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8EC6" w14:textId="77777777" w:rsidR="00294E31" w:rsidRPr="004E65B2" w:rsidRDefault="00294E31" w:rsidP="00294E3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51CC9681" w14:textId="15ED16D4" w:rsidR="003A7B2F" w:rsidRDefault="00294E31" w:rsidP="00294E31">
      <w:pPr>
        <w:pStyle w:val="Header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>Maastricht, Netherlands  19 - 23 August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94E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94E3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94E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94E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94E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94E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94E3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33.926_CR0096R1_(Rel-19)_TEI18</cp:lastModifiedBy>
  <cp:revision>33</cp:revision>
  <cp:lastPrinted>1899-12-31T23:00:00Z</cp:lastPrinted>
  <dcterms:created xsi:type="dcterms:W3CDTF">2020-02-03T08:32:00Z</dcterms:created>
  <dcterms:modified xsi:type="dcterms:W3CDTF">2024-07-08T12:44:00Z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