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77777777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#117</w:t>
      </w:r>
      <w:r w:rsidRPr="004E65B2">
        <w:rPr>
          <w:rFonts w:ascii="Arial" w:hAnsi="Arial" w:cs="Arial"/>
          <w:b/>
          <w:sz w:val="22"/>
          <w:szCs w:val="22"/>
        </w:rPr>
        <w:tab/>
        <w:t>S3-242xxx</w:t>
      </w:r>
    </w:p>
    <w:p w14:paraId="3A7BAEE1" w14:textId="1AC4536B" w:rsidR="004E3939" w:rsidRPr="00D31981" w:rsidRDefault="00D31981" w:rsidP="00D31981">
      <w:pPr>
        <w:pStyle w:val="Header"/>
        <w:rPr>
          <w:sz w:val="22"/>
          <w:szCs w:val="22"/>
        </w:rPr>
      </w:pPr>
      <w:r w:rsidRPr="004E65B2">
        <w:rPr>
          <w:rFonts w:cs="Arial"/>
          <w:sz w:val="22"/>
          <w:szCs w:val="22"/>
        </w:rPr>
        <w:t>Maastricht, Netherlands  19 - 23 August 2024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7F4C58" w14:textId="0B666FAA" w:rsidR="000101E4" w:rsidRDefault="000101E4" w:rsidP="002F1940">
      <w:r>
        <w:t>SA3#118</w:t>
      </w:r>
      <w:r>
        <w:tab/>
      </w:r>
      <w:r w:rsidR="00C91EF3">
        <w:t>14 - 18 October 2024</w:t>
      </w:r>
      <w:r w:rsidR="00C91EF3">
        <w:tab/>
      </w:r>
      <w:r w:rsidR="00C91EF3">
        <w:tab/>
      </w:r>
      <w:r w:rsidR="002415C0">
        <w:t>Hyderabad</w:t>
      </w:r>
      <w:r w:rsidR="00C91EF3">
        <w:t xml:space="preserve"> (India)</w:t>
      </w:r>
    </w:p>
    <w:p w14:paraId="0A102C4C" w14:textId="37F1113F" w:rsidR="002415C0" w:rsidRPr="00074D3C" w:rsidRDefault="002415C0" w:rsidP="002F1940">
      <w:r>
        <w:t>SA3#119</w:t>
      </w:r>
      <w:r>
        <w:tab/>
        <w:t>11 - 15 November 2024</w:t>
      </w:r>
      <w:r>
        <w:tab/>
      </w:r>
      <w:r>
        <w:tab/>
        <w:t>Orlando (US)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E6A2" w14:textId="77777777" w:rsidR="00046AA9" w:rsidRDefault="00046AA9">
      <w:pPr>
        <w:spacing w:after="0"/>
      </w:pPr>
      <w:r>
        <w:separator/>
      </w:r>
    </w:p>
  </w:endnote>
  <w:endnote w:type="continuationSeparator" w:id="0">
    <w:p w14:paraId="127611A7" w14:textId="77777777" w:rsidR="00046AA9" w:rsidRDefault="00046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51D0" w14:textId="77777777" w:rsidR="00046AA9" w:rsidRDefault="00046AA9">
      <w:pPr>
        <w:spacing w:after="0"/>
      </w:pPr>
      <w:r>
        <w:separator/>
      </w:r>
    </w:p>
  </w:footnote>
  <w:footnote w:type="continuationSeparator" w:id="0">
    <w:p w14:paraId="1ED3EF6F" w14:textId="77777777" w:rsidR="00046AA9" w:rsidRDefault="00046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215C2C"/>
    <w:rsid w:val="00220060"/>
    <w:rsid w:val="00226381"/>
    <w:rsid w:val="002415C0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90D22"/>
    <w:rsid w:val="004E3939"/>
    <w:rsid w:val="004E65B2"/>
    <w:rsid w:val="004F32F4"/>
    <w:rsid w:val="00526DDD"/>
    <w:rsid w:val="005B6433"/>
    <w:rsid w:val="006052AD"/>
    <w:rsid w:val="0073766B"/>
    <w:rsid w:val="007B43D4"/>
    <w:rsid w:val="007F4F92"/>
    <w:rsid w:val="008758B0"/>
    <w:rsid w:val="008D3E9C"/>
    <w:rsid w:val="008D772F"/>
    <w:rsid w:val="00914CD1"/>
    <w:rsid w:val="009528CF"/>
    <w:rsid w:val="009603F6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C04BFC"/>
    <w:rsid w:val="00C17229"/>
    <w:rsid w:val="00C91EF3"/>
    <w:rsid w:val="00CB2B16"/>
    <w:rsid w:val="00CF6087"/>
    <w:rsid w:val="00D14BB6"/>
    <w:rsid w:val="00D31981"/>
    <w:rsid w:val="00D33624"/>
    <w:rsid w:val="00D7484B"/>
    <w:rsid w:val="00DC47B4"/>
    <w:rsid w:val="00E003DF"/>
    <w:rsid w:val="00E2241D"/>
    <w:rsid w:val="00E665BE"/>
    <w:rsid w:val="00EB0BC7"/>
    <w:rsid w:val="00EE31A4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</TotalTime>
  <Pages>1</Pages>
  <Words>176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33.926_CR0096R1_(Rel-19)_TEI18</cp:lastModifiedBy>
  <cp:revision>47</cp:revision>
  <cp:lastPrinted>2002-04-23T07:10:00Z</cp:lastPrinted>
  <dcterms:created xsi:type="dcterms:W3CDTF">2021-12-23T17:29:00Z</dcterms:created>
  <dcterms:modified xsi:type="dcterms:W3CDTF">2024-07-08T12:44:00Z</dcterms:modified>
</cp:coreProperties>
</file>