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C4A" w14:textId="75F898AE" w:rsidR="00A57D88" w:rsidRDefault="00A57D88" w:rsidP="00A57D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DC47B4">
        <w:rPr>
          <w:b/>
          <w:noProof/>
          <w:sz w:val="24"/>
        </w:rPr>
        <w:t>5</w:t>
      </w:r>
      <w:r w:rsidR="008A6E33">
        <w:rPr>
          <w:b/>
          <w:noProof/>
          <w:sz w:val="24"/>
        </w:rPr>
        <w:t>AdHoc-e</w:t>
      </w:r>
      <w:r>
        <w:rPr>
          <w:b/>
          <w:i/>
          <w:noProof/>
          <w:sz w:val="28"/>
        </w:rPr>
        <w:tab/>
        <w:t>S3-2</w:t>
      </w:r>
      <w:r w:rsidR="009528CF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3A7BAEE1" w14:textId="1948D534" w:rsidR="004E3939" w:rsidRPr="00DA53A0" w:rsidRDefault="008A6E33" w:rsidP="00A57D88">
      <w:pPr>
        <w:pStyle w:val="Header"/>
        <w:rPr>
          <w:sz w:val="22"/>
          <w:szCs w:val="22"/>
        </w:rPr>
      </w:pPr>
      <w:r>
        <w:rPr>
          <w:sz w:val="24"/>
        </w:rPr>
        <w:t>Electronic meeting, online</w:t>
      </w:r>
      <w:r w:rsidR="00A57D88">
        <w:rPr>
          <w:sz w:val="24"/>
        </w:rPr>
        <w:t xml:space="preserve">, </w:t>
      </w:r>
      <w:r w:rsidR="00455138">
        <w:rPr>
          <w:sz w:val="24"/>
        </w:rPr>
        <w:t>15 - 19 April 2024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E6A173" w14:textId="6F7988F9" w:rsidR="00D7484B" w:rsidRPr="00EE31A4" w:rsidRDefault="00D7484B" w:rsidP="002F1940">
      <w:r w:rsidRPr="00EE31A4">
        <w:t>SA3#11</w:t>
      </w:r>
      <w:r w:rsidR="004F32F4" w:rsidRPr="00EE31A4">
        <w:t>6</w:t>
      </w:r>
      <w:r w:rsidRPr="00EE31A4">
        <w:tab/>
      </w:r>
      <w:r w:rsidR="004F32F4" w:rsidRPr="00EE31A4">
        <w:t>20 - 24 May 2024</w:t>
      </w:r>
      <w:r w:rsidR="004F32F4" w:rsidRPr="00EE31A4">
        <w:tab/>
      </w:r>
      <w:r w:rsidR="004F32F4" w:rsidRPr="00EE31A4">
        <w:tab/>
      </w:r>
      <w:r w:rsidR="00DC47B4" w:rsidRPr="00EE31A4">
        <w:t>Jeju</w:t>
      </w:r>
      <w:r w:rsidR="004F32F4" w:rsidRPr="00EE31A4">
        <w:t xml:space="preserve"> (South Korea)</w:t>
      </w:r>
    </w:p>
    <w:p w14:paraId="3C79C8B1" w14:textId="6CDBA14F" w:rsidR="00DC47B4" w:rsidRPr="00074D3C" w:rsidRDefault="00DC47B4" w:rsidP="002F1940">
      <w:r>
        <w:t>SA3</w:t>
      </w:r>
      <w:r w:rsidR="00B724D3">
        <w:t>#117</w:t>
      </w:r>
      <w:r w:rsidR="00B724D3">
        <w:tab/>
      </w:r>
      <w:r w:rsidR="007B43D4">
        <w:t>19 - 23 August 2024</w:t>
      </w:r>
      <w:r w:rsidR="007B43D4">
        <w:tab/>
      </w:r>
      <w:r w:rsidR="007B43D4">
        <w:tab/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46AA9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5138"/>
    <w:rsid w:val="00470DF6"/>
    <w:rsid w:val="00490D22"/>
    <w:rsid w:val="004E3939"/>
    <w:rsid w:val="004F32F4"/>
    <w:rsid w:val="00526DDD"/>
    <w:rsid w:val="005B6433"/>
    <w:rsid w:val="006052AD"/>
    <w:rsid w:val="0073766B"/>
    <w:rsid w:val="007B43D4"/>
    <w:rsid w:val="007F4F92"/>
    <w:rsid w:val="008758B0"/>
    <w:rsid w:val="008A6E33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C04BFC"/>
    <w:rsid w:val="00C17229"/>
    <w:rsid w:val="00CB2B16"/>
    <w:rsid w:val="00CF6087"/>
    <w:rsid w:val="00D14BB6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1</Pages>
  <Words>178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33.256_CR0047R1_(Rel-18)_ID_UAS</cp:lastModifiedBy>
  <cp:revision>43</cp:revision>
  <cp:lastPrinted>2002-04-23T07:10:00Z</cp:lastPrinted>
  <dcterms:created xsi:type="dcterms:W3CDTF">2021-12-23T17:29:00Z</dcterms:created>
  <dcterms:modified xsi:type="dcterms:W3CDTF">2024-03-28T15:17:00Z</dcterms:modified>
</cp:coreProperties>
</file>