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E677D" w14:textId="77777777" w:rsidR="00550765" w:rsidRDefault="00550765" w:rsidP="0055076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#110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S3-23xxxx</w:t>
      </w:r>
    </w:p>
    <w:p w14:paraId="7CB45193" w14:textId="37E4E3B4" w:rsidR="001E41F3" w:rsidRPr="00550765" w:rsidRDefault="00550765" w:rsidP="00550765">
      <w:pPr>
        <w:pStyle w:val="CRCoverPage"/>
        <w:outlineLvl w:val="0"/>
        <w:rPr>
          <w:b/>
          <w:bCs/>
          <w:noProof/>
          <w:sz w:val="24"/>
        </w:rPr>
      </w:pPr>
      <w:r w:rsidRPr="00550765">
        <w:rPr>
          <w:b/>
          <w:bCs/>
          <w:sz w:val="24"/>
        </w:rPr>
        <w:t>Athens, Greece, 20 - 24 February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3C2DB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3C2DBE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3C2DB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3C2DB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3C2DB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3C2DB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6A46C6C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C2DBE">
              <w:t>3</w:t>
            </w:r>
            <w:r>
              <w:t>-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3C2D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3E853A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C2DBE"/>
    <w:rsid w:val="003E1A36"/>
    <w:rsid w:val="00410371"/>
    <w:rsid w:val="004242F1"/>
    <w:rsid w:val="00432FF2"/>
    <w:rsid w:val="004A52C6"/>
    <w:rsid w:val="004B75B7"/>
    <w:rsid w:val="004D5235"/>
    <w:rsid w:val="005009D9"/>
    <w:rsid w:val="0051580D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87DA0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9340F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2</Pages>
  <Words>185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28.623_CR0219R1_(Rel-18)_e_5GMDT</cp:lastModifiedBy>
  <cp:revision>22</cp:revision>
  <cp:lastPrinted>1899-12-31T23:00:00Z</cp:lastPrinted>
  <dcterms:created xsi:type="dcterms:W3CDTF">2020-02-03T08:32:00Z</dcterms:created>
  <dcterms:modified xsi:type="dcterms:W3CDTF">2023-01-27T15:29:00Z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