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74AF21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="00441B3A">
        <w:rPr>
          <w:b/>
          <w:noProof/>
          <w:sz w:val="24"/>
        </w:rPr>
        <w:t>Ad-Hoc</w:t>
      </w:r>
      <w:r w:rsidR="00CB2B1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B21DF"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3A7BAEE1" w14:textId="2B4FD86F" w:rsidR="004E3939" w:rsidRPr="00DA53A0" w:rsidRDefault="00441B3A" w:rsidP="00AE1B3E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="00AE1B3E" w:rsidRPr="00F25496">
        <w:rPr>
          <w:sz w:val="24"/>
        </w:rPr>
        <w:t xml:space="preserve">, </w:t>
      </w:r>
      <w:r>
        <w:rPr>
          <w:sz w:val="24"/>
        </w:rPr>
        <w:t xml:space="preserve">Online, </w:t>
      </w:r>
      <w:r w:rsidR="008758B0">
        <w:rPr>
          <w:sz w:val="24"/>
        </w:rPr>
        <w:t>17 - 21 April</w:t>
      </w:r>
      <w:r w:rsidR="000B21DF">
        <w:rPr>
          <w:sz w:val="24"/>
        </w:rPr>
        <w:t xml:space="preserve">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0AC70DFC" w:rsidR="00D33624" w:rsidRDefault="00D33624" w:rsidP="002F1940">
      <w:r>
        <w:t>SA3#111</w:t>
      </w:r>
      <w:r>
        <w:tab/>
      </w:r>
      <w:r w:rsidR="009C01E1">
        <w:t>22 - 26 May 2023</w:t>
      </w:r>
      <w:r w:rsidR="009C01E1">
        <w:tab/>
      </w:r>
      <w:r w:rsidR="008758B0">
        <w:t>Berlin (Germany)</w:t>
      </w:r>
    </w:p>
    <w:p w14:paraId="11704382" w14:textId="1E3A5336" w:rsidR="008758B0" w:rsidRPr="00074D3C" w:rsidRDefault="00C04BFC" w:rsidP="002F1940">
      <w:r>
        <w:t>SA3#112</w:t>
      </w:r>
      <w:r w:rsidR="00A455B0">
        <w:tab/>
        <w:t>14 -18 August 2023</w:t>
      </w:r>
      <w:r w:rsidR="00A455B0">
        <w:tab/>
        <w:t>Goteborg (Sweden)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70DF6"/>
    <w:rsid w:val="004E3939"/>
    <w:rsid w:val="00526DDD"/>
    <w:rsid w:val="006052AD"/>
    <w:rsid w:val="0073766B"/>
    <w:rsid w:val="007F4F92"/>
    <w:rsid w:val="008758B0"/>
    <w:rsid w:val="008D772F"/>
    <w:rsid w:val="00914CD1"/>
    <w:rsid w:val="009603F6"/>
    <w:rsid w:val="009963AC"/>
    <w:rsid w:val="0099764C"/>
    <w:rsid w:val="009C01E1"/>
    <w:rsid w:val="00A455B0"/>
    <w:rsid w:val="00A70448"/>
    <w:rsid w:val="00AA4FF3"/>
    <w:rsid w:val="00AE1B3E"/>
    <w:rsid w:val="00B35644"/>
    <w:rsid w:val="00B97703"/>
    <w:rsid w:val="00BA3D66"/>
    <w:rsid w:val="00C04BFC"/>
    <w:rsid w:val="00CB2B16"/>
    <w:rsid w:val="00CF6087"/>
    <w:rsid w:val="00D14BB6"/>
    <w:rsid w:val="00D33624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1</Pages>
  <Words>176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32.158_CR0098_(Rel-17)_TEI16, REST_SS</cp:lastModifiedBy>
  <cp:revision>24</cp:revision>
  <cp:lastPrinted>2002-04-23T07:10:00Z</cp:lastPrinted>
  <dcterms:created xsi:type="dcterms:W3CDTF">2021-12-23T17:29:00Z</dcterms:created>
  <dcterms:modified xsi:type="dcterms:W3CDTF">2023-03-29T09:09:00Z</dcterms:modified>
</cp:coreProperties>
</file>