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F42AF1A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Pr="00E634F5">
        <w:rPr>
          <w:b/>
          <w:noProof/>
          <w:sz w:val="24"/>
        </w:rPr>
        <w:t>1</w:t>
      </w:r>
      <w:r w:rsidR="00971449">
        <w:rPr>
          <w:b/>
          <w:noProof/>
          <w:sz w:val="24"/>
        </w:rPr>
        <w:t>10</w:t>
      </w:r>
      <w:r w:rsidR="00560BDC">
        <w:rPr>
          <w:rFonts w:hint="eastAsia"/>
          <w:b/>
          <w:noProof/>
          <w:sz w:val="24"/>
          <w:lang w:eastAsia="zh-CN"/>
        </w:rPr>
        <w:t>Adhoc</w:t>
      </w:r>
      <w:r w:rsidR="00560BDC">
        <w:rPr>
          <w:b/>
          <w:noProof/>
          <w:sz w:val="24"/>
          <w:lang w:val="en-US" w:eastAsia="zh-CN"/>
        </w:rPr>
        <w:t>-e</w:t>
      </w:r>
      <w:r w:rsidRPr="00F25496">
        <w:rPr>
          <w:b/>
          <w:i/>
          <w:noProof/>
          <w:sz w:val="28"/>
        </w:rPr>
        <w:tab/>
      </w:r>
      <w:r w:rsidR="00DA5062" w:rsidRPr="00DA5062">
        <w:rPr>
          <w:b/>
          <w:i/>
          <w:noProof/>
          <w:sz w:val="28"/>
        </w:rPr>
        <w:t>S3</w:t>
      </w:r>
      <w:r w:rsidR="00DA5062" w:rsidRPr="00DA5062">
        <w:rPr>
          <w:rFonts w:ascii="Cambria Math" w:hAnsi="Cambria Math" w:cs="Cambria Math"/>
          <w:b/>
          <w:i/>
          <w:noProof/>
          <w:sz w:val="28"/>
        </w:rPr>
        <w:t>‑</w:t>
      </w:r>
      <w:r w:rsidR="00DA5062" w:rsidRPr="00DA5062">
        <w:rPr>
          <w:b/>
          <w:i/>
          <w:noProof/>
          <w:sz w:val="28"/>
        </w:rPr>
        <w:t>2</w:t>
      </w:r>
      <w:r w:rsidR="00EC406B">
        <w:rPr>
          <w:b/>
          <w:i/>
          <w:noProof/>
          <w:sz w:val="28"/>
        </w:rPr>
        <w:t>3</w:t>
      </w:r>
      <w:r w:rsidR="00A64988">
        <w:rPr>
          <w:b/>
          <w:i/>
          <w:noProof/>
          <w:sz w:val="28"/>
        </w:rPr>
        <w:t>1973</w:t>
      </w:r>
    </w:p>
    <w:p w14:paraId="3A7BAEE1" w14:textId="2CFA0585" w:rsidR="004E3939" w:rsidRPr="00DA53A0" w:rsidRDefault="00616154" w:rsidP="00AE1B3E">
      <w:pPr>
        <w:pStyle w:val="Header"/>
        <w:rPr>
          <w:sz w:val="22"/>
          <w:szCs w:val="22"/>
        </w:rPr>
      </w:pPr>
      <w:r>
        <w:rPr>
          <w:sz w:val="24"/>
        </w:rPr>
        <w:t>e-meeting</w:t>
      </w:r>
      <w:r w:rsidR="005B4DDA">
        <w:rPr>
          <w:sz w:val="24"/>
        </w:rPr>
        <w:t>,</w:t>
      </w:r>
      <w:r w:rsidR="00971449">
        <w:rPr>
          <w:sz w:val="24"/>
        </w:rPr>
        <w:t xml:space="preserve"> </w:t>
      </w:r>
      <w:r>
        <w:rPr>
          <w:sz w:val="24"/>
        </w:rPr>
        <w:t xml:space="preserve"> 17</w:t>
      </w:r>
      <w:r w:rsidR="00C439F0" w:rsidRPr="00C439F0">
        <w:rPr>
          <w:sz w:val="24"/>
        </w:rPr>
        <w:t xml:space="preserve"> - </w:t>
      </w:r>
      <w:r w:rsidR="00EC406B">
        <w:rPr>
          <w:sz w:val="24"/>
        </w:rPr>
        <w:t>2</w:t>
      </w:r>
      <w:r>
        <w:rPr>
          <w:sz w:val="24"/>
        </w:rPr>
        <w:t>1</w:t>
      </w:r>
      <w:r w:rsidR="00C439F0" w:rsidRPr="00C439F0">
        <w:rPr>
          <w:sz w:val="24"/>
        </w:rPr>
        <w:t xml:space="preserve"> </w:t>
      </w:r>
      <w:r>
        <w:rPr>
          <w:sz w:val="24"/>
        </w:rPr>
        <w:t>April</w:t>
      </w:r>
      <w:r w:rsidR="00C439F0" w:rsidRPr="00C439F0">
        <w:rPr>
          <w:sz w:val="24"/>
        </w:rPr>
        <w:t xml:space="preserve"> 202</w:t>
      </w:r>
      <w:r w:rsidR="00EC406B">
        <w:rPr>
          <w:sz w:val="24"/>
        </w:rPr>
        <w:t>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5EF446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81524" w:rsidRPr="00BB5D26">
        <w:rPr>
          <w:rFonts w:ascii="Arial" w:hAnsi="Arial" w:cs="Arial"/>
          <w:b/>
          <w:bCs/>
          <w:sz w:val="22"/>
          <w:szCs w:val="22"/>
        </w:rPr>
        <w:t>Reply LS on</w:t>
      </w:r>
      <w:r w:rsidR="0018152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181524">
        <w:rPr>
          <w:rFonts w:ascii="Arial" w:hAnsi="Arial" w:cs="Arial"/>
          <w:b/>
          <w:bCs/>
          <w:sz w:val="22"/>
          <w:szCs w:val="22"/>
        </w:rPr>
        <w:t>reply</w:t>
      </w:r>
      <w:proofErr w:type="gramEnd"/>
      <w:r w:rsidR="00181524">
        <w:rPr>
          <w:rFonts w:ascii="Arial" w:hAnsi="Arial" w:cs="Arial"/>
          <w:b/>
          <w:bCs/>
          <w:sz w:val="22"/>
          <w:szCs w:val="22"/>
        </w:rPr>
        <w:t xml:space="preserve"> LS on</w:t>
      </w:r>
      <w:r w:rsidR="00181524" w:rsidRPr="00BB5D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81524" w:rsidRPr="00BB5D26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  <w:r w:rsidR="00181524" w:rsidRPr="00BB5D26">
        <w:rPr>
          <w:rFonts w:ascii="Arial" w:hAnsi="Arial" w:cs="Arial"/>
          <w:b/>
          <w:bCs/>
          <w:sz w:val="22"/>
          <w:szCs w:val="22"/>
        </w:rPr>
        <w:t xml:space="preserve"> Solution for Support of NAT deployed within the edge data network</w:t>
      </w:r>
    </w:p>
    <w:p w14:paraId="06BA196E" w14:textId="6CDE9D6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439F0">
        <w:rPr>
          <w:rFonts w:ascii="Arial" w:hAnsi="Arial" w:cs="Arial"/>
          <w:b/>
          <w:bCs/>
          <w:sz w:val="22"/>
          <w:szCs w:val="22"/>
        </w:rPr>
        <w:t>(</w:t>
      </w:r>
      <w:r w:rsidR="00C361A1" w:rsidRPr="00C361A1">
        <w:rPr>
          <w:rFonts w:ascii="Arial" w:hAnsi="Arial" w:cs="Arial"/>
          <w:b/>
          <w:sz w:val="22"/>
          <w:szCs w:val="22"/>
          <w:lang w:val="en-US"/>
        </w:rPr>
        <w:t>S3-2</w:t>
      </w:r>
      <w:r w:rsidR="00560BDC">
        <w:rPr>
          <w:rFonts w:ascii="Arial" w:hAnsi="Arial" w:cs="Arial"/>
          <w:b/>
          <w:sz w:val="22"/>
          <w:szCs w:val="22"/>
          <w:lang w:val="en-US"/>
        </w:rPr>
        <w:t>317</w:t>
      </w:r>
      <w:r w:rsidR="00181524">
        <w:rPr>
          <w:rFonts w:ascii="Arial" w:hAnsi="Arial" w:cs="Arial"/>
          <w:b/>
          <w:sz w:val="22"/>
          <w:szCs w:val="22"/>
          <w:lang w:val="en-US"/>
        </w:rPr>
        <w:t>15</w:t>
      </w:r>
      <w:r w:rsidR="00C361A1" w:rsidRPr="00C361A1">
        <w:rPr>
          <w:rFonts w:ascii="Arial" w:hAnsi="Arial" w:cs="Arial"/>
          <w:b/>
          <w:sz w:val="22"/>
          <w:szCs w:val="22"/>
          <w:lang w:val="en-US"/>
        </w:rPr>
        <w:t>/S6-2</w:t>
      </w:r>
      <w:r w:rsidR="007D2F47">
        <w:rPr>
          <w:rFonts w:ascii="Arial" w:hAnsi="Arial" w:cs="Arial"/>
          <w:b/>
          <w:sz w:val="22"/>
          <w:szCs w:val="22"/>
          <w:lang w:val="en-US"/>
        </w:rPr>
        <w:t>3</w:t>
      </w:r>
      <w:r w:rsidR="00181524">
        <w:rPr>
          <w:rFonts w:ascii="Arial" w:hAnsi="Arial" w:cs="Arial"/>
          <w:b/>
          <w:sz w:val="22"/>
          <w:szCs w:val="22"/>
          <w:lang w:val="en-US"/>
        </w:rPr>
        <w:t>1061</w:t>
      </w:r>
      <w:r w:rsidR="00C439F0">
        <w:rPr>
          <w:rFonts w:ascii="Arial" w:hAnsi="Arial" w:cs="Arial"/>
          <w:b/>
          <w:bCs/>
          <w:sz w:val="22"/>
          <w:szCs w:val="22"/>
        </w:rPr>
        <w:t xml:space="preserve">) </w:t>
      </w:r>
      <w:r w:rsidR="00181524" w:rsidRPr="00BB5D26">
        <w:rPr>
          <w:rFonts w:ascii="Arial" w:hAnsi="Arial" w:cs="Arial"/>
          <w:b/>
          <w:bCs/>
          <w:sz w:val="22"/>
          <w:szCs w:val="22"/>
        </w:rPr>
        <w:t xml:space="preserve">Reply LS on </w:t>
      </w:r>
      <w:proofErr w:type="spellStart"/>
      <w:r w:rsidR="00181524" w:rsidRPr="00BB5D26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  <w:r w:rsidR="00181524" w:rsidRPr="00BB5D26">
        <w:rPr>
          <w:rFonts w:ascii="Arial" w:hAnsi="Arial" w:cs="Arial"/>
          <w:b/>
          <w:bCs/>
          <w:sz w:val="22"/>
          <w:szCs w:val="22"/>
        </w:rPr>
        <w:t xml:space="preserve"> Solution for Support of NAT deployed within the edge data network</w:t>
      </w:r>
    </w:p>
    <w:p w14:paraId="2C6E4D6E" w14:textId="68F3EB8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</w:t>
      </w:r>
      <w:r w:rsidR="007A0F66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1E9D3ED8" w14:textId="5E91687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2F47" w:rsidRPr="00CE5571">
        <w:rPr>
          <w:rFonts w:ascii="Arial" w:hAnsi="Arial" w:cs="Arial"/>
          <w:b/>
          <w:bCs/>
          <w:color w:val="000000" w:themeColor="text1"/>
          <w:sz w:val="22"/>
          <w:szCs w:val="22"/>
        </w:rPr>
        <w:t>EDGEAPP_Ph2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C331F0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062">
        <w:rPr>
          <w:rFonts w:ascii="Arial" w:hAnsi="Arial" w:cs="Arial"/>
          <w:b/>
          <w:sz w:val="22"/>
          <w:szCs w:val="22"/>
        </w:rPr>
        <w:t>SA3</w:t>
      </w:r>
    </w:p>
    <w:p w14:paraId="2548326B" w14:textId="478144A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361A1">
        <w:rPr>
          <w:rFonts w:ascii="Arial" w:hAnsi="Arial" w:cs="Arial"/>
          <w:b/>
          <w:bCs/>
          <w:sz w:val="22"/>
          <w:szCs w:val="22"/>
        </w:rPr>
        <w:t>SA6</w:t>
      </w:r>
    </w:p>
    <w:p w14:paraId="5DC2ED77" w14:textId="4841C23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81524">
        <w:rPr>
          <w:rFonts w:ascii="Arial" w:hAnsi="Arial" w:cs="Arial"/>
          <w:b/>
          <w:bCs/>
          <w:sz w:val="22"/>
          <w:szCs w:val="22"/>
        </w:rPr>
        <w:t>SA2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F9E069A" w14:textId="4A681356" w:rsidR="00B97703" w:rsidRDefault="00B97703" w:rsidP="001E776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9FB">
        <w:rPr>
          <w:rFonts w:ascii="Arial" w:hAnsi="Arial" w:cs="Arial"/>
          <w:b/>
          <w:bCs/>
          <w:sz w:val="22"/>
          <w:szCs w:val="22"/>
        </w:rPr>
        <w:t>Ivy Guo</w:t>
      </w:r>
      <w:r w:rsidR="001E7763">
        <w:rPr>
          <w:rFonts w:ascii="Arial" w:hAnsi="Arial" w:cs="Arial"/>
          <w:b/>
          <w:bCs/>
          <w:sz w:val="22"/>
          <w:szCs w:val="22"/>
        </w:rPr>
        <w:t xml:space="preserve"> (</w:t>
      </w:r>
      <w:r w:rsidR="008B39FB">
        <w:rPr>
          <w:rFonts w:ascii="Arial" w:hAnsi="Arial" w:cs="Arial"/>
          <w:b/>
          <w:bCs/>
          <w:sz w:val="22"/>
          <w:szCs w:val="22"/>
        </w:rPr>
        <w:t>ivy_guo@apple.com</w:t>
      </w:r>
      <w:r w:rsidR="001E7763">
        <w:rPr>
          <w:rFonts w:ascii="Arial" w:hAnsi="Arial" w:cs="Arial"/>
          <w:b/>
          <w:bCs/>
          <w:sz w:val="22"/>
          <w:szCs w:val="22"/>
        </w:rPr>
        <w:t>)</w:t>
      </w:r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9E95CFD" w14:textId="4ACACE86" w:rsidR="00C361A1" w:rsidRPr="00C361A1" w:rsidRDefault="00C361A1" w:rsidP="00C361A1">
      <w:pPr>
        <w:rPr>
          <w:rFonts w:ascii="Arial" w:hAnsi="Arial" w:cs="Arial"/>
        </w:rPr>
      </w:pPr>
      <w:r w:rsidRPr="00C361A1">
        <w:rPr>
          <w:rFonts w:ascii="Arial" w:hAnsi="Arial" w:cs="Arial"/>
        </w:rPr>
        <w:t>SA3 would like to thank SA6 for the LS on</w:t>
      </w:r>
      <w:r w:rsidR="00181524" w:rsidRPr="00181524">
        <w:rPr>
          <w:rFonts w:ascii="Arial" w:hAnsi="Arial" w:cs="Arial"/>
        </w:rPr>
        <w:t xml:space="preserve"> Solution for Support of NAT deployed within the edge data network </w:t>
      </w:r>
      <w:r w:rsidRPr="00C361A1">
        <w:rPr>
          <w:rFonts w:ascii="Arial" w:hAnsi="Arial" w:cs="Arial"/>
        </w:rPr>
        <w:t>(S3-230</w:t>
      </w:r>
      <w:r>
        <w:rPr>
          <w:rFonts w:ascii="Arial" w:hAnsi="Arial" w:cs="Arial"/>
        </w:rPr>
        <w:t>6</w:t>
      </w:r>
      <w:r w:rsidR="007D2F47">
        <w:rPr>
          <w:rFonts w:ascii="Arial" w:hAnsi="Arial" w:cs="Arial"/>
        </w:rPr>
        <w:t>41</w:t>
      </w:r>
      <w:r w:rsidRPr="00C361A1">
        <w:rPr>
          <w:rFonts w:ascii="Arial" w:hAnsi="Arial" w:cs="Arial"/>
        </w:rPr>
        <w:t>/S6-2</w:t>
      </w:r>
      <w:r w:rsidR="007D2F47">
        <w:rPr>
          <w:rFonts w:ascii="Arial" w:hAnsi="Arial" w:cs="Arial"/>
        </w:rPr>
        <w:t>30351</w:t>
      </w:r>
      <w:r w:rsidRPr="00C361A1">
        <w:rPr>
          <w:rFonts w:ascii="Arial" w:hAnsi="Arial" w:cs="Arial"/>
        </w:rPr>
        <w:t>) and would like to reply to the following questions:</w:t>
      </w:r>
    </w:p>
    <w:p w14:paraId="68A13537" w14:textId="1C2F18FE" w:rsidR="00C361A1" w:rsidRPr="007D2F47" w:rsidRDefault="00C361A1" w:rsidP="00C361A1">
      <w:pPr>
        <w:rPr>
          <w:i/>
          <w:iCs/>
        </w:rPr>
      </w:pPr>
      <w:r w:rsidRPr="004F631A">
        <w:rPr>
          <w:b/>
          <w:bCs/>
          <w:i/>
          <w:iCs/>
        </w:rPr>
        <w:t>Question to SA3</w:t>
      </w:r>
      <w:r w:rsidR="007D2F47">
        <w:rPr>
          <w:i/>
          <w:iCs/>
        </w:rPr>
        <w:t xml:space="preserve">: </w:t>
      </w:r>
      <w:r w:rsidR="00181524" w:rsidRPr="00181524">
        <w:rPr>
          <w:i/>
          <w:iCs/>
        </w:rPr>
        <w:t xml:space="preserve">SA6 would like to kindly ask SA3 to further discuss providing a security solution based on the use of UE provided information when invoking core network offered services such as </w:t>
      </w:r>
      <w:proofErr w:type="spellStart"/>
      <w:r w:rsidR="00181524" w:rsidRPr="00181524">
        <w:rPr>
          <w:i/>
          <w:iCs/>
        </w:rPr>
        <w:t>Nnef_UEId_Get</w:t>
      </w:r>
      <w:proofErr w:type="spellEnd"/>
      <w:r w:rsidR="00181524" w:rsidRPr="00181524">
        <w:rPr>
          <w:i/>
          <w:iCs/>
        </w:rPr>
        <w:t>.</w:t>
      </w:r>
    </w:p>
    <w:p w14:paraId="1C789B45" w14:textId="23E1FB99" w:rsidR="00C361A1" w:rsidRPr="00C361A1" w:rsidRDefault="00C361A1" w:rsidP="007D2F47">
      <w:pPr>
        <w:rPr>
          <w:rFonts w:ascii="Arial" w:hAnsi="Arial" w:cs="Arial"/>
        </w:rPr>
      </w:pPr>
      <w:r w:rsidRPr="00C361A1">
        <w:rPr>
          <w:rFonts w:ascii="Arial" w:hAnsi="Arial" w:cs="Arial" w:hint="eastAsia"/>
          <w:b/>
          <w:bCs/>
        </w:rPr>
        <w:t>Ans</w:t>
      </w:r>
      <w:r w:rsidRPr="00C361A1">
        <w:rPr>
          <w:rFonts w:ascii="Arial" w:hAnsi="Arial" w:cs="Arial"/>
          <w:b/>
          <w:bCs/>
        </w:rPr>
        <w:t>wer:</w:t>
      </w:r>
      <w:r w:rsidRPr="00C361A1">
        <w:rPr>
          <w:rFonts w:ascii="Arial" w:hAnsi="Arial" w:cs="Arial"/>
        </w:rPr>
        <w:t xml:space="preserve"> </w:t>
      </w:r>
      <w:r w:rsidR="0070742F">
        <w:rPr>
          <w:rFonts w:ascii="Arial" w:hAnsi="Arial" w:cs="Arial"/>
          <w:lang w:val="en-US" w:eastAsia="zh-CN"/>
        </w:rPr>
        <w:t xml:space="preserve">As </w:t>
      </w:r>
      <w:r w:rsidR="008E5546">
        <w:rPr>
          <w:rFonts w:ascii="Arial" w:hAnsi="Arial" w:cs="Arial"/>
          <w:lang w:val="en-US" w:eastAsia="zh-CN"/>
        </w:rPr>
        <w:t>indicated in S3-230463, UE provided information (</w:t>
      </w:r>
      <w:proofErr w:type="gramStart"/>
      <w:r w:rsidR="008E5546">
        <w:rPr>
          <w:rFonts w:ascii="Arial" w:hAnsi="Arial" w:cs="Arial"/>
          <w:lang w:val="en-US" w:eastAsia="zh-CN"/>
        </w:rPr>
        <w:t>e.g.</w:t>
      </w:r>
      <w:proofErr w:type="gramEnd"/>
      <w:r w:rsidR="008E5546">
        <w:rPr>
          <w:rFonts w:ascii="Arial" w:hAnsi="Arial" w:cs="Arial"/>
          <w:lang w:val="en-US" w:eastAsia="zh-CN"/>
        </w:rPr>
        <w:t xml:space="preserve"> private IP address) could be faked and can be used to impersonate a UE, it is not recommended to use this unverified information to trigger an API. SA3 will work on the corresponding solutions in R18 or R19 depending on SA3 work plan.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20B2E5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83C93">
        <w:rPr>
          <w:rFonts w:ascii="Arial" w:hAnsi="Arial" w:cs="Arial"/>
          <w:b/>
        </w:rPr>
        <w:t>SA6:</w:t>
      </w:r>
    </w:p>
    <w:p w14:paraId="1437C2F1" w14:textId="17BCC056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C361A1">
        <w:rPr>
          <w:rFonts w:ascii="Arial" w:hAnsi="Arial" w:cs="Arial"/>
        </w:rPr>
        <w:t>SA6</w:t>
      </w:r>
      <w:r w:rsidR="001E7763">
        <w:rPr>
          <w:rFonts w:ascii="Arial" w:hAnsi="Arial" w:cs="Arial"/>
        </w:rPr>
        <w:t xml:space="preserve"> </w:t>
      </w:r>
      <w:r w:rsidR="006A1886">
        <w:rPr>
          <w:rFonts w:ascii="Arial" w:hAnsi="Arial" w:cs="Arial"/>
        </w:rPr>
        <w:t>to take the above</w:t>
      </w:r>
      <w:r w:rsidR="002D6565">
        <w:rPr>
          <w:rFonts w:ascii="Arial" w:hAnsi="Arial" w:cs="Arial"/>
        </w:rPr>
        <w:t xml:space="preserve"> 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592319D" w14:textId="0F7CC0E2" w:rsidR="00C42131" w:rsidRDefault="00C42131" w:rsidP="00C42131">
      <w:r>
        <w:t xml:space="preserve">SA3#111 </w:t>
      </w:r>
      <w:r>
        <w:tab/>
        <w:t xml:space="preserve">                                                   22-26 May 2023 </w:t>
      </w:r>
      <w:r>
        <w:tab/>
      </w:r>
      <w:r>
        <w:tab/>
        <w:t xml:space="preserve">                             Berlin, DE</w:t>
      </w:r>
    </w:p>
    <w:p w14:paraId="01E71F6D" w14:textId="1A669469" w:rsidR="00982F71" w:rsidRDefault="00982F71" w:rsidP="00982F71">
      <w:r>
        <w:t>SA3#112</w:t>
      </w:r>
      <w:r>
        <w:tab/>
        <w:t xml:space="preserve">                                                   14-18 August 2023 </w:t>
      </w:r>
      <w:r>
        <w:tab/>
      </w:r>
      <w:r>
        <w:tab/>
        <w:t xml:space="preserve">                             </w:t>
      </w:r>
      <w:proofErr w:type="spellStart"/>
      <w:r>
        <w:t>Goteberg</w:t>
      </w:r>
      <w:proofErr w:type="spellEnd"/>
      <w:r>
        <w:t>, SE</w:t>
      </w:r>
    </w:p>
    <w:p w14:paraId="4000472A" w14:textId="77777777" w:rsidR="00982F71" w:rsidRDefault="00982F71" w:rsidP="00C42131"/>
    <w:p w14:paraId="1F4023C8" w14:textId="77777777" w:rsidR="00ED5E22" w:rsidRPr="001A14F2" w:rsidRDefault="00ED5E22" w:rsidP="002F1940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DCB6" w14:textId="77777777" w:rsidR="00D93B01" w:rsidRDefault="00D93B01">
      <w:pPr>
        <w:spacing w:after="0"/>
      </w:pPr>
      <w:r>
        <w:separator/>
      </w:r>
    </w:p>
  </w:endnote>
  <w:endnote w:type="continuationSeparator" w:id="0">
    <w:p w14:paraId="004D4A86" w14:textId="77777777" w:rsidR="00D93B01" w:rsidRDefault="00D93B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AFEC" w14:textId="77777777" w:rsidR="00D93B01" w:rsidRDefault="00D93B01">
      <w:pPr>
        <w:spacing w:after="0"/>
      </w:pPr>
      <w:r>
        <w:separator/>
      </w:r>
    </w:p>
  </w:footnote>
  <w:footnote w:type="continuationSeparator" w:id="0">
    <w:p w14:paraId="1F048294" w14:textId="77777777" w:rsidR="00D93B01" w:rsidRDefault="00D93B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32819314">
    <w:abstractNumId w:val="3"/>
  </w:num>
  <w:num w:numId="2" w16cid:durableId="2117672125">
    <w:abstractNumId w:val="2"/>
  </w:num>
  <w:num w:numId="3" w16cid:durableId="64299309">
    <w:abstractNumId w:val="1"/>
  </w:num>
  <w:num w:numId="4" w16cid:durableId="5916708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E80"/>
    <w:rsid w:val="00017F23"/>
    <w:rsid w:val="00054ED6"/>
    <w:rsid w:val="000B176E"/>
    <w:rsid w:val="000D6701"/>
    <w:rsid w:val="000F6242"/>
    <w:rsid w:val="00101150"/>
    <w:rsid w:val="00103FF1"/>
    <w:rsid w:val="00133EA4"/>
    <w:rsid w:val="0017461B"/>
    <w:rsid w:val="00181524"/>
    <w:rsid w:val="0018215E"/>
    <w:rsid w:val="00196B59"/>
    <w:rsid w:val="001A14F2"/>
    <w:rsid w:val="001A4EDA"/>
    <w:rsid w:val="001B1170"/>
    <w:rsid w:val="001B3A86"/>
    <w:rsid w:val="001B3DDA"/>
    <w:rsid w:val="001B763F"/>
    <w:rsid w:val="001D292F"/>
    <w:rsid w:val="001E7763"/>
    <w:rsid w:val="001F4E44"/>
    <w:rsid w:val="00220060"/>
    <w:rsid w:val="00226381"/>
    <w:rsid w:val="002473B2"/>
    <w:rsid w:val="002869FE"/>
    <w:rsid w:val="002C36C0"/>
    <w:rsid w:val="002D6565"/>
    <w:rsid w:val="002E01C1"/>
    <w:rsid w:val="002F1940"/>
    <w:rsid w:val="002F2CE0"/>
    <w:rsid w:val="00302D94"/>
    <w:rsid w:val="003060E5"/>
    <w:rsid w:val="00322204"/>
    <w:rsid w:val="00383545"/>
    <w:rsid w:val="003C0DCF"/>
    <w:rsid w:val="00420D70"/>
    <w:rsid w:val="00433500"/>
    <w:rsid w:val="00433F71"/>
    <w:rsid w:val="00440D43"/>
    <w:rsid w:val="004421CC"/>
    <w:rsid w:val="0044531C"/>
    <w:rsid w:val="00450618"/>
    <w:rsid w:val="004B2095"/>
    <w:rsid w:val="004C3E0E"/>
    <w:rsid w:val="004E3939"/>
    <w:rsid w:val="004F6082"/>
    <w:rsid w:val="004F78D9"/>
    <w:rsid w:val="00507E56"/>
    <w:rsid w:val="00526DDD"/>
    <w:rsid w:val="00541622"/>
    <w:rsid w:val="00560BDC"/>
    <w:rsid w:val="00561279"/>
    <w:rsid w:val="0056717A"/>
    <w:rsid w:val="00577A8E"/>
    <w:rsid w:val="00590452"/>
    <w:rsid w:val="005B3091"/>
    <w:rsid w:val="005B4DDA"/>
    <w:rsid w:val="005E7C9F"/>
    <w:rsid w:val="005F22BF"/>
    <w:rsid w:val="0060088E"/>
    <w:rsid w:val="00602FEC"/>
    <w:rsid w:val="006052AD"/>
    <w:rsid w:val="00616154"/>
    <w:rsid w:val="00632AF2"/>
    <w:rsid w:val="00633969"/>
    <w:rsid w:val="00687F6D"/>
    <w:rsid w:val="006A1886"/>
    <w:rsid w:val="006A3B07"/>
    <w:rsid w:val="0070742F"/>
    <w:rsid w:val="007228A9"/>
    <w:rsid w:val="0073766B"/>
    <w:rsid w:val="00756BBE"/>
    <w:rsid w:val="00766F0D"/>
    <w:rsid w:val="0078620A"/>
    <w:rsid w:val="007868EA"/>
    <w:rsid w:val="007A0F66"/>
    <w:rsid w:val="007D2F47"/>
    <w:rsid w:val="007D5037"/>
    <w:rsid w:val="007F4F92"/>
    <w:rsid w:val="00813CB8"/>
    <w:rsid w:val="008143D8"/>
    <w:rsid w:val="00861345"/>
    <w:rsid w:val="00880FD6"/>
    <w:rsid w:val="008A0168"/>
    <w:rsid w:val="008B39FB"/>
    <w:rsid w:val="008B476A"/>
    <w:rsid w:val="008D772F"/>
    <w:rsid w:val="008E5546"/>
    <w:rsid w:val="008E6821"/>
    <w:rsid w:val="008F7944"/>
    <w:rsid w:val="009109DF"/>
    <w:rsid w:val="00924EBD"/>
    <w:rsid w:val="0094169A"/>
    <w:rsid w:val="009603F6"/>
    <w:rsid w:val="00971449"/>
    <w:rsid w:val="00982F71"/>
    <w:rsid w:val="00993E04"/>
    <w:rsid w:val="0099764C"/>
    <w:rsid w:val="009A0E02"/>
    <w:rsid w:val="009C2090"/>
    <w:rsid w:val="009C7423"/>
    <w:rsid w:val="00A22248"/>
    <w:rsid w:val="00A64988"/>
    <w:rsid w:val="00A65B3C"/>
    <w:rsid w:val="00A70448"/>
    <w:rsid w:val="00A7140C"/>
    <w:rsid w:val="00AA1D37"/>
    <w:rsid w:val="00AB11FB"/>
    <w:rsid w:val="00AC10CF"/>
    <w:rsid w:val="00AC77D3"/>
    <w:rsid w:val="00AE1B3E"/>
    <w:rsid w:val="00B2399C"/>
    <w:rsid w:val="00B97703"/>
    <w:rsid w:val="00BA3D66"/>
    <w:rsid w:val="00BB3509"/>
    <w:rsid w:val="00BC52D1"/>
    <w:rsid w:val="00C3298A"/>
    <w:rsid w:val="00C361A1"/>
    <w:rsid w:val="00C42131"/>
    <w:rsid w:val="00C439F0"/>
    <w:rsid w:val="00CB7075"/>
    <w:rsid w:val="00CC7AD1"/>
    <w:rsid w:val="00CF6087"/>
    <w:rsid w:val="00D025E8"/>
    <w:rsid w:val="00D16134"/>
    <w:rsid w:val="00D24523"/>
    <w:rsid w:val="00D3251F"/>
    <w:rsid w:val="00D361F1"/>
    <w:rsid w:val="00D83C93"/>
    <w:rsid w:val="00D93B01"/>
    <w:rsid w:val="00D96D9A"/>
    <w:rsid w:val="00DA5062"/>
    <w:rsid w:val="00E21B29"/>
    <w:rsid w:val="00E2241D"/>
    <w:rsid w:val="00E634F5"/>
    <w:rsid w:val="00E83A49"/>
    <w:rsid w:val="00EB6E1F"/>
    <w:rsid w:val="00EC406B"/>
    <w:rsid w:val="00ED5E22"/>
    <w:rsid w:val="00EE1353"/>
    <w:rsid w:val="00F25496"/>
    <w:rsid w:val="00F34F3C"/>
    <w:rsid w:val="00F53030"/>
    <w:rsid w:val="00F667CF"/>
    <w:rsid w:val="00F803BE"/>
    <w:rsid w:val="00F806FB"/>
    <w:rsid w:val="00FA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92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292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92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C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5AIRPNAIUNRU-931754773-3017</_dlc_DocId>
    <_dlc_DocIdUrl xmlns="71c5aaf6-e6ce-465b-b873-5148d2a4c105">
      <Url>https://nokia.sharepoint.com/sites/c5g/security/_layouts/15/DocIdRedir.aspx?ID=5AIRPNAIUNRU-931754773-3017</Url>
      <Description>5AIRPNAIUNRU-931754773-3017</Description>
    </_dlc_DocIdUrl>
    <SharedWithUsers xmlns="b48738c0-5c12-4b5a-b05a-8a6603520253">
      <UserInfo>
        <DisplayName>Nair, Suresh P. (Nokia - US)</DisplayName>
        <AccountId>350</AccountId>
        <AccountType/>
      </UserInfo>
      <UserInfo>
        <DisplayName>Ping, Jing (NSB - CN/Chengdu)</DisplayName>
        <AccountId>199</AccountId>
        <AccountType/>
      </UserInfo>
      <UserInfo>
        <DisplayName>Jerichow, Anja (Nokia - DE/Munich)</DisplayName>
        <AccountId>39</AccountId>
        <AccountType/>
      </UserInfo>
      <UserInfo>
        <DisplayName>Khare, Saurabh (Nokia - IN/Bangalore)</DisplayName>
        <AccountId>11687</AccountId>
        <AccountType/>
      </UserInfo>
      <UserInfo>
        <DisplayName>Peinado, German (Nokia - PL/Wroclaw)</DisplayName>
        <AccountId>8231</AccountId>
        <AccountType/>
      </UserInfo>
      <UserInfo>
        <DisplayName>Mavureddi Dhanasekaran, Ranganathan (Nokia - DE/Munich)</DisplayName>
        <AccountId>31433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9F73D4-0A69-4873-8172-8854DB3E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4A828-466D-494D-A0F2-9C6C40A9E88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818E56-2D8C-4534-B941-9A15A0BBAD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6FDEFE-3F22-4633-BA46-BA523607B9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3A8638-A53E-4D3A-A7A0-7294F8DF71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  <ds:schemaRef ds:uri="b48738c0-5c12-4b5a-b05a-8a66035202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121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126</cp:revision>
  <cp:lastPrinted>2002-04-23T07:10:00Z</cp:lastPrinted>
  <dcterms:created xsi:type="dcterms:W3CDTF">2022-11-16T16:20:00Z</dcterms:created>
  <dcterms:modified xsi:type="dcterms:W3CDTF">2023-04-10T09:07:00Z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2e82a1e8-a393-4e92-b86e-ae9e497196c3</vt:lpwstr>
  </property>
  <property fmtid="{D5CDD505-2E9C-101B-9397-08002B2CF9AE}" pid="5" name="MediaServiceImageTags">
    <vt:lpwstr/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1667868516</vt:lpwstr>
  </property>
</Properties>
</file>