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863E" w14:textId="77777777" w:rsidR="00432FF2" w:rsidRPr="00F25496" w:rsidRDefault="00432FF2" w:rsidP="00432F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7CB45193" w14:textId="697BD38F" w:rsidR="001E41F3" w:rsidRPr="00432FF2" w:rsidRDefault="00432FF2" w:rsidP="00432FF2">
      <w:pPr>
        <w:pStyle w:val="CRCoverPage"/>
        <w:outlineLvl w:val="0"/>
        <w:rPr>
          <w:b/>
          <w:bCs/>
          <w:noProof/>
          <w:sz w:val="24"/>
        </w:rPr>
      </w:pPr>
      <w:r w:rsidRPr="00432FF2">
        <w:rPr>
          <w:b/>
          <w:bCs/>
          <w:sz w:val="24"/>
        </w:rPr>
        <w:t>Electronic meeting, 16 - 20 January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32F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32FF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32F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32F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32F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32F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E43D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32F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32FF2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185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32.291_CR0429_(Rel-17)_TEI16, 5GS_Ph1-SBI_CH</cp:lastModifiedBy>
  <cp:revision>20</cp:revision>
  <cp:lastPrinted>1899-12-31T23:00:00Z</cp:lastPrinted>
  <dcterms:created xsi:type="dcterms:W3CDTF">2020-02-03T08:32:00Z</dcterms:created>
  <dcterms:modified xsi:type="dcterms:W3CDTF">2022-12-15T11:54:00Z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