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A06AD75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1D1">
        <w:rPr>
          <w:b/>
          <w:noProof/>
          <w:sz w:val="24"/>
        </w:rPr>
        <w:t>8e</w:t>
      </w:r>
      <w:r w:rsidR="005558A8">
        <w:rPr>
          <w:b/>
          <w:noProof/>
          <w:sz w:val="24"/>
        </w:rPr>
        <w:t>-AdHoc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6B37D73E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5558A8">
        <w:rPr>
          <w:sz w:val="24"/>
        </w:rPr>
        <w:t>10 - 14 October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604CCBC" w14:textId="455C597C" w:rsidR="00FC7CDB" w:rsidRDefault="00285016" w:rsidP="002F1940">
      <w:pPr>
        <w:rPr>
          <w:lang w:val="fr-FR"/>
        </w:rPr>
      </w:pPr>
      <w:r w:rsidRPr="007575F2">
        <w:rPr>
          <w:lang w:val="fr-FR"/>
        </w:rPr>
        <w:t>SA3#109</w:t>
      </w:r>
      <w:r w:rsidRPr="007575F2">
        <w:rPr>
          <w:lang w:val="fr-FR"/>
        </w:rPr>
        <w:tab/>
        <w:t>14 - 18 November 2022</w:t>
      </w:r>
      <w:r w:rsidRPr="007575F2">
        <w:rPr>
          <w:lang w:val="fr-FR"/>
        </w:rPr>
        <w:tab/>
      </w:r>
      <w:r w:rsidR="007575F2" w:rsidRPr="007575F2">
        <w:rPr>
          <w:lang w:val="fr-FR"/>
        </w:rPr>
        <w:t>Toulouse (F</w:t>
      </w:r>
      <w:r w:rsidR="007575F2">
        <w:rPr>
          <w:lang w:val="fr-FR"/>
        </w:rPr>
        <w:t>rance)</w:t>
      </w:r>
    </w:p>
    <w:p w14:paraId="3904A416" w14:textId="32494450" w:rsidR="007575F2" w:rsidRPr="00E87C75" w:rsidRDefault="007575F2" w:rsidP="002F1940">
      <w:r w:rsidRPr="00E87C75">
        <w:t>SA3#110e</w:t>
      </w:r>
      <w:r w:rsidRPr="00E87C75">
        <w:tab/>
      </w:r>
      <w:r w:rsidR="00E30183" w:rsidRPr="00E87C75">
        <w:t>16 - 20 January 2023</w:t>
      </w:r>
      <w:r w:rsidR="00E30183" w:rsidRPr="00E87C75">
        <w:tab/>
        <w:t>Online</w:t>
      </w:r>
      <w:r w:rsidR="00E87C75" w:rsidRPr="00E87C75">
        <w:t xml:space="preserve"> (e</w:t>
      </w:r>
      <w:r w:rsidR="00E87C75">
        <w:t>lectronic meeting)</w:t>
      </w:r>
    </w:p>
    <w:p w14:paraId="054FEDCB" w14:textId="77777777" w:rsidR="006052AD" w:rsidRPr="00E87C75" w:rsidRDefault="006052AD" w:rsidP="002F1940"/>
    <w:sectPr w:rsidR="006052AD" w:rsidRPr="00E87C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0936542">
    <w:abstractNumId w:val="6"/>
  </w:num>
  <w:num w:numId="2" w16cid:durableId="33191281">
    <w:abstractNumId w:val="5"/>
  </w:num>
  <w:num w:numId="3" w16cid:durableId="1054351297">
    <w:abstractNumId w:val="4"/>
  </w:num>
  <w:num w:numId="4" w16cid:durableId="245772464">
    <w:abstractNumId w:val="3"/>
  </w:num>
  <w:num w:numId="5" w16cid:durableId="897671160">
    <w:abstractNumId w:val="2"/>
  </w:num>
  <w:num w:numId="6" w16cid:durableId="1775437624">
    <w:abstractNumId w:val="1"/>
  </w:num>
  <w:num w:numId="7" w16cid:durableId="15517233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4E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5016"/>
    <w:rsid w:val="002869FE"/>
    <w:rsid w:val="002911D1"/>
    <w:rsid w:val="002E01C1"/>
    <w:rsid w:val="002F1940"/>
    <w:rsid w:val="00322204"/>
    <w:rsid w:val="00383545"/>
    <w:rsid w:val="003F5E20"/>
    <w:rsid w:val="00433500"/>
    <w:rsid w:val="00433F71"/>
    <w:rsid w:val="00440D43"/>
    <w:rsid w:val="00470DF6"/>
    <w:rsid w:val="004E3939"/>
    <w:rsid w:val="00526DDD"/>
    <w:rsid w:val="005558A8"/>
    <w:rsid w:val="006052AD"/>
    <w:rsid w:val="0073766B"/>
    <w:rsid w:val="00747C1B"/>
    <w:rsid w:val="007575F2"/>
    <w:rsid w:val="007F4F92"/>
    <w:rsid w:val="008D772F"/>
    <w:rsid w:val="009603F6"/>
    <w:rsid w:val="009963AC"/>
    <w:rsid w:val="0099764C"/>
    <w:rsid w:val="00A70448"/>
    <w:rsid w:val="00AA4FF3"/>
    <w:rsid w:val="00AE1B3E"/>
    <w:rsid w:val="00B97703"/>
    <w:rsid w:val="00BA3D66"/>
    <w:rsid w:val="00CF6087"/>
    <w:rsid w:val="00D61813"/>
    <w:rsid w:val="00D8088B"/>
    <w:rsid w:val="00E2241D"/>
    <w:rsid w:val="00E30183"/>
    <w:rsid w:val="00E87C75"/>
    <w:rsid w:val="00F25496"/>
    <w:rsid w:val="00F667CF"/>
    <w:rsid w:val="00F803B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1</Pages>
  <Words>176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32.291_CR0429_(Rel-17)_TEI16, 5GS_Ph1-SBI_CH</cp:lastModifiedBy>
  <cp:revision>20</cp:revision>
  <cp:lastPrinted>2002-04-23T07:10:00Z</cp:lastPrinted>
  <dcterms:created xsi:type="dcterms:W3CDTF">2021-12-23T17:29:00Z</dcterms:created>
  <dcterms:modified xsi:type="dcterms:W3CDTF">2022-09-26T07:27:00Z</dcterms:modified>
</cp:coreProperties>
</file>