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10E2F3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S3-21xxxx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C134E8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2C6E4D6E" w14:textId="0A2D44A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0"/>
    <w:bookmarkEnd w:id="1"/>
    <w:bookmarkEnd w:id="2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3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3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06A41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97E53">
        <w:rPr>
          <w:rFonts w:ascii="Arial" w:hAnsi="Arial" w:cs="Arial"/>
          <w:b/>
          <w:sz w:val="22"/>
          <w:szCs w:val="22"/>
        </w:rPr>
        <w:t>SA3</w:t>
      </w:r>
    </w:p>
    <w:p w14:paraId="2548326B" w14:textId="5BE97F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97E53">
        <w:rPr>
          <w:rFonts w:ascii="Arial" w:hAnsi="Arial" w:cs="Arial"/>
          <w:b/>
          <w:bCs/>
          <w:sz w:val="22"/>
          <w:szCs w:val="22"/>
        </w:rPr>
        <w:t xml:space="preserve">RAN, 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697E5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4E9A735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481">
        <w:rPr>
          <w:rFonts w:ascii="Arial" w:hAnsi="Arial" w:cs="Arial"/>
          <w:b/>
          <w:bCs/>
          <w:sz w:val="22"/>
          <w:szCs w:val="22"/>
        </w:rPr>
        <w:t>SA</w:t>
      </w:r>
    </w:p>
    <w:bookmarkEnd w:id="4"/>
    <w:bookmarkEnd w:id="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30A1A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 Evans (Vodafone)</w:t>
      </w:r>
    </w:p>
    <w:p w14:paraId="2F9E069A" w14:textId="0C2981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5C701869" w14:textId="7ECB1E1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+447920 87 1635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1E07FE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D3B7C">
        <w:rPr>
          <w:color w:val="0070C0"/>
        </w:rPr>
        <w:t>TBA</w:t>
      </w:r>
      <w:r w:rsidR="00A02EFE">
        <w:rPr>
          <w:color w:val="0070C0"/>
        </w:rPr>
        <w:t xml:space="preserve"> (CR to </w:t>
      </w:r>
      <w:r w:rsidR="008D6031">
        <w:rPr>
          <w:color w:val="0070C0"/>
        </w:rPr>
        <w:t>TS 33.501 and TS 33.401)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306991B0" w14:textId="586E78AA" w:rsidR="009D3B7C" w:rsidRDefault="000F6242" w:rsidP="009D3B7C">
      <w:pPr>
        <w:pStyle w:val="Heading1"/>
      </w:pPr>
      <w:r>
        <w:t>1</w:t>
      </w:r>
      <w:r w:rsidR="002F1940">
        <w:tab/>
      </w:r>
      <w:r>
        <w:t>Overall description</w:t>
      </w:r>
    </w:p>
    <w:p w14:paraId="2117E5E8" w14:textId="0B73E234" w:rsidR="009D3B7C" w:rsidRDefault="009D3B7C" w:rsidP="009D3B7C">
      <w:r>
        <w:t xml:space="preserve">As part of </w:t>
      </w:r>
      <w:r w:rsidR="00397759">
        <w:t xml:space="preserve">the </w:t>
      </w:r>
      <w:r>
        <w:t xml:space="preserve">SA3 </w:t>
      </w:r>
      <w:r w:rsidR="00397759">
        <w:t xml:space="preserve">Work Item, </w:t>
      </w:r>
      <w:r w:rsidR="00397759" w:rsidRPr="00397759">
        <w:t>UPIP_SEC_LTE</w:t>
      </w:r>
      <w:r w:rsidR="00397759">
        <w:t xml:space="preserve"> and to fix a potential security hole in LTE, SA3 has developed requirements </w:t>
      </w:r>
      <w:r w:rsidR="004D0731">
        <w:t>and a security design for LTE User Plane Integrity Protection (see ….   and ….   attached).</w:t>
      </w:r>
    </w:p>
    <w:p w14:paraId="77B9924B" w14:textId="6E40C1B9" w:rsidR="004D0731" w:rsidRDefault="008222D7" w:rsidP="009D3B7C">
      <w:r>
        <w:t xml:space="preserve">SA3 intends to send these CRs for approval at SA </w:t>
      </w:r>
      <w:r w:rsidR="00524481">
        <w:t>conditional on RAN agreeing to complete their specifications in Release 17.</w:t>
      </w:r>
    </w:p>
    <w:p w14:paraId="4554BD15" w14:textId="340FE93C" w:rsidR="00D762D9" w:rsidRDefault="00D762D9" w:rsidP="009D3B7C">
      <w:r>
        <w:t>The security hole has been identified via the CVD process and needs to be addressed as soon as realistically possible.</w:t>
      </w:r>
    </w:p>
    <w:p w14:paraId="61736E2C" w14:textId="2330E34F" w:rsidR="00C45139" w:rsidRPr="009D3B7C" w:rsidRDefault="00C45139" w:rsidP="009D3B7C">
      <w:r>
        <w:t>SA3 requests that RAN confirms that they are prepared to complete the specification work in Release 17.</w:t>
      </w:r>
    </w:p>
    <w:p w14:paraId="697D583E" w14:textId="52A62E3D" w:rsidR="00B97703" w:rsidRPr="000F6242" w:rsidRDefault="00B97703" w:rsidP="000F6242">
      <w:pPr>
        <w:rPr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112A2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45139">
        <w:rPr>
          <w:rFonts w:ascii="Arial" w:hAnsi="Arial" w:cs="Arial"/>
          <w:b/>
        </w:rPr>
        <w:t>RAN</w:t>
      </w:r>
      <w:r w:rsidR="00A02EFE">
        <w:rPr>
          <w:rFonts w:ascii="Arial" w:hAnsi="Arial" w:cs="Arial"/>
          <w:b/>
        </w:rPr>
        <w:t>, RAN2 and RAN3</w:t>
      </w:r>
    </w:p>
    <w:p w14:paraId="3A3E62EE" w14:textId="3C8EFB54" w:rsidR="00B97703" w:rsidRPr="00A02EFE" w:rsidRDefault="00B97703" w:rsidP="00A02EF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02EFE" w:rsidRPr="00A02EFE">
        <w:t xml:space="preserve">Confirm </w:t>
      </w:r>
      <w:r w:rsidR="00A02EFE">
        <w:t xml:space="preserve">to SA and SA3, </w:t>
      </w:r>
      <w:r w:rsidR="00A02EFE" w:rsidRPr="00A02EFE">
        <w:t>that the LTE UPIP work in RAN will be complete</w:t>
      </w:r>
      <w:r w:rsidR="00A02EFE">
        <w:t>d</w:t>
      </w:r>
      <w:r w:rsidR="00A02EFE" w:rsidRPr="00A02EFE">
        <w:t xml:space="preserve"> for Release 17.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0409F1B5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  <w:t>TB</w:t>
      </w:r>
      <w:r w:rsidR="002E01C1" w:rsidRPr="001A14F2">
        <w:t>D</w:t>
      </w:r>
    </w:p>
    <w:p w14:paraId="7B968AB6" w14:textId="0A919D15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054FEDCB" w14:textId="77777777" w:rsidR="006052AD" w:rsidRPr="001A14F2" w:rsidRDefault="006052AD" w:rsidP="002F1940"/>
    <w:sectPr w:rsidR="006052AD" w:rsidRPr="001A1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AEE92" w14:textId="77777777" w:rsidR="00EA4172" w:rsidRDefault="00EA4172">
      <w:pPr>
        <w:spacing w:after="0"/>
      </w:pPr>
      <w:r>
        <w:separator/>
      </w:r>
    </w:p>
  </w:endnote>
  <w:endnote w:type="continuationSeparator" w:id="0">
    <w:p w14:paraId="02CBE9E5" w14:textId="77777777" w:rsidR="00EA4172" w:rsidRDefault="00EA4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58A41" w14:textId="77777777" w:rsidR="007B05E4" w:rsidRDefault="007B0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910B3" w14:textId="74AF84B5" w:rsidR="007B05E4" w:rsidRDefault="007B05E4">
    <w:pPr>
      <w:pStyle w:val="Footer"/>
    </w:pPr>
    <w:r>
      <w:pict w14:anchorId="0C830952">
        <v:shapetype id="_x0000_t202" coordsize="21600,21600" o:spt="202" path="m,l,21600r21600,l21600,xe">
          <v:stroke joinstyle="miter"/>
          <v:path gradientshapeok="t" o:connecttype="rect"/>
        </v:shapetype>
        <v:shape id="MSIPCM535e4f5a83b9a5f20cfcc6a9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534F47D" w14:textId="5B940699" w:rsidR="007B05E4" w:rsidRPr="007B05E4" w:rsidRDefault="007B05E4" w:rsidP="007B05E4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  <w:r w:rsidRPr="007B05E4">
                  <w:rPr>
                    <w:rFonts w:ascii="Calibri" w:hAnsi="Calibri" w:cs="Calibri"/>
                    <w:color w:val="000000"/>
                    <w:sz w:val="14"/>
                  </w:rPr>
                  <w:t>C2 General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3E41A" w14:textId="58CDF558" w:rsidR="007B05E4" w:rsidRDefault="007B05E4">
    <w:pPr>
      <w:pStyle w:val="Footer"/>
    </w:pPr>
    <w:r>
      <w:pict w14:anchorId="704A2208">
        <v:shapetype id="_x0000_t202" coordsize="21600,21600" o:spt="202" path="m,l,21600r21600,l21600,xe">
          <v:stroke joinstyle="miter"/>
          <v:path gradientshapeok="t" o:connecttype="rect"/>
        </v:shapetype>
        <v:shape id="MSIPCMc8ad4717b50d4129a6b2034f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4EA71682" w14:textId="7B17487F" w:rsidR="007B05E4" w:rsidRPr="007B05E4" w:rsidRDefault="007B05E4" w:rsidP="007B05E4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  <w:r w:rsidRPr="007B05E4">
                  <w:rPr>
                    <w:rFonts w:ascii="Calibri" w:hAnsi="Calibri" w:cs="Calibri"/>
                    <w:color w:val="000000"/>
                    <w:sz w:val="14"/>
                  </w:rPr>
                  <w:t>C2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1A28C" w14:textId="77777777" w:rsidR="00EA4172" w:rsidRDefault="00EA4172">
      <w:pPr>
        <w:spacing w:after="0"/>
      </w:pPr>
      <w:r>
        <w:separator/>
      </w:r>
    </w:p>
  </w:footnote>
  <w:footnote w:type="continuationSeparator" w:id="0">
    <w:p w14:paraId="4D893B25" w14:textId="77777777" w:rsidR="00EA4172" w:rsidRDefault="00EA41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D21D8" w14:textId="77777777" w:rsidR="007B05E4" w:rsidRDefault="007B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52043" w14:textId="77777777" w:rsidR="007B05E4" w:rsidRDefault="007B0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5E80" w14:textId="77777777" w:rsidR="007B05E4" w:rsidRDefault="007B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96B59"/>
    <w:rsid w:val="001A14F2"/>
    <w:rsid w:val="001B3A86"/>
    <w:rsid w:val="00226381"/>
    <w:rsid w:val="002473B2"/>
    <w:rsid w:val="002869FE"/>
    <w:rsid w:val="002E01C1"/>
    <w:rsid w:val="002F1940"/>
    <w:rsid w:val="00322204"/>
    <w:rsid w:val="00383545"/>
    <w:rsid w:val="00397759"/>
    <w:rsid w:val="003D23FD"/>
    <w:rsid w:val="00433500"/>
    <w:rsid w:val="00433F71"/>
    <w:rsid w:val="00440D43"/>
    <w:rsid w:val="004D0731"/>
    <w:rsid w:val="004E3939"/>
    <w:rsid w:val="00524481"/>
    <w:rsid w:val="00526DDD"/>
    <w:rsid w:val="006052AD"/>
    <w:rsid w:val="00697E53"/>
    <w:rsid w:val="006D44AF"/>
    <w:rsid w:val="0073766B"/>
    <w:rsid w:val="007B05E4"/>
    <w:rsid w:val="007F4F92"/>
    <w:rsid w:val="008222D7"/>
    <w:rsid w:val="008D6031"/>
    <w:rsid w:val="008D772F"/>
    <w:rsid w:val="008F34C4"/>
    <w:rsid w:val="009603F6"/>
    <w:rsid w:val="0099764C"/>
    <w:rsid w:val="009D3B7C"/>
    <w:rsid w:val="00A02EFE"/>
    <w:rsid w:val="00AE1B3E"/>
    <w:rsid w:val="00B97703"/>
    <w:rsid w:val="00C45139"/>
    <w:rsid w:val="00CF6087"/>
    <w:rsid w:val="00D762D9"/>
    <w:rsid w:val="00E2241D"/>
    <w:rsid w:val="00E60F1A"/>
    <w:rsid w:val="00EA4172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Evans, Tim, Vodafone</cp:lastModifiedBy>
  <cp:revision>15</cp:revision>
  <cp:lastPrinted>2002-04-23T07:10:00Z</cp:lastPrinted>
  <dcterms:created xsi:type="dcterms:W3CDTF">2021-11-18T14:25:00Z</dcterms:created>
  <dcterms:modified xsi:type="dcterms:W3CDTF">2021-11-18T14:37:00Z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2021-11-18T14:24:40Z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fb0b2205-99c2-48eb-ac4c-2bcbc4ee9f84</vt:lpwstr>
  </property>
  <property fmtid="{D5CDD505-2E9C-101B-9397-08002B2CF9AE}" pid="8" name="MSIP_Label_0359f705-2ba0-454b-9cfc-6ce5bcaac040_ContentBits">
    <vt:lpwstr>2</vt:lpwstr>
  </property>
</Properties>
</file>