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1107837B"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r w:rsidR="003A68A1">
              <w:t>4</w:t>
            </w:r>
            <w:r w:rsidRPr="002729F7">
              <w:t>.</w:t>
            </w:r>
            <w:bookmarkEnd w:id="3"/>
            <w:r w:rsidR="00C13A5B" w:rsidRPr="001F4FC8">
              <w:t>0</w:t>
            </w:r>
            <w:r w:rsidRPr="001F4FC8">
              <w:t xml:space="preserve"> </w:t>
            </w:r>
            <w:r w:rsidRPr="001F4FC8">
              <w:rPr>
                <w:sz w:val="32"/>
              </w:rPr>
              <w:t>(</w:t>
            </w:r>
            <w:bookmarkStart w:id="4" w:name="issueDate"/>
            <w:r w:rsidR="00C13A5B" w:rsidRPr="002729F7">
              <w:rPr>
                <w:sz w:val="32"/>
              </w:rPr>
              <w:t>2021</w:t>
            </w:r>
            <w:r w:rsidRPr="002729F7">
              <w:rPr>
                <w:sz w:val="32"/>
              </w:rPr>
              <w:t>-</w:t>
            </w:r>
            <w:bookmarkEnd w:id="4"/>
            <w:r w:rsidR="00C13A5B" w:rsidRPr="001F4FC8">
              <w:rPr>
                <w:sz w:val="32"/>
              </w:rPr>
              <w:t>0</w:t>
            </w:r>
            <w:r w:rsidR="003A68A1">
              <w:rPr>
                <w:sz w:val="32"/>
              </w:rPr>
              <w:t>8</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2729F7">
              <w:t>Report</w:t>
            </w:r>
            <w:bookmarkEnd w:id="5"/>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6"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6"/>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7" w:name="specRelease"/>
            <w:r w:rsidRPr="002729F7">
              <w:rPr>
                <w:rStyle w:val="ZGSM"/>
              </w:rPr>
              <w:t>17</w:t>
            </w:r>
            <w:bookmarkEnd w:id="7"/>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8"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9"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0"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52B3965A"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1"/>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2729F7">
              <w:rPr>
                <w:noProof/>
                <w:sz w:val="18"/>
              </w:rPr>
              <w:t>20</w:t>
            </w:r>
            <w:r w:rsidR="001F4FC8" w:rsidRPr="002729F7">
              <w:rPr>
                <w:noProof/>
                <w:sz w:val="18"/>
              </w:rPr>
              <w:t>21</w:t>
            </w:r>
            <w:bookmarkEnd w:id="13"/>
            <w:r w:rsidRPr="00133525">
              <w:rPr>
                <w:noProof/>
                <w:sz w:val="18"/>
              </w:rPr>
              <w:t>, 3GPP Organizational Partners (ARIB, ATIS, CCSA, ETSI, TSDSI, TTA, TTC).</w:t>
            </w:r>
            <w:bookmarkStart w:id="14" w:name="copyrightaddon"/>
            <w:bookmarkEnd w:id="14"/>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BCC367D" w14:textId="77777777" w:rsidR="00E16509" w:rsidRDefault="00E16509" w:rsidP="00133525"/>
        </w:tc>
      </w:tr>
      <w:bookmarkEnd w:id="10"/>
    </w:tbl>
    <w:p w14:paraId="11F6E892" w14:textId="77777777" w:rsidR="00080512" w:rsidRPr="004D3578" w:rsidRDefault="00080512">
      <w:pPr>
        <w:pStyle w:val="TT"/>
      </w:pPr>
      <w:r w:rsidRPr="004D3578">
        <w:br w:type="page"/>
      </w:r>
      <w:bookmarkStart w:id="15" w:name="tableOfContents"/>
      <w:bookmarkEnd w:id="15"/>
      <w:r w:rsidRPr="004D3578">
        <w:lastRenderedPageBreak/>
        <w:t>Contents</w:t>
      </w:r>
    </w:p>
    <w:bookmarkStart w:id="16" w:name="_Hlk60916497"/>
    <w:p w14:paraId="3B941271" w14:textId="65617C05" w:rsidR="00791A56" w:rsidRPr="00791A56"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791A56">
        <w:t>Foreword</w:t>
      </w:r>
      <w:r w:rsidR="00791A56">
        <w:tab/>
      </w:r>
      <w:r w:rsidR="00791A56">
        <w:fldChar w:fldCharType="begin"/>
      </w:r>
      <w:r w:rsidR="00791A56">
        <w:instrText xml:space="preserve"> PAGEREF _Toc80968994 \h </w:instrText>
      </w:r>
      <w:r w:rsidR="00791A56">
        <w:fldChar w:fldCharType="separate"/>
      </w:r>
      <w:r w:rsidR="00791A56">
        <w:t>6</w:t>
      </w:r>
      <w:r w:rsidR="00791A56">
        <w:fldChar w:fldCharType="end"/>
      </w:r>
    </w:p>
    <w:p w14:paraId="3A945404" w14:textId="145F9B31" w:rsidR="00791A56" w:rsidRPr="00791A56" w:rsidRDefault="00791A56">
      <w:pPr>
        <w:pStyle w:val="TOC1"/>
        <w:rPr>
          <w:rFonts w:asciiTheme="minorHAnsi" w:eastAsiaTheme="minorEastAsia" w:hAnsiTheme="minorHAnsi" w:cstheme="minorBidi"/>
          <w:szCs w:val="22"/>
          <w:lang w:eastAsia="de-DE"/>
        </w:rPr>
      </w:pPr>
      <w:r>
        <w:t>Introduction</w:t>
      </w:r>
      <w:r>
        <w:tab/>
      </w:r>
      <w:r>
        <w:fldChar w:fldCharType="begin"/>
      </w:r>
      <w:r>
        <w:instrText xml:space="preserve"> PAGEREF _Toc80968995 \h </w:instrText>
      </w:r>
      <w:r>
        <w:fldChar w:fldCharType="separate"/>
      </w:r>
      <w:r>
        <w:t>7</w:t>
      </w:r>
      <w:r>
        <w:fldChar w:fldCharType="end"/>
      </w:r>
    </w:p>
    <w:p w14:paraId="6767E48F" w14:textId="0D63678A" w:rsidR="00791A56" w:rsidRPr="00791A56" w:rsidRDefault="00791A56">
      <w:pPr>
        <w:pStyle w:val="TOC1"/>
        <w:rPr>
          <w:rFonts w:asciiTheme="minorHAnsi" w:eastAsiaTheme="minorEastAsia" w:hAnsiTheme="minorHAnsi" w:cstheme="minorBidi"/>
          <w:szCs w:val="22"/>
          <w:lang w:eastAsia="de-DE"/>
        </w:rPr>
      </w:pPr>
      <w:r>
        <w:t>1</w:t>
      </w:r>
      <w:r w:rsidRPr="00791A56">
        <w:rPr>
          <w:rFonts w:asciiTheme="minorHAnsi" w:eastAsiaTheme="minorEastAsia" w:hAnsiTheme="minorHAnsi" w:cstheme="minorBidi"/>
          <w:szCs w:val="22"/>
          <w:lang w:eastAsia="de-DE"/>
        </w:rPr>
        <w:tab/>
      </w:r>
      <w:r>
        <w:t>Scope</w:t>
      </w:r>
      <w:r>
        <w:tab/>
      </w:r>
      <w:r>
        <w:fldChar w:fldCharType="begin"/>
      </w:r>
      <w:r>
        <w:instrText xml:space="preserve"> PAGEREF _Toc80968996 \h </w:instrText>
      </w:r>
      <w:r>
        <w:fldChar w:fldCharType="separate"/>
      </w:r>
      <w:r>
        <w:t>8</w:t>
      </w:r>
      <w:r>
        <w:fldChar w:fldCharType="end"/>
      </w:r>
    </w:p>
    <w:p w14:paraId="17B82A41" w14:textId="2B6B77D6" w:rsidR="00791A56" w:rsidRPr="00791A56" w:rsidRDefault="00791A56">
      <w:pPr>
        <w:pStyle w:val="TOC1"/>
        <w:rPr>
          <w:rFonts w:asciiTheme="minorHAnsi" w:eastAsiaTheme="minorEastAsia" w:hAnsiTheme="minorHAnsi" w:cstheme="minorBidi"/>
          <w:szCs w:val="22"/>
          <w:lang w:eastAsia="de-DE"/>
        </w:rPr>
      </w:pPr>
      <w:r>
        <w:t>2</w:t>
      </w:r>
      <w:r w:rsidRPr="00791A56">
        <w:rPr>
          <w:rFonts w:asciiTheme="minorHAnsi" w:eastAsiaTheme="minorEastAsia" w:hAnsiTheme="minorHAnsi" w:cstheme="minorBidi"/>
          <w:szCs w:val="22"/>
          <w:lang w:eastAsia="de-DE"/>
        </w:rPr>
        <w:tab/>
      </w:r>
      <w:r>
        <w:t>References</w:t>
      </w:r>
      <w:r>
        <w:tab/>
      </w:r>
      <w:r>
        <w:fldChar w:fldCharType="begin"/>
      </w:r>
      <w:r>
        <w:instrText xml:space="preserve"> PAGEREF _Toc80968997 \h </w:instrText>
      </w:r>
      <w:r>
        <w:fldChar w:fldCharType="separate"/>
      </w:r>
      <w:r>
        <w:t>8</w:t>
      </w:r>
      <w:r>
        <w:fldChar w:fldCharType="end"/>
      </w:r>
    </w:p>
    <w:p w14:paraId="0F39AD19" w14:textId="3CDCC63D" w:rsidR="00791A56" w:rsidRPr="00791A56" w:rsidRDefault="00791A56">
      <w:pPr>
        <w:pStyle w:val="TOC1"/>
        <w:rPr>
          <w:rFonts w:asciiTheme="minorHAnsi" w:eastAsiaTheme="minorEastAsia" w:hAnsiTheme="minorHAnsi" w:cstheme="minorBidi"/>
          <w:szCs w:val="22"/>
          <w:lang w:eastAsia="de-DE"/>
        </w:rPr>
      </w:pPr>
      <w:r>
        <w:t>3</w:t>
      </w:r>
      <w:r w:rsidRPr="00791A56">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_Toc80968998 \h </w:instrText>
      </w:r>
      <w:r>
        <w:fldChar w:fldCharType="separate"/>
      </w:r>
      <w:r>
        <w:t>8</w:t>
      </w:r>
      <w:r>
        <w:fldChar w:fldCharType="end"/>
      </w:r>
    </w:p>
    <w:p w14:paraId="32B25560" w14:textId="21FE5EC7" w:rsidR="00791A56" w:rsidRPr="00791A56" w:rsidRDefault="00791A56">
      <w:pPr>
        <w:pStyle w:val="TOC2"/>
        <w:rPr>
          <w:rFonts w:asciiTheme="minorHAnsi" w:eastAsiaTheme="minorEastAsia" w:hAnsiTheme="minorHAnsi" w:cstheme="minorBidi"/>
          <w:sz w:val="22"/>
          <w:szCs w:val="22"/>
          <w:lang w:eastAsia="de-DE"/>
        </w:rPr>
      </w:pPr>
      <w:r>
        <w:t>3.1</w:t>
      </w:r>
      <w:r w:rsidRPr="00791A56">
        <w:rPr>
          <w:rFonts w:asciiTheme="minorHAnsi" w:eastAsiaTheme="minorEastAsia" w:hAnsiTheme="minorHAnsi" w:cstheme="minorBidi"/>
          <w:sz w:val="22"/>
          <w:szCs w:val="22"/>
          <w:lang w:eastAsia="de-DE"/>
        </w:rPr>
        <w:tab/>
      </w:r>
      <w:r>
        <w:t>Terms</w:t>
      </w:r>
      <w:r>
        <w:tab/>
      </w:r>
      <w:r>
        <w:fldChar w:fldCharType="begin"/>
      </w:r>
      <w:r>
        <w:instrText xml:space="preserve"> PAGEREF _Toc80968999 \h </w:instrText>
      </w:r>
      <w:r>
        <w:fldChar w:fldCharType="separate"/>
      </w:r>
      <w:r>
        <w:t>8</w:t>
      </w:r>
      <w:r>
        <w:fldChar w:fldCharType="end"/>
      </w:r>
    </w:p>
    <w:p w14:paraId="7E820DAD" w14:textId="09009B7C" w:rsidR="00791A56" w:rsidRPr="00791A56" w:rsidRDefault="00791A56">
      <w:pPr>
        <w:pStyle w:val="TOC2"/>
        <w:rPr>
          <w:rFonts w:asciiTheme="minorHAnsi" w:eastAsiaTheme="minorEastAsia" w:hAnsiTheme="minorHAnsi" w:cstheme="minorBidi"/>
          <w:sz w:val="22"/>
          <w:szCs w:val="22"/>
          <w:lang w:eastAsia="de-DE"/>
        </w:rPr>
      </w:pPr>
      <w:r>
        <w:t>3.2</w:t>
      </w:r>
      <w:r w:rsidRPr="00791A56">
        <w:rPr>
          <w:rFonts w:asciiTheme="minorHAnsi" w:eastAsiaTheme="minorEastAsia" w:hAnsiTheme="minorHAnsi" w:cstheme="minorBidi"/>
          <w:sz w:val="22"/>
          <w:szCs w:val="22"/>
          <w:lang w:eastAsia="de-DE"/>
        </w:rPr>
        <w:tab/>
      </w:r>
      <w:r>
        <w:t>Symbols</w:t>
      </w:r>
      <w:r>
        <w:tab/>
      </w:r>
      <w:r>
        <w:fldChar w:fldCharType="begin"/>
      </w:r>
      <w:r>
        <w:instrText xml:space="preserve"> PAGEREF _Toc80969000 \h </w:instrText>
      </w:r>
      <w:r>
        <w:fldChar w:fldCharType="separate"/>
      </w:r>
      <w:r>
        <w:t>9</w:t>
      </w:r>
      <w:r>
        <w:fldChar w:fldCharType="end"/>
      </w:r>
    </w:p>
    <w:p w14:paraId="5E53A2D4" w14:textId="48ED85CE" w:rsidR="00791A56" w:rsidRPr="00791A56" w:rsidRDefault="00791A56">
      <w:pPr>
        <w:pStyle w:val="TOC2"/>
        <w:rPr>
          <w:rFonts w:asciiTheme="minorHAnsi" w:eastAsiaTheme="minorEastAsia" w:hAnsiTheme="minorHAnsi" w:cstheme="minorBidi"/>
          <w:sz w:val="22"/>
          <w:szCs w:val="22"/>
          <w:lang w:eastAsia="de-DE"/>
        </w:rPr>
      </w:pPr>
      <w:r>
        <w:t>3.3</w:t>
      </w:r>
      <w:r w:rsidRPr="00791A56">
        <w:rPr>
          <w:rFonts w:asciiTheme="minorHAnsi" w:eastAsiaTheme="minorEastAsia" w:hAnsiTheme="minorHAnsi" w:cstheme="minorBidi"/>
          <w:sz w:val="22"/>
          <w:szCs w:val="22"/>
          <w:lang w:eastAsia="de-DE"/>
        </w:rPr>
        <w:tab/>
      </w:r>
      <w:r>
        <w:t>Abbreviations</w:t>
      </w:r>
      <w:r>
        <w:tab/>
      </w:r>
      <w:r>
        <w:fldChar w:fldCharType="begin"/>
      </w:r>
      <w:r>
        <w:instrText xml:space="preserve"> PAGEREF _Toc80969001 \h </w:instrText>
      </w:r>
      <w:r>
        <w:fldChar w:fldCharType="separate"/>
      </w:r>
      <w:r>
        <w:t>9</w:t>
      </w:r>
      <w:r>
        <w:fldChar w:fldCharType="end"/>
      </w:r>
    </w:p>
    <w:p w14:paraId="499A77F5" w14:textId="1E8B7E21" w:rsidR="00791A56" w:rsidRPr="00791A56" w:rsidRDefault="00791A56">
      <w:pPr>
        <w:pStyle w:val="TOC1"/>
        <w:rPr>
          <w:rFonts w:asciiTheme="minorHAnsi" w:eastAsiaTheme="minorEastAsia" w:hAnsiTheme="minorHAnsi" w:cstheme="minorBidi"/>
          <w:szCs w:val="22"/>
          <w:lang w:eastAsia="de-DE"/>
        </w:rPr>
      </w:pPr>
      <w:r>
        <w:t>4</w:t>
      </w:r>
      <w:r w:rsidRPr="00791A56">
        <w:rPr>
          <w:rFonts w:asciiTheme="minorHAnsi" w:eastAsiaTheme="minorEastAsia" w:hAnsiTheme="minorHAnsi" w:cstheme="minorBidi"/>
          <w:szCs w:val="22"/>
          <w:lang w:eastAsia="de-DE"/>
        </w:rPr>
        <w:tab/>
      </w:r>
      <w:r>
        <w:t>Trust model</w:t>
      </w:r>
      <w:r>
        <w:tab/>
      </w:r>
      <w:r>
        <w:fldChar w:fldCharType="begin"/>
      </w:r>
      <w:r>
        <w:instrText xml:space="preserve"> PAGEREF _Toc80969002 \h </w:instrText>
      </w:r>
      <w:r>
        <w:fldChar w:fldCharType="separate"/>
      </w:r>
      <w:r>
        <w:t>9</w:t>
      </w:r>
      <w:r>
        <w:fldChar w:fldCharType="end"/>
      </w:r>
    </w:p>
    <w:p w14:paraId="45F8BCC8" w14:textId="1A1B9062" w:rsidR="00791A56" w:rsidRPr="00791A56" w:rsidRDefault="00791A56">
      <w:pPr>
        <w:pStyle w:val="TOC2"/>
        <w:rPr>
          <w:rFonts w:asciiTheme="minorHAnsi" w:eastAsiaTheme="minorEastAsia" w:hAnsiTheme="minorHAnsi" w:cstheme="minorBidi"/>
          <w:sz w:val="22"/>
          <w:szCs w:val="22"/>
          <w:lang w:eastAsia="de-DE"/>
        </w:rPr>
      </w:pPr>
      <w:r>
        <w:t xml:space="preserve">4.0 </w:t>
      </w:r>
      <w:r w:rsidRPr="00791A56">
        <w:rPr>
          <w:rFonts w:asciiTheme="minorHAnsi" w:eastAsiaTheme="minorEastAsia" w:hAnsiTheme="minorHAnsi" w:cstheme="minorBidi"/>
          <w:sz w:val="22"/>
          <w:szCs w:val="22"/>
          <w:lang w:eastAsia="de-DE"/>
        </w:rPr>
        <w:tab/>
      </w:r>
      <w:r>
        <w:t>General</w:t>
      </w:r>
      <w:r>
        <w:tab/>
      </w:r>
      <w:r>
        <w:fldChar w:fldCharType="begin"/>
      </w:r>
      <w:r>
        <w:instrText xml:space="preserve"> PAGEREF _Toc80969003 \h </w:instrText>
      </w:r>
      <w:r>
        <w:fldChar w:fldCharType="separate"/>
      </w:r>
      <w:r>
        <w:t>9</w:t>
      </w:r>
      <w:r>
        <w:fldChar w:fldCharType="end"/>
      </w:r>
    </w:p>
    <w:p w14:paraId="726F2922" w14:textId="6CBB26DA" w:rsidR="00791A56" w:rsidRPr="00791A56" w:rsidRDefault="00791A56">
      <w:pPr>
        <w:pStyle w:val="TOC2"/>
        <w:rPr>
          <w:rFonts w:asciiTheme="minorHAnsi" w:eastAsiaTheme="minorEastAsia" w:hAnsiTheme="minorHAnsi" w:cstheme="minorBidi"/>
          <w:sz w:val="22"/>
          <w:szCs w:val="22"/>
          <w:lang w:eastAsia="de-DE"/>
        </w:rPr>
      </w:pPr>
      <w:r>
        <w:t>4.1</w:t>
      </w:r>
      <w:r w:rsidRPr="00791A56">
        <w:rPr>
          <w:rFonts w:asciiTheme="minorHAnsi" w:eastAsiaTheme="minorEastAsia" w:hAnsiTheme="minorHAnsi" w:cstheme="minorBidi"/>
          <w:sz w:val="22"/>
          <w:szCs w:val="22"/>
          <w:lang w:eastAsia="de-DE"/>
        </w:rPr>
        <w:tab/>
      </w:r>
      <w:r>
        <w:t xml:space="preserve"> Actors</w:t>
      </w:r>
      <w:r>
        <w:tab/>
      </w:r>
      <w:r>
        <w:fldChar w:fldCharType="begin"/>
      </w:r>
      <w:r>
        <w:instrText xml:space="preserve"> PAGEREF _Toc80969004 \h </w:instrText>
      </w:r>
      <w:r>
        <w:fldChar w:fldCharType="separate"/>
      </w:r>
      <w:r>
        <w:t>9</w:t>
      </w:r>
      <w:r>
        <w:fldChar w:fldCharType="end"/>
      </w:r>
    </w:p>
    <w:p w14:paraId="2D89ED72" w14:textId="3804BF1A" w:rsidR="00791A56" w:rsidRPr="00791A56" w:rsidRDefault="00791A56">
      <w:pPr>
        <w:pStyle w:val="TOC2"/>
        <w:rPr>
          <w:rFonts w:asciiTheme="minorHAnsi" w:eastAsiaTheme="minorEastAsia" w:hAnsiTheme="minorHAnsi" w:cstheme="minorBidi"/>
          <w:sz w:val="22"/>
          <w:szCs w:val="22"/>
          <w:lang w:eastAsia="de-DE"/>
        </w:rPr>
      </w:pPr>
      <w:r>
        <w:t>4.2</w:t>
      </w:r>
      <w:r w:rsidRPr="00791A56">
        <w:rPr>
          <w:rFonts w:asciiTheme="minorHAnsi" w:eastAsiaTheme="minorEastAsia" w:hAnsiTheme="minorHAnsi" w:cstheme="minorBidi"/>
          <w:sz w:val="22"/>
          <w:szCs w:val="22"/>
          <w:lang w:eastAsia="de-DE"/>
        </w:rPr>
        <w:tab/>
      </w:r>
      <w:r>
        <w:t xml:space="preserve"> Deployment options</w:t>
      </w:r>
      <w:r>
        <w:tab/>
      </w:r>
      <w:r>
        <w:fldChar w:fldCharType="begin"/>
      </w:r>
      <w:r>
        <w:instrText xml:space="preserve"> PAGEREF _Toc80969005 \h </w:instrText>
      </w:r>
      <w:r>
        <w:fldChar w:fldCharType="separate"/>
      </w:r>
      <w:r>
        <w:t>10</w:t>
      </w:r>
      <w:r>
        <w:fldChar w:fldCharType="end"/>
      </w:r>
    </w:p>
    <w:p w14:paraId="1F66FE11" w14:textId="055F5891" w:rsidR="00791A56" w:rsidRPr="00791A56" w:rsidRDefault="00791A56">
      <w:pPr>
        <w:pStyle w:val="TOC2"/>
        <w:rPr>
          <w:rFonts w:asciiTheme="minorHAnsi" w:eastAsiaTheme="minorEastAsia" w:hAnsiTheme="minorHAnsi" w:cstheme="minorBidi"/>
          <w:sz w:val="22"/>
          <w:szCs w:val="22"/>
          <w:lang w:eastAsia="de-DE"/>
        </w:rPr>
      </w:pPr>
      <w:r>
        <w:t>4.3</w:t>
      </w:r>
      <w:r w:rsidRPr="00791A56">
        <w:rPr>
          <w:rFonts w:asciiTheme="minorHAnsi" w:eastAsiaTheme="minorEastAsia" w:hAnsiTheme="minorHAnsi" w:cstheme="minorBidi"/>
          <w:sz w:val="22"/>
          <w:szCs w:val="22"/>
          <w:lang w:eastAsia="de-DE"/>
        </w:rPr>
        <w:tab/>
      </w:r>
      <w:r>
        <w:t xml:space="preserve"> Description of the trust assumptions</w:t>
      </w:r>
      <w:r>
        <w:tab/>
      </w:r>
      <w:r>
        <w:fldChar w:fldCharType="begin"/>
      </w:r>
      <w:r>
        <w:instrText xml:space="preserve"> PAGEREF _Toc80969006 \h </w:instrText>
      </w:r>
      <w:r>
        <w:fldChar w:fldCharType="separate"/>
      </w:r>
      <w:r>
        <w:t>10</w:t>
      </w:r>
      <w:r>
        <w:fldChar w:fldCharType="end"/>
      </w:r>
    </w:p>
    <w:p w14:paraId="4D2D88DF" w14:textId="6A102051" w:rsidR="00791A56" w:rsidRPr="00791A56" w:rsidRDefault="00791A56">
      <w:pPr>
        <w:pStyle w:val="TOC3"/>
        <w:rPr>
          <w:rFonts w:asciiTheme="minorHAnsi" w:eastAsiaTheme="minorEastAsia" w:hAnsiTheme="minorHAnsi" w:cstheme="minorBidi"/>
          <w:sz w:val="22"/>
          <w:szCs w:val="22"/>
          <w:lang w:eastAsia="de-DE"/>
        </w:rPr>
      </w:pPr>
      <w:r>
        <w:t>4.3.1</w:t>
      </w:r>
      <w:r w:rsidRPr="00791A56">
        <w:rPr>
          <w:rFonts w:asciiTheme="minorHAnsi" w:eastAsiaTheme="minorEastAsia" w:hAnsiTheme="minorHAnsi" w:cstheme="minorBidi"/>
          <w:sz w:val="22"/>
          <w:szCs w:val="22"/>
          <w:lang w:eastAsia="de-DE"/>
        </w:rPr>
        <w:tab/>
      </w:r>
      <w:r>
        <w:t>Trust within one PLMN</w:t>
      </w:r>
      <w:r>
        <w:tab/>
      </w:r>
      <w:r>
        <w:fldChar w:fldCharType="begin"/>
      </w:r>
      <w:r>
        <w:instrText xml:space="preserve"> PAGEREF _Toc80969007 \h </w:instrText>
      </w:r>
      <w:r>
        <w:fldChar w:fldCharType="separate"/>
      </w:r>
      <w:r>
        <w:t>10</w:t>
      </w:r>
      <w:r>
        <w:fldChar w:fldCharType="end"/>
      </w:r>
    </w:p>
    <w:p w14:paraId="66E8C3C7" w14:textId="2755915D" w:rsidR="00791A56" w:rsidRPr="00791A56" w:rsidRDefault="00791A56">
      <w:pPr>
        <w:pStyle w:val="TOC3"/>
        <w:rPr>
          <w:rFonts w:asciiTheme="minorHAnsi" w:eastAsiaTheme="minorEastAsia" w:hAnsiTheme="minorHAnsi" w:cstheme="minorBidi"/>
          <w:sz w:val="22"/>
          <w:szCs w:val="22"/>
          <w:lang w:eastAsia="de-DE"/>
        </w:rPr>
      </w:pPr>
      <w:r>
        <w:t>4.3.2</w:t>
      </w:r>
      <w:r w:rsidRPr="00791A56">
        <w:rPr>
          <w:rFonts w:asciiTheme="minorHAnsi" w:eastAsiaTheme="minorEastAsia" w:hAnsiTheme="minorHAnsi" w:cstheme="minorBidi"/>
          <w:sz w:val="22"/>
          <w:szCs w:val="22"/>
          <w:lang w:eastAsia="de-DE"/>
        </w:rPr>
        <w:tab/>
      </w:r>
      <w:r>
        <w:t>Trust in Inter-PLMN communication</w:t>
      </w:r>
      <w:r>
        <w:tab/>
      </w:r>
      <w:r>
        <w:fldChar w:fldCharType="begin"/>
      </w:r>
      <w:r>
        <w:instrText xml:space="preserve"> PAGEREF _Toc80969008 \h </w:instrText>
      </w:r>
      <w:r>
        <w:fldChar w:fldCharType="separate"/>
      </w:r>
      <w:r>
        <w:t>11</w:t>
      </w:r>
      <w:r>
        <w:fldChar w:fldCharType="end"/>
      </w:r>
    </w:p>
    <w:p w14:paraId="0AAB914C" w14:textId="10D999E9" w:rsidR="00791A56" w:rsidRPr="00791A56" w:rsidRDefault="00791A56">
      <w:pPr>
        <w:pStyle w:val="TOC1"/>
        <w:rPr>
          <w:rFonts w:asciiTheme="minorHAnsi" w:eastAsiaTheme="minorEastAsia" w:hAnsiTheme="minorHAnsi" w:cstheme="minorBidi"/>
          <w:szCs w:val="22"/>
          <w:lang w:eastAsia="de-DE"/>
        </w:rPr>
      </w:pPr>
      <w:r>
        <w:t>5</w:t>
      </w:r>
      <w:r w:rsidRPr="00791A56">
        <w:rPr>
          <w:rFonts w:asciiTheme="minorHAnsi" w:eastAsiaTheme="minorEastAsia" w:hAnsiTheme="minorHAnsi" w:cstheme="minorBidi"/>
          <w:szCs w:val="22"/>
          <w:lang w:eastAsia="de-DE"/>
        </w:rPr>
        <w:tab/>
      </w:r>
      <w:r>
        <w:t>Key issues</w:t>
      </w:r>
      <w:r>
        <w:tab/>
      </w:r>
      <w:r>
        <w:fldChar w:fldCharType="begin"/>
      </w:r>
      <w:r>
        <w:instrText xml:space="preserve"> PAGEREF _Toc80969009 \h </w:instrText>
      </w:r>
      <w:r>
        <w:fldChar w:fldCharType="separate"/>
      </w:r>
      <w:r>
        <w:t>12</w:t>
      </w:r>
      <w:r>
        <w:fldChar w:fldCharType="end"/>
      </w:r>
    </w:p>
    <w:p w14:paraId="72F1C894" w14:textId="378F8546" w:rsidR="00791A56" w:rsidRPr="00791A56" w:rsidRDefault="00791A56">
      <w:pPr>
        <w:pStyle w:val="TOC2"/>
        <w:rPr>
          <w:rFonts w:asciiTheme="minorHAnsi" w:eastAsiaTheme="minorEastAsia" w:hAnsiTheme="minorHAnsi" w:cstheme="minorBidi"/>
          <w:sz w:val="22"/>
          <w:szCs w:val="22"/>
          <w:lang w:eastAsia="de-DE"/>
        </w:rPr>
      </w:pPr>
      <w:r>
        <w:t>5.1</w:t>
      </w:r>
      <w:r w:rsidRPr="00791A56">
        <w:rPr>
          <w:rFonts w:asciiTheme="minorHAnsi" w:eastAsiaTheme="minorEastAsia" w:hAnsiTheme="minorHAnsi" w:cstheme="minorBidi"/>
          <w:sz w:val="22"/>
          <w:szCs w:val="22"/>
          <w:lang w:eastAsia="de-DE"/>
        </w:rPr>
        <w:tab/>
      </w:r>
      <w:r>
        <w:t>Key issue #1: Authentication of NRF and NF Service Producer in indirect communication</w:t>
      </w:r>
      <w:r>
        <w:tab/>
      </w:r>
      <w:r>
        <w:fldChar w:fldCharType="begin"/>
      </w:r>
      <w:r>
        <w:instrText xml:space="preserve"> PAGEREF _Toc80969010 \h </w:instrText>
      </w:r>
      <w:r>
        <w:fldChar w:fldCharType="separate"/>
      </w:r>
      <w:r>
        <w:t>12</w:t>
      </w:r>
      <w:r>
        <w:fldChar w:fldCharType="end"/>
      </w:r>
    </w:p>
    <w:p w14:paraId="40A8C9E8" w14:textId="42720150" w:rsidR="00791A56" w:rsidRPr="00791A56" w:rsidRDefault="00791A56">
      <w:pPr>
        <w:pStyle w:val="TOC3"/>
        <w:rPr>
          <w:rFonts w:asciiTheme="minorHAnsi" w:eastAsiaTheme="minorEastAsia" w:hAnsiTheme="minorHAnsi" w:cstheme="minorBidi"/>
          <w:sz w:val="22"/>
          <w:szCs w:val="22"/>
          <w:lang w:eastAsia="de-DE"/>
        </w:rPr>
      </w:pPr>
      <w:r>
        <w:t>5.1.1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_Toc80969011 \h </w:instrText>
      </w:r>
      <w:r>
        <w:fldChar w:fldCharType="separate"/>
      </w:r>
      <w:r>
        <w:t>12</w:t>
      </w:r>
      <w:r>
        <w:fldChar w:fldCharType="end"/>
      </w:r>
    </w:p>
    <w:p w14:paraId="265691BD" w14:textId="6CE37D85" w:rsidR="00791A56" w:rsidRPr="00791A56" w:rsidRDefault="00791A56">
      <w:pPr>
        <w:pStyle w:val="TOC3"/>
        <w:rPr>
          <w:rFonts w:asciiTheme="minorHAnsi" w:eastAsiaTheme="minorEastAsia" w:hAnsiTheme="minorHAnsi" w:cstheme="minorBidi"/>
          <w:sz w:val="22"/>
          <w:szCs w:val="22"/>
          <w:lang w:eastAsia="de-DE"/>
        </w:rPr>
      </w:pPr>
      <w:r>
        <w:t>5.1.2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_Toc80969012 \h </w:instrText>
      </w:r>
      <w:r>
        <w:fldChar w:fldCharType="separate"/>
      </w:r>
      <w:r>
        <w:t>12</w:t>
      </w:r>
      <w:r>
        <w:fldChar w:fldCharType="end"/>
      </w:r>
    </w:p>
    <w:p w14:paraId="6221CBEF" w14:textId="5D091A75" w:rsidR="00791A56" w:rsidRPr="00791A56" w:rsidRDefault="00791A56">
      <w:pPr>
        <w:pStyle w:val="TOC3"/>
        <w:rPr>
          <w:rFonts w:asciiTheme="minorHAnsi" w:eastAsiaTheme="minorEastAsia" w:hAnsiTheme="minorHAnsi" w:cstheme="minorBidi"/>
          <w:sz w:val="22"/>
          <w:szCs w:val="22"/>
          <w:lang w:eastAsia="de-DE"/>
        </w:rPr>
      </w:pPr>
      <w:r>
        <w:t>5.1.3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_Toc80969013 \h </w:instrText>
      </w:r>
      <w:r>
        <w:fldChar w:fldCharType="separate"/>
      </w:r>
      <w:r>
        <w:t>12</w:t>
      </w:r>
      <w:r>
        <w:fldChar w:fldCharType="end"/>
      </w:r>
    </w:p>
    <w:p w14:paraId="45998C94" w14:textId="11C67B97" w:rsidR="00791A56" w:rsidRPr="00791A56" w:rsidRDefault="00791A56">
      <w:pPr>
        <w:pStyle w:val="TOC2"/>
        <w:rPr>
          <w:rFonts w:asciiTheme="minorHAnsi" w:eastAsiaTheme="minorEastAsia" w:hAnsiTheme="minorHAnsi" w:cstheme="minorBidi"/>
          <w:sz w:val="22"/>
          <w:szCs w:val="22"/>
          <w:lang w:eastAsia="de-DE"/>
        </w:rPr>
      </w:pPr>
      <w:r>
        <w:t>5.2</w:t>
      </w:r>
      <w:r w:rsidRPr="00791A56">
        <w:rPr>
          <w:rFonts w:asciiTheme="minorHAnsi" w:eastAsiaTheme="minorEastAsia" w:hAnsiTheme="minorHAnsi" w:cstheme="minorBidi"/>
          <w:sz w:val="22"/>
          <w:szCs w:val="22"/>
          <w:lang w:eastAsia="de-DE"/>
        </w:rPr>
        <w:tab/>
      </w:r>
      <w:r>
        <w:t>Key issue #2: SCP security domains</w:t>
      </w:r>
      <w:r>
        <w:tab/>
      </w:r>
      <w:r>
        <w:fldChar w:fldCharType="begin"/>
      </w:r>
      <w:r>
        <w:instrText xml:space="preserve"> PAGEREF _Toc80969014 \h </w:instrText>
      </w:r>
      <w:r>
        <w:fldChar w:fldCharType="separate"/>
      </w:r>
      <w:r>
        <w:t>12</w:t>
      </w:r>
      <w:r>
        <w:fldChar w:fldCharType="end"/>
      </w:r>
    </w:p>
    <w:p w14:paraId="2EB2F42A" w14:textId="069D729D" w:rsidR="00791A56" w:rsidRPr="00791A56" w:rsidRDefault="00791A56">
      <w:pPr>
        <w:pStyle w:val="TOC3"/>
        <w:rPr>
          <w:rFonts w:asciiTheme="minorHAnsi" w:eastAsiaTheme="minorEastAsia" w:hAnsiTheme="minorHAnsi" w:cstheme="minorBidi"/>
          <w:sz w:val="22"/>
          <w:szCs w:val="22"/>
          <w:lang w:eastAsia="de-DE"/>
        </w:rPr>
      </w:pPr>
      <w:r>
        <w:t>5.2.1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_Toc80969015 \h </w:instrText>
      </w:r>
      <w:r>
        <w:fldChar w:fldCharType="separate"/>
      </w:r>
      <w:r>
        <w:t>12</w:t>
      </w:r>
      <w:r>
        <w:fldChar w:fldCharType="end"/>
      </w:r>
    </w:p>
    <w:p w14:paraId="224DC667" w14:textId="11CD2694" w:rsidR="00791A56" w:rsidRPr="00791A56" w:rsidRDefault="00791A56">
      <w:pPr>
        <w:pStyle w:val="TOC3"/>
        <w:rPr>
          <w:rFonts w:asciiTheme="minorHAnsi" w:eastAsiaTheme="minorEastAsia" w:hAnsiTheme="minorHAnsi" w:cstheme="minorBidi"/>
          <w:sz w:val="22"/>
          <w:szCs w:val="22"/>
          <w:lang w:eastAsia="de-DE"/>
        </w:rPr>
      </w:pPr>
      <w:r>
        <w:t>5.2.2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_Toc80969016 \h </w:instrText>
      </w:r>
      <w:r>
        <w:fldChar w:fldCharType="separate"/>
      </w:r>
      <w:r>
        <w:t>13</w:t>
      </w:r>
      <w:r>
        <w:fldChar w:fldCharType="end"/>
      </w:r>
    </w:p>
    <w:p w14:paraId="1CC11A69" w14:textId="2C1664BA" w:rsidR="00791A56" w:rsidRPr="00791A56" w:rsidRDefault="00791A56">
      <w:pPr>
        <w:pStyle w:val="TOC3"/>
        <w:rPr>
          <w:rFonts w:asciiTheme="minorHAnsi" w:eastAsiaTheme="minorEastAsia" w:hAnsiTheme="minorHAnsi" w:cstheme="minorBidi"/>
          <w:sz w:val="22"/>
          <w:szCs w:val="22"/>
          <w:lang w:eastAsia="de-DE"/>
        </w:rPr>
      </w:pPr>
      <w:r>
        <w:t>5.2.3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_Toc80969017 \h </w:instrText>
      </w:r>
      <w:r>
        <w:fldChar w:fldCharType="separate"/>
      </w:r>
      <w:r>
        <w:t>13</w:t>
      </w:r>
      <w:r>
        <w:fldChar w:fldCharType="end"/>
      </w:r>
    </w:p>
    <w:p w14:paraId="371F0271" w14:textId="0017DF48" w:rsidR="00791A56" w:rsidRPr="00791A56" w:rsidRDefault="00791A56">
      <w:pPr>
        <w:pStyle w:val="TOC2"/>
        <w:rPr>
          <w:rFonts w:asciiTheme="minorHAnsi" w:eastAsiaTheme="minorEastAsia" w:hAnsiTheme="minorHAnsi" w:cstheme="minorBidi"/>
          <w:sz w:val="22"/>
          <w:szCs w:val="22"/>
          <w:lang w:eastAsia="de-DE"/>
        </w:rPr>
      </w:pPr>
      <w:r>
        <w:t>5.3</w:t>
      </w:r>
      <w:r w:rsidRPr="00791A56">
        <w:rPr>
          <w:rFonts w:asciiTheme="minorHAnsi" w:eastAsiaTheme="minorEastAsia" w:hAnsiTheme="minorHAnsi" w:cstheme="minorBidi"/>
          <w:sz w:val="22"/>
          <w:szCs w:val="22"/>
          <w:lang w:eastAsia="de-DE"/>
        </w:rPr>
        <w:tab/>
      </w:r>
      <w:r>
        <w:t>Key Issue #3: Service access authorization in the "Subscribe-Notify" scenarios</w:t>
      </w:r>
      <w:r>
        <w:tab/>
      </w:r>
      <w:r>
        <w:fldChar w:fldCharType="begin"/>
      </w:r>
      <w:r>
        <w:instrText xml:space="preserve"> PAGEREF _Toc80969018 \h </w:instrText>
      </w:r>
      <w:r>
        <w:fldChar w:fldCharType="separate"/>
      </w:r>
      <w:r>
        <w:t>13</w:t>
      </w:r>
      <w:r>
        <w:fldChar w:fldCharType="end"/>
      </w:r>
    </w:p>
    <w:p w14:paraId="3BAD69CA" w14:textId="3A9C6362" w:rsidR="00791A56" w:rsidRPr="00791A56" w:rsidRDefault="00791A56">
      <w:pPr>
        <w:pStyle w:val="TOC3"/>
        <w:rPr>
          <w:rFonts w:asciiTheme="minorHAnsi" w:eastAsiaTheme="minorEastAsia" w:hAnsiTheme="minorHAnsi" w:cstheme="minorBidi"/>
          <w:sz w:val="22"/>
          <w:szCs w:val="22"/>
          <w:lang w:eastAsia="de-DE"/>
        </w:rPr>
      </w:pPr>
      <w:r>
        <w:t>5.3.1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_Toc80969019 \h </w:instrText>
      </w:r>
      <w:r>
        <w:fldChar w:fldCharType="separate"/>
      </w:r>
      <w:r>
        <w:t>13</w:t>
      </w:r>
      <w:r>
        <w:fldChar w:fldCharType="end"/>
      </w:r>
    </w:p>
    <w:p w14:paraId="06C041D4" w14:textId="5F9444A0" w:rsidR="00791A56" w:rsidRPr="00791A56" w:rsidRDefault="00791A56">
      <w:pPr>
        <w:pStyle w:val="TOC3"/>
        <w:rPr>
          <w:rFonts w:asciiTheme="minorHAnsi" w:eastAsiaTheme="minorEastAsia" w:hAnsiTheme="minorHAnsi" w:cstheme="minorBidi"/>
          <w:sz w:val="22"/>
          <w:szCs w:val="22"/>
          <w:lang w:eastAsia="de-DE"/>
        </w:rPr>
      </w:pPr>
      <w:r>
        <w:t>5.3.2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_Toc80969020 \h </w:instrText>
      </w:r>
      <w:r>
        <w:fldChar w:fldCharType="separate"/>
      </w:r>
      <w:r>
        <w:t>14</w:t>
      </w:r>
      <w:r>
        <w:fldChar w:fldCharType="end"/>
      </w:r>
    </w:p>
    <w:p w14:paraId="18AA1485" w14:textId="1A7D8DF0" w:rsidR="00791A56" w:rsidRPr="00791A56" w:rsidRDefault="00791A56">
      <w:pPr>
        <w:pStyle w:val="TOC3"/>
        <w:rPr>
          <w:rFonts w:asciiTheme="minorHAnsi" w:eastAsiaTheme="minorEastAsia" w:hAnsiTheme="minorHAnsi" w:cstheme="minorBidi"/>
          <w:sz w:val="22"/>
          <w:szCs w:val="22"/>
          <w:lang w:eastAsia="de-DE"/>
        </w:rPr>
      </w:pPr>
      <w:r>
        <w:t>5.3.3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_Toc80969021 \h </w:instrText>
      </w:r>
      <w:r>
        <w:fldChar w:fldCharType="separate"/>
      </w:r>
      <w:r>
        <w:t>14</w:t>
      </w:r>
      <w:r>
        <w:fldChar w:fldCharType="end"/>
      </w:r>
    </w:p>
    <w:p w14:paraId="4FE1F620" w14:textId="5E490BDA" w:rsidR="00791A56" w:rsidRPr="00791A56" w:rsidRDefault="00791A56">
      <w:pPr>
        <w:pStyle w:val="TOC2"/>
        <w:rPr>
          <w:rFonts w:asciiTheme="minorHAnsi" w:eastAsiaTheme="minorEastAsia" w:hAnsiTheme="minorHAnsi" w:cstheme="minorBidi"/>
          <w:sz w:val="22"/>
          <w:szCs w:val="22"/>
          <w:lang w:eastAsia="de-DE"/>
        </w:rPr>
      </w:pPr>
      <w:r>
        <w:t>5.4</w:t>
      </w:r>
      <w:r w:rsidRPr="00791A56">
        <w:rPr>
          <w:rFonts w:asciiTheme="minorHAnsi" w:eastAsiaTheme="minorEastAsia" w:hAnsiTheme="minorHAnsi" w:cstheme="minorBidi"/>
          <w:sz w:val="22"/>
          <w:szCs w:val="22"/>
          <w:lang w:eastAsia="de-DE"/>
        </w:rPr>
        <w:tab/>
      </w:r>
      <w:r>
        <w:t xml:space="preserve"> Key issue #4: Authorization of SCP to act on behalf of an NF or another SCP</w:t>
      </w:r>
      <w:r>
        <w:tab/>
      </w:r>
      <w:r>
        <w:fldChar w:fldCharType="begin"/>
      </w:r>
      <w:r>
        <w:instrText xml:space="preserve"> PAGEREF _Toc80969022 \h </w:instrText>
      </w:r>
      <w:r>
        <w:fldChar w:fldCharType="separate"/>
      </w:r>
      <w:r>
        <w:t>15</w:t>
      </w:r>
      <w:r>
        <w:fldChar w:fldCharType="end"/>
      </w:r>
    </w:p>
    <w:p w14:paraId="2AAC123A" w14:textId="56E5EE64" w:rsidR="00791A56" w:rsidRPr="00791A56" w:rsidRDefault="00791A56">
      <w:pPr>
        <w:pStyle w:val="TOC3"/>
        <w:rPr>
          <w:rFonts w:asciiTheme="minorHAnsi" w:eastAsiaTheme="minorEastAsia" w:hAnsiTheme="minorHAnsi" w:cstheme="minorBidi"/>
          <w:sz w:val="22"/>
          <w:szCs w:val="22"/>
          <w:lang w:eastAsia="de-DE"/>
        </w:rPr>
      </w:pPr>
      <w:r>
        <w:t>5.4.1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_Toc80969023 \h </w:instrText>
      </w:r>
      <w:r>
        <w:fldChar w:fldCharType="separate"/>
      </w:r>
      <w:r>
        <w:t>15</w:t>
      </w:r>
      <w:r>
        <w:fldChar w:fldCharType="end"/>
      </w:r>
    </w:p>
    <w:p w14:paraId="2644046D" w14:textId="58621BDE" w:rsidR="00791A56" w:rsidRPr="00791A56" w:rsidRDefault="00791A56">
      <w:pPr>
        <w:pStyle w:val="TOC3"/>
        <w:rPr>
          <w:rFonts w:asciiTheme="minorHAnsi" w:eastAsiaTheme="minorEastAsia" w:hAnsiTheme="minorHAnsi" w:cstheme="minorBidi"/>
          <w:sz w:val="22"/>
          <w:szCs w:val="22"/>
          <w:lang w:eastAsia="de-DE"/>
        </w:rPr>
      </w:pPr>
      <w:r>
        <w:t>5.4.2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_Toc80969024 \h </w:instrText>
      </w:r>
      <w:r>
        <w:fldChar w:fldCharType="separate"/>
      </w:r>
      <w:r>
        <w:t>15</w:t>
      </w:r>
      <w:r>
        <w:fldChar w:fldCharType="end"/>
      </w:r>
    </w:p>
    <w:p w14:paraId="1A6A9CC5" w14:textId="600EE312" w:rsidR="00791A56" w:rsidRPr="00791A56" w:rsidRDefault="00791A56">
      <w:pPr>
        <w:pStyle w:val="TOC3"/>
        <w:rPr>
          <w:rFonts w:asciiTheme="minorHAnsi" w:eastAsiaTheme="minorEastAsia" w:hAnsiTheme="minorHAnsi" w:cstheme="minorBidi"/>
          <w:sz w:val="22"/>
          <w:szCs w:val="22"/>
          <w:lang w:eastAsia="de-DE"/>
        </w:rPr>
      </w:pPr>
      <w:r>
        <w:t>5.4.3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_Toc80969025 \h </w:instrText>
      </w:r>
      <w:r>
        <w:fldChar w:fldCharType="separate"/>
      </w:r>
      <w:r>
        <w:t>15</w:t>
      </w:r>
      <w:r>
        <w:fldChar w:fldCharType="end"/>
      </w:r>
    </w:p>
    <w:p w14:paraId="070CFCE0" w14:textId="2967DA3D" w:rsidR="00791A56" w:rsidRPr="00791A56" w:rsidRDefault="00791A56">
      <w:pPr>
        <w:pStyle w:val="TOC2"/>
        <w:rPr>
          <w:rFonts w:asciiTheme="minorHAnsi" w:eastAsiaTheme="minorEastAsia" w:hAnsiTheme="minorHAnsi" w:cstheme="minorBidi"/>
          <w:sz w:val="22"/>
          <w:szCs w:val="22"/>
          <w:lang w:eastAsia="de-DE"/>
        </w:rPr>
      </w:pPr>
      <w:r>
        <w:t>5.5</w:t>
      </w:r>
      <w:r w:rsidRPr="00791A56">
        <w:rPr>
          <w:rFonts w:asciiTheme="minorHAnsi" w:eastAsiaTheme="minorEastAsia" w:hAnsiTheme="minorHAnsi" w:cstheme="minorBidi"/>
          <w:sz w:val="22"/>
          <w:szCs w:val="22"/>
          <w:lang w:eastAsia="de-DE"/>
        </w:rPr>
        <w:tab/>
      </w:r>
      <w:r>
        <w:t xml:space="preserve"> Key issue #5: End-to-end integrity protection of HTTP messages</w:t>
      </w:r>
      <w:r>
        <w:tab/>
      </w:r>
      <w:r>
        <w:fldChar w:fldCharType="begin"/>
      </w:r>
      <w:r>
        <w:instrText xml:space="preserve"> PAGEREF _Toc80969026 \h </w:instrText>
      </w:r>
      <w:r>
        <w:fldChar w:fldCharType="separate"/>
      </w:r>
      <w:r>
        <w:t>15</w:t>
      </w:r>
      <w:r>
        <w:fldChar w:fldCharType="end"/>
      </w:r>
    </w:p>
    <w:p w14:paraId="184DBF8C" w14:textId="54A22DC3" w:rsidR="00791A56" w:rsidRPr="00791A56" w:rsidRDefault="00791A56">
      <w:pPr>
        <w:pStyle w:val="TOC3"/>
        <w:rPr>
          <w:rFonts w:asciiTheme="minorHAnsi" w:eastAsiaTheme="minorEastAsia" w:hAnsiTheme="minorHAnsi" w:cstheme="minorBidi"/>
          <w:sz w:val="22"/>
          <w:szCs w:val="22"/>
          <w:lang w:eastAsia="de-DE"/>
        </w:rPr>
      </w:pPr>
      <w:r>
        <w:t>5.5.1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_Toc80969027 \h </w:instrText>
      </w:r>
      <w:r>
        <w:fldChar w:fldCharType="separate"/>
      </w:r>
      <w:r>
        <w:t>15</w:t>
      </w:r>
      <w:r>
        <w:fldChar w:fldCharType="end"/>
      </w:r>
    </w:p>
    <w:p w14:paraId="79BA0ABD" w14:textId="1859EDE7" w:rsidR="00791A56" w:rsidRPr="00791A56" w:rsidRDefault="00791A56">
      <w:pPr>
        <w:pStyle w:val="TOC3"/>
        <w:rPr>
          <w:rFonts w:asciiTheme="minorHAnsi" w:eastAsiaTheme="minorEastAsia" w:hAnsiTheme="minorHAnsi" w:cstheme="minorBidi"/>
          <w:sz w:val="22"/>
          <w:szCs w:val="22"/>
          <w:lang w:eastAsia="de-DE"/>
        </w:rPr>
      </w:pPr>
      <w:r>
        <w:t>5.5.2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_Toc80969028 \h </w:instrText>
      </w:r>
      <w:r>
        <w:fldChar w:fldCharType="separate"/>
      </w:r>
      <w:r>
        <w:t>15</w:t>
      </w:r>
      <w:r>
        <w:fldChar w:fldCharType="end"/>
      </w:r>
    </w:p>
    <w:p w14:paraId="713AED4B" w14:textId="01BED10E" w:rsidR="00791A56" w:rsidRPr="00791A56" w:rsidRDefault="00791A56">
      <w:pPr>
        <w:pStyle w:val="TOC3"/>
        <w:rPr>
          <w:rFonts w:asciiTheme="minorHAnsi" w:eastAsiaTheme="minorEastAsia" w:hAnsiTheme="minorHAnsi" w:cstheme="minorBidi"/>
          <w:sz w:val="22"/>
          <w:szCs w:val="22"/>
          <w:lang w:eastAsia="de-DE"/>
        </w:rPr>
      </w:pPr>
      <w:r>
        <w:t>5.5.3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_Toc80969029 \h </w:instrText>
      </w:r>
      <w:r>
        <w:fldChar w:fldCharType="separate"/>
      </w:r>
      <w:r>
        <w:t>15</w:t>
      </w:r>
      <w:r>
        <w:fldChar w:fldCharType="end"/>
      </w:r>
    </w:p>
    <w:p w14:paraId="7CAE412A" w14:textId="284D5A46" w:rsidR="00791A56" w:rsidRPr="00791A56" w:rsidRDefault="00791A56">
      <w:pPr>
        <w:pStyle w:val="TOC2"/>
        <w:rPr>
          <w:rFonts w:asciiTheme="minorHAnsi" w:eastAsiaTheme="minorEastAsia" w:hAnsiTheme="minorHAnsi" w:cstheme="minorBidi"/>
          <w:sz w:val="22"/>
          <w:szCs w:val="22"/>
          <w:lang w:eastAsia="de-DE"/>
        </w:rPr>
      </w:pPr>
      <w:r>
        <w:t>5.6</w:t>
      </w:r>
      <w:r w:rsidRPr="00791A56">
        <w:rPr>
          <w:rFonts w:asciiTheme="minorHAnsi" w:eastAsiaTheme="minorEastAsia" w:hAnsiTheme="minorHAnsi" w:cstheme="minorBidi"/>
          <w:sz w:val="22"/>
          <w:szCs w:val="22"/>
          <w:lang w:eastAsia="de-DE"/>
        </w:rPr>
        <w:tab/>
      </w:r>
      <w:r>
        <w:t>Key issue #6: Access token usage by all NFs of an NF set</w:t>
      </w:r>
      <w:r>
        <w:tab/>
      </w:r>
      <w:r>
        <w:fldChar w:fldCharType="begin"/>
      </w:r>
      <w:r>
        <w:instrText xml:space="preserve"> PAGEREF _Toc80969030 \h </w:instrText>
      </w:r>
      <w:r>
        <w:fldChar w:fldCharType="separate"/>
      </w:r>
      <w:r>
        <w:t>16</w:t>
      </w:r>
      <w:r>
        <w:fldChar w:fldCharType="end"/>
      </w:r>
    </w:p>
    <w:p w14:paraId="4406F041" w14:textId="7B0E58DE" w:rsidR="00791A56" w:rsidRPr="00791A56" w:rsidRDefault="00791A56">
      <w:pPr>
        <w:pStyle w:val="TOC3"/>
        <w:rPr>
          <w:rFonts w:asciiTheme="minorHAnsi" w:eastAsiaTheme="minorEastAsia" w:hAnsiTheme="minorHAnsi" w:cstheme="minorBidi"/>
          <w:sz w:val="22"/>
          <w:szCs w:val="22"/>
          <w:lang w:eastAsia="de-DE"/>
        </w:rPr>
      </w:pPr>
      <w:r>
        <w:t>5.6.1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_Toc80969031 \h </w:instrText>
      </w:r>
      <w:r>
        <w:fldChar w:fldCharType="separate"/>
      </w:r>
      <w:r>
        <w:t>16</w:t>
      </w:r>
      <w:r>
        <w:fldChar w:fldCharType="end"/>
      </w:r>
    </w:p>
    <w:p w14:paraId="593BBB2A" w14:textId="5D887C14" w:rsidR="00791A56" w:rsidRPr="00791A56" w:rsidRDefault="00791A56">
      <w:pPr>
        <w:pStyle w:val="TOC3"/>
        <w:rPr>
          <w:rFonts w:asciiTheme="minorHAnsi" w:eastAsiaTheme="minorEastAsia" w:hAnsiTheme="minorHAnsi" w:cstheme="minorBidi"/>
          <w:sz w:val="22"/>
          <w:szCs w:val="22"/>
          <w:lang w:eastAsia="de-DE"/>
        </w:rPr>
      </w:pPr>
      <w:r>
        <w:t>5.6.2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_Toc80969032 \h </w:instrText>
      </w:r>
      <w:r>
        <w:fldChar w:fldCharType="separate"/>
      </w:r>
      <w:r>
        <w:t>17</w:t>
      </w:r>
      <w:r>
        <w:fldChar w:fldCharType="end"/>
      </w:r>
    </w:p>
    <w:p w14:paraId="63881405" w14:textId="5B53A758" w:rsidR="00791A56" w:rsidRPr="00791A56" w:rsidRDefault="00791A56">
      <w:pPr>
        <w:pStyle w:val="TOC3"/>
        <w:rPr>
          <w:rFonts w:asciiTheme="minorHAnsi" w:eastAsiaTheme="minorEastAsia" w:hAnsiTheme="minorHAnsi" w:cstheme="minorBidi"/>
          <w:sz w:val="22"/>
          <w:szCs w:val="22"/>
          <w:lang w:eastAsia="de-DE"/>
        </w:rPr>
      </w:pPr>
      <w:r>
        <w:t>5.6.3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_Toc80969033 \h </w:instrText>
      </w:r>
      <w:r>
        <w:fldChar w:fldCharType="separate"/>
      </w:r>
      <w:r>
        <w:t>17</w:t>
      </w:r>
      <w:r>
        <w:fldChar w:fldCharType="end"/>
      </w:r>
    </w:p>
    <w:p w14:paraId="7674F4E1" w14:textId="3203DFB0" w:rsidR="00791A56" w:rsidRPr="00791A56" w:rsidRDefault="00791A56">
      <w:pPr>
        <w:pStyle w:val="TOC2"/>
        <w:rPr>
          <w:rFonts w:asciiTheme="minorHAnsi" w:eastAsiaTheme="minorEastAsia" w:hAnsiTheme="minorHAnsi" w:cstheme="minorBidi"/>
          <w:sz w:val="22"/>
          <w:szCs w:val="22"/>
          <w:lang w:eastAsia="de-DE"/>
        </w:rPr>
      </w:pPr>
      <w:r>
        <w:t>5.7</w:t>
      </w:r>
      <w:r w:rsidRPr="00791A56">
        <w:rPr>
          <w:rFonts w:asciiTheme="minorHAnsi" w:eastAsiaTheme="minorEastAsia" w:hAnsiTheme="minorHAnsi" w:cstheme="minorBidi"/>
          <w:sz w:val="22"/>
          <w:szCs w:val="22"/>
          <w:lang w:eastAsia="de-DE"/>
        </w:rPr>
        <w:tab/>
      </w:r>
      <w:r>
        <w:t>Key issue #7: Authorization mechanism determination</w:t>
      </w:r>
      <w:r>
        <w:tab/>
      </w:r>
      <w:r>
        <w:fldChar w:fldCharType="begin"/>
      </w:r>
      <w:r>
        <w:instrText xml:space="preserve"> PAGEREF _Toc80969034 \h </w:instrText>
      </w:r>
      <w:r>
        <w:fldChar w:fldCharType="separate"/>
      </w:r>
      <w:r>
        <w:t>17</w:t>
      </w:r>
      <w:r>
        <w:fldChar w:fldCharType="end"/>
      </w:r>
    </w:p>
    <w:p w14:paraId="7FE35F9C" w14:textId="2A5DF979" w:rsidR="00791A56" w:rsidRPr="00791A56" w:rsidRDefault="00791A56">
      <w:pPr>
        <w:pStyle w:val="TOC3"/>
        <w:rPr>
          <w:rFonts w:asciiTheme="minorHAnsi" w:eastAsiaTheme="minorEastAsia" w:hAnsiTheme="minorHAnsi" w:cstheme="minorBidi"/>
          <w:sz w:val="22"/>
          <w:szCs w:val="22"/>
          <w:lang w:eastAsia="de-DE"/>
        </w:rPr>
      </w:pPr>
      <w:r>
        <w:t>5.7.1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_Toc80969035 \h </w:instrText>
      </w:r>
      <w:r>
        <w:fldChar w:fldCharType="separate"/>
      </w:r>
      <w:r>
        <w:t>17</w:t>
      </w:r>
      <w:r>
        <w:fldChar w:fldCharType="end"/>
      </w:r>
    </w:p>
    <w:p w14:paraId="50D7D7E3" w14:textId="6F391AF1" w:rsidR="00791A56" w:rsidRPr="00791A56" w:rsidRDefault="00791A56">
      <w:pPr>
        <w:pStyle w:val="TOC3"/>
        <w:rPr>
          <w:rFonts w:asciiTheme="minorHAnsi" w:eastAsiaTheme="minorEastAsia" w:hAnsiTheme="minorHAnsi" w:cstheme="minorBidi"/>
          <w:sz w:val="22"/>
          <w:szCs w:val="22"/>
          <w:lang w:eastAsia="de-DE"/>
        </w:rPr>
      </w:pPr>
      <w:r>
        <w:t>5.7.2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_Toc80969036 \h </w:instrText>
      </w:r>
      <w:r>
        <w:fldChar w:fldCharType="separate"/>
      </w:r>
      <w:r>
        <w:t>17</w:t>
      </w:r>
      <w:r>
        <w:fldChar w:fldCharType="end"/>
      </w:r>
    </w:p>
    <w:p w14:paraId="0381EED1" w14:textId="7397ED9A" w:rsidR="00791A56" w:rsidRPr="00791A56" w:rsidRDefault="00791A56">
      <w:pPr>
        <w:pStyle w:val="TOC3"/>
        <w:rPr>
          <w:rFonts w:asciiTheme="minorHAnsi" w:eastAsiaTheme="minorEastAsia" w:hAnsiTheme="minorHAnsi" w:cstheme="minorBidi"/>
          <w:sz w:val="22"/>
          <w:szCs w:val="22"/>
          <w:lang w:eastAsia="de-DE"/>
        </w:rPr>
      </w:pPr>
      <w:r>
        <w:t>5.7.3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_Toc80969037 \h </w:instrText>
      </w:r>
      <w:r>
        <w:fldChar w:fldCharType="separate"/>
      </w:r>
      <w:r>
        <w:t>17</w:t>
      </w:r>
      <w:r>
        <w:fldChar w:fldCharType="end"/>
      </w:r>
    </w:p>
    <w:p w14:paraId="2AB3891D" w14:textId="1056227D" w:rsidR="00791A56" w:rsidRPr="00791A56" w:rsidRDefault="00791A56">
      <w:pPr>
        <w:pStyle w:val="TOC2"/>
        <w:rPr>
          <w:rFonts w:asciiTheme="minorHAnsi" w:eastAsiaTheme="minorEastAsia" w:hAnsiTheme="minorHAnsi" w:cstheme="minorBidi"/>
          <w:sz w:val="22"/>
          <w:szCs w:val="22"/>
          <w:lang w:eastAsia="de-DE"/>
        </w:rPr>
      </w:pPr>
      <w:r>
        <w:t>5.8</w:t>
      </w:r>
      <w:r w:rsidRPr="00791A56">
        <w:rPr>
          <w:rFonts w:asciiTheme="minorHAnsi" w:eastAsiaTheme="minorEastAsia" w:hAnsiTheme="minorHAnsi" w:cstheme="minorBidi"/>
          <w:sz w:val="22"/>
          <w:szCs w:val="22"/>
          <w:lang w:eastAsia="de-DE"/>
        </w:rPr>
        <w:tab/>
      </w:r>
      <w:r>
        <w:t xml:space="preserve">Key issue #8: </w:t>
      </w:r>
      <w:r w:rsidRPr="00977529">
        <w:rPr>
          <w:lang w:val="en-US"/>
        </w:rPr>
        <w:t>Service access authorization requirements in intra-PLMN scenarios for PLMN deploying multiple NRFs (in OAuth2.0 AS role)</w:t>
      </w:r>
      <w:r>
        <w:tab/>
      </w:r>
      <w:r>
        <w:fldChar w:fldCharType="begin"/>
      </w:r>
      <w:r>
        <w:instrText xml:space="preserve"> PAGEREF _Toc80969038 \h </w:instrText>
      </w:r>
      <w:r>
        <w:fldChar w:fldCharType="separate"/>
      </w:r>
      <w:r>
        <w:t>18</w:t>
      </w:r>
      <w:r>
        <w:fldChar w:fldCharType="end"/>
      </w:r>
    </w:p>
    <w:p w14:paraId="449FF86C" w14:textId="466F0A53" w:rsidR="00791A56" w:rsidRPr="00791A56" w:rsidRDefault="00791A56">
      <w:pPr>
        <w:pStyle w:val="TOC3"/>
        <w:rPr>
          <w:rFonts w:asciiTheme="minorHAnsi" w:eastAsiaTheme="minorEastAsia" w:hAnsiTheme="minorHAnsi" w:cstheme="minorBidi"/>
          <w:sz w:val="22"/>
          <w:szCs w:val="22"/>
          <w:lang w:eastAsia="de-DE"/>
        </w:rPr>
      </w:pPr>
      <w:r>
        <w:t>5.8.1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_Toc80969039 \h </w:instrText>
      </w:r>
      <w:r>
        <w:fldChar w:fldCharType="separate"/>
      </w:r>
      <w:r>
        <w:t>18</w:t>
      </w:r>
      <w:r>
        <w:fldChar w:fldCharType="end"/>
      </w:r>
    </w:p>
    <w:p w14:paraId="480A2DBC" w14:textId="3D6B1D58" w:rsidR="00791A56" w:rsidRPr="00791A56" w:rsidRDefault="00791A56">
      <w:pPr>
        <w:pStyle w:val="TOC4"/>
        <w:rPr>
          <w:rFonts w:asciiTheme="minorHAnsi" w:eastAsiaTheme="minorEastAsia" w:hAnsiTheme="minorHAnsi" w:cstheme="minorBidi"/>
          <w:sz w:val="22"/>
          <w:szCs w:val="22"/>
          <w:lang w:eastAsia="de-DE"/>
        </w:rPr>
      </w:pPr>
      <w:r>
        <w:t>5.8.1.1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_Toc80969040 \h </w:instrText>
      </w:r>
      <w:r>
        <w:fldChar w:fldCharType="separate"/>
      </w:r>
      <w:r>
        <w:t>18</w:t>
      </w:r>
      <w:r>
        <w:fldChar w:fldCharType="end"/>
      </w:r>
    </w:p>
    <w:p w14:paraId="498971B8" w14:textId="6FCED796" w:rsidR="00791A56" w:rsidRPr="00791A56" w:rsidRDefault="00791A56">
      <w:pPr>
        <w:pStyle w:val="TOC4"/>
        <w:rPr>
          <w:rFonts w:asciiTheme="minorHAnsi" w:eastAsiaTheme="minorEastAsia" w:hAnsiTheme="minorHAnsi" w:cstheme="minorBidi"/>
          <w:sz w:val="22"/>
          <w:szCs w:val="22"/>
          <w:lang w:eastAsia="de-DE"/>
        </w:rPr>
      </w:pPr>
      <w:r>
        <w:t>5.8.1.2</w:t>
      </w:r>
      <w:r w:rsidRPr="00791A56">
        <w:rPr>
          <w:rFonts w:asciiTheme="minorHAnsi" w:eastAsiaTheme="minorEastAsia" w:hAnsiTheme="minorHAnsi" w:cstheme="minorBidi"/>
          <w:sz w:val="22"/>
          <w:szCs w:val="22"/>
          <w:lang w:eastAsia="de-DE"/>
        </w:rPr>
        <w:tab/>
      </w:r>
      <w:r>
        <w:t>Hierarchical NRFs / Deployment model with local NRFs</w:t>
      </w:r>
      <w:r>
        <w:tab/>
      </w:r>
      <w:r>
        <w:fldChar w:fldCharType="begin"/>
      </w:r>
      <w:r>
        <w:instrText xml:space="preserve"> PAGEREF _Toc80969041 \h </w:instrText>
      </w:r>
      <w:r>
        <w:fldChar w:fldCharType="separate"/>
      </w:r>
      <w:r>
        <w:t>18</w:t>
      </w:r>
      <w:r>
        <w:fldChar w:fldCharType="end"/>
      </w:r>
    </w:p>
    <w:p w14:paraId="38DC7351" w14:textId="56F66299" w:rsidR="00791A56" w:rsidRPr="00791A56" w:rsidRDefault="00791A56">
      <w:pPr>
        <w:pStyle w:val="TOC4"/>
        <w:rPr>
          <w:rFonts w:asciiTheme="minorHAnsi" w:eastAsiaTheme="minorEastAsia" w:hAnsiTheme="minorHAnsi" w:cstheme="minorBidi"/>
          <w:sz w:val="22"/>
          <w:szCs w:val="22"/>
          <w:lang w:eastAsia="de-DE"/>
        </w:rPr>
      </w:pPr>
      <w:r>
        <w:t>5.8.1.3</w:t>
      </w:r>
      <w:r w:rsidRPr="00791A56">
        <w:rPr>
          <w:rFonts w:asciiTheme="minorHAnsi" w:eastAsiaTheme="minorEastAsia" w:hAnsiTheme="minorHAnsi" w:cstheme="minorBidi"/>
          <w:sz w:val="22"/>
          <w:szCs w:val="22"/>
          <w:lang w:eastAsia="de-DE"/>
        </w:rPr>
        <w:tab/>
      </w:r>
      <w:r w:rsidRPr="00977529">
        <w:rPr>
          <w:lang w:val="en-US"/>
        </w:rPr>
        <w:t xml:space="preserve">Deployment model with </w:t>
      </w:r>
      <w:r w:rsidRPr="00977529">
        <w:rPr>
          <w:lang w:val="en-US" w:eastAsia="zh-CN"/>
        </w:rPr>
        <w:t>NF Service Consumer directly accessing the NRF where the NF Service Producer is registered</w:t>
      </w:r>
      <w:r>
        <w:tab/>
      </w:r>
      <w:r>
        <w:fldChar w:fldCharType="begin"/>
      </w:r>
      <w:r>
        <w:instrText xml:space="preserve"> PAGEREF _Toc80969042 \h </w:instrText>
      </w:r>
      <w:r>
        <w:fldChar w:fldCharType="separate"/>
      </w:r>
      <w:r>
        <w:t>19</w:t>
      </w:r>
      <w:r>
        <w:fldChar w:fldCharType="end"/>
      </w:r>
    </w:p>
    <w:p w14:paraId="7C40AB3C" w14:textId="34718FEB" w:rsidR="00791A56" w:rsidRPr="00791A56" w:rsidRDefault="00791A56">
      <w:pPr>
        <w:pStyle w:val="TOC3"/>
        <w:rPr>
          <w:rFonts w:asciiTheme="minorHAnsi" w:eastAsiaTheme="minorEastAsia" w:hAnsiTheme="minorHAnsi" w:cstheme="minorBidi"/>
          <w:sz w:val="22"/>
          <w:szCs w:val="22"/>
          <w:lang w:eastAsia="de-DE"/>
        </w:rPr>
      </w:pPr>
      <w:r>
        <w:t>5.8.2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_Toc80969043 \h </w:instrText>
      </w:r>
      <w:r>
        <w:fldChar w:fldCharType="separate"/>
      </w:r>
      <w:r>
        <w:t>20</w:t>
      </w:r>
      <w:r>
        <w:fldChar w:fldCharType="end"/>
      </w:r>
    </w:p>
    <w:p w14:paraId="57F62192" w14:textId="34153262" w:rsidR="00791A56" w:rsidRPr="00791A56" w:rsidRDefault="00791A56">
      <w:pPr>
        <w:pStyle w:val="TOC3"/>
        <w:rPr>
          <w:rFonts w:asciiTheme="minorHAnsi" w:eastAsiaTheme="minorEastAsia" w:hAnsiTheme="minorHAnsi" w:cstheme="minorBidi"/>
          <w:sz w:val="22"/>
          <w:szCs w:val="22"/>
          <w:lang w:eastAsia="de-DE"/>
        </w:rPr>
      </w:pPr>
      <w:r>
        <w:t>5.8.3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_Toc80969044 \h </w:instrText>
      </w:r>
      <w:r>
        <w:fldChar w:fldCharType="separate"/>
      </w:r>
      <w:r>
        <w:t>20</w:t>
      </w:r>
      <w:r>
        <w:fldChar w:fldCharType="end"/>
      </w:r>
    </w:p>
    <w:p w14:paraId="1872B2C9" w14:textId="16483E2E" w:rsidR="00791A56" w:rsidRPr="00791A56" w:rsidRDefault="00791A56">
      <w:pPr>
        <w:pStyle w:val="TOC2"/>
        <w:rPr>
          <w:rFonts w:asciiTheme="minorHAnsi" w:eastAsiaTheme="minorEastAsia" w:hAnsiTheme="minorHAnsi" w:cstheme="minorBidi"/>
          <w:sz w:val="22"/>
          <w:szCs w:val="22"/>
          <w:lang w:eastAsia="de-DE"/>
        </w:rPr>
      </w:pPr>
      <w:r>
        <w:t>5.9</w:t>
      </w:r>
      <w:r w:rsidRPr="00791A56">
        <w:rPr>
          <w:rFonts w:asciiTheme="minorHAnsi" w:eastAsiaTheme="minorEastAsia" w:hAnsiTheme="minorHAnsi" w:cstheme="minorBidi"/>
          <w:sz w:val="22"/>
          <w:szCs w:val="22"/>
          <w:lang w:eastAsia="de-DE"/>
        </w:rPr>
        <w:tab/>
      </w:r>
      <w:r>
        <w:t xml:space="preserve">Key issue #9: </w:t>
      </w:r>
      <w:r w:rsidRPr="00977529">
        <w:rPr>
          <w:rFonts w:cs="Arial"/>
        </w:rPr>
        <w:t>Authorization for Inter-Slice Access</w:t>
      </w:r>
      <w:r>
        <w:tab/>
      </w:r>
      <w:r>
        <w:fldChar w:fldCharType="begin"/>
      </w:r>
      <w:r>
        <w:instrText xml:space="preserve"> PAGEREF _Toc80969045 \h </w:instrText>
      </w:r>
      <w:r>
        <w:fldChar w:fldCharType="separate"/>
      </w:r>
      <w:r>
        <w:t>20</w:t>
      </w:r>
      <w:r>
        <w:fldChar w:fldCharType="end"/>
      </w:r>
    </w:p>
    <w:p w14:paraId="03418D35" w14:textId="407A7667" w:rsidR="00791A56" w:rsidRPr="00791A56" w:rsidRDefault="00791A56">
      <w:pPr>
        <w:pStyle w:val="TOC3"/>
        <w:rPr>
          <w:rFonts w:asciiTheme="minorHAnsi" w:eastAsiaTheme="minorEastAsia" w:hAnsiTheme="minorHAnsi" w:cstheme="minorBidi"/>
          <w:sz w:val="22"/>
          <w:szCs w:val="22"/>
          <w:lang w:eastAsia="de-DE"/>
        </w:rPr>
      </w:pPr>
      <w:r>
        <w:lastRenderedPageBreak/>
        <w:t>5.9.1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_Toc80969046 \h </w:instrText>
      </w:r>
      <w:r>
        <w:fldChar w:fldCharType="separate"/>
      </w:r>
      <w:r>
        <w:t>20</w:t>
      </w:r>
      <w:r>
        <w:fldChar w:fldCharType="end"/>
      </w:r>
    </w:p>
    <w:p w14:paraId="04D2E8F9" w14:textId="02A40BC2" w:rsidR="00791A56" w:rsidRPr="00791A56" w:rsidRDefault="00791A56">
      <w:pPr>
        <w:pStyle w:val="TOC3"/>
        <w:rPr>
          <w:rFonts w:asciiTheme="minorHAnsi" w:eastAsiaTheme="minorEastAsia" w:hAnsiTheme="minorHAnsi" w:cstheme="minorBidi"/>
          <w:sz w:val="22"/>
          <w:szCs w:val="22"/>
          <w:lang w:eastAsia="de-DE"/>
        </w:rPr>
      </w:pPr>
      <w:r>
        <w:t>5.9.2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_Toc80969047 \h </w:instrText>
      </w:r>
      <w:r>
        <w:fldChar w:fldCharType="separate"/>
      </w:r>
      <w:r>
        <w:t>20</w:t>
      </w:r>
      <w:r>
        <w:fldChar w:fldCharType="end"/>
      </w:r>
    </w:p>
    <w:p w14:paraId="2A404D36" w14:textId="5E49D0B7" w:rsidR="00791A56" w:rsidRPr="00791A56" w:rsidRDefault="00791A56">
      <w:pPr>
        <w:pStyle w:val="TOC3"/>
        <w:rPr>
          <w:rFonts w:asciiTheme="minorHAnsi" w:eastAsiaTheme="minorEastAsia" w:hAnsiTheme="minorHAnsi" w:cstheme="minorBidi"/>
          <w:sz w:val="22"/>
          <w:szCs w:val="22"/>
          <w:lang w:eastAsia="de-DE"/>
        </w:rPr>
      </w:pPr>
      <w:r>
        <w:t>5.9.3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_Toc80969048 \h </w:instrText>
      </w:r>
      <w:r>
        <w:fldChar w:fldCharType="separate"/>
      </w:r>
      <w:r>
        <w:t>20</w:t>
      </w:r>
      <w:r>
        <w:fldChar w:fldCharType="end"/>
      </w:r>
    </w:p>
    <w:p w14:paraId="7FDED64A" w14:textId="4593BDC8" w:rsidR="00791A56" w:rsidRPr="00791A56" w:rsidRDefault="00791A56">
      <w:pPr>
        <w:pStyle w:val="TOC2"/>
        <w:rPr>
          <w:rFonts w:asciiTheme="minorHAnsi" w:eastAsiaTheme="minorEastAsia" w:hAnsiTheme="minorHAnsi" w:cstheme="minorBidi"/>
          <w:sz w:val="22"/>
          <w:szCs w:val="22"/>
          <w:lang w:eastAsia="de-DE"/>
        </w:rPr>
      </w:pPr>
      <w:r>
        <w:t>5.</w:t>
      </w:r>
      <w:r w:rsidRPr="00977529">
        <w:rPr>
          <w:highlight w:val="yellow"/>
        </w:rPr>
        <w:t>X</w:t>
      </w:r>
      <w:r w:rsidRPr="00791A56">
        <w:rPr>
          <w:rFonts w:asciiTheme="minorHAnsi" w:eastAsiaTheme="minorEastAsia" w:hAnsiTheme="minorHAnsi" w:cstheme="minorBidi"/>
          <w:sz w:val="22"/>
          <w:szCs w:val="22"/>
          <w:lang w:eastAsia="de-DE"/>
        </w:rPr>
        <w:tab/>
      </w:r>
      <w:r>
        <w:t>Key issue #</w:t>
      </w:r>
      <w:r w:rsidRPr="00977529">
        <w:rPr>
          <w:highlight w:val="yellow"/>
        </w:rPr>
        <w:t>X</w:t>
      </w:r>
      <w:r>
        <w:t>: &lt;distinct KI name&gt;</w:t>
      </w:r>
      <w:r>
        <w:tab/>
      </w:r>
      <w:r>
        <w:fldChar w:fldCharType="begin"/>
      </w:r>
      <w:r>
        <w:instrText xml:space="preserve"> PAGEREF _Toc80969049 \h </w:instrText>
      </w:r>
      <w:r>
        <w:fldChar w:fldCharType="separate"/>
      </w:r>
      <w:r>
        <w:t>20</w:t>
      </w:r>
      <w:r>
        <w:fldChar w:fldCharType="end"/>
      </w:r>
    </w:p>
    <w:p w14:paraId="22CFC2FE" w14:textId="564D7C1E" w:rsidR="00791A56" w:rsidRPr="00791A56" w:rsidRDefault="00791A56">
      <w:pPr>
        <w:pStyle w:val="TOC3"/>
        <w:rPr>
          <w:rFonts w:asciiTheme="minorHAnsi" w:eastAsiaTheme="minorEastAsia" w:hAnsiTheme="minorHAnsi" w:cstheme="minorBidi"/>
          <w:sz w:val="22"/>
          <w:szCs w:val="22"/>
          <w:lang w:eastAsia="de-DE"/>
        </w:rPr>
      </w:pPr>
      <w:r>
        <w:t>5.</w:t>
      </w:r>
      <w:r w:rsidRPr="00977529">
        <w:rPr>
          <w:highlight w:val="yellow"/>
        </w:rPr>
        <w:t>X</w:t>
      </w:r>
      <w:r>
        <w:t>.1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_Toc80969050 \h </w:instrText>
      </w:r>
      <w:r>
        <w:fldChar w:fldCharType="separate"/>
      </w:r>
      <w:r>
        <w:t>20</w:t>
      </w:r>
      <w:r>
        <w:fldChar w:fldCharType="end"/>
      </w:r>
    </w:p>
    <w:p w14:paraId="17784DF0" w14:textId="584DE4F6" w:rsidR="00791A56" w:rsidRPr="00791A56" w:rsidRDefault="00791A56">
      <w:pPr>
        <w:pStyle w:val="TOC3"/>
        <w:rPr>
          <w:rFonts w:asciiTheme="minorHAnsi" w:eastAsiaTheme="minorEastAsia" w:hAnsiTheme="minorHAnsi" w:cstheme="minorBidi"/>
          <w:sz w:val="22"/>
          <w:szCs w:val="22"/>
          <w:lang w:eastAsia="de-DE"/>
        </w:rPr>
      </w:pPr>
      <w:r>
        <w:t>5.</w:t>
      </w:r>
      <w:r w:rsidRPr="00977529">
        <w:rPr>
          <w:highlight w:val="yellow"/>
        </w:rPr>
        <w:t>X</w:t>
      </w:r>
      <w:r>
        <w:t>.2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_Toc80969051 \h </w:instrText>
      </w:r>
      <w:r>
        <w:fldChar w:fldCharType="separate"/>
      </w:r>
      <w:r>
        <w:t>20</w:t>
      </w:r>
      <w:r>
        <w:fldChar w:fldCharType="end"/>
      </w:r>
    </w:p>
    <w:p w14:paraId="7D52A47C" w14:textId="76C0CE9F" w:rsidR="00791A56" w:rsidRPr="00791A56" w:rsidRDefault="00791A56">
      <w:pPr>
        <w:pStyle w:val="TOC3"/>
        <w:rPr>
          <w:rFonts w:asciiTheme="minorHAnsi" w:eastAsiaTheme="minorEastAsia" w:hAnsiTheme="minorHAnsi" w:cstheme="minorBidi"/>
          <w:sz w:val="22"/>
          <w:szCs w:val="22"/>
          <w:lang w:eastAsia="de-DE"/>
        </w:rPr>
      </w:pPr>
      <w:r>
        <w:t>5.</w:t>
      </w:r>
      <w:r w:rsidRPr="00977529">
        <w:rPr>
          <w:highlight w:val="yellow"/>
        </w:rPr>
        <w:t>X</w:t>
      </w:r>
      <w:r>
        <w:t>.3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_Toc80969052 \h </w:instrText>
      </w:r>
      <w:r>
        <w:fldChar w:fldCharType="separate"/>
      </w:r>
      <w:r>
        <w:t>20</w:t>
      </w:r>
      <w:r>
        <w:fldChar w:fldCharType="end"/>
      </w:r>
    </w:p>
    <w:p w14:paraId="667D2101" w14:textId="0B1A3DB4" w:rsidR="00791A56" w:rsidRPr="00791A56" w:rsidRDefault="00791A56">
      <w:pPr>
        <w:pStyle w:val="TOC1"/>
        <w:rPr>
          <w:rFonts w:asciiTheme="minorHAnsi" w:eastAsiaTheme="minorEastAsia" w:hAnsiTheme="minorHAnsi" w:cstheme="minorBidi"/>
          <w:szCs w:val="22"/>
          <w:lang w:eastAsia="de-DE"/>
        </w:rPr>
      </w:pPr>
      <w:r>
        <w:t>6</w:t>
      </w:r>
      <w:r w:rsidRPr="00791A56">
        <w:rPr>
          <w:rFonts w:asciiTheme="minorHAnsi" w:eastAsiaTheme="minorEastAsia" w:hAnsiTheme="minorHAnsi" w:cstheme="minorBidi"/>
          <w:szCs w:val="22"/>
          <w:lang w:eastAsia="de-DE"/>
        </w:rPr>
        <w:tab/>
      </w:r>
      <w:r>
        <w:t>Solutions</w:t>
      </w:r>
      <w:r>
        <w:tab/>
      </w:r>
      <w:r>
        <w:fldChar w:fldCharType="begin"/>
      </w:r>
      <w:r>
        <w:instrText xml:space="preserve"> PAGEREF _Toc80969053 \h </w:instrText>
      </w:r>
      <w:r>
        <w:fldChar w:fldCharType="separate"/>
      </w:r>
      <w:r>
        <w:t>21</w:t>
      </w:r>
      <w:r>
        <w:fldChar w:fldCharType="end"/>
      </w:r>
    </w:p>
    <w:p w14:paraId="69681C38" w14:textId="7B2AAF97" w:rsidR="00791A56" w:rsidRPr="00791A56" w:rsidRDefault="00791A56">
      <w:pPr>
        <w:pStyle w:val="TOC2"/>
        <w:rPr>
          <w:rFonts w:asciiTheme="minorHAnsi" w:eastAsiaTheme="minorEastAsia" w:hAnsiTheme="minorHAnsi" w:cstheme="minorBidi"/>
          <w:sz w:val="22"/>
          <w:szCs w:val="22"/>
          <w:lang w:eastAsia="de-DE"/>
        </w:rPr>
      </w:pPr>
      <w:r>
        <w:t>6.0</w:t>
      </w:r>
      <w:r w:rsidRPr="00791A56">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_Toc80969054 \h </w:instrText>
      </w:r>
      <w:r>
        <w:fldChar w:fldCharType="separate"/>
      </w:r>
      <w:r>
        <w:t>21</w:t>
      </w:r>
      <w:r>
        <w:fldChar w:fldCharType="end"/>
      </w:r>
    </w:p>
    <w:p w14:paraId="5A0F9005" w14:textId="1B3FB363" w:rsidR="00791A56" w:rsidRPr="00791A56" w:rsidRDefault="00791A56">
      <w:pPr>
        <w:pStyle w:val="TOC2"/>
        <w:rPr>
          <w:rFonts w:asciiTheme="minorHAnsi" w:eastAsiaTheme="minorEastAsia" w:hAnsiTheme="minorHAnsi" w:cstheme="minorBidi"/>
          <w:sz w:val="22"/>
          <w:szCs w:val="22"/>
          <w:lang w:eastAsia="de-DE"/>
        </w:rPr>
      </w:pPr>
      <w:r>
        <w:t>6.1</w:t>
      </w:r>
      <w:r w:rsidRPr="00791A56">
        <w:rPr>
          <w:rFonts w:asciiTheme="minorHAnsi" w:eastAsiaTheme="minorEastAsia" w:hAnsiTheme="minorHAnsi" w:cstheme="minorBidi"/>
          <w:sz w:val="22"/>
          <w:szCs w:val="22"/>
          <w:lang w:eastAsia="de-DE"/>
        </w:rPr>
        <w:tab/>
      </w:r>
      <w:r>
        <w:t>Solution #1: Verification of the entity sending the service response in indirect communication without delegated discovery</w:t>
      </w:r>
      <w:r>
        <w:tab/>
      </w:r>
      <w:r>
        <w:fldChar w:fldCharType="begin"/>
      </w:r>
      <w:r>
        <w:instrText xml:space="preserve"> PAGEREF _Toc80969055 \h </w:instrText>
      </w:r>
      <w:r>
        <w:fldChar w:fldCharType="separate"/>
      </w:r>
      <w:r>
        <w:t>21</w:t>
      </w:r>
      <w:r>
        <w:fldChar w:fldCharType="end"/>
      </w:r>
    </w:p>
    <w:p w14:paraId="2214FD70" w14:textId="52C748F2" w:rsidR="00791A56" w:rsidRPr="00791A56" w:rsidRDefault="00791A56">
      <w:pPr>
        <w:pStyle w:val="TOC3"/>
        <w:rPr>
          <w:rFonts w:asciiTheme="minorHAnsi" w:eastAsiaTheme="minorEastAsia" w:hAnsiTheme="minorHAnsi" w:cstheme="minorBidi"/>
          <w:sz w:val="22"/>
          <w:szCs w:val="22"/>
          <w:lang w:eastAsia="de-DE"/>
        </w:rPr>
      </w:pPr>
      <w:r>
        <w:t>6.1.1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_Toc80969056 \h </w:instrText>
      </w:r>
      <w:r>
        <w:fldChar w:fldCharType="separate"/>
      </w:r>
      <w:r>
        <w:t>21</w:t>
      </w:r>
      <w:r>
        <w:fldChar w:fldCharType="end"/>
      </w:r>
    </w:p>
    <w:p w14:paraId="1A4B8190" w14:textId="33576918" w:rsidR="00791A56" w:rsidRPr="00791A56" w:rsidRDefault="00791A56">
      <w:pPr>
        <w:pStyle w:val="TOC3"/>
        <w:rPr>
          <w:rFonts w:asciiTheme="minorHAnsi" w:eastAsiaTheme="minorEastAsia" w:hAnsiTheme="minorHAnsi" w:cstheme="minorBidi"/>
          <w:sz w:val="22"/>
          <w:szCs w:val="22"/>
          <w:lang w:eastAsia="de-DE"/>
        </w:rPr>
      </w:pPr>
      <w:r>
        <w:t>6.1.2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_Toc80969057 \h </w:instrText>
      </w:r>
      <w:r>
        <w:fldChar w:fldCharType="separate"/>
      </w:r>
      <w:r>
        <w:t>22</w:t>
      </w:r>
      <w:r>
        <w:fldChar w:fldCharType="end"/>
      </w:r>
    </w:p>
    <w:p w14:paraId="5DB63CEA" w14:textId="16D8AF77" w:rsidR="00791A56" w:rsidRPr="00791A56" w:rsidRDefault="00791A56">
      <w:pPr>
        <w:pStyle w:val="TOC3"/>
        <w:rPr>
          <w:rFonts w:asciiTheme="minorHAnsi" w:eastAsiaTheme="minorEastAsia" w:hAnsiTheme="minorHAnsi" w:cstheme="minorBidi"/>
          <w:sz w:val="22"/>
          <w:szCs w:val="22"/>
          <w:lang w:eastAsia="de-DE"/>
        </w:rPr>
      </w:pPr>
      <w:r>
        <w:t>6.1.3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_Toc80969058 \h </w:instrText>
      </w:r>
      <w:r>
        <w:fldChar w:fldCharType="separate"/>
      </w:r>
      <w:r>
        <w:t>23</w:t>
      </w:r>
      <w:r>
        <w:fldChar w:fldCharType="end"/>
      </w:r>
    </w:p>
    <w:p w14:paraId="334BC16A" w14:textId="43666B81" w:rsidR="00791A56" w:rsidRPr="00791A56" w:rsidRDefault="00791A56">
      <w:pPr>
        <w:pStyle w:val="TOC2"/>
        <w:rPr>
          <w:rFonts w:asciiTheme="minorHAnsi" w:eastAsiaTheme="minorEastAsia" w:hAnsiTheme="minorHAnsi" w:cstheme="minorBidi"/>
          <w:sz w:val="22"/>
          <w:szCs w:val="22"/>
          <w:lang w:eastAsia="de-DE"/>
        </w:rPr>
      </w:pPr>
      <w:r>
        <w:t>6.2</w:t>
      </w:r>
      <w:r w:rsidRPr="00791A56">
        <w:rPr>
          <w:rFonts w:asciiTheme="minorHAnsi" w:eastAsiaTheme="minorEastAsia" w:hAnsiTheme="minorHAnsi" w:cstheme="minorBidi"/>
          <w:sz w:val="22"/>
          <w:szCs w:val="22"/>
          <w:lang w:eastAsia="de-DE"/>
        </w:rPr>
        <w:tab/>
      </w:r>
      <w:r>
        <w:t>Solution #2: Authorization between NFs and SCP</w:t>
      </w:r>
      <w:r>
        <w:tab/>
      </w:r>
      <w:r>
        <w:fldChar w:fldCharType="begin"/>
      </w:r>
      <w:r>
        <w:instrText xml:space="preserve"> PAGEREF _Toc80969059 \h </w:instrText>
      </w:r>
      <w:r>
        <w:fldChar w:fldCharType="separate"/>
      </w:r>
      <w:r>
        <w:t>24</w:t>
      </w:r>
      <w:r>
        <w:fldChar w:fldCharType="end"/>
      </w:r>
    </w:p>
    <w:p w14:paraId="7C47C244" w14:textId="54C15881" w:rsidR="00791A56" w:rsidRPr="00791A56" w:rsidRDefault="00791A56">
      <w:pPr>
        <w:pStyle w:val="TOC3"/>
        <w:rPr>
          <w:rFonts w:asciiTheme="minorHAnsi" w:eastAsiaTheme="minorEastAsia" w:hAnsiTheme="minorHAnsi" w:cstheme="minorBidi"/>
          <w:sz w:val="22"/>
          <w:szCs w:val="22"/>
          <w:lang w:eastAsia="de-DE"/>
        </w:rPr>
      </w:pPr>
      <w:r>
        <w:t>6.2.1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_Toc80969060 \h </w:instrText>
      </w:r>
      <w:r>
        <w:fldChar w:fldCharType="separate"/>
      </w:r>
      <w:r>
        <w:t>24</w:t>
      </w:r>
      <w:r>
        <w:fldChar w:fldCharType="end"/>
      </w:r>
    </w:p>
    <w:p w14:paraId="67F4A4D6" w14:textId="26ADC9B9" w:rsidR="00791A56" w:rsidRPr="00791A56" w:rsidRDefault="00791A56">
      <w:pPr>
        <w:pStyle w:val="TOC3"/>
        <w:rPr>
          <w:rFonts w:asciiTheme="minorHAnsi" w:eastAsiaTheme="minorEastAsia" w:hAnsiTheme="minorHAnsi" w:cstheme="minorBidi"/>
          <w:sz w:val="22"/>
          <w:szCs w:val="22"/>
          <w:lang w:eastAsia="de-DE"/>
        </w:rPr>
      </w:pPr>
      <w:r>
        <w:t>6.2.2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_Toc80969061 \h </w:instrText>
      </w:r>
      <w:r>
        <w:fldChar w:fldCharType="separate"/>
      </w:r>
      <w:r>
        <w:t>24</w:t>
      </w:r>
      <w:r>
        <w:fldChar w:fldCharType="end"/>
      </w:r>
    </w:p>
    <w:p w14:paraId="2F648294" w14:textId="3D8DB0CF" w:rsidR="00791A56" w:rsidRPr="00791A56" w:rsidRDefault="00791A56">
      <w:pPr>
        <w:pStyle w:val="TOC3"/>
        <w:rPr>
          <w:rFonts w:asciiTheme="minorHAnsi" w:eastAsiaTheme="minorEastAsia" w:hAnsiTheme="minorHAnsi" w:cstheme="minorBidi"/>
          <w:sz w:val="22"/>
          <w:szCs w:val="22"/>
          <w:lang w:eastAsia="de-DE"/>
        </w:rPr>
      </w:pPr>
      <w:r>
        <w:t>6.2.3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_Toc80969062 \h </w:instrText>
      </w:r>
      <w:r>
        <w:fldChar w:fldCharType="separate"/>
      </w:r>
      <w:r>
        <w:t>25</w:t>
      </w:r>
      <w:r>
        <w:fldChar w:fldCharType="end"/>
      </w:r>
    </w:p>
    <w:p w14:paraId="3DF243A1" w14:textId="0ACCC96B" w:rsidR="00791A56" w:rsidRPr="00791A56" w:rsidRDefault="00791A56">
      <w:pPr>
        <w:pStyle w:val="TOC2"/>
        <w:rPr>
          <w:rFonts w:asciiTheme="minorHAnsi" w:eastAsiaTheme="minorEastAsia" w:hAnsiTheme="minorHAnsi" w:cstheme="minorBidi"/>
          <w:sz w:val="22"/>
          <w:szCs w:val="22"/>
          <w:lang w:eastAsia="de-DE"/>
        </w:rPr>
      </w:pPr>
      <w:r>
        <w:t>6.3</w:t>
      </w:r>
      <w:r w:rsidRPr="00791A56">
        <w:rPr>
          <w:rFonts w:asciiTheme="minorHAnsi" w:eastAsiaTheme="minorEastAsia" w:hAnsiTheme="minorHAnsi" w:cstheme="minorBidi"/>
          <w:sz w:val="22"/>
          <w:szCs w:val="22"/>
          <w:lang w:eastAsia="de-DE"/>
        </w:rPr>
        <w:tab/>
      </w:r>
      <w:r>
        <w:t>Solution #3: Using existing procedures for authorization of SCP to act on behalf of an NF Consumer</w:t>
      </w:r>
      <w:r>
        <w:tab/>
      </w:r>
      <w:r>
        <w:fldChar w:fldCharType="begin"/>
      </w:r>
      <w:r>
        <w:instrText xml:space="preserve"> PAGEREF _Toc80969063 \h </w:instrText>
      </w:r>
      <w:r>
        <w:fldChar w:fldCharType="separate"/>
      </w:r>
      <w:r>
        <w:t>25</w:t>
      </w:r>
      <w:r>
        <w:fldChar w:fldCharType="end"/>
      </w:r>
    </w:p>
    <w:p w14:paraId="1219457E" w14:textId="52A61DA7" w:rsidR="00791A56" w:rsidRPr="00791A56" w:rsidRDefault="00791A56">
      <w:pPr>
        <w:pStyle w:val="TOC3"/>
        <w:rPr>
          <w:rFonts w:asciiTheme="minorHAnsi" w:eastAsiaTheme="minorEastAsia" w:hAnsiTheme="minorHAnsi" w:cstheme="minorBidi"/>
          <w:sz w:val="22"/>
          <w:szCs w:val="22"/>
          <w:lang w:eastAsia="de-DE"/>
        </w:rPr>
      </w:pPr>
      <w:r>
        <w:t>6.3.1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_Toc80969064 \h </w:instrText>
      </w:r>
      <w:r>
        <w:fldChar w:fldCharType="separate"/>
      </w:r>
      <w:r>
        <w:t>25</w:t>
      </w:r>
      <w:r>
        <w:fldChar w:fldCharType="end"/>
      </w:r>
    </w:p>
    <w:p w14:paraId="6E8BA99E" w14:textId="10D5C0DE" w:rsidR="00791A56" w:rsidRPr="00791A56" w:rsidRDefault="00791A56">
      <w:pPr>
        <w:pStyle w:val="TOC3"/>
        <w:rPr>
          <w:rFonts w:asciiTheme="minorHAnsi" w:eastAsiaTheme="minorEastAsia" w:hAnsiTheme="minorHAnsi" w:cstheme="minorBidi"/>
          <w:sz w:val="22"/>
          <w:szCs w:val="22"/>
          <w:lang w:eastAsia="de-DE"/>
        </w:rPr>
      </w:pPr>
      <w:r>
        <w:t>6.3.2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_Toc80969065 \h </w:instrText>
      </w:r>
      <w:r>
        <w:fldChar w:fldCharType="separate"/>
      </w:r>
      <w:r>
        <w:t>26</w:t>
      </w:r>
      <w:r>
        <w:fldChar w:fldCharType="end"/>
      </w:r>
    </w:p>
    <w:p w14:paraId="7EF71119" w14:textId="4B7757B7" w:rsidR="00791A56" w:rsidRPr="00791A56" w:rsidRDefault="00791A56">
      <w:pPr>
        <w:pStyle w:val="TOC4"/>
        <w:rPr>
          <w:rFonts w:asciiTheme="minorHAnsi" w:eastAsiaTheme="minorEastAsia" w:hAnsiTheme="minorHAnsi" w:cstheme="minorBidi"/>
          <w:sz w:val="22"/>
          <w:szCs w:val="22"/>
          <w:lang w:eastAsia="de-DE"/>
        </w:rPr>
      </w:pPr>
      <w:r>
        <w:t>6.3.2.1</w:t>
      </w:r>
      <w:r w:rsidRPr="00791A56">
        <w:rPr>
          <w:rFonts w:asciiTheme="minorHAnsi" w:eastAsiaTheme="minorEastAsia" w:hAnsiTheme="minorHAnsi" w:cstheme="minorBidi"/>
          <w:sz w:val="22"/>
          <w:szCs w:val="22"/>
          <w:lang w:eastAsia="de-DE"/>
        </w:rPr>
        <w:tab/>
      </w:r>
      <w:r>
        <w:t>Request of access token on behalf of the consumer</w:t>
      </w:r>
      <w:r>
        <w:tab/>
      </w:r>
      <w:r>
        <w:fldChar w:fldCharType="begin"/>
      </w:r>
      <w:r>
        <w:instrText xml:space="preserve"> PAGEREF _Toc80969066 \h </w:instrText>
      </w:r>
      <w:r>
        <w:fldChar w:fldCharType="separate"/>
      </w:r>
      <w:r>
        <w:t>26</w:t>
      </w:r>
      <w:r>
        <w:fldChar w:fldCharType="end"/>
      </w:r>
    </w:p>
    <w:p w14:paraId="6757F247" w14:textId="7B150AAF" w:rsidR="00791A56" w:rsidRPr="00791A56" w:rsidRDefault="00791A56">
      <w:pPr>
        <w:pStyle w:val="TOC4"/>
        <w:rPr>
          <w:rFonts w:asciiTheme="minorHAnsi" w:eastAsiaTheme="minorEastAsia" w:hAnsiTheme="minorHAnsi" w:cstheme="minorBidi"/>
          <w:sz w:val="22"/>
          <w:szCs w:val="22"/>
          <w:lang w:eastAsia="de-DE"/>
        </w:rPr>
      </w:pPr>
      <w:r>
        <w:t>6.3.2.2</w:t>
      </w:r>
      <w:r w:rsidRPr="00791A56">
        <w:rPr>
          <w:rFonts w:asciiTheme="minorHAnsi" w:eastAsiaTheme="minorEastAsia" w:hAnsiTheme="minorHAnsi" w:cstheme="minorBidi"/>
          <w:sz w:val="22"/>
          <w:szCs w:val="22"/>
          <w:lang w:eastAsia="de-DE"/>
        </w:rPr>
        <w:tab/>
      </w:r>
      <w:r>
        <w:t>Service request on behalf of the consumer</w:t>
      </w:r>
      <w:r>
        <w:tab/>
      </w:r>
      <w:r>
        <w:fldChar w:fldCharType="begin"/>
      </w:r>
      <w:r>
        <w:instrText xml:space="preserve"> PAGEREF _Toc80969067 \h </w:instrText>
      </w:r>
      <w:r>
        <w:fldChar w:fldCharType="separate"/>
      </w:r>
      <w:r>
        <w:t>27</w:t>
      </w:r>
      <w:r>
        <w:fldChar w:fldCharType="end"/>
      </w:r>
    </w:p>
    <w:p w14:paraId="33F673EC" w14:textId="5AE06E1E" w:rsidR="00791A56" w:rsidRPr="00791A56" w:rsidRDefault="00791A56">
      <w:pPr>
        <w:pStyle w:val="TOC4"/>
        <w:rPr>
          <w:rFonts w:asciiTheme="minorHAnsi" w:eastAsiaTheme="minorEastAsia" w:hAnsiTheme="minorHAnsi" w:cstheme="minorBidi"/>
          <w:sz w:val="22"/>
          <w:szCs w:val="22"/>
          <w:lang w:eastAsia="de-DE"/>
        </w:rPr>
      </w:pPr>
      <w:r>
        <w:t>6.3.2.4</w:t>
      </w:r>
      <w:r w:rsidRPr="00791A56">
        <w:rPr>
          <w:rFonts w:asciiTheme="minorHAnsi" w:eastAsiaTheme="minorEastAsia" w:hAnsiTheme="minorHAnsi" w:cstheme="minorBidi"/>
          <w:sz w:val="22"/>
          <w:szCs w:val="22"/>
          <w:lang w:eastAsia="de-DE"/>
        </w:rPr>
        <w:tab/>
      </w:r>
      <w:r>
        <w:t xml:space="preserve"> Protection of the NF consumer's CCA</w:t>
      </w:r>
      <w:r>
        <w:tab/>
      </w:r>
      <w:r>
        <w:fldChar w:fldCharType="begin"/>
      </w:r>
      <w:r>
        <w:instrText xml:space="preserve"> PAGEREF _Toc80969068 \h </w:instrText>
      </w:r>
      <w:r>
        <w:fldChar w:fldCharType="separate"/>
      </w:r>
      <w:r>
        <w:t>27</w:t>
      </w:r>
      <w:r>
        <w:fldChar w:fldCharType="end"/>
      </w:r>
    </w:p>
    <w:p w14:paraId="10C9EE51" w14:textId="23057E74" w:rsidR="00791A56" w:rsidRPr="00791A56" w:rsidRDefault="00791A56">
      <w:pPr>
        <w:pStyle w:val="TOC3"/>
        <w:rPr>
          <w:rFonts w:asciiTheme="minorHAnsi" w:eastAsiaTheme="minorEastAsia" w:hAnsiTheme="minorHAnsi" w:cstheme="minorBidi"/>
          <w:sz w:val="22"/>
          <w:szCs w:val="22"/>
          <w:lang w:eastAsia="de-DE"/>
        </w:rPr>
      </w:pPr>
      <w:r>
        <w:t>6.3.3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_Toc80969069 \h </w:instrText>
      </w:r>
      <w:r>
        <w:fldChar w:fldCharType="separate"/>
      </w:r>
      <w:r>
        <w:t>28</w:t>
      </w:r>
      <w:r>
        <w:fldChar w:fldCharType="end"/>
      </w:r>
    </w:p>
    <w:p w14:paraId="2DC85B24" w14:textId="113CB347" w:rsidR="00791A56" w:rsidRPr="00791A56" w:rsidRDefault="00791A56">
      <w:pPr>
        <w:pStyle w:val="TOC2"/>
        <w:rPr>
          <w:rFonts w:asciiTheme="minorHAnsi" w:eastAsiaTheme="minorEastAsia" w:hAnsiTheme="minorHAnsi" w:cstheme="minorBidi"/>
          <w:sz w:val="22"/>
          <w:szCs w:val="22"/>
          <w:lang w:eastAsia="de-DE"/>
        </w:rPr>
      </w:pPr>
      <w:r>
        <w:t>6.4</w:t>
      </w:r>
      <w:r w:rsidRPr="00791A56">
        <w:rPr>
          <w:rFonts w:asciiTheme="minorHAnsi" w:eastAsiaTheme="minorEastAsia" w:hAnsiTheme="minorHAnsi" w:cstheme="minorBidi"/>
          <w:sz w:val="22"/>
          <w:szCs w:val="22"/>
          <w:lang w:eastAsia="de-DE"/>
        </w:rPr>
        <w:tab/>
      </w:r>
      <w:r>
        <w:t>Solution #4: Service request authenticity verification in indirect communication</w:t>
      </w:r>
      <w:r>
        <w:tab/>
      </w:r>
      <w:r>
        <w:fldChar w:fldCharType="begin"/>
      </w:r>
      <w:r>
        <w:instrText xml:space="preserve"> PAGEREF _Toc80969070 \h </w:instrText>
      </w:r>
      <w:r>
        <w:fldChar w:fldCharType="separate"/>
      </w:r>
      <w:r>
        <w:t>28</w:t>
      </w:r>
      <w:r>
        <w:fldChar w:fldCharType="end"/>
      </w:r>
    </w:p>
    <w:p w14:paraId="7A5D3304" w14:textId="12DED7C2" w:rsidR="00791A56" w:rsidRPr="00791A56" w:rsidRDefault="00791A56">
      <w:pPr>
        <w:pStyle w:val="TOC3"/>
        <w:rPr>
          <w:rFonts w:asciiTheme="minorHAnsi" w:eastAsiaTheme="minorEastAsia" w:hAnsiTheme="minorHAnsi" w:cstheme="minorBidi"/>
          <w:sz w:val="22"/>
          <w:szCs w:val="22"/>
          <w:lang w:eastAsia="de-DE"/>
        </w:rPr>
      </w:pPr>
      <w:r>
        <w:t>6.4.1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_Toc80969071 \h </w:instrText>
      </w:r>
      <w:r>
        <w:fldChar w:fldCharType="separate"/>
      </w:r>
      <w:r>
        <w:t>28</w:t>
      </w:r>
      <w:r>
        <w:fldChar w:fldCharType="end"/>
      </w:r>
    </w:p>
    <w:p w14:paraId="647B1078" w14:textId="5BE6A1DD" w:rsidR="00791A56" w:rsidRPr="00791A56" w:rsidRDefault="00791A56">
      <w:pPr>
        <w:pStyle w:val="TOC3"/>
        <w:rPr>
          <w:rFonts w:asciiTheme="minorHAnsi" w:eastAsiaTheme="minorEastAsia" w:hAnsiTheme="minorHAnsi" w:cstheme="minorBidi"/>
          <w:sz w:val="22"/>
          <w:szCs w:val="22"/>
          <w:lang w:eastAsia="de-DE"/>
        </w:rPr>
      </w:pPr>
      <w:r>
        <w:t>6.4.2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_Toc80969072 \h </w:instrText>
      </w:r>
      <w:r>
        <w:fldChar w:fldCharType="separate"/>
      </w:r>
      <w:r>
        <w:t>28</w:t>
      </w:r>
      <w:r>
        <w:fldChar w:fldCharType="end"/>
      </w:r>
    </w:p>
    <w:p w14:paraId="6033BAB6" w14:textId="4BE13EE1" w:rsidR="00791A56" w:rsidRPr="00791A56" w:rsidRDefault="00791A56">
      <w:pPr>
        <w:pStyle w:val="TOC3"/>
        <w:rPr>
          <w:rFonts w:asciiTheme="minorHAnsi" w:eastAsiaTheme="minorEastAsia" w:hAnsiTheme="minorHAnsi" w:cstheme="minorBidi"/>
          <w:sz w:val="22"/>
          <w:szCs w:val="22"/>
          <w:lang w:eastAsia="de-DE"/>
        </w:rPr>
      </w:pPr>
      <w:r>
        <w:t>6.4.3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_Toc80969073 \h </w:instrText>
      </w:r>
      <w:r>
        <w:fldChar w:fldCharType="separate"/>
      </w:r>
      <w:r>
        <w:t>29</w:t>
      </w:r>
      <w:r>
        <w:fldChar w:fldCharType="end"/>
      </w:r>
    </w:p>
    <w:p w14:paraId="3B8EC045" w14:textId="19B7FA6B" w:rsidR="00791A56" w:rsidRPr="00791A56" w:rsidRDefault="00791A56">
      <w:pPr>
        <w:pStyle w:val="TOC2"/>
        <w:rPr>
          <w:rFonts w:asciiTheme="minorHAnsi" w:eastAsiaTheme="minorEastAsia" w:hAnsiTheme="minorHAnsi" w:cstheme="minorBidi"/>
          <w:sz w:val="22"/>
          <w:szCs w:val="22"/>
          <w:lang w:eastAsia="de-DE"/>
        </w:rPr>
      </w:pPr>
      <w:r>
        <w:t>6.5</w:t>
      </w:r>
      <w:r w:rsidRPr="00791A56">
        <w:rPr>
          <w:rFonts w:asciiTheme="minorHAnsi" w:eastAsiaTheme="minorEastAsia" w:hAnsiTheme="minorHAnsi" w:cstheme="minorBidi"/>
          <w:sz w:val="22"/>
          <w:szCs w:val="22"/>
          <w:lang w:eastAsia="de-DE"/>
        </w:rPr>
        <w:tab/>
      </w:r>
      <w:r>
        <w:t>Solution #5: End-to-end integrity protection of HTTP body and method</w:t>
      </w:r>
      <w:r>
        <w:tab/>
      </w:r>
      <w:r>
        <w:fldChar w:fldCharType="begin"/>
      </w:r>
      <w:r>
        <w:instrText xml:space="preserve"> PAGEREF _Toc80969074 \h </w:instrText>
      </w:r>
      <w:r>
        <w:fldChar w:fldCharType="separate"/>
      </w:r>
      <w:r>
        <w:t>30</w:t>
      </w:r>
      <w:r>
        <w:fldChar w:fldCharType="end"/>
      </w:r>
    </w:p>
    <w:p w14:paraId="6E72DCF9" w14:textId="6F689859" w:rsidR="00791A56" w:rsidRPr="00791A56" w:rsidRDefault="00791A56">
      <w:pPr>
        <w:pStyle w:val="TOC3"/>
        <w:rPr>
          <w:rFonts w:asciiTheme="minorHAnsi" w:eastAsiaTheme="minorEastAsia" w:hAnsiTheme="minorHAnsi" w:cstheme="minorBidi"/>
          <w:sz w:val="22"/>
          <w:szCs w:val="22"/>
          <w:lang w:eastAsia="de-DE"/>
        </w:rPr>
      </w:pPr>
      <w:r>
        <w:t xml:space="preserve">6.5.1   </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_Toc80969075 \h </w:instrText>
      </w:r>
      <w:r>
        <w:fldChar w:fldCharType="separate"/>
      </w:r>
      <w:r>
        <w:t>30</w:t>
      </w:r>
      <w:r>
        <w:fldChar w:fldCharType="end"/>
      </w:r>
    </w:p>
    <w:p w14:paraId="4794285B" w14:textId="613D5318" w:rsidR="00791A56" w:rsidRPr="00791A56" w:rsidRDefault="00791A56">
      <w:pPr>
        <w:pStyle w:val="TOC3"/>
        <w:rPr>
          <w:rFonts w:asciiTheme="minorHAnsi" w:eastAsiaTheme="minorEastAsia" w:hAnsiTheme="minorHAnsi" w:cstheme="minorBidi"/>
          <w:sz w:val="22"/>
          <w:szCs w:val="22"/>
          <w:lang w:eastAsia="de-DE"/>
        </w:rPr>
      </w:pPr>
      <w:r>
        <w:t xml:space="preserve">6.5.2 </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_Toc80969076 \h </w:instrText>
      </w:r>
      <w:r>
        <w:fldChar w:fldCharType="separate"/>
      </w:r>
      <w:r>
        <w:t>30</w:t>
      </w:r>
      <w:r>
        <w:fldChar w:fldCharType="end"/>
      </w:r>
    </w:p>
    <w:p w14:paraId="19DCF41E" w14:textId="1E421788" w:rsidR="00791A56" w:rsidRPr="00791A56" w:rsidRDefault="00791A56">
      <w:pPr>
        <w:pStyle w:val="TOC3"/>
        <w:rPr>
          <w:rFonts w:asciiTheme="minorHAnsi" w:eastAsiaTheme="minorEastAsia" w:hAnsiTheme="minorHAnsi" w:cstheme="minorBidi"/>
          <w:sz w:val="22"/>
          <w:szCs w:val="22"/>
          <w:lang w:eastAsia="de-DE"/>
        </w:rPr>
      </w:pPr>
      <w:r>
        <w:t>6.5.3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_Toc80969077 \h </w:instrText>
      </w:r>
      <w:r>
        <w:fldChar w:fldCharType="separate"/>
      </w:r>
      <w:r>
        <w:t>32</w:t>
      </w:r>
      <w:r>
        <w:fldChar w:fldCharType="end"/>
      </w:r>
    </w:p>
    <w:p w14:paraId="4C8DDA32" w14:textId="6EC38C0C" w:rsidR="00791A56" w:rsidRPr="00791A56" w:rsidRDefault="00791A56">
      <w:pPr>
        <w:pStyle w:val="TOC2"/>
        <w:rPr>
          <w:rFonts w:asciiTheme="minorHAnsi" w:eastAsiaTheme="minorEastAsia" w:hAnsiTheme="minorHAnsi" w:cstheme="minorBidi"/>
          <w:sz w:val="22"/>
          <w:szCs w:val="22"/>
          <w:lang w:eastAsia="de-DE"/>
        </w:rPr>
      </w:pPr>
      <w:r>
        <w:t>6.6</w:t>
      </w:r>
      <w:r w:rsidRPr="00791A56">
        <w:rPr>
          <w:rFonts w:asciiTheme="minorHAnsi" w:eastAsiaTheme="minorEastAsia" w:hAnsiTheme="minorHAnsi" w:cstheme="minorBidi"/>
          <w:sz w:val="22"/>
          <w:szCs w:val="22"/>
          <w:lang w:eastAsia="de-DE"/>
        </w:rPr>
        <w:tab/>
      </w:r>
      <w:r>
        <w:t>Solution #6: Verification of Service Response from a NF Service Producer at the expected NF Set</w:t>
      </w:r>
      <w:r>
        <w:tab/>
      </w:r>
      <w:r>
        <w:fldChar w:fldCharType="begin"/>
      </w:r>
      <w:r>
        <w:instrText xml:space="preserve"> PAGEREF _Toc80969078 \h </w:instrText>
      </w:r>
      <w:r>
        <w:fldChar w:fldCharType="separate"/>
      </w:r>
      <w:r>
        <w:t>32</w:t>
      </w:r>
      <w:r>
        <w:fldChar w:fldCharType="end"/>
      </w:r>
    </w:p>
    <w:p w14:paraId="78F88BF3" w14:textId="56570037" w:rsidR="00791A56" w:rsidRPr="00791A56" w:rsidRDefault="00791A56">
      <w:pPr>
        <w:pStyle w:val="TOC3"/>
        <w:rPr>
          <w:rFonts w:asciiTheme="minorHAnsi" w:eastAsiaTheme="minorEastAsia" w:hAnsiTheme="minorHAnsi" w:cstheme="minorBidi"/>
          <w:sz w:val="22"/>
          <w:szCs w:val="22"/>
          <w:lang w:eastAsia="de-DE"/>
        </w:rPr>
      </w:pPr>
      <w:r>
        <w:t>6.6.1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_Toc80969079 \h </w:instrText>
      </w:r>
      <w:r>
        <w:fldChar w:fldCharType="separate"/>
      </w:r>
      <w:r>
        <w:t>32</w:t>
      </w:r>
      <w:r>
        <w:fldChar w:fldCharType="end"/>
      </w:r>
    </w:p>
    <w:p w14:paraId="721DD6AB" w14:textId="0E013A7A" w:rsidR="00791A56" w:rsidRPr="00791A56" w:rsidRDefault="00791A56">
      <w:pPr>
        <w:pStyle w:val="TOC3"/>
        <w:rPr>
          <w:rFonts w:asciiTheme="minorHAnsi" w:eastAsiaTheme="minorEastAsia" w:hAnsiTheme="minorHAnsi" w:cstheme="minorBidi"/>
          <w:sz w:val="22"/>
          <w:szCs w:val="22"/>
          <w:lang w:eastAsia="de-DE"/>
        </w:rPr>
      </w:pPr>
      <w:r>
        <w:t xml:space="preserve">6.6.2 </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_Toc80969080 \h </w:instrText>
      </w:r>
      <w:r>
        <w:fldChar w:fldCharType="separate"/>
      </w:r>
      <w:r>
        <w:t>32</w:t>
      </w:r>
      <w:r>
        <w:fldChar w:fldCharType="end"/>
      </w:r>
    </w:p>
    <w:p w14:paraId="7DC165D0" w14:textId="71075799" w:rsidR="00791A56" w:rsidRPr="00791A56" w:rsidRDefault="00791A56">
      <w:pPr>
        <w:pStyle w:val="TOC4"/>
        <w:rPr>
          <w:rFonts w:asciiTheme="minorHAnsi" w:eastAsiaTheme="minorEastAsia" w:hAnsiTheme="minorHAnsi" w:cstheme="minorBidi"/>
          <w:sz w:val="22"/>
          <w:szCs w:val="22"/>
          <w:lang w:eastAsia="de-DE"/>
        </w:rPr>
      </w:pPr>
      <w:r>
        <w:rPr>
          <w:lang w:eastAsia="ko-KR"/>
        </w:rPr>
        <w:t xml:space="preserve">6.6.2.1 </w:t>
      </w:r>
      <w:r w:rsidRPr="00791A56">
        <w:rPr>
          <w:rFonts w:asciiTheme="minorHAnsi" w:eastAsiaTheme="minorEastAsia" w:hAnsiTheme="minorHAnsi" w:cstheme="minorBidi"/>
          <w:sz w:val="22"/>
          <w:szCs w:val="22"/>
          <w:lang w:eastAsia="de-DE"/>
        </w:rPr>
        <w:tab/>
      </w:r>
      <w:r>
        <w:rPr>
          <w:lang w:eastAsia="ko-KR"/>
        </w:rPr>
        <w:t>For indirect communication without delegated discovery procedure</w:t>
      </w:r>
      <w:r>
        <w:tab/>
      </w:r>
      <w:r>
        <w:fldChar w:fldCharType="begin"/>
      </w:r>
      <w:r>
        <w:instrText xml:space="preserve"> PAGEREF _Toc80969081 \h </w:instrText>
      </w:r>
      <w:r>
        <w:fldChar w:fldCharType="separate"/>
      </w:r>
      <w:r>
        <w:t>32</w:t>
      </w:r>
      <w:r>
        <w:fldChar w:fldCharType="end"/>
      </w:r>
    </w:p>
    <w:p w14:paraId="7F6BDAF7" w14:textId="0C914A3E" w:rsidR="00791A56" w:rsidRPr="00791A56" w:rsidRDefault="00791A56">
      <w:pPr>
        <w:pStyle w:val="TOC4"/>
        <w:rPr>
          <w:rFonts w:asciiTheme="minorHAnsi" w:eastAsiaTheme="minorEastAsia" w:hAnsiTheme="minorHAnsi" w:cstheme="minorBidi"/>
          <w:sz w:val="22"/>
          <w:szCs w:val="22"/>
          <w:lang w:eastAsia="de-DE"/>
        </w:rPr>
      </w:pPr>
      <w:r>
        <w:rPr>
          <w:lang w:eastAsia="ko-KR"/>
        </w:rPr>
        <w:t xml:space="preserve">6.6.2.2 </w:t>
      </w:r>
      <w:r w:rsidRPr="00791A56">
        <w:rPr>
          <w:rFonts w:asciiTheme="minorHAnsi" w:eastAsiaTheme="minorEastAsia" w:hAnsiTheme="minorHAnsi" w:cstheme="minorBidi"/>
          <w:sz w:val="22"/>
          <w:szCs w:val="22"/>
          <w:lang w:eastAsia="de-DE"/>
        </w:rPr>
        <w:tab/>
      </w:r>
      <w:r>
        <w:rPr>
          <w:lang w:eastAsia="ko-KR"/>
        </w:rPr>
        <w:t>For indirect communication with delegated discovery</w:t>
      </w:r>
      <w:r>
        <w:tab/>
      </w:r>
      <w:r>
        <w:fldChar w:fldCharType="begin"/>
      </w:r>
      <w:r>
        <w:instrText xml:space="preserve"> PAGEREF _Toc80969082 \h </w:instrText>
      </w:r>
      <w:r>
        <w:fldChar w:fldCharType="separate"/>
      </w:r>
      <w:r>
        <w:t>34</w:t>
      </w:r>
      <w:r>
        <w:fldChar w:fldCharType="end"/>
      </w:r>
    </w:p>
    <w:p w14:paraId="67BC200D" w14:textId="406D4549" w:rsidR="00791A56" w:rsidRPr="00791A56" w:rsidRDefault="00791A56">
      <w:pPr>
        <w:pStyle w:val="TOC4"/>
        <w:rPr>
          <w:rFonts w:asciiTheme="minorHAnsi" w:eastAsiaTheme="minorEastAsia" w:hAnsiTheme="minorHAnsi" w:cstheme="minorBidi"/>
          <w:sz w:val="22"/>
          <w:szCs w:val="22"/>
          <w:lang w:eastAsia="de-DE"/>
        </w:rPr>
      </w:pPr>
      <w:r>
        <w:rPr>
          <w:lang w:eastAsia="ko-KR"/>
        </w:rPr>
        <w:t xml:space="preserve">6.6.2.3 </w:t>
      </w:r>
      <w:r w:rsidRPr="00791A56">
        <w:rPr>
          <w:rFonts w:asciiTheme="minorHAnsi" w:eastAsiaTheme="minorEastAsia" w:hAnsiTheme="minorHAnsi" w:cstheme="minorBidi"/>
          <w:sz w:val="22"/>
          <w:szCs w:val="22"/>
          <w:lang w:eastAsia="de-DE"/>
        </w:rPr>
        <w:tab/>
      </w:r>
      <w:r>
        <w:rPr>
          <w:lang w:eastAsia="ko-KR"/>
        </w:rPr>
        <w:t>Client credentials assertion of NF Service Producer</w:t>
      </w:r>
      <w:r>
        <w:tab/>
      </w:r>
      <w:r>
        <w:fldChar w:fldCharType="begin"/>
      </w:r>
      <w:r>
        <w:instrText xml:space="preserve"> PAGEREF _Toc80969083 \h </w:instrText>
      </w:r>
      <w:r>
        <w:fldChar w:fldCharType="separate"/>
      </w:r>
      <w:r>
        <w:t>35</w:t>
      </w:r>
      <w:r>
        <w:fldChar w:fldCharType="end"/>
      </w:r>
    </w:p>
    <w:p w14:paraId="37268956" w14:textId="6DE80916" w:rsidR="00791A56" w:rsidRPr="00791A56" w:rsidRDefault="00791A56">
      <w:pPr>
        <w:pStyle w:val="TOC3"/>
        <w:rPr>
          <w:rFonts w:asciiTheme="minorHAnsi" w:eastAsiaTheme="minorEastAsia" w:hAnsiTheme="minorHAnsi" w:cstheme="minorBidi"/>
          <w:sz w:val="22"/>
          <w:szCs w:val="22"/>
          <w:lang w:eastAsia="de-DE"/>
        </w:rPr>
      </w:pPr>
      <w:r>
        <w:t xml:space="preserve">6.6.3 </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_Toc80969084 \h </w:instrText>
      </w:r>
      <w:r>
        <w:fldChar w:fldCharType="separate"/>
      </w:r>
      <w:r>
        <w:t>35</w:t>
      </w:r>
      <w:r>
        <w:fldChar w:fldCharType="end"/>
      </w:r>
    </w:p>
    <w:p w14:paraId="5C6F7052" w14:textId="7E8AAAF0" w:rsidR="00791A56" w:rsidRPr="00791A56" w:rsidRDefault="00791A56">
      <w:pPr>
        <w:pStyle w:val="TOC2"/>
        <w:rPr>
          <w:rFonts w:asciiTheme="minorHAnsi" w:eastAsiaTheme="minorEastAsia" w:hAnsiTheme="minorHAnsi" w:cstheme="minorBidi"/>
          <w:sz w:val="22"/>
          <w:szCs w:val="22"/>
          <w:lang w:eastAsia="de-DE"/>
        </w:rPr>
      </w:pPr>
      <w:r>
        <w:t>6.7</w:t>
      </w:r>
      <w:r w:rsidRPr="00791A56">
        <w:rPr>
          <w:rFonts w:asciiTheme="minorHAnsi" w:eastAsiaTheme="minorEastAsia" w:hAnsiTheme="minorHAnsi" w:cstheme="minorBidi"/>
          <w:sz w:val="22"/>
          <w:szCs w:val="22"/>
          <w:lang w:eastAsia="de-DE"/>
        </w:rPr>
        <w:tab/>
      </w:r>
      <w:r>
        <w:t>Solution #7: Access token request for NF Set</w:t>
      </w:r>
      <w:r>
        <w:tab/>
      </w:r>
      <w:r>
        <w:fldChar w:fldCharType="begin"/>
      </w:r>
      <w:r>
        <w:instrText xml:space="preserve"> PAGEREF _Toc80969085 \h </w:instrText>
      </w:r>
      <w:r>
        <w:fldChar w:fldCharType="separate"/>
      </w:r>
      <w:r>
        <w:t>36</w:t>
      </w:r>
      <w:r>
        <w:fldChar w:fldCharType="end"/>
      </w:r>
    </w:p>
    <w:p w14:paraId="3A34EFF4" w14:textId="1649464C" w:rsidR="00791A56" w:rsidRPr="00791A56" w:rsidRDefault="00791A56">
      <w:pPr>
        <w:pStyle w:val="TOC3"/>
        <w:rPr>
          <w:rFonts w:asciiTheme="minorHAnsi" w:eastAsiaTheme="minorEastAsia" w:hAnsiTheme="minorHAnsi" w:cstheme="minorBidi"/>
          <w:sz w:val="22"/>
          <w:szCs w:val="22"/>
          <w:lang w:eastAsia="de-DE"/>
        </w:rPr>
      </w:pPr>
      <w:r>
        <w:t>6.7.1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_Toc80969086 \h </w:instrText>
      </w:r>
      <w:r>
        <w:fldChar w:fldCharType="separate"/>
      </w:r>
      <w:r>
        <w:t>36</w:t>
      </w:r>
      <w:r>
        <w:fldChar w:fldCharType="end"/>
      </w:r>
    </w:p>
    <w:p w14:paraId="1BE62847" w14:textId="6DFAF2FF" w:rsidR="00791A56" w:rsidRPr="00791A56" w:rsidRDefault="00791A56">
      <w:pPr>
        <w:pStyle w:val="TOC3"/>
        <w:rPr>
          <w:rFonts w:asciiTheme="minorHAnsi" w:eastAsiaTheme="minorEastAsia" w:hAnsiTheme="minorHAnsi" w:cstheme="minorBidi"/>
          <w:sz w:val="22"/>
          <w:szCs w:val="22"/>
          <w:lang w:eastAsia="de-DE"/>
        </w:rPr>
      </w:pPr>
      <w:r>
        <w:t>6.7.2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_Toc80969087 \h </w:instrText>
      </w:r>
      <w:r>
        <w:fldChar w:fldCharType="separate"/>
      </w:r>
      <w:r>
        <w:t>36</w:t>
      </w:r>
      <w:r>
        <w:fldChar w:fldCharType="end"/>
      </w:r>
    </w:p>
    <w:p w14:paraId="67A3EDF4" w14:textId="70EE7494" w:rsidR="00791A56" w:rsidRPr="00791A56" w:rsidRDefault="00791A56">
      <w:pPr>
        <w:pStyle w:val="TOC3"/>
        <w:rPr>
          <w:rFonts w:asciiTheme="minorHAnsi" w:eastAsiaTheme="minorEastAsia" w:hAnsiTheme="minorHAnsi" w:cstheme="minorBidi"/>
          <w:sz w:val="22"/>
          <w:szCs w:val="22"/>
          <w:lang w:eastAsia="de-DE"/>
        </w:rPr>
      </w:pPr>
      <w:r>
        <w:t>6.7.3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_Toc80969088 \h </w:instrText>
      </w:r>
      <w:r>
        <w:fldChar w:fldCharType="separate"/>
      </w:r>
      <w:r>
        <w:t>37</w:t>
      </w:r>
      <w:r>
        <w:fldChar w:fldCharType="end"/>
      </w:r>
    </w:p>
    <w:p w14:paraId="16EC9265" w14:textId="3B2A984F" w:rsidR="00791A56" w:rsidRPr="00791A56" w:rsidRDefault="00791A56">
      <w:pPr>
        <w:pStyle w:val="TOC2"/>
        <w:rPr>
          <w:rFonts w:asciiTheme="minorHAnsi" w:eastAsiaTheme="minorEastAsia" w:hAnsiTheme="minorHAnsi" w:cstheme="minorBidi"/>
          <w:sz w:val="22"/>
          <w:szCs w:val="22"/>
          <w:lang w:eastAsia="de-DE"/>
        </w:rPr>
      </w:pPr>
      <w:r>
        <w:t>6.8</w:t>
      </w:r>
      <w:r w:rsidRPr="00791A56">
        <w:rPr>
          <w:rFonts w:asciiTheme="minorHAnsi" w:eastAsiaTheme="minorEastAsia" w:hAnsiTheme="minorHAnsi" w:cstheme="minorBidi"/>
          <w:sz w:val="22"/>
          <w:szCs w:val="22"/>
          <w:lang w:eastAsia="de-DE"/>
        </w:rPr>
        <w:tab/>
      </w:r>
      <w:r>
        <w:t>Solution #8: integrity protection of HTTP message in consideration of update by SCP</w:t>
      </w:r>
      <w:r>
        <w:tab/>
      </w:r>
      <w:r>
        <w:fldChar w:fldCharType="begin"/>
      </w:r>
      <w:r>
        <w:instrText xml:space="preserve"> PAGEREF _Toc80969089 \h </w:instrText>
      </w:r>
      <w:r>
        <w:fldChar w:fldCharType="separate"/>
      </w:r>
      <w:r>
        <w:t>37</w:t>
      </w:r>
      <w:r>
        <w:fldChar w:fldCharType="end"/>
      </w:r>
    </w:p>
    <w:p w14:paraId="0CB8DD9F" w14:textId="5897BD90" w:rsidR="00791A56" w:rsidRPr="00791A56" w:rsidRDefault="00791A56">
      <w:pPr>
        <w:pStyle w:val="TOC3"/>
        <w:rPr>
          <w:rFonts w:asciiTheme="minorHAnsi" w:eastAsiaTheme="minorEastAsia" w:hAnsiTheme="minorHAnsi" w:cstheme="minorBidi"/>
          <w:sz w:val="22"/>
          <w:szCs w:val="22"/>
          <w:lang w:eastAsia="de-DE"/>
        </w:rPr>
      </w:pPr>
      <w:r>
        <w:t>6.8.1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_Toc80969090 \h </w:instrText>
      </w:r>
      <w:r>
        <w:fldChar w:fldCharType="separate"/>
      </w:r>
      <w:r>
        <w:t>37</w:t>
      </w:r>
      <w:r>
        <w:fldChar w:fldCharType="end"/>
      </w:r>
    </w:p>
    <w:p w14:paraId="2B1AE7B1" w14:textId="443364EE" w:rsidR="00791A56" w:rsidRPr="00791A56" w:rsidRDefault="00791A56">
      <w:pPr>
        <w:pStyle w:val="TOC3"/>
        <w:rPr>
          <w:rFonts w:asciiTheme="minorHAnsi" w:eastAsiaTheme="minorEastAsia" w:hAnsiTheme="minorHAnsi" w:cstheme="minorBidi"/>
          <w:sz w:val="22"/>
          <w:szCs w:val="22"/>
          <w:lang w:eastAsia="de-DE"/>
        </w:rPr>
      </w:pPr>
      <w:r>
        <w:t>6.8.2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_Toc80969091 \h </w:instrText>
      </w:r>
      <w:r>
        <w:fldChar w:fldCharType="separate"/>
      </w:r>
      <w:r>
        <w:t>38</w:t>
      </w:r>
      <w:r>
        <w:fldChar w:fldCharType="end"/>
      </w:r>
    </w:p>
    <w:p w14:paraId="42373D5A" w14:textId="70DA4279" w:rsidR="00791A56" w:rsidRPr="00791A56" w:rsidRDefault="00791A56">
      <w:pPr>
        <w:pStyle w:val="TOC3"/>
        <w:rPr>
          <w:rFonts w:asciiTheme="minorHAnsi" w:eastAsiaTheme="minorEastAsia" w:hAnsiTheme="minorHAnsi" w:cstheme="minorBidi"/>
          <w:sz w:val="22"/>
          <w:szCs w:val="22"/>
          <w:lang w:eastAsia="de-DE"/>
        </w:rPr>
      </w:pPr>
      <w:r>
        <w:t xml:space="preserve">6.8.3 </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_Toc80969092 \h </w:instrText>
      </w:r>
      <w:r>
        <w:fldChar w:fldCharType="separate"/>
      </w:r>
      <w:r>
        <w:t>39</w:t>
      </w:r>
      <w:r>
        <w:fldChar w:fldCharType="end"/>
      </w:r>
    </w:p>
    <w:p w14:paraId="5C398D8B" w14:textId="0F452E23" w:rsidR="00791A56" w:rsidRPr="00791A56" w:rsidRDefault="00791A56">
      <w:pPr>
        <w:pStyle w:val="TOC2"/>
        <w:rPr>
          <w:rFonts w:asciiTheme="minorHAnsi" w:eastAsiaTheme="minorEastAsia" w:hAnsiTheme="minorHAnsi" w:cstheme="minorBidi"/>
          <w:sz w:val="22"/>
          <w:szCs w:val="22"/>
          <w:lang w:eastAsia="de-DE"/>
        </w:rPr>
      </w:pPr>
      <w:r>
        <w:t>6.9</w:t>
      </w:r>
      <w:r w:rsidRPr="00791A56">
        <w:rPr>
          <w:rFonts w:asciiTheme="minorHAnsi" w:eastAsiaTheme="minorEastAsia" w:hAnsiTheme="minorHAnsi" w:cstheme="minorBidi"/>
          <w:sz w:val="22"/>
          <w:szCs w:val="22"/>
          <w:lang w:eastAsia="de-DE"/>
        </w:rPr>
        <w:tab/>
      </w:r>
      <w:r>
        <w:t>Solution #9: Authorization mechanism negotiation</w:t>
      </w:r>
      <w:r>
        <w:tab/>
      </w:r>
      <w:r>
        <w:fldChar w:fldCharType="begin"/>
      </w:r>
      <w:r>
        <w:instrText xml:space="preserve"> PAGEREF _Toc80969093 \h </w:instrText>
      </w:r>
      <w:r>
        <w:fldChar w:fldCharType="separate"/>
      </w:r>
      <w:r>
        <w:t>39</w:t>
      </w:r>
      <w:r>
        <w:fldChar w:fldCharType="end"/>
      </w:r>
    </w:p>
    <w:p w14:paraId="26F80442" w14:textId="6F77143E" w:rsidR="00791A56" w:rsidRPr="00791A56" w:rsidRDefault="00791A56">
      <w:pPr>
        <w:pStyle w:val="TOC3"/>
        <w:rPr>
          <w:rFonts w:asciiTheme="minorHAnsi" w:eastAsiaTheme="minorEastAsia" w:hAnsiTheme="minorHAnsi" w:cstheme="minorBidi"/>
          <w:sz w:val="22"/>
          <w:szCs w:val="22"/>
          <w:lang w:eastAsia="de-DE"/>
        </w:rPr>
      </w:pPr>
      <w:r>
        <w:t>6.9.1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_Toc80969094 \h </w:instrText>
      </w:r>
      <w:r>
        <w:fldChar w:fldCharType="separate"/>
      </w:r>
      <w:r>
        <w:t>39</w:t>
      </w:r>
      <w:r>
        <w:fldChar w:fldCharType="end"/>
      </w:r>
    </w:p>
    <w:p w14:paraId="13C82DFF" w14:textId="7E5F32ED" w:rsidR="00791A56" w:rsidRPr="00791A56" w:rsidRDefault="00791A56">
      <w:pPr>
        <w:pStyle w:val="TOC3"/>
        <w:rPr>
          <w:rFonts w:asciiTheme="minorHAnsi" w:eastAsiaTheme="minorEastAsia" w:hAnsiTheme="minorHAnsi" w:cstheme="minorBidi"/>
          <w:sz w:val="22"/>
          <w:szCs w:val="22"/>
          <w:lang w:eastAsia="de-DE"/>
        </w:rPr>
      </w:pPr>
      <w:r>
        <w:t>6.9.2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_Toc80969095 \h </w:instrText>
      </w:r>
      <w:r>
        <w:fldChar w:fldCharType="separate"/>
      </w:r>
      <w:r>
        <w:t>39</w:t>
      </w:r>
      <w:r>
        <w:fldChar w:fldCharType="end"/>
      </w:r>
    </w:p>
    <w:p w14:paraId="01995733" w14:textId="3C5F8FF2" w:rsidR="00791A56" w:rsidRPr="00791A56" w:rsidRDefault="00791A56">
      <w:pPr>
        <w:pStyle w:val="TOC3"/>
        <w:rPr>
          <w:rFonts w:asciiTheme="minorHAnsi" w:eastAsiaTheme="minorEastAsia" w:hAnsiTheme="minorHAnsi" w:cstheme="minorBidi"/>
          <w:sz w:val="22"/>
          <w:szCs w:val="22"/>
          <w:lang w:eastAsia="de-DE"/>
        </w:rPr>
      </w:pPr>
      <w:r>
        <w:t>6.9.3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_Toc80969096 \h </w:instrText>
      </w:r>
      <w:r>
        <w:fldChar w:fldCharType="separate"/>
      </w:r>
      <w:r>
        <w:t>40</w:t>
      </w:r>
      <w:r>
        <w:fldChar w:fldCharType="end"/>
      </w:r>
    </w:p>
    <w:p w14:paraId="72B2DE8B" w14:textId="7758E6E9" w:rsidR="00791A56" w:rsidRPr="00791A56" w:rsidRDefault="00791A56">
      <w:pPr>
        <w:pStyle w:val="TOC2"/>
        <w:rPr>
          <w:rFonts w:asciiTheme="minorHAnsi" w:eastAsiaTheme="minorEastAsia" w:hAnsiTheme="minorHAnsi" w:cstheme="minorBidi"/>
          <w:sz w:val="22"/>
          <w:szCs w:val="22"/>
          <w:lang w:eastAsia="de-DE"/>
        </w:rPr>
      </w:pPr>
      <w:r>
        <w:t>6.10</w:t>
      </w:r>
      <w:r w:rsidRPr="00791A56">
        <w:rPr>
          <w:rFonts w:asciiTheme="minorHAnsi" w:eastAsiaTheme="minorEastAsia" w:hAnsiTheme="minorHAnsi" w:cstheme="minorBidi"/>
          <w:sz w:val="22"/>
          <w:szCs w:val="22"/>
          <w:lang w:eastAsia="de-DE"/>
        </w:rPr>
        <w:tab/>
      </w:r>
      <w:r>
        <w:t>Solution #10: NRF deployment clarifications</w:t>
      </w:r>
      <w:r>
        <w:tab/>
      </w:r>
      <w:r>
        <w:fldChar w:fldCharType="begin"/>
      </w:r>
      <w:r>
        <w:instrText xml:space="preserve"> PAGEREF _Toc80969097 \h </w:instrText>
      </w:r>
      <w:r>
        <w:fldChar w:fldCharType="separate"/>
      </w:r>
      <w:r>
        <w:t>40</w:t>
      </w:r>
      <w:r>
        <w:fldChar w:fldCharType="end"/>
      </w:r>
    </w:p>
    <w:p w14:paraId="53108257" w14:textId="3F039476" w:rsidR="00791A56" w:rsidRPr="00791A56" w:rsidRDefault="00791A56">
      <w:pPr>
        <w:pStyle w:val="TOC3"/>
        <w:rPr>
          <w:rFonts w:asciiTheme="minorHAnsi" w:eastAsiaTheme="minorEastAsia" w:hAnsiTheme="minorHAnsi" w:cstheme="minorBidi"/>
          <w:sz w:val="22"/>
          <w:szCs w:val="22"/>
          <w:lang w:eastAsia="de-DE"/>
        </w:rPr>
      </w:pPr>
      <w:r>
        <w:t>6.10.1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_Toc80969098 \h </w:instrText>
      </w:r>
      <w:r>
        <w:fldChar w:fldCharType="separate"/>
      </w:r>
      <w:r>
        <w:t>40</w:t>
      </w:r>
      <w:r>
        <w:fldChar w:fldCharType="end"/>
      </w:r>
    </w:p>
    <w:p w14:paraId="3B65351F" w14:textId="3E906CAC" w:rsidR="00791A56" w:rsidRPr="00791A56" w:rsidRDefault="00791A56">
      <w:pPr>
        <w:pStyle w:val="TOC3"/>
        <w:rPr>
          <w:rFonts w:asciiTheme="minorHAnsi" w:eastAsiaTheme="minorEastAsia" w:hAnsiTheme="minorHAnsi" w:cstheme="minorBidi"/>
          <w:sz w:val="22"/>
          <w:szCs w:val="22"/>
          <w:lang w:eastAsia="de-DE"/>
        </w:rPr>
      </w:pPr>
      <w:r>
        <w:t>6.10.2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_Toc80969099 \h </w:instrText>
      </w:r>
      <w:r>
        <w:fldChar w:fldCharType="separate"/>
      </w:r>
      <w:r>
        <w:t>40</w:t>
      </w:r>
      <w:r>
        <w:fldChar w:fldCharType="end"/>
      </w:r>
    </w:p>
    <w:p w14:paraId="34B3C738" w14:textId="6A4E936C" w:rsidR="00791A56" w:rsidRPr="00791A56" w:rsidRDefault="00791A56">
      <w:pPr>
        <w:pStyle w:val="TOC3"/>
        <w:rPr>
          <w:rFonts w:asciiTheme="minorHAnsi" w:eastAsiaTheme="minorEastAsia" w:hAnsiTheme="minorHAnsi" w:cstheme="minorBidi"/>
          <w:sz w:val="22"/>
          <w:szCs w:val="22"/>
          <w:lang w:eastAsia="de-DE"/>
        </w:rPr>
      </w:pPr>
      <w:r>
        <w:t>6.10.3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_Toc80969100 \h </w:instrText>
      </w:r>
      <w:r>
        <w:fldChar w:fldCharType="separate"/>
      </w:r>
      <w:r>
        <w:t>40</w:t>
      </w:r>
      <w:r>
        <w:fldChar w:fldCharType="end"/>
      </w:r>
    </w:p>
    <w:p w14:paraId="6FEE8AD4" w14:textId="680B99B5" w:rsidR="00791A56" w:rsidRPr="00791A56" w:rsidRDefault="00791A56">
      <w:pPr>
        <w:pStyle w:val="TOC2"/>
        <w:rPr>
          <w:rFonts w:asciiTheme="minorHAnsi" w:eastAsiaTheme="minorEastAsia" w:hAnsiTheme="minorHAnsi" w:cstheme="minorBidi"/>
          <w:sz w:val="22"/>
          <w:szCs w:val="22"/>
          <w:lang w:eastAsia="de-DE"/>
        </w:rPr>
      </w:pPr>
      <w:r>
        <w:t>6.</w:t>
      </w:r>
      <w:r w:rsidRPr="00977529">
        <w:rPr>
          <w:highlight w:val="yellow"/>
        </w:rPr>
        <w:t>Y</w:t>
      </w:r>
      <w:r w:rsidRPr="00791A56">
        <w:rPr>
          <w:rFonts w:asciiTheme="minorHAnsi" w:eastAsiaTheme="minorEastAsia" w:hAnsiTheme="minorHAnsi" w:cstheme="minorBidi"/>
          <w:sz w:val="22"/>
          <w:szCs w:val="22"/>
          <w:lang w:eastAsia="de-DE"/>
        </w:rPr>
        <w:tab/>
      </w:r>
      <w:r>
        <w:t>Solution #</w:t>
      </w:r>
      <w:r w:rsidRPr="00977529">
        <w:rPr>
          <w:highlight w:val="yellow"/>
        </w:rPr>
        <w:t>Y</w:t>
      </w:r>
      <w:r>
        <w:t>: &lt;distinct solution name&gt;</w:t>
      </w:r>
      <w:r>
        <w:tab/>
      </w:r>
      <w:r>
        <w:fldChar w:fldCharType="begin"/>
      </w:r>
      <w:r>
        <w:instrText xml:space="preserve"> PAGEREF _Toc80969101 \h </w:instrText>
      </w:r>
      <w:r>
        <w:fldChar w:fldCharType="separate"/>
      </w:r>
      <w:r>
        <w:t>40</w:t>
      </w:r>
      <w:r>
        <w:fldChar w:fldCharType="end"/>
      </w:r>
    </w:p>
    <w:p w14:paraId="2D50DEE7" w14:textId="0875999A" w:rsidR="00791A56" w:rsidRPr="00791A56" w:rsidRDefault="00791A56">
      <w:pPr>
        <w:pStyle w:val="TOC3"/>
        <w:rPr>
          <w:rFonts w:asciiTheme="minorHAnsi" w:eastAsiaTheme="minorEastAsia" w:hAnsiTheme="minorHAnsi" w:cstheme="minorBidi"/>
          <w:sz w:val="22"/>
          <w:szCs w:val="22"/>
          <w:lang w:eastAsia="de-DE"/>
        </w:rPr>
      </w:pPr>
      <w:r>
        <w:t>6.</w:t>
      </w:r>
      <w:r w:rsidRPr="00977529">
        <w:rPr>
          <w:highlight w:val="yellow"/>
        </w:rPr>
        <w:t>Y</w:t>
      </w:r>
      <w:r>
        <w:t>.1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_Toc80969102 \h </w:instrText>
      </w:r>
      <w:r>
        <w:fldChar w:fldCharType="separate"/>
      </w:r>
      <w:r>
        <w:t>40</w:t>
      </w:r>
      <w:r>
        <w:fldChar w:fldCharType="end"/>
      </w:r>
    </w:p>
    <w:p w14:paraId="12840F60" w14:textId="29235181" w:rsidR="00791A56" w:rsidRPr="00791A56" w:rsidRDefault="00791A56">
      <w:pPr>
        <w:pStyle w:val="TOC3"/>
        <w:rPr>
          <w:rFonts w:asciiTheme="minorHAnsi" w:eastAsiaTheme="minorEastAsia" w:hAnsiTheme="minorHAnsi" w:cstheme="minorBidi"/>
          <w:sz w:val="22"/>
          <w:szCs w:val="22"/>
          <w:lang w:eastAsia="de-DE"/>
        </w:rPr>
      </w:pPr>
      <w:r>
        <w:t>6.</w:t>
      </w:r>
      <w:r w:rsidRPr="00977529">
        <w:rPr>
          <w:highlight w:val="yellow"/>
        </w:rPr>
        <w:t>Y</w:t>
      </w:r>
      <w:r>
        <w:t>.2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_Toc80969103 \h </w:instrText>
      </w:r>
      <w:r>
        <w:fldChar w:fldCharType="separate"/>
      </w:r>
      <w:r>
        <w:t>40</w:t>
      </w:r>
      <w:r>
        <w:fldChar w:fldCharType="end"/>
      </w:r>
    </w:p>
    <w:p w14:paraId="6F4E85FA" w14:textId="65492349" w:rsidR="00791A56" w:rsidRPr="00791A56" w:rsidRDefault="00791A56">
      <w:pPr>
        <w:pStyle w:val="TOC3"/>
        <w:rPr>
          <w:rFonts w:asciiTheme="minorHAnsi" w:eastAsiaTheme="minorEastAsia" w:hAnsiTheme="minorHAnsi" w:cstheme="minorBidi"/>
          <w:sz w:val="22"/>
          <w:szCs w:val="22"/>
          <w:lang w:eastAsia="de-DE"/>
        </w:rPr>
      </w:pPr>
      <w:r>
        <w:t>6.</w:t>
      </w:r>
      <w:r w:rsidRPr="00977529">
        <w:rPr>
          <w:highlight w:val="yellow"/>
        </w:rPr>
        <w:t>Y</w:t>
      </w:r>
      <w:r>
        <w:t>.3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_Toc80969104 \h </w:instrText>
      </w:r>
      <w:r>
        <w:fldChar w:fldCharType="separate"/>
      </w:r>
      <w:r>
        <w:t>40</w:t>
      </w:r>
      <w:r>
        <w:fldChar w:fldCharType="end"/>
      </w:r>
    </w:p>
    <w:p w14:paraId="3276B930" w14:textId="395D7F8C" w:rsidR="00791A56" w:rsidRPr="00791A56" w:rsidRDefault="00791A56">
      <w:pPr>
        <w:pStyle w:val="TOC1"/>
        <w:rPr>
          <w:rFonts w:asciiTheme="minorHAnsi" w:eastAsiaTheme="minorEastAsia" w:hAnsiTheme="minorHAnsi" w:cstheme="minorBidi"/>
          <w:szCs w:val="22"/>
          <w:lang w:eastAsia="de-DE"/>
        </w:rPr>
      </w:pPr>
      <w:r>
        <w:lastRenderedPageBreak/>
        <w:t>7</w:t>
      </w:r>
      <w:r w:rsidRPr="00791A56">
        <w:rPr>
          <w:rFonts w:asciiTheme="minorHAnsi" w:eastAsiaTheme="minorEastAsia" w:hAnsiTheme="minorHAnsi" w:cstheme="minorBidi"/>
          <w:szCs w:val="22"/>
          <w:lang w:eastAsia="de-DE"/>
        </w:rPr>
        <w:tab/>
      </w:r>
      <w:r>
        <w:t>Conclusions</w:t>
      </w:r>
      <w:r>
        <w:tab/>
      </w:r>
      <w:r>
        <w:fldChar w:fldCharType="begin"/>
      </w:r>
      <w:r>
        <w:instrText xml:space="preserve"> PAGEREF _Toc80969105 \h </w:instrText>
      </w:r>
      <w:r>
        <w:fldChar w:fldCharType="separate"/>
      </w:r>
      <w:r>
        <w:t>41</w:t>
      </w:r>
      <w:r>
        <w:fldChar w:fldCharType="end"/>
      </w:r>
    </w:p>
    <w:p w14:paraId="0FAB3989" w14:textId="3D4D3D77" w:rsidR="00791A56" w:rsidRPr="00791A56" w:rsidRDefault="00791A56">
      <w:pPr>
        <w:pStyle w:val="TOC2"/>
        <w:rPr>
          <w:rFonts w:asciiTheme="minorHAnsi" w:eastAsiaTheme="minorEastAsia" w:hAnsiTheme="minorHAnsi" w:cstheme="minorBidi"/>
          <w:sz w:val="22"/>
          <w:szCs w:val="22"/>
          <w:lang w:eastAsia="de-DE"/>
        </w:rPr>
      </w:pPr>
      <w:r>
        <w:t>7.</w:t>
      </w:r>
      <w:r w:rsidRPr="00977529">
        <w:rPr>
          <w:highlight w:val="yellow"/>
        </w:rPr>
        <w:t>X</w:t>
      </w:r>
      <w:r w:rsidRPr="00791A56">
        <w:rPr>
          <w:rFonts w:asciiTheme="minorHAnsi" w:eastAsiaTheme="minorEastAsia" w:hAnsiTheme="minorHAnsi" w:cstheme="minorBidi"/>
          <w:sz w:val="22"/>
          <w:szCs w:val="22"/>
          <w:lang w:eastAsia="de-DE"/>
        </w:rPr>
        <w:tab/>
      </w:r>
      <w:r>
        <w:t>&lt;distinct KI name&gt;</w:t>
      </w:r>
      <w:r>
        <w:tab/>
      </w:r>
      <w:r>
        <w:fldChar w:fldCharType="begin"/>
      </w:r>
      <w:r>
        <w:instrText xml:space="preserve"> PAGEREF _Toc80969106 \h </w:instrText>
      </w:r>
      <w:r>
        <w:fldChar w:fldCharType="separate"/>
      </w:r>
      <w:r>
        <w:t>41</w:t>
      </w:r>
      <w:r>
        <w:fldChar w:fldCharType="end"/>
      </w:r>
    </w:p>
    <w:p w14:paraId="36CB011B" w14:textId="79D9C646" w:rsidR="00791A56" w:rsidRPr="00791A56" w:rsidRDefault="00791A56">
      <w:pPr>
        <w:pStyle w:val="TOC8"/>
        <w:rPr>
          <w:rFonts w:asciiTheme="minorHAnsi" w:eastAsiaTheme="minorEastAsia" w:hAnsiTheme="minorHAnsi" w:cstheme="minorBidi"/>
          <w:b w:val="0"/>
          <w:szCs w:val="22"/>
          <w:lang w:eastAsia="de-DE"/>
        </w:rPr>
      </w:pPr>
      <w:r>
        <w:t>Annex A (informative): Change history</w:t>
      </w:r>
      <w:r>
        <w:tab/>
      </w:r>
      <w:r>
        <w:fldChar w:fldCharType="begin"/>
      </w:r>
      <w:r>
        <w:instrText xml:space="preserve"> PAGEREF _Toc80969107 \h </w:instrText>
      </w:r>
      <w:r>
        <w:fldChar w:fldCharType="separate"/>
      </w:r>
      <w:r>
        <w:t>42</w:t>
      </w:r>
      <w:r>
        <w:fldChar w:fldCharType="end"/>
      </w:r>
    </w:p>
    <w:p w14:paraId="159BEA08" w14:textId="24F63576" w:rsidR="00080512" w:rsidRPr="004D3578" w:rsidRDefault="004D3578">
      <w:r w:rsidRPr="004D3578">
        <w:rPr>
          <w:noProof/>
          <w:sz w:val="22"/>
        </w:rPr>
        <w:fldChar w:fldCharType="end"/>
      </w:r>
      <w:bookmarkEnd w:id="16"/>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7" w:name="foreword"/>
      <w:bookmarkStart w:id="18" w:name="_Toc80968994"/>
      <w:bookmarkEnd w:id="17"/>
      <w:r w:rsidRPr="004D3578">
        <w:lastRenderedPageBreak/>
        <w:t>Foreword</w:t>
      </w:r>
      <w:bookmarkEnd w:id="18"/>
    </w:p>
    <w:p w14:paraId="097F8FEA" w14:textId="77777777" w:rsidR="00080512" w:rsidRPr="004D3578" w:rsidRDefault="00080512">
      <w:r w:rsidRPr="004D3578">
        <w:t xml:space="preserve">This Technical </w:t>
      </w:r>
      <w:bookmarkStart w:id="19" w:name="spectype3"/>
      <w:r w:rsidR="00602AEA" w:rsidRPr="001F4FC8">
        <w:t>Report</w:t>
      </w:r>
      <w:bookmarkEnd w:id="19"/>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20" w:name="introduction"/>
      <w:bookmarkStart w:id="21" w:name="_Hlk59624792"/>
      <w:bookmarkStart w:id="22" w:name="_Toc80968995"/>
      <w:bookmarkEnd w:id="20"/>
      <w:r w:rsidRPr="004D3578">
        <w:t>Introduction</w:t>
      </w:r>
      <w:bookmarkEnd w:id="22"/>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1"/>
    <w:p w14:paraId="3F3F3F9A" w14:textId="25636CF8" w:rsidR="00080512" w:rsidRPr="004D3578" w:rsidRDefault="00080512" w:rsidP="007A33F0">
      <w:pPr>
        <w:pStyle w:val="Heading1"/>
      </w:pPr>
      <w:r w:rsidRPr="004D3578">
        <w:br w:type="page"/>
      </w:r>
      <w:bookmarkStart w:id="23" w:name="scope"/>
      <w:bookmarkStart w:id="24" w:name="_Hlk59624642"/>
      <w:bookmarkStart w:id="25" w:name="_Toc80968996"/>
      <w:bookmarkEnd w:id="23"/>
      <w:r w:rsidRPr="004D3578">
        <w:lastRenderedPageBreak/>
        <w:t>1</w:t>
      </w:r>
      <w:r w:rsidRPr="004D3578">
        <w:tab/>
        <w:t>Scope</w:t>
      </w:r>
      <w:bookmarkEnd w:id="25"/>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26" w:name="references"/>
      <w:bookmarkStart w:id="27" w:name="_Toc80968997"/>
      <w:bookmarkEnd w:id="24"/>
      <w:bookmarkEnd w:id="26"/>
      <w:r w:rsidRPr="004D3578">
        <w:t>2</w:t>
      </w:r>
      <w:r w:rsidRPr="004D3578">
        <w:tab/>
        <w:t>References</w:t>
      </w:r>
      <w:bookmarkEnd w:id="27"/>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pPr>
      <w:r>
        <w:t>[5]</w:t>
      </w:r>
      <w:r>
        <w:tab/>
        <w:t>3GPP TS 29.500: "</w:t>
      </w:r>
      <w:r w:rsidRPr="00455A4E">
        <w:t>5G System; Technical Realization of Service Based Architecture; Stage 3</w:t>
      </w:r>
      <w:r>
        <w:t>"</w:t>
      </w:r>
    </w:p>
    <w:p w14:paraId="45F36FCA" w14:textId="755B747B" w:rsidR="00090F61" w:rsidRDefault="00090F61" w:rsidP="00090F61">
      <w:pPr>
        <w:pStyle w:val="EX"/>
      </w:pPr>
      <w:r>
        <w:t>[6]</w:t>
      </w:r>
      <w:r>
        <w:tab/>
        <w:t>3GPP TS 29.510: "</w:t>
      </w:r>
      <w:r w:rsidRPr="00DC74FE">
        <w:t>5G System; Network function repository services; Stage 3</w:t>
      </w:r>
      <w:r>
        <w:t>"</w:t>
      </w:r>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28" w:name="definitions"/>
      <w:bookmarkStart w:id="29" w:name="_Toc80968998"/>
      <w:bookmarkEnd w:id="28"/>
      <w:r w:rsidRPr="004D3578">
        <w:t>3</w:t>
      </w:r>
      <w:r w:rsidRPr="004D3578">
        <w:tab/>
        <w:t>Definitions</w:t>
      </w:r>
      <w:r w:rsidR="00602AEA">
        <w:t xml:space="preserve"> of terms, symbols and abbreviations</w:t>
      </w:r>
      <w:bookmarkEnd w:id="29"/>
    </w:p>
    <w:p w14:paraId="2FE738AE" w14:textId="77777777" w:rsidR="00080512" w:rsidRPr="004D3578" w:rsidRDefault="00080512">
      <w:pPr>
        <w:pStyle w:val="Heading2"/>
      </w:pPr>
      <w:bookmarkStart w:id="30" w:name="_Toc80968999"/>
      <w:r w:rsidRPr="004D3578">
        <w:t>3.1</w:t>
      </w:r>
      <w:r w:rsidRPr="004D3578">
        <w:tab/>
      </w:r>
      <w:r w:rsidR="002B6339">
        <w:t>Terms</w:t>
      </w:r>
      <w:bookmarkEnd w:id="3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1" w:name="_Toc80969000"/>
      <w:r w:rsidRPr="004D3578">
        <w:t>3.2</w:t>
      </w:r>
      <w:r w:rsidRPr="004D3578">
        <w:tab/>
        <w:t>Symbols</w:t>
      </w:r>
      <w:bookmarkEnd w:id="3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2" w:name="_Toc80969001"/>
      <w:r w:rsidRPr="004D3578">
        <w:t>3.3</w:t>
      </w:r>
      <w:r w:rsidRPr="004D3578">
        <w:tab/>
        <w:t>Abbreviations</w:t>
      </w:r>
      <w:bookmarkEnd w:id="3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3" w:name="clause4"/>
      <w:bookmarkStart w:id="34" w:name="_Toc80969002"/>
      <w:bookmarkEnd w:id="33"/>
      <w:r w:rsidRPr="004D3578">
        <w:t>4</w:t>
      </w:r>
      <w:r w:rsidRPr="004D3578">
        <w:tab/>
      </w:r>
      <w:r w:rsidR="002D3E4F">
        <w:t>Trust model</w:t>
      </w:r>
      <w:bookmarkEnd w:id="34"/>
    </w:p>
    <w:p w14:paraId="7B9A6DCB" w14:textId="1E38709D" w:rsidR="002413E1" w:rsidRDefault="002413E1" w:rsidP="005E7D2E">
      <w:pPr>
        <w:pStyle w:val="Heading2"/>
      </w:pPr>
      <w:bookmarkStart w:id="35" w:name="_Toc80969003"/>
      <w:r>
        <w:t xml:space="preserve">4.0 </w:t>
      </w:r>
      <w:r>
        <w:tab/>
        <w:t>General</w:t>
      </w:r>
      <w:bookmarkEnd w:id="3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36" w:name="_Toc80969004"/>
      <w:r>
        <w:t>4.1</w:t>
      </w:r>
      <w:r>
        <w:tab/>
      </w:r>
      <w:r>
        <w:tab/>
        <w:t>Actors</w:t>
      </w:r>
      <w:bookmarkEnd w:id="3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37" w:name="_Toc80969005"/>
      <w:r>
        <w:t>4.2</w:t>
      </w:r>
      <w:r>
        <w:tab/>
      </w:r>
      <w:r>
        <w:tab/>
        <w:t>Deployment options</w:t>
      </w:r>
      <w:bookmarkEnd w:id="3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38" w:name="_Toc80969006"/>
      <w:r>
        <w:t>4.3</w:t>
      </w:r>
      <w:r>
        <w:tab/>
      </w:r>
      <w:r>
        <w:tab/>
        <w:t>Description of the trust assumptions</w:t>
      </w:r>
      <w:bookmarkEnd w:id="38"/>
    </w:p>
    <w:p w14:paraId="5D35A79D" w14:textId="77777777" w:rsidR="002413E1" w:rsidRDefault="002413E1" w:rsidP="005E7D2E">
      <w:pPr>
        <w:pStyle w:val="Heading3"/>
      </w:pPr>
      <w:bookmarkStart w:id="39" w:name="_Toc80969007"/>
      <w:r>
        <w:t>4.3.1</w:t>
      </w:r>
      <w:r>
        <w:tab/>
        <w:t>Trust within one PLMN</w:t>
      </w:r>
      <w:bookmarkEnd w:id="39"/>
    </w:p>
    <w:p w14:paraId="6E6C105E" w14:textId="4BD4FB51" w:rsidR="002413E1" w:rsidRDefault="002413E1" w:rsidP="005E7D2E">
      <w:r>
        <w:t xml:space="preserve">This clause describes the existing trust relationships within one PLMN. </w:t>
      </w:r>
      <w:r w:rsidR="00A56AEB">
        <w:t xml:space="preserve">Trust among the entities within one PLMN </w:t>
      </w:r>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44BA32A2" w:rsidR="002413E1" w:rsidRDefault="002413E1" w:rsidP="005E7D2E">
      <w:r>
        <w:t xml:space="preserve">NRF is the core entity handling </w:t>
      </w:r>
      <w:r w:rsidR="00A56AEB">
        <w:t>managment</w:t>
      </w:r>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r w:rsidR="00A56AEB">
        <w:rPr>
          <w:b/>
          <w:bCs/>
        </w:rPr>
        <w:t xml:space="preserve"> Management</w:t>
      </w:r>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1A651702" w:rsidR="002413E1" w:rsidRDefault="002413E1">
      <w:pPr>
        <w:pStyle w:val="B1"/>
      </w:pPr>
      <w:r>
        <w:t xml:space="preserve">If there is no direct communication between NF and NRF, an NF Service Provider needs to trust the SCPs that no other NF can impersonate the identity of NFp towards the SCP, </w:t>
      </w:r>
      <w:r w:rsidR="00A56AEB">
        <w:t>i.e. tempting</w:t>
      </w:r>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63133572" w:rsidR="002413E1" w:rsidRDefault="002413E1">
      <w:pPr>
        <w:pStyle w:val="B1"/>
      </w:pPr>
      <w:r>
        <w:t xml:space="preserve"> An NF Service Consumer needs to trust SCP to </w:t>
      </w:r>
      <w:r w:rsidR="00A56AEB">
        <w:t xml:space="preserve">correctly </w:t>
      </w:r>
      <w:r>
        <w:t>forward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r>
        <w:t xml:space="preserve">It also needs to be distinguished if SCP is collocated to NFs (service mesh) or standalone. </w:t>
      </w:r>
    </w:p>
    <w:p w14:paraId="03E1AD2C" w14:textId="77777777" w:rsidR="000B03E1" w:rsidRPr="000B03E1" w:rsidRDefault="000B03E1" w:rsidP="000B03E1">
      <w:pPr>
        <w:rPr>
          <w:lang w:val="en-US"/>
        </w:rPr>
      </w:pPr>
      <w:r w:rsidRPr="000B03E1">
        <w:rPr>
          <w:lang w:val="en-US"/>
        </w:rPr>
        <w:t>For both standalone and service-mesh, the NFs sending their service requests via an SCP need to trust the SCP to which they send their service requests.</w:t>
      </w:r>
    </w:p>
    <w:p w14:paraId="03BD26F0" w14:textId="77777777" w:rsidR="000B03E1" w:rsidRPr="000B03E1" w:rsidRDefault="000B03E1" w:rsidP="000B03E1">
      <w:pPr>
        <w:rPr>
          <w:lang w:val="en-US"/>
        </w:rPr>
      </w:pPr>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p>
    <w:p w14:paraId="241CE8AD" w14:textId="0A8B7046" w:rsidR="000B03E1" w:rsidRPr="003537CD" w:rsidRDefault="000B03E1" w:rsidP="000B03E1">
      <w:pPr>
        <w:rPr>
          <w:lang w:val="en-US"/>
        </w:rPr>
      </w:pPr>
      <w:r w:rsidRPr="000B03E1">
        <w:rPr>
          <w:lang w:val="en-US"/>
        </w:rPr>
        <w:t>A standalone SCP is serving many NFs, not necessarily in the same infrastructure.</w:t>
      </w:r>
    </w:p>
    <w:p w14:paraId="4F56A9B9" w14:textId="77777777" w:rsidR="002413E1" w:rsidRDefault="002413E1" w:rsidP="005E7D2E">
      <w:pPr>
        <w:pStyle w:val="Heading3"/>
      </w:pPr>
      <w:bookmarkStart w:id="40" w:name="_Toc80969008"/>
      <w:r>
        <w:t>4.3.2</w:t>
      </w:r>
      <w:r>
        <w:tab/>
        <w:t>Trust in Inter-PLMN communication</w:t>
      </w:r>
      <w:bookmarkEnd w:id="40"/>
    </w:p>
    <w:p w14:paraId="4ABA05C2" w14:textId="7DAF5A67" w:rsidR="002413E1" w:rsidRDefault="002413E1" w:rsidP="005E7D2E">
      <w:r>
        <w:t>With 5G, a new element has been introduced</w:t>
      </w:r>
      <w:r w:rsidR="00A56AEB" w:rsidRPr="00A56AEB">
        <w:t xml:space="preserve"> </w:t>
      </w:r>
      <w:r w:rsidR="00A56AEB">
        <w:t>to handle inter-PLM communication</w:t>
      </w:r>
      <w:r>
        <w:t xml:space="preserve">. The SEPP, i.e. the Secure Edge Protection Proxy acting as perimeter of PLMN, is responsible to secure </w:t>
      </w:r>
      <w:r w:rsidR="00A56AEB">
        <w:t xml:space="preserve">the </w:t>
      </w:r>
      <w:r>
        <w:t xml:space="preserve">signalling </w:t>
      </w:r>
      <w:r w:rsidR="00A56AEB">
        <w:t xml:space="preserve">message exchange </w:t>
      </w:r>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41" w:name="_Toc80969009"/>
      <w:r>
        <w:lastRenderedPageBreak/>
        <w:t>5</w:t>
      </w:r>
      <w:r>
        <w:tab/>
      </w:r>
      <w:r w:rsidR="007F7E4C">
        <w:t>Key issues</w:t>
      </w:r>
      <w:bookmarkEnd w:id="41"/>
      <w:r w:rsidR="007F7E4C" w:rsidRPr="004D3578">
        <w:t xml:space="preserve"> </w:t>
      </w:r>
    </w:p>
    <w:p w14:paraId="2506F992" w14:textId="69FAB271" w:rsidR="00926E19" w:rsidRPr="00EF689C" w:rsidRDefault="00926E19" w:rsidP="00BD4668">
      <w:pPr>
        <w:pStyle w:val="Heading2"/>
      </w:pPr>
      <w:bookmarkStart w:id="42" w:name="_Toc59625736"/>
      <w:bookmarkStart w:id="43" w:name="_Hlk64348216"/>
      <w:bookmarkStart w:id="44" w:name="_Toc80969010"/>
      <w:r>
        <w:t>5</w:t>
      </w:r>
      <w:r w:rsidRPr="00EF689C">
        <w:t>.</w:t>
      </w:r>
      <w:r>
        <w:t>1</w:t>
      </w:r>
      <w:r w:rsidRPr="00EF689C">
        <w:tab/>
        <w:t>Key issue #</w:t>
      </w:r>
      <w:r>
        <w:t>1</w:t>
      </w:r>
      <w:r w:rsidRPr="00EF689C">
        <w:t>:</w:t>
      </w:r>
      <w:bookmarkEnd w:id="42"/>
      <w:r w:rsidRPr="00EF689C">
        <w:t xml:space="preserve"> </w:t>
      </w:r>
      <w:r w:rsidRPr="0046672F">
        <w:t xml:space="preserve">Authentication of NRF and NF </w:t>
      </w:r>
      <w:r>
        <w:t>Service P</w:t>
      </w:r>
      <w:r w:rsidRPr="0046672F">
        <w:t>roducer in indirect communication</w:t>
      </w:r>
      <w:bookmarkEnd w:id="44"/>
    </w:p>
    <w:p w14:paraId="17A123AB" w14:textId="621098E9" w:rsidR="00926E19" w:rsidRPr="00EF689C" w:rsidRDefault="00926E19" w:rsidP="00BD4668">
      <w:pPr>
        <w:pStyle w:val="Heading3"/>
      </w:pPr>
      <w:bookmarkStart w:id="45" w:name="_Toc59625737"/>
      <w:bookmarkStart w:id="46" w:name="_Toc80969011"/>
      <w:r>
        <w:t>5.1</w:t>
      </w:r>
      <w:r w:rsidRPr="00EF689C">
        <w:t>.1</w:t>
      </w:r>
      <w:r w:rsidRPr="00EF689C">
        <w:tab/>
        <w:t>Key issue details</w:t>
      </w:r>
      <w:bookmarkEnd w:id="45"/>
      <w:bookmarkEnd w:id="46"/>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47" w:name="_Toc59625738"/>
      <w:bookmarkStart w:id="48" w:name="_Toc80969012"/>
      <w:r>
        <w:t>5.1</w:t>
      </w:r>
      <w:r w:rsidRPr="00EF689C">
        <w:t>.2</w:t>
      </w:r>
      <w:r w:rsidRPr="00EF689C">
        <w:tab/>
        <w:t>Security threats</w:t>
      </w:r>
      <w:bookmarkEnd w:id="47"/>
      <w:bookmarkEnd w:id="48"/>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49" w:name="_Toc59625739"/>
      <w:bookmarkStart w:id="50" w:name="_Toc80969013"/>
      <w:r>
        <w:t>5</w:t>
      </w:r>
      <w:r w:rsidRPr="00EF689C">
        <w:t>.</w:t>
      </w:r>
      <w:r>
        <w:t>1</w:t>
      </w:r>
      <w:r w:rsidRPr="00EF689C">
        <w:t>.3</w:t>
      </w:r>
      <w:r w:rsidRPr="00EF689C">
        <w:tab/>
        <w:t>Potential security requirements</w:t>
      </w:r>
      <w:bookmarkEnd w:id="49"/>
      <w:bookmarkEnd w:id="50"/>
    </w:p>
    <w:bookmarkEnd w:id="43"/>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1" w:name="_Toc80969014"/>
      <w:r>
        <w:t>5</w:t>
      </w:r>
      <w:r w:rsidRPr="00EF689C">
        <w:t>.</w:t>
      </w:r>
      <w:r>
        <w:t>2</w:t>
      </w:r>
      <w:r w:rsidRPr="00EF689C">
        <w:tab/>
        <w:t>Key issue #</w:t>
      </w:r>
      <w:r>
        <w:t>2</w:t>
      </w:r>
      <w:r w:rsidRPr="00EF689C">
        <w:t xml:space="preserve">: </w:t>
      </w:r>
      <w:r w:rsidRPr="00BB3FE4">
        <w:t>SCP</w:t>
      </w:r>
      <w:r>
        <w:t xml:space="preserve"> security domains</w:t>
      </w:r>
      <w:bookmarkEnd w:id="51"/>
    </w:p>
    <w:p w14:paraId="1B40E7C3" w14:textId="5DE46CDA" w:rsidR="00926E19" w:rsidRDefault="00926E19" w:rsidP="00BD4668">
      <w:pPr>
        <w:pStyle w:val="Heading3"/>
      </w:pPr>
      <w:bookmarkStart w:id="52" w:name="_Toc80969015"/>
      <w:r>
        <w:t>5.2</w:t>
      </w:r>
      <w:r w:rsidRPr="00EF689C">
        <w:t>.1</w:t>
      </w:r>
      <w:r w:rsidRPr="00EF689C">
        <w:tab/>
        <w:t>Key issue details</w:t>
      </w:r>
      <w:bookmarkEnd w:id="52"/>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3" w:name="_Toc80969016"/>
      <w:r>
        <w:t>5.2</w:t>
      </w:r>
      <w:r w:rsidRPr="00EF689C">
        <w:t>.2</w:t>
      </w:r>
      <w:r w:rsidRPr="00EF689C">
        <w:tab/>
        <w:t>Security threats</w:t>
      </w:r>
      <w:bookmarkEnd w:id="53"/>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54" w:name="_Toc80969017"/>
      <w:r>
        <w:t>5.2</w:t>
      </w:r>
      <w:r w:rsidRPr="00EF689C">
        <w:t>.3</w:t>
      </w:r>
      <w:r w:rsidRPr="00EF689C">
        <w:tab/>
        <w:t>Potential security requirements</w:t>
      </w:r>
      <w:bookmarkEnd w:id="54"/>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55" w:name="_Toc51259143"/>
      <w:bookmarkStart w:id="56" w:name="_Toc42258279"/>
      <w:bookmarkStart w:id="57" w:name="_Hlk80714977"/>
      <w:bookmarkStart w:id="58" w:name="_Toc80969018"/>
      <w:r>
        <w:t>5.3</w:t>
      </w:r>
      <w:r>
        <w:tab/>
        <w:t>Key Issue #3: Service access authorization in the "Subscribe-Notify" scenarios</w:t>
      </w:r>
      <w:bookmarkEnd w:id="55"/>
      <w:bookmarkEnd w:id="56"/>
      <w:bookmarkEnd w:id="58"/>
    </w:p>
    <w:p w14:paraId="37CDD249" w14:textId="5A461398" w:rsidR="00926E19" w:rsidRDefault="00926E19" w:rsidP="00926E19">
      <w:pPr>
        <w:pStyle w:val="Heading3"/>
      </w:pPr>
      <w:bookmarkStart w:id="59" w:name="_Toc51259144"/>
      <w:bookmarkStart w:id="60" w:name="_Toc42258280"/>
      <w:bookmarkStart w:id="61" w:name="_Toc80969019"/>
      <w:r>
        <w:t>5.3.1</w:t>
      </w:r>
      <w:r>
        <w:tab/>
      </w:r>
      <w:bookmarkEnd w:id="59"/>
      <w:bookmarkEnd w:id="60"/>
      <w:r w:rsidRPr="00EF689C">
        <w:t>Key issue details</w:t>
      </w:r>
      <w:bookmarkEnd w:id="61"/>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3" o:title=""/>
          </v:shape>
          <o:OLEObject Type="Embed" ProgID="Word.Picture.8" ShapeID="_x0000_i1025" DrawAspect="Content" ObjectID="_1691582022" r:id="rId24"/>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r w:rsidR="00D90ECC">
        <w:t xml:space="preserve"> (non-delegated scenario)</w:t>
      </w:r>
    </w:p>
    <w:p w14:paraId="37CCCA42" w14:textId="09E3ABE2"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5pt;height:86.25pt" o:ole="">
            <v:imagedata r:id="rId25" o:title=""/>
          </v:shape>
          <o:OLEObject Type="Embed" ProgID="Word.Picture.8" ShapeID="_x0000_i1026" DrawAspect="Content" ObjectID="_1691582023" r:id="rId26"/>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r w:rsidR="00D90ECC">
        <w:rPr>
          <w:lang w:eastAsia="zh-CN"/>
        </w:rPr>
        <w:t xml:space="preserve"> (delegated scenario)</w:t>
      </w:r>
    </w:p>
    <w:p w14:paraId="72901624" w14:textId="77777777" w:rsidR="00D90ECC" w:rsidRDefault="00926E19" w:rsidP="00D90ECC">
      <w:pPr>
        <w:rPr>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p>
    <w:p w14:paraId="1CAE4EAD" w14:textId="77777777" w:rsidR="00D90ECC" w:rsidRDefault="00D90ECC" w:rsidP="00D90ECC">
      <w:pPr>
        <w:rPr>
          <w:lang w:eastAsia="zh-CN"/>
        </w:rPr>
      </w:pPr>
      <w:r>
        <w:rPr>
          <w:lang w:eastAsia="zh-CN"/>
        </w:rPr>
        <w:t>The security issue of "Subscribe-Notify" NF Service illustration 1 and 2 is that NF_B may redirect the Notification message to an unauthorized NF if the Notification URI in the subscribe message is not authorized. The issue now also arrises because of the subscribe notify usecases that have been defined with respect to DCCF and MFAF, wherein both the DCCF and the MFAF are only provided with the URI where the notification has to be sent, and therefore an unauthorized consumer can receive the notifications if the URI is not authorized.</w:t>
      </w:r>
    </w:p>
    <w:p w14:paraId="074D89FF" w14:textId="0BF94C96" w:rsidR="001F702A" w:rsidRDefault="00D90ECC" w:rsidP="001F702A">
      <w:pPr>
        <w:rPr>
          <w:lang w:eastAsia="zh-CN"/>
        </w:rPr>
      </w:pPr>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p>
    <w:p w14:paraId="5F854890" w14:textId="25896244" w:rsidR="00926E19" w:rsidRDefault="009F6EF5" w:rsidP="00926E19">
      <w:pPr>
        <w:pStyle w:val="Heading3"/>
      </w:pPr>
      <w:bookmarkStart w:id="62" w:name="_Toc51259145"/>
      <w:bookmarkStart w:id="63" w:name="_Toc42258281"/>
      <w:bookmarkStart w:id="64" w:name="_Toc80969020"/>
      <w:r>
        <w:t>5.3</w:t>
      </w:r>
      <w:r w:rsidR="00926E19">
        <w:t>.2</w:t>
      </w:r>
      <w:r w:rsidR="00926E19">
        <w:tab/>
      </w:r>
      <w:bookmarkEnd w:id="62"/>
      <w:bookmarkEnd w:id="63"/>
      <w:r w:rsidR="00926E19" w:rsidRPr="00EF689C">
        <w:t>Security threats</w:t>
      </w:r>
      <w:bookmarkEnd w:id="64"/>
    </w:p>
    <w:p w14:paraId="77AE5D8E" w14:textId="77777777" w:rsidR="00D90ECC" w:rsidRDefault="00D90ECC" w:rsidP="00D90ECC">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p>
    <w:p w14:paraId="77480E3D" w14:textId="77777777" w:rsidR="00D90ECC" w:rsidRPr="0049580A" w:rsidRDefault="00D90ECC" w:rsidP="00D90ECC">
      <w:pPr>
        <w:rPr>
          <w:rFonts w:eastAsia="SimSun"/>
          <w:lang w:eastAsia="zh-CN"/>
        </w:rPr>
      </w:pPr>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p>
    <w:p w14:paraId="3EDB2E72" w14:textId="30242BA3" w:rsidR="00926E19" w:rsidRDefault="009F6EF5" w:rsidP="00926E19">
      <w:pPr>
        <w:pStyle w:val="Heading3"/>
      </w:pPr>
      <w:bookmarkStart w:id="65" w:name="_Toc51259146"/>
      <w:bookmarkStart w:id="66" w:name="_Toc42258282"/>
      <w:bookmarkStart w:id="67" w:name="_Toc80969021"/>
      <w:r>
        <w:t>5.3</w:t>
      </w:r>
      <w:r w:rsidR="00926E19">
        <w:t>.3</w:t>
      </w:r>
      <w:r w:rsidR="00926E19">
        <w:tab/>
        <w:t>Potential security requirements</w:t>
      </w:r>
      <w:bookmarkEnd w:id="65"/>
      <w:bookmarkEnd w:id="66"/>
      <w:bookmarkEnd w:id="67"/>
    </w:p>
    <w:p w14:paraId="7C017F69" w14:textId="77777777" w:rsidR="00D90ECC" w:rsidRDefault="00D90ECC" w:rsidP="00D90ECC">
      <w:r>
        <w:t>It shall be possible for 5G system to ensure notification service is only provided to an authorized NF routed by the URI in the subscribe request message.</w:t>
      </w:r>
    </w:p>
    <w:p w14:paraId="6081E8DC" w14:textId="77777777" w:rsidR="00D90ECC" w:rsidRDefault="00D90ECC" w:rsidP="00D90ECC">
      <w:r>
        <w:t>It shall be possible for 5G system to prevent information disclosure to an unauthorized NF routed by the URI in the subscribe request message.</w:t>
      </w:r>
    </w:p>
    <w:p w14:paraId="72CF3ABA" w14:textId="77777777" w:rsidR="00D90ECC" w:rsidRPr="006C2F71" w:rsidRDefault="00D90ECC" w:rsidP="00D90ECC">
      <w:pPr>
        <w:pStyle w:val="EditorsNote"/>
      </w:pPr>
      <w:r>
        <w:t>Editor’s Note: It is ffs whether these are the correct requirements.</w:t>
      </w:r>
    </w:p>
    <w:p w14:paraId="3B00CEF6" w14:textId="7B50A115" w:rsidR="002B31D9" w:rsidRDefault="002B31D9" w:rsidP="00BD4668">
      <w:pPr>
        <w:pStyle w:val="Heading2"/>
      </w:pPr>
      <w:bookmarkStart w:id="68" w:name="_Toc80969022"/>
      <w:bookmarkEnd w:id="57"/>
      <w:r>
        <w:lastRenderedPageBreak/>
        <w:t>5.4</w:t>
      </w:r>
      <w:r w:rsidR="009F6EF5">
        <w:tab/>
      </w:r>
      <w:r w:rsidR="009F6EF5">
        <w:tab/>
      </w:r>
      <w:r>
        <w:t>Key issue #4: Authorization of SCP to act on behalf of an NF or another SCP</w:t>
      </w:r>
      <w:bookmarkEnd w:id="68"/>
    </w:p>
    <w:p w14:paraId="29108C02" w14:textId="77465289" w:rsidR="002B31D9" w:rsidRDefault="009F6EF5" w:rsidP="00BD4668">
      <w:pPr>
        <w:pStyle w:val="Heading3"/>
      </w:pPr>
      <w:bookmarkStart w:id="69" w:name="_Toc80969023"/>
      <w:r>
        <w:t>5.4</w:t>
      </w:r>
      <w:r w:rsidR="002B31D9">
        <w:t>.1</w:t>
      </w:r>
      <w:r w:rsidR="002B31D9">
        <w:tab/>
        <w:t>Key issue details</w:t>
      </w:r>
      <w:bookmarkEnd w:id="69"/>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70" w:name="_Toc80969024"/>
      <w:r>
        <w:t>5.4</w:t>
      </w:r>
      <w:r w:rsidR="002B31D9">
        <w:t>.2</w:t>
      </w:r>
      <w:r w:rsidR="002B31D9">
        <w:tab/>
        <w:t>Security threats</w:t>
      </w:r>
      <w:bookmarkEnd w:id="70"/>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71" w:name="_Toc80969025"/>
      <w:r>
        <w:t>5.4</w:t>
      </w:r>
      <w:r w:rsidR="002B31D9">
        <w:t>.3</w:t>
      </w:r>
      <w:r w:rsidR="002B31D9">
        <w:tab/>
        <w:t>Potential security requirements</w:t>
      </w:r>
      <w:bookmarkEnd w:id="71"/>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72" w:name="_Toc80969026"/>
      <w:r>
        <w:t>5.5</w:t>
      </w:r>
      <w:r>
        <w:tab/>
      </w:r>
      <w:r>
        <w:tab/>
        <w:t>Key issue #5: End-to-end integrity protection of HTTP messages</w:t>
      </w:r>
      <w:bookmarkEnd w:id="72"/>
    </w:p>
    <w:p w14:paraId="26986BCD" w14:textId="5BE5DE93" w:rsidR="009F6EF5" w:rsidRDefault="009F6EF5" w:rsidP="00BD4668">
      <w:pPr>
        <w:pStyle w:val="Heading3"/>
      </w:pPr>
      <w:bookmarkStart w:id="73" w:name="_Toc80969027"/>
      <w:r>
        <w:t>5.5.1</w:t>
      </w:r>
      <w:r>
        <w:tab/>
        <w:t>Key issue details</w:t>
      </w:r>
      <w:bookmarkEnd w:id="73"/>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74" w:name="_Toc80969028"/>
      <w:r>
        <w:t>5.5.2</w:t>
      </w:r>
      <w:r>
        <w:tab/>
        <w:t>Security threats</w:t>
      </w:r>
      <w:bookmarkEnd w:id="74"/>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75" w:name="_Toc80969029"/>
      <w:r>
        <w:t>5.5.3</w:t>
      </w:r>
      <w:r>
        <w:tab/>
        <w:t>Potential security requirements</w:t>
      </w:r>
      <w:bookmarkEnd w:id="75"/>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0C0B38AD"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76" w:name="_Toc62841728"/>
      <w:bookmarkStart w:id="77" w:name="_Toc80969030"/>
      <w:r>
        <w:lastRenderedPageBreak/>
        <w:t>5</w:t>
      </w:r>
      <w:r w:rsidRPr="00EF689C">
        <w:t>.</w:t>
      </w:r>
      <w:r>
        <w:t>6</w:t>
      </w:r>
      <w:r w:rsidRPr="00EF689C">
        <w:tab/>
        <w:t>Key issue #</w:t>
      </w:r>
      <w:r>
        <w:t>6</w:t>
      </w:r>
      <w:r w:rsidRPr="00EF689C">
        <w:t xml:space="preserve">: </w:t>
      </w:r>
      <w:bookmarkEnd w:id="76"/>
      <w:r w:rsidRPr="007C3718">
        <w:t>Access token usage by all NFs of an NF set</w:t>
      </w:r>
      <w:bookmarkEnd w:id="77"/>
    </w:p>
    <w:p w14:paraId="61A5CB47" w14:textId="234761B6" w:rsidR="0086045C" w:rsidRPr="00EF689C" w:rsidRDefault="0086045C" w:rsidP="0086045C">
      <w:pPr>
        <w:pStyle w:val="Heading3"/>
      </w:pPr>
      <w:bookmarkStart w:id="78" w:name="_Toc62841729"/>
      <w:bookmarkStart w:id="79" w:name="_Toc80969031"/>
      <w:r>
        <w:t>5.6</w:t>
      </w:r>
      <w:r w:rsidRPr="00EF689C">
        <w:t>.1</w:t>
      </w:r>
      <w:r w:rsidRPr="00EF689C">
        <w:tab/>
        <w:t>Key issue details</w:t>
      </w:r>
      <w:bookmarkEnd w:id="78"/>
      <w:bookmarkEnd w:id="79"/>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77777777" w:rsidR="0086045C" w:rsidRPr="00FD1361" w:rsidRDefault="0086045C" w:rsidP="0086045C">
      <w:pPr>
        <w:rPr>
          <w:b/>
          <w:lang w:val="en-US"/>
        </w:rPr>
      </w:pPr>
      <w:r>
        <w:rPr>
          <w:lang w:val="en-US"/>
        </w:rPr>
        <w:t>The following examples show, why it is useful to have an access token also be valid/usuable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r w:rsidR="001926AE">
        <w:rPr>
          <w:lang w:val="en-US"/>
        </w:rPr>
        <w:t>u</w:t>
      </w:r>
      <w:r>
        <w:rPr>
          <w:lang w:val="en-US"/>
        </w:rPr>
        <w:t xml:space="preserve">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7777777"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usuable for achieving this. Otherwise we end up at massive access token requests that are used in the same context of service consumption.</w:t>
      </w:r>
    </w:p>
    <w:p w14:paraId="3989B773" w14:textId="77777777" w:rsidR="0086045C" w:rsidRDefault="0086045C" w:rsidP="0086045C">
      <w:pPr>
        <w:rPr>
          <w:lang w:val="en-US"/>
        </w:rPr>
      </w:pPr>
      <w:r>
        <w:rPr>
          <w:lang w:val="en-US"/>
        </w:rPr>
        <w:t>If an access token canot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2589F45B" w:rsidR="0086045C" w:rsidRDefault="0086045C" w:rsidP="0086045C">
      <w:pPr>
        <w:rPr>
          <w:lang w:val="en-US"/>
        </w:rPr>
      </w:pPr>
      <w:r>
        <w:rPr>
          <w:lang w:val="en-US"/>
        </w:rPr>
        <w:t xml:space="preserve">This key issue proposes to study the advantages and disadvantages from security perspective that any NF in a NF Set targetting a service of an existing resource can use an access token provided to a NF Set. </w:t>
      </w:r>
    </w:p>
    <w:p w14:paraId="758092B5" w14:textId="77777777" w:rsidR="0086045C" w:rsidRDefault="0086045C" w:rsidP="0086045C">
      <w:pPr>
        <w:rPr>
          <w:lang w:val="en-US"/>
        </w:rPr>
      </w:pPr>
      <w:r>
        <w:rPr>
          <w:lang w:val="en-US"/>
        </w:rPr>
        <w:lastRenderedPageBreak/>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80" w:name="_Toc62841730"/>
      <w:bookmarkStart w:id="81" w:name="_Toc80969032"/>
      <w:r>
        <w:t>5.6</w:t>
      </w:r>
      <w:r w:rsidRPr="00EF689C">
        <w:t>.2</w:t>
      </w:r>
      <w:r w:rsidRPr="00EF689C">
        <w:tab/>
        <w:t>Security threats</w:t>
      </w:r>
      <w:bookmarkEnd w:id="80"/>
      <w:bookmarkEnd w:id="81"/>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82" w:name="_Toc62841731"/>
      <w:bookmarkStart w:id="83" w:name="_Toc80969033"/>
      <w:r>
        <w:t>5</w:t>
      </w:r>
      <w:r w:rsidRPr="00EF689C">
        <w:t>.</w:t>
      </w:r>
      <w:r>
        <w:t>6</w:t>
      </w:r>
      <w:r w:rsidRPr="00EF689C">
        <w:t>.3</w:t>
      </w:r>
      <w:r w:rsidRPr="00EF689C">
        <w:tab/>
        <w:t>Potential security requirements</w:t>
      </w:r>
      <w:bookmarkEnd w:id="82"/>
      <w:bookmarkEnd w:id="83"/>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2B77DB6F" w14:textId="77777777" w:rsidR="003A68A1" w:rsidRPr="00EF689C" w:rsidRDefault="003A68A1" w:rsidP="003A68A1">
      <w:pPr>
        <w:pStyle w:val="Heading2"/>
      </w:pPr>
      <w:bookmarkStart w:id="84" w:name="_Toc80969034"/>
      <w:r>
        <w:t>5</w:t>
      </w:r>
      <w:r w:rsidRPr="00EF689C">
        <w:t>.</w:t>
      </w:r>
      <w:r>
        <w:t>7</w:t>
      </w:r>
      <w:r w:rsidRPr="00EF689C">
        <w:tab/>
        <w:t>Key issue #</w:t>
      </w:r>
      <w:r>
        <w:t>7</w:t>
      </w:r>
      <w:r w:rsidRPr="00EF689C">
        <w:t xml:space="preserve">: </w:t>
      </w:r>
      <w:r>
        <w:t>A</w:t>
      </w:r>
      <w:r w:rsidRPr="00463E93">
        <w:t xml:space="preserve">uthorization mechanism </w:t>
      </w:r>
      <w:r>
        <w:t>determination</w:t>
      </w:r>
      <w:bookmarkEnd w:id="84"/>
    </w:p>
    <w:p w14:paraId="3029EA59" w14:textId="77777777" w:rsidR="003A68A1" w:rsidRPr="00EF689C" w:rsidRDefault="003A68A1" w:rsidP="003A68A1">
      <w:pPr>
        <w:pStyle w:val="Heading3"/>
      </w:pPr>
      <w:bookmarkStart w:id="85" w:name="_Toc80969035"/>
      <w:r>
        <w:t>5.7</w:t>
      </w:r>
      <w:r w:rsidRPr="00EF689C">
        <w:t>.1</w:t>
      </w:r>
      <w:r w:rsidRPr="00EF689C">
        <w:tab/>
        <w:t>Key issue details</w:t>
      </w:r>
      <w:bookmarkEnd w:id="85"/>
    </w:p>
    <w:p w14:paraId="53101493" w14:textId="77777777" w:rsidR="003A68A1" w:rsidRDefault="003A68A1" w:rsidP="003A68A1">
      <w:pPr>
        <w:rPr>
          <w:noProof/>
          <w:lang w:eastAsia="zh-CN"/>
        </w:rPr>
      </w:pPr>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service consumer (NFc) deployed in one PLMN only supports the usage of static authorization, and the NF service producer (NFp) deployed in the other PLMN only supports</w:t>
      </w:r>
      <w:r w:rsidRPr="00DF5E03">
        <w:rPr>
          <w:noProof/>
          <w:lang w:eastAsia="zh-CN"/>
        </w:rPr>
        <w:t xml:space="preserve"> </w:t>
      </w:r>
      <w:r>
        <w:rPr>
          <w:noProof/>
          <w:lang w:eastAsia="zh-CN"/>
        </w:rPr>
        <w:t xml:space="preserve">the usage of OAuth authorization, the NFp will reject the NF service consumer. </w:t>
      </w:r>
    </w:p>
    <w:p w14:paraId="2AF226BE" w14:textId="77777777" w:rsidR="003A68A1" w:rsidRDefault="003A68A1" w:rsidP="003A68A1">
      <w:pPr>
        <w:rPr>
          <w:noProof/>
          <w:lang w:eastAsia="zh-CN"/>
        </w:rPr>
      </w:pPr>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p>
    <w:p w14:paraId="26C50A9C" w14:textId="77777777" w:rsidR="003A68A1" w:rsidRDefault="003A68A1" w:rsidP="003A68A1">
      <w:pPr>
        <w:rPr>
          <w:color w:val="7030A0"/>
          <w:lang w:val="en-US" w:eastAsia="de-DE"/>
        </w:rPr>
      </w:pPr>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p>
    <w:p w14:paraId="7034D65D" w14:textId="77777777" w:rsidR="003A68A1" w:rsidRPr="00EF689C" w:rsidRDefault="003A68A1" w:rsidP="003A68A1">
      <w:pPr>
        <w:pStyle w:val="Heading3"/>
      </w:pPr>
      <w:bookmarkStart w:id="86" w:name="_Toc80969036"/>
      <w:r>
        <w:t>5.7</w:t>
      </w:r>
      <w:r w:rsidRPr="00EF689C">
        <w:t>.2</w:t>
      </w:r>
      <w:r w:rsidRPr="00EF689C">
        <w:tab/>
        <w:t>Security threats</w:t>
      </w:r>
      <w:bookmarkEnd w:id="86"/>
    </w:p>
    <w:p w14:paraId="3610A9DE" w14:textId="77777777" w:rsidR="003A68A1" w:rsidRDefault="003A68A1" w:rsidP="003A68A1">
      <w:r>
        <w:t>The SBA service authorization will fail in the roaming case if the authorization mechanism is not aligned between them.</w:t>
      </w:r>
    </w:p>
    <w:p w14:paraId="38517BB2" w14:textId="77777777" w:rsidR="003A68A1" w:rsidRPr="00EF689C" w:rsidRDefault="003A68A1" w:rsidP="003A68A1">
      <w:pPr>
        <w:pStyle w:val="Heading3"/>
      </w:pPr>
      <w:bookmarkStart w:id="87" w:name="_Toc80969037"/>
      <w:r>
        <w:t>5</w:t>
      </w:r>
      <w:r w:rsidRPr="00EF689C">
        <w:t>.</w:t>
      </w:r>
      <w:r>
        <w:t>7</w:t>
      </w:r>
      <w:r w:rsidRPr="00EF689C">
        <w:t>.3</w:t>
      </w:r>
      <w:r w:rsidRPr="00EF689C">
        <w:tab/>
        <w:t>Potential security requirements</w:t>
      </w:r>
      <w:bookmarkEnd w:id="87"/>
    </w:p>
    <w:p w14:paraId="1F18623E" w14:textId="29033189" w:rsidR="000B03E1" w:rsidRPr="000B03E1" w:rsidRDefault="003A68A1" w:rsidP="003537CD">
      <w:r w:rsidRPr="00BA38C2">
        <w:t>The 5GS should provide mechanism</w:t>
      </w:r>
      <w:r>
        <w:t>s to handle the case that one operator uses token-based authorization and its roaming partner uses static authorization.</w:t>
      </w:r>
    </w:p>
    <w:p w14:paraId="06EA7ED0" w14:textId="51F3C4D7" w:rsidR="008655C6" w:rsidRDefault="008655C6" w:rsidP="008655C6">
      <w:pPr>
        <w:pStyle w:val="Heading2"/>
        <w:rPr>
          <w:lang w:val="en-US"/>
        </w:rPr>
      </w:pPr>
      <w:bookmarkStart w:id="88" w:name="_Toc80969038"/>
      <w:r>
        <w:lastRenderedPageBreak/>
        <w:t>5.8</w:t>
      </w:r>
      <w:r>
        <w:tab/>
        <w:t xml:space="preserve">Key issue #8: </w:t>
      </w:r>
      <w:r>
        <w:rPr>
          <w:lang w:val="en-US"/>
        </w:rPr>
        <w:t>Service access authorization requirements in intra-PLMN scenarios for PLMN deploying multiple NRFs (in OAuth2.0 AS role)</w:t>
      </w:r>
      <w:bookmarkEnd w:id="88"/>
    </w:p>
    <w:p w14:paraId="6D0FAB54" w14:textId="7589DBE5" w:rsidR="008655C6" w:rsidRDefault="008655C6" w:rsidP="008655C6">
      <w:pPr>
        <w:pStyle w:val="Heading3"/>
      </w:pPr>
      <w:bookmarkStart w:id="89" w:name="_Toc80969039"/>
      <w:r>
        <w:t>5.8.1</w:t>
      </w:r>
      <w:r>
        <w:tab/>
        <w:t>Key issue details</w:t>
      </w:r>
      <w:bookmarkEnd w:id="89"/>
    </w:p>
    <w:p w14:paraId="0D2CB772" w14:textId="30E97270" w:rsidR="008655C6" w:rsidRPr="00E27CD3" w:rsidRDefault="008655C6" w:rsidP="008655C6">
      <w:pPr>
        <w:pStyle w:val="Heading4"/>
      </w:pPr>
      <w:bookmarkStart w:id="90" w:name="_Toc80969040"/>
      <w:r>
        <w:t>5.8.1.1</w:t>
      </w:r>
      <w:r>
        <w:tab/>
        <w:t>Introduction</w:t>
      </w:r>
      <w:bookmarkEnd w:id="90"/>
    </w:p>
    <w:p w14:paraId="078642B2" w14:textId="77777777" w:rsidR="008655C6" w:rsidRDefault="008655C6" w:rsidP="008655C6">
      <w:pPr>
        <w:rPr>
          <w:lang w:val="en-US"/>
        </w:rPr>
      </w:pPr>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p>
    <w:p w14:paraId="44B95592" w14:textId="77777777" w:rsidR="008655C6" w:rsidRDefault="008655C6" w:rsidP="008655C6">
      <w:r>
        <w:t>TS 23.501 states:</w:t>
      </w:r>
    </w:p>
    <w:p w14:paraId="151490A4" w14:textId="77777777" w:rsidR="008655C6" w:rsidRDefault="008655C6" w:rsidP="008655C6">
      <w:pPr>
        <w:ind w:left="284"/>
        <w:rPr>
          <w:lang w:eastAsia="zh-CN"/>
        </w:rPr>
      </w:pPr>
      <w:r>
        <w:rPr>
          <w:lang w:eastAsia="zh-CN"/>
        </w:rPr>
        <w:t>In the context of Network Slicing, based on network implementation, multiple NRFs can be deployed at different levels (see clause 5.15.5):</w:t>
      </w:r>
    </w:p>
    <w:p w14:paraId="50FDABCF" w14:textId="77777777" w:rsidR="008655C6" w:rsidRDefault="008655C6" w:rsidP="008655C6">
      <w:pPr>
        <w:pStyle w:val="B1"/>
        <w:ind w:left="852"/>
        <w:rPr>
          <w:lang w:eastAsia="zh-CN"/>
        </w:rPr>
      </w:pPr>
      <w:r>
        <w:rPr>
          <w:lang w:eastAsia="zh-CN"/>
        </w:rPr>
        <w:t>-</w:t>
      </w:r>
      <w:r>
        <w:rPr>
          <w:lang w:eastAsia="zh-CN"/>
        </w:rPr>
        <w:tab/>
        <w:t>PLMN level (the NRF is configured with information for the whole PLMN),</w:t>
      </w:r>
    </w:p>
    <w:p w14:paraId="2EB501F0" w14:textId="77777777" w:rsidR="008655C6" w:rsidRDefault="008655C6" w:rsidP="008655C6">
      <w:pPr>
        <w:pStyle w:val="B1"/>
        <w:ind w:left="852"/>
        <w:rPr>
          <w:lang w:eastAsia="zh-CN"/>
        </w:rPr>
      </w:pPr>
      <w:r>
        <w:rPr>
          <w:lang w:eastAsia="zh-CN"/>
        </w:rPr>
        <w:t>-</w:t>
      </w:r>
      <w:r>
        <w:rPr>
          <w:lang w:eastAsia="zh-CN"/>
        </w:rPr>
        <w:tab/>
        <w:t>shared-slice level (the NRF is configured with information belonging to a set of Network Slices),</w:t>
      </w:r>
    </w:p>
    <w:p w14:paraId="71181094" w14:textId="77777777" w:rsidR="008655C6" w:rsidRDefault="008655C6" w:rsidP="008655C6">
      <w:pPr>
        <w:pStyle w:val="B1"/>
        <w:ind w:left="852"/>
        <w:rPr>
          <w:lang w:eastAsia="zh-CN"/>
        </w:rPr>
      </w:pPr>
      <w:r>
        <w:rPr>
          <w:lang w:eastAsia="zh-CN"/>
        </w:rPr>
        <w:t>-</w:t>
      </w:r>
      <w:r>
        <w:rPr>
          <w:lang w:eastAsia="zh-CN"/>
        </w:rPr>
        <w:tab/>
        <w:t>slice-specific level (the NRF is configured with information belonging to an S-NSSAI).</w:t>
      </w:r>
    </w:p>
    <w:p w14:paraId="4340E70A" w14:textId="77777777" w:rsidR="008655C6" w:rsidRDefault="008655C6" w:rsidP="008655C6">
      <w:r>
        <w:t>One PLMN with several NRFs can be deployed in many ways: NRFs can have all the same data or could hold different subset of data. NRFs could all be OAuth 2.0 servers or only some of them, e.g. having one NRF being the central OAuth 2.0 server.</w:t>
      </w:r>
    </w:p>
    <w:p w14:paraId="2BEC4C6A" w14:textId="77777777" w:rsidR="008655C6" w:rsidRDefault="008655C6" w:rsidP="008655C6">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p>
    <w:p w14:paraId="233C59EC" w14:textId="77777777" w:rsidR="008655C6" w:rsidRDefault="008655C6" w:rsidP="008655C6">
      <w:pPr>
        <w:rPr>
          <w:lang w:val="en-US"/>
        </w:rPr>
      </w:pPr>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p>
    <w:p w14:paraId="5D527D49" w14:textId="77777777" w:rsidR="008655C6" w:rsidRPr="00972DDF" w:rsidRDefault="008655C6" w:rsidP="008655C6"/>
    <w:p w14:paraId="409D4F75" w14:textId="77777777" w:rsidR="008655C6" w:rsidRDefault="008655C6" w:rsidP="008655C6">
      <w:pPr>
        <w:rPr>
          <w:lang w:val="en-US"/>
        </w:rPr>
      </w:pPr>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p>
    <w:p w14:paraId="6DFE1198" w14:textId="77777777" w:rsidR="008655C6" w:rsidRDefault="008655C6" w:rsidP="008655C6">
      <w:pPr>
        <w:rPr>
          <w:lang w:val="en-US"/>
        </w:rPr>
      </w:pPr>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p>
    <w:p w14:paraId="46F5E91B" w14:textId="77777777" w:rsidR="008655C6" w:rsidRDefault="008655C6" w:rsidP="008655C6">
      <w:pPr>
        <w:rPr>
          <w:lang w:val="en-US"/>
        </w:rPr>
      </w:pPr>
      <w:r>
        <w:rPr>
          <w:lang w:val="en-US"/>
        </w:rPr>
        <w:t>Therefore, this key issue takes into account the different deployment models in intra-PLMN authorization requests.</w:t>
      </w:r>
    </w:p>
    <w:p w14:paraId="62FC986F" w14:textId="199E1141" w:rsidR="008655C6" w:rsidRPr="00E27CD3" w:rsidRDefault="008655C6" w:rsidP="008655C6">
      <w:pPr>
        <w:pStyle w:val="Heading4"/>
      </w:pPr>
      <w:bookmarkStart w:id="91" w:name="_Hlk79337629"/>
      <w:bookmarkStart w:id="92" w:name="_Toc80969041"/>
      <w:r w:rsidRPr="00E27CD3">
        <w:t>5.</w:t>
      </w:r>
      <w:r>
        <w:t>8</w:t>
      </w:r>
      <w:r w:rsidRPr="00E27CD3">
        <w:t>.1.2</w:t>
      </w:r>
      <w:bookmarkEnd w:id="91"/>
      <w:r w:rsidRPr="00E27CD3">
        <w:tab/>
      </w:r>
      <w:r w:rsidRPr="00304118">
        <w:t>Hierarchical NRFs / Deployment model with local NRFs</w:t>
      </w:r>
      <w:bookmarkEnd w:id="92"/>
    </w:p>
    <w:p w14:paraId="0F70BC2F" w14:textId="77777777" w:rsidR="008655C6" w:rsidRDefault="008655C6" w:rsidP="008655C6">
      <w:r>
        <w:t xml:space="preserve">This deployment model assumes that NFc needs to be registered at a local NRF or that NFc is known (as Oauth client) at a local NRF. It also assumes that one NRF is trusting the other NRF in the same PLMN. </w:t>
      </w:r>
    </w:p>
    <w:p w14:paraId="72F01317" w14:textId="77777777" w:rsidR="008655C6" w:rsidRDefault="008655C6" w:rsidP="008655C6">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7F194626" w14:textId="77777777" w:rsidR="008655C6" w:rsidRDefault="008655C6" w:rsidP="008655C6">
      <w:pPr>
        <w:rPr>
          <w:lang w:val="en-US"/>
        </w:rPr>
      </w:pPr>
      <w:r>
        <w:t>Comment: This variant u</w:t>
      </w:r>
      <w:r>
        <w:rPr>
          <w:lang w:val="en-US"/>
        </w:rPr>
        <w:t xml:space="preserve">ses the model of inter-PLMN service access authorization also for intra-PLMN cases with multiple NRFs (with OAuth2 Authorization Server role), i.e. with an NFc registered as OAuth2 client to one NRF (local </w:t>
      </w:r>
      <w:r>
        <w:rPr>
          <w:lang w:val="en-US"/>
        </w:rPr>
        <w:lastRenderedPageBreak/>
        <w:t>NRF) and with access token requests issued by this NFc always going through this specific/local NRF and being forwarded or redirected to the target NRF (with OAuth2 Authorization Server role) where the NFp has registered its services.</w:t>
      </w:r>
    </w:p>
    <w:p w14:paraId="07A5161F" w14:textId="77777777" w:rsidR="008655C6" w:rsidRDefault="008655C6" w:rsidP="008655C6">
      <w:pPr>
        <w:rPr>
          <w:lang w:val="en-US"/>
        </w:rPr>
      </w:pPr>
      <w:r>
        <w:rPr>
          <w:lang w:val="en-US"/>
        </w:rPr>
        <w:t xml:space="preserve">This deployment model can also apply to deployments where NFc is registered or known as Oauth client at a NRF that is not necessarily close to NFc, e.g. an AMF registered in a PLMN wide NRF. </w:t>
      </w:r>
    </w:p>
    <w:p w14:paraId="634E4F8B" w14:textId="6DF99EDD" w:rsidR="008655C6" w:rsidRDefault="008655C6" w:rsidP="008655C6">
      <w:pPr>
        <w:pStyle w:val="Heading4"/>
        <w:rPr>
          <w:lang w:val="en-US" w:eastAsia="zh-CN"/>
        </w:rPr>
      </w:pPr>
      <w:bookmarkStart w:id="93" w:name="_Toc80969042"/>
      <w:r>
        <w:t>5.8.1.</w:t>
      </w:r>
      <w:r w:rsidR="004608C6">
        <w:t>3</w:t>
      </w:r>
      <w:r>
        <w:tab/>
      </w:r>
      <w:r w:rsidRPr="0026510B">
        <w:rPr>
          <w:lang w:val="en-US"/>
        </w:rPr>
        <w:t xml:space="preserve">Deployment model with </w:t>
      </w:r>
      <w:r>
        <w:rPr>
          <w:lang w:val="en-US" w:eastAsia="zh-CN"/>
        </w:rPr>
        <w:t>NF Service Consumer directly accessing the NRF where the NF Service Producer is registered</w:t>
      </w:r>
      <w:bookmarkEnd w:id="93"/>
    </w:p>
    <w:p w14:paraId="4E4E6EBF" w14:textId="77777777" w:rsidR="008655C6" w:rsidRDefault="008655C6" w:rsidP="008655C6">
      <w:pPr>
        <w:rPr>
          <w:lang w:val="en-US" w:eastAsia="zh-CN"/>
        </w:rPr>
      </w:pPr>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p>
    <w:p w14:paraId="31FB7AC4" w14:textId="77777777" w:rsidR="008655C6" w:rsidRDefault="008655C6" w:rsidP="008655C6">
      <w:pPr>
        <w:rPr>
          <w:lang w:val="en-US" w:eastAsia="zh-CN"/>
        </w:rPr>
      </w:pPr>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rFonts w:eastAsia="SimSun"/>
                <w:b/>
                <w:bCs/>
                <w:lang w:val="en-US"/>
              </w:rPr>
            </w:pPr>
            <w:r w:rsidRPr="00304118">
              <w:rPr>
                <w:rFonts w:eastAsia="SimSun"/>
                <w:b/>
                <w:bCs/>
                <w:lang w:val="en-GB"/>
              </w:rPr>
              <w:t>nrfAmfSetAccessTokenUri</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rFonts w:eastAsia="SimSun"/>
                <w:lang w:val="en-US"/>
              </w:rPr>
            </w:pPr>
            <w:r>
              <w:rPr>
                <w:rFonts w:eastAsia="SimSun"/>
                <w:lang w:val="en-GB"/>
              </w:rPr>
              <w:t>Uri</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rFonts w:eastAsia="SimSun"/>
                <w:lang w:val="en-US"/>
              </w:rPr>
            </w:pPr>
            <w:r>
              <w:rPr>
                <w:rFonts w:eastAsia="SimSun"/>
                <w:lang w:val="en-GB"/>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rFonts w:eastAsia="SimSun"/>
                <w:lang w:val="en-US"/>
              </w:rPr>
            </w:pPr>
            <w:r>
              <w:rPr>
                <w:rFonts w:eastAsia="SimSun"/>
                <w:lang w:val="en-GB"/>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rFonts w:eastAsia="SimSun"/>
                <w:lang w:val="en-US"/>
              </w:rPr>
            </w:pPr>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p>
        </w:tc>
      </w:tr>
    </w:tbl>
    <w:p w14:paraId="19513953" w14:textId="77777777" w:rsidR="008655C6" w:rsidRDefault="008655C6" w:rsidP="008655C6">
      <w:pPr>
        <w:rPr>
          <w:lang w:val="en-US" w:eastAsia="zh-CN"/>
        </w:rPr>
      </w:pPr>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p>
    <w:p w14:paraId="5C10E4C4" w14:textId="30146B98" w:rsidR="008655C6" w:rsidRDefault="008655C6" w:rsidP="008655C6">
      <w:pPr>
        <w:pStyle w:val="TH"/>
        <w:ind w:left="708"/>
        <w:rPr>
          <w:lang w:val="fr-FR" w:eastAsia="zh-CN"/>
        </w:rPr>
      </w:pPr>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p>
    <w:p w14:paraId="0F251536" w14:textId="77777777" w:rsidR="008655C6" w:rsidRDefault="008655C6" w:rsidP="008655C6">
      <w:pPr>
        <w:pStyle w:val="TF"/>
        <w:ind w:left="708"/>
        <w:rPr>
          <w:lang w:val="en-US" w:eastAsia="zh-CN"/>
        </w:rPr>
      </w:pPr>
      <w:r>
        <w:rPr>
          <w:lang w:val="en-US" w:eastAsia="zh-CN"/>
        </w:rPr>
        <w:t>23.502, Figure 4.3.2.2.3.2-1: SMF selection for non-roaming and roaming with local breakout scenarios</w:t>
      </w:r>
    </w:p>
    <w:p w14:paraId="1CAB8293" w14:textId="77777777" w:rsidR="008655C6" w:rsidRPr="003537CD" w:rsidRDefault="008655C6" w:rsidP="008655C6">
      <w:r w:rsidRPr="003537CD">
        <w:t>This procedure may be skipped altogether if SMF information is available in the AMF by other means (e.g. locally configured); otherwise:</w:t>
      </w:r>
    </w:p>
    <w:p w14:paraId="7ABCFF97" w14:textId="77777777" w:rsidR="008655C6" w:rsidRPr="003537CD" w:rsidRDefault="008655C6" w:rsidP="008655C6">
      <w:pPr>
        <w:pStyle w:val="B1"/>
      </w:pPr>
      <w:r w:rsidRPr="003537CD">
        <w:t>-</w:t>
      </w:r>
      <w:r w:rsidRPr="003537CD">
        <w:tab/>
      </w:r>
      <w:r w:rsidRPr="003537CD">
        <w:rPr>
          <w:b/>
          <w:bCs/>
        </w:rPr>
        <w:t>when the serving AMF is aware of the appropriate NRF to be used to select NFs/services within the corresponding Network Slice instance based on configuration or based on the Network Slice selection information received during Registration,</w:t>
      </w:r>
      <w:r w:rsidRPr="003537CD">
        <w:t xml:space="preserve"> only steps 3 and 4 in the following procedure are executed as described in Figure 4.3.2.2.3.2-1;</w:t>
      </w:r>
    </w:p>
    <w:p w14:paraId="3FA63AEB" w14:textId="77777777" w:rsidR="008655C6" w:rsidRPr="003537CD" w:rsidRDefault="008655C6" w:rsidP="008655C6">
      <w:pPr>
        <w:pStyle w:val="B1"/>
      </w:pPr>
      <w:r w:rsidRPr="003537CD">
        <w:t>-</w:t>
      </w:r>
      <w:r w:rsidRPr="003537CD">
        <w:tab/>
        <w:t>when the serving AMF is not aware of the appropriate NRF to be used to select NFs/services within the corresponding Network Slice instance, all steps in the following procedure are executed as described in Figure 4.3.2.2.3.2-1.</w:t>
      </w:r>
    </w:p>
    <w:p w14:paraId="672F14F9" w14:textId="77777777" w:rsidR="008655C6" w:rsidRPr="003537CD" w:rsidRDefault="008655C6" w:rsidP="008655C6">
      <w:pPr>
        <w:pStyle w:val="B1"/>
        <w:rPr>
          <w:lang w:eastAsia="zh-CN"/>
        </w:rPr>
      </w:pPr>
      <w:r w:rsidRPr="003537CD">
        <w:t>1.</w:t>
      </w:r>
      <w:r w:rsidRPr="003537CD">
        <w:tab/>
        <w:t xml:space="preserve">The </w:t>
      </w:r>
      <w:r w:rsidRPr="003537CD">
        <w:rPr>
          <w:lang w:eastAsia="ko-KR"/>
        </w:rPr>
        <w:t>AMF invokes the Nnssf_NSSelection_Get service operation from the NSSF in serving PLMN with the S-NSSAI of the Serving PLMN from the Allowed NSSAI requested by the UE</w:t>
      </w:r>
      <w:r w:rsidRPr="003537CD">
        <w:rPr>
          <w:lang w:eastAsia="zh-CN"/>
        </w:rPr>
        <w:t>, PLMN ID of the SUPI</w:t>
      </w:r>
      <w:r w:rsidRPr="003537CD">
        <w:rPr>
          <w:lang w:eastAsia="ko-KR"/>
        </w:rPr>
        <w:t>, TAI of the UE and the indication that the request is within a procedure of PDU Session establishment in either the non-roaming or roaming with local breakout scenario.</w:t>
      </w:r>
    </w:p>
    <w:p w14:paraId="144478DD" w14:textId="77777777" w:rsidR="008655C6" w:rsidRPr="003537CD" w:rsidRDefault="008655C6" w:rsidP="008655C6">
      <w:pPr>
        <w:pStyle w:val="B1"/>
      </w:pPr>
      <w:r w:rsidRPr="003537CD">
        <w:t>2.</w:t>
      </w:r>
      <w:r w:rsidRPr="003537CD">
        <w:tab/>
      </w:r>
      <w:r w:rsidRPr="003537CD">
        <w:rPr>
          <w:b/>
          <w:bCs/>
        </w:rPr>
        <w:t>The NSSF in serving PLMN selects the Network Slice instance, determines and returns the appropriate NRF to be used to select NFs/services within the selected Network Slice instance, and optionally may return a NSI ID corresponding to the Network Slice instance.</w:t>
      </w:r>
    </w:p>
    <w:p w14:paraId="21DD790C" w14:textId="77777777" w:rsidR="008655C6" w:rsidRDefault="008655C6" w:rsidP="008655C6">
      <w:pPr>
        <w:rPr>
          <w:lang w:val="en-US" w:eastAsia="zh-CN"/>
        </w:rPr>
      </w:pPr>
      <w:r>
        <w:rPr>
          <w:lang w:val="en-US" w:eastAsia="zh-CN"/>
        </w:rPr>
        <w:t xml:space="preserve">See 29.531, 6.1.6.2.7 which includes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lang w:eastAsia="zh-CN"/>
              </w:rPr>
            </w:pPr>
            <w:r w:rsidRPr="00E30083">
              <w:rPr>
                <w:lang w:eastAsia="zh-CN"/>
              </w:rPr>
              <w:lastRenderedPageBreak/>
              <w:t>nrfAccessTokenUri</w:t>
            </w:r>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lang w:eastAsia="zh-CN"/>
              </w:rPr>
            </w:pPr>
            <w:r w:rsidRPr="00E30083">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lang w:eastAsia="zh-CN"/>
              </w:rPr>
            </w:pPr>
            <w:r w:rsidRPr="00E300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lang w:eastAsia="zh-CN"/>
              </w:rPr>
            </w:pPr>
            <w:r w:rsidRPr="00E30083">
              <w:rPr>
                <w:lang w:eastAsia="zh-CN"/>
              </w:rPr>
              <w:t>0..</w:t>
            </w:r>
            <w:r w:rsidRPr="00E30083">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rFonts w:cs="Arial"/>
                <w:szCs w:val="18"/>
                <w:lang w:eastAsia="zh-CN"/>
              </w:rPr>
            </w:pPr>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p>
        </w:tc>
      </w:tr>
    </w:tbl>
    <w:p w14:paraId="61BAD3B7" w14:textId="77777777" w:rsidR="008655C6" w:rsidRDefault="008655C6" w:rsidP="008655C6">
      <w:pPr>
        <w:rPr>
          <w:lang w:val="en-US" w:eastAsia="zh-CN"/>
        </w:rPr>
      </w:pPr>
    </w:p>
    <w:p w14:paraId="5758EED1" w14:textId="77777777" w:rsidR="008655C6" w:rsidRDefault="008655C6" w:rsidP="008655C6">
      <w:pPr>
        <w:rPr>
          <w:lang w:eastAsia="zh-CN"/>
        </w:rPr>
      </w:pPr>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p>
    <w:p w14:paraId="09CEB1E1" w14:textId="1CEDD2B4" w:rsidR="008655C6" w:rsidRDefault="008655C6" w:rsidP="008655C6">
      <w:pPr>
        <w:pStyle w:val="Heading3"/>
      </w:pPr>
      <w:bookmarkStart w:id="94" w:name="_Toc80969043"/>
      <w:r>
        <w:t>5.8.2</w:t>
      </w:r>
      <w:r>
        <w:tab/>
        <w:t>Security threats</w:t>
      </w:r>
      <w:bookmarkEnd w:id="94"/>
    </w:p>
    <w:p w14:paraId="598AB212" w14:textId="77777777" w:rsidR="008655C6" w:rsidRDefault="008655C6" w:rsidP="008655C6">
      <w:r>
        <w:t>Not applicable, since this key issue is for clarifying missing specification text.</w:t>
      </w:r>
    </w:p>
    <w:p w14:paraId="38DE3242" w14:textId="17010AD4" w:rsidR="008655C6" w:rsidRDefault="008655C6" w:rsidP="008655C6">
      <w:pPr>
        <w:pStyle w:val="Heading3"/>
      </w:pPr>
      <w:bookmarkStart w:id="95" w:name="_Toc80969044"/>
      <w:r>
        <w:t>5.8.3</w:t>
      </w:r>
      <w:r>
        <w:tab/>
        <w:t>Potential security requirements</w:t>
      </w:r>
      <w:bookmarkEnd w:id="95"/>
    </w:p>
    <w:p w14:paraId="3F3AE006" w14:textId="77777777" w:rsidR="008655C6" w:rsidRDefault="008655C6" w:rsidP="008655C6">
      <w:r>
        <w:t>Not applicable, since this key issue is for clarifying missing specification text.</w:t>
      </w:r>
    </w:p>
    <w:p w14:paraId="2C525943" w14:textId="6D79C3D7" w:rsidR="00A56AEB" w:rsidRPr="00A31BBF" w:rsidRDefault="00A56AEB" w:rsidP="00A56AEB">
      <w:pPr>
        <w:pStyle w:val="Heading2"/>
        <w:spacing w:after="0"/>
        <w:rPr>
          <w:lang w:val="en-IN"/>
        </w:rPr>
      </w:pPr>
      <w:bookmarkStart w:id="96" w:name="_Toc80969045"/>
      <w:r>
        <w:t>5.9</w:t>
      </w:r>
      <w:r>
        <w:tab/>
        <w:t xml:space="preserve">Key issue #9: </w:t>
      </w:r>
      <w:r w:rsidRPr="00A31BBF">
        <w:rPr>
          <w:rFonts w:cs="Arial"/>
        </w:rPr>
        <w:t>Authorization for Inter-Slice Access</w:t>
      </w:r>
      <w:bookmarkEnd w:id="96"/>
    </w:p>
    <w:p w14:paraId="6E373D26" w14:textId="0D756767" w:rsidR="00A56AEB" w:rsidRDefault="00A56AEB" w:rsidP="00A56AEB">
      <w:pPr>
        <w:pStyle w:val="Heading3"/>
        <w:spacing w:after="0"/>
      </w:pPr>
      <w:bookmarkStart w:id="97" w:name="_Toc80969046"/>
      <w:r>
        <w:t>5.9.1</w:t>
      </w:r>
      <w:r>
        <w:tab/>
        <w:t>Key issue details</w:t>
      </w:r>
      <w:bookmarkEnd w:id="97"/>
    </w:p>
    <w:p w14:paraId="5831C487" w14:textId="77777777" w:rsidR="00A56AEB" w:rsidRDefault="00A56AEB" w:rsidP="00A56AEB"/>
    <w:p w14:paraId="084D5446" w14:textId="77777777" w:rsidR="00A56AEB" w:rsidRPr="00A31BBF" w:rsidRDefault="00A56AEB" w:rsidP="003537CD">
      <w:r>
        <w:t xml:space="preserve">GSMA LS </w:t>
      </w:r>
      <w:hyperlink r:id="rId28" w:tgtFrame="_blank" w:history="1">
        <w:r>
          <w:rPr>
            <w:rStyle w:val="Hyperlink"/>
            <w:rFonts w:ascii="Arial" w:hAnsi="Arial" w:cs="Arial"/>
            <w:color w:val="000000"/>
            <w:sz w:val="18"/>
            <w:szCs w:val="18"/>
          </w:rPr>
          <w:t>S3-211383</w:t>
        </w:r>
      </w:hyperlink>
      <w:r>
        <w:t xml:space="preserve"> on “</w:t>
      </w:r>
      <w:r w:rsidRPr="003904CA">
        <w:rPr>
          <w:i/>
        </w:rPr>
        <w:t>Prevention of attacks on sliced core networks</w:t>
      </w:r>
      <w:r>
        <w:t xml:space="preserve">” identifies a number of issues related to SBA authorization framework. </w:t>
      </w:r>
    </w:p>
    <w:p w14:paraId="19A6C41E" w14:textId="77777777" w:rsidR="00A56AEB" w:rsidRDefault="00A56AEB" w:rsidP="000B03E1">
      <w:r>
        <w:t>This Key Issue studies SBA related aspects of the attack papers mentioned in the GSMA LS.</w:t>
      </w:r>
    </w:p>
    <w:p w14:paraId="2DBE7FB4" w14:textId="77777777" w:rsidR="00A56AEB" w:rsidRPr="00322129" w:rsidRDefault="00A56AEB" w:rsidP="00A56AEB">
      <w:pPr>
        <w:pStyle w:val="NO"/>
      </w:pPr>
      <w:r w:rsidRPr="00322129">
        <w:t>NOTE: In GSMA LS to SA3, it is assumed that an NF within a 3GPP network can be fully compromised, which is a rather strong assumption. This Key Issue only aims to strengthen the authorization mechanism for granting access to an NF within SBA.</w:t>
      </w:r>
    </w:p>
    <w:p w14:paraId="2C7F9D4B" w14:textId="3FAF4B28" w:rsidR="00A56AEB" w:rsidRPr="00A31BBF" w:rsidRDefault="00A56AEB" w:rsidP="00A56AEB">
      <w:pPr>
        <w:pStyle w:val="Heading3"/>
      </w:pPr>
      <w:bookmarkStart w:id="98" w:name="_Toc80969047"/>
      <w:r>
        <w:t>5.9.2</w:t>
      </w:r>
      <w:r>
        <w:tab/>
        <w:t>Security threats</w:t>
      </w:r>
      <w:bookmarkEnd w:id="98"/>
    </w:p>
    <w:p w14:paraId="36C22003" w14:textId="77777777" w:rsidR="00A56AEB" w:rsidRPr="006A04CE" w:rsidRDefault="00A56AEB" w:rsidP="00A56AEB">
      <w:r>
        <w:t>TBD</w:t>
      </w:r>
    </w:p>
    <w:p w14:paraId="5052EC2E" w14:textId="6FD5BD58" w:rsidR="00A56AEB" w:rsidRDefault="00A56AEB" w:rsidP="00A56AEB">
      <w:pPr>
        <w:pStyle w:val="Heading3"/>
      </w:pPr>
      <w:bookmarkStart w:id="99" w:name="_Toc60916913"/>
      <w:bookmarkStart w:id="100" w:name="_Toc80969048"/>
      <w:r>
        <w:t>5.</w:t>
      </w:r>
      <w:r w:rsidR="004608C6">
        <w:t>9</w:t>
      </w:r>
      <w:r w:rsidRPr="004608C6">
        <w:t>.</w:t>
      </w:r>
      <w:r>
        <w:t>3</w:t>
      </w:r>
      <w:r>
        <w:tab/>
        <w:t>Potential security requirements</w:t>
      </w:r>
      <w:bookmarkEnd w:id="99"/>
      <w:bookmarkEnd w:id="100"/>
    </w:p>
    <w:p w14:paraId="183B796E" w14:textId="77777777" w:rsidR="00A56AEB" w:rsidRPr="000A5BD7" w:rsidRDefault="00A56AEB" w:rsidP="00A56AEB">
      <w:r>
        <w:t>TBD</w:t>
      </w:r>
    </w:p>
    <w:p w14:paraId="708F5DC0" w14:textId="77777777" w:rsidR="006B175F" w:rsidRPr="0012052E" w:rsidRDefault="006B175F" w:rsidP="0012052E"/>
    <w:p w14:paraId="4C0E63E8" w14:textId="2941E75B" w:rsidR="00F634BB" w:rsidRDefault="00A007F1">
      <w:pPr>
        <w:pStyle w:val="Heading2"/>
      </w:pPr>
      <w:bookmarkStart w:id="101" w:name="_Toc80969049"/>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01"/>
    </w:p>
    <w:p w14:paraId="5F1B9F75" w14:textId="1D056BFB" w:rsidR="00080512" w:rsidRDefault="00A007F1" w:rsidP="002729F7">
      <w:pPr>
        <w:pStyle w:val="Heading3"/>
      </w:pPr>
      <w:bookmarkStart w:id="102" w:name="_Toc80969050"/>
      <w:r>
        <w:t>5</w:t>
      </w:r>
      <w:r w:rsidR="00F634BB">
        <w:t>.</w:t>
      </w:r>
      <w:r w:rsidR="00F634BB" w:rsidRPr="002729F7">
        <w:rPr>
          <w:highlight w:val="yellow"/>
        </w:rPr>
        <w:t>X</w:t>
      </w:r>
      <w:r w:rsidR="00F634BB">
        <w:t>.1</w:t>
      </w:r>
      <w:r w:rsidR="00F634BB">
        <w:tab/>
        <w:t xml:space="preserve">Key issue </w:t>
      </w:r>
      <w:r w:rsidR="007F7E4C">
        <w:t>details</w:t>
      </w:r>
      <w:bookmarkEnd w:id="102"/>
    </w:p>
    <w:p w14:paraId="5D1B3474" w14:textId="0B6E253B" w:rsidR="002729F7" w:rsidRPr="002729F7" w:rsidRDefault="002729F7" w:rsidP="002729F7">
      <w:r>
        <w:t>TBD</w:t>
      </w:r>
    </w:p>
    <w:p w14:paraId="4D35950F" w14:textId="6BF23A88" w:rsidR="007F7E4C" w:rsidRDefault="00A007F1" w:rsidP="002729F7">
      <w:pPr>
        <w:pStyle w:val="Heading3"/>
      </w:pPr>
      <w:bookmarkStart w:id="103" w:name="tsgNames"/>
      <w:bookmarkStart w:id="104" w:name="_Toc80969051"/>
      <w:bookmarkEnd w:id="103"/>
      <w:r>
        <w:t>5</w:t>
      </w:r>
      <w:r w:rsidR="007F7E4C" w:rsidRPr="004D3578">
        <w:t>.</w:t>
      </w:r>
      <w:r w:rsidR="007F7E4C" w:rsidRPr="002729F7">
        <w:rPr>
          <w:highlight w:val="yellow"/>
        </w:rPr>
        <w:t>X</w:t>
      </w:r>
      <w:r w:rsidR="00F634BB">
        <w:t>.2</w:t>
      </w:r>
      <w:r w:rsidR="007F7E4C" w:rsidRPr="004D3578">
        <w:tab/>
      </w:r>
      <w:r w:rsidR="007F7E4C">
        <w:t>Security threats</w:t>
      </w:r>
      <w:bookmarkEnd w:id="104"/>
    </w:p>
    <w:p w14:paraId="1BA432F3" w14:textId="11EC8E12" w:rsidR="00F634BB" w:rsidRDefault="007F7E4C" w:rsidP="00F634BB">
      <w:r>
        <w:t>TBD</w:t>
      </w:r>
    </w:p>
    <w:p w14:paraId="0543473C" w14:textId="3D574776" w:rsidR="007F7E4C" w:rsidRDefault="00A007F1" w:rsidP="002729F7">
      <w:pPr>
        <w:pStyle w:val="Heading3"/>
      </w:pPr>
      <w:bookmarkStart w:id="105" w:name="_Toc80969052"/>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05"/>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06" w:name="_Hlk64349341"/>
      <w:bookmarkStart w:id="107" w:name="_Toc80969053"/>
      <w:r>
        <w:t>6</w:t>
      </w:r>
      <w:r w:rsidR="00F634BB" w:rsidRPr="004D3578">
        <w:tab/>
      </w:r>
      <w:r w:rsidR="00F634BB">
        <w:t>Solutions</w:t>
      </w:r>
      <w:bookmarkEnd w:id="107"/>
      <w:r w:rsidR="00F634BB" w:rsidRPr="004D3578">
        <w:t xml:space="preserve"> </w:t>
      </w:r>
    </w:p>
    <w:p w14:paraId="72DFDADE" w14:textId="77777777" w:rsidR="00A7299F" w:rsidRDefault="00A7299F" w:rsidP="00A7299F">
      <w:pPr>
        <w:pStyle w:val="Heading2"/>
      </w:pPr>
      <w:bookmarkStart w:id="108" w:name="_Hlk80716901"/>
      <w:bookmarkStart w:id="109" w:name="_Toc80969054"/>
      <w:r>
        <w:t>6.0</w:t>
      </w:r>
      <w:r>
        <w:tab/>
        <w:t>Mapping of solutions to key issues</w:t>
      </w:r>
      <w:bookmarkEnd w:id="109"/>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87"/>
        <w:gridCol w:w="553"/>
        <w:gridCol w:w="553"/>
        <w:gridCol w:w="553"/>
        <w:gridCol w:w="553"/>
        <w:gridCol w:w="553"/>
        <w:gridCol w:w="553"/>
        <w:gridCol w:w="491"/>
        <w:gridCol w:w="473"/>
        <w:gridCol w:w="473"/>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rFonts w:ascii="Arial" w:hAnsi="Arial"/>
                <w:b/>
                <w:sz w:val="18"/>
              </w:rPr>
            </w:pPr>
            <w:r w:rsidRPr="009313B7">
              <w:rPr>
                <w:rFonts w:ascii="Arial" w:hAnsi="Arial"/>
                <w:b/>
                <w:sz w:val="18"/>
              </w:rPr>
              <w:t>Key Issues</w:t>
            </w:r>
          </w:p>
        </w:tc>
      </w:tr>
      <w:tr w:rsidR="00B90ACD" w:rsidRPr="009313B7" w14:paraId="2F7CE3AE" w14:textId="070DFAA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
          <w:p w14:paraId="4674C05D" w14:textId="7AD4AC74" w:rsidR="00B90ACD" w:rsidRPr="003537CD" w:rsidRDefault="00B90ACD" w:rsidP="000957D9">
            <w:r w:rsidRPr="003537CD">
              <w:t>#7</w:t>
            </w:r>
          </w:p>
        </w:tc>
        <w:tc>
          <w:tcPr>
            <w:tcW w:w="491" w:type="dxa"/>
            <w:tcBorders>
              <w:top w:val="single" w:sz="4" w:space="0" w:color="auto"/>
              <w:left w:val="single" w:sz="4" w:space="0" w:color="auto"/>
              <w:bottom w:val="single" w:sz="4" w:space="0" w:color="auto"/>
              <w:right w:val="single" w:sz="4" w:space="0" w:color="auto"/>
            </w:tcBorders>
          </w:tcPr>
          <w:p w14:paraId="08047EB0" w14:textId="422DC9F2" w:rsidR="00B90ACD" w:rsidRPr="00B90ACD" w:rsidRDefault="00B90ACD" w:rsidP="000957D9">
            <w:r w:rsidRPr="00B90ACD">
              <w:t>#8</w:t>
            </w:r>
          </w:p>
        </w:tc>
        <w:tc>
          <w:tcPr>
            <w:tcW w:w="473" w:type="dxa"/>
            <w:tcBorders>
              <w:top w:val="single" w:sz="4" w:space="0" w:color="auto"/>
              <w:left w:val="single" w:sz="4" w:space="0" w:color="auto"/>
              <w:bottom w:val="single" w:sz="4" w:space="0" w:color="auto"/>
              <w:right w:val="single" w:sz="4" w:space="0" w:color="auto"/>
            </w:tcBorders>
          </w:tcPr>
          <w:p w14:paraId="3E560754" w14:textId="0954B75A" w:rsidR="00B90ACD" w:rsidRPr="00B90ACD" w:rsidRDefault="00B90ACD" w:rsidP="000957D9">
            <w:r>
              <w:t>#9</w:t>
            </w:r>
          </w:p>
        </w:tc>
        <w:tc>
          <w:tcPr>
            <w:tcW w:w="473" w:type="dxa"/>
            <w:tcBorders>
              <w:top w:val="single" w:sz="4" w:space="0" w:color="auto"/>
              <w:left w:val="single" w:sz="4" w:space="0" w:color="auto"/>
              <w:bottom w:val="single" w:sz="4" w:space="0" w:color="auto"/>
              <w:right w:val="single" w:sz="4" w:space="0" w:color="auto"/>
            </w:tcBorders>
          </w:tcPr>
          <w:p w14:paraId="0563E481" w14:textId="77777777" w:rsidR="00B90ACD" w:rsidRPr="00B90ACD" w:rsidRDefault="00B90ACD" w:rsidP="000957D9"/>
        </w:tc>
      </w:tr>
      <w:tr w:rsidR="00B90ACD" w:rsidRPr="009313B7" w14:paraId="3A8FDEBA" w14:textId="6441EB2C"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4FE7EDA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F95AE89" w14:textId="77777777" w:rsidR="00B90ACD" w:rsidRDefault="00B90ACD" w:rsidP="000957D9"/>
        </w:tc>
      </w:tr>
      <w:tr w:rsidR="00B90ACD" w:rsidRPr="001D0EF0" w14:paraId="50BE4FEE" w14:textId="7C558972"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886C5C8"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655E9519" w14:textId="77777777" w:rsidR="00B90ACD" w:rsidRDefault="00B90ACD" w:rsidP="000957D9"/>
        </w:tc>
      </w:tr>
      <w:tr w:rsidR="00B90ACD" w:rsidRPr="001D0EF0" w14:paraId="39846C27" w14:textId="788ABB44"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D3F2213"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A0B3533" w14:textId="77777777" w:rsidR="00B90ACD" w:rsidRDefault="00B90ACD" w:rsidP="000957D9"/>
        </w:tc>
      </w:tr>
      <w:tr w:rsidR="00B90ACD" w:rsidRPr="001D0EF0" w14:paraId="280539D6" w14:textId="1B04E0F0"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53610F6"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6356291" w14:textId="77777777" w:rsidR="00B90ACD" w:rsidRDefault="00B90ACD" w:rsidP="000957D9"/>
        </w:tc>
      </w:tr>
      <w:tr w:rsidR="00B90ACD" w:rsidRPr="009313B7" w14:paraId="436912D2" w14:textId="69132D2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1FB891F5"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6C4147D" w14:textId="77777777" w:rsidR="00B90ACD" w:rsidRDefault="00B90ACD" w:rsidP="000957D9"/>
        </w:tc>
      </w:tr>
      <w:tr w:rsidR="00B90ACD" w:rsidRPr="009313B7" w14:paraId="3A84F70B" w14:textId="2B52A088"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1BE53FD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44CE40E4" w14:textId="77777777" w:rsidR="00B90ACD" w:rsidRPr="009313B7" w:rsidRDefault="00B90ACD" w:rsidP="000957D9"/>
        </w:tc>
      </w:tr>
      <w:tr w:rsidR="00B90ACD" w:rsidRPr="009313B7" w14:paraId="4C11B27A" w14:textId="379C505B"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2C3919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23B63D15" w14:textId="77777777" w:rsidR="00B90ACD" w:rsidRPr="009313B7" w:rsidRDefault="00B90ACD" w:rsidP="000957D9"/>
        </w:tc>
      </w:tr>
      <w:tr w:rsidR="00B90ACD" w:rsidRPr="009313B7" w14:paraId="6249F845" w14:textId="21520A93"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75067B0" w14:textId="2B5215A1" w:rsidR="00B90ACD" w:rsidRPr="0011001F" w:rsidRDefault="00B90ACD" w:rsidP="000957D9">
            <w:r w:rsidRPr="00B90ACD">
              <w:t>#8: integrity protection of HTTP message in consideration of update by SCP</w:t>
            </w:r>
          </w:p>
        </w:tc>
        <w:tc>
          <w:tcPr>
            <w:tcW w:w="587" w:type="dxa"/>
            <w:tcBorders>
              <w:top w:val="single" w:sz="4" w:space="0" w:color="auto"/>
              <w:left w:val="single" w:sz="4" w:space="0" w:color="auto"/>
              <w:bottom w:val="single" w:sz="4" w:space="0" w:color="auto"/>
              <w:right w:val="single" w:sz="4" w:space="0" w:color="auto"/>
            </w:tcBorders>
          </w:tcPr>
          <w:p w14:paraId="12A6C5C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22FCFF1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ED1D803"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358C4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F7F1085" w14:textId="6CBE6961" w:rsidR="00B90ACD" w:rsidRPr="009313B7"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78A9A41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F0813C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13EC10B7"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36C7FDE"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54725904" w14:textId="77777777" w:rsidR="00B90ACD" w:rsidRPr="009313B7" w:rsidRDefault="00B90ACD" w:rsidP="000957D9"/>
        </w:tc>
      </w:tr>
      <w:tr w:rsidR="00B90ACD" w:rsidRPr="009313B7" w14:paraId="7928BDF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r>
              <w:t>#9: A</w:t>
            </w:r>
            <w:r w:rsidRPr="00FD493B">
              <w:t>uthorization mechanism negotiation</w:t>
            </w:r>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r>
              <w:t>X</w:t>
            </w:r>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tc>
      </w:tr>
      <w:tr w:rsidR="00B90ACD" w:rsidRPr="009313B7" w14:paraId="41C19FD9"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r>
              <w:t>#10: NRF deployment clarifications</w:t>
            </w:r>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r>
              <w:t>X</w:t>
            </w:r>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tc>
      </w:tr>
    </w:tbl>
    <w:p w14:paraId="68F7228B" w14:textId="7E3A59B8" w:rsidR="00CE5320" w:rsidRDefault="00CE5320" w:rsidP="00CE5320">
      <w:pPr>
        <w:pStyle w:val="Heading2"/>
      </w:pPr>
      <w:bookmarkStart w:id="110" w:name="_Toc80969055"/>
      <w:bookmarkEnd w:id="108"/>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10"/>
    </w:p>
    <w:p w14:paraId="6BF51EF6" w14:textId="0840EC91" w:rsidR="00CE5320" w:rsidRDefault="00CE5320" w:rsidP="002F2102">
      <w:pPr>
        <w:pStyle w:val="Heading3"/>
      </w:pPr>
      <w:bookmarkStart w:id="111" w:name="_Toc80969056"/>
      <w:r>
        <w:t>6.</w:t>
      </w:r>
      <w:r w:rsidR="00E67747">
        <w:t>1</w:t>
      </w:r>
      <w:r>
        <w:t>.1</w:t>
      </w:r>
      <w:r>
        <w:tab/>
        <w:t>Introduction</w:t>
      </w:r>
      <w:bookmarkEnd w:id="111"/>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r w:rsidR="007A33F0">
        <w:t xml:space="preserve"> without re-selection</w:t>
      </w:r>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080DE77" w14:textId="77777777" w:rsidR="00DF1CB5" w:rsidRDefault="00DF1CB5" w:rsidP="00DF1CB5">
      <w:r>
        <w:lastRenderedPageBreak/>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5pt;height:123.75pt" o:ole="">
            <v:imagedata r:id="rId29" o:title=""/>
          </v:shape>
          <o:OLEObject Type="Embed" ProgID="Visio.Drawing.15" ShapeID="_x0000_i1027" DrawAspect="Content" ObjectID="_1691582024" r:id="rId30"/>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12" w:name="_Toc80969057"/>
      <w:r w:rsidRPr="00CE5320">
        <w:t>6.</w:t>
      </w:r>
      <w:r w:rsidR="00E67747">
        <w:t>1</w:t>
      </w:r>
      <w:r w:rsidRPr="00CE5320">
        <w:t>.2</w:t>
      </w:r>
      <w:r w:rsidRPr="00CE5320">
        <w:tab/>
        <w:t>Solution details</w:t>
      </w:r>
      <w:bookmarkEnd w:id="112"/>
    </w:p>
    <w:p w14:paraId="21563543" w14:textId="77777777" w:rsidR="00DF1CB5" w:rsidRDefault="00CE5320" w:rsidP="00CE5320">
      <w:r>
        <w:t xml:space="preserve">NFc discovers NFp at NRF and requests an access token for a specific NFp Instance ID for consuming a service from NFp. </w:t>
      </w:r>
    </w:p>
    <w:p w14:paraId="322DF7F8" w14:textId="1A0DA081"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t>I</w:t>
      </w:r>
      <w:r w:rsidR="00CE5320">
        <w:t xml:space="preserve">f the NFp includes its own CCA_NFp in the service response, </w:t>
      </w:r>
      <w:r w:rsidR="007A33F0">
        <w:t xml:space="preserve">by this the </w:t>
      </w:r>
      <w:r w:rsidR="00CE5320">
        <w:t>NFc can verify that</w:t>
      </w:r>
      <w:r w:rsidR="007A33F0">
        <w:t xml:space="preserve"> NFp,</w:t>
      </w:r>
      <w:r w:rsidR="00CE5320">
        <w:t xml:space="preserve"> the</w:t>
      </w:r>
      <w:r>
        <w:t xml:space="preserve"> sender of the</w:t>
      </w:r>
      <w:r w:rsidR="00CE5320">
        <w:t xml:space="preserve"> service response</w:t>
      </w:r>
      <w:r w:rsidR="007A33F0">
        <w:t>,</w:t>
      </w:r>
      <w:r w:rsidR="00CE5320">
        <w:t xml:space="preserve"> </w:t>
      </w:r>
      <w:r w:rsidR="00040EF6">
        <w:t>is the one that NFc's service request was sent to</w:t>
      </w:r>
      <w:r w:rsidR="00CE5320">
        <w:t xml:space="preserve">. </w:t>
      </w:r>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13" w:name="_Hlk71375844"/>
      <w:r w:rsidR="00040EF6">
        <w:t xml:space="preserve">NFp is authenticated, if the certificate NFp used to sign CCA has been verified by NFc. </w:t>
      </w:r>
      <w:bookmarkEnd w:id="113"/>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5pt" o:ole="">
            <v:imagedata r:id="rId31" o:title=""/>
          </v:shape>
          <o:OLEObject Type="Embed" ProgID="Visio.Drawing.15" ShapeID="_x0000_i1028" DrawAspect="Content" ObjectID="_1691582025" r:id="rId32"/>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5254E51F" w14:textId="1B5EFACF" w:rsidR="00403B2E" w:rsidRDefault="00403B2E" w:rsidP="00403B2E">
      <w:pPr>
        <w:pStyle w:val="Heading3"/>
      </w:pPr>
      <w:bookmarkStart w:id="114" w:name="_Toc80969058"/>
      <w:r>
        <w:t>6</w:t>
      </w:r>
      <w:r w:rsidRPr="004D3578">
        <w:t>.</w:t>
      </w:r>
      <w:r w:rsidR="00E67747">
        <w:t>1</w:t>
      </w:r>
      <w:r>
        <w:t>.3</w:t>
      </w:r>
      <w:r w:rsidRPr="004D3578">
        <w:tab/>
      </w:r>
      <w:r>
        <w:t>Evaluation</w:t>
      </w:r>
      <w:bookmarkEnd w:id="114"/>
    </w:p>
    <w:p w14:paraId="77C2206C" w14:textId="77777777" w:rsidR="001F702A" w:rsidRPr="0060509C" w:rsidRDefault="001F702A" w:rsidP="001F702A">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p>
    <w:p w14:paraId="6D62C578" w14:textId="77777777" w:rsidR="001F702A" w:rsidRDefault="001F702A" w:rsidP="001F702A">
      <w:pPr>
        <w:rPr>
          <w:rFonts w:eastAsiaTheme="minorEastAsia"/>
          <w:lang w:eastAsia="ko-KR"/>
        </w:rPr>
      </w:pPr>
      <w:r>
        <w:rPr>
          <w:rFonts w:eastAsiaTheme="minorEastAsia"/>
          <w:lang w:eastAsia="ko-KR"/>
        </w:rPr>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p>
    <w:p w14:paraId="768CE164" w14:textId="3F2F3E6E" w:rsidR="001F702A" w:rsidRDefault="001F702A" w:rsidP="003537CD">
      <w:bookmarkStart w:id="115" w:name="_Hlk80229113"/>
      <w:r>
        <w:rPr>
          <w:rFonts w:eastAsiaTheme="minorEastAsia"/>
          <w:lang w:eastAsia="ko-KR"/>
        </w:rPr>
        <w:t>This solution is only applicable in a very limited scope</w:t>
      </w:r>
      <w:bookmarkEnd w:id="115"/>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 xml:space="preserve">determine if the request </w:t>
      </w:r>
      <w:r>
        <w:rPr>
          <w:rFonts w:eastAsiaTheme="minorEastAsia"/>
          <w:lang w:eastAsia="ko-KR"/>
        </w:rPr>
        <w:lastRenderedPageBreak/>
        <w:t>coming from SCP which is using model D or SCP using model C or a re-selected by SCP, so the producer cannot determine, when to generate CCA_NFp.</w:t>
      </w:r>
    </w:p>
    <w:p w14:paraId="3186F739" w14:textId="79EC3A7E" w:rsidR="009D1CED" w:rsidRDefault="009D1CED" w:rsidP="009D1CED">
      <w:pPr>
        <w:pStyle w:val="Heading2"/>
      </w:pPr>
      <w:bookmarkStart w:id="116" w:name="_Toc80969059"/>
      <w:r>
        <w:t>6.</w:t>
      </w:r>
      <w:r w:rsidR="00E67747">
        <w:t>2</w:t>
      </w:r>
      <w:r>
        <w:tab/>
        <w:t>Solution #</w:t>
      </w:r>
      <w:r w:rsidR="00E67747">
        <w:t>2</w:t>
      </w:r>
      <w:r>
        <w:t xml:space="preserve">: </w:t>
      </w:r>
      <w:r w:rsidRPr="00F912FB">
        <w:t>Authorization between NFs and SCP</w:t>
      </w:r>
      <w:bookmarkEnd w:id="116"/>
    </w:p>
    <w:p w14:paraId="21C70DDD" w14:textId="037DDF0E" w:rsidR="009D1CED" w:rsidRDefault="009D1CED" w:rsidP="009D1CED">
      <w:pPr>
        <w:pStyle w:val="Heading3"/>
      </w:pPr>
      <w:bookmarkStart w:id="117" w:name="_Toc80969060"/>
      <w:r>
        <w:t>6</w:t>
      </w:r>
      <w:r w:rsidRPr="004D3578">
        <w:t>.</w:t>
      </w:r>
      <w:r w:rsidR="00E67747">
        <w:t>2</w:t>
      </w:r>
      <w:r>
        <w:t>.1</w:t>
      </w:r>
      <w:r w:rsidRPr="004D3578">
        <w:tab/>
      </w:r>
      <w:r>
        <w:t>Introduction</w:t>
      </w:r>
      <w:bookmarkEnd w:id="117"/>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18" w:name="_Toc80969061"/>
      <w:r>
        <w:t>6</w:t>
      </w:r>
      <w:r w:rsidRPr="004D3578">
        <w:t>.</w:t>
      </w:r>
      <w:r w:rsidR="00E67747">
        <w:t>2</w:t>
      </w:r>
      <w:r>
        <w:t>.2</w:t>
      </w:r>
      <w:r w:rsidRPr="004D3578">
        <w:tab/>
      </w:r>
      <w:r>
        <w:t>Solution details</w:t>
      </w:r>
      <w:bookmarkEnd w:id="118"/>
    </w:p>
    <w:p w14:paraId="4B321F31" w14:textId="77777777" w:rsidR="003D5558" w:rsidRDefault="003D5558" w:rsidP="003D5558">
      <w:r>
        <w:t>W</w:t>
      </w:r>
      <w:r w:rsidRPr="00DA0BEB">
        <w:t xml:space="preserve">hen sending the service request to SCP in delegated discovery, </w:t>
      </w:r>
      <w:r>
        <w:t>the NF Service Consumer must authorize the SCP to act on its behalf. Thus, NRF needs to be provided with evidence by NFc about the SCP instance ID.</w:t>
      </w:r>
    </w:p>
    <w:p w14:paraId="15C0498F" w14:textId="0EAB2079" w:rsidR="009D1CED" w:rsidRDefault="003D5558" w:rsidP="003D5558">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r w:rsidR="009D1CED">
        <w:t xml:space="preserve">uthorization between NF Service Consumer and SCP, when sending the service request to SCP in delegated discovery, </w:t>
      </w:r>
      <w:r>
        <w:t xml:space="preserve">has to </w:t>
      </w:r>
      <w:r w:rsidR="009D1CED">
        <w:t>be explicit</w:t>
      </w:r>
      <w:r>
        <w:t>. The solution proposes to do so</w:t>
      </w:r>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r w:rsidR="003D5558">
        <w:t>s</w:t>
      </w:r>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19"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19"/>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B90ACD" w:rsidRDefault="00B90ACD"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B90ACD" w:rsidRDefault="00B90ACD"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B90ACD" w:rsidRDefault="00B90ACD"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B90ACD" w:rsidRPr="00392722" w:rsidRDefault="00B90AC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B90ACD" w:rsidRPr="00F912FB" w:rsidRDefault="00B90ACD"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B90ACD" w:rsidRPr="00392722" w:rsidRDefault="00B90AC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B90ACD" w:rsidRDefault="00B90AC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B90ACD" w:rsidRPr="00392722" w:rsidRDefault="00B90AC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B90ACD" w:rsidRDefault="00B90ACD"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B90ACD" w:rsidRDefault="00B90ACD"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B90ACD" w:rsidRDefault="00B90ACD"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B90ACD" w:rsidRPr="00392722" w:rsidRDefault="00B90AC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B90ACD" w:rsidRPr="00F912FB" w:rsidRDefault="00B90ACD"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B90ACD" w:rsidRPr="00392722" w:rsidRDefault="00B90AC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B90ACD" w:rsidRDefault="00B90AC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B90ACD" w:rsidRPr="00392722" w:rsidRDefault="00B90AC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lastRenderedPageBreak/>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p>
    <w:p w14:paraId="2894270B" w14:textId="77777777" w:rsidR="003D5558" w:rsidRPr="00DA0BEB" w:rsidRDefault="003D5558" w:rsidP="003D5558">
      <w:bookmarkStart w:id="120" w:name="_Hlk80174651"/>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p>
    <w:bookmarkEnd w:id="120"/>
    <w:p w14:paraId="3D8A0111" w14:textId="77777777" w:rsidR="003D5558" w:rsidRDefault="003D5558" w:rsidP="007C2B81"/>
    <w:p w14:paraId="6295AA82" w14:textId="7202A760" w:rsidR="009D1CED" w:rsidRDefault="009D1CED" w:rsidP="009D1CED">
      <w:pPr>
        <w:pStyle w:val="Heading3"/>
      </w:pPr>
      <w:bookmarkStart w:id="121" w:name="_Toc80969062"/>
      <w:r>
        <w:t>6</w:t>
      </w:r>
      <w:r w:rsidRPr="004D3578">
        <w:t>.</w:t>
      </w:r>
      <w:r w:rsidR="00E67747" w:rsidRPr="002F2102">
        <w:t>2</w:t>
      </w:r>
      <w:r>
        <w:t>.3</w:t>
      </w:r>
      <w:r w:rsidRPr="004D3578">
        <w:tab/>
      </w:r>
      <w:r>
        <w:t>Evaluation</w:t>
      </w:r>
      <w:bookmarkEnd w:id="121"/>
    </w:p>
    <w:p w14:paraId="22BB18F1" w14:textId="3EF299DB" w:rsidR="009D1CED" w:rsidRDefault="009D1CED" w:rsidP="009D1CED">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22" w:name="_Hlk73100318"/>
      <w:r w:rsidRPr="005E7D2E">
        <w:t xml:space="preserve">With NFc providing the SCP ID in the CCA, </w:t>
      </w:r>
      <w:r>
        <w:t xml:space="preserve">authorization of that particular SCP is given, because </w:t>
      </w:r>
      <w:r w:rsidRPr="005E7D2E">
        <w:t>NRF or NF Service Producer can with assurity verify that the SCP, which provides CCA_NFc, is indeed the one SCP to which the NF Service Consumer sent its CCA and has authorized that SCP to request services and receive response on its behalf.</w:t>
      </w:r>
      <w:bookmarkEnd w:id="122"/>
    </w:p>
    <w:p w14:paraId="707BCEA8" w14:textId="08B5F6C3" w:rsidR="007C2B81" w:rsidRDefault="007C2B81" w:rsidP="00185656">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p>
    <w:p w14:paraId="3C2C3A38" w14:textId="648BBBAA" w:rsidR="00403B2E" w:rsidRDefault="001E5381" w:rsidP="001E5381">
      <w:pPr>
        <w:pStyle w:val="Heading2"/>
      </w:pPr>
      <w:bookmarkStart w:id="123" w:name="_Toc80969063"/>
      <w:r w:rsidRPr="001E5381">
        <w:t>6.</w:t>
      </w:r>
      <w:r w:rsidR="00E67747">
        <w:t>3</w:t>
      </w:r>
      <w:r w:rsidRPr="001E5381">
        <w:tab/>
        <w:t>Solution #</w:t>
      </w:r>
      <w:r w:rsidR="00E67747">
        <w:t>3</w:t>
      </w:r>
      <w:r w:rsidRPr="001E5381">
        <w:t>: Using existing procedures for authorization of SCP to act on behalf of an NF Consumer</w:t>
      </w:r>
      <w:bookmarkEnd w:id="123"/>
    </w:p>
    <w:p w14:paraId="5B4A8AD0" w14:textId="45CD2B59" w:rsidR="001E5381" w:rsidRDefault="001E5381" w:rsidP="002F2102">
      <w:pPr>
        <w:pStyle w:val="Heading3"/>
      </w:pPr>
      <w:bookmarkStart w:id="124" w:name="_Toc80969064"/>
      <w:r>
        <w:t>6.</w:t>
      </w:r>
      <w:r w:rsidR="00E67747">
        <w:t>3</w:t>
      </w:r>
      <w:r>
        <w:t>.1</w:t>
      </w:r>
      <w:r>
        <w:tab/>
        <w:t>Introduction</w:t>
      </w:r>
      <w:bookmarkEnd w:id="124"/>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25" w:name="_Toc80969065"/>
      <w:r>
        <w:lastRenderedPageBreak/>
        <w:t>6.</w:t>
      </w:r>
      <w:r w:rsidR="00E67747">
        <w:t>3</w:t>
      </w:r>
      <w:r>
        <w:t>.2</w:t>
      </w:r>
      <w:r>
        <w:tab/>
        <w:t>Solution details</w:t>
      </w:r>
      <w:bookmarkEnd w:id="125"/>
    </w:p>
    <w:p w14:paraId="4AEE55AC" w14:textId="45517820" w:rsidR="001E5381" w:rsidRDefault="001E5381" w:rsidP="002F2102">
      <w:pPr>
        <w:pStyle w:val="Heading4"/>
      </w:pPr>
      <w:bookmarkStart w:id="126" w:name="_Toc80969066"/>
      <w:r>
        <w:t>6.</w:t>
      </w:r>
      <w:r w:rsidR="00E67747">
        <w:t>3</w:t>
      </w:r>
      <w:r>
        <w:t>.2.1</w:t>
      </w:r>
      <w:r>
        <w:tab/>
        <w:t>Request of access token on behalf of the consumer</w:t>
      </w:r>
      <w:bookmarkEnd w:id="126"/>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25pt;height:358.5pt" o:ole="">
            <v:imagedata r:id="rId34" o:title=""/>
          </v:shape>
          <o:OLEObject Type="Embed" ProgID="Visio.Drawing.15" ShapeID="_x0000_i1029" DrawAspect="Content" ObjectID="_1691582026" r:id="rId35"/>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3537CD">
      <w:pPr>
        <w:pStyle w:val="B1"/>
      </w:pPr>
      <w:r>
        <w:t>4.-8. The remaining steps of the access token request and service request procedure are exactly as described in TS 33.501 [</w:t>
      </w:r>
      <w:r w:rsidR="00E67747">
        <w:t>2</w:t>
      </w:r>
      <w:r>
        <w:t>].</w:t>
      </w:r>
    </w:p>
    <w:p w14:paraId="5288B7C1" w14:textId="3CE2ED87" w:rsidR="003D5558" w:rsidRDefault="003D5558" w:rsidP="003D5558">
      <w:pPr>
        <w:pStyle w:val="Heading4"/>
      </w:pPr>
      <w:bookmarkStart w:id="127" w:name="_Toc80969067"/>
      <w:r>
        <w:lastRenderedPageBreak/>
        <w:t>6.</w:t>
      </w:r>
      <w:r w:rsidR="00090F61" w:rsidRPr="003537CD">
        <w:t>3</w:t>
      </w:r>
      <w:r>
        <w:t>.2.2</w:t>
      </w:r>
      <w:r>
        <w:tab/>
        <w:t>Service request on behalf of the consumer</w:t>
      </w:r>
      <w:bookmarkEnd w:id="127"/>
    </w:p>
    <w:p w14:paraId="61FE3F27" w14:textId="77777777" w:rsidR="003D5558" w:rsidRDefault="003D5558" w:rsidP="003D5558">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71C9A56A" w14:textId="77777777" w:rsidR="003D5558" w:rsidRDefault="003D5558" w:rsidP="003D5558"/>
    <w:p w14:paraId="5FDBC313" w14:textId="77777777" w:rsidR="003D5558" w:rsidRDefault="003D5558" w:rsidP="003D5558">
      <w:pPr>
        <w:rPr>
          <w:lang w:val="en-US"/>
        </w:rPr>
      </w:pPr>
      <w:r>
        <w:object w:dxaOrig="9630" w:dyaOrig="6570" w14:anchorId="7A8B715B">
          <v:shape id="_x0000_i1030" type="#_x0000_t75" style="width:481.5pt;height:328.5pt" o:ole="">
            <v:imagedata r:id="rId36" o:title=""/>
          </v:shape>
          <o:OLEObject Type="Embed" ProgID="Visio.Drawing.15" ShapeID="_x0000_i1030" DrawAspect="Content" ObjectID="_1691582027" r:id="rId37"/>
        </w:object>
      </w:r>
    </w:p>
    <w:p w14:paraId="0CD79B94" w14:textId="68F19788" w:rsidR="003D5558" w:rsidRDefault="003D5558" w:rsidP="003537CD">
      <w:pPr>
        <w:pStyle w:val="TF"/>
      </w:pPr>
      <w:r>
        <w:t>Figure 6.</w:t>
      </w:r>
      <w:r w:rsidR="00090F61">
        <w:t>3</w:t>
      </w:r>
      <w:r>
        <w:t>.2.2-1:</w:t>
      </w:r>
      <w:r>
        <w:rPr>
          <w:lang w:val="en-US"/>
        </w:rPr>
        <w:t xml:space="preserve"> Service request of SCP on behalf of an NF Consumer  </w:t>
      </w:r>
    </w:p>
    <w:p w14:paraId="467830EA" w14:textId="7ECC1976" w:rsidR="003D5558" w:rsidRDefault="003D5558" w:rsidP="003D5558">
      <w:pPr>
        <w:pStyle w:val="B1"/>
      </w:pPr>
      <w:r>
        <w:t>1.-4. Service request and access token request and response are performed as described in the previous clause, clause 6.</w:t>
      </w:r>
      <w:r w:rsidR="00090F61">
        <w:t>3</w:t>
      </w:r>
      <w:r>
        <w:t xml:space="preserve">.2.1. </w:t>
      </w:r>
    </w:p>
    <w:p w14:paraId="0BF96B09" w14:textId="77777777" w:rsidR="003D5558" w:rsidRDefault="003D5558" w:rsidP="003D5558">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7A8BEC91" w14:textId="09D5951B" w:rsidR="003D5558" w:rsidRDefault="003D5558" w:rsidP="003D5558">
      <w:pPr>
        <w:pStyle w:val="B1"/>
      </w:pPr>
      <w:r>
        <w:t>6.</w:t>
      </w:r>
      <w:r>
        <w:tab/>
        <w:t>The NF Service Producer validates the access token as described in TS 33.501 [</w:t>
      </w:r>
      <w:r w:rsidR="004608C6">
        <w:rPr>
          <w:highlight w:val="yellow"/>
        </w:rPr>
        <w:t>2</w:t>
      </w:r>
      <w:r>
        <w:t>]. Because the network implements the procedures described in the previous clause, clause 6.</w:t>
      </w:r>
      <w:r w:rsidR="00090F61">
        <w:t>3</w:t>
      </w:r>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4FF6EA2" w14:textId="36BBDDB8" w:rsidR="003D5558" w:rsidRDefault="003D5558" w:rsidP="003D5558">
      <w:pPr>
        <w:pStyle w:val="B1"/>
      </w:pPr>
      <w:r>
        <w:t>7.-8. The remaining steps of the access token request and service request procedure are exactly as described in TS 33.501 [</w:t>
      </w:r>
      <w:r w:rsidR="004608C6">
        <w:t>2</w:t>
      </w:r>
      <w:r>
        <w:t>].</w:t>
      </w:r>
    </w:p>
    <w:p w14:paraId="188EA487" w14:textId="4EBB77F8" w:rsidR="00090F61" w:rsidRDefault="00090F61" w:rsidP="00090F61">
      <w:pPr>
        <w:pStyle w:val="Heading4"/>
      </w:pPr>
      <w:bookmarkStart w:id="128" w:name="_Toc80969068"/>
      <w:r>
        <w:t>6.3.2.4</w:t>
      </w:r>
      <w:r>
        <w:tab/>
      </w:r>
      <w:r>
        <w:tab/>
        <w:t>Protection of the NF consumer's CCA</w:t>
      </w:r>
      <w:bookmarkEnd w:id="128"/>
    </w:p>
    <w:p w14:paraId="334A8405" w14:textId="77777777" w:rsidR="00090F61" w:rsidRDefault="00090F61" w:rsidP="00090F61">
      <w:r>
        <w:t>The CCA is protected in transport and storage by the following methods, partly in and partly out of 3GPP scope:</w:t>
      </w:r>
    </w:p>
    <w:p w14:paraId="4CB77767" w14:textId="77777777" w:rsidR="00090F61" w:rsidRDefault="00090F61" w:rsidP="00090F61">
      <w:pPr>
        <w:pStyle w:val="B1"/>
      </w:pPr>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p>
    <w:p w14:paraId="356C7E1D" w14:textId="77777777" w:rsidR="00090F61" w:rsidRDefault="00090F61" w:rsidP="00090F61">
      <w:pPr>
        <w:pStyle w:val="B1"/>
      </w:pPr>
      <w:r>
        <w:lastRenderedPageBreak/>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E2EF441" w14:textId="77777777" w:rsidR="00090F61" w:rsidRDefault="00090F61" w:rsidP="00090F61">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0A5D33AA" w14:textId="77777777" w:rsidR="00090F61" w:rsidRPr="009F6DCA" w:rsidRDefault="00090F61" w:rsidP="00090F61">
      <w:pPr>
        <w:pStyle w:val="EditorsNote"/>
      </w:pPr>
      <w:r>
        <w:t>Editor's Note: Whether an implicit authorization of the SCP by sending the CCA to the SCP is sufficient, is ffs.</w:t>
      </w:r>
    </w:p>
    <w:p w14:paraId="6F286F9D" w14:textId="5AB87227" w:rsidR="001E5381" w:rsidRDefault="001E5381" w:rsidP="001E5381">
      <w:pPr>
        <w:pStyle w:val="Heading3"/>
      </w:pPr>
      <w:bookmarkStart w:id="129" w:name="_Toc80969069"/>
      <w:r>
        <w:t>6</w:t>
      </w:r>
      <w:r w:rsidRPr="004D3578">
        <w:t>.</w:t>
      </w:r>
      <w:r w:rsidR="00E67747" w:rsidRPr="002F2102">
        <w:t>3</w:t>
      </w:r>
      <w:r>
        <w:t>.3</w:t>
      </w:r>
      <w:r w:rsidRPr="004D3578">
        <w:tab/>
      </w:r>
      <w:r>
        <w:t>Evaluation</w:t>
      </w:r>
      <w:bookmarkEnd w:id="129"/>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130" w:name="_Toc80969070"/>
      <w:r>
        <w:t>6.</w:t>
      </w:r>
      <w:r w:rsidR="00F21A67">
        <w:t>4</w:t>
      </w:r>
      <w:r>
        <w:tab/>
        <w:t>Solution #</w:t>
      </w:r>
      <w:r w:rsidR="00F21A67">
        <w:t>4</w:t>
      </w:r>
      <w:r>
        <w:t>: Service request authenticity verification in indirect communication</w:t>
      </w:r>
      <w:bookmarkEnd w:id="130"/>
    </w:p>
    <w:p w14:paraId="65EC15B5" w14:textId="0964D2B1" w:rsidR="006A022C" w:rsidRDefault="006A022C" w:rsidP="006A022C">
      <w:pPr>
        <w:pStyle w:val="Heading3"/>
      </w:pPr>
      <w:bookmarkStart w:id="131" w:name="_Toc80969071"/>
      <w:r>
        <w:t>6</w:t>
      </w:r>
      <w:r w:rsidRPr="004D3578">
        <w:t>.</w:t>
      </w:r>
      <w:r w:rsidR="00F21A67">
        <w:t>4</w:t>
      </w:r>
      <w:r>
        <w:t>.1</w:t>
      </w:r>
      <w:r w:rsidRPr="004D3578">
        <w:tab/>
      </w:r>
      <w:r>
        <w:t>Introduction</w:t>
      </w:r>
      <w:bookmarkEnd w:id="131"/>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32" w:name="_Toc80969072"/>
      <w:r>
        <w:t>6</w:t>
      </w:r>
      <w:r w:rsidRPr="004D3578">
        <w:t>.</w:t>
      </w:r>
      <w:r w:rsidR="00F21A67">
        <w:t>4</w:t>
      </w:r>
      <w:r>
        <w:t>.2</w:t>
      </w:r>
      <w:r w:rsidRPr="004D3578">
        <w:tab/>
      </w:r>
      <w:r>
        <w:t>Solution details</w:t>
      </w:r>
      <w:bookmarkEnd w:id="132"/>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33"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33"/>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 xml:space="preserve">that the data included in the </w:t>
      </w:r>
      <w:r>
        <w:rPr>
          <w:lang w:eastAsia="x-none"/>
        </w:rPr>
        <w:lastRenderedPageBreak/>
        <w:t>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34"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34"/>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pPr>
      <w:bookmarkStart w:id="135" w:name="_Toc80969073"/>
      <w:r>
        <w:t>6</w:t>
      </w:r>
      <w:r w:rsidRPr="004D3578">
        <w:t>.</w:t>
      </w:r>
      <w:r w:rsidR="00F21A67">
        <w:t>4</w:t>
      </w:r>
      <w:r>
        <w:t>.3</w:t>
      </w:r>
      <w:r w:rsidRPr="004D3578">
        <w:tab/>
      </w:r>
      <w:r>
        <w:t>Evaluation</w:t>
      </w:r>
      <w:bookmarkEnd w:id="135"/>
    </w:p>
    <w:p w14:paraId="23FC4F83"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2183236B"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new payload value for service request verification and a protected header list.</w:t>
      </w:r>
    </w:p>
    <w:p w14:paraId="3EF276A5" w14:textId="77777777" w:rsidR="008E59CF" w:rsidRDefault="008E59CF" w:rsidP="008E59CF">
      <w:pPr>
        <w:rPr>
          <w:rFonts w:eastAsiaTheme="minorEastAsia"/>
          <w:lang w:eastAsia="ko-KR"/>
        </w:rPr>
      </w:pPr>
      <w:r>
        <w:rPr>
          <w:rFonts w:eastAsiaTheme="minorEastAsia"/>
          <w:lang w:eastAsia="ko-KR"/>
        </w:rPr>
        <w:t>When the service request verification includes whole service request message, which may double the size of the message and may impact on system throughput.</w:t>
      </w:r>
    </w:p>
    <w:p w14:paraId="76BE694F" w14:textId="77777777" w:rsidR="008E59CF" w:rsidRPr="00AA780F" w:rsidRDefault="008E59CF" w:rsidP="008E59CF">
      <w:pPr>
        <w:rPr>
          <w:rFonts w:eastAsiaTheme="minorEastAsia"/>
          <w:lang w:eastAsia="ko-KR"/>
        </w:rPr>
      </w:pPr>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p>
    <w:p w14:paraId="01DB05F2" w14:textId="77777777" w:rsidR="008E59CF" w:rsidRDefault="008E59CF" w:rsidP="008E59CF">
      <w:pPr>
        <w:rPr>
          <w:rFonts w:eastAsiaTheme="minorEastAsia"/>
          <w:lang w:eastAsia="ko-KR"/>
        </w:rPr>
      </w:pPr>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p>
    <w:p w14:paraId="034FF09B" w14:textId="31AAC4D3" w:rsidR="008E59CF" w:rsidRPr="003537CD" w:rsidRDefault="008E59CF" w:rsidP="003537CD">
      <w:pPr>
        <w:rPr>
          <w:rFonts w:eastAsiaTheme="minorEastAsia"/>
          <w:lang w:eastAsia="ko-KR"/>
        </w:rPr>
      </w:pPr>
      <w:r>
        <w:rPr>
          <w:rFonts w:eastAsiaTheme="minorEastAsia"/>
          <w:lang w:eastAsia="ko-KR"/>
        </w:rPr>
        <w:t>This solution proposes to include keyed hash value of service request in CCA, but the necessity and benefit of keyed hash value of service request in CCA are not well identified.</w:t>
      </w:r>
    </w:p>
    <w:p w14:paraId="2E61F4A3" w14:textId="67CA2314" w:rsidR="006A022C" w:rsidRDefault="006A022C" w:rsidP="006A022C">
      <w:pPr>
        <w:pStyle w:val="Heading2"/>
      </w:pPr>
      <w:bookmarkStart w:id="136" w:name="_Toc80969074"/>
      <w:r>
        <w:lastRenderedPageBreak/>
        <w:t>6.</w:t>
      </w:r>
      <w:r w:rsidR="00F21A67">
        <w:t>5</w:t>
      </w:r>
      <w:r>
        <w:tab/>
        <w:t>Solution #</w:t>
      </w:r>
      <w:r w:rsidR="00F21A67">
        <w:t>5</w:t>
      </w:r>
      <w:r>
        <w:t>: End-to-end integrity protection of HTTP body and method</w:t>
      </w:r>
      <w:bookmarkEnd w:id="136"/>
    </w:p>
    <w:p w14:paraId="7EF2CECD" w14:textId="2FBC640C" w:rsidR="006A022C" w:rsidRPr="00D25A58" w:rsidRDefault="006A022C" w:rsidP="006A022C">
      <w:pPr>
        <w:pStyle w:val="Heading3"/>
      </w:pPr>
      <w:bookmarkStart w:id="137" w:name="_Toc80969075"/>
      <w:r>
        <w:t>6.</w:t>
      </w:r>
      <w:r w:rsidR="00F21A67">
        <w:t>5</w:t>
      </w:r>
      <w:r>
        <w:t xml:space="preserve">.1   </w:t>
      </w:r>
      <w:r w:rsidR="00373E4D">
        <w:tab/>
      </w:r>
      <w:r>
        <w:t>Introduction</w:t>
      </w:r>
      <w:bookmarkEnd w:id="137"/>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D254311"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w:t>
      </w:r>
      <w:r w:rsidR="008E59CF">
        <w:t xml:space="preserve">optionally </w:t>
      </w:r>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F5DBBA7" w14:textId="3E8F23FD" w:rsidR="008E59CF" w:rsidRDefault="008E59CF" w:rsidP="008E59CF">
      <w:pPr>
        <w:pStyle w:val="B1"/>
        <w:ind w:left="284" w:firstLine="0"/>
        <w:rPr>
          <w:lang w:val="es-ES"/>
        </w:rPr>
      </w:pPr>
      <w:r>
        <w:t xml:space="preserve">Since the added hash is an optional field in the </w:t>
      </w:r>
      <w:r>
        <w:rPr>
          <w:lang w:val="es-ES"/>
        </w:rPr>
        <w:t xml:space="preserve">ClientCredentialsAssertion as specified in </w:t>
      </w:r>
      <w:r w:rsidRPr="005F1D71">
        <w:t>3GPP TS 29.500</w:t>
      </w:r>
      <w:r>
        <w:t xml:space="preserve"> [5]</w:t>
      </w:r>
      <w:r w:rsidRPr="005F1D71">
        <w:t xml:space="preserve"> Table 5.2.3.2.11 -1</w:t>
      </w:r>
      <w:r>
        <w:t xml:space="preserve">, this solves the backwards compatibility with Rel 16 NF producers supporting only existing CCA. A Rel-16 producer will verify the signature of the CCA correctly but ignore the optional field that it does not recognize. The behaviour is similar to Rel-15 producers' behaviour for IEs in access tokens that were introduced in Rel-16. As specified in TS 29.510 [6], </w:t>
      </w:r>
      <w:r w:rsidRPr="00DC74FE">
        <w:t xml:space="preserve">Table 6.3.5.2.4-1 </w:t>
      </w:r>
      <w:r>
        <w:t>"</w:t>
      </w:r>
      <w:r w:rsidRPr="00DC74FE">
        <w:t>Definition of type AccessTokenClaims</w:t>
      </w:r>
      <w:r>
        <w:t>", if</w:t>
      </w:r>
      <w:r w:rsidRPr="00690A26">
        <w:rPr>
          <w:lang w:val="en-US"/>
        </w:rPr>
        <w:t xml:space="preserve"> an NF service producer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the NF service producer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533E87">
        <w:rPr>
          <w:lang w:val="es-ES"/>
        </w:rPr>
        <w:t xml:space="preserve"> </w:t>
      </w:r>
      <w:r>
        <w:rPr>
          <w:lang w:val="es-ES"/>
        </w:rPr>
        <w:t>Table 6.5.2-1 below.</w:t>
      </w:r>
    </w:p>
    <w:p w14:paraId="69F4C205" w14:textId="77777777" w:rsidR="008E59CF" w:rsidRDefault="008E59CF" w:rsidP="008E59CF">
      <w:pPr>
        <w:pStyle w:val="EditorsNote"/>
      </w:pPr>
      <w:r>
        <w:rPr>
          <w:lang w:val="es-ES"/>
        </w:rPr>
        <w:t>Editor's Note: It needs to be clarified whether the handling for access tokens is aplicable for CCAs.</w:t>
      </w:r>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38" w:name="_Toc80969076"/>
      <w:r>
        <w:t>6.</w:t>
      </w:r>
      <w:r w:rsidR="00F21A67" w:rsidRPr="002F2102">
        <w:t>5</w:t>
      </w:r>
      <w:r>
        <w:t xml:space="preserve">.2 </w:t>
      </w:r>
      <w:r>
        <w:tab/>
        <w:t>Solution details</w:t>
      </w:r>
      <w:bookmarkEnd w:id="138"/>
    </w:p>
    <w:p w14:paraId="0AAE5622" w14:textId="0D389F34" w:rsidR="001E5381" w:rsidRDefault="00F21A67" w:rsidP="002F2102">
      <w:pPr>
        <w:pStyle w:val="TH"/>
        <w:jc w:val="right"/>
      </w:pPr>
      <w:r>
        <w:object w:dxaOrig="9677" w:dyaOrig="5349" w14:anchorId="26813387">
          <v:shape id="_x0000_i1031" type="#_x0000_t75" style="width:385.5pt;height:233.25pt" o:ole="">
            <v:imagedata r:id="rId38" o:title=""/>
          </v:shape>
          <o:OLEObject Type="Embed" ProgID="Visio.Drawing.15" ShapeID="_x0000_i1031" DrawAspect="Content" ObjectID="_1691582028" r:id="rId39"/>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43235C46" w:rsidR="006A022C" w:rsidRDefault="006A022C" w:rsidP="006A022C">
      <w:pPr>
        <w:pStyle w:val="B1"/>
      </w:pPr>
      <w:r>
        <w:lastRenderedPageBreak/>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6E0EE90F" w14:textId="27B11006" w:rsidR="006E342E" w:rsidRDefault="006E342E" w:rsidP="006E342E">
      <w:pPr>
        <w:pStyle w:val="B1"/>
        <w:ind w:left="0" w:firstLine="0"/>
        <w:rPr>
          <w:lang w:val="es-ES"/>
        </w:rPr>
      </w:pPr>
      <w:r>
        <w:t xml:space="preserve">The updated definition </w:t>
      </w:r>
      <w:r>
        <w:rPr>
          <w:lang w:val="es-ES"/>
        </w:rPr>
        <w:t>of type ClientCredentialsAssertion in 3GPP 29.500 [</w:t>
      </w:r>
      <w:r w:rsidR="00823F2B">
        <w:rPr>
          <w:highlight w:val="yellow"/>
          <w:lang w:val="es-ES"/>
        </w:rPr>
        <w:t>5</w:t>
      </w:r>
      <w:r>
        <w:rPr>
          <w:lang w:val="es-ES"/>
        </w:rPr>
        <w:t xml:space="preserve">] is (additions in </w:t>
      </w:r>
      <w:r>
        <w:rPr>
          <w:b/>
          <w:bCs/>
          <w:lang w:val="es-ES"/>
        </w:rPr>
        <w:t xml:space="preserve">bold </w:t>
      </w:r>
      <w:r>
        <w:rPr>
          <w:lang w:val="es-ES"/>
        </w:rPr>
        <w:t>style):</w:t>
      </w:r>
    </w:p>
    <w:p w14:paraId="3E97CFB5" w14:textId="77777777" w:rsidR="006E342E" w:rsidRPr="003537CD" w:rsidRDefault="006E342E" w:rsidP="003537CD">
      <w:pPr>
        <w:rPr>
          <w:lang w:val="es-ES"/>
        </w:rPr>
      </w:pPr>
    </w:p>
    <w:p w14:paraId="155F0366" w14:textId="77777777" w:rsidR="008E59CF" w:rsidRDefault="008E59CF" w:rsidP="008E59CF">
      <w:pPr>
        <w:pStyle w:val="TH"/>
        <w:rPr>
          <w:lang w:val="es-ES"/>
        </w:rPr>
      </w:pPr>
      <w:r>
        <w:rPr>
          <w:lang w:val="es-ES"/>
        </w:rPr>
        <w:t>Table 6.5.2-1: Updated CCA based on Table 5.2.3.2.11 -1: Definition of type ClientCredentialsAssertion</w:t>
      </w:r>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lang w:val="sv-SE"/>
              </w:rPr>
            </w:pPr>
            <w:r>
              <w:t>Attribute name</w:t>
            </w:r>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pPr>
            <w:r>
              <w:rPr>
                <w:color w:val="000000"/>
              </w:rPr>
              <w:t>Data type</w:t>
            </w:r>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pPr>
            <w:r>
              <w:rPr>
                <w:color w:val="000000"/>
              </w:rPr>
              <w:t>P</w:t>
            </w:r>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pPr>
            <w:r>
              <w:rPr>
                <w:color w:val="000000"/>
              </w:rPr>
              <w:t>Cardinality</w:t>
            </w:r>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pPr>
            <w:r>
              <w:rPr>
                <w:color w:val="000000"/>
              </w:rPr>
              <w:t>Description</w:t>
            </w:r>
          </w:p>
        </w:tc>
      </w:tr>
      <w:tr w:rsidR="008E59CF" w14:paraId="6B9181AB"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pPr>
            <w:r>
              <w:t>sub</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pPr>
            <w:r>
              <w:t>NfInstanceId</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lang w:val="en-US"/>
              </w:rPr>
            </w:pPr>
            <w:r w:rsidRPr="00591D41">
              <w:rPr>
                <w:lang w:val="en-US"/>
              </w:rPr>
              <w:t>This IE shall contain the NF instance ID of the NF service consumer, corresponding to the standard "Subject" claim described in IETF RFC 7519 [41], clause 4.1.2.</w:t>
            </w:r>
          </w:p>
        </w:tc>
      </w:tr>
      <w:tr w:rsidR="008E59CF" w14:paraId="7CB292B6"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pPr>
            <w:r>
              <w:t>iat</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lang w:val="en-US"/>
              </w:rPr>
            </w:pPr>
            <w:r w:rsidRPr="00591D41">
              <w:rPr>
                <w:lang w:val="en-US"/>
              </w:rPr>
              <w:t>This IE shall indicate the time at which the JWT was issued, corresponding to the standard "Issued At" claim described in IETF RFC 7519 [41], clause 4.1.6. This claim may be used to determine the age of the JWT.</w:t>
            </w:r>
          </w:p>
        </w:tc>
      </w:tr>
      <w:tr w:rsidR="008E59CF" w14:paraId="7B12529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pPr>
            <w:r>
              <w:t>exp</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lang w:val="en-US"/>
              </w:rPr>
            </w:pPr>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p>
        </w:tc>
      </w:tr>
      <w:tr w:rsidR="008E59CF" w14:paraId="0CA21684"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pPr>
            <w:r>
              <w:t>aud</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pPr>
            <w:r>
              <w:t>array(NFType)</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pPr>
            <w:r>
              <w:t>1..N</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lang w:val="en-US"/>
              </w:rPr>
            </w:pPr>
            <w:r w:rsidRPr="00591D41">
              <w:rPr>
                <w:lang w:val="en-US"/>
              </w:rPr>
              <w:t xml:space="preserve">This IE shall contain the NF type of the NF service producer and/or "NRF", for which the claim is applicable, corresponding to the standard "Audience" claim described in IETF RFC 7519 [41], clause 4.1.3. </w:t>
            </w:r>
          </w:p>
        </w:tc>
      </w:tr>
      <w:tr w:rsidR="008E59CF" w14:paraId="48A92487"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b/>
                <w:bCs/>
              </w:rPr>
            </w:pPr>
            <w:r w:rsidRPr="005F1D71">
              <w:rPr>
                <w:b/>
                <w:bCs/>
              </w:rPr>
              <w:t>hash</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b/>
                <w:bCs/>
              </w:rPr>
            </w:pPr>
            <w:r w:rsidRPr="005F1D71">
              <w:rPr>
                <w:b/>
                <w:bCs/>
              </w:rPr>
              <w:t>string</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b/>
                <w:bCs/>
                <w:lang w:val="en-US"/>
              </w:rPr>
            </w:pPr>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r w:rsidR="008E59CF" w14:paraId="4D64C6B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b/>
                <w:bCs/>
              </w:rPr>
            </w:pPr>
            <w:r w:rsidRPr="005F1D71">
              <w:rPr>
                <w:b/>
                <w:bCs/>
              </w:rPr>
              <w:t>halg</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b/>
                <w:bCs/>
              </w:rPr>
            </w:pPr>
            <w:r w:rsidRPr="005F1D71">
              <w:rPr>
                <w:b/>
                <w:bCs/>
              </w:rPr>
              <w:t>string or 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b/>
                <w:bCs/>
                <w:lang w:val="en-US"/>
              </w:rPr>
            </w:pPr>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bl>
    <w:p w14:paraId="2E278B22" w14:textId="77777777" w:rsidR="008E59CF" w:rsidRDefault="008E59CF" w:rsidP="008E59CF">
      <w:pPr>
        <w:pStyle w:val="B1"/>
        <w:ind w:left="0" w:firstLine="0"/>
        <w:rPr>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r>
        <w:t xml:space="preserve">Option 1: </w:t>
      </w:r>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lang w:val="en-US"/>
        </w:rPr>
      </w:pPr>
      <w:r>
        <w:t>The input key KEY is equal to null.</w:t>
      </w:r>
      <w:r w:rsidRPr="74644C99">
        <w:rPr>
          <w:lang w:val="en-US"/>
        </w:rPr>
        <w:t xml:space="preserve"> Note that the FC value will be allocated in the normative phase.</w:t>
      </w:r>
    </w:p>
    <w:p w14:paraId="1E0E0652" w14:textId="77777777" w:rsidR="008E59CF" w:rsidRDefault="008E59CF" w:rsidP="003537CD">
      <w:r w:rsidRPr="008E59CF">
        <w:t xml:space="preserve">Option 2: Alternatively to using the fixed KDF as hash function, the choice of hash function can also be done similar as in JWT or JWS. The hash algorithm is chosen by NF service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w:t>
      </w:r>
      <w:r w:rsidRPr="008E59CF">
        <w:lastRenderedPageBreak/>
        <w:t>hash function, e.g. SHA256. This is similar to the JOSE profile of PRINS as specified in TS 33.501 [2], clause 13.2.4.9, which specifies the usage of specific AEAD and signature algorithms, but still provides crypto agility if changes should be necessary in the future.</w:t>
      </w:r>
    </w:p>
    <w:p w14:paraId="38BB5A37" w14:textId="21F70F2D" w:rsidR="008E59CF" w:rsidRPr="00395369" w:rsidRDefault="008E59CF" w:rsidP="003537CD">
      <w:pPr>
        <w:pStyle w:val="EditorsNote"/>
        <w:rPr>
          <w:lang w:val="en-US"/>
        </w:rPr>
      </w:pPr>
      <w:r>
        <w:t>Editor's Note: It needs to be clarified whether the usage of a new hash algorithm can also be indicated by the length.</w:t>
      </w:r>
    </w:p>
    <w:p w14:paraId="304E1FFF" w14:textId="77777777" w:rsidR="008E59CF" w:rsidRDefault="008E59CF" w:rsidP="006A022C">
      <w:pPr>
        <w:rPr>
          <w:lang w:val="en-US"/>
        </w:rPr>
      </w:pPr>
    </w:p>
    <w:p w14:paraId="29D47E70" w14:textId="026B1595" w:rsidR="006A022C" w:rsidRDefault="006A022C" w:rsidP="006A022C">
      <w:pPr>
        <w:pStyle w:val="Heading3"/>
      </w:pPr>
      <w:bookmarkStart w:id="139" w:name="_Toc80969077"/>
      <w:r>
        <w:t>6</w:t>
      </w:r>
      <w:r w:rsidRPr="004D3578">
        <w:t>.</w:t>
      </w:r>
      <w:r w:rsidR="00E94601" w:rsidRPr="002F2102">
        <w:t>5</w:t>
      </w:r>
      <w:r>
        <w:t>.3</w:t>
      </w:r>
      <w:r w:rsidRPr="004D3578">
        <w:tab/>
      </w:r>
      <w:r>
        <w:t>Evaluation</w:t>
      </w:r>
      <w:bookmarkEnd w:id="139"/>
    </w:p>
    <w:p w14:paraId="7802CE47"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1EB0756D"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hash value of HTTP body and HTTP methods.</w:t>
      </w:r>
    </w:p>
    <w:p w14:paraId="6127A3BC" w14:textId="7295A558" w:rsidR="008E59CF" w:rsidRPr="00590967" w:rsidRDefault="008E59CF" w:rsidP="003537CD">
      <w:r>
        <w:rPr>
          <w:rFonts w:eastAsiaTheme="minorEastAsia" w:hint="eastAsia"/>
          <w:lang w:eastAsia="ko-KR"/>
        </w:rPr>
        <w:t>T</w:t>
      </w:r>
      <w:r>
        <w:rPr>
          <w:rFonts w:eastAsiaTheme="minorEastAsia"/>
          <w:lang w:eastAsia="ko-KR"/>
        </w:rPr>
        <w:t>his solution does not handle integrity protection of HTTP headers.</w:t>
      </w:r>
    </w:p>
    <w:p w14:paraId="2047D026" w14:textId="076DDCBD" w:rsidR="00850E76" w:rsidRDefault="00850E76" w:rsidP="005E7D2E">
      <w:pPr>
        <w:pStyle w:val="Heading2"/>
      </w:pPr>
      <w:bookmarkStart w:id="140" w:name="_Toc80969078"/>
      <w:r>
        <w:t>6.</w:t>
      </w:r>
      <w:r w:rsidR="00185656">
        <w:t>6</w:t>
      </w:r>
      <w:r>
        <w:tab/>
        <w:t>Solution #</w:t>
      </w:r>
      <w:r w:rsidR="00185656">
        <w:t>6</w:t>
      </w:r>
      <w:r>
        <w:t>: Ver</w:t>
      </w:r>
      <w:r w:rsidR="00185656">
        <w:t>i</w:t>
      </w:r>
      <w:r>
        <w:t>fication of Service Response from a NF Service Producer at the expected NF Set</w:t>
      </w:r>
      <w:bookmarkEnd w:id="140"/>
    </w:p>
    <w:p w14:paraId="7E09150C" w14:textId="3939D7BC" w:rsidR="00850E76" w:rsidRDefault="00850E76" w:rsidP="005E7D2E">
      <w:pPr>
        <w:pStyle w:val="Heading3"/>
      </w:pPr>
      <w:bookmarkStart w:id="141" w:name="_Toc80969079"/>
      <w:r>
        <w:t>6.</w:t>
      </w:r>
      <w:r w:rsidR="00185656">
        <w:t>6</w:t>
      </w:r>
      <w:r>
        <w:t>.1</w:t>
      </w:r>
      <w:r>
        <w:tab/>
        <w:t>Introduction</w:t>
      </w:r>
      <w:bookmarkEnd w:id="141"/>
    </w:p>
    <w:p w14:paraId="3D7965FF" w14:textId="1BD11194" w:rsidR="00850E76" w:rsidRDefault="00850E76" w:rsidP="00850E76">
      <w:r>
        <w:t>This solution addresses key issue #1. In order to verify the message from NF Service Producer in indirect communication, it is proposed to append CCA of NFp. And NF Servcie Consumer may accept the certificate if it is verified well and NF Service Producer instances belongs to the expected NF Producer instance(s).</w:t>
      </w:r>
    </w:p>
    <w:p w14:paraId="131467B4" w14:textId="77777777" w:rsidR="00A51974" w:rsidRDefault="00850E76" w:rsidP="00A51974">
      <w:pPr>
        <w:pStyle w:val="Heading3"/>
      </w:pPr>
      <w:bookmarkStart w:id="142" w:name="_Toc80969080"/>
      <w:r>
        <w:t>6.</w:t>
      </w:r>
      <w:r w:rsidR="00185656">
        <w:t>6</w:t>
      </w:r>
      <w:r>
        <w:t xml:space="preserve">.2 </w:t>
      </w:r>
      <w:r w:rsidR="00373E4D">
        <w:tab/>
      </w:r>
      <w:r>
        <w:t>Solution details</w:t>
      </w:r>
      <w:bookmarkEnd w:id="142"/>
    </w:p>
    <w:p w14:paraId="31FB513E" w14:textId="77777777" w:rsidR="004608C6" w:rsidRDefault="00A51974">
      <w:pPr>
        <w:pStyle w:val="Heading4"/>
        <w:rPr>
          <w:lang w:eastAsia="ko-KR"/>
        </w:rPr>
      </w:pPr>
      <w:bookmarkStart w:id="143" w:name="_Toc80969081"/>
      <w:r>
        <w:rPr>
          <w:rFonts w:hint="eastAsia"/>
          <w:lang w:eastAsia="ko-KR"/>
        </w:rPr>
        <w:t>6.6.2.1</w:t>
      </w:r>
      <w:r>
        <w:rPr>
          <w:lang w:eastAsia="ko-KR"/>
        </w:rPr>
        <w:t xml:space="preserve"> </w:t>
      </w:r>
      <w:r w:rsidR="00B90ACD">
        <w:rPr>
          <w:lang w:eastAsia="ko-KR"/>
        </w:rPr>
        <w:tab/>
      </w:r>
      <w:r>
        <w:rPr>
          <w:lang w:eastAsia="ko-KR"/>
        </w:rPr>
        <w:t>For indirect communication without delegated discovery procedure</w:t>
      </w:r>
      <w:bookmarkEnd w:id="143"/>
    </w:p>
    <w:p w14:paraId="10DB16BF" w14:textId="0F39A854" w:rsidR="00A51974" w:rsidRDefault="00A51974" w:rsidP="003537CD">
      <w:pPr>
        <w:jc w:val="center"/>
        <w:rPr>
          <w:rFonts w:eastAsia="SimSun"/>
          <w:noProof/>
        </w:rPr>
      </w:pPr>
      <w:r>
        <w:object w:dxaOrig="10830" w:dyaOrig="7935" w14:anchorId="5074274C">
          <v:shape id="_x0000_i1032" type="#_x0000_t75" style="width:440.25pt;height:293.25pt" o:ole="">
            <v:imagedata r:id="rId40" o:title=""/>
          </v:shape>
          <o:OLEObject Type="Embed" ProgID="Visio.Drawing.15" ShapeID="_x0000_i1032" DrawAspect="Content" ObjectID="_1691582029" r:id="rId41"/>
        </w:object>
      </w:r>
    </w:p>
    <w:p w14:paraId="40045343" w14:textId="77777777" w:rsidR="00A51974" w:rsidRDefault="00A51974" w:rsidP="003537CD">
      <w:pPr>
        <w:pStyle w:val="TF"/>
      </w:pPr>
      <w:r>
        <w:rPr>
          <w:rFonts w:eastAsia="SimSun"/>
          <w:noProof/>
        </w:rPr>
        <w:t>Figure 6.6.2.1-1: With mutual authentication between NF and NRF at the transport layer</w:t>
      </w:r>
    </w:p>
    <w:p w14:paraId="1D0B3C6A" w14:textId="77777777" w:rsidR="00A51974" w:rsidRDefault="00A51974" w:rsidP="00A51974">
      <w:pPr>
        <w:rPr>
          <w:b/>
        </w:rPr>
      </w:pPr>
    </w:p>
    <w:p w14:paraId="00FAFBD3" w14:textId="5885B8B1" w:rsidR="00A51974" w:rsidRDefault="00A51974" w:rsidP="00A51974">
      <w:pPr>
        <w:rPr>
          <w:b/>
        </w:rPr>
      </w:pPr>
      <w:r w:rsidRPr="00086CC0">
        <w:rPr>
          <w:b/>
        </w:rPr>
        <w:t>Discovery of the NF Service Producer:</w:t>
      </w:r>
    </w:p>
    <w:p w14:paraId="58C220AC" w14:textId="331C760C" w:rsidR="00A51974" w:rsidRDefault="00A51974" w:rsidP="00A51974">
      <w:pPr>
        <w:pStyle w:val="B1"/>
      </w:pPr>
      <w:r>
        <w:t xml:space="preserve">0. </w:t>
      </w:r>
      <w:r w:rsidR="00850E76">
        <w:t>When a NF Service Consumer discover a NF Servcie Producer for a service, NRF provides information of target NF set and candidate target NF instance IDs belonging to the target NF set.</w:t>
      </w:r>
    </w:p>
    <w:p w14:paraId="04460EDE" w14:textId="29C3D4A9" w:rsidR="00850E76" w:rsidRDefault="00850E76" w:rsidP="003537CD">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rFonts w:eastAsia="Malgun Gothic"/>
          <w:b/>
          <w:lang w:eastAsia="ko-KR"/>
        </w:rPr>
      </w:pPr>
      <w:r>
        <w:rPr>
          <w:b/>
        </w:rPr>
        <w:t xml:space="preserve">NF Service </w:t>
      </w:r>
      <w:r w:rsidRPr="00A31981">
        <w:rPr>
          <w:rFonts w:eastAsia="Malgun Gothic" w:hint="eastAsia"/>
          <w:b/>
          <w:lang w:eastAsia="ko-KR"/>
        </w:rPr>
        <w:t>Consumer authorization:</w:t>
      </w:r>
    </w:p>
    <w:p w14:paraId="11F4606F" w14:textId="08B43D05" w:rsidR="00A51974" w:rsidRPr="00700D1B" w:rsidRDefault="00A51974" w:rsidP="00A51974">
      <w:pPr>
        <w:ind w:left="284"/>
        <w:rPr>
          <w:b/>
        </w:rPr>
      </w:pPr>
      <w:r>
        <w:rPr>
          <w:rFonts w:eastAsia="SimSun"/>
          <w:bCs/>
          <w:lang w:val="en-US"/>
        </w:rPr>
        <w:t xml:space="preserve">1-2. 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p>
    <w:p w14:paraId="67243161" w14:textId="77777777" w:rsidR="00A51974" w:rsidRDefault="00A51974" w:rsidP="003537CD">
      <w:pPr>
        <w:keepNext/>
      </w:pPr>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p>
    <w:p w14:paraId="0FFE1323" w14:textId="65E9889E" w:rsidR="00A51974" w:rsidRDefault="00A51974" w:rsidP="00A51974">
      <w:pPr>
        <w:pStyle w:val="B1"/>
      </w:pPr>
      <w:r>
        <w:t xml:space="preserve">4. </w:t>
      </w:r>
      <w:r w:rsidR="00850E76">
        <w:t>Among the candidates NF instances list, the NF Service Consumer may select an NF instance for a Service Request. And the NF Service Consumer keep the list of candidate NF instances and NF set for verification of expected Service Response.</w:t>
      </w:r>
    </w:p>
    <w:p w14:paraId="09B14163" w14:textId="4B2B0292" w:rsidR="00A51974" w:rsidRDefault="00850E76" w:rsidP="00A51974">
      <w:pPr>
        <w:pStyle w:val="B1"/>
        <w:ind w:firstLine="0"/>
      </w:pPr>
      <w:r>
        <w:t>After acquiring an access token from the NRF, a NF Service Consumer may send a Service Request to the SCP.  The service request includes the access token and CCA of the NF Service Consumer.</w:t>
      </w:r>
    </w:p>
    <w:p w14:paraId="079B2A7A" w14:textId="4C0E6777" w:rsidR="00A51974" w:rsidRDefault="00850E76" w:rsidP="003537CD">
      <w:pPr>
        <w:pStyle w:val="B1"/>
        <w:ind w:firstLine="0"/>
      </w:pPr>
      <w:r>
        <w:t>The service request includes the 3gpp-Sbi-Routing-Binding header and/or 3gpp-Sbi-Discovery header in order to specify target NF Service Producer and/or target NF Set, so that the SCP is instructed to perform the NFp reselection within the scope of NF Set.</w:t>
      </w:r>
    </w:p>
    <w:p w14:paraId="1BF19009" w14:textId="48025E71" w:rsidR="00850E76" w:rsidRDefault="00A51974" w:rsidP="003537CD">
      <w:pPr>
        <w:pStyle w:val="B1"/>
      </w:pPr>
      <w:r>
        <w:t xml:space="preserve">5. </w:t>
      </w:r>
      <w:r w:rsidR="00850E76">
        <w:t>An SCP forward a Service Request to the NF Service Producer. If needed, the SCP may reselect another NF Service Producer belonging to the same NF set.</w:t>
      </w:r>
    </w:p>
    <w:p w14:paraId="5198D2C5" w14:textId="77777777" w:rsidR="00A51974" w:rsidRDefault="00A51974" w:rsidP="00A51974">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p>
    <w:p w14:paraId="3DD1F3E0" w14:textId="371B641B" w:rsidR="00850E76" w:rsidRDefault="00A51974" w:rsidP="003537CD">
      <w:pPr>
        <w:pStyle w:val="B1"/>
      </w:pPr>
      <w:r>
        <w:t xml:space="preserve">6-7. </w:t>
      </w:r>
      <w:r w:rsidR="00850E76">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3537CD">
      <w:pPr>
        <w:pStyle w:val="B1"/>
      </w:pPr>
      <w:r>
        <w:t xml:space="preserve">8-9. </w:t>
      </w:r>
      <w:r w:rsidR="00850E76">
        <w:t>When receiving a Service Response, the NF Service Consumer may verify whether the NF instances ID of NF Service Producer which sends the Service Response is in the list of candidate NF instances for the Service Request.</w:t>
      </w:r>
      <w:r w:rsidRPr="00A51974">
        <w:t xml:space="preserve"> </w:t>
      </w:r>
    </w:p>
    <w:p w14:paraId="241F352D" w14:textId="62E07E96" w:rsidR="00A51974" w:rsidRDefault="00A51974" w:rsidP="00A51974">
      <w:pPr>
        <w:pStyle w:val="Heading4"/>
        <w:rPr>
          <w:lang w:eastAsia="ko-KR"/>
        </w:rPr>
      </w:pPr>
      <w:bookmarkStart w:id="144" w:name="_Toc80969082"/>
      <w:r>
        <w:rPr>
          <w:lang w:eastAsia="ko-KR"/>
        </w:rPr>
        <w:lastRenderedPageBreak/>
        <w:t xml:space="preserve">6.6.2.2 </w:t>
      </w:r>
      <w:r w:rsidR="00B90ACD">
        <w:rPr>
          <w:lang w:eastAsia="ko-KR"/>
        </w:rPr>
        <w:tab/>
        <w:t>F</w:t>
      </w:r>
      <w:r>
        <w:rPr>
          <w:lang w:eastAsia="ko-KR"/>
        </w:rPr>
        <w:t>or indirect communication with delegated discovery</w:t>
      </w:r>
      <w:bookmarkEnd w:id="144"/>
    </w:p>
    <w:p w14:paraId="5C47B6DE" w14:textId="4E4B8E51" w:rsidR="00A51974" w:rsidRDefault="00A51974" w:rsidP="00A51974">
      <w:pPr>
        <w:jc w:val="center"/>
        <w:rPr>
          <w:rFonts w:eastAsia="SimSun"/>
          <w:noProof/>
        </w:rPr>
      </w:pPr>
      <w:r>
        <w:object w:dxaOrig="10020" w:dyaOrig="7126" w14:anchorId="3FD33183">
          <v:shape id="_x0000_i1033" type="#_x0000_t75" style="width:474.75pt;height:338.25pt" o:ole="">
            <v:imagedata r:id="rId42" o:title=""/>
          </v:shape>
          <o:OLEObject Type="Embed" ProgID="Visio.Drawing.15" ShapeID="_x0000_i1033" DrawAspect="Content" ObjectID="_1691582030" r:id="rId43"/>
        </w:object>
      </w:r>
    </w:p>
    <w:p w14:paraId="463F5357" w14:textId="77777777" w:rsidR="00A51974" w:rsidRDefault="00A51974" w:rsidP="00A51974">
      <w:pPr>
        <w:jc w:val="center"/>
      </w:pPr>
      <w:r>
        <w:rPr>
          <w:rFonts w:eastAsia="SimSun"/>
          <w:noProof/>
        </w:rPr>
        <w:t>Figure 6.6.2.2-1: for indirect communication with delegated discovery</w:t>
      </w:r>
    </w:p>
    <w:p w14:paraId="066D11A4" w14:textId="77777777" w:rsidR="00A51974" w:rsidRDefault="00A51974" w:rsidP="00A51974">
      <w:pPr>
        <w:pStyle w:val="B1"/>
        <w:rPr>
          <w:rFonts w:eastAsia="SimSun"/>
        </w:rPr>
      </w:pPr>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214A7CAC" w14:textId="77777777" w:rsidR="00A51974" w:rsidRDefault="00A51974" w:rsidP="00A51974">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p>
    <w:p w14:paraId="419D9FE3" w14:textId="77777777" w:rsidR="00A51974" w:rsidRPr="00BA6BE5" w:rsidRDefault="00A51974" w:rsidP="00A51974">
      <w:pPr>
        <w:pStyle w:val="B1"/>
        <w:rPr>
          <w:rFonts w:eastAsia="SimSun"/>
        </w:rPr>
      </w:pPr>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70B934B" w14:textId="77777777" w:rsidR="00A51974" w:rsidRDefault="00A51974" w:rsidP="00A51974">
      <w:pPr>
        <w:pStyle w:val="B1"/>
        <w:rPr>
          <w:rFonts w:eastAsia="SimSun"/>
        </w:rPr>
      </w:pPr>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21E7730" w14:textId="77777777" w:rsidR="00A51974" w:rsidRPr="00BA6BE5" w:rsidRDefault="00A51974" w:rsidP="00A51974">
      <w:pPr>
        <w:pStyle w:val="B1"/>
        <w:rPr>
          <w:rFonts w:eastAsia="SimSun"/>
        </w:rPr>
      </w:pPr>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15CF6F91" w14:textId="77777777" w:rsidR="00A51974" w:rsidRPr="00BA6BE5" w:rsidRDefault="00A51974" w:rsidP="00A51974">
      <w:pPr>
        <w:pStyle w:val="B1"/>
        <w:rPr>
          <w:rFonts w:eastAsia="SimSun"/>
        </w:rPr>
      </w:pPr>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1F7BC5B" w14:textId="77777777" w:rsidR="00A51974" w:rsidRDefault="00A51974" w:rsidP="00A51974">
      <w:pPr>
        <w:pStyle w:val="B1"/>
        <w:rPr>
          <w:rFonts w:eastAsia="SimSun"/>
        </w:rPr>
      </w:pPr>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801CF1E" w14:textId="77777777" w:rsidR="00A51974" w:rsidRDefault="00A51974" w:rsidP="00A51974">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Consuer.</w:t>
      </w:r>
    </w:p>
    <w:p w14:paraId="6873867E" w14:textId="77777777" w:rsidR="00A51974" w:rsidRDefault="00A51974" w:rsidP="00A51974">
      <w:pPr>
        <w:pStyle w:val="B1"/>
      </w:pPr>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32FB6C63" w14:textId="77777777" w:rsidR="00A51974" w:rsidRPr="00894425" w:rsidRDefault="00A51974" w:rsidP="00A51974">
      <w:pPr>
        <w:pStyle w:val="B1"/>
      </w:pPr>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p>
    <w:p w14:paraId="7279D8EB" w14:textId="222FD257" w:rsidR="00A51974" w:rsidRDefault="00A51974" w:rsidP="00A51974">
      <w:pPr>
        <w:pStyle w:val="Heading4"/>
        <w:rPr>
          <w:lang w:eastAsia="ko-KR"/>
        </w:rPr>
      </w:pPr>
      <w:bookmarkStart w:id="145" w:name="_Toc80969083"/>
      <w:r>
        <w:rPr>
          <w:lang w:eastAsia="ko-KR"/>
        </w:rPr>
        <w:t xml:space="preserve">6.6.2.3 </w:t>
      </w:r>
      <w:r w:rsidR="00B90ACD">
        <w:rPr>
          <w:lang w:eastAsia="ko-KR"/>
        </w:rPr>
        <w:tab/>
      </w:r>
      <w:r>
        <w:rPr>
          <w:lang w:eastAsia="ko-KR"/>
        </w:rPr>
        <w:t>Client credentials assertion of NF Service Producer</w:t>
      </w:r>
      <w:bookmarkEnd w:id="145"/>
    </w:p>
    <w:p w14:paraId="4783B019" w14:textId="77777777" w:rsidR="00A51974" w:rsidRDefault="00A51974" w:rsidP="00A51974">
      <w:r>
        <w:t>CCAs shall be JSON Web Tokens as described in RFC 7519 [44] and are secured with digital signatures based on JSON Web Signature (JWS) as described in RFC 7515 [45].</w:t>
      </w:r>
    </w:p>
    <w:p w14:paraId="22078B52" w14:textId="77777777" w:rsidR="00A51974" w:rsidRDefault="00A51974" w:rsidP="00A51974">
      <w:r>
        <w:t>The CCA of NF Service Producer may include:</w:t>
      </w:r>
    </w:p>
    <w:p w14:paraId="16789345" w14:textId="77777777" w:rsidR="00A51974" w:rsidRPr="00090F61" w:rsidRDefault="00A51974" w:rsidP="003537CD">
      <w:pPr>
        <w:pStyle w:val="B1"/>
      </w:pPr>
      <w:r w:rsidRPr="00090F61">
        <w:t>-</w:t>
      </w:r>
      <w:r w:rsidRPr="00090F61">
        <w:tab/>
        <w:t>the NF instance ID of the NF Service Producer;</w:t>
      </w:r>
    </w:p>
    <w:p w14:paraId="2AB686AC" w14:textId="77777777" w:rsidR="00A51974" w:rsidRPr="00590967" w:rsidRDefault="00A51974" w:rsidP="003537CD">
      <w:pPr>
        <w:pStyle w:val="B1"/>
      </w:pPr>
      <w:r w:rsidRPr="00590967">
        <w:t>-</w:t>
      </w:r>
      <w:r w:rsidRPr="00590967">
        <w:tab/>
        <w:t>the NF set information of the NF Service Producer;</w:t>
      </w:r>
    </w:p>
    <w:p w14:paraId="37594EB3" w14:textId="77777777" w:rsidR="00A51974" w:rsidRPr="0012052E" w:rsidRDefault="00A51974" w:rsidP="003537CD">
      <w:pPr>
        <w:pStyle w:val="B1"/>
      </w:pPr>
      <w:r w:rsidRPr="0012052E">
        <w:t>-</w:t>
      </w:r>
      <w:r w:rsidRPr="0012052E">
        <w:tab/>
        <w:t>the NF instance ID of the NF Service Consumer;</w:t>
      </w:r>
    </w:p>
    <w:p w14:paraId="782CF72D" w14:textId="77777777" w:rsidR="00A51974" w:rsidRPr="008655C6" w:rsidRDefault="00A51974" w:rsidP="00090F61">
      <w:pPr>
        <w:pStyle w:val="B1"/>
      </w:pPr>
      <w:r w:rsidRPr="008655C6">
        <w:t>-</w:t>
      </w:r>
      <w:r w:rsidRPr="008655C6">
        <w:tab/>
        <w:t>The NF type of the NF Service Producer;</w:t>
      </w:r>
    </w:p>
    <w:p w14:paraId="7013647E" w14:textId="77777777" w:rsidR="00A51974" w:rsidRPr="000B03E1" w:rsidRDefault="00A51974" w:rsidP="00590967">
      <w:pPr>
        <w:pStyle w:val="B1"/>
      </w:pPr>
      <w:r w:rsidRPr="000B03E1">
        <w:t>-</w:t>
      </w:r>
      <w:r w:rsidRPr="000B03E1">
        <w:tab/>
        <w:t>A timestamp and an expiration time, and</w:t>
      </w:r>
    </w:p>
    <w:p w14:paraId="33032C63" w14:textId="77777777" w:rsidR="00A51974" w:rsidRDefault="00A51974" w:rsidP="00A51974">
      <w:pPr>
        <w:rPr>
          <w:rFonts w:eastAsia="SimSun"/>
          <w:iCs/>
        </w:rPr>
      </w:pPr>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p>
    <w:p w14:paraId="40E325DD" w14:textId="77777777" w:rsidR="00A51974" w:rsidRDefault="00A51974" w:rsidP="00A51974">
      <w:pPr>
        <w:pStyle w:val="B1"/>
        <w:rPr>
          <w:rFonts w:eastAsia="SimSun"/>
        </w:rPr>
      </w:pPr>
      <w:r>
        <w:rPr>
          <w:rFonts w:eastAsia="SimSun"/>
        </w:rPr>
        <w:t>-</w:t>
      </w:r>
      <w:r>
        <w:rPr>
          <w:rFonts w:eastAsia="SimSun"/>
        </w:rPr>
        <w:tab/>
        <w:t>the X.509 URL (x5u) to refer to a resource for the X.509 public key certificate or certificate chain used for signing the client authentication assertion, or</w:t>
      </w:r>
    </w:p>
    <w:p w14:paraId="46876E07" w14:textId="3ACC0B88" w:rsidR="00A51974" w:rsidRPr="00086CC0" w:rsidRDefault="00A51974" w:rsidP="003537CD">
      <w:pPr>
        <w:pStyle w:val="B1"/>
        <w:rPr>
          <w:rFonts w:eastAsia="Malgun Gothic"/>
          <w:lang w:eastAsia="ko-KR"/>
        </w:rPr>
      </w:pPr>
      <w:r>
        <w:rPr>
          <w:rFonts w:eastAsia="SimSun"/>
        </w:rPr>
        <w:t>-</w:t>
      </w:r>
      <w:r>
        <w:rPr>
          <w:rFonts w:eastAsia="SimSun"/>
        </w:rPr>
        <w:tab/>
        <w:t>the X.509 Certificate Chain (x5c) include the X.509 public key certificate or certificate chain used for signing the client authentication assertion.</w:t>
      </w:r>
    </w:p>
    <w:p w14:paraId="382681BA" w14:textId="75141EB9" w:rsidR="00850E76" w:rsidRDefault="00850E76" w:rsidP="005E7D2E">
      <w:pPr>
        <w:pStyle w:val="Heading3"/>
      </w:pPr>
      <w:bookmarkStart w:id="146" w:name="_Toc80969084"/>
      <w:r>
        <w:t>6.</w:t>
      </w:r>
      <w:r w:rsidR="00185656">
        <w:t>6</w:t>
      </w:r>
      <w:r>
        <w:t xml:space="preserve">.3 </w:t>
      </w:r>
      <w:r w:rsidR="00373E4D">
        <w:tab/>
      </w:r>
      <w:r>
        <w:t>Evaluation</w:t>
      </w:r>
      <w:bookmarkEnd w:id="146"/>
    </w:p>
    <w:p w14:paraId="2A9260FC" w14:textId="30DC37B3" w:rsidR="00A51974" w:rsidRPr="00427C91" w:rsidRDefault="00A51974" w:rsidP="00A51974">
      <w:pPr>
        <w:rPr>
          <w:rFonts w:eastAsia="Malgun Gothic"/>
          <w:lang w:eastAsia="ko-KR"/>
        </w:rPr>
      </w:pPr>
      <w:r w:rsidRPr="00A51974">
        <w:rPr>
          <w:rFonts w:eastAsia="Malgun Gothic" w:hint="eastAsia"/>
          <w:lang w:eastAsia="ko-KR"/>
        </w:rPr>
        <w:t xml:space="preserve"> </w:t>
      </w:r>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4C9F6DCD" w14:textId="77777777" w:rsidR="00A51974" w:rsidRPr="00427C91" w:rsidRDefault="00A51974" w:rsidP="00A51974">
      <w:pPr>
        <w:rPr>
          <w:rFonts w:eastAsia="Malgun Gothic"/>
          <w:lang w:eastAsia="ko-KR"/>
        </w:rPr>
      </w:pPr>
      <w:r w:rsidRPr="00427C91">
        <w:rPr>
          <w:rFonts w:eastAsia="Malgun Gothic"/>
          <w:lang w:eastAsia="ko-KR"/>
        </w:rPr>
        <w:t>This solution introduces Client credentials assertion of NF Service Producer which includes NFp Instance ID, NFc Instance ID, and signature using certificate of NFp.</w:t>
      </w:r>
    </w:p>
    <w:p w14:paraId="1B442B8A" w14:textId="77777777" w:rsidR="00A51974" w:rsidRDefault="00A51974" w:rsidP="00A51974">
      <w:pPr>
        <w:rPr>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consumer about which NF Service Producers are in the NF Set and SCP only re-selects another NF Service Producer within the NF Set.</w:t>
      </w:r>
    </w:p>
    <w:p w14:paraId="21470D59" w14:textId="77777777" w:rsidR="00A51974" w:rsidRPr="00A164C6" w:rsidRDefault="00A51974" w:rsidP="00A51974">
      <w:pPr>
        <w:pStyle w:val="EditorsNote"/>
        <w:rPr>
          <w:rFonts w:eastAsia="Malgun Gothic"/>
          <w:lang w:val="en-US" w:eastAsia="ko-KR"/>
        </w:rPr>
      </w:pPr>
      <w:r>
        <w:rPr>
          <w:lang w:eastAsia="zh-CN"/>
        </w:rPr>
        <w:t xml:space="preserve">Editor’s Note: How to assure by the NFc that the NFp is origianl NFp which received the service request is FFS. </w:t>
      </w:r>
    </w:p>
    <w:p w14:paraId="3DD7DC5C" w14:textId="77777777" w:rsidR="00A51974" w:rsidRDefault="00A51974" w:rsidP="00A51974">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1D2D84C6" w14:textId="77777777" w:rsidR="00A51974" w:rsidRDefault="00A51974" w:rsidP="00A51974">
      <w:pPr>
        <w:rPr>
          <w:rFonts w:eastAsia="Malgun Gothic"/>
          <w:lang w:eastAsia="ko-KR"/>
        </w:rPr>
      </w:pPr>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 KI#1 in the following cases:</w:t>
      </w:r>
    </w:p>
    <w:p w14:paraId="2E879DC9" w14:textId="77777777" w:rsidR="00A51974" w:rsidRDefault="00A51974" w:rsidP="00A51974">
      <w:pPr>
        <w:pStyle w:val="B1"/>
        <w:rPr>
          <w:rFonts w:eastAsia="Malgun Gothic"/>
          <w:lang w:eastAsia="ko-KR"/>
        </w:rPr>
      </w:pPr>
      <w:r>
        <w:rPr>
          <w:rFonts w:eastAsia="Malgun Gothic"/>
          <w:lang w:eastAsia="ko-KR"/>
        </w:rPr>
        <w:t xml:space="preserve">- Delegated Discovery, Model D,  </w:t>
      </w:r>
    </w:p>
    <w:p w14:paraId="44D996C9" w14:textId="01CAA8B4" w:rsidR="00A51974" w:rsidRDefault="00A51974" w:rsidP="003537CD">
      <w:pPr>
        <w:pStyle w:val="B1"/>
        <w:rPr>
          <w:rFonts w:eastAsia="Malgun Gothic"/>
          <w:lang w:eastAsia="ko-KR"/>
        </w:rPr>
      </w:pPr>
      <w:r>
        <w:rPr>
          <w:rFonts w:eastAsia="Malgun Gothic"/>
          <w:lang w:eastAsia="ko-KR"/>
        </w:rPr>
        <w:t>- Model C when the NF service consumer communicates with NRF over indirect communication via SCP.</w:t>
      </w:r>
    </w:p>
    <w:p w14:paraId="4F028664" w14:textId="6A7A8398" w:rsidR="006A022C" w:rsidRPr="006A022C" w:rsidRDefault="006A022C" w:rsidP="00850E76"/>
    <w:p w14:paraId="7901AC5C" w14:textId="0ACC11CC" w:rsidR="0086045C" w:rsidRDefault="0086045C" w:rsidP="0086045C">
      <w:pPr>
        <w:pStyle w:val="Heading2"/>
      </w:pPr>
      <w:bookmarkStart w:id="147" w:name="_Toc80969085"/>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47"/>
    </w:p>
    <w:p w14:paraId="7E2D51E0" w14:textId="5CAAE032" w:rsidR="0086045C" w:rsidRPr="00EF689C" w:rsidRDefault="0086045C" w:rsidP="0086045C">
      <w:pPr>
        <w:pStyle w:val="Heading3"/>
      </w:pPr>
      <w:bookmarkStart w:id="148" w:name="_Toc80969086"/>
      <w:r>
        <w:t>6.</w:t>
      </w:r>
      <w:r w:rsidR="0011001F">
        <w:t>7</w:t>
      </w:r>
      <w:r w:rsidRPr="00EF689C">
        <w:t>.1</w:t>
      </w:r>
      <w:r w:rsidRPr="00EF689C">
        <w:tab/>
      </w:r>
      <w:r>
        <w:t>Introduction</w:t>
      </w:r>
      <w:bookmarkEnd w:id="148"/>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1B339206" w:rsidR="000F17B5" w:rsidRDefault="000F17B5" w:rsidP="0086045C">
      <w:pPr>
        <w:rPr>
          <w:lang w:val="en-US"/>
        </w:rPr>
      </w:pPr>
      <w:r>
        <w:rPr>
          <w:lang w:val="en-US"/>
        </w:rPr>
        <w:t>3GPP</w:t>
      </w:r>
      <w:r w:rsidRPr="008C5BAD">
        <w:rPr>
          <w:lang w:val="en-US"/>
        </w:rPr>
        <w:t xml:space="preserve"> </w:t>
      </w:r>
      <w:r w:rsidR="0086045C" w:rsidRPr="008C5BAD">
        <w:rPr>
          <w:lang w:val="en-US"/>
        </w:rPr>
        <w:t>introduces the concepts of NF Set and NF Service Set</w:t>
      </w:r>
      <w:r>
        <w:rPr>
          <w:lang w:val="en-US"/>
        </w:rPr>
        <w:t xml:space="preserve"> which 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r w:rsidR="0086045C" w:rsidRPr="008C5BAD">
        <w:rPr>
          <w:lang w:val="en-US"/>
        </w:rPr>
        <w:t xml:space="preserve">. </w:t>
      </w:r>
    </w:p>
    <w:p w14:paraId="65E57F2E" w14:textId="77777777" w:rsidR="000F17B5" w:rsidRDefault="0086045C" w:rsidP="0086045C">
      <w:pPr>
        <w:rPr>
          <w:lang w:val="en-US"/>
        </w:rPr>
      </w:pPr>
      <w:r>
        <w:rPr>
          <w:lang w:val="en-US"/>
        </w:rPr>
        <w:t xml:space="preserve">5G SBA architecture design allows for the concept of stateless NFs. </w:t>
      </w:r>
    </w:p>
    <w:p w14:paraId="33015D99" w14:textId="77777777" w:rsidR="000F17B5" w:rsidRDefault="000F17B5" w:rsidP="000F17B5">
      <w:pPr>
        <w:rPr>
          <w:lang w:val="en-US"/>
        </w:rPr>
      </w:pPr>
      <w:bookmarkStart w:id="149" w:name="_Hlk80226633"/>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49"/>
      <w:r>
        <w:rPr>
          <w:lang w:val="en-US"/>
        </w:rPr>
        <w:t xml:space="preserve">Thus, if NRF is then issuing an access token with a distinct set id, the NF Service Producer can trust the correctness, or do another verification, if the set id is also included in CCA or NF certificate. </w:t>
      </w:r>
    </w:p>
    <w:p w14:paraId="56707885" w14:textId="77777777" w:rsidR="000F17B5" w:rsidRDefault="000F17B5" w:rsidP="000F17B5">
      <w:pPr>
        <w:rPr>
          <w:lang w:val="en-US"/>
        </w:rPr>
      </w:pPr>
      <w:r>
        <w:rPr>
          <w:lang w:val="en-US"/>
        </w:rPr>
        <w:t>A NF Service Producer can also indicate in its profile, if it is allowing the NRF to provide access tokens for NF Sets or NF Service Sets.</w:t>
      </w:r>
    </w:p>
    <w:p w14:paraId="33CC5A2A" w14:textId="77777777" w:rsidR="000F17B5" w:rsidRDefault="000F17B5" w:rsidP="006E342E">
      <w:pPr>
        <w:pStyle w:val="NO"/>
        <w:rPr>
          <w:lang w:val="en-US"/>
        </w:rPr>
      </w:pPr>
      <w:bookmarkStart w:id="150" w:name="_Hlk80225148"/>
      <w:r>
        <w:rPr>
          <w:lang w:val="en-US"/>
        </w:rPr>
        <w:t>NOTE: Whether to have this feature allowed per operator policy configured at NRF or per NF Service Producer or NF Service Producer Set is a deployment decision.</w:t>
      </w:r>
      <w:bookmarkEnd w:id="150"/>
    </w:p>
    <w:p w14:paraId="571286D3" w14:textId="2475BF15" w:rsidR="0086045C" w:rsidRDefault="000F17B5" w:rsidP="0086045C">
      <w:pPr>
        <w:rPr>
          <w:lang w:val="en-US"/>
        </w:rPr>
      </w:pPr>
      <w:r>
        <w:rPr>
          <w:lang w:val="en-US"/>
        </w:rPr>
        <w:t xml:space="preserve">The solutions objective is to </w:t>
      </w:r>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targetting a service of an existing resource it can use the access token provided to a NF Set of NF Service Consumers. </w:t>
      </w:r>
    </w:p>
    <w:p w14:paraId="76C955A7" w14:textId="77777777" w:rsidR="000F17B5" w:rsidRDefault="000F17B5" w:rsidP="000F17B5">
      <w:pPr>
        <w:pStyle w:val="NO"/>
        <w:rPr>
          <w:lang w:val="en-US"/>
        </w:rPr>
      </w:pPr>
      <w:r>
        <w:rPr>
          <w:lang w:val="en-US"/>
        </w:rPr>
        <w:t>NOTE: For any NF to make use of this solution, that NF is required to register its profile with the NRF.</w:t>
      </w:r>
    </w:p>
    <w:p w14:paraId="7CCB24EA" w14:textId="652ADEE1" w:rsidR="0086045C" w:rsidRDefault="0086045C" w:rsidP="0086045C">
      <w:pPr>
        <w:pStyle w:val="Heading3"/>
      </w:pPr>
      <w:bookmarkStart w:id="151" w:name="_Toc80969087"/>
      <w:r>
        <w:t>6</w:t>
      </w:r>
      <w:r w:rsidRPr="00EF689C">
        <w:t>.</w:t>
      </w:r>
      <w:r w:rsidR="0011001F">
        <w:t>7</w:t>
      </w:r>
      <w:r w:rsidRPr="00EF689C">
        <w:t>.</w:t>
      </w:r>
      <w:r>
        <w:t>2</w:t>
      </w:r>
      <w:r w:rsidRPr="00EF689C">
        <w:tab/>
      </w:r>
      <w:r>
        <w:t>Solution details</w:t>
      </w:r>
      <w:bookmarkEnd w:id="151"/>
    </w:p>
    <w:p w14:paraId="1854242A" w14:textId="423FAF60" w:rsidR="0086045C" w:rsidRDefault="0086045C" w:rsidP="0086045C">
      <w:r>
        <w:t>The NF Service Consumer belonging to a NF Set</w:t>
      </w:r>
      <w:r w:rsidR="00590967">
        <w:t>, it</w:t>
      </w:r>
      <w:r>
        <w:t xml:space="preserve"> includes its NF Set ID in the Access Token Request message to NRF</w:t>
      </w:r>
      <w:r w:rsidR="00590967" w:rsidRPr="00590967">
        <w:t xml:space="preserve"> </w:t>
      </w:r>
      <w:r w:rsidR="00590967">
        <w:t>and also in the CCA or the NF certificate</w:t>
      </w:r>
      <w:r>
        <w:t xml:space="preserve">. </w:t>
      </w:r>
    </w:p>
    <w:p w14:paraId="6EFC1C2C" w14:textId="136A5DEB"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usuable</w:t>
      </w:r>
      <w:r w:rsidRPr="0030752A">
        <w:t xml:space="preserve"> by all NF </w:t>
      </w:r>
      <w:r>
        <w:t>S</w:t>
      </w:r>
      <w:r w:rsidRPr="0030752A">
        <w:t xml:space="preserve">ervice </w:t>
      </w:r>
      <w:r>
        <w:t>C</w:t>
      </w:r>
      <w:r w:rsidRPr="0030752A">
        <w:t>onsumer instances within the NF Set</w:t>
      </w:r>
      <w:r>
        <w:t>. If NRF authorization of the NF Service Consumer is successful</w:t>
      </w:r>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7777777" w:rsidR="0086045C" w:rsidRPr="006220EB" w:rsidRDefault="0086045C" w:rsidP="003537CD">
      <w:pPr>
        <w:jc w:val="center"/>
        <w:rPr>
          <w:color w:val="000000"/>
        </w:rPr>
      </w:pPr>
      <w:r w:rsidRPr="000077FF">
        <w:object w:dxaOrig="7515" w:dyaOrig="4395" w14:anchorId="53F855D5">
          <v:shape id="_x0000_i1034" type="#_x0000_t75" style="width:344.25pt;height:201.75pt" o:ole="">
            <v:imagedata r:id="rId44" o:title=""/>
          </v:shape>
          <o:OLEObject Type="Embed" ProgID="Visio.Drawing.11" ShapeID="_x0000_i1034" DrawAspect="Content" ObjectID="_1691582031" r:id="rId45"/>
        </w:object>
      </w:r>
    </w:p>
    <w:p w14:paraId="503FF2D2" w14:textId="77777777" w:rsidR="0086045C" w:rsidRPr="006220EB" w:rsidRDefault="0086045C" w:rsidP="0086045C">
      <w:pPr>
        <w:pStyle w:val="TF"/>
        <w:rPr>
          <w:color w:val="000000"/>
        </w:rPr>
      </w:pPr>
      <w:r w:rsidRPr="006220EB">
        <w:rPr>
          <w:color w:val="000000"/>
        </w:rPr>
        <w:lastRenderedPageBreak/>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szCs w:val="22"/>
        </w:rPr>
      </w:pPr>
      <w:bookmarkStart w:id="152" w:name="_Hlk80226308"/>
      <w:bookmarkStart w:id="153" w:name="_Hlk7259083"/>
      <w:r>
        <w:rPr>
          <w:szCs w:val="22"/>
        </w:rPr>
        <w:t>How NFs of a NF Set or a NF Service Set manage the distribution of an access token issued for set or service set and their availability to other NFs within the NF Set, is for implementation and out of scope.</w:t>
      </w:r>
    </w:p>
    <w:bookmarkEnd w:id="152"/>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r w:rsidR="00590967">
        <w:t xml:space="preserve">as well as in the CCA, if the CCA is sent, </w:t>
      </w:r>
      <w:r>
        <w:t>in addition to the access token obtained from the NRF.</w:t>
      </w:r>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p>
    <w:p w14:paraId="7343FC47" w14:textId="08718E49" w:rsidR="0086045C" w:rsidRDefault="0086045C" w:rsidP="0086045C">
      <w:r>
        <w:rPr>
          <w:szCs w:val="22"/>
        </w:rPr>
        <w:t xml:space="preserve">The NF Service Producer </w:t>
      </w:r>
      <w:bookmarkEnd w:id="153"/>
      <w:r>
        <w:t xml:space="preserve">checks whether the Consumer NF Set Id in the Service Request matches with the NF Set ID claim in the Access token. </w:t>
      </w:r>
      <w:r w:rsidR="00590967">
        <w:t xml:space="preserve">If CCA is sent, it also verifies, if the NF Set ID matches the NF Set ID in the CCA. If included in NF certificate, it can also match the NF Set ID with the NF Set ID in the NF certificate. </w:t>
      </w:r>
      <w:r>
        <w:t xml:space="preserve">If yes, it proceeds with serving the request, otherwise it rejects the request. </w:t>
      </w:r>
    </w:p>
    <w:p w14:paraId="50FAE1A4" w14:textId="77777777" w:rsidR="00590967" w:rsidRDefault="00590967" w:rsidP="00590967">
      <w:pPr>
        <w:pStyle w:val="EditorsNote"/>
        <w:rPr>
          <w:lang w:val="en-US"/>
        </w:rPr>
      </w:pPr>
      <w:r>
        <w:t>Editor's Note: C</w:t>
      </w:r>
      <w:r>
        <w:rPr>
          <w:lang w:val="en-US"/>
        </w:rPr>
        <w:t>lause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NFp at the same time, i.e. if only one NFc can represent the NF set at any given time.</w:t>
      </w:r>
    </w:p>
    <w:p w14:paraId="28123649" w14:textId="781972CF" w:rsidR="0086045C" w:rsidRDefault="0086045C" w:rsidP="0086045C">
      <w:pPr>
        <w:pStyle w:val="Heading3"/>
      </w:pPr>
      <w:bookmarkStart w:id="154" w:name="_Toc80969088"/>
      <w:r>
        <w:t>6</w:t>
      </w:r>
      <w:r w:rsidRPr="00EF689C">
        <w:t>.</w:t>
      </w:r>
      <w:r w:rsidR="0011001F">
        <w:t>7</w:t>
      </w:r>
      <w:r w:rsidRPr="00EF689C">
        <w:t>.</w:t>
      </w:r>
      <w:r>
        <w:t>3</w:t>
      </w:r>
      <w:r>
        <w:tab/>
        <w:t>Evaluation</w:t>
      </w:r>
      <w:bookmarkEnd w:id="154"/>
    </w:p>
    <w:p w14:paraId="58E5D945" w14:textId="77777777" w:rsidR="00590967" w:rsidRDefault="00590967" w:rsidP="003537CD">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p>
    <w:p w14:paraId="04CD0709" w14:textId="77777777" w:rsidR="00590967" w:rsidRDefault="00590967" w:rsidP="003537CD">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48938503" w14:textId="77777777" w:rsidR="00590967" w:rsidRDefault="00590967" w:rsidP="003537CD">
      <w:r>
        <w:t xml:space="preserve">According to RFC 6749, each NF instances needs to register with the authorization server (NRF) as a separate OAuth2.0 client before the authorization server is able to issue such a token which can be used by all members of the NF Set. </w:t>
      </w:r>
    </w:p>
    <w:p w14:paraId="5E62AC63" w14:textId="77777777" w:rsidR="00590967" w:rsidRDefault="00590967" w:rsidP="003537CD">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0A7C4C2D" w14:textId="77777777" w:rsidR="00590967" w:rsidRDefault="00590967" w:rsidP="003537CD">
      <w:r>
        <w:t>Including NF set ID in the NF certificate is not a flexible mechanism which requires an intervension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p>
    <w:p w14:paraId="5D8317A3" w14:textId="77777777" w:rsidR="00590967" w:rsidRDefault="00590967" w:rsidP="003537CD">
      <w:r>
        <w:t>This solution requires that in case of any change to the list of members of the NF set, all existing access token with the impacted NF set ID and/or NF service set ID shall be destroyed and not used. A new access token is required.</w:t>
      </w:r>
    </w:p>
    <w:p w14:paraId="506B7CCB" w14:textId="56C68CF3" w:rsidR="000F17B5" w:rsidRDefault="000F17B5" w:rsidP="000F17B5">
      <w:pPr>
        <w:pStyle w:val="Heading2"/>
      </w:pPr>
      <w:bookmarkStart w:id="155" w:name="_Toc80969089"/>
      <w:r>
        <w:t>6.8</w:t>
      </w:r>
      <w:r>
        <w:tab/>
        <w:t>Solution #8: integrity protection of HTTP message in consideration of update by SCP</w:t>
      </w:r>
      <w:bookmarkEnd w:id="155"/>
    </w:p>
    <w:p w14:paraId="469F52C9" w14:textId="7E3489B7" w:rsidR="000F17B5" w:rsidRDefault="000F17B5" w:rsidP="000F17B5">
      <w:pPr>
        <w:pStyle w:val="Heading3"/>
      </w:pPr>
      <w:bookmarkStart w:id="156" w:name="_Toc80969090"/>
      <w:r>
        <w:t>6.8.1</w:t>
      </w:r>
      <w:r>
        <w:tab/>
        <w:t>Introduction</w:t>
      </w:r>
      <w:bookmarkEnd w:id="156"/>
    </w:p>
    <w:p w14:paraId="6937B718" w14:textId="77777777" w:rsidR="000F17B5" w:rsidRDefault="000F17B5" w:rsidP="000F17B5">
      <w:r>
        <w:t>This solution addresses key issue #5.</w:t>
      </w:r>
    </w:p>
    <w:p w14:paraId="1977F7E7" w14:textId="77777777" w:rsidR="000F17B5" w:rsidRDefault="000F17B5" w:rsidP="000F17B5">
      <w:r>
        <w:t>It is proposed to use enhance CCA to include hash value of HTTP headers and HTTP body.</w:t>
      </w:r>
    </w:p>
    <w:p w14:paraId="2A6E06C7" w14:textId="77777777" w:rsidR="000F17B5" w:rsidRDefault="000F17B5" w:rsidP="000F17B5">
      <w:r>
        <w:t>In the enhanced CCA, hash value of HTTP headers and hash value of HTTP body are included, separately.</w:t>
      </w:r>
    </w:p>
    <w:p w14:paraId="5A06BA10" w14:textId="77777777" w:rsidR="000F17B5" w:rsidRDefault="000F17B5" w:rsidP="000F17B5">
      <w:r>
        <w:lastRenderedPageBreak/>
        <w:t>For calculation of hash value of HTTP headers, Via and Authorization headers are not included.</w:t>
      </w:r>
    </w:p>
    <w:p w14:paraId="4F1CD360" w14:textId="77777777" w:rsidR="000F17B5" w:rsidRDefault="000F17B5" w:rsidP="000F17B5">
      <w:r>
        <w:t>There shall be a rule for ordering HTTP headers. HTTP standard headers come first and HTTP custom headers come after HTTP standard headers. Among HTTP custom headers from NF Service Consumer or NF Service Producer, 3GPP-Sbi-Client-Credentials header shall be positioned as the last one. When an SCP add HTTP custom headers, those shall come after 3GPP-Sbi-Client-Credentials header from NF Service Consuner of NF Service Producer.</w:t>
      </w:r>
    </w:p>
    <w:p w14:paraId="1FE5E25E" w14:textId="77777777" w:rsidR="000F17B5" w:rsidRPr="0082765C" w:rsidRDefault="000F17B5" w:rsidP="000F17B5">
      <w:pPr>
        <w:rPr>
          <w:rFonts w:eastAsia="Malgun Gothic"/>
          <w:lang w:eastAsia="ko-KR"/>
        </w:rPr>
      </w:pPr>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p>
    <w:p w14:paraId="5129F77B" w14:textId="2F300A19" w:rsidR="000F17B5" w:rsidRDefault="000F17B5" w:rsidP="000F17B5">
      <w:pPr>
        <w:jc w:val="center"/>
      </w:pPr>
      <w:r>
        <w:object w:dxaOrig="10666" w:dyaOrig="3361" w14:anchorId="25CC4033">
          <v:shape id="_x0000_i1035" type="#_x0000_t75" style="width:433.5pt;height:136.5pt" o:ole="">
            <v:imagedata r:id="rId46" o:title=""/>
          </v:shape>
          <o:OLEObject Type="Embed" ProgID="Visio.Drawing.15" ShapeID="_x0000_i1035" DrawAspect="Content" ObjectID="_1691582032" r:id="rId47"/>
        </w:object>
      </w:r>
    </w:p>
    <w:p w14:paraId="52080086" w14:textId="07DB8AAE" w:rsidR="000F17B5" w:rsidRPr="00F912FB" w:rsidRDefault="000F17B5" w:rsidP="000F17B5">
      <w:pPr>
        <w:pStyle w:val="TF"/>
      </w:pPr>
      <w:r>
        <w:rPr>
          <w:noProof/>
        </w:rPr>
        <mc:AlternateContent>
          <mc:Choice Requires="wpg">
            <w:drawing>
              <wp:anchor distT="0" distB="0" distL="114300" distR="114300" simplePos="0" relativeHeight="251664384" behindDoc="0" locked="0" layoutInCell="1" allowOverlap="1" wp14:anchorId="1FDABE89" wp14:editId="7A638FF4">
                <wp:simplePos x="0" y="0"/>
                <wp:positionH relativeFrom="column">
                  <wp:posOffset>723265</wp:posOffset>
                </wp:positionH>
                <wp:positionV relativeFrom="paragraph">
                  <wp:posOffset>6341110</wp:posOffset>
                </wp:positionV>
                <wp:extent cx="5130800" cy="3387090"/>
                <wp:effectExtent l="0" t="0" r="0" b="228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5"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7A15F" w14:textId="77777777" w:rsidR="00B90ACD" w:rsidRDefault="00B90ACD" w:rsidP="000F17B5">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6"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456FE" w14:textId="77777777" w:rsidR="00B90ACD" w:rsidRDefault="00B90ACD" w:rsidP="000F17B5">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7"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8F7A4" w14:textId="77777777" w:rsidR="00B90ACD" w:rsidRDefault="00B90ACD" w:rsidP="000F17B5">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8"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9"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10"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11"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Box 27"/>
                        <wps:cNvSpPr txBox="1"/>
                        <wps:spPr>
                          <a:xfrm>
                            <a:off x="797081" y="822093"/>
                            <a:ext cx="3079324" cy="1398973"/>
                          </a:xfrm>
                          <a:prstGeom prst="rect">
                            <a:avLst/>
                          </a:prstGeom>
                          <a:noFill/>
                        </wps:spPr>
                        <wps:txbx>
                          <w:txbxContent>
                            <w:p w14:paraId="177883A7" w14:textId="77777777" w:rsidR="00B90ACD" w:rsidRPr="00392722" w:rsidRDefault="00B90AC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B90ACD" w:rsidRPr="00F912FB" w:rsidRDefault="00B90ACD" w:rsidP="000F17B5">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14" name="TextBox 31"/>
                        <wps:cNvSpPr txBox="1"/>
                        <wps:spPr>
                          <a:xfrm>
                            <a:off x="4360814" y="1113251"/>
                            <a:ext cx="3754214" cy="1643535"/>
                          </a:xfrm>
                          <a:prstGeom prst="rect">
                            <a:avLst/>
                          </a:prstGeom>
                          <a:noFill/>
                        </wps:spPr>
                        <wps:txbx>
                          <w:txbxContent>
                            <w:p w14:paraId="60F1FC97" w14:textId="77777777" w:rsidR="00B90ACD" w:rsidRPr="00392722" w:rsidRDefault="00B90AC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B90ACD" w:rsidRDefault="00B90AC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15" name="TextBox 34"/>
                        <wps:cNvSpPr txBox="1"/>
                        <wps:spPr>
                          <a:xfrm>
                            <a:off x="7928583" y="1602381"/>
                            <a:ext cx="2481850" cy="2108523"/>
                          </a:xfrm>
                          <a:prstGeom prst="rect">
                            <a:avLst/>
                          </a:prstGeom>
                          <a:noFill/>
                        </wps:spPr>
                        <wps:txbx>
                          <w:txbxContent>
                            <w:p w14:paraId="163496DF"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16"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TextBox 35"/>
                        <wps:cNvSpPr txBox="1"/>
                        <wps:spPr>
                          <a:xfrm>
                            <a:off x="4473840" y="2975237"/>
                            <a:ext cx="3157641" cy="1019788"/>
                          </a:xfrm>
                          <a:prstGeom prst="rect">
                            <a:avLst/>
                          </a:prstGeom>
                          <a:noFill/>
                        </wps:spPr>
                        <wps:txbx>
                          <w:txbxContent>
                            <w:p w14:paraId="019B1F39" w14:textId="77777777" w:rsidR="00B90ACD" w:rsidRPr="00392722" w:rsidRDefault="00B90AC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FDABE89" id="Group 4" o:spid="_x0000_s1040" style="position:absolute;left:0;text-align:left;margin-left:56.95pt;margin-top:499.3pt;width:404pt;height:266.7pt;z-index:25166438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">
                <v:rect id="Rectangle 49" o:spid="_x0000_s1041"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27C7A15F" w14:textId="77777777" w:rsidR="00B90ACD" w:rsidRDefault="00B90ACD" w:rsidP="000F17B5">
                        <w:pPr>
                          <w:jc w:val="center"/>
                          <w:rPr>
                            <w:sz w:val="24"/>
                            <w:szCs w:val="24"/>
                          </w:rPr>
                        </w:pPr>
                        <w:r w:rsidRPr="00F912FB">
                          <w:rPr>
                            <w:rFonts w:ascii="Calibri" w:hAnsi="Calibri"/>
                            <w:color w:val="000000"/>
                            <w:kern w:val="24"/>
                            <w:sz w:val="36"/>
                            <w:szCs w:val="36"/>
                            <w:lang w:val="en-US"/>
                          </w:rPr>
                          <w:t>NFc</w:t>
                        </w:r>
                      </w:p>
                    </w:txbxContent>
                  </v:textbox>
                </v:rect>
                <v:rect id="Rectangle 50" o:spid="_x0000_s1042"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2E456FE" w14:textId="77777777" w:rsidR="00B90ACD" w:rsidRDefault="00B90ACD" w:rsidP="000F17B5">
                        <w:pPr>
                          <w:jc w:val="center"/>
                          <w:rPr>
                            <w:sz w:val="24"/>
                            <w:szCs w:val="24"/>
                          </w:rPr>
                        </w:pPr>
                        <w:r w:rsidRPr="00F912FB">
                          <w:rPr>
                            <w:rFonts w:ascii="Calibri" w:hAnsi="Calibri"/>
                            <w:color w:val="000000"/>
                            <w:kern w:val="24"/>
                            <w:sz w:val="36"/>
                            <w:szCs w:val="36"/>
                            <w:lang w:val="en-US"/>
                          </w:rPr>
                          <w:t>SCP</w:t>
                        </w:r>
                      </w:p>
                    </w:txbxContent>
                  </v:textbox>
                </v:rect>
                <v:rect id="Rectangle 51" o:spid="_x0000_s1043"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3D98F7A4" w14:textId="77777777" w:rsidR="00B90ACD" w:rsidRDefault="00B90ACD" w:rsidP="000F17B5">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44"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o:lock v:ext="edit" shapetype="f"/>
                </v:line>
                <v:line id="Straight Connector 53" o:spid="_x0000_s1045"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o:lock v:ext="edit" shapetype="f"/>
                </v:line>
                <v:line id="Straight Connector 54" o:spid="_x0000_s1046"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o:lock v:ext="edit" shapetype="f"/>
                </v:line>
                <v:shape id="Straight Arrow Connector 55" o:spid="_x0000_s1047"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56" o:spid="_x0000_s1048"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TextBox 27" o:spid="_x0000_s1049"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7883A7" w14:textId="77777777" w:rsidR="00B90ACD" w:rsidRPr="00392722" w:rsidRDefault="00B90AC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B90ACD" w:rsidRPr="00F912FB" w:rsidRDefault="00B90ACD" w:rsidP="000F17B5">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50"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F1FC97" w14:textId="77777777" w:rsidR="00B90ACD" w:rsidRPr="00392722" w:rsidRDefault="00B90AC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B90ACD" w:rsidRDefault="00B90AC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51"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63496DF"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52"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TextBox 35" o:spid="_x0000_s1053"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9B1F39" w14:textId="77777777" w:rsidR="00B90ACD" w:rsidRPr="00392722" w:rsidRDefault="00B90AC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4608C6">
        <w:t>8</w:t>
      </w:r>
      <w:r>
        <w:t>.1-1: HTTP message with hash value in CCA for end to end message protection</w:t>
      </w:r>
    </w:p>
    <w:p w14:paraId="18090287" w14:textId="1DD8EA38" w:rsidR="000F17B5" w:rsidRDefault="000F17B5" w:rsidP="000F17B5">
      <w:pPr>
        <w:pStyle w:val="Heading3"/>
      </w:pPr>
      <w:bookmarkStart w:id="157" w:name="_Toc80969091"/>
      <w:r>
        <w:t>6.8.2</w:t>
      </w:r>
      <w:r>
        <w:tab/>
        <w:t>Solution Details</w:t>
      </w:r>
      <w:bookmarkEnd w:id="157"/>
    </w:p>
    <w:p w14:paraId="2CB2B376" w14:textId="77777777" w:rsidR="000F17B5" w:rsidRDefault="000F17B5" w:rsidP="000F17B5">
      <w:r>
        <w:t>This solution enables the NF Service Producer and NF Service Consumer to verify a HTTP message received via SCP has not been modified.</w:t>
      </w:r>
    </w:p>
    <w:p w14:paraId="5E9B751B" w14:textId="77777777" w:rsidR="000F17B5" w:rsidRDefault="000F17B5" w:rsidP="000F17B5">
      <w:r>
        <w:t>NF Service Consumer calculate hash value of HTTP standard headers except Authenticate header and HTTP custom headers and hash value of HTTP body and include in the CCA.</w:t>
      </w:r>
    </w:p>
    <w:p w14:paraId="0CE87257" w14:textId="77777777" w:rsidR="000F17B5" w:rsidRDefault="000F17B5" w:rsidP="000F17B5">
      <w:r>
        <w:t>NF Service Consumer append CCA as the last of HTTP custom headers.</w:t>
      </w:r>
    </w:p>
    <w:p w14:paraId="4C772BCD" w14:textId="77777777" w:rsidR="000F17B5" w:rsidRDefault="000F17B5" w:rsidP="000F17B5">
      <w:r>
        <w:t>For this, the CCA is enhanced with additional payload values.</w:t>
      </w:r>
    </w:p>
    <w:p w14:paraId="12D83A28" w14:textId="77777777" w:rsidR="000F17B5" w:rsidRDefault="000F17B5" w:rsidP="003537CD">
      <w:pPr>
        <w:pStyle w:val="B1"/>
      </w:pPr>
      <w:r>
        <w:t xml:space="preserve">- </w:t>
      </w:r>
      <w:r>
        <w:tab/>
        <w:t>hash value of HTTP headers including HTTP standard headers and HTTP custom headers generated by originating Network Function.</w:t>
      </w:r>
    </w:p>
    <w:p w14:paraId="0C3BCC7A" w14:textId="77777777" w:rsidR="000F17B5" w:rsidRDefault="000F17B5" w:rsidP="003537CD">
      <w:pPr>
        <w:pStyle w:val="B1"/>
      </w:pPr>
      <w:r>
        <w:t>-</w:t>
      </w:r>
      <w:r>
        <w:tab/>
        <w:t>hash value of HTTP body generated by originating Network Function.</w:t>
      </w:r>
    </w:p>
    <w:p w14:paraId="6D2023C8" w14:textId="77777777" w:rsidR="000F17B5" w:rsidRDefault="000F17B5" w:rsidP="000F17B5">
      <w:r>
        <w:t>After SCP receives HTTP message from NF Service Consumer, it may append Via header and Authenticate header(only for delegated discovery case) and some HTTP custome headers after HTTP standard headers and HTTP custom headers at the received HTTP message, respectively.</w:t>
      </w:r>
    </w:p>
    <w:p w14:paraId="0509AA18" w14:textId="77777777" w:rsidR="000F17B5" w:rsidRDefault="000F17B5" w:rsidP="000F17B5">
      <w:r>
        <w:t>NF Service Producer verify hash value of HTTP standard headers and HTTP extended headers except Via header, Authorization header and HTTP custome headers appended by SCP and hash value of HTTP body by comparing the calculated value and the ones in CCA.</w:t>
      </w:r>
    </w:p>
    <w:p w14:paraId="5ECF06B3" w14:textId="77777777" w:rsidR="000F17B5" w:rsidRDefault="000F17B5" w:rsidP="000F17B5">
      <w:r>
        <w:t>Similarly, NF Service Producer can calculate hash value of HTTP standard headers and HTTP custom headers and hash value of HTTP body and include in the CCA if CCA is used.</w:t>
      </w:r>
    </w:p>
    <w:p w14:paraId="4740F2C5" w14:textId="77777777" w:rsidR="000F17B5" w:rsidRDefault="000F17B5" w:rsidP="000F17B5">
      <w:r>
        <w:t>After SCP receives HTTP message from NF Service Producer, it may append Via header and some HTTP custome headers after HTTP standard headers and HTTP custom headers at the received HTTP message, respectively.</w:t>
      </w:r>
    </w:p>
    <w:p w14:paraId="21AE3F11" w14:textId="77777777" w:rsidR="000F17B5" w:rsidRDefault="000F17B5" w:rsidP="000F17B5">
      <w:r>
        <w:t>NF Service consumer can verify hash value of HTTP standard headers and HTTP extended headers except Via header and HTTP custome headers appended by SCP and hash value of HTTP body by comparing the calculated value and the ones in CCA.</w:t>
      </w:r>
    </w:p>
    <w:p w14:paraId="34B63E4D" w14:textId="77777777" w:rsidR="000F17B5" w:rsidRDefault="000F17B5" w:rsidP="000F17B5">
      <w:pPr>
        <w:pStyle w:val="EditorsNote"/>
      </w:pPr>
      <w:r>
        <w:t>Editor's Note: Whether CCA of NF Service Producer is used is per decision of key issue #1.</w:t>
      </w:r>
    </w:p>
    <w:p w14:paraId="4182AEA6" w14:textId="25753148" w:rsidR="000F17B5" w:rsidRDefault="000F17B5" w:rsidP="000F17B5">
      <w:pPr>
        <w:pStyle w:val="Heading3"/>
      </w:pPr>
      <w:bookmarkStart w:id="158" w:name="_Toc80969092"/>
      <w:r>
        <w:lastRenderedPageBreak/>
        <w:t xml:space="preserve">6.8.3 </w:t>
      </w:r>
      <w:r>
        <w:tab/>
        <w:t>Evaluation</w:t>
      </w:r>
      <w:bookmarkEnd w:id="158"/>
    </w:p>
    <w:p w14:paraId="4D72FBAF" w14:textId="77777777" w:rsidR="000F17B5" w:rsidRPr="00B0725C" w:rsidRDefault="000F17B5" w:rsidP="000F17B5">
      <w:pPr>
        <w:rPr>
          <w:rFonts w:eastAsia="Malgun Gothic"/>
          <w:lang w:eastAsia="ko-KR"/>
        </w:rPr>
      </w:pPr>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p>
    <w:p w14:paraId="4F2E3932" w14:textId="77777777" w:rsidR="000F17B5" w:rsidRPr="00B0725C" w:rsidRDefault="000F17B5" w:rsidP="000F17B5">
      <w:pPr>
        <w:rPr>
          <w:rFonts w:eastAsia="Malgun Gothic"/>
          <w:lang w:eastAsia="ko-KR"/>
        </w:rPr>
      </w:pPr>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p>
    <w:p w14:paraId="3B551E16" w14:textId="77777777" w:rsidR="000F17B5" w:rsidRDefault="000F17B5" w:rsidP="000F17B5">
      <w:pPr>
        <w:rPr>
          <w:rFonts w:eastAsia="Malgun Gothic"/>
          <w:lang w:eastAsia="ko-KR"/>
        </w:rPr>
      </w:pPr>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p>
    <w:p w14:paraId="4B70138C" w14:textId="77777777" w:rsidR="000F17B5" w:rsidRDefault="000F17B5" w:rsidP="000F17B5">
      <w:pPr>
        <w:rPr>
          <w:rFonts w:eastAsia="Malgun Gothic"/>
          <w:lang w:eastAsia="ko-KR"/>
        </w:rPr>
      </w:pPr>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p>
    <w:p w14:paraId="2F2B1381" w14:textId="14A1061F" w:rsidR="006B175F" w:rsidRDefault="006B175F" w:rsidP="006B175F">
      <w:pPr>
        <w:pStyle w:val="Heading2"/>
      </w:pPr>
      <w:bookmarkStart w:id="159" w:name="_Toc80969093"/>
      <w:r>
        <w:t>6.9</w:t>
      </w:r>
      <w:r>
        <w:tab/>
        <w:t>Solution #9: A</w:t>
      </w:r>
      <w:r w:rsidRPr="00FD493B">
        <w:t>uthorization mechanism negotiation</w:t>
      </w:r>
      <w:bookmarkEnd w:id="159"/>
    </w:p>
    <w:p w14:paraId="22980811" w14:textId="1F1441DF" w:rsidR="006B175F" w:rsidRDefault="006B175F" w:rsidP="006B175F">
      <w:pPr>
        <w:pStyle w:val="Heading3"/>
      </w:pPr>
      <w:bookmarkStart w:id="160" w:name="_Toc80969094"/>
      <w:r>
        <w:t>6.9.1</w:t>
      </w:r>
      <w:r>
        <w:tab/>
        <w:t>Introduction</w:t>
      </w:r>
      <w:bookmarkEnd w:id="160"/>
    </w:p>
    <w:p w14:paraId="3D7A439A" w14:textId="67621016" w:rsidR="006B175F" w:rsidRDefault="006B175F" w:rsidP="006B175F">
      <w:r>
        <w:t>This solution addresses Key Issue #7 "A</w:t>
      </w:r>
      <w:r w:rsidRPr="00463E93">
        <w:t>uthorization mechanism negotiation</w:t>
      </w:r>
      <w:r>
        <w:t xml:space="preserve">". It is proposed to use the two NRFs for the </w:t>
      </w:r>
      <w:r w:rsidRPr="00FD493B">
        <w:t>authorization mechanism negotiation</w:t>
      </w:r>
      <w:r>
        <w:t>.</w:t>
      </w:r>
    </w:p>
    <w:p w14:paraId="1680331B" w14:textId="6C657730" w:rsidR="006B175F" w:rsidRDefault="006B175F" w:rsidP="006B175F">
      <w:pPr>
        <w:pStyle w:val="Heading3"/>
      </w:pPr>
      <w:bookmarkStart w:id="161" w:name="_Toc80969095"/>
      <w:r>
        <w:t>6.9.2</w:t>
      </w:r>
      <w:r>
        <w:tab/>
        <w:t>Solution details</w:t>
      </w:r>
      <w:bookmarkEnd w:id="161"/>
    </w:p>
    <w:p w14:paraId="4F354336" w14:textId="77777777" w:rsidR="006B175F" w:rsidRDefault="006B175F" w:rsidP="006B175F">
      <w:pPr>
        <w:pStyle w:val="TH"/>
      </w:pPr>
      <w:r>
        <w:object w:dxaOrig="8385" w:dyaOrig="4965" w14:anchorId="7AFF4C9D">
          <v:shape id="_x0000_i1036" type="#_x0000_t75" style="width:334.5pt;height:204pt" o:ole="">
            <v:imagedata r:id="rId48" o:title="" cropbottom="20178f" cropright="21562f"/>
          </v:shape>
          <o:OLEObject Type="Embed" ProgID="Visio.Drawing.15" ShapeID="_x0000_i1036" DrawAspect="Content" ObjectID="_1691582033" r:id="rId49"/>
        </w:object>
      </w:r>
    </w:p>
    <w:p w14:paraId="4960557E" w14:textId="0D5AF7F0" w:rsidR="006B175F" w:rsidRDefault="006B175F" w:rsidP="006B175F">
      <w:pPr>
        <w:pStyle w:val="TF"/>
      </w:pPr>
      <w:r>
        <w:t>Figure 6.</w:t>
      </w:r>
      <w:r w:rsidR="004608C6">
        <w:t>9</w:t>
      </w:r>
      <w:r>
        <w:t>.2-1: A</w:t>
      </w:r>
      <w:r w:rsidRPr="00FD493B">
        <w:t>uthorization mechanism negotiation</w:t>
      </w:r>
      <w:r>
        <w:t xml:space="preserve"> </w:t>
      </w:r>
    </w:p>
    <w:p w14:paraId="0FBCABAD" w14:textId="77777777" w:rsidR="006B175F" w:rsidRDefault="006B175F" w:rsidP="006B175F">
      <w:pPr>
        <w:pStyle w:val="B1"/>
      </w:pPr>
      <w:r>
        <w:t>1.</w:t>
      </w:r>
      <w:r>
        <w:tab/>
        <w:t>The NF Service Consumer sends a discovery request to the vNRF.</w:t>
      </w:r>
    </w:p>
    <w:p w14:paraId="5412CAB6" w14:textId="77777777" w:rsidR="006B175F" w:rsidRDefault="006B175F" w:rsidP="006B175F">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6FF7912A" w14:textId="77777777" w:rsidR="006B175F" w:rsidRDefault="006B175F" w:rsidP="006B175F">
      <w:pPr>
        <w:pStyle w:val="B1"/>
        <w:rPr>
          <w:rFonts w:eastAsia="SimSun"/>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Del="00317C98">
        <w:t xml:space="preserve"> </w:t>
      </w:r>
      <w:r>
        <w:rPr>
          <w:rFonts w:eastAsia="SimSun" w:hint="eastAsia"/>
          <w:highlight w:val="yellow"/>
          <w:lang w:eastAsia="zh-CN"/>
        </w:rPr>
        <w:t xml:space="preserve">  </w:t>
      </w:r>
    </w:p>
    <w:p w14:paraId="0788EB6D" w14:textId="77777777" w:rsidR="006B175F" w:rsidRPr="001B607D" w:rsidRDefault="006B175F" w:rsidP="006B175F">
      <w:pPr>
        <w:pStyle w:val="NO"/>
      </w:pPr>
      <w:r w:rsidRPr="001B607D">
        <w:rPr>
          <w:rFonts w:hint="eastAsia"/>
          <w:lang w:eastAsia="zh-CN"/>
        </w:rPr>
        <w:t xml:space="preserve">    Note: The Final authorization mechanism selected by hNRF is depend on operator.</w:t>
      </w:r>
    </w:p>
    <w:p w14:paraId="2ABC6F1E" w14:textId="77777777" w:rsidR="006B175F" w:rsidRDefault="006B175F" w:rsidP="006B175F">
      <w:pPr>
        <w:pStyle w:val="B1"/>
      </w:pPr>
      <w:r>
        <w:t>4-5. The hNRF sends the Final authorization mechanism to the NFc.</w:t>
      </w:r>
    </w:p>
    <w:p w14:paraId="19FFA66C" w14:textId="77777777" w:rsidR="006B175F" w:rsidRDefault="006B175F" w:rsidP="006B175F">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FA02C83" w14:textId="3775E1BF" w:rsidR="006B175F" w:rsidRDefault="006B175F" w:rsidP="006B175F">
      <w:pPr>
        <w:pStyle w:val="Heading3"/>
      </w:pPr>
      <w:bookmarkStart w:id="162" w:name="_Toc80969096"/>
      <w:r>
        <w:lastRenderedPageBreak/>
        <w:t>6.</w:t>
      </w:r>
      <w:r w:rsidR="005F6437" w:rsidRPr="003537CD">
        <w:t>9</w:t>
      </w:r>
      <w:r>
        <w:t>.3</w:t>
      </w:r>
      <w:r>
        <w:tab/>
        <w:t>Evaluation</w:t>
      </w:r>
      <w:bookmarkEnd w:id="162"/>
    </w:p>
    <w:p w14:paraId="3ED88F08" w14:textId="57634F4E" w:rsidR="006B175F" w:rsidRDefault="006B175F" w:rsidP="006B175F">
      <w:r>
        <w:t>TBD</w:t>
      </w:r>
    </w:p>
    <w:p w14:paraId="79C3DCF1" w14:textId="5F8516BD" w:rsidR="008655C6" w:rsidRDefault="008655C6" w:rsidP="008655C6">
      <w:pPr>
        <w:pStyle w:val="Heading2"/>
      </w:pPr>
      <w:bookmarkStart w:id="163" w:name="_Toc80969097"/>
      <w:r>
        <w:t>6.</w:t>
      </w:r>
      <w:r w:rsidR="005F6437">
        <w:t>10</w:t>
      </w:r>
      <w:r>
        <w:tab/>
        <w:t>Solution #</w:t>
      </w:r>
      <w:r w:rsidR="005F6437">
        <w:t>10</w:t>
      </w:r>
      <w:r>
        <w:t>: NRF deployment clarifications</w:t>
      </w:r>
      <w:bookmarkEnd w:id="163"/>
    </w:p>
    <w:p w14:paraId="69FFF55F" w14:textId="2D83A5A7" w:rsidR="008655C6" w:rsidRDefault="008655C6" w:rsidP="008655C6">
      <w:pPr>
        <w:pStyle w:val="Heading3"/>
      </w:pPr>
      <w:bookmarkStart w:id="164" w:name="_Toc80969098"/>
      <w:r>
        <w:t>6.</w:t>
      </w:r>
      <w:r w:rsidR="005F6437">
        <w:t>10</w:t>
      </w:r>
      <w:r>
        <w:t>.1</w:t>
      </w:r>
      <w:r>
        <w:tab/>
        <w:t>Introduction</w:t>
      </w:r>
      <w:bookmarkEnd w:id="164"/>
    </w:p>
    <w:p w14:paraId="1B75260A" w14:textId="3C3ACE8E" w:rsidR="008655C6" w:rsidRDefault="008655C6" w:rsidP="008655C6">
      <w:r w:rsidRPr="00F81C30">
        <w:t>This solution addresses key issue #</w:t>
      </w:r>
      <w:r w:rsidR="00B90ACD">
        <w:t>8</w:t>
      </w:r>
      <w:r w:rsidRPr="00F81C30">
        <w:t>. It provides input for text that needs to be adapted for clarification of handling access token requests in different NRF deployments</w:t>
      </w:r>
    </w:p>
    <w:p w14:paraId="78411004" w14:textId="34BF1205" w:rsidR="008655C6" w:rsidRDefault="008655C6" w:rsidP="008655C6">
      <w:pPr>
        <w:pStyle w:val="Heading3"/>
      </w:pPr>
      <w:bookmarkStart w:id="165" w:name="_Toc80969099"/>
      <w:r>
        <w:t>6.</w:t>
      </w:r>
      <w:r w:rsidR="005F6437">
        <w:t>10</w:t>
      </w:r>
      <w:r>
        <w:t>.2</w:t>
      </w:r>
      <w:r>
        <w:tab/>
        <w:t>Solution details</w:t>
      </w:r>
      <w:bookmarkEnd w:id="165"/>
    </w:p>
    <w:p w14:paraId="7310671B" w14:textId="77777777" w:rsidR="008655C6" w:rsidRPr="00304118" w:rsidRDefault="008655C6" w:rsidP="008655C6">
      <w:pPr>
        <w:rPr>
          <w:rFonts w:eastAsia="SimSun"/>
        </w:rPr>
      </w:pPr>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p>
    <w:p w14:paraId="5750682D" w14:textId="77777777" w:rsidR="008655C6" w:rsidRDefault="008655C6" w:rsidP="008655C6">
      <w:pPr>
        <w:overflowPunct w:val="0"/>
        <w:autoSpaceDE w:val="0"/>
        <w:autoSpaceDN w:val="0"/>
        <w:adjustRightInd w:val="0"/>
        <w:textAlignment w:val="baseline"/>
        <w:rPr>
          <w:lang w:eastAsia="x-none"/>
        </w:rPr>
      </w:pPr>
      <w:r>
        <w:rPr>
          <w:lang w:eastAsia="x-none"/>
        </w:rPr>
        <w:t xml:space="preserve">There are different deployment options for NRFs, as described in TS23.501 </w:t>
      </w:r>
      <w:r>
        <w:rPr>
          <w:lang w:eastAsia="zh-CN"/>
        </w:rPr>
        <w:t>(see clause 5.15.5).</w:t>
      </w:r>
    </w:p>
    <w:p w14:paraId="42B95971" w14:textId="77777777" w:rsidR="008655C6" w:rsidRDefault="008655C6" w:rsidP="008655C6">
      <w:pPr>
        <w:overflowPunct w:val="0"/>
        <w:autoSpaceDE w:val="0"/>
        <w:autoSpaceDN w:val="0"/>
        <w:adjustRightInd w:val="0"/>
        <w:contextualSpacing/>
        <w:textAlignment w:val="baseline"/>
        <w:rPr>
          <w:lang w:eastAsia="x-none"/>
        </w:rPr>
      </w:pPr>
      <w:r>
        <w:rPr>
          <w:lang w:eastAsia="x-none"/>
        </w:rPr>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p>
    <w:p w14:paraId="5BA92EBF" w14:textId="77777777" w:rsidR="008655C6" w:rsidRDefault="008655C6" w:rsidP="008655C6">
      <w:pPr>
        <w:pStyle w:val="EditorsNote"/>
      </w:pPr>
      <w:r>
        <w:t xml:space="preserve">Editor’s Note: It is FFS how the specific NRF, e.g., a slice specific NRF, authorizes the NF Service Consumer before offering the requested service. </w:t>
      </w:r>
    </w:p>
    <w:p w14:paraId="04734868" w14:textId="77777777" w:rsidR="008655C6" w:rsidRDefault="008655C6" w:rsidP="008655C6">
      <w:pPr>
        <w:overflowPunct w:val="0"/>
        <w:autoSpaceDE w:val="0"/>
        <w:autoSpaceDN w:val="0"/>
        <w:adjustRightInd w:val="0"/>
        <w:contextualSpacing/>
        <w:textAlignment w:val="baseline"/>
        <w:rPr>
          <w:lang w:eastAsia="x-none"/>
        </w:rPr>
      </w:pPr>
      <w:r>
        <w:rPr>
          <w:lang w:eastAsia="x-none"/>
        </w:rPr>
        <w:t>If the NF Service Consumer requests an NRF, where the NF Service Producer is not registered (see NRF deployment options), the requested NRF needs to redirect/forward the service request to that NRF.</w:t>
      </w:r>
    </w:p>
    <w:p w14:paraId="55AD6A4A" w14:textId="77777777" w:rsidR="008655C6" w:rsidRDefault="008655C6" w:rsidP="008655C6">
      <w:pPr>
        <w:overflowPunct w:val="0"/>
        <w:autoSpaceDE w:val="0"/>
        <w:autoSpaceDN w:val="0"/>
        <w:adjustRightInd w:val="0"/>
        <w:contextualSpacing/>
        <w:textAlignment w:val="baseline"/>
        <w:rPr>
          <w:lang w:eastAsia="x-none"/>
        </w:rPr>
      </w:pPr>
    </w:p>
    <w:p w14:paraId="78D36EAC" w14:textId="77777777" w:rsidR="008655C6" w:rsidRPr="004D0C45" w:rsidRDefault="008655C6" w:rsidP="008655C6">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p>
    <w:p w14:paraId="6249BBDC" w14:textId="71AE8ECE" w:rsidR="008655C6" w:rsidRPr="00F81C30" w:rsidRDefault="008655C6" w:rsidP="008655C6">
      <w:pPr>
        <w:pStyle w:val="Heading3"/>
        <w:rPr>
          <w:rFonts w:ascii="Times New Roman" w:hAnsi="Times New Roman"/>
          <w:sz w:val="20"/>
        </w:rPr>
      </w:pPr>
      <w:bookmarkStart w:id="166" w:name="_Toc80969100"/>
      <w:r>
        <w:t>6.</w:t>
      </w:r>
      <w:r w:rsidR="005F6437">
        <w:t>10</w:t>
      </w:r>
      <w:r>
        <w:t>.3</w:t>
      </w:r>
      <w:r>
        <w:tab/>
        <w:t>Evaluation</w:t>
      </w:r>
      <w:bookmarkEnd w:id="166"/>
    </w:p>
    <w:p w14:paraId="17E64FD6" w14:textId="41B8DF08" w:rsidR="008655C6" w:rsidRDefault="008655C6" w:rsidP="008655C6">
      <w:pPr>
        <w:rPr>
          <w:color w:val="FF0000"/>
          <w:sz w:val="36"/>
          <w:szCs w:val="36"/>
        </w:rPr>
      </w:pPr>
      <w:r>
        <w:t>TBD</w:t>
      </w:r>
    </w:p>
    <w:p w14:paraId="405AB24C" w14:textId="27DC0E1D" w:rsidR="00F634BB" w:rsidRDefault="00A007F1" w:rsidP="002729F7">
      <w:pPr>
        <w:pStyle w:val="Heading2"/>
      </w:pPr>
      <w:bookmarkStart w:id="167" w:name="_Toc80969101"/>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67"/>
    </w:p>
    <w:p w14:paraId="46E07448" w14:textId="68C9D630" w:rsidR="00F634BB" w:rsidRDefault="00A007F1" w:rsidP="002729F7">
      <w:pPr>
        <w:pStyle w:val="Heading3"/>
      </w:pPr>
      <w:bookmarkStart w:id="168" w:name="_Toc80969102"/>
      <w:r>
        <w:t>6</w:t>
      </w:r>
      <w:r w:rsidR="00F634BB" w:rsidRPr="004D3578">
        <w:t>.</w:t>
      </w:r>
      <w:r w:rsidR="00F634BB" w:rsidRPr="002729F7">
        <w:rPr>
          <w:highlight w:val="yellow"/>
        </w:rPr>
        <w:t>Y</w:t>
      </w:r>
      <w:r w:rsidR="00F634BB">
        <w:t>.1</w:t>
      </w:r>
      <w:r w:rsidR="00F634BB" w:rsidRPr="004D3578">
        <w:tab/>
      </w:r>
      <w:r w:rsidR="00F634BB">
        <w:t>Introduction</w:t>
      </w:r>
      <w:bookmarkEnd w:id="168"/>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69" w:name="_Toc80969103"/>
      <w:r>
        <w:t>6</w:t>
      </w:r>
      <w:r w:rsidR="00F634BB" w:rsidRPr="004D3578">
        <w:t>.</w:t>
      </w:r>
      <w:r w:rsidR="00F634BB" w:rsidRPr="002729F7">
        <w:rPr>
          <w:highlight w:val="yellow"/>
        </w:rPr>
        <w:t>Y</w:t>
      </w:r>
      <w:r w:rsidR="00F634BB">
        <w:t>.2</w:t>
      </w:r>
      <w:r w:rsidR="00F634BB" w:rsidRPr="004D3578">
        <w:tab/>
      </w:r>
      <w:r w:rsidR="00F634BB">
        <w:t>Solution details</w:t>
      </w:r>
      <w:bookmarkEnd w:id="169"/>
    </w:p>
    <w:p w14:paraId="6A652518" w14:textId="77777777" w:rsidR="00F634BB" w:rsidRPr="007A2669" w:rsidRDefault="00F634BB" w:rsidP="00F634BB">
      <w:r>
        <w:t>TBD</w:t>
      </w:r>
    </w:p>
    <w:p w14:paraId="454D0679" w14:textId="2BC121A7" w:rsidR="00F634BB" w:rsidRDefault="00A007F1" w:rsidP="002729F7">
      <w:pPr>
        <w:pStyle w:val="Heading3"/>
      </w:pPr>
      <w:bookmarkStart w:id="170" w:name="_Toc80969104"/>
      <w:r>
        <w:t>6</w:t>
      </w:r>
      <w:r w:rsidR="00F634BB" w:rsidRPr="004D3578">
        <w:t>.</w:t>
      </w:r>
      <w:r w:rsidR="00F634BB" w:rsidRPr="002729F7">
        <w:rPr>
          <w:highlight w:val="yellow"/>
        </w:rPr>
        <w:t>Y</w:t>
      </w:r>
      <w:r w:rsidR="00F634BB">
        <w:t>.3</w:t>
      </w:r>
      <w:r w:rsidR="00F634BB" w:rsidRPr="004D3578">
        <w:tab/>
      </w:r>
      <w:r w:rsidR="00F634BB">
        <w:t>Evaluation</w:t>
      </w:r>
      <w:bookmarkEnd w:id="170"/>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71" w:name="_Toc80969105"/>
      <w:bookmarkEnd w:id="106"/>
      <w:r>
        <w:lastRenderedPageBreak/>
        <w:t>7</w:t>
      </w:r>
      <w:r w:rsidR="0035332F" w:rsidRPr="004D3578">
        <w:tab/>
      </w:r>
      <w:r w:rsidR="0035332F">
        <w:t>Conclusions</w:t>
      </w:r>
      <w:bookmarkEnd w:id="171"/>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72" w:name="_Toc80969106"/>
      <w:r>
        <w:t>7</w:t>
      </w:r>
      <w:r w:rsidR="0035332F">
        <w:t>.</w:t>
      </w:r>
      <w:r w:rsidRPr="00A007F1">
        <w:rPr>
          <w:highlight w:val="yellow"/>
        </w:rPr>
        <w:t>X</w:t>
      </w:r>
      <w:r w:rsidR="0035332F">
        <w:tab/>
        <w:t>&lt;distinct KI name&gt;</w:t>
      </w:r>
      <w:bookmarkEnd w:id="172"/>
    </w:p>
    <w:p w14:paraId="38D02E85" w14:textId="126D59F6" w:rsidR="002675F0" w:rsidRPr="002675F0" w:rsidRDefault="00560E4B" w:rsidP="002675F0">
      <w:r>
        <w:t>TBD</w:t>
      </w:r>
      <w:bookmarkStart w:id="173" w:name="startOfAnnexes"/>
      <w:bookmarkEnd w:id="173"/>
    </w:p>
    <w:p w14:paraId="25957B4F" w14:textId="0AF5E548" w:rsidR="00080512" w:rsidRPr="004D3578" w:rsidRDefault="00080512">
      <w:pPr>
        <w:pStyle w:val="Heading8"/>
      </w:pPr>
      <w:r w:rsidRPr="004D3578">
        <w:br w:type="page"/>
      </w:r>
      <w:bookmarkStart w:id="174" w:name="_Toc80969107"/>
      <w:r w:rsidRPr="004D3578">
        <w:lastRenderedPageBreak/>
        <w:t xml:space="preserve">Annex </w:t>
      </w:r>
      <w:r w:rsidR="002729F7">
        <w:t>A</w:t>
      </w:r>
      <w:r w:rsidRPr="004D3578">
        <w:t xml:space="preserve"> (informative):</w:t>
      </w:r>
      <w:r w:rsidRPr="004D3578">
        <w:br/>
        <w:t>Change history</w:t>
      </w:r>
      <w:bookmarkEnd w:id="17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75" w:name="historyclause"/>
            <w:bookmarkEnd w:id="175"/>
            <w:r w:rsidRPr="00235394">
              <w:rPr>
                <w:b/>
              </w:rPr>
              <w:lastRenderedPageBreak/>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BD4668">
        <w:tc>
          <w:tcPr>
            <w:tcW w:w="709" w:type="dxa"/>
            <w:shd w:val="solid" w:color="FFFFFF" w:fill="auto"/>
          </w:tcPr>
          <w:p w14:paraId="3446AA91" w14:textId="168E431C" w:rsidR="007A33F0" w:rsidRDefault="003A68A1" w:rsidP="005E3630">
            <w:pPr>
              <w:pStyle w:val="TAC"/>
              <w:jc w:val="left"/>
              <w:rPr>
                <w:sz w:val="16"/>
                <w:szCs w:val="16"/>
              </w:rPr>
            </w:pPr>
            <w:r>
              <w:rPr>
                <w:sz w:val="16"/>
                <w:szCs w:val="16"/>
              </w:rPr>
              <w:lastRenderedPageBreak/>
              <w:t>2021-08</w:t>
            </w:r>
          </w:p>
        </w:tc>
        <w:tc>
          <w:tcPr>
            <w:tcW w:w="1134" w:type="dxa"/>
            <w:shd w:val="solid" w:color="FFFFFF" w:fill="auto"/>
          </w:tcPr>
          <w:p w14:paraId="160A3BEB" w14:textId="3661DCBE" w:rsidR="007A33F0" w:rsidRDefault="003A68A1" w:rsidP="005E3630">
            <w:pPr>
              <w:pStyle w:val="TAC"/>
              <w:jc w:val="left"/>
              <w:rPr>
                <w:sz w:val="16"/>
                <w:szCs w:val="16"/>
              </w:rPr>
            </w:pPr>
            <w:r>
              <w:rPr>
                <w:sz w:val="16"/>
                <w:szCs w:val="16"/>
              </w:rPr>
              <w:t>SA3-104-e</w:t>
            </w:r>
          </w:p>
        </w:tc>
        <w:tc>
          <w:tcPr>
            <w:tcW w:w="992" w:type="dxa"/>
            <w:shd w:val="solid" w:color="FFFFFF" w:fill="auto"/>
          </w:tcPr>
          <w:p w14:paraId="21A9658A" w14:textId="13328779" w:rsidR="007A33F0" w:rsidRPr="000957D9" w:rsidRDefault="003A68A1" w:rsidP="005E3630">
            <w:pPr>
              <w:pStyle w:val="TAC"/>
              <w:jc w:val="left"/>
              <w:rPr>
                <w:sz w:val="16"/>
                <w:szCs w:val="16"/>
              </w:rPr>
            </w:pPr>
            <w:r w:rsidRPr="003537CD">
              <w:rPr>
                <w:sz w:val="16"/>
                <w:szCs w:val="16"/>
                <w:highlight w:val="cyan"/>
              </w:rPr>
              <w:t>S3-21XXXX</w:t>
            </w:r>
          </w:p>
        </w:tc>
        <w:tc>
          <w:tcPr>
            <w:tcW w:w="426" w:type="dxa"/>
            <w:shd w:val="solid" w:color="FFFFFF" w:fill="auto"/>
          </w:tcPr>
          <w:p w14:paraId="7AA91753" w14:textId="77777777" w:rsidR="007A33F0" w:rsidRPr="006B0D02" w:rsidRDefault="007A33F0" w:rsidP="005E3630">
            <w:pPr>
              <w:pStyle w:val="TAL"/>
              <w:rPr>
                <w:sz w:val="16"/>
                <w:szCs w:val="16"/>
              </w:rPr>
            </w:pPr>
          </w:p>
        </w:tc>
        <w:tc>
          <w:tcPr>
            <w:tcW w:w="425" w:type="dxa"/>
            <w:shd w:val="solid" w:color="FFFFFF" w:fill="auto"/>
          </w:tcPr>
          <w:p w14:paraId="43F0D432" w14:textId="77777777" w:rsidR="007A33F0" w:rsidRPr="006B0D02" w:rsidRDefault="007A33F0" w:rsidP="005E3630">
            <w:pPr>
              <w:pStyle w:val="TAR"/>
              <w:jc w:val="left"/>
              <w:rPr>
                <w:sz w:val="16"/>
                <w:szCs w:val="16"/>
              </w:rPr>
            </w:pPr>
          </w:p>
        </w:tc>
        <w:tc>
          <w:tcPr>
            <w:tcW w:w="425" w:type="dxa"/>
            <w:shd w:val="solid" w:color="FFFFFF" w:fill="auto"/>
          </w:tcPr>
          <w:p w14:paraId="0909648C" w14:textId="77777777" w:rsidR="007A33F0" w:rsidRPr="006B0D02" w:rsidRDefault="007A33F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c>
                <w:tcPr>
                  <w:tcW w:w="1105" w:type="dxa"/>
                  <w:shd w:val="clear" w:color="auto" w:fill="auto"/>
                </w:tcPr>
                <w:p w14:paraId="5F9AF3CA" w14:textId="65D3CD23" w:rsidR="007A33F0" w:rsidRPr="009E4882" w:rsidRDefault="007A33F0" w:rsidP="007A33F0">
                  <w:pPr>
                    <w:pStyle w:val="TAL"/>
                    <w:rPr>
                      <w:sz w:val="16"/>
                      <w:szCs w:val="16"/>
                    </w:rPr>
                  </w:pPr>
                  <w:r w:rsidRPr="009E4882">
                    <w:rPr>
                      <w:sz w:val="16"/>
                      <w:szCs w:val="16"/>
                    </w:rPr>
                    <w:t>S3-21</w:t>
                  </w:r>
                  <w:r>
                    <w:rPr>
                      <w:sz w:val="16"/>
                      <w:szCs w:val="16"/>
                    </w:rPr>
                    <w:t>3053</w:t>
                  </w:r>
                </w:p>
              </w:tc>
              <w:tc>
                <w:tcPr>
                  <w:tcW w:w="3762" w:type="dxa"/>
                  <w:shd w:val="clear" w:color="auto" w:fill="auto"/>
                </w:tcPr>
                <w:p w14:paraId="568777FB" w14:textId="477129A6" w:rsidR="007A33F0" w:rsidRPr="002413E1" w:rsidRDefault="007A33F0" w:rsidP="007A33F0">
                  <w:pPr>
                    <w:pStyle w:val="TAL"/>
                    <w:rPr>
                      <w:sz w:val="16"/>
                      <w:szCs w:val="16"/>
                    </w:rPr>
                  </w:pPr>
                  <w:r w:rsidRPr="007A33F0">
                    <w:rPr>
                      <w:sz w:val="16"/>
                      <w:szCs w:val="16"/>
                    </w:rPr>
                    <w:t>Sol 1 NFp verification – EN resolutions and evaluation</w:t>
                  </w:r>
                </w:p>
              </w:tc>
            </w:tr>
            <w:tr w:rsidR="009E4401" w:rsidRPr="00D90ECC" w14:paraId="10D26AC4" w14:textId="77777777" w:rsidTr="000B03E1">
              <w:tc>
                <w:tcPr>
                  <w:tcW w:w="1105" w:type="dxa"/>
                  <w:shd w:val="clear" w:color="auto" w:fill="auto"/>
                </w:tcPr>
                <w:p w14:paraId="57156C2E" w14:textId="77777777" w:rsidR="009E4401" w:rsidRDefault="009E4401" w:rsidP="007A33F0">
                  <w:pPr>
                    <w:pStyle w:val="TAL"/>
                    <w:rPr>
                      <w:sz w:val="16"/>
                      <w:szCs w:val="16"/>
                    </w:rPr>
                  </w:pPr>
                  <w:r w:rsidRPr="009E4401">
                    <w:rPr>
                      <w:sz w:val="16"/>
                      <w:szCs w:val="16"/>
                    </w:rPr>
                    <w:t>S3-213141</w:t>
                  </w:r>
                </w:p>
                <w:p w14:paraId="0EEDD0D4" w14:textId="4FA479D3" w:rsidR="003D5558" w:rsidRPr="009E4882" w:rsidRDefault="001F702A" w:rsidP="007A33F0">
                  <w:pPr>
                    <w:pStyle w:val="TAL"/>
                    <w:rPr>
                      <w:sz w:val="16"/>
                      <w:szCs w:val="16"/>
                    </w:rPr>
                  </w:pPr>
                  <w:r w:rsidRPr="001F702A">
                    <w:rPr>
                      <w:sz w:val="16"/>
                      <w:szCs w:val="16"/>
                    </w:rPr>
                    <w:t>S3-213142</w:t>
                  </w:r>
                </w:p>
              </w:tc>
              <w:tc>
                <w:tcPr>
                  <w:tcW w:w="3762" w:type="dxa"/>
                  <w:shd w:val="clear" w:color="auto" w:fill="auto"/>
                </w:tcPr>
                <w:p w14:paraId="47A43C57" w14:textId="77777777" w:rsidR="009E4401" w:rsidRDefault="009E4401" w:rsidP="007A33F0">
                  <w:pPr>
                    <w:pStyle w:val="TAL"/>
                    <w:rPr>
                      <w:sz w:val="16"/>
                      <w:szCs w:val="16"/>
                    </w:rPr>
                  </w:pPr>
                  <w:r w:rsidRPr="009E4401">
                    <w:rPr>
                      <w:sz w:val="16"/>
                      <w:szCs w:val="16"/>
                    </w:rPr>
                    <w:t>Update on Solution 6</w:t>
                  </w:r>
                </w:p>
                <w:p w14:paraId="54711228" w14:textId="7A8BFEF4" w:rsidR="00152D2D" w:rsidRPr="007A33F0" w:rsidRDefault="001F702A" w:rsidP="007A33F0">
                  <w:pPr>
                    <w:pStyle w:val="TAL"/>
                    <w:rPr>
                      <w:sz w:val="16"/>
                      <w:szCs w:val="16"/>
                    </w:rPr>
                  </w:pPr>
                  <w:r w:rsidRPr="001F702A">
                    <w:rPr>
                      <w:sz w:val="16"/>
                      <w:szCs w:val="16"/>
                    </w:rPr>
                    <w:t>Evaluation for solution 1</w:t>
                  </w:r>
                </w:p>
              </w:tc>
            </w:tr>
            <w:tr w:rsidR="00FD73C5" w:rsidRPr="00D90ECC" w14:paraId="4273E89A" w14:textId="77777777" w:rsidTr="000B03E1">
              <w:tc>
                <w:tcPr>
                  <w:tcW w:w="1105" w:type="dxa"/>
                  <w:shd w:val="clear" w:color="auto" w:fill="auto"/>
                </w:tcPr>
                <w:p w14:paraId="06F59691" w14:textId="6908B55E" w:rsidR="00FD73C5" w:rsidRPr="00D90ECC" w:rsidRDefault="00D90ECC" w:rsidP="003537CD">
                  <w:pPr>
                    <w:spacing w:after="0"/>
                    <w:rPr>
                      <w:sz w:val="16"/>
                      <w:szCs w:val="16"/>
                    </w:rPr>
                  </w:pPr>
                  <w:r w:rsidRPr="003537CD">
                    <w:rPr>
                      <w:rFonts w:ascii="Arial" w:hAnsi="Arial"/>
                      <w:sz w:val="16"/>
                      <w:szCs w:val="16"/>
                    </w:rPr>
                    <w:t>S3-213166</w:t>
                  </w:r>
                </w:p>
              </w:tc>
              <w:tc>
                <w:tcPr>
                  <w:tcW w:w="3762" w:type="dxa"/>
                  <w:shd w:val="clear" w:color="auto" w:fill="auto"/>
                </w:tcPr>
                <w:p w14:paraId="169DE557" w14:textId="212CB34D" w:rsidR="00FD73C5" w:rsidRPr="009E4401" w:rsidRDefault="00D90ECC" w:rsidP="007A33F0">
                  <w:pPr>
                    <w:pStyle w:val="TAL"/>
                    <w:rPr>
                      <w:sz w:val="16"/>
                      <w:szCs w:val="16"/>
                    </w:rPr>
                  </w:pPr>
                  <w:r w:rsidRPr="00FD73C5">
                    <w:rPr>
                      <w:sz w:val="16"/>
                      <w:szCs w:val="16"/>
                    </w:rPr>
                    <w:t>Requirement of subscribe-notification key issue</w:t>
                  </w:r>
                </w:p>
              </w:tc>
            </w:tr>
            <w:tr w:rsidR="00A20C7B" w:rsidRPr="00D90ECC" w14:paraId="18D0C820" w14:textId="77777777" w:rsidTr="000B03E1">
              <w:tc>
                <w:tcPr>
                  <w:tcW w:w="1105" w:type="dxa"/>
                  <w:shd w:val="clear" w:color="auto" w:fill="auto"/>
                </w:tcPr>
                <w:p w14:paraId="1DBC8BF6" w14:textId="77777777" w:rsidR="00A20C7B" w:rsidRDefault="003D5558" w:rsidP="007A33F0">
                  <w:pPr>
                    <w:pStyle w:val="TAL"/>
                    <w:rPr>
                      <w:sz w:val="16"/>
                      <w:szCs w:val="16"/>
                    </w:rPr>
                  </w:pPr>
                  <w:r>
                    <w:rPr>
                      <w:sz w:val="16"/>
                      <w:szCs w:val="16"/>
                    </w:rPr>
                    <w:t>S3-213054</w:t>
                  </w:r>
                </w:p>
                <w:p w14:paraId="4A80DF3C" w14:textId="77777777" w:rsidR="003D5558" w:rsidRDefault="003D5558" w:rsidP="007A33F0">
                  <w:pPr>
                    <w:pStyle w:val="TAL"/>
                    <w:rPr>
                      <w:sz w:val="16"/>
                      <w:szCs w:val="16"/>
                    </w:rPr>
                  </w:pPr>
                  <w:r w:rsidRPr="003D5558">
                    <w:rPr>
                      <w:sz w:val="16"/>
                      <w:szCs w:val="16"/>
                    </w:rPr>
                    <w:t>S3-212888</w:t>
                  </w:r>
                </w:p>
                <w:p w14:paraId="76A5E927" w14:textId="77777777" w:rsidR="003D5558" w:rsidRDefault="003D5558" w:rsidP="007A33F0">
                  <w:pPr>
                    <w:pStyle w:val="TAL"/>
                    <w:rPr>
                      <w:sz w:val="16"/>
                      <w:szCs w:val="16"/>
                    </w:rPr>
                  </w:pPr>
                  <w:r w:rsidRPr="003D5558">
                    <w:rPr>
                      <w:sz w:val="16"/>
                      <w:szCs w:val="16"/>
                    </w:rPr>
                    <w:t>S3-212763</w:t>
                  </w:r>
                </w:p>
                <w:p w14:paraId="03FE5DF1" w14:textId="77777777" w:rsidR="00090F61" w:rsidRDefault="00090F61" w:rsidP="007A33F0">
                  <w:pPr>
                    <w:pStyle w:val="TAL"/>
                    <w:rPr>
                      <w:sz w:val="16"/>
                      <w:szCs w:val="16"/>
                    </w:rPr>
                  </w:pPr>
                  <w:r w:rsidRPr="00090F61">
                    <w:rPr>
                      <w:sz w:val="16"/>
                      <w:szCs w:val="16"/>
                    </w:rPr>
                    <w:t>S3-213043</w:t>
                  </w:r>
                </w:p>
                <w:p w14:paraId="67901D12" w14:textId="58C1203B" w:rsidR="00090F61" w:rsidRPr="009E4401" w:rsidRDefault="00090F61" w:rsidP="007A33F0">
                  <w:pPr>
                    <w:pStyle w:val="TAL"/>
                    <w:rPr>
                      <w:sz w:val="16"/>
                      <w:szCs w:val="16"/>
                    </w:rPr>
                  </w:pPr>
                </w:p>
              </w:tc>
              <w:tc>
                <w:tcPr>
                  <w:tcW w:w="3762" w:type="dxa"/>
                  <w:shd w:val="clear" w:color="auto" w:fill="auto"/>
                </w:tcPr>
                <w:p w14:paraId="6AC5379F" w14:textId="77777777" w:rsidR="00A20C7B" w:rsidRDefault="003D5558" w:rsidP="007A33F0">
                  <w:pPr>
                    <w:pStyle w:val="TAL"/>
                    <w:rPr>
                      <w:sz w:val="16"/>
                      <w:szCs w:val="16"/>
                    </w:rPr>
                  </w:pPr>
                  <w:r>
                    <w:rPr>
                      <w:sz w:val="16"/>
                      <w:szCs w:val="16"/>
                    </w:rPr>
                    <w:t>SCP authorization</w:t>
                  </w:r>
                </w:p>
                <w:p w14:paraId="5456303D" w14:textId="77777777" w:rsidR="003D5558" w:rsidRDefault="003D5558" w:rsidP="007A33F0">
                  <w:pPr>
                    <w:pStyle w:val="TAL"/>
                    <w:rPr>
                      <w:sz w:val="16"/>
                      <w:szCs w:val="16"/>
                    </w:rPr>
                  </w:pPr>
                  <w:r w:rsidRPr="003D5558">
                    <w:rPr>
                      <w:sz w:val="16"/>
                      <w:szCs w:val="16"/>
                    </w:rPr>
                    <w:t>SCP authorization solution evaluation</w:t>
                  </w:r>
                </w:p>
                <w:p w14:paraId="2D793883" w14:textId="77777777" w:rsidR="003D5558" w:rsidRDefault="003D5558" w:rsidP="007A33F0">
                  <w:pPr>
                    <w:pStyle w:val="TAL"/>
                    <w:rPr>
                      <w:sz w:val="16"/>
                      <w:szCs w:val="16"/>
                    </w:rPr>
                  </w:pPr>
                  <w:r w:rsidRPr="003D5558">
                    <w:rPr>
                      <w:sz w:val="16"/>
                      <w:szCs w:val="16"/>
                    </w:rPr>
                    <w:t>Correction of implementation of S3-211046</w:t>
                  </w:r>
                </w:p>
                <w:p w14:paraId="1EB820D8" w14:textId="0D637D67" w:rsidR="00090F61" w:rsidRPr="009E4401" w:rsidRDefault="00090F61" w:rsidP="007A33F0">
                  <w:pPr>
                    <w:pStyle w:val="TAL"/>
                    <w:rPr>
                      <w:sz w:val="16"/>
                      <w:szCs w:val="16"/>
                    </w:rPr>
                  </w:pPr>
                  <w:r w:rsidRPr="00090F61">
                    <w:rPr>
                      <w:sz w:val="16"/>
                      <w:szCs w:val="16"/>
                    </w:rPr>
                    <w:t>Update to Solution #3 "Using existing procedures for authorization of SCP to act on behalf of an NF Consumer"</w:t>
                  </w:r>
                </w:p>
              </w:tc>
            </w:tr>
            <w:tr w:rsidR="00090F61" w:rsidRPr="00D90ECC" w14:paraId="6E3FE700" w14:textId="77777777" w:rsidTr="000B03E1">
              <w:tc>
                <w:tcPr>
                  <w:tcW w:w="1105" w:type="dxa"/>
                  <w:shd w:val="clear" w:color="auto" w:fill="auto"/>
                </w:tcPr>
                <w:p w14:paraId="12203667" w14:textId="074AB70D" w:rsidR="00090F61" w:rsidRDefault="00090F61" w:rsidP="007A33F0">
                  <w:pPr>
                    <w:pStyle w:val="TAL"/>
                    <w:rPr>
                      <w:sz w:val="16"/>
                      <w:szCs w:val="16"/>
                    </w:rPr>
                  </w:pPr>
                  <w:r w:rsidRPr="00090F61">
                    <w:rPr>
                      <w:sz w:val="16"/>
                      <w:szCs w:val="16"/>
                    </w:rPr>
                    <w:t>S3-212764</w:t>
                  </w:r>
                </w:p>
              </w:tc>
              <w:tc>
                <w:tcPr>
                  <w:tcW w:w="3762" w:type="dxa"/>
                  <w:shd w:val="clear" w:color="auto" w:fill="auto"/>
                </w:tcPr>
                <w:p w14:paraId="78D3BE7E" w14:textId="794696F7" w:rsidR="00090F61" w:rsidRDefault="00090F61" w:rsidP="007A33F0">
                  <w:pPr>
                    <w:pStyle w:val="TAL"/>
                    <w:rPr>
                      <w:sz w:val="16"/>
                      <w:szCs w:val="16"/>
                    </w:rPr>
                  </w:pPr>
                  <w:r w:rsidRPr="00090F61">
                    <w:rPr>
                      <w:sz w:val="16"/>
                      <w:szCs w:val="16"/>
                    </w:rPr>
                    <w:t>Update Solution #5: End-to-end integrity protection of HTTP body and method</w:t>
                  </w:r>
                </w:p>
              </w:tc>
            </w:tr>
            <w:tr w:rsidR="00090F61" w:rsidRPr="00D90ECC" w14:paraId="41F77AFE" w14:textId="77777777" w:rsidTr="000B03E1">
              <w:tc>
                <w:tcPr>
                  <w:tcW w:w="1105" w:type="dxa"/>
                  <w:shd w:val="clear" w:color="auto" w:fill="auto"/>
                </w:tcPr>
                <w:p w14:paraId="1B11E210" w14:textId="16EB62EF" w:rsidR="00090F61" w:rsidRPr="00090F61" w:rsidRDefault="008E59CF" w:rsidP="007A33F0">
                  <w:pPr>
                    <w:pStyle w:val="TAL"/>
                    <w:rPr>
                      <w:sz w:val="16"/>
                      <w:szCs w:val="16"/>
                    </w:rPr>
                  </w:pPr>
                  <w:r w:rsidRPr="008E59CF">
                    <w:rPr>
                      <w:sz w:val="16"/>
                      <w:szCs w:val="16"/>
                    </w:rPr>
                    <w:t>S3-212930</w:t>
                  </w:r>
                </w:p>
              </w:tc>
              <w:tc>
                <w:tcPr>
                  <w:tcW w:w="3762" w:type="dxa"/>
                  <w:shd w:val="clear" w:color="auto" w:fill="auto"/>
                </w:tcPr>
                <w:p w14:paraId="181A3F34" w14:textId="5597A42C" w:rsidR="00090F61" w:rsidRPr="00090F61" w:rsidRDefault="008E59CF" w:rsidP="007A33F0">
                  <w:pPr>
                    <w:pStyle w:val="TAL"/>
                    <w:rPr>
                      <w:sz w:val="16"/>
                      <w:szCs w:val="16"/>
                    </w:rPr>
                  </w:pPr>
                  <w:r w:rsidRPr="008E59CF">
                    <w:rPr>
                      <w:sz w:val="16"/>
                      <w:szCs w:val="16"/>
                    </w:rPr>
                    <w:t>Evaluation for solution 4</w:t>
                  </w:r>
                </w:p>
              </w:tc>
            </w:tr>
            <w:tr w:rsidR="008E59CF" w:rsidRPr="00D90ECC" w14:paraId="31C8BE49" w14:textId="77777777" w:rsidTr="000B03E1">
              <w:tc>
                <w:tcPr>
                  <w:tcW w:w="1105" w:type="dxa"/>
                  <w:shd w:val="clear" w:color="auto" w:fill="auto"/>
                </w:tcPr>
                <w:p w14:paraId="4E8643CC" w14:textId="4E0F04D2" w:rsidR="008E59CF" w:rsidRPr="008E59CF" w:rsidRDefault="008E59CF" w:rsidP="007A33F0">
                  <w:pPr>
                    <w:pStyle w:val="TAL"/>
                    <w:rPr>
                      <w:sz w:val="16"/>
                      <w:szCs w:val="16"/>
                    </w:rPr>
                  </w:pPr>
                  <w:r w:rsidRPr="008E59CF">
                    <w:rPr>
                      <w:sz w:val="16"/>
                      <w:szCs w:val="16"/>
                    </w:rPr>
                    <w:t>S3-213143</w:t>
                  </w:r>
                </w:p>
              </w:tc>
              <w:tc>
                <w:tcPr>
                  <w:tcW w:w="3762" w:type="dxa"/>
                  <w:shd w:val="clear" w:color="auto" w:fill="auto"/>
                </w:tcPr>
                <w:p w14:paraId="0FE3D0AA" w14:textId="763A3E90" w:rsidR="008E59CF" w:rsidRPr="008E59CF" w:rsidRDefault="008E59CF" w:rsidP="007A33F0">
                  <w:pPr>
                    <w:pStyle w:val="TAL"/>
                    <w:rPr>
                      <w:sz w:val="16"/>
                      <w:szCs w:val="16"/>
                    </w:rPr>
                  </w:pPr>
                  <w:r w:rsidRPr="008E59CF">
                    <w:rPr>
                      <w:sz w:val="16"/>
                      <w:szCs w:val="16"/>
                    </w:rPr>
                    <w:t>Evaluation for solution 5</w:t>
                  </w:r>
                </w:p>
              </w:tc>
            </w:tr>
            <w:tr w:rsidR="000F17B5" w:rsidRPr="00D90ECC" w14:paraId="5CECAEBF" w14:textId="77777777" w:rsidTr="000B03E1">
              <w:tc>
                <w:tcPr>
                  <w:tcW w:w="1105" w:type="dxa"/>
                  <w:shd w:val="clear" w:color="auto" w:fill="auto"/>
                </w:tcPr>
                <w:p w14:paraId="1054EA6D" w14:textId="071FD4FA" w:rsidR="000F17B5" w:rsidRPr="008E59CF" w:rsidRDefault="000F17B5" w:rsidP="007A33F0">
                  <w:pPr>
                    <w:pStyle w:val="TAL"/>
                    <w:rPr>
                      <w:sz w:val="16"/>
                      <w:szCs w:val="16"/>
                    </w:rPr>
                  </w:pPr>
                  <w:r w:rsidRPr="000F17B5">
                    <w:rPr>
                      <w:sz w:val="16"/>
                      <w:szCs w:val="16"/>
                    </w:rPr>
                    <w:t>S3-212928</w:t>
                  </w:r>
                </w:p>
              </w:tc>
              <w:tc>
                <w:tcPr>
                  <w:tcW w:w="3762" w:type="dxa"/>
                  <w:shd w:val="clear" w:color="auto" w:fill="auto"/>
                </w:tcPr>
                <w:p w14:paraId="24B20814" w14:textId="62E9E715" w:rsidR="000F17B5" w:rsidRPr="008E59CF" w:rsidRDefault="000F17B5" w:rsidP="007A33F0">
                  <w:pPr>
                    <w:pStyle w:val="TAL"/>
                    <w:rPr>
                      <w:sz w:val="16"/>
                      <w:szCs w:val="16"/>
                    </w:rPr>
                  </w:pPr>
                  <w:r w:rsidRPr="000F17B5">
                    <w:rPr>
                      <w:sz w:val="16"/>
                      <w:szCs w:val="16"/>
                    </w:rPr>
                    <w:t>New solution on key issue #5</w:t>
                  </w:r>
                </w:p>
              </w:tc>
            </w:tr>
            <w:tr w:rsidR="000F17B5" w:rsidRPr="00D90ECC" w14:paraId="55E71B70" w14:textId="77777777" w:rsidTr="000B03E1">
              <w:tc>
                <w:tcPr>
                  <w:tcW w:w="1105" w:type="dxa"/>
                  <w:shd w:val="clear" w:color="auto" w:fill="auto"/>
                </w:tcPr>
                <w:p w14:paraId="33A75E4E" w14:textId="755051A2" w:rsidR="000F17B5" w:rsidRPr="000F17B5" w:rsidRDefault="000F17B5" w:rsidP="007A33F0">
                  <w:pPr>
                    <w:pStyle w:val="TAL"/>
                    <w:rPr>
                      <w:sz w:val="16"/>
                      <w:szCs w:val="16"/>
                    </w:rPr>
                  </w:pPr>
                  <w:r>
                    <w:rPr>
                      <w:sz w:val="16"/>
                      <w:szCs w:val="16"/>
                    </w:rPr>
                    <w:t>S3-213055</w:t>
                  </w:r>
                </w:p>
              </w:tc>
              <w:tc>
                <w:tcPr>
                  <w:tcW w:w="3762" w:type="dxa"/>
                  <w:shd w:val="clear" w:color="auto" w:fill="auto"/>
                </w:tcPr>
                <w:p w14:paraId="36D9A04B" w14:textId="31808D0C" w:rsidR="000F17B5" w:rsidRPr="000F17B5" w:rsidRDefault="000F17B5" w:rsidP="007A33F0">
                  <w:pPr>
                    <w:pStyle w:val="TAL"/>
                    <w:rPr>
                      <w:sz w:val="16"/>
                      <w:szCs w:val="16"/>
                    </w:rPr>
                  </w:pPr>
                  <w:r w:rsidRPr="000F17B5">
                    <w:rPr>
                      <w:sz w:val="16"/>
                      <w:szCs w:val="16"/>
                    </w:rPr>
                    <w:t>Access token request for NF Set – EN resolution</w:t>
                  </w:r>
                </w:p>
              </w:tc>
            </w:tr>
            <w:tr w:rsidR="00FD73C5" w:rsidRPr="00D90ECC" w14:paraId="67B952A3" w14:textId="77777777" w:rsidTr="000B03E1">
              <w:tc>
                <w:tcPr>
                  <w:tcW w:w="1105" w:type="dxa"/>
                  <w:shd w:val="clear" w:color="auto" w:fill="auto"/>
                </w:tcPr>
                <w:p w14:paraId="65134C4E" w14:textId="3CFAFB5D" w:rsidR="00FD73C5" w:rsidRDefault="00FD73C5" w:rsidP="007A33F0">
                  <w:pPr>
                    <w:pStyle w:val="TAL"/>
                    <w:rPr>
                      <w:sz w:val="16"/>
                      <w:szCs w:val="16"/>
                    </w:rPr>
                  </w:pPr>
                  <w:r w:rsidRPr="00FD73C5">
                    <w:rPr>
                      <w:sz w:val="16"/>
                      <w:szCs w:val="16"/>
                    </w:rPr>
                    <w:t>S3-213056</w:t>
                  </w:r>
                </w:p>
              </w:tc>
              <w:tc>
                <w:tcPr>
                  <w:tcW w:w="3762" w:type="dxa"/>
                  <w:shd w:val="clear" w:color="auto" w:fill="auto"/>
                </w:tcPr>
                <w:p w14:paraId="30632CC5" w14:textId="6EE4D59C" w:rsidR="00FD73C5" w:rsidRPr="000F17B5" w:rsidRDefault="00FD73C5" w:rsidP="007A33F0">
                  <w:pPr>
                    <w:pStyle w:val="TAL"/>
                    <w:rPr>
                      <w:sz w:val="16"/>
                      <w:szCs w:val="16"/>
                    </w:rPr>
                  </w:pPr>
                  <w:r w:rsidRPr="00FD73C5">
                    <w:rPr>
                      <w:sz w:val="16"/>
                      <w:szCs w:val="16"/>
                    </w:rPr>
                    <w:t>Access token request for NF Set – RFC clarification</w:t>
                  </w:r>
                </w:p>
              </w:tc>
            </w:tr>
            <w:tr w:rsidR="000B03E1" w:rsidRPr="00D90ECC" w14:paraId="521D12B8" w14:textId="77777777" w:rsidTr="000B03E1">
              <w:tc>
                <w:tcPr>
                  <w:tcW w:w="1105" w:type="dxa"/>
                  <w:shd w:val="clear" w:color="auto" w:fill="auto"/>
                </w:tcPr>
                <w:p w14:paraId="07EF7D1F" w14:textId="16F0C8E7" w:rsidR="000B03E1" w:rsidRDefault="000B03E1" w:rsidP="007A33F0">
                  <w:pPr>
                    <w:pStyle w:val="TAL"/>
                    <w:rPr>
                      <w:sz w:val="16"/>
                      <w:szCs w:val="16"/>
                    </w:rPr>
                  </w:pPr>
                  <w:r>
                    <w:rPr>
                      <w:sz w:val="16"/>
                      <w:szCs w:val="16"/>
                    </w:rPr>
                    <w:t>S3-213120</w:t>
                  </w:r>
                </w:p>
              </w:tc>
              <w:tc>
                <w:tcPr>
                  <w:tcW w:w="3762" w:type="dxa"/>
                  <w:shd w:val="clear" w:color="auto" w:fill="auto"/>
                </w:tcPr>
                <w:p w14:paraId="099FCA35" w14:textId="538963A5" w:rsidR="000B03E1" w:rsidRPr="000F17B5" w:rsidRDefault="000B03E1" w:rsidP="007A33F0">
                  <w:pPr>
                    <w:pStyle w:val="TAL"/>
                    <w:rPr>
                      <w:sz w:val="16"/>
                      <w:szCs w:val="16"/>
                    </w:rPr>
                  </w:pPr>
                  <w:r w:rsidRPr="000B03E1">
                    <w:rPr>
                      <w:sz w:val="16"/>
                      <w:szCs w:val="16"/>
                    </w:rPr>
                    <w:t>New Key issue on authorization mechanism negotiation</w:t>
                  </w:r>
                </w:p>
              </w:tc>
            </w:tr>
            <w:tr w:rsidR="006B175F" w:rsidRPr="00D90ECC" w14:paraId="351C3E73" w14:textId="77777777" w:rsidTr="000B03E1">
              <w:tc>
                <w:tcPr>
                  <w:tcW w:w="1105" w:type="dxa"/>
                  <w:shd w:val="clear" w:color="auto" w:fill="auto"/>
                </w:tcPr>
                <w:p w14:paraId="694B3B48" w14:textId="248B423B" w:rsidR="006B175F" w:rsidRDefault="006B175F" w:rsidP="007A33F0">
                  <w:pPr>
                    <w:pStyle w:val="TAL"/>
                    <w:rPr>
                      <w:sz w:val="16"/>
                      <w:szCs w:val="16"/>
                    </w:rPr>
                  </w:pPr>
                  <w:r>
                    <w:rPr>
                      <w:sz w:val="16"/>
                      <w:szCs w:val="16"/>
                    </w:rPr>
                    <w:t>S3-213121</w:t>
                  </w:r>
                </w:p>
              </w:tc>
              <w:tc>
                <w:tcPr>
                  <w:tcW w:w="3762" w:type="dxa"/>
                  <w:shd w:val="clear" w:color="auto" w:fill="auto"/>
                </w:tcPr>
                <w:p w14:paraId="062E310C" w14:textId="4EC3DBF7" w:rsidR="006B175F" w:rsidRPr="000F17B5" w:rsidRDefault="006B175F" w:rsidP="007A33F0">
                  <w:pPr>
                    <w:pStyle w:val="TAL"/>
                    <w:rPr>
                      <w:sz w:val="16"/>
                      <w:szCs w:val="16"/>
                    </w:rPr>
                  </w:pPr>
                  <w:r w:rsidRPr="006B175F">
                    <w:rPr>
                      <w:sz w:val="16"/>
                      <w:szCs w:val="16"/>
                    </w:rPr>
                    <w:t>New solution for the authorization mechanism negotiation</w:t>
                  </w:r>
                </w:p>
              </w:tc>
            </w:tr>
            <w:tr w:rsidR="008655C6" w:rsidRPr="00D90ECC" w14:paraId="03DC4A42" w14:textId="77777777" w:rsidTr="000B03E1">
              <w:tc>
                <w:tcPr>
                  <w:tcW w:w="1105" w:type="dxa"/>
                  <w:shd w:val="clear" w:color="auto" w:fill="auto"/>
                </w:tcPr>
                <w:p w14:paraId="01898242" w14:textId="7F2C19E3" w:rsidR="008655C6" w:rsidRDefault="008655C6" w:rsidP="007A33F0">
                  <w:pPr>
                    <w:pStyle w:val="TAL"/>
                    <w:rPr>
                      <w:sz w:val="16"/>
                      <w:szCs w:val="16"/>
                    </w:rPr>
                  </w:pPr>
                  <w:r>
                    <w:rPr>
                      <w:sz w:val="16"/>
                      <w:szCs w:val="16"/>
                    </w:rPr>
                    <w:t>S3-213057</w:t>
                  </w:r>
                </w:p>
              </w:tc>
              <w:tc>
                <w:tcPr>
                  <w:tcW w:w="3762" w:type="dxa"/>
                  <w:shd w:val="clear" w:color="auto" w:fill="auto"/>
                </w:tcPr>
                <w:p w14:paraId="1356CBFC" w14:textId="351B05D9" w:rsidR="008655C6" w:rsidRPr="006B175F" w:rsidRDefault="008655C6" w:rsidP="007A33F0">
                  <w:pPr>
                    <w:pStyle w:val="TAL"/>
                    <w:rPr>
                      <w:sz w:val="16"/>
                      <w:szCs w:val="16"/>
                    </w:rPr>
                  </w:pPr>
                  <w:r w:rsidRPr="008655C6">
                    <w:rPr>
                      <w:sz w:val="16"/>
                      <w:szCs w:val="16"/>
                    </w:rPr>
                    <w:t>KI and solution to NRF deployments</w:t>
                  </w:r>
                </w:p>
              </w:tc>
            </w:tr>
            <w:tr w:rsidR="00A56AEB" w:rsidRPr="00D90ECC" w14:paraId="300CCA24" w14:textId="77777777" w:rsidTr="000B03E1">
              <w:tc>
                <w:tcPr>
                  <w:tcW w:w="1105" w:type="dxa"/>
                  <w:shd w:val="clear" w:color="auto" w:fill="auto"/>
                </w:tcPr>
                <w:p w14:paraId="37774C2E" w14:textId="4D25DB75" w:rsidR="00A56AEB" w:rsidRDefault="00A56AEB" w:rsidP="007A33F0">
                  <w:pPr>
                    <w:pStyle w:val="TAL"/>
                    <w:rPr>
                      <w:sz w:val="16"/>
                      <w:szCs w:val="16"/>
                    </w:rPr>
                  </w:pPr>
                  <w:r>
                    <w:rPr>
                      <w:sz w:val="16"/>
                      <w:szCs w:val="16"/>
                    </w:rPr>
                    <w:t>S3-213139</w:t>
                  </w:r>
                </w:p>
              </w:tc>
              <w:tc>
                <w:tcPr>
                  <w:tcW w:w="3762" w:type="dxa"/>
                  <w:shd w:val="clear" w:color="auto" w:fill="auto"/>
                </w:tcPr>
                <w:p w14:paraId="76B244F8" w14:textId="0FF19406" w:rsidR="00A56AEB" w:rsidRPr="008655C6" w:rsidRDefault="00A56AEB" w:rsidP="007A33F0">
                  <w:pPr>
                    <w:pStyle w:val="TAL"/>
                    <w:rPr>
                      <w:sz w:val="16"/>
                      <w:szCs w:val="16"/>
                    </w:rPr>
                  </w:pPr>
                  <w:r w:rsidRPr="00A56AEB">
                    <w:rPr>
                      <w:sz w:val="16"/>
                      <w:szCs w:val="16"/>
                    </w:rPr>
                    <w:t>KI on Authorization for Inter-Slice Access</w:t>
                  </w:r>
                </w:p>
              </w:tc>
            </w:tr>
            <w:tr w:rsidR="00A56AEB" w:rsidRPr="00D90ECC" w14:paraId="0B1B7089" w14:textId="77777777" w:rsidTr="000B03E1">
              <w:tc>
                <w:tcPr>
                  <w:tcW w:w="1105" w:type="dxa"/>
                  <w:shd w:val="clear" w:color="auto" w:fill="auto"/>
                </w:tcPr>
                <w:p w14:paraId="164E66E9" w14:textId="7D3F7419" w:rsidR="00A56AEB" w:rsidRDefault="00A56AEB" w:rsidP="007A33F0">
                  <w:pPr>
                    <w:pStyle w:val="TAL"/>
                    <w:rPr>
                      <w:sz w:val="16"/>
                      <w:szCs w:val="16"/>
                    </w:rPr>
                  </w:pPr>
                  <w:r w:rsidRPr="00A56AEB">
                    <w:rPr>
                      <w:sz w:val="16"/>
                      <w:szCs w:val="16"/>
                    </w:rPr>
                    <w:t>S3-212883</w:t>
                  </w:r>
                </w:p>
              </w:tc>
              <w:tc>
                <w:tcPr>
                  <w:tcW w:w="3762" w:type="dxa"/>
                  <w:shd w:val="clear" w:color="auto" w:fill="auto"/>
                </w:tcPr>
                <w:p w14:paraId="58CEA84D" w14:textId="6D899A26" w:rsidR="00A56AEB" w:rsidRPr="00A56AEB" w:rsidRDefault="00A56AEB" w:rsidP="007A33F0">
                  <w:pPr>
                    <w:pStyle w:val="TAL"/>
                    <w:rPr>
                      <w:sz w:val="16"/>
                      <w:szCs w:val="16"/>
                    </w:rPr>
                  </w:pPr>
                  <w:r w:rsidRPr="00A56AEB">
                    <w:rPr>
                      <w:sz w:val="16"/>
                      <w:szCs w:val="16"/>
                    </w:rPr>
                    <w:t>Editorial update on trust clause</w:t>
                  </w:r>
                </w:p>
              </w:tc>
            </w:tr>
            <w:tr w:rsidR="000B03E1" w:rsidRPr="00D90ECC" w14:paraId="7D68788E" w14:textId="77777777" w:rsidTr="000B03E1">
              <w:tc>
                <w:tcPr>
                  <w:tcW w:w="1105" w:type="dxa"/>
                  <w:shd w:val="clear" w:color="auto" w:fill="auto"/>
                </w:tcPr>
                <w:p w14:paraId="321F6BBE" w14:textId="25A419E7" w:rsidR="000B03E1" w:rsidRPr="00A56AEB" w:rsidRDefault="000B03E1" w:rsidP="007A33F0">
                  <w:pPr>
                    <w:pStyle w:val="TAL"/>
                    <w:rPr>
                      <w:sz w:val="16"/>
                      <w:szCs w:val="16"/>
                    </w:rPr>
                  </w:pPr>
                  <w:r w:rsidRPr="000B03E1">
                    <w:rPr>
                      <w:sz w:val="16"/>
                      <w:szCs w:val="16"/>
                    </w:rPr>
                    <w:t>S3-213058</w:t>
                  </w:r>
                </w:p>
              </w:tc>
              <w:tc>
                <w:tcPr>
                  <w:tcW w:w="3762" w:type="dxa"/>
                  <w:shd w:val="clear" w:color="auto" w:fill="auto"/>
                </w:tcPr>
                <w:p w14:paraId="7A753468" w14:textId="7CC9D5DF" w:rsidR="000B03E1" w:rsidRPr="00A56AEB" w:rsidRDefault="000B03E1" w:rsidP="007A33F0">
                  <w:pPr>
                    <w:pStyle w:val="TAL"/>
                    <w:rPr>
                      <w:sz w:val="16"/>
                      <w:szCs w:val="16"/>
                    </w:rPr>
                  </w:pPr>
                  <w:r w:rsidRPr="000B03E1">
                    <w:rPr>
                      <w:sz w:val="16"/>
                      <w:szCs w:val="16"/>
                    </w:rPr>
                    <w:t>EN resolution on trust model for SCP</w:t>
                  </w:r>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176" w:name="_Hlk80717070"/>
                  <w:r>
                    <w:rPr>
                      <w:sz w:val="16"/>
                      <w:szCs w:val="16"/>
                    </w:rPr>
                    <w:t>rapporteur</w:t>
                  </w:r>
                </w:p>
              </w:tc>
              <w:tc>
                <w:tcPr>
                  <w:tcW w:w="3762" w:type="dxa"/>
                  <w:shd w:val="clear" w:color="auto" w:fill="auto"/>
                </w:tcPr>
                <w:p w14:paraId="262AABC2" w14:textId="07F31141" w:rsidR="00B90ACD" w:rsidRPr="000B03E1" w:rsidRDefault="00A87275" w:rsidP="007A33F0">
                  <w:pPr>
                    <w:pStyle w:val="TAL"/>
                    <w:rPr>
                      <w:sz w:val="16"/>
                      <w:szCs w:val="16"/>
                    </w:rPr>
                  </w:pPr>
                  <w:r>
                    <w:rPr>
                      <w:sz w:val="16"/>
                      <w:szCs w:val="16"/>
                    </w:rPr>
                    <w:t>Mapping table update in clause 6.0</w:t>
                  </w:r>
                </w:p>
              </w:tc>
            </w:tr>
            <w:bookmarkEnd w:id="176"/>
          </w:tbl>
          <w:p w14:paraId="4863154B" w14:textId="77777777" w:rsidR="007A33F0" w:rsidRPr="000957D9" w:rsidRDefault="007A33F0" w:rsidP="000957D9">
            <w:pPr>
              <w:pStyle w:val="TAL"/>
              <w:rPr>
                <w:sz w:val="16"/>
                <w:szCs w:val="16"/>
              </w:rPr>
            </w:pPr>
          </w:p>
        </w:tc>
        <w:tc>
          <w:tcPr>
            <w:tcW w:w="708" w:type="dxa"/>
            <w:shd w:val="solid" w:color="FFFFFF" w:fill="auto"/>
          </w:tcPr>
          <w:p w14:paraId="1C34AE32" w14:textId="503FDCA5" w:rsidR="007A33F0" w:rsidRDefault="003A68A1" w:rsidP="005E3630">
            <w:pPr>
              <w:pStyle w:val="TAC"/>
              <w:jc w:val="left"/>
              <w:rPr>
                <w:sz w:val="16"/>
                <w:szCs w:val="16"/>
              </w:rPr>
            </w:pPr>
            <w:r>
              <w:rPr>
                <w:sz w:val="16"/>
                <w:szCs w:val="16"/>
              </w:rPr>
              <w:t>0.4.0</w:t>
            </w:r>
          </w:p>
        </w:tc>
      </w:tr>
    </w:tbl>
    <w:p w14:paraId="1BAD1913" w14:textId="77777777" w:rsidR="00080512" w:rsidRDefault="00080512" w:rsidP="002729F7"/>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CEBFD" w14:textId="77777777" w:rsidR="001B645B" w:rsidRDefault="001B645B">
      <w:r>
        <w:separator/>
      </w:r>
    </w:p>
  </w:endnote>
  <w:endnote w:type="continuationSeparator" w:id="0">
    <w:p w14:paraId="488018AE" w14:textId="77777777" w:rsidR="001B645B" w:rsidRDefault="001B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B90ACD" w:rsidRDefault="00B9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B90ACD" w:rsidRDefault="00B9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B90ACD" w:rsidRDefault="00B90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B90ACD" w:rsidRDefault="00B90AC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F2620" w14:textId="77777777" w:rsidR="001B645B" w:rsidRDefault="001B645B">
      <w:r>
        <w:separator/>
      </w:r>
    </w:p>
  </w:footnote>
  <w:footnote w:type="continuationSeparator" w:id="0">
    <w:p w14:paraId="5EC6DDCF" w14:textId="77777777" w:rsidR="001B645B" w:rsidRDefault="001B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B90ACD" w:rsidRDefault="00B90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B90ACD" w:rsidRDefault="00B90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B90ACD" w:rsidRDefault="00B90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21752525" w:rsidR="00B90ACD" w:rsidRDefault="00B90AC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1A56">
      <w:rPr>
        <w:rFonts w:ascii="Arial" w:hAnsi="Arial" w:cs="Arial"/>
        <w:b/>
        <w:noProof/>
        <w:sz w:val="18"/>
        <w:szCs w:val="18"/>
      </w:rPr>
      <w:t>3GPP TR 33.875 V0.4.0 (2021-08)</w:t>
    </w:r>
    <w:r>
      <w:rPr>
        <w:rFonts w:ascii="Arial" w:hAnsi="Arial" w:cs="Arial"/>
        <w:b/>
        <w:sz w:val="18"/>
        <w:szCs w:val="18"/>
      </w:rPr>
      <w:fldChar w:fldCharType="end"/>
    </w:r>
  </w:p>
  <w:p w14:paraId="0E171A29" w14:textId="77777777" w:rsidR="00B90ACD" w:rsidRDefault="00B90AC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065D4D5C" w:rsidR="00B90ACD" w:rsidRDefault="00B90AC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1A56">
      <w:rPr>
        <w:rFonts w:ascii="Arial" w:hAnsi="Arial" w:cs="Arial"/>
        <w:b/>
        <w:noProof/>
        <w:sz w:val="18"/>
        <w:szCs w:val="18"/>
      </w:rPr>
      <w:t>Release 17</w:t>
    </w:r>
    <w:r>
      <w:rPr>
        <w:rFonts w:ascii="Arial" w:hAnsi="Arial" w:cs="Arial"/>
        <w:b/>
        <w:sz w:val="18"/>
        <w:szCs w:val="18"/>
      </w:rPr>
      <w:fldChar w:fldCharType="end"/>
    </w:r>
  </w:p>
  <w:p w14:paraId="43C8B41F" w14:textId="77777777" w:rsidR="00B90ACD" w:rsidRDefault="00B90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16B"/>
    <w:rsid w:val="000173AA"/>
    <w:rsid w:val="00033397"/>
    <w:rsid w:val="00040095"/>
    <w:rsid w:val="00040EF6"/>
    <w:rsid w:val="00051834"/>
    <w:rsid w:val="00054A22"/>
    <w:rsid w:val="00062023"/>
    <w:rsid w:val="000655A6"/>
    <w:rsid w:val="00080512"/>
    <w:rsid w:val="00080B65"/>
    <w:rsid w:val="00090F61"/>
    <w:rsid w:val="000957D9"/>
    <w:rsid w:val="000A33E4"/>
    <w:rsid w:val="000B03E1"/>
    <w:rsid w:val="000C47C3"/>
    <w:rsid w:val="000D58AB"/>
    <w:rsid w:val="000F17B5"/>
    <w:rsid w:val="0011001F"/>
    <w:rsid w:val="0012052E"/>
    <w:rsid w:val="001248FD"/>
    <w:rsid w:val="00133525"/>
    <w:rsid w:val="00152D2D"/>
    <w:rsid w:val="00185656"/>
    <w:rsid w:val="001926AE"/>
    <w:rsid w:val="001A4C42"/>
    <w:rsid w:val="001A7420"/>
    <w:rsid w:val="001B364A"/>
    <w:rsid w:val="001B645B"/>
    <w:rsid w:val="001B6637"/>
    <w:rsid w:val="001C21C3"/>
    <w:rsid w:val="001C592C"/>
    <w:rsid w:val="001D02C2"/>
    <w:rsid w:val="001E0356"/>
    <w:rsid w:val="001E5381"/>
    <w:rsid w:val="001E5E93"/>
    <w:rsid w:val="001F0C1D"/>
    <w:rsid w:val="001F1132"/>
    <w:rsid w:val="001F168B"/>
    <w:rsid w:val="001F4FC8"/>
    <w:rsid w:val="001F702A"/>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422D5"/>
    <w:rsid w:val="0035332F"/>
    <w:rsid w:val="003537CD"/>
    <w:rsid w:val="0035462D"/>
    <w:rsid w:val="0035642D"/>
    <w:rsid w:val="00373AAC"/>
    <w:rsid w:val="00373E4D"/>
    <w:rsid w:val="003765B8"/>
    <w:rsid w:val="00380D02"/>
    <w:rsid w:val="003A68A1"/>
    <w:rsid w:val="003C3971"/>
    <w:rsid w:val="003D5558"/>
    <w:rsid w:val="00403B2E"/>
    <w:rsid w:val="00417609"/>
    <w:rsid w:val="00423334"/>
    <w:rsid w:val="004345EC"/>
    <w:rsid w:val="004608C6"/>
    <w:rsid w:val="00465515"/>
    <w:rsid w:val="004D3578"/>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67FB"/>
    <w:rsid w:val="00695096"/>
    <w:rsid w:val="006A022C"/>
    <w:rsid w:val="006A323F"/>
    <w:rsid w:val="006B175F"/>
    <w:rsid w:val="006B30D0"/>
    <w:rsid w:val="006C3D95"/>
    <w:rsid w:val="006E342E"/>
    <w:rsid w:val="006E5C86"/>
    <w:rsid w:val="00701116"/>
    <w:rsid w:val="00703543"/>
    <w:rsid w:val="00713C44"/>
    <w:rsid w:val="007259A1"/>
    <w:rsid w:val="00734A5B"/>
    <w:rsid w:val="0074026F"/>
    <w:rsid w:val="007429F6"/>
    <w:rsid w:val="00744E76"/>
    <w:rsid w:val="00766BF5"/>
    <w:rsid w:val="00774DA4"/>
    <w:rsid w:val="00781F0F"/>
    <w:rsid w:val="00791A56"/>
    <w:rsid w:val="007A33F0"/>
    <w:rsid w:val="007A712B"/>
    <w:rsid w:val="007B600E"/>
    <w:rsid w:val="007C2B81"/>
    <w:rsid w:val="007D620D"/>
    <w:rsid w:val="007F0F4A"/>
    <w:rsid w:val="007F7E4C"/>
    <w:rsid w:val="008028A4"/>
    <w:rsid w:val="00823F2B"/>
    <w:rsid w:val="00830747"/>
    <w:rsid w:val="00850E76"/>
    <w:rsid w:val="008521A7"/>
    <w:rsid w:val="00856789"/>
    <w:rsid w:val="0086045C"/>
    <w:rsid w:val="008655C6"/>
    <w:rsid w:val="008768CA"/>
    <w:rsid w:val="008C384C"/>
    <w:rsid w:val="008D6635"/>
    <w:rsid w:val="008E59CF"/>
    <w:rsid w:val="008F026C"/>
    <w:rsid w:val="0090271F"/>
    <w:rsid w:val="00902E23"/>
    <w:rsid w:val="009114D7"/>
    <w:rsid w:val="0091348E"/>
    <w:rsid w:val="00917CCB"/>
    <w:rsid w:val="00926E19"/>
    <w:rsid w:val="00942EC2"/>
    <w:rsid w:val="00961FC7"/>
    <w:rsid w:val="00975FC2"/>
    <w:rsid w:val="009D1CED"/>
    <w:rsid w:val="009E4401"/>
    <w:rsid w:val="009E4882"/>
    <w:rsid w:val="009F37B7"/>
    <w:rsid w:val="009F6EF5"/>
    <w:rsid w:val="00A007F1"/>
    <w:rsid w:val="00A10F02"/>
    <w:rsid w:val="00A164B4"/>
    <w:rsid w:val="00A20C7B"/>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D0F30"/>
    <w:rsid w:val="00AE65E2"/>
    <w:rsid w:val="00B15449"/>
    <w:rsid w:val="00B90ACD"/>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0ECC"/>
    <w:rsid w:val="00D9134D"/>
    <w:rsid w:val="00DA4AFF"/>
    <w:rsid w:val="00DA7A03"/>
    <w:rsid w:val="00DB1818"/>
    <w:rsid w:val="00DC309B"/>
    <w:rsid w:val="00DC4DA2"/>
    <w:rsid w:val="00DD3304"/>
    <w:rsid w:val="00DD4C17"/>
    <w:rsid w:val="00DD74A5"/>
    <w:rsid w:val="00DF1CB5"/>
    <w:rsid w:val="00DF2B1F"/>
    <w:rsid w:val="00DF3FD9"/>
    <w:rsid w:val="00DF62CD"/>
    <w:rsid w:val="00E16509"/>
    <w:rsid w:val="00E44582"/>
    <w:rsid w:val="00E67747"/>
    <w:rsid w:val="00E74591"/>
    <w:rsid w:val="00E77645"/>
    <w:rsid w:val="00E94601"/>
    <w:rsid w:val="00EA15B0"/>
    <w:rsid w:val="00EA5EA7"/>
    <w:rsid w:val="00EB104D"/>
    <w:rsid w:val="00EC4A25"/>
    <w:rsid w:val="00F025A2"/>
    <w:rsid w:val="00F04712"/>
    <w:rsid w:val="00F13360"/>
    <w:rsid w:val="00F21A67"/>
    <w:rsid w:val="00F22EC7"/>
    <w:rsid w:val="00F26F7E"/>
    <w:rsid w:val="00F325C8"/>
    <w:rsid w:val="00F634BB"/>
    <w:rsid w:val="00F653B8"/>
    <w:rsid w:val="00F9008D"/>
    <w:rsid w:val="00FA1266"/>
    <w:rsid w:val="00FA206A"/>
    <w:rsid w:val="00FC1192"/>
    <w:rsid w:val="00FD19B2"/>
    <w:rsid w:val="00FD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Drawing7.vsdx"/><Relationship Id="rId50"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image" Target="media/image12.emf"/><Relationship Id="rId46"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emf"/><Relationship Id="rId41"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package" Target="embeddings/Microsoft_Visio_Drawing1.vsdx"/><Relationship Id="rId37" Type="http://schemas.openxmlformats.org/officeDocument/2006/relationships/package" Target="embeddings/Microsoft_Visio_Drawing3.vsdx"/><Relationship Id="rId40" Type="http://schemas.openxmlformats.org/officeDocument/2006/relationships/image" Target="media/image13.emf"/><Relationship Id="rId45" Type="http://schemas.openxmlformats.org/officeDocument/2006/relationships/oleObject" Target="embeddings/Microsoft_Visio_2003-2010_Drawing.vsd"/><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hyperlink" Target="https://www.3gpp.org/ftp/TSG_SA/WG3_Security/TSGS3_103e/Docs/S3-211383.zip" TargetMode="External"/><Relationship Id="rId36" Type="http://schemas.openxmlformats.org/officeDocument/2006/relationships/image" Target="media/image11.emf"/><Relationship Id="rId49" Type="http://schemas.openxmlformats.org/officeDocument/2006/relationships/package" Target="embeddings/Microsoft_Visio_Drawing8.vsdx"/><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8.emf"/><Relationship Id="rId44" Type="http://schemas.openxmlformats.org/officeDocument/2006/relationships/image" Target="media/image15.e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package" Target="embeddings/Microsoft_Visio_Drawing.vsdx"/><Relationship Id="rId35" Type="http://schemas.openxmlformats.org/officeDocument/2006/relationships/package" Target="embeddings/Microsoft_Visio_Drawing2.vsdx"/><Relationship Id="rId43" Type="http://schemas.openxmlformats.org/officeDocument/2006/relationships/package" Target="embeddings/Microsoft_Visio_Drawing6.vsdx"/><Relationship Id="rId48" Type="http://schemas.openxmlformats.org/officeDocument/2006/relationships/image" Target="media/image17.emf"/><Relationship Id="rId8" Type="http://schemas.openxmlformats.org/officeDocument/2006/relationships/numbering" Target="numbering.xml"/><Relationship Id="rId5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3.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4.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5.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6.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14392</Words>
  <Characters>90672</Characters>
  <Application>Microsoft Office Word</Application>
  <DocSecurity>0</DocSecurity>
  <Lines>755</Lines>
  <Paragraphs>209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104855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4</cp:revision>
  <cp:lastPrinted>2019-02-25T14:05:00Z</cp:lastPrinted>
  <dcterms:created xsi:type="dcterms:W3CDTF">2021-08-27T13:01:00Z</dcterms:created>
  <dcterms:modified xsi:type="dcterms:W3CDTF">2021-08-27T13:03:00Z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