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A96EC0E" w14:textId="77777777" w:rsidTr="005E4BB2">
        <w:tc>
          <w:tcPr>
            <w:tcW w:w="10423" w:type="dxa"/>
            <w:gridSpan w:val="2"/>
            <w:shd w:val="clear" w:color="auto" w:fill="auto"/>
          </w:tcPr>
          <w:p w14:paraId="5A96EC0D" w14:textId="018302FC" w:rsidR="004F0988" w:rsidRPr="00496839" w:rsidRDefault="004F0988" w:rsidP="003533BB">
            <w:pPr>
              <w:pStyle w:val="ZA"/>
              <w:framePr w:w="0" w:hRule="auto" w:wrap="auto" w:vAnchor="margin" w:hAnchor="text" w:yAlign="inline"/>
            </w:pPr>
            <w:bookmarkStart w:id="0" w:name="page1"/>
            <w:bookmarkStart w:id="1" w:name="_GoBack"/>
            <w:bookmarkEnd w:id="1"/>
            <w:r w:rsidRPr="00496839">
              <w:rPr>
                <w:sz w:val="64"/>
              </w:rPr>
              <w:t xml:space="preserve">3GPP </w:t>
            </w:r>
            <w:bookmarkStart w:id="2" w:name="specType1"/>
            <w:r w:rsidR="0063543D" w:rsidRPr="00496839">
              <w:rPr>
                <w:sz w:val="64"/>
              </w:rPr>
              <w:t>TR</w:t>
            </w:r>
            <w:bookmarkEnd w:id="2"/>
            <w:r w:rsidRPr="00496839">
              <w:rPr>
                <w:sz w:val="64"/>
              </w:rPr>
              <w:t xml:space="preserve"> </w:t>
            </w:r>
            <w:bookmarkStart w:id="3" w:name="specNumber"/>
            <w:r w:rsidR="00496839" w:rsidRPr="00496839">
              <w:rPr>
                <w:sz w:val="64"/>
              </w:rPr>
              <w:t>33</w:t>
            </w:r>
            <w:r w:rsidRPr="00496839">
              <w:rPr>
                <w:sz w:val="64"/>
              </w:rPr>
              <w:t>.</w:t>
            </w:r>
            <w:bookmarkEnd w:id="3"/>
            <w:r w:rsidR="00F7338E">
              <w:rPr>
                <w:sz w:val="64"/>
              </w:rPr>
              <w:t>845</w:t>
            </w:r>
            <w:r w:rsidRPr="00496839">
              <w:rPr>
                <w:sz w:val="64"/>
              </w:rPr>
              <w:t xml:space="preserve"> </w:t>
            </w:r>
            <w:r w:rsidRPr="00496839">
              <w:t>V</w:t>
            </w:r>
            <w:r w:rsidR="00C91AEF">
              <w:t>1</w:t>
            </w:r>
            <w:r w:rsidR="00B00154">
              <w:t>.</w:t>
            </w:r>
            <w:r w:rsidR="00D906D5">
              <w:t>1</w:t>
            </w:r>
            <w:r w:rsidR="00B00154">
              <w:t>.</w:t>
            </w:r>
            <w:r w:rsidR="004E3D2E">
              <w:t>0</w:t>
            </w:r>
            <w:r w:rsidR="004E3D2E" w:rsidRPr="00496839">
              <w:t xml:space="preserve"> </w:t>
            </w:r>
            <w:r w:rsidRPr="00496839">
              <w:rPr>
                <w:sz w:val="32"/>
              </w:rPr>
              <w:t>(</w:t>
            </w:r>
            <w:bookmarkStart w:id="4" w:name="issueDate"/>
            <w:r w:rsidR="006C6356" w:rsidRPr="00496839">
              <w:rPr>
                <w:sz w:val="32"/>
              </w:rPr>
              <w:t>20</w:t>
            </w:r>
            <w:r w:rsidR="006C6356">
              <w:rPr>
                <w:sz w:val="32"/>
              </w:rPr>
              <w:t>21</w:t>
            </w:r>
            <w:r w:rsidRPr="00496839">
              <w:rPr>
                <w:sz w:val="32"/>
              </w:rPr>
              <w:t>-</w:t>
            </w:r>
            <w:bookmarkEnd w:id="4"/>
            <w:r w:rsidR="00D906D5">
              <w:rPr>
                <w:sz w:val="32"/>
              </w:rPr>
              <w:t>05</w:t>
            </w:r>
            <w:r w:rsidRPr="00496839">
              <w:rPr>
                <w:sz w:val="32"/>
              </w:rPr>
              <w:t>)</w:t>
            </w:r>
          </w:p>
        </w:tc>
      </w:tr>
      <w:tr w:rsidR="004F0988" w14:paraId="5A96EC10" w14:textId="77777777" w:rsidTr="005E4BB2">
        <w:trPr>
          <w:trHeight w:hRule="exact" w:val="1134"/>
        </w:trPr>
        <w:tc>
          <w:tcPr>
            <w:tcW w:w="10423" w:type="dxa"/>
            <w:gridSpan w:val="2"/>
            <w:shd w:val="clear" w:color="auto" w:fill="auto"/>
          </w:tcPr>
          <w:p w14:paraId="5A96EC0F" w14:textId="77777777" w:rsidR="00BA4B8D" w:rsidRPr="00496839" w:rsidRDefault="004F0988" w:rsidP="00496839">
            <w:pPr>
              <w:pStyle w:val="ZB"/>
              <w:framePr w:w="0" w:hRule="auto" w:wrap="auto" w:vAnchor="margin" w:hAnchor="text" w:yAlign="inline"/>
            </w:pPr>
            <w:r w:rsidRPr="00496839">
              <w:t xml:space="preserve">Technical </w:t>
            </w:r>
            <w:bookmarkStart w:id="5" w:name="spectype2"/>
            <w:r w:rsidR="00D57972" w:rsidRPr="00496839">
              <w:t>Report</w:t>
            </w:r>
            <w:bookmarkEnd w:id="5"/>
            <w:r w:rsidR="00BA4B8D" w:rsidRPr="00496839">
              <w:br/>
            </w:r>
            <w:r w:rsidR="00BA4B8D" w:rsidRPr="00496839">
              <w:br/>
            </w:r>
          </w:p>
        </w:tc>
      </w:tr>
      <w:tr w:rsidR="004F0988" w14:paraId="5A96EC15" w14:textId="77777777" w:rsidTr="005E4BB2">
        <w:trPr>
          <w:trHeight w:hRule="exact" w:val="3686"/>
        </w:trPr>
        <w:tc>
          <w:tcPr>
            <w:tcW w:w="10423" w:type="dxa"/>
            <w:gridSpan w:val="2"/>
            <w:shd w:val="clear" w:color="auto" w:fill="auto"/>
          </w:tcPr>
          <w:p w14:paraId="5A96EC11" w14:textId="77777777" w:rsidR="004F0988" w:rsidRPr="00496839" w:rsidRDefault="004F0988" w:rsidP="00133525">
            <w:pPr>
              <w:pStyle w:val="ZT"/>
              <w:framePr w:wrap="auto" w:hAnchor="text" w:yAlign="inline"/>
            </w:pPr>
            <w:r w:rsidRPr="00496839">
              <w:t>3rd Generation Partnership Project;</w:t>
            </w:r>
          </w:p>
          <w:p w14:paraId="5A96EC12" w14:textId="77777777" w:rsidR="004F0988" w:rsidRPr="00496839" w:rsidRDefault="004F0988" w:rsidP="00133525">
            <w:pPr>
              <w:pStyle w:val="ZT"/>
              <w:framePr w:wrap="auto" w:hAnchor="text" w:yAlign="inline"/>
            </w:pPr>
            <w:r w:rsidRPr="00496839">
              <w:t xml:space="preserve">Technical Specification Group </w:t>
            </w:r>
            <w:bookmarkStart w:id="6" w:name="specTitle"/>
            <w:r w:rsidR="00496839">
              <w:t>Service Aspects</w:t>
            </w:r>
            <w:r w:rsidRPr="00496839">
              <w:t>;</w:t>
            </w:r>
          </w:p>
          <w:p w14:paraId="5A96EC13" w14:textId="77777777" w:rsidR="006D18AC" w:rsidRDefault="003D1FB8" w:rsidP="003B1C16">
            <w:pPr>
              <w:pStyle w:val="ZT"/>
              <w:framePr w:wrap="auto" w:hAnchor="text" w:yAlign="inline"/>
            </w:pPr>
            <w:bookmarkStart w:id="7" w:name="_Hlk25278649"/>
            <w:bookmarkEnd w:id="6"/>
            <w:r w:rsidRPr="00F40910">
              <w:t>Study on storage and transport of 5G</w:t>
            </w:r>
            <w:r w:rsidR="006D18AC">
              <w:t xml:space="preserve"> </w:t>
            </w:r>
            <w:r w:rsidRPr="00F40910">
              <w:t>C</w:t>
            </w:r>
            <w:r w:rsidR="006D18AC">
              <w:t>ore (5GC)</w:t>
            </w:r>
            <w:r w:rsidRPr="00F40910">
              <w:t xml:space="preserve"> security parameters for A</w:t>
            </w:r>
            <w:r w:rsidR="006D18AC">
              <w:t xml:space="preserve">uthentication Credential </w:t>
            </w:r>
            <w:r w:rsidRPr="00F40910">
              <w:t>R</w:t>
            </w:r>
            <w:r w:rsidR="006D18AC">
              <w:t xml:space="preserve">epository </w:t>
            </w:r>
            <w:r w:rsidRPr="00F40910">
              <w:t>P</w:t>
            </w:r>
            <w:r w:rsidR="006D18AC">
              <w:t xml:space="preserve">rocessing </w:t>
            </w:r>
            <w:r w:rsidRPr="00F40910">
              <w:t>F</w:t>
            </w:r>
            <w:r w:rsidR="006D18AC">
              <w:t>unction (ARPF)</w:t>
            </w:r>
            <w:r w:rsidRPr="00F40910">
              <w:t xml:space="preserve"> authentication</w:t>
            </w:r>
            <w:r>
              <w:t xml:space="preserve"> </w:t>
            </w:r>
            <w:bookmarkEnd w:id="7"/>
          </w:p>
          <w:p w14:paraId="5A96EC14" w14:textId="7549A3FB" w:rsidR="004F0988" w:rsidRPr="002D012B" w:rsidRDefault="003D1FB8" w:rsidP="003B1C16">
            <w:pPr>
              <w:pStyle w:val="ZT"/>
              <w:framePr w:wrap="auto" w:hAnchor="text" w:yAlign="inline"/>
            </w:pPr>
            <w:r w:rsidRPr="00496839">
              <w:t>(</w:t>
            </w:r>
            <w:r w:rsidRPr="002D012B">
              <w:t>Release 1</w:t>
            </w:r>
            <w:r w:rsidR="006D18AC">
              <w:t>7</w:t>
            </w:r>
            <w:r w:rsidRPr="00496839">
              <w:t>)</w:t>
            </w:r>
          </w:p>
        </w:tc>
      </w:tr>
      <w:tr w:rsidR="00BF128E" w14:paraId="5A96EC17" w14:textId="77777777" w:rsidTr="005E4BB2">
        <w:tc>
          <w:tcPr>
            <w:tcW w:w="10423" w:type="dxa"/>
            <w:gridSpan w:val="2"/>
            <w:shd w:val="clear" w:color="auto" w:fill="auto"/>
          </w:tcPr>
          <w:p w14:paraId="5A96EC1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96EC1A" w14:textId="77777777" w:rsidTr="005E4BB2">
        <w:trPr>
          <w:trHeight w:hRule="exact" w:val="1531"/>
        </w:trPr>
        <w:tc>
          <w:tcPr>
            <w:tcW w:w="4883" w:type="dxa"/>
            <w:shd w:val="clear" w:color="auto" w:fill="auto"/>
          </w:tcPr>
          <w:p w14:paraId="5A96EC18" w14:textId="77777777" w:rsidR="00D57972" w:rsidRDefault="007268D9">
            <w:r>
              <w:rPr>
                <w:i/>
                <w:noProof/>
                <w:lang w:eastAsia="en-GB"/>
              </w:rPr>
              <w:drawing>
                <wp:inline distT="0" distB="0" distL="0" distR="0" wp14:anchorId="5A96EECB" wp14:editId="5A96EECC">
                  <wp:extent cx="1208405" cy="838835"/>
                  <wp:effectExtent l="0" t="0" r="0" b="0"/>
                  <wp:docPr id="4"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14:paraId="5A96EC19" w14:textId="77777777" w:rsidR="00D57972" w:rsidRDefault="007268D9" w:rsidP="00133525">
            <w:pPr>
              <w:jc w:val="right"/>
            </w:pPr>
            <w:bookmarkStart w:id="8" w:name="logos"/>
            <w:r>
              <w:rPr>
                <w:noProof/>
                <w:lang w:eastAsia="en-GB"/>
              </w:rPr>
              <w:drawing>
                <wp:inline distT="0" distB="0" distL="0" distR="0" wp14:anchorId="5A96EECD" wp14:editId="5A96EECE">
                  <wp:extent cx="1617980" cy="949960"/>
                  <wp:effectExtent l="0" t="0" r="0" b="0"/>
                  <wp:docPr id="3"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8"/>
          </w:p>
        </w:tc>
      </w:tr>
      <w:tr w:rsidR="00C074DD" w14:paraId="5A96EC1C" w14:textId="77777777" w:rsidTr="005E4BB2">
        <w:trPr>
          <w:trHeight w:hRule="exact" w:val="5783"/>
        </w:trPr>
        <w:tc>
          <w:tcPr>
            <w:tcW w:w="10423" w:type="dxa"/>
            <w:gridSpan w:val="2"/>
            <w:shd w:val="clear" w:color="auto" w:fill="auto"/>
          </w:tcPr>
          <w:p w14:paraId="5A96EC1B" w14:textId="77777777" w:rsidR="00C074DD" w:rsidRPr="00C074DD" w:rsidRDefault="00C074DD" w:rsidP="00C074DD">
            <w:pPr>
              <w:pStyle w:val="Guidance"/>
              <w:rPr>
                <w:b/>
              </w:rPr>
            </w:pPr>
          </w:p>
        </w:tc>
      </w:tr>
      <w:tr w:rsidR="00C074DD" w14:paraId="5A96EC20" w14:textId="77777777" w:rsidTr="005E4BB2">
        <w:trPr>
          <w:cantSplit/>
          <w:trHeight w:hRule="exact" w:val="964"/>
        </w:trPr>
        <w:tc>
          <w:tcPr>
            <w:tcW w:w="10423" w:type="dxa"/>
            <w:gridSpan w:val="2"/>
            <w:shd w:val="clear" w:color="auto" w:fill="auto"/>
          </w:tcPr>
          <w:p w14:paraId="5A96EC1D"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5A96EC1E" w14:textId="77777777" w:rsidR="00C074DD" w:rsidRPr="004D3578" w:rsidRDefault="00C074DD" w:rsidP="00C074DD">
            <w:pPr>
              <w:pStyle w:val="ZV"/>
              <w:framePr w:w="0" w:wrap="auto" w:vAnchor="margin" w:hAnchor="text" w:yAlign="inline"/>
            </w:pPr>
          </w:p>
          <w:p w14:paraId="5A96EC1F" w14:textId="77777777" w:rsidR="00C074DD" w:rsidRPr="00133525" w:rsidRDefault="00C074DD" w:rsidP="00C074DD">
            <w:pPr>
              <w:rPr>
                <w:sz w:val="16"/>
              </w:rPr>
            </w:pPr>
          </w:p>
        </w:tc>
      </w:tr>
      <w:bookmarkEnd w:id="0"/>
    </w:tbl>
    <w:p w14:paraId="5A96EC21"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A96EC23" w14:textId="77777777" w:rsidTr="00133525">
        <w:trPr>
          <w:trHeight w:hRule="exact" w:val="5670"/>
        </w:trPr>
        <w:tc>
          <w:tcPr>
            <w:tcW w:w="10423" w:type="dxa"/>
            <w:shd w:val="clear" w:color="auto" w:fill="auto"/>
          </w:tcPr>
          <w:p w14:paraId="5A96EC22" w14:textId="77777777" w:rsidR="00E16509" w:rsidRDefault="00E16509" w:rsidP="00E16509">
            <w:pPr>
              <w:pStyle w:val="Guidance"/>
            </w:pPr>
            <w:bookmarkStart w:id="10" w:name="page2"/>
          </w:p>
        </w:tc>
      </w:tr>
      <w:tr w:rsidR="00E16509" w14:paraId="5A96EC2E" w14:textId="77777777" w:rsidTr="00C074DD">
        <w:trPr>
          <w:trHeight w:hRule="exact" w:val="5387"/>
        </w:trPr>
        <w:tc>
          <w:tcPr>
            <w:tcW w:w="10423" w:type="dxa"/>
            <w:shd w:val="clear" w:color="auto" w:fill="auto"/>
          </w:tcPr>
          <w:p w14:paraId="5A96EC2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A96EC25" w14:textId="77777777" w:rsidR="00E16509" w:rsidRPr="004D3578" w:rsidRDefault="00E16509" w:rsidP="00133525">
            <w:pPr>
              <w:pStyle w:val="FP"/>
              <w:pBdr>
                <w:bottom w:val="single" w:sz="6" w:space="1" w:color="auto"/>
              </w:pBdr>
              <w:ind w:left="2835" w:right="2835"/>
              <w:jc w:val="center"/>
            </w:pPr>
            <w:r w:rsidRPr="004D3578">
              <w:t>Postal address</w:t>
            </w:r>
          </w:p>
          <w:p w14:paraId="5A96EC26" w14:textId="77777777" w:rsidR="00E16509" w:rsidRPr="00133525" w:rsidRDefault="00E16509" w:rsidP="00133525">
            <w:pPr>
              <w:pStyle w:val="FP"/>
              <w:ind w:left="2835" w:right="2835"/>
              <w:jc w:val="center"/>
              <w:rPr>
                <w:rFonts w:ascii="Arial" w:hAnsi="Arial"/>
                <w:sz w:val="18"/>
              </w:rPr>
            </w:pPr>
          </w:p>
          <w:p w14:paraId="5A96EC27"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A96EC28"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650 Route des Lucioles - Sophia Antipolis</w:t>
            </w:r>
          </w:p>
          <w:p w14:paraId="5A96EC29"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Valbonne - FRANCE</w:t>
            </w:r>
          </w:p>
          <w:p w14:paraId="5A96EC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96EC2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6EC2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A96EC2D" w14:textId="77777777" w:rsidR="00E16509" w:rsidRDefault="00E16509" w:rsidP="00133525"/>
        </w:tc>
      </w:tr>
      <w:tr w:rsidR="00E16509" w14:paraId="5A96EC39" w14:textId="77777777" w:rsidTr="00C074DD">
        <w:tc>
          <w:tcPr>
            <w:tcW w:w="10423" w:type="dxa"/>
            <w:shd w:val="clear" w:color="auto" w:fill="auto"/>
            <w:vAlign w:val="bottom"/>
          </w:tcPr>
          <w:p w14:paraId="5A96EC2F" w14:textId="77777777" w:rsidR="00E16509" w:rsidRPr="002D012B" w:rsidRDefault="00E16509" w:rsidP="00133525">
            <w:pPr>
              <w:pStyle w:val="FP"/>
              <w:pBdr>
                <w:bottom w:val="single" w:sz="6" w:space="1" w:color="auto"/>
              </w:pBdr>
              <w:spacing w:after="240"/>
              <w:jc w:val="center"/>
              <w:rPr>
                <w:rFonts w:ascii="Arial" w:hAnsi="Arial"/>
                <w:b/>
                <w:i/>
                <w:noProof/>
              </w:rPr>
            </w:pPr>
            <w:bookmarkStart w:id="12" w:name="copyrightNotification"/>
            <w:r w:rsidRPr="002D012B">
              <w:rPr>
                <w:rFonts w:ascii="Arial" w:hAnsi="Arial"/>
                <w:b/>
                <w:i/>
                <w:noProof/>
              </w:rPr>
              <w:t>Copyright Notification</w:t>
            </w:r>
          </w:p>
          <w:p w14:paraId="5A96EC30" w14:textId="77777777" w:rsidR="00E16509" w:rsidRPr="002D012B" w:rsidRDefault="00E16509" w:rsidP="00133525">
            <w:pPr>
              <w:pStyle w:val="FP"/>
              <w:jc w:val="center"/>
              <w:rPr>
                <w:noProof/>
              </w:rPr>
            </w:pPr>
            <w:r w:rsidRPr="002D012B">
              <w:rPr>
                <w:noProof/>
              </w:rPr>
              <w:t>No part may be reproduced except as authorized by written permission.</w:t>
            </w:r>
            <w:r w:rsidRPr="002D012B">
              <w:rPr>
                <w:noProof/>
              </w:rPr>
              <w:br/>
              <w:t>The copyright and the foregoing restriction extend to reproduction in all media.</w:t>
            </w:r>
          </w:p>
          <w:p w14:paraId="5A96EC31" w14:textId="77777777" w:rsidR="00E16509" w:rsidRPr="002D012B" w:rsidRDefault="00E16509" w:rsidP="00133525">
            <w:pPr>
              <w:pStyle w:val="FP"/>
              <w:jc w:val="center"/>
              <w:rPr>
                <w:noProof/>
              </w:rPr>
            </w:pPr>
          </w:p>
          <w:p w14:paraId="5A96EC32" w14:textId="79877902" w:rsidR="00E16509" w:rsidRPr="002D012B" w:rsidRDefault="00E16509" w:rsidP="00133525">
            <w:pPr>
              <w:pStyle w:val="FP"/>
              <w:jc w:val="center"/>
              <w:rPr>
                <w:noProof/>
                <w:sz w:val="18"/>
              </w:rPr>
            </w:pPr>
            <w:r w:rsidRPr="002D012B">
              <w:rPr>
                <w:noProof/>
                <w:sz w:val="18"/>
              </w:rPr>
              <w:t xml:space="preserve">© </w:t>
            </w:r>
            <w:bookmarkStart w:id="13" w:name="copyrightDate"/>
            <w:r w:rsidRPr="002D012B">
              <w:rPr>
                <w:noProof/>
                <w:sz w:val="18"/>
              </w:rPr>
              <w:t>20</w:t>
            </w:r>
            <w:bookmarkEnd w:id="13"/>
            <w:r w:rsidR="0013404F">
              <w:rPr>
                <w:noProof/>
                <w:sz w:val="18"/>
              </w:rPr>
              <w:t>2</w:t>
            </w:r>
            <w:r w:rsidR="00C76354">
              <w:rPr>
                <w:noProof/>
                <w:sz w:val="18"/>
              </w:rPr>
              <w:t>1</w:t>
            </w:r>
            <w:r w:rsidRPr="002D012B">
              <w:rPr>
                <w:noProof/>
                <w:sz w:val="18"/>
              </w:rPr>
              <w:t>, 3GPP Organizational Partners (ARIB, ATIS, CCSA, ETSI, TSDSI, TTA, TTC).</w:t>
            </w:r>
            <w:bookmarkStart w:id="14" w:name="copyrightaddon"/>
            <w:bookmarkEnd w:id="14"/>
          </w:p>
          <w:p w14:paraId="5A96EC33" w14:textId="77777777" w:rsidR="00E16509" w:rsidRPr="002D012B" w:rsidRDefault="00E16509" w:rsidP="00133525">
            <w:pPr>
              <w:pStyle w:val="FP"/>
              <w:jc w:val="center"/>
              <w:rPr>
                <w:noProof/>
                <w:sz w:val="18"/>
              </w:rPr>
            </w:pPr>
            <w:r w:rsidRPr="002D012B">
              <w:rPr>
                <w:noProof/>
                <w:sz w:val="18"/>
              </w:rPr>
              <w:t>All rights reserved.</w:t>
            </w:r>
          </w:p>
          <w:p w14:paraId="5A96EC34" w14:textId="77777777" w:rsidR="00E16509" w:rsidRPr="002D012B" w:rsidRDefault="00E16509" w:rsidP="00E16509">
            <w:pPr>
              <w:pStyle w:val="FP"/>
              <w:rPr>
                <w:noProof/>
                <w:sz w:val="18"/>
              </w:rPr>
            </w:pPr>
          </w:p>
          <w:p w14:paraId="5A96EC35" w14:textId="77777777" w:rsidR="00E16509" w:rsidRPr="002D012B" w:rsidRDefault="00E16509" w:rsidP="00E16509">
            <w:pPr>
              <w:pStyle w:val="FP"/>
              <w:rPr>
                <w:noProof/>
                <w:sz w:val="18"/>
              </w:rPr>
            </w:pPr>
            <w:r w:rsidRPr="002D012B">
              <w:rPr>
                <w:noProof/>
                <w:sz w:val="18"/>
              </w:rPr>
              <w:t>UMTS™ is a Trade Mark of ETSI registered for the benefit of its members</w:t>
            </w:r>
          </w:p>
          <w:p w14:paraId="5A96EC36" w14:textId="77777777" w:rsidR="00E16509" w:rsidRPr="002D012B" w:rsidRDefault="00E16509" w:rsidP="00E16509">
            <w:pPr>
              <w:pStyle w:val="FP"/>
              <w:rPr>
                <w:noProof/>
                <w:sz w:val="18"/>
              </w:rPr>
            </w:pPr>
            <w:r w:rsidRPr="002D012B">
              <w:rPr>
                <w:noProof/>
                <w:sz w:val="18"/>
              </w:rPr>
              <w:t>3GPP™ is a Trade Mark of ETSI registered for the benefit of its Members and of the 3GPP Organizational Partners</w:t>
            </w:r>
            <w:r w:rsidRPr="002D012B">
              <w:rPr>
                <w:noProof/>
                <w:sz w:val="18"/>
              </w:rPr>
              <w:br/>
              <w:t>LTE™ is a Trade Mark of ETSI registered for the benefit of its Members and of the 3GPP Organizational Partners</w:t>
            </w:r>
          </w:p>
          <w:p w14:paraId="5A96EC37" w14:textId="77777777" w:rsidR="00E16509" w:rsidRPr="002D012B" w:rsidRDefault="00E16509" w:rsidP="00E16509">
            <w:pPr>
              <w:pStyle w:val="FP"/>
              <w:rPr>
                <w:noProof/>
                <w:sz w:val="18"/>
              </w:rPr>
            </w:pPr>
            <w:r w:rsidRPr="002D012B">
              <w:rPr>
                <w:noProof/>
                <w:sz w:val="18"/>
              </w:rPr>
              <w:t>GSM® and the GSM logo are registered and owned by the GSM Association</w:t>
            </w:r>
            <w:bookmarkEnd w:id="12"/>
          </w:p>
          <w:p w14:paraId="5A96EC38" w14:textId="77777777" w:rsidR="00E16509" w:rsidRPr="002D012B" w:rsidRDefault="00E16509" w:rsidP="00133525"/>
        </w:tc>
      </w:tr>
      <w:bookmarkEnd w:id="10"/>
    </w:tbl>
    <w:p w14:paraId="5A96EC3A" w14:textId="77777777" w:rsidR="00080512" w:rsidRPr="004D3578" w:rsidRDefault="00080512">
      <w:pPr>
        <w:pStyle w:val="TT"/>
      </w:pPr>
      <w:r w:rsidRPr="004D3578">
        <w:br w:type="page"/>
      </w:r>
      <w:bookmarkStart w:id="15" w:name="tableOfContents"/>
      <w:bookmarkEnd w:id="15"/>
      <w:r w:rsidRPr="004D3578">
        <w:lastRenderedPageBreak/>
        <w:t>Contents</w:t>
      </w:r>
    </w:p>
    <w:p w14:paraId="137C8899" w14:textId="7D323E89" w:rsidR="00D322EF"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D322EF">
        <w:t>Foreword</w:t>
      </w:r>
      <w:r w:rsidR="00D322EF">
        <w:tab/>
      </w:r>
      <w:r w:rsidR="00D322EF">
        <w:fldChar w:fldCharType="begin"/>
      </w:r>
      <w:r w:rsidR="00D322EF">
        <w:instrText xml:space="preserve"> PAGEREF _Toc73511793 \h </w:instrText>
      </w:r>
      <w:r w:rsidR="00D322EF">
        <w:fldChar w:fldCharType="separate"/>
      </w:r>
      <w:r w:rsidR="00D322EF">
        <w:t>6</w:t>
      </w:r>
      <w:r w:rsidR="00D322EF">
        <w:fldChar w:fldCharType="end"/>
      </w:r>
    </w:p>
    <w:p w14:paraId="2B910D2E" w14:textId="69169D9A" w:rsidR="00D322EF" w:rsidRDefault="00D322EF">
      <w:pPr>
        <w:pStyle w:val="TOC1"/>
        <w:rPr>
          <w:rFonts w:asciiTheme="minorHAnsi" w:eastAsiaTheme="minorEastAsia" w:hAnsiTheme="minorHAnsi" w:cstheme="minorBidi"/>
          <w:szCs w:val="22"/>
          <w:lang w:eastAsia="en-GB"/>
        </w:rPr>
      </w:pPr>
      <w:r>
        <w:t>Introduction</w:t>
      </w:r>
      <w:r>
        <w:tab/>
      </w:r>
      <w:r>
        <w:fldChar w:fldCharType="begin"/>
      </w:r>
      <w:r>
        <w:instrText xml:space="preserve"> PAGEREF _Toc73511794 \h </w:instrText>
      </w:r>
      <w:r>
        <w:fldChar w:fldCharType="separate"/>
      </w:r>
      <w:r>
        <w:t>7</w:t>
      </w:r>
      <w:r>
        <w:fldChar w:fldCharType="end"/>
      </w:r>
    </w:p>
    <w:p w14:paraId="76B36F01" w14:textId="1039721D" w:rsidR="00D322EF" w:rsidRDefault="00D322E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_Toc73511795 \h </w:instrText>
      </w:r>
      <w:r>
        <w:fldChar w:fldCharType="separate"/>
      </w:r>
      <w:r>
        <w:t>8</w:t>
      </w:r>
      <w:r>
        <w:fldChar w:fldCharType="end"/>
      </w:r>
    </w:p>
    <w:p w14:paraId="5CB67CA3" w14:textId="1C3CA539" w:rsidR="00D322EF" w:rsidRDefault="00D322E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_Toc73511796 \h </w:instrText>
      </w:r>
      <w:r>
        <w:fldChar w:fldCharType="separate"/>
      </w:r>
      <w:r>
        <w:t>8</w:t>
      </w:r>
      <w:r>
        <w:fldChar w:fldCharType="end"/>
      </w:r>
    </w:p>
    <w:p w14:paraId="5FD85C0B" w14:textId="01C583A7" w:rsidR="00D322EF" w:rsidRDefault="00D322E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and abbreviations</w:t>
      </w:r>
      <w:r>
        <w:tab/>
      </w:r>
      <w:r>
        <w:fldChar w:fldCharType="begin"/>
      </w:r>
      <w:r>
        <w:instrText xml:space="preserve"> PAGEREF _Toc73511797 \h </w:instrText>
      </w:r>
      <w:r>
        <w:fldChar w:fldCharType="separate"/>
      </w:r>
      <w:r>
        <w:t>9</w:t>
      </w:r>
      <w:r>
        <w:fldChar w:fldCharType="end"/>
      </w:r>
    </w:p>
    <w:p w14:paraId="0A50023E" w14:textId="20DC6D42" w:rsidR="00D322EF" w:rsidRDefault="00D322E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_Toc73511798 \h </w:instrText>
      </w:r>
      <w:r>
        <w:fldChar w:fldCharType="separate"/>
      </w:r>
      <w:r>
        <w:t>9</w:t>
      </w:r>
      <w:r>
        <w:fldChar w:fldCharType="end"/>
      </w:r>
    </w:p>
    <w:p w14:paraId="3A72BBBF" w14:textId="6F2DA5C9" w:rsidR="00D322EF" w:rsidRDefault="00D322E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_Toc73511799 \h </w:instrText>
      </w:r>
      <w:r>
        <w:fldChar w:fldCharType="separate"/>
      </w:r>
      <w:r>
        <w:t>9</w:t>
      </w:r>
      <w:r>
        <w:fldChar w:fldCharType="end"/>
      </w:r>
    </w:p>
    <w:p w14:paraId="5E996334" w14:textId="5CB8A297" w:rsidR="00D322EF" w:rsidRDefault="00D322E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Security assumptions relating to communication security in 5G</w:t>
      </w:r>
      <w:r>
        <w:tab/>
      </w:r>
      <w:r>
        <w:fldChar w:fldCharType="begin"/>
      </w:r>
      <w:r>
        <w:instrText xml:space="preserve"> PAGEREF _Toc73511800 \h </w:instrText>
      </w:r>
      <w:r>
        <w:fldChar w:fldCharType="separate"/>
      </w:r>
      <w:r>
        <w:t>9</w:t>
      </w:r>
      <w:r>
        <w:fldChar w:fldCharType="end"/>
      </w:r>
    </w:p>
    <w:p w14:paraId="3D7FB368" w14:textId="248A5612" w:rsidR="00D322EF" w:rsidRDefault="00D322EF">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Overview</w:t>
      </w:r>
      <w:r>
        <w:tab/>
      </w:r>
      <w:r>
        <w:fldChar w:fldCharType="begin"/>
      </w:r>
      <w:r>
        <w:instrText xml:space="preserve"> PAGEREF _Toc73511801 \h </w:instrText>
      </w:r>
      <w:r>
        <w:fldChar w:fldCharType="separate"/>
      </w:r>
      <w:r>
        <w:t>9</w:t>
      </w:r>
      <w:r>
        <w:fldChar w:fldCharType="end"/>
      </w:r>
    </w:p>
    <w:p w14:paraId="67127DBD" w14:textId="22C95028" w:rsidR="00D322EF" w:rsidRDefault="00D322EF">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Models for ARPF and UDR setup</w:t>
      </w:r>
      <w:r>
        <w:tab/>
      </w:r>
      <w:r>
        <w:fldChar w:fldCharType="begin"/>
      </w:r>
      <w:r>
        <w:instrText xml:space="preserve"> PAGEREF _Toc73511802 \h </w:instrText>
      </w:r>
      <w:r>
        <w:fldChar w:fldCharType="separate"/>
      </w:r>
      <w:r>
        <w:t>9</w:t>
      </w:r>
      <w:r>
        <w:fldChar w:fldCharType="end"/>
      </w:r>
    </w:p>
    <w:p w14:paraId="4B6E9726" w14:textId="086D2E1F" w:rsidR="00D322EF" w:rsidRDefault="00D322EF">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Model #A: Security parameters stored only in the ARPF</w:t>
      </w:r>
      <w:r>
        <w:tab/>
      </w:r>
      <w:r>
        <w:fldChar w:fldCharType="begin"/>
      </w:r>
      <w:r>
        <w:instrText xml:space="preserve"> PAGEREF _Toc73511803 \h </w:instrText>
      </w:r>
      <w:r>
        <w:fldChar w:fldCharType="separate"/>
      </w:r>
      <w:r>
        <w:t>9</w:t>
      </w:r>
      <w:r>
        <w:fldChar w:fldCharType="end"/>
      </w:r>
    </w:p>
    <w:p w14:paraId="6CA95E53" w14:textId="2EF88D81" w:rsidR="00D322EF" w:rsidRDefault="00D322EF">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Model #B: Security parameters stored only in the UDR</w:t>
      </w:r>
      <w:r>
        <w:tab/>
      </w:r>
      <w:r>
        <w:fldChar w:fldCharType="begin"/>
      </w:r>
      <w:r>
        <w:instrText xml:space="preserve"> PAGEREF _Toc73511804 \h </w:instrText>
      </w:r>
      <w:r>
        <w:fldChar w:fldCharType="separate"/>
      </w:r>
      <w:r>
        <w:t>10</w:t>
      </w:r>
      <w:r>
        <w:fldChar w:fldCharType="end"/>
      </w:r>
    </w:p>
    <w:p w14:paraId="389487F8" w14:textId="5FE13A52" w:rsidR="00D322EF" w:rsidRDefault="00D322EF">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Model #C: Security parameters stored both in the ARPF and the UDR</w:t>
      </w:r>
      <w:r>
        <w:tab/>
      </w:r>
      <w:r>
        <w:fldChar w:fldCharType="begin"/>
      </w:r>
      <w:r>
        <w:instrText xml:space="preserve"> PAGEREF _Toc73511805 \h </w:instrText>
      </w:r>
      <w:r>
        <w:fldChar w:fldCharType="separate"/>
      </w:r>
      <w:r>
        <w:t>10</w:t>
      </w:r>
      <w:r>
        <w:fldChar w:fldCharType="end"/>
      </w:r>
    </w:p>
    <w:p w14:paraId="35310BA3" w14:textId="68B1C9DF" w:rsidR="00D322EF" w:rsidRDefault="00D322EF">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Primary Authentication</w:t>
      </w:r>
      <w:r>
        <w:tab/>
      </w:r>
      <w:r>
        <w:fldChar w:fldCharType="begin"/>
      </w:r>
      <w:r>
        <w:instrText xml:space="preserve"> PAGEREF _Toc73511806 \h </w:instrText>
      </w:r>
      <w:r>
        <w:fldChar w:fldCharType="separate"/>
      </w:r>
      <w:r>
        <w:t>10</w:t>
      </w:r>
      <w:r>
        <w:fldChar w:fldCharType="end"/>
      </w:r>
    </w:p>
    <w:p w14:paraId="35983E30" w14:textId="13CD24E4" w:rsidR="00D322EF" w:rsidRDefault="00D322EF">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Secondary Authentication</w:t>
      </w:r>
      <w:r>
        <w:tab/>
      </w:r>
      <w:r>
        <w:fldChar w:fldCharType="begin"/>
      </w:r>
      <w:r>
        <w:instrText xml:space="preserve"> PAGEREF _Toc73511807 \h </w:instrText>
      </w:r>
      <w:r>
        <w:fldChar w:fldCharType="separate"/>
      </w:r>
      <w:r>
        <w:t>10</w:t>
      </w:r>
      <w:r>
        <w:fldChar w:fldCharType="end"/>
      </w:r>
    </w:p>
    <w:p w14:paraId="2C968657" w14:textId="33E9CE4C" w:rsidR="00D322EF" w:rsidRDefault="00D322EF">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Privacy</w:t>
      </w:r>
      <w:r>
        <w:tab/>
      </w:r>
      <w:r>
        <w:fldChar w:fldCharType="begin"/>
      </w:r>
      <w:r>
        <w:instrText xml:space="preserve"> PAGEREF _Toc73511808 \h </w:instrText>
      </w:r>
      <w:r>
        <w:fldChar w:fldCharType="separate"/>
      </w:r>
      <w:r>
        <w:t>10</w:t>
      </w:r>
      <w:r>
        <w:fldChar w:fldCharType="end"/>
      </w:r>
    </w:p>
    <w:p w14:paraId="25AC7559" w14:textId="436A28F7" w:rsidR="00D322EF" w:rsidRDefault="00D322EF">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Parameters relevant to securing 5G communication</w:t>
      </w:r>
      <w:r>
        <w:tab/>
      </w:r>
      <w:r>
        <w:fldChar w:fldCharType="begin"/>
      </w:r>
      <w:r>
        <w:instrText xml:space="preserve"> PAGEREF _Toc73511809 \h </w:instrText>
      </w:r>
      <w:r>
        <w:fldChar w:fldCharType="separate"/>
      </w:r>
      <w:r>
        <w:t>11</w:t>
      </w:r>
      <w:r>
        <w:fldChar w:fldCharType="end"/>
      </w:r>
    </w:p>
    <w:p w14:paraId="641EA495" w14:textId="54E54886" w:rsidR="00D322EF" w:rsidRDefault="00D322E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Overview</w:t>
      </w:r>
      <w:r>
        <w:tab/>
      </w:r>
      <w:r>
        <w:fldChar w:fldCharType="begin"/>
      </w:r>
      <w:r>
        <w:instrText xml:space="preserve"> PAGEREF _Toc73511810 \h </w:instrText>
      </w:r>
      <w:r>
        <w:fldChar w:fldCharType="separate"/>
      </w:r>
      <w:r>
        <w:t>11</w:t>
      </w:r>
      <w:r>
        <w:fldChar w:fldCharType="end"/>
      </w:r>
    </w:p>
    <w:p w14:paraId="069CCC63" w14:textId="17804957" w:rsidR="00D322EF" w:rsidRDefault="00D322EF">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Milenage AKA authentication</w:t>
      </w:r>
      <w:r>
        <w:tab/>
      </w:r>
      <w:r>
        <w:fldChar w:fldCharType="begin"/>
      </w:r>
      <w:r>
        <w:instrText xml:space="preserve"> PAGEREF _Toc73511811 \h </w:instrText>
      </w:r>
      <w:r>
        <w:fldChar w:fldCharType="separate"/>
      </w:r>
      <w:r>
        <w:t>12</w:t>
      </w:r>
      <w:r>
        <w:fldChar w:fldCharType="end"/>
      </w:r>
    </w:p>
    <w:p w14:paraId="4859A6CA" w14:textId="71A1D4C8" w:rsidR="00D322EF" w:rsidRDefault="00D322EF">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TUAK AKA authentication</w:t>
      </w:r>
      <w:r>
        <w:tab/>
      </w:r>
      <w:r>
        <w:fldChar w:fldCharType="begin"/>
      </w:r>
      <w:r>
        <w:instrText xml:space="preserve"> PAGEREF _Toc73511812 \h </w:instrText>
      </w:r>
      <w:r>
        <w:fldChar w:fldCharType="separate"/>
      </w:r>
      <w:r>
        <w:t>13</w:t>
      </w:r>
      <w:r>
        <w:fldChar w:fldCharType="end"/>
      </w:r>
    </w:p>
    <w:p w14:paraId="32606F65" w14:textId="6C0EADA2" w:rsidR="00D322EF" w:rsidRDefault="00D322EF">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EAP methods for authentication</w:t>
      </w:r>
      <w:r>
        <w:tab/>
      </w:r>
      <w:r>
        <w:fldChar w:fldCharType="begin"/>
      </w:r>
      <w:r>
        <w:instrText xml:space="preserve"> PAGEREF _Toc73511813 \h </w:instrText>
      </w:r>
      <w:r>
        <w:fldChar w:fldCharType="separate"/>
      </w:r>
      <w:r>
        <w:t>13</w:t>
      </w:r>
      <w:r>
        <w:fldChar w:fldCharType="end"/>
      </w:r>
    </w:p>
    <w:p w14:paraId="389E51A1" w14:textId="0419C634" w:rsidR="00D322EF" w:rsidRDefault="00D322EF">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Proprietary authentication algorithms</w:t>
      </w:r>
      <w:r>
        <w:tab/>
      </w:r>
      <w:r>
        <w:fldChar w:fldCharType="begin"/>
      </w:r>
      <w:r>
        <w:instrText xml:space="preserve"> PAGEREF _Toc73511814 \h </w:instrText>
      </w:r>
      <w:r>
        <w:fldChar w:fldCharType="separate"/>
      </w:r>
      <w:r>
        <w:t>13</w:t>
      </w:r>
      <w:r>
        <w:fldChar w:fldCharType="end"/>
      </w:r>
    </w:p>
    <w:p w14:paraId="2CAE6275" w14:textId="5CA6F626" w:rsidR="00D322EF" w:rsidRDefault="00D322EF">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AMF related parameters</w:t>
      </w:r>
      <w:r>
        <w:tab/>
      </w:r>
      <w:r>
        <w:fldChar w:fldCharType="begin"/>
      </w:r>
      <w:r>
        <w:instrText xml:space="preserve"> PAGEREF _Toc73511815 \h </w:instrText>
      </w:r>
      <w:r>
        <w:fldChar w:fldCharType="separate"/>
      </w:r>
      <w:r>
        <w:t>13</w:t>
      </w:r>
      <w:r>
        <w:fldChar w:fldCharType="end"/>
      </w:r>
    </w:p>
    <w:p w14:paraId="3903FB98" w14:textId="69C11F7E" w:rsidR="00D322EF" w:rsidRDefault="00D322EF">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Counter related parameters</w:t>
      </w:r>
      <w:r>
        <w:tab/>
      </w:r>
      <w:r>
        <w:fldChar w:fldCharType="begin"/>
      </w:r>
      <w:r>
        <w:instrText xml:space="preserve"> PAGEREF _Toc73511816 \h </w:instrText>
      </w:r>
      <w:r>
        <w:fldChar w:fldCharType="separate"/>
      </w:r>
      <w:r>
        <w:t>13</w:t>
      </w:r>
      <w:r>
        <w:fldChar w:fldCharType="end"/>
      </w:r>
    </w:p>
    <w:p w14:paraId="68D7CEEF" w14:textId="587C056D" w:rsidR="00D322EF" w:rsidRDefault="00D322EF">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Key Issues</w:t>
      </w:r>
      <w:r>
        <w:tab/>
      </w:r>
      <w:r>
        <w:fldChar w:fldCharType="begin"/>
      </w:r>
      <w:r>
        <w:instrText xml:space="preserve"> PAGEREF _Toc73511817 \h </w:instrText>
      </w:r>
      <w:r>
        <w:fldChar w:fldCharType="separate"/>
      </w:r>
      <w:r>
        <w:t>14</w:t>
      </w:r>
      <w:r>
        <w:fldChar w:fldCharType="end"/>
      </w:r>
    </w:p>
    <w:p w14:paraId="3A2A8310" w14:textId="22C46AE2" w:rsidR="00D322EF" w:rsidRDefault="00D322E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Key Issue #1: Separation of authentication subscription data from subscription data</w:t>
      </w:r>
      <w:r>
        <w:tab/>
      </w:r>
      <w:r>
        <w:fldChar w:fldCharType="begin"/>
      </w:r>
      <w:r>
        <w:instrText xml:space="preserve"> PAGEREF _Toc73511818 \h </w:instrText>
      </w:r>
      <w:r>
        <w:fldChar w:fldCharType="separate"/>
      </w:r>
      <w:r>
        <w:t>14</w:t>
      </w:r>
      <w:r>
        <w:fldChar w:fldCharType="end"/>
      </w:r>
    </w:p>
    <w:p w14:paraId="0BF2C74B" w14:textId="77067958" w:rsidR="00D322EF" w:rsidRDefault="00D322E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_Toc73511819 \h </w:instrText>
      </w:r>
      <w:r>
        <w:fldChar w:fldCharType="separate"/>
      </w:r>
      <w:r>
        <w:t>14</w:t>
      </w:r>
      <w:r>
        <w:fldChar w:fldCharType="end"/>
      </w:r>
    </w:p>
    <w:p w14:paraId="7BD450D9" w14:textId="1368A194" w:rsidR="00D322EF" w:rsidRDefault="00D322E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_Toc73511820 \h </w:instrText>
      </w:r>
      <w:r>
        <w:fldChar w:fldCharType="separate"/>
      </w:r>
      <w:r>
        <w:t>14</w:t>
      </w:r>
      <w:r>
        <w:fldChar w:fldCharType="end"/>
      </w:r>
    </w:p>
    <w:p w14:paraId="1B2E9569" w14:textId="169B22F1" w:rsidR="00D322EF" w:rsidRDefault="00D322E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_Toc73511821 \h </w:instrText>
      </w:r>
      <w:r>
        <w:fldChar w:fldCharType="separate"/>
      </w:r>
      <w:r>
        <w:t>14</w:t>
      </w:r>
      <w:r>
        <w:fldChar w:fldCharType="end"/>
      </w:r>
    </w:p>
    <w:p w14:paraId="6526AB4B" w14:textId="2D14EA35" w:rsidR="00D322EF" w:rsidRDefault="00D322EF">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Key Issue #2: protection of long-term key during storage in UDR</w:t>
      </w:r>
      <w:r>
        <w:tab/>
      </w:r>
      <w:r>
        <w:fldChar w:fldCharType="begin"/>
      </w:r>
      <w:r>
        <w:instrText xml:space="preserve"> PAGEREF _Toc73511822 \h </w:instrText>
      </w:r>
      <w:r>
        <w:fldChar w:fldCharType="separate"/>
      </w:r>
      <w:r>
        <w:t>14</w:t>
      </w:r>
      <w:r>
        <w:fldChar w:fldCharType="end"/>
      </w:r>
    </w:p>
    <w:p w14:paraId="17864765" w14:textId="27DEB0CF" w:rsidR="00D322EF" w:rsidRDefault="00D322EF">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_Toc73511823 \h </w:instrText>
      </w:r>
      <w:r>
        <w:fldChar w:fldCharType="separate"/>
      </w:r>
      <w:r>
        <w:t>14</w:t>
      </w:r>
      <w:r>
        <w:fldChar w:fldCharType="end"/>
      </w:r>
    </w:p>
    <w:p w14:paraId="156DBDCB" w14:textId="4EF38709" w:rsidR="00D322EF" w:rsidRDefault="00D322EF">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_Toc73511824 \h </w:instrText>
      </w:r>
      <w:r>
        <w:fldChar w:fldCharType="separate"/>
      </w:r>
      <w:r>
        <w:t>14</w:t>
      </w:r>
      <w:r>
        <w:fldChar w:fldCharType="end"/>
      </w:r>
    </w:p>
    <w:p w14:paraId="2E16CEE4" w14:textId="41F74ED5" w:rsidR="00D322EF" w:rsidRDefault="00D322EF">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_Toc73511825 \h </w:instrText>
      </w:r>
      <w:r>
        <w:fldChar w:fldCharType="separate"/>
      </w:r>
      <w:r>
        <w:t>14</w:t>
      </w:r>
      <w:r>
        <w:fldChar w:fldCharType="end"/>
      </w:r>
    </w:p>
    <w:p w14:paraId="3C0BD8DF" w14:textId="5EA88AD3" w:rsidR="00D322EF" w:rsidRDefault="00D322EF">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Key Issue #3: protection of long-term key during transfer out of UDR</w:t>
      </w:r>
      <w:r>
        <w:tab/>
      </w:r>
      <w:r>
        <w:fldChar w:fldCharType="begin"/>
      </w:r>
      <w:r>
        <w:instrText xml:space="preserve"> PAGEREF _Toc73511826 \h </w:instrText>
      </w:r>
      <w:r>
        <w:fldChar w:fldCharType="separate"/>
      </w:r>
      <w:r>
        <w:t>15</w:t>
      </w:r>
      <w:r>
        <w:fldChar w:fldCharType="end"/>
      </w:r>
    </w:p>
    <w:p w14:paraId="2D8BA6E6" w14:textId="05A1EDB2" w:rsidR="00D322EF" w:rsidRDefault="00D322EF">
      <w:pPr>
        <w:pStyle w:val="TOC3"/>
        <w:rPr>
          <w:rFonts w:asciiTheme="minorHAnsi" w:eastAsiaTheme="minorEastAsia" w:hAnsiTheme="minorHAnsi" w:cstheme="minorBidi"/>
          <w:sz w:val="22"/>
          <w:szCs w:val="22"/>
          <w:lang w:eastAsia="en-GB"/>
        </w:rPr>
      </w:pPr>
      <w:r>
        <w:t>6.3.1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_Toc73511827 \h </w:instrText>
      </w:r>
      <w:r>
        <w:fldChar w:fldCharType="separate"/>
      </w:r>
      <w:r>
        <w:t>15</w:t>
      </w:r>
      <w:r>
        <w:fldChar w:fldCharType="end"/>
      </w:r>
    </w:p>
    <w:p w14:paraId="618E8EC2" w14:textId="6D500AE5" w:rsidR="00D322EF" w:rsidRDefault="00D322EF">
      <w:pPr>
        <w:pStyle w:val="TOC3"/>
        <w:rPr>
          <w:rFonts w:asciiTheme="minorHAnsi" w:eastAsiaTheme="minorEastAsia" w:hAnsiTheme="minorHAnsi" w:cstheme="minorBidi"/>
          <w:sz w:val="22"/>
          <w:szCs w:val="22"/>
          <w:lang w:eastAsia="en-GB"/>
        </w:rPr>
      </w:pPr>
      <w:r>
        <w:t>6.3.2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_Toc73511828 \h </w:instrText>
      </w:r>
      <w:r>
        <w:fldChar w:fldCharType="separate"/>
      </w:r>
      <w:r>
        <w:t>15</w:t>
      </w:r>
      <w:r>
        <w:fldChar w:fldCharType="end"/>
      </w:r>
    </w:p>
    <w:p w14:paraId="35079413" w14:textId="6C908ADD" w:rsidR="00D322EF" w:rsidRDefault="00D322EF">
      <w:pPr>
        <w:pStyle w:val="TOC3"/>
        <w:rPr>
          <w:rFonts w:asciiTheme="minorHAnsi" w:eastAsiaTheme="minorEastAsia" w:hAnsiTheme="minorHAnsi" w:cstheme="minorBidi"/>
          <w:sz w:val="22"/>
          <w:szCs w:val="22"/>
          <w:lang w:eastAsia="en-GB"/>
        </w:rPr>
      </w:pPr>
      <w:r>
        <w:t>6.3.3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_Toc73511829 \h </w:instrText>
      </w:r>
      <w:r>
        <w:fldChar w:fldCharType="separate"/>
      </w:r>
      <w:r>
        <w:t>15</w:t>
      </w:r>
      <w:r>
        <w:fldChar w:fldCharType="end"/>
      </w:r>
    </w:p>
    <w:p w14:paraId="7EC87072" w14:textId="171A305C" w:rsidR="00D322EF" w:rsidRDefault="00D322EF">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Key Issue #4: protection of Milenage OPc value during storage in UDR</w:t>
      </w:r>
      <w:r>
        <w:tab/>
      </w:r>
      <w:r>
        <w:fldChar w:fldCharType="begin"/>
      </w:r>
      <w:r>
        <w:instrText xml:space="preserve"> PAGEREF _Toc73511830 \h </w:instrText>
      </w:r>
      <w:r>
        <w:fldChar w:fldCharType="separate"/>
      </w:r>
      <w:r>
        <w:t>15</w:t>
      </w:r>
      <w:r>
        <w:fldChar w:fldCharType="end"/>
      </w:r>
    </w:p>
    <w:p w14:paraId="6A8EB38E" w14:textId="158BEBC6" w:rsidR="00D322EF" w:rsidRDefault="00D322EF">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_Toc73511831 \h </w:instrText>
      </w:r>
      <w:r>
        <w:fldChar w:fldCharType="separate"/>
      </w:r>
      <w:r>
        <w:t>15</w:t>
      </w:r>
      <w:r>
        <w:fldChar w:fldCharType="end"/>
      </w:r>
    </w:p>
    <w:p w14:paraId="7F8B4F62" w14:textId="2D21510C" w:rsidR="00D322EF" w:rsidRDefault="00D322EF">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_Toc73511832 \h </w:instrText>
      </w:r>
      <w:r>
        <w:fldChar w:fldCharType="separate"/>
      </w:r>
      <w:r>
        <w:t>15</w:t>
      </w:r>
      <w:r>
        <w:fldChar w:fldCharType="end"/>
      </w:r>
    </w:p>
    <w:p w14:paraId="1E716C06" w14:textId="41C09870" w:rsidR="00D322EF" w:rsidRDefault="00D322EF">
      <w:pPr>
        <w:pStyle w:val="TOC3"/>
        <w:rPr>
          <w:rFonts w:asciiTheme="minorHAnsi" w:eastAsiaTheme="minorEastAsia" w:hAnsiTheme="minorHAnsi" w:cstheme="minorBidi"/>
          <w:sz w:val="22"/>
          <w:szCs w:val="22"/>
          <w:lang w:eastAsia="en-GB"/>
        </w:rPr>
      </w:pPr>
      <w:r>
        <w:t>6.4.3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_Toc73511833 \h </w:instrText>
      </w:r>
      <w:r>
        <w:fldChar w:fldCharType="separate"/>
      </w:r>
      <w:r>
        <w:t>15</w:t>
      </w:r>
      <w:r>
        <w:fldChar w:fldCharType="end"/>
      </w:r>
    </w:p>
    <w:p w14:paraId="0049DAC1" w14:textId="48D99E7B" w:rsidR="00D322EF" w:rsidRDefault="00D322EF">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Key Issue #5: protection of Milenage OPc value during transfer out of UDR</w:t>
      </w:r>
      <w:r>
        <w:tab/>
      </w:r>
      <w:r>
        <w:fldChar w:fldCharType="begin"/>
      </w:r>
      <w:r>
        <w:instrText xml:space="preserve"> PAGEREF _Toc73511834 \h </w:instrText>
      </w:r>
      <w:r>
        <w:fldChar w:fldCharType="separate"/>
      </w:r>
      <w:r>
        <w:t>16</w:t>
      </w:r>
      <w:r>
        <w:fldChar w:fldCharType="end"/>
      </w:r>
    </w:p>
    <w:p w14:paraId="2C59D6E9" w14:textId="1D998216" w:rsidR="00D322EF" w:rsidRDefault="00D322EF">
      <w:pPr>
        <w:pStyle w:val="TOC3"/>
        <w:rPr>
          <w:rFonts w:asciiTheme="minorHAnsi" w:eastAsiaTheme="minorEastAsia" w:hAnsiTheme="minorHAnsi" w:cstheme="minorBidi"/>
          <w:sz w:val="22"/>
          <w:szCs w:val="22"/>
          <w:lang w:eastAsia="en-GB"/>
        </w:rPr>
      </w:pPr>
      <w:r>
        <w:t>6.5.1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_Toc73511835 \h </w:instrText>
      </w:r>
      <w:r>
        <w:fldChar w:fldCharType="separate"/>
      </w:r>
      <w:r>
        <w:t>16</w:t>
      </w:r>
      <w:r>
        <w:fldChar w:fldCharType="end"/>
      </w:r>
    </w:p>
    <w:p w14:paraId="0D96765A" w14:textId="4748EF0F" w:rsidR="00D322EF" w:rsidRDefault="00D322EF">
      <w:pPr>
        <w:pStyle w:val="TOC3"/>
        <w:rPr>
          <w:rFonts w:asciiTheme="minorHAnsi" w:eastAsiaTheme="minorEastAsia" w:hAnsiTheme="minorHAnsi" w:cstheme="minorBidi"/>
          <w:sz w:val="22"/>
          <w:szCs w:val="22"/>
          <w:lang w:eastAsia="en-GB"/>
        </w:rPr>
      </w:pPr>
      <w:r>
        <w:t>6.5.2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_Toc73511836 \h </w:instrText>
      </w:r>
      <w:r>
        <w:fldChar w:fldCharType="separate"/>
      </w:r>
      <w:r>
        <w:t>16</w:t>
      </w:r>
      <w:r>
        <w:fldChar w:fldCharType="end"/>
      </w:r>
    </w:p>
    <w:p w14:paraId="6047040E" w14:textId="649096B2" w:rsidR="00D322EF" w:rsidRDefault="00D322EF">
      <w:pPr>
        <w:pStyle w:val="TOC3"/>
        <w:rPr>
          <w:rFonts w:asciiTheme="minorHAnsi" w:eastAsiaTheme="minorEastAsia" w:hAnsiTheme="minorHAnsi" w:cstheme="minorBidi"/>
          <w:sz w:val="22"/>
          <w:szCs w:val="22"/>
          <w:lang w:eastAsia="en-GB"/>
        </w:rPr>
      </w:pPr>
      <w:r>
        <w:t>6.5.3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_Toc73511837 \h </w:instrText>
      </w:r>
      <w:r>
        <w:fldChar w:fldCharType="separate"/>
      </w:r>
      <w:r>
        <w:t>16</w:t>
      </w:r>
      <w:r>
        <w:fldChar w:fldCharType="end"/>
      </w:r>
    </w:p>
    <w:p w14:paraId="1F73711E" w14:textId="74109EB7" w:rsidR="00D322EF" w:rsidRDefault="00D322EF">
      <w:pPr>
        <w:pStyle w:val="TOC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Key Issue #6: protection of Milenage OP value during storage in UDR</w:t>
      </w:r>
      <w:r>
        <w:tab/>
      </w:r>
      <w:r>
        <w:fldChar w:fldCharType="begin"/>
      </w:r>
      <w:r>
        <w:instrText xml:space="preserve"> PAGEREF _Toc73511838 \h </w:instrText>
      </w:r>
      <w:r>
        <w:fldChar w:fldCharType="separate"/>
      </w:r>
      <w:r>
        <w:t>16</w:t>
      </w:r>
      <w:r>
        <w:fldChar w:fldCharType="end"/>
      </w:r>
    </w:p>
    <w:p w14:paraId="2AC7522F" w14:textId="043E0FD5" w:rsidR="00D322EF" w:rsidRDefault="00D322EF">
      <w:pPr>
        <w:pStyle w:val="TOC3"/>
        <w:rPr>
          <w:rFonts w:asciiTheme="minorHAnsi" w:eastAsiaTheme="minorEastAsia" w:hAnsiTheme="minorHAnsi" w:cstheme="minorBidi"/>
          <w:sz w:val="22"/>
          <w:szCs w:val="22"/>
          <w:lang w:eastAsia="en-GB"/>
        </w:rPr>
      </w:pPr>
      <w:r>
        <w:t>6.6.1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_Toc73511839 \h </w:instrText>
      </w:r>
      <w:r>
        <w:fldChar w:fldCharType="separate"/>
      </w:r>
      <w:r>
        <w:t>16</w:t>
      </w:r>
      <w:r>
        <w:fldChar w:fldCharType="end"/>
      </w:r>
    </w:p>
    <w:p w14:paraId="3BA89716" w14:textId="23D50B3E" w:rsidR="00D322EF" w:rsidRDefault="00D322EF">
      <w:pPr>
        <w:pStyle w:val="TOC3"/>
        <w:rPr>
          <w:rFonts w:asciiTheme="minorHAnsi" w:eastAsiaTheme="minorEastAsia" w:hAnsiTheme="minorHAnsi" w:cstheme="minorBidi"/>
          <w:sz w:val="22"/>
          <w:szCs w:val="22"/>
          <w:lang w:eastAsia="en-GB"/>
        </w:rPr>
      </w:pPr>
      <w:r>
        <w:t>6.6.2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_Toc73511840 \h </w:instrText>
      </w:r>
      <w:r>
        <w:fldChar w:fldCharType="separate"/>
      </w:r>
      <w:r>
        <w:t>16</w:t>
      </w:r>
      <w:r>
        <w:fldChar w:fldCharType="end"/>
      </w:r>
    </w:p>
    <w:p w14:paraId="4DB901CE" w14:textId="1B2CE2C0" w:rsidR="00D322EF" w:rsidRDefault="00D322EF">
      <w:pPr>
        <w:pStyle w:val="TOC3"/>
        <w:rPr>
          <w:rFonts w:asciiTheme="minorHAnsi" w:eastAsiaTheme="minorEastAsia" w:hAnsiTheme="minorHAnsi" w:cstheme="minorBidi"/>
          <w:sz w:val="22"/>
          <w:szCs w:val="22"/>
          <w:lang w:eastAsia="en-GB"/>
        </w:rPr>
      </w:pPr>
      <w:r>
        <w:t>6.6.3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_Toc73511841 \h </w:instrText>
      </w:r>
      <w:r>
        <w:fldChar w:fldCharType="separate"/>
      </w:r>
      <w:r>
        <w:t>16</w:t>
      </w:r>
      <w:r>
        <w:fldChar w:fldCharType="end"/>
      </w:r>
    </w:p>
    <w:p w14:paraId="4D871B5E" w14:textId="47CC16C1" w:rsidR="00D322EF" w:rsidRDefault="00D322EF">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Key Issue #7: protection of Milenage OP value during transfer out of UDR</w:t>
      </w:r>
      <w:r>
        <w:tab/>
      </w:r>
      <w:r>
        <w:fldChar w:fldCharType="begin"/>
      </w:r>
      <w:r>
        <w:instrText xml:space="preserve"> PAGEREF _Toc73511842 \h </w:instrText>
      </w:r>
      <w:r>
        <w:fldChar w:fldCharType="separate"/>
      </w:r>
      <w:r>
        <w:t>17</w:t>
      </w:r>
      <w:r>
        <w:fldChar w:fldCharType="end"/>
      </w:r>
    </w:p>
    <w:p w14:paraId="5331D5B1" w14:textId="46D6B30B" w:rsidR="00D322EF" w:rsidRDefault="00D322EF">
      <w:pPr>
        <w:pStyle w:val="TOC3"/>
        <w:rPr>
          <w:rFonts w:asciiTheme="minorHAnsi" w:eastAsiaTheme="minorEastAsia" w:hAnsiTheme="minorHAnsi" w:cstheme="minorBidi"/>
          <w:sz w:val="22"/>
          <w:szCs w:val="22"/>
          <w:lang w:eastAsia="en-GB"/>
        </w:rPr>
      </w:pPr>
      <w:r>
        <w:t>6.7.1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_Toc73511843 \h </w:instrText>
      </w:r>
      <w:r>
        <w:fldChar w:fldCharType="separate"/>
      </w:r>
      <w:r>
        <w:t>17</w:t>
      </w:r>
      <w:r>
        <w:fldChar w:fldCharType="end"/>
      </w:r>
    </w:p>
    <w:p w14:paraId="39DFBA66" w14:textId="78B5D9CF" w:rsidR="00D322EF" w:rsidRDefault="00D322EF">
      <w:pPr>
        <w:pStyle w:val="TOC3"/>
        <w:rPr>
          <w:rFonts w:asciiTheme="minorHAnsi" w:eastAsiaTheme="minorEastAsia" w:hAnsiTheme="minorHAnsi" w:cstheme="minorBidi"/>
          <w:sz w:val="22"/>
          <w:szCs w:val="22"/>
          <w:lang w:eastAsia="en-GB"/>
        </w:rPr>
      </w:pPr>
      <w:r>
        <w:t>6.7.2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_Toc73511844 \h </w:instrText>
      </w:r>
      <w:r>
        <w:fldChar w:fldCharType="separate"/>
      </w:r>
      <w:r>
        <w:t>17</w:t>
      </w:r>
      <w:r>
        <w:fldChar w:fldCharType="end"/>
      </w:r>
    </w:p>
    <w:p w14:paraId="56FE9F63" w14:textId="376C9A41" w:rsidR="00D322EF" w:rsidRDefault="00D322EF">
      <w:pPr>
        <w:pStyle w:val="TOC3"/>
        <w:rPr>
          <w:rFonts w:asciiTheme="minorHAnsi" w:eastAsiaTheme="minorEastAsia" w:hAnsiTheme="minorHAnsi" w:cstheme="minorBidi"/>
          <w:sz w:val="22"/>
          <w:szCs w:val="22"/>
          <w:lang w:eastAsia="en-GB"/>
        </w:rPr>
      </w:pPr>
      <w:r>
        <w:t>6.7.3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_Toc73511845 \h </w:instrText>
      </w:r>
      <w:r>
        <w:fldChar w:fldCharType="separate"/>
      </w:r>
      <w:r>
        <w:t>17</w:t>
      </w:r>
      <w:r>
        <w:fldChar w:fldCharType="end"/>
      </w:r>
    </w:p>
    <w:p w14:paraId="01358BFC" w14:textId="0CF56774" w:rsidR="00D322EF" w:rsidRDefault="00D322EF">
      <w:pPr>
        <w:pStyle w:val="TOC2"/>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t>Key Issue #8: protection of sequence number SQN</w:t>
      </w:r>
      <w:r w:rsidRPr="00EA17B4">
        <w:rPr>
          <w:vertAlign w:val="subscript"/>
        </w:rPr>
        <w:t>HE</w:t>
      </w:r>
      <w:r>
        <w:t xml:space="preserve"> during storage in UDR</w:t>
      </w:r>
      <w:r>
        <w:tab/>
      </w:r>
      <w:r>
        <w:fldChar w:fldCharType="begin"/>
      </w:r>
      <w:r>
        <w:instrText xml:space="preserve"> PAGEREF _Toc73511846 \h </w:instrText>
      </w:r>
      <w:r>
        <w:fldChar w:fldCharType="separate"/>
      </w:r>
      <w:r>
        <w:t>17</w:t>
      </w:r>
      <w:r>
        <w:fldChar w:fldCharType="end"/>
      </w:r>
    </w:p>
    <w:p w14:paraId="7E47EF0D" w14:textId="6FB94E60" w:rsidR="00D322EF" w:rsidRDefault="00D322EF">
      <w:pPr>
        <w:pStyle w:val="TOC3"/>
        <w:rPr>
          <w:rFonts w:asciiTheme="minorHAnsi" w:eastAsiaTheme="minorEastAsia" w:hAnsiTheme="minorHAnsi" w:cstheme="minorBidi"/>
          <w:sz w:val="22"/>
          <w:szCs w:val="22"/>
          <w:lang w:eastAsia="en-GB"/>
        </w:rPr>
      </w:pPr>
      <w:r>
        <w:lastRenderedPageBreak/>
        <w:t>6.8.1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_Toc73511847 \h </w:instrText>
      </w:r>
      <w:r>
        <w:fldChar w:fldCharType="separate"/>
      </w:r>
      <w:r>
        <w:t>17</w:t>
      </w:r>
      <w:r>
        <w:fldChar w:fldCharType="end"/>
      </w:r>
    </w:p>
    <w:p w14:paraId="28AAC1E2" w14:textId="4101C9A8" w:rsidR="00D322EF" w:rsidRDefault="00D322EF">
      <w:pPr>
        <w:pStyle w:val="TOC3"/>
        <w:rPr>
          <w:rFonts w:asciiTheme="minorHAnsi" w:eastAsiaTheme="minorEastAsia" w:hAnsiTheme="minorHAnsi" w:cstheme="minorBidi"/>
          <w:sz w:val="22"/>
          <w:szCs w:val="22"/>
          <w:lang w:eastAsia="en-GB"/>
        </w:rPr>
      </w:pPr>
      <w:r>
        <w:t>6.8.2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_Toc73511848 \h </w:instrText>
      </w:r>
      <w:r>
        <w:fldChar w:fldCharType="separate"/>
      </w:r>
      <w:r>
        <w:t>17</w:t>
      </w:r>
      <w:r>
        <w:fldChar w:fldCharType="end"/>
      </w:r>
    </w:p>
    <w:p w14:paraId="39DCB95E" w14:textId="0C1B662E" w:rsidR="00D322EF" w:rsidRDefault="00D322EF">
      <w:pPr>
        <w:pStyle w:val="TOC3"/>
        <w:rPr>
          <w:rFonts w:asciiTheme="minorHAnsi" w:eastAsiaTheme="minorEastAsia" w:hAnsiTheme="minorHAnsi" w:cstheme="minorBidi"/>
          <w:sz w:val="22"/>
          <w:szCs w:val="22"/>
          <w:lang w:eastAsia="en-GB"/>
        </w:rPr>
      </w:pPr>
      <w:r>
        <w:t>6.8.3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_Toc73511849 \h </w:instrText>
      </w:r>
      <w:r>
        <w:fldChar w:fldCharType="separate"/>
      </w:r>
      <w:r>
        <w:t>17</w:t>
      </w:r>
      <w:r>
        <w:fldChar w:fldCharType="end"/>
      </w:r>
    </w:p>
    <w:p w14:paraId="63C022D0" w14:textId="13EB2963" w:rsidR="00D322EF" w:rsidRDefault="00D322EF">
      <w:pPr>
        <w:pStyle w:val="TOC2"/>
        <w:rPr>
          <w:rFonts w:asciiTheme="minorHAnsi" w:eastAsiaTheme="minorEastAsia" w:hAnsiTheme="minorHAnsi" w:cstheme="minorBidi"/>
          <w:sz w:val="22"/>
          <w:szCs w:val="22"/>
          <w:lang w:eastAsia="en-GB"/>
        </w:rPr>
      </w:pPr>
      <w:r>
        <w:t>6.9</w:t>
      </w:r>
      <w:r>
        <w:rPr>
          <w:rFonts w:asciiTheme="minorHAnsi" w:eastAsiaTheme="minorEastAsia" w:hAnsiTheme="minorHAnsi" w:cstheme="minorBidi"/>
          <w:sz w:val="22"/>
          <w:szCs w:val="22"/>
          <w:lang w:eastAsia="en-GB"/>
        </w:rPr>
        <w:tab/>
      </w:r>
      <w:r>
        <w:t>Key Issue #9: protection of sequence number SQN</w:t>
      </w:r>
      <w:r w:rsidRPr="00EA17B4">
        <w:rPr>
          <w:vertAlign w:val="subscript"/>
        </w:rPr>
        <w:t>HE</w:t>
      </w:r>
      <w:r>
        <w:t xml:space="preserve"> during transfer out of UDR</w:t>
      </w:r>
      <w:r>
        <w:tab/>
      </w:r>
      <w:r>
        <w:fldChar w:fldCharType="begin"/>
      </w:r>
      <w:r>
        <w:instrText xml:space="preserve"> PAGEREF _Toc73511850 \h </w:instrText>
      </w:r>
      <w:r>
        <w:fldChar w:fldCharType="separate"/>
      </w:r>
      <w:r>
        <w:t>17</w:t>
      </w:r>
      <w:r>
        <w:fldChar w:fldCharType="end"/>
      </w:r>
    </w:p>
    <w:p w14:paraId="5D047355" w14:textId="571F779B" w:rsidR="00D322EF" w:rsidRDefault="00D322EF">
      <w:pPr>
        <w:pStyle w:val="TOC3"/>
        <w:rPr>
          <w:rFonts w:asciiTheme="minorHAnsi" w:eastAsiaTheme="minorEastAsia" w:hAnsiTheme="minorHAnsi" w:cstheme="minorBidi"/>
          <w:sz w:val="22"/>
          <w:szCs w:val="22"/>
          <w:lang w:eastAsia="en-GB"/>
        </w:rPr>
      </w:pPr>
      <w:r>
        <w:t>6.9.1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_Toc73511851 \h </w:instrText>
      </w:r>
      <w:r>
        <w:fldChar w:fldCharType="separate"/>
      </w:r>
      <w:r>
        <w:t>17</w:t>
      </w:r>
      <w:r>
        <w:fldChar w:fldCharType="end"/>
      </w:r>
    </w:p>
    <w:p w14:paraId="0EC961B1" w14:textId="735515C0" w:rsidR="00D322EF" w:rsidRDefault="00D322EF">
      <w:pPr>
        <w:pStyle w:val="TOC3"/>
        <w:rPr>
          <w:rFonts w:asciiTheme="minorHAnsi" w:eastAsiaTheme="minorEastAsia" w:hAnsiTheme="minorHAnsi" w:cstheme="minorBidi"/>
          <w:sz w:val="22"/>
          <w:szCs w:val="22"/>
          <w:lang w:eastAsia="en-GB"/>
        </w:rPr>
      </w:pPr>
      <w:r>
        <w:t>6.9.2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_Toc73511852 \h </w:instrText>
      </w:r>
      <w:r>
        <w:fldChar w:fldCharType="separate"/>
      </w:r>
      <w:r>
        <w:t>18</w:t>
      </w:r>
      <w:r>
        <w:fldChar w:fldCharType="end"/>
      </w:r>
    </w:p>
    <w:p w14:paraId="5EB586A9" w14:textId="379E7F4B" w:rsidR="00D322EF" w:rsidRDefault="00D322EF">
      <w:pPr>
        <w:pStyle w:val="TOC3"/>
        <w:rPr>
          <w:rFonts w:asciiTheme="minorHAnsi" w:eastAsiaTheme="minorEastAsia" w:hAnsiTheme="minorHAnsi" w:cstheme="minorBidi"/>
          <w:sz w:val="22"/>
          <w:szCs w:val="22"/>
          <w:lang w:eastAsia="en-GB"/>
        </w:rPr>
      </w:pPr>
      <w:r>
        <w:t>6.9.3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_Toc73511853 \h </w:instrText>
      </w:r>
      <w:r>
        <w:fldChar w:fldCharType="separate"/>
      </w:r>
      <w:r>
        <w:t>18</w:t>
      </w:r>
      <w:r>
        <w:fldChar w:fldCharType="end"/>
      </w:r>
    </w:p>
    <w:p w14:paraId="74FBE68B" w14:textId="42A63EAA" w:rsidR="00D322EF" w:rsidRDefault="00D322EF">
      <w:pPr>
        <w:pStyle w:val="TOC2"/>
        <w:rPr>
          <w:rFonts w:asciiTheme="minorHAnsi" w:eastAsiaTheme="minorEastAsia" w:hAnsiTheme="minorHAnsi" w:cstheme="minorBidi"/>
          <w:sz w:val="22"/>
          <w:szCs w:val="22"/>
          <w:lang w:eastAsia="en-GB"/>
        </w:rPr>
      </w:pPr>
      <w:r>
        <w:t>6.10</w:t>
      </w:r>
      <w:r>
        <w:rPr>
          <w:rFonts w:asciiTheme="minorHAnsi" w:eastAsiaTheme="minorEastAsia" w:hAnsiTheme="minorHAnsi" w:cstheme="minorBidi"/>
          <w:sz w:val="22"/>
          <w:szCs w:val="22"/>
          <w:lang w:eastAsia="en-GB"/>
        </w:rPr>
        <w:tab/>
      </w:r>
      <w:r>
        <w:t>Key Issue #10: protection of TUAK TOPc value during storage in UDR</w:t>
      </w:r>
      <w:r>
        <w:tab/>
      </w:r>
      <w:r>
        <w:fldChar w:fldCharType="begin"/>
      </w:r>
      <w:r>
        <w:instrText xml:space="preserve"> PAGEREF _Toc73511854 \h </w:instrText>
      </w:r>
      <w:r>
        <w:fldChar w:fldCharType="separate"/>
      </w:r>
      <w:r>
        <w:t>18</w:t>
      </w:r>
      <w:r>
        <w:fldChar w:fldCharType="end"/>
      </w:r>
    </w:p>
    <w:p w14:paraId="7EC86AF0" w14:textId="141702AA" w:rsidR="00D322EF" w:rsidRDefault="00D322EF">
      <w:pPr>
        <w:pStyle w:val="TOC3"/>
        <w:rPr>
          <w:rFonts w:asciiTheme="minorHAnsi" w:eastAsiaTheme="minorEastAsia" w:hAnsiTheme="minorHAnsi" w:cstheme="minorBidi"/>
          <w:sz w:val="22"/>
          <w:szCs w:val="22"/>
          <w:lang w:eastAsia="en-GB"/>
        </w:rPr>
      </w:pPr>
      <w:r>
        <w:t>6.10.1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_Toc73511855 \h </w:instrText>
      </w:r>
      <w:r>
        <w:fldChar w:fldCharType="separate"/>
      </w:r>
      <w:r>
        <w:t>18</w:t>
      </w:r>
      <w:r>
        <w:fldChar w:fldCharType="end"/>
      </w:r>
    </w:p>
    <w:p w14:paraId="69BB708C" w14:textId="692F58FC" w:rsidR="00D322EF" w:rsidRDefault="00D322EF">
      <w:pPr>
        <w:pStyle w:val="TOC3"/>
        <w:rPr>
          <w:rFonts w:asciiTheme="minorHAnsi" w:eastAsiaTheme="minorEastAsia" w:hAnsiTheme="minorHAnsi" w:cstheme="minorBidi"/>
          <w:sz w:val="22"/>
          <w:szCs w:val="22"/>
          <w:lang w:eastAsia="en-GB"/>
        </w:rPr>
      </w:pPr>
      <w:r>
        <w:t>6.10.2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_Toc73511856 \h </w:instrText>
      </w:r>
      <w:r>
        <w:fldChar w:fldCharType="separate"/>
      </w:r>
      <w:r>
        <w:t>18</w:t>
      </w:r>
      <w:r>
        <w:fldChar w:fldCharType="end"/>
      </w:r>
    </w:p>
    <w:p w14:paraId="56D99256" w14:textId="68B48B93" w:rsidR="00D322EF" w:rsidRDefault="00D322EF">
      <w:pPr>
        <w:pStyle w:val="TOC3"/>
        <w:rPr>
          <w:rFonts w:asciiTheme="minorHAnsi" w:eastAsiaTheme="minorEastAsia" w:hAnsiTheme="minorHAnsi" w:cstheme="minorBidi"/>
          <w:sz w:val="22"/>
          <w:szCs w:val="22"/>
          <w:lang w:eastAsia="en-GB"/>
        </w:rPr>
      </w:pPr>
      <w:r>
        <w:t>6.10.3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_Toc73511857 \h </w:instrText>
      </w:r>
      <w:r>
        <w:fldChar w:fldCharType="separate"/>
      </w:r>
      <w:r>
        <w:t>18</w:t>
      </w:r>
      <w:r>
        <w:fldChar w:fldCharType="end"/>
      </w:r>
    </w:p>
    <w:p w14:paraId="73CFC129" w14:textId="71F2B747" w:rsidR="00D322EF" w:rsidRDefault="00D322EF">
      <w:pPr>
        <w:pStyle w:val="TOC2"/>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Key Issue #11: protection of TUAK TOPc value during transfer out of UDR</w:t>
      </w:r>
      <w:r>
        <w:tab/>
      </w:r>
      <w:r>
        <w:fldChar w:fldCharType="begin"/>
      </w:r>
      <w:r>
        <w:instrText xml:space="preserve"> PAGEREF _Toc73511858 \h </w:instrText>
      </w:r>
      <w:r>
        <w:fldChar w:fldCharType="separate"/>
      </w:r>
      <w:r>
        <w:t>18</w:t>
      </w:r>
      <w:r>
        <w:fldChar w:fldCharType="end"/>
      </w:r>
    </w:p>
    <w:p w14:paraId="04322C85" w14:textId="5A795B5F" w:rsidR="00D322EF" w:rsidRDefault="00D322EF">
      <w:pPr>
        <w:pStyle w:val="TOC3"/>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_Toc73511859 \h </w:instrText>
      </w:r>
      <w:r>
        <w:fldChar w:fldCharType="separate"/>
      </w:r>
      <w:r>
        <w:t>18</w:t>
      </w:r>
      <w:r>
        <w:fldChar w:fldCharType="end"/>
      </w:r>
    </w:p>
    <w:p w14:paraId="13E2B014" w14:textId="77159145" w:rsidR="00D322EF" w:rsidRDefault="00D322EF">
      <w:pPr>
        <w:pStyle w:val="TOC3"/>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_Toc73511860 \h </w:instrText>
      </w:r>
      <w:r>
        <w:fldChar w:fldCharType="separate"/>
      </w:r>
      <w:r>
        <w:t>18</w:t>
      </w:r>
      <w:r>
        <w:fldChar w:fldCharType="end"/>
      </w:r>
    </w:p>
    <w:p w14:paraId="7A89A6DC" w14:textId="31359456" w:rsidR="00D322EF" w:rsidRDefault="00D322EF">
      <w:pPr>
        <w:pStyle w:val="TOC3"/>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_Toc73511861 \h </w:instrText>
      </w:r>
      <w:r>
        <w:fldChar w:fldCharType="separate"/>
      </w:r>
      <w:r>
        <w:t>19</w:t>
      </w:r>
      <w:r>
        <w:fldChar w:fldCharType="end"/>
      </w:r>
    </w:p>
    <w:p w14:paraId="0DD33D96" w14:textId="5B72F96F" w:rsidR="00D322EF" w:rsidRDefault="00D322EF">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Solutions</w:t>
      </w:r>
      <w:r>
        <w:tab/>
      </w:r>
      <w:r>
        <w:fldChar w:fldCharType="begin"/>
      </w:r>
      <w:r>
        <w:instrText xml:space="preserve"> PAGEREF _Toc73511862 \h </w:instrText>
      </w:r>
      <w:r>
        <w:fldChar w:fldCharType="separate"/>
      </w:r>
      <w:r>
        <w:t>19</w:t>
      </w:r>
      <w:r>
        <w:fldChar w:fldCharType="end"/>
      </w:r>
    </w:p>
    <w:p w14:paraId="7BEE5A1D" w14:textId="2E02390A" w:rsidR="00D322EF" w:rsidRDefault="00D322EF">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Solution #1: Authorization and Isolation of Authentication Data using existing techniques.</w:t>
      </w:r>
      <w:r>
        <w:tab/>
      </w:r>
      <w:r>
        <w:fldChar w:fldCharType="begin"/>
      </w:r>
      <w:r>
        <w:instrText xml:space="preserve"> PAGEREF _Toc73511863 \h </w:instrText>
      </w:r>
      <w:r>
        <w:fldChar w:fldCharType="separate"/>
      </w:r>
      <w:r>
        <w:t>19</w:t>
      </w:r>
      <w:r>
        <w:fldChar w:fldCharType="end"/>
      </w:r>
    </w:p>
    <w:p w14:paraId="0203F457" w14:textId="624C92AF" w:rsidR="00D322EF" w:rsidRDefault="00D322EF">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_Toc73511864 \h </w:instrText>
      </w:r>
      <w:r>
        <w:fldChar w:fldCharType="separate"/>
      </w:r>
      <w:r>
        <w:t>19</w:t>
      </w:r>
      <w:r>
        <w:fldChar w:fldCharType="end"/>
      </w:r>
    </w:p>
    <w:p w14:paraId="6CC14CFF" w14:textId="5AFAFD21" w:rsidR="00D322EF" w:rsidRDefault="00D322EF">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_Toc73511865 \h </w:instrText>
      </w:r>
      <w:r>
        <w:fldChar w:fldCharType="separate"/>
      </w:r>
      <w:r>
        <w:t>19</w:t>
      </w:r>
      <w:r>
        <w:fldChar w:fldCharType="end"/>
      </w:r>
    </w:p>
    <w:p w14:paraId="4EB3D6F6" w14:textId="60E9D823" w:rsidR="00D322EF" w:rsidRDefault="00D322EF">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_Toc73511866 \h </w:instrText>
      </w:r>
      <w:r>
        <w:fldChar w:fldCharType="separate"/>
      </w:r>
      <w:r>
        <w:t>20</w:t>
      </w:r>
      <w:r>
        <w:fldChar w:fldCharType="end"/>
      </w:r>
    </w:p>
    <w:p w14:paraId="644A83BE" w14:textId="2C1C8D63" w:rsidR="00D322EF" w:rsidRDefault="00D322EF">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Solution #2: Protection of LTK during storage in UDR.</w:t>
      </w:r>
      <w:r>
        <w:tab/>
      </w:r>
      <w:r>
        <w:fldChar w:fldCharType="begin"/>
      </w:r>
      <w:r>
        <w:instrText xml:space="preserve"> PAGEREF _Toc73511867 \h </w:instrText>
      </w:r>
      <w:r>
        <w:fldChar w:fldCharType="separate"/>
      </w:r>
      <w:r>
        <w:t>20</w:t>
      </w:r>
      <w:r>
        <w:fldChar w:fldCharType="end"/>
      </w:r>
    </w:p>
    <w:p w14:paraId="19ACEAD7" w14:textId="62B8DEA5" w:rsidR="00D322EF" w:rsidRDefault="00D322EF">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_Toc73511868 \h </w:instrText>
      </w:r>
      <w:r>
        <w:fldChar w:fldCharType="separate"/>
      </w:r>
      <w:r>
        <w:t>20</w:t>
      </w:r>
      <w:r>
        <w:fldChar w:fldCharType="end"/>
      </w:r>
    </w:p>
    <w:p w14:paraId="19B9F347" w14:textId="5EEDE1EC" w:rsidR="00D322EF" w:rsidRDefault="00D322EF">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_Toc73511869 \h </w:instrText>
      </w:r>
      <w:r>
        <w:fldChar w:fldCharType="separate"/>
      </w:r>
      <w:r>
        <w:t>20</w:t>
      </w:r>
      <w:r>
        <w:fldChar w:fldCharType="end"/>
      </w:r>
    </w:p>
    <w:p w14:paraId="0DB6B4FA" w14:textId="32FF693F" w:rsidR="00D322EF" w:rsidRDefault="00D322EF">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_Toc73511870 \h </w:instrText>
      </w:r>
      <w:r>
        <w:fldChar w:fldCharType="separate"/>
      </w:r>
      <w:r>
        <w:t>20</w:t>
      </w:r>
      <w:r>
        <w:fldChar w:fldCharType="end"/>
      </w:r>
    </w:p>
    <w:p w14:paraId="3549878E" w14:textId="728C00A1" w:rsidR="00D322EF" w:rsidRDefault="00D322EF">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Solution #3: Protection of LTK over Nudr</w:t>
      </w:r>
      <w:r>
        <w:tab/>
      </w:r>
      <w:r>
        <w:fldChar w:fldCharType="begin"/>
      </w:r>
      <w:r>
        <w:instrText xml:space="preserve"> PAGEREF _Toc73511871 \h </w:instrText>
      </w:r>
      <w:r>
        <w:fldChar w:fldCharType="separate"/>
      </w:r>
      <w:r>
        <w:t>21</w:t>
      </w:r>
      <w:r>
        <w:fldChar w:fldCharType="end"/>
      </w:r>
    </w:p>
    <w:p w14:paraId="60E216EB" w14:textId="5D8E9322" w:rsidR="00D322EF" w:rsidRDefault="00D322EF">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_Toc73511872 \h </w:instrText>
      </w:r>
      <w:r>
        <w:fldChar w:fldCharType="separate"/>
      </w:r>
      <w:r>
        <w:t>21</w:t>
      </w:r>
      <w:r>
        <w:fldChar w:fldCharType="end"/>
      </w:r>
    </w:p>
    <w:p w14:paraId="5C962862" w14:textId="2FDC1AD9" w:rsidR="00D322EF" w:rsidRDefault="00D322EF">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_Toc73511873 \h </w:instrText>
      </w:r>
      <w:r>
        <w:fldChar w:fldCharType="separate"/>
      </w:r>
      <w:r>
        <w:t>21</w:t>
      </w:r>
      <w:r>
        <w:fldChar w:fldCharType="end"/>
      </w:r>
    </w:p>
    <w:p w14:paraId="079830D7" w14:textId="1D13E24B" w:rsidR="00D322EF" w:rsidRDefault="00D322EF">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_Toc73511874 \h </w:instrText>
      </w:r>
      <w:r>
        <w:fldChar w:fldCharType="separate"/>
      </w:r>
      <w:r>
        <w:t>21</w:t>
      </w:r>
      <w:r>
        <w:fldChar w:fldCharType="end"/>
      </w:r>
    </w:p>
    <w:p w14:paraId="74965788" w14:textId="5D4D8BF5" w:rsidR="00D322EF" w:rsidRDefault="00D322EF">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Solution #4: Encrypted storage of the long-term key in the UDR</w:t>
      </w:r>
      <w:r>
        <w:tab/>
      </w:r>
      <w:r>
        <w:fldChar w:fldCharType="begin"/>
      </w:r>
      <w:r>
        <w:instrText xml:space="preserve"> PAGEREF _Toc73511875 \h </w:instrText>
      </w:r>
      <w:r>
        <w:fldChar w:fldCharType="separate"/>
      </w:r>
      <w:r>
        <w:t>21</w:t>
      </w:r>
      <w:r>
        <w:fldChar w:fldCharType="end"/>
      </w:r>
    </w:p>
    <w:p w14:paraId="46A8FBC9" w14:textId="3A325290" w:rsidR="00D322EF" w:rsidRDefault="00D322EF">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_Toc73511876 \h </w:instrText>
      </w:r>
      <w:r>
        <w:fldChar w:fldCharType="separate"/>
      </w:r>
      <w:r>
        <w:t>21</w:t>
      </w:r>
      <w:r>
        <w:fldChar w:fldCharType="end"/>
      </w:r>
    </w:p>
    <w:p w14:paraId="5BD01FC4" w14:textId="7A629F57" w:rsidR="00D322EF" w:rsidRDefault="00D322EF">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_Toc73511877 \h </w:instrText>
      </w:r>
      <w:r>
        <w:fldChar w:fldCharType="separate"/>
      </w:r>
      <w:r>
        <w:t>22</w:t>
      </w:r>
      <w:r>
        <w:fldChar w:fldCharType="end"/>
      </w:r>
    </w:p>
    <w:p w14:paraId="5A5F828F" w14:textId="0EF0FD50" w:rsidR="00D322EF" w:rsidRDefault="00D322EF">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_Toc73511878 \h </w:instrText>
      </w:r>
      <w:r>
        <w:fldChar w:fldCharType="separate"/>
      </w:r>
      <w:r>
        <w:t>22</w:t>
      </w:r>
      <w:r>
        <w:fldChar w:fldCharType="end"/>
      </w:r>
    </w:p>
    <w:p w14:paraId="1D20986B" w14:textId="23B93B12" w:rsidR="00D322EF" w:rsidRDefault="00D322EF">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Solution #5: Encrypted transfer of the long-term key between UDR and UDM/ARPF</w:t>
      </w:r>
      <w:r>
        <w:tab/>
      </w:r>
      <w:r>
        <w:fldChar w:fldCharType="begin"/>
      </w:r>
      <w:r>
        <w:instrText xml:space="preserve"> PAGEREF _Toc73511879 \h </w:instrText>
      </w:r>
      <w:r>
        <w:fldChar w:fldCharType="separate"/>
      </w:r>
      <w:r>
        <w:t>22</w:t>
      </w:r>
      <w:r>
        <w:fldChar w:fldCharType="end"/>
      </w:r>
    </w:p>
    <w:p w14:paraId="06840D01" w14:textId="765EA631" w:rsidR="00D322EF" w:rsidRDefault="00D322EF">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_Toc73511880 \h </w:instrText>
      </w:r>
      <w:r>
        <w:fldChar w:fldCharType="separate"/>
      </w:r>
      <w:r>
        <w:t>22</w:t>
      </w:r>
      <w:r>
        <w:fldChar w:fldCharType="end"/>
      </w:r>
    </w:p>
    <w:p w14:paraId="12F38175" w14:textId="6AF74D57" w:rsidR="00D322EF" w:rsidRDefault="00D322EF">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_Toc73511881 \h </w:instrText>
      </w:r>
      <w:r>
        <w:fldChar w:fldCharType="separate"/>
      </w:r>
      <w:r>
        <w:t>22</w:t>
      </w:r>
      <w:r>
        <w:fldChar w:fldCharType="end"/>
      </w:r>
    </w:p>
    <w:p w14:paraId="22BA31C8" w14:textId="3AAE974A" w:rsidR="00D322EF" w:rsidRDefault="00D322EF">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_Toc73511882 \h </w:instrText>
      </w:r>
      <w:r>
        <w:fldChar w:fldCharType="separate"/>
      </w:r>
      <w:r>
        <w:t>22</w:t>
      </w:r>
      <w:r>
        <w:fldChar w:fldCharType="end"/>
      </w:r>
    </w:p>
    <w:p w14:paraId="5C149C0C" w14:textId="19F0083E" w:rsidR="00D322EF" w:rsidRDefault="00D322EF">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Solution #6: Storage of the LTK in the UDR</w:t>
      </w:r>
      <w:r>
        <w:tab/>
      </w:r>
      <w:r>
        <w:fldChar w:fldCharType="begin"/>
      </w:r>
      <w:r>
        <w:instrText xml:space="preserve"> PAGEREF _Toc73511883 \h </w:instrText>
      </w:r>
      <w:r>
        <w:fldChar w:fldCharType="separate"/>
      </w:r>
      <w:r>
        <w:t>23</w:t>
      </w:r>
      <w:r>
        <w:fldChar w:fldCharType="end"/>
      </w:r>
    </w:p>
    <w:p w14:paraId="1DB362C3" w14:textId="6A26E076" w:rsidR="00D322EF" w:rsidRDefault="00D322EF">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_Toc73511884 \h </w:instrText>
      </w:r>
      <w:r>
        <w:fldChar w:fldCharType="separate"/>
      </w:r>
      <w:r>
        <w:t>23</w:t>
      </w:r>
      <w:r>
        <w:fldChar w:fldCharType="end"/>
      </w:r>
    </w:p>
    <w:p w14:paraId="05E0839F" w14:textId="1F35EADA" w:rsidR="00D322EF" w:rsidRDefault="00D322EF">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_Toc73511885 \h </w:instrText>
      </w:r>
      <w:r>
        <w:fldChar w:fldCharType="separate"/>
      </w:r>
      <w:r>
        <w:t>23</w:t>
      </w:r>
      <w:r>
        <w:fldChar w:fldCharType="end"/>
      </w:r>
    </w:p>
    <w:p w14:paraId="112627C2" w14:textId="0AFA552E" w:rsidR="00D322EF" w:rsidRDefault="00D322EF">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_Toc73511886 \h </w:instrText>
      </w:r>
      <w:r>
        <w:fldChar w:fldCharType="separate"/>
      </w:r>
      <w:r>
        <w:t>23</w:t>
      </w:r>
      <w:r>
        <w:fldChar w:fldCharType="end"/>
      </w:r>
    </w:p>
    <w:p w14:paraId="7FCFEB67" w14:textId="7F286833" w:rsidR="00D322EF" w:rsidRDefault="00D322EF">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Solution #7: Transfer of the LTK out of the UDR</w:t>
      </w:r>
      <w:r>
        <w:tab/>
      </w:r>
      <w:r>
        <w:fldChar w:fldCharType="begin"/>
      </w:r>
      <w:r>
        <w:instrText xml:space="preserve"> PAGEREF _Toc73511887 \h </w:instrText>
      </w:r>
      <w:r>
        <w:fldChar w:fldCharType="separate"/>
      </w:r>
      <w:r>
        <w:t>23</w:t>
      </w:r>
      <w:r>
        <w:fldChar w:fldCharType="end"/>
      </w:r>
    </w:p>
    <w:p w14:paraId="6686DBE1" w14:textId="6EFB14BA" w:rsidR="00D322EF" w:rsidRDefault="00D322EF">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_Toc73511888 \h </w:instrText>
      </w:r>
      <w:r>
        <w:fldChar w:fldCharType="separate"/>
      </w:r>
      <w:r>
        <w:t>23</w:t>
      </w:r>
      <w:r>
        <w:fldChar w:fldCharType="end"/>
      </w:r>
    </w:p>
    <w:p w14:paraId="5EAE448B" w14:textId="4C952EF2" w:rsidR="00D322EF" w:rsidRDefault="00D322EF">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_Toc73511889 \h </w:instrText>
      </w:r>
      <w:r>
        <w:fldChar w:fldCharType="separate"/>
      </w:r>
      <w:r>
        <w:t>24</w:t>
      </w:r>
      <w:r>
        <w:fldChar w:fldCharType="end"/>
      </w:r>
    </w:p>
    <w:p w14:paraId="5E88615C" w14:textId="16680FE9" w:rsidR="00D322EF" w:rsidRDefault="00D322EF">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_Toc73511890 \h </w:instrText>
      </w:r>
      <w:r>
        <w:fldChar w:fldCharType="separate"/>
      </w:r>
      <w:r>
        <w:t>24</w:t>
      </w:r>
      <w:r>
        <w:fldChar w:fldCharType="end"/>
      </w:r>
    </w:p>
    <w:p w14:paraId="310BF099" w14:textId="5F055DAC" w:rsidR="00D322EF" w:rsidRDefault="00D322EF">
      <w:pPr>
        <w:pStyle w:val="TOC2"/>
        <w:rPr>
          <w:rFonts w:asciiTheme="minorHAnsi" w:eastAsiaTheme="minorEastAsia" w:hAnsiTheme="minorHAnsi" w:cstheme="minorBidi"/>
          <w:sz w:val="22"/>
          <w:szCs w:val="22"/>
          <w:lang w:eastAsia="en-GB"/>
        </w:rPr>
      </w:pPr>
      <w:r>
        <w:t>7.8</w:t>
      </w:r>
      <w:r>
        <w:rPr>
          <w:rFonts w:asciiTheme="minorHAnsi" w:eastAsiaTheme="minorEastAsia" w:hAnsiTheme="minorHAnsi" w:cstheme="minorBidi"/>
          <w:sz w:val="22"/>
          <w:szCs w:val="22"/>
          <w:lang w:eastAsia="en-GB"/>
        </w:rPr>
        <w:tab/>
      </w:r>
      <w:r>
        <w:t>Solution #8: Encrypted transfer of Milenage OPc value between UDR and UDM/ARPF</w:t>
      </w:r>
      <w:r>
        <w:tab/>
      </w:r>
      <w:r>
        <w:fldChar w:fldCharType="begin"/>
      </w:r>
      <w:r>
        <w:instrText xml:space="preserve"> PAGEREF _Toc73511891 \h </w:instrText>
      </w:r>
      <w:r>
        <w:fldChar w:fldCharType="separate"/>
      </w:r>
      <w:r>
        <w:t>24</w:t>
      </w:r>
      <w:r>
        <w:fldChar w:fldCharType="end"/>
      </w:r>
    </w:p>
    <w:p w14:paraId="3219DFD2" w14:textId="16AD0F47" w:rsidR="00D322EF" w:rsidRDefault="00D322EF">
      <w:pPr>
        <w:pStyle w:val="TOC3"/>
        <w:rPr>
          <w:rFonts w:asciiTheme="minorHAnsi" w:eastAsiaTheme="minorEastAsia" w:hAnsiTheme="minorHAnsi" w:cstheme="minorBidi"/>
          <w:sz w:val="22"/>
          <w:szCs w:val="22"/>
          <w:lang w:eastAsia="en-GB"/>
        </w:rPr>
      </w:pPr>
      <w:r>
        <w:t>7.8.1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_Toc73511892 \h </w:instrText>
      </w:r>
      <w:r>
        <w:fldChar w:fldCharType="separate"/>
      </w:r>
      <w:r>
        <w:t>24</w:t>
      </w:r>
      <w:r>
        <w:fldChar w:fldCharType="end"/>
      </w:r>
    </w:p>
    <w:p w14:paraId="25AC44A5" w14:textId="4C628718" w:rsidR="00D322EF" w:rsidRDefault="00D322EF">
      <w:pPr>
        <w:pStyle w:val="TOC3"/>
        <w:rPr>
          <w:rFonts w:asciiTheme="minorHAnsi" w:eastAsiaTheme="minorEastAsia" w:hAnsiTheme="minorHAnsi" w:cstheme="minorBidi"/>
          <w:sz w:val="22"/>
          <w:szCs w:val="22"/>
          <w:lang w:eastAsia="en-GB"/>
        </w:rPr>
      </w:pPr>
      <w:r>
        <w:t>7.8.2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_Toc73511893 \h </w:instrText>
      </w:r>
      <w:r>
        <w:fldChar w:fldCharType="separate"/>
      </w:r>
      <w:r>
        <w:t>24</w:t>
      </w:r>
      <w:r>
        <w:fldChar w:fldCharType="end"/>
      </w:r>
    </w:p>
    <w:p w14:paraId="5CD2411C" w14:textId="79B27D7B" w:rsidR="00D322EF" w:rsidRDefault="00D322EF">
      <w:pPr>
        <w:pStyle w:val="TOC3"/>
        <w:rPr>
          <w:rFonts w:asciiTheme="minorHAnsi" w:eastAsiaTheme="minorEastAsia" w:hAnsiTheme="minorHAnsi" w:cstheme="minorBidi"/>
          <w:sz w:val="22"/>
          <w:szCs w:val="22"/>
          <w:lang w:eastAsia="en-GB"/>
        </w:rPr>
      </w:pPr>
      <w:r>
        <w:t>7.8.3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_Toc73511894 \h </w:instrText>
      </w:r>
      <w:r>
        <w:fldChar w:fldCharType="separate"/>
      </w:r>
      <w:r>
        <w:t>25</w:t>
      </w:r>
      <w:r>
        <w:fldChar w:fldCharType="end"/>
      </w:r>
    </w:p>
    <w:p w14:paraId="0918C0D7" w14:textId="7DB7E862" w:rsidR="00D322EF" w:rsidRDefault="00D322EF">
      <w:pPr>
        <w:pStyle w:val="TOC2"/>
        <w:rPr>
          <w:rFonts w:asciiTheme="minorHAnsi" w:eastAsiaTheme="minorEastAsia" w:hAnsiTheme="minorHAnsi" w:cstheme="minorBidi"/>
          <w:sz w:val="22"/>
          <w:szCs w:val="22"/>
          <w:lang w:eastAsia="en-GB"/>
        </w:rPr>
      </w:pPr>
      <w:r>
        <w:t>7.9</w:t>
      </w:r>
      <w:r>
        <w:rPr>
          <w:rFonts w:asciiTheme="minorHAnsi" w:eastAsiaTheme="minorEastAsia" w:hAnsiTheme="minorHAnsi" w:cstheme="minorBidi"/>
          <w:sz w:val="22"/>
          <w:szCs w:val="22"/>
          <w:lang w:eastAsia="en-GB"/>
        </w:rPr>
        <w:tab/>
      </w:r>
      <w:r>
        <w:t>Solution #9: Encrypted transfer of Milenage OP value between UDR and UDM/ARPF</w:t>
      </w:r>
      <w:r>
        <w:tab/>
      </w:r>
      <w:r>
        <w:fldChar w:fldCharType="begin"/>
      </w:r>
      <w:r>
        <w:instrText xml:space="preserve"> PAGEREF _Toc73511895 \h </w:instrText>
      </w:r>
      <w:r>
        <w:fldChar w:fldCharType="separate"/>
      </w:r>
      <w:r>
        <w:t>25</w:t>
      </w:r>
      <w:r>
        <w:fldChar w:fldCharType="end"/>
      </w:r>
    </w:p>
    <w:p w14:paraId="15AAC0A4" w14:textId="3FBF9832" w:rsidR="00D322EF" w:rsidRDefault="00D322EF">
      <w:pPr>
        <w:pStyle w:val="TOC3"/>
        <w:rPr>
          <w:rFonts w:asciiTheme="minorHAnsi" w:eastAsiaTheme="minorEastAsia" w:hAnsiTheme="minorHAnsi" w:cstheme="minorBidi"/>
          <w:sz w:val="22"/>
          <w:szCs w:val="22"/>
          <w:lang w:eastAsia="en-GB"/>
        </w:rPr>
      </w:pPr>
      <w:r>
        <w:t>7.9.1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_Toc73511896 \h </w:instrText>
      </w:r>
      <w:r>
        <w:fldChar w:fldCharType="separate"/>
      </w:r>
      <w:r>
        <w:t>25</w:t>
      </w:r>
      <w:r>
        <w:fldChar w:fldCharType="end"/>
      </w:r>
    </w:p>
    <w:p w14:paraId="52AD0076" w14:textId="6EEC6D3A" w:rsidR="00D322EF" w:rsidRDefault="00D322EF">
      <w:pPr>
        <w:pStyle w:val="TOC3"/>
        <w:rPr>
          <w:rFonts w:asciiTheme="minorHAnsi" w:eastAsiaTheme="minorEastAsia" w:hAnsiTheme="minorHAnsi" w:cstheme="minorBidi"/>
          <w:sz w:val="22"/>
          <w:szCs w:val="22"/>
          <w:lang w:eastAsia="en-GB"/>
        </w:rPr>
      </w:pPr>
      <w:r>
        <w:t>7.9.2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_Toc73511897 \h </w:instrText>
      </w:r>
      <w:r>
        <w:fldChar w:fldCharType="separate"/>
      </w:r>
      <w:r>
        <w:t>25</w:t>
      </w:r>
      <w:r>
        <w:fldChar w:fldCharType="end"/>
      </w:r>
    </w:p>
    <w:p w14:paraId="51F78123" w14:textId="3D013BAB" w:rsidR="00D322EF" w:rsidRDefault="00D322EF">
      <w:pPr>
        <w:pStyle w:val="TOC3"/>
        <w:rPr>
          <w:rFonts w:asciiTheme="minorHAnsi" w:eastAsiaTheme="minorEastAsia" w:hAnsiTheme="minorHAnsi" w:cstheme="minorBidi"/>
          <w:sz w:val="22"/>
          <w:szCs w:val="22"/>
          <w:lang w:eastAsia="en-GB"/>
        </w:rPr>
      </w:pPr>
      <w:r>
        <w:t>7.9.3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_Toc73511898 \h </w:instrText>
      </w:r>
      <w:r>
        <w:fldChar w:fldCharType="separate"/>
      </w:r>
      <w:r>
        <w:t>25</w:t>
      </w:r>
      <w:r>
        <w:fldChar w:fldCharType="end"/>
      </w:r>
    </w:p>
    <w:p w14:paraId="1F22067D" w14:textId="6CA96DB4" w:rsidR="00D322EF" w:rsidRDefault="00D322EF">
      <w:pPr>
        <w:pStyle w:val="TOC2"/>
        <w:rPr>
          <w:rFonts w:asciiTheme="minorHAnsi" w:eastAsiaTheme="minorEastAsia" w:hAnsiTheme="minorHAnsi" w:cstheme="minorBidi"/>
          <w:sz w:val="22"/>
          <w:szCs w:val="22"/>
          <w:lang w:eastAsia="en-GB"/>
        </w:rPr>
      </w:pPr>
      <w:r>
        <w:t>7.10</w:t>
      </w:r>
      <w:r>
        <w:rPr>
          <w:rFonts w:asciiTheme="minorHAnsi" w:eastAsiaTheme="minorEastAsia" w:hAnsiTheme="minorHAnsi" w:cstheme="minorBidi"/>
          <w:sz w:val="22"/>
          <w:szCs w:val="22"/>
          <w:lang w:eastAsia="en-GB"/>
        </w:rPr>
        <w:tab/>
      </w:r>
      <w:r>
        <w:t>Solution #10: Encrypted storage of Milenage OPc value in the UDR</w:t>
      </w:r>
      <w:r>
        <w:tab/>
      </w:r>
      <w:r>
        <w:fldChar w:fldCharType="begin"/>
      </w:r>
      <w:r>
        <w:instrText xml:space="preserve"> PAGEREF _Toc73511899 \h </w:instrText>
      </w:r>
      <w:r>
        <w:fldChar w:fldCharType="separate"/>
      </w:r>
      <w:r>
        <w:t>26</w:t>
      </w:r>
      <w:r>
        <w:fldChar w:fldCharType="end"/>
      </w:r>
    </w:p>
    <w:p w14:paraId="775FBD07" w14:textId="68A6A51E" w:rsidR="00D322EF" w:rsidRDefault="00D322EF">
      <w:pPr>
        <w:pStyle w:val="TOC3"/>
        <w:rPr>
          <w:rFonts w:asciiTheme="minorHAnsi" w:eastAsiaTheme="minorEastAsia" w:hAnsiTheme="minorHAnsi" w:cstheme="minorBidi"/>
          <w:sz w:val="22"/>
          <w:szCs w:val="22"/>
          <w:lang w:eastAsia="en-GB"/>
        </w:rPr>
      </w:pPr>
      <w:r>
        <w:t>7.10.1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_Toc73511900 \h </w:instrText>
      </w:r>
      <w:r>
        <w:fldChar w:fldCharType="separate"/>
      </w:r>
      <w:r>
        <w:t>26</w:t>
      </w:r>
      <w:r>
        <w:fldChar w:fldCharType="end"/>
      </w:r>
    </w:p>
    <w:p w14:paraId="2EE3AAA8" w14:textId="4A2986C9" w:rsidR="00D322EF" w:rsidRDefault="00D322EF">
      <w:pPr>
        <w:pStyle w:val="TOC3"/>
        <w:rPr>
          <w:rFonts w:asciiTheme="minorHAnsi" w:eastAsiaTheme="minorEastAsia" w:hAnsiTheme="minorHAnsi" w:cstheme="minorBidi"/>
          <w:sz w:val="22"/>
          <w:szCs w:val="22"/>
          <w:lang w:eastAsia="en-GB"/>
        </w:rPr>
      </w:pPr>
      <w:r>
        <w:t>7.10.2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_Toc73511901 \h </w:instrText>
      </w:r>
      <w:r>
        <w:fldChar w:fldCharType="separate"/>
      </w:r>
      <w:r>
        <w:t>26</w:t>
      </w:r>
      <w:r>
        <w:fldChar w:fldCharType="end"/>
      </w:r>
    </w:p>
    <w:p w14:paraId="6F16C545" w14:textId="0E1F7812" w:rsidR="00D322EF" w:rsidRDefault="00D322EF">
      <w:pPr>
        <w:pStyle w:val="TOC3"/>
        <w:rPr>
          <w:rFonts w:asciiTheme="minorHAnsi" w:eastAsiaTheme="minorEastAsia" w:hAnsiTheme="minorHAnsi" w:cstheme="minorBidi"/>
          <w:sz w:val="22"/>
          <w:szCs w:val="22"/>
          <w:lang w:eastAsia="en-GB"/>
        </w:rPr>
      </w:pPr>
      <w:r>
        <w:t>7.10.3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_Toc73511902 \h </w:instrText>
      </w:r>
      <w:r>
        <w:fldChar w:fldCharType="separate"/>
      </w:r>
      <w:r>
        <w:t>26</w:t>
      </w:r>
      <w:r>
        <w:fldChar w:fldCharType="end"/>
      </w:r>
    </w:p>
    <w:p w14:paraId="579AEAE4" w14:textId="640D7B3E" w:rsidR="00D322EF" w:rsidRDefault="00D322EF">
      <w:pPr>
        <w:pStyle w:val="TOC2"/>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Solution #11: Encrypted storage of Milenage OP value in the UDR</w:t>
      </w:r>
      <w:r>
        <w:tab/>
      </w:r>
      <w:r>
        <w:fldChar w:fldCharType="begin"/>
      </w:r>
      <w:r>
        <w:instrText xml:space="preserve"> PAGEREF _Toc73511903 \h </w:instrText>
      </w:r>
      <w:r>
        <w:fldChar w:fldCharType="separate"/>
      </w:r>
      <w:r>
        <w:t>26</w:t>
      </w:r>
      <w:r>
        <w:fldChar w:fldCharType="end"/>
      </w:r>
    </w:p>
    <w:p w14:paraId="6D320C5C" w14:textId="4DDA2B08" w:rsidR="00D322EF" w:rsidRDefault="00D322EF">
      <w:pPr>
        <w:pStyle w:val="TOC3"/>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_Toc73511904 \h </w:instrText>
      </w:r>
      <w:r>
        <w:fldChar w:fldCharType="separate"/>
      </w:r>
      <w:r>
        <w:t>26</w:t>
      </w:r>
      <w:r>
        <w:fldChar w:fldCharType="end"/>
      </w:r>
    </w:p>
    <w:p w14:paraId="341115F7" w14:textId="6780A8DA" w:rsidR="00D322EF" w:rsidRDefault="00D322EF">
      <w:pPr>
        <w:pStyle w:val="TOC3"/>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_Toc73511905 \h </w:instrText>
      </w:r>
      <w:r>
        <w:fldChar w:fldCharType="separate"/>
      </w:r>
      <w:r>
        <w:t>26</w:t>
      </w:r>
      <w:r>
        <w:fldChar w:fldCharType="end"/>
      </w:r>
    </w:p>
    <w:p w14:paraId="0E8477FB" w14:textId="09D1D8FA" w:rsidR="00D322EF" w:rsidRDefault="00D322EF">
      <w:pPr>
        <w:pStyle w:val="TOC3"/>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_Toc73511906 \h </w:instrText>
      </w:r>
      <w:r>
        <w:fldChar w:fldCharType="separate"/>
      </w:r>
      <w:r>
        <w:t>27</w:t>
      </w:r>
      <w:r>
        <w:fldChar w:fldCharType="end"/>
      </w:r>
    </w:p>
    <w:p w14:paraId="0AFB8418" w14:textId="462290AA" w:rsidR="00D322EF" w:rsidRDefault="00D322EF">
      <w:pPr>
        <w:pStyle w:val="TOC2"/>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Solution #12: Access control for protection of SQN</w:t>
      </w:r>
      <w:r w:rsidRPr="00EA17B4">
        <w:rPr>
          <w:vertAlign w:val="subscript"/>
        </w:rPr>
        <w:t>HE</w:t>
      </w:r>
      <w:r>
        <w:t xml:space="preserve"> during storage in UDR</w:t>
      </w:r>
      <w:r>
        <w:tab/>
      </w:r>
      <w:r>
        <w:fldChar w:fldCharType="begin"/>
      </w:r>
      <w:r>
        <w:instrText xml:space="preserve"> PAGEREF _Toc73511907 \h </w:instrText>
      </w:r>
      <w:r>
        <w:fldChar w:fldCharType="separate"/>
      </w:r>
      <w:r>
        <w:t>27</w:t>
      </w:r>
      <w:r>
        <w:fldChar w:fldCharType="end"/>
      </w:r>
    </w:p>
    <w:p w14:paraId="6E075120" w14:textId="385FAA82" w:rsidR="00D322EF" w:rsidRDefault="00D322EF">
      <w:pPr>
        <w:pStyle w:val="TOC3"/>
        <w:rPr>
          <w:rFonts w:asciiTheme="minorHAnsi" w:eastAsiaTheme="minorEastAsia" w:hAnsiTheme="minorHAnsi" w:cstheme="minorBidi"/>
          <w:sz w:val="22"/>
          <w:szCs w:val="22"/>
          <w:lang w:eastAsia="en-GB"/>
        </w:rPr>
      </w:pPr>
      <w:r>
        <w:lastRenderedPageBreak/>
        <w:t>7.12.1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_Toc73511908 \h </w:instrText>
      </w:r>
      <w:r>
        <w:fldChar w:fldCharType="separate"/>
      </w:r>
      <w:r>
        <w:t>27</w:t>
      </w:r>
      <w:r>
        <w:fldChar w:fldCharType="end"/>
      </w:r>
    </w:p>
    <w:p w14:paraId="29C0329C" w14:textId="34F2DCAB" w:rsidR="00D322EF" w:rsidRDefault="00D322EF">
      <w:pPr>
        <w:pStyle w:val="TOC3"/>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_Toc73511909 \h </w:instrText>
      </w:r>
      <w:r>
        <w:fldChar w:fldCharType="separate"/>
      </w:r>
      <w:r>
        <w:t>27</w:t>
      </w:r>
      <w:r>
        <w:fldChar w:fldCharType="end"/>
      </w:r>
    </w:p>
    <w:p w14:paraId="4D62596C" w14:textId="62A2C005" w:rsidR="00D322EF" w:rsidRDefault="00D322EF">
      <w:pPr>
        <w:pStyle w:val="TOC3"/>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_Toc73511910 \h </w:instrText>
      </w:r>
      <w:r>
        <w:fldChar w:fldCharType="separate"/>
      </w:r>
      <w:r>
        <w:t>27</w:t>
      </w:r>
      <w:r>
        <w:fldChar w:fldCharType="end"/>
      </w:r>
    </w:p>
    <w:p w14:paraId="510D5A67" w14:textId="4DA647BC" w:rsidR="00D322EF" w:rsidRDefault="00D322EF">
      <w:pPr>
        <w:pStyle w:val="TOC2"/>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Solution #13: Encrypted storage of TUAK TOPc value in the UDR</w:t>
      </w:r>
      <w:r>
        <w:tab/>
      </w:r>
      <w:r>
        <w:fldChar w:fldCharType="begin"/>
      </w:r>
      <w:r>
        <w:instrText xml:space="preserve"> PAGEREF _Toc73511911 \h </w:instrText>
      </w:r>
      <w:r>
        <w:fldChar w:fldCharType="separate"/>
      </w:r>
      <w:r>
        <w:t>27</w:t>
      </w:r>
      <w:r>
        <w:fldChar w:fldCharType="end"/>
      </w:r>
    </w:p>
    <w:p w14:paraId="0851F6EA" w14:textId="12A70114" w:rsidR="00D322EF" w:rsidRDefault="00D322EF">
      <w:pPr>
        <w:pStyle w:val="TOC3"/>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_Toc73511912 \h </w:instrText>
      </w:r>
      <w:r>
        <w:fldChar w:fldCharType="separate"/>
      </w:r>
      <w:r>
        <w:t>27</w:t>
      </w:r>
      <w:r>
        <w:fldChar w:fldCharType="end"/>
      </w:r>
    </w:p>
    <w:p w14:paraId="4B7A2C26" w14:textId="3F8B1D9A" w:rsidR="00D322EF" w:rsidRDefault="00D322EF">
      <w:pPr>
        <w:pStyle w:val="TOC3"/>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_Toc73511913 \h </w:instrText>
      </w:r>
      <w:r>
        <w:fldChar w:fldCharType="separate"/>
      </w:r>
      <w:r>
        <w:t>28</w:t>
      </w:r>
      <w:r>
        <w:fldChar w:fldCharType="end"/>
      </w:r>
    </w:p>
    <w:p w14:paraId="28FC900A" w14:textId="4B6BC15F" w:rsidR="00D322EF" w:rsidRDefault="00D322EF">
      <w:pPr>
        <w:pStyle w:val="TOC3"/>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_Toc73511914 \h </w:instrText>
      </w:r>
      <w:r>
        <w:fldChar w:fldCharType="separate"/>
      </w:r>
      <w:r>
        <w:t>28</w:t>
      </w:r>
      <w:r>
        <w:fldChar w:fldCharType="end"/>
      </w:r>
    </w:p>
    <w:p w14:paraId="7C2E8820" w14:textId="6D1B7E00" w:rsidR="00D322EF" w:rsidRDefault="00D322EF">
      <w:pPr>
        <w:pStyle w:val="TOC2"/>
        <w:rPr>
          <w:rFonts w:asciiTheme="minorHAnsi" w:eastAsiaTheme="minorEastAsia" w:hAnsiTheme="minorHAnsi" w:cstheme="minorBidi"/>
          <w:sz w:val="22"/>
          <w:szCs w:val="22"/>
          <w:lang w:eastAsia="en-GB"/>
        </w:rPr>
      </w:pPr>
      <w:r>
        <w:t>7.14</w:t>
      </w:r>
      <w:r>
        <w:rPr>
          <w:rFonts w:asciiTheme="minorHAnsi" w:eastAsiaTheme="minorEastAsia" w:hAnsiTheme="minorHAnsi" w:cstheme="minorBidi"/>
          <w:sz w:val="22"/>
          <w:szCs w:val="22"/>
          <w:lang w:eastAsia="en-GB"/>
        </w:rPr>
        <w:tab/>
      </w:r>
      <w:r>
        <w:t xml:space="preserve">Solution #14: </w:t>
      </w:r>
      <w:r w:rsidRPr="00EA17B4">
        <w:rPr>
          <w:lang w:val="en-US"/>
        </w:rPr>
        <w:t>OAuth 2.0 secured transfer of SQN</w:t>
      </w:r>
      <w:r w:rsidRPr="00EA17B4">
        <w:rPr>
          <w:vertAlign w:val="subscript"/>
          <w:lang w:val="en-US"/>
        </w:rPr>
        <w:t>HE</w:t>
      </w:r>
      <w:r w:rsidRPr="00EA17B4">
        <w:rPr>
          <w:lang w:val="en-US"/>
        </w:rPr>
        <w:t xml:space="preserve"> out of UDR</w:t>
      </w:r>
      <w:r>
        <w:tab/>
      </w:r>
      <w:r>
        <w:fldChar w:fldCharType="begin"/>
      </w:r>
      <w:r>
        <w:instrText xml:space="preserve"> PAGEREF _Toc73511915 \h </w:instrText>
      </w:r>
      <w:r>
        <w:fldChar w:fldCharType="separate"/>
      </w:r>
      <w:r>
        <w:t>28</w:t>
      </w:r>
      <w:r>
        <w:fldChar w:fldCharType="end"/>
      </w:r>
    </w:p>
    <w:p w14:paraId="2029322E" w14:textId="534B8D2B" w:rsidR="00D322EF" w:rsidRDefault="00D322EF">
      <w:pPr>
        <w:pStyle w:val="TOC3"/>
        <w:rPr>
          <w:rFonts w:asciiTheme="minorHAnsi" w:eastAsiaTheme="minorEastAsia" w:hAnsiTheme="minorHAnsi" w:cstheme="minorBidi"/>
          <w:sz w:val="22"/>
          <w:szCs w:val="22"/>
          <w:lang w:eastAsia="en-GB"/>
        </w:rPr>
      </w:pPr>
      <w:r>
        <w:t>7.14.1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_Toc73511916 \h </w:instrText>
      </w:r>
      <w:r>
        <w:fldChar w:fldCharType="separate"/>
      </w:r>
      <w:r>
        <w:t>28</w:t>
      </w:r>
      <w:r>
        <w:fldChar w:fldCharType="end"/>
      </w:r>
    </w:p>
    <w:p w14:paraId="6776E09B" w14:textId="6E859B2F" w:rsidR="00D322EF" w:rsidRDefault="00D322EF">
      <w:pPr>
        <w:pStyle w:val="TOC3"/>
        <w:rPr>
          <w:rFonts w:asciiTheme="minorHAnsi" w:eastAsiaTheme="minorEastAsia" w:hAnsiTheme="minorHAnsi" w:cstheme="minorBidi"/>
          <w:sz w:val="22"/>
          <w:szCs w:val="22"/>
          <w:lang w:eastAsia="en-GB"/>
        </w:rPr>
      </w:pPr>
      <w:r>
        <w:t>7.14.2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_Toc73511917 \h </w:instrText>
      </w:r>
      <w:r>
        <w:fldChar w:fldCharType="separate"/>
      </w:r>
      <w:r>
        <w:t>28</w:t>
      </w:r>
      <w:r>
        <w:fldChar w:fldCharType="end"/>
      </w:r>
    </w:p>
    <w:p w14:paraId="5693889A" w14:textId="3A1A9A96" w:rsidR="00D322EF" w:rsidRDefault="00D322EF">
      <w:pPr>
        <w:pStyle w:val="TOC3"/>
        <w:rPr>
          <w:rFonts w:asciiTheme="minorHAnsi" w:eastAsiaTheme="minorEastAsia" w:hAnsiTheme="minorHAnsi" w:cstheme="minorBidi"/>
          <w:sz w:val="22"/>
          <w:szCs w:val="22"/>
          <w:lang w:eastAsia="en-GB"/>
        </w:rPr>
      </w:pPr>
      <w:r>
        <w:t>7.14.3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_Toc73511918 \h </w:instrText>
      </w:r>
      <w:r>
        <w:fldChar w:fldCharType="separate"/>
      </w:r>
      <w:r>
        <w:t>28</w:t>
      </w:r>
      <w:r>
        <w:fldChar w:fldCharType="end"/>
      </w:r>
    </w:p>
    <w:p w14:paraId="74EC642B" w14:textId="36C81B8D" w:rsidR="00D322EF" w:rsidRDefault="00D322EF">
      <w:pPr>
        <w:pStyle w:val="TOC2"/>
        <w:rPr>
          <w:rFonts w:asciiTheme="minorHAnsi" w:eastAsiaTheme="minorEastAsia" w:hAnsiTheme="minorHAnsi" w:cstheme="minorBidi"/>
          <w:sz w:val="22"/>
          <w:szCs w:val="22"/>
          <w:lang w:eastAsia="en-GB"/>
        </w:rPr>
      </w:pPr>
      <w:r>
        <w:t>7.15</w:t>
      </w:r>
      <w:r>
        <w:rPr>
          <w:rFonts w:asciiTheme="minorHAnsi" w:eastAsiaTheme="minorEastAsia" w:hAnsiTheme="minorHAnsi" w:cstheme="minorBidi"/>
          <w:sz w:val="22"/>
          <w:szCs w:val="22"/>
          <w:lang w:eastAsia="en-GB"/>
        </w:rPr>
        <w:tab/>
      </w:r>
      <w:r>
        <w:t>Solution #15: Encrypted transfer of TUAK TOPc value between UDR and UDM/ARPF</w:t>
      </w:r>
      <w:r>
        <w:tab/>
      </w:r>
      <w:r>
        <w:fldChar w:fldCharType="begin"/>
      </w:r>
      <w:r>
        <w:instrText xml:space="preserve"> PAGEREF _Toc73511919 \h </w:instrText>
      </w:r>
      <w:r>
        <w:fldChar w:fldCharType="separate"/>
      </w:r>
      <w:r>
        <w:t>29</w:t>
      </w:r>
      <w:r>
        <w:fldChar w:fldCharType="end"/>
      </w:r>
    </w:p>
    <w:p w14:paraId="2BCBB8DD" w14:textId="0CADCF14" w:rsidR="00D322EF" w:rsidRDefault="00D322EF">
      <w:pPr>
        <w:pStyle w:val="TOC3"/>
        <w:rPr>
          <w:rFonts w:asciiTheme="minorHAnsi" w:eastAsiaTheme="minorEastAsia" w:hAnsiTheme="minorHAnsi" w:cstheme="minorBidi"/>
          <w:sz w:val="22"/>
          <w:szCs w:val="22"/>
          <w:lang w:eastAsia="en-GB"/>
        </w:rPr>
      </w:pPr>
      <w:r>
        <w:t>7.15.1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_Toc73511920 \h </w:instrText>
      </w:r>
      <w:r>
        <w:fldChar w:fldCharType="separate"/>
      </w:r>
      <w:r>
        <w:t>29</w:t>
      </w:r>
      <w:r>
        <w:fldChar w:fldCharType="end"/>
      </w:r>
    </w:p>
    <w:p w14:paraId="417FB7D9" w14:textId="5D8DDA39" w:rsidR="00D322EF" w:rsidRDefault="00D322EF">
      <w:pPr>
        <w:pStyle w:val="TOC3"/>
        <w:rPr>
          <w:rFonts w:asciiTheme="minorHAnsi" w:eastAsiaTheme="minorEastAsia" w:hAnsiTheme="minorHAnsi" w:cstheme="minorBidi"/>
          <w:sz w:val="22"/>
          <w:szCs w:val="22"/>
          <w:lang w:eastAsia="en-GB"/>
        </w:rPr>
      </w:pPr>
      <w:r>
        <w:t>7.15.2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_Toc73511921 \h </w:instrText>
      </w:r>
      <w:r>
        <w:fldChar w:fldCharType="separate"/>
      </w:r>
      <w:r>
        <w:t>29</w:t>
      </w:r>
      <w:r>
        <w:fldChar w:fldCharType="end"/>
      </w:r>
    </w:p>
    <w:p w14:paraId="5BBCD732" w14:textId="2C8BDDF4" w:rsidR="00D322EF" w:rsidRDefault="00D322EF">
      <w:pPr>
        <w:pStyle w:val="TOC3"/>
        <w:rPr>
          <w:rFonts w:asciiTheme="minorHAnsi" w:eastAsiaTheme="minorEastAsia" w:hAnsiTheme="minorHAnsi" w:cstheme="minorBidi"/>
          <w:sz w:val="22"/>
          <w:szCs w:val="22"/>
          <w:lang w:eastAsia="en-GB"/>
        </w:rPr>
      </w:pPr>
      <w:r>
        <w:t>7.15.3</w:t>
      </w:r>
      <w:r>
        <w:rPr>
          <w:rFonts w:asciiTheme="minorHAnsi" w:eastAsiaTheme="minorEastAsia" w:hAnsiTheme="minorHAnsi" w:cstheme="minorBidi"/>
          <w:sz w:val="22"/>
          <w:szCs w:val="22"/>
          <w:lang w:eastAsia="en-GB"/>
        </w:rPr>
        <w:tab/>
      </w:r>
      <w:r>
        <w:t>Evaluation</w:t>
      </w:r>
      <w:r>
        <w:tab/>
      </w:r>
      <w:r>
        <w:fldChar w:fldCharType="begin"/>
      </w:r>
      <w:r>
        <w:instrText xml:space="preserve"> PAGEREF _Toc73511922 \h </w:instrText>
      </w:r>
      <w:r>
        <w:fldChar w:fldCharType="separate"/>
      </w:r>
      <w:r>
        <w:t>29</w:t>
      </w:r>
      <w:r>
        <w:fldChar w:fldCharType="end"/>
      </w:r>
    </w:p>
    <w:p w14:paraId="7698916C" w14:textId="77CC5A12" w:rsidR="00D322EF" w:rsidRDefault="00D322EF">
      <w:pPr>
        <w:pStyle w:val="TOC1"/>
        <w:rPr>
          <w:rFonts w:asciiTheme="minorHAnsi" w:eastAsiaTheme="minorEastAsia" w:hAnsiTheme="minorHAnsi" w:cstheme="minorBidi"/>
          <w:szCs w:val="22"/>
          <w:lang w:eastAsia="en-GB"/>
        </w:rPr>
      </w:pPr>
      <w:r>
        <w:t>8 Conclusions</w:t>
      </w:r>
      <w:r>
        <w:tab/>
      </w:r>
      <w:r>
        <w:fldChar w:fldCharType="begin"/>
      </w:r>
      <w:r>
        <w:instrText xml:space="preserve"> PAGEREF _Toc73511923 \h </w:instrText>
      </w:r>
      <w:r>
        <w:fldChar w:fldCharType="separate"/>
      </w:r>
      <w:r>
        <w:t>29</w:t>
      </w:r>
      <w:r>
        <w:fldChar w:fldCharType="end"/>
      </w:r>
    </w:p>
    <w:p w14:paraId="560FCA87" w14:textId="61D375F5" w:rsidR="00D322EF" w:rsidRDefault="00D322EF">
      <w:pPr>
        <w:pStyle w:val="TOC8"/>
        <w:rPr>
          <w:rFonts w:asciiTheme="minorHAnsi" w:eastAsiaTheme="minorEastAsia" w:hAnsiTheme="minorHAnsi" w:cstheme="minorBidi"/>
          <w:b w:val="0"/>
          <w:szCs w:val="22"/>
          <w:lang w:eastAsia="en-GB"/>
        </w:rPr>
      </w:pPr>
      <w:r>
        <w:t>Annex A:  Models for ARPF deployment</w:t>
      </w:r>
      <w:r>
        <w:tab/>
      </w:r>
      <w:r>
        <w:fldChar w:fldCharType="begin"/>
      </w:r>
      <w:r>
        <w:instrText xml:space="preserve"> PAGEREF _Toc73511924 \h </w:instrText>
      </w:r>
      <w:r>
        <w:fldChar w:fldCharType="separate"/>
      </w:r>
      <w:r>
        <w:t>30</w:t>
      </w:r>
      <w:r>
        <w:fldChar w:fldCharType="end"/>
      </w:r>
    </w:p>
    <w:p w14:paraId="36D98545" w14:textId="37DA4C1C" w:rsidR="00D322EF" w:rsidRDefault="00D322EF">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General</w:t>
      </w:r>
      <w:r>
        <w:tab/>
      </w:r>
      <w:r>
        <w:fldChar w:fldCharType="begin"/>
      </w:r>
      <w:r>
        <w:instrText xml:space="preserve"> PAGEREF _Toc73511925 \h </w:instrText>
      </w:r>
      <w:r>
        <w:fldChar w:fldCharType="separate"/>
      </w:r>
      <w:r>
        <w:t>30</w:t>
      </w:r>
      <w:r>
        <w:fldChar w:fldCharType="end"/>
      </w:r>
    </w:p>
    <w:p w14:paraId="51DA74F1" w14:textId="3CB6E864" w:rsidR="00D322EF" w:rsidRDefault="00D322EF">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ARPF deployment options in 3GPP TS 33.501 [2] and TS 23.501 [10]</w:t>
      </w:r>
      <w:r>
        <w:tab/>
      </w:r>
      <w:r>
        <w:fldChar w:fldCharType="begin"/>
      </w:r>
      <w:r>
        <w:instrText xml:space="preserve"> PAGEREF _Toc73511926 \h </w:instrText>
      </w:r>
      <w:r>
        <w:fldChar w:fldCharType="separate"/>
      </w:r>
      <w:r>
        <w:t>30</w:t>
      </w:r>
      <w:r>
        <w:fldChar w:fldCharType="end"/>
      </w:r>
    </w:p>
    <w:p w14:paraId="44C52954" w14:textId="2005395D" w:rsidR="00D322EF" w:rsidRDefault="00D322EF">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ARPF deployment options in UDICOM</w:t>
      </w:r>
      <w:r>
        <w:tab/>
      </w:r>
      <w:r>
        <w:fldChar w:fldCharType="begin"/>
      </w:r>
      <w:r>
        <w:instrText xml:space="preserve"> PAGEREF _Toc73511927 \h </w:instrText>
      </w:r>
      <w:r>
        <w:fldChar w:fldCharType="separate"/>
      </w:r>
      <w:r>
        <w:t>31</w:t>
      </w:r>
      <w:r>
        <w:fldChar w:fldCharType="end"/>
      </w:r>
    </w:p>
    <w:p w14:paraId="5ACF44F2" w14:textId="1750C01E" w:rsidR="00D322EF" w:rsidRDefault="00D322EF">
      <w:pPr>
        <w:pStyle w:val="TOC8"/>
        <w:rPr>
          <w:rFonts w:asciiTheme="minorHAnsi" w:eastAsiaTheme="minorEastAsia" w:hAnsiTheme="minorHAnsi" w:cstheme="minorBidi"/>
          <w:b w:val="0"/>
          <w:szCs w:val="22"/>
          <w:lang w:eastAsia="en-GB"/>
        </w:rPr>
      </w:pPr>
      <w:r>
        <w:t>Annex B (informative):  Change history</w:t>
      </w:r>
      <w:r>
        <w:tab/>
      </w:r>
      <w:r>
        <w:fldChar w:fldCharType="begin"/>
      </w:r>
      <w:r>
        <w:instrText xml:space="preserve"> PAGEREF _Toc73511928 \h </w:instrText>
      </w:r>
      <w:r>
        <w:fldChar w:fldCharType="separate"/>
      </w:r>
      <w:r>
        <w:t>34</w:t>
      </w:r>
      <w:r>
        <w:fldChar w:fldCharType="end"/>
      </w:r>
    </w:p>
    <w:p w14:paraId="5A96EC5E" w14:textId="3358D84A" w:rsidR="00080512" w:rsidRPr="004D3578" w:rsidRDefault="004D3578">
      <w:r w:rsidRPr="004D3578">
        <w:rPr>
          <w:noProof/>
          <w:sz w:val="22"/>
        </w:rPr>
        <w:fldChar w:fldCharType="end"/>
      </w:r>
    </w:p>
    <w:p w14:paraId="5A96EC5F"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5A96EC60" w14:textId="77777777" w:rsidR="0074026F" w:rsidRPr="007B600E" w:rsidRDefault="0074026F" w:rsidP="0074026F">
      <w:pPr>
        <w:pStyle w:val="Guidance"/>
      </w:pPr>
      <w:r>
        <w:t>Ensure all blue guidance text is removed before submitting the TS/TR to the TSG for approval.</w:t>
      </w:r>
    </w:p>
    <w:p w14:paraId="5A96EC61" w14:textId="77777777" w:rsidR="00080512" w:rsidRDefault="00080512">
      <w:pPr>
        <w:pStyle w:val="Heading1"/>
      </w:pPr>
      <w:bookmarkStart w:id="16" w:name="foreword"/>
      <w:bookmarkStart w:id="17" w:name="_Toc73511793"/>
      <w:bookmarkEnd w:id="16"/>
      <w:r w:rsidRPr="004D3578">
        <w:t>Foreword</w:t>
      </w:r>
      <w:bookmarkEnd w:id="17"/>
    </w:p>
    <w:p w14:paraId="5A96EC63" w14:textId="77777777" w:rsidR="00080512" w:rsidRPr="004D3578" w:rsidRDefault="00080512">
      <w:r w:rsidRPr="004D3578">
        <w:t xml:space="preserve">This Technical </w:t>
      </w:r>
      <w:bookmarkStart w:id="18" w:name="spectype3"/>
      <w:r w:rsidR="00602AEA" w:rsidRPr="002D012B">
        <w:t>Report</w:t>
      </w:r>
      <w:bookmarkEnd w:id="18"/>
      <w:r w:rsidRPr="004D3578">
        <w:t xml:space="preserve"> has been produced by the 3</w:t>
      </w:r>
      <w:r w:rsidR="00F04712">
        <w:t>rd</w:t>
      </w:r>
      <w:r w:rsidRPr="004D3578">
        <w:t xml:space="preserve"> Generation Partnership Project (3GPP).</w:t>
      </w:r>
    </w:p>
    <w:p w14:paraId="5A96EC6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96EC65" w14:textId="77777777" w:rsidR="00080512" w:rsidRPr="004D3578" w:rsidRDefault="00080512">
      <w:pPr>
        <w:pStyle w:val="B1"/>
      </w:pPr>
      <w:r w:rsidRPr="004D3578">
        <w:t>Version x.y.z</w:t>
      </w:r>
    </w:p>
    <w:p w14:paraId="5A96EC66" w14:textId="77777777" w:rsidR="00080512" w:rsidRPr="004D3578" w:rsidRDefault="00080512">
      <w:pPr>
        <w:pStyle w:val="B1"/>
      </w:pPr>
      <w:r w:rsidRPr="004D3578">
        <w:t>where:</w:t>
      </w:r>
    </w:p>
    <w:p w14:paraId="5A96EC67" w14:textId="77777777" w:rsidR="00080512" w:rsidRPr="004D3578" w:rsidRDefault="00080512">
      <w:pPr>
        <w:pStyle w:val="B2"/>
      </w:pPr>
      <w:r w:rsidRPr="004D3578">
        <w:t>x</w:t>
      </w:r>
      <w:r w:rsidRPr="004D3578">
        <w:tab/>
        <w:t>the first digit:</w:t>
      </w:r>
    </w:p>
    <w:p w14:paraId="5A96EC68" w14:textId="77777777" w:rsidR="00080512" w:rsidRPr="004D3578" w:rsidRDefault="00080512">
      <w:pPr>
        <w:pStyle w:val="B3"/>
      </w:pPr>
      <w:r w:rsidRPr="004D3578">
        <w:t>1</w:t>
      </w:r>
      <w:r w:rsidRPr="004D3578">
        <w:tab/>
        <w:t>presented to TSG for information;</w:t>
      </w:r>
    </w:p>
    <w:p w14:paraId="5A96EC69" w14:textId="77777777" w:rsidR="00080512" w:rsidRPr="004D3578" w:rsidRDefault="00080512">
      <w:pPr>
        <w:pStyle w:val="B3"/>
      </w:pPr>
      <w:r w:rsidRPr="004D3578">
        <w:t>2</w:t>
      </w:r>
      <w:r w:rsidRPr="004D3578">
        <w:tab/>
        <w:t>presented to TSG for approval;</w:t>
      </w:r>
    </w:p>
    <w:p w14:paraId="5A96EC6A" w14:textId="77777777" w:rsidR="00080512" w:rsidRPr="004D3578" w:rsidRDefault="00080512">
      <w:pPr>
        <w:pStyle w:val="B3"/>
      </w:pPr>
      <w:r w:rsidRPr="004D3578">
        <w:t>3</w:t>
      </w:r>
      <w:r w:rsidRPr="004D3578">
        <w:tab/>
        <w:t>or greater indicates TSG approved document under change control.</w:t>
      </w:r>
    </w:p>
    <w:p w14:paraId="5A96EC6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96EC6C" w14:textId="77777777" w:rsidR="00080512" w:rsidRDefault="00080512">
      <w:pPr>
        <w:pStyle w:val="B2"/>
      </w:pPr>
      <w:r w:rsidRPr="004D3578">
        <w:t>z</w:t>
      </w:r>
      <w:r w:rsidRPr="004D3578">
        <w:tab/>
        <w:t>the third digit is incremented when editorial only changes have been incorporated in the document.</w:t>
      </w:r>
    </w:p>
    <w:p w14:paraId="5A96EC6E" w14:textId="77777777" w:rsidR="008C384C" w:rsidRDefault="008C384C" w:rsidP="008C384C">
      <w:r>
        <w:t xml:space="preserve">In </w:t>
      </w:r>
      <w:r w:rsidR="0074026F">
        <w:t>the present</w:t>
      </w:r>
      <w:r>
        <w:t xml:space="preserve"> document, modal verbs have the following meanings:</w:t>
      </w:r>
    </w:p>
    <w:p w14:paraId="5A96EC6F" w14:textId="77777777" w:rsidR="008C384C" w:rsidRDefault="008C384C" w:rsidP="00774DA4">
      <w:pPr>
        <w:pStyle w:val="EX"/>
      </w:pPr>
      <w:r w:rsidRPr="008C384C">
        <w:rPr>
          <w:b/>
        </w:rPr>
        <w:t>shall</w:t>
      </w:r>
      <w:r>
        <w:tab/>
      </w:r>
      <w:r>
        <w:tab/>
        <w:t>indicates a mandatory requirement to do something</w:t>
      </w:r>
    </w:p>
    <w:p w14:paraId="5A96EC70" w14:textId="77777777" w:rsidR="008C384C" w:rsidRDefault="008C384C" w:rsidP="00774DA4">
      <w:pPr>
        <w:pStyle w:val="EX"/>
      </w:pPr>
      <w:r w:rsidRPr="008C384C">
        <w:rPr>
          <w:b/>
        </w:rPr>
        <w:t>shall not</w:t>
      </w:r>
      <w:r>
        <w:tab/>
        <w:t>indicates an interdiction (</w:t>
      </w:r>
      <w:r w:rsidR="001F1132">
        <w:t>prohibition</w:t>
      </w:r>
      <w:r>
        <w:t>) to do something</w:t>
      </w:r>
    </w:p>
    <w:p w14:paraId="5A96EC71" w14:textId="77777777" w:rsidR="00BA19ED" w:rsidRPr="004D3578" w:rsidRDefault="00BA19ED" w:rsidP="00A27486">
      <w:r>
        <w:t>The constructions "shall" and "shall not" are confined to the context of normative provisions, and do not appear in Technical Reports.</w:t>
      </w:r>
    </w:p>
    <w:p w14:paraId="5A96EC7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A96EC73" w14:textId="77777777" w:rsidR="008C384C" w:rsidRDefault="008C384C" w:rsidP="00774DA4">
      <w:pPr>
        <w:pStyle w:val="EX"/>
      </w:pPr>
      <w:r w:rsidRPr="008C384C">
        <w:rPr>
          <w:b/>
        </w:rPr>
        <w:t>should</w:t>
      </w:r>
      <w:r>
        <w:tab/>
      </w:r>
      <w:r>
        <w:tab/>
        <w:t>indicates a recommendation to do something</w:t>
      </w:r>
    </w:p>
    <w:p w14:paraId="5A96EC74" w14:textId="77777777" w:rsidR="008C384C" w:rsidRDefault="008C384C" w:rsidP="00774DA4">
      <w:pPr>
        <w:pStyle w:val="EX"/>
      </w:pPr>
      <w:r w:rsidRPr="008C384C">
        <w:rPr>
          <w:b/>
        </w:rPr>
        <w:t>should not</w:t>
      </w:r>
      <w:r>
        <w:tab/>
        <w:t>indicates a recommendation not to do something</w:t>
      </w:r>
    </w:p>
    <w:p w14:paraId="5A96EC75" w14:textId="77777777" w:rsidR="008C384C" w:rsidRDefault="008C384C" w:rsidP="00774DA4">
      <w:pPr>
        <w:pStyle w:val="EX"/>
      </w:pPr>
      <w:r w:rsidRPr="00774DA4">
        <w:rPr>
          <w:b/>
        </w:rPr>
        <w:t>may</w:t>
      </w:r>
      <w:r>
        <w:tab/>
      </w:r>
      <w:r>
        <w:tab/>
        <w:t>indicates permission to do something</w:t>
      </w:r>
    </w:p>
    <w:p w14:paraId="5A96EC76" w14:textId="77777777" w:rsidR="008C384C" w:rsidRDefault="008C384C" w:rsidP="00774DA4">
      <w:pPr>
        <w:pStyle w:val="EX"/>
      </w:pPr>
      <w:r w:rsidRPr="00774DA4">
        <w:rPr>
          <w:b/>
        </w:rPr>
        <w:t>need not</w:t>
      </w:r>
      <w:r>
        <w:tab/>
        <w:t>indicates permission not to do something</w:t>
      </w:r>
    </w:p>
    <w:p w14:paraId="5A96EC7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A96EC78" w14:textId="77777777" w:rsidR="008C384C" w:rsidRDefault="008C384C" w:rsidP="00774DA4">
      <w:pPr>
        <w:pStyle w:val="EX"/>
      </w:pPr>
      <w:r w:rsidRPr="00774DA4">
        <w:rPr>
          <w:b/>
        </w:rPr>
        <w:t>can</w:t>
      </w:r>
      <w:r>
        <w:tab/>
      </w:r>
      <w:r>
        <w:tab/>
        <w:t>indicates</w:t>
      </w:r>
      <w:r w:rsidR="00774DA4">
        <w:t xml:space="preserve"> that something is possible</w:t>
      </w:r>
    </w:p>
    <w:p w14:paraId="5A96EC79" w14:textId="77777777" w:rsidR="00774DA4" w:rsidRDefault="00774DA4" w:rsidP="00774DA4">
      <w:pPr>
        <w:pStyle w:val="EX"/>
      </w:pPr>
      <w:r w:rsidRPr="00774DA4">
        <w:rPr>
          <w:b/>
        </w:rPr>
        <w:t>cannot</w:t>
      </w:r>
      <w:r>
        <w:tab/>
      </w:r>
      <w:r>
        <w:tab/>
        <w:t>indicates that something is impossible</w:t>
      </w:r>
    </w:p>
    <w:p w14:paraId="5A96EC7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A96EC7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A96EC7C"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A96EC7D"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A96EC7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A96EC7F" w14:textId="77777777" w:rsidR="001F1132" w:rsidRDefault="001F1132" w:rsidP="001F1132">
      <w:r>
        <w:t>In addition:</w:t>
      </w:r>
    </w:p>
    <w:p w14:paraId="5A96EC8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A96EC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A96EC82" w14:textId="77777777" w:rsidR="00774DA4" w:rsidRPr="004D3578" w:rsidRDefault="00647114" w:rsidP="00A27486">
      <w:r>
        <w:t>The constructions "is" and "is not" do not indicate requirements.</w:t>
      </w:r>
    </w:p>
    <w:p w14:paraId="5A96EC83" w14:textId="77777777" w:rsidR="003D1FB8" w:rsidRPr="004D3578" w:rsidRDefault="003D1FB8" w:rsidP="003D1FB8">
      <w:pPr>
        <w:pStyle w:val="Heading1"/>
      </w:pPr>
      <w:bookmarkStart w:id="19" w:name="introduction"/>
      <w:bookmarkStart w:id="20" w:name="_Toc73511794"/>
      <w:bookmarkEnd w:id="19"/>
      <w:r w:rsidRPr="004D3578">
        <w:t>Introduction</w:t>
      </w:r>
      <w:bookmarkEnd w:id="20"/>
    </w:p>
    <w:p w14:paraId="5A96EC84" w14:textId="0A3157A2" w:rsidR="003D1FB8" w:rsidRDefault="00744E26" w:rsidP="003D1FB8">
      <w:r>
        <w:t>T</w:t>
      </w:r>
      <w:r w:rsidR="003D1FB8">
        <w:t xml:space="preserve">he ability to store various security parameters </w:t>
      </w:r>
      <w:r>
        <w:t xml:space="preserve">is </w:t>
      </w:r>
      <w:r w:rsidR="003D1FB8">
        <w:t>standardised for the ARPF and the UDR.  However, the security of this storage and the security related to transporting security parameters from the UDR to the UDM/ARPF are not defined.</w:t>
      </w:r>
    </w:p>
    <w:p w14:paraId="5A96EC85" w14:textId="77777777" w:rsidR="003D1FB8" w:rsidRPr="00B07BF4" w:rsidRDefault="003D1FB8" w:rsidP="003D1FB8">
      <w:r>
        <w:t>This document provides the background and lists potential solutions for identified key issues.</w:t>
      </w:r>
    </w:p>
    <w:p w14:paraId="5A96EC86" w14:textId="77777777" w:rsidR="002D012B" w:rsidRPr="004D3578" w:rsidRDefault="002D012B" w:rsidP="002D012B">
      <w:pPr>
        <w:pStyle w:val="Heading1"/>
      </w:pPr>
      <w:r w:rsidRPr="004D3578">
        <w:br w:type="page"/>
      </w:r>
      <w:bookmarkStart w:id="21" w:name="_Toc14183621"/>
      <w:bookmarkStart w:id="22" w:name="_Toc73511795"/>
      <w:r w:rsidRPr="004D3578">
        <w:lastRenderedPageBreak/>
        <w:t>1</w:t>
      </w:r>
      <w:r w:rsidRPr="004D3578">
        <w:tab/>
        <w:t>Scope</w:t>
      </w:r>
      <w:bookmarkEnd w:id="21"/>
      <w:bookmarkEnd w:id="22"/>
    </w:p>
    <w:p w14:paraId="5A96EC87" w14:textId="77777777" w:rsidR="002D012B" w:rsidRDefault="002D012B" w:rsidP="002D012B">
      <w:r w:rsidRPr="004D3578">
        <w:t xml:space="preserve">The present document </w:t>
      </w:r>
      <w:r>
        <w:t>details the following:</w:t>
      </w:r>
    </w:p>
    <w:p w14:paraId="5A96EC88" w14:textId="77777777" w:rsidR="002D012B" w:rsidRDefault="002D012B" w:rsidP="002D012B">
      <w:pPr>
        <w:pStyle w:val="B1"/>
      </w:pPr>
      <w:r>
        <w:t>-</w:t>
      </w:r>
      <w:r>
        <w:tab/>
        <w:t>The security assumptions relating to security communication in 5G.</w:t>
      </w:r>
    </w:p>
    <w:p w14:paraId="5A96EC89" w14:textId="77777777" w:rsidR="002D012B" w:rsidRDefault="002D012B" w:rsidP="002D012B">
      <w:pPr>
        <w:pStyle w:val="B1"/>
      </w:pPr>
      <w:r>
        <w:t>-</w:t>
      </w:r>
      <w:r>
        <w:tab/>
        <w:t>The security assumptions related to protecting subscriber privacy.</w:t>
      </w:r>
    </w:p>
    <w:p w14:paraId="5A96EC8A" w14:textId="77777777" w:rsidR="002D012B" w:rsidRDefault="002D012B" w:rsidP="002D012B">
      <w:pPr>
        <w:pStyle w:val="B1"/>
      </w:pPr>
      <w:r>
        <w:t>-</w:t>
      </w:r>
      <w:r>
        <w:tab/>
        <w:t>The home network parameters that are relevant to securing the communication in 5G and protecting subscriber privacy.</w:t>
      </w:r>
    </w:p>
    <w:p w14:paraId="5A96EC8B" w14:textId="77777777" w:rsidR="002D012B" w:rsidRDefault="002D012B" w:rsidP="002D012B">
      <w:pPr>
        <w:pStyle w:val="B1"/>
      </w:pPr>
      <w:r>
        <w:t>-</w:t>
      </w:r>
      <w:r>
        <w:tab/>
        <w:t>Key Issues, threats and requirements relevant to securing the communication in 5G and protecting subscriber privacy.</w:t>
      </w:r>
    </w:p>
    <w:p w14:paraId="5A96EC8C" w14:textId="77777777" w:rsidR="002D012B" w:rsidRDefault="002D012B" w:rsidP="002D012B">
      <w:pPr>
        <w:pStyle w:val="B1"/>
      </w:pPr>
      <w:r>
        <w:t>-</w:t>
      </w:r>
      <w:r>
        <w:tab/>
        <w:t>Solutions that potentially resolve the key issues described.</w:t>
      </w:r>
    </w:p>
    <w:p w14:paraId="5A96EC8D" w14:textId="77777777" w:rsidR="002D012B" w:rsidRPr="004D3578" w:rsidRDefault="002D012B" w:rsidP="002D012B">
      <w:pPr>
        <w:pStyle w:val="B1"/>
        <w:ind w:left="0" w:firstLine="0"/>
      </w:pPr>
      <w:r>
        <w:t>The present document does not describe the storage of security parameters in the UE or the serving network or the transportation of secure information between the home network and the serving network.</w:t>
      </w:r>
    </w:p>
    <w:p w14:paraId="5A96EC8E" w14:textId="77777777" w:rsidR="002D012B" w:rsidRPr="004D3578" w:rsidRDefault="002D012B" w:rsidP="002D012B">
      <w:pPr>
        <w:pStyle w:val="Heading1"/>
      </w:pPr>
      <w:bookmarkStart w:id="23" w:name="_Toc14183622"/>
      <w:bookmarkStart w:id="24" w:name="_Toc73511796"/>
      <w:r w:rsidRPr="004D3578">
        <w:t>2</w:t>
      </w:r>
      <w:r w:rsidRPr="004D3578">
        <w:tab/>
        <w:t>References</w:t>
      </w:r>
      <w:bookmarkEnd w:id="23"/>
      <w:bookmarkEnd w:id="24"/>
    </w:p>
    <w:p w14:paraId="5A96EC8F" w14:textId="77777777" w:rsidR="002D012B" w:rsidRPr="004D3578" w:rsidRDefault="002D012B" w:rsidP="002D012B">
      <w:r w:rsidRPr="004D3578">
        <w:t>The following documents contain provisions which, through reference in this text, constitute provisions of the present document.</w:t>
      </w:r>
    </w:p>
    <w:p w14:paraId="5A96EC90" w14:textId="77777777" w:rsidR="002D012B" w:rsidRPr="004D3578" w:rsidRDefault="002D012B" w:rsidP="002D012B">
      <w:pPr>
        <w:pStyle w:val="B1"/>
      </w:pPr>
      <w:r>
        <w:t>-</w:t>
      </w:r>
      <w:r>
        <w:tab/>
      </w:r>
      <w:r w:rsidRPr="004D3578">
        <w:t>References are either specific (identified by date of publication, edition number, version number, etc.) or non</w:t>
      </w:r>
      <w:r w:rsidRPr="004D3578">
        <w:noBreakHyphen/>
        <w:t>specific.</w:t>
      </w:r>
    </w:p>
    <w:p w14:paraId="5A96EC91" w14:textId="77777777" w:rsidR="002D012B" w:rsidRPr="004D3578" w:rsidRDefault="002D012B" w:rsidP="002D012B">
      <w:pPr>
        <w:pStyle w:val="B1"/>
      </w:pPr>
      <w:r>
        <w:t>-</w:t>
      </w:r>
      <w:r>
        <w:tab/>
      </w:r>
      <w:r w:rsidRPr="004D3578">
        <w:t>For a specific reference, subsequent revisions do not apply.</w:t>
      </w:r>
    </w:p>
    <w:p w14:paraId="5A96EC92" w14:textId="77777777"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96EC93" w14:textId="77777777" w:rsidR="002D012B" w:rsidRDefault="002D012B" w:rsidP="002D012B">
      <w:pPr>
        <w:pStyle w:val="EX"/>
      </w:pPr>
      <w:r w:rsidRPr="004D3578">
        <w:t>[1]</w:t>
      </w:r>
      <w:r w:rsidRPr="004D3578">
        <w:tab/>
        <w:t>3GPP TR 21.905: "Vocabulary for 3GPP Specifications".</w:t>
      </w:r>
    </w:p>
    <w:p w14:paraId="5A96EC94" w14:textId="77777777" w:rsidR="00FD6C30" w:rsidRDefault="00FD6C30" w:rsidP="00FD6C30">
      <w:pPr>
        <w:pStyle w:val="EX"/>
      </w:pPr>
      <w:r w:rsidRPr="000B71E3">
        <w:t>[</w:t>
      </w:r>
      <w:r w:rsidRPr="00FC2A85">
        <w:t>2</w:t>
      </w:r>
      <w:r w:rsidRPr="000B71E3">
        <w:t>]</w:t>
      </w:r>
      <w:r w:rsidRPr="000B71E3">
        <w:tab/>
        <w:t>3GPP TS 33.501: "Security Architecture and Procedures for 5G System".</w:t>
      </w:r>
    </w:p>
    <w:p w14:paraId="5A96EC95" w14:textId="77777777"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14:paraId="5A96EC96" w14:textId="77777777"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3GPP TS 35.231: "Specification of the Tuak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14:paraId="5A96EC97" w14:textId="77777777"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14:paraId="5A96EC98" w14:textId="77777777"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14:paraId="5A96EC99" w14:textId="77777777"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14:paraId="5A96EC9A" w14:textId="77777777"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14:paraId="5A96EC9B" w14:textId="77777777"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14:paraId="5A96EC9C" w14:textId="77777777"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14:paraId="5A96EC9D" w14:textId="77777777" w:rsidR="00A73ECC" w:rsidRPr="00E800FC" w:rsidRDefault="00A73ECC" w:rsidP="00A73ECC">
      <w:pPr>
        <w:pStyle w:val="EX"/>
      </w:pPr>
      <w:r w:rsidRPr="00E800FC">
        <w:t>[11]</w:t>
      </w:r>
      <w:r w:rsidRPr="00E800FC">
        <w:tab/>
        <w:t>3GPP TS 29.505: "5G System; Usage of the Unified Data Repository services for Subscription Data".</w:t>
      </w:r>
    </w:p>
    <w:p w14:paraId="5A96EC9E" w14:textId="77777777" w:rsidR="00A73ECC" w:rsidRDefault="00A73ECC" w:rsidP="00A73ECC">
      <w:pPr>
        <w:pStyle w:val="EX"/>
      </w:pPr>
      <w:r w:rsidRPr="00E800FC">
        <w:t>[12]</w:t>
      </w:r>
      <w:r>
        <w:tab/>
        <w:t>3GPP TS 29.500: "5</w:t>
      </w:r>
      <w:r w:rsidRPr="006941C1">
        <w:t>G System; Technical Realization of Service Based Architecture</w:t>
      </w:r>
      <w:r>
        <w:t>".</w:t>
      </w:r>
    </w:p>
    <w:p w14:paraId="5A96EC9F" w14:textId="4EAD79DC" w:rsidR="00D855EB" w:rsidRDefault="00D855EB" w:rsidP="00A73ECC">
      <w:pPr>
        <w:pStyle w:val="EX"/>
      </w:pPr>
      <w:r w:rsidRPr="00E800FC">
        <w:lastRenderedPageBreak/>
        <w:t>[</w:t>
      </w:r>
      <w:r>
        <w:t>13</w:t>
      </w:r>
      <w:r w:rsidRPr="00E800FC">
        <w:t>]</w:t>
      </w:r>
      <w:r w:rsidRPr="00E800FC">
        <w:tab/>
        <w:t>3GPP TS 23.50</w:t>
      </w:r>
      <w:r>
        <w:t>2</w:t>
      </w:r>
      <w:r w:rsidRPr="00E800FC">
        <w:t>: "</w:t>
      </w:r>
      <w:r>
        <w:t>Procedures</w:t>
      </w:r>
      <w:r w:rsidRPr="00E800FC">
        <w:t xml:space="preserve"> for the 5G System; Stage 2</w:t>
      </w:r>
      <w:r w:rsidR="001A3B99">
        <w:t>"</w:t>
      </w:r>
    </w:p>
    <w:p w14:paraId="5A96ECA0" w14:textId="01B7A08B" w:rsidR="00A73ECC" w:rsidRDefault="001A3B99">
      <w:pPr>
        <w:pStyle w:val="EX"/>
      </w:pPr>
      <w:r>
        <w:t>[14]</w:t>
      </w:r>
      <w:r>
        <w:tab/>
        <w:t>3GPP TS 33.102: "Universal Mobile Telecommunications System (UMTS); 3G security; Security architecture".</w:t>
      </w:r>
    </w:p>
    <w:p w14:paraId="5A96ECA1" w14:textId="77777777" w:rsidR="00FD6C30" w:rsidRPr="00E800FC" w:rsidRDefault="00FD6C30" w:rsidP="002D012B">
      <w:pPr>
        <w:pStyle w:val="EX"/>
      </w:pPr>
    </w:p>
    <w:p w14:paraId="5A96ECA2" w14:textId="7769B8F1" w:rsidR="002D012B" w:rsidRPr="004D3578" w:rsidRDefault="002D012B" w:rsidP="002D012B">
      <w:pPr>
        <w:pStyle w:val="Heading1"/>
      </w:pPr>
      <w:bookmarkStart w:id="25" w:name="_Toc14183623"/>
      <w:bookmarkStart w:id="26" w:name="_Toc73511797"/>
      <w:r w:rsidRPr="004D3578">
        <w:t>3</w:t>
      </w:r>
      <w:r w:rsidRPr="004D3578">
        <w:tab/>
        <w:t>Definitions</w:t>
      </w:r>
      <w:r>
        <w:t xml:space="preserve"> of terms and abbreviations</w:t>
      </w:r>
      <w:bookmarkEnd w:id="25"/>
      <w:bookmarkEnd w:id="26"/>
    </w:p>
    <w:p w14:paraId="5A96ECA4" w14:textId="469CF2F5" w:rsidR="00913C15" w:rsidRPr="00C6508F" w:rsidRDefault="002D012B" w:rsidP="00B43DCC">
      <w:pPr>
        <w:pStyle w:val="Heading2"/>
      </w:pPr>
      <w:bookmarkStart w:id="27" w:name="_Toc14183624"/>
      <w:bookmarkStart w:id="28" w:name="_Toc73511798"/>
      <w:r w:rsidRPr="004D3578">
        <w:t>3.1</w:t>
      </w:r>
      <w:r w:rsidRPr="004D3578">
        <w:tab/>
      </w:r>
      <w:r>
        <w:t>Terms</w:t>
      </w:r>
      <w:bookmarkEnd w:id="27"/>
      <w:bookmarkEnd w:id="28"/>
    </w:p>
    <w:p w14:paraId="5A96ECA8" w14:textId="46C33661" w:rsidR="002D012B" w:rsidRPr="004D3578" w:rsidRDefault="002D012B" w:rsidP="002D012B">
      <w:r w:rsidRPr="004D3578">
        <w:t xml:space="preserve">For the purposes of the present document, the terms given in </w:t>
      </w:r>
      <w:r>
        <w:t xml:space="preserve">3GPP </w:t>
      </w:r>
      <w:r w:rsidRPr="004D3578">
        <w:t>TR 21.905 [1]</w:t>
      </w:r>
      <w:r w:rsidR="00736DD1">
        <w:t>, 3GPP TS 33.501 [2]</w:t>
      </w:r>
      <w:r w:rsidRPr="004D3578">
        <w:t xml:space="preserve"> and the following apply. A term defined in the present document takes precedence over the definition of the same term, if any, in </w:t>
      </w:r>
      <w:r>
        <w:t xml:space="preserve">3GPP </w:t>
      </w:r>
      <w:r w:rsidRPr="004D3578">
        <w:t>TR 21.905 [1]</w:t>
      </w:r>
      <w:r w:rsidR="00960469" w:rsidRPr="00960469">
        <w:t xml:space="preserve"> </w:t>
      </w:r>
      <w:r w:rsidR="00960469">
        <w:t>, or 3GPP TS 33.501 [2]</w:t>
      </w:r>
      <w:r w:rsidRPr="004D3578">
        <w:t>.</w:t>
      </w:r>
    </w:p>
    <w:p w14:paraId="42A8DE42" w14:textId="77777777" w:rsidR="0024307E" w:rsidRDefault="00EB251C" w:rsidP="00EB251C">
      <w:pPr>
        <w:rPr>
          <w:lang w:val="en-US"/>
        </w:rPr>
      </w:pPr>
      <w:r>
        <w:rPr>
          <w:b/>
          <w:lang w:val="en-US"/>
        </w:rPr>
        <w:t>Subscription data</w:t>
      </w:r>
      <w:r w:rsidRPr="00A97959">
        <w:rPr>
          <w:lang w:val="en-US"/>
        </w:rPr>
        <w:t xml:space="preserve">: </w:t>
      </w:r>
      <w:r>
        <w:rPr>
          <w:lang w:val="en-US"/>
        </w:rPr>
        <w:t>data required by UDM/ARPF for supporting authentication, access and mobility, session management and other procedures within the 5GC</w:t>
      </w:r>
      <w:r w:rsidRPr="00A97959">
        <w:rPr>
          <w:lang w:val="en-US"/>
        </w:rPr>
        <w:t>.</w:t>
      </w:r>
      <w:r w:rsidRPr="00477569">
        <w:rPr>
          <w:lang w:val="en-US"/>
        </w:rPr>
        <w:t xml:space="preserve"> </w:t>
      </w:r>
    </w:p>
    <w:p w14:paraId="4CC711FE" w14:textId="2E1478FE" w:rsidR="00EB251C" w:rsidRDefault="0024307E" w:rsidP="0069601D">
      <w:pPr>
        <w:pStyle w:val="NO"/>
        <w:rPr>
          <w:lang w:val="en-US"/>
        </w:rPr>
      </w:pPr>
      <w:r>
        <w:rPr>
          <w:lang w:val="en-US"/>
        </w:rPr>
        <w:t>NOTE 1:</w:t>
      </w:r>
      <w:r>
        <w:rPr>
          <w:lang w:val="en-US"/>
        </w:rPr>
        <w:tab/>
      </w:r>
      <w:r w:rsidR="00EB251C">
        <w:rPr>
          <w:lang w:val="en-US"/>
        </w:rPr>
        <w:t>Subscription data can be stored in and retrieved from UDR over Nudr as defined in 3GPP TS 29.505 [11].</w:t>
      </w:r>
    </w:p>
    <w:p w14:paraId="0C0A0A4E" w14:textId="77777777" w:rsidR="00EB251C" w:rsidRDefault="00EB251C" w:rsidP="00EB251C">
      <w:pPr>
        <w:rPr>
          <w:lang w:val="en-US"/>
        </w:rPr>
      </w:pPr>
      <w:r>
        <w:rPr>
          <w:b/>
          <w:lang w:val="en-US"/>
        </w:rPr>
        <w:t>Authentication subscription data</w:t>
      </w:r>
      <w:r w:rsidRPr="00A97959">
        <w:rPr>
          <w:lang w:val="en-US"/>
        </w:rPr>
        <w:t xml:space="preserve">: </w:t>
      </w:r>
      <w:r>
        <w:rPr>
          <w:lang w:val="en-US"/>
        </w:rPr>
        <w:t>part of the subscription data supporting authentication</w:t>
      </w:r>
      <w:r w:rsidRPr="00A97959">
        <w:rPr>
          <w:lang w:val="en-US"/>
        </w:rPr>
        <w:t>.</w:t>
      </w:r>
    </w:p>
    <w:p w14:paraId="44D2ECAC" w14:textId="77777777" w:rsidR="0055146F" w:rsidRDefault="0055146F" w:rsidP="0055146F">
      <w:pPr>
        <w:rPr>
          <w:lang w:val="en-US"/>
        </w:rPr>
      </w:pPr>
      <w:r w:rsidRPr="006E7592">
        <w:rPr>
          <w:b/>
          <w:bCs/>
          <w:lang w:val="en-US"/>
        </w:rPr>
        <w:t>DOS</w:t>
      </w:r>
      <w:r>
        <w:rPr>
          <w:b/>
          <w:bCs/>
          <w:lang w:val="en-US"/>
        </w:rPr>
        <w:t xml:space="preserve"> attack</w:t>
      </w:r>
      <w:r>
        <w:rPr>
          <w:lang w:val="en-US"/>
        </w:rPr>
        <w:t>: Denial of service attack where a service is unavailable due to too many requests to use the service.</w:t>
      </w:r>
    </w:p>
    <w:p w14:paraId="5A96ECA9" w14:textId="77777777" w:rsidR="002D012B" w:rsidRPr="004D3578" w:rsidRDefault="002D012B" w:rsidP="00B43DCC">
      <w:pPr>
        <w:pStyle w:val="EW"/>
        <w:ind w:left="0" w:firstLine="0"/>
      </w:pPr>
    </w:p>
    <w:p w14:paraId="5A96ECAA" w14:textId="77777777" w:rsidR="002D012B" w:rsidRPr="004D3578" w:rsidRDefault="002D012B" w:rsidP="002D012B">
      <w:pPr>
        <w:pStyle w:val="Heading2"/>
      </w:pPr>
      <w:bookmarkStart w:id="29" w:name="_Toc14183625"/>
      <w:bookmarkStart w:id="30" w:name="_Toc73511799"/>
      <w:r>
        <w:t>3.2</w:t>
      </w:r>
      <w:r w:rsidRPr="004D3578">
        <w:tab/>
        <w:t>Abbreviations</w:t>
      </w:r>
      <w:bookmarkEnd w:id="29"/>
      <w:bookmarkEnd w:id="30"/>
    </w:p>
    <w:p w14:paraId="5A96ECAB" w14:textId="5E2E4612" w:rsidR="002D012B" w:rsidRPr="004D3578" w:rsidRDefault="002D012B" w:rsidP="002D012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r w:rsidR="00E82D7C">
        <w:t xml:space="preserve"> and 3GPP TS 33.501 [2]</w:t>
      </w:r>
      <w:r w:rsidRPr="004D3578">
        <w:t>.</w:t>
      </w:r>
    </w:p>
    <w:p w14:paraId="5A96ECAD" w14:textId="73BEF56A" w:rsidR="002D012B" w:rsidRPr="004D3578" w:rsidRDefault="002D012B" w:rsidP="002D012B">
      <w:pPr>
        <w:pStyle w:val="EW"/>
      </w:pPr>
    </w:p>
    <w:p w14:paraId="5A96ECAE" w14:textId="77777777" w:rsidR="002D012B" w:rsidRPr="004D3578" w:rsidRDefault="002D012B" w:rsidP="002D012B">
      <w:pPr>
        <w:pStyle w:val="EW"/>
      </w:pPr>
    </w:p>
    <w:p w14:paraId="5A96ECAF" w14:textId="77777777" w:rsidR="002D012B" w:rsidRDefault="002D012B" w:rsidP="002D012B">
      <w:pPr>
        <w:pStyle w:val="Heading1"/>
      </w:pPr>
      <w:bookmarkStart w:id="31" w:name="_Toc14183626"/>
      <w:bookmarkStart w:id="32" w:name="_Toc73511800"/>
      <w:r w:rsidRPr="004D3578">
        <w:t>4</w:t>
      </w:r>
      <w:r w:rsidRPr="004D3578">
        <w:tab/>
      </w:r>
      <w:r>
        <w:t>Security assumptions relating to communication security in 5G</w:t>
      </w:r>
      <w:bookmarkEnd w:id="31"/>
      <w:bookmarkEnd w:id="32"/>
    </w:p>
    <w:p w14:paraId="5A96ECB0" w14:textId="77777777" w:rsidR="002D012B" w:rsidRDefault="002D012B" w:rsidP="002D012B">
      <w:pPr>
        <w:pStyle w:val="Heading2"/>
      </w:pPr>
      <w:bookmarkStart w:id="33" w:name="_Toc14183627"/>
      <w:bookmarkStart w:id="34" w:name="_Toc73511801"/>
      <w:r>
        <w:t>4.1</w:t>
      </w:r>
      <w:r>
        <w:tab/>
        <w:t>Overview</w:t>
      </w:r>
      <w:bookmarkEnd w:id="33"/>
      <w:bookmarkEnd w:id="34"/>
    </w:p>
    <w:p w14:paraId="5A96ECB1" w14:textId="77777777" w:rsidR="00A73ECC" w:rsidRDefault="00A73ECC" w:rsidP="00E800FC">
      <w:pPr>
        <w:keepNext/>
      </w:pPr>
      <w:r>
        <w:t xml:space="preserve">As defined in TS 33.501 [2], the UDM plays a key role in primary authentication and the privacy feature by supporting the ARPF and SIDF functionality. </w:t>
      </w:r>
    </w:p>
    <w:p w14:paraId="5A96ECB2" w14:textId="77777777" w:rsidR="00A73ECC" w:rsidRDefault="00A73ECC" w:rsidP="00E800FC">
      <w:pPr>
        <w:keepNext/>
      </w:pPr>
      <w:r>
        <w:t>The ARPF and SIDF functionality requires the use of certain security parameters. The security parameters used for the ARPF functionality (authentication subscription data) are specified in clause 5.1. When UDM makes use of the UDR to manage subscription data, part of the security parameters required by the ARPF and SIDF may be stored in UDR as described in clause 4.2.</w:t>
      </w:r>
    </w:p>
    <w:p w14:paraId="5A96ECB3" w14:textId="77777777" w:rsidR="002D012B" w:rsidRDefault="002D012B" w:rsidP="002D012B">
      <w:pPr>
        <w:pStyle w:val="Heading2"/>
      </w:pPr>
      <w:bookmarkStart w:id="35" w:name="_Toc14183628"/>
      <w:bookmarkStart w:id="36" w:name="_Toc73511802"/>
      <w:r>
        <w:t>4.2</w:t>
      </w:r>
      <w:r>
        <w:tab/>
        <w:t>Models for ARPF and UDR setup</w:t>
      </w:r>
      <w:bookmarkEnd w:id="35"/>
      <w:bookmarkEnd w:id="36"/>
    </w:p>
    <w:p w14:paraId="5A96ECB4" w14:textId="77777777" w:rsidR="002D012B" w:rsidRDefault="002D012B" w:rsidP="002D012B">
      <w:pPr>
        <w:pStyle w:val="Heading3"/>
      </w:pPr>
      <w:bookmarkStart w:id="37" w:name="_Toc14183629"/>
      <w:bookmarkStart w:id="38" w:name="_Toc73511803"/>
      <w:r>
        <w:t>4.2.1</w:t>
      </w:r>
      <w:r>
        <w:tab/>
        <w:t>Model #A: Security parameters stored only in the ARPF</w:t>
      </w:r>
      <w:bookmarkEnd w:id="37"/>
      <w:bookmarkEnd w:id="38"/>
    </w:p>
    <w:p w14:paraId="5A96ECB5" w14:textId="7FD9D7DE" w:rsidR="00A73ECC" w:rsidRDefault="0045740E" w:rsidP="00A73ECC">
      <w:r>
        <w:t>Model #A is t</w:t>
      </w:r>
      <w:r w:rsidRPr="003C4B10">
        <w:t xml:space="preserve">he </w:t>
      </w:r>
      <w:r w:rsidR="00A73ECC" w:rsidRPr="003C4B10">
        <w:t>model where security parameters</w:t>
      </w:r>
      <w:r w:rsidR="00A73ECC">
        <w:t xml:space="preserve"> for the execution of primary authentication</w:t>
      </w:r>
      <w:r w:rsidR="00A73ECC" w:rsidRPr="003C4B10">
        <w:t xml:space="preserve"> are stored only at the ARPF</w:t>
      </w:r>
      <w:r w:rsidR="001D2CCA">
        <w:t>.  This</w:t>
      </w:r>
      <w:r w:rsidR="000B35C6">
        <w:t xml:space="preserve"> model</w:t>
      </w:r>
      <w:r w:rsidR="00A73ECC" w:rsidRPr="003C4B10">
        <w:t xml:space="preserve"> corresponds to a </w:t>
      </w:r>
      <w:r w:rsidR="000B35C6">
        <w:t xml:space="preserve">fully </w:t>
      </w:r>
      <w:r w:rsidR="00A73ECC" w:rsidRPr="003C4B10">
        <w:t>stateful ARPF deployment model where UDR is not used</w:t>
      </w:r>
      <w:r w:rsidR="00335291">
        <w:t xml:space="preserve"> for securing security parameters</w:t>
      </w:r>
      <w:r w:rsidR="00A73ECC">
        <w:t xml:space="preserve">. </w:t>
      </w:r>
    </w:p>
    <w:p w14:paraId="5A96ECB6" w14:textId="77777777" w:rsidR="002D012B" w:rsidRDefault="002D012B" w:rsidP="002D012B"/>
    <w:p w14:paraId="5A96ECB7" w14:textId="77777777" w:rsidR="002D012B" w:rsidRDefault="002D012B" w:rsidP="002D012B">
      <w:pPr>
        <w:pStyle w:val="Heading3"/>
      </w:pPr>
      <w:bookmarkStart w:id="39" w:name="_Toc14183630"/>
      <w:bookmarkStart w:id="40" w:name="_Toc73511804"/>
      <w:r>
        <w:t>4.2.2</w:t>
      </w:r>
      <w:r>
        <w:tab/>
        <w:t>Model #B: Security parameters stored only in the UDR</w:t>
      </w:r>
      <w:bookmarkEnd w:id="39"/>
      <w:bookmarkEnd w:id="40"/>
    </w:p>
    <w:p w14:paraId="5A96ECB8" w14:textId="5355352E" w:rsidR="00A73ECC" w:rsidRDefault="00335291" w:rsidP="00A73ECC">
      <w:r>
        <w:t xml:space="preserve">Model #B is </w:t>
      </w:r>
      <w:r w:rsidR="002E67F8">
        <w:t>t</w:t>
      </w:r>
      <w:r w:rsidRPr="00583ADB">
        <w:t xml:space="preserve">he </w:t>
      </w:r>
      <w:r w:rsidR="00A73ECC" w:rsidRPr="00583ADB">
        <w:t xml:space="preserve">model where security parameters </w:t>
      </w:r>
      <w:r w:rsidR="00A73ECC">
        <w:t xml:space="preserve">for the execution of primary authentication </w:t>
      </w:r>
      <w:r w:rsidR="00A73ECC" w:rsidRPr="00583ADB">
        <w:t xml:space="preserve">are stored </w:t>
      </w:r>
      <w:r w:rsidR="002E67F8">
        <w:t xml:space="preserve">only </w:t>
      </w:r>
      <w:r w:rsidR="00A73ECC" w:rsidRPr="00583ADB">
        <w:t>at the UDR</w:t>
      </w:r>
      <w:r w:rsidR="00A73ECC">
        <w:t>.</w:t>
      </w:r>
      <w:r w:rsidR="00A73ECC" w:rsidRPr="00583ADB">
        <w:t xml:space="preserve"> </w:t>
      </w:r>
      <w:r w:rsidR="005176B1">
        <w:t>This model corresponds to a maximally stateless ARPF deployment model where UDR is used for storing all security parameters.</w:t>
      </w:r>
    </w:p>
    <w:p w14:paraId="5A96ECBA" w14:textId="77777777" w:rsidR="002D012B" w:rsidRDefault="002D012B" w:rsidP="002D012B"/>
    <w:p w14:paraId="5A96ECBB" w14:textId="77777777" w:rsidR="002D012B" w:rsidRDefault="002D012B" w:rsidP="002D012B">
      <w:pPr>
        <w:pStyle w:val="Heading3"/>
      </w:pPr>
      <w:bookmarkStart w:id="41" w:name="_Toc14183631"/>
      <w:bookmarkStart w:id="42" w:name="_Toc73511805"/>
      <w:r>
        <w:t>4.2.3</w:t>
      </w:r>
      <w:r>
        <w:tab/>
        <w:t>Model #C: Security parameters stored both in the ARPF and the UDR</w:t>
      </w:r>
      <w:bookmarkEnd w:id="41"/>
      <w:bookmarkEnd w:id="42"/>
    </w:p>
    <w:p w14:paraId="32F26D83" w14:textId="3CFD5FBA" w:rsidR="008233AF" w:rsidRDefault="005176B1" w:rsidP="008233AF">
      <w:r>
        <w:t xml:space="preserve">Model #C </w:t>
      </w:r>
      <w:r w:rsidR="005F45FB">
        <w:t>is t</w:t>
      </w:r>
      <w:r w:rsidR="00A73ECC" w:rsidRPr="001439AE">
        <w:t xml:space="preserve">he model where </w:t>
      </w:r>
      <w:r w:rsidR="00A73ECC">
        <w:t xml:space="preserve">the </w:t>
      </w:r>
      <w:r w:rsidR="00A73ECC" w:rsidRPr="001439AE">
        <w:t xml:space="preserve">security parameters </w:t>
      </w:r>
      <w:r w:rsidR="00A73ECC">
        <w:t xml:space="preserve">for the execution of primary authentication common across subscribers within </w:t>
      </w:r>
      <w:r w:rsidR="005F45FB">
        <w:t xml:space="preserve">a </w:t>
      </w:r>
      <w:r w:rsidR="00A73ECC">
        <w:t xml:space="preserve">PLMN </w:t>
      </w:r>
      <w:r w:rsidR="00A73ECC" w:rsidRPr="001439AE">
        <w:t xml:space="preserve">are stored </w:t>
      </w:r>
      <w:r w:rsidR="00A73ECC">
        <w:t xml:space="preserve">in the ARPF and the security </w:t>
      </w:r>
      <w:r w:rsidR="005F45FB">
        <w:t xml:space="preserve">parameters </w:t>
      </w:r>
      <w:r w:rsidR="00A73ECC">
        <w:t xml:space="preserve">specific to individual subscribers are stored in </w:t>
      </w:r>
      <w:r w:rsidR="00A73ECC" w:rsidRPr="001439AE">
        <w:t>the UDR</w:t>
      </w:r>
      <w:r w:rsidR="0035200B">
        <w:t>.  This model</w:t>
      </w:r>
      <w:r w:rsidR="00A73ECC" w:rsidRPr="001439AE">
        <w:t xml:space="preserve"> </w:t>
      </w:r>
      <w:r w:rsidR="00A73ECC" w:rsidRPr="003C4B10">
        <w:t>corresponds to a state</w:t>
      </w:r>
      <w:r w:rsidR="00A73ECC">
        <w:t>less</w:t>
      </w:r>
      <w:r w:rsidR="00A73ECC" w:rsidRPr="003C4B10">
        <w:t xml:space="preserve"> ARPF deployment model</w:t>
      </w:r>
      <w:r w:rsidR="008233AF" w:rsidRPr="008233AF">
        <w:t xml:space="preserve"> </w:t>
      </w:r>
      <w:r w:rsidR="008233AF">
        <w:t>where UDR is used for storing subscriber specific security parameters.</w:t>
      </w:r>
    </w:p>
    <w:p w14:paraId="5A96ED09" w14:textId="2B86A7E1" w:rsidR="002D012B" w:rsidRPr="00F27B08" w:rsidRDefault="008233AF" w:rsidP="006E7592">
      <w:pPr>
        <w:pStyle w:val="NO"/>
      </w:pPr>
      <w:r>
        <w:t>NOTE:</w:t>
      </w:r>
      <w:r>
        <w:tab/>
        <w:t>Security parameters common across subscribers are, e.g., OP value – if Milenage is used, TOP value – if TUAK is used. Security parameters specific to individual subscribers are, e.g., long term key, SQN, OPc value – if Milenage is used, TOPc – if TUAK is used.</w:t>
      </w:r>
    </w:p>
    <w:p w14:paraId="5A96ED0A" w14:textId="77777777" w:rsidR="002D012B" w:rsidRDefault="002D012B" w:rsidP="002D012B">
      <w:pPr>
        <w:pStyle w:val="Heading2"/>
      </w:pPr>
      <w:bookmarkStart w:id="43" w:name="_Toc14183632"/>
      <w:bookmarkStart w:id="44" w:name="_Toc73511806"/>
      <w:r>
        <w:t>4.3</w:t>
      </w:r>
      <w:r>
        <w:tab/>
        <w:t>Primary Authentication</w:t>
      </w:r>
      <w:bookmarkEnd w:id="43"/>
      <w:bookmarkEnd w:id="44"/>
    </w:p>
    <w:p w14:paraId="5A96ED0B" w14:textId="77777777" w:rsidR="00F85D0F" w:rsidRDefault="00F85D0F" w:rsidP="0069601D">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14:paraId="5A96ED0C" w14:textId="77777777" w:rsidR="00F85D0F" w:rsidRPr="0013404F" w:rsidRDefault="00F85D0F" w:rsidP="0069601D">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14:paraId="5A96ED0D" w14:textId="77777777" w:rsidR="002D012B" w:rsidRPr="008E2E66" w:rsidRDefault="00F85D0F" w:rsidP="0069601D">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Upon request from the AMF, the AUSF 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14:paraId="5A96ED0E" w14:textId="77777777" w:rsidR="002D012B" w:rsidRDefault="002D012B" w:rsidP="002D012B">
      <w:pPr>
        <w:pStyle w:val="Heading2"/>
      </w:pPr>
      <w:bookmarkStart w:id="45" w:name="_Toc14183633"/>
      <w:bookmarkStart w:id="46" w:name="_Toc73511807"/>
      <w:r>
        <w:t>4.4</w:t>
      </w:r>
      <w:r>
        <w:tab/>
        <w:t>Secondary Authentication</w:t>
      </w:r>
      <w:bookmarkEnd w:id="45"/>
      <w:bookmarkEnd w:id="46"/>
    </w:p>
    <w:p w14:paraId="5A96ED0F" w14:textId="77777777" w:rsidR="00F85D0F" w:rsidRPr="0004059A" w:rsidRDefault="00F85D0F" w:rsidP="0069601D">
      <w:pPr>
        <w:rPr>
          <w:lang w:eastAsia="zh-CN"/>
        </w:rPr>
      </w:pPr>
      <w:r w:rsidRPr="00F40FC8">
        <w:t>3GPP TS 33.501 [</w:t>
      </w:r>
      <w:r>
        <w:t>2</w:t>
      </w:r>
      <w:r w:rsidRPr="00F40FC8">
        <w:t xml:space="preserve">] </w:t>
      </w:r>
      <w:r>
        <w:t xml:space="preserve">defines secondary authentication for a DN to authenticate and/or authorize </w:t>
      </w:r>
      <w:r w:rsidRPr="0004059A">
        <w:rPr>
          <w:rFonts w:hint="eastAsia"/>
          <w:lang w:eastAsia="zh-CN"/>
        </w:rPr>
        <w:t>a</w:t>
      </w:r>
      <w:r w:rsidRPr="0004059A">
        <w:rPr>
          <w:lang w:eastAsia="zh-CN"/>
        </w:rPr>
        <w:t xml:space="preserve"> UE to access the DN. The EAP framework based authentication is introduced for secondary authentication between the UE and the DN-AAA server in the DN.</w:t>
      </w:r>
    </w:p>
    <w:p w14:paraId="5A96ED10" w14:textId="77777777" w:rsidR="00F85D0F" w:rsidRDefault="00F85D0F" w:rsidP="0069601D">
      <w:r w:rsidRPr="0004059A">
        <w:rPr>
          <w:lang w:eastAsia="zh-CN"/>
        </w:rPr>
        <w:t>During the PDU session establishment procedure, the SMF (</w:t>
      </w:r>
      <w:r>
        <w:t>i</w:t>
      </w:r>
      <w:r w:rsidRPr="00140E21">
        <w:t>n non-roaming and Home Routed roaming</w:t>
      </w:r>
      <w:r>
        <w:t xml:space="preserve"> cases, the H-SMF; in LBO case, the V-SMF</w:t>
      </w:r>
      <w:r w:rsidRPr="0004059A">
        <w:rPr>
          <w:lang w:eastAsia="zh-CN"/>
        </w:rPr>
        <w:t xml:space="preserve">) determines whether the </w:t>
      </w:r>
      <w:r>
        <w:t xml:space="preserve">secondary authentication is required via exchanging with UDM. If secondary authentication is required, the SMF shall trigger EAP authentication procedure. The UE and the DN AAA server exchange EAP message for secondary authentication. On the network side, </w:t>
      </w:r>
      <w:r>
        <w:rPr>
          <w:lang w:eastAsia="zh-CN"/>
        </w:rPr>
        <w:t>the credential of the UE for secondary authentication is stored in DN-AAA.</w:t>
      </w:r>
    </w:p>
    <w:p w14:paraId="19589A7F" w14:textId="77777777" w:rsidR="00990998" w:rsidRDefault="00F85D0F" w:rsidP="0069601D">
      <w:pPr>
        <w:rPr>
          <w:lang w:eastAsia="zh-CN"/>
        </w:rPr>
      </w:pPr>
      <w:r>
        <w:t>In the secondary authentication procedure, the ARPF is not involved.</w:t>
      </w:r>
      <w:bookmarkStart w:id="47" w:name="_Toc14183634"/>
    </w:p>
    <w:p w14:paraId="5A96ED11" w14:textId="58DFB611" w:rsidR="002D012B" w:rsidRDefault="002D012B" w:rsidP="002D012B">
      <w:pPr>
        <w:pStyle w:val="Heading2"/>
      </w:pPr>
      <w:bookmarkStart w:id="48" w:name="_Toc73511808"/>
      <w:r>
        <w:t>4.5</w:t>
      </w:r>
      <w:r>
        <w:tab/>
        <w:t>Privacy</w:t>
      </w:r>
      <w:bookmarkEnd w:id="47"/>
      <w:bookmarkEnd w:id="48"/>
    </w:p>
    <w:p w14:paraId="5A96ED12" w14:textId="77777777" w:rsidR="00C6508F" w:rsidRDefault="00C6508F" w:rsidP="00C6508F">
      <w:r w:rsidRPr="00F40FC8">
        <w:t>3GPP TS 33.501 [</w:t>
      </w:r>
      <w:r w:rsidR="00FD6C30">
        <w:t>2</w:t>
      </w:r>
      <w:r w:rsidRPr="00F40FC8">
        <w:t xml:space="preserve">] </w:t>
      </w:r>
      <w:r>
        <w:t xml:space="preserve">defines a mechanism for subscription identifier privacy </w:t>
      </w:r>
      <w:r w:rsidRPr="00972396">
        <w:t>over-the-air</w:t>
      </w:r>
      <w:r>
        <w:t>. It uses the</w:t>
      </w:r>
      <w:r w:rsidRPr="00972396">
        <w:t xml:space="preserve"> SUCI which is </w:t>
      </w:r>
      <w:r>
        <w:t xml:space="preserve">a </w:t>
      </w:r>
      <w:r w:rsidRPr="007B0C8B">
        <w:t xml:space="preserve">privacy preserving identifier </w:t>
      </w:r>
      <w:r>
        <w:t xml:space="preserve">generated at the UE and </w:t>
      </w:r>
      <w:r w:rsidRPr="007B0C8B">
        <w:t>containing the concealed SUPI</w:t>
      </w:r>
      <w:r>
        <w:t xml:space="preserve">, using a Home Network Public Key </w:t>
      </w:r>
      <w:r w:rsidRPr="007B0C8B">
        <w:t xml:space="preserve">securely provisioned </w:t>
      </w:r>
      <w:r>
        <w:t xml:space="preserve">in the USIM and </w:t>
      </w:r>
      <w:r w:rsidRPr="007B0C8B">
        <w:t xml:space="preserve">in control of the home network. </w:t>
      </w:r>
    </w:p>
    <w:p w14:paraId="5A96ED13" w14:textId="77777777" w:rsidR="00C6508F" w:rsidRDefault="00C6508F" w:rsidP="00C6508F">
      <w:r>
        <w:lastRenderedPageBreak/>
        <w:t>The Home Network Private Key used for subscriber privacy is protected from physical attacks in the UDM: TS 33.501 section 6.2.2.1, specifies that "</w:t>
      </w:r>
      <w:r w:rsidRPr="00EB7B84">
        <w:rPr>
          <w:i/>
        </w:rPr>
        <w:t>the ARPF holds the home network private key that is used by the SIDF to deconceal the SUCI and reconstruct the SUPI</w:t>
      </w:r>
      <w:r>
        <w:t>".</w:t>
      </w:r>
    </w:p>
    <w:p w14:paraId="5A96ED14" w14:textId="77777777" w:rsidR="00C6508F" w:rsidRDefault="00C6508F" w:rsidP="00C6508F">
      <w:r>
        <w:t xml:space="preserve">In the network side, the SIDF (Subscription Identifier De-concealing Function) is responsible for de-concealment of the SUCI using a Home Network Private Key. The </w:t>
      </w:r>
      <w:r w:rsidRPr="007B0C8B">
        <w:t xml:space="preserve">SIDF </w:t>
      </w:r>
      <w:r>
        <w:t>is</w:t>
      </w:r>
      <w:r w:rsidRPr="007B0C8B">
        <w:t xml:space="preserve"> a service offered by UDM</w:t>
      </w:r>
      <w:r>
        <w:t xml:space="preserve"> and holds the Home Network Public Key Identifier(s) for the private/public key pair(s) used for subscriber privacy. </w:t>
      </w:r>
    </w:p>
    <w:p w14:paraId="5A96ED15" w14:textId="77777777" w:rsidR="002D012B" w:rsidRDefault="002D012B" w:rsidP="002D012B"/>
    <w:p w14:paraId="5A96ED16" w14:textId="77777777" w:rsidR="002D012B" w:rsidRDefault="002D012B" w:rsidP="002D012B">
      <w:pPr>
        <w:pStyle w:val="Heading1"/>
      </w:pPr>
      <w:bookmarkStart w:id="49" w:name="_Toc14183635"/>
      <w:bookmarkStart w:id="50" w:name="_Toc73511809"/>
      <w:r>
        <w:t>5</w:t>
      </w:r>
      <w:r>
        <w:tab/>
        <w:t>Parameters relevant to securing 5G communication</w:t>
      </w:r>
      <w:bookmarkEnd w:id="49"/>
      <w:bookmarkEnd w:id="50"/>
    </w:p>
    <w:p w14:paraId="5A96ED17" w14:textId="77777777" w:rsidR="002D012B" w:rsidRDefault="002D012B" w:rsidP="002D012B">
      <w:pPr>
        <w:pStyle w:val="Heading2"/>
      </w:pPr>
      <w:bookmarkStart w:id="51" w:name="_Toc14183636"/>
      <w:bookmarkStart w:id="52" w:name="_Toc73511810"/>
      <w:r>
        <w:t>5.1</w:t>
      </w:r>
      <w:r>
        <w:tab/>
        <w:t>Overview</w:t>
      </w:r>
      <w:bookmarkEnd w:id="51"/>
      <w:bookmarkEnd w:id="52"/>
    </w:p>
    <w:p w14:paraId="5A96ED18" w14:textId="77777777" w:rsidR="00566908" w:rsidRDefault="00566908" w:rsidP="00566908">
      <w:r>
        <w:t>Authentication subscription data is data that:</w:t>
      </w:r>
    </w:p>
    <w:p w14:paraId="5A96ED19" w14:textId="77777777" w:rsidR="00566908" w:rsidRDefault="00566908" w:rsidP="00566908">
      <w:pPr>
        <w:pStyle w:val="B1"/>
      </w:pPr>
      <w:r>
        <w:t>-</w:t>
      </w:r>
      <w:r>
        <w:tab/>
        <w:t>is needed for the generation of authentication vectors in the UDM/ARPF (as described in 3GPP TS 33.501 [2]); and</w:t>
      </w:r>
    </w:p>
    <w:p w14:paraId="5A96ED1A" w14:textId="77777777" w:rsidR="00566908" w:rsidRDefault="00566908" w:rsidP="00566908">
      <w:pPr>
        <w:pStyle w:val="B1"/>
      </w:pPr>
      <w:r>
        <w:t>-</w:t>
      </w:r>
      <w:r>
        <w:tab/>
        <w:t>is stored in the 5G core network.</w:t>
      </w:r>
    </w:p>
    <w:p w14:paraId="5A96ED1B" w14:textId="77777777" w:rsidR="00566908" w:rsidRDefault="00566908" w:rsidP="00566908">
      <w:pPr>
        <w:pStyle w:val="NO"/>
      </w:pPr>
      <w:r>
        <w:t>NOTE 1:</w:t>
      </w:r>
      <w:r>
        <w:tab/>
        <w:t xml:space="preserve">Other data related to authentication, but that does not need to be stored in the 5G core network is not authentication subscription data. </w:t>
      </w:r>
    </w:p>
    <w:p w14:paraId="5A96ED1C" w14:textId="77777777" w:rsidR="00566908" w:rsidRDefault="00566908" w:rsidP="00566908">
      <w:r w:rsidRPr="00583ADB">
        <w:t>For AKA</w:t>
      </w:r>
      <w:r>
        <w:t>-</w:t>
      </w:r>
      <w:r w:rsidRPr="00583ADB">
        <w:t>based authentication</w:t>
      </w:r>
      <w:r>
        <w:t>,</w:t>
      </w:r>
      <w:r w:rsidRPr="00583ADB">
        <w:t xml:space="preserve"> the </w:t>
      </w:r>
      <w:r>
        <w:t>authentication subscription data consists of:</w:t>
      </w:r>
    </w:p>
    <w:p w14:paraId="5A96ED1D" w14:textId="77777777" w:rsidR="00566908" w:rsidRDefault="00566908" w:rsidP="00566908">
      <w:pPr>
        <w:pStyle w:val="B1"/>
      </w:pPr>
      <w:r>
        <w:t>-</w:t>
      </w:r>
      <w:r>
        <w:tab/>
        <w:t>the long term key K;</w:t>
      </w:r>
    </w:p>
    <w:p w14:paraId="5A96ED1E" w14:textId="77777777" w:rsidR="00566908" w:rsidRDefault="00566908" w:rsidP="00566908">
      <w:pPr>
        <w:pStyle w:val="B1"/>
      </w:pPr>
      <w:r>
        <w:t>-</w:t>
      </w:r>
      <w:r>
        <w:tab/>
        <w:t>the sequence number SQN;</w:t>
      </w:r>
    </w:p>
    <w:p w14:paraId="5A96ED1F" w14:textId="77777777" w:rsidR="00566908" w:rsidRDefault="00566908" w:rsidP="00566908">
      <w:pPr>
        <w:pStyle w:val="B1"/>
      </w:pPr>
      <w:r>
        <w:t>-</w:t>
      </w:r>
      <w:r>
        <w:tab/>
        <w:t>(optionally) the authentication management field AMF;</w:t>
      </w:r>
    </w:p>
    <w:p w14:paraId="5A96ED20" w14:textId="77777777"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14:paraId="5A96ED21" w14:textId="77777777"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OPc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TOPc if TUAK </w:t>
      </w:r>
      <w:r>
        <w:rPr>
          <w:lang w:val="en-US"/>
        </w:rPr>
        <w:t xml:space="preserve">(cf. 3GPP TS 35.231 [4]) </w:t>
      </w:r>
      <w:r w:rsidRPr="00E90980">
        <w:rPr>
          <w:lang w:val="en-US"/>
        </w:rPr>
        <w:t>is used, other parameters for proprietary algorithms)</w:t>
      </w:r>
      <w:r>
        <w:rPr>
          <w:lang w:val="en-US"/>
        </w:rPr>
        <w:t>;</w:t>
      </w:r>
    </w:p>
    <w:p w14:paraId="5A96ED22" w14:textId="77777777" w:rsidR="00566908" w:rsidRDefault="00566908" w:rsidP="00566908">
      <w:pPr>
        <w:pStyle w:val="B1"/>
        <w:rPr>
          <w:lang w:val="en-US"/>
        </w:rPr>
      </w:pPr>
      <w:r>
        <w:rPr>
          <w:lang w:val="en-US"/>
        </w:rPr>
        <w:t>-</w:t>
      </w:r>
      <w:r>
        <w:rPr>
          <w:lang w:val="en-US"/>
        </w:rPr>
        <w:tab/>
        <w:t>the authentication method used;</w:t>
      </w:r>
    </w:p>
    <w:p w14:paraId="5A96ED23" w14:textId="77777777"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14:paraId="5A96ED24" w14:textId="6AEA0FAD" w:rsidR="00566908" w:rsidRDefault="00566908" w:rsidP="00566908">
      <w:pPr>
        <w:rPr>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OPc, TUAK parameter TOPc), or it may be generic (e.g. </w:t>
      </w:r>
      <w:r w:rsidRPr="00080E23">
        <w:t>MILENAGE</w:t>
      </w:r>
      <w:r w:rsidDel="00B8638B">
        <w:rPr>
          <w:lang w:val="en-US"/>
        </w:rPr>
        <w:t xml:space="preserve"> </w:t>
      </w:r>
      <w:r>
        <w:rPr>
          <w:lang w:val="en-US"/>
        </w:rPr>
        <w:t xml:space="preserve">parameter OP, TUAK parameter TOP). </w:t>
      </w:r>
    </w:p>
    <w:p w14:paraId="2892DEE2" w14:textId="77777777" w:rsidR="00EB251C" w:rsidRDefault="00EB251C" w:rsidP="00EB251C">
      <w:r w:rsidRPr="00A22539">
        <w:t>TS 29.505 [</w:t>
      </w:r>
      <w:r>
        <w:t>11</w:t>
      </w:r>
      <w:r w:rsidRPr="00A22539">
        <w:t xml:space="preserve">] specifies the usage of the Unified Data Repository, Nudr, services for subscription data. This specification provides the resource definition and data model for subscription data used over the Nudr Service Based Interface. </w:t>
      </w:r>
    </w:p>
    <w:p w14:paraId="257D413F" w14:textId="77777777" w:rsidR="00EB251C" w:rsidRDefault="00EB251C" w:rsidP="00EB251C">
      <w:r w:rsidRPr="00A22539">
        <w:t xml:space="preserve">When it comes to the definition of resources related to subscription authentication material, </w:t>
      </w:r>
      <w:r>
        <w:t>TS 29.505 [11</w:t>
      </w:r>
      <w:r w:rsidRPr="00A22539">
        <w:t xml:space="preserve">] defines the </w:t>
      </w:r>
      <w:r w:rsidRPr="00080E23">
        <w:rPr>
          <w:i/>
        </w:rPr>
        <w:t>AuthenticationSubscription</w:t>
      </w:r>
      <w:r w:rsidRPr="00A22539">
        <w:t xml:space="preserve"> data type</w:t>
      </w:r>
      <w:r>
        <w:t xml:space="preserve"> supporting primary authentication</w:t>
      </w:r>
      <w:r w:rsidRPr="00A22539">
        <w:t xml:space="preserve"> as follows: </w:t>
      </w:r>
    </w:p>
    <w:p w14:paraId="513CD824" w14:textId="405C7D8B" w:rsidR="00EB251C" w:rsidRPr="008254AF" w:rsidRDefault="00EB251C" w:rsidP="00EB251C">
      <w:pPr>
        <w:pStyle w:val="NO"/>
      </w:pPr>
      <w:r w:rsidRPr="008254AF">
        <w:t>NOTE</w:t>
      </w:r>
      <w:r w:rsidRPr="00054307">
        <w:rPr>
          <w:lang w:val="en-US"/>
        </w:rPr>
        <w:t xml:space="preserve"> </w:t>
      </w:r>
      <w:r>
        <w:rPr>
          <w:lang w:val="en-US"/>
        </w:rPr>
        <w:t>3</w:t>
      </w:r>
      <w:r w:rsidRPr="008254AF">
        <w:t>:</w:t>
      </w:r>
      <w:r>
        <w:tab/>
      </w:r>
      <w:r w:rsidRPr="008254AF">
        <w:t xml:space="preserve">The term 'authentication subscripion data' as used in this document does </w:t>
      </w:r>
      <w:r>
        <w:rPr>
          <w:lang w:val="fi-FI"/>
        </w:rPr>
        <w:t xml:space="preserve">not </w:t>
      </w:r>
      <w:r w:rsidRPr="008254AF">
        <w:t xml:space="preserve">correspond exactly to the use of the term </w:t>
      </w:r>
      <w:r w:rsidRPr="00054307">
        <w:rPr>
          <w:i/>
          <w:iCs/>
        </w:rPr>
        <w:t>AuthenticationSubscription</w:t>
      </w:r>
      <w:r w:rsidRPr="008254AF">
        <w:t xml:space="preserve"> data as used in </w:t>
      </w:r>
      <w:r w:rsidRPr="00054307">
        <w:rPr>
          <w:lang w:val="en-US"/>
        </w:rPr>
        <w:t>TS</w:t>
      </w:r>
      <w:r>
        <w:rPr>
          <w:lang w:val="en-US"/>
        </w:rPr>
        <w:t> </w:t>
      </w:r>
      <w:r w:rsidRPr="008254AF">
        <w:t>29.505</w:t>
      </w:r>
      <w:r w:rsidRPr="00054307">
        <w:rPr>
          <w:lang w:val="en-US"/>
        </w:rPr>
        <w:t> </w:t>
      </w:r>
      <w:r>
        <w:rPr>
          <w:lang w:val="en-US"/>
        </w:rPr>
        <w:t>[11]</w:t>
      </w:r>
      <w:r w:rsidRPr="008254AF">
        <w:t>.</w:t>
      </w:r>
    </w:p>
    <w:p w14:paraId="024AC6A9" w14:textId="77777777" w:rsidR="00EB251C" w:rsidRPr="00A22539" w:rsidRDefault="00EB251C" w:rsidP="00EB251C"/>
    <w:p w14:paraId="09B3E810" w14:textId="77777777" w:rsidR="00EB251C" w:rsidRPr="00474AB4" w:rsidRDefault="00EB251C" w:rsidP="00EB251C">
      <w:pPr>
        <w:pStyle w:val="TH"/>
      </w:pPr>
      <w:r w:rsidRPr="00474AB4">
        <w:lastRenderedPageBreak/>
        <w:t>Table </w:t>
      </w:r>
      <w:r>
        <w:t xml:space="preserve">4.2.3-1: TS 29.505 [11], Table </w:t>
      </w:r>
      <w:r w:rsidRPr="00474AB4">
        <w:t>5.4.2.2-1: Definition of type AuthenticationSubscription</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251C" w:rsidRPr="00A45660" w14:paraId="2B2B54E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5DA56CD" w14:textId="77777777" w:rsidR="00EB251C" w:rsidRPr="00A45660" w:rsidRDefault="00EB251C" w:rsidP="00A641EE">
            <w:pPr>
              <w:pStyle w:val="TAH"/>
              <w:rPr>
                <w:i/>
                <w:lang w:val="en-US"/>
              </w:rPr>
            </w:pPr>
            <w:r w:rsidRPr="00A45660">
              <w:rPr>
                <w:i/>
                <w:lang w:val="en-US"/>
              </w:rP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440CEA8" w14:textId="77777777" w:rsidR="00EB251C" w:rsidRPr="00A45660" w:rsidRDefault="00EB251C" w:rsidP="00A641EE">
            <w:pPr>
              <w:pStyle w:val="TAH"/>
              <w:rPr>
                <w:i/>
                <w:lang w:val="en-US"/>
              </w:rPr>
            </w:pPr>
            <w:r w:rsidRPr="00A45660">
              <w:rPr>
                <w:i/>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44C592" w14:textId="77777777" w:rsidR="00EB251C" w:rsidRPr="00A45660" w:rsidRDefault="00EB251C" w:rsidP="00A641EE">
            <w:pPr>
              <w:pStyle w:val="TAH"/>
              <w:rPr>
                <w:i/>
                <w:lang w:val="en-US"/>
              </w:rPr>
            </w:pPr>
            <w:r w:rsidRPr="00A45660">
              <w:rPr>
                <w:i/>
                <w:lang w:val="en-US"/>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A5C30E8" w14:textId="77777777" w:rsidR="00EB251C" w:rsidRPr="00A45660" w:rsidRDefault="00EB251C" w:rsidP="00A641EE">
            <w:pPr>
              <w:pStyle w:val="TAH"/>
              <w:jc w:val="left"/>
              <w:rPr>
                <w:i/>
                <w:lang w:val="en-US"/>
              </w:rPr>
            </w:pPr>
            <w:r w:rsidRPr="00A45660">
              <w:rPr>
                <w:i/>
                <w:lang w:val="en-US"/>
              </w:rP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CCF6F8" w14:textId="77777777" w:rsidR="00EB251C" w:rsidRPr="00A45660" w:rsidRDefault="00EB251C" w:rsidP="00A641EE">
            <w:pPr>
              <w:pStyle w:val="TAH"/>
              <w:rPr>
                <w:rFonts w:cs="Arial"/>
                <w:i/>
                <w:szCs w:val="18"/>
                <w:lang w:val="en-US"/>
              </w:rPr>
            </w:pPr>
            <w:r w:rsidRPr="00A45660">
              <w:rPr>
                <w:rFonts w:cs="Arial"/>
                <w:i/>
                <w:szCs w:val="18"/>
                <w:lang w:val="en-US"/>
              </w:rPr>
              <w:t>Description</w:t>
            </w:r>
          </w:p>
        </w:tc>
      </w:tr>
      <w:tr w:rsidR="00EB251C" w:rsidRPr="00A45660" w14:paraId="4FB22DB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864B600" w14:textId="77777777" w:rsidR="00EB251C" w:rsidRPr="00A45660" w:rsidRDefault="00EB251C" w:rsidP="00A641EE">
            <w:pPr>
              <w:pStyle w:val="TAL"/>
              <w:rPr>
                <w:i/>
                <w:lang w:val="en-US"/>
              </w:rPr>
            </w:pPr>
            <w:r w:rsidRPr="00A45660">
              <w:rPr>
                <w:i/>
                <w:lang w:val="en-US"/>
              </w:rPr>
              <w:t>authenticationMethod</w:t>
            </w:r>
          </w:p>
        </w:tc>
        <w:tc>
          <w:tcPr>
            <w:tcW w:w="1559" w:type="dxa"/>
            <w:tcBorders>
              <w:top w:val="single" w:sz="4" w:space="0" w:color="auto"/>
              <w:left w:val="single" w:sz="4" w:space="0" w:color="auto"/>
              <w:bottom w:val="single" w:sz="4" w:space="0" w:color="auto"/>
              <w:right w:val="single" w:sz="4" w:space="0" w:color="auto"/>
            </w:tcBorders>
            <w:hideMark/>
          </w:tcPr>
          <w:p w14:paraId="0AA6EB8E" w14:textId="77777777" w:rsidR="00EB251C" w:rsidRPr="00A45660" w:rsidRDefault="00EB251C" w:rsidP="00A641EE">
            <w:pPr>
              <w:pStyle w:val="TAL"/>
              <w:rPr>
                <w:i/>
                <w:lang w:val="en-US"/>
              </w:rPr>
            </w:pPr>
            <w:r w:rsidRPr="00A45660">
              <w:rPr>
                <w:i/>
                <w:lang w:val="en-US"/>
              </w:rPr>
              <w:t>AuthMethod</w:t>
            </w:r>
          </w:p>
        </w:tc>
        <w:tc>
          <w:tcPr>
            <w:tcW w:w="425" w:type="dxa"/>
            <w:tcBorders>
              <w:top w:val="single" w:sz="4" w:space="0" w:color="auto"/>
              <w:left w:val="single" w:sz="4" w:space="0" w:color="auto"/>
              <w:bottom w:val="single" w:sz="4" w:space="0" w:color="auto"/>
              <w:right w:val="single" w:sz="4" w:space="0" w:color="auto"/>
            </w:tcBorders>
            <w:hideMark/>
          </w:tcPr>
          <w:p w14:paraId="40A759FD" w14:textId="77777777" w:rsidR="00EB251C" w:rsidRPr="00A45660" w:rsidRDefault="00EB251C" w:rsidP="00A641EE">
            <w:pPr>
              <w:pStyle w:val="TAC"/>
              <w:rPr>
                <w:i/>
                <w:lang w:val="en-US"/>
              </w:rPr>
            </w:pPr>
            <w:r w:rsidRPr="00A45660">
              <w:rPr>
                <w:i/>
                <w:lang w:val="en-US"/>
              </w:rPr>
              <w:t>M</w:t>
            </w:r>
          </w:p>
        </w:tc>
        <w:tc>
          <w:tcPr>
            <w:tcW w:w="1134" w:type="dxa"/>
            <w:tcBorders>
              <w:top w:val="single" w:sz="4" w:space="0" w:color="auto"/>
              <w:left w:val="single" w:sz="4" w:space="0" w:color="auto"/>
              <w:bottom w:val="single" w:sz="4" w:space="0" w:color="auto"/>
              <w:right w:val="single" w:sz="4" w:space="0" w:color="auto"/>
            </w:tcBorders>
            <w:hideMark/>
          </w:tcPr>
          <w:p w14:paraId="6F34099C" w14:textId="77777777" w:rsidR="00EB251C" w:rsidRPr="00A45660" w:rsidRDefault="00EB251C" w:rsidP="00A641EE">
            <w:pPr>
              <w:pStyle w:val="TAL"/>
              <w:rPr>
                <w:i/>
                <w:lang w:val="en-US"/>
              </w:rPr>
            </w:pP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A61A98C" w14:textId="77777777" w:rsidR="00EB251C" w:rsidRPr="00A45660" w:rsidRDefault="00EB251C" w:rsidP="00A641EE">
            <w:pPr>
              <w:pStyle w:val="TAL"/>
              <w:rPr>
                <w:rFonts w:cs="Arial"/>
                <w:i/>
                <w:szCs w:val="18"/>
                <w:lang w:val="en-US"/>
              </w:rPr>
            </w:pPr>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p>
        </w:tc>
      </w:tr>
      <w:tr w:rsidR="00EB251C" w:rsidRPr="00A45660" w14:paraId="385329A1"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1906E65" w14:textId="77777777" w:rsidR="00EB251C" w:rsidRPr="00A45660" w:rsidRDefault="00EB251C" w:rsidP="00A641EE">
            <w:pPr>
              <w:pStyle w:val="TAL"/>
              <w:rPr>
                <w:i/>
                <w:lang w:val="en-US"/>
              </w:rPr>
            </w:pPr>
            <w:r w:rsidRPr="00A45660">
              <w:rPr>
                <w:i/>
                <w:lang w:val="en-US" w:eastAsia="zh-CN"/>
              </w:rPr>
              <w:t>encP</w:t>
            </w:r>
            <w:r w:rsidRPr="00A45660">
              <w:rPr>
                <w:i/>
                <w:lang w:val="en-US"/>
              </w:rPr>
              <w:t>ermanentKey</w:t>
            </w:r>
          </w:p>
        </w:tc>
        <w:tc>
          <w:tcPr>
            <w:tcW w:w="1559" w:type="dxa"/>
            <w:tcBorders>
              <w:top w:val="single" w:sz="4" w:space="0" w:color="auto"/>
              <w:left w:val="single" w:sz="4" w:space="0" w:color="auto"/>
              <w:bottom w:val="single" w:sz="4" w:space="0" w:color="auto"/>
              <w:right w:val="single" w:sz="4" w:space="0" w:color="auto"/>
            </w:tcBorders>
            <w:hideMark/>
          </w:tcPr>
          <w:p w14:paraId="1CE7D2EA"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49313A9"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965DF4D"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74343ED6" w14:textId="77777777" w:rsidR="00EB251C" w:rsidRPr="00A45660" w:rsidRDefault="00EB251C" w:rsidP="00A641EE">
            <w:pPr>
              <w:pStyle w:val="TAL"/>
              <w:rPr>
                <w:rFonts w:cs="Arial"/>
                <w:i/>
                <w:szCs w:val="18"/>
                <w:lang w:val="en-US"/>
              </w:rPr>
            </w:pPr>
            <w:r w:rsidRPr="00A45660">
              <w:rPr>
                <w:rFonts w:cs="Arial"/>
                <w:i/>
                <w:szCs w:val="18"/>
                <w:lang w:val="en-US"/>
              </w:rPr>
              <w:t>The encrypted value (hexstring) of the permanent authentication key (K) (see 3GPP TS 33.501 [9]).</w:t>
            </w:r>
          </w:p>
          <w:p w14:paraId="135B803C" w14:textId="77777777" w:rsidR="00EB251C" w:rsidRPr="00A45660" w:rsidRDefault="00EB251C" w:rsidP="00A641EE">
            <w:pPr>
              <w:pStyle w:val="TAL"/>
              <w:rPr>
                <w:rFonts w:cs="Arial"/>
                <w:i/>
                <w:szCs w:val="18"/>
                <w:lang w:val="en-US"/>
              </w:rPr>
            </w:pPr>
            <w:r w:rsidRPr="00A45660">
              <w:rPr>
                <w:rFonts w:cs="Arial"/>
                <w:i/>
                <w:szCs w:val="18"/>
                <w:lang w:val="en-US"/>
              </w:rPr>
              <w:t>It shall be present if the authentication method is "5G_AKA" or "EAP_AKA_PRIME".</w:t>
            </w:r>
          </w:p>
        </w:tc>
      </w:tr>
      <w:tr w:rsidR="00EB251C" w:rsidRPr="00A45660" w14:paraId="192B644B"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970E94A" w14:textId="77777777" w:rsidR="00EB251C" w:rsidRPr="00A45660" w:rsidRDefault="00EB251C" w:rsidP="00A641EE">
            <w:pPr>
              <w:pStyle w:val="TAL"/>
              <w:rPr>
                <w:i/>
                <w:lang w:val="en-US"/>
              </w:rPr>
            </w:pPr>
            <w:r w:rsidRPr="00A45660">
              <w:rPr>
                <w:i/>
                <w:lang w:val="en-US"/>
              </w:rPr>
              <w:t>protectionParam</w:t>
            </w:r>
            <w:r w:rsidRPr="00A45660">
              <w:rPr>
                <w:i/>
                <w:lang w:val="en-US" w:eastAsia="zh-CN"/>
              </w:rPr>
              <w:t>eter</w:t>
            </w:r>
            <w:r w:rsidRPr="00A45660">
              <w:rPr>
                <w:i/>
                <w:lang w:val="en-US"/>
              </w:rPr>
              <w:t>Id</w:t>
            </w:r>
          </w:p>
        </w:tc>
        <w:tc>
          <w:tcPr>
            <w:tcW w:w="1559" w:type="dxa"/>
            <w:tcBorders>
              <w:top w:val="single" w:sz="4" w:space="0" w:color="auto"/>
              <w:left w:val="single" w:sz="4" w:space="0" w:color="auto"/>
              <w:bottom w:val="single" w:sz="4" w:space="0" w:color="auto"/>
              <w:right w:val="single" w:sz="4" w:space="0" w:color="auto"/>
            </w:tcBorders>
            <w:hideMark/>
          </w:tcPr>
          <w:p w14:paraId="2BB2B9FD"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0295ED4A"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4CBCE335"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65525C" w14:textId="77777777" w:rsidR="00EB251C" w:rsidRPr="00A45660" w:rsidRDefault="00EB251C" w:rsidP="00A641EE">
            <w:pPr>
              <w:pStyle w:val="TAL"/>
              <w:rPr>
                <w:rFonts w:cs="Arial"/>
                <w:i/>
                <w:szCs w:val="18"/>
                <w:lang w:val="en-US" w:eastAsia="zh-CN"/>
              </w:rPr>
            </w:pPr>
            <w:r w:rsidRPr="00A45660">
              <w:rPr>
                <w:rFonts w:cs="Arial"/>
                <w:i/>
                <w:szCs w:val="18"/>
                <w:lang w:val="en-US"/>
              </w:rPr>
              <w:t>Identifies a parameter set securely stored in the UDM(ARPF) that can be used to decrypt the encPermanentKey (and encOpcKey or encTopcKey if present). Values and their meaning are HPLMN-operator specific.</w:t>
            </w:r>
          </w:p>
          <w:p w14:paraId="1B153F55"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4D8DC17E"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0B33E81" w14:textId="77777777" w:rsidR="00EB251C" w:rsidRPr="00A45660" w:rsidRDefault="00EB251C" w:rsidP="00A641EE">
            <w:pPr>
              <w:pStyle w:val="TAL"/>
              <w:rPr>
                <w:i/>
                <w:lang w:val="en-US"/>
              </w:rPr>
            </w:pPr>
            <w:r w:rsidRPr="00A45660">
              <w:rPr>
                <w:i/>
                <w:lang w:val="en-US"/>
              </w:rPr>
              <w:t>sequenceNumber</w:t>
            </w:r>
          </w:p>
        </w:tc>
        <w:tc>
          <w:tcPr>
            <w:tcW w:w="1559" w:type="dxa"/>
            <w:tcBorders>
              <w:top w:val="single" w:sz="4" w:space="0" w:color="auto"/>
              <w:left w:val="single" w:sz="4" w:space="0" w:color="auto"/>
              <w:bottom w:val="single" w:sz="4" w:space="0" w:color="auto"/>
              <w:right w:val="single" w:sz="4" w:space="0" w:color="auto"/>
            </w:tcBorders>
            <w:hideMark/>
          </w:tcPr>
          <w:p w14:paraId="6771A99C" w14:textId="77777777" w:rsidR="00EB251C" w:rsidRPr="00A45660" w:rsidRDefault="00EB251C" w:rsidP="00A641EE">
            <w:pPr>
              <w:pStyle w:val="TAL"/>
              <w:rPr>
                <w:i/>
                <w:lang w:val="en-US"/>
              </w:rPr>
            </w:pPr>
            <w:r w:rsidRPr="00A45660">
              <w:rPr>
                <w:i/>
                <w:lang w:val="en-US"/>
              </w:rPr>
              <w:t>SequenceNumber</w:t>
            </w:r>
          </w:p>
        </w:tc>
        <w:tc>
          <w:tcPr>
            <w:tcW w:w="425" w:type="dxa"/>
            <w:tcBorders>
              <w:top w:val="single" w:sz="4" w:space="0" w:color="auto"/>
              <w:left w:val="single" w:sz="4" w:space="0" w:color="auto"/>
              <w:bottom w:val="single" w:sz="4" w:space="0" w:color="auto"/>
              <w:right w:val="single" w:sz="4" w:space="0" w:color="auto"/>
            </w:tcBorders>
            <w:hideMark/>
          </w:tcPr>
          <w:p w14:paraId="0E84C235"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61B1A63"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28D0051C" w14:textId="78BF35C9" w:rsidR="00EB251C" w:rsidRPr="00A45660" w:rsidRDefault="00EB251C" w:rsidP="00A641EE">
            <w:pPr>
              <w:pStyle w:val="TAL"/>
              <w:rPr>
                <w:rFonts w:cs="Arial"/>
                <w:i/>
                <w:szCs w:val="18"/>
                <w:lang w:val="en-US" w:eastAsia="zh-CN"/>
              </w:rPr>
            </w:pPr>
            <w:r w:rsidRPr="00A45660">
              <w:rPr>
                <w:rFonts w:cs="Arial"/>
                <w:i/>
                <w:szCs w:val="18"/>
                <w:lang w:val="en-US"/>
              </w:rPr>
              <w:t>String containing the SQN as defined in 3GPP TS 33.102 [</w:t>
            </w:r>
            <w:r w:rsidR="005269EF" w:rsidRPr="00A45660">
              <w:rPr>
                <w:rFonts w:cs="Arial"/>
                <w:i/>
                <w:szCs w:val="18"/>
                <w:lang w:val="en-US"/>
              </w:rPr>
              <w:t>1</w:t>
            </w:r>
            <w:r w:rsidR="005269EF">
              <w:rPr>
                <w:rFonts w:cs="Arial"/>
                <w:i/>
                <w:szCs w:val="18"/>
                <w:lang w:val="en-US"/>
              </w:rPr>
              <w:t>4</w:t>
            </w:r>
            <w:r w:rsidRPr="00A45660">
              <w:rPr>
                <w:rFonts w:cs="Arial"/>
                <w:i/>
                <w:szCs w:val="18"/>
                <w:lang w:val="en-US"/>
              </w:rPr>
              <w:t>].</w:t>
            </w:r>
          </w:p>
          <w:p w14:paraId="4F60BF0A"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5F2E2975"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5244D6F7" w14:textId="77777777" w:rsidR="00EB251C" w:rsidRPr="00A45660" w:rsidRDefault="00EB251C" w:rsidP="00A641EE">
            <w:pPr>
              <w:pStyle w:val="TAL"/>
              <w:rPr>
                <w:i/>
                <w:lang w:val="en-US"/>
              </w:rPr>
            </w:pPr>
            <w:r w:rsidRPr="00A45660">
              <w:rPr>
                <w:i/>
                <w:lang w:val="en-US"/>
              </w:rPr>
              <w:t>authenticationManagementField</w:t>
            </w:r>
          </w:p>
        </w:tc>
        <w:tc>
          <w:tcPr>
            <w:tcW w:w="1559" w:type="dxa"/>
            <w:tcBorders>
              <w:top w:val="single" w:sz="4" w:space="0" w:color="auto"/>
              <w:left w:val="single" w:sz="4" w:space="0" w:color="auto"/>
              <w:bottom w:val="single" w:sz="4" w:space="0" w:color="auto"/>
              <w:right w:val="single" w:sz="4" w:space="0" w:color="auto"/>
            </w:tcBorders>
            <w:hideMark/>
          </w:tcPr>
          <w:p w14:paraId="35F7938E"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5E46F8C"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57983A34"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FDCFE9" w14:textId="77777777" w:rsidR="00EB251C" w:rsidRPr="00A45660" w:rsidRDefault="00EB251C" w:rsidP="00A641EE">
            <w:pPr>
              <w:pStyle w:val="TAL"/>
              <w:rPr>
                <w:rFonts w:cs="Arial"/>
                <w:i/>
                <w:szCs w:val="18"/>
                <w:lang w:val="en-US" w:eastAsia="zh-CN"/>
              </w:rPr>
            </w:pPr>
            <w:r w:rsidRPr="00A45660">
              <w:rPr>
                <w:rFonts w:cs="Arial"/>
                <w:i/>
                <w:szCs w:val="18"/>
                <w:lang w:val="en-US" w:eastAsia="zh-CN"/>
              </w:rPr>
              <w:t>Hexs</w:t>
            </w:r>
            <w:r w:rsidRPr="00A45660">
              <w:rPr>
                <w:rFonts w:cs="Arial"/>
                <w:i/>
                <w:szCs w:val="18"/>
                <w:lang w:val="en-US"/>
              </w:rPr>
              <w:t xml:space="preserve">tring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p>
          <w:p w14:paraId="751DCA26"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p w14:paraId="12E10FF7" w14:textId="77777777" w:rsidR="00EB251C" w:rsidRPr="00A45660" w:rsidRDefault="00EB251C" w:rsidP="00A641EE">
            <w:pPr>
              <w:pStyle w:val="TAL"/>
              <w:rPr>
                <w:rFonts w:cs="Arial"/>
                <w:i/>
                <w:szCs w:val="18"/>
                <w:lang w:val="en-US"/>
              </w:rPr>
            </w:pPr>
            <w:r w:rsidRPr="00A45660">
              <w:rPr>
                <w:i/>
                <w:lang w:val="en-US"/>
              </w:rPr>
              <w:t>Pattern: '^[A-Fa-f0-9]{4}$'</w:t>
            </w:r>
          </w:p>
        </w:tc>
      </w:tr>
      <w:tr w:rsidR="00EB251C" w:rsidRPr="00A45660" w14:paraId="10A33D87"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8F94639" w14:textId="77777777" w:rsidR="00EB251C" w:rsidRPr="00A45660" w:rsidRDefault="00EB251C" w:rsidP="00A641EE">
            <w:pPr>
              <w:pStyle w:val="TAL"/>
              <w:rPr>
                <w:i/>
                <w:lang w:val="en-US"/>
              </w:rPr>
            </w:pPr>
            <w:r w:rsidRPr="00A45660">
              <w:rPr>
                <w:i/>
                <w:lang w:val="en-US"/>
              </w:rPr>
              <w:t>algorithmId</w:t>
            </w:r>
          </w:p>
        </w:tc>
        <w:tc>
          <w:tcPr>
            <w:tcW w:w="1559" w:type="dxa"/>
            <w:tcBorders>
              <w:top w:val="single" w:sz="4" w:space="0" w:color="auto"/>
              <w:left w:val="single" w:sz="4" w:space="0" w:color="auto"/>
              <w:bottom w:val="single" w:sz="4" w:space="0" w:color="auto"/>
              <w:right w:val="single" w:sz="4" w:space="0" w:color="auto"/>
            </w:tcBorders>
            <w:hideMark/>
          </w:tcPr>
          <w:p w14:paraId="5E07AE94"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67C1549B"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7ED7AD46"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31F5702" w14:textId="77777777" w:rsidR="00EB251C" w:rsidRPr="00A45660" w:rsidRDefault="00EB251C" w:rsidP="00A641EE">
            <w:pPr>
              <w:pStyle w:val="TAL"/>
              <w:rPr>
                <w:rFonts w:cs="Arial"/>
                <w:i/>
                <w:szCs w:val="18"/>
                <w:lang w:val="en-US" w:eastAsia="zh-CN"/>
              </w:rPr>
            </w:pPr>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p>
          <w:p w14:paraId="5459B5E0"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3AE9206F"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17C0DC7" w14:textId="77777777" w:rsidR="00EB251C" w:rsidRPr="00A45660" w:rsidRDefault="00EB251C" w:rsidP="00A641EE">
            <w:pPr>
              <w:pStyle w:val="TAL"/>
              <w:rPr>
                <w:i/>
                <w:lang w:val="en-US" w:eastAsia="zh-CN"/>
              </w:rPr>
            </w:pPr>
            <w:r w:rsidRPr="00A45660">
              <w:rPr>
                <w:i/>
                <w:lang w:val="en-US" w:eastAsia="zh-CN"/>
              </w:rPr>
              <w:t>encOpcKey</w:t>
            </w:r>
          </w:p>
        </w:tc>
        <w:tc>
          <w:tcPr>
            <w:tcW w:w="1559" w:type="dxa"/>
            <w:tcBorders>
              <w:top w:val="single" w:sz="4" w:space="0" w:color="auto"/>
              <w:left w:val="single" w:sz="4" w:space="0" w:color="auto"/>
              <w:bottom w:val="single" w:sz="4" w:space="0" w:color="auto"/>
              <w:right w:val="single" w:sz="4" w:space="0" w:color="auto"/>
            </w:tcBorders>
            <w:hideMark/>
          </w:tcPr>
          <w:p w14:paraId="6F296BCC"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3196F84"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21D7DEEA"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718F872E" w14:textId="77777777" w:rsidR="00EB251C" w:rsidRPr="00A45660" w:rsidRDefault="00EB251C" w:rsidP="00A641EE">
            <w:pPr>
              <w:pStyle w:val="TAL"/>
              <w:rPr>
                <w:i/>
                <w:lang w:val="en-US" w:eastAsia="en-GB"/>
              </w:rPr>
            </w:pPr>
            <w:r w:rsidRPr="00A45660">
              <w:rPr>
                <w:i/>
                <w:lang w:val="en-US" w:eastAsia="en-GB"/>
              </w:rPr>
              <w:t>Hexstring of the encrypted OPC Key.</w:t>
            </w:r>
          </w:p>
          <w:p w14:paraId="2A41D730"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OP and K.</w:t>
            </w:r>
          </w:p>
        </w:tc>
      </w:tr>
      <w:tr w:rsidR="00EB251C" w:rsidRPr="00A45660" w14:paraId="490C028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1C8E0D8E" w14:textId="77777777" w:rsidR="00EB251C" w:rsidRPr="00A45660" w:rsidRDefault="00EB251C" w:rsidP="00A641EE">
            <w:pPr>
              <w:pStyle w:val="TAL"/>
              <w:rPr>
                <w:i/>
                <w:lang w:val="en-US" w:eastAsia="zh-CN"/>
              </w:rPr>
            </w:pPr>
            <w:r w:rsidRPr="00A45660">
              <w:rPr>
                <w:i/>
                <w:lang w:val="en-US" w:eastAsia="zh-CN"/>
              </w:rPr>
              <w:t>encTopcKey</w:t>
            </w:r>
          </w:p>
        </w:tc>
        <w:tc>
          <w:tcPr>
            <w:tcW w:w="1559" w:type="dxa"/>
            <w:tcBorders>
              <w:top w:val="single" w:sz="4" w:space="0" w:color="auto"/>
              <w:left w:val="single" w:sz="4" w:space="0" w:color="auto"/>
              <w:bottom w:val="single" w:sz="4" w:space="0" w:color="auto"/>
              <w:right w:val="single" w:sz="4" w:space="0" w:color="auto"/>
            </w:tcBorders>
            <w:hideMark/>
          </w:tcPr>
          <w:p w14:paraId="10AAC227"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1E7032D"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167180E2"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1B6A260A" w14:textId="77777777" w:rsidR="00EB251C" w:rsidRPr="00A45660" w:rsidRDefault="00EB251C" w:rsidP="00A641EE">
            <w:pPr>
              <w:pStyle w:val="TAL"/>
              <w:rPr>
                <w:i/>
                <w:lang w:val="en-US" w:eastAsia="en-GB"/>
              </w:rPr>
            </w:pPr>
            <w:r w:rsidRPr="00A45660">
              <w:rPr>
                <w:i/>
                <w:lang w:val="en-US" w:eastAsia="en-GB"/>
              </w:rPr>
              <w:t>Hexstring of the encrypted TOPC Key.</w:t>
            </w:r>
          </w:p>
          <w:p w14:paraId="52420022"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TOP and K.</w:t>
            </w:r>
          </w:p>
        </w:tc>
      </w:tr>
    </w:tbl>
    <w:p w14:paraId="6CC9B747" w14:textId="77777777" w:rsidR="00EB251C" w:rsidRPr="00466DA2" w:rsidRDefault="00EB251C" w:rsidP="00EB251C">
      <w:pPr>
        <w:rPr>
          <w:rFonts w:ascii="Arial" w:eastAsia="DengXian" w:hAnsi="Arial" w:cs="Arial"/>
          <w:lang w:eastAsia="zh-CN"/>
        </w:rPr>
      </w:pPr>
    </w:p>
    <w:p w14:paraId="11890E84" w14:textId="77777777" w:rsidR="00EB251C" w:rsidRPr="00A22539" w:rsidRDefault="00EB251C" w:rsidP="00EB251C">
      <w:r>
        <w:t>As shown, t</w:t>
      </w:r>
      <w:r w:rsidRPr="00A22539">
        <w:t xml:space="preserve">he </w:t>
      </w:r>
      <w:r w:rsidRPr="00080E23">
        <w:rPr>
          <w:i/>
        </w:rPr>
        <w:t>AuthenticationSubscription</w:t>
      </w:r>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p>
    <w:p w14:paraId="51FE8AD6" w14:textId="77777777" w:rsidR="00EB251C" w:rsidRPr="00A22539" w:rsidRDefault="00EB251C" w:rsidP="0069601D">
      <w:pPr>
        <w:pStyle w:val="B1"/>
      </w:pPr>
      <w:r>
        <w:t>-</w:t>
      </w:r>
      <w:r>
        <w:tab/>
      </w:r>
      <w:r w:rsidRPr="00A22539">
        <w:t xml:space="preserve">Long term Key(s), including </w:t>
      </w:r>
      <w:r w:rsidRPr="006E7592">
        <w:t>encPermanentKey</w:t>
      </w:r>
      <w:r w:rsidRPr="00A22539">
        <w:t xml:space="preserve"> and optionally </w:t>
      </w:r>
      <w:r w:rsidRPr="006E7592">
        <w:t>encOpcKey/encTopcKey</w:t>
      </w:r>
      <w:r w:rsidRPr="00A22539">
        <w:t>.</w:t>
      </w:r>
    </w:p>
    <w:p w14:paraId="2D210604" w14:textId="77777777" w:rsidR="00EB251C" w:rsidRPr="00A22539" w:rsidRDefault="00EB251C" w:rsidP="0069601D">
      <w:pPr>
        <w:pStyle w:val="B1"/>
      </w:pPr>
      <w:r>
        <w:t>-</w:t>
      </w:r>
      <w:r>
        <w:tab/>
      </w:r>
      <w:r w:rsidRPr="00A22539">
        <w:t>Sequence Number, SQN (</w:t>
      </w:r>
      <w:r w:rsidRPr="006E7592">
        <w:t>sequenceNumber</w:t>
      </w:r>
      <w:r w:rsidRPr="00A22539">
        <w:t>).</w:t>
      </w:r>
    </w:p>
    <w:p w14:paraId="66F08BDC" w14:textId="77777777" w:rsidR="00EB251C" w:rsidRPr="00A22539" w:rsidRDefault="00EB251C" w:rsidP="0069601D">
      <w:pPr>
        <w:pStyle w:val="B1"/>
      </w:pPr>
      <w:r>
        <w:t>-</w:t>
      </w:r>
      <w:r>
        <w:tab/>
      </w:r>
      <w:r w:rsidRPr="00A22539">
        <w:t>Authentication Management Field, AMF (</w:t>
      </w:r>
      <w:r w:rsidRPr="006E7592">
        <w:t>authenticationManagementField</w:t>
      </w:r>
      <w:r w:rsidRPr="00A22539">
        <w:t>).</w:t>
      </w:r>
    </w:p>
    <w:p w14:paraId="353270E8" w14:textId="77777777" w:rsidR="00EB251C" w:rsidRDefault="00EB251C" w:rsidP="0069601D">
      <w:pPr>
        <w:pStyle w:val="B1"/>
      </w:pPr>
      <w:r>
        <w:t>-</w:t>
      </w:r>
      <w:r>
        <w:tab/>
      </w:r>
      <w:r w:rsidRPr="00A22539">
        <w:t>The identifier of the authentication algorithm (</w:t>
      </w:r>
      <w:r w:rsidRPr="006E7592">
        <w:t>algorithmId</w:t>
      </w:r>
      <w:r w:rsidRPr="00A22539">
        <w:t>).</w:t>
      </w:r>
    </w:p>
    <w:p w14:paraId="3068490C" w14:textId="6B224307" w:rsidR="00EB251C" w:rsidRDefault="00EB251C" w:rsidP="00EB251C">
      <w:pPr>
        <w:rPr>
          <w:lang w:val="en-US"/>
        </w:rPr>
      </w:pPr>
      <w:r>
        <w:t>T</w:t>
      </w:r>
      <w:r w:rsidRPr="00C8154F">
        <w:t xml:space="preserve">he </w:t>
      </w:r>
      <w:r w:rsidRPr="00C23CAC">
        <w:rPr>
          <w:i/>
        </w:rPr>
        <w:t>algorithm</w:t>
      </w:r>
      <w:r w:rsidRPr="00260AC7">
        <w:rPr>
          <w:i/>
        </w:rPr>
        <w:t>Id</w:t>
      </w:r>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r w:rsidRPr="00A22539">
        <w:rPr>
          <w:i/>
        </w:rPr>
        <w:t>algorithmId</w:t>
      </w:r>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r w:rsidRPr="00A22539">
        <w:rPr>
          <w:i/>
        </w:rPr>
        <w:t>AuthenticationSubscription</w:t>
      </w:r>
      <w:r w:rsidRPr="00A22539">
        <w:t xml:space="preserve"> data resource by the </w:t>
      </w:r>
      <w:r w:rsidRPr="00A22539">
        <w:rPr>
          <w:i/>
        </w:rPr>
        <w:t>algorithmId</w:t>
      </w:r>
      <w:r w:rsidRPr="00A22539">
        <w:t xml:space="preserve"> attribute.  </w:t>
      </w:r>
    </w:p>
    <w:p w14:paraId="5A96ED27" w14:textId="77777777" w:rsidR="002D012B" w:rsidRDefault="002D012B" w:rsidP="002D012B">
      <w:pPr>
        <w:pStyle w:val="Heading2"/>
      </w:pPr>
      <w:bookmarkStart w:id="53" w:name="_Toc14183637"/>
      <w:bookmarkStart w:id="54" w:name="_Toc73511811"/>
      <w:r>
        <w:t>5.2</w:t>
      </w:r>
      <w:r>
        <w:tab/>
        <w:t>Milenage AKA authentication</w:t>
      </w:r>
      <w:bookmarkEnd w:id="53"/>
      <w:bookmarkEnd w:id="54"/>
    </w:p>
    <w:p w14:paraId="5A96ED28" w14:textId="77777777" w:rsidR="00D6157A" w:rsidRDefault="00D6157A" w:rsidP="00D6157A">
      <w:r>
        <w:t xml:space="preserve">To enable Milenage authentication algorithm, the following parameters are needed: </w:t>
      </w:r>
    </w:p>
    <w:p w14:paraId="5A96ED29" w14:textId="77777777" w:rsidR="00D6157A" w:rsidRPr="00FF15D1" w:rsidRDefault="00D6157A">
      <w:pPr>
        <w:pStyle w:val="B1"/>
      </w:pPr>
      <w:r w:rsidRPr="00FF15D1">
        <w:t>-</w:t>
      </w:r>
      <w:r w:rsidRPr="00FF15D1">
        <w:tab/>
        <w:t xml:space="preserve">OP (the operator variant algorithm configuration field);  </w:t>
      </w:r>
    </w:p>
    <w:p w14:paraId="5A96ED2A" w14:textId="77777777" w:rsidR="00D6157A" w:rsidRPr="00FF15D1" w:rsidRDefault="00D6157A">
      <w:pPr>
        <w:pStyle w:val="B1"/>
      </w:pPr>
      <w:r w:rsidRPr="00FF15D1">
        <w:t>-</w:t>
      </w:r>
      <w:r w:rsidRPr="00FF15D1">
        <w:tab/>
      </w:r>
      <w:r w:rsidRPr="006E7592">
        <w:t>OPc (value derived from OP and K);</w:t>
      </w:r>
    </w:p>
    <w:p w14:paraId="5A96ED2B" w14:textId="77777777" w:rsidR="00D6157A" w:rsidRPr="00FF15D1" w:rsidRDefault="00D6157A">
      <w:pPr>
        <w:pStyle w:val="B1"/>
      </w:pPr>
      <w:r w:rsidRPr="00FF15D1">
        <w:lastRenderedPageBreak/>
        <w:t>-</w:t>
      </w:r>
      <w:r w:rsidRPr="00FF15D1">
        <w:tab/>
        <w:t>c1,c2,c3,c4,c5 (value XORed onto intermediate variables);</w:t>
      </w:r>
    </w:p>
    <w:p w14:paraId="5A96ED2D" w14:textId="1E92C274" w:rsidR="002D012B" w:rsidRDefault="00D6157A" w:rsidP="006E7592">
      <w:pPr>
        <w:pStyle w:val="B1"/>
      </w:pPr>
      <w:r w:rsidRPr="00FF15D1">
        <w:t>-</w:t>
      </w:r>
      <w:r w:rsidRPr="00FF15D1">
        <w:tab/>
        <w:t>r1,r2,r3,r4,r5 (value used to define amounts by which intermediate variables are cyclically rotated);</w:t>
      </w:r>
    </w:p>
    <w:p w14:paraId="5A96ED2E" w14:textId="77777777" w:rsidR="002D012B" w:rsidRDefault="002D012B" w:rsidP="002D012B">
      <w:pPr>
        <w:pStyle w:val="Heading2"/>
      </w:pPr>
      <w:bookmarkStart w:id="55" w:name="_Toc14183638"/>
      <w:bookmarkStart w:id="56" w:name="_Toc73511812"/>
      <w:r>
        <w:t>5.3</w:t>
      </w:r>
      <w:r>
        <w:tab/>
        <w:t>TUAK AKA authentication</w:t>
      </w:r>
      <w:bookmarkEnd w:id="55"/>
      <w:bookmarkEnd w:id="56"/>
    </w:p>
    <w:p w14:paraId="5A96ED2F" w14:textId="77777777" w:rsidR="00D6157A" w:rsidRDefault="00D6157A" w:rsidP="00D6157A">
      <w:r>
        <w:t xml:space="preserve">To enable TUKA authentication algorithm, the following parameters are needed: </w:t>
      </w:r>
    </w:p>
    <w:p w14:paraId="5A96ED30" w14:textId="77777777" w:rsidR="00D6157A" w:rsidRPr="007B0CBB" w:rsidRDefault="00D6157A">
      <w:pPr>
        <w:pStyle w:val="B1"/>
      </w:pPr>
      <w:r w:rsidRPr="007B0CBB">
        <w:t>-</w:t>
      </w:r>
      <w:r w:rsidRPr="007B0CBB">
        <w:tab/>
        <w:t xml:space="preserve">TOP </w:t>
      </w:r>
      <w:r w:rsidRPr="006E7592">
        <w:t>(</w:t>
      </w:r>
      <w:r w:rsidRPr="007B0CBB">
        <w:t xml:space="preserve">the operator variant algorithm configuration field);  </w:t>
      </w:r>
    </w:p>
    <w:p w14:paraId="5A96ED31" w14:textId="77777777" w:rsidR="00D6157A" w:rsidRPr="007B0CBB" w:rsidRDefault="00D6157A">
      <w:pPr>
        <w:pStyle w:val="B1"/>
      </w:pPr>
      <w:r w:rsidRPr="007B0CBB">
        <w:t>-</w:t>
      </w:r>
      <w:r w:rsidRPr="007B0CBB">
        <w:tab/>
        <w:t>TOPc (</w:t>
      </w:r>
      <w:r w:rsidRPr="006E7592">
        <w:t>value derived from TOP and K</w:t>
      </w:r>
      <w:r w:rsidRPr="007B0CBB">
        <w:t>);</w:t>
      </w:r>
    </w:p>
    <w:p w14:paraId="5A96ED33" w14:textId="51856D20" w:rsidR="00D6157A" w:rsidRPr="007B0CBB" w:rsidRDefault="00D6157A">
      <w:pPr>
        <w:pStyle w:val="B1"/>
      </w:pPr>
      <w:r w:rsidRPr="007B0CBB">
        <w:t>-</w:t>
      </w:r>
      <w:r w:rsidRPr="007B0CBB">
        <w:tab/>
        <w:t xml:space="preserve">ALGONAME (value </w:t>
      </w:r>
      <w:r w:rsidRPr="006E7592">
        <w:t>specified as the ASCII representation of the string "TUAK1.0"</w:t>
      </w:r>
      <w:r w:rsidRPr="007B0CBB">
        <w:t>);</w:t>
      </w:r>
    </w:p>
    <w:p w14:paraId="5A96ED34" w14:textId="77777777" w:rsidR="00D6157A" w:rsidRPr="007B0CBB" w:rsidRDefault="00D6157A">
      <w:pPr>
        <w:pStyle w:val="B1"/>
      </w:pPr>
      <w:r w:rsidRPr="007B0CBB">
        <w:t>-</w:t>
      </w:r>
      <w:r w:rsidRPr="007B0CBB">
        <w:tab/>
        <w:t xml:space="preserve">the length of K (K is </w:t>
      </w:r>
      <w:r w:rsidRPr="006E7592">
        <w:t>a 128-bit or 256-bit subscriber key that is an input to the functions f1, f1*, f2, f3, f4, f5 and f5*</w:t>
      </w:r>
      <w:r w:rsidRPr="007B0CBB">
        <w:t>);</w:t>
      </w:r>
    </w:p>
    <w:p w14:paraId="5A96ED35" w14:textId="77777777" w:rsidR="00D6157A" w:rsidRPr="007B0CBB" w:rsidRDefault="00D6157A">
      <w:pPr>
        <w:pStyle w:val="B1"/>
      </w:pPr>
      <w:r w:rsidRPr="007B0CBB">
        <w:t>-</w:t>
      </w:r>
      <w:r w:rsidRPr="007B0CBB">
        <w:tab/>
        <w:t xml:space="preserve">the length of MAC-A (MAC-A is </w:t>
      </w:r>
      <w:r w:rsidRPr="006E7592">
        <w:t>a 64-bit, 128-bit or 256-bit network authentication code that is the output of the function f1</w:t>
      </w:r>
      <w:r w:rsidRPr="007B0CBB">
        <w:t>);</w:t>
      </w:r>
    </w:p>
    <w:p w14:paraId="5A96ED36" w14:textId="77777777" w:rsidR="00D6157A" w:rsidRPr="007B0CBB" w:rsidRDefault="00D6157A">
      <w:pPr>
        <w:pStyle w:val="B1"/>
      </w:pPr>
      <w:r w:rsidRPr="007B0CBB">
        <w:t>-</w:t>
      </w:r>
      <w:r w:rsidRPr="007B0CBB">
        <w:tab/>
        <w:t xml:space="preserve">the length of MAC-S (MAC-S is </w:t>
      </w:r>
      <w:r w:rsidRPr="006E7592">
        <w:t>a 64-bit, 128-bit or 256-bit resynchronization authentication code that is the output of the function f1*</w:t>
      </w:r>
      <w:r w:rsidRPr="007B0CBB">
        <w:t>);</w:t>
      </w:r>
    </w:p>
    <w:p w14:paraId="5A96ED37" w14:textId="77777777" w:rsidR="00D6157A" w:rsidRPr="007B0CBB" w:rsidRDefault="00D6157A">
      <w:pPr>
        <w:pStyle w:val="B1"/>
      </w:pPr>
      <w:r w:rsidRPr="007B0CBB">
        <w:t>-</w:t>
      </w:r>
      <w:r w:rsidRPr="007B0CBB">
        <w:tab/>
        <w:t xml:space="preserve">the length of RES (RES is </w:t>
      </w:r>
      <w:r w:rsidRPr="006E7592">
        <w:t>a 32-bit, 64-bit, 128-bit or 256-bit signed response that is the output of the function f2</w:t>
      </w:r>
      <w:r w:rsidRPr="007B0CBB">
        <w:t>);</w:t>
      </w:r>
    </w:p>
    <w:p w14:paraId="5A96ED38" w14:textId="77777777" w:rsidR="00D6157A" w:rsidRPr="007B0CBB" w:rsidRDefault="00D6157A">
      <w:pPr>
        <w:pStyle w:val="B1"/>
      </w:pPr>
      <w:r w:rsidRPr="007B0CBB">
        <w:t>-</w:t>
      </w:r>
      <w:r w:rsidRPr="007B0CBB">
        <w:tab/>
        <w:t xml:space="preserve">the length of CK (CK is </w:t>
      </w:r>
      <w:r w:rsidRPr="006E7592">
        <w:t>a 128-bit or 256-bit confidentiality key that is the output of the function f3</w:t>
      </w:r>
      <w:r w:rsidRPr="007B0CBB">
        <w:t>);</w:t>
      </w:r>
    </w:p>
    <w:p w14:paraId="5A96ED3A" w14:textId="5BB3B989" w:rsidR="002D012B" w:rsidRPr="007B0CBB" w:rsidRDefault="00D6157A">
      <w:pPr>
        <w:pStyle w:val="B1"/>
      </w:pPr>
      <w:r w:rsidRPr="007B0CBB">
        <w:t>-</w:t>
      </w:r>
      <w:r w:rsidRPr="007B0CBB">
        <w:tab/>
        <w:t xml:space="preserve">the length of IK (IK is </w:t>
      </w:r>
      <w:r w:rsidRPr="006E7592">
        <w:t>a 128-bit or 256-bit integrity key that is the output of the function f4</w:t>
      </w:r>
      <w:r w:rsidRPr="007B0CBB">
        <w:t>);</w:t>
      </w:r>
    </w:p>
    <w:p w14:paraId="5A96ED3B" w14:textId="77777777" w:rsidR="002D012B" w:rsidRDefault="002D012B" w:rsidP="002D012B">
      <w:pPr>
        <w:pStyle w:val="Heading2"/>
      </w:pPr>
      <w:bookmarkStart w:id="57" w:name="_Toc14183639"/>
      <w:bookmarkStart w:id="58" w:name="_Toc73511813"/>
      <w:r>
        <w:t>5.4</w:t>
      </w:r>
      <w:r>
        <w:tab/>
        <w:t>EAP methods for authentication</w:t>
      </w:r>
      <w:bookmarkEnd w:id="57"/>
      <w:bookmarkEnd w:id="58"/>
    </w:p>
    <w:p w14:paraId="400C8456" w14:textId="77777777" w:rsidR="00EB251C" w:rsidRPr="008E2E66" w:rsidRDefault="00EB251C" w:rsidP="00EB251C">
      <w:r>
        <w:t xml:space="preserve">This document covers the AKA based authentication mechanisms. Thus EAP-AKA’ is covered by this document. </w:t>
      </w:r>
    </w:p>
    <w:p w14:paraId="5A96ED3E" w14:textId="77777777" w:rsidR="002D012B" w:rsidRDefault="002D012B" w:rsidP="002D012B">
      <w:pPr>
        <w:pStyle w:val="Heading2"/>
      </w:pPr>
      <w:bookmarkStart w:id="59" w:name="_Toc14183640"/>
      <w:bookmarkStart w:id="60" w:name="_Toc73511814"/>
      <w:r>
        <w:t>5.5</w:t>
      </w:r>
      <w:r>
        <w:tab/>
        <w:t>Proprietary authentication algorithms</w:t>
      </w:r>
      <w:bookmarkEnd w:id="59"/>
      <w:bookmarkEnd w:id="60"/>
    </w:p>
    <w:p w14:paraId="217DB231" w14:textId="77777777" w:rsidR="00EB251C" w:rsidRDefault="00EB251C" w:rsidP="00EB251C">
      <w:r>
        <w:t xml:space="preserve">The definition of the </w:t>
      </w:r>
      <w:r w:rsidRPr="00A22539">
        <w:rPr>
          <w:i/>
        </w:rPr>
        <w:t>AuthenticationSubscription</w:t>
      </w:r>
      <w:r w:rsidRPr="00EA2EBC">
        <w:t xml:space="preserve"> data</w:t>
      </w:r>
      <w:r>
        <w:t xml:space="preserve"> type allows for the use of proprietary authentication algorithms and SQN schemes. These proprietary authentication algorithms may use additional parameters from the ones currently stored in UDR as defined in TS 29.505 [11]. The API extensibility mechanisms defined in </w:t>
      </w:r>
      <w:r w:rsidRPr="000E2E6A">
        <w:t>TS 29.500 [</w:t>
      </w:r>
      <w:r>
        <w:t>12</w:t>
      </w:r>
      <w:r w:rsidRPr="000E2E6A">
        <w:t>]</w:t>
      </w:r>
      <w:r>
        <w:t xml:space="preserve"> for any </w:t>
      </w:r>
      <w:r w:rsidRPr="000E2E6A">
        <w:t xml:space="preserve">JSON object </w:t>
      </w:r>
      <w:r>
        <w:t>of any API can be used to store these additional parameters in UDR if needed.</w:t>
      </w:r>
    </w:p>
    <w:p w14:paraId="5A96ED40" w14:textId="5386F091" w:rsidR="002D012B" w:rsidRDefault="00EB251C" w:rsidP="002D012B">
      <w:r>
        <w:t xml:space="preserve">The analysis of additional parameters required by proprietary authentication algorithms is out of scope of this document. </w:t>
      </w:r>
    </w:p>
    <w:p w14:paraId="5A96ED41" w14:textId="77777777" w:rsidR="002D012B" w:rsidRDefault="002D012B" w:rsidP="002D012B">
      <w:pPr>
        <w:pStyle w:val="Heading2"/>
      </w:pPr>
      <w:bookmarkStart w:id="61" w:name="_Toc14183641"/>
      <w:bookmarkStart w:id="62" w:name="_Toc73511815"/>
      <w:r>
        <w:t>5.6</w:t>
      </w:r>
      <w:r>
        <w:tab/>
        <w:t>AMF related parameters</w:t>
      </w:r>
      <w:bookmarkEnd w:id="61"/>
      <w:bookmarkEnd w:id="62"/>
    </w:p>
    <w:p w14:paraId="5A96ED42" w14:textId="77777777" w:rsidR="000B77A2" w:rsidRDefault="000B77A2" w:rsidP="0013404F">
      <w:r w:rsidRPr="0013404F">
        <w:t xml:space="preserve">To enable AKA-based authentication, the following AMF related parameters are needed: </w:t>
      </w:r>
      <w:r>
        <w:t xml:space="preserve">SUCI or SUPI;  </w:t>
      </w:r>
    </w:p>
    <w:p w14:paraId="5A96ED44" w14:textId="07E3ED51" w:rsidR="002D012B" w:rsidRDefault="000B77A2" w:rsidP="002D012B">
      <w:r>
        <w:t xml:space="preserve">The serving network name; </w:t>
      </w:r>
    </w:p>
    <w:p w14:paraId="5A96ED45" w14:textId="77777777" w:rsidR="002D012B" w:rsidRDefault="002D012B" w:rsidP="002D012B">
      <w:pPr>
        <w:pStyle w:val="Heading2"/>
      </w:pPr>
      <w:bookmarkStart w:id="63" w:name="_Toc14183642"/>
      <w:bookmarkStart w:id="64" w:name="_Toc73511816"/>
      <w:r>
        <w:t>5.7</w:t>
      </w:r>
      <w:r>
        <w:tab/>
        <w:t>Counter related parameters</w:t>
      </w:r>
      <w:bookmarkEnd w:id="63"/>
      <w:bookmarkEnd w:id="64"/>
    </w:p>
    <w:p w14:paraId="5A96ED46" w14:textId="77777777" w:rsidR="00A76D08" w:rsidRDefault="00A76D08" w:rsidP="00A76D08">
      <w:r>
        <w:t xml:space="preserve">To enable </w:t>
      </w:r>
      <w:r>
        <w:rPr>
          <w:rFonts w:hint="eastAsia"/>
          <w:lang w:eastAsia="zh-CN"/>
        </w:rPr>
        <w:t>AKA</w:t>
      </w:r>
      <w:r>
        <w:t xml:space="preserve">-based authentication, the following counter related parameters are needed: </w:t>
      </w:r>
    </w:p>
    <w:p w14:paraId="5A96ED47" w14:textId="77777777" w:rsidR="00A76D08" w:rsidRPr="004A0B8D" w:rsidRDefault="00A76D08">
      <w:pPr>
        <w:pStyle w:val="B1"/>
      </w:pPr>
      <w:r>
        <w:t>-</w:t>
      </w:r>
      <w:r>
        <w:tab/>
      </w:r>
      <w:r w:rsidRPr="006E7592">
        <w:t>sqnScheme (scheme for generation of Sequence Numbers)</w:t>
      </w:r>
      <w:r w:rsidRPr="004A0B8D">
        <w:t xml:space="preserve">;  </w:t>
      </w:r>
    </w:p>
    <w:p w14:paraId="5A96ED48" w14:textId="77777777" w:rsidR="00A76D08" w:rsidRPr="006E7592" w:rsidRDefault="00A76D08">
      <w:pPr>
        <w:pStyle w:val="B1"/>
      </w:pPr>
      <w:r w:rsidRPr="004A0B8D">
        <w:t>-</w:t>
      </w:r>
      <w:r w:rsidRPr="004A0B8D">
        <w:tab/>
      </w:r>
      <w:r w:rsidRPr="006E7592">
        <w:t>sqn</w:t>
      </w:r>
      <w:r w:rsidRPr="004A0B8D">
        <w:t xml:space="preserve"> </w:t>
      </w:r>
      <w:r w:rsidRPr="006E7592">
        <w:t>(value containing the SEQ part of SQN, and the IND part which is filled with 0's. When the sqnScheme is "TIME_BASED", the SEQ part is the DIF value.);</w:t>
      </w:r>
    </w:p>
    <w:p w14:paraId="5A96ED49" w14:textId="77777777" w:rsidR="00A76D08" w:rsidRPr="006E7592" w:rsidRDefault="00A76D08">
      <w:pPr>
        <w:pStyle w:val="B1"/>
      </w:pPr>
      <w:r w:rsidRPr="004A0B8D">
        <w:t>-</w:t>
      </w:r>
      <w:r w:rsidRPr="004A0B8D">
        <w:tab/>
      </w:r>
      <w:r w:rsidRPr="006E7592">
        <w:t>lastIndexes (a map of integer values map(integer), where the integer is the last used value of IND);</w:t>
      </w:r>
    </w:p>
    <w:p w14:paraId="5A96ED4A" w14:textId="77777777" w:rsidR="002D012B" w:rsidRPr="004A0B8D" w:rsidRDefault="00A76D08">
      <w:pPr>
        <w:pStyle w:val="B1"/>
      </w:pPr>
      <w:r w:rsidRPr="004A0B8D">
        <w:lastRenderedPageBreak/>
        <w:t>-</w:t>
      </w:r>
      <w:r w:rsidRPr="004A0B8D">
        <w:tab/>
      </w:r>
      <w:r w:rsidRPr="006E7592">
        <w:t>indLength (number of bits of the IND part of SQN);</w:t>
      </w:r>
    </w:p>
    <w:p w14:paraId="5A96ED4C" w14:textId="61381E8A" w:rsidR="000A1C63" w:rsidRDefault="002D012B" w:rsidP="00B43DCC">
      <w:pPr>
        <w:pStyle w:val="Heading1"/>
      </w:pPr>
      <w:bookmarkStart w:id="65" w:name="_Toc14183643"/>
      <w:bookmarkStart w:id="66" w:name="_Toc73511817"/>
      <w:r>
        <w:t>6.</w:t>
      </w:r>
      <w:r>
        <w:tab/>
        <w:t>Key Issues</w:t>
      </w:r>
      <w:bookmarkEnd w:id="65"/>
      <w:bookmarkEnd w:id="66"/>
    </w:p>
    <w:p w14:paraId="5A96ED4D" w14:textId="77777777" w:rsidR="000A1C63" w:rsidRPr="000A1C63" w:rsidRDefault="000A1C63" w:rsidP="00B43DCC">
      <w:pPr>
        <w:pStyle w:val="Heading2"/>
      </w:pPr>
      <w:bookmarkStart w:id="67" w:name="_Toc73511818"/>
      <w:r w:rsidRPr="000A1C63">
        <w:t>6.</w:t>
      </w:r>
      <w:r>
        <w:t>1</w:t>
      </w:r>
      <w:r w:rsidRPr="000A1C63">
        <w:tab/>
        <w:t>Key Issue #</w:t>
      </w:r>
      <w:r w:rsidR="00BF0A53">
        <w:t>1</w:t>
      </w:r>
      <w:r w:rsidRPr="000A1C63">
        <w:t>: Separation of authentication subscription data from subscription data</w:t>
      </w:r>
      <w:bookmarkEnd w:id="67"/>
    </w:p>
    <w:p w14:paraId="5A96ED4E" w14:textId="77777777" w:rsidR="000A1C63" w:rsidRPr="000A1C63" w:rsidRDefault="000A1C63" w:rsidP="00B43DCC">
      <w:pPr>
        <w:pStyle w:val="Heading3"/>
      </w:pPr>
      <w:bookmarkStart w:id="68" w:name="_Toc73511819"/>
      <w:r w:rsidRPr="000A1C63">
        <w:t>6.</w:t>
      </w:r>
      <w:r>
        <w:t>1</w:t>
      </w:r>
      <w:r w:rsidRPr="000A1C63">
        <w:t>.1</w:t>
      </w:r>
      <w:r w:rsidRPr="000A1C63">
        <w:tab/>
        <w:t>Key issue details</w:t>
      </w:r>
      <w:bookmarkEnd w:id="68"/>
    </w:p>
    <w:p w14:paraId="5A96ED4F" w14:textId="77777777" w:rsidR="000A1C63" w:rsidRPr="000A1C63" w:rsidRDefault="000A1C63" w:rsidP="000A1C63">
      <w:r w:rsidRPr="000A1C63">
        <w:t>The Unified Data Repository (UDR) is located in the same PLMN as the NF service consumers are storing or retrieving data from UDR using Nudr services. Data stored in the UDR are subscription data, authentication subscription data, policy data, structured data for exposure, and application data (see 3GPP TS 29.505).</w:t>
      </w:r>
    </w:p>
    <w:p w14:paraId="5A96ED50" w14:textId="77777777" w:rsidR="000A1C63" w:rsidRPr="000A1C63" w:rsidRDefault="000A1C63" w:rsidP="000A1C63">
      <w:r w:rsidRPr="000A1C63">
        <w:t>Nudr is an intra-PLMN interface and allows NF consumers to use its service to retrieve, create, update, subscribe for change notifications, unsubscribe for change notifications and delete data stored in the UDR, based on the set of data applicable to the consumer.</w:t>
      </w:r>
    </w:p>
    <w:p w14:paraId="5A96ED51" w14:textId="77777777" w:rsidR="000A1C63" w:rsidRPr="000A1C63" w:rsidRDefault="000A1C63" w:rsidP="00B43DCC">
      <w:pPr>
        <w:pStyle w:val="Heading3"/>
      </w:pPr>
      <w:bookmarkStart w:id="69" w:name="_Toc73511820"/>
      <w:r w:rsidRPr="000A1C63">
        <w:t>6.</w:t>
      </w:r>
      <w:r>
        <w:t>1</w:t>
      </w:r>
      <w:r w:rsidRPr="000A1C63">
        <w:t>.2</w:t>
      </w:r>
      <w:r w:rsidRPr="000A1C63">
        <w:tab/>
        <w:t>Security threats</w:t>
      </w:r>
      <w:bookmarkEnd w:id="69"/>
    </w:p>
    <w:p w14:paraId="5A96ED52" w14:textId="77777777" w:rsidR="000A1C63" w:rsidRPr="000A1C63" w:rsidRDefault="000A1C63" w:rsidP="000A1C63">
      <w:r w:rsidRPr="000A1C63">
        <w:t>UDR can be accessed by several NFs. If authentication subscription data is accessible in the same branche of the data model as subscription data, also other NFs than UDM may be able to access those data.</w:t>
      </w:r>
    </w:p>
    <w:p w14:paraId="5A96ED53" w14:textId="77777777" w:rsidR="000A1C63" w:rsidRPr="000A1C63" w:rsidRDefault="000A1C63" w:rsidP="00B43DCC">
      <w:pPr>
        <w:pStyle w:val="Heading3"/>
      </w:pPr>
      <w:bookmarkStart w:id="70" w:name="_Toc73511821"/>
      <w:r w:rsidRPr="000A1C63">
        <w:t>6.</w:t>
      </w:r>
      <w:r>
        <w:t>1</w:t>
      </w:r>
      <w:r w:rsidRPr="000A1C63">
        <w:t>.3</w:t>
      </w:r>
      <w:r w:rsidRPr="000A1C63">
        <w:tab/>
        <w:t>Potential security requirements</w:t>
      </w:r>
      <w:bookmarkEnd w:id="70"/>
    </w:p>
    <w:p w14:paraId="5A96ED54" w14:textId="77777777" w:rsidR="000A1C63" w:rsidRPr="000A1C63" w:rsidRDefault="000A1C63" w:rsidP="000A1C63">
      <w:r w:rsidRPr="000A1C63">
        <w:t>Sensitive data such as authentication subscription data should be compartmentalized from subscription data.</w:t>
      </w:r>
    </w:p>
    <w:p w14:paraId="5A96ED56" w14:textId="2E85A1F9" w:rsidR="00BF0A53" w:rsidRPr="000A1C63" w:rsidRDefault="000A1C63" w:rsidP="000A1C63">
      <w:pPr>
        <w:rPr>
          <w:noProof/>
        </w:rPr>
      </w:pPr>
      <w:r w:rsidRPr="000A1C63">
        <w:rPr>
          <w:noProof/>
        </w:rPr>
        <w:t>For authentication subscription data, which are sensitive data, the access shall be limited to UDM only.</w:t>
      </w:r>
    </w:p>
    <w:p w14:paraId="5A96ED57" w14:textId="77777777" w:rsidR="00BF0A53" w:rsidRDefault="00BF0A53" w:rsidP="00BF0A53">
      <w:pPr>
        <w:pStyle w:val="Heading2"/>
      </w:pPr>
      <w:bookmarkStart w:id="71" w:name="_Toc73511822"/>
      <w:r>
        <w:t>6.2</w:t>
      </w:r>
      <w:r>
        <w:tab/>
        <w:t xml:space="preserve">Key Issue #2: </w:t>
      </w:r>
      <w:bookmarkStart w:id="72" w:name="_Hlk21337741"/>
      <w:r w:rsidRPr="005E2B6E">
        <w:t xml:space="preserve">protection of </w:t>
      </w:r>
      <w:bookmarkEnd w:id="72"/>
      <w:r>
        <w:t>long-term key during storage in UDR</w:t>
      </w:r>
      <w:bookmarkEnd w:id="71"/>
    </w:p>
    <w:p w14:paraId="5A96ED58" w14:textId="77777777" w:rsidR="00BF0A53" w:rsidRDefault="00BF0A53" w:rsidP="00BF0A53">
      <w:pPr>
        <w:pStyle w:val="Heading3"/>
      </w:pPr>
      <w:bookmarkStart w:id="73" w:name="_Toc73511823"/>
      <w:r>
        <w:t>6.2.1</w:t>
      </w:r>
      <w:r>
        <w:tab/>
        <w:t>Key issue details</w:t>
      </w:r>
      <w:bookmarkEnd w:id="73"/>
    </w:p>
    <w:p w14:paraId="5A96ED59" w14:textId="77777777" w:rsidR="00BF0A53" w:rsidRDefault="00BF0A53" w:rsidP="00BF0A53">
      <w:r>
        <w:t>In case the long-term key, which is part of the authentication subscription data needed to generate authentication vectors in the UDM/ARPF, is stored in the UDR separate from the UDM/ARPF, then this key needs to be protected. This key issue addresses this need.</w:t>
      </w:r>
    </w:p>
    <w:p w14:paraId="5A96ED5A" w14:textId="77777777" w:rsidR="00BF0A53" w:rsidRDefault="00BF0A53" w:rsidP="00BF0A53">
      <w:pPr>
        <w:pStyle w:val="Heading3"/>
      </w:pPr>
      <w:bookmarkStart w:id="74" w:name="_Toc73511824"/>
      <w:r>
        <w:t>6.2.2</w:t>
      </w:r>
      <w:r>
        <w:tab/>
        <w:t>Security threats</w:t>
      </w:r>
      <w:bookmarkEnd w:id="74"/>
    </w:p>
    <w:p w14:paraId="5A96ED5B" w14:textId="77777777" w:rsidR="00BF0A53" w:rsidRDefault="00BF0A53" w:rsidP="00BF0A53">
      <w:r>
        <w:t>If the stored long-term key can be modified in the UDR, this can cause a DOS attack by invalidating regular authentication subscription data.</w:t>
      </w:r>
    </w:p>
    <w:p w14:paraId="5A96ED5C" w14:textId="77777777" w:rsidR="00BF0A53" w:rsidRDefault="00BF0A53" w:rsidP="00BF0A53">
      <w:r>
        <w:t>If the stored long-term key is obtained, then it can be used to access previously recorded communications.</w:t>
      </w:r>
    </w:p>
    <w:p w14:paraId="5A96ED5D" w14:textId="77777777" w:rsidR="00BF0A53" w:rsidRDefault="00BF0A53" w:rsidP="00BF0A53">
      <w:r>
        <w:t>If the stored long-term key retrieved from a subscriber's authentication subscription data can be copied to another subscriber's authentication subscription data, then this can result in stealing network access from the first subscriber.</w:t>
      </w:r>
    </w:p>
    <w:p w14:paraId="5A96ED5E" w14:textId="77777777" w:rsidR="00BF0A53" w:rsidRDefault="00BF0A53" w:rsidP="00BF0A53">
      <w:pPr>
        <w:pStyle w:val="Heading3"/>
      </w:pPr>
      <w:bookmarkStart w:id="75" w:name="_Toc73511825"/>
      <w:r>
        <w:t>6.2.3</w:t>
      </w:r>
      <w:r>
        <w:tab/>
        <w:t>Potential security requirements</w:t>
      </w:r>
      <w:bookmarkEnd w:id="75"/>
    </w:p>
    <w:p w14:paraId="5A96ED5F" w14:textId="77777777" w:rsidR="00BF0A53" w:rsidRDefault="00BF0A53" w:rsidP="00BF0A53">
      <w:r>
        <w:t>The long-term key in the UDR shall be protected against retrieval by unauthorized network elements and by unauthorized persons.</w:t>
      </w:r>
    </w:p>
    <w:p w14:paraId="5A96ED60" w14:textId="77777777" w:rsidR="00BF0A53" w:rsidRDefault="00BF0A53" w:rsidP="00BF0A53">
      <w:r>
        <w:t>The long-term key shall be protected against unauthorized modification after storage in the UDR.</w:t>
      </w:r>
    </w:p>
    <w:p w14:paraId="5A96ED62" w14:textId="3B34BFE7" w:rsidR="00BF0A53" w:rsidRDefault="00BF0A53" w:rsidP="00BF0A53">
      <w:r>
        <w:lastRenderedPageBreak/>
        <w:t>It shall be prevented that the long-term key is copied from one subscriber's authentication subscription data to another subscriber's authentication subscription data.</w:t>
      </w:r>
    </w:p>
    <w:p w14:paraId="5A96ED63" w14:textId="77777777" w:rsidR="004A4568" w:rsidRDefault="004A4568" w:rsidP="004A4568">
      <w:pPr>
        <w:pStyle w:val="Heading2"/>
      </w:pPr>
      <w:bookmarkStart w:id="76" w:name="_Toc73511826"/>
      <w:r>
        <w:t>6.3</w:t>
      </w:r>
      <w:r>
        <w:tab/>
        <w:t xml:space="preserve">Key Issue #3: </w:t>
      </w:r>
      <w:r w:rsidRPr="005E2B6E">
        <w:t xml:space="preserve">protection of </w:t>
      </w:r>
      <w:r>
        <w:t>long-term key during transfer out of UDR</w:t>
      </w:r>
      <w:bookmarkEnd w:id="76"/>
    </w:p>
    <w:p w14:paraId="5A96ED64" w14:textId="77777777" w:rsidR="004A4568" w:rsidRDefault="004A4568" w:rsidP="004A4568">
      <w:pPr>
        <w:pStyle w:val="Heading3"/>
      </w:pPr>
      <w:bookmarkStart w:id="77" w:name="_Toc73511827"/>
      <w:r>
        <w:t>6.3.1</w:t>
      </w:r>
      <w:r>
        <w:tab/>
        <w:t>Key issue details</w:t>
      </w:r>
      <w:bookmarkEnd w:id="77"/>
    </w:p>
    <w:p w14:paraId="5A96ED65" w14:textId="77777777" w:rsidR="004A4568" w:rsidRDefault="004A4568" w:rsidP="004A4568">
      <w:r>
        <w:t>In case the long-term key, which is part of the authentication subscription data needed to generate authentication vectors in the UDM/ARPF, is transferred out of the UDR to the UDM/ARPF, then this key needs to be protected during its transfer. This key issue addresses this need.</w:t>
      </w:r>
    </w:p>
    <w:p w14:paraId="5A96ED66" w14:textId="77777777" w:rsidR="004A4568" w:rsidRDefault="004A4568" w:rsidP="004A4568">
      <w:pPr>
        <w:pStyle w:val="Heading3"/>
      </w:pPr>
      <w:bookmarkStart w:id="78" w:name="_Toc73511828"/>
      <w:r>
        <w:t>6.3.2</w:t>
      </w:r>
      <w:r>
        <w:tab/>
        <w:t>Security threats</w:t>
      </w:r>
      <w:bookmarkEnd w:id="78"/>
    </w:p>
    <w:p w14:paraId="5A96ED67" w14:textId="77777777" w:rsidR="004A4568" w:rsidRDefault="004A4568" w:rsidP="004A4568">
      <w:r>
        <w:t>If the long-term key can be modified during transfer out of the UDR to the UDM/ARPF, this can cause a DOS attack by generating invalid authentication vectors in the UDM/ARPF.</w:t>
      </w:r>
    </w:p>
    <w:p w14:paraId="5A96ED68" w14:textId="77777777" w:rsidR="004A4568" w:rsidRDefault="004A4568" w:rsidP="004A4568">
      <w:r>
        <w:t>If the long-term key is obtained during transfer out of the UDR, then it can be used to access previously recorded communications.</w:t>
      </w:r>
    </w:p>
    <w:p w14:paraId="5A96ED69" w14:textId="77777777" w:rsidR="004A4568" w:rsidRDefault="004A4568" w:rsidP="004A4568">
      <w:pPr>
        <w:pStyle w:val="Heading3"/>
      </w:pPr>
      <w:bookmarkStart w:id="79" w:name="_Toc73511829"/>
      <w:r>
        <w:t>6.3.3</w:t>
      </w:r>
      <w:r>
        <w:tab/>
        <w:t>Potential security requirements</w:t>
      </w:r>
      <w:bookmarkEnd w:id="79"/>
    </w:p>
    <w:p w14:paraId="5A96ED6A" w14:textId="77777777" w:rsidR="004A4568" w:rsidRDefault="004A4568" w:rsidP="004A4568">
      <w:r>
        <w:t>The long-term key shall be protected during transfer out of the UDR against eavesdropping by unauthorized network elements and by unauthorized persons.</w:t>
      </w:r>
    </w:p>
    <w:p w14:paraId="5A96ED6C" w14:textId="617BABF3" w:rsidR="004A4568" w:rsidRDefault="004A4568" w:rsidP="00BF0A53">
      <w:r>
        <w:t>The long-term key shall be protected against modification during transfer out of the UDR.</w:t>
      </w:r>
    </w:p>
    <w:p w14:paraId="5A96ED6D" w14:textId="77777777" w:rsidR="00AA697A" w:rsidRDefault="00AA697A" w:rsidP="00AA697A">
      <w:pPr>
        <w:pStyle w:val="Heading2"/>
      </w:pPr>
      <w:bookmarkStart w:id="80" w:name="_Toc73511830"/>
      <w:r>
        <w:t>6.4</w:t>
      </w:r>
      <w:r>
        <w:tab/>
        <w:t xml:space="preserve">Key Issue #4: </w:t>
      </w:r>
      <w:r w:rsidRPr="005E2B6E">
        <w:t xml:space="preserve">protection of </w:t>
      </w:r>
      <w:r>
        <w:t>Milenage OPc value during storage in UDR</w:t>
      </w:r>
      <w:bookmarkEnd w:id="80"/>
    </w:p>
    <w:p w14:paraId="5A96ED6E" w14:textId="77777777" w:rsidR="00AA697A" w:rsidRDefault="00AA697A" w:rsidP="00AA697A">
      <w:pPr>
        <w:pStyle w:val="Heading3"/>
      </w:pPr>
      <w:bookmarkStart w:id="81" w:name="_Toc73511831"/>
      <w:r>
        <w:t>6.4.1</w:t>
      </w:r>
      <w:r>
        <w:tab/>
        <w:t>Key issue details</w:t>
      </w:r>
      <w:bookmarkEnd w:id="81"/>
    </w:p>
    <w:p w14:paraId="5A96ED6F" w14:textId="77777777" w:rsidR="00AA697A" w:rsidRDefault="00AA697A" w:rsidP="00AA697A">
      <w:r>
        <w:t>In case the Milenage OPc value, which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70" w14:textId="77777777" w:rsidR="00AA697A" w:rsidRDefault="00AA697A" w:rsidP="00AA697A">
      <w:pPr>
        <w:pStyle w:val="Heading3"/>
      </w:pPr>
      <w:bookmarkStart w:id="82" w:name="_Toc73511832"/>
      <w:r>
        <w:t>6.4.2</w:t>
      </w:r>
      <w:r>
        <w:tab/>
        <w:t>Security threats</w:t>
      </w:r>
      <w:bookmarkEnd w:id="82"/>
    </w:p>
    <w:p w14:paraId="5A96ED71"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2" w14:textId="77777777" w:rsidR="00AA697A" w:rsidRDefault="00AA697A" w:rsidP="00AA697A">
      <w:r>
        <w:t>If the stored OPc value can be modified in the UDR, this can cause a DOS attack by invalidating regular authentication subscription data.</w:t>
      </w:r>
    </w:p>
    <w:p w14:paraId="5A96ED73" w14:textId="77777777" w:rsidR="00AA697A" w:rsidRDefault="00AA697A" w:rsidP="00AA697A">
      <w:pPr>
        <w:pStyle w:val="Heading3"/>
      </w:pPr>
      <w:bookmarkStart w:id="83" w:name="_Toc73511833"/>
      <w:r>
        <w:t>6.4.3</w:t>
      </w:r>
      <w:r>
        <w:tab/>
        <w:t>Potential security requirements</w:t>
      </w:r>
      <w:bookmarkEnd w:id="83"/>
    </w:p>
    <w:p w14:paraId="5A96ED74" w14:textId="77777777" w:rsidR="00AA697A" w:rsidRDefault="00AA697A" w:rsidP="00AA697A">
      <w:r>
        <w:t>The OPc value shall be protected against retrieval by unauthorized network elements and by unauthorized persons.</w:t>
      </w:r>
    </w:p>
    <w:p w14:paraId="5A96ED75" w14:textId="77777777" w:rsidR="00AA697A" w:rsidRDefault="00AA697A" w:rsidP="00AA697A">
      <w:r>
        <w:t>The OPc value shall be protected against unauthorized modification during storage in the UDR.</w:t>
      </w:r>
    </w:p>
    <w:p w14:paraId="5A96ED76" w14:textId="77777777" w:rsidR="00AA697A" w:rsidRDefault="00AA697A" w:rsidP="00BF0A53"/>
    <w:p w14:paraId="5A96ED77" w14:textId="77777777" w:rsidR="00AA697A" w:rsidRDefault="00AA697A" w:rsidP="00AA697A">
      <w:pPr>
        <w:pStyle w:val="Heading2"/>
      </w:pPr>
      <w:bookmarkStart w:id="84" w:name="_Toc73511834"/>
      <w:r>
        <w:lastRenderedPageBreak/>
        <w:t>6.5</w:t>
      </w:r>
      <w:r>
        <w:tab/>
        <w:t xml:space="preserve">Key Issue #5: </w:t>
      </w:r>
      <w:r w:rsidRPr="005E2B6E">
        <w:t xml:space="preserve">protection of </w:t>
      </w:r>
      <w:r>
        <w:t>Milenage OPc value during transfer out of UDR</w:t>
      </w:r>
      <w:bookmarkEnd w:id="84"/>
    </w:p>
    <w:p w14:paraId="5A96ED78" w14:textId="77777777" w:rsidR="00AA697A" w:rsidRDefault="00AA697A" w:rsidP="00AA697A">
      <w:pPr>
        <w:pStyle w:val="Heading3"/>
      </w:pPr>
      <w:bookmarkStart w:id="85" w:name="_Toc73511835"/>
      <w:r>
        <w:t>6.5.1</w:t>
      </w:r>
      <w:r>
        <w:tab/>
        <w:t>Key issue details</w:t>
      </w:r>
      <w:bookmarkEnd w:id="85"/>
    </w:p>
    <w:p w14:paraId="5A96ED79" w14:textId="77777777" w:rsidR="00AA697A" w:rsidRDefault="00AA697A" w:rsidP="00AA697A">
      <w:r>
        <w:t>In case the Milenage OPc value, which is part of the authentication subscription data needed to generate authentication vectors in the UDM/ARPF – in case Milenage [3] is used – is transferred out of the UDR to the UDM/ARPF, then this value needs to be protected. This key issue addresses this need.</w:t>
      </w:r>
    </w:p>
    <w:p w14:paraId="5A96ED7A" w14:textId="77777777" w:rsidR="00AA697A" w:rsidRDefault="00AA697A" w:rsidP="00AA697A">
      <w:pPr>
        <w:pStyle w:val="Heading3"/>
      </w:pPr>
      <w:bookmarkStart w:id="86" w:name="_Toc73511836"/>
      <w:r>
        <w:t>6.5.2</w:t>
      </w:r>
      <w:r>
        <w:tab/>
        <w:t>Security threats</w:t>
      </w:r>
      <w:bookmarkEnd w:id="86"/>
    </w:p>
    <w:p w14:paraId="5A96ED7B"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C" w14:textId="77777777" w:rsidR="00AA697A" w:rsidRDefault="00AA697A" w:rsidP="00AA697A">
      <w:r>
        <w:t>If the stored OPc value can be modified during transfer out of the UDR, this can cause a DOS attack by invalidating regular authentication subscription data.</w:t>
      </w:r>
    </w:p>
    <w:p w14:paraId="5A96ED7D" w14:textId="77777777" w:rsidR="00AA697A" w:rsidRDefault="00AA697A" w:rsidP="00AA697A">
      <w:pPr>
        <w:pStyle w:val="Heading3"/>
      </w:pPr>
      <w:bookmarkStart w:id="87" w:name="_Toc73511837"/>
      <w:r>
        <w:t>6.5.3</w:t>
      </w:r>
      <w:r>
        <w:tab/>
        <w:t>Potential security requirements</w:t>
      </w:r>
      <w:bookmarkEnd w:id="87"/>
    </w:p>
    <w:p w14:paraId="5A96ED7E" w14:textId="77777777" w:rsidR="00AA697A" w:rsidRDefault="00AA697A" w:rsidP="00AA697A">
      <w:r>
        <w:t>The OPc value shall be protected during transfer out of the UDR against eavesdropping by unauthorized network elements and by unauthorized persons.</w:t>
      </w:r>
    </w:p>
    <w:p w14:paraId="5A96ED80" w14:textId="7DB44263" w:rsidR="00AA697A" w:rsidRDefault="00AA697A" w:rsidP="00BF0A53">
      <w:r>
        <w:t>The OPc value shall be protected against modification during transfer out of the UDR.</w:t>
      </w:r>
    </w:p>
    <w:p w14:paraId="5A96ED81" w14:textId="77777777" w:rsidR="00AA697A" w:rsidRDefault="00AA697A" w:rsidP="00AA697A">
      <w:pPr>
        <w:pStyle w:val="Heading2"/>
      </w:pPr>
      <w:bookmarkStart w:id="88" w:name="_Toc73511838"/>
      <w:r>
        <w:t>6.6</w:t>
      </w:r>
      <w:r>
        <w:tab/>
        <w:t xml:space="preserve">Key Issue #6: </w:t>
      </w:r>
      <w:r w:rsidRPr="005E2B6E">
        <w:t xml:space="preserve">protection of </w:t>
      </w:r>
      <w:r>
        <w:t>Milenage OP value during storage in UDR</w:t>
      </w:r>
      <w:bookmarkEnd w:id="88"/>
    </w:p>
    <w:p w14:paraId="5A96ED82" w14:textId="77777777" w:rsidR="00AA697A" w:rsidRDefault="00AA697A" w:rsidP="00AA697A">
      <w:pPr>
        <w:pStyle w:val="Heading3"/>
      </w:pPr>
      <w:bookmarkStart w:id="89" w:name="_Toc73511839"/>
      <w:r>
        <w:t>6.6.1</w:t>
      </w:r>
      <w:r>
        <w:tab/>
        <w:t>Key issue details</w:t>
      </w:r>
      <w:bookmarkEnd w:id="89"/>
    </w:p>
    <w:p w14:paraId="5A96ED83" w14:textId="77777777" w:rsidR="00AA697A" w:rsidRDefault="00AA697A" w:rsidP="00AA697A">
      <w:r>
        <w:t>In case the Milenage OP value, which can be used to generate the OPc value that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84" w14:textId="77777777" w:rsidR="00AA697A" w:rsidRDefault="00AA697A" w:rsidP="00AA697A">
      <w:pPr>
        <w:pStyle w:val="Heading3"/>
      </w:pPr>
      <w:bookmarkStart w:id="90" w:name="_Toc73511840"/>
      <w:r>
        <w:t>6.6.2</w:t>
      </w:r>
      <w:r>
        <w:tab/>
        <w:t>Security threats</w:t>
      </w:r>
      <w:bookmarkEnd w:id="90"/>
    </w:p>
    <w:p w14:paraId="5A96ED85" w14:textId="77777777" w:rsidR="00AA697A" w:rsidRDefault="00AA697A" w:rsidP="00AA697A">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86" w14:textId="77777777" w:rsidR="00AA697A" w:rsidRDefault="00AA697A" w:rsidP="00AA697A">
      <w:r>
        <w:t>If the stored OP value can be modified in the UDR, this can cause a DOS attack by invalidating regular authentication subscription data.</w:t>
      </w:r>
    </w:p>
    <w:p w14:paraId="5A96ED87" w14:textId="77777777" w:rsidR="00AA697A" w:rsidRDefault="00AA697A" w:rsidP="00AA697A">
      <w:pPr>
        <w:pStyle w:val="Heading3"/>
      </w:pPr>
      <w:bookmarkStart w:id="91" w:name="_Toc73511841"/>
      <w:r>
        <w:t>6.6.3</w:t>
      </w:r>
      <w:r>
        <w:tab/>
        <w:t>Potential security requirements</w:t>
      </w:r>
      <w:bookmarkEnd w:id="91"/>
    </w:p>
    <w:p w14:paraId="5A96ED88" w14:textId="77777777" w:rsidR="00AA697A" w:rsidRDefault="00AA697A" w:rsidP="00AA697A">
      <w:r>
        <w:t>If the OP value is stored in the UDR, then the OP value shall be protected against retrieval by unauthorized network elements and by unauthorized persons.</w:t>
      </w:r>
    </w:p>
    <w:p w14:paraId="5A96ED8A" w14:textId="5AE267F3" w:rsidR="00AA697A" w:rsidRDefault="00AA697A" w:rsidP="00BF0A53">
      <w:r>
        <w:t>If the OP value is stored in the UDR, then the OP value shall be protected against unauthorized modification after storage in the UDR.</w:t>
      </w:r>
    </w:p>
    <w:p w14:paraId="5A96ED8B" w14:textId="77777777" w:rsidR="00F85D0F" w:rsidRDefault="00F85D0F" w:rsidP="00F85D0F">
      <w:pPr>
        <w:pStyle w:val="Heading2"/>
      </w:pPr>
      <w:bookmarkStart w:id="92" w:name="_Toc73511842"/>
      <w:r>
        <w:lastRenderedPageBreak/>
        <w:t>6.7</w:t>
      </w:r>
      <w:r>
        <w:tab/>
        <w:t xml:space="preserve">Key Issue #7: </w:t>
      </w:r>
      <w:r w:rsidRPr="005E2B6E">
        <w:t xml:space="preserve">protection of </w:t>
      </w:r>
      <w:r>
        <w:t>Milenage OP value during transfer out of UDR</w:t>
      </w:r>
      <w:bookmarkEnd w:id="92"/>
    </w:p>
    <w:p w14:paraId="5A96ED8C" w14:textId="77777777" w:rsidR="00F85D0F" w:rsidRDefault="00F85D0F" w:rsidP="00F85D0F">
      <w:pPr>
        <w:pStyle w:val="Heading3"/>
      </w:pPr>
      <w:bookmarkStart w:id="93" w:name="_Toc73511843"/>
      <w:r>
        <w:t>6.7.1</w:t>
      </w:r>
      <w:r>
        <w:tab/>
        <w:t>Key issue details</w:t>
      </w:r>
      <w:bookmarkEnd w:id="93"/>
    </w:p>
    <w:p w14:paraId="5A96ED8D" w14:textId="77777777" w:rsidR="00F85D0F" w:rsidRDefault="00F85D0F" w:rsidP="00F85D0F">
      <w:r>
        <w:t>In case the Milenage OP value, which can be used to generate the OPc value that is part of the authentication subscription data needed to generate authentication vectors in the UDM/ARPF – in case Milenage [3] is used – is transferred out of the UDR to the UDM/ARPF, then this value needs to be protected. This key issue addresses this need.</w:t>
      </w:r>
    </w:p>
    <w:p w14:paraId="5A96ED8E" w14:textId="77777777" w:rsidR="00F85D0F" w:rsidRDefault="00F85D0F" w:rsidP="00F85D0F">
      <w:pPr>
        <w:pStyle w:val="Heading3"/>
      </w:pPr>
      <w:bookmarkStart w:id="94" w:name="_Toc73511844"/>
      <w:r>
        <w:t>6.7.2</w:t>
      </w:r>
      <w:r>
        <w:tab/>
        <w:t>Security threats</w:t>
      </w:r>
      <w:bookmarkEnd w:id="94"/>
    </w:p>
    <w:p w14:paraId="5A96ED8F" w14:textId="77777777" w:rsidR="00F85D0F" w:rsidRDefault="00F85D0F" w:rsidP="00F85D0F">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90" w14:textId="77777777" w:rsidR="00F85D0F" w:rsidRDefault="00F85D0F" w:rsidP="00F85D0F">
      <w:r>
        <w:t>If the stored OP value can be modified in the UDR, this can cause a DOS attack by invalidating regular authentication subscription data.</w:t>
      </w:r>
    </w:p>
    <w:p w14:paraId="5A96ED91" w14:textId="77777777" w:rsidR="00F85D0F" w:rsidRDefault="00F85D0F" w:rsidP="00F85D0F">
      <w:pPr>
        <w:pStyle w:val="Heading3"/>
      </w:pPr>
      <w:bookmarkStart w:id="95" w:name="_Toc73511845"/>
      <w:r>
        <w:t>6.7.3</w:t>
      </w:r>
      <w:r>
        <w:tab/>
        <w:t>Potential security requirements</w:t>
      </w:r>
      <w:bookmarkEnd w:id="95"/>
    </w:p>
    <w:p w14:paraId="5A96ED92" w14:textId="77777777" w:rsidR="00F85D0F" w:rsidRDefault="00F85D0F" w:rsidP="00F85D0F">
      <w:r>
        <w:t>If the OP value is stored in the UDR, then the OP value shall be protected during transfer out of the UDR against eavesdropping by unauthorized network elements and by unauthorized persons.</w:t>
      </w:r>
    </w:p>
    <w:p w14:paraId="5A96ED93" w14:textId="77777777" w:rsidR="00F85D0F" w:rsidRDefault="00F85D0F" w:rsidP="00F85D0F">
      <w:r>
        <w:t>If the OP value is stored in the UDR, then the OP value shall be protected against modification during transfer out of the UDR.</w:t>
      </w:r>
    </w:p>
    <w:p w14:paraId="5A96ED94" w14:textId="77777777" w:rsidR="00F85D0F" w:rsidRDefault="00F85D0F" w:rsidP="00F85D0F">
      <w:pPr>
        <w:pStyle w:val="Heading2"/>
      </w:pPr>
      <w:bookmarkStart w:id="96" w:name="_Toc73511846"/>
      <w:r>
        <w:t>6.8</w:t>
      </w:r>
      <w:r>
        <w:tab/>
        <w:t xml:space="preserve">Key Issue #8: </w:t>
      </w:r>
      <w:r w:rsidRPr="005E2B6E">
        <w:t xml:space="preserve">protection of </w:t>
      </w:r>
      <w:r>
        <w:t>sequence number SQN</w:t>
      </w:r>
      <w:r>
        <w:rPr>
          <w:vertAlign w:val="subscript"/>
        </w:rPr>
        <w:t>HE</w:t>
      </w:r>
      <w:r>
        <w:t xml:space="preserve"> during storage in UDR</w:t>
      </w:r>
      <w:bookmarkEnd w:id="96"/>
    </w:p>
    <w:p w14:paraId="5A96ED95" w14:textId="77777777" w:rsidR="00F85D0F" w:rsidRDefault="00F85D0F" w:rsidP="00F85D0F">
      <w:pPr>
        <w:pStyle w:val="Heading3"/>
      </w:pPr>
      <w:bookmarkStart w:id="97" w:name="_Toc73511847"/>
      <w:r>
        <w:t>6.8.1</w:t>
      </w:r>
      <w:r>
        <w:tab/>
        <w:t>Key issue details</w:t>
      </w:r>
      <w:bookmarkEnd w:id="97"/>
    </w:p>
    <w:p w14:paraId="5A96ED96"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stored in the UDR separate from the UDM/ARPF, then this sequence number needs to be protected. This key issue addresses this need.</w:t>
      </w:r>
    </w:p>
    <w:p w14:paraId="5A96ED97" w14:textId="77777777" w:rsidR="00F85D0F" w:rsidRDefault="00F85D0F" w:rsidP="00F85D0F">
      <w:pPr>
        <w:pStyle w:val="Heading3"/>
      </w:pPr>
      <w:bookmarkStart w:id="98" w:name="_Toc73511848"/>
      <w:r>
        <w:t>6.8.2</w:t>
      </w:r>
      <w:r>
        <w:tab/>
        <w:t>Security threats</w:t>
      </w:r>
      <w:bookmarkEnd w:id="98"/>
    </w:p>
    <w:p w14:paraId="5A96ED98"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99" w14:textId="77777777" w:rsidR="00F85D0F" w:rsidRDefault="00F85D0F" w:rsidP="00F85D0F">
      <w:pPr>
        <w:pStyle w:val="Heading3"/>
      </w:pPr>
      <w:bookmarkStart w:id="99" w:name="_Toc73511849"/>
      <w:r>
        <w:t>6.8.3</w:t>
      </w:r>
      <w:r>
        <w:tab/>
        <w:t>Potential security requirements</w:t>
      </w:r>
      <w:bookmarkEnd w:id="99"/>
    </w:p>
    <w:p w14:paraId="5A96ED9A" w14:textId="77777777" w:rsidR="00F85D0F" w:rsidRDefault="00F85D0F" w:rsidP="00F85D0F">
      <w:r>
        <w:t>The SQN</w:t>
      </w:r>
      <w:r>
        <w:rPr>
          <w:vertAlign w:val="subscript"/>
        </w:rPr>
        <w:t>HE</w:t>
      </w:r>
      <w:r>
        <w:t xml:space="preserve"> shall be protected against retrieval by unauthorized network elements and by unauthorized persons.</w:t>
      </w:r>
    </w:p>
    <w:p w14:paraId="5A96ED9B" w14:textId="77777777" w:rsidR="00F85D0F" w:rsidRDefault="00F85D0F" w:rsidP="00F85D0F">
      <w:pPr>
        <w:pStyle w:val="Heading2"/>
      </w:pPr>
      <w:bookmarkStart w:id="100" w:name="_Toc73511850"/>
      <w:r>
        <w:t>6.9</w:t>
      </w:r>
      <w:r>
        <w:tab/>
        <w:t xml:space="preserve">Key Issue #9: </w:t>
      </w:r>
      <w:r w:rsidRPr="005E2B6E">
        <w:t xml:space="preserve">protection of </w:t>
      </w:r>
      <w:r>
        <w:t>sequence number SQN</w:t>
      </w:r>
      <w:r>
        <w:rPr>
          <w:vertAlign w:val="subscript"/>
        </w:rPr>
        <w:t>HE</w:t>
      </w:r>
      <w:r>
        <w:t xml:space="preserve"> during transfer out of UDR</w:t>
      </w:r>
      <w:bookmarkEnd w:id="100"/>
    </w:p>
    <w:p w14:paraId="5A96ED9C" w14:textId="77777777" w:rsidR="00F85D0F" w:rsidRDefault="00F85D0F" w:rsidP="00F85D0F">
      <w:pPr>
        <w:pStyle w:val="Heading3"/>
      </w:pPr>
      <w:bookmarkStart w:id="101" w:name="_Toc73511851"/>
      <w:r>
        <w:t>6.9.1</w:t>
      </w:r>
      <w:r>
        <w:tab/>
        <w:t>Key issue details</w:t>
      </w:r>
      <w:bookmarkEnd w:id="101"/>
    </w:p>
    <w:p w14:paraId="5A96ED9D"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transferred out the UDR to the UDM/ARPF, then this sequence number needs to be protected. This key issue addresses this need.</w:t>
      </w:r>
    </w:p>
    <w:p w14:paraId="5A96ED9E" w14:textId="77777777" w:rsidR="00F85D0F" w:rsidRDefault="00F85D0F" w:rsidP="00F85D0F">
      <w:pPr>
        <w:pStyle w:val="Heading3"/>
      </w:pPr>
      <w:bookmarkStart w:id="102" w:name="_Toc73511852"/>
      <w:r>
        <w:lastRenderedPageBreak/>
        <w:t>6.9.2</w:t>
      </w:r>
      <w:r>
        <w:tab/>
        <w:t>Security threats</w:t>
      </w:r>
      <w:bookmarkEnd w:id="102"/>
    </w:p>
    <w:p w14:paraId="5A96ED9F"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A0" w14:textId="77777777" w:rsidR="00F85D0F" w:rsidRDefault="00F85D0F" w:rsidP="00F85D0F">
      <w:pPr>
        <w:pStyle w:val="Heading3"/>
      </w:pPr>
      <w:bookmarkStart w:id="103" w:name="_Toc73511853"/>
      <w:r>
        <w:t>6.9.3</w:t>
      </w:r>
      <w:r>
        <w:tab/>
        <w:t>Potential security requirements</w:t>
      </w:r>
      <w:bookmarkEnd w:id="103"/>
    </w:p>
    <w:p w14:paraId="5A96EDA2" w14:textId="260A06E1" w:rsidR="00F85D0F" w:rsidRDefault="00F85D0F" w:rsidP="00BF0A53">
      <w:r>
        <w:t>The SQN</w:t>
      </w:r>
      <w:r>
        <w:rPr>
          <w:vertAlign w:val="subscript"/>
        </w:rPr>
        <w:t>HE</w:t>
      </w:r>
      <w:r>
        <w:t xml:space="preserve"> shall be protected during transfer out of the UDR against eavesdropping by unauthorized network elements and by unauthorized persons.</w:t>
      </w:r>
    </w:p>
    <w:p w14:paraId="69B6BEAD" w14:textId="0F4523BD" w:rsidR="002872AE" w:rsidRDefault="002872AE" w:rsidP="00BF0A53"/>
    <w:p w14:paraId="6BFB6A54" w14:textId="5A8B4349" w:rsidR="002872AE" w:rsidRDefault="002872AE" w:rsidP="002872AE">
      <w:pPr>
        <w:pStyle w:val="Heading2"/>
      </w:pPr>
      <w:bookmarkStart w:id="104" w:name="_Toc73511854"/>
      <w:r>
        <w:t>6.</w:t>
      </w:r>
      <w:r w:rsidR="00843725">
        <w:t>10</w:t>
      </w:r>
      <w:r>
        <w:tab/>
        <w:t>Key Issue #</w:t>
      </w:r>
      <w:r w:rsidR="00843725">
        <w:t>10</w:t>
      </w:r>
      <w:r>
        <w:t xml:space="preserve">: </w:t>
      </w:r>
      <w:r w:rsidRPr="005E2B6E">
        <w:t xml:space="preserve">protection of </w:t>
      </w:r>
      <w:r>
        <w:t>TUAK TOPc value during storage in UDR</w:t>
      </w:r>
      <w:bookmarkEnd w:id="104"/>
    </w:p>
    <w:p w14:paraId="272B13ED" w14:textId="752CE8A7" w:rsidR="002872AE" w:rsidRDefault="002872AE" w:rsidP="002872AE">
      <w:pPr>
        <w:pStyle w:val="Heading3"/>
      </w:pPr>
      <w:bookmarkStart w:id="105" w:name="_Toc73511855"/>
      <w:r>
        <w:t>6.</w:t>
      </w:r>
      <w:r w:rsidR="00843725">
        <w:t>10</w:t>
      </w:r>
      <w:r>
        <w:t>.1</w:t>
      </w:r>
      <w:r>
        <w:tab/>
        <w:t>Key issue details</w:t>
      </w:r>
      <w:bookmarkEnd w:id="105"/>
    </w:p>
    <w:p w14:paraId="3AA824DE" w14:textId="77777777" w:rsidR="002872AE" w:rsidRDefault="002872AE" w:rsidP="002872AE">
      <w:r>
        <w:t>In case the TUAK TOPc value, which is part of the authentication subscription data needed to generate authentication vectors in the UDM/ARPF – in case TUAK [4] is used – is stored in the UDR separate from the UDM/ARPF, then this value needs to be protected. This key issue addresses this need.</w:t>
      </w:r>
    </w:p>
    <w:p w14:paraId="5F9B3436" w14:textId="6402EEA8" w:rsidR="002872AE" w:rsidRDefault="002872AE" w:rsidP="002872AE">
      <w:pPr>
        <w:pStyle w:val="Heading3"/>
      </w:pPr>
      <w:bookmarkStart w:id="106" w:name="_Toc73511856"/>
      <w:r>
        <w:t>6.</w:t>
      </w:r>
      <w:r w:rsidR="00843725">
        <w:t>10</w:t>
      </w:r>
      <w:r>
        <w:t>.2</w:t>
      </w:r>
      <w:r>
        <w:tab/>
        <w:t>Security threats</w:t>
      </w:r>
      <w:bookmarkEnd w:id="106"/>
    </w:p>
    <w:p w14:paraId="602ED41B" w14:textId="77777777" w:rsidR="002872AE" w:rsidRDefault="002872AE" w:rsidP="002872AE">
      <w:r>
        <w:t>TOPc values are one of the sensitive data items needed to populate USIMs. If TOPc values are obtained by unauthorized network elements or by unauthorized persons, this increases the risk of unauthorized USIM creation.</w:t>
      </w:r>
    </w:p>
    <w:p w14:paraId="7F8BFD80" w14:textId="77777777" w:rsidR="002872AE" w:rsidRDefault="002872AE" w:rsidP="002872AE">
      <w:r>
        <w:t>If the stored TOPc value can be modified in the UDR, this can cause a DOS attack by invalidating regular authentication subscription data.</w:t>
      </w:r>
    </w:p>
    <w:p w14:paraId="388914B5" w14:textId="3EEFB117" w:rsidR="002872AE" w:rsidRDefault="002872AE" w:rsidP="002872AE">
      <w:pPr>
        <w:pStyle w:val="Heading3"/>
      </w:pPr>
      <w:bookmarkStart w:id="107" w:name="_Toc73511857"/>
      <w:r>
        <w:t>6.</w:t>
      </w:r>
      <w:r w:rsidR="00843725">
        <w:t>10</w:t>
      </w:r>
      <w:r>
        <w:t>.3</w:t>
      </w:r>
      <w:r>
        <w:tab/>
        <w:t>Potential security requirements</w:t>
      </w:r>
      <w:bookmarkEnd w:id="107"/>
    </w:p>
    <w:p w14:paraId="7DEC2B4F" w14:textId="77777777" w:rsidR="002872AE" w:rsidRDefault="002872AE" w:rsidP="002872AE">
      <w:r>
        <w:t>The TOPc value shall be protected against retrieval by unauthorized network elements and by unauthorized persons.</w:t>
      </w:r>
    </w:p>
    <w:p w14:paraId="68466172" w14:textId="77777777" w:rsidR="002872AE" w:rsidRDefault="002872AE" w:rsidP="002872AE">
      <w:r>
        <w:t>The TOPc value shall be protected against unauthorized modification during storage in the UDR.</w:t>
      </w:r>
    </w:p>
    <w:p w14:paraId="6A78B6D7" w14:textId="24EA3474" w:rsidR="002872AE" w:rsidRDefault="002872AE" w:rsidP="00BF0A53"/>
    <w:p w14:paraId="44D13EA5" w14:textId="7E2197DC" w:rsidR="00AF2303" w:rsidRDefault="00AF2303" w:rsidP="00AF2303">
      <w:pPr>
        <w:pStyle w:val="Heading2"/>
      </w:pPr>
      <w:bookmarkStart w:id="108" w:name="_Toc73511858"/>
      <w:r>
        <w:t>6.11</w:t>
      </w:r>
      <w:r>
        <w:tab/>
        <w:t>Key Issue #</w:t>
      </w:r>
      <w:r w:rsidR="008B01E3">
        <w:t>11</w:t>
      </w:r>
      <w:r>
        <w:t xml:space="preserve">: </w:t>
      </w:r>
      <w:r w:rsidRPr="005E2B6E">
        <w:t xml:space="preserve">protection of </w:t>
      </w:r>
      <w:r>
        <w:t>TUAK TOPc value during transfer out of UDR</w:t>
      </w:r>
      <w:bookmarkEnd w:id="108"/>
    </w:p>
    <w:p w14:paraId="2A5D09AC" w14:textId="022A9D95" w:rsidR="00AF2303" w:rsidRDefault="00AF2303" w:rsidP="00AF2303">
      <w:pPr>
        <w:pStyle w:val="Heading3"/>
      </w:pPr>
      <w:bookmarkStart w:id="109" w:name="_Toc73511859"/>
      <w:r>
        <w:t>6.11.1</w:t>
      </w:r>
      <w:r>
        <w:tab/>
        <w:t>Key issue details</w:t>
      </w:r>
      <w:bookmarkEnd w:id="109"/>
    </w:p>
    <w:p w14:paraId="4E48DB22" w14:textId="77777777" w:rsidR="00AF2303" w:rsidRDefault="00AF2303" w:rsidP="00AF2303">
      <w:r>
        <w:t>In case the TUAK TOPc value, which is part of the authentication subscription data needed to generate authentication vectors in the UDM/ARPF – in case TUAK [4] is used – is transferred out of the UDR to the UDM/ARPF, then this value needs to be protected. This key issue addresses this need.</w:t>
      </w:r>
    </w:p>
    <w:p w14:paraId="5C0B8469" w14:textId="21EF36E4" w:rsidR="00AF2303" w:rsidRDefault="00AF2303" w:rsidP="00AF2303">
      <w:pPr>
        <w:pStyle w:val="Heading3"/>
      </w:pPr>
      <w:bookmarkStart w:id="110" w:name="_Toc73511860"/>
      <w:r>
        <w:t>6.11.2</w:t>
      </w:r>
      <w:r>
        <w:tab/>
        <w:t>Security threats</w:t>
      </w:r>
      <w:bookmarkEnd w:id="110"/>
    </w:p>
    <w:p w14:paraId="40E3A0E9" w14:textId="77777777" w:rsidR="00AF2303" w:rsidRDefault="00AF2303" w:rsidP="00AF2303">
      <w:r>
        <w:t>TOPc values are one of the sensitive data items needed to populate USIMs. If TOPc values are obtained by unauthorized network elements or by unauthorized persons, this increases the risk of unauthorized USIM creation.</w:t>
      </w:r>
    </w:p>
    <w:p w14:paraId="77A0F2A4" w14:textId="77777777" w:rsidR="00AF2303" w:rsidRDefault="00AF2303" w:rsidP="00AF2303">
      <w:r>
        <w:t>If the stored TOPc value can be modified during transfer out of the UDR, this can cause a DOS attack by invalidating regular authentication subscription data.</w:t>
      </w:r>
    </w:p>
    <w:p w14:paraId="74898246" w14:textId="67FDF38B" w:rsidR="00AF2303" w:rsidRDefault="00AF2303" w:rsidP="00AF2303">
      <w:pPr>
        <w:pStyle w:val="Heading3"/>
      </w:pPr>
      <w:bookmarkStart w:id="111" w:name="_Toc73511861"/>
      <w:r>
        <w:lastRenderedPageBreak/>
        <w:t>6.11.3</w:t>
      </w:r>
      <w:r>
        <w:tab/>
        <w:t>Potential security requirements</w:t>
      </w:r>
      <w:bookmarkEnd w:id="111"/>
    </w:p>
    <w:p w14:paraId="5A57ABA4" w14:textId="77777777" w:rsidR="00AF2303" w:rsidRDefault="00AF2303" w:rsidP="00AF2303">
      <w:r>
        <w:t>The TOPc value shall be protected during transfer out of the UDR against eavesdropping by unauthorized network elements and by unauthorized persons.</w:t>
      </w:r>
    </w:p>
    <w:p w14:paraId="7060A84A" w14:textId="77777777" w:rsidR="00AF2303" w:rsidRDefault="00AF2303" w:rsidP="00AF2303">
      <w:r>
        <w:t>The TOPc value shall be protected against modification during transfer out of the UDR.</w:t>
      </w:r>
    </w:p>
    <w:p w14:paraId="5A96EDA9" w14:textId="77777777" w:rsidR="002D012B" w:rsidRDefault="002D012B" w:rsidP="006E7592">
      <w:pPr>
        <w:pStyle w:val="Heading3"/>
        <w:ind w:left="0" w:firstLine="0"/>
      </w:pPr>
    </w:p>
    <w:p w14:paraId="5A96EDAA" w14:textId="77777777" w:rsidR="002D012B" w:rsidRDefault="002D012B" w:rsidP="002D012B">
      <w:pPr>
        <w:pStyle w:val="Heading1"/>
      </w:pPr>
      <w:bookmarkStart w:id="112" w:name="_Toc14183648"/>
      <w:bookmarkStart w:id="113" w:name="_Toc73511862"/>
      <w:r>
        <w:t>7</w:t>
      </w:r>
      <w:r>
        <w:tab/>
        <w:t>Solutions</w:t>
      </w:r>
      <w:bookmarkEnd w:id="112"/>
      <w:bookmarkEnd w:id="113"/>
    </w:p>
    <w:p w14:paraId="5A96EDAB" w14:textId="453F46E6" w:rsidR="00D855EB" w:rsidRDefault="00D855EB" w:rsidP="00D855EB">
      <w:pPr>
        <w:pStyle w:val="Heading2"/>
      </w:pPr>
      <w:bookmarkStart w:id="114" w:name="_Toc73511863"/>
      <w:bookmarkStart w:id="115" w:name="_Toc14183649"/>
      <w:r>
        <w:t>7.1</w:t>
      </w:r>
      <w:r>
        <w:tab/>
        <w:t xml:space="preserve">Solution </w:t>
      </w:r>
      <w:r w:rsidR="00B43DCC">
        <w:t>#</w:t>
      </w:r>
      <w:r w:rsidRPr="0013404F">
        <w:t>1</w:t>
      </w:r>
      <w:r>
        <w:t>: Authorization and Isolation of Authentication Data using existing techniques.</w:t>
      </w:r>
      <w:bookmarkEnd w:id="114"/>
    </w:p>
    <w:p w14:paraId="5A96EDAC" w14:textId="77777777" w:rsidR="00D855EB" w:rsidRDefault="00D855EB" w:rsidP="00D855EB">
      <w:pPr>
        <w:pStyle w:val="Heading3"/>
      </w:pPr>
      <w:bookmarkStart w:id="116" w:name="_Toc73511864"/>
      <w:r>
        <w:t>7.1.1</w:t>
      </w:r>
      <w:r>
        <w:tab/>
        <w:t>Introduction</w:t>
      </w:r>
      <w:bookmarkEnd w:id="116"/>
    </w:p>
    <w:p w14:paraId="5A96EDAD" w14:textId="05D2C995" w:rsidR="00D855EB" w:rsidRDefault="00D855EB" w:rsidP="00D855EB">
      <w:pPr>
        <w:rPr>
          <w:lang w:eastAsia="ko-KR"/>
        </w:rPr>
      </w:pPr>
      <w:r w:rsidRPr="00114C86">
        <w:t>This solution addresses key issue</w:t>
      </w:r>
      <w:r w:rsidR="00AF7282">
        <w:t>#</w:t>
      </w:r>
      <w:r>
        <w:t>1 on</w:t>
      </w:r>
      <w:r w:rsidRPr="00114C86">
        <w:t xml:space="preserve"> "</w:t>
      </w:r>
      <w:r w:rsidRPr="00A83F26">
        <w:t>Separation of authentication subscription data from subscription data</w:t>
      </w:r>
      <w:r w:rsidRPr="00114C86">
        <w:t>".</w:t>
      </w:r>
      <w:r w:rsidRPr="00114C86">
        <w:rPr>
          <w:lang w:eastAsia="ko-KR"/>
        </w:rPr>
        <w:t xml:space="preserve"> </w:t>
      </w:r>
    </w:p>
    <w:p w14:paraId="5A96EDAE" w14:textId="77777777"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14:paraId="5A96EDAF" w14:textId="77777777"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14:paraId="5A96EDB0" w14:textId="77777777" w:rsidR="00D855EB" w:rsidRDefault="00D855EB" w:rsidP="00D855EB">
      <w:pPr>
        <w:pStyle w:val="Heading3"/>
      </w:pPr>
      <w:bookmarkStart w:id="117" w:name="_Toc73511865"/>
      <w:r>
        <w:t>7.1.2</w:t>
      </w:r>
      <w:r>
        <w:tab/>
        <w:t>Solution details</w:t>
      </w:r>
      <w:bookmarkEnd w:id="117"/>
    </w:p>
    <w:p w14:paraId="5A96EDB1" w14:textId="77777777" w:rsidR="00D855EB" w:rsidRDefault="00D855EB" w:rsidP="00D855EB">
      <w:pPr>
        <w:rPr>
          <w:lang w:eastAsia="zh-CN"/>
        </w:rPr>
      </w:pPr>
      <w:r>
        <w:t xml:space="preserve">As defined in 3GPP TS 23.501 [10] the UDR is </w:t>
      </w:r>
      <w:r w:rsidRPr="009E0DE1">
        <w:rPr>
          <w:lang w:eastAsia="zh-CN"/>
        </w:rPr>
        <w:t xml:space="preserve">located in the same PLMN as the NF service consumers storing in and retrieving data from it using Nudr. </w:t>
      </w:r>
      <w:r>
        <w:rPr>
          <w:lang w:eastAsia="zh-CN"/>
        </w:rPr>
        <w:t xml:space="preserve">This is, </w:t>
      </w:r>
      <w:r w:rsidRPr="009E0DE1">
        <w:rPr>
          <w:lang w:eastAsia="zh-CN"/>
        </w:rPr>
        <w:t>Nudr is an intra-PLMN interface.</w:t>
      </w:r>
      <w:r>
        <w:rPr>
          <w:lang w:eastAsia="zh-CN"/>
        </w:rPr>
        <w:t xml:space="preserve"> </w:t>
      </w:r>
    </w:p>
    <w:p w14:paraId="5A96EDB2" w14:textId="77777777" w:rsidR="00D855EB" w:rsidRDefault="00D855EB" w:rsidP="00D855EB">
      <w:r>
        <w:rPr>
          <w:lang w:eastAsia="zh-CN"/>
        </w:rPr>
        <w:t xml:space="preserve">The only NF service consumers </w:t>
      </w:r>
      <w:r>
        <w:t xml:space="preserve">that are defined to use UDR as per 3GPP TS 23.502 [13] are UDM (for subscription data), PCF (for policy subscription data), NEF (for exposure and application data) and NRF/SCP (for NF Group ID mapping data). It is possible however that </w:t>
      </w:r>
      <w:r w:rsidRPr="009E0DE1">
        <w:t xml:space="preserve">multiple UDRs </w:t>
      </w:r>
      <w:r>
        <w:t xml:space="preserve">are </w:t>
      </w:r>
      <w:r w:rsidRPr="009E0DE1">
        <w:t xml:space="preserve">deployed in the network, each of which can accommodate different data sets or subsets, (e.g. subscription data, subscription policy data, data for exposure, application data) and/or serve different sets of NFs. </w:t>
      </w:r>
      <w:r>
        <w:t xml:space="preserve">This is, it is possible to deploy a UDR dedicated to store subscription data used and accessed only by UDM. In this case, the UDR profile stored in the NRF can indicate that ONLY UDM NFs are authorized to discover UDR instances storing </w:t>
      </w:r>
      <w:r w:rsidRPr="00D92979">
        <w:t>subscription</w:t>
      </w:r>
      <w:r>
        <w:t xml:space="preserve"> data (i.e. NF consumers other than UDM will not be able to discover UDR instances handling subscription data nor authentication subscription data).</w:t>
      </w:r>
    </w:p>
    <w:p w14:paraId="5A96EDB3" w14:textId="77777777" w:rsidR="00D855EB" w:rsidRDefault="00D855EB" w:rsidP="00D855EB">
      <w:r>
        <w:t xml:space="preserve">Even in the case where the same UDR is deployed to support storage of data for multiple NF consumers (e.g. UDM, PCF and NEF), UDR can authorize the access of specific data resources for specific operations (e.g. read, modify) on a per NF type basis using the OAuth 2.0 based Authorization Framework defined in 3GPP 33.501 [2] for Release 16. </w:t>
      </w:r>
    </w:p>
    <w:p w14:paraId="5A96EDB4" w14:textId="77777777" w:rsidR="00D855EB" w:rsidRDefault="00D855EB" w:rsidP="00D855EB">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 NF type of service consumers.    </w:t>
      </w:r>
    </w:p>
    <w:p w14:paraId="5A96EDB5" w14:textId="77777777" w:rsidR="00D855EB" w:rsidRDefault="00D855EB" w:rsidP="00D855EB">
      <w:r>
        <w:t xml:space="preserve">Finally, based on implementation-specific means, it is possible that the storage of the </w:t>
      </w:r>
      <w:r w:rsidRPr="00A22539">
        <w:rPr>
          <w:i/>
        </w:rPr>
        <w:t>AuthenticationSubscription</w:t>
      </w:r>
      <w:r>
        <w:t xml:space="preserve"> data resources within a UDR NF instance are managed in specific storage resources within the UDR NF instance</w:t>
      </w:r>
      <w:r w:rsidRPr="00DD1D39">
        <w:t xml:space="preserve"> </w:t>
      </w:r>
      <w:r>
        <w:t xml:space="preserve">as described in 3GPP TS 29.500 [12] and 3GPP TS 29.505 [11]. This can allow that the security parameters defined within the </w:t>
      </w:r>
      <w:r w:rsidRPr="00A22539">
        <w:rPr>
          <w:i/>
        </w:rPr>
        <w:t>AuthenticationSubscription</w:t>
      </w:r>
      <w:r>
        <w:t xml:space="preserve"> data type could be isolated from the rest of storage resources used for storing other subscription profile information within the UDR NF instance not only from a traffic reference point (i.e. via Nudr) but also from Provisioning and OAM interfaces. </w:t>
      </w:r>
    </w:p>
    <w:p w14:paraId="5A96EDB6" w14:textId="77777777" w:rsidR="00D855EB" w:rsidRDefault="00D855EB" w:rsidP="00D855EB">
      <w:pPr>
        <w:pStyle w:val="Heading3"/>
      </w:pPr>
      <w:bookmarkStart w:id="118" w:name="_Toc73511866"/>
      <w:r>
        <w:lastRenderedPageBreak/>
        <w:t>7.1.3</w:t>
      </w:r>
      <w:r>
        <w:tab/>
        <w:t>Evaluation</w:t>
      </w:r>
      <w:bookmarkEnd w:id="118"/>
    </w:p>
    <w:p w14:paraId="52811D9E" w14:textId="77777777" w:rsidR="00543617" w:rsidRDefault="00543617" w:rsidP="00543617">
      <w:pPr>
        <w:rPr>
          <w:lang w:eastAsia="ko-KR"/>
        </w:rPr>
      </w:pPr>
      <w:r>
        <w:rPr>
          <w:lang w:eastAsia="ko-KR"/>
        </w:rPr>
        <w:t xml:space="preserve">This solution proposes that the </w:t>
      </w:r>
      <w:r>
        <w:t>isolation</w:t>
      </w:r>
      <w:r w:rsidRPr="002E6AF1">
        <w:t xml:space="preserve"> of authentication subscription data from subscription data</w:t>
      </w:r>
      <w:r>
        <w:t xml:space="preserve"> can be based on existing </w:t>
      </w:r>
      <w:r>
        <w:rPr>
          <w:lang w:eastAsia="ko-KR"/>
        </w:rPr>
        <w:t>capabilities defined by 3GPP TSs without the need for any additional specification work.</w:t>
      </w:r>
    </w:p>
    <w:p w14:paraId="3E5A1329" w14:textId="77777777" w:rsidR="00543617" w:rsidRDefault="00543617" w:rsidP="00543617">
      <w:pPr>
        <w:rPr>
          <w:lang w:eastAsia="ko-KR"/>
        </w:rPr>
      </w:pPr>
      <w:r>
        <w:rPr>
          <w:lang w:eastAsia="ko-KR"/>
        </w:rPr>
        <w:t xml:space="preserve">The resource-based authorization introduced to the OAuth 2.0 authorization framework during release 16 ensures that the </w:t>
      </w:r>
      <w:r w:rsidRPr="000A1C63">
        <w:rPr>
          <w:noProof/>
        </w:rPr>
        <w:t xml:space="preserve">access </w:t>
      </w:r>
      <w:r>
        <w:rPr>
          <w:noProof/>
        </w:rPr>
        <w:t xml:space="preserve">to the authentication subscription data </w:t>
      </w:r>
      <w:r>
        <w:rPr>
          <w:noProof/>
          <w:lang w:val="fi-FI"/>
        </w:rPr>
        <w:t>can be</w:t>
      </w:r>
      <w:r>
        <w:rPr>
          <w:noProof/>
        </w:rPr>
        <w:t xml:space="preserve"> </w:t>
      </w:r>
      <w:r w:rsidRPr="000A1C63">
        <w:rPr>
          <w:noProof/>
        </w:rPr>
        <w:t>limited.</w:t>
      </w:r>
    </w:p>
    <w:p w14:paraId="5A96EDB7" w14:textId="209DE0CA" w:rsidR="00D855EB" w:rsidRDefault="00543617" w:rsidP="00543617">
      <w:r>
        <w:t xml:space="preserve">Authentication subscription data can be additionally </w:t>
      </w:r>
      <w:r w:rsidRPr="000A1C63">
        <w:t>compartmentalized from subscription data</w:t>
      </w:r>
      <w:r>
        <w:t xml:space="preserve"> as described in 3GPP TS 29.500 [12] and 3GPP TS 29.505 [11]</w:t>
      </w:r>
      <w:r w:rsidRPr="000A1C63">
        <w:t>.</w:t>
      </w:r>
    </w:p>
    <w:p w14:paraId="5A96EDB8" w14:textId="2D488E21" w:rsidR="00D855EB" w:rsidRDefault="00D855EB" w:rsidP="00D855EB">
      <w:pPr>
        <w:pStyle w:val="Heading2"/>
      </w:pPr>
      <w:bookmarkStart w:id="119" w:name="_Toc73511867"/>
      <w:r>
        <w:t>7.2</w:t>
      </w:r>
      <w:r>
        <w:tab/>
        <w:t xml:space="preserve">Solution </w:t>
      </w:r>
      <w:r w:rsidR="00B43DCC">
        <w:t>#</w:t>
      </w:r>
      <w:r>
        <w:t xml:space="preserve">2: Protection of LTK </w:t>
      </w:r>
      <w:r w:rsidR="00543617">
        <w:t>during storage in UDR</w:t>
      </w:r>
      <w:r>
        <w:t>.</w:t>
      </w:r>
      <w:bookmarkEnd w:id="119"/>
      <w:r>
        <w:t xml:space="preserve">  </w:t>
      </w:r>
    </w:p>
    <w:p w14:paraId="5A96EDB9" w14:textId="77777777" w:rsidR="00D855EB" w:rsidRDefault="00D855EB" w:rsidP="00D855EB">
      <w:pPr>
        <w:pStyle w:val="Heading3"/>
      </w:pPr>
      <w:bookmarkStart w:id="120" w:name="_Toc73511868"/>
      <w:r>
        <w:t>7.2.1</w:t>
      </w:r>
      <w:r>
        <w:tab/>
        <w:t>Introduction</w:t>
      </w:r>
      <w:bookmarkEnd w:id="120"/>
    </w:p>
    <w:p w14:paraId="5A96EDBA" w14:textId="028C15D3" w:rsidR="00D855EB" w:rsidRDefault="00D855EB" w:rsidP="00D855EB">
      <w:pPr>
        <w:rPr>
          <w:lang w:eastAsia="ko-KR"/>
        </w:rPr>
      </w:pPr>
      <w:r w:rsidRPr="00114C86">
        <w:t>This solution addresses key issue</w:t>
      </w:r>
      <w:r w:rsidR="00AF7282">
        <w:t>#</w:t>
      </w:r>
      <w:r>
        <w:t>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14:paraId="5A96EDBB" w14:textId="77777777"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Nudr using the OAuth 2.0 based authorization framework defined in 3GPP TS 33.501 [2] in Release 16.  </w:t>
      </w:r>
    </w:p>
    <w:p w14:paraId="5A96EDBC" w14:textId="77777777" w:rsidR="00D855EB" w:rsidRDefault="00D855EB" w:rsidP="00D855EB">
      <w:pPr>
        <w:rPr>
          <w:lang w:eastAsia="ko-KR"/>
        </w:rPr>
      </w:pPr>
      <w:bookmarkStart w:id="121" w:name="_Hlk30165278"/>
      <w:r>
        <w:rPr>
          <w:lang w:eastAsia="ko-KR"/>
        </w:rPr>
        <w:t>This solution is based on capabilities defined or planned to already to be defined in 3GPP TSs and does not require any additional specification work.</w:t>
      </w:r>
    </w:p>
    <w:p w14:paraId="5A96EDBD" w14:textId="77777777" w:rsidR="00D855EB" w:rsidRDefault="00D855EB" w:rsidP="00D855EB">
      <w:pPr>
        <w:pStyle w:val="Heading3"/>
      </w:pPr>
      <w:bookmarkStart w:id="122" w:name="_Toc73511869"/>
      <w:bookmarkEnd w:id="121"/>
      <w:r>
        <w:t>7.2.2</w:t>
      </w:r>
      <w:r>
        <w:tab/>
        <w:t>Solution details</w:t>
      </w:r>
      <w:bookmarkEnd w:id="122"/>
    </w:p>
    <w:p w14:paraId="5A96EDBE" w14:textId="77777777" w:rsidR="00D855EB" w:rsidRDefault="00D855EB" w:rsidP="00D855EB">
      <w:bookmarkStart w:id="123" w:name="_Hlk30163679"/>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UDM/ARPF NF type of service consumers.    </w:t>
      </w:r>
    </w:p>
    <w:bookmarkEnd w:id="123"/>
    <w:p w14:paraId="5A96EDBF" w14:textId="77777777" w:rsidR="00D855EB" w:rsidRDefault="00D855EB" w:rsidP="00D855EB">
      <w:r>
        <w:t xml:space="preserve">UDR will in any case prevent the modification of LTK within the </w:t>
      </w:r>
      <w:r w:rsidRPr="00A22539">
        <w:rPr>
          <w:i/>
        </w:rPr>
        <w:t>AuthenticationSubscription</w:t>
      </w:r>
      <w:r>
        <w:t xml:space="preserve"> data resource by the UDM/ARPF over Nudr as defined in 3GPP TS 29.505 [11]: </w:t>
      </w:r>
    </w:p>
    <w:p w14:paraId="5A96EDC0" w14:textId="77777777" w:rsidR="00D855EB" w:rsidRPr="00E255DC" w:rsidRDefault="00D855EB" w:rsidP="00D855EB">
      <w:pPr>
        <w:ind w:left="568"/>
        <w:rPr>
          <w:i/>
          <w:lang w:eastAsia="zh-CN"/>
        </w:rPr>
      </w:pPr>
      <w:r w:rsidRPr="00E255DC">
        <w:rPr>
          <w:i/>
        </w:rPr>
        <w:t>Table 5.2.1-1 provides an overview of the resources and applicable HTTP methods.</w:t>
      </w:r>
    </w:p>
    <w:p w14:paraId="5A96EDC1" w14:textId="77777777" w:rsidR="00D855EB" w:rsidRPr="0088060E" w:rsidRDefault="00D855EB" w:rsidP="0088060E">
      <w:pPr>
        <w:keepNext/>
        <w:jc w:val="center"/>
        <w:rPr>
          <w:bCs/>
        </w:rPr>
      </w:pPr>
      <w:r w:rsidRPr="0088060E">
        <w:rPr>
          <w:b/>
          <w:bCs/>
        </w:rPr>
        <w:t>Table 5.2.1-1: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68"/>
        <w:gridCol w:w="2756"/>
        <w:gridCol w:w="1384"/>
        <w:gridCol w:w="3030"/>
      </w:tblGrid>
      <w:tr w:rsidR="00D855EB" w:rsidRPr="00E255DC" w14:paraId="5A96EDC6" w14:textId="77777777" w:rsidTr="003B1C16">
        <w:trPr>
          <w:jc w:val="center"/>
        </w:trPr>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2" w14:textId="77777777" w:rsidR="00D855EB" w:rsidRPr="00E255DC" w:rsidRDefault="00D855EB" w:rsidP="003B1C16">
            <w:pPr>
              <w:pStyle w:val="TAH"/>
              <w:rPr>
                <w:i/>
                <w:kern w:val="2"/>
                <w:lang w:val="en-US"/>
              </w:rPr>
            </w:pPr>
            <w:r w:rsidRPr="00E255DC">
              <w:rPr>
                <w:i/>
                <w:kern w:val="2"/>
                <w:lang w:val="en-US"/>
              </w:rPr>
              <w:t>Resource name</w:t>
            </w:r>
          </w:p>
        </w:tc>
        <w:tc>
          <w:tcPr>
            <w:tcW w:w="14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3" w14:textId="77777777" w:rsidR="00D855EB" w:rsidRPr="00E255DC" w:rsidRDefault="00D855EB" w:rsidP="003B1C16">
            <w:pPr>
              <w:pStyle w:val="TAH"/>
              <w:rPr>
                <w:i/>
                <w:kern w:val="2"/>
                <w:lang w:val="en-US"/>
              </w:rPr>
            </w:pPr>
            <w:r w:rsidRPr="00E255DC">
              <w:rPr>
                <w:i/>
                <w:kern w:val="2"/>
                <w:lang w:val="en-US"/>
              </w:rPr>
              <w:t>Resource URI</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4" w14:textId="77777777" w:rsidR="00D855EB" w:rsidRPr="00E255DC" w:rsidRDefault="00D855EB" w:rsidP="003B1C16">
            <w:pPr>
              <w:pStyle w:val="TAH"/>
              <w:rPr>
                <w:i/>
                <w:kern w:val="2"/>
                <w:lang w:val="en-US"/>
              </w:rPr>
            </w:pPr>
            <w:r w:rsidRPr="00E255DC">
              <w:rPr>
                <w:i/>
                <w:kern w:val="2"/>
                <w:lang w:val="en-US"/>
              </w:rPr>
              <w:t xml:space="preserve">HTTP method </w:t>
            </w:r>
          </w:p>
        </w:tc>
        <w:tc>
          <w:tcPr>
            <w:tcW w:w="16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5" w14:textId="77777777" w:rsidR="00D855EB" w:rsidRPr="00E255DC" w:rsidRDefault="00D855EB" w:rsidP="003B1C16">
            <w:pPr>
              <w:pStyle w:val="TAH"/>
              <w:rPr>
                <w:i/>
                <w:kern w:val="2"/>
                <w:lang w:val="en-US"/>
              </w:rPr>
            </w:pPr>
            <w:r w:rsidRPr="00E255DC">
              <w:rPr>
                <w:i/>
                <w:kern w:val="2"/>
                <w:lang w:val="en-US"/>
              </w:rPr>
              <w:t>Description</w:t>
            </w:r>
          </w:p>
        </w:tc>
      </w:tr>
      <w:tr w:rsidR="00D855EB" w:rsidRPr="00E255DC" w14:paraId="5A96EDCB" w14:textId="77777777" w:rsidTr="003B1C16">
        <w:trPr>
          <w:jc w:val="center"/>
        </w:trPr>
        <w:tc>
          <w:tcPr>
            <w:tcW w:w="1184" w:type="pct"/>
            <w:vMerge w:val="restart"/>
            <w:tcBorders>
              <w:top w:val="single" w:sz="4" w:space="0" w:color="auto"/>
              <w:left w:val="single" w:sz="4" w:space="0" w:color="auto"/>
              <w:bottom w:val="single" w:sz="4" w:space="0" w:color="auto"/>
              <w:right w:val="single" w:sz="4" w:space="0" w:color="auto"/>
            </w:tcBorders>
            <w:hideMark/>
          </w:tcPr>
          <w:p w14:paraId="5A96EDC7" w14:textId="77777777" w:rsidR="00D855EB" w:rsidRPr="00E255DC" w:rsidRDefault="00D855EB" w:rsidP="003B1C16">
            <w:pPr>
              <w:pStyle w:val="TAL"/>
              <w:rPr>
                <w:i/>
                <w:kern w:val="2"/>
                <w:lang w:val="en-US" w:eastAsia="zh-CN"/>
              </w:rPr>
            </w:pPr>
            <w:r w:rsidRPr="00E255DC">
              <w:rPr>
                <w:i/>
                <w:kern w:val="2"/>
                <w:lang w:val="en-US" w:eastAsia="zh-CN"/>
              </w:rPr>
              <w:t>AuthenticationSubscription</w:t>
            </w:r>
          </w:p>
        </w:tc>
        <w:tc>
          <w:tcPr>
            <w:tcW w:w="1466" w:type="pct"/>
            <w:vMerge w:val="restart"/>
            <w:tcBorders>
              <w:top w:val="single" w:sz="4" w:space="0" w:color="auto"/>
              <w:left w:val="single" w:sz="4" w:space="0" w:color="auto"/>
              <w:bottom w:val="single" w:sz="4" w:space="0" w:color="auto"/>
              <w:right w:val="single" w:sz="4" w:space="0" w:color="auto"/>
            </w:tcBorders>
            <w:hideMark/>
          </w:tcPr>
          <w:p w14:paraId="5A96EDC8" w14:textId="77777777" w:rsidR="00D855EB" w:rsidRPr="00E255DC" w:rsidRDefault="00D855EB" w:rsidP="003B1C16">
            <w:pPr>
              <w:pStyle w:val="TAL"/>
              <w:rPr>
                <w:i/>
                <w:kern w:val="2"/>
                <w:lang w:val="en-US" w:eastAsia="zh-CN"/>
              </w:rPr>
            </w:pPr>
            <w:r w:rsidRPr="00E255DC">
              <w:rPr>
                <w:i/>
                <w:kern w:val="2"/>
                <w:lang w:val="en-US"/>
              </w:rPr>
              <w:t>/subscription-data/{ue</w:t>
            </w:r>
            <w:r w:rsidRPr="00E255DC">
              <w:rPr>
                <w:i/>
                <w:kern w:val="2"/>
                <w:lang w:val="en-US" w:eastAsia="zh-CN"/>
              </w:rPr>
              <w:t>I</w:t>
            </w:r>
            <w:r w:rsidRPr="00E255DC">
              <w:rPr>
                <w:i/>
                <w:kern w:val="2"/>
                <w:lang w:val="en-US"/>
              </w:rPr>
              <w:t>d}/authentication-data</w:t>
            </w:r>
            <w:r w:rsidRPr="00E255DC">
              <w:rPr>
                <w:i/>
                <w:kern w:val="2"/>
                <w:lang w:val="en-US" w:eastAsia="zh-CN"/>
              </w:rPr>
              <w:t>/authentication-subscription</w:t>
            </w:r>
          </w:p>
        </w:tc>
        <w:tc>
          <w:tcPr>
            <w:tcW w:w="739" w:type="pct"/>
            <w:tcBorders>
              <w:top w:val="single" w:sz="4" w:space="0" w:color="auto"/>
              <w:left w:val="single" w:sz="4" w:space="0" w:color="auto"/>
              <w:bottom w:val="single" w:sz="4" w:space="0" w:color="auto"/>
              <w:right w:val="single" w:sz="4" w:space="0" w:color="auto"/>
            </w:tcBorders>
            <w:hideMark/>
          </w:tcPr>
          <w:p w14:paraId="5A96EDC9" w14:textId="77777777" w:rsidR="00D855EB" w:rsidRPr="00E255DC" w:rsidRDefault="00D855EB" w:rsidP="003B1C16">
            <w:pPr>
              <w:pStyle w:val="TAL"/>
              <w:rPr>
                <w:i/>
                <w:kern w:val="2"/>
                <w:lang w:val="en-US" w:eastAsia="zh-CN"/>
              </w:rPr>
            </w:pPr>
            <w:r w:rsidRPr="00E255DC">
              <w:rPr>
                <w:i/>
                <w:kern w:val="2"/>
                <w:lang w:val="en-US" w:eastAsia="zh-CN"/>
              </w:rPr>
              <w:t>GET</w:t>
            </w:r>
          </w:p>
        </w:tc>
        <w:tc>
          <w:tcPr>
            <w:tcW w:w="1612" w:type="pct"/>
            <w:tcBorders>
              <w:top w:val="single" w:sz="4" w:space="0" w:color="auto"/>
              <w:left w:val="single" w:sz="4" w:space="0" w:color="auto"/>
              <w:bottom w:val="single" w:sz="4" w:space="0" w:color="auto"/>
              <w:right w:val="single" w:sz="4" w:space="0" w:color="auto"/>
            </w:tcBorders>
            <w:hideMark/>
          </w:tcPr>
          <w:p w14:paraId="5A96EDCA" w14:textId="77777777" w:rsidR="00D855EB" w:rsidRPr="00E255DC" w:rsidRDefault="00D855EB" w:rsidP="003B1C16">
            <w:pPr>
              <w:pStyle w:val="TAL"/>
              <w:rPr>
                <w:i/>
                <w:kern w:val="2"/>
                <w:lang w:val="en-US" w:eastAsia="zh-CN"/>
              </w:rPr>
            </w:pPr>
            <w:r w:rsidRPr="00E255DC">
              <w:rPr>
                <w:i/>
                <w:kern w:val="2"/>
                <w:lang w:val="en-US" w:eastAsia="zh-CN"/>
              </w:rPr>
              <w:t>Retrieve a UE's authentication subscription data</w:t>
            </w:r>
          </w:p>
        </w:tc>
      </w:tr>
      <w:tr w:rsidR="00D855EB" w:rsidRPr="00E255DC" w14:paraId="5A96EDD1" w14:textId="77777777" w:rsidTr="003B1C16">
        <w:trPr>
          <w:jc w:val="center"/>
        </w:trPr>
        <w:tc>
          <w:tcPr>
            <w:tcW w:w="1184" w:type="pct"/>
            <w:vMerge/>
            <w:tcBorders>
              <w:top w:val="single" w:sz="4" w:space="0" w:color="auto"/>
              <w:left w:val="single" w:sz="4" w:space="0" w:color="auto"/>
              <w:bottom w:val="single" w:sz="4" w:space="0" w:color="auto"/>
              <w:right w:val="single" w:sz="4" w:space="0" w:color="auto"/>
            </w:tcBorders>
            <w:vAlign w:val="center"/>
            <w:hideMark/>
          </w:tcPr>
          <w:p w14:paraId="5A96EDCC" w14:textId="77777777" w:rsidR="00D855EB" w:rsidRPr="00E255DC" w:rsidRDefault="00D855EB" w:rsidP="003B1C16">
            <w:pPr>
              <w:spacing w:after="0"/>
              <w:rPr>
                <w:rFonts w:ascii="Arial" w:hAnsi="Arial"/>
                <w:i/>
                <w:kern w:val="2"/>
                <w:sz w:val="18"/>
                <w:lang w:val="en-US" w:eastAsia="zh-CN"/>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14:paraId="5A96EDCD" w14:textId="77777777" w:rsidR="00D855EB" w:rsidRPr="00E255DC" w:rsidRDefault="00D855EB" w:rsidP="003B1C16">
            <w:pPr>
              <w:spacing w:after="0"/>
              <w:rPr>
                <w:rFonts w:ascii="Arial" w:hAnsi="Arial"/>
                <w:i/>
                <w:kern w:val="2"/>
                <w:sz w:val="18"/>
                <w:lang w:val="en-US" w:eastAsia="zh-CN"/>
              </w:rPr>
            </w:pPr>
          </w:p>
        </w:tc>
        <w:tc>
          <w:tcPr>
            <w:tcW w:w="739" w:type="pct"/>
            <w:tcBorders>
              <w:top w:val="single" w:sz="4" w:space="0" w:color="auto"/>
              <w:left w:val="single" w:sz="4" w:space="0" w:color="auto"/>
              <w:bottom w:val="single" w:sz="4" w:space="0" w:color="auto"/>
              <w:right w:val="single" w:sz="4" w:space="0" w:color="auto"/>
            </w:tcBorders>
            <w:hideMark/>
          </w:tcPr>
          <w:p w14:paraId="5A96EDCE" w14:textId="77777777" w:rsidR="00D855EB" w:rsidRPr="00E255DC" w:rsidRDefault="00D855EB" w:rsidP="003B1C16">
            <w:pPr>
              <w:pStyle w:val="TAL"/>
              <w:rPr>
                <w:i/>
                <w:kern w:val="2"/>
                <w:lang w:val="en-US" w:eastAsia="zh-CN"/>
              </w:rPr>
            </w:pPr>
            <w:r w:rsidRPr="00E255DC">
              <w:rPr>
                <w:i/>
                <w:kern w:val="2"/>
                <w:lang w:val="en-US" w:eastAsia="zh-CN"/>
              </w:rPr>
              <w:t>PATCH</w:t>
            </w:r>
          </w:p>
        </w:tc>
        <w:tc>
          <w:tcPr>
            <w:tcW w:w="1612" w:type="pct"/>
            <w:tcBorders>
              <w:top w:val="single" w:sz="4" w:space="0" w:color="auto"/>
              <w:left w:val="single" w:sz="4" w:space="0" w:color="auto"/>
              <w:bottom w:val="single" w:sz="4" w:space="0" w:color="auto"/>
              <w:right w:val="single" w:sz="4" w:space="0" w:color="auto"/>
            </w:tcBorders>
            <w:hideMark/>
          </w:tcPr>
          <w:p w14:paraId="5A96EDCF" w14:textId="77777777" w:rsidR="00D855EB" w:rsidRPr="00E255DC" w:rsidRDefault="00D855EB" w:rsidP="003B1C16">
            <w:pPr>
              <w:pStyle w:val="TAL"/>
              <w:rPr>
                <w:i/>
                <w:kern w:val="2"/>
                <w:lang w:val="en-US" w:eastAsia="zh-CN"/>
              </w:rPr>
            </w:pPr>
            <w:r w:rsidRPr="00E255DC">
              <w:rPr>
                <w:i/>
                <w:kern w:val="2"/>
                <w:lang w:val="en-US" w:eastAsia="zh-CN"/>
              </w:rPr>
              <w:t>Update a UE's authentication subscription data</w:t>
            </w:r>
          </w:p>
          <w:p w14:paraId="5A96EDD0" w14:textId="77777777" w:rsidR="00D855EB" w:rsidRPr="00E255DC" w:rsidRDefault="00D855EB" w:rsidP="003B1C16">
            <w:pPr>
              <w:pStyle w:val="TAL"/>
              <w:rPr>
                <w:i/>
                <w:kern w:val="2"/>
                <w:lang w:val="en-US" w:eastAsia="zh-CN"/>
              </w:rPr>
            </w:pPr>
            <w:r w:rsidRPr="0093445F">
              <w:rPr>
                <w:i/>
                <w:kern w:val="2"/>
                <w:lang w:val="en-US" w:eastAsia="zh-CN"/>
              </w:rPr>
              <w:t xml:space="preserve">Updates shall be limited to the </w:t>
            </w:r>
            <w:r w:rsidRPr="0093445F">
              <w:rPr>
                <w:b/>
                <w:i/>
                <w:kern w:val="2"/>
                <w:lang w:val="en-US" w:eastAsia="zh-CN"/>
              </w:rPr>
              <w:t>sequenceNumber</w:t>
            </w:r>
            <w:r w:rsidRPr="0093445F">
              <w:rPr>
                <w:i/>
                <w:kern w:val="2"/>
                <w:lang w:val="en-US" w:eastAsia="zh-CN"/>
              </w:rPr>
              <w:t xml:space="preserve"> attribute. Attempts to patch any other attribute shall be rejected by the UDR.</w:t>
            </w:r>
          </w:p>
        </w:tc>
      </w:tr>
    </w:tbl>
    <w:p w14:paraId="5A96EDD2" w14:textId="77777777" w:rsidR="00D855EB" w:rsidRDefault="00D855EB" w:rsidP="00D855EB"/>
    <w:p w14:paraId="5A96EDD5" w14:textId="700E308D" w:rsidR="00D855EB" w:rsidRDefault="00D855EB" w:rsidP="00D855EB">
      <w:r>
        <w:t xml:space="preserve">The long-term key should be additionally provisioned and stored encrypted in UDR. This solution does not cover security requirements (e.g. encryption algorithms) for this.  </w:t>
      </w:r>
    </w:p>
    <w:p w14:paraId="5A96EDD6" w14:textId="77777777" w:rsidR="00D855EB" w:rsidRDefault="00D855EB" w:rsidP="00D855EB">
      <w:pPr>
        <w:pStyle w:val="Heading3"/>
      </w:pPr>
      <w:bookmarkStart w:id="124" w:name="_Toc73511870"/>
      <w:r>
        <w:t>7.2.3</w:t>
      </w:r>
      <w:r>
        <w:tab/>
        <w:t>Evaluation</w:t>
      </w:r>
      <w:bookmarkEnd w:id="124"/>
    </w:p>
    <w:p w14:paraId="32BB575D" w14:textId="77777777" w:rsidR="00EB251C" w:rsidRDefault="00EB251C" w:rsidP="00EB251C">
      <w:r>
        <w:rPr>
          <w:lang w:eastAsia="ko-KR"/>
        </w:rPr>
        <w:t xml:space="preserve">Solution#2 in </w:t>
      </w:r>
      <w:r>
        <w:t>TR 33.845 [1]</w:t>
      </w:r>
      <w:r>
        <w:rPr>
          <w:lang w:eastAsia="ko-KR"/>
        </w:rPr>
        <w:t xml:space="preserve"> proposes that the protection of the LTK during storage in UDR relies on </w:t>
      </w:r>
      <w:r>
        <w:t xml:space="preserve">the OAuth 2.0 based authorization framework defined in 3GPP TS 33.501 [2].  </w:t>
      </w:r>
    </w:p>
    <w:p w14:paraId="5A96EDD7" w14:textId="3CB0905F" w:rsidR="00D855EB" w:rsidRDefault="00EB251C" w:rsidP="00EB251C">
      <w:r>
        <w:rPr>
          <w:lang w:eastAsia="ko-KR"/>
        </w:rPr>
        <w:t xml:space="preserve">The </w:t>
      </w:r>
      <w:r w:rsidR="00737E7E">
        <w:rPr>
          <w:lang w:eastAsia="ko-KR"/>
        </w:rPr>
        <w:t xml:space="preserve">capability </w:t>
      </w:r>
      <w:r>
        <w:rPr>
          <w:lang w:eastAsia="ko-KR"/>
        </w:rPr>
        <w:t xml:space="preserve">for resource-based authorization introduced to the OAuth 2.0 authorization framework during release 16, fulfils the related security requirements to protect against unauthorized retrieval or modification of the LTK while stored in the UDR </w:t>
      </w:r>
      <w:r w:rsidRPr="00B43DCC">
        <w:rPr>
          <w:lang w:eastAsia="ko-KR"/>
        </w:rPr>
        <w:t>when accessing the UDR from other SBA connected NFs, but it does not fulfill the security requirement to protect against other ways of accessing the UDR.</w:t>
      </w:r>
      <w:r>
        <w:rPr>
          <w:lang w:eastAsia="ko-KR"/>
        </w:rPr>
        <w:t xml:space="preserve">  </w:t>
      </w:r>
    </w:p>
    <w:p w14:paraId="5A96EDD8" w14:textId="769C553B" w:rsidR="00AA697A" w:rsidRDefault="00AA697A" w:rsidP="00AA697A">
      <w:pPr>
        <w:pStyle w:val="Heading2"/>
      </w:pPr>
      <w:bookmarkStart w:id="125" w:name="_Toc73511871"/>
      <w:r>
        <w:lastRenderedPageBreak/>
        <w:t>7.3</w:t>
      </w:r>
      <w:r>
        <w:tab/>
        <w:t xml:space="preserve">Solution </w:t>
      </w:r>
      <w:r w:rsidR="00B43DCC">
        <w:t>#</w:t>
      </w:r>
      <w:r>
        <w:t>3: Protection of LTK over Nudr</w:t>
      </w:r>
      <w:bookmarkEnd w:id="125"/>
    </w:p>
    <w:p w14:paraId="5A96EDD9" w14:textId="77777777" w:rsidR="00AA697A" w:rsidRDefault="00AA697A" w:rsidP="00AA697A">
      <w:pPr>
        <w:pStyle w:val="Heading3"/>
      </w:pPr>
      <w:bookmarkStart w:id="126" w:name="_Toc73511872"/>
      <w:r>
        <w:t>7.3.1</w:t>
      </w:r>
      <w:r>
        <w:tab/>
        <w:t>Introduction</w:t>
      </w:r>
      <w:bookmarkEnd w:id="126"/>
    </w:p>
    <w:p w14:paraId="5A96EDDA" w14:textId="532DF813" w:rsidR="00AA697A" w:rsidRDefault="00AA697A" w:rsidP="00AA697A">
      <w:pPr>
        <w:rPr>
          <w:lang w:eastAsia="ko-KR"/>
        </w:rPr>
      </w:pPr>
      <w:r w:rsidRPr="00114C86">
        <w:t>This solution addresses key issue</w:t>
      </w:r>
      <w:r w:rsidR="0032545D">
        <w:t>#</w:t>
      </w:r>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14:paraId="5A96EDDB" w14:textId="77777777" w:rsidR="00AA697A" w:rsidRDefault="00AA697A" w:rsidP="00AA697A">
      <w:pPr>
        <w:rPr>
          <w:lang w:eastAsia="ko-KR"/>
        </w:rPr>
      </w:pPr>
      <w:r>
        <w:rPr>
          <w:lang w:eastAsia="ko-KR"/>
        </w:rPr>
        <w:t xml:space="preserve">The solution is based on storing the long-term key encrypted in UDR and transferring it also encrypted over Nudr. As any other SBA reference point, Nudr is additionally protected using TLS as defined in 3GPP TS 33.501 [2].  </w:t>
      </w:r>
    </w:p>
    <w:p w14:paraId="5A96EDDC" w14:textId="77777777"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14:paraId="5A96EDDD" w14:textId="77777777" w:rsidR="00AA697A" w:rsidRDefault="00AA697A" w:rsidP="00AA697A">
      <w:pPr>
        <w:pStyle w:val="Heading3"/>
      </w:pPr>
      <w:bookmarkStart w:id="127" w:name="_Toc73511873"/>
      <w:r>
        <w:t>7.3.2</w:t>
      </w:r>
      <w:r>
        <w:tab/>
        <w:t>Solution details</w:t>
      </w:r>
      <w:bookmarkEnd w:id="127"/>
    </w:p>
    <w:p w14:paraId="5A96EDDE" w14:textId="77777777" w:rsidR="00AA697A" w:rsidRDefault="00AA697A" w:rsidP="00AA697A">
      <w:r>
        <w:t xml:space="preserve">The OAuth 2.0 based authorization framework defined in 3GPP 33.501 [2] is being enhanced in Release 16 to allows the possibility to generate OAuth 2.0 tokens to retrieve </w:t>
      </w:r>
      <w:r w:rsidRPr="00A22539">
        <w:rPr>
          <w:i/>
        </w:rPr>
        <w:t>AuthenticationSubscription</w:t>
      </w:r>
      <w:r>
        <w:t xml:space="preserve"> data ONLY to UDM/ARPF NF type of service consumers.     </w:t>
      </w:r>
    </w:p>
    <w:p w14:paraId="5A96EDDF" w14:textId="77777777" w:rsidR="00AA697A" w:rsidRDefault="00AA697A" w:rsidP="00AA697A">
      <w:pPr>
        <w:rPr>
          <w:lang w:eastAsia="ko-KR"/>
        </w:rPr>
      </w:pPr>
      <w:r>
        <w:rPr>
          <w:lang w:eastAsia="ko-KR"/>
        </w:rPr>
        <w:t xml:space="preserve">This solution proposes that the protection of the long-term key while provided to the UDM/ARPF over Nudr is two-fold: </w:t>
      </w:r>
    </w:p>
    <w:p w14:paraId="5A96EDE0" w14:textId="108677DB" w:rsidR="00AA697A" w:rsidRDefault="00CE788D" w:rsidP="006E7592">
      <w:pPr>
        <w:pStyle w:val="B1"/>
      </w:pPr>
      <w:r>
        <w:rPr>
          <w:lang w:eastAsia="ko-KR"/>
        </w:rPr>
        <w:t>-</w:t>
      </w:r>
      <w:r>
        <w:rPr>
          <w:lang w:eastAsia="ko-KR"/>
        </w:rPr>
        <w:tab/>
      </w:r>
      <w:r w:rsidR="00AA697A">
        <w:rPr>
          <w:lang w:eastAsia="ko-KR"/>
        </w:rPr>
        <w:t xml:space="preserve">In the first place, the long-term key is provisioned and stored in UDR in encrypted form. </w:t>
      </w:r>
      <w:r w:rsidR="00AA697A">
        <w:t>This solution does not cover actual mechanisms to perform such encryption (e.g. encryption algorithms, key length, etc …).</w:t>
      </w:r>
    </w:p>
    <w:p w14:paraId="5A96EDE1" w14:textId="0A385530" w:rsidR="00AA697A" w:rsidRDefault="00CE788D" w:rsidP="006E7592">
      <w:pPr>
        <w:pStyle w:val="B1"/>
        <w:rPr>
          <w:lang w:eastAsia="ko-KR"/>
        </w:rPr>
      </w:pPr>
      <w:r>
        <w:t>-</w:t>
      </w:r>
      <w:r>
        <w:tab/>
      </w:r>
      <w:r w:rsidR="00AA697A">
        <w:t xml:space="preserve">Secondly, as any other SBA reference point, the Nudr is protected using TLS as defined </w:t>
      </w:r>
      <w:r w:rsidR="00AA697A">
        <w:rPr>
          <w:lang w:eastAsia="ko-KR"/>
        </w:rPr>
        <w:t xml:space="preserve">in 3GPP TS 33.501 [2]. </w:t>
      </w:r>
    </w:p>
    <w:p w14:paraId="5A96EDE2" w14:textId="77777777" w:rsidR="00AA697A" w:rsidRDefault="00AA697A" w:rsidP="00AA697A">
      <w:r>
        <w:rPr>
          <w:lang w:eastAsia="ko-KR"/>
        </w:rPr>
        <w:t xml:space="preserve">These two protection levels make impossible for any intermediate actor to eavesdrop or modify the long-term key while in transit over Nudr.    </w:t>
      </w:r>
    </w:p>
    <w:p w14:paraId="5A96EDE3" w14:textId="77777777" w:rsidR="00AA697A" w:rsidRDefault="00AA697A" w:rsidP="00AA697A">
      <w:pPr>
        <w:pStyle w:val="Heading3"/>
      </w:pPr>
      <w:bookmarkStart w:id="128" w:name="_Toc73511874"/>
      <w:r>
        <w:t>7.3.3</w:t>
      </w:r>
      <w:r>
        <w:tab/>
        <w:t>Evaluation</w:t>
      </w:r>
      <w:bookmarkEnd w:id="128"/>
    </w:p>
    <w:p w14:paraId="5A96EDE4" w14:textId="77777777" w:rsidR="0089223D" w:rsidRPr="003533BB" w:rsidRDefault="0089223D" w:rsidP="0089223D">
      <w:pPr>
        <w:rPr>
          <w:lang w:val="en-US"/>
        </w:rPr>
      </w:pPr>
      <w:r w:rsidRPr="003533BB">
        <w:rPr>
          <w:lang w:val="en-US"/>
        </w:rPr>
        <w:t>This solution addresses the requirements of the KI by protecting the transfer of the long</w:t>
      </w:r>
      <w:r>
        <w:t>-</w:t>
      </w:r>
      <w:r w:rsidRPr="003533BB">
        <w:rPr>
          <w:lang w:val="en-US"/>
        </w:rPr>
        <w:t xml:space="preserve">term key between the UDR and the UDM/ARPF in </w:t>
      </w:r>
      <w:r>
        <w:rPr>
          <w:lang w:val="fi-FI"/>
        </w:rPr>
        <w:t>three</w:t>
      </w:r>
      <w:r w:rsidRPr="003533BB">
        <w:rPr>
          <w:lang w:val="en-US"/>
        </w:rPr>
        <w:t xml:space="preserve"> ways: </w:t>
      </w:r>
    </w:p>
    <w:p w14:paraId="5A96EDE5" w14:textId="77777777" w:rsidR="0089223D" w:rsidRPr="003533BB" w:rsidRDefault="0089223D" w:rsidP="0089223D">
      <w:pPr>
        <w:pStyle w:val="B1"/>
        <w:rPr>
          <w:lang w:val="en-US"/>
        </w:rPr>
      </w:pPr>
      <w:r w:rsidRPr="003533BB">
        <w:rPr>
          <w:lang w:val="en-US"/>
        </w:rPr>
        <w:t>-</w:t>
      </w:r>
      <w:r w:rsidRPr="003533BB">
        <w:rPr>
          <w:lang w:val="en-US"/>
        </w:rPr>
        <w:tab/>
        <w:t>transporting the long</w:t>
      </w:r>
      <w:r>
        <w:t>-</w:t>
      </w:r>
      <w:r w:rsidRPr="003533BB">
        <w:rPr>
          <w:lang w:val="en-US"/>
        </w:rPr>
        <w:t>term key in encrypted form during its transfer from UDR to UDM/APRF, and</w:t>
      </w:r>
    </w:p>
    <w:p w14:paraId="5A96EDE6" w14:textId="77777777" w:rsidR="0089223D" w:rsidRPr="003533BB" w:rsidRDefault="0089223D" w:rsidP="0089223D">
      <w:pPr>
        <w:pStyle w:val="B1"/>
        <w:rPr>
          <w:lang w:val="en-US"/>
        </w:rPr>
      </w:pPr>
      <w:r w:rsidRPr="003533BB">
        <w:rPr>
          <w:lang w:val="en-US"/>
        </w:rPr>
        <w:t>-</w:t>
      </w:r>
      <w:r w:rsidRPr="003533BB">
        <w:rPr>
          <w:lang w:val="en-US"/>
        </w:rPr>
        <w:tab/>
        <w:t>additionally, protecting the transfer of the long</w:t>
      </w:r>
      <w:r>
        <w:t>-</w:t>
      </w:r>
      <w:r w:rsidRPr="003533BB">
        <w:rPr>
          <w:lang w:val="en-US"/>
        </w:rPr>
        <w:t>term key over Nudr based on secure encrypted transport mechanisms (such as HTTPS).</w:t>
      </w:r>
    </w:p>
    <w:p w14:paraId="5A96EDE7" w14:textId="77777777" w:rsidR="0089223D" w:rsidRPr="003533BB" w:rsidRDefault="0089223D" w:rsidP="0089223D">
      <w:pPr>
        <w:pStyle w:val="B1"/>
        <w:rPr>
          <w:lang w:val="en-US"/>
        </w:rPr>
      </w:pPr>
      <w:r>
        <w:rPr>
          <w:lang w:val="fi-FI"/>
        </w:rPr>
        <w:t>-</w:t>
      </w:r>
      <w:r>
        <w:rPr>
          <w:lang w:val="fi-FI"/>
        </w:rPr>
        <w:tab/>
      </w:r>
      <w:r w:rsidRPr="003533BB">
        <w:rPr>
          <w:lang w:val="en-US"/>
        </w:rPr>
        <w:t xml:space="preserve">the OAuth tokens allow for the </w:t>
      </w:r>
      <w:r>
        <w:t>long-term key</w:t>
      </w:r>
      <w:r w:rsidRPr="003533BB">
        <w:rPr>
          <w:lang w:val="en-US"/>
        </w:rPr>
        <w:t xml:space="preserve"> to only be retrieved by the UDM/ARPF</w:t>
      </w:r>
    </w:p>
    <w:p w14:paraId="5A96EDE9" w14:textId="4D802CA6" w:rsidR="00AA697A" w:rsidRPr="00BD516A" w:rsidRDefault="0089223D" w:rsidP="0013404F">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is required to</w:t>
      </w:r>
      <w:r w:rsidRPr="001937B9">
        <w:t xml:space="preserve"> be 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r w:rsidR="00BD516A">
        <w:t>.</w:t>
      </w:r>
    </w:p>
    <w:p w14:paraId="5A96EDEA" w14:textId="77777777" w:rsidR="00A76D08" w:rsidRDefault="00A76D08" w:rsidP="00A76D08">
      <w:pPr>
        <w:pStyle w:val="Heading2"/>
      </w:pPr>
      <w:bookmarkStart w:id="129" w:name="_Toc73511875"/>
      <w:r>
        <w:t>7.4</w:t>
      </w:r>
      <w:r>
        <w:tab/>
        <w:t>Solution #4: Encrypted storage of the long-term key in the UDR</w:t>
      </w:r>
      <w:bookmarkEnd w:id="129"/>
    </w:p>
    <w:p w14:paraId="5A96EDEB" w14:textId="77777777" w:rsidR="00A76D08" w:rsidRDefault="00A76D08" w:rsidP="00A76D08">
      <w:pPr>
        <w:pStyle w:val="Heading3"/>
      </w:pPr>
      <w:bookmarkStart w:id="130" w:name="_Toc73511876"/>
      <w:r>
        <w:t>7.</w:t>
      </w:r>
      <w:r w:rsidR="00E50D86">
        <w:t>4</w:t>
      </w:r>
      <w:r>
        <w:t>.1</w:t>
      </w:r>
      <w:r>
        <w:tab/>
        <w:t>Introduction</w:t>
      </w:r>
      <w:bookmarkEnd w:id="130"/>
    </w:p>
    <w:p w14:paraId="5A96EDEC" w14:textId="77777777" w:rsidR="00A76D08" w:rsidRDefault="00A76D08" w:rsidP="00A76D08">
      <w:r>
        <w:t>This solution addresses key issue #2 on "</w:t>
      </w:r>
      <w:r w:rsidRPr="005E2B6E">
        <w:t xml:space="preserve">protection of </w:t>
      </w:r>
      <w:r>
        <w:t>long-term key during storage in UDR".</w:t>
      </w:r>
    </w:p>
    <w:p w14:paraId="5A96EDED" w14:textId="494AF362" w:rsidR="00A76D08" w:rsidRDefault="00A76D08" w:rsidP="00A76D08">
      <w:r>
        <w:t>In order to protect the long-term key during storage in the UDR, the long-term key is stored in encrypted form in the UDR. During primary authentication, the UDM/ARPF retrieves the authentication subscription data for the UE which includes the encrypted long-term key as stored in UDR. That is, the long-term key is never provided by the UDR in clear text and there is no need for the UDR to decrypt the long-term key.</w:t>
      </w:r>
    </w:p>
    <w:p w14:paraId="5A96EDEE" w14:textId="77777777" w:rsidR="00A76D08" w:rsidRDefault="00A76D08" w:rsidP="00A76D08">
      <w:r>
        <w:lastRenderedPageBreak/>
        <w:t xml:space="preserve">At generation of a long-term key an encryption key is used that is shared with the UDM/ARPF where it is decrypted during primary authentication. The generation of a long-term key can be performed in the network of an operator or it can be performed at the facility where USIMs are being provisioned. </w:t>
      </w:r>
    </w:p>
    <w:p w14:paraId="5A96EDEF" w14:textId="77777777" w:rsidR="00A76D08" w:rsidRDefault="00A76D08" w:rsidP="00A76D08">
      <w:pPr>
        <w:pStyle w:val="Heading3"/>
      </w:pPr>
      <w:bookmarkStart w:id="131" w:name="_Toc73511877"/>
      <w:r>
        <w:t>7.</w:t>
      </w:r>
      <w:r w:rsidR="00E50D86">
        <w:t>4</w:t>
      </w:r>
      <w:r>
        <w:t>.2</w:t>
      </w:r>
      <w:r>
        <w:tab/>
        <w:t>Solution details</w:t>
      </w:r>
      <w:bookmarkEnd w:id="131"/>
    </w:p>
    <w:p w14:paraId="5A96EDF0" w14:textId="5B67CEA4" w:rsidR="00A76D08" w:rsidRDefault="00A76D08" w:rsidP="00A76D08">
      <w:r>
        <w:t xml:space="preserve">The long-term key is stored in encrypted form if stored in the UDR. </w:t>
      </w:r>
      <w:bookmarkStart w:id="132" w:name="_Hlk46317345"/>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7CA1533F" w14:textId="386F53D4" w:rsidR="00EB251C" w:rsidRDefault="00EB251C" w:rsidP="00B43DCC">
      <w:pPr>
        <w:pStyle w:val="NO"/>
      </w:pPr>
      <w:r>
        <w:t>NOTE:</w:t>
      </w:r>
      <w:r>
        <w:tab/>
        <w:t xml:space="preserve">The selection of the encryption algorithm and the encryption/decryption key(s) is operator dependent. </w:t>
      </w:r>
    </w:p>
    <w:p w14:paraId="5A96EDF3" w14:textId="77777777" w:rsidR="00A76D08" w:rsidRDefault="00A76D08" w:rsidP="00A76D08">
      <w:pPr>
        <w:pStyle w:val="Heading3"/>
      </w:pPr>
      <w:bookmarkStart w:id="133" w:name="_Toc73511878"/>
      <w:bookmarkEnd w:id="132"/>
      <w:r>
        <w:t>7.</w:t>
      </w:r>
      <w:r w:rsidR="00E50D86">
        <w:t>4</w:t>
      </w:r>
      <w:r>
        <w:t>.3</w:t>
      </w:r>
      <w:r>
        <w:tab/>
        <w:t>Evaluation</w:t>
      </w:r>
      <w:bookmarkEnd w:id="133"/>
    </w:p>
    <w:p w14:paraId="5A96EDF5" w14:textId="77777777" w:rsidR="00F3218C" w:rsidRPr="003533BB" w:rsidRDefault="00F3218C" w:rsidP="00F3218C">
      <w:pPr>
        <w:rPr>
          <w:lang w:val="en-US"/>
        </w:rPr>
      </w:pPr>
      <w:r w:rsidRPr="003533BB">
        <w:rPr>
          <w:lang w:val="en-US"/>
        </w:rPr>
        <w:t>This solution addresses the requirements of the KI by protecting the long</w:t>
      </w:r>
      <w:r>
        <w:t>-</w:t>
      </w:r>
      <w:r w:rsidRPr="003533BB">
        <w:rPr>
          <w:lang w:val="en-US"/>
        </w:rPr>
        <w:t xml:space="preserve">term key in </w:t>
      </w:r>
      <w:r>
        <w:rPr>
          <w:lang w:val="fi-FI"/>
        </w:rPr>
        <w:t>one</w:t>
      </w:r>
      <w:r w:rsidRPr="003533BB">
        <w:rPr>
          <w:lang w:val="en-US"/>
        </w:rPr>
        <w:t xml:space="preserve"> way: </w:t>
      </w:r>
    </w:p>
    <w:p w14:paraId="5A96EDF6" w14:textId="5C9F60F4" w:rsidR="00F3218C" w:rsidRPr="003533BB" w:rsidRDefault="00F3218C" w:rsidP="00F3218C">
      <w:pPr>
        <w:pStyle w:val="B1"/>
        <w:rPr>
          <w:lang w:val="en-US"/>
        </w:rPr>
      </w:pPr>
      <w:r>
        <w:t>-</w:t>
      </w:r>
      <w:r>
        <w:tab/>
        <w:t>storing</w:t>
      </w:r>
      <w:r w:rsidRPr="003533BB">
        <w:rPr>
          <w:lang w:val="en-US"/>
        </w:rPr>
        <w:t xml:space="preserve"> the long</w:t>
      </w:r>
      <w:r>
        <w:t>-</w:t>
      </w:r>
      <w:r w:rsidRPr="003533BB">
        <w:rPr>
          <w:lang w:val="en-US"/>
        </w:rPr>
        <w:t xml:space="preserve">term key in encrypted </w:t>
      </w:r>
      <w:r w:rsidR="00F10AFB">
        <w:rPr>
          <w:lang w:val="en-US"/>
        </w:rPr>
        <w:t xml:space="preserve">form </w:t>
      </w:r>
      <w:r>
        <w:t xml:space="preserve">in the </w:t>
      </w:r>
      <w:r w:rsidRPr="003533BB">
        <w:rPr>
          <w:lang w:val="en-US"/>
        </w:rPr>
        <w:t>UDR</w:t>
      </w:r>
    </w:p>
    <w:p w14:paraId="5A96EDF8" w14:textId="431289F6" w:rsidR="00D855EB" w:rsidRPr="00B43DCC" w:rsidRDefault="00F3218C" w:rsidP="00D855EB">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DF9" w14:textId="77777777" w:rsidR="00E50D86" w:rsidRDefault="00E50D86" w:rsidP="00E50D86">
      <w:pPr>
        <w:pStyle w:val="Heading2"/>
      </w:pPr>
      <w:bookmarkStart w:id="134" w:name="_Toc73511879"/>
      <w:r>
        <w:t>7.5</w:t>
      </w:r>
      <w:r>
        <w:tab/>
        <w:t>Solution #5: Encrypted transfer of the long-term key between UDR and UDM/ARPF</w:t>
      </w:r>
      <w:bookmarkEnd w:id="134"/>
    </w:p>
    <w:p w14:paraId="5A96EDFA" w14:textId="77777777" w:rsidR="00E50D86" w:rsidRDefault="00E50D86" w:rsidP="00E50D86">
      <w:pPr>
        <w:pStyle w:val="Heading3"/>
      </w:pPr>
      <w:bookmarkStart w:id="135" w:name="_Toc73511880"/>
      <w:r>
        <w:t>7.5.1</w:t>
      </w:r>
      <w:r>
        <w:tab/>
        <w:t>Introduction</w:t>
      </w:r>
      <w:bookmarkEnd w:id="135"/>
    </w:p>
    <w:p w14:paraId="5A96EDFB" w14:textId="77777777" w:rsidR="00E50D86" w:rsidRDefault="00E50D86" w:rsidP="00E50D86">
      <w:bookmarkStart w:id="136" w:name="_Hlk48812585"/>
      <w:r>
        <w:t>This solution addresses key issue #3 on "</w:t>
      </w:r>
      <w:r w:rsidRPr="005E2B6E">
        <w:t xml:space="preserve">protection of </w:t>
      </w:r>
      <w:r>
        <w:t>long-term key during transfer out of UDR".</w:t>
      </w:r>
    </w:p>
    <w:bookmarkEnd w:id="136"/>
    <w:p w14:paraId="5A96EDFC" w14:textId="77777777" w:rsidR="00E50D86" w:rsidRDefault="00E50D86" w:rsidP="00E50D86">
      <w:r>
        <w:t>As described in 3GPP TS 33.501 [2], clause 5.8.1, the long-term key used for authentication and security association setup purposes shall be protected from physical attacks and shall never leave the secure environment of the UDM/ARPF unprotected. If stored in the UDR, the long-term key is always transported in encrypted form during its transfer from UDR to UDM/ARPF.</w:t>
      </w:r>
    </w:p>
    <w:p w14:paraId="5A96EDFD" w14:textId="77777777" w:rsidR="00E50D86" w:rsidRDefault="00E50D86" w:rsidP="00E50D86">
      <w:pPr>
        <w:pStyle w:val="Heading3"/>
      </w:pPr>
      <w:bookmarkStart w:id="137" w:name="_Toc73511881"/>
      <w:r>
        <w:t>7.5.2</w:t>
      </w:r>
      <w:r>
        <w:tab/>
        <w:t>Solution details</w:t>
      </w:r>
      <w:bookmarkEnd w:id="137"/>
    </w:p>
    <w:p w14:paraId="5A96EDFE" w14:textId="77777777" w:rsidR="00E50D86" w:rsidRDefault="00E50D86" w:rsidP="00E50D86">
      <w:r>
        <w:t xml:space="preserve">The long-term key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6D0976FA" w14:textId="0E6D24E5" w:rsidR="00EB251C" w:rsidRDefault="00EB251C" w:rsidP="00EB251C">
      <w:pPr>
        <w:pStyle w:val="NO"/>
      </w:pPr>
      <w:r>
        <w:t>NOTE 1:</w:t>
      </w:r>
      <w:r>
        <w:tab/>
        <w:t xml:space="preserve">The selection of the encryption algorithm and the encryption/decryption key(s) is operator dependent. </w:t>
      </w:r>
    </w:p>
    <w:p w14:paraId="5A96EE00" w14:textId="77777777" w:rsidR="00E50D86" w:rsidRDefault="00E50D86" w:rsidP="00E50D86">
      <w:r>
        <w:t>The transfer of the encrypted long-term key over the Nudr interface is protected at transport level using the security mechanisms defined in 3GPP TS 33.501 [2], clause 13.1, as any other SBA interface.</w:t>
      </w:r>
    </w:p>
    <w:p w14:paraId="5A96EE01" w14:textId="77777777" w:rsidR="00E50D86" w:rsidRDefault="00E50D86" w:rsidP="00E50D86">
      <w:r>
        <w:t>During transfer, a key identifier is associated to the encrypted long-term key to enable identification of the decryption key in the UDM/ARPF.</w:t>
      </w:r>
    </w:p>
    <w:p w14:paraId="5A96EE02" w14:textId="006751C5" w:rsidR="00E50D86" w:rsidRDefault="00E50D86" w:rsidP="00E50D86">
      <w:pPr>
        <w:pStyle w:val="NO"/>
      </w:pPr>
      <w:r>
        <w:t>NOTE</w:t>
      </w:r>
      <w:r w:rsidR="00EB251C">
        <w:t xml:space="preserve"> 2</w:t>
      </w:r>
      <w:r>
        <w:t>:</w:t>
      </w:r>
      <w:r>
        <w:tab/>
        <w:t>The implementation of how to identify the decryption key is out of scope of 3GPP.</w:t>
      </w:r>
    </w:p>
    <w:p w14:paraId="5A96EE03" w14:textId="77777777" w:rsidR="00E50D86" w:rsidRDefault="00E50D86" w:rsidP="00E50D86">
      <w:pPr>
        <w:pStyle w:val="Heading3"/>
      </w:pPr>
      <w:bookmarkStart w:id="138" w:name="_Toc73511882"/>
      <w:r>
        <w:t>7.5.3</w:t>
      </w:r>
      <w:r>
        <w:tab/>
        <w:t>Evaluation</w:t>
      </w:r>
      <w:bookmarkEnd w:id="138"/>
    </w:p>
    <w:p w14:paraId="5A96EE05" w14:textId="77777777" w:rsidR="0089223D" w:rsidRPr="003533BB" w:rsidRDefault="0089223D" w:rsidP="0089223D">
      <w:pPr>
        <w:rPr>
          <w:lang w:val="en-US"/>
        </w:rPr>
      </w:pPr>
      <w:r w:rsidRPr="003533BB">
        <w:rPr>
          <w:lang w:val="en-US"/>
        </w:rPr>
        <w:t xml:space="preserve">This solution </w:t>
      </w:r>
      <w:r>
        <w:t>addresses</w:t>
      </w:r>
      <w:r w:rsidRPr="003533BB">
        <w:rPr>
          <w:lang w:val="en-US"/>
        </w:rPr>
        <w:t xml:space="preserve"> the requirements of the KI by protecting the transfer of the long</w:t>
      </w:r>
      <w:r>
        <w:t>-</w:t>
      </w:r>
      <w:r w:rsidRPr="003533BB">
        <w:rPr>
          <w:lang w:val="en-US"/>
        </w:rPr>
        <w:t>term key between the UDR and the UDM/ARPF in two ways: </w:t>
      </w:r>
    </w:p>
    <w:p w14:paraId="5A96EE06" w14:textId="77777777" w:rsidR="0089223D" w:rsidRPr="003533BB" w:rsidRDefault="0089223D" w:rsidP="0089223D">
      <w:pPr>
        <w:pStyle w:val="B1"/>
        <w:rPr>
          <w:lang w:val="en-US"/>
        </w:rPr>
      </w:pPr>
      <w:r>
        <w:t>-</w:t>
      </w:r>
      <w:r>
        <w:tab/>
      </w:r>
      <w:r w:rsidRPr="003533BB">
        <w:rPr>
          <w:lang w:val="en-US"/>
        </w:rPr>
        <w:t>transporting the long</w:t>
      </w:r>
      <w:r>
        <w:t>-</w:t>
      </w:r>
      <w:r w:rsidRPr="003533BB">
        <w:rPr>
          <w:lang w:val="en-US"/>
        </w:rPr>
        <w:t>term key in encrypted form during its transfer from UDR to UDM/APRF, and</w:t>
      </w:r>
    </w:p>
    <w:p w14:paraId="5A96EE07" w14:textId="77777777" w:rsidR="0089223D" w:rsidRPr="003533BB" w:rsidRDefault="0089223D" w:rsidP="0089223D">
      <w:pPr>
        <w:pStyle w:val="B1"/>
        <w:rPr>
          <w:lang w:val="en-US"/>
        </w:rPr>
      </w:pPr>
      <w:r>
        <w:lastRenderedPageBreak/>
        <w:t>-</w:t>
      </w:r>
      <w:r>
        <w:tab/>
      </w:r>
      <w:r w:rsidRPr="003533BB">
        <w:rPr>
          <w:lang w:val="en-US"/>
        </w:rPr>
        <w:t>additionally, protecting the transfer of the long</w:t>
      </w:r>
      <w:r>
        <w:t>-</w:t>
      </w:r>
      <w:r w:rsidRPr="003533BB">
        <w:rPr>
          <w:lang w:val="en-US"/>
        </w:rPr>
        <w:t>term key over Nudr based on secure encrypted transport mechanisms (such as HTTPS).</w:t>
      </w:r>
    </w:p>
    <w:p w14:paraId="5A96EE08" w14:textId="7BF8288F" w:rsidR="0089223D" w:rsidRDefault="0089223D" w:rsidP="0089223D">
      <w:r>
        <w:t>This solution requires that the UDM/ARPF stores the decryption key. The storage of the decryption key at the UDM/ARPF is subject to the same security requirements as if the ARPF would store the long term keys. This is, the decryption key</w:t>
      </w:r>
      <w:r w:rsidR="0025488F">
        <w:rPr>
          <w:rFonts w:ascii="DengXian" w:hAnsi="DengXian"/>
          <w:lang w:val="en-US"/>
        </w:rPr>
        <w:t xml:space="preserve"> </w:t>
      </w:r>
      <w:r w:rsidR="0025488F"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09" w14:textId="77777777" w:rsidR="00E50D86" w:rsidRPr="0089223D" w:rsidRDefault="00E50D86" w:rsidP="00D855EB">
      <w:pPr>
        <w:rPr>
          <w:rFonts w:ascii="Arial" w:hAnsi="Arial" w:cs="Arial"/>
        </w:rPr>
      </w:pPr>
    </w:p>
    <w:p w14:paraId="5A96EE0A" w14:textId="77777777" w:rsidR="00F3218C" w:rsidRDefault="00F3218C" w:rsidP="00F3218C">
      <w:pPr>
        <w:pStyle w:val="Heading2"/>
      </w:pPr>
      <w:bookmarkStart w:id="139" w:name="_Toc73511883"/>
      <w:r>
        <w:t>7.6</w:t>
      </w:r>
      <w:r>
        <w:tab/>
        <w:t>Solution #6: Storage of the LTK in the UDR</w:t>
      </w:r>
      <w:bookmarkEnd w:id="139"/>
    </w:p>
    <w:p w14:paraId="5A96EE0B" w14:textId="77777777" w:rsidR="00F3218C" w:rsidRDefault="00F3218C" w:rsidP="00F3218C">
      <w:pPr>
        <w:pStyle w:val="Heading3"/>
      </w:pPr>
      <w:bookmarkStart w:id="140" w:name="_Toc73511884"/>
      <w:r>
        <w:t>7.6.1</w:t>
      </w:r>
      <w:r>
        <w:tab/>
        <w:t>Introduction</w:t>
      </w:r>
      <w:bookmarkEnd w:id="140"/>
    </w:p>
    <w:p w14:paraId="5A96EE0C" w14:textId="2592C221" w:rsidR="00F3218C" w:rsidRPr="00ED6F81" w:rsidRDefault="00F3218C" w:rsidP="00F3218C">
      <w:r w:rsidRPr="00ED6F81">
        <w:t>This solution addresses key issue</w:t>
      </w:r>
      <w:r w:rsidR="00CE788D">
        <w:t>#</w:t>
      </w:r>
      <w:r w:rsidRPr="00ED6F81">
        <w:t>2, "protection of long-term key during storage in UDR ".</w:t>
      </w:r>
    </w:p>
    <w:p w14:paraId="5A96EE0D" w14:textId="77777777" w:rsidR="00F3218C" w:rsidRPr="00ED6F81" w:rsidRDefault="00F3218C" w:rsidP="00F3218C">
      <w:r w:rsidRPr="00ED6F81">
        <w:t xml:space="preserve">The solution trusts the access tokens created using the OAuth 2.0 based authorization framework to protect the long-term key from retrieval by unauthorised NFs, and that modification of the long-term key is restricted to the </w:t>
      </w:r>
      <w:r w:rsidRPr="00ED6F81">
        <w:rPr>
          <w:i/>
          <w:iCs/>
        </w:rPr>
        <w:t>sequenceNumber</w:t>
      </w:r>
      <w:r w:rsidRPr="00ED6F81">
        <w:t xml:space="preserve"> attribute.</w:t>
      </w:r>
    </w:p>
    <w:p w14:paraId="5A96EE0E" w14:textId="6FD3701A" w:rsidR="00F3218C" w:rsidRPr="000A45FE" w:rsidRDefault="00F3218C" w:rsidP="00F3218C">
      <w:r w:rsidRPr="00ED6F81">
        <w:t>This solution is based on capabilities defined or p</w:t>
      </w:r>
      <w:r w:rsidR="007A0EB9">
        <w:t>lanned to be defined in 3GPP</w:t>
      </w:r>
      <w:r w:rsidRPr="00ED6F81">
        <w:t xml:space="preserve"> and does not require any additional specification work</w:t>
      </w:r>
      <w:r>
        <w:t>.</w:t>
      </w:r>
    </w:p>
    <w:p w14:paraId="5A96EE0F" w14:textId="77777777" w:rsidR="00F3218C" w:rsidRDefault="00F3218C" w:rsidP="00F3218C">
      <w:pPr>
        <w:pStyle w:val="Heading3"/>
      </w:pPr>
      <w:bookmarkStart w:id="141" w:name="_Toc73511885"/>
      <w:r>
        <w:t>7.6.2</w:t>
      </w:r>
      <w:r>
        <w:tab/>
        <w:t>Solution details</w:t>
      </w:r>
      <w:bookmarkEnd w:id="141"/>
    </w:p>
    <w:p w14:paraId="5A96EE10" w14:textId="0770AB85" w:rsidR="00F3218C" w:rsidRDefault="00F3218C" w:rsidP="00F3218C">
      <w:r>
        <w:t>The OAuth 2.0 based authorization framework defined in  33.501</w:t>
      </w:r>
      <w:r w:rsidR="00C53CD2">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 Such access tokens can be required by the UDM to access the long-term key.</w:t>
      </w:r>
    </w:p>
    <w:p w14:paraId="5A96EE11" w14:textId="0870B5A2" w:rsidR="00F3218C" w:rsidRDefault="00F3218C" w:rsidP="00F3218C">
      <w:r>
        <w:t>As defined in  TS 29.505</w:t>
      </w:r>
      <w:r w:rsidR="00C53CD2">
        <w:t xml:space="preserve"> [11]</w:t>
      </w:r>
      <w:r>
        <w:t xml:space="preserve">, Clause 5.2.1, Table 5.2.1-1,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3" w14:textId="77777777" w:rsidR="00F3218C" w:rsidRDefault="00F3218C" w:rsidP="00F3218C">
      <w:pPr>
        <w:pStyle w:val="Heading3"/>
      </w:pPr>
      <w:bookmarkStart w:id="142" w:name="_Toc73511886"/>
      <w:r>
        <w:t>7.6.3</w:t>
      </w:r>
      <w:r>
        <w:tab/>
        <w:t>Evaluation</w:t>
      </w:r>
      <w:bookmarkEnd w:id="142"/>
    </w:p>
    <w:p w14:paraId="5F83512C" w14:textId="66F4B0AF" w:rsidR="009E1845" w:rsidRDefault="009E1845" w:rsidP="009E1845">
      <w:r>
        <w:t xml:space="preserve">This Solution proposes that the protection of the </w:t>
      </w:r>
      <w:r w:rsidRPr="00ED6F81">
        <w:t>long-term key</w:t>
      </w:r>
      <w:r>
        <w:t xml:space="preserve"> during storage in UDR relies on the OAuth 2.0 based authorization framework defined in  TS 33.501 [2]</w:t>
      </w:r>
      <w:r w:rsidRPr="00BA12F0">
        <w:t xml:space="preserve">, and upon the restricted modification of the </w:t>
      </w:r>
      <w:r w:rsidRPr="00BA12F0">
        <w:rPr>
          <w:i/>
        </w:rPr>
        <w:t>AuthenticationSubscription</w:t>
      </w:r>
      <w:r w:rsidRPr="00BA12F0">
        <w:t xml:space="preserve"> data type.</w:t>
      </w:r>
    </w:p>
    <w:p w14:paraId="5A96EE14" w14:textId="4BCDDF1F" w:rsidR="00F3218C" w:rsidRDefault="009E1845" w:rsidP="009E1845">
      <w:pPr>
        <w:rPr>
          <w:rFonts w:ascii="Arial" w:hAnsi="Arial" w:cs="Arial"/>
        </w:rPr>
      </w:pPr>
      <w:r>
        <w:t xml:space="preserve">The capability for resource-based authorization introduced to the OAuth 2.0 authorization framework during release 16 ensures that the access to the authentication subscription data can be limited, and fulfils the security requirements to protect against unauthorized retrieval or modification of the </w:t>
      </w:r>
      <w:r w:rsidRPr="00ED6F81">
        <w:t>long-term key</w:t>
      </w:r>
      <w:r>
        <w:t xml:space="preserve"> while stored in the UDR when accessing the UDR from other SBA connected NFs, but it does not fulfil the security requirement to protect against other ways of accessing the UDR. </w:t>
      </w:r>
      <w:r>
        <w:rPr>
          <w:lang w:eastAsia="ko-KR"/>
        </w:rPr>
        <w:t xml:space="preserve">The </w:t>
      </w:r>
      <w:r w:rsidRPr="00F061BF">
        <w:rPr>
          <w:i/>
          <w:lang w:eastAsia="ko-KR"/>
        </w:rPr>
        <w:t>AuthenticationSubscription</w:t>
      </w:r>
      <w:r w:rsidRPr="00F061BF">
        <w:rPr>
          <w:lang w:eastAsia="ko-KR"/>
        </w:rPr>
        <w:t xml:space="preserve"> data type</w:t>
      </w:r>
      <w:r>
        <w:rPr>
          <w:lang w:eastAsia="ko-KR"/>
        </w:rPr>
        <w:t xml:space="preserve"> editing restrictions further protect against modification from any entity.</w:t>
      </w:r>
    </w:p>
    <w:p w14:paraId="5A96EE15" w14:textId="77777777" w:rsidR="00F3218C" w:rsidRDefault="00F3218C" w:rsidP="00F3218C">
      <w:pPr>
        <w:pStyle w:val="Heading2"/>
      </w:pPr>
      <w:bookmarkStart w:id="143" w:name="_Toc73511887"/>
      <w:r>
        <w:t>7.7</w:t>
      </w:r>
      <w:r>
        <w:tab/>
        <w:t>Solution #7: Transfer of the LTK out of the UDR</w:t>
      </w:r>
      <w:bookmarkEnd w:id="143"/>
    </w:p>
    <w:p w14:paraId="5A96EE16" w14:textId="77777777" w:rsidR="00F3218C" w:rsidRDefault="00F3218C" w:rsidP="00F3218C">
      <w:pPr>
        <w:pStyle w:val="Heading3"/>
      </w:pPr>
      <w:bookmarkStart w:id="144" w:name="_Toc73511888"/>
      <w:r>
        <w:t>7.7.1</w:t>
      </w:r>
      <w:r>
        <w:tab/>
        <w:t>Introduction</w:t>
      </w:r>
      <w:bookmarkEnd w:id="144"/>
    </w:p>
    <w:p w14:paraId="5A96EE17" w14:textId="0A2E3293" w:rsidR="00F3218C" w:rsidRDefault="00F3218C" w:rsidP="00F3218C">
      <w:pPr>
        <w:rPr>
          <w:lang w:eastAsia="ko-KR"/>
        </w:rPr>
      </w:pPr>
      <w:r w:rsidRPr="00114C86">
        <w:t>This solution addresses key issue</w:t>
      </w:r>
      <w:r w:rsidR="00CE788D">
        <w:t>#</w:t>
      </w:r>
      <w:r>
        <w:t>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p>
    <w:p w14:paraId="5A96EE18" w14:textId="77777777" w:rsidR="00F3218C" w:rsidRDefault="00F3218C" w:rsidP="00F3218C">
      <w:r w:rsidRPr="00ED6F81">
        <w:t>The solution trusts the access tokens created using the OAuth 2.0 based authorization framework to protect the long-term key from retrieval by unauthorised NFs</w:t>
      </w:r>
      <w:r>
        <w:t xml:space="preserve"> and to ensure it is only transported along the Nudr interface, the TLS </w:t>
      </w:r>
      <w:r>
        <w:lastRenderedPageBreak/>
        <w:t>protection on the Nudr interface</w:t>
      </w:r>
      <w:r w:rsidRPr="00ED6F81">
        <w:t xml:space="preserve">, and that modification of the long-term key is restricted to the </w:t>
      </w:r>
      <w:r w:rsidRPr="00ED6F81">
        <w:rPr>
          <w:i/>
          <w:iCs/>
        </w:rPr>
        <w:t>sequenceNumber</w:t>
      </w:r>
      <w:r w:rsidRPr="00ED6F81">
        <w:t xml:space="preserve"> attribute.</w:t>
      </w:r>
    </w:p>
    <w:p w14:paraId="5A96EE19" w14:textId="69D44938" w:rsidR="00F3218C" w:rsidRPr="00997F4E" w:rsidRDefault="00F3218C" w:rsidP="003533BB">
      <w:r>
        <w:rPr>
          <w:lang w:eastAsia="ko-KR"/>
        </w:rPr>
        <w:t>This solution is based on capabilities defined or planned to already to be defined in 3GPP and does not require any additional specification work.</w:t>
      </w:r>
    </w:p>
    <w:p w14:paraId="5A96EE1A" w14:textId="77777777" w:rsidR="00F3218C" w:rsidRDefault="00F3218C" w:rsidP="00F3218C">
      <w:pPr>
        <w:pStyle w:val="Heading3"/>
      </w:pPr>
      <w:bookmarkStart w:id="145" w:name="_Toc73511889"/>
      <w:r>
        <w:t>7.7.2</w:t>
      </w:r>
      <w:r>
        <w:tab/>
        <w:t>Solution details</w:t>
      </w:r>
      <w:bookmarkEnd w:id="145"/>
    </w:p>
    <w:p w14:paraId="5A96EE1B" w14:textId="542B298D" w:rsidR="00F3218C" w:rsidRDefault="00F3218C" w:rsidP="00F3218C">
      <w:r>
        <w:t xml:space="preserve">The OAuth 2.0 based authorization framework defined in </w:t>
      </w:r>
      <w:r w:rsidR="003606F0">
        <w:t xml:space="preserve">TS </w:t>
      </w:r>
      <w:r>
        <w:t>33.501</w:t>
      </w:r>
      <w:r w:rsidR="0046258E">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for which the long-term key will be transported along the Nudr interface. As with any other SBA reference point, </w:t>
      </w:r>
      <w:r>
        <w:rPr>
          <w:lang w:eastAsia="ko-KR"/>
        </w:rPr>
        <w:t>Nudr is protected at transport level using TLS as defined in 3GPP TS 33.501</w:t>
      </w:r>
      <w:r w:rsidR="00775387">
        <w:rPr>
          <w:lang w:eastAsia="ko-KR"/>
        </w:rPr>
        <w:t>[2]</w:t>
      </w:r>
      <w:r>
        <w:rPr>
          <w:lang w:eastAsia="ko-KR"/>
        </w:rPr>
        <w:t xml:space="preserve"> clause 13.1.</w:t>
      </w:r>
    </w:p>
    <w:p w14:paraId="5A96EE1C" w14:textId="16E5E95B" w:rsidR="00F3218C" w:rsidRDefault="00F3218C" w:rsidP="00F3218C">
      <w:r>
        <w:t>As defined in  TS 29.505</w:t>
      </w:r>
      <w:r w:rsidR="0046258E">
        <w:t xml:space="preserve"> [11]</w:t>
      </w:r>
      <w:r>
        <w:t xml:space="preserve">,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D" w14:textId="77777777" w:rsidR="00F3218C" w:rsidRDefault="00F3218C" w:rsidP="00F3218C">
      <w:pPr>
        <w:pStyle w:val="Heading3"/>
      </w:pPr>
      <w:bookmarkStart w:id="146" w:name="_Toc73511890"/>
      <w:r>
        <w:t>7.7.3</w:t>
      </w:r>
      <w:r>
        <w:tab/>
        <w:t>Evaluation</w:t>
      </w:r>
      <w:bookmarkEnd w:id="146"/>
    </w:p>
    <w:p w14:paraId="326A446B" w14:textId="0D360774" w:rsidR="002C64DB" w:rsidRPr="00C36B36" w:rsidRDefault="002C64DB" w:rsidP="002C64DB">
      <w:r>
        <w:rPr>
          <w:lang w:eastAsia="ko-KR"/>
        </w:rPr>
        <w:t xml:space="preserve">This Solution proposes that the protection of the </w:t>
      </w:r>
      <w:r w:rsidRPr="00880481">
        <w:t>long-term key</w:t>
      </w:r>
      <w:r>
        <w:rPr>
          <w:lang w:eastAsia="ko-KR"/>
        </w:rPr>
        <w:t xml:space="preserve"> during transfer out of </w:t>
      </w:r>
      <w:r w:rsidRPr="00C36B36">
        <w:rPr>
          <w:lang w:eastAsia="ko-KR"/>
        </w:rPr>
        <w:t xml:space="preserve">the UDR relies on </w:t>
      </w:r>
      <w:r w:rsidRPr="00C36B36">
        <w:t>the OAuth 2.0 based authorization framework defined in  TS 33.501 [2]</w:t>
      </w:r>
      <w:r>
        <w:t xml:space="preserve">, and upon the restricted modification of the </w:t>
      </w:r>
      <w:r w:rsidRPr="00A22539">
        <w:rPr>
          <w:i/>
        </w:rPr>
        <w:t>AuthenticationSubscription</w:t>
      </w:r>
      <w:r>
        <w:t xml:space="preserve"> data type.</w:t>
      </w:r>
    </w:p>
    <w:p w14:paraId="5A96EE1E" w14:textId="1DEAB8D8" w:rsidR="00F07C3D" w:rsidRDefault="002C64DB" w:rsidP="002C64DB">
      <w:pPr>
        <w:rPr>
          <w:lang w:eastAsia="ko-KR"/>
        </w:rPr>
      </w:pPr>
      <w:r w:rsidRPr="00C36B36">
        <w:rPr>
          <w:lang w:eastAsia="ko-KR"/>
        </w:rPr>
        <w:t>The capability for resource-based authorization introduced to the OAuth 2.0 authorization framework during release 16</w:t>
      </w:r>
      <w:r>
        <w:rPr>
          <w:lang w:eastAsia="ko-KR"/>
        </w:rPr>
        <w:t xml:space="preserve"> </w:t>
      </w:r>
      <w:r w:rsidRPr="00EC4638">
        <w:rPr>
          <w:lang w:eastAsia="ko-KR"/>
        </w:rPr>
        <w:t>ensures that the access to the authentication subscription data can be limited</w:t>
      </w:r>
      <w:r>
        <w:rPr>
          <w:lang w:eastAsia="ko-KR"/>
        </w:rPr>
        <w:t>, and</w:t>
      </w:r>
      <w:r w:rsidRPr="00C36B36">
        <w:rPr>
          <w:lang w:eastAsia="ko-KR"/>
        </w:rPr>
        <w:t xml:space="preserve"> fulfils the security requirements to protect against unauthorized retrieval or modification of the </w:t>
      </w:r>
      <w:r w:rsidRPr="00C36B36">
        <w:t>long-term key</w:t>
      </w:r>
      <w:r w:rsidRPr="00C36B36">
        <w:rPr>
          <w:lang w:eastAsia="ko-KR"/>
        </w:rPr>
        <w:t xml:space="preserve"> while </w:t>
      </w:r>
      <w:r>
        <w:rPr>
          <w:lang w:eastAsia="ko-KR"/>
        </w:rPr>
        <w:t>being transferred out of the UDR</w:t>
      </w:r>
      <w:r w:rsidRPr="00C36B36">
        <w:rPr>
          <w:lang w:eastAsia="ko-KR"/>
        </w:rPr>
        <w:t>.</w:t>
      </w:r>
      <w:r>
        <w:rPr>
          <w:lang w:eastAsia="ko-KR"/>
        </w:rPr>
        <w:t xml:space="preserve"> The </w:t>
      </w:r>
      <w:r w:rsidRPr="00F061BF">
        <w:rPr>
          <w:i/>
          <w:lang w:eastAsia="ko-KR"/>
        </w:rPr>
        <w:t>AuthenticationSubscription</w:t>
      </w:r>
      <w:r w:rsidRPr="00F061BF">
        <w:rPr>
          <w:lang w:eastAsia="ko-KR"/>
        </w:rPr>
        <w:t xml:space="preserve"> data type</w:t>
      </w:r>
      <w:r>
        <w:rPr>
          <w:lang w:eastAsia="ko-KR"/>
        </w:rPr>
        <w:t xml:space="preserve"> editing restrictions further protect against modification from any entity.</w:t>
      </w:r>
    </w:p>
    <w:p w14:paraId="50C1F495" w14:textId="77777777" w:rsidR="002C64DB" w:rsidRPr="00F07C3D" w:rsidRDefault="002C64DB" w:rsidP="002C64DB"/>
    <w:p w14:paraId="5A96EE1F" w14:textId="77777777" w:rsidR="00F07C3D" w:rsidRDefault="00F07C3D" w:rsidP="00F07C3D">
      <w:pPr>
        <w:pStyle w:val="Heading2"/>
      </w:pPr>
      <w:bookmarkStart w:id="147" w:name="_Toc73511891"/>
      <w:r>
        <w:t>7.8</w:t>
      </w:r>
      <w:r>
        <w:tab/>
        <w:t>Solution #8: Encrypted transfer of Milenage OPc value between UDR and UDM/ARPF</w:t>
      </w:r>
      <w:bookmarkEnd w:id="147"/>
    </w:p>
    <w:p w14:paraId="5A96EE20" w14:textId="77777777" w:rsidR="00F07C3D" w:rsidRDefault="00F07C3D" w:rsidP="00F07C3D">
      <w:pPr>
        <w:pStyle w:val="Heading3"/>
      </w:pPr>
      <w:bookmarkStart w:id="148" w:name="_Toc73511892"/>
      <w:r>
        <w:t>7.8.1</w:t>
      </w:r>
      <w:r>
        <w:tab/>
        <w:t>Introduction</w:t>
      </w:r>
      <w:bookmarkEnd w:id="148"/>
    </w:p>
    <w:p w14:paraId="5A96EE21" w14:textId="77777777" w:rsidR="00F07C3D" w:rsidRDefault="00F07C3D" w:rsidP="00F07C3D">
      <w:r>
        <w:t>This solution addresses key issue #5 on "</w:t>
      </w:r>
      <w:r w:rsidRPr="005E2B6E">
        <w:t xml:space="preserve">protection of </w:t>
      </w:r>
      <w:r>
        <w:t>Milenage OPc value during transfer out of UDR".</w:t>
      </w:r>
    </w:p>
    <w:p w14:paraId="5A96EE22" w14:textId="77777777" w:rsidR="00F07C3D" w:rsidRDefault="00F07C3D" w:rsidP="00F07C3D">
      <w:r>
        <w:t>If stored in the UDR, the Milenage OPc value is always transported in encrypted form during its transfer from UDR to UDM/ARPF.</w:t>
      </w:r>
    </w:p>
    <w:p w14:paraId="5A96EE23" w14:textId="77777777" w:rsidR="00F07C3D" w:rsidRDefault="00F07C3D" w:rsidP="00F07C3D">
      <w:pPr>
        <w:pStyle w:val="Heading3"/>
      </w:pPr>
      <w:bookmarkStart w:id="149" w:name="_Toc73511893"/>
      <w:r>
        <w:t>7.8.2</w:t>
      </w:r>
      <w:r>
        <w:tab/>
        <w:t>Solution details</w:t>
      </w:r>
      <w:bookmarkEnd w:id="149"/>
    </w:p>
    <w:p w14:paraId="5A96EE24" w14:textId="77777777" w:rsidR="00F07C3D" w:rsidRDefault="00F07C3D" w:rsidP="00F07C3D">
      <w:r>
        <w:t xml:space="preserve">If stored in the UDR, the Milenage 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7D2D1FE5" w14:textId="77777777" w:rsidR="00A41F07" w:rsidRDefault="00A41F07" w:rsidP="00A41F07">
      <w:pPr>
        <w:pStyle w:val="NO"/>
      </w:pPr>
      <w:r>
        <w:t>NOTE 1:</w:t>
      </w:r>
      <w:r>
        <w:tab/>
        <w:t xml:space="preserve">The selection of the encryption algorithm and the encryption/decryption key(s) is operator dependent. </w:t>
      </w:r>
    </w:p>
    <w:p w14:paraId="5A96EE25" w14:textId="2612443B" w:rsidR="00F07C3D" w:rsidRDefault="00F07C3D" w:rsidP="00F07C3D">
      <w:pPr>
        <w:pStyle w:val="EditorsNote"/>
      </w:pPr>
    </w:p>
    <w:p w14:paraId="5A96EE26" w14:textId="6CC893E0" w:rsidR="00F07C3D" w:rsidRDefault="00F07C3D" w:rsidP="00F07C3D">
      <w:r>
        <w:t>The transfer of the encrypted Milenage OPc value over the Nudr interface is protected at transport level using the security mechanisms defined in  TS 33.501 [2], clause 13.1, as any other SBA interface.</w:t>
      </w:r>
    </w:p>
    <w:p w14:paraId="5A96EE27" w14:textId="77777777" w:rsidR="00F07C3D" w:rsidRDefault="00F07C3D" w:rsidP="00F07C3D">
      <w:r>
        <w:t>During transfer, a key identifier is associated to the encrypted Milenage OPc value to enable identification of the decryption key in the UDM/ARPF.</w:t>
      </w:r>
    </w:p>
    <w:p w14:paraId="5A96EE28" w14:textId="62F1A4A8" w:rsidR="00F07C3D" w:rsidRDefault="00F07C3D" w:rsidP="00F07C3D">
      <w:pPr>
        <w:pStyle w:val="NO"/>
      </w:pPr>
      <w:r>
        <w:t>NOTE</w:t>
      </w:r>
      <w:r w:rsidR="00AB2041">
        <w:t xml:space="preserve"> 2</w:t>
      </w:r>
      <w:r>
        <w:t>:</w:t>
      </w:r>
      <w:r>
        <w:tab/>
        <w:t>The implementation of how to identify the decryption key is out of scope of 3GPP.</w:t>
      </w:r>
    </w:p>
    <w:p w14:paraId="5A96EE29" w14:textId="77777777" w:rsidR="00F07C3D" w:rsidRDefault="00F07C3D" w:rsidP="00F07C3D">
      <w:pPr>
        <w:pStyle w:val="Heading3"/>
      </w:pPr>
      <w:bookmarkStart w:id="150" w:name="_Toc73511894"/>
      <w:r>
        <w:lastRenderedPageBreak/>
        <w:t>7.8.3</w:t>
      </w:r>
      <w:r>
        <w:tab/>
        <w:t>Evaluation</w:t>
      </w:r>
      <w:bookmarkEnd w:id="150"/>
    </w:p>
    <w:p w14:paraId="053A89FB" w14:textId="77777777" w:rsidR="00FD0D27" w:rsidRPr="003533BB" w:rsidRDefault="00FD0D27" w:rsidP="00FD0D27">
      <w:pPr>
        <w:rPr>
          <w:lang w:val="en-US"/>
        </w:rPr>
      </w:pPr>
      <w:r w:rsidRPr="003533BB">
        <w:rPr>
          <w:lang w:val="en-US"/>
        </w:rPr>
        <w:t xml:space="preserve">This solution </w:t>
      </w:r>
      <w:r>
        <w:t>addresses</w:t>
      </w:r>
      <w:r w:rsidRPr="003533BB">
        <w:rPr>
          <w:lang w:val="en-US"/>
        </w:rPr>
        <w:t xml:space="preserve"> the requirements of the KI by protecting the transfer of the </w:t>
      </w:r>
      <w:r>
        <w:rPr>
          <w:lang w:val="en-US"/>
        </w:rPr>
        <w:t>Milenage OPc value</w:t>
      </w:r>
      <w:r w:rsidRPr="003533BB">
        <w:rPr>
          <w:lang w:val="en-US"/>
        </w:rPr>
        <w:t xml:space="preserve"> between the UDR and the UDM/ARPF in two ways:</w:t>
      </w:r>
    </w:p>
    <w:p w14:paraId="31CC03C1" w14:textId="77777777" w:rsidR="00FD0D27" w:rsidRPr="003533BB" w:rsidRDefault="00FD0D27" w:rsidP="00FD0D27">
      <w:pPr>
        <w:pStyle w:val="B1"/>
        <w:rPr>
          <w:lang w:val="en-US"/>
        </w:rPr>
      </w:pPr>
      <w:r>
        <w:t>-</w:t>
      </w:r>
      <w:r>
        <w:tab/>
      </w:r>
      <w:r w:rsidRPr="003533BB">
        <w:rPr>
          <w:lang w:val="en-US"/>
        </w:rPr>
        <w:t>transporting the</w:t>
      </w:r>
      <w:r>
        <w:rPr>
          <w:lang w:val="en-US"/>
        </w:rPr>
        <w:t xml:space="preserve"> OPc value</w:t>
      </w:r>
      <w:r w:rsidRPr="003533BB">
        <w:rPr>
          <w:lang w:val="en-US"/>
        </w:rPr>
        <w:t xml:space="preserve"> in encrypted form during its transfer from UDR to UDM/APRF, and</w:t>
      </w:r>
    </w:p>
    <w:p w14:paraId="7AB8C4F9" w14:textId="77777777" w:rsidR="00FD0D27" w:rsidRPr="003533BB" w:rsidRDefault="00FD0D27" w:rsidP="00FD0D27">
      <w:pPr>
        <w:pStyle w:val="B1"/>
        <w:rPr>
          <w:lang w:val="en-US"/>
        </w:rPr>
      </w:pPr>
      <w:r>
        <w:t>-</w:t>
      </w:r>
      <w:r>
        <w:tab/>
      </w:r>
      <w:r w:rsidRPr="003533BB">
        <w:rPr>
          <w:lang w:val="en-US"/>
        </w:rPr>
        <w:t xml:space="preserve">additionally, protecting the transfer of the </w:t>
      </w:r>
      <w:r>
        <w:rPr>
          <w:lang w:val="en-US"/>
        </w:rPr>
        <w:t>OPc value</w:t>
      </w:r>
      <w:r w:rsidRPr="003533BB">
        <w:rPr>
          <w:lang w:val="en-US"/>
        </w:rPr>
        <w:t xml:space="preserve"> over Nudr</w:t>
      </w:r>
      <w:r>
        <w:rPr>
          <w:lang w:val="en-US"/>
        </w:rPr>
        <w:t xml:space="preserve"> </w:t>
      </w:r>
      <w:r w:rsidRPr="003533BB">
        <w:rPr>
          <w:lang w:val="en-US"/>
        </w:rPr>
        <w:t>based on secure encrypted transport mechanisms (such as</w:t>
      </w:r>
      <w:r>
        <w:rPr>
          <w:lang w:val="en-US"/>
        </w:rPr>
        <w:t xml:space="preserve"> </w:t>
      </w:r>
      <w:r w:rsidRPr="003533BB">
        <w:rPr>
          <w:lang w:val="en-US"/>
        </w:rPr>
        <w:t>HTTPS).</w:t>
      </w:r>
    </w:p>
    <w:p w14:paraId="1D6977B3" w14:textId="77777777" w:rsidR="00FD0D27" w:rsidRDefault="00FD0D27" w:rsidP="00FD0D27">
      <w:r>
        <w:t>This solution requires that the UDM/ARPF stores the decryption key. The storage of the decryption key at the UDM/ARPF is subject to the same security requirements as if the ARPF would store the long term keys, as specified in TS 33.501 [2], clause 5.8.1. That is, the decryption key</w:t>
      </w:r>
      <w:r>
        <w:rPr>
          <w:rFonts w:ascii="DengXian" w:hAnsi="DengXian"/>
          <w:lang w:val="en-US"/>
        </w:rPr>
        <w:t xml:space="preserve"> </w:t>
      </w:r>
      <w:r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2C" w14:textId="77777777" w:rsidR="009B1FF6" w:rsidRDefault="009B1FF6" w:rsidP="009B1FF6">
      <w:pPr>
        <w:pStyle w:val="Heading2"/>
      </w:pPr>
      <w:bookmarkStart w:id="151" w:name="_Toc73511895"/>
      <w:r>
        <w:t>7.9</w:t>
      </w:r>
      <w:r>
        <w:tab/>
        <w:t>Solution #9: Encrypted transfer of Milenage OP value between UDR and UDM/ARPF</w:t>
      </w:r>
      <w:bookmarkEnd w:id="151"/>
    </w:p>
    <w:p w14:paraId="5A96EE2D" w14:textId="77777777" w:rsidR="009B1FF6" w:rsidRDefault="009B1FF6" w:rsidP="009B1FF6">
      <w:pPr>
        <w:pStyle w:val="Heading3"/>
      </w:pPr>
      <w:bookmarkStart w:id="152" w:name="_Toc73511896"/>
      <w:r>
        <w:t>7.9.1</w:t>
      </w:r>
      <w:r>
        <w:tab/>
        <w:t>Introduction</w:t>
      </w:r>
      <w:bookmarkEnd w:id="152"/>
    </w:p>
    <w:p w14:paraId="5A96EE2E" w14:textId="77777777" w:rsidR="009B1FF6" w:rsidRDefault="009B1FF6" w:rsidP="009B1FF6">
      <w:r>
        <w:t>This solution addresses key issue #7 on "</w:t>
      </w:r>
      <w:r w:rsidRPr="005E2B6E">
        <w:t xml:space="preserve">protection of </w:t>
      </w:r>
      <w:r>
        <w:t>Milenage OP value during transfer out of UDR".</w:t>
      </w:r>
    </w:p>
    <w:p w14:paraId="5A96EE2F" w14:textId="77777777" w:rsidR="009B1FF6" w:rsidRDefault="009B1FF6" w:rsidP="009B1FF6">
      <w:r>
        <w:t>If stored in the UDR, the Milenage OP value is always transported in encrypted form during its transfer from UDR to UDM/ARPF.</w:t>
      </w:r>
    </w:p>
    <w:p w14:paraId="5A96EE30" w14:textId="77777777" w:rsidR="009B1FF6" w:rsidRDefault="009B1FF6" w:rsidP="009B1FF6">
      <w:pPr>
        <w:pStyle w:val="Heading3"/>
      </w:pPr>
      <w:bookmarkStart w:id="153" w:name="_Toc73511897"/>
      <w:r>
        <w:t>7.9.2</w:t>
      </w:r>
      <w:r>
        <w:tab/>
        <w:t>Solution details</w:t>
      </w:r>
      <w:bookmarkEnd w:id="153"/>
    </w:p>
    <w:p w14:paraId="5A96EE31" w14:textId="77777777" w:rsidR="009B1FF6" w:rsidRDefault="009B1FF6" w:rsidP="009B1FF6">
      <w:r>
        <w:t xml:space="preserve">If stored in the UDR, the Milenage OP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33" w14:textId="65DDF50E" w:rsidR="009B1FF6" w:rsidRDefault="00827B54" w:rsidP="0088060E">
      <w:pPr>
        <w:pStyle w:val="NO"/>
      </w:pPr>
      <w:r>
        <w:t>NOTE 1:</w:t>
      </w:r>
      <w:r>
        <w:tab/>
        <w:t xml:space="preserve">The selection of the encryption algorithm and the encryption/decryption key(s) is operator dependent. </w:t>
      </w:r>
      <w:r w:rsidR="009B1FF6">
        <w:t>The transfer of the encrypted Milenage OP value over the Nudr interface is protected at transport level using the security mechanisms defined in  TS 33.501 [2], clause 13.1, as any other SBA interface.</w:t>
      </w:r>
    </w:p>
    <w:p w14:paraId="5A96EE34" w14:textId="77777777" w:rsidR="009B1FF6" w:rsidRDefault="009B1FF6" w:rsidP="009B1FF6">
      <w:r>
        <w:t>During transfer, a key identifier is associated to the encrypted Milenage OP value to enable identification of the decryption key in the UDM/ARPF.</w:t>
      </w:r>
    </w:p>
    <w:p w14:paraId="5A96EE35" w14:textId="7BBE8C23" w:rsidR="009B1FF6" w:rsidRDefault="009B1FF6" w:rsidP="009B1FF6">
      <w:pPr>
        <w:pStyle w:val="NO"/>
      </w:pPr>
      <w:r>
        <w:t>NOTE</w:t>
      </w:r>
      <w:r w:rsidR="00560C14">
        <w:t xml:space="preserve"> 2</w:t>
      </w:r>
      <w:r>
        <w:t>:</w:t>
      </w:r>
      <w:r>
        <w:tab/>
        <w:t>The implementation of how to identify the decryption key is out of scope of 3GPP.</w:t>
      </w:r>
    </w:p>
    <w:p w14:paraId="5A96EE36" w14:textId="77777777" w:rsidR="009B1FF6" w:rsidRDefault="009B1FF6" w:rsidP="009B1FF6">
      <w:pPr>
        <w:pStyle w:val="Heading3"/>
      </w:pPr>
      <w:bookmarkStart w:id="154" w:name="_Toc73511898"/>
      <w:r>
        <w:t>7.9.3</w:t>
      </w:r>
      <w:r>
        <w:tab/>
        <w:t>Evaluation</w:t>
      </w:r>
      <w:bookmarkEnd w:id="154"/>
    </w:p>
    <w:p w14:paraId="34C0707A" w14:textId="77777777" w:rsidR="006B0E9A" w:rsidRPr="003533BB" w:rsidRDefault="006B0E9A" w:rsidP="006B0E9A">
      <w:pPr>
        <w:rPr>
          <w:lang w:val="en-US"/>
        </w:rPr>
      </w:pPr>
      <w:r w:rsidRPr="003533BB">
        <w:rPr>
          <w:lang w:val="en-US"/>
        </w:rPr>
        <w:t xml:space="preserve">This solution </w:t>
      </w:r>
      <w:r>
        <w:t>addresses</w:t>
      </w:r>
      <w:r w:rsidRPr="003533BB">
        <w:rPr>
          <w:lang w:val="en-US"/>
        </w:rPr>
        <w:t xml:space="preserve"> the requirements of the KI by protecting the transfer of the </w:t>
      </w:r>
      <w:r>
        <w:rPr>
          <w:lang w:val="en-US"/>
        </w:rPr>
        <w:t>Milenage OP value</w:t>
      </w:r>
      <w:r w:rsidRPr="003533BB">
        <w:rPr>
          <w:lang w:val="en-US"/>
        </w:rPr>
        <w:t xml:space="preserve"> between the UDR and the UDM/ARPF in two ways: </w:t>
      </w:r>
    </w:p>
    <w:p w14:paraId="55A7D7DA" w14:textId="77777777" w:rsidR="006B0E9A" w:rsidRPr="003533BB" w:rsidRDefault="006B0E9A" w:rsidP="006B0E9A">
      <w:pPr>
        <w:pStyle w:val="B1"/>
        <w:rPr>
          <w:lang w:val="en-US"/>
        </w:rPr>
      </w:pPr>
      <w:r>
        <w:t>-</w:t>
      </w:r>
      <w:r>
        <w:tab/>
      </w:r>
      <w:r w:rsidRPr="003533BB">
        <w:rPr>
          <w:lang w:val="en-US"/>
        </w:rPr>
        <w:t>transporting the</w:t>
      </w:r>
      <w:r>
        <w:rPr>
          <w:lang w:val="en-US"/>
        </w:rPr>
        <w:t xml:space="preserve"> OP value</w:t>
      </w:r>
      <w:r w:rsidRPr="003533BB">
        <w:rPr>
          <w:lang w:val="en-US"/>
        </w:rPr>
        <w:t xml:space="preserve"> in encrypted form during its transfer from UDR to UDM/APRF, and</w:t>
      </w:r>
    </w:p>
    <w:p w14:paraId="2310B6BD" w14:textId="77777777" w:rsidR="006B0E9A" w:rsidRPr="003533BB" w:rsidRDefault="006B0E9A" w:rsidP="006B0E9A">
      <w:pPr>
        <w:pStyle w:val="B1"/>
        <w:rPr>
          <w:lang w:val="en-US"/>
        </w:rPr>
      </w:pPr>
      <w:r>
        <w:t>-</w:t>
      </w:r>
      <w:r>
        <w:tab/>
      </w:r>
      <w:r w:rsidRPr="003533BB">
        <w:rPr>
          <w:lang w:val="en-US"/>
        </w:rPr>
        <w:t xml:space="preserve">additionally, protecting the transfer of the </w:t>
      </w:r>
      <w:r>
        <w:rPr>
          <w:lang w:val="en-US"/>
        </w:rPr>
        <w:t>OP value</w:t>
      </w:r>
      <w:r w:rsidRPr="003533BB">
        <w:rPr>
          <w:lang w:val="en-US"/>
        </w:rPr>
        <w:t xml:space="preserve"> over Nudr</w:t>
      </w:r>
      <w:r>
        <w:rPr>
          <w:lang w:val="en-US"/>
        </w:rPr>
        <w:t xml:space="preserve"> </w:t>
      </w:r>
      <w:r w:rsidRPr="003533BB">
        <w:rPr>
          <w:lang w:val="en-US"/>
        </w:rPr>
        <w:t>based on secure encrypted transport mechanisms (such as</w:t>
      </w:r>
      <w:r>
        <w:rPr>
          <w:lang w:val="en-US"/>
        </w:rPr>
        <w:t xml:space="preserve"> </w:t>
      </w:r>
      <w:r w:rsidRPr="003533BB">
        <w:rPr>
          <w:lang w:val="en-US"/>
        </w:rPr>
        <w:t>HTTPS).</w:t>
      </w:r>
    </w:p>
    <w:p w14:paraId="533F43C1" w14:textId="77777777" w:rsidR="006B0E9A" w:rsidRDefault="006B0E9A" w:rsidP="006B0E9A">
      <w:r>
        <w:t>This solution requires that the UDM/ARPF stores the decryption key. The storage of the decryption key at the UDM/ARPF is subject to the same security requirements as if the ARPF would store the long term keys, as specified in TS 33.501 [2], clause 5.8.1. That is, the decryption key</w:t>
      </w:r>
      <w:r>
        <w:rPr>
          <w:rFonts w:ascii="DengXian" w:hAnsi="DengXian"/>
          <w:lang w:val="en-US"/>
        </w:rPr>
        <w:t xml:space="preserve"> </w:t>
      </w:r>
      <w:r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39" w14:textId="77777777" w:rsidR="009B1FF6" w:rsidRDefault="009B1FF6" w:rsidP="009B1FF6">
      <w:pPr>
        <w:pStyle w:val="Heading2"/>
      </w:pPr>
      <w:bookmarkStart w:id="155" w:name="_Toc73511899"/>
      <w:r>
        <w:lastRenderedPageBreak/>
        <w:t>7.10</w:t>
      </w:r>
      <w:r>
        <w:tab/>
        <w:t>Solution #10: Encrypted storage of Milenage OPc value in the UDR</w:t>
      </w:r>
      <w:bookmarkEnd w:id="155"/>
    </w:p>
    <w:p w14:paraId="5A96EE3A" w14:textId="77777777" w:rsidR="009B1FF6" w:rsidRDefault="009B1FF6" w:rsidP="009B1FF6">
      <w:pPr>
        <w:pStyle w:val="Heading3"/>
      </w:pPr>
      <w:bookmarkStart w:id="156" w:name="_Toc73511900"/>
      <w:r>
        <w:t>7.10.1</w:t>
      </w:r>
      <w:r>
        <w:tab/>
        <w:t>Introduction</w:t>
      </w:r>
      <w:bookmarkEnd w:id="156"/>
    </w:p>
    <w:p w14:paraId="5A96EE3B" w14:textId="77777777" w:rsidR="009B1FF6" w:rsidRDefault="009B1FF6" w:rsidP="009B1FF6">
      <w:r>
        <w:t>This solution addresses key issue #4 on "</w:t>
      </w:r>
      <w:r w:rsidRPr="005E2B6E">
        <w:t xml:space="preserve">protection of </w:t>
      </w:r>
      <w:r>
        <w:t>Milenage OPc value during storage in UDR".</w:t>
      </w:r>
    </w:p>
    <w:p w14:paraId="5A96EE3C" w14:textId="77777777" w:rsidR="009B1FF6" w:rsidRDefault="009B1FF6" w:rsidP="009B1FF6">
      <w:r>
        <w:t>If the Milenage OPc value is stored in the UDR, it is stored in encrypted form in the UDR. During primary authentication, the UDM/ARPF retrieves authentication subscription data for the UE which can include the Milenage OPc value as stored in UDR. That is, the Milenage OPc value is never provided by the UDR in clear text and there is no need for the UDR to decrypt the Milenage OPc value.</w:t>
      </w:r>
    </w:p>
    <w:p w14:paraId="5A96EE3D" w14:textId="77777777" w:rsidR="009B1FF6" w:rsidRDefault="009B1FF6" w:rsidP="009B1FF6">
      <w:r>
        <w:t xml:space="preserve">At generation of the Milenage OPc value an encryption key is used that is shared with the UDM/ARPF where it is decrypted during primary authentication. The generation of the Milenage OPc value can be performed in the network of an operator or it can be performed at the facility where USIMs are being provisioned. </w:t>
      </w:r>
    </w:p>
    <w:p w14:paraId="5A96EE3E" w14:textId="77777777" w:rsidR="009B1FF6" w:rsidRDefault="009B1FF6" w:rsidP="009B1FF6">
      <w:pPr>
        <w:pStyle w:val="Heading3"/>
      </w:pPr>
      <w:bookmarkStart w:id="157" w:name="_Toc73511901"/>
      <w:r>
        <w:t>7.10.2</w:t>
      </w:r>
      <w:r>
        <w:tab/>
        <w:t>Solution details</w:t>
      </w:r>
      <w:bookmarkEnd w:id="157"/>
    </w:p>
    <w:p w14:paraId="5A96EE3F" w14:textId="77777777" w:rsidR="009B1FF6" w:rsidRDefault="009B1FF6" w:rsidP="009B1FF6">
      <w:r>
        <w:t xml:space="preserve">If stored in the UDR, the Milenage 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4895CEFB" w14:textId="77777777" w:rsidR="00185176" w:rsidRDefault="00185176" w:rsidP="00185176">
      <w:pPr>
        <w:pStyle w:val="NO"/>
      </w:pPr>
      <w:r>
        <w:t>NOTE:</w:t>
      </w:r>
      <w:r>
        <w:tab/>
        <w:t xml:space="preserve">The selection of the encryption algorithm and the encryption/decryption key(s) is operator dependent. </w:t>
      </w:r>
    </w:p>
    <w:p w14:paraId="5A96EE41" w14:textId="77777777" w:rsidR="009B1FF6" w:rsidRDefault="009B1FF6" w:rsidP="009B1FF6">
      <w:pPr>
        <w:pStyle w:val="Heading3"/>
      </w:pPr>
      <w:bookmarkStart w:id="158" w:name="_Toc73511902"/>
      <w:r>
        <w:t>7.10.3</w:t>
      </w:r>
      <w:r>
        <w:tab/>
        <w:t>Evaluation</w:t>
      </w:r>
      <w:bookmarkEnd w:id="158"/>
    </w:p>
    <w:p w14:paraId="5E984D83" w14:textId="77777777" w:rsidR="00756E1D" w:rsidRPr="003533BB" w:rsidRDefault="00756E1D" w:rsidP="00756E1D">
      <w:pPr>
        <w:rPr>
          <w:lang w:val="en-US"/>
        </w:rPr>
      </w:pPr>
      <w:r w:rsidRPr="003533BB">
        <w:rPr>
          <w:lang w:val="en-US"/>
        </w:rPr>
        <w:t xml:space="preserve">This solution addresses the requirements of the KI by protecting the </w:t>
      </w:r>
      <w:r>
        <w:rPr>
          <w:lang w:val="en-US"/>
        </w:rPr>
        <w:t>Milenage OPc value</w:t>
      </w:r>
      <w:r w:rsidRPr="003533BB">
        <w:rPr>
          <w:lang w:val="en-US"/>
        </w:rPr>
        <w:t xml:space="preserve"> in </w:t>
      </w:r>
      <w:r>
        <w:rPr>
          <w:lang w:val="fi-FI"/>
        </w:rPr>
        <w:t>one</w:t>
      </w:r>
      <w:r w:rsidRPr="003533BB">
        <w:rPr>
          <w:lang w:val="en-US"/>
        </w:rPr>
        <w:t xml:space="preserve"> way: </w:t>
      </w:r>
    </w:p>
    <w:p w14:paraId="13E27C39" w14:textId="77777777" w:rsidR="00756E1D" w:rsidRPr="003533BB" w:rsidRDefault="00756E1D" w:rsidP="00756E1D">
      <w:pPr>
        <w:pStyle w:val="B1"/>
        <w:rPr>
          <w:lang w:val="en-US"/>
        </w:rPr>
      </w:pPr>
      <w:r>
        <w:t>-</w:t>
      </w:r>
      <w:r>
        <w:tab/>
        <w:t>storing</w:t>
      </w:r>
      <w:r w:rsidRPr="003533BB">
        <w:rPr>
          <w:lang w:val="en-US"/>
        </w:rPr>
        <w:t xml:space="preserve"> the</w:t>
      </w:r>
      <w:r>
        <w:rPr>
          <w:lang w:val="en-US"/>
        </w:rPr>
        <w:t xml:space="preserve"> OPc value</w:t>
      </w:r>
      <w:r w:rsidRPr="003533BB">
        <w:rPr>
          <w:lang w:val="en-US"/>
        </w:rPr>
        <w:t xml:space="preserve"> in encrypted </w:t>
      </w:r>
      <w:r>
        <w:rPr>
          <w:lang w:val="en-US"/>
        </w:rPr>
        <w:t xml:space="preserve">form </w:t>
      </w:r>
      <w:r>
        <w:t xml:space="preserve">in the </w:t>
      </w:r>
      <w:r w:rsidRPr="003533BB">
        <w:rPr>
          <w:lang w:val="en-US"/>
        </w:rPr>
        <w:t>UDR</w:t>
      </w:r>
      <w:r>
        <w:rPr>
          <w:lang w:val="en-US"/>
        </w:rPr>
        <w:t>.</w:t>
      </w:r>
    </w:p>
    <w:p w14:paraId="72C4642E" w14:textId="77777777" w:rsidR="00756E1D" w:rsidRPr="00B43DCC" w:rsidRDefault="00756E1D" w:rsidP="00756E1D">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43" w14:textId="77777777" w:rsidR="0090688D" w:rsidRDefault="0090688D" w:rsidP="0090688D">
      <w:pPr>
        <w:pStyle w:val="Heading2"/>
      </w:pPr>
      <w:bookmarkStart w:id="159" w:name="_Toc73511903"/>
      <w:r>
        <w:t>7.11</w:t>
      </w:r>
      <w:r>
        <w:tab/>
        <w:t>Solution #11: Encrypted storage of Milenage OP value in the UDR</w:t>
      </w:r>
      <w:bookmarkEnd w:id="159"/>
    </w:p>
    <w:p w14:paraId="5A96EE44" w14:textId="77777777" w:rsidR="0090688D" w:rsidRDefault="0090688D" w:rsidP="0090688D">
      <w:pPr>
        <w:pStyle w:val="Heading3"/>
      </w:pPr>
      <w:bookmarkStart w:id="160" w:name="_Toc73511904"/>
      <w:r>
        <w:t>7.11.1</w:t>
      </w:r>
      <w:r>
        <w:tab/>
        <w:t>Introduction</w:t>
      </w:r>
      <w:bookmarkEnd w:id="160"/>
    </w:p>
    <w:p w14:paraId="5A96EE45" w14:textId="77777777" w:rsidR="0090688D" w:rsidRDefault="0090688D" w:rsidP="0090688D">
      <w:r>
        <w:t>This solution addresses key issue #6 on "</w:t>
      </w:r>
      <w:r w:rsidRPr="005E2B6E">
        <w:t xml:space="preserve">protection of </w:t>
      </w:r>
      <w:r>
        <w:t>Milenage OP value during storage in UDR".</w:t>
      </w:r>
    </w:p>
    <w:p w14:paraId="5A96EE46" w14:textId="77777777" w:rsidR="0090688D" w:rsidRDefault="0090688D" w:rsidP="0090688D">
      <w:r>
        <w:t>If the Milenage OP value is stored in the UDR, it is stored in encrypted form in the UDR. During primary authentication, the UDM/ARPF retrieves authentication subscription data for the UE which can include the Milenage OP value as stored in UDR. That is, the Milenage OP value is never provided by the UDR in clear text and there is no need for the UDR to decrypt the Milenage OP value.</w:t>
      </w:r>
    </w:p>
    <w:p w14:paraId="5A96EE47" w14:textId="77777777" w:rsidR="0090688D" w:rsidRDefault="0090688D" w:rsidP="0090688D">
      <w:r>
        <w:t xml:space="preserve">At selection of the Milenage OP value an encryption key is used that is shared with the UDM/ARPF where it is decrypted during primary authentication. The selection of the Milenage OP value can be performed in the network of an operator or it can be performed at the facility where USIMs are being provisioned. </w:t>
      </w:r>
    </w:p>
    <w:p w14:paraId="5A96EE48" w14:textId="77777777" w:rsidR="0090688D" w:rsidRDefault="0090688D" w:rsidP="0090688D">
      <w:pPr>
        <w:pStyle w:val="Heading3"/>
      </w:pPr>
      <w:bookmarkStart w:id="161" w:name="_Toc73511905"/>
      <w:r>
        <w:t>7.11.2</w:t>
      </w:r>
      <w:r>
        <w:tab/>
        <w:t>Solution details</w:t>
      </w:r>
      <w:bookmarkEnd w:id="161"/>
    </w:p>
    <w:p w14:paraId="5A96EE49" w14:textId="77777777" w:rsidR="0090688D" w:rsidRDefault="0090688D" w:rsidP="0090688D">
      <w:r>
        <w:t xml:space="preserve">If stored in the UDR, the Milenage OP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6C10AE34" w14:textId="77777777" w:rsidR="003509E7" w:rsidRDefault="003509E7" w:rsidP="003509E7">
      <w:pPr>
        <w:pStyle w:val="NO"/>
      </w:pPr>
      <w:r>
        <w:lastRenderedPageBreak/>
        <w:t>NOTE:</w:t>
      </w:r>
      <w:r>
        <w:tab/>
        <w:t xml:space="preserve">The selection of the encryption algorithm and the encryption/decryption key(s) is operator dependent. </w:t>
      </w:r>
    </w:p>
    <w:p w14:paraId="5A96EE4B" w14:textId="77777777" w:rsidR="0090688D" w:rsidRDefault="0090688D" w:rsidP="0090688D">
      <w:pPr>
        <w:pStyle w:val="Heading3"/>
      </w:pPr>
      <w:bookmarkStart w:id="162" w:name="_Toc73511906"/>
      <w:r>
        <w:t>7.11.3</w:t>
      </w:r>
      <w:r>
        <w:tab/>
        <w:t>Evaluation</w:t>
      </w:r>
      <w:bookmarkEnd w:id="162"/>
    </w:p>
    <w:p w14:paraId="625857C7" w14:textId="77777777" w:rsidR="00C00E40" w:rsidRPr="003533BB" w:rsidRDefault="00C00E40" w:rsidP="00C00E40">
      <w:pPr>
        <w:rPr>
          <w:lang w:val="en-US"/>
        </w:rPr>
      </w:pPr>
      <w:r w:rsidRPr="003533BB">
        <w:rPr>
          <w:lang w:val="en-US"/>
        </w:rPr>
        <w:t xml:space="preserve">This solution addresses the requirements of the KI by protecting the </w:t>
      </w:r>
      <w:r>
        <w:rPr>
          <w:lang w:val="en-US"/>
        </w:rPr>
        <w:t>Milenage OP value</w:t>
      </w:r>
      <w:r w:rsidRPr="003533BB">
        <w:rPr>
          <w:lang w:val="en-US"/>
        </w:rPr>
        <w:t xml:space="preserve"> in </w:t>
      </w:r>
      <w:r>
        <w:rPr>
          <w:lang w:val="fi-FI"/>
        </w:rPr>
        <w:t>one</w:t>
      </w:r>
      <w:r w:rsidRPr="003533BB">
        <w:rPr>
          <w:lang w:val="en-US"/>
        </w:rPr>
        <w:t xml:space="preserve"> way: </w:t>
      </w:r>
    </w:p>
    <w:p w14:paraId="722C64CD" w14:textId="77777777" w:rsidR="00C00E40" w:rsidRPr="003533BB" w:rsidRDefault="00C00E40" w:rsidP="00C00E40">
      <w:pPr>
        <w:pStyle w:val="B1"/>
        <w:rPr>
          <w:lang w:val="en-US"/>
        </w:rPr>
      </w:pPr>
      <w:r>
        <w:t>-</w:t>
      </w:r>
      <w:r>
        <w:tab/>
        <w:t>storing</w:t>
      </w:r>
      <w:r w:rsidRPr="003533BB">
        <w:rPr>
          <w:lang w:val="en-US"/>
        </w:rPr>
        <w:t xml:space="preserve"> the</w:t>
      </w:r>
      <w:r>
        <w:rPr>
          <w:lang w:val="en-US"/>
        </w:rPr>
        <w:t xml:space="preserve"> OP value</w:t>
      </w:r>
      <w:r w:rsidRPr="003533BB">
        <w:rPr>
          <w:lang w:val="en-US"/>
        </w:rPr>
        <w:t xml:space="preserve"> in encrypted </w:t>
      </w:r>
      <w:r>
        <w:rPr>
          <w:lang w:val="en-US"/>
        </w:rPr>
        <w:t xml:space="preserve">form </w:t>
      </w:r>
      <w:r>
        <w:t xml:space="preserve">in the </w:t>
      </w:r>
      <w:r w:rsidRPr="003533BB">
        <w:rPr>
          <w:lang w:val="en-US"/>
        </w:rPr>
        <w:t>UDR</w:t>
      </w:r>
      <w:r>
        <w:rPr>
          <w:lang w:val="en-US"/>
        </w:rPr>
        <w:t>.</w:t>
      </w:r>
    </w:p>
    <w:p w14:paraId="2C2401D0" w14:textId="77777777" w:rsidR="00C00E40" w:rsidRPr="00B43DCC" w:rsidRDefault="00C00E40" w:rsidP="00C00E40">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4D" w14:textId="1BD65EEF" w:rsidR="009B1FF6" w:rsidRDefault="009B1FF6" w:rsidP="009B1FF6">
      <w:pPr>
        <w:rPr>
          <w:rFonts w:ascii="Arial" w:hAnsi="Arial" w:cs="Arial"/>
        </w:rPr>
      </w:pPr>
    </w:p>
    <w:p w14:paraId="4DC75DFA" w14:textId="6D7AE484" w:rsidR="008B5E78" w:rsidRPr="00124BAE" w:rsidRDefault="008B5E78" w:rsidP="008B5E78">
      <w:pPr>
        <w:pStyle w:val="Heading2"/>
      </w:pPr>
      <w:bookmarkStart w:id="163" w:name="_Toc73511907"/>
      <w:r>
        <w:t>7.12</w:t>
      </w:r>
      <w:r>
        <w:tab/>
        <w:t>Solution #12: Access control for protection of SQN</w:t>
      </w:r>
      <w:r>
        <w:rPr>
          <w:vertAlign w:val="subscript"/>
        </w:rPr>
        <w:t>HE</w:t>
      </w:r>
      <w:r>
        <w:t xml:space="preserve"> during storage in UDR</w:t>
      </w:r>
      <w:bookmarkEnd w:id="163"/>
    </w:p>
    <w:p w14:paraId="746D2CB0" w14:textId="0F44ADF7" w:rsidR="008B5E78" w:rsidRDefault="008B5E78" w:rsidP="008B5E78">
      <w:pPr>
        <w:pStyle w:val="Heading3"/>
      </w:pPr>
      <w:bookmarkStart w:id="164" w:name="_Toc73511908"/>
      <w:r>
        <w:t>7.12.1</w:t>
      </w:r>
      <w:r>
        <w:tab/>
        <w:t>Introduction</w:t>
      </w:r>
      <w:bookmarkEnd w:id="164"/>
    </w:p>
    <w:p w14:paraId="1B585938" w14:textId="77777777" w:rsidR="008B5E78" w:rsidRDefault="008B5E78" w:rsidP="008B5E78">
      <w:r>
        <w:t>This solution addresses key issue #8 on "</w:t>
      </w:r>
      <w:r w:rsidRPr="00110426">
        <w:t xml:space="preserve"> </w:t>
      </w:r>
      <w:r w:rsidRPr="005E2B6E">
        <w:t xml:space="preserve">protection of </w:t>
      </w:r>
      <w:r>
        <w:t>sequence number SQN</w:t>
      </w:r>
      <w:r>
        <w:rPr>
          <w:vertAlign w:val="subscript"/>
        </w:rPr>
        <w:t>HE</w:t>
      </w:r>
      <w:r>
        <w:t xml:space="preserve"> during storage in UDR".</w:t>
      </w:r>
    </w:p>
    <w:p w14:paraId="276387CC" w14:textId="77777777" w:rsidR="008B5E78" w:rsidRDefault="008B5E78" w:rsidP="008B5E78">
      <w:r>
        <w:t>This solution is based on the observation that encrypted storage of the SQN</w:t>
      </w:r>
      <w:r>
        <w:rPr>
          <w:vertAlign w:val="subscript"/>
        </w:rPr>
        <w:t>HE</w:t>
      </w:r>
      <w:r>
        <w:t xml:space="preserve"> value when stored in the UDR is not needed. Standard access control mechanisms are sufficient for protecting the SQN</w:t>
      </w:r>
      <w:r>
        <w:rPr>
          <w:vertAlign w:val="subscript"/>
        </w:rPr>
        <w:t>HE</w:t>
      </w:r>
      <w:r>
        <w:t xml:space="preserve"> value during storage in the UDR.</w:t>
      </w:r>
    </w:p>
    <w:p w14:paraId="305D5768" w14:textId="08BF8E1E" w:rsidR="008B5E78" w:rsidRPr="007A1DB8" w:rsidRDefault="008B5E78" w:rsidP="008B5E78">
      <w:r>
        <w:t>For access by other NFs, the solution is based on the use of access tokens created using the OAuth 2.0 based authorization framework. The solution trusts these access tokens to protect SQN</w:t>
      </w:r>
      <w:r>
        <w:rPr>
          <w:vertAlign w:val="subscript"/>
        </w:rPr>
        <w:t>HE</w:t>
      </w:r>
      <w:r>
        <w:t xml:space="preserve"> from retrieval by unauthorized NFs.</w:t>
      </w:r>
    </w:p>
    <w:p w14:paraId="07EEF066" w14:textId="53023FFA" w:rsidR="008B5E78" w:rsidRDefault="008B5E78" w:rsidP="008B5E78">
      <w:pPr>
        <w:pStyle w:val="Heading3"/>
      </w:pPr>
      <w:bookmarkStart w:id="165" w:name="_Toc73511909"/>
      <w:r>
        <w:t>7.12.2</w:t>
      </w:r>
      <w:r>
        <w:tab/>
        <w:t>Solution details</w:t>
      </w:r>
      <w:bookmarkEnd w:id="165"/>
    </w:p>
    <w:p w14:paraId="748934B2" w14:textId="77777777" w:rsidR="008B5E78" w:rsidRDefault="008B5E78" w:rsidP="008B5E78">
      <w:r>
        <w:t>The SQN</w:t>
      </w:r>
      <w:r>
        <w:rPr>
          <w:vertAlign w:val="subscript"/>
        </w:rPr>
        <w:t>HE</w:t>
      </w:r>
      <w:r>
        <w:t xml:space="preserve"> value is protected during storage in the UDR via standard access control mechanisms (e.g. username/password, ACL lists, etc.). For access by other NFs, the OAuth 2.0 based authorization framework is used.</w:t>
      </w:r>
    </w:p>
    <w:p w14:paraId="4EB780FB" w14:textId="77777777" w:rsidR="008B5E78" w:rsidRPr="00A81E5C" w:rsidRDefault="008B5E78" w:rsidP="008B5E78">
      <w:r>
        <w:t xml:space="preserve">The OAuth 2.0 based authorization framework defined in TS 33.501 [2], clause 13.4.1, is being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Such access tokens can be required by the UDM/ARPF to access </w:t>
      </w:r>
      <w:r w:rsidRPr="00144499">
        <w:t>SQN</w:t>
      </w:r>
      <w:r w:rsidRPr="00144499">
        <w:rPr>
          <w:vertAlign w:val="subscript"/>
        </w:rPr>
        <w:t>HE</w:t>
      </w:r>
      <w:r>
        <w:t>.</w:t>
      </w:r>
    </w:p>
    <w:p w14:paraId="70DC01CF" w14:textId="5B36403F" w:rsidR="008B5E78" w:rsidRDefault="008B5E78" w:rsidP="008B5E78">
      <w:pPr>
        <w:pStyle w:val="Heading3"/>
      </w:pPr>
      <w:bookmarkStart w:id="166" w:name="_Toc73511910"/>
      <w:r>
        <w:t>7.</w:t>
      </w:r>
      <w:r w:rsidR="000D60FD">
        <w:t>12</w:t>
      </w:r>
      <w:r>
        <w:t>.3</w:t>
      </w:r>
      <w:r>
        <w:tab/>
        <w:t>Evaluation</w:t>
      </w:r>
      <w:bookmarkEnd w:id="166"/>
    </w:p>
    <w:p w14:paraId="433E603B" w14:textId="77777777" w:rsidR="008B5E78" w:rsidRDefault="008B5E78" w:rsidP="008B5E78">
      <w:r>
        <w:t xml:space="preserve">For the use of the OAuth 2.0 based authorization framework, capabilities are used that are defined or planned to be defined in 3GPP specifications. This solution does not require (additional) changes to normative specifications. </w:t>
      </w:r>
    </w:p>
    <w:p w14:paraId="0A04AC07" w14:textId="2D061C8A" w:rsidR="008B5E78" w:rsidRDefault="008B5E78" w:rsidP="009B1FF6">
      <w:pPr>
        <w:rPr>
          <w:rFonts w:ascii="Arial" w:hAnsi="Arial" w:cs="Arial"/>
        </w:rPr>
      </w:pPr>
    </w:p>
    <w:p w14:paraId="539CDDD3" w14:textId="535F1934" w:rsidR="00B16E9A" w:rsidRDefault="00B16E9A" w:rsidP="00B16E9A">
      <w:pPr>
        <w:pStyle w:val="Heading2"/>
      </w:pPr>
      <w:bookmarkStart w:id="167" w:name="_Toc73511911"/>
      <w:r>
        <w:t>7.</w:t>
      </w:r>
      <w:r w:rsidR="00EA3C3E">
        <w:t>13</w:t>
      </w:r>
      <w:r>
        <w:tab/>
        <w:t>Solution #</w:t>
      </w:r>
      <w:r w:rsidR="00EA3C3E">
        <w:t>13</w:t>
      </w:r>
      <w:r>
        <w:t>: Encrypted storage of TUAK TOPc value in the UDR</w:t>
      </w:r>
      <w:bookmarkEnd w:id="167"/>
    </w:p>
    <w:p w14:paraId="43F6D905" w14:textId="20CBED1C" w:rsidR="00B16E9A" w:rsidRDefault="00B16E9A" w:rsidP="00B16E9A">
      <w:pPr>
        <w:pStyle w:val="Heading3"/>
      </w:pPr>
      <w:bookmarkStart w:id="168" w:name="_Toc73511912"/>
      <w:r>
        <w:t>7.</w:t>
      </w:r>
      <w:r w:rsidR="00EA3C3E">
        <w:t>13</w:t>
      </w:r>
      <w:r>
        <w:t>.1</w:t>
      </w:r>
      <w:r>
        <w:tab/>
        <w:t>Introduction</w:t>
      </w:r>
      <w:bookmarkEnd w:id="168"/>
    </w:p>
    <w:p w14:paraId="6FF067D6" w14:textId="4E2E33EE" w:rsidR="00B16E9A" w:rsidRDefault="00B16E9A" w:rsidP="00B16E9A">
      <w:r>
        <w:t>This solution addresses key issue #</w:t>
      </w:r>
      <w:r w:rsidR="004C5ED3">
        <w:t>10</w:t>
      </w:r>
      <w:r>
        <w:t xml:space="preserve"> on "</w:t>
      </w:r>
      <w:r w:rsidRPr="005E2B6E">
        <w:t xml:space="preserve">protection of </w:t>
      </w:r>
      <w:r>
        <w:t>TUAK TOPc value during storage in UDR".</w:t>
      </w:r>
    </w:p>
    <w:p w14:paraId="74CC6078" w14:textId="77777777" w:rsidR="00B16E9A" w:rsidRDefault="00B16E9A" w:rsidP="00B16E9A">
      <w:r>
        <w:t xml:space="preserve">If the TUAK TOPc value is stored in the UDR, it is stored in encrypted form in the UDR. During primary authentication, the UDM/ARPF retrieves authentication subscription data for the UE which can include the TUAK </w:t>
      </w:r>
      <w:r>
        <w:lastRenderedPageBreak/>
        <w:t>TOPc value as stored in UDR. That is, the TUAK TOPc value is never provided by the UDR in clear text and there is no need for the UDR to decrypt the TUAK TOPc value.</w:t>
      </w:r>
    </w:p>
    <w:p w14:paraId="5F9DD2CE" w14:textId="77777777" w:rsidR="00B16E9A" w:rsidRDefault="00B16E9A" w:rsidP="00B16E9A">
      <w:r>
        <w:t xml:space="preserve">At generation of the TUAK TOPc value an encryption key is used that is shared with the UDM/ARPF where it is decrypted during primary authentication. The generation of the TUAK TOPc value can be performed in the network of an operator or it can be performed at the facility where USIMs are being provisioned. </w:t>
      </w:r>
    </w:p>
    <w:p w14:paraId="44AD0260" w14:textId="3E2CF2A6" w:rsidR="00B16E9A" w:rsidRDefault="00B16E9A" w:rsidP="00B16E9A">
      <w:pPr>
        <w:pStyle w:val="Heading3"/>
      </w:pPr>
      <w:bookmarkStart w:id="169" w:name="_Toc73511913"/>
      <w:r>
        <w:t>7.</w:t>
      </w:r>
      <w:r w:rsidR="00EA3C3E">
        <w:t>13</w:t>
      </w:r>
      <w:r>
        <w:t>.2</w:t>
      </w:r>
      <w:r>
        <w:tab/>
        <w:t>Solution details</w:t>
      </w:r>
      <w:bookmarkEnd w:id="169"/>
    </w:p>
    <w:p w14:paraId="3C40F90A" w14:textId="77777777" w:rsidR="00B16E9A" w:rsidRDefault="00B16E9A" w:rsidP="00B16E9A">
      <w:r>
        <w:t xml:space="preserve">If stored in the UDR, the TUAK TOPc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239EB825" w14:textId="77777777" w:rsidR="00B16E9A" w:rsidRDefault="00B16E9A" w:rsidP="00B16E9A">
      <w:pPr>
        <w:pStyle w:val="NO"/>
      </w:pPr>
      <w:r>
        <w:t>NOTE:</w:t>
      </w:r>
      <w:r>
        <w:tab/>
        <w:t xml:space="preserve">The selection of the encryption algorithm and the encryption/decryption key(s) is operator dependent. </w:t>
      </w:r>
    </w:p>
    <w:p w14:paraId="1B0B302C" w14:textId="055D47B6" w:rsidR="00B16E9A" w:rsidRDefault="00B16E9A" w:rsidP="00B16E9A">
      <w:pPr>
        <w:pStyle w:val="Heading3"/>
      </w:pPr>
      <w:bookmarkStart w:id="170" w:name="_Toc73511914"/>
      <w:r>
        <w:t>7.</w:t>
      </w:r>
      <w:r w:rsidR="00EA3C3E">
        <w:t>13</w:t>
      </w:r>
      <w:r>
        <w:t>.3</w:t>
      </w:r>
      <w:r>
        <w:tab/>
        <w:t>Evaluation</w:t>
      </w:r>
      <w:bookmarkEnd w:id="170"/>
    </w:p>
    <w:p w14:paraId="1743BB77" w14:textId="77777777" w:rsidR="00B16E9A" w:rsidRPr="003533BB" w:rsidRDefault="00B16E9A" w:rsidP="00B16E9A">
      <w:pPr>
        <w:rPr>
          <w:lang w:val="en-US"/>
        </w:rPr>
      </w:pPr>
      <w:r w:rsidRPr="003533BB">
        <w:rPr>
          <w:lang w:val="en-US"/>
        </w:rPr>
        <w:t xml:space="preserve">This solution addresses the requirements of the KI by protecting the </w:t>
      </w:r>
      <w:r>
        <w:rPr>
          <w:lang w:val="en-US"/>
        </w:rPr>
        <w:t>TUAK TOPc</w:t>
      </w:r>
      <w:r w:rsidRPr="003533BB">
        <w:rPr>
          <w:lang w:val="en-US"/>
        </w:rPr>
        <w:t xml:space="preserve"> in </w:t>
      </w:r>
      <w:r>
        <w:rPr>
          <w:lang w:val="fi-FI"/>
        </w:rPr>
        <w:t>one</w:t>
      </w:r>
      <w:r w:rsidRPr="003533BB">
        <w:rPr>
          <w:lang w:val="en-US"/>
        </w:rPr>
        <w:t xml:space="preserve"> way: </w:t>
      </w:r>
    </w:p>
    <w:p w14:paraId="1C7B6F8B" w14:textId="77777777" w:rsidR="00B16E9A" w:rsidRPr="003533BB" w:rsidRDefault="00B16E9A" w:rsidP="00B16E9A">
      <w:pPr>
        <w:pStyle w:val="B1"/>
        <w:rPr>
          <w:lang w:val="en-US"/>
        </w:rPr>
      </w:pPr>
      <w:r>
        <w:t>-</w:t>
      </w:r>
      <w:r>
        <w:tab/>
        <w:t>storing</w:t>
      </w:r>
      <w:r w:rsidRPr="003533BB">
        <w:rPr>
          <w:lang w:val="en-US"/>
        </w:rPr>
        <w:t xml:space="preserve"> the</w:t>
      </w:r>
      <w:r>
        <w:rPr>
          <w:lang w:val="en-US"/>
        </w:rPr>
        <w:t xml:space="preserve"> TOPc</w:t>
      </w:r>
      <w:r w:rsidRPr="003533BB">
        <w:rPr>
          <w:lang w:val="en-US"/>
        </w:rPr>
        <w:t xml:space="preserve"> in encrypted </w:t>
      </w:r>
      <w:r>
        <w:rPr>
          <w:lang w:val="en-US"/>
        </w:rPr>
        <w:t xml:space="preserve">form </w:t>
      </w:r>
      <w:r>
        <w:t xml:space="preserve">in the </w:t>
      </w:r>
      <w:r w:rsidRPr="003533BB">
        <w:rPr>
          <w:lang w:val="en-US"/>
        </w:rPr>
        <w:t>UDR</w:t>
      </w:r>
      <w:r>
        <w:rPr>
          <w:lang w:val="en-US"/>
        </w:rPr>
        <w:t>.</w:t>
      </w:r>
    </w:p>
    <w:p w14:paraId="4672DA86" w14:textId="77777777" w:rsidR="00B16E9A" w:rsidRPr="00B43DCC" w:rsidRDefault="00B16E9A" w:rsidP="00B16E9A">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21E18E97" w14:textId="0F91376B" w:rsidR="00C66641" w:rsidRDefault="00C66641" w:rsidP="00C66641">
      <w:pPr>
        <w:pStyle w:val="Heading2"/>
      </w:pPr>
      <w:bookmarkStart w:id="171" w:name="_Toc73511915"/>
      <w:r>
        <w:t>7.14</w:t>
      </w:r>
      <w:r>
        <w:tab/>
        <w:t xml:space="preserve">Solution #14: </w:t>
      </w:r>
      <w:r w:rsidRPr="00871E9A">
        <w:rPr>
          <w:lang w:val="en-US"/>
        </w:rPr>
        <w:t>OAuth 2.0 secured transfer of SQN</w:t>
      </w:r>
      <w:r w:rsidRPr="00871E9A">
        <w:rPr>
          <w:vertAlign w:val="subscript"/>
          <w:lang w:val="en-US"/>
        </w:rPr>
        <w:t>HE</w:t>
      </w:r>
      <w:r w:rsidRPr="00871E9A">
        <w:rPr>
          <w:lang w:val="en-US"/>
        </w:rPr>
        <w:t xml:space="preserve"> out of UDR</w:t>
      </w:r>
      <w:bookmarkEnd w:id="171"/>
    </w:p>
    <w:p w14:paraId="6527F139" w14:textId="3FF3D8C2" w:rsidR="00C66641" w:rsidRDefault="00C66641" w:rsidP="00C66641">
      <w:pPr>
        <w:pStyle w:val="Heading3"/>
      </w:pPr>
      <w:bookmarkStart w:id="172" w:name="_Toc73511916"/>
      <w:r>
        <w:t>7.</w:t>
      </w:r>
      <w:r w:rsidR="009D483A">
        <w:t>14</w:t>
      </w:r>
      <w:r>
        <w:t>.1</w:t>
      </w:r>
      <w:r>
        <w:tab/>
        <w:t>Introduction</w:t>
      </w:r>
      <w:bookmarkEnd w:id="172"/>
    </w:p>
    <w:p w14:paraId="485E04A7" w14:textId="2956E8ED" w:rsidR="00C66641" w:rsidRPr="00ED6F81" w:rsidRDefault="00C66641" w:rsidP="00C66641">
      <w:r w:rsidRPr="00ED6F81">
        <w:t>This solution addresses key issue</w:t>
      </w:r>
      <w:r w:rsidR="00CB68D9">
        <w:t>#</w:t>
      </w:r>
      <w:r>
        <w:t>9</w:t>
      </w:r>
      <w:r w:rsidRPr="00ED6F81">
        <w:t>, "</w:t>
      </w:r>
      <w:r w:rsidRPr="00144499">
        <w:t>protection of sequence number SQN</w:t>
      </w:r>
      <w:r w:rsidRPr="00144499">
        <w:rPr>
          <w:vertAlign w:val="subscript"/>
        </w:rPr>
        <w:t>HE</w:t>
      </w:r>
      <w:r w:rsidRPr="00144499">
        <w:t xml:space="preserve"> during </w:t>
      </w:r>
      <w:r>
        <w:t>transfer out of</w:t>
      </w:r>
      <w:r w:rsidRPr="00144499">
        <w:t xml:space="preserve"> UDR</w:t>
      </w:r>
      <w:r w:rsidRPr="00ED6F81">
        <w:t>".</w:t>
      </w:r>
    </w:p>
    <w:p w14:paraId="59E5588D" w14:textId="77777777" w:rsidR="00C66641" w:rsidRPr="00ED6F81" w:rsidRDefault="00C66641" w:rsidP="00C66641">
      <w:r w:rsidRPr="00ED6F81">
        <w:t xml:space="preserve">The solution trusts the access tokens created using the OAuth 2.0 based authorization framework to protect </w:t>
      </w:r>
      <w:r w:rsidRPr="00144499">
        <w:t>SQN</w:t>
      </w:r>
      <w:r w:rsidRPr="00144499">
        <w:rPr>
          <w:vertAlign w:val="subscript"/>
        </w:rPr>
        <w:t>HE</w:t>
      </w:r>
      <w:r w:rsidRPr="00ED6F81">
        <w:t xml:space="preserve"> from retrieval by unauthorised NFs</w:t>
      </w:r>
      <w:r>
        <w:t xml:space="preserve"> and to ensure it is only transported along the Nudr interface, along with the TLS protection on the Nudr interface.</w:t>
      </w:r>
    </w:p>
    <w:p w14:paraId="4E8309EA" w14:textId="77777777" w:rsidR="00C66641" w:rsidRPr="000A45FE" w:rsidRDefault="00C66641" w:rsidP="00C66641">
      <w:r w:rsidRPr="00ED6F81">
        <w:t>This solution is based on capabilities defined or planned to be defined in 3GPP TSs and does not require any additional specification work</w:t>
      </w:r>
      <w:r>
        <w:t>.</w:t>
      </w:r>
    </w:p>
    <w:p w14:paraId="1420370B" w14:textId="6B56D617" w:rsidR="00C66641" w:rsidRDefault="00C66641" w:rsidP="00C66641">
      <w:pPr>
        <w:pStyle w:val="Heading3"/>
      </w:pPr>
      <w:bookmarkStart w:id="173" w:name="_Toc73511917"/>
      <w:r>
        <w:t>7.</w:t>
      </w:r>
      <w:r w:rsidR="009D483A">
        <w:t>14</w:t>
      </w:r>
      <w:r>
        <w:t>.2</w:t>
      </w:r>
      <w:r>
        <w:tab/>
        <w:t>Solution details</w:t>
      </w:r>
      <w:bookmarkEnd w:id="173"/>
    </w:p>
    <w:p w14:paraId="32EC5D17" w14:textId="4D208C37" w:rsidR="00C66641" w:rsidRDefault="00C66641" w:rsidP="00C66641">
      <w:r>
        <w:t xml:space="preserve">The OAuth 2.0 based authorization framework defined in </w:t>
      </w:r>
      <w:r w:rsidR="003606F0">
        <w:t xml:space="preserve">TS </w:t>
      </w:r>
      <w:r>
        <w:t xml:space="preserve">33.501[2],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for which </w:t>
      </w:r>
      <w:r w:rsidRPr="00144499">
        <w:t>SQN</w:t>
      </w:r>
      <w:r w:rsidRPr="00144499">
        <w:rPr>
          <w:vertAlign w:val="subscript"/>
        </w:rPr>
        <w:t>HE</w:t>
      </w:r>
      <w:r>
        <w:t xml:space="preserve"> will be transported along the Nudr interface. As with any other SBA reference point, </w:t>
      </w:r>
      <w:r>
        <w:rPr>
          <w:lang w:eastAsia="ko-KR"/>
        </w:rPr>
        <w:t>Nudr is protected at transport level using TLS as defined in  TS 33.501[2] clause 13.1.</w:t>
      </w:r>
    </w:p>
    <w:p w14:paraId="30BC08C2" w14:textId="0A82FFE6" w:rsidR="00C66641" w:rsidRDefault="00C66641" w:rsidP="00C66641">
      <w:pPr>
        <w:pStyle w:val="Heading3"/>
      </w:pPr>
      <w:bookmarkStart w:id="174" w:name="_Toc73511918"/>
      <w:r>
        <w:t>7.</w:t>
      </w:r>
      <w:r w:rsidR="009D483A">
        <w:t>14</w:t>
      </w:r>
      <w:r>
        <w:t>.3</w:t>
      </w:r>
      <w:r>
        <w:tab/>
        <w:t>Evaluation</w:t>
      </w:r>
      <w:bookmarkEnd w:id="174"/>
    </w:p>
    <w:p w14:paraId="38A8C64E" w14:textId="77777777" w:rsidR="00C66641" w:rsidRPr="00086094" w:rsidRDefault="00C66641" w:rsidP="00C66641">
      <w:r>
        <w:t>This solution does not require changes to normative specifications.</w:t>
      </w:r>
    </w:p>
    <w:p w14:paraId="5E81B086" w14:textId="2AFB54C1" w:rsidR="00B16E9A" w:rsidRDefault="00B16E9A" w:rsidP="009B1FF6">
      <w:pPr>
        <w:rPr>
          <w:rFonts w:ascii="Arial" w:hAnsi="Arial" w:cs="Arial"/>
        </w:rPr>
      </w:pPr>
    </w:p>
    <w:p w14:paraId="34EAF3FD" w14:textId="408BA98E" w:rsidR="00054109" w:rsidRDefault="00054109" w:rsidP="00054109">
      <w:pPr>
        <w:pStyle w:val="Heading2"/>
      </w:pPr>
      <w:bookmarkStart w:id="175" w:name="_Toc73511919"/>
      <w:r>
        <w:lastRenderedPageBreak/>
        <w:t>7.15</w:t>
      </w:r>
      <w:r>
        <w:tab/>
        <w:t>Solution #1</w:t>
      </w:r>
      <w:r w:rsidR="00B15C9A">
        <w:t>5</w:t>
      </w:r>
      <w:r>
        <w:t>: Encrypted transfer of TUAK TOPc value between UDR and UDM/ARPF</w:t>
      </w:r>
      <w:bookmarkEnd w:id="175"/>
    </w:p>
    <w:p w14:paraId="349EFFE3" w14:textId="4BB6691A" w:rsidR="00054109" w:rsidRDefault="00054109" w:rsidP="00054109">
      <w:pPr>
        <w:pStyle w:val="Heading3"/>
      </w:pPr>
      <w:bookmarkStart w:id="176" w:name="_Toc73511920"/>
      <w:r>
        <w:t>7.15.1</w:t>
      </w:r>
      <w:r>
        <w:tab/>
        <w:t>Introduction</w:t>
      </w:r>
      <w:bookmarkEnd w:id="176"/>
    </w:p>
    <w:p w14:paraId="52CB6C2C" w14:textId="0344F7B1" w:rsidR="00054109" w:rsidRDefault="00054109" w:rsidP="00054109">
      <w:r>
        <w:t>This solution addresses key issue #</w:t>
      </w:r>
      <w:r w:rsidR="004C5ED3">
        <w:t>11</w:t>
      </w:r>
      <w:r>
        <w:t xml:space="preserve"> on "</w:t>
      </w:r>
      <w:r w:rsidRPr="005E2B6E">
        <w:t xml:space="preserve">protection of </w:t>
      </w:r>
      <w:r>
        <w:t>TUAK TOPc value during transfer out of UDR".</w:t>
      </w:r>
    </w:p>
    <w:p w14:paraId="6101C37A" w14:textId="77777777" w:rsidR="00054109" w:rsidRDefault="00054109" w:rsidP="00054109">
      <w:r>
        <w:t>If stored in the UDR, the TUAK TOPc value is always transported in encrypted form during its transfer from UDR to UDM/ARPF.</w:t>
      </w:r>
    </w:p>
    <w:p w14:paraId="1BB503F4" w14:textId="6A78C3FB" w:rsidR="00054109" w:rsidRDefault="00054109" w:rsidP="00054109">
      <w:pPr>
        <w:pStyle w:val="Heading3"/>
      </w:pPr>
      <w:bookmarkStart w:id="177" w:name="_Toc73511921"/>
      <w:r>
        <w:t>7.15.2</w:t>
      </w:r>
      <w:r>
        <w:tab/>
        <w:t>Solution details</w:t>
      </w:r>
      <w:bookmarkEnd w:id="177"/>
    </w:p>
    <w:p w14:paraId="0A6558F2" w14:textId="77777777" w:rsidR="00054109" w:rsidRDefault="00054109" w:rsidP="00054109">
      <w:r>
        <w:t xml:space="preserve">If stored in the UDR, the TUAK TOPc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6D120351" w14:textId="77777777" w:rsidR="00054109" w:rsidRDefault="00054109" w:rsidP="00054109">
      <w:pPr>
        <w:pStyle w:val="NO"/>
      </w:pPr>
      <w:r>
        <w:t>NOTE 1:</w:t>
      </w:r>
      <w:r>
        <w:tab/>
        <w:t xml:space="preserve">The selection of the encryption algorithm and the encryption/decryption key(s) is operator dependent. </w:t>
      </w:r>
    </w:p>
    <w:p w14:paraId="67163E99" w14:textId="74AFFCF5" w:rsidR="00054109" w:rsidRDefault="00054109" w:rsidP="00054109">
      <w:r>
        <w:t>The transfer of the encrypted TUAK TOPc value over the Nudr interface is protected at transport level using the security mechanisms defined in  TS 33.501 [2], clause 13.1, as any other SBA interface.</w:t>
      </w:r>
    </w:p>
    <w:p w14:paraId="5B6C5D4E" w14:textId="77777777" w:rsidR="00054109" w:rsidRDefault="00054109" w:rsidP="00054109">
      <w:r>
        <w:t>During transfer, a key identifier is associated to the encrypted TUAK TOPc value to enable identification of the decryption key in the UDM/ARPF.</w:t>
      </w:r>
    </w:p>
    <w:p w14:paraId="67445E7D" w14:textId="77777777" w:rsidR="00054109" w:rsidRDefault="00054109" w:rsidP="00054109">
      <w:pPr>
        <w:pStyle w:val="NO"/>
      </w:pPr>
      <w:r>
        <w:t>NOTE 2:</w:t>
      </w:r>
      <w:r>
        <w:tab/>
        <w:t>The implementation of how to identify the decryption key is out of scope of 3GPP.</w:t>
      </w:r>
    </w:p>
    <w:p w14:paraId="44E9C37E" w14:textId="7D159CD1" w:rsidR="00054109" w:rsidRDefault="00054109" w:rsidP="00054109">
      <w:pPr>
        <w:pStyle w:val="Heading3"/>
      </w:pPr>
      <w:bookmarkStart w:id="178" w:name="_Toc73511922"/>
      <w:r>
        <w:t>7.15.3</w:t>
      </w:r>
      <w:r>
        <w:tab/>
        <w:t>Evaluation</w:t>
      </w:r>
      <w:bookmarkEnd w:id="178"/>
    </w:p>
    <w:p w14:paraId="5A96EE56" w14:textId="28C004A2" w:rsidR="002D012B" w:rsidRDefault="00054109" w:rsidP="002D012B">
      <w:r w:rsidRPr="003533BB">
        <w:rPr>
          <w:lang w:val="en-US"/>
        </w:rPr>
        <w:t xml:space="preserve">This solution </w:t>
      </w:r>
      <w:r>
        <w:t>addresses</w:t>
      </w:r>
      <w:r w:rsidRPr="003533BB">
        <w:rPr>
          <w:lang w:val="en-US"/>
        </w:rPr>
        <w:t xml:space="preserve"> the requirements of the KI by protecting the transfer of the </w:t>
      </w:r>
      <w:r>
        <w:rPr>
          <w:lang w:val="en-US"/>
        </w:rPr>
        <w:t>TUAK TOPc</w:t>
      </w:r>
      <w:r w:rsidRPr="003533BB">
        <w:rPr>
          <w:lang w:val="en-US"/>
        </w:rPr>
        <w:t xml:space="preserve"> </w:t>
      </w:r>
      <w:r>
        <w:rPr>
          <w:lang w:val="en-US"/>
        </w:rPr>
        <w:t xml:space="preserve">value </w:t>
      </w:r>
      <w:r w:rsidRPr="003533BB">
        <w:rPr>
          <w:lang w:val="en-US"/>
        </w:rPr>
        <w:t>between the UDR and the UDM/ARPF in two ways:</w:t>
      </w:r>
      <w:bookmarkEnd w:id="115"/>
    </w:p>
    <w:p w14:paraId="5A96EE57" w14:textId="77777777" w:rsidR="002D012B" w:rsidRDefault="002D012B" w:rsidP="002D012B">
      <w:pPr>
        <w:pStyle w:val="Heading1"/>
      </w:pPr>
      <w:bookmarkStart w:id="179" w:name="_Toc14183653"/>
      <w:bookmarkStart w:id="180" w:name="_Toc73511923"/>
      <w:r>
        <w:t>8 Conclusions</w:t>
      </w:r>
      <w:bookmarkEnd w:id="179"/>
      <w:bookmarkEnd w:id="180"/>
    </w:p>
    <w:p w14:paraId="7F81A6C2" w14:textId="77777777" w:rsidR="00F5185E" w:rsidRPr="00BA4325" w:rsidRDefault="00F5185E" w:rsidP="00F5185E">
      <w:pPr>
        <w:keepLines/>
      </w:pPr>
      <w:r>
        <w:rPr>
          <w:lang w:eastAsia="zh-CN"/>
        </w:rPr>
        <w:t>The conclusions of the study are the following:</w:t>
      </w:r>
    </w:p>
    <w:p w14:paraId="2BE7634E" w14:textId="138837AA" w:rsidR="00F5185E" w:rsidRPr="00BA4325" w:rsidRDefault="00F5185E" w:rsidP="00F5185E">
      <w:pPr>
        <w:pStyle w:val="B1"/>
      </w:pPr>
      <w:r w:rsidRPr="00BA4325">
        <w:t>1</w:t>
      </w:r>
      <w:r>
        <w:t>.</w:t>
      </w:r>
      <w:r>
        <w:tab/>
      </w:r>
      <w:r>
        <w:rPr>
          <w:lang w:eastAsia="zh-CN"/>
        </w:rPr>
        <w:t>With respect to ARPF deployment, Model #A and Model #C as defined in clause 4.2 of this document need to be supported by 3GPP. It is not expected that Model #B will be supported by 3GPP</w:t>
      </w:r>
      <w:r w:rsidRPr="00BA4325">
        <w:t>.</w:t>
      </w:r>
    </w:p>
    <w:p w14:paraId="66D96081" w14:textId="77777777" w:rsidR="00F5185E" w:rsidRDefault="00F5185E" w:rsidP="00F5185E">
      <w:pPr>
        <w:pStyle w:val="B1"/>
      </w:pPr>
      <w:r w:rsidRPr="00BA4325">
        <w:t>2</w:t>
      </w:r>
      <w:r>
        <w:t>.</w:t>
      </w:r>
      <w:r>
        <w:tab/>
      </w:r>
      <w:r>
        <w:rPr>
          <w:lang w:eastAsia="ko-KR"/>
        </w:rPr>
        <w:t xml:space="preserve">Regarding the </w:t>
      </w:r>
      <w:r>
        <w:t>s</w:t>
      </w:r>
      <w:r w:rsidRPr="002E6AF1">
        <w:t xml:space="preserve">eparation of authentication subscription data from </w:t>
      </w:r>
      <w:r>
        <w:t xml:space="preserve">other </w:t>
      </w:r>
      <w:r w:rsidRPr="002E6AF1">
        <w:t>subscription data</w:t>
      </w:r>
      <w:r>
        <w:t xml:space="preserve"> (Key Issue #1), it is concluded that there is no need for new normative text (according to the evaluation of Solution #1)</w:t>
      </w:r>
      <w:r w:rsidRPr="00BA4325">
        <w:t>.</w:t>
      </w:r>
    </w:p>
    <w:p w14:paraId="3C582568" w14:textId="32505459" w:rsidR="00F5185E" w:rsidRDefault="00F5185E" w:rsidP="00F5185E">
      <w:pPr>
        <w:pStyle w:val="B1"/>
      </w:pPr>
      <w:r>
        <w:t>3.</w:t>
      </w:r>
      <w:r>
        <w:tab/>
      </w:r>
      <w:r>
        <w:rPr>
          <w:lang w:eastAsia="ko-KR"/>
        </w:rPr>
        <w:t xml:space="preserve">Regarding the protection of the long-term key, </w:t>
      </w:r>
      <w:r w:rsidRPr="004064F3">
        <w:rPr>
          <w:lang w:eastAsia="ko-KR"/>
        </w:rPr>
        <w:t>Milenage OPc</w:t>
      </w:r>
      <w:r>
        <w:rPr>
          <w:lang w:eastAsia="ko-KR"/>
        </w:rPr>
        <w:t xml:space="preserve"> values, and TUAK TOPc values during storage in UDR (Key Issues #</w:t>
      </w:r>
      <w:r w:rsidRPr="00633650">
        <w:rPr>
          <w:lang w:eastAsia="ko-KR"/>
        </w:rPr>
        <w:t xml:space="preserve">2, #4, </w:t>
      </w:r>
      <w:r w:rsidRPr="006E7592">
        <w:rPr>
          <w:lang w:eastAsia="ko-KR"/>
        </w:rPr>
        <w:t>#</w:t>
      </w:r>
      <w:r w:rsidR="005D7419" w:rsidRPr="00633650">
        <w:rPr>
          <w:lang w:eastAsia="ko-KR"/>
        </w:rPr>
        <w:t>10</w:t>
      </w:r>
      <w:r w:rsidRPr="00633650">
        <w:rPr>
          <w:lang w:eastAsia="ko-KR"/>
        </w:rPr>
        <w:t xml:space="preserve">), it is concluded to add normative text based on Solution #4 (for long-term key), Solution #10 (for OPc), and Solution </w:t>
      </w:r>
      <w:r w:rsidRPr="006E7592">
        <w:rPr>
          <w:lang w:eastAsia="ko-KR"/>
        </w:rPr>
        <w:t>#</w:t>
      </w:r>
      <w:r w:rsidR="009C1C96" w:rsidRPr="00633650">
        <w:rPr>
          <w:lang w:eastAsia="ko-KR"/>
        </w:rPr>
        <w:t>13</w:t>
      </w:r>
      <w:r w:rsidRPr="00633650">
        <w:rPr>
          <w:lang w:eastAsia="ko-KR"/>
        </w:rPr>
        <w:t xml:space="preserve"> (fo</w:t>
      </w:r>
      <w:r>
        <w:rPr>
          <w:lang w:eastAsia="ko-KR"/>
        </w:rPr>
        <w:t>r TOPc)</w:t>
      </w:r>
    </w:p>
    <w:p w14:paraId="1C9FD9E1" w14:textId="015F8FF7" w:rsidR="00F5185E" w:rsidRPr="0055028C" w:rsidRDefault="00F5185E" w:rsidP="00F5185E">
      <w:pPr>
        <w:pStyle w:val="B1"/>
      </w:pPr>
      <w:r>
        <w:t>4.</w:t>
      </w:r>
      <w:r>
        <w:tab/>
      </w:r>
      <w:r>
        <w:rPr>
          <w:lang w:eastAsia="ko-KR"/>
        </w:rPr>
        <w:t>Regardin</w:t>
      </w:r>
      <w:r w:rsidRPr="0055028C">
        <w:rPr>
          <w:lang w:eastAsia="ko-KR"/>
        </w:rPr>
        <w:t xml:space="preserve">g the protection of the </w:t>
      </w:r>
      <w:r w:rsidRPr="0055028C">
        <w:t>SQN</w:t>
      </w:r>
      <w:r w:rsidRPr="0055028C">
        <w:rPr>
          <w:vertAlign w:val="subscript"/>
        </w:rPr>
        <w:t xml:space="preserve">HE </w:t>
      </w:r>
      <w:r w:rsidRPr="0055028C">
        <w:rPr>
          <w:lang w:eastAsia="ko-KR"/>
        </w:rPr>
        <w:t xml:space="preserve">during storage in UDR (Key Issue #8), it is concluded that there is no need for new normative text (according to the evaluation of Solution </w:t>
      </w:r>
      <w:r w:rsidRPr="006E7592">
        <w:rPr>
          <w:lang w:eastAsia="ko-KR"/>
        </w:rPr>
        <w:t>#</w:t>
      </w:r>
      <w:r w:rsidR="005308DC" w:rsidRPr="0055028C">
        <w:rPr>
          <w:lang w:eastAsia="ko-KR"/>
        </w:rPr>
        <w:t>12</w:t>
      </w:r>
      <w:r w:rsidRPr="0055028C">
        <w:rPr>
          <w:lang w:eastAsia="ko-KR"/>
        </w:rPr>
        <w:t>).</w:t>
      </w:r>
    </w:p>
    <w:p w14:paraId="3B765113" w14:textId="3A51E420" w:rsidR="00F5185E" w:rsidRPr="0055028C" w:rsidRDefault="00F5185E" w:rsidP="00F5185E">
      <w:pPr>
        <w:pStyle w:val="B1"/>
      </w:pPr>
      <w:r w:rsidRPr="0055028C">
        <w:t xml:space="preserve">5. </w:t>
      </w:r>
      <w:r w:rsidRPr="0055028C">
        <w:tab/>
      </w:r>
      <w:r w:rsidRPr="0055028C">
        <w:rPr>
          <w:lang w:eastAsia="ko-KR"/>
        </w:rPr>
        <w:t>Regarding the protection of the long-term key, Milenage OPc values, and TUAK TOPc values</w:t>
      </w:r>
      <w:r w:rsidRPr="0055028C">
        <w:rPr>
          <w:vertAlign w:val="subscript"/>
        </w:rPr>
        <w:t xml:space="preserve"> </w:t>
      </w:r>
      <w:r w:rsidRPr="0055028C">
        <w:rPr>
          <w:lang w:eastAsia="ko-KR"/>
        </w:rPr>
        <w:t xml:space="preserve">during transfer between UDR and UDM/ARPF (Key Issues #3, #5, and </w:t>
      </w:r>
      <w:r w:rsidRPr="006E7592">
        <w:rPr>
          <w:lang w:eastAsia="ko-KR"/>
        </w:rPr>
        <w:t>#</w:t>
      </w:r>
      <w:r w:rsidR="005308DC" w:rsidRPr="0055028C">
        <w:rPr>
          <w:lang w:eastAsia="ko-KR"/>
        </w:rPr>
        <w:t>11</w:t>
      </w:r>
      <w:r w:rsidRPr="0055028C">
        <w:rPr>
          <w:lang w:eastAsia="ko-KR"/>
        </w:rPr>
        <w:t xml:space="preserve">), it is concluded to add normative text based on Solution #5 (for long-term key), Solution #8 (for OPc), and Solution </w:t>
      </w:r>
      <w:r w:rsidRPr="006E7592">
        <w:rPr>
          <w:lang w:eastAsia="ko-KR"/>
        </w:rPr>
        <w:t>#</w:t>
      </w:r>
      <w:r w:rsidR="00B15C9A" w:rsidRPr="0055028C">
        <w:rPr>
          <w:lang w:eastAsia="ko-KR"/>
        </w:rPr>
        <w:t>15</w:t>
      </w:r>
      <w:r w:rsidRPr="0055028C">
        <w:rPr>
          <w:lang w:eastAsia="ko-KR"/>
        </w:rPr>
        <w:t xml:space="preserve"> (for TOPc).</w:t>
      </w:r>
    </w:p>
    <w:p w14:paraId="4511128E" w14:textId="2CA79476" w:rsidR="00F5185E" w:rsidRDefault="00F5185E" w:rsidP="00F5185E">
      <w:pPr>
        <w:pStyle w:val="B1"/>
      </w:pPr>
      <w:r w:rsidRPr="0055028C">
        <w:t xml:space="preserve">6. </w:t>
      </w:r>
      <w:r w:rsidRPr="0055028C">
        <w:tab/>
      </w:r>
      <w:r w:rsidRPr="0055028C">
        <w:rPr>
          <w:lang w:eastAsia="ko-KR"/>
        </w:rPr>
        <w:t xml:space="preserve">Regarding the protection of the </w:t>
      </w:r>
      <w:r w:rsidRPr="0055028C">
        <w:t>SQN</w:t>
      </w:r>
      <w:r w:rsidRPr="0055028C">
        <w:rPr>
          <w:vertAlign w:val="subscript"/>
        </w:rPr>
        <w:t xml:space="preserve">HE </w:t>
      </w:r>
      <w:r w:rsidRPr="0055028C">
        <w:rPr>
          <w:lang w:eastAsia="ko-KR"/>
        </w:rPr>
        <w:t>during transfer between UDR and UDM/ARPF (Key Issue #9), it is concluded that there is no need for new normative text (accordin</w:t>
      </w:r>
      <w:r>
        <w:rPr>
          <w:lang w:eastAsia="ko-KR"/>
        </w:rPr>
        <w:t xml:space="preserve">g to the evaluation of Solution </w:t>
      </w:r>
      <w:r w:rsidRPr="00576C5E">
        <w:rPr>
          <w:highlight w:val="yellow"/>
          <w:lang w:eastAsia="ko-KR"/>
        </w:rPr>
        <w:t>#</w:t>
      </w:r>
      <w:r w:rsidR="00B15C9A">
        <w:rPr>
          <w:lang w:eastAsia="ko-KR"/>
        </w:rPr>
        <w:t>9</w:t>
      </w:r>
      <w:r>
        <w:rPr>
          <w:lang w:eastAsia="ko-KR"/>
        </w:rPr>
        <w:t>).</w:t>
      </w:r>
    </w:p>
    <w:p w14:paraId="3B01A475" w14:textId="77777777" w:rsidR="00F5185E" w:rsidRDefault="00F5185E" w:rsidP="00F5185E">
      <w:pPr>
        <w:pStyle w:val="B1"/>
      </w:pPr>
      <w:r>
        <w:t xml:space="preserve">7. </w:t>
      </w:r>
      <w:r>
        <w:tab/>
      </w:r>
      <w:r>
        <w:rPr>
          <w:lang w:eastAsia="ko-KR"/>
        </w:rPr>
        <w:t xml:space="preserve">Regarding the </w:t>
      </w:r>
      <w:r w:rsidRPr="007B19AA">
        <w:t>protection</w:t>
      </w:r>
      <w:r>
        <w:rPr>
          <w:lang w:eastAsia="ko-KR"/>
        </w:rPr>
        <w:t xml:space="preserve"> of the Milenage OP value during storage in UDR and during transfer between UDR and UDM/ARPF, the conclusion is there is no need for new normative text, since ARPF deployment Model #B is not expected to be supported by normative text in 3GPP specifications. However if </w:t>
      </w:r>
      <w:r>
        <w:rPr>
          <w:rFonts w:eastAsia="Times New Roman"/>
          <w:lang w:val="en-US"/>
        </w:rPr>
        <w:t xml:space="preserve">operators/vendors want to store the OP value in, or transfer the OP value out of, the UDR, </w:t>
      </w:r>
      <w:r w:rsidRPr="0009308F">
        <w:rPr>
          <w:rFonts w:eastAsia="Times New Roman"/>
          <w:lang w:val="en-US"/>
        </w:rPr>
        <w:t>then</w:t>
      </w:r>
      <w:r>
        <w:rPr>
          <w:rFonts w:eastAsia="Times New Roman"/>
          <w:b/>
          <w:bCs/>
          <w:lang w:val="en-US"/>
        </w:rPr>
        <w:t xml:space="preserve"> </w:t>
      </w:r>
      <w:r>
        <w:rPr>
          <w:rFonts w:eastAsia="Times New Roman"/>
          <w:lang w:val="en-US"/>
        </w:rPr>
        <w:t>it is recommended to be done in encrypted form according to solutions #9 and #11.</w:t>
      </w:r>
    </w:p>
    <w:p w14:paraId="490EF24C" w14:textId="77777777" w:rsidR="00F5185E" w:rsidRDefault="00F5185E" w:rsidP="00F5185E">
      <w:pPr>
        <w:pStyle w:val="B1"/>
      </w:pPr>
      <w:r>
        <w:lastRenderedPageBreak/>
        <w:t xml:space="preserve">8. </w:t>
      </w:r>
      <w:r>
        <w:tab/>
        <w:t>A</w:t>
      </w:r>
      <w:r w:rsidRPr="00C36D11">
        <w:t xml:space="preserve">ll decryption keys </w:t>
      </w:r>
      <w:r>
        <w:t xml:space="preserve">relating to the long-term key, Milenage OPc values and TUAK TOPc values </w:t>
      </w:r>
      <w:r w:rsidRPr="00C36D11">
        <w:t xml:space="preserve">are </w:t>
      </w:r>
      <w:r w:rsidRPr="00C36D11">
        <w:rPr>
          <w:lang w:val="en-US"/>
        </w:rPr>
        <w:t>required to be</w:t>
      </w:r>
      <w:r w:rsidRPr="00C36D11">
        <w:t xml:space="preserve"> protected from physical attacks and never leave the secure environment of the UDM/ARPF unprotected</w:t>
      </w:r>
      <w:r>
        <w:t xml:space="preserve">, </w:t>
      </w:r>
      <w:r>
        <w:rPr>
          <w:rFonts w:eastAsia="Times New Roman"/>
        </w:rPr>
        <w:t>which can be achieved as done in pre-5G networks. Using a Hardware Security Module in the UDM/ARPF would be one method for achieving this</w:t>
      </w:r>
      <w:r>
        <w:t>.</w:t>
      </w:r>
      <w:r>
        <w:rPr>
          <w:lang w:eastAsia="ko-KR"/>
        </w:rPr>
        <w:t xml:space="preserve"> </w:t>
      </w:r>
      <w:r>
        <w:t>Exporting a protected copy of the decryption keys to a backup location is recommended.</w:t>
      </w:r>
    </w:p>
    <w:p w14:paraId="5A96EE5B" w14:textId="0573A019" w:rsidR="002D012B" w:rsidRPr="00A935EF" w:rsidRDefault="00783E66" w:rsidP="006E7592">
      <w:pPr>
        <w:pStyle w:val="B1"/>
      </w:pPr>
      <w:r>
        <w:t>9.</w:t>
      </w:r>
      <w:r>
        <w:tab/>
        <w:t>For supporting the UDICOM option where the HSS generates the 5G authentication vectors (see TS 23.632 [5], clause 5.2.2), it is needed to allow the Home Network Private Key to be stored in the UDM.</w:t>
      </w:r>
    </w:p>
    <w:p w14:paraId="5A96EE5D" w14:textId="1CBA0F80" w:rsidR="00AF4945" w:rsidRDefault="00AF4945" w:rsidP="0069601D">
      <w:pPr>
        <w:pStyle w:val="Heading8"/>
      </w:pPr>
      <w:bookmarkStart w:id="181" w:name="_Toc73511924"/>
      <w:r>
        <w:t xml:space="preserve">Annex </w:t>
      </w:r>
      <w:r w:rsidRPr="00E800FC">
        <w:t>A</w:t>
      </w:r>
      <w:r w:rsidR="00885823">
        <w:t>:</w:t>
      </w:r>
      <w:r w:rsidR="00694980" w:rsidRPr="00694980">
        <w:t xml:space="preserve"> </w:t>
      </w:r>
      <w:r w:rsidR="00694980" w:rsidRPr="004D3578">
        <w:br/>
      </w:r>
      <w:r>
        <w:t>Models for ARPF deployment</w:t>
      </w:r>
      <w:bookmarkEnd w:id="181"/>
    </w:p>
    <w:p w14:paraId="5A96EE5E" w14:textId="77777777" w:rsidR="00AF4945" w:rsidRDefault="00AF4945" w:rsidP="0069601D">
      <w:pPr>
        <w:pStyle w:val="Heading1"/>
      </w:pPr>
      <w:bookmarkStart w:id="182" w:name="_Toc73511925"/>
      <w:r>
        <w:t>A</w:t>
      </w:r>
      <w:r w:rsidRPr="00E800FC">
        <w:t>.</w:t>
      </w:r>
      <w:r>
        <w:t>1</w:t>
      </w:r>
      <w:r>
        <w:tab/>
        <w:t>General</w:t>
      </w:r>
      <w:bookmarkEnd w:id="182"/>
    </w:p>
    <w:p w14:paraId="5A96EE5F" w14:textId="77777777" w:rsidR="00AF4945" w:rsidRPr="0088060E" w:rsidRDefault="00AF4945" w:rsidP="00AF4945">
      <w:r w:rsidRPr="0088060E">
        <w:t xml:space="preserve">This clause describes the different deployment models for ARPF considering the following aspects: </w:t>
      </w:r>
    </w:p>
    <w:p w14:paraId="5A96EE60" w14:textId="77777777" w:rsidR="00AF4945" w:rsidRPr="006E7592" w:rsidRDefault="00AF4945">
      <w:pPr>
        <w:pStyle w:val="B1"/>
      </w:pPr>
      <w:r w:rsidRPr="00F7322E">
        <w:t xml:space="preserve">- </w:t>
      </w:r>
      <w:r w:rsidRPr="009D165A">
        <w:tab/>
        <w:t xml:space="preserve">Existing architectural decision in TS 33.501 [2] that defines the ARPF as a function provided by the UDM. </w:t>
      </w:r>
    </w:p>
    <w:p w14:paraId="5A96EE61" w14:textId="77777777" w:rsidR="00AF4945" w:rsidRPr="009D165A" w:rsidRDefault="00AF4945">
      <w:pPr>
        <w:pStyle w:val="B1"/>
      </w:pPr>
      <w:r w:rsidRPr="009D165A">
        <w:t xml:space="preserve">- </w:t>
      </w:r>
      <w:r w:rsidRPr="009D165A">
        <w:tab/>
        <w:t xml:space="preserve">Deployment of the UDM as a fully stateless NF, where subscription data (including the subscription credentials) is stored in the UDR. Stateful deployment options where subscription credentials are stored within the UDM/ARPF are depicted but these do not require any further analysis within the scope of this TR. </w:t>
      </w:r>
    </w:p>
    <w:p w14:paraId="5A96EE62" w14:textId="77777777" w:rsidR="00AF4945" w:rsidRPr="009D165A" w:rsidRDefault="00AF4945">
      <w:pPr>
        <w:pStyle w:val="B1"/>
      </w:pPr>
      <w:r w:rsidRPr="009D165A">
        <w:t xml:space="preserve">- </w:t>
      </w:r>
      <w:r w:rsidRPr="009D165A">
        <w:tab/>
        <w:t xml:space="preserve">Coexistence with Authentication vector generation functions in other domains (i.e. HSS/AuC). </w:t>
      </w:r>
    </w:p>
    <w:p w14:paraId="5A96EE63" w14:textId="21D53E61" w:rsidR="00AF4945" w:rsidRDefault="00AF4945" w:rsidP="0069601D">
      <w:pPr>
        <w:pStyle w:val="Heading1"/>
      </w:pPr>
      <w:bookmarkStart w:id="183" w:name="_Toc73511926"/>
      <w:r>
        <w:t>A.2</w:t>
      </w:r>
      <w:r>
        <w:tab/>
        <w:t>ARPF deployment options in 3GPP TS 33.501</w:t>
      </w:r>
      <w:r w:rsidR="008D4F90">
        <w:t xml:space="preserve"> [2]</w:t>
      </w:r>
      <w:r>
        <w:t xml:space="preserve"> and TS 23.501</w:t>
      </w:r>
      <w:r w:rsidR="008D4F90">
        <w:t xml:space="preserve"> [10]</w:t>
      </w:r>
      <w:bookmarkEnd w:id="183"/>
    </w:p>
    <w:p w14:paraId="5A96EE64" w14:textId="77777777" w:rsidR="00AF4945" w:rsidRPr="00E800FC" w:rsidRDefault="00AF4945" w:rsidP="00AF4945">
      <w:r>
        <w:t xml:space="preserve">In TS 33.501 [2], the ARPF is defined as a function </w:t>
      </w:r>
      <w:r w:rsidRPr="00E800FC">
        <w:t xml:space="preserve">to be provided within the UDM. </w:t>
      </w:r>
    </w:p>
    <w:p w14:paraId="5A96EE65" w14:textId="72743DDF" w:rsidR="00AF4945" w:rsidRDefault="00AF4945" w:rsidP="00AF4945">
      <w:r w:rsidRPr="00E800FC">
        <w:t>For interworking with EPC (and IMS), in TS 23.501 [</w:t>
      </w:r>
      <w:r w:rsidR="008919A2" w:rsidRPr="00E800FC">
        <w:t>10</w:t>
      </w:r>
      <w:r w:rsidRPr="00E800FC">
        <w:t xml:space="preserve">], the HSS and the UDM are also defined as a combined NF, i.e. HSS+UDM where interactions between the HSS and the UDM are not specified. The HSS also includes the function to generate authentication vectors in EPS, IMS, GBA and </w:t>
      </w:r>
      <w:r w:rsidR="00761FB4">
        <w:t>GPRS/UMTS</w:t>
      </w:r>
      <w:r>
        <w:t xml:space="preserve"> domains; i.e. the AuC. </w:t>
      </w:r>
    </w:p>
    <w:p w14:paraId="5A96EE66" w14:textId="77777777" w:rsidR="00AF4945" w:rsidRDefault="00AF4945" w:rsidP="00AF4945">
      <w:r>
        <w:t xml:space="preserve">The HSS+UDM may be deployed as a stateful or stateless NF. </w:t>
      </w:r>
    </w:p>
    <w:p w14:paraId="5A96EE67" w14:textId="77777777" w:rsidR="00AF4945" w:rsidRDefault="00AF4945" w:rsidP="00AF4945">
      <w:r>
        <w:t>Figure A.2-1 shows the ARPF deployment option when the HSS+UDM is deployed as a stateful NF and subscription credentials are stored within the HSS+UDM (i.e. within the AuC+ARPF).</w:t>
      </w:r>
    </w:p>
    <w:p w14:paraId="5A96EE68" w14:textId="77777777" w:rsidR="00AF4945" w:rsidRDefault="00AF4945" w:rsidP="0069601D">
      <w:pPr>
        <w:pStyle w:val="TH"/>
      </w:pPr>
      <w:r>
        <w:rPr>
          <w:noProof/>
        </w:rPr>
        <w:object w:dxaOrig="5259" w:dyaOrig="1445" w14:anchorId="5A96E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5pt;height:93.95pt" o:ole="">
            <v:imagedata r:id="rId19" o:title="" croptop="5071f" cropbottom="-21432f" cropleft="4201f" cropright="-27832f"/>
          </v:shape>
          <o:OLEObject Type="Embed" ProgID="VisioViewer.Viewer.1" ShapeID="_x0000_i1025" DrawAspect="Content" ObjectID="_1684124656" r:id="rId20"/>
        </w:object>
      </w:r>
    </w:p>
    <w:p w14:paraId="5A96EE69" w14:textId="77777777" w:rsidR="00AF4945" w:rsidRPr="00490F81" w:rsidRDefault="00AF4945" w:rsidP="00AF4945">
      <w:pPr>
        <w:pStyle w:val="TF"/>
      </w:pPr>
      <w:r w:rsidRPr="00F7322E">
        <w:t xml:space="preserve">Figure </w:t>
      </w:r>
      <w:r>
        <w:t>A</w:t>
      </w:r>
      <w:r w:rsidRPr="00F7322E">
        <w:t>.</w:t>
      </w:r>
      <w:r>
        <w:t>2</w:t>
      </w:r>
      <w:r w:rsidRPr="00F7322E">
        <w:t>-</w:t>
      </w:r>
      <w:r>
        <w:t>1</w:t>
      </w:r>
      <w:r w:rsidRPr="00F7322E">
        <w:t xml:space="preserve">: </w:t>
      </w:r>
      <w:r>
        <w:t xml:space="preserve">Stateful ARPF deployment </w:t>
      </w:r>
    </w:p>
    <w:p w14:paraId="5A96EE6A" w14:textId="77777777" w:rsidR="00AF4945" w:rsidRDefault="00AF4945" w:rsidP="00AF4945">
      <w:r>
        <w:t>Figure A.2-2 shows the ARPF deployment option when the HSS+UDM is deployed as a stateless NF and subscription credentials are stored in the UDR (i.e. EPS + 5GS UDR).</w:t>
      </w:r>
    </w:p>
    <w:p w14:paraId="5A96EE6B" w14:textId="77777777" w:rsidR="00AF4945" w:rsidRDefault="00AF4945" w:rsidP="0069601D">
      <w:pPr>
        <w:pStyle w:val="TH"/>
      </w:pPr>
      <w:r>
        <w:rPr>
          <w:noProof/>
        </w:rPr>
        <w:object w:dxaOrig="5319" w:dyaOrig="3129" w14:anchorId="5A96EED0">
          <v:shape id="_x0000_i1026" type="#_x0000_t75" style="width:376.55pt;height:182.9pt" o:ole="">
            <v:imagedata r:id="rId21" o:title="" croptop="15157f" cropbottom="-23449f" cropleft="4201f" cropright="-27832f"/>
          </v:shape>
          <o:OLEObject Type="Embed" ProgID="VisioViewer.Viewer.1" ShapeID="_x0000_i1026" DrawAspect="Content" ObjectID="_1684124657" r:id="rId22"/>
        </w:object>
      </w:r>
    </w:p>
    <w:p w14:paraId="5A96EE6C" w14:textId="77777777" w:rsidR="00AF4945" w:rsidRPr="001439AE" w:rsidRDefault="00AF4945" w:rsidP="00AF4945">
      <w:pPr>
        <w:pStyle w:val="TF"/>
      </w:pPr>
      <w:r w:rsidRPr="001439AE">
        <w:t xml:space="preserve">Figure </w:t>
      </w:r>
      <w:r>
        <w:t>A</w:t>
      </w:r>
      <w:r w:rsidRPr="001439AE">
        <w:t>.</w:t>
      </w:r>
      <w:r>
        <w:t>2</w:t>
      </w:r>
      <w:r w:rsidRPr="001439AE">
        <w:t>-</w:t>
      </w:r>
      <w:r>
        <w:t>2</w:t>
      </w:r>
      <w:r w:rsidRPr="001439AE">
        <w:t xml:space="preserve">: </w:t>
      </w:r>
      <w:r>
        <w:t xml:space="preserve">Stateless ARPF deployment </w:t>
      </w:r>
    </w:p>
    <w:p w14:paraId="5A96EE6D" w14:textId="77777777" w:rsidR="00AF4945" w:rsidRPr="00E800FC" w:rsidRDefault="00AF4945" w:rsidP="0069601D">
      <w:pPr>
        <w:pStyle w:val="Heading1"/>
      </w:pPr>
      <w:bookmarkStart w:id="184" w:name="_Toc73511927"/>
      <w:r>
        <w:t>A.3</w:t>
      </w:r>
      <w:r>
        <w:tab/>
      </w:r>
      <w:r w:rsidRPr="00E800FC">
        <w:t>ARPF deployment options in UDICOM</w:t>
      </w:r>
      <w:bookmarkEnd w:id="184"/>
    </w:p>
    <w:p w14:paraId="5A96EE6E" w14:textId="77777777" w:rsidR="00AF4945" w:rsidRDefault="00AF4945" w:rsidP="00AF4945">
      <w:r w:rsidRPr="00E800FC">
        <w:t>TS 23.632 [</w:t>
      </w:r>
      <w:r w:rsidR="008919A2" w:rsidRPr="00E800FC">
        <w:t>5</w:t>
      </w:r>
      <w:r w:rsidRPr="00E800FC">
        <w:t>], defines the</w:t>
      </w:r>
      <w:r w:rsidRPr="00E800FC">
        <w:rPr>
          <w:color w:val="FF0000"/>
        </w:rPr>
        <w:t xml:space="preserve"> </w:t>
      </w:r>
      <w:r w:rsidRPr="00E800FC">
        <w:t>Stage 2 architecture, procedures, flows and Network Function Services for User Data Interworking, Coexistence an</w:t>
      </w:r>
      <w:r>
        <w:t xml:space="preserve">d Migration (UDICOM) between the 5G System and EPS (and IMS). </w:t>
      </w:r>
    </w:p>
    <w:p w14:paraId="5A96EE6F" w14:textId="77777777" w:rsidR="00AF4945" w:rsidRDefault="00AF4945" w:rsidP="00AF4945">
      <w:r>
        <w:t xml:space="preserve">In the context of UDICOM, HSS and UDM are defined as separate NFs interacting with each other using SBA based interactions over a new </w:t>
      </w:r>
      <w:r w:rsidR="00344A3C">
        <w:t xml:space="preserve">NU1 </w:t>
      </w:r>
      <w:r>
        <w:t>reference point. However, si</w:t>
      </w:r>
      <w:r w:rsidRPr="00E800FC">
        <w:t>nce the subscription credentials shall only be stored centralized in one single place within the system, the UDICOM TS 23.632 [</w:t>
      </w:r>
      <w:r w:rsidR="008919A2" w:rsidRPr="00E800FC">
        <w:t>5</w:t>
      </w:r>
      <w:r w:rsidRPr="00E800FC">
        <w:t>] d</w:t>
      </w:r>
      <w:r>
        <w:t xml:space="preserve">efines various options for the generation of authentication vectors. </w:t>
      </w:r>
    </w:p>
    <w:p w14:paraId="5A96EE70" w14:textId="77777777" w:rsidR="00AF4945" w:rsidRDefault="00AF4945" w:rsidP="00AF4945">
      <w:r>
        <w:t>Figure A.3-1 shows the ARPF deployment option in the context of UDICOM when the HSS and the UDM are deployed as stateful NFs and subscription credentials are stored within the UDM/ARPF.</w:t>
      </w:r>
    </w:p>
    <w:p w14:paraId="5A96EE71" w14:textId="77777777" w:rsidR="00344A3C" w:rsidRDefault="00344A3C" w:rsidP="0069601D">
      <w:pPr>
        <w:pStyle w:val="TH"/>
      </w:pPr>
      <w:r>
        <w:rPr>
          <w:noProof/>
        </w:rPr>
        <w:object w:dxaOrig="5265" w:dyaOrig="1440" w14:anchorId="5A96EED1">
          <v:shape id="_x0000_i1027" type="#_x0000_t75" style="width:371.15pt;height:97.4pt" o:ole="">
            <v:imagedata r:id="rId23" o:title="" croptop="5071f" cropbottom="2810f" cropleft="4201f" cropright="1111f"/>
          </v:shape>
          <o:OLEObject Type="Embed" ProgID="Visio.Drawing.11" ShapeID="_x0000_i1027" DrawAspect="Content" ObjectID="_1684124658" r:id="rId24"/>
        </w:object>
      </w:r>
    </w:p>
    <w:p w14:paraId="5A96EE72" w14:textId="77777777" w:rsidR="00AF4945" w:rsidRPr="001439AE" w:rsidRDefault="00AF4945" w:rsidP="00AF4945">
      <w:pPr>
        <w:pStyle w:val="TF"/>
      </w:pPr>
      <w:r w:rsidRPr="001439AE">
        <w:t xml:space="preserve">Figure </w:t>
      </w:r>
      <w:r>
        <w:t>A</w:t>
      </w:r>
      <w:r w:rsidRPr="001439AE">
        <w:t>.</w:t>
      </w:r>
      <w:r>
        <w:t>3</w:t>
      </w:r>
      <w:r w:rsidRPr="001439AE">
        <w:t>-</w:t>
      </w:r>
      <w:r>
        <w:t>1</w:t>
      </w:r>
      <w:r w:rsidRPr="001439AE">
        <w:t xml:space="preserve">: </w:t>
      </w:r>
      <w:r>
        <w:t>Stateful ARPF+AuC deployment in UDM according to UDICOM (TS 23.632 [</w:t>
      </w:r>
      <w:r w:rsidR="008919A2">
        <w:t>5</w:t>
      </w:r>
      <w:r>
        <w:t xml:space="preserve">]) </w:t>
      </w:r>
    </w:p>
    <w:p w14:paraId="5A96EE73" w14:textId="77777777" w:rsidR="00AF4945" w:rsidRDefault="00AF4945" w:rsidP="00AF4945">
      <w:r>
        <w:t>Figure A.3-2 shows the ARPF deployment option in the context of UDICOM when the HSS and the UDM are deployed as stateless NFs and subscription credentials are stored within the 5GS-UDR.</w:t>
      </w:r>
    </w:p>
    <w:p w14:paraId="5A96EE74" w14:textId="77777777" w:rsidR="00344A3C" w:rsidRDefault="00344A3C" w:rsidP="0069601D">
      <w:pPr>
        <w:pStyle w:val="TH"/>
      </w:pPr>
      <w:r>
        <w:rPr>
          <w:noProof/>
        </w:rPr>
        <w:object w:dxaOrig="5325" w:dyaOrig="3135" w14:anchorId="5A96EED2">
          <v:shape id="_x0000_i1028" type="#_x0000_t75" style="width:359.25pt;height:191.35pt" o:ole="">
            <v:imagedata r:id="rId25" o:title="" croptop="8501f" cropbottom="4388f" cropleft="4201f" cropright="3252f"/>
          </v:shape>
          <o:OLEObject Type="Embed" ProgID="Visio.Drawing.11" ShapeID="_x0000_i1028" DrawAspect="Content" ObjectID="_1684124659" r:id="rId26"/>
        </w:object>
      </w:r>
    </w:p>
    <w:p w14:paraId="5A96EE75" w14:textId="77777777" w:rsidR="00AF4945" w:rsidRPr="001439AE" w:rsidRDefault="00AF4945" w:rsidP="00AF4945">
      <w:pPr>
        <w:pStyle w:val="TF"/>
      </w:pPr>
      <w:r w:rsidRPr="001439AE">
        <w:t xml:space="preserve">Figure </w:t>
      </w:r>
      <w:r>
        <w:t>A.3</w:t>
      </w:r>
      <w:r w:rsidRPr="001439AE">
        <w:t>-</w:t>
      </w:r>
      <w:r>
        <w:t>2</w:t>
      </w:r>
      <w:r w:rsidRPr="001439AE">
        <w:t xml:space="preserve">: </w:t>
      </w:r>
      <w:r>
        <w:t>Stateless ARPF+AuC deployment in UDM according to UDICOM (TS 23.632 [</w:t>
      </w:r>
      <w:r w:rsidR="008919A2">
        <w:t>5</w:t>
      </w:r>
      <w:r>
        <w:t>])</w:t>
      </w:r>
    </w:p>
    <w:p w14:paraId="5A96EE76" w14:textId="500E5237" w:rsidR="00AF4945" w:rsidRPr="006632EE" w:rsidRDefault="00AF4945" w:rsidP="00AF4945">
      <w:r>
        <w:t xml:space="preserve">In these cases (stateful and stateless ARPF+AuC deployment in UDM), the HSS requests authentication vectors for EPS/IMS/GBA-AKA to the UDM via the new UDICOM </w:t>
      </w:r>
      <w:r w:rsidR="00344A3C">
        <w:t xml:space="preserve">NU1 </w:t>
      </w:r>
      <w:r>
        <w:t xml:space="preserve">reference point using Nudm services. The </w:t>
      </w:r>
      <w:r w:rsidRPr="006632EE">
        <w:t xml:space="preserve">UDM </w:t>
      </w:r>
      <w:r>
        <w:t xml:space="preserve">does not only support the ARPF functionality but also </w:t>
      </w:r>
      <w:r w:rsidRPr="006632EE">
        <w:t>acts as AuC to generate authentication vectors as defined in  TS 33.4</w:t>
      </w:r>
      <w:r w:rsidRPr="00E800FC">
        <w:t>01 [</w:t>
      </w:r>
      <w:r w:rsidR="008919A2" w:rsidRPr="00E800FC">
        <w:t>6</w:t>
      </w:r>
      <w:r w:rsidRPr="00E800FC">
        <w:t>], TS 33.402 [</w:t>
      </w:r>
      <w:r w:rsidR="008919A2" w:rsidRPr="00E800FC">
        <w:t>7</w:t>
      </w:r>
      <w:r w:rsidRPr="00E800FC">
        <w:t>], TS 33.203 [</w:t>
      </w:r>
      <w:r w:rsidR="008919A2" w:rsidRPr="00E800FC">
        <w:t>8</w:t>
      </w:r>
      <w:r w:rsidRPr="00E800FC">
        <w:t>] and  TS 33.220 [</w:t>
      </w:r>
      <w:r w:rsidR="008919A2" w:rsidRPr="00E800FC">
        <w:t>9</w:t>
      </w:r>
      <w:r w:rsidRPr="00E800FC">
        <w:t>].</w:t>
      </w:r>
    </w:p>
    <w:p w14:paraId="5A96EE77" w14:textId="77777777" w:rsidR="00AF4945" w:rsidRDefault="00AF4945" w:rsidP="00AF4945">
      <w:r>
        <w:t>Figure A.3-3 shows the ARPF deployment option in the context of UDICOM when the HSS and the UDM are deployed as stateful NFs and subscription credentials are stored within the HSS/AuC instead.</w:t>
      </w:r>
    </w:p>
    <w:p w14:paraId="5A96EE78" w14:textId="77777777" w:rsidR="00344A3C" w:rsidRDefault="00344A3C" w:rsidP="0069601D">
      <w:pPr>
        <w:pStyle w:val="TH"/>
      </w:pPr>
      <w:r>
        <w:rPr>
          <w:noProof/>
        </w:rPr>
        <w:object w:dxaOrig="5265" w:dyaOrig="1440" w14:anchorId="5A96EED3">
          <v:shape id="_x0000_i1029" type="#_x0000_t75" style="width:375.8pt;height:98.95pt" o:ole="">
            <v:imagedata r:id="rId27" o:title="" croptop="5071f" cropbottom="3465f" cropleft="4201f" cropright="2190f"/>
          </v:shape>
          <o:OLEObject Type="Embed" ProgID="Visio.Drawing.11" ShapeID="_x0000_i1029" DrawAspect="Content" ObjectID="_1684124660" r:id="rId28"/>
        </w:object>
      </w:r>
    </w:p>
    <w:p w14:paraId="5A96EE79" w14:textId="77777777" w:rsidR="00AF4945" w:rsidRPr="001439AE" w:rsidRDefault="00AF4945" w:rsidP="00AF4945">
      <w:pPr>
        <w:pStyle w:val="TF"/>
      </w:pPr>
      <w:r w:rsidRPr="001439AE">
        <w:t xml:space="preserve">Figure </w:t>
      </w:r>
      <w:r>
        <w:t>A</w:t>
      </w:r>
      <w:r w:rsidRPr="001439AE">
        <w:t>.</w:t>
      </w:r>
      <w:r>
        <w:t>3</w:t>
      </w:r>
      <w:r w:rsidRPr="001439AE">
        <w:t>-</w:t>
      </w:r>
      <w:r>
        <w:t>3</w:t>
      </w:r>
      <w:r w:rsidRPr="001439AE">
        <w:t xml:space="preserve">: </w:t>
      </w:r>
      <w:r>
        <w:t>Stateful AuC+ARPF deployment in HSS according to UDICOM (TS 23.632 [</w:t>
      </w:r>
      <w:r w:rsidR="008919A2">
        <w:t>5</w:t>
      </w:r>
      <w:r>
        <w:t>])</w:t>
      </w:r>
    </w:p>
    <w:p w14:paraId="5A96EE7A" w14:textId="77777777" w:rsidR="00AF4945" w:rsidRDefault="00AF4945" w:rsidP="00AF4945">
      <w:r>
        <w:t>Figure A.3-4 shows the ARPF deployment option in the context of UDICOM when the HSS and the UDM are deployed as stateless NFs and subscription credentials are kept within the EPS-UDR.</w:t>
      </w:r>
    </w:p>
    <w:p w14:paraId="5A96EE7B" w14:textId="77777777" w:rsidR="00344A3C" w:rsidRDefault="00344A3C" w:rsidP="0069601D">
      <w:pPr>
        <w:pStyle w:val="TH"/>
      </w:pPr>
      <w:r>
        <w:rPr>
          <w:noProof/>
        </w:rPr>
        <w:object w:dxaOrig="5325" w:dyaOrig="3135" w14:anchorId="5A96EED4">
          <v:shape id="_x0000_i1030" type="#_x0000_t75" style="width:354.2pt;height:183.65pt" o:ole="">
            <v:imagedata r:id="rId29" o:title="" croptop="9408f" cropbottom="5598f" cropleft="4201f" cropright="4140f"/>
          </v:shape>
          <o:OLEObject Type="Embed" ProgID="Visio.Drawing.11" ShapeID="_x0000_i1030" DrawAspect="Content" ObjectID="_1684124661" r:id="rId30"/>
        </w:object>
      </w:r>
    </w:p>
    <w:p w14:paraId="5A96EE7C" w14:textId="77777777" w:rsidR="00AF4945" w:rsidRPr="001439AE" w:rsidRDefault="00AF4945" w:rsidP="00AF4945">
      <w:pPr>
        <w:pStyle w:val="TF"/>
      </w:pPr>
      <w:r w:rsidRPr="001439AE">
        <w:t xml:space="preserve">Figure </w:t>
      </w:r>
      <w:r>
        <w:t>A</w:t>
      </w:r>
      <w:r w:rsidRPr="001439AE">
        <w:t>.</w:t>
      </w:r>
      <w:r>
        <w:t>3</w:t>
      </w:r>
      <w:r w:rsidRPr="001439AE">
        <w:t>-</w:t>
      </w:r>
      <w:r>
        <w:t>4</w:t>
      </w:r>
      <w:r w:rsidRPr="001439AE">
        <w:t xml:space="preserve">: </w:t>
      </w:r>
      <w:r>
        <w:t>Stateless AuC+ARPF deployment in HSS according to UDICOM (TS 23.632 [</w:t>
      </w:r>
      <w:r w:rsidR="008919A2">
        <w:t>5</w:t>
      </w:r>
      <w:r>
        <w:t>])</w:t>
      </w:r>
    </w:p>
    <w:p w14:paraId="5A96EE7D" w14:textId="57E7C502" w:rsidR="00AF4945" w:rsidRDefault="00AF4945" w:rsidP="00AF4945">
      <w:r>
        <w:lastRenderedPageBreak/>
        <w:t xml:space="preserve">In these cases (stateful and stateless AuC+ARPF deployment in HSS), the UDM requests authentication vectors for 5G-AKA or EAP-AKA’ to the HSS via the new UDICOM </w:t>
      </w:r>
      <w:r w:rsidR="00344A3C">
        <w:t xml:space="preserve">NU1 </w:t>
      </w:r>
      <w:r>
        <w:t>reference point using Nhss services. The HSS</w:t>
      </w:r>
      <w:r w:rsidRPr="006632EE">
        <w:t xml:space="preserve"> </w:t>
      </w:r>
      <w:r>
        <w:t xml:space="preserve">does not only support the AuC functionality but also </w:t>
      </w:r>
      <w:r w:rsidRPr="006632EE">
        <w:t xml:space="preserve">acts as </w:t>
      </w:r>
      <w:r>
        <w:t>ARPF</w:t>
      </w:r>
      <w:r w:rsidRPr="006632EE">
        <w:t xml:space="preserve"> to generate authentication vectors as defined in  TS 33.</w:t>
      </w:r>
      <w:r>
        <w:t>50</w:t>
      </w:r>
      <w:r w:rsidRPr="006632EE">
        <w:t>1 [</w:t>
      </w:r>
      <w:r>
        <w:t>2</w:t>
      </w:r>
      <w:r w:rsidRPr="006632EE">
        <w:t>].</w:t>
      </w:r>
      <w:r>
        <w:t xml:space="preserve"> </w:t>
      </w:r>
      <w:r w:rsidR="00344A3C">
        <w:t xml:space="preserve">In these cases, the functionality related to the storage of the Home Network </w:t>
      </w:r>
      <w:r w:rsidR="00DD3212">
        <w:t xml:space="preserve">Private </w:t>
      </w:r>
      <w:r w:rsidR="00344A3C">
        <w:t>Key is always a function provided by the UDM.</w:t>
      </w:r>
    </w:p>
    <w:p w14:paraId="5A96EE7E" w14:textId="3C6EBED0" w:rsidR="00AF4945" w:rsidRDefault="00AF4945" w:rsidP="006E7592">
      <w:pPr>
        <w:pStyle w:val="NO"/>
      </w:pPr>
      <w:r>
        <w:t xml:space="preserve">Note: </w:t>
      </w:r>
      <w:r w:rsidR="00F52D1B">
        <w:tab/>
      </w:r>
      <w:r>
        <w:t xml:space="preserve">The </w:t>
      </w:r>
      <w:r w:rsidR="004E5D8E">
        <w:t xml:space="preserve">separation </w:t>
      </w:r>
      <w:r>
        <w:t xml:space="preserve">of ARPF </w:t>
      </w:r>
      <w:r w:rsidR="00B428A1">
        <w:t>from UDM</w:t>
      </w:r>
      <w:r>
        <w:t xml:space="preserve"> conflicts with TS 33.501 </w:t>
      </w:r>
      <w:r w:rsidR="00C866BA">
        <w:t>[2], clause 6.2.2.1 and clause 5.8.2</w:t>
      </w:r>
      <w:r w:rsidR="00EC000C">
        <w:t xml:space="preserve">, </w:t>
      </w:r>
      <w:r>
        <w:t xml:space="preserve">which </w:t>
      </w:r>
      <w:r w:rsidR="00EC000C">
        <w:t xml:space="preserve">state respectfully, </w:t>
      </w:r>
      <w:r>
        <w:t>that the ARPF</w:t>
      </w:r>
      <w:r w:rsidR="005B3F7C">
        <w:t xml:space="preserve"> holds the Home Network Private Key, whereas the SIDF shall be a service offered by the UDM</w:t>
      </w:r>
      <w:r>
        <w:t xml:space="preserve">. </w:t>
      </w:r>
    </w:p>
    <w:p w14:paraId="5A96EE7F" w14:textId="77777777" w:rsidR="00AF4945" w:rsidRDefault="00AF4945" w:rsidP="00AF4945">
      <w:r>
        <w:t>Finally, Figure A.3-5 shows the ARPF deployment option in the context of UDICOM when the HSS and the UDM are deployed as stateless NFs and subscription credentials are stored within a common EPS+5GS-UDR.</w:t>
      </w:r>
    </w:p>
    <w:p w14:paraId="5A96EE80" w14:textId="77777777" w:rsidR="00344A3C" w:rsidRDefault="00344A3C" w:rsidP="0069601D">
      <w:pPr>
        <w:pStyle w:val="TH"/>
      </w:pPr>
      <w:r>
        <w:rPr>
          <w:noProof/>
        </w:rPr>
        <w:object w:dxaOrig="5325" w:dyaOrig="3135" w14:anchorId="5A96EED5">
          <v:shape id="_x0000_i1031" type="#_x0000_t75" style="width:367.3pt;height:194.05pt" o:ole="">
            <v:imagedata r:id="rId31" o:title="" croptop="9693f" cropbottom="3783f" cropleft="4201f" cropright="3607f"/>
          </v:shape>
          <o:OLEObject Type="Embed" ProgID="Visio.Drawing.11" ShapeID="_x0000_i1031" DrawAspect="Content" ObjectID="_1684124662" r:id="rId32"/>
        </w:object>
      </w:r>
    </w:p>
    <w:p w14:paraId="5A96EE81" w14:textId="77777777" w:rsidR="00AF4945" w:rsidRPr="001439AE" w:rsidRDefault="00AF4945" w:rsidP="00AF4945">
      <w:pPr>
        <w:pStyle w:val="TF"/>
      </w:pPr>
      <w:r w:rsidRPr="001439AE">
        <w:t xml:space="preserve">Figure </w:t>
      </w:r>
      <w:r>
        <w:t>A</w:t>
      </w:r>
      <w:r w:rsidRPr="001439AE">
        <w:t>.</w:t>
      </w:r>
      <w:r>
        <w:t>3</w:t>
      </w:r>
      <w:r w:rsidRPr="001439AE">
        <w:t>-</w:t>
      </w:r>
      <w:r>
        <w:t>5</w:t>
      </w:r>
      <w:r w:rsidRPr="001439AE">
        <w:t xml:space="preserve">: </w:t>
      </w:r>
      <w:r>
        <w:t>Stateless ARPF deployment in UDM according to UDICOM (TS 23.632 [</w:t>
      </w:r>
      <w:r w:rsidR="008919A2">
        <w:t>5</w:t>
      </w:r>
      <w:r>
        <w:t>]</w:t>
      </w:r>
    </w:p>
    <w:p w14:paraId="5A96EE84" w14:textId="0BDA746E" w:rsidR="002D012B" w:rsidRPr="00C10BCB" w:rsidRDefault="00AF4945" w:rsidP="002D012B">
      <w:r>
        <w:t xml:space="preserve">In this case, the ARPF is function provided by the UDM while the AuC remains as a function provided by the HSS. HSS/AuC and UDM/ARPF generates authentication vectors for their respective domains accessing to the subscription credentials stored in the common EPS+5GS UDR. The UDICOM </w:t>
      </w:r>
      <w:r w:rsidR="00344A3C">
        <w:t xml:space="preserve">NU1 </w:t>
      </w:r>
      <w:r>
        <w:t>reference point is not used for authentication vector retrieval but it is still required to fulfil HSS and UDM interworking related to other use cases (e.g. intersystem</w:t>
      </w:r>
      <w:r w:rsidR="00EB251C">
        <w:t xml:space="preserve"> </w:t>
      </w:r>
      <w:r>
        <w:t xml:space="preserve">mobility).    </w:t>
      </w:r>
    </w:p>
    <w:p w14:paraId="5A96EE85" w14:textId="647C4821" w:rsidR="003C3971" w:rsidRDefault="002D012B" w:rsidP="0069601D">
      <w:pPr>
        <w:pStyle w:val="Heading8"/>
      </w:pPr>
      <w:bookmarkStart w:id="185" w:name="_Toc14183654"/>
      <w:bookmarkStart w:id="186" w:name="_Toc73511928"/>
      <w:r w:rsidRPr="004D3578">
        <w:t xml:space="preserve">Annex </w:t>
      </w:r>
      <w:r w:rsidR="00AF4945">
        <w:t>B</w:t>
      </w:r>
      <w:r>
        <w:t xml:space="preserve"> (informative):</w:t>
      </w:r>
      <w:r w:rsidR="007D090F" w:rsidRPr="007D090F">
        <w:t xml:space="preserve"> </w:t>
      </w:r>
      <w:r w:rsidR="007D090F" w:rsidRPr="004D3578">
        <w:br/>
      </w:r>
      <w:r w:rsidRPr="004D3578">
        <w:t>Change history</w:t>
      </w:r>
      <w:bookmarkEnd w:id="185"/>
      <w:bookmarkEnd w:id="186"/>
    </w:p>
    <w:p w14:paraId="5A96EE86" w14:textId="77777777" w:rsidR="00054A22" w:rsidRPr="00235394" w:rsidRDefault="00054A22" w:rsidP="00054A22">
      <w:pPr>
        <w:pStyle w:val="TH"/>
      </w:pPr>
      <w:bookmarkStart w:id="187" w:name="historyclause"/>
      <w:bookmarkEnd w:id="1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5A96EE88" w14:textId="77777777" w:rsidTr="004E3D2E">
        <w:trPr>
          <w:cantSplit/>
        </w:trPr>
        <w:tc>
          <w:tcPr>
            <w:tcW w:w="9639" w:type="dxa"/>
            <w:gridSpan w:val="8"/>
            <w:tcBorders>
              <w:bottom w:val="nil"/>
            </w:tcBorders>
            <w:shd w:val="solid" w:color="FFFFFF" w:fill="auto"/>
          </w:tcPr>
          <w:p w14:paraId="5A96EE87" w14:textId="77777777" w:rsidR="003C3971" w:rsidRPr="00235394" w:rsidRDefault="003C3971" w:rsidP="00C72833">
            <w:pPr>
              <w:pStyle w:val="TAL"/>
              <w:jc w:val="center"/>
              <w:rPr>
                <w:b/>
                <w:sz w:val="16"/>
              </w:rPr>
            </w:pPr>
            <w:r w:rsidRPr="00235394">
              <w:rPr>
                <w:b/>
              </w:rPr>
              <w:t>Change history</w:t>
            </w:r>
          </w:p>
        </w:tc>
      </w:tr>
      <w:tr w:rsidR="003C3971" w:rsidRPr="00235394" w14:paraId="5A96EE91" w14:textId="77777777" w:rsidTr="00B43DCC">
        <w:tc>
          <w:tcPr>
            <w:tcW w:w="800" w:type="dxa"/>
            <w:shd w:val="pct10" w:color="auto" w:fill="FFFFFF"/>
          </w:tcPr>
          <w:p w14:paraId="5A96EE89"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5A96EE8A" w14:textId="77777777" w:rsidR="003C3971" w:rsidRPr="00235394" w:rsidRDefault="00DF2B1F" w:rsidP="00C72833">
            <w:pPr>
              <w:pStyle w:val="TAL"/>
              <w:rPr>
                <w:b/>
                <w:sz w:val="16"/>
              </w:rPr>
            </w:pPr>
            <w:r>
              <w:rPr>
                <w:b/>
                <w:sz w:val="16"/>
              </w:rPr>
              <w:t>Meeting</w:t>
            </w:r>
          </w:p>
        </w:tc>
        <w:tc>
          <w:tcPr>
            <w:tcW w:w="1041" w:type="dxa"/>
            <w:shd w:val="pct10" w:color="auto" w:fill="FFFFFF"/>
          </w:tcPr>
          <w:p w14:paraId="5A96EE8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A96EE8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A96EE8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A96EE8E" w14:textId="77777777" w:rsidR="003C3971" w:rsidRPr="00235394" w:rsidRDefault="003C3971" w:rsidP="00C72833">
            <w:pPr>
              <w:pStyle w:val="TAL"/>
              <w:rPr>
                <w:b/>
                <w:sz w:val="16"/>
              </w:rPr>
            </w:pPr>
            <w:r>
              <w:rPr>
                <w:b/>
                <w:sz w:val="16"/>
              </w:rPr>
              <w:t>Cat</w:t>
            </w:r>
          </w:p>
        </w:tc>
        <w:tc>
          <w:tcPr>
            <w:tcW w:w="4962" w:type="dxa"/>
            <w:shd w:val="pct10" w:color="auto" w:fill="FFFFFF"/>
          </w:tcPr>
          <w:p w14:paraId="5A96EE8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A96EE9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A96EE9A" w14:textId="77777777" w:rsidTr="00B43DCC">
        <w:tc>
          <w:tcPr>
            <w:tcW w:w="800" w:type="dxa"/>
            <w:shd w:val="solid" w:color="FFFFFF" w:fill="auto"/>
          </w:tcPr>
          <w:p w14:paraId="5A96EE92" w14:textId="77777777" w:rsidR="003C3971" w:rsidRPr="006B0D02" w:rsidRDefault="005E5BD2" w:rsidP="00C72833">
            <w:pPr>
              <w:pStyle w:val="TAC"/>
              <w:rPr>
                <w:sz w:val="16"/>
                <w:szCs w:val="16"/>
              </w:rPr>
            </w:pPr>
            <w:r>
              <w:rPr>
                <w:sz w:val="16"/>
                <w:szCs w:val="16"/>
              </w:rPr>
              <w:t>2019-10</w:t>
            </w:r>
          </w:p>
        </w:tc>
        <w:tc>
          <w:tcPr>
            <w:tcW w:w="853" w:type="dxa"/>
            <w:shd w:val="solid" w:color="FFFFFF" w:fill="auto"/>
          </w:tcPr>
          <w:p w14:paraId="5A96EE93" w14:textId="77777777" w:rsidR="003C3971" w:rsidRPr="006B0D02" w:rsidRDefault="004E3D2E" w:rsidP="00C72833">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
          <w:p w14:paraId="5A96EE94" w14:textId="77777777" w:rsidR="003C3971" w:rsidRPr="006B0D02" w:rsidRDefault="00F7338E" w:rsidP="00654F41">
            <w:pPr>
              <w:pStyle w:val="TAC"/>
              <w:rPr>
                <w:sz w:val="16"/>
                <w:szCs w:val="16"/>
              </w:rPr>
            </w:pPr>
            <w:r>
              <w:rPr>
                <w:sz w:val="16"/>
                <w:szCs w:val="16"/>
              </w:rPr>
              <w:t>S3-</w:t>
            </w:r>
            <w:r w:rsidR="00654F41">
              <w:rPr>
                <w:sz w:val="16"/>
                <w:szCs w:val="16"/>
              </w:rPr>
              <w:t>193</w:t>
            </w:r>
            <w:r w:rsidR="004E3D2E">
              <w:rPr>
                <w:sz w:val="16"/>
                <w:szCs w:val="16"/>
              </w:rPr>
              <w:t>744</w:t>
            </w:r>
          </w:p>
        </w:tc>
        <w:tc>
          <w:tcPr>
            <w:tcW w:w="425" w:type="dxa"/>
            <w:shd w:val="solid" w:color="FFFFFF" w:fill="auto"/>
          </w:tcPr>
          <w:p w14:paraId="5A96EE95" w14:textId="77777777" w:rsidR="003C3971" w:rsidRPr="006B0D02" w:rsidRDefault="00F7338E" w:rsidP="00E800FC">
            <w:pPr>
              <w:pStyle w:val="TAL"/>
              <w:jc w:val="center"/>
              <w:rPr>
                <w:sz w:val="16"/>
                <w:szCs w:val="16"/>
              </w:rPr>
            </w:pPr>
            <w:r>
              <w:rPr>
                <w:sz w:val="16"/>
                <w:szCs w:val="16"/>
              </w:rPr>
              <w:t>-</w:t>
            </w:r>
          </w:p>
        </w:tc>
        <w:tc>
          <w:tcPr>
            <w:tcW w:w="425" w:type="dxa"/>
            <w:shd w:val="solid" w:color="FFFFFF" w:fill="auto"/>
          </w:tcPr>
          <w:p w14:paraId="5A96EE96" w14:textId="77777777" w:rsidR="003C3971" w:rsidRPr="006B0D02" w:rsidRDefault="00F7338E" w:rsidP="00E800FC">
            <w:pPr>
              <w:pStyle w:val="TAR"/>
              <w:jc w:val="center"/>
              <w:rPr>
                <w:sz w:val="16"/>
                <w:szCs w:val="16"/>
              </w:rPr>
            </w:pPr>
            <w:r>
              <w:rPr>
                <w:sz w:val="16"/>
                <w:szCs w:val="16"/>
              </w:rPr>
              <w:t>-</w:t>
            </w:r>
          </w:p>
        </w:tc>
        <w:tc>
          <w:tcPr>
            <w:tcW w:w="425" w:type="dxa"/>
            <w:shd w:val="solid" w:color="FFFFFF" w:fill="auto"/>
          </w:tcPr>
          <w:p w14:paraId="5A96EE97" w14:textId="77777777" w:rsidR="003C3971" w:rsidRPr="006B0D02" w:rsidRDefault="00F7338E" w:rsidP="00E800FC">
            <w:pPr>
              <w:pStyle w:val="TAC"/>
              <w:rPr>
                <w:sz w:val="16"/>
                <w:szCs w:val="16"/>
              </w:rPr>
            </w:pPr>
            <w:r>
              <w:rPr>
                <w:sz w:val="16"/>
                <w:szCs w:val="16"/>
              </w:rPr>
              <w:t>-</w:t>
            </w:r>
          </w:p>
        </w:tc>
        <w:tc>
          <w:tcPr>
            <w:tcW w:w="4962" w:type="dxa"/>
            <w:shd w:val="solid" w:color="FFFFFF" w:fill="auto"/>
          </w:tcPr>
          <w:p w14:paraId="5A96EE98" w14:textId="77777777" w:rsidR="00654F41" w:rsidRPr="006B0D02" w:rsidRDefault="00F7338E" w:rsidP="004E3D2E">
            <w:pPr>
              <w:pStyle w:val="TAL"/>
              <w:rPr>
                <w:sz w:val="16"/>
                <w:szCs w:val="16"/>
              </w:rPr>
            </w:pPr>
            <w:r>
              <w:rPr>
                <w:sz w:val="16"/>
                <w:szCs w:val="16"/>
              </w:rPr>
              <w:t>Initial template</w:t>
            </w:r>
          </w:p>
        </w:tc>
        <w:tc>
          <w:tcPr>
            <w:tcW w:w="708" w:type="dxa"/>
            <w:shd w:val="solid" w:color="FFFFFF" w:fill="auto"/>
          </w:tcPr>
          <w:p w14:paraId="5A96EE99" w14:textId="77777777" w:rsidR="003C3971" w:rsidRPr="007D6048" w:rsidRDefault="00F7338E" w:rsidP="00C72833">
            <w:pPr>
              <w:pStyle w:val="TAC"/>
              <w:rPr>
                <w:sz w:val="16"/>
                <w:szCs w:val="16"/>
              </w:rPr>
            </w:pPr>
            <w:r>
              <w:rPr>
                <w:sz w:val="16"/>
                <w:szCs w:val="16"/>
              </w:rPr>
              <w:t>0.0.0</w:t>
            </w:r>
          </w:p>
        </w:tc>
      </w:tr>
      <w:tr w:rsidR="004E3D2E" w:rsidRPr="006B0D02" w14:paraId="5A96EEA3" w14:textId="77777777" w:rsidTr="00B43DCC">
        <w:tc>
          <w:tcPr>
            <w:tcW w:w="800" w:type="dxa"/>
            <w:shd w:val="solid" w:color="FFFFFF" w:fill="auto"/>
          </w:tcPr>
          <w:p w14:paraId="5A96EE9B" w14:textId="77777777" w:rsidR="004E3D2E" w:rsidRDefault="004E3D2E" w:rsidP="004E3D2E">
            <w:pPr>
              <w:pStyle w:val="TAC"/>
              <w:rPr>
                <w:sz w:val="16"/>
                <w:szCs w:val="16"/>
              </w:rPr>
            </w:pPr>
            <w:r>
              <w:rPr>
                <w:sz w:val="16"/>
                <w:szCs w:val="16"/>
              </w:rPr>
              <w:t>2019-10</w:t>
            </w:r>
          </w:p>
        </w:tc>
        <w:tc>
          <w:tcPr>
            <w:tcW w:w="853" w:type="dxa"/>
            <w:shd w:val="solid" w:color="FFFFFF" w:fill="auto"/>
          </w:tcPr>
          <w:p w14:paraId="5A96EE9C" w14:textId="77777777" w:rsidR="004E3D2E" w:rsidRDefault="004E3D2E" w:rsidP="004E3D2E">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
          <w:p w14:paraId="5A96EE9D" w14:textId="77777777" w:rsidR="004E3D2E" w:rsidRDefault="004E3D2E" w:rsidP="004E3D2E">
            <w:pPr>
              <w:pStyle w:val="TAC"/>
              <w:rPr>
                <w:sz w:val="16"/>
                <w:szCs w:val="16"/>
              </w:rPr>
            </w:pPr>
            <w:r>
              <w:rPr>
                <w:sz w:val="16"/>
                <w:szCs w:val="16"/>
              </w:rPr>
              <w:t>S3-193745</w:t>
            </w:r>
          </w:p>
        </w:tc>
        <w:tc>
          <w:tcPr>
            <w:tcW w:w="425" w:type="dxa"/>
            <w:shd w:val="solid" w:color="FFFFFF" w:fill="auto"/>
          </w:tcPr>
          <w:p w14:paraId="5A96EE9E" w14:textId="77777777" w:rsidR="004E3D2E" w:rsidRDefault="00EC7FDD" w:rsidP="00E800FC">
            <w:pPr>
              <w:pStyle w:val="TAL"/>
              <w:jc w:val="center"/>
              <w:rPr>
                <w:sz w:val="16"/>
                <w:szCs w:val="16"/>
              </w:rPr>
            </w:pPr>
            <w:r>
              <w:rPr>
                <w:sz w:val="16"/>
                <w:szCs w:val="16"/>
              </w:rPr>
              <w:t>-</w:t>
            </w:r>
          </w:p>
        </w:tc>
        <w:tc>
          <w:tcPr>
            <w:tcW w:w="425" w:type="dxa"/>
            <w:shd w:val="solid" w:color="FFFFFF" w:fill="auto"/>
          </w:tcPr>
          <w:p w14:paraId="5A96EE9F" w14:textId="77777777" w:rsidR="004E3D2E" w:rsidRDefault="00EC7FDD" w:rsidP="00E800FC">
            <w:pPr>
              <w:pStyle w:val="TAR"/>
              <w:jc w:val="center"/>
              <w:rPr>
                <w:sz w:val="16"/>
                <w:szCs w:val="16"/>
              </w:rPr>
            </w:pPr>
            <w:r>
              <w:rPr>
                <w:sz w:val="16"/>
                <w:szCs w:val="16"/>
              </w:rPr>
              <w:t>-</w:t>
            </w:r>
          </w:p>
        </w:tc>
        <w:tc>
          <w:tcPr>
            <w:tcW w:w="425" w:type="dxa"/>
            <w:shd w:val="solid" w:color="FFFFFF" w:fill="auto"/>
          </w:tcPr>
          <w:p w14:paraId="5A96EEA0" w14:textId="77777777" w:rsidR="004E3D2E" w:rsidRDefault="00EC7FDD" w:rsidP="00E800FC">
            <w:pPr>
              <w:pStyle w:val="TAC"/>
              <w:rPr>
                <w:sz w:val="16"/>
                <w:szCs w:val="16"/>
              </w:rPr>
            </w:pPr>
            <w:r>
              <w:rPr>
                <w:sz w:val="16"/>
                <w:szCs w:val="16"/>
              </w:rPr>
              <w:t>-</w:t>
            </w:r>
          </w:p>
        </w:tc>
        <w:tc>
          <w:tcPr>
            <w:tcW w:w="4962" w:type="dxa"/>
            <w:shd w:val="solid" w:color="FFFFFF" w:fill="auto"/>
          </w:tcPr>
          <w:p w14:paraId="5A96EEA1" w14:textId="77777777" w:rsidR="004E3D2E" w:rsidRDefault="004E3D2E">
            <w:pPr>
              <w:pStyle w:val="TAL"/>
              <w:rPr>
                <w:sz w:val="16"/>
                <w:szCs w:val="16"/>
              </w:rPr>
            </w:pPr>
            <w:r>
              <w:rPr>
                <w:sz w:val="16"/>
                <w:szCs w:val="16"/>
              </w:rPr>
              <w:t>Version after SA3#96Ad-Hoc incorporating changes from S3-193747 and S3-193748</w:t>
            </w:r>
          </w:p>
        </w:tc>
        <w:tc>
          <w:tcPr>
            <w:tcW w:w="708" w:type="dxa"/>
            <w:shd w:val="solid" w:color="FFFFFF" w:fill="auto"/>
          </w:tcPr>
          <w:p w14:paraId="5A96EEA2" w14:textId="77777777" w:rsidR="004E3D2E" w:rsidRDefault="004E3D2E" w:rsidP="004E3D2E">
            <w:pPr>
              <w:pStyle w:val="TAC"/>
              <w:rPr>
                <w:sz w:val="16"/>
                <w:szCs w:val="16"/>
              </w:rPr>
            </w:pPr>
            <w:r>
              <w:rPr>
                <w:sz w:val="16"/>
                <w:szCs w:val="16"/>
              </w:rPr>
              <w:t>0.1.0</w:t>
            </w:r>
          </w:p>
        </w:tc>
      </w:tr>
      <w:tr w:rsidR="00566908" w:rsidRPr="006B0D02" w14:paraId="5A96EEAC" w14:textId="77777777" w:rsidTr="00B43DCC">
        <w:tc>
          <w:tcPr>
            <w:tcW w:w="800" w:type="dxa"/>
            <w:shd w:val="solid" w:color="FFFFFF" w:fill="auto"/>
          </w:tcPr>
          <w:p w14:paraId="5A96EEA4" w14:textId="77777777" w:rsidR="00566908" w:rsidRDefault="00566908" w:rsidP="004E3D2E">
            <w:pPr>
              <w:pStyle w:val="TAC"/>
              <w:rPr>
                <w:sz w:val="16"/>
                <w:szCs w:val="16"/>
              </w:rPr>
            </w:pPr>
            <w:r>
              <w:rPr>
                <w:sz w:val="16"/>
                <w:szCs w:val="16"/>
              </w:rPr>
              <w:t>2019-11</w:t>
            </w:r>
          </w:p>
        </w:tc>
        <w:tc>
          <w:tcPr>
            <w:tcW w:w="853" w:type="dxa"/>
            <w:shd w:val="solid" w:color="FFFFFF" w:fill="auto"/>
          </w:tcPr>
          <w:p w14:paraId="5A96EEA5" w14:textId="77777777" w:rsidR="00566908" w:rsidRDefault="00566908" w:rsidP="004E3D2E">
            <w:pPr>
              <w:pStyle w:val="TAC"/>
              <w:rPr>
                <w:sz w:val="16"/>
                <w:szCs w:val="16"/>
              </w:rPr>
            </w:pPr>
            <w:r>
              <w:rPr>
                <w:sz w:val="16"/>
                <w:szCs w:val="16"/>
              </w:rPr>
              <w:t>SA3#97</w:t>
            </w:r>
          </w:p>
        </w:tc>
        <w:tc>
          <w:tcPr>
            <w:tcW w:w="1041" w:type="dxa"/>
            <w:shd w:val="solid" w:color="FFFFFF" w:fill="auto"/>
          </w:tcPr>
          <w:p w14:paraId="5A96EEA6" w14:textId="77777777" w:rsidR="00566908" w:rsidRDefault="00566908" w:rsidP="004E3D2E">
            <w:pPr>
              <w:pStyle w:val="TAC"/>
              <w:rPr>
                <w:sz w:val="16"/>
                <w:szCs w:val="16"/>
              </w:rPr>
            </w:pPr>
            <w:r>
              <w:rPr>
                <w:sz w:val="16"/>
                <w:szCs w:val="16"/>
              </w:rPr>
              <w:t>S3-194663</w:t>
            </w:r>
          </w:p>
        </w:tc>
        <w:tc>
          <w:tcPr>
            <w:tcW w:w="425" w:type="dxa"/>
            <w:shd w:val="solid" w:color="FFFFFF" w:fill="auto"/>
          </w:tcPr>
          <w:p w14:paraId="5A96EEA7" w14:textId="77777777" w:rsidR="00566908" w:rsidRDefault="00566908" w:rsidP="00E800FC">
            <w:pPr>
              <w:pStyle w:val="TAL"/>
              <w:jc w:val="center"/>
              <w:rPr>
                <w:sz w:val="16"/>
                <w:szCs w:val="16"/>
              </w:rPr>
            </w:pPr>
            <w:r>
              <w:rPr>
                <w:sz w:val="16"/>
                <w:szCs w:val="16"/>
              </w:rPr>
              <w:t>-</w:t>
            </w:r>
          </w:p>
        </w:tc>
        <w:tc>
          <w:tcPr>
            <w:tcW w:w="425" w:type="dxa"/>
            <w:shd w:val="solid" w:color="FFFFFF" w:fill="auto"/>
          </w:tcPr>
          <w:p w14:paraId="5A96EEA8" w14:textId="77777777" w:rsidR="00566908" w:rsidRDefault="00566908" w:rsidP="00E800FC">
            <w:pPr>
              <w:pStyle w:val="TAR"/>
              <w:jc w:val="center"/>
              <w:rPr>
                <w:sz w:val="16"/>
                <w:szCs w:val="16"/>
              </w:rPr>
            </w:pPr>
            <w:r>
              <w:rPr>
                <w:sz w:val="16"/>
                <w:szCs w:val="16"/>
              </w:rPr>
              <w:t>-</w:t>
            </w:r>
          </w:p>
        </w:tc>
        <w:tc>
          <w:tcPr>
            <w:tcW w:w="425" w:type="dxa"/>
            <w:shd w:val="solid" w:color="FFFFFF" w:fill="auto"/>
          </w:tcPr>
          <w:p w14:paraId="5A96EEA9" w14:textId="77777777" w:rsidR="00566908" w:rsidRDefault="00566908" w:rsidP="00E800FC">
            <w:pPr>
              <w:pStyle w:val="TAC"/>
              <w:rPr>
                <w:sz w:val="16"/>
                <w:szCs w:val="16"/>
              </w:rPr>
            </w:pPr>
            <w:r>
              <w:rPr>
                <w:sz w:val="16"/>
                <w:szCs w:val="16"/>
              </w:rPr>
              <w:t>-</w:t>
            </w:r>
          </w:p>
        </w:tc>
        <w:tc>
          <w:tcPr>
            <w:tcW w:w="4962" w:type="dxa"/>
            <w:shd w:val="solid" w:color="FFFFFF" w:fill="auto"/>
          </w:tcPr>
          <w:p w14:paraId="5A96EEAA" w14:textId="77777777" w:rsidR="00566908" w:rsidRDefault="00566908">
            <w:pPr>
              <w:pStyle w:val="TAL"/>
              <w:rPr>
                <w:sz w:val="16"/>
                <w:szCs w:val="16"/>
              </w:rPr>
            </w:pPr>
            <w:r>
              <w:rPr>
                <w:sz w:val="16"/>
                <w:szCs w:val="16"/>
              </w:rPr>
              <w:t>Updated with: S3-194660,</w:t>
            </w:r>
            <w:r w:rsidR="004A4568">
              <w:rPr>
                <w:sz w:val="16"/>
                <w:szCs w:val="16"/>
              </w:rPr>
              <w:t xml:space="preserve"> S3-194661, S3-194662,</w:t>
            </w:r>
            <w:r w:rsidR="008919A2">
              <w:t xml:space="preserve"> </w:t>
            </w:r>
            <w:r w:rsidR="008919A2" w:rsidRPr="008919A2">
              <w:rPr>
                <w:sz w:val="16"/>
                <w:szCs w:val="16"/>
              </w:rPr>
              <w:t>S3</w:t>
            </w:r>
            <w:r w:rsidR="008919A2" w:rsidRPr="008919A2">
              <w:rPr>
                <w:rFonts w:ascii="Cambria Math" w:hAnsi="Cambria Math" w:cs="Cambria Math"/>
                <w:sz w:val="16"/>
                <w:szCs w:val="16"/>
              </w:rPr>
              <w:t>‑</w:t>
            </w:r>
            <w:r w:rsidR="008919A2" w:rsidRPr="008919A2">
              <w:rPr>
                <w:sz w:val="16"/>
                <w:szCs w:val="16"/>
              </w:rPr>
              <w:t>194291</w:t>
            </w:r>
            <w:r w:rsidR="00A73ECC">
              <w:rPr>
                <w:sz w:val="16"/>
                <w:szCs w:val="16"/>
              </w:rPr>
              <w:t xml:space="preserve">, S3-194664, </w:t>
            </w:r>
            <w:r w:rsidR="003D1FB8">
              <w:rPr>
                <w:sz w:val="16"/>
                <w:szCs w:val="16"/>
              </w:rPr>
              <w:t>S3-194669 and S3-194670</w:t>
            </w:r>
          </w:p>
        </w:tc>
        <w:tc>
          <w:tcPr>
            <w:tcW w:w="708" w:type="dxa"/>
            <w:shd w:val="solid" w:color="FFFFFF" w:fill="auto"/>
          </w:tcPr>
          <w:p w14:paraId="5A96EEAB" w14:textId="77777777" w:rsidR="00566908" w:rsidRDefault="004A4568" w:rsidP="004E3D2E">
            <w:pPr>
              <w:pStyle w:val="TAC"/>
              <w:rPr>
                <w:sz w:val="16"/>
                <w:szCs w:val="16"/>
              </w:rPr>
            </w:pPr>
            <w:r>
              <w:rPr>
                <w:sz w:val="16"/>
                <w:szCs w:val="16"/>
              </w:rPr>
              <w:t>0.2.0</w:t>
            </w:r>
          </w:p>
        </w:tc>
      </w:tr>
      <w:tr w:rsidR="00824EB5" w:rsidRPr="006B0D02" w14:paraId="5A96EEB5" w14:textId="77777777" w:rsidTr="00B43DCC">
        <w:tc>
          <w:tcPr>
            <w:tcW w:w="800" w:type="dxa"/>
            <w:shd w:val="solid" w:color="FFFFFF" w:fill="auto"/>
          </w:tcPr>
          <w:p w14:paraId="5A96EEAD" w14:textId="77777777" w:rsidR="00824EB5" w:rsidRDefault="00824EB5" w:rsidP="004E3D2E">
            <w:pPr>
              <w:pStyle w:val="TAC"/>
              <w:rPr>
                <w:sz w:val="16"/>
                <w:szCs w:val="16"/>
              </w:rPr>
            </w:pPr>
            <w:r>
              <w:rPr>
                <w:sz w:val="16"/>
                <w:szCs w:val="16"/>
              </w:rPr>
              <w:t>2020-05</w:t>
            </w:r>
          </w:p>
        </w:tc>
        <w:tc>
          <w:tcPr>
            <w:tcW w:w="853" w:type="dxa"/>
            <w:shd w:val="solid" w:color="FFFFFF" w:fill="auto"/>
          </w:tcPr>
          <w:p w14:paraId="5A96EEAE" w14:textId="77777777" w:rsidR="00824EB5" w:rsidRDefault="00824EB5" w:rsidP="004E3D2E">
            <w:pPr>
              <w:pStyle w:val="TAC"/>
              <w:rPr>
                <w:sz w:val="16"/>
                <w:szCs w:val="16"/>
              </w:rPr>
            </w:pPr>
            <w:r>
              <w:rPr>
                <w:sz w:val="16"/>
                <w:szCs w:val="16"/>
              </w:rPr>
              <w:t>SA</w:t>
            </w:r>
            <w:r w:rsidR="003B1C16">
              <w:rPr>
                <w:sz w:val="16"/>
                <w:szCs w:val="16"/>
              </w:rPr>
              <w:t>3</w:t>
            </w:r>
            <w:r>
              <w:rPr>
                <w:sz w:val="16"/>
                <w:szCs w:val="16"/>
              </w:rPr>
              <w:t>#99e</w:t>
            </w:r>
          </w:p>
        </w:tc>
        <w:tc>
          <w:tcPr>
            <w:tcW w:w="1041" w:type="dxa"/>
            <w:shd w:val="solid" w:color="FFFFFF" w:fill="auto"/>
          </w:tcPr>
          <w:p w14:paraId="5A96EEAF" w14:textId="77777777" w:rsidR="00824EB5" w:rsidRDefault="00824EB5">
            <w:pPr>
              <w:pStyle w:val="TAC"/>
              <w:rPr>
                <w:sz w:val="16"/>
                <w:szCs w:val="16"/>
              </w:rPr>
            </w:pPr>
            <w:r>
              <w:rPr>
                <w:sz w:val="16"/>
                <w:szCs w:val="16"/>
              </w:rPr>
              <w:t>S3-20</w:t>
            </w:r>
            <w:r w:rsidR="00D855EB">
              <w:rPr>
                <w:sz w:val="16"/>
                <w:szCs w:val="16"/>
              </w:rPr>
              <w:t>1491</w:t>
            </w:r>
          </w:p>
        </w:tc>
        <w:tc>
          <w:tcPr>
            <w:tcW w:w="425" w:type="dxa"/>
            <w:shd w:val="solid" w:color="FFFFFF" w:fill="auto"/>
          </w:tcPr>
          <w:p w14:paraId="5A96EEB0" w14:textId="77777777" w:rsidR="00824EB5" w:rsidRDefault="00824EB5" w:rsidP="00E800FC">
            <w:pPr>
              <w:pStyle w:val="TAL"/>
              <w:jc w:val="center"/>
              <w:rPr>
                <w:sz w:val="16"/>
                <w:szCs w:val="16"/>
              </w:rPr>
            </w:pPr>
            <w:r>
              <w:rPr>
                <w:sz w:val="16"/>
                <w:szCs w:val="16"/>
              </w:rPr>
              <w:t>-</w:t>
            </w:r>
          </w:p>
        </w:tc>
        <w:tc>
          <w:tcPr>
            <w:tcW w:w="425" w:type="dxa"/>
            <w:shd w:val="solid" w:color="FFFFFF" w:fill="auto"/>
          </w:tcPr>
          <w:p w14:paraId="5A96EEB1" w14:textId="77777777" w:rsidR="00824EB5" w:rsidRDefault="00824EB5" w:rsidP="00E800FC">
            <w:pPr>
              <w:pStyle w:val="TAR"/>
              <w:jc w:val="center"/>
              <w:rPr>
                <w:sz w:val="16"/>
                <w:szCs w:val="16"/>
              </w:rPr>
            </w:pPr>
            <w:r>
              <w:rPr>
                <w:sz w:val="16"/>
                <w:szCs w:val="16"/>
              </w:rPr>
              <w:t>-</w:t>
            </w:r>
          </w:p>
        </w:tc>
        <w:tc>
          <w:tcPr>
            <w:tcW w:w="425" w:type="dxa"/>
            <w:shd w:val="solid" w:color="FFFFFF" w:fill="auto"/>
          </w:tcPr>
          <w:p w14:paraId="5A96EEB2" w14:textId="77777777" w:rsidR="00824EB5" w:rsidRDefault="00824EB5" w:rsidP="00E800FC">
            <w:pPr>
              <w:pStyle w:val="TAC"/>
              <w:rPr>
                <w:sz w:val="16"/>
                <w:szCs w:val="16"/>
              </w:rPr>
            </w:pPr>
            <w:r>
              <w:rPr>
                <w:sz w:val="16"/>
                <w:szCs w:val="16"/>
              </w:rPr>
              <w:t>-</w:t>
            </w:r>
          </w:p>
        </w:tc>
        <w:tc>
          <w:tcPr>
            <w:tcW w:w="4962" w:type="dxa"/>
            <w:shd w:val="solid" w:color="FFFFFF" w:fill="auto"/>
          </w:tcPr>
          <w:p w14:paraId="5A96EEB3" w14:textId="77777777" w:rsidR="00824EB5" w:rsidRDefault="00824EB5">
            <w:pPr>
              <w:pStyle w:val="TAL"/>
              <w:rPr>
                <w:sz w:val="16"/>
                <w:szCs w:val="16"/>
              </w:rPr>
            </w:pPr>
            <w:r>
              <w:rPr>
                <w:sz w:val="16"/>
                <w:szCs w:val="16"/>
              </w:rPr>
              <w:t xml:space="preserve">Updated with </w:t>
            </w:r>
            <w:r w:rsidR="00D855EB">
              <w:rPr>
                <w:sz w:val="16"/>
                <w:szCs w:val="16"/>
              </w:rPr>
              <w:t xml:space="preserve">S3-201025, </w:t>
            </w:r>
            <w:r w:rsidR="00AA697A">
              <w:rPr>
                <w:sz w:val="16"/>
                <w:szCs w:val="16"/>
              </w:rPr>
              <w:t xml:space="preserve">S3-201428, S3-201027, S3-201170, S3-201171, </w:t>
            </w:r>
            <w:r w:rsidR="00917E69">
              <w:rPr>
                <w:sz w:val="16"/>
                <w:szCs w:val="16"/>
              </w:rPr>
              <w:t>s3-201362</w:t>
            </w:r>
            <w:r w:rsidR="00F85D0F">
              <w:rPr>
                <w:sz w:val="16"/>
                <w:szCs w:val="16"/>
              </w:rPr>
              <w:t xml:space="preserve">, S3-201364, S3-201174, S3-201175, S3-201184, S3-201404 and </w:t>
            </w:r>
            <w:r w:rsidR="000B77A2">
              <w:rPr>
                <w:sz w:val="16"/>
                <w:szCs w:val="16"/>
              </w:rPr>
              <w:t>S3-201186.</w:t>
            </w:r>
          </w:p>
        </w:tc>
        <w:tc>
          <w:tcPr>
            <w:tcW w:w="708" w:type="dxa"/>
            <w:shd w:val="solid" w:color="FFFFFF" w:fill="auto"/>
          </w:tcPr>
          <w:p w14:paraId="5A96EEB4" w14:textId="77777777" w:rsidR="00824EB5" w:rsidRDefault="001B3178" w:rsidP="004E3D2E">
            <w:pPr>
              <w:pStyle w:val="TAC"/>
              <w:rPr>
                <w:sz w:val="16"/>
                <w:szCs w:val="16"/>
              </w:rPr>
            </w:pPr>
            <w:r>
              <w:rPr>
                <w:sz w:val="16"/>
                <w:szCs w:val="16"/>
              </w:rPr>
              <w:t>0.3.0</w:t>
            </w:r>
          </w:p>
        </w:tc>
      </w:tr>
      <w:tr w:rsidR="00D6157A" w:rsidRPr="006B0D02" w14:paraId="5A96EEBE" w14:textId="77777777" w:rsidTr="00B43DCC">
        <w:tc>
          <w:tcPr>
            <w:tcW w:w="800" w:type="dxa"/>
            <w:shd w:val="solid" w:color="FFFFFF" w:fill="auto"/>
          </w:tcPr>
          <w:p w14:paraId="5A96EEB6" w14:textId="77777777" w:rsidR="00D6157A" w:rsidRDefault="00D6157A" w:rsidP="00D6157A">
            <w:pPr>
              <w:pStyle w:val="TAC"/>
              <w:rPr>
                <w:sz w:val="16"/>
                <w:szCs w:val="16"/>
              </w:rPr>
            </w:pPr>
            <w:r>
              <w:rPr>
                <w:sz w:val="16"/>
                <w:szCs w:val="16"/>
              </w:rPr>
              <w:t>2020-08</w:t>
            </w:r>
          </w:p>
        </w:tc>
        <w:tc>
          <w:tcPr>
            <w:tcW w:w="853" w:type="dxa"/>
            <w:shd w:val="solid" w:color="FFFFFF" w:fill="auto"/>
          </w:tcPr>
          <w:p w14:paraId="5A96EEB7" w14:textId="77777777" w:rsidR="00D6157A" w:rsidRDefault="00D6157A" w:rsidP="00D6157A">
            <w:pPr>
              <w:pStyle w:val="TAC"/>
              <w:rPr>
                <w:sz w:val="16"/>
                <w:szCs w:val="16"/>
              </w:rPr>
            </w:pPr>
            <w:r>
              <w:rPr>
                <w:sz w:val="16"/>
                <w:szCs w:val="16"/>
              </w:rPr>
              <w:t>SA</w:t>
            </w:r>
            <w:r w:rsidR="003B1C16">
              <w:rPr>
                <w:sz w:val="16"/>
                <w:szCs w:val="16"/>
              </w:rPr>
              <w:t>3</w:t>
            </w:r>
            <w:r>
              <w:rPr>
                <w:sz w:val="16"/>
                <w:szCs w:val="16"/>
              </w:rPr>
              <w:t>#100e</w:t>
            </w:r>
          </w:p>
        </w:tc>
        <w:tc>
          <w:tcPr>
            <w:tcW w:w="1041" w:type="dxa"/>
            <w:shd w:val="solid" w:color="FFFFFF" w:fill="auto"/>
          </w:tcPr>
          <w:p w14:paraId="5A96EEB8" w14:textId="77777777" w:rsidR="00D6157A" w:rsidRDefault="00D6157A" w:rsidP="00D6157A">
            <w:pPr>
              <w:pStyle w:val="TAC"/>
              <w:rPr>
                <w:sz w:val="16"/>
                <w:szCs w:val="16"/>
              </w:rPr>
            </w:pPr>
            <w:r>
              <w:rPr>
                <w:sz w:val="16"/>
                <w:szCs w:val="16"/>
              </w:rPr>
              <w:t>S3-</w:t>
            </w:r>
            <w:r w:rsidRPr="00344A3C">
              <w:rPr>
                <w:sz w:val="16"/>
                <w:szCs w:val="16"/>
              </w:rPr>
              <w:t>202261</w:t>
            </w:r>
          </w:p>
        </w:tc>
        <w:tc>
          <w:tcPr>
            <w:tcW w:w="425" w:type="dxa"/>
            <w:shd w:val="solid" w:color="FFFFFF" w:fill="auto"/>
          </w:tcPr>
          <w:p w14:paraId="5A96EEB9" w14:textId="77777777" w:rsidR="00D6157A" w:rsidRDefault="00D6157A" w:rsidP="00D6157A">
            <w:pPr>
              <w:pStyle w:val="TAL"/>
              <w:jc w:val="center"/>
              <w:rPr>
                <w:sz w:val="16"/>
                <w:szCs w:val="16"/>
              </w:rPr>
            </w:pPr>
            <w:r>
              <w:rPr>
                <w:sz w:val="16"/>
                <w:szCs w:val="16"/>
              </w:rPr>
              <w:t>-</w:t>
            </w:r>
          </w:p>
        </w:tc>
        <w:tc>
          <w:tcPr>
            <w:tcW w:w="425" w:type="dxa"/>
            <w:shd w:val="solid" w:color="FFFFFF" w:fill="auto"/>
          </w:tcPr>
          <w:p w14:paraId="5A96EEBA" w14:textId="77777777" w:rsidR="00D6157A" w:rsidRDefault="00D6157A" w:rsidP="00D6157A">
            <w:pPr>
              <w:pStyle w:val="TAR"/>
              <w:jc w:val="center"/>
              <w:rPr>
                <w:sz w:val="16"/>
                <w:szCs w:val="16"/>
              </w:rPr>
            </w:pPr>
            <w:r>
              <w:rPr>
                <w:sz w:val="16"/>
                <w:szCs w:val="16"/>
              </w:rPr>
              <w:t>-</w:t>
            </w:r>
          </w:p>
        </w:tc>
        <w:tc>
          <w:tcPr>
            <w:tcW w:w="425" w:type="dxa"/>
            <w:shd w:val="solid" w:color="FFFFFF" w:fill="auto"/>
          </w:tcPr>
          <w:p w14:paraId="5A96EEBB" w14:textId="77777777" w:rsidR="00D6157A" w:rsidRDefault="00D6157A" w:rsidP="00D6157A">
            <w:pPr>
              <w:pStyle w:val="TAC"/>
              <w:rPr>
                <w:sz w:val="16"/>
                <w:szCs w:val="16"/>
              </w:rPr>
            </w:pPr>
            <w:r>
              <w:rPr>
                <w:sz w:val="16"/>
                <w:szCs w:val="16"/>
              </w:rPr>
              <w:t>-</w:t>
            </w:r>
          </w:p>
        </w:tc>
        <w:tc>
          <w:tcPr>
            <w:tcW w:w="4962" w:type="dxa"/>
            <w:shd w:val="solid" w:color="FFFFFF" w:fill="auto"/>
          </w:tcPr>
          <w:p w14:paraId="5A96EEBC" w14:textId="77777777" w:rsidR="00D6157A" w:rsidRDefault="00D6157A" w:rsidP="00D6157A">
            <w:pPr>
              <w:pStyle w:val="TAL"/>
              <w:rPr>
                <w:sz w:val="16"/>
                <w:szCs w:val="16"/>
              </w:rPr>
            </w:pPr>
            <w:r>
              <w:rPr>
                <w:sz w:val="16"/>
                <w:szCs w:val="16"/>
              </w:rPr>
              <w:t xml:space="preserve">Added </w:t>
            </w:r>
            <w:r w:rsidRPr="00344A3C">
              <w:rPr>
                <w:sz w:val="16"/>
                <w:szCs w:val="16"/>
              </w:rPr>
              <w:t>S3-202061</w:t>
            </w:r>
            <w:r w:rsidRPr="00BD2749">
              <w:rPr>
                <w:sz w:val="16"/>
                <w:szCs w:val="16"/>
              </w:rPr>
              <w:t xml:space="preserve">, </w:t>
            </w:r>
            <w:r w:rsidRPr="00D6157A">
              <w:rPr>
                <w:sz w:val="16"/>
                <w:szCs w:val="16"/>
              </w:rPr>
              <w:t>S3-201626</w:t>
            </w:r>
            <w:r>
              <w:rPr>
                <w:sz w:val="16"/>
                <w:szCs w:val="16"/>
              </w:rPr>
              <w:t>, S3-202110,</w:t>
            </w:r>
            <w:r w:rsidR="00A76D08">
              <w:rPr>
                <w:sz w:val="16"/>
                <w:szCs w:val="16"/>
              </w:rPr>
              <w:t xml:space="preserve"> S3-201628, </w:t>
            </w:r>
            <w:r w:rsidR="00E50D86">
              <w:rPr>
                <w:sz w:val="16"/>
                <w:szCs w:val="16"/>
              </w:rPr>
              <w:t>S3-202060 and S3-202059</w:t>
            </w:r>
          </w:p>
        </w:tc>
        <w:tc>
          <w:tcPr>
            <w:tcW w:w="708" w:type="dxa"/>
            <w:shd w:val="solid" w:color="FFFFFF" w:fill="auto"/>
          </w:tcPr>
          <w:p w14:paraId="5A96EEBD" w14:textId="77777777" w:rsidR="00D6157A" w:rsidRDefault="00D6157A" w:rsidP="00D6157A">
            <w:pPr>
              <w:pStyle w:val="TAC"/>
              <w:rPr>
                <w:sz w:val="16"/>
                <w:szCs w:val="16"/>
              </w:rPr>
            </w:pPr>
            <w:r>
              <w:rPr>
                <w:sz w:val="16"/>
                <w:szCs w:val="16"/>
              </w:rPr>
              <w:t>0.4.0</w:t>
            </w:r>
          </w:p>
        </w:tc>
      </w:tr>
      <w:tr w:rsidR="003B1C16" w:rsidRPr="006B0D02" w14:paraId="5A96EEC7" w14:textId="77777777" w:rsidTr="00B43DCC">
        <w:tc>
          <w:tcPr>
            <w:tcW w:w="800" w:type="dxa"/>
            <w:shd w:val="solid" w:color="FFFFFF" w:fill="auto"/>
          </w:tcPr>
          <w:p w14:paraId="5A96EEBF" w14:textId="77777777" w:rsidR="003B1C16" w:rsidRDefault="003B1C16" w:rsidP="00D6157A">
            <w:pPr>
              <w:pStyle w:val="TAC"/>
              <w:rPr>
                <w:sz w:val="16"/>
                <w:szCs w:val="16"/>
                <w:lang w:eastAsia="zh-CN"/>
              </w:rPr>
            </w:pPr>
            <w:r>
              <w:rPr>
                <w:rFonts w:hint="eastAsia"/>
                <w:sz w:val="16"/>
                <w:szCs w:val="16"/>
                <w:lang w:eastAsia="zh-CN"/>
              </w:rPr>
              <w:t>2</w:t>
            </w:r>
            <w:r>
              <w:rPr>
                <w:sz w:val="16"/>
                <w:szCs w:val="16"/>
                <w:lang w:eastAsia="zh-CN"/>
              </w:rPr>
              <w:t>020-09</w:t>
            </w:r>
          </w:p>
        </w:tc>
        <w:tc>
          <w:tcPr>
            <w:tcW w:w="853" w:type="dxa"/>
            <w:shd w:val="solid" w:color="FFFFFF" w:fill="auto"/>
          </w:tcPr>
          <w:p w14:paraId="5A96EEC0" w14:textId="77777777" w:rsidR="003B1C16" w:rsidRDefault="003B1C16" w:rsidP="003B1C16">
            <w:pPr>
              <w:pStyle w:val="TAC"/>
              <w:rPr>
                <w:sz w:val="16"/>
                <w:szCs w:val="16"/>
              </w:rPr>
            </w:pPr>
            <w:r>
              <w:rPr>
                <w:sz w:val="16"/>
                <w:szCs w:val="16"/>
              </w:rPr>
              <w:t>SA3#100bis-e</w:t>
            </w:r>
          </w:p>
        </w:tc>
        <w:tc>
          <w:tcPr>
            <w:tcW w:w="1041" w:type="dxa"/>
            <w:shd w:val="solid" w:color="FFFFFF" w:fill="auto"/>
          </w:tcPr>
          <w:p w14:paraId="5A96EEC1" w14:textId="6E58E4A6" w:rsidR="003B1C16" w:rsidRDefault="003B1C16">
            <w:pPr>
              <w:pStyle w:val="TAC"/>
              <w:rPr>
                <w:sz w:val="16"/>
                <w:szCs w:val="16"/>
                <w:lang w:eastAsia="zh-CN"/>
              </w:rPr>
            </w:pPr>
            <w:r>
              <w:rPr>
                <w:rFonts w:hint="eastAsia"/>
                <w:sz w:val="16"/>
                <w:szCs w:val="16"/>
                <w:lang w:eastAsia="zh-CN"/>
              </w:rPr>
              <w:t>S</w:t>
            </w:r>
            <w:r>
              <w:rPr>
                <w:sz w:val="16"/>
                <w:szCs w:val="16"/>
                <w:lang w:eastAsia="zh-CN"/>
              </w:rPr>
              <w:t>3-</w:t>
            </w:r>
            <w:r w:rsidR="003533BB">
              <w:rPr>
                <w:sz w:val="16"/>
                <w:szCs w:val="16"/>
                <w:lang w:eastAsia="zh-CN"/>
              </w:rPr>
              <w:t>203336</w:t>
            </w:r>
          </w:p>
        </w:tc>
        <w:tc>
          <w:tcPr>
            <w:tcW w:w="425" w:type="dxa"/>
            <w:shd w:val="solid" w:color="FFFFFF" w:fill="auto"/>
          </w:tcPr>
          <w:p w14:paraId="5A96EEC2" w14:textId="43D705FC" w:rsidR="003B1C16" w:rsidRDefault="003533BB" w:rsidP="00D6157A">
            <w:pPr>
              <w:pStyle w:val="TAL"/>
              <w:jc w:val="center"/>
              <w:rPr>
                <w:sz w:val="16"/>
                <w:szCs w:val="16"/>
              </w:rPr>
            </w:pPr>
            <w:r>
              <w:rPr>
                <w:sz w:val="16"/>
                <w:szCs w:val="16"/>
              </w:rPr>
              <w:t>-</w:t>
            </w:r>
          </w:p>
        </w:tc>
        <w:tc>
          <w:tcPr>
            <w:tcW w:w="425" w:type="dxa"/>
            <w:shd w:val="solid" w:color="FFFFFF" w:fill="auto"/>
          </w:tcPr>
          <w:p w14:paraId="5A96EEC3" w14:textId="15674168" w:rsidR="003B1C16" w:rsidRDefault="003533BB" w:rsidP="00D6157A">
            <w:pPr>
              <w:pStyle w:val="TAR"/>
              <w:jc w:val="center"/>
              <w:rPr>
                <w:sz w:val="16"/>
                <w:szCs w:val="16"/>
              </w:rPr>
            </w:pPr>
            <w:r>
              <w:rPr>
                <w:sz w:val="16"/>
                <w:szCs w:val="16"/>
              </w:rPr>
              <w:t>-</w:t>
            </w:r>
          </w:p>
        </w:tc>
        <w:tc>
          <w:tcPr>
            <w:tcW w:w="425" w:type="dxa"/>
            <w:shd w:val="solid" w:color="FFFFFF" w:fill="auto"/>
          </w:tcPr>
          <w:p w14:paraId="5A96EEC4" w14:textId="60493AF5" w:rsidR="003B1C16" w:rsidRDefault="003533BB" w:rsidP="00D6157A">
            <w:pPr>
              <w:pStyle w:val="TAC"/>
              <w:rPr>
                <w:sz w:val="16"/>
                <w:szCs w:val="16"/>
              </w:rPr>
            </w:pPr>
            <w:r>
              <w:rPr>
                <w:sz w:val="16"/>
                <w:szCs w:val="16"/>
              </w:rPr>
              <w:t>-</w:t>
            </w:r>
          </w:p>
        </w:tc>
        <w:tc>
          <w:tcPr>
            <w:tcW w:w="4962" w:type="dxa"/>
            <w:shd w:val="solid" w:color="FFFFFF" w:fill="auto"/>
          </w:tcPr>
          <w:p w14:paraId="5A96EEC5" w14:textId="77777777" w:rsidR="003B1C16" w:rsidRDefault="003B1C16" w:rsidP="00D6157A">
            <w:pPr>
              <w:pStyle w:val="TAL"/>
              <w:rPr>
                <w:sz w:val="16"/>
                <w:szCs w:val="16"/>
                <w:lang w:eastAsia="zh-CN"/>
              </w:rPr>
            </w:pPr>
            <w:r>
              <w:rPr>
                <w:rFonts w:hint="eastAsia"/>
                <w:sz w:val="16"/>
                <w:szCs w:val="16"/>
                <w:lang w:eastAsia="zh-CN"/>
              </w:rPr>
              <w:t>U</w:t>
            </w:r>
            <w:r w:rsidR="00F33D09">
              <w:rPr>
                <w:sz w:val="16"/>
                <w:szCs w:val="16"/>
                <w:lang w:eastAsia="zh-CN"/>
              </w:rPr>
              <w:t>pdated with S3-202675, S3-202676, S3-202677, S3-202680, S3-202311, S3-202671</w:t>
            </w:r>
            <w:r>
              <w:rPr>
                <w:sz w:val="16"/>
                <w:szCs w:val="16"/>
                <w:lang w:eastAsia="zh-CN"/>
              </w:rPr>
              <w:t>, S3-202405, S3-2026</w:t>
            </w:r>
            <w:r w:rsidR="00F33D09">
              <w:rPr>
                <w:sz w:val="16"/>
                <w:szCs w:val="16"/>
                <w:lang w:eastAsia="zh-CN"/>
              </w:rPr>
              <w:t>72</w:t>
            </w:r>
            <w:r>
              <w:rPr>
                <w:sz w:val="16"/>
                <w:szCs w:val="16"/>
                <w:lang w:eastAsia="zh-CN"/>
              </w:rPr>
              <w:t>, S3-202407</w:t>
            </w:r>
          </w:p>
        </w:tc>
        <w:tc>
          <w:tcPr>
            <w:tcW w:w="708" w:type="dxa"/>
            <w:shd w:val="solid" w:color="FFFFFF" w:fill="auto"/>
          </w:tcPr>
          <w:p w14:paraId="5A96EEC6" w14:textId="77777777" w:rsidR="003B1C16" w:rsidRDefault="003B1C16" w:rsidP="00D6157A">
            <w:pPr>
              <w:pStyle w:val="TAC"/>
              <w:rPr>
                <w:sz w:val="16"/>
                <w:szCs w:val="16"/>
                <w:lang w:eastAsia="zh-CN"/>
              </w:rPr>
            </w:pPr>
            <w:r>
              <w:rPr>
                <w:rFonts w:hint="eastAsia"/>
                <w:sz w:val="16"/>
                <w:szCs w:val="16"/>
                <w:lang w:eastAsia="zh-CN"/>
              </w:rPr>
              <w:t>0</w:t>
            </w:r>
            <w:r>
              <w:rPr>
                <w:sz w:val="16"/>
                <w:szCs w:val="16"/>
                <w:lang w:eastAsia="zh-CN"/>
              </w:rPr>
              <w:t>.5.0</w:t>
            </w:r>
          </w:p>
        </w:tc>
      </w:tr>
      <w:tr w:rsidR="003533BB" w:rsidRPr="006B0D02" w14:paraId="7140DBB3" w14:textId="77777777" w:rsidTr="0088060E">
        <w:trPr>
          <w:trHeight w:val="350"/>
        </w:trPr>
        <w:tc>
          <w:tcPr>
            <w:tcW w:w="800" w:type="dxa"/>
            <w:shd w:val="solid" w:color="FFFFFF" w:fill="auto"/>
          </w:tcPr>
          <w:p w14:paraId="33081053" w14:textId="7F1F959F" w:rsidR="003533BB" w:rsidRDefault="003533BB" w:rsidP="00D6157A">
            <w:pPr>
              <w:pStyle w:val="TAC"/>
              <w:rPr>
                <w:sz w:val="16"/>
                <w:szCs w:val="16"/>
                <w:lang w:eastAsia="zh-CN"/>
              </w:rPr>
            </w:pPr>
            <w:r>
              <w:rPr>
                <w:sz w:val="16"/>
                <w:szCs w:val="16"/>
                <w:lang w:eastAsia="zh-CN"/>
              </w:rPr>
              <w:t>2020-11</w:t>
            </w:r>
          </w:p>
        </w:tc>
        <w:tc>
          <w:tcPr>
            <w:tcW w:w="853" w:type="dxa"/>
            <w:shd w:val="solid" w:color="FFFFFF" w:fill="auto"/>
          </w:tcPr>
          <w:p w14:paraId="57671891" w14:textId="73B6E9C7" w:rsidR="003533BB" w:rsidRDefault="003533BB" w:rsidP="003B1C16">
            <w:pPr>
              <w:pStyle w:val="TAC"/>
              <w:rPr>
                <w:sz w:val="16"/>
                <w:szCs w:val="16"/>
              </w:rPr>
            </w:pPr>
            <w:r>
              <w:rPr>
                <w:sz w:val="16"/>
                <w:szCs w:val="16"/>
              </w:rPr>
              <w:t>SA3#101e</w:t>
            </w:r>
          </w:p>
        </w:tc>
        <w:tc>
          <w:tcPr>
            <w:tcW w:w="1041" w:type="dxa"/>
            <w:shd w:val="solid" w:color="FFFFFF" w:fill="auto"/>
          </w:tcPr>
          <w:p w14:paraId="29265967" w14:textId="0978D8D1" w:rsidR="003533BB" w:rsidRDefault="003533BB" w:rsidP="00D6157A">
            <w:pPr>
              <w:pStyle w:val="TAC"/>
              <w:rPr>
                <w:sz w:val="16"/>
                <w:szCs w:val="16"/>
                <w:lang w:eastAsia="zh-CN"/>
              </w:rPr>
            </w:pPr>
            <w:r>
              <w:rPr>
                <w:sz w:val="16"/>
                <w:szCs w:val="16"/>
                <w:lang w:eastAsia="zh-CN"/>
              </w:rPr>
              <w:t>S3-203380</w:t>
            </w:r>
          </w:p>
        </w:tc>
        <w:tc>
          <w:tcPr>
            <w:tcW w:w="425" w:type="dxa"/>
            <w:shd w:val="solid" w:color="FFFFFF" w:fill="auto"/>
          </w:tcPr>
          <w:p w14:paraId="3F409F62" w14:textId="68ADC6BD" w:rsidR="003533BB" w:rsidRDefault="003533BB" w:rsidP="00D6157A">
            <w:pPr>
              <w:pStyle w:val="TAL"/>
              <w:jc w:val="center"/>
              <w:rPr>
                <w:sz w:val="16"/>
                <w:szCs w:val="16"/>
              </w:rPr>
            </w:pPr>
            <w:r>
              <w:rPr>
                <w:sz w:val="16"/>
                <w:szCs w:val="16"/>
              </w:rPr>
              <w:t>-</w:t>
            </w:r>
          </w:p>
        </w:tc>
        <w:tc>
          <w:tcPr>
            <w:tcW w:w="425" w:type="dxa"/>
            <w:shd w:val="solid" w:color="FFFFFF" w:fill="auto"/>
          </w:tcPr>
          <w:p w14:paraId="2D2F39B6" w14:textId="66BCB365" w:rsidR="003533BB" w:rsidRDefault="003533BB" w:rsidP="00D6157A">
            <w:pPr>
              <w:pStyle w:val="TAR"/>
              <w:jc w:val="center"/>
              <w:rPr>
                <w:sz w:val="16"/>
                <w:szCs w:val="16"/>
              </w:rPr>
            </w:pPr>
            <w:r>
              <w:rPr>
                <w:sz w:val="16"/>
                <w:szCs w:val="16"/>
              </w:rPr>
              <w:t>-</w:t>
            </w:r>
          </w:p>
        </w:tc>
        <w:tc>
          <w:tcPr>
            <w:tcW w:w="425" w:type="dxa"/>
            <w:shd w:val="solid" w:color="FFFFFF" w:fill="auto"/>
          </w:tcPr>
          <w:p w14:paraId="07C5BD0F" w14:textId="1E237995" w:rsidR="003533BB" w:rsidRDefault="003533BB" w:rsidP="00D6157A">
            <w:pPr>
              <w:pStyle w:val="TAC"/>
              <w:rPr>
                <w:sz w:val="16"/>
                <w:szCs w:val="16"/>
              </w:rPr>
            </w:pPr>
            <w:r>
              <w:rPr>
                <w:sz w:val="16"/>
                <w:szCs w:val="16"/>
              </w:rPr>
              <w:t>-</w:t>
            </w:r>
          </w:p>
        </w:tc>
        <w:tc>
          <w:tcPr>
            <w:tcW w:w="4962" w:type="dxa"/>
            <w:shd w:val="solid" w:color="FFFFFF" w:fill="auto"/>
          </w:tcPr>
          <w:p w14:paraId="47F295EE" w14:textId="7C22FEEA" w:rsidR="003533BB" w:rsidRDefault="003533BB" w:rsidP="00D6157A">
            <w:pPr>
              <w:pStyle w:val="TAL"/>
              <w:rPr>
                <w:sz w:val="16"/>
                <w:szCs w:val="16"/>
                <w:lang w:eastAsia="zh-CN"/>
              </w:rPr>
            </w:pPr>
            <w:r>
              <w:rPr>
                <w:sz w:val="16"/>
                <w:szCs w:val="16"/>
                <w:lang w:eastAsia="zh-CN"/>
              </w:rPr>
              <w:t>Added S3-</w:t>
            </w:r>
            <w:r w:rsidR="00543617">
              <w:rPr>
                <w:sz w:val="16"/>
                <w:szCs w:val="16"/>
                <w:lang w:eastAsia="zh-CN"/>
              </w:rPr>
              <w:t xml:space="preserve">203018, S3-203342, </w:t>
            </w:r>
            <w:r w:rsidR="00EB251C">
              <w:rPr>
                <w:sz w:val="16"/>
                <w:szCs w:val="16"/>
                <w:lang w:eastAsia="zh-CN"/>
              </w:rPr>
              <w:t>S3-203343 and S3-203345.</w:t>
            </w:r>
          </w:p>
        </w:tc>
        <w:tc>
          <w:tcPr>
            <w:tcW w:w="708" w:type="dxa"/>
            <w:shd w:val="solid" w:color="FFFFFF" w:fill="auto"/>
          </w:tcPr>
          <w:p w14:paraId="406EAF1E" w14:textId="4025F7BF" w:rsidR="003533BB" w:rsidRDefault="003533BB" w:rsidP="00D6157A">
            <w:pPr>
              <w:pStyle w:val="TAC"/>
              <w:rPr>
                <w:sz w:val="16"/>
                <w:szCs w:val="16"/>
                <w:lang w:eastAsia="zh-CN"/>
              </w:rPr>
            </w:pPr>
            <w:r>
              <w:rPr>
                <w:sz w:val="16"/>
                <w:szCs w:val="16"/>
                <w:lang w:eastAsia="zh-CN"/>
              </w:rPr>
              <w:t>0.6.0</w:t>
            </w:r>
          </w:p>
        </w:tc>
      </w:tr>
      <w:tr w:rsidR="006C6356" w:rsidRPr="006B0D02" w14:paraId="0CD5F718" w14:textId="77777777" w:rsidTr="00B43DCC">
        <w:tc>
          <w:tcPr>
            <w:tcW w:w="800" w:type="dxa"/>
            <w:shd w:val="solid" w:color="FFFFFF" w:fill="auto"/>
          </w:tcPr>
          <w:p w14:paraId="5601880F" w14:textId="509C274D" w:rsidR="006C6356" w:rsidRDefault="006C6356" w:rsidP="00D6157A">
            <w:pPr>
              <w:pStyle w:val="TAC"/>
              <w:rPr>
                <w:sz w:val="16"/>
                <w:szCs w:val="16"/>
                <w:lang w:eastAsia="zh-CN"/>
              </w:rPr>
            </w:pPr>
            <w:r>
              <w:rPr>
                <w:sz w:val="16"/>
                <w:szCs w:val="16"/>
                <w:lang w:eastAsia="zh-CN"/>
              </w:rPr>
              <w:t>2021-01</w:t>
            </w:r>
          </w:p>
        </w:tc>
        <w:tc>
          <w:tcPr>
            <w:tcW w:w="853" w:type="dxa"/>
            <w:shd w:val="solid" w:color="FFFFFF" w:fill="auto"/>
          </w:tcPr>
          <w:p w14:paraId="13CD78E6" w14:textId="35724AC3" w:rsidR="006C6356" w:rsidRDefault="006C6356" w:rsidP="003B1C16">
            <w:pPr>
              <w:pStyle w:val="TAC"/>
              <w:rPr>
                <w:sz w:val="16"/>
                <w:szCs w:val="16"/>
              </w:rPr>
            </w:pPr>
            <w:r>
              <w:rPr>
                <w:sz w:val="16"/>
                <w:szCs w:val="16"/>
              </w:rPr>
              <w:t>SA3#102e</w:t>
            </w:r>
          </w:p>
        </w:tc>
        <w:tc>
          <w:tcPr>
            <w:tcW w:w="1041" w:type="dxa"/>
            <w:shd w:val="solid" w:color="FFFFFF" w:fill="auto"/>
          </w:tcPr>
          <w:p w14:paraId="4CA3D40A" w14:textId="25E81264" w:rsidR="006C6356" w:rsidRDefault="00F01FF2" w:rsidP="00D6157A">
            <w:pPr>
              <w:pStyle w:val="TAC"/>
              <w:rPr>
                <w:sz w:val="16"/>
                <w:szCs w:val="16"/>
                <w:lang w:eastAsia="zh-CN"/>
              </w:rPr>
            </w:pPr>
            <w:r>
              <w:rPr>
                <w:sz w:val="16"/>
                <w:szCs w:val="16"/>
                <w:lang w:eastAsia="zh-CN"/>
              </w:rPr>
              <w:t>S3-210721</w:t>
            </w:r>
          </w:p>
        </w:tc>
        <w:tc>
          <w:tcPr>
            <w:tcW w:w="425" w:type="dxa"/>
            <w:shd w:val="solid" w:color="FFFFFF" w:fill="auto"/>
          </w:tcPr>
          <w:p w14:paraId="440A5E39" w14:textId="07433A4E" w:rsidR="006C6356" w:rsidRDefault="00F01FF2" w:rsidP="00D6157A">
            <w:pPr>
              <w:pStyle w:val="TAL"/>
              <w:jc w:val="center"/>
              <w:rPr>
                <w:sz w:val="16"/>
                <w:szCs w:val="16"/>
              </w:rPr>
            </w:pPr>
            <w:r>
              <w:rPr>
                <w:sz w:val="16"/>
                <w:szCs w:val="16"/>
              </w:rPr>
              <w:t>-</w:t>
            </w:r>
          </w:p>
        </w:tc>
        <w:tc>
          <w:tcPr>
            <w:tcW w:w="425" w:type="dxa"/>
            <w:shd w:val="solid" w:color="FFFFFF" w:fill="auto"/>
          </w:tcPr>
          <w:p w14:paraId="5CCD7B56" w14:textId="172F892D" w:rsidR="006C6356" w:rsidRDefault="00F01FF2" w:rsidP="00D6157A">
            <w:pPr>
              <w:pStyle w:val="TAR"/>
              <w:jc w:val="center"/>
              <w:rPr>
                <w:sz w:val="16"/>
                <w:szCs w:val="16"/>
              </w:rPr>
            </w:pPr>
            <w:r>
              <w:rPr>
                <w:sz w:val="16"/>
                <w:szCs w:val="16"/>
              </w:rPr>
              <w:t>-</w:t>
            </w:r>
          </w:p>
        </w:tc>
        <w:tc>
          <w:tcPr>
            <w:tcW w:w="425" w:type="dxa"/>
            <w:shd w:val="solid" w:color="FFFFFF" w:fill="auto"/>
          </w:tcPr>
          <w:p w14:paraId="520168C9" w14:textId="6547AFF9" w:rsidR="006C6356" w:rsidRDefault="00F01FF2" w:rsidP="00D6157A">
            <w:pPr>
              <w:pStyle w:val="TAC"/>
              <w:rPr>
                <w:sz w:val="16"/>
                <w:szCs w:val="16"/>
              </w:rPr>
            </w:pPr>
            <w:r>
              <w:rPr>
                <w:sz w:val="16"/>
                <w:szCs w:val="16"/>
              </w:rPr>
              <w:t>-</w:t>
            </w:r>
          </w:p>
        </w:tc>
        <w:tc>
          <w:tcPr>
            <w:tcW w:w="4962" w:type="dxa"/>
            <w:shd w:val="solid" w:color="FFFFFF" w:fill="auto"/>
          </w:tcPr>
          <w:p w14:paraId="1B1DB8FE" w14:textId="48961F62" w:rsidR="006C6356" w:rsidRDefault="00F01FF2" w:rsidP="00D6157A">
            <w:pPr>
              <w:pStyle w:val="TAL"/>
              <w:rPr>
                <w:sz w:val="16"/>
                <w:szCs w:val="16"/>
                <w:lang w:eastAsia="zh-CN"/>
              </w:rPr>
            </w:pPr>
            <w:r>
              <w:rPr>
                <w:sz w:val="16"/>
                <w:szCs w:val="16"/>
                <w:lang w:eastAsia="zh-CN"/>
              </w:rPr>
              <w:t xml:space="preserve">Added </w:t>
            </w:r>
            <w:r w:rsidR="008233AF">
              <w:rPr>
                <w:sz w:val="16"/>
                <w:szCs w:val="16"/>
                <w:lang w:eastAsia="zh-CN"/>
              </w:rPr>
              <w:t xml:space="preserve">S3-210037, </w:t>
            </w:r>
            <w:hyperlink r:id="rId33" w:history="1">
              <w:r w:rsidR="0059295A" w:rsidRPr="0088060E">
                <w:rPr>
                  <w:sz w:val="16"/>
                  <w:szCs w:val="16"/>
                  <w:lang w:eastAsia="zh-CN"/>
                </w:rPr>
                <w:t>S3-210038</w:t>
              </w:r>
            </w:hyperlink>
            <w:r w:rsidR="00CE5033" w:rsidRPr="0088060E">
              <w:rPr>
                <w:sz w:val="16"/>
                <w:szCs w:val="16"/>
                <w:lang w:eastAsia="zh-CN"/>
              </w:rPr>
              <w:t>,</w:t>
            </w:r>
            <w:r w:rsidR="008B01E3" w:rsidRPr="0088060E">
              <w:rPr>
                <w:sz w:val="16"/>
                <w:szCs w:val="16"/>
                <w:lang w:eastAsia="zh-CN"/>
              </w:rPr>
              <w:t xml:space="preserve"> </w:t>
            </w:r>
            <w:hyperlink r:id="rId34" w:history="1">
              <w:r w:rsidR="008B01E3" w:rsidRPr="0088060E">
                <w:rPr>
                  <w:sz w:val="16"/>
                  <w:szCs w:val="16"/>
                  <w:lang w:eastAsia="zh-CN"/>
                </w:rPr>
                <w:t>S3-210039</w:t>
              </w:r>
            </w:hyperlink>
            <w:r w:rsidR="001E5F4A" w:rsidRPr="0088060E">
              <w:rPr>
                <w:sz w:val="16"/>
                <w:szCs w:val="16"/>
                <w:lang w:eastAsia="zh-CN"/>
              </w:rPr>
              <w:t xml:space="preserve">, </w:t>
            </w:r>
            <w:r w:rsidR="00B31B0F" w:rsidRPr="0088060E">
              <w:rPr>
                <w:sz w:val="16"/>
                <w:szCs w:val="16"/>
                <w:lang w:eastAsia="zh-CN"/>
              </w:rPr>
              <w:t>S3-210709</w:t>
            </w:r>
            <w:r w:rsidR="00BB09E9" w:rsidRPr="0088060E">
              <w:rPr>
                <w:sz w:val="16"/>
                <w:szCs w:val="16"/>
                <w:lang w:eastAsia="zh-CN"/>
              </w:rPr>
              <w:t>, S3-210712</w:t>
            </w:r>
            <w:r w:rsidR="006C60CD" w:rsidRPr="0088060E">
              <w:rPr>
                <w:sz w:val="16"/>
                <w:szCs w:val="16"/>
                <w:lang w:eastAsia="zh-CN"/>
              </w:rPr>
              <w:t xml:space="preserve">, </w:t>
            </w:r>
            <w:r w:rsidR="00BC2376" w:rsidRPr="0088060E">
              <w:rPr>
                <w:sz w:val="16"/>
                <w:szCs w:val="16"/>
                <w:lang w:eastAsia="zh-CN"/>
              </w:rPr>
              <w:t>S3-210713</w:t>
            </w:r>
            <w:r w:rsidR="00133DF3">
              <w:rPr>
                <w:sz w:val="16"/>
                <w:szCs w:val="16"/>
                <w:lang w:eastAsia="zh-CN"/>
              </w:rPr>
              <w:t xml:space="preserve">, </w:t>
            </w:r>
            <w:r w:rsidR="00C37487" w:rsidRPr="0080334F">
              <w:rPr>
                <w:rFonts w:eastAsia="Times New Roman" w:cs="Arial"/>
                <w:sz w:val="16"/>
                <w:szCs w:val="16"/>
                <w:lang w:eastAsia="en-GB"/>
              </w:rPr>
              <w:t>S3-2107</w:t>
            </w:r>
            <w:r w:rsidR="00C37487">
              <w:rPr>
                <w:rFonts w:eastAsia="Times New Roman" w:cs="Arial"/>
                <w:sz w:val="16"/>
                <w:szCs w:val="16"/>
                <w:lang w:eastAsia="en-GB"/>
              </w:rPr>
              <w:t>14,</w:t>
            </w:r>
            <w:r w:rsidR="00C37487" w:rsidRPr="0080334F">
              <w:rPr>
                <w:rFonts w:eastAsia="Times New Roman" w:cs="Arial"/>
                <w:sz w:val="16"/>
                <w:szCs w:val="16"/>
                <w:lang w:eastAsia="en-GB"/>
              </w:rPr>
              <w:t xml:space="preserve"> </w:t>
            </w:r>
            <w:r w:rsidR="00170373" w:rsidRPr="0080334F">
              <w:rPr>
                <w:rFonts w:eastAsia="Times New Roman" w:cs="Arial"/>
                <w:sz w:val="16"/>
                <w:szCs w:val="16"/>
                <w:lang w:eastAsia="en-GB"/>
              </w:rPr>
              <w:t>S3-2107</w:t>
            </w:r>
            <w:r w:rsidR="00170373">
              <w:rPr>
                <w:rFonts w:eastAsia="Times New Roman" w:cs="Arial"/>
                <w:sz w:val="16"/>
                <w:szCs w:val="16"/>
                <w:lang w:eastAsia="en-GB"/>
              </w:rPr>
              <w:t>16,</w:t>
            </w:r>
            <w:r w:rsidR="00170373" w:rsidRPr="0080334F">
              <w:rPr>
                <w:rFonts w:eastAsia="Times New Roman" w:cs="Arial"/>
                <w:sz w:val="16"/>
                <w:szCs w:val="16"/>
                <w:lang w:eastAsia="en-GB"/>
              </w:rPr>
              <w:t xml:space="preserve"> </w:t>
            </w:r>
            <w:r w:rsidR="00280349" w:rsidRPr="0080334F">
              <w:rPr>
                <w:rFonts w:eastAsia="Times New Roman" w:cs="Arial"/>
                <w:sz w:val="16"/>
                <w:szCs w:val="16"/>
                <w:lang w:eastAsia="en-GB"/>
              </w:rPr>
              <w:t>S3-2107</w:t>
            </w:r>
            <w:r w:rsidR="00280349">
              <w:rPr>
                <w:rFonts w:eastAsia="Times New Roman" w:cs="Arial"/>
                <w:sz w:val="16"/>
                <w:szCs w:val="16"/>
                <w:lang w:eastAsia="en-GB"/>
              </w:rPr>
              <w:t>17,</w:t>
            </w:r>
            <w:r w:rsidR="00280349" w:rsidRPr="0080334F">
              <w:rPr>
                <w:rFonts w:eastAsia="Times New Roman" w:cs="Arial"/>
                <w:sz w:val="16"/>
                <w:szCs w:val="16"/>
                <w:lang w:eastAsia="en-GB"/>
              </w:rPr>
              <w:t xml:space="preserve"> S3-2107</w:t>
            </w:r>
            <w:r w:rsidR="00280349">
              <w:rPr>
                <w:rFonts w:eastAsia="Times New Roman" w:cs="Arial"/>
                <w:sz w:val="16"/>
                <w:szCs w:val="16"/>
                <w:lang w:eastAsia="en-GB"/>
              </w:rPr>
              <w:t>18,</w:t>
            </w:r>
            <w:r w:rsidR="00856E8D">
              <w:rPr>
                <w:rFonts w:eastAsia="Times New Roman" w:cs="Arial"/>
                <w:sz w:val="16"/>
                <w:szCs w:val="16"/>
                <w:lang w:eastAsia="en-GB"/>
              </w:rPr>
              <w:t xml:space="preserve"> </w:t>
            </w:r>
            <w:hyperlink r:id="rId35" w:history="1">
              <w:r w:rsidR="009366D2" w:rsidRPr="004C4770">
                <w:rPr>
                  <w:rFonts w:eastAsia="Times New Roman" w:cs="Arial"/>
                  <w:sz w:val="16"/>
                  <w:szCs w:val="16"/>
                  <w:lang w:eastAsia="en-GB"/>
                </w:rPr>
                <w:t>S3-210076</w:t>
              </w:r>
            </w:hyperlink>
            <w:r w:rsidR="009366D2">
              <w:rPr>
                <w:rFonts w:eastAsia="Times New Roman" w:cs="Arial"/>
                <w:sz w:val="16"/>
                <w:szCs w:val="16"/>
                <w:lang w:eastAsia="en-GB"/>
              </w:rPr>
              <w:t>,</w:t>
            </w:r>
            <w:r w:rsidR="009366D2">
              <w:t xml:space="preserve"> </w:t>
            </w:r>
            <w:r w:rsidR="009366D2" w:rsidRPr="004C4770">
              <w:rPr>
                <w:rFonts w:eastAsia="Times New Roman" w:cs="Arial"/>
                <w:sz w:val="16"/>
                <w:szCs w:val="16"/>
                <w:lang w:eastAsia="en-GB"/>
              </w:rPr>
              <w:t>S3-21007</w:t>
            </w:r>
            <w:r w:rsidR="008E09F2">
              <w:rPr>
                <w:rFonts w:eastAsia="Times New Roman" w:cs="Arial"/>
                <w:sz w:val="16"/>
                <w:szCs w:val="16"/>
                <w:lang w:eastAsia="en-GB"/>
              </w:rPr>
              <w:t>7</w:t>
            </w:r>
            <w:r w:rsidR="00A47780">
              <w:rPr>
                <w:rFonts w:eastAsia="Times New Roman" w:cs="Arial"/>
                <w:sz w:val="16"/>
                <w:szCs w:val="16"/>
                <w:lang w:eastAsia="en-GB"/>
              </w:rPr>
              <w:t xml:space="preserve">, </w:t>
            </w:r>
            <w:r w:rsidR="00A47780" w:rsidRPr="0080334F">
              <w:rPr>
                <w:rFonts w:eastAsia="Times New Roman" w:cs="Arial"/>
                <w:sz w:val="16"/>
                <w:szCs w:val="16"/>
                <w:lang w:eastAsia="en-GB"/>
              </w:rPr>
              <w:t>S3-2107</w:t>
            </w:r>
            <w:r w:rsidR="00A47780">
              <w:rPr>
                <w:rFonts w:eastAsia="Times New Roman" w:cs="Arial"/>
                <w:sz w:val="16"/>
                <w:szCs w:val="16"/>
                <w:lang w:eastAsia="en-GB"/>
              </w:rPr>
              <w:t>15,</w:t>
            </w:r>
            <w:r w:rsidR="00987348">
              <w:rPr>
                <w:rFonts w:eastAsia="Times New Roman" w:cs="Arial"/>
                <w:sz w:val="16"/>
                <w:szCs w:val="16"/>
                <w:lang w:eastAsia="en-GB"/>
              </w:rPr>
              <w:t xml:space="preserve"> </w:t>
            </w:r>
            <w:r w:rsidR="00987348" w:rsidRPr="00987348">
              <w:rPr>
                <w:rFonts w:eastAsia="Times New Roman" w:cs="Arial"/>
                <w:sz w:val="16"/>
                <w:szCs w:val="16"/>
                <w:lang w:eastAsia="en-GB"/>
              </w:rPr>
              <w:t>S3-210085</w:t>
            </w:r>
            <w:r w:rsidR="00A75272">
              <w:rPr>
                <w:rFonts w:eastAsia="Times New Roman" w:cs="Arial"/>
                <w:sz w:val="16"/>
                <w:szCs w:val="16"/>
                <w:lang w:eastAsia="en-GB"/>
              </w:rPr>
              <w:t xml:space="preserve">, </w:t>
            </w:r>
            <w:r w:rsidR="00A75272" w:rsidRPr="009869C9">
              <w:rPr>
                <w:sz w:val="16"/>
                <w:szCs w:val="16"/>
                <w:lang w:eastAsia="zh-CN"/>
              </w:rPr>
              <w:t>S3-21070</w:t>
            </w:r>
            <w:r w:rsidR="00A75272">
              <w:rPr>
                <w:sz w:val="16"/>
                <w:szCs w:val="16"/>
                <w:lang w:eastAsia="zh-CN"/>
              </w:rPr>
              <w:t>8</w:t>
            </w:r>
            <w:r w:rsidR="00577533">
              <w:rPr>
                <w:sz w:val="16"/>
                <w:szCs w:val="16"/>
                <w:lang w:eastAsia="zh-CN"/>
              </w:rPr>
              <w:t xml:space="preserve"> and </w:t>
            </w:r>
            <w:r w:rsidR="00577533" w:rsidRPr="00577533">
              <w:rPr>
                <w:sz w:val="16"/>
                <w:szCs w:val="16"/>
                <w:lang w:eastAsia="zh-CN"/>
              </w:rPr>
              <w:t>S3-210468</w:t>
            </w:r>
            <w:r w:rsidR="00577533">
              <w:rPr>
                <w:sz w:val="16"/>
                <w:szCs w:val="16"/>
                <w:lang w:eastAsia="zh-CN"/>
              </w:rPr>
              <w:t>.</w:t>
            </w:r>
          </w:p>
        </w:tc>
        <w:tc>
          <w:tcPr>
            <w:tcW w:w="708" w:type="dxa"/>
            <w:shd w:val="solid" w:color="FFFFFF" w:fill="auto"/>
          </w:tcPr>
          <w:p w14:paraId="5E4EB72C" w14:textId="25BF600E" w:rsidR="006C6356" w:rsidRDefault="00F01FF2" w:rsidP="00D6157A">
            <w:pPr>
              <w:pStyle w:val="TAC"/>
              <w:rPr>
                <w:sz w:val="16"/>
                <w:szCs w:val="16"/>
                <w:lang w:eastAsia="zh-CN"/>
              </w:rPr>
            </w:pPr>
            <w:r>
              <w:rPr>
                <w:sz w:val="16"/>
                <w:szCs w:val="16"/>
                <w:lang w:eastAsia="zh-CN"/>
              </w:rPr>
              <w:t>0.7.0</w:t>
            </w:r>
          </w:p>
        </w:tc>
      </w:tr>
      <w:tr w:rsidR="00C91AEF" w:rsidRPr="006B0D02" w14:paraId="5794CC7E" w14:textId="77777777" w:rsidTr="00B43DCC">
        <w:tc>
          <w:tcPr>
            <w:tcW w:w="800" w:type="dxa"/>
            <w:shd w:val="solid" w:color="FFFFFF" w:fill="auto"/>
          </w:tcPr>
          <w:p w14:paraId="33046EF4" w14:textId="3773B65D" w:rsidR="00C91AEF" w:rsidRDefault="00C91AEF" w:rsidP="00D6157A">
            <w:pPr>
              <w:pStyle w:val="TAC"/>
              <w:rPr>
                <w:sz w:val="16"/>
                <w:szCs w:val="16"/>
                <w:lang w:eastAsia="zh-CN"/>
              </w:rPr>
            </w:pPr>
            <w:r>
              <w:rPr>
                <w:sz w:val="16"/>
                <w:szCs w:val="16"/>
                <w:lang w:eastAsia="zh-CN"/>
              </w:rPr>
              <w:t>2021-03</w:t>
            </w:r>
          </w:p>
        </w:tc>
        <w:tc>
          <w:tcPr>
            <w:tcW w:w="853" w:type="dxa"/>
            <w:shd w:val="solid" w:color="FFFFFF" w:fill="auto"/>
          </w:tcPr>
          <w:p w14:paraId="4C2158B0" w14:textId="3358C3D0" w:rsidR="00C91AEF" w:rsidRDefault="00C91AEF" w:rsidP="003B1C16">
            <w:pPr>
              <w:pStyle w:val="TAC"/>
              <w:rPr>
                <w:sz w:val="16"/>
                <w:szCs w:val="16"/>
              </w:rPr>
            </w:pPr>
            <w:r>
              <w:rPr>
                <w:sz w:val="16"/>
                <w:szCs w:val="16"/>
              </w:rPr>
              <w:t>SA#91e</w:t>
            </w:r>
          </w:p>
        </w:tc>
        <w:tc>
          <w:tcPr>
            <w:tcW w:w="1041" w:type="dxa"/>
            <w:shd w:val="solid" w:color="FFFFFF" w:fill="auto"/>
          </w:tcPr>
          <w:p w14:paraId="36542DCE" w14:textId="0F880BD6" w:rsidR="00C91AEF" w:rsidRDefault="00C91AEF" w:rsidP="00D6157A">
            <w:pPr>
              <w:pStyle w:val="TAC"/>
              <w:rPr>
                <w:sz w:val="16"/>
                <w:szCs w:val="16"/>
                <w:lang w:eastAsia="zh-CN"/>
              </w:rPr>
            </w:pPr>
            <w:r>
              <w:rPr>
                <w:sz w:val="16"/>
                <w:szCs w:val="16"/>
                <w:lang w:eastAsia="zh-CN"/>
              </w:rPr>
              <w:t>SP-</w:t>
            </w:r>
            <w:r w:rsidR="00AB5DC2">
              <w:rPr>
                <w:sz w:val="16"/>
                <w:szCs w:val="16"/>
                <w:lang w:eastAsia="zh-CN"/>
              </w:rPr>
              <w:t>210103</w:t>
            </w:r>
          </w:p>
        </w:tc>
        <w:tc>
          <w:tcPr>
            <w:tcW w:w="425" w:type="dxa"/>
            <w:shd w:val="solid" w:color="FFFFFF" w:fill="auto"/>
          </w:tcPr>
          <w:p w14:paraId="566E17D1" w14:textId="041EC398" w:rsidR="00C91AEF" w:rsidRDefault="00A84566" w:rsidP="00D6157A">
            <w:pPr>
              <w:pStyle w:val="TAL"/>
              <w:jc w:val="center"/>
              <w:rPr>
                <w:sz w:val="16"/>
                <w:szCs w:val="16"/>
              </w:rPr>
            </w:pPr>
            <w:r>
              <w:rPr>
                <w:sz w:val="16"/>
                <w:szCs w:val="16"/>
              </w:rPr>
              <w:t>-</w:t>
            </w:r>
          </w:p>
        </w:tc>
        <w:tc>
          <w:tcPr>
            <w:tcW w:w="425" w:type="dxa"/>
            <w:shd w:val="solid" w:color="FFFFFF" w:fill="auto"/>
          </w:tcPr>
          <w:p w14:paraId="5894A0EA" w14:textId="065A8F78" w:rsidR="00C91AEF" w:rsidRDefault="00A84566" w:rsidP="00D6157A">
            <w:pPr>
              <w:pStyle w:val="TAR"/>
              <w:jc w:val="center"/>
              <w:rPr>
                <w:sz w:val="16"/>
                <w:szCs w:val="16"/>
              </w:rPr>
            </w:pPr>
            <w:r>
              <w:rPr>
                <w:sz w:val="16"/>
                <w:szCs w:val="16"/>
              </w:rPr>
              <w:t>-</w:t>
            </w:r>
          </w:p>
        </w:tc>
        <w:tc>
          <w:tcPr>
            <w:tcW w:w="425" w:type="dxa"/>
            <w:shd w:val="solid" w:color="FFFFFF" w:fill="auto"/>
          </w:tcPr>
          <w:p w14:paraId="58EE11BD" w14:textId="1042FB0E" w:rsidR="00C91AEF" w:rsidRDefault="00A84566" w:rsidP="00D6157A">
            <w:pPr>
              <w:pStyle w:val="TAC"/>
              <w:rPr>
                <w:sz w:val="16"/>
                <w:szCs w:val="16"/>
              </w:rPr>
            </w:pPr>
            <w:r>
              <w:rPr>
                <w:sz w:val="16"/>
                <w:szCs w:val="16"/>
              </w:rPr>
              <w:t>-</w:t>
            </w:r>
          </w:p>
        </w:tc>
        <w:tc>
          <w:tcPr>
            <w:tcW w:w="4962" w:type="dxa"/>
            <w:shd w:val="solid" w:color="FFFFFF" w:fill="auto"/>
          </w:tcPr>
          <w:p w14:paraId="402B6C9B" w14:textId="42ACB186" w:rsidR="00C91AEF" w:rsidRDefault="00AB5DC2" w:rsidP="00D6157A">
            <w:pPr>
              <w:pStyle w:val="TAL"/>
              <w:rPr>
                <w:sz w:val="16"/>
                <w:szCs w:val="16"/>
                <w:lang w:eastAsia="zh-CN"/>
              </w:rPr>
            </w:pPr>
            <w:r>
              <w:rPr>
                <w:sz w:val="16"/>
                <w:szCs w:val="16"/>
                <w:lang w:eastAsia="zh-CN"/>
              </w:rPr>
              <w:t>Presented for information</w:t>
            </w:r>
          </w:p>
        </w:tc>
        <w:tc>
          <w:tcPr>
            <w:tcW w:w="708" w:type="dxa"/>
            <w:shd w:val="solid" w:color="FFFFFF" w:fill="auto"/>
          </w:tcPr>
          <w:p w14:paraId="5CF25431" w14:textId="4E7E5C03" w:rsidR="00C91AEF" w:rsidRDefault="00AB5DC2" w:rsidP="00D6157A">
            <w:pPr>
              <w:pStyle w:val="TAC"/>
              <w:rPr>
                <w:sz w:val="16"/>
                <w:szCs w:val="16"/>
                <w:lang w:eastAsia="zh-CN"/>
              </w:rPr>
            </w:pPr>
            <w:r>
              <w:rPr>
                <w:sz w:val="16"/>
                <w:szCs w:val="16"/>
                <w:lang w:eastAsia="zh-CN"/>
              </w:rPr>
              <w:t>1.0.0</w:t>
            </w:r>
          </w:p>
        </w:tc>
      </w:tr>
      <w:tr w:rsidR="004A19E0" w:rsidRPr="006B0D02" w14:paraId="7D543524" w14:textId="77777777" w:rsidTr="00B43DCC">
        <w:tc>
          <w:tcPr>
            <w:tcW w:w="800" w:type="dxa"/>
            <w:shd w:val="solid" w:color="FFFFFF" w:fill="auto"/>
          </w:tcPr>
          <w:p w14:paraId="5E753737" w14:textId="761ABF91" w:rsidR="004A19E0" w:rsidRDefault="004A19E0" w:rsidP="00D6157A">
            <w:pPr>
              <w:pStyle w:val="TAC"/>
              <w:rPr>
                <w:sz w:val="16"/>
                <w:szCs w:val="16"/>
                <w:lang w:eastAsia="zh-CN"/>
              </w:rPr>
            </w:pPr>
            <w:r>
              <w:rPr>
                <w:sz w:val="16"/>
                <w:szCs w:val="16"/>
                <w:lang w:eastAsia="zh-CN"/>
              </w:rPr>
              <w:t>2021-05</w:t>
            </w:r>
          </w:p>
        </w:tc>
        <w:tc>
          <w:tcPr>
            <w:tcW w:w="853" w:type="dxa"/>
            <w:shd w:val="solid" w:color="FFFFFF" w:fill="auto"/>
          </w:tcPr>
          <w:p w14:paraId="51D417EA" w14:textId="1B7F56ED" w:rsidR="004A19E0" w:rsidRDefault="00495A22" w:rsidP="003B1C16">
            <w:pPr>
              <w:pStyle w:val="TAC"/>
              <w:rPr>
                <w:sz w:val="16"/>
                <w:szCs w:val="16"/>
              </w:rPr>
            </w:pPr>
            <w:r>
              <w:rPr>
                <w:sz w:val="16"/>
                <w:szCs w:val="16"/>
              </w:rPr>
              <w:t>SA3#103e</w:t>
            </w:r>
          </w:p>
        </w:tc>
        <w:tc>
          <w:tcPr>
            <w:tcW w:w="1041" w:type="dxa"/>
            <w:shd w:val="solid" w:color="FFFFFF" w:fill="auto"/>
          </w:tcPr>
          <w:p w14:paraId="50A64B2B" w14:textId="3805AD7B" w:rsidR="004A19E0" w:rsidRDefault="00495A22" w:rsidP="00D6157A">
            <w:pPr>
              <w:pStyle w:val="TAC"/>
              <w:rPr>
                <w:sz w:val="16"/>
                <w:szCs w:val="16"/>
                <w:lang w:eastAsia="zh-CN"/>
              </w:rPr>
            </w:pPr>
            <w:r>
              <w:rPr>
                <w:sz w:val="16"/>
                <w:szCs w:val="16"/>
                <w:lang w:eastAsia="zh-CN"/>
              </w:rPr>
              <w:t>S3-21</w:t>
            </w:r>
            <w:r w:rsidR="004363D6">
              <w:rPr>
                <w:sz w:val="16"/>
                <w:szCs w:val="16"/>
                <w:lang w:eastAsia="zh-CN"/>
              </w:rPr>
              <w:t>2360</w:t>
            </w:r>
          </w:p>
        </w:tc>
        <w:tc>
          <w:tcPr>
            <w:tcW w:w="425" w:type="dxa"/>
            <w:shd w:val="solid" w:color="FFFFFF" w:fill="auto"/>
          </w:tcPr>
          <w:p w14:paraId="169E7E53" w14:textId="180E2BF1" w:rsidR="004A19E0" w:rsidRDefault="00A84566" w:rsidP="00D6157A">
            <w:pPr>
              <w:pStyle w:val="TAL"/>
              <w:jc w:val="center"/>
              <w:rPr>
                <w:sz w:val="16"/>
                <w:szCs w:val="16"/>
              </w:rPr>
            </w:pPr>
            <w:r>
              <w:rPr>
                <w:sz w:val="16"/>
                <w:szCs w:val="16"/>
              </w:rPr>
              <w:t>-</w:t>
            </w:r>
          </w:p>
        </w:tc>
        <w:tc>
          <w:tcPr>
            <w:tcW w:w="425" w:type="dxa"/>
            <w:shd w:val="solid" w:color="FFFFFF" w:fill="auto"/>
          </w:tcPr>
          <w:p w14:paraId="5960F77D" w14:textId="4D2EF244" w:rsidR="004A19E0" w:rsidRDefault="00A84566" w:rsidP="00D6157A">
            <w:pPr>
              <w:pStyle w:val="TAR"/>
              <w:jc w:val="center"/>
              <w:rPr>
                <w:sz w:val="16"/>
                <w:szCs w:val="16"/>
              </w:rPr>
            </w:pPr>
            <w:r>
              <w:rPr>
                <w:sz w:val="16"/>
                <w:szCs w:val="16"/>
              </w:rPr>
              <w:t>-</w:t>
            </w:r>
          </w:p>
        </w:tc>
        <w:tc>
          <w:tcPr>
            <w:tcW w:w="425" w:type="dxa"/>
            <w:shd w:val="solid" w:color="FFFFFF" w:fill="auto"/>
          </w:tcPr>
          <w:p w14:paraId="78035F3B" w14:textId="7D38356D" w:rsidR="004A19E0" w:rsidRDefault="00A84566" w:rsidP="00D6157A">
            <w:pPr>
              <w:pStyle w:val="TAC"/>
              <w:rPr>
                <w:sz w:val="16"/>
                <w:szCs w:val="16"/>
              </w:rPr>
            </w:pPr>
            <w:r>
              <w:rPr>
                <w:sz w:val="16"/>
                <w:szCs w:val="16"/>
              </w:rPr>
              <w:t>-</w:t>
            </w:r>
          </w:p>
        </w:tc>
        <w:tc>
          <w:tcPr>
            <w:tcW w:w="4962" w:type="dxa"/>
            <w:shd w:val="solid" w:color="FFFFFF" w:fill="auto"/>
          </w:tcPr>
          <w:p w14:paraId="34695F0F" w14:textId="34E8D5CD" w:rsidR="004A19E0" w:rsidRDefault="00A84566" w:rsidP="00D6157A">
            <w:pPr>
              <w:pStyle w:val="TAL"/>
              <w:rPr>
                <w:sz w:val="16"/>
                <w:szCs w:val="16"/>
                <w:lang w:eastAsia="zh-CN"/>
              </w:rPr>
            </w:pPr>
            <w:r>
              <w:rPr>
                <w:sz w:val="16"/>
                <w:szCs w:val="16"/>
                <w:lang w:eastAsia="zh-CN"/>
              </w:rPr>
              <w:t xml:space="preserve">Added S3-212347, </w:t>
            </w:r>
            <w:r w:rsidR="00FE2D20">
              <w:rPr>
                <w:sz w:val="16"/>
                <w:szCs w:val="16"/>
                <w:lang w:eastAsia="zh-CN"/>
              </w:rPr>
              <w:t>S3-211533</w:t>
            </w:r>
            <w:r w:rsidR="00B27A52">
              <w:rPr>
                <w:sz w:val="16"/>
                <w:szCs w:val="16"/>
                <w:lang w:eastAsia="zh-CN"/>
              </w:rPr>
              <w:t xml:space="preserve"> and </w:t>
            </w:r>
            <w:r w:rsidR="00F13DB8">
              <w:rPr>
                <w:sz w:val="16"/>
                <w:szCs w:val="16"/>
                <w:lang w:eastAsia="zh-CN"/>
              </w:rPr>
              <w:t>S3-212350</w:t>
            </w:r>
          </w:p>
        </w:tc>
        <w:tc>
          <w:tcPr>
            <w:tcW w:w="708" w:type="dxa"/>
            <w:shd w:val="solid" w:color="FFFFFF" w:fill="auto"/>
          </w:tcPr>
          <w:p w14:paraId="49708968" w14:textId="77777777" w:rsidR="004A19E0" w:rsidRDefault="004A19E0" w:rsidP="00D6157A">
            <w:pPr>
              <w:pStyle w:val="TAC"/>
              <w:rPr>
                <w:sz w:val="16"/>
                <w:szCs w:val="16"/>
                <w:lang w:eastAsia="zh-CN"/>
              </w:rPr>
            </w:pPr>
          </w:p>
        </w:tc>
      </w:tr>
    </w:tbl>
    <w:p w14:paraId="5A96EEC8" w14:textId="77777777" w:rsidR="003C3971" w:rsidRPr="00235394" w:rsidRDefault="003C3971" w:rsidP="003C3971"/>
    <w:p w14:paraId="5A96EEC9" w14:textId="77777777" w:rsidR="003C3971" w:rsidRPr="00235394" w:rsidRDefault="005E5BD2" w:rsidP="005E5BD2">
      <w:pPr>
        <w:pStyle w:val="Guidance"/>
      </w:pPr>
      <w:r w:rsidRPr="00235394">
        <w:t xml:space="preserve"> </w:t>
      </w:r>
    </w:p>
    <w:p w14:paraId="5A96EECA" w14:textId="77777777" w:rsidR="00080512" w:rsidRDefault="00080512"/>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6FB4" w14:textId="77777777" w:rsidR="004D1ABE" w:rsidRDefault="004D1ABE">
      <w:r>
        <w:separator/>
      </w:r>
    </w:p>
  </w:endnote>
  <w:endnote w:type="continuationSeparator" w:id="0">
    <w:p w14:paraId="05062F7F" w14:textId="77777777" w:rsidR="004D1ABE" w:rsidRDefault="004D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DE44" w14:textId="77777777" w:rsidR="00080991" w:rsidRDefault="0008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A" w14:textId="77777777" w:rsidR="00543617" w:rsidRDefault="00543617">
    <w:pPr>
      <w:pStyle w:val="Footer"/>
    </w:pPr>
    <w:r>
      <w:rPr>
        <w:lang w:eastAsia="en-GB"/>
      </w:rPr>
      <mc:AlternateContent>
        <mc:Choice Requires="wps">
          <w:drawing>
            <wp:anchor distT="0" distB="0" distL="114300" distR="114300" simplePos="0" relativeHeight="251658240" behindDoc="0" locked="0" layoutInCell="0" allowOverlap="1" wp14:anchorId="5A96EEE0" wp14:editId="5A96EEE1">
              <wp:simplePos x="0" y="0"/>
              <wp:positionH relativeFrom="page">
                <wp:posOffset>0</wp:posOffset>
              </wp:positionH>
              <wp:positionV relativeFrom="page">
                <wp:posOffset>10236200</wp:posOffset>
              </wp:positionV>
              <wp:extent cx="7560945" cy="266700"/>
              <wp:effectExtent l="0" t="0" r="0" b="0"/>
              <wp:wrapNone/>
              <wp:docPr id="2"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4"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0" id="_x0000_t202" coordsize="21600,21600" o:spt="202" path="m,l,21600r21600,l21600,xe">
              <v:stroke joinstyle="miter"/>
              <v:path gradientshapeok="t" o:connecttype="rect"/>
            </v:shapetype>
            <v:shape id="MSIPCM556b4bba8ce32fcf1496e75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" o:allowincell="f" filled="f" stroked="f">
              <v:textbox inset="20pt,0,,0">
                <w:txbxContent>
                  <w:p w14:paraId="5A96EEE4"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D693" w14:textId="77777777" w:rsidR="00080991" w:rsidRDefault="000809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F" w14:textId="77777777" w:rsidR="00543617" w:rsidRDefault="00543617">
    <w:pPr>
      <w:pStyle w:val="Footer"/>
    </w:pPr>
    <w:r>
      <w:rPr>
        <w:lang w:eastAsia="en-GB"/>
      </w:rPr>
      <mc:AlternateContent>
        <mc:Choice Requires="wps">
          <w:drawing>
            <wp:anchor distT="0" distB="0" distL="114300" distR="114300" simplePos="0" relativeHeight="251659264" behindDoc="0" locked="0" layoutInCell="0" allowOverlap="1" wp14:anchorId="5A96EEE2" wp14:editId="5A96EEE3">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5"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2" id="_x0000_t202" coordsize="21600,21600" o:spt="202" path="m,l,21600r21600,l21600,xe">
              <v:stroke joinstyle="miter"/>
              <v:path gradientshapeok="t" o:connecttype="rect"/>
            </v:shapetype>
            <v:shape id="MSIPCMd97343d6adbf4a555afbc18f" o:spid="_x0000_s1027"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" o:allowincell="f" filled="f" stroked="f">
              <v:textbox inset="20pt,0,,0">
                <w:txbxContent>
                  <w:p w14:paraId="5A96EEE5"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81E4" w14:textId="77777777" w:rsidR="004D1ABE" w:rsidRDefault="004D1ABE">
      <w:r>
        <w:separator/>
      </w:r>
    </w:p>
  </w:footnote>
  <w:footnote w:type="continuationSeparator" w:id="0">
    <w:p w14:paraId="3F3D5F6B" w14:textId="77777777" w:rsidR="004D1ABE" w:rsidRDefault="004D1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9956" w14:textId="77777777" w:rsidR="00080991" w:rsidRDefault="0008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D2C6" w14:textId="77777777" w:rsidR="00080991" w:rsidRDefault="00080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B764" w14:textId="77777777" w:rsidR="00080991" w:rsidRDefault="00080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B" w14:textId="57EF30A0" w:rsidR="00543617" w:rsidRDefault="005436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7592">
      <w:rPr>
        <w:rFonts w:ascii="Arial" w:hAnsi="Arial" w:cs="Arial"/>
        <w:b/>
        <w:noProof/>
        <w:sz w:val="18"/>
        <w:szCs w:val="18"/>
      </w:rPr>
      <w:t>3GPP TR 33.845 V1.1.0 (2021-05)</w:t>
    </w:r>
    <w:r>
      <w:rPr>
        <w:rFonts w:ascii="Arial" w:hAnsi="Arial" w:cs="Arial"/>
        <w:b/>
        <w:sz w:val="18"/>
        <w:szCs w:val="18"/>
      </w:rPr>
      <w:fldChar w:fldCharType="end"/>
    </w:r>
  </w:p>
  <w:p w14:paraId="5A96EEDC" w14:textId="00488568" w:rsidR="00543617" w:rsidRDefault="005436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3DCC">
      <w:rPr>
        <w:rFonts w:ascii="Arial" w:hAnsi="Arial" w:cs="Arial"/>
        <w:b/>
        <w:noProof/>
        <w:sz w:val="18"/>
        <w:szCs w:val="18"/>
      </w:rPr>
      <w:t>16</w:t>
    </w:r>
    <w:r>
      <w:rPr>
        <w:rFonts w:ascii="Arial" w:hAnsi="Arial" w:cs="Arial"/>
        <w:b/>
        <w:sz w:val="18"/>
        <w:szCs w:val="18"/>
      </w:rPr>
      <w:fldChar w:fldCharType="end"/>
    </w:r>
  </w:p>
  <w:p w14:paraId="5A96EEDD" w14:textId="4A896C66" w:rsidR="00543617" w:rsidRDefault="005436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759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A96EEDE" w14:textId="77777777" w:rsidR="00543617" w:rsidRDefault="0054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SimSun"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ED0"/>
    <w:rsid w:val="00033397"/>
    <w:rsid w:val="00033AB6"/>
    <w:rsid w:val="00035833"/>
    <w:rsid w:val="00040095"/>
    <w:rsid w:val="00051834"/>
    <w:rsid w:val="00054109"/>
    <w:rsid w:val="00054A22"/>
    <w:rsid w:val="00062023"/>
    <w:rsid w:val="000655A6"/>
    <w:rsid w:val="00080512"/>
    <w:rsid w:val="00080991"/>
    <w:rsid w:val="000A1C63"/>
    <w:rsid w:val="000B35C6"/>
    <w:rsid w:val="000B77A2"/>
    <w:rsid w:val="000C47C3"/>
    <w:rsid w:val="000D58AB"/>
    <w:rsid w:val="000D60FD"/>
    <w:rsid w:val="000F11CA"/>
    <w:rsid w:val="00133525"/>
    <w:rsid w:val="00133DF3"/>
    <w:rsid w:val="0013404F"/>
    <w:rsid w:val="00170373"/>
    <w:rsid w:val="00185176"/>
    <w:rsid w:val="001A03A6"/>
    <w:rsid w:val="001A3B99"/>
    <w:rsid w:val="001A4C42"/>
    <w:rsid w:val="001A7420"/>
    <w:rsid w:val="001B3178"/>
    <w:rsid w:val="001B6637"/>
    <w:rsid w:val="001C21C3"/>
    <w:rsid w:val="001D02C2"/>
    <w:rsid w:val="001D2CCA"/>
    <w:rsid w:val="001E5F4A"/>
    <w:rsid w:val="001F0C1D"/>
    <w:rsid w:val="001F1132"/>
    <w:rsid w:val="001F168B"/>
    <w:rsid w:val="001F40C8"/>
    <w:rsid w:val="00214F68"/>
    <w:rsid w:val="00226237"/>
    <w:rsid w:val="00226995"/>
    <w:rsid w:val="002347A2"/>
    <w:rsid w:val="0024307E"/>
    <w:rsid w:val="0025488F"/>
    <w:rsid w:val="002675F0"/>
    <w:rsid w:val="0027069F"/>
    <w:rsid w:val="00280349"/>
    <w:rsid w:val="002872AE"/>
    <w:rsid w:val="00290238"/>
    <w:rsid w:val="00294519"/>
    <w:rsid w:val="002B6339"/>
    <w:rsid w:val="002C64DB"/>
    <w:rsid w:val="002D012B"/>
    <w:rsid w:val="002D1DA5"/>
    <w:rsid w:val="002E00EE"/>
    <w:rsid w:val="002E67F8"/>
    <w:rsid w:val="003142AF"/>
    <w:rsid w:val="003172DC"/>
    <w:rsid w:val="0032545D"/>
    <w:rsid w:val="00335291"/>
    <w:rsid w:val="00344A3C"/>
    <w:rsid w:val="003509E7"/>
    <w:rsid w:val="0035200B"/>
    <w:rsid w:val="003533BB"/>
    <w:rsid w:val="0035462D"/>
    <w:rsid w:val="003606F0"/>
    <w:rsid w:val="003765B8"/>
    <w:rsid w:val="00381B62"/>
    <w:rsid w:val="0039009C"/>
    <w:rsid w:val="003B1C16"/>
    <w:rsid w:val="003C3971"/>
    <w:rsid w:val="003D1FB8"/>
    <w:rsid w:val="003E473B"/>
    <w:rsid w:val="00423334"/>
    <w:rsid w:val="004345EC"/>
    <w:rsid w:val="004363D6"/>
    <w:rsid w:val="0045740E"/>
    <w:rsid w:val="0046258E"/>
    <w:rsid w:val="00465515"/>
    <w:rsid w:val="00495A22"/>
    <w:rsid w:val="00496839"/>
    <w:rsid w:val="004A0B8D"/>
    <w:rsid w:val="004A19E0"/>
    <w:rsid w:val="004A4568"/>
    <w:rsid w:val="004C5ED3"/>
    <w:rsid w:val="004D1ABE"/>
    <w:rsid w:val="004D3578"/>
    <w:rsid w:val="004E213A"/>
    <w:rsid w:val="004E3D2E"/>
    <w:rsid w:val="004E5D8E"/>
    <w:rsid w:val="004F0988"/>
    <w:rsid w:val="004F3340"/>
    <w:rsid w:val="00507C44"/>
    <w:rsid w:val="0051397F"/>
    <w:rsid w:val="005176B1"/>
    <w:rsid w:val="005249DB"/>
    <w:rsid w:val="00526178"/>
    <w:rsid w:val="005269EF"/>
    <w:rsid w:val="005308DC"/>
    <w:rsid w:val="0053388B"/>
    <w:rsid w:val="00535773"/>
    <w:rsid w:val="00542EDE"/>
    <w:rsid w:val="00543617"/>
    <w:rsid w:val="00543E6C"/>
    <w:rsid w:val="0055028C"/>
    <w:rsid w:val="0055146F"/>
    <w:rsid w:val="00560C14"/>
    <w:rsid w:val="00565087"/>
    <w:rsid w:val="00565501"/>
    <w:rsid w:val="00566908"/>
    <w:rsid w:val="00577533"/>
    <w:rsid w:val="0059180A"/>
    <w:rsid w:val="0059295A"/>
    <w:rsid w:val="00597B11"/>
    <w:rsid w:val="005B0030"/>
    <w:rsid w:val="005B3F7C"/>
    <w:rsid w:val="005D2E01"/>
    <w:rsid w:val="005D7419"/>
    <w:rsid w:val="005D7526"/>
    <w:rsid w:val="005E4BB2"/>
    <w:rsid w:val="005E5BD2"/>
    <w:rsid w:val="005F45FB"/>
    <w:rsid w:val="00602AEA"/>
    <w:rsid w:val="00614FDF"/>
    <w:rsid w:val="006153F3"/>
    <w:rsid w:val="00633650"/>
    <w:rsid w:val="0063543D"/>
    <w:rsid w:val="0064435C"/>
    <w:rsid w:val="00647114"/>
    <w:rsid w:val="00654F41"/>
    <w:rsid w:val="00671A71"/>
    <w:rsid w:val="00694980"/>
    <w:rsid w:val="0069601D"/>
    <w:rsid w:val="006A323F"/>
    <w:rsid w:val="006B0E9A"/>
    <w:rsid w:val="006B30D0"/>
    <w:rsid w:val="006C29C3"/>
    <w:rsid w:val="006C3D95"/>
    <w:rsid w:val="006C60CD"/>
    <w:rsid w:val="006C6356"/>
    <w:rsid w:val="006D18AC"/>
    <w:rsid w:val="006E5C86"/>
    <w:rsid w:val="006E7592"/>
    <w:rsid w:val="00701116"/>
    <w:rsid w:val="00713C44"/>
    <w:rsid w:val="007268D9"/>
    <w:rsid w:val="00734A5B"/>
    <w:rsid w:val="00736DD1"/>
    <w:rsid w:val="00737E7E"/>
    <w:rsid w:val="0074026F"/>
    <w:rsid w:val="007429F6"/>
    <w:rsid w:val="00744E26"/>
    <w:rsid w:val="00744E76"/>
    <w:rsid w:val="00756E1D"/>
    <w:rsid w:val="00761FB4"/>
    <w:rsid w:val="00774DA4"/>
    <w:rsid w:val="00775387"/>
    <w:rsid w:val="00781F0F"/>
    <w:rsid w:val="00783E66"/>
    <w:rsid w:val="007A0EB9"/>
    <w:rsid w:val="007B0CBB"/>
    <w:rsid w:val="007B600E"/>
    <w:rsid w:val="007D090F"/>
    <w:rsid w:val="007F0F4A"/>
    <w:rsid w:val="008028A4"/>
    <w:rsid w:val="00810C84"/>
    <w:rsid w:val="008233AF"/>
    <w:rsid w:val="00824EB5"/>
    <w:rsid w:val="00827B54"/>
    <w:rsid w:val="00830747"/>
    <w:rsid w:val="00843725"/>
    <w:rsid w:val="00856E8D"/>
    <w:rsid w:val="008768CA"/>
    <w:rsid w:val="0088060E"/>
    <w:rsid w:val="00885823"/>
    <w:rsid w:val="008919A2"/>
    <w:rsid w:val="0089223D"/>
    <w:rsid w:val="008B01E3"/>
    <w:rsid w:val="008B5E78"/>
    <w:rsid w:val="008C0CC4"/>
    <w:rsid w:val="008C384C"/>
    <w:rsid w:val="008D4F90"/>
    <w:rsid w:val="008E09F2"/>
    <w:rsid w:val="008F6F95"/>
    <w:rsid w:val="00901388"/>
    <w:rsid w:val="0090271F"/>
    <w:rsid w:val="00902E23"/>
    <w:rsid w:val="0090688D"/>
    <w:rsid w:val="009114D7"/>
    <w:rsid w:val="0091348E"/>
    <w:rsid w:val="00913C15"/>
    <w:rsid w:val="00917CCB"/>
    <w:rsid w:val="00917E69"/>
    <w:rsid w:val="009366D2"/>
    <w:rsid w:val="00942EC2"/>
    <w:rsid w:val="00960469"/>
    <w:rsid w:val="009609B5"/>
    <w:rsid w:val="00974B23"/>
    <w:rsid w:val="00981C5F"/>
    <w:rsid w:val="00987348"/>
    <w:rsid w:val="00990998"/>
    <w:rsid w:val="009A56F8"/>
    <w:rsid w:val="009B1FF6"/>
    <w:rsid w:val="009C1C96"/>
    <w:rsid w:val="009D165A"/>
    <w:rsid w:val="009D47FB"/>
    <w:rsid w:val="009D483A"/>
    <w:rsid w:val="009E1845"/>
    <w:rsid w:val="009E3ECE"/>
    <w:rsid w:val="009F37B7"/>
    <w:rsid w:val="009F387C"/>
    <w:rsid w:val="00A10F02"/>
    <w:rsid w:val="00A164B4"/>
    <w:rsid w:val="00A26956"/>
    <w:rsid w:val="00A27486"/>
    <w:rsid w:val="00A41F07"/>
    <w:rsid w:val="00A47780"/>
    <w:rsid w:val="00A53724"/>
    <w:rsid w:val="00A56066"/>
    <w:rsid w:val="00A62C5E"/>
    <w:rsid w:val="00A73129"/>
    <w:rsid w:val="00A73ECC"/>
    <w:rsid w:val="00A75272"/>
    <w:rsid w:val="00A76D08"/>
    <w:rsid w:val="00A82346"/>
    <w:rsid w:val="00A83C0A"/>
    <w:rsid w:val="00A84566"/>
    <w:rsid w:val="00A91C81"/>
    <w:rsid w:val="00A92BA1"/>
    <w:rsid w:val="00AA697A"/>
    <w:rsid w:val="00AB2041"/>
    <w:rsid w:val="00AB5DC2"/>
    <w:rsid w:val="00AC6BC6"/>
    <w:rsid w:val="00AE65E2"/>
    <w:rsid w:val="00AF2303"/>
    <w:rsid w:val="00AF4945"/>
    <w:rsid w:val="00AF7282"/>
    <w:rsid w:val="00B00154"/>
    <w:rsid w:val="00B02442"/>
    <w:rsid w:val="00B15449"/>
    <w:rsid w:val="00B15C9A"/>
    <w:rsid w:val="00B16E9A"/>
    <w:rsid w:val="00B27A52"/>
    <w:rsid w:val="00B31B0F"/>
    <w:rsid w:val="00B37670"/>
    <w:rsid w:val="00B428A1"/>
    <w:rsid w:val="00B43DCC"/>
    <w:rsid w:val="00B45013"/>
    <w:rsid w:val="00B93086"/>
    <w:rsid w:val="00B945AB"/>
    <w:rsid w:val="00BA19ED"/>
    <w:rsid w:val="00BA4B8D"/>
    <w:rsid w:val="00BB09E9"/>
    <w:rsid w:val="00BB3CD5"/>
    <w:rsid w:val="00BC0F7D"/>
    <w:rsid w:val="00BC2376"/>
    <w:rsid w:val="00BD27C8"/>
    <w:rsid w:val="00BD516A"/>
    <w:rsid w:val="00BD7D31"/>
    <w:rsid w:val="00BE3255"/>
    <w:rsid w:val="00BF0A53"/>
    <w:rsid w:val="00BF128E"/>
    <w:rsid w:val="00C00E40"/>
    <w:rsid w:val="00C074DD"/>
    <w:rsid w:val="00C11AC3"/>
    <w:rsid w:val="00C1496A"/>
    <w:rsid w:val="00C17A62"/>
    <w:rsid w:val="00C21E84"/>
    <w:rsid w:val="00C2628D"/>
    <w:rsid w:val="00C33079"/>
    <w:rsid w:val="00C37487"/>
    <w:rsid w:val="00C45231"/>
    <w:rsid w:val="00C53CD2"/>
    <w:rsid w:val="00C6508F"/>
    <w:rsid w:val="00C66641"/>
    <w:rsid w:val="00C72833"/>
    <w:rsid w:val="00C76354"/>
    <w:rsid w:val="00C80F1D"/>
    <w:rsid w:val="00C866BA"/>
    <w:rsid w:val="00C91AEF"/>
    <w:rsid w:val="00C925B8"/>
    <w:rsid w:val="00C93F40"/>
    <w:rsid w:val="00CA3D0C"/>
    <w:rsid w:val="00CB68D9"/>
    <w:rsid w:val="00CE5033"/>
    <w:rsid w:val="00CE788D"/>
    <w:rsid w:val="00D322EF"/>
    <w:rsid w:val="00D57972"/>
    <w:rsid w:val="00D6157A"/>
    <w:rsid w:val="00D675A9"/>
    <w:rsid w:val="00D738D6"/>
    <w:rsid w:val="00D755EB"/>
    <w:rsid w:val="00D76048"/>
    <w:rsid w:val="00D855EB"/>
    <w:rsid w:val="00D87E00"/>
    <w:rsid w:val="00D906D5"/>
    <w:rsid w:val="00D9134D"/>
    <w:rsid w:val="00DA7A03"/>
    <w:rsid w:val="00DB1818"/>
    <w:rsid w:val="00DC309B"/>
    <w:rsid w:val="00DC4DA2"/>
    <w:rsid w:val="00DD3212"/>
    <w:rsid w:val="00DD4C17"/>
    <w:rsid w:val="00DD74A5"/>
    <w:rsid w:val="00DF2B1F"/>
    <w:rsid w:val="00DF62CD"/>
    <w:rsid w:val="00E16509"/>
    <w:rsid w:val="00E44582"/>
    <w:rsid w:val="00E50D86"/>
    <w:rsid w:val="00E60BD0"/>
    <w:rsid w:val="00E67C8D"/>
    <w:rsid w:val="00E77645"/>
    <w:rsid w:val="00E800FC"/>
    <w:rsid w:val="00E82D7C"/>
    <w:rsid w:val="00EA15B0"/>
    <w:rsid w:val="00EA3C3E"/>
    <w:rsid w:val="00EA5EA7"/>
    <w:rsid w:val="00EB251C"/>
    <w:rsid w:val="00EC000C"/>
    <w:rsid w:val="00EC4A25"/>
    <w:rsid w:val="00EC7FDD"/>
    <w:rsid w:val="00F01FF2"/>
    <w:rsid w:val="00F025A2"/>
    <w:rsid w:val="00F04712"/>
    <w:rsid w:val="00F07C3D"/>
    <w:rsid w:val="00F10AFB"/>
    <w:rsid w:val="00F13360"/>
    <w:rsid w:val="00F13DB8"/>
    <w:rsid w:val="00F17E30"/>
    <w:rsid w:val="00F22EC7"/>
    <w:rsid w:val="00F3218C"/>
    <w:rsid w:val="00F325C8"/>
    <w:rsid w:val="00F33D09"/>
    <w:rsid w:val="00F5185E"/>
    <w:rsid w:val="00F52D1B"/>
    <w:rsid w:val="00F653B8"/>
    <w:rsid w:val="00F6723F"/>
    <w:rsid w:val="00F7338E"/>
    <w:rsid w:val="00F85D0F"/>
    <w:rsid w:val="00F9008D"/>
    <w:rsid w:val="00FA1266"/>
    <w:rsid w:val="00FC1192"/>
    <w:rsid w:val="00FC2A85"/>
    <w:rsid w:val="00FD0D27"/>
    <w:rsid w:val="00FD6C30"/>
    <w:rsid w:val="00FE2D20"/>
    <w:rsid w:val="00FF15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6EC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table" w:customStyle="1" w:styleId="Calendar2">
    <w:name w:val="Calendar 2"/>
    <w:basedOn w:val="TableNormal"/>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List">
    <w:name w:val="List"/>
    <w:basedOn w:val="Normal"/>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qFormat/>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 w:type="character" w:styleId="CommentReference">
    <w:name w:val="annotation reference"/>
    <w:basedOn w:val="DefaultParagraphFont"/>
    <w:rsid w:val="0025488F"/>
    <w:rPr>
      <w:sz w:val="21"/>
      <w:szCs w:val="21"/>
    </w:rPr>
  </w:style>
  <w:style w:type="paragraph" w:styleId="CommentText">
    <w:name w:val="annotation text"/>
    <w:basedOn w:val="Normal"/>
    <w:link w:val="CommentTextChar"/>
    <w:rsid w:val="0025488F"/>
  </w:style>
  <w:style w:type="character" w:customStyle="1" w:styleId="CommentTextChar">
    <w:name w:val="Comment Text Char"/>
    <w:basedOn w:val="DefaultParagraphFont"/>
    <w:link w:val="CommentText"/>
    <w:rsid w:val="0025488F"/>
    <w:rPr>
      <w:lang w:eastAsia="en-US"/>
    </w:rPr>
  </w:style>
  <w:style w:type="paragraph" w:styleId="CommentSubject">
    <w:name w:val="annotation subject"/>
    <w:basedOn w:val="CommentText"/>
    <w:next w:val="CommentText"/>
    <w:link w:val="CommentSubjectChar"/>
    <w:semiHidden/>
    <w:unhideWhenUsed/>
    <w:rsid w:val="0025488F"/>
    <w:rPr>
      <w:b/>
      <w:bCs/>
    </w:rPr>
  </w:style>
  <w:style w:type="character" w:customStyle="1" w:styleId="CommentSubjectChar">
    <w:name w:val="Comment Subject Char"/>
    <w:basedOn w:val="CommentTextChar"/>
    <w:link w:val="CommentSubject"/>
    <w:semiHidden/>
    <w:rsid w:val="0025488F"/>
    <w:rPr>
      <w:b/>
      <w:bCs/>
      <w:lang w:eastAsia="en-US"/>
    </w:rPr>
  </w:style>
  <w:style w:type="character" w:customStyle="1" w:styleId="EditorsNoteChar">
    <w:name w:val="Editor's Note Char"/>
    <w:locked/>
    <w:rsid w:val="00C53CD2"/>
    <w:rPr>
      <w:rFonts w:ascii="Times New Roman" w:hAnsi="Times New Roman"/>
      <w:color w:val="FF0000"/>
      <w:lang w:val="en-GB" w:eastAsia="en-US"/>
    </w:rPr>
  </w:style>
  <w:style w:type="character" w:customStyle="1" w:styleId="TAHCar">
    <w:name w:val="TAH Car"/>
    <w:qFormat/>
    <w:rsid w:val="00EB251C"/>
    <w:rPr>
      <w:rFonts w:ascii="Arial" w:hAnsi="Arial"/>
      <w:b/>
      <w:sz w:val="18"/>
      <w:lang w:eastAsia="en-US"/>
    </w:rPr>
  </w:style>
  <w:style w:type="character" w:customStyle="1" w:styleId="B1Char">
    <w:name w:val="B1 Char"/>
    <w:link w:val="B1"/>
    <w:rsid w:val="00F518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3gpp.org/specifications-groups/delegates-corner/writing-a-new-spec" TargetMode="External"/><Relationship Id="rId26" Type="http://schemas.openxmlformats.org/officeDocument/2006/relationships/oleObject" Target="embeddings/Microsoft_Visio_2003-2010_Drawing1.vsd"/><Relationship Id="rId39" Type="http://schemas.openxmlformats.org/officeDocument/2006/relationships/theme" Target="theme/theme1.xml"/><Relationship Id="rId21" Type="http://schemas.openxmlformats.org/officeDocument/2006/relationships/image" Target="media/image4.emf"/><Relationship Id="rId34" Type="http://schemas.openxmlformats.org/officeDocument/2006/relationships/hyperlink" Target="https://www.3gpp.org/ftp/TSG_SA/WG3_Security/TSGS3_102e/Docs/S3-210039.zip"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3gpp.org/DynaReport/21801.htm" TargetMode="External"/><Relationship Id="rId25" Type="http://schemas.openxmlformats.org/officeDocument/2006/relationships/image" Target="media/image6.emf"/><Relationship Id="rId33" Type="http://schemas.openxmlformats.org/officeDocument/2006/relationships/hyperlink" Target="https://www.3gpp.org/ftp/TSG_SA/WG3_Security/TSGS3_102e/Docs/S3-210038.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yperlink" Target="https://www.3gpp.org/ftp/TSG_SA/WG3_Security/TSGS3_102e/Docs/S3-210076.zip"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12A3-FEB0-4DAC-BF46-4D39272F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12718</Words>
  <Characters>72494</Characters>
  <Application>Microsoft Office Word</Application>
  <DocSecurity>0</DocSecurity>
  <Lines>604</Lines>
  <Paragraphs>170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85042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Evans, Tim, Vodafone</cp:lastModifiedBy>
  <cp:revision>20</cp:revision>
  <cp:lastPrinted>2019-02-25T14:05:00Z</cp:lastPrinted>
  <dcterms:created xsi:type="dcterms:W3CDTF">2021-06-02T06:18:00Z</dcterms:created>
  <dcterms:modified xsi:type="dcterms:W3CDTF">2021-06-02T06:38:00Z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SetDate">
    <vt:lpwstr>2019-11-22T21:18:37.3103006Z</vt:lpwstr>
  </property>
  <property fmtid="{D5CDD505-2E9C-101B-9397-08002B2CF9AE}" pid="5" name="MSIP_Label_17da11e7-ad83-4459-98c6-12a88e2eac78_Name">
    <vt:lpwstr>Non-Vodafone</vt:lpwstr>
  </property>
  <property fmtid="{D5CDD505-2E9C-101B-9397-08002B2CF9AE}" pid="6" name="MSIP_Label_17da11e7-ad83-4459-98c6-12a88e2eac78_Extended_MSFT_Method">
    <vt:lpwstr>Manual</vt:lpwstr>
  </property>
  <property fmtid="{D5CDD505-2E9C-101B-9397-08002B2CF9AE}" pid="7" name="Sensitivity">
    <vt:lpwstr>Non-Vodafone</vt:lpwstr>
  </property>
</Properties>
</file>