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7519364"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7CBABA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D10FB8">
        <w:rPr>
          <w:rFonts w:ascii="Arial" w:hAnsi="Arial" w:cs="Arial"/>
          <w:bCs/>
        </w:rPr>
        <w:t>TR 33.864</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1D209A8D" w:rsidR="003861CC" w:rsidRDefault="00D10FB8" w:rsidP="000F6242">
      <w:pPr>
        <w:rPr>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 xml:space="preserve">on the, </w:t>
      </w:r>
      <w:r w:rsidRPr="001E6DA6">
        <w:rPr>
          <w:color w:val="000000" w:themeColor="text1"/>
        </w:rPr>
        <w:t>‘</w:t>
      </w:r>
      <w:r w:rsidR="003E27AD" w:rsidRPr="001E6DA6">
        <w:rPr>
          <w:color w:val="000000" w:themeColor="text1"/>
        </w:rPr>
        <w:t>Study on the security of Access and Mobility Management Function (AMF) re-allocation</w:t>
      </w:r>
      <w:r w:rsidRPr="001E6DA6">
        <w:rPr>
          <w:color w:val="000000" w:themeColor="text1"/>
        </w:rPr>
        <w:t>’</w:t>
      </w:r>
      <w:r w:rsidR="003E27AD" w:rsidRPr="001E6DA6">
        <w:rPr>
          <w:color w:val="000000" w:themeColor="text1"/>
        </w:rPr>
        <w:t xml:space="preserve"> in TR 33.864. The study is focusing to address a problem related to AMF reallocation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r w:rsidR="007F3D5D">
        <w:rPr>
          <w:color w:val="000000" w:themeColor="text1"/>
        </w:rPr>
        <w:t>‘</w:t>
      </w:r>
      <w:r w:rsidR="001E6DA6" w:rsidRPr="001E6DA6">
        <w:rPr>
          <w:color w:val="000000" w:themeColor="text1"/>
        </w:rPr>
        <w:t>Registration with AMF re-allocation</w:t>
      </w:r>
      <w:r w:rsidR="007F3D5D">
        <w:rPr>
          <w:color w:val="000000" w:themeColor="text1"/>
        </w:rPr>
        <w:t>’</w:t>
      </w:r>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181A03A5" w14:textId="16B4B61B" w:rsidR="0067367B" w:rsidRDefault="00D32612" w:rsidP="005306CE">
      <w:pPr>
        <w:rPr>
          <w:color w:val="000000" w:themeColor="text1"/>
        </w:rPr>
      </w:pPr>
      <w:r>
        <w:rPr>
          <w:b/>
          <w:bCs/>
          <w:color w:val="000000" w:themeColor="text1"/>
          <w:u w:val="single"/>
        </w:rPr>
        <w:t>SA2</w:t>
      </w:r>
      <w:r w:rsidRPr="00D32612">
        <w:rPr>
          <w:b/>
          <w:bCs/>
          <w:color w:val="000000" w:themeColor="text1"/>
          <w:u w:val="single"/>
        </w:rPr>
        <w:t xml:space="preserve"> Background information related to the topic:</w:t>
      </w:r>
      <w:r w:rsidR="0067367B">
        <w:rPr>
          <w:b/>
          <w:bCs/>
          <w:color w:val="000000" w:themeColor="text1"/>
          <w:u w:val="single"/>
        </w:rPr>
        <w:t xml:space="preserve"> </w:t>
      </w:r>
      <w:r w:rsidR="00AB5461">
        <w:rPr>
          <w:color w:val="000000" w:themeColor="text1"/>
        </w:rPr>
        <w:t>In this process, t</w:t>
      </w:r>
      <w:r w:rsidR="001E6DA6">
        <w:rPr>
          <w:color w:val="000000" w:themeColor="text1"/>
        </w:rPr>
        <w:t xml:space="preserve">he initial AMF queries NSSF (i.e., using </w:t>
      </w:r>
      <w:proofErr w:type="spellStart"/>
      <w:r w:rsidR="001E6DA6" w:rsidRPr="001E6DA6">
        <w:rPr>
          <w:color w:val="000000" w:themeColor="text1"/>
        </w:rPr>
        <w:t>Nnssf_NSSelection_Get</w:t>
      </w:r>
      <w:proofErr w:type="spellEnd"/>
      <w:r w:rsidR="001E6DA6" w:rsidRPr="001E6DA6">
        <w:rPr>
          <w:color w:val="000000" w:themeColor="text1"/>
        </w:rPr>
        <w:t xml:space="preserve"> service operation</w:t>
      </w:r>
      <w:r w:rsidR="00AB5461">
        <w:rPr>
          <w:color w:val="000000" w:themeColor="text1"/>
        </w:rPr>
        <w:t xml:space="preserve"> given in </w:t>
      </w:r>
      <w:r w:rsidR="00AB5461" w:rsidRPr="001E6DA6">
        <w:rPr>
          <w:color w:val="000000" w:themeColor="text1"/>
        </w:rPr>
        <w:t>TS 23.502</w:t>
      </w:r>
      <w:r w:rsidR="001E6DA6">
        <w:rPr>
          <w:color w:val="000000" w:themeColor="text1"/>
        </w:rPr>
        <w:t>) with inputs such as Requested NSSAI, Subscribed NSSAI etc.,</w:t>
      </w:r>
      <w:r w:rsidR="005306CE">
        <w:rPr>
          <w:color w:val="000000" w:themeColor="text1"/>
        </w:rPr>
        <w:t xml:space="preserve"> According to </w:t>
      </w:r>
      <w:r w:rsidR="005306CE" w:rsidRPr="001E6DA6">
        <w:rPr>
          <w:color w:val="000000" w:themeColor="text1"/>
        </w:rPr>
        <w:t xml:space="preserve">TS 23.502 Clause 5.2.16.2.1 </w:t>
      </w:r>
      <w:proofErr w:type="spellStart"/>
      <w:r w:rsidR="005306CE" w:rsidRPr="001E6DA6">
        <w:rPr>
          <w:color w:val="000000" w:themeColor="text1"/>
        </w:rPr>
        <w:t>Nnssf_NSSelection_Get</w:t>
      </w:r>
      <w:proofErr w:type="spellEnd"/>
      <w:r w:rsidR="005306CE" w:rsidRPr="001E6DA6">
        <w:rPr>
          <w:color w:val="000000" w:themeColor="text1"/>
        </w:rPr>
        <w:t xml:space="preserve"> service operation</w:t>
      </w:r>
      <w:r w:rsidR="005306CE">
        <w:rPr>
          <w:color w:val="000000" w:themeColor="text1"/>
        </w:rPr>
        <w:t xml:space="preserve">, </w:t>
      </w:r>
      <w:r w:rsidR="005306CE" w:rsidRPr="005306CE">
        <w:rPr>
          <w:color w:val="000000" w:themeColor="text1"/>
          <w:u w:val="single"/>
        </w:rPr>
        <w:t xml:space="preserve">if the service operation is invoked during Registration procedure for Network Slice selection, it </w:t>
      </w:r>
      <w:r w:rsidR="0067367B">
        <w:rPr>
          <w:color w:val="000000" w:themeColor="text1"/>
          <w:u w:val="single"/>
        </w:rPr>
        <w:t>mentions:</w:t>
      </w:r>
      <w:r w:rsidR="005B6CDE" w:rsidRPr="003861CC">
        <w:rPr>
          <w:color w:val="000000" w:themeColor="text1"/>
          <w:u w:val="single"/>
        </w:rPr>
        <w:t xml:space="preserve"> Requested NSSAI </w:t>
      </w:r>
      <w:r w:rsidR="00AB5461" w:rsidRPr="003861CC">
        <w:rPr>
          <w:color w:val="000000" w:themeColor="text1"/>
          <w:u w:val="single"/>
        </w:rPr>
        <w:t>as</w:t>
      </w:r>
      <w:r w:rsidR="005B6CDE" w:rsidRPr="003861CC">
        <w:rPr>
          <w:color w:val="000000" w:themeColor="text1"/>
          <w:u w:val="single"/>
        </w:rPr>
        <w:t xml:space="preserve"> an optional IE</w:t>
      </w:r>
      <w:r w:rsidR="005B6CDE">
        <w:rPr>
          <w:color w:val="000000" w:themeColor="text1"/>
        </w:rPr>
        <w:t xml:space="preserve"> and </w:t>
      </w:r>
      <w:r w:rsidR="005B6CDE" w:rsidRPr="003861CC">
        <w:rPr>
          <w:color w:val="000000" w:themeColor="text1"/>
          <w:u w:val="single"/>
        </w:rPr>
        <w:t xml:space="preserve">subscribed NSSAI </w:t>
      </w:r>
      <w:r w:rsidR="003861CC" w:rsidRPr="003861CC">
        <w:rPr>
          <w:color w:val="000000" w:themeColor="text1"/>
          <w:u w:val="single"/>
        </w:rPr>
        <w:t>a</w:t>
      </w:r>
      <w:r w:rsidR="005B6CDE" w:rsidRPr="003861CC">
        <w:rPr>
          <w:color w:val="000000" w:themeColor="text1"/>
          <w:u w:val="single"/>
        </w:rPr>
        <w:t>s the mandatory IE</w:t>
      </w:r>
      <w:r w:rsidR="003861CC">
        <w:rPr>
          <w:color w:val="000000" w:themeColor="text1"/>
        </w:rPr>
        <w:t xml:space="preserve"> among other inputs</w:t>
      </w:r>
      <w:r w:rsidR="001E6DA6">
        <w:rPr>
          <w:color w:val="000000" w:themeColor="text1"/>
        </w:rPr>
        <w:t xml:space="preserve">. </w:t>
      </w:r>
    </w:p>
    <w:p w14:paraId="21CFDD56" w14:textId="1FA699D0" w:rsidR="0067367B" w:rsidRDefault="0067367B" w:rsidP="0067367B">
      <w:pPr>
        <w:rPr>
          <w:color w:val="000000" w:themeColor="text1"/>
        </w:rPr>
      </w:pPr>
      <w:r w:rsidRPr="0067367B">
        <w:rPr>
          <w:color w:val="000000" w:themeColor="text1"/>
          <w:u w:val="single"/>
        </w:rPr>
        <w:t>Problem with the existing AMF reallocation and reroute via RAN procedure:</w:t>
      </w:r>
      <w:r>
        <w:rPr>
          <w:color w:val="000000" w:themeColor="text1"/>
        </w:rPr>
        <w:t xml:space="preserve"> During registration procedure or mobility registration update procedure, if the initial AMF sets up NAS security with UE</w:t>
      </w:r>
      <w:r w:rsidR="00C853B9">
        <w:rPr>
          <w:color w:val="000000" w:themeColor="text1"/>
        </w:rPr>
        <w:t xml:space="preserve"> soon after the primary authentication and if determines that ‘an AMF reallocation and Reroute via RAN’ is required</w:t>
      </w:r>
      <w:r>
        <w:rPr>
          <w:color w:val="000000" w:themeColor="text1"/>
        </w:rPr>
        <w:t>, then after the rerouting of registration request to the target reallocated AMF, all unprotected NAS message sent by the reallocated target AMF to the UE (ex. to initiate an Authentictaion) will not be processed by the UE. In this case, the registration would fail</w:t>
      </w:r>
      <w:r w:rsidR="00C853B9">
        <w:rPr>
          <w:color w:val="000000" w:themeColor="text1"/>
        </w:rPr>
        <w:t xml:space="preserve"> subsequently</w:t>
      </w:r>
      <w:r>
        <w:rPr>
          <w:color w:val="000000" w:themeColor="text1"/>
        </w:rPr>
        <w:t xml:space="preserve"> as the UE which has activated NAS connection security with the initial AMF will not process the unprotected NAS message sent by the reallocated target AMF.</w:t>
      </w:r>
    </w:p>
    <w:p w14:paraId="6CE90C96" w14:textId="78FF6AA0" w:rsidR="008C0EC3" w:rsidRDefault="00D32612" w:rsidP="008C0EC3">
      <w:r w:rsidRPr="00D32612">
        <w:rPr>
          <w:b/>
          <w:bCs/>
          <w:color w:val="000000" w:themeColor="text1"/>
          <w:u w:val="single"/>
        </w:rPr>
        <w:t>CT1 Background information related to the topic:</w:t>
      </w:r>
      <w:r w:rsidR="0067367B">
        <w:rPr>
          <w:b/>
          <w:bCs/>
          <w:color w:val="000000" w:themeColor="text1"/>
          <w:u w:val="single"/>
        </w:rPr>
        <w:t xml:space="preserve"> </w:t>
      </w:r>
      <w:r w:rsidR="008C0EC3">
        <w:rPr>
          <w:color w:val="000000" w:themeColor="text1"/>
        </w:rPr>
        <w:t xml:space="preserve">CT1 TS 24.501 Clause 5.4.1.2 </w:t>
      </w:r>
      <w:r w:rsidR="008C0EC3" w:rsidRPr="00C16999">
        <w:t>EAP</w:t>
      </w:r>
      <w:r w:rsidR="008C0EC3">
        <w:t xml:space="preserve"> based primary authentication and key agreement procedure,</w:t>
      </w:r>
      <w:r w:rsidR="008C0EC3">
        <w:rPr>
          <w:color w:val="000000" w:themeColor="text1"/>
        </w:rPr>
        <w:t xml:space="preserve"> states that, </w:t>
      </w:r>
      <w:r w:rsidR="008C0EC3" w:rsidRPr="00C853B9">
        <w:rPr>
          <w:color w:val="000000" w:themeColor="text1"/>
          <w:u w:val="single"/>
        </w:rPr>
        <w:t>‘</w:t>
      </w:r>
      <w:r w:rsidR="008C0EC3" w:rsidRPr="00C853B9">
        <w:rPr>
          <w:u w:val="single"/>
        </w:rPr>
        <w:t xml:space="preserve">If the authentication of the UE completes successfully and the serving AMF does not intend to initiate a security mode control procedure </w:t>
      </w:r>
      <w:r w:rsidR="008C0EC3">
        <w:t xml:space="preserve">bringing into use the partial native 5G NAS security context created by </w:t>
      </w:r>
      <w:r w:rsidR="008C0EC3" w:rsidRPr="00D21521">
        <w:t>the EAP based primary authentication and key agreement procedure</w:t>
      </w:r>
      <w:r w:rsidR="008C0EC3">
        <w:t>, then the EAP-success message</w:t>
      </w:r>
      <w:r w:rsidR="008C0EC3" w:rsidRPr="0043575A">
        <w:t xml:space="preserve">, </w:t>
      </w:r>
      <w:r w:rsidR="008C0EC3">
        <w:t xml:space="preserve">and </w:t>
      </w:r>
      <w:r w:rsidR="008C0EC3" w:rsidRPr="0043575A">
        <w:t xml:space="preserve">the </w:t>
      </w:r>
      <w:r w:rsidR="008C0EC3">
        <w:t>ngKSI are transported from the network to the UE using the AUTHENTICATION RESULT message of the EAP result message transport procedure.</w:t>
      </w:r>
    </w:p>
    <w:p w14:paraId="1B74E5BA" w14:textId="294B5705" w:rsidR="0067367B" w:rsidRPr="0067367B" w:rsidRDefault="008C0EC3" w:rsidP="0067367B">
      <w:pPr>
        <w:pStyle w:val="NO"/>
        <w:rPr>
          <w:u w:val="single"/>
        </w:rPr>
      </w:pPr>
      <w:r w:rsidRPr="005306CE">
        <w:t>NOTE 1:</w:t>
      </w:r>
      <w:r w:rsidRPr="005306CE">
        <w:tab/>
      </w:r>
      <w:r w:rsidRPr="005306CE">
        <w:rPr>
          <w:u w:val="single"/>
        </w:rPr>
        <w:t>The serving AMF will not initiate a security mode control procedure</w:t>
      </w:r>
      <w:r w:rsidRPr="005306CE">
        <w:t xml:space="preserve"> after the EAP based primary authentication and key agreement procedure </w:t>
      </w:r>
      <w:r w:rsidRPr="005306CE">
        <w:rPr>
          <w:u w:val="single"/>
        </w:rPr>
        <w:t>e.g. in case of AMF relocation during registration procedure.</w:t>
      </w:r>
      <w:r w:rsidRPr="005306CE">
        <w:rPr>
          <w:color w:val="000000" w:themeColor="text1"/>
          <w:u w:val="single"/>
        </w:rPr>
        <w:t>’</w:t>
      </w:r>
    </w:p>
    <w:p w14:paraId="3F1BA648" w14:textId="26BEE627" w:rsidR="0067367B" w:rsidRDefault="0067367B" w:rsidP="0067367B">
      <w:pPr>
        <w:rPr>
          <w:color w:val="000000" w:themeColor="text1"/>
        </w:rPr>
      </w:pPr>
      <w:r>
        <w:rPr>
          <w:color w:val="000000" w:themeColor="text1"/>
        </w:rPr>
        <w:t xml:space="preserve">To solve the above repeated registration failure issue, the solutions 6 and 7 from the TR 33.864 has the following </w:t>
      </w:r>
      <w:r>
        <w:rPr>
          <w:color w:val="000000" w:themeColor="text1"/>
        </w:rPr>
        <w:t xml:space="preserve">points </w:t>
      </w:r>
      <w:r>
        <w:rPr>
          <w:color w:val="000000" w:themeColor="text1"/>
        </w:rPr>
        <w:t>as its core principle, which need to be evaluated by SA2 and CT</w:t>
      </w:r>
      <w:r w:rsidR="00C853B9">
        <w:rPr>
          <w:color w:val="000000" w:themeColor="text1"/>
        </w:rPr>
        <w:t>1</w:t>
      </w:r>
      <w:r>
        <w:rPr>
          <w:color w:val="000000" w:themeColor="text1"/>
        </w:rPr>
        <w:t>:</w:t>
      </w:r>
      <w:r>
        <w:rPr>
          <w:color w:val="000000" w:themeColor="text1"/>
        </w:rPr>
        <w:t xml:space="preserve"> </w:t>
      </w:r>
    </w:p>
    <w:p w14:paraId="22C6FB97" w14:textId="38A1150D" w:rsidR="0067367B" w:rsidRDefault="0067367B" w:rsidP="0067367B">
      <w:pPr>
        <w:rPr>
          <w:color w:val="000000" w:themeColor="text1"/>
        </w:rPr>
      </w:pPr>
      <w:r>
        <w:rPr>
          <w:color w:val="000000" w:themeColor="text1"/>
        </w:rPr>
        <w:lastRenderedPageBreak/>
        <w:t>1. The initial AMF uses the Requested NSSAI (if available</w:t>
      </w:r>
      <w:r w:rsidR="00C853B9">
        <w:rPr>
          <w:color w:val="000000" w:themeColor="text1"/>
        </w:rPr>
        <w:t xml:space="preserve"> for the AMF</w:t>
      </w:r>
      <w:r>
        <w:rPr>
          <w:color w:val="000000" w:themeColor="text1"/>
        </w:rPr>
        <w:t xml:space="preserve">) and subscribed NSSAI along with existing information/inputs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w:t>
      </w:r>
    </w:p>
    <w:p w14:paraId="46AE84C1" w14:textId="47D77049" w:rsidR="0067367B" w:rsidRDefault="0067367B" w:rsidP="0067367B">
      <w:pPr>
        <w:rPr>
          <w:color w:val="000000" w:themeColor="text1"/>
        </w:rPr>
      </w:pPr>
      <w:r>
        <w:rPr>
          <w:color w:val="000000" w:themeColor="text1"/>
        </w:rPr>
        <w:t>2. The initial AMF uses no Requested NSSAI (if not available</w:t>
      </w:r>
      <w:r w:rsidR="00C853B9">
        <w:rPr>
          <w:color w:val="000000" w:themeColor="text1"/>
        </w:rPr>
        <w:t xml:space="preserve"> for the AMF</w:t>
      </w:r>
      <w:r>
        <w:rPr>
          <w:color w:val="000000" w:themeColor="text1"/>
        </w:rPr>
        <w:t xml:space="preserve">) and uses subscribed NSSAI along with existing information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 In this case, the </w:t>
      </w:r>
      <w:r w:rsidRPr="007F3D5D">
        <w:rPr>
          <w:color w:val="000000" w:themeColor="text1"/>
          <w:u w:val="single"/>
        </w:rPr>
        <w:t>initial AMF does not attempt to perform NAS SMC to fetch Requested NSSAI</w:t>
      </w:r>
      <w:r w:rsidR="00C853B9">
        <w:rPr>
          <w:color w:val="000000" w:themeColor="text1"/>
          <w:u w:val="single"/>
        </w:rPr>
        <w:t xml:space="preserve"> provided by UE</w:t>
      </w:r>
      <w:r>
        <w:rPr>
          <w:color w:val="000000" w:themeColor="text1"/>
        </w:rPr>
        <w:t xml:space="preserve"> for the sake of performing network slice selection. </w:t>
      </w:r>
    </w:p>
    <w:p w14:paraId="30A443DD" w14:textId="1BBEE4BA" w:rsidR="0067367B" w:rsidRPr="001E6DA6" w:rsidRDefault="0067367B" w:rsidP="000F6242">
      <w:pPr>
        <w:rPr>
          <w:color w:val="000000" w:themeColor="text1"/>
        </w:rPr>
      </w:pPr>
      <w:r>
        <w:rPr>
          <w:color w:val="000000" w:themeColor="text1"/>
        </w:rPr>
        <w:t>3. If the initial AMF determines that ‘an AMF reallocation and reroute via RAN’ is required</w:t>
      </w:r>
      <w:r w:rsidR="002C7BFD">
        <w:rPr>
          <w:color w:val="000000" w:themeColor="text1"/>
        </w:rPr>
        <w:t xml:space="preserve"> based on TS 23.502 </w:t>
      </w:r>
      <w:r w:rsidR="002C7BFD">
        <w:rPr>
          <w:color w:val="000000" w:themeColor="text1"/>
        </w:rPr>
        <w:t xml:space="preserve">Clause </w:t>
      </w:r>
      <w:r w:rsidR="002C7BFD" w:rsidRPr="001E6DA6">
        <w:rPr>
          <w:color w:val="000000" w:themeColor="text1"/>
        </w:rPr>
        <w:t>4.2.2.2.3</w:t>
      </w:r>
      <w:r w:rsidR="002C7BFD">
        <w:rPr>
          <w:color w:val="000000" w:themeColor="text1"/>
        </w:rPr>
        <w:t>,</w:t>
      </w:r>
      <w:r>
        <w:rPr>
          <w:color w:val="000000" w:themeColor="text1"/>
        </w:rPr>
        <w:t xml:space="preserve"> then the initial AMF does not perform NAS SMC with the UE (i.e., even if 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xml:space="preserve">/ identify the UE with the 5G-GUTI. Instead the initial AMF uses the existing </w:t>
      </w:r>
      <w:proofErr w:type="spellStart"/>
      <w:r w:rsidR="002C7BFD" w:rsidRPr="001E6DA6">
        <w:rPr>
          <w:color w:val="000000" w:themeColor="text1"/>
        </w:rPr>
        <w:t>Nnssf_NSSelection_Get</w:t>
      </w:r>
      <w:proofErr w:type="spellEnd"/>
      <w:r w:rsidR="002C7BFD" w:rsidRPr="001E6DA6">
        <w:rPr>
          <w:color w:val="000000" w:themeColor="text1"/>
        </w:rPr>
        <w:t xml:space="preserve"> service operation</w:t>
      </w:r>
      <w:r w:rsidR="002C7BFD">
        <w:rPr>
          <w:color w:val="000000" w:themeColor="text1"/>
        </w:rPr>
        <w:t xml:space="preserve"> with Requested NSSAI as optional IE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r w:rsidR="002F7B2B">
        <w:rPr>
          <w:color w:val="000000" w:themeColor="text1"/>
        </w:rPr>
        <w:t>)</w:t>
      </w:r>
      <w:r>
        <w:rPr>
          <w:color w:val="000000" w:themeColor="text1"/>
        </w:rPr>
        <w:t xml:space="preserve">. </w:t>
      </w:r>
    </w:p>
    <w:p w14:paraId="0AED366B" w14:textId="77777777" w:rsidR="0067367B" w:rsidRDefault="0067367B" w:rsidP="0067367B">
      <w:pPr>
        <w:rPr>
          <w:color w:val="000000" w:themeColor="text1"/>
        </w:rPr>
      </w:pPr>
      <w:r w:rsidRPr="001E6DA6">
        <w:rPr>
          <w:color w:val="000000" w:themeColor="text1"/>
        </w:rPr>
        <w:t>Therefore, a clarification from the respective group would be much helpful for the SA3 WG to evaluate the working feasibility of solution 5 and 6 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31117DD3"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r w:rsidR="00D32612" w:rsidRPr="00B867CC">
        <w:rPr>
          <w:color w:val="000000" w:themeColor="text1"/>
        </w:rPr>
        <w:t xml:space="preserve">to perform network slice selection using </w:t>
      </w:r>
      <w:proofErr w:type="spellStart"/>
      <w:r w:rsidR="00D32612" w:rsidRPr="00B867CC">
        <w:rPr>
          <w:color w:val="000000" w:themeColor="text1"/>
        </w:rPr>
        <w:t>Nnssf_NSSelection_Get</w:t>
      </w:r>
      <w:proofErr w:type="spellEnd"/>
      <w:r w:rsidR="00D32612" w:rsidRPr="00B867CC">
        <w:rPr>
          <w:color w:val="000000" w:themeColor="text1"/>
        </w:rPr>
        <w:t xml:space="preserve">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12104C45" w:rsidR="00E424B9" w:rsidRPr="00B867CC" w:rsidRDefault="00D32612" w:rsidP="00B867CC">
      <w:pPr>
        <w:pStyle w:val="ListParagraph"/>
        <w:numPr>
          <w:ilvl w:val="0"/>
          <w:numId w:val="5"/>
        </w:numPr>
        <w:rPr>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registration </w:t>
      </w:r>
      <w:r w:rsidR="00E424B9" w:rsidRPr="00B867CC">
        <w:rPr>
          <w:color w:val="000000" w:themeColor="text1"/>
        </w:rPr>
        <w:t xml:space="preserve">mobility update procedure </w:t>
      </w:r>
      <w:r w:rsidRPr="00B867CC">
        <w:rPr>
          <w:color w:val="000000" w:themeColor="text1"/>
        </w:rPr>
        <w:t xml:space="preserve">to perform network slice selection using </w:t>
      </w:r>
      <w:proofErr w:type="spellStart"/>
      <w:r w:rsidRPr="00B867CC">
        <w:rPr>
          <w:color w:val="000000" w:themeColor="text1"/>
        </w:rPr>
        <w:t>Nnssf_NSSelection_Get</w:t>
      </w:r>
      <w:proofErr w:type="spellEnd"/>
      <w:r w:rsidRPr="00B867CC">
        <w:rPr>
          <w:color w:val="000000" w:themeColor="text1"/>
        </w:rPr>
        <w:t xml:space="preserve">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1C45712D" w14:textId="5FF6E7FC" w:rsidR="00D32612" w:rsidRPr="00B867CC" w:rsidRDefault="00E424B9" w:rsidP="00B867CC">
      <w:pPr>
        <w:pStyle w:val="ListParagraph"/>
        <w:numPr>
          <w:ilvl w:val="0"/>
          <w:numId w:val="5"/>
        </w:numPr>
        <w:rPr>
          <w:color w:val="000000" w:themeColor="text1"/>
        </w:rPr>
      </w:pPr>
      <w:r w:rsidRPr="00B867CC">
        <w:rPr>
          <w:b/>
          <w:bCs/>
          <w:color w:val="000000" w:themeColor="text1"/>
        </w:rPr>
        <w:t>Question 3 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reallocation and reroute via RAN and related network slice selection principles?</w:t>
      </w:r>
    </w:p>
    <w:p w14:paraId="4482A96D" w14:textId="425DA44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 SA3 consider the following Note 1 from TS 24.501 Clause 5.4.1.2 as a valid principle for the ongoing SA3 ‘Study on the security of Access and Mobility Management Function (AMF) re-allocation’.</w:t>
      </w:r>
      <w:r w:rsidR="004C72E6">
        <w:rPr>
          <w:color w:val="000000" w:themeColor="text1"/>
        </w:rPr>
        <w:t>?</w:t>
      </w:r>
    </w:p>
    <w:p w14:paraId="4C7EF3CB" w14:textId="77777777" w:rsidR="00E424B9" w:rsidRPr="00D32612" w:rsidRDefault="00E424B9" w:rsidP="00E424B9">
      <w:pPr>
        <w:pStyle w:val="NO"/>
        <w:rPr>
          <w:u w:val="single"/>
        </w:rPr>
      </w:pPr>
      <w:bookmarkStart w:id="7" w:name="_Hlk72424659"/>
      <w:r w:rsidRPr="005306CE">
        <w:t>NOTE 1:</w:t>
      </w:r>
      <w:r w:rsidRPr="005306CE">
        <w:tab/>
      </w:r>
      <w:r w:rsidRPr="005306CE">
        <w:rPr>
          <w:u w:val="single"/>
        </w:rPr>
        <w:t>The serving AMF will not initiate a security mode control procedure</w:t>
      </w:r>
      <w:r w:rsidRPr="005306CE">
        <w:t xml:space="preserve"> after the EAP based primary authentication and key agreement procedure </w:t>
      </w:r>
      <w:r w:rsidRPr="005306CE">
        <w:rPr>
          <w:u w:val="single"/>
        </w:rPr>
        <w:t>e.g. in case of AMF relocation during registration procedure.</w:t>
      </w:r>
      <w:r w:rsidRPr="005306CE">
        <w:rPr>
          <w:color w:val="000000" w:themeColor="text1"/>
          <w:u w:val="single"/>
        </w:rPr>
        <w:t>’</w:t>
      </w:r>
    </w:p>
    <w:bookmarkEnd w:id="7"/>
    <w:p w14:paraId="017DA711" w14:textId="7D2B7267" w:rsidR="00E424B9" w:rsidRPr="002F7B2B" w:rsidRDefault="002F7B2B" w:rsidP="002F7B2B">
      <w:pPr>
        <w:pStyle w:val="ListParagraph"/>
        <w:numPr>
          <w:ilvl w:val="0"/>
          <w:numId w:val="6"/>
        </w:numPr>
        <w:rPr>
          <w:i/>
          <w:iCs/>
          <w:color w:val="000000" w:themeColor="text1"/>
        </w:rPr>
      </w:pPr>
      <w:r w:rsidRPr="002F7B2B">
        <w:rPr>
          <w:b/>
          <w:bCs/>
          <w:color w:val="000000" w:themeColor="text1"/>
        </w:rPr>
        <w:t xml:space="preserve">Question </w:t>
      </w:r>
      <w:r w:rsidRPr="002F7B2B">
        <w:rPr>
          <w:b/>
          <w:bCs/>
          <w:color w:val="000000" w:themeColor="text1"/>
        </w:rPr>
        <w:t>2</w:t>
      </w:r>
      <w:r w:rsidRPr="002F7B2B">
        <w:rPr>
          <w:b/>
          <w:bCs/>
          <w:color w:val="000000" w:themeColor="text1"/>
        </w:rPr>
        <w:t xml:space="preserve"> to CT1:</w:t>
      </w:r>
      <w:r w:rsidRPr="002F7B2B">
        <w:rPr>
          <w:color w:val="000000" w:themeColor="text1"/>
        </w:rPr>
        <w:t xml:space="preserve"> Does the following NOTE 1 refers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06D0CE4F" w:rsidR="002F7B2B" w:rsidRPr="00921682" w:rsidRDefault="002F7B2B" w:rsidP="00921682">
      <w:pPr>
        <w:pStyle w:val="NO"/>
        <w:rPr>
          <w:u w:val="single"/>
        </w:rPr>
      </w:pPr>
      <w:r w:rsidRPr="005306CE">
        <w:t>NOTE 1:</w:t>
      </w:r>
      <w:r w:rsidRPr="005306CE">
        <w:tab/>
      </w:r>
      <w:r w:rsidRPr="005306CE">
        <w:rPr>
          <w:u w:val="single"/>
        </w:rPr>
        <w:t>The serving AMF will not initiate a security mode control procedure</w:t>
      </w:r>
      <w:r w:rsidRPr="005306CE">
        <w:t xml:space="preserve"> after the EAP based primary authentication and key agreement procedure </w:t>
      </w:r>
      <w:r w:rsidRPr="005306CE">
        <w:rPr>
          <w:u w:val="single"/>
        </w:rPr>
        <w:t>e.g. in case of AMF relocation during registration procedure.</w:t>
      </w:r>
      <w:r w:rsidRPr="005306CE">
        <w:rPr>
          <w:color w:val="000000" w:themeColor="text1"/>
          <w:u w:val="single"/>
        </w:rPr>
        <w:t>’</w:t>
      </w:r>
    </w:p>
    <w:p w14:paraId="08AF3A7D" w14:textId="77777777" w:rsidR="00B97703" w:rsidRDefault="002F1940" w:rsidP="000F6242">
      <w:pPr>
        <w:pStyle w:val="Heading1"/>
      </w:pPr>
      <w:r>
        <w:t>2</w:t>
      </w:r>
      <w:r>
        <w:tab/>
      </w:r>
      <w:r w:rsidR="000F6242">
        <w:t>Actions</w:t>
      </w:r>
    </w:p>
    <w:p w14:paraId="45637978" w14:textId="4375F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 and CT1</w:t>
      </w:r>
      <w:r>
        <w:rPr>
          <w:rFonts w:ascii="Arial" w:hAnsi="Arial" w:cs="Arial"/>
          <w:b/>
        </w:rPr>
        <w:t xml:space="preserve"> </w:t>
      </w:r>
    </w:p>
    <w:p w14:paraId="3A3E62EE" w14:textId="5811D8B5" w:rsidR="00B97703" w:rsidRPr="00017F23" w:rsidRDefault="00B97703" w:rsidP="00D10FB8">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3GPP TSG SA WG3 kindly asks SA2 and CT1 to answer the above question.</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8" w:name="OLE_LINK53"/>
      <w:bookmarkStart w:id="9" w:name="OLE_LINK54"/>
      <w:r>
        <w:t>SA3#103</w:t>
      </w:r>
      <w:r w:rsidR="0073766B">
        <w:t>Bis-</w:t>
      </w:r>
      <w:r>
        <w:t>e</w:t>
      </w:r>
      <w:r w:rsidR="002F1940">
        <w:tab/>
      </w:r>
      <w:r w:rsidR="0073766B">
        <w:t>5 - 9 ~July</w:t>
      </w:r>
      <w:r>
        <w:t xml:space="preserve"> 2021</w:t>
      </w:r>
      <w:bookmarkEnd w:id="8"/>
      <w:bookmarkEnd w:id="9"/>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41393" w14:textId="77777777" w:rsidR="00C62437" w:rsidRDefault="00C62437">
      <w:pPr>
        <w:spacing w:after="0"/>
      </w:pPr>
      <w:r>
        <w:separator/>
      </w:r>
    </w:p>
  </w:endnote>
  <w:endnote w:type="continuationSeparator" w:id="0">
    <w:p w14:paraId="4EE2ECB7" w14:textId="77777777" w:rsidR="00C62437" w:rsidRDefault="00C62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C984E" w14:textId="77777777" w:rsidR="00C62437" w:rsidRDefault="00C62437">
      <w:pPr>
        <w:spacing w:after="0"/>
      </w:pPr>
      <w:r>
        <w:separator/>
      </w:r>
    </w:p>
  </w:footnote>
  <w:footnote w:type="continuationSeparator" w:id="0">
    <w:p w14:paraId="0B9C6456" w14:textId="77777777" w:rsidR="00C62437" w:rsidRDefault="00C624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6061"/>
    <w:rsid w:val="000F6242"/>
    <w:rsid w:val="001D0954"/>
    <w:rsid w:val="001D74E7"/>
    <w:rsid w:val="001E6DA6"/>
    <w:rsid w:val="00226381"/>
    <w:rsid w:val="002869FE"/>
    <w:rsid w:val="002C7BFD"/>
    <w:rsid w:val="002F1940"/>
    <w:rsid w:val="002F7B2B"/>
    <w:rsid w:val="00383545"/>
    <w:rsid w:val="003861CC"/>
    <w:rsid w:val="003E27AD"/>
    <w:rsid w:val="00433500"/>
    <w:rsid w:val="00433F71"/>
    <w:rsid w:val="00440D43"/>
    <w:rsid w:val="004C72E6"/>
    <w:rsid w:val="004E3939"/>
    <w:rsid w:val="005306CE"/>
    <w:rsid w:val="005B6CDE"/>
    <w:rsid w:val="006052AD"/>
    <w:rsid w:val="0067367B"/>
    <w:rsid w:val="006E595A"/>
    <w:rsid w:val="007239DF"/>
    <w:rsid w:val="0073766B"/>
    <w:rsid w:val="007F3D5D"/>
    <w:rsid w:val="007F4F92"/>
    <w:rsid w:val="008C0EC3"/>
    <w:rsid w:val="008D772F"/>
    <w:rsid w:val="00921682"/>
    <w:rsid w:val="0099764C"/>
    <w:rsid w:val="00A61BB2"/>
    <w:rsid w:val="00AB5461"/>
    <w:rsid w:val="00AE1B3E"/>
    <w:rsid w:val="00B65F12"/>
    <w:rsid w:val="00B867CC"/>
    <w:rsid w:val="00B97703"/>
    <w:rsid w:val="00C47B13"/>
    <w:rsid w:val="00C62437"/>
    <w:rsid w:val="00C853B9"/>
    <w:rsid w:val="00CE3780"/>
    <w:rsid w:val="00CF6087"/>
    <w:rsid w:val="00D10FB8"/>
    <w:rsid w:val="00D32612"/>
    <w:rsid w:val="00E07F01"/>
    <w:rsid w:val="00E33ABD"/>
    <w:rsid w:val="00E424B9"/>
    <w:rsid w:val="00F667CF"/>
    <w:rsid w:val="00F8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styleId="UnresolvedMention">
    <w:name w:val="Unresolved Mention"/>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936</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6824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2</cp:revision>
  <cp:lastPrinted>2002-04-23T07:10:00Z</cp:lastPrinted>
  <dcterms:created xsi:type="dcterms:W3CDTF">2021-05-20T15:40:00Z</dcterms:created>
  <dcterms:modified xsi:type="dcterms:W3CDTF">2021-05-20T15:40:00Z</dcterms:modified>
</cp:coreProperties>
</file>