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D66EA" w14:textId="77777777" w:rsidR="00B97703" w:rsidRPr="0008026B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08026B">
        <w:rPr>
          <w:rFonts w:cs="Arial"/>
          <w:bCs/>
          <w:sz w:val="22"/>
          <w:szCs w:val="22"/>
          <w:lang w:val="sv-SE"/>
        </w:rPr>
        <w:t xml:space="preserve">3GPP </w:t>
      </w:r>
      <w:bookmarkStart w:id="0" w:name="OLE_LINK50"/>
      <w:bookmarkStart w:id="1" w:name="OLE_LINK51"/>
      <w:bookmarkStart w:id="2" w:name="OLE_LINK52"/>
      <w:r w:rsidRPr="0008026B">
        <w:rPr>
          <w:rFonts w:cs="Arial"/>
          <w:bCs/>
          <w:sz w:val="22"/>
          <w:szCs w:val="22"/>
          <w:lang w:val="sv-SE"/>
        </w:rPr>
        <w:t xml:space="preserve">TSG </w:t>
      </w:r>
      <w:r w:rsidR="006052AD" w:rsidRPr="0008026B">
        <w:rPr>
          <w:rFonts w:cs="Arial"/>
          <w:bCs/>
          <w:sz w:val="22"/>
          <w:szCs w:val="22"/>
          <w:lang w:val="sv-SE"/>
        </w:rPr>
        <w:t xml:space="preserve">SA </w:t>
      </w:r>
      <w:r w:rsidRPr="0008026B">
        <w:rPr>
          <w:rFonts w:cs="Arial"/>
          <w:bCs/>
          <w:sz w:val="22"/>
          <w:szCs w:val="22"/>
          <w:lang w:val="sv-SE"/>
        </w:rPr>
        <w:t xml:space="preserve">WG </w:t>
      </w:r>
      <w:bookmarkEnd w:id="0"/>
      <w:bookmarkEnd w:id="1"/>
      <w:bookmarkEnd w:id="2"/>
      <w:r w:rsidR="006052AD" w:rsidRPr="0008026B">
        <w:rPr>
          <w:rFonts w:cs="Arial"/>
          <w:bCs/>
          <w:sz w:val="22"/>
          <w:szCs w:val="22"/>
          <w:lang w:val="sv-SE"/>
        </w:rPr>
        <w:t>3</w:t>
      </w:r>
      <w:r w:rsidRPr="0008026B">
        <w:rPr>
          <w:rFonts w:cs="Arial"/>
          <w:bCs/>
          <w:sz w:val="22"/>
          <w:szCs w:val="22"/>
          <w:lang w:val="sv-SE"/>
        </w:rPr>
        <w:t xml:space="preserve"> Meeting </w:t>
      </w:r>
      <w:r w:rsidR="006052AD" w:rsidRPr="0008026B">
        <w:rPr>
          <w:rFonts w:cs="Arial"/>
          <w:noProof w:val="0"/>
          <w:sz w:val="22"/>
          <w:szCs w:val="22"/>
          <w:lang w:val="sv-SE"/>
        </w:rPr>
        <w:t>SA3#102e</w:t>
      </w:r>
      <w:r w:rsidR="006052AD" w:rsidRPr="0008026B">
        <w:rPr>
          <w:rFonts w:cs="Arial"/>
          <w:noProof w:val="0"/>
          <w:sz w:val="22"/>
          <w:szCs w:val="22"/>
          <w:lang w:val="sv-SE"/>
        </w:rPr>
        <w:tab/>
      </w:r>
      <w:r w:rsidRPr="0008026B">
        <w:rPr>
          <w:rFonts w:cs="Arial"/>
          <w:bCs/>
          <w:sz w:val="22"/>
          <w:szCs w:val="22"/>
          <w:lang w:val="sv-SE"/>
        </w:rPr>
        <w:tab/>
        <w:t xml:space="preserve">TDoc </w:t>
      </w:r>
      <w:r w:rsidRPr="0008026B">
        <w:rPr>
          <w:rFonts w:cs="Arial"/>
          <w:noProof w:val="0"/>
          <w:sz w:val="22"/>
          <w:szCs w:val="22"/>
          <w:highlight w:val="green"/>
          <w:lang w:val="sv-SE"/>
        </w:rPr>
        <w:t>&lt;TDocNumber&gt;</w:t>
      </w:r>
    </w:p>
    <w:p w14:paraId="76B1D51A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F494C32" w14:textId="77777777" w:rsidR="00B97703" w:rsidRDefault="00B97703">
      <w:pPr>
        <w:rPr>
          <w:rFonts w:ascii="Arial" w:hAnsi="Arial" w:cs="Arial"/>
        </w:rPr>
      </w:pPr>
    </w:p>
    <w:p w14:paraId="59FCD67B" w14:textId="549F89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8026B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08026B" w:rsidRPr="0008026B">
        <w:rPr>
          <w:rFonts w:ascii="Arial" w:hAnsi="Arial" w:cs="Arial"/>
          <w:b/>
          <w:sz w:val="22"/>
          <w:szCs w:val="22"/>
        </w:rPr>
        <w:t>Support of L2TP on SGi/N6 with Control and User Plane Separation</w:t>
      </w:r>
    </w:p>
    <w:p w14:paraId="53BD0EFD" w14:textId="0735BC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8026B">
        <w:rPr>
          <w:rFonts w:ascii="Arial" w:hAnsi="Arial" w:cs="Arial"/>
          <w:b/>
          <w:bCs/>
          <w:sz w:val="22"/>
          <w:szCs w:val="22"/>
        </w:rPr>
        <w:t>S3-210024/C4-205478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08026B">
        <w:rPr>
          <w:rFonts w:ascii="Arial" w:hAnsi="Arial" w:cs="Arial"/>
          <w:b/>
          <w:bCs/>
          <w:sz w:val="22"/>
          <w:szCs w:val="22"/>
        </w:rPr>
        <w:t xml:space="preserve"> </w:t>
      </w:r>
      <w:r w:rsidR="0008026B" w:rsidRPr="0008026B">
        <w:rPr>
          <w:rFonts w:ascii="Arial" w:hAnsi="Arial" w:cs="Arial"/>
          <w:b/>
          <w:bCs/>
          <w:sz w:val="22"/>
          <w:szCs w:val="22"/>
        </w:rPr>
        <w:t>Support of L2TP on SGi/N6 with Control and User Plane Separation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08026B">
        <w:rPr>
          <w:rFonts w:ascii="Arial" w:hAnsi="Arial" w:cs="Arial"/>
          <w:b/>
          <w:bCs/>
          <w:sz w:val="22"/>
          <w:szCs w:val="22"/>
        </w:rPr>
        <w:t>CT4</w:t>
      </w:r>
    </w:p>
    <w:p w14:paraId="16F4E5BE" w14:textId="6C70820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026B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4C1E57BB" w14:textId="6701888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026B" w:rsidRPr="0008026B">
        <w:rPr>
          <w:rFonts w:ascii="Arial" w:hAnsi="Arial" w:cs="Arial"/>
          <w:b/>
          <w:bCs/>
          <w:sz w:val="22"/>
          <w:szCs w:val="22"/>
        </w:rPr>
        <w:t>BEst Practice of PFCP (BEPoP)</w:t>
      </w:r>
    </w:p>
    <w:p w14:paraId="4318732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C059CCC" w14:textId="789399E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08026B" w:rsidRPr="0008026B">
        <w:rPr>
          <w:rFonts w:ascii="Arial" w:hAnsi="Arial" w:cs="Arial"/>
          <w:b/>
          <w:sz w:val="22"/>
          <w:szCs w:val="22"/>
          <w:highlight w:val="yellow"/>
        </w:rPr>
        <w:t>Ericsson, to be SA3</w:t>
      </w:r>
      <w:bookmarkEnd w:id="8"/>
      <w:bookmarkEnd w:id="9"/>
      <w:bookmarkEnd w:id="10"/>
    </w:p>
    <w:p w14:paraId="1E5CEF7D" w14:textId="1C5F8F8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08026B">
        <w:rPr>
          <w:rFonts w:ascii="Arial" w:hAnsi="Arial" w:cs="Arial"/>
          <w:b/>
          <w:bCs/>
          <w:sz w:val="22"/>
          <w:szCs w:val="22"/>
        </w:rPr>
        <w:t>CT4</w:t>
      </w:r>
      <w:bookmarkEnd w:id="11"/>
      <w:bookmarkEnd w:id="12"/>
      <w:bookmarkEnd w:id="13"/>
    </w:p>
    <w:p w14:paraId="6E5C5CC8" w14:textId="10F9F52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026B">
        <w:rPr>
          <w:rFonts w:ascii="Arial" w:hAnsi="Arial" w:cs="Arial"/>
          <w:b/>
          <w:bCs/>
          <w:sz w:val="22"/>
          <w:szCs w:val="22"/>
        </w:rPr>
        <w:t>SA2, CT3</w:t>
      </w:r>
    </w:p>
    <w:bookmarkEnd w:id="14"/>
    <w:bookmarkEnd w:id="15"/>
    <w:p w14:paraId="686064B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045DED" w14:textId="2A1E083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026B">
        <w:rPr>
          <w:rFonts w:ascii="Arial" w:hAnsi="Arial" w:cs="Arial"/>
          <w:b/>
          <w:bCs/>
          <w:sz w:val="22"/>
          <w:szCs w:val="22"/>
        </w:rPr>
        <w:t>Christine Jost</w:t>
      </w:r>
    </w:p>
    <w:p w14:paraId="07DCDD63" w14:textId="157F5F9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8026B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3F25CBC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80736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7B86454" w14:textId="3241B5B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8026B">
        <w:rPr>
          <w:rFonts w:ascii="Arial" w:hAnsi="Arial" w:cs="Arial"/>
          <w:bCs/>
        </w:rPr>
        <w:t>none</w:t>
      </w:r>
    </w:p>
    <w:p w14:paraId="37EDBDC3" w14:textId="77777777" w:rsidR="00B97703" w:rsidRDefault="00B97703">
      <w:pPr>
        <w:rPr>
          <w:rFonts w:ascii="Arial" w:hAnsi="Arial" w:cs="Arial"/>
        </w:rPr>
      </w:pPr>
    </w:p>
    <w:p w14:paraId="3695B4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083184" w14:textId="5F9687E9" w:rsidR="00B97703" w:rsidRDefault="0008026B" w:rsidP="0008026B">
      <w:r w:rsidRPr="0008026B">
        <w:t xml:space="preserve">SA3 thanks CT4 for their LS S3-210024/C4-205478 on </w:t>
      </w:r>
      <w:r w:rsidRPr="0008026B">
        <w:t>Support of L2TP on SGi/N6 with Control and User Plane Separation</w:t>
      </w:r>
      <w:r>
        <w:t>.</w:t>
      </w:r>
    </w:p>
    <w:p w14:paraId="2CE8D0C2" w14:textId="78D8288A" w:rsidR="0008026B" w:rsidRPr="0008026B" w:rsidRDefault="0008026B" w:rsidP="0008026B">
      <w:pPr>
        <w:rPr>
          <w:i/>
          <w:iCs/>
        </w:rPr>
      </w:pPr>
      <w:r>
        <w:t xml:space="preserve">SA3 believes that the procedures studied in CT4's work require an evaluation from a security point of view. Therefore, SA3 asks CT4 to </w:t>
      </w:r>
      <w:r w:rsidR="0073512D">
        <w:t xml:space="preserve">keep SA3 informed of potential security related aspects of their work on </w:t>
      </w:r>
      <w:r w:rsidR="0073512D" w:rsidRPr="0008026B">
        <w:t>Support of L2TP on SGi/N6 with Control and User Plane Separation</w:t>
      </w:r>
      <w:r w:rsidR="0073512D">
        <w:t>.</w:t>
      </w:r>
    </w:p>
    <w:p w14:paraId="6E60917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BA17B2" w14:textId="2CD1C30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3512D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432BAC74" w14:textId="0A6692E7" w:rsidR="00B97703" w:rsidRPr="0073512D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73512D">
        <w:rPr>
          <w:rFonts w:ascii="Arial" w:hAnsi="Arial" w:cs="Arial"/>
          <w:b/>
        </w:rPr>
        <w:tab/>
      </w:r>
      <w:r w:rsidR="0073512D" w:rsidRPr="0073512D">
        <w:t xml:space="preserve">SA3 asks CT4 </w:t>
      </w:r>
      <w:r w:rsidR="0073512D">
        <w:t xml:space="preserve">to </w:t>
      </w:r>
      <w:r w:rsidR="0073512D" w:rsidRPr="0073512D">
        <w:t>keep SA3 informed of potential security related aspects of their work on Support of L2TP on SGi/N6 with Control and User Plane Separation.</w:t>
      </w:r>
    </w:p>
    <w:p w14:paraId="4246FD9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7A9BA3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2B18EA3" w14:textId="546E3A4F" w:rsidR="002F1940" w:rsidRPr="006052AD" w:rsidRDefault="006052AD" w:rsidP="002F1940">
      <w:bookmarkStart w:id="16" w:name="OLE_LINK55"/>
      <w:bookmarkStart w:id="17" w:name="OLE_LINK56"/>
      <w:bookmarkStart w:id="18" w:name="OLE_LINK53"/>
      <w:bookmarkStart w:id="19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73512D">
        <w:tab/>
      </w:r>
      <w:r w:rsidR="002F1940" w:rsidRPr="006052AD">
        <w:tab/>
      </w:r>
      <w:bookmarkEnd w:id="16"/>
      <w:bookmarkEnd w:id="17"/>
      <w:r w:rsidRPr="006052AD">
        <w:t>Electr</w:t>
      </w:r>
      <w:r>
        <w:t>onic meeting</w:t>
      </w:r>
    </w:p>
    <w:p w14:paraId="00B9D591" w14:textId="1148DAC5" w:rsidR="002F1940" w:rsidRDefault="006052AD" w:rsidP="002F1940">
      <w:r>
        <w:t>SA3#103e</w:t>
      </w:r>
      <w:r w:rsidR="002F1940">
        <w:tab/>
      </w:r>
      <w:r>
        <w:t xml:space="preserve">17 - 28 </w:t>
      </w:r>
      <w:r w:rsidR="0073512D">
        <w:t>M</w:t>
      </w:r>
      <w:r>
        <w:t>ay 2021</w:t>
      </w:r>
      <w:bookmarkEnd w:id="18"/>
      <w:bookmarkEnd w:id="19"/>
      <w:r>
        <w:tab/>
      </w:r>
      <w:r>
        <w:tab/>
        <w:t>Electronic meeting</w:t>
      </w:r>
    </w:p>
    <w:p w14:paraId="7442C0B0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0C0FB" w14:textId="77777777" w:rsidR="00C23365" w:rsidRDefault="00C23365">
      <w:pPr>
        <w:spacing w:after="0"/>
      </w:pPr>
      <w:r>
        <w:separator/>
      </w:r>
    </w:p>
  </w:endnote>
  <w:endnote w:type="continuationSeparator" w:id="0">
    <w:p w14:paraId="46001023" w14:textId="77777777" w:rsidR="00C23365" w:rsidRDefault="00C23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CDC90" w14:textId="77777777" w:rsidR="00C23365" w:rsidRDefault="00C23365">
      <w:pPr>
        <w:spacing w:after="0"/>
      </w:pPr>
      <w:r>
        <w:separator/>
      </w:r>
    </w:p>
  </w:footnote>
  <w:footnote w:type="continuationSeparator" w:id="0">
    <w:p w14:paraId="7752D51D" w14:textId="77777777" w:rsidR="00C23365" w:rsidRDefault="00C233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8026B"/>
    <w:rsid w:val="000F6242"/>
    <w:rsid w:val="002F1940"/>
    <w:rsid w:val="00383545"/>
    <w:rsid w:val="00433500"/>
    <w:rsid w:val="00433F71"/>
    <w:rsid w:val="00440D43"/>
    <w:rsid w:val="004E3939"/>
    <w:rsid w:val="006052AD"/>
    <w:rsid w:val="0073512D"/>
    <w:rsid w:val="007F4F92"/>
    <w:rsid w:val="008D772F"/>
    <w:rsid w:val="0099764C"/>
    <w:rsid w:val="00B97703"/>
    <w:rsid w:val="00C23365"/>
    <w:rsid w:val="00CF6087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8788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Ericsson3</cp:lastModifiedBy>
  <cp:revision>5</cp:revision>
  <cp:lastPrinted>2002-04-23T07:10:00Z</cp:lastPrinted>
  <dcterms:created xsi:type="dcterms:W3CDTF">2020-01-14T15:01:00Z</dcterms:created>
  <dcterms:modified xsi:type="dcterms:W3CDTF">2021-01-27T21:49:00Z</dcterms:modified>
</cp:coreProperties>
</file>