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AADAC" w14:textId="77777777" w:rsidR="00C84094" w:rsidRDefault="00E74984">
      <w:pPr>
        <w:pStyle w:val="Header"/>
        <w:tabs>
          <w:tab w:val="right" w:pos="10440"/>
          <w:tab w:val="right" w:pos="13323"/>
        </w:tabs>
        <w:rPr>
          <w:rFonts w:ascii="Cambria" w:hAnsi="Cambria" w:cs="Arial"/>
          <w:bCs/>
          <w:sz w:val="24"/>
          <w:szCs w:val="24"/>
        </w:rPr>
      </w:pPr>
      <w:bookmarkStart w:id="0" w:name="_Toc24204555"/>
      <w:r>
        <w:rPr>
          <w:rFonts w:ascii="Cambria" w:eastAsiaTheme="minorEastAsia" w:hAnsi="Cambria" w:cs="Arial" w:hint="eastAsia"/>
          <w:bCs/>
          <w:sz w:val="24"/>
          <w:szCs w:val="24"/>
          <w:lang w:val="en-US" w:eastAsia="zh-CN"/>
        </w:rPr>
        <w:t>3</w:t>
      </w:r>
      <w:r>
        <w:rPr>
          <w:rFonts w:ascii="Cambria" w:hAnsi="Cambria" w:cs="Arial"/>
          <w:bCs/>
          <w:sz w:val="24"/>
          <w:szCs w:val="24"/>
          <w:lang w:val="en-US"/>
        </w:rPr>
        <w:t>GPP TSG-RAN WG4</w:t>
      </w:r>
      <w:r>
        <w:rPr>
          <w:rFonts w:ascii="Cambria" w:eastAsiaTheme="minorEastAsia" w:hAnsi="Cambria" w:cs="Arial" w:hint="eastAsia"/>
          <w:bCs/>
          <w:sz w:val="24"/>
          <w:szCs w:val="24"/>
          <w:lang w:val="en-US" w:eastAsia="zh-CN"/>
        </w:rPr>
        <w:t xml:space="preserve"> Meeting #9</w:t>
      </w:r>
      <w:r>
        <w:rPr>
          <w:rFonts w:ascii="Cambria" w:eastAsiaTheme="minorEastAsia" w:hAnsi="Cambria" w:cs="Arial"/>
          <w:bCs/>
          <w:sz w:val="24"/>
          <w:szCs w:val="24"/>
          <w:lang w:val="en-US" w:eastAsia="zh-CN"/>
        </w:rPr>
        <w:t xml:space="preserve">5-e     </w:t>
      </w:r>
      <w:r>
        <w:rPr>
          <w:rFonts w:ascii="Cambria" w:hAnsi="Cambria" w:cs="Arial"/>
          <w:bCs/>
          <w:sz w:val="24"/>
          <w:szCs w:val="24"/>
          <w:lang w:val="en-US"/>
        </w:rPr>
        <w:t xml:space="preserve">    </w:t>
      </w:r>
      <w:r>
        <w:rPr>
          <w:rFonts w:ascii="Cambria" w:eastAsiaTheme="minorEastAsia" w:hAnsi="Cambria" w:cs="Arial" w:hint="eastAsia"/>
          <w:bCs/>
          <w:sz w:val="24"/>
          <w:szCs w:val="24"/>
          <w:lang w:val="en-US" w:eastAsia="zh-CN"/>
        </w:rPr>
        <w:t xml:space="preserve">  </w:t>
      </w:r>
      <w:r>
        <w:rPr>
          <w:rFonts w:ascii="Cambria" w:hAnsi="Cambria" w:cs="Arial"/>
          <w:bCs/>
          <w:sz w:val="24"/>
          <w:szCs w:val="24"/>
          <w:lang w:val="en-US"/>
        </w:rPr>
        <w:t xml:space="preserve">        </w:t>
      </w:r>
      <w:r>
        <w:rPr>
          <w:rFonts w:ascii="Cambria" w:hAnsi="Cambria" w:cs="Arial"/>
          <w:bCs/>
          <w:sz w:val="24"/>
          <w:szCs w:val="24"/>
          <w:lang w:val="en-US" w:eastAsia="zh-CN"/>
        </w:rPr>
        <w:t xml:space="preserve"> </w:t>
      </w:r>
      <w:r>
        <w:rPr>
          <w:rFonts w:ascii="Cambria" w:hAnsi="Cambria" w:cs="Arial" w:hint="eastAsia"/>
          <w:bCs/>
          <w:sz w:val="24"/>
          <w:szCs w:val="24"/>
          <w:lang w:val="en-US" w:eastAsia="zh-CN"/>
        </w:rPr>
        <w:t xml:space="preserve"> </w:t>
      </w:r>
      <w:r>
        <w:rPr>
          <w:rFonts w:ascii="Cambria" w:hAnsi="Cambria" w:cs="Arial"/>
          <w:bCs/>
          <w:sz w:val="24"/>
          <w:szCs w:val="24"/>
          <w:lang w:val="en-US" w:eastAsia="zh-CN"/>
        </w:rPr>
        <w:t xml:space="preserve">      </w:t>
      </w:r>
      <w:r>
        <w:rPr>
          <w:rFonts w:ascii="Cambria" w:hAnsi="Cambria" w:cs="Arial" w:hint="eastAsia"/>
          <w:bCs/>
          <w:sz w:val="24"/>
          <w:szCs w:val="24"/>
          <w:lang w:val="en-US" w:eastAsia="zh-CN"/>
        </w:rPr>
        <w:t xml:space="preserve">         </w:t>
      </w:r>
      <w:r>
        <w:rPr>
          <w:rFonts w:ascii="Cambria" w:hAnsi="Cambria" w:cs="Arial"/>
          <w:bCs/>
          <w:sz w:val="24"/>
          <w:szCs w:val="24"/>
        </w:rPr>
        <w:t>R4-2008618</w:t>
      </w:r>
    </w:p>
    <w:p w14:paraId="447AADAD" w14:textId="77777777" w:rsidR="00C84094" w:rsidRDefault="00E74984">
      <w:pPr>
        <w:pStyle w:val="Footer"/>
        <w:tabs>
          <w:tab w:val="left" w:pos="7815"/>
        </w:tabs>
        <w:jc w:val="left"/>
        <w:rPr>
          <w:rFonts w:ascii="Cambria" w:hAnsi="Cambria" w:cs="Arial"/>
          <w:bCs/>
          <w:i w:val="0"/>
          <w:sz w:val="24"/>
          <w:szCs w:val="24"/>
          <w:lang w:val="en-US" w:eastAsia="zh-CN"/>
        </w:rPr>
      </w:pPr>
      <w:r>
        <w:rPr>
          <w:rFonts w:ascii="Cambria" w:hAnsi="Cambria" w:cs="Arial"/>
          <w:bCs/>
          <w:i w:val="0"/>
          <w:sz w:val="24"/>
          <w:szCs w:val="24"/>
          <w:lang w:val="en-US" w:eastAsia="zh-CN"/>
        </w:rPr>
        <w:t>Electronic Meeting, 25th May – 5th June, 2020</w:t>
      </w:r>
    </w:p>
    <w:p w14:paraId="447AADAE" w14:textId="77777777" w:rsidR="00C84094" w:rsidRDefault="00C84094">
      <w:pPr>
        <w:pStyle w:val="Footer"/>
        <w:tabs>
          <w:tab w:val="left" w:pos="7938"/>
        </w:tabs>
        <w:jc w:val="left"/>
        <w:rPr>
          <w:rFonts w:ascii="Cambria" w:hAnsi="Cambria" w:cs="Arial"/>
          <w:b w:val="0"/>
          <w:i w:val="0"/>
          <w:lang w:val="en-US"/>
        </w:rPr>
      </w:pPr>
    </w:p>
    <w:p w14:paraId="447AADAF" w14:textId="77777777" w:rsidR="00C84094" w:rsidRDefault="00E74984">
      <w:pPr>
        <w:tabs>
          <w:tab w:val="left" w:pos="1985"/>
        </w:tabs>
        <w:ind w:left="1980" w:hanging="1980"/>
        <w:rPr>
          <w:rFonts w:ascii="Cambria" w:eastAsiaTheme="minorEastAsia" w:hAnsi="Cambria" w:cs="Arial"/>
          <w:b/>
        </w:rPr>
      </w:pPr>
      <w:r>
        <w:rPr>
          <w:rFonts w:ascii="Cambria" w:hAnsi="Cambria" w:cs="Arial"/>
          <w:b/>
          <w:bCs/>
        </w:rPr>
        <w:t>Agenda item:</w:t>
      </w:r>
      <w:r>
        <w:rPr>
          <w:rFonts w:ascii="Cambria" w:eastAsiaTheme="minorEastAsia" w:hAnsi="Cambria" w:cs="Arial" w:hint="eastAsia"/>
          <w:b/>
        </w:rPr>
        <w:tab/>
      </w:r>
      <w:r>
        <w:rPr>
          <w:rFonts w:ascii="Cambria" w:eastAsiaTheme="minorEastAsia" w:hAnsi="Cambria" w:cs="Arial"/>
          <w:b/>
        </w:rPr>
        <w:tab/>
      </w:r>
      <w:r>
        <w:rPr>
          <w:rFonts w:ascii="Cambria" w:eastAsiaTheme="minorEastAsia" w:hAnsi="Cambria" w:cs="Arial" w:hint="eastAsia"/>
          <w:b/>
        </w:rPr>
        <w:tab/>
      </w:r>
      <w:r>
        <w:rPr>
          <w:rFonts w:ascii="Cambria" w:eastAsiaTheme="minorEastAsia" w:hAnsi="Cambria" w:cs="Arial" w:hint="eastAsia"/>
          <w:b/>
        </w:rPr>
        <w:tab/>
      </w:r>
      <w:r>
        <w:rPr>
          <w:rFonts w:ascii="Cambria" w:eastAsiaTheme="minorEastAsia" w:hAnsi="Cambria" w:cs="Arial"/>
          <w:b/>
        </w:rPr>
        <w:t>6.11.2</w:t>
      </w:r>
    </w:p>
    <w:p w14:paraId="447AADB0" w14:textId="77777777" w:rsidR="00C84094" w:rsidRDefault="00E74984">
      <w:pPr>
        <w:tabs>
          <w:tab w:val="left" w:pos="1985"/>
        </w:tabs>
        <w:ind w:left="1980" w:hanging="1980"/>
        <w:rPr>
          <w:rFonts w:ascii="Cambria" w:eastAsiaTheme="minorEastAsia" w:hAnsi="Cambria" w:cs="Arial"/>
          <w:b/>
        </w:rPr>
      </w:pPr>
      <w:r>
        <w:rPr>
          <w:rFonts w:ascii="Cambria" w:hAnsi="Cambria" w:cs="Arial"/>
          <w:b/>
          <w:bCs/>
        </w:rPr>
        <w:t>Source:</w:t>
      </w:r>
      <w:r>
        <w:rPr>
          <w:rFonts w:ascii="Cambria" w:eastAsiaTheme="minorEastAsia" w:hAnsi="Cambria" w:cs="Arial" w:hint="eastAsia"/>
          <w:b/>
        </w:rPr>
        <w:tab/>
      </w:r>
      <w:r>
        <w:rPr>
          <w:rFonts w:ascii="Cambria" w:eastAsiaTheme="minorEastAsia" w:hAnsi="Cambria" w:cs="Arial"/>
          <w:b/>
        </w:rPr>
        <w:tab/>
      </w:r>
      <w:r>
        <w:rPr>
          <w:rFonts w:ascii="Cambria" w:eastAsiaTheme="minorEastAsia" w:hAnsi="Cambria" w:cs="Arial" w:hint="eastAsia"/>
          <w:b/>
        </w:rPr>
        <w:tab/>
      </w:r>
      <w:r>
        <w:rPr>
          <w:rFonts w:ascii="Cambria" w:eastAsiaTheme="minorEastAsia" w:hAnsi="Cambria" w:cs="Arial" w:hint="eastAsia"/>
          <w:b/>
        </w:rPr>
        <w:tab/>
      </w:r>
      <w:r>
        <w:rPr>
          <w:rFonts w:ascii="Cambria" w:hAnsi="Cambria" w:cs="Arial"/>
          <w:b/>
        </w:rPr>
        <w:t>Samsung</w:t>
      </w:r>
    </w:p>
    <w:p w14:paraId="447AADB1" w14:textId="77777777" w:rsidR="00C84094" w:rsidRDefault="00E74984">
      <w:pPr>
        <w:tabs>
          <w:tab w:val="left" w:pos="2100"/>
        </w:tabs>
        <w:ind w:left="2099" w:hangingChars="871" w:hanging="2099"/>
        <w:rPr>
          <w:rFonts w:ascii="Cambria" w:eastAsiaTheme="minorEastAsia" w:hAnsi="Cambria" w:cs="Arial"/>
          <w:b/>
          <w:bCs/>
        </w:rPr>
      </w:pPr>
      <w:r>
        <w:rPr>
          <w:rFonts w:ascii="Cambria" w:hAnsi="Cambria" w:cs="Arial"/>
          <w:b/>
          <w:bCs/>
        </w:rPr>
        <w:t>Title:</w:t>
      </w:r>
      <w:r>
        <w:rPr>
          <w:rFonts w:ascii="Cambria" w:hAnsi="Cambria" w:cs="Arial" w:hint="eastAsia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</w:rPr>
        <w:t>WF on NR eMIMO RRM Requirement</w:t>
      </w:r>
    </w:p>
    <w:p w14:paraId="447AADB2" w14:textId="77777777" w:rsidR="00C84094" w:rsidRDefault="00E74984">
      <w:pPr>
        <w:tabs>
          <w:tab w:val="left" w:pos="2100"/>
        </w:tabs>
        <w:ind w:left="2099" w:hangingChars="871" w:hanging="2099"/>
        <w:rPr>
          <w:rFonts w:ascii="Cambria" w:eastAsiaTheme="minorEastAsia" w:hAnsi="Cambria" w:cs="Arial"/>
          <w:b/>
        </w:rPr>
      </w:pPr>
      <w:r>
        <w:rPr>
          <w:rFonts w:ascii="Cambria" w:hAnsi="Cambria" w:cs="Arial"/>
          <w:b/>
          <w:bCs/>
        </w:rPr>
        <w:t>Document for:</w:t>
      </w:r>
      <w:r>
        <w:rPr>
          <w:rFonts w:ascii="Cambria" w:eastAsiaTheme="minorEastAsia" w:hAnsi="Cambria" w:cs="Arial" w:hint="eastAsia"/>
          <w:b/>
        </w:rPr>
        <w:tab/>
      </w:r>
      <w:r>
        <w:rPr>
          <w:rFonts w:ascii="Cambria" w:eastAsiaTheme="minorEastAsia" w:hAnsi="Cambria" w:cs="Arial"/>
          <w:b/>
        </w:rPr>
        <w:tab/>
      </w:r>
      <w:r>
        <w:rPr>
          <w:rFonts w:ascii="Cambria" w:eastAsiaTheme="minorEastAsia" w:hAnsi="Cambria" w:cs="Arial" w:hint="eastAsia"/>
          <w:b/>
        </w:rPr>
        <w:tab/>
      </w:r>
      <w:r>
        <w:rPr>
          <w:rFonts w:ascii="Cambria" w:eastAsiaTheme="minorEastAsia" w:hAnsi="Cambria" w:cs="Arial"/>
          <w:b/>
        </w:rPr>
        <w:t>Approval</w:t>
      </w:r>
    </w:p>
    <w:p w14:paraId="447AADB3" w14:textId="77777777" w:rsidR="00C84094" w:rsidRDefault="00E74984">
      <w:pPr>
        <w:pStyle w:val="Heading1"/>
        <w:tabs>
          <w:tab w:val="left" w:pos="432"/>
        </w:tabs>
        <w:ind w:left="432" w:hanging="432"/>
        <w:rPr>
          <w:rFonts w:ascii="Cambria" w:eastAsiaTheme="minorEastAsia" w:hAnsi="Cambria" w:cs="Arial"/>
          <w:b/>
          <w:sz w:val="32"/>
          <w:lang w:val="en-US" w:eastAsia="zh-CN"/>
        </w:rPr>
      </w:pPr>
      <w:r>
        <w:rPr>
          <w:rFonts w:ascii="Cambria" w:hAnsi="Cambria" w:cs="Arial"/>
          <w:b/>
          <w:sz w:val="32"/>
          <w:lang w:val="en-US" w:eastAsia="zh-CN"/>
        </w:rPr>
        <w:t>1</w:t>
      </w:r>
      <w:r>
        <w:rPr>
          <w:rFonts w:ascii="Cambria" w:hAnsi="Cambria" w:cs="Arial"/>
          <w:b/>
          <w:sz w:val="32"/>
          <w:lang w:val="en-US" w:eastAsia="zh-CN"/>
        </w:rPr>
        <w:tab/>
      </w:r>
      <w:r>
        <w:rPr>
          <w:rFonts w:ascii="Cambria" w:hAnsi="Cambria" w:cs="Arial"/>
          <w:b/>
          <w:sz w:val="32"/>
          <w:lang w:val="en-US"/>
        </w:rPr>
        <w:t>Background</w:t>
      </w:r>
    </w:p>
    <w:p w14:paraId="447AADB4" w14:textId="77777777" w:rsidR="00C84094" w:rsidRDefault="00E74984">
      <w:pPr>
        <w:rPr>
          <w:sz w:val="20"/>
          <w:szCs w:val="20"/>
        </w:rPr>
      </w:pPr>
      <w:r>
        <w:rPr>
          <w:sz w:val="20"/>
          <w:szCs w:val="20"/>
        </w:rPr>
        <w:t>Rel-16 NR eMIMO WI (i.e., Enhancements on MIMO for NR) is a RAN1 leading WI with below major enhancement in RAN1 area which has potential RRM requirement impact in RAN4:</w:t>
      </w:r>
    </w:p>
    <w:p w14:paraId="447AADB5" w14:textId="77777777" w:rsidR="00C84094" w:rsidRDefault="00E74984">
      <w:pPr>
        <w:pStyle w:val="ListParagraph"/>
        <w:numPr>
          <w:ilvl w:val="0"/>
          <w:numId w:val="9"/>
        </w:numPr>
        <w:rPr>
          <w:szCs w:val="20"/>
        </w:rPr>
      </w:pPr>
      <w:r>
        <w:rPr>
          <w:szCs w:val="20"/>
        </w:rPr>
        <w:t>Enhancements on multi-beam operation</w:t>
      </w:r>
    </w:p>
    <w:p w14:paraId="447AADB6" w14:textId="77777777" w:rsidR="00C84094" w:rsidRDefault="00E74984">
      <w:pPr>
        <w:pStyle w:val="ListParagraph"/>
        <w:numPr>
          <w:ilvl w:val="1"/>
          <w:numId w:val="9"/>
        </w:numPr>
        <w:rPr>
          <w:szCs w:val="20"/>
        </w:rPr>
      </w:pPr>
      <w:r>
        <w:rPr>
          <w:szCs w:val="20"/>
        </w:rPr>
        <w:t xml:space="preserve">DL/UL beam indication with reduced latency and overhead </w:t>
      </w:r>
    </w:p>
    <w:p w14:paraId="447AADB7" w14:textId="77777777" w:rsidR="00C84094" w:rsidRDefault="00E74984">
      <w:pPr>
        <w:pStyle w:val="ListParagraph"/>
        <w:numPr>
          <w:ilvl w:val="1"/>
          <w:numId w:val="9"/>
        </w:numPr>
        <w:rPr>
          <w:szCs w:val="20"/>
        </w:rPr>
      </w:pPr>
      <w:r>
        <w:rPr>
          <w:szCs w:val="20"/>
        </w:rPr>
        <w:t xml:space="preserve">Beam failure recovery for SCell </w:t>
      </w:r>
    </w:p>
    <w:p w14:paraId="447AADB8" w14:textId="77777777" w:rsidR="00C84094" w:rsidRDefault="00E74984">
      <w:pPr>
        <w:pStyle w:val="ListParagraph"/>
        <w:numPr>
          <w:ilvl w:val="1"/>
          <w:numId w:val="9"/>
        </w:numPr>
        <w:rPr>
          <w:szCs w:val="20"/>
        </w:rPr>
      </w:pPr>
      <w:r>
        <w:rPr>
          <w:szCs w:val="20"/>
        </w:rPr>
        <w:t>L1-SINR measurement</w:t>
      </w:r>
    </w:p>
    <w:p w14:paraId="447AADB9" w14:textId="77777777" w:rsidR="00C84094" w:rsidRDefault="00E74984">
      <w:pPr>
        <w:rPr>
          <w:sz w:val="20"/>
          <w:szCs w:val="20"/>
        </w:rPr>
      </w:pPr>
      <w:r>
        <w:rPr>
          <w:sz w:val="20"/>
          <w:szCs w:val="20"/>
        </w:rPr>
        <w:t>This WF is used to capture further agreements from RAN</w:t>
      </w:r>
      <w:r>
        <w:rPr>
          <w:rFonts w:hint="eastAsia"/>
          <w:sz w:val="20"/>
          <w:szCs w:val="20"/>
        </w:rPr>
        <w:t>#</w:t>
      </w:r>
      <w:r>
        <w:rPr>
          <w:sz w:val="20"/>
          <w:szCs w:val="20"/>
        </w:rPr>
        <w:t xml:space="preserve">95. </w:t>
      </w:r>
    </w:p>
    <w:p w14:paraId="447AADBA" w14:textId="77777777" w:rsidR="00C84094" w:rsidRDefault="00C84094"/>
    <w:p w14:paraId="447AADBB" w14:textId="77777777" w:rsidR="00C84094" w:rsidRDefault="00E74984">
      <w:pPr>
        <w:pStyle w:val="Heading1"/>
        <w:tabs>
          <w:tab w:val="left" w:pos="432"/>
        </w:tabs>
        <w:ind w:left="432" w:hanging="432"/>
        <w:rPr>
          <w:rFonts w:ascii="Cambria" w:eastAsiaTheme="minorEastAsia" w:hAnsi="Cambria" w:cs="Arial"/>
          <w:b/>
          <w:sz w:val="32"/>
          <w:lang w:val="en-US" w:eastAsia="zh-CN"/>
        </w:rPr>
      </w:pPr>
      <w:r>
        <w:rPr>
          <w:rFonts w:ascii="Cambria" w:hAnsi="Cambria" w:cs="Arial"/>
          <w:b/>
          <w:sz w:val="32"/>
          <w:lang w:val="en-US" w:eastAsia="zh-CN"/>
        </w:rPr>
        <w:t>2</w:t>
      </w:r>
      <w:r>
        <w:rPr>
          <w:rFonts w:ascii="Cambria" w:hAnsi="Cambria" w:cs="Arial"/>
          <w:b/>
          <w:sz w:val="32"/>
          <w:lang w:val="en-US" w:eastAsia="zh-CN"/>
        </w:rPr>
        <w:tab/>
      </w:r>
      <w:r>
        <w:rPr>
          <w:rFonts w:ascii="Cambria" w:hAnsi="Cambria" w:cs="Arial"/>
          <w:b/>
          <w:sz w:val="32"/>
          <w:lang w:val="en-US"/>
        </w:rPr>
        <w:t>Agreement from RAN4#95 Chairman Notes after 1</w:t>
      </w:r>
      <w:r>
        <w:rPr>
          <w:rFonts w:ascii="Cambria" w:hAnsi="Cambria" w:cs="Arial"/>
          <w:b/>
          <w:sz w:val="32"/>
          <w:vertAlign w:val="superscript"/>
          <w:lang w:val="en-US"/>
        </w:rPr>
        <w:t>st</w:t>
      </w:r>
      <w:r>
        <w:rPr>
          <w:rFonts w:ascii="Cambria" w:hAnsi="Cambria" w:cs="Arial"/>
          <w:b/>
          <w:sz w:val="32"/>
          <w:lang w:val="en-US"/>
        </w:rPr>
        <w:t xml:space="preserve"> Round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84094" w14:paraId="447AADEF" w14:textId="77777777">
        <w:tc>
          <w:tcPr>
            <w:tcW w:w="9629" w:type="dxa"/>
          </w:tcPr>
          <w:p w14:paraId="447AADBC" w14:textId="77777777" w:rsidR="00C84094" w:rsidRDefault="00E74984">
            <w:pPr>
              <w:spacing w:before="0" w:after="60" w:line="240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Topic #1: L1-SINR Measurement</w:t>
            </w:r>
          </w:p>
          <w:p w14:paraId="447AADBD" w14:textId="77777777" w:rsidR="00C84094" w:rsidRDefault="00E7498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Issue 1-1-1: For SSB/CSI-RS-based CMR+IMR, the sharing factor P</w:t>
            </w:r>
          </w:p>
          <w:p w14:paraId="447AADBE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447AADBF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For SSB/CSI-RS-based CMR+IMR L1-SINR measurement:</w:t>
            </w:r>
          </w:p>
          <w:p w14:paraId="447AADC0" w14:textId="77777777" w:rsidR="00C84094" w:rsidRDefault="00E7498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highlight w:val="green"/>
              </w:rPr>
            </w:pPr>
            <w:r>
              <w:rPr>
                <w:highlight w:val="green"/>
              </w:rPr>
              <w:t xml:space="preserve">No requirement when CMR or IMR is fully overlapped with MG. </w:t>
            </w:r>
          </w:p>
          <w:p w14:paraId="447AADC1" w14:textId="77777777" w:rsidR="00C84094" w:rsidRDefault="00E7498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highlight w:val="green"/>
              </w:rPr>
            </w:pPr>
            <w:r>
              <w:rPr>
                <w:highlight w:val="green"/>
              </w:rPr>
              <w:t>The variable P used for defining L1-SINR measurement period could can be defined as the maximum value between P</w:t>
            </w:r>
            <w:r>
              <w:rPr>
                <w:highlight w:val="green"/>
                <w:vertAlign w:val="subscript"/>
              </w:rPr>
              <w:t>CMR</w:t>
            </w:r>
            <w:r>
              <w:rPr>
                <w:highlight w:val="green"/>
              </w:rPr>
              <w:t xml:space="preserve"> and P</w:t>
            </w:r>
            <w:r>
              <w:rPr>
                <w:highlight w:val="green"/>
                <w:vertAlign w:val="subscript"/>
              </w:rPr>
              <w:t>IMR</w:t>
            </w:r>
            <w:r>
              <w:rPr>
                <w:highlight w:val="green"/>
              </w:rPr>
              <w:t>, where</w:t>
            </w:r>
          </w:p>
          <w:p w14:paraId="447AADC2" w14:textId="77777777" w:rsidR="00C84094" w:rsidRDefault="00E74984">
            <w:pPr>
              <w:pStyle w:val="ListParagraph"/>
              <w:numPr>
                <w:ilvl w:val="2"/>
                <w:numId w:val="9"/>
              </w:numPr>
              <w:spacing w:before="0" w:after="0" w:line="240" w:lineRule="auto"/>
              <w:rPr>
                <w:highlight w:val="green"/>
              </w:rPr>
            </w:pPr>
            <w:r>
              <w:rPr>
                <w:highlight w:val="green"/>
              </w:rPr>
              <w:t>P</w:t>
            </w:r>
            <w:r>
              <w:rPr>
                <w:highlight w:val="green"/>
                <w:vertAlign w:val="subscript"/>
              </w:rPr>
              <w:t>CMR</w:t>
            </w:r>
            <w:r>
              <w:rPr>
                <w:highlight w:val="green"/>
              </w:rPr>
              <w:t xml:space="preserve"> is the scaling factor for CMR according to the principles of defining variable P for L1-RSRP measurement.</w:t>
            </w:r>
          </w:p>
          <w:p w14:paraId="447AADC3" w14:textId="77777777" w:rsidR="00C84094" w:rsidRDefault="00E74984">
            <w:pPr>
              <w:pStyle w:val="ListParagraph"/>
              <w:numPr>
                <w:ilvl w:val="2"/>
                <w:numId w:val="9"/>
              </w:numPr>
              <w:spacing w:before="0" w:after="0" w:line="240" w:lineRule="auto"/>
              <w:rPr>
                <w:highlight w:val="green"/>
              </w:rPr>
            </w:pPr>
            <w:r>
              <w:rPr>
                <w:highlight w:val="green"/>
              </w:rPr>
              <w:t>PIMR is the scaling factor for IMR according to the principles of defining variable P for L1-RSRP measurement.</w:t>
            </w:r>
          </w:p>
          <w:p w14:paraId="447AADC4" w14:textId="77777777" w:rsidR="00C84094" w:rsidRDefault="00C8409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</w:p>
          <w:p w14:paraId="447AADC5" w14:textId="77777777" w:rsidR="00C84094" w:rsidRDefault="00E7498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Issue 1-1-2: Extend single carrier requirement to CA</w:t>
            </w:r>
          </w:p>
          <w:p w14:paraId="447AADC6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447AADC7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For extending single carrier requirement to CA for L1-SINR measurement:</w:t>
            </w:r>
          </w:p>
          <w:p w14:paraId="447AADC8" w14:textId="77777777" w:rsidR="00C84094" w:rsidRDefault="00E7498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highlight w:val="green"/>
              </w:rPr>
            </w:pPr>
            <w:r>
              <w:rPr>
                <w:highlight w:val="green"/>
              </w:rPr>
              <w:t xml:space="preserve">Follow the conclusion from extending single carrier requirement to CA for L1-RSRP measurement in Rel-15 TEI. </w:t>
            </w:r>
          </w:p>
          <w:p w14:paraId="447AADC9" w14:textId="77777777" w:rsidR="00C84094" w:rsidRDefault="00C8409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</w:p>
          <w:p w14:paraId="447AADCA" w14:textId="77777777" w:rsidR="00C84094" w:rsidRDefault="00E7498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Issue 1-2-2: For SSB-based CMR+IMR, “repetition = ON” field of IMR</w:t>
            </w:r>
          </w:p>
          <w:p w14:paraId="447AADCB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Agreement: For SSB-based CMR+IMR with NZP IMR configured with “repetition = ON”:</w:t>
            </w:r>
          </w:p>
          <w:p w14:paraId="447AADCC" w14:textId="77777777" w:rsidR="00C84094" w:rsidRDefault="00E7498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highlight w:val="green"/>
              </w:rPr>
            </w:pPr>
            <w:r>
              <w:rPr>
                <w:highlight w:val="green"/>
              </w:rPr>
              <w:t xml:space="preserve">No measurement period requirement shall be applied. </w:t>
            </w:r>
          </w:p>
          <w:p w14:paraId="447AADCD" w14:textId="77777777" w:rsidR="00C84094" w:rsidRDefault="00C84094">
            <w:pPr>
              <w:spacing w:before="0" w:after="60" w:line="240" w:lineRule="auto"/>
              <w:rPr>
                <w:b/>
                <w:bCs/>
                <w:sz w:val="20"/>
                <w:u w:val="single"/>
              </w:rPr>
            </w:pPr>
          </w:p>
          <w:p w14:paraId="447AADCE" w14:textId="77777777" w:rsidR="00C84094" w:rsidRDefault="00E74984">
            <w:pPr>
              <w:spacing w:before="0" w:after="60" w:line="240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lastRenderedPageBreak/>
              <w:t>Topic #2: SCell Beam Failure Recovery</w:t>
            </w:r>
          </w:p>
          <w:p w14:paraId="447AADCF" w14:textId="77777777" w:rsidR="00C84094" w:rsidRDefault="00E7498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Issue 2-1-1: BFD/CBD Sharing factor for FR1 inter-band CA</w:t>
            </w:r>
          </w:p>
          <w:p w14:paraId="447AADD0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447AADD1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 xml:space="preserve">BFD/CBD Sharing factor for FR1 inter-band CA: </w:t>
            </w:r>
          </w:p>
          <w:p w14:paraId="447AADD2" w14:textId="77777777" w:rsidR="00C84094" w:rsidRDefault="00E7498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highlight w:val="green"/>
              </w:rPr>
            </w:pPr>
            <w:r>
              <w:rPr>
                <w:highlight w:val="green"/>
              </w:rPr>
              <w:t xml:space="preserve">The sharing factor is proportional to the number of bands on which UE is performing BFD/CBD only for SCell. </w:t>
            </w:r>
          </w:p>
          <w:p w14:paraId="447AADD3" w14:textId="77777777" w:rsidR="00C84094" w:rsidRDefault="00C8409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</w:p>
          <w:p w14:paraId="447AADD4" w14:textId="77777777" w:rsidR="00C84094" w:rsidRDefault="00E7498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Issue 2-1-3: Sharing factor for BFD/CBD measurement on PCell/PSCell</w:t>
            </w:r>
          </w:p>
          <w:p w14:paraId="447AADD5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Agreement</w:t>
            </w:r>
          </w:p>
          <w:p w14:paraId="447AADD6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Sharing factor for BFD/CBD measurement on PCell/PSCell:</w:t>
            </w:r>
          </w:p>
          <w:p w14:paraId="447AADD7" w14:textId="77777777" w:rsidR="00C84094" w:rsidRDefault="00E7498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highlight w:val="green"/>
              </w:rPr>
            </w:pPr>
            <w:r>
              <w:rPr>
                <w:highlight w:val="green"/>
              </w:rPr>
              <w:t>No scaling factor is introduced for BFD/CBD measurements on PCell/PSCell.</w:t>
            </w:r>
          </w:p>
          <w:p w14:paraId="447AADD8" w14:textId="77777777" w:rsidR="00C84094" w:rsidRDefault="00C8409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</w:p>
          <w:p w14:paraId="447AADD9" w14:textId="77777777" w:rsidR="00C84094" w:rsidRDefault="00E7498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Issue 2-2-1: How the requirement for beam failure recovery request should be defined</w:t>
            </w:r>
          </w:p>
          <w:p w14:paraId="447AADDA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Agreement</w:t>
            </w:r>
          </w:p>
          <w:p w14:paraId="447AADDB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before="0"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The requirement for beam failure recovery request is defined as:</w:t>
            </w:r>
          </w:p>
          <w:p w14:paraId="447AADDC" w14:textId="77777777" w:rsidR="00C84094" w:rsidRDefault="00E74984">
            <w:pPr>
              <w:pStyle w:val="ListParagraph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hanging="357"/>
              <w:textAlignment w:val="baseline"/>
              <w:rPr>
                <w:highlight w:val="green"/>
              </w:rPr>
            </w:pPr>
            <w:r>
              <w:rPr>
                <w:highlight w:val="green"/>
              </w:rPr>
              <w:t xml:space="preserve">After detecting beam failure in an SCell, UE is required to transmit scheduling request on PUCCH configured for SR for BFR within a period T, where </w:t>
            </w:r>
          </w:p>
          <w:p w14:paraId="447AADDD" w14:textId="77777777" w:rsidR="00C84094" w:rsidRDefault="00E74984">
            <w:pPr>
              <w:pStyle w:val="ListParagraph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hanging="357"/>
              <w:textAlignment w:val="baseline"/>
              <w:rPr>
                <w:highlight w:val="green"/>
              </w:rPr>
            </w:pPr>
            <w:r>
              <w:rPr>
                <w:highlight w:val="green"/>
              </w:rPr>
              <w:t>T = T1 x Ceil((T2 + D) / T1),</w:t>
            </w:r>
          </w:p>
          <w:p w14:paraId="447AADDE" w14:textId="77777777" w:rsidR="00C84094" w:rsidRDefault="00E74984">
            <w:pPr>
              <w:pStyle w:val="ListParagraph"/>
              <w:numPr>
                <w:ilvl w:val="3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hanging="357"/>
              <w:textAlignment w:val="baseline"/>
              <w:rPr>
                <w:highlight w:val="green"/>
              </w:rPr>
            </w:pPr>
            <w:r>
              <w:rPr>
                <w:highlight w:val="green"/>
              </w:rPr>
              <w:t xml:space="preserve">T1 is equal to the periodicity of PUCCH configured with </w:t>
            </w:r>
            <w:r>
              <w:rPr>
                <w:i/>
                <w:highlight w:val="green"/>
              </w:rPr>
              <w:t>schedulingRequestForBFR</w:t>
            </w:r>
            <w:r>
              <w:rPr>
                <w:highlight w:val="green"/>
              </w:rPr>
              <w:t xml:space="preserve">. </w:t>
            </w:r>
          </w:p>
          <w:p w14:paraId="447AADDF" w14:textId="77777777" w:rsidR="00C84094" w:rsidRDefault="00E74984">
            <w:pPr>
              <w:pStyle w:val="ListParagraph"/>
              <w:numPr>
                <w:ilvl w:val="3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hanging="357"/>
              <w:textAlignment w:val="baseline"/>
              <w:rPr>
                <w:highlight w:val="green"/>
              </w:rPr>
            </w:pPr>
            <w:r>
              <w:rPr>
                <w:highlight w:val="green"/>
              </w:rPr>
              <w:t>T2 is the time to perform the candidate beam detection T2 = T</w:t>
            </w:r>
            <w:r>
              <w:rPr>
                <w:highlight w:val="green"/>
                <w:vertAlign w:val="subscript"/>
              </w:rPr>
              <w:t>Evaluate_CBD</w:t>
            </w:r>
            <w:r>
              <w:rPr>
                <w:highlight w:val="green"/>
              </w:rPr>
              <w:t>.</w:t>
            </w:r>
          </w:p>
          <w:p w14:paraId="447AADE0" w14:textId="77777777" w:rsidR="00C84094" w:rsidRDefault="00E74984">
            <w:pPr>
              <w:pStyle w:val="ListParagraph"/>
              <w:numPr>
                <w:ilvl w:val="4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hanging="357"/>
              <w:textAlignment w:val="baseline"/>
              <w:rPr>
                <w:highlight w:val="green"/>
              </w:rPr>
            </w:pPr>
            <w:r>
              <w:rPr>
                <w:highlight w:val="green"/>
              </w:rPr>
              <w:t>T</w:t>
            </w:r>
            <w:r>
              <w:rPr>
                <w:highlight w:val="green"/>
                <w:vertAlign w:val="subscript"/>
              </w:rPr>
              <w:t>Evaluate_CBD</w:t>
            </w:r>
            <w:r>
              <w:rPr>
                <w:highlight w:val="green"/>
              </w:rPr>
              <w:t xml:space="preserve"> is the evaluation period for candidate beam detection specified in TS38.133 8.5.5 and 8.5.6. </w:t>
            </w:r>
          </w:p>
          <w:p w14:paraId="447AADE1" w14:textId="77777777" w:rsidR="00C84094" w:rsidRDefault="00E74984">
            <w:pPr>
              <w:pStyle w:val="ListParagraph"/>
              <w:numPr>
                <w:ilvl w:val="3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hanging="357"/>
              <w:textAlignment w:val="baseline"/>
              <w:rPr>
                <w:highlight w:val="green"/>
              </w:rPr>
            </w:pPr>
            <w:r>
              <w:rPr>
                <w:highlight w:val="green"/>
              </w:rPr>
              <w:t xml:space="preserve">D is the UE Processing time. </w:t>
            </w:r>
          </w:p>
          <w:p w14:paraId="447AADE2" w14:textId="77777777" w:rsidR="00C84094" w:rsidRDefault="00C840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green"/>
              </w:rPr>
            </w:pPr>
          </w:p>
          <w:p w14:paraId="447AADE3" w14:textId="77777777" w:rsidR="00C84094" w:rsidRDefault="00E74984">
            <w:pPr>
              <w:spacing w:before="0" w:after="60" w:line="240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Topic #3: DL/UL Beam Indication with Reduced Latency and Overhead</w:t>
            </w:r>
          </w:p>
          <w:p w14:paraId="447AADE4" w14:textId="77777777" w:rsidR="00C84094" w:rsidRDefault="00E7498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Issue 3-1-1: The necessity of new RRM requirement for MAC-CE based spatial relation update for aperiodic-SRS</w:t>
            </w:r>
          </w:p>
          <w:p w14:paraId="447AADE5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Agreement</w:t>
            </w:r>
          </w:p>
          <w:p w14:paraId="447AADE6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The necessity of new RRM requirement for MAC-CE based spatial relation update for aperiodic-SRS:</w:t>
            </w:r>
          </w:p>
          <w:p w14:paraId="447AADE7" w14:textId="77777777" w:rsidR="00C84094" w:rsidRDefault="00E74984">
            <w:pPr>
              <w:pStyle w:val="ListParagraph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hanging="357"/>
              <w:textAlignment w:val="baseline"/>
              <w:rPr>
                <w:highlight w:val="green"/>
              </w:rPr>
            </w:pPr>
            <w:r>
              <w:rPr>
                <w:highlight w:val="green"/>
              </w:rPr>
              <w:t>No new RRM requirement is introduced for the feature of MAC-CE based spatial relation update for aperiodic SRS.</w:t>
            </w:r>
          </w:p>
          <w:p w14:paraId="447AADE8" w14:textId="77777777" w:rsidR="00C84094" w:rsidRDefault="00C84094">
            <w:pPr>
              <w:spacing w:before="0" w:after="60" w:line="240" w:lineRule="auto"/>
              <w:rPr>
                <w:highlight w:val="green"/>
              </w:rPr>
            </w:pPr>
          </w:p>
          <w:p w14:paraId="447AADE9" w14:textId="77777777" w:rsidR="00C84094" w:rsidRDefault="00E74984">
            <w:pPr>
              <w:spacing w:before="0" w:after="60" w:line="240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Topic #4: Multi-TRxP Transmission</w:t>
            </w:r>
          </w:p>
          <w:p w14:paraId="447AADEA" w14:textId="77777777" w:rsidR="00C84094" w:rsidRDefault="00E74984">
            <w:pPr>
              <w:spacing w:before="0" w:after="60" w:line="240" w:lineRule="auto"/>
              <w:ind w:left="28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Issue 4-2-1: For FR1 Intra-band CA, whether or not the same conclusion as intra-band EN-DC can be applied</w:t>
            </w:r>
          </w:p>
          <w:p w14:paraId="447AADEB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Agreement</w:t>
            </w:r>
          </w:p>
          <w:p w14:paraId="447AADEC" w14:textId="77777777" w:rsidR="00C84094" w:rsidRDefault="00E74984">
            <w:pPr>
              <w:pStyle w:val="ListParagraph"/>
              <w:numPr>
                <w:ilvl w:val="0"/>
                <w:numId w:val="0"/>
              </w:numPr>
              <w:spacing w:after="60"/>
              <w:ind w:left="568"/>
              <w:rPr>
                <w:highlight w:val="green"/>
              </w:rPr>
            </w:pPr>
            <w:r>
              <w:rPr>
                <w:highlight w:val="green"/>
              </w:rPr>
              <w:t>For FR1 Intra-band CA, RRM MRTD requirement impact due to enabling multi-TRxP transmission in Rel-16:</w:t>
            </w:r>
          </w:p>
          <w:p w14:paraId="447AADED" w14:textId="77777777" w:rsidR="00C84094" w:rsidRDefault="00E74984">
            <w:pPr>
              <w:pStyle w:val="ListParagraph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hanging="357"/>
              <w:textAlignment w:val="baseline"/>
              <w:rPr>
                <w:highlight w:val="green"/>
              </w:rPr>
            </w:pPr>
            <w:r>
              <w:rPr>
                <w:highlight w:val="green"/>
              </w:rPr>
              <w:t xml:space="preserve">RAN4 apply the same conclusion as intra-band EN-DC. </w:t>
            </w:r>
          </w:p>
          <w:p w14:paraId="447AADEE" w14:textId="77777777" w:rsidR="00C84094" w:rsidRDefault="00C840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green"/>
              </w:rPr>
            </w:pPr>
          </w:p>
        </w:tc>
      </w:tr>
    </w:tbl>
    <w:p w14:paraId="447AADF0" w14:textId="77777777" w:rsidR="00C84094" w:rsidRDefault="00C84094"/>
    <w:p w14:paraId="447AADF1" w14:textId="77777777" w:rsidR="00C84094" w:rsidRDefault="00E74984">
      <w:pPr>
        <w:pStyle w:val="Heading1"/>
        <w:tabs>
          <w:tab w:val="left" w:pos="432"/>
        </w:tabs>
        <w:ind w:left="432" w:hanging="432"/>
        <w:rPr>
          <w:rFonts w:ascii="Cambria" w:eastAsiaTheme="minorEastAsia" w:hAnsi="Cambria" w:cs="Arial"/>
          <w:b/>
          <w:sz w:val="32"/>
          <w:lang w:val="en-US" w:eastAsia="zh-CN"/>
        </w:rPr>
      </w:pPr>
      <w:r>
        <w:rPr>
          <w:rFonts w:ascii="Cambria" w:hAnsi="Cambria" w:cs="Arial"/>
          <w:b/>
          <w:sz w:val="32"/>
          <w:lang w:val="en-US" w:eastAsia="zh-CN"/>
        </w:rPr>
        <w:lastRenderedPageBreak/>
        <w:t>3</w:t>
      </w:r>
      <w:r>
        <w:rPr>
          <w:rFonts w:ascii="Cambria" w:hAnsi="Cambria" w:cs="Arial"/>
          <w:b/>
          <w:sz w:val="32"/>
          <w:lang w:val="en-US" w:eastAsia="zh-CN"/>
        </w:rPr>
        <w:tab/>
        <w:t>Way Forward</w:t>
      </w:r>
    </w:p>
    <w:p w14:paraId="447AADF2" w14:textId="77777777" w:rsidR="00C84094" w:rsidRDefault="00E74984">
      <w:pPr>
        <w:pStyle w:val="11"/>
      </w:pPr>
      <w:r>
        <w:t>3.1  L1-SINR Measurement</w:t>
      </w:r>
    </w:p>
    <w:bookmarkEnd w:id="0"/>
    <w:p w14:paraId="447AADF3" w14:textId="77777777" w:rsidR="00C84094" w:rsidRDefault="00E74984">
      <w:pPr>
        <w:pStyle w:val="Heading5"/>
        <w:spacing w:before="240"/>
      </w:pPr>
      <w:r>
        <w:t xml:space="preserve">3.1.1 “Repetition” field of NZP-IMR Not Present: </w:t>
      </w:r>
    </w:p>
    <w:p w14:paraId="447AADF4" w14:textId="77777777" w:rsidR="00C84094" w:rsidRDefault="00E74984">
      <w:pPr>
        <w:pStyle w:val="ListParagraph"/>
        <w:rPr>
          <w:b/>
          <w:u w:val="single"/>
        </w:rPr>
      </w:pPr>
      <w:r>
        <w:rPr>
          <w:b/>
          <w:u w:val="single"/>
        </w:rPr>
        <w:t>For L1-SINR measurement with dedicated configured NZP-IMR, the expected UE behavior if NZP-IMR is not configured with “repetition” field:</w:t>
      </w:r>
    </w:p>
    <w:p w14:paraId="447AADF5" w14:textId="77777777" w:rsidR="00C84094" w:rsidRDefault="00E74984">
      <w:pPr>
        <w:pStyle w:val="ListParagraph"/>
        <w:numPr>
          <w:ilvl w:val="1"/>
          <w:numId w:val="2"/>
        </w:numPr>
      </w:pPr>
      <w:r>
        <w:t xml:space="preserve">In RAN4 requirement, the FR2 scaling factor N is defined only based on CMR configuration. </w:t>
      </w:r>
    </w:p>
    <w:p w14:paraId="447AADF6" w14:textId="77777777" w:rsidR="00C84094" w:rsidRDefault="00E74984">
      <w:pPr>
        <w:pStyle w:val="ListParagraph"/>
        <w:numPr>
          <w:ilvl w:val="1"/>
          <w:numId w:val="2"/>
        </w:numPr>
      </w:pPr>
      <w:r>
        <w:t xml:space="preserve">In RAN4 requirement, there is no need to specify the expected UE behavior/requirement if NZP-IMR is not configured with “repetition” field, because the expected UE behavior is already specified in RAN1 and RAN2 specification. </w:t>
      </w:r>
    </w:p>
    <w:p w14:paraId="447AAE06" w14:textId="77777777" w:rsidR="00C84094" w:rsidRDefault="00E74984">
      <w:pPr>
        <w:pStyle w:val="Heading5"/>
        <w:spacing w:before="240"/>
      </w:pPr>
      <w:r>
        <w:t>3.1.2 Scheduling Restriction</w:t>
      </w:r>
    </w:p>
    <w:p w14:paraId="447AAE07" w14:textId="77777777" w:rsidR="00C84094" w:rsidRDefault="00E74984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>Scheduling restriction due to L1-SINR measurement</w:t>
      </w:r>
    </w:p>
    <w:p w14:paraId="447AAE08" w14:textId="77777777" w:rsidR="00C84094" w:rsidRDefault="00E74984">
      <w:pPr>
        <w:pStyle w:val="ListParagraph"/>
        <w:numPr>
          <w:ilvl w:val="1"/>
          <w:numId w:val="2"/>
        </w:numPr>
      </w:pPr>
      <w:r>
        <w:t>The scheduling restriction due to L1-SINR shall be based on the framework of scheduling restriction due to Rel-15 L1-RSRP measurement.</w:t>
      </w:r>
    </w:p>
    <w:p w14:paraId="447AAE16" w14:textId="77777777" w:rsidR="00C84094" w:rsidRDefault="00C84094">
      <w:pPr>
        <w:ind w:left="720" w:hanging="360"/>
      </w:pPr>
    </w:p>
    <w:p w14:paraId="447AAE17" w14:textId="77777777" w:rsidR="00C84094" w:rsidRDefault="00E74984">
      <w:pPr>
        <w:pStyle w:val="11"/>
      </w:pPr>
      <w:bookmarkStart w:id="1" w:name="_Toc24204557"/>
      <w:r>
        <w:t>3.2  SCell Beam failure recovery</w:t>
      </w:r>
    </w:p>
    <w:bookmarkEnd w:id="1"/>
    <w:p w14:paraId="447AAE18" w14:textId="77777777" w:rsidR="00C84094" w:rsidRDefault="00E74984">
      <w:pPr>
        <w:pStyle w:val="Heading5"/>
        <w:spacing w:before="240"/>
      </w:pPr>
      <w:r>
        <w:t>3.2.1 BFD and CBD on SCell</w:t>
      </w:r>
    </w:p>
    <w:p w14:paraId="447AAE19" w14:textId="77777777" w:rsidR="00C84094" w:rsidRDefault="00E74984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>BFD/CBD Sharing factor for FR2 inter-band CA and FR1-FR2 CA</w:t>
      </w:r>
    </w:p>
    <w:p w14:paraId="447AAE1B" w14:textId="6870C355" w:rsidR="00C84094" w:rsidRDefault="00E74984">
      <w:pPr>
        <w:pStyle w:val="ListParagraph"/>
        <w:numPr>
          <w:ilvl w:val="1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>Define sharing factor as:</w:t>
      </w:r>
    </w:p>
    <w:p w14:paraId="71E7531E" w14:textId="67F2B517" w:rsidR="00D12853" w:rsidRDefault="00D12853" w:rsidP="00D12853">
      <w:pPr>
        <w:pStyle w:val="ListParagraph"/>
        <w:numPr>
          <w:ilvl w:val="2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In FR2 inter-band CA, </w:t>
      </w:r>
      <w:r w:rsidR="00C63084">
        <w:t>t</w:t>
      </w:r>
      <w:r>
        <w:t>he sharing factor is proportional to the number of bands on which UE is performing BFD/CBD only for SCell.</w:t>
      </w:r>
    </w:p>
    <w:p w14:paraId="1906A4F8" w14:textId="149BD0E8" w:rsidR="00D12853" w:rsidRDefault="00D12853" w:rsidP="00EC7A98">
      <w:pPr>
        <w:pStyle w:val="ListParagraph"/>
        <w:numPr>
          <w:ilvl w:val="3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>UE is required to perform BFD/CBD in only one band among a set of bands that it can receive with the common beam.”</w:t>
      </w:r>
    </w:p>
    <w:p w14:paraId="447AAE20" w14:textId="77777777" w:rsidR="00C84094" w:rsidRDefault="00E74984">
      <w:pPr>
        <w:pStyle w:val="ListParagraph"/>
        <w:numPr>
          <w:ilvl w:val="2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In FR1+FR2 CA, sharing factor shall be introduced, and the sharing factors is the sum of the sharing factor of FR1 and the sharing factor of FR2. </w:t>
      </w:r>
    </w:p>
    <w:p w14:paraId="447AAE30" w14:textId="77777777" w:rsidR="00C84094" w:rsidRDefault="00E74984">
      <w:pPr>
        <w:pStyle w:val="Heading5"/>
        <w:spacing w:before="240"/>
      </w:pPr>
      <w:r>
        <w:t>3.2.2 SCell Beam Failure Recovery Request</w:t>
      </w:r>
    </w:p>
    <w:p w14:paraId="447AAE31" w14:textId="77777777" w:rsidR="00C84094" w:rsidRDefault="00E74984">
      <w:pPr>
        <w:pStyle w:val="ListParagraph"/>
        <w:rPr>
          <w:b/>
          <w:u w:val="single"/>
        </w:rPr>
      </w:pPr>
      <w:r>
        <w:rPr>
          <w:b/>
          <w:u w:val="single"/>
        </w:rPr>
        <w:t>UE Processing time, D:</w:t>
      </w:r>
    </w:p>
    <w:p w14:paraId="76480213" w14:textId="77777777" w:rsidR="009305E3" w:rsidRDefault="009305E3" w:rsidP="003575B8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D = 2ms</w:t>
      </w:r>
    </w:p>
    <w:p w14:paraId="43848BD6" w14:textId="77777777" w:rsidR="009305E3" w:rsidRDefault="009305E3" w:rsidP="009305E3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In RAN4#96, companies may further discuss the conclusion of D = 2ms, if problem identified.</w:t>
      </w:r>
    </w:p>
    <w:p w14:paraId="447AAE3F" w14:textId="77777777" w:rsidR="00C84094" w:rsidRDefault="00E74984">
      <w:pPr>
        <w:pStyle w:val="11"/>
      </w:pPr>
      <w:r>
        <w:rPr>
          <w:lang w:val="en-US"/>
        </w:rPr>
        <w:t xml:space="preserve">3.3 </w:t>
      </w:r>
      <w:r>
        <w:t>DL/UL Beam Indication with Reduced Latency and Overhead</w:t>
      </w:r>
    </w:p>
    <w:p w14:paraId="447AAE40" w14:textId="77777777" w:rsidR="00C84094" w:rsidRDefault="00E74984">
      <w:pPr>
        <w:pStyle w:val="Heading5"/>
        <w:spacing w:before="240"/>
      </w:pPr>
      <w:r>
        <w:t>3.3.1 RRM requirement impact to enable multi-TRP transmission</w:t>
      </w:r>
    </w:p>
    <w:p w14:paraId="447AAE41" w14:textId="77777777" w:rsidR="00C84094" w:rsidRDefault="00E74984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>The necessity of new RRM requirement for MAC-CE based Pathloss RS activation</w:t>
      </w:r>
    </w:p>
    <w:p w14:paraId="447AAE42" w14:textId="77777777" w:rsidR="00C84094" w:rsidRDefault="00E74984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 xml:space="preserve">Option 1: The agreed UE behavior and requirements for MAC-CE based pathloss RS activation when an activated pathloss RS is not being maintained shall be specified in TS 38.133. </w:t>
      </w:r>
    </w:p>
    <w:p w14:paraId="447AAE43" w14:textId="77777777" w:rsidR="00C84094" w:rsidRDefault="00E74984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 xml:space="preserve">Option 2: Follow existing agreement from RAN4 chairman notes, as below: </w:t>
      </w:r>
    </w:p>
    <w:tbl>
      <w:tblPr>
        <w:tblW w:w="7553" w:type="dxa"/>
        <w:tblInd w:w="1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3"/>
      </w:tblGrid>
      <w:tr w:rsidR="00C84094" w14:paraId="447AAE49" w14:textId="77777777">
        <w:tc>
          <w:tcPr>
            <w:tcW w:w="7553" w:type="dxa"/>
          </w:tcPr>
          <w:p w14:paraId="447AAE44" w14:textId="77777777" w:rsidR="00C84094" w:rsidRDefault="00E74984">
            <w:pPr>
              <w:pStyle w:val="ListParagraph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&lt; RAN4#92bis Chairman Notes&gt;</w:t>
            </w:r>
          </w:p>
          <w:p w14:paraId="447AAE45" w14:textId="77777777" w:rsidR="00C84094" w:rsidRDefault="00E74984">
            <w:pPr>
              <w:numPr>
                <w:ilvl w:val="0"/>
                <w:numId w:val="11"/>
              </w:numPr>
              <w:spacing w:after="120"/>
              <w:rPr>
                <w:rFonts w:eastAsia="宋体"/>
                <w:sz w:val="18"/>
                <w:szCs w:val="20"/>
                <w:highlight w:val="green"/>
              </w:rPr>
            </w:pPr>
            <w:r>
              <w:rPr>
                <w:rFonts w:eastAsia="宋体"/>
                <w:sz w:val="18"/>
                <w:szCs w:val="20"/>
                <w:highlight w:val="green"/>
              </w:rPr>
              <w:t>No RAN4 impact has been identified due to newly introduced</w:t>
            </w:r>
          </w:p>
          <w:p w14:paraId="447AAE46" w14:textId="77777777" w:rsidR="00C84094" w:rsidRDefault="00E74984">
            <w:pPr>
              <w:numPr>
                <w:ilvl w:val="1"/>
                <w:numId w:val="11"/>
              </w:numPr>
              <w:spacing w:after="120"/>
              <w:rPr>
                <w:rFonts w:eastAsia="宋体"/>
                <w:sz w:val="18"/>
                <w:szCs w:val="20"/>
                <w:highlight w:val="green"/>
              </w:rPr>
            </w:pPr>
            <w:r>
              <w:rPr>
                <w:rFonts w:eastAsia="宋体"/>
                <w:sz w:val="18"/>
                <w:szCs w:val="20"/>
                <w:highlight w:val="green"/>
              </w:rPr>
              <w:t>Mechanism of updating pathloss RS for PUSCH/SRS via MAC-CE.</w:t>
            </w:r>
          </w:p>
          <w:p w14:paraId="447AAE47" w14:textId="77777777" w:rsidR="00C84094" w:rsidRDefault="00E74984">
            <w:pPr>
              <w:numPr>
                <w:ilvl w:val="1"/>
                <w:numId w:val="11"/>
              </w:numPr>
              <w:spacing w:after="120"/>
              <w:rPr>
                <w:rFonts w:eastAsia="宋体"/>
                <w:sz w:val="18"/>
                <w:szCs w:val="20"/>
                <w:highlight w:val="green"/>
              </w:rPr>
            </w:pPr>
            <w:r>
              <w:rPr>
                <w:rFonts w:eastAsia="宋体"/>
                <w:sz w:val="18"/>
                <w:szCs w:val="20"/>
                <w:highlight w:val="green"/>
              </w:rPr>
              <w:t>Mechanism of simultaneous spatial relation update for multiple PUCCH resources with one MAC-CE.</w:t>
            </w:r>
          </w:p>
          <w:p w14:paraId="447AAE48" w14:textId="77777777" w:rsidR="00C84094" w:rsidRDefault="00E74984">
            <w:pPr>
              <w:numPr>
                <w:ilvl w:val="1"/>
                <w:numId w:val="11"/>
              </w:numPr>
              <w:spacing w:after="120"/>
              <w:rPr>
                <w:rFonts w:eastAsia="宋体"/>
                <w:sz w:val="18"/>
                <w:szCs w:val="20"/>
                <w:highlight w:val="green"/>
              </w:rPr>
            </w:pPr>
            <w:r>
              <w:rPr>
                <w:rFonts w:eastAsia="宋体"/>
                <w:sz w:val="18"/>
                <w:szCs w:val="20"/>
                <w:highlight w:val="green"/>
              </w:rPr>
              <w:t>Default spatial Relation for PUCCH/SRS in FR2.</w:t>
            </w:r>
          </w:p>
        </w:tc>
      </w:tr>
    </w:tbl>
    <w:p w14:paraId="4EF5712D" w14:textId="77777777" w:rsidR="009305E3" w:rsidRDefault="009305E3" w:rsidP="009305E3">
      <w:pPr>
        <w:pStyle w:val="ListParagraph"/>
        <w:numPr>
          <w:ilvl w:val="0"/>
          <w:numId w:val="0"/>
        </w:numPr>
        <w:ind w:left="720"/>
        <w:rPr>
          <w:b/>
          <w:u w:val="single"/>
        </w:rPr>
      </w:pPr>
      <w:bookmarkStart w:id="2" w:name="_Toc24204558"/>
    </w:p>
    <w:p w14:paraId="447AAE62" w14:textId="77777777" w:rsidR="00C84094" w:rsidRDefault="00E74984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>How to capture new RRM requirement for MAC-CE based Pathloss RS activation (if any)</w:t>
      </w:r>
    </w:p>
    <w:p w14:paraId="447AAE63" w14:textId="77777777" w:rsidR="00C84094" w:rsidRDefault="00E74984">
      <w:pPr>
        <w:pStyle w:val="ListParagraph"/>
        <w:numPr>
          <w:ilvl w:val="1"/>
          <w:numId w:val="10"/>
        </w:numPr>
      </w:pPr>
      <w:r>
        <w:t>If the necessity of new requirement is confirmed (in the discussion on the above listed issue), there are options proposed for how to capture new RRM requirement:</w:t>
      </w:r>
    </w:p>
    <w:p w14:paraId="447AAE64" w14:textId="77777777" w:rsidR="00C84094" w:rsidRDefault="00E74984">
      <w:pPr>
        <w:pStyle w:val="ListParagraph"/>
        <w:numPr>
          <w:ilvl w:val="2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Option 1: in Rel-16 TEI. </w:t>
      </w:r>
    </w:p>
    <w:p w14:paraId="447AAE65" w14:textId="77777777" w:rsidR="00C84094" w:rsidRDefault="00E74984">
      <w:pPr>
        <w:pStyle w:val="ListParagraph"/>
        <w:numPr>
          <w:ilvl w:val="2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Option 2: in Rel-17 scope. </w:t>
      </w:r>
    </w:p>
    <w:p w14:paraId="447AAE66" w14:textId="77777777" w:rsidR="00C84094" w:rsidRDefault="00E74984">
      <w:pPr>
        <w:pStyle w:val="ListParagraph"/>
        <w:numPr>
          <w:ilvl w:val="2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Option 3: in Rel-16 eMIMO WI. </w:t>
      </w:r>
    </w:p>
    <w:p w14:paraId="447AAE67" w14:textId="77777777" w:rsidR="00C84094" w:rsidRDefault="00E74984">
      <w:pPr>
        <w:pStyle w:val="ListParagraph"/>
        <w:numPr>
          <w:ilvl w:val="2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Option 4: No new requirement needed at all. </w:t>
      </w:r>
    </w:p>
    <w:p w14:paraId="447AAE7B" w14:textId="77777777" w:rsidR="00C84094" w:rsidRDefault="00E74984">
      <w:pPr>
        <w:pStyle w:val="11"/>
      </w:pPr>
      <w:r>
        <w:rPr>
          <w:lang w:val="en-US"/>
        </w:rPr>
        <w:t xml:space="preserve">3.4 </w:t>
      </w:r>
      <w:r>
        <w:t>M</w:t>
      </w:r>
      <w:bookmarkEnd w:id="2"/>
      <w:r>
        <w:t>ulti-TRxP Transmission</w:t>
      </w:r>
    </w:p>
    <w:p w14:paraId="447AAE7C" w14:textId="77777777" w:rsidR="00C84094" w:rsidRDefault="00E74984">
      <w:pPr>
        <w:pStyle w:val="Heading5"/>
        <w:spacing w:before="240"/>
      </w:pPr>
      <w:r>
        <w:t xml:space="preserve">3.3.1 RRM requirement impact to enable multi-TRxP </w:t>
      </w:r>
      <w:bookmarkStart w:id="3" w:name="_GoBack"/>
      <w:bookmarkEnd w:id="3"/>
      <w:r>
        <w:t>transmission</w:t>
      </w:r>
    </w:p>
    <w:p w14:paraId="447AAE7D" w14:textId="77777777" w:rsidR="00C84094" w:rsidRDefault="00E74984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>“Co-located deployment assumption” and its impact on multi-TRxP transmission</w:t>
      </w:r>
    </w:p>
    <w:p w14:paraId="05B47DBD" w14:textId="4634D1AB" w:rsidR="00D12853" w:rsidRPr="009305E3" w:rsidRDefault="00D12853" w:rsidP="009305E3">
      <w:pPr>
        <w:pStyle w:val="ListParagraph"/>
        <w:numPr>
          <w:ilvl w:val="1"/>
          <w:numId w:val="10"/>
        </w:numPr>
        <w:overflowPunct w:val="0"/>
        <w:autoSpaceDE w:val="0"/>
        <w:autoSpaceDN w:val="0"/>
        <w:adjustRightInd w:val="0"/>
        <w:textAlignment w:val="baseline"/>
      </w:pPr>
      <w:r w:rsidRPr="009305E3">
        <w:t xml:space="preserve">FFS whether or not “co-located deployment” in intra-band EN-DC and intra-band FR1 CA MRTD requirement needs to be revised to enable multi-TRxP transmission on NR cells. </w:t>
      </w:r>
    </w:p>
    <w:p w14:paraId="447AAE80" w14:textId="77777777" w:rsidR="00C84094" w:rsidRDefault="00E74984" w:rsidP="009305E3">
      <w:pPr>
        <w:pStyle w:val="ListParagraph"/>
        <w:numPr>
          <w:ilvl w:val="1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FFS the reference timing of each multi-TRxP enabled carrier to find MRTD/MTTD in EN-DC scenarios. </w:t>
      </w:r>
    </w:p>
    <w:p w14:paraId="447AAE90" w14:textId="77777777" w:rsidR="00C84094" w:rsidRDefault="00E74984">
      <w:pPr>
        <w:pStyle w:val="Heading1"/>
        <w:tabs>
          <w:tab w:val="left" w:pos="432"/>
        </w:tabs>
        <w:ind w:left="432" w:hanging="432"/>
        <w:rPr>
          <w:rFonts w:ascii="Cambria" w:eastAsiaTheme="minorEastAsia" w:hAnsi="Cambria" w:cs="Arial"/>
          <w:b/>
          <w:sz w:val="32"/>
          <w:lang w:val="en-US" w:eastAsia="zh-CN"/>
        </w:rPr>
      </w:pPr>
      <w:r>
        <w:rPr>
          <w:rFonts w:ascii="Cambria" w:hAnsi="Cambria" w:cs="Arial"/>
          <w:b/>
          <w:sz w:val="32"/>
          <w:lang w:val="en-US" w:eastAsia="zh-CN"/>
        </w:rPr>
        <w:t>4</w:t>
      </w:r>
      <w:r>
        <w:rPr>
          <w:rFonts w:ascii="Cambria" w:hAnsi="Cambria" w:cs="Arial"/>
          <w:b/>
          <w:sz w:val="32"/>
          <w:lang w:val="en-US" w:eastAsia="zh-CN"/>
        </w:rPr>
        <w:tab/>
        <w:t>Reference</w:t>
      </w:r>
    </w:p>
    <w:tbl>
      <w:tblPr>
        <w:tblW w:w="9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1701"/>
        <w:gridCol w:w="1238"/>
      </w:tblGrid>
      <w:tr w:rsidR="00C84094" w14:paraId="447AAE95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91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R4-2006205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92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requirements for L1-SINR measurements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93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Apple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94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9A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96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R4-2006370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97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L1-SINR Measurement Requirement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98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Samsung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99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9F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9B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R4-2006371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9C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 to TS38.133 on introduction of L1-SINR Measurement Requirement (Section 3.3 and 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9D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Samsung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9E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</w:t>
            </w:r>
          </w:p>
        </w:tc>
      </w:tr>
      <w:tr w:rsidR="00C84094" w14:paraId="447AAEA4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A0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R4-2006864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A1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RRM requirements for L1-SINR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A2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MediaTek inc.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A3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A9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A5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R4-2007483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A6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RRM requirements for L1-SINR estimation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A7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Qualcomm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A8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AE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AA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R4-2007767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AB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L1-SINR measurement requirements for NR eMIMO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AC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Huawei, HiSilicon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AD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B3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AF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R4-2007768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B0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L1-SINR measurement accuracy for NR eMIMO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B1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Huawei, HiSilicon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B2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B8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B4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R4-2007769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B5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DraftCR on L1-SINR measurement accuracy requirements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B6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Huawei, HiSilicon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B7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draftCR</w:t>
            </w:r>
          </w:p>
        </w:tc>
      </w:tr>
      <w:tr w:rsidR="00C84094" w14:paraId="447AAEBD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B9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R4-2008091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BA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Discussions on Rel-16 NR eMIMO L1-SINR measurements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BB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Nokia, Nokia Shanghai Bell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BC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other</w:t>
            </w:r>
          </w:p>
        </w:tc>
      </w:tr>
      <w:tr w:rsidR="00C84094" w14:paraId="447AAEC2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BE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R4-2006372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BF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SCell Beam Failure Recovery RRM Requirement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C0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Samsung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C1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C7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C3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lastRenderedPageBreak/>
              <w:t>R4-2006373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C4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 to TS38.133 on introduction of SCell BFD and CBD (Section 8.5)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C5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Samsung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C6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</w:t>
            </w:r>
          </w:p>
        </w:tc>
      </w:tr>
      <w:tr w:rsidR="00C84094" w14:paraId="447AAECC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C8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R4-2006374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C9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 to TS38.133 on introduction of SCell BFRQ Procedure (Section 8.5)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CA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Samsung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CB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</w:t>
            </w:r>
          </w:p>
        </w:tc>
      </w:tr>
      <w:tr w:rsidR="00C84094" w14:paraId="447AAED1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CD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R4-2006865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CE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RRM requirements for BFR on SCell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CF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MediaTek inc.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D0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D6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D2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R4-2007378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D3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BFRQ on SR-like PUCCH resource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D4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Ericsson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D5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DB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D7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R4-2007379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D8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Draft CR: Correction of SCell BFRQ Procedure (Section 8.5)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D9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Ericsson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DA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draftCR</w:t>
            </w:r>
          </w:p>
        </w:tc>
      </w:tr>
      <w:tr w:rsidR="00C84094" w14:paraId="447AAEE0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DC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R4-2007484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DD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SCell Beam Failure Detection and Recovery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DE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Qualcomm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DF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E5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E1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R4-2007770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E2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SCell BFD and CBD requiremetns for NR eMIMO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E3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Huawei, HiSilicon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E4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EA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E6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R4-2007771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E7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 on SCell BFD and CBD requirements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E8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Huawei, HiSilicon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E9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</w:t>
            </w:r>
          </w:p>
        </w:tc>
      </w:tr>
      <w:tr w:rsidR="00C84094" w14:paraId="447AAEEF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EB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R4-2006375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EC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MAC-CE based spatial relation update for aperiodic SRS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ED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Samsung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EE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F4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F0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R4-2006065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F1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applicable timing for the unknown PL RS activated by MAC-CE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F2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ZTE Corporation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F3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F9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F5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R4-2006206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F6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RRM requirements for Multi-TRP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F7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Apple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F8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EFE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FA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R4-2006376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EFB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MRTD/MTTD requirement to Enable Multi-TRP Transmission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EFC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Samsung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EFD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F03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EFF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R4-2006377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F00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 to TS38.133 on introduction of multi-TRP transmission (Section 7.5 and 7.6)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F01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Samsung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F02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</w:t>
            </w:r>
          </w:p>
        </w:tc>
      </w:tr>
      <w:tr w:rsidR="00C84094" w14:paraId="447AAF08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F04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R4-2006866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F05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MRTD for multiple TRPs scenario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F06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MediaTek inc.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F07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F0D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F09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R4-2006867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F0A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PL RS activation requirement via MAC 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F0B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MediaTek inc.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F0C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F12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F0E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R4-2006868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F0F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 for introduction of pathloss reference signal switching delay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F10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MediaTek inc.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F11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CR</w:t>
            </w:r>
          </w:p>
        </w:tc>
      </w:tr>
      <w:tr w:rsidR="00C84094" w14:paraId="447AAF17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F13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R4-2007380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F14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MRTD/MTTD requirements for Multi-TRP deployment for MIMO+CA and MIMO+DC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F15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Ericsson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F16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F1C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F18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R4-2007485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F19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MRTD/MTTD in CA/DC with multiple TRPs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F1A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Qualcomm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F1B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F21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F1D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R4-2007772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F1E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 on MRTD and MTTD requirements for multi-TRP transmissions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F1F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Huawei, HiSilicon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F20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</w:t>
            </w:r>
          </w:p>
        </w:tc>
      </w:tr>
      <w:tr w:rsidR="00C84094" w14:paraId="447AAF26" w14:textId="77777777">
        <w:trPr>
          <w:trHeight w:val="414"/>
        </w:trPr>
        <w:tc>
          <w:tcPr>
            <w:tcW w:w="1418" w:type="dxa"/>
            <w:shd w:val="clear" w:color="auto" w:fill="auto"/>
            <w:vAlign w:val="center"/>
          </w:tcPr>
          <w:p w14:paraId="447AAF22" w14:textId="77777777" w:rsidR="00C84094" w:rsidRDefault="00E74984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R4-2008092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7AAF23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Discussions on Rel-16 NR eMIMO multi-TRP transmissions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AAF24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Nokia, Nokia Shanghai Bell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47AAF25" w14:textId="77777777" w:rsidR="00C84094" w:rsidRDefault="00E7498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other</w:t>
            </w:r>
          </w:p>
        </w:tc>
      </w:tr>
    </w:tbl>
    <w:p w14:paraId="447AAF27" w14:textId="77777777" w:rsidR="00C84094" w:rsidRDefault="00C84094"/>
    <w:sectPr w:rsidR="00C84094">
      <w:headerReference w:type="even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543F1" w14:textId="77777777" w:rsidR="00F65210" w:rsidRDefault="00F65210">
      <w:pPr>
        <w:spacing w:after="0" w:line="240" w:lineRule="auto"/>
      </w:pPr>
      <w:r>
        <w:separator/>
      </w:r>
    </w:p>
  </w:endnote>
  <w:endnote w:type="continuationSeparator" w:id="0">
    <w:p w14:paraId="08194C86" w14:textId="77777777" w:rsidR="00F65210" w:rsidRDefault="00F6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I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A6859" w14:textId="77777777" w:rsidR="00F65210" w:rsidRDefault="00F65210">
      <w:pPr>
        <w:spacing w:after="0" w:line="240" w:lineRule="auto"/>
      </w:pPr>
      <w:r>
        <w:separator/>
      </w:r>
    </w:p>
  </w:footnote>
  <w:footnote w:type="continuationSeparator" w:id="0">
    <w:p w14:paraId="7D94F7D3" w14:textId="77777777" w:rsidR="00F65210" w:rsidRDefault="00F6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AAF2E" w14:textId="77777777" w:rsidR="00D12853" w:rsidRDefault="00D1285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447AAF2F" w14:textId="77777777" w:rsidR="00D12853" w:rsidRDefault="00D128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5001"/>
    <w:multiLevelType w:val="multilevel"/>
    <w:tmpl w:val="050F5001"/>
    <w:lvl w:ilvl="0">
      <w:numFmt w:val="bullet"/>
      <w:pStyle w:val="Bullet1"/>
      <w:lvlText w:val="•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numFmt w:val="decimal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10E5EFC"/>
    <w:multiLevelType w:val="multilevel"/>
    <w:tmpl w:val="210E5EFC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7458B"/>
    <w:multiLevelType w:val="hybridMultilevel"/>
    <w:tmpl w:val="A448D28C"/>
    <w:lvl w:ilvl="0" w:tplc="A734E3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D5ACD"/>
    <w:multiLevelType w:val="multilevel"/>
    <w:tmpl w:val="2FED5ACD"/>
    <w:lvl w:ilvl="0">
      <w:start w:val="1"/>
      <w:numFmt w:val="decimal"/>
      <w:pStyle w:val="NormalWeb"/>
      <w:lvlText w:val="%1"/>
      <w:lvlJc w:val="left"/>
      <w:pPr>
        <w:ind w:left="1320" w:hanging="114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0915D6F"/>
    <w:multiLevelType w:val="hybridMultilevel"/>
    <w:tmpl w:val="6F3E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84D57"/>
    <w:multiLevelType w:val="multilevel"/>
    <w:tmpl w:val="3CE84D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F483D"/>
    <w:multiLevelType w:val="hybridMultilevel"/>
    <w:tmpl w:val="1C9E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48AA6BA4"/>
    <w:multiLevelType w:val="hybridMultilevel"/>
    <w:tmpl w:val="5FD6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1D35B84"/>
    <w:multiLevelType w:val="multilevel"/>
    <w:tmpl w:val="51D35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41FD1"/>
    <w:multiLevelType w:val="hybridMultilevel"/>
    <w:tmpl w:val="B7E4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D6FEE"/>
    <w:multiLevelType w:val="multilevel"/>
    <w:tmpl w:val="8A1E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</w:lvl>
    <w:lvl w:ilvl="1">
      <w:start w:val="1"/>
      <w:numFmt w:val="decimal"/>
      <w:pStyle w:val="RAN4H2"/>
      <w:lvlText w:val="%1.%2"/>
      <w:lvlJc w:val="left"/>
      <w:pPr>
        <w:ind w:left="432" w:hanging="432"/>
      </w:p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827FB4"/>
    <w:multiLevelType w:val="hybridMultilevel"/>
    <w:tmpl w:val="51300AF4"/>
    <w:lvl w:ilvl="0" w:tplc="7592BC8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E7096"/>
    <w:multiLevelType w:val="multilevel"/>
    <w:tmpl w:val="79EE7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11"/>
  </w:num>
  <w:num w:numId="12">
    <w:abstractNumId w:val="15"/>
  </w:num>
  <w:num w:numId="13">
    <w:abstractNumId w:val="6"/>
  </w:num>
  <w:num w:numId="14">
    <w:abstractNumId w:val="2"/>
  </w:num>
  <w:num w:numId="15">
    <w:abstractNumId w:val="8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defaultTabStop w:val="284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C"/>
    <w:rsid w:val="00000EB3"/>
    <w:rsid w:val="00002A21"/>
    <w:rsid w:val="0000374C"/>
    <w:rsid w:val="00003922"/>
    <w:rsid w:val="00004943"/>
    <w:rsid w:val="00006D02"/>
    <w:rsid w:val="000075A1"/>
    <w:rsid w:val="00011528"/>
    <w:rsid w:val="00013F92"/>
    <w:rsid w:val="000145D0"/>
    <w:rsid w:val="00016492"/>
    <w:rsid w:val="000164BE"/>
    <w:rsid w:val="00020709"/>
    <w:rsid w:val="0002183E"/>
    <w:rsid w:val="000237E1"/>
    <w:rsid w:val="0003571A"/>
    <w:rsid w:val="00037340"/>
    <w:rsid w:val="00040AB1"/>
    <w:rsid w:val="0004110A"/>
    <w:rsid w:val="00043C15"/>
    <w:rsid w:val="0004456E"/>
    <w:rsid w:val="00052F80"/>
    <w:rsid w:val="00053013"/>
    <w:rsid w:val="000535A4"/>
    <w:rsid w:val="00062A63"/>
    <w:rsid w:val="00065E9E"/>
    <w:rsid w:val="000661C0"/>
    <w:rsid w:val="00070707"/>
    <w:rsid w:val="00070BEC"/>
    <w:rsid w:val="000734F7"/>
    <w:rsid w:val="000777C9"/>
    <w:rsid w:val="0008053F"/>
    <w:rsid w:val="00081829"/>
    <w:rsid w:val="00085F2B"/>
    <w:rsid w:val="00087386"/>
    <w:rsid w:val="00092683"/>
    <w:rsid w:val="0009763C"/>
    <w:rsid w:val="000A5A19"/>
    <w:rsid w:val="000A635F"/>
    <w:rsid w:val="000A6F13"/>
    <w:rsid w:val="000A6F74"/>
    <w:rsid w:val="000A75AB"/>
    <w:rsid w:val="000A781B"/>
    <w:rsid w:val="000B017D"/>
    <w:rsid w:val="000B0E80"/>
    <w:rsid w:val="000B1B82"/>
    <w:rsid w:val="000B405D"/>
    <w:rsid w:val="000B49C4"/>
    <w:rsid w:val="000B6A9A"/>
    <w:rsid w:val="000B722C"/>
    <w:rsid w:val="000B7BB4"/>
    <w:rsid w:val="000C0484"/>
    <w:rsid w:val="000C04A5"/>
    <w:rsid w:val="000C09C6"/>
    <w:rsid w:val="000C1DBC"/>
    <w:rsid w:val="000C1E4A"/>
    <w:rsid w:val="000C212A"/>
    <w:rsid w:val="000C2600"/>
    <w:rsid w:val="000C2E6E"/>
    <w:rsid w:val="000C4477"/>
    <w:rsid w:val="000C4AB8"/>
    <w:rsid w:val="000C50E3"/>
    <w:rsid w:val="000C5192"/>
    <w:rsid w:val="000C6CE3"/>
    <w:rsid w:val="000C6D74"/>
    <w:rsid w:val="000D000B"/>
    <w:rsid w:val="000D03CC"/>
    <w:rsid w:val="000D0B55"/>
    <w:rsid w:val="000D1681"/>
    <w:rsid w:val="000D22C1"/>
    <w:rsid w:val="000D26E8"/>
    <w:rsid w:val="000D59ED"/>
    <w:rsid w:val="000D6376"/>
    <w:rsid w:val="000D73BA"/>
    <w:rsid w:val="000E26EC"/>
    <w:rsid w:val="000E60FA"/>
    <w:rsid w:val="000E6633"/>
    <w:rsid w:val="000E6A56"/>
    <w:rsid w:val="000E725D"/>
    <w:rsid w:val="000F0344"/>
    <w:rsid w:val="000F1D8D"/>
    <w:rsid w:val="001002B7"/>
    <w:rsid w:val="00102D06"/>
    <w:rsid w:val="00107BE1"/>
    <w:rsid w:val="00111C27"/>
    <w:rsid w:val="00111C28"/>
    <w:rsid w:val="00114353"/>
    <w:rsid w:val="00114BCA"/>
    <w:rsid w:val="00117FC0"/>
    <w:rsid w:val="0012234E"/>
    <w:rsid w:val="0012270E"/>
    <w:rsid w:val="0012374A"/>
    <w:rsid w:val="00134CAE"/>
    <w:rsid w:val="00137D99"/>
    <w:rsid w:val="0014335E"/>
    <w:rsid w:val="00144B98"/>
    <w:rsid w:val="00144BF0"/>
    <w:rsid w:val="001469F8"/>
    <w:rsid w:val="00151BFE"/>
    <w:rsid w:val="0015205F"/>
    <w:rsid w:val="00153F76"/>
    <w:rsid w:val="00161304"/>
    <w:rsid w:val="001615F2"/>
    <w:rsid w:val="00163371"/>
    <w:rsid w:val="001636E4"/>
    <w:rsid w:val="001639F7"/>
    <w:rsid w:val="00164365"/>
    <w:rsid w:val="001655A7"/>
    <w:rsid w:val="0017229B"/>
    <w:rsid w:val="001723EA"/>
    <w:rsid w:val="00172E27"/>
    <w:rsid w:val="001739D7"/>
    <w:rsid w:val="00174465"/>
    <w:rsid w:val="00174C75"/>
    <w:rsid w:val="0018025F"/>
    <w:rsid w:val="00180E67"/>
    <w:rsid w:val="00181721"/>
    <w:rsid w:val="00183818"/>
    <w:rsid w:val="001841F9"/>
    <w:rsid w:val="00186B6E"/>
    <w:rsid w:val="0018791D"/>
    <w:rsid w:val="00187CA2"/>
    <w:rsid w:val="00191D8E"/>
    <w:rsid w:val="00195DE0"/>
    <w:rsid w:val="00197FC8"/>
    <w:rsid w:val="001A03D1"/>
    <w:rsid w:val="001A365B"/>
    <w:rsid w:val="001A47CD"/>
    <w:rsid w:val="001A5BE9"/>
    <w:rsid w:val="001A6AEA"/>
    <w:rsid w:val="001B0B3E"/>
    <w:rsid w:val="001B11AB"/>
    <w:rsid w:val="001B323F"/>
    <w:rsid w:val="001B78A7"/>
    <w:rsid w:val="001C0380"/>
    <w:rsid w:val="001C2DDE"/>
    <w:rsid w:val="001C310E"/>
    <w:rsid w:val="001C5893"/>
    <w:rsid w:val="001C5E4F"/>
    <w:rsid w:val="001C66F6"/>
    <w:rsid w:val="001D11F1"/>
    <w:rsid w:val="001D5E17"/>
    <w:rsid w:val="001E5673"/>
    <w:rsid w:val="001E67AE"/>
    <w:rsid w:val="001F24F2"/>
    <w:rsid w:val="001F3E5D"/>
    <w:rsid w:val="001F50DC"/>
    <w:rsid w:val="001F6F68"/>
    <w:rsid w:val="002025E6"/>
    <w:rsid w:val="002029AA"/>
    <w:rsid w:val="00203542"/>
    <w:rsid w:val="00203F59"/>
    <w:rsid w:val="00205162"/>
    <w:rsid w:val="002072F5"/>
    <w:rsid w:val="00212033"/>
    <w:rsid w:val="00212334"/>
    <w:rsid w:val="00213DCB"/>
    <w:rsid w:val="002146AC"/>
    <w:rsid w:val="0021768F"/>
    <w:rsid w:val="00224422"/>
    <w:rsid w:val="0022706F"/>
    <w:rsid w:val="00227E52"/>
    <w:rsid w:val="00230060"/>
    <w:rsid w:val="00230FDC"/>
    <w:rsid w:val="002333C6"/>
    <w:rsid w:val="002343B8"/>
    <w:rsid w:val="0023716D"/>
    <w:rsid w:val="00237944"/>
    <w:rsid w:val="00241F6F"/>
    <w:rsid w:val="002430F7"/>
    <w:rsid w:val="0025001A"/>
    <w:rsid w:val="00250393"/>
    <w:rsid w:val="00250409"/>
    <w:rsid w:val="002521CC"/>
    <w:rsid w:val="00255F4C"/>
    <w:rsid w:val="002569D6"/>
    <w:rsid w:val="00257C25"/>
    <w:rsid w:val="002601DA"/>
    <w:rsid w:val="002610DF"/>
    <w:rsid w:val="00262DD3"/>
    <w:rsid w:val="00263926"/>
    <w:rsid w:val="00265313"/>
    <w:rsid w:val="00267BB1"/>
    <w:rsid w:val="00271DDC"/>
    <w:rsid w:val="00277E18"/>
    <w:rsid w:val="00281270"/>
    <w:rsid w:val="002815C3"/>
    <w:rsid w:val="00284747"/>
    <w:rsid w:val="00290765"/>
    <w:rsid w:val="00292FCE"/>
    <w:rsid w:val="00293CFD"/>
    <w:rsid w:val="00295779"/>
    <w:rsid w:val="00297148"/>
    <w:rsid w:val="00297310"/>
    <w:rsid w:val="002A1242"/>
    <w:rsid w:val="002A25B2"/>
    <w:rsid w:val="002A5BB8"/>
    <w:rsid w:val="002A6CE8"/>
    <w:rsid w:val="002B0841"/>
    <w:rsid w:val="002B3BDE"/>
    <w:rsid w:val="002B4F7A"/>
    <w:rsid w:val="002B6105"/>
    <w:rsid w:val="002B6D80"/>
    <w:rsid w:val="002C0E2C"/>
    <w:rsid w:val="002C2068"/>
    <w:rsid w:val="002C2ADB"/>
    <w:rsid w:val="002C31CB"/>
    <w:rsid w:val="002C7B1F"/>
    <w:rsid w:val="002D2756"/>
    <w:rsid w:val="002D6D55"/>
    <w:rsid w:val="002E2297"/>
    <w:rsid w:val="002E439A"/>
    <w:rsid w:val="002E5FFD"/>
    <w:rsid w:val="002E61A8"/>
    <w:rsid w:val="002F54CA"/>
    <w:rsid w:val="002F71C7"/>
    <w:rsid w:val="00300DB1"/>
    <w:rsid w:val="00300F2C"/>
    <w:rsid w:val="003015DA"/>
    <w:rsid w:val="00304280"/>
    <w:rsid w:val="00305E2E"/>
    <w:rsid w:val="00310E50"/>
    <w:rsid w:val="00313325"/>
    <w:rsid w:val="00313741"/>
    <w:rsid w:val="00313831"/>
    <w:rsid w:val="00315D07"/>
    <w:rsid w:val="00321EE1"/>
    <w:rsid w:val="003224B1"/>
    <w:rsid w:val="00322664"/>
    <w:rsid w:val="00325E92"/>
    <w:rsid w:val="003277C2"/>
    <w:rsid w:val="003300BD"/>
    <w:rsid w:val="00331380"/>
    <w:rsid w:val="0033165D"/>
    <w:rsid w:val="00331E92"/>
    <w:rsid w:val="00333BFE"/>
    <w:rsid w:val="00334778"/>
    <w:rsid w:val="00335A0A"/>
    <w:rsid w:val="00337854"/>
    <w:rsid w:val="00340F2B"/>
    <w:rsid w:val="00342684"/>
    <w:rsid w:val="003426EE"/>
    <w:rsid w:val="003443AD"/>
    <w:rsid w:val="003443E0"/>
    <w:rsid w:val="00344532"/>
    <w:rsid w:val="00344A61"/>
    <w:rsid w:val="003458F5"/>
    <w:rsid w:val="00345C41"/>
    <w:rsid w:val="00351513"/>
    <w:rsid w:val="00352EA4"/>
    <w:rsid w:val="00360639"/>
    <w:rsid w:val="00361002"/>
    <w:rsid w:val="003615D7"/>
    <w:rsid w:val="00363437"/>
    <w:rsid w:val="0036454D"/>
    <w:rsid w:val="003655FA"/>
    <w:rsid w:val="0036619B"/>
    <w:rsid w:val="00367088"/>
    <w:rsid w:val="00367866"/>
    <w:rsid w:val="00371E40"/>
    <w:rsid w:val="00372EAB"/>
    <w:rsid w:val="00372F61"/>
    <w:rsid w:val="00373763"/>
    <w:rsid w:val="00373D9C"/>
    <w:rsid w:val="0037617F"/>
    <w:rsid w:val="00376F1C"/>
    <w:rsid w:val="003803DC"/>
    <w:rsid w:val="00382A56"/>
    <w:rsid w:val="0038397A"/>
    <w:rsid w:val="00385567"/>
    <w:rsid w:val="00387B6D"/>
    <w:rsid w:val="0039020B"/>
    <w:rsid w:val="003908CB"/>
    <w:rsid w:val="0039228A"/>
    <w:rsid w:val="00394B4D"/>
    <w:rsid w:val="00395708"/>
    <w:rsid w:val="003968C7"/>
    <w:rsid w:val="00397559"/>
    <w:rsid w:val="003A0352"/>
    <w:rsid w:val="003A149C"/>
    <w:rsid w:val="003A2B78"/>
    <w:rsid w:val="003A3AD8"/>
    <w:rsid w:val="003A505F"/>
    <w:rsid w:val="003A662A"/>
    <w:rsid w:val="003A6CB3"/>
    <w:rsid w:val="003A7CC8"/>
    <w:rsid w:val="003B0E8E"/>
    <w:rsid w:val="003B3288"/>
    <w:rsid w:val="003B33E9"/>
    <w:rsid w:val="003B3B62"/>
    <w:rsid w:val="003B592D"/>
    <w:rsid w:val="003B64D4"/>
    <w:rsid w:val="003B72F8"/>
    <w:rsid w:val="003C03AA"/>
    <w:rsid w:val="003C2171"/>
    <w:rsid w:val="003C4200"/>
    <w:rsid w:val="003C5C45"/>
    <w:rsid w:val="003C656F"/>
    <w:rsid w:val="003C7DFE"/>
    <w:rsid w:val="003D0EA0"/>
    <w:rsid w:val="003D26E4"/>
    <w:rsid w:val="003D3F54"/>
    <w:rsid w:val="003D4107"/>
    <w:rsid w:val="003D5FEF"/>
    <w:rsid w:val="003D672D"/>
    <w:rsid w:val="003D68A5"/>
    <w:rsid w:val="003D6F3A"/>
    <w:rsid w:val="003E0657"/>
    <w:rsid w:val="003E1E60"/>
    <w:rsid w:val="003E3454"/>
    <w:rsid w:val="003E34F3"/>
    <w:rsid w:val="003E3DF8"/>
    <w:rsid w:val="003E7C33"/>
    <w:rsid w:val="003F0E6C"/>
    <w:rsid w:val="003F3238"/>
    <w:rsid w:val="003F4906"/>
    <w:rsid w:val="00400BA8"/>
    <w:rsid w:val="004015AB"/>
    <w:rsid w:val="00401964"/>
    <w:rsid w:val="00403613"/>
    <w:rsid w:val="004037DD"/>
    <w:rsid w:val="0041071B"/>
    <w:rsid w:val="004152DF"/>
    <w:rsid w:val="00415729"/>
    <w:rsid w:val="00417F21"/>
    <w:rsid w:val="00422357"/>
    <w:rsid w:val="004233E5"/>
    <w:rsid w:val="00427475"/>
    <w:rsid w:val="00434060"/>
    <w:rsid w:val="0043452A"/>
    <w:rsid w:val="004346D4"/>
    <w:rsid w:val="0043763F"/>
    <w:rsid w:val="00441D09"/>
    <w:rsid w:val="00443C9F"/>
    <w:rsid w:val="004502F4"/>
    <w:rsid w:val="00451D67"/>
    <w:rsid w:val="00456380"/>
    <w:rsid w:val="00456991"/>
    <w:rsid w:val="00456D3F"/>
    <w:rsid w:val="004573AA"/>
    <w:rsid w:val="00461351"/>
    <w:rsid w:val="00461531"/>
    <w:rsid w:val="00464406"/>
    <w:rsid w:val="00465527"/>
    <w:rsid w:val="00466287"/>
    <w:rsid w:val="004664B9"/>
    <w:rsid w:val="00466C9E"/>
    <w:rsid w:val="00471FDA"/>
    <w:rsid w:val="0047646A"/>
    <w:rsid w:val="004802D7"/>
    <w:rsid w:val="004816CF"/>
    <w:rsid w:val="00482237"/>
    <w:rsid w:val="00483A10"/>
    <w:rsid w:val="00486654"/>
    <w:rsid w:val="00486CF4"/>
    <w:rsid w:val="0049476D"/>
    <w:rsid w:val="00497363"/>
    <w:rsid w:val="004A163D"/>
    <w:rsid w:val="004A4ECF"/>
    <w:rsid w:val="004A51CC"/>
    <w:rsid w:val="004A5294"/>
    <w:rsid w:val="004A734C"/>
    <w:rsid w:val="004B4A57"/>
    <w:rsid w:val="004B54D1"/>
    <w:rsid w:val="004C0308"/>
    <w:rsid w:val="004C08E8"/>
    <w:rsid w:val="004C0B4B"/>
    <w:rsid w:val="004C3F68"/>
    <w:rsid w:val="004C48FC"/>
    <w:rsid w:val="004C6A58"/>
    <w:rsid w:val="004D2FEC"/>
    <w:rsid w:val="004D4174"/>
    <w:rsid w:val="004D6DEE"/>
    <w:rsid w:val="004E0231"/>
    <w:rsid w:val="004E06C7"/>
    <w:rsid w:val="004E0C0D"/>
    <w:rsid w:val="004E10A6"/>
    <w:rsid w:val="004E1EEB"/>
    <w:rsid w:val="004E223F"/>
    <w:rsid w:val="004E4AF7"/>
    <w:rsid w:val="004E4EAD"/>
    <w:rsid w:val="004E5CBF"/>
    <w:rsid w:val="004E6413"/>
    <w:rsid w:val="004E7512"/>
    <w:rsid w:val="004F2D65"/>
    <w:rsid w:val="0050086D"/>
    <w:rsid w:val="00501A98"/>
    <w:rsid w:val="00504299"/>
    <w:rsid w:val="005042A5"/>
    <w:rsid w:val="00505362"/>
    <w:rsid w:val="005079F3"/>
    <w:rsid w:val="005135CA"/>
    <w:rsid w:val="005147B8"/>
    <w:rsid w:val="005170C3"/>
    <w:rsid w:val="00520124"/>
    <w:rsid w:val="00522722"/>
    <w:rsid w:val="0052284A"/>
    <w:rsid w:val="00525E7C"/>
    <w:rsid w:val="00526492"/>
    <w:rsid w:val="005269B4"/>
    <w:rsid w:val="0052798B"/>
    <w:rsid w:val="00527EDC"/>
    <w:rsid w:val="005302F7"/>
    <w:rsid w:val="00530C9D"/>
    <w:rsid w:val="00533DE4"/>
    <w:rsid w:val="00534200"/>
    <w:rsid w:val="00536639"/>
    <w:rsid w:val="00537D9E"/>
    <w:rsid w:val="00540B3B"/>
    <w:rsid w:val="005418D3"/>
    <w:rsid w:val="0054383A"/>
    <w:rsid w:val="00543F20"/>
    <w:rsid w:val="00546CA4"/>
    <w:rsid w:val="0055077D"/>
    <w:rsid w:val="00551D5C"/>
    <w:rsid w:val="0055382E"/>
    <w:rsid w:val="0055462B"/>
    <w:rsid w:val="00555414"/>
    <w:rsid w:val="005556B4"/>
    <w:rsid w:val="00556AEA"/>
    <w:rsid w:val="00556CDB"/>
    <w:rsid w:val="0056013C"/>
    <w:rsid w:val="00560A4B"/>
    <w:rsid w:val="0056143A"/>
    <w:rsid w:val="00561494"/>
    <w:rsid w:val="00561993"/>
    <w:rsid w:val="0056322A"/>
    <w:rsid w:val="0056413B"/>
    <w:rsid w:val="005645B9"/>
    <w:rsid w:val="00564F0D"/>
    <w:rsid w:val="00570034"/>
    <w:rsid w:val="005701BC"/>
    <w:rsid w:val="0057024A"/>
    <w:rsid w:val="005721F7"/>
    <w:rsid w:val="005733E6"/>
    <w:rsid w:val="00573FAD"/>
    <w:rsid w:val="0057445D"/>
    <w:rsid w:val="00575A89"/>
    <w:rsid w:val="00577133"/>
    <w:rsid w:val="00577B2E"/>
    <w:rsid w:val="00580547"/>
    <w:rsid w:val="00582816"/>
    <w:rsid w:val="0058357A"/>
    <w:rsid w:val="0058359D"/>
    <w:rsid w:val="0058562D"/>
    <w:rsid w:val="00585A98"/>
    <w:rsid w:val="00593F10"/>
    <w:rsid w:val="005A0714"/>
    <w:rsid w:val="005A096E"/>
    <w:rsid w:val="005A2C28"/>
    <w:rsid w:val="005A54A9"/>
    <w:rsid w:val="005A666C"/>
    <w:rsid w:val="005A7185"/>
    <w:rsid w:val="005B4F34"/>
    <w:rsid w:val="005C0234"/>
    <w:rsid w:val="005C308D"/>
    <w:rsid w:val="005C492B"/>
    <w:rsid w:val="005D13D7"/>
    <w:rsid w:val="005D3A4D"/>
    <w:rsid w:val="005D6D99"/>
    <w:rsid w:val="005D7628"/>
    <w:rsid w:val="005E43B1"/>
    <w:rsid w:val="005E4AB4"/>
    <w:rsid w:val="005E7175"/>
    <w:rsid w:val="005E7299"/>
    <w:rsid w:val="005E7743"/>
    <w:rsid w:val="0060357E"/>
    <w:rsid w:val="00604DD9"/>
    <w:rsid w:val="00606751"/>
    <w:rsid w:val="006078EB"/>
    <w:rsid w:val="00610281"/>
    <w:rsid w:val="00614564"/>
    <w:rsid w:val="00614D71"/>
    <w:rsid w:val="0061567A"/>
    <w:rsid w:val="00616E0C"/>
    <w:rsid w:val="006224F1"/>
    <w:rsid w:val="00622599"/>
    <w:rsid w:val="00624954"/>
    <w:rsid w:val="00624A8D"/>
    <w:rsid w:val="0062540D"/>
    <w:rsid w:val="00626381"/>
    <w:rsid w:val="00627039"/>
    <w:rsid w:val="00630A3F"/>
    <w:rsid w:val="00631C91"/>
    <w:rsid w:val="0063393E"/>
    <w:rsid w:val="006349DE"/>
    <w:rsid w:val="00636C5D"/>
    <w:rsid w:val="00637E3C"/>
    <w:rsid w:val="00640C1C"/>
    <w:rsid w:val="0064468B"/>
    <w:rsid w:val="0064699F"/>
    <w:rsid w:val="00647D3E"/>
    <w:rsid w:val="0065101A"/>
    <w:rsid w:val="006515E2"/>
    <w:rsid w:val="00654041"/>
    <w:rsid w:val="00654304"/>
    <w:rsid w:val="00654470"/>
    <w:rsid w:val="00654A0A"/>
    <w:rsid w:val="00657F15"/>
    <w:rsid w:val="00661B0C"/>
    <w:rsid w:val="0066390A"/>
    <w:rsid w:val="00663D1A"/>
    <w:rsid w:val="00674C34"/>
    <w:rsid w:val="0067644D"/>
    <w:rsid w:val="00680E4F"/>
    <w:rsid w:val="0068335D"/>
    <w:rsid w:val="00683EE8"/>
    <w:rsid w:val="006853D5"/>
    <w:rsid w:val="006862DC"/>
    <w:rsid w:val="00687C3A"/>
    <w:rsid w:val="006925C4"/>
    <w:rsid w:val="006939A4"/>
    <w:rsid w:val="006939D2"/>
    <w:rsid w:val="00693F04"/>
    <w:rsid w:val="00695996"/>
    <w:rsid w:val="006970AD"/>
    <w:rsid w:val="006A007D"/>
    <w:rsid w:val="006A16BE"/>
    <w:rsid w:val="006A2961"/>
    <w:rsid w:val="006A2EC5"/>
    <w:rsid w:val="006A3292"/>
    <w:rsid w:val="006A3D48"/>
    <w:rsid w:val="006A5A95"/>
    <w:rsid w:val="006A6FE2"/>
    <w:rsid w:val="006A718A"/>
    <w:rsid w:val="006A7A2C"/>
    <w:rsid w:val="006B6797"/>
    <w:rsid w:val="006B7FA7"/>
    <w:rsid w:val="006C0EC9"/>
    <w:rsid w:val="006C21D9"/>
    <w:rsid w:val="006C3735"/>
    <w:rsid w:val="006D0598"/>
    <w:rsid w:val="006D1F90"/>
    <w:rsid w:val="006D3946"/>
    <w:rsid w:val="006D529B"/>
    <w:rsid w:val="006D6F84"/>
    <w:rsid w:val="006D6FB0"/>
    <w:rsid w:val="006D732E"/>
    <w:rsid w:val="006D77F3"/>
    <w:rsid w:val="006D78E8"/>
    <w:rsid w:val="006D7BAE"/>
    <w:rsid w:val="006E1F55"/>
    <w:rsid w:val="006E26DA"/>
    <w:rsid w:val="006E28E6"/>
    <w:rsid w:val="006E5E0A"/>
    <w:rsid w:val="006E7A64"/>
    <w:rsid w:val="006F0A1F"/>
    <w:rsid w:val="006F3261"/>
    <w:rsid w:val="006F3376"/>
    <w:rsid w:val="006F3FE4"/>
    <w:rsid w:val="006F49D9"/>
    <w:rsid w:val="00701B42"/>
    <w:rsid w:val="00702670"/>
    <w:rsid w:val="007051AA"/>
    <w:rsid w:val="007054DC"/>
    <w:rsid w:val="0071065E"/>
    <w:rsid w:val="0071245B"/>
    <w:rsid w:val="00717151"/>
    <w:rsid w:val="00720F4C"/>
    <w:rsid w:val="007218B6"/>
    <w:rsid w:val="00722A6D"/>
    <w:rsid w:val="00722AA0"/>
    <w:rsid w:val="00724601"/>
    <w:rsid w:val="00727BF8"/>
    <w:rsid w:val="00733E28"/>
    <w:rsid w:val="00734A78"/>
    <w:rsid w:val="007368B0"/>
    <w:rsid w:val="00742382"/>
    <w:rsid w:val="00754912"/>
    <w:rsid w:val="00755FB4"/>
    <w:rsid w:val="00757D5D"/>
    <w:rsid w:val="00760671"/>
    <w:rsid w:val="00762D2D"/>
    <w:rsid w:val="00764601"/>
    <w:rsid w:val="00764D25"/>
    <w:rsid w:val="00764EE3"/>
    <w:rsid w:val="00767C2D"/>
    <w:rsid w:val="007754D4"/>
    <w:rsid w:val="00775624"/>
    <w:rsid w:val="00777F18"/>
    <w:rsid w:val="0078060E"/>
    <w:rsid w:val="00780706"/>
    <w:rsid w:val="00782851"/>
    <w:rsid w:val="007836A4"/>
    <w:rsid w:val="0078571D"/>
    <w:rsid w:val="00786809"/>
    <w:rsid w:val="00792F93"/>
    <w:rsid w:val="00794529"/>
    <w:rsid w:val="007979D1"/>
    <w:rsid w:val="007A108B"/>
    <w:rsid w:val="007A1AB0"/>
    <w:rsid w:val="007A253A"/>
    <w:rsid w:val="007A3B1C"/>
    <w:rsid w:val="007A4C89"/>
    <w:rsid w:val="007A6533"/>
    <w:rsid w:val="007B1151"/>
    <w:rsid w:val="007B3D3B"/>
    <w:rsid w:val="007B63AE"/>
    <w:rsid w:val="007C0077"/>
    <w:rsid w:val="007C12BB"/>
    <w:rsid w:val="007C273C"/>
    <w:rsid w:val="007C27E8"/>
    <w:rsid w:val="007C2A23"/>
    <w:rsid w:val="007C4193"/>
    <w:rsid w:val="007C4C95"/>
    <w:rsid w:val="007C60E4"/>
    <w:rsid w:val="007C7A3E"/>
    <w:rsid w:val="007D2107"/>
    <w:rsid w:val="007D50A1"/>
    <w:rsid w:val="007D5850"/>
    <w:rsid w:val="007D6A49"/>
    <w:rsid w:val="007E1740"/>
    <w:rsid w:val="007E464E"/>
    <w:rsid w:val="007E6776"/>
    <w:rsid w:val="007E7FD2"/>
    <w:rsid w:val="007F144D"/>
    <w:rsid w:val="007F2852"/>
    <w:rsid w:val="007F4769"/>
    <w:rsid w:val="007F574F"/>
    <w:rsid w:val="007F78C0"/>
    <w:rsid w:val="00800E98"/>
    <w:rsid w:val="00801407"/>
    <w:rsid w:val="00801801"/>
    <w:rsid w:val="00811045"/>
    <w:rsid w:val="00812297"/>
    <w:rsid w:val="0081251B"/>
    <w:rsid w:val="00812FA7"/>
    <w:rsid w:val="00815EAE"/>
    <w:rsid w:val="00815F6F"/>
    <w:rsid w:val="00817CED"/>
    <w:rsid w:val="00822E2F"/>
    <w:rsid w:val="0082615B"/>
    <w:rsid w:val="00832AE7"/>
    <w:rsid w:val="0083414C"/>
    <w:rsid w:val="0083414F"/>
    <w:rsid w:val="0084070E"/>
    <w:rsid w:val="00841FBB"/>
    <w:rsid w:val="00843BE5"/>
    <w:rsid w:val="00844F04"/>
    <w:rsid w:val="00845D77"/>
    <w:rsid w:val="00851955"/>
    <w:rsid w:val="00852387"/>
    <w:rsid w:val="008523D2"/>
    <w:rsid w:val="008527EE"/>
    <w:rsid w:val="0086364C"/>
    <w:rsid w:val="00863F5D"/>
    <w:rsid w:val="00863FEA"/>
    <w:rsid w:val="00866F47"/>
    <w:rsid w:val="0086779B"/>
    <w:rsid w:val="00867FFC"/>
    <w:rsid w:val="00870F5C"/>
    <w:rsid w:val="00874515"/>
    <w:rsid w:val="00875576"/>
    <w:rsid w:val="00875FB9"/>
    <w:rsid w:val="00876DEF"/>
    <w:rsid w:val="00877012"/>
    <w:rsid w:val="0087713F"/>
    <w:rsid w:val="00880252"/>
    <w:rsid w:val="00881CCF"/>
    <w:rsid w:val="008826EC"/>
    <w:rsid w:val="008828C0"/>
    <w:rsid w:val="00894176"/>
    <w:rsid w:val="00895508"/>
    <w:rsid w:val="008A04B4"/>
    <w:rsid w:val="008A38B7"/>
    <w:rsid w:val="008A76C2"/>
    <w:rsid w:val="008B34BF"/>
    <w:rsid w:val="008B611F"/>
    <w:rsid w:val="008B6D86"/>
    <w:rsid w:val="008B7ECE"/>
    <w:rsid w:val="008C04CE"/>
    <w:rsid w:val="008C065B"/>
    <w:rsid w:val="008C1A28"/>
    <w:rsid w:val="008C1BAF"/>
    <w:rsid w:val="008C2468"/>
    <w:rsid w:val="008C3B8A"/>
    <w:rsid w:val="008C3DD2"/>
    <w:rsid w:val="008D007D"/>
    <w:rsid w:val="008D02D6"/>
    <w:rsid w:val="008D178F"/>
    <w:rsid w:val="008D1DE2"/>
    <w:rsid w:val="008D1E46"/>
    <w:rsid w:val="008D2252"/>
    <w:rsid w:val="008D5B54"/>
    <w:rsid w:val="008E33A7"/>
    <w:rsid w:val="008E578F"/>
    <w:rsid w:val="008F0115"/>
    <w:rsid w:val="008F4904"/>
    <w:rsid w:val="008F5BA0"/>
    <w:rsid w:val="008F5F20"/>
    <w:rsid w:val="00900E5B"/>
    <w:rsid w:val="00900EB6"/>
    <w:rsid w:val="00911425"/>
    <w:rsid w:val="00911855"/>
    <w:rsid w:val="009131DF"/>
    <w:rsid w:val="00913229"/>
    <w:rsid w:val="00916BE9"/>
    <w:rsid w:val="00916F31"/>
    <w:rsid w:val="009173D5"/>
    <w:rsid w:val="00923381"/>
    <w:rsid w:val="0092347D"/>
    <w:rsid w:val="009256CE"/>
    <w:rsid w:val="00926445"/>
    <w:rsid w:val="009268F3"/>
    <w:rsid w:val="009305E3"/>
    <w:rsid w:val="009335EC"/>
    <w:rsid w:val="0093389B"/>
    <w:rsid w:val="00933A07"/>
    <w:rsid w:val="00934615"/>
    <w:rsid w:val="00937C36"/>
    <w:rsid w:val="00937F57"/>
    <w:rsid w:val="0094171A"/>
    <w:rsid w:val="009427EA"/>
    <w:rsid w:val="00942970"/>
    <w:rsid w:val="0094537D"/>
    <w:rsid w:val="009457B3"/>
    <w:rsid w:val="009460FD"/>
    <w:rsid w:val="00946E89"/>
    <w:rsid w:val="00947014"/>
    <w:rsid w:val="00947C63"/>
    <w:rsid w:val="00953815"/>
    <w:rsid w:val="00955D76"/>
    <w:rsid w:val="00956925"/>
    <w:rsid w:val="00960B76"/>
    <w:rsid w:val="00961D2C"/>
    <w:rsid w:val="0096264D"/>
    <w:rsid w:val="00963AE3"/>
    <w:rsid w:val="00963DD7"/>
    <w:rsid w:val="00964AB3"/>
    <w:rsid w:val="0096522B"/>
    <w:rsid w:val="0096541F"/>
    <w:rsid w:val="00965A7E"/>
    <w:rsid w:val="0096638B"/>
    <w:rsid w:val="009707F4"/>
    <w:rsid w:val="00970AA8"/>
    <w:rsid w:val="00972C6E"/>
    <w:rsid w:val="0097385B"/>
    <w:rsid w:val="00973BD5"/>
    <w:rsid w:val="00976C54"/>
    <w:rsid w:val="00977108"/>
    <w:rsid w:val="009802C4"/>
    <w:rsid w:val="00980636"/>
    <w:rsid w:val="00982C55"/>
    <w:rsid w:val="00983235"/>
    <w:rsid w:val="00984F53"/>
    <w:rsid w:val="0098654E"/>
    <w:rsid w:val="009875BA"/>
    <w:rsid w:val="00990249"/>
    <w:rsid w:val="00991A09"/>
    <w:rsid w:val="00991F26"/>
    <w:rsid w:val="009938FC"/>
    <w:rsid w:val="0099762A"/>
    <w:rsid w:val="009A16AA"/>
    <w:rsid w:val="009A2669"/>
    <w:rsid w:val="009A585B"/>
    <w:rsid w:val="009A65BF"/>
    <w:rsid w:val="009A6D17"/>
    <w:rsid w:val="009B2A9A"/>
    <w:rsid w:val="009B5006"/>
    <w:rsid w:val="009B6FD9"/>
    <w:rsid w:val="009B78C4"/>
    <w:rsid w:val="009B7B43"/>
    <w:rsid w:val="009C3D43"/>
    <w:rsid w:val="009C665F"/>
    <w:rsid w:val="009D1EFD"/>
    <w:rsid w:val="009D2B11"/>
    <w:rsid w:val="009D3091"/>
    <w:rsid w:val="009D3D4E"/>
    <w:rsid w:val="009D756E"/>
    <w:rsid w:val="009E1008"/>
    <w:rsid w:val="009E2F11"/>
    <w:rsid w:val="009E45DF"/>
    <w:rsid w:val="009E5FD9"/>
    <w:rsid w:val="009E6310"/>
    <w:rsid w:val="009E6436"/>
    <w:rsid w:val="009E72CB"/>
    <w:rsid w:val="009F0061"/>
    <w:rsid w:val="009F175A"/>
    <w:rsid w:val="009F194F"/>
    <w:rsid w:val="009F26B2"/>
    <w:rsid w:val="009F4983"/>
    <w:rsid w:val="009F4CAB"/>
    <w:rsid w:val="009F50FB"/>
    <w:rsid w:val="00A05031"/>
    <w:rsid w:val="00A105C2"/>
    <w:rsid w:val="00A13683"/>
    <w:rsid w:val="00A17113"/>
    <w:rsid w:val="00A17169"/>
    <w:rsid w:val="00A2314C"/>
    <w:rsid w:val="00A2498C"/>
    <w:rsid w:val="00A27BAD"/>
    <w:rsid w:val="00A27DA0"/>
    <w:rsid w:val="00A3112C"/>
    <w:rsid w:val="00A31F26"/>
    <w:rsid w:val="00A331A5"/>
    <w:rsid w:val="00A348E4"/>
    <w:rsid w:val="00A35579"/>
    <w:rsid w:val="00A3607C"/>
    <w:rsid w:val="00A3756E"/>
    <w:rsid w:val="00A37A61"/>
    <w:rsid w:val="00A37DD7"/>
    <w:rsid w:val="00A41901"/>
    <w:rsid w:val="00A41D3C"/>
    <w:rsid w:val="00A42E2A"/>
    <w:rsid w:val="00A43DAF"/>
    <w:rsid w:val="00A449E3"/>
    <w:rsid w:val="00A45DB8"/>
    <w:rsid w:val="00A502B0"/>
    <w:rsid w:val="00A57BEE"/>
    <w:rsid w:val="00A602C0"/>
    <w:rsid w:val="00A61D22"/>
    <w:rsid w:val="00A63434"/>
    <w:rsid w:val="00A70E59"/>
    <w:rsid w:val="00A72FCD"/>
    <w:rsid w:val="00A73CC5"/>
    <w:rsid w:val="00A76B80"/>
    <w:rsid w:val="00A80F54"/>
    <w:rsid w:val="00A828AC"/>
    <w:rsid w:val="00A8297D"/>
    <w:rsid w:val="00A92F7D"/>
    <w:rsid w:val="00A97D11"/>
    <w:rsid w:val="00AA20A6"/>
    <w:rsid w:val="00AA5B0C"/>
    <w:rsid w:val="00AB18E0"/>
    <w:rsid w:val="00AB6642"/>
    <w:rsid w:val="00AB7E16"/>
    <w:rsid w:val="00AC0161"/>
    <w:rsid w:val="00AC0576"/>
    <w:rsid w:val="00AC141C"/>
    <w:rsid w:val="00AC5164"/>
    <w:rsid w:val="00AC51C4"/>
    <w:rsid w:val="00AC6241"/>
    <w:rsid w:val="00AC6A2A"/>
    <w:rsid w:val="00AC76BD"/>
    <w:rsid w:val="00AD1B2C"/>
    <w:rsid w:val="00AD613B"/>
    <w:rsid w:val="00AE1FB5"/>
    <w:rsid w:val="00AE33EF"/>
    <w:rsid w:val="00AE347A"/>
    <w:rsid w:val="00AE683C"/>
    <w:rsid w:val="00AE767B"/>
    <w:rsid w:val="00AF0006"/>
    <w:rsid w:val="00AF10C1"/>
    <w:rsid w:val="00AF31BB"/>
    <w:rsid w:val="00AF4473"/>
    <w:rsid w:val="00AF48EC"/>
    <w:rsid w:val="00B00259"/>
    <w:rsid w:val="00B04624"/>
    <w:rsid w:val="00B06AA6"/>
    <w:rsid w:val="00B100C8"/>
    <w:rsid w:val="00B11134"/>
    <w:rsid w:val="00B1229F"/>
    <w:rsid w:val="00B1238E"/>
    <w:rsid w:val="00B12B4F"/>
    <w:rsid w:val="00B12D9B"/>
    <w:rsid w:val="00B138E5"/>
    <w:rsid w:val="00B142E9"/>
    <w:rsid w:val="00B15BB7"/>
    <w:rsid w:val="00B17DA3"/>
    <w:rsid w:val="00B213F0"/>
    <w:rsid w:val="00B3290B"/>
    <w:rsid w:val="00B32C2B"/>
    <w:rsid w:val="00B33E0F"/>
    <w:rsid w:val="00B36588"/>
    <w:rsid w:val="00B41192"/>
    <w:rsid w:val="00B45248"/>
    <w:rsid w:val="00B455FF"/>
    <w:rsid w:val="00B46A63"/>
    <w:rsid w:val="00B517FA"/>
    <w:rsid w:val="00B52426"/>
    <w:rsid w:val="00B538DB"/>
    <w:rsid w:val="00B54590"/>
    <w:rsid w:val="00B5481F"/>
    <w:rsid w:val="00B54DD5"/>
    <w:rsid w:val="00B5619E"/>
    <w:rsid w:val="00B56C51"/>
    <w:rsid w:val="00B61FA4"/>
    <w:rsid w:val="00B65059"/>
    <w:rsid w:val="00B74B03"/>
    <w:rsid w:val="00B750E3"/>
    <w:rsid w:val="00B77133"/>
    <w:rsid w:val="00B772E4"/>
    <w:rsid w:val="00B77E9B"/>
    <w:rsid w:val="00B822C1"/>
    <w:rsid w:val="00B826B4"/>
    <w:rsid w:val="00B82C66"/>
    <w:rsid w:val="00B84158"/>
    <w:rsid w:val="00B90257"/>
    <w:rsid w:val="00B9205B"/>
    <w:rsid w:val="00B936DD"/>
    <w:rsid w:val="00B954A2"/>
    <w:rsid w:val="00B96315"/>
    <w:rsid w:val="00B96873"/>
    <w:rsid w:val="00B97D5F"/>
    <w:rsid w:val="00BA4F96"/>
    <w:rsid w:val="00BA53E3"/>
    <w:rsid w:val="00BA5B84"/>
    <w:rsid w:val="00BA7ED5"/>
    <w:rsid w:val="00BB04E5"/>
    <w:rsid w:val="00BB13A4"/>
    <w:rsid w:val="00BB29E1"/>
    <w:rsid w:val="00BB468D"/>
    <w:rsid w:val="00BB4C57"/>
    <w:rsid w:val="00BB5BE9"/>
    <w:rsid w:val="00BC0BE0"/>
    <w:rsid w:val="00BC1B24"/>
    <w:rsid w:val="00BC1EB0"/>
    <w:rsid w:val="00BD1191"/>
    <w:rsid w:val="00BD1362"/>
    <w:rsid w:val="00BE30B5"/>
    <w:rsid w:val="00BE38F6"/>
    <w:rsid w:val="00BE437B"/>
    <w:rsid w:val="00BF18E7"/>
    <w:rsid w:val="00BF427D"/>
    <w:rsid w:val="00BF4DFB"/>
    <w:rsid w:val="00C0147A"/>
    <w:rsid w:val="00C0232B"/>
    <w:rsid w:val="00C02436"/>
    <w:rsid w:val="00C02EC4"/>
    <w:rsid w:val="00C047B7"/>
    <w:rsid w:val="00C0727E"/>
    <w:rsid w:val="00C0796F"/>
    <w:rsid w:val="00C12964"/>
    <w:rsid w:val="00C131DF"/>
    <w:rsid w:val="00C21FBA"/>
    <w:rsid w:val="00C23DC2"/>
    <w:rsid w:val="00C23E71"/>
    <w:rsid w:val="00C25A6E"/>
    <w:rsid w:val="00C263CD"/>
    <w:rsid w:val="00C3040F"/>
    <w:rsid w:val="00C30E0D"/>
    <w:rsid w:val="00C32C90"/>
    <w:rsid w:val="00C33AB8"/>
    <w:rsid w:val="00C3404A"/>
    <w:rsid w:val="00C35A59"/>
    <w:rsid w:val="00C40BD4"/>
    <w:rsid w:val="00C410BC"/>
    <w:rsid w:val="00C43753"/>
    <w:rsid w:val="00C43A8E"/>
    <w:rsid w:val="00C43C6D"/>
    <w:rsid w:val="00C45476"/>
    <w:rsid w:val="00C4569F"/>
    <w:rsid w:val="00C4647E"/>
    <w:rsid w:val="00C47B8A"/>
    <w:rsid w:val="00C52524"/>
    <w:rsid w:val="00C527FD"/>
    <w:rsid w:val="00C52EE4"/>
    <w:rsid w:val="00C53C68"/>
    <w:rsid w:val="00C548B3"/>
    <w:rsid w:val="00C575B3"/>
    <w:rsid w:val="00C60E0F"/>
    <w:rsid w:val="00C6184B"/>
    <w:rsid w:val="00C63084"/>
    <w:rsid w:val="00C6404A"/>
    <w:rsid w:val="00C651B2"/>
    <w:rsid w:val="00C6622F"/>
    <w:rsid w:val="00C738C6"/>
    <w:rsid w:val="00C739DE"/>
    <w:rsid w:val="00C75CE5"/>
    <w:rsid w:val="00C760B9"/>
    <w:rsid w:val="00C83B3C"/>
    <w:rsid w:val="00C84094"/>
    <w:rsid w:val="00C90B71"/>
    <w:rsid w:val="00C9409C"/>
    <w:rsid w:val="00C95A5B"/>
    <w:rsid w:val="00CA0A7B"/>
    <w:rsid w:val="00CA18C4"/>
    <w:rsid w:val="00CA50DB"/>
    <w:rsid w:val="00CB02C2"/>
    <w:rsid w:val="00CB02E0"/>
    <w:rsid w:val="00CB0695"/>
    <w:rsid w:val="00CB0DB2"/>
    <w:rsid w:val="00CB216A"/>
    <w:rsid w:val="00CB2220"/>
    <w:rsid w:val="00CB29DC"/>
    <w:rsid w:val="00CB36E2"/>
    <w:rsid w:val="00CB3823"/>
    <w:rsid w:val="00CB4E22"/>
    <w:rsid w:val="00CC25C0"/>
    <w:rsid w:val="00CC70F4"/>
    <w:rsid w:val="00CD321B"/>
    <w:rsid w:val="00CD4A4F"/>
    <w:rsid w:val="00CD4C96"/>
    <w:rsid w:val="00CD5C78"/>
    <w:rsid w:val="00CE0301"/>
    <w:rsid w:val="00CE082C"/>
    <w:rsid w:val="00CF21A1"/>
    <w:rsid w:val="00CF5426"/>
    <w:rsid w:val="00D006A5"/>
    <w:rsid w:val="00D02C1A"/>
    <w:rsid w:val="00D050FA"/>
    <w:rsid w:val="00D05B90"/>
    <w:rsid w:val="00D10C00"/>
    <w:rsid w:val="00D118F5"/>
    <w:rsid w:val="00D120D3"/>
    <w:rsid w:val="00D1227A"/>
    <w:rsid w:val="00D12413"/>
    <w:rsid w:val="00D12520"/>
    <w:rsid w:val="00D12853"/>
    <w:rsid w:val="00D12B7C"/>
    <w:rsid w:val="00D1355F"/>
    <w:rsid w:val="00D15108"/>
    <w:rsid w:val="00D22491"/>
    <w:rsid w:val="00D22958"/>
    <w:rsid w:val="00D254CB"/>
    <w:rsid w:val="00D274E0"/>
    <w:rsid w:val="00D31550"/>
    <w:rsid w:val="00D317F7"/>
    <w:rsid w:val="00D319E9"/>
    <w:rsid w:val="00D326ED"/>
    <w:rsid w:val="00D33230"/>
    <w:rsid w:val="00D37AEE"/>
    <w:rsid w:val="00D41635"/>
    <w:rsid w:val="00D429AB"/>
    <w:rsid w:val="00D45039"/>
    <w:rsid w:val="00D471EF"/>
    <w:rsid w:val="00D47200"/>
    <w:rsid w:val="00D479F8"/>
    <w:rsid w:val="00D50D93"/>
    <w:rsid w:val="00D56910"/>
    <w:rsid w:val="00D5790D"/>
    <w:rsid w:val="00D57C12"/>
    <w:rsid w:val="00D61B1C"/>
    <w:rsid w:val="00D64C13"/>
    <w:rsid w:val="00D65C86"/>
    <w:rsid w:val="00D70B47"/>
    <w:rsid w:val="00D71E4A"/>
    <w:rsid w:val="00D72321"/>
    <w:rsid w:val="00D72B5B"/>
    <w:rsid w:val="00D73AD2"/>
    <w:rsid w:val="00D74D3C"/>
    <w:rsid w:val="00D76F5F"/>
    <w:rsid w:val="00D8631F"/>
    <w:rsid w:val="00D8687D"/>
    <w:rsid w:val="00D86CD1"/>
    <w:rsid w:val="00D87937"/>
    <w:rsid w:val="00D879E2"/>
    <w:rsid w:val="00D907E0"/>
    <w:rsid w:val="00D909DD"/>
    <w:rsid w:val="00D93C8D"/>
    <w:rsid w:val="00D94CCC"/>
    <w:rsid w:val="00D94D4C"/>
    <w:rsid w:val="00D96F2A"/>
    <w:rsid w:val="00D971D0"/>
    <w:rsid w:val="00DA03A9"/>
    <w:rsid w:val="00DA173D"/>
    <w:rsid w:val="00DA41DB"/>
    <w:rsid w:val="00DA5D9E"/>
    <w:rsid w:val="00DB0D8D"/>
    <w:rsid w:val="00DB17A2"/>
    <w:rsid w:val="00DB373E"/>
    <w:rsid w:val="00DB50D4"/>
    <w:rsid w:val="00DB543A"/>
    <w:rsid w:val="00DB5524"/>
    <w:rsid w:val="00DB7694"/>
    <w:rsid w:val="00DC2B46"/>
    <w:rsid w:val="00DC4F40"/>
    <w:rsid w:val="00DC708D"/>
    <w:rsid w:val="00DD0702"/>
    <w:rsid w:val="00DD0BBC"/>
    <w:rsid w:val="00DD4174"/>
    <w:rsid w:val="00DD6211"/>
    <w:rsid w:val="00DD6634"/>
    <w:rsid w:val="00DD6F97"/>
    <w:rsid w:val="00DD76FB"/>
    <w:rsid w:val="00DD78EB"/>
    <w:rsid w:val="00DE0728"/>
    <w:rsid w:val="00DE0B1F"/>
    <w:rsid w:val="00DE1099"/>
    <w:rsid w:val="00DE1EB5"/>
    <w:rsid w:val="00DE2439"/>
    <w:rsid w:val="00DE2F83"/>
    <w:rsid w:val="00DE305B"/>
    <w:rsid w:val="00DE4CE8"/>
    <w:rsid w:val="00DE5E6E"/>
    <w:rsid w:val="00DF1C5F"/>
    <w:rsid w:val="00DF4CEA"/>
    <w:rsid w:val="00DF51B0"/>
    <w:rsid w:val="00DF58CB"/>
    <w:rsid w:val="00DF778B"/>
    <w:rsid w:val="00DF7B05"/>
    <w:rsid w:val="00E00276"/>
    <w:rsid w:val="00E0157F"/>
    <w:rsid w:val="00E01FC0"/>
    <w:rsid w:val="00E0271B"/>
    <w:rsid w:val="00E03C12"/>
    <w:rsid w:val="00E066B8"/>
    <w:rsid w:val="00E06820"/>
    <w:rsid w:val="00E07252"/>
    <w:rsid w:val="00E10BCE"/>
    <w:rsid w:val="00E11DF1"/>
    <w:rsid w:val="00E1763A"/>
    <w:rsid w:val="00E2119D"/>
    <w:rsid w:val="00E2120C"/>
    <w:rsid w:val="00E21295"/>
    <w:rsid w:val="00E2404E"/>
    <w:rsid w:val="00E24874"/>
    <w:rsid w:val="00E25146"/>
    <w:rsid w:val="00E25454"/>
    <w:rsid w:val="00E26E32"/>
    <w:rsid w:val="00E2736B"/>
    <w:rsid w:val="00E30199"/>
    <w:rsid w:val="00E308C1"/>
    <w:rsid w:val="00E31C4A"/>
    <w:rsid w:val="00E33460"/>
    <w:rsid w:val="00E33C19"/>
    <w:rsid w:val="00E435B9"/>
    <w:rsid w:val="00E446EC"/>
    <w:rsid w:val="00E44EA3"/>
    <w:rsid w:val="00E45B7E"/>
    <w:rsid w:val="00E45E23"/>
    <w:rsid w:val="00E475FC"/>
    <w:rsid w:val="00E50642"/>
    <w:rsid w:val="00E517F5"/>
    <w:rsid w:val="00E53FE1"/>
    <w:rsid w:val="00E56171"/>
    <w:rsid w:val="00E56C74"/>
    <w:rsid w:val="00E61F4A"/>
    <w:rsid w:val="00E62D8C"/>
    <w:rsid w:val="00E634FA"/>
    <w:rsid w:val="00E63756"/>
    <w:rsid w:val="00E64A3E"/>
    <w:rsid w:val="00E657A7"/>
    <w:rsid w:val="00E709AB"/>
    <w:rsid w:val="00E71D55"/>
    <w:rsid w:val="00E72080"/>
    <w:rsid w:val="00E72876"/>
    <w:rsid w:val="00E72C80"/>
    <w:rsid w:val="00E73F80"/>
    <w:rsid w:val="00E7497E"/>
    <w:rsid w:val="00E74984"/>
    <w:rsid w:val="00E74E72"/>
    <w:rsid w:val="00E775C4"/>
    <w:rsid w:val="00E8326E"/>
    <w:rsid w:val="00E84173"/>
    <w:rsid w:val="00E857BE"/>
    <w:rsid w:val="00E85DC6"/>
    <w:rsid w:val="00E8613A"/>
    <w:rsid w:val="00E91678"/>
    <w:rsid w:val="00E920EE"/>
    <w:rsid w:val="00E97CBA"/>
    <w:rsid w:val="00EA0333"/>
    <w:rsid w:val="00EA3C57"/>
    <w:rsid w:val="00EA462F"/>
    <w:rsid w:val="00EA63BD"/>
    <w:rsid w:val="00EA7B7F"/>
    <w:rsid w:val="00EB0807"/>
    <w:rsid w:val="00EB188A"/>
    <w:rsid w:val="00EB4023"/>
    <w:rsid w:val="00EB4CDC"/>
    <w:rsid w:val="00EB4DC1"/>
    <w:rsid w:val="00EB5A7A"/>
    <w:rsid w:val="00EB7291"/>
    <w:rsid w:val="00EB7FF5"/>
    <w:rsid w:val="00EC13F2"/>
    <w:rsid w:val="00EC35A9"/>
    <w:rsid w:val="00EC39B3"/>
    <w:rsid w:val="00EC6B4A"/>
    <w:rsid w:val="00EC7104"/>
    <w:rsid w:val="00EC7221"/>
    <w:rsid w:val="00EC7A98"/>
    <w:rsid w:val="00EC7D33"/>
    <w:rsid w:val="00ED0038"/>
    <w:rsid w:val="00ED5AC0"/>
    <w:rsid w:val="00ED63CF"/>
    <w:rsid w:val="00ED7CF9"/>
    <w:rsid w:val="00ED7EB8"/>
    <w:rsid w:val="00EE0754"/>
    <w:rsid w:val="00EE3987"/>
    <w:rsid w:val="00EE3D90"/>
    <w:rsid w:val="00EE458B"/>
    <w:rsid w:val="00EE7186"/>
    <w:rsid w:val="00EF0991"/>
    <w:rsid w:val="00EF18A1"/>
    <w:rsid w:val="00EF19E2"/>
    <w:rsid w:val="00EF2F59"/>
    <w:rsid w:val="00EF6C18"/>
    <w:rsid w:val="00F002C6"/>
    <w:rsid w:val="00F00D68"/>
    <w:rsid w:val="00F019B4"/>
    <w:rsid w:val="00F01B62"/>
    <w:rsid w:val="00F023F3"/>
    <w:rsid w:val="00F04172"/>
    <w:rsid w:val="00F05698"/>
    <w:rsid w:val="00F056EE"/>
    <w:rsid w:val="00F0574B"/>
    <w:rsid w:val="00F05BD7"/>
    <w:rsid w:val="00F076B3"/>
    <w:rsid w:val="00F07705"/>
    <w:rsid w:val="00F1541C"/>
    <w:rsid w:val="00F24221"/>
    <w:rsid w:val="00F302CD"/>
    <w:rsid w:val="00F33024"/>
    <w:rsid w:val="00F33864"/>
    <w:rsid w:val="00F36FF6"/>
    <w:rsid w:val="00F403FF"/>
    <w:rsid w:val="00F41D8B"/>
    <w:rsid w:val="00F44BEB"/>
    <w:rsid w:val="00F463F2"/>
    <w:rsid w:val="00F4734B"/>
    <w:rsid w:val="00F475DE"/>
    <w:rsid w:val="00F52210"/>
    <w:rsid w:val="00F54FB4"/>
    <w:rsid w:val="00F5578C"/>
    <w:rsid w:val="00F56096"/>
    <w:rsid w:val="00F56FF6"/>
    <w:rsid w:val="00F60113"/>
    <w:rsid w:val="00F65210"/>
    <w:rsid w:val="00F65BA6"/>
    <w:rsid w:val="00F669E9"/>
    <w:rsid w:val="00F67757"/>
    <w:rsid w:val="00F709ED"/>
    <w:rsid w:val="00F71B8F"/>
    <w:rsid w:val="00F72AFB"/>
    <w:rsid w:val="00F72BBA"/>
    <w:rsid w:val="00F74CD9"/>
    <w:rsid w:val="00F763F6"/>
    <w:rsid w:val="00F76C7D"/>
    <w:rsid w:val="00F81FD3"/>
    <w:rsid w:val="00F82585"/>
    <w:rsid w:val="00F85B0A"/>
    <w:rsid w:val="00F878B3"/>
    <w:rsid w:val="00F932B0"/>
    <w:rsid w:val="00F94EBF"/>
    <w:rsid w:val="00FA110C"/>
    <w:rsid w:val="00FA2680"/>
    <w:rsid w:val="00FA3539"/>
    <w:rsid w:val="00FA3A52"/>
    <w:rsid w:val="00FA467B"/>
    <w:rsid w:val="00FA4D70"/>
    <w:rsid w:val="00FA6087"/>
    <w:rsid w:val="00FA7982"/>
    <w:rsid w:val="00FB2196"/>
    <w:rsid w:val="00FB2AA0"/>
    <w:rsid w:val="00FB2AB2"/>
    <w:rsid w:val="00FB432B"/>
    <w:rsid w:val="00FB4859"/>
    <w:rsid w:val="00FB4E86"/>
    <w:rsid w:val="00FB570D"/>
    <w:rsid w:val="00FB6F8B"/>
    <w:rsid w:val="00FB7ABB"/>
    <w:rsid w:val="00FC3E14"/>
    <w:rsid w:val="00FC4C86"/>
    <w:rsid w:val="00FC58E3"/>
    <w:rsid w:val="00FC6BA2"/>
    <w:rsid w:val="00FC7875"/>
    <w:rsid w:val="00FD0106"/>
    <w:rsid w:val="00FD0767"/>
    <w:rsid w:val="00FD316B"/>
    <w:rsid w:val="00FD3AF9"/>
    <w:rsid w:val="00FD6906"/>
    <w:rsid w:val="00FD6ED4"/>
    <w:rsid w:val="00FE134C"/>
    <w:rsid w:val="00FE2787"/>
    <w:rsid w:val="00FE411C"/>
    <w:rsid w:val="00FE475F"/>
    <w:rsid w:val="00FE6C15"/>
    <w:rsid w:val="00FE7C7A"/>
    <w:rsid w:val="00FF005A"/>
    <w:rsid w:val="00FF052C"/>
    <w:rsid w:val="00FF0825"/>
    <w:rsid w:val="00FF082B"/>
    <w:rsid w:val="2937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AADAC"/>
  <w15:docId w15:val="{A7975C60-EED1-4726-8464-71697E6B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qFormat="1"/>
    <w:lsdException w:name="List Bullet" w:semiHidden="1" w:qFormat="1"/>
    <w:lsdException w:name="List Number" w:semiHidden="1" w:qFormat="1"/>
    <w:lsdException w:name="List 2" w:semiHidden="1" w:qFormat="1"/>
    <w:lsdException w:name="List 3" w:semiHidden="1" w:qFormat="1"/>
    <w:lsdException w:name="List 4" w:semiHidden="1" w:qFormat="1"/>
    <w:lsdException w:name="List 5" w:semiHidden="1" w:qFormat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iPriority="0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semiHidden/>
    <w:qFormat/>
    <w:pPr>
      <w:ind w:left="1135"/>
    </w:pPr>
  </w:style>
  <w:style w:type="paragraph" w:styleId="List2">
    <w:name w:val="List 2"/>
    <w:basedOn w:val="List"/>
    <w:uiPriority w:val="99"/>
    <w:semiHidden/>
    <w:qFormat/>
    <w:pPr>
      <w:ind w:left="851"/>
    </w:pPr>
  </w:style>
  <w:style w:type="paragraph" w:styleId="List">
    <w:name w:val="List"/>
    <w:basedOn w:val="Normal"/>
    <w:uiPriority w:val="99"/>
    <w:semiHidden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1"/>
    <w:uiPriority w:val="99"/>
    <w:semiHidden/>
    <w:unhideWhenUsed/>
    <w:qFormat/>
    <w:pPr>
      <w:tabs>
        <w:tab w:val="left" w:pos="420"/>
      </w:tabs>
      <w:overflowPunct w:val="0"/>
      <w:autoSpaceDE w:val="0"/>
      <w:autoSpaceDN w:val="0"/>
      <w:adjustRightInd w:val="0"/>
      <w:spacing w:after="180"/>
      <w:ind w:hanging="1140"/>
    </w:pPr>
    <w:rPr>
      <w:rFonts w:ascii="CG Times (WN)" w:eastAsia="宋体" w:hAnsi="CG Times (WN)"/>
      <w:sz w:val="20"/>
      <w:szCs w:val="20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ko-KR"/>
    </w:rPr>
  </w:style>
  <w:style w:type="paragraph" w:styleId="ListNumber2">
    <w:name w:val="List Number 2"/>
    <w:basedOn w:val="ListNumber"/>
    <w:uiPriority w:val="99"/>
    <w:semiHidden/>
    <w:qFormat/>
    <w:pPr>
      <w:ind w:left="851"/>
    </w:pPr>
  </w:style>
  <w:style w:type="paragraph" w:styleId="ListNumber">
    <w:name w:val="List Number"/>
    <w:basedOn w:val="List"/>
    <w:uiPriority w:val="99"/>
    <w:semiHidden/>
    <w:qFormat/>
  </w:style>
  <w:style w:type="paragraph" w:styleId="ListBullet4">
    <w:name w:val="List Bullet 4"/>
    <w:basedOn w:val="ListBullet3"/>
    <w:uiPriority w:val="99"/>
    <w:semiHidden/>
    <w:qFormat/>
    <w:pPr>
      <w:ind w:left="1418"/>
    </w:pPr>
  </w:style>
  <w:style w:type="paragraph" w:styleId="ListBullet3">
    <w:name w:val="List Bullet 3"/>
    <w:basedOn w:val="ListBullet2"/>
    <w:uiPriority w:val="99"/>
    <w:semiHidden/>
    <w:qFormat/>
    <w:pPr>
      <w:ind w:left="1135"/>
    </w:pPr>
  </w:style>
  <w:style w:type="paragraph" w:styleId="ListBullet2">
    <w:name w:val="List Bullet 2"/>
    <w:basedOn w:val="ListBullet"/>
    <w:uiPriority w:val="99"/>
    <w:semiHidden/>
    <w:qFormat/>
    <w:pPr>
      <w:ind w:left="851"/>
    </w:pPr>
  </w:style>
  <w:style w:type="paragraph" w:styleId="ListBullet">
    <w:name w:val="List Bullet"/>
    <w:basedOn w:val="List"/>
    <w:uiPriority w:val="99"/>
    <w:semiHidden/>
    <w:qFormat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tabs>
        <w:tab w:val="left" w:pos="720"/>
      </w:tabs>
      <w:overflowPunct w:val="0"/>
      <w:autoSpaceDE w:val="0"/>
      <w:autoSpaceDN w:val="0"/>
      <w:adjustRightInd w:val="0"/>
      <w:spacing w:before="120" w:after="120"/>
      <w:ind w:hanging="1140"/>
    </w:pPr>
    <w:rPr>
      <w:rFonts w:eastAsia="宋体"/>
      <w:b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tabs>
        <w:tab w:val="left" w:pos="720"/>
      </w:tabs>
      <w:ind w:hanging="1140"/>
    </w:pPr>
    <w:rPr>
      <w:rFonts w:ascii="Tahoma" w:eastAsia="Malgun Gothic" w:hAnsi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tabs>
        <w:tab w:val="left" w:pos="720"/>
      </w:tabs>
      <w:spacing w:after="120"/>
      <w:ind w:hanging="1140"/>
      <w:jc w:val="both"/>
    </w:pPr>
    <w:rPr>
      <w:rFonts w:eastAsia="MS Mincho"/>
      <w:sz w:val="20"/>
    </w:rPr>
  </w:style>
  <w:style w:type="paragraph" w:styleId="PlainText">
    <w:name w:val="Plain Text"/>
    <w:basedOn w:val="Normal"/>
    <w:link w:val="PlainTextChar1"/>
    <w:uiPriority w:val="99"/>
    <w:semiHidden/>
    <w:unhideWhenUsed/>
    <w:qFormat/>
    <w:pPr>
      <w:tabs>
        <w:tab w:val="left" w:pos="720"/>
      </w:tabs>
      <w:ind w:hanging="1140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uiPriority w:val="99"/>
    <w:semiHidden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pPr>
      <w:tabs>
        <w:tab w:val="left" w:pos="720"/>
      </w:tabs>
      <w:ind w:leftChars="2500" w:left="100"/>
    </w:pPr>
    <w:rPr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qFormat/>
    <w:pPr>
      <w:tabs>
        <w:tab w:val="left" w:pos="420"/>
      </w:tabs>
      <w:overflowPunct w:val="0"/>
      <w:autoSpaceDE w:val="0"/>
      <w:autoSpaceDN w:val="0"/>
      <w:adjustRightInd w:val="0"/>
      <w:ind w:hanging="1140"/>
    </w:pPr>
    <w:rPr>
      <w:rFonts w:ascii="Tahoma" w:eastAsia="宋体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ko-KR"/>
    </w:rPr>
  </w:style>
  <w:style w:type="paragraph" w:styleId="FootnoteText">
    <w:name w:val="footnote text"/>
    <w:basedOn w:val="Normal"/>
    <w:link w:val="FootnoteTextChar"/>
    <w:semiHidden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eastAsia="宋体"/>
      <w:sz w:val="16"/>
      <w:szCs w:val="20"/>
      <w:lang w:val="en-GB" w:eastAsia="ko-KR"/>
    </w:rPr>
  </w:style>
  <w:style w:type="paragraph" w:styleId="List5">
    <w:name w:val="List 5"/>
    <w:basedOn w:val="List4"/>
    <w:uiPriority w:val="99"/>
    <w:semiHidden/>
    <w:qFormat/>
    <w:pPr>
      <w:ind w:left="1702"/>
    </w:pPr>
  </w:style>
  <w:style w:type="paragraph" w:styleId="List4">
    <w:name w:val="List 4"/>
    <w:basedOn w:val="List3"/>
    <w:uiPriority w:val="99"/>
    <w:semiHidden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numPr>
        <w:numId w:val="1"/>
      </w:numPr>
      <w:tabs>
        <w:tab w:val="left" w:pos="360"/>
      </w:tabs>
      <w:spacing w:before="100" w:beforeAutospacing="1" w:after="100" w:afterAutospacing="1"/>
      <w:ind w:left="360" w:hanging="360"/>
    </w:pPr>
    <w:rPr>
      <w:lang w:val="fi-FI"/>
    </w:rPr>
  </w:style>
  <w:style w:type="paragraph" w:styleId="Index1">
    <w:name w:val="index 1"/>
    <w:basedOn w:val="Normal"/>
    <w:next w:val="Normal"/>
    <w:uiPriority w:val="99"/>
    <w:semiHidden/>
    <w:qFormat/>
    <w:pPr>
      <w:keepLines/>
      <w:overflowPunct w:val="0"/>
      <w:autoSpaceDE w:val="0"/>
      <w:autoSpaceDN w:val="0"/>
      <w:adjustRightInd w:val="0"/>
      <w:textAlignment w:val="baseline"/>
    </w:pPr>
    <w:rPr>
      <w:rFonts w:eastAsia="宋体"/>
      <w:sz w:val="20"/>
      <w:szCs w:val="20"/>
      <w:lang w:val="en-GB" w:eastAsia="ko-KR"/>
    </w:rPr>
  </w:style>
  <w:style w:type="paragraph" w:styleId="Index2">
    <w:name w:val="index 2"/>
    <w:basedOn w:val="Index1"/>
    <w:next w:val="Normal"/>
    <w:uiPriority w:val="99"/>
    <w:semiHidden/>
    <w:qFormat/>
    <w:pPr>
      <w:ind w:left="284"/>
    </w:pPr>
  </w:style>
  <w:style w:type="character" w:styleId="Strong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rFonts w:ascii="Times New Roman" w:hAnsi="Times New Roman" w:cs="Times New Roman" w:hint="default"/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unhideWhenUsed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unhideWhenUsed/>
    <w:pPr>
      <w:spacing w:after="180"/>
    </w:pPr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semiHidden/>
    <w:unhideWhenUsed/>
    <w:qFormat/>
    <w:rPr>
      <w:rFonts w:eastAsia="Malgun Gothic"/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Grid3-Accent1">
    <w:name w:val="Medium Grid 3 Accent 1"/>
    <w:basedOn w:val="TableNormal"/>
    <w:uiPriority w:val="69"/>
    <w:semiHidden/>
    <w:unhideWhenUsed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5">
    <w:name w:val="Medium Grid 3 Accent 5"/>
    <w:basedOn w:val="TableNormal"/>
    <w:uiPriority w:val="69"/>
    <w:semiHidden/>
    <w:unhideWhenUsed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ko-KR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ko-KR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 w:val="20"/>
      <w:szCs w:val="20"/>
      <w:lang w:val="en-GB" w:eastAsia="ko-KR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宋体"/>
      <w:sz w:val="20"/>
      <w:szCs w:val="20"/>
      <w:lang w:val="en-GB" w:eastAsia="ko-KR"/>
    </w:rPr>
  </w:style>
  <w:style w:type="paragraph" w:customStyle="1" w:styleId="EX">
    <w:name w:val="EX"/>
    <w:basedOn w:val="Normal"/>
    <w:uiPriority w:val="99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宋体"/>
      <w:sz w:val="20"/>
      <w:szCs w:val="20"/>
      <w:lang w:val="en-GB" w:eastAsia="ko-KR"/>
    </w:rPr>
  </w:style>
  <w:style w:type="paragraph" w:customStyle="1" w:styleId="FP">
    <w:name w:val="FP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sz w:val="20"/>
      <w:szCs w:val="20"/>
      <w:lang w:val="en-GB" w:eastAsia="ko-KR"/>
    </w:r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ko-KR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 w:val="20"/>
      <w:szCs w:val="20"/>
      <w:lang w:val="en-GB" w:eastAsia="ko-KR"/>
    </w:r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ko-KR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ko-KR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ko-KR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ko-KR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ko-KR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1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uiPriority w:val="99"/>
    <w:qFormat/>
  </w:style>
  <w:style w:type="paragraph" w:customStyle="1" w:styleId="B5">
    <w:name w:val="B5"/>
    <w:basedOn w:val="List5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</w:rPr>
  </w:style>
  <w:style w:type="character" w:customStyle="1" w:styleId="Heading3Char">
    <w:name w:val="Heading 3 Char"/>
    <w:link w:val="Heading3"/>
    <w:uiPriority w:val="9"/>
    <w:qFormat/>
    <w:rPr>
      <w:rFonts w:ascii="Arial" w:hAnsi="Arial"/>
      <w:sz w:val="28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character" w:customStyle="1" w:styleId="Heading7Char">
    <w:name w:val="Heading 7 Char"/>
    <w:link w:val="Heading7"/>
    <w:qFormat/>
    <w:rPr>
      <w:rFonts w:ascii="Arial" w:hAnsi="Arial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sz w:val="36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sz w:val="36"/>
    </w:rPr>
  </w:style>
  <w:style w:type="character" w:customStyle="1" w:styleId="Heading1Char1">
    <w:name w:val="Heading 1 Char1"/>
    <w:qFormat/>
    <w:rPr>
      <w:rFonts w:ascii="Cambria" w:eastAsia="Times New Roman" w:hAnsi="Cambria" w:cs="Times New Roman" w:hint="default"/>
      <w:b/>
      <w:bCs/>
      <w:color w:val="365F91"/>
      <w:sz w:val="28"/>
      <w:szCs w:val="28"/>
      <w:lang w:val="en-GB"/>
    </w:rPr>
  </w:style>
  <w:style w:type="character" w:customStyle="1" w:styleId="Heading2Char1">
    <w:name w:val="Heading 2 Char1"/>
    <w:semiHidden/>
    <w:qFormat/>
    <w:rPr>
      <w:rFonts w:ascii="Arial" w:hAnsi="Arial" w:cs="Arial" w:hint="default"/>
      <w:sz w:val="32"/>
      <w:lang w:val="en-GB" w:eastAsia="en-US"/>
    </w:rPr>
  </w:style>
  <w:style w:type="character" w:customStyle="1" w:styleId="Heading3Char1">
    <w:name w:val="Heading 3 Char1"/>
    <w:semiHidden/>
    <w:qFormat/>
    <w:rPr>
      <w:rFonts w:ascii="Cambria" w:eastAsia="MS Gothic" w:hAnsi="Cambria" w:cs="Times New Roman" w:hint="default"/>
      <w:b/>
      <w:bCs/>
      <w:color w:val="4F81BD"/>
    </w:rPr>
  </w:style>
  <w:style w:type="character" w:customStyle="1" w:styleId="Heading4Char1">
    <w:name w:val="Heading 4 Char1"/>
    <w:semiHidden/>
    <w:qFormat/>
    <w:rPr>
      <w:rFonts w:ascii="Cambria" w:eastAsia="MS Gothic" w:hAnsi="Cambria" w:cs="Times New Roman" w:hint="default"/>
      <w:b/>
      <w:bCs/>
      <w:i/>
      <w:iCs/>
      <w:color w:val="4F81BD"/>
    </w:rPr>
  </w:style>
  <w:style w:type="character" w:customStyle="1" w:styleId="Heading5Char1">
    <w:name w:val="Heading 5 Char1"/>
    <w:semiHidden/>
    <w:qFormat/>
    <w:rPr>
      <w:rFonts w:ascii="Cambria" w:eastAsia="MS Gothic" w:hAnsi="Cambria" w:cs="Times New Roman" w:hint="default"/>
      <w:color w:val="243F60"/>
    </w:rPr>
  </w:style>
  <w:style w:type="paragraph" w:customStyle="1" w:styleId="msonormal0">
    <w:name w:val="msonormal"/>
    <w:basedOn w:val="Normal"/>
    <w:qFormat/>
    <w:pPr>
      <w:tabs>
        <w:tab w:val="left" w:pos="720"/>
      </w:tabs>
      <w:spacing w:before="100" w:beforeAutospacing="1" w:after="100" w:afterAutospacing="1"/>
      <w:ind w:left="1320" w:hanging="1140"/>
    </w:pPr>
    <w:rPr>
      <w:rFonts w:eastAsia="宋体"/>
      <w:lang w:val="fi-FI"/>
    </w:rPr>
  </w:style>
  <w:style w:type="character" w:customStyle="1" w:styleId="FootnoteTextChar">
    <w:name w:val="Footnote Text Char"/>
    <w:link w:val="FootnoteText"/>
    <w:semiHidden/>
    <w:qFormat/>
    <w:locked/>
    <w:rPr>
      <w:rFonts w:ascii="Times New Roman" w:hAnsi="Times New Roman"/>
      <w:sz w:val="16"/>
    </w:rPr>
  </w:style>
  <w:style w:type="character" w:customStyle="1" w:styleId="FootnoteTextChar1">
    <w:name w:val="Footnote Text Char1"/>
    <w:semiHidden/>
    <w:qFormat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uiPriority w:val="99"/>
    <w:semiHidden/>
    <w:qFormat/>
    <w:rPr>
      <w:rFonts w:ascii="Times New Roman" w:hAnsi="Times New Roman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</w:rPr>
  </w:style>
  <w:style w:type="character" w:customStyle="1" w:styleId="HeaderChar1">
    <w:name w:val="Header Char1"/>
    <w:semiHidden/>
    <w:qFormat/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semiHidden/>
    <w:qFormat/>
    <w:rPr>
      <w:rFonts w:ascii="Arial" w:hAnsi="Arial"/>
      <w:b/>
      <w:i/>
      <w:sz w:val="18"/>
    </w:rPr>
  </w:style>
  <w:style w:type="character" w:customStyle="1" w:styleId="CaptionChar">
    <w:name w:val="Caption Char"/>
    <w:link w:val="Caption"/>
    <w:uiPriority w:val="35"/>
    <w:semiHidden/>
    <w:qFormat/>
    <w:locked/>
    <w:rPr>
      <w:rFonts w:ascii="Times New Roman" w:hAnsi="Times New Roman"/>
      <w:b/>
    </w:rPr>
  </w:style>
  <w:style w:type="character" w:customStyle="1" w:styleId="BodyTextChar">
    <w:name w:val="Body Text Char"/>
    <w:link w:val="BodyText"/>
    <w:qFormat/>
    <w:locked/>
    <w:rPr>
      <w:rFonts w:ascii="Times New Roman" w:eastAsia="MS Mincho" w:hAnsi="Times New Roman"/>
      <w:szCs w:val="24"/>
    </w:rPr>
  </w:style>
  <w:style w:type="character" w:customStyle="1" w:styleId="BodyTextChar1">
    <w:name w:val="Body Text Char1"/>
    <w:basedOn w:val="DefaultParagraphFont"/>
    <w:uiPriority w:val="99"/>
    <w:semiHidden/>
    <w:qFormat/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hAnsi="Times New Roman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eastAsia="Malgun Gothic" w:hAnsi="Tahoma"/>
      <w:sz w:val="16"/>
      <w:szCs w:val="16"/>
    </w:rPr>
  </w:style>
  <w:style w:type="character" w:customStyle="1" w:styleId="PlainTextChar">
    <w:name w:val="Plain Text Char"/>
    <w:basedOn w:val="DefaultParagraphFont"/>
    <w:uiPriority w:val="99"/>
    <w:semiHidden/>
    <w:qFormat/>
    <w:rPr>
      <w:rFonts w:ascii="Courier New" w:hAnsi="Courier New" w:cs="Courier New"/>
    </w:rPr>
  </w:style>
  <w:style w:type="character" w:customStyle="1" w:styleId="CommentSubjectChar">
    <w:name w:val="Comment Subject Char"/>
    <w:basedOn w:val="CommentTextChar"/>
    <w:uiPriority w:val="99"/>
    <w:semiHidden/>
    <w:qFormat/>
    <w:rPr>
      <w:rFonts w:ascii="Times New Roman" w:hAnsi="Times New Roman"/>
      <w:b/>
      <w:bCs/>
    </w:rPr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pPr>
      <w:tabs>
        <w:tab w:val="left" w:pos="720"/>
      </w:tabs>
      <w:overflowPunct w:val="0"/>
      <w:autoSpaceDE w:val="0"/>
      <w:autoSpaceDN w:val="0"/>
      <w:ind w:hanging="1140"/>
    </w:pPr>
    <w:rPr>
      <w:rFonts w:eastAsia="Calibri"/>
      <w:sz w:val="20"/>
      <w:szCs w:val="20"/>
      <w:lang w:eastAsia="ko-KR"/>
    </w:rPr>
  </w:style>
  <w:style w:type="paragraph" w:customStyle="1" w:styleId="1">
    <w:name w:val="修訂1"/>
    <w:uiPriority w:val="99"/>
    <w:semiHidden/>
    <w:qFormat/>
    <w:pPr>
      <w:tabs>
        <w:tab w:val="left" w:pos="720"/>
      </w:tabs>
      <w:ind w:hanging="1140"/>
    </w:pPr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2"/>
      </w:numPr>
      <w:spacing w:after="120"/>
    </w:pPr>
    <w:rPr>
      <w:rFonts w:eastAsia="宋体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tabs>
        <w:tab w:val="left" w:pos="720"/>
      </w:tabs>
      <w:spacing w:before="360" w:after="360"/>
      <w:ind w:left="864" w:right="864"/>
      <w:jc w:val="center"/>
    </w:pPr>
    <w:rPr>
      <w:rFonts w:eastAsia="MS Mincho"/>
      <w:i/>
      <w:iCs/>
      <w:color w:val="4472C4"/>
      <w:sz w:val="20"/>
      <w:szCs w:val="20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="MS Mincho" w:hAnsi="Times New Roman"/>
      <w:i/>
      <w:iCs/>
      <w:color w:val="4472C4"/>
      <w:lang w:eastAsia="en-US"/>
    </w:rPr>
  </w:style>
  <w:style w:type="paragraph" w:customStyle="1" w:styleId="10">
    <w:name w:val="目錄標題1"/>
    <w:basedOn w:val="Heading1"/>
    <w:next w:val="Normal"/>
    <w:uiPriority w:val="39"/>
    <w:semiHidden/>
    <w:unhideWhenUsed/>
    <w:qFormat/>
    <w:pPr>
      <w:pBdr>
        <w:top w:val="none" w:sz="0" w:space="0" w:color="auto"/>
      </w:pBdr>
      <w:tabs>
        <w:tab w:val="left" w:pos="720"/>
      </w:tabs>
      <w:overflowPunct/>
      <w:autoSpaceDE/>
      <w:autoSpaceDN/>
      <w:adjustRightInd/>
      <w:spacing w:before="480" w:after="0" w:line="276" w:lineRule="auto"/>
      <w:ind w:left="0" w:hanging="1140"/>
      <w:textAlignment w:val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character" w:customStyle="1" w:styleId="NOChar1">
    <w:name w:val="NO Char1"/>
    <w:link w:val="NO"/>
    <w:qFormat/>
    <w:locked/>
    <w:rPr>
      <w:rFonts w:ascii="Times New Roman" w:hAnsi="Times New Roman"/>
    </w:rPr>
  </w:style>
  <w:style w:type="character" w:customStyle="1" w:styleId="EQChar">
    <w:name w:val="EQ Char"/>
    <w:link w:val="EQ"/>
    <w:qFormat/>
    <w:locked/>
    <w:rPr>
      <w:rFonts w:ascii="Times New Roman" w:hAnsi="Times New Roman"/>
    </w:rPr>
  </w:style>
  <w:style w:type="character" w:customStyle="1" w:styleId="THChar">
    <w:name w:val="TH Char"/>
    <w:link w:val="TH"/>
    <w:qFormat/>
    <w:locked/>
    <w:rPr>
      <w:rFonts w:ascii="Arial" w:hAnsi="Arial"/>
      <w:b/>
    </w:rPr>
  </w:style>
  <w:style w:type="character" w:customStyle="1" w:styleId="TALCar">
    <w:name w:val="TAL Car"/>
    <w:link w:val="TAL"/>
    <w:qFormat/>
    <w:locked/>
    <w:rPr>
      <w:rFonts w:ascii="Arial" w:hAnsi="Arial"/>
      <w:sz w:val="18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</w:rPr>
  </w:style>
  <w:style w:type="character" w:customStyle="1" w:styleId="B1Char">
    <w:name w:val="B1 Char"/>
    <w:link w:val="B1"/>
    <w:qFormat/>
    <w:locked/>
    <w:rPr>
      <w:rFonts w:ascii="Times New Roman" w:hAnsi="Times New Roman"/>
    </w:rPr>
  </w:style>
  <w:style w:type="character" w:customStyle="1" w:styleId="B2Char1">
    <w:name w:val="B2 Char1"/>
    <w:link w:val="B2"/>
    <w:qFormat/>
    <w:locked/>
    <w:rPr>
      <w:rFonts w:ascii="Times New Roman" w:hAnsi="Times New Roman"/>
    </w:rPr>
  </w:style>
  <w:style w:type="character" w:customStyle="1" w:styleId="B3Char2">
    <w:name w:val="B3 Char2"/>
    <w:link w:val="B3"/>
    <w:qFormat/>
    <w:locked/>
    <w:rPr>
      <w:rFonts w:ascii="Times New Roman" w:hAnsi="Times New Roman"/>
    </w:rPr>
  </w:style>
  <w:style w:type="character" w:customStyle="1" w:styleId="CRCoverPageChar">
    <w:name w:val="CR Cover Page Char"/>
    <w:link w:val="CRCoverPage"/>
    <w:qFormat/>
    <w:locked/>
    <w:rPr>
      <w:rFonts w:ascii="Arial" w:hAnsi="Arial" w:cs="Arial"/>
      <w:lang w:val="en-US" w:eastAsia="en-US"/>
    </w:rPr>
  </w:style>
  <w:style w:type="paragraph" w:customStyle="1" w:styleId="CRCoverPage">
    <w:name w:val="CR Cover Page"/>
    <w:link w:val="CRCoverPageChar"/>
    <w:qFormat/>
    <w:pPr>
      <w:tabs>
        <w:tab w:val="left" w:pos="720"/>
      </w:tabs>
      <w:spacing w:after="120"/>
      <w:ind w:hanging="1140"/>
    </w:pPr>
    <w:rPr>
      <w:rFonts w:ascii="Arial" w:hAnsi="Arial" w:cs="Arial"/>
      <w:lang w:eastAsia="en-US"/>
    </w:rPr>
  </w:style>
  <w:style w:type="paragraph" w:customStyle="1" w:styleId="Style1">
    <w:name w:val="Style1"/>
    <w:basedOn w:val="Heading1"/>
    <w:uiPriority w:val="99"/>
    <w:qFormat/>
    <w:pPr>
      <w:tabs>
        <w:tab w:val="left" w:pos="420"/>
      </w:tabs>
      <w:textAlignment w:val="auto"/>
    </w:pPr>
  </w:style>
  <w:style w:type="paragraph" w:customStyle="1" w:styleId="Heading83GPP">
    <w:name w:val="Heading 8 3GPP"/>
    <w:basedOn w:val="Heading1"/>
    <w:uiPriority w:val="99"/>
    <w:qFormat/>
    <w:pPr>
      <w:tabs>
        <w:tab w:val="left" w:pos="420"/>
      </w:tabs>
      <w:textAlignment w:val="auto"/>
    </w:pPr>
  </w:style>
  <w:style w:type="paragraph" w:customStyle="1" w:styleId="font5">
    <w:name w:val="font5"/>
    <w:basedOn w:val="Normal"/>
    <w:uiPriority w:val="99"/>
    <w:qFormat/>
    <w:pPr>
      <w:tabs>
        <w:tab w:val="left" w:pos="420"/>
      </w:tabs>
      <w:spacing w:before="100" w:beforeAutospacing="1" w:after="100" w:afterAutospacing="1"/>
      <w:ind w:hanging="1140"/>
    </w:pPr>
    <w:rPr>
      <w:rFonts w:ascii="Tahoma" w:eastAsia="MS Mincho" w:hAnsi="Tahoma" w:cs="Tahoma"/>
      <w:color w:val="000000"/>
      <w:sz w:val="16"/>
      <w:szCs w:val="16"/>
      <w:lang w:val="en-GB" w:eastAsia="ko-KR"/>
    </w:rPr>
  </w:style>
  <w:style w:type="paragraph" w:customStyle="1" w:styleId="font6">
    <w:name w:val="font6"/>
    <w:basedOn w:val="Normal"/>
    <w:uiPriority w:val="99"/>
    <w:qFormat/>
    <w:pPr>
      <w:tabs>
        <w:tab w:val="left" w:pos="420"/>
      </w:tabs>
      <w:spacing w:before="100" w:beforeAutospacing="1" w:after="100" w:afterAutospacing="1"/>
      <w:ind w:hanging="1140"/>
    </w:pPr>
    <w:rPr>
      <w:rFonts w:ascii="Tahoma" w:eastAsia="MS Mincho" w:hAnsi="Tahoma" w:cs="Tahoma"/>
      <w:b/>
      <w:bCs/>
      <w:color w:val="000000"/>
      <w:sz w:val="16"/>
      <w:szCs w:val="16"/>
      <w:lang w:val="en-GB" w:eastAsia="ko-KR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tabs>
        <w:tab w:val="left" w:pos="420"/>
      </w:tabs>
      <w:spacing w:before="100" w:beforeAutospacing="1" w:after="100" w:afterAutospacing="1"/>
      <w:ind w:hanging="1140"/>
      <w:jc w:val="center"/>
    </w:pPr>
    <w:rPr>
      <w:rFonts w:eastAsia="MS Mincho"/>
      <w:color w:val="000000"/>
      <w:sz w:val="16"/>
      <w:szCs w:val="16"/>
      <w:lang w:val="en-GB" w:eastAsia="ko-KR"/>
    </w:rPr>
  </w:style>
  <w:style w:type="paragraph" w:customStyle="1" w:styleId="xl26">
    <w:name w:val="xl26"/>
    <w:basedOn w:val="Normal"/>
    <w:uiPriority w:val="99"/>
    <w:qFormat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abs>
        <w:tab w:val="left" w:pos="420"/>
      </w:tabs>
      <w:spacing w:before="100" w:beforeAutospacing="1" w:after="100" w:afterAutospacing="1"/>
      <w:ind w:hanging="1140"/>
    </w:pPr>
    <w:rPr>
      <w:rFonts w:eastAsia="MS Mincho"/>
      <w:color w:val="000000"/>
      <w:sz w:val="16"/>
      <w:szCs w:val="16"/>
      <w:lang w:val="en-GB" w:eastAsia="ko-KR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sz w:val="20"/>
      <w:lang w:val="en-GB" w:eastAsia="ko-KR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tabs>
        <w:tab w:val="left" w:pos="420"/>
      </w:tabs>
      <w:ind w:left="1260" w:hanging="1260"/>
    </w:pPr>
    <w:rPr>
      <w:rFonts w:ascii="Arial" w:eastAsia="MS Mincho" w:hAnsi="Arial" w:cs="Arial"/>
      <w:sz w:val="20"/>
      <w:lang w:val="en-GB" w:eastAsia="ko-KR"/>
    </w:rPr>
  </w:style>
  <w:style w:type="paragraph" w:customStyle="1" w:styleId="agenda2">
    <w:name w:val="agenda2"/>
    <w:basedOn w:val="Normal"/>
    <w:uiPriority w:val="99"/>
    <w:qFormat/>
    <w:pPr>
      <w:tabs>
        <w:tab w:val="left" w:pos="540"/>
        <w:tab w:val="left" w:pos="1276"/>
        <w:tab w:val="left" w:pos="2520"/>
        <w:tab w:val="right" w:pos="9923"/>
      </w:tabs>
      <w:spacing w:before="60" w:after="60"/>
      <w:ind w:left="567" w:hanging="1140"/>
      <w:outlineLvl w:val="0"/>
    </w:pPr>
    <w:rPr>
      <w:rFonts w:ascii="Arial" w:eastAsia="MS Mincho" w:hAnsi="Arial" w:cs="Arial"/>
      <w:b/>
      <w:bCs/>
      <w:sz w:val="20"/>
      <w:szCs w:val="20"/>
      <w:lang w:val="en-GB" w:eastAsia="ko-KR"/>
    </w:rPr>
  </w:style>
  <w:style w:type="paragraph" w:customStyle="1" w:styleId="Agenda1">
    <w:name w:val="Agenda1"/>
    <w:basedOn w:val="Normal"/>
    <w:uiPriority w:val="99"/>
    <w:qFormat/>
    <w:pPr>
      <w:tabs>
        <w:tab w:val="left" w:pos="540"/>
        <w:tab w:val="left" w:pos="1800"/>
        <w:tab w:val="left" w:pos="2520"/>
      </w:tabs>
      <w:spacing w:before="60" w:after="60"/>
      <w:ind w:hanging="1140"/>
      <w:outlineLvl w:val="0"/>
    </w:pPr>
    <w:rPr>
      <w:rFonts w:ascii="Arial" w:eastAsia="MS Mincho" w:hAnsi="Arial" w:cs="Arial"/>
      <w:b/>
      <w:bCs/>
      <w:sz w:val="20"/>
      <w:szCs w:val="20"/>
      <w:lang w:val="en-GB" w:eastAsia="ko-KR"/>
    </w:rPr>
  </w:style>
  <w:style w:type="paragraph" w:customStyle="1" w:styleId="agenda3b">
    <w:name w:val="agenda3b"/>
    <w:basedOn w:val="Normal"/>
    <w:uiPriority w:val="99"/>
    <w:qFormat/>
    <w:pPr>
      <w:tabs>
        <w:tab w:val="left" w:pos="540"/>
        <w:tab w:val="left" w:pos="1800"/>
        <w:tab w:val="left" w:pos="2127"/>
      </w:tabs>
      <w:spacing w:before="60" w:after="60"/>
      <w:ind w:left="2513" w:hanging="1095"/>
      <w:outlineLvl w:val="0"/>
    </w:pPr>
    <w:rPr>
      <w:rFonts w:ascii="Arial" w:eastAsia="MS Mincho" w:hAnsi="Arial" w:cs="Arial"/>
      <w:sz w:val="20"/>
      <w:szCs w:val="20"/>
      <w:lang w:val="en-GB" w:eastAsia="ko-KR"/>
    </w:rPr>
  </w:style>
  <w:style w:type="paragraph" w:customStyle="1" w:styleId="agenda4">
    <w:name w:val="agenda4"/>
    <w:basedOn w:val="Normal"/>
    <w:uiPriority w:val="99"/>
    <w:pPr>
      <w:tabs>
        <w:tab w:val="left" w:pos="540"/>
        <w:tab w:val="left" w:pos="1800"/>
        <w:tab w:val="left" w:pos="2520"/>
        <w:tab w:val="left" w:pos="3261"/>
      </w:tabs>
      <w:spacing w:before="60" w:after="60"/>
      <w:ind w:left="2400" w:hanging="1140"/>
    </w:pPr>
    <w:rPr>
      <w:rFonts w:ascii="Arial" w:eastAsia="MS Mincho" w:hAnsi="Arial" w:cs="Arial"/>
      <w:sz w:val="20"/>
      <w:szCs w:val="20"/>
      <w:lang w:val="en-GB" w:eastAsia="ko-KR"/>
    </w:rPr>
  </w:style>
  <w:style w:type="paragraph" w:customStyle="1" w:styleId="Default">
    <w:name w:val="Default"/>
    <w:pPr>
      <w:tabs>
        <w:tab w:val="left" w:pos="720"/>
      </w:tabs>
      <w:autoSpaceDE w:val="0"/>
      <w:autoSpaceDN w:val="0"/>
      <w:adjustRightInd w:val="0"/>
      <w:ind w:hanging="1140"/>
    </w:pPr>
    <w:rPr>
      <w:rFonts w:ascii="NII Sans" w:hAnsi="NII Sans" w:cs="NII Sans"/>
      <w:color w:val="000000"/>
      <w:sz w:val="24"/>
      <w:szCs w:val="24"/>
      <w:lang w:val="fi-FI" w:eastAsia="zh-CN"/>
    </w:rPr>
  </w:style>
  <w:style w:type="paragraph" w:customStyle="1" w:styleId="Body">
    <w:name w:val="Body"/>
    <w:basedOn w:val="Normal"/>
    <w:uiPriority w:val="99"/>
    <w:pPr>
      <w:tabs>
        <w:tab w:val="left" w:pos="420"/>
      </w:tabs>
      <w:ind w:hanging="1140"/>
    </w:pPr>
    <w:rPr>
      <w:rFonts w:eastAsia="MS Mincho"/>
      <w:color w:val="000000"/>
      <w:lang w:eastAsia="ko-KR"/>
    </w:rPr>
  </w:style>
  <w:style w:type="paragraph" w:customStyle="1" w:styleId="Heading1b">
    <w:name w:val="Heading 1b"/>
    <w:basedOn w:val="Heading1"/>
    <w:uiPriority w:val="99"/>
    <w:pPr>
      <w:tabs>
        <w:tab w:val="left" w:pos="360"/>
        <w:tab w:val="left" w:pos="420"/>
      </w:tabs>
      <w:overflowPunct/>
      <w:autoSpaceDE/>
      <w:autoSpaceDN/>
      <w:adjustRightInd/>
      <w:ind w:left="360" w:firstLine="0"/>
      <w:textAlignment w:val="auto"/>
    </w:pPr>
    <w:rPr>
      <w:rFonts w:eastAsia="MS Mincho"/>
    </w:rPr>
  </w:style>
  <w:style w:type="character" w:customStyle="1" w:styleId="subtopicChar">
    <w:name w:val="subtopic Char"/>
    <w:link w:val="subtopic"/>
    <w:locked/>
    <w:rPr>
      <w:b/>
      <w:i/>
      <w:color w:val="FF0000"/>
      <w:sz w:val="24"/>
      <w:u w:val="single"/>
    </w:rPr>
  </w:style>
  <w:style w:type="paragraph" w:customStyle="1" w:styleId="subtopic">
    <w:name w:val="subtopic"/>
    <w:basedOn w:val="Normal"/>
    <w:link w:val="subtopicChar"/>
    <w:pPr>
      <w:tabs>
        <w:tab w:val="left" w:pos="420"/>
      </w:tabs>
      <w:overflowPunct w:val="0"/>
      <w:autoSpaceDE w:val="0"/>
      <w:autoSpaceDN w:val="0"/>
      <w:adjustRightInd w:val="0"/>
      <w:spacing w:after="180"/>
      <w:ind w:hanging="1140"/>
    </w:pPr>
    <w:rPr>
      <w:rFonts w:ascii="CG Times (WN)" w:eastAsia="宋体" w:hAnsi="CG Times (WN)"/>
      <w:b/>
      <w:i/>
      <w:color w:val="FF0000"/>
      <w:szCs w:val="20"/>
      <w:u w:val="single"/>
      <w:lang w:val="en-GB" w:eastAsia="ko-KR"/>
    </w:rPr>
  </w:style>
  <w:style w:type="paragraph" w:customStyle="1" w:styleId="Proposal">
    <w:name w:val="Proposal"/>
    <w:basedOn w:val="Normal"/>
    <w:uiPriority w:val="99"/>
    <w:qFormat/>
    <w:pPr>
      <w:tabs>
        <w:tab w:val="left" w:pos="420"/>
      </w:tabs>
      <w:suppressAutoHyphens/>
      <w:overflowPunct w:val="0"/>
      <w:autoSpaceDE w:val="0"/>
      <w:spacing w:after="180"/>
      <w:ind w:hanging="1140"/>
    </w:pPr>
    <w:rPr>
      <w:rFonts w:eastAsia="宋体" w:cs="CG Times (WN)"/>
      <w:b/>
      <w:bCs/>
      <w:sz w:val="20"/>
      <w:szCs w:val="20"/>
      <w:lang w:eastAsia="ar-SA"/>
    </w:rPr>
  </w:style>
  <w:style w:type="paragraph" w:customStyle="1" w:styleId="tablecell">
    <w:name w:val="tablecell"/>
    <w:basedOn w:val="Normal"/>
    <w:uiPriority w:val="99"/>
    <w:pPr>
      <w:tabs>
        <w:tab w:val="left" w:pos="420"/>
      </w:tabs>
      <w:autoSpaceDE w:val="0"/>
      <w:autoSpaceDN w:val="0"/>
      <w:adjustRightInd w:val="0"/>
      <w:snapToGrid w:val="0"/>
      <w:spacing w:after="60"/>
      <w:ind w:hanging="1140"/>
    </w:pPr>
    <w:rPr>
      <w:rFonts w:eastAsia="宋体"/>
      <w:iCs/>
      <w:sz w:val="18"/>
      <w:szCs w:val="22"/>
      <w:lang w:eastAsia="ko-KR"/>
    </w:rPr>
  </w:style>
  <w:style w:type="character" w:customStyle="1" w:styleId="TJChar">
    <w:name w:val="TJ Char"/>
    <w:link w:val="TJ"/>
    <w:locked/>
    <w:rPr>
      <w:b/>
      <w:sz w:val="24"/>
      <w:u w:val="single"/>
    </w:rPr>
  </w:style>
  <w:style w:type="paragraph" w:customStyle="1" w:styleId="TJ">
    <w:name w:val="TJ"/>
    <w:basedOn w:val="Normal"/>
    <w:link w:val="TJChar"/>
    <w:pPr>
      <w:tabs>
        <w:tab w:val="left" w:pos="420"/>
      </w:tabs>
      <w:overflowPunct w:val="0"/>
      <w:autoSpaceDE w:val="0"/>
      <w:autoSpaceDN w:val="0"/>
      <w:adjustRightInd w:val="0"/>
      <w:spacing w:after="180"/>
      <w:ind w:hanging="1140"/>
    </w:pPr>
    <w:rPr>
      <w:rFonts w:ascii="CG Times (WN)" w:eastAsia="宋体" w:hAnsi="CG Times (WN)"/>
      <w:b/>
      <w:szCs w:val="20"/>
      <w:u w:val="single"/>
      <w:lang w:val="en-GB" w:eastAsia="ko-KR"/>
    </w:rPr>
  </w:style>
  <w:style w:type="character" w:customStyle="1" w:styleId="subtitleChar">
    <w:name w:val="subtitle Char"/>
    <w:link w:val="Subtitle1"/>
    <w:locked/>
    <w:rPr>
      <w:sz w:val="24"/>
      <w:u w:val="single"/>
    </w:rPr>
  </w:style>
  <w:style w:type="paragraph" w:customStyle="1" w:styleId="Subtitle1">
    <w:name w:val="Subtitle1"/>
    <w:basedOn w:val="Normal"/>
    <w:link w:val="subtitleChar"/>
    <w:pPr>
      <w:tabs>
        <w:tab w:val="left" w:pos="420"/>
      </w:tabs>
      <w:overflowPunct w:val="0"/>
      <w:autoSpaceDE w:val="0"/>
      <w:autoSpaceDN w:val="0"/>
      <w:adjustRightInd w:val="0"/>
      <w:spacing w:after="180"/>
      <w:ind w:hanging="1140"/>
    </w:pPr>
    <w:rPr>
      <w:rFonts w:ascii="CG Times (WN)" w:eastAsia="宋体" w:hAnsi="CG Times (WN)"/>
      <w:szCs w:val="20"/>
      <w:u w:val="single"/>
      <w:lang w:val="en-GB" w:eastAsia="ko-KR"/>
    </w:rPr>
  </w:style>
  <w:style w:type="paragraph" w:customStyle="1" w:styleId="Arial">
    <w:name w:val="Arial"/>
    <w:basedOn w:val="B1"/>
    <w:uiPriority w:val="99"/>
    <w:pPr>
      <w:numPr>
        <w:numId w:val="3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</w:rPr>
  </w:style>
  <w:style w:type="paragraph" w:customStyle="1" w:styleId="Reference">
    <w:name w:val="Reference"/>
    <w:basedOn w:val="Normal"/>
    <w:uiPriority w:val="99"/>
    <w:pPr>
      <w:tabs>
        <w:tab w:val="left" w:pos="420"/>
      </w:tabs>
      <w:spacing w:before="120" w:line="280" w:lineRule="atLeast"/>
      <w:ind w:left="420" w:hanging="420"/>
      <w:jc w:val="both"/>
    </w:pPr>
    <w:rPr>
      <w:rFonts w:eastAsia="MS Mincho"/>
      <w:sz w:val="20"/>
      <w:szCs w:val="20"/>
      <w:lang w:val="en-GB" w:eastAsia="ko-KR"/>
    </w:rPr>
  </w:style>
  <w:style w:type="character" w:customStyle="1" w:styleId="SubsectionChar">
    <w:name w:val="Subsection Char"/>
    <w:link w:val="Subsection"/>
    <w:locked/>
    <w:rPr>
      <w:b/>
      <w:i/>
      <w:color w:val="FF0000"/>
      <w:sz w:val="24"/>
      <w:u w:val="single"/>
    </w:rPr>
  </w:style>
  <w:style w:type="paragraph" w:customStyle="1" w:styleId="Subsection">
    <w:name w:val="Subsection"/>
    <w:basedOn w:val="Normal"/>
    <w:link w:val="SubsectionChar"/>
    <w:pPr>
      <w:tabs>
        <w:tab w:val="left" w:pos="420"/>
      </w:tabs>
      <w:overflowPunct w:val="0"/>
      <w:autoSpaceDE w:val="0"/>
      <w:autoSpaceDN w:val="0"/>
      <w:adjustRightInd w:val="0"/>
      <w:spacing w:after="180"/>
      <w:ind w:hanging="1140"/>
    </w:pPr>
    <w:rPr>
      <w:rFonts w:ascii="CG Times (WN)" w:eastAsia="宋体" w:hAnsi="CG Times (WN)"/>
      <w:b/>
      <w:i/>
      <w:color w:val="FF0000"/>
      <w:szCs w:val="20"/>
      <w:u w:val="single"/>
      <w:lang w:val="en-GB" w:eastAsia="ko-KR"/>
    </w:rPr>
  </w:style>
  <w:style w:type="paragraph" w:customStyle="1" w:styleId="tdoc-header">
    <w:name w:val="tdoc-header"/>
    <w:uiPriority w:val="99"/>
    <w:pPr>
      <w:tabs>
        <w:tab w:val="left" w:pos="420"/>
      </w:tabs>
      <w:ind w:hanging="1140"/>
    </w:pPr>
    <w:rPr>
      <w:rFonts w:ascii="Arial" w:eastAsia="MS Mincho" w:hAnsi="Arial"/>
      <w:sz w:val="24"/>
      <w:lang w:val="en-GB" w:eastAsia="en-US"/>
    </w:rPr>
  </w:style>
  <w:style w:type="paragraph" w:customStyle="1" w:styleId="agenda3">
    <w:name w:val="agenda3"/>
    <w:basedOn w:val="agenda3b"/>
    <w:uiPriority w:val="99"/>
    <w:pPr>
      <w:tabs>
        <w:tab w:val="right" w:pos="10065"/>
      </w:tabs>
    </w:pPr>
  </w:style>
  <w:style w:type="character" w:customStyle="1" w:styleId="11Char">
    <w:name w:val="1.1 Char"/>
    <w:link w:val="11"/>
    <w:qFormat/>
    <w:locked/>
    <w:rPr>
      <w:rFonts w:ascii="Arial" w:eastAsia="MS Mincho" w:hAnsi="Arial" w:cs="Arial"/>
      <w:b/>
      <w:bCs/>
      <w:sz w:val="24"/>
      <w:szCs w:val="26"/>
    </w:rPr>
  </w:style>
  <w:style w:type="paragraph" w:customStyle="1" w:styleId="11">
    <w:name w:val="1.1"/>
    <w:basedOn w:val="Heading3"/>
    <w:link w:val="11Char"/>
    <w:qFormat/>
    <w:pPr>
      <w:keepLines w:val="0"/>
      <w:tabs>
        <w:tab w:val="left" w:pos="720"/>
      </w:tabs>
      <w:overflowPunct/>
      <w:autoSpaceDE/>
      <w:autoSpaceDN/>
      <w:adjustRightInd/>
      <w:spacing w:before="240" w:after="60"/>
      <w:ind w:left="900" w:hanging="900"/>
      <w:textAlignment w:val="auto"/>
    </w:pPr>
    <w:rPr>
      <w:rFonts w:eastAsia="MS Mincho" w:cs="Arial"/>
      <w:b/>
      <w:bCs/>
      <w:sz w:val="24"/>
      <w:szCs w:val="26"/>
    </w:rPr>
  </w:style>
  <w:style w:type="character" w:customStyle="1" w:styleId="00BodyTextChar">
    <w:name w:val="00 BodyText Char"/>
    <w:link w:val="00BodyText"/>
    <w:locked/>
    <w:rPr>
      <w:rFonts w:ascii="Arial" w:hAnsi="Arial" w:cs="Arial"/>
      <w:sz w:val="22"/>
    </w:rPr>
  </w:style>
  <w:style w:type="paragraph" w:customStyle="1" w:styleId="00BodyText">
    <w:name w:val="00 BodyText"/>
    <w:basedOn w:val="Normal"/>
    <w:link w:val="00BodyTextChar"/>
    <w:pPr>
      <w:tabs>
        <w:tab w:val="left" w:pos="720"/>
      </w:tabs>
      <w:spacing w:after="220"/>
      <w:ind w:hanging="1140"/>
    </w:pPr>
    <w:rPr>
      <w:rFonts w:ascii="Arial" w:eastAsia="宋体" w:hAnsi="Arial" w:cs="Arial"/>
      <w:sz w:val="22"/>
      <w:szCs w:val="20"/>
    </w:rPr>
  </w:style>
  <w:style w:type="paragraph" w:customStyle="1" w:styleId="MediumGrid21">
    <w:name w:val="Medium Grid 21"/>
    <w:uiPriority w:val="1"/>
    <w:qFormat/>
    <w:pPr>
      <w:tabs>
        <w:tab w:val="left" w:pos="720"/>
      </w:tabs>
      <w:overflowPunct w:val="0"/>
      <w:autoSpaceDE w:val="0"/>
      <w:autoSpaceDN w:val="0"/>
      <w:adjustRightInd w:val="0"/>
      <w:ind w:hanging="1140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Normal"/>
    <w:uiPriority w:val="34"/>
    <w:qFormat/>
    <w:pPr>
      <w:tabs>
        <w:tab w:val="left" w:pos="720"/>
      </w:tabs>
      <w:ind w:left="720" w:hanging="1140"/>
    </w:pPr>
    <w:rPr>
      <w:rFonts w:eastAsia="宋体"/>
      <w:lang w:val="fr-FR"/>
    </w:rPr>
  </w:style>
  <w:style w:type="paragraph" w:customStyle="1" w:styleId="FL">
    <w:name w:val="FL"/>
    <w:basedOn w:val="Normal"/>
    <w:uiPriority w:val="99"/>
    <w:qFormat/>
    <w:pPr>
      <w:keepNext/>
      <w:keepLines/>
      <w:tabs>
        <w:tab w:val="left" w:pos="720"/>
      </w:tabs>
      <w:overflowPunct w:val="0"/>
      <w:autoSpaceDE w:val="0"/>
      <w:autoSpaceDN w:val="0"/>
      <w:adjustRightInd w:val="0"/>
      <w:spacing w:before="60" w:after="180"/>
      <w:ind w:hanging="1140"/>
      <w:jc w:val="center"/>
    </w:pPr>
    <w:rPr>
      <w:rFonts w:ascii="Arial" w:eastAsia="宋体" w:hAnsi="Arial"/>
      <w:b/>
      <w:sz w:val="20"/>
      <w:szCs w:val="20"/>
      <w:lang w:val="en-GB" w:eastAsia="ko-KR"/>
    </w:rPr>
  </w:style>
  <w:style w:type="paragraph" w:customStyle="1" w:styleId="a">
    <w:name w:val="插图题注"/>
    <w:basedOn w:val="Normal"/>
    <w:pPr>
      <w:tabs>
        <w:tab w:val="left" w:pos="720"/>
      </w:tabs>
      <w:spacing w:after="180"/>
      <w:ind w:hanging="1140"/>
    </w:pPr>
    <w:rPr>
      <w:rFonts w:eastAsia="宋体"/>
      <w:sz w:val="20"/>
      <w:szCs w:val="20"/>
      <w:lang w:val="en-GB" w:eastAsia="ko-KR"/>
    </w:rPr>
  </w:style>
  <w:style w:type="paragraph" w:customStyle="1" w:styleId="a0">
    <w:name w:val="表格题注"/>
    <w:basedOn w:val="Normal"/>
    <w:pPr>
      <w:tabs>
        <w:tab w:val="left" w:pos="720"/>
      </w:tabs>
      <w:spacing w:after="180"/>
      <w:ind w:hanging="1140"/>
    </w:pPr>
    <w:rPr>
      <w:rFonts w:eastAsia="宋体"/>
      <w:sz w:val="20"/>
      <w:szCs w:val="20"/>
      <w:lang w:val="en-GB" w:eastAsia="ko-KR"/>
    </w:rPr>
  </w:style>
  <w:style w:type="character" w:customStyle="1" w:styleId="IvDbodytextChar">
    <w:name w:val="IvD bodytext Char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Normal"/>
    <w:next w:val="ListParagraph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ind w:hanging="1140"/>
    </w:pPr>
    <w:rPr>
      <w:rFonts w:ascii="Arial" w:eastAsia="宋体" w:hAnsi="Arial" w:cs="Arial"/>
      <w:spacing w:val="2"/>
      <w:sz w:val="20"/>
      <w:szCs w:val="20"/>
    </w:rPr>
  </w:style>
  <w:style w:type="paragraph" w:customStyle="1" w:styleId="TAJ">
    <w:name w:val="TAJ"/>
    <w:basedOn w:val="TH"/>
    <w:uiPriority w:val="99"/>
    <w:pPr>
      <w:tabs>
        <w:tab w:val="left" w:pos="720"/>
      </w:tabs>
      <w:ind w:hanging="1140"/>
      <w:textAlignment w:val="auto"/>
    </w:pPr>
    <w:rPr>
      <w:rFonts w:eastAsia="MS Mincho" w:cs="Arial"/>
      <w:bCs/>
    </w:rPr>
  </w:style>
  <w:style w:type="paragraph" w:customStyle="1" w:styleId="Observation">
    <w:name w:val="Observation"/>
    <w:basedOn w:val="Normal"/>
    <w:uiPriority w:val="99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</w:pPr>
    <w:rPr>
      <w:rFonts w:ascii="Arial" w:eastAsia="宋体" w:hAnsi="Arial"/>
      <w:b/>
      <w:bCs/>
      <w:sz w:val="20"/>
      <w:szCs w:val="20"/>
      <w:lang w:val="en-GB"/>
    </w:rPr>
  </w:style>
  <w:style w:type="paragraph" w:customStyle="1" w:styleId="Tabletext">
    <w:name w:val="Table_tex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ind w:hanging="1140"/>
      <w:jc w:val="both"/>
    </w:pPr>
    <w:rPr>
      <w:rFonts w:eastAsia="宋体"/>
      <w:sz w:val="22"/>
      <w:szCs w:val="20"/>
      <w:lang w:val="fr-FR" w:eastAsia="en-US"/>
    </w:rPr>
  </w:style>
  <w:style w:type="paragraph" w:customStyle="1" w:styleId="Tablehead">
    <w:name w:val="Table_head"/>
    <w:basedOn w:val="Tabletext"/>
    <w:next w:val="Tabletext"/>
    <w:uiPriority w:val="99"/>
    <w:qFormat/>
    <w:pPr>
      <w:keepNext/>
      <w:spacing w:before="80" w:after="80"/>
      <w:jc w:val="center"/>
    </w:pPr>
    <w:rPr>
      <w:b/>
    </w:rPr>
  </w:style>
  <w:style w:type="character" w:customStyle="1" w:styleId="categoryChar">
    <w:name w:val="category Char"/>
    <w:link w:val="category"/>
    <w:qFormat/>
    <w:locked/>
    <w:rPr>
      <w:rFonts w:ascii="Book Antiqua" w:hAnsi="Book Antiqua"/>
      <w:b/>
      <w:color w:val="365F91"/>
      <w:u w:val="single"/>
      <w:lang w:val="en-AU" w:eastAsia="zh-CN"/>
    </w:rPr>
  </w:style>
  <w:style w:type="paragraph" w:customStyle="1" w:styleId="category">
    <w:name w:val="category"/>
    <w:basedOn w:val="Normal"/>
    <w:link w:val="categoryChar"/>
    <w:qFormat/>
    <w:pPr>
      <w:tabs>
        <w:tab w:val="left" w:pos="720"/>
      </w:tabs>
      <w:ind w:left="1247" w:hanging="1247"/>
    </w:pPr>
    <w:rPr>
      <w:rFonts w:ascii="Book Antiqua" w:eastAsia="宋体" w:hAnsi="Book Antiqua"/>
      <w:b/>
      <w:color w:val="365F91"/>
      <w:sz w:val="20"/>
      <w:szCs w:val="20"/>
      <w:u w:val="single"/>
      <w:lang w:val="en-AU"/>
    </w:rPr>
  </w:style>
  <w:style w:type="character" w:customStyle="1" w:styleId="1Char">
    <w:name w:val="正文1 Char"/>
    <w:link w:val="12"/>
    <w:qFormat/>
    <w:locked/>
    <w:rPr>
      <w:rFonts w:ascii="Times New Roman" w:hAnsi="Times New Roman"/>
    </w:rPr>
  </w:style>
  <w:style w:type="paragraph" w:customStyle="1" w:styleId="12">
    <w:name w:val="正文1"/>
    <w:basedOn w:val="Normal"/>
    <w:link w:val="1Char"/>
    <w:qFormat/>
    <w:pPr>
      <w:widowControl w:val="0"/>
      <w:tabs>
        <w:tab w:val="left" w:pos="720"/>
      </w:tabs>
      <w:adjustRightInd w:val="0"/>
      <w:spacing w:after="180"/>
      <w:ind w:hanging="1140"/>
      <w:jc w:val="both"/>
    </w:pPr>
    <w:rPr>
      <w:rFonts w:eastAsia="宋体"/>
      <w:sz w:val="20"/>
      <w:szCs w:val="20"/>
    </w:rPr>
  </w:style>
  <w:style w:type="character" w:customStyle="1" w:styleId="3GPPChar">
    <w:name w:val="3GPP 正文 Char"/>
    <w:link w:val="3GPP"/>
    <w:qFormat/>
    <w:locked/>
    <w:rPr>
      <w:rFonts w:ascii="Times New Roman" w:hAnsi="Times New Roman"/>
      <w:lang w:eastAsia="ja-JP"/>
    </w:rPr>
  </w:style>
  <w:style w:type="paragraph" w:customStyle="1" w:styleId="3GPP">
    <w:name w:val="3GPP 正文"/>
    <w:basedOn w:val="Normal"/>
    <w:link w:val="3GPPChar"/>
    <w:qFormat/>
    <w:pPr>
      <w:tabs>
        <w:tab w:val="left" w:pos="720"/>
      </w:tabs>
      <w:spacing w:after="180"/>
      <w:ind w:hanging="1140"/>
    </w:pPr>
    <w:rPr>
      <w:rFonts w:eastAsia="宋体"/>
      <w:sz w:val="20"/>
      <w:szCs w:val="20"/>
      <w:lang w:eastAsia="ja-JP"/>
    </w:rPr>
  </w:style>
  <w:style w:type="character" w:customStyle="1" w:styleId="maintextChar">
    <w:name w:val="main text Char"/>
    <w:link w:val="maintext"/>
    <w:qFormat/>
    <w:locked/>
    <w:rPr>
      <w:rFonts w:ascii="Times New Roman" w:hAnsi="Times New Roman"/>
    </w:rPr>
  </w:style>
  <w:style w:type="paragraph" w:customStyle="1" w:styleId="maintext">
    <w:name w:val="main text"/>
    <w:basedOn w:val="Normal"/>
    <w:link w:val="maintextChar"/>
    <w:qFormat/>
    <w:pPr>
      <w:tabs>
        <w:tab w:val="left" w:pos="720"/>
      </w:tabs>
      <w:spacing w:before="60" w:after="60" w:line="288" w:lineRule="auto"/>
      <w:ind w:firstLineChars="200" w:firstLine="200"/>
      <w:jc w:val="both"/>
    </w:pPr>
    <w:rPr>
      <w:rFonts w:eastAsia="宋体"/>
      <w:sz w:val="20"/>
      <w:szCs w:val="20"/>
      <w:lang w:val="en-GB" w:eastAsia="ko-KR"/>
    </w:rPr>
  </w:style>
  <w:style w:type="character" w:customStyle="1" w:styleId="Bullet1Char">
    <w:name w:val="Bullet 1 Char"/>
    <w:link w:val="Bullet1"/>
    <w:uiPriority w:val="99"/>
    <w:qFormat/>
    <w:locked/>
    <w:rPr>
      <w:rFonts w:ascii="Arial" w:hAnsi="Arial"/>
      <w:sz w:val="22"/>
      <w:szCs w:val="22"/>
      <w:lang w:eastAsia="zh-CN"/>
    </w:rPr>
  </w:style>
  <w:style w:type="paragraph" w:customStyle="1" w:styleId="Bullet1">
    <w:name w:val="Bullet 1"/>
    <w:basedOn w:val="Normal"/>
    <w:link w:val="Bullet1Char"/>
    <w:uiPriority w:val="99"/>
    <w:qFormat/>
    <w:pPr>
      <w:numPr>
        <w:numId w:val="5"/>
      </w:numPr>
      <w:tabs>
        <w:tab w:val="left" w:pos="720"/>
      </w:tabs>
      <w:spacing w:after="200" w:line="276" w:lineRule="auto"/>
      <w:jc w:val="both"/>
    </w:pPr>
    <w:rPr>
      <w:rFonts w:ascii="Arial" w:eastAsia="宋体" w:hAnsi="Arial"/>
      <w:sz w:val="22"/>
      <w:szCs w:val="22"/>
      <w:lang w:val="en-GB"/>
    </w:rPr>
  </w:style>
  <w:style w:type="paragraph" w:customStyle="1" w:styleId="Bullet2">
    <w:name w:val="Bullet 2"/>
    <w:basedOn w:val="Bullet1"/>
    <w:uiPriority w:val="99"/>
    <w:qFormat/>
    <w:pPr>
      <w:numPr>
        <w:ilvl w:val="1"/>
      </w:numPr>
      <w:tabs>
        <w:tab w:val="clear" w:pos="720"/>
        <w:tab w:val="left" w:pos="360"/>
        <w:tab w:val="left" w:pos="1440"/>
      </w:tabs>
    </w:pPr>
  </w:style>
  <w:style w:type="character" w:customStyle="1" w:styleId="NumberedListChar">
    <w:name w:val="Numbered List Char"/>
    <w:link w:val="NumberedList"/>
    <w:qFormat/>
    <w:locked/>
    <w:rPr>
      <w:rFonts w:ascii="Times New Roman" w:eastAsia="Times New Roman" w:hAnsi="Times New Roman"/>
      <w:lang w:eastAsia="en-GB"/>
    </w:rPr>
  </w:style>
  <w:style w:type="paragraph" w:customStyle="1" w:styleId="NumberedList">
    <w:name w:val="Numbered List"/>
    <w:basedOn w:val="ListParagraph"/>
    <w:link w:val="NumberedListChar"/>
    <w:qFormat/>
    <w:pPr>
      <w:overflowPunct w:val="0"/>
      <w:autoSpaceDE w:val="0"/>
      <w:autoSpaceDN w:val="0"/>
      <w:adjustRightInd w:val="0"/>
      <w:spacing w:after="180"/>
      <w:ind w:hanging="1140"/>
    </w:pPr>
    <w:rPr>
      <w:rFonts w:eastAsia="Times New Roman"/>
      <w:szCs w:val="20"/>
      <w:lang w:val="en-GB" w:eastAsia="en-GB"/>
    </w:rPr>
  </w:style>
  <w:style w:type="paragraph" w:customStyle="1" w:styleId="Guidance">
    <w:name w:val="Guidance"/>
    <w:basedOn w:val="Normal"/>
    <w:uiPriority w:val="99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hanging="1140"/>
    </w:pPr>
    <w:rPr>
      <w:rFonts w:eastAsia="宋体"/>
      <w:i/>
      <w:color w:val="0000FF"/>
      <w:sz w:val="20"/>
      <w:szCs w:val="20"/>
      <w:lang w:val="en-GB" w:eastAsia="en-US"/>
    </w:rPr>
  </w:style>
  <w:style w:type="character" w:customStyle="1" w:styleId="RAN4proposalChar">
    <w:name w:val="RAN4 proposal Char"/>
    <w:link w:val="RAN4proposal"/>
    <w:qFormat/>
    <w:locked/>
    <w:rPr>
      <w:rFonts w:ascii="Times New Roman" w:hAnsi="Times New Roman"/>
      <w:b/>
      <w:iCs/>
      <w:szCs w:val="18"/>
      <w:lang w:val="en-US" w:eastAsia="en-US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6"/>
      </w:numPr>
      <w:overflowPunct/>
      <w:autoSpaceDE/>
      <w:autoSpaceDN/>
      <w:adjustRightInd/>
      <w:spacing w:before="0" w:after="200"/>
    </w:pPr>
    <w:rPr>
      <w:iCs/>
      <w:szCs w:val="18"/>
      <w:lang w:eastAsia="en-US"/>
    </w:rPr>
  </w:style>
  <w:style w:type="character" w:customStyle="1" w:styleId="RAN4ObservationChar">
    <w:name w:val="RAN4 Observation Char"/>
    <w:link w:val="RAN4Observation"/>
    <w:qFormat/>
    <w:locked/>
    <w:rPr>
      <w:rFonts w:ascii="Times New Roman" w:eastAsia="Calibri" w:hAnsi="Times New Roman"/>
      <w:lang w:eastAsia="en-US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7"/>
      </w:numPr>
      <w:spacing w:after="160" w:line="252" w:lineRule="auto"/>
      <w:ind w:firstLine="0"/>
      <w:contextualSpacing/>
    </w:pPr>
    <w:rPr>
      <w:rFonts w:eastAsia="Calibri"/>
      <w:szCs w:val="20"/>
      <w:lang w:val="en-GB" w:eastAsia="en-US"/>
    </w:rPr>
  </w:style>
  <w:style w:type="character" w:customStyle="1" w:styleId="3GPPNormalTextChar">
    <w:name w:val="3GPP Normal Text Char"/>
    <w:link w:val="3GPPNormalText"/>
    <w:qFormat/>
    <w:locked/>
    <w:rPr>
      <w:rFonts w:ascii="Arial" w:eastAsia="MS Mincho" w:hAnsi="Arial" w:cs="Arial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ind w:hanging="22"/>
    </w:pPr>
    <w:rPr>
      <w:rFonts w:ascii="Arial" w:hAnsi="Arial" w:cs="Arial"/>
      <w:sz w:val="24"/>
      <w:lang w:eastAsia="en-US"/>
    </w:rPr>
  </w:style>
  <w:style w:type="character" w:customStyle="1" w:styleId="1Char0">
    <w:name w:val="样式1 Char"/>
    <w:link w:val="13"/>
    <w:qFormat/>
    <w:locked/>
    <w:rPr>
      <w:rFonts w:ascii="Times New Roman" w:hAnsi="Times New Roman"/>
    </w:rPr>
  </w:style>
  <w:style w:type="paragraph" w:customStyle="1" w:styleId="13">
    <w:name w:val="样式1"/>
    <w:basedOn w:val="Normal"/>
    <w:link w:val="1Char0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Chars="-40" w:left="280"/>
    </w:pPr>
    <w:rPr>
      <w:rFonts w:eastAsia="宋体"/>
      <w:sz w:val="20"/>
      <w:szCs w:val="20"/>
      <w:lang w:val="en-GB" w:eastAsia="ko-KR"/>
    </w:rPr>
  </w:style>
  <w:style w:type="character" w:customStyle="1" w:styleId="2Char">
    <w:name w:val="样式2 Char"/>
    <w:link w:val="2"/>
    <w:qFormat/>
    <w:locked/>
    <w:rPr>
      <w:rFonts w:ascii="Times New Roman" w:hAnsi="Times New Roman"/>
    </w:rPr>
  </w:style>
  <w:style w:type="paragraph" w:customStyle="1" w:styleId="2">
    <w:name w:val="样式2"/>
    <w:basedOn w:val="Normal"/>
    <w:link w:val="2Char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09" w:hanging="283"/>
    </w:pPr>
    <w:rPr>
      <w:rFonts w:eastAsia="宋体"/>
      <w:sz w:val="20"/>
      <w:szCs w:val="20"/>
      <w:lang w:val="en-GB" w:eastAsia="ko-KR"/>
    </w:rPr>
  </w:style>
  <w:style w:type="character" w:customStyle="1" w:styleId="3Char">
    <w:name w:val="样式3 Char"/>
    <w:link w:val="3"/>
    <w:locked/>
    <w:rPr>
      <w:rFonts w:ascii="Times New Roman" w:hAnsi="Times New Roman"/>
    </w:rPr>
  </w:style>
  <w:style w:type="paragraph" w:customStyle="1" w:styleId="3">
    <w:name w:val="样式3"/>
    <w:basedOn w:val="Normal"/>
    <w:link w:val="3Char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1080"/>
    </w:pPr>
    <w:rPr>
      <w:rFonts w:eastAsia="宋体"/>
      <w:sz w:val="20"/>
      <w:szCs w:val="20"/>
      <w:lang w:val="en-GB" w:eastAsia="ko-KR"/>
    </w:rPr>
  </w:style>
  <w:style w:type="character" w:customStyle="1" w:styleId="RAN4H2Char">
    <w:name w:val="RAN4 H2 Char"/>
    <w:link w:val="RAN4H2"/>
    <w:uiPriority w:val="99"/>
    <w:qFormat/>
    <w:locked/>
    <w:rPr>
      <w:rFonts w:ascii="Arial" w:hAnsi="Arial" w:cs="Arial"/>
      <w:sz w:val="28"/>
      <w:szCs w:val="32"/>
      <w:lang w:eastAsia="en-US"/>
    </w:rPr>
  </w:style>
  <w:style w:type="paragraph" w:customStyle="1" w:styleId="RAN4H2">
    <w:name w:val="RAN4 H2"/>
    <w:basedOn w:val="Heading2"/>
    <w:next w:val="Normal"/>
    <w:link w:val="RAN4H2Char"/>
    <w:uiPriority w:val="99"/>
    <w:qFormat/>
    <w:pPr>
      <w:numPr>
        <w:ilvl w:val="1"/>
        <w:numId w:val="8"/>
      </w:numPr>
      <w:tabs>
        <w:tab w:val="left" w:pos="720"/>
      </w:tabs>
      <w:overflowPunct/>
      <w:autoSpaceDE/>
      <w:autoSpaceDN/>
      <w:adjustRightInd/>
      <w:ind w:left="431" w:hanging="431"/>
      <w:textAlignment w:val="auto"/>
    </w:pPr>
    <w:rPr>
      <w:rFonts w:cs="Arial"/>
      <w:sz w:val="28"/>
      <w:szCs w:val="32"/>
      <w:lang w:eastAsia="en-US"/>
    </w:rPr>
  </w:style>
  <w:style w:type="paragraph" w:customStyle="1" w:styleId="RAN4H1">
    <w:name w:val="RAN4 H1"/>
    <w:basedOn w:val="Normal"/>
    <w:next w:val="Normal"/>
    <w:uiPriority w:val="99"/>
    <w:qFormat/>
    <w:pPr>
      <w:keepNext/>
      <w:keepLines/>
      <w:numPr>
        <w:numId w:val="8"/>
      </w:numPr>
      <w:pBdr>
        <w:top w:val="single" w:sz="12" w:space="3" w:color="auto"/>
      </w:pBdr>
      <w:tabs>
        <w:tab w:val="left" w:pos="720"/>
      </w:tabs>
      <w:overflowPunct w:val="0"/>
      <w:autoSpaceDE w:val="0"/>
      <w:autoSpaceDN w:val="0"/>
      <w:adjustRightInd w:val="0"/>
      <w:spacing w:before="240" w:after="180"/>
      <w:outlineLvl w:val="0"/>
    </w:pPr>
    <w:rPr>
      <w:rFonts w:ascii="Arial" w:eastAsia="宋体" w:hAnsi="Arial"/>
      <w:sz w:val="36"/>
      <w:szCs w:val="20"/>
      <w:lang w:val="en-GB" w:eastAsia="en-US"/>
    </w:rPr>
  </w:style>
  <w:style w:type="paragraph" w:customStyle="1" w:styleId="RAN4H3">
    <w:name w:val="RAN4 H3"/>
    <w:basedOn w:val="Normal"/>
    <w:uiPriority w:val="99"/>
    <w:qFormat/>
    <w:pPr>
      <w:numPr>
        <w:ilvl w:val="2"/>
        <w:numId w:val="8"/>
      </w:numPr>
      <w:tabs>
        <w:tab w:val="left" w:pos="720"/>
      </w:tabs>
      <w:spacing w:line="254" w:lineRule="auto"/>
      <w:ind w:left="505" w:hanging="505"/>
    </w:pPr>
    <w:rPr>
      <w:rFonts w:ascii="Arial" w:eastAsia="宋体" w:hAnsi="Arial" w:cs="Arial"/>
      <w:szCs w:val="22"/>
      <w:lang w:eastAsia="en-US"/>
    </w:rPr>
  </w:style>
  <w:style w:type="character" w:customStyle="1" w:styleId="R4TopicChar">
    <w:name w:val="R4_Topic Char"/>
    <w:link w:val="R4Topic"/>
    <w:qFormat/>
    <w:locked/>
    <w:rPr>
      <w:rFonts w:ascii="Arial" w:hAnsi="Arial" w:cs="Arial"/>
      <w:b/>
      <w:i/>
      <w:color w:val="C00000"/>
      <w:sz w:val="22"/>
      <w:szCs w:val="22"/>
      <w:u w:val="single"/>
    </w:rPr>
  </w:style>
  <w:style w:type="paragraph" w:customStyle="1" w:styleId="R4Topic">
    <w:name w:val="R4_Topic"/>
    <w:basedOn w:val="Normal"/>
    <w:link w:val="R4TopicChar"/>
    <w:qFormat/>
    <w:pPr>
      <w:keepNext/>
      <w:tabs>
        <w:tab w:val="left" w:pos="720"/>
      </w:tabs>
      <w:overflowPunct w:val="0"/>
      <w:autoSpaceDE w:val="0"/>
      <w:autoSpaceDN w:val="0"/>
      <w:adjustRightInd w:val="0"/>
      <w:spacing w:after="180"/>
    </w:pPr>
    <w:rPr>
      <w:rFonts w:ascii="Arial" w:eastAsia="宋体" w:hAnsi="Arial" w:cs="Arial"/>
      <w:b/>
      <w:i/>
      <w:color w:val="C00000"/>
      <w:sz w:val="22"/>
      <w:szCs w:val="22"/>
      <w:u w:val="single"/>
      <w:lang w:val="en-GB" w:eastAsia="ko-KR"/>
    </w:rPr>
  </w:style>
  <w:style w:type="character" w:customStyle="1" w:styleId="R4SubTopicChar">
    <w:name w:val="R4_SubTopic Char"/>
    <w:link w:val="R4SubTopic"/>
    <w:qFormat/>
    <w:locked/>
    <w:rPr>
      <w:rFonts w:ascii="Arial" w:hAnsi="Arial" w:cs="Arial"/>
      <w:color w:val="C00000"/>
      <w:u w:val="single"/>
    </w:rPr>
  </w:style>
  <w:style w:type="paragraph" w:customStyle="1" w:styleId="R4SubTopic">
    <w:name w:val="R4_SubTopic"/>
    <w:basedOn w:val="Normal"/>
    <w:link w:val="R4SubTopicChar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</w:pPr>
    <w:rPr>
      <w:rFonts w:ascii="Arial" w:eastAsia="宋体" w:hAnsi="Arial" w:cs="Arial"/>
      <w:color w:val="C00000"/>
      <w:sz w:val="20"/>
      <w:szCs w:val="20"/>
      <w:u w:val="single"/>
      <w:lang w:val="en-GB" w:eastAsia="ko-K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14">
    <w:name w:val="區別強調1"/>
    <w:uiPriority w:val="19"/>
    <w:qFormat/>
    <w:rPr>
      <w:i/>
      <w:iCs/>
      <w:color w:val="404040"/>
    </w:rPr>
  </w:style>
  <w:style w:type="character" w:customStyle="1" w:styleId="15">
    <w:name w:val="鮮明強調1"/>
    <w:uiPriority w:val="21"/>
    <w:qFormat/>
    <w:rPr>
      <w:b/>
      <w:i/>
      <w:color w:val="4F81BD"/>
    </w:rPr>
  </w:style>
  <w:style w:type="character" w:customStyle="1" w:styleId="16">
    <w:name w:val="區別參考1"/>
    <w:uiPriority w:val="31"/>
    <w:qFormat/>
    <w:rPr>
      <w:smallCaps/>
      <w:color w:val="5A5A5A"/>
    </w:rPr>
  </w:style>
  <w:style w:type="character" w:customStyle="1" w:styleId="17">
    <w:name w:val="鮮明參考1"/>
    <w:qFormat/>
    <w:rPr>
      <w:b/>
      <w:smallCaps/>
      <w:color w:val="C0504D"/>
      <w:spacing w:val="5"/>
      <w:u w:val="single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</w:rPr>
  </w:style>
  <w:style w:type="character" w:customStyle="1" w:styleId="CommentTextChar1">
    <w:name w:val="Comment Text Char1"/>
    <w:link w:val="CommentText"/>
    <w:uiPriority w:val="99"/>
    <w:semiHidden/>
    <w:qFormat/>
    <w:locked/>
  </w:style>
  <w:style w:type="character" w:customStyle="1" w:styleId="DocumentMapChar1">
    <w:name w:val="Document Map Char1"/>
    <w:uiPriority w:val="99"/>
    <w:semiHidden/>
    <w:qFormat/>
    <w:locked/>
    <w:rPr>
      <w:rFonts w:ascii="Tahoma" w:eastAsia="宋体" w:hAnsi="Tahoma" w:cs="Tahoma" w:hint="default"/>
      <w:sz w:val="16"/>
      <w:szCs w:val="16"/>
    </w:rPr>
  </w:style>
  <w:style w:type="character" w:customStyle="1" w:styleId="CommentSubjectChar1">
    <w:name w:val="Comment Subject Char1"/>
    <w:link w:val="CommentSubject"/>
    <w:uiPriority w:val="99"/>
    <w:semiHidden/>
    <w:locked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locked/>
    <w:rPr>
      <w:rFonts w:ascii="Tahoma" w:hAnsi="Tahoma"/>
      <w:sz w:val="16"/>
      <w:szCs w:val="16"/>
    </w:rPr>
  </w:style>
  <w:style w:type="character" w:customStyle="1" w:styleId="spelle">
    <w:name w:val="spelle"/>
    <w:rPr>
      <w:rFonts w:ascii="Times New Roman" w:hAnsi="Times New Roman" w:cs="Times New Roman" w:hint="default"/>
    </w:rPr>
  </w:style>
  <w:style w:type="character" w:customStyle="1" w:styleId="apple-style-span">
    <w:name w:val="apple-style-span"/>
    <w:rPr>
      <w:rFonts w:ascii="Times New Roman" w:hAnsi="Times New Roman" w:cs="Times New Roman" w:hint="default"/>
    </w:rPr>
  </w:style>
  <w:style w:type="character" w:customStyle="1" w:styleId="B1Char1">
    <w:name w:val="B1 Char1"/>
    <w:rPr>
      <w:rFonts w:ascii="Arial" w:eastAsia="宋体" w:hAnsi="Arial" w:cs="Arial" w:hint="default"/>
      <w:color w:val="0000FF"/>
      <w:kern w:val="2"/>
      <w:lang w:val="en-GB" w:eastAsia="en-US"/>
    </w:rPr>
  </w:style>
  <w:style w:type="character" w:customStyle="1" w:styleId="B2Char">
    <w:name w:val="B2 Char"/>
    <w:qFormat/>
    <w:rPr>
      <w:lang w:val="en-GB" w:eastAsia="ko-KR"/>
    </w:rPr>
  </w:style>
  <w:style w:type="character" w:customStyle="1" w:styleId="PlainTextChar1">
    <w:name w:val="Plain Text Char1"/>
    <w:link w:val="PlainText"/>
    <w:uiPriority w:val="99"/>
    <w:semiHidden/>
    <w:qFormat/>
    <w:locked/>
    <w:rPr>
      <w:rFonts w:ascii="Courier New" w:eastAsia="Malgun Gothic" w:hAnsi="Courier New"/>
      <w:lang w:val="nb-NO"/>
    </w:rPr>
  </w:style>
  <w:style w:type="character" w:customStyle="1" w:styleId="18">
    <w:name w:val="明显强调1"/>
    <w:uiPriority w:val="21"/>
    <w:qFormat/>
    <w:rPr>
      <w:b/>
      <w:bCs/>
      <w:i/>
      <w:iCs/>
      <w:color w:val="4F81BD"/>
    </w:rPr>
  </w:style>
  <w:style w:type="character" w:customStyle="1" w:styleId="Char1">
    <w:name w:val="正文文本 Char1"/>
    <w:uiPriority w:val="99"/>
    <w:semiHidden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10">
    <w:name w:val="纯文本 Char1"/>
    <w:uiPriority w:val="99"/>
    <w:semiHidden/>
    <w:qFormat/>
    <w:rPr>
      <w:rFonts w:ascii="宋体" w:eastAsia="宋体" w:hAnsi="Courier New" w:cs="Courier New" w:hint="eastAsia"/>
      <w:sz w:val="21"/>
      <w:szCs w:val="21"/>
      <w:lang w:val="en-GB" w:eastAsia="en-US"/>
    </w:rPr>
  </w:style>
  <w:style w:type="character" w:customStyle="1" w:styleId="TAL0">
    <w:name w:val="TAL (文字)"/>
    <w:qFormat/>
    <w:rPr>
      <w:rFonts w:ascii="Arial" w:hAnsi="Arial" w:cs="Arial" w:hint="default"/>
      <w:sz w:val="18"/>
      <w:lang w:val="en-GB" w:eastAsia="ja-JP" w:bidi="ar-SA"/>
    </w:rPr>
  </w:style>
  <w:style w:type="character" w:customStyle="1" w:styleId="TALChar">
    <w:name w:val="TAL Char"/>
    <w:qFormat/>
    <w:locked/>
    <w:rPr>
      <w:rFonts w:ascii="Arial" w:eastAsia="Times New Roman" w:hAnsi="Arial" w:cs="Arial" w:hint="default"/>
      <w:sz w:val="18"/>
      <w:lang w:val="en-GB" w:eastAsia="en-GB"/>
    </w:rPr>
  </w:style>
  <w:style w:type="character" w:customStyle="1" w:styleId="PlainTextChar2">
    <w:name w:val="Plain Text Char2"/>
    <w:uiPriority w:val="99"/>
    <w:semiHidden/>
    <w:qFormat/>
    <w:rPr>
      <w:rFonts w:ascii="Courier New" w:hAnsi="Courier New" w:cs="Courier New" w:hint="default"/>
      <w:lang w:val="nb-NO"/>
    </w:rPr>
  </w:style>
  <w:style w:type="character" w:customStyle="1" w:styleId="DocumentMapChar2">
    <w:name w:val="Document Map Char2"/>
    <w:uiPriority w:val="99"/>
    <w:semiHidden/>
    <w:locked/>
    <w:rPr>
      <w:rFonts w:ascii="Tahoma" w:eastAsia="宋体" w:hAnsi="Tahoma" w:cs="Tahoma" w:hint="default"/>
      <w:sz w:val="16"/>
      <w:szCs w:val="16"/>
      <w:lang w:eastAsia="ja-JP"/>
    </w:rPr>
  </w:style>
  <w:style w:type="character" w:customStyle="1" w:styleId="PlainTextChar3">
    <w:name w:val="Plain Text Char3"/>
    <w:uiPriority w:val="99"/>
    <w:semiHidden/>
    <w:qFormat/>
    <w:rPr>
      <w:rFonts w:ascii="Courier New" w:hAnsi="Courier New" w:cs="Courier New" w:hint="default"/>
      <w:lang w:val="nb-NO"/>
    </w:rPr>
  </w:style>
  <w:style w:type="character" w:customStyle="1" w:styleId="DocumentMapChar3">
    <w:name w:val="Document Map Char3"/>
    <w:uiPriority w:val="99"/>
    <w:semiHidden/>
    <w:locked/>
    <w:rPr>
      <w:rFonts w:ascii="Tahoma" w:eastAsia="宋体" w:hAnsi="Tahoma" w:cs="Tahoma" w:hint="default"/>
      <w:sz w:val="16"/>
      <w:szCs w:val="16"/>
      <w:lang w:eastAsia="ja-JP"/>
    </w:rPr>
  </w:style>
  <w:style w:type="character" w:customStyle="1" w:styleId="PlainTextChar4">
    <w:name w:val="Plain Text Char4"/>
    <w:uiPriority w:val="99"/>
    <w:semiHidden/>
    <w:qFormat/>
    <w:rPr>
      <w:rFonts w:ascii="Courier New" w:hAnsi="Courier New" w:cs="Courier New" w:hint="default"/>
      <w:lang w:val="nb-NO"/>
    </w:rPr>
  </w:style>
  <w:style w:type="character" w:customStyle="1" w:styleId="DocumentMapChar4">
    <w:name w:val="Document Map Char4"/>
    <w:uiPriority w:val="99"/>
    <w:semiHidden/>
    <w:locked/>
    <w:rPr>
      <w:rFonts w:ascii="Tahoma" w:eastAsia="宋体" w:hAnsi="Tahoma" w:cs="Tahoma" w:hint="default"/>
      <w:sz w:val="16"/>
      <w:szCs w:val="16"/>
      <w:lang w:eastAsia="ja-JP"/>
    </w:rPr>
  </w:style>
  <w:style w:type="character" w:customStyle="1" w:styleId="PlainTextChar5">
    <w:name w:val="Plain Text Char5"/>
    <w:uiPriority w:val="99"/>
    <w:semiHidden/>
    <w:qFormat/>
    <w:rPr>
      <w:rFonts w:ascii="Courier New" w:hAnsi="Courier New" w:cs="Courier New" w:hint="default"/>
      <w:lang w:val="nb-NO"/>
    </w:rPr>
  </w:style>
  <w:style w:type="character" w:customStyle="1" w:styleId="NOChar">
    <w:name w:val="NO Char"/>
    <w:rPr>
      <w:rFonts w:ascii="宋体" w:eastAsia="宋体" w:hAnsi="宋体" w:hint="eastAsia"/>
      <w:lang w:val="en-GB" w:eastAsia="ja-JP" w:bidi="ar-SA"/>
    </w:rPr>
  </w:style>
  <w:style w:type="character" w:customStyle="1" w:styleId="DocumentMapChar6">
    <w:name w:val="Document Map Char6"/>
    <w:uiPriority w:val="99"/>
    <w:semiHidden/>
    <w:qFormat/>
    <w:locked/>
    <w:rPr>
      <w:rFonts w:ascii="Tahoma" w:eastAsia="宋体" w:hAnsi="Tahoma" w:cs="Tahoma" w:hint="default"/>
      <w:sz w:val="16"/>
      <w:szCs w:val="16"/>
      <w:lang w:eastAsia="ja-JP"/>
    </w:rPr>
  </w:style>
  <w:style w:type="character" w:customStyle="1" w:styleId="PlainTextChar7">
    <w:name w:val="Plain Text Char7"/>
    <w:uiPriority w:val="99"/>
    <w:semiHidden/>
    <w:rPr>
      <w:rFonts w:ascii="Courier New" w:hAnsi="Courier New" w:cs="Courier New" w:hint="default"/>
      <w:lang w:val="nb-NO"/>
    </w:rPr>
  </w:style>
  <w:style w:type="character" w:customStyle="1" w:styleId="a1">
    <w:name w:val="首标题"/>
    <w:qFormat/>
    <w:rPr>
      <w:rFonts w:ascii="Arial" w:eastAsia="宋体" w:hAnsi="Arial" w:cs="Arial" w:hint="default"/>
      <w:sz w:val="24"/>
      <w:lang w:val="en-US" w:eastAsia="zh-CN" w:bidi="ar-SA"/>
    </w:rPr>
  </w:style>
  <w:style w:type="character" w:customStyle="1" w:styleId="TFChar">
    <w:name w:val="TF Char"/>
    <w:link w:val="TF"/>
    <w:locked/>
    <w:rPr>
      <w:rFonts w:ascii="Arial" w:hAnsi="Arial"/>
      <w:b/>
    </w:rPr>
  </w:style>
  <w:style w:type="character" w:customStyle="1" w:styleId="CharChar3">
    <w:name w:val="Char Char3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msoins0">
    <w:name w:val="msoins0"/>
  </w:style>
  <w:style w:type="character" w:customStyle="1" w:styleId="Underrubrik2Char2">
    <w:name w:val="Underrubrik2 Char2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h4Char2">
    <w:name w:val="h4 Char2"/>
    <w:rPr>
      <w:rFonts w:ascii="Arial" w:hAnsi="Arial" w:cs="Arial" w:hint="default"/>
      <w:sz w:val="24"/>
      <w:lang w:val="en-GB" w:eastAsia="en-US" w:bidi="ar-SA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DocumentMapChar5">
    <w:name w:val="Document Map Char5"/>
    <w:uiPriority w:val="99"/>
    <w:semiHidden/>
    <w:locked/>
    <w:rPr>
      <w:rFonts w:ascii="Tahoma" w:eastAsia="宋体" w:hAnsi="Tahoma" w:cs="Tahoma" w:hint="default"/>
      <w:sz w:val="16"/>
      <w:szCs w:val="16"/>
      <w:lang w:eastAsia="ja-JP"/>
    </w:rPr>
  </w:style>
  <w:style w:type="character" w:customStyle="1" w:styleId="PlainTextChar6">
    <w:name w:val="Plain Text Char6"/>
    <w:uiPriority w:val="99"/>
    <w:semiHidden/>
    <w:qFormat/>
    <w:rPr>
      <w:rFonts w:ascii="Courier New" w:hAnsi="Courier New" w:cs="Courier New" w:hint="default"/>
      <w:lang w:val="nb-NO"/>
    </w:rPr>
  </w:style>
  <w:style w:type="character" w:customStyle="1" w:styleId="DocumentMapChar7">
    <w:name w:val="Document Map Char7"/>
    <w:uiPriority w:val="99"/>
    <w:semiHidden/>
    <w:locked/>
    <w:rPr>
      <w:rFonts w:ascii="Tahoma" w:eastAsia="宋体" w:hAnsi="Tahoma" w:cs="Tahoma" w:hint="default"/>
      <w:sz w:val="16"/>
      <w:szCs w:val="16"/>
      <w:lang w:eastAsia="ja-JP"/>
    </w:rPr>
  </w:style>
  <w:style w:type="character" w:customStyle="1" w:styleId="PlainTextChar8">
    <w:name w:val="Plain Text Char8"/>
    <w:uiPriority w:val="99"/>
    <w:semiHidden/>
    <w:qFormat/>
    <w:rPr>
      <w:rFonts w:ascii="Courier New" w:hAnsi="Courier New" w:cs="Courier New" w:hint="default"/>
      <w:lang w:val="nb-NO"/>
    </w:rPr>
  </w:style>
  <w:style w:type="character" w:customStyle="1" w:styleId="DocumentMapChar8">
    <w:name w:val="Document Map Char8"/>
    <w:uiPriority w:val="99"/>
    <w:semiHidden/>
    <w:locked/>
    <w:rPr>
      <w:rFonts w:ascii="Tahoma" w:eastAsia="宋体" w:hAnsi="Tahoma" w:cs="Tahoma" w:hint="default"/>
      <w:sz w:val="16"/>
      <w:szCs w:val="16"/>
      <w:lang w:eastAsia="ja-JP"/>
    </w:rPr>
  </w:style>
  <w:style w:type="character" w:customStyle="1" w:styleId="PlainTextChar9">
    <w:name w:val="Plain Text Char9"/>
    <w:uiPriority w:val="99"/>
    <w:semiHidden/>
    <w:qFormat/>
    <w:rPr>
      <w:rFonts w:ascii="Courier New" w:hAnsi="Courier New" w:cs="Courier New" w:hint="default"/>
      <w:lang w:val="nb-NO"/>
    </w:rPr>
  </w:style>
  <w:style w:type="character" w:customStyle="1" w:styleId="UnresolvedMention1">
    <w:name w:val="Unresolved Mention1"/>
    <w:uiPriority w:val="99"/>
    <w:semiHidden/>
    <w:rPr>
      <w:color w:val="808080"/>
      <w:shd w:val="clear" w:color="auto" w:fill="E6E6E6"/>
    </w:rPr>
  </w:style>
  <w:style w:type="character" w:customStyle="1" w:styleId="SubtleEmphasis1">
    <w:name w:val="Subtle Emphasis1"/>
    <w:uiPriority w:val="19"/>
    <w:qFormat/>
    <w:rPr>
      <w:i/>
      <w:iCs/>
      <w:color w:val="808080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DocumentMapChar9">
    <w:name w:val="Document Map Char9"/>
    <w:uiPriority w:val="99"/>
    <w:semiHidden/>
    <w:qFormat/>
    <w:locked/>
    <w:rPr>
      <w:rFonts w:ascii="Tahoma" w:eastAsia="宋体" w:hAnsi="Tahoma" w:cs="Tahoma" w:hint="default"/>
      <w:sz w:val="16"/>
      <w:szCs w:val="16"/>
      <w:lang w:val="en-US" w:eastAsia="ja-JP"/>
    </w:rPr>
  </w:style>
  <w:style w:type="character" w:customStyle="1" w:styleId="PlainTextChar10">
    <w:name w:val="Plain Text Char10"/>
    <w:uiPriority w:val="99"/>
    <w:semiHidden/>
    <w:locked/>
    <w:rPr>
      <w:rFonts w:ascii="Courier New" w:hAnsi="Courier New" w:cs="Courier New" w:hint="default"/>
      <w:lang w:val="nb-NO"/>
    </w:rPr>
  </w:style>
  <w:style w:type="table" w:customStyle="1" w:styleId="1-11">
    <w:name w:val="中等深浅底纹 1 - 强调文字颜色 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中等深浅底纹 1 - 强调文字颜色 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">
    <w:name w:val="中等深浅底纹 1 - 强调文字颜色 1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">
    <w:name w:val="Light Shading - Accent 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">
    <w:name w:val="中等深浅底纹 1 - 强调文字颜色 11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">
    <w:name w:val="中等深浅底纹 1 - 强调文字颜色 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">
    <w:name w:val="Light Shading - Accent 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">
    <w:name w:val="中等深浅底纹 1 - 强调文字颜色 1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">
    <w:name w:val="中等深浅底纹 1 - 强调文字颜色 1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">
    <w:name w:val="Light Shading - Accent 5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">
    <w:name w:val="中等深浅底纹 1 - 强调文字颜色 111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">
    <w:name w:val="Table Grid1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">
    <w:name w:val="中等深浅底纹 1 - 强调文字颜色 1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">
    <w:name w:val="Light Shading - Accent 5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">
    <w:name w:val="中等深浅底纹 1 - 强调文字颜色 1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">
    <w:name w:val="中等深浅底纹 1 - 强调文字颜色 11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">
    <w:name w:val="Light Shading - Accent 5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">
    <w:name w:val="中等深浅底纹 1 - 强调文字颜色 111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">
    <w:name w:val="中等深浅底纹 1 - 强调文字颜色 11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">
    <w:name w:val="Light Shading - Accent 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">
    <w:name w:val="中等深浅底纹 1 - 强调文字颜色 1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">
    <w:name w:val="中等深浅底纹 1 - 强调文字颜色 112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">
    <w:name w:val="Light Shading - Accent 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">
    <w:name w:val="中等深浅底纹 1 - 强调文字颜色 1111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">
    <w:name w:val="Table Grid11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">
    <w:name w:val="中等深浅底纹 1 - 强调文字颜色 11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">
    <w:name w:val="Light Shading - Accent 53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">
    <w:name w:val="中等深浅底纹 1 - 强调文字颜色 1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">
    <w:name w:val="中等深浅底纹 1 - 强调文字颜色 1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">
    <w:name w:val="Light Shading - Accent 51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">
    <w:name w:val="中等深浅底纹 1 - 强调文字颜色 11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">
    <w:name w:val="中等深浅底纹 1 - 强调文字颜色 11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">
    <w:name w:val="Light Shading - Accent 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">
    <w:name w:val="中等深浅底纹 1 - 强调文字颜色 1112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">
    <w:name w:val="中等深浅底纹 1 - 强调文字颜色 1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">
    <w:name w:val="Light Shading - Accent 511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">
    <w:name w:val="中等深浅底纹 1 - 强调文字颜色 111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1">
    <w:name w:val="Table Grid111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浅色列表 - 强调文字颜色 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浅色列表 - 强调文字颜色 1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0">
    <w:name w:val="表格格線2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5">
    <w:name w:val="中等深浅底纹 1 - 强调文字颜色 1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">
    <w:name w:val="Light Shading - Accent 5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">
    <w:name w:val="中等深浅底纹 1 - 强调文字颜色 11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">
    <w:name w:val="中等深浅底纹 1 - 强调文字颜色 112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">
    <w:name w:val="Light Shading - Accent 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">
    <w:name w:val="中等深浅底纹 1 - 强调文字颜色 1111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">
    <w:name w:val="中等深浅底纹 1 - 强调文字颜色 11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">
    <w:name w:val="Light Shading - Accent 5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">
    <w:name w:val="中等深浅底纹 1 - 强调文字颜色 11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">
    <w:name w:val="中等深浅底纹 1 - 强调文字颜色 112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">
    <w:name w:val="Light Shading - Accent 51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">
    <w:name w:val="中等深浅底纹 1 - 强调文字颜色 1111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">
    <w:name w:val="Table Grid1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2">
    <w:name w:val="中等深浅底纹 1 - 强调文字颜色 11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">
    <w:name w:val="Light Shading - Accent 5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">
    <w:name w:val="中等深浅底纹 1 - 强调文字颜色 11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">
    <w:name w:val="中等深浅底纹 1 - 强调文字颜色 11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">
    <w:name w:val="Light Shading - Accent 51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">
    <w:name w:val="中等深浅底纹 1 - 强调文字颜色 111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">
    <w:name w:val="中等深浅底纹 1 - 强调文字颜色 113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">
    <w:name w:val="Light Shading - Accent 52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">
    <w:name w:val="中等深浅底纹 1 - 强调文字颜色 1112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">
    <w:name w:val="中等深浅底纹 1 - 强调文字颜色 112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">
    <w:name w:val="Light Shading - Accent 511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">
    <w:name w:val="中等深浅底纹 1 - 强调文字颜色 1111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2">
    <w:name w:val="Table Grid112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浅色列表 - 强调文字颜色 1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1">
    <w:name w:val="Tabellengitternetz1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浅色列表 - 强调文字颜色 12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1">
    <w:name w:val="表格格線21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6">
    <w:name w:val="中等深浅底纹 1 - 强调文字颜色 1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">
    <w:name w:val="Light Shading - Accent 55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">
    <w:name w:val="中等深浅底纹 1 - 强调文字颜色 11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">
    <w:name w:val="中等深浅底纹 1 - 强调文字颜色 112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">
    <w:name w:val="Light Shading - Accent 51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">
    <w:name w:val="中等深浅底纹 1 - 强调文字颜色 1111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">
    <w:name w:val="中等深浅底纹 1 - 强调文字颜色 1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">
    <w:name w:val="Light Shading - Accent 52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">
    <w:name w:val="中等深浅底纹 1 - 强调文字颜色 11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">
    <w:name w:val="中等深浅底纹 1 - 强调文字颜色 1121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">
    <w:name w:val="Light Shading - Accent 51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">
    <w:name w:val="中等深浅底纹 1 - 强调文字颜色 11111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">
    <w:name w:val="Table Grid13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3">
    <w:name w:val="中等深浅底纹 1 - 强调文字颜色 114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">
    <w:name w:val="Light Shading - Accent 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">
    <w:name w:val="中等深浅底纹 1 - 强调文字颜色 1113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">
    <w:name w:val="中等深浅底纹 1 - 强调文字颜色 1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">
    <w:name w:val="Light Shading - Accent 512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">
    <w:name w:val="中等深浅底纹 1 - 强调文字颜色 111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">
    <w:name w:val="中等深浅底纹 1 - 强调文字颜色 1131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">
    <w:name w:val="Light Shading - Accent 52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">
    <w:name w:val="中等深浅底纹 1 - 强调文字颜色 11121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">
    <w:name w:val="中等深浅底纹 1 - 强调文字颜色 112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">
    <w:name w:val="Light Shading - Accent 5111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">
    <w:name w:val="中等深浅底纹 1 - 强调文字颜色 1111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3">
    <w:name w:val="Table Grid113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浅色列表 - 强调文字颜色 11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">
    <w:name w:val="Medium Shading 1 - Accent 112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2">
    <w:name w:val="Tabellengitternetz12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浅色列表 - 强调文字颜色 12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2">
    <w:name w:val="表格格線22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7">
    <w:name w:val="中等深浅底纹 1 - 强调文字颜色 1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">
    <w:name w:val="Light Shading - Accent 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">
    <w:name w:val="中等深浅底纹 1 - 强调文字颜色 111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">
    <w:name w:val="中等深浅底纹 1 - 强调文字颜色 11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">
    <w:name w:val="Light Shading - Accent 515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">
    <w:name w:val="中等深浅底纹 1 - 强调文字颜色 111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">
    <w:name w:val="中等深浅底纹 1 - 强调文字颜色 113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">
    <w:name w:val="Light Shading - Accent 52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">
    <w:name w:val="中等深浅底纹 1 - 强调文字颜色 1112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">
    <w:name w:val="中等深浅底纹 1 - 强调文字颜色 112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">
    <w:name w:val="Light Shading - Accent 511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">
    <w:name w:val="中等深浅底纹 1 - 强调文字颜色 1111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4">
    <w:name w:val="Table Grid14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4">
    <w:name w:val="中等深浅底纹 1 - 强调文字颜色 114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">
    <w:name w:val="Light Shading - Accent 53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">
    <w:name w:val="中等深浅底纹 1 - 强调文字颜色 111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">
    <w:name w:val="中等深浅底纹 1 - 强调文字颜色 1122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">
    <w:name w:val="Light Shading - Accent 512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">
    <w:name w:val="中等深浅底纹 1 - 强调文字颜色 11112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">
    <w:name w:val="中等深浅底纹 1 - 强调文字颜色 113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">
    <w:name w:val="Light Shading - Accent 521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">
    <w:name w:val="中等深浅底纹 1 - 强调文字颜色 1112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">
    <w:name w:val="中等深浅底纹 1 - 强调文字颜色 11211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">
    <w:name w:val="Light Shading - Accent 5111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">
    <w:name w:val="中等深浅底纹 1 - 强调文字颜色 111111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4">
    <w:name w:val="Table Grid114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浅色列表 - 强调文字颜色 113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">
    <w:name w:val="Medium Shading 1 - Accent 11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4">
    <w:name w:val="Tabellengitternetz14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">
    <w:name w:val="浅色列表 - 强调文字颜色 12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3">
    <w:name w:val="表格格線23"/>
    <w:basedOn w:val="TableNormal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8">
    <w:name w:val="中等深浅底纹 1 - 强调文字颜色 118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">
    <w:name w:val="Light Shading - Accent 5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">
    <w:name w:val="中等深浅底纹 1 - 强调文字颜色 11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">
    <w:name w:val="中等深浅底纹 1 - 强调文字颜色 11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">
    <w:name w:val="Light Shading - Accent 516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">
    <w:name w:val="中等深浅底纹 1 - 强调文字颜色 111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">
    <w:name w:val="中等深浅底纹 1 - 强调文字颜色 113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">
    <w:name w:val="Light Shading - Accent 52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">
    <w:name w:val="中等深浅底纹 1 - 强调文字颜色 1112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">
    <w:name w:val="中等深浅底纹 1 - 强调文字颜色 112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">
    <w:name w:val="Light Shading - Accent 5115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">
    <w:name w:val="中等深浅底纹 1 - 强调文字颜色 1111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5">
    <w:name w:val="Table Grid15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5">
    <w:name w:val="中等深浅底纹 1 - 强调文字颜色 1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">
    <w:name w:val="Light Shading - Accent 535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">
    <w:name w:val="中等深浅底纹 1 - 强调文字颜色 111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">
    <w:name w:val="中等深浅底纹 1 - 强调文字颜色 1122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">
    <w:name w:val="Light Shading - Accent 512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">
    <w:name w:val="中等深浅底纹 1 - 强调文字颜色 11112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">
    <w:name w:val="中等深浅底纹 1 - 强调文字颜色 113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">
    <w:name w:val="Light Shading - Accent 5215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">
    <w:name w:val="中等深浅底纹 1 - 强调文字颜色 1112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">
    <w:name w:val="中等深浅底纹 1 - 强调文字颜色 11211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">
    <w:name w:val="Light Shading - Accent 5111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">
    <w:name w:val="中等深浅底纹 1 - 强调文字颜色 111111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5">
    <w:name w:val="Table Grid115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浅色列表 - 强调文字颜色 114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">
    <w:name w:val="Medium Shading 1 - Accent 114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5">
    <w:name w:val="Tabellengitternetz15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浅色列表 - 强调文字颜色 124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4">
    <w:name w:val="表格格線24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9">
    <w:name w:val="中等深浅底纹 1 - 强调文字颜色 1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8">
    <w:name w:val="Light Shading - Accent 5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8">
    <w:name w:val="中等深浅底纹 1 - 强调文字颜色 11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7">
    <w:name w:val="中等深浅底纹 1 - 强调文字颜色 112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7">
    <w:name w:val="Light Shading - Accent 51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7">
    <w:name w:val="中等深浅底纹 1 - 强调文字颜色 111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6">
    <w:name w:val="中等深浅底纹 1 - 强调文字颜色 113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6">
    <w:name w:val="Light Shading - Accent 52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6">
    <w:name w:val="中等深浅底纹 1 - 强调文字颜色 111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6">
    <w:name w:val="中等深浅底纹 1 - 强调文字颜色 112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6">
    <w:name w:val="Light Shading - Accent 511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6">
    <w:name w:val="中等深浅底纹 1 - 强调文字颜色 1111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6">
    <w:name w:val="Table Grid16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6">
    <w:name w:val="中等深浅底纹 1 - 强调文字颜色 11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6">
    <w:name w:val="Light Shading - Accent 53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6">
    <w:name w:val="中等深浅底纹 1 - 强调文字颜色 111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6">
    <w:name w:val="中等深浅底纹 1 - 强调文字颜色 112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6">
    <w:name w:val="Light Shading - Accent 5126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6">
    <w:name w:val="中等深浅底纹 1 - 强调文字颜色 11112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6">
    <w:name w:val="中等深浅底纹 1 - 强调文字颜色 1131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6">
    <w:name w:val="Light Shading - Accent 521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6">
    <w:name w:val="中等深浅底纹 1 - 强调文字颜色 11121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6">
    <w:name w:val="中等深浅底纹 1 - 强调文字颜色 11211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6">
    <w:name w:val="Light Shading - Accent 5111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6">
    <w:name w:val="中等深浅底纹 1 - 强调文字颜色 11111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6">
    <w:name w:val="Table Grid116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1">
    <w:name w:val="Medium Grid 3 - Accent 11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1">
    <w:name w:val="中等深浅底纹 1 - 强调文字颜色 114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1">
    <w:name w:val="Light Shading - Accent 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1">
    <w:name w:val="中等深浅底纹 1 - 强调文字颜色 11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">
    <w:name w:val="中等深浅底纹 1 - 强调文字颜色 1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1">
    <w:name w:val="Light Shading - Accent 51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1">
    <w:name w:val="中等深浅底纹 1 - 强调文字颜色 111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1">
    <w:name w:val="中等深浅底纹 1 - 强调文字颜色 1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1">
    <w:name w:val="Light Shading - Accent 52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1">
    <w:name w:val="中等深浅底纹 1 - 强调文字颜色 11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1">
    <w:name w:val="中等深浅底纹 1 - 强调文字颜色 112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1">
    <w:name w:val="Light Shading - Accent 5111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1">
    <w:name w:val="中等深浅底纹 1 - 强调文字颜色 111111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5">
    <w:name w:val="浅色列表 - 强调文字颜色 115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5">
    <w:name w:val="Medium Shading 1 - Accent 115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5">
    <w:name w:val="浅色列表 - 强调文字颜色 125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1">
    <w:name w:val="中等深浅底纹 1 - 强调文字颜色 1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1">
    <w:name w:val="Light Shading - Accent 54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1">
    <w:name w:val="中等深浅底纹 1 - 强调文字颜色 111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1">
    <w:name w:val="中等深浅底纹 1 - 强调文字颜色 1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1">
    <w:name w:val="Light Shading - Accent 51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1">
    <w:name w:val="中等深浅底纹 1 - 强调文字颜色 11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1">
    <w:name w:val="中等深浅底纹 1 - 强调文字颜色 1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1">
    <w:name w:val="Light Shading - Accent 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1">
    <w:name w:val="中等深浅底纹 1 - 强调文字颜色 11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1">
    <w:name w:val="中等深浅底纹 1 - 强调文字颜色 112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1">
    <w:name w:val="Light Shading - Accent 51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1">
    <w:name w:val="中等深浅底纹 1 - 强调文字颜色 1111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1">
    <w:name w:val="中等深浅底纹 1 - 强调文字颜色 1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1">
    <w:name w:val="Light Shading - Accent 53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1">
    <w:name w:val="中等深浅底纹 1 - 强调文字颜色 11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1">
    <w:name w:val="中等深浅底纹 1 - 强调文字颜色 11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1">
    <w:name w:val="Light Shading - Accent 512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1">
    <w:name w:val="中等深浅底纹 1 - 强调文字颜色 1111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1">
    <w:name w:val="中等深浅底纹 1 - 强调文字颜色 113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1">
    <w:name w:val="Light Shading - Accent 521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1">
    <w:name w:val="中等深浅底纹 1 - 强调文字颜色 111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1">
    <w:name w:val="中等深浅底纹 1 - 强调文字颜色 1121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1">
    <w:name w:val="Light Shading - Accent 5111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1">
    <w:name w:val="中等深浅底纹 1 - 强调文字颜色 11111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">
    <w:name w:val="浅色列表 - 强调文字颜色 111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1">
    <w:name w:val="Medium Shading 1 - Accent 11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1">
    <w:name w:val="浅色列表 - 强调文字颜色 121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1">
    <w:name w:val="中等深浅底纹 1 - 强调文字颜色 11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1">
    <w:name w:val="Light Shading - Accent 55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1">
    <w:name w:val="中等深浅底纹 1 - 强调文字颜色 11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1">
    <w:name w:val="中等深浅底纹 1 - 强调文字颜色 11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1">
    <w:name w:val="Light Shading - Accent 514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1">
    <w:name w:val="中等深浅底纹 1 - 强调文字颜色 111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1">
    <w:name w:val="中等深浅底纹 1 - 强调文字颜色 1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1">
    <w:name w:val="Light Shading - Accent 52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1">
    <w:name w:val="中等深浅底纹 1 - 强调文字颜色 11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1">
    <w:name w:val="中等深浅底纹 1 - 强调文字颜色 112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1">
    <w:name w:val="Light Shading - Accent 511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1">
    <w:name w:val="中等深浅底纹 1 - 强调文字颜色 111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1">
    <w:name w:val="中等深浅底纹 1 - 强调文字颜色 1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1">
    <w:name w:val="Light Shading - Accent 53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1">
    <w:name w:val="中等深浅底纹 1 - 强调文字颜色 11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1">
    <w:name w:val="中等深浅底纹 1 - 强调文字颜色 112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1">
    <w:name w:val="Light Shading - Accent 512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1">
    <w:name w:val="中等深浅底纹 1 - 强调文字颜色 111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1">
    <w:name w:val="中等深浅底纹 1 - 强调文字颜色 113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1">
    <w:name w:val="Light Shading - Accent 521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1">
    <w:name w:val="中等深浅底纹 1 - 强调文字颜色 1112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1">
    <w:name w:val="中等深浅底纹 1 - 强调文字颜色 112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1">
    <w:name w:val="Light Shading - Accent 5111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1">
    <w:name w:val="中等深浅底纹 1 - 强调文字颜色 1111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1">
    <w:name w:val="浅色列表 - 强调文字颜色 112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1">
    <w:name w:val="Medium Shading 1 - Accent 112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1">
    <w:name w:val="浅色列表 - 强调文字颜色 12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1">
    <w:name w:val="中等深浅底纹 1 - 强调文字颜色 11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1">
    <w:name w:val="Light Shading - Accent 56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1">
    <w:name w:val="中等深浅底纹 1 - 强调文字颜色 1116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1">
    <w:name w:val="中等深浅底纹 1 - 强调文字颜色 112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1">
    <w:name w:val="Light Shading - Accent 515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1">
    <w:name w:val="中等深浅底纹 1 - 强调文字颜色 111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1">
    <w:name w:val="中等深浅底纹 1 - 强调文字颜色 113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1">
    <w:name w:val="Light Shading - Accent 52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1">
    <w:name w:val="中等深浅底纹 1 - 强调文字颜色 1112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1">
    <w:name w:val="中等深浅底纹 1 - 强调文字颜色 1121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1">
    <w:name w:val="Light Shading - Accent 5114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1">
    <w:name w:val="中等深浅底纹 1 - 强调文字颜色 11111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1">
    <w:name w:val="中等深浅底纹 1 - 强调文字颜色 114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1">
    <w:name w:val="Light Shading - Accent 534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1">
    <w:name w:val="中等深浅底纹 1 - 强调文字颜色 1113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1">
    <w:name w:val="中等深浅底纹 1 - 强调文字颜色 1122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1">
    <w:name w:val="Light Shading - Accent 5124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1">
    <w:name w:val="中等深浅底纹 1 - 强调文字颜色 11112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1">
    <w:name w:val="中等深浅底纹 1 - 强调文字颜色 1131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1">
    <w:name w:val="Light Shading - Accent 5214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1">
    <w:name w:val="中等深浅底纹 1 - 强调文字颜色 1112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1">
    <w:name w:val="中等深浅底纹 1 - 强调文字颜色 11211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1">
    <w:name w:val="Light Shading - Accent 51114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1">
    <w:name w:val="中等深浅底纹 1 - 强调文字颜色 1111114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1">
    <w:name w:val="浅色列表 - 强调文字颜色 113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1">
    <w:name w:val="Medium Shading 1 - Accent 113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1">
    <w:name w:val="浅色列表 - 强调文字颜色 123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1">
    <w:name w:val="中等深浅底纹 1 - 强调文字颜色 11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1">
    <w:name w:val="Light Shading - Accent 57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1">
    <w:name w:val="中等深浅底纹 1 - 强调文字颜色 111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1">
    <w:name w:val="中等深浅底纹 1 - 强调文字颜色 112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1">
    <w:name w:val="Light Shading - Accent 516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1">
    <w:name w:val="中等深浅底纹 1 - 强调文字颜色 1111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1">
    <w:name w:val="中等深浅底纹 1 - 强调文字颜色 113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1">
    <w:name w:val="Light Shading - Accent 525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1">
    <w:name w:val="中等深浅底纹 1 - 强调文字颜色 1112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1">
    <w:name w:val="中等深浅底纹 1 - 强调文字颜色 112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1">
    <w:name w:val="Light Shading - Accent 5115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1">
    <w:name w:val="中等深浅底纹 1 - 强调文字颜色 1111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1">
    <w:name w:val="中等深浅底纹 1 - 强调文字颜色 114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1">
    <w:name w:val="Light Shading - Accent 535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1">
    <w:name w:val="中等深浅底纹 1 - 强调文字颜色 1113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1">
    <w:name w:val="中等深浅底纹 1 - 强调文字颜色 1122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1">
    <w:name w:val="Light Shading - Accent 5125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1">
    <w:name w:val="中等深浅底纹 1 - 强调文字颜色 11112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1">
    <w:name w:val="中等深浅底纹 1 - 强调文字颜色 113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1">
    <w:name w:val="Light Shading - Accent 5215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1">
    <w:name w:val="中等深浅底纹 1 - 强调文字颜色 1112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1">
    <w:name w:val="中等深浅底纹 1 - 强调文字颜色 1121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1">
    <w:name w:val="Light Shading - Accent 51115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1">
    <w:name w:val="中等深浅底纹 1 - 强调文字颜色 1111115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1">
    <w:name w:val="浅色列表 - 强调文字颜色 114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1">
    <w:name w:val="Medium Shading 1 - Accent 114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1">
    <w:name w:val="浅色列表 - 强调文字颜色 124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1">
    <w:name w:val="Medium Grid 3 - Accent 51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9">
    <w:name w:val="Table Grid9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10">
    <w:name w:val="中等深浅底纹 1 - 强调文字颜色 1110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9">
    <w:name w:val="Light Shading - Accent 59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9">
    <w:name w:val="中等深浅底纹 1 - 强调文字颜色 1119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8">
    <w:name w:val="中等深浅底纹 1 - 强调文字颜色 1128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8">
    <w:name w:val="Light Shading - Accent 51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8">
    <w:name w:val="中等深浅底纹 1 - 强调文字颜色 11118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7">
    <w:name w:val="中等深浅底纹 1 - 强调文字颜色 113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7">
    <w:name w:val="Light Shading - Accent 52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7">
    <w:name w:val="中等深浅底纹 1 - 强调文字颜色 1112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7">
    <w:name w:val="中等深浅底纹 1 - 强调文字颜色 112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7">
    <w:name w:val="Light Shading - Accent 511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7">
    <w:name w:val="中等深浅底纹 1 - 强调文字颜色 1111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7">
    <w:name w:val="Table Grid17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7">
    <w:name w:val="中等深浅底纹 1 - 强调文字颜色 114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7">
    <w:name w:val="Light Shading - Accent 53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7">
    <w:name w:val="中等深浅底纹 1 - 强调文字颜色 1113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7">
    <w:name w:val="中等深浅底纹 1 - 强调文字颜色 1122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7">
    <w:name w:val="Light Shading - Accent 512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7">
    <w:name w:val="中等深浅底纹 1 - 强调文字颜色 11112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7">
    <w:name w:val="中等深浅底纹 1 - 强调文字颜色 113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7">
    <w:name w:val="Light Shading - Accent 521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7">
    <w:name w:val="中等深浅底纹 1 - 强调文字颜色 1112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7">
    <w:name w:val="中等深浅底纹 1 - 强调文字颜色 1121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7">
    <w:name w:val="Light Shading - Accent 5111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7">
    <w:name w:val="中等深浅底纹 1 - 强调文字颜色 11111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7">
    <w:name w:val="Table Grid117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2">
    <w:name w:val="Medium Grid 3 - Accent 12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2">
    <w:name w:val="中等深浅底纹 1 - 强调文字颜色 114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2">
    <w:name w:val="Light Shading - Accent 53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2">
    <w:name w:val="中等深浅底纹 1 - 强调文字颜色 1113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2">
    <w:name w:val="中等深浅底纹 1 - 强调文字颜色 1122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2">
    <w:name w:val="Light Shading - Accent 512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2">
    <w:name w:val="中等深浅底纹 1 - 强调文字颜色 1111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2">
    <w:name w:val="中等深浅底纹 1 - 强调文字颜色 1131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2">
    <w:name w:val="Light Shading - Accent 521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2">
    <w:name w:val="中等深浅底纹 1 - 强调文字颜色 11121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2">
    <w:name w:val="中等深浅底纹 1 - 强调文字颜色 11211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2">
    <w:name w:val="Light Shading - Accent 5111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2">
    <w:name w:val="中等深浅底纹 1 - 强调文字颜色 111111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6">
    <w:name w:val="浅色列表 - 强调文字颜色 116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6">
    <w:name w:val="Medium Shading 1 - Accent 116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6">
    <w:name w:val="浅色列表 - 强调文字颜色 126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2">
    <w:name w:val="中等深浅底纹 1 - 强调文字颜色 11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2">
    <w:name w:val="Light Shading - Accent 54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2">
    <w:name w:val="中等深浅底纹 1 - 强调文字颜色 1114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2">
    <w:name w:val="中等深浅底纹 1 - 强调文字颜色 112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2">
    <w:name w:val="Light Shading - Accent 51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2">
    <w:name w:val="中等深浅底纹 1 - 强调文字颜色 111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2">
    <w:name w:val="中等深浅底纹 1 - 强调文字颜色 113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2">
    <w:name w:val="Light Shading - Accent 52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2">
    <w:name w:val="中等深浅底纹 1 - 强调文字颜色 1112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2">
    <w:name w:val="中等深浅底纹 1 - 强调文字颜色 1121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2">
    <w:name w:val="Light Shading - Accent 511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2">
    <w:name w:val="中等深浅底纹 1 - 强调文字颜色 11111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2">
    <w:name w:val="中等深浅底纹 1 - 强调文字颜色 114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2">
    <w:name w:val="Light Shading - Accent 53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2">
    <w:name w:val="中等深浅底纹 1 - 强调文字颜色 1113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2">
    <w:name w:val="中等深浅底纹 1 - 强调文字颜色 1122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2">
    <w:name w:val="Light Shading - Accent 512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2">
    <w:name w:val="中等深浅底纹 1 - 强调文字颜色 11112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2">
    <w:name w:val="中等深浅底纹 1 - 强调文字颜色 1131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2">
    <w:name w:val="Light Shading - Accent 521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2">
    <w:name w:val="中等深浅底纹 1 - 强调文字颜色 11121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2">
    <w:name w:val="中等深浅底纹 1 - 强调文字颜色 11211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2">
    <w:name w:val="Light Shading - Accent 5111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2">
    <w:name w:val="中等深浅底纹 1 - 强调文字颜色 111111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2">
    <w:name w:val="浅色列表 - 强调文字颜色 1112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2">
    <w:name w:val="Medium Shading 1 - Accent 1112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2">
    <w:name w:val="浅色列表 - 强调文字颜色 121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2">
    <w:name w:val="中等深浅底纹 1 - 强调文字颜色 116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2">
    <w:name w:val="Light Shading - Accent 5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2">
    <w:name w:val="中等深浅底纹 1 - 强调文字颜色 1115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2">
    <w:name w:val="中等深浅底纹 1 - 强调文字颜色 112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2">
    <w:name w:val="Light Shading - Accent 514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2">
    <w:name w:val="中等深浅底纹 1 - 强调文字颜色 1111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2">
    <w:name w:val="中等深浅底纹 1 - 强调文字颜色 113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2">
    <w:name w:val="Light Shading - Accent 52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2">
    <w:name w:val="中等深浅底纹 1 - 强调文字颜色 1112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2">
    <w:name w:val="中等深浅底纹 1 - 强调文字颜色 112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2">
    <w:name w:val="Light Shading - Accent 511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2">
    <w:name w:val="中等深浅底纹 1 - 强调文字颜色 1111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2">
    <w:name w:val="中等深浅底纹 1 - 强调文字颜色 114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2">
    <w:name w:val="Light Shading - Accent 53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2">
    <w:name w:val="中等深浅底纹 1 - 强调文字颜色 1113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2">
    <w:name w:val="中等深浅底纹 1 - 强调文字颜色 1122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2">
    <w:name w:val="Light Shading - Accent 512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2">
    <w:name w:val="中等深浅底纹 1 - 强调文字颜色 11112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2">
    <w:name w:val="中等深浅底纹 1 - 强调文字颜色 113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2">
    <w:name w:val="Light Shading - Accent 521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2">
    <w:name w:val="中等深浅底纹 1 - 强调文字颜色 1112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2">
    <w:name w:val="中等深浅底纹 1 - 强调文字颜色 1121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2">
    <w:name w:val="Light Shading - Accent 5111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2">
    <w:name w:val="中等深浅底纹 1 - 强调文字颜色 11111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2">
    <w:name w:val="浅色列表 - 强调文字颜色 1122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2">
    <w:name w:val="Medium Shading 1 - Accent 1122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2">
    <w:name w:val="浅色列表 - 强调文字颜色 122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2">
    <w:name w:val="中等深浅底纹 1 - 强调文字颜色 117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2">
    <w:name w:val="Light Shading - Accent 56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2">
    <w:name w:val="中等深浅底纹 1 - 强调文字颜色 1116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2">
    <w:name w:val="中等深浅底纹 1 - 强调文字颜色 112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2">
    <w:name w:val="Light Shading - Accent 51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2">
    <w:name w:val="中等深浅底纹 1 - 强调文字颜色 1111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2">
    <w:name w:val="中等深浅底纹 1 - 强调文字颜色 113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2">
    <w:name w:val="Light Shading - Accent 524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2">
    <w:name w:val="中等深浅底纹 1 - 强调文字颜色 1112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2">
    <w:name w:val="中等深浅底纹 1 - 强调文字颜色 1121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2">
    <w:name w:val="Light Shading - Accent 5114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2">
    <w:name w:val="中等深浅底纹 1 - 强调文字颜色 11111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2">
    <w:name w:val="中等深浅底纹 1 - 强调文字颜色 114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2">
    <w:name w:val="Light Shading - Accent 534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2">
    <w:name w:val="中等深浅底纹 1 - 强调文字颜色 1113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2">
    <w:name w:val="中等深浅底纹 1 - 强调文字颜色 1122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2">
    <w:name w:val="Light Shading - Accent 5124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2">
    <w:name w:val="中等深浅底纹 1 - 强调文字颜色 11112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2">
    <w:name w:val="中等深浅底纹 1 - 强调文字颜色 1131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2">
    <w:name w:val="Light Shading - Accent 5214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2">
    <w:name w:val="中等深浅底纹 1 - 强调文字颜色 11121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2">
    <w:name w:val="中等深浅底纹 1 - 强调文字颜色 112114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2">
    <w:name w:val="Light Shading - Accent 51114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2">
    <w:name w:val="中等深浅底纹 1 - 强调文字颜色 1111114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2">
    <w:name w:val="浅色列表 - 强调文字颜色 1132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2">
    <w:name w:val="Medium Shading 1 - Accent 113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2">
    <w:name w:val="浅色列表 - 强调文字颜色 123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2">
    <w:name w:val="中等深浅底纹 1 - 强调文字颜色 118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2">
    <w:name w:val="Light Shading - Accent 57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2">
    <w:name w:val="中等深浅底纹 1 - 强调文字颜色 1117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2">
    <w:name w:val="中等深浅底纹 1 - 强调文字颜色 1126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2">
    <w:name w:val="Light Shading - Accent 516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2">
    <w:name w:val="中等深浅底纹 1 - 强调文字颜色 11116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2">
    <w:name w:val="中等深浅底纹 1 - 强调文字颜色 113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2">
    <w:name w:val="Light Shading - Accent 52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2">
    <w:name w:val="中等深浅底纹 1 - 强调文字颜色 1112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2">
    <w:name w:val="中等深浅底纹 1 - 强调文字颜色 1121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2">
    <w:name w:val="Light Shading - Accent 511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2">
    <w:name w:val="中等深浅底纹 1 - 强调文字颜色 11111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2">
    <w:name w:val="中等深浅底纹 1 - 强调文字颜色 114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2">
    <w:name w:val="Light Shading - Accent 53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2">
    <w:name w:val="中等深浅底纹 1 - 强调文字颜色 11135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2">
    <w:name w:val="中等深浅底纹 1 - 强调文字颜色 1122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2">
    <w:name w:val="Light Shading - Accent 512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2">
    <w:name w:val="中等深浅底纹 1 - 强调文字颜色 11112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2">
    <w:name w:val="中等深浅底纹 1 - 强调文字颜色 1131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2">
    <w:name w:val="Light Shading - Accent 521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2">
    <w:name w:val="中等深浅底纹 1 - 强调文字颜色 11121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2">
    <w:name w:val="中等深浅底纹 1 - 强调文字颜色 11211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2">
    <w:name w:val="Light Shading - Accent 51115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2">
    <w:name w:val="中等深浅底纹 1 - 强调文字颜色 1111115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2">
    <w:name w:val="浅色列表 - 强调文字颜色 1142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2">
    <w:name w:val="Medium Shading 1 - Accent 114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2">
    <w:name w:val="浅色列表 - 强调文字颜色 124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2">
    <w:name w:val="Medium Grid 3 - Accent 52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18">
    <w:name w:val="Table Grid18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20">
    <w:name w:val="中等深浅底纹 1 - 强调文字颜色 1120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0">
    <w:name w:val="Light Shading - Accent 510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0">
    <w:name w:val="中等深浅底纹 1 - 强调文字颜色 11110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9">
    <w:name w:val="中等深浅底纹 1 - 强调文字颜色 112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9">
    <w:name w:val="Light Shading - Accent 519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9">
    <w:name w:val="中等深浅底纹 1 - 强调文字颜色 111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8">
    <w:name w:val="中等深浅底纹 1 - 强调文字颜色 113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8">
    <w:name w:val="Light Shading - Accent 528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8">
    <w:name w:val="中等深浅底纹 1 - 强调文字颜色 11128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8">
    <w:name w:val="中等深浅底纹 1 - 强调文字颜色 112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8">
    <w:name w:val="Light Shading - Accent 511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8">
    <w:name w:val="中等深浅底纹 1 - 强调文字颜色 111118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9">
    <w:name w:val="Table Grid19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8">
    <w:name w:val="中等深浅底纹 1 - 强调文字颜色 1148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8">
    <w:name w:val="Light Shading - Accent 538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8">
    <w:name w:val="中等深浅底纹 1 - 强调文字颜色 1113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8">
    <w:name w:val="中等深浅底纹 1 - 强调文字颜色 1122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8">
    <w:name w:val="Light Shading - Accent 5128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8">
    <w:name w:val="中等深浅底纹 1 - 强调文字颜色 11112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8">
    <w:name w:val="中等深浅底纹 1 - 强调文字颜色 11318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8">
    <w:name w:val="Light Shading - Accent 5218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8">
    <w:name w:val="中等深浅底纹 1 - 强调文字颜色 1112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8">
    <w:name w:val="中等深浅底纹 1 - 强调文字颜色 112118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8">
    <w:name w:val="Light Shading - Accent 51118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8">
    <w:name w:val="中等深浅底纹 1 - 强调文字颜色 11111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8">
    <w:name w:val="Table Grid118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3">
    <w:name w:val="Medium Grid 3 - Accent 13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3">
    <w:name w:val="中等深浅底纹 1 - 强调文字颜色 1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3">
    <w:name w:val="Light Shading - Accent 53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3">
    <w:name w:val="中等深浅底纹 1 - 强调文字颜色 11131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3">
    <w:name w:val="中等深浅底纹 1 - 强调文字颜色 112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3">
    <w:name w:val="Light Shading - Accent 5121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3">
    <w:name w:val="中等深浅底纹 1 - 强调文字颜色 111121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3">
    <w:name w:val="中等深浅底纹 1 - 强调文字颜色 113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3">
    <w:name w:val="Light Shading - Accent 521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3">
    <w:name w:val="中等深浅底纹 1 - 强调文字颜色 111211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3">
    <w:name w:val="中等深浅底纹 1 - 强调文字颜色 1121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3">
    <w:name w:val="Light Shading - Accent 51111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3">
    <w:name w:val="中等深浅底纹 1 - 强调文字颜色 11111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7">
    <w:name w:val="浅色列表 - 强调文字颜色 117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7">
    <w:name w:val="Medium Shading 1 - Accent 117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7">
    <w:name w:val="浅色列表 - 强调文字颜色 127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3">
    <w:name w:val="中等深浅底纹 1 - 强调文字颜色 11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3">
    <w:name w:val="Light Shading - Accent 54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3">
    <w:name w:val="中等深浅底纹 1 - 强调文字颜色 1114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3">
    <w:name w:val="中等深浅底纹 1 - 强调文字颜色 1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3">
    <w:name w:val="Light Shading - Accent 51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3">
    <w:name w:val="中等深浅底纹 1 - 强调文字颜色 11113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3">
    <w:name w:val="中等深浅底纹 1 - 强调文字颜色 11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3">
    <w:name w:val="Light Shading - Accent 522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3">
    <w:name w:val="中等深浅底纹 1 - 强调文字颜色 11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3">
    <w:name w:val="中等深浅底纹 1 - 强调文字颜色 112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3">
    <w:name w:val="Light Shading - Accent 511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3">
    <w:name w:val="中等深浅底纹 1 - 强调文字颜色 111112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3">
    <w:name w:val="中等深浅底纹 1 - 强调文字颜色 1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3">
    <w:name w:val="Light Shading - Accent 532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3">
    <w:name w:val="中等深浅底纹 1 - 强调文字颜色 11132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3">
    <w:name w:val="中等深浅底纹 1 - 强调文字颜色 112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3">
    <w:name w:val="Light Shading - Accent 5122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3">
    <w:name w:val="中等深浅底纹 1 - 强调文字颜色 111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3">
    <w:name w:val="中等深浅底纹 1 - 强调文字颜色 113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3">
    <w:name w:val="Light Shading - Accent 521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3">
    <w:name w:val="中等深浅底纹 1 - 强调文字颜色 111212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3">
    <w:name w:val="中等深浅底纹 1 - 强调文字颜色 1121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3">
    <w:name w:val="Light Shading - Accent 5111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3">
    <w:name w:val="中等深浅底纹 1 - 强调文字颜色 1111112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3">
    <w:name w:val="浅色列表 - 强调文字颜色 111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3">
    <w:name w:val="Medium Shading 1 - Accent 1113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3">
    <w:name w:val="浅色列表 - 强调文字颜色 1213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3">
    <w:name w:val="中等深浅底纹 1 - 强调文字颜色 11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3">
    <w:name w:val="Light Shading - Accent 55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3">
    <w:name w:val="中等深浅底纹 1 - 强调文字颜色 1115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3">
    <w:name w:val="中等深浅底纹 1 - 强调文字颜色 1124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3">
    <w:name w:val="Light Shading - Accent 514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3">
    <w:name w:val="中等深浅底纹 1 - 强调文字颜色 11114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3">
    <w:name w:val="中等深浅底纹 1 - 强调文字颜色 11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3">
    <w:name w:val="Light Shading - Accent 523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3">
    <w:name w:val="中等深浅底纹 1 - 强调文字颜色 11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3">
    <w:name w:val="中等深浅底纹 1 - 强调文字颜色 112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3">
    <w:name w:val="Light Shading - Accent 511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3">
    <w:name w:val="中等深浅底纹 1 - 强调文字颜色 111113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3">
    <w:name w:val="中等深浅底纹 1 - 强调文字颜色 1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3">
    <w:name w:val="Light Shading - Accent 53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3">
    <w:name w:val="中等深浅底纹 1 - 强调文字颜色 11133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3">
    <w:name w:val="中等深浅底纹 1 - 强调文字颜色 112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3">
    <w:name w:val="Light Shading - Accent 5123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3">
    <w:name w:val="中等深浅底纹 1 - 强调文字颜色 111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3">
    <w:name w:val="中等深浅底纹 1 - 强调文字颜色 11313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3">
    <w:name w:val="Light Shading - Accent 5213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3">
    <w:name w:val="中等深浅底纹 1 - 强调文字颜色 111213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3">
    <w:name w:val="中等深浅底纹 1 - 强调文字颜色 1121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3">
    <w:name w:val="Light Shading - Accent 51113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3">
    <w:name w:val="中等深浅底纹 1 - 强调文字颜色 1111113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3">
    <w:name w:val="浅色列表 - 强调文字颜色 112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3">
    <w:name w:val="Medium Shading 1 - Accent 1123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3">
    <w:name w:val="浅色列表 - 强调文字颜色 122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3">
    <w:name w:val="中等深浅底纹 1 - 强调文字颜色 117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3">
    <w:name w:val="Light Shading - Accent 56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3">
    <w:name w:val="中等深浅底纹 1 - 强调文字颜色 1116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3">
    <w:name w:val="中等深浅底纹 1 - 强调文字颜色 112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3">
    <w:name w:val="Light Shading - Accent 515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3">
    <w:name w:val="中等深浅底纹 1 - 强调文字颜色 11115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3">
    <w:name w:val="中等深浅底纹 1 - 强调文字颜色 1134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3">
    <w:name w:val="Light Shading - Accent 524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3">
    <w:name w:val="中等深浅底纹 1 - 强调文字颜色 11124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3">
    <w:name w:val="中等深浅底纹 1 - 强调文字颜色 11214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3">
    <w:name w:val="Light Shading - Accent 5114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3">
    <w:name w:val="中等深浅底纹 1 - 强调文字颜色 111114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3">
    <w:name w:val="中等深浅底纹 1 - 强调文字颜色 1144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3">
    <w:name w:val="Light Shading - Accent 534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3">
    <w:name w:val="中等深浅底纹 1 - 强调文字颜色 11134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3">
    <w:name w:val="中等深浅底纹 1 - 强调文字颜色 11224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3">
    <w:name w:val="Light Shading - Accent 5124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3">
    <w:name w:val="中等深浅底纹 1 - 强调文字颜色 111124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3">
    <w:name w:val="中等深浅底纹 1 - 强调文字颜色 11314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3">
    <w:name w:val="Light Shading - Accent 5214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3">
    <w:name w:val="中等深浅底纹 1 - 强调文字颜色 111214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3">
    <w:name w:val="中等深浅底纹 1 - 强调文字颜色 112114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3">
    <w:name w:val="Light Shading - Accent 51114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3">
    <w:name w:val="中等深浅底纹 1 - 强调文字颜色 1111114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3">
    <w:name w:val="浅色列表 - 强调文字颜色 113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3">
    <w:name w:val="Medium Shading 1 - Accent 1133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3">
    <w:name w:val="浅色列表 - 强调文字颜色 123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3">
    <w:name w:val="中等深浅底纹 1 - 强调文字颜色 1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3">
    <w:name w:val="Light Shading - Accent 57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3">
    <w:name w:val="中等深浅底纹 1 - 强调文字颜色 1117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3">
    <w:name w:val="中等深浅底纹 1 - 强调文字颜色 112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3">
    <w:name w:val="Light Shading - Accent 516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3">
    <w:name w:val="中等深浅底纹 1 - 强调文字颜色 1111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3">
    <w:name w:val="中等深浅底纹 1 - 强调文字颜色 113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3">
    <w:name w:val="Light Shading - Accent 525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3">
    <w:name w:val="中等深浅底纹 1 - 强调文字颜色 1112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3">
    <w:name w:val="中等深浅底纹 1 - 强调文字颜色 1121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3">
    <w:name w:val="Light Shading - Accent 5115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3">
    <w:name w:val="中等深浅底纹 1 - 强调文字颜色 111115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3">
    <w:name w:val="中等深浅底纹 1 - 强调文字颜色 114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3">
    <w:name w:val="Light Shading - Accent 535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3">
    <w:name w:val="中等深浅底纹 1 - 强调文字颜色 11135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3">
    <w:name w:val="中等深浅底纹 1 - 强调文字颜色 1122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3">
    <w:name w:val="Light Shading - Accent 51253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3">
    <w:name w:val="中等深浅底纹 1 - 强调文字颜色 11112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3">
    <w:name w:val="中等深浅底纹 1 - 强调文字颜色 1131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3">
    <w:name w:val="Light Shading - Accent 5215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3">
    <w:name w:val="中等深浅底纹 1 - 强调文字颜色 1112153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3">
    <w:name w:val="中等深浅底纹 1 - 强调文字颜色 11211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3">
    <w:name w:val="Light Shading - Accent 51115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3">
    <w:name w:val="中等深浅底纹 1 - 强调文字颜色 1111115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3">
    <w:name w:val="浅色列表 - 强调文字颜色 114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3">
    <w:name w:val="Medium Shading 1 - Accent 1143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3">
    <w:name w:val="浅色列表 - 强调文字颜色 124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3">
    <w:name w:val="Medium Grid 3 - Accent 53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20">
    <w:name w:val="Table Grid20"/>
    <w:basedOn w:val="TableNormal"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semiHidden/>
    <w:qFormat/>
    <w:pPr>
      <w:spacing w:after="180"/>
    </w:pPr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4">
    <w:name w:val="Medium Grid 3 - Accent 14"/>
    <w:basedOn w:val="TableNormal"/>
    <w:uiPriority w:val="69"/>
    <w:semiHidden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LightShading-Accent520">
    <w:name w:val="Light Shading - Accent 520"/>
    <w:basedOn w:val="TableNormal"/>
    <w:uiPriority w:val="60"/>
    <w:semiHidden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Grid3-Accent54">
    <w:name w:val="Medium Grid 3 - Accent 54"/>
    <w:basedOn w:val="TableNormal"/>
    <w:uiPriority w:val="69"/>
    <w:semiHidden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1-1130">
    <w:name w:val="中等深浅底纹 1 - 强调文字颜色 113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20">
    <w:name w:val="中等深浅底纹 1 - 强调文字颜色 11120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0">
    <w:name w:val="中等深浅底纹 1 - 强调文字颜色 112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0">
    <w:name w:val="Light Shading - Accent 511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0">
    <w:name w:val="中等深浅底纹 1 - 强调文字颜色 111110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9">
    <w:name w:val="中等深浅底纹 1 - 强调文字颜色 1139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9">
    <w:name w:val="Light Shading - Accent 529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9">
    <w:name w:val="中等深浅底纹 1 - 强调文字颜色 1112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9">
    <w:name w:val="中等深浅底纹 1 - 强调文字颜色 112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9">
    <w:name w:val="Light Shading - Accent 5119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9">
    <w:name w:val="中等深浅底纹 1 - 强调文字颜色 111119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0">
    <w:name w:val="Table Grid110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9">
    <w:name w:val="中等深浅底纹 1 - 强调文字颜色 114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9">
    <w:name w:val="Light Shading - Accent 539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9">
    <w:name w:val="中等深浅底纹 1 - 强调文字颜色 1113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9">
    <w:name w:val="中等深浅底纹 1 - 强调文字颜色 1122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9">
    <w:name w:val="Light Shading - Accent 5129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9">
    <w:name w:val="中等深浅底纹 1 - 强调文字颜色 11112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9">
    <w:name w:val="中等深浅底纹 1 - 强调文字颜色 11319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9">
    <w:name w:val="Light Shading - Accent 5219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9">
    <w:name w:val="中等深浅底纹 1 - 强调文字颜色 1112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9">
    <w:name w:val="中等深浅底纹 1 - 强调文字颜色 1121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9">
    <w:name w:val="Light Shading - Accent 51119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9">
    <w:name w:val="中等深浅底纹 1 - 强调文字颜色 11111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9">
    <w:name w:val="Table Grid119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4">
    <w:name w:val="中等深浅底纹 1 - 强调文字颜色 1141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4">
    <w:name w:val="Light Shading - Accent 531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4">
    <w:name w:val="中等深浅底纹 1 - 强调文字颜色 11131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4">
    <w:name w:val="中等深浅底纹 1 - 强调文字颜色 1122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4">
    <w:name w:val="Light Shading - Accent 5121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4">
    <w:name w:val="中等深浅底纹 1 - 强调文字颜色 11112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4">
    <w:name w:val="中等深浅底纹 1 - 强调文字颜色 11311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4">
    <w:name w:val="Light Shading - Accent 5211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4">
    <w:name w:val="中等深浅底纹 1 - 强调文字颜色 111211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4">
    <w:name w:val="中等深浅底纹 1 - 强调文字颜色 112111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4">
    <w:name w:val="Light Shading - Accent 51111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4">
    <w:name w:val="中等深浅底纹 1 - 强调文字颜色 1111111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11">
    <w:name w:val="Table Grid1111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浅色列表 - 强调文字颜色 118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8">
    <w:name w:val="Medium Shading 1 - Accent 118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6">
    <w:name w:val="Tabellengitternetz16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8">
    <w:name w:val="浅色列表 - 强调文字颜色 128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5">
    <w:name w:val="表格格線25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54">
    <w:name w:val="中等深浅底纹 1 - 强调文字颜色 115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4">
    <w:name w:val="Light Shading - Accent 54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4">
    <w:name w:val="中等深浅底纹 1 - 强调文字颜色 111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4">
    <w:name w:val="中等深浅底纹 1 - 强调文字颜色 112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4">
    <w:name w:val="Light Shading - Accent 513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4">
    <w:name w:val="中等深浅底纹 1 - 强调文字颜色 11113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4">
    <w:name w:val="中等深浅底纹 1 - 强调文字颜色 113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4">
    <w:name w:val="Light Shading - Accent 522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4">
    <w:name w:val="中等深浅底纹 1 - 强调文字颜色 11122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4">
    <w:name w:val="中等深浅底纹 1 - 强调文字颜色 1121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4">
    <w:name w:val="Light Shading - Accent 5112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4">
    <w:name w:val="中等深浅底纹 1 - 强调文字颜色 11111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1">
    <w:name w:val="Table Grid121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24">
    <w:name w:val="中等深浅底纹 1 - 强调文字颜色 114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4">
    <w:name w:val="Light Shading - Accent 532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4">
    <w:name w:val="中等深浅底纹 1 - 强调文字颜色 1113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4">
    <w:name w:val="中等深浅底纹 1 - 强调文字颜色 1122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4">
    <w:name w:val="Light Shading - Accent 5122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4">
    <w:name w:val="中等深浅底纹 1 - 强调文字颜色 11112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4">
    <w:name w:val="中等深浅底纹 1 - 强调文字颜色 11312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4">
    <w:name w:val="Light Shading - Accent 5212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4">
    <w:name w:val="中等深浅底纹 1 - 强调文字颜色 11121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4">
    <w:name w:val="中等深浅底纹 1 - 强调文字颜色 11211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4">
    <w:name w:val="Light Shading - Accent 51112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4">
    <w:name w:val="中等深浅底纹 1 - 强调文字颜色 1111112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21">
    <w:name w:val="Table Grid1121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4">
    <w:name w:val="浅色列表 - 强调文字颜色 1114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4">
    <w:name w:val="Medium Shading 1 - Accent 1114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11">
    <w:name w:val="Tabellengitternetz111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浅色列表 - 强调文字颜色 1214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11">
    <w:name w:val="表格格線211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64">
    <w:name w:val="中等深浅底纹 1 - 强调文字颜色 116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4">
    <w:name w:val="Light Shading - Accent 55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4">
    <w:name w:val="中等深浅底纹 1 - 强调文字颜色 1115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4">
    <w:name w:val="中等深浅底纹 1 - 强调文字颜色 112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4">
    <w:name w:val="Light Shading - Accent 514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4">
    <w:name w:val="中等深浅底纹 1 - 强调文字颜色 1111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4">
    <w:name w:val="中等深浅底纹 1 - 强调文字颜色 1133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4">
    <w:name w:val="Light Shading - Accent 523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4">
    <w:name w:val="中等深浅底纹 1 - 强调文字颜色 1112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4">
    <w:name w:val="中等深浅底纹 1 - 强调文字颜色 11213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4">
    <w:name w:val="Light Shading - Accent 5113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4">
    <w:name w:val="中等深浅底纹 1 - 强调文字颜色 11111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1">
    <w:name w:val="Table Grid131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34">
    <w:name w:val="中等深浅底纹 1 - 强调文字颜色 114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4">
    <w:name w:val="Light Shading - Accent 533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4">
    <w:name w:val="中等深浅底纹 1 - 强调文字颜色 1113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4">
    <w:name w:val="中等深浅底纹 1 - 强调文字颜色 1122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4">
    <w:name w:val="Light Shading - Accent 5123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4">
    <w:name w:val="中等深浅底纹 1 - 强调文字颜色 111123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4">
    <w:name w:val="中等深浅底纹 1 - 强调文字颜色 1131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4">
    <w:name w:val="Light Shading - Accent 5213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4">
    <w:name w:val="中等深浅底纹 1 - 强调文字颜色 111213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4">
    <w:name w:val="中等深浅底纹 1 - 强调文字颜色 11211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4">
    <w:name w:val="Light Shading - Accent 51113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4">
    <w:name w:val="中等深浅底纹 1 - 强调文字颜色 1111113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31">
    <w:name w:val="Table Grid1131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4">
    <w:name w:val="浅色列表 - 强调文字颜色 1124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4">
    <w:name w:val="Medium Shading 1 - Accent 1124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21">
    <w:name w:val="Tabellengitternetz12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4">
    <w:name w:val="浅色列表 - 强调文字颜色 1224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21">
    <w:name w:val="表格格線221"/>
    <w:basedOn w:val="TableNormal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74">
    <w:name w:val="中等深浅底纹 1 - 强调文字颜色 117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4">
    <w:name w:val="Light Shading - Accent 56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4">
    <w:name w:val="中等深浅底纹 1 - 强调文字颜色 1116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4">
    <w:name w:val="中等深浅底纹 1 - 强调文字颜色 112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4">
    <w:name w:val="Light Shading - Accent 515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4">
    <w:name w:val="中等深浅底纹 1 - 强调文字颜色 1111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4">
    <w:name w:val="中等深浅底纹 1 - 强调文字颜色 113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4">
    <w:name w:val="Light Shading - Accent 524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4">
    <w:name w:val="中等深浅底纹 1 - 强调文字颜色 1112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4">
    <w:name w:val="中等深浅底纹 1 - 强调文字颜色 1121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4">
    <w:name w:val="Light Shading - Accent 5114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4">
    <w:name w:val="中等深浅底纹 1 - 强调文字颜色 11111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41">
    <w:name w:val="Table Grid141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44">
    <w:name w:val="中等深浅底纹 1 - 强调文字颜色 1144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4">
    <w:name w:val="Light Shading - Accent 534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4">
    <w:name w:val="中等深浅底纹 1 - 强调文字颜色 1113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4">
    <w:name w:val="中等深浅底纹 1 - 强调文字颜色 1122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4">
    <w:name w:val="Light Shading - Accent 5124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4">
    <w:name w:val="中等深浅底纹 1 - 强调文字颜色 11112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4">
    <w:name w:val="中等深浅底纹 1 - 强调文字颜色 11314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4">
    <w:name w:val="Light Shading - Accent 5214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4">
    <w:name w:val="中等深浅底纹 1 - 强调文字颜色 11121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4">
    <w:name w:val="中等深浅底纹 1 - 强调文字颜色 112114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4">
    <w:name w:val="Light Shading - Accent 51114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4">
    <w:name w:val="中等深浅底纹 1 - 强调文字颜色 1111114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41">
    <w:name w:val="Table Grid1141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4">
    <w:name w:val="浅色列表 - 强调文字颜色 1134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4">
    <w:name w:val="Medium Shading 1 - Accent 1134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41">
    <w:name w:val="Tabellengitternetz14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4">
    <w:name w:val="浅色列表 - 强调文字颜色 1234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31">
    <w:name w:val="表格格線231"/>
    <w:basedOn w:val="TableNormal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84">
    <w:name w:val="中等深浅底纹 1 - 强调文字颜色 118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4">
    <w:name w:val="Light Shading - Accent 57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4">
    <w:name w:val="中等深浅底纹 1 - 强调文字颜色 1117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4">
    <w:name w:val="中等深浅底纹 1 - 强调文字颜色 1126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4">
    <w:name w:val="Light Shading - Accent 516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4">
    <w:name w:val="中等深浅底纹 1 - 强调文字颜色 11116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4">
    <w:name w:val="中等深浅底纹 1 - 强调文字颜色 113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4">
    <w:name w:val="Light Shading - Accent 525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4">
    <w:name w:val="中等深浅底纹 1 - 强调文字颜色 11125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4">
    <w:name w:val="中等深浅底纹 1 - 强调文字颜色 1121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4">
    <w:name w:val="Light Shading - Accent 51154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4">
    <w:name w:val="中等深浅底纹 1 - 强调文字颜色 1111154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51">
    <w:name w:val="Table Grid151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54">
    <w:name w:val="中等深浅底纹 1 - 强调文字颜色 114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4">
    <w:name w:val="Light Shading - Accent 535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4">
    <w:name w:val="中等深浅底纹 1 - 强调文字颜色 1113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4">
    <w:name w:val="中等深浅底纹 1 - 强调文字颜色 1122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4">
    <w:name w:val="Light Shading - Accent 5125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4">
    <w:name w:val="中等深浅底纹 1 - 强调文字颜色 11112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4">
    <w:name w:val="中等深浅底纹 1 - 强调文字颜色 1131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4">
    <w:name w:val="Light Shading - Accent 5215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4">
    <w:name w:val="中等深浅底纹 1 - 强调文字颜色 11121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4">
    <w:name w:val="中等深浅底纹 1 - 强调文字颜色 11211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4">
    <w:name w:val="Light Shading - Accent 511154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4">
    <w:name w:val="中等深浅底纹 1 - 强调文字颜色 11111154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51">
    <w:name w:val="Table Grid1151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4">
    <w:name w:val="浅色列表 - 强调文字颜色 1144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4">
    <w:name w:val="Medium Shading 1 - Accent 1144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51">
    <w:name w:val="Tabellengitternetz151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4">
    <w:name w:val="浅色列表 - 强调文字颜色 1244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41">
    <w:name w:val="表格格線241"/>
    <w:basedOn w:val="TableNormal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91">
    <w:name w:val="中等深浅底纹 1 - 强调文字颜色 119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81">
    <w:name w:val="Light Shading - Accent 58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81">
    <w:name w:val="中等深浅底纹 1 - 强调文字颜色 1118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71">
    <w:name w:val="中等深浅底纹 1 - 强调文字颜色 112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71">
    <w:name w:val="Light Shading - Accent 517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71">
    <w:name w:val="中等深浅底纹 1 - 强调文字颜色 11117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61">
    <w:name w:val="中等深浅底纹 1 - 强调文字颜色 113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61">
    <w:name w:val="Light Shading - Accent 526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61">
    <w:name w:val="中等深浅底纹 1 - 强调文字颜色 11126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61">
    <w:name w:val="中等深浅底纹 1 - 强调文字颜色 1121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61">
    <w:name w:val="Light Shading - Accent 5116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61">
    <w:name w:val="中等深浅底纹 1 - 强调文字颜色 111116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61">
    <w:name w:val="Table Grid16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61">
    <w:name w:val="中等深浅底纹 1 - 强调文字颜色 114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61">
    <w:name w:val="Light Shading - Accent 536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61">
    <w:name w:val="中等深浅底纹 1 - 强调文字颜色 1113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61">
    <w:name w:val="中等深浅底纹 1 - 强调文字颜色 1122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61">
    <w:name w:val="Light Shading - Accent 5126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61">
    <w:name w:val="中等深浅底纹 1 - 强调文字颜色 11112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61">
    <w:name w:val="中等深浅底纹 1 - 强调文字颜色 1131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61">
    <w:name w:val="Light Shading - Accent 5216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61">
    <w:name w:val="中等深浅底纹 1 - 强调文字颜色 11121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61">
    <w:name w:val="中等深浅底纹 1 - 强调文字颜色 11211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61">
    <w:name w:val="Light Shading - Accent 51116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61">
    <w:name w:val="中等深浅底纹 1 - 强调文字颜色 1111116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61">
    <w:name w:val="Table Grid116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11">
    <w:name w:val="Medium Grid 3 - Accent 1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11">
    <w:name w:val="中等深浅底纹 1 - 强调文字颜色 1141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11">
    <w:name w:val="Light Shading - Accent 531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11">
    <w:name w:val="中等深浅底纹 1 - 强调文字颜色 11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1">
    <w:name w:val="中等深浅底纹 1 - 强调文字颜色 11221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11">
    <w:name w:val="Light Shading - Accent 5121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11">
    <w:name w:val="中等深浅底纹 1 - 强调文字颜色 111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11">
    <w:name w:val="中等深浅底纹 1 - 强调文字颜色 11311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11">
    <w:name w:val="Light Shading - Accent 5211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11">
    <w:name w:val="中等深浅底纹 1 - 强调文字颜色 1112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11">
    <w:name w:val="中等深浅底纹 1 - 强调文字颜色 112111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11">
    <w:name w:val="Light Shading - Accent 51111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11">
    <w:name w:val="中等深浅底纹 1 - 强调文字颜色 11111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51">
    <w:name w:val="浅色列表 - 强调文字颜色 115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51">
    <w:name w:val="Medium Shading 1 - Accent 115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51">
    <w:name w:val="浅色列表 - 强调文字颜色 125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11">
    <w:name w:val="中等深浅底纹 1 - 强调文字颜色 115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11">
    <w:name w:val="Light Shading - Accent 54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11">
    <w:name w:val="中等深浅底纹 1 - 强调文字颜色 1114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11">
    <w:name w:val="中等深浅底纹 1 - 强调文字颜色 112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11">
    <w:name w:val="Light Shading - Accent 513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11">
    <w:name w:val="中等深浅底纹 1 - 强调文字颜色 111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11">
    <w:name w:val="中等深浅底纹 1 - 强调文字颜色 1132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11">
    <w:name w:val="Light Shading - Accent 522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11">
    <w:name w:val="中等深浅底纹 1 - 强调文字颜色 11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11">
    <w:name w:val="中等深浅底纹 1 - 强调文字颜色 11212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11">
    <w:name w:val="Light Shading - Accent 5112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11">
    <w:name w:val="中等深浅底纹 1 - 强调文字颜色 1111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11">
    <w:name w:val="中等深浅底纹 1 - 强调文字颜色 1142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11">
    <w:name w:val="Light Shading - Accent 532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11">
    <w:name w:val="中等深浅底纹 1 - 强调文字颜色 111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11">
    <w:name w:val="中等深浅底纹 1 - 强调文字颜色 11222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11">
    <w:name w:val="Light Shading - Accent 5122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11">
    <w:name w:val="中等深浅底纹 1 - 强调文字颜色 111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11">
    <w:name w:val="中等深浅底纹 1 - 强调文字颜色 11312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11">
    <w:name w:val="Light Shading - Accent 521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11">
    <w:name w:val="中等深浅底纹 1 - 强调文字颜色 1112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11">
    <w:name w:val="中等深浅底纹 1 - 强调文字颜色 112112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11">
    <w:name w:val="Light Shading - Accent 51112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11">
    <w:name w:val="中等深浅底纹 1 - 强调文字颜色 11111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1">
    <w:name w:val="浅色列表 - 强调文字颜色 1111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11">
    <w:name w:val="Medium Shading 1 - Accent 1111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11">
    <w:name w:val="浅色列表 - 强调文字颜色 121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11">
    <w:name w:val="中等深浅底纹 1 - 强调文字颜色 116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11">
    <w:name w:val="Light Shading - Accent 55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11">
    <w:name w:val="中等深浅底纹 1 - 强调文字颜色 1115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11">
    <w:name w:val="中等深浅底纹 1 - 强调文字颜色 1124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11">
    <w:name w:val="Light Shading - Accent 514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11">
    <w:name w:val="中等深浅底纹 1 - 强调文字颜色 11114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11">
    <w:name w:val="中等深浅底纹 1 - 强调文字颜色 113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11">
    <w:name w:val="Light Shading - Accent 523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11">
    <w:name w:val="中等深浅底纹 1 - 强调文字颜色 111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11">
    <w:name w:val="中等深浅底纹 1 - 强调文字颜色 1121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11">
    <w:name w:val="Light Shading - Accent 5113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11">
    <w:name w:val="中等深浅底纹 1 - 强调文字颜色 1111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11">
    <w:name w:val="中等深浅底纹 1 - 强调文字颜色 114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11">
    <w:name w:val="Light Shading - Accent 533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11">
    <w:name w:val="中等深浅底纹 1 - 强调文字颜色 111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11">
    <w:name w:val="中等深浅底纹 1 - 强调文字颜色 1122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11">
    <w:name w:val="Light Shading - Accent 5123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11">
    <w:name w:val="中等深浅底纹 1 - 强调文字颜色 1111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11">
    <w:name w:val="中等深浅底纹 1 - 强调文字颜色 1131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11">
    <w:name w:val="Light Shading - Accent 5213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11">
    <w:name w:val="中等深浅底纹 1 - 强调文字颜色 1112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11">
    <w:name w:val="中等深浅底纹 1 - 强调文字颜色 11211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11">
    <w:name w:val="Light Shading - Accent 51113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11">
    <w:name w:val="中等深浅底纹 1 - 强调文字颜色 11111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11">
    <w:name w:val="浅色列表 - 强调文字颜色 1121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11">
    <w:name w:val="Medium Shading 1 - Accent 1121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11">
    <w:name w:val="浅色列表 - 强调文字颜色 122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11">
    <w:name w:val="中等深浅底纹 1 - 强调文字颜色 117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11">
    <w:name w:val="Light Shading - Accent 56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11">
    <w:name w:val="中等深浅底纹 1 - 强调文字颜色 111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11">
    <w:name w:val="中等深浅底纹 1 - 强调文字颜色 1125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11">
    <w:name w:val="Light Shading - Accent 515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11">
    <w:name w:val="中等深浅底纹 1 - 强调文字颜色 11115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11">
    <w:name w:val="中等深浅底纹 1 - 强调文字颜色 1134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11">
    <w:name w:val="Light Shading - Accent 524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11">
    <w:name w:val="中等深浅底纹 1 - 强调文字颜色 11124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11">
    <w:name w:val="中等深浅底纹 1 - 强调文字颜色 11214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11">
    <w:name w:val="Light Shading - Accent 5114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11">
    <w:name w:val="中等深浅底纹 1 - 强调文字颜色 111114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11">
    <w:name w:val="中等深浅底纹 1 - 强调文字颜色 1144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11">
    <w:name w:val="Light Shading - Accent 534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11">
    <w:name w:val="中等深浅底纹 1 - 强调文字颜色 11134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11">
    <w:name w:val="中等深浅底纹 1 - 强调文字颜色 11224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11">
    <w:name w:val="Light Shading - Accent 5124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11">
    <w:name w:val="中等深浅底纹 1 - 强调文字颜色 111124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11">
    <w:name w:val="中等深浅底纹 1 - 强调文字颜色 11314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11">
    <w:name w:val="Light Shading - Accent 5214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11">
    <w:name w:val="中等深浅底纹 1 - 强调文字颜色 111214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11">
    <w:name w:val="中等深浅底纹 1 - 强调文字颜色 112114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11">
    <w:name w:val="Light Shading - Accent 51114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11">
    <w:name w:val="中等深浅底纹 1 - 强调文字颜色 1111114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11">
    <w:name w:val="浅色列表 - 强调文字颜色 1131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11">
    <w:name w:val="Medium Shading 1 - Accent 1131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11">
    <w:name w:val="浅色列表 - 强调文字颜色 123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11">
    <w:name w:val="中等深浅底纹 1 - 强调文字颜色 118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11">
    <w:name w:val="Light Shading - Accent 57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11">
    <w:name w:val="中等深浅底纹 1 - 强调文字颜色 111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11">
    <w:name w:val="中等深浅底纹 1 - 强调文字颜色 1126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11">
    <w:name w:val="Light Shading - Accent 516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11">
    <w:name w:val="中等深浅底纹 1 - 强调文字颜色 1111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11">
    <w:name w:val="中等深浅底纹 1 - 强调文字颜色 1135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11">
    <w:name w:val="Light Shading - Accent 525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11">
    <w:name w:val="中等深浅底纹 1 - 强调文字颜色 11125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11">
    <w:name w:val="中等深浅底纹 1 - 强调文字颜色 11215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11">
    <w:name w:val="Light Shading - Accent 5115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11">
    <w:name w:val="中等深浅底纹 1 - 强调文字颜色 111115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11">
    <w:name w:val="中等深浅底纹 1 - 强调文字颜色 1145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11">
    <w:name w:val="Light Shading - Accent 535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11">
    <w:name w:val="中等深浅底纹 1 - 强调文字颜色 11135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11">
    <w:name w:val="中等深浅底纹 1 - 强调文字颜色 11225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11">
    <w:name w:val="Light Shading - Accent 5125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11">
    <w:name w:val="中等深浅底纹 1 - 强调文字颜色 111125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11">
    <w:name w:val="中等深浅底纹 1 - 强调文字颜色 11315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11">
    <w:name w:val="Light Shading - Accent 5215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11">
    <w:name w:val="中等深浅底纹 1 - 强调文字颜色 111215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11">
    <w:name w:val="中等深浅底纹 1 - 强调文字颜色 112115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11">
    <w:name w:val="Light Shading - Accent 511151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11">
    <w:name w:val="中等深浅底纹 1 - 强调文字颜色 1111115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11">
    <w:name w:val="浅色列表 - 强调文字颜色 1141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11">
    <w:name w:val="Medium Shading 1 - Accent 1141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11">
    <w:name w:val="浅色列表 - 强调文字颜色 124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11">
    <w:name w:val="Medium Grid 3 - Accent 511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91">
    <w:name w:val="Table Grid9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101">
    <w:name w:val="中等深浅底纹 1 - 强调文字颜色 1110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91">
    <w:name w:val="Light Shading - Accent 59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91">
    <w:name w:val="中等深浅底纹 1 - 强调文字颜色 111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81">
    <w:name w:val="中等深浅底纹 1 - 强调文字颜色 112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81">
    <w:name w:val="Light Shading - Accent 518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81">
    <w:name w:val="中等深浅底纹 1 - 强调文字颜色 11118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71">
    <w:name w:val="中等深浅底纹 1 - 强调文字颜色 113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71">
    <w:name w:val="Light Shading - Accent 527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71">
    <w:name w:val="中等深浅底纹 1 - 强调文字颜色 11127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71">
    <w:name w:val="中等深浅底纹 1 - 强调文字颜色 1121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71">
    <w:name w:val="Light Shading - Accent 5117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71">
    <w:name w:val="中等深浅底纹 1 - 强调文字颜色 111117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71">
    <w:name w:val="Table Grid17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71">
    <w:name w:val="中等深浅底纹 1 - 强调文字颜色 114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71">
    <w:name w:val="Light Shading - Accent 537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71">
    <w:name w:val="中等深浅底纹 1 - 强调文字颜色 1113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71">
    <w:name w:val="中等深浅底纹 1 - 强调文字颜色 1122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71">
    <w:name w:val="Light Shading - Accent 5127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71">
    <w:name w:val="中等深浅底纹 1 - 强调文字颜色 11112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71">
    <w:name w:val="中等深浅底纹 1 - 强调文字颜色 1131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71">
    <w:name w:val="Light Shading - Accent 5217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71">
    <w:name w:val="中等深浅底纹 1 - 强调文字颜色 11121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71">
    <w:name w:val="中等深浅底纹 1 - 强调文字颜色 11211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71">
    <w:name w:val="Light Shading - Accent 51117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71">
    <w:name w:val="中等深浅底纹 1 - 强调文字颜色 1111117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71">
    <w:name w:val="Table Grid117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21">
    <w:name w:val="Medium Grid 3 - Accent 12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21">
    <w:name w:val="中等深浅底纹 1 - 强调文字颜色 114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21">
    <w:name w:val="Light Shading - Accent 531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21">
    <w:name w:val="中等深浅底纹 1 - 强调文字颜色 1113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21">
    <w:name w:val="中等深浅底纹 1 - 强调文字颜色 1122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21">
    <w:name w:val="Light Shading - Accent 5121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21">
    <w:name w:val="中等深浅底纹 1 - 强调文字颜色 11112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21">
    <w:name w:val="中等深浅底纹 1 - 强调文字颜色 1131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21">
    <w:name w:val="Light Shading - Accent 5211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21">
    <w:name w:val="中等深浅底纹 1 - 强调文字颜色 11121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21">
    <w:name w:val="中等深浅底纹 1 - 强调文字颜色 11211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21">
    <w:name w:val="Light Shading - Accent 51111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21">
    <w:name w:val="中等深浅底纹 1 - 强调文字颜色 1111111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61">
    <w:name w:val="浅色列表 - 强调文字颜色 116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61">
    <w:name w:val="Medium Shading 1 - Accent 116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61">
    <w:name w:val="浅色列表 - 强调文字颜色 126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21">
    <w:name w:val="中等深浅底纹 1 - 强调文字颜色 1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21">
    <w:name w:val="Light Shading - Accent 54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21">
    <w:name w:val="中等深浅底纹 1 - 强调文字颜色 11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21">
    <w:name w:val="中等深浅底纹 1 - 强调文字颜色 112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21">
    <w:name w:val="Light Shading - Accent 513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21">
    <w:name w:val="中等深浅底纹 1 - 强调文字颜色 111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21">
    <w:name w:val="中等深浅底纹 1 - 强调文字颜色 113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21">
    <w:name w:val="Light Shading - Accent 522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21">
    <w:name w:val="中等深浅底纹 1 - 强调文字颜色 1112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21">
    <w:name w:val="中等深浅底纹 1 - 强调文字颜色 1121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21">
    <w:name w:val="Light Shading - Accent 5112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21">
    <w:name w:val="中等深浅底纹 1 - 强调文字颜色 11111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21">
    <w:name w:val="中等深浅底纹 1 - 强调文字颜色 114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21">
    <w:name w:val="Light Shading - Accent 532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21">
    <w:name w:val="中等深浅底纹 1 - 强调文字颜色 1113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21">
    <w:name w:val="中等深浅底纹 1 - 强调文字颜色 1122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21">
    <w:name w:val="Light Shading - Accent 5122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21">
    <w:name w:val="中等深浅底纹 1 - 强调文字颜色 11112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21">
    <w:name w:val="中等深浅底纹 1 - 强调文字颜色 1131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21">
    <w:name w:val="Light Shading - Accent 5212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21">
    <w:name w:val="中等深浅底纹 1 - 强调文字颜色 11121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21">
    <w:name w:val="中等深浅底纹 1 - 强调文字颜色 11211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21">
    <w:name w:val="Light Shading - Accent 51112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21">
    <w:name w:val="中等深浅底纹 1 - 强调文字颜色 1111112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21">
    <w:name w:val="浅色列表 - 强调文字颜色 1112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21">
    <w:name w:val="Medium Shading 1 - Accent 1112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21">
    <w:name w:val="浅色列表 - 强调文字颜色 1212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21">
    <w:name w:val="中等深浅底纹 1 - 强调文字颜色 116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21">
    <w:name w:val="Light Shading - Accent 5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21">
    <w:name w:val="中等深浅底纹 1 - 强调文字颜色 11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21">
    <w:name w:val="中等深浅底纹 1 - 强调文字颜色 112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21">
    <w:name w:val="Light Shading - Accent 514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21">
    <w:name w:val="中等深浅底纹 1 - 强调文字颜色 111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21">
    <w:name w:val="中等深浅底纹 1 - 强调文字颜色 113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21">
    <w:name w:val="Light Shading - Accent 523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21">
    <w:name w:val="中等深浅底纹 1 - 强调文字颜色 1112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21">
    <w:name w:val="中等深浅底纹 1 - 强调文字颜色 112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21">
    <w:name w:val="Light Shading - Accent 5113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21">
    <w:name w:val="中等深浅底纹 1 - 强调文字颜色 1111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21">
    <w:name w:val="中等深浅底纹 1 - 强调文字颜色 114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21">
    <w:name w:val="Light Shading - Accent 533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21">
    <w:name w:val="中等深浅底纹 1 - 强调文字颜色 1113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21">
    <w:name w:val="中等深浅底纹 1 - 强调文字颜色 1122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21">
    <w:name w:val="Light Shading - Accent 5123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21">
    <w:name w:val="中等深浅底纹 1 - 强调文字颜色 11112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21">
    <w:name w:val="中等深浅底纹 1 - 强调文字颜色 113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21">
    <w:name w:val="Light Shading - Accent 5213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21">
    <w:name w:val="中等深浅底纹 1 - 强调文字颜色 1112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21">
    <w:name w:val="中等深浅底纹 1 - 强调文字颜色 1121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21">
    <w:name w:val="Light Shading - Accent 51113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21">
    <w:name w:val="中等深浅底纹 1 - 强调文字颜色 1111113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21">
    <w:name w:val="浅色列表 - 强调文字颜色 1122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21">
    <w:name w:val="Medium Shading 1 - Accent 1122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21">
    <w:name w:val="浅色列表 - 强调文字颜色 1222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21">
    <w:name w:val="中等深浅底纹 1 - 强调文字颜色 117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21">
    <w:name w:val="Light Shading - Accent 56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21">
    <w:name w:val="中等深浅底纹 1 - 强调文字颜色 1116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21">
    <w:name w:val="中等深浅底纹 1 - 强调文字颜色 112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21">
    <w:name w:val="Light Shading - Accent 51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21">
    <w:name w:val="中等深浅底纹 1 - 强调文字颜色 111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21">
    <w:name w:val="中等深浅底纹 1 - 强调文字颜色 113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21">
    <w:name w:val="Light Shading - Accent 524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21">
    <w:name w:val="中等深浅底纹 1 - 强调文字颜色 1112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21">
    <w:name w:val="中等深浅底纹 1 - 强调文字颜色 112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21">
    <w:name w:val="Light Shading - Accent 5114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21">
    <w:name w:val="中等深浅底纹 1 - 强调文字颜色 1111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21">
    <w:name w:val="中等深浅底纹 1 - 强调文字颜色 114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21">
    <w:name w:val="Light Shading - Accent 534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21">
    <w:name w:val="中等深浅底纹 1 - 强调文字颜色 1113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21">
    <w:name w:val="中等深浅底纹 1 - 强调文字颜色 1122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21">
    <w:name w:val="Light Shading - Accent 5124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21">
    <w:name w:val="中等深浅底纹 1 - 强调文字颜色 11112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21">
    <w:name w:val="中等深浅底纹 1 - 强调文字颜色 113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21">
    <w:name w:val="Light Shading - Accent 5214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21">
    <w:name w:val="中等深浅底纹 1 - 强调文字颜色 1112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21">
    <w:name w:val="中等深浅底纹 1 - 强调文字颜色 1121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21">
    <w:name w:val="Light Shading - Accent 51114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21">
    <w:name w:val="中等深浅底纹 1 - 强调文字颜色 1111114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21">
    <w:name w:val="浅色列表 - 强调文字颜色 1132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21">
    <w:name w:val="Medium Shading 1 - Accent 1132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21">
    <w:name w:val="浅色列表 - 强调文字颜色 1232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21">
    <w:name w:val="中等深浅底纹 1 - 强调文字颜色 118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21">
    <w:name w:val="Light Shading - Accent 57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21">
    <w:name w:val="中等深浅底纹 1 - 强调文字颜色 1117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21">
    <w:name w:val="中等深浅底纹 1 - 强调文字颜色 1126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21">
    <w:name w:val="Light Shading - Accent 516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21">
    <w:name w:val="中等深浅底纹 1 - 强调文字颜色 11116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21">
    <w:name w:val="中等深浅底纹 1 - 强调文字颜色 113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21">
    <w:name w:val="Light Shading - Accent 52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21">
    <w:name w:val="中等深浅底纹 1 - 强调文字颜色 1112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21">
    <w:name w:val="中等深浅底纹 1 - 强调文字颜色 112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21">
    <w:name w:val="Light Shading - Accent 511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21">
    <w:name w:val="中等深浅底纹 1 - 强调文字颜色 1111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21">
    <w:name w:val="中等深浅底纹 1 - 强调文字颜色 114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21">
    <w:name w:val="Light Shading - Accent 53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21">
    <w:name w:val="中等深浅底纹 1 - 强调文字颜色 1113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21">
    <w:name w:val="中等深浅底纹 1 - 强调文字颜色 1122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21">
    <w:name w:val="Light Shading - Accent 512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21">
    <w:name w:val="中等深浅底纹 1 - 强调文字颜色 11112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21">
    <w:name w:val="中等深浅底纹 1 - 强调文字颜色 113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21">
    <w:name w:val="Light Shading - Accent 521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21">
    <w:name w:val="中等深浅底纹 1 - 强调文字颜色 1112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21">
    <w:name w:val="中等深浅底纹 1 - 强调文字颜色 1121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21">
    <w:name w:val="Light Shading - Accent 511152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21">
    <w:name w:val="中等深浅底纹 1 - 强调文字颜色 11111152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21">
    <w:name w:val="浅色列表 - 强调文字颜色 1142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21">
    <w:name w:val="Medium Shading 1 - Accent 1142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21">
    <w:name w:val="浅色列表 - 强调文字颜色 1242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21">
    <w:name w:val="Medium Grid 3 - Accent 521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181">
    <w:name w:val="Table Grid181"/>
    <w:basedOn w:val="TableNormal"/>
    <w:qFormat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201">
    <w:name w:val="中等深浅底纹 1 - 强调文字颜色 1120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01">
    <w:name w:val="Light Shading - Accent 510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01">
    <w:name w:val="中等深浅底纹 1 - 强调文字颜色 11110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91">
    <w:name w:val="中等深浅底纹 1 - 强调文字颜色 1129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91">
    <w:name w:val="Light Shading - Accent 519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91">
    <w:name w:val="中等深浅底纹 1 - 强调文字颜色 11119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81">
    <w:name w:val="中等深浅底纹 1 - 强调文字颜色 113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81">
    <w:name w:val="Light Shading - Accent 528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81">
    <w:name w:val="中等深浅底纹 1 - 强调文字颜色 1112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81">
    <w:name w:val="中等深浅底纹 1 - 强调文字颜色 1121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81">
    <w:name w:val="Light Shading - Accent 5118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81">
    <w:name w:val="中等深浅底纹 1 - 强调文字颜色 11111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91">
    <w:name w:val="Table Grid19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81">
    <w:name w:val="中等深浅底纹 1 - 强调文字颜色 114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81">
    <w:name w:val="Light Shading - Accent 538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81">
    <w:name w:val="中等深浅底纹 1 - 强调文字颜色 1113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81">
    <w:name w:val="中等深浅底纹 1 - 强调文字颜色 1122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81">
    <w:name w:val="Light Shading - Accent 5128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81">
    <w:name w:val="中等深浅底纹 1 - 强调文字颜色 11112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81">
    <w:name w:val="中等深浅底纹 1 - 强调文字颜色 1131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81">
    <w:name w:val="Light Shading - Accent 5218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81">
    <w:name w:val="中等深浅底纹 1 - 强调文字颜色 11121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81">
    <w:name w:val="中等深浅底纹 1 - 强调文字颜色 11211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81">
    <w:name w:val="Light Shading - Accent 51118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81">
    <w:name w:val="中等深浅底纹 1 - 强调文字颜色 1111118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81">
    <w:name w:val="Table Grid118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31">
    <w:name w:val="Medium Grid 3 - Accent 131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31">
    <w:name w:val="中等深浅底纹 1 - 强调文字颜色 114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31">
    <w:name w:val="Light Shading - Accent 531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31">
    <w:name w:val="中等深浅底纹 1 - 强调文字颜色 1113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31">
    <w:name w:val="中等深浅底纹 1 - 强调文字颜色 1122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31">
    <w:name w:val="Light Shading - Accent 5121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31">
    <w:name w:val="中等深浅底纹 1 - 强调文字颜色 11112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31">
    <w:name w:val="中等深浅底纹 1 - 强调文字颜色 113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31">
    <w:name w:val="Light Shading - Accent 5211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31">
    <w:name w:val="中等深浅底纹 1 - 强调文字颜色 1112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31">
    <w:name w:val="中等深浅底纹 1 - 强调文字颜色 1121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31">
    <w:name w:val="Light Shading - Accent 51111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31">
    <w:name w:val="中等深浅底纹 1 - 强调文字颜色 1111111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71">
    <w:name w:val="浅色列表 - 强调文字颜色 117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71">
    <w:name w:val="Medium Shading 1 - Accent 117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71">
    <w:name w:val="浅色列表 - 强调文字颜色 127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31">
    <w:name w:val="中等深浅底纹 1 - 强调文字颜色 115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31">
    <w:name w:val="Light Shading - Accent 54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31">
    <w:name w:val="中等深浅底纹 1 - 强调文字颜色 11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31">
    <w:name w:val="中等深浅底纹 1 - 强调文字颜色 112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31">
    <w:name w:val="Light Shading - Accent 513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31">
    <w:name w:val="中等深浅底纹 1 - 强调文字颜色 111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31">
    <w:name w:val="中等深浅底纹 1 - 强调文字颜色 113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31">
    <w:name w:val="Light Shading - Accent 522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31">
    <w:name w:val="中等深浅底纹 1 - 强调文字颜色 1112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31">
    <w:name w:val="中等深浅底纹 1 - 强调文字颜色 112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31">
    <w:name w:val="Light Shading - Accent 5112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31">
    <w:name w:val="中等深浅底纹 1 - 强调文字颜色 1111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31">
    <w:name w:val="中等深浅底纹 1 - 强调文字颜色 114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31">
    <w:name w:val="Light Shading - Accent 532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31">
    <w:name w:val="中等深浅底纹 1 - 强调文字颜色 1113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31">
    <w:name w:val="中等深浅底纹 1 - 强调文字颜色 1122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31">
    <w:name w:val="Light Shading - Accent 5122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31">
    <w:name w:val="中等深浅底纹 1 - 强调文字颜色 11112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31">
    <w:name w:val="中等深浅底纹 1 - 强调文字颜色 113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31">
    <w:name w:val="Light Shading - Accent 5212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31">
    <w:name w:val="中等深浅底纹 1 - 强调文字颜色 1112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31">
    <w:name w:val="中等深浅底纹 1 - 强调文字颜色 1121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31">
    <w:name w:val="Light Shading - Accent 51112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31">
    <w:name w:val="中等深浅底纹 1 - 强调文字颜色 1111112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31">
    <w:name w:val="浅色列表 - 强调文字颜色 1113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31">
    <w:name w:val="Medium Shading 1 - Accent 1113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31">
    <w:name w:val="浅色列表 - 强调文字颜色 1213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31">
    <w:name w:val="中等深浅底纹 1 - 强调文字颜色 116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31">
    <w:name w:val="Light Shading - Accent 55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31">
    <w:name w:val="中等深浅底纹 1 - 强调文字颜色 1115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31">
    <w:name w:val="中等深浅底纹 1 - 强调文字颜色 112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31">
    <w:name w:val="Light Shading - Accent 514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31">
    <w:name w:val="中等深浅底纹 1 - 强调文字颜色 111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31">
    <w:name w:val="中等深浅底纹 1 - 强调文字颜色 113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31">
    <w:name w:val="Light Shading - Accent 523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31">
    <w:name w:val="中等深浅底纹 1 - 强调文字颜色 1112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31">
    <w:name w:val="中等深浅底纹 1 - 强调文字颜色 112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31">
    <w:name w:val="Light Shading - Accent 5113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31">
    <w:name w:val="中等深浅底纹 1 - 强调文字颜色 1111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31">
    <w:name w:val="中等深浅底纹 1 - 强调文字颜色 114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31">
    <w:name w:val="Light Shading - Accent 533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31">
    <w:name w:val="中等深浅底纹 1 - 强调文字颜色 1113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31">
    <w:name w:val="中等深浅底纹 1 - 强调文字颜色 1122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31">
    <w:name w:val="Light Shading - Accent 5123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31">
    <w:name w:val="中等深浅底纹 1 - 强调文字颜色 11112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31">
    <w:name w:val="中等深浅底纹 1 - 强调文字颜色 113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31">
    <w:name w:val="Light Shading - Accent 5213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31">
    <w:name w:val="中等深浅底纹 1 - 强调文字颜色 1112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31">
    <w:name w:val="中等深浅底纹 1 - 强调文字颜色 1121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31">
    <w:name w:val="Light Shading - Accent 51113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31">
    <w:name w:val="中等深浅底纹 1 - 强调文字颜色 1111113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31">
    <w:name w:val="浅色列表 - 强调文字颜色 1123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31">
    <w:name w:val="Medium Shading 1 - Accent 1123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31">
    <w:name w:val="浅色列表 - 强调文字颜色 1223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31">
    <w:name w:val="中等深浅底纹 1 - 强调文字颜色 117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31">
    <w:name w:val="Light Shading - Accent 56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31">
    <w:name w:val="中等深浅底纹 1 - 强调文字颜色 1116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31">
    <w:name w:val="中等深浅底纹 1 - 强调文字颜色 1125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31">
    <w:name w:val="Light Shading - Accent 515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31">
    <w:name w:val="中等深浅底纹 1 - 强调文字颜色 11115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31">
    <w:name w:val="中等深浅底纹 1 - 强调文字颜色 113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31">
    <w:name w:val="Light Shading - Accent 524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31">
    <w:name w:val="中等深浅底纹 1 - 强调文字颜色 1112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31">
    <w:name w:val="中等深浅底纹 1 - 强调文字颜色 112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31">
    <w:name w:val="Light Shading - Accent 5114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31">
    <w:name w:val="中等深浅底纹 1 - 强调文字颜色 1111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31">
    <w:name w:val="中等深浅底纹 1 - 强调文字颜色 114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31">
    <w:name w:val="Light Shading - Accent 534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31">
    <w:name w:val="中等深浅底纹 1 - 强调文字颜色 1113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31">
    <w:name w:val="中等深浅底纹 1 - 强调文字颜色 1122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31">
    <w:name w:val="Light Shading - Accent 5124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31">
    <w:name w:val="中等深浅底纹 1 - 强调文字颜色 11112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31">
    <w:name w:val="中等深浅底纹 1 - 强调文字颜色 113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31">
    <w:name w:val="Light Shading - Accent 5214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31">
    <w:name w:val="中等深浅底纹 1 - 强调文字颜色 1112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31">
    <w:name w:val="中等深浅底纹 1 - 强调文字颜色 1121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31">
    <w:name w:val="Light Shading - Accent 51114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31">
    <w:name w:val="中等深浅底纹 1 - 强调文字颜色 1111114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31">
    <w:name w:val="浅色列表 - 强调文字颜色 11331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31">
    <w:name w:val="Medium Shading 1 - Accent 11331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31">
    <w:name w:val="浅色列表 - 强调文字颜色 12331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31">
    <w:name w:val="中等深浅底纹 1 - 强调文字颜色 118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31">
    <w:name w:val="Light Shading - Accent 57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31">
    <w:name w:val="中等深浅底纹 1 - 强调文字颜色 1117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31">
    <w:name w:val="中等深浅底纹 1 - 强调文字颜色 1126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31">
    <w:name w:val="Light Shading - Accent 516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31">
    <w:name w:val="中等深浅底纹 1 - 强调文字颜色 11116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31">
    <w:name w:val="中等深浅底纹 1 - 强调文字颜色 1135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31">
    <w:name w:val="Light Shading - Accent 52531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31">
    <w:name w:val="中等深浅底纹 1 - 强调文字颜色 1112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31">
    <w:name w:val="中等深浅底纹 1 - 强调文字颜色 1121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31">
    <w:name w:val="Light Shading - Accent 51153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31">
    <w:name w:val="中等深浅底纹 1 - 强调文字颜色 11111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31">
    <w:name w:val="中等深浅底纹 1 - 强调文字颜色 114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31">
    <w:name w:val="Light Shading - Accent 5353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31">
    <w:name w:val="中等深浅底纹 1 - 强调文字颜色 1113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31">
    <w:name w:val="中等深浅底纹 1 - 强调文字颜色 1122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31">
    <w:name w:val="Light Shading - Accent 51253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31">
    <w:name w:val="中等深浅底纹 1 - 强调文字颜色 11112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31">
    <w:name w:val="中等深浅底纹 1 - 强调文字颜色 113153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31">
    <w:name w:val="Light Shading - Accent 52153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31">
    <w:name w:val="中等深浅底纹 1 - 强调文字颜色 11121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31">
    <w:name w:val="中等深浅底纹 1 - 强调文字颜色 11211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31">
    <w:name w:val="Light Shading - Accent 511153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31">
    <w:name w:val="中等深浅底纹 1 - 强调文字颜色 11111153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31">
    <w:name w:val="浅色列表 - 强调文字颜色 1143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31">
    <w:name w:val="Medium Shading 1 - Accent 1143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31">
    <w:name w:val="浅色列表 - 强调文字颜色 1243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31">
    <w:name w:val="Medium Grid 3 - Accent 53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-51">
    <w:name w:val="浅色底纹 - 强调文字颜色 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3-11">
    <w:name w:val="中等深浅网格 3 - 强调文字颜色 11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9">
    <w:name w:val="表格主题1"/>
    <w:basedOn w:val="TableNormal"/>
    <w:semiHidden/>
    <w:pPr>
      <w:spacing w:after="180"/>
    </w:pPr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51">
    <w:name w:val="中等深浅网格 3 - 强调文字颜色 51"/>
    <w:basedOn w:val="TableNormal"/>
    <w:uiPriority w:val="69"/>
    <w:qFormat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1a">
    <w:name w:val="网格型1"/>
    <w:basedOn w:val="TableNormal"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2">
    <w:name w:val="浅色底纹 - 强调文字颜色 52"/>
    <w:basedOn w:val="TableNormal"/>
    <w:uiPriority w:val="60"/>
    <w:semiHidden/>
    <w:rPr>
      <w:rFonts w:eastAsia="Malgun Gothic"/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40">
    <w:name w:val="中等深浅底纹 1 - 强调文字颜色 114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30">
    <w:name w:val="中等深浅底纹 1 - 强调文字颜色 1113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0">
    <w:name w:val="中等深浅底纹 1 - 强调文字颜色 1122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0">
    <w:name w:val="Light Shading - Accent 512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0">
    <w:name w:val="中等深浅底纹 1 - 强调文字颜色 11112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0">
    <w:name w:val="中等深浅底纹 1 - 强调文字颜色 113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0">
    <w:name w:val="Light Shading - Accent 521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0">
    <w:name w:val="中等深浅底纹 1 - 强调文字颜色 1112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0">
    <w:name w:val="中等深浅底纹 1 - 强调文字颜色 1121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0">
    <w:name w:val="Light Shading - Accent 5111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0">
    <w:name w:val="中等深浅底纹 1 - 强调文字颜色 11111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01">
    <w:name w:val="Table Grid1101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0">
    <w:name w:val="中等深浅底纹 1 - 强调文字颜色 114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0">
    <w:name w:val="Light Shading - Accent 531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0">
    <w:name w:val="中等深浅底纹 1 - 强调文字颜色 1113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0">
    <w:name w:val="中等深浅底纹 1 - 强调文字颜色 1122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0">
    <w:name w:val="Light Shading - Accent 51210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0">
    <w:name w:val="中等深浅底纹 1 - 强调文字颜色 11112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0">
    <w:name w:val="中等深浅底纹 1 - 强调文字颜色 1131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0">
    <w:name w:val="Light Shading - Accent 5211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0">
    <w:name w:val="中等深浅底纹 1 - 强调文字颜色 11121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0">
    <w:name w:val="中等深浅底纹 1 - 强调文字颜色 11211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0">
    <w:name w:val="Light Shading - Accent 51111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0">
    <w:name w:val="中等深浅底纹 1 - 强调文字颜色 1111111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91">
    <w:name w:val="Table Grid1191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5">
    <w:name w:val="中等深浅底纹 1 - 强调文字颜色 114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5">
    <w:name w:val="Light Shading - Accent 531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5">
    <w:name w:val="中等深浅底纹 1 - 强调文字颜色 1113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5">
    <w:name w:val="中等深浅底纹 1 - 强调文字颜色 1122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5">
    <w:name w:val="Light Shading - Accent 5121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5">
    <w:name w:val="中等深浅底纹 1 - 强调文字颜色 11112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5">
    <w:name w:val="中等深浅底纹 1 - 强调文字颜色 1131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5">
    <w:name w:val="Light Shading - Accent 5211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5">
    <w:name w:val="中等深浅底纹 1 - 强调文字颜色 11121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5">
    <w:name w:val="中等深浅底纹 1 - 强调文字颜色 11211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5">
    <w:name w:val="Light Shading - Accent 51111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5">
    <w:name w:val="中等深浅底纹 1 - 强调文字颜色 1111111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9">
    <w:name w:val="浅色列表 - 强调文字颜色 119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9">
    <w:name w:val="Medium Shading 1 - Accent 119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9">
    <w:name w:val="浅色列表 - 强调文字颜色 129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5">
    <w:name w:val="中等深浅底纹 1 - 强调文字颜色 11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5">
    <w:name w:val="Light Shading - Accent 54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5">
    <w:name w:val="中等深浅底纹 1 - 强调文字颜色 11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5">
    <w:name w:val="中等深浅底纹 1 - 强调文字颜色 112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5">
    <w:name w:val="Light Shading - Accent 513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5">
    <w:name w:val="中等深浅底纹 1 - 强调文字颜色 1111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5">
    <w:name w:val="中等深浅底纹 1 - 强调文字颜色 113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5">
    <w:name w:val="Light Shading - Accent 522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5">
    <w:name w:val="中等深浅底纹 1 - 强调文字颜色 1112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5">
    <w:name w:val="中等深浅底纹 1 - 强调文字颜色 1121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5">
    <w:name w:val="Light Shading - Accent 5112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5">
    <w:name w:val="中等深浅底纹 1 - 强调文字颜色 11111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5">
    <w:name w:val="中等深浅底纹 1 - 强调文字颜色 114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5">
    <w:name w:val="Light Shading - Accent 532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5">
    <w:name w:val="中等深浅底纹 1 - 强调文字颜色 1113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5">
    <w:name w:val="中等深浅底纹 1 - 强调文字颜色 1122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5">
    <w:name w:val="Light Shading - Accent 5122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5">
    <w:name w:val="中等深浅底纹 1 - 强调文字颜色 11112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5">
    <w:name w:val="中等深浅底纹 1 - 强调文字颜色 11312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5">
    <w:name w:val="Light Shading - Accent 5212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5">
    <w:name w:val="中等深浅底纹 1 - 强调文字颜色 11121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5">
    <w:name w:val="中等深浅底纹 1 - 强调文字颜色 11211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5">
    <w:name w:val="Light Shading - Accent 51112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5">
    <w:name w:val="中等深浅底纹 1 - 强调文字颜色 1111112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5">
    <w:name w:val="浅色列表 - 强调文字颜色 1115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5">
    <w:name w:val="Medium Shading 1 - Accent 1115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5">
    <w:name w:val="浅色列表 - 强调文字颜色 1215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5">
    <w:name w:val="中等深浅底纹 1 - 强调文字颜色 116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5">
    <w:name w:val="Light Shading - Accent 55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5">
    <w:name w:val="中等深浅底纹 1 - 强调文字颜色 111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5">
    <w:name w:val="中等深浅底纹 1 - 强调文字颜色 112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5">
    <w:name w:val="Light Shading - Accent 5145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5">
    <w:name w:val="中等深浅底纹 1 - 强调文字颜色 111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5">
    <w:name w:val="中等深浅底纹 1 - 强调文字颜色 113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5">
    <w:name w:val="Light Shading - Accent 523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5">
    <w:name w:val="中等深浅底纹 1 - 强调文字颜色 1112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5">
    <w:name w:val="中等深浅底纹 1 - 强调文字颜色 1121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5">
    <w:name w:val="Light Shading - Accent 5113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5">
    <w:name w:val="中等深浅底纹 1 - 强调文字颜色 11111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5">
    <w:name w:val="中等深浅底纹 1 - 强调文字颜色 114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5">
    <w:name w:val="Light Shading - Accent 533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5">
    <w:name w:val="中等深浅底纹 1 - 强调文字颜色 1113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5">
    <w:name w:val="中等深浅底纹 1 - 强调文字颜色 1122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5">
    <w:name w:val="Light Shading - Accent 5123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5">
    <w:name w:val="中等深浅底纹 1 - 强调文字颜色 11112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5">
    <w:name w:val="中等深浅底纹 1 - 强调文字颜色 1131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5">
    <w:name w:val="Light Shading - Accent 5213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5">
    <w:name w:val="中等深浅底纹 1 - 强调文字颜色 11121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5">
    <w:name w:val="中等深浅底纹 1 - 强调文字颜色 112113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5">
    <w:name w:val="Light Shading - Accent 51113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5">
    <w:name w:val="中等深浅底纹 1 - 强调文字颜色 1111113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5">
    <w:name w:val="浅色列表 - 强调文字颜色 1125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5">
    <w:name w:val="Medium Shading 1 - Accent 1125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5">
    <w:name w:val="浅色列表 - 强调文字颜色 1225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5">
    <w:name w:val="中等深浅底纹 1 - 强调文字颜色 117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5">
    <w:name w:val="Light Shading - Accent 56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5">
    <w:name w:val="中等深浅底纹 1 - 强调文字颜色 1116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5">
    <w:name w:val="中等深浅底纹 1 - 强调文字颜色 112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5">
    <w:name w:val="Light Shading - Accent 515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5">
    <w:name w:val="中等深浅底纹 1 - 强调文字颜色 1111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5">
    <w:name w:val="中等深浅底纹 1 - 强调文字颜色 113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5">
    <w:name w:val="Light Shading - Accent 524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5">
    <w:name w:val="中等深浅底纹 1 - 强调文字颜色 1112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5">
    <w:name w:val="中等深浅底纹 1 - 强调文字颜色 112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5">
    <w:name w:val="Light Shading - Accent 5114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5">
    <w:name w:val="中等深浅底纹 1 - 强调文字颜色 1111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5">
    <w:name w:val="中等深浅底纹 1 - 强调文字颜色 114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5">
    <w:name w:val="Light Shading - Accent 534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5">
    <w:name w:val="中等深浅底纹 1 - 强调文字颜色 1113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5">
    <w:name w:val="中等深浅底纹 1 - 强调文字颜色 1122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5">
    <w:name w:val="Light Shading - Accent 5124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5">
    <w:name w:val="中等深浅底纹 1 - 强调文字颜色 11112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5">
    <w:name w:val="中等深浅底纹 1 - 强调文字颜色 113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5">
    <w:name w:val="Light Shading - Accent 5214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5">
    <w:name w:val="中等深浅底纹 1 - 强调文字颜色 1112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5">
    <w:name w:val="中等深浅底纹 1 - 强调文字颜色 1121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5">
    <w:name w:val="Light Shading - Accent 51114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5">
    <w:name w:val="中等深浅底纹 1 - 强调文字颜色 1111114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5">
    <w:name w:val="浅色列表 - 强调文字颜色 1135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5">
    <w:name w:val="Medium Shading 1 - Accent 1135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5">
    <w:name w:val="浅色列表 - 强调文字颜色 1235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5">
    <w:name w:val="中等深浅底纹 1 - 强调文字颜色 118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5">
    <w:name w:val="Light Shading - Accent 57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5">
    <w:name w:val="中等深浅底纹 1 - 强调文字颜色 1117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5">
    <w:name w:val="中等深浅底纹 1 - 强调文字颜色 1126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5">
    <w:name w:val="Light Shading - Accent 516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5">
    <w:name w:val="中等深浅底纹 1 - 强调文字颜色 11116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5">
    <w:name w:val="中等深浅底纹 1 - 强调文字颜色 113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5">
    <w:name w:val="Light Shading - Accent 525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5">
    <w:name w:val="中等深浅底纹 1 - 强调文字颜色 1112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5">
    <w:name w:val="中等深浅底纹 1 - 强调文字颜色 1121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5">
    <w:name w:val="Light Shading - Accent 5115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5">
    <w:name w:val="中等深浅底纹 1 - 强调文字颜色 1111155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5">
    <w:name w:val="中等深浅底纹 1 - 强调文字颜色 114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5">
    <w:name w:val="Light Shading - Accent 535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5">
    <w:name w:val="中等深浅底纹 1 - 强调文字颜色 1113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5">
    <w:name w:val="中等深浅底纹 1 - 强调文字颜色 1122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5">
    <w:name w:val="Light Shading - Accent 5125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5">
    <w:name w:val="中等深浅底纹 1 - 强调文字颜色 11112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5">
    <w:name w:val="中等深浅底纹 1 - 强调文字颜色 1131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5">
    <w:name w:val="Light Shading - Accent 5215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5">
    <w:name w:val="中等深浅底纹 1 - 强调文字颜色 11121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5">
    <w:name w:val="中等深浅底纹 1 - 强调文字颜色 11211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5">
    <w:name w:val="Light Shading - Accent 511155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5">
    <w:name w:val="中等深浅底纹 1 - 强调文字颜色 11111155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5">
    <w:name w:val="浅色列表 - 强调文字颜色 1145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5">
    <w:name w:val="Medium Shading 1 - Accent 1145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5">
    <w:name w:val="浅色列表 - 强调文字颜色 1245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92">
    <w:name w:val="中等深浅底纹 1 - 强调文字颜色 119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82">
    <w:name w:val="Light Shading - Accent 58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82">
    <w:name w:val="中等深浅底纹 1 - 强调文字颜色 111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72">
    <w:name w:val="中等深浅底纹 1 - 强调文字颜色 112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72">
    <w:name w:val="Light Shading - Accent 517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72">
    <w:name w:val="中等深浅底纹 1 - 强调文字颜色 1111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62">
    <w:name w:val="中等深浅底纹 1 - 强调文字颜色 113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62">
    <w:name w:val="Light Shading - Accent 526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62">
    <w:name w:val="中等深浅底纹 1 - 强调文字颜色 1112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62">
    <w:name w:val="中等深浅底纹 1 - 强调文字颜色 1121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62">
    <w:name w:val="Light Shading - Accent 5116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62">
    <w:name w:val="中等深浅底纹 1 - 强调文字颜色 11111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62">
    <w:name w:val="中等深浅底纹 1 - 强调文字颜色 114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62">
    <w:name w:val="Light Shading - Accent 536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62">
    <w:name w:val="中等深浅底纹 1 - 强调文字颜色 1113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62">
    <w:name w:val="中等深浅底纹 1 - 强调文字颜色 1122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62">
    <w:name w:val="Light Shading - Accent 5126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62">
    <w:name w:val="中等深浅底纹 1 - 强调文字颜色 11112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62">
    <w:name w:val="中等深浅底纹 1 - 强调文字颜色 11316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62">
    <w:name w:val="Light Shading - Accent 5216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62">
    <w:name w:val="中等深浅底纹 1 - 强调文字颜色 11121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62">
    <w:name w:val="中等深浅底纹 1 - 强调文字颜色 11211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62">
    <w:name w:val="Light Shading - Accent 51116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62">
    <w:name w:val="中等深浅底纹 1 - 强调文字颜色 1111116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12">
    <w:name w:val="中等深浅底纹 1 - 强调文字颜色 114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12">
    <w:name w:val="Light Shading - Accent 531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12">
    <w:name w:val="中等深浅底纹 1 - 强调文字颜色 11131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2">
    <w:name w:val="中等深浅底纹 1 - 强调文字颜色 1122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12">
    <w:name w:val="Light Shading - Accent 5121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12">
    <w:name w:val="中等深浅底纹 1 - 强调文字颜色 11112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12">
    <w:name w:val="中等深浅底纹 1 - 强调文字颜色 1131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12">
    <w:name w:val="Light Shading - Accent 5211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12">
    <w:name w:val="中等深浅底纹 1 - 强调文字颜色 11121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12">
    <w:name w:val="中等深浅底纹 1 - 强调文字颜色 11211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12">
    <w:name w:val="Light Shading - Accent 51111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12">
    <w:name w:val="中等深浅底纹 1 - 强调文字颜色 1111111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52">
    <w:name w:val="浅色列表 - 强调文字颜色 115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52">
    <w:name w:val="Medium Shading 1 - Accent 1152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52">
    <w:name w:val="浅色列表 - 强调文字颜色 125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12">
    <w:name w:val="中等深浅底纹 1 - 强调文字颜色 11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12">
    <w:name w:val="Light Shading - Accent 54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12">
    <w:name w:val="中等深浅底纹 1 - 强调文字颜色 111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12">
    <w:name w:val="中等深浅底纹 1 - 强调文字颜色 112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12">
    <w:name w:val="Light Shading - Accent 513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12">
    <w:name w:val="中等深浅底纹 1 - 强调文字颜色 1111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12">
    <w:name w:val="中等深浅底纹 1 - 强调文字颜色 113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12">
    <w:name w:val="Light Shading - Accent 522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12">
    <w:name w:val="中等深浅底纹 1 - 强调文字颜色 1112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12">
    <w:name w:val="中等深浅底纹 1 - 强调文字颜色 1121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12">
    <w:name w:val="Light Shading - Accent 5112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12">
    <w:name w:val="中等深浅底纹 1 - 强调文字颜色 11111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12">
    <w:name w:val="中等深浅底纹 1 - 强调文字颜色 114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12">
    <w:name w:val="Light Shading - Accent 532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12">
    <w:name w:val="中等深浅底纹 1 - 强调文字颜色 1113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12">
    <w:name w:val="中等深浅底纹 1 - 强调文字颜色 1122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12">
    <w:name w:val="Light Shading - Accent 5122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12">
    <w:name w:val="中等深浅底纹 1 - 强调文字颜色 11112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12">
    <w:name w:val="中等深浅底纹 1 - 强调文字颜色 1131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12">
    <w:name w:val="Light Shading - Accent 5212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12">
    <w:name w:val="中等深浅底纹 1 - 强调文字颜色 11121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12">
    <w:name w:val="中等深浅底纹 1 - 强调文字颜色 11211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12">
    <w:name w:val="Light Shading - Accent 51112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12">
    <w:name w:val="中等深浅底纹 1 - 强调文字颜色 1111112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2">
    <w:name w:val="浅色列表 - 强调文字颜色 1111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12">
    <w:name w:val="Medium Shading 1 - Accent 1111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12">
    <w:name w:val="浅色列表 - 强调文字颜色 1211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12">
    <w:name w:val="中等深浅底纹 1 - 强调文字颜色 116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12">
    <w:name w:val="Light Shading - Accent 55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12">
    <w:name w:val="中等深浅底纹 1 - 强调文字颜色 111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12">
    <w:name w:val="中等深浅底纹 1 - 强调文字颜色 112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12">
    <w:name w:val="Light Shading - Accent 514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12">
    <w:name w:val="中等深浅底纹 1 - 强调文字颜色 1111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12">
    <w:name w:val="中等深浅底纹 1 - 强调文字颜色 113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12">
    <w:name w:val="Light Shading - Accent 523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12">
    <w:name w:val="中等深浅底纹 1 - 强调文字颜色 1112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12">
    <w:name w:val="中等深浅底纹 1 - 强调文字颜色 1121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12">
    <w:name w:val="Light Shading - Accent 5113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12">
    <w:name w:val="中等深浅底纹 1 - 强调文字颜色 11111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12">
    <w:name w:val="中等深浅底纹 1 - 强调文字颜色 114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12">
    <w:name w:val="Light Shading - Accent 533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12">
    <w:name w:val="中等深浅底纹 1 - 强调文字颜色 11133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12">
    <w:name w:val="中等深浅底纹 1 - 强调文字颜色 1122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12">
    <w:name w:val="Light Shading - Accent 5123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12">
    <w:name w:val="中等深浅底纹 1 - 强调文字颜色 11112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12">
    <w:name w:val="中等深浅底纹 1 - 强调文字颜色 1131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12">
    <w:name w:val="Light Shading - Accent 5213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12">
    <w:name w:val="中等深浅底纹 1 - 强调文字颜色 11121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12">
    <w:name w:val="中等深浅底纹 1 - 强调文字颜色 11211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12">
    <w:name w:val="Light Shading - Accent 51113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12">
    <w:name w:val="中等深浅底纹 1 - 强调文字颜色 1111113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12">
    <w:name w:val="浅色列表 - 强调文字颜色 1121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12">
    <w:name w:val="Medium Shading 1 - Accent 1121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12">
    <w:name w:val="浅色列表 - 强调文字颜色 1221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12">
    <w:name w:val="中等深浅底纹 1 - 强调文字颜色 117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12">
    <w:name w:val="Light Shading - Accent 56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12">
    <w:name w:val="中等深浅底纹 1 - 强调文字颜色 1116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12">
    <w:name w:val="中等深浅底纹 1 - 强调文字颜色 112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12">
    <w:name w:val="Light Shading - Accent 515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12">
    <w:name w:val="中等深浅底纹 1 - 强调文字颜色 11115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12">
    <w:name w:val="中等深浅底纹 1 - 强调文字颜色 113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12">
    <w:name w:val="Light Shading - Accent 524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12">
    <w:name w:val="中等深浅底纹 1 - 强调文字颜色 11124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12">
    <w:name w:val="中等深浅底纹 1 - 强调文字颜色 1121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12">
    <w:name w:val="Light Shading - Accent 5114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12">
    <w:name w:val="中等深浅底纹 1 - 强调文字颜色 11111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12">
    <w:name w:val="中等深浅底纹 1 - 强调文字颜色 114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12">
    <w:name w:val="Light Shading - Accent 534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12">
    <w:name w:val="中等深浅底纹 1 - 强调文字颜色 11134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12">
    <w:name w:val="中等深浅底纹 1 - 强调文字颜色 1122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12">
    <w:name w:val="Light Shading - Accent 5124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12">
    <w:name w:val="中等深浅底纹 1 - 强调文字颜色 11112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12">
    <w:name w:val="中等深浅底纹 1 - 强调文字颜色 11314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12">
    <w:name w:val="Light Shading - Accent 5214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12">
    <w:name w:val="中等深浅底纹 1 - 强调文字颜色 11121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12">
    <w:name w:val="中等深浅底纹 1 - 强调文字颜色 112114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12">
    <w:name w:val="Light Shading - Accent 51114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12">
    <w:name w:val="中等深浅底纹 1 - 强调文字颜色 1111114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12">
    <w:name w:val="浅色列表 - 强调文字颜色 1131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12">
    <w:name w:val="Medium Shading 1 - Accent 1131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12">
    <w:name w:val="浅色列表 - 强调文字颜色 1231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12">
    <w:name w:val="中等深浅底纹 1 - 强调文字颜色 118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12">
    <w:name w:val="Light Shading - Accent 57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12">
    <w:name w:val="中等深浅底纹 1 - 强调文字颜色 1117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12">
    <w:name w:val="中等深浅底纹 1 - 强调文字颜色 1126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12">
    <w:name w:val="Light Shading - Accent 516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12">
    <w:name w:val="中等深浅底纹 1 - 强调文字颜色 11116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12">
    <w:name w:val="中等深浅底纹 1 - 强调文字颜色 113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12">
    <w:name w:val="Light Shading - Accent 525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12">
    <w:name w:val="中等深浅底纹 1 - 强调文字颜色 1112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12">
    <w:name w:val="中等深浅底纹 1 - 强调文字颜色 1121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12">
    <w:name w:val="Light Shading - Accent 5115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12">
    <w:name w:val="中等深浅底纹 1 - 强调文字颜色 11111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12">
    <w:name w:val="中等深浅底纹 1 - 强调文字颜色 114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12">
    <w:name w:val="Light Shading - Accent 535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12">
    <w:name w:val="中等深浅底纹 1 - 强调文字颜色 111351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12">
    <w:name w:val="中等深浅底纹 1 - 强调文字颜色 1122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12">
    <w:name w:val="Light Shading - Accent 5125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12">
    <w:name w:val="中等深浅底纹 1 - 强调文字颜色 11112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12">
    <w:name w:val="中等深浅底纹 1 - 强调文字颜色 1131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12">
    <w:name w:val="Light Shading - Accent 52151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12">
    <w:name w:val="中等深浅底纹 1 - 强调文字颜色 11121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12">
    <w:name w:val="中等深浅底纹 1 - 强调文字颜色 11211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12">
    <w:name w:val="Light Shading - Accent 511151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12">
    <w:name w:val="中等深浅底纹 1 - 强调文字颜色 11111151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12">
    <w:name w:val="浅色列表 - 强调文字颜色 11412"/>
    <w:basedOn w:val="TableNormal"/>
    <w:uiPriority w:val="61"/>
    <w:qFormat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12">
    <w:name w:val="Medium Shading 1 - Accent 1141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12">
    <w:name w:val="浅色列表 - 强调文字颜色 1241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02">
    <w:name w:val="中等深浅底纹 1 - 强调文字颜色 1110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92">
    <w:name w:val="Light Shading - Accent 59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92">
    <w:name w:val="中等深浅底纹 1 - 强调文字颜色 1119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82">
    <w:name w:val="中等深浅底纹 1 - 强调文字颜色 112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82">
    <w:name w:val="Light Shading - Accent 518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82">
    <w:name w:val="中等深浅底纹 1 - 强调文字颜色 1111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72">
    <w:name w:val="中等深浅底纹 1 - 强调文字颜色 113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72">
    <w:name w:val="Light Shading - Accent 527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72">
    <w:name w:val="中等深浅底纹 1 - 强调文字颜色 1112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72">
    <w:name w:val="中等深浅底纹 1 - 强调文字颜色 11217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72">
    <w:name w:val="Light Shading - Accent 5117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72">
    <w:name w:val="中等深浅底纹 1 - 强调文字颜色 11111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72">
    <w:name w:val="中等深浅底纹 1 - 强调文字颜色 114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72">
    <w:name w:val="Light Shading - Accent 537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72">
    <w:name w:val="中等深浅底纹 1 - 强调文字颜色 1113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72">
    <w:name w:val="中等深浅底纹 1 - 强调文字颜色 1122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72">
    <w:name w:val="Light Shading - Accent 5127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72">
    <w:name w:val="中等深浅底纹 1 - 强调文字颜色 11112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72">
    <w:name w:val="中等深浅底纹 1 - 强调文字颜色 1131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72">
    <w:name w:val="Light Shading - Accent 5217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72">
    <w:name w:val="中等深浅底纹 1 - 强调文字颜色 111217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72">
    <w:name w:val="中等深浅底纹 1 - 强调文字颜色 112117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72">
    <w:name w:val="Light Shading - Accent 51117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72">
    <w:name w:val="中等深浅底纹 1 - 强调文字颜色 1111117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22">
    <w:name w:val="中等深浅底纹 1 - 强调文字颜色 114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22">
    <w:name w:val="Light Shading - Accent 531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22">
    <w:name w:val="中等深浅底纹 1 - 强调文字颜色 1113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22">
    <w:name w:val="中等深浅底纹 1 - 强调文字颜色 1122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22">
    <w:name w:val="Light Shading - Accent 5121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22">
    <w:name w:val="中等深浅底纹 1 - 强调文字颜色 11112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22">
    <w:name w:val="中等深浅底纹 1 - 强调文字颜色 1131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22">
    <w:name w:val="Light Shading - Accent 5211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22">
    <w:name w:val="中等深浅底纹 1 - 强调文字颜色 11121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22">
    <w:name w:val="中等深浅底纹 1 - 强调文字颜色 112111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22">
    <w:name w:val="Light Shading - Accent 51111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22">
    <w:name w:val="中等深浅底纹 1 - 强调文字颜色 1111111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62">
    <w:name w:val="浅色列表 - 强调文字颜色 116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62">
    <w:name w:val="Medium Shading 1 - Accent 116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62">
    <w:name w:val="浅色列表 - 强调文字颜色 126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22">
    <w:name w:val="中等深浅底纹 1 - 强调文字颜色 11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22">
    <w:name w:val="Light Shading - Accent 54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22">
    <w:name w:val="中等深浅底纹 1 - 强调文字颜色 111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22">
    <w:name w:val="中等深浅底纹 1 - 强调文字颜色 112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22">
    <w:name w:val="Light Shading - Accent 513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22">
    <w:name w:val="中等深浅底纹 1 - 强调文字颜色 1111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22">
    <w:name w:val="中等深浅底纹 1 - 强调文字颜色 113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22">
    <w:name w:val="Light Shading - Accent 522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22">
    <w:name w:val="中等深浅底纹 1 - 强调文字颜色 1112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22">
    <w:name w:val="中等深浅底纹 1 - 强调文字颜色 1121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22">
    <w:name w:val="Light Shading - Accent 5112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22">
    <w:name w:val="中等深浅底纹 1 - 强调文字颜色 11111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22">
    <w:name w:val="中等深浅底纹 1 - 强调文字颜色 1142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22">
    <w:name w:val="Light Shading - Accent 532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22">
    <w:name w:val="中等深浅底纹 1 - 强调文字颜色 1113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22">
    <w:name w:val="中等深浅底纹 1 - 强调文字颜色 1122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22">
    <w:name w:val="Light Shading - Accent 5122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22">
    <w:name w:val="中等深浅底纹 1 - 强调文字颜色 111122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22">
    <w:name w:val="中等深浅底纹 1 - 强调文字颜色 1131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22">
    <w:name w:val="Light Shading - Accent 5212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22">
    <w:name w:val="中等深浅底纹 1 - 强调文字颜色 11121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22">
    <w:name w:val="中等深浅底纹 1 - 强调文字颜色 11211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22">
    <w:name w:val="Light Shading - Accent 51112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22">
    <w:name w:val="中等深浅底纹 1 - 强调文字颜色 1111112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22">
    <w:name w:val="浅色列表 - 强调文字颜色 1112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22">
    <w:name w:val="Medium Shading 1 - Accent 1112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22">
    <w:name w:val="浅色列表 - 强调文字颜色 1212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22">
    <w:name w:val="中等深浅底纹 1 - 强调文字颜色 116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22">
    <w:name w:val="Light Shading - Accent 55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22">
    <w:name w:val="中等深浅底纹 1 - 强调文字颜色 111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22">
    <w:name w:val="中等深浅底纹 1 - 强调文字颜色 1124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22">
    <w:name w:val="Light Shading - Accent 514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22">
    <w:name w:val="中等深浅底纹 1 - 强调文字颜色 1111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22">
    <w:name w:val="中等深浅底纹 1 - 强调文字颜色 1133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22">
    <w:name w:val="Light Shading - Accent 523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22">
    <w:name w:val="中等深浅底纹 1 - 强调文字颜色 1112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22">
    <w:name w:val="中等深浅底纹 1 - 强调文字颜色 1121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22">
    <w:name w:val="Light Shading - Accent 5113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22">
    <w:name w:val="中等深浅底纹 1 - 强调文字颜色 11111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22">
    <w:name w:val="中等深浅底纹 1 - 强调文字颜色 114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22">
    <w:name w:val="Light Shading - Accent 533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22">
    <w:name w:val="中等深浅底纹 1 - 强调文字颜色 1113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22">
    <w:name w:val="中等深浅底纹 1 - 强调文字颜色 1122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22">
    <w:name w:val="Light Shading - Accent 5123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22">
    <w:name w:val="中等深浅底纹 1 - 强调文字颜色 11112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22">
    <w:name w:val="中等深浅底纹 1 - 强调文字颜色 1131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22">
    <w:name w:val="Light Shading - Accent 5213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22">
    <w:name w:val="中等深浅底纹 1 - 强调文字颜色 11121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22">
    <w:name w:val="中等深浅底纹 1 - 强调文字颜色 112113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22">
    <w:name w:val="Light Shading - Accent 51113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22">
    <w:name w:val="中等深浅底纹 1 - 强调文字颜色 1111113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22">
    <w:name w:val="浅色列表 - 强调文字颜色 1122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22">
    <w:name w:val="Medium Shading 1 - Accent 1122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22">
    <w:name w:val="浅色列表 - 强调文字颜色 1222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22">
    <w:name w:val="中等深浅底纹 1 - 强调文字颜色 117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22">
    <w:name w:val="Light Shading - Accent 56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22">
    <w:name w:val="中等深浅底纹 1 - 强调文字颜色 1116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22">
    <w:name w:val="中等深浅底纹 1 - 强调文字颜色 112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22">
    <w:name w:val="Light Shading - Accent 515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22">
    <w:name w:val="中等深浅底纹 1 - 强调文字颜色 1111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22">
    <w:name w:val="中等深浅底纹 1 - 强调文字颜色 113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22">
    <w:name w:val="Light Shading - Accent 524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22">
    <w:name w:val="中等深浅底纹 1 - 强调文字颜色 1112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22">
    <w:name w:val="中等深浅底纹 1 - 强调文字颜色 11214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22">
    <w:name w:val="Light Shading - Accent 5114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22">
    <w:name w:val="中等深浅底纹 1 - 强调文字颜色 11111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22">
    <w:name w:val="中等深浅底纹 1 - 强调文字颜色 114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22">
    <w:name w:val="Light Shading - Accent 534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22">
    <w:name w:val="中等深浅底纹 1 - 强调文字颜色 11134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22">
    <w:name w:val="中等深浅底纹 1 - 强调文字颜色 1122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22">
    <w:name w:val="Light Shading - Accent 5124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22">
    <w:name w:val="中等深浅底纹 1 - 强调文字颜色 11112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22">
    <w:name w:val="中等深浅底纹 1 - 强调文字颜色 1131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22">
    <w:name w:val="Light Shading - Accent 5214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22">
    <w:name w:val="中等深浅底纹 1 - 强调文字颜色 11121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22">
    <w:name w:val="中等深浅底纹 1 - 强调文字颜色 112114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22">
    <w:name w:val="Light Shading - Accent 51114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22">
    <w:name w:val="中等深浅底纹 1 - 强调文字颜色 1111114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22">
    <w:name w:val="浅色列表 - 强调文字颜色 1132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22">
    <w:name w:val="Medium Shading 1 - Accent 1132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22">
    <w:name w:val="浅色列表 - 强调文字颜色 1232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22">
    <w:name w:val="中等深浅底纹 1 - 强调文字颜色 118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22">
    <w:name w:val="Light Shading - Accent 572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22">
    <w:name w:val="中等深浅底纹 1 - 强调文字颜色 1117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22">
    <w:name w:val="中等深浅底纹 1 - 强调文字颜色 1126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22">
    <w:name w:val="Light Shading - Accent 516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22">
    <w:name w:val="中等深浅底纹 1 - 强调文字颜色 11116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22">
    <w:name w:val="中等深浅底纹 1 - 强调文字颜色 113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22">
    <w:name w:val="Light Shading - Accent 525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22">
    <w:name w:val="中等深浅底纹 1 - 强调文字颜色 11125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22">
    <w:name w:val="中等深浅底纹 1 - 强调文字颜色 1121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22">
    <w:name w:val="Light Shading - Accent 5115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22">
    <w:name w:val="中等深浅底纹 1 - 强调文字颜色 11111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22">
    <w:name w:val="中等深浅底纹 1 - 强调文字颜色 114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22">
    <w:name w:val="Light Shading - Accent 535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22">
    <w:name w:val="中等深浅底纹 1 - 强调文字颜色 1113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22">
    <w:name w:val="中等深浅底纹 1 - 强调文字颜色 11225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22">
    <w:name w:val="Light Shading - Accent 5125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22">
    <w:name w:val="中等深浅底纹 1 - 强调文字颜色 11112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22">
    <w:name w:val="中等深浅底纹 1 - 强调文字颜色 113152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22">
    <w:name w:val="Light Shading - Accent 5215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22">
    <w:name w:val="中等深浅底纹 1 - 强调文字颜色 11121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22">
    <w:name w:val="中等深浅底纹 1 - 强调文字颜色 11211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22">
    <w:name w:val="Light Shading - Accent 511152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22">
    <w:name w:val="中等深浅底纹 1 - 强调文字颜色 11111152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22">
    <w:name w:val="浅色列表 - 强调文字颜色 1142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22">
    <w:name w:val="Medium Shading 1 - Accent 1142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22">
    <w:name w:val="浅色列表 - 强调文字颜色 1242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02">
    <w:name w:val="中等深浅底纹 1 - 强调文字颜色 1120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02">
    <w:name w:val="Light Shading - Accent 510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02">
    <w:name w:val="中等深浅底纹 1 - 强调文字颜色 11110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92">
    <w:name w:val="中等深浅底纹 1 - 强调文字颜色 1129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92">
    <w:name w:val="Light Shading - Accent 519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92">
    <w:name w:val="中等深浅底纹 1 - 强调文字颜色 11119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82">
    <w:name w:val="中等深浅底纹 1 - 强调文字颜色 113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82">
    <w:name w:val="Light Shading - Accent 528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82">
    <w:name w:val="中等深浅底纹 1 - 强调文字颜色 1112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82">
    <w:name w:val="中等深浅底纹 1 - 强调文字颜色 11218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82">
    <w:name w:val="Light Shading - Accent 5118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82">
    <w:name w:val="中等深浅底纹 1 - 强调文字颜色 111118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82">
    <w:name w:val="中等深浅底纹 1 - 强调文字颜色 114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82">
    <w:name w:val="Light Shading - Accent 538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82">
    <w:name w:val="中等深浅底纹 1 - 强调文字颜色 11138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82">
    <w:name w:val="中等深浅底纹 1 - 强调文字颜色 1122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82">
    <w:name w:val="Light Shading - Accent 5128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82">
    <w:name w:val="中等深浅底纹 1 - 强调文字颜色 11112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82">
    <w:name w:val="中等深浅底纹 1 - 强调文字颜色 1131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82">
    <w:name w:val="Light Shading - Accent 5218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82">
    <w:name w:val="中等深浅底纹 1 - 强调文字颜色 11121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82">
    <w:name w:val="中等深浅底纹 1 - 强调文字颜色 112118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82">
    <w:name w:val="Light Shading - Accent 51118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82">
    <w:name w:val="中等深浅底纹 1 - 强调文字颜色 1111118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32">
    <w:name w:val="中等深浅底纹 1 - 强调文字颜色 114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32">
    <w:name w:val="Light Shading - Accent 531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32">
    <w:name w:val="中等深浅底纹 1 - 强调文字颜色 11131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32">
    <w:name w:val="中等深浅底纹 1 - 强调文字颜色 11221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32">
    <w:name w:val="Light Shading - Accent 5121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32">
    <w:name w:val="中等深浅底纹 1 - 强调文字颜色 111121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32">
    <w:name w:val="中等深浅底纹 1 - 强调文字颜色 11311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32">
    <w:name w:val="Light Shading - Accent 5211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32">
    <w:name w:val="中等深浅底纹 1 - 强调文字颜色 111211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32">
    <w:name w:val="中等深浅底纹 1 - 强调文字颜色 112111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32">
    <w:name w:val="Light Shading - Accent 51111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32">
    <w:name w:val="中等深浅底纹 1 - 强调文字颜色 1111111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72">
    <w:name w:val="浅色列表 - 强调文字颜色 117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72">
    <w:name w:val="Medium Shading 1 - Accent 1172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72">
    <w:name w:val="浅色列表 - 强调文字颜色 127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32">
    <w:name w:val="中等深浅底纹 1 - 强调文字颜色 11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32">
    <w:name w:val="Light Shading - Accent 54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32">
    <w:name w:val="中等深浅底纹 1 - 强调文字颜色 111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32">
    <w:name w:val="中等深浅底纹 1 - 强调文字颜色 112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32">
    <w:name w:val="Light Shading - Accent 513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32">
    <w:name w:val="中等深浅底纹 1 - 强调文字颜色 1111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32">
    <w:name w:val="中等深浅底纹 1 - 强调文字颜色 113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32">
    <w:name w:val="Light Shading - Accent 522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32">
    <w:name w:val="中等深浅底纹 1 - 强调文字颜色 1112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32">
    <w:name w:val="中等深浅底纹 1 - 强调文字颜色 1121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32">
    <w:name w:val="Light Shading - Accent 5112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32">
    <w:name w:val="中等深浅底纹 1 - 强调文字颜色 11111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32">
    <w:name w:val="中等深浅底纹 1 - 强调文字颜色 114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32">
    <w:name w:val="Light Shading - Accent 532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32">
    <w:name w:val="中等深浅底纹 1 - 强调文字颜色 1113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32">
    <w:name w:val="中等深浅底纹 1 - 强调文字颜色 11222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32">
    <w:name w:val="Light Shading - Accent 5122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32">
    <w:name w:val="中等深浅底纹 1 - 强调文字颜色 11112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32">
    <w:name w:val="中等深浅底纹 1 - 强调文字颜色 1131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32">
    <w:name w:val="Light Shading - Accent 5212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32">
    <w:name w:val="中等深浅底纹 1 - 强调文字颜色 11121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32">
    <w:name w:val="中等深浅底纹 1 - 强调文字颜色 11211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32">
    <w:name w:val="Light Shading - Accent 51112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32">
    <w:name w:val="中等深浅底纹 1 - 强调文字颜色 1111112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32">
    <w:name w:val="浅色列表 - 强调文字颜色 1113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32">
    <w:name w:val="Medium Shading 1 - Accent 1113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32">
    <w:name w:val="浅色列表 - 强调文字颜色 12132"/>
    <w:basedOn w:val="TableNormal"/>
    <w:uiPriority w:val="61"/>
    <w:qFormat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32">
    <w:name w:val="中等深浅底纹 1 - 强调文字颜色 116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32">
    <w:name w:val="Light Shading - Accent 55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32">
    <w:name w:val="中等深浅底纹 1 - 强调文字颜色 1115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32">
    <w:name w:val="中等深浅底纹 1 - 强调文字颜色 112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32">
    <w:name w:val="Light Shading - Accent 514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32">
    <w:name w:val="中等深浅底纹 1 - 强调文字颜色 1111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32">
    <w:name w:val="中等深浅底纹 1 - 强调文字颜色 113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32">
    <w:name w:val="Light Shading - Accent 523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32">
    <w:name w:val="中等深浅底纹 1 - 强调文字颜色 1112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32">
    <w:name w:val="中等深浅底纹 1 - 强调文字颜色 11213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32">
    <w:name w:val="Light Shading - Accent 5113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32">
    <w:name w:val="中等深浅底纹 1 - 强调文字颜色 11111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32">
    <w:name w:val="中等深浅底纹 1 - 强调文字颜色 114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32">
    <w:name w:val="Light Shading - Accent 533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32">
    <w:name w:val="中等深浅底纹 1 - 强调文字颜色 1113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32">
    <w:name w:val="中等深浅底纹 1 - 强调文字颜色 1122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32">
    <w:name w:val="Light Shading - Accent 5123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32">
    <w:name w:val="中等深浅底纹 1 - 强调文字颜色 11112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32">
    <w:name w:val="中等深浅底纹 1 - 强调文字颜色 1131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32">
    <w:name w:val="Light Shading - Accent 5213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32">
    <w:name w:val="中等深浅底纹 1 - 强调文字颜色 11121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32">
    <w:name w:val="中等深浅底纹 1 - 强调文字颜色 11211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32">
    <w:name w:val="Light Shading - Accent 51113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32">
    <w:name w:val="中等深浅底纹 1 - 强调文字颜色 1111113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32">
    <w:name w:val="浅色列表 - 强调文字颜色 1123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32">
    <w:name w:val="Medium Shading 1 - Accent 1123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32">
    <w:name w:val="浅色列表 - 强调文字颜色 1223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32">
    <w:name w:val="中等深浅底纹 1 - 强调文字颜色 117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32">
    <w:name w:val="Light Shading - Accent 56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32">
    <w:name w:val="中等深浅底纹 1 - 强调文字颜色 1116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32">
    <w:name w:val="中等深浅底纹 1 - 强调文字颜色 1125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32">
    <w:name w:val="Light Shading - Accent 515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32">
    <w:name w:val="中等深浅底纹 1 - 强调文字颜色 11115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32">
    <w:name w:val="中等深浅底纹 1 - 强调文字颜色 113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32">
    <w:name w:val="Light Shading - Accent 524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32">
    <w:name w:val="中等深浅底纹 1 - 强调文字颜色 1112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32">
    <w:name w:val="中等深浅底纹 1 - 强调文字颜色 1121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32">
    <w:name w:val="Light Shading - Accent 5114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32">
    <w:name w:val="中等深浅底纹 1 - 强调文字颜色 11111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32">
    <w:name w:val="中等深浅底纹 1 - 强调文字颜色 114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32">
    <w:name w:val="Light Shading - Accent 534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32">
    <w:name w:val="中等深浅底纹 1 - 强调文字颜色 1113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32">
    <w:name w:val="中等深浅底纹 1 - 强调文字颜色 1122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32">
    <w:name w:val="Light Shading - Accent 5124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32">
    <w:name w:val="中等深浅底纹 1 - 强调文字颜色 111124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32">
    <w:name w:val="中等深浅底纹 1 - 强调文字颜色 1131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32">
    <w:name w:val="Light Shading - Accent 5214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32">
    <w:name w:val="中等深浅底纹 1 - 强调文字颜色 11121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32">
    <w:name w:val="中等深浅底纹 1 - 强调文字颜色 11211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32">
    <w:name w:val="Light Shading - Accent 51114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32">
    <w:name w:val="中等深浅底纹 1 - 强调文字颜色 1111114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32">
    <w:name w:val="浅色列表 - 强调文字颜色 1133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32">
    <w:name w:val="Medium Shading 1 - Accent 11332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32">
    <w:name w:val="浅色列表 - 强调文字颜色 1233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32">
    <w:name w:val="中等深浅底纹 1 - 强调文字颜色 118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32">
    <w:name w:val="Light Shading - Accent 57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32">
    <w:name w:val="中等深浅底纹 1 - 强调文字颜色 1117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32">
    <w:name w:val="中等深浅底纹 1 - 强调文字颜色 1126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32">
    <w:name w:val="Light Shading - Accent 516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32">
    <w:name w:val="中等深浅底纹 1 - 强调文字颜色 11116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32">
    <w:name w:val="中等深浅底纹 1 - 强调文字颜色 113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32">
    <w:name w:val="Light Shading - Accent 52532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32">
    <w:name w:val="中等深浅底纹 1 - 强调文字颜色 1112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32">
    <w:name w:val="中等深浅底纹 1 - 强调文字颜色 11215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32">
    <w:name w:val="Light Shading - Accent 5115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32">
    <w:name w:val="中等深浅底纹 1 - 强调文字颜色 11111532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32">
    <w:name w:val="中等深浅底纹 1 - 强调文字颜色 114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32">
    <w:name w:val="Light Shading - Accent 535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32">
    <w:name w:val="中等深浅底纹 1 - 强调文字颜色 1113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32">
    <w:name w:val="中等深浅底纹 1 - 强调文字颜色 1122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32">
    <w:name w:val="Light Shading - Accent 5125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32">
    <w:name w:val="中等深浅底纹 1 - 强调文字颜色 11112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32">
    <w:name w:val="中等深浅底纹 1 - 强调文字颜色 1131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32">
    <w:name w:val="Light Shading - Accent 5215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32">
    <w:name w:val="中等深浅底纹 1 - 强调文字颜色 11121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32">
    <w:name w:val="中等深浅底纹 1 - 强调文字颜色 11211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32">
    <w:name w:val="Light Shading - Accent 5111532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32">
    <w:name w:val="中等深浅底纹 1 - 强调文字颜色 111111532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32">
    <w:name w:val="浅色列表 - 强调文字颜色 11432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32">
    <w:name w:val="Medium Shading 1 - Accent 11432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32">
    <w:name w:val="浅色列表 - 强调文字颜色 12432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22">
    <w:name w:val="Table Grid22"/>
    <w:basedOn w:val="TableNormal"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semiHidden/>
    <w:pPr>
      <w:spacing w:after="180"/>
    </w:pPr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5">
    <w:name w:val="Medium Grid 3 - Accent 15"/>
    <w:basedOn w:val="TableNormal"/>
    <w:uiPriority w:val="69"/>
    <w:semiHidden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LightShading-Accent530">
    <w:name w:val="Light Shading - Accent 530"/>
    <w:basedOn w:val="TableNormal"/>
    <w:uiPriority w:val="60"/>
    <w:semiHidden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Grid3-Accent55">
    <w:name w:val="Medium Grid 3 - Accent 55"/>
    <w:basedOn w:val="TableNormal"/>
    <w:uiPriority w:val="69"/>
    <w:semiHidden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1-1150">
    <w:name w:val="中等深浅底纹 1 - 强调文字颜色 115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40">
    <w:name w:val="中等深浅底纹 1 - 强调文字颜色 1114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0">
    <w:name w:val="中等深浅底纹 1 - 强调文字颜色 1123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0">
    <w:name w:val="Light Shading - Accent 5130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0">
    <w:name w:val="中等深浅底纹 1 - 强调文字颜色 111130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0">
    <w:name w:val="中等深浅底纹 1 - 强调文字颜色 11320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0">
    <w:name w:val="Light Shading - Accent 522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0">
    <w:name w:val="中等深浅底纹 1 - 强调文字颜色 111220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0">
    <w:name w:val="中等深浅底纹 1 - 强调文字颜色 11212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0">
    <w:name w:val="Light Shading - Accent 51120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0">
    <w:name w:val="中等深浅底纹 1 - 强调文字颜色 1111120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0">
    <w:name w:val="Table Grid120"/>
    <w:basedOn w:val="Table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6">
    <w:name w:val="中等深浅底纹 1 - 强调文字颜色 114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6">
    <w:name w:val="Light Shading - Accent 531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6">
    <w:name w:val="中等深浅底纹 1 - 强调文字颜色 1113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6">
    <w:name w:val="中等深浅底纹 1 - 强调文字颜色 1122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6">
    <w:name w:val="Light Shading - Accent 5121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6">
    <w:name w:val="中等深浅底纹 1 - 强调文字颜色 111121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6">
    <w:name w:val="中等深浅底纹 1 - 强调文字颜色 1131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6">
    <w:name w:val="Light Shading - Accent 5211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6">
    <w:name w:val="中等深浅底纹 1 - 强调文字颜色 11121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6">
    <w:name w:val="中等深浅底纹 1 - 强调文字颜色 11211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6">
    <w:name w:val="Light Shading - Accent 51111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6">
    <w:name w:val="中等深浅底纹 1 - 强调文字颜色 1111111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10">
    <w:name w:val="Table Grid1110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7">
    <w:name w:val="中等深浅底纹 1 - 强调文字颜色 1141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7">
    <w:name w:val="Light Shading - Accent 531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7">
    <w:name w:val="中等深浅底纹 1 - 强调文字颜色 11131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7">
    <w:name w:val="中等深浅底纹 1 - 强调文字颜色 11221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7">
    <w:name w:val="Light Shading - Accent 5121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7">
    <w:name w:val="中等深浅底纹 1 - 强调文字颜色 11112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7">
    <w:name w:val="中等深浅底纹 1 - 强调文字颜色 1131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7">
    <w:name w:val="Light Shading - Accent 5211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7">
    <w:name w:val="中等深浅底纹 1 - 强调文字颜色 1112117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7">
    <w:name w:val="中等深浅底纹 1 - 强调文字颜色 112111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7">
    <w:name w:val="Light Shading - Accent 511117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7">
    <w:name w:val="中等深浅底纹 1 - 强调文字颜色 1111111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12">
    <w:name w:val="Table Grid1112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浅色列表 - 强调文字颜色 1110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0">
    <w:name w:val="Medium Shading 1 - Accent 1110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7">
    <w:name w:val="Tabellengitternetz17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0">
    <w:name w:val="浅色列表 - 强调文字颜色 1210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6">
    <w:name w:val="表格格線26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56">
    <w:name w:val="中等深浅底纹 1 - 强调文字颜色 1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6">
    <w:name w:val="Light Shading - Accent 546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6">
    <w:name w:val="中等深浅底纹 1 - 强调文字颜色 111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6">
    <w:name w:val="中等深浅底纹 1 - 强调文字颜色 112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6">
    <w:name w:val="Light Shading - Accent 513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6">
    <w:name w:val="中等深浅底纹 1 - 强调文字颜色 1111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6">
    <w:name w:val="中等深浅底纹 1 - 强调文字颜色 113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6">
    <w:name w:val="Light Shading - Accent 522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6">
    <w:name w:val="中等深浅底纹 1 - 强调文字颜色 1112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6">
    <w:name w:val="中等深浅底纹 1 - 强调文字颜色 1121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6">
    <w:name w:val="Light Shading - Accent 5112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6">
    <w:name w:val="中等深浅底纹 1 - 强调文字颜色 11111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2">
    <w:name w:val="Table Grid12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26">
    <w:name w:val="中等深浅底纹 1 - 强调文字颜色 114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6">
    <w:name w:val="Light Shading - Accent 532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6">
    <w:name w:val="中等深浅底纹 1 - 强调文字颜色 1113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6">
    <w:name w:val="中等深浅底纹 1 - 强调文字颜色 1122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6">
    <w:name w:val="Light Shading - Accent 5122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6">
    <w:name w:val="中等深浅底纹 1 - 强调文字颜色 11112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6">
    <w:name w:val="中等深浅底纹 1 - 强调文字颜色 1131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6">
    <w:name w:val="Light Shading - Accent 52126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6">
    <w:name w:val="中等深浅底纹 1 - 强调文字颜色 11121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6">
    <w:name w:val="中等深浅底纹 1 - 强调文字颜色 112112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6">
    <w:name w:val="Light Shading - Accent 51112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6">
    <w:name w:val="中等深浅底纹 1 - 强调文字颜色 1111112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22">
    <w:name w:val="Table Grid112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6">
    <w:name w:val="浅色列表 - 强调文字颜色 1116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6">
    <w:name w:val="Medium Shading 1 - Accent 1116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12">
    <w:name w:val="Tabellengitternetz112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浅色列表 - 强调文字颜色 1216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12">
    <w:name w:val="表格格線212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66">
    <w:name w:val="中等深浅底纹 1 - 强调文字颜色 116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6">
    <w:name w:val="Light Shading - Accent 5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6">
    <w:name w:val="中等深浅底纹 1 - 强调文字颜色 11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6">
    <w:name w:val="中等深浅底纹 1 - 强调文字颜色 112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6">
    <w:name w:val="Light Shading - Accent 5146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6">
    <w:name w:val="中等深浅底纹 1 - 强调文字颜色 1111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6">
    <w:name w:val="中等深浅底纹 1 - 强调文字颜色 113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6">
    <w:name w:val="Light Shading - Accent 523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6">
    <w:name w:val="中等深浅底纹 1 - 强调文字颜色 1112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6">
    <w:name w:val="中等深浅底纹 1 - 强调文字颜色 1121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6">
    <w:name w:val="Light Shading - Accent 5113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6">
    <w:name w:val="中等深浅底纹 1 - 强调文字颜色 11111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2">
    <w:name w:val="Table Grid13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36">
    <w:name w:val="中等深浅底纹 1 - 强调文字颜色 114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6">
    <w:name w:val="Light Shading - Accent 533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6">
    <w:name w:val="中等深浅底纹 1 - 强调文字颜色 1113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6">
    <w:name w:val="中等深浅底纹 1 - 强调文字颜色 1122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6">
    <w:name w:val="Light Shading - Accent 5123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6">
    <w:name w:val="中等深浅底纹 1 - 强调文字颜色 11112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6">
    <w:name w:val="中等深浅底纹 1 - 强调文字颜色 11313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6">
    <w:name w:val="Light Shading - Accent 5213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6">
    <w:name w:val="中等深浅底纹 1 - 强调文字颜色 111213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6">
    <w:name w:val="中等深浅底纹 1 - 强调文字颜色 11211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6">
    <w:name w:val="Light Shading - Accent 511136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6">
    <w:name w:val="中等深浅底纹 1 - 强调文字颜色 1111113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32">
    <w:name w:val="Table Grid1132"/>
    <w:basedOn w:val="TableNormal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6">
    <w:name w:val="浅色列表 - 强调文字颜色 1126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6">
    <w:name w:val="Medium Shading 1 - Accent 1126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22">
    <w:name w:val="Tabellengitternetz122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6">
    <w:name w:val="浅色列表 - 强调文字颜色 1226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22">
    <w:name w:val="表格格線222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76">
    <w:name w:val="中等深浅底纹 1 - 强调文字颜色 117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6">
    <w:name w:val="Light Shading - Accent 56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6">
    <w:name w:val="中等深浅底纹 1 - 强调文字颜色 1116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6">
    <w:name w:val="中等深浅底纹 1 - 强调文字颜色 112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6">
    <w:name w:val="Light Shading - Accent 51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6">
    <w:name w:val="中等深浅底纹 1 - 强调文字颜色 111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6">
    <w:name w:val="中等深浅底纹 1 - 强调文字颜色 1134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6">
    <w:name w:val="Light Shading - Accent 524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6">
    <w:name w:val="中等深浅底纹 1 - 强调文字颜色 1112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6">
    <w:name w:val="中等深浅底纹 1 - 强调文字颜色 1121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6">
    <w:name w:val="Light Shading - Accent 5114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6">
    <w:name w:val="中等深浅底纹 1 - 强调文字颜色 11111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42">
    <w:name w:val="Table Grid14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46">
    <w:name w:val="中等深浅底纹 1 - 强调文字颜色 1144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6">
    <w:name w:val="Light Shading - Accent 534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6">
    <w:name w:val="中等深浅底纹 1 - 强调文字颜色 1113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6">
    <w:name w:val="中等深浅底纹 1 - 强调文字颜色 1122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6">
    <w:name w:val="Light Shading - Accent 51246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6">
    <w:name w:val="中等深浅底纹 1 - 强调文字颜色 11112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6">
    <w:name w:val="中等深浅底纹 1 - 强调文字颜色 11314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6">
    <w:name w:val="Light Shading - Accent 52146"/>
    <w:basedOn w:val="TableNormal"/>
    <w:uiPriority w:val="60"/>
    <w:qFormat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6">
    <w:name w:val="中等深浅底纹 1 - 强调文字颜色 1112146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6">
    <w:name w:val="中等深浅底纹 1 - 强调文字颜色 11211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6">
    <w:name w:val="Light Shading - Accent 51114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6">
    <w:name w:val="中等深浅底纹 1 - 强调文字颜色 1111114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42">
    <w:name w:val="Table Grid114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6">
    <w:name w:val="浅色列表 - 强调文字颜色 1136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6">
    <w:name w:val="Medium Shading 1 - Accent 1136"/>
    <w:basedOn w:val="TableNormal"/>
    <w:uiPriority w:val="63"/>
    <w:qFormat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42">
    <w:name w:val="Tabellengitternetz142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6">
    <w:name w:val="浅色列表 - 强调文字颜色 1236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32">
    <w:name w:val="表格格線232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86">
    <w:name w:val="中等深浅底纹 1 - 强调文字颜色 118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6">
    <w:name w:val="Light Shading - Accent 57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6">
    <w:name w:val="中等深浅底纹 1 - 强调文字颜色 1117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6">
    <w:name w:val="中等深浅底纹 1 - 强调文字颜色 1126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6">
    <w:name w:val="Light Shading - Accent 516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6">
    <w:name w:val="中等深浅底纹 1 - 强调文字颜色 11116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6">
    <w:name w:val="中等深浅底纹 1 - 强调文字颜色 113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6">
    <w:name w:val="Light Shading - Accent 52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6">
    <w:name w:val="中等深浅底纹 1 - 强调文字颜色 1112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6">
    <w:name w:val="中等深浅底纹 1 - 强调文字颜色 112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6">
    <w:name w:val="Light Shading - Accent 511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6">
    <w:name w:val="中等深浅底纹 1 - 强调文字颜色 1111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52">
    <w:name w:val="Table Grid15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56">
    <w:name w:val="中等深浅底纹 1 - 强调文字颜色 114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6">
    <w:name w:val="Light Shading - Accent 53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6">
    <w:name w:val="中等深浅底纹 1 - 强调文字颜色 1113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6">
    <w:name w:val="中等深浅底纹 1 - 强调文字颜色 1122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6">
    <w:name w:val="Light Shading - Accent 512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6">
    <w:name w:val="中等深浅底纹 1 - 强调文字颜色 11112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6">
    <w:name w:val="中等深浅底纹 1 - 强调文字颜色 113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6">
    <w:name w:val="Light Shading - Accent 521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6">
    <w:name w:val="中等深浅底纹 1 - 强调文字颜色 1112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6">
    <w:name w:val="中等深浅底纹 1 - 强调文字颜色 1121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6">
    <w:name w:val="Light Shading - Accent 511156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6">
    <w:name w:val="中等深浅底纹 1 - 强调文字颜色 11111156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52">
    <w:name w:val="Table Grid115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6">
    <w:name w:val="浅色列表 - 强调文字颜色 1146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6">
    <w:name w:val="Medium Shading 1 - Accent 1146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52">
    <w:name w:val="Tabellengitternetz152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6">
    <w:name w:val="浅色列表 - 强调文字颜色 1246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42">
    <w:name w:val="表格格線242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93">
    <w:name w:val="中等深浅底纹 1 - 强调文字颜色 119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83">
    <w:name w:val="Light Shading - Accent 58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83">
    <w:name w:val="中等深浅底纹 1 - 强调文字颜色 11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73">
    <w:name w:val="中等深浅底纹 1 - 强调文字颜色 112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73">
    <w:name w:val="Light Shading - Accent 517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73">
    <w:name w:val="中等深浅底纹 1 - 强调文字颜色 1111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63">
    <w:name w:val="中等深浅底纹 1 - 强调文字颜色 113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63">
    <w:name w:val="Light Shading - Accent 526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63">
    <w:name w:val="中等深浅底纹 1 - 强调文字颜色 1112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63">
    <w:name w:val="中等深浅底纹 1 - 强调文字颜色 1121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63">
    <w:name w:val="Light Shading - Accent 5116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63">
    <w:name w:val="中等深浅底纹 1 - 强调文字颜色 11111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62">
    <w:name w:val="Table Grid162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63">
    <w:name w:val="中等深浅底纹 1 - 强调文字颜色 114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63">
    <w:name w:val="Light Shading - Accent 536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63">
    <w:name w:val="中等深浅底纹 1 - 强调文字颜色 1113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63">
    <w:name w:val="中等深浅底纹 1 - 强调文字颜色 1122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63">
    <w:name w:val="Light Shading - Accent 5126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63">
    <w:name w:val="中等深浅底纹 1 - 强调文字颜色 11112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63">
    <w:name w:val="中等深浅底纹 1 - 强调文字颜色 1131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63">
    <w:name w:val="Light Shading - Accent 5216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63">
    <w:name w:val="中等深浅底纹 1 - 强调文字颜色 11121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63">
    <w:name w:val="中等深浅底纹 1 - 强调文字颜色 11211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63">
    <w:name w:val="Light Shading - Accent 51116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63">
    <w:name w:val="中等深浅底纹 1 - 强调文字颜色 1111116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62">
    <w:name w:val="Table Grid1162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12">
    <w:name w:val="Medium Grid 3 - Accent 112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13">
    <w:name w:val="中等深浅底纹 1 - 强调文字颜色 114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13">
    <w:name w:val="Light Shading - Accent 531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13">
    <w:name w:val="中等深浅底纹 1 - 强调文字颜色 1113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3">
    <w:name w:val="中等深浅底纹 1 - 强调文字颜色 1122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13">
    <w:name w:val="Light Shading - Accent 5121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13">
    <w:name w:val="中等深浅底纹 1 - 强调文字颜色 11112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13">
    <w:name w:val="中等深浅底纹 1 - 强调文字颜色 1131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13">
    <w:name w:val="Light Shading - Accent 5211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13">
    <w:name w:val="中等深浅底纹 1 - 强调文字颜色 11121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13">
    <w:name w:val="中等深浅底纹 1 - 强调文字颜色 11211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13">
    <w:name w:val="Light Shading - Accent 51111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13">
    <w:name w:val="中等深浅底纹 1 - 强调文字颜色 1111111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53">
    <w:name w:val="浅色列表 - 强调文字颜色 115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53">
    <w:name w:val="Medium Shading 1 - Accent 115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53">
    <w:name w:val="浅色列表 - 强调文字颜色 125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13">
    <w:name w:val="中等深浅底纹 1 - 强调文字颜色 1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13">
    <w:name w:val="Light Shading - Accent 54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13">
    <w:name w:val="中等深浅底纹 1 - 强调文字颜色 11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13">
    <w:name w:val="中等深浅底纹 1 - 强调文字颜色 112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13">
    <w:name w:val="Light Shading - Accent 513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13">
    <w:name w:val="中等深浅底纹 1 - 强调文字颜色 1111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13">
    <w:name w:val="中等深浅底纹 1 - 强调文字颜色 113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13">
    <w:name w:val="Light Shading - Accent 522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13">
    <w:name w:val="中等深浅底纹 1 - 强调文字颜色 1112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13">
    <w:name w:val="中等深浅底纹 1 - 强调文字颜色 1121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13">
    <w:name w:val="Light Shading - Accent 5112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13">
    <w:name w:val="中等深浅底纹 1 - 强调文字颜色 11111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13">
    <w:name w:val="中等深浅底纹 1 - 强调文字颜色 114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13">
    <w:name w:val="Light Shading - Accent 532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13">
    <w:name w:val="中等深浅底纹 1 - 强调文字颜色 1113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13">
    <w:name w:val="中等深浅底纹 1 - 强调文字颜色 1122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13">
    <w:name w:val="Light Shading - Accent 5122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13">
    <w:name w:val="中等深浅底纹 1 - 强调文字颜色 11112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13">
    <w:name w:val="中等深浅底纹 1 - 强调文字颜色 1131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13">
    <w:name w:val="Light Shading - Accent 5212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13">
    <w:name w:val="中等深浅底纹 1 - 强调文字颜色 11121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13">
    <w:name w:val="中等深浅底纹 1 - 强调文字颜色 11211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13">
    <w:name w:val="Light Shading - Accent 51112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13">
    <w:name w:val="中等深浅底纹 1 - 强调文字颜色 1111112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3">
    <w:name w:val="浅色列表 - 强调文字颜色 1111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13">
    <w:name w:val="Medium Shading 1 - Accent 1111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13">
    <w:name w:val="浅色列表 - 强调文字颜色 1211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13">
    <w:name w:val="中等深浅底纹 1 - 强调文字颜色 116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13">
    <w:name w:val="Light Shading - Accent 5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13">
    <w:name w:val="中等深浅底纹 1 - 强调文字颜色 11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13">
    <w:name w:val="中等深浅底纹 1 - 强调文字颜色 112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13">
    <w:name w:val="Light Shading - Accent 514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13">
    <w:name w:val="中等深浅底纹 1 - 强调文字颜色 111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13">
    <w:name w:val="中等深浅底纹 1 - 强调文字颜色 113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13">
    <w:name w:val="Light Shading - Accent 523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13">
    <w:name w:val="中等深浅底纹 1 - 强调文字颜色 1112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13">
    <w:name w:val="中等深浅底纹 1 - 强调文字颜色 1121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13">
    <w:name w:val="Light Shading - Accent 5113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13">
    <w:name w:val="中等深浅底纹 1 - 强调文字颜色 11111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13">
    <w:name w:val="中等深浅底纹 1 - 强调文字颜色 114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13">
    <w:name w:val="Light Shading - Accent 533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13">
    <w:name w:val="中等深浅底纹 1 - 强调文字颜色 1113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13">
    <w:name w:val="中等深浅底纹 1 - 强调文字颜色 1122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13">
    <w:name w:val="Light Shading - Accent 5123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13">
    <w:name w:val="中等深浅底纹 1 - 强调文字颜色 11112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13">
    <w:name w:val="中等深浅底纹 1 - 强调文字颜色 1131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13">
    <w:name w:val="Light Shading - Accent 5213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13">
    <w:name w:val="中等深浅底纹 1 - 强调文字颜色 11121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13">
    <w:name w:val="中等深浅底纹 1 - 强调文字颜色 11211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13">
    <w:name w:val="Light Shading - Accent 51113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13">
    <w:name w:val="中等深浅底纹 1 - 强调文字颜色 1111113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13">
    <w:name w:val="浅色列表 - 强调文字颜色 1121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13">
    <w:name w:val="Medium Shading 1 - Accent 1121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13">
    <w:name w:val="浅色列表 - 强调文字颜色 1221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13">
    <w:name w:val="中等深浅底纹 1 - 强调文字颜色 117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13">
    <w:name w:val="Light Shading - Accent 56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13">
    <w:name w:val="中等深浅底纹 1 - 强调文字颜色 1116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13">
    <w:name w:val="中等深浅底纹 1 - 强调文字颜色 112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13">
    <w:name w:val="Light Shading - Accent 51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13">
    <w:name w:val="中等深浅底纹 1 - 强调文字颜色 111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13">
    <w:name w:val="中等深浅底纹 1 - 强调文字颜色 113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13">
    <w:name w:val="Light Shading - Accent 524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13">
    <w:name w:val="中等深浅底纹 1 - 强调文字颜色 1112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13">
    <w:name w:val="中等深浅底纹 1 - 强调文字颜色 112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13">
    <w:name w:val="Light Shading - Accent 5114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13">
    <w:name w:val="中等深浅底纹 1 - 强调文字颜色 1111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13">
    <w:name w:val="中等深浅底纹 1 - 强调文字颜色 114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13">
    <w:name w:val="Light Shading - Accent 534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13">
    <w:name w:val="中等深浅底纹 1 - 强调文字颜色 1113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13">
    <w:name w:val="中等深浅底纹 1 - 强调文字颜色 1122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13">
    <w:name w:val="Light Shading - Accent 5124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13">
    <w:name w:val="中等深浅底纹 1 - 强调文字颜色 11112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13">
    <w:name w:val="中等深浅底纹 1 - 强调文字颜色 113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13">
    <w:name w:val="Light Shading - Accent 5214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13">
    <w:name w:val="中等深浅底纹 1 - 强调文字颜色 1112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13">
    <w:name w:val="中等深浅底纹 1 - 强调文字颜色 1121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13">
    <w:name w:val="Light Shading - Accent 51114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13">
    <w:name w:val="中等深浅底纹 1 - 强调文字颜色 1111114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13">
    <w:name w:val="浅色列表 - 强调文字颜色 1131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13">
    <w:name w:val="Medium Shading 1 - Accent 1131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13">
    <w:name w:val="浅色列表 - 强调文字颜色 1231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13">
    <w:name w:val="中等深浅底纹 1 - 强调文字颜色 118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13">
    <w:name w:val="Light Shading - Accent 57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13">
    <w:name w:val="中等深浅底纹 1 - 强调文字颜色 1117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13">
    <w:name w:val="中等深浅底纹 1 - 强调文字颜色 1126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13">
    <w:name w:val="Light Shading - Accent 516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13">
    <w:name w:val="中等深浅底纹 1 - 强调文字颜色 11116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13">
    <w:name w:val="中等深浅底纹 1 - 强调文字颜色 113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13">
    <w:name w:val="Light Shading - Accent 52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13">
    <w:name w:val="中等深浅底纹 1 - 强调文字颜色 1112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13">
    <w:name w:val="中等深浅底纹 1 - 强调文字颜色 112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13">
    <w:name w:val="Light Shading - Accent 511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13">
    <w:name w:val="中等深浅底纹 1 - 强调文字颜色 1111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13">
    <w:name w:val="中等深浅底纹 1 - 强调文字颜色 114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13">
    <w:name w:val="Light Shading - Accent 53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13">
    <w:name w:val="中等深浅底纹 1 - 强调文字颜色 1113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13">
    <w:name w:val="中等深浅底纹 1 - 强调文字颜色 1122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13">
    <w:name w:val="Light Shading - Accent 512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13">
    <w:name w:val="中等深浅底纹 1 - 强调文字颜色 11112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13">
    <w:name w:val="中等深浅底纹 1 - 强调文字颜色 113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13">
    <w:name w:val="Light Shading - Accent 521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13">
    <w:name w:val="中等深浅底纹 1 - 强调文字颜色 1112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13">
    <w:name w:val="中等深浅底纹 1 - 强调文字颜色 1121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13">
    <w:name w:val="Light Shading - Accent 511151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13">
    <w:name w:val="中等深浅底纹 1 - 强调文字颜色 11111151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13">
    <w:name w:val="浅色列表 - 强调文字颜色 1141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13">
    <w:name w:val="Medium Shading 1 - Accent 1141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13">
    <w:name w:val="浅色列表 - 强调文字颜色 1241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12">
    <w:name w:val="Medium Grid 3 - Accent 512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92">
    <w:name w:val="Table Grid9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103">
    <w:name w:val="中等深浅底纹 1 - 强调文字颜色 1110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93">
    <w:name w:val="Light Shading - Accent 59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93">
    <w:name w:val="中等深浅底纹 1 - 强调文字颜色 1119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83">
    <w:name w:val="中等深浅底纹 1 - 强调文字颜色 112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83">
    <w:name w:val="Light Shading - Accent 518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83">
    <w:name w:val="中等深浅底纹 1 - 强调文字颜色 111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73">
    <w:name w:val="中等深浅底纹 1 - 强调文字颜色 113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73">
    <w:name w:val="Light Shading - Accent 527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73">
    <w:name w:val="中等深浅底纹 1 - 强调文字颜色 1112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73">
    <w:name w:val="中等深浅底纹 1 - 强调文字颜色 1121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73">
    <w:name w:val="Light Shading - Accent 5117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73">
    <w:name w:val="中等深浅底纹 1 - 强调文字颜色 11111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72">
    <w:name w:val="Table Grid172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73">
    <w:name w:val="中等深浅底纹 1 - 强调文字颜色 114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73">
    <w:name w:val="Light Shading - Accent 537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73">
    <w:name w:val="中等深浅底纹 1 - 强调文字颜色 1113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73">
    <w:name w:val="中等深浅底纹 1 - 强调文字颜色 1122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73">
    <w:name w:val="Light Shading - Accent 5127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73">
    <w:name w:val="中等深浅底纹 1 - 强调文字颜色 11112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73">
    <w:name w:val="中等深浅底纹 1 - 强调文字颜色 1131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73">
    <w:name w:val="Light Shading - Accent 5217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73">
    <w:name w:val="中等深浅底纹 1 - 强调文字颜色 11121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73">
    <w:name w:val="中等深浅底纹 1 - 强调文字颜色 11211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73">
    <w:name w:val="Light Shading - Accent 51117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73">
    <w:name w:val="中等深浅底纹 1 - 强调文字颜色 1111117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72">
    <w:name w:val="Table Grid1172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22">
    <w:name w:val="Medium Grid 3 - Accent 122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23">
    <w:name w:val="中等深浅底纹 1 - 强调文字颜色 114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23">
    <w:name w:val="Light Shading - Accent 531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23">
    <w:name w:val="中等深浅底纹 1 - 强调文字颜色 1113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23">
    <w:name w:val="中等深浅底纹 1 - 强调文字颜色 1122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23">
    <w:name w:val="Light Shading - Accent 5121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23">
    <w:name w:val="中等深浅底纹 1 - 强调文字颜色 11112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23">
    <w:name w:val="中等深浅底纹 1 - 强调文字颜色 1131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23">
    <w:name w:val="Light Shading - Accent 5211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23">
    <w:name w:val="中等深浅底纹 1 - 强调文字颜色 11121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23">
    <w:name w:val="中等深浅底纹 1 - 强调文字颜色 11211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23">
    <w:name w:val="Light Shading - Accent 51111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23">
    <w:name w:val="中等深浅底纹 1 - 强调文字颜色 1111111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63">
    <w:name w:val="浅色列表 - 强调文字颜色 116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63">
    <w:name w:val="Medium Shading 1 - Accent 116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63">
    <w:name w:val="浅色列表 - 强调文字颜色 126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23">
    <w:name w:val="中等深浅底纹 1 - 强调文字颜色 1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23">
    <w:name w:val="Light Shading - Accent 54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23">
    <w:name w:val="中等深浅底纹 1 - 强调文字颜色 11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23">
    <w:name w:val="中等深浅底纹 1 - 强调文字颜色 112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23">
    <w:name w:val="Light Shading - Accent 513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23">
    <w:name w:val="中等深浅底纹 1 - 强调文字颜色 1111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23">
    <w:name w:val="中等深浅底纹 1 - 强调文字颜色 113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23">
    <w:name w:val="Light Shading - Accent 522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23">
    <w:name w:val="中等深浅底纹 1 - 强调文字颜色 1112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23">
    <w:name w:val="中等深浅底纹 1 - 强调文字颜色 112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23">
    <w:name w:val="Light Shading - Accent 5112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23">
    <w:name w:val="中等深浅底纹 1 - 强调文字颜色 1111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23">
    <w:name w:val="中等深浅底纹 1 - 强调文字颜色 114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23">
    <w:name w:val="Light Shading - Accent 532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23">
    <w:name w:val="中等深浅底纹 1 - 强调文字颜色 1113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23">
    <w:name w:val="中等深浅底纹 1 - 强调文字颜色 1122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23">
    <w:name w:val="Light Shading - Accent 5122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23">
    <w:name w:val="中等深浅底纹 1 - 强调文字颜色 11112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23">
    <w:name w:val="中等深浅底纹 1 - 强调文字颜色 113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23">
    <w:name w:val="Light Shading - Accent 5212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23">
    <w:name w:val="中等深浅底纹 1 - 强调文字颜色 1112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23">
    <w:name w:val="中等深浅底纹 1 - 强调文字颜色 1121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23">
    <w:name w:val="Light Shading - Accent 51112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23">
    <w:name w:val="中等深浅底纹 1 - 强调文字颜色 1111112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23">
    <w:name w:val="浅色列表 - 强调文字颜色 1112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23">
    <w:name w:val="Medium Shading 1 - Accent 1112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23">
    <w:name w:val="浅色列表 - 强调文字颜色 1212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23">
    <w:name w:val="中等深浅底纹 1 - 强调文字颜色 116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23">
    <w:name w:val="Light Shading - Accent 55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23">
    <w:name w:val="中等深浅底纹 1 - 强调文字颜色 11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23">
    <w:name w:val="中等深浅底纹 1 - 强调文字颜色 112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23">
    <w:name w:val="Light Shading - Accent 514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23">
    <w:name w:val="中等深浅底纹 1 - 强调文字颜色 111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23">
    <w:name w:val="中等深浅底纹 1 - 强调文字颜色 113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23">
    <w:name w:val="Light Shading - Accent 523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23">
    <w:name w:val="中等深浅底纹 1 - 强调文字颜色 1112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23">
    <w:name w:val="中等深浅底纹 1 - 强调文字颜色 1121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23">
    <w:name w:val="Light Shading - Accent 5113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23">
    <w:name w:val="中等深浅底纹 1 - 强调文字颜色 11111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23">
    <w:name w:val="中等深浅底纹 1 - 强调文字颜色 114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23">
    <w:name w:val="Light Shading - Accent 533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23">
    <w:name w:val="中等深浅底纹 1 - 强调文字颜色 1113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23">
    <w:name w:val="中等深浅底纹 1 - 强调文字颜色 1122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23">
    <w:name w:val="Light Shading - Accent 5123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23">
    <w:name w:val="中等深浅底纹 1 - 强调文字颜色 11112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23">
    <w:name w:val="中等深浅底纹 1 - 强调文字颜色 1131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23">
    <w:name w:val="Light Shading - Accent 5213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23">
    <w:name w:val="中等深浅底纹 1 - 强调文字颜色 11121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23">
    <w:name w:val="中等深浅底纹 1 - 强调文字颜色 11211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23">
    <w:name w:val="Light Shading - Accent 51113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23">
    <w:name w:val="中等深浅底纹 1 - 强调文字颜色 1111113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23">
    <w:name w:val="浅色列表 - 强调文字颜色 1122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23">
    <w:name w:val="Medium Shading 1 - Accent 1122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23">
    <w:name w:val="浅色列表 - 强调文字颜色 1222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23">
    <w:name w:val="中等深浅底纹 1 - 强调文字颜色 117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23">
    <w:name w:val="Light Shading - Accent 56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23">
    <w:name w:val="中等深浅底纹 1 - 强调文字颜色 1116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23">
    <w:name w:val="中等深浅底纹 1 - 强调文字颜色 112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23">
    <w:name w:val="Light Shading - Accent 515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23">
    <w:name w:val="中等深浅底纹 1 - 强调文字颜色 111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23">
    <w:name w:val="中等深浅底纹 1 - 强调文字颜色 113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23">
    <w:name w:val="Light Shading - Accent 524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23">
    <w:name w:val="中等深浅底纹 1 - 强调文字颜色 1112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23">
    <w:name w:val="中等深浅底纹 1 - 强调文字颜色 112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23">
    <w:name w:val="Light Shading - Accent 5114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23">
    <w:name w:val="中等深浅底纹 1 - 强调文字颜色 1111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23">
    <w:name w:val="中等深浅底纹 1 - 强调文字颜色 114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23">
    <w:name w:val="Light Shading - Accent 534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23">
    <w:name w:val="中等深浅底纹 1 - 强调文字颜色 1113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23">
    <w:name w:val="中等深浅底纹 1 - 强调文字颜色 1122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23">
    <w:name w:val="Light Shading - Accent 5124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23">
    <w:name w:val="中等深浅底纹 1 - 强调文字颜色 11112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23">
    <w:name w:val="中等深浅底纹 1 - 强调文字颜色 113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23">
    <w:name w:val="Light Shading - Accent 5214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23">
    <w:name w:val="中等深浅底纹 1 - 强调文字颜色 1112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23">
    <w:name w:val="中等深浅底纹 1 - 强调文字颜色 1121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23">
    <w:name w:val="Light Shading - Accent 51114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23">
    <w:name w:val="中等深浅底纹 1 - 强调文字颜色 1111114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23">
    <w:name w:val="浅色列表 - 强调文字颜色 1132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23">
    <w:name w:val="Medium Shading 1 - Accent 1132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23">
    <w:name w:val="浅色列表 - 强调文字颜色 1232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23">
    <w:name w:val="中等深浅底纹 1 - 强调文字颜色 118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23">
    <w:name w:val="Light Shading - Accent 57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23">
    <w:name w:val="中等深浅底纹 1 - 强调文字颜色 1117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23">
    <w:name w:val="中等深浅底纹 1 - 强调文字颜色 1126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23">
    <w:name w:val="Light Shading - Accent 516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23">
    <w:name w:val="中等深浅底纹 1 - 强调文字颜色 11116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23">
    <w:name w:val="中等深浅底纹 1 - 强调文字颜色 113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23">
    <w:name w:val="Light Shading - Accent 525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23">
    <w:name w:val="中等深浅底纹 1 - 强调文字颜色 1112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23">
    <w:name w:val="中等深浅底纹 1 - 强调文字颜色 112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23">
    <w:name w:val="Light Shading - Accent 5115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23">
    <w:name w:val="中等深浅底纹 1 - 强调文字颜色 1111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23">
    <w:name w:val="中等深浅底纹 1 - 强调文字颜色 114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23">
    <w:name w:val="Light Shading - Accent 535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23">
    <w:name w:val="中等深浅底纹 1 - 强调文字颜色 1113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23">
    <w:name w:val="中等深浅底纹 1 - 强调文字颜色 1122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23">
    <w:name w:val="Light Shading - Accent 5125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23">
    <w:name w:val="中等深浅底纹 1 - 强调文字颜色 11112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23">
    <w:name w:val="中等深浅底纹 1 - 强调文字颜色 113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23">
    <w:name w:val="Light Shading - Accent 5215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23">
    <w:name w:val="中等深浅底纹 1 - 强调文字颜色 1112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23">
    <w:name w:val="中等深浅底纹 1 - 强调文字颜色 1121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23">
    <w:name w:val="Light Shading - Accent 511152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23">
    <w:name w:val="中等深浅底纹 1 - 强调文字颜色 11111152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23">
    <w:name w:val="浅色列表 - 强调文字颜色 1142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23">
    <w:name w:val="Medium Shading 1 - Accent 1142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23">
    <w:name w:val="浅色列表 - 强调文字颜色 1242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22">
    <w:name w:val="Medium Grid 3 - Accent 522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182">
    <w:name w:val="Table Grid182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203">
    <w:name w:val="中等深浅底纹 1 - 强调文字颜色 1120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03">
    <w:name w:val="Light Shading - Accent 510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03">
    <w:name w:val="中等深浅底纹 1 - 强调文字颜色 11110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93">
    <w:name w:val="中等深浅底纹 1 - 强调文字颜色 1129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93">
    <w:name w:val="Light Shading - Accent 519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93">
    <w:name w:val="中等深浅底纹 1 - 强调文字颜色 11119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83">
    <w:name w:val="中等深浅底纹 1 - 强调文字颜色 113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83">
    <w:name w:val="Light Shading - Accent 528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83">
    <w:name w:val="中等深浅底纹 1 - 强调文字颜色 1112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83">
    <w:name w:val="中等深浅底纹 1 - 强调文字颜色 112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83">
    <w:name w:val="Light Shading - Accent 5118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83">
    <w:name w:val="中等深浅底纹 1 - 强调文字颜色 1111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92">
    <w:name w:val="Table Grid192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83">
    <w:name w:val="中等深浅底纹 1 - 强调文字颜色 114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83">
    <w:name w:val="Light Shading - Accent 538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83">
    <w:name w:val="中等深浅底纹 1 - 强调文字颜色 1113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83">
    <w:name w:val="中等深浅底纹 1 - 强调文字颜色 1122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83">
    <w:name w:val="Light Shading - Accent 5128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83">
    <w:name w:val="中等深浅底纹 1 - 强调文字颜色 11112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83">
    <w:name w:val="中等深浅底纹 1 - 强调文字颜色 113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83">
    <w:name w:val="Light Shading - Accent 5218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83">
    <w:name w:val="中等深浅底纹 1 - 强调文字颜色 1112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83">
    <w:name w:val="中等深浅底纹 1 - 强调文字颜色 1121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83">
    <w:name w:val="Light Shading - Accent 51118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83">
    <w:name w:val="中等深浅底纹 1 - 强调文字颜色 1111118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82">
    <w:name w:val="Table Grid1182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32">
    <w:name w:val="Medium Grid 3 - Accent 132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33">
    <w:name w:val="中等深浅底纹 1 - 强调文字颜色 114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33">
    <w:name w:val="Light Shading - Accent 531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33">
    <w:name w:val="中等深浅底纹 1 - 强调文字颜色 1113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33">
    <w:name w:val="中等深浅底纹 1 - 强调文字颜色 1122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33">
    <w:name w:val="Light Shading - Accent 5121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33">
    <w:name w:val="中等深浅底纹 1 - 强调文字颜色 11112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33">
    <w:name w:val="中等深浅底纹 1 - 强调文字颜色 1131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33">
    <w:name w:val="Light Shading - Accent 5211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33">
    <w:name w:val="中等深浅底纹 1 - 强调文字颜色 11121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33">
    <w:name w:val="中等深浅底纹 1 - 强调文字颜色 11211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33">
    <w:name w:val="Light Shading - Accent 51111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33">
    <w:name w:val="中等深浅底纹 1 - 强调文字颜色 1111111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73">
    <w:name w:val="浅色列表 - 强调文字颜色 117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73">
    <w:name w:val="Medium Shading 1 - Accent 117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73">
    <w:name w:val="浅色列表 - 强调文字颜色 127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33">
    <w:name w:val="中等深浅底纹 1 - 强调文字颜色 1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33">
    <w:name w:val="Light Shading - Accent 54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33">
    <w:name w:val="中等深浅底纹 1 - 强调文字颜色 11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33">
    <w:name w:val="中等深浅底纹 1 - 强调文字颜色 112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33">
    <w:name w:val="Light Shading - Accent 513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33">
    <w:name w:val="中等深浅底纹 1 - 强调文字颜色 1111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33">
    <w:name w:val="中等深浅底纹 1 - 强调文字颜色 113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33">
    <w:name w:val="Light Shading - Accent 522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33">
    <w:name w:val="中等深浅底纹 1 - 强调文字颜色 1112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33">
    <w:name w:val="中等深浅底纹 1 - 强调文字颜色 112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33">
    <w:name w:val="Light Shading - Accent 5112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33">
    <w:name w:val="中等深浅底纹 1 - 强调文字颜色 1111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33">
    <w:name w:val="中等深浅底纹 1 - 强调文字颜色 114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33">
    <w:name w:val="Light Shading - Accent 532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33">
    <w:name w:val="中等深浅底纹 1 - 强调文字颜色 1113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33">
    <w:name w:val="中等深浅底纹 1 - 强调文字颜色 1122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33">
    <w:name w:val="Light Shading - Accent 5122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33">
    <w:name w:val="中等深浅底纹 1 - 强调文字颜色 11112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33">
    <w:name w:val="中等深浅底纹 1 - 强调文字颜色 113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33">
    <w:name w:val="Light Shading - Accent 5212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33">
    <w:name w:val="中等深浅底纹 1 - 强调文字颜色 1112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33">
    <w:name w:val="中等深浅底纹 1 - 强调文字颜色 1121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33">
    <w:name w:val="Light Shading - Accent 51112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33">
    <w:name w:val="中等深浅底纹 1 - 强调文字颜色 1111112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33">
    <w:name w:val="浅色列表 - 强调文字颜色 1113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33">
    <w:name w:val="Medium Shading 1 - Accent 1113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33">
    <w:name w:val="浅色列表 - 强调文字颜色 1213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33">
    <w:name w:val="中等深浅底纹 1 - 强调文字颜色 116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33">
    <w:name w:val="Light Shading - Accent 5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33">
    <w:name w:val="中等深浅底纹 1 - 强调文字颜色 11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33">
    <w:name w:val="中等深浅底纹 1 - 强调文字颜色 112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33">
    <w:name w:val="Light Shading - Accent 514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33">
    <w:name w:val="中等深浅底纹 1 - 强调文字颜色 111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33">
    <w:name w:val="中等深浅底纹 1 - 强调文字颜色 113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33">
    <w:name w:val="Light Shading - Accent 523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33">
    <w:name w:val="中等深浅底纹 1 - 强调文字颜色 1112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33">
    <w:name w:val="中等深浅底纹 1 - 强调文字颜色 1121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33">
    <w:name w:val="Light Shading - Accent 5113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33">
    <w:name w:val="中等深浅底纹 1 - 强调文字颜色 11111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33">
    <w:name w:val="中等深浅底纹 1 - 强调文字颜色 114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33">
    <w:name w:val="Light Shading - Accent 533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33">
    <w:name w:val="中等深浅底纹 1 - 强调文字颜色 1113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33">
    <w:name w:val="中等深浅底纹 1 - 强调文字颜色 1122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33">
    <w:name w:val="Light Shading - Accent 5123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33">
    <w:name w:val="中等深浅底纹 1 - 强调文字颜色 11112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33">
    <w:name w:val="中等深浅底纹 1 - 强调文字颜色 1131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33">
    <w:name w:val="Light Shading - Accent 5213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33">
    <w:name w:val="中等深浅底纹 1 - 强调文字颜色 11121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33">
    <w:name w:val="中等深浅底纹 1 - 强调文字颜色 11211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33">
    <w:name w:val="Light Shading - Accent 51113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33">
    <w:name w:val="中等深浅底纹 1 - 强调文字颜色 1111113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33">
    <w:name w:val="浅色列表 - 强调文字颜色 1123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33">
    <w:name w:val="Medium Shading 1 - Accent 1123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33">
    <w:name w:val="浅色列表 - 强调文字颜色 1223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33">
    <w:name w:val="中等深浅底纹 1 - 强调文字颜色 117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33">
    <w:name w:val="Light Shading - Accent 56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33">
    <w:name w:val="中等深浅底纹 1 - 强调文字颜色 1116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33">
    <w:name w:val="中等深浅底纹 1 - 强调文字颜色 112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33">
    <w:name w:val="Light Shading - Accent 51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33">
    <w:name w:val="中等深浅底纹 1 - 强调文字颜色 111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33">
    <w:name w:val="中等深浅底纹 1 - 强调文字颜色 113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33">
    <w:name w:val="Light Shading - Accent 524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33">
    <w:name w:val="中等深浅底纹 1 - 强调文字颜色 1112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33">
    <w:name w:val="中等深浅底纹 1 - 强调文字颜色 112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33">
    <w:name w:val="Light Shading - Accent 5114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33">
    <w:name w:val="中等深浅底纹 1 - 强调文字颜色 1111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33">
    <w:name w:val="中等深浅底纹 1 - 强调文字颜色 114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33">
    <w:name w:val="Light Shading - Accent 534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33">
    <w:name w:val="中等深浅底纹 1 - 强调文字颜色 1113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33">
    <w:name w:val="中等深浅底纹 1 - 强调文字颜色 1122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33">
    <w:name w:val="Light Shading - Accent 5124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33">
    <w:name w:val="中等深浅底纹 1 - 强调文字颜色 11112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33">
    <w:name w:val="中等深浅底纹 1 - 强调文字颜色 113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33">
    <w:name w:val="Light Shading - Accent 5214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33">
    <w:name w:val="中等深浅底纹 1 - 强调文字颜色 1112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33">
    <w:name w:val="中等深浅底纹 1 - 强调文字颜色 1121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33">
    <w:name w:val="Light Shading - Accent 51114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33">
    <w:name w:val="中等深浅底纹 1 - 强调文字颜色 1111114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33">
    <w:name w:val="浅色列表 - 强调文字颜色 1133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33">
    <w:name w:val="Medium Shading 1 - Accent 1133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33">
    <w:name w:val="浅色列表 - 强调文字颜色 1233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33">
    <w:name w:val="中等深浅底纹 1 - 强调文字颜色 118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33">
    <w:name w:val="Light Shading - Accent 57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33">
    <w:name w:val="中等深浅底纹 1 - 强调文字颜色 1117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33">
    <w:name w:val="中等深浅底纹 1 - 强调文字颜色 1126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33">
    <w:name w:val="Light Shading - Accent 516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33">
    <w:name w:val="中等深浅底纹 1 - 强调文字颜色 11116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33">
    <w:name w:val="中等深浅底纹 1 - 强调文字颜色 113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33">
    <w:name w:val="Light Shading - Accent 52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33">
    <w:name w:val="中等深浅底纹 1 - 强调文字颜色 1112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33">
    <w:name w:val="中等深浅底纹 1 - 强调文字颜色 112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33">
    <w:name w:val="Light Shading - Accent 511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33">
    <w:name w:val="中等深浅底纹 1 - 强调文字颜色 1111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33">
    <w:name w:val="中等深浅底纹 1 - 强调文字颜色 114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33">
    <w:name w:val="Light Shading - Accent 53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33">
    <w:name w:val="中等深浅底纹 1 - 强调文字颜色 1113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33">
    <w:name w:val="中等深浅底纹 1 - 强调文字颜色 1122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33">
    <w:name w:val="Light Shading - Accent 512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33">
    <w:name w:val="中等深浅底纹 1 - 强调文字颜色 11112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33">
    <w:name w:val="中等深浅底纹 1 - 强调文字颜色 113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33">
    <w:name w:val="Light Shading - Accent 521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33">
    <w:name w:val="中等深浅底纹 1 - 强调文字颜色 1112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33">
    <w:name w:val="中等深浅底纹 1 - 强调文字颜色 1121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33">
    <w:name w:val="Light Shading - Accent 5111533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33">
    <w:name w:val="中等深浅底纹 1 - 强调文字颜色 111111533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33">
    <w:name w:val="浅色列表 - 强调文字颜色 11433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33">
    <w:name w:val="Medium Shading 1 - Accent 11433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33">
    <w:name w:val="浅色列表 - 强调文字颜色 12433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32">
    <w:name w:val="Medium Grid 3 - Accent 532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1-11301">
    <w:name w:val="中等深浅底纹 1 - 强调文字颜色 113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1">
    <w:name w:val="浅色底纹 - 强调文字颜色 5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01">
    <w:name w:val="中等深浅底纹 1 - 强调文字颜色 1112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01">
    <w:name w:val="中等深浅底纹 1 - 强调文字颜色 112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01">
    <w:name w:val="Light Shading - Accent 5110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01">
    <w:name w:val="中等深浅底纹 1 - 强调文字颜色 1111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91">
    <w:name w:val="中等深浅底纹 1 - 强调文字颜色 113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91">
    <w:name w:val="Light Shading - Accent 529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91">
    <w:name w:val="中等深浅底纹 1 - 强调文字颜色 1112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91">
    <w:name w:val="中等深浅底纹 1 - 强调文字颜色 1121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91">
    <w:name w:val="Light Shading - Accent 5119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91">
    <w:name w:val="中等深浅底纹 1 - 强调文字颜色 11111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211">
    <w:name w:val="Table Grid2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91">
    <w:name w:val="中等深浅底纹 1 - 强调文字颜色 114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91">
    <w:name w:val="Light Shading - Accent 539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91">
    <w:name w:val="中等深浅底纹 1 - 强调文字颜色 1113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91">
    <w:name w:val="中等深浅底纹 1 - 强调文字颜色 1122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91">
    <w:name w:val="Light Shading - Accent 5129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91">
    <w:name w:val="中等深浅底纹 1 - 强调文字颜色 11112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91">
    <w:name w:val="中等深浅底纹 1 - 强调文字颜色 1131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91">
    <w:name w:val="Light Shading - Accent 5219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91">
    <w:name w:val="中等深浅底纹 1 - 强调文字颜色 11121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91">
    <w:name w:val="中等深浅底纹 1 - 强调文字颜色 11211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91">
    <w:name w:val="Light Shading - Accent 51119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91">
    <w:name w:val="中等深浅底纹 1 - 强调文字颜色 1111119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111">
    <w:name w:val="中等深浅网格 3 - 强调文字颜色 1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41">
    <w:name w:val="中等深浅底纹 1 - 强调文字颜色 114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41">
    <w:name w:val="Light Shading - Accent 531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41">
    <w:name w:val="中等深浅底纹 1 - 强调文字颜色 1113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41">
    <w:name w:val="中等深浅底纹 1 - 强调文字颜色 1122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41">
    <w:name w:val="Light Shading - Accent 5121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41">
    <w:name w:val="中等深浅底纹 1 - 强调文字颜色 11112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41">
    <w:name w:val="中等深浅底纹 1 - 强调文字颜色 1131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41">
    <w:name w:val="Light Shading - Accent 5211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41">
    <w:name w:val="中等深浅底纹 1 - 强调文字颜色 11121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41">
    <w:name w:val="中等深浅底纹 1 - 强调文字颜色 11211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41">
    <w:name w:val="Light Shading - Accent 51111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41">
    <w:name w:val="中等深浅底纹 1 - 强调文字颜色 1111111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81">
    <w:name w:val="浅色列表 - 强调文字颜色 118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81">
    <w:name w:val="Medium Shading 1 - Accent 118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61">
    <w:name w:val="Tabellengitternetz16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81">
    <w:name w:val="浅色列表 - 强调文字颜色 128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51">
    <w:name w:val="表格格線251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541">
    <w:name w:val="中等深浅底纹 1 - 强调文字颜色 1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41">
    <w:name w:val="Light Shading - Accent 54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41">
    <w:name w:val="中等深浅底纹 1 - 强调文字颜色 111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41">
    <w:name w:val="中等深浅底纹 1 - 强调文字颜色 112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41">
    <w:name w:val="Light Shading - Accent 513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41">
    <w:name w:val="中等深浅底纹 1 - 强调文字颜色 1111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41">
    <w:name w:val="中等深浅底纹 1 - 强调文字颜色 113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41">
    <w:name w:val="Light Shading - Accent 522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41">
    <w:name w:val="中等深浅底纹 1 - 强调文字颜色 1112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41">
    <w:name w:val="中等深浅底纹 1 - 强调文字颜色 1121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41">
    <w:name w:val="Light Shading - Accent 5112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41">
    <w:name w:val="中等深浅底纹 1 - 强调文字颜色 11111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41">
    <w:name w:val="中等深浅底纹 1 - 强调文字颜色 114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41">
    <w:name w:val="Light Shading - Accent 532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41">
    <w:name w:val="中等深浅底纹 1 - 强调文字颜色 1113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41">
    <w:name w:val="中等深浅底纹 1 - 强调文字颜色 1122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41">
    <w:name w:val="Light Shading - Accent 5122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41">
    <w:name w:val="中等深浅底纹 1 - 强调文字颜色 11112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41">
    <w:name w:val="中等深浅底纹 1 - 强调文字颜色 1131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41">
    <w:name w:val="Light Shading - Accent 5212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41">
    <w:name w:val="中等深浅底纹 1 - 强调文字颜色 11121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41">
    <w:name w:val="中等深浅底纹 1 - 强调文字颜色 11211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41">
    <w:name w:val="Light Shading - Accent 51112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41">
    <w:name w:val="中等深浅底纹 1 - 强调文字颜色 1111112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41">
    <w:name w:val="浅色列表 - 强调文字颜色 1114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41">
    <w:name w:val="Medium Shading 1 - Accent 1114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111">
    <w:name w:val="Tabellengitternetz111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浅色列表 - 强调文字颜色 1214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111">
    <w:name w:val="表格格線2111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641">
    <w:name w:val="中等深浅底纹 1 - 强调文字颜色 116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41">
    <w:name w:val="Light Shading - Accent 55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41">
    <w:name w:val="中等深浅底纹 1 - 强调文字颜色 11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41">
    <w:name w:val="中等深浅底纹 1 - 强调文字颜色 112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41">
    <w:name w:val="Light Shading - Accent 514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41">
    <w:name w:val="中等深浅底纹 1 - 强调文字颜色 1111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41">
    <w:name w:val="中等深浅底纹 1 - 强调文字颜色 113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41">
    <w:name w:val="Light Shading - Accent 523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41">
    <w:name w:val="中等深浅底纹 1 - 强调文字颜色 1112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41">
    <w:name w:val="中等深浅底纹 1 - 强调文字颜色 1121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41">
    <w:name w:val="Light Shading - Accent 5113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41">
    <w:name w:val="中等深浅底纹 1 - 强调文字颜色 11111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41">
    <w:name w:val="中等深浅底纹 1 - 强调文字颜色 114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41">
    <w:name w:val="Light Shading - Accent 533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41">
    <w:name w:val="中等深浅底纹 1 - 强调文字颜色 1113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41">
    <w:name w:val="中等深浅底纹 1 - 强调文字颜色 1122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41">
    <w:name w:val="Light Shading - Accent 5123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41">
    <w:name w:val="中等深浅底纹 1 - 强调文字颜色 11112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41">
    <w:name w:val="中等深浅底纹 1 - 强调文字颜色 1131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41">
    <w:name w:val="Light Shading - Accent 5213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41">
    <w:name w:val="中等深浅底纹 1 - 强调文字颜色 11121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41">
    <w:name w:val="中等深浅底纹 1 - 强调文字颜色 11211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41">
    <w:name w:val="Light Shading - Accent 51113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41">
    <w:name w:val="中等深浅底纹 1 - 强调文字颜色 1111113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41">
    <w:name w:val="浅色列表 - 强调文字颜色 1124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41">
    <w:name w:val="Medium Shading 1 - Accent 1124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211">
    <w:name w:val="Tabellengitternetz121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41">
    <w:name w:val="浅色列表 - 强调文字颜色 1224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211">
    <w:name w:val="表格格線2211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741">
    <w:name w:val="中等深浅底纹 1 - 强调文字颜色 117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41">
    <w:name w:val="Light Shading - Accent 56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41">
    <w:name w:val="中等深浅底纹 1 - 强调文字颜色 1116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41">
    <w:name w:val="中等深浅底纹 1 - 强调文字颜色 112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41">
    <w:name w:val="Light Shading - Accent 515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41">
    <w:name w:val="中等深浅底纹 1 - 强调文字颜色 111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41">
    <w:name w:val="中等深浅底纹 1 - 强调文字颜色 113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41">
    <w:name w:val="Light Shading - Accent 524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41">
    <w:name w:val="中等深浅底纹 1 - 强调文字颜色 1112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41">
    <w:name w:val="中等深浅底纹 1 - 强调文字颜色 1121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41">
    <w:name w:val="Light Shading - Accent 5114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41">
    <w:name w:val="中等深浅底纹 1 - 强调文字颜色 11111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41">
    <w:name w:val="中等深浅底纹 1 - 强调文字颜色 114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41">
    <w:name w:val="Light Shading - Accent 534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41">
    <w:name w:val="中等深浅底纹 1 - 强调文字颜色 1113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41">
    <w:name w:val="中等深浅底纹 1 - 强调文字颜色 1122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41">
    <w:name w:val="Light Shading - Accent 5124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41">
    <w:name w:val="中等深浅底纹 1 - 强调文字颜色 11112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41">
    <w:name w:val="中等深浅底纹 1 - 强调文字颜色 1131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41">
    <w:name w:val="Light Shading - Accent 5214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41">
    <w:name w:val="中等深浅底纹 1 - 强调文字颜色 11121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41">
    <w:name w:val="中等深浅底纹 1 - 强调文字颜色 11211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41">
    <w:name w:val="Light Shading - Accent 51114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41">
    <w:name w:val="中等深浅底纹 1 - 强调文字颜色 1111114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41">
    <w:name w:val="浅色列表 - 强调文字颜色 1134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41">
    <w:name w:val="Medium Shading 1 - Accent 1134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411">
    <w:name w:val="Tabellengitternetz141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41">
    <w:name w:val="浅色列表 - 强调文字颜色 1234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311">
    <w:name w:val="表格格線2311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841">
    <w:name w:val="中等深浅底纹 1 - 强调文字颜色 118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41">
    <w:name w:val="Light Shading - Accent 57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41">
    <w:name w:val="中等深浅底纹 1 - 强调文字颜色 1117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41">
    <w:name w:val="中等深浅底纹 1 - 强调文字颜色 1126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41">
    <w:name w:val="Light Shading - Accent 516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41">
    <w:name w:val="中等深浅底纹 1 - 强调文字颜色 11116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41">
    <w:name w:val="中等深浅底纹 1 - 强调文字颜色 113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41">
    <w:name w:val="Light Shading - Accent 525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41">
    <w:name w:val="中等深浅底纹 1 - 强调文字颜色 1112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41">
    <w:name w:val="中等深浅底纹 1 - 强调文字颜色 112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41">
    <w:name w:val="Light Shading - Accent 5115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41">
    <w:name w:val="中等深浅底纹 1 - 强调文字颜色 1111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41">
    <w:name w:val="中等深浅底纹 1 - 强调文字颜色 114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41">
    <w:name w:val="Light Shading - Accent 535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41">
    <w:name w:val="中等深浅底纹 1 - 强调文字颜色 1113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41">
    <w:name w:val="中等深浅底纹 1 - 强调文字颜色 1122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41">
    <w:name w:val="Light Shading - Accent 5125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41">
    <w:name w:val="中等深浅底纹 1 - 强调文字颜色 11112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41">
    <w:name w:val="中等深浅底纹 1 - 强调文字颜色 113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41">
    <w:name w:val="Light Shading - Accent 5215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41">
    <w:name w:val="中等深浅底纹 1 - 强调文字颜色 1112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41">
    <w:name w:val="中等深浅底纹 1 - 强调文字颜色 1121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41">
    <w:name w:val="Light Shading - Accent 511154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41">
    <w:name w:val="中等深浅底纹 1 - 强调文字颜色 11111154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41">
    <w:name w:val="浅色列表 - 强调文字颜色 1144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41">
    <w:name w:val="Medium Shading 1 - Accent 1144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511">
    <w:name w:val="Tabellengitternetz1511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41">
    <w:name w:val="浅色列表 - 强调文字颜色 1244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411">
    <w:name w:val="表格格線2411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主题11"/>
    <w:basedOn w:val="TableNormal"/>
    <w:semiHidden/>
    <w:pPr>
      <w:spacing w:after="180"/>
    </w:pPr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511">
    <w:name w:val="中等深浅网格 3 - 强调文字颜色 5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1-11911">
    <w:name w:val="中等深浅底纹 1 - 强调文字颜色 119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811">
    <w:name w:val="Light Shading - Accent 58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811">
    <w:name w:val="中等深浅底纹 1 - 强调文字颜色 111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711">
    <w:name w:val="中等深浅底纹 1 - 强调文字颜色 112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711">
    <w:name w:val="Light Shading - Accent 517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711">
    <w:name w:val="中等深浅底纹 1 - 强调文字颜色 1111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611">
    <w:name w:val="中等深浅底纹 1 - 强调文字颜色 113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611">
    <w:name w:val="Light Shading - Accent 526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611">
    <w:name w:val="中等深浅底纹 1 - 强调文字颜色 1112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611">
    <w:name w:val="中等深浅底纹 1 - 强调文字颜色 1121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611">
    <w:name w:val="Light Shading - Accent 5116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611">
    <w:name w:val="中等深浅底纹 1 - 强调文字颜色 11111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611">
    <w:name w:val="中等深浅底纹 1 - 强调文字颜色 114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611">
    <w:name w:val="Light Shading - Accent 536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611">
    <w:name w:val="中等深浅底纹 1 - 强调文字颜色 1113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611">
    <w:name w:val="中等深浅底纹 1 - 强调文字颜色 1122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611">
    <w:name w:val="Light Shading - Accent 5126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611">
    <w:name w:val="中等深浅底纹 1 - 强调文字颜色 11112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611">
    <w:name w:val="中等深浅底纹 1 - 强调文字颜色 1131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611">
    <w:name w:val="Light Shading - Accent 5216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611">
    <w:name w:val="中等深浅底纹 1 - 强调文字颜色 11121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611">
    <w:name w:val="中等深浅底纹 1 - 强调文字颜色 11211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611">
    <w:name w:val="Light Shading - Accent 51116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611">
    <w:name w:val="中等深浅底纹 1 - 强调文字颜色 1111116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111">
    <w:name w:val="中等深浅底纹 1 - 强调文字颜色 114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111">
    <w:name w:val="Light Shading - Accent 531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111">
    <w:name w:val="中等深浅底纹 1 - 强调文字颜色 1113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11">
    <w:name w:val="中等深浅底纹 1 - 强调文字颜色 1122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111">
    <w:name w:val="Light Shading - Accent 5121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111">
    <w:name w:val="中等深浅底纹 1 - 强调文字颜色 11112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111">
    <w:name w:val="中等深浅底纹 1 - 强调文字颜色 1131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111">
    <w:name w:val="Light Shading - Accent 5211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111">
    <w:name w:val="中等深浅底纹 1 - 强调文字颜色 11121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111">
    <w:name w:val="中等深浅底纹 1 - 强调文字颜色 11211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111">
    <w:name w:val="Light Shading - Accent 51111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111">
    <w:name w:val="中等深浅底纹 1 - 强调文字颜色 1111111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511">
    <w:name w:val="浅色列表 - 强调文字颜色 115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511">
    <w:name w:val="Medium Shading 1 - Accent 115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511">
    <w:name w:val="浅色列表 - 强调文字颜色 125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111">
    <w:name w:val="中等深浅底纹 1 - 强调文字颜色 1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111">
    <w:name w:val="Light Shading - Accent 54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111">
    <w:name w:val="中等深浅底纹 1 - 强调文字颜色 111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111">
    <w:name w:val="中等深浅底纹 1 - 强调文字颜色 112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111">
    <w:name w:val="Light Shading - Accent 513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111">
    <w:name w:val="中等深浅底纹 1 - 强调文字颜色 111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111">
    <w:name w:val="中等深浅底纹 1 - 强调文字颜色 113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111">
    <w:name w:val="Light Shading - Accent 522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111">
    <w:name w:val="中等深浅底纹 1 - 强调文字颜色 1112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111">
    <w:name w:val="中等深浅底纹 1 - 强调文字颜色 112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111">
    <w:name w:val="Light Shading - Accent 5112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111">
    <w:name w:val="中等深浅底纹 1 - 强调文字颜色 1111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111">
    <w:name w:val="中等深浅底纹 1 - 强调文字颜色 114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111">
    <w:name w:val="Light Shading - Accent 532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111">
    <w:name w:val="中等深浅底纹 1 - 强调文字颜色 1113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111">
    <w:name w:val="中等深浅底纹 1 - 强调文字颜色 1122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111">
    <w:name w:val="Light Shading - Accent 5122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111">
    <w:name w:val="中等深浅底纹 1 - 强调文字颜色 11112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111">
    <w:name w:val="中等深浅底纹 1 - 强调文字颜色 113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111">
    <w:name w:val="Light Shading - Accent 5212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111">
    <w:name w:val="中等深浅底纹 1 - 强调文字颜色 1112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111">
    <w:name w:val="中等深浅底纹 1 - 强调文字颜色 1121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111">
    <w:name w:val="Light Shading - Accent 51112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111">
    <w:name w:val="中等深浅底纹 1 - 强调文字颜色 1111112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11">
    <w:name w:val="浅色列表 - 强调文字颜色 1111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111">
    <w:name w:val="Medium Shading 1 - Accent 1111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111">
    <w:name w:val="浅色列表 - 强调文字颜色 1211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111">
    <w:name w:val="中等深浅底纹 1 - 强调文字颜色 116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111">
    <w:name w:val="Light Shading - Accent 5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111">
    <w:name w:val="中等深浅底纹 1 - 强调文字颜色 11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111">
    <w:name w:val="中等深浅底纹 1 - 强调文字颜色 112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111">
    <w:name w:val="Light Shading - Accent 514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111">
    <w:name w:val="中等深浅底纹 1 - 强调文字颜色 1111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111">
    <w:name w:val="中等深浅底纹 1 - 强调文字颜色 113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111">
    <w:name w:val="Light Shading - Accent 523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111">
    <w:name w:val="中等深浅底纹 1 - 强调文字颜色 1112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111">
    <w:name w:val="中等深浅底纹 1 - 强调文字颜色 112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111">
    <w:name w:val="Light Shading - Accent 5113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111">
    <w:name w:val="中等深浅底纹 1 - 强调文字颜色 1111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111">
    <w:name w:val="中等深浅底纹 1 - 强调文字颜色 114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111">
    <w:name w:val="Light Shading - Accent 533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111">
    <w:name w:val="中等深浅底纹 1 - 强调文字颜色 1113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111">
    <w:name w:val="中等深浅底纹 1 - 强调文字颜色 1122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111">
    <w:name w:val="Light Shading - Accent 5123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111">
    <w:name w:val="中等深浅底纹 1 - 强调文字颜色 11112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111">
    <w:name w:val="中等深浅底纹 1 - 强调文字颜色 113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111">
    <w:name w:val="Light Shading - Accent 5213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111">
    <w:name w:val="中等深浅底纹 1 - 强调文字颜色 1112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111">
    <w:name w:val="中等深浅底纹 1 - 强调文字颜色 1121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111">
    <w:name w:val="Light Shading - Accent 51113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111">
    <w:name w:val="中等深浅底纹 1 - 强调文字颜色 1111113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111">
    <w:name w:val="浅色列表 - 强调文字颜色 1121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111">
    <w:name w:val="Medium Shading 1 - Accent 1121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111">
    <w:name w:val="浅色列表 - 强调文字颜色 1221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111">
    <w:name w:val="中等深浅底纹 1 - 强调文字颜色 117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111">
    <w:name w:val="Light Shading - Accent 56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111">
    <w:name w:val="中等深浅底纹 1 - 强调文字颜色 1116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111">
    <w:name w:val="中等深浅底纹 1 - 强调文字颜色 112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111">
    <w:name w:val="Light Shading - Accent 51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111">
    <w:name w:val="中等深浅底纹 1 - 强调文字颜色 111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111">
    <w:name w:val="中等深浅底纹 1 - 强调文字颜色 113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111">
    <w:name w:val="Light Shading - Accent 524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111">
    <w:name w:val="中等深浅底纹 1 - 强调文字颜色 1112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111">
    <w:name w:val="中等深浅底纹 1 - 强调文字颜色 1121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111">
    <w:name w:val="Light Shading - Accent 5114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111">
    <w:name w:val="中等深浅底纹 1 - 强调文字颜色 11111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111">
    <w:name w:val="中等深浅底纹 1 - 强调文字颜色 114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111">
    <w:name w:val="Light Shading - Accent 534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111">
    <w:name w:val="中等深浅底纹 1 - 强调文字颜色 1113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111">
    <w:name w:val="中等深浅底纹 1 - 强调文字颜色 1122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111">
    <w:name w:val="Light Shading - Accent 5124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111">
    <w:name w:val="中等深浅底纹 1 - 强调文字颜色 11112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111">
    <w:name w:val="中等深浅底纹 1 - 强调文字颜色 1131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111">
    <w:name w:val="Light Shading - Accent 5214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111">
    <w:name w:val="中等深浅底纹 1 - 强调文字颜色 11121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111">
    <w:name w:val="中等深浅底纹 1 - 强调文字颜色 11211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111">
    <w:name w:val="Light Shading - Accent 51114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111">
    <w:name w:val="中等深浅底纹 1 - 强调文字颜色 1111114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111">
    <w:name w:val="浅色列表 - 强调文字颜色 1131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111">
    <w:name w:val="Medium Shading 1 - Accent 1131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111">
    <w:name w:val="浅色列表 - 强调文字颜色 1231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111">
    <w:name w:val="中等深浅底纹 1 - 强调文字颜色 118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111">
    <w:name w:val="Light Shading - Accent 57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111">
    <w:name w:val="中等深浅底纹 1 - 强调文字颜色 1117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111">
    <w:name w:val="中等深浅底纹 1 - 强调文字颜色 1126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111">
    <w:name w:val="Light Shading - Accent 516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111">
    <w:name w:val="中等深浅底纹 1 - 强调文字颜色 11116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111">
    <w:name w:val="中等深浅底纹 1 - 强调文字颜色 113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111">
    <w:name w:val="Light Shading - Accent 52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111">
    <w:name w:val="中等深浅底纹 1 - 强调文字颜色 1112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111">
    <w:name w:val="中等深浅底纹 1 - 强调文字颜色 112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111">
    <w:name w:val="Light Shading - Accent 511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111">
    <w:name w:val="中等深浅底纹 1 - 强调文字颜色 1111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111">
    <w:name w:val="中等深浅底纹 1 - 强调文字颜色 114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111">
    <w:name w:val="Light Shading - Accent 53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111">
    <w:name w:val="中等深浅底纹 1 - 强调文字颜色 1113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111">
    <w:name w:val="中等深浅底纹 1 - 强调文字颜色 1122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111">
    <w:name w:val="Light Shading - Accent 512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111">
    <w:name w:val="中等深浅底纹 1 - 强调文字颜色 11112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111">
    <w:name w:val="中等深浅底纹 1 - 强调文字颜色 113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111">
    <w:name w:val="Light Shading - Accent 521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111">
    <w:name w:val="中等深浅底纹 1 - 强调文字颜色 1112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111">
    <w:name w:val="中等深浅底纹 1 - 强调文字颜色 1121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111">
    <w:name w:val="Light Shading - Accent 511151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111">
    <w:name w:val="中等深浅底纹 1 - 强调文字颜色 11111151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111">
    <w:name w:val="浅色列表 - 强调文字颜色 1141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111">
    <w:name w:val="Medium Shading 1 - Accent 1141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111">
    <w:name w:val="浅色列表 - 强调文字颜色 1241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1011">
    <w:name w:val="中等深浅底纹 1 - 强调文字颜色 1110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911">
    <w:name w:val="Light Shading - Accent 59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911">
    <w:name w:val="中等深浅底纹 1 - 强调文字颜色 1119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811">
    <w:name w:val="中等深浅底纹 1 - 强调文字颜色 112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811">
    <w:name w:val="Light Shading - Accent 518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811">
    <w:name w:val="中等深浅底纹 1 - 强调文字颜色 1111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711">
    <w:name w:val="中等深浅底纹 1 - 强调文字颜色 113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711">
    <w:name w:val="Light Shading - Accent 527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711">
    <w:name w:val="中等深浅底纹 1 - 强调文字颜色 1112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711">
    <w:name w:val="中等深浅底纹 1 - 强调文字颜色 1121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711">
    <w:name w:val="Light Shading - Accent 5117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711">
    <w:name w:val="中等深浅底纹 1 - 强调文字颜色 11111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711">
    <w:name w:val="中等深浅底纹 1 - 强调文字颜色 114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711">
    <w:name w:val="Light Shading - Accent 537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711">
    <w:name w:val="中等深浅底纹 1 - 强调文字颜色 1113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711">
    <w:name w:val="中等深浅底纹 1 - 强调文字颜色 1122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711">
    <w:name w:val="Light Shading - Accent 5127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711">
    <w:name w:val="中等深浅底纹 1 - 强调文字颜色 11112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711">
    <w:name w:val="中等深浅底纹 1 - 强调文字颜色 1131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711">
    <w:name w:val="Light Shading - Accent 5217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711">
    <w:name w:val="中等深浅底纹 1 - 强调文字颜色 11121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711">
    <w:name w:val="中等深浅底纹 1 - 强调文字颜色 11211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711">
    <w:name w:val="Light Shading - Accent 51117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711">
    <w:name w:val="中等深浅底纹 1 - 强调文字颜色 1111117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211">
    <w:name w:val="中等深浅底纹 1 - 强调文字颜色 114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211">
    <w:name w:val="Light Shading - Accent 531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211">
    <w:name w:val="中等深浅底纹 1 - 强调文字颜色 1113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211">
    <w:name w:val="中等深浅底纹 1 - 强调文字颜色 1122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211">
    <w:name w:val="Light Shading - Accent 5121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211">
    <w:name w:val="中等深浅底纹 1 - 强调文字颜色 11112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211">
    <w:name w:val="中等深浅底纹 1 - 强调文字颜色 1131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211">
    <w:name w:val="Light Shading - Accent 5211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211">
    <w:name w:val="中等深浅底纹 1 - 强调文字颜色 11121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211">
    <w:name w:val="中等深浅底纹 1 - 强调文字颜色 11211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211">
    <w:name w:val="Light Shading - Accent 51111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211">
    <w:name w:val="中等深浅底纹 1 - 强调文字颜色 1111111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611">
    <w:name w:val="浅色列表 - 强调文字颜色 116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611">
    <w:name w:val="Medium Shading 1 - Accent 116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611">
    <w:name w:val="浅色列表 - 强调文字颜色 126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211">
    <w:name w:val="中等深浅底纹 1 - 强调文字颜色 1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211">
    <w:name w:val="Light Shading - Accent 54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211">
    <w:name w:val="中等深浅底纹 1 - 强调文字颜色 111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211">
    <w:name w:val="中等深浅底纹 1 - 强调文字颜色 112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211">
    <w:name w:val="Light Shading - Accent 513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211">
    <w:name w:val="中等深浅底纹 1 - 强调文字颜色 1111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211">
    <w:name w:val="中等深浅底纹 1 - 强调文字颜色 113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211">
    <w:name w:val="Light Shading - Accent 522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211">
    <w:name w:val="中等深浅底纹 1 - 强调文字颜色 1112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211">
    <w:name w:val="中等深浅底纹 1 - 强调文字颜色 112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211">
    <w:name w:val="Light Shading - Accent 5112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211">
    <w:name w:val="中等深浅底纹 1 - 强调文字颜色 1111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211">
    <w:name w:val="中等深浅底纹 1 - 强调文字颜色 114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211">
    <w:name w:val="Light Shading - Accent 532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211">
    <w:name w:val="中等深浅底纹 1 - 强调文字颜色 1113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211">
    <w:name w:val="中等深浅底纹 1 - 强调文字颜色 1122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211">
    <w:name w:val="Light Shading - Accent 5122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211">
    <w:name w:val="中等深浅底纹 1 - 强调文字颜色 11112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211">
    <w:name w:val="中等深浅底纹 1 - 强调文字颜色 113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211">
    <w:name w:val="Light Shading - Accent 5212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211">
    <w:name w:val="中等深浅底纹 1 - 强调文字颜色 1112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211">
    <w:name w:val="中等深浅底纹 1 - 强调文字颜色 1121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211">
    <w:name w:val="Light Shading - Accent 51112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211">
    <w:name w:val="中等深浅底纹 1 - 强调文字颜色 1111112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211">
    <w:name w:val="浅色列表 - 强调文字颜色 1112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211">
    <w:name w:val="Medium Shading 1 - Accent 1112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211">
    <w:name w:val="浅色列表 - 强调文字颜色 1212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211">
    <w:name w:val="中等深浅底纹 1 - 强调文字颜色 116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211">
    <w:name w:val="Light Shading - Accent 5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211">
    <w:name w:val="中等深浅底纹 1 - 强调文字颜色 11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211">
    <w:name w:val="中等深浅底纹 1 - 强调文字颜色 112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211">
    <w:name w:val="Light Shading - Accent 514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211">
    <w:name w:val="中等深浅底纹 1 - 强调文字颜色 1111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211">
    <w:name w:val="中等深浅底纹 1 - 强调文字颜色 113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211">
    <w:name w:val="Light Shading - Accent 523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211">
    <w:name w:val="中等深浅底纹 1 - 强调文字颜色 1112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211">
    <w:name w:val="中等深浅底纹 1 - 强调文字颜色 1121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211">
    <w:name w:val="Light Shading - Accent 5113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211">
    <w:name w:val="中等深浅底纹 1 - 强调文字颜色 11111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211">
    <w:name w:val="中等深浅底纹 1 - 强调文字颜色 114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211">
    <w:name w:val="Light Shading - Accent 533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211">
    <w:name w:val="中等深浅底纹 1 - 强调文字颜色 1113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211">
    <w:name w:val="中等深浅底纹 1 - 强调文字颜色 1122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211">
    <w:name w:val="Light Shading - Accent 5123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211">
    <w:name w:val="中等深浅底纹 1 - 强调文字颜色 11112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211">
    <w:name w:val="中等深浅底纹 1 - 强调文字颜色 1131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211">
    <w:name w:val="Light Shading - Accent 5213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211">
    <w:name w:val="中等深浅底纹 1 - 强调文字颜色 11121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211">
    <w:name w:val="中等深浅底纹 1 - 强调文字颜色 11211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211">
    <w:name w:val="Light Shading - Accent 51113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211">
    <w:name w:val="中等深浅底纹 1 - 强调文字颜色 1111113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211">
    <w:name w:val="浅色列表 - 强调文字颜色 1122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211">
    <w:name w:val="Medium Shading 1 - Accent 1122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211">
    <w:name w:val="浅色列表 - 强调文字颜色 1222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211">
    <w:name w:val="中等深浅底纹 1 - 强调文字颜色 117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211">
    <w:name w:val="Light Shading - Accent 56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211">
    <w:name w:val="中等深浅底纹 1 - 强调文字颜色 1116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211">
    <w:name w:val="中等深浅底纹 1 - 强调文字颜色 112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211">
    <w:name w:val="Light Shading - Accent 51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211">
    <w:name w:val="中等深浅底纹 1 - 强调文字颜色 111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211">
    <w:name w:val="中等深浅底纹 1 - 强调文字颜色 113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211">
    <w:name w:val="Light Shading - Accent 524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211">
    <w:name w:val="中等深浅底纹 1 - 强调文字颜色 1112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211">
    <w:name w:val="中等深浅底纹 1 - 强调文字颜色 1121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211">
    <w:name w:val="Light Shading - Accent 5114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211">
    <w:name w:val="中等深浅底纹 1 - 强调文字颜色 11111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211">
    <w:name w:val="中等深浅底纹 1 - 强调文字颜色 114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211">
    <w:name w:val="Light Shading - Accent 534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211">
    <w:name w:val="中等深浅底纹 1 - 强调文字颜色 1113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211">
    <w:name w:val="中等深浅底纹 1 - 强调文字颜色 1122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211">
    <w:name w:val="Light Shading - Accent 5124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211">
    <w:name w:val="中等深浅底纹 1 - 强调文字颜色 11112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211">
    <w:name w:val="中等深浅底纹 1 - 强调文字颜色 1131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211">
    <w:name w:val="Light Shading - Accent 5214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211">
    <w:name w:val="中等深浅底纹 1 - 强调文字颜色 11121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211">
    <w:name w:val="中等深浅底纹 1 - 强调文字颜色 11211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211">
    <w:name w:val="Light Shading - Accent 51114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211">
    <w:name w:val="中等深浅底纹 1 - 强调文字颜色 1111114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211">
    <w:name w:val="浅色列表 - 强调文字颜色 1132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211">
    <w:name w:val="Medium Shading 1 - Accent 1132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211">
    <w:name w:val="浅色列表 - 强调文字颜色 1232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211">
    <w:name w:val="中等深浅底纹 1 - 强调文字颜色 118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211">
    <w:name w:val="Light Shading - Accent 57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211">
    <w:name w:val="中等深浅底纹 1 - 强调文字颜色 1117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211">
    <w:name w:val="中等深浅底纹 1 - 强调文字颜色 1126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211">
    <w:name w:val="Light Shading - Accent 516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211">
    <w:name w:val="中等深浅底纹 1 - 强调文字颜色 11116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211">
    <w:name w:val="中等深浅底纹 1 - 强调文字颜色 113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211">
    <w:name w:val="Light Shading - Accent 52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211">
    <w:name w:val="中等深浅底纹 1 - 强调文字颜色 1112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211">
    <w:name w:val="中等深浅底纹 1 - 强调文字颜色 112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211">
    <w:name w:val="Light Shading - Accent 511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211">
    <w:name w:val="中等深浅底纹 1 - 强调文字颜色 1111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211">
    <w:name w:val="中等深浅底纹 1 - 强调文字颜色 114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211">
    <w:name w:val="Light Shading - Accent 53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211">
    <w:name w:val="中等深浅底纹 1 - 强调文字颜色 1113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211">
    <w:name w:val="中等深浅底纹 1 - 强调文字颜色 1122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211">
    <w:name w:val="Light Shading - Accent 512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211">
    <w:name w:val="中等深浅底纹 1 - 强调文字颜色 11112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211">
    <w:name w:val="中等深浅底纹 1 - 强调文字颜色 113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211">
    <w:name w:val="Light Shading - Accent 521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211">
    <w:name w:val="中等深浅底纹 1 - 强调文字颜色 1112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211">
    <w:name w:val="中等深浅底纹 1 - 强调文字颜色 1121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211">
    <w:name w:val="Light Shading - Accent 511152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211">
    <w:name w:val="中等深浅底纹 1 - 强调文字颜色 11111152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211">
    <w:name w:val="浅色列表 - 强调文字颜色 1142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211">
    <w:name w:val="Medium Shading 1 - Accent 1142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211">
    <w:name w:val="浅色列表 - 强调文字颜色 1242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2011">
    <w:name w:val="中等深浅底纹 1 - 强调文字颜色 1120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011">
    <w:name w:val="Light Shading - Accent 510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011">
    <w:name w:val="中等深浅底纹 1 - 强调文字颜色 11110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911">
    <w:name w:val="中等深浅底纹 1 - 强调文字颜色 1129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911">
    <w:name w:val="Light Shading - Accent 519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911">
    <w:name w:val="中等深浅底纹 1 - 强调文字颜色 11119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811">
    <w:name w:val="中等深浅底纹 1 - 强调文字颜色 113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811">
    <w:name w:val="Light Shading - Accent 528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811">
    <w:name w:val="中等深浅底纹 1 - 强调文字颜色 1112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811">
    <w:name w:val="中等深浅底纹 1 - 强调文字颜色 1121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811">
    <w:name w:val="Light Shading - Accent 5118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811">
    <w:name w:val="中等深浅底纹 1 - 强调文字颜色 11111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811">
    <w:name w:val="中等深浅底纹 1 - 强调文字颜色 114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811">
    <w:name w:val="Light Shading - Accent 538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811">
    <w:name w:val="中等深浅底纹 1 - 强调文字颜色 1113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811">
    <w:name w:val="中等深浅底纹 1 - 强调文字颜色 1122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811">
    <w:name w:val="Light Shading - Accent 5128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811">
    <w:name w:val="中等深浅底纹 1 - 强调文字颜色 11112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811">
    <w:name w:val="中等深浅底纹 1 - 强调文字颜色 1131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811">
    <w:name w:val="Light Shading - Accent 5218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811">
    <w:name w:val="中等深浅底纹 1 - 强调文字颜色 11121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811">
    <w:name w:val="中等深浅底纹 1 - 强调文字颜色 11211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811">
    <w:name w:val="Light Shading - Accent 51118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811">
    <w:name w:val="中等深浅底纹 1 - 强调文字颜色 1111118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1311">
    <w:name w:val="中等深浅底纹 1 - 强调文字颜色 114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311">
    <w:name w:val="Light Shading - Accent 531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311">
    <w:name w:val="中等深浅底纹 1 - 强调文字颜色 1113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311">
    <w:name w:val="中等深浅底纹 1 - 强调文字颜色 1122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311">
    <w:name w:val="Light Shading - Accent 5121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311">
    <w:name w:val="中等深浅底纹 1 - 强调文字颜色 11112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311">
    <w:name w:val="中等深浅底纹 1 - 强调文字颜色 1131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311">
    <w:name w:val="Light Shading - Accent 5211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311">
    <w:name w:val="中等深浅底纹 1 - 强调文字颜色 11121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311">
    <w:name w:val="中等深浅底纹 1 - 强调文字颜色 11211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311">
    <w:name w:val="Light Shading - Accent 51111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311">
    <w:name w:val="中等深浅底纹 1 - 强调文字颜色 1111111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711">
    <w:name w:val="浅色列表 - 强调文字颜色 117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711">
    <w:name w:val="Medium Shading 1 - Accent 117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711">
    <w:name w:val="浅色列表 - 强调文字颜色 127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311">
    <w:name w:val="中等深浅底纹 1 - 强调文字颜色 1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311">
    <w:name w:val="Light Shading - Accent 54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311">
    <w:name w:val="中等深浅底纹 1 - 强调文字颜色 111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311">
    <w:name w:val="中等深浅底纹 1 - 强调文字颜色 112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311">
    <w:name w:val="Light Shading - Accent 513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311">
    <w:name w:val="中等深浅底纹 1 - 强调文字颜色 1111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311">
    <w:name w:val="中等深浅底纹 1 - 强调文字颜色 113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311">
    <w:name w:val="Light Shading - Accent 522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311">
    <w:name w:val="中等深浅底纹 1 - 强调文字颜色 1112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311">
    <w:name w:val="中等深浅底纹 1 - 强调文字颜色 1121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311">
    <w:name w:val="Light Shading - Accent 5112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311">
    <w:name w:val="中等深浅底纹 1 - 强调文字颜色 11111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311">
    <w:name w:val="中等深浅底纹 1 - 强调文字颜色 114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311">
    <w:name w:val="Light Shading - Accent 532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311">
    <w:name w:val="中等深浅底纹 1 - 强调文字颜色 1113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311">
    <w:name w:val="中等深浅底纹 1 - 强调文字颜色 1122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311">
    <w:name w:val="Light Shading - Accent 5122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311">
    <w:name w:val="中等深浅底纹 1 - 强调文字颜色 11112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311">
    <w:name w:val="中等深浅底纹 1 - 强调文字颜色 1131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311">
    <w:name w:val="Light Shading - Accent 5212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311">
    <w:name w:val="中等深浅底纹 1 - 强调文字颜色 11121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311">
    <w:name w:val="中等深浅底纹 1 - 强调文字颜色 11211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311">
    <w:name w:val="Light Shading - Accent 51112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311">
    <w:name w:val="中等深浅底纹 1 - 强调文字颜色 1111112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311">
    <w:name w:val="浅色列表 - 强调文字颜色 1113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311">
    <w:name w:val="Medium Shading 1 - Accent 1113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311">
    <w:name w:val="浅色列表 - 强调文字颜色 1213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311">
    <w:name w:val="中等深浅底纹 1 - 强调文字颜色 116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311">
    <w:name w:val="Light Shading - Accent 5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311">
    <w:name w:val="中等深浅底纹 1 - 强调文字颜色 11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311">
    <w:name w:val="中等深浅底纹 1 - 强调文字颜色 112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311">
    <w:name w:val="Light Shading - Accent 514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311">
    <w:name w:val="中等深浅底纹 1 - 强调文字颜色 1111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311">
    <w:name w:val="中等深浅底纹 1 - 强调文字颜色 113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311">
    <w:name w:val="Light Shading - Accent 523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311">
    <w:name w:val="中等深浅底纹 1 - 强调文字颜色 1112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311">
    <w:name w:val="中等深浅底纹 1 - 强调文字颜色 1121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311">
    <w:name w:val="Light Shading - Accent 5113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311">
    <w:name w:val="中等深浅底纹 1 - 强调文字颜色 11111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311">
    <w:name w:val="中等深浅底纹 1 - 强调文字颜色 114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311">
    <w:name w:val="Light Shading - Accent 533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311">
    <w:name w:val="中等深浅底纹 1 - 强调文字颜色 1113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311">
    <w:name w:val="中等深浅底纹 1 - 强调文字颜色 1122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311">
    <w:name w:val="Light Shading - Accent 5123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311">
    <w:name w:val="中等深浅底纹 1 - 强调文字颜色 11112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311">
    <w:name w:val="中等深浅底纹 1 - 强调文字颜色 1131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311">
    <w:name w:val="Light Shading - Accent 5213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311">
    <w:name w:val="中等深浅底纹 1 - 强调文字颜色 11121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311">
    <w:name w:val="中等深浅底纹 1 - 强调文字颜色 11211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311">
    <w:name w:val="Light Shading - Accent 51113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311">
    <w:name w:val="中等深浅底纹 1 - 强调文字颜色 1111113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311">
    <w:name w:val="浅色列表 - 强调文字颜色 1123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311">
    <w:name w:val="Medium Shading 1 - Accent 1123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311">
    <w:name w:val="浅色列表 - 强调文字颜色 1223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311">
    <w:name w:val="中等深浅底纹 1 - 强调文字颜色 117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311">
    <w:name w:val="Light Shading - Accent 56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311">
    <w:name w:val="中等深浅底纹 1 - 强调文字颜色 1116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311">
    <w:name w:val="中等深浅底纹 1 - 强调文字颜色 112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311">
    <w:name w:val="Light Shading - Accent 51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311">
    <w:name w:val="中等深浅底纹 1 - 强调文字颜色 111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311">
    <w:name w:val="中等深浅底纹 1 - 强调文字颜色 113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311">
    <w:name w:val="Light Shading - Accent 524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311">
    <w:name w:val="中等深浅底纹 1 - 强调文字颜色 1112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311">
    <w:name w:val="中等深浅底纹 1 - 强调文字颜色 1121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311">
    <w:name w:val="Light Shading - Accent 5114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311">
    <w:name w:val="中等深浅底纹 1 - 强调文字颜色 111114311"/>
    <w:basedOn w:val="TableNormal"/>
    <w:uiPriority w:val="63"/>
    <w:qFormat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311">
    <w:name w:val="中等深浅底纹 1 - 强调文字颜色 114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311">
    <w:name w:val="Light Shading - Accent 534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311">
    <w:name w:val="中等深浅底纹 1 - 强调文字颜色 1113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311">
    <w:name w:val="中等深浅底纹 1 - 强调文字颜色 1122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311">
    <w:name w:val="Light Shading - Accent 5124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311">
    <w:name w:val="中等深浅底纹 1 - 强调文字颜色 11112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311">
    <w:name w:val="中等深浅底纹 1 - 强调文字颜色 1131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311">
    <w:name w:val="Light Shading - Accent 5214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311">
    <w:name w:val="中等深浅底纹 1 - 强调文字颜色 11121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311">
    <w:name w:val="中等深浅底纹 1 - 强调文字颜色 11211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311">
    <w:name w:val="Light Shading - Accent 51114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311">
    <w:name w:val="中等深浅底纹 1 - 强调文字颜色 1111114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311">
    <w:name w:val="浅色列表 - 强调文字颜色 1133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311">
    <w:name w:val="Medium Shading 1 - Accent 1133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311">
    <w:name w:val="浅色列表 - 强调文字颜色 1233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311">
    <w:name w:val="中等深浅底纹 1 - 强调文字颜色 118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311">
    <w:name w:val="Light Shading - Accent 57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311">
    <w:name w:val="中等深浅底纹 1 - 强调文字颜色 1117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311">
    <w:name w:val="中等深浅底纹 1 - 强调文字颜色 1126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311">
    <w:name w:val="Light Shading - Accent 516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311">
    <w:name w:val="中等深浅底纹 1 - 强调文字颜色 11116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311">
    <w:name w:val="中等深浅底纹 1 - 强调文字颜色 113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311">
    <w:name w:val="Light Shading - Accent 52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311">
    <w:name w:val="中等深浅底纹 1 - 强调文字颜色 1112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311">
    <w:name w:val="中等深浅底纹 1 - 强调文字颜色 112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311">
    <w:name w:val="Light Shading - Accent 511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311">
    <w:name w:val="中等深浅底纹 1 - 强调文字颜色 1111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311">
    <w:name w:val="中等深浅底纹 1 - 强调文字颜色 114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311">
    <w:name w:val="Light Shading - Accent 53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311">
    <w:name w:val="中等深浅底纹 1 - 强调文字颜色 1113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311">
    <w:name w:val="中等深浅底纹 1 - 强调文字颜色 1122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311">
    <w:name w:val="Light Shading - Accent 512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311">
    <w:name w:val="中等深浅底纹 1 - 强调文字颜色 11112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311">
    <w:name w:val="中等深浅底纹 1 - 强调文字颜色 113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311">
    <w:name w:val="Light Shading - Accent 521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311">
    <w:name w:val="中等深浅底纹 1 - 强调文字颜色 1112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311">
    <w:name w:val="中等深浅底纹 1 - 强调文字颜色 1121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311">
    <w:name w:val="Light Shading - Accent 5111531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311">
    <w:name w:val="中等深浅底纹 1 - 强调文字颜色 111111531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311">
    <w:name w:val="浅色列表 - 强调文字颜色 11431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311">
    <w:name w:val="Medium Shading 1 - Accent 11431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311">
    <w:name w:val="浅色列表 - 强调文字颜色 12431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1">
    <w:name w:val="网格型11"/>
    <w:basedOn w:val="TableNormal"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21">
    <w:name w:val="浅色底纹 - 强调文字颜色 521"/>
    <w:basedOn w:val="TableNormal"/>
    <w:uiPriority w:val="60"/>
    <w:semiHidden/>
    <w:rPr>
      <w:rFonts w:eastAsia="Malgun Gothic"/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401">
    <w:name w:val="中等深浅底纹 1 - 强调文字颜色 114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301">
    <w:name w:val="中等深浅底纹 1 - 强调文字颜色 1113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01">
    <w:name w:val="中等深浅底纹 1 - 强调文字颜色 1122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01">
    <w:name w:val="Light Shading - Accent 5120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01">
    <w:name w:val="中等深浅底纹 1 - 强调文字颜色 11112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01">
    <w:name w:val="中等深浅底纹 1 - 强调文字颜色 113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01">
    <w:name w:val="Light Shading - Accent 5210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01">
    <w:name w:val="中等深浅底纹 1 - 强调文字颜色 1112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01">
    <w:name w:val="中等深浅底纹 1 - 强调文字颜色 1121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01">
    <w:name w:val="Light Shading - Accent 51110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01">
    <w:name w:val="中等深浅底纹 1 - 强调文字颜色 11111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02">
    <w:name w:val="Table Grid110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01">
    <w:name w:val="中等深浅底纹 1 - 强调文字颜色 114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01">
    <w:name w:val="Light Shading - Accent 5310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01">
    <w:name w:val="中等深浅底纹 1 - 强调文字颜色 1113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01">
    <w:name w:val="中等深浅底纹 1 - 强调文字颜色 1122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01">
    <w:name w:val="Light Shading - Accent 51210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01">
    <w:name w:val="中等深浅底纹 1 - 强调文字颜色 11112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01">
    <w:name w:val="中等深浅底纹 1 - 强调文字颜色 1131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01">
    <w:name w:val="Light Shading - Accent 52110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01">
    <w:name w:val="中等深浅底纹 1 - 强调文字颜色 11121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01">
    <w:name w:val="中等深浅底纹 1 - 强调文字颜色 11211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01">
    <w:name w:val="Light Shading - Accent 511110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01">
    <w:name w:val="中等深浅底纹 1 - 强调文字颜色 11111110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92">
    <w:name w:val="Table Grid1192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51">
    <w:name w:val="中等深浅底纹 1 - 强调文字颜色 1141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51">
    <w:name w:val="Light Shading - Accent 531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51">
    <w:name w:val="中等深浅底纹 1 - 强调文字颜色 11131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51">
    <w:name w:val="中等深浅底纹 1 - 强调文字颜色 11221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51">
    <w:name w:val="Light Shading - Accent 5121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51">
    <w:name w:val="中等深浅底纹 1 - 强调文字颜色 111121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51">
    <w:name w:val="中等深浅底纹 1 - 强调文字颜色 11311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51">
    <w:name w:val="Light Shading - Accent 5211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51">
    <w:name w:val="中等深浅底纹 1 - 强调文字颜色 111211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51">
    <w:name w:val="中等深浅底纹 1 - 强调文字颜色 112111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51">
    <w:name w:val="Light Shading - Accent 51111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51">
    <w:name w:val="中等深浅底纹 1 - 强调文字颜色 1111111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91">
    <w:name w:val="浅色列表 - 强调文字颜色 119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91">
    <w:name w:val="Medium Shading 1 - Accent 119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91">
    <w:name w:val="浅色列表 - 强调文字颜色 129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51">
    <w:name w:val="中等深浅底纹 1 - 强调文字颜色 1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51">
    <w:name w:val="Light Shading - Accent 54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51">
    <w:name w:val="中等深浅底纹 1 - 强调文字颜色 111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51">
    <w:name w:val="中等深浅底纹 1 - 强调文字颜色 112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51">
    <w:name w:val="Light Shading - Accent 513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51">
    <w:name w:val="中等深浅底纹 1 - 强调文字颜色 1111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51">
    <w:name w:val="中等深浅底纹 1 - 强调文字颜色 113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51">
    <w:name w:val="Light Shading - Accent 522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51">
    <w:name w:val="中等深浅底纹 1 - 强调文字颜色 1112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51">
    <w:name w:val="中等深浅底纹 1 - 强调文字颜色 1121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51">
    <w:name w:val="Light Shading - Accent 5112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51">
    <w:name w:val="中等深浅底纹 1 - 强调文字颜色 11111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51">
    <w:name w:val="中等深浅底纹 1 - 强调文字颜色 114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51">
    <w:name w:val="Light Shading - Accent 532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51">
    <w:name w:val="中等深浅底纹 1 - 强调文字颜色 1113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51">
    <w:name w:val="中等深浅底纹 1 - 强调文字颜色 1122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51">
    <w:name w:val="Light Shading - Accent 5122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51">
    <w:name w:val="中等深浅底纹 1 - 强调文字颜色 11112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51">
    <w:name w:val="中等深浅底纹 1 - 强调文字颜色 1131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51">
    <w:name w:val="Light Shading - Accent 5212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51">
    <w:name w:val="中等深浅底纹 1 - 强调文字颜色 11121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51">
    <w:name w:val="中等深浅底纹 1 - 强调文字颜色 11211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51">
    <w:name w:val="Light Shading - Accent 51112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51">
    <w:name w:val="中等深浅底纹 1 - 强调文字颜色 1111112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51">
    <w:name w:val="浅色列表 - 强调文字颜色 1115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51">
    <w:name w:val="Medium Shading 1 - Accent 1115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51">
    <w:name w:val="浅色列表 - 强调文字颜色 1215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51">
    <w:name w:val="中等深浅底纹 1 - 强调文字颜色 116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51">
    <w:name w:val="Light Shading - Accent 55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51">
    <w:name w:val="中等深浅底纹 1 - 强调文字颜色 11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51">
    <w:name w:val="中等深浅底纹 1 - 强调文字颜色 112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51">
    <w:name w:val="Light Shading - Accent 514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51">
    <w:name w:val="中等深浅底纹 1 - 强调文字颜色 1111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51">
    <w:name w:val="中等深浅底纹 1 - 强调文字颜色 113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51">
    <w:name w:val="Light Shading - Accent 523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51">
    <w:name w:val="中等深浅底纹 1 - 强调文字颜色 1112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51">
    <w:name w:val="中等深浅底纹 1 - 强调文字颜色 1121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51">
    <w:name w:val="Light Shading - Accent 5113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51">
    <w:name w:val="中等深浅底纹 1 - 强调文字颜色 11111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51">
    <w:name w:val="中等深浅底纹 1 - 强调文字颜色 114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51">
    <w:name w:val="Light Shading - Accent 533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51">
    <w:name w:val="中等深浅底纹 1 - 强调文字颜色 1113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51">
    <w:name w:val="中等深浅底纹 1 - 强调文字颜色 1122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51">
    <w:name w:val="Light Shading - Accent 5123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51">
    <w:name w:val="中等深浅底纹 1 - 强调文字颜色 11112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51">
    <w:name w:val="中等深浅底纹 1 - 强调文字颜色 1131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51">
    <w:name w:val="Light Shading - Accent 5213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51">
    <w:name w:val="中等深浅底纹 1 - 强调文字颜色 11121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51">
    <w:name w:val="中等深浅底纹 1 - 强调文字颜色 11211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51">
    <w:name w:val="Light Shading - Accent 51113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51">
    <w:name w:val="中等深浅底纹 1 - 强调文字颜色 1111113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51">
    <w:name w:val="浅色列表 - 强调文字颜色 1125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51">
    <w:name w:val="Medium Shading 1 - Accent 1125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51">
    <w:name w:val="浅色列表 - 强调文字颜色 1225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51">
    <w:name w:val="中等深浅底纹 1 - 强调文字颜色 117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51">
    <w:name w:val="Light Shading - Accent 56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51">
    <w:name w:val="中等深浅底纹 1 - 强调文字颜色 1116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51">
    <w:name w:val="中等深浅底纹 1 - 强调文字颜色 112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51">
    <w:name w:val="Light Shading - Accent 515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51">
    <w:name w:val="中等深浅底纹 1 - 强调文字颜色 111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51">
    <w:name w:val="中等深浅底纹 1 - 强调文字颜色 113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51">
    <w:name w:val="Light Shading - Accent 524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51">
    <w:name w:val="中等深浅底纹 1 - 强调文字颜色 1112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51">
    <w:name w:val="中等深浅底纹 1 - 强调文字颜色 1121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51">
    <w:name w:val="Light Shading - Accent 5114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51">
    <w:name w:val="中等深浅底纹 1 - 强调文字颜色 11111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51">
    <w:name w:val="中等深浅底纹 1 - 强调文字颜色 114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51">
    <w:name w:val="Light Shading - Accent 534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51">
    <w:name w:val="中等深浅底纹 1 - 强调文字颜色 1113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51">
    <w:name w:val="中等深浅底纹 1 - 强调文字颜色 1122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51">
    <w:name w:val="Light Shading - Accent 5124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51">
    <w:name w:val="中等深浅底纹 1 - 强调文字颜色 11112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51">
    <w:name w:val="中等深浅底纹 1 - 强调文字颜色 1131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51">
    <w:name w:val="Light Shading - Accent 5214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51">
    <w:name w:val="中等深浅底纹 1 - 强调文字颜色 11121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51">
    <w:name w:val="中等深浅底纹 1 - 强调文字颜色 11211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51">
    <w:name w:val="Light Shading - Accent 51114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51">
    <w:name w:val="中等深浅底纹 1 - 强调文字颜色 1111114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51">
    <w:name w:val="浅色列表 - 强调文字颜色 1135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51">
    <w:name w:val="Medium Shading 1 - Accent 1135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51">
    <w:name w:val="浅色列表 - 强调文字颜色 1235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51">
    <w:name w:val="中等深浅底纹 1 - 强调文字颜色 118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51">
    <w:name w:val="Light Shading - Accent 57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51">
    <w:name w:val="中等深浅底纹 1 - 强调文字颜色 1117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51">
    <w:name w:val="中等深浅底纹 1 - 强调文字颜色 1126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51">
    <w:name w:val="Light Shading - Accent 516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51">
    <w:name w:val="中等深浅底纹 1 - 强调文字颜色 11116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51">
    <w:name w:val="中等深浅底纹 1 - 强调文字颜色 113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51">
    <w:name w:val="Light Shading - Accent 525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51">
    <w:name w:val="中等深浅底纹 1 - 强调文字颜色 1112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51">
    <w:name w:val="中等深浅底纹 1 - 强调文字颜色 112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51">
    <w:name w:val="Light Shading - Accent 5115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51">
    <w:name w:val="中等深浅底纹 1 - 强调文字颜色 1111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51">
    <w:name w:val="中等深浅底纹 1 - 强调文字颜色 114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51">
    <w:name w:val="Light Shading - Accent 535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51">
    <w:name w:val="中等深浅底纹 1 - 强调文字颜色 1113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51">
    <w:name w:val="中等深浅底纹 1 - 强调文字颜色 1122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51">
    <w:name w:val="Light Shading - Accent 5125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51">
    <w:name w:val="中等深浅底纹 1 - 强调文字颜色 11112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51">
    <w:name w:val="中等深浅底纹 1 - 强调文字颜色 113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51">
    <w:name w:val="Light Shading - Accent 5215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51">
    <w:name w:val="中等深浅底纹 1 - 强调文字颜色 1112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51">
    <w:name w:val="中等深浅底纹 1 - 强调文字颜色 1121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51">
    <w:name w:val="Light Shading - Accent 511155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51">
    <w:name w:val="中等深浅底纹 1 - 强调文字颜色 11111155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51">
    <w:name w:val="浅色列表 - 强调文字颜色 1145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51">
    <w:name w:val="Medium Shading 1 - Accent 1145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51">
    <w:name w:val="浅色列表 - 强调文字颜色 1245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711">
    <w:name w:val="Table Grid7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921">
    <w:name w:val="中等深浅底纹 1 - 强调文字颜色 119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821">
    <w:name w:val="Light Shading - Accent 58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821">
    <w:name w:val="中等深浅底纹 1 - 强调文字颜色 111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721">
    <w:name w:val="中等深浅底纹 1 - 强调文字颜色 112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721">
    <w:name w:val="Light Shading - Accent 517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721">
    <w:name w:val="中等深浅底纹 1 - 强调文字颜色 1111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621">
    <w:name w:val="中等深浅底纹 1 - 强调文字颜色 113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621">
    <w:name w:val="Light Shading - Accent 526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621">
    <w:name w:val="中等深浅底纹 1 - 强调文字颜色 1112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621">
    <w:name w:val="中等深浅底纹 1 - 强调文字颜色 1121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621">
    <w:name w:val="Light Shading - Accent 5116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621">
    <w:name w:val="中等深浅底纹 1 - 强调文字颜色 11111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621">
    <w:name w:val="中等深浅底纹 1 - 强调文字颜色 114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621">
    <w:name w:val="Light Shading - Accent 536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621">
    <w:name w:val="中等深浅底纹 1 - 强调文字颜色 1113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621">
    <w:name w:val="中等深浅底纹 1 - 强调文字颜色 1122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621">
    <w:name w:val="Light Shading - Accent 5126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621">
    <w:name w:val="中等深浅底纹 1 - 强调文字颜色 11112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621">
    <w:name w:val="中等深浅底纹 1 - 强调文字颜色 1131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621">
    <w:name w:val="Light Shading - Accent 5216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621">
    <w:name w:val="中等深浅底纹 1 - 强调文字颜色 11121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621">
    <w:name w:val="中等深浅底纹 1 - 强调文字颜色 11211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621">
    <w:name w:val="Light Shading - Accent 51116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621">
    <w:name w:val="中等深浅底纹 1 - 强调文字颜色 1111116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3-Accent1111">
    <w:name w:val="Medium Grid 3 - Accent 11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121">
    <w:name w:val="中等深浅底纹 1 - 强调文字颜色 114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121">
    <w:name w:val="Light Shading - Accent 531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121">
    <w:name w:val="中等深浅底纹 1 - 强调文字颜色 1113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121">
    <w:name w:val="中等深浅底纹 1 - 强调文字颜色 1122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121">
    <w:name w:val="Light Shading - Accent 5121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121">
    <w:name w:val="中等深浅底纹 1 - 强调文字颜色 11112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121">
    <w:name w:val="中等深浅底纹 1 - 强调文字颜色 1131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121">
    <w:name w:val="Light Shading - Accent 5211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121">
    <w:name w:val="中等深浅底纹 1 - 强调文字颜色 11121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121">
    <w:name w:val="中等深浅底纹 1 - 强调文字颜色 11211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121">
    <w:name w:val="Light Shading - Accent 51111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121">
    <w:name w:val="中等深浅底纹 1 - 强调文字颜色 1111111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521">
    <w:name w:val="浅色列表 - 强调文字颜色 115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521">
    <w:name w:val="Medium Shading 1 - Accent 115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521">
    <w:name w:val="浅色列表 - 强调文字颜色 125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121">
    <w:name w:val="中等深浅底纹 1 - 强调文字颜色 1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121">
    <w:name w:val="Light Shading - Accent 54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121">
    <w:name w:val="中等深浅底纹 1 - 强调文字颜色 111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121">
    <w:name w:val="中等深浅底纹 1 - 强调文字颜色 112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121">
    <w:name w:val="Light Shading - Accent 513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121">
    <w:name w:val="中等深浅底纹 1 - 强调文字颜色 1111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121">
    <w:name w:val="中等深浅底纹 1 - 强调文字颜色 113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121">
    <w:name w:val="Light Shading - Accent 522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121">
    <w:name w:val="中等深浅底纹 1 - 强调文字颜色 1112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121">
    <w:name w:val="中等深浅底纹 1 - 强调文字颜色 1121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121">
    <w:name w:val="Light Shading - Accent 5112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121">
    <w:name w:val="中等深浅底纹 1 - 强调文字颜色 11111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121">
    <w:name w:val="中等深浅底纹 1 - 强调文字颜色 114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121">
    <w:name w:val="Light Shading - Accent 532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121">
    <w:name w:val="中等深浅底纹 1 - 强调文字颜色 1113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121">
    <w:name w:val="中等深浅底纹 1 - 强调文字颜色 1122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121">
    <w:name w:val="Light Shading - Accent 5122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121">
    <w:name w:val="中等深浅底纹 1 - 强调文字颜色 11112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121">
    <w:name w:val="中等深浅底纹 1 - 强调文字颜色 1131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121">
    <w:name w:val="Light Shading - Accent 5212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121">
    <w:name w:val="中等深浅底纹 1 - 强调文字颜色 11121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121">
    <w:name w:val="中等深浅底纹 1 - 强调文字颜色 11211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121">
    <w:name w:val="Light Shading - Accent 51112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121">
    <w:name w:val="中等深浅底纹 1 - 强调文字颜色 1111112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21">
    <w:name w:val="浅色列表 - 强调文字颜色 1111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121">
    <w:name w:val="Medium Shading 1 - Accent 1111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121">
    <w:name w:val="浅色列表 - 强调文字颜色 1211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121">
    <w:name w:val="中等深浅底纹 1 - 强调文字颜色 116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121">
    <w:name w:val="Light Shading - Accent 55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121">
    <w:name w:val="中等深浅底纹 1 - 强调文字颜色 11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121">
    <w:name w:val="中等深浅底纹 1 - 强调文字颜色 112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121">
    <w:name w:val="Light Shading - Accent 514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121">
    <w:name w:val="中等深浅底纹 1 - 强调文字颜色 1111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121">
    <w:name w:val="中等深浅底纹 1 - 强调文字颜色 113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121">
    <w:name w:val="Light Shading - Accent 523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121">
    <w:name w:val="中等深浅底纹 1 - 强调文字颜色 1112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121">
    <w:name w:val="中等深浅底纹 1 - 强调文字颜色 1121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121">
    <w:name w:val="Light Shading - Accent 5113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121">
    <w:name w:val="中等深浅底纹 1 - 强调文字颜色 11111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121">
    <w:name w:val="中等深浅底纹 1 - 强调文字颜色 114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121">
    <w:name w:val="Light Shading - Accent 533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121">
    <w:name w:val="中等深浅底纹 1 - 强调文字颜色 1113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121">
    <w:name w:val="中等深浅底纹 1 - 强调文字颜色 1122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121">
    <w:name w:val="Light Shading - Accent 5123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121">
    <w:name w:val="中等深浅底纹 1 - 强调文字颜色 11112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121">
    <w:name w:val="中等深浅底纹 1 - 强调文字颜色 1131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121">
    <w:name w:val="Light Shading - Accent 5213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121">
    <w:name w:val="中等深浅底纹 1 - 强调文字颜色 11121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121">
    <w:name w:val="中等深浅底纹 1 - 强调文字颜色 11211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121">
    <w:name w:val="Light Shading - Accent 51113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121">
    <w:name w:val="中等深浅底纹 1 - 强调文字颜色 1111113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121">
    <w:name w:val="浅色列表 - 强调文字颜色 1121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121">
    <w:name w:val="Medium Shading 1 - Accent 1121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121">
    <w:name w:val="浅色列表 - 强调文字颜色 1221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121">
    <w:name w:val="中等深浅底纹 1 - 强调文字颜色 117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121">
    <w:name w:val="Light Shading - Accent 56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121">
    <w:name w:val="中等深浅底纹 1 - 强调文字颜色 1116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121">
    <w:name w:val="中等深浅底纹 1 - 强调文字颜色 112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121">
    <w:name w:val="Light Shading - Accent 515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121">
    <w:name w:val="中等深浅底纹 1 - 强调文字颜色 111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121">
    <w:name w:val="中等深浅底纹 1 - 强调文字颜色 113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121">
    <w:name w:val="Light Shading - Accent 524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121">
    <w:name w:val="中等深浅底纹 1 - 强调文字颜色 1112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121">
    <w:name w:val="中等深浅底纹 1 - 强调文字颜色 1121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121">
    <w:name w:val="Light Shading - Accent 5114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121">
    <w:name w:val="中等深浅底纹 1 - 强调文字颜色 11111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121">
    <w:name w:val="中等深浅底纹 1 - 强调文字颜色 114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121">
    <w:name w:val="Light Shading - Accent 534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121">
    <w:name w:val="中等深浅底纹 1 - 强调文字颜色 1113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121">
    <w:name w:val="中等深浅底纹 1 - 强调文字颜色 1122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121">
    <w:name w:val="Light Shading - Accent 5124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121">
    <w:name w:val="中等深浅底纹 1 - 强调文字颜色 11112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121">
    <w:name w:val="中等深浅底纹 1 - 强调文字颜色 1131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121">
    <w:name w:val="Light Shading - Accent 5214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121">
    <w:name w:val="中等深浅底纹 1 - 强调文字颜色 11121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121">
    <w:name w:val="中等深浅底纹 1 - 强调文字颜色 11211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121">
    <w:name w:val="Light Shading - Accent 51114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121">
    <w:name w:val="中等深浅底纹 1 - 强调文字颜色 1111114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121">
    <w:name w:val="浅色列表 - 强调文字颜色 1131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121">
    <w:name w:val="Medium Shading 1 - Accent 1131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121">
    <w:name w:val="浅色列表 - 强调文字颜色 1231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121">
    <w:name w:val="中等深浅底纹 1 - 强调文字颜色 118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121">
    <w:name w:val="Light Shading - Accent 57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121">
    <w:name w:val="中等深浅底纹 1 - 强调文字颜色 1117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121">
    <w:name w:val="中等深浅底纹 1 - 强调文字颜色 1126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121">
    <w:name w:val="Light Shading - Accent 516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121">
    <w:name w:val="中等深浅底纹 1 - 强调文字颜色 11116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121">
    <w:name w:val="中等深浅底纹 1 - 强调文字颜色 113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121">
    <w:name w:val="Light Shading - Accent 525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121">
    <w:name w:val="中等深浅底纹 1 - 强调文字颜色 1112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121">
    <w:name w:val="中等深浅底纹 1 - 强调文字颜色 112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121">
    <w:name w:val="Light Shading - Accent 5115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121">
    <w:name w:val="中等深浅底纹 1 - 强调文字颜色 1111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121">
    <w:name w:val="中等深浅底纹 1 - 强调文字颜色 114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121">
    <w:name w:val="Light Shading - Accent 535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121">
    <w:name w:val="中等深浅底纹 1 - 强调文字颜色 1113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121">
    <w:name w:val="中等深浅底纹 1 - 强调文字颜色 1122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121">
    <w:name w:val="Light Shading - Accent 5125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121">
    <w:name w:val="中等深浅底纹 1 - 强调文字颜色 11112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121">
    <w:name w:val="中等深浅底纹 1 - 强调文字颜色 113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121">
    <w:name w:val="Light Shading - Accent 5215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121">
    <w:name w:val="中等深浅底纹 1 - 强调文字颜色 1112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121">
    <w:name w:val="中等深浅底纹 1 - 强调文字颜色 1121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121">
    <w:name w:val="Light Shading - Accent 511151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121">
    <w:name w:val="中等深浅底纹 1 - 强调文字颜色 11111151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121">
    <w:name w:val="浅色列表 - 强调文字颜色 1141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121">
    <w:name w:val="Medium Shading 1 - Accent 1141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121">
    <w:name w:val="浅色列表 - 强调文字颜色 1241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111">
    <w:name w:val="Medium Grid 3 - Accent 51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911">
    <w:name w:val="Table Grid9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1021">
    <w:name w:val="中等深浅底纹 1 - 强调文字颜色 1110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921">
    <w:name w:val="Light Shading - Accent 59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921">
    <w:name w:val="中等深浅底纹 1 - 强调文字颜色 1119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821">
    <w:name w:val="中等深浅底纹 1 - 强调文字颜色 112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821">
    <w:name w:val="Light Shading - Accent 518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821">
    <w:name w:val="中等深浅底纹 1 - 强调文字颜色 1111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721">
    <w:name w:val="中等深浅底纹 1 - 强调文字颜色 113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721">
    <w:name w:val="Light Shading - Accent 527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721">
    <w:name w:val="中等深浅底纹 1 - 强调文字颜色 1112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721">
    <w:name w:val="中等深浅底纹 1 - 强调文字颜色 1121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721">
    <w:name w:val="Light Shading - Accent 5117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721">
    <w:name w:val="中等深浅底纹 1 - 强调文字颜色 11111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721">
    <w:name w:val="中等深浅底纹 1 - 强调文字颜色 114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721">
    <w:name w:val="Light Shading - Accent 537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721">
    <w:name w:val="中等深浅底纹 1 - 强调文字颜色 1113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721">
    <w:name w:val="中等深浅底纹 1 - 强调文字颜色 1122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721">
    <w:name w:val="Light Shading - Accent 5127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721">
    <w:name w:val="中等深浅底纹 1 - 强调文字颜色 11112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721">
    <w:name w:val="中等深浅底纹 1 - 强调文字颜色 1131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721">
    <w:name w:val="Light Shading - Accent 5217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721">
    <w:name w:val="中等深浅底纹 1 - 强调文字颜色 11121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721">
    <w:name w:val="中等深浅底纹 1 - 强调文字颜色 11211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721">
    <w:name w:val="Light Shading - Accent 51117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721">
    <w:name w:val="中等深浅底纹 1 - 强调文字颜色 1111117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3-Accent1211">
    <w:name w:val="Medium Grid 3 - Accent 12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221">
    <w:name w:val="中等深浅底纹 1 - 强调文字颜色 114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221">
    <w:name w:val="Light Shading - Accent 531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221">
    <w:name w:val="中等深浅底纹 1 - 强调文字颜色 1113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221">
    <w:name w:val="中等深浅底纹 1 - 强调文字颜色 1122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221">
    <w:name w:val="Light Shading - Accent 5121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221">
    <w:name w:val="中等深浅底纹 1 - 强调文字颜色 11112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221">
    <w:name w:val="中等深浅底纹 1 - 强调文字颜色 1131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221">
    <w:name w:val="Light Shading - Accent 5211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221">
    <w:name w:val="中等深浅底纹 1 - 强调文字颜色 11121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221">
    <w:name w:val="中等深浅底纹 1 - 强调文字颜色 11211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221">
    <w:name w:val="Light Shading - Accent 51111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221">
    <w:name w:val="中等深浅底纹 1 - 强调文字颜色 1111111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621">
    <w:name w:val="浅色列表 - 强调文字颜色 116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621">
    <w:name w:val="Medium Shading 1 - Accent 116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621">
    <w:name w:val="浅色列表 - 强调文字颜色 126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221">
    <w:name w:val="中等深浅底纹 1 - 强调文字颜色 1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221">
    <w:name w:val="Light Shading - Accent 54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221">
    <w:name w:val="中等深浅底纹 1 - 强调文字颜色 111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221">
    <w:name w:val="中等深浅底纹 1 - 强调文字颜色 112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221">
    <w:name w:val="Light Shading - Accent 513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221">
    <w:name w:val="中等深浅底纹 1 - 强调文字颜色 1111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221">
    <w:name w:val="中等深浅底纹 1 - 强调文字颜色 113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221">
    <w:name w:val="Light Shading - Accent 522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221">
    <w:name w:val="中等深浅底纹 1 - 强调文字颜色 1112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221">
    <w:name w:val="中等深浅底纹 1 - 强调文字颜色 1121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221">
    <w:name w:val="Light Shading - Accent 5112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221">
    <w:name w:val="中等深浅底纹 1 - 强调文字颜色 11111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221">
    <w:name w:val="中等深浅底纹 1 - 强调文字颜色 114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221">
    <w:name w:val="Light Shading - Accent 532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221">
    <w:name w:val="中等深浅底纹 1 - 强调文字颜色 1113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221">
    <w:name w:val="中等深浅底纹 1 - 强调文字颜色 1122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221">
    <w:name w:val="Light Shading - Accent 5122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221">
    <w:name w:val="中等深浅底纹 1 - 强调文字颜色 11112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221">
    <w:name w:val="中等深浅底纹 1 - 强调文字颜色 1131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221">
    <w:name w:val="Light Shading - Accent 5212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221">
    <w:name w:val="中等深浅底纹 1 - 强调文字颜色 11121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221">
    <w:name w:val="中等深浅底纹 1 - 强调文字颜色 11211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221">
    <w:name w:val="Light Shading - Accent 51112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221">
    <w:name w:val="中等深浅底纹 1 - 强调文字颜色 1111112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221">
    <w:name w:val="浅色列表 - 强调文字颜色 1112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221">
    <w:name w:val="Medium Shading 1 - Accent 1112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221">
    <w:name w:val="浅色列表 - 强调文字颜色 1212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221">
    <w:name w:val="中等深浅底纹 1 - 强调文字颜色 116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221">
    <w:name w:val="Light Shading - Accent 5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221">
    <w:name w:val="中等深浅底纹 1 - 强调文字颜色 11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221">
    <w:name w:val="中等深浅底纹 1 - 强调文字颜色 112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221">
    <w:name w:val="Light Shading - Accent 514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221">
    <w:name w:val="中等深浅底纹 1 - 强调文字颜色 1111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221">
    <w:name w:val="中等深浅底纹 1 - 强调文字颜色 113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221">
    <w:name w:val="Light Shading - Accent 523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221">
    <w:name w:val="中等深浅底纹 1 - 强调文字颜色 1112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221">
    <w:name w:val="中等深浅底纹 1 - 强调文字颜色 1121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221">
    <w:name w:val="Light Shading - Accent 5113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221">
    <w:name w:val="中等深浅底纹 1 - 强调文字颜色 11111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221">
    <w:name w:val="中等深浅底纹 1 - 强调文字颜色 114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221">
    <w:name w:val="Light Shading - Accent 533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221">
    <w:name w:val="中等深浅底纹 1 - 强调文字颜色 1113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221">
    <w:name w:val="中等深浅底纹 1 - 强调文字颜色 1122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221">
    <w:name w:val="Light Shading - Accent 5123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221">
    <w:name w:val="中等深浅底纹 1 - 强调文字颜色 11112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221">
    <w:name w:val="中等深浅底纹 1 - 强调文字颜色 1131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221">
    <w:name w:val="Light Shading - Accent 5213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221">
    <w:name w:val="中等深浅底纹 1 - 强调文字颜色 11121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221">
    <w:name w:val="中等深浅底纹 1 - 强调文字颜色 11211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221">
    <w:name w:val="Light Shading - Accent 51113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221">
    <w:name w:val="中等深浅底纹 1 - 强调文字颜色 1111113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221">
    <w:name w:val="浅色列表 - 强调文字颜色 1122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221">
    <w:name w:val="Medium Shading 1 - Accent 1122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221">
    <w:name w:val="浅色列表 - 强调文字颜色 1222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221">
    <w:name w:val="中等深浅底纹 1 - 强调文字颜色 117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221">
    <w:name w:val="Light Shading - Accent 56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221">
    <w:name w:val="中等深浅底纹 1 - 强调文字颜色 1116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221">
    <w:name w:val="中等深浅底纹 1 - 强调文字颜色 112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221">
    <w:name w:val="Light Shading - Accent 51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221">
    <w:name w:val="中等深浅底纹 1 - 强调文字颜色 111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221">
    <w:name w:val="中等深浅底纹 1 - 强调文字颜色 113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221">
    <w:name w:val="Light Shading - Accent 524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221">
    <w:name w:val="中等深浅底纹 1 - 强调文字颜色 1112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221">
    <w:name w:val="中等深浅底纹 1 - 强调文字颜色 1121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221">
    <w:name w:val="Light Shading - Accent 5114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221">
    <w:name w:val="中等深浅底纹 1 - 强调文字颜色 11111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221">
    <w:name w:val="中等深浅底纹 1 - 强调文字颜色 114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221">
    <w:name w:val="Light Shading - Accent 534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221">
    <w:name w:val="中等深浅底纹 1 - 强调文字颜色 1113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221">
    <w:name w:val="中等深浅底纹 1 - 强调文字颜色 1122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221">
    <w:name w:val="Light Shading - Accent 5124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221">
    <w:name w:val="中等深浅底纹 1 - 强调文字颜色 11112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221">
    <w:name w:val="中等深浅底纹 1 - 强调文字颜色 1131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221">
    <w:name w:val="Light Shading - Accent 5214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221">
    <w:name w:val="中等深浅底纹 1 - 强调文字颜色 11121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221">
    <w:name w:val="中等深浅底纹 1 - 强调文字颜色 11211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221">
    <w:name w:val="Light Shading - Accent 51114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221">
    <w:name w:val="中等深浅底纹 1 - 强调文字颜色 1111114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221">
    <w:name w:val="浅色列表 - 强调文字颜色 1132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221">
    <w:name w:val="Medium Shading 1 - Accent 1132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221">
    <w:name w:val="浅色列表 - 强调文字颜色 1232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221">
    <w:name w:val="中等深浅底纹 1 - 强调文字颜色 118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221">
    <w:name w:val="Light Shading - Accent 57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221">
    <w:name w:val="中等深浅底纹 1 - 强调文字颜色 1117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221">
    <w:name w:val="中等深浅底纹 1 - 强调文字颜色 1126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221">
    <w:name w:val="Light Shading - Accent 516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221">
    <w:name w:val="中等深浅底纹 1 - 强调文字颜色 11116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221">
    <w:name w:val="中等深浅底纹 1 - 强调文字颜色 113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221">
    <w:name w:val="Light Shading - Accent 52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221">
    <w:name w:val="中等深浅底纹 1 - 强调文字颜色 1112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221">
    <w:name w:val="中等深浅底纹 1 - 强调文字颜色 112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221">
    <w:name w:val="Light Shading - Accent 511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221">
    <w:name w:val="中等深浅底纹 1 - 强调文字颜色 1111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221">
    <w:name w:val="中等深浅底纹 1 - 强调文字颜色 114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221">
    <w:name w:val="Light Shading - Accent 53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221">
    <w:name w:val="中等深浅底纹 1 - 强调文字颜色 1113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221">
    <w:name w:val="中等深浅底纹 1 - 强调文字颜色 1122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221">
    <w:name w:val="Light Shading - Accent 512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221">
    <w:name w:val="中等深浅底纹 1 - 强调文字颜色 11112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221">
    <w:name w:val="中等深浅底纹 1 - 强调文字颜色 113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221">
    <w:name w:val="Light Shading - Accent 521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221">
    <w:name w:val="中等深浅底纹 1 - 强调文字颜色 1112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221">
    <w:name w:val="中等深浅底纹 1 - 强调文字颜色 1121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221">
    <w:name w:val="Light Shading - Accent 511152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221">
    <w:name w:val="中等深浅底纹 1 - 强调文字颜色 11111152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221">
    <w:name w:val="浅色列表 - 强调文字颜色 1142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221">
    <w:name w:val="Medium Shading 1 - Accent 1142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221">
    <w:name w:val="浅色列表 - 强调文字颜色 1242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211">
    <w:name w:val="Medium Grid 3 - Accent 52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1811">
    <w:name w:val="Table Grid1811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2021">
    <w:name w:val="中等深浅底纹 1 - 强调文字颜色 1120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021">
    <w:name w:val="Light Shading - Accent 510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021">
    <w:name w:val="中等深浅底纹 1 - 强调文字颜色 11110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921">
    <w:name w:val="中等深浅底纹 1 - 强调文字颜色 1129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921">
    <w:name w:val="Light Shading - Accent 519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921">
    <w:name w:val="中等深浅底纹 1 - 强调文字颜色 11119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821">
    <w:name w:val="中等深浅底纹 1 - 强调文字颜色 113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821">
    <w:name w:val="Light Shading - Accent 528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821">
    <w:name w:val="中等深浅底纹 1 - 强调文字颜色 1112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821">
    <w:name w:val="中等深浅底纹 1 - 强调文字颜色 1121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821">
    <w:name w:val="Light Shading - Accent 5118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821">
    <w:name w:val="中等深浅底纹 1 - 强调文字颜色 11111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821">
    <w:name w:val="中等深浅底纹 1 - 强调文字颜色 114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821">
    <w:name w:val="Light Shading - Accent 538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821">
    <w:name w:val="中等深浅底纹 1 - 强调文字颜色 1113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821">
    <w:name w:val="中等深浅底纹 1 - 强调文字颜色 1122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821">
    <w:name w:val="Light Shading - Accent 5128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821">
    <w:name w:val="中等深浅底纹 1 - 强调文字颜色 11112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821">
    <w:name w:val="中等深浅底纹 1 - 强调文字颜色 1131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821">
    <w:name w:val="Light Shading - Accent 5218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821">
    <w:name w:val="中等深浅底纹 1 - 强调文字颜色 11121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821">
    <w:name w:val="中等深浅底纹 1 - 强调文字颜色 11211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821">
    <w:name w:val="Light Shading - Accent 51118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821">
    <w:name w:val="中等深浅底纹 1 - 强调文字颜色 1111118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3-Accent1311">
    <w:name w:val="Medium Grid 3 - Accent 13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1-1141321">
    <w:name w:val="中等深浅底纹 1 - 强调文字颜色 1141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321">
    <w:name w:val="Light Shading - Accent 531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321">
    <w:name w:val="中等深浅底纹 1 - 强调文字颜色 11131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321">
    <w:name w:val="中等深浅底纹 1 - 强调文字颜色 11221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321">
    <w:name w:val="Light Shading - Accent 5121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321">
    <w:name w:val="中等深浅底纹 1 - 强调文字颜色 111121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321">
    <w:name w:val="中等深浅底纹 1 - 强调文字颜色 11311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321">
    <w:name w:val="Light Shading - Accent 5211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321">
    <w:name w:val="中等深浅底纹 1 - 强调文字颜色 111211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321">
    <w:name w:val="中等深浅底纹 1 - 强调文字颜色 112111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321">
    <w:name w:val="Light Shading - Accent 51111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321">
    <w:name w:val="中等深浅底纹 1 - 强调文字颜色 1111111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721">
    <w:name w:val="浅色列表 - 强调文字颜色 117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721">
    <w:name w:val="Medium Shading 1 - Accent 117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721">
    <w:name w:val="浅色列表 - 强调文字颜色 127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5321">
    <w:name w:val="中等深浅底纹 1 - 强调文字颜色 1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321">
    <w:name w:val="Light Shading - Accent 54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321">
    <w:name w:val="中等深浅底纹 1 - 强调文字颜色 111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321">
    <w:name w:val="中等深浅底纹 1 - 强调文字颜色 112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321">
    <w:name w:val="Light Shading - Accent 513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321">
    <w:name w:val="中等深浅底纹 1 - 强调文字颜色 1111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321">
    <w:name w:val="中等深浅底纹 1 - 强调文字颜色 113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321">
    <w:name w:val="Light Shading - Accent 522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321">
    <w:name w:val="中等深浅底纹 1 - 强调文字颜色 1112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321">
    <w:name w:val="中等深浅底纹 1 - 强调文字颜色 1121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321">
    <w:name w:val="Light Shading - Accent 5112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321">
    <w:name w:val="中等深浅底纹 1 - 强调文字颜色 11111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2321">
    <w:name w:val="中等深浅底纹 1 - 强调文字颜色 114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321">
    <w:name w:val="Light Shading - Accent 532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321">
    <w:name w:val="中等深浅底纹 1 - 强调文字颜色 1113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321">
    <w:name w:val="中等深浅底纹 1 - 强调文字颜色 1122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321">
    <w:name w:val="Light Shading - Accent 5122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321">
    <w:name w:val="中等深浅底纹 1 - 强调文字颜色 11112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321">
    <w:name w:val="中等深浅底纹 1 - 强调文字颜色 1131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321">
    <w:name w:val="Light Shading - Accent 5212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321">
    <w:name w:val="中等深浅底纹 1 - 强调文字颜色 11121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321">
    <w:name w:val="中等深浅底纹 1 - 强调文字颜色 11211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321">
    <w:name w:val="Light Shading - Accent 51112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321">
    <w:name w:val="中等深浅底纹 1 - 强调文字颜色 1111112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321">
    <w:name w:val="浅色列表 - 强调文字颜色 1113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321">
    <w:name w:val="Medium Shading 1 - Accent 1113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1321">
    <w:name w:val="浅色列表 - 强调文字颜色 1213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6321">
    <w:name w:val="中等深浅底纹 1 - 强调文字颜色 116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321">
    <w:name w:val="Light Shading - Accent 55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321">
    <w:name w:val="中等深浅底纹 1 - 强调文字颜色 11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321">
    <w:name w:val="中等深浅底纹 1 - 强调文字颜色 112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321">
    <w:name w:val="Light Shading - Accent 514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321">
    <w:name w:val="中等深浅底纹 1 - 强调文字颜色 1111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321">
    <w:name w:val="中等深浅底纹 1 - 强调文字颜色 113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321">
    <w:name w:val="Light Shading - Accent 523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321">
    <w:name w:val="中等深浅底纹 1 - 强调文字颜色 1112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321">
    <w:name w:val="中等深浅底纹 1 - 强调文字颜色 1121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321">
    <w:name w:val="Light Shading - Accent 5113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321">
    <w:name w:val="中等深浅底纹 1 - 强调文字颜色 11111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3321">
    <w:name w:val="中等深浅底纹 1 - 强调文字颜色 114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321">
    <w:name w:val="Light Shading - Accent 533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321">
    <w:name w:val="中等深浅底纹 1 - 强调文字颜色 1113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321">
    <w:name w:val="中等深浅底纹 1 - 强调文字颜色 1122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321">
    <w:name w:val="Light Shading - Accent 5123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321">
    <w:name w:val="中等深浅底纹 1 - 强调文字颜色 11112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321">
    <w:name w:val="中等深浅底纹 1 - 强调文字颜色 1131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321">
    <w:name w:val="Light Shading - Accent 5213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321">
    <w:name w:val="中等深浅底纹 1 - 强调文字颜色 11121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321">
    <w:name w:val="中等深浅底纹 1 - 强调文字颜色 11211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321">
    <w:name w:val="Light Shading - Accent 51113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321">
    <w:name w:val="中等深浅底纹 1 - 强调文字颜色 1111113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321">
    <w:name w:val="浅色列表 - 强调文字颜色 1123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2321">
    <w:name w:val="Medium Shading 1 - Accent 1123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2321">
    <w:name w:val="浅色列表 - 强调文字颜色 1223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7321">
    <w:name w:val="中等深浅底纹 1 - 强调文字颜色 117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6321">
    <w:name w:val="Light Shading - Accent 56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6321">
    <w:name w:val="中等深浅底纹 1 - 强调文字颜色 1116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5321">
    <w:name w:val="中等深浅底纹 1 - 强调文字颜色 112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5321">
    <w:name w:val="Light Shading - Accent 515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5321">
    <w:name w:val="中等深浅底纹 1 - 强调文字颜色 111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4321">
    <w:name w:val="中等深浅底纹 1 - 强调文字颜色 113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4321">
    <w:name w:val="Light Shading - Accent 524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4321">
    <w:name w:val="中等深浅底纹 1 - 强调文字颜色 1112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4321">
    <w:name w:val="中等深浅底纹 1 - 强调文字颜色 1121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4321">
    <w:name w:val="Light Shading - Accent 5114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4321">
    <w:name w:val="中等深浅底纹 1 - 强调文字颜色 11111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4321">
    <w:name w:val="中等深浅底纹 1 - 强调文字颜色 114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4321">
    <w:name w:val="Light Shading - Accent 534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4321">
    <w:name w:val="中等深浅底纹 1 - 强调文字颜色 1113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4321">
    <w:name w:val="中等深浅底纹 1 - 强调文字颜色 1122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4321">
    <w:name w:val="Light Shading - Accent 5124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4321">
    <w:name w:val="中等深浅底纹 1 - 强调文字颜色 11112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4321">
    <w:name w:val="中等深浅底纹 1 - 强调文字颜色 1131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4321">
    <w:name w:val="Light Shading - Accent 5214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4321">
    <w:name w:val="中等深浅底纹 1 - 强调文字颜色 11121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4321">
    <w:name w:val="中等深浅底纹 1 - 强调文字颜色 11211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4321">
    <w:name w:val="Light Shading - Accent 51114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4321">
    <w:name w:val="中等深浅底纹 1 - 强调文字颜色 1111114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321">
    <w:name w:val="浅色列表 - 强调文字颜色 1133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3321">
    <w:name w:val="Medium Shading 1 - Accent 1133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3321">
    <w:name w:val="浅色列表 - 强调文字颜色 1233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8321">
    <w:name w:val="中等深浅底纹 1 - 强调文字颜色 118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7321">
    <w:name w:val="Light Shading - Accent 57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7321">
    <w:name w:val="中等深浅底纹 1 - 强调文字颜色 1117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6321">
    <w:name w:val="中等深浅底纹 1 - 强调文字颜色 1126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6321">
    <w:name w:val="Light Shading - Accent 516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6321">
    <w:name w:val="中等深浅底纹 1 - 强调文字颜色 11116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5321">
    <w:name w:val="中等深浅底纹 1 - 强调文字颜色 113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5321">
    <w:name w:val="Light Shading - Accent 525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5321">
    <w:name w:val="中等深浅底纹 1 - 强调文字颜色 1112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5321">
    <w:name w:val="中等深浅底纹 1 - 强调文字颜色 112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5321">
    <w:name w:val="Light Shading - Accent 5115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5321">
    <w:name w:val="中等深浅底纹 1 - 强调文字颜色 1111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45321">
    <w:name w:val="中等深浅底纹 1 - 强调文字颜色 114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5321">
    <w:name w:val="Light Shading - Accent 535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5321">
    <w:name w:val="中等深浅底纹 1 - 强调文字颜色 1113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5321">
    <w:name w:val="中等深浅底纹 1 - 强调文字颜色 1122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5321">
    <w:name w:val="Light Shading - Accent 5125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5321">
    <w:name w:val="中等深浅底纹 1 - 强调文字颜色 11112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5321">
    <w:name w:val="中等深浅底纹 1 - 强调文字颜色 113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5321">
    <w:name w:val="Light Shading - Accent 5215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5321">
    <w:name w:val="中等深浅底纹 1 - 强调文字颜色 1112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5321">
    <w:name w:val="中等深浅底纹 1 - 强调文字颜色 1121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5321">
    <w:name w:val="Light Shading - Accent 51115321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5321">
    <w:name w:val="中等深浅底纹 1 - 强调文字颜色 1111115321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321">
    <w:name w:val="浅色列表 - 强调文字颜色 114321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4321">
    <w:name w:val="Medium Shading 1 - Accent 114321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4321">
    <w:name w:val="浅色列表 - 强调文字颜色 124321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5311">
    <w:name w:val="Medium Grid 3 - Accent 5311"/>
    <w:basedOn w:val="TableNormal"/>
    <w:uiPriority w:val="69"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TableGrid27">
    <w:name w:val="Table Grid27"/>
    <w:basedOn w:val="TableNormal"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semiHidden/>
    <w:pPr>
      <w:spacing w:after="180"/>
    </w:pPr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6">
    <w:name w:val="Medium Grid 3 - Accent 16"/>
    <w:basedOn w:val="TableNormal"/>
    <w:uiPriority w:val="69"/>
    <w:semiHidden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LightShading-Accent540">
    <w:name w:val="Light Shading - Accent 540"/>
    <w:basedOn w:val="TableNormal"/>
    <w:uiPriority w:val="60"/>
    <w:semiHidden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Grid3-Accent56">
    <w:name w:val="Medium Grid 3 - Accent 56"/>
    <w:basedOn w:val="TableNormal"/>
    <w:uiPriority w:val="69"/>
    <w:semiHidden/>
    <w:rPr>
      <w:rFonts w:ascii="Times New Roman" w:hAnsi="Times New Roman"/>
      <w:lang w:eastAsia="zh-C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1-1157">
    <w:name w:val="中等深浅底纹 1 - 强调文字颜色 115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47">
    <w:name w:val="中等深浅底纹 1 - 强调文字颜色 1114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7">
    <w:name w:val="中等深浅底纹 1 - 强调文字颜色 112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7">
    <w:name w:val="Light Shading - Accent 513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7">
    <w:name w:val="中等深浅底纹 1 - 强调文字颜色 1111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7">
    <w:name w:val="中等深浅底纹 1 - 强调文字颜色 113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7">
    <w:name w:val="Light Shading - Accent 522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7">
    <w:name w:val="中等深浅底纹 1 - 强调文字颜色 1112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7">
    <w:name w:val="中等深浅底纹 1 - 强调文字颜色 1121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7">
    <w:name w:val="Light Shading - Accent 5112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7">
    <w:name w:val="中等深浅底纹 1 - 强调文字颜色 11111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3">
    <w:name w:val="Table Grid123"/>
    <w:basedOn w:val="TableNormal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8">
    <w:name w:val="中等深浅底纹 1 - 强调文字颜色 114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8">
    <w:name w:val="Light Shading - Accent 531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8">
    <w:name w:val="中等深浅底纹 1 - 强调文字颜色 1113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8">
    <w:name w:val="中等深浅底纹 1 - 强调文字颜色 1122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8">
    <w:name w:val="Light Shading - Accent 5121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8">
    <w:name w:val="中等深浅底纹 1 - 强调文字颜色 11112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8">
    <w:name w:val="中等深浅底纹 1 - 强调文字颜色 1131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8">
    <w:name w:val="Light Shading - Accent 5211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8">
    <w:name w:val="中等深浅底纹 1 - 强调文字颜色 11121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8">
    <w:name w:val="中等深浅底纹 1 - 强调文字颜色 11211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8">
    <w:name w:val="Light Shading - Accent 51111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8">
    <w:name w:val="中等深浅底纹 1 - 强调文字颜色 1111111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13">
    <w:name w:val="Table Grid1113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19">
    <w:name w:val="中等深浅底纹 1 - 强调文字颜色 114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19">
    <w:name w:val="Light Shading - Accent 5319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19">
    <w:name w:val="中等深浅底纹 1 - 强调文字颜色 1113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19">
    <w:name w:val="中等深浅底纹 1 - 强调文字颜色 1122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19">
    <w:name w:val="Light Shading - Accent 51219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19">
    <w:name w:val="中等深浅底纹 1 - 强调文字颜色 11112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19">
    <w:name w:val="中等深浅底纹 1 - 强调文字颜色 1131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19">
    <w:name w:val="Light Shading - Accent 52119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19">
    <w:name w:val="中等深浅底纹 1 - 强调文字颜色 11121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19">
    <w:name w:val="中等深浅底纹 1 - 强调文字颜色 11211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19">
    <w:name w:val="Light Shading - Accent 511119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19">
    <w:name w:val="中等深浅底纹 1 - 强调文字颜色 11111119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14">
    <w:name w:val="Table Grid1114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7">
    <w:name w:val="浅色列表 - 强调文字颜色 1117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7">
    <w:name w:val="Medium Shading 1 - Accent 1117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8">
    <w:name w:val="Tabellengitternetz18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7">
    <w:name w:val="浅色列表 - 强调文字颜色 1217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7">
    <w:name w:val="表格格線27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58">
    <w:name w:val="中等深浅底纹 1 - 强调文字颜色 115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47">
    <w:name w:val="Light Shading - Accent 54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48">
    <w:name w:val="中等深浅底纹 1 - 强调文字颜色 1114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38">
    <w:name w:val="中等深浅底纹 1 - 强调文字颜色 1123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38">
    <w:name w:val="Light Shading - Accent 513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38">
    <w:name w:val="中等深浅底纹 1 - 强调文字颜色 11113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28">
    <w:name w:val="中等深浅底纹 1 - 强调文字颜色 1132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28">
    <w:name w:val="Light Shading - Accent 522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28">
    <w:name w:val="中等深浅底纹 1 - 强调文字颜色 11122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28">
    <w:name w:val="中等深浅底纹 1 - 强调文字颜色 11212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28">
    <w:name w:val="Light Shading - Accent 51128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28">
    <w:name w:val="中等深浅底纹 1 - 强调文字颜色 1111128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4">
    <w:name w:val="Table Grid124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27">
    <w:name w:val="中等深浅底纹 1 - 强调文字颜色 114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27">
    <w:name w:val="Light Shading - Accent 532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27">
    <w:name w:val="中等深浅底纹 1 - 强调文字颜色 1113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27">
    <w:name w:val="中等深浅底纹 1 - 强调文字颜色 1122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27">
    <w:name w:val="Light Shading - Accent 5122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27">
    <w:name w:val="中等深浅底纹 1 - 强调文字颜色 11112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27">
    <w:name w:val="中等深浅底纹 1 - 强调文字颜色 1131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27">
    <w:name w:val="Light Shading - Accent 5212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27">
    <w:name w:val="中等深浅底纹 1 - 强调文字颜色 11121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27">
    <w:name w:val="中等深浅底纹 1 - 强调文字颜色 11211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27">
    <w:name w:val="Light Shading - Accent 51112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27">
    <w:name w:val="中等深浅底纹 1 - 强调文字颜色 1111112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23">
    <w:name w:val="Table Grid1123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8">
    <w:name w:val="浅色列表 - 强调文字颜色 1118"/>
    <w:basedOn w:val="TableNormal"/>
    <w:uiPriority w:val="61"/>
    <w:rPr>
      <w:rFonts w:eastAsia="Malgun Gothic"/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8">
    <w:name w:val="Medium Shading 1 - Accent 1118"/>
    <w:basedOn w:val="TableNormal"/>
    <w:uiPriority w:val="63"/>
    <w:rPr>
      <w:rFonts w:ascii="Times New Roman" w:hAnsi="Times New Roman"/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gitternetz113">
    <w:name w:val="Tabellengitternetz113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8">
    <w:name w:val="浅色列表 - 强调文字颜色 1218"/>
    <w:basedOn w:val="TableNormal"/>
    <w:uiPriority w:val="61"/>
    <w:rPr>
      <w:lang w:eastAsia="zh-C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13">
    <w:name w:val="表格格線213"/>
    <w:basedOn w:val="TableNormal"/>
    <w:uiPriority w:val="3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pPr>
      <w:spacing w:before="120" w:after="18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67">
    <w:name w:val="中等深浅底纹 1 - 强调文字颜色 116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57">
    <w:name w:val="Light Shading - Accent 55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57">
    <w:name w:val="中等深浅底纹 1 - 强调文字颜色 1115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47">
    <w:name w:val="中等深浅底纹 1 - 强调文字颜色 1124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47">
    <w:name w:val="Light Shading - Accent 514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47">
    <w:name w:val="中等深浅底纹 1 - 强调文字颜色 11114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37">
    <w:name w:val="中等深浅底纹 1 - 强调文字颜色 113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37">
    <w:name w:val="Light Shading - Accent 523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37">
    <w:name w:val="中等深浅底纹 1 - 强调文字颜色 1112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37">
    <w:name w:val="中等深浅底纹 1 - 强调文字颜色 1121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37">
    <w:name w:val="Light Shading - Accent 5113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37">
    <w:name w:val="中等深浅底纹 1 - 强调文字颜色 11111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3">
    <w:name w:val="Table Grid133"/>
    <w:basedOn w:val="TableNormal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437">
    <w:name w:val="中等深浅底纹 1 - 强调文字颜色 114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337">
    <w:name w:val="Light Shading - Accent 533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337">
    <w:name w:val="中等深浅底纹 1 - 强调文字颜色 1113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237">
    <w:name w:val="中等深浅底纹 1 - 强调文字颜色 1122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237">
    <w:name w:val="Light Shading - Accent 5123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237">
    <w:name w:val="中等深浅底纹 1 - 强调文字颜色 11112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3137">
    <w:name w:val="中等深浅底纹 1 - 强调文字颜色 1131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2137">
    <w:name w:val="Light Shading - Accent 5213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2137">
    <w:name w:val="中等深浅底纹 1 - 强调文字颜色 11121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21137">
    <w:name w:val="中等深浅底纹 1 - 强调文字颜色 1121137"/>
    <w:basedOn w:val="TableNormal"/>
    <w:uiPriority w:val="63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1137">
    <w:name w:val="Light Shading - Accent 511137"/>
    <w:basedOn w:val="TableNormal"/>
    <w:uiPriority w:val="60"/>
    <w:rPr>
      <w:color w:val="31849B"/>
      <w:lang w:eastAsia="zh-CN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-11111137">
    <w:name w:val="中等深浅底纹 1 - 强调文字颜色 11111137"/>
    <w:basedOn w:val="TableNormal"/>
    <w:uiPriority w:val="99"/>
    <w:rPr>
      <w:lang w:eastAsia="zh-C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33">
    <w:name w:val="Table Grid1133"/>
    <w:basedOn w:val="TableNormal"/>
    <w:uiPriority w:val="9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icChar">
    <w:name w:val="Topic Char"/>
    <w:link w:val="Topic"/>
    <w:semiHidden/>
    <w:locked/>
    <w:rPr>
      <w:rFonts w:ascii="Arial" w:hAnsi="Arial" w:cs="Arial"/>
      <w:b/>
      <w:i/>
      <w:color w:val="C00000"/>
      <w:sz w:val="22"/>
      <w:szCs w:val="22"/>
    </w:rPr>
  </w:style>
  <w:style w:type="paragraph" w:customStyle="1" w:styleId="Topic">
    <w:name w:val="Topic"/>
    <w:basedOn w:val="Normal"/>
    <w:link w:val="TopicChar"/>
    <w:semiHidden/>
    <w:qFormat/>
    <w:pPr>
      <w:tabs>
        <w:tab w:val="left" w:pos="720"/>
      </w:tabs>
      <w:spacing w:line="256" w:lineRule="auto"/>
    </w:pPr>
    <w:rPr>
      <w:rFonts w:ascii="Arial" w:hAnsi="Arial" w:cs="Arial"/>
      <w:b/>
      <w:i/>
      <w:color w:val="C00000"/>
      <w:sz w:val="22"/>
      <w:szCs w:val="22"/>
    </w:rPr>
  </w:style>
  <w:style w:type="character" w:customStyle="1" w:styleId="subTopicsChar">
    <w:name w:val="sub Topics Char"/>
    <w:link w:val="subTopics"/>
    <w:semiHidden/>
    <w:locked/>
    <w:rPr>
      <w:rFonts w:ascii="Arial" w:hAnsi="Arial" w:cs="Arial"/>
      <w:color w:val="C00000"/>
      <w:u w:val="single"/>
    </w:rPr>
  </w:style>
  <w:style w:type="paragraph" w:customStyle="1" w:styleId="subTopics">
    <w:name w:val="sub Topics"/>
    <w:basedOn w:val="Normal"/>
    <w:link w:val="subTopicsChar"/>
    <w:semiHidden/>
    <w:qFormat/>
    <w:pPr>
      <w:tabs>
        <w:tab w:val="left" w:pos="720"/>
      </w:tabs>
      <w:spacing w:line="256" w:lineRule="auto"/>
    </w:pPr>
    <w:rPr>
      <w:rFonts w:ascii="Arial" w:hAnsi="Arial" w:cs="Arial"/>
      <w:color w:val="C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_documents\Work\Project%20-%203GPP\Documents%20-%20RAN4\01%20RAN4%20VC\Documents\02%20Macros%20and%20templates\v2\Draft%20Report%20v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B668-CEDA-4424-B08B-09B40D07E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9FBC0-D482-44B2-9949-49653030A15C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CA45F03-56E7-4DCA-8B41-815EC09EB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EAC8E03-1E69-46F7-AB4F-C8B38C1A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Report v1.dotm</Template>
  <TotalTime>24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RAN4 RRM report</vt:lpstr>
    </vt:vector>
  </TitlesOfParts>
  <Company>ETSI Sophia Antipolis</Company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RRM report</dc:title>
  <dc:subject>Word for Windows 6.x &amp; 95+</dc:subject>
  <dc:creator>Andrey</dc:creator>
  <cp:keywords>CTPClassification=CTP_NT</cp:keywords>
  <cp:lastModifiedBy>He (Jackson) Wang, r2</cp:lastModifiedBy>
  <cp:revision>4</cp:revision>
  <cp:lastPrinted>1900-01-01T08:00:00Z</cp:lastPrinted>
  <dcterms:created xsi:type="dcterms:W3CDTF">2020-06-03T19:01:00Z</dcterms:created>
  <dcterms:modified xsi:type="dcterms:W3CDTF">2020-06-03T19:35:00Z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fd8e07f4-b2df-4b23-8ae4-f11b541ba173</vt:lpwstr>
  </property>
  <property fmtid="{D5CDD505-2E9C-101B-9397-08002B2CF9AE}" pid="3" name="CTP_TimeStamp">
    <vt:lpwstr>2020-04-28 03:06:40Z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D:\Project_3GPP\2019_11_RAN4_93\Inbox\Chairman_Notes\RAN4_93_RD_chairman_report_06_Wed_2130.docx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1582512206</vt:lpwstr>
  </property>
  <property fmtid="{D5CDD505-2E9C-101B-9397-08002B2CF9AE}" pid="12" name="ContentTypeId">
    <vt:lpwstr>0x010100F3E9551B3FDDA24EBF0A209BAAD637CA</vt:lpwstr>
  </property>
  <property fmtid="{D5CDD505-2E9C-101B-9397-08002B2CF9AE}" pid="13" name="CTPClassification">
    <vt:lpwstr>CTP_NT</vt:lpwstr>
  </property>
  <property fmtid="{D5CDD505-2E9C-101B-9397-08002B2CF9AE}" pid="14" name="_2015_ms_pID_725343">
    <vt:lpwstr>(3)hhUqJaLLxx7R78ZdbQVKV0RfR7+OhJEW3qlHjEbrpRG60lFKNKrzEVT02WAZ7AC/PYGw6tQk
I2B/OvhfBUaGXg/LE3hW8fIKKsSdHBtyMXzjJIy2R2uhqumqS+qJASgf18UFGWiz8dmXBW0v
MDH8Fa0I4ChDD9oaNRIipnHVJ6OcC0H0Ric02BnjA1ijSc8w0ZI5YfkCD4jsa36cOkvSkRTd
EpSkQUDPb11EgQu2/T</vt:lpwstr>
  </property>
  <property fmtid="{D5CDD505-2E9C-101B-9397-08002B2CF9AE}" pid="15" name="_2015_ms_pID_7253431">
    <vt:lpwstr>M/j4rrA7eyrV2/dLEu8YzXEMJJuhyeMW9et/zCPkgG3HJ81kbJzWs0
6KffFvLthEWBQzSALzVJOMIFQ8JK2bA7IXaCds/7l0K2erlzGcRerPxQ2r9Pp3VfWhZb+M/f
abX2B+/mkjRkyF4icxYI5WDF3VfHDhBiP5meTS/IAm9FvJS4yU/TIRY/3Mvu1N0Sf+MC0P7x
0e0KnHu/43FAhbOuCc1V8DHtmW2OWnQafkoF</vt:lpwstr>
  </property>
  <property fmtid="{D5CDD505-2E9C-101B-9397-08002B2CF9AE}" pid="16" name="_2015_ms_pID_7253432">
    <vt:lpwstr>4g==</vt:lpwstr>
  </property>
  <property fmtid="{D5CDD505-2E9C-101B-9397-08002B2CF9AE}" pid="17" name="KSOProductBuildVer">
    <vt:lpwstr>2052-10.8.2.7027</vt:lpwstr>
  </property>
</Properties>
</file>