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3377" w14:textId="51BDC39D" w:rsidR="004626EA" w:rsidRDefault="004626EA" w:rsidP="004626EA">
      <w:pPr>
        <w:pStyle w:val="Header"/>
        <w:keepNext/>
        <w:keepLines/>
        <w:widowControl/>
        <w:tabs>
          <w:tab w:val="right" w:pos="10440"/>
          <w:tab w:val="right" w:pos="13323"/>
        </w:tabs>
        <w:outlineLvl w:val="0"/>
        <w:rPr>
          <w:rFonts w:eastAsia="SimSun" w:cs="Arial"/>
          <w:sz w:val="24"/>
          <w:szCs w:val="24"/>
        </w:rPr>
      </w:pPr>
      <w:bookmarkStart w:id="0" w:name="Title"/>
      <w:bookmarkStart w:id="1" w:name="DocumentFor"/>
      <w:bookmarkStart w:id="2" w:name="OLE_LINK49"/>
      <w:bookmarkEnd w:id="0"/>
      <w:bookmarkEnd w:id="1"/>
      <w:r>
        <w:rPr>
          <w:rFonts w:eastAsia="SimSun" w:cs="Arial"/>
          <w:sz w:val="24"/>
          <w:szCs w:val="24"/>
        </w:rPr>
        <w:t xml:space="preserve">3GPP TSG-RAN WG4 Meeting #115               </w:t>
      </w:r>
      <w:r>
        <w:rPr>
          <w:rFonts w:cs="Arial"/>
          <w:sz w:val="24"/>
          <w:szCs w:val="24"/>
        </w:rPr>
        <w:t xml:space="preserve">                                                 </w:t>
      </w:r>
      <w:r w:rsidRPr="004626EA">
        <w:rPr>
          <w:rFonts w:cs="Arial"/>
          <w:sz w:val="24"/>
          <w:szCs w:val="24"/>
        </w:rPr>
        <w:t>R4-2505812</w:t>
      </w:r>
    </w:p>
    <w:bookmarkEnd w:id="2"/>
    <w:p w14:paraId="5DE1584F" w14:textId="77777777" w:rsidR="004626EA" w:rsidRPr="00D73BAD" w:rsidRDefault="004626EA" w:rsidP="004626EA">
      <w:pPr>
        <w:spacing w:after="0"/>
        <w:ind w:left="1985" w:hanging="1985"/>
        <w:rPr>
          <w:rFonts w:ascii="Arial" w:eastAsia="MS Mincho" w:hAnsi="Arial" w:cs="Arial"/>
          <w:b/>
          <w:sz w:val="24"/>
          <w:szCs w:val="22"/>
        </w:rPr>
      </w:pPr>
      <w:r w:rsidRPr="000A60A9">
        <w:rPr>
          <w:rFonts w:ascii="Arial" w:eastAsia="MS Mincho" w:hAnsi="Arial" w:cs="Arial"/>
          <w:b/>
          <w:sz w:val="24"/>
          <w:szCs w:val="22"/>
        </w:rPr>
        <w:t>Malta, MT, 19th – 23rd May, 2025</w:t>
      </w:r>
      <w:r w:rsidRPr="005334A3">
        <w:rPr>
          <w:rFonts w:eastAsia="SimSun" w:cs="Arial"/>
          <w:sz w:val="24"/>
          <w:szCs w:val="24"/>
        </w:rPr>
        <w:t xml:space="preserve">  </w:t>
      </w:r>
    </w:p>
    <w:p w14:paraId="795CA953" w14:textId="77777777" w:rsidR="00AE25BF" w:rsidRPr="006E5DD5" w:rsidRDefault="00AE25BF" w:rsidP="00B84AE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right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2D8BCB3" w14:textId="77777777"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 xml:space="preserve">Huawei, </w:t>
      </w:r>
      <w:proofErr w:type="spellStart"/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HiSilicon</w:t>
      </w:r>
      <w:proofErr w:type="spellEnd"/>
    </w:p>
    <w:p w14:paraId="7FCC206D" w14:textId="34BAB96F" w:rsidR="008A1526" w:rsidRPr="008A1526" w:rsidRDefault="008A1526" w:rsidP="006211E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4626EA" w:rsidRPr="004626EA">
        <w:rPr>
          <w:rFonts w:ascii="Arial" w:eastAsia="Batang" w:hAnsi="Arial"/>
          <w:b/>
          <w:sz w:val="24"/>
          <w:lang w:val="en-US" w:eastAsia="zh-CN"/>
        </w:rPr>
        <w:t>Revised WID Rel-19 LTE-A CA for x(1&lt;=x&lt;=6) DL y(y&lt;=2)</w:t>
      </w:r>
    </w:p>
    <w:p w14:paraId="5504EA1C" w14:textId="77777777"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14:paraId="38961F65" w14:textId="1FF36675" w:rsidR="00AE25BF" w:rsidRPr="008A1526" w:rsidRDefault="008A1526" w:rsidP="00D72C2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4626EA">
        <w:rPr>
          <w:rFonts w:ascii="Arial" w:eastAsia="Batang" w:hAnsi="Arial"/>
          <w:b/>
          <w:sz w:val="24"/>
          <w:lang w:val="en-US" w:eastAsia="zh-CN"/>
        </w:rPr>
        <w:t>6</w:t>
      </w:r>
      <w:r w:rsidR="003E7322">
        <w:rPr>
          <w:rFonts w:ascii="Arial" w:eastAsia="Batang" w:hAnsi="Arial"/>
          <w:b/>
          <w:sz w:val="24"/>
          <w:lang w:val="en-US" w:eastAsia="zh-CN"/>
        </w:rPr>
        <w:t>.4.</w:t>
      </w:r>
      <w:r w:rsidR="004626EA">
        <w:rPr>
          <w:rFonts w:ascii="Arial" w:eastAsia="Batang" w:hAnsi="Arial"/>
          <w:b/>
          <w:sz w:val="24"/>
          <w:lang w:val="en-US" w:eastAsia="zh-CN"/>
        </w:rPr>
        <w:t>1</w:t>
      </w:r>
    </w:p>
    <w:p w14:paraId="723F3CC1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F0ABADC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9AF88C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3E1F01B3" w14:textId="77777777" w:rsidR="00D903CF" w:rsidRPr="00F5429B" w:rsidRDefault="00D903CF" w:rsidP="006211EB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</w:t>
      </w:r>
      <w:r w:rsidR="006211EB">
        <w:rPr>
          <w:lang w:eastAsia="en-US"/>
        </w:rPr>
        <w:t>9</w:t>
      </w:r>
      <w:r w:rsidR="008A1526" w:rsidRPr="00477534">
        <w:rPr>
          <w:lang w:eastAsia="en-US"/>
        </w:rPr>
        <w:t xml:space="preserve">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</w:t>
      </w:r>
      <w:r w:rsidR="00B356AC">
        <w:rPr>
          <w:rFonts w:eastAsia="Batang"/>
          <w:b/>
          <w:sz w:val="24"/>
          <w:lang w:val="en-US" w:eastAsia="zh-CN"/>
        </w:rPr>
        <w:t>1&lt;=</w:t>
      </w:r>
      <w:r w:rsidR="008A1526" w:rsidRPr="00477534">
        <w:rPr>
          <w:lang w:eastAsia="en-US"/>
        </w:rPr>
        <w:t>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14:paraId="46910DD6" w14:textId="77777777"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14:paraId="45CCB477" w14:textId="4F0B1414" w:rsidR="00D903CF" w:rsidRPr="00F5429B" w:rsidRDefault="00D903CF" w:rsidP="006211EB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</w:t>
      </w:r>
      <w:r w:rsidR="006211EB">
        <w:t>9</w:t>
      </w:r>
      <w:r w:rsidR="008A1526" w:rsidRPr="008A1526">
        <w:t>_</w:t>
      </w:r>
      <w:r w:rsidR="008A1526" w:rsidRPr="008A1526">
        <w:rPr>
          <w:rFonts w:hint="eastAsia"/>
        </w:rPr>
        <w:t>x</w:t>
      </w:r>
      <w:r w:rsidR="008A1526" w:rsidRPr="008A1526">
        <w:t>BDL_yBUL</w:t>
      </w:r>
    </w:p>
    <w:p w14:paraId="59341E62" w14:textId="77777777" w:rsidR="00D903CF" w:rsidRDefault="00D903CF" w:rsidP="00D903CF">
      <w:pPr>
        <w:pStyle w:val="Guidance"/>
      </w:pPr>
      <w:r w:rsidRPr="006C2E80">
        <w:t>{Propose an acronym. The sign "-" is a level separator between (Feature)</w:t>
      </w:r>
      <w:proofErr w:type="gramStart"/>
      <w:r w:rsidRPr="006C2E80">
        <w:t>-(</w:t>
      </w:r>
      <w:proofErr w:type="gramEnd"/>
      <w:r w:rsidRPr="006C2E80">
        <w:t>Building Block)-(Work Task). The sign "_" can be freely used. Studies have to start by "FS_". Each acronym level has to be simple and short, 7 characters max recommended}</w:t>
      </w:r>
    </w:p>
    <w:p w14:paraId="3F7E77AF" w14:textId="770E1768" w:rsidR="00D903CF" w:rsidRPr="00F5429B" w:rsidRDefault="00D903CF" w:rsidP="006211EB">
      <w:pPr>
        <w:pStyle w:val="Heading3"/>
      </w:pPr>
      <w:r w:rsidRPr="00F5429B">
        <w:t>Unique identifier:</w:t>
      </w:r>
      <w:r w:rsidR="004F39B6">
        <w:t xml:space="preserve"> </w:t>
      </w:r>
      <w:r w:rsidR="0090436D" w:rsidRPr="0090436D">
        <w:t>104</w:t>
      </w:r>
      <w:r w:rsidR="00D5697F">
        <w:t>0</w:t>
      </w:r>
      <w:r w:rsidR="0090436D" w:rsidRPr="0090436D">
        <w:t>115</w:t>
      </w:r>
    </w:p>
    <w:p w14:paraId="71C2457E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4F0F992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6BA3272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6D232B6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7945465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71A95B4A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2AFEBC0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9200951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D121D67" w14:textId="77777777"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3" w:name="OLE_LINK4"/>
            <w:r>
              <w:rPr>
                <w:b/>
                <w:bCs/>
              </w:rPr>
              <w:t>X</w:t>
            </w:r>
            <w:bookmarkEnd w:id="3"/>
          </w:p>
        </w:tc>
      </w:tr>
      <w:tr w:rsidR="00953E83" w:rsidRPr="004C7921" w14:paraId="5247DA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97F461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2AF832A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9CA81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4D67CF0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79E854C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108ACB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54CE9F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5383CD3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64A28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9BAFB70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E0F1F75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2B8268F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DAC0B86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42E9C6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F2C73D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5368CC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8C31D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03EAAD4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763C283" w14:textId="77777777" w:rsidR="00953E83" w:rsidRDefault="00953E83" w:rsidP="00953E83"/>
    <w:p w14:paraId="0929EE2A" w14:textId="3CA3E688" w:rsidR="00D903CF" w:rsidRPr="00F5429B" w:rsidRDefault="00D903CF" w:rsidP="006211EB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Rel-</w:t>
      </w:r>
      <w:r w:rsidR="008A1526">
        <w:rPr>
          <w:i/>
          <w:iCs/>
        </w:rPr>
        <w:t>1</w:t>
      </w:r>
      <w:r w:rsidR="006211EB">
        <w:rPr>
          <w:i/>
          <w:iCs/>
        </w:rPr>
        <w:t>9</w:t>
      </w:r>
    </w:p>
    <w:p w14:paraId="28A27B2E" w14:textId="77777777"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7C5C56D8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4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4"/>
    </w:p>
    <w:p w14:paraId="7D7C931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2F2354C9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E59A24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97879D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E7DAC5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2C07621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80C388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D9EF54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DBF48D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14:paraId="21294561" w14:textId="77777777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FB3D057" w14:textId="77777777"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304C8355" w14:textId="77777777"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25712BF" w14:textId="77777777"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176EC12" w14:textId="77777777"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A4B61B5" w14:textId="77777777"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8F02E34" w14:textId="77777777" w:rsidR="008A1526" w:rsidRDefault="008A1526" w:rsidP="008A1526">
            <w:pPr>
              <w:pStyle w:val="TAC"/>
            </w:pPr>
          </w:p>
        </w:tc>
      </w:tr>
      <w:tr w:rsidR="008A1526" w14:paraId="18AD20F1" w14:textId="77777777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7574E77" w14:textId="77777777"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B69F5DB" w14:textId="77777777" w:rsidR="008A1526" w:rsidRDefault="008A1526" w:rsidP="008A1526">
            <w:pPr>
              <w:pStyle w:val="TAC"/>
            </w:pPr>
            <w:bookmarkStart w:id="5" w:name="OLE_LINK2"/>
            <w:r w:rsidRPr="00576625">
              <w:t>X</w:t>
            </w:r>
            <w:bookmarkEnd w:id="5"/>
          </w:p>
        </w:tc>
        <w:tc>
          <w:tcPr>
            <w:tcW w:w="0" w:type="auto"/>
            <w:vAlign w:val="center"/>
          </w:tcPr>
          <w:p w14:paraId="2B09CF77" w14:textId="77777777"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14:paraId="3268DA47" w14:textId="77777777"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14:paraId="7B8AABA8" w14:textId="77777777"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14:paraId="11E85261" w14:textId="77777777"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14:paraId="0F229E8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D57E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D71B34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DF7FC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90DE4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9AB09A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19F162D" w14:textId="77777777" w:rsidR="004260A5" w:rsidRDefault="004260A5" w:rsidP="004A40BE">
            <w:pPr>
              <w:pStyle w:val="TAC"/>
            </w:pPr>
          </w:p>
        </w:tc>
      </w:tr>
    </w:tbl>
    <w:p w14:paraId="3E2792C1" w14:textId="77777777" w:rsidR="008A76FD" w:rsidRDefault="008A76FD" w:rsidP="001C5C86">
      <w:pPr>
        <w:ind w:right="-99"/>
        <w:rPr>
          <w:b/>
        </w:rPr>
      </w:pPr>
    </w:p>
    <w:p w14:paraId="0F35D2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ED6710C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3BB9DD9" w14:textId="77777777"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14:paraId="6FA3420E" w14:textId="7952520C" w:rsidR="00A36378" w:rsidRPr="00A36378" w:rsidRDefault="00A36378" w:rsidP="00F62688">
      <w:pPr>
        <w:pStyle w:val="tah0"/>
      </w:pP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387B5C2C" w14:textId="77777777" w:rsidTr="0035787E">
        <w:trPr>
          <w:jc w:val="center"/>
        </w:trPr>
        <w:tc>
          <w:tcPr>
            <w:tcW w:w="675" w:type="dxa"/>
          </w:tcPr>
          <w:p w14:paraId="652A041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7EB49D0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68AF1A81" w14:textId="77777777" w:rsidTr="0035787E">
        <w:trPr>
          <w:jc w:val="center"/>
        </w:trPr>
        <w:tc>
          <w:tcPr>
            <w:tcW w:w="675" w:type="dxa"/>
          </w:tcPr>
          <w:p w14:paraId="6F8BD2E2" w14:textId="77777777"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2260C34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D71D01" w14:textId="77777777" w:rsidTr="0035787E">
        <w:trPr>
          <w:jc w:val="center"/>
        </w:trPr>
        <w:tc>
          <w:tcPr>
            <w:tcW w:w="675" w:type="dxa"/>
          </w:tcPr>
          <w:p w14:paraId="2098AB1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BE9791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5E8B3FA4" w14:textId="77777777" w:rsidTr="0035787E">
        <w:trPr>
          <w:jc w:val="center"/>
        </w:trPr>
        <w:tc>
          <w:tcPr>
            <w:tcW w:w="675" w:type="dxa"/>
          </w:tcPr>
          <w:p w14:paraId="65808B4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F6CDDF2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F154F4C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0F8FCC7C" w14:textId="77777777" w:rsidR="004876B9" w:rsidRDefault="004876B9" w:rsidP="001C5C86">
      <w:pPr>
        <w:ind w:right="-99"/>
        <w:rPr>
          <w:b/>
        </w:rPr>
      </w:pPr>
    </w:p>
    <w:p w14:paraId="1AA47B8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60E21077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D188934" w14:textId="77777777" w:rsidTr="009A6092">
        <w:tc>
          <w:tcPr>
            <w:tcW w:w="10314" w:type="dxa"/>
            <w:gridSpan w:val="4"/>
            <w:shd w:val="clear" w:color="auto" w:fill="E0E0E0"/>
          </w:tcPr>
          <w:p w14:paraId="5B9E907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000850A" w14:textId="77777777" w:rsidTr="009A6092">
        <w:tc>
          <w:tcPr>
            <w:tcW w:w="1101" w:type="dxa"/>
            <w:shd w:val="clear" w:color="auto" w:fill="E0E0E0"/>
          </w:tcPr>
          <w:p w14:paraId="615492A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48A7613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EE057DF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F97DCD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08FDE3A" w14:textId="77777777" w:rsidTr="009A6092">
        <w:tc>
          <w:tcPr>
            <w:tcW w:w="1101" w:type="dxa"/>
          </w:tcPr>
          <w:p w14:paraId="3EFCB569" w14:textId="440BA917" w:rsidR="008835FC" w:rsidRPr="004D2626" w:rsidRDefault="00B21F53" w:rsidP="00A10539">
            <w:pPr>
              <w:pStyle w:val="TAL"/>
              <w:rPr>
                <w:rFonts w:cs="Arial"/>
                <w:lang w:val="fr-FR"/>
              </w:rPr>
            </w:pPr>
            <w:r w:rsidRPr="004D2626">
              <w:rPr>
                <w:rFonts w:cs="Arial"/>
                <w:lang w:val="fr-FR"/>
              </w:rPr>
              <w:t>LTE_CA_R19_xBDL_yBUL</w:t>
            </w:r>
          </w:p>
        </w:tc>
        <w:tc>
          <w:tcPr>
            <w:tcW w:w="1101" w:type="dxa"/>
          </w:tcPr>
          <w:p w14:paraId="7FC862BE" w14:textId="77777777"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14:paraId="45811EEA" w14:textId="3E88DE31" w:rsidR="008835FC" w:rsidRPr="004F39B6" w:rsidRDefault="00B21F53" w:rsidP="004D7C33">
            <w:pPr>
              <w:pStyle w:val="TAL"/>
              <w:rPr>
                <w:rFonts w:cs="Arial"/>
              </w:rPr>
            </w:pPr>
            <w:r w:rsidRPr="00B21F53">
              <w:t>104</w:t>
            </w:r>
            <w:r>
              <w:t>0</w:t>
            </w:r>
            <w:r w:rsidRPr="00B21F53">
              <w:t>115</w:t>
            </w:r>
          </w:p>
        </w:tc>
        <w:tc>
          <w:tcPr>
            <w:tcW w:w="7011" w:type="dxa"/>
          </w:tcPr>
          <w:p w14:paraId="058BD5A5" w14:textId="2620A9BF" w:rsidR="008835FC" w:rsidRPr="004F39B6" w:rsidRDefault="006211EB" w:rsidP="004A663E">
            <w:pPr>
              <w:pStyle w:val="tah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Rel-19</w:t>
            </w:r>
            <w:r w:rsidR="004F39B6" w:rsidRPr="004F39B6">
              <w:rPr>
                <w:rFonts w:ascii="Arial" w:hAnsi="Arial" w:cs="Arial"/>
                <w:sz w:val="18"/>
              </w:rPr>
              <w:t xml:space="preserve"> LTE-A CA for x bands (</w:t>
            </w:r>
            <w:r w:rsidR="00B21F53">
              <w:rPr>
                <w:rFonts w:ascii="Arial" w:hAnsi="Arial" w:cs="Arial"/>
                <w:sz w:val="18"/>
              </w:rPr>
              <w:t>1&lt;=</w:t>
            </w:r>
            <w:r w:rsidR="004F39B6" w:rsidRPr="004F39B6">
              <w:rPr>
                <w:rFonts w:ascii="Arial" w:hAnsi="Arial" w:cs="Arial"/>
                <w:sz w:val="18"/>
              </w:rPr>
              <w:t xml:space="preserve">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="004F39B6"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14:paraId="0A4D3542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4F00E4D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7056F679" w14:textId="23C0C908" w:rsidR="00BC5590" w:rsidRDefault="00BC5590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0217C77A" w14:textId="77777777" w:rsidTr="00171925">
        <w:tc>
          <w:tcPr>
            <w:tcW w:w="10314" w:type="dxa"/>
            <w:gridSpan w:val="4"/>
            <w:shd w:val="clear" w:color="auto" w:fill="E0E0E0"/>
          </w:tcPr>
          <w:p w14:paraId="533A63E9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23A66445" w14:textId="77777777" w:rsidTr="00163676">
        <w:tc>
          <w:tcPr>
            <w:tcW w:w="1242" w:type="dxa"/>
            <w:shd w:val="clear" w:color="auto" w:fill="E0E0E0"/>
          </w:tcPr>
          <w:p w14:paraId="654C4106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39677BBE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202FC78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579C5644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14:paraId="38D9E512" w14:textId="77777777" w:rsidTr="00163676">
        <w:tc>
          <w:tcPr>
            <w:tcW w:w="1242" w:type="dxa"/>
          </w:tcPr>
          <w:p w14:paraId="41615E51" w14:textId="0E27DEBD" w:rsidR="004F39B6" w:rsidRDefault="00B21F53" w:rsidP="004F39B6">
            <w:pPr>
              <w:pStyle w:val="TAL"/>
            </w:pPr>
            <w:r w:rsidRPr="00B21F53">
              <w:t>LTE_CA_R19_xBDL_yBUL-Core</w:t>
            </w:r>
          </w:p>
        </w:tc>
        <w:tc>
          <w:tcPr>
            <w:tcW w:w="1134" w:type="dxa"/>
          </w:tcPr>
          <w:p w14:paraId="4F6C2C8E" w14:textId="5F2B47F5" w:rsidR="004F39B6" w:rsidRDefault="00B21F53" w:rsidP="004D7C33">
            <w:pPr>
              <w:pStyle w:val="TAL"/>
            </w:pPr>
            <w:r w:rsidRPr="00B21F53">
              <w:t>1041115</w:t>
            </w:r>
          </w:p>
        </w:tc>
        <w:tc>
          <w:tcPr>
            <w:tcW w:w="3402" w:type="dxa"/>
          </w:tcPr>
          <w:p w14:paraId="03F62958" w14:textId="0AC210F3" w:rsidR="004F39B6" w:rsidRDefault="004F39B6" w:rsidP="006211EB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</w:t>
            </w:r>
            <w:r w:rsidR="006211EB">
              <w:rPr>
                <w:rFonts w:cs="Arial"/>
              </w:rPr>
              <w:t>9</w:t>
            </w:r>
            <w:r w:rsidRPr="004F39B6">
              <w:rPr>
                <w:rFonts w:cs="Arial"/>
              </w:rPr>
              <w:t xml:space="preserve">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</w:t>
            </w:r>
            <w:r w:rsidR="00B21F53">
              <w:rPr>
                <w:rFonts w:cs="Arial"/>
              </w:rPr>
              <w:t>1&lt;=</w:t>
            </w:r>
            <w:r w:rsidRPr="004F39B6">
              <w:rPr>
                <w:rFonts w:cs="Arial"/>
              </w:rPr>
              <w:t xml:space="preserve">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14:paraId="159CBBB6" w14:textId="77777777"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14:paraId="243EF7D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1EB66A7E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7201B85" w14:textId="2C8964D1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8F70A3">
        <w:t>-</w:t>
      </w:r>
    </w:p>
    <w:p w14:paraId="159EA1E5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01B58B69" w14:textId="37D21A00"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</w:t>
      </w:r>
      <w:r w:rsidR="00B356AC" w:rsidRPr="00B356AC">
        <w:t>1&lt;=</w:t>
      </w:r>
      <w:r>
        <w:t>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  <w:r w:rsidR="00B356AC" w:rsidRPr="00B356AC">
        <w:t xml:space="preserve"> </w:t>
      </w:r>
      <w:r w:rsidR="00B356AC">
        <w:t>It should be noted that the intra-band (contiguous and non-contiguous) CA band combinations</w:t>
      </w:r>
      <w:r w:rsidR="00D5697F">
        <w:t xml:space="preserve"> </w:t>
      </w:r>
      <w:r w:rsidR="00B356AC">
        <w:t>(</w:t>
      </w:r>
      <w:proofErr w:type="spellStart"/>
      <w:r w:rsidR="00B356AC">
        <w:t>e.g</w:t>
      </w:r>
      <w:proofErr w:type="spellEnd"/>
      <w:r w:rsidR="00B356AC">
        <w:t xml:space="preserve"> x &amp; y = 1) are included, too. Moreover, the number of DL bands should be larger or equal to the UL bands (x=&gt;y)</w:t>
      </w:r>
    </w:p>
    <w:p w14:paraId="2CB1FDFB" w14:textId="77777777"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</w:t>
      </w:r>
      <w:r w:rsidR="00B356AC" w:rsidRPr="00B356AC">
        <w:t>1&lt;=</w:t>
      </w:r>
      <w:r w:rsidRPr="007C0EF1">
        <w:t>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14:paraId="436960ED" w14:textId="77777777"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14:paraId="3CB82D4E" w14:textId="77777777"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14:paraId="66CC6446" w14:textId="77777777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0AECE93" w14:textId="77777777"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14:paraId="4D378A95" w14:textId="77777777"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14:paraId="65EABBAA" w14:textId="77777777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4A2FB72F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14:paraId="2393532D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14:paraId="792E4C2F" w14:textId="77777777"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14:paraId="002DA8B4" w14:textId="77777777"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14:paraId="72ADBE28" w14:textId="77777777"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lastRenderedPageBreak/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14:paraId="5EF7F43F" w14:textId="77777777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E64EA4A" w14:textId="77777777"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14:paraId="507CCE02" w14:textId="77777777"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14:paraId="77C2ABEC" w14:textId="77777777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696206B3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14:paraId="70A7FDDB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14:paraId="024A7632" w14:textId="77777777"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14:paraId="7DA52092" w14:textId="77777777"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14:paraId="42DF7B06" w14:textId="77777777"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14:paraId="4A96974E" w14:textId="77777777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127F7B03" w14:textId="77777777"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14:paraId="3F9ECFCC" w14:textId="77777777"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14:paraId="0D2D39AB" w14:textId="77777777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E376F25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14:paraId="7FAF8FD1" w14:textId="77777777"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14:paraId="1B0A0899" w14:textId="77777777"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14:paraId="6AF8A740" w14:textId="77777777"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14:paraId="60354200" w14:textId="77777777"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14:paraId="633AB08A" w14:textId="77777777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14:paraId="7631EEA9" w14:textId="77777777"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14:paraId="749DC27A" w14:textId="77777777"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14:paraId="2178F172" w14:textId="77777777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D937F77" w14:textId="77777777"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14:paraId="7E8DD031" w14:textId="77777777"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14:paraId="37D36FD1" w14:textId="77777777"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14:paraId="457570C1" w14:textId="77777777"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14:paraId="45736F0F" w14:textId="77777777"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</w:t>
      </w:r>
      <w:proofErr w:type="spellStart"/>
      <w:r>
        <w:rPr>
          <w:lang w:val="en-US" w:eastAsia="zh-CN"/>
        </w:rPr>
        <w:t>Tdoc</w:t>
      </w:r>
      <w:proofErr w:type="spellEnd"/>
      <w:r>
        <w:rPr>
          <w:lang w:val="en-US" w:eastAsia="zh-CN"/>
        </w:rPr>
        <w:t xml:space="preserve">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 xml:space="preserve">correct the missing fallback and add more supporting companies for the proposed band </w:t>
      </w:r>
      <w:proofErr w:type="gramStart"/>
      <w:r>
        <w:rPr>
          <w:lang w:val="en-US" w:eastAsia="zh-CN"/>
        </w:rPr>
        <w:t>combinations..</w:t>
      </w:r>
      <w:proofErr w:type="gramEnd"/>
    </w:p>
    <w:p w14:paraId="78786F35" w14:textId="77777777"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fallback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fallback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fallback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fallback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14:paraId="3F4F3F83" w14:textId="77777777"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r>
        <w:rPr>
          <w:lang w:eastAsia="zh-CN"/>
        </w:rPr>
        <w:t xml:space="preserve">fallback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fallback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r>
        <w:rPr>
          <w:lang w:eastAsia="zh-CN"/>
        </w:rPr>
        <w:t>fallback configurations once the higher order band combinations are declared as completed.</w:t>
      </w:r>
    </w:p>
    <w:p w14:paraId="5E4456C9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EC240D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D3DB664" w14:textId="77777777"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14:paraId="438B0F24" w14:textId="77777777"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</w:t>
      </w:r>
      <w:r w:rsidR="00B356AC">
        <w:t>(including intra-band contiguous and non-contiguous LTE CA configurations</w:t>
      </w:r>
      <w:r w:rsidR="00F55600">
        <w:t>, x=1</w:t>
      </w:r>
      <w:r w:rsidR="00B356AC">
        <w:t xml:space="preserve">) </w:t>
      </w:r>
      <w:r w:rsidRPr="00971AE7">
        <w:t xml:space="preserve">with </w:t>
      </w:r>
      <w:r>
        <w:t xml:space="preserve">1 or </w:t>
      </w:r>
      <w:r w:rsidRPr="00971AE7">
        <w:t>2 different bands UL including at least</w:t>
      </w:r>
    </w:p>
    <w:p w14:paraId="48D0B8CF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14:paraId="0A4ECA26" w14:textId="77777777"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14:paraId="0BADCB54" w14:textId="77777777"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14:paraId="255E1FD9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14:paraId="26F88281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14:paraId="26B34AF5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14:paraId="474F6668" w14:textId="77777777"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14:paraId="4C186F9C" w14:textId="77777777"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14:paraId="607E869E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14:paraId="70FF3828" w14:textId="77777777"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14:paraId="0A1A51CB" w14:textId="77777777"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14:paraId="2EC08495" w14:textId="77777777"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14:paraId="2AAB0592" w14:textId="77777777" w:rsidR="00660A19" w:rsidRDefault="00660A19" w:rsidP="006211EB">
      <w:pPr>
        <w:spacing w:after="0"/>
        <w:rPr>
          <w:bCs/>
        </w:rPr>
      </w:pPr>
      <w:r w:rsidRPr="00971AE7">
        <w:rPr>
          <w:bCs/>
        </w:rPr>
        <w:t>of all REL-1</w:t>
      </w:r>
      <w:r w:rsidR="006211EB">
        <w:rPr>
          <w:bCs/>
        </w:rPr>
        <w:t>9</w:t>
      </w:r>
      <w:r w:rsidRPr="00971AE7">
        <w:rPr>
          <w:bCs/>
        </w:rPr>
        <w:t xml:space="preserve"> CA combinations that fall into the category defined by the WI title. </w:t>
      </w:r>
    </w:p>
    <w:p w14:paraId="7E0189C7" w14:textId="77777777" w:rsidR="00660A19" w:rsidRDefault="00660A19" w:rsidP="00660A19">
      <w:pPr>
        <w:spacing w:after="0"/>
        <w:rPr>
          <w:bCs/>
        </w:rPr>
      </w:pPr>
    </w:p>
    <w:p w14:paraId="1C0F8C09" w14:textId="77777777" w:rsidR="00660A19" w:rsidRDefault="00660A19" w:rsidP="00660A19">
      <w:pPr>
        <w:spacing w:after="0"/>
        <w:rPr>
          <w:bCs/>
        </w:rPr>
      </w:pPr>
      <w:r w:rsidRPr="00C62C33">
        <w:rPr>
          <w:bCs/>
        </w:rPr>
        <w:lastRenderedPageBreak/>
        <w:t xml:space="preserve">An overview of these CA combinations is provided in the attached Excel.  </w:t>
      </w:r>
    </w:p>
    <w:p w14:paraId="1B7BE8BF" w14:textId="77777777"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14:paraId="7B9CB90E" w14:textId="77777777" w:rsidR="005C3C92" w:rsidRDefault="005C3C92" w:rsidP="005C3C92">
      <w:pPr>
        <w:spacing w:after="0"/>
        <w:rPr>
          <w:bCs/>
        </w:rPr>
      </w:pPr>
    </w:p>
    <w:p w14:paraId="46744DD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76DAFF67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A850B80" w14:textId="77777777" w:rsidR="0040240E" w:rsidRDefault="00AD6D09" w:rsidP="0040240E">
      <w:pPr>
        <w:spacing w:after="0"/>
      </w:pPr>
      <w:r w:rsidRPr="00AD6D09">
        <w:t xml:space="preserve"> </w:t>
      </w:r>
      <w:r w:rsidRPr="00AD6D09">
        <w:rPr>
          <w:bCs/>
        </w:rPr>
        <w:t>CA combinations of this WI are introduced in a REL-independent way starting from release(s) according to Table 3A.2-2 in TS 36.307. However</w:t>
      </w:r>
      <w:r>
        <w:rPr>
          <w:rFonts w:hint="eastAsia"/>
          <w:bCs/>
          <w:lang w:eastAsia="zh-CN"/>
        </w:rPr>
        <w:t>,</w:t>
      </w:r>
      <w:r w:rsidRPr="00AD6D09">
        <w:rPr>
          <w:bCs/>
        </w:rPr>
        <w:t xml:space="preserve"> no changes to TS 36.307 are needed.</w:t>
      </w:r>
    </w:p>
    <w:p w14:paraId="6D171BB8" w14:textId="77777777" w:rsidR="0040240E" w:rsidRPr="002C2D4A" w:rsidRDefault="0040240E" w:rsidP="0040240E">
      <w:pPr>
        <w:spacing w:after="0"/>
      </w:pPr>
    </w:p>
    <w:p w14:paraId="2A8F431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50E0D97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172C4F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19E6F5E0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C735B81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08A487F" w14:textId="77777777" w:rsidR="0040240E" w:rsidRPr="000402D9" w:rsidRDefault="0040240E" w:rsidP="0040240E">
      <w:pPr>
        <w:spacing w:after="0"/>
      </w:pPr>
    </w:p>
    <w:p w14:paraId="540BE170" w14:textId="77777777" w:rsidR="0040240E" w:rsidRDefault="0040240E" w:rsidP="006146D2">
      <w:pPr>
        <w:rPr>
          <w:i/>
        </w:rPr>
      </w:pPr>
    </w:p>
    <w:p w14:paraId="66D47375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CB50BFF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5E38C6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D7DEF20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9A3072" w14:textId="77777777"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415417" w14:textId="77777777"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43C58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FEB23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0731A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08DFC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14:paraId="66E26078" w14:textId="77777777" w:rsidTr="00072A56">
        <w:tc>
          <w:tcPr>
            <w:tcW w:w="1617" w:type="dxa"/>
          </w:tcPr>
          <w:p w14:paraId="034B4E95" w14:textId="77777777"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14:paraId="7B126731" w14:textId="77777777"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14:paraId="0C0DC46F" w14:textId="6E14E8F9" w:rsidR="004F39B6" w:rsidRPr="006C2E80" w:rsidRDefault="00D5697F" w:rsidP="004F39B6">
            <w:pPr>
              <w:pStyle w:val="Guidance"/>
            </w:pPr>
            <w:r w:rsidRPr="00D5697F">
              <w:t>36.719-01-01</w:t>
            </w:r>
          </w:p>
        </w:tc>
        <w:tc>
          <w:tcPr>
            <w:tcW w:w="2409" w:type="dxa"/>
          </w:tcPr>
          <w:p w14:paraId="073583A9" w14:textId="77777777" w:rsidR="004F39B6" w:rsidRPr="006C2E80" w:rsidRDefault="004F39B6" w:rsidP="006211EB">
            <w:pPr>
              <w:pStyle w:val="Guidance"/>
            </w:pPr>
            <w:r w:rsidRPr="006D09D2">
              <w:t xml:space="preserve">LTE </w:t>
            </w:r>
            <w:r>
              <w:t>REL-1</w:t>
            </w:r>
            <w:r w:rsidR="006211EB">
              <w:t xml:space="preserve">9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</w:t>
            </w:r>
            <w:r w:rsidR="00B356AC" w:rsidRPr="00B356AC">
              <w:t>1&lt;=</w:t>
            </w:r>
            <w:r>
              <w:t>x</w:t>
            </w:r>
            <w:r w:rsidR="001C61F8">
              <w:t>&lt;</w:t>
            </w:r>
            <w:r>
              <w:t>=</w:t>
            </w:r>
            <w:proofErr w:type="gramStart"/>
            <w:r w:rsidR="001C61F8">
              <w:t>6</w:t>
            </w:r>
            <w:r>
              <w:t>)</w:t>
            </w:r>
            <w:r w:rsidRPr="006D09D2">
              <w:t>DL</w:t>
            </w:r>
            <w:proofErr w:type="gramEnd"/>
            <w:r w:rsidRPr="006D09D2">
              <w:t xml:space="preserve">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14:paraId="2B0899C0" w14:textId="77777777" w:rsidR="004F39B6" w:rsidRPr="006C2E80" w:rsidRDefault="004F39B6" w:rsidP="00A85900">
            <w:pPr>
              <w:pStyle w:val="Guidance"/>
            </w:pPr>
            <w:r w:rsidRPr="006C2E80">
              <w:t>TSG#</w:t>
            </w:r>
            <w:r w:rsidR="00F44E67">
              <w:t>10</w:t>
            </w:r>
            <w:r w:rsidR="00A85900">
              <w:t>9</w:t>
            </w:r>
          </w:p>
        </w:tc>
        <w:tc>
          <w:tcPr>
            <w:tcW w:w="1074" w:type="dxa"/>
          </w:tcPr>
          <w:p w14:paraId="03FF2CCD" w14:textId="77777777" w:rsidR="004F39B6" w:rsidRPr="006C2E80" w:rsidRDefault="004F39B6" w:rsidP="00A85900">
            <w:pPr>
              <w:pStyle w:val="Guidance"/>
            </w:pPr>
            <w:r w:rsidRPr="006C2E80">
              <w:t>TSG#</w:t>
            </w:r>
            <w:r w:rsidR="00F44E67">
              <w:t>10</w:t>
            </w:r>
            <w:r w:rsidR="00A85900">
              <w:t>9</w:t>
            </w:r>
          </w:p>
        </w:tc>
        <w:tc>
          <w:tcPr>
            <w:tcW w:w="2186" w:type="dxa"/>
          </w:tcPr>
          <w:p w14:paraId="6F6663FA" w14:textId="77777777"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14:paraId="46164DCE" w14:textId="77777777"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14:paraId="60B3A589" w14:textId="77777777"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</w:tbl>
    <w:p w14:paraId="159BC46C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3CB1B2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71DCAE28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657B591E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122752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89C92F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16B60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530EFA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269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80EC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14:paraId="4BC7B97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BBE" w14:textId="77777777"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096" w14:textId="77777777"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F28" w14:textId="77777777" w:rsidR="001E042D" w:rsidRPr="00173B18" w:rsidRDefault="001E042D" w:rsidP="00A85900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</w:t>
            </w:r>
            <w:r w:rsidR="000E01E1"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10</w:t>
            </w:r>
            <w:r w:rsidR="00A85900">
              <w:rPr>
                <w:rFonts w:ascii="Arial" w:hAnsi="Arial" w:cs="Arial"/>
                <w:color w:val="000000"/>
                <w:sz w:val="16"/>
                <w:lang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441" w14:textId="77777777"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</w:tbl>
    <w:p w14:paraId="482311DA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470A932" w14:textId="77777777" w:rsidR="0076388B" w:rsidRDefault="0076388B" w:rsidP="00C4305E"/>
    <w:p w14:paraId="7117A433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3032BD8" w14:textId="77777777"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1" w:history="1">
        <w:r w:rsidRPr="00253894">
          <w:rPr>
            <w:rStyle w:val="Hyperlink"/>
            <w:i/>
          </w:rPr>
          <w:t>mohammad.abdi.abyaneh@huawei.com</w:t>
        </w:r>
      </w:hyperlink>
    </w:p>
    <w:p w14:paraId="1BB5C5ED" w14:textId="77777777"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14:paraId="2776E16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16B0F645" w14:textId="77777777" w:rsidR="00C86615" w:rsidRPr="006C2E80" w:rsidRDefault="00C86615" w:rsidP="00C86615">
      <w:pPr>
        <w:pStyle w:val="Guidance"/>
      </w:pPr>
      <w:r>
        <w:t>R4</w:t>
      </w:r>
    </w:p>
    <w:p w14:paraId="1DE4791B" w14:textId="77777777" w:rsidR="00557B2E" w:rsidRPr="00557B2E" w:rsidRDefault="00557B2E" w:rsidP="002D1D1C"/>
    <w:p w14:paraId="6106B19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58D7AAD9" w14:textId="77777777"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14:paraId="64C21B20" w14:textId="77777777" w:rsidR="002D1D1C" w:rsidRDefault="002D1D1C" w:rsidP="002D1D1C"/>
    <w:p w14:paraId="059781B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20589404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1EF7EDD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1330FF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14:paraId="32B079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6B2D2A" w14:textId="77777777"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14:paraId="5BDC81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232F5B" w14:textId="77777777" w:rsidR="00C86615" w:rsidRPr="00CD57FC" w:rsidRDefault="00C86615" w:rsidP="00C86615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C86615" w14:paraId="7400CE0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6B64A5" w14:textId="77777777"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14:paraId="3D42E6A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EBE1D1" w14:textId="77777777"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14:paraId="43BE6D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97FC7F" w14:textId="77777777"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14:paraId="3083A46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8821BF" w14:textId="77777777"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14:paraId="2C0CD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461127" w14:textId="77777777"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14:paraId="6ACBB5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D14188" w14:textId="77777777"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14:paraId="4F2F56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00D670" w14:textId="77777777"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14:paraId="558219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047ED2" w14:textId="77777777"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14:paraId="3242A6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0CB9D9" w14:textId="77777777"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14:paraId="50ADEF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F0DF29" w14:textId="77777777"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14:paraId="3BD09A23" w14:textId="77777777" w:rsidR="00067741" w:rsidRDefault="00067741" w:rsidP="00067741"/>
    <w:sectPr w:rsidR="00067741" w:rsidSect="00B14709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6616" w14:textId="77777777" w:rsidR="00543025" w:rsidRDefault="00543025">
      <w:r>
        <w:separator/>
      </w:r>
    </w:p>
  </w:endnote>
  <w:endnote w:type="continuationSeparator" w:id="0">
    <w:p w14:paraId="7C158134" w14:textId="77777777" w:rsidR="00543025" w:rsidRDefault="005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E260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72C2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A446" w14:textId="77777777" w:rsidR="00543025" w:rsidRDefault="00543025">
      <w:r>
        <w:separator/>
      </w:r>
    </w:p>
  </w:footnote>
  <w:footnote w:type="continuationSeparator" w:id="0">
    <w:p w14:paraId="52F84145" w14:textId="77777777" w:rsidR="00543025" w:rsidRDefault="0054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01E1"/>
    <w:rsid w:val="000E55AD"/>
    <w:rsid w:val="000E630D"/>
    <w:rsid w:val="000E7F60"/>
    <w:rsid w:val="000F6C04"/>
    <w:rsid w:val="001001BD"/>
    <w:rsid w:val="00101936"/>
    <w:rsid w:val="00102222"/>
    <w:rsid w:val="00120541"/>
    <w:rsid w:val="001211F3"/>
    <w:rsid w:val="00127B5D"/>
    <w:rsid w:val="00155DC6"/>
    <w:rsid w:val="00161197"/>
    <w:rsid w:val="00161DAA"/>
    <w:rsid w:val="00163676"/>
    <w:rsid w:val="00171925"/>
    <w:rsid w:val="00173998"/>
    <w:rsid w:val="00173B18"/>
    <w:rsid w:val="00174617"/>
    <w:rsid w:val="001759A7"/>
    <w:rsid w:val="0018006F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55BE4"/>
    <w:rsid w:val="002640E5"/>
    <w:rsid w:val="0026436F"/>
    <w:rsid w:val="0026606E"/>
    <w:rsid w:val="00270B4A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D10"/>
    <w:rsid w:val="00335FB2"/>
    <w:rsid w:val="00344158"/>
    <w:rsid w:val="00347B74"/>
    <w:rsid w:val="00355CB6"/>
    <w:rsid w:val="0035787E"/>
    <w:rsid w:val="00361E94"/>
    <w:rsid w:val="00362415"/>
    <w:rsid w:val="00366257"/>
    <w:rsid w:val="00374CC4"/>
    <w:rsid w:val="00376AFC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E7322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1C14"/>
    <w:rsid w:val="004239A4"/>
    <w:rsid w:val="004260A5"/>
    <w:rsid w:val="00432283"/>
    <w:rsid w:val="0043745F"/>
    <w:rsid w:val="00437F58"/>
    <w:rsid w:val="0044029F"/>
    <w:rsid w:val="00440BC9"/>
    <w:rsid w:val="00454609"/>
    <w:rsid w:val="00455DE4"/>
    <w:rsid w:val="004626EA"/>
    <w:rsid w:val="0046578C"/>
    <w:rsid w:val="00475032"/>
    <w:rsid w:val="0048267C"/>
    <w:rsid w:val="004876B9"/>
    <w:rsid w:val="00493A79"/>
    <w:rsid w:val="00493B39"/>
    <w:rsid w:val="00495840"/>
    <w:rsid w:val="004A07C0"/>
    <w:rsid w:val="004A0A1E"/>
    <w:rsid w:val="004A1BEC"/>
    <w:rsid w:val="004A40BE"/>
    <w:rsid w:val="004A663E"/>
    <w:rsid w:val="004A6A60"/>
    <w:rsid w:val="004B2944"/>
    <w:rsid w:val="004C0726"/>
    <w:rsid w:val="004C1C61"/>
    <w:rsid w:val="004C46F1"/>
    <w:rsid w:val="004C594F"/>
    <w:rsid w:val="004C634D"/>
    <w:rsid w:val="004D24B9"/>
    <w:rsid w:val="004D2626"/>
    <w:rsid w:val="004D7C33"/>
    <w:rsid w:val="004E2CE2"/>
    <w:rsid w:val="004E5172"/>
    <w:rsid w:val="004E6F8A"/>
    <w:rsid w:val="004F39B6"/>
    <w:rsid w:val="00500AE0"/>
    <w:rsid w:val="00501091"/>
    <w:rsid w:val="00502CD2"/>
    <w:rsid w:val="00504E33"/>
    <w:rsid w:val="005233F7"/>
    <w:rsid w:val="00543025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B78C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11EB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77235"/>
    <w:rsid w:val="00682237"/>
    <w:rsid w:val="006A0EF8"/>
    <w:rsid w:val="006A45BA"/>
    <w:rsid w:val="006A6169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07771"/>
    <w:rsid w:val="007162BE"/>
    <w:rsid w:val="00722267"/>
    <w:rsid w:val="0072493A"/>
    <w:rsid w:val="00725FAE"/>
    <w:rsid w:val="00746F46"/>
    <w:rsid w:val="0075252A"/>
    <w:rsid w:val="00760FA1"/>
    <w:rsid w:val="0076388B"/>
    <w:rsid w:val="00764B84"/>
    <w:rsid w:val="00765028"/>
    <w:rsid w:val="0078034D"/>
    <w:rsid w:val="007906F8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34C"/>
    <w:rsid w:val="007D1AB2"/>
    <w:rsid w:val="007D36CF"/>
    <w:rsid w:val="007F522E"/>
    <w:rsid w:val="007F7421"/>
    <w:rsid w:val="00801F7F"/>
    <w:rsid w:val="00805F7A"/>
    <w:rsid w:val="00813C1F"/>
    <w:rsid w:val="00834A60"/>
    <w:rsid w:val="00837B38"/>
    <w:rsid w:val="008610D4"/>
    <w:rsid w:val="00863E89"/>
    <w:rsid w:val="00866E4B"/>
    <w:rsid w:val="00872B3B"/>
    <w:rsid w:val="008768A3"/>
    <w:rsid w:val="0088222A"/>
    <w:rsid w:val="008835FC"/>
    <w:rsid w:val="0088770C"/>
    <w:rsid w:val="008901F6"/>
    <w:rsid w:val="008935A0"/>
    <w:rsid w:val="00896C03"/>
    <w:rsid w:val="008A05BF"/>
    <w:rsid w:val="008A1194"/>
    <w:rsid w:val="008A1526"/>
    <w:rsid w:val="008A495D"/>
    <w:rsid w:val="008A76FD"/>
    <w:rsid w:val="008B114B"/>
    <w:rsid w:val="008B2D09"/>
    <w:rsid w:val="008B519F"/>
    <w:rsid w:val="008C0E78"/>
    <w:rsid w:val="008C537F"/>
    <w:rsid w:val="008D26CB"/>
    <w:rsid w:val="008D52CF"/>
    <w:rsid w:val="008D658B"/>
    <w:rsid w:val="008F70A3"/>
    <w:rsid w:val="0090436D"/>
    <w:rsid w:val="0091052D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5BD7"/>
    <w:rsid w:val="00967838"/>
    <w:rsid w:val="00973977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F27"/>
    <w:rsid w:val="009B314C"/>
    <w:rsid w:val="009B4039"/>
    <w:rsid w:val="009B493E"/>
    <w:rsid w:val="009B493F"/>
    <w:rsid w:val="009C2977"/>
    <w:rsid w:val="009C2DCC"/>
    <w:rsid w:val="009D23B2"/>
    <w:rsid w:val="009E6C21"/>
    <w:rsid w:val="009F211D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7099"/>
    <w:rsid w:val="00A70E1E"/>
    <w:rsid w:val="00A73257"/>
    <w:rsid w:val="00A85900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6D09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1F53"/>
    <w:rsid w:val="00B2743D"/>
    <w:rsid w:val="00B3015C"/>
    <w:rsid w:val="00B344D8"/>
    <w:rsid w:val="00B356AC"/>
    <w:rsid w:val="00B55FA0"/>
    <w:rsid w:val="00B567D1"/>
    <w:rsid w:val="00B66403"/>
    <w:rsid w:val="00B73B4C"/>
    <w:rsid w:val="00B73F75"/>
    <w:rsid w:val="00B8483E"/>
    <w:rsid w:val="00B84AE4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D0D4F"/>
    <w:rsid w:val="00BD3FD4"/>
    <w:rsid w:val="00BF7C9D"/>
    <w:rsid w:val="00C01E8C"/>
    <w:rsid w:val="00C02DF6"/>
    <w:rsid w:val="00C03611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4ADB"/>
    <w:rsid w:val="00C77CE9"/>
    <w:rsid w:val="00C86615"/>
    <w:rsid w:val="00C94F62"/>
    <w:rsid w:val="00CA0968"/>
    <w:rsid w:val="00CA168E"/>
    <w:rsid w:val="00CA48F1"/>
    <w:rsid w:val="00CB0647"/>
    <w:rsid w:val="00CB4236"/>
    <w:rsid w:val="00CC4E92"/>
    <w:rsid w:val="00CC5A41"/>
    <w:rsid w:val="00CC72A4"/>
    <w:rsid w:val="00CD3153"/>
    <w:rsid w:val="00CD3A8F"/>
    <w:rsid w:val="00CE607D"/>
    <w:rsid w:val="00CF6810"/>
    <w:rsid w:val="00D037C7"/>
    <w:rsid w:val="00D06117"/>
    <w:rsid w:val="00D16012"/>
    <w:rsid w:val="00D24760"/>
    <w:rsid w:val="00D31CC8"/>
    <w:rsid w:val="00D32678"/>
    <w:rsid w:val="00D521C1"/>
    <w:rsid w:val="00D5697F"/>
    <w:rsid w:val="00D64D11"/>
    <w:rsid w:val="00D71F40"/>
    <w:rsid w:val="00D72C28"/>
    <w:rsid w:val="00D77416"/>
    <w:rsid w:val="00D80FC6"/>
    <w:rsid w:val="00D8707A"/>
    <w:rsid w:val="00D903CF"/>
    <w:rsid w:val="00D94917"/>
    <w:rsid w:val="00DA436F"/>
    <w:rsid w:val="00DA60FB"/>
    <w:rsid w:val="00DA74F3"/>
    <w:rsid w:val="00DB0480"/>
    <w:rsid w:val="00DB69F3"/>
    <w:rsid w:val="00DC0475"/>
    <w:rsid w:val="00DC4907"/>
    <w:rsid w:val="00DD017C"/>
    <w:rsid w:val="00DD397A"/>
    <w:rsid w:val="00DD4A07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5A7"/>
    <w:rsid w:val="00F07C92"/>
    <w:rsid w:val="00F133CC"/>
    <w:rsid w:val="00F138AB"/>
    <w:rsid w:val="00F14B43"/>
    <w:rsid w:val="00F203C7"/>
    <w:rsid w:val="00F215E2"/>
    <w:rsid w:val="00F21E3F"/>
    <w:rsid w:val="00F24520"/>
    <w:rsid w:val="00F41A27"/>
    <w:rsid w:val="00F4338D"/>
    <w:rsid w:val="00F440D3"/>
    <w:rsid w:val="00F446AC"/>
    <w:rsid w:val="00F44E67"/>
    <w:rsid w:val="00F46EAF"/>
    <w:rsid w:val="00F5429B"/>
    <w:rsid w:val="00F55600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62827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6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90436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90436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0436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0436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0436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0436D"/>
    <w:pPr>
      <w:outlineLvl w:val="5"/>
    </w:pPr>
  </w:style>
  <w:style w:type="paragraph" w:styleId="Heading7">
    <w:name w:val="heading 7"/>
    <w:basedOn w:val="H6"/>
    <w:next w:val="Normal"/>
    <w:qFormat/>
    <w:rsid w:val="0090436D"/>
    <w:pPr>
      <w:outlineLvl w:val="6"/>
    </w:pPr>
  </w:style>
  <w:style w:type="paragraph" w:styleId="Heading8">
    <w:name w:val="heading 8"/>
    <w:basedOn w:val="Heading1"/>
    <w:next w:val="Normal"/>
    <w:qFormat/>
    <w:rsid w:val="0090436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043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90436D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90436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90436D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90436D"/>
    <w:pPr>
      <w:spacing w:before="180"/>
      <w:ind w:left="2693" w:hanging="2693"/>
    </w:pPr>
    <w:rPr>
      <w:b/>
    </w:rPr>
  </w:style>
  <w:style w:type="paragraph" w:styleId="TOC1">
    <w:name w:val="toc 1"/>
    <w:semiHidden/>
    <w:rsid w:val="0090436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0436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0436D"/>
    <w:pPr>
      <w:ind w:left="1701" w:hanging="1701"/>
    </w:pPr>
  </w:style>
  <w:style w:type="paragraph" w:styleId="TOC4">
    <w:name w:val="toc 4"/>
    <w:basedOn w:val="TOC3"/>
    <w:semiHidden/>
    <w:rsid w:val="0090436D"/>
    <w:pPr>
      <w:ind w:left="1418" w:hanging="1418"/>
    </w:pPr>
  </w:style>
  <w:style w:type="paragraph" w:styleId="TOC3">
    <w:name w:val="toc 3"/>
    <w:basedOn w:val="TOC2"/>
    <w:semiHidden/>
    <w:rsid w:val="0090436D"/>
    <w:pPr>
      <w:ind w:left="1134" w:hanging="1134"/>
    </w:pPr>
  </w:style>
  <w:style w:type="paragraph" w:styleId="TOC2">
    <w:name w:val="toc 2"/>
    <w:basedOn w:val="TOC1"/>
    <w:semiHidden/>
    <w:rsid w:val="0090436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0436D"/>
    <w:pPr>
      <w:ind w:left="284"/>
    </w:pPr>
  </w:style>
  <w:style w:type="paragraph" w:styleId="Index1">
    <w:name w:val="index 1"/>
    <w:basedOn w:val="Normal"/>
    <w:semiHidden/>
    <w:rsid w:val="0090436D"/>
    <w:pPr>
      <w:keepLines/>
      <w:spacing w:after="0"/>
    </w:pPr>
  </w:style>
  <w:style w:type="paragraph" w:customStyle="1" w:styleId="ZH">
    <w:name w:val="ZH"/>
    <w:rsid w:val="0090436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0436D"/>
    <w:pPr>
      <w:outlineLvl w:val="9"/>
    </w:pPr>
  </w:style>
  <w:style w:type="paragraph" w:styleId="ListNumber2">
    <w:name w:val="List Number 2"/>
    <w:basedOn w:val="ListNumber"/>
    <w:rsid w:val="0090436D"/>
    <w:pPr>
      <w:ind w:left="851"/>
    </w:pPr>
  </w:style>
  <w:style w:type="character" w:styleId="FootnoteReference">
    <w:name w:val="footnote reference"/>
    <w:basedOn w:val="DefaultParagraphFont"/>
    <w:semiHidden/>
    <w:rsid w:val="0090436D"/>
    <w:rPr>
      <w:b/>
      <w:position w:val="6"/>
      <w:sz w:val="16"/>
    </w:rPr>
  </w:style>
  <w:style w:type="paragraph" w:styleId="FootnoteText">
    <w:name w:val="footnote text"/>
    <w:basedOn w:val="Normal"/>
    <w:semiHidden/>
    <w:rsid w:val="0090436D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rsid w:val="0090436D"/>
    <w:pPr>
      <w:jc w:val="center"/>
    </w:pPr>
  </w:style>
  <w:style w:type="paragraph" w:customStyle="1" w:styleId="TF">
    <w:name w:val="TF"/>
    <w:basedOn w:val="TH"/>
    <w:rsid w:val="0090436D"/>
    <w:pPr>
      <w:keepNext w:val="0"/>
      <w:spacing w:before="0" w:after="240"/>
    </w:pPr>
  </w:style>
  <w:style w:type="paragraph" w:customStyle="1" w:styleId="NO">
    <w:name w:val="NO"/>
    <w:basedOn w:val="Normal"/>
    <w:rsid w:val="0090436D"/>
    <w:pPr>
      <w:keepLines/>
      <w:ind w:left="1135" w:hanging="851"/>
    </w:pPr>
  </w:style>
  <w:style w:type="paragraph" w:styleId="TOC9">
    <w:name w:val="toc 9"/>
    <w:basedOn w:val="TOC8"/>
    <w:semiHidden/>
    <w:rsid w:val="0090436D"/>
    <w:pPr>
      <w:ind w:left="1418" w:hanging="1418"/>
    </w:pPr>
  </w:style>
  <w:style w:type="paragraph" w:customStyle="1" w:styleId="EX">
    <w:name w:val="EX"/>
    <w:basedOn w:val="Normal"/>
    <w:rsid w:val="0090436D"/>
    <w:pPr>
      <w:keepLines/>
      <w:ind w:left="1702" w:hanging="1418"/>
    </w:pPr>
  </w:style>
  <w:style w:type="paragraph" w:customStyle="1" w:styleId="FP">
    <w:name w:val="FP"/>
    <w:basedOn w:val="Normal"/>
    <w:rsid w:val="0090436D"/>
    <w:pPr>
      <w:spacing w:after="0"/>
    </w:pPr>
  </w:style>
  <w:style w:type="paragraph" w:customStyle="1" w:styleId="LD">
    <w:name w:val="LD"/>
    <w:rsid w:val="0090436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0436D"/>
    <w:pPr>
      <w:spacing w:after="0"/>
    </w:pPr>
  </w:style>
  <w:style w:type="paragraph" w:customStyle="1" w:styleId="EW">
    <w:name w:val="EW"/>
    <w:basedOn w:val="EX"/>
    <w:rsid w:val="0090436D"/>
    <w:pPr>
      <w:spacing w:after="0"/>
    </w:pPr>
  </w:style>
  <w:style w:type="paragraph" w:styleId="TOC6">
    <w:name w:val="toc 6"/>
    <w:basedOn w:val="TOC5"/>
    <w:next w:val="Normal"/>
    <w:semiHidden/>
    <w:rsid w:val="0090436D"/>
    <w:pPr>
      <w:ind w:left="1985" w:hanging="1985"/>
    </w:pPr>
  </w:style>
  <w:style w:type="paragraph" w:styleId="TOC7">
    <w:name w:val="toc 7"/>
    <w:basedOn w:val="TOC6"/>
    <w:next w:val="Normal"/>
    <w:semiHidden/>
    <w:rsid w:val="0090436D"/>
    <w:pPr>
      <w:ind w:left="2268" w:hanging="2268"/>
    </w:pPr>
  </w:style>
  <w:style w:type="paragraph" w:styleId="ListBullet2">
    <w:name w:val="List Bullet 2"/>
    <w:basedOn w:val="ListBullet"/>
    <w:rsid w:val="0090436D"/>
    <w:pPr>
      <w:ind w:left="851"/>
    </w:pPr>
  </w:style>
  <w:style w:type="paragraph" w:styleId="ListBullet3">
    <w:name w:val="List Bullet 3"/>
    <w:basedOn w:val="ListBullet2"/>
    <w:rsid w:val="0090436D"/>
    <w:pPr>
      <w:ind w:left="1135"/>
    </w:pPr>
  </w:style>
  <w:style w:type="paragraph" w:styleId="ListNumber">
    <w:name w:val="List Number"/>
    <w:basedOn w:val="List"/>
    <w:rsid w:val="0090436D"/>
  </w:style>
  <w:style w:type="paragraph" w:customStyle="1" w:styleId="EQ">
    <w:name w:val="EQ"/>
    <w:basedOn w:val="Normal"/>
    <w:next w:val="Normal"/>
    <w:rsid w:val="0090436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0436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0436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0436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0436D"/>
    <w:pPr>
      <w:jc w:val="right"/>
    </w:pPr>
  </w:style>
  <w:style w:type="paragraph" w:customStyle="1" w:styleId="H6">
    <w:name w:val="H6"/>
    <w:basedOn w:val="Heading5"/>
    <w:next w:val="Normal"/>
    <w:rsid w:val="0090436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0436D"/>
    <w:pPr>
      <w:ind w:left="851" w:hanging="851"/>
    </w:pPr>
  </w:style>
  <w:style w:type="paragraph" w:customStyle="1" w:styleId="ZA">
    <w:name w:val="ZA"/>
    <w:rsid w:val="0090436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0436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0436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0436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0436D"/>
    <w:pPr>
      <w:framePr w:wrap="notBeside" w:y="16161"/>
    </w:pPr>
  </w:style>
  <w:style w:type="character" w:customStyle="1" w:styleId="ZGSM">
    <w:name w:val="ZGSM"/>
    <w:rsid w:val="0090436D"/>
  </w:style>
  <w:style w:type="paragraph" w:styleId="List2">
    <w:name w:val="List 2"/>
    <w:basedOn w:val="List"/>
    <w:rsid w:val="0090436D"/>
    <w:pPr>
      <w:ind w:left="851"/>
    </w:pPr>
  </w:style>
  <w:style w:type="paragraph" w:customStyle="1" w:styleId="ZG">
    <w:name w:val="ZG"/>
    <w:rsid w:val="0090436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90436D"/>
    <w:pPr>
      <w:ind w:left="1135"/>
    </w:pPr>
  </w:style>
  <w:style w:type="paragraph" w:styleId="List4">
    <w:name w:val="List 4"/>
    <w:basedOn w:val="List3"/>
    <w:rsid w:val="0090436D"/>
    <w:pPr>
      <w:ind w:left="1418"/>
    </w:pPr>
  </w:style>
  <w:style w:type="paragraph" w:styleId="List5">
    <w:name w:val="List 5"/>
    <w:basedOn w:val="List4"/>
    <w:rsid w:val="0090436D"/>
    <w:pPr>
      <w:ind w:left="1702"/>
    </w:pPr>
  </w:style>
  <w:style w:type="paragraph" w:customStyle="1" w:styleId="EditorsNote">
    <w:name w:val="Editor's Note"/>
    <w:basedOn w:val="NO"/>
    <w:rsid w:val="0090436D"/>
    <w:rPr>
      <w:color w:val="FF0000"/>
    </w:rPr>
  </w:style>
  <w:style w:type="paragraph" w:styleId="List">
    <w:name w:val="List"/>
    <w:basedOn w:val="Normal"/>
    <w:rsid w:val="0090436D"/>
    <w:pPr>
      <w:ind w:left="568" w:hanging="284"/>
    </w:pPr>
  </w:style>
  <w:style w:type="paragraph" w:styleId="ListBullet">
    <w:name w:val="List Bullet"/>
    <w:basedOn w:val="List"/>
    <w:rsid w:val="0090436D"/>
  </w:style>
  <w:style w:type="paragraph" w:styleId="ListBullet4">
    <w:name w:val="List Bullet 4"/>
    <w:basedOn w:val="ListBullet3"/>
    <w:rsid w:val="0090436D"/>
    <w:pPr>
      <w:ind w:left="1418"/>
    </w:pPr>
  </w:style>
  <w:style w:type="paragraph" w:styleId="ListBullet5">
    <w:name w:val="List Bullet 5"/>
    <w:basedOn w:val="ListBullet4"/>
    <w:rsid w:val="0090436D"/>
    <w:pPr>
      <w:ind w:left="1702"/>
    </w:pPr>
  </w:style>
  <w:style w:type="paragraph" w:customStyle="1" w:styleId="B1">
    <w:name w:val="B1"/>
    <w:basedOn w:val="List"/>
    <w:rsid w:val="0090436D"/>
  </w:style>
  <w:style w:type="paragraph" w:customStyle="1" w:styleId="B2">
    <w:name w:val="B2"/>
    <w:basedOn w:val="List2"/>
    <w:rsid w:val="0090436D"/>
  </w:style>
  <w:style w:type="paragraph" w:customStyle="1" w:styleId="B3">
    <w:name w:val="B3"/>
    <w:basedOn w:val="List3"/>
    <w:rsid w:val="0090436D"/>
  </w:style>
  <w:style w:type="paragraph" w:customStyle="1" w:styleId="B4">
    <w:name w:val="B4"/>
    <w:basedOn w:val="List4"/>
    <w:rsid w:val="0090436D"/>
  </w:style>
  <w:style w:type="paragraph" w:customStyle="1" w:styleId="B5">
    <w:name w:val="B5"/>
    <w:basedOn w:val="List5"/>
    <w:rsid w:val="0090436D"/>
  </w:style>
  <w:style w:type="paragraph" w:styleId="Footer">
    <w:name w:val="footer"/>
    <w:basedOn w:val="Header"/>
    <w:link w:val="FooterChar"/>
    <w:rsid w:val="0090436D"/>
    <w:pPr>
      <w:jc w:val="center"/>
    </w:pPr>
    <w:rPr>
      <w:i/>
    </w:rPr>
  </w:style>
  <w:style w:type="paragraph" w:customStyle="1" w:styleId="ZTD">
    <w:name w:val="ZTD"/>
    <w:basedOn w:val="ZB"/>
    <w:rsid w:val="0090436D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TACChar">
    <w:name w:val="TAC Char"/>
    <w:link w:val="TAC"/>
    <w:qFormat/>
    <w:locked/>
    <w:rsid w:val="008A1526"/>
    <w:rPr>
      <w:rFonts w:ascii="Arial" w:eastAsia="Times New Roman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eastAsia="Times New Roman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eastAsia="Times New Roman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914ED6"/>
    <w:rPr>
      <w:rFonts w:ascii="Arial" w:eastAsia="Times New Roman" w:hAnsi="Arial"/>
      <w:b/>
      <w:noProof/>
      <w:sz w:val="18"/>
      <w:lang w:val="en-GB" w:eastAsia="en-GB"/>
    </w:rPr>
  </w:style>
  <w:style w:type="paragraph" w:styleId="Revision">
    <w:name w:val="Revision"/>
    <w:hidden/>
    <w:uiPriority w:val="99"/>
    <w:semiHidden/>
    <w:rsid w:val="000E01E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hammad.abdi.abyaneh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4635-CFBE-49DE-A84B-29B0E7F7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11588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15</cp:revision>
  <cp:lastPrinted>2000-02-29T03:31:00Z</cp:lastPrinted>
  <dcterms:created xsi:type="dcterms:W3CDTF">2024-07-27T14:40:00Z</dcterms:created>
  <dcterms:modified xsi:type="dcterms:W3CDTF">2025-05-26T13:39:00Z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(3)U6xNvac9bZNjuQ0lP1eeRrFD5Gr8dJsIw/sD6JRp//FLQLI8pGr5mSS5sYAIMVq/AUUaxbPA
ToaQn2VjSYnXxJpLc0LLmhh1A50kBe61vLpqBSPVcAL9GO4M0yG1HN3rPpgAPqWq4t+J78+i
vDQRFzMAGXi3vjvMtYxGEUty+3Z4kLTzXs7qR6xYt8J8rwRLF3YtVSoY10TM01pDy+pjMEP1
5ipVNwEhU8VuJEuOtj</vt:lpwstr>
  </property>
  <property fmtid="{D5CDD505-2E9C-101B-9397-08002B2CF9AE}" pid="9" name="_2015_ms_pID_7253431">
    <vt:lpwstr>CvXZpdH4QxDySprcCUVLZH7VB9Tm5pK6ZwqPjxL2eCgmrKUaAb+fau
FELrKOvArY3TlfRzIVrkszOExGrimVdDr8U0F4a6y+cKhMefwa3+VKCC7fuTNSHBvn5k7xwF
qBPbO9fzAerGjrDOO+VmWfgFNlnLvtY3kOyV/w5ntzxUK1a3ILgXxGChsfdDILoMR26OfJxE
ZHfvrgIPz5Oug2ovu955ty4r2g/716/W+e3Z</vt:lpwstr>
  </property>
  <property fmtid="{D5CDD505-2E9C-101B-9397-08002B2CF9AE}" pid="10" name="GrammarlyDocumentId">
    <vt:lpwstr>1921f2833b0c86d0e4433d9b403a860574404e76e890817c6abac048f578deb9</vt:lpwstr>
  </property>
  <property fmtid="{D5CDD505-2E9C-101B-9397-08002B2CF9AE}" pid="11" name="_2015_ms_pID_7253432">
    <vt:lpwstr>ww==</vt:lpwstr>
  </property>
</Properties>
</file>