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A1FD" w14:textId="02CBFA0C" w:rsidR="005D3212" w:rsidRPr="00B64708" w:rsidRDefault="005D3212" w:rsidP="005D3212">
      <w:pPr>
        <w:tabs>
          <w:tab w:val="right" w:pos="9639"/>
        </w:tabs>
        <w:spacing w:after="0"/>
        <w:rPr>
          <w:rFonts w:ascii="Arial" w:hAnsi="Arial"/>
          <w:b/>
          <w:i/>
          <w:noProof/>
          <w:sz w:val="24"/>
          <w:szCs w:val="24"/>
        </w:rPr>
      </w:pPr>
      <w:bookmarkStart w:id="0" w:name="_Toc21127459"/>
      <w:bookmarkStart w:id="1" w:name="_Toc29811665"/>
      <w:bookmarkStart w:id="2" w:name="_Toc36817217"/>
      <w:bookmarkStart w:id="3" w:name="_Toc37260133"/>
      <w:bookmarkStart w:id="4" w:name="_Toc37267521"/>
      <w:bookmarkStart w:id="5" w:name="_Toc44712123"/>
      <w:bookmarkStart w:id="6" w:name="_Toc45893436"/>
      <w:bookmarkStart w:id="7" w:name="_Toc53178163"/>
      <w:bookmarkStart w:id="8" w:name="_Toc53178614"/>
      <w:bookmarkStart w:id="9" w:name="_Toc61178840"/>
      <w:bookmarkStart w:id="10" w:name="_Toc61179310"/>
      <w:bookmarkStart w:id="11" w:name="_Toc67916606"/>
      <w:bookmarkStart w:id="12" w:name="_Toc74663204"/>
      <w:bookmarkStart w:id="13" w:name="_Toc82621744"/>
      <w:bookmarkStart w:id="14" w:name="_Toc90422591"/>
      <w:bookmarkStart w:id="15" w:name="_Toc106782784"/>
      <w:bookmarkStart w:id="16" w:name="_Toc107311675"/>
      <w:bookmarkStart w:id="17" w:name="_Toc107419259"/>
      <w:bookmarkStart w:id="18" w:name="_Toc107474886"/>
      <w:bookmarkStart w:id="19" w:name="_Toc114255479"/>
      <w:bookmarkStart w:id="20" w:name="_Toc115186159"/>
      <w:bookmarkStart w:id="21" w:name="_Toc123048973"/>
      <w:bookmarkStart w:id="22" w:name="_Toc123051892"/>
      <w:bookmarkStart w:id="23" w:name="_Toc123054361"/>
      <w:bookmarkStart w:id="24" w:name="_Toc123717462"/>
      <w:bookmarkStart w:id="25" w:name="_Toc124157038"/>
      <w:bookmarkStart w:id="26" w:name="_Toc124266442"/>
      <w:bookmarkStart w:id="27" w:name="_Toc131595800"/>
      <w:bookmarkStart w:id="28" w:name="_Toc131740798"/>
      <w:bookmarkStart w:id="29" w:name="_Toc131766332"/>
      <w:bookmarkStart w:id="30" w:name="_Hlk500499395"/>
      <w:bookmarkStart w:id="31" w:name="_Hlk497658293"/>
      <w:r w:rsidRPr="00B64708">
        <w:rPr>
          <w:rFonts w:ascii="Arial" w:hAnsi="Arial"/>
          <w:b/>
          <w:noProof/>
          <w:sz w:val="24"/>
          <w:szCs w:val="24"/>
        </w:rPr>
        <w:t>3GPP TSG-</w:t>
      </w:r>
      <w:r w:rsidRPr="00B64708">
        <w:rPr>
          <w:rFonts w:ascii="Arial" w:hAnsi="Arial"/>
          <w:b/>
          <w:sz w:val="24"/>
          <w:szCs w:val="24"/>
        </w:rPr>
        <w:t>RAN WG4</w:t>
      </w:r>
      <w:r w:rsidRPr="00B64708">
        <w:rPr>
          <w:rFonts w:ascii="Arial" w:hAnsi="Arial"/>
          <w:b/>
          <w:noProof/>
          <w:sz w:val="24"/>
          <w:szCs w:val="24"/>
        </w:rPr>
        <w:t xml:space="preserve"> Meeting # </w:t>
      </w:r>
      <w:r w:rsidRPr="00B64708">
        <w:rPr>
          <w:rFonts w:ascii="Arial" w:hAnsi="Arial"/>
          <w:b/>
          <w:sz w:val="24"/>
          <w:szCs w:val="24"/>
        </w:rPr>
        <w:t>10</w:t>
      </w:r>
      <w:r w:rsidR="00462063">
        <w:rPr>
          <w:rFonts w:ascii="Arial" w:hAnsi="Arial"/>
          <w:b/>
          <w:sz w:val="24"/>
          <w:szCs w:val="24"/>
        </w:rPr>
        <w:t>8</w:t>
      </w:r>
      <w:r w:rsidR="003E619E">
        <w:rPr>
          <w:rFonts w:ascii="Arial" w:hAnsi="Arial"/>
          <w:b/>
          <w:sz w:val="24"/>
          <w:szCs w:val="24"/>
        </w:rPr>
        <w:t>bis</w:t>
      </w:r>
      <w:r w:rsidRPr="00B64708">
        <w:rPr>
          <w:rFonts w:ascii="Arial" w:hAnsi="Arial"/>
          <w:b/>
          <w:i/>
          <w:noProof/>
          <w:sz w:val="24"/>
          <w:szCs w:val="24"/>
        </w:rPr>
        <w:tab/>
      </w:r>
      <w:r w:rsidRPr="00B64708">
        <w:rPr>
          <w:rFonts w:ascii="Arial" w:hAnsi="Arial"/>
          <w:b/>
          <w:sz w:val="24"/>
          <w:szCs w:val="24"/>
        </w:rPr>
        <w:t>R4-23</w:t>
      </w:r>
      <w:r w:rsidR="00462063">
        <w:rPr>
          <w:rFonts w:ascii="Arial" w:hAnsi="Arial"/>
          <w:b/>
          <w:sz w:val="24"/>
          <w:szCs w:val="24"/>
        </w:rPr>
        <w:t>1</w:t>
      </w:r>
      <w:r w:rsidR="00C23CEE">
        <w:rPr>
          <w:rFonts w:ascii="Arial" w:hAnsi="Arial"/>
          <w:b/>
          <w:sz w:val="24"/>
          <w:szCs w:val="24"/>
        </w:rPr>
        <w:t>5264</w:t>
      </w:r>
    </w:p>
    <w:p w14:paraId="53684ACA" w14:textId="1CEE3F10" w:rsidR="005D3212" w:rsidRPr="00B64708" w:rsidRDefault="00F7480F" w:rsidP="005D3212">
      <w:pPr>
        <w:spacing w:after="120"/>
        <w:outlineLvl w:val="0"/>
        <w:rPr>
          <w:rFonts w:ascii="Arial" w:hAnsi="Arial"/>
          <w:b/>
          <w:bCs/>
          <w:noProof/>
          <w:sz w:val="32"/>
          <w:szCs w:val="24"/>
        </w:rPr>
      </w:pPr>
      <w:r>
        <w:rPr>
          <w:rFonts w:ascii="Arial" w:hAnsi="Arial"/>
          <w:b/>
          <w:bCs/>
          <w:sz w:val="24"/>
          <w:szCs w:val="24"/>
        </w:rPr>
        <w:t>Xiamen</w:t>
      </w:r>
      <w:r w:rsidR="00151594" w:rsidRPr="00151594">
        <w:rPr>
          <w:rFonts w:ascii="Arial" w:hAnsi="Arial"/>
          <w:b/>
          <w:bCs/>
          <w:sz w:val="24"/>
          <w:szCs w:val="24"/>
        </w:rPr>
        <w:t xml:space="preserve">, </w:t>
      </w:r>
      <w:r>
        <w:rPr>
          <w:rFonts w:ascii="Arial" w:hAnsi="Arial"/>
          <w:b/>
          <w:bCs/>
          <w:sz w:val="24"/>
          <w:szCs w:val="24"/>
        </w:rPr>
        <w:t>China</w:t>
      </w:r>
      <w:r w:rsidR="00151594" w:rsidRPr="00151594">
        <w:rPr>
          <w:rFonts w:ascii="Arial" w:hAnsi="Arial"/>
          <w:b/>
          <w:bCs/>
          <w:sz w:val="24"/>
          <w:szCs w:val="24"/>
        </w:rPr>
        <w:t xml:space="preserve">, </w:t>
      </w:r>
      <w:r>
        <w:rPr>
          <w:rFonts w:ascii="Arial" w:hAnsi="Arial"/>
          <w:b/>
          <w:bCs/>
          <w:sz w:val="24"/>
          <w:szCs w:val="24"/>
        </w:rPr>
        <w:t>9</w:t>
      </w:r>
      <w:r w:rsidR="00151594" w:rsidRPr="00151594">
        <w:rPr>
          <w:rFonts w:ascii="Arial" w:hAnsi="Arial"/>
          <w:b/>
          <w:bCs/>
          <w:sz w:val="24"/>
          <w:szCs w:val="24"/>
        </w:rPr>
        <w:t xml:space="preserve"> – </w:t>
      </w:r>
      <w:r>
        <w:rPr>
          <w:rFonts w:ascii="Arial" w:hAnsi="Arial"/>
          <w:b/>
          <w:bCs/>
          <w:sz w:val="24"/>
          <w:szCs w:val="24"/>
        </w:rPr>
        <w:t>13</w:t>
      </w:r>
      <w:r w:rsidR="00151594" w:rsidRPr="00B64708">
        <w:rPr>
          <w:rFonts w:ascii="Arial" w:hAnsi="Arial"/>
          <w:b/>
          <w:bCs/>
          <w:sz w:val="24"/>
          <w:szCs w:val="24"/>
        </w:rPr>
        <w:t xml:space="preserve"> </w:t>
      </w:r>
      <w:r>
        <w:rPr>
          <w:rFonts w:ascii="Arial" w:hAnsi="Arial"/>
          <w:b/>
          <w:bCs/>
          <w:sz w:val="24"/>
          <w:szCs w:val="24"/>
        </w:rPr>
        <w:t>October</w:t>
      </w:r>
      <w:r w:rsidR="00151594" w:rsidRPr="00151594">
        <w:rPr>
          <w:rFonts w:ascii="Arial" w:hAnsi="Arial"/>
          <w:b/>
          <w:bCs/>
          <w:sz w:val="24"/>
          <w:szCs w:val="24"/>
        </w:rPr>
        <w:t xml:space="preserve"> </w:t>
      </w:r>
      <w:r w:rsidR="005D3212" w:rsidRPr="00B64708">
        <w:rPr>
          <w:rFonts w:ascii="Arial" w:hAnsi="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D3212" w:rsidRPr="00B64708" w14:paraId="129890FA" w14:textId="77777777" w:rsidTr="00A46012">
        <w:tc>
          <w:tcPr>
            <w:tcW w:w="9641" w:type="dxa"/>
            <w:gridSpan w:val="9"/>
            <w:tcBorders>
              <w:top w:val="single" w:sz="4" w:space="0" w:color="auto"/>
              <w:left w:val="single" w:sz="4" w:space="0" w:color="auto"/>
              <w:bottom w:val="nil"/>
              <w:right w:val="single" w:sz="4" w:space="0" w:color="auto"/>
            </w:tcBorders>
            <w:hideMark/>
          </w:tcPr>
          <w:p w14:paraId="630A0617" w14:textId="77777777" w:rsidR="005D3212" w:rsidRPr="00B64708" w:rsidRDefault="005D3212" w:rsidP="00A46012">
            <w:pPr>
              <w:spacing w:after="0"/>
              <w:jc w:val="right"/>
              <w:rPr>
                <w:rFonts w:ascii="Arial" w:hAnsi="Arial"/>
                <w:i/>
                <w:noProof/>
              </w:rPr>
            </w:pPr>
            <w:r w:rsidRPr="00B64708">
              <w:rPr>
                <w:rFonts w:ascii="Arial" w:hAnsi="Arial"/>
                <w:i/>
                <w:noProof/>
                <w:sz w:val="14"/>
              </w:rPr>
              <w:t>CR-Form-v12.2</w:t>
            </w:r>
          </w:p>
        </w:tc>
      </w:tr>
      <w:tr w:rsidR="005D3212" w:rsidRPr="00B64708" w14:paraId="1AAF26E5" w14:textId="77777777" w:rsidTr="00A46012">
        <w:tc>
          <w:tcPr>
            <w:tcW w:w="9641" w:type="dxa"/>
            <w:gridSpan w:val="9"/>
            <w:tcBorders>
              <w:top w:val="nil"/>
              <w:left w:val="single" w:sz="4" w:space="0" w:color="auto"/>
              <w:bottom w:val="nil"/>
              <w:right w:val="single" w:sz="4" w:space="0" w:color="auto"/>
            </w:tcBorders>
            <w:hideMark/>
          </w:tcPr>
          <w:p w14:paraId="01FE7A86" w14:textId="77777777" w:rsidR="005D3212" w:rsidRPr="00B64708" w:rsidRDefault="005D3212" w:rsidP="00A46012">
            <w:pPr>
              <w:spacing w:after="0"/>
              <w:jc w:val="center"/>
              <w:rPr>
                <w:rFonts w:ascii="Arial" w:hAnsi="Arial"/>
                <w:noProof/>
              </w:rPr>
            </w:pPr>
            <w:r w:rsidRPr="00B64708">
              <w:rPr>
                <w:rFonts w:ascii="Arial" w:hAnsi="Arial"/>
                <w:b/>
                <w:noProof/>
                <w:sz w:val="32"/>
              </w:rPr>
              <w:t>CHANGE REQUEST</w:t>
            </w:r>
          </w:p>
        </w:tc>
      </w:tr>
      <w:tr w:rsidR="005D3212" w:rsidRPr="00B64708" w14:paraId="163A06B3" w14:textId="77777777" w:rsidTr="00A46012">
        <w:tc>
          <w:tcPr>
            <w:tcW w:w="9641" w:type="dxa"/>
            <w:gridSpan w:val="9"/>
            <w:tcBorders>
              <w:top w:val="nil"/>
              <w:left w:val="single" w:sz="4" w:space="0" w:color="auto"/>
              <w:bottom w:val="nil"/>
              <w:right w:val="single" w:sz="4" w:space="0" w:color="auto"/>
            </w:tcBorders>
          </w:tcPr>
          <w:p w14:paraId="4C73EC38" w14:textId="77777777" w:rsidR="005D3212" w:rsidRPr="00B64708" w:rsidRDefault="005D3212" w:rsidP="00A46012">
            <w:pPr>
              <w:spacing w:after="0"/>
              <w:rPr>
                <w:rFonts w:ascii="Arial" w:hAnsi="Arial"/>
                <w:noProof/>
                <w:sz w:val="8"/>
                <w:szCs w:val="8"/>
              </w:rPr>
            </w:pPr>
          </w:p>
        </w:tc>
      </w:tr>
      <w:tr w:rsidR="005D3212" w:rsidRPr="00B64708" w14:paraId="3A4C9524" w14:textId="77777777" w:rsidTr="00A46012">
        <w:tc>
          <w:tcPr>
            <w:tcW w:w="142" w:type="dxa"/>
            <w:tcBorders>
              <w:top w:val="nil"/>
              <w:left w:val="single" w:sz="4" w:space="0" w:color="auto"/>
              <w:bottom w:val="nil"/>
              <w:right w:val="nil"/>
            </w:tcBorders>
          </w:tcPr>
          <w:p w14:paraId="4B1FB926" w14:textId="77777777" w:rsidR="005D3212" w:rsidRPr="00B64708" w:rsidRDefault="005D3212" w:rsidP="00A46012">
            <w:pPr>
              <w:spacing w:after="0"/>
              <w:jc w:val="right"/>
              <w:rPr>
                <w:rFonts w:ascii="Arial" w:hAnsi="Arial"/>
                <w:noProof/>
              </w:rPr>
            </w:pPr>
          </w:p>
        </w:tc>
        <w:tc>
          <w:tcPr>
            <w:tcW w:w="1559" w:type="dxa"/>
            <w:shd w:val="pct30" w:color="FFFF00" w:fill="auto"/>
            <w:hideMark/>
          </w:tcPr>
          <w:p w14:paraId="1B0EC285" w14:textId="2805051F" w:rsidR="005D3212" w:rsidRPr="00B64708" w:rsidRDefault="005D3212" w:rsidP="00A46012">
            <w:pPr>
              <w:spacing w:after="0"/>
              <w:jc w:val="right"/>
              <w:rPr>
                <w:rFonts w:ascii="Arial" w:hAnsi="Arial"/>
                <w:b/>
                <w:bCs/>
                <w:noProof/>
                <w:sz w:val="28"/>
                <w:szCs w:val="28"/>
              </w:rPr>
            </w:pPr>
            <w:r w:rsidRPr="00B64708">
              <w:rPr>
                <w:rFonts w:ascii="Arial" w:hAnsi="Arial"/>
                <w:b/>
                <w:bCs/>
                <w:sz w:val="28"/>
                <w:szCs w:val="28"/>
              </w:rPr>
              <w:t>38.</w:t>
            </w:r>
            <w:r w:rsidR="00A64E85">
              <w:rPr>
                <w:rFonts w:ascii="Arial" w:hAnsi="Arial"/>
                <w:b/>
                <w:bCs/>
                <w:sz w:val="28"/>
                <w:szCs w:val="28"/>
              </w:rPr>
              <w:t>104</w:t>
            </w:r>
          </w:p>
        </w:tc>
        <w:tc>
          <w:tcPr>
            <w:tcW w:w="709" w:type="dxa"/>
            <w:hideMark/>
          </w:tcPr>
          <w:p w14:paraId="20492862" w14:textId="77777777" w:rsidR="005D3212" w:rsidRPr="00B64708" w:rsidRDefault="005D3212" w:rsidP="00A46012">
            <w:pPr>
              <w:spacing w:after="0"/>
              <w:jc w:val="center"/>
              <w:rPr>
                <w:rFonts w:ascii="Arial" w:hAnsi="Arial"/>
                <w:noProof/>
              </w:rPr>
            </w:pPr>
            <w:r w:rsidRPr="00B64708">
              <w:rPr>
                <w:rFonts w:ascii="Arial" w:hAnsi="Arial"/>
                <w:b/>
                <w:noProof/>
                <w:sz w:val="28"/>
              </w:rPr>
              <w:t>CR</w:t>
            </w:r>
          </w:p>
        </w:tc>
        <w:tc>
          <w:tcPr>
            <w:tcW w:w="1276" w:type="dxa"/>
            <w:shd w:val="pct30" w:color="FFFF00" w:fill="auto"/>
            <w:hideMark/>
          </w:tcPr>
          <w:p w14:paraId="319EF6B1" w14:textId="688A8B9B" w:rsidR="005D3212" w:rsidRPr="00B64708" w:rsidRDefault="00B64708" w:rsidP="00A46012">
            <w:pPr>
              <w:spacing w:after="0"/>
              <w:rPr>
                <w:rFonts w:ascii="Arial" w:hAnsi="Arial"/>
                <w:b/>
                <w:bCs/>
                <w:noProof/>
              </w:rPr>
            </w:pPr>
            <w:r w:rsidRPr="00B64708">
              <w:rPr>
                <w:rFonts w:ascii="Arial" w:hAnsi="Arial"/>
                <w:b/>
                <w:bCs/>
                <w:sz w:val="28"/>
                <w:szCs w:val="28"/>
              </w:rPr>
              <w:t>xxxx</w:t>
            </w:r>
          </w:p>
        </w:tc>
        <w:tc>
          <w:tcPr>
            <w:tcW w:w="709" w:type="dxa"/>
            <w:hideMark/>
          </w:tcPr>
          <w:p w14:paraId="3A6ABBE5" w14:textId="77777777" w:rsidR="005D3212" w:rsidRPr="00B64708" w:rsidRDefault="005D3212" w:rsidP="00A46012">
            <w:pPr>
              <w:tabs>
                <w:tab w:val="right" w:pos="625"/>
              </w:tabs>
              <w:spacing w:after="0"/>
              <w:jc w:val="center"/>
              <w:rPr>
                <w:rFonts w:ascii="Arial" w:hAnsi="Arial"/>
                <w:noProof/>
              </w:rPr>
            </w:pPr>
            <w:r w:rsidRPr="00B64708">
              <w:rPr>
                <w:rFonts w:ascii="Arial" w:hAnsi="Arial"/>
                <w:b/>
                <w:bCs/>
                <w:noProof/>
                <w:sz w:val="28"/>
              </w:rPr>
              <w:t>rev</w:t>
            </w:r>
          </w:p>
        </w:tc>
        <w:tc>
          <w:tcPr>
            <w:tcW w:w="992" w:type="dxa"/>
            <w:shd w:val="pct30" w:color="FFFF00" w:fill="auto"/>
            <w:hideMark/>
          </w:tcPr>
          <w:p w14:paraId="2BB700A2" w14:textId="0BB4302B" w:rsidR="005D3212" w:rsidRPr="00B64708" w:rsidRDefault="00EE2A26" w:rsidP="00A46012">
            <w:pPr>
              <w:spacing w:after="0"/>
              <w:jc w:val="center"/>
              <w:rPr>
                <w:rFonts w:ascii="Arial" w:hAnsi="Arial"/>
                <w:b/>
                <w:noProof/>
              </w:rPr>
            </w:pPr>
            <w:r w:rsidRPr="00B64708">
              <w:rPr>
                <w:rFonts w:ascii="Arial" w:hAnsi="Arial"/>
                <w:b/>
                <w:bCs/>
                <w:sz w:val="28"/>
                <w:szCs w:val="28"/>
              </w:rPr>
              <w:t>1</w:t>
            </w:r>
          </w:p>
        </w:tc>
        <w:tc>
          <w:tcPr>
            <w:tcW w:w="2410" w:type="dxa"/>
            <w:hideMark/>
          </w:tcPr>
          <w:p w14:paraId="26A0026C" w14:textId="77777777" w:rsidR="005D3212" w:rsidRPr="00B64708" w:rsidRDefault="005D3212" w:rsidP="00A46012">
            <w:pPr>
              <w:tabs>
                <w:tab w:val="right" w:pos="1825"/>
              </w:tabs>
              <w:spacing w:after="0"/>
              <w:jc w:val="center"/>
              <w:rPr>
                <w:rFonts w:ascii="Arial" w:hAnsi="Arial"/>
                <w:noProof/>
              </w:rPr>
            </w:pPr>
            <w:r w:rsidRPr="00B64708">
              <w:rPr>
                <w:rFonts w:ascii="Arial" w:hAnsi="Arial"/>
                <w:b/>
                <w:noProof/>
                <w:sz w:val="28"/>
                <w:szCs w:val="28"/>
              </w:rPr>
              <w:t>Current version:</w:t>
            </w:r>
          </w:p>
        </w:tc>
        <w:tc>
          <w:tcPr>
            <w:tcW w:w="1701" w:type="dxa"/>
            <w:shd w:val="pct30" w:color="FFFF00" w:fill="auto"/>
            <w:hideMark/>
          </w:tcPr>
          <w:p w14:paraId="6389AC38" w14:textId="01B5FF2C" w:rsidR="005D3212" w:rsidRPr="00B64708" w:rsidRDefault="005D3212" w:rsidP="00A46012">
            <w:pPr>
              <w:spacing w:after="0"/>
              <w:jc w:val="center"/>
              <w:rPr>
                <w:rFonts w:ascii="Arial" w:hAnsi="Arial"/>
                <w:b/>
                <w:bCs/>
                <w:noProof/>
                <w:sz w:val="28"/>
              </w:rPr>
            </w:pPr>
            <w:r w:rsidRPr="00B64708">
              <w:rPr>
                <w:rFonts w:ascii="Arial" w:hAnsi="Arial"/>
                <w:b/>
                <w:bCs/>
                <w:sz w:val="28"/>
                <w:szCs w:val="28"/>
              </w:rPr>
              <w:t>1</w:t>
            </w:r>
            <w:r w:rsidR="00B64708" w:rsidRPr="00B64708">
              <w:rPr>
                <w:rFonts w:ascii="Arial" w:hAnsi="Arial"/>
                <w:b/>
                <w:bCs/>
                <w:sz w:val="28"/>
                <w:szCs w:val="28"/>
              </w:rPr>
              <w:t>8</w:t>
            </w:r>
            <w:r w:rsidRPr="00B64708">
              <w:rPr>
                <w:rFonts w:ascii="Arial" w:hAnsi="Arial"/>
                <w:b/>
                <w:bCs/>
                <w:sz w:val="28"/>
                <w:szCs w:val="28"/>
              </w:rPr>
              <w:t>.</w:t>
            </w:r>
            <w:r w:rsidR="00A64E85">
              <w:rPr>
                <w:rFonts w:ascii="Arial" w:hAnsi="Arial"/>
                <w:b/>
                <w:bCs/>
                <w:sz w:val="28"/>
                <w:szCs w:val="28"/>
              </w:rPr>
              <w:t>3</w:t>
            </w:r>
            <w:r w:rsidRPr="00B64708">
              <w:rPr>
                <w:rFonts w:ascii="Arial" w:hAnsi="Arial"/>
                <w:b/>
                <w:bCs/>
                <w:sz w:val="28"/>
                <w:szCs w:val="28"/>
              </w:rPr>
              <w:t>.0</w:t>
            </w:r>
          </w:p>
        </w:tc>
        <w:tc>
          <w:tcPr>
            <w:tcW w:w="143" w:type="dxa"/>
            <w:tcBorders>
              <w:top w:val="nil"/>
              <w:left w:val="nil"/>
              <w:bottom w:val="nil"/>
              <w:right w:val="single" w:sz="4" w:space="0" w:color="auto"/>
            </w:tcBorders>
          </w:tcPr>
          <w:p w14:paraId="33A0C905" w14:textId="77777777" w:rsidR="005D3212" w:rsidRPr="00B64708" w:rsidRDefault="005D3212" w:rsidP="00A46012">
            <w:pPr>
              <w:spacing w:after="0"/>
              <w:rPr>
                <w:rFonts w:ascii="Arial" w:hAnsi="Arial"/>
                <w:noProof/>
              </w:rPr>
            </w:pPr>
          </w:p>
        </w:tc>
      </w:tr>
      <w:tr w:rsidR="005D3212" w:rsidRPr="00B64708" w14:paraId="1F889EAB" w14:textId="77777777" w:rsidTr="00A46012">
        <w:tc>
          <w:tcPr>
            <w:tcW w:w="9641" w:type="dxa"/>
            <w:gridSpan w:val="9"/>
            <w:tcBorders>
              <w:top w:val="nil"/>
              <w:left w:val="single" w:sz="4" w:space="0" w:color="auto"/>
              <w:bottom w:val="nil"/>
              <w:right w:val="single" w:sz="4" w:space="0" w:color="auto"/>
            </w:tcBorders>
          </w:tcPr>
          <w:p w14:paraId="27025521" w14:textId="77777777" w:rsidR="005D3212" w:rsidRPr="00B64708" w:rsidRDefault="005D3212" w:rsidP="00A46012">
            <w:pPr>
              <w:spacing w:after="0"/>
              <w:rPr>
                <w:rFonts w:ascii="Arial" w:hAnsi="Arial"/>
                <w:noProof/>
              </w:rPr>
            </w:pPr>
          </w:p>
        </w:tc>
      </w:tr>
      <w:tr w:rsidR="005D3212" w:rsidRPr="00B64708" w14:paraId="2BEC95FE" w14:textId="77777777" w:rsidTr="00A46012">
        <w:tc>
          <w:tcPr>
            <w:tcW w:w="9641" w:type="dxa"/>
            <w:gridSpan w:val="9"/>
            <w:tcBorders>
              <w:top w:val="single" w:sz="4" w:space="0" w:color="auto"/>
              <w:left w:val="nil"/>
              <w:bottom w:val="nil"/>
              <w:right w:val="nil"/>
            </w:tcBorders>
            <w:hideMark/>
          </w:tcPr>
          <w:p w14:paraId="573BCB21" w14:textId="77777777" w:rsidR="005D3212" w:rsidRPr="00B64708" w:rsidRDefault="005D3212" w:rsidP="00A46012">
            <w:pPr>
              <w:spacing w:after="0"/>
              <w:jc w:val="center"/>
              <w:rPr>
                <w:rFonts w:ascii="Arial" w:hAnsi="Arial" w:cs="Arial"/>
                <w:i/>
                <w:noProof/>
              </w:rPr>
            </w:pPr>
            <w:r w:rsidRPr="00B64708">
              <w:rPr>
                <w:rFonts w:ascii="Arial" w:hAnsi="Arial" w:cs="Arial"/>
                <w:i/>
                <w:noProof/>
              </w:rPr>
              <w:t xml:space="preserve">For </w:t>
            </w:r>
            <w:hyperlink r:id="rId9" w:anchor="_blank" w:history="1">
              <w:r w:rsidRPr="00B64708">
                <w:rPr>
                  <w:rFonts w:ascii="Arial" w:hAnsi="Arial" w:cs="Arial"/>
                  <w:b/>
                  <w:i/>
                  <w:noProof/>
                  <w:color w:val="FF0000"/>
                  <w:u w:val="single"/>
                </w:rPr>
                <w:t>HELP</w:t>
              </w:r>
            </w:hyperlink>
            <w:r w:rsidRPr="00B64708">
              <w:rPr>
                <w:rFonts w:ascii="Arial" w:hAnsi="Arial" w:cs="Arial"/>
                <w:b/>
                <w:i/>
                <w:noProof/>
                <w:color w:val="FF0000"/>
              </w:rPr>
              <w:t xml:space="preserve"> </w:t>
            </w:r>
            <w:r w:rsidRPr="00B64708">
              <w:rPr>
                <w:rFonts w:ascii="Arial" w:hAnsi="Arial" w:cs="Arial"/>
                <w:i/>
                <w:noProof/>
              </w:rPr>
              <w:t xml:space="preserve">on using this form: comprehensive instructions can be found at </w:t>
            </w:r>
            <w:r w:rsidRPr="00B64708">
              <w:rPr>
                <w:rFonts w:ascii="Arial" w:hAnsi="Arial" w:cs="Arial"/>
                <w:i/>
                <w:noProof/>
              </w:rPr>
              <w:br/>
            </w:r>
            <w:hyperlink r:id="rId10" w:history="1">
              <w:r w:rsidRPr="00B64708">
                <w:rPr>
                  <w:rFonts w:ascii="Arial" w:hAnsi="Arial" w:cs="Arial"/>
                  <w:i/>
                  <w:noProof/>
                  <w:color w:val="0000FF"/>
                  <w:u w:val="single"/>
                </w:rPr>
                <w:t>http://www.3gpp.org/Change-Requests</w:t>
              </w:r>
            </w:hyperlink>
            <w:r w:rsidRPr="00B64708">
              <w:rPr>
                <w:rFonts w:ascii="Arial" w:hAnsi="Arial" w:cs="Arial"/>
                <w:i/>
                <w:noProof/>
              </w:rPr>
              <w:t>.</w:t>
            </w:r>
          </w:p>
        </w:tc>
      </w:tr>
      <w:tr w:rsidR="005D3212" w:rsidRPr="00B64708" w14:paraId="5C33B309" w14:textId="77777777" w:rsidTr="00A46012">
        <w:tc>
          <w:tcPr>
            <w:tcW w:w="9641" w:type="dxa"/>
            <w:gridSpan w:val="9"/>
          </w:tcPr>
          <w:p w14:paraId="2E43056B" w14:textId="77777777" w:rsidR="005D3212" w:rsidRPr="00B64708" w:rsidRDefault="005D3212" w:rsidP="00A46012">
            <w:pPr>
              <w:spacing w:after="0"/>
              <w:rPr>
                <w:rFonts w:ascii="Arial" w:hAnsi="Arial"/>
                <w:noProof/>
                <w:sz w:val="8"/>
                <w:szCs w:val="8"/>
              </w:rPr>
            </w:pPr>
          </w:p>
        </w:tc>
      </w:tr>
    </w:tbl>
    <w:p w14:paraId="46683FF4"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D3212" w:rsidRPr="00B64708" w14:paraId="1B6CC1D3" w14:textId="77777777" w:rsidTr="00A46012">
        <w:tc>
          <w:tcPr>
            <w:tcW w:w="2835" w:type="dxa"/>
            <w:hideMark/>
          </w:tcPr>
          <w:p w14:paraId="286A4BC2" w14:textId="77777777" w:rsidR="005D3212" w:rsidRPr="00B64708" w:rsidRDefault="005D3212" w:rsidP="00A46012">
            <w:pPr>
              <w:tabs>
                <w:tab w:val="right" w:pos="2751"/>
              </w:tabs>
              <w:spacing w:after="0"/>
              <w:rPr>
                <w:rFonts w:ascii="Arial" w:hAnsi="Arial"/>
                <w:b/>
                <w:i/>
                <w:noProof/>
              </w:rPr>
            </w:pPr>
            <w:r w:rsidRPr="00B64708">
              <w:rPr>
                <w:rFonts w:ascii="Arial" w:hAnsi="Arial"/>
                <w:b/>
                <w:i/>
                <w:noProof/>
              </w:rPr>
              <w:t>Proposed change affects:</w:t>
            </w:r>
          </w:p>
        </w:tc>
        <w:tc>
          <w:tcPr>
            <w:tcW w:w="1418" w:type="dxa"/>
            <w:hideMark/>
          </w:tcPr>
          <w:p w14:paraId="10E91C55" w14:textId="77777777" w:rsidR="005D3212" w:rsidRPr="00B64708" w:rsidRDefault="005D3212" w:rsidP="00A46012">
            <w:pPr>
              <w:spacing w:after="0"/>
              <w:jc w:val="right"/>
              <w:rPr>
                <w:rFonts w:ascii="Arial" w:hAnsi="Arial"/>
                <w:noProof/>
              </w:rPr>
            </w:pPr>
            <w:r w:rsidRPr="00B6470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0ADF6" w14:textId="77777777" w:rsidR="005D3212" w:rsidRPr="00B64708" w:rsidRDefault="005D3212" w:rsidP="00A46012">
            <w:pPr>
              <w:spacing w:after="0"/>
              <w:jc w:val="center"/>
              <w:rPr>
                <w:rFonts w:ascii="Arial" w:hAnsi="Arial"/>
                <w:b/>
                <w:caps/>
                <w:noProof/>
              </w:rPr>
            </w:pPr>
          </w:p>
        </w:tc>
        <w:tc>
          <w:tcPr>
            <w:tcW w:w="709" w:type="dxa"/>
            <w:tcBorders>
              <w:top w:val="nil"/>
              <w:left w:val="single" w:sz="4" w:space="0" w:color="auto"/>
              <w:bottom w:val="nil"/>
              <w:right w:val="nil"/>
            </w:tcBorders>
            <w:hideMark/>
          </w:tcPr>
          <w:p w14:paraId="014EA258" w14:textId="77777777" w:rsidR="005D3212" w:rsidRPr="00B64708" w:rsidRDefault="005D3212" w:rsidP="00A46012">
            <w:pPr>
              <w:spacing w:after="0"/>
              <w:jc w:val="right"/>
              <w:rPr>
                <w:rFonts w:ascii="Arial" w:hAnsi="Arial"/>
                <w:noProof/>
                <w:u w:val="single"/>
              </w:rPr>
            </w:pPr>
            <w:r w:rsidRPr="00B6470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B6B3A1" w14:textId="5B370857" w:rsidR="005D3212" w:rsidRPr="00B64708" w:rsidRDefault="005D3212" w:rsidP="00A46012">
            <w:pPr>
              <w:spacing w:after="0"/>
              <w:jc w:val="center"/>
              <w:rPr>
                <w:rFonts w:ascii="Arial" w:hAnsi="Arial"/>
                <w:b/>
                <w:caps/>
                <w:noProof/>
              </w:rPr>
            </w:pPr>
          </w:p>
        </w:tc>
        <w:tc>
          <w:tcPr>
            <w:tcW w:w="2126" w:type="dxa"/>
            <w:hideMark/>
          </w:tcPr>
          <w:p w14:paraId="3C160108" w14:textId="77777777" w:rsidR="005D3212" w:rsidRPr="00B64708" w:rsidRDefault="005D3212" w:rsidP="00A46012">
            <w:pPr>
              <w:spacing w:after="0"/>
              <w:jc w:val="right"/>
              <w:rPr>
                <w:rFonts w:ascii="Arial" w:hAnsi="Arial"/>
                <w:noProof/>
                <w:u w:val="single"/>
              </w:rPr>
            </w:pPr>
            <w:r w:rsidRPr="00B6470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2512B" w14:textId="7A4371E9" w:rsidR="005D3212" w:rsidRPr="00B64708" w:rsidRDefault="00A64E85" w:rsidP="00A46012">
            <w:pPr>
              <w:spacing w:after="0"/>
              <w:jc w:val="center"/>
              <w:rPr>
                <w:rFonts w:ascii="Arial" w:hAnsi="Arial"/>
                <w:b/>
                <w:caps/>
                <w:noProof/>
              </w:rPr>
            </w:pPr>
            <w:r w:rsidRPr="00B64708">
              <w:rPr>
                <w:rFonts w:ascii="Arial" w:hAnsi="Arial"/>
                <w:b/>
                <w:caps/>
                <w:noProof/>
              </w:rPr>
              <w:t>X</w:t>
            </w:r>
          </w:p>
        </w:tc>
        <w:tc>
          <w:tcPr>
            <w:tcW w:w="1418" w:type="dxa"/>
            <w:hideMark/>
          </w:tcPr>
          <w:p w14:paraId="2C60C07B" w14:textId="77777777" w:rsidR="005D3212" w:rsidRPr="00B64708" w:rsidRDefault="005D3212" w:rsidP="00A46012">
            <w:pPr>
              <w:spacing w:after="0"/>
              <w:jc w:val="right"/>
              <w:rPr>
                <w:rFonts w:ascii="Arial" w:hAnsi="Arial"/>
                <w:noProof/>
              </w:rPr>
            </w:pPr>
            <w:r w:rsidRPr="00B6470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C4EAB4" w14:textId="77777777" w:rsidR="005D3212" w:rsidRPr="00B64708" w:rsidRDefault="005D3212" w:rsidP="00A46012">
            <w:pPr>
              <w:spacing w:after="0"/>
              <w:jc w:val="center"/>
              <w:rPr>
                <w:rFonts w:ascii="Arial" w:hAnsi="Arial"/>
                <w:b/>
                <w:bCs/>
                <w:caps/>
                <w:noProof/>
              </w:rPr>
            </w:pPr>
          </w:p>
        </w:tc>
      </w:tr>
    </w:tbl>
    <w:p w14:paraId="36548B9A"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D3212" w:rsidRPr="00B64708" w14:paraId="134F593D" w14:textId="77777777" w:rsidTr="00A46012">
        <w:tc>
          <w:tcPr>
            <w:tcW w:w="9640" w:type="dxa"/>
            <w:gridSpan w:val="11"/>
          </w:tcPr>
          <w:p w14:paraId="647C6584" w14:textId="77777777" w:rsidR="005D3212" w:rsidRPr="00B64708" w:rsidRDefault="005D3212" w:rsidP="00A46012">
            <w:pPr>
              <w:spacing w:after="0"/>
              <w:rPr>
                <w:rFonts w:ascii="Arial" w:hAnsi="Arial"/>
                <w:noProof/>
                <w:sz w:val="8"/>
                <w:szCs w:val="8"/>
              </w:rPr>
            </w:pPr>
          </w:p>
        </w:tc>
      </w:tr>
      <w:tr w:rsidR="005D3212" w:rsidRPr="00B64708" w14:paraId="0C5C6302" w14:textId="77777777" w:rsidTr="00A46012">
        <w:tc>
          <w:tcPr>
            <w:tcW w:w="1843" w:type="dxa"/>
            <w:tcBorders>
              <w:top w:val="single" w:sz="4" w:space="0" w:color="auto"/>
              <w:left w:val="single" w:sz="4" w:space="0" w:color="auto"/>
              <w:bottom w:val="nil"/>
              <w:right w:val="nil"/>
            </w:tcBorders>
            <w:hideMark/>
          </w:tcPr>
          <w:p w14:paraId="661F3C4B"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Title:</w:t>
            </w:r>
            <w:r w:rsidRPr="00B64708">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758FFDB" w14:textId="467E3AA5" w:rsidR="005D3212" w:rsidRPr="00B64708" w:rsidRDefault="003A19DE" w:rsidP="00A46012">
            <w:pPr>
              <w:spacing w:after="0"/>
              <w:ind w:left="100"/>
              <w:rPr>
                <w:rFonts w:ascii="Arial" w:hAnsi="Arial"/>
                <w:noProof/>
              </w:rPr>
            </w:pPr>
            <w:r w:rsidRPr="003A19DE">
              <w:rPr>
                <w:rFonts w:ascii="Arial" w:hAnsi="Arial"/>
              </w:rPr>
              <w:t>Draft CR to TS 38.104 on introduction NR bands n31 and n72</w:t>
            </w:r>
          </w:p>
        </w:tc>
      </w:tr>
      <w:tr w:rsidR="005D3212" w:rsidRPr="00B64708" w14:paraId="22469B5B" w14:textId="77777777" w:rsidTr="00A46012">
        <w:tc>
          <w:tcPr>
            <w:tcW w:w="1843" w:type="dxa"/>
            <w:tcBorders>
              <w:top w:val="nil"/>
              <w:left w:val="single" w:sz="4" w:space="0" w:color="auto"/>
              <w:bottom w:val="nil"/>
              <w:right w:val="nil"/>
            </w:tcBorders>
          </w:tcPr>
          <w:p w14:paraId="4F4EED29"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21ED28E5" w14:textId="77777777" w:rsidR="005D3212" w:rsidRPr="00B64708" w:rsidRDefault="005D3212" w:rsidP="00A46012">
            <w:pPr>
              <w:spacing w:after="0"/>
              <w:rPr>
                <w:rFonts w:ascii="Arial" w:hAnsi="Arial"/>
                <w:noProof/>
                <w:sz w:val="8"/>
                <w:szCs w:val="8"/>
              </w:rPr>
            </w:pPr>
          </w:p>
        </w:tc>
      </w:tr>
      <w:tr w:rsidR="005D3212" w:rsidRPr="00B64708" w14:paraId="1AD1FAAF" w14:textId="77777777" w:rsidTr="00A46012">
        <w:tc>
          <w:tcPr>
            <w:tcW w:w="1843" w:type="dxa"/>
            <w:tcBorders>
              <w:top w:val="nil"/>
              <w:left w:val="single" w:sz="4" w:space="0" w:color="auto"/>
              <w:bottom w:val="nil"/>
              <w:right w:val="nil"/>
            </w:tcBorders>
            <w:hideMark/>
          </w:tcPr>
          <w:p w14:paraId="09C2B473"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0D9150B5" w14:textId="1CDA8980" w:rsidR="005D3212" w:rsidRPr="00B64708" w:rsidRDefault="005D3212" w:rsidP="00A46012">
            <w:pPr>
              <w:spacing w:after="0"/>
              <w:ind w:left="100"/>
              <w:rPr>
                <w:rFonts w:ascii="Arial" w:hAnsi="Arial"/>
                <w:noProof/>
              </w:rPr>
            </w:pPr>
            <w:r w:rsidRPr="00B64708">
              <w:rPr>
                <w:rFonts w:ascii="Arial" w:hAnsi="Arial"/>
              </w:rPr>
              <w:t>Nokia, Nokia Shanghai Bell</w:t>
            </w:r>
            <w:r w:rsidR="00EE2A26">
              <w:rPr>
                <w:rFonts w:ascii="Arial" w:hAnsi="Arial"/>
              </w:rPr>
              <w:t>, ZTE Corporation, Ericsson</w:t>
            </w:r>
          </w:p>
        </w:tc>
      </w:tr>
      <w:tr w:rsidR="005D3212" w:rsidRPr="00B64708" w14:paraId="6BBBD337" w14:textId="77777777" w:rsidTr="00A46012">
        <w:tc>
          <w:tcPr>
            <w:tcW w:w="1843" w:type="dxa"/>
            <w:tcBorders>
              <w:top w:val="nil"/>
              <w:left w:val="single" w:sz="4" w:space="0" w:color="auto"/>
              <w:bottom w:val="nil"/>
              <w:right w:val="nil"/>
            </w:tcBorders>
            <w:hideMark/>
          </w:tcPr>
          <w:p w14:paraId="048AD7A1"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5D7EFCF9" w14:textId="77777777" w:rsidR="005D3212" w:rsidRPr="00B64708" w:rsidRDefault="005D3212" w:rsidP="00A46012">
            <w:pPr>
              <w:spacing w:after="0"/>
              <w:ind w:left="100"/>
              <w:rPr>
                <w:rFonts w:ascii="Arial" w:hAnsi="Arial"/>
                <w:noProof/>
              </w:rPr>
            </w:pPr>
            <w:r w:rsidRPr="00B64708">
              <w:rPr>
                <w:rFonts w:ascii="Arial" w:hAnsi="Arial"/>
              </w:rPr>
              <w:t>R4</w:t>
            </w:r>
          </w:p>
        </w:tc>
      </w:tr>
      <w:tr w:rsidR="005D3212" w:rsidRPr="00B64708" w14:paraId="60F8195A" w14:textId="77777777" w:rsidTr="00A46012">
        <w:tc>
          <w:tcPr>
            <w:tcW w:w="1843" w:type="dxa"/>
            <w:tcBorders>
              <w:top w:val="nil"/>
              <w:left w:val="single" w:sz="4" w:space="0" w:color="auto"/>
              <w:bottom w:val="nil"/>
              <w:right w:val="nil"/>
            </w:tcBorders>
          </w:tcPr>
          <w:p w14:paraId="1FA2E15D"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6AC7457" w14:textId="77777777" w:rsidR="005D3212" w:rsidRPr="00B64708" w:rsidRDefault="005D3212" w:rsidP="00A46012">
            <w:pPr>
              <w:spacing w:after="0"/>
              <w:rPr>
                <w:rFonts w:ascii="Arial" w:hAnsi="Arial"/>
                <w:noProof/>
                <w:sz w:val="8"/>
                <w:szCs w:val="8"/>
              </w:rPr>
            </w:pPr>
          </w:p>
        </w:tc>
      </w:tr>
      <w:tr w:rsidR="005D3212" w:rsidRPr="00B64708" w14:paraId="48B1C74B" w14:textId="77777777" w:rsidTr="00A46012">
        <w:tc>
          <w:tcPr>
            <w:tcW w:w="1843" w:type="dxa"/>
            <w:tcBorders>
              <w:top w:val="nil"/>
              <w:left w:val="single" w:sz="4" w:space="0" w:color="auto"/>
              <w:bottom w:val="nil"/>
              <w:right w:val="nil"/>
            </w:tcBorders>
            <w:hideMark/>
          </w:tcPr>
          <w:p w14:paraId="28F1732E"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Work item code:</w:t>
            </w:r>
          </w:p>
        </w:tc>
        <w:tc>
          <w:tcPr>
            <w:tcW w:w="3686" w:type="dxa"/>
            <w:gridSpan w:val="5"/>
            <w:shd w:val="pct30" w:color="FFFF00" w:fill="auto"/>
            <w:hideMark/>
          </w:tcPr>
          <w:p w14:paraId="51DC6B40" w14:textId="4AB9069D" w:rsidR="005D3212" w:rsidRPr="00B64708" w:rsidRDefault="00C81D57" w:rsidP="00A46012">
            <w:pPr>
              <w:spacing w:after="0"/>
              <w:ind w:left="100"/>
              <w:rPr>
                <w:rFonts w:ascii="Arial" w:hAnsi="Arial"/>
                <w:noProof/>
              </w:rPr>
            </w:pPr>
            <w:r w:rsidRPr="00C81D57">
              <w:rPr>
                <w:rFonts w:ascii="Arial" w:hAnsi="Arial"/>
              </w:rPr>
              <w:t>NR_bands_n31_n72-Core</w:t>
            </w:r>
          </w:p>
        </w:tc>
        <w:tc>
          <w:tcPr>
            <w:tcW w:w="567" w:type="dxa"/>
          </w:tcPr>
          <w:p w14:paraId="100B514B" w14:textId="77777777" w:rsidR="005D3212" w:rsidRPr="00B64708" w:rsidRDefault="005D3212" w:rsidP="00A46012">
            <w:pPr>
              <w:spacing w:after="0"/>
              <w:ind w:right="100"/>
              <w:rPr>
                <w:rFonts w:ascii="Arial" w:hAnsi="Arial"/>
                <w:noProof/>
              </w:rPr>
            </w:pPr>
          </w:p>
        </w:tc>
        <w:tc>
          <w:tcPr>
            <w:tcW w:w="1417" w:type="dxa"/>
            <w:gridSpan w:val="3"/>
            <w:hideMark/>
          </w:tcPr>
          <w:p w14:paraId="1D3A51F6" w14:textId="77777777" w:rsidR="005D3212" w:rsidRPr="00B64708" w:rsidRDefault="005D3212" w:rsidP="00A46012">
            <w:pPr>
              <w:spacing w:after="0"/>
              <w:jc w:val="right"/>
              <w:rPr>
                <w:rFonts w:ascii="Arial" w:hAnsi="Arial"/>
                <w:noProof/>
              </w:rPr>
            </w:pPr>
            <w:r w:rsidRPr="00B64708">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6167082E" w14:textId="145FD852" w:rsidR="005D3212" w:rsidRPr="00B64708" w:rsidRDefault="005D3212" w:rsidP="00A46012">
            <w:pPr>
              <w:spacing w:after="0"/>
              <w:ind w:left="100"/>
              <w:rPr>
                <w:rFonts w:ascii="Arial" w:hAnsi="Arial"/>
                <w:noProof/>
              </w:rPr>
            </w:pPr>
            <w:r w:rsidRPr="00B64708">
              <w:rPr>
                <w:rFonts w:ascii="Arial" w:hAnsi="Arial"/>
              </w:rPr>
              <w:t>2023-0</w:t>
            </w:r>
            <w:r w:rsidR="003E619E">
              <w:rPr>
                <w:rFonts w:ascii="Arial" w:hAnsi="Arial"/>
              </w:rPr>
              <w:t>9</w:t>
            </w:r>
            <w:r w:rsidRPr="00B64708">
              <w:rPr>
                <w:rFonts w:ascii="Arial" w:hAnsi="Arial"/>
              </w:rPr>
              <w:t>-</w:t>
            </w:r>
            <w:r w:rsidR="003E619E">
              <w:rPr>
                <w:rFonts w:ascii="Arial" w:hAnsi="Arial"/>
              </w:rPr>
              <w:t>27</w:t>
            </w:r>
          </w:p>
        </w:tc>
      </w:tr>
      <w:tr w:rsidR="005D3212" w:rsidRPr="00B64708" w14:paraId="1A2BDF84" w14:textId="77777777" w:rsidTr="00A46012">
        <w:tc>
          <w:tcPr>
            <w:tcW w:w="1843" w:type="dxa"/>
            <w:tcBorders>
              <w:top w:val="nil"/>
              <w:left w:val="single" w:sz="4" w:space="0" w:color="auto"/>
              <w:bottom w:val="nil"/>
              <w:right w:val="nil"/>
            </w:tcBorders>
          </w:tcPr>
          <w:p w14:paraId="67376861" w14:textId="77777777" w:rsidR="005D3212" w:rsidRPr="00B64708" w:rsidRDefault="005D3212" w:rsidP="00A46012">
            <w:pPr>
              <w:spacing w:after="0"/>
              <w:rPr>
                <w:rFonts w:ascii="Arial" w:hAnsi="Arial"/>
                <w:b/>
                <w:i/>
                <w:noProof/>
                <w:sz w:val="8"/>
                <w:szCs w:val="8"/>
              </w:rPr>
            </w:pPr>
          </w:p>
        </w:tc>
        <w:tc>
          <w:tcPr>
            <w:tcW w:w="1986" w:type="dxa"/>
            <w:gridSpan w:val="4"/>
          </w:tcPr>
          <w:p w14:paraId="53AC2CCD" w14:textId="77777777" w:rsidR="005D3212" w:rsidRPr="00B64708" w:rsidRDefault="005D3212" w:rsidP="00A46012">
            <w:pPr>
              <w:spacing w:after="0"/>
              <w:rPr>
                <w:rFonts w:ascii="Arial" w:hAnsi="Arial"/>
                <w:noProof/>
                <w:sz w:val="8"/>
                <w:szCs w:val="8"/>
              </w:rPr>
            </w:pPr>
          </w:p>
        </w:tc>
        <w:tc>
          <w:tcPr>
            <w:tcW w:w="2267" w:type="dxa"/>
            <w:gridSpan w:val="2"/>
          </w:tcPr>
          <w:p w14:paraId="0F3F8CF7" w14:textId="77777777" w:rsidR="005D3212" w:rsidRPr="00B64708" w:rsidRDefault="005D3212" w:rsidP="00A46012">
            <w:pPr>
              <w:spacing w:after="0"/>
              <w:rPr>
                <w:rFonts w:ascii="Arial" w:hAnsi="Arial"/>
                <w:noProof/>
                <w:sz w:val="8"/>
                <w:szCs w:val="8"/>
              </w:rPr>
            </w:pPr>
          </w:p>
        </w:tc>
        <w:tc>
          <w:tcPr>
            <w:tcW w:w="1417" w:type="dxa"/>
            <w:gridSpan w:val="3"/>
          </w:tcPr>
          <w:p w14:paraId="140FA711" w14:textId="77777777" w:rsidR="005D3212" w:rsidRPr="00B64708" w:rsidRDefault="005D3212" w:rsidP="00A46012">
            <w:pPr>
              <w:spacing w:after="0"/>
              <w:rPr>
                <w:rFonts w:ascii="Arial" w:hAnsi="Arial"/>
                <w:noProof/>
                <w:sz w:val="8"/>
                <w:szCs w:val="8"/>
              </w:rPr>
            </w:pPr>
          </w:p>
        </w:tc>
        <w:tc>
          <w:tcPr>
            <w:tcW w:w="2127" w:type="dxa"/>
            <w:tcBorders>
              <w:top w:val="nil"/>
              <w:left w:val="nil"/>
              <w:bottom w:val="nil"/>
              <w:right w:val="single" w:sz="4" w:space="0" w:color="auto"/>
            </w:tcBorders>
          </w:tcPr>
          <w:p w14:paraId="3788E7A8" w14:textId="77777777" w:rsidR="005D3212" w:rsidRPr="00B64708" w:rsidRDefault="005D3212" w:rsidP="00A46012">
            <w:pPr>
              <w:spacing w:after="0"/>
              <w:rPr>
                <w:rFonts w:ascii="Arial" w:hAnsi="Arial"/>
                <w:noProof/>
                <w:sz w:val="8"/>
                <w:szCs w:val="8"/>
              </w:rPr>
            </w:pPr>
          </w:p>
        </w:tc>
      </w:tr>
      <w:tr w:rsidR="005D3212" w:rsidRPr="00B64708" w14:paraId="00A1F12F" w14:textId="77777777" w:rsidTr="00A46012">
        <w:trPr>
          <w:cantSplit/>
        </w:trPr>
        <w:tc>
          <w:tcPr>
            <w:tcW w:w="1843" w:type="dxa"/>
            <w:tcBorders>
              <w:top w:val="nil"/>
              <w:left w:val="single" w:sz="4" w:space="0" w:color="auto"/>
              <w:bottom w:val="nil"/>
              <w:right w:val="nil"/>
            </w:tcBorders>
            <w:hideMark/>
          </w:tcPr>
          <w:p w14:paraId="202A895F"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Category:</w:t>
            </w:r>
          </w:p>
        </w:tc>
        <w:tc>
          <w:tcPr>
            <w:tcW w:w="851" w:type="dxa"/>
            <w:shd w:val="pct30" w:color="FFFF00" w:fill="auto"/>
            <w:hideMark/>
          </w:tcPr>
          <w:p w14:paraId="1AE4C0C1" w14:textId="0861A596" w:rsidR="005D3212" w:rsidRPr="00B64708" w:rsidRDefault="00C81D57" w:rsidP="00A46012">
            <w:pPr>
              <w:spacing w:after="0"/>
              <w:ind w:left="100" w:right="-609"/>
              <w:rPr>
                <w:rFonts w:ascii="Arial" w:hAnsi="Arial"/>
                <w:b/>
                <w:bCs/>
                <w:noProof/>
              </w:rPr>
            </w:pPr>
            <w:r>
              <w:rPr>
                <w:rFonts w:ascii="Arial" w:hAnsi="Arial"/>
                <w:b/>
                <w:bCs/>
              </w:rPr>
              <w:t>B</w:t>
            </w:r>
          </w:p>
        </w:tc>
        <w:tc>
          <w:tcPr>
            <w:tcW w:w="3402" w:type="dxa"/>
            <w:gridSpan w:val="5"/>
          </w:tcPr>
          <w:p w14:paraId="54C36B47" w14:textId="77777777" w:rsidR="005D3212" w:rsidRPr="00B64708" w:rsidRDefault="005D3212" w:rsidP="00A46012">
            <w:pPr>
              <w:spacing w:after="0"/>
              <w:rPr>
                <w:rFonts w:ascii="Arial" w:hAnsi="Arial"/>
                <w:noProof/>
              </w:rPr>
            </w:pPr>
          </w:p>
        </w:tc>
        <w:tc>
          <w:tcPr>
            <w:tcW w:w="1417" w:type="dxa"/>
            <w:gridSpan w:val="3"/>
            <w:hideMark/>
          </w:tcPr>
          <w:p w14:paraId="67F7615A" w14:textId="77777777" w:rsidR="005D3212" w:rsidRPr="00B64708" w:rsidRDefault="005D3212" w:rsidP="00A46012">
            <w:pPr>
              <w:spacing w:after="0"/>
              <w:jc w:val="right"/>
              <w:rPr>
                <w:rFonts w:ascii="Arial" w:hAnsi="Arial"/>
                <w:b/>
                <w:i/>
                <w:noProof/>
              </w:rPr>
            </w:pPr>
            <w:r w:rsidRPr="00B64708">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185E9C61" w14:textId="13DFCD17" w:rsidR="005D3212" w:rsidRPr="00B64708" w:rsidRDefault="005D3212" w:rsidP="00A46012">
            <w:pPr>
              <w:spacing w:after="0"/>
              <w:ind w:left="100"/>
              <w:rPr>
                <w:rFonts w:ascii="Arial" w:hAnsi="Arial"/>
                <w:noProof/>
              </w:rPr>
            </w:pPr>
            <w:r w:rsidRPr="00B64708">
              <w:rPr>
                <w:rFonts w:ascii="Arial" w:hAnsi="Arial"/>
              </w:rPr>
              <w:t>Rel-1</w:t>
            </w:r>
            <w:r w:rsidR="004427E1">
              <w:rPr>
                <w:rFonts w:ascii="Arial" w:hAnsi="Arial"/>
              </w:rPr>
              <w:t>8</w:t>
            </w:r>
          </w:p>
        </w:tc>
      </w:tr>
      <w:tr w:rsidR="005D3212" w:rsidRPr="00B64708" w14:paraId="5AC19C1F" w14:textId="77777777" w:rsidTr="00A46012">
        <w:tc>
          <w:tcPr>
            <w:tcW w:w="1843" w:type="dxa"/>
            <w:tcBorders>
              <w:top w:val="nil"/>
              <w:left w:val="single" w:sz="4" w:space="0" w:color="auto"/>
              <w:bottom w:val="single" w:sz="4" w:space="0" w:color="auto"/>
              <w:right w:val="nil"/>
            </w:tcBorders>
          </w:tcPr>
          <w:p w14:paraId="5FAE5789" w14:textId="77777777" w:rsidR="005D3212" w:rsidRPr="00B64708" w:rsidRDefault="005D3212" w:rsidP="00A46012">
            <w:pPr>
              <w:spacing w:after="0"/>
              <w:rPr>
                <w:rFonts w:ascii="Arial" w:hAnsi="Arial"/>
                <w:b/>
                <w:i/>
                <w:noProof/>
              </w:rPr>
            </w:pPr>
          </w:p>
        </w:tc>
        <w:tc>
          <w:tcPr>
            <w:tcW w:w="4677" w:type="dxa"/>
            <w:gridSpan w:val="8"/>
            <w:tcBorders>
              <w:top w:val="nil"/>
              <w:left w:val="nil"/>
              <w:bottom w:val="single" w:sz="4" w:space="0" w:color="auto"/>
              <w:right w:val="nil"/>
            </w:tcBorders>
            <w:hideMark/>
          </w:tcPr>
          <w:p w14:paraId="3E611D34" w14:textId="77777777" w:rsidR="005D3212" w:rsidRPr="00B64708" w:rsidRDefault="005D3212" w:rsidP="00A46012">
            <w:pPr>
              <w:spacing w:after="0"/>
              <w:ind w:left="383" w:hanging="383"/>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categories:</w:t>
            </w:r>
            <w:r w:rsidRPr="00B64708">
              <w:rPr>
                <w:rFonts w:ascii="Arial" w:hAnsi="Arial"/>
                <w:b/>
                <w:i/>
                <w:noProof/>
                <w:sz w:val="18"/>
              </w:rPr>
              <w:br/>
              <w:t>F</w:t>
            </w:r>
            <w:r w:rsidRPr="00B64708">
              <w:rPr>
                <w:rFonts w:ascii="Arial" w:hAnsi="Arial"/>
                <w:i/>
                <w:noProof/>
                <w:sz w:val="18"/>
              </w:rPr>
              <w:t xml:space="preserve">  (correction)</w:t>
            </w:r>
            <w:r w:rsidRPr="00B64708">
              <w:rPr>
                <w:rFonts w:ascii="Arial" w:hAnsi="Arial"/>
                <w:i/>
                <w:noProof/>
                <w:sz w:val="18"/>
              </w:rPr>
              <w:br/>
            </w:r>
            <w:r w:rsidRPr="00B64708">
              <w:rPr>
                <w:rFonts w:ascii="Arial" w:hAnsi="Arial"/>
                <w:b/>
                <w:i/>
                <w:noProof/>
                <w:sz w:val="18"/>
              </w:rPr>
              <w:t>A</w:t>
            </w:r>
            <w:r w:rsidRPr="00B64708">
              <w:rPr>
                <w:rFonts w:ascii="Arial" w:hAnsi="Arial"/>
                <w:i/>
                <w:noProof/>
                <w:sz w:val="18"/>
              </w:rPr>
              <w:t xml:space="preserve">  (mirror corresponding to a change in an earlier </w:t>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t>release)</w:t>
            </w:r>
            <w:r w:rsidRPr="00B64708">
              <w:rPr>
                <w:rFonts w:ascii="Arial" w:hAnsi="Arial"/>
                <w:i/>
                <w:noProof/>
                <w:sz w:val="18"/>
              </w:rPr>
              <w:br/>
            </w:r>
            <w:r w:rsidRPr="00B64708">
              <w:rPr>
                <w:rFonts w:ascii="Arial" w:hAnsi="Arial"/>
                <w:b/>
                <w:i/>
                <w:noProof/>
                <w:sz w:val="18"/>
              </w:rPr>
              <w:t>B</w:t>
            </w:r>
            <w:r w:rsidRPr="00B64708">
              <w:rPr>
                <w:rFonts w:ascii="Arial" w:hAnsi="Arial"/>
                <w:i/>
                <w:noProof/>
                <w:sz w:val="18"/>
              </w:rPr>
              <w:t xml:space="preserve">  (addition of feature), </w:t>
            </w:r>
            <w:r w:rsidRPr="00B64708">
              <w:rPr>
                <w:rFonts w:ascii="Arial" w:hAnsi="Arial"/>
                <w:i/>
                <w:noProof/>
                <w:sz w:val="18"/>
              </w:rPr>
              <w:br/>
            </w:r>
            <w:r w:rsidRPr="00B64708">
              <w:rPr>
                <w:rFonts w:ascii="Arial" w:hAnsi="Arial"/>
                <w:b/>
                <w:i/>
                <w:noProof/>
                <w:sz w:val="18"/>
              </w:rPr>
              <w:t>C</w:t>
            </w:r>
            <w:r w:rsidRPr="00B64708">
              <w:rPr>
                <w:rFonts w:ascii="Arial" w:hAnsi="Arial"/>
                <w:i/>
                <w:noProof/>
                <w:sz w:val="18"/>
              </w:rPr>
              <w:t xml:space="preserve">  (functional modification of feature)</w:t>
            </w:r>
            <w:r w:rsidRPr="00B64708">
              <w:rPr>
                <w:rFonts w:ascii="Arial" w:hAnsi="Arial"/>
                <w:i/>
                <w:noProof/>
                <w:sz w:val="18"/>
              </w:rPr>
              <w:br/>
            </w:r>
            <w:r w:rsidRPr="00B64708">
              <w:rPr>
                <w:rFonts w:ascii="Arial" w:hAnsi="Arial"/>
                <w:b/>
                <w:i/>
                <w:noProof/>
                <w:sz w:val="18"/>
              </w:rPr>
              <w:t>D</w:t>
            </w:r>
            <w:r w:rsidRPr="00B64708">
              <w:rPr>
                <w:rFonts w:ascii="Arial" w:hAnsi="Arial"/>
                <w:i/>
                <w:noProof/>
                <w:sz w:val="18"/>
              </w:rPr>
              <w:t xml:space="preserve">  (editorial modification)</w:t>
            </w:r>
          </w:p>
          <w:p w14:paraId="2EAA318D" w14:textId="77777777" w:rsidR="005D3212" w:rsidRPr="00B64708" w:rsidRDefault="005D3212" w:rsidP="00A46012">
            <w:pPr>
              <w:spacing w:after="120"/>
              <w:rPr>
                <w:rFonts w:ascii="Arial" w:hAnsi="Arial"/>
                <w:noProof/>
              </w:rPr>
            </w:pPr>
            <w:r w:rsidRPr="00B64708">
              <w:rPr>
                <w:rFonts w:ascii="Arial" w:hAnsi="Arial"/>
                <w:noProof/>
                <w:sz w:val="18"/>
              </w:rPr>
              <w:t>Detailed explanations of the above categories can</w:t>
            </w:r>
            <w:r w:rsidRPr="00B64708">
              <w:rPr>
                <w:rFonts w:ascii="Arial" w:hAnsi="Arial"/>
                <w:noProof/>
                <w:sz w:val="18"/>
              </w:rPr>
              <w:br/>
              <w:t xml:space="preserve">be found in 3GPP </w:t>
            </w:r>
            <w:hyperlink r:id="rId11" w:history="1">
              <w:r w:rsidRPr="00B64708">
                <w:rPr>
                  <w:rFonts w:ascii="Arial" w:hAnsi="Arial"/>
                  <w:noProof/>
                  <w:color w:val="0000FF"/>
                  <w:sz w:val="18"/>
                  <w:u w:val="single"/>
                </w:rPr>
                <w:t>TR 21.900</w:t>
              </w:r>
            </w:hyperlink>
            <w:r w:rsidRPr="00B64708">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523BCA02" w14:textId="77777777" w:rsidR="005D3212" w:rsidRPr="00B64708" w:rsidRDefault="005D3212" w:rsidP="00A46012">
            <w:pPr>
              <w:tabs>
                <w:tab w:val="left" w:pos="950"/>
              </w:tabs>
              <w:spacing w:after="0"/>
              <w:ind w:left="241" w:hanging="241"/>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releases:</w:t>
            </w:r>
            <w:r w:rsidRPr="00B64708">
              <w:rPr>
                <w:rFonts w:ascii="Arial" w:hAnsi="Arial"/>
                <w:i/>
                <w:noProof/>
                <w:sz w:val="18"/>
              </w:rPr>
              <w:br/>
              <w:t>Rel-8</w:t>
            </w:r>
            <w:r w:rsidRPr="00B64708">
              <w:rPr>
                <w:rFonts w:ascii="Arial" w:hAnsi="Arial"/>
                <w:i/>
                <w:noProof/>
                <w:sz w:val="18"/>
              </w:rPr>
              <w:tab/>
              <w:t>(Release 8)</w:t>
            </w:r>
            <w:r w:rsidRPr="00B64708">
              <w:rPr>
                <w:rFonts w:ascii="Arial" w:hAnsi="Arial"/>
                <w:i/>
                <w:noProof/>
                <w:sz w:val="18"/>
              </w:rPr>
              <w:br/>
              <w:t>Rel-9</w:t>
            </w:r>
            <w:r w:rsidRPr="00B64708">
              <w:rPr>
                <w:rFonts w:ascii="Arial" w:hAnsi="Arial"/>
                <w:i/>
                <w:noProof/>
                <w:sz w:val="18"/>
              </w:rPr>
              <w:tab/>
              <w:t>(Release 9)</w:t>
            </w:r>
            <w:r w:rsidRPr="00B64708">
              <w:rPr>
                <w:rFonts w:ascii="Arial" w:hAnsi="Arial"/>
                <w:i/>
                <w:noProof/>
                <w:sz w:val="18"/>
              </w:rPr>
              <w:br/>
              <w:t>Rel-10</w:t>
            </w:r>
            <w:r w:rsidRPr="00B64708">
              <w:rPr>
                <w:rFonts w:ascii="Arial" w:hAnsi="Arial"/>
                <w:i/>
                <w:noProof/>
                <w:sz w:val="18"/>
              </w:rPr>
              <w:tab/>
              <w:t>(Release 10)</w:t>
            </w:r>
            <w:r w:rsidRPr="00B64708">
              <w:rPr>
                <w:rFonts w:ascii="Arial" w:hAnsi="Arial"/>
                <w:i/>
                <w:noProof/>
                <w:sz w:val="18"/>
              </w:rPr>
              <w:br/>
              <w:t>Rel-11</w:t>
            </w:r>
            <w:r w:rsidRPr="00B64708">
              <w:rPr>
                <w:rFonts w:ascii="Arial" w:hAnsi="Arial"/>
                <w:i/>
                <w:noProof/>
                <w:sz w:val="18"/>
              </w:rPr>
              <w:tab/>
              <w:t>(Release 11)</w:t>
            </w:r>
            <w:r w:rsidRPr="00B64708">
              <w:rPr>
                <w:rFonts w:ascii="Arial" w:hAnsi="Arial"/>
                <w:i/>
                <w:noProof/>
                <w:sz w:val="18"/>
              </w:rPr>
              <w:br/>
              <w:t>…</w:t>
            </w:r>
            <w:r w:rsidRPr="00B64708">
              <w:rPr>
                <w:rFonts w:ascii="Arial" w:hAnsi="Arial"/>
                <w:i/>
                <w:noProof/>
                <w:sz w:val="18"/>
              </w:rPr>
              <w:br/>
              <w:t>Rel-16</w:t>
            </w:r>
            <w:r w:rsidRPr="00B64708">
              <w:rPr>
                <w:rFonts w:ascii="Arial" w:hAnsi="Arial"/>
                <w:i/>
                <w:noProof/>
                <w:sz w:val="18"/>
              </w:rPr>
              <w:tab/>
              <w:t>(Release 16)</w:t>
            </w:r>
            <w:r w:rsidRPr="00B64708">
              <w:rPr>
                <w:rFonts w:ascii="Arial" w:hAnsi="Arial"/>
                <w:i/>
                <w:noProof/>
                <w:sz w:val="18"/>
              </w:rPr>
              <w:br/>
              <w:t>Rel-17</w:t>
            </w:r>
            <w:r w:rsidRPr="00B64708">
              <w:rPr>
                <w:rFonts w:ascii="Arial" w:hAnsi="Arial"/>
                <w:i/>
                <w:noProof/>
                <w:sz w:val="18"/>
              </w:rPr>
              <w:tab/>
              <w:t>(Release 17)</w:t>
            </w:r>
            <w:r w:rsidRPr="00B64708">
              <w:rPr>
                <w:rFonts w:ascii="Arial" w:hAnsi="Arial"/>
                <w:i/>
                <w:noProof/>
                <w:sz w:val="18"/>
              </w:rPr>
              <w:br/>
              <w:t>Rel-18</w:t>
            </w:r>
            <w:r w:rsidRPr="00B64708">
              <w:rPr>
                <w:rFonts w:ascii="Arial" w:hAnsi="Arial"/>
                <w:i/>
                <w:noProof/>
                <w:sz w:val="18"/>
              </w:rPr>
              <w:tab/>
              <w:t>(Release 18)</w:t>
            </w:r>
            <w:r w:rsidRPr="00B64708">
              <w:rPr>
                <w:rFonts w:ascii="Arial" w:hAnsi="Arial"/>
                <w:i/>
                <w:noProof/>
                <w:sz w:val="18"/>
              </w:rPr>
              <w:br/>
              <w:t>Rel-19</w:t>
            </w:r>
            <w:r w:rsidRPr="00B64708">
              <w:rPr>
                <w:rFonts w:ascii="Arial" w:hAnsi="Arial"/>
                <w:i/>
                <w:noProof/>
                <w:sz w:val="18"/>
              </w:rPr>
              <w:tab/>
              <w:t>(Release 19)</w:t>
            </w:r>
          </w:p>
        </w:tc>
      </w:tr>
      <w:tr w:rsidR="005D3212" w:rsidRPr="00B64708" w14:paraId="06F6F35C" w14:textId="77777777" w:rsidTr="00A46012">
        <w:tc>
          <w:tcPr>
            <w:tcW w:w="1843" w:type="dxa"/>
          </w:tcPr>
          <w:p w14:paraId="508F3298" w14:textId="77777777" w:rsidR="005D3212" w:rsidRPr="00B64708" w:rsidRDefault="005D3212" w:rsidP="00A46012">
            <w:pPr>
              <w:spacing w:after="0"/>
              <w:rPr>
                <w:rFonts w:ascii="Arial" w:hAnsi="Arial"/>
                <w:b/>
                <w:i/>
                <w:noProof/>
                <w:sz w:val="8"/>
                <w:szCs w:val="8"/>
              </w:rPr>
            </w:pPr>
          </w:p>
        </w:tc>
        <w:tc>
          <w:tcPr>
            <w:tcW w:w="7797" w:type="dxa"/>
            <w:gridSpan w:val="10"/>
          </w:tcPr>
          <w:p w14:paraId="2094C930" w14:textId="77777777" w:rsidR="005D3212" w:rsidRPr="00B64708" w:rsidRDefault="005D3212" w:rsidP="00A46012">
            <w:pPr>
              <w:spacing w:after="0"/>
              <w:rPr>
                <w:rFonts w:ascii="Arial" w:hAnsi="Arial"/>
                <w:noProof/>
                <w:sz w:val="8"/>
                <w:szCs w:val="8"/>
              </w:rPr>
            </w:pPr>
          </w:p>
        </w:tc>
      </w:tr>
      <w:tr w:rsidR="005D3212" w:rsidRPr="00B64708" w14:paraId="432C16B8" w14:textId="77777777" w:rsidTr="00A46012">
        <w:tc>
          <w:tcPr>
            <w:tcW w:w="2694" w:type="dxa"/>
            <w:gridSpan w:val="2"/>
            <w:tcBorders>
              <w:top w:val="single" w:sz="4" w:space="0" w:color="auto"/>
              <w:left w:val="single" w:sz="4" w:space="0" w:color="auto"/>
              <w:bottom w:val="nil"/>
              <w:right w:val="nil"/>
            </w:tcBorders>
            <w:hideMark/>
          </w:tcPr>
          <w:p w14:paraId="4AE2B76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6A215D2" w14:textId="074FF21B" w:rsidR="005D3212" w:rsidRPr="00B64708" w:rsidRDefault="00C81D57" w:rsidP="00F7480F">
            <w:pPr>
              <w:spacing w:after="0"/>
              <w:ind w:left="100"/>
              <w:rPr>
                <w:rFonts w:ascii="Arial" w:hAnsi="Arial"/>
                <w:noProof/>
              </w:rPr>
            </w:pPr>
            <w:r>
              <w:rPr>
                <w:rFonts w:ascii="Arial" w:hAnsi="Arial"/>
              </w:rPr>
              <w:t>I</w:t>
            </w:r>
            <w:r w:rsidRPr="003A19DE">
              <w:rPr>
                <w:rFonts w:ascii="Arial" w:hAnsi="Arial"/>
              </w:rPr>
              <w:t>ntroduction NR bands n31 and n72</w:t>
            </w:r>
            <w:r w:rsidR="00F7480F" w:rsidRPr="00F7480F">
              <w:rPr>
                <w:rFonts w:ascii="Arial" w:hAnsi="Arial"/>
              </w:rPr>
              <w:t>.</w:t>
            </w:r>
          </w:p>
        </w:tc>
      </w:tr>
      <w:tr w:rsidR="005D3212" w:rsidRPr="00B64708" w14:paraId="67536757" w14:textId="77777777" w:rsidTr="00A46012">
        <w:tc>
          <w:tcPr>
            <w:tcW w:w="2694" w:type="dxa"/>
            <w:gridSpan w:val="2"/>
            <w:tcBorders>
              <w:top w:val="nil"/>
              <w:left w:val="single" w:sz="4" w:space="0" w:color="auto"/>
              <w:bottom w:val="nil"/>
              <w:right w:val="nil"/>
            </w:tcBorders>
          </w:tcPr>
          <w:p w14:paraId="0D706D62"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2D210898" w14:textId="77777777" w:rsidR="005D3212" w:rsidRPr="00B64708" w:rsidRDefault="005D3212" w:rsidP="00A46012">
            <w:pPr>
              <w:spacing w:after="0"/>
              <w:rPr>
                <w:rFonts w:ascii="Arial" w:hAnsi="Arial"/>
                <w:noProof/>
                <w:sz w:val="8"/>
                <w:szCs w:val="8"/>
              </w:rPr>
            </w:pPr>
          </w:p>
        </w:tc>
      </w:tr>
      <w:tr w:rsidR="005D3212" w:rsidRPr="00B64708" w14:paraId="7D1AA5A5" w14:textId="77777777" w:rsidTr="00A46012">
        <w:tc>
          <w:tcPr>
            <w:tcW w:w="2694" w:type="dxa"/>
            <w:gridSpan w:val="2"/>
            <w:tcBorders>
              <w:top w:val="nil"/>
              <w:left w:val="single" w:sz="4" w:space="0" w:color="auto"/>
              <w:bottom w:val="nil"/>
              <w:right w:val="nil"/>
            </w:tcBorders>
            <w:hideMark/>
          </w:tcPr>
          <w:p w14:paraId="05B0505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580619DA" w14:textId="4FC2497C" w:rsidR="005D3212" w:rsidRPr="00B64708" w:rsidRDefault="00C81D57" w:rsidP="00F7480F">
            <w:pPr>
              <w:spacing w:after="0"/>
              <w:ind w:left="100"/>
              <w:rPr>
                <w:rFonts w:ascii="Arial" w:hAnsi="Arial"/>
                <w:noProof/>
              </w:rPr>
            </w:pPr>
            <w:r w:rsidRPr="00C81D57">
              <w:rPr>
                <w:rFonts w:ascii="Arial" w:hAnsi="Arial"/>
              </w:rPr>
              <w:t>Required changes to support NR bands n31 and n72.</w:t>
            </w:r>
          </w:p>
        </w:tc>
      </w:tr>
      <w:tr w:rsidR="005D3212" w:rsidRPr="00B64708" w14:paraId="70ABB513" w14:textId="77777777" w:rsidTr="00A46012">
        <w:tc>
          <w:tcPr>
            <w:tcW w:w="2694" w:type="dxa"/>
            <w:gridSpan w:val="2"/>
            <w:tcBorders>
              <w:top w:val="nil"/>
              <w:left w:val="single" w:sz="4" w:space="0" w:color="auto"/>
              <w:bottom w:val="nil"/>
              <w:right w:val="nil"/>
            </w:tcBorders>
          </w:tcPr>
          <w:p w14:paraId="0251A8E6"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11C94012" w14:textId="77777777" w:rsidR="005D3212" w:rsidRPr="00B64708" w:rsidRDefault="005D3212" w:rsidP="00A46012">
            <w:pPr>
              <w:spacing w:after="0"/>
              <w:rPr>
                <w:rFonts w:ascii="Arial" w:hAnsi="Arial"/>
                <w:noProof/>
                <w:sz w:val="8"/>
                <w:szCs w:val="8"/>
              </w:rPr>
            </w:pPr>
          </w:p>
        </w:tc>
      </w:tr>
      <w:tr w:rsidR="005D3212" w:rsidRPr="00B64708" w14:paraId="7DE84E9B" w14:textId="77777777" w:rsidTr="00A46012">
        <w:tc>
          <w:tcPr>
            <w:tcW w:w="2694" w:type="dxa"/>
            <w:gridSpan w:val="2"/>
            <w:tcBorders>
              <w:top w:val="nil"/>
              <w:left w:val="single" w:sz="4" w:space="0" w:color="auto"/>
              <w:bottom w:val="single" w:sz="4" w:space="0" w:color="auto"/>
              <w:right w:val="nil"/>
            </w:tcBorders>
            <w:hideMark/>
          </w:tcPr>
          <w:p w14:paraId="064E9623"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FE2767D" w14:textId="20DD99B6" w:rsidR="005D3212" w:rsidRPr="00B64708" w:rsidRDefault="00C81D57" w:rsidP="00A46012">
            <w:pPr>
              <w:spacing w:after="0"/>
              <w:ind w:left="100"/>
              <w:rPr>
                <w:rFonts w:ascii="Arial" w:hAnsi="Arial"/>
                <w:noProof/>
              </w:rPr>
            </w:pPr>
            <w:r w:rsidRPr="003A19DE">
              <w:rPr>
                <w:rFonts w:ascii="Arial" w:hAnsi="Arial"/>
              </w:rPr>
              <w:t>NR bands n31 and n72</w:t>
            </w:r>
            <w:r>
              <w:rPr>
                <w:rFonts w:ascii="Arial" w:hAnsi="Arial"/>
              </w:rPr>
              <w:t xml:space="preserve"> are not supported</w:t>
            </w:r>
            <w:r w:rsidR="005D3212" w:rsidRPr="00B64708">
              <w:rPr>
                <w:rFonts w:ascii="Arial" w:hAnsi="Arial"/>
                <w:noProof/>
              </w:rPr>
              <w:t>.</w:t>
            </w:r>
          </w:p>
        </w:tc>
      </w:tr>
      <w:tr w:rsidR="005D3212" w:rsidRPr="00B64708" w14:paraId="16BF2892" w14:textId="77777777" w:rsidTr="00A46012">
        <w:tc>
          <w:tcPr>
            <w:tcW w:w="2694" w:type="dxa"/>
            <w:gridSpan w:val="2"/>
          </w:tcPr>
          <w:p w14:paraId="541C8F29" w14:textId="77777777" w:rsidR="005D3212" w:rsidRPr="00B64708" w:rsidRDefault="005D3212" w:rsidP="00A46012">
            <w:pPr>
              <w:spacing w:after="0"/>
              <w:rPr>
                <w:rFonts w:ascii="Arial" w:hAnsi="Arial"/>
                <w:b/>
                <w:i/>
                <w:noProof/>
                <w:sz w:val="8"/>
                <w:szCs w:val="8"/>
              </w:rPr>
            </w:pPr>
          </w:p>
        </w:tc>
        <w:tc>
          <w:tcPr>
            <w:tcW w:w="6946" w:type="dxa"/>
            <w:gridSpan w:val="9"/>
          </w:tcPr>
          <w:p w14:paraId="66AD05AA" w14:textId="77777777" w:rsidR="005D3212" w:rsidRPr="00B64708" w:rsidRDefault="005D3212" w:rsidP="00A46012">
            <w:pPr>
              <w:spacing w:after="0"/>
              <w:rPr>
                <w:rFonts w:ascii="Arial" w:hAnsi="Arial"/>
                <w:noProof/>
                <w:sz w:val="8"/>
                <w:szCs w:val="8"/>
              </w:rPr>
            </w:pPr>
          </w:p>
        </w:tc>
      </w:tr>
      <w:tr w:rsidR="005D3212" w:rsidRPr="00B64708" w14:paraId="21681556" w14:textId="77777777" w:rsidTr="00A46012">
        <w:tc>
          <w:tcPr>
            <w:tcW w:w="2694" w:type="dxa"/>
            <w:gridSpan w:val="2"/>
            <w:tcBorders>
              <w:top w:val="single" w:sz="4" w:space="0" w:color="auto"/>
              <w:left w:val="single" w:sz="4" w:space="0" w:color="auto"/>
              <w:bottom w:val="nil"/>
              <w:right w:val="nil"/>
            </w:tcBorders>
            <w:hideMark/>
          </w:tcPr>
          <w:p w14:paraId="3E842C66"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FA82A35" w14:textId="230E6E84" w:rsidR="005D3212" w:rsidRPr="00B64708" w:rsidRDefault="00C81D57" w:rsidP="00A46012">
            <w:pPr>
              <w:spacing w:after="0"/>
              <w:ind w:left="100"/>
              <w:rPr>
                <w:rFonts w:ascii="Arial" w:hAnsi="Arial"/>
                <w:noProof/>
              </w:rPr>
            </w:pPr>
            <w:r>
              <w:rPr>
                <w:rFonts w:ascii="Arial" w:hAnsi="Arial"/>
                <w:noProof/>
              </w:rPr>
              <w:t>5.2, 5.3, 5.4.2</w:t>
            </w:r>
            <w:r w:rsidR="00990587">
              <w:rPr>
                <w:rFonts w:ascii="Arial" w:hAnsi="Arial"/>
                <w:noProof/>
              </w:rPr>
              <w:t>.3</w:t>
            </w:r>
            <w:r>
              <w:rPr>
                <w:rFonts w:ascii="Arial" w:hAnsi="Arial"/>
                <w:noProof/>
              </w:rPr>
              <w:t xml:space="preserve">, </w:t>
            </w:r>
            <w:r w:rsidR="00F7480F">
              <w:rPr>
                <w:rFonts w:ascii="Arial" w:hAnsi="Arial"/>
                <w:noProof/>
              </w:rPr>
              <w:t>5.4.3</w:t>
            </w:r>
            <w:r w:rsidR="00A979CC">
              <w:rPr>
                <w:rFonts w:ascii="Arial" w:hAnsi="Arial"/>
                <w:noProof/>
              </w:rPr>
              <w:t>.3</w:t>
            </w:r>
            <w:r>
              <w:rPr>
                <w:rFonts w:ascii="Arial" w:hAnsi="Arial"/>
                <w:noProof/>
              </w:rPr>
              <w:t>, 6.6.4</w:t>
            </w:r>
            <w:r w:rsidR="00A979CC">
              <w:rPr>
                <w:rFonts w:ascii="Arial" w:hAnsi="Arial"/>
                <w:noProof/>
              </w:rPr>
              <w:t>.2</w:t>
            </w:r>
            <w:r w:rsidR="00080706">
              <w:rPr>
                <w:rFonts w:ascii="Arial" w:hAnsi="Arial"/>
                <w:noProof/>
              </w:rPr>
              <w:t>.1, 6.6.4.2.2</w:t>
            </w:r>
            <w:r>
              <w:rPr>
                <w:rFonts w:ascii="Arial" w:hAnsi="Arial"/>
                <w:noProof/>
              </w:rPr>
              <w:t>, 6.6.5</w:t>
            </w:r>
            <w:r w:rsidR="00080706">
              <w:rPr>
                <w:rFonts w:ascii="Arial" w:hAnsi="Arial"/>
                <w:noProof/>
              </w:rPr>
              <w:t>.2.3, 6.6.5.2.4</w:t>
            </w:r>
          </w:p>
        </w:tc>
      </w:tr>
      <w:tr w:rsidR="005D3212" w:rsidRPr="00B64708" w14:paraId="0B491D44" w14:textId="77777777" w:rsidTr="00A46012">
        <w:tc>
          <w:tcPr>
            <w:tcW w:w="2694" w:type="dxa"/>
            <w:gridSpan w:val="2"/>
            <w:tcBorders>
              <w:top w:val="nil"/>
              <w:left w:val="single" w:sz="4" w:space="0" w:color="auto"/>
              <w:bottom w:val="nil"/>
              <w:right w:val="nil"/>
            </w:tcBorders>
          </w:tcPr>
          <w:p w14:paraId="3107553E"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015DEC91" w14:textId="77777777" w:rsidR="005D3212" w:rsidRPr="00B64708" w:rsidRDefault="005D3212" w:rsidP="00A46012">
            <w:pPr>
              <w:spacing w:after="0"/>
              <w:rPr>
                <w:rFonts w:ascii="Arial" w:hAnsi="Arial"/>
                <w:noProof/>
                <w:sz w:val="8"/>
                <w:szCs w:val="8"/>
              </w:rPr>
            </w:pPr>
          </w:p>
        </w:tc>
      </w:tr>
      <w:tr w:rsidR="005D3212" w:rsidRPr="00B64708" w14:paraId="42D7A9C2" w14:textId="77777777" w:rsidTr="00A46012">
        <w:tc>
          <w:tcPr>
            <w:tcW w:w="2694" w:type="dxa"/>
            <w:gridSpan w:val="2"/>
            <w:tcBorders>
              <w:top w:val="nil"/>
              <w:left w:val="single" w:sz="4" w:space="0" w:color="auto"/>
              <w:bottom w:val="nil"/>
              <w:right w:val="nil"/>
            </w:tcBorders>
          </w:tcPr>
          <w:p w14:paraId="0EF48217" w14:textId="77777777" w:rsidR="005D3212" w:rsidRPr="00B64708" w:rsidRDefault="005D3212" w:rsidP="00A46012">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552F56CD" w14:textId="77777777" w:rsidR="005D3212" w:rsidRPr="00B64708" w:rsidRDefault="005D3212" w:rsidP="00A46012">
            <w:pPr>
              <w:spacing w:after="0"/>
              <w:jc w:val="center"/>
              <w:rPr>
                <w:rFonts w:ascii="Arial" w:hAnsi="Arial"/>
                <w:b/>
                <w:caps/>
                <w:noProof/>
              </w:rPr>
            </w:pPr>
            <w:r w:rsidRPr="00B6470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21DFA3" w14:textId="77777777" w:rsidR="005D3212" w:rsidRPr="00B64708" w:rsidRDefault="005D3212" w:rsidP="00A46012">
            <w:pPr>
              <w:spacing w:after="0"/>
              <w:jc w:val="center"/>
              <w:rPr>
                <w:rFonts w:ascii="Arial" w:hAnsi="Arial"/>
                <w:b/>
                <w:caps/>
                <w:noProof/>
              </w:rPr>
            </w:pPr>
            <w:r w:rsidRPr="00B64708">
              <w:rPr>
                <w:rFonts w:ascii="Arial" w:hAnsi="Arial"/>
                <w:b/>
                <w:caps/>
                <w:noProof/>
              </w:rPr>
              <w:t>N</w:t>
            </w:r>
          </w:p>
        </w:tc>
        <w:tc>
          <w:tcPr>
            <w:tcW w:w="2977" w:type="dxa"/>
            <w:gridSpan w:val="4"/>
          </w:tcPr>
          <w:p w14:paraId="728D343F" w14:textId="77777777" w:rsidR="005D3212" w:rsidRPr="00B64708" w:rsidRDefault="005D3212" w:rsidP="00A46012">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2E1A5265" w14:textId="77777777" w:rsidR="005D3212" w:rsidRPr="00B64708" w:rsidRDefault="005D3212" w:rsidP="00A46012">
            <w:pPr>
              <w:spacing w:after="0"/>
              <w:ind w:left="99"/>
              <w:rPr>
                <w:rFonts w:ascii="Arial" w:hAnsi="Arial"/>
                <w:noProof/>
              </w:rPr>
            </w:pPr>
          </w:p>
        </w:tc>
      </w:tr>
      <w:tr w:rsidR="005D3212" w:rsidRPr="00B64708" w14:paraId="69BBB037" w14:textId="77777777" w:rsidTr="00A46012">
        <w:tc>
          <w:tcPr>
            <w:tcW w:w="2694" w:type="dxa"/>
            <w:gridSpan w:val="2"/>
            <w:tcBorders>
              <w:top w:val="nil"/>
              <w:left w:val="single" w:sz="4" w:space="0" w:color="auto"/>
              <w:bottom w:val="nil"/>
              <w:right w:val="nil"/>
            </w:tcBorders>
            <w:hideMark/>
          </w:tcPr>
          <w:p w14:paraId="669852BD"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AAFFA3"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E0E65"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71B0E08" w14:textId="77777777" w:rsidR="005D3212" w:rsidRPr="00B64708" w:rsidRDefault="005D3212" w:rsidP="00A46012">
            <w:pPr>
              <w:tabs>
                <w:tab w:val="right" w:pos="2893"/>
              </w:tabs>
              <w:spacing w:after="0"/>
              <w:rPr>
                <w:rFonts w:ascii="Arial" w:hAnsi="Arial"/>
                <w:noProof/>
              </w:rPr>
            </w:pPr>
            <w:r w:rsidRPr="00B64708">
              <w:rPr>
                <w:rFonts w:ascii="Arial" w:hAnsi="Arial"/>
                <w:noProof/>
              </w:rPr>
              <w:t xml:space="preserve"> Other core specifications</w:t>
            </w:r>
            <w:r w:rsidRPr="00B64708">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3F644D7"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2DC323DE" w14:textId="77777777" w:rsidTr="00A46012">
        <w:tc>
          <w:tcPr>
            <w:tcW w:w="2694" w:type="dxa"/>
            <w:gridSpan w:val="2"/>
            <w:tcBorders>
              <w:top w:val="nil"/>
              <w:left w:val="single" w:sz="4" w:space="0" w:color="auto"/>
              <w:bottom w:val="nil"/>
              <w:right w:val="nil"/>
            </w:tcBorders>
            <w:hideMark/>
          </w:tcPr>
          <w:p w14:paraId="60640C17" w14:textId="77777777" w:rsidR="005D3212" w:rsidRPr="00B64708" w:rsidRDefault="005D3212" w:rsidP="00A46012">
            <w:pPr>
              <w:spacing w:after="0"/>
              <w:rPr>
                <w:rFonts w:ascii="Arial" w:hAnsi="Arial"/>
                <w:b/>
                <w:i/>
                <w:noProof/>
              </w:rPr>
            </w:pPr>
            <w:r w:rsidRPr="00B64708">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930AD96"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04E86"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4514E68" w14:textId="77777777" w:rsidR="005D3212" w:rsidRPr="00B64708" w:rsidRDefault="005D3212" w:rsidP="00A46012">
            <w:pPr>
              <w:spacing w:after="0"/>
              <w:rPr>
                <w:rFonts w:ascii="Arial" w:hAnsi="Arial"/>
                <w:noProof/>
              </w:rPr>
            </w:pPr>
            <w:r w:rsidRPr="00B64708">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E39E2EB"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70A76529" w14:textId="77777777" w:rsidTr="00A46012">
        <w:tc>
          <w:tcPr>
            <w:tcW w:w="2694" w:type="dxa"/>
            <w:gridSpan w:val="2"/>
            <w:tcBorders>
              <w:top w:val="nil"/>
              <w:left w:val="single" w:sz="4" w:space="0" w:color="auto"/>
              <w:bottom w:val="nil"/>
              <w:right w:val="nil"/>
            </w:tcBorders>
            <w:hideMark/>
          </w:tcPr>
          <w:p w14:paraId="3243D4F7" w14:textId="77777777" w:rsidR="005D3212" w:rsidRPr="00B64708" w:rsidRDefault="005D3212" w:rsidP="00A46012">
            <w:pPr>
              <w:spacing w:after="0"/>
              <w:rPr>
                <w:rFonts w:ascii="Arial" w:hAnsi="Arial"/>
                <w:b/>
                <w:i/>
                <w:noProof/>
              </w:rPr>
            </w:pPr>
            <w:r w:rsidRPr="00B64708">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4DCEFC"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0A8FC9"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0B3ADDC7" w14:textId="77777777" w:rsidR="005D3212" w:rsidRPr="00B64708" w:rsidRDefault="005D3212" w:rsidP="00A46012">
            <w:pPr>
              <w:spacing w:after="0"/>
              <w:rPr>
                <w:rFonts w:ascii="Arial" w:hAnsi="Arial"/>
                <w:noProof/>
              </w:rPr>
            </w:pPr>
            <w:r w:rsidRPr="00B64708">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AC0E8" w14:textId="77777777" w:rsidR="005D3212" w:rsidRPr="00B64708" w:rsidRDefault="005D3212" w:rsidP="00A46012">
            <w:pPr>
              <w:spacing w:after="0"/>
              <w:ind w:left="99"/>
              <w:rPr>
                <w:rFonts w:ascii="Arial" w:hAnsi="Arial"/>
                <w:noProof/>
              </w:rPr>
            </w:pPr>
            <w:r w:rsidRPr="00B64708">
              <w:rPr>
                <w:rFonts w:ascii="Arial" w:hAnsi="Arial"/>
                <w:noProof/>
              </w:rPr>
              <w:t xml:space="preserve">TS/TR ... CR ... </w:t>
            </w:r>
          </w:p>
        </w:tc>
      </w:tr>
      <w:tr w:rsidR="005D3212" w:rsidRPr="00B64708" w14:paraId="76D60706" w14:textId="77777777" w:rsidTr="00A46012">
        <w:tc>
          <w:tcPr>
            <w:tcW w:w="2694" w:type="dxa"/>
            <w:gridSpan w:val="2"/>
            <w:tcBorders>
              <w:top w:val="nil"/>
              <w:left w:val="single" w:sz="4" w:space="0" w:color="auto"/>
              <w:bottom w:val="nil"/>
              <w:right w:val="nil"/>
            </w:tcBorders>
          </w:tcPr>
          <w:p w14:paraId="60E0D0DA" w14:textId="77777777" w:rsidR="005D3212" w:rsidRPr="00B64708" w:rsidRDefault="005D3212" w:rsidP="00A46012">
            <w:pPr>
              <w:spacing w:after="0"/>
              <w:rPr>
                <w:rFonts w:ascii="Arial" w:hAnsi="Arial"/>
                <w:b/>
                <w:i/>
                <w:noProof/>
              </w:rPr>
            </w:pPr>
          </w:p>
        </w:tc>
        <w:tc>
          <w:tcPr>
            <w:tcW w:w="6946" w:type="dxa"/>
            <w:gridSpan w:val="9"/>
            <w:tcBorders>
              <w:top w:val="nil"/>
              <w:left w:val="nil"/>
              <w:bottom w:val="nil"/>
              <w:right w:val="single" w:sz="4" w:space="0" w:color="auto"/>
            </w:tcBorders>
          </w:tcPr>
          <w:p w14:paraId="2BB917E2" w14:textId="77777777" w:rsidR="005D3212" w:rsidRPr="00B64708" w:rsidRDefault="005D3212" w:rsidP="00A46012">
            <w:pPr>
              <w:spacing w:after="0"/>
              <w:rPr>
                <w:rFonts w:ascii="Arial" w:hAnsi="Arial"/>
                <w:noProof/>
              </w:rPr>
            </w:pPr>
          </w:p>
        </w:tc>
      </w:tr>
      <w:tr w:rsidR="005D3212" w:rsidRPr="00B64708" w14:paraId="4367F1F0" w14:textId="77777777" w:rsidTr="00A46012">
        <w:tc>
          <w:tcPr>
            <w:tcW w:w="2694" w:type="dxa"/>
            <w:gridSpan w:val="2"/>
            <w:tcBorders>
              <w:top w:val="nil"/>
              <w:left w:val="single" w:sz="4" w:space="0" w:color="auto"/>
              <w:bottom w:val="single" w:sz="4" w:space="0" w:color="auto"/>
              <w:right w:val="nil"/>
            </w:tcBorders>
            <w:hideMark/>
          </w:tcPr>
          <w:p w14:paraId="0BD86DCA"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F8948F" w14:textId="3984CB59" w:rsidR="005D3212" w:rsidRPr="00B64708" w:rsidRDefault="0037356B" w:rsidP="00A46012">
            <w:pPr>
              <w:spacing w:after="0"/>
              <w:ind w:left="100"/>
              <w:rPr>
                <w:rFonts w:ascii="Arial" w:hAnsi="Arial"/>
                <w:noProof/>
              </w:rPr>
            </w:pPr>
            <w:r>
              <w:rPr>
                <w:rFonts w:ascii="Arial" w:hAnsi="Arial"/>
                <w:noProof/>
              </w:rPr>
              <w:t xml:space="preserve">This draft CR </w:t>
            </w:r>
            <w:r w:rsidR="003E619E">
              <w:rPr>
                <w:rFonts w:ascii="Arial" w:hAnsi="Arial"/>
                <w:noProof/>
              </w:rPr>
              <w:t>is</w:t>
            </w:r>
            <w:r w:rsidRPr="0037356B">
              <w:rPr>
                <w:rFonts w:ascii="Arial" w:hAnsi="Arial"/>
                <w:noProof/>
              </w:rPr>
              <w:t xml:space="preserve"> based </w:t>
            </w:r>
            <w:r w:rsidR="00C81D57">
              <w:rPr>
                <w:rFonts w:ascii="Arial" w:hAnsi="Arial"/>
                <w:noProof/>
              </w:rPr>
              <w:t>the latest available TS 38.104 v 18.2.0 and the agreed CR in R4-2311670 for support of 3 MHz channel bandwidth</w:t>
            </w:r>
            <w:r w:rsidR="00EC76DA">
              <w:rPr>
                <w:rFonts w:ascii="Arial" w:hAnsi="Arial"/>
                <w:noProof/>
              </w:rPr>
              <w:t>, with additional changes highlighted in yellow</w:t>
            </w:r>
            <w:r>
              <w:rPr>
                <w:rFonts w:ascii="Arial" w:hAnsi="Arial"/>
                <w:noProof/>
              </w:rPr>
              <w:t>.</w:t>
            </w:r>
          </w:p>
        </w:tc>
      </w:tr>
      <w:tr w:rsidR="005D3212" w:rsidRPr="00B64708" w14:paraId="2E113098" w14:textId="77777777" w:rsidTr="00A46012">
        <w:tc>
          <w:tcPr>
            <w:tcW w:w="2694" w:type="dxa"/>
            <w:gridSpan w:val="2"/>
            <w:tcBorders>
              <w:top w:val="single" w:sz="4" w:space="0" w:color="auto"/>
              <w:left w:val="nil"/>
              <w:bottom w:val="single" w:sz="4" w:space="0" w:color="auto"/>
              <w:right w:val="nil"/>
            </w:tcBorders>
          </w:tcPr>
          <w:p w14:paraId="05B962AD" w14:textId="77777777" w:rsidR="005D3212" w:rsidRPr="00B64708" w:rsidRDefault="005D3212" w:rsidP="00A46012">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40B3C33" w14:textId="77777777" w:rsidR="005D3212" w:rsidRPr="00B64708" w:rsidRDefault="005D3212" w:rsidP="00A46012">
            <w:pPr>
              <w:spacing w:after="0"/>
              <w:ind w:left="100"/>
              <w:rPr>
                <w:rFonts w:ascii="Arial" w:hAnsi="Arial"/>
                <w:noProof/>
                <w:sz w:val="8"/>
                <w:szCs w:val="8"/>
              </w:rPr>
            </w:pPr>
          </w:p>
        </w:tc>
      </w:tr>
      <w:tr w:rsidR="005D3212" w:rsidRPr="00B64708" w14:paraId="038B59B0" w14:textId="77777777" w:rsidTr="00A46012">
        <w:tc>
          <w:tcPr>
            <w:tcW w:w="2694" w:type="dxa"/>
            <w:gridSpan w:val="2"/>
            <w:tcBorders>
              <w:top w:val="single" w:sz="4" w:space="0" w:color="auto"/>
              <w:left w:val="single" w:sz="4" w:space="0" w:color="auto"/>
              <w:bottom w:val="single" w:sz="4" w:space="0" w:color="auto"/>
              <w:right w:val="nil"/>
            </w:tcBorders>
            <w:hideMark/>
          </w:tcPr>
          <w:p w14:paraId="6481F64E"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D30C4A" w14:textId="65B4E789" w:rsidR="005D3212" w:rsidRPr="00B64708" w:rsidRDefault="00EE2A26" w:rsidP="00A46012">
            <w:pPr>
              <w:spacing w:after="0"/>
              <w:ind w:left="100"/>
              <w:rPr>
                <w:rFonts w:ascii="Arial" w:hAnsi="Arial"/>
                <w:noProof/>
              </w:rPr>
            </w:pPr>
            <w:r>
              <w:rPr>
                <w:rFonts w:ascii="Arial" w:hAnsi="Arial"/>
                <w:noProof/>
              </w:rPr>
              <w:t>Revision of R4-2315264.</w:t>
            </w:r>
          </w:p>
        </w:tc>
      </w:tr>
    </w:tbl>
    <w:p w14:paraId="13FC7082" w14:textId="77777777" w:rsidR="005D3212" w:rsidRPr="00B64708" w:rsidRDefault="005D3212" w:rsidP="005D3212">
      <w:pPr>
        <w:spacing w:after="0"/>
        <w:rPr>
          <w:rFonts w:ascii="Arial" w:hAnsi="Arial"/>
          <w:noProof/>
          <w:sz w:val="8"/>
          <w:szCs w:val="8"/>
        </w:rPr>
      </w:pPr>
    </w:p>
    <w:p w14:paraId="5674EE36" w14:textId="77777777" w:rsidR="005D3212" w:rsidRPr="00B64708" w:rsidRDefault="005D3212" w:rsidP="005D3212">
      <w:pPr>
        <w:spacing w:after="0"/>
        <w:rPr>
          <w:noProof/>
        </w:rPr>
        <w:sectPr w:rsidR="005D3212" w:rsidRPr="00B64708">
          <w:footnotePr>
            <w:numRestart w:val="eachSect"/>
          </w:footnotePr>
          <w:pgSz w:w="11907" w:h="16840"/>
          <w:pgMar w:top="1418" w:right="1134" w:bottom="1134" w:left="1134" w:header="680" w:footer="567" w:gutter="0"/>
          <w:cols w:space="720"/>
        </w:sectPr>
      </w:pPr>
    </w:p>
    <w:p w14:paraId="5EE3764A" w14:textId="77777777" w:rsidR="005D3212" w:rsidRPr="00B64708" w:rsidRDefault="005D3212" w:rsidP="005D3212">
      <w:pPr>
        <w:rPr>
          <w:b/>
        </w:rPr>
      </w:pPr>
      <w:bookmarkStart w:id="32" w:name="_Toc21092185"/>
      <w:bookmarkStart w:id="33" w:name="_Toc29762400"/>
      <w:bookmarkStart w:id="34" w:name="_Toc36026505"/>
      <w:bookmarkStart w:id="35" w:name="_Toc37178832"/>
      <w:bookmarkStart w:id="36" w:name="_Toc46222713"/>
      <w:bookmarkStart w:id="37" w:name="_Toc61111526"/>
      <w:bookmarkStart w:id="38" w:name="_Toc66810088"/>
      <w:bookmarkStart w:id="39" w:name="_Toc74835926"/>
      <w:bookmarkStart w:id="40" w:name="_Toc76502867"/>
      <w:r w:rsidRPr="00B64708">
        <w:rPr>
          <w:b/>
        </w:rPr>
        <w:lastRenderedPageBreak/>
        <w:t>&lt;Start of change&gt;</w:t>
      </w:r>
    </w:p>
    <w:p w14:paraId="77BDAE30" w14:textId="77777777" w:rsidR="00C81D57" w:rsidRPr="00F95B02" w:rsidRDefault="00C81D57" w:rsidP="00C81D57">
      <w:pPr>
        <w:pStyle w:val="Heading2"/>
      </w:pPr>
      <w:bookmarkStart w:id="41" w:name="_Toc106782750"/>
      <w:bookmarkStart w:id="42" w:name="_Toc107311641"/>
      <w:bookmarkStart w:id="43" w:name="_Toc107419225"/>
      <w:bookmarkStart w:id="44" w:name="_Toc107474852"/>
      <w:bookmarkStart w:id="45" w:name="_Toc114255445"/>
      <w:bookmarkStart w:id="46" w:name="_Toc115186125"/>
      <w:bookmarkStart w:id="47" w:name="_Toc123048939"/>
      <w:bookmarkStart w:id="48" w:name="_Toc123051858"/>
      <w:bookmarkStart w:id="49" w:name="_Toc123054327"/>
      <w:bookmarkStart w:id="50" w:name="_Toc123717428"/>
      <w:bookmarkStart w:id="51" w:name="_Toc124157004"/>
      <w:bookmarkStart w:id="52" w:name="_Toc124266408"/>
      <w:bookmarkStart w:id="53" w:name="_Toc131595766"/>
      <w:bookmarkStart w:id="54" w:name="_Toc131740764"/>
      <w:bookmarkStart w:id="55" w:name="_Toc131766298"/>
      <w:bookmarkStart w:id="56" w:name="_Toc138837520"/>
      <w:bookmarkStart w:id="57" w:name="_Toc138934606"/>
      <w:bookmarkStart w:id="58" w:name="_Toc106782769"/>
      <w:bookmarkStart w:id="59" w:name="_Toc107311660"/>
      <w:bookmarkStart w:id="60" w:name="_Toc107419244"/>
      <w:bookmarkStart w:id="61" w:name="_Toc107474871"/>
      <w:bookmarkStart w:id="62" w:name="_Toc114255464"/>
      <w:bookmarkStart w:id="63" w:name="_Toc115186144"/>
      <w:bookmarkStart w:id="64" w:name="_Toc123048958"/>
      <w:bookmarkStart w:id="65" w:name="_Toc123051877"/>
      <w:bookmarkStart w:id="66" w:name="_Toc123054346"/>
      <w:bookmarkStart w:id="67" w:name="_Toc123717447"/>
      <w:bookmarkStart w:id="68" w:name="_Toc124157023"/>
      <w:bookmarkStart w:id="69" w:name="_Toc124266427"/>
      <w:bookmarkStart w:id="70" w:name="_Toc131595785"/>
      <w:bookmarkStart w:id="71" w:name="_Toc131740783"/>
      <w:bookmarkStart w:id="72" w:name="_Toc131766317"/>
      <w:bookmarkStart w:id="73" w:name="_Toc138837539"/>
      <w:bookmarkStart w:id="74" w:name="_Toc1389346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95B02">
        <w:t>5.2</w:t>
      </w:r>
      <w:r w:rsidRPr="00F95B02">
        <w:tab/>
      </w:r>
      <w:r w:rsidRPr="00F95B02">
        <w:rPr>
          <w:i/>
        </w:rPr>
        <w:t>Operating bands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2D06997" w14:textId="77777777" w:rsidR="00C81D57" w:rsidRDefault="00C81D57" w:rsidP="00C81D57">
      <w:bookmarkStart w:id="75" w:name="_Hlk494631506"/>
      <w:r w:rsidRPr="00F95B02">
        <w:t xml:space="preserve">NR is designed to operate in the </w:t>
      </w:r>
      <w:r w:rsidRPr="00F95B02">
        <w:rPr>
          <w:i/>
        </w:rPr>
        <w:t>operating bands</w:t>
      </w:r>
      <w:r w:rsidRPr="00F95B02">
        <w:t xml:space="preserve"> defined in table 5.2-1 and 5.2-2. </w:t>
      </w:r>
    </w:p>
    <w:p w14:paraId="506F8CF6" w14:textId="77777777" w:rsidR="00C81D57" w:rsidRPr="00F95B02" w:rsidRDefault="00C81D57" w:rsidP="00C81D57">
      <w:r w:rsidRPr="005A0942">
        <w:rPr>
          <w:noProof/>
          <w:lang w:eastAsia="ja-JP"/>
        </w:rPr>
        <w:t>NR operating band n1</w:t>
      </w:r>
      <w:r>
        <w:rPr>
          <w:noProof/>
          <w:lang w:eastAsia="ja-JP"/>
        </w:rPr>
        <w:t xml:space="preserve">, </w:t>
      </w:r>
      <w:r w:rsidRPr="005A0942">
        <w:rPr>
          <w:noProof/>
          <w:lang w:eastAsia="ja-JP"/>
        </w:rPr>
        <w:t xml:space="preserve">which </w:t>
      </w:r>
      <w:r>
        <w:rPr>
          <w:noProof/>
          <w:lang w:eastAsia="ja-JP"/>
        </w:rPr>
        <w:t>is</w:t>
      </w:r>
      <w:r w:rsidRPr="005A0942">
        <w:rPr>
          <w:noProof/>
          <w:lang w:eastAsia="ja-JP"/>
        </w:rPr>
        <w:t xml:space="preserve"> defined in Table 5.2-1</w:t>
      </w:r>
      <w:r>
        <w:rPr>
          <w:noProof/>
          <w:lang w:eastAsia="ja-JP"/>
        </w:rPr>
        <w:t>, can be applied for HAPS operation</w:t>
      </w:r>
      <w:r w:rsidRPr="005A0942">
        <w:rPr>
          <w:noProof/>
          <w:lang w:eastAsia="ja-JP"/>
        </w:rPr>
        <w:t>.</w:t>
      </w:r>
    </w:p>
    <w:p w14:paraId="627FA1AA" w14:textId="61724719" w:rsidR="00C81D57" w:rsidRDefault="00C81D57" w:rsidP="00C81D57">
      <w:r>
        <w:t xml:space="preserve">NB-IoT is designed to operate in the NR operating bands n1, n2, n3, n5, n7, n8, n12, n13, n14, n18, n20, n25, n26, n28, </w:t>
      </w:r>
      <w:ins w:id="76" w:author="Man Hung Ng" w:date="2023-10-10T08:27:00Z">
        <w:r w:rsidR="0043647B" w:rsidRPr="0043647B">
          <w:rPr>
            <w:highlight w:val="yellow"/>
          </w:rPr>
          <w:t>n31,</w:t>
        </w:r>
        <w:r w:rsidR="0043647B">
          <w:t xml:space="preserve"> </w:t>
        </w:r>
      </w:ins>
      <w:r>
        <w:t xml:space="preserve">n41, n65, n66, n70, n71, </w:t>
      </w:r>
      <w:ins w:id="77" w:author="Man Hung Ng" w:date="2023-10-10T08:27:00Z">
        <w:r w:rsidR="0043647B" w:rsidRPr="0043647B">
          <w:rPr>
            <w:highlight w:val="yellow"/>
          </w:rPr>
          <w:t>n72,</w:t>
        </w:r>
        <w:r w:rsidR="0043647B">
          <w:t xml:space="preserve"> </w:t>
        </w:r>
      </w:ins>
      <w:r>
        <w:t>n</w:t>
      </w:r>
      <w:r>
        <w:rPr>
          <w:lang w:eastAsia="ja-JP"/>
        </w:rPr>
        <w:t xml:space="preserve">74, n85, n90 </w:t>
      </w:r>
      <w:r>
        <w:t>which are defined in Table 5.2-1.</w:t>
      </w:r>
    </w:p>
    <w:p w14:paraId="5569F0F7" w14:textId="77777777" w:rsidR="00C81D57" w:rsidRPr="00F95B02" w:rsidRDefault="00C81D57" w:rsidP="00C81D57">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C81D57" w:rsidRPr="00F95B02" w14:paraId="7AF14FCF" w14:textId="77777777" w:rsidTr="002A697C">
        <w:trPr>
          <w:cantSplit/>
          <w:jc w:val="center"/>
        </w:trPr>
        <w:tc>
          <w:tcPr>
            <w:tcW w:w="1037" w:type="dxa"/>
            <w:shd w:val="clear" w:color="auto" w:fill="auto"/>
          </w:tcPr>
          <w:p w14:paraId="5C4E1762" w14:textId="77777777" w:rsidR="00C81D57" w:rsidRPr="00F95B02" w:rsidRDefault="00C81D57" w:rsidP="002A697C">
            <w:pPr>
              <w:pStyle w:val="TAH"/>
              <w:rPr>
                <w:rFonts w:cs="Arial"/>
              </w:rPr>
            </w:pPr>
            <w:r w:rsidRPr="00F95B02">
              <w:rPr>
                <w:rFonts w:cs="Arial"/>
              </w:rPr>
              <w:lastRenderedPageBreak/>
              <w:t xml:space="preserve">NR </w:t>
            </w:r>
            <w:r w:rsidRPr="00F95B02">
              <w:rPr>
                <w:rFonts w:cs="Arial"/>
                <w:i/>
              </w:rPr>
              <w:t>operating band</w:t>
            </w:r>
          </w:p>
        </w:tc>
        <w:tc>
          <w:tcPr>
            <w:tcW w:w="2607" w:type="dxa"/>
            <w:shd w:val="clear" w:color="auto" w:fill="auto"/>
          </w:tcPr>
          <w:p w14:paraId="3AE3FAC5" w14:textId="77777777" w:rsidR="00C81D57" w:rsidRPr="00F95B02" w:rsidRDefault="00C81D57" w:rsidP="002A697C">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57182E2F" w14:textId="77777777" w:rsidR="00C81D57" w:rsidRPr="00F95B02" w:rsidRDefault="00C81D57" w:rsidP="002A697C">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14:paraId="55B09A03" w14:textId="77777777" w:rsidR="00C81D57" w:rsidRPr="00F95B02" w:rsidRDefault="00C81D57" w:rsidP="002A697C">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7311563B" w14:textId="77777777" w:rsidR="00C81D57" w:rsidRPr="00F95B02" w:rsidRDefault="00C81D57" w:rsidP="002A697C">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530" w:type="dxa"/>
            <w:shd w:val="clear" w:color="auto" w:fill="auto"/>
          </w:tcPr>
          <w:p w14:paraId="7B25F9E9" w14:textId="77777777" w:rsidR="00C81D57" w:rsidRPr="00F95B02" w:rsidRDefault="00C81D57" w:rsidP="002A697C">
            <w:pPr>
              <w:pStyle w:val="TAH"/>
              <w:rPr>
                <w:rFonts w:cs="Arial"/>
              </w:rPr>
            </w:pPr>
            <w:r w:rsidRPr="00F95B02">
              <w:rPr>
                <w:rFonts w:cs="Arial"/>
              </w:rPr>
              <w:t>Duplex mode</w:t>
            </w:r>
          </w:p>
        </w:tc>
      </w:tr>
      <w:tr w:rsidR="00C81D57" w:rsidRPr="00F95B02" w14:paraId="3424467E" w14:textId="77777777" w:rsidTr="002A697C">
        <w:trPr>
          <w:cantSplit/>
          <w:jc w:val="center"/>
        </w:trPr>
        <w:tc>
          <w:tcPr>
            <w:tcW w:w="1037" w:type="dxa"/>
            <w:shd w:val="clear" w:color="auto" w:fill="auto"/>
          </w:tcPr>
          <w:p w14:paraId="168FB542" w14:textId="77777777" w:rsidR="00C81D57" w:rsidRPr="00F95B02" w:rsidRDefault="00C81D57" w:rsidP="002A697C">
            <w:pPr>
              <w:pStyle w:val="TAC"/>
            </w:pPr>
            <w:r w:rsidRPr="00F95B02">
              <w:t>n1</w:t>
            </w:r>
          </w:p>
        </w:tc>
        <w:tc>
          <w:tcPr>
            <w:tcW w:w="2607" w:type="dxa"/>
            <w:shd w:val="clear" w:color="auto" w:fill="auto"/>
          </w:tcPr>
          <w:p w14:paraId="22295E99" w14:textId="77777777" w:rsidR="00C81D57" w:rsidRPr="00F95B02" w:rsidRDefault="00C81D57" w:rsidP="002A697C">
            <w:pPr>
              <w:pStyle w:val="TAC"/>
            </w:pPr>
            <w:r w:rsidRPr="00F95B02">
              <w:t>1920 MHz – 1980 MHz</w:t>
            </w:r>
          </w:p>
        </w:tc>
        <w:tc>
          <w:tcPr>
            <w:tcW w:w="2806" w:type="dxa"/>
            <w:shd w:val="clear" w:color="auto" w:fill="auto"/>
          </w:tcPr>
          <w:p w14:paraId="281EE136" w14:textId="77777777" w:rsidR="00C81D57" w:rsidRPr="00F95B02" w:rsidRDefault="00C81D57" w:rsidP="002A697C">
            <w:pPr>
              <w:pStyle w:val="TAC"/>
            </w:pPr>
            <w:r w:rsidRPr="00F95B02">
              <w:t>2110 MHz – 2170 MHz</w:t>
            </w:r>
          </w:p>
        </w:tc>
        <w:tc>
          <w:tcPr>
            <w:tcW w:w="1530" w:type="dxa"/>
            <w:shd w:val="clear" w:color="auto" w:fill="auto"/>
          </w:tcPr>
          <w:p w14:paraId="43B28EFD" w14:textId="77777777" w:rsidR="00C81D57" w:rsidRPr="00F95B02" w:rsidRDefault="00C81D57" w:rsidP="002A697C">
            <w:pPr>
              <w:pStyle w:val="TAC"/>
            </w:pPr>
            <w:r w:rsidRPr="00F95B02">
              <w:t>FDD</w:t>
            </w:r>
          </w:p>
        </w:tc>
      </w:tr>
      <w:tr w:rsidR="00C81D57" w:rsidRPr="00F95B02" w14:paraId="66C2E0CC" w14:textId="77777777" w:rsidTr="002A697C">
        <w:trPr>
          <w:cantSplit/>
          <w:jc w:val="center"/>
        </w:trPr>
        <w:tc>
          <w:tcPr>
            <w:tcW w:w="1037" w:type="dxa"/>
            <w:shd w:val="clear" w:color="auto" w:fill="auto"/>
          </w:tcPr>
          <w:p w14:paraId="6EB12DA8" w14:textId="77777777" w:rsidR="00C81D57" w:rsidRPr="00F95B02" w:rsidRDefault="00C81D57" w:rsidP="002A697C">
            <w:pPr>
              <w:pStyle w:val="TAC"/>
            </w:pPr>
            <w:r w:rsidRPr="00F95B02">
              <w:t>n2</w:t>
            </w:r>
          </w:p>
        </w:tc>
        <w:tc>
          <w:tcPr>
            <w:tcW w:w="2607" w:type="dxa"/>
            <w:shd w:val="clear" w:color="auto" w:fill="auto"/>
          </w:tcPr>
          <w:p w14:paraId="1E3176BA" w14:textId="77777777" w:rsidR="00C81D57" w:rsidRPr="00F95B02" w:rsidRDefault="00C81D57" w:rsidP="002A697C">
            <w:pPr>
              <w:pStyle w:val="TAC"/>
            </w:pPr>
            <w:r w:rsidRPr="00F95B02">
              <w:t>1850 MHz – 1910 MHz</w:t>
            </w:r>
          </w:p>
        </w:tc>
        <w:tc>
          <w:tcPr>
            <w:tcW w:w="2806" w:type="dxa"/>
            <w:shd w:val="clear" w:color="auto" w:fill="auto"/>
          </w:tcPr>
          <w:p w14:paraId="6AA4783D" w14:textId="77777777" w:rsidR="00C81D57" w:rsidRPr="00F95B02" w:rsidRDefault="00C81D57" w:rsidP="002A697C">
            <w:pPr>
              <w:pStyle w:val="TAC"/>
            </w:pPr>
            <w:r w:rsidRPr="00F95B02">
              <w:t>1930 MHz – 1990 MHz</w:t>
            </w:r>
          </w:p>
        </w:tc>
        <w:tc>
          <w:tcPr>
            <w:tcW w:w="1530" w:type="dxa"/>
            <w:shd w:val="clear" w:color="auto" w:fill="auto"/>
          </w:tcPr>
          <w:p w14:paraId="42A59E9E" w14:textId="77777777" w:rsidR="00C81D57" w:rsidRPr="00F95B02" w:rsidRDefault="00C81D57" w:rsidP="002A697C">
            <w:pPr>
              <w:pStyle w:val="TAC"/>
            </w:pPr>
            <w:r w:rsidRPr="00F95B02">
              <w:t>FDD</w:t>
            </w:r>
          </w:p>
        </w:tc>
      </w:tr>
      <w:tr w:rsidR="00C81D57" w:rsidRPr="00F95B02" w14:paraId="70310001" w14:textId="77777777" w:rsidTr="002A697C">
        <w:trPr>
          <w:cantSplit/>
          <w:jc w:val="center"/>
        </w:trPr>
        <w:tc>
          <w:tcPr>
            <w:tcW w:w="1037" w:type="dxa"/>
            <w:shd w:val="clear" w:color="auto" w:fill="auto"/>
          </w:tcPr>
          <w:p w14:paraId="5D36E44C" w14:textId="77777777" w:rsidR="00C81D57" w:rsidRPr="00F95B02" w:rsidRDefault="00C81D57" w:rsidP="002A697C">
            <w:pPr>
              <w:pStyle w:val="TAC"/>
            </w:pPr>
            <w:r w:rsidRPr="00F95B02">
              <w:t>n3</w:t>
            </w:r>
          </w:p>
        </w:tc>
        <w:tc>
          <w:tcPr>
            <w:tcW w:w="2607" w:type="dxa"/>
            <w:shd w:val="clear" w:color="auto" w:fill="auto"/>
          </w:tcPr>
          <w:p w14:paraId="1DE130EC" w14:textId="77777777" w:rsidR="00C81D57" w:rsidRPr="00F95B02" w:rsidRDefault="00C81D57" w:rsidP="002A697C">
            <w:pPr>
              <w:pStyle w:val="TAC"/>
            </w:pPr>
            <w:r w:rsidRPr="00F95B02">
              <w:t>1710 MHz – 1785 MHz</w:t>
            </w:r>
          </w:p>
        </w:tc>
        <w:tc>
          <w:tcPr>
            <w:tcW w:w="2806" w:type="dxa"/>
            <w:shd w:val="clear" w:color="auto" w:fill="auto"/>
          </w:tcPr>
          <w:p w14:paraId="631E8421" w14:textId="77777777" w:rsidR="00C81D57" w:rsidRPr="00F95B02" w:rsidRDefault="00C81D57" w:rsidP="002A697C">
            <w:pPr>
              <w:pStyle w:val="TAC"/>
            </w:pPr>
            <w:r w:rsidRPr="00F95B02">
              <w:t>1805 MHz – 1880 MHz</w:t>
            </w:r>
          </w:p>
        </w:tc>
        <w:tc>
          <w:tcPr>
            <w:tcW w:w="1530" w:type="dxa"/>
            <w:shd w:val="clear" w:color="auto" w:fill="auto"/>
          </w:tcPr>
          <w:p w14:paraId="24BFE13F" w14:textId="77777777" w:rsidR="00C81D57" w:rsidRPr="00F95B02" w:rsidRDefault="00C81D57" w:rsidP="002A697C">
            <w:pPr>
              <w:pStyle w:val="TAC"/>
            </w:pPr>
            <w:r w:rsidRPr="00F95B02">
              <w:t>FDD</w:t>
            </w:r>
          </w:p>
        </w:tc>
      </w:tr>
      <w:tr w:rsidR="00C81D57" w:rsidRPr="00F95B02" w14:paraId="1900190B" w14:textId="77777777" w:rsidTr="002A697C">
        <w:trPr>
          <w:cantSplit/>
          <w:jc w:val="center"/>
        </w:trPr>
        <w:tc>
          <w:tcPr>
            <w:tcW w:w="1037" w:type="dxa"/>
            <w:shd w:val="clear" w:color="auto" w:fill="auto"/>
          </w:tcPr>
          <w:p w14:paraId="22DA2991" w14:textId="77777777" w:rsidR="00C81D57" w:rsidRPr="00F95B02" w:rsidRDefault="00C81D57" w:rsidP="002A697C">
            <w:pPr>
              <w:pStyle w:val="TAC"/>
            </w:pPr>
            <w:r w:rsidRPr="00F95B02">
              <w:t>n5</w:t>
            </w:r>
          </w:p>
        </w:tc>
        <w:tc>
          <w:tcPr>
            <w:tcW w:w="2607" w:type="dxa"/>
            <w:shd w:val="clear" w:color="auto" w:fill="auto"/>
          </w:tcPr>
          <w:p w14:paraId="26795540" w14:textId="77777777" w:rsidR="00C81D57" w:rsidRPr="00F95B02" w:rsidRDefault="00C81D57" w:rsidP="002A697C">
            <w:pPr>
              <w:pStyle w:val="TAC"/>
            </w:pPr>
            <w:r w:rsidRPr="00F95B02">
              <w:t>824 MHz – 849 MHz</w:t>
            </w:r>
          </w:p>
        </w:tc>
        <w:tc>
          <w:tcPr>
            <w:tcW w:w="2806" w:type="dxa"/>
            <w:shd w:val="clear" w:color="auto" w:fill="auto"/>
          </w:tcPr>
          <w:p w14:paraId="17C84D39" w14:textId="77777777" w:rsidR="00C81D57" w:rsidRPr="00F95B02" w:rsidRDefault="00C81D57" w:rsidP="002A697C">
            <w:pPr>
              <w:pStyle w:val="TAC"/>
            </w:pPr>
            <w:r w:rsidRPr="00F95B02">
              <w:t>869 MHz – 894 MHz</w:t>
            </w:r>
          </w:p>
        </w:tc>
        <w:tc>
          <w:tcPr>
            <w:tcW w:w="1530" w:type="dxa"/>
            <w:shd w:val="clear" w:color="auto" w:fill="auto"/>
          </w:tcPr>
          <w:p w14:paraId="7A47366E" w14:textId="77777777" w:rsidR="00C81D57" w:rsidRPr="00F95B02" w:rsidRDefault="00C81D57" w:rsidP="002A697C">
            <w:pPr>
              <w:pStyle w:val="TAC"/>
            </w:pPr>
            <w:r w:rsidRPr="00F95B02">
              <w:t>FDD</w:t>
            </w:r>
          </w:p>
        </w:tc>
      </w:tr>
      <w:tr w:rsidR="00C81D57" w:rsidRPr="00F95B02" w14:paraId="4A3BFA29" w14:textId="77777777" w:rsidTr="002A697C">
        <w:trPr>
          <w:cantSplit/>
          <w:jc w:val="center"/>
        </w:trPr>
        <w:tc>
          <w:tcPr>
            <w:tcW w:w="1037" w:type="dxa"/>
            <w:shd w:val="clear" w:color="auto" w:fill="auto"/>
          </w:tcPr>
          <w:p w14:paraId="33CD70DF" w14:textId="77777777" w:rsidR="00C81D57" w:rsidRPr="00F95B02" w:rsidRDefault="00C81D57" w:rsidP="002A697C">
            <w:pPr>
              <w:pStyle w:val="TAC"/>
            </w:pPr>
            <w:r w:rsidRPr="00F95B02">
              <w:t>n7</w:t>
            </w:r>
          </w:p>
        </w:tc>
        <w:tc>
          <w:tcPr>
            <w:tcW w:w="2607" w:type="dxa"/>
            <w:shd w:val="clear" w:color="auto" w:fill="auto"/>
          </w:tcPr>
          <w:p w14:paraId="6B6FE57D" w14:textId="77777777" w:rsidR="00C81D57" w:rsidRPr="00F95B02" w:rsidRDefault="00C81D57" w:rsidP="002A697C">
            <w:pPr>
              <w:pStyle w:val="TAC"/>
            </w:pPr>
            <w:r w:rsidRPr="00F95B02">
              <w:t>2500 MHz – 2570 MHz</w:t>
            </w:r>
          </w:p>
        </w:tc>
        <w:tc>
          <w:tcPr>
            <w:tcW w:w="2806" w:type="dxa"/>
            <w:shd w:val="clear" w:color="auto" w:fill="auto"/>
          </w:tcPr>
          <w:p w14:paraId="3EC3DB61" w14:textId="77777777" w:rsidR="00C81D57" w:rsidRPr="00F95B02" w:rsidRDefault="00C81D57" w:rsidP="002A697C">
            <w:pPr>
              <w:pStyle w:val="TAC"/>
            </w:pPr>
            <w:r w:rsidRPr="00F95B02">
              <w:t>2620 MHz – 2690 MHz</w:t>
            </w:r>
          </w:p>
        </w:tc>
        <w:tc>
          <w:tcPr>
            <w:tcW w:w="1530" w:type="dxa"/>
            <w:shd w:val="clear" w:color="auto" w:fill="auto"/>
          </w:tcPr>
          <w:p w14:paraId="7AC3F286" w14:textId="77777777" w:rsidR="00C81D57" w:rsidRPr="00F95B02" w:rsidRDefault="00C81D57" w:rsidP="002A697C">
            <w:pPr>
              <w:pStyle w:val="TAC"/>
            </w:pPr>
            <w:r w:rsidRPr="00F95B02">
              <w:t>FDD</w:t>
            </w:r>
          </w:p>
        </w:tc>
      </w:tr>
      <w:tr w:rsidR="00C81D57" w:rsidRPr="00F95B02" w14:paraId="511340E8" w14:textId="77777777" w:rsidTr="002A697C">
        <w:trPr>
          <w:cantSplit/>
          <w:jc w:val="center"/>
        </w:trPr>
        <w:tc>
          <w:tcPr>
            <w:tcW w:w="1037" w:type="dxa"/>
            <w:shd w:val="clear" w:color="auto" w:fill="auto"/>
          </w:tcPr>
          <w:p w14:paraId="79F8DDEB" w14:textId="77777777" w:rsidR="00C81D57" w:rsidRPr="00F95B02" w:rsidRDefault="00C81D57" w:rsidP="002A697C">
            <w:pPr>
              <w:pStyle w:val="TAC"/>
            </w:pPr>
            <w:r w:rsidRPr="00F95B02">
              <w:t>n8</w:t>
            </w:r>
          </w:p>
        </w:tc>
        <w:tc>
          <w:tcPr>
            <w:tcW w:w="2607" w:type="dxa"/>
            <w:shd w:val="clear" w:color="auto" w:fill="auto"/>
          </w:tcPr>
          <w:p w14:paraId="5B667735" w14:textId="77777777" w:rsidR="00C81D57" w:rsidRPr="00F95B02" w:rsidRDefault="00C81D57" w:rsidP="002A697C">
            <w:pPr>
              <w:pStyle w:val="TAC"/>
            </w:pPr>
            <w:r w:rsidRPr="00F95B02">
              <w:t>880 MHz – 915 MHz</w:t>
            </w:r>
          </w:p>
        </w:tc>
        <w:tc>
          <w:tcPr>
            <w:tcW w:w="2806" w:type="dxa"/>
            <w:shd w:val="clear" w:color="auto" w:fill="auto"/>
          </w:tcPr>
          <w:p w14:paraId="04F80965" w14:textId="77777777" w:rsidR="00C81D57" w:rsidRPr="00F95B02" w:rsidRDefault="00C81D57" w:rsidP="002A697C">
            <w:pPr>
              <w:pStyle w:val="TAC"/>
            </w:pPr>
            <w:r w:rsidRPr="00F95B02">
              <w:t>925 MHz – 960 MHz</w:t>
            </w:r>
          </w:p>
        </w:tc>
        <w:tc>
          <w:tcPr>
            <w:tcW w:w="1530" w:type="dxa"/>
            <w:shd w:val="clear" w:color="auto" w:fill="auto"/>
          </w:tcPr>
          <w:p w14:paraId="3A8D12B3" w14:textId="77777777" w:rsidR="00C81D57" w:rsidRPr="00F95B02" w:rsidRDefault="00C81D57" w:rsidP="002A697C">
            <w:pPr>
              <w:pStyle w:val="TAC"/>
            </w:pPr>
            <w:r w:rsidRPr="00F95B02">
              <w:t>FDD</w:t>
            </w:r>
          </w:p>
        </w:tc>
      </w:tr>
      <w:tr w:rsidR="00C81D57" w:rsidRPr="00F95B02" w14:paraId="16DBCDFE" w14:textId="77777777" w:rsidTr="002A697C">
        <w:trPr>
          <w:cantSplit/>
          <w:jc w:val="center"/>
        </w:trPr>
        <w:tc>
          <w:tcPr>
            <w:tcW w:w="1037" w:type="dxa"/>
            <w:shd w:val="clear" w:color="auto" w:fill="auto"/>
          </w:tcPr>
          <w:p w14:paraId="6AADE2FD" w14:textId="77777777" w:rsidR="00C81D57" w:rsidRPr="00F95B02" w:rsidRDefault="00C81D57" w:rsidP="002A697C">
            <w:pPr>
              <w:pStyle w:val="TAC"/>
            </w:pPr>
            <w:r w:rsidRPr="00F95B02">
              <w:t>n12</w:t>
            </w:r>
          </w:p>
        </w:tc>
        <w:tc>
          <w:tcPr>
            <w:tcW w:w="2607" w:type="dxa"/>
            <w:shd w:val="clear" w:color="auto" w:fill="auto"/>
          </w:tcPr>
          <w:p w14:paraId="2BE9F487" w14:textId="77777777" w:rsidR="00C81D57" w:rsidRPr="00F95B02" w:rsidRDefault="00C81D57" w:rsidP="002A697C">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14:paraId="4956B91B" w14:textId="77777777" w:rsidR="00C81D57" w:rsidRPr="00F95B02" w:rsidRDefault="00C81D57" w:rsidP="002A697C">
            <w:pPr>
              <w:pStyle w:val="TAC"/>
            </w:pPr>
            <w:r w:rsidRPr="00F95B02">
              <w:rPr>
                <w:rFonts w:cs="Arial"/>
              </w:rPr>
              <w:t>729 MHz</w:t>
            </w:r>
            <w:r w:rsidRPr="00F95B02">
              <w:t xml:space="preserve"> – 7</w:t>
            </w:r>
            <w:r w:rsidRPr="00F95B02">
              <w:rPr>
                <w:rFonts w:cs="Arial"/>
              </w:rPr>
              <w:t>46 MHz</w:t>
            </w:r>
          </w:p>
        </w:tc>
        <w:tc>
          <w:tcPr>
            <w:tcW w:w="1530" w:type="dxa"/>
            <w:shd w:val="clear" w:color="auto" w:fill="auto"/>
          </w:tcPr>
          <w:p w14:paraId="1F082763" w14:textId="77777777" w:rsidR="00C81D57" w:rsidRPr="00F95B02" w:rsidRDefault="00C81D57" w:rsidP="002A697C">
            <w:pPr>
              <w:pStyle w:val="TAC"/>
            </w:pPr>
            <w:r w:rsidRPr="00F95B02">
              <w:t>FDD</w:t>
            </w:r>
          </w:p>
        </w:tc>
      </w:tr>
      <w:tr w:rsidR="00C81D57" w14:paraId="254A1CB7"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097A58A0" w14:textId="77777777" w:rsidR="00C81D57" w:rsidRDefault="00C81D57" w:rsidP="002A697C">
            <w:pPr>
              <w:pStyle w:val="TAC"/>
            </w:pPr>
            <w:r>
              <w:rPr>
                <w:rFonts w:cs="Arial"/>
              </w:rPr>
              <w:t>n13</w:t>
            </w:r>
          </w:p>
        </w:tc>
        <w:tc>
          <w:tcPr>
            <w:tcW w:w="2607" w:type="dxa"/>
            <w:tcBorders>
              <w:top w:val="single" w:sz="4" w:space="0" w:color="auto"/>
              <w:left w:val="single" w:sz="4" w:space="0" w:color="auto"/>
              <w:bottom w:val="single" w:sz="4" w:space="0" w:color="auto"/>
              <w:right w:val="single" w:sz="4" w:space="0" w:color="auto"/>
            </w:tcBorders>
          </w:tcPr>
          <w:p w14:paraId="35A6B350" w14:textId="77777777" w:rsidR="00C81D57" w:rsidRDefault="00C81D57" w:rsidP="002A697C">
            <w:pPr>
              <w:pStyle w:val="TAC"/>
              <w:rPr>
                <w:rFonts w:cs="Arial"/>
              </w:rPr>
            </w:pPr>
            <w:r>
              <w:rPr>
                <w:rFonts w:cs="Arial"/>
              </w:rPr>
              <w:t>777 MHz – 787 MHz</w:t>
            </w:r>
          </w:p>
        </w:tc>
        <w:tc>
          <w:tcPr>
            <w:tcW w:w="2806" w:type="dxa"/>
            <w:tcBorders>
              <w:top w:val="single" w:sz="4" w:space="0" w:color="auto"/>
              <w:left w:val="single" w:sz="4" w:space="0" w:color="auto"/>
              <w:bottom w:val="single" w:sz="4" w:space="0" w:color="auto"/>
              <w:right w:val="single" w:sz="4" w:space="0" w:color="auto"/>
            </w:tcBorders>
          </w:tcPr>
          <w:p w14:paraId="5739DEF3" w14:textId="77777777" w:rsidR="00C81D57" w:rsidRDefault="00C81D57" w:rsidP="002A697C">
            <w:pPr>
              <w:pStyle w:val="TAC"/>
              <w:rPr>
                <w:rFonts w:cs="Arial"/>
              </w:rPr>
            </w:pPr>
            <w:r>
              <w:rPr>
                <w:rFonts w:cs="Arial"/>
              </w:rPr>
              <w:t>746 MHz – 756 MHz</w:t>
            </w:r>
          </w:p>
        </w:tc>
        <w:tc>
          <w:tcPr>
            <w:tcW w:w="1530" w:type="dxa"/>
            <w:tcBorders>
              <w:top w:val="single" w:sz="4" w:space="0" w:color="auto"/>
              <w:left w:val="single" w:sz="4" w:space="0" w:color="auto"/>
              <w:bottom w:val="single" w:sz="4" w:space="0" w:color="auto"/>
              <w:right w:val="single" w:sz="4" w:space="0" w:color="auto"/>
            </w:tcBorders>
          </w:tcPr>
          <w:p w14:paraId="622AF6C7" w14:textId="77777777" w:rsidR="00C81D57" w:rsidRDefault="00C81D57" w:rsidP="002A697C">
            <w:pPr>
              <w:pStyle w:val="TAC"/>
            </w:pPr>
            <w:r>
              <w:rPr>
                <w:rFonts w:cs="Arial"/>
              </w:rPr>
              <w:t>FDD</w:t>
            </w:r>
          </w:p>
        </w:tc>
      </w:tr>
      <w:tr w:rsidR="00C81D57" w:rsidRPr="00F95B02" w14:paraId="6A851F47" w14:textId="77777777" w:rsidTr="002A697C">
        <w:trPr>
          <w:cantSplit/>
          <w:jc w:val="center"/>
        </w:trPr>
        <w:tc>
          <w:tcPr>
            <w:tcW w:w="1037" w:type="dxa"/>
            <w:shd w:val="clear" w:color="auto" w:fill="auto"/>
          </w:tcPr>
          <w:p w14:paraId="273C6BF4" w14:textId="77777777" w:rsidR="00C81D57" w:rsidRPr="00F95B02" w:rsidRDefault="00C81D57" w:rsidP="002A697C">
            <w:pPr>
              <w:pStyle w:val="TAC"/>
            </w:pPr>
            <w:r w:rsidRPr="00F95B02">
              <w:t>n14</w:t>
            </w:r>
          </w:p>
        </w:tc>
        <w:tc>
          <w:tcPr>
            <w:tcW w:w="2607" w:type="dxa"/>
            <w:shd w:val="clear" w:color="auto" w:fill="auto"/>
          </w:tcPr>
          <w:p w14:paraId="54063074" w14:textId="77777777" w:rsidR="00C81D57" w:rsidRPr="00F95B02" w:rsidRDefault="00C81D57" w:rsidP="002A697C">
            <w:pPr>
              <w:pStyle w:val="TAC"/>
              <w:rPr>
                <w:rFonts w:cs="Arial"/>
              </w:rPr>
            </w:pPr>
            <w:r w:rsidRPr="00F95B02">
              <w:rPr>
                <w:rFonts w:cs="Arial"/>
              </w:rPr>
              <w:t>788 MHz – 798 MHz</w:t>
            </w:r>
          </w:p>
        </w:tc>
        <w:tc>
          <w:tcPr>
            <w:tcW w:w="2806" w:type="dxa"/>
            <w:shd w:val="clear" w:color="auto" w:fill="auto"/>
          </w:tcPr>
          <w:p w14:paraId="0C7DB08E" w14:textId="77777777" w:rsidR="00C81D57" w:rsidRPr="00F95B02" w:rsidRDefault="00C81D57" w:rsidP="002A697C">
            <w:pPr>
              <w:pStyle w:val="TAC"/>
              <w:rPr>
                <w:rFonts w:cs="Arial"/>
              </w:rPr>
            </w:pPr>
            <w:r w:rsidRPr="00F95B02">
              <w:rPr>
                <w:rFonts w:cs="Arial"/>
              </w:rPr>
              <w:t>758 MHz – 768 MHz</w:t>
            </w:r>
          </w:p>
        </w:tc>
        <w:tc>
          <w:tcPr>
            <w:tcW w:w="1530" w:type="dxa"/>
            <w:shd w:val="clear" w:color="auto" w:fill="auto"/>
          </w:tcPr>
          <w:p w14:paraId="4CEAE5F7" w14:textId="77777777" w:rsidR="00C81D57" w:rsidRPr="00F95B02" w:rsidRDefault="00C81D57" w:rsidP="002A697C">
            <w:pPr>
              <w:pStyle w:val="TAC"/>
            </w:pPr>
            <w:r w:rsidRPr="00F95B02">
              <w:t>FDD</w:t>
            </w:r>
          </w:p>
        </w:tc>
      </w:tr>
      <w:tr w:rsidR="00C81D57" w:rsidRPr="00F95B02" w14:paraId="3B90D22D" w14:textId="77777777" w:rsidTr="002A697C">
        <w:trPr>
          <w:cantSplit/>
          <w:jc w:val="center"/>
        </w:trPr>
        <w:tc>
          <w:tcPr>
            <w:tcW w:w="1037" w:type="dxa"/>
            <w:shd w:val="clear" w:color="auto" w:fill="auto"/>
          </w:tcPr>
          <w:p w14:paraId="100DCBE0" w14:textId="77777777" w:rsidR="00C81D57" w:rsidRPr="00F95B02" w:rsidRDefault="00C81D57" w:rsidP="002A697C">
            <w:pPr>
              <w:pStyle w:val="TAC"/>
            </w:pPr>
            <w:r w:rsidRPr="00F95B02">
              <w:rPr>
                <w:rFonts w:eastAsia="MS Mincho" w:hint="eastAsia"/>
                <w:lang w:val="en-US" w:eastAsia="ja-JP"/>
              </w:rPr>
              <w:t>n18</w:t>
            </w:r>
          </w:p>
        </w:tc>
        <w:tc>
          <w:tcPr>
            <w:tcW w:w="2607" w:type="dxa"/>
            <w:shd w:val="clear" w:color="auto" w:fill="auto"/>
          </w:tcPr>
          <w:p w14:paraId="7C53051F" w14:textId="77777777" w:rsidR="00C81D57" w:rsidRPr="00F95B02" w:rsidRDefault="00C81D57" w:rsidP="002A697C">
            <w:pPr>
              <w:pStyle w:val="TAC"/>
              <w:rPr>
                <w:rFonts w:cs="Arial"/>
              </w:rPr>
            </w:pPr>
            <w:r w:rsidRPr="00F95B02">
              <w:t>815 MHz – 830 MHz</w:t>
            </w:r>
          </w:p>
        </w:tc>
        <w:tc>
          <w:tcPr>
            <w:tcW w:w="2806" w:type="dxa"/>
            <w:shd w:val="clear" w:color="auto" w:fill="auto"/>
          </w:tcPr>
          <w:p w14:paraId="17F871AC" w14:textId="77777777" w:rsidR="00C81D57" w:rsidRPr="00F95B02" w:rsidRDefault="00C81D57" w:rsidP="002A697C">
            <w:pPr>
              <w:pStyle w:val="TAC"/>
              <w:rPr>
                <w:rFonts w:cs="Arial"/>
              </w:rPr>
            </w:pPr>
            <w:r w:rsidRPr="00F95B02">
              <w:t>860 MHz – 875 MHz</w:t>
            </w:r>
          </w:p>
        </w:tc>
        <w:tc>
          <w:tcPr>
            <w:tcW w:w="1530" w:type="dxa"/>
            <w:shd w:val="clear" w:color="auto" w:fill="auto"/>
          </w:tcPr>
          <w:p w14:paraId="312D8D41" w14:textId="77777777" w:rsidR="00C81D57" w:rsidRPr="00F95B02" w:rsidRDefault="00C81D57" w:rsidP="002A697C">
            <w:pPr>
              <w:pStyle w:val="TAC"/>
            </w:pPr>
            <w:r w:rsidRPr="00F95B02">
              <w:rPr>
                <w:rFonts w:eastAsia="MS Mincho" w:hint="eastAsia"/>
                <w:lang w:val="en-US" w:eastAsia="ja-JP"/>
              </w:rPr>
              <w:t>FDD</w:t>
            </w:r>
          </w:p>
        </w:tc>
      </w:tr>
      <w:tr w:rsidR="00C81D57" w:rsidRPr="00F95B02" w14:paraId="7F8A233D" w14:textId="77777777" w:rsidTr="002A697C">
        <w:trPr>
          <w:cantSplit/>
          <w:jc w:val="center"/>
        </w:trPr>
        <w:tc>
          <w:tcPr>
            <w:tcW w:w="1037" w:type="dxa"/>
            <w:shd w:val="clear" w:color="auto" w:fill="auto"/>
          </w:tcPr>
          <w:p w14:paraId="3DDBE0D7" w14:textId="77777777" w:rsidR="00C81D57" w:rsidRPr="00F95B02" w:rsidRDefault="00C81D57" w:rsidP="002A697C">
            <w:pPr>
              <w:pStyle w:val="TAC"/>
            </w:pPr>
            <w:r w:rsidRPr="00F95B02">
              <w:t>n20</w:t>
            </w:r>
          </w:p>
        </w:tc>
        <w:tc>
          <w:tcPr>
            <w:tcW w:w="2607" w:type="dxa"/>
            <w:shd w:val="clear" w:color="auto" w:fill="auto"/>
          </w:tcPr>
          <w:p w14:paraId="374D5F70" w14:textId="77777777" w:rsidR="00C81D57" w:rsidRPr="00F95B02" w:rsidRDefault="00C81D57" w:rsidP="002A697C">
            <w:pPr>
              <w:pStyle w:val="TAC"/>
            </w:pPr>
            <w:r w:rsidRPr="00F95B02">
              <w:t>832 MHz – 862 MHz</w:t>
            </w:r>
          </w:p>
        </w:tc>
        <w:tc>
          <w:tcPr>
            <w:tcW w:w="2806" w:type="dxa"/>
            <w:shd w:val="clear" w:color="auto" w:fill="auto"/>
          </w:tcPr>
          <w:p w14:paraId="2E532288" w14:textId="77777777" w:rsidR="00C81D57" w:rsidRPr="00F95B02" w:rsidRDefault="00C81D57" w:rsidP="002A697C">
            <w:pPr>
              <w:pStyle w:val="TAC"/>
            </w:pPr>
            <w:r w:rsidRPr="00F95B02">
              <w:t>791 MHz – 821 MHz</w:t>
            </w:r>
          </w:p>
        </w:tc>
        <w:tc>
          <w:tcPr>
            <w:tcW w:w="1530" w:type="dxa"/>
            <w:shd w:val="clear" w:color="auto" w:fill="auto"/>
          </w:tcPr>
          <w:p w14:paraId="466082E3" w14:textId="77777777" w:rsidR="00C81D57" w:rsidRPr="00F95B02" w:rsidRDefault="00C81D57" w:rsidP="002A697C">
            <w:pPr>
              <w:pStyle w:val="TAC"/>
            </w:pPr>
            <w:r w:rsidRPr="00F95B02">
              <w:t>FDD</w:t>
            </w:r>
          </w:p>
        </w:tc>
      </w:tr>
      <w:tr w:rsidR="00C81D57" w14:paraId="65AD2F51"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7176E720" w14:textId="77777777" w:rsidR="00C81D57" w:rsidRDefault="00C81D57" w:rsidP="002A697C">
            <w:pPr>
              <w:pStyle w:val="TAC"/>
              <w:rPr>
                <w:lang w:eastAsia="en-GB"/>
              </w:rPr>
            </w:pPr>
            <w:r>
              <w:rPr>
                <w:lang w:eastAsia="en-GB"/>
              </w:rPr>
              <w:t>n24</w:t>
            </w:r>
            <w:r>
              <w:rPr>
                <w:vertAlign w:val="superscript"/>
                <w:lang w:eastAsia="en-GB"/>
              </w:rPr>
              <w:t>7</w:t>
            </w:r>
          </w:p>
        </w:tc>
        <w:tc>
          <w:tcPr>
            <w:tcW w:w="2607" w:type="dxa"/>
            <w:tcBorders>
              <w:top w:val="single" w:sz="4" w:space="0" w:color="auto"/>
              <w:left w:val="single" w:sz="4" w:space="0" w:color="auto"/>
              <w:bottom w:val="single" w:sz="4" w:space="0" w:color="auto"/>
              <w:right w:val="single" w:sz="4" w:space="0" w:color="auto"/>
            </w:tcBorders>
          </w:tcPr>
          <w:p w14:paraId="798D9C26" w14:textId="77777777" w:rsidR="00C81D57" w:rsidRDefault="00C81D57" w:rsidP="002A697C">
            <w:pPr>
              <w:pStyle w:val="TAC"/>
              <w:rPr>
                <w:lang w:eastAsia="en-GB"/>
              </w:rPr>
            </w:pPr>
            <w:r>
              <w:t>1626.5 MHz – 1660.5 MHz</w:t>
            </w:r>
          </w:p>
        </w:tc>
        <w:tc>
          <w:tcPr>
            <w:tcW w:w="2806" w:type="dxa"/>
            <w:tcBorders>
              <w:top w:val="single" w:sz="4" w:space="0" w:color="auto"/>
              <w:left w:val="single" w:sz="4" w:space="0" w:color="auto"/>
              <w:bottom w:val="single" w:sz="4" w:space="0" w:color="auto"/>
              <w:right w:val="single" w:sz="4" w:space="0" w:color="auto"/>
            </w:tcBorders>
          </w:tcPr>
          <w:p w14:paraId="48AC62CD" w14:textId="77777777" w:rsidR="00C81D57" w:rsidRDefault="00C81D57" w:rsidP="002A697C">
            <w:pPr>
              <w:pStyle w:val="TAC"/>
              <w:rPr>
                <w:lang w:eastAsia="en-GB"/>
              </w:rPr>
            </w:pPr>
            <w:r>
              <w:t>1525 MHz – 1559 MHz</w:t>
            </w:r>
          </w:p>
        </w:tc>
        <w:tc>
          <w:tcPr>
            <w:tcW w:w="1530" w:type="dxa"/>
            <w:tcBorders>
              <w:top w:val="single" w:sz="4" w:space="0" w:color="auto"/>
              <w:left w:val="single" w:sz="4" w:space="0" w:color="auto"/>
              <w:bottom w:val="single" w:sz="4" w:space="0" w:color="auto"/>
              <w:right w:val="single" w:sz="4" w:space="0" w:color="auto"/>
            </w:tcBorders>
          </w:tcPr>
          <w:p w14:paraId="18573C33" w14:textId="77777777" w:rsidR="00C81D57" w:rsidRDefault="00C81D57" w:rsidP="002A697C">
            <w:pPr>
              <w:pStyle w:val="TAC"/>
              <w:rPr>
                <w:lang w:eastAsia="en-GB"/>
              </w:rPr>
            </w:pPr>
            <w:r>
              <w:t>FDD</w:t>
            </w:r>
          </w:p>
        </w:tc>
      </w:tr>
      <w:tr w:rsidR="00C81D57" w:rsidRPr="00F95B02" w14:paraId="13195CAD" w14:textId="77777777" w:rsidTr="002A697C">
        <w:trPr>
          <w:cantSplit/>
          <w:jc w:val="center"/>
        </w:trPr>
        <w:tc>
          <w:tcPr>
            <w:tcW w:w="1037" w:type="dxa"/>
            <w:shd w:val="clear" w:color="auto" w:fill="auto"/>
          </w:tcPr>
          <w:p w14:paraId="3FFD1882" w14:textId="77777777" w:rsidR="00C81D57" w:rsidRPr="00F95B02" w:rsidRDefault="00C81D57" w:rsidP="002A697C">
            <w:pPr>
              <w:pStyle w:val="TAC"/>
            </w:pPr>
            <w:r w:rsidRPr="00F95B02">
              <w:t>n25</w:t>
            </w:r>
          </w:p>
        </w:tc>
        <w:tc>
          <w:tcPr>
            <w:tcW w:w="2607" w:type="dxa"/>
            <w:shd w:val="clear" w:color="auto" w:fill="auto"/>
          </w:tcPr>
          <w:p w14:paraId="6BA20426" w14:textId="77777777" w:rsidR="00C81D57" w:rsidRPr="00F95B02" w:rsidRDefault="00C81D57" w:rsidP="002A697C">
            <w:pPr>
              <w:pStyle w:val="TAC"/>
            </w:pPr>
            <w:r w:rsidRPr="00F95B02">
              <w:t>1850 MHz – 1915 MHz</w:t>
            </w:r>
          </w:p>
        </w:tc>
        <w:tc>
          <w:tcPr>
            <w:tcW w:w="2806" w:type="dxa"/>
            <w:shd w:val="clear" w:color="auto" w:fill="auto"/>
          </w:tcPr>
          <w:p w14:paraId="4186063D" w14:textId="77777777" w:rsidR="00C81D57" w:rsidRPr="00F95B02" w:rsidRDefault="00C81D57" w:rsidP="002A697C">
            <w:pPr>
              <w:pStyle w:val="TAC"/>
            </w:pPr>
            <w:r w:rsidRPr="00F95B02">
              <w:t>1930 MHz – 1995 MHz</w:t>
            </w:r>
          </w:p>
        </w:tc>
        <w:tc>
          <w:tcPr>
            <w:tcW w:w="1530" w:type="dxa"/>
            <w:shd w:val="clear" w:color="auto" w:fill="auto"/>
          </w:tcPr>
          <w:p w14:paraId="4DAA234F" w14:textId="77777777" w:rsidR="00C81D57" w:rsidRPr="00F95B02" w:rsidRDefault="00C81D57" w:rsidP="002A697C">
            <w:pPr>
              <w:pStyle w:val="TAC"/>
            </w:pPr>
            <w:r w:rsidRPr="00F95B02">
              <w:t>FDD</w:t>
            </w:r>
          </w:p>
        </w:tc>
      </w:tr>
      <w:tr w:rsidR="00C81D57" w:rsidRPr="00F95B02" w14:paraId="1BCA427B"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4F051D8E" w14:textId="77777777" w:rsidR="00C81D57" w:rsidRPr="00F95B02" w:rsidRDefault="00C81D57" w:rsidP="002A697C">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14:paraId="124BC015" w14:textId="77777777" w:rsidR="00C81D57" w:rsidRPr="00F95B02" w:rsidRDefault="00C81D57" w:rsidP="002A697C">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14:paraId="7F14A3E4" w14:textId="77777777" w:rsidR="00C81D57" w:rsidRPr="00F95B02" w:rsidRDefault="00C81D57" w:rsidP="002A697C">
            <w:pPr>
              <w:pStyle w:val="TAC"/>
            </w:pPr>
            <w:r w:rsidRPr="00F95B02">
              <w:t>859 MHz – 894 MHz</w:t>
            </w:r>
          </w:p>
        </w:tc>
        <w:tc>
          <w:tcPr>
            <w:tcW w:w="1530" w:type="dxa"/>
            <w:tcBorders>
              <w:top w:val="single" w:sz="4" w:space="0" w:color="auto"/>
              <w:left w:val="single" w:sz="4" w:space="0" w:color="auto"/>
              <w:bottom w:val="single" w:sz="4" w:space="0" w:color="auto"/>
              <w:right w:val="single" w:sz="4" w:space="0" w:color="auto"/>
            </w:tcBorders>
          </w:tcPr>
          <w:p w14:paraId="55E05FDB" w14:textId="77777777" w:rsidR="00C81D57" w:rsidRPr="00F95B02" w:rsidRDefault="00C81D57" w:rsidP="002A697C">
            <w:pPr>
              <w:pStyle w:val="TAC"/>
            </w:pPr>
            <w:r w:rsidRPr="00F95B02">
              <w:t>FDD</w:t>
            </w:r>
          </w:p>
        </w:tc>
      </w:tr>
      <w:tr w:rsidR="00C81D57" w:rsidRPr="00F95B02" w14:paraId="4BFDDC5C" w14:textId="77777777" w:rsidTr="002A697C">
        <w:trPr>
          <w:cantSplit/>
          <w:jc w:val="center"/>
        </w:trPr>
        <w:tc>
          <w:tcPr>
            <w:tcW w:w="1037" w:type="dxa"/>
            <w:shd w:val="clear" w:color="auto" w:fill="auto"/>
          </w:tcPr>
          <w:p w14:paraId="39652E11" w14:textId="77777777" w:rsidR="00C81D57" w:rsidRPr="00F95B02" w:rsidRDefault="00C81D57" w:rsidP="002A697C">
            <w:pPr>
              <w:pStyle w:val="TAC"/>
            </w:pPr>
            <w:r w:rsidRPr="00F95B02">
              <w:t>n28</w:t>
            </w:r>
          </w:p>
        </w:tc>
        <w:tc>
          <w:tcPr>
            <w:tcW w:w="2607" w:type="dxa"/>
            <w:shd w:val="clear" w:color="auto" w:fill="auto"/>
          </w:tcPr>
          <w:p w14:paraId="79A523A7" w14:textId="77777777" w:rsidR="00C81D57" w:rsidRPr="00F95B02" w:rsidRDefault="00C81D57" w:rsidP="002A697C">
            <w:pPr>
              <w:pStyle w:val="TAC"/>
            </w:pPr>
            <w:r w:rsidRPr="00F95B02">
              <w:t>703 MHz – 748 MHz</w:t>
            </w:r>
          </w:p>
        </w:tc>
        <w:tc>
          <w:tcPr>
            <w:tcW w:w="2806" w:type="dxa"/>
            <w:shd w:val="clear" w:color="auto" w:fill="auto"/>
          </w:tcPr>
          <w:p w14:paraId="4F55C9EF" w14:textId="77777777" w:rsidR="00C81D57" w:rsidRPr="00F95B02" w:rsidRDefault="00C81D57" w:rsidP="002A697C">
            <w:pPr>
              <w:pStyle w:val="TAC"/>
            </w:pPr>
            <w:r w:rsidRPr="00F95B02">
              <w:t>758 MHz – 803 MHz</w:t>
            </w:r>
          </w:p>
        </w:tc>
        <w:tc>
          <w:tcPr>
            <w:tcW w:w="1530" w:type="dxa"/>
            <w:shd w:val="clear" w:color="auto" w:fill="auto"/>
          </w:tcPr>
          <w:p w14:paraId="2930B0DD" w14:textId="77777777" w:rsidR="00C81D57" w:rsidRPr="00F95B02" w:rsidRDefault="00C81D57" w:rsidP="002A697C">
            <w:pPr>
              <w:pStyle w:val="TAC"/>
            </w:pPr>
            <w:r w:rsidRPr="00F95B02">
              <w:t>FDD</w:t>
            </w:r>
          </w:p>
        </w:tc>
      </w:tr>
      <w:tr w:rsidR="00C81D57" w:rsidRPr="00F95B02" w14:paraId="2CEC5278" w14:textId="77777777" w:rsidTr="002A697C">
        <w:trPr>
          <w:cantSplit/>
          <w:jc w:val="center"/>
        </w:trPr>
        <w:tc>
          <w:tcPr>
            <w:tcW w:w="1037" w:type="dxa"/>
            <w:shd w:val="clear" w:color="auto" w:fill="auto"/>
          </w:tcPr>
          <w:p w14:paraId="64FB9999" w14:textId="77777777" w:rsidR="00C81D57" w:rsidRPr="00F95B02" w:rsidRDefault="00C81D57" w:rsidP="002A697C">
            <w:pPr>
              <w:pStyle w:val="TAC"/>
            </w:pPr>
            <w:r w:rsidRPr="00F95B02">
              <w:t>n29</w:t>
            </w:r>
          </w:p>
        </w:tc>
        <w:tc>
          <w:tcPr>
            <w:tcW w:w="2607" w:type="dxa"/>
            <w:shd w:val="clear" w:color="auto" w:fill="auto"/>
          </w:tcPr>
          <w:p w14:paraId="23407D2B" w14:textId="77777777" w:rsidR="00C81D57" w:rsidRPr="00F95B02" w:rsidRDefault="00C81D57" w:rsidP="002A697C">
            <w:pPr>
              <w:pStyle w:val="TAC"/>
            </w:pPr>
            <w:r w:rsidRPr="00F95B02">
              <w:t>N/A</w:t>
            </w:r>
          </w:p>
        </w:tc>
        <w:tc>
          <w:tcPr>
            <w:tcW w:w="2806" w:type="dxa"/>
            <w:shd w:val="clear" w:color="auto" w:fill="auto"/>
          </w:tcPr>
          <w:p w14:paraId="7C0E9463" w14:textId="77777777" w:rsidR="00C81D57" w:rsidRPr="00F95B02" w:rsidRDefault="00C81D57" w:rsidP="002A697C">
            <w:pPr>
              <w:pStyle w:val="TAC"/>
            </w:pPr>
            <w:r w:rsidRPr="00F95B02">
              <w:t>717 MHz – 728 MHz</w:t>
            </w:r>
          </w:p>
        </w:tc>
        <w:tc>
          <w:tcPr>
            <w:tcW w:w="1530" w:type="dxa"/>
            <w:shd w:val="clear" w:color="auto" w:fill="auto"/>
          </w:tcPr>
          <w:p w14:paraId="565F9BE4" w14:textId="77777777" w:rsidR="00C81D57" w:rsidRPr="00F95B02" w:rsidRDefault="00C81D57" w:rsidP="002A697C">
            <w:pPr>
              <w:pStyle w:val="TAC"/>
            </w:pPr>
            <w:r w:rsidRPr="00F95B02">
              <w:t>SDL</w:t>
            </w:r>
          </w:p>
        </w:tc>
      </w:tr>
      <w:tr w:rsidR="00C81D57" w:rsidRPr="00F95B02" w14:paraId="46277BE5" w14:textId="77777777" w:rsidTr="002A697C">
        <w:trPr>
          <w:cantSplit/>
          <w:jc w:val="center"/>
        </w:trPr>
        <w:tc>
          <w:tcPr>
            <w:tcW w:w="1037" w:type="dxa"/>
            <w:shd w:val="clear" w:color="auto" w:fill="auto"/>
          </w:tcPr>
          <w:p w14:paraId="01249ADE" w14:textId="77777777" w:rsidR="00C81D57" w:rsidRPr="00F95B02" w:rsidRDefault="00C81D57" w:rsidP="002A697C">
            <w:pPr>
              <w:pStyle w:val="TAC"/>
            </w:pPr>
            <w:r w:rsidRPr="00F95B02">
              <w:t>n30</w:t>
            </w:r>
          </w:p>
        </w:tc>
        <w:tc>
          <w:tcPr>
            <w:tcW w:w="2607" w:type="dxa"/>
            <w:shd w:val="clear" w:color="auto" w:fill="auto"/>
          </w:tcPr>
          <w:p w14:paraId="7455DEE2" w14:textId="77777777" w:rsidR="00C81D57" w:rsidRPr="00F95B02" w:rsidRDefault="00C81D57" w:rsidP="002A697C">
            <w:pPr>
              <w:pStyle w:val="TAC"/>
            </w:pPr>
            <w:r w:rsidRPr="00F95B02">
              <w:t>2305 MHz – 2315 MHz</w:t>
            </w:r>
          </w:p>
        </w:tc>
        <w:tc>
          <w:tcPr>
            <w:tcW w:w="2806" w:type="dxa"/>
            <w:shd w:val="clear" w:color="auto" w:fill="auto"/>
          </w:tcPr>
          <w:p w14:paraId="1D5472B3" w14:textId="77777777" w:rsidR="00C81D57" w:rsidRPr="00F95B02" w:rsidRDefault="00C81D57" w:rsidP="002A697C">
            <w:pPr>
              <w:pStyle w:val="TAC"/>
            </w:pPr>
            <w:r w:rsidRPr="00F95B02">
              <w:t>2350 MHz – 2360 MHz</w:t>
            </w:r>
          </w:p>
        </w:tc>
        <w:tc>
          <w:tcPr>
            <w:tcW w:w="1530" w:type="dxa"/>
            <w:shd w:val="clear" w:color="auto" w:fill="auto"/>
          </w:tcPr>
          <w:p w14:paraId="4BC0FFF0" w14:textId="77777777" w:rsidR="00C81D57" w:rsidRPr="00F95B02" w:rsidRDefault="00C81D57" w:rsidP="002A697C">
            <w:pPr>
              <w:pStyle w:val="TAC"/>
            </w:pPr>
            <w:r w:rsidRPr="00F95B02">
              <w:t>FDD</w:t>
            </w:r>
          </w:p>
        </w:tc>
      </w:tr>
      <w:tr w:rsidR="00C81D57" w:rsidRPr="00F95B02" w14:paraId="3EA67524" w14:textId="77777777" w:rsidTr="002A697C">
        <w:trPr>
          <w:cantSplit/>
          <w:jc w:val="center"/>
          <w:ins w:id="78" w:author="Man Hung Ng (Nokia)" w:date="2023-09-26T17:35:00Z"/>
        </w:trPr>
        <w:tc>
          <w:tcPr>
            <w:tcW w:w="1037" w:type="dxa"/>
            <w:shd w:val="clear" w:color="auto" w:fill="auto"/>
          </w:tcPr>
          <w:p w14:paraId="506FA53D" w14:textId="43BE55FE" w:rsidR="00C81D57" w:rsidRPr="00EC76DA" w:rsidRDefault="00C81D57" w:rsidP="002A697C">
            <w:pPr>
              <w:pStyle w:val="TAC"/>
              <w:rPr>
                <w:ins w:id="79" w:author="Man Hung Ng (Nokia)" w:date="2023-09-26T17:35:00Z"/>
                <w:highlight w:val="yellow"/>
              </w:rPr>
            </w:pPr>
            <w:ins w:id="80" w:author="Man Hung Ng (Nokia)" w:date="2023-09-26T17:35:00Z">
              <w:r w:rsidRPr="00EC76DA">
                <w:rPr>
                  <w:highlight w:val="yellow"/>
                </w:rPr>
                <w:t>n31</w:t>
              </w:r>
            </w:ins>
          </w:p>
        </w:tc>
        <w:tc>
          <w:tcPr>
            <w:tcW w:w="2607" w:type="dxa"/>
            <w:shd w:val="clear" w:color="auto" w:fill="auto"/>
          </w:tcPr>
          <w:p w14:paraId="6623073D" w14:textId="0B9D5D1D" w:rsidR="00C81D57" w:rsidRPr="00EC76DA" w:rsidRDefault="00C81D57" w:rsidP="002A697C">
            <w:pPr>
              <w:pStyle w:val="TAC"/>
              <w:rPr>
                <w:ins w:id="81" w:author="Man Hung Ng (Nokia)" w:date="2023-09-26T17:35:00Z"/>
                <w:highlight w:val="yellow"/>
              </w:rPr>
            </w:pPr>
            <w:ins w:id="82" w:author="Man Hung Ng (Nokia)" w:date="2023-09-26T17:35:00Z">
              <w:r w:rsidRPr="00EC76DA">
                <w:rPr>
                  <w:highlight w:val="yellow"/>
                </w:rPr>
                <w:t>452.5 MHz – 457.5 MHz</w:t>
              </w:r>
            </w:ins>
          </w:p>
        </w:tc>
        <w:tc>
          <w:tcPr>
            <w:tcW w:w="2806" w:type="dxa"/>
            <w:shd w:val="clear" w:color="auto" w:fill="auto"/>
          </w:tcPr>
          <w:p w14:paraId="68D98ADF" w14:textId="07E54926" w:rsidR="00C81D57" w:rsidRPr="00EC76DA" w:rsidRDefault="00C81D57" w:rsidP="002A697C">
            <w:pPr>
              <w:pStyle w:val="TAC"/>
              <w:rPr>
                <w:ins w:id="83" w:author="Man Hung Ng (Nokia)" w:date="2023-09-26T17:35:00Z"/>
                <w:highlight w:val="yellow"/>
              </w:rPr>
            </w:pPr>
            <w:ins w:id="84" w:author="Man Hung Ng (Nokia)" w:date="2023-09-26T17:35:00Z">
              <w:r w:rsidRPr="00EC76DA">
                <w:rPr>
                  <w:highlight w:val="yellow"/>
                </w:rPr>
                <w:t>462.5 MHz – 467.5 MHz</w:t>
              </w:r>
            </w:ins>
          </w:p>
        </w:tc>
        <w:tc>
          <w:tcPr>
            <w:tcW w:w="1530" w:type="dxa"/>
            <w:shd w:val="clear" w:color="auto" w:fill="auto"/>
          </w:tcPr>
          <w:p w14:paraId="7CB1736F" w14:textId="77777777" w:rsidR="00C81D57" w:rsidRPr="00F95B02" w:rsidRDefault="00C81D57" w:rsidP="002A697C">
            <w:pPr>
              <w:pStyle w:val="TAC"/>
              <w:rPr>
                <w:ins w:id="85" w:author="Man Hung Ng (Nokia)" w:date="2023-09-26T17:35:00Z"/>
              </w:rPr>
            </w:pPr>
            <w:ins w:id="86" w:author="Man Hung Ng (Nokia)" w:date="2023-09-26T17:35:00Z">
              <w:r w:rsidRPr="00EC76DA">
                <w:rPr>
                  <w:highlight w:val="yellow"/>
                </w:rPr>
                <w:t>FDD</w:t>
              </w:r>
            </w:ins>
          </w:p>
        </w:tc>
      </w:tr>
      <w:tr w:rsidR="00C81D57" w:rsidRPr="00F95B02" w14:paraId="7B5AA84F" w14:textId="77777777" w:rsidTr="002A697C">
        <w:trPr>
          <w:cantSplit/>
          <w:jc w:val="center"/>
        </w:trPr>
        <w:tc>
          <w:tcPr>
            <w:tcW w:w="1037" w:type="dxa"/>
            <w:shd w:val="clear" w:color="auto" w:fill="auto"/>
          </w:tcPr>
          <w:p w14:paraId="73C8D4A2" w14:textId="77777777" w:rsidR="00C81D57" w:rsidRPr="00F95B02" w:rsidRDefault="00C81D57" w:rsidP="002A697C">
            <w:pPr>
              <w:pStyle w:val="TAC"/>
            </w:pPr>
            <w:r w:rsidRPr="00F95B02">
              <w:rPr>
                <w:rFonts w:eastAsia="SimSun"/>
                <w:lang w:val="en-US" w:eastAsia="zh-CN"/>
              </w:rPr>
              <w:t>n34</w:t>
            </w:r>
          </w:p>
        </w:tc>
        <w:tc>
          <w:tcPr>
            <w:tcW w:w="2607" w:type="dxa"/>
            <w:shd w:val="clear" w:color="auto" w:fill="auto"/>
          </w:tcPr>
          <w:p w14:paraId="7A923FE3" w14:textId="77777777" w:rsidR="00C81D57" w:rsidRPr="00F95B02" w:rsidRDefault="00C81D57" w:rsidP="002A697C">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14:paraId="57A9DD2D" w14:textId="77777777" w:rsidR="00C81D57" w:rsidRPr="00F95B02" w:rsidRDefault="00C81D57" w:rsidP="002A697C">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530" w:type="dxa"/>
            <w:shd w:val="clear" w:color="auto" w:fill="auto"/>
          </w:tcPr>
          <w:p w14:paraId="2A96EEFA" w14:textId="77777777" w:rsidR="00C81D57" w:rsidRPr="00F95B02" w:rsidRDefault="00C81D57" w:rsidP="002A697C">
            <w:pPr>
              <w:pStyle w:val="TAC"/>
            </w:pPr>
            <w:r w:rsidRPr="00F95B02">
              <w:rPr>
                <w:rFonts w:eastAsia="SimSun"/>
                <w:lang w:val="en-US" w:eastAsia="zh-CN"/>
              </w:rPr>
              <w:t>TDD</w:t>
            </w:r>
          </w:p>
        </w:tc>
      </w:tr>
      <w:tr w:rsidR="00C81D57" w:rsidRPr="00F95B02" w14:paraId="23AC728F" w14:textId="77777777" w:rsidTr="002A697C">
        <w:trPr>
          <w:cantSplit/>
          <w:jc w:val="center"/>
        </w:trPr>
        <w:tc>
          <w:tcPr>
            <w:tcW w:w="1037" w:type="dxa"/>
            <w:shd w:val="clear" w:color="auto" w:fill="auto"/>
          </w:tcPr>
          <w:p w14:paraId="5FF7E771" w14:textId="77777777" w:rsidR="00C81D57" w:rsidRPr="00F95B02" w:rsidRDefault="00C81D57" w:rsidP="002A697C">
            <w:pPr>
              <w:pStyle w:val="TAC"/>
            </w:pPr>
            <w:r w:rsidRPr="00F95B02">
              <w:t>n38</w:t>
            </w:r>
          </w:p>
        </w:tc>
        <w:tc>
          <w:tcPr>
            <w:tcW w:w="2607" w:type="dxa"/>
            <w:shd w:val="clear" w:color="auto" w:fill="auto"/>
          </w:tcPr>
          <w:p w14:paraId="4476C6EC" w14:textId="77777777" w:rsidR="00C81D57" w:rsidRPr="00F95B02" w:rsidRDefault="00C81D57" w:rsidP="002A697C">
            <w:pPr>
              <w:pStyle w:val="TAC"/>
            </w:pPr>
            <w:r w:rsidRPr="00F95B02">
              <w:t>2570 MHz – 2620 MHz</w:t>
            </w:r>
          </w:p>
        </w:tc>
        <w:tc>
          <w:tcPr>
            <w:tcW w:w="2806" w:type="dxa"/>
            <w:shd w:val="clear" w:color="auto" w:fill="auto"/>
          </w:tcPr>
          <w:p w14:paraId="1BBA22A7" w14:textId="77777777" w:rsidR="00C81D57" w:rsidRPr="00F95B02" w:rsidRDefault="00C81D57" w:rsidP="002A697C">
            <w:pPr>
              <w:pStyle w:val="TAC"/>
            </w:pPr>
            <w:r w:rsidRPr="00F95B02">
              <w:t>2570 MHz – 2620 MHz</w:t>
            </w:r>
          </w:p>
        </w:tc>
        <w:tc>
          <w:tcPr>
            <w:tcW w:w="1530" w:type="dxa"/>
            <w:shd w:val="clear" w:color="auto" w:fill="auto"/>
          </w:tcPr>
          <w:p w14:paraId="4ED02F1E" w14:textId="77777777" w:rsidR="00C81D57" w:rsidRPr="00F95B02" w:rsidRDefault="00C81D57" w:rsidP="002A697C">
            <w:pPr>
              <w:pStyle w:val="TAC"/>
            </w:pPr>
            <w:r w:rsidRPr="00F95B02">
              <w:t>TDD</w:t>
            </w:r>
          </w:p>
        </w:tc>
      </w:tr>
      <w:tr w:rsidR="00C81D57" w:rsidRPr="00F95B02" w14:paraId="76EA4776" w14:textId="77777777" w:rsidTr="002A697C">
        <w:trPr>
          <w:cantSplit/>
          <w:jc w:val="center"/>
        </w:trPr>
        <w:tc>
          <w:tcPr>
            <w:tcW w:w="1037" w:type="dxa"/>
            <w:shd w:val="clear" w:color="auto" w:fill="auto"/>
          </w:tcPr>
          <w:p w14:paraId="29B39791" w14:textId="77777777" w:rsidR="00C81D57" w:rsidRPr="00F95B02" w:rsidRDefault="00C81D57" w:rsidP="002A697C">
            <w:pPr>
              <w:pStyle w:val="TAC"/>
            </w:pPr>
            <w:r w:rsidRPr="00F95B02">
              <w:rPr>
                <w:rFonts w:eastAsia="SimSun"/>
                <w:lang w:val="en-US" w:eastAsia="zh-CN"/>
              </w:rPr>
              <w:t>n39</w:t>
            </w:r>
          </w:p>
        </w:tc>
        <w:tc>
          <w:tcPr>
            <w:tcW w:w="2607" w:type="dxa"/>
            <w:shd w:val="clear" w:color="auto" w:fill="auto"/>
          </w:tcPr>
          <w:p w14:paraId="69CA5151" w14:textId="77777777" w:rsidR="00C81D57" w:rsidRPr="00F95B02" w:rsidRDefault="00C81D57" w:rsidP="002A697C">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119E80BF" w14:textId="77777777" w:rsidR="00C81D57" w:rsidRPr="00F95B02" w:rsidRDefault="00C81D57" w:rsidP="002A697C">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530" w:type="dxa"/>
            <w:shd w:val="clear" w:color="auto" w:fill="auto"/>
          </w:tcPr>
          <w:p w14:paraId="08BDDD95" w14:textId="77777777" w:rsidR="00C81D57" w:rsidRPr="00F95B02" w:rsidRDefault="00C81D57" w:rsidP="002A697C">
            <w:pPr>
              <w:pStyle w:val="TAC"/>
            </w:pPr>
            <w:r w:rsidRPr="00F95B02">
              <w:rPr>
                <w:rFonts w:eastAsia="SimSun"/>
                <w:lang w:val="en-US" w:eastAsia="zh-CN"/>
              </w:rPr>
              <w:t>TDD</w:t>
            </w:r>
          </w:p>
        </w:tc>
      </w:tr>
      <w:tr w:rsidR="00C81D57" w:rsidRPr="00F95B02" w14:paraId="2B1885EB" w14:textId="77777777" w:rsidTr="002A697C">
        <w:trPr>
          <w:cantSplit/>
          <w:jc w:val="center"/>
        </w:trPr>
        <w:tc>
          <w:tcPr>
            <w:tcW w:w="1037" w:type="dxa"/>
            <w:shd w:val="clear" w:color="auto" w:fill="auto"/>
          </w:tcPr>
          <w:p w14:paraId="14C46BC3" w14:textId="77777777" w:rsidR="00C81D57" w:rsidRPr="00F95B02" w:rsidRDefault="00C81D57" w:rsidP="002A697C">
            <w:pPr>
              <w:pStyle w:val="TAC"/>
            </w:pPr>
            <w:r w:rsidRPr="00F95B02">
              <w:rPr>
                <w:lang w:val="en-US"/>
              </w:rPr>
              <w:t>n40</w:t>
            </w:r>
          </w:p>
        </w:tc>
        <w:tc>
          <w:tcPr>
            <w:tcW w:w="2607" w:type="dxa"/>
            <w:shd w:val="clear" w:color="auto" w:fill="auto"/>
          </w:tcPr>
          <w:p w14:paraId="4E66CEE9" w14:textId="77777777" w:rsidR="00C81D57" w:rsidRPr="00F95B02" w:rsidRDefault="00C81D57" w:rsidP="002A697C">
            <w:pPr>
              <w:pStyle w:val="TAC"/>
            </w:pPr>
            <w:r w:rsidRPr="00F95B02">
              <w:rPr>
                <w:lang w:val="en-US"/>
              </w:rPr>
              <w:t>2300 MHz – 2400 MHz</w:t>
            </w:r>
          </w:p>
        </w:tc>
        <w:tc>
          <w:tcPr>
            <w:tcW w:w="2806" w:type="dxa"/>
            <w:shd w:val="clear" w:color="auto" w:fill="auto"/>
          </w:tcPr>
          <w:p w14:paraId="591CADE4" w14:textId="77777777" w:rsidR="00C81D57" w:rsidRPr="00F95B02" w:rsidRDefault="00C81D57" w:rsidP="002A697C">
            <w:pPr>
              <w:pStyle w:val="TAC"/>
            </w:pPr>
            <w:r w:rsidRPr="00F95B02">
              <w:rPr>
                <w:lang w:val="en-US"/>
              </w:rPr>
              <w:t>2300 MHz – 2400 MHz</w:t>
            </w:r>
          </w:p>
        </w:tc>
        <w:tc>
          <w:tcPr>
            <w:tcW w:w="1530" w:type="dxa"/>
            <w:shd w:val="clear" w:color="auto" w:fill="auto"/>
          </w:tcPr>
          <w:p w14:paraId="3C47D739" w14:textId="77777777" w:rsidR="00C81D57" w:rsidRPr="00F95B02" w:rsidRDefault="00C81D57" w:rsidP="002A697C">
            <w:pPr>
              <w:pStyle w:val="TAC"/>
            </w:pPr>
            <w:r w:rsidRPr="00F95B02">
              <w:rPr>
                <w:lang w:val="en-US"/>
              </w:rPr>
              <w:t>TDD</w:t>
            </w:r>
          </w:p>
        </w:tc>
      </w:tr>
      <w:tr w:rsidR="00C81D57" w:rsidRPr="00F95B02" w14:paraId="07D110AA" w14:textId="77777777" w:rsidTr="002A697C">
        <w:trPr>
          <w:cantSplit/>
          <w:jc w:val="center"/>
        </w:trPr>
        <w:tc>
          <w:tcPr>
            <w:tcW w:w="1037" w:type="dxa"/>
            <w:shd w:val="clear" w:color="auto" w:fill="auto"/>
          </w:tcPr>
          <w:p w14:paraId="66D64489" w14:textId="77777777" w:rsidR="00C81D57" w:rsidRPr="00F95B02" w:rsidRDefault="00C81D57" w:rsidP="002A697C">
            <w:pPr>
              <w:pStyle w:val="TAC"/>
            </w:pPr>
            <w:r w:rsidRPr="00F95B02">
              <w:t>n41</w:t>
            </w:r>
          </w:p>
        </w:tc>
        <w:tc>
          <w:tcPr>
            <w:tcW w:w="2607" w:type="dxa"/>
            <w:shd w:val="clear" w:color="auto" w:fill="auto"/>
          </w:tcPr>
          <w:p w14:paraId="45103681" w14:textId="77777777" w:rsidR="00C81D57" w:rsidRPr="00F95B02" w:rsidRDefault="00C81D57" w:rsidP="002A697C">
            <w:pPr>
              <w:pStyle w:val="TAC"/>
            </w:pPr>
            <w:r w:rsidRPr="00F95B02">
              <w:t>2496 MHz – 2690 MHz</w:t>
            </w:r>
          </w:p>
        </w:tc>
        <w:tc>
          <w:tcPr>
            <w:tcW w:w="2806" w:type="dxa"/>
            <w:shd w:val="clear" w:color="auto" w:fill="auto"/>
          </w:tcPr>
          <w:p w14:paraId="1A07BA93" w14:textId="77777777" w:rsidR="00C81D57" w:rsidRPr="00F95B02" w:rsidRDefault="00C81D57" w:rsidP="002A697C">
            <w:pPr>
              <w:pStyle w:val="TAC"/>
            </w:pPr>
            <w:r w:rsidRPr="00F95B02">
              <w:t>2496 MHz – 2690 MHz</w:t>
            </w:r>
          </w:p>
        </w:tc>
        <w:tc>
          <w:tcPr>
            <w:tcW w:w="1530" w:type="dxa"/>
            <w:shd w:val="clear" w:color="auto" w:fill="auto"/>
          </w:tcPr>
          <w:p w14:paraId="358D465C" w14:textId="77777777" w:rsidR="00C81D57" w:rsidRPr="00F95B02" w:rsidRDefault="00C81D57" w:rsidP="002A697C">
            <w:pPr>
              <w:pStyle w:val="TAC"/>
            </w:pPr>
            <w:r w:rsidRPr="00F95B02">
              <w:t>TDD</w:t>
            </w:r>
          </w:p>
        </w:tc>
      </w:tr>
      <w:tr w:rsidR="00C81D57" w:rsidRPr="00F95B02" w14:paraId="0C3476AD" w14:textId="77777777" w:rsidTr="002A697C">
        <w:trPr>
          <w:cantSplit/>
          <w:jc w:val="center"/>
        </w:trPr>
        <w:tc>
          <w:tcPr>
            <w:tcW w:w="1037" w:type="dxa"/>
            <w:shd w:val="clear" w:color="auto" w:fill="auto"/>
          </w:tcPr>
          <w:p w14:paraId="7A790A0B" w14:textId="77777777" w:rsidR="00C81D57" w:rsidRPr="00F95B02" w:rsidRDefault="00C81D57" w:rsidP="002A697C">
            <w:pPr>
              <w:pStyle w:val="TAC"/>
            </w:pPr>
            <w:r>
              <w:t>n46</w:t>
            </w:r>
          </w:p>
        </w:tc>
        <w:tc>
          <w:tcPr>
            <w:tcW w:w="2607" w:type="dxa"/>
            <w:shd w:val="clear" w:color="auto" w:fill="auto"/>
          </w:tcPr>
          <w:p w14:paraId="1083425B" w14:textId="77777777" w:rsidR="00C81D57" w:rsidRPr="00F95B02" w:rsidRDefault="00C81D57" w:rsidP="002A697C">
            <w:pPr>
              <w:pStyle w:val="TAC"/>
            </w:pPr>
            <w:r>
              <w:t xml:space="preserve">5150 MHz – 5925 MHz </w:t>
            </w:r>
          </w:p>
        </w:tc>
        <w:tc>
          <w:tcPr>
            <w:tcW w:w="2806" w:type="dxa"/>
            <w:shd w:val="clear" w:color="auto" w:fill="auto"/>
          </w:tcPr>
          <w:p w14:paraId="1695685D" w14:textId="77777777" w:rsidR="00C81D57" w:rsidRPr="00F95B02" w:rsidRDefault="00C81D57" w:rsidP="002A697C">
            <w:pPr>
              <w:pStyle w:val="TAC"/>
            </w:pPr>
            <w:r>
              <w:t>5150 MHz – 5925 MHz</w:t>
            </w:r>
          </w:p>
        </w:tc>
        <w:tc>
          <w:tcPr>
            <w:tcW w:w="1530" w:type="dxa"/>
            <w:shd w:val="clear" w:color="auto" w:fill="auto"/>
          </w:tcPr>
          <w:p w14:paraId="7CD18050" w14:textId="77777777" w:rsidR="00C81D57" w:rsidRPr="00F95B02" w:rsidRDefault="00C81D57" w:rsidP="002A697C">
            <w:pPr>
              <w:pStyle w:val="TAC"/>
            </w:pPr>
            <w:r>
              <w:t>TDD</w:t>
            </w:r>
            <w:r>
              <w:rPr>
                <w:vertAlign w:val="superscript"/>
              </w:rPr>
              <w:t xml:space="preserve"> </w:t>
            </w:r>
            <w:r>
              <w:rPr>
                <w:rFonts w:cs="Arial"/>
                <w:lang w:eastAsia="zh-CN"/>
              </w:rPr>
              <w:t>(NOTE 3)</w:t>
            </w:r>
          </w:p>
        </w:tc>
      </w:tr>
      <w:tr w:rsidR="00C81D57" w:rsidRPr="00F95B02" w14:paraId="41A3B48F" w14:textId="77777777" w:rsidTr="002A697C">
        <w:trPr>
          <w:cantSplit/>
          <w:jc w:val="center"/>
        </w:trPr>
        <w:tc>
          <w:tcPr>
            <w:tcW w:w="1037" w:type="dxa"/>
            <w:shd w:val="clear" w:color="auto" w:fill="auto"/>
          </w:tcPr>
          <w:p w14:paraId="53B976D4" w14:textId="77777777" w:rsidR="00C81D57" w:rsidRPr="00F95B02" w:rsidRDefault="00C81D57" w:rsidP="002A697C">
            <w:pPr>
              <w:pStyle w:val="TAC"/>
            </w:pPr>
            <w:r w:rsidRPr="00F95B02">
              <w:t>n48</w:t>
            </w:r>
          </w:p>
        </w:tc>
        <w:tc>
          <w:tcPr>
            <w:tcW w:w="2607" w:type="dxa"/>
            <w:shd w:val="clear" w:color="auto" w:fill="auto"/>
          </w:tcPr>
          <w:p w14:paraId="0D1094C3" w14:textId="77777777" w:rsidR="00C81D57" w:rsidRPr="00F95B02" w:rsidRDefault="00C81D57" w:rsidP="002A697C">
            <w:pPr>
              <w:pStyle w:val="TAC"/>
            </w:pPr>
            <w:r w:rsidRPr="00F95B02">
              <w:t>3550 MHz – 3700 MHz</w:t>
            </w:r>
          </w:p>
        </w:tc>
        <w:tc>
          <w:tcPr>
            <w:tcW w:w="2806" w:type="dxa"/>
            <w:shd w:val="clear" w:color="auto" w:fill="auto"/>
          </w:tcPr>
          <w:p w14:paraId="5027A5FA" w14:textId="77777777" w:rsidR="00C81D57" w:rsidRPr="00F95B02" w:rsidRDefault="00C81D57" w:rsidP="002A697C">
            <w:pPr>
              <w:pStyle w:val="TAC"/>
            </w:pPr>
            <w:r w:rsidRPr="00F95B02">
              <w:t>3550 MHz – 3700 MHz</w:t>
            </w:r>
          </w:p>
        </w:tc>
        <w:tc>
          <w:tcPr>
            <w:tcW w:w="1530" w:type="dxa"/>
            <w:shd w:val="clear" w:color="auto" w:fill="auto"/>
          </w:tcPr>
          <w:p w14:paraId="1C1736F2" w14:textId="77777777" w:rsidR="00C81D57" w:rsidRPr="00F95B02" w:rsidRDefault="00C81D57" w:rsidP="002A697C">
            <w:pPr>
              <w:pStyle w:val="TAC"/>
            </w:pPr>
            <w:r w:rsidRPr="00F95B02">
              <w:t>TDD</w:t>
            </w:r>
          </w:p>
        </w:tc>
      </w:tr>
      <w:tr w:rsidR="00C81D57" w:rsidRPr="00F95B02" w14:paraId="57A76BA9" w14:textId="77777777" w:rsidTr="002A697C">
        <w:trPr>
          <w:cantSplit/>
          <w:jc w:val="center"/>
        </w:trPr>
        <w:tc>
          <w:tcPr>
            <w:tcW w:w="1037" w:type="dxa"/>
            <w:shd w:val="clear" w:color="auto" w:fill="auto"/>
          </w:tcPr>
          <w:p w14:paraId="4052B933" w14:textId="77777777" w:rsidR="00C81D57" w:rsidRPr="00F95B02" w:rsidRDefault="00C81D57" w:rsidP="002A697C">
            <w:pPr>
              <w:pStyle w:val="TAC"/>
            </w:pPr>
            <w:r w:rsidRPr="00F95B02">
              <w:t>n50</w:t>
            </w:r>
          </w:p>
        </w:tc>
        <w:tc>
          <w:tcPr>
            <w:tcW w:w="2607" w:type="dxa"/>
            <w:shd w:val="clear" w:color="auto" w:fill="auto"/>
          </w:tcPr>
          <w:p w14:paraId="4097BEE8" w14:textId="77777777" w:rsidR="00C81D57" w:rsidRPr="00F95B02" w:rsidRDefault="00C81D57" w:rsidP="002A697C">
            <w:pPr>
              <w:pStyle w:val="TAC"/>
            </w:pPr>
            <w:r w:rsidRPr="00F95B02">
              <w:t>1432 MHz – 1517 MHz</w:t>
            </w:r>
          </w:p>
        </w:tc>
        <w:tc>
          <w:tcPr>
            <w:tcW w:w="2806" w:type="dxa"/>
            <w:shd w:val="clear" w:color="auto" w:fill="auto"/>
          </w:tcPr>
          <w:p w14:paraId="18839AE8" w14:textId="77777777" w:rsidR="00C81D57" w:rsidRPr="00F95B02" w:rsidRDefault="00C81D57" w:rsidP="002A697C">
            <w:pPr>
              <w:pStyle w:val="TAC"/>
            </w:pPr>
            <w:r w:rsidRPr="00F95B02">
              <w:t>1432 MHz – 1517 MHz</w:t>
            </w:r>
          </w:p>
        </w:tc>
        <w:tc>
          <w:tcPr>
            <w:tcW w:w="1530" w:type="dxa"/>
            <w:shd w:val="clear" w:color="auto" w:fill="auto"/>
          </w:tcPr>
          <w:p w14:paraId="0BDA7AD8" w14:textId="77777777" w:rsidR="00C81D57" w:rsidRPr="00F95B02" w:rsidRDefault="00C81D57" w:rsidP="002A697C">
            <w:pPr>
              <w:pStyle w:val="TAC"/>
            </w:pPr>
            <w:r w:rsidRPr="00F95B02">
              <w:t>TDD</w:t>
            </w:r>
          </w:p>
        </w:tc>
      </w:tr>
      <w:tr w:rsidR="00C81D57" w:rsidRPr="00F95B02" w14:paraId="725A1F68" w14:textId="77777777" w:rsidTr="002A697C">
        <w:trPr>
          <w:cantSplit/>
          <w:jc w:val="center"/>
        </w:trPr>
        <w:tc>
          <w:tcPr>
            <w:tcW w:w="1037" w:type="dxa"/>
            <w:shd w:val="clear" w:color="auto" w:fill="auto"/>
          </w:tcPr>
          <w:p w14:paraId="4CDA1F44" w14:textId="77777777" w:rsidR="00C81D57" w:rsidRPr="00F95B02" w:rsidRDefault="00C81D57" w:rsidP="002A697C">
            <w:pPr>
              <w:pStyle w:val="TAC"/>
            </w:pPr>
            <w:r w:rsidRPr="00F95B02">
              <w:t>n51</w:t>
            </w:r>
          </w:p>
        </w:tc>
        <w:tc>
          <w:tcPr>
            <w:tcW w:w="2607" w:type="dxa"/>
            <w:shd w:val="clear" w:color="auto" w:fill="auto"/>
          </w:tcPr>
          <w:p w14:paraId="66EE4A9E" w14:textId="77777777" w:rsidR="00C81D57" w:rsidRPr="00F95B02" w:rsidRDefault="00C81D57" w:rsidP="002A697C">
            <w:pPr>
              <w:pStyle w:val="TAC"/>
            </w:pPr>
            <w:r w:rsidRPr="00F95B02">
              <w:t>1427 MHz – 1432 MHz</w:t>
            </w:r>
          </w:p>
        </w:tc>
        <w:tc>
          <w:tcPr>
            <w:tcW w:w="2806" w:type="dxa"/>
            <w:shd w:val="clear" w:color="auto" w:fill="auto"/>
          </w:tcPr>
          <w:p w14:paraId="5EB18436" w14:textId="77777777" w:rsidR="00C81D57" w:rsidRPr="00F95B02" w:rsidRDefault="00C81D57" w:rsidP="002A697C">
            <w:pPr>
              <w:pStyle w:val="TAC"/>
            </w:pPr>
            <w:r w:rsidRPr="00F95B02">
              <w:t>1427 MHz – 1432 MHz</w:t>
            </w:r>
          </w:p>
        </w:tc>
        <w:tc>
          <w:tcPr>
            <w:tcW w:w="1530" w:type="dxa"/>
            <w:shd w:val="clear" w:color="auto" w:fill="auto"/>
          </w:tcPr>
          <w:p w14:paraId="5B29EC46" w14:textId="77777777" w:rsidR="00C81D57" w:rsidRPr="00F95B02" w:rsidRDefault="00C81D57" w:rsidP="002A697C">
            <w:pPr>
              <w:pStyle w:val="TAC"/>
            </w:pPr>
            <w:r w:rsidRPr="00F95B02">
              <w:t>TDD</w:t>
            </w:r>
          </w:p>
        </w:tc>
      </w:tr>
      <w:tr w:rsidR="00C81D57" w:rsidRPr="00F95B02" w14:paraId="4F82CEBA"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0673BACB" w14:textId="77777777" w:rsidR="00C81D57" w:rsidRPr="00F95B02" w:rsidRDefault="00C81D57" w:rsidP="002A697C">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14:paraId="20D1A157" w14:textId="77777777" w:rsidR="00C81D57" w:rsidRPr="00F95B02" w:rsidRDefault="00C81D57" w:rsidP="002A697C">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14:paraId="252744CC" w14:textId="77777777" w:rsidR="00C81D57" w:rsidRPr="00F95B02" w:rsidRDefault="00C81D57" w:rsidP="002A697C">
            <w:pPr>
              <w:pStyle w:val="TAC"/>
            </w:pPr>
            <w:r w:rsidRPr="00F95B02">
              <w:t>2483.5 MHz – 2495 MHz</w:t>
            </w:r>
          </w:p>
        </w:tc>
        <w:tc>
          <w:tcPr>
            <w:tcW w:w="1530" w:type="dxa"/>
            <w:tcBorders>
              <w:top w:val="single" w:sz="4" w:space="0" w:color="auto"/>
              <w:left w:val="single" w:sz="4" w:space="0" w:color="auto"/>
              <w:bottom w:val="single" w:sz="4" w:space="0" w:color="auto"/>
              <w:right w:val="single" w:sz="4" w:space="0" w:color="auto"/>
            </w:tcBorders>
          </w:tcPr>
          <w:p w14:paraId="6E8716CE" w14:textId="77777777" w:rsidR="00C81D57" w:rsidRPr="00F95B02" w:rsidRDefault="00C81D57" w:rsidP="002A697C">
            <w:pPr>
              <w:pStyle w:val="TAC"/>
            </w:pPr>
            <w:r w:rsidRPr="00F95B02">
              <w:t>TDD</w:t>
            </w:r>
          </w:p>
        </w:tc>
      </w:tr>
      <w:tr w:rsidR="00C81D57" w14:paraId="56560422"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68419301" w14:textId="77777777" w:rsidR="00C81D57" w:rsidRDefault="00C81D57" w:rsidP="002A697C">
            <w:pPr>
              <w:pStyle w:val="TAC"/>
              <w:rPr>
                <w:lang w:eastAsia="en-GB"/>
              </w:rPr>
            </w:pPr>
            <w:r>
              <w:rPr>
                <w:lang w:eastAsia="en-GB"/>
              </w:rPr>
              <w:t>n54</w:t>
            </w:r>
          </w:p>
        </w:tc>
        <w:tc>
          <w:tcPr>
            <w:tcW w:w="2607" w:type="dxa"/>
            <w:tcBorders>
              <w:top w:val="single" w:sz="4" w:space="0" w:color="auto"/>
              <w:left w:val="single" w:sz="4" w:space="0" w:color="auto"/>
              <w:bottom w:val="single" w:sz="4" w:space="0" w:color="auto"/>
              <w:right w:val="single" w:sz="4" w:space="0" w:color="auto"/>
            </w:tcBorders>
          </w:tcPr>
          <w:p w14:paraId="36B17A9C" w14:textId="77777777" w:rsidR="00C81D57" w:rsidRDefault="00C81D57" w:rsidP="002A697C">
            <w:pPr>
              <w:pStyle w:val="TAC"/>
              <w:rPr>
                <w:lang w:eastAsia="en-GB"/>
              </w:rPr>
            </w:pPr>
            <w:r>
              <w:rPr>
                <w:lang w:eastAsia="en-GB"/>
              </w:rPr>
              <w:t>1670 MHz – 1675 MHz</w:t>
            </w:r>
          </w:p>
        </w:tc>
        <w:tc>
          <w:tcPr>
            <w:tcW w:w="2806" w:type="dxa"/>
            <w:tcBorders>
              <w:top w:val="single" w:sz="4" w:space="0" w:color="auto"/>
              <w:left w:val="single" w:sz="4" w:space="0" w:color="auto"/>
              <w:bottom w:val="single" w:sz="4" w:space="0" w:color="auto"/>
              <w:right w:val="single" w:sz="4" w:space="0" w:color="auto"/>
            </w:tcBorders>
          </w:tcPr>
          <w:p w14:paraId="51B98611" w14:textId="77777777" w:rsidR="00C81D57" w:rsidRDefault="00C81D57" w:rsidP="002A697C">
            <w:pPr>
              <w:pStyle w:val="TAC"/>
              <w:rPr>
                <w:lang w:eastAsia="en-GB"/>
              </w:rPr>
            </w:pPr>
            <w:r>
              <w:rPr>
                <w:lang w:eastAsia="en-GB"/>
              </w:rPr>
              <w:t>1670 MHz – 1675 MHz</w:t>
            </w:r>
          </w:p>
        </w:tc>
        <w:tc>
          <w:tcPr>
            <w:tcW w:w="1530" w:type="dxa"/>
            <w:tcBorders>
              <w:top w:val="single" w:sz="4" w:space="0" w:color="auto"/>
              <w:left w:val="single" w:sz="4" w:space="0" w:color="auto"/>
              <w:bottom w:val="single" w:sz="4" w:space="0" w:color="auto"/>
              <w:right w:val="single" w:sz="4" w:space="0" w:color="auto"/>
            </w:tcBorders>
          </w:tcPr>
          <w:p w14:paraId="55591A62" w14:textId="77777777" w:rsidR="00C81D57" w:rsidRDefault="00C81D57" w:rsidP="002A697C">
            <w:pPr>
              <w:pStyle w:val="TAC"/>
              <w:rPr>
                <w:lang w:eastAsia="en-GB"/>
              </w:rPr>
            </w:pPr>
            <w:r>
              <w:rPr>
                <w:lang w:eastAsia="en-GB"/>
              </w:rPr>
              <w:t>TDD</w:t>
            </w:r>
          </w:p>
        </w:tc>
      </w:tr>
      <w:tr w:rsidR="00C81D57" w:rsidRPr="00F95B02" w14:paraId="55C109C4" w14:textId="77777777" w:rsidTr="002A697C">
        <w:trPr>
          <w:cantSplit/>
          <w:jc w:val="center"/>
        </w:trPr>
        <w:tc>
          <w:tcPr>
            <w:tcW w:w="1037" w:type="dxa"/>
            <w:shd w:val="clear" w:color="auto" w:fill="auto"/>
          </w:tcPr>
          <w:p w14:paraId="3CE960B9" w14:textId="77777777" w:rsidR="00C81D57" w:rsidRPr="00F95B02" w:rsidRDefault="00C81D57" w:rsidP="002A697C">
            <w:pPr>
              <w:pStyle w:val="TAC"/>
            </w:pPr>
            <w:r w:rsidRPr="00F95B02">
              <w:t>n65</w:t>
            </w:r>
          </w:p>
        </w:tc>
        <w:tc>
          <w:tcPr>
            <w:tcW w:w="2607" w:type="dxa"/>
            <w:shd w:val="clear" w:color="auto" w:fill="auto"/>
          </w:tcPr>
          <w:p w14:paraId="603060E9" w14:textId="77777777" w:rsidR="00C81D57" w:rsidRPr="00F95B02" w:rsidRDefault="00C81D57" w:rsidP="002A697C">
            <w:pPr>
              <w:pStyle w:val="TAC"/>
            </w:pPr>
            <w:r w:rsidRPr="00F95B02">
              <w:t>1920 MHz – 2010 MHz</w:t>
            </w:r>
          </w:p>
        </w:tc>
        <w:tc>
          <w:tcPr>
            <w:tcW w:w="2806" w:type="dxa"/>
            <w:shd w:val="clear" w:color="auto" w:fill="auto"/>
          </w:tcPr>
          <w:p w14:paraId="3B02C454" w14:textId="77777777" w:rsidR="00C81D57" w:rsidRPr="00F95B02" w:rsidRDefault="00C81D57" w:rsidP="002A697C">
            <w:pPr>
              <w:pStyle w:val="TAC"/>
            </w:pPr>
            <w:r w:rsidRPr="00F95B02">
              <w:t>2110 MHz – 2200 MHz</w:t>
            </w:r>
          </w:p>
        </w:tc>
        <w:tc>
          <w:tcPr>
            <w:tcW w:w="1530" w:type="dxa"/>
            <w:shd w:val="clear" w:color="auto" w:fill="auto"/>
          </w:tcPr>
          <w:p w14:paraId="7432A3C1" w14:textId="77777777" w:rsidR="00C81D57" w:rsidRPr="00F95B02" w:rsidRDefault="00C81D57" w:rsidP="002A697C">
            <w:pPr>
              <w:pStyle w:val="TAC"/>
            </w:pPr>
            <w:r w:rsidRPr="00F95B02">
              <w:t>FDD</w:t>
            </w:r>
          </w:p>
        </w:tc>
      </w:tr>
      <w:tr w:rsidR="00C81D57" w:rsidRPr="00F95B02" w14:paraId="4631B2A2" w14:textId="77777777" w:rsidTr="002A697C">
        <w:trPr>
          <w:cantSplit/>
          <w:jc w:val="center"/>
        </w:trPr>
        <w:tc>
          <w:tcPr>
            <w:tcW w:w="1037" w:type="dxa"/>
            <w:shd w:val="clear" w:color="auto" w:fill="auto"/>
          </w:tcPr>
          <w:p w14:paraId="69A07858" w14:textId="77777777" w:rsidR="00C81D57" w:rsidRPr="00F95B02" w:rsidRDefault="00C81D57" w:rsidP="002A697C">
            <w:pPr>
              <w:pStyle w:val="TAC"/>
            </w:pPr>
            <w:r w:rsidRPr="00F95B02">
              <w:t>n66</w:t>
            </w:r>
          </w:p>
        </w:tc>
        <w:tc>
          <w:tcPr>
            <w:tcW w:w="2607" w:type="dxa"/>
            <w:shd w:val="clear" w:color="auto" w:fill="auto"/>
          </w:tcPr>
          <w:p w14:paraId="4C35C77F" w14:textId="77777777" w:rsidR="00C81D57" w:rsidRPr="00F95B02" w:rsidRDefault="00C81D57" w:rsidP="002A697C">
            <w:pPr>
              <w:pStyle w:val="TAC"/>
            </w:pPr>
            <w:r w:rsidRPr="00F95B02">
              <w:t>1710 MHz – 1780 MHz</w:t>
            </w:r>
          </w:p>
        </w:tc>
        <w:tc>
          <w:tcPr>
            <w:tcW w:w="2806" w:type="dxa"/>
            <w:shd w:val="clear" w:color="auto" w:fill="auto"/>
          </w:tcPr>
          <w:p w14:paraId="463332D2" w14:textId="77777777" w:rsidR="00C81D57" w:rsidRPr="00F95B02" w:rsidRDefault="00C81D57" w:rsidP="002A697C">
            <w:pPr>
              <w:pStyle w:val="TAC"/>
            </w:pPr>
            <w:r w:rsidRPr="00F95B02">
              <w:t>2110 MHz – 2200 MHz</w:t>
            </w:r>
          </w:p>
        </w:tc>
        <w:tc>
          <w:tcPr>
            <w:tcW w:w="1530" w:type="dxa"/>
            <w:shd w:val="clear" w:color="auto" w:fill="auto"/>
          </w:tcPr>
          <w:p w14:paraId="35317A68" w14:textId="77777777" w:rsidR="00C81D57" w:rsidRPr="00F95B02" w:rsidRDefault="00C81D57" w:rsidP="002A697C">
            <w:pPr>
              <w:pStyle w:val="TAC"/>
            </w:pPr>
            <w:r w:rsidRPr="00F95B02">
              <w:t>FDD</w:t>
            </w:r>
          </w:p>
        </w:tc>
      </w:tr>
      <w:tr w:rsidR="00C81D57" w:rsidRPr="00F95B02" w14:paraId="3B111DCF" w14:textId="77777777" w:rsidTr="002A697C">
        <w:trPr>
          <w:cantSplit/>
          <w:jc w:val="center"/>
        </w:trPr>
        <w:tc>
          <w:tcPr>
            <w:tcW w:w="1037" w:type="dxa"/>
            <w:shd w:val="clear" w:color="auto" w:fill="auto"/>
          </w:tcPr>
          <w:p w14:paraId="7B9EDC4C" w14:textId="77777777" w:rsidR="00C81D57" w:rsidRPr="00F95B02" w:rsidRDefault="00C81D57" w:rsidP="002A697C">
            <w:pPr>
              <w:pStyle w:val="TAC"/>
            </w:pPr>
            <w:r>
              <w:t>n67</w:t>
            </w:r>
          </w:p>
        </w:tc>
        <w:tc>
          <w:tcPr>
            <w:tcW w:w="2607" w:type="dxa"/>
            <w:shd w:val="clear" w:color="auto" w:fill="auto"/>
          </w:tcPr>
          <w:p w14:paraId="18763B95" w14:textId="77777777" w:rsidR="00C81D57" w:rsidRPr="00F95B02" w:rsidRDefault="00C81D57" w:rsidP="002A697C">
            <w:pPr>
              <w:pStyle w:val="TAC"/>
            </w:pPr>
            <w:r w:rsidRPr="00F95B02">
              <w:t>N/A</w:t>
            </w:r>
          </w:p>
        </w:tc>
        <w:tc>
          <w:tcPr>
            <w:tcW w:w="2806" w:type="dxa"/>
            <w:shd w:val="clear" w:color="auto" w:fill="auto"/>
          </w:tcPr>
          <w:p w14:paraId="0AD8933B" w14:textId="77777777" w:rsidR="00C81D57" w:rsidRPr="00F95B02" w:rsidRDefault="00C81D57" w:rsidP="002A697C">
            <w:pPr>
              <w:pStyle w:val="TAC"/>
            </w:pPr>
            <w:r>
              <w:t>738</w:t>
            </w:r>
            <w:r w:rsidRPr="00F95B02">
              <w:t xml:space="preserve"> MHz – </w:t>
            </w:r>
            <w:r>
              <w:t>758</w:t>
            </w:r>
            <w:r w:rsidRPr="00F95B02">
              <w:t xml:space="preserve"> MHz</w:t>
            </w:r>
          </w:p>
        </w:tc>
        <w:tc>
          <w:tcPr>
            <w:tcW w:w="1530" w:type="dxa"/>
            <w:shd w:val="clear" w:color="auto" w:fill="auto"/>
          </w:tcPr>
          <w:p w14:paraId="3194F894" w14:textId="77777777" w:rsidR="00C81D57" w:rsidRPr="00F95B02" w:rsidRDefault="00C81D57" w:rsidP="002A697C">
            <w:pPr>
              <w:pStyle w:val="TAC"/>
            </w:pPr>
            <w:r>
              <w:t>SDL</w:t>
            </w:r>
          </w:p>
        </w:tc>
      </w:tr>
      <w:tr w:rsidR="00C81D57" w:rsidRPr="00F95B02" w14:paraId="2C2FC5BF" w14:textId="77777777" w:rsidTr="002A697C">
        <w:trPr>
          <w:cantSplit/>
          <w:jc w:val="center"/>
        </w:trPr>
        <w:tc>
          <w:tcPr>
            <w:tcW w:w="1037" w:type="dxa"/>
            <w:shd w:val="clear" w:color="auto" w:fill="auto"/>
          </w:tcPr>
          <w:p w14:paraId="1AB15216" w14:textId="77777777" w:rsidR="00C81D57" w:rsidRPr="00F95B02" w:rsidRDefault="00C81D57" w:rsidP="002A697C">
            <w:pPr>
              <w:pStyle w:val="TAC"/>
            </w:pPr>
            <w:r w:rsidRPr="00F95B02">
              <w:t>n70</w:t>
            </w:r>
          </w:p>
        </w:tc>
        <w:tc>
          <w:tcPr>
            <w:tcW w:w="2607" w:type="dxa"/>
            <w:shd w:val="clear" w:color="auto" w:fill="auto"/>
          </w:tcPr>
          <w:p w14:paraId="1FA6DF33" w14:textId="77777777" w:rsidR="00C81D57" w:rsidRPr="00F95B02" w:rsidRDefault="00C81D57" w:rsidP="002A697C">
            <w:pPr>
              <w:pStyle w:val="TAC"/>
            </w:pPr>
            <w:r w:rsidRPr="00F95B02">
              <w:t>1695 MHz – 1710 MHz</w:t>
            </w:r>
          </w:p>
        </w:tc>
        <w:tc>
          <w:tcPr>
            <w:tcW w:w="2806" w:type="dxa"/>
            <w:shd w:val="clear" w:color="auto" w:fill="auto"/>
          </w:tcPr>
          <w:p w14:paraId="5FCD6CC2" w14:textId="77777777" w:rsidR="00C81D57" w:rsidRPr="00F95B02" w:rsidRDefault="00C81D57" w:rsidP="002A697C">
            <w:pPr>
              <w:pStyle w:val="TAC"/>
            </w:pPr>
            <w:r w:rsidRPr="00F95B02">
              <w:t>1995 MHz – 2020 MHz</w:t>
            </w:r>
          </w:p>
        </w:tc>
        <w:tc>
          <w:tcPr>
            <w:tcW w:w="1530" w:type="dxa"/>
            <w:shd w:val="clear" w:color="auto" w:fill="auto"/>
          </w:tcPr>
          <w:p w14:paraId="66D24862" w14:textId="77777777" w:rsidR="00C81D57" w:rsidRPr="00F95B02" w:rsidRDefault="00C81D57" w:rsidP="002A697C">
            <w:pPr>
              <w:pStyle w:val="TAC"/>
            </w:pPr>
            <w:r w:rsidRPr="00F95B02">
              <w:t>FDD</w:t>
            </w:r>
          </w:p>
        </w:tc>
      </w:tr>
      <w:tr w:rsidR="00C81D57" w:rsidRPr="00F95B02" w14:paraId="3BE10A6A" w14:textId="77777777" w:rsidTr="002A697C">
        <w:trPr>
          <w:cantSplit/>
          <w:jc w:val="center"/>
        </w:trPr>
        <w:tc>
          <w:tcPr>
            <w:tcW w:w="1037" w:type="dxa"/>
            <w:shd w:val="clear" w:color="auto" w:fill="auto"/>
          </w:tcPr>
          <w:p w14:paraId="3FC20AAD" w14:textId="77777777" w:rsidR="00C81D57" w:rsidRPr="00F95B02" w:rsidRDefault="00C81D57" w:rsidP="002A697C">
            <w:pPr>
              <w:pStyle w:val="TAC"/>
            </w:pPr>
            <w:r w:rsidRPr="00F95B02">
              <w:t>n71</w:t>
            </w:r>
          </w:p>
        </w:tc>
        <w:tc>
          <w:tcPr>
            <w:tcW w:w="2607" w:type="dxa"/>
            <w:shd w:val="clear" w:color="auto" w:fill="auto"/>
          </w:tcPr>
          <w:p w14:paraId="122063F8" w14:textId="77777777" w:rsidR="00C81D57" w:rsidRPr="00F95B02" w:rsidRDefault="00C81D57" w:rsidP="002A697C">
            <w:pPr>
              <w:pStyle w:val="TAC"/>
            </w:pPr>
            <w:r w:rsidRPr="00F95B02">
              <w:t>663 MHz – 698 MHz</w:t>
            </w:r>
          </w:p>
        </w:tc>
        <w:tc>
          <w:tcPr>
            <w:tcW w:w="2806" w:type="dxa"/>
            <w:shd w:val="clear" w:color="auto" w:fill="auto"/>
          </w:tcPr>
          <w:p w14:paraId="7FA7E1C1" w14:textId="77777777" w:rsidR="00C81D57" w:rsidRPr="00F95B02" w:rsidRDefault="00C81D57" w:rsidP="002A697C">
            <w:pPr>
              <w:pStyle w:val="TAC"/>
            </w:pPr>
            <w:r w:rsidRPr="00F95B02">
              <w:t>617 MHz – 652 MHz</w:t>
            </w:r>
          </w:p>
        </w:tc>
        <w:tc>
          <w:tcPr>
            <w:tcW w:w="1530" w:type="dxa"/>
            <w:shd w:val="clear" w:color="auto" w:fill="auto"/>
          </w:tcPr>
          <w:p w14:paraId="668C9FF3" w14:textId="77777777" w:rsidR="00C81D57" w:rsidRPr="00F95B02" w:rsidRDefault="00C81D57" w:rsidP="002A697C">
            <w:pPr>
              <w:pStyle w:val="TAC"/>
            </w:pPr>
            <w:r w:rsidRPr="00F95B02">
              <w:t>FDD</w:t>
            </w:r>
          </w:p>
        </w:tc>
      </w:tr>
      <w:tr w:rsidR="00C81D57" w:rsidRPr="00F95B02" w14:paraId="0BE81FA3" w14:textId="77777777" w:rsidTr="002A697C">
        <w:trPr>
          <w:cantSplit/>
          <w:jc w:val="center"/>
          <w:ins w:id="87" w:author="Man Hung Ng (Nokia)" w:date="2023-09-26T17:35:00Z"/>
        </w:trPr>
        <w:tc>
          <w:tcPr>
            <w:tcW w:w="1037" w:type="dxa"/>
            <w:shd w:val="clear" w:color="auto" w:fill="auto"/>
          </w:tcPr>
          <w:p w14:paraId="58DFD0A9" w14:textId="39C60C86" w:rsidR="00C81D57" w:rsidRPr="00EC76DA" w:rsidRDefault="00C81D57" w:rsidP="002A697C">
            <w:pPr>
              <w:pStyle w:val="TAC"/>
              <w:rPr>
                <w:ins w:id="88" w:author="Man Hung Ng (Nokia)" w:date="2023-09-26T17:35:00Z"/>
                <w:highlight w:val="yellow"/>
              </w:rPr>
            </w:pPr>
            <w:ins w:id="89" w:author="Man Hung Ng (Nokia)" w:date="2023-09-26T17:36:00Z">
              <w:r w:rsidRPr="00EC76DA">
                <w:rPr>
                  <w:highlight w:val="yellow"/>
                </w:rPr>
                <w:t>n</w:t>
              </w:r>
            </w:ins>
            <w:ins w:id="90" w:author="Man Hung Ng (Nokia)" w:date="2023-09-26T17:35:00Z">
              <w:r w:rsidRPr="00EC76DA">
                <w:rPr>
                  <w:highlight w:val="yellow"/>
                </w:rPr>
                <w:t>72</w:t>
              </w:r>
            </w:ins>
          </w:p>
        </w:tc>
        <w:tc>
          <w:tcPr>
            <w:tcW w:w="2607" w:type="dxa"/>
            <w:shd w:val="clear" w:color="auto" w:fill="auto"/>
          </w:tcPr>
          <w:p w14:paraId="1D54C9C0" w14:textId="28EDEF6B" w:rsidR="00C81D57" w:rsidRPr="00EC76DA" w:rsidRDefault="00C81D57" w:rsidP="002A697C">
            <w:pPr>
              <w:pStyle w:val="TAC"/>
              <w:rPr>
                <w:ins w:id="91" w:author="Man Hung Ng (Nokia)" w:date="2023-09-26T17:35:00Z"/>
                <w:highlight w:val="yellow"/>
              </w:rPr>
            </w:pPr>
            <w:ins w:id="92" w:author="Man Hung Ng (Nokia)" w:date="2023-09-26T17:35:00Z">
              <w:r w:rsidRPr="00EC76DA">
                <w:rPr>
                  <w:highlight w:val="yellow"/>
                </w:rPr>
                <w:t>45</w:t>
              </w:r>
            </w:ins>
            <w:ins w:id="93" w:author="Man Hung Ng (Nokia)" w:date="2023-09-26T17:36:00Z">
              <w:r w:rsidRPr="00EC76DA">
                <w:rPr>
                  <w:highlight w:val="yellow"/>
                </w:rPr>
                <w:t>1</w:t>
              </w:r>
            </w:ins>
            <w:ins w:id="94" w:author="Man Hung Ng (Nokia)" w:date="2023-09-26T17:35:00Z">
              <w:r w:rsidRPr="00EC76DA">
                <w:rPr>
                  <w:highlight w:val="yellow"/>
                </w:rPr>
                <w:t xml:space="preserve"> MHz – 45</w:t>
              </w:r>
            </w:ins>
            <w:ins w:id="95" w:author="Man Hung Ng (Nokia)" w:date="2023-09-26T17:36:00Z">
              <w:r w:rsidRPr="00EC76DA">
                <w:rPr>
                  <w:highlight w:val="yellow"/>
                </w:rPr>
                <w:t>6</w:t>
              </w:r>
            </w:ins>
            <w:ins w:id="96" w:author="Man Hung Ng (Nokia)" w:date="2023-09-26T17:35:00Z">
              <w:r w:rsidRPr="00EC76DA">
                <w:rPr>
                  <w:highlight w:val="yellow"/>
                </w:rPr>
                <w:t xml:space="preserve"> MHz</w:t>
              </w:r>
            </w:ins>
          </w:p>
        </w:tc>
        <w:tc>
          <w:tcPr>
            <w:tcW w:w="2806" w:type="dxa"/>
            <w:shd w:val="clear" w:color="auto" w:fill="auto"/>
          </w:tcPr>
          <w:p w14:paraId="58CC82DF" w14:textId="1A016A78" w:rsidR="00C81D57" w:rsidRPr="00EC76DA" w:rsidRDefault="00C81D57" w:rsidP="002A697C">
            <w:pPr>
              <w:pStyle w:val="TAC"/>
              <w:rPr>
                <w:ins w:id="97" w:author="Man Hung Ng (Nokia)" w:date="2023-09-26T17:35:00Z"/>
                <w:highlight w:val="yellow"/>
              </w:rPr>
            </w:pPr>
            <w:ins w:id="98" w:author="Man Hung Ng (Nokia)" w:date="2023-09-26T17:35:00Z">
              <w:r w:rsidRPr="00EC76DA">
                <w:rPr>
                  <w:highlight w:val="yellow"/>
                </w:rPr>
                <w:t>46</w:t>
              </w:r>
            </w:ins>
            <w:ins w:id="99" w:author="Man Hung Ng (Nokia)" w:date="2023-09-26T17:36:00Z">
              <w:r w:rsidRPr="00EC76DA">
                <w:rPr>
                  <w:highlight w:val="yellow"/>
                </w:rPr>
                <w:t>1</w:t>
              </w:r>
            </w:ins>
            <w:ins w:id="100" w:author="Man Hung Ng (Nokia)" w:date="2023-09-26T17:35:00Z">
              <w:r w:rsidRPr="00EC76DA">
                <w:rPr>
                  <w:highlight w:val="yellow"/>
                </w:rPr>
                <w:t xml:space="preserve"> MHz – 46</w:t>
              </w:r>
            </w:ins>
            <w:ins w:id="101" w:author="Man Hung Ng (Nokia)" w:date="2023-09-26T17:36:00Z">
              <w:r w:rsidRPr="00EC76DA">
                <w:rPr>
                  <w:highlight w:val="yellow"/>
                </w:rPr>
                <w:t>6</w:t>
              </w:r>
            </w:ins>
            <w:ins w:id="102" w:author="Man Hung Ng (Nokia)" w:date="2023-09-26T17:35:00Z">
              <w:r w:rsidRPr="00EC76DA">
                <w:rPr>
                  <w:highlight w:val="yellow"/>
                </w:rPr>
                <w:t xml:space="preserve"> MHz</w:t>
              </w:r>
            </w:ins>
          </w:p>
        </w:tc>
        <w:tc>
          <w:tcPr>
            <w:tcW w:w="1530" w:type="dxa"/>
            <w:shd w:val="clear" w:color="auto" w:fill="auto"/>
          </w:tcPr>
          <w:p w14:paraId="38C580BA" w14:textId="77777777" w:rsidR="00C81D57" w:rsidRPr="00F95B02" w:rsidRDefault="00C81D57" w:rsidP="002A697C">
            <w:pPr>
              <w:pStyle w:val="TAC"/>
              <w:rPr>
                <w:ins w:id="103" w:author="Man Hung Ng (Nokia)" w:date="2023-09-26T17:35:00Z"/>
              </w:rPr>
            </w:pPr>
            <w:ins w:id="104" w:author="Man Hung Ng (Nokia)" w:date="2023-09-26T17:35:00Z">
              <w:r w:rsidRPr="00EC76DA">
                <w:rPr>
                  <w:highlight w:val="yellow"/>
                </w:rPr>
                <w:t>FDD</w:t>
              </w:r>
            </w:ins>
          </w:p>
        </w:tc>
      </w:tr>
      <w:tr w:rsidR="00C81D57" w:rsidRPr="00F95B02" w14:paraId="73E113A9" w14:textId="77777777" w:rsidTr="002A697C">
        <w:trPr>
          <w:cantSplit/>
          <w:jc w:val="center"/>
        </w:trPr>
        <w:tc>
          <w:tcPr>
            <w:tcW w:w="1037" w:type="dxa"/>
            <w:shd w:val="clear" w:color="auto" w:fill="auto"/>
          </w:tcPr>
          <w:p w14:paraId="435955E1" w14:textId="77777777" w:rsidR="00C81D57" w:rsidRPr="00F95B02" w:rsidRDefault="00C81D57" w:rsidP="002A697C">
            <w:pPr>
              <w:pStyle w:val="TAC"/>
            </w:pPr>
            <w:r w:rsidRPr="00F95B02">
              <w:t>n74</w:t>
            </w:r>
          </w:p>
        </w:tc>
        <w:tc>
          <w:tcPr>
            <w:tcW w:w="2607" w:type="dxa"/>
            <w:shd w:val="clear" w:color="auto" w:fill="auto"/>
          </w:tcPr>
          <w:p w14:paraId="55407C9E" w14:textId="77777777" w:rsidR="00C81D57" w:rsidRPr="00F95B02" w:rsidRDefault="00C81D57" w:rsidP="002A697C">
            <w:pPr>
              <w:pStyle w:val="TAC"/>
            </w:pPr>
            <w:r w:rsidRPr="00F95B02">
              <w:t>1427 MHz – 1470 MHz</w:t>
            </w:r>
          </w:p>
        </w:tc>
        <w:tc>
          <w:tcPr>
            <w:tcW w:w="2806" w:type="dxa"/>
            <w:shd w:val="clear" w:color="auto" w:fill="auto"/>
          </w:tcPr>
          <w:p w14:paraId="25F9981C" w14:textId="77777777" w:rsidR="00C81D57" w:rsidRPr="00F95B02" w:rsidRDefault="00C81D57" w:rsidP="002A697C">
            <w:pPr>
              <w:pStyle w:val="TAC"/>
            </w:pPr>
            <w:r w:rsidRPr="00F95B02">
              <w:t>1475 MHz – 1518 MHz</w:t>
            </w:r>
          </w:p>
        </w:tc>
        <w:tc>
          <w:tcPr>
            <w:tcW w:w="1530" w:type="dxa"/>
            <w:shd w:val="clear" w:color="auto" w:fill="auto"/>
          </w:tcPr>
          <w:p w14:paraId="734D346C" w14:textId="77777777" w:rsidR="00C81D57" w:rsidRPr="00F95B02" w:rsidRDefault="00C81D57" w:rsidP="002A697C">
            <w:pPr>
              <w:pStyle w:val="TAC"/>
            </w:pPr>
            <w:r w:rsidRPr="00F95B02">
              <w:t>FDD</w:t>
            </w:r>
          </w:p>
        </w:tc>
      </w:tr>
      <w:tr w:rsidR="00C81D57" w:rsidRPr="00F95B02" w14:paraId="7EE7BB17" w14:textId="77777777" w:rsidTr="002A697C">
        <w:trPr>
          <w:cantSplit/>
          <w:jc w:val="center"/>
        </w:trPr>
        <w:tc>
          <w:tcPr>
            <w:tcW w:w="1037" w:type="dxa"/>
            <w:shd w:val="clear" w:color="auto" w:fill="auto"/>
          </w:tcPr>
          <w:p w14:paraId="1CBC2120" w14:textId="77777777" w:rsidR="00C81D57" w:rsidRPr="00F95B02" w:rsidRDefault="00C81D57" w:rsidP="002A697C">
            <w:pPr>
              <w:pStyle w:val="TAC"/>
            </w:pPr>
            <w:r w:rsidRPr="00F95B02">
              <w:t>n75</w:t>
            </w:r>
          </w:p>
        </w:tc>
        <w:tc>
          <w:tcPr>
            <w:tcW w:w="2607" w:type="dxa"/>
            <w:shd w:val="clear" w:color="auto" w:fill="auto"/>
          </w:tcPr>
          <w:p w14:paraId="784F7D4C" w14:textId="77777777" w:rsidR="00C81D57" w:rsidRPr="00F95B02" w:rsidRDefault="00C81D57" w:rsidP="002A697C">
            <w:pPr>
              <w:pStyle w:val="TAC"/>
            </w:pPr>
            <w:r w:rsidRPr="00F95B02">
              <w:t>N/A</w:t>
            </w:r>
          </w:p>
        </w:tc>
        <w:tc>
          <w:tcPr>
            <w:tcW w:w="2806" w:type="dxa"/>
            <w:shd w:val="clear" w:color="auto" w:fill="auto"/>
          </w:tcPr>
          <w:p w14:paraId="1C86C10D" w14:textId="77777777" w:rsidR="00C81D57" w:rsidRPr="00F95B02" w:rsidRDefault="00C81D57" w:rsidP="002A697C">
            <w:pPr>
              <w:pStyle w:val="TAC"/>
            </w:pPr>
            <w:r w:rsidRPr="00F95B02">
              <w:t>1432 MHz – 1517 MHz</w:t>
            </w:r>
          </w:p>
        </w:tc>
        <w:tc>
          <w:tcPr>
            <w:tcW w:w="1530" w:type="dxa"/>
            <w:shd w:val="clear" w:color="auto" w:fill="auto"/>
          </w:tcPr>
          <w:p w14:paraId="78A8CDAF" w14:textId="77777777" w:rsidR="00C81D57" w:rsidRPr="00F95B02" w:rsidRDefault="00C81D57" w:rsidP="002A697C">
            <w:pPr>
              <w:pStyle w:val="TAC"/>
            </w:pPr>
            <w:r w:rsidRPr="00F95B02">
              <w:t>SDL</w:t>
            </w:r>
          </w:p>
        </w:tc>
      </w:tr>
      <w:tr w:rsidR="00C81D57" w:rsidRPr="00F95B02" w14:paraId="004D9CCC" w14:textId="77777777" w:rsidTr="002A697C">
        <w:trPr>
          <w:cantSplit/>
          <w:jc w:val="center"/>
        </w:trPr>
        <w:tc>
          <w:tcPr>
            <w:tcW w:w="1037" w:type="dxa"/>
            <w:shd w:val="clear" w:color="auto" w:fill="auto"/>
          </w:tcPr>
          <w:p w14:paraId="1B015FC3" w14:textId="77777777" w:rsidR="00C81D57" w:rsidRPr="00F95B02" w:rsidRDefault="00C81D57" w:rsidP="002A697C">
            <w:pPr>
              <w:pStyle w:val="TAC"/>
            </w:pPr>
            <w:r w:rsidRPr="00F95B02">
              <w:t>n76</w:t>
            </w:r>
          </w:p>
        </w:tc>
        <w:tc>
          <w:tcPr>
            <w:tcW w:w="2607" w:type="dxa"/>
            <w:shd w:val="clear" w:color="auto" w:fill="auto"/>
          </w:tcPr>
          <w:p w14:paraId="1EC37FCD" w14:textId="77777777" w:rsidR="00C81D57" w:rsidRPr="00F95B02" w:rsidRDefault="00C81D57" w:rsidP="002A697C">
            <w:pPr>
              <w:pStyle w:val="TAC"/>
            </w:pPr>
            <w:r w:rsidRPr="00F95B02">
              <w:t>N/A</w:t>
            </w:r>
          </w:p>
        </w:tc>
        <w:tc>
          <w:tcPr>
            <w:tcW w:w="2806" w:type="dxa"/>
            <w:shd w:val="clear" w:color="auto" w:fill="auto"/>
          </w:tcPr>
          <w:p w14:paraId="4D0AABA5" w14:textId="77777777" w:rsidR="00C81D57" w:rsidRPr="00F95B02" w:rsidRDefault="00C81D57" w:rsidP="002A697C">
            <w:pPr>
              <w:pStyle w:val="TAC"/>
            </w:pPr>
            <w:r w:rsidRPr="00F95B02">
              <w:t>1427 MHz – 1432 MHz</w:t>
            </w:r>
          </w:p>
        </w:tc>
        <w:tc>
          <w:tcPr>
            <w:tcW w:w="1530" w:type="dxa"/>
            <w:shd w:val="clear" w:color="auto" w:fill="auto"/>
          </w:tcPr>
          <w:p w14:paraId="2D67C06B" w14:textId="77777777" w:rsidR="00C81D57" w:rsidRPr="00F95B02" w:rsidRDefault="00C81D57" w:rsidP="002A697C">
            <w:pPr>
              <w:pStyle w:val="TAC"/>
            </w:pPr>
            <w:r w:rsidRPr="00F95B02">
              <w:t>SDL</w:t>
            </w:r>
          </w:p>
        </w:tc>
      </w:tr>
      <w:tr w:rsidR="00C81D57" w:rsidRPr="00F95B02" w14:paraId="53AE04E5" w14:textId="77777777" w:rsidTr="002A697C">
        <w:trPr>
          <w:cantSplit/>
          <w:jc w:val="center"/>
        </w:trPr>
        <w:tc>
          <w:tcPr>
            <w:tcW w:w="1037" w:type="dxa"/>
            <w:shd w:val="clear" w:color="auto" w:fill="auto"/>
          </w:tcPr>
          <w:p w14:paraId="3C84DC02" w14:textId="77777777" w:rsidR="00C81D57" w:rsidRPr="00F95B02" w:rsidRDefault="00C81D57" w:rsidP="002A697C">
            <w:pPr>
              <w:pStyle w:val="TAC"/>
            </w:pPr>
            <w:r w:rsidRPr="00F95B02">
              <w:t>n77</w:t>
            </w:r>
          </w:p>
        </w:tc>
        <w:tc>
          <w:tcPr>
            <w:tcW w:w="2607" w:type="dxa"/>
            <w:shd w:val="clear" w:color="auto" w:fill="auto"/>
          </w:tcPr>
          <w:p w14:paraId="4FF8FE69" w14:textId="77777777" w:rsidR="00C81D57" w:rsidRPr="00F95B02" w:rsidRDefault="00C81D57" w:rsidP="002A697C">
            <w:pPr>
              <w:pStyle w:val="TAC"/>
            </w:pPr>
            <w:r w:rsidRPr="00F95B02">
              <w:t>3300 MHz – 4200 MHz</w:t>
            </w:r>
          </w:p>
        </w:tc>
        <w:tc>
          <w:tcPr>
            <w:tcW w:w="2806" w:type="dxa"/>
            <w:shd w:val="clear" w:color="auto" w:fill="auto"/>
          </w:tcPr>
          <w:p w14:paraId="1E44E786" w14:textId="77777777" w:rsidR="00C81D57" w:rsidRPr="00F95B02" w:rsidRDefault="00C81D57" w:rsidP="002A697C">
            <w:pPr>
              <w:pStyle w:val="TAC"/>
            </w:pPr>
            <w:r w:rsidRPr="00F95B02">
              <w:t>3300 MHz – 4200 MHz</w:t>
            </w:r>
          </w:p>
        </w:tc>
        <w:tc>
          <w:tcPr>
            <w:tcW w:w="1530" w:type="dxa"/>
            <w:shd w:val="clear" w:color="auto" w:fill="auto"/>
          </w:tcPr>
          <w:p w14:paraId="5472D04D" w14:textId="77777777" w:rsidR="00C81D57" w:rsidRPr="00F95B02" w:rsidRDefault="00C81D57" w:rsidP="002A697C">
            <w:pPr>
              <w:pStyle w:val="TAC"/>
            </w:pPr>
            <w:r w:rsidRPr="00F95B02">
              <w:t>TDD</w:t>
            </w:r>
          </w:p>
        </w:tc>
      </w:tr>
      <w:tr w:rsidR="00C81D57" w:rsidRPr="00F95B02" w14:paraId="16E7033D" w14:textId="77777777" w:rsidTr="002A697C">
        <w:trPr>
          <w:cantSplit/>
          <w:jc w:val="center"/>
        </w:trPr>
        <w:tc>
          <w:tcPr>
            <w:tcW w:w="1037" w:type="dxa"/>
            <w:shd w:val="clear" w:color="auto" w:fill="auto"/>
          </w:tcPr>
          <w:p w14:paraId="55FEA6BF" w14:textId="77777777" w:rsidR="00C81D57" w:rsidRPr="00F95B02" w:rsidRDefault="00C81D57" w:rsidP="002A697C">
            <w:pPr>
              <w:pStyle w:val="TAC"/>
            </w:pPr>
            <w:r w:rsidRPr="00F95B02">
              <w:t>n78</w:t>
            </w:r>
          </w:p>
        </w:tc>
        <w:tc>
          <w:tcPr>
            <w:tcW w:w="2607" w:type="dxa"/>
            <w:shd w:val="clear" w:color="auto" w:fill="auto"/>
          </w:tcPr>
          <w:p w14:paraId="254FDA42" w14:textId="77777777" w:rsidR="00C81D57" w:rsidRPr="00F95B02" w:rsidRDefault="00C81D57" w:rsidP="002A697C">
            <w:pPr>
              <w:pStyle w:val="TAC"/>
            </w:pPr>
            <w:r w:rsidRPr="00F95B02">
              <w:t>3300 MHz – 3800 MHz</w:t>
            </w:r>
          </w:p>
        </w:tc>
        <w:tc>
          <w:tcPr>
            <w:tcW w:w="2806" w:type="dxa"/>
            <w:shd w:val="clear" w:color="auto" w:fill="auto"/>
          </w:tcPr>
          <w:p w14:paraId="0374ECE6" w14:textId="77777777" w:rsidR="00C81D57" w:rsidRPr="00F95B02" w:rsidRDefault="00C81D57" w:rsidP="002A697C">
            <w:pPr>
              <w:pStyle w:val="TAC"/>
            </w:pPr>
            <w:r w:rsidRPr="00F95B02">
              <w:t>3300 MHz – 3800 MHz</w:t>
            </w:r>
          </w:p>
        </w:tc>
        <w:tc>
          <w:tcPr>
            <w:tcW w:w="1530" w:type="dxa"/>
            <w:shd w:val="clear" w:color="auto" w:fill="auto"/>
          </w:tcPr>
          <w:p w14:paraId="37B0DBA4" w14:textId="77777777" w:rsidR="00C81D57" w:rsidRPr="00F95B02" w:rsidRDefault="00C81D57" w:rsidP="002A697C">
            <w:pPr>
              <w:pStyle w:val="TAC"/>
            </w:pPr>
            <w:r w:rsidRPr="00F95B02">
              <w:t>TDD</w:t>
            </w:r>
          </w:p>
        </w:tc>
      </w:tr>
      <w:tr w:rsidR="00C81D57" w:rsidRPr="00F95B02" w14:paraId="2AA8E07F" w14:textId="77777777" w:rsidTr="002A697C">
        <w:trPr>
          <w:cantSplit/>
          <w:jc w:val="center"/>
        </w:trPr>
        <w:tc>
          <w:tcPr>
            <w:tcW w:w="1037" w:type="dxa"/>
            <w:shd w:val="clear" w:color="auto" w:fill="auto"/>
          </w:tcPr>
          <w:p w14:paraId="3773FAC6" w14:textId="77777777" w:rsidR="00C81D57" w:rsidRPr="00F95B02" w:rsidRDefault="00C81D57" w:rsidP="002A697C">
            <w:pPr>
              <w:pStyle w:val="TAC"/>
            </w:pPr>
            <w:r w:rsidRPr="00F95B02">
              <w:t>n79</w:t>
            </w:r>
          </w:p>
        </w:tc>
        <w:tc>
          <w:tcPr>
            <w:tcW w:w="2607" w:type="dxa"/>
            <w:shd w:val="clear" w:color="auto" w:fill="auto"/>
          </w:tcPr>
          <w:p w14:paraId="77685FEF" w14:textId="77777777" w:rsidR="00C81D57" w:rsidRPr="00F95B02" w:rsidRDefault="00C81D57" w:rsidP="002A697C">
            <w:pPr>
              <w:pStyle w:val="TAC"/>
            </w:pPr>
            <w:r w:rsidRPr="00F95B02">
              <w:t>4400 MHz – 5000 MHz</w:t>
            </w:r>
          </w:p>
        </w:tc>
        <w:tc>
          <w:tcPr>
            <w:tcW w:w="2806" w:type="dxa"/>
            <w:shd w:val="clear" w:color="auto" w:fill="auto"/>
          </w:tcPr>
          <w:p w14:paraId="7A354423" w14:textId="77777777" w:rsidR="00C81D57" w:rsidRPr="00F95B02" w:rsidRDefault="00C81D57" w:rsidP="002A697C">
            <w:pPr>
              <w:pStyle w:val="TAC"/>
            </w:pPr>
            <w:r w:rsidRPr="00F95B02">
              <w:t>4400 MHz – 5000 MHz</w:t>
            </w:r>
          </w:p>
        </w:tc>
        <w:tc>
          <w:tcPr>
            <w:tcW w:w="1530" w:type="dxa"/>
            <w:shd w:val="clear" w:color="auto" w:fill="auto"/>
          </w:tcPr>
          <w:p w14:paraId="6883FDB4" w14:textId="77777777" w:rsidR="00C81D57" w:rsidRPr="00F95B02" w:rsidRDefault="00C81D57" w:rsidP="002A697C">
            <w:pPr>
              <w:pStyle w:val="TAC"/>
            </w:pPr>
            <w:r w:rsidRPr="00F95B02">
              <w:t>TDD</w:t>
            </w:r>
          </w:p>
        </w:tc>
      </w:tr>
      <w:tr w:rsidR="00C81D57" w:rsidRPr="00F95B02" w14:paraId="123E0A59" w14:textId="77777777" w:rsidTr="002A697C">
        <w:trPr>
          <w:cantSplit/>
          <w:jc w:val="center"/>
        </w:trPr>
        <w:tc>
          <w:tcPr>
            <w:tcW w:w="1037" w:type="dxa"/>
            <w:shd w:val="clear" w:color="auto" w:fill="auto"/>
          </w:tcPr>
          <w:p w14:paraId="2BB93683" w14:textId="77777777" w:rsidR="00C81D57" w:rsidRPr="00F95B02" w:rsidRDefault="00C81D57" w:rsidP="002A697C">
            <w:pPr>
              <w:pStyle w:val="TAC"/>
            </w:pPr>
            <w:r w:rsidRPr="00F95B02">
              <w:t>n80</w:t>
            </w:r>
          </w:p>
        </w:tc>
        <w:tc>
          <w:tcPr>
            <w:tcW w:w="2607" w:type="dxa"/>
            <w:shd w:val="clear" w:color="auto" w:fill="auto"/>
          </w:tcPr>
          <w:p w14:paraId="7B6D1947" w14:textId="77777777" w:rsidR="00C81D57" w:rsidRPr="00F95B02" w:rsidRDefault="00C81D57" w:rsidP="002A697C">
            <w:pPr>
              <w:pStyle w:val="TAC"/>
            </w:pPr>
            <w:r w:rsidRPr="00F95B02">
              <w:t>1710 MHz – 1785 MHz</w:t>
            </w:r>
          </w:p>
        </w:tc>
        <w:tc>
          <w:tcPr>
            <w:tcW w:w="2806" w:type="dxa"/>
            <w:shd w:val="clear" w:color="auto" w:fill="auto"/>
          </w:tcPr>
          <w:p w14:paraId="236FA2E5" w14:textId="77777777" w:rsidR="00C81D57" w:rsidRPr="00F95B02" w:rsidRDefault="00C81D57" w:rsidP="002A697C">
            <w:pPr>
              <w:pStyle w:val="TAC"/>
            </w:pPr>
            <w:r w:rsidRPr="00F95B02">
              <w:t>N/A</w:t>
            </w:r>
          </w:p>
        </w:tc>
        <w:tc>
          <w:tcPr>
            <w:tcW w:w="1530" w:type="dxa"/>
            <w:shd w:val="clear" w:color="auto" w:fill="auto"/>
          </w:tcPr>
          <w:p w14:paraId="0CC8E677" w14:textId="77777777" w:rsidR="00C81D57" w:rsidRPr="00F95B02" w:rsidRDefault="00C81D57" w:rsidP="002A697C">
            <w:pPr>
              <w:pStyle w:val="TAC"/>
            </w:pPr>
            <w:r w:rsidRPr="00F95B02">
              <w:t xml:space="preserve">SUL </w:t>
            </w:r>
          </w:p>
        </w:tc>
      </w:tr>
      <w:tr w:rsidR="00C81D57" w:rsidRPr="00F95B02" w14:paraId="13A0C703" w14:textId="77777777" w:rsidTr="002A697C">
        <w:trPr>
          <w:cantSplit/>
          <w:jc w:val="center"/>
        </w:trPr>
        <w:tc>
          <w:tcPr>
            <w:tcW w:w="1037" w:type="dxa"/>
            <w:shd w:val="clear" w:color="auto" w:fill="auto"/>
          </w:tcPr>
          <w:p w14:paraId="711FA4C3" w14:textId="77777777" w:rsidR="00C81D57" w:rsidRPr="00F95B02" w:rsidRDefault="00C81D57" w:rsidP="002A697C">
            <w:pPr>
              <w:pStyle w:val="TAC"/>
            </w:pPr>
            <w:r w:rsidRPr="00F95B02">
              <w:t>n81</w:t>
            </w:r>
          </w:p>
        </w:tc>
        <w:tc>
          <w:tcPr>
            <w:tcW w:w="2607" w:type="dxa"/>
            <w:shd w:val="clear" w:color="auto" w:fill="auto"/>
          </w:tcPr>
          <w:p w14:paraId="6600C207" w14:textId="77777777" w:rsidR="00C81D57" w:rsidRPr="00F95B02" w:rsidRDefault="00C81D57" w:rsidP="002A697C">
            <w:pPr>
              <w:pStyle w:val="TAC"/>
            </w:pPr>
            <w:r w:rsidRPr="00F95B02">
              <w:t>880 MHz – 915 MHz</w:t>
            </w:r>
          </w:p>
        </w:tc>
        <w:tc>
          <w:tcPr>
            <w:tcW w:w="2806" w:type="dxa"/>
            <w:shd w:val="clear" w:color="auto" w:fill="auto"/>
          </w:tcPr>
          <w:p w14:paraId="462063AE" w14:textId="77777777" w:rsidR="00C81D57" w:rsidRPr="00F95B02" w:rsidRDefault="00C81D57" w:rsidP="002A697C">
            <w:pPr>
              <w:pStyle w:val="TAC"/>
            </w:pPr>
            <w:r w:rsidRPr="00F95B02">
              <w:t>N/A</w:t>
            </w:r>
          </w:p>
        </w:tc>
        <w:tc>
          <w:tcPr>
            <w:tcW w:w="1530" w:type="dxa"/>
            <w:shd w:val="clear" w:color="auto" w:fill="auto"/>
          </w:tcPr>
          <w:p w14:paraId="639CDB95" w14:textId="77777777" w:rsidR="00C81D57" w:rsidRPr="00F95B02" w:rsidRDefault="00C81D57" w:rsidP="002A697C">
            <w:pPr>
              <w:pStyle w:val="TAC"/>
            </w:pPr>
            <w:r w:rsidRPr="00F95B02">
              <w:t xml:space="preserve">SUL </w:t>
            </w:r>
          </w:p>
        </w:tc>
      </w:tr>
      <w:tr w:rsidR="00C81D57" w:rsidRPr="00F95B02" w14:paraId="620DCBCD" w14:textId="77777777" w:rsidTr="002A697C">
        <w:trPr>
          <w:cantSplit/>
          <w:jc w:val="center"/>
        </w:trPr>
        <w:tc>
          <w:tcPr>
            <w:tcW w:w="1037" w:type="dxa"/>
            <w:shd w:val="clear" w:color="auto" w:fill="auto"/>
          </w:tcPr>
          <w:p w14:paraId="19FF7670" w14:textId="77777777" w:rsidR="00C81D57" w:rsidRPr="00F95B02" w:rsidRDefault="00C81D57" w:rsidP="002A697C">
            <w:pPr>
              <w:pStyle w:val="TAC"/>
            </w:pPr>
            <w:r w:rsidRPr="00F95B02">
              <w:t>n82</w:t>
            </w:r>
          </w:p>
        </w:tc>
        <w:tc>
          <w:tcPr>
            <w:tcW w:w="2607" w:type="dxa"/>
            <w:shd w:val="clear" w:color="auto" w:fill="auto"/>
          </w:tcPr>
          <w:p w14:paraId="786F70F0" w14:textId="77777777" w:rsidR="00C81D57" w:rsidRPr="00F95B02" w:rsidRDefault="00C81D57" w:rsidP="002A697C">
            <w:pPr>
              <w:pStyle w:val="TAC"/>
            </w:pPr>
            <w:r w:rsidRPr="00F95B02">
              <w:t>832 MHz – 862 MHz</w:t>
            </w:r>
          </w:p>
        </w:tc>
        <w:tc>
          <w:tcPr>
            <w:tcW w:w="2806" w:type="dxa"/>
            <w:shd w:val="clear" w:color="auto" w:fill="auto"/>
          </w:tcPr>
          <w:p w14:paraId="664CA79D" w14:textId="77777777" w:rsidR="00C81D57" w:rsidRPr="00F95B02" w:rsidRDefault="00C81D57" w:rsidP="002A697C">
            <w:pPr>
              <w:pStyle w:val="TAC"/>
            </w:pPr>
            <w:r w:rsidRPr="00F95B02">
              <w:t>N/A</w:t>
            </w:r>
          </w:p>
        </w:tc>
        <w:tc>
          <w:tcPr>
            <w:tcW w:w="1530" w:type="dxa"/>
            <w:shd w:val="clear" w:color="auto" w:fill="auto"/>
          </w:tcPr>
          <w:p w14:paraId="25C718C4" w14:textId="77777777" w:rsidR="00C81D57" w:rsidRPr="00F95B02" w:rsidRDefault="00C81D57" w:rsidP="002A697C">
            <w:pPr>
              <w:pStyle w:val="TAC"/>
            </w:pPr>
            <w:r w:rsidRPr="00F95B02">
              <w:t xml:space="preserve">SUL </w:t>
            </w:r>
          </w:p>
        </w:tc>
      </w:tr>
      <w:tr w:rsidR="00C81D57" w:rsidRPr="00F95B02" w14:paraId="733A4BD6" w14:textId="77777777" w:rsidTr="002A697C">
        <w:trPr>
          <w:cantSplit/>
          <w:jc w:val="center"/>
        </w:trPr>
        <w:tc>
          <w:tcPr>
            <w:tcW w:w="1037" w:type="dxa"/>
            <w:shd w:val="clear" w:color="auto" w:fill="auto"/>
          </w:tcPr>
          <w:p w14:paraId="465064F1" w14:textId="77777777" w:rsidR="00C81D57" w:rsidRPr="00F95B02" w:rsidRDefault="00C81D57" w:rsidP="002A697C">
            <w:pPr>
              <w:pStyle w:val="TAC"/>
            </w:pPr>
            <w:r w:rsidRPr="00F95B02">
              <w:t>n83</w:t>
            </w:r>
          </w:p>
        </w:tc>
        <w:tc>
          <w:tcPr>
            <w:tcW w:w="2607" w:type="dxa"/>
            <w:shd w:val="clear" w:color="auto" w:fill="auto"/>
          </w:tcPr>
          <w:p w14:paraId="153D59DB" w14:textId="77777777" w:rsidR="00C81D57" w:rsidRPr="00F95B02" w:rsidRDefault="00C81D57" w:rsidP="002A697C">
            <w:pPr>
              <w:pStyle w:val="TAC"/>
            </w:pPr>
            <w:r w:rsidRPr="00F95B02">
              <w:t>703 MHz – 748 MHz</w:t>
            </w:r>
          </w:p>
        </w:tc>
        <w:tc>
          <w:tcPr>
            <w:tcW w:w="2806" w:type="dxa"/>
            <w:shd w:val="clear" w:color="auto" w:fill="auto"/>
          </w:tcPr>
          <w:p w14:paraId="6DACD40A" w14:textId="77777777" w:rsidR="00C81D57" w:rsidRPr="00F95B02" w:rsidRDefault="00C81D57" w:rsidP="002A697C">
            <w:pPr>
              <w:pStyle w:val="TAC"/>
            </w:pPr>
            <w:r w:rsidRPr="00F95B02">
              <w:t>N/A</w:t>
            </w:r>
          </w:p>
        </w:tc>
        <w:tc>
          <w:tcPr>
            <w:tcW w:w="1530" w:type="dxa"/>
            <w:shd w:val="clear" w:color="auto" w:fill="auto"/>
          </w:tcPr>
          <w:p w14:paraId="1A4F674A" w14:textId="77777777" w:rsidR="00C81D57" w:rsidRPr="00F95B02" w:rsidRDefault="00C81D57" w:rsidP="002A697C">
            <w:pPr>
              <w:pStyle w:val="TAC"/>
            </w:pPr>
            <w:r w:rsidRPr="00F95B02">
              <w:t>SUL</w:t>
            </w:r>
          </w:p>
        </w:tc>
      </w:tr>
      <w:tr w:rsidR="00C81D57" w:rsidRPr="00F95B02" w14:paraId="4865F384" w14:textId="77777777" w:rsidTr="002A697C">
        <w:trPr>
          <w:cantSplit/>
          <w:jc w:val="center"/>
        </w:trPr>
        <w:tc>
          <w:tcPr>
            <w:tcW w:w="1037" w:type="dxa"/>
            <w:shd w:val="clear" w:color="auto" w:fill="auto"/>
          </w:tcPr>
          <w:p w14:paraId="1E7C354C" w14:textId="77777777" w:rsidR="00C81D57" w:rsidRPr="00F95B02" w:rsidRDefault="00C81D57" w:rsidP="002A697C">
            <w:pPr>
              <w:pStyle w:val="TAC"/>
            </w:pPr>
            <w:r w:rsidRPr="00F95B02">
              <w:t>n84</w:t>
            </w:r>
          </w:p>
        </w:tc>
        <w:tc>
          <w:tcPr>
            <w:tcW w:w="2607" w:type="dxa"/>
            <w:shd w:val="clear" w:color="auto" w:fill="auto"/>
          </w:tcPr>
          <w:p w14:paraId="1E157576" w14:textId="77777777" w:rsidR="00C81D57" w:rsidRPr="00F95B02" w:rsidRDefault="00C81D57" w:rsidP="002A697C">
            <w:pPr>
              <w:pStyle w:val="TAC"/>
            </w:pPr>
            <w:r w:rsidRPr="00F95B02">
              <w:t>1920 MHz – 1980 MHz</w:t>
            </w:r>
          </w:p>
        </w:tc>
        <w:tc>
          <w:tcPr>
            <w:tcW w:w="2806" w:type="dxa"/>
            <w:shd w:val="clear" w:color="auto" w:fill="auto"/>
          </w:tcPr>
          <w:p w14:paraId="3847E2F8" w14:textId="77777777" w:rsidR="00C81D57" w:rsidRPr="00F95B02" w:rsidRDefault="00C81D57" w:rsidP="002A697C">
            <w:pPr>
              <w:pStyle w:val="TAC"/>
            </w:pPr>
            <w:r w:rsidRPr="00F95B02">
              <w:t>N/A</w:t>
            </w:r>
          </w:p>
        </w:tc>
        <w:tc>
          <w:tcPr>
            <w:tcW w:w="1530" w:type="dxa"/>
            <w:shd w:val="clear" w:color="auto" w:fill="auto"/>
          </w:tcPr>
          <w:p w14:paraId="38DB194A" w14:textId="77777777" w:rsidR="00C81D57" w:rsidRPr="00F95B02" w:rsidRDefault="00C81D57" w:rsidP="002A697C">
            <w:pPr>
              <w:pStyle w:val="TAC"/>
            </w:pPr>
            <w:r w:rsidRPr="00F95B02">
              <w:t>SUL</w:t>
            </w:r>
          </w:p>
        </w:tc>
      </w:tr>
      <w:tr w:rsidR="00C81D57" w:rsidRPr="00F95B02" w14:paraId="73AF9B02" w14:textId="77777777" w:rsidTr="002A697C">
        <w:trPr>
          <w:cantSplit/>
          <w:jc w:val="center"/>
        </w:trPr>
        <w:tc>
          <w:tcPr>
            <w:tcW w:w="1037" w:type="dxa"/>
            <w:shd w:val="clear" w:color="auto" w:fill="auto"/>
          </w:tcPr>
          <w:p w14:paraId="0A3BDB4F" w14:textId="77777777" w:rsidR="00C81D57" w:rsidRPr="00F95B02" w:rsidRDefault="00C81D57" w:rsidP="002A697C">
            <w:pPr>
              <w:pStyle w:val="TAC"/>
            </w:pPr>
            <w:r>
              <w:t>n85</w:t>
            </w:r>
          </w:p>
        </w:tc>
        <w:tc>
          <w:tcPr>
            <w:tcW w:w="2607" w:type="dxa"/>
            <w:shd w:val="clear" w:color="auto" w:fill="auto"/>
          </w:tcPr>
          <w:p w14:paraId="35591CB3" w14:textId="77777777" w:rsidR="00C81D57" w:rsidRPr="00F95B02" w:rsidRDefault="00C81D57" w:rsidP="002A697C">
            <w:pPr>
              <w:pStyle w:val="TAC"/>
            </w:pPr>
            <w:r>
              <w:t xml:space="preserve">698 MHz </w:t>
            </w:r>
            <w:r w:rsidRPr="00F95B02">
              <w:t>–</w:t>
            </w:r>
            <w:r>
              <w:t xml:space="preserve"> 716 MHz </w:t>
            </w:r>
          </w:p>
        </w:tc>
        <w:tc>
          <w:tcPr>
            <w:tcW w:w="2806" w:type="dxa"/>
            <w:shd w:val="clear" w:color="auto" w:fill="auto"/>
          </w:tcPr>
          <w:p w14:paraId="36AEBEF1" w14:textId="77777777" w:rsidR="00C81D57" w:rsidRPr="00F95B02" w:rsidRDefault="00C81D57" w:rsidP="002A697C">
            <w:pPr>
              <w:pStyle w:val="TAC"/>
            </w:pPr>
            <w:r>
              <w:t xml:space="preserve">728 MHz </w:t>
            </w:r>
            <w:r w:rsidRPr="00F95B02">
              <w:t>–</w:t>
            </w:r>
            <w:r>
              <w:t xml:space="preserve"> 746 MHz</w:t>
            </w:r>
          </w:p>
        </w:tc>
        <w:tc>
          <w:tcPr>
            <w:tcW w:w="1530" w:type="dxa"/>
            <w:shd w:val="clear" w:color="auto" w:fill="auto"/>
          </w:tcPr>
          <w:p w14:paraId="68DFFB11" w14:textId="77777777" w:rsidR="00C81D57" w:rsidRPr="00F95B02" w:rsidRDefault="00C81D57" w:rsidP="002A697C">
            <w:pPr>
              <w:pStyle w:val="TAC"/>
            </w:pPr>
            <w:r>
              <w:t>FDD</w:t>
            </w:r>
          </w:p>
        </w:tc>
      </w:tr>
      <w:tr w:rsidR="00C81D57" w:rsidRPr="00F95B02" w14:paraId="5B9D62A1" w14:textId="77777777" w:rsidTr="002A697C">
        <w:trPr>
          <w:cantSplit/>
          <w:jc w:val="center"/>
        </w:trPr>
        <w:tc>
          <w:tcPr>
            <w:tcW w:w="1037" w:type="dxa"/>
            <w:shd w:val="clear" w:color="auto" w:fill="auto"/>
          </w:tcPr>
          <w:p w14:paraId="32DA81C8" w14:textId="77777777" w:rsidR="00C81D57" w:rsidRPr="00F95B02" w:rsidRDefault="00C81D57" w:rsidP="002A697C">
            <w:pPr>
              <w:pStyle w:val="TAC"/>
            </w:pPr>
            <w:r w:rsidRPr="00F95B02">
              <w:t>n86</w:t>
            </w:r>
          </w:p>
        </w:tc>
        <w:tc>
          <w:tcPr>
            <w:tcW w:w="2607" w:type="dxa"/>
            <w:shd w:val="clear" w:color="auto" w:fill="auto"/>
          </w:tcPr>
          <w:p w14:paraId="03B1986C" w14:textId="77777777" w:rsidR="00C81D57" w:rsidRPr="00F95B02" w:rsidRDefault="00C81D57" w:rsidP="002A697C">
            <w:pPr>
              <w:pStyle w:val="TAC"/>
            </w:pPr>
            <w:r w:rsidRPr="00F95B02">
              <w:t>1710 MHz – 1780 MHz</w:t>
            </w:r>
          </w:p>
        </w:tc>
        <w:tc>
          <w:tcPr>
            <w:tcW w:w="2806" w:type="dxa"/>
            <w:shd w:val="clear" w:color="auto" w:fill="auto"/>
          </w:tcPr>
          <w:p w14:paraId="4F3114A4" w14:textId="77777777" w:rsidR="00C81D57" w:rsidRPr="00F95B02" w:rsidRDefault="00C81D57" w:rsidP="002A697C">
            <w:pPr>
              <w:pStyle w:val="TAC"/>
            </w:pPr>
            <w:r w:rsidRPr="00F95B02">
              <w:t>N/A</w:t>
            </w:r>
          </w:p>
        </w:tc>
        <w:tc>
          <w:tcPr>
            <w:tcW w:w="1530" w:type="dxa"/>
            <w:shd w:val="clear" w:color="auto" w:fill="auto"/>
          </w:tcPr>
          <w:p w14:paraId="28F1B444" w14:textId="77777777" w:rsidR="00C81D57" w:rsidRPr="00F95B02" w:rsidRDefault="00C81D57" w:rsidP="002A697C">
            <w:pPr>
              <w:pStyle w:val="TAC"/>
            </w:pPr>
            <w:r w:rsidRPr="00F95B02">
              <w:t>SUL</w:t>
            </w:r>
          </w:p>
        </w:tc>
      </w:tr>
      <w:tr w:rsidR="00C81D57" w:rsidRPr="00F95B02" w14:paraId="413FD190" w14:textId="77777777" w:rsidTr="002A697C">
        <w:trPr>
          <w:cantSplit/>
          <w:jc w:val="center"/>
        </w:trPr>
        <w:tc>
          <w:tcPr>
            <w:tcW w:w="1037" w:type="dxa"/>
            <w:shd w:val="clear" w:color="auto" w:fill="auto"/>
          </w:tcPr>
          <w:p w14:paraId="3FDD90BB" w14:textId="77777777" w:rsidR="00C81D57" w:rsidRPr="00F95B02" w:rsidRDefault="00C81D57" w:rsidP="002A697C">
            <w:pPr>
              <w:pStyle w:val="TAC"/>
            </w:pPr>
            <w:r w:rsidRPr="00F95B02">
              <w:rPr>
                <w:rFonts w:hint="eastAsia"/>
                <w:lang w:eastAsia="zh-CN"/>
              </w:rPr>
              <w:t>n89</w:t>
            </w:r>
          </w:p>
        </w:tc>
        <w:tc>
          <w:tcPr>
            <w:tcW w:w="2607" w:type="dxa"/>
            <w:shd w:val="clear" w:color="auto" w:fill="auto"/>
          </w:tcPr>
          <w:p w14:paraId="32063265" w14:textId="77777777" w:rsidR="00C81D57" w:rsidRPr="00F95B02" w:rsidRDefault="00C81D57" w:rsidP="002A697C">
            <w:pPr>
              <w:pStyle w:val="TAC"/>
            </w:pPr>
            <w:r w:rsidRPr="00F95B02">
              <w:t>824 MHz – 849 MHz</w:t>
            </w:r>
          </w:p>
        </w:tc>
        <w:tc>
          <w:tcPr>
            <w:tcW w:w="2806" w:type="dxa"/>
            <w:shd w:val="clear" w:color="auto" w:fill="auto"/>
          </w:tcPr>
          <w:p w14:paraId="32C82C14" w14:textId="77777777" w:rsidR="00C81D57" w:rsidRPr="00F95B02" w:rsidRDefault="00C81D57" w:rsidP="002A697C">
            <w:pPr>
              <w:pStyle w:val="TAC"/>
            </w:pPr>
            <w:r w:rsidRPr="00F95B02">
              <w:t>N/A</w:t>
            </w:r>
          </w:p>
        </w:tc>
        <w:tc>
          <w:tcPr>
            <w:tcW w:w="1530" w:type="dxa"/>
            <w:shd w:val="clear" w:color="auto" w:fill="auto"/>
          </w:tcPr>
          <w:p w14:paraId="444FB782" w14:textId="77777777" w:rsidR="00C81D57" w:rsidRPr="00F95B02" w:rsidRDefault="00C81D57" w:rsidP="002A697C">
            <w:pPr>
              <w:pStyle w:val="TAC"/>
            </w:pPr>
            <w:r w:rsidRPr="00F95B02">
              <w:t>SUL</w:t>
            </w:r>
          </w:p>
        </w:tc>
      </w:tr>
      <w:tr w:rsidR="00C81D57" w:rsidRPr="00F95B02" w14:paraId="06C74AE1" w14:textId="77777777" w:rsidTr="002A697C">
        <w:trPr>
          <w:cantSplit/>
          <w:jc w:val="center"/>
        </w:trPr>
        <w:tc>
          <w:tcPr>
            <w:tcW w:w="1037" w:type="dxa"/>
            <w:shd w:val="clear" w:color="auto" w:fill="auto"/>
          </w:tcPr>
          <w:p w14:paraId="48576B43" w14:textId="77777777" w:rsidR="00C81D57" w:rsidRPr="00F95B02" w:rsidRDefault="00C81D57" w:rsidP="002A697C">
            <w:pPr>
              <w:pStyle w:val="TAC"/>
            </w:pPr>
            <w:r w:rsidRPr="00F95B02">
              <w:rPr>
                <w:rFonts w:hint="eastAsia"/>
                <w:lang w:eastAsia="zh-CN"/>
              </w:rPr>
              <w:t>n90</w:t>
            </w:r>
          </w:p>
        </w:tc>
        <w:tc>
          <w:tcPr>
            <w:tcW w:w="2607" w:type="dxa"/>
            <w:shd w:val="clear" w:color="auto" w:fill="auto"/>
          </w:tcPr>
          <w:p w14:paraId="5CBABD09" w14:textId="77777777" w:rsidR="00C81D57" w:rsidRPr="00F95B02" w:rsidRDefault="00C81D57" w:rsidP="002A697C">
            <w:pPr>
              <w:pStyle w:val="TAC"/>
            </w:pPr>
            <w:r w:rsidRPr="00F95B02">
              <w:t>2496 MHz – 2690 MHz</w:t>
            </w:r>
          </w:p>
        </w:tc>
        <w:tc>
          <w:tcPr>
            <w:tcW w:w="2806" w:type="dxa"/>
            <w:shd w:val="clear" w:color="auto" w:fill="auto"/>
          </w:tcPr>
          <w:p w14:paraId="02F2D7FE" w14:textId="77777777" w:rsidR="00C81D57" w:rsidRPr="00F95B02" w:rsidRDefault="00C81D57" w:rsidP="002A697C">
            <w:pPr>
              <w:pStyle w:val="TAC"/>
            </w:pPr>
            <w:r w:rsidRPr="00F95B02">
              <w:t>2496 MHz – 2690 MHz</w:t>
            </w:r>
          </w:p>
        </w:tc>
        <w:tc>
          <w:tcPr>
            <w:tcW w:w="1530" w:type="dxa"/>
            <w:shd w:val="clear" w:color="auto" w:fill="auto"/>
          </w:tcPr>
          <w:p w14:paraId="3954D6F5" w14:textId="77777777" w:rsidR="00C81D57" w:rsidRPr="00F95B02" w:rsidRDefault="00C81D57" w:rsidP="002A697C">
            <w:pPr>
              <w:pStyle w:val="TAC"/>
            </w:pPr>
            <w:r w:rsidRPr="00F95B02">
              <w:t>TDD</w:t>
            </w:r>
          </w:p>
        </w:tc>
      </w:tr>
      <w:tr w:rsidR="00C81D57" w:rsidRPr="00F95B02" w14:paraId="664CFF36" w14:textId="77777777" w:rsidTr="002A697C">
        <w:trPr>
          <w:cantSplit/>
          <w:jc w:val="center"/>
        </w:trPr>
        <w:tc>
          <w:tcPr>
            <w:tcW w:w="1037" w:type="dxa"/>
            <w:shd w:val="clear" w:color="auto" w:fill="auto"/>
          </w:tcPr>
          <w:p w14:paraId="26904400" w14:textId="77777777" w:rsidR="00C81D57" w:rsidRPr="00F95B02" w:rsidRDefault="00C81D57" w:rsidP="002A697C">
            <w:pPr>
              <w:pStyle w:val="TAC"/>
              <w:rPr>
                <w:lang w:eastAsia="zh-CN"/>
              </w:rPr>
            </w:pPr>
            <w:r w:rsidRPr="00F95B02">
              <w:rPr>
                <w:lang w:eastAsia="zh-CN"/>
              </w:rPr>
              <w:t>n91</w:t>
            </w:r>
          </w:p>
        </w:tc>
        <w:tc>
          <w:tcPr>
            <w:tcW w:w="2607" w:type="dxa"/>
            <w:shd w:val="clear" w:color="auto" w:fill="auto"/>
          </w:tcPr>
          <w:p w14:paraId="078D7890" w14:textId="77777777" w:rsidR="00C81D57" w:rsidRPr="00F95B02" w:rsidRDefault="00C81D57" w:rsidP="002A697C">
            <w:pPr>
              <w:pStyle w:val="TAC"/>
              <w:rPr>
                <w:lang w:eastAsia="zh-CN"/>
              </w:rPr>
            </w:pPr>
            <w:r w:rsidRPr="00F95B02">
              <w:t>832 MHz – 862 MHz</w:t>
            </w:r>
          </w:p>
        </w:tc>
        <w:tc>
          <w:tcPr>
            <w:tcW w:w="2806" w:type="dxa"/>
            <w:shd w:val="clear" w:color="auto" w:fill="auto"/>
          </w:tcPr>
          <w:p w14:paraId="5956E781" w14:textId="77777777" w:rsidR="00C81D57" w:rsidRPr="00F95B02" w:rsidRDefault="00C81D57" w:rsidP="002A697C">
            <w:pPr>
              <w:pStyle w:val="TAC"/>
            </w:pPr>
            <w:r w:rsidRPr="00F95B02">
              <w:t>1427 MHz – 1432 MHz</w:t>
            </w:r>
          </w:p>
        </w:tc>
        <w:tc>
          <w:tcPr>
            <w:tcW w:w="1530" w:type="dxa"/>
            <w:shd w:val="clear" w:color="auto" w:fill="auto"/>
          </w:tcPr>
          <w:p w14:paraId="75FC2CBB" w14:textId="77777777" w:rsidR="00C81D57" w:rsidRPr="00F95B02" w:rsidRDefault="00C81D57" w:rsidP="002A697C">
            <w:pPr>
              <w:pStyle w:val="TAC"/>
            </w:pPr>
            <w:r w:rsidRPr="00F95B02">
              <w:t>FDD</w:t>
            </w:r>
            <w:r>
              <w:rPr>
                <w:vertAlign w:val="superscript"/>
              </w:rPr>
              <w:t xml:space="preserve"> </w:t>
            </w:r>
            <w:r>
              <w:rPr>
                <w:rFonts w:cs="Arial"/>
                <w:lang w:eastAsia="zh-CN"/>
              </w:rPr>
              <w:t>(NOTE 2)</w:t>
            </w:r>
          </w:p>
        </w:tc>
      </w:tr>
      <w:tr w:rsidR="00C81D57" w:rsidRPr="00F95B02" w14:paraId="6F7151ED" w14:textId="77777777" w:rsidTr="002A697C">
        <w:trPr>
          <w:cantSplit/>
          <w:jc w:val="center"/>
        </w:trPr>
        <w:tc>
          <w:tcPr>
            <w:tcW w:w="1037" w:type="dxa"/>
            <w:shd w:val="clear" w:color="auto" w:fill="auto"/>
          </w:tcPr>
          <w:p w14:paraId="32E7AF6E" w14:textId="77777777" w:rsidR="00C81D57" w:rsidRPr="00F95B02" w:rsidRDefault="00C81D57" w:rsidP="002A697C">
            <w:pPr>
              <w:pStyle w:val="TAC"/>
              <w:rPr>
                <w:lang w:eastAsia="zh-CN"/>
              </w:rPr>
            </w:pPr>
            <w:r w:rsidRPr="00F95B02">
              <w:rPr>
                <w:lang w:eastAsia="zh-CN"/>
              </w:rPr>
              <w:t>n92</w:t>
            </w:r>
          </w:p>
        </w:tc>
        <w:tc>
          <w:tcPr>
            <w:tcW w:w="2607" w:type="dxa"/>
            <w:shd w:val="clear" w:color="auto" w:fill="auto"/>
          </w:tcPr>
          <w:p w14:paraId="7D41EF9D" w14:textId="77777777" w:rsidR="00C81D57" w:rsidRPr="00F95B02" w:rsidRDefault="00C81D57" w:rsidP="002A697C">
            <w:pPr>
              <w:pStyle w:val="TAC"/>
              <w:rPr>
                <w:lang w:eastAsia="zh-CN"/>
              </w:rPr>
            </w:pPr>
            <w:r w:rsidRPr="00F95B02">
              <w:t>832 MHz – 862 MHz</w:t>
            </w:r>
          </w:p>
        </w:tc>
        <w:tc>
          <w:tcPr>
            <w:tcW w:w="2806" w:type="dxa"/>
            <w:shd w:val="clear" w:color="auto" w:fill="auto"/>
          </w:tcPr>
          <w:p w14:paraId="65926660" w14:textId="77777777" w:rsidR="00C81D57" w:rsidRPr="00F95B02" w:rsidRDefault="00C81D57" w:rsidP="002A697C">
            <w:pPr>
              <w:pStyle w:val="TAC"/>
            </w:pPr>
            <w:r w:rsidRPr="00F95B02">
              <w:t>1432 MHz – 1517 MHz</w:t>
            </w:r>
          </w:p>
        </w:tc>
        <w:tc>
          <w:tcPr>
            <w:tcW w:w="1530" w:type="dxa"/>
            <w:shd w:val="clear" w:color="auto" w:fill="auto"/>
          </w:tcPr>
          <w:p w14:paraId="3C6E52F5" w14:textId="77777777" w:rsidR="00C81D57" w:rsidRPr="00F95B02" w:rsidRDefault="00C81D57" w:rsidP="002A697C">
            <w:pPr>
              <w:pStyle w:val="TAC"/>
            </w:pPr>
            <w:r w:rsidRPr="00F95B02">
              <w:t>FDD</w:t>
            </w:r>
            <w:r>
              <w:t xml:space="preserve"> </w:t>
            </w:r>
            <w:r>
              <w:rPr>
                <w:rFonts w:cs="Arial"/>
                <w:lang w:eastAsia="zh-CN"/>
              </w:rPr>
              <w:t>(NOTE 2)</w:t>
            </w:r>
          </w:p>
        </w:tc>
      </w:tr>
      <w:tr w:rsidR="00C81D57" w:rsidRPr="00F95B02" w14:paraId="3A96E54F" w14:textId="77777777" w:rsidTr="002A697C">
        <w:trPr>
          <w:cantSplit/>
          <w:jc w:val="center"/>
        </w:trPr>
        <w:tc>
          <w:tcPr>
            <w:tcW w:w="1037" w:type="dxa"/>
            <w:shd w:val="clear" w:color="auto" w:fill="auto"/>
          </w:tcPr>
          <w:p w14:paraId="6960D187" w14:textId="77777777" w:rsidR="00C81D57" w:rsidRPr="00F95B02" w:rsidRDefault="00C81D57" w:rsidP="002A697C">
            <w:pPr>
              <w:pStyle w:val="TAC"/>
              <w:rPr>
                <w:lang w:eastAsia="zh-CN"/>
              </w:rPr>
            </w:pPr>
            <w:r w:rsidRPr="00F95B02">
              <w:rPr>
                <w:lang w:eastAsia="zh-CN"/>
              </w:rPr>
              <w:t>n93</w:t>
            </w:r>
          </w:p>
        </w:tc>
        <w:tc>
          <w:tcPr>
            <w:tcW w:w="2607" w:type="dxa"/>
            <w:shd w:val="clear" w:color="auto" w:fill="auto"/>
          </w:tcPr>
          <w:p w14:paraId="42531F8E" w14:textId="77777777" w:rsidR="00C81D57" w:rsidRPr="00F95B02" w:rsidRDefault="00C81D57" w:rsidP="002A697C">
            <w:pPr>
              <w:pStyle w:val="TAC"/>
              <w:rPr>
                <w:lang w:eastAsia="zh-CN"/>
              </w:rPr>
            </w:pPr>
            <w:r w:rsidRPr="00F95B02">
              <w:t>880 MHz – 915 MHz</w:t>
            </w:r>
          </w:p>
        </w:tc>
        <w:tc>
          <w:tcPr>
            <w:tcW w:w="2806" w:type="dxa"/>
            <w:shd w:val="clear" w:color="auto" w:fill="auto"/>
          </w:tcPr>
          <w:p w14:paraId="09EE5990" w14:textId="77777777" w:rsidR="00C81D57" w:rsidRPr="00F95B02" w:rsidRDefault="00C81D57" w:rsidP="002A697C">
            <w:pPr>
              <w:pStyle w:val="TAC"/>
            </w:pPr>
            <w:r w:rsidRPr="00F95B02">
              <w:t>1427 MHz – 1432 MHz</w:t>
            </w:r>
          </w:p>
        </w:tc>
        <w:tc>
          <w:tcPr>
            <w:tcW w:w="1530" w:type="dxa"/>
            <w:shd w:val="clear" w:color="auto" w:fill="auto"/>
          </w:tcPr>
          <w:p w14:paraId="17EEAE06" w14:textId="77777777" w:rsidR="00C81D57" w:rsidRPr="00F95B02" w:rsidRDefault="00C81D57" w:rsidP="002A697C">
            <w:pPr>
              <w:pStyle w:val="TAC"/>
            </w:pPr>
            <w:r w:rsidRPr="00F95B02">
              <w:t>FDD</w:t>
            </w:r>
            <w:r>
              <w:rPr>
                <w:vertAlign w:val="superscript"/>
              </w:rPr>
              <w:t xml:space="preserve"> </w:t>
            </w:r>
            <w:r>
              <w:rPr>
                <w:rFonts w:cs="Arial"/>
                <w:lang w:eastAsia="zh-CN"/>
              </w:rPr>
              <w:t>(NOTE 2)</w:t>
            </w:r>
          </w:p>
        </w:tc>
      </w:tr>
      <w:tr w:rsidR="00C81D57" w:rsidRPr="00F95B02" w14:paraId="631B1B7F" w14:textId="77777777" w:rsidTr="002A697C">
        <w:trPr>
          <w:cantSplit/>
          <w:jc w:val="center"/>
        </w:trPr>
        <w:tc>
          <w:tcPr>
            <w:tcW w:w="1037" w:type="dxa"/>
            <w:shd w:val="clear" w:color="auto" w:fill="auto"/>
          </w:tcPr>
          <w:p w14:paraId="49E7EC54" w14:textId="77777777" w:rsidR="00C81D57" w:rsidRPr="00F95B02" w:rsidRDefault="00C81D57" w:rsidP="002A697C">
            <w:pPr>
              <w:pStyle w:val="TAC"/>
              <w:rPr>
                <w:lang w:eastAsia="zh-CN"/>
              </w:rPr>
            </w:pPr>
            <w:r w:rsidRPr="00F95B02">
              <w:rPr>
                <w:lang w:eastAsia="zh-CN"/>
              </w:rPr>
              <w:t>n94</w:t>
            </w:r>
          </w:p>
        </w:tc>
        <w:tc>
          <w:tcPr>
            <w:tcW w:w="2607" w:type="dxa"/>
            <w:shd w:val="clear" w:color="auto" w:fill="auto"/>
          </w:tcPr>
          <w:p w14:paraId="61622A2E" w14:textId="77777777" w:rsidR="00C81D57" w:rsidRPr="00F95B02" w:rsidRDefault="00C81D57" w:rsidP="002A697C">
            <w:pPr>
              <w:pStyle w:val="TAC"/>
              <w:rPr>
                <w:lang w:eastAsia="zh-CN"/>
              </w:rPr>
            </w:pPr>
            <w:r w:rsidRPr="00F95B02">
              <w:t>880 MHz – 915 MHz</w:t>
            </w:r>
          </w:p>
        </w:tc>
        <w:tc>
          <w:tcPr>
            <w:tcW w:w="2806" w:type="dxa"/>
            <w:shd w:val="clear" w:color="auto" w:fill="auto"/>
          </w:tcPr>
          <w:p w14:paraId="0DF9147C" w14:textId="77777777" w:rsidR="00C81D57" w:rsidRPr="00F95B02" w:rsidRDefault="00C81D57" w:rsidP="002A697C">
            <w:pPr>
              <w:pStyle w:val="TAC"/>
            </w:pPr>
            <w:r w:rsidRPr="00F95B02">
              <w:t>1432 MHz – 1517 MHz</w:t>
            </w:r>
          </w:p>
        </w:tc>
        <w:tc>
          <w:tcPr>
            <w:tcW w:w="1530" w:type="dxa"/>
            <w:shd w:val="clear" w:color="auto" w:fill="auto"/>
          </w:tcPr>
          <w:p w14:paraId="2793907F" w14:textId="77777777" w:rsidR="00C81D57" w:rsidRPr="00F95B02" w:rsidRDefault="00C81D57" w:rsidP="002A697C">
            <w:pPr>
              <w:pStyle w:val="TAC"/>
            </w:pPr>
            <w:r w:rsidRPr="00F95B02">
              <w:t>FDD</w:t>
            </w:r>
            <w:r>
              <w:rPr>
                <w:vertAlign w:val="superscript"/>
              </w:rPr>
              <w:t xml:space="preserve"> </w:t>
            </w:r>
            <w:r>
              <w:rPr>
                <w:rFonts w:cs="Arial"/>
                <w:lang w:eastAsia="zh-CN"/>
              </w:rPr>
              <w:t>(NOTE 2)</w:t>
            </w:r>
          </w:p>
        </w:tc>
      </w:tr>
      <w:tr w:rsidR="00C81D57" w:rsidRPr="00F95B02" w14:paraId="30526985" w14:textId="77777777" w:rsidTr="002A697C">
        <w:trPr>
          <w:cantSplit/>
          <w:jc w:val="center"/>
        </w:trPr>
        <w:tc>
          <w:tcPr>
            <w:tcW w:w="1037" w:type="dxa"/>
            <w:shd w:val="clear" w:color="auto" w:fill="auto"/>
          </w:tcPr>
          <w:p w14:paraId="21FABC4B" w14:textId="77777777" w:rsidR="00C81D57" w:rsidRPr="00F95B02" w:rsidRDefault="00C81D57" w:rsidP="002A697C">
            <w:pPr>
              <w:pStyle w:val="TAC"/>
              <w:rPr>
                <w:lang w:eastAsia="zh-CN"/>
              </w:rPr>
            </w:pPr>
            <w:r w:rsidRPr="00F95B02">
              <w:rPr>
                <w:rFonts w:hint="eastAsia"/>
                <w:lang w:eastAsia="zh-CN"/>
              </w:rPr>
              <w:t>n95</w:t>
            </w:r>
            <w:r>
              <w:rPr>
                <w:lang w:eastAsia="zh-CN"/>
              </w:rPr>
              <w:t xml:space="preserve"> </w:t>
            </w:r>
            <w:r>
              <w:rPr>
                <w:rFonts w:cs="Arial"/>
                <w:lang w:eastAsia="zh-CN"/>
              </w:rPr>
              <w:t>(NOTE 1)</w:t>
            </w:r>
          </w:p>
        </w:tc>
        <w:tc>
          <w:tcPr>
            <w:tcW w:w="2607" w:type="dxa"/>
            <w:shd w:val="clear" w:color="auto" w:fill="auto"/>
          </w:tcPr>
          <w:p w14:paraId="2B1644F7" w14:textId="77777777" w:rsidR="00C81D57" w:rsidRPr="00F95B02" w:rsidRDefault="00C81D57" w:rsidP="002A697C">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14:paraId="106088A8" w14:textId="77777777" w:rsidR="00C81D57" w:rsidRPr="00F95B02" w:rsidRDefault="00C81D57" w:rsidP="002A697C">
            <w:pPr>
              <w:pStyle w:val="TAC"/>
            </w:pPr>
            <w:r w:rsidRPr="00F95B02">
              <w:t>N/A</w:t>
            </w:r>
          </w:p>
        </w:tc>
        <w:tc>
          <w:tcPr>
            <w:tcW w:w="1530" w:type="dxa"/>
            <w:shd w:val="clear" w:color="auto" w:fill="auto"/>
          </w:tcPr>
          <w:p w14:paraId="62674F19" w14:textId="77777777" w:rsidR="00C81D57" w:rsidRPr="00F95B02" w:rsidRDefault="00C81D57" w:rsidP="002A697C">
            <w:pPr>
              <w:pStyle w:val="TAC"/>
            </w:pPr>
            <w:r w:rsidRPr="00F95B02">
              <w:t xml:space="preserve">SUL </w:t>
            </w:r>
          </w:p>
        </w:tc>
      </w:tr>
      <w:tr w:rsidR="00C81D57" w:rsidRPr="00F95B02" w14:paraId="4581AA67" w14:textId="77777777" w:rsidTr="002A697C">
        <w:trPr>
          <w:cantSplit/>
          <w:jc w:val="center"/>
        </w:trPr>
        <w:tc>
          <w:tcPr>
            <w:tcW w:w="1037" w:type="dxa"/>
            <w:shd w:val="clear" w:color="auto" w:fill="auto"/>
          </w:tcPr>
          <w:p w14:paraId="64A6DB52" w14:textId="77777777" w:rsidR="00C81D57" w:rsidRPr="00F95B02" w:rsidRDefault="00C81D57" w:rsidP="002A697C">
            <w:pPr>
              <w:pStyle w:val="TAC"/>
              <w:rPr>
                <w:lang w:eastAsia="zh-CN"/>
              </w:rPr>
            </w:pPr>
            <w:r>
              <w:rPr>
                <w:lang w:eastAsia="zh-CN"/>
              </w:rPr>
              <w:t xml:space="preserve">n96 </w:t>
            </w:r>
            <w:r>
              <w:rPr>
                <w:rFonts w:cs="Arial"/>
                <w:lang w:eastAsia="zh-CN"/>
              </w:rPr>
              <w:t>(NOTE 4)</w:t>
            </w:r>
          </w:p>
        </w:tc>
        <w:tc>
          <w:tcPr>
            <w:tcW w:w="2607" w:type="dxa"/>
            <w:shd w:val="clear" w:color="auto" w:fill="auto"/>
          </w:tcPr>
          <w:p w14:paraId="7038C7FB" w14:textId="77777777" w:rsidR="00C81D57" w:rsidRPr="00F95B02" w:rsidRDefault="00C81D57" w:rsidP="002A697C">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806" w:type="dxa"/>
            <w:shd w:val="clear" w:color="auto" w:fill="auto"/>
          </w:tcPr>
          <w:p w14:paraId="4D5CD74D" w14:textId="77777777" w:rsidR="00C81D57" w:rsidRPr="00F95B02" w:rsidRDefault="00C81D57" w:rsidP="002A697C">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1530" w:type="dxa"/>
            <w:shd w:val="clear" w:color="auto" w:fill="auto"/>
          </w:tcPr>
          <w:p w14:paraId="7DBC8D32" w14:textId="77777777" w:rsidR="00C81D57" w:rsidRPr="00F95B02" w:rsidRDefault="00C81D57" w:rsidP="002A697C">
            <w:pPr>
              <w:pStyle w:val="TAC"/>
            </w:pPr>
            <w:r>
              <w:t>TDD</w:t>
            </w:r>
            <w:r>
              <w:rPr>
                <w:vertAlign w:val="superscript"/>
              </w:rPr>
              <w:t xml:space="preserve"> </w:t>
            </w:r>
            <w:r>
              <w:rPr>
                <w:rFonts w:cs="Arial"/>
                <w:lang w:eastAsia="zh-CN"/>
              </w:rPr>
              <w:t>(NOTE 3)</w:t>
            </w:r>
          </w:p>
        </w:tc>
      </w:tr>
      <w:tr w:rsidR="00C81D57" w:rsidRPr="00F95B02" w14:paraId="192636F4" w14:textId="77777777" w:rsidTr="002A697C">
        <w:trPr>
          <w:cantSplit/>
          <w:jc w:val="center"/>
        </w:trPr>
        <w:tc>
          <w:tcPr>
            <w:tcW w:w="1037" w:type="dxa"/>
            <w:shd w:val="clear" w:color="auto" w:fill="auto"/>
          </w:tcPr>
          <w:p w14:paraId="1A731959" w14:textId="77777777" w:rsidR="00C81D57" w:rsidRDefault="00C81D57" w:rsidP="002A697C">
            <w:pPr>
              <w:pStyle w:val="TAC"/>
              <w:rPr>
                <w:lang w:eastAsia="zh-CN"/>
              </w:rPr>
            </w:pPr>
            <w:r>
              <w:rPr>
                <w:rFonts w:hint="eastAsia"/>
                <w:lang w:eastAsia="zh-CN"/>
              </w:rPr>
              <w:t>n97</w:t>
            </w:r>
            <w:r>
              <w:rPr>
                <w:rFonts w:cs="Arial" w:hint="eastAsia"/>
                <w:vertAlign w:val="superscript"/>
                <w:lang w:eastAsia="zh-CN"/>
              </w:rPr>
              <w:t>5</w:t>
            </w:r>
          </w:p>
        </w:tc>
        <w:tc>
          <w:tcPr>
            <w:tcW w:w="2607" w:type="dxa"/>
            <w:shd w:val="clear" w:color="auto" w:fill="auto"/>
          </w:tcPr>
          <w:p w14:paraId="4CA01C56" w14:textId="77777777" w:rsidR="00C81D57" w:rsidRPr="00F95B02" w:rsidRDefault="00C81D57" w:rsidP="002A697C">
            <w:pPr>
              <w:pStyle w:val="TAC"/>
              <w:rPr>
                <w:rFonts w:eastAsia="SimSun"/>
                <w:lang w:val="en-US" w:eastAsia="zh-CN"/>
              </w:rPr>
            </w:pPr>
            <w:r w:rsidRPr="00F95B02">
              <w:rPr>
                <w:lang w:val="en-US"/>
              </w:rPr>
              <w:t>2300 MHz – 2400 MHz</w:t>
            </w:r>
          </w:p>
        </w:tc>
        <w:tc>
          <w:tcPr>
            <w:tcW w:w="2806" w:type="dxa"/>
            <w:shd w:val="clear" w:color="auto" w:fill="auto"/>
          </w:tcPr>
          <w:p w14:paraId="356BE124" w14:textId="77777777" w:rsidR="00C81D57" w:rsidRPr="00F95B02" w:rsidRDefault="00C81D57" w:rsidP="002A697C">
            <w:pPr>
              <w:pStyle w:val="TAC"/>
            </w:pPr>
            <w:r w:rsidRPr="00F95B02">
              <w:t>N/A</w:t>
            </w:r>
          </w:p>
        </w:tc>
        <w:tc>
          <w:tcPr>
            <w:tcW w:w="1530" w:type="dxa"/>
            <w:shd w:val="clear" w:color="auto" w:fill="auto"/>
          </w:tcPr>
          <w:p w14:paraId="06A8EA03" w14:textId="77777777" w:rsidR="00C81D57" w:rsidRPr="00F95B02" w:rsidRDefault="00C81D57" w:rsidP="002A697C">
            <w:pPr>
              <w:pStyle w:val="TAC"/>
            </w:pPr>
            <w:r w:rsidRPr="00F95B02">
              <w:t xml:space="preserve">SUL </w:t>
            </w:r>
          </w:p>
        </w:tc>
      </w:tr>
      <w:tr w:rsidR="00C81D57" w:rsidRPr="00F95B02" w14:paraId="5BBA2D47" w14:textId="77777777" w:rsidTr="002A697C">
        <w:trPr>
          <w:cantSplit/>
          <w:jc w:val="center"/>
        </w:trPr>
        <w:tc>
          <w:tcPr>
            <w:tcW w:w="1037" w:type="dxa"/>
            <w:shd w:val="clear" w:color="auto" w:fill="auto"/>
          </w:tcPr>
          <w:p w14:paraId="6A16FB84" w14:textId="77777777" w:rsidR="00C81D57" w:rsidRDefault="00C81D57" w:rsidP="002A697C">
            <w:pPr>
              <w:pStyle w:val="TAC"/>
              <w:rPr>
                <w:lang w:eastAsia="zh-CN"/>
              </w:rPr>
            </w:pPr>
            <w:r>
              <w:rPr>
                <w:rFonts w:hint="eastAsia"/>
                <w:lang w:eastAsia="zh-CN"/>
              </w:rPr>
              <w:t>n98</w:t>
            </w:r>
            <w:r>
              <w:rPr>
                <w:rFonts w:cs="Arial" w:hint="eastAsia"/>
                <w:vertAlign w:val="superscript"/>
                <w:lang w:eastAsia="zh-CN"/>
              </w:rPr>
              <w:t>5</w:t>
            </w:r>
          </w:p>
        </w:tc>
        <w:tc>
          <w:tcPr>
            <w:tcW w:w="2607" w:type="dxa"/>
            <w:shd w:val="clear" w:color="auto" w:fill="auto"/>
          </w:tcPr>
          <w:p w14:paraId="0EBBDEBB" w14:textId="77777777" w:rsidR="00C81D57" w:rsidRDefault="00C81D57" w:rsidP="002A697C">
            <w:pPr>
              <w:pStyle w:val="TAC"/>
              <w:rPr>
                <w:lang w:eastAsia="zh-CN"/>
              </w:rPr>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585C755D" w14:textId="77777777" w:rsidR="00C81D57" w:rsidRDefault="00C81D57" w:rsidP="002A697C">
            <w:pPr>
              <w:pStyle w:val="TAC"/>
              <w:rPr>
                <w:lang w:eastAsia="zh-CN"/>
              </w:rPr>
            </w:pPr>
            <w:r w:rsidRPr="00F95B02">
              <w:t>N/A</w:t>
            </w:r>
          </w:p>
        </w:tc>
        <w:tc>
          <w:tcPr>
            <w:tcW w:w="1530" w:type="dxa"/>
            <w:shd w:val="clear" w:color="auto" w:fill="auto"/>
          </w:tcPr>
          <w:p w14:paraId="6E0F4AEC" w14:textId="77777777" w:rsidR="00C81D57" w:rsidRDefault="00C81D57" w:rsidP="002A697C">
            <w:pPr>
              <w:pStyle w:val="TAC"/>
            </w:pPr>
            <w:r w:rsidRPr="00F95B02">
              <w:t xml:space="preserve">SUL </w:t>
            </w:r>
          </w:p>
        </w:tc>
      </w:tr>
      <w:tr w:rsidR="00C81D57" w:rsidRPr="00F95B02" w14:paraId="16AAE11A" w14:textId="77777777" w:rsidTr="002A697C">
        <w:trPr>
          <w:cantSplit/>
          <w:jc w:val="center"/>
        </w:trPr>
        <w:tc>
          <w:tcPr>
            <w:tcW w:w="1037" w:type="dxa"/>
            <w:shd w:val="clear" w:color="auto" w:fill="auto"/>
          </w:tcPr>
          <w:p w14:paraId="1067EC37" w14:textId="77777777" w:rsidR="00C81D57" w:rsidRDefault="00C81D57" w:rsidP="002A697C">
            <w:pPr>
              <w:pStyle w:val="TAC"/>
              <w:rPr>
                <w:lang w:eastAsia="zh-CN"/>
              </w:rPr>
            </w:pPr>
            <w:r>
              <w:rPr>
                <w:lang w:eastAsia="zh-CN"/>
              </w:rPr>
              <w:t>n99</w:t>
            </w:r>
            <w:r>
              <w:rPr>
                <w:vertAlign w:val="superscript"/>
                <w:lang w:eastAsia="zh-CN"/>
              </w:rPr>
              <w:t>6</w:t>
            </w:r>
          </w:p>
        </w:tc>
        <w:tc>
          <w:tcPr>
            <w:tcW w:w="2607" w:type="dxa"/>
            <w:shd w:val="clear" w:color="auto" w:fill="auto"/>
          </w:tcPr>
          <w:p w14:paraId="7DDDB146" w14:textId="77777777" w:rsidR="00C81D57" w:rsidRPr="00F95B02" w:rsidRDefault="00C81D57" w:rsidP="002A697C">
            <w:pPr>
              <w:pStyle w:val="TAC"/>
              <w:rPr>
                <w:rFonts w:eastAsia="SimSun"/>
                <w:lang w:val="en-US" w:eastAsia="zh-CN"/>
              </w:rPr>
            </w:pPr>
            <w:r>
              <w:rPr>
                <w:lang w:eastAsia="zh-CN"/>
              </w:rPr>
              <w:t>1626.5 MHz -1660.5 MHz</w:t>
            </w:r>
          </w:p>
        </w:tc>
        <w:tc>
          <w:tcPr>
            <w:tcW w:w="2806" w:type="dxa"/>
            <w:shd w:val="clear" w:color="auto" w:fill="auto"/>
          </w:tcPr>
          <w:p w14:paraId="3CE6CC95" w14:textId="77777777" w:rsidR="00C81D57" w:rsidRPr="00F95B02" w:rsidRDefault="00C81D57" w:rsidP="002A697C">
            <w:pPr>
              <w:pStyle w:val="TAC"/>
            </w:pPr>
            <w:r>
              <w:t>N/A</w:t>
            </w:r>
          </w:p>
        </w:tc>
        <w:tc>
          <w:tcPr>
            <w:tcW w:w="1530" w:type="dxa"/>
            <w:shd w:val="clear" w:color="auto" w:fill="auto"/>
          </w:tcPr>
          <w:p w14:paraId="7D43373C" w14:textId="77777777" w:rsidR="00C81D57" w:rsidRPr="00F95B02" w:rsidRDefault="00C81D57" w:rsidP="002A697C">
            <w:pPr>
              <w:pStyle w:val="TAC"/>
            </w:pPr>
            <w:r>
              <w:t>SUL</w:t>
            </w:r>
          </w:p>
        </w:tc>
      </w:tr>
      <w:tr w:rsidR="00C81D57" w14:paraId="6F131AD9"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348A4FEE" w14:textId="77777777" w:rsidR="00C81D57" w:rsidRDefault="00C81D57" w:rsidP="002A697C">
            <w:pPr>
              <w:pStyle w:val="TAC"/>
              <w:rPr>
                <w:lang w:eastAsia="zh-CN"/>
              </w:rPr>
            </w:pPr>
            <w:r>
              <w:rPr>
                <w:lang w:eastAsia="zh-CN"/>
              </w:rPr>
              <w:t>n100</w:t>
            </w:r>
          </w:p>
        </w:tc>
        <w:tc>
          <w:tcPr>
            <w:tcW w:w="2607" w:type="dxa"/>
            <w:tcBorders>
              <w:top w:val="single" w:sz="4" w:space="0" w:color="auto"/>
              <w:left w:val="single" w:sz="4" w:space="0" w:color="auto"/>
              <w:bottom w:val="single" w:sz="4" w:space="0" w:color="auto"/>
              <w:right w:val="single" w:sz="4" w:space="0" w:color="auto"/>
            </w:tcBorders>
          </w:tcPr>
          <w:p w14:paraId="39291AC1" w14:textId="77777777" w:rsidR="00C81D57" w:rsidRDefault="00C81D57" w:rsidP="002A697C">
            <w:pPr>
              <w:pStyle w:val="TAC"/>
              <w:rPr>
                <w:lang w:eastAsia="en-GB"/>
              </w:rPr>
            </w:pPr>
            <w:r>
              <w:rPr>
                <w:lang w:eastAsia="en-GB"/>
              </w:rPr>
              <w:t>874.4 MHz – 880 MHz</w:t>
            </w:r>
          </w:p>
        </w:tc>
        <w:tc>
          <w:tcPr>
            <w:tcW w:w="2806" w:type="dxa"/>
            <w:tcBorders>
              <w:top w:val="single" w:sz="4" w:space="0" w:color="auto"/>
              <w:left w:val="single" w:sz="4" w:space="0" w:color="auto"/>
              <w:bottom w:val="single" w:sz="4" w:space="0" w:color="auto"/>
              <w:right w:val="single" w:sz="4" w:space="0" w:color="auto"/>
            </w:tcBorders>
          </w:tcPr>
          <w:p w14:paraId="78F427EA" w14:textId="77777777" w:rsidR="00C81D57" w:rsidRDefault="00C81D57" w:rsidP="002A697C">
            <w:pPr>
              <w:pStyle w:val="TAC"/>
              <w:rPr>
                <w:lang w:eastAsia="en-GB"/>
              </w:rPr>
            </w:pPr>
            <w:r>
              <w:rPr>
                <w:lang w:eastAsia="en-GB"/>
              </w:rPr>
              <w:t>919.4 MHz – 925 MHz</w:t>
            </w:r>
          </w:p>
        </w:tc>
        <w:tc>
          <w:tcPr>
            <w:tcW w:w="1530" w:type="dxa"/>
            <w:tcBorders>
              <w:top w:val="single" w:sz="4" w:space="0" w:color="auto"/>
              <w:left w:val="single" w:sz="4" w:space="0" w:color="auto"/>
              <w:bottom w:val="single" w:sz="4" w:space="0" w:color="auto"/>
              <w:right w:val="single" w:sz="4" w:space="0" w:color="auto"/>
            </w:tcBorders>
          </w:tcPr>
          <w:p w14:paraId="49AC38FD" w14:textId="77777777" w:rsidR="00C81D57" w:rsidRDefault="00C81D57" w:rsidP="002A697C">
            <w:pPr>
              <w:pStyle w:val="TAC"/>
              <w:rPr>
                <w:lang w:eastAsia="en-GB"/>
              </w:rPr>
            </w:pPr>
            <w:r>
              <w:t>FDD</w:t>
            </w:r>
          </w:p>
        </w:tc>
      </w:tr>
      <w:tr w:rsidR="00C81D57" w14:paraId="78C0E305" w14:textId="77777777" w:rsidTr="002A697C">
        <w:trPr>
          <w:cantSplit/>
          <w:jc w:val="center"/>
        </w:trPr>
        <w:tc>
          <w:tcPr>
            <w:tcW w:w="1037" w:type="dxa"/>
            <w:shd w:val="clear" w:color="auto" w:fill="auto"/>
          </w:tcPr>
          <w:p w14:paraId="4AF9E7F9" w14:textId="77777777" w:rsidR="00C81D57" w:rsidRDefault="00C81D57" w:rsidP="002A697C">
            <w:pPr>
              <w:pStyle w:val="TAC"/>
              <w:rPr>
                <w:lang w:eastAsia="zh-CN"/>
              </w:rPr>
            </w:pPr>
            <w:r>
              <w:rPr>
                <w:lang w:eastAsia="zh-CN"/>
              </w:rPr>
              <w:t>n101</w:t>
            </w:r>
          </w:p>
        </w:tc>
        <w:tc>
          <w:tcPr>
            <w:tcW w:w="2607" w:type="dxa"/>
            <w:shd w:val="clear" w:color="auto" w:fill="auto"/>
          </w:tcPr>
          <w:p w14:paraId="70452015" w14:textId="77777777" w:rsidR="00C81D57" w:rsidRDefault="00C81D57" w:rsidP="002A697C">
            <w:pPr>
              <w:pStyle w:val="TAC"/>
              <w:rPr>
                <w:lang w:eastAsia="en-GB"/>
              </w:rPr>
            </w:pPr>
            <w:r>
              <w:rPr>
                <w:lang w:eastAsia="en-GB"/>
              </w:rPr>
              <w:t>1900 MHz – 1910 MHz</w:t>
            </w:r>
          </w:p>
        </w:tc>
        <w:tc>
          <w:tcPr>
            <w:tcW w:w="2806" w:type="dxa"/>
            <w:shd w:val="clear" w:color="auto" w:fill="auto"/>
          </w:tcPr>
          <w:p w14:paraId="26ECC3A9" w14:textId="77777777" w:rsidR="00C81D57" w:rsidRDefault="00C81D57" w:rsidP="002A697C">
            <w:pPr>
              <w:pStyle w:val="TAC"/>
              <w:rPr>
                <w:lang w:eastAsia="en-GB"/>
              </w:rPr>
            </w:pPr>
            <w:r>
              <w:rPr>
                <w:lang w:eastAsia="en-GB"/>
              </w:rPr>
              <w:t>1900 MHz – 1910 MHz</w:t>
            </w:r>
          </w:p>
        </w:tc>
        <w:tc>
          <w:tcPr>
            <w:tcW w:w="1530" w:type="dxa"/>
            <w:shd w:val="clear" w:color="auto" w:fill="auto"/>
          </w:tcPr>
          <w:p w14:paraId="641AF1F3" w14:textId="77777777" w:rsidR="00C81D57" w:rsidRDefault="00C81D57" w:rsidP="002A697C">
            <w:pPr>
              <w:pStyle w:val="TAC"/>
            </w:pPr>
            <w:r>
              <w:rPr>
                <w:lang w:eastAsia="en-GB"/>
              </w:rPr>
              <w:t>TDD</w:t>
            </w:r>
          </w:p>
        </w:tc>
      </w:tr>
      <w:tr w:rsidR="00C81D57" w14:paraId="1C985C9F" w14:textId="77777777" w:rsidTr="002A697C">
        <w:trPr>
          <w:cantSplit/>
          <w:jc w:val="center"/>
        </w:trPr>
        <w:tc>
          <w:tcPr>
            <w:tcW w:w="1037" w:type="dxa"/>
            <w:shd w:val="clear" w:color="auto" w:fill="auto"/>
          </w:tcPr>
          <w:p w14:paraId="1AD23EAA" w14:textId="77777777" w:rsidR="00C81D57" w:rsidRPr="00F9026E" w:rsidRDefault="00C81D57" w:rsidP="002A697C">
            <w:pPr>
              <w:pStyle w:val="TAC"/>
              <w:rPr>
                <w:vertAlign w:val="superscript"/>
                <w:lang w:eastAsia="zh-CN"/>
              </w:rPr>
            </w:pPr>
            <w:r>
              <w:rPr>
                <w:lang w:eastAsia="zh-CN"/>
              </w:rPr>
              <w:lastRenderedPageBreak/>
              <w:t>n102</w:t>
            </w:r>
            <w:r>
              <w:rPr>
                <w:vertAlign w:val="superscript"/>
                <w:lang w:eastAsia="zh-CN"/>
              </w:rPr>
              <w:t>4</w:t>
            </w:r>
          </w:p>
        </w:tc>
        <w:tc>
          <w:tcPr>
            <w:tcW w:w="2607" w:type="dxa"/>
            <w:shd w:val="clear" w:color="auto" w:fill="auto"/>
          </w:tcPr>
          <w:p w14:paraId="0EBABF60" w14:textId="77777777" w:rsidR="00C81D57" w:rsidRDefault="00C81D57" w:rsidP="002A697C">
            <w:pPr>
              <w:pStyle w:val="TAC"/>
              <w:rPr>
                <w:lang w:eastAsia="zh-CN"/>
              </w:rPr>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2806" w:type="dxa"/>
            <w:shd w:val="clear" w:color="auto" w:fill="auto"/>
          </w:tcPr>
          <w:p w14:paraId="2D4C8185" w14:textId="77777777" w:rsidR="00C81D57" w:rsidRDefault="00C81D57" w:rsidP="002A697C">
            <w:pPr>
              <w:pStyle w:val="TAC"/>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1530" w:type="dxa"/>
            <w:shd w:val="clear" w:color="auto" w:fill="auto"/>
          </w:tcPr>
          <w:p w14:paraId="6B119545" w14:textId="77777777" w:rsidR="00C81D57" w:rsidRDefault="00C81D57" w:rsidP="002A697C">
            <w:pPr>
              <w:pStyle w:val="TAC"/>
            </w:pPr>
            <w:r>
              <w:t>TDD</w:t>
            </w:r>
            <w:r>
              <w:rPr>
                <w:vertAlign w:val="superscript"/>
              </w:rPr>
              <w:t>3</w:t>
            </w:r>
          </w:p>
        </w:tc>
      </w:tr>
      <w:tr w:rsidR="00C81D57" w14:paraId="449A1717" w14:textId="77777777" w:rsidTr="002A697C">
        <w:trPr>
          <w:cantSplit/>
          <w:jc w:val="center"/>
        </w:trPr>
        <w:tc>
          <w:tcPr>
            <w:tcW w:w="1037" w:type="dxa"/>
            <w:shd w:val="clear" w:color="auto" w:fill="auto"/>
          </w:tcPr>
          <w:p w14:paraId="1C26109D" w14:textId="77777777" w:rsidR="00C81D57" w:rsidRDefault="00C81D57" w:rsidP="002A697C">
            <w:pPr>
              <w:pStyle w:val="TAC"/>
              <w:rPr>
                <w:lang w:eastAsia="zh-CN"/>
              </w:rPr>
            </w:pPr>
            <w:r>
              <w:rPr>
                <w:rFonts w:hint="eastAsia"/>
                <w:lang w:val="en-US" w:eastAsia="zh-CN"/>
              </w:rPr>
              <w:t>n104</w:t>
            </w:r>
            <w:r w:rsidRPr="00A6568C">
              <w:rPr>
                <w:vertAlign w:val="superscript"/>
                <w:lang w:val="en-US" w:eastAsia="zh-CN"/>
              </w:rPr>
              <w:t>8</w:t>
            </w:r>
          </w:p>
        </w:tc>
        <w:tc>
          <w:tcPr>
            <w:tcW w:w="2607" w:type="dxa"/>
            <w:shd w:val="clear" w:color="auto" w:fill="auto"/>
          </w:tcPr>
          <w:p w14:paraId="7B580A22" w14:textId="77777777" w:rsidR="00C81D57" w:rsidRDefault="00C81D57" w:rsidP="002A697C">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14:paraId="7B89B5E8" w14:textId="77777777" w:rsidR="00C81D57" w:rsidRDefault="00C81D57" w:rsidP="002A697C">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14:paraId="6D147359" w14:textId="77777777" w:rsidR="00C81D57" w:rsidRDefault="00C81D57" w:rsidP="002A697C">
            <w:pPr>
              <w:pStyle w:val="TAC"/>
            </w:pPr>
            <w:r>
              <w:rPr>
                <w:lang w:eastAsia="en-GB"/>
              </w:rPr>
              <w:t>TDD</w:t>
            </w:r>
          </w:p>
        </w:tc>
      </w:tr>
      <w:tr w:rsidR="00C81D57" w14:paraId="1E1E4641" w14:textId="77777777" w:rsidTr="002A697C">
        <w:trPr>
          <w:cantSplit/>
          <w:jc w:val="center"/>
        </w:trPr>
        <w:tc>
          <w:tcPr>
            <w:tcW w:w="1037" w:type="dxa"/>
            <w:shd w:val="clear" w:color="auto" w:fill="auto"/>
          </w:tcPr>
          <w:p w14:paraId="6674ADA3" w14:textId="77777777" w:rsidR="00C81D57" w:rsidRDefault="00C81D57" w:rsidP="002A697C">
            <w:pPr>
              <w:pStyle w:val="TAC"/>
              <w:rPr>
                <w:lang w:val="en-US" w:eastAsia="zh-CN"/>
              </w:rPr>
            </w:pPr>
            <w:r>
              <w:rPr>
                <w:rFonts w:hint="eastAsia"/>
                <w:lang w:val="en-US" w:eastAsia="zh-CN"/>
              </w:rPr>
              <w:t>n105</w:t>
            </w:r>
          </w:p>
        </w:tc>
        <w:tc>
          <w:tcPr>
            <w:tcW w:w="2607" w:type="dxa"/>
            <w:shd w:val="clear" w:color="auto" w:fill="auto"/>
          </w:tcPr>
          <w:p w14:paraId="25362FB7" w14:textId="77777777" w:rsidR="00C81D57" w:rsidRDefault="00C81D57" w:rsidP="002A697C">
            <w:pPr>
              <w:pStyle w:val="TAC"/>
              <w:rPr>
                <w:lang w:val="en-US" w:eastAsia="zh-CN"/>
              </w:rPr>
            </w:pPr>
            <w:r>
              <w:rPr>
                <w:rFonts w:hint="eastAsia"/>
                <w:lang w:val="en-US" w:eastAsia="zh-CN"/>
              </w:rPr>
              <w:t>663</w:t>
            </w:r>
            <w:r>
              <w:rPr>
                <w:rFonts w:hint="eastAsia"/>
                <w:lang w:eastAsia="zh-CN"/>
              </w:rPr>
              <w:t xml:space="preserve"> MHz</w:t>
            </w:r>
            <w:r>
              <w:t xml:space="preserve"> – 7</w:t>
            </w:r>
            <w:r>
              <w:rPr>
                <w:rFonts w:eastAsia="SimSun" w:hint="eastAsia"/>
                <w:lang w:val="en-US" w:eastAsia="zh-CN"/>
              </w:rPr>
              <w:t>03</w:t>
            </w:r>
            <w:r>
              <w:rPr>
                <w:rFonts w:hint="eastAsia"/>
                <w:lang w:eastAsia="zh-CN"/>
              </w:rPr>
              <w:t xml:space="preserve"> MHz</w:t>
            </w:r>
          </w:p>
        </w:tc>
        <w:tc>
          <w:tcPr>
            <w:tcW w:w="2806" w:type="dxa"/>
            <w:shd w:val="clear" w:color="auto" w:fill="auto"/>
          </w:tcPr>
          <w:p w14:paraId="2AD14FBB" w14:textId="77777777" w:rsidR="00C81D57" w:rsidRDefault="00C81D57" w:rsidP="002A697C">
            <w:pPr>
              <w:pStyle w:val="TAC"/>
              <w:rPr>
                <w:lang w:val="en-US" w:eastAsia="zh-CN"/>
              </w:rPr>
            </w:pPr>
            <w:r>
              <w:rPr>
                <w:rFonts w:hint="eastAsia"/>
                <w:lang w:val="en-US" w:eastAsia="zh-CN"/>
              </w:rPr>
              <w:t>612</w:t>
            </w:r>
            <w:r>
              <w:rPr>
                <w:rFonts w:hint="eastAsia"/>
                <w:lang w:eastAsia="zh-CN"/>
              </w:rPr>
              <w:t xml:space="preserve"> MHz</w:t>
            </w:r>
            <w:r>
              <w:t xml:space="preserve"> – </w:t>
            </w:r>
            <w:r>
              <w:rPr>
                <w:rFonts w:eastAsia="SimSun" w:hint="eastAsia"/>
                <w:lang w:val="en-US" w:eastAsia="zh-CN"/>
              </w:rPr>
              <w:t>652</w:t>
            </w:r>
            <w:r>
              <w:rPr>
                <w:rFonts w:hint="eastAsia"/>
                <w:lang w:eastAsia="zh-CN"/>
              </w:rPr>
              <w:t xml:space="preserve"> MHz</w:t>
            </w:r>
          </w:p>
        </w:tc>
        <w:tc>
          <w:tcPr>
            <w:tcW w:w="1530" w:type="dxa"/>
            <w:shd w:val="clear" w:color="auto" w:fill="auto"/>
          </w:tcPr>
          <w:p w14:paraId="3AEC8104" w14:textId="77777777" w:rsidR="00C81D57" w:rsidRDefault="00C81D57" w:rsidP="002A697C">
            <w:pPr>
              <w:pStyle w:val="TAC"/>
              <w:rPr>
                <w:lang w:eastAsia="en-GB"/>
              </w:rPr>
            </w:pPr>
            <w:r>
              <w:t>FDD</w:t>
            </w:r>
          </w:p>
        </w:tc>
      </w:tr>
      <w:tr w:rsidR="00C81D57" w:rsidRPr="00F95B02" w14:paraId="6EE64FDF" w14:textId="77777777" w:rsidTr="002A697C">
        <w:trPr>
          <w:cantSplit/>
          <w:jc w:val="center"/>
        </w:trPr>
        <w:tc>
          <w:tcPr>
            <w:tcW w:w="7980" w:type="dxa"/>
            <w:gridSpan w:val="4"/>
            <w:shd w:val="clear" w:color="auto" w:fill="auto"/>
          </w:tcPr>
          <w:p w14:paraId="0A79F040" w14:textId="77777777" w:rsidR="00C81D57" w:rsidRPr="00F95B02" w:rsidRDefault="00C81D57" w:rsidP="002A697C">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0302896A" w14:textId="77777777" w:rsidR="00C81D57" w:rsidRDefault="00C81D57" w:rsidP="002A697C">
            <w:pPr>
              <w:pStyle w:val="TAN"/>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135E69E6" w14:textId="77777777" w:rsidR="00C81D57" w:rsidRDefault="00C81D57" w:rsidP="002A697C">
            <w:pPr>
              <w:pStyle w:val="TAN"/>
            </w:pPr>
            <w:r>
              <w:t>NOTE 3:</w:t>
            </w:r>
            <w:r>
              <w:tab/>
              <w:t>This band is restricted to operation with shared spectrum channel access as defined in TS 37.213 [20].</w:t>
            </w:r>
          </w:p>
          <w:p w14:paraId="28114D7D" w14:textId="77777777" w:rsidR="00C81D57" w:rsidRDefault="00C81D57" w:rsidP="002A697C">
            <w:pPr>
              <w:pStyle w:val="TAN"/>
            </w:pPr>
            <w:r>
              <w:t>NOTE 4:</w:t>
            </w:r>
            <w:r>
              <w:tab/>
            </w:r>
            <w:r w:rsidRPr="006B7EB1">
              <w:rPr>
                <w:szCs w:val="18"/>
              </w:rPr>
              <w:t>This band is applicable only in countries/regions designating this band for shared-spectrum access use subject to country-specific conditions</w:t>
            </w:r>
            <w:r>
              <w:t>.</w:t>
            </w:r>
          </w:p>
          <w:p w14:paraId="3AD66FFB" w14:textId="77777777" w:rsidR="00C81D57" w:rsidRDefault="00C81D57" w:rsidP="002A697C">
            <w:pPr>
              <w:pStyle w:val="TAN"/>
            </w:pPr>
            <w:r>
              <w:t xml:space="preserve">NOTE </w:t>
            </w:r>
            <w:r>
              <w:rPr>
                <w:rFonts w:hint="eastAsia"/>
              </w:rPr>
              <w:t>5</w:t>
            </w:r>
            <w:r>
              <w:t>:</w:t>
            </w:r>
            <w:r>
              <w:tab/>
            </w:r>
            <w:r w:rsidRPr="00B511A3">
              <w:t>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r>
              <w:t xml:space="preserve"> </w:t>
            </w:r>
          </w:p>
          <w:p w14:paraId="4F92B32B" w14:textId="77777777" w:rsidR="00C81D57" w:rsidRDefault="00C81D57" w:rsidP="002A697C">
            <w:pPr>
              <w:pStyle w:val="TAN"/>
              <w:rPr>
                <w:lang w:eastAsia="en-GB"/>
              </w:rPr>
            </w:pPr>
            <w:r>
              <w:t>NOTE 6:</w:t>
            </w:r>
            <w:r>
              <w:tab/>
            </w:r>
            <w:r>
              <w:rPr>
                <w:szCs w:val="18"/>
              </w:rPr>
              <w:t>UL operation is restricted to 1627.5 – 1637.5 MHz and 1646.5 – 1656.5 MHz per FCC Order DA 20-48.</w:t>
            </w:r>
            <w:r>
              <w:rPr>
                <w:lang w:eastAsia="en-GB"/>
              </w:rPr>
              <w:t xml:space="preserve"> </w:t>
            </w:r>
          </w:p>
          <w:p w14:paraId="49F0614C" w14:textId="77777777" w:rsidR="00C81D57" w:rsidRDefault="00C81D57" w:rsidP="002A697C">
            <w:pPr>
              <w:pStyle w:val="TAN"/>
            </w:pPr>
            <w:r>
              <w:rPr>
                <w:lang w:eastAsia="en-GB"/>
              </w:rPr>
              <w:t>NOTE 7:</w:t>
            </w:r>
            <w:r>
              <w:tab/>
            </w:r>
            <w:r>
              <w:rPr>
                <w:lang w:eastAsia="en-GB"/>
              </w:rPr>
              <w:t xml:space="preserve">DL operation is restricted to 1526-1536 MHz frequency range. UL operation is restricted </w:t>
            </w:r>
            <w:r>
              <w:rPr>
                <w:szCs w:val="18"/>
              </w:rPr>
              <w:t xml:space="preserve">to 1627.5 – 1637.5 MHz and 1646.5 – 1656.5 MHz per FCC Order </w:t>
            </w:r>
            <w:r>
              <w:t>20-51 [24]</w:t>
            </w:r>
          </w:p>
          <w:p w14:paraId="25D170EF" w14:textId="77777777" w:rsidR="00C81D57" w:rsidRPr="004E3020" w:rsidRDefault="00C81D57" w:rsidP="002A697C">
            <w:pPr>
              <w:pStyle w:val="TAN"/>
              <w:rPr>
                <w:rFonts w:eastAsia="SimSun"/>
                <w:lang w:val="en-US" w:eastAsia="zh-CN"/>
              </w:rPr>
            </w:pPr>
            <w:r>
              <w:t xml:space="preserve">NOTE </w:t>
            </w:r>
            <w:r>
              <w:rPr>
                <w:rFonts w:eastAsia="SimSun" w:hint="eastAsia"/>
                <w:lang w:val="en-US" w:eastAsia="zh-CN"/>
              </w:rPr>
              <w:t>8</w:t>
            </w:r>
            <w:r>
              <w:t>:</w:t>
            </w:r>
            <w:r>
              <w:tab/>
            </w:r>
            <w:r>
              <w:rPr>
                <w:rFonts w:eastAsia="SimSun" w:hint="eastAsia"/>
                <w:lang w:val="en-US" w:eastAsia="zh-CN"/>
              </w:rPr>
              <w:t>[</w:t>
            </w:r>
            <w:r>
              <w:rPr>
                <w:rFonts w:eastAsia="Malgun Gothic"/>
                <w:lang w:val="en-US"/>
              </w:rPr>
              <w:t>This band is applicable only in countries/regions designating this band for IMT licensed operation</w:t>
            </w:r>
            <w:r>
              <w:rPr>
                <w:rFonts w:eastAsia="SimSun" w:hint="eastAsia"/>
                <w:lang w:val="en-US" w:eastAsia="zh-CN"/>
              </w:rPr>
              <w:t xml:space="preserve"> </w:t>
            </w:r>
            <w:r>
              <w:rPr>
                <w:rFonts w:eastAsia="Malgun Gothic"/>
                <w:lang w:val="en-US"/>
              </w:rPr>
              <w:t>in accordance with RCC Recommendation 1/21.</w:t>
            </w:r>
            <w:r>
              <w:rPr>
                <w:rFonts w:eastAsia="SimSun" w:hint="eastAsia"/>
                <w:lang w:val="en-US" w:eastAsia="zh-CN"/>
              </w:rPr>
              <w:t>]</w:t>
            </w:r>
          </w:p>
        </w:tc>
      </w:tr>
    </w:tbl>
    <w:p w14:paraId="1493100E" w14:textId="77777777" w:rsidR="00C81D57" w:rsidRPr="00F95B02" w:rsidRDefault="00C81D57" w:rsidP="00C81D57"/>
    <w:bookmarkEnd w:id="75"/>
    <w:p w14:paraId="68DBAE3E" w14:textId="77777777" w:rsidR="00C81D57" w:rsidRDefault="00C81D57" w:rsidP="00C81D57">
      <w:pPr>
        <w:pStyle w:val="TH"/>
      </w:pPr>
      <w:r>
        <w:t xml:space="preserve">Table 5.2-2: NR </w:t>
      </w:r>
      <w:r>
        <w:rPr>
          <w:i/>
        </w:rPr>
        <w:t>operating bands</w:t>
      </w:r>
      <w: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106"/>
        <w:gridCol w:w="1286"/>
      </w:tblGrid>
      <w:tr w:rsidR="00C81D57" w14:paraId="666B76C2"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EB87376" w14:textId="77777777" w:rsidR="00C81D57" w:rsidRDefault="00C81D57" w:rsidP="002A697C">
            <w:pPr>
              <w:pStyle w:val="TAH"/>
              <w:rPr>
                <w:rFonts w:cs="Arial"/>
              </w:rPr>
            </w:pPr>
            <w:r>
              <w:rPr>
                <w:rFonts w:cs="Arial"/>
              </w:rPr>
              <w:t xml:space="preserve">NR </w:t>
            </w:r>
            <w:r>
              <w:rPr>
                <w:rFonts w:cs="Arial"/>
                <w:i/>
              </w:rPr>
              <w:t>operating band</w:t>
            </w:r>
          </w:p>
        </w:tc>
        <w:tc>
          <w:tcPr>
            <w:tcW w:w="3106" w:type="dxa"/>
            <w:tcBorders>
              <w:top w:val="single" w:sz="4" w:space="0" w:color="auto"/>
              <w:left w:val="single" w:sz="4" w:space="0" w:color="auto"/>
              <w:bottom w:val="single" w:sz="4" w:space="0" w:color="auto"/>
              <w:right w:val="single" w:sz="4" w:space="0" w:color="auto"/>
            </w:tcBorders>
            <w:hideMark/>
          </w:tcPr>
          <w:p w14:paraId="15326823" w14:textId="77777777" w:rsidR="00C81D57" w:rsidRDefault="00C81D57" w:rsidP="002A697C">
            <w:pPr>
              <w:pStyle w:val="TAH"/>
              <w:rPr>
                <w:rFonts w:cs="Arial"/>
              </w:rPr>
            </w:pPr>
            <w:r>
              <w:rPr>
                <w:rFonts w:cs="Arial"/>
              </w:rPr>
              <w:t xml:space="preserve">Uplink (UL) and Downlink (DL) </w:t>
            </w:r>
            <w:r>
              <w:rPr>
                <w:rFonts w:cs="Arial"/>
                <w:i/>
              </w:rPr>
              <w:t>operating band</w:t>
            </w:r>
            <w:r>
              <w:rPr>
                <w:rFonts w:cs="Arial"/>
              </w:rPr>
              <w:br/>
              <w:t>BS transmit/receive</w:t>
            </w:r>
            <w:r>
              <w:rPr>
                <w:rFonts w:cs="Arial"/>
              </w:rPr>
              <w:br/>
              <w:t>UE transmit/receive</w:t>
            </w:r>
          </w:p>
          <w:p w14:paraId="49D1BA44" w14:textId="77777777" w:rsidR="00C81D57" w:rsidRDefault="00C81D57" w:rsidP="002A697C">
            <w:pPr>
              <w:pStyle w:val="TAH"/>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14:paraId="0DE39B59" w14:textId="77777777" w:rsidR="00C81D57" w:rsidRDefault="00C81D57" w:rsidP="002A697C">
            <w:pPr>
              <w:pStyle w:val="TAH"/>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tcBorders>
              <w:top w:val="single" w:sz="4" w:space="0" w:color="auto"/>
              <w:left w:val="single" w:sz="4" w:space="0" w:color="auto"/>
              <w:bottom w:val="single" w:sz="4" w:space="0" w:color="auto"/>
              <w:right w:val="single" w:sz="4" w:space="0" w:color="auto"/>
            </w:tcBorders>
            <w:hideMark/>
          </w:tcPr>
          <w:p w14:paraId="6FCB543C" w14:textId="77777777" w:rsidR="00C81D57" w:rsidRDefault="00C81D57" w:rsidP="002A697C">
            <w:pPr>
              <w:pStyle w:val="TAH"/>
              <w:rPr>
                <w:rFonts w:cs="Arial"/>
              </w:rPr>
            </w:pPr>
            <w:r>
              <w:rPr>
                <w:rFonts w:cs="Arial"/>
              </w:rPr>
              <w:t>Duplex mode</w:t>
            </w:r>
          </w:p>
        </w:tc>
      </w:tr>
      <w:tr w:rsidR="00C81D57" w14:paraId="60758FA0"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3B7DF25" w14:textId="77777777" w:rsidR="00C81D57" w:rsidRDefault="00C81D57" w:rsidP="002A697C">
            <w:pPr>
              <w:pStyle w:val="TAC"/>
            </w:pPr>
            <w:r>
              <w:t>n257</w:t>
            </w:r>
          </w:p>
        </w:tc>
        <w:tc>
          <w:tcPr>
            <w:tcW w:w="3106" w:type="dxa"/>
            <w:tcBorders>
              <w:top w:val="single" w:sz="4" w:space="0" w:color="auto"/>
              <w:left w:val="single" w:sz="4" w:space="0" w:color="auto"/>
              <w:bottom w:val="single" w:sz="4" w:space="0" w:color="auto"/>
              <w:right w:val="single" w:sz="4" w:space="0" w:color="auto"/>
            </w:tcBorders>
            <w:hideMark/>
          </w:tcPr>
          <w:p w14:paraId="7FF87324" w14:textId="77777777" w:rsidR="00C81D57" w:rsidRDefault="00C81D57" w:rsidP="002A697C">
            <w:pPr>
              <w:pStyle w:val="TAC"/>
            </w:pPr>
            <w:r>
              <w:t>26500 MHz – 29500 MHz</w:t>
            </w:r>
          </w:p>
        </w:tc>
        <w:tc>
          <w:tcPr>
            <w:tcW w:w="1286" w:type="dxa"/>
            <w:tcBorders>
              <w:top w:val="single" w:sz="4" w:space="0" w:color="auto"/>
              <w:left w:val="single" w:sz="4" w:space="0" w:color="auto"/>
              <w:bottom w:val="single" w:sz="4" w:space="0" w:color="auto"/>
              <w:right w:val="single" w:sz="4" w:space="0" w:color="auto"/>
            </w:tcBorders>
            <w:hideMark/>
          </w:tcPr>
          <w:p w14:paraId="79663113" w14:textId="77777777" w:rsidR="00C81D57" w:rsidRDefault="00C81D57" w:rsidP="002A697C">
            <w:pPr>
              <w:pStyle w:val="TAC"/>
            </w:pPr>
            <w:r>
              <w:t>TDD</w:t>
            </w:r>
          </w:p>
        </w:tc>
      </w:tr>
      <w:tr w:rsidR="00C81D57" w14:paraId="4DE5B53F"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1913D25B" w14:textId="77777777" w:rsidR="00C81D57" w:rsidRDefault="00C81D57" w:rsidP="002A697C">
            <w:pPr>
              <w:pStyle w:val="TAC"/>
            </w:pPr>
            <w:r>
              <w:t>n258</w:t>
            </w:r>
          </w:p>
        </w:tc>
        <w:tc>
          <w:tcPr>
            <w:tcW w:w="3106" w:type="dxa"/>
            <w:tcBorders>
              <w:top w:val="single" w:sz="4" w:space="0" w:color="auto"/>
              <w:left w:val="single" w:sz="4" w:space="0" w:color="auto"/>
              <w:bottom w:val="single" w:sz="4" w:space="0" w:color="auto"/>
              <w:right w:val="single" w:sz="4" w:space="0" w:color="auto"/>
            </w:tcBorders>
            <w:hideMark/>
          </w:tcPr>
          <w:p w14:paraId="2879AFBF" w14:textId="77777777" w:rsidR="00C81D57" w:rsidRDefault="00C81D57" w:rsidP="002A697C">
            <w:pPr>
              <w:pStyle w:val="TAC"/>
            </w:pPr>
            <w:r>
              <w:t>24250 MHz – 27500 MHz</w:t>
            </w:r>
          </w:p>
        </w:tc>
        <w:tc>
          <w:tcPr>
            <w:tcW w:w="1286" w:type="dxa"/>
            <w:tcBorders>
              <w:top w:val="single" w:sz="4" w:space="0" w:color="auto"/>
              <w:left w:val="single" w:sz="4" w:space="0" w:color="auto"/>
              <w:bottom w:val="single" w:sz="4" w:space="0" w:color="auto"/>
              <w:right w:val="single" w:sz="4" w:space="0" w:color="auto"/>
            </w:tcBorders>
            <w:hideMark/>
          </w:tcPr>
          <w:p w14:paraId="5F57FF30" w14:textId="77777777" w:rsidR="00C81D57" w:rsidRDefault="00C81D57" w:rsidP="002A697C">
            <w:pPr>
              <w:pStyle w:val="TAC"/>
            </w:pPr>
            <w:r>
              <w:t>TDD</w:t>
            </w:r>
          </w:p>
        </w:tc>
      </w:tr>
      <w:tr w:rsidR="00C81D57" w14:paraId="1EC4735C"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066FF71" w14:textId="77777777" w:rsidR="00C81D57" w:rsidRDefault="00C81D57" w:rsidP="002A697C">
            <w:pPr>
              <w:pStyle w:val="TAC"/>
            </w:pPr>
            <w:r>
              <w:t>n259</w:t>
            </w:r>
          </w:p>
        </w:tc>
        <w:tc>
          <w:tcPr>
            <w:tcW w:w="3106" w:type="dxa"/>
            <w:tcBorders>
              <w:top w:val="single" w:sz="4" w:space="0" w:color="auto"/>
              <w:left w:val="single" w:sz="4" w:space="0" w:color="auto"/>
              <w:bottom w:val="single" w:sz="4" w:space="0" w:color="auto"/>
              <w:right w:val="single" w:sz="4" w:space="0" w:color="auto"/>
            </w:tcBorders>
            <w:hideMark/>
          </w:tcPr>
          <w:p w14:paraId="0A624575" w14:textId="77777777" w:rsidR="00C81D57" w:rsidRDefault="00C81D57" w:rsidP="002A697C">
            <w:pPr>
              <w:pStyle w:val="TAC"/>
            </w:pPr>
            <w:r>
              <w:t>39500 MHz – 43500 MHz</w:t>
            </w:r>
          </w:p>
        </w:tc>
        <w:tc>
          <w:tcPr>
            <w:tcW w:w="1286" w:type="dxa"/>
            <w:tcBorders>
              <w:top w:val="single" w:sz="4" w:space="0" w:color="auto"/>
              <w:left w:val="single" w:sz="4" w:space="0" w:color="auto"/>
              <w:bottom w:val="single" w:sz="4" w:space="0" w:color="auto"/>
              <w:right w:val="single" w:sz="4" w:space="0" w:color="auto"/>
            </w:tcBorders>
            <w:hideMark/>
          </w:tcPr>
          <w:p w14:paraId="770F3DD8" w14:textId="77777777" w:rsidR="00C81D57" w:rsidRDefault="00C81D57" w:rsidP="002A697C">
            <w:pPr>
              <w:pStyle w:val="TAC"/>
            </w:pPr>
            <w:r>
              <w:t>TDD</w:t>
            </w:r>
          </w:p>
        </w:tc>
      </w:tr>
      <w:tr w:rsidR="00C81D57" w14:paraId="6D213087"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18A4A57" w14:textId="77777777" w:rsidR="00C81D57" w:rsidRDefault="00C81D57" w:rsidP="002A697C">
            <w:pPr>
              <w:pStyle w:val="TAC"/>
            </w:pPr>
            <w:r>
              <w:t>n260</w:t>
            </w:r>
          </w:p>
        </w:tc>
        <w:tc>
          <w:tcPr>
            <w:tcW w:w="3106" w:type="dxa"/>
            <w:tcBorders>
              <w:top w:val="single" w:sz="4" w:space="0" w:color="auto"/>
              <w:left w:val="single" w:sz="4" w:space="0" w:color="auto"/>
              <w:bottom w:val="single" w:sz="4" w:space="0" w:color="auto"/>
              <w:right w:val="single" w:sz="4" w:space="0" w:color="auto"/>
            </w:tcBorders>
            <w:hideMark/>
          </w:tcPr>
          <w:p w14:paraId="6152D51A" w14:textId="77777777" w:rsidR="00C81D57" w:rsidRDefault="00C81D57" w:rsidP="002A697C">
            <w:pPr>
              <w:pStyle w:val="TAC"/>
            </w:pPr>
            <w:r>
              <w:t>37000 MHz – 40000 MHz</w:t>
            </w:r>
          </w:p>
        </w:tc>
        <w:tc>
          <w:tcPr>
            <w:tcW w:w="1286" w:type="dxa"/>
            <w:tcBorders>
              <w:top w:val="single" w:sz="4" w:space="0" w:color="auto"/>
              <w:left w:val="single" w:sz="4" w:space="0" w:color="auto"/>
              <w:bottom w:val="single" w:sz="4" w:space="0" w:color="auto"/>
              <w:right w:val="single" w:sz="4" w:space="0" w:color="auto"/>
            </w:tcBorders>
            <w:hideMark/>
          </w:tcPr>
          <w:p w14:paraId="41C63D0F" w14:textId="77777777" w:rsidR="00C81D57" w:rsidRDefault="00C81D57" w:rsidP="002A697C">
            <w:pPr>
              <w:pStyle w:val="TAC"/>
            </w:pPr>
            <w:r>
              <w:t>TDD</w:t>
            </w:r>
          </w:p>
        </w:tc>
      </w:tr>
      <w:tr w:rsidR="00C81D57" w14:paraId="43C63A8D"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D4FA135" w14:textId="77777777" w:rsidR="00C81D57" w:rsidRDefault="00C81D57" w:rsidP="002A697C">
            <w:pPr>
              <w:pStyle w:val="TAC"/>
            </w:pPr>
            <w:r>
              <w:t>n261</w:t>
            </w:r>
          </w:p>
        </w:tc>
        <w:tc>
          <w:tcPr>
            <w:tcW w:w="3106" w:type="dxa"/>
            <w:tcBorders>
              <w:top w:val="single" w:sz="4" w:space="0" w:color="auto"/>
              <w:left w:val="single" w:sz="4" w:space="0" w:color="auto"/>
              <w:bottom w:val="single" w:sz="4" w:space="0" w:color="auto"/>
              <w:right w:val="single" w:sz="4" w:space="0" w:color="auto"/>
            </w:tcBorders>
            <w:hideMark/>
          </w:tcPr>
          <w:p w14:paraId="62E832F6" w14:textId="77777777" w:rsidR="00C81D57" w:rsidRDefault="00C81D57" w:rsidP="002A697C">
            <w:pPr>
              <w:pStyle w:val="TAC"/>
            </w:pPr>
            <w:r>
              <w:t>27500 MHz – 28350 MHz</w:t>
            </w:r>
          </w:p>
        </w:tc>
        <w:tc>
          <w:tcPr>
            <w:tcW w:w="1286" w:type="dxa"/>
            <w:tcBorders>
              <w:top w:val="single" w:sz="4" w:space="0" w:color="auto"/>
              <w:left w:val="single" w:sz="4" w:space="0" w:color="auto"/>
              <w:bottom w:val="single" w:sz="4" w:space="0" w:color="auto"/>
              <w:right w:val="single" w:sz="4" w:space="0" w:color="auto"/>
            </w:tcBorders>
            <w:hideMark/>
          </w:tcPr>
          <w:p w14:paraId="00F7F6DD" w14:textId="77777777" w:rsidR="00C81D57" w:rsidRDefault="00C81D57" w:rsidP="002A697C">
            <w:pPr>
              <w:pStyle w:val="TAC"/>
            </w:pPr>
            <w:r>
              <w:t>TDD</w:t>
            </w:r>
          </w:p>
        </w:tc>
      </w:tr>
      <w:tr w:rsidR="00C81D57" w14:paraId="76C7304D"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6C10AE4" w14:textId="77777777" w:rsidR="00C81D57" w:rsidRDefault="00C81D57" w:rsidP="002A697C">
            <w:pPr>
              <w:pStyle w:val="TAC"/>
            </w:pPr>
            <w:r>
              <w:t>n262</w:t>
            </w:r>
          </w:p>
        </w:tc>
        <w:tc>
          <w:tcPr>
            <w:tcW w:w="3106" w:type="dxa"/>
            <w:tcBorders>
              <w:top w:val="single" w:sz="4" w:space="0" w:color="auto"/>
              <w:left w:val="single" w:sz="4" w:space="0" w:color="auto"/>
              <w:bottom w:val="single" w:sz="4" w:space="0" w:color="auto"/>
              <w:right w:val="single" w:sz="4" w:space="0" w:color="auto"/>
            </w:tcBorders>
            <w:hideMark/>
          </w:tcPr>
          <w:p w14:paraId="56CB9FB3" w14:textId="77777777" w:rsidR="00C81D57" w:rsidRDefault="00C81D57" w:rsidP="002A697C">
            <w:pPr>
              <w:pStyle w:val="TAC"/>
            </w:pPr>
            <w:r>
              <w:rPr>
                <w:rFonts w:cs="Arial"/>
              </w:rPr>
              <w:t>47200 MHz – 48200 MHz</w:t>
            </w:r>
          </w:p>
        </w:tc>
        <w:tc>
          <w:tcPr>
            <w:tcW w:w="1286" w:type="dxa"/>
            <w:tcBorders>
              <w:top w:val="single" w:sz="4" w:space="0" w:color="auto"/>
              <w:left w:val="single" w:sz="4" w:space="0" w:color="auto"/>
              <w:bottom w:val="single" w:sz="4" w:space="0" w:color="auto"/>
              <w:right w:val="single" w:sz="4" w:space="0" w:color="auto"/>
            </w:tcBorders>
            <w:hideMark/>
          </w:tcPr>
          <w:p w14:paraId="5CBA6BD2" w14:textId="77777777" w:rsidR="00C81D57" w:rsidRDefault="00C81D57" w:rsidP="002A697C">
            <w:pPr>
              <w:pStyle w:val="TAC"/>
            </w:pPr>
            <w:r>
              <w:rPr>
                <w:rFonts w:cs="Arial"/>
              </w:rPr>
              <w:t>TDD</w:t>
            </w:r>
          </w:p>
        </w:tc>
      </w:tr>
      <w:tr w:rsidR="00C81D57" w14:paraId="2FB4DA79" w14:textId="77777777" w:rsidTr="002A697C">
        <w:trPr>
          <w:cantSplit/>
          <w:jc w:val="center"/>
        </w:trPr>
        <w:tc>
          <w:tcPr>
            <w:tcW w:w="1037" w:type="dxa"/>
            <w:tcBorders>
              <w:top w:val="single" w:sz="4" w:space="0" w:color="auto"/>
              <w:left w:val="single" w:sz="4" w:space="0" w:color="auto"/>
              <w:bottom w:val="single" w:sz="4" w:space="0" w:color="auto"/>
              <w:right w:val="single" w:sz="4" w:space="0" w:color="auto"/>
            </w:tcBorders>
          </w:tcPr>
          <w:p w14:paraId="5294F215" w14:textId="77777777" w:rsidR="00C81D57" w:rsidRDefault="00C81D57" w:rsidP="002A697C">
            <w:pPr>
              <w:pStyle w:val="TAC"/>
            </w:pPr>
            <w:r>
              <w:t>n263</w:t>
            </w:r>
          </w:p>
        </w:tc>
        <w:tc>
          <w:tcPr>
            <w:tcW w:w="3106" w:type="dxa"/>
            <w:tcBorders>
              <w:top w:val="single" w:sz="4" w:space="0" w:color="auto"/>
              <w:left w:val="single" w:sz="4" w:space="0" w:color="auto"/>
              <w:bottom w:val="single" w:sz="4" w:space="0" w:color="auto"/>
              <w:right w:val="single" w:sz="4" w:space="0" w:color="auto"/>
            </w:tcBorders>
          </w:tcPr>
          <w:p w14:paraId="3717F010" w14:textId="77777777" w:rsidR="00C81D57" w:rsidRDefault="00C81D57" w:rsidP="002A697C">
            <w:pPr>
              <w:pStyle w:val="TAC"/>
              <w:rPr>
                <w:rFonts w:cs="Arial"/>
              </w:rPr>
            </w:pPr>
            <w:r>
              <w:rPr>
                <w:rFonts w:cs="Arial"/>
              </w:rPr>
              <w:t>57000 MHz – 71000 MHz</w:t>
            </w:r>
          </w:p>
        </w:tc>
        <w:tc>
          <w:tcPr>
            <w:tcW w:w="1286" w:type="dxa"/>
            <w:tcBorders>
              <w:top w:val="single" w:sz="4" w:space="0" w:color="auto"/>
              <w:left w:val="single" w:sz="4" w:space="0" w:color="auto"/>
              <w:bottom w:val="single" w:sz="4" w:space="0" w:color="auto"/>
              <w:right w:val="single" w:sz="4" w:space="0" w:color="auto"/>
            </w:tcBorders>
          </w:tcPr>
          <w:p w14:paraId="2C6166E3" w14:textId="77777777" w:rsidR="00C81D57" w:rsidRDefault="00C81D57" w:rsidP="002A697C">
            <w:pPr>
              <w:pStyle w:val="TAC"/>
              <w:rPr>
                <w:rFonts w:cs="Arial"/>
              </w:rPr>
            </w:pPr>
            <w:r>
              <w:rPr>
                <w:rFonts w:cs="Arial"/>
              </w:rPr>
              <w:t>TDD</w:t>
            </w:r>
          </w:p>
        </w:tc>
      </w:tr>
    </w:tbl>
    <w:p w14:paraId="482E1CCA" w14:textId="77777777" w:rsidR="00C81D57" w:rsidRDefault="00C81D57" w:rsidP="00C81D57"/>
    <w:p w14:paraId="2F5EC14B" w14:textId="3652BEF0" w:rsidR="00C81D57" w:rsidRPr="00B64708" w:rsidRDefault="00C81D57" w:rsidP="00C81D57">
      <w:pPr>
        <w:rPr>
          <w:b/>
        </w:rPr>
      </w:pPr>
      <w:r w:rsidRPr="00B64708">
        <w:rPr>
          <w:b/>
        </w:rPr>
        <w:t>&lt;</w:t>
      </w:r>
      <w:r>
        <w:rPr>
          <w:b/>
        </w:rPr>
        <w:t>Next</w:t>
      </w:r>
      <w:r w:rsidRPr="00B64708">
        <w:rPr>
          <w:b/>
        </w:rPr>
        <w:t xml:space="preserve"> change&gt;</w:t>
      </w:r>
    </w:p>
    <w:p w14:paraId="78036288" w14:textId="77777777" w:rsidR="00EC76DA" w:rsidRPr="00EC2B4E" w:rsidRDefault="00EC76DA" w:rsidP="00EC76DA">
      <w:pPr>
        <w:keepNext/>
        <w:keepLines/>
        <w:spacing w:before="120"/>
        <w:ind w:left="1134" w:hanging="1134"/>
        <w:outlineLvl w:val="2"/>
        <w:rPr>
          <w:rFonts w:ascii="Arial" w:eastAsia="Yu Mincho" w:hAnsi="Arial"/>
          <w:sz w:val="28"/>
        </w:rPr>
      </w:pPr>
      <w:r w:rsidRPr="00EC2B4E">
        <w:rPr>
          <w:rFonts w:ascii="Arial" w:eastAsia="Yu Mincho" w:hAnsi="Arial"/>
          <w:sz w:val="28"/>
        </w:rPr>
        <w:t>5.3.5</w:t>
      </w:r>
      <w:r w:rsidRPr="00EC2B4E">
        <w:rPr>
          <w:rFonts w:ascii="Arial" w:eastAsia="Yu Mincho" w:hAnsi="Arial"/>
          <w:sz w:val="28"/>
        </w:rPr>
        <w:tab/>
      </w:r>
      <w:r w:rsidRPr="00EC2B4E">
        <w:rPr>
          <w:rFonts w:ascii="Arial" w:eastAsia="Yu Mincho" w:hAnsi="Arial"/>
          <w:i/>
          <w:sz w:val="28"/>
        </w:rPr>
        <w:t>BS channel bandwidth</w:t>
      </w:r>
      <w:r w:rsidRPr="00EC2B4E">
        <w:rPr>
          <w:rFonts w:ascii="Arial" w:eastAsia="Yu Mincho" w:hAnsi="Arial"/>
          <w:sz w:val="28"/>
        </w:rPr>
        <w:t xml:space="preserve"> per </w:t>
      </w:r>
      <w:r w:rsidRPr="00EC2B4E">
        <w:rPr>
          <w:rFonts w:ascii="Arial" w:eastAsia="Yu Mincho" w:hAnsi="Arial"/>
          <w:i/>
          <w:sz w:val="28"/>
        </w:rPr>
        <w:t>operating band</w:t>
      </w:r>
    </w:p>
    <w:p w14:paraId="34E80367" w14:textId="77777777" w:rsidR="00EC76DA" w:rsidRPr="00EC2B4E" w:rsidRDefault="00EC76DA" w:rsidP="00EC76DA">
      <w:pPr>
        <w:rPr>
          <w:rFonts w:eastAsia="Yu Mincho"/>
        </w:rPr>
      </w:pPr>
      <w:r w:rsidRPr="00EC2B4E">
        <w:rPr>
          <w:rFonts w:eastAsia="Yu Mincho"/>
        </w:rPr>
        <w:t xml:space="preserve">The requirements in this specification apply to the combination of </w:t>
      </w:r>
      <w:r w:rsidRPr="00EC2B4E">
        <w:rPr>
          <w:rFonts w:eastAsia="Yu Mincho"/>
          <w:i/>
        </w:rPr>
        <w:t>BS channel bandwidths</w:t>
      </w:r>
      <w:r w:rsidRPr="00EC2B4E">
        <w:rPr>
          <w:rFonts w:eastAsia="Yu Mincho"/>
        </w:rPr>
        <w:t xml:space="preserve">, SCS and </w:t>
      </w:r>
      <w:r w:rsidRPr="00EC2B4E">
        <w:rPr>
          <w:rFonts w:eastAsia="Yu Mincho"/>
          <w:i/>
        </w:rPr>
        <w:t>operating bands</w:t>
      </w:r>
      <w:r w:rsidRPr="00EC2B4E">
        <w:rPr>
          <w:rFonts w:eastAsia="Yu Mincho"/>
        </w:rPr>
        <w:t xml:space="preserve"> shown in table 5.3.5-1 for FR1 and in table 5.3.5-2 and table 5.3.5-3 for FR2. The </w:t>
      </w:r>
      <w:r w:rsidRPr="00EC2B4E">
        <w:rPr>
          <w:rFonts w:eastAsia="Yu Mincho"/>
          <w:i/>
        </w:rPr>
        <w:t>transmission bandwidth configuration</w:t>
      </w:r>
      <w:r w:rsidRPr="00EC2B4E">
        <w:rPr>
          <w:rFonts w:eastAsia="Yu Mincho"/>
        </w:rPr>
        <w:t xml:space="preserve"> in table 5.3.2-1, table 5.3.2-2 and table 5.3.2-3 shall be supported for each of the </w:t>
      </w:r>
      <w:r w:rsidRPr="00EC2B4E">
        <w:rPr>
          <w:rFonts w:eastAsia="Yu Mincho"/>
          <w:i/>
        </w:rPr>
        <w:t>BS channel bandwidths</w:t>
      </w:r>
      <w:r w:rsidRPr="00EC2B4E">
        <w:rPr>
          <w:rFonts w:eastAsia="Yu Mincho"/>
        </w:rPr>
        <w:t xml:space="preserve"> within the BS capability. The </w:t>
      </w:r>
      <w:r w:rsidRPr="00EC2B4E">
        <w:rPr>
          <w:rFonts w:eastAsia="Yu Mincho"/>
          <w:i/>
        </w:rPr>
        <w:t>BS channel bandwidths</w:t>
      </w:r>
      <w:r w:rsidRPr="00EC2B4E">
        <w:rPr>
          <w:rFonts w:eastAsia="Yu Mincho"/>
        </w:rPr>
        <w:t xml:space="preserve"> are specified for both the Tx and Rx path.</w:t>
      </w:r>
    </w:p>
    <w:p w14:paraId="43D753F8" w14:textId="77777777" w:rsidR="00EC76DA" w:rsidRPr="00EC2B4E" w:rsidRDefault="00EC76DA" w:rsidP="00EC76DA">
      <w:pPr>
        <w:keepNext/>
        <w:keepLines/>
        <w:spacing w:before="60"/>
        <w:jc w:val="center"/>
        <w:rPr>
          <w:rFonts w:ascii="Arial" w:hAnsi="Arial"/>
          <w:b/>
        </w:rPr>
      </w:pPr>
      <w:r w:rsidRPr="00EC2B4E">
        <w:rPr>
          <w:rFonts w:ascii="Arial" w:hAnsi="Arial"/>
          <w:b/>
        </w:rPr>
        <w:t xml:space="preserve">Table 5.3.5-1: </w:t>
      </w:r>
      <w:r w:rsidRPr="00EC2B4E">
        <w:rPr>
          <w:rFonts w:ascii="Arial" w:hAnsi="Arial"/>
          <w:b/>
          <w:i/>
        </w:rPr>
        <w:t>BS channel bandwidths</w:t>
      </w:r>
      <w:r w:rsidRPr="00EC2B4E">
        <w:rPr>
          <w:rFonts w:ascii="Arial" w:hAnsi="Arial"/>
          <w:b/>
        </w:rPr>
        <w:t xml:space="preserve"> and SCS per </w:t>
      </w:r>
      <w:r w:rsidRPr="00EC2B4E">
        <w:rPr>
          <w:rFonts w:ascii="Arial" w:hAnsi="Arial"/>
          <w:b/>
          <w:i/>
        </w:rPr>
        <w:t>operating band</w:t>
      </w:r>
      <w:r w:rsidRPr="00EC2B4E">
        <w:rPr>
          <w:rFonts w:ascii="Arial" w:hAnsi="Arial"/>
          <w:b/>
        </w:rPr>
        <w:t xml:space="preserve"> in FR1</w:t>
      </w:r>
    </w:p>
    <w:tbl>
      <w:tblPr>
        <w:tblStyle w:val="TableGrid"/>
        <w:tblW w:w="5000" w:type="pct"/>
        <w:jc w:val="center"/>
        <w:tblLayout w:type="fixed"/>
        <w:tblLook w:val="04A0" w:firstRow="1" w:lastRow="0" w:firstColumn="1" w:lastColumn="0" w:noHBand="0" w:noVBand="1"/>
        <w:tblPrChange w:id="105" w:author="Man Hung Ng (Nokia)" w:date="2023-08-14T14:03:00Z">
          <w:tblPr>
            <w:tblStyle w:val="TableGrid"/>
            <w:tblW w:w="12220" w:type="dxa"/>
            <w:jc w:val="center"/>
            <w:tblLayout w:type="fixed"/>
            <w:tblLook w:val="04A0" w:firstRow="1" w:lastRow="0" w:firstColumn="1" w:lastColumn="0" w:noHBand="0" w:noVBand="1"/>
          </w:tblPr>
        </w:tblPrChange>
      </w:tblPr>
      <w:tblGrid>
        <w:gridCol w:w="581"/>
        <w:gridCol w:w="581"/>
        <w:gridCol w:w="527"/>
        <w:gridCol w:w="529"/>
        <w:gridCol w:w="527"/>
        <w:gridCol w:w="530"/>
        <w:gridCol w:w="528"/>
        <w:gridCol w:w="530"/>
        <w:gridCol w:w="530"/>
        <w:gridCol w:w="530"/>
        <w:gridCol w:w="530"/>
        <w:gridCol w:w="530"/>
        <w:gridCol w:w="530"/>
        <w:gridCol w:w="530"/>
        <w:gridCol w:w="530"/>
        <w:gridCol w:w="530"/>
        <w:gridCol w:w="530"/>
        <w:gridCol w:w="528"/>
        <w:tblGridChange w:id="106">
          <w:tblGrid>
            <w:gridCol w:w="581"/>
            <w:gridCol w:w="156"/>
            <w:gridCol w:w="425"/>
            <w:gridCol w:w="312"/>
            <w:gridCol w:w="215"/>
            <w:gridCol w:w="455"/>
            <w:gridCol w:w="74"/>
            <w:gridCol w:w="527"/>
            <w:gridCol w:w="70"/>
            <w:gridCol w:w="460"/>
            <w:gridCol w:w="210"/>
            <w:gridCol w:w="318"/>
            <w:gridCol w:w="353"/>
            <w:gridCol w:w="177"/>
            <w:gridCol w:w="493"/>
            <w:gridCol w:w="37"/>
            <w:gridCol w:w="530"/>
            <w:gridCol w:w="105"/>
            <w:gridCol w:w="425"/>
            <w:gridCol w:w="246"/>
            <w:gridCol w:w="284"/>
            <w:gridCol w:w="388"/>
            <w:gridCol w:w="142"/>
            <w:gridCol w:w="529"/>
            <w:gridCol w:w="1"/>
            <w:gridCol w:w="530"/>
            <w:gridCol w:w="141"/>
            <w:gridCol w:w="389"/>
            <w:gridCol w:w="282"/>
            <w:gridCol w:w="248"/>
            <w:gridCol w:w="424"/>
            <w:gridCol w:w="104"/>
            <w:gridCol w:w="567"/>
            <w:gridCol w:w="672"/>
            <w:gridCol w:w="671"/>
            <w:gridCol w:w="679"/>
          </w:tblGrid>
        </w:tblGridChange>
      </w:tblGrid>
      <w:tr w:rsidR="00EC76DA" w:rsidRPr="00EC2B4E" w14:paraId="451A7A11" w14:textId="77777777" w:rsidTr="002A697C">
        <w:trPr>
          <w:cantSplit/>
          <w:tblHeader/>
          <w:jc w:val="center"/>
          <w:trPrChange w:id="107" w:author="Man Hung Ng (Nokia)" w:date="2023-08-14T14:03:00Z">
            <w:trPr>
              <w:cantSplit/>
              <w:tblHeader/>
              <w:jc w:val="center"/>
            </w:trPr>
          </w:trPrChange>
        </w:trPr>
        <w:tc>
          <w:tcPr>
            <w:tcW w:w="302" w:type="pct"/>
            <w:vMerge w:val="restart"/>
            <w:vAlign w:val="center"/>
            <w:tcPrChange w:id="108" w:author="Man Hung Ng (Nokia)" w:date="2023-08-14T14:03:00Z">
              <w:tcPr>
                <w:tcW w:w="738" w:type="dxa"/>
                <w:gridSpan w:val="2"/>
                <w:vMerge w:val="restart"/>
                <w:vAlign w:val="center"/>
              </w:tcPr>
            </w:tcPrChange>
          </w:tcPr>
          <w:p w14:paraId="36BD2ADC" w14:textId="77777777" w:rsidR="00EC76DA" w:rsidRPr="00EC2B4E" w:rsidRDefault="00EC76DA" w:rsidP="002A697C">
            <w:pPr>
              <w:keepNext/>
              <w:keepLines/>
              <w:spacing w:after="0"/>
              <w:jc w:val="center"/>
              <w:rPr>
                <w:rFonts w:ascii="Arial" w:hAnsi="Arial"/>
                <w:b/>
                <w:sz w:val="18"/>
              </w:rPr>
            </w:pPr>
            <w:r w:rsidRPr="00EC2B4E">
              <w:rPr>
                <w:rFonts w:ascii="Arial" w:hAnsi="Arial"/>
                <w:b/>
                <w:sz w:val="18"/>
              </w:rPr>
              <w:t>NR Band</w:t>
            </w:r>
          </w:p>
        </w:tc>
        <w:tc>
          <w:tcPr>
            <w:tcW w:w="302" w:type="pct"/>
            <w:vMerge w:val="restart"/>
            <w:vAlign w:val="center"/>
            <w:tcPrChange w:id="109" w:author="Man Hung Ng (Nokia)" w:date="2023-08-14T14:03:00Z">
              <w:tcPr>
                <w:tcW w:w="738" w:type="dxa"/>
                <w:gridSpan w:val="2"/>
                <w:vMerge w:val="restart"/>
                <w:vAlign w:val="center"/>
              </w:tcPr>
            </w:tcPrChange>
          </w:tcPr>
          <w:p w14:paraId="122204A1" w14:textId="77777777" w:rsidR="00EC76DA" w:rsidRPr="00EC2B4E" w:rsidRDefault="00EC76DA" w:rsidP="002A697C">
            <w:pPr>
              <w:keepNext/>
              <w:keepLines/>
              <w:spacing w:after="0"/>
              <w:jc w:val="center"/>
              <w:rPr>
                <w:rFonts w:ascii="Arial" w:hAnsi="Arial"/>
                <w:b/>
                <w:sz w:val="18"/>
              </w:rPr>
            </w:pPr>
            <w:r w:rsidRPr="00EC2B4E">
              <w:rPr>
                <w:rFonts w:ascii="Arial" w:hAnsi="Arial"/>
                <w:b/>
                <w:sz w:val="18"/>
              </w:rPr>
              <w:t>SCS</w:t>
            </w:r>
            <w:r w:rsidRPr="00EC2B4E">
              <w:rPr>
                <w:rFonts w:ascii="Arial" w:hAnsi="Arial" w:hint="eastAsia"/>
                <w:b/>
                <w:sz w:val="18"/>
                <w:lang w:eastAsia="zh-CN"/>
              </w:rPr>
              <w:t xml:space="preserve"> </w:t>
            </w:r>
            <w:r w:rsidRPr="00EC2B4E">
              <w:rPr>
                <w:rFonts w:ascii="Arial" w:hAnsi="Arial"/>
                <w:b/>
                <w:sz w:val="18"/>
                <w:lang w:eastAsia="zh-CN"/>
              </w:rPr>
              <w:t>(</w:t>
            </w:r>
            <w:r w:rsidRPr="00EC2B4E">
              <w:rPr>
                <w:rFonts w:ascii="Arial" w:hAnsi="Arial"/>
                <w:b/>
                <w:sz w:val="18"/>
              </w:rPr>
              <w:t>kHz)</w:t>
            </w:r>
          </w:p>
        </w:tc>
        <w:tc>
          <w:tcPr>
            <w:tcW w:w="4397" w:type="pct"/>
            <w:gridSpan w:val="16"/>
            <w:tcPrChange w:id="110" w:author="Man Hung Ng (Nokia)" w:date="2023-08-14T14:03:00Z">
              <w:tcPr>
                <w:tcW w:w="10744" w:type="dxa"/>
                <w:gridSpan w:val="32"/>
              </w:tcPr>
            </w:tcPrChange>
          </w:tcPr>
          <w:p w14:paraId="3E184BA3" w14:textId="77777777" w:rsidR="00EC76DA" w:rsidRPr="00EC2B4E" w:rsidRDefault="00EC76DA" w:rsidP="002A697C">
            <w:pPr>
              <w:keepNext/>
              <w:keepLines/>
              <w:spacing w:after="0"/>
              <w:jc w:val="center"/>
              <w:rPr>
                <w:rFonts w:ascii="Arial" w:hAnsi="Arial"/>
                <w:b/>
                <w:sz w:val="18"/>
              </w:rPr>
            </w:pPr>
            <w:r w:rsidRPr="00EC2B4E">
              <w:rPr>
                <w:rFonts w:ascii="Arial" w:hAnsi="Arial"/>
                <w:b/>
                <w:i/>
                <w:sz w:val="18"/>
              </w:rPr>
              <w:t xml:space="preserve">BS channel bandwidth </w:t>
            </w:r>
            <w:r w:rsidRPr="00EC2B4E">
              <w:rPr>
                <w:rFonts w:ascii="Arial" w:hAnsi="Arial"/>
                <w:b/>
                <w:sz w:val="18"/>
              </w:rPr>
              <w:t>(MHz)</w:t>
            </w:r>
          </w:p>
        </w:tc>
      </w:tr>
      <w:tr w:rsidR="00EC76DA" w:rsidRPr="00EC2B4E" w14:paraId="5167773B" w14:textId="77777777" w:rsidTr="00EC76DA">
        <w:trPr>
          <w:cantSplit/>
          <w:tblHeader/>
          <w:jc w:val="center"/>
          <w:trPrChange w:id="111" w:author="Man Hung Ng (Nokia)" w:date="2023-08-14T14:03:00Z">
            <w:trPr>
              <w:cantSplit/>
              <w:tblHeader/>
              <w:jc w:val="center"/>
            </w:trPr>
          </w:trPrChange>
        </w:trPr>
        <w:tc>
          <w:tcPr>
            <w:tcW w:w="302" w:type="pct"/>
            <w:vMerge/>
            <w:vAlign w:val="center"/>
            <w:tcPrChange w:id="112" w:author="Man Hung Ng (Nokia)" w:date="2023-08-14T14:03:00Z">
              <w:tcPr>
                <w:tcW w:w="738" w:type="dxa"/>
                <w:gridSpan w:val="2"/>
                <w:vMerge/>
                <w:vAlign w:val="center"/>
              </w:tcPr>
            </w:tcPrChange>
          </w:tcPr>
          <w:p w14:paraId="23C9AD74" w14:textId="77777777" w:rsidR="00EC76DA" w:rsidRPr="00EC2B4E" w:rsidRDefault="00EC76DA" w:rsidP="002A697C">
            <w:pPr>
              <w:keepNext/>
              <w:keepLines/>
              <w:spacing w:after="0"/>
              <w:jc w:val="center"/>
              <w:rPr>
                <w:rFonts w:ascii="Arial" w:hAnsi="Arial"/>
                <w:b/>
                <w:sz w:val="18"/>
              </w:rPr>
            </w:pPr>
          </w:p>
        </w:tc>
        <w:tc>
          <w:tcPr>
            <w:tcW w:w="302" w:type="pct"/>
            <w:vMerge/>
            <w:vAlign w:val="center"/>
            <w:tcPrChange w:id="113" w:author="Man Hung Ng (Nokia)" w:date="2023-08-14T14:03:00Z">
              <w:tcPr>
                <w:tcW w:w="738" w:type="dxa"/>
                <w:gridSpan w:val="2"/>
                <w:vMerge/>
                <w:vAlign w:val="center"/>
              </w:tcPr>
            </w:tcPrChange>
          </w:tcPr>
          <w:p w14:paraId="0B0FF55D" w14:textId="77777777" w:rsidR="00EC76DA" w:rsidRPr="00EC2B4E" w:rsidRDefault="00EC76DA" w:rsidP="002A697C">
            <w:pPr>
              <w:keepNext/>
              <w:keepLines/>
              <w:spacing w:after="0"/>
              <w:jc w:val="center"/>
              <w:rPr>
                <w:rFonts w:ascii="Arial" w:hAnsi="Arial"/>
                <w:b/>
                <w:sz w:val="18"/>
              </w:rPr>
            </w:pPr>
          </w:p>
        </w:tc>
        <w:tc>
          <w:tcPr>
            <w:tcW w:w="274" w:type="pct"/>
            <w:vAlign w:val="center"/>
            <w:tcPrChange w:id="114" w:author="Man Hung Ng (Nokia)" w:date="2023-08-14T14:03:00Z">
              <w:tcPr>
                <w:tcW w:w="671" w:type="dxa"/>
                <w:gridSpan w:val="2"/>
              </w:tcPr>
            </w:tcPrChange>
          </w:tcPr>
          <w:p w14:paraId="7E44A96D" w14:textId="77777777" w:rsidR="00EC76DA" w:rsidRPr="00EC2B4E" w:rsidRDefault="00EC76DA" w:rsidP="002A697C">
            <w:pPr>
              <w:keepNext/>
              <w:keepLines/>
              <w:spacing w:after="0"/>
              <w:jc w:val="center"/>
              <w:rPr>
                <w:rFonts w:ascii="Arial" w:hAnsi="Arial"/>
                <w:b/>
                <w:sz w:val="18"/>
                <w:lang w:eastAsia="zh-CN"/>
              </w:rPr>
            </w:pPr>
            <w:ins w:id="115" w:author="D. Everaere" w:date="2023-04-08T14:25:00Z">
              <w:r w:rsidRPr="00EC2B4E">
                <w:rPr>
                  <w:rFonts w:ascii="Arial" w:hAnsi="Arial"/>
                  <w:b/>
                  <w:sz w:val="18"/>
                  <w:lang w:eastAsia="zh-CN"/>
                </w:rPr>
                <w:t>3</w:t>
              </w:r>
            </w:ins>
          </w:p>
        </w:tc>
        <w:tc>
          <w:tcPr>
            <w:tcW w:w="275" w:type="pct"/>
            <w:vAlign w:val="center"/>
            <w:tcPrChange w:id="116" w:author="Man Hung Ng (Nokia)" w:date="2023-08-14T14:03:00Z">
              <w:tcPr>
                <w:tcW w:w="672" w:type="dxa"/>
                <w:gridSpan w:val="3"/>
                <w:vAlign w:val="center"/>
              </w:tcPr>
            </w:tcPrChange>
          </w:tcPr>
          <w:p w14:paraId="2B24C717"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5</w:t>
            </w:r>
          </w:p>
        </w:tc>
        <w:tc>
          <w:tcPr>
            <w:tcW w:w="274" w:type="pct"/>
            <w:vAlign w:val="center"/>
            <w:tcPrChange w:id="117" w:author="Man Hung Ng (Nokia)" w:date="2023-08-14T14:03:00Z">
              <w:tcPr>
                <w:tcW w:w="671" w:type="dxa"/>
                <w:gridSpan w:val="2"/>
                <w:vAlign w:val="center"/>
              </w:tcPr>
            </w:tcPrChange>
          </w:tcPr>
          <w:p w14:paraId="3CF68703"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1</w:t>
            </w:r>
            <w:r w:rsidRPr="00EC2B4E">
              <w:rPr>
                <w:rFonts w:ascii="Arial" w:hAnsi="Arial"/>
                <w:b/>
                <w:sz w:val="18"/>
                <w:lang w:eastAsia="zh-CN"/>
              </w:rPr>
              <w:t>0</w:t>
            </w:r>
          </w:p>
        </w:tc>
        <w:tc>
          <w:tcPr>
            <w:tcW w:w="275" w:type="pct"/>
            <w:vAlign w:val="center"/>
            <w:tcPrChange w:id="118" w:author="Man Hung Ng (Nokia)" w:date="2023-08-14T14:03:00Z">
              <w:tcPr>
                <w:tcW w:w="672" w:type="dxa"/>
                <w:gridSpan w:val="2"/>
                <w:vAlign w:val="center"/>
              </w:tcPr>
            </w:tcPrChange>
          </w:tcPr>
          <w:p w14:paraId="58A646C5"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1</w:t>
            </w:r>
            <w:r w:rsidRPr="00EC2B4E">
              <w:rPr>
                <w:rFonts w:ascii="Arial" w:hAnsi="Arial"/>
                <w:b/>
                <w:sz w:val="18"/>
                <w:lang w:eastAsia="zh-CN"/>
              </w:rPr>
              <w:t>5</w:t>
            </w:r>
          </w:p>
        </w:tc>
        <w:tc>
          <w:tcPr>
            <w:tcW w:w="274" w:type="pct"/>
            <w:vAlign w:val="center"/>
            <w:tcPrChange w:id="119" w:author="Man Hung Ng (Nokia)" w:date="2023-08-14T14:03:00Z">
              <w:tcPr>
                <w:tcW w:w="671" w:type="dxa"/>
                <w:gridSpan w:val="2"/>
                <w:vAlign w:val="center"/>
              </w:tcPr>
            </w:tcPrChange>
          </w:tcPr>
          <w:p w14:paraId="7DF5D4BF"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2</w:t>
            </w:r>
            <w:r w:rsidRPr="00EC2B4E">
              <w:rPr>
                <w:rFonts w:ascii="Arial" w:hAnsi="Arial"/>
                <w:b/>
                <w:sz w:val="18"/>
                <w:lang w:eastAsia="zh-CN"/>
              </w:rPr>
              <w:t>0</w:t>
            </w:r>
          </w:p>
        </w:tc>
        <w:tc>
          <w:tcPr>
            <w:tcW w:w="275" w:type="pct"/>
            <w:vAlign w:val="center"/>
            <w:tcPrChange w:id="120" w:author="Man Hung Ng (Nokia)" w:date="2023-08-14T14:03:00Z">
              <w:tcPr>
                <w:tcW w:w="672" w:type="dxa"/>
                <w:gridSpan w:val="3"/>
                <w:vAlign w:val="center"/>
              </w:tcPr>
            </w:tcPrChange>
          </w:tcPr>
          <w:p w14:paraId="5AEF93C7"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2</w:t>
            </w:r>
            <w:r w:rsidRPr="00EC2B4E">
              <w:rPr>
                <w:rFonts w:ascii="Arial" w:hAnsi="Arial"/>
                <w:b/>
                <w:sz w:val="18"/>
                <w:lang w:eastAsia="zh-CN"/>
              </w:rPr>
              <w:t>5</w:t>
            </w:r>
          </w:p>
        </w:tc>
        <w:tc>
          <w:tcPr>
            <w:tcW w:w="275" w:type="pct"/>
            <w:vAlign w:val="center"/>
            <w:tcPrChange w:id="121" w:author="Man Hung Ng (Nokia)" w:date="2023-08-14T14:03:00Z">
              <w:tcPr>
                <w:tcW w:w="671" w:type="dxa"/>
                <w:gridSpan w:val="2"/>
                <w:vAlign w:val="center"/>
              </w:tcPr>
            </w:tcPrChange>
          </w:tcPr>
          <w:p w14:paraId="340524D1"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3</w:t>
            </w:r>
            <w:r w:rsidRPr="00EC2B4E">
              <w:rPr>
                <w:rFonts w:ascii="Arial" w:hAnsi="Arial"/>
                <w:b/>
                <w:sz w:val="18"/>
                <w:lang w:eastAsia="zh-CN"/>
              </w:rPr>
              <w:t>0</w:t>
            </w:r>
          </w:p>
        </w:tc>
        <w:tc>
          <w:tcPr>
            <w:tcW w:w="275" w:type="pct"/>
            <w:vAlign w:val="center"/>
            <w:tcPrChange w:id="122" w:author="Man Hung Ng (Nokia)" w:date="2023-08-14T14:03:00Z">
              <w:tcPr>
                <w:tcW w:w="672" w:type="dxa"/>
                <w:gridSpan w:val="2"/>
              </w:tcPr>
            </w:tcPrChange>
          </w:tcPr>
          <w:p w14:paraId="44623281"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3</w:t>
            </w:r>
            <w:r w:rsidRPr="00EC2B4E">
              <w:rPr>
                <w:rFonts w:ascii="Arial" w:hAnsi="Arial"/>
                <w:b/>
                <w:sz w:val="18"/>
                <w:lang w:eastAsia="zh-CN"/>
              </w:rPr>
              <w:t>5</w:t>
            </w:r>
          </w:p>
        </w:tc>
        <w:tc>
          <w:tcPr>
            <w:tcW w:w="275" w:type="pct"/>
            <w:vAlign w:val="center"/>
            <w:tcPrChange w:id="123" w:author="Man Hung Ng (Nokia)" w:date="2023-08-14T14:03:00Z">
              <w:tcPr>
                <w:tcW w:w="671" w:type="dxa"/>
                <w:gridSpan w:val="2"/>
                <w:vAlign w:val="center"/>
              </w:tcPr>
            </w:tcPrChange>
          </w:tcPr>
          <w:p w14:paraId="06384AC5"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4</w:t>
            </w:r>
            <w:r w:rsidRPr="00EC2B4E">
              <w:rPr>
                <w:rFonts w:ascii="Arial" w:hAnsi="Arial"/>
                <w:b/>
                <w:sz w:val="18"/>
                <w:lang w:eastAsia="zh-CN"/>
              </w:rPr>
              <w:t>0</w:t>
            </w:r>
          </w:p>
        </w:tc>
        <w:tc>
          <w:tcPr>
            <w:tcW w:w="275" w:type="pct"/>
            <w:vAlign w:val="center"/>
            <w:tcPrChange w:id="124" w:author="Man Hung Ng (Nokia)" w:date="2023-08-14T14:03:00Z">
              <w:tcPr>
                <w:tcW w:w="672" w:type="dxa"/>
                <w:gridSpan w:val="3"/>
              </w:tcPr>
            </w:tcPrChange>
          </w:tcPr>
          <w:p w14:paraId="38991B1E"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4</w:t>
            </w:r>
            <w:r w:rsidRPr="00EC2B4E">
              <w:rPr>
                <w:rFonts w:ascii="Arial" w:hAnsi="Arial"/>
                <w:b/>
                <w:sz w:val="18"/>
                <w:lang w:eastAsia="zh-CN"/>
              </w:rPr>
              <w:t>5</w:t>
            </w:r>
          </w:p>
        </w:tc>
        <w:tc>
          <w:tcPr>
            <w:tcW w:w="275" w:type="pct"/>
            <w:vAlign w:val="center"/>
            <w:tcPrChange w:id="125" w:author="Man Hung Ng (Nokia)" w:date="2023-08-14T14:03:00Z">
              <w:tcPr>
                <w:tcW w:w="671" w:type="dxa"/>
                <w:gridSpan w:val="2"/>
                <w:vAlign w:val="center"/>
              </w:tcPr>
            </w:tcPrChange>
          </w:tcPr>
          <w:p w14:paraId="64B22689"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5</w:t>
            </w:r>
            <w:r w:rsidRPr="00EC2B4E">
              <w:rPr>
                <w:rFonts w:ascii="Arial" w:hAnsi="Arial"/>
                <w:b/>
                <w:sz w:val="18"/>
                <w:lang w:eastAsia="zh-CN"/>
              </w:rPr>
              <w:t>0</w:t>
            </w:r>
          </w:p>
        </w:tc>
        <w:tc>
          <w:tcPr>
            <w:tcW w:w="275" w:type="pct"/>
            <w:vAlign w:val="center"/>
            <w:tcPrChange w:id="126" w:author="Man Hung Ng (Nokia)" w:date="2023-08-14T14:03:00Z">
              <w:tcPr>
                <w:tcW w:w="672" w:type="dxa"/>
                <w:gridSpan w:val="2"/>
                <w:vAlign w:val="center"/>
              </w:tcPr>
            </w:tcPrChange>
          </w:tcPr>
          <w:p w14:paraId="217D5167"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6</w:t>
            </w:r>
            <w:r w:rsidRPr="00EC2B4E">
              <w:rPr>
                <w:rFonts w:ascii="Arial" w:hAnsi="Arial"/>
                <w:b/>
                <w:sz w:val="18"/>
                <w:lang w:eastAsia="zh-CN"/>
              </w:rPr>
              <w:t>0</w:t>
            </w:r>
          </w:p>
        </w:tc>
        <w:tc>
          <w:tcPr>
            <w:tcW w:w="275" w:type="pct"/>
            <w:vAlign w:val="center"/>
            <w:tcPrChange w:id="127" w:author="Man Hung Ng (Nokia)" w:date="2023-08-14T14:03:00Z">
              <w:tcPr>
                <w:tcW w:w="671" w:type="dxa"/>
                <w:gridSpan w:val="2"/>
                <w:vAlign w:val="center"/>
              </w:tcPr>
            </w:tcPrChange>
          </w:tcPr>
          <w:p w14:paraId="5FA8AB04"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7</w:t>
            </w:r>
            <w:r w:rsidRPr="00EC2B4E">
              <w:rPr>
                <w:rFonts w:ascii="Arial" w:hAnsi="Arial"/>
                <w:b/>
                <w:sz w:val="18"/>
                <w:lang w:eastAsia="zh-CN"/>
              </w:rPr>
              <w:t>0</w:t>
            </w:r>
          </w:p>
        </w:tc>
        <w:tc>
          <w:tcPr>
            <w:tcW w:w="275" w:type="pct"/>
            <w:vAlign w:val="center"/>
            <w:tcPrChange w:id="128" w:author="Man Hung Ng (Nokia)" w:date="2023-08-14T14:03:00Z">
              <w:tcPr>
                <w:tcW w:w="672" w:type="dxa"/>
                <w:vAlign w:val="center"/>
              </w:tcPr>
            </w:tcPrChange>
          </w:tcPr>
          <w:p w14:paraId="64B5A70C"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8</w:t>
            </w:r>
            <w:r w:rsidRPr="00EC2B4E">
              <w:rPr>
                <w:rFonts w:ascii="Arial" w:hAnsi="Arial"/>
                <w:b/>
                <w:sz w:val="18"/>
                <w:lang w:eastAsia="zh-CN"/>
              </w:rPr>
              <w:t>0</w:t>
            </w:r>
          </w:p>
        </w:tc>
        <w:tc>
          <w:tcPr>
            <w:tcW w:w="275" w:type="pct"/>
            <w:vAlign w:val="center"/>
            <w:tcPrChange w:id="129" w:author="Man Hung Ng (Nokia)" w:date="2023-08-14T14:03:00Z">
              <w:tcPr>
                <w:tcW w:w="671" w:type="dxa"/>
                <w:vAlign w:val="center"/>
              </w:tcPr>
            </w:tcPrChange>
          </w:tcPr>
          <w:p w14:paraId="27D65519"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9</w:t>
            </w:r>
            <w:r w:rsidRPr="00EC2B4E">
              <w:rPr>
                <w:rFonts w:ascii="Arial" w:hAnsi="Arial"/>
                <w:b/>
                <w:sz w:val="18"/>
                <w:lang w:eastAsia="zh-CN"/>
              </w:rPr>
              <w:t>0</w:t>
            </w:r>
          </w:p>
        </w:tc>
        <w:tc>
          <w:tcPr>
            <w:tcW w:w="274" w:type="pct"/>
            <w:vAlign w:val="center"/>
            <w:tcPrChange w:id="130" w:author="Man Hung Ng (Nokia)" w:date="2023-08-14T14:03:00Z">
              <w:tcPr>
                <w:tcW w:w="672" w:type="dxa"/>
                <w:vAlign w:val="center"/>
              </w:tcPr>
            </w:tcPrChange>
          </w:tcPr>
          <w:p w14:paraId="648B5C79" w14:textId="77777777" w:rsidR="00EC76DA" w:rsidRPr="00EC2B4E" w:rsidRDefault="00EC76DA" w:rsidP="002A697C">
            <w:pPr>
              <w:keepNext/>
              <w:keepLines/>
              <w:spacing w:after="0"/>
              <w:jc w:val="center"/>
              <w:rPr>
                <w:rFonts w:ascii="Arial" w:hAnsi="Arial"/>
                <w:b/>
                <w:sz w:val="18"/>
                <w:lang w:eastAsia="zh-CN"/>
              </w:rPr>
            </w:pPr>
            <w:r w:rsidRPr="00EC2B4E">
              <w:rPr>
                <w:rFonts w:ascii="Arial" w:hAnsi="Arial" w:hint="eastAsia"/>
                <w:b/>
                <w:sz w:val="18"/>
                <w:lang w:eastAsia="zh-CN"/>
              </w:rPr>
              <w:t>1</w:t>
            </w:r>
            <w:r w:rsidRPr="00EC2B4E">
              <w:rPr>
                <w:rFonts w:ascii="Arial" w:hAnsi="Arial"/>
                <w:b/>
                <w:sz w:val="18"/>
                <w:lang w:eastAsia="zh-CN"/>
              </w:rPr>
              <w:t>00</w:t>
            </w:r>
          </w:p>
        </w:tc>
      </w:tr>
      <w:tr w:rsidR="00EC76DA" w:rsidRPr="00EC2B4E" w14:paraId="5FCF61CC" w14:textId="77777777" w:rsidTr="00EC76DA">
        <w:trPr>
          <w:cantSplit/>
          <w:jc w:val="center"/>
          <w:trPrChange w:id="131" w:author="Man Hung Ng (Nokia)" w:date="2023-08-14T14:03:00Z">
            <w:trPr>
              <w:cantSplit/>
              <w:jc w:val="center"/>
            </w:trPr>
          </w:trPrChange>
        </w:trPr>
        <w:tc>
          <w:tcPr>
            <w:tcW w:w="302" w:type="pct"/>
            <w:tcBorders>
              <w:bottom w:val="nil"/>
            </w:tcBorders>
            <w:vAlign w:val="center"/>
            <w:tcPrChange w:id="132" w:author="Man Hung Ng (Nokia)" w:date="2023-08-14T14:03:00Z">
              <w:tcPr>
                <w:tcW w:w="738" w:type="dxa"/>
                <w:gridSpan w:val="2"/>
                <w:tcBorders>
                  <w:bottom w:val="nil"/>
                </w:tcBorders>
                <w:vAlign w:val="center"/>
              </w:tcPr>
            </w:tcPrChange>
          </w:tcPr>
          <w:p w14:paraId="0955F425" w14:textId="77777777" w:rsidR="00EC76DA" w:rsidRPr="00EC2B4E" w:rsidRDefault="00EC76DA" w:rsidP="002A697C">
            <w:pPr>
              <w:keepNext/>
              <w:keepLines/>
              <w:spacing w:after="0"/>
              <w:jc w:val="center"/>
              <w:rPr>
                <w:rFonts w:ascii="Arial" w:eastAsia="Yu Mincho" w:hAnsi="Arial"/>
                <w:sz w:val="18"/>
              </w:rPr>
            </w:pPr>
          </w:p>
        </w:tc>
        <w:tc>
          <w:tcPr>
            <w:tcW w:w="302" w:type="pct"/>
            <w:vAlign w:val="center"/>
            <w:tcPrChange w:id="133" w:author="Man Hung Ng (Nokia)" w:date="2023-08-14T14:03:00Z">
              <w:tcPr>
                <w:tcW w:w="738" w:type="dxa"/>
                <w:gridSpan w:val="2"/>
                <w:vAlign w:val="center"/>
              </w:tcPr>
            </w:tcPrChange>
          </w:tcPr>
          <w:p w14:paraId="4183DD86"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15</w:t>
            </w:r>
          </w:p>
        </w:tc>
        <w:tc>
          <w:tcPr>
            <w:tcW w:w="274" w:type="pct"/>
            <w:tcPrChange w:id="134" w:author="Man Hung Ng (Nokia)" w:date="2023-08-14T14:03:00Z">
              <w:tcPr>
                <w:tcW w:w="671" w:type="dxa"/>
                <w:gridSpan w:val="2"/>
              </w:tcPr>
            </w:tcPrChange>
          </w:tcPr>
          <w:p w14:paraId="7AD62C5A" w14:textId="77777777" w:rsidR="00EC76DA" w:rsidRPr="00EC2B4E" w:rsidRDefault="00EC76DA" w:rsidP="002A697C">
            <w:pPr>
              <w:keepNext/>
              <w:keepLines/>
              <w:spacing w:after="0"/>
              <w:jc w:val="center"/>
              <w:rPr>
                <w:rFonts w:ascii="Arial" w:hAnsi="Arial"/>
                <w:sz w:val="18"/>
              </w:rPr>
            </w:pPr>
          </w:p>
        </w:tc>
        <w:tc>
          <w:tcPr>
            <w:tcW w:w="275" w:type="pct"/>
            <w:tcPrChange w:id="135" w:author="Man Hung Ng (Nokia)" w:date="2023-08-14T14:03:00Z">
              <w:tcPr>
                <w:tcW w:w="672" w:type="dxa"/>
                <w:gridSpan w:val="3"/>
              </w:tcPr>
            </w:tcPrChange>
          </w:tcPr>
          <w:p w14:paraId="05706E43"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5</w:t>
            </w:r>
          </w:p>
        </w:tc>
        <w:tc>
          <w:tcPr>
            <w:tcW w:w="274" w:type="pct"/>
            <w:vAlign w:val="center"/>
            <w:tcPrChange w:id="136" w:author="Man Hung Ng (Nokia)" w:date="2023-08-14T14:03:00Z">
              <w:tcPr>
                <w:tcW w:w="671" w:type="dxa"/>
                <w:gridSpan w:val="2"/>
                <w:vAlign w:val="center"/>
              </w:tcPr>
            </w:tcPrChange>
          </w:tcPr>
          <w:p w14:paraId="4542B3AA"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10</w:t>
            </w:r>
          </w:p>
        </w:tc>
        <w:tc>
          <w:tcPr>
            <w:tcW w:w="275" w:type="pct"/>
            <w:vAlign w:val="center"/>
            <w:tcPrChange w:id="137" w:author="Man Hung Ng (Nokia)" w:date="2023-08-14T14:03:00Z">
              <w:tcPr>
                <w:tcW w:w="672" w:type="dxa"/>
                <w:gridSpan w:val="2"/>
                <w:vAlign w:val="center"/>
              </w:tcPr>
            </w:tcPrChange>
          </w:tcPr>
          <w:p w14:paraId="2AF36ADC"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15</w:t>
            </w:r>
          </w:p>
        </w:tc>
        <w:tc>
          <w:tcPr>
            <w:tcW w:w="274" w:type="pct"/>
            <w:vAlign w:val="center"/>
            <w:tcPrChange w:id="138" w:author="Man Hung Ng (Nokia)" w:date="2023-08-14T14:03:00Z">
              <w:tcPr>
                <w:tcW w:w="671" w:type="dxa"/>
                <w:gridSpan w:val="2"/>
                <w:vAlign w:val="center"/>
              </w:tcPr>
            </w:tcPrChange>
          </w:tcPr>
          <w:p w14:paraId="57573530"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20</w:t>
            </w:r>
          </w:p>
        </w:tc>
        <w:tc>
          <w:tcPr>
            <w:tcW w:w="275" w:type="pct"/>
            <w:tcPrChange w:id="139" w:author="Man Hung Ng (Nokia)" w:date="2023-08-14T14:03:00Z">
              <w:tcPr>
                <w:tcW w:w="672" w:type="dxa"/>
                <w:gridSpan w:val="3"/>
              </w:tcPr>
            </w:tcPrChange>
          </w:tcPr>
          <w:p w14:paraId="47A06647"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25</w:t>
            </w:r>
          </w:p>
        </w:tc>
        <w:tc>
          <w:tcPr>
            <w:tcW w:w="275" w:type="pct"/>
            <w:tcPrChange w:id="140" w:author="Man Hung Ng (Nokia)" w:date="2023-08-14T14:03:00Z">
              <w:tcPr>
                <w:tcW w:w="671" w:type="dxa"/>
                <w:gridSpan w:val="2"/>
              </w:tcPr>
            </w:tcPrChange>
          </w:tcPr>
          <w:p w14:paraId="6F808496"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30</w:t>
            </w:r>
          </w:p>
        </w:tc>
        <w:tc>
          <w:tcPr>
            <w:tcW w:w="275" w:type="pct"/>
            <w:tcPrChange w:id="141" w:author="Man Hung Ng (Nokia)" w:date="2023-08-14T14:03:00Z">
              <w:tcPr>
                <w:tcW w:w="672" w:type="dxa"/>
                <w:gridSpan w:val="2"/>
              </w:tcPr>
            </w:tcPrChange>
          </w:tcPr>
          <w:p w14:paraId="306B63AE" w14:textId="77777777" w:rsidR="00EC76DA" w:rsidRPr="00EC2B4E" w:rsidRDefault="00EC76DA" w:rsidP="002A697C">
            <w:pPr>
              <w:keepNext/>
              <w:keepLines/>
              <w:spacing w:after="0"/>
              <w:jc w:val="center"/>
              <w:rPr>
                <w:rFonts w:ascii="Arial" w:hAnsi="Arial"/>
                <w:sz w:val="18"/>
              </w:rPr>
            </w:pPr>
          </w:p>
        </w:tc>
        <w:tc>
          <w:tcPr>
            <w:tcW w:w="275" w:type="pct"/>
            <w:vAlign w:val="center"/>
            <w:tcPrChange w:id="142" w:author="Man Hung Ng (Nokia)" w:date="2023-08-14T14:03:00Z">
              <w:tcPr>
                <w:tcW w:w="671" w:type="dxa"/>
                <w:gridSpan w:val="2"/>
                <w:vAlign w:val="center"/>
              </w:tcPr>
            </w:tcPrChange>
          </w:tcPr>
          <w:p w14:paraId="22DBE759"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40</w:t>
            </w:r>
          </w:p>
        </w:tc>
        <w:tc>
          <w:tcPr>
            <w:tcW w:w="275" w:type="pct"/>
            <w:tcPrChange w:id="143" w:author="Man Hung Ng (Nokia)" w:date="2023-08-14T14:03:00Z">
              <w:tcPr>
                <w:tcW w:w="672" w:type="dxa"/>
                <w:gridSpan w:val="3"/>
              </w:tcPr>
            </w:tcPrChange>
          </w:tcPr>
          <w:p w14:paraId="694712B4"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44" w:author="Man Hung Ng (Nokia)" w:date="2023-08-14T14:03:00Z">
              <w:tcPr>
                <w:tcW w:w="671" w:type="dxa"/>
                <w:gridSpan w:val="2"/>
                <w:vAlign w:val="center"/>
              </w:tcPr>
            </w:tcPrChange>
          </w:tcPr>
          <w:p w14:paraId="66A56745"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lang w:eastAsia="zh-CN"/>
              </w:rPr>
              <w:t>50</w:t>
            </w:r>
          </w:p>
        </w:tc>
        <w:tc>
          <w:tcPr>
            <w:tcW w:w="275" w:type="pct"/>
            <w:vAlign w:val="center"/>
            <w:tcPrChange w:id="145" w:author="Man Hung Ng (Nokia)" w:date="2023-08-14T14:03:00Z">
              <w:tcPr>
                <w:tcW w:w="672" w:type="dxa"/>
                <w:gridSpan w:val="2"/>
                <w:vAlign w:val="center"/>
              </w:tcPr>
            </w:tcPrChange>
          </w:tcPr>
          <w:p w14:paraId="7277A0C6" w14:textId="77777777" w:rsidR="00EC76DA" w:rsidRPr="00EC2B4E" w:rsidRDefault="00EC76DA" w:rsidP="002A697C">
            <w:pPr>
              <w:keepNext/>
              <w:keepLines/>
              <w:spacing w:after="0"/>
              <w:jc w:val="center"/>
              <w:rPr>
                <w:rFonts w:ascii="Arial" w:eastAsia="Yu Mincho" w:hAnsi="Arial"/>
                <w:sz w:val="18"/>
              </w:rPr>
            </w:pPr>
          </w:p>
        </w:tc>
        <w:tc>
          <w:tcPr>
            <w:tcW w:w="275" w:type="pct"/>
            <w:tcPrChange w:id="146" w:author="Man Hung Ng (Nokia)" w:date="2023-08-14T14:03:00Z">
              <w:tcPr>
                <w:tcW w:w="671" w:type="dxa"/>
                <w:gridSpan w:val="2"/>
              </w:tcPr>
            </w:tcPrChange>
          </w:tcPr>
          <w:p w14:paraId="725FBC8B"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47" w:author="Man Hung Ng (Nokia)" w:date="2023-08-14T14:03:00Z">
              <w:tcPr>
                <w:tcW w:w="672" w:type="dxa"/>
                <w:vAlign w:val="center"/>
              </w:tcPr>
            </w:tcPrChange>
          </w:tcPr>
          <w:p w14:paraId="5DD120FF" w14:textId="77777777" w:rsidR="00EC76DA" w:rsidRPr="00EC2B4E" w:rsidRDefault="00EC76DA" w:rsidP="002A697C">
            <w:pPr>
              <w:keepNext/>
              <w:keepLines/>
              <w:spacing w:after="0"/>
              <w:jc w:val="center"/>
              <w:rPr>
                <w:rFonts w:ascii="Arial" w:eastAsia="Yu Mincho" w:hAnsi="Arial"/>
                <w:sz w:val="18"/>
              </w:rPr>
            </w:pPr>
          </w:p>
        </w:tc>
        <w:tc>
          <w:tcPr>
            <w:tcW w:w="275" w:type="pct"/>
            <w:tcPrChange w:id="148" w:author="Man Hung Ng (Nokia)" w:date="2023-08-14T14:03:00Z">
              <w:tcPr>
                <w:tcW w:w="671" w:type="dxa"/>
              </w:tcPr>
            </w:tcPrChange>
          </w:tcPr>
          <w:p w14:paraId="3AEBC442"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149" w:author="Man Hung Ng (Nokia)" w:date="2023-08-14T14:03:00Z">
              <w:tcPr>
                <w:tcW w:w="672" w:type="dxa"/>
                <w:vAlign w:val="center"/>
              </w:tcPr>
            </w:tcPrChange>
          </w:tcPr>
          <w:p w14:paraId="01D4E7D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6D89DB9" w14:textId="77777777" w:rsidTr="00EC76DA">
        <w:trPr>
          <w:cantSplit/>
          <w:jc w:val="center"/>
          <w:trPrChange w:id="150" w:author="Man Hung Ng (Nokia)" w:date="2023-08-14T14:03:00Z">
            <w:trPr>
              <w:cantSplit/>
              <w:jc w:val="center"/>
            </w:trPr>
          </w:trPrChange>
        </w:trPr>
        <w:tc>
          <w:tcPr>
            <w:tcW w:w="302" w:type="pct"/>
            <w:tcBorders>
              <w:top w:val="nil"/>
              <w:bottom w:val="nil"/>
            </w:tcBorders>
            <w:vAlign w:val="center"/>
            <w:tcPrChange w:id="151" w:author="Man Hung Ng (Nokia)" w:date="2023-08-14T14:03:00Z">
              <w:tcPr>
                <w:tcW w:w="738" w:type="dxa"/>
                <w:gridSpan w:val="2"/>
                <w:tcBorders>
                  <w:top w:val="nil"/>
                  <w:bottom w:val="nil"/>
                </w:tcBorders>
                <w:vAlign w:val="center"/>
              </w:tcPr>
            </w:tcPrChange>
          </w:tcPr>
          <w:p w14:paraId="31E7B384"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n1</w:t>
            </w:r>
          </w:p>
        </w:tc>
        <w:tc>
          <w:tcPr>
            <w:tcW w:w="302" w:type="pct"/>
            <w:vAlign w:val="center"/>
            <w:tcPrChange w:id="152" w:author="Man Hung Ng (Nokia)" w:date="2023-08-14T14:03:00Z">
              <w:tcPr>
                <w:tcW w:w="738" w:type="dxa"/>
                <w:gridSpan w:val="2"/>
                <w:vAlign w:val="center"/>
              </w:tcPr>
            </w:tcPrChange>
          </w:tcPr>
          <w:p w14:paraId="20DEA8B8"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30</w:t>
            </w:r>
          </w:p>
        </w:tc>
        <w:tc>
          <w:tcPr>
            <w:tcW w:w="274" w:type="pct"/>
            <w:tcPrChange w:id="153" w:author="Man Hung Ng (Nokia)" w:date="2023-08-14T14:03:00Z">
              <w:tcPr>
                <w:tcW w:w="671" w:type="dxa"/>
                <w:gridSpan w:val="2"/>
              </w:tcPr>
            </w:tcPrChange>
          </w:tcPr>
          <w:p w14:paraId="18FB658D" w14:textId="77777777" w:rsidR="00EC76DA" w:rsidRPr="00EC2B4E" w:rsidRDefault="00EC76DA" w:rsidP="002A697C">
            <w:pPr>
              <w:keepNext/>
              <w:keepLines/>
              <w:spacing w:after="0"/>
              <w:jc w:val="center"/>
              <w:rPr>
                <w:rFonts w:ascii="Arial" w:eastAsia="Yu Mincho" w:hAnsi="Arial"/>
                <w:sz w:val="18"/>
              </w:rPr>
            </w:pPr>
          </w:p>
        </w:tc>
        <w:tc>
          <w:tcPr>
            <w:tcW w:w="275" w:type="pct"/>
            <w:tcPrChange w:id="154" w:author="Man Hung Ng (Nokia)" w:date="2023-08-14T14:03:00Z">
              <w:tcPr>
                <w:tcW w:w="672" w:type="dxa"/>
                <w:gridSpan w:val="3"/>
              </w:tcPr>
            </w:tcPrChange>
          </w:tcPr>
          <w:p w14:paraId="7F73895E" w14:textId="77777777" w:rsidR="00EC76DA" w:rsidRPr="00EC2B4E" w:rsidRDefault="00EC76DA" w:rsidP="002A697C">
            <w:pPr>
              <w:keepNext/>
              <w:keepLines/>
              <w:spacing w:after="0"/>
              <w:jc w:val="center"/>
              <w:rPr>
                <w:rFonts w:ascii="Arial" w:eastAsia="Yu Mincho" w:hAnsi="Arial"/>
                <w:sz w:val="18"/>
              </w:rPr>
            </w:pPr>
          </w:p>
        </w:tc>
        <w:tc>
          <w:tcPr>
            <w:tcW w:w="274" w:type="pct"/>
            <w:tcPrChange w:id="155" w:author="Man Hung Ng (Nokia)" w:date="2023-08-14T14:03:00Z">
              <w:tcPr>
                <w:tcW w:w="671" w:type="dxa"/>
                <w:gridSpan w:val="2"/>
              </w:tcPr>
            </w:tcPrChange>
          </w:tcPr>
          <w:p w14:paraId="0E69CF5E"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10</w:t>
            </w:r>
          </w:p>
        </w:tc>
        <w:tc>
          <w:tcPr>
            <w:tcW w:w="275" w:type="pct"/>
            <w:vAlign w:val="center"/>
            <w:tcPrChange w:id="156" w:author="Man Hung Ng (Nokia)" w:date="2023-08-14T14:03:00Z">
              <w:tcPr>
                <w:tcW w:w="672" w:type="dxa"/>
                <w:gridSpan w:val="2"/>
                <w:vAlign w:val="center"/>
              </w:tcPr>
            </w:tcPrChange>
          </w:tcPr>
          <w:p w14:paraId="0C44F223"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15</w:t>
            </w:r>
          </w:p>
        </w:tc>
        <w:tc>
          <w:tcPr>
            <w:tcW w:w="274" w:type="pct"/>
            <w:vAlign w:val="center"/>
            <w:tcPrChange w:id="157" w:author="Man Hung Ng (Nokia)" w:date="2023-08-14T14:03:00Z">
              <w:tcPr>
                <w:tcW w:w="671" w:type="dxa"/>
                <w:gridSpan w:val="2"/>
                <w:vAlign w:val="center"/>
              </w:tcPr>
            </w:tcPrChange>
          </w:tcPr>
          <w:p w14:paraId="4C09E9E7"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20</w:t>
            </w:r>
          </w:p>
        </w:tc>
        <w:tc>
          <w:tcPr>
            <w:tcW w:w="275" w:type="pct"/>
            <w:tcPrChange w:id="158" w:author="Man Hung Ng (Nokia)" w:date="2023-08-14T14:03:00Z">
              <w:tcPr>
                <w:tcW w:w="672" w:type="dxa"/>
                <w:gridSpan w:val="3"/>
              </w:tcPr>
            </w:tcPrChange>
          </w:tcPr>
          <w:p w14:paraId="335F1DCF"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25</w:t>
            </w:r>
          </w:p>
        </w:tc>
        <w:tc>
          <w:tcPr>
            <w:tcW w:w="275" w:type="pct"/>
            <w:tcPrChange w:id="159" w:author="Man Hung Ng (Nokia)" w:date="2023-08-14T14:03:00Z">
              <w:tcPr>
                <w:tcW w:w="671" w:type="dxa"/>
                <w:gridSpan w:val="2"/>
              </w:tcPr>
            </w:tcPrChange>
          </w:tcPr>
          <w:p w14:paraId="63074E56"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30</w:t>
            </w:r>
          </w:p>
        </w:tc>
        <w:tc>
          <w:tcPr>
            <w:tcW w:w="275" w:type="pct"/>
            <w:tcPrChange w:id="160" w:author="Man Hung Ng (Nokia)" w:date="2023-08-14T14:03:00Z">
              <w:tcPr>
                <w:tcW w:w="672" w:type="dxa"/>
                <w:gridSpan w:val="2"/>
              </w:tcPr>
            </w:tcPrChange>
          </w:tcPr>
          <w:p w14:paraId="2A5525AA" w14:textId="77777777" w:rsidR="00EC76DA" w:rsidRPr="00EC2B4E" w:rsidRDefault="00EC76DA" w:rsidP="002A697C">
            <w:pPr>
              <w:keepNext/>
              <w:keepLines/>
              <w:spacing w:after="0"/>
              <w:jc w:val="center"/>
              <w:rPr>
                <w:rFonts w:ascii="Arial" w:hAnsi="Arial"/>
                <w:sz w:val="18"/>
              </w:rPr>
            </w:pPr>
          </w:p>
        </w:tc>
        <w:tc>
          <w:tcPr>
            <w:tcW w:w="275" w:type="pct"/>
            <w:vAlign w:val="center"/>
            <w:tcPrChange w:id="161" w:author="Man Hung Ng (Nokia)" w:date="2023-08-14T14:03:00Z">
              <w:tcPr>
                <w:tcW w:w="671" w:type="dxa"/>
                <w:gridSpan w:val="2"/>
                <w:vAlign w:val="center"/>
              </w:tcPr>
            </w:tcPrChange>
          </w:tcPr>
          <w:p w14:paraId="1F92BE3B"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40</w:t>
            </w:r>
          </w:p>
        </w:tc>
        <w:tc>
          <w:tcPr>
            <w:tcW w:w="275" w:type="pct"/>
            <w:tcPrChange w:id="162" w:author="Man Hung Ng (Nokia)" w:date="2023-08-14T14:03:00Z">
              <w:tcPr>
                <w:tcW w:w="672" w:type="dxa"/>
                <w:gridSpan w:val="3"/>
              </w:tcPr>
            </w:tcPrChange>
          </w:tcPr>
          <w:p w14:paraId="5B989E3F"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63" w:author="Man Hung Ng (Nokia)" w:date="2023-08-14T14:03:00Z">
              <w:tcPr>
                <w:tcW w:w="671" w:type="dxa"/>
                <w:gridSpan w:val="2"/>
                <w:vAlign w:val="center"/>
              </w:tcPr>
            </w:tcPrChange>
          </w:tcPr>
          <w:p w14:paraId="08FBB54D"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lang w:eastAsia="zh-CN"/>
              </w:rPr>
              <w:t>50</w:t>
            </w:r>
          </w:p>
        </w:tc>
        <w:tc>
          <w:tcPr>
            <w:tcW w:w="275" w:type="pct"/>
            <w:vAlign w:val="center"/>
            <w:tcPrChange w:id="164" w:author="Man Hung Ng (Nokia)" w:date="2023-08-14T14:03:00Z">
              <w:tcPr>
                <w:tcW w:w="672" w:type="dxa"/>
                <w:gridSpan w:val="2"/>
                <w:vAlign w:val="center"/>
              </w:tcPr>
            </w:tcPrChange>
          </w:tcPr>
          <w:p w14:paraId="3B66F95B" w14:textId="77777777" w:rsidR="00EC76DA" w:rsidRPr="00EC2B4E" w:rsidRDefault="00EC76DA" w:rsidP="002A697C">
            <w:pPr>
              <w:keepNext/>
              <w:keepLines/>
              <w:spacing w:after="0"/>
              <w:jc w:val="center"/>
              <w:rPr>
                <w:rFonts w:ascii="Arial" w:eastAsia="Yu Mincho" w:hAnsi="Arial"/>
                <w:sz w:val="18"/>
              </w:rPr>
            </w:pPr>
          </w:p>
        </w:tc>
        <w:tc>
          <w:tcPr>
            <w:tcW w:w="275" w:type="pct"/>
            <w:tcPrChange w:id="165" w:author="Man Hung Ng (Nokia)" w:date="2023-08-14T14:03:00Z">
              <w:tcPr>
                <w:tcW w:w="671" w:type="dxa"/>
                <w:gridSpan w:val="2"/>
              </w:tcPr>
            </w:tcPrChange>
          </w:tcPr>
          <w:p w14:paraId="7878DC3D"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66" w:author="Man Hung Ng (Nokia)" w:date="2023-08-14T14:03:00Z">
              <w:tcPr>
                <w:tcW w:w="672" w:type="dxa"/>
                <w:vAlign w:val="center"/>
              </w:tcPr>
            </w:tcPrChange>
          </w:tcPr>
          <w:p w14:paraId="4FA61B9A" w14:textId="77777777" w:rsidR="00EC76DA" w:rsidRPr="00EC2B4E" w:rsidRDefault="00EC76DA" w:rsidP="002A697C">
            <w:pPr>
              <w:keepNext/>
              <w:keepLines/>
              <w:spacing w:after="0"/>
              <w:jc w:val="center"/>
              <w:rPr>
                <w:rFonts w:ascii="Arial" w:eastAsia="Yu Mincho" w:hAnsi="Arial"/>
                <w:sz w:val="18"/>
              </w:rPr>
            </w:pPr>
          </w:p>
        </w:tc>
        <w:tc>
          <w:tcPr>
            <w:tcW w:w="275" w:type="pct"/>
            <w:tcPrChange w:id="167" w:author="Man Hung Ng (Nokia)" w:date="2023-08-14T14:03:00Z">
              <w:tcPr>
                <w:tcW w:w="671" w:type="dxa"/>
              </w:tcPr>
            </w:tcPrChange>
          </w:tcPr>
          <w:p w14:paraId="327DBE22"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168" w:author="Man Hung Ng (Nokia)" w:date="2023-08-14T14:03:00Z">
              <w:tcPr>
                <w:tcW w:w="672" w:type="dxa"/>
                <w:vAlign w:val="center"/>
              </w:tcPr>
            </w:tcPrChange>
          </w:tcPr>
          <w:p w14:paraId="1CF3FA5E"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54E043B" w14:textId="77777777" w:rsidTr="00EC76DA">
        <w:trPr>
          <w:cantSplit/>
          <w:jc w:val="center"/>
          <w:trPrChange w:id="169" w:author="Man Hung Ng (Nokia)" w:date="2023-08-14T14:03:00Z">
            <w:trPr>
              <w:cantSplit/>
              <w:jc w:val="center"/>
            </w:trPr>
          </w:trPrChange>
        </w:trPr>
        <w:tc>
          <w:tcPr>
            <w:tcW w:w="302" w:type="pct"/>
            <w:tcBorders>
              <w:top w:val="nil"/>
            </w:tcBorders>
            <w:vAlign w:val="center"/>
            <w:tcPrChange w:id="170" w:author="Man Hung Ng (Nokia)" w:date="2023-08-14T14:03:00Z">
              <w:tcPr>
                <w:tcW w:w="738" w:type="dxa"/>
                <w:gridSpan w:val="2"/>
                <w:tcBorders>
                  <w:top w:val="nil"/>
                </w:tcBorders>
                <w:vAlign w:val="center"/>
              </w:tcPr>
            </w:tcPrChange>
          </w:tcPr>
          <w:p w14:paraId="4F27972D" w14:textId="77777777" w:rsidR="00EC76DA" w:rsidRPr="00EC2B4E" w:rsidRDefault="00EC76DA" w:rsidP="002A697C">
            <w:pPr>
              <w:keepNext/>
              <w:keepLines/>
              <w:spacing w:after="0"/>
              <w:jc w:val="center"/>
              <w:rPr>
                <w:rFonts w:ascii="Arial" w:hAnsi="Arial"/>
                <w:sz w:val="18"/>
              </w:rPr>
            </w:pPr>
          </w:p>
        </w:tc>
        <w:tc>
          <w:tcPr>
            <w:tcW w:w="302" w:type="pct"/>
            <w:vAlign w:val="center"/>
            <w:tcPrChange w:id="171" w:author="Man Hung Ng (Nokia)" w:date="2023-08-14T14:03:00Z">
              <w:tcPr>
                <w:tcW w:w="738" w:type="dxa"/>
                <w:gridSpan w:val="2"/>
                <w:vAlign w:val="center"/>
              </w:tcPr>
            </w:tcPrChange>
          </w:tcPr>
          <w:p w14:paraId="3CDF727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60</w:t>
            </w:r>
          </w:p>
        </w:tc>
        <w:tc>
          <w:tcPr>
            <w:tcW w:w="274" w:type="pct"/>
            <w:tcPrChange w:id="172" w:author="Man Hung Ng (Nokia)" w:date="2023-08-14T14:03:00Z">
              <w:tcPr>
                <w:tcW w:w="671" w:type="dxa"/>
                <w:gridSpan w:val="2"/>
              </w:tcPr>
            </w:tcPrChange>
          </w:tcPr>
          <w:p w14:paraId="63360B67" w14:textId="77777777" w:rsidR="00EC76DA" w:rsidRPr="00EC2B4E" w:rsidRDefault="00EC76DA" w:rsidP="002A697C">
            <w:pPr>
              <w:keepNext/>
              <w:keepLines/>
              <w:spacing w:after="0"/>
              <w:jc w:val="center"/>
              <w:rPr>
                <w:rFonts w:ascii="Arial" w:eastAsia="Yu Mincho" w:hAnsi="Arial"/>
                <w:sz w:val="18"/>
              </w:rPr>
            </w:pPr>
          </w:p>
        </w:tc>
        <w:tc>
          <w:tcPr>
            <w:tcW w:w="275" w:type="pct"/>
            <w:tcPrChange w:id="173" w:author="Man Hung Ng (Nokia)" w:date="2023-08-14T14:03:00Z">
              <w:tcPr>
                <w:tcW w:w="672" w:type="dxa"/>
                <w:gridSpan w:val="3"/>
              </w:tcPr>
            </w:tcPrChange>
          </w:tcPr>
          <w:p w14:paraId="2B604AA8"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174" w:author="Man Hung Ng (Nokia)" w:date="2023-08-14T14:03:00Z">
              <w:tcPr>
                <w:tcW w:w="671" w:type="dxa"/>
                <w:gridSpan w:val="2"/>
                <w:vAlign w:val="center"/>
              </w:tcPr>
            </w:tcPrChange>
          </w:tcPr>
          <w:p w14:paraId="281CD98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175" w:author="Man Hung Ng (Nokia)" w:date="2023-08-14T14:03:00Z">
              <w:tcPr>
                <w:tcW w:w="672" w:type="dxa"/>
                <w:gridSpan w:val="2"/>
                <w:vAlign w:val="center"/>
              </w:tcPr>
            </w:tcPrChange>
          </w:tcPr>
          <w:p w14:paraId="75D13F31"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vAlign w:val="center"/>
            <w:tcPrChange w:id="176" w:author="Man Hung Ng (Nokia)" w:date="2023-08-14T14:03:00Z">
              <w:tcPr>
                <w:tcW w:w="671" w:type="dxa"/>
                <w:gridSpan w:val="2"/>
                <w:vAlign w:val="center"/>
              </w:tcPr>
            </w:tcPrChange>
          </w:tcPr>
          <w:p w14:paraId="77723B6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20</w:t>
            </w:r>
          </w:p>
        </w:tc>
        <w:tc>
          <w:tcPr>
            <w:tcW w:w="275" w:type="pct"/>
            <w:tcPrChange w:id="177" w:author="Man Hung Ng (Nokia)" w:date="2023-08-14T14:03:00Z">
              <w:tcPr>
                <w:tcW w:w="672" w:type="dxa"/>
                <w:gridSpan w:val="3"/>
              </w:tcPr>
            </w:tcPrChange>
          </w:tcPr>
          <w:p w14:paraId="745CC66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178" w:author="Man Hung Ng (Nokia)" w:date="2023-08-14T14:03:00Z">
              <w:tcPr>
                <w:tcW w:w="671" w:type="dxa"/>
                <w:gridSpan w:val="2"/>
              </w:tcPr>
            </w:tcPrChange>
          </w:tcPr>
          <w:p w14:paraId="2633AF3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p>
        </w:tc>
        <w:tc>
          <w:tcPr>
            <w:tcW w:w="275" w:type="pct"/>
            <w:tcPrChange w:id="179" w:author="Man Hung Ng (Nokia)" w:date="2023-08-14T14:03:00Z">
              <w:tcPr>
                <w:tcW w:w="672" w:type="dxa"/>
                <w:gridSpan w:val="2"/>
              </w:tcPr>
            </w:tcPrChange>
          </w:tcPr>
          <w:p w14:paraId="27D49B95" w14:textId="77777777" w:rsidR="00EC76DA" w:rsidRPr="00EC2B4E" w:rsidRDefault="00EC76DA" w:rsidP="002A697C">
            <w:pPr>
              <w:keepNext/>
              <w:keepLines/>
              <w:spacing w:after="0"/>
              <w:jc w:val="center"/>
              <w:rPr>
                <w:rFonts w:ascii="Arial" w:hAnsi="Arial"/>
                <w:sz w:val="18"/>
              </w:rPr>
            </w:pPr>
          </w:p>
        </w:tc>
        <w:tc>
          <w:tcPr>
            <w:tcW w:w="275" w:type="pct"/>
            <w:vAlign w:val="center"/>
            <w:tcPrChange w:id="180" w:author="Man Hung Ng (Nokia)" w:date="2023-08-14T14:03:00Z">
              <w:tcPr>
                <w:tcW w:w="671" w:type="dxa"/>
                <w:gridSpan w:val="2"/>
                <w:vAlign w:val="center"/>
              </w:tcPr>
            </w:tcPrChange>
          </w:tcPr>
          <w:p w14:paraId="2261601F"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181" w:author="Man Hung Ng (Nokia)" w:date="2023-08-14T14:03:00Z">
              <w:tcPr>
                <w:tcW w:w="672" w:type="dxa"/>
                <w:gridSpan w:val="3"/>
              </w:tcPr>
            </w:tcPrChange>
          </w:tcPr>
          <w:p w14:paraId="0CB1598F"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82" w:author="Man Hung Ng (Nokia)" w:date="2023-08-14T14:03:00Z">
              <w:tcPr>
                <w:tcW w:w="671" w:type="dxa"/>
                <w:gridSpan w:val="2"/>
                <w:vAlign w:val="center"/>
              </w:tcPr>
            </w:tcPrChange>
          </w:tcPr>
          <w:p w14:paraId="0AC583B1"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sz w:val="18"/>
                <w:lang w:eastAsia="zh-CN"/>
              </w:rPr>
              <w:t>50</w:t>
            </w:r>
          </w:p>
        </w:tc>
        <w:tc>
          <w:tcPr>
            <w:tcW w:w="275" w:type="pct"/>
            <w:vAlign w:val="center"/>
            <w:tcPrChange w:id="183" w:author="Man Hung Ng (Nokia)" w:date="2023-08-14T14:03:00Z">
              <w:tcPr>
                <w:tcW w:w="672" w:type="dxa"/>
                <w:gridSpan w:val="2"/>
                <w:vAlign w:val="center"/>
              </w:tcPr>
            </w:tcPrChange>
          </w:tcPr>
          <w:p w14:paraId="5659CE61" w14:textId="77777777" w:rsidR="00EC76DA" w:rsidRPr="00EC2B4E" w:rsidRDefault="00EC76DA" w:rsidP="002A697C">
            <w:pPr>
              <w:keepNext/>
              <w:keepLines/>
              <w:spacing w:after="0"/>
              <w:jc w:val="center"/>
              <w:rPr>
                <w:rFonts w:ascii="Arial" w:eastAsia="Yu Mincho" w:hAnsi="Arial"/>
                <w:sz w:val="18"/>
              </w:rPr>
            </w:pPr>
          </w:p>
        </w:tc>
        <w:tc>
          <w:tcPr>
            <w:tcW w:w="275" w:type="pct"/>
            <w:tcPrChange w:id="184" w:author="Man Hung Ng (Nokia)" w:date="2023-08-14T14:03:00Z">
              <w:tcPr>
                <w:tcW w:w="671" w:type="dxa"/>
                <w:gridSpan w:val="2"/>
              </w:tcPr>
            </w:tcPrChange>
          </w:tcPr>
          <w:p w14:paraId="4E4F381A"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85" w:author="Man Hung Ng (Nokia)" w:date="2023-08-14T14:03:00Z">
              <w:tcPr>
                <w:tcW w:w="672" w:type="dxa"/>
                <w:vAlign w:val="center"/>
              </w:tcPr>
            </w:tcPrChange>
          </w:tcPr>
          <w:p w14:paraId="5028279E" w14:textId="77777777" w:rsidR="00EC76DA" w:rsidRPr="00EC2B4E" w:rsidRDefault="00EC76DA" w:rsidP="002A697C">
            <w:pPr>
              <w:keepNext/>
              <w:keepLines/>
              <w:spacing w:after="0"/>
              <w:jc w:val="center"/>
              <w:rPr>
                <w:rFonts w:ascii="Arial" w:eastAsia="Yu Mincho" w:hAnsi="Arial"/>
                <w:sz w:val="18"/>
              </w:rPr>
            </w:pPr>
          </w:p>
        </w:tc>
        <w:tc>
          <w:tcPr>
            <w:tcW w:w="275" w:type="pct"/>
            <w:tcPrChange w:id="186" w:author="Man Hung Ng (Nokia)" w:date="2023-08-14T14:03:00Z">
              <w:tcPr>
                <w:tcW w:w="671" w:type="dxa"/>
              </w:tcPr>
            </w:tcPrChange>
          </w:tcPr>
          <w:p w14:paraId="2F84C100"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187" w:author="Man Hung Ng (Nokia)" w:date="2023-08-14T14:03:00Z">
              <w:tcPr>
                <w:tcW w:w="672" w:type="dxa"/>
                <w:vAlign w:val="center"/>
              </w:tcPr>
            </w:tcPrChange>
          </w:tcPr>
          <w:p w14:paraId="12ECE65C"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FA331F0" w14:textId="77777777" w:rsidTr="00EC76DA">
        <w:trPr>
          <w:cantSplit/>
          <w:jc w:val="center"/>
          <w:trPrChange w:id="188" w:author="Man Hung Ng (Nokia)" w:date="2023-08-14T14:03:00Z">
            <w:trPr>
              <w:cantSplit/>
              <w:jc w:val="center"/>
            </w:trPr>
          </w:trPrChange>
        </w:trPr>
        <w:tc>
          <w:tcPr>
            <w:tcW w:w="302" w:type="pct"/>
            <w:tcBorders>
              <w:bottom w:val="nil"/>
            </w:tcBorders>
            <w:vAlign w:val="center"/>
            <w:tcPrChange w:id="189" w:author="Man Hung Ng (Nokia)" w:date="2023-08-14T14:03:00Z">
              <w:tcPr>
                <w:tcW w:w="738" w:type="dxa"/>
                <w:gridSpan w:val="2"/>
                <w:tcBorders>
                  <w:bottom w:val="nil"/>
                </w:tcBorders>
                <w:vAlign w:val="center"/>
              </w:tcPr>
            </w:tcPrChange>
          </w:tcPr>
          <w:p w14:paraId="3D0516BD" w14:textId="77777777" w:rsidR="00EC76DA" w:rsidRPr="00EC2B4E" w:rsidRDefault="00EC76DA" w:rsidP="002A697C">
            <w:pPr>
              <w:keepNext/>
              <w:keepLines/>
              <w:spacing w:after="0"/>
              <w:jc w:val="center"/>
              <w:rPr>
                <w:rFonts w:ascii="Arial" w:hAnsi="Arial"/>
                <w:sz w:val="18"/>
              </w:rPr>
            </w:pPr>
          </w:p>
        </w:tc>
        <w:tc>
          <w:tcPr>
            <w:tcW w:w="302" w:type="pct"/>
            <w:vAlign w:val="center"/>
            <w:tcPrChange w:id="190" w:author="Man Hung Ng (Nokia)" w:date="2023-08-14T14:03:00Z">
              <w:tcPr>
                <w:tcW w:w="738" w:type="dxa"/>
                <w:gridSpan w:val="2"/>
                <w:vAlign w:val="center"/>
              </w:tcPr>
            </w:tcPrChange>
          </w:tcPr>
          <w:p w14:paraId="07461932"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tcPrChange w:id="191" w:author="Man Hung Ng (Nokia)" w:date="2023-08-14T14:03:00Z">
              <w:tcPr>
                <w:tcW w:w="671" w:type="dxa"/>
                <w:gridSpan w:val="2"/>
              </w:tcPr>
            </w:tcPrChange>
          </w:tcPr>
          <w:p w14:paraId="2741400C" w14:textId="77777777" w:rsidR="00EC76DA" w:rsidRPr="00EC2B4E" w:rsidRDefault="00EC76DA" w:rsidP="002A697C">
            <w:pPr>
              <w:keepNext/>
              <w:keepLines/>
              <w:spacing w:after="0"/>
              <w:jc w:val="center"/>
              <w:rPr>
                <w:rFonts w:ascii="Arial" w:hAnsi="Arial"/>
                <w:sz w:val="18"/>
              </w:rPr>
            </w:pPr>
          </w:p>
        </w:tc>
        <w:tc>
          <w:tcPr>
            <w:tcW w:w="275" w:type="pct"/>
            <w:tcPrChange w:id="192" w:author="Man Hung Ng (Nokia)" w:date="2023-08-14T14:03:00Z">
              <w:tcPr>
                <w:tcW w:w="672" w:type="dxa"/>
                <w:gridSpan w:val="3"/>
              </w:tcPr>
            </w:tcPrChange>
          </w:tcPr>
          <w:p w14:paraId="0D42DEA2"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5</w:t>
            </w:r>
          </w:p>
        </w:tc>
        <w:tc>
          <w:tcPr>
            <w:tcW w:w="274" w:type="pct"/>
            <w:vAlign w:val="center"/>
            <w:tcPrChange w:id="193" w:author="Man Hung Ng (Nokia)" w:date="2023-08-14T14:03:00Z">
              <w:tcPr>
                <w:tcW w:w="671" w:type="dxa"/>
                <w:gridSpan w:val="2"/>
                <w:vAlign w:val="center"/>
              </w:tcPr>
            </w:tcPrChange>
          </w:tcPr>
          <w:p w14:paraId="5963B14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194" w:author="Man Hung Ng (Nokia)" w:date="2023-08-14T14:03:00Z">
              <w:tcPr>
                <w:tcW w:w="672" w:type="dxa"/>
                <w:gridSpan w:val="2"/>
                <w:vAlign w:val="center"/>
              </w:tcPr>
            </w:tcPrChange>
          </w:tcPr>
          <w:p w14:paraId="60942AF5"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vAlign w:val="center"/>
            <w:tcPrChange w:id="195" w:author="Man Hung Ng (Nokia)" w:date="2023-08-14T14:03:00Z">
              <w:tcPr>
                <w:tcW w:w="671" w:type="dxa"/>
                <w:gridSpan w:val="2"/>
                <w:vAlign w:val="center"/>
              </w:tcPr>
            </w:tcPrChange>
          </w:tcPr>
          <w:p w14:paraId="2F40EE1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20</w:t>
            </w:r>
          </w:p>
        </w:tc>
        <w:tc>
          <w:tcPr>
            <w:tcW w:w="275" w:type="pct"/>
            <w:vAlign w:val="center"/>
            <w:tcPrChange w:id="196" w:author="Man Hung Ng (Nokia)" w:date="2023-08-14T14:03:00Z">
              <w:tcPr>
                <w:tcW w:w="672" w:type="dxa"/>
                <w:gridSpan w:val="3"/>
                <w:vAlign w:val="center"/>
              </w:tcPr>
            </w:tcPrChange>
          </w:tcPr>
          <w:p w14:paraId="68FBCB1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197" w:author="Man Hung Ng (Nokia)" w:date="2023-08-14T14:03:00Z">
              <w:tcPr>
                <w:tcW w:w="671" w:type="dxa"/>
                <w:gridSpan w:val="2"/>
              </w:tcPr>
            </w:tcPrChange>
          </w:tcPr>
          <w:p w14:paraId="1EAA20AC"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p>
        </w:tc>
        <w:tc>
          <w:tcPr>
            <w:tcW w:w="275" w:type="pct"/>
            <w:tcPrChange w:id="198" w:author="Man Hung Ng (Nokia)" w:date="2023-08-14T14:03:00Z">
              <w:tcPr>
                <w:tcW w:w="672" w:type="dxa"/>
                <w:gridSpan w:val="2"/>
              </w:tcPr>
            </w:tcPrChange>
          </w:tcPr>
          <w:p w14:paraId="7FB4239F"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199" w:author="Man Hung Ng (Nokia)" w:date="2023-08-14T14:03:00Z">
              <w:tcPr>
                <w:tcW w:w="671" w:type="dxa"/>
                <w:gridSpan w:val="2"/>
                <w:vAlign w:val="center"/>
              </w:tcPr>
            </w:tcPrChange>
          </w:tcPr>
          <w:p w14:paraId="3CC7935B"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00" w:author="Man Hung Ng (Nokia)" w:date="2023-08-14T14:03:00Z">
              <w:tcPr>
                <w:tcW w:w="672" w:type="dxa"/>
                <w:gridSpan w:val="3"/>
              </w:tcPr>
            </w:tcPrChange>
          </w:tcPr>
          <w:p w14:paraId="4F6CE8F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01" w:author="Man Hung Ng (Nokia)" w:date="2023-08-14T14:03:00Z">
              <w:tcPr>
                <w:tcW w:w="671" w:type="dxa"/>
                <w:gridSpan w:val="2"/>
                <w:vAlign w:val="center"/>
              </w:tcPr>
            </w:tcPrChange>
          </w:tcPr>
          <w:p w14:paraId="2033376F"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02" w:author="Man Hung Ng (Nokia)" w:date="2023-08-14T14:03:00Z">
              <w:tcPr>
                <w:tcW w:w="672" w:type="dxa"/>
                <w:gridSpan w:val="2"/>
                <w:vAlign w:val="center"/>
              </w:tcPr>
            </w:tcPrChange>
          </w:tcPr>
          <w:p w14:paraId="67E26B06" w14:textId="77777777" w:rsidR="00EC76DA" w:rsidRPr="00EC2B4E" w:rsidRDefault="00EC76DA" w:rsidP="002A697C">
            <w:pPr>
              <w:keepNext/>
              <w:keepLines/>
              <w:spacing w:after="0"/>
              <w:jc w:val="center"/>
              <w:rPr>
                <w:rFonts w:ascii="Arial" w:eastAsia="Yu Mincho" w:hAnsi="Arial"/>
                <w:sz w:val="18"/>
              </w:rPr>
            </w:pPr>
          </w:p>
        </w:tc>
        <w:tc>
          <w:tcPr>
            <w:tcW w:w="275" w:type="pct"/>
            <w:tcPrChange w:id="203" w:author="Man Hung Ng (Nokia)" w:date="2023-08-14T14:03:00Z">
              <w:tcPr>
                <w:tcW w:w="671" w:type="dxa"/>
                <w:gridSpan w:val="2"/>
              </w:tcPr>
            </w:tcPrChange>
          </w:tcPr>
          <w:p w14:paraId="7430ACE1"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204" w:author="Man Hung Ng (Nokia)" w:date="2023-08-14T14:03:00Z">
              <w:tcPr>
                <w:tcW w:w="672" w:type="dxa"/>
                <w:vAlign w:val="center"/>
              </w:tcPr>
            </w:tcPrChange>
          </w:tcPr>
          <w:p w14:paraId="0A651C91" w14:textId="77777777" w:rsidR="00EC76DA" w:rsidRPr="00EC2B4E" w:rsidRDefault="00EC76DA" w:rsidP="002A697C">
            <w:pPr>
              <w:keepNext/>
              <w:keepLines/>
              <w:spacing w:after="0"/>
              <w:jc w:val="center"/>
              <w:rPr>
                <w:rFonts w:ascii="Arial" w:eastAsia="Yu Mincho" w:hAnsi="Arial"/>
                <w:sz w:val="18"/>
              </w:rPr>
            </w:pPr>
          </w:p>
        </w:tc>
        <w:tc>
          <w:tcPr>
            <w:tcW w:w="275" w:type="pct"/>
            <w:tcPrChange w:id="205" w:author="Man Hung Ng (Nokia)" w:date="2023-08-14T14:03:00Z">
              <w:tcPr>
                <w:tcW w:w="671" w:type="dxa"/>
              </w:tcPr>
            </w:tcPrChange>
          </w:tcPr>
          <w:p w14:paraId="64059EA5"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206" w:author="Man Hung Ng (Nokia)" w:date="2023-08-14T14:03:00Z">
              <w:tcPr>
                <w:tcW w:w="672" w:type="dxa"/>
                <w:vAlign w:val="center"/>
              </w:tcPr>
            </w:tcPrChange>
          </w:tcPr>
          <w:p w14:paraId="46A41415"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998939D" w14:textId="77777777" w:rsidTr="00EC76DA">
        <w:trPr>
          <w:cantSplit/>
          <w:jc w:val="center"/>
          <w:trPrChange w:id="207" w:author="Man Hung Ng (Nokia)" w:date="2023-08-14T14:03:00Z">
            <w:trPr>
              <w:cantSplit/>
              <w:jc w:val="center"/>
            </w:trPr>
          </w:trPrChange>
        </w:trPr>
        <w:tc>
          <w:tcPr>
            <w:tcW w:w="302" w:type="pct"/>
            <w:tcBorders>
              <w:top w:val="nil"/>
              <w:bottom w:val="nil"/>
            </w:tcBorders>
            <w:vAlign w:val="center"/>
            <w:tcPrChange w:id="208" w:author="Man Hung Ng (Nokia)" w:date="2023-08-14T14:03:00Z">
              <w:tcPr>
                <w:tcW w:w="738" w:type="dxa"/>
                <w:gridSpan w:val="2"/>
                <w:tcBorders>
                  <w:top w:val="nil"/>
                  <w:bottom w:val="nil"/>
                </w:tcBorders>
                <w:vAlign w:val="center"/>
              </w:tcPr>
            </w:tcPrChange>
          </w:tcPr>
          <w:p w14:paraId="52BF8287" w14:textId="77777777" w:rsidR="00EC76DA" w:rsidRPr="00EC2B4E" w:rsidRDefault="00EC76DA" w:rsidP="002A697C">
            <w:pPr>
              <w:keepNext/>
              <w:keepLines/>
              <w:spacing w:after="0"/>
              <w:jc w:val="center"/>
              <w:rPr>
                <w:rFonts w:ascii="Arial" w:hAnsi="Arial"/>
                <w:sz w:val="18"/>
              </w:rPr>
            </w:pPr>
            <w:r w:rsidRPr="00EC2B4E">
              <w:rPr>
                <w:rFonts w:ascii="Arial" w:hAnsi="Arial"/>
                <w:sz w:val="18"/>
              </w:rPr>
              <w:t>n2</w:t>
            </w:r>
          </w:p>
        </w:tc>
        <w:tc>
          <w:tcPr>
            <w:tcW w:w="302" w:type="pct"/>
            <w:vAlign w:val="center"/>
            <w:tcPrChange w:id="209" w:author="Man Hung Ng (Nokia)" w:date="2023-08-14T14:03:00Z">
              <w:tcPr>
                <w:tcW w:w="738" w:type="dxa"/>
                <w:gridSpan w:val="2"/>
                <w:vAlign w:val="center"/>
              </w:tcPr>
            </w:tcPrChange>
          </w:tcPr>
          <w:p w14:paraId="17FF53A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p>
        </w:tc>
        <w:tc>
          <w:tcPr>
            <w:tcW w:w="274" w:type="pct"/>
            <w:tcPrChange w:id="210" w:author="Man Hung Ng (Nokia)" w:date="2023-08-14T14:03:00Z">
              <w:tcPr>
                <w:tcW w:w="671" w:type="dxa"/>
                <w:gridSpan w:val="2"/>
              </w:tcPr>
            </w:tcPrChange>
          </w:tcPr>
          <w:p w14:paraId="3939FD7F" w14:textId="77777777" w:rsidR="00EC76DA" w:rsidRPr="00EC2B4E" w:rsidRDefault="00EC76DA" w:rsidP="002A697C">
            <w:pPr>
              <w:keepNext/>
              <w:keepLines/>
              <w:spacing w:after="0"/>
              <w:jc w:val="center"/>
              <w:rPr>
                <w:rFonts w:ascii="Arial" w:hAnsi="Arial"/>
                <w:sz w:val="18"/>
              </w:rPr>
            </w:pPr>
          </w:p>
        </w:tc>
        <w:tc>
          <w:tcPr>
            <w:tcW w:w="275" w:type="pct"/>
            <w:tcPrChange w:id="211" w:author="Man Hung Ng (Nokia)" w:date="2023-08-14T14:03:00Z">
              <w:tcPr>
                <w:tcW w:w="672" w:type="dxa"/>
                <w:gridSpan w:val="3"/>
              </w:tcPr>
            </w:tcPrChange>
          </w:tcPr>
          <w:p w14:paraId="00BECF53" w14:textId="77777777" w:rsidR="00EC76DA" w:rsidRPr="00EC2B4E" w:rsidRDefault="00EC76DA" w:rsidP="002A697C">
            <w:pPr>
              <w:keepNext/>
              <w:keepLines/>
              <w:spacing w:after="0"/>
              <w:jc w:val="center"/>
              <w:rPr>
                <w:rFonts w:ascii="Arial" w:hAnsi="Arial"/>
                <w:sz w:val="18"/>
              </w:rPr>
            </w:pPr>
          </w:p>
        </w:tc>
        <w:tc>
          <w:tcPr>
            <w:tcW w:w="274" w:type="pct"/>
            <w:tcPrChange w:id="212" w:author="Man Hung Ng (Nokia)" w:date="2023-08-14T14:03:00Z">
              <w:tcPr>
                <w:tcW w:w="671" w:type="dxa"/>
                <w:gridSpan w:val="2"/>
              </w:tcPr>
            </w:tcPrChange>
          </w:tcPr>
          <w:p w14:paraId="332462F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213" w:author="Man Hung Ng (Nokia)" w:date="2023-08-14T14:03:00Z">
              <w:tcPr>
                <w:tcW w:w="672" w:type="dxa"/>
                <w:gridSpan w:val="2"/>
                <w:vAlign w:val="center"/>
              </w:tcPr>
            </w:tcPrChange>
          </w:tcPr>
          <w:p w14:paraId="15F67AD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vAlign w:val="center"/>
            <w:tcPrChange w:id="214" w:author="Man Hung Ng (Nokia)" w:date="2023-08-14T14:03:00Z">
              <w:tcPr>
                <w:tcW w:w="671" w:type="dxa"/>
                <w:gridSpan w:val="2"/>
                <w:vAlign w:val="center"/>
              </w:tcPr>
            </w:tcPrChange>
          </w:tcPr>
          <w:p w14:paraId="2BD2B9BF"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20</w:t>
            </w:r>
          </w:p>
        </w:tc>
        <w:tc>
          <w:tcPr>
            <w:tcW w:w="275" w:type="pct"/>
            <w:vAlign w:val="center"/>
            <w:tcPrChange w:id="215" w:author="Man Hung Ng (Nokia)" w:date="2023-08-14T14:03:00Z">
              <w:tcPr>
                <w:tcW w:w="672" w:type="dxa"/>
                <w:gridSpan w:val="3"/>
                <w:vAlign w:val="center"/>
              </w:tcPr>
            </w:tcPrChange>
          </w:tcPr>
          <w:p w14:paraId="4E2CA25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216" w:author="Man Hung Ng (Nokia)" w:date="2023-08-14T14:03:00Z">
              <w:tcPr>
                <w:tcW w:w="671" w:type="dxa"/>
                <w:gridSpan w:val="2"/>
              </w:tcPr>
            </w:tcPrChange>
          </w:tcPr>
          <w:p w14:paraId="215D1D3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p>
        </w:tc>
        <w:tc>
          <w:tcPr>
            <w:tcW w:w="275" w:type="pct"/>
            <w:tcPrChange w:id="217" w:author="Man Hung Ng (Nokia)" w:date="2023-08-14T14:03:00Z">
              <w:tcPr>
                <w:tcW w:w="672" w:type="dxa"/>
                <w:gridSpan w:val="2"/>
              </w:tcPr>
            </w:tcPrChange>
          </w:tcPr>
          <w:p w14:paraId="0C379AB5"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218" w:author="Man Hung Ng (Nokia)" w:date="2023-08-14T14:03:00Z">
              <w:tcPr>
                <w:tcW w:w="671" w:type="dxa"/>
                <w:gridSpan w:val="2"/>
                <w:vAlign w:val="center"/>
              </w:tcPr>
            </w:tcPrChange>
          </w:tcPr>
          <w:p w14:paraId="4C36DAA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19" w:author="Man Hung Ng (Nokia)" w:date="2023-08-14T14:03:00Z">
              <w:tcPr>
                <w:tcW w:w="672" w:type="dxa"/>
                <w:gridSpan w:val="3"/>
              </w:tcPr>
            </w:tcPrChange>
          </w:tcPr>
          <w:p w14:paraId="6F6F551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20" w:author="Man Hung Ng (Nokia)" w:date="2023-08-14T14:03:00Z">
              <w:tcPr>
                <w:tcW w:w="671" w:type="dxa"/>
                <w:gridSpan w:val="2"/>
                <w:vAlign w:val="center"/>
              </w:tcPr>
            </w:tcPrChange>
          </w:tcPr>
          <w:p w14:paraId="1D2143E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21" w:author="Man Hung Ng (Nokia)" w:date="2023-08-14T14:03:00Z">
              <w:tcPr>
                <w:tcW w:w="672" w:type="dxa"/>
                <w:gridSpan w:val="2"/>
                <w:vAlign w:val="center"/>
              </w:tcPr>
            </w:tcPrChange>
          </w:tcPr>
          <w:p w14:paraId="2037C7D2" w14:textId="77777777" w:rsidR="00EC76DA" w:rsidRPr="00EC2B4E" w:rsidRDefault="00EC76DA" w:rsidP="002A697C">
            <w:pPr>
              <w:keepNext/>
              <w:keepLines/>
              <w:spacing w:after="0"/>
              <w:jc w:val="center"/>
              <w:rPr>
                <w:rFonts w:ascii="Arial" w:eastAsia="Yu Mincho" w:hAnsi="Arial"/>
                <w:sz w:val="18"/>
              </w:rPr>
            </w:pPr>
          </w:p>
        </w:tc>
        <w:tc>
          <w:tcPr>
            <w:tcW w:w="275" w:type="pct"/>
            <w:tcPrChange w:id="222" w:author="Man Hung Ng (Nokia)" w:date="2023-08-14T14:03:00Z">
              <w:tcPr>
                <w:tcW w:w="671" w:type="dxa"/>
                <w:gridSpan w:val="2"/>
              </w:tcPr>
            </w:tcPrChange>
          </w:tcPr>
          <w:p w14:paraId="16F98C46"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223" w:author="Man Hung Ng (Nokia)" w:date="2023-08-14T14:03:00Z">
              <w:tcPr>
                <w:tcW w:w="672" w:type="dxa"/>
                <w:vAlign w:val="center"/>
              </w:tcPr>
            </w:tcPrChange>
          </w:tcPr>
          <w:p w14:paraId="7E8709C1" w14:textId="77777777" w:rsidR="00EC76DA" w:rsidRPr="00EC2B4E" w:rsidRDefault="00EC76DA" w:rsidP="002A697C">
            <w:pPr>
              <w:keepNext/>
              <w:keepLines/>
              <w:spacing w:after="0"/>
              <w:jc w:val="center"/>
              <w:rPr>
                <w:rFonts w:ascii="Arial" w:eastAsia="Yu Mincho" w:hAnsi="Arial"/>
                <w:sz w:val="18"/>
              </w:rPr>
            </w:pPr>
          </w:p>
        </w:tc>
        <w:tc>
          <w:tcPr>
            <w:tcW w:w="275" w:type="pct"/>
            <w:tcPrChange w:id="224" w:author="Man Hung Ng (Nokia)" w:date="2023-08-14T14:03:00Z">
              <w:tcPr>
                <w:tcW w:w="671" w:type="dxa"/>
              </w:tcPr>
            </w:tcPrChange>
          </w:tcPr>
          <w:p w14:paraId="1D8E3763"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225" w:author="Man Hung Ng (Nokia)" w:date="2023-08-14T14:03:00Z">
              <w:tcPr>
                <w:tcW w:w="672" w:type="dxa"/>
                <w:vAlign w:val="center"/>
              </w:tcPr>
            </w:tcPrChange>
          </w:tcPr>
          <w:p w14:paraId="73EF979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FA5B3F5" w14:textId="77777777" w:rsidTr="00EC76DA">
        <w:trPr>
          <w:cantSplit/>
          <w:jc w:val="center"/>
          <w:trPrChange w:id="226" w:author="Man Hung Ng (Nokia)" w:date="2023-08-14T14:03:00Z">
            <w:trPr>
              <w:cantSplit/>
              <w:jc w:val="center"/>
            </w:trPr>
          </w:trPrChange>
        </w:trPr>
        <w:tc>
          <w:tcPr>
            <w:tcW w:w="302" w:type="pct"/>
            <w:tcBorders>
              <w:top w:val="nil"/>
            </w:tcBorders>
            <w:vAlign w:val="center"/>
            <w:tcPrChange w:id="227" w:author="Man Hung Ng (Nokia)" w:date="2023-08-14T14:03:00Z">
              <w:tcPr>
                <w:tcW w:w="738" w:type="dxa"/>
                <w:gridSpan w:val="2"/>
                <w:tcBorders>
                  <w:top w:val="nil"/>
                </w:tcBorders>
                <w:vAlign w:val="center"/>
              </w:tcPr>
            </w:tcPrChange>
          </w:tcPr>
          <w:p w14:paraId="7D63DAC1" w14:textId="77777777" w:rsidR="00EC76DA" w:rsidRPr="00EC2B4E" w:rsidRDefault="00EC76DA" w:rsidP="002A697C">
            <w:pPr>
              <w:keepNext/>
              <w:keepLines/>
              <w:spacing w:after="0"/>
              <w:jc w:val="center"/>
              <w:rPr>
                <w:rFonts w:ascii="Arial" w:hAnsi="Arial"/>
                <w:sz w:val="18"/>
              </w:rPr>
            </w:pPr>
          </w:p>
        </w:tc>
        <w:tc>
          <w:tcPr>
            <w:tcW w:w="302" w:type="pct"/>
            <w:vAlign w:val="center"/>
            <w:tcPrChange w:id="228" w:author="Man Hung Ng (Nokia)" w:date="2023-08-14T14:03:00Z">
              <w:tcPr>
                <w:tcW w:w="738" w:type="dxa"/>
                <w:gridSpan w:val="2"/>
                <w:vAlign w:val="center"/>
              </w:tcPr>
            </w:tcPrChange>
          </w:tcPr>
          <w:p w14:paraId="7ACC0D7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60</w:t>
            </w:r>
          </w:p>
        </w:tc>
        <w:tc>
          <w:tcPr>
            <w:tcW w:w="274" w:type="pct"/>
            <w:tcPrChange w:id="229" w:author="Man Hung Ng (Nokia)" w:date="2023-08-14T14:03:00Z">
              <w:tcPr>
                <w:tcW w:w="671" w:type="dxa"/>
                <w:gridSpan w:val="2"/>
              </w:tcPr>
            </w:tcPrChange>
          </w:tcPr>
          <w:p w14:paraId="012D185A" w14:textId="77777777" w:rsidR="00EC76DA" w:rsidRPr="00EC2B4E" w:rsidRDefault="00EC76DA" w:rsidP="002A697C">
            <w:pPr>
              <w:keepNext/>
              <w:keepLines/>
              <w:spacing w:after="0"/>
              <w:jc w:val="center"/>
              <w:rPr>
                <w:rFonts w:ascii="Arial" w:hAnsi="Arial"/>
                <w:sz w:val="18"/>
              </w:rPr>
            </w:pPr>
          </w:p>
        </w:tc>
        <w:tc>
          <w:tcPr>
            <w:tcW w:w="275" w:type="pct"/>
            <w:tcPrChange w:id="230" w:author="Man Hung Ng (Nokia)" w:date="2023-08-14T14:03:00Z">
              <w:tcPr>
                <w:tcW w:w="672" w:type="dxa"/>
                <w:gridSpan w:val="3"/>
              </w:tcPr>
            </w:tcPrChange>
          </w:tcPr>
          <w:p w14:paraId="3A0BD5E4" w14:textId="77777777" w:rsidR="00EC76DA" w:rsidRPr="00EC2B4E" w:rsidRDefault="00EC76DA" w:rsidP="002A697C">
            <w:pPr>
              <w:keepNext/>
              <w:keepLines/>
              <w:spacing w:after="0"/>
              <w:jc w:val="center"/>
              <w:rPr>
                <w:rFonts w:ascii="Arial" w:hAnsi="Arial"/>
                <w:sz w:val="18"/>
              </w:rPr>
            </w:pPr>
          </w:p>
        </w:tc>
        <w:tc>
          <w:tcPr>
            <w:tcW w:w="274" w:type="pct"/>
            <w:vAlign w:val="center"/>
            <w:tcPrChange w:id="231" w:author="Man Hung Ng (Nokia)" w:date="2023-08-14T14:03:00Z">
              <w:tcPr>
                <w:tcW w:w="671" w:type="dxa"/>
                <w:gridSpan w:val="2"/>
                <w:vAlign w:val="center"/>
              </w:tcPr>
            </w:tcPrChange>
          </w:tcPr>
          <w:p w14:paraId="73195136"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232" w:author="Man Hung Ng (Nokia)" w:date="2023-08-14T14:03:00Z">
              <w:tcPr>
                <w:tcW w:w="672" w:type="dxa"/>
                <w:gridSpan w:val="2"/>
                <w:vAlign w:val="center"/>
              </w:tcPr>
            </w:tcPrChange>
          </w:tcPr>
          <w:p w14:paraId="2D4D719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vAlign w:val="center"/>
            <w:tcPrChange w:id="233" w:author="Man Hung Ng (Nokia)" w:date="2023-08-14T14:03:00Z">
              <w:tcPr>
                <w:tcW w:w="671" w:type="dxa"/>
                <w:gridSpan w:val="2"/>
                <w:vAlign w:val="center"/>
              </w:tcPr>
            </w:tcPrChange>
          </w:tcPr>
          <w:p w14:paraId="0F0A7F5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20</w:t>
            </w:r>
          </w:p>
        </w:tc>
        <w:tc>
          <w:tcPr>
            <w:tcW w:w="275" w:type="pct"/>
            <w:vAlign w:val="center"/>
            <w:tcPrChange w:id="234" w:author="Man Hung Ng (Nokia)" w:date="2023-08-14T14:03:00Z">
              <w:tcPr>
                <w:tcW w:w="672" w:type="dxa"/>
                <w:gridSpan w:val="3"/>
                <w:vAlign w:val="center"/>
              </w:tcPr>
            </w:tcPrChange>
          </w:tcPr>
          <w:p w14:paraId="20C4519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235" w:author="Man Hung Ng (Nokia)" w:date="2023-08-14T14:03:00Z">
              <w:tcPr>
                <w:tcW w:w="671" w:type="dxa"/>
                <w:gridSpan w:val="2"/>
              </w:tcPr>
            </w:tcPrChange>
          </w:tcPr>
          <w:p w14:paraId="267B336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p>
        </w:tc>
        <w:tc>
          <w:tcPr>
            <w:tcW w:w="275" w:type="pct"/>
            <w:tcPrChange w:id="236" w:author="Man Hung Ng (Nokia)" w:date="2023-08-14T14:03:00Z">
              <w:tcPr>
                <w:tcW w:w="672" w:type="dxa"/>
                <w:gridSpan w:val="2"/>
              </w:tcPr>
            </w:tcPrChange>
          </w:tcPr>
          <w:p w14:paraId="5F6EA6B7"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237" w:author="Man Hung Ng (Nokia)" w:date="2023-08-14T14:03:00Z">
              <w:tcPr>
                <w:tcW w:w="671" w:type="dxa"/>
                <w:gridSpan w:val="2"/>
                <w:vAlign w:val="center"/>
              </w:tcPr>
            </w:tcPrChange>
          </w:tcPr>
          <w:p w14:paraId="32FEA73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8" w:author="Man Hung Ng (Nokia)" w:date="2023-08-14T14:03:00Z">
              <w:tcPr>
                <w:tcW w:w="672" w:type="dxa"/>
                <w:gridSpan w:val="3"/>
              </w:tcPr>
            </w:tcPrChange>
          </w:tcPr>
          <w:p w14:paraId="6E613ED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39" w:author="Man Hung Ng (Nokia)" w:date="2023-08-14T14:03:00Z">
              <w:tcPr>
                <w:tcW w:w="671" w:type="dxa"/>
                <w:gridSpan w:val="2"/>
                <w:vAlign w:val="center"/>
              </w:tcPr>
            </w:tcPrChange>
          </w:tcPr>
          <w:p w14:paraId="23B5C7B5"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240" w:author="Man Hung Ng (Nokia)" w:date="2023-08-14T14:03:00Z">
              <w:tcPr>
                <w:tcW w:w="672" w:type="dxa"/>
                <w:gridSpan w:val="2"/>
                <w:vAlign w:val="center"/>
              </w:tcPr>
            </w:tcPrChange>
          </w:tcPr>
          <w:p w14:paraId="0FBB2461" w14:textId="77777777" w:rsidR="00EC76DA" w:rsidRPr="00EC2B4E" w:rsidRDefault="00EC76DA" w:rsidP="002A697C">
            <w:pPr>
              <w:keepNext/>
              <w:keepLines/>
              <w:spacing w:after="0"/>
              <w:jc w:val="center"/>
              <w:rPr>
                <w:rFonts w:ascii="Arial" w:eastAsia="Yu Mincho" w:hAnsi="Arial"/>
                <w:sz w:val="18"/>
              </w:rPr>
            </w:pPr>
          </w:p>
        </w:tc>
        <w:tc>
          <w:tcPr>
            <w:tcW w:w="275" w:type="pct"/>
            <w:tcPrChange w:id="241" w:author="Man Hung Ng (Nokia)" w:date="2023-08-14T14:03:00Z">
              <w:tcPr>
                <w:tcW w:w="671" w:type="dxa"/>
                <w:gridSpan w:val="2"/>
              </w:tcPr>
            </w:tcPrChange>
          </w:tcPr>
          <w:p w14:paraId="196F4481"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242" w:author="Man Hung Ng (Nokia)" w:date="2023-08-14T14:03:00Z">
              <w:tcPr>
                <w:tcW w:w="672" w:type="dxa"/>
                <w:vAlign w:val="center"/>
              </w:tcPr>
            </w:tcPrChange>
          </w:tcPr>
          <w:p w14:paraId="5CA3C33B" w14:textId="77777777" w:rsidR="00EC76DA" w:rsidRPr="00EC2B4E" w:rsidRDefault="00EC76DA" w:rsidP="002A697C">
            <w:pPr>
              <w:keepNext/>
              <w:keepLines/>
              <w:spacing w:after="0"/>
              <w:jc w:val="center"/>
              <w:rPr>
                <w:rFonts w:ascii="Arial" w:eastAsia="Yu Mincho" w:hAnsi="Arial"/>
                <w:sz w:val="18"/>
              </w:rPr>
            </w:pPr>
          </w:p>
        </w:tc>
        <w:tc>
          <w:tcPr>
            <w:tcW w:w="275" w:type="pct"/>
            <w:tcPrChange w:id="243" w:author="Man Hung Ng (Nokia)" w:date="2023-08-14T14:03:00Z">
              <w:tcPr>
                <w:tcW w:w="671" w:type="dxa"/>
              </w:tcPr>
            </w:tcPrChange>
          </w:tcPr>
          <w:p w14:paraId="11859B62" w14:textId="77777777" w:rsidR="00EC76DA" w:rsidRPr="00EC2B4E" w:rsidRDefault="00EC76DA" w:rsidP="002A697C">
            <w:pPr>
              <w:keepNext/>
              <w:keepLines/>
              <w:spacing w:after="0"/>
              <w:jc w:val="center"/>
              <w:rPr>
                <w:rFonts w:ascii="Arial" w:eastAsia="Yu Mincho" w:hAnsi="Arial"/>
                <w:sz w:val="18"/>
              </w:rPr>
            </w:pPr>
          </w:p>
        </w:tc>
        <w:tc>
          <w:tcPr>
            <w:tcW w:w="274" w:type="pct"/>
            <w:vAlign w:val="center"/>
            <w:tcPrChange w:id="244" w:author="Man Hung Ng (Nokia)" w:date="2023-08-14T14:03:00Z">
              <w:tcPr>
                <w:tcW w:w="672" w:type="dxa"/>
                <w:vAlign w:val="center"/>
              </w:tcPr>
            </w:tcPrChange>
          </w:tcPr>
          <w:p w14:paraId="4DA6B61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55595C8" w14:textId="77777777" w:rsidTr="00EC76DA">
        <w:trPr>
          <w:cantSplit/>
          <w:jc w:val="center"/>
          <w:trPrChange w:id="245" w:author="Man Hung Ng (Nokia)" w:date="2023-08-14T14:03:00Z">
            <w:trPr>
              <w:cantSplit/>
              <w:jc w:val="center"/>
            </w:trPr>
          </w:trPrChange>
        </w:trPr>
        <w:tc>
          <w:tcPr>
            <w:tcW w:w="302" w:type="pct"/>
            <w:tcBorders>
              <w:bottom w:val="nil"/>
            </w:tcBorders>
            <w:vAlign w:val="center"/>
            <w:tcPrChange w:id="246" w:author="Man Hung Ng (Nokia)" w:date="2023-08-14T14:03:00Z">
              <w:tcPr>
                <w:tcW w:w="738" w:type="dxa"/>
                <w:gridSpan w:val="2"/>
                <w:tcBorders>
                  <w:bottom w:val="nil"/>
                </w:tcBorders>
                <w:vAlign w:val="center"/>
              </w:tcPr>
            </w:tcPrChange>
          </w:tcPr>
          <w:p w14:paraId="62F578AC" w14:textId="77777777" w:rsidR="00EC76DA" w:rsidRPr="00EC2B4E" w:rsidRDefault="00EC76DA" w:rsidP="002A697C">
            <w:pPr>
              <w:keepLines/>
              <w:spacing w:after="0"/>
              <w:jc w:val="center"/>
              <w:rPr>
                <w:rFonts w:ascii="Arial" w:hAnsi="Arial"/>
                <w:sz w:val="18"/>
              </w:rPr>
            </w:pPr>
          </w:p>
        </w:tc>
        <w:tc>
          <w:tcPr>
            <w:tcW w:w="302" w:type="pct"/>
            <w:vAlign w:val="center"/>
            <w:tcPrChange w:id="247" w:author="Man Hung Ng (Nokia)" w:date="2023-08-14T14:03:00Z">
              <w:tcPr>
                <w:tcW w:w="738" w:type="dxa"/>
                <w:gridSpan w:val="2"/>
                <w:vAlign w:val="center"/>
              </w:tcPr>
            </w:tcPrChange>
          </w:tcPr>
          <w:p w14:paraId="7E2340F0"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48" w:author="Man Hung Ng (Nokia)" w:date="2023-08-14T14:03:00Z">
              <w:tcPr>
                <w:tcW w:w="671" w:type="dxa"/>
                <w:gridSpan w:val="2"/>
              </w:tcPr>
            </w:tcPrChange>
          </w:tcPr>
          <w:p w14:paraId="297F2AF4" w14:textId="77777777" w:rsidR="00EC76DA" w:rsidRPr="00EC2B4E" w:rsidRDefault="00EC76DA" w:rsidP="002A697C">
            <w:pPr>
              <w:keepLines/>
              <w:spacing w:after="0"/>
              <w:jc w:val="center"/>
              <w:rPr>
                <w:rFonts w:ascii="Arial" w:hAnsi="Arial"/>
                <w:sz w:val="18"/>
              </w:rPr>
            </w:pPr>
          </w:p>
        </w:tc>
        <w:tc>
          <w:tcPr>
            <w:tcW w:w="275" w:type="pct"/>
            <w:tcPrChange w:id="249" w:author="Man Hung Ng (Nokia)" w:date="2023-08-14T14:03:00Z">
              <w:tcPr>
                <w:tcW w:w="672" w:type="dxa"/>
                <w:gridSpan w:val="3"/>
              </w:tcPr>
            </w:tcPrChange>
          </w:tcPr>
          <w:p w14:paraId="0E9F9E8C"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50" w:author="Man Hung Ng (Nokia)" w:date="2023-08-14T14:03:00Z">
              <w:tcPr>
                <w:tcW w:w="671" w:type="dxa"/>
                <w:gridSpan w:val="2"/>
                <w:vAlign w:val="center"/>
              </w:tcPr>
            </w:tcPrChange>
          </w:tcPr>
          <w:p w14:paraId="1C92146A"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51" w:author="Man Hung Ng (Nokia)" w:date="2023-08-14T14:03:00Z">
              <w:tcPr>
                <w:tcW w:w="672" w:type="dxa"/>
                <w:gridSpan w:val="2"/>
                <w:vAlign w:val="center"/>
              </w:tcPr>
            </w:tcPrChange>
          </w:tcPr>
          <w:p w14:paraId="2B25D8C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52" w:author="Man Hung Ng (Nokia)" w:date="2023-08-14T14:03:00Z">
              <w:tcPr>
                <w:tcW w:w="671" w:type="dxa"/>
                <w:gridSpan w:val="2"/>
                <w:vAlign w:val="center"/>
              </w:tcPr>
            </w:tcPrChange>
          </w:tcPr>
          <w:p w14:paraId="65FA6C4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53" w:author="Man Hung Ng (Nokia)" w:date="2023-08-14T14:03:00Z">
              <w:tcPr>
                <w:tcW w:w="672" w:type="dxa"/>
                <w:gridSpan w:val="3"/>
                <w:vAlign w:val="center"/>
              </w:tcPr>
            </w:tcPrChange>
          </w:tcPr>
          <w:p w14:paraId="5319217B"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54" w:author="Man Hung Ng (Nokia)" w:date="2023-08-14T14:03:00Z">
              <w:tcPr>
                <w:tcW w:w="671" w:type="dxa"/>
                <w:gridSpan w:val="2"/>
                <w:vAlign w:val="center"/>
              </w:tcPr>
            </w:tcPrChange>
          </w:tcPr>
          <w:p w14:paraId="06265A4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55" w:author="Man Hung Ng (Nokia)" w:date="2023-08-14T14:03:00Z">
              <w:tcPr>
                <w:tcW w:w="672" w:type="dxa"/>
                <w:gridSpan w:val="2"/>
              </w:tcPr>
            </w:tcPrChange>
          </w:tcPr>
          <w:p w14:paraId="08623388"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256" w:author="Man Hung Ng (Nokia)" w:date="2023-08-14T14:03:00Z">
              <w:tcPr>
                <w:tcW w:w="671" w:type="dxa"/>
                <w:gridSpan w:val="2"/>
                <w:vAlign w:val="center"/>
              </w:tcPr>
            </w:tcPrChange>
          </w:tcPr>
          <w:p w14:paraId="3A5FA4C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57" w:author="Man Hung Ng (Nokia)" w:date="2023-08-14T14:03:00Z">
              <w:tcPr>
                <w:tcW w:w="672" w:type="dxa"/>
                <w:gridSpan w:val="3"/>
              </w:tcPr>
            </w:tcPrChange>
          </w:tcPr>
          <w:p w14:paraId="02420F63"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258" w:author="Man Hung Ng (Nokia)" w:date="2023-08-14T14:03:00Z">
              <w:tcPr>
                <w:tcW w:w="671" w:type="dxa"/>
                <w:gridSpan w:val="2"/>
                <w:vAlign w:val="center"/>
              </w:tcPr>
            </w:tcPrChange>
          </w:tcPr>
          <w:p w14:paraId="3B55044F"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lang w:eastAsia="zh-CN"/>
              </w:rPr>
              <w:t>50</w:t>
            </w:r>
          </w:p>
        </w:tc>
        <w:tc>
          <w:tcPr>
            <w:tcW w:w="275" w:type="pct"/>
            <w:vAlign w:val="center"/>
            <w:tcPrChange w:id="259" w:author="Man Hung Ng (Nokia)" w:date="2023-08-14T14:03:00Z">
              <w:tcPr>
                <w:tcW w:w="672" w:type="dxa"/>
                <w:gridSpan w:val="2"/>
                <w:vAlign w:val="center"/>
              </w:tcPr>
            </w:tcPrChange>
          </w:tcPr>
          <w:p w14:paraId="47931F25" w14:textId="77777777" w:rsidR="00EC76DA" w:rsidRPr="00EC2B4E" w:rsidRDefault="00EC76DA" w:rsidP="002A697C">
            <w:pPr>
              <w:keepLines/>
              <w:spacing w:after="0"/>
              <w:jc w:val="center"/>
              <w:rPr>
                <w:rFonts w:ascii="Arial" w:eastAsia="Yu Mincho" w:hAnsi="Arial"/>
                <w:sz w:val="18"/>
              </w:rPr>
            </w:pPr>
          </w:p>
        </w:tc>
        <w:tc>
          <w:tcPr>
            <w:tcW w:w="275" w:type="pct"/>
            <w:tcPrChange w:id="260" w:author="Man Hung Ng (Nokia)" w:date="2023-08-14T14:03:00Z">
              <w:tcPr>
                <w:tcW w:w="671" w:type="dxa"/>
                <w:gridSpan w:val="2"/>
              </w:tcPr>
            </w:tcPrChange>
          </w:tcPr>
          <w:p w14:paraId="721EB41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261" w:author="Man Hung Ng (Nokia)" w:date="2023-08-14T14:03:00Z">
              <w:tcPr>
                <w:tcW w:w="672" w:type="dxa"/>
                <w:vAlign w:val="center"/>
              </w:tcPr>
            </w:tcPrChange>
          </w:tcPr>
          <w:p w14:paraId="1EF0CF66" w14:textId="77777777" w:rsidR="00EC76DA" w:rsidRPr="00EC2B4E" w:rsidRDefault="00EC76DA" w:rsidP="002A697C">
            <w:pPr>
              <w:keepLines/>
              <w:spacing w:after="0"/>
              <w:jc w:val="center"/>
              <w:rPr>
                <w:rFonts w:ascii="Arial" w:eastAsia="Yu Mincho" w:hAnsi="Arial"/>
                <w:sz w:val="18"/>
              </w:rPr>
            </w:pPr>
          </w:p>
        </w:tc>
        <w:tc>
          <w:tcPr>
            <w:tcW w:w="275" w:type="pct"/>
            <w:tcPrChange w:id="262" w:author="Man Hung Ng (Nokia)" w:date="2023-08-14T14:03:00Z">
              <w:tcPr>
                <w:tcW w:w="671" w:type="dxa"/>
              </w:tcPr>
            </w:tcPrChange>
          </w:tcPr>
          <w:p w14:paraId="1751302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63" w:author="Man Hung Ng (Nokia)" w:date="2023-08-14T14:03:00Z">
              <w:tcPr>
                <w:tcW w:w="672" w:type="dxa"/>
                <w:vAlign w:val="center"/>
              </w:tcPr>
            </w:tcPrChange>
          </w:tcPr>
          <w:p w14:paraId="20B0450C"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0700556" w14:textId="77777777" w:rsidTr="00EC76DA">
        <w:trPr>
          <w:cantSplit/>
          <w:jc w:val="center"/>
          <w:trPrChange w:id="264" w:author="Man Hung Ng (Nokia)" w:date="2023-08-14T14:03:00Z">
            <w:trPr>
              <w:cantSplit/>
              <w:jc w:val="center"/>
            </w:trPr>
          </w:trPrChange>
        </w:trPr>
        <w:tc>
          <w:tcPr>
            <w:tcW w:w="302" w:type="pct"/>
            <w:tcBorders>
              <w:top w:val="nil"/>
              <w:bottom w:val="nil"/>
            </w:tcBorders>
            <w:vAlign w:val="center"/>
            <w:tcPrChange w:id="265" w:author="Man Hung Ng (Nokia)" w:date="2023-08-14T14:03:00Z">
              <w:tcPr>
                <w:tcW w:w="738" w:type="dxa"/>
                <w:gridSpan w:val="2"/>
                <w:tcBorders>
                  <w:top w:val="nil"/>
                  <w:bottom w:val="nil"/>
                </w:tcBorders>
                <w:vAlign w:val="center"/>
              </w:tcPr>
            </w:tcPrChange>
          </w:tcPr>
          <w:p w14:paraId="5F5FEAE0" w14:textId="77777777" w:rsidR="00EC76DA" w:rsidRPr="00EC2B4E" w:rsidRDefault="00EC76DA" w:rsidP="002A697C">
            <w:pPr>
              <w:keepLines/>
              <w:spacing w:after="0"/>
              <w:jc w:val="center"/>
              <w:rPr>
                <w:rFonts w:ascii="Arial" w:hAnsi="Arial"/>
                <w:sz w:val="18"/>
              </w:rPr>
            </w:pPr>
            <w:r w:rsidRPr="00EC2B4E">
              <w:rPr>
                <w:rFonts w:ascii="Arial" w:hAnsi="Arial"/>
                <w:sz w:val="18"/>
              </w:rPr>
              <w:t>n3</w:t>
            </w:r>
          </w:p>
        </w:tc>
        <w:tc>
          <w:tcPr>
            <w:tcW w:w="302" w:type="pct"/>
            <w:vAlign w:val="center"/>
            <w:tcPrChange w:id="266" w:author="Man Hung Ng (Nokia)" w:date="2023-08-14T14:03:00Z">
              <w:tcPr>
                <w:tcW w:w="738" w:type="dxa"/>
                <w:gridSpan w:val="2"/>
                <w:vAlign w:val="center"/>
              </w:tcPr>
            </w:tcPrChange>
          </w:tcPr>
          <w:p w14:paraId="7DC28FA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67" w:author="Man Hung Ng (Nokia)" w:date="2023-08-14T14:03:00Z">
              <w:tcPr>
                <w:tcW w:w="671" w:type="dxa"/>
                <w:gridSpan w:val="2"/>
              </w:tcPr>
            </w:tcPrChange>
          </w:tcPr>
          <w:p w14:paraId="2C0EED2A" w14:textId="77777777" w:rsidR="00EC76DA" w:rsidRPr="00EC2B4E" w:rsidRDefault="00EC76DA" w:rsidP="002A697C">
            <w:pPr>
              <w:keepLines/>
              <w:spacing w:after="0"/>
              <w:jc w:val="center"/>
              <w:rPr>
                <w:rFonts w:ascii="Arial" w:hAnsi="Arial"/>
                <w:sz w:val="18"/>
              </w:rPr>
            </w:pPr>
          </w:p>
        </w:tc>
        <w:tc>
          <w:tcPr>
            <w:tcW w:w="275" w:type="pct"/>
            <w:tcPrChange w:id="268" w:author="Man Hung Ng (Nokia)" w:date="2023-08-14T14:03:00Z">
              <w:tcPr>
                <w:tcW w:w="672" w:type="dxa"/>
                <w:gridSpan w:val="3"/>
              </w:tcPr>
            </w:tcPrChange>
          </w:tcPr>
          <w:p w14:paraId="53AD2DE9" w14:textId="77777777" w:rsidR="00EC76DA" w:rsidRPr="00EC2B4E" w:rsidRDefault="00EC76DA" w:rsidP="002A697C">
            <w:pPr>
              <w:keepLines/>
              <w:spacing w:after="0"/>
              <w:jc w:val="center"/>
              <w:rPr>
                <w:rFonts w:ascii="Arial" w:hAnsi="Arial"/>
                <w:sz w:val="18"/>
              </w:rPr>
            </w:pPr>
          </w:p>
        </w:tc>
        <w:tc>
          <w:tcPr>
            <w:tcW w:w="274" w:type="pct"/>
            <w:tcPrChange w:id="269" w:author="Man Hung Ng (Nokia)" w:date="2023-08-14T14:03:00Z">
              <w:tcPr>
                <w:tcW w:w="671" w:type="dxa"/>
                <w:gridSpan w:val="2"/>
              </w:tcPr>
            </w:tcPrChange>
          </w:tcPr>
          <w:p w14:paraId="35C732B0"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70" w:author="Man Hung Ng (Nokia)" w:date="2023-08-14T14:03:00Z">
              <w:tcPr>
                <w:tcW w:w="672" w:type="dxa"/>
                <w:gridSpan w:val="2"/>
                <w:vAlign w:val="center"/>
              </w:tcPr>
            </w:tcPrChange>
          </w:tcPr>
          <w:p w14:paraId="35F06B1F"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1" w:author="Man Hung Ng (Nokia)" w:date="2023-08-14T14:03:00Z">
              <w:tcPr>
                <w:tcW w:w="671" w:type="dxa"/>
                <w:gridSpan w:val="2"/>
                <w:vAlign w:val="center"/>
              </w:tcPr>
            </w:tcPrChange>
          </w:tcPr>
          <w:p w14:paraId="634A4E4A"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72" w:author="Man Hung Ng (Nokia)" w:date="2023-08-14T14:03:00Z">
              <w:tcPr>
                <w:tcW w:w="672" w:type="dxa"/>
                <w:gridSpan w:val="3"/>
                <w:vAlign w:val="center"/>
              </w:tcPr>
            </w:tcPrChange>
          </w:tcPr>
          <w:p w14:paraId="34AA5868"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73" w:author="Man Hung Ng (Nokia)" w:date="2023-08-14T14:03:00Z">
              <w:tcPr>
                <w:tcW w:w="671" w:type="dxa"/>
                <w:gridSpan w:val="2"/>
                <w:vAlign w:val="center"/>
              </w:tcPr>
            </w:tcPrChange>
          </w:tcPr>
          <w:p w14:paraId="060E5A5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74" w:author="Man Hung Ng (Nokia)" w:date="2023-08-14T14:03:00Z">
              <w:tcPr>
                <w:tcW w:w="672" w:type="dxa"/>
                <w:gridSpan w:val="2"/>
              </w:tcPr>
            </w:tcPrChange>
          </w:tcPr>
          <w:p w14:paraId="6FAD4752"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275" w:author="Man Hung Ng (Nokia)" w:date="2023-08-14T14:03:00Z">
              <w:tcPr>
                <w:tcW w:w="671" w:type="dxa"/>
                <w:gridSpan w:val="2"/>
                <w:vAlign w:val="center"/>
              </w:tcPr>
            </w:tcPrChange>
          </w:tcPr>
          <w:p w14:paraId="6596151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76" w:author="Man Hung Ng (Nokia)" w:date="2023-08-14T14:03:00Z">
              <w:tcPr>
                <w:tcW w:w="672" w:type="dxa"/>
                <w:gridSpan w:val="3"/>
              </w:tcPr>
            </w:tcPrChange>
          </w:tcPr>
          <w:p w14:paraId="49B305D1"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277" w:author="Man Hung Ng (Nokia)" w:date="2023-08-14T14:03:00Z">
              <w:tcPr>
                <w:tcW w:w="671" w:type="dxa"/>
                <w:gridSpan w:val="2"/>
                <w:vAlign w:val="center"/>
              </w:tcPr>
            </w:tcPrChange>
          </w:tcPr>
          <w:p w14:paraId="73F2F831"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lang w:eastAsia="zh-CN"/>
              </w:rPr>
              <w:t>50</w:t>
            </w:r>
          </w:p>
        </w:tc>
        <w:tc>
          <w:tcPr>
            <w:tcW w:w="275" w:type="pct"/>
            <w:vAlign w:val="center"/>
            <w:tcPrChange w:id="278" w:author="Man Hung Ng (Nokia)" w:date="2023-08-14T14:03:00Z">
              <w:tcPr>
                <w:tcW w:w="672" w:type="dxa"/>
                <w:gridSpan w:val="2"/>
                <w:vAlign w:val="center"/>
              </w:tcPr>
            </w:tcPrChange>
          </w:tcPr>
          <w:p w14:paraId="4B2864C3" w14:textId="77777777" w:rsidR="00EC76DA" w:rsidRPr="00EC2B4E" w:rsidRDefault="00EC76DA" w:rsidP="002A697C">
            <w:pPr>
              <w:keepLines/>
              <w:spacing w:after="0"/>
              <w:jc w:val="center"/>
              <w:rPr>
                <w:rFonts w:ascii="Arial" w:eastAsia="Yu Mincho" w:hAnsi="Arial"/>
                <w:sz w:val="18"/>
              </w:rPr>
            </w:pPr>
          </w:p>
        </w:tc>
        <w:tc>
          <w:tcPr>
            <w:tcW w:w="275" w:type="pct"/>
            <w:tcPrChange w:id="279" w:author="Man Hung Ng (Nokia)" w:date="2023-08-14T14:03:00Z">
              <w:tcPr>
                <w:tcW w:w="671" w:type="dxa"/>
                <w:gridSpan w:val="2"/>
              </w:tcPr>
            </w:tcPrChange>
          </w:tcPr>
          <w:p w14:paraId="67AE7B8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280" w:author="Man Hung Ng (Nokia)" w:date="2023-08-14T14:03:00Z">
              <w:tcPr>
                <w:tcW w:w="672" w:type="dxa"/>
                <w:vAlign w:val="center"/>
              </w:tcPr>
            </w:tcPrChange>
          </w:tcPr>
          <w:p w14:paraId="2BC50EEF" w14:textId="77777777" w:rsidR="00EC76DA" w:rsidRPr="00EC2B4E" w:rsidRDefault="00EC76DA" w:rsidP="002A697C">
            <w:pPr>
              <w:keepLines/>
              <w:spacing w:after="0"/>
              <w:jc w:val="center"/>
              <w:rPr>
                <w:rFonts w:ascii="Arial" w:eastAsia="Yu Mincho" w:hAnsi="Arial"/>
                <w:sz w:val="18"/>
              </w:rPr>
            </w:pPr>
          </w:p>
        </w:tc>
        <w:tc>
          <w:tcPr>
            <w:tcW w:w="275" w:type="pct"/>
            <w:tcPrChange w:id="281" w:author="Man Hung Ng (Nokia)" w:date="2023-08-14T14:03:00Z">
              <w:tcPr>
                <w:tcW w:w="671" w:type="dxa"/>
              </w:tcPr>
            </w:tcPrChange>
          </w:tcPr>
          <w:p w14:paraId="41DA9F1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82" w:author="Man Hung Ng (Nokia)" w:date="2023-08-14T14:03:00Z">
              <w:tcPr>
                <w:tcW w:w="672" w:type="dxa"/>
                <w:vAlign w:val="center"/>
              </w:tcPr>
            </w:tcPrChange>
          </w:tcPr>
          <w:p w14:paraId="7B16455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4446B36" w14:textId="77777777" w:rsidTr="00EC76DA">
        <w:trPr>
          <w:cantSplit/>
          <w:jc w:val="center"/>
          <w:trPrChange w:id="283" w:author="Man Hung Ng (Nokia)" w:date="2023-08-14T14:03:00Z">
            <w:trPr>
              <w:cantSplit/>
              <w:jc w:val="center"/>
            </w:trPr>
          </w:trPrChange>
        </w:trPr>
        <w:tc>
          <w:tcPr>
            <w:tcW w:w="302" w:type="pct"/>
            <w:tcBorders>
              <w:top w:val="nil"/>
            </w:tcBorders>
            <w:vAlign w:val="center"/>
            <w:tcPrChange w:id="284" w:author="Man Hung Ng (Nokia)" w:date="2023-08-14T14:03:00Z">
              <w:tcPr>
                <w:tcW w:w="738" w:type="dxa"/>
                <w:gridSpan w:val="2"/>
                <w:tcBorders>
                  <w:top w:val="nil"/>
                </w:tcBorders>
                <w:vAlign w:val="center"/>
              </w:tcPr>
            </w:tcPrChange>
          </w:tcPr>
          <w:p w14:paraId="04897429" w14:textId="77777777" w:rsidR="00EC76DA" w:rsidRPr="00EC2B4E" w:rsidRDefault="00EC76DA" w:rsidP="002A697C">
            <w:pPr>
              <w:keepLines/>
              <w:spacing w:after="0"/>
              <w:jc w:val="center"/>
              <w:rPr>
                <w:rFonts w:ascii="Arial" w:hAnsi="Arial"/>
                <w:sz w:val="18"/>
              </w:rPr>
            </w:pPr>
          </w:p>
        </w:tc>
        <w:tc>
          <w:tcPr>
            <w:tcW w:w="302" w:type="pct"/>
            <w:vAlign w:val="center"/>
            <w:tcPrChange w:id="285" w:author="Man Hung Ng (Nokia)" w:date="2023-08-14T14:03:00Z">
              <w:tcPr>
                <w:tcW w:w="738" w:type="dxa"/>
                <w:gridSpan w:val="2"/>
                <w:vAlign w:val="center"/>
              </w:tcPr>
            </w:tcPrChange>
          </w:tcPr>
          <w:p w14:paraId="2839FA0D"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86" w:author="Man Hung Ng (Nokia)" w:date="2023-08-14T14:03:00Z">
              <w:tcPr>
                <w:tcW w:w="671" w:type="dxa"/>
                <w:gridSpan w:val="2"/>
              </w:tcPr>
            </w:tcPrChange>
          </w:tcPr>
          <w:p w14:paraId="533A7E31" w14:textId="77777777" w:rsidR="00EC76DA" w:rsidRPr="00EC2B4E" w:rsidRDefault="00EC76DA" w:rsidP="002A697C">
            <w:pPr>
              <w:keepLines/>
              <w:spacing w:after="0"/>
              <w:jc w:val="center"/>
              <w:rPr>
                <w:rFonts w:ascii="Arial" w:hAnsi="Arial"/>
                <w:sz w:val="18"/>
              </w:rPr>
            </w:pPr>
          </w:p>
        </w:tc>
        <w:tc>
          <w:tcPr>
            <w:tcW w:w="275" w:type="pct"/>
            <w:tcPrChange w:id="287" w:author="Man Hung Ng (Nokia)" w:date="2023-08-14T14:03:00Z">
              <w:tcPr>
                <w:tcW w:w="672" w:type="dxa"/>
                <w:gridSpan w:val="3"/>
              </w:tcPr>
            </w:tcPrChange>
          </w:tcPr>
          <w:p w14:paraId="060803DB" w14:textId="77777777" w:rsidR="00EC76DA" w:rsidRPr="00EC2B4E" w:rsidRDefault="00EC76DA" w:rsidP="002A697C">
            <w:pPr>
              <w:keepLines/>
              <w:spacing w:after="0"/>
              <w:jc w:val="center"/>
              <w:rPr>
                <w:rFonts w:ascii="Arial" w:hAnsi="Arial"/>
                <w:sz w:val="18"/>
              </w:rPr>
            </w:pPr>
          </w:p>
        </w:tc>
        <w:tc>
          <w:tcPr>
            <w:tcW w:w="274" w:type="pct"/>
            <w:vAlign w:val="center"/>
            <w:tcPrChange w:id="288" w:author="Man Hung Ng (Nokia)" w:date="2023-08-14T14:03:00Z">
              <w:tcPr>
                <w:tcW w:w="671" w:type="dxa"/>
                <w:gridSpan w:val="2"/>
                <w:vAlign w:val="center"/>
              </w:tcPr>
            </w:tcPrChange>
          </w:tcPr>
          <w:p w14:paraId="7C88AB2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89" w:author="Man Hung Ng (Nokia)" w:date="2023-08-14T14:03:00Z">
              <w:tcPr>
                <w:tcW w:w="672" w:type="dxa"/>
                <w:gridSpan w:val="2"/>
                <w:vAlign w:val="center"/>
              </w:tcPr>
            </w:tcPrChange>
          </w:tcPr>
          <w:p w14:paraId="221B7CD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90" w:author="Man Hung Ng (Nokia)" w:date="2023-08-14T14:03:00Z">
              <w:tcPr>
                <w:tcW w:w="671" w:type="dxa"/>
                <w:gridSpan w:val="2"/>
                <w:vAlign w:val="center"/>
              </w:tcPr>
            </w:tcPrChange>
          </w:tcPr>
          <w:p w14:paraId="139042DB"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91" w:author="Man Hung Ng (Nokia)" w:date="2023-08-14T14:03:00Z">
              <w:tcPr>
                <w:tcW w:w="672" w:type="dxa"/>
                <w:gridSpan w:val="3"/>
                <w:vAlign w:val="center"/>
              </w:tcPr>
            </w:tcPrChange>
          </w:tcPr>
          <w:p w14:paraId="206198BD"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92" w:author="Man Hung Ng (Nokia)" w:date="2023-08-14T14:03:00Z">
              <w:tcPr>
                <w:tcW w:w="671" w:type="dxa"/>
                <w:gridSpan w:val="2"/>
                <w:vAlign w:val="center"/>
              </w:tcPr>
            </w:tcPrChange>
          </w:tcPr>
          <w:p w14:paraId="5B2D419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93" w:author="Man Hung Ng (Nokia)" w:date="2023-08-14T14:03:00Z">
              <w:tcPr>
                <w:tcW w:w="672" w:type="dxa"/>
                <w:gridSpan w:val="2"/>
              </w:tcPr>
            </w:tcPrChange>
          </w:tcPr>
          <w:p w14:paraId="7239D06F"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294" w:author="Man Hung Ng (Nokia)" w:date="2023-08-14T14:03:00Z">
              <w:tcPr>
                <w:tcW w:w="671" w:type="dxa"/>
                <w:gridSpan w:val="2"/>
                <w:vAlign w:val="center"/>
              </w:tcPr>
            </w:tcPrChange>
          </w:tcPr>
          <w:p w14:paraId="2EFE345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95" w:author="Man Hung Ng (Nokia)" w:date="2023-08-14T14:03:00Z">
              <w:tcPr>
                <w:tcW w:w="672" w:type="dxa"/>
                <w:gridSpan w:val="3"/>
              </w:tcPr>
            </w:tcPrChange>
          </w:tcPr>
          <w:p w14:paraId="692A33AF"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296" w:author="Man Hung Ng (Nokia)" w:date="2023-08-14T14:03:00Z">
              <w:tcPr>
                <w:tcW w:w="671" w:type="dxa"/>
                <w:gridSpan w:val="2"/>
                <w:vAlign w:val="center"/>
              </w:tcPr>
            </w:tcPrChange>
          </w:tcPr>
          <w:p w14:paraId="130DB11F"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lang w:eastAsia="zh-CN"/>
              </w:rPr>
              <w:t>50</w:t>
            </w:r>
          </w:p>
        </w:tc>
        <w:tc>
          <w:tcPr>
            <w:tcW w:w="275" w:type="pct"/>
            <w:vAlign w:val="center"/>
            <w:tcPrChange w:id="297" w:author="Man Hung Ng (Nokia)" w:date="2023-08-14T14:03:00Z">
              <w:tcPr>
                <w:tcW w:w="672" w:type="dxa"/>
                <w:gridSpan w:val="2"/>
                <w:vAlign w:val="center"/>
              </w:tcPr>
            </w:tcPrChange>
          </w:tcPr>
          <w:p w14:paraId="0F509EFF" w14:textId="77777777" w:rsidR="00EC76DA" w:rsidRPr="00EC2B4E" w:rsidRDefault="00EC76DA" w:rsidP="002A697C">
            <w:pPr>
              <w:keepLines/>
              <w:spacing w:after="0"/>
              <w:jc w:val="center"/>
              <w:rPr>
                <w:rFonts w:ascii="Arial" w:eastAsia="Yu Mincho" w:hAnsi="Arial"/>
                <w:sz w:val="18"/>
              </w:rPr>
            </w:pPr>
          </w:p>
        </w:tc>
        <w:tc>
          <w:tcPr>
            <w:tcW w:w="275" w:type="pct"/>
            <w:tcPrChange w:id="298" w:author="Man Hung Ng (Nokia)" w:date="2023-08-14T14:03:00Z">
              <w:tcPr>
                <w:tcW w:w="671" w:type="dxa"/>
                <w:gridSpan w:val="2"/>
              </w:tcPr>
            </w:tcPrChange>
          </w:tcPr>
          <w:p w14:paraId="22F060F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299" w:author="Man Hung Ng (Nokia)" w:date="2023-08-14T14:03:00Z">
              <w:tcPr>
                <w:tcW w:w="672" w:type="dxa"/>
                <w:vAlign w:val="center"/>
              </w:tcPr>
            </w:tcPrChange>
          </w:tcPr>
          <w:p w14:paraId="7AC4FD1B" w14:textId="77777777" w:rsidR="00EC76DA" w:rsidRPr="00EC2B4E" w:rsidRDefault="00EC76DA" w:rsidP="002A697C">
            <w:pPr>
              <w:keepLines/>
              <w:spacing w:after="0"/>
              <w:jc w:val="center"/>
              <w:rPr>
                <w:rFonts w:ascii="Arial" w:eastAsia="Yu Mincho" w:hAnsi="Arial"/>
                <w:sz w:val="18"/>
              </w:rPr>
            </w:pPr>
          </w:p>
        </w:tc>
        <w:tc>
          <w:tcPr>
            <w:tcW w:w="275" w:type="pct"/>
            <w:tcPrChange w:id="300" w:author="Man Hung Ng (Nokia)" w:date="2023-08-14T14:03:00Z">
              <w:tcPr>
                <w:tcW w:w="671" w:type="dxa"/>
              </w:tcPr>
            </w:tcPrChange>
          </w:tcPr>
          <w:p w14:paraId="722EEE0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1" w:author="Man Hung Ng (Nokia)" w:date="2023-08-14T14:03:00Z">
              <w:tcPr>
                <w:tcW w:w="672" w:type="dxa"/>
                <w:vAlign w:val="center"/>
              </w:tcPr>
            </w:tcPrChange>
          </w:tcPr>
          <w:p w14:paraId="0D6EF1F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FB34F5B" w14:textId="77777777" w:rsidTr="00EC76DA">
        <w:trPr>
          <w:cantSplit/>
          <w:jc w:val="center"/>
          <w:trPrChange w:id="302" w:author="Man Hung Ng (Nokia)" w:date="2023-08-14T14:03:00Z">
            <w:trPr>
              <w:cantSplit/>
              <w:jc w:val="center"/>
            </w:trPr>
          </w:trPrChange>
        </w:trPr>
        <w:tc>
          <w:tcPr>
            <w:tcW w:w="302" w:type="pct"/>
            <w:tcBorders>
              <w:bottom w:val="nil"/>
            </w:tcBorders>
            <w:vAlign w:val="center"/>
            <w:tcPrChange w:id="303" w:author="Man Hung Ng (Nokia)" w:date="2023-08-14T14:03:00Z">
              <w:tcPr>
                <w:tcW w:w="738" w:type="dxa"/>
                <w:gridSpan w:val="2"/>
                <w:tcBorders>
                  <w:bottom w:val="nil"/>
                </w:tcBorders>
                <w:vAlign w:val="center"/>
              </w:tcPr>
            </w:tcPrChange>
          </w:tcPr>
          <w:p w14:paraId="7FD1ED73" w14:textId="77777777" w:rsidR="00EC76DA" w:rsidRPr="00EC2B4E" w:rsidRDefault="00EC76DA" w:rsidP="002A697C">
            <w:pPr>
              <w:keepLines/>
              <w:spacing w:after="0"/>
              <w:jc w:val="center"/>
              <w:rPr>
                <w:rFonts w:ascii="Arial" w:hAnsi="Arial"/>
                <w:sz w:val="18"/>
              </w:rPr>
            </w:pPr>
          </w:p>
        </w:tc>
        <w:tc>
          <w:tcPr>
            <w:tcW w:w="302" w:type="pct"/>
            <w:vAlign w:val="center"/>
            <w:tcPrChange w:id="304" w:author="Man Hung Ng (Nokia)" w:date="2023-08-14T14:03:00Z">
              <w:tcPr>
                <w:tcW w:w="738" w:type="dxa"/>
                <w:gridSpan w:val="2"/>
                <w:vAlign w:val="center"/>
              </w:tcPr>
            </w:tcPrChange>
          </w:tcPr>
          <w:p w14:paraId="338F584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305" w:author="Man Hung Ng (Nokia)" w:date="2023-08-14T14:03:00Z">
              <w:tcPr>
                <w:tcW w:w="671" w:type="dxa"/>
                <w:gridSpan w:val="2"/>
              </w:tcPr>
            </w:tcPrChange>
          </w:tcPr>
          <w:p w14:paraId="1D3A6D3E" w14:textId="77777777" w:rsidR="00EC76DA" w:rsidRPr="00EC2B4E" w:rsidRDefault="00EC76DA" w:rsidP="002A697C">
            <w:pPr>
              <w:keepLines/>
              <w:spacing w:after="0"/>
              <w:jc w:val="center"/>
              <w:rPr>
                <w:rFonts w:ascii="Arial" w:hAnsi="Arial"/>
                <w:sz w:val="18"/>
              </w:rPr>
            </w:pPr>
          </w:p>
        </w:tc>
        <w:tc>
          <w:tcPr>
            <w:tcW w:w="275" w:type="pct"/>
            <w:tcPrChange w:id="306" w:author="Man Hung Ng (Nokia)" w:date="2023-08-14T14:03:00Z">
              <w:tcPr>
                <w:tcW w:w="672" w:type="dxa"/>
                <w:gridSpan w:val="3"/>
              </w:tcPr>
            </w:tcPrChange>
          </w:tcPr>
          <w:p w14:paraId="657DA802"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307" w:author="Man Hung Ng (Nokia)" w:date="2023-08-14T14:03:00Z">
              <w:tcPr>
                <w:tcW w:w="671" w:type="dxa"/>
                <w:gridSpan w:val="2"/>
                <w:vAlign w:val="center"/>
              </w:tcPr>
            </w:tcPrChange>
          </w:tcPr>
          <w:p w14:paraId="20A32F5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308" w:author="Man Hung Ng (Nokia)" w:date="2023-08-14T14:03:00Z">
              <w:tcPr>
                <w:tcW w:w="672" w:type="dxa"/>
                <w:gridSpan w:val="2"/>
                <w:vAlign w:val="center"/>
              </w:tcPr>
            </w:tcPrChange>
          </w:tcPr>
          <w:p w14:paraId="2F5B010E"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309" w:author="Man Hung Ng (Nokia)" w:date="2023-08-14T14:03:00Z">
              <w:tcPr>
                <w:tcW w:w="671" w:type="dxa"/>
                <w:gridSpan w:val="2"/>
                <w:vAlign w:val="center"/>
              </w:tcPr>
            </w:tcPrChange>
          </w:tcPr>
          <w:p w14:paraId="51444CA1"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310" w:author="Man Hung Ng (Nokia)" w:date="2023-08-14T14:03:00Z">
              <w:tcPr>
                <w:tcW w:w="672" w:type="dxa"/>
                <w:gridSpan w:val="3"/>
                <w:vAlign w:val="center"/>
              </w:tcPr>
            </w:tcPrChange>
          </w:tcPr>
          <w:p w14:paraId="443C8E76" w14:textId="77777777" w:rsidR="00EC76DA" w:rsidRPr="00EC2B4E" w:rsidRDefault="00EC76DA" w:rsidP="002A697C">
            <w:pPr>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tcPrChange w:id="311" w:author="Man Hung Ng (Nokia)" w:date="2023-08-14T14:03:00Z">
              <w:tcPr>
                <w:tcW w:w="671" w:type="dxa"/>
                <w:gridSpan w:val="2"/>
              </w:tcPr>
            </w:tcPrChange>
          </w:tcPr>
          <w:p w14:paraId="623213C4" w14:textId="77777777" w:rsidR="00EC76DA" w:rsidRPr="00EC2B4E" w:rsidRDefault="00EC76DA" w:rsidP="002A697C">
            <w:pPr>
              <w:keepLines/>
              <w:spacing w:after="0"/>
              <w:jc w:val="center"/>
              <w:rPr>
                <w:rFonts w:ascii="Arial" w:hAnsi="Arial"/>
                <w:sz w:val="18"/>
              </w:rPr>
            </w:pPr>
          </w:p>
        </w:tc>
        <w:tc>
          <w:tcPr>
            <w:tcW w:w="275" w:type="pct"/>
            <w:tcPrChange w:id="312" w:author="Man Hung Ng (Nokia)" w:date="2023-08-14T14:03:00Z">
              <w:tcPr>
                <w:tcW w:w="672" w:type="dxa"/>
                <w:gridSpan w:val="2"/>
              </w:tcPr>
            </w:tcPrChange>
          </w:tcPr>
          <w:p w14:paraId="362D2A4F" w14:textId="77777777" w:rsidR="00EC76DA" w:rsidRPr="00EC2B4E" w:rsidRDefault="00EC76DA" w:rsidP="002A697C">
            <w:pPr>
              <w:keepNext/>
              <w:keepLines/>
              <w:spacing w:after="0"/>
              <w:jc w:val="center"/>
              <w:rPr>
                <w:rFonts w:ascii="Arial" w:hAnsi="Arial"/>
                <w:sz w:val="18"/>
              </w:rPr>
            </w:pPr>
          </w:p>
        </w:tc>
        <w:tc>
          <w:tcPr>
            <w:tcW w:w="275" w:type="pct"/>
            <w:vAlign w:val="center"/>
            <w:tcPrChange w:id="313" w:author="Man Hung Ng (Nokia)" w:date="2023-08-14T14:03:00Z">
              <w:tcPr>
                <w:tcW w:w="671" w:type="dxa"/>
                <w:gridSpan w:val="2"/>
                <w:vAlign w:val="center"/>
              </w:tcPr>
            </w:tcPrChange>
          </w:tcPr>
          <w:p w14:paraId="7DBCE5F2" w14:textId="77777777" w:rsidR="00EC76DA" w:rsidRPr="00EC2B4E" w:rsidRDefault="00EC76DA" w:rsidP="002A697C">
            <w:pPr>
              <w:keepNext/>
              <w:keepLines/>
              <w:spacing w:after="0"/>
              <w:jc w:val="center"/>
              <w:rPr>
                <w:rFonts w:ascii="Arial" w:hAnsi="Arial"/>
                <w:sz w:val="18"/>
              </w:rPr>
            </w:pPr>
          </w:p>
        </w:tc>
        <w:tc>
          <w:tcPr>
            <w:tcW w:w="275" w:type="pct"/>
            <w:tcPrChange w:id="314" w:author="Man Hung Ng (Nokia)" w:date="2023-08-14T14:03:00Z">
              <w:tcPr>
                <w:tcW w:w="672" w:type="dxa"/>
                <w:gridSpan w:val="3"/>
              </w:tcPr>
            </w:tcPrChange>
          </w:tcPr>
          <w:p w14:paraId="52CE7F88"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315" w:author="Man Hung Ng (Nokia)" w:date="2023-08-14T14:03:00Z">
              <w:tcPr>
                <w:tcW w:w="671" w:type="dxa"/>
                <w:gridSpan w:val="2"/>
                <w:vAlign w:val="center"/>
              </w:tcPr>
            </w:tcPrChange>
          </w:tcPr>
          <w:p w14:paraId="56FF5FBE" w14:textId="77777777" w:rsidR="00EC76DA" w:rsidRPr="00EC2B4E" w:rsidRDefault="00EC76DA" w:rsidP="002A697C">
            <w:pPr>
              <w:keepLines/>
              <w:spacing w:after="0"/>
              <w:jc w:val="center"/>
              <w:rPr>
                <w:rFonts w:ascii="Arial" w:hAnsi="Arial"/>
                <w:sz w:val="18"/>
                <w:lang w:eastAsia="zh-CN"/>
              </w:rPr>
            </w:pPr>
          </w:p>
        </w:tc>
        <w:tc>
          <w:tcPr>
            <w:tcW w:w="275" w:type="pct"/>
            <w:vAlign w:val="center"/>
            <w:tcPrChange w:id="316" w:author="Man Hung Ng (Nokia)" w:date="2023-08-14T14:03:00Z">
              <w:tcPr>
                <w:tcW w:w="672" w:type="dxa"/>
                <w:gridSpan w:val="2"/>
                <w:vAlign w:val="center"/>
              </w:tcPr>
            </w:tcPrChange>
          </w:tcPr>
          <w:p w14:paraId="1E08E5F9" w14:textId="77777777" w:rsidR="00EC76DA" w:rsidRPr="00EC2B4E" w:rsidRDefault="00EC76DA" w:rsidP="002A697C">
            <w:pPr>
              <w:keepLines/>
              <w:spacing w:after="0"/>
              <w:jc w:val="center"/>
              <w:rPr>
                <w:rFonts w:ascii="Arial" w:eastAsia="Yu Mincho" w:hAnsi="Arial"/>
                <w:sz w:val="18"/>
              </w:rPr>
            </w:pPr>
          </w:p>
        </w:tc>
        <w:tc>
          <w:tcPr>
            <w:tcW w:w="275" w:type="pct"/>
            <w:tcPrChange w:id="317" w:author="Man Hung Ng (Nokia)" w:date="2023-08-14T14:03:00Z">
              <w:tcPr>
                <w:tcW w:w="671" w:type="dxa"/>
                <w:gridSpan w:val="2"/>
              </w:tcPr>
            </w:tcPrChange>
          </w:tcPr>
          <w:p w14:paraId="566B5527"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18" w:author="Man Hung Ng (Nokia)" w:date="2023-08-14T14:03:00Z">
              <w:tcPr>
                <w:tcW w:w="672" w:type="dxa"/>
                <w:vAlign w:val="center"/>
              </w:tcPr>
            </w:tcPrChange>
          </w:tcPr>
          <w:p w14:paraId="6EAE8EE2" w14:textId="77777777" w:rsidR="00EC76DA" w:rsidRPr="00EC2B4E" w:rsidRDefault="00EC76DA" w:rsidP="002A697C">
            <w:pPr>
              <w:keepLines/>
              <w:spacing w:after="0"/>
              <w:jc w:val="center"/>
              <w:rPr>
                <w:rFonts w:ascii="Arial" w:eastAsia="Yu Mincho" w:hAnsi="Arial"/>
                <w:sz w:val="18"/>
              </w:rPr>
            </w:pPr>
          </w:p>
        </w:tc>
        <w:tc>
          <w:tcPr>
            <w:tcW w:w="275" w:type="pct"/>
            <w:tcPrChange w:id="319" w:author="Man Hung Ng (Nokia)" w:date="2023-08-14T14:03:00Z">
              <w:tcPr>
                <w:tcW w:w="671" w:type="dxa"/>
              </w:tcPr>
            </w:tcPrChange>
          </w:tcPr>
          <w:p w14:paraId="39AC6C8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20" w:author="Man Hung Ng (Nokia)" w:date="2023-08-14T14:03:00Z">
              <w:tcPr>
                <w:tcW w:w="672" w:type="dxa"/>
                <w:vAlign w:val="center"/>
              </w:tcPr>
            </w:tcPrChange>
          </w:tcPr>
          <w:p w14:paraId="26CBB38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CAF7FC7" w14:textId="77777777" w:rsidTr="00EC76DA">
        <w:trPr>
          <w:cantSplit/>
          <w:jc w:val="center"/>
          <w:trPrChange w:id="321" w:author="Man Hung Ng (Nokia)" w:date="2023-08-14T14:03:00Z">
            <w:trPr>
              <w:cantSplit/>
              <w:jc w:val="center"/>
            </w:trPr>
          </w:trPrChange>
        </w:trPr>
        <w:tc>
          <w:tcPr>
            <w:tcW w:w="302" w:type="pct"/>
            <w:tcBorders>
              <w:top w:val="nil"/>
              <w:bottom w:val="nil"/>
            </w:tcBorders>
            <w:vAlign w:val="center"/>
            <w:tcPrChange w:id="322" w:author="Man Hung Ng (Nokia)" w:date="2023-08-14T14:03:00Z">
              <w:tcPr>
                <w:tcW w:w="738" w:type="dxa"/>
                <w:gridSpan w:val="2"/>
                <w:tcBorders>
                  <w:top w:val="nil"/>
                  <w:bottom w:val="nil"/>
                </w:tcBorders>
                <w:vAlign w:val="center"/>
              </w:tcPr>
            </w:tcPrChange>
          </w:tcPr>
          <w:p w14:paraId="4CF845ED" w14:textId="77777777" w:rsidR="00EC76DA" w:rsidRPr="00EC2B4E" w:rsidRDefault="00EC76DA" w:rsidP="002A697C">
            <w:pPr>
              <w:keepLines/>
              <w:spacing w:after="0"/>
              <w:jc w:val="center"/>
              <w:rPr>
                <w:rFonts w:ascii="Arial" w:hAnsi="Arial"/>
                <w:sz w:val="18"/>
              </w:rPr>
            </w:pPr>
            <w:r w:rsidRPr="00EC2B4E">
              <w:rPr>
                <w:rFonts w:ascii="Arial" w:hAnsi="Arial"/>
                <w:sz w:val="18"/>
              </w:rPr>
              <w:t>n5</w:t>
            </w:r>
          </w:p>
        </w:tc>
        <w:tc>
          <w:tcPr>
            <w:tcW w:w="302" w:type="pct"/>
            <w:vAlign w:val="center"/>
            <w:tcPrChange w:id="323" w:author="Man Hung Ng (Nokia)" w:date="2023-08-14T14:03:00Z">
              <w:tcPr>
                <w:tcW w:w="738" w:type="dxa"/>
                <w:gridSpan w:val="2"/>
                <w:vAlign w:val="center"/>
              </w:tcPr>
            </w:tcPrChange>
          </w:tcPr>
          <w:p w14:paraId="6B9F764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324" w:author="Man Hung Ng (Nokia)" w:date="2023-08-14T14:03:00Z">
              <w:tcPr>
                <w:tcW w:w="671" w:type="dxa"/>
                <w:gridSpan w:val="2"/>
              </w:tcPr>
            </w:tcPrChange>
          </w:tcPr>
          <w:p w14:paraId="5F89722F" w14:textId="77777777" w:rsidR="00EC76DA" w:rsidRPr="00EC2B4E" w:rsidRDefault="00EC76DA" w:rsidP="002A697C">
            <w:pPr>
              <w:keepLines/>
              <w:spacing w:after="0"/>
              <w:jc w:val="center"/>
              <w:rPr>
                <w:rFonts w:ascii="Arial" w:hAnsi="Arial"/>
                <w:sz w:val="18"/>
              </w:rPr>
            </w:pPr>
          </w:p>
        </w:tc>
        <w:tc>
          <w:tcPr>
            <w:tcW w:w="275" w:type="pct"/>
            <w:tcPrChange w:id="325" w:author="Man Hung Ng (Nokia)" w:date="2023-08-14T14:03:00Z">
              <w:tcPr>
                <w:tcW w:w="672" w:type="dxa"/>
                <w:gridSpan w:val="3"/>
              </w:tcPr>
            </w:tcPrChange>
          </w:tcPr>
          <w:p w14:paraId="36EE6099" w14:textId="77777777" w:rsidR="00EC76DA" w:rsidRPr="00EC2B4E" w:rsidRDefault="00EC76DA" w:rsidP="002A697C">
            <w:pPr>
              <w:keepLines/>
              <w:spacing w:after="0"/>
              <w:jc w:val="center"/>
              <w:rPr>
                <w:rFonts w:ascii="Arial" w:hAnsi="Arial"/>
                <w:sz w:val="18"/>
              </w:rPr>
            </w:pPr>
          </w:p>
        </w:tc>
        <w:tc>
          <w:tcPr>
            <w:tcW w:w="274" w:type="pct"/>
            <w:tcPrChange w:id="326" w:author="Man Hung Ng (Nokia)" w:date="2023-08-14T14:03:00Z">
              <w:tcPr>
                <w:tcW w:w="671" w:type="dxa"/>
                <w:gridSpan w:val="2"/>
              </w:tcPr>
            </w:tcPrChange>
          </w:tcPr>
          <w:p w14:paraId="71FC9A2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327" w:author="Man Hung Ng (Nokia)" w:date="2023-08-14T14:03:00Z">
              <w:tcPr>
                <w:tcW w:w="672" w:type="dxa"/>
                <w:gridSpan w:val="2"/>
                <w:vAlign w:val="center"/>
              </w:tcPr>
            </w:tcPrChange>
          </w:tcPr>
          <w:p w14:paraId="02B2E2CD"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328" w:author="Man Hung Ng (Nokia)" w:date="2023-08-14T14:03:00Z">
              <w:tcPr>
                <w:tcW w:w="671" w:type="dxa"/>
                <w:gridSpan w:val="2"/>
                <w:vAlign w:val="center"/>
              </w:tcPr>
            </w:tcPrChange>
          </w:tcPr>
          <w:p w14:paraId="23B3861A"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329" w:author="Man Hung Ng (Nokia)" w:date="2023-08-14T14:03:00Z">
              <w:tcPr>
                <w:tcW w:w="672" w:type="dxa"/>
                <w:gridSpan w:val="3"/>
                <w:vAlign w:val="center"/>
              </w:tcPr>
            </w:tcPrChange>
          </w:tcPr>
          <w:p w14:paraId="392C4CB2" w14:textId="77777777" w:rsidR="00EC76DA" w:rsidRPr="00EC2B4E" w:rsidRDefault="00EC76DA" w:rsidP="002A697C">
            <w:pPr>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tcPrChange w:id="330" w:author="Man Hung Ng (Nokia)" w:date="2023-08-14T14:03:00Z">
              <w:tcPr>
                <w:tcW w:w="671" w:type="dxa"/>
                <w:gridSpan w:val="2"/>
              </w:tcPr>
            </w:tcPrChange>
          </w:tcPr>
          <w:p w14:paraId="73870A73" w14:textId="77777777" w:rsidR="00EC76DA" w:rsidRPr="00EC2B4E" w:rsidRDefault="00EC76DA" w:rsidP="002A697C">
            <w:pPr>
              <w:keepLines/>
              <w:spacing w:after="0"/>
              <w:jc w:val="center"/>
              <w:rPr>
                <w:rFonts w:ascii="Arial" w:hAnsi="Arial"/>
                <w:sz w:val="18"/>
              </w:rPr>
            </w:pPr>
          </w:p>
        </w:tc>
        <w:tc>
          <w:tcPr>
            <w:tcW w:w="275" w:type="pct"/>
            <w:tcPrChange w:id="331" w:author="Man Hung Ng (Nokia)" w:date="2023-08-14T14:03:00Z">
              <w:tcPr>
                <w:tcW w:w="672" w:type="dxa"/>
                <w:gridSpan w:val="2"/>
              </w:tcPr>
            </w:tcPrChange>
          </w:tcPr>
          <w:p w14:paraId="1EA8CA0D" w14:textId="77777777" w:rsidR="00EC76DA" w:rsidRPr="00EC2B4E" w:rsidRDefault="00EC76DA" w:rsidP="002A697C">
            <w:pPr>
              <w:keepNext/>
              <w:keepLines/>
              <w:spacing w:after="0"/>
              <w:jc w:val="center"/>
              <w:rPr>
                <w:rFonts w:ascii="Arial" w:hAnsi="Arial"/>
                <w:sz w:val="18"/>
              </w:rPr>
            </w:pPr>
          </w:p>
        </w:tc>
        <w:tc>
          <w:tcPr>
            <w:tcW w:w="275" w:type="pct"/>
            <w:vAlign w:val="center"/>
            <w:tcPrChange w:id="332" w:author="Man Hung Ng (Nokia)" w:date="2023-08-14T14:03:00Z">
              <w:tcPr>
                <w:tcW w:w="671" w:type="dxa"/>
                <w:gridSpan w:val="2"/>
                <w:vAlign w:val="center"/>
              </w:tcPr>
            </w:tcPrChange>
          </w:tcPr>
          <w:p w14:paraId="4C5C1A55" w14:textId="77777777" w:rsidR="00EC76DA" w:rsidRPr="00EC2B4E" w:rsidRDefault="00EC76DA" w:rsidP="002A697C">
            <w:pPr>
              <w:keepNext/>
              <w:keepLines/>
              <w:spacing w:after="0"/>
              <w:jc w:val="center"/>
              <w:rPr>
                <w:rFonts w:ascii="Arial" w:hAnsi="Arial"/>
                <w:sz w:val="18"/>
              </w:rPr>
            </w:pPr>
          </w:p>
        </w:tc>
        <w:tc>
          <w:tcPr>
            <w:tcW w:w="275" w:type="pct"/>
            <w:tcPrChange w:id="333" w:author="Man Hung Ng (Nokia)" w:date="2023-08-14T14:03:00Z">
              <w:tcPr>
                <w:tcW w:w="672" w:type="dxa"/>
                <w:gridSpan w:val="3"/>
              </w:tcPr>
            </w:tcPrChange>
          </w:tcPr>
          <w:p w14:paraId="046AFEE8"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334" w:author="Man Hung Ng (Nokia)" w:date="2023-08-14T14:03:00Z">
              <w:tcPr>
                <w:tcW w:w="671" w:type="dxa"/>
                <w:gridSpan w:val="2"/>
                <w:vAlign w:val="center"/>
              </w:tcPr>
            </w:tcPrChange>
          </w:tcPr>
          <w:p w14:paraId="17C1BD76" w14:textId="77777777" w:rsidR="00EC76DA" w:rsidRPr="00EC2B4E" w:rsidRDefault="00EC76DA" w:rsidP="002A697C">
            <w:pPr>
              <w:keepLines/>
              <w:spacing w:after="0"/>
              <w:jc w:val="center"/>
              <w:rPr>
                <w:rFonts w:ascii="Arial" w:hAnsi="Arial"/>
                <w:sz w:val="18"/>
                <w:lang w:eastAsia="zh-CN"/>
              </w:rPr>
            </w:pPr>
          </w:p>
        </w:tc>
        <w:tc>
          <w:tcPr>
            <w:tcW w:w="275" w:type="pct"/>
            <w:vAlign w:val="center"/>
            <w:tcPrChange w:id="335" w:author="Man Hung Ng (Nokia)" w:date="2023-08-14T14:03:00Z">
              <w:tcPr>
                <w:tcW w:w="672" w:type="dxa"/>
                <w:gridSpan w:val="2"/>
                <w:vAlign w:val="center"/>
              </w:tcPr>
            </w:tcPrChange>
          </w:tcPr>
          <w:p w14:paraId="7E8E0DAA" w14:textId="77777777" w:rsidR="00EC76DA" w:rsidRPr="00EC2B4E" w:rsidRDefault="00EC76DA" w:rsidP="002A697C">
            <w:pPr>
              <w:keepLines/>
              <w:spacing w:after="0"/>
              <w:jc w:val="center"/>
              <w:rPr>
                <w:rFonts w:ascii="Arial" w:eastAsia="Yu Mincho" w:hAnsi="Arial"/>
                <w:sz w:val="18"/>
              </w:rPr>
            </w:pPr>
          </w:p>
        </w:tc>
        <w:tc>
          <w:tcPr>
            <w:tcW w:w="275" w:type="pct"/>
            <w:tcPrChange w:id="336" w:author="Man Hung Ng (Nokia)" w:date="2023-08-14T14:03:00Z">
              <w:tcPr>
                <w:tcW w:w="671" w:type="dxa"/>
                <w:gridSpan w:val="2"/>
              </w:tcPr>
            </w:tcPrChange>
          </w:tcPr>
          <w:p w14:paraId="2AAF1CA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37" w:author="Man Hung Ng (Nokia)" w:date="2023-08-14T14:03:00Z">
              <w:tcPr>
                <w:tcW w:w="672" w:type="dxa"/>
                <w:vAlign w:val="center"/>
              </w:tcPr>
            </w:tcPrChange>
          </w:tcPr>
          <w:p w14:paraId="1AEA3FA8" w14:textId="77777777" w:rsidR="00EC76DA" w:rsidRPr="00EC2B4E" w:rsidRDefault="00EC76DA" w:rsidP="002A697C">
            <w:pPr>
              <w:keepLines/>
              <w:spacing w:after="0"/>
              <w:jc w:val="center"/>
              <w:rPr>
                <w:rFonts w:ascii="Arial" w:eastAsia="Yu Mincho" w:hAnsi="Arial"/>
                <w:sz w:val="18"/>
              </w:rPr>
            </w:pPr>
          </w:p>
        </w:tc>
        <w:tc>
          <w:tcPr>
            <w:tcW w:w="275" w:type="pct"/>
            <w:tcPrChange w:id="338" w:author="Man Hung Ng (Nokia)" w:date="2023-08-14T14:03:00Z">
              <w:tcPr>
                <w:tcW w:w="671" w:type="dxa"/>
              </w:tcPr>
            </w:tcPrChange>
          </w:tcPr>
          <w:p w14:paraId="2798CA7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39" w:author="Man Hung Ng (Nokia)" w:date="2023-08-14T14:03:00Z">
              <w:tcPr>
                <w:tcW w:w="672" w:type="dxa"/>
                <w:vAlign w:val="center"/>
              </w:tcPr>
            </w:tcPrChange>
          </w:tcPr>
          <w:p w14:paraId="2B9C77D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DE6DF11" w14:textId="77777777" w:rsidTr="00EC76DA">
        <w:trPr>
          <w:cantSplit/>
          <w:jc w:val="center"/>
          <w:trPrChange w:id="340" w:author="Man Hung Ng (Nokia)" w:date="2023-08-14T14:03:00Z">
            <w:trPr>
              <w:cantSplit/>
              <w:jc w:val="center"/>
            </w:trPr>
          </w:trPrChange>
        </w:trPr>
        <w:tc>
          <w:tcPr>
            <w:tcW w:w="302" w:type="pct"/>
            <w:tcBorders>
              <w:top w:val="nil"/>
            </w:tcBorders>
            <w:vAlign w:val="center"/>
            <w:tcPrChange w:id="341" w:author="Man Hung Ng (Nokia)" w:date="2023-08-14T14:03:00Z">
              <w:tcPr>
                <w:tcW w:w="738" w:type="dxa"/>
                <w:gridSpan w:val="2"/>
                <w:tcBorders>
                  <w:top w:val="nil"/>
                </w:tcBorders>
                <w:vAlign w:val="center"/>
              </w:tcPr>
            </w:tcPrChange>
          </w:tcPr>
          <w:p w14:paraId="63C5BFFF" w14:textId="77777777" w:rsidR="00EC76DA" w:rsidRPr="00EC2B4E" w:rsidRDefault="00EC76DA" w:rsidP="002A697C">
            <w:pPr>
              <w:keepLines/>
              <w:spacing w:after="0"/>
              <w:jc w:val="center"/>
              <w:rPr>
                <w:rFonts w:ascii="Arial" w:hAnsi="Arial"/>
                <w:sz w:val="18"/>
              </w:rPr>
            </w:pPr>
          </w:p>
        </w:tc>
        <w:tc>
          <w:tcPr>
            <w:tcW w:w="302" w:type="pct"/>
            <w:vAlign w:val="center"/>
            <w:tcPrChange w:id="342" w:author="Man Hung Ng (Nokia)" w:date="2023-08-14T14:03:00Z">
              <w:tcPr>
                <w:tcW w:w="738" w:type="dxa"/>
                <w:gridSpan w:val="2"/>
                <w:vAlign w:val="center"/>
              </w:tcPr>
            </w:tcPrChange>
          </w:tcPr>
          <w:p w14:paraId="34637726"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343" w:author="Man Hung Ng (Nokia)" w:date="2023-08-14T14:03:00Z">
              <w:tcPr>
                <w:tcW w:w="671" w:type="dxa"/>
                <w:gridSpan w:val="2"/>
              </w:tcPr>
            </w:tcPrChange>
          </w:tcPr>
          <w:p w14:paraId="66DEBAA7" w14:textId="77777777" w:rsidR="00EC76DA" w:rsidRPr="00EC2B4E" w:rsidRDefault="00EC76DA" w:rsidP="002A697C">
            <w:pPr>
              <w:keepLines/>
              <w:spacing w:after="0"/>
              <w:jc w:val="center"/>
              <w:rPr>
                <w:rFonts w:ascii="Arial" w:hAnsi="Arial"/>
                <w:sz w:val="18"/>
              </w:rPr>
            </w:pPr>
          </w:p>
        </w:tc>
        <w:tc>
          <w:tcPr>
            <w:tcW w:w="275" w:type="pct"/>
            <w:tcPrChange w:id="344" w:author="Man Hung Ng (Nokia)" w:date="2023-08-14T14:03:00Z">
              <w:tcPr>
                <w:tcW w:w="672" w:type="dxa"/>
                <w:gridSpan w:val="3"/>
              </w:tcPr>
            </w:tcPrChange>
          </w:tcPr>
          <w:p w14:paraId="09AB8E4F" w14:textId="77777777" w:rsidR="00EC76DA" w:rsidRPr="00EC2B4E" w:rsidRDefault="00EC76DA" w:rsidP="002A697C">
            <w:pPr>
              <w:keepLines/>
              <w:spacing w:after="0"/>
              <w:jc w:val="center"/>
              <w:rPr>
                <w:rFonts w:ascii="Arial" w:hAnsi="Arial"/>
                <w:sz w:val="18"/>
              </w:rPr>
            </w:pPr>
          </w:p>
        </w:tc>
        <w:tc>
          <w:tcPr>
            <w:tcW w:w="274" w:type="pct"/>
            <w:vAlign w:val="center"/>
            <w:tcPrChange w:id="345" w:author="Man Hung Ng (Nokia)" w:date="2023-08-14T14:03:00Z">
              <w:tcPr>
                <w:tcW w:w="671" w:type="dxa"/>
                <w:gridSpan w:val="2"/>
                <w:vAlign w:val="center"/>
              </w:tcPr>
            </w:tcPrChange>
          </w:tcPr>
          <w:p w14:paraId="157F26EC" w14:textId="77777777" w:rsidR="00EC76DA" w:rsidRPr="00EC2B4E" w:rsidRDefault="00EC76DA" w:rsidP="002A697C">
            <w:pPr>
              <w:keepLines/>
              <w:spacing w:after="0"/>
              <w:jc w:val="center"/>
              <w:rPr>
                <w:rFonts w:ascii="Arial" w:hAnsi="Arial"/>
                <w:sz w:val="18"/>
              </w:rPr>
            </w:pPr>
          </w:p>
        </w:tc>
        <w:tc>
          <w:tcPr>
            <w:tcW w:w="275" w:type="pct"/>
            <w:vAlign w:val="center"/>
            <w:tcPrChange w:id="346" w:author="Man Hung Ng (Nokia)" w:date="2023-08-14T14:03:00Z">
              <w:tcPr>
                <w:tcW w:w="672" w:type="dxa"/>
                <w:gridSpan w:val="2"/>
                <w:vAlign w:val="center"/>
              </w:tcPr>
            </w:tcPrChange>
          </w:tcPr>
          <w:p w14:paraId="4A04E461" w14:textId="77777777" w:rsidR="00EC76DA" w:rsidRPr="00EC2B4E" w:rsidRDefault="00EC76DA" w:rsidP="002A697C">
            <w:pPr>
              <w:keepLines/>
              <w:spacing w:after="0"/>
              <w:jc w:val="center"/>
              <w:rPr>
                <w:rFonts w:ascii="Arial" w:hAnsi="Arial"/>
                <w:sz w:val="18"/>
              </w:rPr>
            </w:pPr>
          </w:p>
        </w:tc>
        <w:tc>
          <w:tcPr>
            <w:tcW w:w="274" w:type="pct"/>
            <w:vAlign w:val="center"/>
            <w:tcPrChange w:id="347" w:author="Man Hung Ng (Nokia)" w:date="2023-08-14T14:03:00Z">
              <w:tcPr>
                <w:tcW w:w="671" w:type="dxa"/>
                <w:gridSpan w:val="2"/>
                <w:vAlign w:val="center"/>
              </w:tcPr>
            </w:tcPrChange>
          </w:tcPr>
          <w:p w14:paraId="38BA435E" w14:textId="77777777" w:rsidR="00EC76DA" w:rsidRPr="00EC2B4E" w:rsidRDefault="00EC76DA" w:rsidP="002A697C">
            <w:pPr>
              <w:keepLines/>
              <w:spacing w:after="0"/>
              <w:jc w:val="center"/>
              <w:rPr>
                <w:rFonts w:ascii="Arial" w:hAnsi="Arial"/>
                <w:sz w:val="18"/>
              </w:rPr>
            </w:pPr>
          </w:p>
        </w:tc>
        <w:tc>
          <w:tcPr>
            <w:tcW w:w="275" w:type="pct"/>
            <w:vAlign w:val="center"/>
            <w:tcPrChange w:id="348" w:author="Man Hung Ng (Nokia)" w:date="2023-08-14T14:03:00Z">
              <w:tcPr>
                <w:tcW w:w="672" w:type="dxa"/>
                <w:gridSpan w:val="3"/>
                <w:vAlign w:val="center"/>
              </w:tcPr>
            </w:tcPrChange>
          </w:tcPr>
          <w:p w14:paraId="5CB736BA" w14:textId="77777777" w:rsidR="00EC76DA" w:rsidRPr="00EC2B4E" w:rsidRDefault="00EC76DA" w:rsidP="002A697C">
            <w:pPr>
              <w:keepLines/>
              <w:spacing w:after="0"/>
              <w:jc w:val="center"/>
              <w:rPr>
                <w:rFonts w:ascii="Arial" w:hAnsi="Arial"/>
                <w:sz w:val="18"/>
              </w:rPr>
            </w:pPr>
          </w:p>
        </w:tc>
        <w:tc>
          <w:tcPr>
            <w:tcW w:w="275" w:type="pct"/>
            <w:tcPrChange w:id="349" w:author="Man Hung Ng (Nokia)" w:date="2023-08-14T14:03:00Z">
              <w:tcPr>
                <w:tcW w:w="671" w:type="dxa"/>
                <w:gridSpan w:val="2"/>
              </w:tcPr>
            </w:tcPrChange>
          </w:tcPr>
          <w:p w14:paraId="7BBB65A4" w14:textId="77777777" w:rsidR="00EC76DA" w:rsidRPr="00EC2B4E" w:rsidRDefault="00EC76DA" w:rsidP="002A697C">
            <w:pPr>
              <w:keepLines/>
              <w:spacing w:after="0"/>
              <w:jc w:val="center"/>
              <w:rPr>
                <w:rFonts w:ascii="Arial" w:hAnsi="Arial"/>
                <w:sz w:val="18"/>
              </w:rPr>
            </w:pPr>
          </w:p>
        </w:tc>
        <w:tc>
          <w:tcPr>
            <w:tcW w:w="275" w:type="pct"/>
            <w:tcPrChange w:id="350" w:author="Man Hung Ng (Nokia)" w:date="2023-08-14T14:03:00Z">
              <w:tcPr>
                <w:tcW w:w="672" w:type="dxa"/>
                <w:gridSpan w:val="2"/>
              </w:tcPr>
            </w:tcPrChange>
          </w:tcPr>
          <w:p w14:paraId="5F37503E" w14:textId="77777777" w:rsidR="00EC76DA" w:rsidRPr="00EC2B4E" w:rsidRDefault="00EC76DA" w:rsidP="002A697C">
            <w:pPr>
              <w:keepNext/>
              <w:keepLines/>
              <w:spacing w:after="0"/>
              <w:jc w:val="center"/>
              <w:rPr>
                <w:rFonts w:ascii="Arial" w:hAnsi="Arial"/>
                <w:sz w:val="18"/>
              </w:rPr>
            </w:pPr>
          </w:p>
        </w:tc>
        <w:tc>
          <w:tcPr>
            <w:tcW w:w="275" w:type="pct"/>
            <w:vAlign w:val="center"/>
            <w:tcPrChange w:id="351" w:author="Man Hung Ng (Nokia)" w:date="2023-08-14T14:03:00Z">
              <w:tcPr>
                <w:tcW w:w="671" w:type="dxa"/>
                <w:gridSpan w:val="2"/>
                <w:vAlign w:val="center"/>
              </w:tcPr>
            </w:tcPrChange>
          </w:tcPr>
          <w:p w14:paraId="680E4A8A" w14:textId="77777777" w:rsidR="00EC76DA" w:rsidRPr="00EC2B4E" w:rsidRDefault="00EC76DA" w:rsidP="002A697C">
            <w:pPr>
              <w:keepNext/>
              <w:keepLines/>
              <w:spacing w:after="0"/>
              <w:jc w:val="center"/>
              <w:rPr>
                <w:rFonts w:ascii="Arial" w:hAnsi="Arial"/>
                <w:sz w:val="18"/>
              </w:rPr>
            </w:pPr>
          </w:p>
        </w:tc>
        <w:tc>
          <w:tcPr>
            <w:tcW w:w="275" w:type="pct"/>
            <w:tcPrChange w:id="352" w:author="Man Hung Ng (Nokia)" w:date="2023-08-14T14:03:00Z">
              <w:tcPr>
                <w:tcW w:w="672" w:type="dxa"/>
                <w:gridSpan w:val="3"/>
              </w:tcPr>
            </w:tcPrChange>
          </w:tcPr>
          <w:p w14:paraId="074E7F2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353" w:author="Man Hung Ng (Nokia)" w:date="2023-08-14T14:03:00Z">
              <w:tcPr>
                <w:tcW w:w="671" w:type="dxa"/>
                <w:gridSpan w:val="2"/>
                <w:vAlign w:val="center"/>
              </w:tcPr>
            </w:tcPrChange>
          </w:tcPr>
          <w:p w14:paraId="6971C287" w14:textId="77777777" w:rsidR="00EC76DA" w:rsidRPr="00EC2B4E" w:rsidRDefault="00EC76DA" w:rsidP="002A697C">
            <w:pPr>
              <w:keepLines/>
              <w:spacing w:after="0"/>
              <w:jc w:val="center"/>
              <w:rPr>
                <w:rFonts w:ascii="Arial" w:hAnsi="Arial"/>
                <w:sz w:val="18"/>
                <w:lang w:eastAsia="zh-CN"/>
              </w:rPr>
            </w:pPr>
          </w:p>
        </w:tc>
        <w:tc>
          <w:tcPr>
            <w:tcW w:w="275" w:type="pct"/>
            <w:vAlign w:val="center"/>
            <w:tcPrChange w:id="354" w:author="Man Hung Ng (Nokia)" w:date="2023-08-14T14:03:00Z">
              <w:tcPr>
                <w:tcW w:w="672" w:type="dxa"/>
                <w:gridSpan w:val="2"/>
                <w:vAlign w:val="center"/>
              </w:tcPr>
            </w:tcPrChange>
          </w:tcPr>
          <w:p w14:paraId="4C40A56F" w14:textId="77777777" w:rsidR="00EC76DA" w:rsidRPr="00EC2B4E" w:rsidRDefault="00EC76DA" w:rsidP="002A697C">
            <w:pPr>
              <w:keepLines/>
              <w:spacing w:after="0"/>
              <w:jc w:val="center"/>
              <w:rPr>
                <w:rFonts w:ascii="Arial" w:eastAsia="Yu Mincho" w:hAnsi="Arial"/>
                <w:sz w:val="18"/>
              </w:rPr>
            </w:pPr>
          </w:p>
        </w:tc>
        <w:tc>
          <w:tcPr>
            <w:tcW w:w="275" w:type="pct"/>
            <w:tcPrChange w:id="355" w:author="Man Hung Ng (Nokia)" w:date="2023-08-14T14:03:00Z">
              <w:tcPr>
                <w:tcW w:w="671" w:type="dxa"/>
                <w:gridSpan w:val="2"/>
              </w:tcPr>
            </w:tcPrChange>
          </w:tcPr>
          <w:p w14:paraId="67177ED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56" w:author="Man Hung Ng (Nokia)" w:date="2023-08-14T14:03:00Z">
              <w:tcPr>
                <w:tcW w:w="672" w:type="dxa"/>
                <w:vAlign w:val="center"/>
              </w:tcPr>
            </w:tcPrChange>
          </w:tcPr>
          <w:p w14:paraId="0B6A176A" w14:textId="77777777" w:rsidR="00EC76DA" w:rsidRPr="00EC2B4E" w:rsidRDefault="00EC76DA" w:rsidP="002A697C">
            <w:pPr>
              <w:keepLines/>
              <w:spacing w:after="0"/>
              <w:jc w:val="center"/>
              <w:rPr>
                <w:rFonts w:ascii="Arial" w:eastAsia="Yu Mincho" w:hAnsi="Arial"/>
                <w:sz w:val="18"/>
              </w:rPr>
            </w:pPr>
          </w:p>
        </w:tc>
        <w:tc>
          <w:tcPr>
            <w:tcW w:w="275" w:type="pct"/>
            <w:tcPrChange w:id="357" w:author="Man Hung Ng (Nokia)" w:date="2023-08-14T14:03:00Z">
              <w:tcPr>
                <w:tcW w:w="671" w:type="dxa"/>
              </w:tcPr>
            </w:tcPrChange>
          </w:tcPr>
          <w:p w14:paraId="0010E30D"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58" w:author="Man Hung Ng (Nokia)" w:date="2023-08-14T14:03:00Z">
              <w:tcPr>
                <w:tcW w:w="672" w:type="dxa"/>
                <w:vAlign w:val="center"/>
              </w:tcPr>
            </w:tcPrChange>
          </w:tcPr>
          <w:p w14:paraId="22E31D4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84B2355" w14:textId="77777777" w:rsidTr="00EC76DA">
        <w:trPr>
          <w:cantSplit/>
          <w:jc w:val="center"/>
          <w:trPrChange w:id="359" w:author="Man Hung Ng (Nokia)" w:date="2023-08-14T14:03:00Z">
            <w:trPr>
              <w:cantSplit/>
              <w:jc w:val="center"/>
            </w:trPr>
          </w:trPrChange>
        </w:trPr>
        <w:tc>
          <w:tcPr>
            <w:tcW w:w="302" w:type="pct"/>
            <w:tcBorders>
              <w:bottom w:val="nil"/>
            </w:tcBorders>
            <w:vAlign w:val="center"/>
            <w:tcPrChange w:id="360" w:author="Man Hung Ng (Nokia)" w:date="2023-08-14T14:03:00Z">
              <w:tcPr>
                <w:tcW w:w="738" w:type="dxa"/>
                <w:gridSpan w:val="2"/>
                <w:tcBorders>
                  <w:bottom w:val="nil"/>
                </w:tcBorders>
                <w:vAlign w:val="center"/>
              </w:tcPr>
            </w:tcPrChange>
          </w:tcPr>
          <w:p w14:paraId="1D089872" w14:textId="77777777" w:rsidR="00EC76DA" w:rsidRPr="00EC2B4E" w:rsidRDefault="00EC76DA" w:rsidP="002A697C">
            <w:pPr>
              <w:keepLines/>
              <w:spacing w:after="0"/>
              <w:jc w:val="center"/>
              <w:rPr>
                <w:rFonts w:ascii="Arial" w:hAnsi="Arial"/>
                <w:sz w:val="18"/>
              </w:rPr>
            </w:pPr>
          </w:p>
        </w:tc>
        <w:tc>
          <w:tcPr>
            <w:tcW w:w="302" w:type="pct"/>
            <w:vAlign w:val="center"/>
            <w:tcPrChange w:id="361" w:author="Man Hung Ng (Nokia)" w:date="2023-08-14T14:03:00Z">
              <w:tcPr>
                <w:tcW w:w="738" w:type="dxa"/>
                <w:gridSpan w:val="2"/>
                <w:vAlign w:val="center"/>
              </w:tcPr>
            </w:tcPrChange>
          </w:tcPr>
          <w:p w14:paraId="6DCD1E4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362" w:author="Man Hung Ng (Nokia)" w:date="2023-08-14T14:03:00Z">
              <w:tcPr>
                <w:tcW w:w="671" w:type="dxa"/>
                <w:gridSpan w:val="2"/>
              </w:tcPr>
            </w:tcPrChange>
          </w:tcPr>
          <w:p w14:paraId="710EC9CD" w14:textId="77777777" w:rsidR="00EC76DA" w:rsidRPr="00EC2B4E" w:rsidRDefault="00EC76DA" w:rsidP="002A697C">
            <w:pPr>
              <w:keepLines/>
              <w:spacing w:after="0"/>
              <w:jc w:val="center"/>
              <w:rPr>
                <w:rFonts w:ascii="Arial" w:hAnsi="Arial"/>
                <w:sz w:val="18"/>
              </w:rPr>
            </w:pPr>
          </w:p>
        </w:tc>
        <w:tc>
          <w:tcPr>
            <w:tcW w:w="275" w:type="pct"/>
            <w:tcPrChange w:id="363" w:author="Man Hung Ng (Nokia)" w:date="2023-08-14T14:03:00Z">
              <w:tcPr>
                <w:tcW w:w="672" w:type="dxa"/>
                <w:gridSpan w:val="3"/>
              </w:tcPr>
            </w:tcPrChange>
          </w:tcPr>
          <w:p w14:paraId="5F60B92D"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364" w:author="Man Hung Ng (Nokia)" w:date="2023-08-14T14:03:00Z">
              <w:tcPr>
                <w:tcW w:w="671" w:type="dxa"/>
                <w:gridSpan w:val="2"/>
                <w:vAlign w:val="center"/>
              </w:tcPr>
            </w:tcPrChange>
          </w:tcPr>
          <w:p w14:paraId="1CACEF5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365" w:author="Man Hung Ng (Nokia)" w:date="2023-08-14T14:03:00Z">
              <w:tcPr>
                <w:tcW w:w="672" w:type="dxa"/>
                <w:gridSpan w:val="2"/>
                <w:vAlign w:val="center"/>
              </w:tcPr>
            </w:tcPrChange>
          </w:tcPr>
          <w:p w14:paraId="3167412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366" w:author="Man Hung Ng (Nokia)" w:date="2023-08-14T14:03:00Z">
              <w:tcPr>
                <w:tcW w:w="671" w:type="dxa"/>
                <w:gridSpan w:val="2"/>
                <w:vAlign w:val="center"/>
              </w:tcPr>
            </w:tcPrChange>
          </w:tcPr>
          <w:p w14:paraId="613AB5B4"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367" w:author="Man Hung Ng (Nokia)" w:date="2023-08-14T14:03:00Z">
              <w:tcPr>
                <w:tcW w:w="672" w:type="dxa"/>
                <w:gridSpan w:val="3"/>
                <w:vAlign w:val="center"/>
              </w:tcPr>
            </w:tcPrChange>
          </w:tcPr>
          <w:p w14:paraId="24599A00"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368" w:author="Man Hung Ng (Nokia)" w:date="2023-08-14T14:03:00Z">
              <w:tcPr>
                <w:tcW w:w="671" w:type="dxa"/>
                <w:gridSpan w:val="2"/>
                <w:vAlign w:val="center"/>
              </w:tcPr>
            </w:tcPrChange>
          </w:tcPr>
          <w:p w14:paraId="1C75C326"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369" w:author="Man Hung Ng (Nokia)" w:date="2023-08-14T14:03:00Z">
              <w:tcPr>
                <w:tcW w:w="672" w:type="dxa"/>
                <w:gridSpan w:val="2"/>
              </w:tcPr>
            </w:tcPrChange>
          </w:tcPr>
          <w:p w14:paraId="6CCC57C7"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370" w:author="Man Hung Ng (Nokia)" w:date="2023-08-14T14:03:00Z">
              <w:tcPr>
                <w:tcW w:w="671" w:type="dxa"/>
                <w:gridSpan w:val="2"/>
                <w:vAlign w:val="center"/>
              </w:tcPr>
            </w:tcPrChange>
          </w:tcPr>
          <w:p w14:paraId="7650585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371" w:author="Man Hung Ng (Nokia)" w:date="2023-08-14T14:03:00Z">
              <w:tcPr>
                <w:tcW w:w="672" w:type="dxa"/>
                <w:gridSpan w:val="3"/>
              </w:tcPr>
            </w:tcPrChange>
          </w:tcPr>
          <w:p w14:paraId="035AD75B" w14:textId="77777777" w:rsidR="00EC76DA" w:rsidRPr="00EC2B4E" w:rsidRDefault="00EC76DA" w:rsidP="002A697C">
            <w:pPr>
              <w:keepNext/>
              <w:keepLines/>
              <w:spacing w:after="0"/>
              <w:jc w:val="center"/>
              <w:rPr>
                <w:rFonts w:ascii="Arial" w:hAnsi="Arial"/>
                <w:sz w:val="18"/>
              </w:rPr>
            </w:pPr>
          </w:p>
        </w:tc>
        <w:tc>
          <w:tcPr>
            <w:tcW w:w="275" w:type="pct"/>
            <w:vAlign w:val="center"/>
            <w:tcPrChange w:id="372" w:author="Man Hung Ng (Nokia)" w:date="2023-08-14T14:03:00Z">
              <w:tcPr>
                <w:tcW w:w="671" w:type="dxa"/>
                <w:gridSpan w:val="2"/>
                <w:vAlign w:val="center"/>
              </w:tcPr>
            </w:tcPrChange>
          </w:tcPr>
          <w:p w14:paraId="4F04835E"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rPr>
              <w:t>50</w:t>
            </w:r>
          </w:p>
        </w:tc>
        <w:tc>
          <w:tcPr>
            <w:tcW w:w="275" w:type="pct"/>
            <w:vAlign w:val="center"/>
            <w:tcPrChange w:id="373" w:author="Man Hung Ng (Nokia)" w:date="2023-08-14T14:03:00Z">
              <w:tcPr>
                <w:tcW w:w="672" w:type="dxa"/>
                <w:gridSpan w:val="2"/>
                <w:vAlign w:val="center"/>
              </w:tcPr>
            </w:tcPrChange>
          </w:tcPr>
          <w:p w14:paraId="7B3087A9" w14:textId="77777777" w:rsidR="00EC76DA" w:rsidRPr="00EC2B4E" w:rsidRDefault="00EC76DA" w:rsidP="002A697C">
            <w:pPr>
              <w:keepLines/>
              <w:spacing w:after="0"/>
              <w:jc w:val="center"/>
              <w:rPr>
                <w:rFonts w:ascii="Arial" w:eastAsia="Yu Mincho" w:hAnsi="Arial"/>
                <w:sz w:val="18"/>
              </w:rPr>
            </w:pPr>
          </w:p>
        </w:tc>
        <w:tc>
          <w:tcPr>
            <w:tcW w:w="275" w:type="pct"/>
            <w:tcPrChange w:id="374" w:author="Man Hung Ng (Nokia)" w:date="2023-08-14T14:03:00Z">
              <w:tcPr>
                <w:tcW w:w="671" w:type="dxa"/>
                <w:gridSpan w:val="2"/>
              </w:tcPr>
            </w:tcPrChange>
          </w:tcPr>
          <w:p w14:paraId="0FD1486C"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75" w:author="Man Hung Ng (Nokia)" w:date="2023-08-14T14:03:00Z">
              <w:tcPr>
                <w:tcW w:w="672" w:type="dxa"/>
                <w:vAlign w:val="center"/>
              </w:tcPr>
            </w:tcPrChange>
          </w:tcPr>
          <w:p w14:paraId="6AD40B9B" w14:textId="77777777" w:rsidR="00EC76DA" w:rsidRPr="00EC2B4E" w:rsidRDefault="00EC76DA" w:rsidP="002A697C">
            <w:pPr>
              <w:keepLines/>
              <w:spacing w:after="0"/>
              <w:jc w:val="center"/>
              <w:rPr>
                <w:rFonts w:ascii="Arial" w:eastAsia="Yu Mincho" w:hAnsi="Arial"/>
                <w:sz w:val="18"/>
              </w:rPr>
            </w:pPr>
          </w:p>
        </w:tc>
        <w:tc>
          <w:tcPr>
            <w:tcW w:w="275" w:type="pct"/>
            <w:tcPrChange w:id="376" w:author="Man Hung Ng (Nokia)" w:date="2023-08-14T14:03:00Z">
              <w:tcPr>
                <w:tcW w:w="671" w:type="dxa"/>
              </w:tcPr>
            </w:tcPrChange>
          </w:tcPr>
          <w:p w14:paraId="63CE383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77" w:author="Man Hung Ng (Nokia)" w:date="2023-08-14T14:03:00Z">
              <w:tcPr>
                <w:tcW w:w="672" w:type="dxa"/>
                <w:vAlign w:val="center"/>
              </w:tcPr>
            </w:tcPrChange>
          </w:tcPr>
          <w:p w14:paraId="79504A9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B75C8B8" w14:textId="77777777" w:rsidTr="00EC76DA">
        <w:trPr>
          <w:cantSplit/>
          <w:jc w:val="center"/>
          <w:trPrChange w:id="378" w:author="Man Hung Ng (Nokia)" w:date="2023-08-14T14:03:00Z">
            <w:trPr>
              <w:cantSplit/>
              <w:jc w:val="center"/>
            </w:trPr>
          </w:trPrChange>
        </w:trPr>
        <w:tc>
          <w:tcPr>
            <w:tcW w:w="302" w:type="pct"/>
            <w:tcBorders>
              <w:top w:val="nil"/>
              <w:bottom w:val="nil"/>
            </w:tcBorders>
            <w:vAlign w:val="center"/>
            <w:tcPrChange w:id="379" w:author="Man Hung Ng (Nokia)" w:date="2023-08-14T14:03:00Z">
              <w:tcPr>
                <w:tcW w:w="738" w:type="dxa"/>
                <w:gridSpan w:val="2"/>
                <w:tcBorders>
                  <w:top w:val="nil"/>
                  <w:bottom w:val="nil"/>
                </w:tcBorders>
                <w:vAlign w:val="center"/>
              </w:tcPr>
            </w:tcPrChange>
          </w:tcPr>
          <w:p w14:paraId="159733A5" w14:textId="77777777" w:rsidR="00EC76DA" w:rsidRPr="00EC2B4E" w:rsidRDefault="00EC76DA" w:rsidP="002A697C">
            <w:pPr>
              <w:keepLines/>
              <w:spacing w:after="0"/>
              <w:jc w:val="center"/>
              <w:rPr>
                <w:rFonts w:ascii="Arial" w:hAnsi="Arial"/>
                <w:sz w:val="18"/>
              </w:rPr>
            </w:pPr>
            <w:r w:rsidRPr="00EC2B4E">
              <w:rPr>
                <w:rFonts w:ascii="Arial" w:hAnsi="Arial"/>
                <w:sz w:val="18"/>
              </w:rPr>
              <w:t>n7</w:t>
            </w:r>
          </w:p>
        </w:tc>
        <w:tc>
          <w:tcPr>
            <w:tcW w:w="302" w:type="pct"/>
            <w:vAlign w:val="center"/>
            <w:tcPrChange w:id="380" w:author="Man Hung Ng (Nokia)" w:date="2023-08-14T14:03:00Z">
              <w:tcPr>
                <w:tcW w:w="738" w:type="dxa"/>
                <w:gridSpan w:val="2"/>
                <w:vAlign w:val="center"/>
              </w:tcPr>
            </w:tcPrChange>
          </w:tcPr>
          <w:p w14:paraId="64A50A8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381" w:author="Man Hung Ng (Nokia)" w:date="2023-08-14T14:03:00Z">
              <w:tcPr>
                <w:tcW w:w="671" w:type="dxa"/>
                <w:gridSpan w:val="2"/>
              </w:tcPr>
            </w:tcPrChange>
          </w:tcPr>
          <w:p w14:paraId="2A917865" w14:textId="77777777" w:rsidR="00EC76DA" w:rsidRPr="00EC2B4E" w:rsidRDefault="00EC76DA" w:rsidP="002A697C">
            <w:pPr>
              <w:keepLines/>
              <w:spacing w:after="0"/>
              <w:jc w:val="center"/>
              <w:rPr>
                <w:rFonts w:ascii="Arial" w:hAnsi="Arial"/>
                <w:sz w:val="18"/>
              </w:rPr>
            </w:pPr>
          </w:p>
        </w:tc>
        <w:tc>
          <w:tcPr>
            <w:tcW w:w="275" w:type="pct"/>
            <w:tcPrChange w:id="382" w:author="Man Hung Ng (Nokia)" w:date="2023-08-14T14:03:00Z">
              <w:tcPr>
                <w:tcW w:w="672" w:type="dxa"/>
                <w:gridSpan w:val="3"/>
              </w:tcPr>
            </w:tcPrChange>
          </w:tcPr>
          <w:p w14:paraId="29C479A2" w14:textId="77777777" w:rsidR="00EC76DA" w:rsidRPr="00EC2B4E" w:rsidRDefault="00EC76DA" w:rsidP="002A697C">
            <w:pPr>
              <w:keepLines/>
              <w:spacing w:after="0"/>
              <w:jc w:val="center"/>
              <w:rPr>
                <w:rFonts w:ascii="Arial" w:hAnsi="Arial"/>
                <w:sz w:val="18"/>
              </w:rPr>
            </w:pPr>
          </w:p>
        </w:tc>
        <w:tc>
          <w:tcPr>
            <w:tcW w:w="274" w:type="pct"/>
            <w:tcPrChange w:id="383" w:author="Man Hung Ng (Nokia)" w:date="2023-08-14T14:03:00Z">
              <w:tcPr>
                <w:tcW w:w="671" w:type="dxa"/>
                <w:gridSpan w:val="2"/>
              </w:tcPr>
            </w:tcPrChange>
          </w:tcPr>
          <w:p w14:paraId="717B058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384" w:author="Man Hung Ng (Nokia)" w:date="2023-08-14T14:03:00Z">
              <w:tcPr>
                <w:tcW w:w="672" w:type="dxa"/>
                <w:gridSpan w:val="2"/>
                <w:vAlign w:val="center"/>
              </w:tcPr>
            </w:tcPrChange>
          </w:tcPr>
          <w:p w14:paraId="178F14E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385" w:author="Man Hung Ng (Nokia)" w:date="2023-08-14T14:03:00Z">
              <w:tcPr>
                <w:tcW w:w="671" w:type="dxa"/>
                <w:gridSpan w:val="2"/>
                <w:vAlign w:val="center"/>
              </w:tcPr>
            </w:tcPrChange>
          </w:tcPr>
          <w:p w14:paraId="6721E99C"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386" w:author="Man Hung Ng (Nokia)" w:date="2023-08-14T14:03:00Z">
              <w:tcPr>
                <w:tcW w:w="672" w:type="dxa"/>
                <w:gridSpan w:val="3"/>
                <w:vAlign w:val="center"/>
              </w:tcPr>
            </w:tcPrChange>
          </w:tcPr>
          <w:p w14:paraId="1B0C0401"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387" w:author="Man Hung Ng (Nokia)" w:date="2023-08-14T14:03:00Z">
              <w:tcPr>
                <w:tcW w:w="671" w:type="dxa"/>
                <w:gridSpan w:val="2"/>
                <w:vAlign w:val="center"/>
              </w:tcPr>
            </w:tcPrChange>
          </w:tcPr>
          <w:p w14:paraId="3702574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388" w:author="Man Hung Ng (Nokia)" w:date="2023-08-14T14:03:00Z">
              <w:tcPr>
                <w:tcW w:w="672" w:type="dxa"/>
                <w:gridSpan w:val="2"/>
              </w:tcPr>
            </w:tcPrChange>
          </w:tcPr>
          <w:p w14:paraId="6FDB327B"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389" w:author="Man Hung Ng (Nokia)" w:date="2023-08-14T14:03:00Z">
              <w:tcPr>
                <w:tcW w:w="671" w:type="dxa"/>
                <w:gridSpan w:val="2"/>
                <w:vAlign w:val="center"/>
              </w:tcPr>
            </w:tcPrChange>
          </w:tcPr>
          <w:p w14:paraId="472C83E8"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390" w:author="Man Hung Ng (Nokia)" w:date="2023-08-14T14:03:00Z">
              <w:tcPr>
                <w:tcW w:w="672" w:type="dxa"/>
                <w:gridSpan w:val="3"/>
              </w:tcPr>
            </w:tcPrChange>
          </w:tcPr>
          <w:p w14:paraId="11CD326D" w14:textId="77777777" w:rsidR="00EC76DA" w:rsidRPr="00EC2B4E" w:rsidRDefault="00EC76DA" w:rsidP="002A697C">
            <w:pPr>
              <w:keepNext/>
              <w:keepLines/>
              <w:spacing w:after="0"/>
              <w:jc w:val="center"/>
              <w:rPr>
                <w:rFonts w:ascii="Arial" w:hAnsi="Arial"/>
                <w:sz w:val="18"/>
              </w:rPr>
            </w:pPr>
          </w:p>
        </w:tc>
        <w:tc>
          <w:tcPr>
            <w:tcW w:w="275" w:type="pct"/>
            <w:vAlign w:val="center"/>
            <w:tcPrChange w:id="391" w:author="Man Hung Ng (Nokia)" w:date="2023-08-14T14:03:00Z">
              <w:tcPr>
                <w:tcW w:w="671" w:type="dxa"/>
                <w:gridSpan w:val="2"/>
                <w:vAlign w:val="center"/>
              </w:tcPr>
            </w:tcPrChange>
          </w:tcPr>
          <w:p w14:paraId="08143C98"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392" w:author="Man Hung Ng (Nokia)" w:date="2023-08-14T14:03:00Z">
              <w:tcPr>
                <w:tcW w:w="672" w:type="dxa"/>
                <w:gridSpan w:val="2"/>
                <w:vAlign w:val="center"/>
              </w:tcPr>
            </w:tcPrChange>
          </w:tcPr>
          <w:p w14:paraId="0B654127" w14:textId="77777777" w:rsidR="00EC76DA" w:rsidRPr="00EC2B4E" w:rsidRDefault="00EC76DA" w:rsidP="002A697C">
            <w:pPr>
              <w:keepLines/>
              <w:spacing w:after="0"/>
              <w:jc w:val="center"/>
              <w:rPr>
                <w:rFonts w:ascii="Arial" w:eastAsia="Yu Mincho" w:hAnsi="Arial"/>
                <w:sz w:val="18"/>
              </w:rPr>
            </w:pPr>
          </w:p>
        </w:tc>
        <w:tc>
          <w:tcPr>
            <w:tcW w:w="275" w:type="pct"/>
            <w:tcPrChange w:id="393" w:author="Man Hung Ng (Nokia)" w:date="2023-08-14T14:03:00Z">
              <w:tcPr>
                <w:tcW w:w="671" w:type="dxa"/>
                <w:gridSpan w:val="2"/>
              </w:tcPr>
            </w:tcPrChange>
          </w:tcPr>
          <w:p w14:paraId="468135E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94" w:author="Man Hung Ng (Nokia)" w:date="2023-08-14T14:03:00Z">
              <w:tcPr>
                <w:tcW w:w="672" w:type="dxa"/>
                <w:vAlign w:val="center"/>
              </w:tcPr>
            </w:tcPrChange>
          </w:tcPr>
          <w:p w14:paraId="65FDDCB8" w14:textId="77777777" w:rsidR="00EC76DA" w:rsidRPr="00EC2B4E" w:rsidRDefault="00EC76DA" w:rsidP="002A697C">
            <w:pPr>
              <w:keepLines/>
              <w:spacing w:after="0"/>
              <w:jc w:val="center"/>
              <w:rPr>
                <w:rFonts w:ascii="Arial" w:eastAsia="Yu Mincho" w:hAnsi="Arial"/>
                <w:sz w:val="18"/>
              </w:rPr>
            </w:pPr>
          </w:p>
        </w:tc>
        <w:tc>
          <w:tcPr>
            <w:tcW w:w="275" w:type="pct"/>
            <w:tcPrChange w:id="395" w:author="Man Hung Ng (Nokia)" w:date="2023-08-14T14:03:00Z">
              <w:tcPr>
                <w:tcW w:w="671" w:type="dxa"/>
              </w:tcPr>
            </w:tcPrChange>
          </w:tcPr>
          <w:p w14:paraId="57097E1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96" w:author="Man Hung Ng (Nokia)" w:date="2023-08-14T14:03:00Z">
              <w:tcPr>
                <w:tcW w:w="672" w:type="dxa"/>
                <w:vAlign w:val="center"/>
              </w:tcPr>
            </w:tcPrChange>
          </w:tcPr>
          <w:p w14:paraId="223662B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D586042" w14:textId="77777777" w:rsidTr="00EC76DA">
        <w:trPr>
          <w:cantSplit/>
          <w:jc w:val="center"/>
          <w:trPrChange w:id="397" w:author="Man Hung Ng (Nokia)" w:date="2023-08-14T14:03:00Z">
            <w:trPr>
              <w:cantSplit/>
              <w:jc w:val="center"/>
            </w:trPr>
          </w:trPrChange>
        </w:trPr>
        <w:tc>
          <w:tcPr>
            <w:tcW w:w="302" w:type="pct"/>
            <w:tcBorders>
              <w:top w:val="nil"/>
            </w:tcBorders>
            <w:vAlign w:val="center"/>
            <w:tcPrChange w:id="398" w:author="Man Hung Ng (Nokia)" w:date="2023-08-14T14:03:00Z">
              <w:tcPr>
                <w:tcW w:w="738" w:type="dxa"/>
                <w:gridSpan w:val="2"/>
                <w:tcBorders>
                  <w:top w:val="nil"/>
                </w:tcBorders>
                <w:vAlign w:val="center"/>
              </w:tcPr>
            </w:tcPrChange>
          </w:tcPr>
          <w:p w14:paraId="10A20434" w14:textId="77777777" w:rsidR="00EC76DA" w:rsidRPr="00EC2B4E" w:rsidRDefault="00EC76DA" w:rsidP="002A697C">
            <w:pPr>
              <w:keepLines/>
              <w:spacing w:after="0"/>
              <w:jc w:val="center"/>
              <w:rPr>
                <w:rFonts w:ascii="Arial" w:hAnsi="Arial"/>
                <w:sz w:val="18"/>
              </w:rPr>
            </w:pPr>
          </w:p>
        </w:tc>
        <w:tc>
          <w:tcPr>
            <w:tcW w:w="302" w:type="pct"/>
            <w:vAlign w:val="center"/>
            <w:tcPrChange w:id="399" w:author="Man Hung Ng (Nokia)" w:date="2023-08-14T14:03:00Z">
              <w:tcPr>
                <w:tcW w:w="738" w:type="dxa"/>
                <w:gridSpan w:val="2"/>
                <w:vAlign w:val="center"/>
              </w:tcPr>
            </w:tcPrChange>
          </w:tcPr>
          <w:p w14:paraId="3287EBB3"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400" w:author="Man Hung Ng (Nokia)" w:date="2023-08-14T14:03:00Z">
              <w:tcPr>
                <w:tcW w:w="671" w:type="dxa"/>
                <w:gridSpan w:val="2"/>
              </w:tcPr>
            </w:tcPrChange>
          </w:tcPr>
          <w:p w14:paraId="2369FD55" w14:textId="77777777" w:rsidR="00EC76DA" w:rsidRPr="00EC2B4E" w:rsidRDefault="00EC76DA" w:rsidP="002A697C">
            <w:pPr>
              <w:keepLines/>
              <w:spacing w:after="0"/>
              <w:jc w:val="center"/>
              <w:rPr>
                <w:rFonts w:ascii="Arial" w:hAnsi="Arial"/>
                <w:sz w:val="18"/>
              </w:rPr>
            </w:pPr>
          </w:p>
        </w:tc>
        <w:tc>
          <w:tcPr>
            <w:tcW w:w="275" w:type="pct"/>
            <w:tcPrChange w:id="401" w:author="Man Hung Ng (Nokia)" w:date="2023-08-14T14:03:00Z">
              <w:tcPr>
                <w:tcW w:w="672" w:type="dxa"/>
                <w:gridSpan w:val="3"/>
              </w:tcPr>
            </w:tcPrChange>
          </w:tcPr>
          <w:p w14:paraId="34286E69" w14:textId="77777777" w:rsidR="00EC76DA" w:rsidRPr="00EC2B4E" w:rsidRDefault="00EC76DA" w:rsidP="002A697C">
            <w:pPr>
              <w:keepLines/>
              <w:spacing w:after="0"/>
              <w:jc w:val="center"/>
              <w:rPr>
                <w:rFonts w:ascii="Arial" w:hAnsi="Arial"/>
                <w:sz w:val="18"/>
              </w:rPr>
            </w:pPr>
          </w:p>
        </w:tc>
        <w:tc>
          <w:tcPr>
            <w:tcW w:w="274" w:type="pct"/>
            <w:vAlign w:val="center"/>
            <w:tcPrChange w:id="402" w:author="Man Hung Ng (Nokia)" w:date="2023-08-14T14:03:00Z">
              <w:tcPr>
                <w:tcW w:w="671" w:type="dxa"/>
                <w:gridSpan w:val="2"/>
                <w:vAlign w:val="center"/>
              </w:tcPr>
            </w:tcPrChange>
          </w:tcPr>
          <w:p w14:paraId="0E208565"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403" w:author="Man Hung Ng (Nokia)" w:date="2023-08-14T14:03:00Z">
              <w:tcPr>
                <w:tcW w:w="672" w:type="dxa"/>
                <w:gridSpan w:val="2"/>
                <w:vAlign w:val="center"/>
              </w:tcPr>
            </w:tcPrChange>
          </w:tcPr>
          <w:p w14:paraId="10AA1F9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404" w:author="Man Hung Ng (Nokia)" w:date="2023-08-14T14:03:00Z">
              <w:tcPr>
                <w:tcW w:w="671" w:type="dxa"/>
                <w:gridSpan w:val="2"/>
                <w:vAlign w:val="center"/>
              </w:tcPr>
            </w:tcPrChange>
          </w:tcPr>
          <w:p w14:paraId="698B1B5A"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405" w:author="Man Hung Ng (Nokia)" w:date="2023-08-14T14:03:00Z">
              <w:tcPr>
                <w:tcW w:w="672" w:type="dxa"/>
                <w:gridSpan w:val="3"/>
                <w:vAlign w:val="center"/>
              </w:tcPr>
            </w:tcPrChange>
          </w:tcPr>
          <w:p w14:paraId="18A545AE"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406" w:author="Man Hung Ng (Nokia)" w:date="2023-08-14T14:03:00Z">
              <w:tcPr>
                <w:tcW w:w="671" w:type="dxa"/>
                <w:gridSpan w:val="2"/>
                <w:vAlign w:val="center"/>
              </w:tcPr>
            </w:tcPrChange>
          </w:tcPr>
          <w:p w14:paraId="176EF2F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407" w:author="Man Hung Ng (Nokia)" w:date="2023-08-14T14:03:00Z">
              <w:tcPr>
                <w:tcW w:w="672" w:type="dxa"/>
                <w:gridSpan w:val="2"/>
              </w:tcPr>
            </w:tcPrChange>
          </w:tcPr>
          <w:p w14:paraId="166B9D8A"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408" w:author="Man Hung Ng (Nokia)" w:date="2023-08-14T14:03:00Z">
              <w:tcPr>
                <w:tcW w:w="671" w:type="dxa"/>
                <w:gridSpan w:val="2"/>
                <w:vAlign w:val="center"/>
              </w:tcPr>
            </w:tcPrChange>
          </w:tcPr>
          <w:p w14:paraId="3987664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409" w:author="Man Hung Ng (Nokia)" w:date="2023-08-14T14:03:00Z">
              <w:tcPr>
                <w:tcW w:w="672" w:type="dxa"/>
                <w:gridSpan w:val="3"/>
              </w:tcPr>
            </w:tcPrChange>
          </w:tcPr>
          <w:p w14:paraId="1A6AFBD9" w14:textId="77777777" w:rsidR="00EC76DA" w:rsidRPr="00EC2B4E" w:rsidRDefault="00EC76DA" w:rsidP="002A697C">
            <w:pPr>
              <w:keepNext/>
              <w:keepLines/>
              <w:spacing w:after="0"/>
              <w:jc w:val="center"/>
              <w:rPr>
                <w:rFonts w:ascii="Arial" w:hAnsi="Arial"/>
                <w:sz w:val="18"/>
              </w:rPr>
            </w:pPr>
          </w:p>
        </w:tc>
        <w:tc>
          <w:tcPr>
            <w:tcW w:w="275" w:type="pct"/>
            <w:vAlign w:val="center"/>
            <w:tcPrChange w:id="410" w:author="Man Hung Ng (Nokia)" w:date="2023-08-14T14:03:00Z">
              <w:tcPr>
                <w:tcW w:w="671" w:type="dxa"/>
                <w:gridSpan w:val="2"/>
                <w:vAlign w:val="center"/>
              </w:tcPr>
            </w:tcPrChange>
          </w:tcPr>
          <w:p w14:paraId="154C6FB4"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411" w:author="Man Hung Ng (Nokia)" w:date="2023-08-14T14:03:00Z">
              <w:tcPr>
                <w:tcW w:w="672" w:type="dxa"/>
                <w:gridSpan w:val="2"/>
                <w:vAlign w:val="center"/>
              </w:tcPr>
            </w:tcPrChange>
          </w:tcPr>
          <w:p w14:paraId="306604E3" w14:textId="77777777" w:rsidR="00EC76DA" w:rsidRPr="00EC2B4E" w:rsidRDefault="00EC76DA" w:rsidP="002A697C">
            <w:pPr>
              <w:keepLines/>
              <w:spacing w:after="0"/>
              <w:jc w:val="center"/>
              <w:rPr>
                <w:rFonts w:ascii="Arial" w:eastAsia="Yu Mincho" w:hAnsi="Arial"/>
                <w:sz w:val="18"/>
              </w:rPr>
            </w:pPr>
          </w:p>
        </w:tc>
        <w:tc>
          <w:tcPr>
            <w:tcW w:w="275" w:type="pct"/>
            <w:tcPrChange w:id="412" w:author="Man Hung Ng (Nokia)" w:date="2023-08-14T14:03:00Z">
              <w:tcPr>
                <w:tcW w:w="671" w:type="dxa"/>
                <w:gridSpan w:val="2"/>
              </w:tcPr>
            </w:tcPrChange>
          </w:tcPr>
          <w:p w14:paraId="54D650A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413" w:author="Man Hung Ng (Nokia)" w:date="2023-08-14T14:03:00Z">
              <w:tcPr>
                <w:tcW w:w="672" w:type="dxa"/>
                <w:vAlign w:val="center"/>
              </w:tcPr>
            </w:tcPrChange>
          </w:tcPr>
          <w:p w14:paraId="3CE10EDA" w14:textId="77777777" w:rsidR="00EC76DA" w:rsidRPr="00EC2B4E" w:rsidRDefault="00EC76DA" w:rsidP="002A697C">
            <w:pPr>
              <w:keepLines/>
              <w:spacing w:after="0"/>
              <w:jc w:val="center"/>
              <w:rPr>
                <w:rFonts w:ascii="Arial" w:eastAsia="Yu Mincho" w:hAnsi="Arial"/>
                <w:sz w:val="18"/>
              </w:rPr>
            </w:pPr>
          </w:p>
        </w:tc>
        <w:tc>
          <w:tcPr>
            <w:tcW w:w="275" w:type="pct"/>
            <w:tcPrChange w:id="414" w:author="Man Hung Ng (Nokia)" w:date="2023-08-14T14:03:00Z">
              <w:tcPr>
                <w:tcW w:w="671" w:type="dxa"/>
              </w:tcPr>
            </w:tcPrChange>
          </w:tcPr>
          <w:p w14:paraId="2103A88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415" w:author="Man Hung Ng (Nokia)" w:date="2023-08-14T14:03:00Z">
              <w:tcPr>
                <w:tcW w:w="672" w:type="dxa"/>
                <w:vAlign w:val="center"/>
              </w:tcPr>
            </w:tcPrChange>
          </w:tcPr>
          <w:p w14:paraId="2464E2AA"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EE81C27" w14:textId="77777777" w:rsidTr="00EC76DA">
        <w:trPr>
          <w:cantSplit/>
          <w:jc w:val="center"/>
          <w:trPrChange w:id="416" w:author="Man Hung Ng (Nokia)" w:date="2023-08-14T14:03:00Z">
            <w:trPr>
              <w:cantSplit/>
              <w:jc w:val="center"/>
            </w:trPr>
          </w:trPrChange>
        </w:trPr>
        <w:tc>
          <w:tcPr>
            <w:tcW w:w="302" w:type="pct"/>
            <w:tcBorders>
              <w:bottom w:val="nil"/>
            </w:tcBorders>
            <w:vAlign w:val="center"/>
            <w:tcPrChange w:id="417" w:author="Man Hung Ng (Nokia)" w:date="2023-08-14T14:03:00Z">
              <w:tcPr>
                <w:tcW w:w="738" w:type="dxa"/>
                <w:gridSpan w:val="2"/>
                <w:tcBorders>
                  <w:bottom w:val="nil"/>
                </w:tcBorders>
                <w:vAlign w:val="center"/>
              </w:tcPr>
            </w:tcPrChange>
          </w:tcPr>
          <w:p w14:paraId="5271AF46" w14:textId="77777777" w:rsidR="00EC76DA" w:rsidRPr="00EC2B4E" w:rsidRDefault="00EC76DA" w:rsidP="002A697C">
            <w:pPr>
              <w:keepLines/>
              <w:spacing w:after="0"/>
              <w:jc w:val="center"/>
              <w:rPr>
                <w:rFonts w:ascii="Arial" w:hAnsi="Arial"/>
                <w:sz w:val="18"/>
              </w:rPr>
            </w:pPr>
          </w:p>
        </w:tc>
        <w:tc>
          <w:tcPr>
            <w:tcW w:w="302" w:type="pct"/>
            <w:vAlign w:val="center"/>
            <w:tcPrChange w:id="418" w:author="Man Hung Ng (Nokia)" w:date="2023-08-14T14:03:00Z">
              <w:tcPr>
                <w:tcW w:w="738" w:type="dxa"/>
                <w:gridSpan w:val="2"/>
                <w:vAlign w:val="center"/>
              </w:tcPr>
            </w:tcPrChange>
          </w:tcPr>
          <w:p w14:paraId="6E5DEE7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419" w:author="Man Hung Ng (Nokia)" w:date="2023-08-14T14:03:00Z">
              <w:tcPr>
                <w:tcW w:w="671" w:type="dxa"/>
                <w:gridSpan w:val="2"/>
              </w:tcPr>
            </w:tcPrChange>
          </w:tcPr>
          <w:p w14:paraId="2492237F" w14:textId="77777777" w:rsidR="00EC76DA" w:rsidRPr="00EC2B4E" w:rsidRDefault="00EC76DA" w:rsidP="002A697C">
            <w:pPr>
              <w:keepLines/>
              <w:spacing w:after="0"/>
              <w:jc w:val="center"/>
              <w:rPr>
                <w:rFonts w:ascii="Arial" w:hAnsi="Arial"/>
                <w:sz w:val="18"/>
              </w:rPr>
            </w:pPr>
          </w:p>
        </w:tc>
        <w:tc>
          <w:tcPr>
            <w:tcW w:w="275" w:type="pct"/>
            <w:tcPrChange w:id="420" w:author="Man Hung Ng (Nokia)" w:date="2023-08-14T14:03:00Z">
              <w:tcPr>
                <w:tcW w:w="672" w:type="dxa"/>
                <w:gridSpan w:val="3"/>
              </w:tcPr>
            </w:tcPrChange>
          </w:tcPr>
          <w:p w14:paraId="15689814"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421" w:author="Man Hung Ng (Nokia)" w:date="2023-08-14T14:03:00Z">
              <w:tcPr>
                <w:tcW w:w="671" w:type="dxa"/>
                <w:gridSpan w:val="2"/>
                <w:vAlign w:val="center"/>
              </w:tcPr>
            </w:tcPrChange>
          </w:tcPr>
          <w:p w14:paraId="689F020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422" w:author="Man Hung Ng (Nokia)" w:date="2023-08-14T14:03:00Z">
              <w:tcPr>
                <w:tcW w:w="672" w:type="dxa"/>
                <w:gridSpan w:val="2"/>
                <w:vAlign w:val="center"/>
              </w:tcPr>
            </w:tcPrChange>
          </w:tcPr>
          <w:p w14:paraId="371E447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423" w:author="Man Hung Ng (Nokia)" w:date="2023-08-14T14:03:00Z">
              <w:tcPr>
                <w:tcW w:w="671" w:type="dxa"/>
                <w:gridSpan w:val="2"/>
                <w:vAlign w:val="center"/>
              </w:tcPr>
            </w:tcPrChange>
          </w:tcPr>
          <w:p w14:paraId="1F35C60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424" w:author="Man Hung Ng (Nokia)" w:date="2023-08-14T14:03:00Z">
              <w:tcPr>
                <w:tcW w:w="672" w:type="dxa"/>
                <w:gridSpan w:val="3"/>
                <w:vAlign w:val="center"/>
              </w:tcPr>
            </w:tcPrChange>
          </w:tcPr>
          <w:p w14:paraId="6CFBB05E" w14:textId="77777777" w:rsidR="00EC76DA" w:rsidRPr="00EC2B4E" w:rsidRDefault="00EC76DA" w:rsidP="002A697C">
            <w:pPr>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tcPrChange w:id="425" w:author="Man Hung Ng (Nokia)" w:date="2023-08-14T14:03:00Z">
              <w:tcPr>
                <w:tcW w:w="671" w:type="dxa"/>
                <w:gridSpan w:val="2"/>
              </w:tcPr>
            </w:tcPrChange>
          </w:tcPr>
          <w:p w14:paraId="0EAA0993" w14:textId="77777777" w:rsidR="00EC76DA" w:rsidRPr="00EC2B4E" w:rsidRDefault="00EC76DA" w:rsidP="002A697C">
            <w:pPr>
              <w:keepLines/>
              <w:spacing w:after="0"/>
              <w:jc w:val="center"/>
              <w:rPr>
                <w:rFonts w:ascii="Arial" w:hAnsi="Arial"/>
                <w:sz w:val="18"/>
              </w:rPr>
            </w:pPr>
          </w:p>
        </w:tc>
        <w:tc>
          <w:tcPr>
            <w:tcW w:w="275" w:type="pct"/>
            <w:tcPrChange w:id="426" w:author="Man Hung Ng (Nokia)" w:date="2023-08-14T14:03:00Z">
              <w:tcPr>
                <w:tcW w:w="672" w:type="dxa"/>
                <w:gridSpan w:val="2"/>
              </w:tcPr>
            </w:tcPrChange>
          </w:tcPr>
          <w:p w14:paraId="2C3E16F5"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r w:rsidRPr="00EC2B4E">
              <w:rPr>
                <w:rFonts w:ascii="Arial" w:hAnsi="Arial"/>
                <w:sz w:val="18"/>
                <w:vertAlign w:val="superscript"/>
              </w:rPr>
              <w:t>7</w:t>
            </w:r>
          </w:p>
        </w:tc>
        <w:tc>
          <w:tcPr>
            <w:tcW w:w="275" w:type="pct"/>
            <w:vAlign w:val="center"/>
            <w:tcPrChange w:id="427" w:author="Man Hung Ng (Nokia)" w:date="2023-08-14T14:03:00Z">
              <w:tcPr>
                <w:tcW w:w="671" w:type="dxa"/>
                <w:gridSpan w:val="2"/>
                <w:vAlign w:val="center"/>
              </w:tcPr>
            </w:tcPrChange>
          </w:tcPr>
          <w:p w14:paraId="65038493" w14:textId="77777777" w:rsidR="00EC76DA" w:rsidRPr="00EC2B4E" w:rsidRDefault="00EC76DA" w:rsidP="002A697C">
            <w:pPr>
              <w:keepNext/>
              <w:keepLines/>
              <w:spacing w:after="0"/>
              <w:jc w:val="center"/>
              <w:rPr>
                <w:rFonts w:ascii="Arial" w:hAnsi="Arial"/>
                <w:sz w:val="18"/>
              </w:rPr>
            </w:pPr>
          </w:p>
        </w:tc>
        <w:tc>
          <w:tcPr>
            <w:tcW w:w="275" w:type="pct"/>
            <w:tcPrChange w:id="428" w:author="Man Hung Ng (Nokia)" w:date="2023-08-14T14:03:00Z">
              <w:tcPr>
                <w:tcW w:w="672" w:type="dxa"/>
                <w:gridSpan w:val="3"/>
              </w:tcPr>
            </w:tcPrChange>
          </w:tcPr>
          <w:p w14:paraId="5301F7DB" w14:textId="77777777" w:rsidR="00EC76DA" w:rsidRPr="00EC2B4E" w:rsidRDefault="00EC76DA" w:rsidP="002A697C">
            <w:pPr>
              <w:keepNext/>
              <w:keepLines/>
              <w:spacing w:after="0"/>
              <w:jc w:val="center"/>
              <w:rPr>
                <w:rFonts w:ascii="Arial" w:hAnsi="Arial"/>
                <w:sz w:val="18"/>
              </w:rPr>
            </w:pPr>
          </w:p>
        </w:tc>
        <w:tc>
          <w:tcPr>
            <w:tcW w:w="275" w:type="pct"/>
            <w:vAlign w:val="center"/>
            <w:tcPrChange w:id="429" w:author="Man Hung Ng (Nokia)" w:date="2023-08-14T14:03:00Z">
              <w:tcPr>
                <w:tcW w:w="671" w:type="dxa"/>
                <w:gridSpan w:val="2"/>
                <w:vAlign w:val="center"/>
              </w:tcPr>
            </w:tcPrChange>
          </w:tcPr>
          <w:p w14:paraId="0D8E8173" w14:textId="77777777" w:rsidR="00EC76DA" w:rsidRPr="00EC2B4E" w:rsidRDefault="00EC76DA" w:rsidP="002A697C">
            <w:pPr>
              <w:keepLines/>
              <w:spacing w:after="0"/>
              <w:jc w:val="center"/>
              <w:rPr>
                <w:rFonts w:ascii="Arial" w:hAnsi="Arial"/>
                <w:sz w:val="18"/>
              </w:rPr>
            </w:pPr>
          </w:p>
        </w:tc>
        <w:tc>
          <w:tcPr>
            <w:tcW w:w="275" w:type="pct"/>
            <w:vAlign w:val="center"/>
            <w:tcPrChange w:id="430" w:author="Man Hung Ng (Nokia)" w:date="2023-08-14T14:03:00Z">
              <w:tcPr>
                <w:tcW w:w="672" w:type="dxa"/>
                <w:gridSpan w:val="2"/>
                <w:vAlign w:val="center"/>
              </w:tcPr>
            </w:tcPrChange>
          </w:tcPr>
          <w:p w14:paraId="2F08DA0B" w14:textId="77777777" w:rsidR="00EC76DA" w:rsidRPr="00EC2B4E" w:rsidRDefault="00EC76DA" w:rsidP="002A697C">
            <w:pPr>
              <w:keepLines/>
              <w:spacing w:after="0"/>
              <w:jc w:val="center"/>
              <w:rPr>
                <w:rFonts w:ascii="Arial" w:eastAsia="Yu Mincho" w:hAnsi="Arial"/>
                <w:sz w:val="18"/>
              </w:rPr>
            </w:pPr>
          </w:p>
        </w:tc>
        <w:tc>
          <w:tcPr>
            <w:tcW w:w="275" w:type="pct"/>
            <w:tcPrChange w:id="431" w:author="Man Hung Ng (Nokia)" w:date="2023-08-14T14:03:00Z">
              <w:tcPr>
                <w:tcW w:w="671" w:type="dxa"/>
                <w:gridSpan w:val="2"/>
              </w:tcPr>
            </w:tcPrChange>
          </w:tcPr>
          <w:p w14:paraId="01A1937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432" w:author="Man Hung Ng (Nokia)" w:date="2023-08-14T14:03:00Z">
              <w:tcPr>
                <w:tcW w:w="672" w:type="dxa"/>
                <w:vAlign w:val="center"/>
              </w:tcPr>
            </w:tcPrChange>
          </w:tcPr>
          <w:p w14:paraId="2EA404CB" w14:textId="77777777" w:rsidR="00EC76DA" w:rsidRPr="00EC2B4E" w:rsidRDefault="00EC76DA" w:rsidP="002A697C">
            <w:pPr>
              <w:keepLines/>
              <w:spacing w:after="0"/>
              <w:jc w:val="center"/>
              <w:rPr>
                <w:rFonts w:ascii="Arial" w:eastAsia="Yu Mincho" w:hAnsi="Arial"/>
                <w:sz w:val="18"/>
              </w:rPr>
            </w:pPr>
          </w:p>
        </w:tc>
        <w:tc>
          <w:tcPr>
            <w:tcW w:w="275" w:type="pct"/>
            <w:tcPrChange w:id="433" w:author="Man Hung Ng (Nokia)" w:date="2023-08-14T14:03:00Z">
              <w:tcPr>
                <w:tcW w:w="671" w:type="dxa"/>
              </w:tcPr>
            </w:tcPrChange>
          </w:tcPr>
          <w:p w14:paraId="6558A62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434" w:author="Man Hung Ng (Nokia)" w:date="2023-08-14T14:03:00Z">
              <w:tcPr>
                <w:tcW w:w="672" w:type="dxa"/>
                <w:vAlign w:val="center"/>
              </w:tcPr>
            </w:tcPrChange>
          </w:tcPr>
          <w:p w14:paraId="14EC0E2A"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5CB5766" w14:textId="77777777" w:rsidTr="00EC76DA">
        <w:trPr>
          <w:cantSplit/>
          <w:jc w:val="center"/>
          <w:trPrChange w:id="435" w:author="Man Hung Ng (Nokia)" w:date="2023-08-14T14:03:00Z">
            <w:trPr>
              <w:cantSplit/>
              <w:jc w:val="center"/>
            </w:trPr>
          </w:trPrChange>
        </w:trPr>
        <w:tc>
          <w:tcPr>
            <w:tcW w:w="302" w:type="pct"/>
            <w:tcBorders>
              <w:top w:val="nil"/>
              <w:bottom w:val="nil"/>
            </w:tcBorders>
            <w:vAlign w:val="center"/>
            <w:tcPrChange w:id="436" w:author="Man Hung Ng (Nokia)" w:date="2023-08-14T14:03:00Z">
              <w:tcPr>
                <w:tcW w:w="738" w:type="dxa"/>
                <w:gridSpan w:val="2"/>
                <w:tcBorders>
                  <w:top w:val="nil"/>
                  <w:bottom w:val="nil"/>
                </w:tcBorders>
                <w:vAlign w:val="center"/>
              </w:tcPr>
            </w:tcPrChange>
          </w:tcPr>
          <w:p w14:paraId="698CD52A" w14:textId="77777777" w:rsidR="00EC76DA" w:rsidRPr="00EC2B4E" w:rsidRDefault="00EC76DA" w:rsidP="002A697C">
            <w:pPr>
              <w:keepLines/>
              <w:spacing w:after="0"/>
              <w:jc w:val="center"/>
              <w:rPr>
                <w:rFonts w:ascii="Arial" w:hAnsi="Arial"/>
                <w:sz w:val="18"/>
              </w:rPr>
            </w:pPr>
            <w:r w:rsidRPr="00EC2B4E">
              <w:rPr>
                <w:rFonts w:ascii="Arial" w:hAnsi="Arial"/>
                <w:sz w:val="18"/>
              </w:rPr>
              <w:t>n8</w:t>
            </w:r>
          </w:p>
        </w:tc>
        <w:tc>
          <w:tcPr>
            <w:tcW w:w="302" w:type="pct"/>
            <w:vAlign w:val="center"/>
            <w:tcPrChange w:id="437" w:author="Man Hung Ng (Nokia)" w:date="2023-08-14T14:03:00Z">
              <w:tcPr>
                <w:tcW w:w="738" w:type="dxa"/>
                <w:gridSpan w:val="2"/>
                <w:vAlign w:val="center"/>
              </w:tcPr>
            </w:tcPrChange>
          </w:tcPr>
          <w:p w14:paraId="5ADA93A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438" w:author="Man Hung Ng (Nokia)" w:date="2023-08-14T14:03:00Z">
              <w:tcPr>
                <w:tcW w:w="671" w:type="dxa"/>
                <w:gridSpan w:val="2"/>
              </w:tcPr>
            </w:tcPrChange>
          </w:tcPr>
          <w:p w14:paraId="0E5F8759" w14:textId="77777777" w:rsidR="00EC76DA" w:rsidRPr="00EC2B4E" w:rsidRDefault="00EC76DA" w:rsidP="002A697C">
            <w:pPr>
              <w:keepLines/>
              <w:spacing w:after="0"/>
              <w:jc w:val="center"/>
              <w:rPr>
                <w:rFonts w:ascii="Arial" w:hAnsi="Arial"/>
                <w:sz w:val="18"/>
              </w:rPr>
            </w:pPr>
          </w:p>
        </w:tc>
        <w:tc>
          <w:tcPr>
            <w:tcW w:w="275" w:type="pct"/>
            <w:tcPrChange w:id="439" w:author="Man Hung Ng (Nokia)" w:date="2023-08-14T14:03:00Z">
              <w:tcPr>
                <w:tcW w:w="672" w:type="dxa"/>
                <w:gridSpan w:val="3"/>
              </w:tcPr>
            </w:tcPrChange>
          </w:tcPr>
          <w:p w14:paraId="01D829B8" w14:textId="77777777" w:rsidR="00EC76DA" w:rsidRPr="00EC2B4E" w:rsidRDefault="00EC76DA" w:rsidP="002A697C">
            <w:pPr>
              <w:keepLines/>
              <w:spacing w:after="0"/>
              <w:jc w:val="center"/>
              <w:rPr>
                <w:rFonts w:ascii="Arial" w:hAnsi="Arial"/>
                <w:sz w:val="18"/>
              </w:rPr>
            </w:pPr>
          </w:p>
        </w:tc>
        <w:tc>
          <w:tcPr>
            <w:tcW w:w="274" w:type="pct"/>
            <w:tcPrChange w:id="440" w:author="Man Hung Ng (Nokia)" w:date="2023-08-14T14:03:00Z">
              <w:tcPr>
                <w:tcW w:w="671" w:type="dxa"/>
                <w:gridSpan w:val="2"/>
              </w:tcPr>
            </w:tcPrChange>
          </w:tcPr>
          <w:p w14:paraId="5CC516CA"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441" w:author="Man Hung Ng (Nokia)" w:date="2023-08-14T14:03:00Z">
              <w:tcPr>
                <w:tcW w:w="672" w:type="dxa"/>
                <w:gridSpan w:val="2"/>
                <w:vAlign w:val="center"/>
              </w:tcPr>
            </w:tcPrChange>
          </w:tcPr>
          <w:p w14:paraId="10081DE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442" w:author="Man Hung Ng (Nokia)" w:date="2023-08-14T14:03:00Z">
              <w:tcPr>
                <w:tcW w:w="671" w:type="dxa"/>
                <w:gridSpan w:val="2"/>
                <w:vAlign w:val="center"/>
              </w:tcPr>
            </w:tcPrChange>
          </w:tcPr>
          <w:p w14:paraId="226FDB3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443" w:author="Man Hung Ng (Nokia)" w:date="2023-08-14T14:03:00Z">
              <w:tcPr>
                <w:tcW w:w="672" w:type="dxa"/>
                <w:gridSpan w:val="3"/>
                <w:vAlign w:val="center"/>
              </w:tcPr>
            </w:tcPrChange>
          </w:tcPr>
          <w:p w14:paraId="3839C4F1" w14:textId="77777777" w:rsidR="00EC76DA" w:rsidRPr="00EC2B4E" w:rsidRDefault="00EC76DA" w:rsidP="002A697C">
            <w:pPr>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tcPrChange w:id="444" w:author="Man Hung Ng (Nokia)" w:date="2023-08-14T14:03:00Z">
              <w:tcPr>
                <w:tcW w:w="671" w:type="dxa"/>
                <w:gridSpan w:val="2"/>
              </w:tcPr>
            </w:tcPrChange>
          </w:tcPr>
          <w:p w14:paraId="1B4523F9" w14:textId="77777777" w:rsidR="00EC76DA" w:rsidRPr="00EC2B4E" w:rsidRDefault="00EC76DA" w:rsidP="002A697C">
            <w:pPr>
              <w:keepLines/>
              <w:spacing w:after="0"/>
              <w:jc w:val="center"/>
              <w:rPr>
                <w:rFonts w:ascii="Arial" w:hAnsi="Arial"/>
                <w:sz w:val="18"/>
              </w:rPr>
            </w:pPr>
          </w:p>
        </w:tc>
        <w:tc>
          <w:tcPr>
            <w:tcW w:w="275" w:type="pct"/>
            <w:tcPrChange w:id="445" w:author="Man Hung Ng (Nokia)" w:date="2023-08-14T14:03:00Z">
              <w:tcPr>
                <w:tcW w:w="672" w:type="dxa"/>
                <w:gridSpan w:val="2"/>
              </w:tcPr>
            </w:tcPrChange>
          </w:tcPr>
          <w:p w14:paraId="4681D9CE"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r w:rsidRPr="00EC2B4E">
              <w:rPr>
                <w:rFonts w:ascii="Arial" w:hAnsi="Arial"/>
                <w:sz w:val="18"/>
                <w:vertAlign w:val="superscript"/>
              </w:rPr>
              <w:t>7</w:t>
            </w:r>
          </w:p>
        </w:tc>
        <w:tc>
          <w:tcPr>
            <w:tcW w:w="275" w:type="pct"/>
            <w:vAlign w:val="center"/>
            <w:tcPrChange w:id="446" w:author="Man Hung Ng (Nokia)" w:date="2023-08-14T14:03:00Z">
              <w:tcPr>
                <w:tcW w:w="671" w:type="dxa"/>
                <w:gridSpan w:val="2"/>
                <w:vAlign w:val="center"/>
              </w:tcPr>
            </w:tcPrChange>
          </w:tcPr>
          <w:p w14:paraId="7E8D7F36" w14:textId="77777777" w:rsidR="00EC76DA" w:rsidRPr="00EC2B4E" w:rsidRDefault="00EC76DA" w:rsidP="002A697C">
            <w:pPr>
              <w:keepNext/>
              <w:keepLines/>
              <w:spacing w:after="0"/>
              <w:jc w:val="center"/>
              <w:rPr>
                <w:rFonts w:ascii="Arial" w:hAnsi="Arial"/>
                <w:sz w:val="18"/>
              </w:rPr>
            </w:pPr>
          </w:p>
        </w:tc>
        <w:tc>
          <w:tcPr>
            <w:tcW w:w="275" w:type="pct"/>
            <w:tcPrChange w:id="447" w:author="Man Hung Ng (Nokia)" w:date="2023-08-14T14:03:00Z">
              <w:tcPr>
                <w:tcW w:w="672" w:type="dxa"/>
                <w:gridSpan w:val="3"/>
              </w:tcPr>
            </w:tcPrChange>
          </w:tcPr>
          <w:p w14:paraId="1556307B" w14:textId="77777777" w:rsidR="00EC76DA" w:rsidRPr="00EC2B4E" w:rsidRDefault="00EC76DA" w:rsidP="002A697C">
            <w:pPr>
              <w:keepNext/>
              <w:keepLines/>
              <w:spacing w:after="0"/>
              <w:jc w:val="center"/>
              <w:rPr>
                <w:rFonts w:ascii="Arial" w:hAnsi="Arial"/>
                <w:sz w:val="18"/>
              </w:rPr>
            </w:pPr>
          </w:p>
        </w:tc>
        <w:tc>
          <w:tcPr>
            <w:tcW w:w="275" w:type="pct"/>
            <w:vAlign w:val="center"/>
            <w:tcPrChange w:id="448" w:author="Man Hung Ng (Nokia)" w:date="2023-08-14T14:03:00Z">
              <w:tcPr>
                <w:tcW w:w="671" w:type="dxa"/>
                <w:gridSpan w:val="2"/>
                <w:vAlign w:val="center"/>
              </w:tcPr>
            </w:tcPrChange>
          </w:tcPr>
          <w:p w14:paraId="268EADE2" w14:textId="77777777" w:rsidR="00EC76DA" w:rsidRPr="00EC2B4E" w:rsidRDefault="00EC76DA" w:rsidP="002A697C">
            <w:pPr>
              <w:keepLines/>
              <w:spacing w:after="0"/>
              <w:jc w:val="center"/>
              <w:rPr>
                <w:rFonts w:ascii="Arial" w:hAnsi="Arial"/>
                <w:sz w:val="18"/>
              </w:rPr>
            </w:pPr>
          </w:p>
        </w:tc>
        <w:tc>
          <w:tcPr>
            <w:tcW w:w="275" w:type="pct"/>
            <w:vAlign w:val="center"/>
            <w:tcPrChange w:id="449" w:author="Man Hung Ng (Nokia)" w:date="2023-08-14T14:03:00Z">
              <w:tcPr>
                <w:tcW w:w="672" w:type="dxa"/>
                <w:gridSpan w:val="2"/>
                <w:vAlign w:val="center"/>
              </w:tcPr>
            </w:tcPrChange>
          </w:tcPr>
          <w:p w14:paraId="4AB190B7" w14:textId="77777777" w:rsidR="00EC76DA" w:rsidRPr="00EC2B4E" w:rsidRDefault="00EC76DA" w:rsidP="002A697C">
            <w:pPr>
              <w:keepLines/>
              <w:spacing w:after="0"/>
              <w:jc w:val="center"/>
              <w:rPr>
                <w:rFonts w:ascii="Arial" w:eastAsia="Yu Mincho" w:hAnsi="Arial"/>
                <w:sz w:val="18"/>
              </w:rPr>
            </w:pPr>
          </w:p>
        </w:tc>
        <w:tc>
          <w:tcPr>
            <w:tcW w:w="275" w:type="pct"/>
            <w:tcPrChange w:id="450" w:author="Man Hung Ng (Nokia)" w:date="2023-08-14T14:03:00Z">
              <w:tcPr>
                <w:tcW w:w="671" w:type="dxa"/>
                <w:gridSpan w:val="2"/>
              </w:tcPr>
            </w:tcPrChange>
          </w:tcPr>
          <w:p w14:paraId="19099F9D"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451" w:author="Man Hung Ng (Nokia)" w:date="2023-08-14T14:03:00Z">
              <w:tcPr>
                <w:tcW w:w="672" w:type="dxa"/>
                <w:vAlign w:val="center"/>
              </w:tcPr>
            </w:tcPrChange>
          </w:tcPr>
          <w:p w14:paraId="213D096D" w14:textId="77777777" w:rsidR="00EC76DA" w:rsidRPr="00EC2B4E" w:rsidRDefault="00EC76DA" w:rsidP="002A697C">
            <w:pPr>
              <w:keepLines/>
              <w:spacing w:after="0"/>
              <w:jc w:val="center"/>
              <w:rPr>
                <w:rFonts w:ascii="Arial" w:eastAsia="Yu Mincho" w:hAnsi="Arial"/>
                <w:sz w:val="18"/>
              </w:rPr>
            </w:pPr>
          </w:p>
        </w:tc>
        <w:tc>
          <w:tcPr>
            <w:tcW w:w="275" w:type="pct"/>
            <w:tcPrChange w:id="452" w:author="Man Hung Ng (Nokia)" w:date="2023-08-14T14:03:00Z">
              <w:tcPr>
                <w:tcW w:w="671" w:type="dxa"/>
              </w:tcPr>
            </w:tcPrChange>
          </w:tcPr>
          <w:p w14:paraId="3D9F67B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453" w:author="Man Hung Ng (Nokia)" w:date="2023-08-14T14:03:00Z">
              <w:tcPr>
                <w:tcW w:w="672" w:type="dxa"/>
                <w:vAlign w:val="center"/>
              </w:tcPr>
            </w:tcPrChange>
          </w:tcPr>
          <w:p w14:paraId="275A145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D0887C2" w14:textId="77777777" w:rsidTr="00EC76DA">
        <w:trPr>
          <w:cantSplit/>
          <w:jc w:val="center"/>
          <w:trPrChange w:id="454" w:author="Man Hung Ng (Nokia)" w:date="2023-08-14T14:03:00Z">
            <w:trPr>
              <w:cantSplit/>
              <w:jc w:val="center"/>
            </w:trPr>
          </w:trPrChange>
        </w:trPr>
        <w:tc>
          <w:tcPr>
            <w:tcW w:w="302" w:type="pct"/>
            <w:tcBorders>
              <w:top w:val="nil"/>
            </w:tcBorders>
            <w:vAlign w:val="center"/>
            <w:tcPrChange w:id="455" w:author="Man Hung Ng (Nokia)" w:date="2023-08-14T14:03:00Z">
              <w:tcPr>
                <w:tcW w:w="738" w:type="dxa"/>
                <w:gridSpan w:val="2"/>
                <w:tcBorders>
                  <w:top w:val="nil"/>
                </w:tcBorders>
                <w:vAlign w:val="center"/>
              </w:tcPr>
            </w:tcPrChange>
          </w:tcPr>
          <w:p w14:paraId="24E4BF52" w14:textId="77777777" w:rsidR="00EC76DA" w:rsidRPr="00EC2B4E" w:rsidRDefault="00EC76DA" w:rsidP="002A697C">
            <w:pPr>
              <w:keepLines/>
              <w:spacing w:after="0"/>
              <w:jc w:val="center"/>
              <w:rPr>
                <w:rFonts w:ascii="Arial" w:hAnsi="Arial"/>
                <w:sz w:val="18"/>
              </w:rPr>
            </w:pPr>
          </w:p>
        </w:tc>
        <w:tc>
          <w:tcPr>
            <w:tcW w:w="302" w:type="pct"/>
            <w:vAlign w:val="center"/>
            <w:tcPrChange w:id="456" w:author="Man Hung Ng (Nokia)" w:date="2023-08-14T14:03:00Z">
              <w:tcPr>
                <w:tcW w:w="738" w:type="dxa"/>
                <w:gridSpan w:val="2"/>
                <w:vAlign w:val="center"/>
              </w:tcPr>
            </w:tcPrChange>
          </w:tcPr>
          <w:p w14:paraId="768C6967"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457" w:author="Man Hung Ng (Nokia)" w:date="2023-08-14T14:03:00Z">
              <w:tcPr>
                <w:tcW w:w="671" w:type="dxa"/>
                <w:gridSpan w:val="2"/>
              </w:tcPr>
            </w:tcPrChange>
          </w:tcPr>
          <w:p w14:paraId="03B4929A" w14:textId="77777777" w:rsidR="00EC76DA" w:rsidRPr="00EC2B4E" w:rsidRDefault="00EC76DA" w:rsidP="002A697C">
            <w:pPr>
              <w:keepLines/>
              <w:spacing w:after="0"/>
              <w:jc w:val="center"/>
              <w:rPr>
                <w:rFonts w:ascii="Arial" w:hAnsi="Arial"/>
                <w:sz w:val="18"/>
              </w:rPr>
            </w:pPr>
          </w:p>
        </w:tc>
        <w:tc>
          <w:tcPr>
            <w:tcW w:w="275" w:type="pct"/>
            <w:tcPrChange w:id="458" w:author="Man Hung Ng (Nokia)" w:date="2023-08-14T14:03:00Z">
              <w:tcPr>
                <w:tcW w:w="672" w:type="dxa"/>
                <w:gridSpan w:val="3"/>
              </w:tcPr>
            </w:tcPrChange>
          </w:tcPr>
          <w:p w14:paraId="4168CCED" w14:textId="77777777" w:rsidR="00EC76DA" w:rsidRPr="00EC2B4E" w:rsidRDefault="00EC76DA" w:rsidP="002A697C">
            <w:pPr>
              <w:keepLines/>
              <w:spacing w:after="0"/>
              <w:jc w:val="center"/>
              <w:rPr>
                <w:rFonts w:ascii="Arial" w:hAnsi="Arial"/>
                <w:sz w:val="18"/>
              </w:rPr>
            </w:pPr>
          </w:p>
        </w:tc>
        <w:tc>
          <w:tcPr>
            <w:tcW w:w="274" w:type="pct"/>
            <w:vAlign w:val="center"/>
            <w:tcPrChange w:id="459" w:author="Man Hung Ng (Nokia)" w:date="2023-08-14T14:03:00Z">
              <w:tcPr>
                <w:tcW w:w="671" w:type="dxa"/>
                <w:gridSpan w:val="2"/>
                <w:vAlign w:val="center"/>
              </w:tcPr>
            </w:tcPrChange>
          </w:tcPr>
          <w:p w14:paraId="6C8A75AA" w14:textId="77777777" w:rsidR="00EC76DA" w:rsidRPr="00EC2B4E" w:rsidRDefault="00EC76DA" w:rsidP="002A697C">
            <w:pPr>
              <w:keepLines/>
              <w:spacing w:after="0"/>
              <w:jc w:val="center"/>
              <w:rPr>
                <w:rFonts w:ascii="Arial" w:hAnsi="Arial"/>
                <w:sz w:val="18"/>
              </w:rPr>
            </w:pPr>
          </w:p>
        </w:tc>
        <w:tc>
          <w:tcPr>
            <w:tcW w:w="275" w:type="pct"/>
            <w:vAlign w:val="center"/>
            <w:tcPrChange w:id="460" w:author="Man Hung Ng (Nokia)" w:date="2023-08-14T14:03:00Z">
              <w:tcPr>
                <w:tcW w:w="672" w:type="dxa"/>
                <w:gridSpan w:val="2"/>
                <w:vAlign w:val="center"/>
              </w:tcPr>
            </w:tcPrChange>
          </w:tcPr>
          <w:p w14:paraId="16D0E53C" w14:textId="77777777" w:rsidR="00EC76DA" w:rsidRPr="00EC2B4E" w:rsidRDefault="00EC76DA" w:rsidP="002A697C">
            <w:pPr>
              <w:keepLines/>
              <w:spacing w:after="0"/>
              <w:jc w:val="center"/>
              <w:rPr>
                <w:rFonts w:ascii="Arial" w:hAnsi="Arial"/>
                <w:sz w:val="18"/>
              </w:rPr>
            </w:pPr>
          </w:p>
        </w:tc>
        <w:tc>
          <w:tcPr>
            <w:tcW w:w="274" w:type="pct"/>
            <w:vAlign w:val="center"/>
            <w:tcPrChange w:id="461" w:author="Man Hung Ng (Nokia)" w:date="2023-08-14T14:03:00Z">
              <w:tcPr>
                <w:tcW w:w="671" w:type="dxa"/>
                <w:gridSpan w:val="2"/>
                <w:vAlign w:val="center"/>
              </w:tcPr>
            </w:tcPrChange>
          </w:tcPr>
          <w:p w14:paraId="66F6E69E" w14:textId="77777777" w:rsidR="00EC76DA" w:rsidRPr="00EC2B4E" w:rsidRDefault="00EC76DA" w:rsidP="002A697C">
            <w:pPr>
              <w:keepLines/>
              <w:spacing w:after="0"/>
              <w:jc w:val="center"/>
              <w:rPr>
                <w:rFonts w:ascii="Arial" w:hAnsi="Arial"/>
                <w:sz w:val="18"/>
              </w:rPr>
            </w:pPr>
          </w:p>
        </w:tc>
        <w:tc>
          <w:tcPr>
            <w:tcW w:w="275" w:type="pct"/>
            <w:vAlign w:val="center"/>
            <w:tcPrChange w:id="462" w:author="Man Hung Ng (Nokia)" w:date="2023-08-14T14:03:00Z">
              <w:tcPr>
                <w:tcW w:w="672" w:type="dxa"/>
                <w:gridSpan w:val="3"/>
                <w:vAlign w:val="center"/>
              </w:tcPr>
            </w:tcPrChange>
          </w:tcPr>
          <w:p w14:paraId="28FA219A" w14:textId="77777777" w:rsidR="00EC76DA" w:rsidRPr="00EC2B4E" w:rsidRDefault="00EC76DA" w:rsidP="002A697C">
            <w:pPr>
              <w:keepLines/>
              <w:spacing w:after="0"/>
              <w:jc w:val="center"/>
              <w:rPr>
                <w:rFonts w:ascii="Arial" w:hAnsi="Arial"/>
                <w:sz w:val="18"/>
              </w:rPr>
            </w:pPr>
          </w:p>
        </w:tc>
        <w:tc>
          <w:tcPr>
            <w:tcW w:w="275" w:type="pct"/>
            <w:tcPrChange w:id="463" w:author="Man Hung Ng (Nokia)" w:date="2023-08-14T14:03:00Z">
              <w:tcPr>
                <w:tcW w:w="671" w:type="dxa"/>
                <w:gridSpan w:val="2"/>
              </w:tcPr>
            </w:tcPrChange>
          </w:tcPr>
          <w:p w14:paraId="1EE7E17F" w14:textId="77777777" w:rsidR="00EC76DA" w:rsidRPr="00EC2B4E" w:rsidRDefault="00EC76DA" w:rsidP="002A697C">
            <w:pPr>
              <w:keepLines/>
              <w:spacing w:after="0"/>
              <w:jc w:val="center"/>
              <w:rPr>
                <w:rFonts w:ascii="Arial" w:hAnsi="Arial"/>
                <w:sz w:val="18"/>
              </w:rPr>
            </w:pPr>
          </w:p>
        </w:tc>
        <w:tc>
          <w:tcPr>
            <w:tcW w:w="275" w:type="pct"/>
            <w:tcPrChange w:id="464" w:author="Man Hung Ng (Nokia)" w:date="2023-08-14T14:03:00Z">
              <w:tcPr>
                <w:tcW w:w="672" w:type="dxa"/>
                <w:gridSpan w:val="2"/>
              </w:tcPr>
            </w:tcPrChange>
          </w:tcPr>
          <w:p w14:paraId="40C282BA" w14:textId="77777777" w:rsidR="00EC76DA" w:rsidRPr="00EC2B4E" w:rsidRDefault="00EC76DA" w:rsidP="002A697C">
            <w:pPr>
              <w:keepNext/>
              <w:keepLines/>
              <w:spacing w:after="0"/>
              <w:jc w:val="center"/>
              <w:rPr>
                <w:rFonts w:ascii="Arial" w:hAnsi="Arial"/>
                <w:sz w:val="18"/>
              </w:rPr>
            </w:pPr>
          </w:p>
        </w:tc>
        <w:tc>
          <w:tcPr>
            <w:tcW w:w="275" w:type="pct"/>
            <w:vAlign w:val="center"/>
            <w:tcPrChange w:id="465" w:author="Man Hung Ng (Nokia)" w:date="2023-08-14T14:03:00Z">
              <w:tcPr>
                <w:tcW w:w="671" w:type="dxa"/>
                <w:gridSpan w:val="2"/>
                <w:vAlign w:val="center"/>
              </w:tcPr>
            </w:tcPrChange>
          </w:tcPr>
          <w:p w14:paraId="011DFF41" w14:textId="77777777" w:rsidR="00EC76DA" w:rsidRPr="00EC2B4E" w:rsidRDefault="00EC76DA" w:rsidP="002A697C">
            <w:pPr>
              <w:keepNext/>
              <w:keepLines/>
              <w:spacing w:after="0"/>
              <w:jc w:val="center"/>
              <w:rPr>
                <w:rFonts w:ascii="Arial" w:hAnsi="Arial"/>
                <w:sz w:val="18"/>
              </w:rPr>
            </w:pPr>
          </w:p>
        </w:tc>
        <w:tc>
          <w:tcPr>
            <w:tcW w:w="275" w:type="pct"/>
            <w:tcPrChange w:id="466" w:author="Man Hung Ng (Nokia)" w:date="2023-08-14T14:03:00Z">
              <w:tcPr>
                <w:tcW w:w="672" w:type="dxa"/>
                <w:gridSpan w:val="3"/>
              </w:tcPr>
            </w:tcPrChange>
          </w:tcPr>
          <w:p w14:paraId="76D60061" w14:textId="77777777" w:rsidR="00EC76DA" w:rsidRPr="00EC2B4E" w:rsidRDefault="00EC76DA" w:rsidP="002A697C">
            <w:pPr>
              <w:keepNext/>
              <w:keepLines/>
              <w:spacing w:after="0"/>
              <w:jc w:val="center"/>
              <w:rPr>
                <w:rFonts w:ascii="Arial" w:hAnsi="Arial"/>
                <w:sz w:val="18"/>
              </w:rPr>
            </w:pPr>
          </w:p>
        </w:tc>
        <w:tc>
          <w:tcPr>
            <w:tcW w:w="275" w:type="pct"/>
            <w:vAlign w:val="center"/>
            <w:tcPrChange w:id="467" w:author="Man Hung Ng (Nokia)" w:date="2023-08-14T14:03:00Z">
              <w:tcPr>
                <w:tcW w:w="671" w:type="dxa"/>
                <w:gridSpan w:val="2"/>
                <w:vAlign w:val="center"/>
              </w:tcPr>
            </w:tcPrChange>
          </w:tcPr>
          <w:p w14:paraId="0AD98A0B" w14:textId="77777777" w:rsidR="00EC76DA" w:rsidRPr="00EC2B4E" w:rsidRDefault="00EC76DA" w:rsidP="002A697C">
            <w:pPr>
              <w:keepLines/>
              <w:spacing w:after="0"/>
              <w:jc w:val="center"/>
              <w:rPr>
                <w:rFonts w:ascii="Arial" w:hAnsi="Arial"/>
                <w:sz w:val="18"/>
              </w:rPr>
            </w:pPr>
          </w:p>
        </w:tc>
        <w:tc>
          <w:tcPr>
            <w:tcW w:w="275" w:type="pct"/>
            <w:vAlign w:val="center"/>
            <w:tcPrChange w:id="468" w:author="Man Hung Ng (Nokia)" w:date="2023-08-14T14:03:00Z">
              <w:tcPr>
                <w:tcW w:w="672" w:type="dxa"/>
                <w:gridSpan w:val="2"/>
                <w:vAlign w:val="center"/>
              </w:tcPr>
            </w:tcPrChange>
          </w:tcPr>
          <w:p w14:paraId="5691904D" w14:textId="77777777" w:rsidR="00EC76DA" w:rsidRPr="00EC2B4E" w:rsidRDefault="00EC76DA" w:rsidP="002A697C">
            <w:pPr>
              <w:keepLines/>
              <w:spacing w:after="0"/>
              <w:jc w:val="center"/>
              <w:rPr>
                <w:rFonts w:ascii="Arial" w:eastAsia="Yu Mincho" w:hAnsi="Arial"/>
                <w:sz w:val="18"/>
              </w:rPr>
            </w:pPr>
          </w:p>
        </w:tc>
        <w:tc>
          <w:tcPr>
            <w:tcW w:w="275" w:type="pct"/>
            <w:tcPrChange w:id="469" w:author="Man Hung Ng (Nokia)" w:date="2023-08-14T14:03:00Z">
              <w:tcPr>
                <w:tcW w:w="671" w:type="dxa"/>
                <w:gridSpan w:val="2"/>
              </w:tcPr>
            </w:tcPrChange>
          </w:tcPr>
          <w:p w14:paraId="2959BEA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470" w:author="Man Hung Ng (Nokia)" w:date="2023-08-14T14:03:00Z">
              <w:tcPr>
                <w:tcW w:w="672" w:type="dxa"/>
                <w:vAlign w:val="center"/>
              </w:tcPr>
            </w:tcPrChange>
          </w:tcPr>
          <w:p w14:paraId="72F4D17B" w14:textId="77777777" w:rsidR="00EC76DA" w:rsidRPr="00EC2B4E" w:rsidRDefault="00EC76DA" w:rsidP="002A697C">
            <w:pPr>
              <w:keepLines/>
              <w:spacing w:after="0"/>
              <w:jc w:val="center"/>
              <w:rPr>
                <w:rFonts w:ascii="Arial" w:eastAsia="Yu Mincho" w:hAnsi="Arial"/>
                <w:sz w:val="18"/>
              </w:rPr>
            </w:pPr>
          </w:p>
        </w:tc>
        <w:tc>
          <w:tcPr>
            <w:tcW w:w="275" w:type="pct"/>
            <w:tcPrChange w:id="471" w:author="Man Hung Ng (Nokia)" w:date="2023-08-14T14:03:00Z">
              <w:tcPr>
                <w:tcW w:w="671" w:type="dxa"/>
              </w:tcPr>
            </w:tcPrChange>
          </w:tcPr>
          <w:p w14:paraId="35154555"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472" w:author="Man Hung Ng (Nokia)" w:date="2023-08-14T14:03:00Z">
              <w:tcPr>
                <w:tcW w:w="672" w:type="dxa"/>
                <w:vAlign w:val="center"/>
              </w:tcPr>
            </w:tcPrChange>
          </w:tcPr>
          <w:p w14:paraId="0C11AC3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98E19E4" w14:textId="77777777" w:rsidTr="00EC76DA">
        <w:trPr>
          <w:cantSplit/>
          <w:jc w:val="center"/>
          <w:trPrChange w:id="473" w:author="Man Hung Ng (Nokia)" w:date="2023-08-14T14:03:00Z">
            <w:trPr>
              <w:cantSplit/>
              <w:jc w:val="center"/>
            </w:trPr>
          </w:trPrChange>
        </w:trPr>
        <w:tc>
          <w:tcPr>
            <w:tcW w:w="302" w:type="pct"/>
            <w:tcBorders>
              <w:bottom w:val="nil"/>
            </w:tcBorders>
            <w:vAlign w:val="center"/>
            <w:tcPrChange w:id="474" w:author="Man Hung Ng (Nokia)" w:date="2023-08-14T14:03:00Z">
              <w:tcPr>
                <w:tcW w:w="738" w:type="dxa"/>
                <w:gridSpan w:val="2"/>
                <w:tcBorders>
                  <w:bottom w:val="nil"/>
                </w:tcBorders>
                <w:vAlign w:val="center"/>
              </w:tcPr>
            </w:tcPrChange>
          </w:tcPr>
          <w:p w14:paraId="6B4CE5C8" w14:textId="77777777" w:rsidR="00EC76DA" w:rsidRPr="00EC2B4E" w:rsidRDefault="00EC76DA" w:rsidP="002A697C">
            <w:pPr>
              <w:keepLines/>
              <w:spacing w:after="0"/>
              <w:jc w:val="center"/>
              <w:rPr>
                <w:rFonts w:ascii="Arial" w:hAnsi="Arial"/>
                <w:sz w:val="18"/>
              </w:rPr>
            </w:pPr>
          </w:p>
        </w:tc>
        <w:tc>
          <w:tcPr>
            <w:tcW w:w="302" w:type="pct"/>
            <w:vAlign w:val="center"/>
            <w:tcPrChange w:id="475" w:author="Man Hung Ng (Nokia)" w:date="2023-08-14T14:03:00Z">
              <w:tcPr>
                <w:tcW w:w="738" w:type="dxa"/>
                <w:gridSpan w:val="2"/>
                <w:vAlign w:val="center"/>
              </w:tcPr>
            </w:tcPrChange>
          </w:tcPr>
          <w:p w14:paraId="00180E5D"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476" w:author="Man Hung Ng (Nokia)" w:date="2023-08-14T14:03:00Z">
              <w:tcPr>
                <w:tcW w:w="671" w:type="dxa"/>
                <w:gridSpan w:val="2"/>
              </w:tcPr>
            </w:tcPrChange>
          </w:tcPr>
          <w:p w14:paraId="35EBBE0F" w14:textId="77777777" w:rsidR="00EC76DA" w:rsidRPr="00EC2B4E" w:rsidRDefault="00EC76DA" w:rsidP="002A697C">
            <w:pPr>
              <w:keepLines/>
              <w:spacing w:after="0"/>
              <w:jc w:val="center"/>
              <w:rPr>
                <w:rFonts w:ascii="Arial" w:eastAsia="Yu Mincho" w:hAnsi="Arial"/>
                <w:sz w:val="18"/>
              </w:rPr>
            </w:pPr>
          </w:p>
        </w:tc>
        <w:tc>
          <w:tcPr>
            <w:tcW w:w="275" w:type="pct"/>
            <w:tcPrChange w:id="477" w:author="Man Hung Ng (Nokia)" w:date="2023-08-14T14:03:00Z">
              <w:tcPr>
                <w:tcW w:w="672" w:type="dxa"/>
                <w:gridSpan w:val="3"/>
              </w:tcPr>
            </w:tcPrChange>
          </w:tcPr>
          <w:p w14:paraId="2FE708BD"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5</w:t>
            </w:r>
          </w:p>
        </w:tc>
        <w:tc>
          <w:tcPr>
            <w:tcW w:w="274" w:type="pct"/>
            <w:vAlign w:val="center"/>
            <w:tcPrChange w:id="478" w:author="Man Hung Ng (Nokia)" w:date="2023-08-14T14:03:00Z">
              <w:tcPr>
                <w:tcW w:w="671" w:type="dxa"/>
                <w:gridSpan w:val="2"/>
                <w:vAlign w:val="center"/>
              </w:tcPr>
            </w:tcPrChange>
          </w:tcPr>
          <w:p w14:paraId="4D47001E"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p>
        </w:tc>
        <w:tc>
          <w:tcPr>
            <w:tcW w:w="275" w:type="pct"/>
            <w:vAlign w:val="center"/>
            <w:tcPrChange w:id="479" w:author="Man Hung Ng (Nokia)" w:date="2023-08-14T14:03:00Z">
              <w:tcPr>
                <w:tcW w:w="672" w:type="dxa"/>
                <w:gridSpan w:val="2"/>
                <w:vAlign w:val="center"/>
              </w:tcPr>
            </w:tcPrChange>
          </w:tcPr>
          <w:p w14:paraId="37DC6759"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15</w:t>
            </w:r>
          </w:p>
        </w:tc>
        <w:tc>
          <w:tcPr>
            <w:tcW w:w="274" w:type="pct"/>
            <w:vAlign w:val="center"/>
            <w:tcPrChange w:id="480" w:author="Man Hung Ng (Nokia)" w:date="2023-08-14T14:03:00Z">
              <w:tcPr>
                <w:tcW w:w="671" w:type="dxa"/>
                <w:gridSpan w:val="2"/>
                <w:vAlign w:val="center"/>
              </w:tcPr>
            </w:tcPrChange>
          </w:tcPr>
          <w:p w14:paraId="1D75A31E" w14:textId="77777777" w:rsidR="00EC76DA" w:rsidRPr="00EC2B4E" w:rsidRDefault="00EC76DA" w:rsidP="002A697C">
            <w:pPr>
              <w:keepLines/>
              <w:spacing w:after="0"/>
              <w:jc w:val="center"/>
              <w:rPr>
                <w:rFonts w:ascii="Arial" w:hAnsi="Arial"/>
                <w:sz w:val="18"/>
              </w:rPr>
            </w:pPr>
          </w:p>
        </w:tc>
        <w:tc>
          <w:tcPr>
            <w:tcW w:w="275" w:type="pct"/>
            <w:vAlign w:val="center"/>
            <w:tcPrChange w:id="481" w:author="Man Hung Ng (Nokia)" w:date="2023-08-14T14:03:00Z">
              <w:tcPr>
                <w:tcW w:w="672" w:type="dxa"/>
                <w:gridSpan w:val="3"/>
                <w:vAlign w:val="center"/>
              </w:tcPr>
            </w:tcPrChange>
          </w:tcPr>
          <w:p w14:paraId="44FF6AF3" w14:textId="77777777" w:rsidR="00EC76DA" w:rsidRPr="00EC2B4E" w:rsidRDefault="00EC76DA" w:rsidP="002A697C">
            <w:pPr>
              <w:keepLines/>
              <w:spacing w:after="0"/>
              <w:jc w:val="center"/>
              <w:rPr>
                <w:rFonts w:ascii="Arial" w:hAnsi="Arial"/>
                <w:sz w:val="18"/>
              </w:rPr>
            </w:pPr>
          </w:p>
        </w:tc>
        <w:tc>
          <w:tcPr>
            <w:tcW w:w="275" w:type="pct"/>
            <w:tcPrChange w:id="482" w:author="Man Hung Ng (Nokia)" w:date="2023-08-14T14:03:00Z">
              <w:tcPr>
                <w:tcW w:w="671" w:type="dxa"/>
                <w:gridSpan w:val="2"/>
              </w:tcPr>
            </w:tcPrChange>
          </w:tcPr>
          <w:p w14:paraId="15B6B6D5" w14:textId="77777777" w:rsidR="00EC76DA" w:rsidRPr="00EC2B4E" w:rsidRDefault="00EC76DA" w:rsidP="002A697C">
            <w:pPr>
              <w:keepLines/>
              <w:spacing w:after="0"/>
              <w:jc w:val="center"/>
              <w:rPr>
                <w:rFonts w:ascii="Arial" w:hAnsi="Arial"/>
                <w:sz w:val="18"/>
              </w:rPr>
            </w:pPr>
          </w:p>
        </w:tc>
        <w:tc>
          <w:tcPr>
            <w:tcW w:w="275" w:type="pct"/>
            <w:tcPrChange w:id="483" w:author="Man Hung Ng (Nokia)" w:date="2023-08-14T14:03:00Z">
              <w:tcPr>
                <w:tcW w:w="672" w:type="dxa"/>
                <w:gridSpan w:val="2"/>
              </w:tcPr>
            </w:tcPrChange>
          </w:tcPr>
          <w:p w14:paraId="1D90D8F5" w14:textId="77777777" w:rsidR="00EC76DA" w:rsidRPr="00EC2B4E" w:rsidRDefault="00EC76DA" w:rsidP="002A697C">
            <w:pPr>
              <w:keepNext/>
              <w:keepLines/>
              <w:spacing w:after="0"/>
              <w:jc w:val="center"/>
              <w:rPr>
                <w:rFonts w:ascii="Arial" w:hAnsi="Arial"/>
                <w:sz w:val="18"/>
              </w:rPr>
            </w:pPr>
          </w:p>
        </w:tc>
        <w:tc>
          <w:tcPr>
            <w:tcW w:w="275" w:type="pct"/>
            <w:vAlign w:val="center"/>
            <w:tcPrChange w:id="484" w:author="Man Hung Ng (Nokia)" w:date="2023-08-14T14:03:00Z">
              <w:tcPr>
                <w:tcW w:w="671" w:type="dxa"/>
                <w:gridSpan w:val="2"/>
                <w:vAlign w:val="center"/>
              </w:tcPr>
            </w:tcPrChange>
          </w:tcPr>
          <w:p w14:paraId="58DFDEBB" w14:textId="77777777" w:rsidR="00EC76DA" w:rsidRPr="00EC2B4E" w:rsidRDefault="00EC76DA" w:rsidP="002A697C">
            <w:pPr>
              <w:keepNext/>
              <w:keepLines/>
              <w:spacing w:after="0"/>
              <w:jc w:val="center"/>
              <w:rPr>
                <w:rFonts w:ascii="Arial" w:hAnsi="Arial"/>
                <w:sz w:val="18"/>
              </w:rPr>
            </w:pPr>
          </w:p>
        </w:tc>
        <w:tc>
          <w:tcPr>
            <w:tcW w:w="275" w:type="pct"/>
            <w:tcPrChange w:id="485" w:author="Man Hung Ng (Nokia)" w:date="2023-08-14T14:03:00Z">
              <w:tcPr>
                <w:tcW w:w="672" w:type="dxa"/>
                <w:gridSpan w:val="3"/>
              </w:tcPr>
            </w:tcPrChange>
          </w:tcPr>
          <w:p w14:paraId="1F70A0D3" w14:textId="77777777" w:rsidR="00EC76DA" w:rsidRPr="00EC2B4E" w:rsidRDefault="00EC76DA" w:rsidP="002A697C">
            <w:pPr>
              <w:keepNext/>
              <w:keepLines/>
              <w:spacing w:after="0"/>
              <w:jc w:val="center"/>
              <w:rPr>
                <w:rFonts w:ascii="Arial" w:hAnsi="Arial"/>
                <w:sz w:val="18"/>
              </w:rPr>
            </w:pPr>
          </w:p>
        </w:tc>
        <w:tc>
          <w:tcPr>
            <w:tcW w:w="275" w:type="pct"/>
            <w:vAlign w:val="center"/>
            <w:tcPrChange w:id="486" w:author="Man Hung Ng (Nokia)" w:date="2023-08-14T14:03:00Z">
              <w:tcPr>
                <w:tcW w:w="671" w:type="dxa"/>
                <w:gridSpan w:val="2"/>
                <w:vAlign w:val="center"/>
              </w:tcPr>
            </w:tcPrChange>
          </w:tcPr>
          <w:p w14:paraId="3ED67FEA" w14:textId="77777777" w:rsidR="00EC76DA" w:rsidRPr="00EC2B4E" w:rsidRDefault="00EC76DA" w:rsidP="002A697C">
            <w:pPr>
              <w:keepLines/>
              <w:spacing w:after="0"/>
              <w:jc w:val="center"/>
              <w:rPr>
                <w:rFonts w:ascii="Arial" w:hAnsi="Arial"/>
                <w:sz w:val="18"/>
              </w:rPr>
            </w:pPr>
          </w:p>
        </w:tc>
        <w:tc>
          <w:tcPr>
            <w:tcW w:w="275" w:type="pct"/>
            <w:vAlign w:val="center"/>
            <w:tcPrChange w:id="487" w:author="Man Hung Ng (Nokia)" w:date="2023-08-14T14:03:00Z">
              <w:tcPr>
                <w:tcW w:w="672" w:type="dxa"/>
                <w:gridSpan w:val="2"/>
                <w:vAlign w:val="center"/>
              </w:tcPr>
            </w:tcPrChange>
          </w:tcPr>
          <w:p w14:paraId="45F615DD" w14:textId="77777777" w:rsidR="00EC76DA" w:rsidRPr="00EC2B4E" w:rsidRDefault="00EC76DA" w:rsidP="002A697C">
            <w:pPr>
              <w:keepLines/>
              <w:spacing w:after="0"/>
              <w:jc w:val="center"/>
              <w:rPr>
                <w:rFonts w:ascii="Arial" w:eastAsia="Yu Mincho" w:hAnsi="Arial"/>
                <w:sz w:val="18"/>
              </w:rPr>
            </w:pPr>
          </w:p>
        </w:tc>
        <w:tc>
          <w:tcPr>
            <w:tcW w:w="275" w:type="pct"/>
            <w:tcPrChange w:id="488" w:author="Man Hung Ng (Nokia)" w:date="2023-08-14T14:03:00Z">
              <w:tcPr>
                <w:tcW w:w="671" w:type="dxa"/>
                <w:gridSpan w:val="2"/>
              </w:tcPr>
            </w:tcPrChange>
          </w:tcPr>
          <w:p w14:paraId="0CB1A1AB"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489" w:author="Man Hung Ng (Nokia)" w:date="2023-08-14T14:03:00Z">
              <w:tcPr>
                <w:tcW w:w="672" w:type="dxa"/>
                <w:vAlign w:val="center"/>
              </w:tcPr>
            </w:tcPrChange>
          </w:tcPr>
          <w:p w14:paraId="1593E38E" w14:textId="77777777" w:rsidR="00EC76DA" w:rsidRPr="00EC2B4E" w:rsidRDefault="00EC76DA" w:rsidP="002A697C">
            <w:pPr>
              <w:keepLines/>
              <w:spacing w:after="0"/>
              <w:jc w:val="center"/>
              <w:rPr>
                <w:rFonts w:ascii="Arial" w:eastAsia="Yu Mincho" w:hAnsi="Arial"/>
                <w:sz w:val="18"/>
              </w:rPr>
            </w:pPr>
          </w:p>
        </w:tc>
        <w:tc>
          <w:tcPr>
            <w:tcW w:w="275" w:type="pct"/>
            <w:tcPrChange w:id="490" w:author="Man Hung Ng (Nokia)" w:date="2023-08-14T14:03:00Z">
              <w:tcPr>
                <w:tcW w:w="671" w:type="dxa"/>
              </w:tcPr>
            </w:tcPrChange>
          </w:tcPr>
          <w:p w14:paraId="658D8E8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491" w:author="Man Hung Ng (Nokia)" w:date="2023-08-14T14:03:00Z">
              <w:tcPr>
                <w:tcW w:w="672" w:type="dxa"/>
                <w:vAlign w:val="center"/>
              </w:tcPr>
            </w:tcPrChange>
          </w:tcPr>
          <w:p w14:paraId="02A1F05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BBC102D" w14:textId="77777777" w:rsidTr="00EC76DA">
        <w:trPr>
          <w:cantSplit/>
          <w:jc w:val="center"/>
          <w:trPrChange w:id="492" w:author="Man Hung Ng (Nokia)" w:date="2023-08-14T14:03:00Z">
            <w:trPr>
              <w:cantSplit/>
              <w:jc w:val="center"/>
            </w:trPr>
          </w:trPrChange>
        </w:trPr>
        <w:tc>
          <w:tcPr>
            <w:tcW w:w="302" w:type="pct"/>
            <w:tcBorders>
              <w:top w:val="nil"/>
              <w:bottom w:val="nil"/>
            </w:tcBorders>
            <w:vAlign w:val="center"/>
            <w:tcPrChange w:id="493" w:author="Man Hung Ng (Nokia)" w:date="2023-08-14T14:03:00Z">
              <w:tcPr>
                <w:tcW w:w="738" w:type="dxa"/>
                <w:gridSpan w:val="2"/>
                <w:tcBorders>
                  <w:top w:val="nil"/>
                  <w:bottom w:val="nil"/>
                </w:tcBorders>
                <w:vAlign w:val="center"/>
              </w:tcPr>
            </w:tcPrChange>
          </w:tcPr>
          <w:p w14:paraId="7B8402F7" w14:textId="77777777" w:rsidR="00EC76DA" w:rsidRPr="00EC2B4E" w:rsidRDefault="00EC76DA" w:rsidP="002A697C">
            <w:pPr>
              <w:keepLines/>
              <w:spacing w:after="0"/>
              <w:jc w:val="center"/>
              <w:rPr>
                <w:rFonts w:ascii="Arial" w:hAnsi="Arial"/>
                <w:sz w:val="18"/>
              </w:rPr>
            </w:pPr>
            <w:r w:rsidRPr="00EC2B4E">
              <w:rPr>
                <w:rFonts w:ascii="Arial" w:hAnsi="Arial"/>
                <w:sz w:val="18"/>
              </w:rPr>
              <w:t>n12</w:t>
            </w:r>
          </w:p>
        </w:tc>
        <w:tc>
          <w:tcPr>
            <w:tcW w:w="302" w:type="pct"/>
            <w:vAlign w:val="center"/>
            <w:tcPrChange w:id="494" w:author="Man Hung Ng (Nokia)" w:date="2023-08-14T14:03:00Z">
              <w:tcPr>
                <w:tcW w:w="738" w:type="dxa"/>
                <w:gridSpan w:val="2"/>
                <w:vAlign w:val="center"/>
              </w:tcPr>
            </w:tcPrChange>
          </w:tcPr>
          <w:p w14:paraId="1272A4FC"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495" w:author="Man Hung Ng (Nokia)" w:date="2023-08-14T14:03:00Z">
              <w:tcPr>
                <w:tcW w:w="671" w:type="dxa"/>
                <w:gridSpan w:val="2"/>
              </w:tcPr>
            </w:tcPrChange>
          </w:tcPr>
          <w:p w14:paraId="533016B6" w14:textId="77777777" w:rsidR="00EC76DA" w:rsidRPr="00EC2B4E" w:rsidRDefault="00EC76DA" w:rsidP="002A697C">
            <w:pPr>
              <w:keepLines/>
              <w:spacing w:after="0"/>
              <w:jc w:val="center"/>
              <w:rPr>
                <w:rFonts w:ascii="Arial" w:eastAsia="Yu Mincho" w:hAnsi="Arial"/>
                <w:sz w:val="18"/>
              </w:rPr>
            </w:pPr>
          </w:p>
        </w:tc>
        <w:tc>
          <w:tcPr>
            <w:tcW w:w="275" w:type="pct"/>
            <w:tcPrChange w:id="496" w:author="Man Hung Ng (Nokia)" w:date="2023-08-14T14:03:00Z">
              <w:tcPr>
                <w:tcW w:w="672" w:type="dxa"/>
                <w:gridSpan w:val="3"/>
              </w:tcPr>
            </w:tcPrChange>
          </w:tcPr>
          <w:p w14:paraId="76E422AC" w14:textId="77777777" w:rsidR="00EC76DA" w:rsidRPr="00EC2B4E" w:rsidRDefault="00EC76DA" w:rsidP="002A697C">
            <w:pPr>
              <w:keepLines/>
              <w:spacing w:after="0"/>
              <w:jc w:val="center"/>
              <w:rPr>
                <w:rFonts w:ascii="Arial" w:eastAsia="Yu Mincho" w:hAnsi="Arial"/>
                <w:sz w:val="18"/>
              </w:rPr>
            </w:pPr>
          </w:p>
        </w:tc>
        <w:tc>
          <w:tcPr>
            <w:tcW w:w="274" w:type="pct"/>
            <w:tcPrChange w:id="497" w:author="Man Hung Ng (Nokia)" w:date="2023-08-14T14:03:00Z">
              <w:tcPr>
                <w:tcW w:w="671" w:type="dxa"/>
                <w:gridSpan w:val="2"/>
              </w:tcPr>
            </w:tcPrChange>
          </w:tcPr>
          <w:p w14:paraId="29132988"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tcPrChange w:id="498" w:author="Man Hung Ng (Nokia)" w:date="2023-08-14T14:03:00Z">
              <w:tcPr>
                <w:tcW w:w="672" w:type="dxa"/>
                <w:gridSpan w:val="2"/>
              </w:tcPr>
            </w:tcPrChange>
          </w:tcPr>
          <w:p w14:paraId="5F2D026C"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vAlign w:val="center"/>
            <w:tcPrChange w:id="499" w:author="Man Hung Ng (Nokia)" w:date="2023-08-14T14:03:00Z">
              <w:tcPr>
                <w:tcW w:w="671" w:type="dxa"/>
                <w:gridSpan w:val="2"/>
                <w:vAlign w:val="center"/>
              </w:tcPr>
            </w:tcPrChange>
          </w:tcPr>
          <w:p w14:paraId="5CC2D607" w14:textId="77777777" w:rsidR="00EC76DA" w:rsidRPr="00EC2B4E" w:rsidRDefault="00EC76DA" w:rsidP="002A697C">
            <w:pPr>
              <w:keepLines/>
              <w:spacing w:after="0"/>
              <w:jc w:val="center"/>
              <w:rPr>
                <w:rFonts w:ascii="Arial" w:hAnsi="Arial"/>
                <w:sz w:val="18"/>
              </w:rPr>
            </w:pPr>
          </w:p>
        </w:tc>
        <w:tc>
          <w:tcPr>
            <w:tcW w:w="275" w:type="pct"/>
            <w:vAlign w:val="center"/>
            <w:tcPrChange w:id="500" w:author="Man Hung Ng (Nokia)" w:date="2023-08-14T14:03:00Z">
              <w:tcPr>
                <w:tcW w:w="672" w:type="dxa"/>
                <w:gridSpan w:val="3"/>
                <w:vAlign w:val="center"/>
              </w:tcPr>
            </w:tcPrChange>
          </w:tcPr>
          <w:p w14:paraId="3999C0DB" w14:textId="77777777" w:rsidR="00EC76DA" w:rsidRPr="00EC2B4E" w:rsidRDefault="00EC76DA" w:rsidP="002A697C">
            <w:pPr>
              <w:keepLines/>
              <w:spacing w:after="0"/>
              <w:jc w:val="center"/>
              <w:rPr>
                <w:rFonts w:ascii="Arial" w:hAnsi="Arial"/>
                <w:sz w:val="18"/>
              </w:rPr>
            </w:pPr>
          </w:p>
        </w:tc>
        <w:tc>
          <w:tcPr>
            <w:tcW w:w="275" w:type="pct"/>
            <w:tcPrChange w:id="501" w:author="Man Hung Ng (Nokia)" w:date="2023-08-14T14:03:00Z">
              <w:tcPr>
                <w:tcW w:w="671" w:type="dxa"/>
                <w:gridSpan w:val="2"/>
              </w:tcPr>
            </w:tcPrChange>
          </w:tcPr>
          <w:p w14:paraId="5A886421" w14:textId="77777777" w:rsidR="00EC76DA" w:rsidRPr="00EC2B4E" w:rsidRDefault="00EC76DA" w:rsidP="002A697C">
            <w:pPr>
              <w:keepLines/>
              <w:spacing w:after="0"/>
              <w:jc w:val="center"/>
              <w:rPr>
                <w:rFonts w:ascii="Arial" w:hAnsi="Arial"/>
                <w:sz w:val="18"/>
              </w:rPr>
            </w:pPr>
          </w:p>
        </w:tc>
        <w:tc>
          <w:tcPr>
            <w:tcW w:w="275" w:type="pct"/>
            <w:tcPrChange w:id="502" w:author="Man Hung Ng (Nokia)" w:date="2023-08-14T14:03:00Z">
              <w:tcPr>
                <w:tcW w:w="672" w:type="dxa"/>
                <w:gridSpan w:val="2"/>
              </w:tcPr>
            </w:tcPrChange>
          </w:tcPr>
          <w:p w14:paraId="3D762646" w14:textId="77777777" w:rsidR="00EC76DA" w:rsidRPr="00EC2B4E" w:rsidRDefault="00EC76DA" w:rsidP="002A697C">
            <w:pPr>
              <w:keepNext/>
              <w:keepLines/>
              <w:spacing w:after="0"/>
              <w:jc w:val="center"/>
              <w:rPr>
                <w:rFonts w:ascii="Arial" w:hAnsi="Arial"/>
                <w:sz w:val="18"/>
              </w:rPr>
            </w:pPr>
          </w:p>
        </w:tc>
        <w:tc>
          <w:tcPr>
            <w:tcW w:w="275" w:type="pct"/>
            <w:vAlign w:val="center"/>
            <w:tcPrChange w:id="503" w:author="Man Hung Ng (Nokia)" w:date="2023-08-14T14:03:00Z">
              <w:tcPr>
                <w:tcW w:w="671" w:type="dxa"/>
                <w:gridSpan w:val="2"/>
                <w:vAlign w:val="center"/>
              </w:tcPr>
            </w:tcPrChange>
          </w:tcPr>
          <w:p w14:paraId="78A70E90" w14:textId="77777777" w:rsidR="00EC76DA" w:rsidRPr="00EC2B4E" w:rsidRDefault="00EC76DA" w:rsidP="002A697C">
            <w:pPr>
              <w:keepNext/>
              <w:keepLines/>
              <w:spacing w:after="0"/>
              <w:jc w:val="center"/>
              <w:rPr>
                <w:rFonts w:ascii="Arial" w:hAnsi="Arial"/>
                <w:sz w:val="18"/>
              </w:rPr>
            </w:pPr>
          </w:p>
        </w:tc>
        <w:tc>
          <w:tcPr>
            <w:tcW w:w="275" w:type="pct"/>
            <w:tcPrChange w:id="504" w:author="Man Hung Ng (Nokia)" w:date="2023-08-14T14:03:00Z">
              <w:tcPr>
                <w:tcW w:w="672" w:type="dxa"/>
                <w:gridSpan w:val="3"/>
              </w:tcPr>
            </w:tcPrChange>
          </w:tcPr>
          <w:p w14:paraId="3BE6A0ED" w14:textId="77777777" w:rsidR="00EC76DA" w:rsidRPr="00EC2B4E" w:rsidRDefault="00EC76DA" w:rsidP="002A697C">
            <w:pPr>
              <w:keepNext/>
              <w:keepLines/>
              <w:spacing w:after="0"/>
              <w:jc w:val="center"/>
              <w:rPr>
                <w:rFonts w:ascii="Arial" w:hAnsi="Arial"/>
                <w:sz w:val="18"/>
              </w:rPr>
            </w:pPr>
          </w:p>
        </w:tc>
        <w:tc>
          <w:tcPr>
            <w:tcW w:w="275" w:type="pct"/>
            <w:vAlign w:val="center"/>
            <w:tcPrChange w:id="505" w:author="Man Hung Ng (Nokia)" w:date="2023-08-14T14:03:00Z">
              <w:tcPr>
                <w:tcW w:w="671" w:type="dxa"/>
                <w:gridSpan w:val="2"/>
                <w:vAlign w:val="center"/>
              </w:tcPr>
            </w:tcPrChange>
          </w:tcPr>
          <w:p w14:paraId="19B86C42" w14:textId="77777777" w:rsidR="00EC76DA" w:rsidRPr="00EC2B4E" w:rsidRDefault="00EC76DA" w:rsidP="002A697C">
            <w:pPr>
              <w:keepLines/>
              <w:spacing w:after="0"/>
              <w:jc w:val="center"/>
              <w:rPr>
                <w:rFonts w:ascii="Arial" w:hAnsi="Arial"/>
                <w:sz w:val="18"/>
              </w:rPr>
            </w:pPr>
          </w:p>
        </w:tc>
        <w:tc>
          <w:tcPr>
            <w:tcW w:w="275" w:type="pct"/>
            <w:vAlign w:val="center"/>
            <w:tcPrChange w:id="506" w:author="Man Hung Ng (Nokia)" w:date="2023-08-14T14:03:00Z">
              <w:tcPr>
                <w:tcW w:w="672" w:type="dxa"/>
                <w:gridSpan w:val="2"/>
                <w:vAlign w:val="center"/>
              </w:tcPr>
            </w:tcPrChange>
          </w:tcPr>
          <w:p w14:paraId="531DD061" w14:textId="77777777" w:rsidR="00EC76DA" w:rsidRPr="00EC2B4E" w:rsidRDefault="00EC76DA" w:rsidP="002A697C">
            <w:pPr>
              <w:keepLines/>
              <w:spacing w:after="0"/>
              <w:jc w:val="center"/>
              <w:rPr>
                <w:rFonts w:ascii="Arial" w:eastAsia="Yu Mincho" w:hAnsi="Arial"/>
                <w:sz w:val="18"/>
              </w:rPr>
            </w:pPr>
          </w:p>
        </w:tc>
        <w:tc>
          <w:tcPr>
            <w:tcW w:w="275" w:type="pct"/>
            <w:tcPrChange w:id="507" w:author="Man Hung Ng (Nokia)" w:date="2023-08-14T14:03:00Z">
              <w:tcPr>
                <w:tcW w:w="671" w:type="dxa"/>
                <w:gridSpan w:val="2"/>
              </w:tcPr>
            </w:tcPrChange>
          </w:tcPr>
          <w:p w14:paraId="39D0001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08" w:author="Man Hung Ng (Nokia)" w:date="2023-08-14T14:03:00Z">
              <w:tcPr>
                <w:tcW w:w="672" w:type="dxa"/>
                <w:vAlign w:val="center"/>
              </w:tcPr>
            </w:tcPrChange>
          </w:tcPr>
          <w:p w14:paraId="7BA1416E" w14:textId="77777777" w:rsidR="00EC76DA" w:rsidRPr="00EC2B4E" w:rsidRDefault="00EC76DA" w:rsidP="002A697C">
            <w:pPr>
              <w:keepLines/>
              <w:spacing w:after="0"/>
              <w:jc w:val="center"/>
              <w:rPr>
                <w:rFonts w:ascii="Arial" w:eastAsia="Yu Mincho" w:hAnsi="Arial"/>
                <w:sz w:val="18"/>
              </w:rPr>
            </w:pPr>
          </w:p>
        </w:tc>
        <w:tc>
          <w:tcPr>
            <w:tcW w:w="275" w:type="pct"/>
            <w:tcPrChange w:id="509" w:author="Man Hung Ng (Nokia)" w:date="2023-08-14T14:03:00Z">
              <w:tcPr>
                <w:tcW w:w="671" w:type="dxa"/>
              </w:tcPr>
            </w:tcPrChange>
          </w:tcPr>
          <w:p w14:paraId="7458248D"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10" w:author="Man Hung Ng (Nokia)" w:date="2023-08-14T14:03:00Z">
              <w:tcPr>
                <w:tcW w:w="672" w:type="dxa"/>
                <w:vAlign w:val="center"/>
              </w:tcPr>
            </w:tcPrChange>
          </w:tcPr>
          <w:p w14:paraId="747F1E5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8073561" w14:textId="77777777" w:rsidTr="00EC76DA">
        <w:trPr>
          <w:cantSplit/>
          <w:jc w:val="center"/>
          <w:trPrChange w:id="511" w:author="Man Hung Ng (Nokia)" w:date="2023-08-14T14:03:00Z">
            <w:trPr>
              <w:cantSplit/>
              <w:jc w:val="center"/>
            </w:trPr>
          </w:trPrChange>
        </w:trPr>
        <w:tc>
          <w:tcPr>
            <w:tcW w:w="302" w:type="pct"/>
            <w:tcBorders>
              <w:top w:val="nil"/>
            </w:tcBorders>
            <w:vAlign w:val="center"/>
            <w:tcPrChange w:id="512" w:author="Man Hung Ng (Nokia)" w:date="2023-08-14T14:03:00Z">
              <w:tcPr>
                <w:tcW w:w="738" w:type="dxa"/>
                <w:gridSpan w:val="2"/>
                <w:tcBorders>
                  <w:top w:val="nil"/>
                </w:tcBorders>
                <w:vAlign w:val="center"/>
              </w:tcPr>
            </w:tcPrChange>
          </w:tcPr>
          <w:p w14:paraId="08C57215" w14:textId="77777777" w:rsidR="00EC76DA" w:rsidRPr="00EC2B4E" w:rsidRDefault="00EC76DA" w:rsidP="002A697C">
            <w:pPr>
              <w:keepLines/>
              <w:spacing w:after="0"/>
              <w:jc w:val="center"/>
              <w:rPr>
                <w:rFonts w:ascii="Arial" w:hAnsi="Arial"/>
                <w:sz w:val="18"/>
              </w:rPr>
            </w:pPr>
          </w:p>
        </w:tc>
        <w:tc>
          <w:tcPr>
            <w:tcW w:w="302" w:type="pct"/>
            <w:vAlign w:val="center"/>
            <w:tcPrChange w:id="513" w:author="Man Hung Ng (Nokia)" w:date="2023-08-14T14:03:00Z">
              <w:tcPr>
                <w:tcW w:w="738" w:type="dxa"/>
                <w:gridSpan w:val="2"/>
                <w:vAlign w:val="center"/>
              </w:tcPr>
            </w:tcPrChange>
          </w:tcPr>
          <w:p w14:paraId="19B63A0A"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514" w:author="Man Hung Ng (Nokia)" w:date="2023-08-14T14:03:00Z">
              <w:tcPr>
                <w:tcW w:w="671" w:type="dxa"/>
                <w:gridSpan w:val="2"/>
              </w:tcPr>
            </w:tcPrChange>
          </w:tcPr>
          <w:p w14:paraId="7EDD6420" w14:textId="77777777" w:rsidR="00EC76DA" w:rsidRPr="00EC2B4E" w:rsidRDefault="00EC76DA" w:rsidP="002A697C">
            <w:pPr>
              <w:keepLines/>
              <w:spacing w:after="0"/>
              <w:jc w:val="center"/>
              <w:rPr>
                <w:rFonts w:ascii="Arial" w:eastAsia="Yu Mincho" w:hAnsi="Arial"/>
                <w:sz w:val="18"/>
              </w:rPr>
            </w:pPr>
          </w:p>
        </w:tc>
        <w:tc>
          <w:tcPr>
            <w:tcW w:w="275" w:type="pct"/>
            <w:tcPrChange w:id="515" w:author="Man Hung Ng (Nokia)" w:date="2023-08-14T14:03:00Z">
              <w:tcPr>
                <w:tcW w:w="672" w:type="dxa"/>
                <w:gridSpan w:val="3"/>
              </w:tcPr>
            </w:tcPrChange>
          </w:tcPr>
          <w:p w14:paraId="0E571F4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16" w:author="Man Hung Ng (Nokia)" w:date="2023-08-14T14:03:00Z">
              <w:tcPr>
                <w:tcW w:w="671" w:type="dxa"/>
                <w:gridSpan w:val="2"/>
                <w:vAlign w:val="center"/>
              </w:tcPr>
            </w:tcPrChange>
          </w:tcPr>
          <w:p w14:paraId="3F58BA9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17" w:author="Man Hung Ng (Nokia)" w:date="2023-08-14T14:03:00Z">
              <w:tcPr>
                <w:tcW w:w="672" w:type="dxa"/>
                <w:gridSpan w:val="2"/>
                <w:vAlign w:val="center"/>
              </w:tcPr>
            </w:tcPrChange>
          </w:tcPr>
          <w:p w14:paraId="49FB291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18" w:author="Man Hung Ng (Nokia)" w:date="2023-08-14T14:03:00Z">
              <w:tcPr>
                <w:tcW w:w="671" w:type="dxa"/>
                <w:gridSpan w:val="2"/>
                <w:vAlign w:val="center"/>
              </w:tcPr>
            </w:tcPrChange>
          </w:tcPr>
          <w:p w14:paraId="43644952" w14:textId="77777777" w:rsidR="00EC76DA" w:rsidRPr="00EC2B4E" w:rsidRDefault="00EC76DA" w:rsidP="002A697C">
            <w:pPr>
              <w:keepLines/>
              <w:spacing w:after="0"/>
              <w:jc w:val="center"/>
              <w:rPr>
                <w:rFonts w:ascii="Arial" w:hAnsi="Arial"/>
                <w:sz w:val="18"/>
              </w:rPr>
            </w:pPr>
          </w:p>
        </w:tc>
        <w:tc>
          <w:tcPr>
            <w:tcW w:w="275" w:type="pct"/>
            <w:vAlign w:val="center"/>
            <w:tcPrChange w:id="519" w:author="Man Hung Ng (Nokia)" w:date="2023-08-14T14:03:00Z">
              <w:tcPr>
                <w:tcW w:w="672" w:type="dxa"/>
                <w:gridSpan w:val="3"/>
                <w:vAlign w:val="center"/>
              </w:tcPr>
            </w:tcPrChange>
          </w:tcPr>
          <w:p w14:paraId="795DB331" w14:textId="77777777" w:rsidR="00EC76DA" w:rsidRPr="00EC2B4E" w:rsidRDefault="00EC76DA" w:rsidP="002A697C">
            <w:pPr>
              <w:keepLines/>
              <w:spacing w:after="0"/>
              <w:jc w:val="center"/>
              <w:rPr>
                <w:rFonts w:ascii="Arial" w:hAnsi="Arial"/>
                <w:sz w:val="18"/>
              </w:rPr>
            </w:pPr>
          </w:p>
        </w:tc>
        <w:tc>
          <w:tcPr>
            <w:tcW w:w="275" w:type="pct"/>
            <w:tcPrChange w:id="520" w:author="Man Hung Ng (Nokia)" w:date="2023-08-14T14:03:00Z">
              <w:tcPr>
                <w:tcW w:w="671" w:type="dxa"/>
                <w:gridSpan w:val="2"/>
              </w:tcPr>
            </w:tcPrChange>
          </w:tcPr>
          <w:p w14:paraId="1AB047EE" w14:textId="77777777" w:rsidR="00EC76DA" w:rsidRPr="00EC2B4E" w:rsidRDefault="00EC76DA" w:rsidP="002A697C">
            <w:pPr>
              <w:keepLines/>
              <w:spacing w:after="0"/>
              <w:jc w:val="center"/>
              <w:rPr>
                <w:rFonts w:ascii="Arial" w:hAnsi="Arial"/>
                <w:sz w:val="18"/>
              </w:rPr>
            </w:pPr>
          </w:p>
        </w:tc>
        <w:tc>
          <w:tcPr>
            <w:tcW w:w="275" w:type="pct"/>
            <w:tcPrChange w:id="521" w:author="Man Hung Ng (Nokia)" w:date="2023-08-14T14:03:00Z">
              <w:tcPr>
                <w:tcW w:w="672" w:type="dxa"/>
                <w:gridSpan w:val="2"/>
              </w:tcPr>
            </w:tcPrChange>
          </w:tcPr>
          <w:p w14:paraId="77C422F0" w14:textId="77777777" w:rsidR="00EC76DA" w:rsidRPr="00EC2B4E" w:rsidRDefault="00EC76DA" w:rsidP="002A697C">
            <w:pPr>
              <w:keepNext/>
              <w:keepLines/>
              <w:spacing w:after="0"/>
              <w:jc w:val="center"/>
              <w:rPr>
                <w:rFonts w:ascii="Arial" w:hAnsi="Arial"/>
                <w:sz w:val="18"/>
              </w:rPr>
            </w:pPr>
          </w:p>
        </w:tc>
        <w:tc>
          <w:tcPr>
            <w:tcW w:w="275" w:type="pct"/>
            <w:vAlign w:val="center"/>
            <w:tcPrChange w:id="522" w:author="Man Hung Ng (Nokia)" w:date="2023-08-14T14:03:00Z">
              <w:tcPr>
                <w:tcW w:w="671" w:type="dxa"/>
                <w:gridSpan w:val="2"/>
                <w:vAlign w:val="center"/>
              </w:tcPr>
            </w:tcPrChange>
          </w:tcPr>
          <w:p w14:paraId="3A7D5B35" w14:textId="77777777" w:rsidR="00EC76DA" w:rsidRPr="00EC2B4E" w:rsidRDefault="00EC76DA" w:rsidP="002A697C">
            <w:pPr>
              <w:keepNext/>
              <w:keepLines/>
              <w:spacing w:after="0"/>
              <w:jc w:val="center"/>
              <w:rPr>
                <w:rFonts w:ascii="Arial" w:hAnsi="Arial"/>
                <w:sz w:val="18"/>
              </w:rPr>
            </w:pPr>
          </w:p>
        </w:tc>
        <w:tc>
          <w:tcPr>
            <w:tcW w:w="275" w:type="pct"/>
            <w:tcPrChange w:id="523" w:author="Man Hung Ng (Nokia)" w:date="2023-08-14T14:03:00Z">
              <w:tcPr>
                <w:tcW w:w="672" w:type="dxa"/>
                <w:gridSpan w:val="3"/>
              </w:tcPr>
            </w:tcPrChange>
          </w:tcPr>
          <w:p w14:paraId="7620CA35" w14:textId="77777777" w:rsidR="00EC76DA" w:rsidRPr="00EC2B4E" w:rsidRDefault="00EC76DA" w:rsidP="002A697C">
            <w:pPr>
              <w:keepNext/>
              <w:keepLines/>
              <w:spacing w:after="0"/>
              <w:jc w:val="center"/>
              <w:rPr>
                <w:rFonts w:ascii="Arial" w:hAnsi="Arial"/>
                <w:sz w:val="18"/>
              </w:rPr>
            </w:pPr>
          </w:p>
        </w:tc>
        <w:tc>
          <w:tcPr>
            <w:tcW w:w="275" w:type="pct"/>
            <w:vAlign w:val="center"/>
            <w:tcPrChange w:id="524" w:author="Man Hung Ng (Nokia)" w:date="2023-08-14T14:03:00Z">
              <w:tcPr>
                <w:tcW w:w="671" w:type="dxa"/>
                <w:gridSpan w:val="2"/>
                <w:vAlign w:val="center"/>
              </w:tcPr>
            </w:tcPrChange>
          </w:tcPr>
          <w:p w14:paraId="62FA37CE" w14:textId="77777777" w:rsidR="00EC76DA" w:rsidRPr="00EC2B4E" w:rsidRDefault="00EC76DA" w:rsidP="002A697C">
            <w:pPr>
              <w:keepLines/>
              <w:spacing w:after="0"/>
              <w:jc w:val="center"/>
              <w:rPr>
                <w:rFonts w:ascii="Arial" w:hAnsi="Arial"/>
                <w:sz w:val="18"/>
              </w:rPr>
            </w:pPr>
          </w:p>
        </w:tc>
        <w:tc>
          <w:tcPr>
            <w:tcW w:w="275" w:type="pct"/>
            <w:vAlign w:val="center"/>
            <w:tcPrChange w:id="525" w:author="Man Hung Ng (Nokia)" w:date="2023-08-14T14:03:00Z">
              <w:tcPr>
                <w:tcW w:w="672" w:type="dxa"/>
                <w:gridSpan w:val="2"/>
                <w:vAlign w:val="center"/>
              </w:tcPr>
            </w:tcPrChange>
          </w:tcPr>
          <w:p w14:paraId="343BD10C" w14:textId="77777777" w:rsidR="00EC76DA" w:rsidRPr="00EC2B4E" w:rsidRDefault="00EC76DA" w:rsidP="002A697C">
            <w:pPr>
              <w:keepLines/>
              <w:spacing w:after="0"/>
              <w:jc w:val="center"/>
              <w:rPr>
                <w:rFonts w:ascii="Arial" w:eastAsia="Yu Mincho" w:hAnsi="Arial"/>
                <w:sz w:val="18"/>
              </w:rPr>
            </w:pPr>
          </w:p>
        </w:tc>
        <w:tc>
          <w:tcPr>
            <w:tcW w:w="275" w:type="pct"/>
            <w:tcPrChange w:id="526" w:author="Man Hung Ng (Nokia)" w:date="2023-08-14T14:03:00Z">
              <w:tcPr>
                <w:tcW w:w="671" w:type="dxa"/>
                <w:gridSpan w:val="2"/>
              </w:tcPr>
            </w:tcPrChange>
          </w:tcPr>
          <w:p w14:paraId="75CF92D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27" w:author="Man Hung Ng (Nokia)" w:date="2023-08-14T14:03:00Z">
              <w:tcPr>
                <w:tcW w:w="672" w:type="dxa"/>
                <w:vAlign w:val="center"/>
              </w:tcPr>
            </w:tcPrChange>
          </w:tcPr>
          <w:p w14:paraId="37407DD9" w14:textId="77777777" w:rsidR="00EC76DA" w:rsidRPr="00EC2B4E" w:rsidRDefault="00EC76DA" w:rsidP="002A697C">
            <w:pPr>
              <w:keepLines/>
              <w:spacing w:after="0"/>
              <w:jc w:val="center"/>
              <w:rPr>
                <w:rFonts w:ascii="Arial" w:eastAsia="Yu Mincho" w:hAnsi="Arial"/>
                <w:sz w:val="18"/>
              </w:rPr>
            </w:pPr>
          </w:p>
        </w:tc>
        <w:tc>
          <w:tcPr>
            <w:tcW w:w="275" w:type="pct"/>
            <w:tcPrChange w:id="528" w:author="Man Hung Ng (Nokia)" w:date="2023-08-14T14:03:00Z">
              <w:tcPr>
                <w:tcW w:w="671" w:type="dxa"/>
              </w:tcPr>
            </w:tcPrChange>
          </w:tcPr>
          <w:p w14:paraId="4028B58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29" w:author="Man Hung Ng (Nokia)" w:date="2023-08-14T14:03:00Z">
              <w:tcPr>
                <w:tcW w:w="672" w:type="dxa"/>
                <w:vAlign w:val="center"/>
              </w:tcPr>
            </w:tcPrChange>
          </w:tcPr>
          <w:p w14:paraId="74C9427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A2287FE" w14:textId="77777777" w:rsidTr="00EC76DA">
        <w:trPr>
          <w:cantSplit/>
          <w:jc w:val="center"/>
          <w:trPrChange w:id="530" w:author="Man Hung Ng (Nokia)" w:date="2023-08-14T14:03:00Z">
            <w:trPr>
              <w:cantSplit/>
              <w:jc w:val="center"/>
            </w:trPr>
          </w:trPrChange>
        </w:trPr>
        <w:tc>
          <w:tcPr>
            <w:tcW w:w="302" w:type="pct"/>
            <w:vMerge w:val="restart"/>
            <w:vAlign w:val="center"/>
            <w:tcPrChange w:id="531" w:author="Man Hung Ng (Nokia)" w:date="2023-08-14T14:03:00Z">
              <w:tcPr>
                <w:tcW w:w="738" w:type="dxa"/>
                <w:gridSpan w:val="2"/>
                <w:vMerge w:val="restart"/>
                <w:vAlign w:val="center"/>
              </w:tcPr>
            </w:tcPrChange>
          </w:tcPr>
          <w:p w14:paraId="7797B0F6" w14:textId="77777777" w:rsidR="00EC76DA" w:rsidRPr="00EC2B4E" w:rsidRDefault="00EC76DA" w:rsidP="002A697C">
            <w:pPr>
              <w:keepLines/>
              <w:spacing w:after="0"/>
              <w:jc w:val="center"/>
              <w:rPr>
                <w:rFonts w:ascii="Arial" w:hAnsi="Arial"/>
                <w:sz w:val="18"/>
              </w:rPr>
            </w:pPr>
            <w:r w:rsidRPr="00EC2B4E">
              <w:rPr>
                <w:rFonts w:ascii="Arial" w:hAnsi="Arial"/>
                <w:sz w:val="18"/>
              </w:rPr>
              <w:t>n13</w:t>
            </w:r>
          </w:p>
        </w:tc>
        <w:tc>
          <w:tcPr>
            <w:tcW w:w="302" w:type="pct"/>
            <w:vAlign w:val="center"/>
            <w:tcPrChange w:id="532" w:author="Man Hung Ng (Nokia)" w:date="2023-08-14T14:03:00Z">
              <w:tcPr>
                <w:tcW w:w="738" w:type="dxa"/>
                <w:gridSpan w:val="2"/>
                <w:vAlign w:val="center"/>
              </w:tcPr>
            </w:tcPrChange>
          </w:tcPr>
          <w:p w14:paraId="116CCEB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533" w:author="Man Hung Ng (Nokia)" w:date="2023-08-14T14:03:00Z">
              <w:tcPr>
                <w:tcW w:w="671" w:type="dxa"/>
                <w:gridSpan w:val="2"/>
              </w:tcPr>
            </w:tcPrChange>
          </w:tcPr>
          <w:p w14:paraId="164249EC" w14:textId="77777777" w:rsidR="00EC76DA" w:rsidRPr="00EC2B4E" w:rsidRDefault="00EC76DA" w:rsidP="002A697C">
            <w:pPr>
              <w:keepLines/>
              <w:spacing w:after="0"/>
              <w:jc w:val="center"/>
              <w:rPr>
                <w:rFonts w:ascii="Arial" w:eastAsia="Yu Mincho" w:hAnsi="Arial"/>
                <w:sz w:val="18"/>
              </w:rPr>
            </w:pPr>
          </w:p>
        </w:tc>
        <w:tc>
          <w:tcPr>
            <w:tcW w:w="275" w:type="pct"/>
            <w:tcPrChange w:id="534" w:author="Man Hung Ng (Nokia)" w:date="2023-08-14T14:03:00Z">
              <w:tcPr>
                <w:tcW w:w="672" w:type="dxa"/>
                <w:gridSpan w:val="3"/>
              </w:tcPr>
            </w:tcPrChange>
          </w:tcPr>
          <w:p w14:paraId="081AB29D"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5</w:t>
            </w:r>
          </w:p>
        </w:tc>
        <w:tc>
          <w:tcPr>
            <w:tcW w:w="274" w:type="pct"/>
            <w:vAlign w:val="center"/>
            <w:tcPrChange w:id="535" w:author="Man Hung Ng (Nokia)" w:date="2023-08-14T14:03:00Z">
              <w:tcPr>
                <w:tcW w:w="671" w:type="dxa"/>
                <w:gridSpan w:val="2"/>
                <w:vAlign w:val="center"/>
              </w:tcPr>
            </w:tcPrChange>
          </w:tcPr>
          <w:p w14:paraId="0342D647"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p>
        </w:tc>
        <w:tc>
          <w:tcPr>
            <w:tcW w:w="275" w:type="pct"/>
            <w:vAlign w:val="center"/>
            <w:tcPrChange w:id="536" w:author="Man Hung Ng (Nokia)" w:date="2023-08-14T14:03:00Z">
              <w:tcPr>
                <w:tcW w:w="672" w:type="dxa"/>
                <w:gridSpan w:val="2"/>
                <w:vAlign w:val="center"/>
              </w:tcPr>
            </w:tcPrChange>
          </w:tcPr>
          <w:p w14:paraId="36231FD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37" w:author="Man Hung Ng (Nokia)" w:date="2023-08-14T14:03:00Z">
              <w:tcPr>
                <w:tcW w:w="671" w:type="dxa"/>
                <w:gridSpan w:val="2"/>
                <w:vAlign w:val="center"/>
              </w:tcPr>
            </w:tcPrChange>
          </w:tcPr>
          <w:p w14:paraId="7C891781" w14:textId="77777777" w:rsidR="00EC76DA" w:rsidRPr="00EC2B4E" w:rsidRDefault="00EC76DA" w:rsidP="002A697C">
            <w:pPr>
              <w:keepLines/>
              <w:spacing w:after="0"/>
              <w:jc w:val="center"/>
              <w:rPr>
                <w:rFonts w:ascii="Arial" w:hAnsi="Arial"/>
                <w:sz w:val="18"/>
              </w:rPr>
            </w:pPr>
          </w:p>
        </w:tc>
        <w:tc>
          <w:tcPr>
            <w:tcW w:w="275" w:type="pct"/>
            <w:vAlign w:val="center"/>
            <w:tcPrChange w:id="538" w:author="Man Hung Ng (Nokia)" w:date="2023-08-14T14:03:00Z">
              <w:tcPr>
                <w:tcW w:w="672" w:type="dxa"/>
                <w:gridSpan w:val="3"/>
                <w:vAlign w:val="center"/>
              </w:tcPr>
            </w:tcPrChange>
          </w:tcPr>
          <w:p w14:paraId="32579AA3" w14:textId="77777777" w:rsidR="00EC76DA" w:rsidRPr="00EC2B4E" w:rsidRDefault="00EC76DA" w:rsidP="002A697C">
            <w:pPr>
              <w:keepLines/>
              <w:spacing w:after="0"/>
              <w:jc w:val="center"/>
              <w:rPr>
                <w:rFonts w:ascii="Arial" w:hAnsi="Arial"/>
                <w:sz w:val="18"/>
              </w:rPr>
            </w:pPr>
          </w:p>
        </w:tc>
        <w:tc>
          <w:tcPr>
            <w:tcW w:w="275" w:type="pct"/>
            <w:tcPrChange w:id="539" w:author="Man Hung Ng (Nokia)" w:date="2023-08-14T14:03:00Z">
              <w:tcPr>
                <w:tcW w:w="671" w:type="dxa"/>
                <w:gridSpan w:val="2"/>
              </w:tcPr>
            </w:tcPrChange>
          </w:tcPr>
          <w:p w14:paraId="65D432E8" w14:textId="77777777" w:rsidR="00EC76DA" w:rsidRPr="00EC2B4E" w:rsidRDefault="00EC76DA" w:rsidP="002A697C">
            <w:pPr>
              <w:keepLines/>
              <w:spacing w:after="0"/>
              <w:jc w:val="center"/>
              <w:rPr>
                <w:rFonts w:ascii="Arial" w:hAnsi="Arial"/>
                <w:sz w:val="18"/>
              </w:rPr>
            </w:pPr>
          </w:p>
        </w:tc>
        <w:tc>
          <w:tcPr>
            <w:tcW w:w="275" w:type="pct"/>
            <w:tcPrChange w:id="540" w:author="Man Hung Ng (Nokia)" w:date="2023-08-14T14:03:00Z">
              <w:tcPr>
                <w:tcW w:w="672" w:type="dxa"/>
                <w:gridSpan w:val="2"/>
              </w:tcPr>
            </w:tcPrChange>
          </w:tcPr>
          <w:p w14:paraId="18B1EA5D" w14:textId="77777777" w:rsidR="00EC76DA" w:rsidRPr="00EC2B4E" w:rsidRDefault="00EC76DA" w:rsidP="002A697C">
            <w:pPr>
              <w:keepNext/>
              <w:keepLines/>
              <w:spacing w:after="0"/>
              <w:jc w:val="center"/>
              <w:rPr>
                <w:rFonts w:ascii="Arial" w:hAnsi="Arial"/>
                <w:sz w:val="18"/>
              </w:rPr>
            </w:pPr>
          </w:p>
        </w:tc>
        <w:tc>
          <w:tcPr>
            <w:tcW w:w="275" w:type="pct"/>
            <w:vAlign w:val="center"/>
            <w:tcPrChange w:id="541" w:author="Man Hung Ng (Nokia)" w:date="2023-08-14T14:03:00Z">
              <w:tcPr>
                <w:tcW w:w="671" w:type="dxa"/>
                <w:gridSpan w:val="2"/>
                <w:vAlign w:val="center"/>
              </w:tcPr>
            </w:tcPrChange>
          </w:tcPr>
          <w:p w14:paraId="7C78C3D4" w14:textId="77777777" w:rsidR="00EC76DA" w:rsidRPr="00EC2B4E" w:rsidRDefault="00EC76DA" w:rsidP="002A697C">
            <w:pPr>
              <w:keepNext/>
              <w:keepLines/>
              <w:spacing w:after="0"/>
              <w:jc w:val="center"/>
              <w:rPr>
                <w:rFonts w:ascii="Arial" w:hAnsi="Arial"/>
                <w:sz w:val="18"/>
              </w:rPr>
            </w:pPr>
          </w:p>
        </w:tc>
        <w:tc>
          <w:tcPr>
            <w:tcW w:w="275" w:type="pct"/>
            <w:tcPrChange w:id="542" w:author="Man Hung Ng (Nokia)" w:date="2023-08-14T14:03:00Z">
              <w:tcPr>
                <w:tcW w:w="672" w:type="dxa"/>
                <w:gridSpan w:val="3"/>
              </w:tcPr>
            </w:tcPrChange>
          </w:tcPr>
          <w:p w14:paraId="3FFD983F" w14:textId="77777777" w:rsidR="00EC76DA" w:rsidRPr="00EC2B4E" w:rsidRDefault="00EC76DA" w:rsidP="002A697C">
            <w:pPr>
              <w:keepNext/>
              <w:keepLines/>
              <w:spacing w:after="0"/>
              <w:jc w:val="center"/>
              <w:rPr>
                <w:rFonts w:ascii="Arial" w:hAnsi="Arial"/>
                <w:sz w:val="18"/>
              </w:rPr>
            </w:pPr>
          </w:p>
        </w:tc>
        <w:tc>
          <w:tcPr>
            <w:tcW w:w="275" w:type="pct"/>
            <w:vAlign w:val="center"/>
            <w:tcPrChange w:id="543" w:author="Man Hung Ng (Nokia)" w:date="2023-08-14T14:03:00Z">
              <w:tcPr>
                <w:tcW w:w="671" w:type="dxa"/>
                <w:gridSpan w:val="2"/>
                <w:vAlign w:val="center"/>
              </w:tcPr>
            </w:tcPrChange>
          </w:tcPr>
          <w:p w14:paraId="7EC68904" w14:textId="77777777" w:rsidR="00EC76DA" w:rsidRPr="00EC2B4E" w:rsidRDefault="00EC76DA" w:rsidP="002A697C">
            <w:pPr>
              <w:keepLines/>
              <w:spacing w:after="0"/>
              <w:jc w:val="center"/>
              <w:rPr>
                <w:rFonts w:ascii="Arial" w:hAnsi="Arial"/>
                <w:sz w:val="18"/>
              </w:rPr>
            </w:pPr>
          </w:p>
        </w:tc>
        <w:tc>
          <w:tcPr>
            <w:tcW w:w="275" w:type="pct"/>
            <w:vAlign w:val="center"/>
            <w:tcPrChange w:id="544" w:author="Man Hung Ng (Nokia)" w:date="2023-08-14T14:03:00Z">
              <w:tcPr>
                <w:tcW w:w="672" w:type="dxa"/>
                <w:gridSpan w:val="2"/>
                <w:vAlign w:val="center"/>
              </w:tcPr>
            </w:tcPrChange>
          </w:tcPr>
          <w:p w14:paraId="21836062" w14:textId="77777777" w:rsidR="00EC76DA" w:rsidRPr="00EC2B4E" w:rsidRDefault="00EC76DA" w:rsidP="002A697C">
            <w:pPr>
              <w:keepLines/>
              <w:spacing w:after="0"/>
              <w:jc w:val="center"/>
              <w:rPr>
                <w:rFonts w:ascii="Arial" w:eastAsia="Yu Mincho" w:hAnsi="Arial"/>
                <w:sz w:val="18"/>
              </w:rPr>
            </w:pPr>
          </w:p>
        </w:tc>
        <w:tc>
          <w:tcPr>
            <w:tcW w:w="275" w:type="pct"/>
            <w:tcPrChange w:id="545" w:author="Man Hung Ng (Nokia)" w:date="2023-08-14T14:03:00Z">
              <w:tcPr>
                <w:tcW w:w="671" w:type="dxa"/>
                <w:gridSpan w:val="2"/>
              </w:tcPr>
            </w:tcPrChange>
          </w:tcPr>
          <w:p w14:paraId="481541E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46" w:author="Man Hung Ng (Nokia)" w:date="2023-08-14T14:03:00Z">
              <w:tcPr>
                <w:tcW w:w="672" w:type="dxa"/>
                <w:vAlign w:val="center"/>
              </w:tcPr>
            </w:tcPrChange>
          </w:tcPr>
          <w:p w14:paraId="728D2A01" w14:textId="77777777" w:rsidR="00EC76DA" w:rsidRPr="00EC2B4E" w:rsidRDefault="00EC76DA" w:rsidP="002A697C">
            <w:pPr>
              <w:keepLines/>
              <w:spacing w:after="0"/>
              <w:jc w:val="center"/>
              <w:rPr>
                <w:rFonts w:ascii="Arial" w:eastAsia="Yu Mincho" w:hAnsi="Arial"/>
                <w:sz w:val="18"/>
              </w:rPr>
            </w:pPr>
          </w:p>
        </w:tc>
        <w:tc>
          <w:tcPr>
            <w:tcW w:w="275" w:type="pct"/>
            <w:tcPrChange w:id="547" w:author="Man Hung Ng (Nokia)" w:date="2023-08-14T14:03:00Z">
              <w:tcPr>
                <w:tcW w:w="671" w:type="dxa"/>
              </w:tcPr>
            </w:tcPrChange>
          </w:tcPr>
          <w:p w14:paraId="2C915D5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48" w:author="Man Hung Ng (Nokia)" w:date="2023-08-14T14:03:00Z">
              <w:tcPr>
                <w:tcW w:w="672" w:type="dxa"/>
                <w:vAlign w:val="center"/>
              </w:tcPr>
            </w:tcPrChange>
          </w:tcPr>
          <w:p w14:paraId="5FB627D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76C3509" w14:textId="77777777" w:rsidTr="00EC76DA">
        <w:trPr>
          <w:cantSplit/>
          <w:jc w:val="center"/>
          <w:trPrChange w:id="549" w:author="Man Hung Ng (Nokia)" w:date="2023-08-14T14:03:00Z">
            <w:trPr>
              <w:cantSplit/>
              <w:jc w:val="center"/>
            </w:trPr>
          </w:trPrChange>
        </w:trPr>
        <w:tc>
          <w:tcPr>
            <w:tcW w:w="302" w:type="pct"/>
            <w:vMerge/>
            <w:vAlign w:val="center"/>
            <w:tcPrChange w:id="550" w:author="Man Hung Ng (Nokia)" w:date="2023-08-14T14:03:00Z">
              <w:tcPr>
                <w:tcW w:w="738" w:type="dxa"/>
                <w:gridSpan w:val="2"/>
                <w:vMerge/>
                <w:vAlign w:val="center"/>
              </w:tcPr>
            </w:tcPrChange>
          </w:tcPr>
          <w:p w14:paraId="49C7F9E8" w14:textId="77777777" w:rsidR="00EC76DA" w:rsidRPr="00EC2B4E" w:rsidRDefault="00EC76DA" w:rsidP="002A697C">
            <w:pPr>
              <w:keepLines/>
              <w:spacing w:after="0"/>
              <w:jc w:val="center"/>
              <w:rPr>
                <w:rFonts w:ascii="Arial" w:hAnsi="Arial"/>
                <w:sz w:val="18"/>
              </w:rPr>
            </w:pPr>
          </w:p>
        </w:tc>
        <w:tc>
          <w:tcPr>
            <w:tcW w:w="302" w:type="pct"/>
            <w:vAlign w:val="center"/>
            <w:tcPrChange w:id="551" w:author="Man Hung Ng (Nokia)" w:date="2023-08-14T14:03:00Z">
              <w:tcPr>
                <w:tcW w:w="738" w:type="dxa"/>
                <w:gridSpan w:val="2"/>
                <w:vAlign w:val="center"/>
              </w:tcPr>
            </w:tcPrChange>
          </w:tcPr>
          <w:p w14:paraId="17CB22E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552" w:author="Man Hung Ng (Nokia)" w:date="2023-08-14T14:03:00Z">
              <w:tcPr>
                <w:tcW w:w="671" w:type="dxa"/>
                <w:gridSpan w:val="2"/>
              </w:tcPr>
            </w:tcPrChange>
          </w:tcPr>
          <w:p w14:paraId="6707E2A5" w14:textId="77777777" w:rsidR="00EC76DA" w:rsidRPr="00EC2B4E" w:rsidRDefault="00EC76DA" w:rsidP="002A697C">
            <w:pPr>
              <w:keepLines/>
              <w:spacing w:after="0"/>
              <w:jc w:val="center"/>
              <w:rPr>
                <w:rFonts w:ascii="Arial" w:hAnsi="Arial"/>
                <w:sz w:val="18"/>
              </w:rPr>
            </w:pPr>
          </w:p>
        </w:tc>
        <w:tc>
          <w:tcPr>
            <w:tcW w:w="275" w:type="pct"/>
            <w:tcPrChange w:id="553" w:author="Man Hung Ng (Nokia)" w:date="2023-08-14T14:03:00Z">
              <w:tcPr>
                <w:tcW w:w="672" w:type="dxa"/>
                <w:gridSpan w:val="3"/>
              </w:tcPr>
            </w:tcPrChange>
          </w:tcPr>
          <w:p w14:paraId="348EBA25" w14:textId="77777777" w:rsidR="00EC76DA" w:rsidRPr="00EC2B4E" w:rsidRDefault="00EC76DA" w:rsidP="002A697C">
            <w:pPr>
              <w:keepLines/>
              <w:spacing w:after="0"/>
              <w:jc w:val="center"/>
              <w:rPr>
                <w:rFonts w:ascii="Arial" w:hAnsi="Arial"/>
                <w:sz w:val="18"/>
              </w:rPr>
            </w:pPr>
          </w:p>
        </w:tc>
        <w:tc>
          <w:tcPr>
            <w:tcW w:w="274" w:type="pct"/>
            <w:tcPrChange w:id="554" w:author="Man Hung Ng (Nokia)" w:date="2023-08-14T14:03:00Z">
              <w:tcPr>
                <w:tcW w:w="671" w:type="dxa"/>
                <w:gridSpan w:val="2"/>
              </w:tcPr>
            </w:tcPrChange>
          </w:tcPr>
          <w:p w14:paraId="6287EDFD"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p>
        </w:tc>
        <w:tc>
          <w:tcPr>
            <w:tcW w:w="275" w:type="pct"/>
            <w:vAlign w:val="center"/>
            <w:tcPrChange w:id="555" w:author="Man Hung Ng (Nokia)" w:date="2023-08-14T14:03:00Z">
              <w:tcPr>
                <w:tcW w:w="672" w:type="dxa"/>
                <w:gridSpan w:val="2"/>
                <w:vAlign w:val="center"/>
              </w:tcPr>
            </w:tcPrChange>
          </w:tcPr>
          <w:p w14:paraId="13C1E6D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56" w:author="Man Hung Ng (Nokia)" w:date="2023-08-14T14:03:00Z">
              <w:tcPr>
                <w:tcW w:w="671" w:type="dxa"/>
                <w:gridSpan w:val="2"/>
                <w:vAlign w:val="center"/>
              </w:tcPr>
            </w:tcPrChange>
          </w:tcPr>
          <w:p w14:paraId="10C291F7" w14:textId="77777777" w:rsidR="00EC76DA" w:rsidRPr="00EC2B4E" w:rsidRDefault="00EC76DA" w:rsidP="002A697C">
            <w:pPr>
              <w:keepLines/>
              <w:spacing w:after="0"/>
              <w:jc w:val="center"/>
              <w:rPr>
                <w:rFonts w:ascii="Arial" w:hAnsi="Arial"/>
                <w:sz w:val="18"/>
              </w:rPr>
            </w:pPr>
          </w:p>
        </w:tc>
        <w:tc>
          <w:tcPr>
            <w:tcW w:w="275" w:type="pct"/>
            <w:vAlign w:val="center"/>
            <w:tcPrChange w:id="557" w:author="Man Hung Ng (Nokia)" w:date="2023-08-14T14:03:00Z">
              <w:tcPr>
                <w:tcW w:w="672" w:type="dxa"/>
                <w:gridSpan w:val="3"/>
                <w:vAlign w:val="center"/>
              </w:tcPr>
            </w:tcPrChange>
          </w:tcPr>
          <w:p w14:paraId="136676DE" w14:textId="77777777" w:rsidR="00EC76DA" w:rsidRPr="00EC2B4E" w:rsidRDefault="00EC76DA" w:rsidP="002A697C">
            <w:pPr>
              <w:keepLines/>
              <w:spacing w:after="0"/>
              <w:jc w:val="center"/>
              <w:rPr>
                <w:rFonts w:ascii="Arial" w:hAnsi="Arial"/>
                <w:sz w:val="18"/>
              </w:rPr>
            </w:pPr>
          </w:p>
        </w:tc>
        <w:tc>
          <w:tcPr>
            <w:tcW w:w="275" w:type="pct"/>
            <w:tcPrChange w:id="558" w:author="Man Hung Ng (Nokia)" w:date="2023-08-14T14:03:00Z">
              <w:tcPr>
                <w:tcW w:w="671" w:type="dxa"/>
                <w:gridSpan w:val="2"/>
              </w:tcPr>
            </w:tcPrChange>
          </w:tcPr>
          <w:p w14:paraId="5CEAD6B9" w14:textId="77777777" w:rsidR="00EC76DA" w:rsidRPr="00EC2B4E" w:rsidRDefault="00EC76DA" w:rsidP="002A697C">
            <w:pPr>
              <w:keepLines/>
              <w:spacing w:after="0"/>
              <w:jc w:val="center"/>
              <w:rPr>
                <w:rFonts w:ascii="Arial" w:hAnsi="Arial"/>
                <w:sz w:val="18"/>
              </w:rPr>
            </w:pPr>
          </w:p>
        </w:tc>
        <w:tc>
          <w:tcPr>
            <w:tcW w:w="275" w:type="pct"/>
            <w:tcPrChange w:id="559" w:author="Man Hung Ng (Nokia)" w:date="2023-08-14T14:03:00Z">
              <w:tcPr>
                <w:tcW w:w="672" w:type="dxa"/>
                <w:gridSpan w:val="2"/>
              </w:tcPr>
            </w:tcPrChange>
          </w:tcPr>
          <w:p w14:paraId="383C5A43" w14:textId="77777777" w:rsidR="00EC76DA" w:rsidRPr="00EC2B4E" w:rsidRDefault="00EC76DA" w:rsidP="002A697C">
            <w:pPr>
              <w:keepNext/>
              <w:keepLines/>
              <w:spacing w:after="0"/>
              <w:jc w:val="center"/>
              <w:rPr>
                <w:rFonts w:ascii="Arial" w:hAnsi="Arial"/>
                <w:sz w:val="18"/>
              </w:rPr>
            </w:pPr>
          </w:p>
        </w:tc>
        <w:tc>
          <w:tcPr>
            <w:tcW w:w="275" w:type="pct"/>
            <w:vAlign w:val="center"/>
            <w:tcPrChange w:id="560" w:author="Man Hung Ng (Nokia)" w:date="2023-08-14T14:03:00Z">
              <w:tcPr>
                <w:tcW w:w="671" w:type="dxa"/>
                <w:gridSpan w:val="2"/>
                <w:vAlign w:val="center"/>
              </w:tcPr>
            </w:tcPrChange>
          </w:tcPr>
          <w:p w14:paraId="7E5F9B1F" w14:textId="77777777" w:rsidR="00EC76DA" w:rsidRPr="00EC2B4E" w:rsidRDefault="00EC76DA" w:rsidP="002A697C">
            <w:pPr>
              <w:keepNext/>
              <w:keepLines/>
              <w:spacing w:after="0"/>
              <w:jc w:val="center"/>
              <w:rPr>
                <w:rFonts w:ascii="Arial" w:hAnsi="Arial"/>
                <w:sz w:val="18"/>
              </w:rPr>
            </w:pPr>
          </w:p>
        </w:tc>
        <w:tc>
          <w:tcPr>
            <w:tcW w:w="275" w:type="pct"/>
            <w:tcPrChange w:id="561" w:author="Man Hung Ng (Nokia)" w:date="2023-08-14T14:03:00Z">
              <w:tcPr>
                <w:tcW w:w="672" w:type="dxa"/>
                <w:gridSpan w:val="3"/>
              </w:tcPr>
            </w:tcPrChange>
          </w:tcPr>
          <w:p w14:paraId="34CEEBD9" w14:textId="77777777" w:rsidR="00EC76DA" w:rsidRPr="00EC2B4E" w:rsidRDefault="00EC76DA" w:rsidP="002A697C">
            <w:pPr>
              <w:keepNext/>
              <w:keepLines/>
              <w:spacing w:after="0"/>
              <w:jc w:val="center"/>
              <w:rPr>
                <w:rFonts w:ascii="Arial" w:hAnsi="Arial"/>
                <w:sz w:val="18"/>
              </w:rPr>
            </w:pPr>
          </w:p>
        </w:tc>
        <w:tc>
          <w:tcPr>
            <w:tcW w:w="275" w:type="pct"/>
            <w:vAlign w:val="center"/>
            <w:tcPrChange w:id="562" w:author="Man Hung Ng (Nokia)" w:date="2023-08-14T14:03:00Z">
              <w:tcPr>
                <w:tcW w:w="671" w:type="dxa"/>
                <w:gridSpan w:val="2"/>
                <w:vAlign w:val="center"/>
              </w:tcPr>
            </w:tcPrChange>
          </w:tcPr>
          <w:p w14:paraId="013AB9C7" w14:textId="77777777" w:rsidR="00EC76DA" w:rsidRPr="00EC2B4E" w:rsidRDefault="00EC76DA" w:rsidP="002A697C">
            <w:pPr>
              <w:keepLines/>
              <w:spacing w:after="0"/>
              <w:jc w:val="center"/>
              <w:rPr>
                <w:rFonts w:ascii="Arial" w:hAnsi="Arial"/>
                <w:sz w:val="18"/>
              </w:rPr>
            </w:pPr>
          </w:p>
        </w:tc>
        <w:tc>
          <w:tcPr>
            <w:tcW w:w="275" w:type="pct"/>
            <w:vAlign w:val="center"/>
            <w:tcPrChange w:id="563" w:author="Man Hung Ng (Nokia)" w:date="2023-08-14T14:03:00Z">
              <w:tcPr>
                <w:tcW w:w="672" w:type="dxa"/>
                <w:gridSpan w:val="2"/>
                <w:vAlign w:val="center"/>
              </w:tcPr>
            </w:tcPrChange>
          </w:tcPr>
          <w:p w14:paraId="44F5C7E2" w14:textId="77777777" w:rsidR="00EC76DA" w:rsidRPr="00EC2B4E" w:rsidRDefault="00EC76DA" w:rsidP="002A697C">
            <w:pPr>
              <w:keepLines/>
              <w:spacing w:after="0"/>
              <w:jc w:val="center"/>
              <w:rPr>
                <w:rFonts w:ascii="Arial" w:eastAsia="Yu Mincho" w:hAnsi="Arial"/>
                <w:sz w:val="18"/>
              </w:rPr>
            </w:pPr>
          </w:p>
        </w:tc>
        <w:tc>
          <w:tcPr>
            <w:tcW w:w="275" w:type="pct"/>
            <w:tcPrChange w:id="564" w:author="Man Hung Ng (Nokia)" w:date="2023-08-14T14:03:00Z">
              <w:tcPr>
                <w:tcW w:w="671" w:type="dxa"/>
                <w:gridSpan w:val="2"/>
              </w:tcPr>
            </w:tcPrChange>
          </w:tcPr>
          <w:p w14:paraId="2401F29C"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65" w:author="Man Hung Ng (Nokia)" w:date="2023-08-14T14:03:00Z">
              <w:tcPr>
                <w:tcW w:w="672" w:type="dxa"/>
                <w:vAlign w:val="center"/>
              </w:tcPr>
            </w:tcPrChange>
          </w:tcPr>
          <w:p w14:paraId="79C510E0" w14:textId="77777777" w:rsidR="00EC76DA" w:rsidRPr="00EC2B4E" w:rsidRDefault="00EC76DA" w:rsidP="002A697C">
            <w:pPr>
              <w:keepLines/>
              <w:spacing w:after="0"/>
              <w:jc w:val="center"/>
              <w:rPr>
                <w:rFonts w:ascii="Arial" w:eastAsia="Yu Mincho" w:hAnsi="Arial"/>
                <w:sz w:val="18"/>
              </w:rPr>
            </w:pPr>
          </w:p>
        </w:tc>
        <w:tc>
          <w:tcPr>
            <w:tcW w:w="275" w:type="pct"/>
            <w:tcPrChange w:id="566" w:author="Man Hung Ng (Nokia)" w:date="2023-08-14T14:03:00Z">
              <w:tcPr>
                <w:tcW w:w="671" w:type="dxa"/>
              </w:tcPr>
            </w:tcPrChange>
          </w:tcPr>
          <w:p w14:paraId="1825692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67" w:author="Man Hung Ng (Nokia)" w:date="2023-08-14T14:03:00Z">
              <w:tcPr>
                <w:tcW w:w="672" w:type="dxa"/>
                <w:vAlign w:val="center"/>
              </w:tcPr>
            </w:tcPrChange>
          </w:tcPr>
          <w:p w14:paraId="6E3F8F60"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0AB26FB" w14:textId="77777777" w:rsidTr="00EC76DA">
        <w:trPr>
          <w:cantSplit/>
          <w:jc w:val="center"/>
          <w:trPrChange w:id="568" w:author="Man Hung Ng (Nokia)" w:date="2023-08-14T14:03:00Z">
            <w:trPr>
              <w:cantSplit/>
              <w:jc w:val="center"/>
            </w:trPr>
          </w:trPrChange>
        </w:trPr>
        <w:tc>
          <w:tcPr>
            <w:tcW w:w="302" w:type="pct"/>
            <w:vMerge/>
            <w:vAlign w:val="center"/>
            <w:tcPrChange w:id="569" w:author="Man Hung Ng (Nokia)" w:date="2023-08-14T14:03:00Z">
              <w:tcPr>
                <w:tcW w:w="738" w:type="dxa"/>
                <w:gridSpan w:val="2"/>
                <w:vMerge/>
                <w:vAlign w:val="center"/>
              </w:tcPr>
            </w:tcPrChange>
          </w:tcPr>
          <w:p w14:paraId="2D3B681F" w14:textId="77777777" w:rsidR="00EC76DA" w:rsidRPr="00EC2B4E" w:rsidRDefault="00EC76DA" w:rsidP="002A697C">
            <w:pPr>
              <w:keepLines/>
              <w:spacing w:after="0"/>
              <w:jc w:val="center"/>
              <w:rPr>
                <w:rFonts w:ascii="Arial" w:hAnsi="Arial"/>
                <w:sz w:val="18"/>
              </w:rPr>
            </w:pPr>
          </w:p>
        </w:tc>
        <w:tc>
          <w:tcPr>
            <w:tcW w:w="302" w:type="pct"/>
            <w:vAlign w:val="center"/>
            <w:tcPrChange w:id="570" w:author="Man Hung Ng (Nokia)" w:date="2023-08-14T14:03:00Z">
              <w:tcPr>
                <w:tcW w:w="738" w:type="dxa"/>
                <w:gridSpan w:val="2"/>
                <w:vAlign w:val="center"/>
              </w:tcPr>
            </w:tcPrChange>
          </w:tcPr>
          <w:p w14:paraId="5B163C89"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571" w:author="Man Hung Ng (Nokia)" w:date="2023-08-14T14:03:00Z">
              <w:tcPr>
                <w:tcW w:w="671" w:type="dxa"/>
                <w:gridSpan w:val="2"/>
              </w:tcPr>
            </w:tcPrChange>
          </w:tcPr>
          <w:p w14:paraId="7F1D3459" w14:textId="77777777" w:rsidR="00EC76DA" w:rsidRPr="00EC2B4E" w:rsidRDefault="00EC76DA" w:rsidP="002A697C">
            <w:pPr>
              <w:keepLines/>
              <w:spacing w:after="0"/>
              <w:jc w:val="center"/>
              <w:rPr>
                <w:rFonts w:ascii="Arial" w:hAnsi="Arial"/>
                <w:sz w:val="18"/>
              </w:rPr>
            </w:pPr>
          </w:p>
        </w:tc>
        <w:tc>
          <w:tcPr>
            <w:tcW w:w="275" w:type="pct"/>
            <w:tcPrChange w:id="572" w:author="Man Hung Ng (Nokia)" w:date="2023-08-14T14:03:00Z">
              <w:tcPr>
                <w:tcW w:w="672" w:type="dxa"/>
                <w:gridSpan w:val="3"/>
              </w:tcPr>
            </w:tcPrChange>
          </w:tcPr>
          <w:p w14:paraId="1E6E3FB5" w14:textId="77777777" w:rsidR="00EC76DA" w:rsidRPr="00EC2B4E" w:rsidRDefault="00EC76DA" w:rsidP="002A697C">
            <w:pPr>
              <w:keepLines/>
              <w:spacing w:after="0"/>
              <w:jc w:val="center"/>
              <w:rPr>
                <w:rFonts w:ascii="Arial" w:hAnsi="Arial"/>
                <w:sz w:val="18"/>
              </w:rPr>
            </w:pPr>
          </w:p>
        </w:tc>
        <w:tc>
          <w:tcPr>
            <w:tcW w:w="274" w:type="pct"/>
            <w:vAlign w:val="center"/>
            <w:tcPrChange w:id="573" w:author="Man Hung Ng (Nokia)" w:date="2023-08-14T14:03:00Z">
              <w:tcPr>
                <w:tcW w:w="671" w:type="dxa"/>
                <w:gridSpan w:val="2"/>
                <w:vAlign w:val="center"/>
              </w:tcPr>
            </w:tcPrChange>
          </w:tcPr>
          <w:p w14:paraId="068EC286" w14:textId="77777777" w:rsidR="00EC76DA" w:rsidRPr="00EC2B4E" w:rsidRDefault="00EC76DA" w:rsidP="002A697C">
            <w:pPr>
              <w:keepLines/>
              <w:spacing w:after="0"/>
              <w:jc w:val="center"/>
              <w:rPr>
                <w:rFonts w:ascii="Arial" w:hAnsi="Arial"/>
                <w:sz w:val="18"/>
              </w:rPr>
            </w:pPr>
          </w:p>
        </w:tc>
        <w:tc>
          <w:tcPr>
            <w:tcW w:w="275" w:type="pct"/>
            <w:vAlign w:val="center"/>
            <w:tcPrChange w:id="574" w:author="Man Hung Ng (Nokia)" w:date="2023-08-14T14:03:00Z">
              <w:tcPr>
                <w:tcW w:w="672" w:type="dxa"/>
                <w:gridSpan w:val="2"/>
                <w:vAlign w:val="center"/>
              </w:tcPr>
            </w:tcPrChange>
          </w:tcPr>
          <w:p w14:paraId="2DC931E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75" w:author="Man Hung Ng (Nokia)" w:date="2023-08-14T14:03:00Z">
              <w:tcPr>
                <w:tcW w:w="671" w:type="dxa"/>
                <w:gridSpan w:val="2"/>
                <w:vAlign w:val="center"/>
              </w:tcPr>
            </w:tcPrChange>
          </w:tcPr>
          <w:p w14:paraId="1A8C0645" w14:textId="77777777" w:rsidR="00EC76DA" w:rsidRPr="00EC2B4E" w:rsidRDefault="00EC76DA" w:rsidP="002A697C">
            <w:pPr>
              <w:keepLines/>
              <w:spacing w:after="0"/>
              <w:jc w:val="center"/>
              <w:rPr>
                <w:rFonts w:ascii="Arial" w:hAnsi="Arial"/>
                <w:sz w:val="18"/>
              </w:rPr>
            </w:pPr>
          </w:p>
        </w:tc>
        <w:tc>
          <w:tcPr>
            <w:tcW w:w="275" w:type="pct"/>
            <w:vAlign w:val="center"/>
            <w:tcPrChange w:id="576" w:author="Man Hung Ng (Nokia)" w:date="2023-08-14T14:03:00Z">
              <w:tcPr>
                <w:tcW w:w="672" w:type="dxa"/>
                <w:gridSpan w:val="3"/>
                <w:vAlign w:val="center"/>
              </w:tcPr>
            </w:tcPrChange>
          </w:tcPr>
          <w:p w14:paraId="08D94403" w14:textId="77777777" w:rsidR="00EC76DA" w:rsidRPr="00EC2B4E" w:rsidRDefault="00EC76DA" w:rsidP="002A697C">
            <w:pPr>
              <w:keepLines/>
              <w:spacing w:after="0"/>
              <w:jc w:val="center"/>
              <w:rPr>
                <w:rFonts w:ascii="Arial" w:hAnsi="Arial"/>
                <w:sz w:val="18"/>
              </w:rPr>
            </w:pPr>
          </w:p>
        </w:tc>
        <w:tc>
          <w:tcPr>
            <w:tcW w:w="275" w:type="pct"/>
            <w:tcPrChange w:id="577" w:author="Man Hung Ng (Nokia)" w:date="2023-08-14T14:03:00Z">
              <w:tcPr>
                <w:tcW w:w="671" w:type="dxa"/>
                <w:gridSpan w:val="2"/>
              </w:tcPr>
            </w:tcPrChange>
          </w:tcPr>
          <w:p w14:paraId="1212CA62" w14:textId="77777777" w:rsidR="00EC76DA" w:rsidRPr="00EC2B4E" w:rsidRDefault="00EC76DA" w:rsidP="002A697C">
            <w:pPr>
              <w:keepLines/>
              <w:spacing w:after="0"/>
              <w:jc w:val="center"/>
              <w:rPr>
                <w:rFonts w:ascii="Arial" w:hAnsi="Arial"/>
                <w:sz w:val="18"/>
              </w:rPr>
            </w:pPr>
          </w:p>
        </w:tc>
        <w:tc>
          <w:tcPr>
            <w:tcW w:w="275" w:type="pct"/>
            <w:tcPrChange w:id="578" w:author="Man Hung Ng (Nokia)" w:date="2023-08-14T14:03:00Z">
              <w:tcPr>
                <w:tcW w:w="672" w:type="dxa"/>
                <w:gridSpan w:val="2"/>
              </w:tcPr>
            </w:tcPrChange>
          </w:tcPr>
          <w:p w14:paraId="75EADA47" w14:textId="77777777" w:rsidR="00EC76DA" w:rsidRPr="00EC2B4E" w:rsidRDefault="00EC76DA" w:rsidP="002A697C">
            <w:pPr>
              <w:keepNext/>
              <w:keepLines/>
              <w:spacing w:after="0"/>
              <w:jc w:val="center"/>
              <w:rPr>
                <w:rFonts w:ascii="Arial" w:hAnsi="Arial"/>
                <w:sz w:val="18"/>
              </w:rPr>
            </w:pPr>
          </w:p>
        </w:tc>
        <w:tc>
          <w:tcPr>
            <w:tcW w:w="275" w:type="pct"/>
            <w:vAlign w:val="center"/>
            <w:tcPrChange w:id="579" w:author="Man Hung Ng (Nokia)" w:date="2023-08-14T14:03:00Z">
              <w:tcPr>
                <w:tcW w:w="671" w:type="dxa"/>
                <w:gridSpan w:val="2"/>
                <w:vAlign w:val="center"/>
              </w:tcPr>
            </w:tcPrChange>
          </w:tcPr>
          <w:p w14:paraId="4DC4DD56" w14:textId="77777777" w:rsidR="00EC76DA" w:rsidRPr="00EC2B4E" w:rsidRDefault="00EC76DA" w:rsidP="002A697C">
            <w:pPr>
              <w:keepNext/>
              <w:keepLines/>
              <w:spacing w:after="0"/>
              <w:jc w:val="center"/>
              <w:rPr>
                <w:rFonts w:ascii="Arial" w:hAnsi="Arial"/>
                <w:sz w:val="18"/>
              </w:rPr>
            </w:pPr>
          </w:p>
        </w:tc>
        <w:tc>
          <w:tcPr>
            <w:tcW w:w="275" w:type="pct"/>
            <w:tcPrChange w:id="580" w:author="Man Hung Ng (Nokia)" w:date="2023-08-14T14:03:00Z">
              <w:tcPr>
                <w:tcW w:w="672" w:type="dxa"/>
                <w:gridSpan w:val="3"/>
              </w:tcPr>
            </w:tcPrChange>
          </w:tcPr>
          <w:p w14:paraId="146C1CB6" w14:textId="77777777" w:rsidR="00EC76DA" w:rsidRPr="00EC2B4E" w:rsidRDefault="00EC76DA" w:rsidP="002A697C">
            <w:pPr>
              <w:keepNext/>
              <w:keepLines/>
              <w:spacing w:after="0"/>
              <w:jc w:val="center"/>
              <w:rPr>
                <w:rFonts w:ascii="Arial" w:hAnsi="Arial"/>
                <w:sz w:val="18"/>
              </w:rPr>
            </w:pPr>
          </w:p>
        </w:tc>
        <w:tc>
          <w:tcPr>
            <w:tcW w:w="275" w:type="pct"/>
            <w:vAlign w:val="center"/>
            <w:tcPrChange w:id="581" w:author="Man Hung Ng (Nokia)" w:date="2023-08-14T14:03:00Z">
              <w:tcPr>
                <w:tcW w:w="671" w:type="dxa"/>
                <w:gridSpan w:val="2"/>
                <w:vAlign w:val="center"/>
              </w:tcPr>
            </w:tcPrChange>
          </w:tcPr>
          <w:p w14:paraId="12963E3F" w14:textId="77777777" w:rsidR="00EC76DA" w:rsidRPr="00EC2B4E" w:rsidRDefault="00EC76DA" w:rsidP="002A697C">
            <w:pPr>
              <w:keepLines/>
              <w:spacing w:after="0"/>
              <w:jc w:val="center"/>
              <w:rPr>
                <w:rFonts w:ascii="Arial" w:hAnsi="Arial"/>
                <w:sz w:val="18"/>
              </w:rPr>
            </w:pPr>
          </w:p>
        </w:tc>
        <w:tc>
          <w:tcPr>
            <w:tcW w:w="275" w:type="pct"/>
            <w:vAlign w:val="center"/>
            <w:tcPrChange w:id="582" w:author="Man Hung Ng (Nokia)" w:date="2023-08-14T14:03:00Z">
              <w:tcPr>
                <w:tcW w:w="672" w:type="dxa"/>
                <w:gridSpan w:val="2"/>
                <w:vAlign w:val="center"/>
              </w:tcPr>
            </w:tcPrChange>
          </w:tcPr>
          <w:p w14:paraId="28DEBF58" w14:textId="77777777" w:rsidR="00EC76DA" w:rsidRPr="00EC2B4E" w:rsidRDefault="00EC76DA" w:rsidP="002A697C">
            <w:pPr>
              <w:keepLines/>
              <w:spacing w:after="0"/>
              <w:jc w:val="center"/>
              <w:rPr>
                <w:rFonts w:ascii="Arial" w:eastAsia="Yu Mincho" w:hAnsi="Arial"/>
                <w:sz w:val="18"/>
              </w:rPr>
            </w:pPr>
          </w:p>
        </w:tc>
        <w:tc>
          <w:tcPr>
            <w:tcW w:w="275" w:type="pct"/>
            <w:tcPrChange w:id="583" w:author="Man Hung Ng (Nokia)" w:date="2023-08-14T14:03:00Z">
              <w:tcPr>
                <w:tcW w:w="671" w:type="dxa"/>
                <w:gridSpan w:val="2"/>
              </w:tcPr>
            </w:tcPrChange>
          </w:tcPr>
          <w:p w14:paraId="045F5F40"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584" w:author="Man Hung Ng (Nokia)" w:date="2023-08-14T14:03:00Z">
              <w:tcPr>
                <w:tcW w:w="672" w:type="dxa"/>
                <w:vAlign w:val="center"/>
              </w:tcPr>
            </w:tcPrChange>
          </w:tcPr>
          <w:p w14:paraId="59D5CA47" w14:textId="77777777" w:rsidR="00EC76DA" w:rsidRPr="00EC2B4E" w:rsidRDefault="00EC76DA" w:rsidP="002A697C">
            <w:pPr>
              <w:keepLines/>
              <w:spacing w:after="0"/>
              <w:jc w:val="center"/>
              <w:rPr>
                <w:rFonts w:ascii="Arial" w:eastAsia="Yu Mincho" w:hAnsi="Arial"/>
                <w:sz w:val="18"/>
              </w:rPr>
            </w:pPr>
          </w:p>
        </w:tc>
        <w:tc>
          <w:tcPr>
            <w:tcW w:w="275" w:type="pct"/>
            <w:tcPrChange w:id="585" w:author="Man Hung Ng (Nokia)" w:date="2023-08-14T14:03:00Z">
              <w:tcPr>
                <w:tcW w:w="671" w:type="dxa"/>
              </w:tcPr>
            </w:tcPrChange>
          </w:tcPr>
          <w:p w14:paraId="79BDF03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86" w:author="Man Hung Ng (Nokia)" w:date="2023-08-14T14:03:00Z">
              <w:tcPr>
                <w:tcW w:w="672" w:type="dxa"/>
                <w:vAlign w:val="center"/>
              </w:tcPr>
            </w:tcPrChange>
          </w:tcPr>
          <w:p w14:paraId="06B45EF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0BE79C9" w14:textId="77777777" w:rsidTr="00EC76DA">
        <w:trPr>
          <w:cantSplit/>
          <w:jc w:val="center"/>
          <w:trPrChange w:id="587" w:author="Man Hung Ng (Nokia)" w:date="2023-08-14T14:03:00Z">
            <w:trPr>
              <w:cantSplit/>
              <w:jc w:val="center"/>
            </w:trPr>
          </w:trPrChange>
        </w:trPr>
        <w:tc>
          <w:tcPr>
            <w:tcW w:w="302" w:type="pct"/>
            <w:tcBorders>
              <w:bottom w:val="nil"/>
            </w:tcBorders>
            <w:vAlign w:val="center"/>
            <w:tcPrChange w:id="588" w:author="Man Hung Ng (Nokia)" w:date="2023-08-14T14:03:00Z">
              <w:tcPr>
                <w:tcW w:w="738" w:type="dxa"/>
                <w:gridSpan w:val="2"/>
                <w:tcBorders>
                  <w:bottom w:val="nil"/>
                </w:tcBorders>
                <w:vAlign w:val="center"/>
              </w:tcPr>
            </w:tcPrChange>
          </w:tcPr>
          <w:p w14:paraId="51034672" w14:textId="77777777" w:rsidR="00EC76DA" w:rsidRPr="00EC2B4E" w:rsidRDefault="00EC76DA" w:rsidP="002A697C">
            <w:pPr>
              <w:keepLines/>
              <w:spacing w:after="0"/>
              <w:jc w:val="center"/>
              <w:rPr>
                <w:rFonts w:ascii="Arial" w:hAnsi="Arial"/>
                <w:sz w:val="18"/>
              </w:rPr>
            </w:pPr>
          </w:p>
        </w:tc>
        <w:tc>
          <w:tcPr>
            <w:tcW w:w="302" w:type="pct"/>
            <w:vAlign w:val="center"/>
            <w:tcPrChange w:id="589" w:author="Man Hung Ng (Nokia)" w:date="2023-08-14T14:03:00Z">
              <w:tcPr>
                <w:tcW w:w="738" w:type="dxa"/>
                <w:gridSpan w:val="2"/>
                <w:vAlign w:val="center"/>
              </w:tcPr>
            </w:tcPrChange>
          </w:tcPr>
          <w:p w14:paraId="05B2666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590" w:author="Man Hung Ng (Nokia)" w:date="2023-08-14T14:03:00Z">
              <w:tcPr>
                <w:tcW w:w="671" w:type="dxa"/>
                <w:gridSpan w:val="2"/>
              </w:tcPr>
            </w:tcPrChange>
          </w:tcPr>
          <w:p w14:paraId="280F0882" w14:textId="77777777" w:rsidR="00EC76DA" w:rsidRPr="00EC2B4E" w:rsidRDefault="00EC76DA" w:rsidP="002A697C">
            <w:pPr>
              <w:keepLines/>
              <w:spacing w:after="0"/>
              <w:jc w:val="center"/>
              <w:rPr>
                <w:rFonts w:ascii="Arial" w:hAnsi="Arial"/>
                <w:sz w:val="18"/>
              </w:rPr>
            </w:pPr>
          </w:p>
        </w:tc>
        <w:tc>
          <w:tcPr>
            <w:tcW w:w="275" w:type="pct"/>
            <w:tcPrChange w:id="591" w:author="Man Hung Ng (Nokia)" w:date="2023-08-14T14:03:00Z">
              <w:tcPr>
                <w:tcW w:w="672" w:type="dxa"/>
                <w:gridSpan w:val="3"/>
              </w:tcPr>
            </w:tcPrChange>
          </w:tcPr>
          <w:p w14:paraId="63C63891"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5</w:t>
            </w:r>
          </w:p>
        </w:tc>
        <w:tc>
          <w:tcPr>
            <w:tcW w:w="274" w:type="pct"/>
            <w:vAlign w:val="center"/>
            <w:tcPrChange w:id="592" w:author="Man Hung Ng (Nokia)" w:date="2023-08-14T14:03:00Z">
              <w:tcPr>
                <w:tcW w:w="671" w:type="dxa"/>
                <w:gridSpan w:val="2"/>
                <w:vAlign w:val="center"/>
              </w:tcPr>
            </w:tcPrChange>
          </w:tcPr>
          <w:p w14:paraId="46750E9B"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10</w:t>
            </w:r>
          </w:p>
        </w:tc>
        <w:tc>
          <w:tcPr>
            <w:tcW w:w="275" w:type="pct"/>
            <w:vAlign w:val="center"/>
            <w:tcPrChange w:id="593" w:author="Man Hung Ng (Nokia)" w:date="2023-08-14T14:03:00Z">
              <w:tcPr>
                <w:tcW w:w="672" w:type="dxa"/>
                <w:gridSpan w:val="2"/>
                <w:vAlign w:val="center"/>
              </w:tcPr>
            </w:tcPrChange>
          </w:tcPr>
          <w:p w14:paraId="13BE3AC9"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594" w:author="Man Hung Ng (Nokia)" w:date="2023-08-14T14:03:00Z">
              <w:tcPr>
                <w:tcW w:w="671" w:type="dxa"/>
                <w:gridSpan w:val="2"/>
                <w:vAlign w:val="center"/>
              </w:tcPr>
            </w:tcPrChange>
          </w:tcPr>
          <w:p w14:paraId="03E1E8C5" w14:textId="77777777" w:rsidR="00EC76DA" w:rsidRPr="00EC2B4E" w:rsidRDefault="00EC76DA" w:rsidP="002A697C">
            <w:pPr>
              <w:keepLines/>
              <w:spacing w:after="0"/>
              <w:jc w:val="center"/>
              <w:rPr>
                <w:rFonts w:ascii="Arial" w:hAnsi="Arial"/>
                <w:sz w:val="18"/>
              </w:rPr>
            </w:pPr>
          </w:p>
        </w:tc>
        <w:tc>
          <w:tcPr>
            <w:tcW w:w="275" w:type="pct"/>
            <w:vAlign w:val="center"/>
            <w:tcPrChange w:id="595" w:author="Man Hung Ng (Nokia)" w:date="2023-08-14T14:03:00Z">
              <w:tcPr>
                <w:tcW w:w="672" w:type="dxa"/>
                <w:gridSpan w:val="3"/>
                <w:vAlign w:val="center"/>
              </w:tcPr>
            </w:tcPrChange>
          </w:tcPr>
          <w:p w14:paraId="0CAB8671" w14:textId="77777777" w:rsidR="00EC76DA" w:rsidRPr="00EC2B4E" w:rsidRDefault="00EC76DA" w:rsidP="002A697C">
            <w:pPr>
              <w:keepLines/>
              <w:spacing w:after="0"/>
              <w:jc w:val="center"/>
              <w:rPr>
                <w:rFonts w:ascii="Arial" w:hAnsi="Arial"/>
                <w:sz w:val="18"/>
              </w:rPr>
            </w:pPr>
          </w:p>
        </w:tc>
        <w:tc>
          <w:tcPr>
            <w:tcW w:w="275" w:type="pct"/>
            <w:tcPrChange w:id="596" w:author="Man Hung Ng (Nokia)" w:date="2023-08-14T14:03:00Z">
              <w:tcPr>
                <w:tcW w:w="671" w:type="dxa"/>
                <w:gridSpan w:val="2"/>
              </w:tcPr>
            </w:tcPrChange>
          </w:tcPr>
          <w:p w14:paraId="2B514B5C" w14:textId="77777777" w:rsidR="00EC76DA" w:rsidRPr="00EC2B4E" w:rsidRDefault="00EC76DA" w:rsidP="002A697C">
            <w:pPr>
              <w:keepLines/>
              <w:spacing w:after="0"/>
              <w:jc w:val="center"/>
              <w:rPr>
                <w:rFonts w:ascii="Arial" w:hAnsi="Arial"/>
                <w:sz w:val="18"/>
              </w:rPr>
            </w:pPr>
          </w:p>
        </w:tc>
        <w:tc>
          <w:tcPr>
            <w:tcW w:w="275" w:type="pct"/>
            <w:tcPrChange w:id="597" w:author="Man Hung Ng (Nokia)" w:date="2023-08-14T14:03:00Z">
              <w:tcPr>
                <w:tcW w:w="672" w:type="dxa"/>
                <w:gridSpan w:val="2"/>
              </w:tcPr>
            </w:tcPrChange>
          </w:tcPr>
          <w:p w14:paraId="68C4C5A3" w14:textId="77777777" w:rsidR="00EC76DA" w:rsidRPr="00EC2B4E" w:rsidRDefault="00EC76DA" w:rsidP="002A697C">
            <w:pPr>
              <w:keepNext/>
              <w:keepLines/>
              <w:spacing w:after="0"/>
              <w:jc w:val="center"/>
              <w:rPr>
                <w:rFonts w:ascii="Arial" w:hAnsi="Arial"/>
                <w:sz w:val="18"/>
              </w:rPr>
            </w:pPr>
          </w:p>
        </w:tc>
        <w:tc>
          <w:tcPr>
            <w:tcW w:w="275" w:type="pct"/>
            <w:vAlign w:val="center"/>
            <w:tcPrChange w:id="598" w:author="Man Hung Ng (Nokia)" w:date="2023-08-14T14:03:00Z">
              <w:tcPr>
                <w:tcW w:w="671" w:type="dxa"/>
                <w:gridSpan w:val="2"/>
                <w:vAlign w:val="center"/>
              </w:tcPr>
            </w:tcPrChange>
          </w:tcPr>
          <w:p w14:paraId="5FDEE76A" w14:textId="77777777" w:rsidR="00EC76DA" w:rsidRPr="00EC2B4E" w:rsidRDefault="00EC76DA" w:rsidP="002A697C">
            <w:pPr>
              <w:keepNext/>
              <w:keepLines/>
              <w:spacing w:after="0"/>
              <w:jc w:val="center"/>
              <w:rPr>
                <w:rFonts w:ascii="Arial" w:hAnsi="Arial"/>
                <w:sz w:val="18"/>
              </w:rPr>
            </w:pPr>
          </w:p>
        </w:tc>
        <w:tc>
          <w:tcPr>
            <w:tcW w:w="275" w:type="pct"/>
            <w:tcPrChange w:id="599" w:author="Man Hung Ng (Nokia)" w:date="2023-08-14T14:03:00Z">
              <w:tcPr>
                <w:tcW w:w="672" w:type="dxa"/>
                <w:gridSpan w:val="3"/>
              </w:tcPr>
            </w:tcPrChange>
          </w:tcPr>
          <w:p w14:paraId="0560A840" w14:textId="77777777" w:rsidR="00EC76DA" w:rsidRPr="00EC2B4E" w:rsidRDefault="00EC76DA" w:rsidP="002A697C">
            <w:pPr>
              <w:keepNext/>
              <w:keepLines/>
              <w:spacing w:after="0"/>
              <w:jc w:val="center"/>
              <w:rPr>
                <w:rFonts w:ascii="Arial" w:hAnsi="Arial"/>
                <w:sz w:val="18"/>
              </w:rPr>
            </w:pPr>
          </w:p>
        </w:tc>
        <w:tc>
          <w:tcPr>
            <w:tcW w:w="275" w:type="pct"/>
            <w:vAlign w:val="center"/>
            <w:tcPrChange w:id="600" w:author="Man Hung Ng (Nokia)" w:date="2023-08-14T14:03:00Z">
              <w:tcPr>
                <w:tcW w:w="671" w:type="dxa"/>
                <w:gridSpan w:val="2"/>
                <w:vAlign w:val="center"/>
              </w:tcPr>
            </w:tcPrChange>
          </w:tcPr>
          <w:p w14:paraId="68235173" w14:textId="77777777" w:rsidR="00EC76DA" w:rsidRPr="00EC2B4E" w:rsidRDefault="00EC76DA" w:rsidP="002A697C">
            <w:pPr>
              <w:keepLines/>
              <w:spacing w:after="0"/>
              <w:jc w:val="center"/>
              <w:rPr>
                <w:rFonts w:ascii="Arial" w:hAnsi="Arial"/>
                <w:sz w:val="18"/>
              </w:rPr>
            </w:pPr>
          </w:p>
        </w:tc>
        <w:tc>
          <w:tcPr>
            <w:tcW w:w="275" w:type="pct"/>
            <w:vAlign w:val="center"/>
            <w:tcPrChange w:id="601" w:author="Man Hung Ng (Nokia)" w:date="2023-08-14T14:03:00Z">
              <w:tcPr>
                <w:tcW w:w="672" w:type="dxa"/>
                <w:gridSpan w:val="2"/>
                <w:vAlign w:val="center"/>
              </w:tcPr>
            </w:tcPrChange>
          </w:tcPr>
          <w:p w14:paraId="2DF89D71" w14:textId="77777777" w:rsidR="00EC76DA" w:rsidRPr="00EC2B4E" w:rsidRDefault="00EC76DA" w:rsidP="002A697C">
            <w:pPr>
              <w:keepLines/>
              <w:spacing w:after="0"/>
              <w:jc w:val="center"/>
              <w:rPr>
                <w:rFonts w:ascii="Arial" w:eastAsia="Yu Mincho" w:hAnsi="Arial"/>
                <w:sz w:val="18"/>
              </w:rPr>
            </w:pPr>
          </w:p>
        </w:tc>
        <w:tc>
          <w:tcPr>
            <w:tcW w:w="275" w:type="pct"/>
            <w:tcPrChange w:id="602" w:author="Man Hung Ng (Nokia)" w:date="2023-08-14T14:03:00Z">
              <w:tcPr>
                <w:tcW w:w="671" w:type="dxa"/>
                <w:gridSpan w:val="2"/>
              </w:tcPr>
            </w:tcPrChange>
          </w:tcPr>
          <w:p w14:paraId="35BCCAC6"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03" w:author="Man Hung Ng (Nokia)" w:date="2023-08-14T14:03:00Z">
              <w:tcPr>
                <w:tcW w:w="672" w:type="dxa"/>
                <w:vAlign w:val="center"/>
              </w:tcPr>
            </w:tcPrChange>
          </w:tcPr>
          <w:p w14:paraId="26BBD5CA" w14:textId="77777777" w:rsidR="00EC76DA" w:rsidRPr="00EC2B4E" w:rsidRDefault="00EC76DA" w:rsidP="002A697C">
            <w:pPr>
              <w:keepLines/>
              <w:spacing w:after="0"/>
              <w:jc w:val="center"/>
              <w:rPr>
                <w:rFonts w:ascii="Arial" w:eastAsia="Yu Mincho" w:hAnsi="Arial"/>
                <w:sz w:val="18"/>
              </w:rPr>
            </w:pPr>
          </w:p>
        </w:tc>
        <w:tc>
          <w:tcPr>
            <w:tcW w:w="275" w:type="pct"/>
            <w:tcPrChange w:id="604" w:author="Man Hung Ng (Nokia)" w:date="2023-08-14T14:03:00Z">
              <w:tcPr>
                <w:tcW w:w="671" w:type="dxa"/>
              </w:tcPr>
            </w:tcPrChange>
          </w:tcPr>
          <w:p w14:paraId="0F05614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05" w:author="Man Hung Ng (Nokia)" w:date="2023-08-14T14:03:00Z">
              <w:tcPr>
                <w:tcW w:w="672" w:type="dxa"/>
                <w:vAlign w:val="center"/>
              </w:tcPr>
            </w:tcPrChange>
          </w:tcPr>
          <w:p w14:paraId="5C71B1CA"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BD080D5" w14:textId="77777777" w:rsidTr="00EC76DA">
        <w:trPr>
          <w:cantSplit/>
          <w:jc w:val="center"/>
          <w:trPrChange w:id="606" w:author="Man Hung Ng (Nokia)" w:date="2023-08-14T14:03:00Z">
            <w:trPr>
              <w:cantSplit/>
              <w:jc w:val="center"/>
            </w:trPr>
          </w:trPrChange>
        </w:trPr>
        <w:tc>
          <w:tcPr>
            <w:tcW w:w="302" w:type="pct"/>
            <w:tcBorders>
              <w:top w:val="nil"/>
              <w:bottom w:val="nil"/>
            </w:tcBorders>
            <w:vAlign w:val="center"/>
            <w:tcPrChange w:id="607" w:author="Man Hung Ng (Nokia)" w:date="2023-08-14T14:03:00Z">
              <w:tcPr>
                <w:tcW w:w="738" w:type="dxa"/>
                <w:gridSpan w:val="2"/>
                <w:tcBorders>
                  <w:top w:val="nil"/>
                  <w:bottom w:val="nil"/>
                </w:tcBorders>
                <w:vAlign w:val="center"/>
              </w:tcPr>
            </w:tcPrChange>
          </w:tcPr>
          <w:p w14:paraId="7652E0F8" w14:textId="77777777" w:rsidR="00EC76DA" w:rsidRPr="00EC2B4E" w:rsidRDefault="00EC76DA" w:rsidP="002A697C">
            <w:pPr>
              <w:keepLines/>
              <w:spacing w:after="0"/>
              <w:jc w:val="center"/>
              <w:rPr>
                <w:rFonts w:ascii="Arial" w:hAnsi="Arial"/>
                <w:sz w:val="18"/>
              </w:rPr>
            </w:pPr>
            <w:r w:rsidRPr="00EC2B4E">
              <w:rPr>
                <w:rFonts w:ascii="Arial" w:hAnsi="Arial"/>
                <w:sz w:val="18"/>
              </w:rPr>
              <w:t>n14</w:t>
            </w:r>
          </w:p>
        </w:tc>
        <w:tc>
          <w:tcPr>
            <w:tcW w:w="302" w:type="pct"/>
            <w:vAlign w:val="center"/>
            <w:tcPrChange w:id="608" w:author="Man Hung Ng (Nokia)" w:date="2023-08-14T14:03:00Z">
              <w:tcPr>
                <w:tcW w:w="738" w:type="dxa"/>
                <w:gridSpan w:val="2"/>
                <w:vAlign w:val="center"/>
              </w:tcPr>
            </w:tcPrChange>
          </w:tcPr>
          <w:p w14:paraId="648D78D6"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609" w:author="Man Hung Ng (Nokia)" w:date="2023-08-14T14:03:00Z">
              <w:tcPr>
                <w:tcW w:w="671" w:type="dxa"/>
                <w:gridSpan w:val="2"/>
              </w:tcPr>
            </w:tcPrChange>
          </w:tcPr>
          <w:p w14:paraId="22619591" w14:textId="77777777" w:rsidR="00EC76DA" w:rsidRPr="00EC2B4E" w:rsidRDefault="00EC76DA" w:rsidP="002A697C">
            <w:pPr>
              <w:keepLines/>
              <w:spacing w:after="0"/>
              <w:jc w:val="center"/>
              <w:rPr>
                <w:rFonts w:ascii="Arial" w:hAnsi="Arial"/>
                <w:sz w:val="18"/>
              </w:rPr>
            </w:pPr>
          </w:p>
        </w:tc>
        <w:tc>
          <w:tcPr>
            <w:tcW w:w="275" w:type="pct"/>
            <w:tcPrChange w:id="610" w:author="Man Hung Ng (Nokia)" w:date="2023-08-14T14:03:00Z">
              <w:tcPr>
                <w:tcW w:w="672" w:type="dxa"/>
                <w:gridSpan w:val="3"/>
              </w:tcPr>
            </w:tcPrChange>
          </w:tcPr>
          <w:p w14:paraId="14B39DC4" w14:textId="77777777" w:rsidR="00EC76DA" w:rsidRPr="00EC2B4E" w:rsidRDefault="00EC76DA" w:rsidP="002A697C">
            <w:pPr>
              <w:keepLines/>
              <w:spacing w:after="0"/>
              <w:jc w:val="center"/>
              <w:rPr>
                <w:rFonts w:ascii="Arial" w:hAnsi="Arial"/>
                <w:sz w:val="18"/>
              </w:rPr>
            </w:pPr>
          </w:p>
        </w:tc>
        <w:tc>
          <w:tcPr>
            <w:tcW w:w="274" w:type="pct"/>
            <w:vAlign w:val="center"/>
            <w:tcPrChange w:id="611" w:author="Man Hung Ng (Nokia)" w:date="2023-08-14T14:03:00Z">
              <w:tcPr>
                <w:tcW w:w="671" w:type="dxa"/>
                <w:gridSpan w:val="2"/>
                <w:vAlign w:val="center"/>
              </w:tcPr>
            </w:tcPrChange>
          </w:tcPr>
          <w:p w14:paraId="49B8239F"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612" w:author="Man Hung Ng (Nokia)" w:date="2023-08-14T14:03:00Z">
              <w:tcPr>
                <w:tcW w:w="672" w:type="dxa"/>
                <w:gridSpan w:val="2"/>
                <w:vAlign w:val="center"/>
              </w:tcPr>
            </w:tcPrChange>
          </w:tcPr>
          <w:p w14:paraId="383B662D"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13" w:author="Man Hung Ng (Nokia)" w:date="2023-08-14T14:03:00Z">
              <w:tcPr>
                <w:tcW w:w="671" w:type="dxa"/>
                <w:gridSpan w:val="2"/>
                <w:vAlign w:val="center"/>
              </w:tcPr>
            </w:tcPrChange>
          </w:tcPr>
          <w:p w14:paraId="59CB96E6" w14:textId="77777777" w:rsidR="00EC76DA" w:rsidRPr="00EC2B4E" w:rsidRDefault="00EC76DA" w:rsidP="002A697C">
            <w:pPr>
              <w:keepLines/>
              <w:spacing w:after="0"/>
              <w:jc w:val="center"/>
              <w:rPr>
                <w:rFonts w:ascii="Arial" w:hAnsi="Arial"/>
                <w:sz w:val="18"/>
              </w:rPr>
            </w:pPr>
          </w:p>
        </w:tc>
        <w:tc>
          <w:tcPr>
            <w:tcW w:w="275" w:type="pct"/>
            <w:vAlign w:val="center"/>
            <w:tcPrChange w:id="614" w:author="Man Hung Ng (Nokia)" w:date="2023-08-14T14:03:00Z">
              <w:tcPr>
                <w:tcW w:w="672" w:type="dxa"/>
                <w:gridSpan w:val="3"/>
                <w:vAlign w:val="center"/>
              </w:tcPr>
            </w:tcPrChange>
          </w:tcPr>
          <w:p w14:paraId="7268EB7D" w14:textId="77777777" w:rsidR="00EC76DA" w:rsidRPr="00EC2B4E" w:rsidRDefault="00EC76DA" w:rsidP="002A697C">
            <w:pPr>
              <w:keepLines/>
              <w:spacing w:after="0"/>
              <w:jc w:val="center"/>
              <w:rPr>
                <w:rFonts w:ascii="Arial" w:hAnsi="Arial"/>
                <w:sz w:val="18"/>
              </w:rPr>
            </w:pPr>
          </w:p>
        </w:tc>
        <w:tc>
          <w:tcPr>
            <w:tcW w:w="275" w:type="pct"/>
            <w:tcPrChange w:id="615" w:author="Man Hung Ng (Nokia)" w:date="2023-08-14T14:03:00Z">
              <w:tcPr>
                <w:tcW w:w="671" w:type="dxa"/>
                <w:gridSpan w:val="2"/>
              </w:tcPr>
            </w:tcPrChange>
          </w:tcPr>
          <w:p w14:paraId="3E1F16DE" w14:textId="77777777" w:rsidR="00EC76DA" w:rsidRPr="00EC2B4E" w:rsidRDefault="00EC76DA" w:rsidP="002A697C">
            <w:pPr>
              <w:keepLines/>
              <w:spacing w:after="0"/>
              <w:jc w:val="center"/>
              <w:rPr>
                <w:rFonts w:ascii="Arial" w:hAnsi="Arial"/>
                <w:sz w:val="18"/>
              </w:rPr>
            </w:pPr>
          </w:p>
        </w:tc>
        <w:tc>
          <w:tcPr>
            <w:tcW w:w="275" w:type="pct"/>
            <w:tcPrChange w:id="616" w:author="Man Hung Ng (Nokia)" w:date="2023-08-14T14:03:00Z">
              <w:tcPr>
                <w:tcW w:w="672" w:type="dxa"/>
                <w:gridSpan w:val="2"/>
              </w:tcPr>
            </w:tcPrChange>
          </w:tcPr>
          <w:p w14:paraId="49BD113F" w14:textId="77777777" w:rsidR="00EC76DA" w:rsidRPr="00EC2B4E" w:rsidRDefault="00EC76DA" w:rsidP="002A697C">
            <w:pPr>
              <w:keepNext/>
              <w:keepLines/>
              <w:spacing w:after="0"/>
              <w:jc w:val="center"/>
              <w:rPr>
                <w:rFonts w:ascii="Arial" w:hAnsi="Arial"/>
                <w:sz w:val="18"/>
              </w:rPr>
            </w:pPr>
          </w:p>
        </w:tc>
        <w:tc>
          <w:tcPr>
            <w:tcW w:w="275" w:type="pct"/>
            <w:vAlign w:val="center"/>
            <w:tcPrChange w:id="617" w:author="Man Hung Ng (Nokia)" w:date="2023-08-14T14:03:00Z">
              <w:tcPr>
                <w:tcW w:w="671" w:type="dxa"/>
                <w:gridSpan w:val="2"/>
                <w:vAlign w:val="center"/>
              </w:tcPr>
            </w:tcPrChange>
          </w:tcPr>
          <w:p w14:paraId="754B8C7A" w14:textId="77777777" w:rsidR="00EC76DA" w:rsidRPr="00EC2B4E" w:rsidRDefault="00EC76DA" w:rsidP="002A697C">
            <w:pPr>
              <w:keepNext/>
              <w:keepLines/>
              <w:spacing w:after="0"/>
              <w:jc w:val="center"/>
              <w:rPr>
                <w:rFonts w:ascii="Arial" w:hAnsi="Arial"/>
                <w:sz w:val="18"/>
              </w:rPr>
            </w:pPr>
          </w:p>
        </w:tc>
        <w:tc>
          <w:tcPr>
            <w:tcW w:w="275" w:type="pct"/>
            <w:tcPrChange w:id="618" w:author="Man Hung Ng (Nokia)" w:date="2023-08-14T14:03:00Z">
              <w:tcPr>
                <w:tcW w:w="672" w:type="dxa"/>
                <w:gridSpan w:val="3"/>
              </w:tcPr>
            </w:tcPrChange>
          </w:tcPr>
          <w:p w14:paraId="6E59286B" w14:textId="77777777" w:rsidR="00EC76DA" w:rsidRPr="00EC2B4E" w:rsidRDefault="00EC76DA" w:rsidP="002A697C">
            <w:pPr>
              <w:keepNext/>
              <w:keepLines/>
              <w:spacing w:after="0"/>
              <w:jc w:val="center"/>
              <w:rPr>
                <w:rFonts w:ascii="Arial" w:hAnsi="Arial"/>
                <w:sz w:val="18"/>
              </w:rPr>
            </w:pPr>
          </w:p>
        </w:tc>
        <w:tc>
          <w:tcPr>
            <w:tcW w:w="275" w:type="pct"/>
            <w:vAlign w:val="center"/>
            <w:tcPrChange w:id="619" w:author="Man Hung Ng (Nokia)" w:date="2023-08-14T14:03:00Z">
              <w:tcPr>
                <w:tcW w:w="671" w:type="dxa"/>
                <w:gridSpan w:val="2"/>
                <w:vAlign w:val="center"/>
              </w:tcPr>
            </w:tcPrChange>
          </w:tcPr>
          <w:p w14:paraId="6D7073B3" w14:textId="77777777" w:rsidR="00EC76DA" w:rsidRPr="00EC2B4E" w:rsidRDefault="00EC76DA" w:rsidP="002A697C">
            <w:pPr>
              <w:keepLines/>
              <w:spacing w:after="0"/>
              <w:jc w:val="center"/>
              <w:rPr>
                <w:rFonts w:ascii="Arial" w:hAnsi="Arial"/>
                <w:sz w:val="18"/>
              </w:rPr>
            </w:pPr>
          </w:p>
        </w:tc>
        <w:tc>
          <w:tcPr>
            <w:tcW w:w="275" w:type="pct"/>
            <w:vAlign w:val="center"/>
            <w:tcPrChange w:id="620" w:author="Man Hung Ng (Nokia)" w:date="2023-08-14T14:03:00Z">
              <w:tcPr>
                <w:tcW w:w="672" w:type="dxa"/>
                <w:gridSpan w:val="2"/>
                <w:vAlign w:val="center"/>
              </w:tcPr>
            </w:tcPrChange>
          </w:tcPr>
          <w:p w14:paraId="0E138A59" w14:textId="77777777" w:rsidR="00EC76DA" w:rsidRPr="00EC2B4E" w:rsidRDefault="00EC76DA" w:rsidP="002A697C">
            <w:pPr>
              <w:keepLines/>
              <w:spacing w:after="0"/>
              <w:jc w:val="center"/>
              <w:rPr>
                <w:rFonts w:ascii="Arial" w:eastAsia="Yu Mincho" w:hAnsi="Arial"/>
                <w:sz w:val="18"/>
              </w:rPr>
            </w:pPr>
          </w:p>
        </w:tc>
        <w:tc>
          <w:tcPr>
            <w:tcW w:w="275" w:type="pct"/>
            <w:tcPrChange w:id="621" w:author="Man Hung Ng (Nokia)" w:date="2023-08-14T14:03:00Z">
              <w:tcPr>
                <w:tcW w:w="671" w:type="dxa"/>
                <w:gridSpan w:val="2"/>
              </w:tcPr>
            </w:tcPrChange>
          </w:tcPr>
          <w:p w14:paraId="1EAF369A"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22" w:author="Man Hung Ng (Nokia)" w:date="2023-08-14T14:03:00Z">
              <w:tcPr>
                <w:tcW w:w="672" w:type="dxa"/>
                <w:vAlign w:val="center"/>
              </w:tcPr>
            </w:tcPrChange>
          </w:tcPr>
          <w:p w14:paraId="42CE6340" w14:textId="77777777" w:rsidR="00EC76DA" w:rsidRPr="00EC2B4E" w:rsidRDefault="00EC76DA" w:rsidP="002A697C">
            <w:pPr>
              <w:keepLines/>
              <w:spacing w:after="0"/>
              <w:jc w:val="center"/>
              <w:rPr>
                <w:rFonts w:ascii="Arial" w:eastAsia="Yu Mincho" w:hAnsi="Arial"/>
                <w:sz w:val="18"/>
              </w:rPr>
            </w:pPr>
          </w:p>
        </w:tc>
        <w:tc>
          <w:tcPr>
            <w:tcW w:w="275" w:type="pct"/>
            <w:tcPrChange w:id="623" w:author="Man Hung Ng (Nokia)" w:date="2023-08-14T14:03:00Z">
              <w:tcPr>
                <w:tcW w:w="671" w:type="dxa"/>
              </w:tcPr>
            </w:tcPrChange>
          </w:tcPr>
          <w:p w14:paraId="02C255A9"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24" w:author="Man Hung Ng (Nokia)" w:date="2023-08-14T14:03:00Z">
              <w:tcPr>
                <w:tcW w:w="672" w:type="dxa"/>
                <w:vAlign w:val="center"/>
              </w:tcPr>
            </w:tcPrChange>
          </w:tcPr>
          <w:p w14:paraId="745CEBD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2DDC316" w14:textId="77777777" w:rsidTr="00EC76DA">
        <w:trPr>
          <w:cantSplit/>
          <w:jc w:val="center"/>
          <w:trPrChange w:id="625" w:author="Man Hung Ng (Nokia)" w:date="2023-08-14T14:03:00Z">
            <w:trPr>
              <w:cantSplit/>
              <w:jc w:val="center"/>
            </w:trPr>
          </w:trPrChange>
        </w:trPr>
        <w:tc>
          <w:tcPr>
            <w:tcW w:w="302" w:type="pct"/>
            <w:tcBorders>
              <w:top w:val="nil"/>
            </w:tcBorders>
            <w:vAlign w:val="center"/>
            <w:tcPrChange w:id="626" w:author="Man Hung Ng (Nokia)" w:date="2023-08-14T14:03:00Z">
              <w:tcPr>
                <w:tcW w:w="738" w:type="dxa"/>
                <w:gridSpan w:val="2"/>
                <w:tcBorders>
                  <w:top w:val="nil"/>
                </w:tcBorders>
                <w:vAlign w:val="center"/>
              </w:tcPr>
            </w:tcPrChange>
          </w:tcPr>
          <w:p w14:paraId="78EB412B" w14:textId="77777777" w:rsidR="00EC76DA" w:rsidRPr="00EC2B4E" w:rsidRDefault="00EC76DA" w:rsidP="002A697C">
            <w:pPr>
              <w:keepLines/>
              <w:spacing w:after="0"/>
              <w:jc w:val="center"/>
              <w:rPr>
                <w:rFonts w:ascii="Arial" w:hAnsi="Arial"/>
                <w:sz w:val="18"/>
              </w:rPr>
            </w:pPr>
          </w:p>
        </w:tc>
        <w:tc>
          <w:tcPr>
            <w:tcW w:w="302" w:type="pct"/>
            <w:vAlign w:val="center"/>
            <w:tcPrChange w:id="627" w:author="Man Hung Ng (Nokia)" w:date="2023-08-14T14:03:00Z">
              <w:tcPr>
                <w:tcW w:w="738" w:type="dxa"/>
                <w:gridSpan w:val="2"/>
                <w:vAlign w:val="center"/>
              </w:tcPr>
            </w:tcPrChange>
          </w:tcPr>
          <w:p w14:paraId="74300DFF"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628" w:author="Man Hung Ng (Nokia)" w:date="2023-08-14T14:03:00Z">
              <w:tcPr>
                <w:tcW w:w="671" w:type="dxa"/>
                <w:gridSpan w:val="2"/>
              </w:tcPr>
            </w:tcPrChange>
          </w:tcPr>
          <w:p w14:paraId="7295E7BE" w14:textId="77777777" w:rsidR="00EC76DA" w:rsidRPr="00EC2B4E" w:rsidRDefault="00EC76DA" w:rsidP="002A697C">
            <w:pPr>
              <w:keepLines/>
              <w:spacing w:after="0"/>
              <w:jc w:val="center"/>
              <w:rPr>
                <w:rFonts w:ascii="Arial" w:hAnsi="Arial"/>
                <w:sz w:val="18"/>
              </w:rPr>
            </w:pPr>
          </w:p>
        </w:tc>
        <w:tc>
          <w:tcPr>
            <w:tcW w:w="275" w:type="pct"/>
            <w:tcPrChange w:id="629" w:author="Man Hung Ng (Nokia)" w:date="2023-08-14T14:03:00Z">
              <w:tcPr>
                <w:tcW w:w="672" w:type="dxa"/>
                <w:gridSpan w:val="3"/>
              </w:tcPr>
            </w:tcPrChange>
          </w:tcPr>
          <w:p w14:paraId="7BE86AD1" w14:textId="77777777" w:rsidR="00EC76DA" w:rsidRPr="00EC2B4E" w:rsidRDefault="00EC76DA" w:rsidP="002A697C">
            <w:pPr>
              <w:keepLines/>
              <w:spacing w:after="0"/>
              <w:jc w:val="center"/>
              <w:rPr>
                <w:rFonts w:ascii="Arial" w:hAnsi="Arial"/>
                <w:sz w:val="18"/>
              </w:rPr>
            </w:pPr>
          </w:p>
        </w:tc>
        <w:tc>
          <w:tcPr>
            <w:tcW w:w="274" w:type="pct"/>
            <w:vAlign w:val="center"/>
            <w:tcPrChange w:id="630" w:author="Man Hung Ng (Nokia)" w:date="2023-08-14T14:03:00Z">
              <w:tcPr>
                <w:tcW w:w="671" w:type="dxa"/>
                <w:gridSpan w:val="2"/>
                <w:vAlign w:val="center"/>
              </w:tcPr>
            </w:tcPrChange>
          </w:tcPr>
          <w:p w14:paraId="1E56CB70" w14:textId="77777777" w:rsidR="00EC76DA" w:rsidRPr="00EC2B4E" w:rsidRDefault="00EC76DA" w:rsidP="002A697C">
            <w:pPr>
              <w:keepLines/>
              <w:spacing w:after="0"/>
              <w:jc w:val="center"/>
              <w:rPr>
                <w:rFonts w:ascii="Arial" w:hAnsi="Arial"/>
                <w:sz w:val="18"/>
              </w:rPr>
            </w:pPr>
          </w:p>
        </w:tc>
        <w:tc>
          <w:tcPr>
            <w:tcW w:w="275" w:type="pct"/>
            <w:vAlign w:val="center"/>
            <w:tcPrChange w:id="631" w:author="Man Hung Ng (Nokia)" w:date="2023-08-14T14:03:00Z">
              <w:tcPr>
                <w:tcW w:w="672" w:type="dxa"/>
                <w:gridSpan w:val="2"/>
                <w:vAlign w:val="center"/>
              </w:tcPr>
            </w:tcPrChange>
          </w:tcPr>
          <w:p w14:paraId="02C756B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32" w:author="Man Hung Ng (Nokia)" w:date="2023-08-14T14:03:00Z">
              <w:tcPr>
                <w:tcW w:w="671" w:type="dxa"/>
                <w:gridSpan w:val="2"/>
                <w:vAlign w:val="center"/>
              </w:tcPr>
            </w:tcPrChange>
          </w:tcPr>
          <w:p w14:paraId="34575C57" w14:textId="77777777" w:rsidR="00EC76DA" w:rsidRPr="00EC2B4E" w:rsidRDefault="00EC76DA" w:rsidP="002A697C">
            <w:pPr>
              <w:keepLines/>
              <w:spacing w:after="0"/>
              <w:jc w:val="center"/>
              <w:rPr>
                <w:rFonts w:ascii="Arial" w:hAnsi="Arial"/>
                <w:sz w:val="18"/>
              </w:rPr>
            </w:pPr>
          </w:p>
        </w:tc>
        <w:tc>
          <w:tcPr>
            <w:tcW w:w="275" w:type="pct"/>
            <w:vAlign w:val="center"/>
            <w:tcPrChange w:id="633" w:author="Man Hung Ng (Nokia)" w:date="2023-08-14T14:03:00Z">
              <w:tcPr>
                <w:tcW w:w="672" w:type="dxa"/>
                <w:gridSpan w:val="3"/>
                <w:vAlign w:val="center"/>
              </w:tcPr>
            </w:tcPrChange>
          </w:tcPr>
          <w:p w14:paraId="167E3A9F" w14:textId="77777777" w:rsidR="00EC76DA" w:rsidRPr="00EC2B4E" w:rsidRDefault="00EC76DA" w:rsidP="002A697C">
            <w:pPr>
              <w:keepLines/>
              <w:spacing w:after="0"/>
              <w:jc w:val="center"/>
              <w:rPr>
                <w:rFonts w:ascii="Arial" w:hAnsi="Arial"/>
                <w:sz w:val="18"/>
              </w:rPr>
            </w:pPr>
          </w:p>
        </w:tc>
        <w:tc>
          <w:tcPr>
            <w:tcW w:w="275" w:type="pct"/>
            <w:tcPrChange w:id="634" w:author="Man Hung Ng (Nokia)" w:date="2023-08-14T14:03:00Z">
              <w:tcPr>
                <w:tcW w:w="671" w:type="dxa"/>
                <w:gridSpan w:val="2"/>
              </w:tcPr>
            </w:tcPrChange>
          </w:tcPr>
          <w:p w14:paraId="039B950C" w14:textId="77777777" w:rsidR="00EC76DA" w:rsidRPr="00EC2B4E" w:rsidRDefault="00EC76DA" w:rsidP="002A697C">
            <w:pPr>
              <w:keepLines/>
              <w:spacing w:after="0"/>
              <w:jc w:val="center"/>
              <w:rPr>
                <w:rFonts w:ascii="Arial" w:hAnsi="Arial"/>
                <w:sz w:val="18"/>
              </w:rPr>
            </w:pPr>
          </w:p>
        </w:tc>
        <w:tc>
          <w:tcPr>
            <w:tcW w:w="275" w:type="pct"/>
            <w:tcPrChange w:id="635" w:author="Man Hung Ng (Nokia)" w:date="2023-08-14T14:03:00Z">
              <w:tcPr>
                <w:tcW w:w="672" w:type="dxa"/>
                <w:gridSpan w:val="2"/>
              </w:tcPr>
            </w:tcPrChange>
          </w:tcPr>
          <w:p w14:paraId="02B19214" w14:textId="77777777" w:rsidR="00EC76DA" w:rsidRPr="00EC2B4E" w:rsidRDefault="00EC76DA" w:rsidP="002A697C">
            <w:pPr>
              <w:keepNext/>
              <w:keepLines/>
              <w:spacing w:after="0"/>
              <w:jc w:val="center"/>
              <w:rPr>
                <w:rFonts w:ascii="Arial" w:hAnsi="Arial"/>
                <w:sz w:val="18"/>
              </w:rPr>
            </w:pPr>
          </w:p>
        </w:tc>
        <w:tc>
          <w:tcPr>
            <w:tcW w:w="275" w:type="pct"/>
            <w:vAlign w:val="center"/>
            <w:tcPrChange w:id="636" w:author="Man Hung Ng (Nokia)" w:date="2023-08-14T14:03:00Z">
              <w:tcPr>
                <w:tcW w:w="671" w:type="dxa"/>
                <w:gridSpan w:val="2"/>
                <w:vAlign w:val="center"/>
              </w:tcPr>
            </w:tcPrChange>
          </w:tcPr>
          <w:p w14:paraId="713DBCE3" w14:textId="77777777" w:rsidR="00EC76DA" w:rsidRPr="00EC2B4E" w:rsidRDefault="00EC76DA" w:rsidP="002A697C">
            <w:pPr>
              <w:keepNext/>
              <w:keepLines/>
              <w:spacing w:after="0"/>
              <w:jc w:val="center"/>
              <w:rPr>
                <w:rFonts w:ascii="Arial" w:hAnsi="Arial"/>
                <w:sz w:val="18"/>
              </w:rPr>
            </w:pPr>
          </w:p>
        </w:tc>
        <w:tc>
          <w:tcPr>
            <w:tcW w:w="275" w:type="pct"/>
            <w:tcPrChange w:id="637" w:author="Man Hung Ng (Nokia)" w:date="2023-08-14T14:03:00Z">
              <w:tcPr>
                <w:tcW w:w="672" w:type="dxa"/>
                <w:gridSpan w:val="3"/>
              </w:tcPr>
            </w:tcPrChange>
          </w:tcPr>
          <w:p w14:paraId="68845670" w14:textId="77777777" w:rsidR="00EC76DA" w:rsidRPr="00EC2B4E" w:rsidRDefault="00EC76DA" w:rsidP="002A697C">
            <w:pPr>
              <w:keepNext/>
              <w:keepLines/>
              <w:spacing w:after="0"/>
              <w:jc w:val="center"/>
              <w:rPr>
                <w:rFonts w:ascii="Arial" w:hAnsi="Arial"/>
                <w:sz w:val="18"/>
              </w:rPr>
            </w:pPr>
          </w:p>
        </w:tc>
        <w:tc>
          <w:tcPr>
            <w:tcW w:w="275" w:type="pct"/>
            <w:vAlign w:val="center"/>
            <w:tcPrChange w:id="638" w:author="Man Hung Ng (Nokia)" w:date="2023-08-14T14:03:00Z">
              <w:tcPr>
                <w:tcW w:w="671" w:type="dxa"/>
                <w:gridSpan w:val="2"/>
                <w:vAlign w:val="center"/>
              </w:tcPr>
            </w:tcPrChange>
          </w:tcPr>
          <w:p w14:paraId="37F4EEEA" w14:textId="77777777" w:rsidR="00EC76DA" w:rsidRPr="00EC2B4E" w:rsidRDefault="00EC76DA" w:rsidP="002A697C">
            <w:pPr>
              <w:keepLines/>
              <w:spacing w:after="0"/>
              <w:jc w:val="center"/>
              <w:rPr>
                <w:rFonts w:ascii="Arial" w:hAnsi="Arial"/>
                <w:sz w:val="18"/>
              </w:rPr>
            </w:pPr>
          </w:p>
        </w:tc>
        <w:tc>
          <w:tcPr>
            <w:tcW w:w="275" w:type="pct"/>
            <w:vAlign w:val="center"/>
            <w:tcPrChange w:id="639" w:author="Man Hung Ng (Nokia)" w:date="2023-08-14T14:03:00Z">
              <w:tcPr>
                <w:tcW w:w="672" w:type="dxa"/>
                <w:gridSpan w:val="2"/>
                <w:vAlign w:val="center"/>
              </w:tcPr>
            </w:tcPrChange>
          </w:tcPr>
          <w:p w14:paraId="4A7E53E2" w14:textId="77777777" w:rsidR="00EC76DA" w:rsidRPr="00EC2B4E" w:rsidRDefault="00EC76DA" w:rsidP="002A697C">
            <w:pPr>
              <w:keepLines/>
              <w:spacing w:after="0"/>
              <w:jc w:val="center"/>
              <w:rPr>
                <w:rFonts w:ascii="Arial" w:eastAsia="Yu Mincho" w:hAnsi="Arial"/>
                <w:sz w:val="18"/>
              </w:rPr>
            </w:pPr>
          </w:p>
        </w:tc>
        <w:tc>
          <w:tcPr>
            <w:tcW w:w="275" w:type="pct"/>
            <w:tcPrChange w:id="640" w:author="Man Hung Ng (Nokia)" w:date="2023-08-14T14:03:00Z">
              <w:tcPr>
                <w:tcW w:w="671" w:type="dxa"/>
                <w:gridSpan w:val="2"/>
              </w:tcPr>
            </w:tcPrChange>
          </w:tcPr>
          <w:p w14:paraId="6B64ECE0"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41" w:author="Man Hung Ng (Nokia)" w:date="2023-08-14T14:03:00Z">
              <w:tcPr>
                <w:tcW w:w="672" w:type="dxa"/>
                <w:vAlign w:val="center"/>
              </w:tcPr>
            </w:tcPrChange>
          </w:tcPr>
          <w:p w14:paraId="19E03D2C" w14:textId="77777777" w:rsidR="00EC76DA" w:rsidRPr="00EC2B4E" w:rsidRDefault="00EC76DA" w:rsidP="002A697C">
            <w:pPr>
              <w:keepLines/>
              <w:spacing w:after="0"/>
              <w:jc w:val="center"/>
              <w:rPr>
                <w:rFonts w:ascii="Arial" w:eastAsia="Yu Mincho" w:hAnsi="Arial"/>
                <w:sz w:val="18"/>
              </w:rPr>
            </w:pPr>
          </w:p>
        </w:tc>
        <w:tc>
          <w:tcPr>
            <w:tcW w:w="275" w:type="pct"/>
            <w:tcPrChange w:id="642" w:author="Man Hung Ng (Nokia)" w:date="2023-08-14T14:03:00Z">
              <w:tcPr>
                <w:tcW w:w="671" w:type="dxa"/>
              </w:tcPr>
            </w:tcPrChange>
          </w:tcPr>
          <w:p w14:paraId="4A9774C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43" w:author="Man Hung Ng (Nokia)" w:date="2023-08-14T14:03:00Z">
              <w:tcPr>
                <w:tcW w:w="672" w:type="dxa"/>
                <w:vAlign w:val="center"/>
              </w:tcPr>
            </w:tcPrChange>
          </w:tcPr>
          <w:p w14:paraId="2F672406"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D923026" w14:textId="77777777" w:rsidTr="00EC76DA">
        <w:trPr>
          <w:cantSplit/>
          <w:jc w:val="center"/>
          <w:trPrChange w:id="644" w:author="Man Hung Ng (Nokia)" w:date="2023-08-14T14:03:00Z">
            <w:trPr>
              <w:cantSplit/>
              <w:jc w:val="center"/>
            </w:trPr>
          </w:trPrChange>
        </w:trPr>
        <w:tc>
          <w:tcPr>
            <w:tcW w:w="302" w:type="pct"/>
            <w:tcBorders>
              <w:bottom w:val="nil"/>
            </w:tcBorders>
            <w:vAlign w:val="center"/>
            <w:tcPrChange w:id="645" w:author="Man Hung Ng (Nokia)" w:date="2023-08-14T14:03:00Z">
              <w:tcPr>
                <w:tcW w:w="738" w:type="dxa"/>
                <w:gridSpan w:val="2"/>
                <w:tcBorders>
                  <w:bottom w:val="nil"/>
                </w:tcBorders>
                <w:vAlign w:val="center"/>
              </w:tcPr>
            </w:tcPrChange>
          </w:tcPr>
          <w:p w14:paraId="3091F2B8" w14:textId="77777777" w:rsidR="00EC76DA" w:rsidRPr="00EC2B4E" w:rsidRDefault="00EC76DA" w:rsidP="002A697C">
            <w:pPr>
              <w:keepLines/>
              <w:spacing w:after="0"/>
              <w:jc w:val="center"/>
              <w:rPr>
                <w:rFonts w:ascii="Arial" w:hAnsi="Arial"/>
                <w:sz w:val="18"/>
              </w:rPr>
            </w:pPr>
          </w:p>
        </w:tc>
        <w:tc>
          <w:tcPr>
            <w:tcW w:w="302" w:type="pct"/>
            <w:vAlign w:val="center"/>
            <w:tcPrChange w:id="646" w:author="Man Hung Ng (Nokia)" w:date="2023-08-14T14:03:00Z">
              <w:tcPr>
                <w:tcW w:w="738" w:type="dxa"/>
                <w:gridSpan w:val="2"/>
                <w:vAlign w:val="center"/>
              </w:tcPr>
            </w:tcPrChange>
          </w:tcPr>
          <w:p w14:paraId="6A193A82" w14:textId="77777777" w:rsidR="00EC76DA" w:rsidRPr="00EC2B4E" w:rsidRDefault="00EC76DA" w:rsidP="002A697C">
            <w:pPr>
              <w:keepLines/>
              <w:spacing w:after="0"/>
              <w:jc w:val="center"/>
              <w:rPr>
                <w:rFonts w:ascii="Arial" w:hAnsi="Arial"/>
                <w:sz w:val="18"/>
              </w:rPr>
            </w:pPr>
            <w:r w:rsidRPr="00EC2B4E">
              <w:rPr>
                <w:rFonts w:ascii="Arial" w:hAnsi="Arial" w:hint="eastAsia"/>
                <w:sz w:val="18"/>
                <w:lang w:val="en-US" w:eastAsia="ja-JP"/>
              </w:rPr>
              <w:t>15</w:t>
            </w:r>
          </w:p>
        </w:tc>
        <w:tc>
          <w:tcPr>
            <w:tcW w:w="274" w:type="pct"/>
            <w:tcPrChange w:id="647" w:author="Man Hung Ng (Nokia)" w:date="2023-08-14T14:03:00Z">
              <w:tcPr>
                <w:tcW w:w="671" w:type="dxa"/>
                <w:gridSpan w:val="2"/>
              </w:tcPr>
            </w:tcPrChange>
          </w:tcPr>
          <w:p w14:paraId="64E679DF" w14:textId="77777777" w:rsidR="00EC76DA" w:rsidRPr="00EC2B4E" w:rsidRDefault="00EC76DA" w:rsidP="002A697C">
            <w:pPr>
              <w:keepLines/>
              <w:spacing w:after="0"/>
              <w:jc w:val="center"/>
              <w:rPr>
                <w:rFonts w:ascii="Arial" w:eastAsia="Yu Mincho" w:hAnsi="Arial"/>
                <w:sz w:val="18"/>
              </w:rPr>
            </w:pPr>
          </w:p>
        </w:tc>
        <w:tc>
          <w:tcPr>
            <w:tcW w:w="275" w:type="pct"/>
            <w:tcPrChange w:id="648" w:author="Man Hung Ng (Nokia)" w:date="2023-08-14T14:03:00Z">
              <w:tcPr>
                <w:tcW w:w="672" w:type="dxa"/>
                <w:gridSpan w:val="3"/>
              </w:tcPr>
            </w:tcPrChange>
          </w:tcPr>
          <w:p w14:paraId="78DE4862"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5</w:t>
            </w:r>
          </w:p>
        </w:tc>
        <w:tc>
          <w:tcPr>
            <w:tcW w:w="274" w:type="pct"/>
            <w:vAlign w:val="center"/>
            <w:tcPrChange w:id="649" w:author="Man Hung Ng (Nokia)" w:date="2023-08-14T14:03:00Z">
              <w:tcPr>
                <w:tcW w:w="671" w:type="dxa"/>
                <w:gridSpan w:val="2"/>
                <w:vAlign w:val="center"/>
              </w:tcPr>
            </w:tcPrChange>
          </w:tcPr>
          <w:p w14:paraId="028BD8C8"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p>
        </w:tc>
        <w:tc>
          <w:tcPr>
            <w:tcW w:w="275" w:type="pct"/>
            <w:vAlign w:val="center"/>
            <w:tcPrChange w:id="650" w:author="Man Hung Ng (Nokia)" w:date="2023-08-14T14:03:00Z">
              <w:tcPr>
                <w:tcW w:w="672" w:type="dxa"/>
                <w:gridSpan w:val="2"/>
                <w:vAlign w:val="center"/>
              </w:tcPr>
            </w:tcPrChange>
          </w:tcPr>
          <w:p w14:paraId="4A0829D4"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vAlign w:val="center"/>
            <w:tcPrChange w:id="651" w:author="Man Hung Ng (Nokia)" w:date="2023-08-14T14:03:00Z">
              <w:tcPr>
                <w:tcW w:w="671" w:type="dxa"/>
                <w:gridSpan w:val="2"/>
                <w:vAlign w:val="center"/>
              </w:tcPr>
            </w:tcPrChange>
          </w:tcPr>
          <w:p w14:paraId="36397433" w14:textId="77777777" w:rsidR="00EC76DA" w:rsidRPr="00EC2B4E" w:rsidRDefault="00EC76DA" w:rsidP="002A697C">
            <w:pPr>
              <w:keepLines/>
              <w:spacing w:after="0"/>
              <w:jc w:val="center"/>
              <w:rPr>
                <w:rFonts w:ascii="Arial" w:hAnsi="Arial"/>
                <w:sz w:val="18"/>
              </w:rPr>
            </w:pPr>
          </w:p>
        </w:tc>
        <w:tc>
          <w:tcPr>
            <w:tcW w:w="275" w:type="pct"/>
            <w:vAlign w:val="center"/>
            <w:tcPrChange w:id="652" w:author="Man Hung Ng (Nokia)" w:date="2023-08-14T14:03:00Z">
              <w:tcPr>
                <w:tcW w:w="672" w:type="dxa"/>
                <w:gridSpan w:val="3"/>
                <w:vAlign w:val="center"/>
              </w:tcPr>
            </w:tcPrChange>
          </w:tcPr>
          <w:p w14:paraId="552B8C43" w14:textId="77777777" w:rsidR="00EC76DA" w:rsidRPr="00EC2B4E" w:rsidRDefault="00EC76DA" w:rsidP="002A697C">
            <w:pPr>
              <w:keepLines/>
              <w:spacing w:after="0"/>
              <w:jc w:val="center"/>
              <w:rPr>
                <w:rFonts w:ascii="Arial" w:hAnsi="Arial"/>
                <w:sz w:val="18"/>
              </w:rPr>
            </w:pPr>
          </w:p>
        </w:tc>
        <w:tc>
          <w:tcPr>
            <w:tcW w:w="275" w:type="pct"/>
            <w:tcPrChange w:id="653" w:author="Man Hung Ng (Nokia)" w:date="2023-08-14T14:03:00Z">
              <w:tcPr>
                <w:tcW w:w="671" w:type="dxa"/>
                <w:gridSpan w:val="2"/>
              </w:tcPr>
            </w:tcPrChange>
          </w:tcPr>
          <w:p w14:paraId="02B0C7FA" w14:textId="77777777" w:rsidR="00EC76DA" w:rsidRPr="00EC2B4E" w:rsidRDefault="00EC76DA" w:rsidP="002A697C">
            <w:pPr>
              <w:keepLines/>
              <w:spacing w:after="0"/>
              <w:jc w:val="center"/>
              <w:rPr>
                <w:rFonts w:ascii="Arial" w:hAnsi="Arial"/>
                <w:sz w:val="18"/>
              </w:rPr>
            </w:pPr>
          </w:p>
        </w:tc>
        <w:tc>
          <w:tcPr>
            <w:tcW w:w="275" w:type="pct"/>
            <w:tcPrChange w:id="654" w:author="Man Hung Ng (Nokia)" w:date="2023-08-14T14:03:00Z">
              <w:tcPr>
                <w:tcW w:w="672" w:type="dxa"/>
                <w:gridSpan w:val="2"/>
              </w:tcPr>
            </w:tcPrChange>
          </w:tcPr>
          <w:p w14:paraId="52F468EF" w14:textId="77777777" w:rsidR="00EC76DA" w:rsidRPr="00EC2B4E" w:rsidRDefault="00EC76DA" w:rsidP="002A697C">
            <w:pPr>
              <w:keepNext/>
              <w:keepLines/>
              <w:spacing w:after="0"/>
              <w:jc w:val="center"/>
              <w:rPr>
                <w:rFonts w:ascii="Arial" w:hAnsi="Arial"/>
                <w:sz w:val="18"/>
              </w:rPr>
            </w:pPr>
          </w:p>
        </w:tc>
        <w:tc>
          <w:tcPr>
            <w:tcW w:w="275" w:type="pct"/>
            <w:vAlign w:val="center"/>
            <w:tcPrChange w:id="655" w:author="Man Hung Ng (Nokia)" w:date="2023-08-14T14:03:00Z">
              <w:tcPr>
                <w:tcW w:w="671" w:type="dxa"/>
                <w:gridSpan w:val="2"/>
                <w:vAlign w:val="center"/>
              </w:tcPr>
            </w:tcPrChange>
          </w:tcPr>
          <w:p w14:paraId="056A6BA0" w14:textId="77777777" w:rsidR="00EC76DA" w:rsidRPr="00EC2B4E" w:rsidRDefault="00EC76DA" w:rsidP="002A697C">
            <w:pPr>
              <w:keepNext/>
              <w:keepLines/>
              <w:spacing w:after="0"/>
              <w:jc w:val="center"/>
              <w:rPr>
                <w:rFonts w:ascii="Arial" w:hAnsi="Arial"/>
                <w:sz w:val="18"/>
              </w:rPr>
            </w:pPr>
          </w:p>
        </w:tc>
        <w:tc>
          <w:tcPr>
            <w:tcW w:w="275" w:type="pct"/>
            <w:tcPrChange w:id="656" w:author="Man Hung Ng (Nokia)" w:date="2023-08-14T14:03:00Z">
              <w:tcPr>
                <w:tcW w:w="672" w:type="dxa"/>
                <w:gridSpan w:val="3"/>
              </w:tcPr>
            </w:tcPrChange>
          </w:tcPr>
          <w:p w14:paraId="5EAF9896" w14:textId="77777777" w:rsidR="00EC76DA" w:rsidRPr="00EC2B4E" w:rsidRDefault="00EC76DA" w:rsidP="002A697C">
            <w:pPr>
              <w:keepNext/>
              <w:keepLines/>
              <w:spacing w:after="0"/>
              <w:jc w:val="center"/>
              <w:rPr>
                <w:rFonts w:ascii="Arial" w:hAnsi="Arial"/>
                <w:sz w:val="18"/>
              </w:rPr>
            </w:pPr>
          </w:p>
        </w:tc>
        <w:tc>
          <w:tcPr>
            <w:tcW w:w="275" w:type="pct"/>
            <w:vAlign w:val="center"/>
            <w:tcPrChange w:id="657" w:author="Man Hung Ng (Nokia)" w:date="2023-08-14T14:03:00Z">
              <w:tcPr>
                <w:tcW w:w="671" w:type="dxa"/>
                <w:gridSpan w:val="2"/>
                <w:vAlign w:val="center"/>
              </w:tcPr>
            </w:tcPrChange>
          </w:tcPr>
          <w:p w14:paraId="117DACEE" w14:textId="77777777" w:rsidR="00EC76DA" w:rsidRPr="00EC2B4E" w:rsidRDefault="00EC76DA" w:rsidP="002A697C">
            <w:pPr>
              <w:keepLines/>
              <w:spacing w:after="0"/>
              <w:jc w:val="center"/>
              <w:rPr>
                <w:rFonts w:ascii="Arial" w:hAnsi="Arial"/>
                <w:sz w:val="18"/>
              </w:rPr>
            </w:pPr>
          </w:p>
        </w:tc>
        <w:tc>
          <w:tcPr>
            <w:tcW w:w="275" w:type="pct"/>
            <w:vAlign w:val="center"/>
            <w:tcPrChange w:id="658" w:author="Man Hung Ng (Nokia)" w:date="2023-08-14T14:03:00Z">
              <w:tcPr>
                <w:tcW w:w="672" w:type="dxa"/>
                <w:gridSpan w:val="2"/>
                <w:vAlign w:val="center"/>
              </w:tcPr>
            </w:tcPrChange>
          </w:tcPr>
          <w:p w14:paraId="1D5FD24C" w14:textId="77777777" w:rsidR="00EC76DA" w:rsidRPr="00EC2B4E" w:rsidRDefault="00EC76DA" w:rsidP="002A697C">
            <w:pPr>
              <w:keepLines/>
              <w:spacing w:after="0"/>
              <w:jc w:val="center"/>
              <w:rPr>
                <w:rFonts w:ascii="Arial" w:eastAsia="Yu Mincho" w:hAnsi="Arial"/>
                <w:sz w:val="18"/>
              </w:rPr>
            </w:pPr>
          </w:p>
        </w:tc>
        <w:tc>
          <w:tcPr>
            <w:tcW w:w="275" w:type="pct"/>
            <w:tcPrChange w:id="659" w:author="Man Hung Ng (Nokia)" w:date="2023-08-14T14:03:00Z">
              <w:tcPr>
                <w:tcW w:w="671" w:type="dxa"/>
                <w:gridSpan w:val="2"/>
              </w:tcPr>
            </w:tcPrChange>
          </w:tcPr>
          <w:p w14:paraId="00136B0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60" w:author="Man Hung Ng (Nokia)" w:date="2023-08-14T14:03:00Z">
              <w:tcPr>
                <w:tcW w:w="672" w:type="dxa"/>
                <w:vAlign w:val="center"/>
              </w:tcPr>
            </w:tcPrChange>
          </w:tcPr>
          <w:p w14:paraId="03FEA978" w14:textId="77777777" w:rsidR="00EC76DA" w:rsidRPr="00EC2B4E" w:rsidRDefault="00EC76DA" w:rsidP="002A697C">
            <w:pPr>
              <w:keepLines/>
              <w:spacing w:after="0"/>
              <w:jc w:val="center"/>
              <w:rPr>
                <w:rFonts w:ascii="Arial" w:eastAsia="Yu Mincho" w:hAnsi="Arial"/>
                <w:sz w:val="18"/>
              </w:rPr>
            </w:pPr>
          </w:p>
        </w:tc>
        <w:tc>
          <w:tcPr>
            <w:tcW w:w="275" w:type="pct"/>
            <w:tcPrChange w:id="661" w:author="Man Hung Ng (Nokia)" w:date="2023-08-14T14:03:00Z">
              <w:tcPr>
                <w:tcW w:w="671" w:type="dxa"/>
              </w:tcPr>
            </w:tcPrChange>
          </w:tcPr>
          <w:p w14:paraId="5BB8089B"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62" w:author="Man Hung Ng (Nokia)" w:date="2023-08-14T14:03:00Z">
              <w:tcPr>
                <w:tcW w:w="672" w:type="dxa"/>
                <w:vAlign w:val="center"/>
              </w:tcPr>
            </w:tcPrChange>
          </w:tcPr>
          <w:p w14:paraId="3E2F09A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80773B3" w14:textId="77777777" w:rsidTr="00EC76DA">
        <w:trPr>
          <w:cantSplit/>
          <w:jc w:val="center"/>
          <w:trPrChange w:id="663" w:author="Man Hung Ng (Nokia)" w:date="2023-08-14T14:03:00Z">
            <w:trPr>
              <w:cantSplit/>
              <w:jc w:val="center"/>
            </w:trPr>
          </w:trPrChange>
        </w:trPr>
        <w:tc>
          <w:tcPr>
            <w:tcW w:w="302" w:type="pct"/>
            <w:tcBorders>
              <w:top w:val="nil"/>
              <w:bottom w:val="nil"/>
            </w:tcBorders>
            <w:vAlign w:val="center"/>
            <w:tcPrChange w:id="664" w:author="Man Hung Ng (Nokia)" w:date="2023-08-14T14:03:00Z">
              <w:tcPr>
                <w:tcW w:w="738" w:type="dxa"/>
                <w:gridSpan w:val="2"/>
                <w:tcBorders>
                  <w:top w:val="nil"/>
                  <w:bottom w:val="nil"/>
                </w:tcBorders>
                <w:vAlign w:val="center"/>
              </w:tcPr>
            </w:tcPrChange>
          </w:tcPr>
          <w:p w14:paraId="5C4DEB88" w14:textId="77777777" w:rsidR="00EC76DA" w:rsidRPr="00EC2B4E" w:rsidRDefault="00EC76DA" w:rsidP="002A697C">
            <w:pPr>
              <w:keepLines/>
              <w:spacing w:after="0"/>
              <w:jc w:val="center"/>
              <w:rPr>
                <w:rFonts w:ascii="Arial" w:hAnsi="Arial"/>
                <w:sz w:val="18"/>
              </w:rPr>
            </w:pPr>
            <w:r w:rsidRPr="00EC2B4E">
              <w:rPr>
                <w:rFonts w:ascii="Arial" w:hAnsi="Arial" w:hint="eastAsia"/>
                <w:sz w:val="18"/>
                <w:lang w:val="en-US" w:eastAsia="ja-JP"/>
              </w:rPr>
              <w:t>n18</w:t>
            </w:r>
          </w:p>
        </w:tc>
        <w:tc>
          <w:tcPr>
            <w:tcW w:w="302" w:type="pct"/>
            <w:vAlign w:val="center"/>
            <w:tcPrChange w:id="665" w:author="Man Hung Ng (Nokia)" w:date="2023-08-14T14:03:00Z">
              <w:tcPr>
                <w:tcW w:w="738" w:type="dxa"/>
                <w:gridSpan w:val="2"/>
                <w:vAlign w:val="center"/>
              </w:tcPr>
            </w:tcPrChange>
          </w:tcPr>
          <w:p w14:paraId="3451B66B" w14:textId="77777777" w:rsidR="00EC76DA" w:rsidRPr="00EC2B4E" w:rsidRDefault="00EC76DA" w:rsidP="002A697C">
            <w:pPr>
              <w:keepLines/>
              <w:spacing w:after="0"/>
              <w:jc w:val="center"/>
              <w:rPr>
                <w:rFonts w:ascii="Arial" w:hAnsi="Arial"/>
                <w:sz w:val="18"/>
                <w:lang w:val="en-US" w:eastAsia="ja-JP"/>
              </w:rPr>
            </w:pPr>
            <w:r w:rsidRPr="00EC2B4E">
              <w:rPr>
                <w:rFonts w:ascii="Arial" w:hAnsi="Arial" w:hint="eastAsia"/>
                <w:sz w:val="18"/>
                <w:lang w:val="en-US" w:eastAsia="ja-JP"/>
              </w:rPr>
              <w:t>30</w:t>
            </w:r>
          </w:p>
        </w:tc>
        <w:tc>
          <w:tcPr>
            <w:tcW w:w="274" w:type="pct"/>
            <w:tcPrChange w:id="666" w:author="Man Hung Ng (Nokia)" w:date="2023-08-14T14:03:00Z">
              <w:tcPr>
                <w:tcW w:w="671" w:type="dxa"/>
                <w:gridSpan w:val="2"/>
              </w:tcPr>
            </w:tcPrChange>
          </w:tcPr>
          <w:p w14:paraId="3DD003EF" w14:textId="77777777" w:rsidR="00EC76DA" w:rsidRPr="00EC2B4E" w:rsidRDefault="00EC76DA" w:rsidP="002A697C">
            <w:pPr>
              <w:keepLines/>
              <w:spacing w:after="0"/>
              <w:jc w:val="center"/>
              <w:rPr>
                <w:rFonts w:ascii="Arial" w:eastAsia="Yu Mincho" w:hAnsi="Arial"/>
                <w:sz w:val="18"/>
              </w:rPr>
            </w:pPr>
          </w:p>
        </w:tc>
        <w:tc>
          <w:tcPr>
            <w:tcW w:w="275" w:type="pct"/>
            <w:tcPrChange w:id="667" w:author="Man Hung Ng (Nokia)" w:date="2023-08-14T14:03:00Z">
              <w:tcPr>
                <w:tcW w:w="672" w:type="dxa"/>
                <w:gridSpan w:val="3"/>
              </w:tcPr>
            </w:tcPrChange>
          </w:tcPr>
          <w:p w14:paraId="7033B23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68" w:author="Man Hung Ng (Nokia)" w:date="2023-08-14T14:03:00Z">
              <w:tcPr>
                <w:tcW w:w="671" w:type="dxa"/>
                <w:gridSpan w:val="2"/>
                <w:vAlign w:val="center"/>
              </w:tcPr>
            </w:tcPrChange>
          </w:tcPr>
          <w:p w14:paraId="0A494313"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vAlign w:val="center"/>
            <w:tcPrChange w:id="669" w:author="Man Hung Ng (Nokia)" w:date="2023-08-14T14:03:00Z">
              <w:tcPr>
                <w:tcW w:w="672" w:type="dxa"/>
                <w:gridSpan w:val="2"/>
                <w:vAlign w:val="center"/>
              </w:tcPr>
            </w:tcPrChange>
          </w:tcPr>
          <w:p w14:paraId="379EE7E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vAlign w:val="center"/>
            <w:tcPrChange w:id="670" w:author="Man Hung Ng (Nokia)" w:date="2023-08-14T14:03:00Z">
              <w:tcPr>
                <w:tcW w:w="671" w:type="dxa"/>
                <w:gridSpan w:val="2"/>
                <w:vAlign w:val="center"/>
              </w:tcPr>
            </w:tcPrChange>
          </w:tcPr>
          <w:p w14:paraId="66324A26" w14:textId="77777777" w:rsidR="00EC76DA" w:rsidRPr="00EC2B4E" w:rsidRDefault="00EC76DA" w:rsidP="002A697C">
            <w:pPr>
              <w:keepLines/>
              <w:spacing w:after="0"/>
              <w:jc w:val="center"/>
              <w:rPr>
                <w:rFonts w:ascii="Arial" w:hAnsi="Arial"/>
                <w:sz w:val="18"/>
              </w:rPr>
            </w:pPr>
          </w:p>
        </w:tc>
        <w:tc>
          <w:tcPr>
            <w:tcW w:w="275" w:type="pct"/>
            <w:vAlign w:val="center"/>
            <w:tcPrChange w:id="671" w:author="Man Hung Ng (Nokia)" w:date="2023-08-14T14:03:00Z">
              <w:tcPr>
                <w:tcW w:w="672" w:type="dxa"/>
                <w:gridSpan w:val="3"/>
                <w:vAlign w:val="center"/>
              </w:tcPr>
            </w:tcPrChange>
          </w:tcPr>
          <w:p w14:paraId="3253827A" w14:textId="77777777" w:rsidR="00EC76DA" w:rsidRPr="00EC2B4E" w:rsidRDefault="00EC76DA" w:rsidP="002A697C">
            <w:pPr>
              <w:keepLines/>
              <w:spacing w:after="0"/>
              <w:jc w:val="center"/>
              <w:rPr>
                <w:rFonts w:ascii="Arial" w:hAnsi="Arial"/>
                <w:sz w:val="18"/>
              </w:rPr>
            </w:pPr>
          </w:p>
        </w:tc>
        <w:tc>
          <w:tcPr>
            <w:tcW w:w="275" w:type="pct"/>
            <w:tcPrChange w:id="672" w:author="Man Hung Ng (Nokia)" w:date="2023-08-14T14:03:00Z">
              <w:tcPr>
                <w:tcW w:w="671" w:type="dxa"/>
                <w:gridSpan w:val="2"/>
              </w:tcPr>
            </w:tcPrChange>
          </w:tcPr>
          <w:p w14:paraId="48C140A9" w14:textId="77777777" w:rsidR="00EC76DA" w:rsidRPr="00EC2B4E" w:rsidRDefault="00EC76DA" w:rsidP="002A697C">
            <w:pPr>
              <w:keepLines/>
              <w:spacing w:after="0"/>
              <w:jc w:val="center"/>
              <w:rPr>
                <w:rFonts w:ascii="Arial" w:hAnsi="Arial"/>
                <w:sz w:val="18"/>
              </w:rPr>
            </w:pPr>
          </w:p>
        </w:tc>
        <w:tc>
          <w:tcPr>
            <w:tcW w:w="275" w:type="pct"/>
            <w:tcPrChange w:id="673" w:author="Man Hung Ng (Nokia)" w:date="2023-08-14T14:03:00Z">
              <w:tcPr>
                <w:tcW w:w="672" w:type="dxa"/>
                <w:gridSpan w:val="2"/>
              </w:tcPr>
            </w:tcPrChange>
          </w:tcPr>
          <w:p w14:paraId="38DA7208" w14:textId="77777777" w:rsidR="00EC76DA" w:rsidRPr="00EC2B4E" w:rsidRDefault="00EC76DA" w:rsidP="002A697C">
            <w:pPr>
              <w:keepNext/>
              <w:keepLines/>
              <w:spacing w:after="0"/>
              <w:jc w:val="center"/>
              <w:rPr>
                <w:rFonts w:ascii="Arial" w:hAnsi="Arial"/>
                <w:sz w:val="18"/>
              </w:rPr>
            </w:pPr>
          </w:p>
        </w:tc>
        <w:tc>
          <w:tcPr>
            <w:tcW w:w="275" w:type="pct"/>
            <w:vAlign w:val="center"/>
            <w:tcPrChange w:id="674" w:author="Man Hung Ng (Nokia)" w:date="2023-08-14T14:03:00Z">
              <w:tcPr>
                <w:tcW w:w="671" w:type="dxa"/>
                <w:gridSpan w:val="2"/>
                <w:vAlign w:val="center"/>
              </w:tcPr>
            </w:tcPrChange>
          </w:tcPr>
          <w:p w14:paraId="2F556031" w14:textId="77777777" w:rsidR="00EC76DA" w:rsidRPr="00EC2B4E" w:rsidRDefault="00EC76DA" w:rsidP="002A697C">
            <w:pPr>
              <w:keepNext/>
              <w:keepLines/>
              <w:spacing w:after="0"/>
              <w:jc w:val="center"/>
              <w:rPr>
                <w:rFonts w:ascii="Arial" w:hAnsi="Arial"/>
                <w:sz w:val="18"/>
              </w:rPr>
            </w:pPr>
          </w:p>
        </w:tc>
        <w:tc>
          <w:tcPr>
            <w:tcW w:w="275" w:type="pct"/>
            <w:tcPrChange w:id="675" w:author="Man Hung Ng (Nokia)" w:date="2023-08-14T14:03:00Z">
              <w:tcPr>
                <w:tcW w:w="672" w:type="dxa"/>
                <w:gridSpan w:val="3"/>
              </w:tcPr>
            </w:tcPrChange>
          </w:tcPr>
          <w:p w14:paraId="795815FC" w14:textId="77777777" w:rsidR="00EC76DA" w:rsidRPr="00EC2B4E" w:rsidRDefault="00EC76DA" w:rsidP="002A697C">
            <w:pPr>
              <w:keepNext/>
              <w:keepLines/>
              <w:spacing w:after="0"/>
              <w:jc w:val="center"/>
              <w:rPr>
                <w:rFonts w:ascii="Arial" w:hAnsi="Arial"/>
                <w:sz w:val="18"/>
              </w:rPr>
            </w:pPr>
          </w:p>
        </w:tc>
        <w:tc>
          <w:tcPr>
            <w:tcW w:w="275" w:type="pct"/>
            <w:vAlign w:val="center"/>
            <w:tcPrChange w:id="676" w:author="Man Hung Ng (Nokia)" w:date="2023-08-14T14:03:00Z">
              <w:tcPr>
                <w:tcW w:w="671" w:type="dxa"/>
                <w:gridSpan w:val="2"/>
                <w:vAlign w:val="center"/>
              </w:tcPr>
            </w:tcPrChange>
          </w:tcPr>
          <w:p w14:paraId="43504AC0" w14:textId="77777777" w:rsidR="00EC76DA" w:rsidRPr="00EC2B4E" w:rsidRDefault="00EC76DA" w:rsidP="002A697C">
            <w:pPr>
              <w:keepLines/>
              <w:spacing w:after="0"/>
              <w:jc w:val="center"/>
              <w:rPr>
                <w:rFonts w:ascii="Arial" w:hAnsi="Arial"/>
                <w:sz w:val="18"/>
              </w:rPr>
            </w:pPr>
          </w:p>
        </w:tc>
        <w:tc>
          <w:tcPr>
            <w:tcW w:w="275" w:type="pct"/>
            <w:vAlign w:val="center"/>
            <w:tcPrChange w:id="677" w:author="Man Hung Ng (Nokia)" w:date="2023-08-14T14:03:00Z">
              <w:tcPr>
                <w:tcW w:w="672" w:type="dxa"/>
                <w:gridSpan w:val="2"/>
                <w:vAlign w:val="center"/>
              </w:tcPr>
            </w:tcPrChange>
          </w:tcPr>
          <w:p w14:paraId="7A50784B" w14:textId="77777777" w:rsidR="00EC76DA" w:rsidRPr="00EC2B4E" w:rsidRDefault="00EC76DA" w:rsidP="002A697C">
            <w:pPr>
              <w:keepLines/>
              <w:spacing w:after="0"/>
              <w:jc w:val="center"/>
              <w:rPr>
                <w:rFonts w:ascii="Arial" w:eastAsia="Yu Mincho" w:hAnsi="Arial"/>
                <w:sz w:val="18"/>
              </w:rPr>
            </w:pPr>
          </w:p>
        </w:tc>
        <w:tc>
          <w:tcPr>
            <w:tcW w:w="275" w:type="pct"/>
            <w:tcPrChange w:id="678" w:author="Man Hung Ng (Nokia)" w:date="2023-08-14T14:03:00Z">
              <w:tcPr>
                <w:tcW w:w="671" w:type="dxa"/>
                <w:gridSpan w:val="2"/>
              </w:tcPr>
            </w:tcPrChange>
          </w:tcPr>
          <w:p w14:paraId="7C23DF8F"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79" w:author="Man Hung Ng (Nokia)" w:date="2023-08-14T14:03:00Z">
              <w:tcPr>
                <w:tcW w:w="672" w:type="dxa"/>
                <w:vAlign w:val="center"/>
              </w:tcPr>
            </w:tcPrChange>
          </w:tcPr>
          <w:p w14:paraId="07447D25" w14:textId="77777777" w:rsidR="00EC76DA" w:rsidRPr="00EC2B4E" w:rsidRDefault="00EC76DA" w:rsidP="002A697C">
            <w:pPr>
              <w:keepLines/>
              <w:spacing w:after="0"/>
              <w:jc w:val="center"/>
              <w:rPr>
                <w:rFonts w:ascii="Arial" w:eastAsia="Yu Mincho" w:hAnsi="Arial"/>
                <w:sz w:val="18"/>
              </w:rPr>
            </w:pPr>
          </w:p>
        </w:tc>
        <w:tc>
          <w:tcPr>
            <w:tcW w:w="275" w:type="pct"/>
            <w:tcPrChange w:id="680" w:author="Man Hung Ng (Nokia)" w:date="2023-08-14T14:03:00Z">
              <w:tcPr>
                <w:tcW w:w="671" w:type="dxa"/>
              </w:tcPr>
            </w:tcPrChange>
          </w:tcPr>
          <w:p w14:paraId="6981A23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81" w:author="Man Hung Ng (Nokia)" w:date="2023-08-14T14:03:00Z">
              <w:tcPr>
                <w:tcW w:w="672" w:type="dxa"/>
                <w:vAlign w:val="center"/>
              </w:tcPr>
            </w:tcPrChange>
          </w:tcPr>
          <w:p w14:paraId="2D393DE0"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7374B11" w14:textId="77777777" w:rsidTr="00EC76DA">
        <w:trPr>
          <w:cantSplit/>
          <w:jc w:val="center"/>
          <w:trPrChange w:id="682" w:author="Man Hung Ng (Nokia)" w:date="2023-08-14T14:03:00Z">
            <w:trPr>
              <w:cantSplit/>
              <w:jc w:val="center"/>
            </w:trPr>
          </w:trPrChange>
        </w:trPr>
        <w:tc>
          <w:tcPr>
            <w:tcW w:w="302" w:type="pct"/>
            <w:tcBorders>
              <w:top w:val="nil"/>
            </w:tcBorders>
            <w:vAlign w:val="center"/>
            <w:tcPrChange w:id="683" w:author="Man Hung Ng (Nokia)" w:date="2023-08-14T14:03:00Z">
              <w:tcPr>
                <w:tcW w:w="738" w:type="dxa"/>
                <w:gridSpan w:val="2"/>
                <w:tcBorders>
                  <w:top w:val="nil"/>
                </w:tcBorders>
                <w:vAlign w:val="center"/>
              </w:tcPr>
            </w:tcPrChange>
          </w:tcPr>
          <w:p w14:paraId="20EE4BC8" w14:textId="77777777" w:rsidR="00EC76DA" w:rsidRPr="00EC2B4E" w:rsidRDefault="00EC76DA" w:rsidP="002A697C">
            <w:pPr>
              <w:keepLines/>
              <w:spacing w:after="0"/>
              <w:jc w:val="center"/>
              <w:rPr>
                <w:rFonts w:ascii="Arial" w:hAnsi="Arial"/>
                <w:sz w:val="18"/>
                <w:lang w:val="en-US" w:eastAsia="ja-JP"/>
              </w:rPr>
            </w:pPr>
          </w:p>
        </w:tc>
        <w:tc>
          <w:tcPr>
            <w:tcW w:w="302" w:type="pct"/>
            <w:vAlign w:val="center"/>
            <w:tcPrChange w:id="684" w:author="Man Hung Ng (Nokia)" w:date="2023-08-14T14:03:00Z">
              <w:tcPr>
                <w:tcW w:w="738" w:type="dxa"/>
                <w:gridSpan w:val="2"/>
                <w:vAlign w:val="center"/>
              </w:tcPr>
            </w:tcPrChange>
          </w:tcPr>
          <w:p w14:paraId="70DE0282" w14:textId="77777777" w:rsidR="00EC76DA" w:rsidRPr="00EC2B4E" w:rsidRDefault="00EC76DA" w:rsidP="002A697C">
            <w:pPr>
              <w:keepLines/>
              <w:spacing w:after="0"/>
              <w:jc w:val="center"/>
              <w:rPr>
                <w:rFonts w:ascii="Arial" w:hAnsi="Arial"/>
                <w:sz w:val="18"/>
                <w:lang w:val="en-US" w:eastAsia="ja-JP"/>
              </w:rPr>
            </w:pPr>
            <w:r w:rsidRPr="00EC2B4E">
              <w:rPr>
                <w:rFonts w:ascii="Arial" w:hAnsi="Arial" w:hint="eastAsia"/>
                <w:sz w:val="18"/>
                <w:lang w:val="en-US" w:eastAsia="ja-JP"/>
              </w:rPr>
              <w:t>60</w:t>
            </w:r>
          </w:p>
        </w:tc>
        <w:tc>
          <w:tcPr>
            <w:tcW w:w="274" w:type="pct"/>
            <w:tcPrChange w:id="685" w:author="Man Hung Ng (Nokia)" w:date="2023-08-14T14:03:00Z">
              <w:tcPr>
                <w:tcW w:w="671" w:type="dxa"/>
                <w:gridSpan w:val="2"/>
              </w:tcPr>
            </w:tcPrChange>
          </w:tcPr>
          <w:p w14:paraId="101320AD" w14:textId="77777777" w:rsidR="00EC76DA" w:rsidRPr="00EC2B4E" w:rsidRDefault="00EC76DA" w:rsidP="002A697C">
            <w:pPr>
              <w:keepLines/>
              <w:spacing w:after="0"/>
              <w:jc w:val="center"/>
              <w:rPr>
                <w:rFonts w:ascii="Arial" w:eastAsia="Yu Mincho" w:hAnsi="Arial"/>
                <w:sz w:val="18"/>
              </w:rPr>
            </w:pPr>
          </w:p>
        </w:tc>
        <w:tc>
          <w:tcPr>
            <w:tcW w:w="275" w:type="pct"/>
            <w:tcPrChange w:id="686" w:author="Man Hung Ng (Nokia)" w:date="2023-08-14T14:03:00Z">
              <w:tcPr>
                <w:tcW w:w="672" w:type="dxa"/>
                <w:gridSpan w:val="3"/>
              </w:tcPr>
            </w:tcPrChange>
          </w:tcPr>
          <w:p w14:paraId="48D9529B"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87" w:author="Man Hung Ng (Nokia)" w:date="2023-08-14T14:03:00Z">
              <w:tcPr>
                <w:tcW w:w="671" w:type="dxa"/>
                <w:gridSpan w:val="2"/>
                <w:vAlign w:val="center"/>
              </w:tcPr>
            </w:tcPrChange>
          </w:tcPr>
          <w:p w14:paraId="5442E245"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88" w:author="Man Hung Ng (Nokia)" w:date="2023-08-14T14:03:00Z">
              <w:tcPr>
                <w:tcW w:w="672" w:type="dxa"/>
                <w:gridSpan w:val="2"/>
                <w:vAlign w:val="center"/>
              </w:tcPr>
            </w:tcPrChange>
          </w:tcPr>
          <w:p w14:paraId="24EF425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689" w:author="Man Hung Ng (Nokia)" w:date="2023-08-14T14:03:00Z">
              <w:tcPr>
                <w:tcW w:w="671" w:type="dxa"/>
                <w:gridSpan w:val="2"/>
                <w:vAlign w:val="center"/>
              </w:tcPr>
            </w:tcPrChange>
          </w:tcPr>
          <w:p w14:paraId="09D1C6B3" w14:textId="77777777" w:rsidR="00EC76DA" w:rsidRPr="00EC2B4E" w:rsidRDefault="00EC76DA" w:rsidP="002A697C">
            <w:pPr>
              <w:keepLines/>
              <w:spacing w:after="0"/>
              <w:jc w:val="center"/>
              <w:rPr>
                <w:rFonts w:ascii="Arial" w:hAnsi="Arial"/>
                <w:sz w:val="18"/>
              </w:rPr>
            </w:pPr>
          </w:p>
        </w:tc>
        <w:tc>
          <w:tcPr>
            <w:tcW w:w="275" w:type="pct"/>
            <w:vAlign w:val="center"/>
            <w:tcPrChange w:id="690" w:author="Man Hung Ng (Nokia)" w:date="2023-08-14T14:03:00Z">
              <w:tcPr>
                <w:tcW w:w="672" w:type="dxa"/>
                <w:gridSpan w:val="3"/>
                <w:vAlign w:val="center"/>
              </w:tcPr>
            </w:tcPrChange>
          </w:tcPr>
          <w:p w14:paraId="4FC07D7E" w14:textId="77777777" w:rsidR="00EC76DA" w:rsidRPr="00EC2B4E" w:rsidRDefault="00EC76DA" w:rsidP="002A697C">
            <w:pPr>
              <w:keepLines/>
              <w:spacing w:after="0"/>
              <w:jc w:val="center"/>
              <w:rPr>
                <w:rFonts w:ascii="Arial" w:hAnsi="Arial"/>
                <w:sz w:val="18"/>
              </w:rPr>
            </w:pPr>
          </w:p>
        </w:tc>
        <w:tc>
          <w:tcPr>
            <w:tcW w:w="275" w:type="pct"/>
            <w:tcPrChange w:id="691" w:author="Man Hung Ng (Nokia)" w:date="2023-08-14T14:03:00Z">
              <w:tcPr>
                <w:tcW w:w="671" w:type="dxa"/>
                <w:gridSpan w:val="2"/>
              </w:tcPr>
            </w:tcPrChange>
          </w:tcPr>
          <w:p w14:paraId="269B3B05" w14:textId="77777777" w:rsidR="00EC76DA" w:rsidRPr="00EC2B4E" w:rsidRDefault="00EC76DA" w:rsidP="002A697C">
            <w:pPr>
              <w:keepLines/>
              <w:spacing w:after="0"/>
              <w:jc w:val="center"/>
              <w:rPr>
                <w:rFonts w:ascii="Arial" w:hAnsi="Arial"/>
                <w:sz w:val="18"/>
              </w:rPr>
            </w:pPr>
          </w:p>
        </w:tc>
        <w:tc>
          <w:tcPr>
            <w:tcW w:w="275" w:type="pct"/>
            <w:tcPrChange w:id="692" w:author="Man Hung Ng (Nokia)" w:date="2023-08-14T14:03:00Z">
              <w:tcPr>
                <w:tcW w:w="672" w:type="dxa"/>
                <w:gridSpan w:val="2"/>
              </w:tcPr>
            </w:tcPrChange>
          </w:tcPr>
          <w:p w14:paraId="2C33E60A" w14:textId="77777777" w:rsidR="00EC76DA" w:rsidRPr="00EC2B4E" w:rsidRDefault="00EC76DA" w:rsidP="002A697C">
            <w:pPr>
              <w:keepNext/>
              <w:keepLines/>
              <w:spacing w:after="0"/>
              <w:jc w:val="center"/>
              <w:rPr>
                <w:rFonts w:ascii="Arial" w:hAnsi="Arial"/>
                <w:sz w:val="18"/>
              </w:rPr>
            </w:pPr>
          </w:p>
        </w:tc>
        <w:tc>
          <w:tcPr>
            <w:tcW w:w="275" w:type="pct"/>
            <w:vAlign w:val="center"/>
            <w:tcPrChange w:id="693" w:author="Man Hung Ng (Nokia)" w:date="2023-08-14T14:03:00Z">
              <w:tcPr>
                <w:tcW w:w="671" w:type="dxa"/>
                <w:gridSpan w:val="2"/>
                <w:vAlign w:val="center"/>
              </w:tcPr>
            </w:tcPrChange>
          </w:tcPr>
          <w:p w14:paraId="5E0CE273" w14:textId="77777777" w:rsidR="00EC76DA" w:rsidRPr="00EC2B4E" w:rsidRDefault="00EC76DA" w:rsidP="002A697C">
            <w:pPr>
              <w:keepNext/>
              <w:keepLines/>
              <w:spacing w:after="0"/>
              <w:jc w:val="center"/>
              <w:rPr>
                <w:rFonts w:ascii="Arial" w:hAnsi="Arial"/>
                <w:sz w:val="18"/>
              </w:rPr>
            </w:pPr>
          </w:p>
        </w:tc>
        <w:tc>
          <w:tcPr>
            <w:tcW w:w="275" w:type="pct"/>
            <w:tcPrChange w:id="694" w:author="Man Hung Ng (Nokia)" w:date="2023-08-14T14:03:00Z">
              <w:tcPr>
                <w:tcW w:w="672" w:type="dxa"/>
                <w:gridSpan w:val="3"/>
              </w:tcPr>
            </w:tcPrChange>
          </w:tcPr>
          <w:p w14:paraId="2F58474C" w14:textId="77777777" w:rsidR="00EC76DA" w:rsidRPr="00EC2B4E" w:rsidRDefault="00EC76DA" w:rsidP="002A697C">
            <w:pPr>
              <w:keepNext/>
              <w:keepLines/>
              <w:spacing w:after="0"/>
              <w:jc w:val="center"/>
              <w:rPr>
                <w:rFonts w:ascii="Arial" w:hAnsi="Arial"/>
                <w:sz w:val="18"/>
              </w:rPr>
            </w:pPr>
          </w:p>
        </w:tc>
        <w:tc>
          <w:tcPr>
            <w:tcW w:w="275" w:type="pct"/>
            <w:vAlign w:val="center"/>
            <w:tcPrChange w:id="695" w:author="Man Hung Ng (Nokia)" w:date="2023-08-14T14:03:00Z">
              <w:tcPr>
                <w:tcW w:w="671" w:type="dxa"/>
                <w:gridSpan w:val="2"/>
                <w:vAlign w:val="center"/>
              </w:tcPr>
            </w:tcPrChange>
          </w:tcPr>
          <w:p w14:paraId="68B3E933" w14:textId="77777777" w:rsidR="00EC76DA" w:rsidRPr="00EC2B4E" w:rsidRDefault="00EC76DA" w:rsidP="002A697C">
            <w:pPr>
              <w:keepLines/>
              <w:spacing w:after="0"/>
              <w:jc w:val="center"/>
              <w:rPr>
                <w:rFonts w:ascii="Arial" w:hAnsi="Arial"/>
                <w:sz w:val="18"/>
              </w:rPr>
            </w:pPr>
          </w:p>
        </w:tc>
        <w:tc>
          <w:tcPr>
            <w:tcW w:w="275" w:type="pct"/>
            <w:vAlign w:val="center"/>
            <w:tcPrChange w:id="696" w:author="Man Hung Ng (Nokia)" w:date="2023-08-14T14:03:00Z">
              <w:tcPr>
                <w:tcW w:w="672" w:type="dxa"/>
                <w:gridSpan w:val="2"/>
                <w:vAlign w:val="center"/>
              </w:tcPr>
            </w:tcPrChange>
          </w:tcPr>
          <w:p w14:paraId="59064B60" w14:textId="77777777" w:rsidR="00EC76DA" w:rsidRPr="00EC2B4E" w:rsidRDefault="00EC76DA" w:rsidP="002A697C">
            <w:pPr>
              <w:keepLines/>
              <w:spacing w:after="0"/>
              <w:jc w:val="center"/>
              <w:rPr>
                <w:rFonts w:ascii="Arial" w:eastAsia="Yu Mincho" w:hAnsi="Arial"/>
                <w:sz w:val="18"/>
              </w:rPr>
            </w:pPr>
          </w:p>
        </w:tc>
        <w:tc>
          <w:tcPr>
            <w:tcW w:w="275" w:type="pct"/>
            <w:tcPrChange w:id="697" w:author="Man Hung Ng (Nokia)" w:date="2023-08-14T14:03:00Z">
              <w:tcPr>
                <w:tcW w:w="671" w:type="dxa"/>
                <w:gridSpan w:val="2"/>
              </w:tcPr>
            </w:tcPrChange>
          </w:tcPr>
          <w:p w14:paraId="618699C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698" w:author="Man Hung Ng (Nokia)" w:date="2023-08-14T14:03:00Z">
              <w:tcPr>
                <w:tcW w:w="672" w:type="dxa"/>
                <w:vAlign w:val="center"/>
              </w:tcPr>
            </w:tcPrChange>
          </w:tcPr>
          <w:p w14:paraId="03C5994C" w14:textId="77777777" w:rsidR="00EC76DA" w:rsidRPr="00EC2B4E" w:rsidRDefault="00EC76DA" w:rsidP="002A697C">
            <w:pPr>
              <w:keepLines/>
              <w:spacing w:after="0"/>
              <w:jc w:val="center"/>
              <w:rPr>
                <w:rFonts w:ascii="Arial" w:eastAsia="Yu Mincho" w:hAnsi="Arial"/>
                <w:sz w:val="18"/>
              </w:rPr>
            </w:pPr>
          </w:p>
        </w:tc>
        <w:tc>
          <w:tcPr>
            <w:tcW w:w="275" w:type="pct"/>
            <w:tcPrChange w:id="699" w:author="Man Hung Ng (Nokia)" w:date="2023-08-14T14:03:00Z">
              <w:tcPr>
                <w:tcW w:w="671" w:type="dxa"/>
              </w:tcPr>
            </w:tcPrChange>
          </w:tcPr>
          <w:p w14:paraId="4E96A8B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00" w:author="Man Hung Ng (Nokia)" w:date="2023-08-14T14:03:00Z">
              <w:tcPr>
                <w:tcW w:w="672" w:type="dxa"/>
                <w:vAlign w:val="center"/>
              </w:tcPr>
            </w:tcPrChange>
          </w:tcPr>
          <w:p w14:paraId="04D33F7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241C7AC" w14:textId="77777777" w:rsidTr="00EC76DA">
        <w:trPr>
          <w:cantSplit/>
          <w:jc w:val="center"/>
          <w:trPrChange w:id="701" w:author="Man Hung Ng (Nokia)" w:date="2023-08-14T14:03:00Z">
            <w:trPr>
              <w:cantSplit/>
              <w:jc w:val="center"/>
            </w:trPr>
          </w:trPrChange>
        </w:trPr>
        <w:tc>
          <w:tcPr>
            <w:tcW w:w="302" w:type="pct"/>
            <w:tcBorders>
              <w:bottom w:val="nil"/>
            </w:tcBorders>
            <w:vAlign w:val="center"/>
            <w:tcPrChange w:id="702" w:author="Man Hung Ng (Nokia)" w:date="2023-08-14T14:03:00Z">
              <w:tcPr>
                <w:tcW w:w="738" w:type="dxa"/>
                <w:gridSpan w:val="2"/>
                <w:tcBorders>
                  <w:bottom w:val="nil"/>
                </w:tcBorders>
                <w:vAlign w:val="center"/>
              </w:tcPr>
            </w:tcPrChange>
          </w:tcPr>
          <w:p w14:paraId="5F47AEE7" w14:textId="77777777" w:rsidR="00EC76DA" w:rsidRPr="00EC2B4E" w:rsidRDefault="00EC76DA" w:rsidP="002A697C">
            <w:pPr>
              <w:keepLines/>
              <w:spacing w:after="0"/>
              <w:jc w:val="center"/>
              <w:rPr>
                <w:rFonts w:ascii="Arial" w:hAnsi="Arial"/>
                <w:sz w:val="18"/>
                <w:lang w:val="en-US" w:eastAsia="ja-JP"/>
              </w:rPr>
            </w:pPr>
          </w:p>
        </w:tc>
        <w:tc>
          <w:tcPr>
            <w:tcW w:w="302" w:type="pct"/>
            <w:vAlign w:val="center"/>
            <w:tcPrChange w:id="703" w:author="Man Hung Ng (Nokia)" w:date="2023-08-14T14:03:00Z">
              <w:tcPr>
                <w:tcW w:w="738" w:type="dxa"/>
                <w:gridSpan w:val="2"/>
                <w:vAlign w:val="center"/>
              </w:tcPr>
            </w:tcPrChange>
          </w:tcPr>
          <w:p w14:paraId="5C0DCB0D" w14:textId="77777777" w:rsidR="00EC76DA" w:rsidRPr="00EC2B4E" w:rsidRDefault="00EC76DA" w:rsidP="002A697C">
            <w:pPr>
              <w:keepLines/>
              <w:spacing w:after="0"/>
              <w:jc w:val="center"/>
              <w:rPr>
                <w:rFonts w:ascii="Arial" w:hAnsi="Arial"/>
                <w:sz w:val="18"/>
                <w:lang w:val="en-US" w:eastAsia="ja-JP"/>
              </w:rPr>
            </w:pPr>
            <w:r w:rsidRPr="00EC2B4E">
              <w:rPr>
                <w:rFonts w:ascii="Arial" w:hAnsi="Arial"/>
                <w:sz w:val="18"/>
              </w:rPr>
              <w:t>15</w:t>
            </w:r>
          </w:p>
        </w:tc>
        <w:tc>
          <w:tcPr>
            <w:tcW w:w="274" w:type="pct"/>
            <w:tcPrChange w:id="704" w:author="Man Hung Ng (Nokia)" w:date="2023-08-14T14:03:00Z">
              <w:tcPr>
                <w:tcW w:w="671" w:type="dxa"/>
                <w:gridSpan w:val="2"/>
              </w:tcPr>
            </w:tcPrChange>
          </w:tcPr>
          <w:p w14:paraId="1833AA96" w14:textId="77777777" w:rsidR="00EC76DA" w:rsidRPr="00EC2B4E" w:rsidRDefault="00EC76DA" w:rsidP="002A697C">
            <w:pPr>
              <w:keepLines/>
              <w:spacing w:after="0"/>
              <w:jc w:val="center"/>
              <w:rPr>
                <w:rFonts w:ascii="Arial" w:hAnsi="Arial"/>
                <w:sz w:val="18"/>
              </w:rPr>
            </w:pPr>
          </w:p>
        </w:tc>
        <w:tc>
          <w:tcPr>
            <w:tcW w:w="275" w:type="pct"/>
            <w:tcPrChange w:id="705" w:author="Man Hung Ng (Nokia)" w:date="2023-08-14T14:03:00Z">
              <w:tcPr>
                <w:tcW w:w="672" w:type="dxa"/>
                <w:gridSpan w:val="3"/>
              </w:tcPr>
            </w:tcPrChange>
          </w:tcPr>
          <w:p w14:paraId="1123EF72"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5</w:t>
            </w:r>
          </w:p>
        </w:tc>
        <w:tc>
          <w:tcPr>
            <w:tcW w:w="274" w:type="pct"/>
            <w:vAlign w:val="center"/>
            <w:tcPrChange w:id="706" w:author="Man Hung Ng (Nokia)" w:date="2023-08-14T14:03:00Z">
              <w:tcPr>
                <w:tcW w:w="671" w:type="dxa"/>
                <w:gridSpan w:val="2"/>
                <w:vAlign w:val="center"/>
              </w:tcPr>
            </w:tcPrChange>
          </w:tcPr>
          <w:p w14:paraId="2AA5AFAC"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10</w:t>
            </w:r>
          </w:p>
        </w:tc>
        <w:tc>
          <w:tcPr>
            <w:tcW w:w="275" w:type="pct"/>
            <w:vAlign w:val="center"/>
            <w:tcPrChange w:id="707" w:author="Man Hung Ng (Nokia)" w:date="2023-08-14T14:03:00Z">
              <w:tcPr>
                <w:tcW w:w="672" w:type="dxa"/>
                <w:gridSpan w:val="2"/>
                <w:vAlign w:val="center"/>
              </w:tcPr>
            </w:tcPrChange>
          </w:tcPr>
          <w:p w14:paraId="3151295C"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15</w:t>
            </w:r>
          </w:p>
        </w:tc>
        <w:tc>
          <w:tcPr>
            <w:tcW w:w="274" w:type="pct"/>
            <w:vAlign w:val="center"/>
            <w:tcPrChange w:id="708" w:author="Man Hung Ng (Nokia)" w:date="2023-08-14T14:03:00Z">
              <w:tcPr>
                <w:tcW w:w="671" w:type="dxa"/>
                <w:gridSpan w:val="2"/>
                <w:vAlign w:val="center"/>
              </w:tcPr>
            </w:tcPrChange>
          </w:tcPr>
          <w:p w14:paraId="11AC7A07"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709" w:author="Man Hung Ng (Nokia)" w:date="2023-08-14T14:03:00Z">
              <w:tcPr>
                <w:tcW w:w="672" w:type="dxa"/>
                <w:gridSpan w:val="3"/>
                <w:vAlign w:val="center"/>
              </w:tcPr>
            </w:tcPrChange>
          </w:tcPr>
          <w:p w14:paraId="20D21C96" w14:textId="77777777" w:rsidR="00EC76DA" w:rsidRPr="00EC2B4E" w:rsidRDefault="00EC76DA" w:rsidP="002A697C">
            <w:pPr>
              <w:keepLines/>
              <w:spacing w:after="0"/>
              <w:jc w:val="center"/>
              <w:rPr>
                <w:rFonts w:ascii="Arial" w:hAnsi="Arial"/>
                <w:sz w:val="18"/>
              </w:rPr>
            </w:pPr>
          </w:p>
        </w:tc>
        <w:tc>
          <w:tcPr>
            <w:tcW w:w="275" w:type="pct"/>
            <w:tcPrChange w:id="710" w:author="Man Hung Ng (Nokia)" w:date="2023-08-14T14:03:00Z">
              <w:tcPr>
                <w:tcW w:w="671" w:type="dxa"/>
                <w:gridSpan w:val="2"/>
              </w:tcPr>
            </w:tcPrChange>
          </w:tcPr>
          <w:p w14:paraId="379F6941" w14:textId="77777777" w:rsidR="00EC76DA" w:rsidRPr="00EC2B4E" w:rsidRDefault="00EC76DA" w:rsidP="002A697C">
            <w:pPr>
              <w:keepLines/>
              <w:spacing w:after="0"/>
              <w:jc w:val="center"/>
              <w:rPr>
                <w:rFonts w:ascii="Arial" w:hAnsi="Arial"/>
                <w:sz w:val="18"/>
              </w:rPr>
            </w:pPr>
          </w:p>
        </w:tc>
        <w:tc>
          <w:tcPr>
            <w:tcW w:w="275" w:type="pct"/>
            <w:tcPrChange w:id="711" w:author="Man Hung Ng (Nokia)" w:date="2023-08-14T14:03:00Z">
              <w:tcPr>
                <w:tcW w:w="672" w:type="dxa"/>
                <w:gridSpan w:val="2"/>
              </w:tcPr>
            </w:tcPrChange>
          </w:tcPr>
          <w:p w14:paraId="7995B661" w14:textId="77777777" w:rsidR="00EC76DA" w:rsidRPr="00EC2B4E" w:rsidRDefault="00EC76DA" w:rsidP="002A697C">
            <w:pPr>
              <w:keepNext/>
              <w:keepLines/>
              <w:spacing w:after="0"/>
              <w:jc w:val="center"/>
              <w:rPr>
                <w:rFonts w:ascii="Arial" w:hAnsi="Arial"/>
                <w:sz w:val="18"/>
              </w:rPr>
            </w:pPr>
          </w:p>
        </w:tc>
        <w:tc>
          <w:tcPr>
            <w:tcW w:w="275" w:type="pct"/>
            <w:vAlign w:val="center"/>
            <w:tcPrChange w:id="712" w:author="Man Hung Ng (Nokia)" w:date="2023-08-14T14:03:00Z">
              <w:tcPr>
                <w:tcW w:w="671" w:type="dxa"/>
                <w:gridSpan w:val="2"/>
                <w:vAlign w:val="center"/>
              </w:tcPr>
            </w:tcPrChange>
          </w:tcPr>
          <w:p w14:paraId="7F82AA49" w14:textId="77777777" w:rsidR="00EC76DA" w:rsidRPr="00EC2B4E" w:rsidRDefault="00EC76DA" w:rsidP="002A697C">
            <w:pPr>
              <w:keepNext/>
              <w:keepLines/>
              <w:spacing w:after="0"/>
              <w:jc w:val="center"/>
              <w:rPr>
                <w:rFonts w:ascii="Arial" w:hAnsi="Arial"/>
                <w:sz w:val="18"/>
              </w:rPr>
            </w:pPr>
          </w:p>
        </w:tc>
        <w:tc>
          <w:tcPr>
            <w:tcW w:w="275" w:type="pct"/>
            <w:tcPrChange w:id="713" w:author="Man Hung Ng (Nokia)" w:date="2023-08-14T14:03:00Z">
              <w:tcPr>
                <w:tcW w:w="672" w:type="dxa"/>
                <w:gridSpan w:val="3"/>
              </w:tcPr>
            </w:tcPrChange>
          </w:tcPr>
          <w:p w14:paraId="52CBA6E2" w14:textId="77777777" w:rsidR="00EC76DA" w:rsidRPr="00EC2B4E" w:rsidRDefault="00EC76DA" w:rsidP="002A697C">
            <w:pPr>
              <w:keepNext/>
              <w:keepLines/>
              <w:spacing w:after="0"/>
              <w:jc w:val="center"/>
              <w:rPr>
                <w:rFonts w:ascii="Arial" w:hAnsi="Arial"/>
                <w:sz w:val="18"/>
              </w:rPr>
            </w:pPr>
          </w:p>
        </w:tc>
        <w:tc>
          <w:tcPr>
            <w:tcW w:w="275" w:type="pct"/>
            <w:vAlign w:val="center"/>
            <w:tcPrChange w:id="714" w:author="Man Hung Ng (Nokia)" w:date="2023-08-14T14:03:00Z">
              <w:tcPr>
                <w:tcW w:w="671" w:type="dxa"/>
                <w:gridSpan w:val="2"/>
                <w:vAlign w:val="center"/>
              </w:tcPr>
            </w:tcPrChange>
          </w:tcPr>
          <w:p w14:paraId="69CE0963" w14:textId="77777777" w:rsidR="00EC76DA" w:rsidRPr="00EC2B4E" w:rsidRDefault="00EC76DA" w:rsidP="002A697C">
            <w:pPr>
              <w:keepLines/>
              <w:spacing w:after="0"/>
              <w:jc w:val="center"/>
              <w:rPr>
                <w:rFonts w:ascii="Arial" w:hAnsi="Arial"/>
                <w:sz w:val="18"/>
              </w:rPr>
            </w:pPr>
          </w:p>
        </w:tc>
        <w:tc>
          <w:tcPr>
            <w:tcW w:w="275" w:type="pct"/>
            <w:vAlign w:val="center"/>
            <w:tcPrChange w:id="715" w:author="Man Hung Ng (Nokia)" w:date="2023-08-14T14:03:00Z">
              <w:tcPr>
                <w:tcW w:w="672" w:type="dxa"/>
                <w:gridSpan w:val="2"/>
                <w:vAlign w:val="center"/>
              </w:tcPr>
            </w:tcPrChange>
          </w:tcPr>
          <w:p w14:paraId="204AFA47" w14:textId="77777777" w:rsidR="00EC76DA" w:rsidRPr="00EC2B4E" w:rsidRDefault="00EC76DA" w:rsidP="002A697C">
            <w:pPr>
              <w:keepLines/>
              <w:spacing w:after="0"/>
              <w:jc w:val="center"/>
              <w:rPr>
                <w:rFonts w:ascii="Arial" w:eastAsia="Yu Mincho" w:hAnsi="Arial"/>
                <w:sz w:val="18"/>
              </w:rPr>
            </w:pPr>
          </w:p>
        </w:tc>
        <w:tc>
          <w:tcPr>
            <w:tcW w:w="275" w:type="pct"/>
            <w:tcPrChange w:id="716" w:author="Man Hung Ng (Nokia)" w:date="2023-08-14T14:03:00Z">
              <w:tcPr>
                <w:tcW w:w="671" w:type="dxa"/>
                <w:gridSpan w:val="2"/>
              </w:tcPr>
            </w:tcPrChange>
          </w:tcPr>
          <w:p w14:paraId="77702B10"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717" w:author="Man Hung Ng (Nokia)" w:date="2023-08-14T14:03:00Z">
              <w:tcPr>
                <w:tcW w:w="672" w:type="dxa"/>
                <w:vAlign w:val="center"/>
              </w:tcPr>
            </w:tcPrChange>
          </w:tcPr>
          <w:p w14:paraId="25310AA3" w14:textId="77777777" w:rsidR="00EC76DA" w:rsidRPr="00EC2B4E" w:rsidRDefault="00EC76DA" w:rsidP="002A697C">
            <w:pPr>
              <w:keepLines/>
              <w:spacing w:after="0"/>
              <w:jc w:val="center"/>
              <w:rPr>
                <w:rFonts w:ascii="Arial" w:eastAsia="Yu Mincho" w:hAnsi="Arial"/>
                <w:sz w:val="18"/>
              </w:rPr>
            </w:pPr>
          </w:p>
        </w:tc>
        <w:tc>
          <w:tcPr>
            <w:tcW w:w="275" w:type="pct"/>
            <w:tcPrChange w:id="718" w:author="Man Hung Ng (Nokia)" w:date="2023-08-14T14:03:00Z">
              <w:tcPr>
                <w:tcW w:w="671" w:type="dxa"/>
              </w:tcPr>
            </w:tcPrChange>
          </w:tcPr>
          <w:p w14:paraId="6571D29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19" w:author="Man Hung Ng (Nokia)" w:date="2023-08-14T14:03:00Z">
              <w:tcPr>
                <w:tcW w:w="672" w:type="dxa"/>
                <w:vAlign w:val="center"/>
              </w:tcPr>
            </w:tcPrChange>
          </w:tcPr>
          <w:p w14:paraId="5AA8368E"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4630A51" w14:textId="77777777" w:rsidTr="00EC76DA">
        <w:trPr>
          <w:cantSplit/>
          <w:jc w:val="center"/>
          <w:trPrChange w:id="720" w:author="Man Hung Ng (Nokia)" w:date="2023-08-14T14:03:00Z">
            <w:trPr>
              <w:cantSplit/>
              <w:jc w:val="center"/>
            </w:trPr>
          </w:trPrChange>
        </w:trPr>
        <w:tc>
          <w:tcPr>
            <w:tcW w:w="302" w:type="pct"/>
            <w:tcBorders>
              <w:top w:val="nil"/>
              <w:bottom w:val="nil"/>
            </w:tcBorders>
            <w:vAlign w:val="center"/>
            <w:tcPrChange w:id="721" w:author="Man Hung Ng (Nokia)" w:date="2023-08-14T14:03:00Z">
              <w:tcPr>
                <w:tcW w:w="738" w:type="dxa"/>
                <w:gridSpan w:val="2"/>
                <w:tcBorders>
                  <w:top w:val="nil"/>
                  <w:bottom w:val="nil"/>
                </w:tcBorders>
                <w:vAlign w:val="center"/>
              </w:tcPr>
            </w:tcPrChange>
          </w:tcPr>
          <w:p w14:paraId="3095BC0B" w14:textId="77777777" w:rsidR="00EC76DA" w:rsidRPr="00EC2B4E" w:rsidRDefault="00EC76DA" w:rsidP="002A697C">
            <w:pPr>
              <w:keepLines/>
              <w:spacing w:after="0"/>
              <w:jc w:val="center"/>
              <w:rPr>
                <w:rFonts w:ascii="Arial" w:hAnsi="Arial"/>
                <w:sz w:val="18"/>
                <w:lang w:val="en-US" w:eastAsia="ja-JP"/>
              </w:rPr>
            </w:pPr>
            <w:r w:rsidRPr="00EC2B4E">
              <w:rPr>
                <w:rFonts w:ascii="Arial" w:hAnsi="Arial"/>
                <w:sz w:val="18"/>
              </w:rPr>
              <w:t>n20</w:t>
            </w:r>
          </w:p>
        </w:tc>
        <w:tc>
          <w:tcPr>
            <w:tcW w:w="302" w:type="pct"/>
            <w:vAlign w:val="center"/>
            <w:tcPrChange w:id="722" w:author="Man Hung Ng (Nokia)" w:date="2023-08-14T14:03:00Z">
              <w:tcPr>
                <w:tcW w:w="738" w:type="dxa"/>
                <w:gridSpan w:val="2"/>
                <w:vAlign w:val="center"/>
              </w:tcPr>
            </w:tcPrChange>
          </w:tcPr>
          <w:p w14:paraId="7B5BD26E"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723" w:author="Man Hung Ng (Nokia)" w:date="2023-08-14T14:03:00Z">
              <w:tcPr>
                <w:tcW w:w="671" w:type="dxa"/>
                <w:gridSpan w:val="2"/>
              </w:tcPr>
            </w:tcPrChange>
          </w:tcPr>
          <w:p w14:paraId="0CA4AE0A" w14:textId="77777777" w:rsidR="00EC76DA" w:rsidRPr="00EC2B4E" w:rsidRDefault="00EC76DA" w:rsidP="002A697C">
            <w:pPr>
              <w:keepLines/>
              <w:spacing w:after="0"/>
              <w:jc w:val="center"/>
              <w:rPr>
                <w:rFonts w:ascii="Arial" w:hAnsi="Arial"/>
                <w:sz w:val="18"/>
              </w:rPr>
            </w:pPr>
          </w:p>
        </w:tc>
        <w:tc>
          <w:tcPr>
            <w:tcW w:w="275" w:type="pct"/>
            <w:tcPrChange w:id="724" w:author="Man Hung Ng (Nokia)" w:date="2023-08-14T14:03:00Z">
              <w:tcPr>
                <w:tcW w:w="672" w:type="dxa"/>
                <w:gridSpan w:val="3"/>
              </w:tcPr>
            </w:tcPrChange>
          </w:tcPr>
          <w:p w14:paraId="24B574A6" w14:textId="77777777" w:rsidR="00EC76DA" w:rsidRPr="00EC2B4E" w:rsidRDefault="00EC76DA" w:rsidP="002A697C">
            <w:pPr>
              <w:keepLines/>
              <w:spacing w:after="0"/>
              <w:jc w:val="center"/>
              <w:rPr>
                <w:rFonts w:ascii="Arial" w:hAnsi="Arial"/>
                <w:sz w:val="18"/>
              </w:rPr>
            </w:pPr>
          </w:p>
        </w:tc>
        <w:tc>
          <w:tcPr>
            <w:tcW w:w="274" w:type="pct"/>
            <w:tcPrChange w:id="725" w:author="Man Hung Ng (Nokia)" w:date="2023-08-14T14:03:00Z">
              <w:tcPr>
                <w:tcW w:w="671" w:type="dxa"/>
                <w:gridSpan w:val="2"/>
              </w:tcPr>
            </w:tcPrChange>
          </w:tcPr>
          <w:p w14:paraId="6048D4ED"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726" w:author="Man Hung Ng (Nokia)" w:date="2023-08-14T14:03:00Z">
              <w:tcPr>
                <w:tcW w:w="672" w:type="dxa"/>
                <w:gridSpan w:val="2"/>
                <w:vAlign w:val="center"/>
              </w:tcPr>
            </w:tcPrChange>
          </w:tcPr>
          <w:p w14:paraId="651D7305"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727" w:author="Man Hung Ng (Nokia)" w:date="2023-08-14T14:03:00Z">
              <w:tcPr>
                <w:tcW w:w="671" w:type="dxa"/>
                <w:gridSpan w:val="2"/>
                <w:vAlign w:val="center"/>
              </w:tcPr>
            </w:tcPrChange>
          </w:tcPr>
          <w:p w14:paraId="35D2686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728" w:author="Man Hung Ng (Nokia)" w:date="2023-08-14T14:03:00Z">
              <w:tcPr>
                <w:tcW w:w="672" w:type="dxa"/>
                <w:gridSpan w:val="3"/>
                <w:vAlign w:val="center"/>
              </w:tcPr>
            </w:tcPrChange>
          </w:tcPr>
          <w:p w14:paraId="63FAF161" w14:textId="77777777" w:rsidR="00EC76DA" w:rsidRPr="00EC2B4E" w:rsidRDefault="00EC76DA" w:rsidP="002A697C">
            <w:pPr>
              <w:keepLines/>
              <w:spacing w:after="0"/>
              <w:jc w:val="center"/>
              <w:rPr>
                <w:rFonts w:ascii="Arial" w:hAnsi="Arial"/>
                <w:sz w:val="18"/>
              </w:rPr>
            </w:pPr>
          </w:p>
        </w:tc>
        <w:tc>
          <w:tcPr>
            <w:tcW w:w="275" w:type="pct"/>
            <w:tcPrChange w:id="729" w:author="Man Hung Ng (Nokia)" w:date="2023-08-14T14:03:00Z">
              <w:tcPr>
                <w:tcW w:w="671" w:type="dxa"/>
                <w:gridSpan w:val="2"/>
              </w:tcPr>
            </w:tcPrChange>
          </w:tcPr>
          <w:p w14:paraId="2D0B1385" w14:textId="77777777" w:rsidR="00EC76DA" w:rsidRPr="00EC2B4E" w:rsidRDefault="00EC76DA" w:rsidP="002A697C">
            <w:pPr>
              <w:keepLines/>
              <w:spacing w:after="0"/>
              <w:jc w:val="center"/>
              <w:rPr>
                <w:rFonts w:ascii="Arial" w:hAnsi="Arial"/>
                <w:sz w:val="18"/>
              </w:rPr>
            </w:pPr>
          </w:p>
        </w:tc>
        <w:tc>
          <w:tcPr>
            <w:tcW w:w="275" w:type="pct"/>
            <w:tcPrChange w:id="730" w:author="Man Hung Ng (Nokia)" w:date="2023-08-14T14:03:00Z">
              <w:tcPr>
                <w:tcW w:w="672" w:type="dxa"/>
                <w:gridSpan w:val="2"/>
              </w:tcPr>
            </w:tcPrChange>
          </w:tcPr>
          <w:p w14:paraId="1CF8A3C5" w14:textId="77777777" w:rsidR="00EC76DA" w:rsidRPr="00EC2B4E" w:rsidRDefault="00EC76DA" w:rsidP="002A697C">
            <w:pPr>
              <w:keepNext/>
              <w:keepLines/>
              <w:spacing w:after="0"/>
              <w:jc w:val="center"/>
              <w:rPr>
                <w:rFonts w:ascii="Arial" w:hAnsi="Arial"/>
                <w:sz w:val="18"/>
              </w:rPr>
            </w:pPr>
          </w:p>
        </w:tc>
        <w:tc>
          <w:tcPr>
            <w:tcW w:w="275" w:type="pct"/>
            <w:vAlign w:val="center"/>
            <w:tcPrChange w:id="731" w:author="Man Hung Ng (Nokia)" w:date="2023-08-14T14:03:00Z">
              <w:tcPr>
                <w:tcW w:w="671" w:type="dxa"/>
                <w:gridSpan w:val="2"/>
                <w:vAlign w:val="center"/>
              </w:tcPr>
            </w:tcPrChange>
          </w:tcPr>
          <w:p w14:paraId="09AF76DD" w14:textId="77777777" w:rsidR="00EC76DA" w:rsidRPr="00EC2B4E" w:rsidRDefault="00EC76DA" w:rsidP="002A697C">
            <w:pPr>
              <w:keepNext/>
              <w:keepLines/>
              <w:spacing w:after="0"/>
              <w:jc w:val="center"/>
              <w:rPr>
                <w:rFonts w:ascii="Arial" w:hAnsi="Arial"/>
                <w:sz w:val="18"/>
              </w:rPr>
            </w:pPr>
          </w:p>
        </w:tc>
        <w:tc>
          <w:tcPr>
            <w:tcW w:w="275" w:type="pct"/>
            <w:tcPrChange w:id="732" w:author="Man Hung Ng (Nokia)" w:date="2023-08-14T14:03:00Z">
              <w:tcPr>
                <w:tcW w:w="672" w:type="dxa"/>
                <w:gridSpan w:val="3"/>
              </w:tcPr>
            </w:tcPrChange>
          </w:tcPr>
          <w:p w14:paraId="2B6FBBE7" w14:textId="77777777" w:rsidR="00EC76DA" w:rsidRPr="00EC2B4E" w:rsidRDefault="00EC76DA" w:rsidP="002A697C">
            <w:pPr>
              <w:keepNext/>
              <w:keepLines/>
              <w:spacing w:after="0"/>
              <w:jc w:val="center"/>
              <w:rPr>
                <w:rFonts w:ascii="Arial" w:hAnsi="Arial"/>
                <w:sz w:val="18"/>
              </w:rPr>
            </w:pPr>
          </w:p>
        </w:tc>
        <w:tc>
          <w:tcPr>
            <w:tcW w:w="275" w:type="pct"/>
            <w:vAlign w:val="center"/>
            <w:tcPrChange w:id="733" w:author="Man Hung Ng (Nokia)" w:date="2023-08-14T14:03:00Z">
              <w:tcPr>
                <w:tcW w:w="671" w:type="dxa"/>
                <w:gridSpan w:val="2"/>
                <w:vAlign w:val="center"/>
              </w:tcPr>
            </w:tcPrChange>
          </w:tcPr>
          <w:p w14:paraId="7888488F" w14:textId="77777777" w:rsidR="00EC76DA" w:rsidRPr="00EC2B4E" w:rsidRDefault="00EC76DA" w:rsidP="002A697C">
            <w:pPr>
              <w:keepLines/>
              <w:spacing w:after="0"/>
              <w:jc w:val="center"/>
              <w:rPr>
                <w:rFonts w:ascii="Arial" w:hAnsi="Arial"/>
                <w:sz w:val="18"/>
              </w:rPr>
            </w:pPr>
          </w:p>
        </w:tc>
        <w:tc>
          <w:tcPr>
            <w:tcW w:w="275" w:type="pct"/>
            <w:vAlign w:val="center"/>
            <w:tcPrChange w:id="734" w:author="Man Hung Ng (Nokia)" w:date="2023-08-14T14:03:00Z">
              <w:tcPr>
                <w:tcW w:w="672" w:type="dxa"/>
                <w:gridSpan w:val="2"/>
                <w:vAlign w:val="center"/>
              </w:tcPr>
            </w:tcPrChange>
          </w:tcPr>
          <w:p w14:paraId="1F548645" w14:textId="77777777" w:rsidR="00EC76DA" w:rsidRPr="00EC2B4E" w:rsidRDefault="00EC76DA" w:rsidP="002A697C">
            <w:pPr>
              <w:keepLines/>
              <w:spacing w:after="0"/>
              <w:jc w:val="center"/>
              <w:rPr>
                <w:rFonts w:ascii="Arial" w:eastAsia="Yu Mincho" w:hAnsi="Arial"/>
                <w:sz w:val="18"/>
              </w:rPr>
            </w:pPr>
          </w:p>
        </w:tc>
        <w:tc>
          <w:tcPr>
            <w:tcW w:w="275" w:type="pct"/>
            <w:tcPrChange w:id="735" w:author="Man Hung Ng (Nokia)" w:date="2023-08-14T14:03:00Z">
              <w:tcPr>
                <w:tcW w:w="671" w:type="dxa"/>
                <w:gridSpan w:val="2"/>
              </w:tcPr>
            </w:tcPrChange>
          </w:tcPr>
          <w:p w14:paraId="08AFC356"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736" w:author="Man Hung Ng (Nokia)" w:date="2023-08-14T14:03:00Z">
              <w:tcPr>
                <w:tcW w:w="672" w:type="dxa"/>
                <w:vAlign w:val="center"/>
              </w:tcPr>
            </w:tcPrChange>
          </w:tcPr>
          <w:p w14:paraId="59E56B8B" w14:textId="77777777" w:rsidR="00EC76DA" w:rsidRPr="00EC2B4E" w:rsidRDefault="00EC76DA" w:rsidP="002A697C">
            <w:pPr>
              <w:keepLines/>
              <w:spacing w:after="0"/>
              <w:jc w:val="center"/>
              <w:rPr>
                <w:rFonts w:ascii="Arial" w:eastAsia="Yu Mincho" w:hAnsi="Arial"/>
                <w:sz w:val="18"/>
              </w:rPr>
            </w:pPr>
          </w:p>
        </w:tc>
        <w:tc>
          <w:tcPr>
            <w:tcW w:w="275" w:type="pct"/>
            <w:tcPrChange w:id="737" w:author="Man Hung Ng (Nokia)" w:date="2023-08-14T14:03:00Z">
              <w:tcPr>
                <w:tcW w:w="671" w:type="dxa"/>
              </w:tcPr>
            </w:tcPrChange>
          </w:tcPr>
          <w:p w14:paraId="515BA14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38" w:author="Man Hung Ng (Nokia)" w:date="2023-08-14T14:03:00Z">
              <w:tcPr>
                <w:tcW w:w="672" w:type="dxa"/>
                <w:vAlign w:val="center"/>
              </w:tcPr>
            </w:tcPrChange>
          </w:tcPr>
          <w:p w14:paraId="43468B8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20F7E39" w14:textId="77777777" w:rsidTr="00EC76DA">
        <w:trPr>
          <w:cantSplit/>
          <w:jc w:val="center"/>
          <w:trPrChange w:id="739" w:author="Man Hung Ng (Nokia)" w:date="2023-08-14T14:03:00Z">
            <w:trPr>
              <w:cantSplit/>
              <w:jc w:val="center"/>
            </w:trPr>
          </w:trPrChange>
        </w:trPr>
        <w:tc>
          <w:tcPr>
            <w:tcW w:w="302" w:type="pct"/>
            <w:tcBorders>
              <w:top w:val="nil"/>
            </w:tcBorders>
            <w:vAlign w:val="center"/>
            <w:tcPrChange w:id="740" w:author="Man Hung Ng (Nokia)" w:date="2023-08-14T14:03:00Z">
              <w:tcPr>
                <w:tcW w:w="738" w:type="dxa"/>
                <w:gridSpan w:val="2"/>
                <w:tcBorders>
                  <w:top w:val="nil"/>
                </w:tcBorders>
                <w:vAlign w:val="center"/>
              </w:tcPr>
            </w:tcPrChange>
          </w:tcPr>
          <w:p w14:paraId="668F8437" w14:textId="77777777" w:rsidR="00EC76DA" w:rsidRPr="00EC2B4E" w:rsidRDefault="00EC76DA" w:rsidP="002A697C">
            <w:pPr>
              <w:keepLines/>
              <w:spacing w:after="0"/>
              <w:jc w:val="center"/>
              <w:rPr>
                <w:rFonts w:ascii="Arial" w:hAnsi="Arial"/>
                <w:sz w:val="18"/>
              </w:rPr>
            </w:pPr>
          </w:p>
        </w:tc>
        <w:tc>
          <w:tcPr>
            <w:tcW w:w="302" w:type="pct"/>
            <w:vAlign w:val="center"/>
            <w:tcPrChange w:id="741" w:author="Man Hung Ng (Nokia)" w:date="2023-08-14T14:03:00Z">
              <w:tcPr>
                <w:tcW w:w="738" w:type="dxa"/>
                <w:gridSpan w:val="2"/>
                <w:vAlign w:val="center"/>
              </w:tcPr>
            </w:tcPrChange>
          </w:tcPr>
          <w:p w14:paraId="2AD01410"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742" w:author="Man Hung Ng (Nokia)" w:date="2023-08-14T14:03:00Z">
              <w:tcPr>
                <w:tcW w:w="671" w:type="dxa"/>
                <w:gridSpan w:val="2"/>
              </w:tcPr>
            </w:tcPrChange>
          </w:tcPr>
          <w:p w14:paraId="0B9E7ABD" w14:textId="77777777" w:rsidR="00EC76DA" w:rsidRPr="00EC2B4E" w:rsidRDefault="00EC76DA" w:rsidP="002A697C">
            <w:pPr>
              <w:keepLines/>
              <w:spacing w:after="0"/>
              <w:jc w:val="center"/>
              <w:rPr>
                <w:rFonts w:ascii="Arial" w:hAnsi="Arial"/>
                <w:sz w:val="18"/>
              </w:rPr>
            </w:pPr>
          </w:p>
        </w:tc>
        <w:tc>
          <w:tcPr>
            <w:tcW w:w="275" w:type="pct"/>
            <w:tcPrChange w:id="743" w:author="Man Hung Ng (Nokia)" w:date="2023-08-14T14:03:00Z">
              <w:tcPr>
                <w:tcW w:w="672" w:type="dxa"/>
                <w:gridSpan w:val="3"/>
              </w:tcPr>
            </w:tcPrChange>
          </w:tcPr>
          <w:p w14:paraId="59D75EBA" w14:textId="77777777" w:rsidR="00EC76DA" w:rsidRPr="00EC2B4E" w:rsidRDefault="00EC76DA" w:rsidP="002A697C">
            <w:pPr>
              <w:keepLines/>
              <w:spacing w:after="0"/>
              <w:jc w:val="center"/>
              <w:rPr>
                <w:rFonts w:ascii="Arial" w:hAnsi="Arial"/>
                <w:sz w:val="18"/>
              </w:rPr>
            </w:pPr>
          </w:p>
        </w:tc>
        <w:tc>
          <w:tcPr>
            <w:tcW w:w="274" w:type="pct"/>
            <w:vAlign w:val="center"/>
            <w:tcPrChange w:id="744" w:author="Man Hung Ng (Nokia)" w:date="2023-08-14T14:03:00Z">
              <w:tcPr>
                <w:tcW w:w="671" w:type="dxa"/>
                <w:gridSpan w:val="2"/>
                <w:vAlign w:val="center"/>
              </w:tcPr>
            </w:tcPrChange>
          </w:tcPr>
          <w:p w14:paraId="3659FD02" w14:textId="77777777" w:rsidR="00EC76DA" w:rsidRPr="00EC2B4E" w:rsidRDefault="00EC76DA" w:rsidP="002A697C">
            <w:pPr>
              <w:keepLines/>
              <w:spacing w:after="0"/>
              <w:jc w:val="center"/>
              <w:rPr>
                <w:rFonts w:ascii="Arial" w:hAnsi="Arial"/>
                <w:sz w:val="18"/>
              </w:rPr>
            </w:pPr>
          </w:p>
        </w:tc>
        <w:tc>
          <w:tcPr>
            <w:tcW w:w="275" w:type="pct"/>
            <w:vAlign w:val="center"/>
            <w:tcPrChange w:id="745" w:author="Man Hung Ng (Nokia)" w:date="2023-08-14T14:03:00Z">
              <w:tcPr>
                <w:tcW w:w="672" w:type="dxa"/>
                <w:gridSpan w:val="2"/>
                <w:vAlign w:val="center"/>
              </w:tcPr>
            </w:tcPrChange>
          </w:tcPr>
          <w:p w14:paraId="354BFDBC" w14:textId="77777777" w:rsidR="00EC76DA" w:rsidRPr="00EC2B4E" w:rsidRDefault="00EC76DA" w:rsidP="002A697C">
            <w:pPr>
              <w:keepLines/>
              <w:spacing w:after="0"/>
              <w:jc w:val="center"/>
              <w:rPr>
                <w:rFonts w:ascii="Arial" w:hAnsi="Arial"/>
                <w:sz w:val="18"/>
              </w:rPr>
            </w:pPr>
          </w:p>
        </w:tc>
        <w:tc>
          <w:tcPr>
            <w:tcW w:w="274" w:type="pct"/>
            <w:vAlign w:val="center"/>
            <w:tcPrChange w:id="746" w:author="Man Hung Ng (Nokia)" w:date="2023-08-14T14:03:00Z">
              <w:tcPr>
                <w:tcW w:w="671" w:type="dxa"/>
                <w:gridSpan w:val="2"/>
                <w:vAlign w:val="center"/>
              </w:tcPr>
            </w:tcPrChange>
          </w:tcPr>
          <w:p w14:paraId="3F51DE21" w14:textId="77777777" w:rsidR="00EC76DA" w:rsidRPr="00EC2B4E" w:rsidRDefault="00EC76DA" w:rsidP="002A697C">
            <w:pPr>
              <w:keepLines/>
              <w:spacing w:after="0"/>
              <w:jc w:val="center"/>
              <w:rPr>
                <w:rFonts w:ascii="Arial" w:hAnsi="Arial"/>
                <w:sz w:val="18"/>
              </w:rPr>
            </w:pPr>
          </w:p>
        </w:tc>
        <w:tc>
          <w:tcPr>
            <w:tcW w:w="275" w:type="pct"/>
            <w:vAlign w:val="center"/>
            <w:tcPrChange w:id="747" w:author="Man Hung Ng (Nokia)" w:date="2023-08-14T14:03:00Z">
              <w:tcPr>
                <w:tcW w:w="672" w:type="dxa"/>
                <w:gridSpan w:val="3"/>
                <w:vAlign w:val="center"/>
              </w:tcPr>
            </w:tcPrChange>
          </w:tcPr>
          <w:p w14:paraId="42C360BE" w14:textId="77777777" w:rsidR="00EC76DA" w:rsidRPr="00EC2B4E" w:rsidRDefault="00EC76DA" w:rsidP="002A697C">
            <w:pPr>
              <w:keepLines/>
              <w:spacing w:after="0"/>
              <w:jc w:val="center"/>
              <w:rPr>
                <w:rFonts w:ascii="Arial" w:hAnsi="Arial"/>
                <w:sz w:val="18"/>
              </w:rPr>
            </w:pPr>
          </w:p>
        </w:tc>
        <w:tc>
          <w:tcPr>
            <w:tcW w:w="275" w:type="pct"/>
            <w:tcPrChange w:id="748" w:author="Man Hung Ng (Nokia)" w:date="2023-08-14T14:03:00Z">
              <w:tcPr>
                <w:tcW w:w="671" w:type="dxa"/>
                <w:gridSpan w:val="2"/>
              </w:tcPr>
            </w:tcPrChange>
          </w:tcPr>
          <w:p w14:paraId="5C63412C" w14:textId="77777777" w:rsidR="00EC76DA" w:rsidRPr="00EC2B4E" w:rsidRDefault="00EC76DA" w:rsidP="002A697C">
            <w:pPr>
              <w:keepLines/>
              <w:spacing w:after="0"/>
              <w:jc w:val="center"/>
              <w:rPr>
                <w:rFonts w:ascii="Arial" w:hAnsi="Arial"/>
                <w:sz w:val="18"/>
              </w:rPr>
            </w:pPr>
          </w:p>
        </w:tc>
        <w:tc>
          <w:tcPr>
            <w:tcW w:w="275" w:type="pct"/>
            <w:tcPrChange w:id="749" w:author="Man Hung Ng (Nokia)" w:date="2023-08-14T14:03:00Z">
              <w:tcPr>
                <w:tcW w:w="672" w:type="dxa"/>
                <w:gridSpan w:val="2"/>
              </w:tcPr>
            </w:tcPrChange>
          </w:tcPr>
          <w:p w14:paraId="66C82141" w14:textId="77777777" w:rsidR="00EC76DA" w:rsidRPr="00EC2B4E" w:rsidRDefault="00EC76DA" w:rsidP="002A697C">
            <w:pPr>
              <w:keepNext/>
              <w:keepLines/>
              <w:spacing w:after="0"/>
              <w:jc w:val="center"/>
              <w:rPr>
                <w:rFonts w:ascii="Arial" w:hAnsi="Arial"/>
                <w:sz w:val="18"/>
              </w:rPr>
            </w:pPr>
          </w:p>
        </w:tc>
        <w:tc>
          <w:tcPr>
            <w:tcW w:w="275" w:type="pct"/>
            <w:vAlign w:val="center"/>
            <w:tcPrChange w:id="750" w:author="Man Hung Ng (Nokia)" w:date="2023-08-14T14:03:00Z">
              <w:tcPr>
                <w:tcW w:w="671" w:type="dxa"/>
                <w:gridSpan w:val="2"/>
                <w:vAlign w:val="center"/>
              </w:tcPr>
            </w:tcPrChange>
          </w:tcPr>
          <w:p w14:paraId="26B0A683" w14:textId="77777777" w:rsidR="00EC76DA" w:rsidRPr="00EC2B4E" w:rsidRDefault="00EC76DA" w:rsidP="002A697C">
            <w:pPr>
              <w:keepNext/>
              <w:keepLines/>
              <w:spacing w:after="0"/>
              <w:jc w:val="center"/>
              <w:rPr>
                <w:rFonts w:ascii="Arial" w:hAnsi="Arial"/>
                <w:sz w:val="18"/>
              </w:rPr>
            </w:pPr>
          </w:p>
        </w:tc>
        <w:tc>
          <w:tcPr>
            <w:tcW w:w="275" w:type="pct"/>
            <w:tcPrChange w:id="751" w:author="Man Hung Ng (Nokia)" w:date="2023-08-14T14:03:00Z">
              <w:tcPr>
                <w:tcW w:w="672" w:type="dxa"/>
                <w:gridSpan w:val="3"/>
              </w:tcPr>
            </w:tcPrChange>
          </w:tcPr>
          <w:p w14:paraId="61F0B8A5" w14:textId="77777777" w:rsidR="00EC76DA" w:rsidRPr="00EC2B4E" w:rsidRDefault="00EC76DA" w:rsidP="002A697C">
            <w:pPr>
              <w:keepNext/>
              <w:keepLines/>
              <w:spacing w:after="0"/>
              <w:jc w:val="center"/>
              <w:rPr>
                <w:rFonts w:ascii="Arial" w:hAnsi="Arial"/>
                <w:sz w:val="18"/>
              </w:rPr>
            </w:pPr>
          </w:p>
        </w:tc>
        <w:tc>
          <w:tcPr>
            <w:tcW w:w="275" w:type="pct"/>
            <w:vAlign w:val="center"/>
            <w:tcPrChange w:id="752" w:author="Man Hung Ng (Nokia)" w:date="2023-08-14T14:03:00Z">
              <w:tcPr>
                <w:tcW w:w="671" w:type="dxa"/>
                <w:gridSpan w:val="2"/>
                <w:vAlign w:val="center"/>
              </w:tcPr>
            </w:tcPrChange>
          </w:tcPr>
          <w:p w14:paraId="6AE86F99" w14:textId="77777777" w:rsidR="00EC76DA" w:rsidRPr="00EC2B4E" w:rsidRDefault="00EC76DA" w:rsidP="002A697C">
            <w:pPr>
              <w:keepLines/>
              <w:spacing w:after="0"/>
              <w:jc w:val="center"/>
              <w:rPr>
                <w:rFonts w:ascii="Arial" w:hAnsi="Arial"/>
                <w:sz w:val="18"/>
              </w:rPr>
            </w:pPr>
          </w:p>
        </w:tc>
        <w:tc>
          <w:tcPr>
            <w:tcW w:w="275" w:type="pct"/>
            <w:vAlign w:val="center"/>
            <w:tcPrChange w:id="753" w:author="Man Hung Ng (Nokia)" w:date="2023-08-14T14:03:00Z">
              <w:tcPr>
                <w:tcW w:w="672" w:type="dxa"/>
                <w:gridSpan w:val="2"/>
                <w:vAlign w:val="center"/>
              </w:tcPr>
            </w:tcPrChange>
          </w:tcPr>
          <w:p w14:paraId="720E42BB" w14:textId="77777777" w:rsidR="00EC76DA" w:rsidRPr="00EC2B4E" w:rsidRDefault="00EC76DA" w:rsidP="002A697C">
            <w:pPr>
              <w:keepLines/>
              <w:spacing w:after="0"/>
              <w:jc w:val="center"/>
              <w:rPr>
                <w:rFonts w:ascii="Arial" w:eastAsia="Yu Mincho" w:hAnsi="Arial"/>
                <w:sz w:val="18"/>
              </w:rPr>
            </w:pPr>
          </w:p>
        </w:tc>
        <w:tc>
          <w:tcPr>
            <w:tcW w:w="275" w:type="pct"/>
            <w:tcPrChange w:id="754" w:author="Man Hung Ng (Nokia)" w:date="2023-08-14T14:03:00Z">
              <w:tcPr>
                <w:tcW w:w="671" w:type="dxa"/>
                <w:gridSpan w:val="2"/>
              </w:tcPr>
            </w:tcPrChange>
          </w:tcPr>
          <w:p w14:paraId="2822ED6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755" w:author="Man Hung Ng (Nokia)" w:date="2023-08-14T14:03:00Z">
              <w:tcPr>
                <w:tcW w:w="672" w:type="dxa"/>
                <w:vAlign w:val="center"/>
              </w:tcPr>
            </w:tcPrChange>
          </w:tcPr>
          <w:p w14:paraId="5EFA70CB" w14:textId="77777777" w:rsidR="00EC76DA" w:rsidRPr="00EC2B4E" w:rsidRDefault="00EC76DA" w:rsidP="002A697C">
            <w:pPr>
              <w:keepLines/>
              <w:spacing w:after="0"/>
              <w:jc w:val="center"/>
              <w:rPr>
                <w:rFonts w:ascii="Arial" w:eastAsia="Yu Mincho" w:hAnsi="Arial"/>
                <w:sz w:val="18"/>
              </w:rPr>
            </w:pPr>
          </w:p>
        </w:tc>
        <w:tc>
          <w:tcPr>
            <w:tcW w:w="275" w:type="pct"/>
            <w:tcPrChange w:id="756" w:author="Man Hung Ng (Nokia)" w:date="2023-08-14T14:03:00Z">
              <w:tcPr>
                <w:tcW w:w="671" w:type="dxa"/>
              </w:tcPr>
            </w:tcPrChange>
          </w:tcPr>
          <w:p w14:paraId="48C5F68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57" w:author="Man Hung Ng (Nokia)" w:date="2023-08-14T14:03:00Z">
              <w:tcPr>
                <w:tcW w:w="672" w:type="dxa"/>
                <w:vAlign w:val="center"/>
              </w:tcPr>
            </w:tcPrChange>
          </w:tcPr>
          <w:p w14:paraId="6D90AB7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324F02B" w14:textId="77777777" w:rsidTr="00EC76DA">
        <w:trPr>
          <w:cantSplit/>
          <w:jc w:val="center"/>
          <w:trPrChange w:id="758" w:author="Man Hung Ng (Nokia)" w:date="2023-08-14T14:03:00Z">
            <w:trPr>
              <w:cantSplit/>
              <w:jc w:val="center"/>
            </w:trPr>
          </w:trPrChange>
        </w:trPr>
        <w:tc>
          <w:tcPr>
            <w:tcW w:w="302" w:type="pct"/>
            <w:tcBorders>
              <w:bottom w:val="nil"/>
            </w:tcBorders>
            <w:vAlign w:val="center"/>
            <w:tcPrChange w:id="759" w:author="Man Hung Ng (Nokia)" w:date="2023-08-14T14:03:00Z">
              <w:tcPr>
                <w:tcW w:w="738" w:type="dxa"/>
                <w:gridSpan w:val="2"/>
                <w:tcBorders>
                  <w:bottom w:val="nil"/>
                </w:tcBorders>
                <w:vAlign w:val="center"/>
              </w:tcPr>
            </w:tcPrChange>
          </w:tcPr>
          <w:p w14:paraId="076A4A52" w14:textId="77777777" w:rsidR="00EC76DA" w:rsidRPr="00EC2B4E" w:rsidRDefault="00EC76DA" w:rsidP="002A697C">
            <w:pPr>
              <w:keepLines/>
              <w:spacing w:after="0"/>
              <w:jc w:val="center"/>
              <w:rPr>
                <w:rFonts w:ascii="Arial" w:hAnsi="Arial"/>
                <w:sz w:val="18"/>
              </w:rPr>
            </w:pPr>
          </w:p>
        </w:tc>
        <w:tc>
          <w:tcPr>
            <w:tcW w:w="302" w:type="pct"/>
            <w:vAlign w:val="center"/>
            <w:tcPrChange w:id="760" w:author="Man Hung Ng (Nokia)" w:date="2023-08-14T14:03:00Z">
              <w:tcPr>
                <w:tcW w:w="738" w:type="dxa"/>
                <w:gridSpan w:val="2"/>
                <w:vAlign w:val="center"/>
              </w:tcPr>
            </w:tcPrChange>
          </w:tcPr>
          <w:p w14:paraId="13B1D7B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761" w:author="Man Hung Ng (Nokia)" w:date="2023-08-14T14:03:00Z">
              <w:tcPr>
                <w:tcW w:w="671" w:type="dxa"/>
                <w:gridSpan w:val="2"/>
              </w:tcPr>
            </w:tcPrChange>
          </w:tcPr>
          <w:p w14:paraId="28ACB270" w14:textId="77777777" w:rsidR="00EC76DA" w:rsidRPr="00EC2B4E" w:rsidRDefault="00EC76DA" w:rsidP="002A697C">
            <w:pPr>
              <w:keepLines/>
              <w:spacing w:after="0"/>
              <w:jc w:val="center"/>
              <w:rPr>
                <w:rFonts w:ascii="Arial" w:hAnsi="Arial"/>
                <w:sz w:val="18"/>
              </w:rPr>
            </w:pPr>
          </w:p>
        </w:tc>
        <w:tc>
          <w:tcPr>
            <w:tcW w:w="275" w:type="pct"/>
            <w:tcPrChange w:id="762" w:author="Man Hung Ng (Nokia)" w:date="2023-08-14T14:03:00Z">
              <w:tcPr>
                <w:tcW w:w="672" w:type="dxa"/>
                <w:gridSpan w:val="3"/>
              </w:tcPr>
            </w:tcPrChange>
          </w:tcPr>
          <w:p w14:paraId="04464650"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763" w:author="Man Hung Ng (Nokia)" w:date="2023-08-14T14:03:00Z">
              <w:tcPr>
                <w:tcW w:w="671" w:type="dxa"/>
                <w:gridSpan w:val="2"/>
                <w:vAlign w:val="center"/>
              </w:tcPr>
            </w:tcPrChange>
          </w:tcPr>
          <w:p w14:paraId="17041374"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764" w:author="Man Hung Ng (Nokia)" w:date="2023-08-14T14:03:00Z">
              <w:tcPr>
                <w:tcW w:w="672" w:type="dxa"/>
                <w:gridSpan w:val="2"/>
                <w:vAlign w:val="center"/>
              </w:tcPr>
            </w:tcPrChange>
          </w:tcPr>
          <w:p w14:paraId="126AF8F3" w14:textId="77777777" w:rsidR="00EC76DA" w:rsidRPr="00EC2B4E" w:rsidRDefault="00EC76DA" w:rsidP="002A697C">
            <w:pPr>
              <w:keepLines/>
              <w:spacing w:after="0"/>
              <w:jc w:val="center"/>
              <w:rPr>
                <w:rFonts w:ascii="Arial" w:hAnsi="Arial"/>
                <w:sz w:val="18"/>
              </w:rPr>
            </w:pPr>
          </w:p>
        </w:tc>
        <w:tc>
          <w:tcPr>
            <w:tcW w:w="274" w:type="pct"/>
            <w:vAlign w:val="center"/>
            <w:tcPrChange w:id="765" w:author="Man Hung Ng (Nokia)" w:date="2023-08-14T14:03:00Z">
              <w:tcPr>
                <w:tcW w:w="671" w:type="dxa"/>
                <w:gridSpan w:val="2"/>
                <w:vAlign w:val="center"/>
              </w:tcPr>
            </w:tcPrChange>
          </w:tcPr>
          <w:p w14:paraId="2CDD3169" w14:textId="77777777" w:rsidR="00EC76DA" w:rsidRPr="00EC2B4E" w:rsidRDefault="00EC76DA" w:rsidP="002A697C">
            <w:pPr>
              <w:keepLines/>
              <w:spacing w:after="0"/>
              <w:jc w:val="center"/>
              <w:rPr>
                <w:rFonts w:ascii="Arial" w:hAnsi="Arial"/>
                <w:sz w:val="18"/>
              </w:rPr>
            </w:pPr>
          </w:p>
        </w:tc>
        <w:tc>
          <w:tcPr>
            <w:tcW w:w="275" w:type="pct"/>
            <w:vAlign w:val="center"/>
            <w:tcPrChange w:id="766" w:author="Man Hung Ng (Nokia)" w:date="2023-08-14T14:03:00Z">
              <w:tcPr>
                <w:tcW w:w="672" w:type="dxa"/>
                <w:gridSpan w:val="3"/>
                <w:vAlign w:val="center"/>
              </w:tcPr>
            </w:tcPrChange>
          </w:tcPr>
          <w:p w14:paraId="3CBD4649" w14:textId="77777777" w:rsidR="00EC76DA" w:rsidRPr="00EC2B4E" w:rsidRDefault="00EC76DA" w:rsidP="002A697C">
            <w:pPr>
              <w:keepLines/>
              <w:spacing w:after="0"/>
              <w:jc w:val="center"/>
              <w:rPr>
                <w:rFonts w:ascii="Arial" w:hAnsi="Arial"/>
                <w:sz w:val="18"/>
              </w:rPr>
            </w:pPr>
          </w:p>
        </w:tc>
        <w:tc>
          <w:tcPr>
            <w:tcW w:w="275" w:type="pct"/>
            <w:vAlign w:val="center"/>
            <w:tcPrChange w:id="767" w:author="Man Hung Ng (Nokia)" w:date="2023-08-14T14:03:00Z">
              <w:tcPr>
                <w:tcW w:w="671" w:type="dxa"/>
                <w:gridSpan w:val="2"/>
                <w:vAlign w:val="center"/>
              </w:tcPr>
            </w:tcPrChange>
          </w:tcPr>
          <w:p w14:paraId="443E40C0" w14:textId="77777777" w:rsidR="00EC76DA" w:rsidRPr="00EC2B4E" w:rsidRDefault="00EC76DA" w:rsidP="002A697C">
            <w:pPr>
              <w:keepLines/>
              <w:spacing w:after="0"/>
              <w:jc w:val="center"/>
              <w:rPr>
                <w:rFonts w:ascii="Arial" w:hAnsi="Arial"/>
                <w:sz w:val="18"/>
              </w:rPr>
            </w:pPr>
          </w:p>
        </w:tc>
        <w:tc>
          <w:tcPr>
            <w:tcW w:w="275" w:type="pct"/>
            <w:tcPrChange w:id="768" w:author="Man Hung Ng (Nokia)" w:date="2023-08-14T14:03:00Z">
              <w:tcPr>
                <w:tcW w:w="672" w:type="dxa"/>
                <w:gridSpan w:val="2"/>
              </w:tcPr>
            </w:tcPrChange>
          </w:tcPr>
          <w:p w14:paraId="2346E49C" w14:textId="77777777" w:rsidR="00EC76DA" w:rsidRPr="00EC2B4E" w:rsidDel="00E7669E" w:rsidRDefault="00EC76DA" w:rsidP="002A697C">
            <w:pPr>
              <w:keepNext/>
              <w:keepLines/>
              <w:spacing w:after="0"/>
              <w:jc w:val="center"/>
              <w:rPr>
                <w:rFonts w:ascii="Arial" w:hAnsi="Arial"/>
                <w:sz w:val="18"/>
              </w:rPr>
            </w:pPr>
          </w:p>
        </w:tc>
        <w:tc>
          <w:tcPr>
            <w:tcW w:w="275" w:type="pct"/>
            <w:vAlign w:val="center"/>
            <w:tcPrChange w:id="769" w:author="Man Hung Ng (Nokia)" w:date="2023-08-14T14:03:00Z">
              <w:tcPr>
                <w:tcW w:w="671" w:type="dxa"/>
                <w:gridSpan w:val="2"/>
                <w:vAlign w:val="center"/>
              </w:tcPr>
            </w:tcPrChange>
          </w:tcPr>
          <w:p w14:paraId="71BD0CDC" w14:textId="77777777" w:rsidR="00EC76DA" w:rsidRPr="00EC2B4E" w:rsidRDefault="00EC76DA" w:rsidP="002A697C">
            <w:pPr>
              <w:keepNext/>
              <w:keepLines/>
              <w:spacing w:after="0"/>
              <w:jc w:val="center"/>
              <w:rPr>
                <w:rFonts w:ascii="Arial" w:hAnsi="Arial"/>
                <w:sz w:val="18"/>
              </w:rPr>
            </w:pPr>
          </w:p>
        </w:tc>
        <w:tc>
          <w:tcPr>
            <w:tcW w:w="275" w:type="pct"/>
            <w:tcPrChange w:id="770" w:author="Man Hung Ng (Nokia)" w:date="2023-08-14T14:03:00Z">
              <w:tcPr>
                <w:tcW w:w="672" w:type="dxa"/>
                <w:gridSpan w:val="3"/>
              </w:tcPr>
            </w:tcPrChange>
          </w:tcPr>
          <w:p w14:paraId="7CA34C1A" w14:textId="77777777" w:rsidR="00EC76DA" w:rsidRPr="00EC2B4E" w:rsidRDefault="00EC76DA" w:rsidP="002A697C">
            <w:pPr>
              <w:keepNext/>
              <w:keepLines/>
              <w:spacing w:after="0"/>
              <w:jc w:val="center"/>
              <w:rPr>
                <w:rFonts w:ascii="Arial" w:hAnsi="Arial"/>
                <w:sz w:val="18"/>
              </w:rPr>
            </w:pPr>
          </w:p>
        </w:tc>
        <w:tc>
          <w:tcPr>
            <w:tcW w:w="275" w:type="pct"/>
            <w:vAlign w:val="center"/>
            <w:tcPrChange w:id="771" w:author="Man Hung Ng (Nokia)" w:date="2023-08-14T14:03:00Z">
              <w:tcPr>
                <w:tcW w:w="671" w:type="dxa"/>
                <w:gridSpan w:val="2"/>
                <w:vAlign w:val="center"/>
              </w:tcPr>
            </w:tcPrChange>
          </w:tcPr>
          <w:p w14:paraId="1FAB8F23" w14:textId="77777777" w:rsidR="00EC76DA" w:rsidRPr="00EC2B4E" w:rsidRDefault="00EC76DA" w:rsidP="002A697C">
            <w:pPr>
              <w:keepLines/>
              <w:spacing w:after="0"/>
              <w:jc w:val="center"/>
              <w:rPr>
                <w:rFonts w:ascii="Arial" w:hAnsi="Arial"/>
                <w:sz w:val="18"/>
              </w:rPr>
            </w:pPr>
          </w:p>
        </w:tc>
        <w:tc>
          <w:tcPr>
            <w:tcW w:w="275" w:type="pct"/>
            <w:vAlign w:val="center"/>
            <w:tcPrChange w:id="772" w:author="Man Hung Ng (Nokia)" w:date="2023-08-14T14:03:00Z">
              <w:tcPr>
                <w:tcW w:w="672" w:type="dxa"/>
                <w:gridSpan w:val="2"/>
                <w:vAlign w:val="center"/>
              </w:tcPr>
            </w:tcPrChange>
          </w:tcPr>
          <w:p w14:paraId="139EF7C7" w14:textId="77777777" w:rsidR="00EC76DA" w:rsidRPr="00EC2B4E" w:rsidRDefault="00EC76DA" w:rsidP="002A697C">
            <w:pPr>
              <w:keepLines/>
              <w:spacing w:after="0"/>
              <w:jc w:val="center"/>
              <w:rPr>
                <w:rFonts w:ascii="Arial" w:eastAsia="Yu Mincho" w:hAnsi="Arial"/>
                <w:sz w:val="18"/>
              </w:rPr>
            </w:pPr>
          </w:p>
        </w:tc>
        <w:tc>
          <w:tcPr>
            <w:tcW w:w="275" w:type="pct"/>
            <w:tcPrChange w:id="773" w:author="Man Hung Ng (Nokia)" w:date="2023-08-14T14:03:00Z">
              <w:tcPr>
                <w:tcW w:w="671" w:type="dxa"/>
                <w:gridSpan w:val="2"/>
              </w:tcPr>
            </w:tcPrChange>
          </w:tcPr>
          <w:p w14:paraId="54943A66"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774" w:author="Man Hung Ng (Nokia)" w:date="2023-08-14T14:03:00Z">
              <w:tcPr>
                <w:tcW w:w="672" w:type="dxa"/>
                <w:vAlign w:val="center"/>
              </w:tcPr>
            </w:tcPrChange>
          </w:tcPr>
          <w:p w14:paraId="5591423B" w14:textId="77777777" w:rsidR="00EC76DA" w:rsidRPr="00EC2B4E" w:rsidRDefault="00EC76DA" w:rsidP="002A697C">
            <w:pPr>
              <w:keepLines/>
              <w:spacing w:after="0"/>
              <w:jc w:val="center"/>
              <w:rPr>
                <w:rFonts w:ascii="Arial" w:eastAsia="Yu Mincho" w:hAnsi="Arial"/>
                <w:sz w:val="18"/>
              </w:rPr>
            </w:pPr>
          </w:p>
        </w:tc>
        <w:tc>
          <w:tcPr>
            <w:tcW w:w="275" w:type="pct"/>
            <w:tcPrChange w:id="775" w:author="Man Hung Ng (Nokia)" w:date="2023-08-14T14:03:00Z">
              <w:tcPr>
                <w:tcW w:w="671" w:type="dxa"/>
              </w:tcPr>
            </w:tcPrChange>
          </w:tcPr>
          <w:p w14:paraId="40A6AFD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76" w:author="Man Hung Ng (Nokia)" w:date="2023-08-14T14:03:00Z">
              <w:tcPr>
                <w:tcW w:w="672" w:type="dxa"/>
                <w:vAlign w:val="center"/>
              </w:tcPr>
            </w:tcPrChange>
          </w:tcPr>
          <w:p w14:paraId="55B4C636"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A8C5F1D" w14:textId="77777777" w:rsidTr="00EC76DA">
        <w:trPr>
          <w:cantSplit/>
          <w:jc w:val="center"/>
          <w:trPrChange w:id="777" w:author="Man Hung Ng (Nokia)" w:date="2023-08-14T14:03:00Z">
            <w:trPr>
              <w:cantSplit/>
              <w:jc w:val="center"/>
            </w:trPr>
          </w:trPrChange>
        </w:trPr>
        <w:tc>
          <w:tcPr>
            <w:tcW w:w="302" w:type="pct"/>
            <w:tcBorders>
              <w:top w:val="nil"/>
              <w:bottom w:val="nil"/>
            </w:tcBorders>
            <w:vAlign w:val="center"/>
            <w:tcPrChange w:id="778" w:author="Man Hung Ng (Nokia)" w:date="2023-08-14T14:03:00Z">
              <w:tcPr>
                <w:tcW w:w="738" w:type="dxa"/>
                <w:gridSpan w:val="2"/>
                <w:tcBorders>
                  <w:top w:val="nil"/>
                  <w:bottom w:val="nil"/>
                </w:tcBorders>
                <w:vAlign w:val="center"/>
              </w:tcPr>
            </w:tcPrChange>
          </w:tcPr>
          <w:p w14:paraId="0B1E6057"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n24</w:t>
            </w:r>
          </w:p>
        </w:tc>
        <w:tc>
          <w:tcPr>
            <w:tcW w:w="302" w:type="pct"/>
            <w:vAlign w:val="center"/>
            <w:tcPrChange w:id="779" w:author="Man Hung Ng (Nokia)" w:date="2023-08-14T14:03:00Z">
              <w:tcPr>
                <w:tcW w:w="738" w:type="dxa"/>
                <w:gridSpan w:val="2"/>
                <w:vAlign w:val="center"/>
              </w:tcPr>
            </w:tcPrChange>
          </w:tcPr>
          <w:p w14:paraId="27629E5B"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30</w:t>
            </w:r>
          </w:p>
        </w:tc>
        <w:tc>
          <w:tcPr>
            <w:tcW w:w="274" w:type="pct"/>
            <w:tcPrChange w:id="780" w:author="Man Hung Ng (Nokia)" w:date="2023-08-14T14:03:00Z">
              <w:tcPr>
                <w:tcW w:w="671" w:type="dxa"/>
                <w:gridSpan w:val="2"/>
              </w:tcPr>
            </w:tcPrChange>
          </w:tcPr>
          <w:p w14:paraId="0D61DE1B" w14:textId="77777777" w:rsidR="00EC76DA" w:rsidRPr="00EC2B4E" w:rsidRDefault="00EC76DA" w:rsidP="002A697C">
            <w:pPr>
              <w:keepLines/>
              <w:spacing w:after="0"/>
              <w:jc w:val="center"/>
              <w:rPr>
                <w:rFonts w:ascii="Arial" w:hAnsi="Arial"/>
                <w:sz w:val="18"/>
              </w:rPr>
            </w:pPr>
          </w:p>
        </w:tc>
        <w:tc>
          <w:tcPr>
            <w:tcW w:w="275" w:type="pct"/>
            <w:tcPrChange w:id="781" w:author="Man Hung Ng (Nokia)" w:date="2023-08-14T14:03:00Z">
              <w:tcPr>
                <w:tcW w:w="672" w:type="dxa"/>
                <w:gridSpan w:val="3"/>
              </w:tcPr>
            </w:tcPrChange>
          </w:tcPr>
          <w:p w14:paraId="7E926B80" w14:textId="77777777" w:rsidR="00EC76DA" w:rsidRPr="00EC2B4E" w:rsidRDefault="00EC76DA" w:rsidP="002A697C">
            <w:pPr>
              <w:keepLines/>
              <w:spacing w:after="0"/>
              <w:jc w:val="center"/>
              <w:rPr>
                <w:rFonts w:ascii="Arial" w:hAnsi="Arial"/>
                <w:sz w:val="18"/>
              </w:rPr>
            </w:pPr>
          </w:p>
        </w:tc>
        <w:tc>
          <w:tcPr>
            <w:tcW w:w="274" w:type="pct"/>
            <w:vAlign w:val="center"/>
            <w:tcPrChange w:id="782" w:author="Man Hung Ng (Nokia)" w:date="2023-08-14T14:03:00Z">
              <w:tcPr>
                <w:tcW w:w="671" w:type="dxa"/>
                <w:gridSpan w:val="2"/>
                <w:vAlign w:val="center"/>
              </w:tcPr>
            </w:tcPrChange>
          </w:tcPr>
          <w:p w14:paraId="52330875"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10</w:t>
            </w:r>
          </w:p>
        </w:tc>
        <w:tc>
          <w:tcPr>
            <w:tcW w:w="275" w:type="pct"/>
            <w:vAlign w:val="center"/>
            <w:tcPrChange w:id="783" w:author="Man Hung Ng (Nokia)" w:date="2023-08-14T14:03:00Z">
              <w:tcPr>
                <w:tcW w:w="672" w:type="dxa"/>
                <w:gridSpan w:val="2"/>
                <w:vAlign w:val="center"/>
              </w:tcPr>
            </w:tcPrChange>
          </w:tcPr>
          <w:p w14:paraId="0AD84D32" w14:textId="77777777" w:rsidR="00EC76DA" w:rsidRPr="00EC2B4E" w:rsidRDefault="00EC76DA" w:rsidP="002A697C">
            <w:pPr>
              <w:keepLines/>
              <w:spacing w:after="0"/>
              <w:jc w:val="center"/>
              <w:rPr>
                <w:rFonts w:ascii="Arial" w:hAnsi="Arial"/>
                <w:sz w:val="18"/>
              </w:rPr>
            </w:pPr>
          </w:p>
        </w:tc>
        <w:tc>
          <w:tcPr>
            <w:tcW w:w="274" w:type="pct"/>
            <w:vAlign w:val="center"/>
            <w:tcPrChange w:id="784" w:author="Man Hung Ng (Nokia)" w:date="2023-08-14T14:03:00Z">
              <w:tcPr>
                <w:tcW w:w="671" w:type="dxa"/>
                <w:gridSpan w:val="2"/>
                <w:vAlign w:val="center"/>
              </w:tcPr>
            </w:tcPrChange>
          </w:tcPr>
          <w:p w14:paraId="27161EBA" w14:textId="77777777" w:rsidR="00EC76DA" w:rsidRPr="00EC2B4E" w:rsidRDefault="00EC76DA" w:rsidP="002A697C">
            <w:pPr>
              <w:keepLines/>
              <w:spacing w:after="0"/>
              <w:jc w:val="center"/>
              <w:rPr>
                <w:rFonts w:ascii="Arial" w:hAnsi="Arial"/>
                <w:sz w:val="18"/>
              </w:rPr>
            </w:pPr>
          </w:p>
        </w:tc>
        <w:tc>
          <w:tcPr>
            <w:tcW w:w="275" w:type="pct"/>
            <w:vAlign w:val="center"/>
            <w:tcPrChange w:id="785" w:author="Man Hung Ng (Nokia)" w:date="2023-08-14T14:03:00Z">
              <w:tcPr>
                <w:tcW w:w="672" w:type="dxa"/>
                <w:gridSpan w:val="3"/>
                <w:vAlign w:val="center"/>
              </w:tcPr>
            </w:tcPrChange>
          </w:tcPr>
          <w:p w14:paraId="16A59BD1" w14:textId="77777777" w:rsidR="00EC76DA" w:rsidRPr="00EC2B4E" w:rsidRDefault="00EC76DA" w:rsidP="002A697C">
            <w:pPr>
              <w:keepLines/>
              <w:spacing w:after="0"/>
              <w:jc w:val="center"/>
              <w:rPr>
                <w:rFonts w:ascii="Arial" w:hAnsi="Arial"/>
                <w:sz w:val="18"/>
              </w:rPr>
            </w:pPr>
          </w:p>
        </w:tc>
        <w:tc>
          <w:tcPr>
            <w:tcW w:w="275" w:type="pct"/>
            <w:vAlign w:val="center"/>
            <w:tcPrChange w:id="786" w:author="Man Hung Ng (Nokia)" w:date="2023-08-14T14:03:00Z">
              <w:tcPr>
                <w:tcW w:w="671" w:type="dxa"/>
                <w:gridSpan w:val="2"/>
                <w:vAlign w:val="center"/>
              </w:tcPr>
            </w:tcPrChange>
          </w:tcPr>
          <w:p w14:paraId="6A575706" w14:textId="77777777" w:rsidR="00EC76DA" w:rsidRPr="00EC2B4E" w:rsidRDefault="00EC76DA" w:rsidP="002A697C">
            <w:pPr>
              <w:keepLines/>
              <w:spacing w:after="0"/>
              <w:jc w:val="center"/>
              <w:rPr>
                <w:rFonts w:ascii="Arial" w:hAnsi="Arial"/>
                <w:sz w:val="18"/>
              </w:rPr>
            </w:pPr>
          </w:p>
        </w:tc>
        <w:tc>
          <w:tcPr>
            <w:tcW w:w="275" w:type="pct"/>
            <w:tcPrChange w:id="787" w:author="Man Hung Ng (Nokia)" w:date="2023-08-14T14:03:00Z">
              <w:tcPr>
                <w:tcW w:w="672" w:type="dxa"/>
                <w:gridSpan w:val="2"/>
              </w:tcPr>
            </w:tcPrChange>
          </w:tcPr>
          <w:p w14:paraId="33B26091" w14:textId="77777777" w:rsidR="00EC76DA" w:rsidRPr="00EC2B4E" w:rsidRDefault="00EC76DA" w:rsidP="002A697C">
            <w:pPr>
              <w:keepNext/>
              <w:keepLines/>
              <w:spacing w:after="0"/>
              <w:jc w:val="center"/>
              <w:rPr>
                <w:rFonts w:ascii="Arial" w:hAnsi="Arial"/>
                <w:sz w:val="18"/>
              </w:rPr>
            </w:pPr>
          </w:p>
        </w:tc>
        <w:tc>
          <w:tcPr>
            <w:tcW w:w="275" w:type="pct"/>
            <w:vAlign w:val="center"/>
            <w:tcPrChange w:id="788" w:author="Man Hung Ng (Nokia)" w:date="2023-08-14T14:03:00Z">
              <w:tcPr>
                <w:tcW w:w="671" w:type="dxa"/>
                <w:gridSpan w:val="2"/>
                <w:vAlign w:val="center"/>
              </w:tcPr>
            </w:tcPrChange>
          </w:tcPr>
          <w:p w14:paraId="5D2F56EB" w14:textId="77777777" w:rsidR="00EC76DA" w:rsidRPr="00EC2B4E" w:rsidRDefault="00EC76DA" w:rsidP="002A697C">
            <w:pPr>
              <w:keepNext/>
              <w:keepLines/>
              <w:spacing w:after="0"/>
              <w:jc w:val="center"/>
              <w:rPr>
                <w:rFonts w:ascii="Arial" w:hAnsi="Arial"/>
                <w:sz w:val="18"/>
              </w:rPr>
            </w:pPr>
          </w:p>
        </w:tc>
        <w:tc>
          <w:tcPr>
            <w:tcW w:w="275" w:type="pct"/>
            <w:tcPrChange w:id="789" w:author="Man Hung Ng (Nokia)" w:date="2023-08-14T14:03:00Z">
              <w:tcPr>
                <w:tcW w:w="672" w:type="dxa"/>
                <w:gridSpan w:val="3"/>
              </w:tcPr>
            </w:tcPrChange>
          </w:tcPr>
          <w:p w14:paraId="7C2650B5" w14:textId="77777777" w:rsidR="00EC76DA" w:rsidRPr="00EC2B4E" w:rsidRDefault="00EC76DA" w:rsidP="002A697C">
            <w:pPr>
              <w:keepNext/>
              <w:keepLines/>
              <w:spacing w:after="0"/>
              <w:jc w:val="center"/>
              <w:rPr>
                <w:rFonts w:ascii="Arial" w:hAnsi="Arial"/>
                <w:sz w:val="18"/>
              </w:rPr>
            </w:pPr>
          </w:p>
        </w:tc>
        <w:tc>
          <w:tcPr>
            <w:tcW w:w="275" w:type="pct"/>
            <w:vAlign w:val="center"/>
            <w:tcPrChange w:id="790" w:author="Man Hung Ng (Nokia)" w:date="2023-08-14T14:03:00Z">
              <w:tcPr>
                <w:tcW w:w="671" w:type="dxa"/>
                <w:gridSpan w:val="2"/>
                <w:vAlign w:val="center"/>
              </w:tcPr>
            </w:tcPrChange>
          </w:tcPr>
          <w:p w14:paraId="64F319B3" w14:textId="77777777" w:rsidR="00EC76DA" w:rsidRPr="00EC2B4E" w:rsidRDefault="00EC76DA" w:rsidP="002A697C">
            <w:pPr>
              <w:keepLines/>
              <w:spacing w:after="0"/>
              <w:jc w:val="center"/>
              <w:rPr>
                <w:rFonts w:ascii="Arial" w:hAnsi="Arial"/>
                <w:sz w:val="18"/>
              </w:rPr>
            </w:pPr>
          </w:p>
        </w:tc>
        <w:tc>
          <w:tcPr>
            <w:tcW w:w="275" w:type="pct"/>
            <w:vAlign w:val="center"/>
            <w:tcPrChange w:id="791" w:author="Man Hung Ng (Nokia)" w:date="2023-08-14T14:03:00Z">
              <w:tcPr>
                <w:tcW w:w="672" w:type="dxa"/>
                <w:gridSpan w:val="2"/>
                <w:vAlign w:val="center"/>
              </w:tcPr>
            </w:tcPrChange>
          </w:tcPr>
          <w:p w14:paraId="5D2DE23C" w14:textId="77777777" w:rsidR="00EC76DA" w:rsidRPr="00EC2B4E" w:rsidRDefault="00EC76DA" w:rsidP="002A697C">
            <w:pPr>
              <w:keepLines/>
              <w:spacing w:after="0"/>
              <w:jc w:val="center"/>
              <w:rPr>
                <w:rFonts w:ascii="Arial" w:eastAsia="Yu Mincho" w:hAnsi="Arial"/>
                <w:sz w:val="18"/>
              </w:rPr>
            </w:pPr>
          </w:p>
        </w:tc>
        <w:tc>
          <w:tcPr>
            <w:tcW w:w="275" w:type="pct"/>
            <w:tcPrChange w:id="792" w:author="Man Hung Ng (Nokia)" w:date="2023-08-14T14:03:00Z">
              <w:tcPr>
                <w:tcW w:w="671" w:type="dxa"/>
                <w:gridSpan w:val="2"/>
              </w:tcPr>
            </w:tcPrChange>
          </w:tcPr>
          <w:p w14:paraId="444CFB74"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793" w:author="Man Hung Ng (Nokia)" w:date="2023-08-14T14:03:00Z">
              <w:tcPr>
                <w:tcW w:w="672" w:type="dxa"/>
                <w:vAlign w:val="center"/>
              </w:tcPr>
            </w:tcPrChange>
          </w:tcPr>
          <w:p w14:paraId="58575AF2" w14:textId="77777777" w:rsidR="00EC76DA" w:rsidRPr="00EC2B4E" w:rsidRDefault="00EC76DA" w:rsidP="002A697C">
            <w:pPr>
              <w:keepLines/>
              <w:spacing w:after="0"/>
              <w:jc w:val="center"/>
              <w:rPr>
                <w:rFonts w:ascii="Arial" w:eastAsia="Yu Mincho" w:hAnsi="Arial"/>
                <w:sz w:val="18"/>
              </w:rPr>
            </w:pPr>
          </w:p>
        </w:tc>
        <w:tc>
          <w:tcPr>
            <w:tcW w:w="275" w:type="pct"/>
            <w:tcPrChange w:id="794" w:author="Man Hung Ng (Nokia)" w:date="2023-08-14T14:03:00Z">
              <w:tcPr>
                <w:tcW w:w="671" w:type="dxa"/>
              </w:tcPr>
            </w:tcPrChange>
          </w:tcPr>
          <w:p w14:paraId="2A48CC8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795" w:author="Man Hung Ng (Nokia)" w:date="2023-08-14T14:03:00Z">
              <w:tcPr>
                <w:tcW w:w="672" w:type="dxa"/>
                <w:vAlign w:val="center"/>
              </w:tcPr>
            </w:tcPrChange>
          </w:tcPr>
          <w:p w14:paraId="45DB565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06C7D6F" w14:textId="77777777" w:rsidTr="00EC76DA">
        <w:trPr>
          <w:cantSplit/>
          <w:jc w:val="center"/>
          <w:trPrChange w:id="796" w:author="Man Hung Ng (Nokia)" w:date="2023-08-14T14:03:00Z">
            <w:trPr>
              <w:cantSplit/>
              <w:jc w:val="center"/>
            </w:trPr>
          </w:trPrChange>
        </w:trPr>
        <w:tc>
          <w:tcPr>
            <w:tcW w:w="302" w:type="pct"/>
            <w:tcBorders>
              <w:top w:val="nil"/>
            </w:tcBorders>
            <w:vAlign w:val="center"/>
            <w:tcPrChange w:id="797" w:author="Man Hung Ng (Nokia)" w:date="2023-08-14T14:03:00Z">
              <w:tcPr>
                <w:tcW w:w="738" w:type="dxa"/>
                <w:gridSpan w:val="2"/>
                <w:tcBorders>
                  <w:top w:val="nil"/>
                </w:tcBorders>
                <w:vAlign w:val="center"/>
              </w:tcPr>
            </w:tcPrChange>
          </w:tcPr>
          <w:p w14:paraId="462999A7" w14:textId="77777777" w:rsidR="00EC76DA" w:rsidRPr="00EC2B4E" w:rsidRDefault="00EC76DA" w:rsidP="002A697C">
            <w:pPr>
              <w:keepLines/>
              <w:spacing w:after="0"/>
              <w:jc w:val="center"/>
              <w:rPr>
                <w:rFonts w:ascii="Arial" w:hAnsi="Arial"/>
                <w:sz w:val="18"/>
              </w:rPr>
            </w:pPr>
          </w:p>
        </w:tc>
        <w:tc>
          <w:tcPr>
            <w:tcW w:w="302" w:type="pct"/>
            <w:vAlign w:val="center"/>
            <w:tcPrChange w:id="798" w:author="Man Hung Ng (Nokia)" w:date="2023-08-14T14:03:00Z">
              <w:tcPr>
                <w:tcW w:w="738" w:type="dxa"/>
                <w:gridSpan w:val="2"/>
                <w:vAlign w:val="center"/>
              </w:tcPr>
            </w:tcPrChange>
          </w:tcPr>
          <w:p w14:paraId="44F86566"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60</w:t>
            </w:r>
          </w:p>
        </w:tc>
        <w:tc>
          <w:tcPr>
            <w:tcW w:w="274" w:type="pct"/>
            <w:tcPrChange w:id="799" w:author="Man Hung Ng (Nokia)" w:date="2023-08-14T14:03:00Z">
              <w:tcPr>
                <w:tcW w:w="671" w:type="dxa"/>
                <w:gridSpan w:val="2"/>
              </w:tcPr>
            </w:tcPrChange>
          </w:tcPr>
          <w:p w14:paraId="0856C9B5" w14:textId="77777777" w:rsidR="00EC76DA" w:rsidRPr="00EC2B4E" w:rsidRDefault="00EC76DA" w:rsidP="002A697C">
            <w:pPr>
              <w:keepLines/>
              <w:spacing w:after="0"/>
              <w:jc w:val="center"/>
              <w:rPr>
                <w:rFonts w:ascii="Arial" w:hAnsi="Arial"/>
                <w:sz w:val="18"/>
              </w:rPr>
            </w:pPr>
          </w:p>
        </w:tc>
        <w:tc>
          <w:tcPr>
            <w:tcW w:w="275" w:type="pct"/>
            <w:tcPrChange w:id="800" w:author="Man Hung Ng (Nokia)" w:date="2023-08-14T14:03:00Z">
              <w:tcPr>
                <w:tcW w:w="672" w:type="dxa"/>
                <w:gridSpan w:val="3"/>
              </w:tcPr>
            </w:tcPrChange>
          </w:tcPr>
          <w:p w14:paraId="0484DB75" w14:textId="77777777" w:rsidR="00EC76DA" w:rsidRPr="00EC2B4E" w:rsidRDefault="00EC76DA" w:rsidP="002A697C">
            <w:pPr>
              <w:keepLines/>
              <w:spacing w:after="0"/>
              <w:jc w:val="center"/>
              <w:rPr>
                <w:rFonts w:ascii="Arial" w:hAnsi="Arial"/>
                <w:sz w:val="18"/>
              </w:rPr>
            </w:pPr>
          </w:p>
        </w:tc>
        <w:tc>
          <w:tcPr>
            <w:tcW w:w="274" w:type="pct"/>
            <w:vAlign w:val="center"/>
            <w:tcPrChange w:id="801" w:author="Man Hung Ng (Nokia)" w:date="2023-08-14T14:03:00Z">
              <w:tcPr>
                <w:tcW w:w="671" w:type="dxa"/>
                <w:gridSpan w:val="2"/>
                <w:vAlign w:val="center"/>
              </w:tcPr>
            </w:tcPrChange>
          </w:tcPr>
          <w:p w14:paraId="77E3BB8B"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10</w:t>
            </w:r>
          </w:p>
        </w:tc>
        <w:tc>
          <w:tcPr>
            <w:tcW w:w="275" w:type="pct"/>
            <w:vAlign w:val="center"/>
            <w:tcPrChange w:id="802" w:author="Man Hung Ng (Nokia)" w:date="2023-08-14T14:03:00Z">
              <w:tcPr>
                <w:tcW w:w="672" w:type="dxa"/>
                <w:gridSpan w:val="2"/>
                <w:vAlign w:val="center"/>
              </w:tcPr>
            </w:tcPrChange>
          </w:tcPr>
          <w:p w14:paraId="769EAB7E" w14:textId="77777777" w:rsidR="00EC76DA" w:rsidRPr="00EC2B4E" w:rsidRDefault="00EC76DA" w:rsidP="002A697C">
            <w:pPr>
              <w:keepLines/>
              <w:spacing w:after="0"/>
              <w:jc w:val="center"/>
              <w:rPr>
                <w:rFonts w:ascii="Arial" w:hAnsi="Arial"/>
                <w:sz w:val="18"/>
              </w:rPr>
            </w:pPr>
          </w:p>
        </w:tc>
        <w:tc>
          <w:tcPr>
            <w:tcW w:w="274" w:type="pct"/>
            <w:vAlign w:val="center"/>
            <w:tcPrChange w:id="803" w:author="Man Hung Ng (Nokia)" w:date="2023-08-14T14:03:00Z">
              <w:tcPr>
                <w:tcW w:w="671" w:type="dxa"/>
                <w:gridSpan w:val="2"/>
                <w:vAlign w:val="center"/>
              </w:tcPr>
            </w:tcPrChange>
          </w:tcPr>
          <w:p w14:paraId="40260579" w14:textId="77777777" w:rsidR="00EC76DA" w:rsidRPr="00EC2B4E" w:rsidRDefault="00EC76DA" w:rsidP="002A697C">
            <w:pPr>
              <w:keepLines/>
              <w:spacing w:after="0"/>
              <w:jc w:val="center"/>
              <w:rPr>
                <w:rFonts w:ascii="Arial" w:hAnsi="Arial"/>
                <w:sz w:val="18"/>
              </w:rPr>
            </w:pPr>
          </w:p>
        </w:tc>
        <w:tc>
          <w:tcPr>
            <w:tcW w:w="275" w:type="pct"/>
            <w:vAlign w:val="center"/>
            <w:tcPrChange w:id="804" w:author="Man Hung Ng (Nokia)" w:date="2023-08-14T14:03:00Z">
              <w:tcPr>
                <w:tcW w:w="672" w:type="dxa"/>
                <w:gridSpan w:val="3"/>
                <w:vAlign w:val="center"/>
              </w:tcPr>
            </w:tcPrChange>
          </w:tcPr>
          <w:p w14:paraId="0DACC0D0" w14:textId="77777777" w:rsidR="00EC76DA" w:rsidRPr="00EC2B4E" w:rsidRDefault="00EC76DA" w:rsidP="002A697C">
            <w:pPr>
              <w:keepLines/>
              <w:spacing w:after="0"/>
              <w:jc w:val="center"/>
              <w:rPr>
                <w:rFonts w:ascii="Arial" w:hAnsi="Arial"/>
                <w:sz w:val="18"/>
              </w:rPr>
            </w:pPr>
          </w:p>
        </w:tc>
        <w:tc>
          <w:tcPr>
            <w:tcW w:w="275" w:type="pct"/>
            <w:vAlign w:val="center"/>
            <w:tcPrChange w:id="805" w:author="Man Hung Ng (Nokia)" w:date="2023-08-14T14:03:00Z">
              <w:tcPr>
                <w:tcW w:w="671" w:type="dxa"/>
                <w:gridSpan w:val="2"/>
                <w:vAlign w:val="center"/>
              </w:tcPr>
            </w:tcPrChange>
          </w:tcPr>
          <w:p w14:paraId="376D9479" w14:textId="77777777" w:rsidR="00EC76DA" w:rsidRPr="00EC2B4E" w:rsidRDefault="00EC76DA" w:rsidP="002A697C">
            <w:pPr>
              <w:keepLines/>
              <w:spacing w:after="0"/>
              <w:jc w:val="center"/>
              <w:rPr>
                <w:rFonts w:ascii="Arial" w:hAnsi="Arial"/>
                <w:sz w:val="18"/>
              </w:rPr>
            </w:pPr>
          </w:p>
        </w:tc>
        <w:tc>
          <w:tcPr>
            <w:tcW w:w="275" w:type="pct"/>
            <w:tcPrChange w:id="806" w:author="Man Hung Ng (Nokia)" w:date="2023-08-14T14:03:00Z">
              <w:tcPr>
                <w:tcW w:w="672" w:type="dxa"/>
                <w:gridSpan w:val="2"/>
              </w:tcPr>
            </w:tcPrChange>
          </w:tcPr>
          <w:p w14:paraId="01E5C68B" w14:textId="77777777" w:rsidR="00EC76DA" w:rsidRPr="00EC2B4E" w:rsidRDefault="00EC76DA" w:rsidP="002A697C">
            <w:pPr>
              <w:keepNext/>
              <w:keepLines/>
              <w:spacing w:after="0"/>
              <w:jc w:val="center"/>
              <w:rPr>
                <w:rFonts w:ascii="Arial" w:hAnsi="Arial"/>
                <w:sz w:val="18"/>
              </w:rPr>
            </w:pPr>
          </w:p>
        </w:tc>
        <w:tc>
          <w:tcPr>
            <w:tcW w:w="275" w:type="pct"/>
            <w:vAlign w:val="center"/>
            <w:tcPrChange w:id="807" w:author="Man Hung Ng (Nokia)" w:date="2023-08-14T14:03:00Z">
              <w:tcPr>
                <w:tcW w:w="671" w:type="dxa"/>
                <w:gridSpan w:val="2"/>
                <w:vAlign w:val="center"/>
              </w:tcPr>
            </w:tcPrChange>
          </w:tcPr>
          <w:p w14:paraId="66FE7B24" w14:textId="77777777" w:rsidR="00EC76DA" w:rsidRPr="00EC2B4E" w:rsidRDefault="00EC76DA" w:rsidP="002A697C">
            <w:pPr>
              <w:keepNext/>
              <w:keepLines/>
              <w:spacing w:after="0"/>
              <w:jc w:val="center"/>
              <w:rPr>
                <w:rFonts w:ascii="Arial" w:hAnsi="Arial"/>
                <w:sz w:val="18"/>
              </w:rPr>
            </w:pPr>
          </w:p>
        </w:tc>
        <w:tc>
          <w:tcPr>
            <w:tcW w:w="275" w:type="pct"/>
            <w:tcPrChange w:id="808" w:author="Man Hung Ng (Nokia)" w:date="2023-08-14T14:03:00Z">
              <w:tcPr>
                <w:tcW w:w="672" w:type="dxa"/>
                <w:gridSpan w:val="3"/>
              </w:tcPr>
            </w:tcPrChange>
          </w:tcPr>
          <w:p w14:paraId="4BC6FA35" w14:textId="77777777" w:rsidR="00EC76DA" w:rsidRPr="00EC2B4E" w:rsidRDefault="00EC76DA" w:rsidP="002A697C">
            <w:pPr>
              <w:keepNext/>
              <w:keepLines/>
              <w:spacing w:after="0"/>
              <w:jc w:val="center"/>
              <w:rPr>
                <w:rFonts w:ascii="Arial" w:hAnsi="Arial"/>
                <w:sz w:val="18"/>
              </w:rPr>
            </w:pPr>
          </w:p>
        </w:tc>
        <w:tc>
          <w:tcPr>
            <w:tcW w:w="275" w:type="pct"/>
            <w:vAlign w:val="center"/>
            <w:tcPrChange w:id="809" w:author="Man Hung Ng (Nokia)" w:date="2023-08-14T14:03:00Z">
              <w:tcPr>
                <w:tcW w:w="671" w:type="dxa"/>
                <w:gridSpan w:val="2"/>
                <w:vAlign w:val="center"/>
              </w:tcPr>
            </w:tcPrChange>
          </w:tcPr>
          <w:p w14:paraId="2B79A3D7" w14:textId="77777777" w:rsidR="00EC76DA" w:rsidRPr="00EC2B4E" w:rsidRDefault="00EC76DA" w:rsidP="002A697C">
            <w:pPr>
              <w:keepLines/>
              <w:spacing w:after="0"/>
              <w:jc w:val="center"/>
              <w:rPr>
                <w:rFonts w:ascii="Arial" w:hAnsi="Arial"/>
                <w:sz w:val="18"/>
              </w:rPr>
            </w:pPr>
          </w:p>
        </w:tc>
        <w:tc>
          <w:tcPr>
            <w:tcW w:w="275" w:type="pct"/>
            <w:vAlign w:val="center"/>
            <w:tcPrChange w:id="810" w:author="Man Hung Ng (Nokia)" w:date="2023-08-14T14:03:00Z">
              <w:tcPr>
                <w:tcW w:w="672" w:type="dxa"/>
                <w:gridSpan w:val="2"/>
                <w:vAlign w:val="center"/>
              </w:tcPr>
            </w:tcPrChange>
          </w:tcPr>
          <w:p w14:paraId="748F27C0" w14:textId="77777777" w:rsidR="00EC76DA" w:rsidRPr="00EC2B4E" w:rsidRDefault="00EC76DA" w:rsidP="002A697C">
            <w:pPr>
              <w:keepLines/>
              <w:spacing w:after="0"/>
              <w:jc w:val="center"/>
              <w:rPr>
                <w:rFonts w:ascii="Arial" w:eastAsia="Yu Mincho" w:hAnsi="Arial"/>
                <w:sz w:val="18"/>
              </w:rPr>
            </w:pPr>
          </w:p>
        </w:tc>
        <w:tc>
          <w:tcPr>
            <w:tcW w:w="275" w:type="pct"/>
            <w:tcPrChange w:id="811" w:author="Man Hung Ng (Nokia)" w:date="2023-08-14T14:03:00Z">
              <w:tcPr>
                <w:tcW w:w="671" w:type="dxa"/>
                <w:gridSpan w:val="2"/>
              </w:tcPr>
            </w:tcPrChange>
          </w:tcPr>
          <w:p w14:paraId="32F4D6E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812" w:author="Man Hung Ng (Nokia)" w:date="2023-08-14T14:03:00Z">
              <w:tcPr>
                <w:tcW w:w="672" w:type="dxa"/>
                <w:vAlign w:val="center"/>
              </w:tcPr>
            </w:tcPrChange>
          </w:tcPr>
          <w:p w14:paraId="75E43F64" w14:textId="77777777" w:rsidR="00EC76DA" w:rsidRPr="00EC2B4E" w:rsidRDefault="00EC76DA" w:rsidP="002A697C">
            <w:pPr>
              <w:keepLines/>
              <w:spacing w:after="0"/>
              <w:jc w:val="center"/>
              <w:rPr>
                <w:rFonts w:ascii="Arial" w:eastAsia="Yu Mincho" w:hAnsi="Arial"/>
                <w:sz w:val="18"/>
              </w:rPr>
            </w:pPr>
          </w:p>
        </w:tc>
        <w:tc>
          <w:tcPr>
            <w:tcW w:w="275" w:type="pct"/>
            <w:tcPrChange w:id="813" w:author="Man Hung Ng (Nokia)" w:date="2023-08-14T14:03:00Z">
              <w:tcPr>
                <w:tcW w:w="671" w:type="dxa"/>
              </w:tcPr>
            </w:tcPrChange>
          </w:tcPr>
          <w:p w14:paraId="5060CE5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814" w:author="Man Hung Ng (Nokia)" w:date="2023-08-14T14:03:00Z">
              <w:tcPr>
                <w:tcW w:w="672" w:type="dxa"/>
                <w:vAlign w:val="center"/>
              </w:tcPr>
            </w:tcPrChange>
          </w:tcPr>
          <w:p w14:paraId="2CD9F3D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A812119" w14:textId="77777777" w:rsidTr="00EC76DA">
        <w:trPr>
          <w:cantSplit/>
          <w:jc w:val="center"/>
          <w:trPrChange w:id="815" w:author="Man Hung Ng (Nokia)" w:date="2023-08-14T14:03:00Z">
            <w:trPr>
              <w:cantSplit/>
              <w:jc w:val="center"/>
            </w:trPr>
          </w:trPrChange>
        </w:trPr>
        <w:tc>
          <w:tcPr>
            <w:tcW w:w="302" w:type="pct"/>
            <w:tcBorders>
              <w:bottom w:val="nil"/>
            </w:tcBorders>
            <w:vAlign w:val="center"/>
            <w:tcPrChange w:id="816" w:author="Man Hung Ng (Nokia)" w:date="2023-08-14T14:03:00Z">
              <w:tcPr>
                <w:tcW w:w="738" w:type="dxa"/>
                <w:gridSpan w:val="2"/>
                <w:tcBorders>
                  <w:bottom w:val="nil"/>
                </w:tcBorders>
                <w:vAlign w:val="center"/>
              </w:tcPr>
            </w:tcPrChange>
          </w:tcPr>
          <w:p w14:paraId="1D14EE9B" w14:textId="77777777" w:rsidR="00EC76DA" w:rsidRPr="00EC2B4E" w:rsidRDefault="00EC76DA" w:rsidP="002A697C">
            <w:pPr>
              <w:keepLines/>
              <w:spacing w:after="0"/>
              <w:jc w:val="center"/>
              <w:rPr>
                <w:rFonts w:ascii="Arial" w:hAnsi="Arial"/>
                <w:sz w:val="18"/>
              </w:rPr>
            </w:pPr>
          </w:p>
        </w:tc>
        <w:tc>
          <w:tcPr>
            <w:tcW w:w="302" w:type="pct"/>
            <w:vAlign w:val="center"/>
            <w:tcPrChange w:id="817" w:author="Man Hung Ng (Nokia)" w:date="2023-08-14T14:03:00Z">
              <w:tcPr>
                <w:tcW w:w="738" w:type="dxa"/>
                <w:gridSpan w:val="2"/>
                <w:vAlign w:val="center"/>
              </w:tcPr>
            </w:tcPrChange>
          </w:tcPr>
          <w:p w14:paraId="47127DA2"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15</w:t>
            </w:r>
          </w:p>
        </w:tc>
        <w:tc>
          <w:tcPr>
            <w:tcW w:w="274" w:type="pct"/>
            <w:tcPrChange w:id="818" w:author="Man Hung Ng (Nokia)" w:date="2023-08-14T14:03:00Z">
              <w:tcPr>
                <w:tcW w:w="671" w:type="dxa"/>
                <w:gridSpan w:val="2"/>
              </w:tcPr>
            </w:tcPrChange>
          </w:tcPr>
          <w:p w14:paraId="2B6A9B13" w14:textId="77777777" w:rsidR="00EC76DA" w:rsidRPr="00EC2B4E" w:rsidRDefault="00EC76DA" w:rsidP="002A697C">
            <w:pPr>
              <w:keepLines/>
              <w:spacing w:after="0"/>
              <w:jc w:val="center"/>
              <w:rPr>
                <w:rFonts w:ascii="Arial" w:hAnsi="Arial"/>
                <w:sz w:val="18"/>
              </w:rPr>
            </w:pPr>
          </w:p>
        </w:tc>
        <w:tc>
          <w:tcPr>
            <w:tcW w:w="275" w:type="pct"/>
            <w:tcPrChange w:id="819" w:author="Man Hung Ng (Nokia)" w:date="2023-08-14T14:03:00Z">
              <w:tcPr>
                <w:tcW w:w="672" w:type="dxa"/>
                <w:gridSpan w:val="3"/>
              </w:tcPr>
            </w:tcPrChange>
          </w:tcPr>
          <w:p w14:paraId="33CBFEF8"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820" w:author="Man Hung Ng (Nokia)" w:date="2023-08-14T14:03:00Z">
              <w:tcPr>
                <w:tcW w:w="671" w:type="dxa"/>
                <w:gridSpan w:val="2"/>
                <w:vAlign w:val="center"/>
              </w:tcPr>
            </w:tcPrChange>
          </w:tcPr>
          <w:p w14:paraId="34014C7B" w14:textId="77777777" w:rsidR="00EC76DA" w:rsidRPr="00EC2B4E" w:rsidRDefault="00EC76DA" w:rsidP="002A697C">
            <w:pPr>
              <w:keepLines/>
              <w:spacing w:after="0"/>
              <w:jc w:val="center"/>
              <w:rPr>
                <w:rFonts w:ascii="Arial" w:hAnsi="Arial"/>
                <w:sz w:val="18"/>
              </w:rPr>
            </w:pPr>
            <w:r w:rsidRPr="00EC2B4E">
              <w:rPr>
                <w:rFonts w:ascii="Arial" w:hAnsi="Arial"/>
                <w:sz w:val="18"/>
                <w:lang w:eastAsia="en-GB"/>
              </w:rPr>
              <w:t>10</w:t>
            </w:r>
          </w:p>
        </w:tc>
        <w:tc>
          <w:tcPr>
            <w:tcW w:w="275" w:type="pct"/>
            <w:vAlign w:val="center"/>
            <w:tcPrChange w:id="821" w:author="Man Hung Ng (Nokia)" w:date="2023-08-14T14:03:00Z">
              <w:tcPr>
                <w:tcW w:w="672" w:type="dxa"/>
                <w:gridSpan w:val="2"/>
                <w:vAlign w:val="center"/>
              </w:tcPr>
            </w:tcPrChange>
          </w:tcPr>
          <w:p w14:paraId="30DFE31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822" w:author="Man Hung Ng (Nokia)" w:date="2023-08-14T14:03:00Z">
              <w:tcPr>
                <w:tcW w:w="671" w:type="dxa"/>
                <w:gridSpan w:val="2"/>
                <w:vAlign w:val="center"/>
              </w:tcPr>
            </w:tcPrChange>
          </w:tcPr>
          <w:p w14:paraId="18181CD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823" w:author="Man Hung Ng (Nokia)" w:date="2023-08-14T14:03:00Z">
              <w:tcPr>
                <w:tcW w:w="672" w:type="dxa"/>
                <w:gridSpan w:val="3"/>
                <w:vAlign w:val="center"/>
              </w:tcPr>
            </w:tcPrChange>
          </w:tcPr>
          <w:p w14:paraId="70160C29"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824" w:author="Man Hung Ng (Nokia)" w:date="2023-08-14T14:03:00Z">
              <w:tcPr>
                <w:tcW w:w="671" w:type="dxa"/>
                <w:gridSpan w:val="2"/>
                <w:vAlign w:val="center"/>
              </w:tcPr>
            </w:tcPrChange>
          </w:tcPr>
          <w:p w14:paraId="18DD6E5E"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825" w:author="Man Hung Ng (Nokia)" w:date="2023-08-14T14:03:00Z">
              <w:tcPr>
                <w:tcW w:w="672" w:type="dxa"/>
                <w:gridSpan w:val="2"/>
              </w:tcPr>
            </w:tcPrChange>
          </w:tcPr>
          <w:p w14:paraId="01DFCE2A"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826" w:author="Man Hung Ng (Nokia)" w:date="2023-08-14T14:03:00Z">
              <w:tcPr>
                <w:tcW w:w="671" w:type="dxa"/>
                <w:gridSpan w:val="2"/>
                <w:vAlign w:val="center"/>
              </w:tcPr>
            </w:tcPrChange>
          </w:tcPr>
          <w:p w14:paraId="01F4D5B6"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0</w:t>
            </w:r>
          </w:p>
        </w:tc>
        <w:tc>
          <w:tcPr>
            <w:tcW w:w="275" w:type="pct"/>
            <w:tcPrChange w:id="827" w:author="Man Hung Ng (Nokia)" w:date="2023-08-14T14:03:00Z">
              <w:tcPr>
                <w:tcW w:w="672" w:type="dxa"/>
                <w:gridSpan w:val="3"/>
              </w:tcPr>
            </w:tcPrChange>
          </w:tcPr>
          <w:p w14:paraId="28B7604B"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828" w:author="Man Hung Ng (Nokia)" w:date="2023-08-14T14:03:00Z">
              <w:tcPr>
                <w:tcW w:w="671" w:type="dxa"/>
                <w:gridSpan w:val="2"/>
                <w:vAlign w:val="center"/>
              </w:tcPr>
            </w:tcPrChange>
          </w:tcPr>
          <w:p w14:paraId="1DF5D810" w14:textId="77777777" w:rsidR="00EC76DA" w:rsidRPr="00EC2B4E" w:rsidRDefault="00EC76DA" w:rsidP="002A697C">
            <w:pPr>
              <w:keepLines/>
              <w:spacing w:after="0"/>
              <w:jc w:val="center"/>
              <w:rPr>
                <w:rFonts w:ascii="Arial" w:hAnsi="Arial"/>
                <w:sz w:val="18"/>
              </w:rPr>
            </w:pPr>
          </w:p>
        </w:tc>
        <w:tc>
          <w:tcPr>
            <w:tcW w:w="275" w:type="pct"/>
            <w:vAlign w:val="center"/>
            <w:tcPrChange w:id="829" w:author="Man Hung Ng (Nokia)" w:date="2023-08-14T14:03:00Z">
              <w:tcPr>
                <w:tcW w:w="672" w:type="dxa"/>
                <w:gridSpan w:val="2"/>
                <w:vAlign w:val="center"/>
              </w:tcPr>
            </w:tcPrChange>
          </w:tcPr>
          <w:p w14:paraId="7B6EA032" w14:textId="77777777" w:rsidR="00EC76DA" w:rsidRPr="00EC2B4E" w:rsidRDefault="00EC76DA" w:rsidP="002A697C">
            <w:pPr>
              <w:keepLines/>
              <w:spacing w:after="0"/>
              <w:jc w:val="center"/>
              <w:rPr>
                <w:rFonts w:ascii="Arial" w:eastAsia="Yu Mincho" w:hAnsi="Arial"/>
                <w:sz w:val="18"/>
              </w:rPr>
            </w:pPr>
          </w:p>
        </w:tc>
        <w:tc>
          <w:tcPr>
            <w:tcW w:w="275" w:type="pct"/>
            <w:tcPrChange w:id="830" w:author="Man Hung Ng (Nokia)" w:date="2023-08-14T14:03:00Z">
              <w:tcPr>
                <w:tcW w:w="671" w:type="dxa"/>
                <w:gridSpan w:val="2"/>
              </w:tcPr>
            </w:tcPrChange>
          </w:tcPr>
          <w:p w14:paraId="5E049BD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831" w:author="Man Hung Ng (Nokia)" w:date="2023-08-14T14:03:00Z">
              <w:tcPr>
                <w:tcW w:w="672" w:type="dxa"/>
                <w:vAlign w:val="center"/>
              </w:tcPr>
            </w:tcPrChange>
          </w:tcPr>
          <w:p w14:paraId="71DA924A" w14:textId="77777777" w:rsidR="00EC76DA" w:rsidRPr="00EC2B4E" w:rsidRDefault="00EC76DA" w:rsidP="002A697C">
            <w:pPr>
              <w:keepLines/>
              <w:spacing w:after="0"/>
              <w:jc w:val="center"/>
              <w:rPr>
                <w:rFonts w:ascii="Arial" w:eastAsia="Yu Mincho" w:hAnsi="Arial"/>
                <w:sz w:val="18"/>
              </w:rPr>
            </w:pPr>
          </w:p>
        </w:tc>
        <w:tc>
          <w:tcPr>
            <w:tcW w:w="275" w:type="pct"/>
            <w:tcPrChange w:id="832" w:author="Man Hung Ng (Nokia)" w:date="2023-08-14T14:03:00Z">
              <w:tcPr>
                <w:tcW w:w="671" w:type="dxa"/>
              </w:tcPr>
            </w:tcPrChange>
          </w:tcPr>
          <w:p w14:paraId="692B1A4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833" w:author="Man Hung Ng (Nokia)" w:date="2023-08-14T14:03:00Z">
              <w:tcPr>
                <w:tcW w:w="672" w:type="dxa"/>
                <w:vAlign w:val="center"/>
              </w:tcPr>
            </w:tcPrChange>
          </w:tcPr>
          <w:p w14:paraId="359B866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D947BFA" w14:textId="77777777" w:rsidTr="00EC76DA">
        <w:trPr>
          <w:cantSplit/>
          <w:jc w:val="center"/>
          <w:trPrChange w:id="834" w:author="Man Hung Ng (Nokia)" w:date="2023-08-14T14:03:00Z">
            <w:trPr>
              <w:cantSplit/>
              <w:jc w:val="center"/>
            </w:trPr>
          </w:trPrChange>
        </w:trPr>
        <w:tc>
          <w:tcPr>
            <w:tcW w:w="302" w:type="pct"/>
            <w:tcBorders>
              <w:top w:val="nil"/>
              <w:bottom w:val="nil"/>
            </w:tcBorders>
            <w:vAlign w:val="center"/>
            <w:tcPrChange w:id="835" w:author="Man Hung Ng (Nokia)" w:date="2023-08-14T14:03:00Z">
              <w:tcPr>
                <w:tcW w:w="738" w:type="dxa"/>
                <w:gridSpan w:val="2"/>
                <w:tcBorders>
                  <w:top w:val="nil"/>
                  <w:bottom w:val="nil"/>
                </w:tcBorders>
                <w:vAlign w:val="center"/>
              </w:tcPr>
            </w:tcPrChange>
          </w:tcPr>
          <w:p w14:paraId="36DF8E94" w14:textId="77777777" w:rsidR="00EC76DA" w:rsidRPr="00EC2B4E" w:rsidRDefault="00EC76DA" w:rsidP="002A697C">
            <w:pPr>
              <w:keepLines/>
              <w:spacing w:after="0"/>
              <w:jc w:val="center"/>
              <w:rPr>
                <w:rFonts w:ascii="Arial" w:hAnsi="Arial"/>
                <w:sz w:val="18"/>
              </w:rPr>
            </w:pPr>
            <w:r w:rsidRPr="00EC2B4E">
              <w:rPr>
                <w:rFonts w:ascii="Arial" w:hAnsi="Arial"/>
                <w:sz w:val="18"/>
              </w:rPr>
              <w:t>n25</w:t>
            </w:r>
          </w:p>
        </w:tc>
        <w:tc>
          <w:tcPr>
            <w:tcW w:w="302" w:type="pct"/>
            <w:vAlign w:val="center"/>
            <w:tcPrChange w:id="836" w:author="Man Hung Ng (Nokia)" w:date="2023-08-14T14:03:00Z">
              <w:tcPr>
                <w:tcW w:w="738" w:type="dxa"/>
                <w:gridSpan w:val="2"/>
                <w:vAlign w:val="center"/>
              </w:tcPr>
            </w:tcPrChange>
          </w:tcPr>
          <w:p w14:paraId="396D9D1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837" w:author="Man Hung Ng (Nokia)" w:date="2023-08-14T14:03:00Z">
              <w:tcPr>
                <w:tcW w:w="671" w:type="dxa"/>
                <w:gridSpan w:val="2"/>
              </w:tcPr>
            </w:tcPrChange>
          </w:tcPr>
          <w:p w14:paraId="3D2FF5E3" w14:textId="77777777" w:rsidR="00EC76DA" w:rsidRPr="00EC2B4E" w:rsidRDefault="00EC76DA" w:rsidP="002A697C">
            <w:pPr>
              <w:keepLines/>
              <w:spacing w:after="0"/>
              <w:jc w:val="center"/>
              <w:rPr>
                <w:rFonts w:ascii="Arial" w:hAnsi="Arial"/>
                <w:sz w:val="18"/>
              </w:rPr>
            </w:pPr>
          </w:p>
        </w:tc>
        <w:tc>
          <w:tcPr>
            <w:tcW w:w="275" w:type="pct"/>
            <w:tcPrChange w:id="838" w:author="Man Hung Ng (Nokia)" w:date="2023-08-14T14:03:00Z">
              <w:tcPr>
                <w:tcW w:w="672" w:type="dxa"/>
                <w:gridSpan w:val="3"/>
              </w:tcPr>
            </w:tcPrChange>
          </w:tcPr>
          <w:p w14:paraId="73F8D556" w14:textId="77777777" w:rsidR="00EC76DA" w:rsidRPr="00EC2B4E" w:rsidRDefault="00EC76DA" w:rsidP="002A697C">
            <w:pPr>
              <w:keepLines/>
              <w:spacing w:after="0"/>
              <w:jc w:val="center"/>
              <w:rPr>
                <w:rFonts w:ascii="Arial" w:hAnsi="Arial"/>
                <w:sz w:val="18"/>
              </w:rPr>
            </w:pPr>
          </w:p>
        </w:tc>
        <w:tc>
          <w:tcPr>
            <w:tcW w:w="274" w:type="pct"/>
            <w:vAlign w:val="center"/>
            <w:tcPrChange w:id="839" w:author="Man Hung Ng (Nokia)" w:date="2023-08-14T14:03:00Z">
              <w:tcPr>
                <w:tcW w:w="671" w:type="dxa"/>
                <w:gridSpan w:val="2"/>
                <w:vAlign w:val="center"/>
              </w:tcPr>
            </w:tcPrChange>
          </w:tcPr>
          <w:p w14:paraId="2C1D3636"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840" w:author="Man Hung Ng (Nokia)" w:date="2023-08-14T14:03:00Z">
              <w:tcPr>
                <w:tcW w:w="672" w:type="dxa"/>
                <w:gridSpan w:val="2"/>
                <w:vAlign w:val="center"/>
              </w:tcPr>
            </w:tcPrChange>
          </w:tcPr>
          <w:p w14:paraId="77B573BB"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841" w:author="Man Hung Ng (Nokia)" w:date="2023-08-14T14:03:00Z">
              <w:tcPr>
                <w:tcW w:w="671" w:type="dxa"/>
                <w:gridSpan w:val="2"/>
                <w:vAlign w:val="center"/>
              </w:tcPr>
            </w:tcPrChange>
          </w:tcPr>
          <w:p w14:paraId="0725BD0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842" w:author="Man Hung Ng (Nokia)" w:date="2023-08-14T14:03:00Z">
              <w:tcPr>
                <w:tcW w:w="672" w:type="dxa"/>
                <w:gridSpan w:val="3"/>
                <w:vAlign w:val="center"/>
              </w:tcPr>
            </w:tcPrChange>
          </w:tcPr>
          <w:p w14:paraId="4DD18531"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843" w:author="Man Hung Ng (Nokia)" w:date="2023-08-14T14:03:00Z">
              <w:tcPr>
                <w:tcW w:w="671" w:type="dxa"/>
                <w:gridSpan w:val="2"/>
                <w:vAlign w:val="center"/>
              </w:tcPr>
            </w:tcPrChange>
          </w:tcPr>
          <w:p w14:paraId="79EF85DC"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844" w:author="Man Hung Ng (Nokia)" w:date="2023-08-14T14:03:00Z">
              <w:tcPr>
                <w:tcW w:w="672" w:type="dxa"/>
                <w:gridSpan w:val="2"/>
              </w:tcPr>
            </w:tcPrChange>
          </w:tcPr>
          <w:p w14:paraId="74EF39B0"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845" w:author="Man Hung Ng (Nokia)" w:date="2023-08-14T14:03:00Z">
              <w:tcPr>
                <w:tcW w:w="671" w:type="dxa"/>
                <w:gridSpan w:val="2"/>
                <w:vAlign w:val="center"/>
              </w:tcPr>
            </w:tcPrChange>
          </w:tcPr>
          <w:p w14:paraId="1884FD0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846" w:author="Man Hung Ng (Nokia)" w:date="2023-08-14T14:03:00Z">
              <w:tcPr>
                <w:tcW w:w="672" w:type="dxa"/>
                <w:gridSpan w:val="3"/>
              </w:tcPr>
            </w:tcPrChange>
          </w:tcPr>
          <w:p w14:paraId="40EB4178"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847" w:author="Man Hung Ng (Nokia)" w:date="2023-08-14T14:03:00Z">
              <w:tcPr>
                <w:tcW w:w="671" w:type="dxa"/>
                <w:gridSpan w:val="2"/>
                <w:vAlign w:val="center"/>
              </w:tcPr>
            </w:tcPrChange>
          </w:tcPr>
          <w:p w14:paraId="1C3B6938" w14:textId="77777777" w:rsidR="00EC76DA" w:rsidRPr="00EC2B4E" w:rsidRDefault="00EC76DA" w:rsidP="002A697C">
            <w:pPr>
              <w:keepLines/>
              <w:spacing w:after="0"/>
              <w:jc w:val="center"/>
              <w:rPr>
                <w:rFonts w:ascii="Arial" w:hAnsi="Arial"/>
                <w:sz w:val="18"/>
              </w:rPr>
            </w:pPr>
          </w:p>
        </w:tc>
        <w:tc>
          <w:tcPr>
            <w:tcW w:w="275" w:type="pct"/>
            <w:vAlign w:val="center"/>
            <w:tcPrChange w:id="848" w:author="Man Hung Ng (Nokia)" w:date="2023-08-14T14:03:00Z">
              <w:tcPr>
                <w:tcW w:w="672" w:type="dxa"/>
                <w:gridSpan w:val="2"/>
                <w:vAlign w:val="center"/>
              </w:tcPr>
            </w:tcPrChange>
          </w:tcPr>
          <w:p w14:paraId="2E404DE8" w14:textId="77777777" w:rsidR="00EC76DA" w:rsidRPr="00EC2B4E" w:rsidRDefault="00EC76DA" w:rsidP="002A697C">
            <w:pPr>
              <w:keepLines/>
              <w:spacing w:after="0"/>
              <w:jc w:val="center"/>
              <w:rPr>
                <w:rFonts w:ascii="Arial" w:eastAsia="Yu Mincho" w:hAnsi="Arial"/>
                <w:sz w:val="18"/>
              </w:rPr>
            </w:pPr>
          </w:p>
        </w:tc>
        <w:tc>
          <w:tcPr>
            <w:tcW w:w="275" w:type="pct"/>
            <w:tcPrChange w:id="849" w:author="Man Hung Ng (Nokia)" w:date="2023-08-14T14:03:00Z">
              <w:tcPr>
                <w:tcW w:w="671" w:type="dxa"/>
                <w:gridSpan w:val="2"/>
              </w:tcPr>
            </w:tcPrChange>
          </w:tcPr>
          <w:p w14:paraId="73F9787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850" w:author="Man Hung Ng (Nokia)" w:date="2023-08-14T14:03:00Z">
              <w:tcPr>
                <w:tcW w:w="672" w:type="dxa"/>
                <w:vAlign w:val="center"/>
              </w:tcPr>
            </w:tcPrChange>
          </w:tcPr>
          <w:p w14:paraId="448FA6D4" w14:textId="77777777" w:rsidR="00EC76DA" w:rsidRPr="00EC2B4E" w:rsidRDefault="00EC76DA" w:rsidP="002A697C">
            <w:pPr>
              <w:keepLines/>
              <w:spacing w:after="0"/>
              <w:jc w:val="center"/>
              <w:rPr>
                <w:rFonts w:ascii="Arial" w:eastAsia="Yu Mincho" w:hAnsi="Arial"/>
                <w:sz w:val="18"/>
              </w:rPr>
            </w:pPr>
          </w:p>
        </w:tc>
        <w:tc>
          <w:tcPr>
            <w:tcW w:w="275" w:type="pct"/>
            <w:tcPrChange w:id="851" w:author="Man Hung Ng (Nokia)" w:date="2023-08-14T14:03:00Z">
              <w:tcPr>
                <w:tcW w:w="671" w:type="dxa"/>
              </w:tcPr>
            </w:tcPrChange>
          </w:tcPr>
          <w:p w14:paraId="55FFEA0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852" w:author="Man Hung Ng (Nokia)" w:date="2023-08-14T14:03:00Z">
              <w:tcPr>
                <w:tcW w:w="672" w:type="dxa"/>
                <w:vAlign w:val="center"/>
              </w:tcPr>
            </w:tcPrChange>
          </w:tcPr>
          <w:p w14:paraId="55C12425"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C5AC86B" w14:textId="77777777" w:rsidTr="00EC76DA">
        <w:trPr>
          <w:cantSplit/>
          <w:jc w:val="center"/>
          <w:trPrChange w:id="853" w:author="Man Hung Ng (Nokia)" w:date="2023-08-14T14:03:00Z">
            <w:trPr>
              <w:cantSplit/>
              <w:jc w:val="center"/>
            </w:trPr>
          </w:trPrChange>
        </w:trPr>
        <w:tc>
          <w:tcPr>
            <w:tcW w:w="302" w:type="pct"/>
            <w:tcBorders>
              <w:top w:val="nil"/>
              <w:bottom w:val="single" w:sz="4" w:space="0" w:color="auto"/>
            </w:tcBorders>
            <w:tcPrChange w:id="854" w:author="Man Hung Ng (Nokia)" w:date="2023-08-14T14:03:00Z">
              <w:tcPr>
                <w:tcW w:w="738" w:type="dxa"/>
                <w:gridSpan w:val="2"/>
                <w:tcBorders>
                  <w:top w:val="nil"/>
                  <w:bottom w:val="single" w:sz="4" w:space="0" w:color="auto"/>
                </w:tcBorders>
              </w:tcPr>
            </w:tcPrChange>
          </w:tcPr>
          <w:p w14:paraId="74650C2B" w14:textId="77777777" w:rsidR="00EC76DA" w:rsidRPr="00EC2B4E" w:rsidRDefault="00EC76DA" w:rsidP="002A697C">
            <w:pPr>
              <w:keepLines/>
              <w:spacing w:after="0"/>
              <w:jc w:val="center"/>
              <w:rPr>
                <w:rFonts w:ascii="Arial" w:hAnsi="Arial"/>
                <w:sz w:val="18"/>
              </w:rPr>
            </w:pPr>
          </w:p>
        </w:tc>
        <w:tc>
          <w:tcPr>
            <w:tcW w:w="302" w:type="pct"/>
            <w:vAlign w:val="center"/>
            <w:tcPrChange w:id="855" w:author="Man Hung Ng (Nokia)" w:date="2023-08-14T14:03:00Z">
              <w:tcPr>
                <w:tcW w:w="738" w:type="dxa"/>
                <w:gridSpan w:val="2"/>
                <w:vAlign w:val="center"/>
              </w:tcPr>
            </w:tcPrChange>
          </w:tcPr>
          <w:p w14:paraId="6390D29E"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856" w:author="Man Hung Ng (Nokia)" w:date="2023-08-14T14:03:00Z">
              <w:tcPr>
                <w:tcW w:w="671" w:type="dxa"/>
                <w:gridSpan w:val="2"/>
              </w:tcPr>
            </w:tcPrChange>
          </w:tcPr>
          <w:p w14:paraId="45ECE11F" w14:textId="77777777" w:rsidR="00EC76DA" w:rsidRPr="00EC2B4E" w:rsidRDefault="00EC76DA" w:rsidP="002A697C">
            <w:pPr>
              <w:keepLines/>
              <w:spacing w:after="0"/>
              <w:jc w:val="center"/>
              <w:rPr>
                <w:rFonts w:ascii="Arial" w:hAnsi="Arial"/>
                <w:sz w:val="18"/>
              </w:rPr>
            </w:pPr>
          </w:p>
        </w:tc>
        <w:tc>
          <w:tcPr>
            <w:tcW w:w="275" w:type="pct"/>
            <w:tcPrChange w:id="857" w:author="Man Hung Ng (Nokia)" w:date="2023-08-14T14:03:00Z">
              <w:tcPr>
                <w:tcW w:w="672" w:type="dxa"/>
                <w:gridSpan w:val="3"/>
              </w:tcPr>
            </w:tcPrChange>
          </w:tcPr>
          <w:p w14:paraId="2B85476B" w14:textId="77777777" w:rsidR="00EC76DA" w:rsidRPr="00EC2B4E" w:rsidRDefault="00EC76DA" w:rsidP="002A697C">
            <w:pPr>
              <w:keepLines/>
              <w:spacing w:after="0"/>
              <w:jc w:val="center"/>
              <w:rPr>
                <w:rFonts w:ascii="Arial" w:hAnsi="Arial"/>
                <w:sz w:val="18"/>
              </w:rPr>
            </w:pPr>
          </w:p>
        </w:tc>
        <w:tc>
          <w:tcPr>
            <w:tcW w:w="274" w:type="pct"/>
            <w:vAlign w:val="center"/>
            <w:tcPrChange w:id="858" w:author="Man Hung Ng (Nokia)" w:date="2023-08-14T14:03:00Z">
              <w:tcPr>
                <w:tcW w:w="671" w:type="dxa"/>
                <w:gridSpan w:val="2"/>
                <w:vAlign w:val="center"/>
              </w:tcPr>
            </w:tcPrChange>
          </w:tcPr>
          <w:p w14:paraId="33118F9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859" w:author="Man Hung Ng (Nokia)" w:date="2023-08-14T14:03:00Z">
              <w:tcPr>
                <w:tcW w:w="672" w:type="dxa"/>
                <w:gridSpan w:val="2"/>
                <w:vAlign w:val="center"/>
              </w:tcPr>
            </w:tcPrChange>
          </w:tcPr>
          <w:p w14:paraId="43BE64C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860" w:author="Man Hung Ng (Nokia)" w:date="2023-08-14T14:03:00Z">
              <w:tcPr>
                <w:tcW w:w="671" w:type="dxa"/>
                <w:gridSpan w:val="2"/>
                <w:vAlign w:val="center"/>
              </w:tcPr>
            </w:tcPrChange>
          </w:tcPr>
          <w:p w14:paraId="7A2D06B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861" w:author="Man Hung Ng (Nokia)" w:date="2023-08-14T14:03:00Z">
              <w:tcPr>
                <w:tcW w:w="672" w:type="dxa"/>
                <w:gridSpan w:val="3"/>
                <w:vAlign w:val="center"/>
              </w:tcPr>
            </w:tcPrChange>
          </w:tcPr>
          <w:p w14:paraId="2C67DEA5"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862" w:author="Man Hung Ng (Nokia)" w:date="2023-08-14T14:03:00Z">
              <w:tcPr>
                <w:tcW w:w="671" w:type="dxa"/>
                <w:gridSpan w:val="2"/>
                <w:vAlign w:val="center"/>
              </w:tcPr>
            </w:tcPrChange>
          </w:tcPr>
          <w:p w14:paraId="27D52819"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863" w:author="Man Hung Ng (Nokia)" w:date="2023-08-14T14:03:00Z">
              <w:tcPr>
                <w:tcW w:w="672" w:type="dxa"/>
                <w:gridSpan w:val="2"/>
              </w:tcPr>
            </w:tcPrChange>
          </w:tcPr>
          <w:p w14:paraId="37701DDA"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864" w:author="Man Hung Ng (Nokia)" w:date="2023-08-14T14:03:00Z">
              <w:tcPr>
                <w:tcW w:w="671" w:type="dxa"/>
                <w:gridSpan w:val="2"/>
                <w:vAlign w:val="center"/>
              </w:tcPr>
            </w:tcPrChange>
          </w:tcPr>
          <w:p w14:paraId="6335F4B5"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865" w:author="Man Hung Ng (Nokia)" w:date="2023-08-14T14:03:00Z">
              <w:tcPr>
                <w:tcW w:w="672" w:type="dxa"/>
                <w:gridSpan w:val="3"/>
              </w:tcPr>
            </w:tcPrChange>
          </w:tcPr>
          <w:p w14:paraId="27F9ACA8"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866" w:author="Man Hung Ng (Nokia)" w:date="2023-08-14T14:03:00Z">
              <w:tcPr>
                <w:tcW w:w="671" w:type="dxa"/>
                <w:gridSpan w:val="2"/>
                <w:vAlign w:val="center"/>
              </w:tcPr>
            </w:tcPrChange>
          </w:tcPr>
          <w:p w14:paraId="306167E6" w14:textId="77777777" w:rsidR="00EC76DA" w:rsidRPr="00EC2B4E" w:rsidRDefault="00EC76DA" w:rsidP="002A697C">
            <w:pPr>
              <w:keepLines/>
              <w:spacing w:after="0"/>
              <w:jc w:val="center"/>
              <w:rPr>
                <w:rFonts w:ascii="Arial" w:hAnsi="Arial"/>
                <w:sz w:val="18"/>
              </w:rPr>
            </w:pPr>
          </w:p>
        </w:tc>
        <w:tc>
          <w:tcPr>
            <w:tcW w:w="275" w:type="pct"/>
            <w:vAlign w:val="center"/>
            <w:tcPrChange w:id="867" w:author="Man Hung Ng (Nokia)" w:date="2023-08-14T14:03:00Z">
              <w:tcPr>
                <w:tcW w:w="672" w:type="dxa"/>
                <w:gridSpan w:val="2"/>
                <w:vAlign w:val="center"/>
              </w:tcPr>
            </w:tcPrChange>
          </w:tcPr>
          <w:p w14:paraId="23DBA53E" w14:textId="77777777" w:rsidR="00EC76DA" w:rsidRPr="00EC2B4E" w:rsidRDefault="00EC76DA" w:rsidP="002A697C">
            <w:pPr>
              <w:keepLines/>
              <w:spacing w:after="0"/>
              <w:jc w:val="center"/>
              <w:rPr>
                <w:rFonts w:ascii="Arial" w:eastAsia="Yu Mincho" w:hAnsi="Arial"/>
                <w:sz w:val="18"/>
              </w:rPr>
            </w:pPr>
          </w:p>
        </w:tc>
        <w:tc>
          <w:tcPr>
            <w:tcW w:w="275" w:type="pct"/>
            <w:tcPrChange w:id="868" w:author="Man Hung Ng (Nokia)" w:date="2023-08-14T14:03:00Z">
              <w:tcPr>
                <w:tcW w:w="671" w:type="dxa"/>
                <w:gridSpan w:val="2"/>
              </w:tcPr>
            </w:tcPrChange>
          </w:tcPr>
          <w:p w14:paraId="3C5F0853"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869" w:author="Man Hung Ng (Nokia)" w:date="2023-08-14T14:03:00Z">
              <w:tcPr>
                <w:tcW w:w="672" w:type="dxa"/>
                <w:vAlign w:val="center"/>
              </w:tcPr>
            </w:tcPrChange>
          </w:tcPr>
          <w:p w14:paraId="24CF38F6" w14:textId="77777777" w:rsidR="00EC76DA" w:rsidRPr="00EC2B4E" w:rsidRDefault="00EC76DA" w:rsidP="002A697C">
            <w:pPr>
              <w:keepLines/>
              <w:spacing w:after="0"/>
              <w:jc w:val="center"/>
              <w:rPr>
                <w:rFonts w:ascii="Arial" w:eastAsia="Yu Mincho" w:hAnsi="Arial"/>
                <w:sz w:val="18"/>
              </w:rPr>
            </w:pPr>
          </w:p>
        </w:tc>
        <w:tc>
          <w:tcPr>
            <w:tcW w:w="275" w:type="pct"/>
            <w:tcPrChange w:id="870" w:author="Man Hung Ng (Nokia)" w:date="2023-08-14T14:03:00Z">
              <w:tcPr>
                <w:tcW w:w="671" w:type="dxa"/>
              </w:tcPr>
            </w:tcPrChange>
          </w:tcPr>
          <w:p w14:paraId="3CC902EB"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871" w:author="Man Hung Ng (Nokia)" w:date="2023-08-14T14:03:00Z">
              <w:tcPr>
                <w:tcW w:w="672" w:type="dxa"/>
                <w:vAlign w:val="center"/>
              </w:tcPr>
            </w:tcPrChange>
          </w:tcPr>
          <w:p w14:paraId="0681CB24"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00F373C" w14:textId="77777777" w:rsidTr="00EC76DA">
        <w:trPr>
          <w:cantSplit/>
          <w:jc w:val="center"/>
          <w:trPrChange w:id="872" w:author="Man Hung Ng (Nokia)" w:date="2023-08-14T14:03:00Z">
            <w:trPr>
              <w:cantSplit/>
              <w:jc w:val="center"/>
            </w:trPr>
          </w:trPrChange>
        </w:trPr>
        <w:tc>
          <w:tcPr>
            <w:tcW w:w="302" w:type="pct"/>
            <w:tcBorders>
              <w:bottom w:val="nil"/>
            </w:tcBorders>
            <w:vAlign w:val="center"/>
            <w:tcPrChange w:id="873" w:author="Man Hung Ng (Nokia)" w:date="2023-08-14T14:03:00Z">
              <w:tcPr>
                <w:tcW w:w="738" w:type="dxa"/>
                <w:gridSpan w:val="2"/>
                <w:tcBorders>
                  <w:bottom w:val="nil"/>
                </w:tcBorders>
                <w:vAlign w:val="center"/>
              </w:tcPr>
            </w:tcPrChange>
          </w:tcPr>
          <w:p w14:paraId="01C78E63" w14:textId="77777777" w:rsidR="00EC76DA" w:rsidRPr="00EC2B4E" w:rsidRDefault="00EC76DA" w:rsidP="002A697C">
            <w:pPr>
              <w:keepLines/>
              <w:spacing w:after="0"/>
              <w:jc w:val="center"/>
              <w:rPr>
                <w:rFonts w:ascii="Arial" w:hAnsi="Arial"/>
                <w:sz w:val="18"/>
              </w:rPr>
            </w:pPr>
            <w:r w:rsidRPr="00EC2B4E">
              <w:rPr>
                <w:rFonts w:ascii="Arial" w:hAnsi="Arial"/>
                <w:sz w:val="18"/>
              </w:rPr>
              <w:t>n26</w:t>
            </w:r>
          </w:p>
        </w:tc>
        <w:tc>
          <w:tcPr>
            <w:tcW w:w="302" w:type="pct"/>
            <w:vAlign w:val="center"/>
            <w:tcPrChange w:id="874" w:author="Man Hung Ng (Nokia)" w:date="2023-08-14T14:03:00Z">
              <w:tcPr>
                <w:tcW w:w="738" w:type="dxa"/>
                <w:gridSpan w:val="2"/>
                <w:vAlign w:val="center"/>
              </w:tcPr>
            </w:tcPrChange>
          </w:tcPr>
          <w:p w14:paraId="5FAE137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875" w:author="Man Hung Ng (Nokia)" w:date="2023-08-14T14:03:00Z">
              <w:tcPr>
                <w:tcW w:w="671" w:type="dxa"/>
                <w:gridSpan w:val="2"/>
              </w:tcPr>
            </w:tcPrChange>
          </w:tcPr>
          <w:p w14:paraId="342D186B" w14:textId="77777777" w:rsidR="00EC76DA" w:rsidRPr="00EC2B4E" w:rsidRDefault="00EC76DA" w:rsidP="002A697C">
            <w:pPr>
              <w:keepLines/>
              <w:spacing w:after="0"/>
              <w:jc w:val="center"/>
              <w:rPr>
                <w:rFonts w:ascii="Arial" w:hAnsi="Arial"/>
                <w:sz w:val="18"/>
              </w:rPr>
            </w:pPr>
            <w:ins w:id="876" w:author="D. Everaere" w:date="2023-04-08T14:25:00Z">
              <w:r w:rsidRPr="00EC2B4E">
                <w:rPr>
                  <w:rFonts w:ascii="Arial" w:hAnsi="Arial"/>
                  <w:sz w:val="18"/>
                </w:rPr>
                <w:t>3</w:t>
              </w:r>
            </w:ins>
          </w:p>
        </w:tc>
        <w:tc>
          <w:tcPr>
            <w:tcW w:w="275" w:type="pct"/>
            <w:tcPrChange w:id="877" w:author="Man Hung Ng (Nokia)" w:date="2023-08-14T14:03:00Z">
              <w:tcPr>
                <w:tcW w:w="672" w:type="dxa"/>
                <w:gridSpan w:val="3"/>
              </w:tcPr>
            </w:tcPrChange>
          </w:tcPr>
          <w:p w14:paraId="410E9218"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878" w:author="Man Hung Ng (Nokia)" w:date="2023-08-14T14:03:00Z">
              <w:tcPr>
                <w:tcW w:w="671" w:type="dxa"/>
                <w:gridSpan w:val="2"/>
                <w:vAlign w:val="center"/>
              </w:tcPr>
            </w:tcPrChange>
          </w:tcPr>
          <w:p w14:paraId="670778A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879" w:author="Man Hung Ng (Nokia)" w:date="2023-08-14T14:03:00Z">
              <w:tcPr>
                <w:tcW w:w="672" w:type="dxa"/>
                <w:gridSpan w:val="2"/>
                <w:vAlign w:val="center"/>
              </w:tcPr>
            </w:tcPrChange>
          </w:tcPr>
          <w:p w14:paraId="24ACD25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880" w:author="Man Hung Ng (Nokia)" w:date="2023-08-14T14:03:00Z">
              <w:tcPr>
                <w:tcW w:w="671" w:type="dxa"/>
                <w:gridSpan w:val="2"/>
                <w:vAlign w:val="center"/>
              </w:tcPr>
            </w:tcPrChange>
          </w:tcPr>
          <w:p w14:paraId="150E69D7"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881" w:author="Man Hung Ng (Nokia)" w:date="2023-08-14T14:03:00Z">
              <w:tcPr>
                <w:tcW w:w="672" w:type="dxa"/>
                <w:gridSpan w:val="3"/>
                <w:vAlign w:val="center"/>
              </w:tcPr>
            </w:tcPrChange>
          </w:tcPr>
          <w:p w14:paraId="64FF17D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vAlign w:val="center"/>
            <w:tcPrChange w:id="882" w:author="Man Hung Ng (Nokia)" w:date="2023-08-14T14:03:00Z">
              <w:tcPr>
                <w:tcW w:w="671" w:type="dxa"/>
                <w:gridSpan w:val="2"/>
                <w:vAlign w:val="center"/>
              </w:tcPr>
            </w:tcPrChange>
          </w:tcPr>
          <w:p w14:paraId="2942C942"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r w:rsidRPr="00EC2B4E">
              <w:rPr>
                <w:rFonts w:ascii="Arial" w:hAnsi="Arial"/>
                <w:sz w:val="18"/>
                <w:vertAlign w:val="superscript"/>
              </w:rPr>
              <w:t>7</w:t>
            </w:r>
          </w:p>
        </w:tc>
        <w:tc>
          <w:tcPr>
            <w:tcW w:w="275" w:type="pct"/>
            <w:tcPrChange w:id="883" w:author="Man Hung Ng (Nokia)" w:date="2023-08-14T14:03:00Z">
              <w:tcPr>
                <w:tcW w:w="672" w:type="dxa"/>
                <w:gridSpan w:val="2"/>
              </w:tcPr>
            </w:tcPrChange>
          </w:tcPr>
          <w:p w14:paraId="022FB243" w14:textId="77777777" w:rsidR="00EC76DA" w:rsidRPr="00EC2B4E" w:rsidRDefault="00EC76DA" w:rsidP="002A697C">
            <w:pPr>
              <w:keepNext/>
              <w:keepLines/>
              <w:spacing w:after="0"/>
              <w:jc w:val="center"/>
              <w:rPr>
                <w:rFonts w:ascii="Arial" w:hAnsi="Arial"/>
                <w:sz w:val="18"/>
              </w:rPr>
            </w:pPr>
          </w:p>
        </w:tc>
        <w:tc>
          <w:tcPr>
            <w:tcW w:w="275" w:type="pct"/>
            <w:vAlign w:val="center"/>
            <w:tcPrChange w:id="884" w:author="Man Hung Ng (Nokia)" w:date="2023-08-14T14:03:00Z">
              <w:tcPr>
                <w:tcW w:w="671" w:type="dxa"/>
                <w:gridSpan w:val="2"/>
                <w:vAlign w:val="center"/>
              </w:tcPr>
            </w:tcPrChange>
          </w:tcPr>
          <w:p w14:paraId="7AD65A2D" w14:textId="77777777" w:rsidR="00EC76DA" w:rsidRPr="00EC2B4E" w:rsidRDefault="00EC76DA" w:rsidP="002A697C">
            <w:pPr>
              <w:keepNext/>
              <w:keepLines/>
              <w:spacing w:after="0"/>
              <w:jc w:val="center"/>
              <w:rPr>
                <w:rFonts w:ascii="Arial" w:hAnsi="Arial"/>
                <w:sz w:val="18"/>
              </w:rPr>
            </w:pPr>
          </w:p>
        </w:tc>
        <w:tc>
          <w:tcPr>
            <w:tcW w:w="275" w:type="pct"/>
            <w:tcPrChange w:id="885" w:author="Man Hung Ng (Nokia)" w:date="2023-08-14T14:03:00Z">
              <w:tcPr>
                <w:tcW w:w="672" w:type="dxa"/>
                <w:gridSpan w:val="3"/>
              </w:tcPr>
            </w:tcPrChange>
          </w:tcPr>
          <w:p w14:paraId="0C4E6624" w14:textId="77777777" w:rsidR="00EC76DA" w:rsidRPr="00EC2B4E" w:rsidRDefault="00EC76DA" w:rsidP="002A697C">
            <w:pPr>
              <w:keepNext/>
              <w:keepLines/>
              <w:spacing w:after="0"/>
              <w:jc w:val="center"/>
              <w:rPr>
                <w:rFonts w:ascii="Arial" w:hAnsi="Arial"/>
                <w:sz w:val="18"/>
              </w:rPr>
            </w:pPr>
          </w:p>
        </w:tc>
        <w:tc>
          <w:tcPr>
            <w:tcW w:w="275" w:type="pct"/>
            <w:vAlign w:val="center"/>
            <w:tcPrChange w:id="886" w:author="Man Hung Ng (Nokia)" w:date="2023-08-14T14:03:00Z">
              <w:tcPr>
                <w:tcW w:w="671" w:type="dxa"/>
                <w:gridSpan w:val="2"/>
                <w:vAlign w:val="center"/>
              </w:tcPr>
            </w:tcPrChange>
          </w:tcPr>
          <w:p w14:paraId="36B12BF3" w14:textId="77777777" w:rsidR="00EC76DA" w:rsidRPr="00EC2B4E" w:rsidRDefault="00EC76DA" w:rsidP="002A697C">
            <w:pPr>
              <w:keepLines/>
              <w:spacing w:after="0"/>
              <w:jc w:val="center"/>
              <w:rPr>
                <w:rFonts w:ascii="Arial" w:hAnsi="Arial"/>
                <w:sz w:val="18"/>
              </w:rPr>
            </w:pPr>
          </w:p>
        </w:tc>
        <w:tc>
          <w:tcPr>
            <w:tcW w:w="275" w:type="pct"/>
            <w:vAlign w:val="center"/>
            <w:tcPrChange w:id="887" w:author="Man Hung Ng (Nokia)" w:date="2023-08-14T14:03:00Z">
              <w:tcPr>
                <w:tcW w:w="672" w:type="dxa"/>
                <w:gridSpan w:val="2"/>
                <w:vAlign w:val="center"/>
              </w:tcPr>
            </w:tcPrChange>
          </w:tcPr>
          <w:p w14:paraId="45EFDDF2" w14:textId="77777777" w:rsidR="00EC76DA" w:rsidRPr="00EC2B4E" w:rsidRDefault="00EC76DA" w:rsidP="002A697C">
            <w:pPr>
              <w:keepLines/>
              <w:spacing w:after="0"/>
              <w:jc w:val="center"/>
              <w:rPr>
                <w:rFonts w:ascii="Arial" w:eastAsia="Yu Mincho" w:hAnsi="Arial"/>
                <w:sz w:val="18"/>
              </w:rPr>
            </w:pPr>
          </w:p>
        </w:tc>
        <w:tc>
          <w:tcPr>
            <w:tcW w:w="275" w:type="pct"/>
            <w:tcPrChange w:id="888" w:author="Man Hung Ng (Nokia)" w:date="2023-08-14T14:03:00Z">
              <w:tcPr>
                <w:tcW w:w="671" w:type="dxa"/>
                <w:gridSpan w:val="2"/>
              </w:tcPr>
            </w:tcPrChange>
          </w:tcPr>
          <w:p w14:paraId="1E22707F"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889" w:author="Man Hung Ng (Nokia)" w:date="2023-08-14T14:03:00Z">
              <w:tcPr>
                <w:tcW w:w="672" w:type="dxa"/>
                <w:vAlign w:val="center"/>
              </w:tcPr>
            </w:tcPrChange>
          </w:tcPr>
          <w:p w14:paraId="2A427AF9" w14:textId="77777777" w:rsidR="00EC76DA" w:rsidRPr="00EC2B4E" w:rsidRDefault="00EC76DA" w:rsidP="002A697C">
            <w:pPr>
              <w:keepLines/>
              <w:spacing w:after="0"/>
              <w:jc w:val="center"/>
              <w:rPr>
                <w:rFonts w:ascii="Arial" w:eastAsia="Yu Mincho" w:hAnsi="Arial"/>
                <w:sz w:val="18"/>
              </w:rPr>
            </w:pPr>
          </w:p>
        </w:tc>
        <w:tc>
          <w:tcPr>
            <w:tcW w:w="275" w:type="pct"/>
            <w:tcPrChange w:id="890" w:author="Man Hung Ng (Nokia)" w:date="2023-08-14T14:03:00Z">
              <w:tcPr>
                <w:tcW w:w="671" w:type="dxa"/>
              </w:tcPr>
            </w:tcPrChange>
          </w:tcPr>
          <w:p w14:paraId="53747D3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891" w:author="Man Hung Ng (Nokia)" w:date="2023-08-14T14:03:00Z">
              <w:tcPr>
                <w:tcW w:w="672" w:type="dxa"/>
                <w:vAlign w:val="center"/>
              </w:tcPr>
            </w:tcPrChange>
          </w:tcPr>
          <w:p w14:paraId="36F3BFB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80DA300" w14:textId="77777777" w:rsidTr="00EC76DA">
        <w:trPr>
          <w:cantSplit/>
          <w:jc w:val="center"/>
          <w:trPrChange w:id="892" w:author="Man Hung Ng (Nokia)" w:date="2023-08-14T14:03:00Z">
            <w:trPr>
              <w:cantSplit/>
              <w:jc w:val="center"/>
            </w:trPr>
          </w:trPrChange>
        </w:trPr>
        <w:tc>
          <w:tcPr>
            <w:tcW w:w="302" w:type="pct"/>
            <w:tcBorders>
              <w:top w:val="nil"/>
            </w:tcBorders>
            <w:vAlign w:val="center"/>
            <w:tcPrChange w:id="893" w:author="Man Hung Ng (Nokia)" w:date="2023-08-14T14:03:00Z">
              <w:tcPr>
                <w:tcW w:w="738" w:type="dxa"/>
                <w:gridSpan w:val="2"/>
                <w:tcBorders>
                  <w:top w:val="nil"/>
                </w:tcBorders>
                <w:vAlign w:val="center"/>
              </w:tcPr>
            </w:tcPrChange>
          </w:tcPr>
          <w:p w14:paraId="22C6CB85" w14:textId="77777777" w:rsidR="00EC76DA" w:rsidRPr="00EC2B4E" w:rsidRDefault="00EC76DA" w:rsidP="002A697C">
            <w:pPr>
              <w:keepLines/>
              <w:spacing w:after="0"/>
              <w:jc w:val="center"/>
              <w:rPr>
                <w:rFonts w:ascii="Arial" w:hAnsi="Arial"/>
                <w:sz w:val="18"/>
              </w:rPr>
            </w:pPr>
          </w:p>
        </w:tc>
        <w:tc>
          <w:tcPr>
            <w:tcW w:w="302" w:type="pct"/>
            <w:vAlign w:val="center"/>
            <w:tcPrChange w:id="894" w:author="Man Hung Ng (Nokia)" w:date="2023-08-14T14:03:00Z">
              <w:tcPr>
                <w:tcW w:w="738" w:type="dxa"/>
                <w:gridSpan w:val="2"/>
                <w:vAlign w:val="center"/>
              </w:tcPr>
            </w:tcPrChange>
          </w:tcPr>
          <w:p w14:paraId="3F7A752C"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895" w:author="Man Hung Ng (Nokia)" w:date="2023-08-14T14:03:00Z">
              <w:tcPr>
                <w:tcW w:w="671" w:type="dxa"/>
                <w:gridSpan w:val="2"/>
              </w:tcPr>
            </w:tcPrChange>
          </w:tcPr>
          <w:p w14:paraId="57EDFA3D" w14:textId="77777777" w:rsidR="00EC76DA" w:rsidRPr="00EC2B4E" w:rsidRDefault="00EC76DA" w:rsidP="002A697C">
            <w:pPr>
              <w:keepLines/>
              <w:spacing w:after="0"/>
              <w:jc w:val="center"/>
              <w:rPr>
                <w:rFonts w:ascii="Arial" w:hAnsi="Arial"/>
                <w:sz w:val="18"/>
              </w:rPr>
            </w:pPr>
          </w:p>
        </w:tc>
        <w:tc>
          <w:tcPr>
            <w:tcW w:w="275" w:type="pct"/>
            <w:tcPrChange w:id="896" w:author="Man Hung Ng (Nokia)" w:date="2023-08-14T14:03:00Z">
              <w:tcPr>
                <w:tcW w:w="672" w:type="dxa"/>
                <w:gridSpan w:val="3"/>
              </w:tcPr>
            </w:tcPrChange>
          </w:tcPr>
          <w:p w14:paraId="5FA5ED85" w14:textId="77777777" w:rsidR="00EC76DA" w:rsidRPr="00EC2B4E" w:rsidRDefault="00EC76DA" w:rsidP="002A697C">
            <w:pPr>
              <w:keepLines/>
              <w:spacing w:after="0"/>
              <w:jc w:val="center"/>
              <w:rPr>
                <w:rFonts w:ascii="Arial" w:hAnsi="Arial"/>
                <w:sz w:val="18"/>
              </w:rPr>
            </w:pPr>
          </w:p>
        </w:tc>
        <w:tc>
          <w:tcPr>
            <w:tcW w:w="274" w:type="pct"/>
            <w:vAlign w:val="center"/>
            <w:tcPrChange w:id="897" w:author="Man Hung Ng (Nokia)" w:date="2023-08-14T14:03:00Z">
              <w:tcPr>
                <w:tcW w:w="671" w:type="dxa"/>
                <w:gridSpan w:val="2"/>
                <w:vAlign w:val="center"/>
              </w:tcPr>
            </w:tcPrChange>
          </w:tcPr>
          <w:p w14:paraId="7B95EEB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898" w:author="Man Hung Ng (Nokia)" w:date="2023-08-14T14:03:00Z">
              <w:tcPr>
                <w:tcW w:w="672" w:type="dxa"/>
                <w:gridSpan w:val="2"/>
                <w:vAlign w:val="center"/>
              </w:tcPr>
            </w:tcPrChange>
          </w:tcPr>
          <w:p w14:paraId="41F3D5CC"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899" w:author="Man Hung Ng (Nokia)" w:date="2023-08-14T14:03:00Z">
              <w:tcPr>
                <w:tcW w:w="671" w:type="dxa"/>
                <w:gridSpan w:val="2"/>
                <w:vAlign w:val="center"/>
              </w:tcPr>
            </w:tcPrChange>
          </w:tcPr>
          <w:p w14:paraId="425DBB91"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900" w:author="Man Hung Ng (Nokia)" w:date="2023-08-14T14:03:00Z">
              <w:tcPr>
                <w:tcW w:w="672" w:type="dxa"/>
                <w:gridSpan w:val="3"/>
                <w:vAlign w:val="center"/>
              </w:tcPr>
            </w:tcPrChange>
          </w:tcPr>
          <w:p w14:paraId="20F175F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r w:rsidRPr="00EC2B4E">
              <w:rPr>
                <w:rFonts w:ascii="Arial" w:hAnsi="Arial"/>
                <w:sz w:val="18"/>
                <w:vertAlign w:val="superscript"/>
              </w:rPr>
              <w:t>7</w:t>
            </w:r>
          </w:p>
        </w:tc>
        <w:tc>
          <w:tcPr>
            <w:tcW w:w="275" w:type="pct"/>
            <w:vAlign w:val="center"/>
            <w:tcPrChange w:id="901" w:author="Man Hung Ng (Nokia)" w:date="2023-08-14T14:03:00Z">
              <w:tcPr>
                <w:tcW w:w="671" w:type="dxa"/>
                <w:gridSpan w:val="2"/>
                <w:vAlign w:val="center"/>
              </w:tcPr>
            </w:tcPrChange>
          </w:tcPr>
          <w:p w14:paraId="6A46E808" w14:textId="77777777" w:rsidR="00EC76DA" w:rsidRPr="00EC2B4E" w:rsidRDefault="00EC76DA" w:rsidP="002A697C">
            <w:pPr>
              <w:keepNext/>
              <w:keepLines/>
              <w:spacing w:after="0"/>
              <w:jc w:val="center"/>
              <w:rPr>
                <w:rFonts w:ascii="Arial" w:hAnsi="Arial"/>
                <w:sz w:val="18"/>
              </w:rPr>
            </w:pPr>
            <w:r w:rsidRPr="00EC2B4E">
              <w:rPr>
                <w:rFonts w:ascii="Arial" w:hAnsi="Arial"/>
                <w:sz w:val="18"/>
              </w:rPr>
              <w:t>30</w:t>
            </w:r>
            <w:r w:rsidRPr="00EC2B4E">
              <w:rPr>
                <w:rFonts w:ascii="Arial" w:hAnsi="Arial"/>
                <w:sz w:val="18"/>
                <w:vertAlign w:val="superscript"/>
              </w:rPr>
              <w:t>7</w:t>
            </w:r>
          </w:p>
        </w:tc>
        <w:tc>
          <w:tcPr>
            <w:tcW w:w="275" w:type="pct"/>
            <w:tcPrChange w:id="902" w:author="Man Hung Ng (Nokia)" w:date="2023-08-14T14:03:00Z">
              <w:tcPr>
                <w:tcW w:w="672" w:type="dxa"/>
                <w:gridSpan w:val="2"/>
              </w:tcPr>
            </w:tcPrChange>
          </w:tcPr>
          <w:p w14:paraId="3D40654E" w14:textId="77777777" w:rsidR="00EC76DA" w:rsidRPr="00EC2B4E" w:rsidRDefault="00EC76DA" w:rsidP="002A697C">
            <w:pPr>
              <w:keepNext/>
              <w:keepLines/>
              <w:spacing w:after="0"/>
              <w:jc w:val="center"/>
              <w:rPr>
                <w:rFonts w:ascii="Arial" w:hAnsi="Arial"/>
                <w:sz w:val="18"/>
              </w:rPr>
            </w:pPr>
          </w:p>
        </w:tc>
        <w:tc>
          <w:tcPr>
            <w:tcW w:w="275" w:type="pct"/>
            <w:vAlign w:val="center"/>
            <w:tcPrChange w:id="903" w:author="Man Hung Ng (Nokia)" w:date="2023-08-14T14:03:00Z">
              <w:tcPr>
                <w:tcW w:w="671" w:type="dxa"/>
                <w:gridSpan w:val="2"/>
                <w:vAlign w:val="center"/>
              </w:tcPr>
            </w:tcPrChange>
          </w:tcPr>
          <w:p w14:paraId="6A7B387A" w14:textId="77777777" w:rsidR="00EC76DA" w:rsidRPr="00EC2B4E" w:rsidRDefault="00EC76DA" w:rsidP="002A697C">
            <w:pPr>
              <w:keepNext/>
              <w:keepLines/>
              <w:spacing w:after="0"/>
              <w:jc w:val="center"/>
              <w:rPr>
                <w:rFonts w:ascii="Arial" w:hAnsi="Arial"/>
                <w:sz w:val="18"/>
              </w:rPr>
            </w:pPr>
          </w:p>
        </w:tc>
        <w:tc>
          <w:tcPr>
            <w:tcW w:w="275" w:type="pct"/>
            <w:tcPrChange w:id="904" w:author="Man Hung Ng (Nokia)" w:date="2023-08-14T14:03:00Z">
              <w:tcPr>
                <w:tcW w:w="672" w:type="dxa"/>
                <w:gridSpan w:val="3"/>
              </w:tcPr>
            </w:tcPrChange>
          </w:tcPr>
          <w:p w14:paraId="143283AE" w14:textId="77777777" w:rsidR="00EC76DA" w:rsidRPr="00EC2B4E" w:rsidRDefault="00EC76DA" w:rsidP="002A697C">
            <w:pPr>
              <w:keepNext/>
              <w:keepLines/>
              <w:spacing w:after="0"/>
              <w:jc w:val="center"/>
              <w:rPr>
                <w:rFonts w:ascii="Arial" w:hAnsi="Arial"/>
                <w:sz w:val="18"/>
              </w:rPr>
            </w:pPr>
          </w:p>
        </w:tc>
        <w:tc>
          <w:tcPr>
            <w:tcW w:w="275" w:type="pct"/>
            <w:vAlign w:val="center"/>
            <w:tcPrChange w:id="905" w:author="Man Hung Ng (Nokia)" w:date="2023-08-14T14:03:00Z">
              <w:tcPr>
                <w:tcW w:w="671" w:type="dxa"/>
                <w:gridSpan w:val="2"/>
                <w:vAlign w:val="center"/>
              </w:tcPr>
            </w:tcPrChange>
          </w:tcPr>
          <w:p w14:paraId="70F25824" w14:textId="77777777" w:rsidR="00EC76DA" w:rsidRPr="00EC2B4E" w:rsidRDefault="00EC76DA" w:rsidP="002A697C">
            <w:pPr>
              <w:keepLines/>
              <w:spacing w:after="0"/>
              <w:jc w:val="center"/>
              <w:rPr>
                <w:rFonts w:ascii="Arial" w:hAnsi="Arial"/>
                <w:sz w:val="18"/>
              </w:rPr>
            </w:pPr>
          </w:p>
        </w:tc>
        <w:tc>
          <w:tcPr>
            <w:tcW w:w="275" w:type="pct"/>
            <w:vAlign w:val="center"/>
            <w:tcPrChange w:id="906" w:author="Man Hung Ng (Nokia)" w:date="2023-08-14T14:03:00Z">
              <w:tcPr>
                <w:tcW w:w="672" w:type="dxa"/>
                <w:gridSpan w:val="2"/>
                <w:vAlign w:val="center"/>
              </w:tcPr>
            </w:tcPrChange>
          </w:tcPr>
          <w:p w14:paraId="1C2C442F" w14:textId="77777777" w:rsidR="00EC76DA" w:rsidRPr="00EC2B4E" w:rsidRDefault="00EC76DA" w:rsidP="002A697C">
            <w:pPr>
              <w:keepLines/>
              <w:spacing w:after="0"/>
              <w:jc w:val="center"/>
              <w:rPr>
                <w:rFonts w:ascii="Arial" w:eastAsia="Yu Mincho" w:hAnsi="Arial"/>
                <w:sz w:val="18"/>
              </w:rPr>
            </w:pPr>
          </w:p>
        </w:tc>
        <w:tc>
          <w:tcPr>
            <w:tcW w:w="275" w:type="pct"/>
            <w:tcPrChange w:id="907" w:author="Man Hung Ng (Nokia)" w:date="2023-08-14T14:03:00Z">
              <w:tcPr>
                <w:tcW w:w="671" w:type="dxa"/>
                <w:gridSpan w:val="2"/>
              </w:tcPr>
            </w:tcPrChange>
          </w:tcPr>
          <w:p w14:paraId="69407026"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908" w:author="Man Hung Ng (Nokia)" w:date="2023-08-14T14:03:00Z">
              <w:tcPr>
                <w:tcW w:w="672" w:type="dxa"/>
                <w:vAlign w:val="center"/>
              </w:tcPr>
            </w:tcPrChange>
          </w:tcPr>
          <w:p w14:paraId="681B6108" w14:textId="77777777" w:rsidR="00EC76DA" w:rsidRPr="00EC2B4E" w:rsidRDefault="00EC76DA" w:rsidP="002A697C">
            <w:pPr>
              <w:keepLines/>
              <w:spacing w:after="0"/>
              <w:jc w:val="center"/>
              <w:rPr>
                <w:rFonts w:ascii="Arial" w:eastAsia="Yu Mincho" w:hAnsi="Arial"/>
                <w:sz w:val="18"/>
              </w:rPr>
            </w:pPr>
          </w:p>
        </w:tc>
        <w:tc>
          <w:tcPr>
            <w:tcW w:w="275" w:type="pct"/>
            <w:tcPrChange w:id="909" w:author="Man Hung Ng (Nokia)" w:date="2023-08-14T14:03:00Z">
              <w:tcPr>
                <w:tcW w:w="671" w:type="dxa"/>
              </w:tcPr>
            </w:tcPrChange>
          </w:tcPr>
          <w:p w14:paraId="7D665A1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10" w:author="Man Hung Ng (Nokia)" w:date="2023-08-14T14:03:00Z">
              <w:tcPr>
                <w:tcW w:w="672" w:type="dxa"/>
                <w:vAlign w:val="center"/>
              </w:tcPr>
            </w:tcPrChange>
          </w:tcPr>
          <w:p w14:paraId="5A9A99D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1E2CB7A" w14:textId="77777777" w:rsidTr="00EC76DA">
        <w:trPr>
          <w:cantSplit/>
          <w:jc w:val="center"/>
          <w:trPrChange w:id="911" w:author="Man Hung Ng (Nokia)" w:date="2023-08-14T14:03:00Z">
            <w:trPr>
              <w:cantSplit/>
              <w:jc w:val="center"/>
            </w:trPr>
          </w:trPrChange>
        </w:trPr>
        <w:tc>
          <w:tcPr>
            <w:tcW w:w="302" w:type="pct"/>
            <w:tcBorders>
              <w:bottom w:val="nil"/>
            </w:tcBorders>
            <w:vAlign w:val="center"/>
            <w:tcPrChange w:id="912" w:author="Man Hung Ng (Nokia)" w:date="2023-08-14T14:03:00Z">
              <w:tcPr>
                <w:tcW w:w="738" w:type="dxa"/>
                <w:gridSpan w:val="2"/>
                <w:tcBorders>
                  <w:bottom w:val="nil"/>
                </w:tcBorders>
                <w:vAlign w:val="center"/>
              </w:tcPr>
            </w:tcPrChange>
          </w:tcPr>
          <w:p w14:paraId="3E333089" w14:textId="77777777" w:rsidR="00EC76DA" w:rsidRPr="00EC2B4E" w:rsidRDefault="00EC76DA" w:rsidP="002A697C">
            <w:pPr>
              <w:keepLines/>
              <w:spacing w:after="0"/>
              <w:jc w:val="center"/>
              <w:rPr>
                <w:rFonts w:ascii="Arial" w:hAnsi="Arial"/>
                <w:sz w:val="18"/>
              </w:rPr>
            </w:pPr>
          </w:p>
        </w:tc>
        <w:tc>
          <w:tcPr>
            <w:tcW w:w="302" w:type="pct"/>
            <w:vAlign w:val="center"/>
            <w:tcPrChange w:id="913" w:author="Man Hung Ng (Nokia)" w:date="2023-08-14T14:03:00Z">
              <w:tcPr>
                <w:tcW w:w="738" w:type="dxa"/>
                <w:gridSpan w:val="2"/>
                <w:vAlign w:val="center"/>
              </w:tcPr>
            </w:tcPrChange>
          </w:tcPr>
          <w:p w14:paraId="4CD9C33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914" w:author="Man Hung Ng (Nokia)" w:date="2023-08-14T14:03:00Z">
              <w:tcPr>
                <w:tcW w:w="671" w:type="dxa"/>
                <w:gridSpan w:val="2"/>
              </w:tcPr>
            </w:tcPrChange>
          </w:tcPr>
          <w:p w14:paraId="5923382C" w14:textId="77777777" w:rsidR="00EC76DA" w:rsidRPr="00EC2B4E" w:rsidRDefault="00EC76DA" w:rsidP="002A697C">
            <w:pPr>
              <w:keepLines/>
              <w:spacing w:after="0"/>
              <w:jc w:val="center"/>
              <w:rPr>
                <w:rFonts w:ascii="Arial" w:hAnsi="Arial"/>
                <w:sz w:val="18"/>
              </w:rPr>
            </w:pPr>
            <w:ins w:id="915" w:author="D. Everaere" w:date="2023-04-08T14:25:00Z">
              <w:r w:rsidRPr="00EC2B4E">
                <w:rPr>
                  <w:rFonts w:ascii="Arial" w:hAnsi="Arial"/>
                  <w:sz w:val="18"/>
                </w:rPr>
                <w:t>3</w:t>
              </w:r>
            </w:ins>
          </w:p>
        </w:tc>
        <w:tc>
          <w:tcPr>
            <w:tcW w:w="275" w:type="pct"/>
            <w:tcPrChange w:id="916" w:author="Man Hung Ng (Nokia)" w:date="2023-08-14T14:03:00Z">
              <w:tcPr>
                <w:tcW w:w="672" w:type="dxa"/>
                <w:gridSpan w:val="3"/>
              </w:tcPr>
            </w:tcPrChange>
          </w:tcPr>
          <w:p w14:paraId="372EE15A"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917" w:author="Man Hung Ng (Nokia)" w:date="2023-08-14T14:03:00Z">
              <w:tcPr>
                <w:tcW w:w="671" w:type="dxa"/>
                <w:gridSpan w:val="2"/>
                <w:vAlign w:val="center"/>
              </w:tcPr>
            </w:tcPrChange>
          </w:tcPr>
          <w:p w14:paraId="1C880CB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918" w:author="Man Hung Ng (Nokia)" w:date="2023-08-14T14:03:00Z">
              <w:tcPr>
                <w:tcW w:w="672" w:type="dxa"/>
                <w:gridSpan w:val="2"/>
                <w:vAlign w:val="center"/>
              </w:tcPr>
            </w:tcPrChange>
          </w:tcPr>
          <w:p w14:paraId="2A5CAC3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919" w:author="Man Hung Ng (Nokia)" w:date="2023-08-14T14:03:00Z">
              <w:tcPr>
                <w:tcW w:w="671" w:type="dxa"/>
                <w:gridSpan w:val="2"/>
                <w:vAlign w:val="center"/>
              </w:tcPr>
            </w:tcPrChange>
          </w:tcPr>
          <w:p w14:paraId="40476464"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920" w:author="Man Hung Ng (Nokia)" w:date="2023-08-14T14:03:00Z">
              <w:tcPr>
                <w:tcW w:w="672" w:type="dxa"/>
                <w:gridSpan w:val="3"/>
                <w:vAlign w:val="center"/>
              </w:tcPr>
            </w:tcPrChange>
          </w:tcPr>
          <w:p w14:paraId="0DE322D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921" w:author="Man Hung Ng (Nokia)" w:date="2023-08-14T14:03:00Z">
              <w:tcPr>
                <w:tcW w:w="671" w:type="dxa"/>
                <w:gridSpan w:val="2"/>
              </w:tcPr>
            </w:tcPrChange>
          </w:tcPr>
          <w:p w14:paraId="5DBBD1F7"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30</w:t>
            </w:r>
          </w:p>
        </w:tc>
        <w:tc>
          <w:tcPr>
            <w:tcW w:w="275" w:type="pct"/>
            <w:tcPrChange w:id="922" w:author="Man Hung Ng (Nokia)" w:date="2023-08-14T14:03:00Z">
              <w:tcPr>
                <w:tcW w:w="672" w:type="dxa"/>
                <w:gridSpan w:val="2"/>
              </w:tcPr>
            </w:tcPrChange>
          </w:tcPr>
          <w:p w14:paraId="0972DE5B"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923" w:author="Man Hung Ng (Nokia)" w:date="2023-08-14T14:03:00Z">
              <w:tcPr>
                <w:tcW w:w="671" w:type="dxa"/>
                <w:gridSpan w:val="2"/>
                <w:vAlign w:val="center"/>
              </w:tcPr>
            </w:tcPrChange>
          </w:tcPr>
          <w:p w14:paraId="16C8F292"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40</w:t>
            </w:r>
          </w:p>
        </w:tc>
        <w:tc>
          <w:tcPr>
            <w:tcW w:w="275" w:type="pct"/>
            <w:tcPrChange w:id="924" w:author="Man Hung Ng (Nokia)" w:date="2023-08-14T14:03:00Z">
              <w:tcPr>
                <w:tcW w:w="672" w:type="dxa"/>
                <w:gridSpan w:val="3"/>
              </w:tcPr>
            </w:tcPrChange>
          </w:tcPr>
          <w:p w14:paraId="360E96A5" w14:textId="77777777" w:rsidR="00EC76DA" w:rsidRPr="00EC2B4E" w:rsidRDefault="00EC76DA" w:rsidP="002A697C">
            <w:pPr>
              <w:keepNext/>
              <w:keepLines/>
              <w:spacing w:after="0"/>
              <w:jc w:val="center"/>
              <w:rPr>
                <w:rFonts w:ascii="Arial" w:hAnsi="Arial"/>
                <w:sz w:val="18"/>
              </w:rPr>
            </w:pPr>
          </w:p>
        </w:tc>
        <w:tc>
          <w:tcPr>
            <w:tcW w:w="275" w:type="pct"/>
            <w:vAlign w:val="center"/>
            <w:tcPrChange w:id="925" w:author="Man Hung Ng (Nokia)" w:date="2023-08-14T14:03:00Z">
              <w:tcPr>
                <w:tcW w:w="671" w:type="dxa"/>
                <w:gridSpan w:val="2"/>
                <w:vAlign w:val="center"/>
              </w:tcPr>
            </w:tcPrChange>
          </w:tcPr>
          <w:p w14:paraId="68B5F5FB" w14:textId="77777777" w:rsidR="00EC76DA" w:rsidRPr="00EC2B4E" w:rsidRDefault="00EC76DA" w:rsidP="002A697C">
            <w:pPr>
              <w:keepLines/>
              <w:spacing w:after="0"/>
              <w:jc w:val="center"/>
              <w:rPr>
                <w:rFonts w:ascii="Arial" w:hAnsi="Arial"/>
                <w:sz w:val="18"/>
              </w:rPr>
            </w:pPr>
          </w:p>
        </w:tc>
        <w:tc>
          <w:tcPr>
            <w:tcW w:w="275" w:type="pct"/>
            <w:vAlign w:val="center"/>
            <w:tcPrChange w:id="926" w:author="Man Hung Ng (Nokia)" w:date="2023-08-14T14:03:00Z">
              <w:tcPr>
                <w:tcW w:w="672" w:type="dxa"/>
                <w:gridSpan w:val="2"/>
                <w:vAlign w:val="center"/>
              </w:tcPr>
            </w:tcPrChange>
          </w:tcPr>
          <w:p w14:paraId="27AA874F" w14:textId="77777777" w:rsidR="00EC76DA" w:rsidRPr="00EC2B4E" w:rsidRDefault="00EC76DA" w:rsidP="002A697C">
            <w:pPr>
              <w:keepLines/>
              <w:spacing w:after="0"/>
              <w:jc w:val="center"/>
              <w:rPr>
                <w:rFonts w:ascii="Arial" w:eastAsia="Yu Mincho" w:hAnsi="Arial"/>
                <w:sz w:val="18"/>
              </w:rPr>
            </w:pPr>
          </w:p>
        </w:tc>
        <w:tc>
          <w:tcPr>
            <w:tcW w:w="275" w:type="pct"/>
            <w:tcPrChange w:id="927" w:author="Man Hung Ng (Nokia)" w:date="2023-08-14T14:03:00Z">
              <w:tcPr>
                <w:tcW w:w="671" w:type="dxa"/>
                <w:gridSpan w:val="2"/>
              </w:tcPr>
            </w:tcPrChange>
          </w:tcPr>
          <w:p w14:paraId="5415B578"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928" w:author="Man Hung Ng (Nokia)" w:date="2023-08-14T14:03:00Z">
              <w:tcPr>
                <w:tcW w:w="672" w:type="dxa"/>
                <w:vAlign w:val="center"/>
              </w:tcPr>
            </w:tcPrChange>
          </w:tcPr>
          <w:p w14:paraId="5FDF9947" w14:textId="77777777" w:rsidR="00EC76DA" w:rsidRPr="00EC2B4E" w:rsidRDefault="00EC76DA" w:rsidP="002A697C">
            <w:pPr>
              <w:keepLines/>
              <w:spacing w:after="0"/>
              <w:jc w:val="center"/>
              <w:rPr>
                <w:rFonts w:ascii="Arial" w:eastAsia="Yu Mincho" w:hAnsi="Arial"/>
                <w:sz w:val="18"/>
              </w:rPr>
            </w:pPr>
          </w:p>
        </w:tc>
        <w:tc>
          <w:tcPr>
            <w:tcW w:w="275" w:type="pct"/>
            <w:tcPrChange w:id="929" w:author="Man Hung Ng (Nokia)" w:date="2023-08-14T14:03:00Z">
              <w:tcPr>
                <w:tcW w:w="671" w:type="dxa"/>
              </w:tcPr>
            </w:tcPrChange>
          </w:tcPr>
          <w:p w14:paraId="20082D15"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30" w:author="Man Hung Ng (Nokia)" w:date="2023-08-14T14:03:00Z">
              <w:tcPr>
                <w:tcW w:w="672" w:type="dxa"/>
                <w:vAlign w:val="center"/>
              </w:tcPr>
            </w:tcPrChange>
          </w:tcPr>
          <w:p w14:paraId="74B654DE"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8B8E782" w14:textId="77777777" w:rsidTr="00EC76DA">
        <w:trPr>
          <w:cantSplit/>
          <w:jc w:val="center"/>
          <w:trPrChange w:id="931" w:author="Man Hung Ng (Nokia)" w:date="2023-08-14T14:03:00Z">
            <w:trPr>
              <w:cantSplit/>
              <w:jc w:val="center"/>
            </w:trPr>
          </w:trPrChange>
        </w:trPr>
        <w:tc>
          <w:tcPr>
            <w:tcW w:w="302" w:type="pct"/>
            <w:tcBorders>
              <w:top w:val="nil"/>
              <w:bottom w:val="nil"/>
            </w:tcBorders>
            <w:vAlign w:val="center"/>
            <w:tcPrChange w:id="932" w:author="Man Hung Ng (Nokia)" w:date="2023-08-14T14:03:00Z">
              <w:tcPr>
                <w:tcW w:w="738" w:type="dxa"/>
                <w:gridSpan w:val="2"/>
                <w:tcBorders>
                  <w:top w:val="nil"/>
                  <w:bottom w:val="nil"/>
                </w:tcBorders>
                <w:vAlign w:val="center"/>
              </w:tcPr>
            </w:tcPrChange>
          </w:tcPr>
          <w:p w14:paraId="44A4C07E" w14:textId="77777777" w:rsidR="00EC76DA" w:rsidRPr="00EC2B4E" w:rsidRDefault="00EC76DA" w:rsidP="002A697C">
            <w:pPr>
              <w:keepLines/>
              <w:spacing w:after="0"/>
              <w:jc w:val="center"/>
              <w:rPr>
                <w:rFonts w:ascii="Arial" w:hAnsi="Arial"/>
                <w:sz w:val="18"/>
              </w:rPr>
            </w:pPr>
            <w:r w:rsidRPr="00EC2B4E">
              <w:rPr>
                <w:rFonts w:ascii="Arial" w:hAnsi="Arial"/>
                <w:sz w:val="18"/>
              </w:rPr>
              <w:t>n28</w:t>
            </w:r>
          </w:p>
        </w:tc>
        <w:tc>
          <w:tcPr>
            <w:tcW w:w="302" w:type="pct"/>
            <w:vAlign w:val="center"/>
            <w:tcPrChange w:id="933" w:author="Man Hung Ng (Nokia)" w:date="2023-08-14T14:03:00Z">
              <w:tcPr>
                <w:tcW w:w="738" w:type="dxa"/>
                <w:gridSpan w:val="2"/>
                <w:vAlign w:val="center"/>
              </w:tcPr>
            </w:tcPrChange>
          </w:tcPr>
          <w:p w14:paraId="7F796BF3"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934" w:author="Man Hung Ng (Nokia)" w:date="2023-08-14T14:03:00Z">
              <w:tcPr>
                <w:tcW w:w="671" w:type="dxa"/>
                <w:gridSpan w:val="2"/>
              </w:tcPr>
            </w:tcPrChange>
          </w:tcPr>
          <w:p w14:paraId="702F42BC" w14:textId="77777777" w:rsidR="00EC76DA" w:rsidRPr="00EC2B4E" w:rsidRDefault="00EC76DA" w:rsidP="002A697C">
            <w:pPr>
              <w:keepLines/>
              <w:spacing w:after="0"/>
              <w:jc w:val="center"/>
              <w:rPr>
                <w:rFonts w:ascii="Arial" w:hAnsi="Arial"/>
                <w:sz w:val="18"/>
              </w:rPr>
            </w:pPr>
          </w:p>
        </w:tc>
        <w:tc>
          <w:tcPr>
            <w:tcW w:w="275" w:type="pct"/>
            <w:tcPrChange w:id="935" w:author="Man Hung Ng (Nokia)" w:date="2023-08-14T14:03:00Z">
              <w:tcPr>
                <w:tcW w:w="672" w:type="dxa"/>
                <w:gridSpan w:val="3"/>
              </w:tcPr>
            </w:tcPrChange>
          </w:tcPr>
          <w:p w14:paraId="60201111" w14:textId="77777777" w:rsidR="00EC76DA" w:rsidRPr="00EC2B4E" w:rsidRDefault="00EC76DA" w:rsidP="002A697C">
            <w:pPr>
              <w:keepLines/>
              <w:spacing w:after="0"/>
              <w:jc w:val="center"/>
              <w:rPr>
                <w:rFonts w:ascii="Arial" w:hAnsi="Arial"/>
                <w:sz w:val="18"/>
              </w:rPr>
            </w:pPr>
          </w:p>
        </w:tc>
        <w:tc>
          <w:tcPr>
            <w:tcW w:w="274" w:type="pct"/>
            <w:tcPrChange w:id="936" w:author="Man Hung Ng (Nokia)" w:date="2023-08-14T14:03:00Z">
              <w:tcPr>
                <w:tcW w:w="671" w:type="dxa"/>
                <w:gridSpan w:val="2"/>
              </w:tcPr>
            </w:tcPrChange>
          </w:tcPr>
          <w:p w14:paraId="493BB33C"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937" w:author="Man Hung Ng (Nokia)" w:date="2023-08-14T14:03:00Z">
              <w:tcPr>
                <w:tcW w:w="672" w:type="dxa"/>
                <w:gridSpan w:val="2"/>
                <w:vAlign w:val="center"/>
              </w:tcPr>
            </w:tcPrChange>
          </w:tcPr>
          <w:p w14:paraId="1257DA85"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938" w:author="Man Hung Ng (Nokia)" w:date="2023-08-14T14:03:00Z">
              <w:tcPr>
                <w:tcW w:w="671" w:type="dxa"/>
                <w:gridSpan w:val="2"/>
                <w:vAlign w:val="center"/>
              </w:tcPr>
            </w:tcPrChange>
          </w:tcPr>
          <w:p w14:paraId="4F66CC0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939" w:author="Man Hung Ng (Nokia)" w:date="2023-08-14T14:03:00Z">
              <w:tcPr>
                <w:tcW w:w="672" w:type="dxa"/>
                <w:gridSpan w:val="3"/>
                <w:vAlign w:val="center"/>
              </w:tcPr>
            </w:tcPrChange>
          </w:tcPr>
          <w:p w14:paraId="35ACF1D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25</w:t>
            </w:r>
          </w:p>
        </w:tc>
        <w:tc>
          <w:tcPr>
            <w:tcW w:w="275" w:type="pct"/>
            <w:tcPrChange w:id="940" w:author="Man Hung Ng (Nokia)" w:date="2023-08-14T14:03:00Z">
              <w:tcPr>
                <w:tcW w:w="671" w:type="dxa"/>
                <w:gridSpan w:val="2"/>
              </w:tcPr>
            </w:tcPrChange>
          </w:tcPr>
          <w:p w14:paraId="46C7B1A2"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30</w:t>
            </w:r>
          </w:p>
        </w:tc>
        <w:tc>
          <w:tcPr>
            <w:tcW w:w="275" w:type="pct"/>
            <w:tcPrChange w:id="941" w:author="Man Hung Ng (Nokia)" w:date="2023-08-14T14:03:00Z">
              <w:tcPr>
                <w:tcW w:w="672" w:type="dxa"/>
                <w:gridSpan w:val="2"/>
              </w:tcPr>
            </w:tcPrChange>
          </w:tcPr>
          <w:p w14:paraId="75F66179"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942" w:author="Man Hung Ng (Nokia)" w:date="2023-08-14T14:03:00Z">
              <w:tcPr>
                <w:tcW w:w="671" w:type="dxa"/>
                <w:gridSpan w:val="2"/>
                <w:vAlign w:val="center"/>
              </w:tcPr>
            </w:tcPrChange>
          </w:tcPr>
          <w:p w14:paraId="0806660E"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hint="eastAsia"/>
                <w:sz w:val="18"/>
                <w:lang w:eastAsia="zh-CN"/>
              </w:rPr>
              <w:t>40</w:t>
            </w:r>
          </w:p>
        </w:tc>
        <w:tc>
          <w:tcPr>
            <w:tcW w:w="275" w:type="pct"/>
            <w:tcPrChange w:id="943" w:author="Man Hung Ng (Nokia)" w:date="2023-08-14T14:03:00Z">
              <w:tcPr>
                <w:tcW w:w="672" w:type="dxa"/>
                <w:gridSpan w:val="3"/>
              </w:tcPr>
            </w:tcPrChange>
          </w:tcPr>
          <w:p w14:paraId="7885EDBD" w14:textId="77777777" w:rsidR="00EC76DA" w:rsidRPr="00EC2B4E" w:rsidRDefault="00EC76DA" w:rsidP="002A697C">
            <w:pPr>
              <w:keepNext/>
              <w:keepLines/>
              <w:spacing w:after="0"/>
              <w:jc w:val="center"/>
              <w:rPr>
                <w:rFonts w:ascii="Arial" w:hAnsi="Arial"/>
                <w:sz w:val="18"/>
              </w:rPr>
            </w:pPr>
          </w:p>
        </w:tc>
        <w:tc>
          <w:tcPr>
            <w:tcW w:w="275" w:type="pct"/>
            <w:vAlign w:val="center"/>
            <w:tcPrChange w:id="944" w:author="Man Hung Ng (Nokia)" w:date="2023-08-14T14:03:00Z">
              <w:tcPr>
                <w:tcW w:w="671" w:type="dxa"/>
                <w:gridSpan w:val="2"/>
                <w:vAlign w:val="center"/>
              </w:tcPr>
            </w:tcPrChange>
          </w:tcPr>
          <w:p w14:paraId="44FE76E1" w14:textId="77777777" w:rsidR="00EC76DA" w:rsidRPr="00EC2B4E" w:rsidRDefault="00EC76DA" w:rsidP="002A697C">
            <w:pPr>
              <w:keepLines/>
              <w:spacing w:after="0"/>
              <w:jc w:val="center"/>
              <w:rPr>
                <w:rFonts w:ascii="Arial" w:hAnsi="Arial"/>
                <w:sz w:val="18"/>
              </w:rPr>
            </w:pPr>
          </w:p>
        </w:tc>
        <w:tc>
          <w:tcPr>
            <w:tcW w:w="275" w:type="pct"/>
            <w:vAlign w:val="center"/>
            <w:tcPrChange w:id="945" w:author="Man Hung Ng (Nokia)" w:date="2023-08-14T14:03:00Z">
              <w:tcPr>
                <w:tcW w:w="672" w:type="dxa"/>
                <w:gridSpan w:val="2"/>
                <w:vAlign w:val="center"/>
              </w:tcPr>
            </w:tcPrChange>
          </w:tcPr>
          <w:p w14:paraId="71235C18" w14:textId="77777777" w:rsidR="00EC76DA" w:rsidRPr="00EC2B4E" w:rsidRDefault="00EC76DA" w:rsidP="002A697C">
            <w:pPr>
              <w:keepLines/>
              <w:spacing w:after="0"/>
              <w:jc w:val="center"/>
              <w:rPr>
                <w:rFonts w:ascii="Arial" w:eastAsia="Yu Mincho" w:hAnsi="Arial"/>
                <w:sz w:val="18"/>
              </w:rPr>
            </w:pPr>
          </w:p>
        </w:tc>
        <w:tc>
          <w:tcPr>
            <w:tcW w:w="275" w:type="pct"/>
            <w:tcPrChange w:id="946" w:author="Man Hung Ng (Nokia)" w:date="2023-08-14T14:03:00Z">
              <w:tcPr>
                <w:tcW w:w="671" w:type="dxa"/>
                <w:gridSpan w:val="2"/>
              </w:tcPr>
            </w:tcPrChange>
          </w:tcPr>
          <w:p w14:paraId="7490F40F"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947" w:author="Man Hung Ng (Nokia)" w:date="2023-08-14T14:03:00Z">
              <w:tcPr>
                <w:tcW w:w="672" w:type="dxa"/>
                <w:vAlign w:val="center"/>
              </w:tcPr>
            </w:tcPrChange>
          </w:tcPr>
          <w:p w14:paraId="77EFE0A7" w14:textId="77777777" w:rsidR="00EC76DA" w:rsidRPr="00EC2B4E" w:rsidRDefault="00EC76DA" w:rsidP="002A697C">
            <w:pPr>
              <w:keepLines/>
              <w:spacing w:after="0"/>
              <w:jc w:val="center"/>
              <w:rPr>
                <w:rFonts w:ascii="Arial" w:eastAsia="Yu Mincho" w:hAnsi="Arial"/>
                <w:sz w:val="18"/>
              </w:rPr>
            </w:pPr>
          </w:p>
        </w:tc>
        <w:tc>
          <w:tcPr>
            <w:tcW w:w="275" w:type="pct"/>
            <w:tcPrChange w:id="948" w:author="Man Hung Ng (Nokia)" w:date="2023-08-14T14:03:00Z">
              <w:tcPr>
                <w:tcW w:w="671" w:type="dxa"/>
              </w:tcPr>
            </w:tcPrChange>
          </w:tcPr>
          <w:p w14:paraId="488A549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49" w:author="Man Hung Ng (Nokia)" w:date="2023-08-14T14:03:00Z">
              <w:tcPr>
                <w:tcW w:w="672" w:type="dxa"/>
                <w:vAlign w:val="center"/>
              </w:tcPr>
            </w:tcPrChange>
          </w:tcPr>
          <w:p w14:paraId="7DDBEA50"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E7AB2B1" w14:textId="77777777" w:rsidTr="00EC76DA">
        <w:trPr>
          <w:cantSplit/>
          <w:jc w:val="center"/>
          <w:trPrChange w:id="950" w:author="Man Hung Ng (Nokia)" w:date="2023-08-14T14:03:00Z">
            <w:trPr>
              <w:cantSplit/>
              <w:jc w:val="center"/>
            </w:trPr>
          </w:trPrChange>
        </w:trPr>
        <w:tc>
          <w:tcPr>
            <w:tcW w:w="302" w:type="pct"/>
            <w:tcBorders>
              <w:top w:val="nil"/>
            </w:tcBorders>
            <w:vAlign w:val="center"/>
            <w:tcPrChange w:id="951" w:author="Man Hung Ng (Nokia)" w:date="2023-08-14T14:03:00Z">
              <w:tcPr>
                <w:tcW w:w="738" w:type="dxa"/>
                <w:gridSpan w:val="2"/>
                <w:tcBorders>
                  <w:top w:val="nil"/>
                </w:tcBorders>
                <w:vAlign w:val="center"/>
              </w:tcPr>
            </w:tcPrChange>
          </w:tcPr>
          <w:p w14:paraId="68966E85" w14:textId="77777777" w:rsidR="00EC76DA" w:rsidRPr="00EC2B4E" w:rsidRDefault="00EC76DA" w:rsidP="002A697C">
            <w:pPr>
              <w:keepLines/>
              <w:spacing w:after="0"/>
              <w:jc w:val="center"/>
              <w:rPr>
                <w:rFonts w:ascii="Arial" w:hAnsi="Arial"/>
                <w:sz w:val="18"/>
              </w:rPr>
            </w:pPr>
          </w:p>
        </w:tc>
        <w:tc>
          <w:tcPr>
            <w:tcW w:w="302" w:type="pct"/>
            <w:vAlign w:val="center"/>
            <w:tcPrChange w:id="952" w:author="Man Hung Ng (Nokia)" w:date="2023-08-14T14:03:00Z">
              <w:tcPr>
                <w:tcW w:w="738" w:type="dxa"/>
                <w:gridSpan w:val="2"/>
                <w:vAlign w:val="center"/>
              </w:tcPr>
            </w:tcPrChange>
          </w:tcPr>
          <w:p w14:paraId="6E1ACDBD"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953" w:author="Man Hung Ng (Nokia)" w:date="2023-08-14T14:03:00Z">
              <w:tcPr>
                <w:tcW w:w="671" w:type="dxa"/>
                <w:gridSpan w:val="2"/>
              </w:tcPr>
            </w:tcPrChange>
          </w:tcPr>
          <w:p w14:paraId="1553BB4E" w14:textId="77777777" w:rsidR="00EC76DA" w:rsidRPr="00EC2B4E" w:rsidRDefault="00EC76DA" w:rsidP="002A697C">
            <w:pPr>
              <w:keepLines/>
              <w:spacing w:after="0"/>
              <w:jc w:val="center"/>
              <w:rPr>
                <w:rFonts w:ascii="Arial" w:hAnsi="Arial"/>
                <w:sz w:val="18"/>
              </w:rPr>
            </w:pPr>
          </w:p>
        </w:tc>
        <w:tc>
          <w:tcPr>
            <w:tcW w:w="275" w:type="pct"/>
            <w:tcPrChange w:id="954" w:author="Man Hung Ng (Nokia)" w:date="2023-08-14T14:03:00Z">
              <w:tcPr>
                <w:tcW w:w="672" w:type="dxa"/>
                <w:gridSpan w:val="3"/>
              </w:tcPr>
            </w:tcPrChange>
          </w:tcPr>
          <w:p w14:paraId="48456BB0" w14:textId="77777777" w:rsidR="00EC76DA" w:rsidRPr="00EC2B4E" w:rsidRDefault="00EC76DA" w:rsidP="002A697C">
            <w:pPr>
              <w:keepLines/>
              <w:spacing w:after="0"/>
              <w:jc w:val="center"/>
              <w:rPr>
                <w:rFonts w:ascii="Arial" w:hAnsi="Arial"/>
                <w:sz w:val="18"/>
              </w:rPr>
            </w:pPr>
          </w:p>
        </w:tc>
        <w:tc>
          <w:tcPr>
            <w:tcW w:w="274" w:type="pct"/>
            <w:vAlign w:val="center"/>
            <w:tcPrChange w:id="955" w:author="Man Hung Ng (Nokia)" w:date="2023-08-14T14:03:00Z">
              <w:tcPr>
                <w:tcW w:w="671" w:type="dxa"/>
                <w:gridSpan w:val="2"/>
                <w:vAlign w:val="center"/>
              </w:tcPr>
            </w:tcPrChange>
          </w:tcPr>
          <w:p w14:paraId="2A411C4D" w14:textId="77777777" w:rsidR="00EC76DA" w:rsidRPr="00EC2B4E" w:rsidRDefault="00EC76DA" w:rsidP="002A697C">
            <w:pPr>
              <w:keepLines/>
              <w:spacing w:after="0"/>
              <w:jc w:val="center"/>
              <w:rPr>
                <w:rFonts w:ascii="Arial" w:hAnsi="Arial"/>
                <w:sz w:val="18"/>
              </w:rPr>
            </w:pPr>
          </w:p>
        </w:tc>
        <w:tc>
          <w:tcPr>
            <w:tcW w:w="275" w:type="pct"/>
            <w:vAlign w:val="center"/>
            <w:tcPrChange w:id="956" w:author="Man Hung Ng (Nokia)" w:date="2023-08-14T14:03:00Z">
              <w:tcPr>
                <w:tcW w:w="672" w:type="dxa"/>
                <w:gridSpan w:val="2"/>
                <w:vAlign w:val="center"/>
              </w:tcPr>
            </w:tcPrChange>
          </w:tcPr>
          <w:p w14:paraId="1EE775E4" w14:textId="77777777" w:rsidR="00EC76DA" w:rsidRPr="00EC2B4E" w:rsidRDefault="00EC76DA" w:rsidP="002A697C">
            <w:pPr>
              <w:keepLines/>
              <w:spacing w:after="0"/>
              <w:jc w:val="center"/>
              <w:rPr>
                <w:rFonts w:ascii="Arial" w:hAnsi="Arial"/>
                <w:sz w:val="18"/>
              </w:rPr>
            </w:pPr>
          </w:p>
        </w:tc>
        <w:tc>
          <w:tcPr>
            <w:tcW w:w="274" w:type="pct"/>
            <w:vAlign w:val="center"/>
            <w:tcPrChange w:id="957" w:author="Man Hung Ng (Nokia)" w:date="2023-08-14T14:03:00Z">
              <w:tcPr>
                <w:tcW w:w="671" w:type="dxa"/>
                <w:gridSpan w:val="2"/>
                <w:vAlign w:val="center"/>
              </w:tcPr>
            </w:tcPrChange>
          </w:tcPr>
          <w:p w14:paraId="30A25CFB" w14:textId="77777777" w:rsidR="00EC76DA" w:rsidRPr="00EC2B4E" w:rsidRDefault="00EC76DA" w:rsidP="002A697C">
            <w:pPr>
              <w:keepLines/>
              <w:spacing w:after="0"/>
              <w:jc w:val="center"/>
              <w:rPr>
                <w:rFonts w:ascii="Arial" w:hAnsi="Arial"/>
                <w:sz w:val="18"/>
              </w:rPr>
            </w:pPr>
          </w:p>
        </w:tc>
        <w:tc>
          <w:tcPr>
            <w:tcW w:w="275" w:type="pct"/>
            <w:vAlign w:val="center"/>
            <w:tcPrChange w:id="958" w:author="Man Hung Ng (Nokia)" w:date="2023-08-14T14:03:00Z">
              <w:tcPr>
                <w:tcW w:w="672" w:type="dxa"/>
                <w:gridSpan w:val="3"/>
                <w:vAlign w:val="center"/>
              </w:tcPr>
            </w:tcPrChange>
          </w:tcPr>
          <w:p w14:paraId="5FD5E904" w14:textId="77777777" w:rsidR="00EC76DA" w:rsidRPr="00EC2B4E" w:rsidRDefault="00EC76DA" w:rsidP="002A697C">
            <w:pPr>
              <w:keepLines/>
              <w:spacing w:after="0"/>
              <w:jc w:val="center"/>
              <w:rPr>
                <w:rFonts w:ascii="Arial" w:hAnsi="Arial"/>
                <w:sz w:val="18"/>
              </w:rPr>
            </w:pPr>
          </w:p>
        </w:tc>
        <w:tc>
          <w:tcPr>
            <w:tcW w:w="275" w:type="pct"/>
            <w:tcPrChange w:id="959" w:author="Man Hung Ng (Nokia)" w:date="2023-08-14T14:03:00Z">
              <w:tcPr>
                <w:tcW w:w="671" w:type="dxa"/>
                <w:gridSpan w:val="2"/>
              </w:tcPr>
            </w:tcPrChange>
          </w:tcPr>
          <w:p w14:paraId="2C592482" w14:textId="77777777" w:rsidR="00EC76DA" w:rsidRPr="00EC2B4E" w:rsidRDefault="00EC76DA" w:rsidP="002A697C">
            <w:pPr>
              <w:keepLines/>
              <w:spacing w:after="0"/>
              <w:jc w:val="center"/>
              <w:rPr>
                <w:rFonts w:ascii="Arial" w:hAnsi="Arial"/>
                <w:sz w:val="18"/>
                <w:lang w:eastAsia="zh-CN"/>
              </w:rPr>
            </w:pPr>
          </w:p>
        </w:tc>
        <w:tc>
          <w:tcPr>
            <w:tcW w:w="275" w:type="pct"/>
            <w:tcPrChange w:id="960" w:author="Man Hung Ng (Nokia)" w:date="2023-08-14T14:03:00Z">
              <w:tcPr>
                <w:tcW w:w="672" w:type="dxa"/>
                <w:gridSpan w:val="2"/>
              </w:tcPr>
            </w:tcPrChange>
          </w:tcPr>
          <w:p w14:paraId="72DA51D6"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961" w:author="Man Hung Ng (Nokia)" w:date="2023-08-14T14:03:00Z">
              <w:tcPr>
                <w:tcW w:w="671" w:type="dxa"/>
                <w:gridSpan w:val="2"/>
                <w:vAlign w:val="center"/>
              </w:tcPr>
            </w:tcPrChange>
          </w:tcPr>
          <w:p w14:paraId="3C826AF0" w14:textId="77777777" w:rsidR="00EC76DA" w:rsidRPr="00EC2B4E" w:rsidRDefault="00EC76DA" w:rsidP="002A697C">
            <w:pPr>
              <w:keepNext/>
              <w:keepLines/>
              <w:spacing w:after="0"/>
              <w:jc w:val="center"/>
              <w:rPr>
                <w:rFonts w:ascii="Arial" w:hAnsi="Arial"/>
                <w:sz w:val="18"/>
                <w:lang w:eastAsia="zh-CN"/>
              </w:rPr>
            </w:pPr>
          </w:p>
        </w:tc>
        <w:tc>
          <w:tcPr>
            <w:tcW w:w="275" w:type="pct"/>
            <w:tcPrChange w:id="962" w:author="Man Hung Ng (Nokia)" w:date="2023-08-14T14:03:00Z">
              <w:tcPr>
                <w:tcW w:w="672" w:type="dxa"/>
                <w:gridSpan w:val="3"/>
              </w:tcPr>
            </w:tcPrChange>
          </w:tcPr>
          <w:p w14:paraId="724D5E1D" w14:textId="77777777" w:rsidR="00EC76DA" w:rsidRPr="00EC2B4E" w:rsidRDefault="00EC76DA" w:rsidP="002A697C">
            <w:pPr>
              <w:keepNext/>
              <w:keepLines/>
              <w:spacing w:after="0"/>
              <w:jc w:val="center"/>
              <w:rPr>
                <w:rFonts w:ascii="Arial" w:hAnsi="Arial"/>
                <w:sz w:val="18"/>
              </w:rPr>
            </w:pPr>
          </w:p>
        </w:tc>
        <w:tc>
          <w:tcPr>
            <w:tcW w:w="275" w:type="pct"/>
            <w:vAlign w:val="center"/>
            <w:tcPrChange w:id="963" w:author="Man Hung Ng (Nokia)" w:date="2023-08-14T14:03:00Z">
              <w:tcPr>
                <w:tcW w:w="671" w:type="dxa"/>
                <w:gridSpan w:val="2"/>
                <w:vAlign w:val="center"/>
              </w:tcPr>
            </w:tcPrChange>
          </w:tcPr>
          <w:p w14:paraId="1D207214" w14:textId="77777777" w:rsidR="00EC76DA" w:rsidRPr="00EC2B4E" w:rsidRDefault="00EC76DA" w:rsidP="002A697C">
            <w:pPr>
              <w:keepLines/>
              <w:spacing w:after="0"/>
              <w:jc w:val="center"/>
              <w:rPr>
                <w:rFonts w:ascii="Arial" w:hAnsi="Arial"/>
                <w:sz w:val="18"/>
              </w:rPr>
            </w:pPr>
          </w:p>
        </w:tc>
        <w:tc>
          <w:tcPr>
            <w:tcW w:w="275" w:type="pct"/>
            <w:vAlign w:val="center"/>
            <w:tcPrChange w:id="964" w:author="Man Hung Ng (Nokia)" w:date="2023-08-14T14:03:00Z">
              <w:tcPr>
                <w:tcW w:w="672" w:type="dxa"/>
                <w:gridSpan w:val="2"/>
                <w:vAlign w:val="center"/>
              </w:tcPr>
            </w:tcPrChange>
          </w:tcPr>
          <w:p w14:paraId="00C52058" w14:textId="77777777" w:rsidR="00EC76DA" w:rsidRPr="00EC2B4E" w:rsidRDefault="00EC76DA" w:rsidP="002A697C">
            <w:pPr>
              <w:keepLines/>
              <w:spacing w:after="0"/>
              <w:jc w:val="center"/>
              <w:rPr>
                <w:rFonts w:ascii="Arial" w:eastAsia="Yu Mincho" w:hAnsi="Arial"/>
                <w:sz w:val="18"/>
              </w:rPr>
            </w:pPr>
          </w:p>
        </w:tc>
        <w:tc>
          <w:tcPr>
            <w:tcW w:w="275" w:type="pct"/>
            <w:tcPrChange w:id="965" w:author="Man Hung Ng (Nokia)" w:date="2023-08-14T14:03:00Z">
              <w:tcPr>
                <w:tcW w:w="671" w:type="dxa"/>
                <w:gridSpan w:val="2"/>
              </w:tcPr>
            </w:tcPrChange>
          </w:tcPr>
          <w:p w14:paraId="2576707D"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966" w:author="Man Hung Ng (Nokia)" w:date="2023-08-14T14:03:00Z">
              <w:tcPr>
                <w:tcW w:w="672" w:type="dxa"/>
                <w:vAlign w:val="center"/>
              </w:tcPr>
            </w:tcPrChange>
          </w:tcPr>
          <w:p w14:paraId="4BC63ECE" w14:textId="77777777" w:rsidR="00EC76DA" w:rsidRPr="00EC2B4E" w:rsidRDefault="00EC76DA" w:rsidP="002A697C">
            <w:pPr>
              <w:keepLines/>
              <w:spacing w:after="0"/>
              <w:jc w:val="center"/>
              <w:rPr>
                <w:rFonts w:ascii="Arial" w:eastAsia="Yu Mincho" w:hAnsi="Arial"/>
                <w:sz w:val="18"/>
              </w:rPr>
            </w:pPr>
          </w:p>
        </w:tc>
        <w:tc>
          <w:tcPr>
            <w:tcW w:w="275" w:type="pct"/>
            <w:tcPrChange w:id="967" w:author="Man Hung Ng (Nokia)" w:date="2023-08-14T14:03:00Z">
              <w:tcPr>
                <w:tcW w:w="671" w:type="dxa"/>
              </w:tcPr>
            </w:tcPrChange>
          </w:tcPr>
          <w:p w14:paraId="0F64508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68" w:author="Man Hung Ng (Nokia)" w:date="2023-08-14T14:03:00Z">
              <w:tcPr>
                <w:tcW w:w="672" w:type="dxa"/>
                <w:vAlign w:val="center"/>
              </w:tcPr>
            </w:tcPrChange>
          </w:tcPr>
          <w:p w14:paraId="1672D5A4"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AD5608D" w14:textId="77777777" w:rsidTr="00EC76DA">
        <w:trPr>
          <w:cantSplit/>
          <w:jc w:val="center"/>
          <w:trPrChange w:id="969" w:author="Man Hung Ng (Nokia)" w:date="2023-08-14T14:03:00Z">
            <w:trPr>
              <w:cantSplit/>
              <w:jc w:val="center"/>
            </w:trPr>
          </w:trPrChange>
        </w:trPr>
        <w:tc>
          <w:tcPr>
            <w:tcW w:w="302" w:type="pct"/>
            <w:tcBorders>
              <w:bottom w:val="nil"/>
            </w:tcBorders>
            <w:vAlign w:val="center"/>
            <w:tcPrChange w:id="970" w:author="Man Hung Ng (Nokia)" w:date="2023-08-14T14:03:00Z">
              <w:tcPr>
                <w:tcW w:w="738" w:type="dxa"/>
                <w:gridSpan w:val="2"/>
                <w:tcBorders>
                  <w:bottom w:val="nil"/>
                </w:tcBorders>
                <w:vAlign w:val="center"/>
              </w:tcPr>
            </w:tcPrChange>
          </w:tcPr>
          <w:p w14:paraId="54262065" w14:textId="77777777" w:rsidR="00EC76DA" w:rsidRPr="00EC2B4E" w:rsidRDefault="00EC76DA" w:rsidP="002A697C">
            <w:pPr>
              <w:keepLines/>
              <w:spacing w:after="0"/>
              <w:jc w:val="center"/>
              <w:rPr>
                <w:rFonts w:ascii="Arial" w:hAnsi="Arial"/>
                <w:sz w:val="18"/>
              </w:rPr>
            </w:pPr>
          </w:p>
        </w:tc>
        <w:tc>
          <w:tcPr>
            <w:tcW w:w="302" w:type="pct"/>
            <w:vAlign w:val="center"/>
            <w:tcPrChange w:id="971" w:author="Man Hung Ng (Nokia)" w:date="2023-08-14T14:03:00Z">
              <w:tcPr>
                <w:tcW w:w="738" w:type="dxa"/>
                <w:gridSpan w:val="2"/>
                <w:vAlign w:val="center"/>
              </w:tcPr>
            </w:tcPrChange>
          </w:tcPr>
          <w:p w14:paraId="55B59257"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15</w:t>
            </w:r>
          </w:p>
        </w:tc>
        <w:tc>
          <w:tcPr>
            <w:tcW w:w="274" w:type="pct"/>
            <w:tcPrChange w:id="972" w:author="Man Hung Ng (Nokia)" w:date="2023-08-14T14:03:00Z">
              <w:tcPr>
                <w:tcW w:w="671" w:type="dxa"/>
                <w:gridSpan w:val="2"/>
              </w:tcPr>
            </w:tcPrChange>
          </w:tcPr>
          <w:p w14:paraId="31BBF0AB" w14:textId="77777777" w:rsidR="00EC76DA" w:rsidRPr="00EC2B4E" w:rsidRDefault="00EC76DA" w:rsidP="002A697C">
            <w:pPr>
              <w:keepLines/>
              <w:spacing w:after="0"/>
              <w:jc w:val="center"/>
              <w:rPr>
                <w:rFonts w:ascii="Arial" w:eastAsia="Yu Mincho" w:hAnsi="Arial"/>
                <w:sz w:val="18"/>
              </w:rPr>
            </w:pPr>
          </w:p>
        </w:tc>
        <w:tc>
          <w:tcPr>
            <w:tcW w:w="275" w:type="pct"/>
            <w:tcPrChange w:id="973" w:author="Man Hung Ng (Nokia)" w:date="2023-08-14T14:03:00Z">
              <w:tcPr>
                <w:tcW w:w="672" w:type="dxa"/>
                <w:gridSpan w:val="3"/>
              </w:tcPr>
            </w:tcPrChange>
          </w:tcPr>
          <w:p w14:paraId="120C9A87"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5</w:t>
            </w:r>
          </w:p>
        </w:tc>
        <w:tc>
          <w:tcPr>
            <w:tcW w:w="274" w:type="pct"/>
            <w:vAlign w:val="center"/>
            <w:tcPrChange w:id="974" w:author="Man Hung Ng (Nokia)" w:date="2023-08-14T14:03:00Z">
              <w:tcPr>
                <w:tcW w:w="671" w:type="dxa"/>
                <w:gridSpan w:val="2"/>
                <w:vAlign w:val="center"/>
              </w:tcPr>
            </w:tcPrChange>
          </w:tcPr>
          <w:p w14:paraId="0890EEAF"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975" w:author="Man Hung Ng (Nokia)" w:date="2023-08-14T14:03:00Z">
              <w:tcPr>
                <w:tcW w:w="672" w:type="dxa"/>
                <w:gridSpan w:val="2"/>
                <w:vAlign w:val="center"/>
              </w:tcPr>
            </w:tcPrChange>
          </w:tcPr>
          <w:p w14:paraId="3B21678C" w14:textId="77777777" w:rsidR="00EC76DA" w:rsidRPr="00EC2B4E" w:rsidRDefault="00EC76DA" w:rsidP="002A697C">
            <w:pPr>
              <w:keepLines/>
              <w:spacing w:after="0"/>
              <w:jc w:val="center"/>
              <w:rPr>
                <w:rFonts w:ascii="Arial" w:hAnsi="Arial"/>
                <w:sz w:val="18"/>
              </w:rPr>
            </w:pPr>
          </w:p>
        </w:tc>
        <w:tc>
          <w:tcPr>
            <w:tcW w:w="274" w:type="pct"/>
            <w:vAlign w:val="center"/>
            <w:tcPrChange w:id="976" w:author="Man Hung Ng (Nokia)" w:date="2023-08-14T14:03:00Z">
              <w:tcPr>
                <w:tcW w:w="671" w:type="dxa"/>
                <w:gridSpan w:val="2"/>
                <w:vAlign w:val="center"/>
              </w:tcPr>
            </w:tcPrChange>
          </w:tcPr>
          <w:p w14:paraId="0B8E33A3" w14:textId="77777777" w:rsidR="00EC76DA" w:rsidRPr="00EC2B4E" w:rsidRDefault="00EC76DA" w:rsidP="002A697C">
            <w:pPr>
              <w:keepLines/>
              <w:spacing w:after="0"/>
              <w:jc w:val="center"/>
              <w:rPr>
                <w:rFonts w:ascii="Arial" w:hAnsi="Arial"/>
                <w:sz w:val="18"/>
              </w:rPr>
            </w:pPr>
          </w:p>
        </w:tc>
        <w:tc>
          <w:tcPr>
            <w:tcW w:w="275" w:type="pct"/>
            <w:vAlign w:val="center"/>
            <w:tcPrChange w:id="977" w:author="Man Hung Ng (Nokia)" w:date="2023-08-14T14:03:00Z">
              <w:tcPr>
                <w:tcW w:w="672" w:type="dxa"/>
                <w:gridSpan w:val="3"/>
                <w:vAlign w:val="center"/>
              </w:tcPr>
            </w:tcPrChange>
          </w:tcPr>
          <w:p w14:paraId="695FBC85" w14:textId="77777777" w:rsidR="00EC76DA" w:rsidRPr="00EC2B4E" w:rsidRDefault="00EC76DA" w:rsidP="002A697C">
            <w:pPr>
              <w:keepLines/>
              <w:spacing w:after="0"/>
              <w:jc w:val="center"/>
              <w:rPr>
                <w:rFonts w:ascii="Arial" w:hAnsi="Arial"/>
                <w:sz w:val="18"/>
              </w:rPr>
            </w:pPr>
          </w:p>
        </w:tc>
        <w:tc>
          <w:tcPr>
            <w:tcW w:w="275" w:type="pct"/>
            <w:tcPrChange w:id="978" w:author="Man Hung Ng (Nokia)" w:date="2023-08-14T14:03:00Z">
              <w:tcPr>
                <w:tcW w:w="671" w:type="dxa"/>
                <w:gridSpan w:val="2"/>
              </w:tcPr>
            </w:tcPrChange>
          </w:tcPr>
          <w:p w14:paraId="18D01F06" w14:textId="77777777" w:rsidR="00EC76DA" w:rsidRPr="00EC2B4E" w:rsidRDefault="00EC76DA" w:rsidP="002A697C">
            <w:pPr>
              <w:keepLines/>
              <w:spacing w:after="0"/>
              <w:jc w:val="center"/>
              <w:rPr>
                <w:rFonts w:ascii="Arial" w:hAnsi="Arial"/>
                <w:sz w:val="18"/>
                <w:lang w:eastAsia="zh-CN"/>
              </w:rPr>
            </w:pPr>
          </w:p>
        </w:tc>
        <w:tc>
          <w:tcPr>
            <w:tcW w:w="275" w:type="pct"/>
            <w:tcPrChange w:id="979" w:author="Man Hung Ng (Nokia)" w:date="2023-08-14T14:03:00Z">
              <w:tcPr>
                <w:tcW w:w="672" w:type="dxa"/>
                <w:gridSpan w:val="2"/>
              </w:tcPr>
            </w:tcPrChange>
          </w:tcPr>
          <w:p w14:paraId="0342E174"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980" w:author="Man Hung Ng (Nokia)" w:date="2023-08-14T14:03:00Z">
              <w:tcPr>
                <w:tcW w:w="671" w:type="dxa"/>
                <w:gridSpan w:val="2"/>
                <w:vAlign w:val="center"/>
              </w:tcPr>
            </w:tcPrChange>
          </w:tcPr>
          <w:p w14:paraId="37CFE26D" w14:textId="77777777" w:rsidR="00EC76DA" w:rsidRPr="00EC2B4E" w:rsidRDefault="00EC76DA" w:rsidP="002A697C">
            <w:pPr>
              <w:keepNext/>
              <w:keepLines/>
              <w:spacing w:after="0"/>
              <w:jc w:val="center"/>
              <w:rPr>
                <w:rFonts w:ascii="Arial" w:hAnsi="Arial"/>
                <w:sz w:val="18"/>
                <w:lang w:eastAsia="zh-CN"/>
              </w:rPr>
            </w:pPr>
          </w:p>
        </w:tc>
        <w:tc>
          <w:tcPr>
            <w:tcW w:w="275" w:type="pct"/>
            <w:tcPrChange w:id="981" w:author="Man Hung Ng (Nokia)" w:date="2023-08-14T14:03:00Z">
              <w:tcPr>
                <w:tcW w:w="672" w:type="dxa"/>
                <w:gridSpan w:val="3"/>
              </w:tcPr>
            </w:tcPrChange>
          </w:tcPr>
          <w:p w14:paraId="3D2E4DC9" w14:textId="77777777" w:rsidR="00EC76DA" w:rsidRPr="00EC2B4E" w:rsidRDefault="00EC76DA" w:rsidP="002A697C">
            <w:pPr>
              <w:keepNext/>
              <w:keepLines/>
              <w:spacing w:after="0"/>
              <w:jc w:val="center"/>
              <w:rPr>
                <w:rFonts w:ascii="Arial" w:hAnsi="Arial"/>
                <w:sz w:val="18"/>
              </w:rPr>
            </w:pPr>
          </w:p>
        </w:tc>
        <w:tc>
          <w:tcPr>
            <w:tcW w:w="275" w:type="pct"/>
            <w:vAlign w:val="center"/>
            <w:tcPrChange w:id="982" w:author="Man Hung Ng (Nokia)" w:date="2023-08-14T14:03:00Z">
              <w:tcPr>
                <w:tcW w:w="671" w:type="dxa"/>
                <w:gridSpan w:val="2"/>
                <w:vAlign w:val="center"/>
              </w:tcPr>
            </w:tcPrChange>
          </w:tcPr>
          <w:p w14:paraId="346AEEDD" w14:textId="77777777" w:rsidR="00EC76DA" w:rsidRPr="00EC2B4E" w:rsidRDefault="00EC76DA" w:rsidP="002A697C">
            <w:pPr>
              <w:keepLines/>
              <w:spacing w:after="0"/>
              <w:jc w:val="center"/>
              <w:rPr>
                <w:rFonts w:ascii="Arial" w:hAnsi="Arial"/>
                <w:sz w:val="18"/>
              </w:rPr>
            </w:pPr>
          </w:p>
        </w:tc>
        <w:tc>
          <w:tcPr>
            <w:tcW w:w="275" w:type="pct"/>
            <w:vAlign w:val="center"/>
            <w:tcPrChange w:id="983" w:author="Man Hung Ng (Nokia)" w:date="2023-08-14T14:03:00Z">
              <w:tcPr>
                <w:tcW w:w="672" w:type="dxa"/>
                <w:gridSpan w:val="2"/>
                <w:vAlign w:val="center"/>
              </w:tcPr>
            </w:tcPrChange>
          </w:tcPr>
          <w:p w14:paraId="055A5BC5" w14:textId="77777777" w:rsidR="00EC76DA" w:rsidRPr="00EC2B4E" w:rsidRDefault="00EC76DA" w:rsidP="002A697C">
            <w:pPr>
              <w:keepLines/>
              <w:spacing w:after="0"/>
              <w:jc w:val="center"/>
              <w:rPr>
                <w:rFonts w:ascii="Arial" w:eastAsia="Yu Mincho" w:hAnsi="Arial"/>
                <w:sz w:val="18"/>
              </w:rPr>
            </w:pPr>
          </w:p>
        </w:tc>
        <w:tc>
          <w:tcPr>
            <w:tcW w:w="275" w:type="pct"/>
            <w:tcPrChange w:id="984" w:author="Man Hung Ng (Nokia)" w:date="2023-08-14T14:03:00Z">
              <w:tcPr>
                <w:tcW w:w="671" w:type="dxa"/>
                <w:gridSpan w:val="2"/>
              </w:tcPr>
            </w:tcPrChange>
          </w:tcPr>
          <w:p w14:paraId="767F52FB"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985" w:author="Man Hung Ng (Nokia)" w:date="2023-08-14T14:03:00Z">
              <w:tcPr>
                <w:tcW w:w="672" w:type="dxa"/>
                <w:vAlign w:val="center"/>
              </w:tcPr>
            </w:tcPrChange>
          </w:tcPr>
          <w:p w14:paraId="0D9F4CCA" w14:textId="77777777" w:rsidR="00EC76DA" w:rsidRPr="00EC2B4E" w:rsidRDefault="00EC76DA" w:rsidP="002A697C">
            <w:pPr>
              <w:keepLines/>
              <w:spacing w:after="0"/>
              <w:jc w:val="center"/>
              <w:rPr>
                <w:rFonts w:ascii="Arial" w:eastAsia="Yu Mincho" w:hAnsi="Arial"/>
                <w:sz w:val="18"/>
              </w:rPr>
            </w:pPr>
          </w:p>
        </w:tc>
        <w:tc>
          <w:tcPr>
            <w:tcW w:w="275" w:type="pct"/>
            <w:tcPrChange w:id="986" w:author="Man Hung Ng (Nokia)" w:date="2023-08-14T14:03:00Z">
              <w:tcPr>
                <w:tcW w:w="671" w:type="dxa"/>
              </w:tcPr>
            </w:tcPrChange>
          </w:tcPr>
          <w:p w14:paraId="3351A08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87" w:author="Man Hung Ng (Nokia)" w:date="2023-08-14T14:03:00Z">
              <w:tcPr>
                <w:tcW w:w="672" w:type="dxa"/>
                <w:vAlign w:val="center"/>
              </w:tcPr>
            </w:tcPrChange>
          </w:tcPr>
          <w:p w14:paraId="5D88F96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6D3D910" w14:textId="77777777" w:rsidTr="00EC76DA">
        <w:trPr>
          <w:cantSplit/>
          <w:jc w:val="center"/>
          <w:trPrChange w:id="988" w:author="Man Hung Ng (Nokia)" w:date="2023-08-14T14:03:00Z">
            <w:trPr>
              <w:cantSplit/>
              <w:jc w:val="center"/>
            </w:trPr>
          </w:trPrChange>
        </w:trPr>
        <w:tc>
          <w:tcPr>
            <w:tcW w:w="302" w:type="pct"/>
            <w:tcBorders>
              <w:top w:val="nil"/>
              <w:bottom w:val="nil"/>
            </w:tcBorders>
            <w:vAlign w:val="center"/>
            <w:tcPrChange w:id="989" w:author="Man Hung Ng (Nokia)" w:date="2023-08-14T14:03:00Z">
              <w:tcPr>
                <w:tcW w:w="738" w:type="dxa"/>
                <w:gridSpan w:val="2"/>
                <w:tcBorders>
                  <w:top w:val="nil"/>
                  <w:bottom w:val="nil"/>
                </w:tcBorders>
                <w:vAlign w:val="center"/>
              </w:tcPr>
            </w:tcPrChange>
          </w:tcPr>
          <w:p w14:paraId="16E5E388" w14:textId="77777777" w:rsidR="00EC76DA" w:rsidRPr="00EC2B4E" w:rsidRDefault="00EC76DA" w:rsidP="002A697C">
            <w:pPr>
              <w:keepLines/>
              <w:spacing w:after="0"/>
              <w:jc w:val="center"/>
              <w:rPr>
                <w:rFonts w:ascii="Arial" w:hAnsi="Arial"/>
                <w:sz w:val="18"/>
              </w:rPr>
            </w:pPr>
            <w:r w:rsidRPr="00EC2B4E">
              <w:rPr>
                <w:rFonts w:ascii="Arial" w:hAnsi="Arial"/>
                <w:sz w:val="18"/>
              </w:rPr>
              <w:t>n29</w:t>
            </w:r>
          </w:p>
        </w:tc>
        <w:tc>
          <w:tcPr>
            <w:tcW w:w="302" w:type="pct"/>
            <w:vAlign w:val="center"/>
            <w:tcPrChange w:id="990" w:author="Man Hung Ng (Nokia)" w:date="2023-08-14T14:03:00Z">
              <w:tcPr>
                <w:tcW w:w="738" w:type="dxa"/>
                <w:gridSpan w:val="2"/>
                <w:vAlign w:val="center"/>
              </w:tcPr>
            </w:tcPrChange>
          </w:tcPr>
          <w:p w14:paraId="0C5697E0"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4" w:type="pct"/>
            <w:tcPrChange w:id="991" w:author="Man Hung Ng (Nokia)" w:date="2023-08-14T14:03:00Z">
              <w:tcPr>
                <w:tcW w:w="671" w:type="dxa"/>
                <w:gridSpan w:val="2"/>
              </w:tcPr>
            </w:tcPrChange>
          </w:tcPr>
          <w:p w14:paraId="710D1A14" w14:textId="77777777" w:rsidR="00EC76DA" w:rsidRPr="00EC2B4E" w:rsidRDefault="00EC76DA" w:rsidP="002A697C">
            <w:pPr>
              <w:keepLines/>
              <w:spacing w:after="0"/>
              <w:jc w:val="center"/>
              <w:rPr>
                <w:rFonts w:ascii="Arial" w:eastAsia="Yu Mincho" w:hAnsi="Arial"/>
                <w:sz w:val="18"/>
              </w:rPr>
            </w:pPr>
          </w:p>
        </w:tc>
        <w:tc>
          <w:tcPr>
            <w:tcW w:w="275" w:type="pct"/>
            <w:tcPrChange w:id="992" w:author="Man Hung Ng (Nokia)" w:date="2023-08-14T14:03:00Z">
              <w:tcPr>
                <w:tcW w:w="672" w:type="dxa"/>
                <w:gridSpan w:val="3"/>
              </w:tcPr>
            </w:tcPrChange>
          </w:tcPr>
          <w:p w14:paraId="1EAE69D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993" w:author="Man Hung Ng (Nokia)" w:date="2023-08-14T14:03:00Z">
              <w:tcPr>
                <w:tcW w:w="671" w:type="dxa"/>
                <w:gridSpan w:val="2"/>
                <w:vAlign w:val="center"/>
              </w:tcPr>
            </w:tcPrChange>
          </w:tcPr>
          <w:p w14:paraId="241EA78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994" w:author="Man Hung Ng (Nokia)" w:date="2023-08-14T14:03:00Z">
              <w:tcPr>
                <w:tcW w:w="672" w:type="dxa"/>
                <w:gridSpan w:val="2"/>
                <w:vAlign w:val="center"/>
              </w:tcPr>
            </w:tcPrChange>
          </w:tcPr>
          <w:p w14:paraId="470DEB1E" w14:textId="77777777" w:rsidR="00EC76DA" w:rsidRPr="00EC2B4E" w:rsidRDefault="00EC76DA" w:rsidP="002A697C">
            <w:pPr>
              <w:keepLines/>
              <w:spacing w:after="0"/>
              <w:jc w:val="center"/>
              <w:rPr>
                <w:rFonts w:ascii="Arial" w:hAnsi="Arial"/>
                <w:sz w:val="18"/>
              </w:rPr>
            </w:pPr>
          </w:p>
        </w:tc>
        <w:tc>
          <w:tcPr>
            <w:tcW w:w="274" w:type="pct"/>
            <w:vAlign w:val="center"/>
            <w:tcPrChange w:id="995" w:author="Man Hung Ng (Nokia)" w:date="2023-08-14T14:03:00Z">
              <w:tcPr>
                <w:tcW w:w="671" w:type="dxa"/>
                <w:gridSpan w:val="2"/>
                <w:vAlign w:val="center"/>
              </w:tcPr>
            </w:tcPrChange>
          </w:tcPr>
          <w:p w14:paraId="7C01A826" w14:textId="77777777" w:rsidR="00EC76DA" w:rsidRPr="00EC2B4E" w:rsidRDefault="00EC76DA" w:rsidP="002A697C">
            <w:pPr>
              <w:keepLines/>
              <w:spacing w:after="0"/>
              <w:jc w:val="center"/>
              <w:rPr>
                <w:rFonts w:ascii="Arial" w:hAnsi="Arial"/>
                <w:sz w:val="18"/>
              </w:rPr>
            </w:pPr>
          </w:p>
        </w:tc>
        <w:tc>
          <w:tcPr>
            <w:tcW w:w="275" w:type="pct"/>
            <w:vAlign w:val="center"/>
            <w:tcPrChange w:id="996" w:author="Man Hung Ng (Nokia)" w:date="2023-08-14T14:03:00Z">
              <w:tcPr>
                <w:tcW w:w="672" w:type="dxa"/>
                <w:gridSpan w:val="3"/>
                <w:vAlign w:val="center"/>
              </w:tcPr>
            </w:tcPrChange>
          </w:tcPr>
          <w:p w14:paraId="669CBA3B" w14:textId="77777777" w:rsidR="00EC76DA" w:rsidRPr="00EC2B4E" w:rsidRDefault="00EC76DA" w:rsidP="002A697C">
            <w:pPr>
              <w:keepLines/>
              <w:spacing w:after="0"/>
              <w:jc w:val="center"/>
              <w:rPr>
                <w:rFonts w:ascii="Arial" w:hAnsi="Arial"/>
                <w:sz w:val="18"/>
              </w:rPr>
            </w:pPr>
          </w:p>
        </w:tc>
        <w:tc>
          <w:tcPr>
            <w:tcW w:w="275" w:type="pct"/>
            <w:tcPrChange w:id="997" w:author="Man Hung Ng (Nokia)" w:date="2023-08-14T14:03:00Z">
              <w:tcPr>
                <w:tcW w:w="671" w:type="dxa"/>
                <w:gridSpan w:val="2"/>
              </w:tcPr>
            </w:tcPrChange>
          </w:tcPr>
          <w:p w14:paraId="25A1502A" w14:textId="77777777" w:rsidR="00EC76DA" w:rsidRPr="00EC2B4E" w:rsidRDefault="00EC76DA" w:rsidP="002A697C">
            <w:pPr>
              <w:keepLines/>
              <w:spacing w:after="0"/>
              <w:jc w:val="center"/>
              <w:rPr>
                <w:rFonts w:ascii="Arial" w:hAnsi="Arial"/>
                <w:sz w:val="18"/>
                <w:lang w:eastAsia="zh-CN"/>
              </w:rPr>
            </w:pPr>
          </w:p>
        </w:tc>
        <w:tc>
          <w:tcPr>
            <w:tcW w:w="275" w:type="pct"/>
            <w:tcPrChange w:id="998" w:author="Man Hung Ng (Nokia)" w:date="2023-08-14T14:03:00Z">
              <w:tcPr>
                <w:tcW w:w="672" w:type="dxa"/>
                <w:gridSpan w:val="2"/>
              </w:tcPr>
            </w:tcPrChange>
          </w:tcPr>
          <w:p w14:paraId="388D0FDC"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999" w:author="Man Hung Ng (Nokia)" w:date="2023-08-14T14:03:00Z">
              <w:tcPr>
                <w:tcW w:w="671" w:type="dxa"/>
                <w:gridSpan w:val="2"/>
                <w:vAlign w:val="center"/>
              </w:tcPr>
            </w:tcPrChange>
          </w:tcPr>
          <w:p w14:paraId="16A63208" w14:textId="77777777" w:rsidR="00EC76DA" w:rsidRPr="00EC2B4E" w:rsidRDefault="00EC76DA" w:rsidP="002A697C">
            <w:pPr>
              <w:keepNext/>
              <w:keepLines/>
              <w:spacing w:after="0"/>
              <w:jc w:val="center"/>
              <w:rPr>
                <w:rFonts w:ascii="Arial" w:hAnsi="Arial"/>
                <w:sz w:val="18"/>
                <w:lang w:eastAsia="zh-CN"/>
              </w:rPr>
            </w:pPr>
          </w:p>
        </w:tc>
        <w:tc>
          <w:tcPr>
            <w:tcW w:w="275" w:type="pct"/>
            <w:tcPrChange w:id="1000" w:author="Man Hung Ng (Nokia)" w:date="2023-08-14T14:03:00Z">
              <w:tcPr>
                <w:tcW w:w="672" w:type="dxa"/>
                <w:gridSpan w:val="3"/>
              </w:tcPr>
            </w:tcPrChange>
          </w:tcPr>
          <w:p w14:paraId="00DA1ED9" w14:textId="77777777" w:rsidR="00EC76DA" w:rsidRPr="00EC2B4E" w:rsidRDefault="00EC76DA" w:rsidP="002A697C">
            <w:pPr>
              <w:keepNext/>
              <w:keepLines/>
              <w:spacing w:after="0"/>
              <w:jc w:val="center"/>
              <w:rPr>
                <w:rFonts w:ascii="Arial" w:hAnsi="Arial"/>
                <w:sz w:val="18"/>
              </w:rPr>
            </w:pPr>
          </w:p>
        </w:tc>
        <w:tc>
          <w:tcPr>
            <w:tcW w:w="275" w:type="pct"/>
            <w:vAlign w:val="center"/>
            <w:tcPrChange w:id="1001" w:author="Man Hung Ng (Nokia)" w:date="2023-08-14T14:03:00Z">
              <w:tcPr>
                <w:tcW w:w="671" w:type="dxa"/>
                <w:gridSpan w:val="2"/>
                <w:vAlign w:val="center"/>
              </w:tcPr>
            </w:tcPrChange>
          </w:tcPr>
          <w:p w14:paraId="4ADE1850" w14:textId="77777777" w:rsidR="00EC76DA" w:rsidRPr="00EC2B4E" w:rsidRDefault="00EC76DA" w:rsidP="002A697C">
            <w:pPr>
              <w:keepLines/>
              <w:spacing w:after="0"/>
              <w:jc w:val="center"/>
              <w:rPr>
                <w:rFonts w:ascii="Arial" w:hAnsi="Arial"/>
                <w:sz w:val="18"/>
              </w:rPr>
            </w:pPr>
          </w:p>
        </w:tc>
        <w:tc>
          <w:tcPr>
            <w:tcW w:w="275" w:type="pct"/>
            <w:vAlign w:val="center"/>
            <w:tcPrChange w:id="1002" w:author="Man Hung Ng (Nokia)" w:date="2023-08-14T14:03:00Z">
              <w:tcPr>
                <w:tcW w:w="672" w:type="dxa"/>
                <w:gridSpan w:val="2"/>
                <w:vAlign w:val="center"/>
              </w:tcPr>
            </w:tcPrChange>
          </w:tcPr>
          <w:p w14:paraId="455798B8" w14:textId="77777777" w:rsidR="00EC76DA" w:rsidRPr="00EC2B4E" w:rsidRDefault="00EC76DA" w:rsidP="002A697C">
            <w:pPr>
              <w:keepLines/>
              <w:spacing w:after="0"/>
              <w:jc w:val="center"/>
              <w:rPr>
                <w:rFonts w:ascii="Arial" w:eastAsia="Yu Mincho" w:hAnsi="Arial"/>
                <w:sz w:val="18"/>
              </w:rPr>
            </w:pPr>
          </w:p>
        </w:tc>
        <w:tc>
          <w:tcPr>
            <w:tcW w:w="275" w:type="pct"/>
            <w:tcPrChange w:id="1003" w:author="Man Hung Ng (Nokia)" w:date="2023-08-14T14:03:00Z">
              <w:tcPr>
                <w:tcW w:w="671" w:type="dxa"/>
                <w:gridSpan w:val="2"/>
              </w:tcPr>
            </w:tcPrChange>
          </w:tcPr>
          <w:p w14:paraId="4C8AA01D"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004" w:author="Man Hung Ng (Nokia)" w:date="2023-08-14T14:03:00Z">
              <w:tcPr>
                <w:tcW w:w="672" w:type="dxa"/>
                <w:vAlign w:val="center"/>
              </w:tcPr>
            </w:tcPrChange>
          </w:tcPr>
          <w:p w14:paraId="7D2D4722" w14:textId="77777777" w:rsidR="00EC76DA" w:rsidRPr="00EC2B4E" w:rsidRDefault="00EC76DA" w:rsidP="002A697C">
            <w:pPr>
              <w:keepLines/>
              <w:spacing w:after="0"/>
              <w:jc w:val="center"/>
              <w:rPr>
                <w:rFonts w:ascii="Arial" w:eastAsia="Yu Mincho" w:hAnsi="Arial"/>
                <w:sz w:val="18"/>
              </w:rPr>
            </w:pPr>
          </w:p>
        </w:tc>
        <w:tc>
          <w:tcPr>
            <w:tcW w:w="275" w:type="pct"/>
            <w:tcPrChange w:id="1005" w:author="Man Hung Ng (Nokia)" w:date="2023-08-14T14:03:00Z">
              <w:tcPr>
                <w:tcW w:w="671" w:type="dxa"/>
              </w:tcPr>
            </w:tcPrChange>
          </w:tcPr>
          <w:p w14:paraId="4D0ED1F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06" w:author="Man Hung Ng (Nokia)" w:date="2023-08-14T14:03:00Z">
              <w:tcPr>
                <w:tcW w:w="672" w:type="dxa"/>
                <w:vAlign w:val="center"/>
              </w:tcPr>
            </w:tcPrChange>
          </w:tcPr>
          <w:p w14:paraId="4C990EA6"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687383A" w14:textId="77777777" w:rsidTr="00EC76DA">
        <w:trPr>
          <w:cantSplit/>
          <w:jc w:val="center"/>
          <w:trPrChange w:id="1007" w:author="Man Hung Ng (Nokia)" w:date="2023-08-14T14:03:00Z">
            <w:trPr>
              <w:cantSplit/>
              <w:jc w:val="center"/>
            </w:trPr>
          </w:trPrChange>
        </w:trPr>
        <w:tc>
          <w:tcPr>
            <w:tcW w:w="302" w:type="pct"/>
            <w:tcBorders>
              <w:top w:val="nil"/>
            </w:tcBorders>
            <w:vAlign w:val="center"/>
            <w:tcPrChange w:id="1008" w:author="Man Hung Ng (Nokia)" w:date="2023-08-14T14:03:00Z">
              <w:tcPr>
                <w:tcW w:w="738" w:type="dxa"/>
                <w:gridSpan w:val="2"/>
                <w:tcBorders>
                  <w:top w:val="nil"/>
                </w:tcBorders>
                <w:vAlign w:val="center"/>
              </w:tcPr>
            </w:tcPrChange>
          </w:tcPr>
          <w:p w14:paraId="283AFDBA" w14:textId="77777777" w:rsidR="00EC76DA" w:rsidRPr="00EC2B4E" w:rsidRDefault="00EC76DA" w:rsidP="002A697C">
            <w:pPr>
              <w:keepLines/>
              <w:spacing w:after="0"/>
              <w:jc w:val="center"/>
              <w:rPr>
                <w:rFonts w:ascii="Arial" w:hAnsi="Arial"/>
                <w:sz w:val="18"/>
              </w:rPr>
            </w:pPr>
          </w:p>
        </w:tc>
        <w:tc>
          <w:tcPr>
            <w:tcW w:w="302" w:type="pct"/>
            <w:vAlign w:val="center"/>
            <w:tcPrChange w:id="1009" w:author="Man Hung Ng (Nokia)" w:date="2023-08-14T14:03:00Z">
              <w:tcPr>
                <w:tcW w:w="738" w:type="dxa"/>
                <w:gridSpan w:val="2"/>
                <w:vAlign w:val="center"/>
              </w:tcPr>
            </w:tcPrChange>
          </w:tcPr>
          <w:p w14:paraId="7A2483E9"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60</w:t>
            </w:r>
          </w:p>
        </w:tc>
        <w:tc>
          <w:tcPr>
            <w:tcW w:w="274" w:type="pct"/>
            <w:tcPrChange w:id="1010" w:author="Man Hung Ng (Nokia)" w:date="2023-08-14T14:03:00Z">
              <w:tcPr>
                <w:tcW w:w="671" w:type="dxa"/>
                <w:gridSpan w:val="2"/>
              </w:tcPr>
            </w:tcPrChange>
          </w:tcPr>
          <w:p w14:paraId="65E57C73" w14:textId="77777777" w:rsidR="00EC76DA" w:rsidRPr="00EC2B4E" w:rsidRDefault="00EC76DA" w:rsidP="002A697C">
            <w:pPr>
              <w:keepLines/>
              <w:spacing w:after="0"/>
              <w:jc w:val="center"/>
              <w:rPr>
                <w:rFonts w:ascii="Arial" w:eastAsia="Yu Mincho" w:hAnsi="Arial"/>
                <w:sz w:val="18"/>
              </w:rPr>
            </w:pPr>
          </w:p>
        </w:tc>
        <w:tc>
          <w:tcPr>
            <w:tcW w:w="275" w:type="pct"/>
            <w:tcPrChange w:id="1011" w:author="Man Hung Ng (Nokia)" w:date="2023-08-14T14:03:00Z">
              <w:tcPr>
                <w:tcW w:w="672" w:type="dxa"/>
                <w:gridSpan w:val="3"/>
              </w:tcPr>
            </w:tcPrChange>
          </w:tcPr>
          <w:p w14:paraId="2FE43CE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12" w:author="Man Hung Ng (Nokia)" w:date="2023-08-14T14:03:00Z">
              <w:tcPr>
                <w:tcW w:w="671" w:type="dxa"/>
                <w:gridSpan w:val="2"/>
                <w:vAlign w:val="center"/>
              </w:tcPr>
            </w:tcPrChange>
          </w:tcPr>
          <w:p w14:paraId="6200CCFE" w14:textId="77777777" w:rsidR="00EC76DA" w:rsidRPr="00EC2B4E" w:rsidRDefault="00EC76DA" w:rsidP="002A697C">
            <w:pPr>
              <w:keepLines/>
              <w:spacing w:after="0"/>
              <w:jc w:val="center"/>
              <w:rPr>
                <w:rFonts w:ascii="Arial" w:hAnsi="Arial"/>
                <w:sz w:val="18"/>
              </w:rPr>
            </w:pPr>
          </w:p>
        </w:tc>
        <w:tc>
          <w:tcPr>
            <w:tcW w:w="275" w:type="pct"/>
            <w:vAlign w:val="center"/>
            <w:tcPrChange w:id="1013" w:author="Man Hung Ng (Nokia)" w:date="2023-08-14T14:03:00Z">
              <w:tcPr>
                <w:tcW w:w="672" w:type="dxa"/>
                <w:gridSpan w:val="2"/>
                <w:vAlign w:val="center"/>
              </w:tcPr>
            </w:tcPrChange>
          </w:tcPr>
          <w:p w14:paraId="53C52821" w14:textId="77777777" w:rsidR="00EC76DA" w:rsidRPr="00EC2B4E" w:rsidRDefault="00EC76DA" w:rsidP="002A697C">
            <w:pPr>
              <w:keepLines/>
              <w:spacing w:after="0"/>
              <w:jc w:val="center"/>
              <w:rPr>
                <w:rFonts w:ascii="Arial" w:hAnsi="Arial"/>
                <w:sz w:val="18"/>
              </w:rPr>
            </w:pPr>
          </w:p>
        </w:tc>
        <w:tc>
          <w:tcPr>
            <w:tcW w:w="274" w:type="pct"/>
            <w:vAlign w:val="center"/>
            <w:tcPrChange w:id="1014" w:author="Man Hung Ng (Nokia)" w:date="2023-08-14T14:03:00Z">
              <w:tcPr>
                <w:tcW w:w="671" w:type="dxa"/>
                <w:gridSpan w:val="2"/>
                <w:vAlign w:val="center"/>
              </w:tcPr>
            </w:tcPrChange>
          </w:tcPr>
          <w:p w14:paraId="4DA15D7E" w14:textId="77777777" w:rsidR="00EC76DA" w:rsidRPr="00EC2B4E" w:rsidRDefault="00EC76DA" w:rsidP="002A697C">
            <w:pPr>
              <w:keepLines/>
              <w:spacing w:after="0"/>
              <w:jc w:val="center"/>
              <w:rPr>
                <w:rFonts w:ascii="Arial" w:hAnsi="Arial"/>
                <w:sz w:val="18"/>
              </w:rPr>
            </w:pPr>
          </w:p>
        </w:tc>
        <w:tc>
          <w:tcPr>
            <w:tcW w:w="275" w:type="pct"/>
            <w:vAlign w:val="center"/>
            <w:tcPrChange w:id="1015" w:author="Man Hung Ng (Nokia)" w:date="2023-08-14T14:03:00Z">
              <w:tcPr>
                <w:tcW w:w="672" w:type="dxa"/>
                <w:gridSpan w:val="3"/>
                <w:vAlign w:val="center"/>
              </w:tcPr>
            </w:tcPrChange>
          </w:tcPr>
          <w:p w14:paraId="428C8D01" w14:textId="77777777" w:rsidR="00EC76DA" w:rsidRPr="00EC2B4E" w:rsidRDefault="00EC76DA" w:rsidP="002A697C">
            <w:pPr>
              <w:keepLines/>
              <w:spacing w:after="0"/>
              <w:jc w:val="center"/>
              <w:rPr>
                <w:rFonts w:ascii="Arial" w:hAnsi="Arial"/>
                <w:sz w:val="18"/>
              </w:rPr>
            </w:pPr>
          </w:p>
        </w:tc>
        <w:tc>
          <w:tcPr>
            <w:tcW w:w="275" w:type="pct"/>
            <w:tcPrChange w:id="1016" w:author="Man Hung Ng (Nokia)" w:date="2023-08-14T14:03:00Z">
              <w:tcPr>
                <w:tcW w:w="671" w:type="dxa"/>
                <w:gridSpan w:val="2"/>
              </w:tcPr>
            </w:tcPrChange>
          </w:tcPr>
          <w:p w14:paraId="250A3E39" w14:textId="77777777" w:rsidR="00EC76DA" w:rsidRPr="00EC2B4E" w:rsidRDefault="00EC76DA" w:rsidP="002A697C">
            <w:pPr>
              <w:keepLines/>
              <w:spacing w:after="0"/>
              <w:jc w:val="center"/>
              <w:rPr>
                <w:rFonts w:ascii="Arial" w:hAnsi="Arial"/>
                <w:sz w:val="18"/>
                <w:lang w:eastAsia="zh-CN"/>
              </w:rPr>
            </w:pPr>
          </w:p>
        </w:tc>
        <w:tc>
          <w:tcPr>
            <w:tcW w:w="275" w:type="pct"/>
            <w:tcPrChange w:id="1017" w:author="Man Hung Ng (Nokia)" w:date="2023-08-14T14:03:00Z">
              <w:tcPr>
                <w:tcW w:w="672" w:type="dxa"/>
                <w:gridSpan w:val="2"/>
              </w:tcPr>
            </w:tcPrChange>
          </w:tcPr>
          <w:p w14:paraId="1501E8E7"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018" w:author="Man Hung Ng (Nokia)" w:date="2023-08-14T14:03:00Z">
              <w:tcPr>
                <w:tcW w:w="671" w:type="dxa"/>
                <w:gridSpan w:val="2"/>
                <w:vAlign w:val="center"/>
              </w:tcPr>
            </w:tcPrChange>
          </w:tcPr>
          <w:p w14:paraId="05509161" w14:textId="77777777" w:rsidR="00EC76DA" w:rsidRPr="00EC2B4E" w:rsidRDefault="00EC76DA" w:rsidP="002A697C">
            <w:pPr>
              <w:keepNext/>
              <w:keepLines/>
              <w:spacing w:after="0"/>
              <w:jc w:val="center"/>
              <w:rPr>
                <w:rFonts w:ascii="Arial" w:hAnsi="Arial"/>
                <w:sz w:val="18"/>
                <w:lang w:eastAsia="zh-CN"/>
              </w:rPr>
            </w:pPr>
          </w:p>
        </w:tc>
        <w:tc>
          <w:tcPr>
            <w:tcW w:w="275" w:type="pct"/>
            <w:tcPrChange w:id="1019" w:author="Man Hung Ng (Nokia)" w:date="2023-08-14T14:03:00Z">
              <w:tcPr>
                <w:tcW w:w="672" w:type="dxa"/>
                <w:gridSpan w:val="3"/>
              </w:tcPr>
            </w:tcPrChange>
          </w:tcPr>
          <w:p w14:paraId="7EE5F733" w14:textId="77777777" w:rsidR="00EC76DA" w:rsidRPr="00EC2B4E" w:rsidRDefault="00EC76DA" w:rsidP="002A697C">
            <w:pPr>
              <w:keepNext/>
              <w:keepLines/>
              <w:spacing w:after="0"/>
              <w:jc w:val="center"/>
              <w:rPr>
                <w:rFonts w:ascii="Arial" w:hAnsi="Arial"/>
                <w:sz w:val="18"/>
              </w:rPr>
            </w:pPr>
          </w:p>
        </w:tc>
        <w:tc>
          <w:tcPr>
            <w:tcW w:w="275" w:type="pct"/>
            <w:vAlign w:val="center"/>
            <w:tcPrChange w:id="1020" w:author="Man Hung Ng (Nokia)" w:date="2023-08-14T14:03:00Z">
              <w:tcPr>
                <w:tcW w:w="671" w:type="dxa"/>
                <w:gridSpan w:val="2"/>
                <w:vAlign w:val="center"/>
              </w:tcPr>
            </w:tcPrChange>
          </w:tcPr>
          <w:p w14:paraId="57494BDF" w14:textId="77777777" w:rsidR="00EC76DA" w:rsidRPr="00EC2B4E" w:rsidRDefault="00EC76DA" w:rsidP="002A697C">
            <w:pPr>
              <w:keepLines/>
              <w:spacing w:after="0"/>
              <w:jc w:val="center"/>
              <w:rPr>
                <w:rFonts w:ascii="Arial" w:hAnsi="Arial"/>
                <w:sz w:val="18"/>
              </w:rPr>
            </w:pPr>
          </w:p>
        </w:tc>
        <w:tc>
          <w:tcPr>
            <w:tcW w:w="275" w:type="pct"/>
            <w:vAlign w:val="center"/>
            <w:tcPrChange w:id="1021" w:author="Man Hung Ng (Nokia)" w:date="2023-08-14T14:03:00Z">
              <w:tcPr>
                <w:tcW w:w="672" w:type="dxa"/>
                <w:gridSpan w:val="2"/>
                <w:vAlign w:val="center"/>
              </w:tcPr>
            </w:tcPrChange>
          </w:tcPr>
          <w:p w14:paraId="31F09D07" w14:textId="77777777" w:rsidR="00EC76DA" w:rsidRPr="00EC2B4E" w:rsidRDefault="00EC76DA" w:rsidP="002A697C">
            <w:pPr>
              <w:keepLines/>
              <w:spacing w:after="0"/>
              <w:jc w:val="center"/>
              <w:rPr>
                <w:rFonts w:ascii="Arial" w:eastAsia="Yu Mincho" w:hAnsi="Arial"/>
                <w:sz w:val="18"/>
              </w:rPr>
            </w:pPr>
          </w:p>
        </w:tc>
        <w:tc>
          <w:tcPr>
            <w:tcW w:w="275" w:type="pct"/>
            <w:tcPrChange w:id="1022" w:author="Man Hung Ng (Nokia)" w:date="2023-08-14T14:03:00Z">
              <w:tcPr>
                <w:tcW w:w="671" w:type="dxa"/>
                <w:gridSpan w:val="2"/>
              </w:tcPr>
            </w:tcPrChange>
          </w:tcPr>
          <w:p w14:paraId="76C4E86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023" w:author="Man Hung Ng (Nokia)" w:date="2023-08-14T14:03:00Z">
              <w:tcPr>
                <w:tcW w:w="672" w:type="dxa"/>
                <w:vAlign w:val="center"/>
              </w:tcPr>
            </w:tcPrChange>
          </w:tcPr>
          <w:p w14:paraId="7B15004C" w14:textId="77777777" w:rsidR="00EC76DA" w:rsidRPr="00EC2B4E" w:rsidRDefault="00EC76DA" w:rsidP="002A697C">
            <w:pPr>
              <w:keepLines/>
              <w:spacing w:after="0"/>
              <w:jc w:val="center"/>
              <w:rPr>
                <w:rFonts w:ascii="Arial" w:eastAsia="Yu Mincho" w:hAnsi="Arial"/>
                <w:sz w:val="18"/>
              </w:rPr>
            </w:pPr>
          </w:p>
        </w:tc>
        <w:tc>
          <w:tcPr>
            <w:tcW w:w="275" w:type="pct"/>
            <w:tcPrChange w:id="1024" w:author="Man Hung Ng (Nokia)" w:date="2023-08-14T14:03:00Z">
              <w:tcPr>
                <w:tcW w:w="671" w:type="dxa"/>
              </w:tcPr>
            </w:tcPrChange>
          </w:tcPr>
          <w:p w14:paraId="6FB9630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25" w:author="Man Hung Ng (Nokia)" w:date="2023-08-14T14:03:00Z">
              <w:tcPr>
                <w:tcW w:w="672" w:type="dxa"/>
                <w:vAlign w:val="center"/>
              </w:tcPr>
            </w:tcPrChange>
          </w:tcPr>
          <w:p w14:paraId="361A359A"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A100596" w14:textId="77777777" w:rsidTr="00EC76DA">
        <w:trPr>
          <w:cantSplit/>
          <w:jc w:val="center"/>
          <w:trPrChange w:id="1026" w:author="Man Hung Ng (Nokia)" w:date="2023-08-14T14:03:00Z">
            <w:trPr>
              <w:cantSplit/>
              <w:jc w:val="center"/>
            </w:trPr>
          </w:trPrChange>
        </w:trPr>
        <w:tc>
          <w:tcPr>
            <w:tcW w:w="302" w:type="pct"/>
            <w:tcBorders>
              <w:bottom w:val="nil"/>
            </w:tcBorders>
            <w:vAlign w:val="center"/>
            <w:tcPrChange w:id="1027" w:author="Man Hung Ng (Nokia)" w:date="2023-08-14T14:03:00Z">
              <w:tcPr>
                <w:tcW w:w="738" w:type="dxa"/>
                <w:gridSpan w:val="2"/>
                <w:tcBorders>
                  <w:bottom w:val="nil"/>
                </w:tcBorders>
                <w:vAlign w:val="center"/>
              </w:tcPr>
            </w:tcPrChange>
          </w:tcPr>
          <w:p w14:paraId="2C84D666" w14:textId="77777777" w:rsidR="00EC76DA" w:rsidRPr="00EC2B4E" w:rsidRDefault="00EC76DA" w:rsidP="002A697C">
            <w:pPr>
              <w:keepLines/>
              <w:spacing w:after="0"/>
              <w:jc w:val="center"/>
              <w:rPr>
                <w:rFonts w:ascii="Arial" w:hAnsi="Arial"/>
                <w:sz w:val="18"/>
              </w:rPr>
            </w:pPr>
          </w:p>
        </w:tc>
        <w:tc>
          <w:tcPr>
            <w:tcW w:w="302" w:type="pct"/>
            <w:vAlign w:val="center"/>
            <w:tcPrChange w:id="1028" w:author="Man Hung Ng (Nokia)" w:date="2023-08-14T14:03:00Z">
              <w:tcPr>
                <w:tcW w:w="738" w:type="dxa"/>
                <w:gridSpan w:val="2"/>
                <w:vAlign w:val="center"/>
              </w:tcPr>
            </w:tcPrChange>
          </w:tcPr>
          <w:p w14:paraId="7F21CBE9"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15</w:t>
            </w:r>
          </w:p>
        </w:tc>
        <w:tc>
          <w:tcPr>
            <w:tcW w:w="274" w:type="pct"/>
            <w:tcPrChange w:id="1029" w:author="Man Hung Ng (Nokia)" w:date="2023-08-14T14:03:00Z">
              <w:tcPr>
                <w:tcW w:w="671" w:type="dxa"/>
                <w:gridSpan w:val="2"/>
              </w:tcPr>
            </w:tcPrChange>
          </w:tcPr>
          <w:p w14:paraId="4E98A713" w14:textId="77777777" w:rsidR="00EC76DA" w:rsidRPr="00EC2B4E" w:rsidRDefault="00EC76DA" w:rsidP="002A697C">
            <w:pPr>
              <w:keepLines/>
              <w:spacing w:after="0"/>
              <w:jc w:val="center"/>
              <w:rPr>
                <w:rFonts w:ascii="Arial" w:eastAsia="Yu Mincho" w:hAnsi="Arial"/>
                <w:sz w:val="18"/>
              </w:rPr>
            </w:pPr>
          </w:p>
        </w:tc>
        <w:tc>
          <w:tcPr>
            <w:tcW w:w="275" w:type="pct"/>
            <w:tcPrChange w:id="1030" w:author="Man Hung Ng (Nokia)" w:date="2023-08-14T14:03:00Z">
              <w:tcPr>
                <w:tcW w:w="672" w:type="dxa"/>
                <w:gridSpan w:val="3"/>
              </w:tcPr>
            </w:tcPrChange>
          </w:tcPr>
          <w:p w14:paraId="514E607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w:t>
            </w:r>
          </w:p>
        </w:tc>
        <w:tc>
          <w:tcPr>
            <w:tcW w:w="274" w:type="pct"/>
            <w:vAlign w:val="center"/>
            <w:tcPrChange w:id="1031" w:author="Man Hung Ng (Nokia)" w:date="2023-08-14T14:03:00Z">
              <w:tcPr>
                <w:tcW w:w="671" w:type="dxa"/>
                <w:gridSpan w:val="2"/>
                <w:vAlign w:val="center"/>
              </w:tcPr>
            </w:tcPrChange>
          </w:tcPr>
          <w:p w14:paraId="46D68F0A"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032" w:author="Man Hung Ng (Nokia)" w:date="2023-08-14T14:03:00Z">
              <w:tcPr>
                <w:tcW w:w="672" w:type="dxa"/>
                <w:gridSpan w:val="2"/>
                <w:vAlign w:val="center"/>
              </w:tcPr>
            </w:tcPrChange>
          </w:tcPr>
          <w:p w14:paraId="303A511E" w14:textId="77777777" w:rsidR="00EC76DA" w:rsidRPr="00EC2B4E" w:rsidRDefault="00EC76DA" w:rsidP="002A697C">
            <w:pPr>
              <w:keepLines/>
              <w:spacing w:after="0"/>
              <w:jc w:val="center"/>
              <w:rPr>
                <w:rFonts w:ascii="Arial" w:hAnsi="Arial"/>
                <w:sz w:val="18"/>
              </w:rPr>
            </w:pPr>
          </w:p>
        </w:tc>
        <w:tc>
          <w:tcPr>
            <w:tcW w:w="274" w:type="pct"/>
            <w:vAlign w:val="center"/>
            <w:tcPrChange w:id="1033" w:author="Man Hung Ng (Nokia)" w:date="2023-08-14T14:03:00Z">
              <w:tcPr>
                <w:tcW w:w="671" w:type="dxa"/>
                <w:gridSpan w:val="2"/>
                <w:vAlign w:val="center"/>
              </w:tcPr>
            </w:tcPrChange>
          </w:tcPr>
          <w:p w14:paraId="4846C79C" w14:textId="77777777" w:rsidR="00EC76DA" w:rsidRPr="00EC2B4E" w:rsidRDefault="00EC76DA" w:rsidP="002A697C">
            <w:pPr>
              <w:keepLines/>
              <w:spacing w:after="0"/>
              <w:jc w:val="center"/>
              <w:rPr>
                <w:rFonts w:ascii="Arial" w:hAnsi="Arial"/>
                <w:sz w:val="18"/>
              </w:rPr>
            </w:pPr>
          </w:p>
        </w:tc>
        <w:tc>
          <w:tcPr>
            <w:tcW w:w="275" w:type="pct"/>
            <w:vAlign w:val="center"/>
            <w:tcPrChange w:id="1034" w:author="Man Hung Ng (Nokia)" w:date="2023-08-14T14:03:00Z">
              <w:tcPr>
                <w:tcW w:w="672" w:type="dxa"/>
                <w:gridSpan w:val="3"/>
                <w:vAlign w:val="center"/>
              </w:tcPr>
            </w:tcPrChange>
          </w:tcPr>
          <w:p w14:paraId="5E649219" w14:textId="77777777" w:rsidR="00EC76DA" w:rsidRPr="00EC2B4E" w:rsidRDefault="00EC76DA" w:rsidP="002A697C">
            <w:pPr>
              <w:keepLines/>
              <w:spacing w:after="0"/>
              <w:jc w:val="center"/>
              <w:rPr>
                <w:rFonts w:ascii="Arial" w:hAnsi="Arial"/>
                <w:sz w:val="18"/>
              </w:rPr>
            </w:pPr>
          </w:p>
        </w:tc>
        <w:tc>
          <w:tcPr>
            <w:tcW w:w="275" w:type="pct"/>
            <w:tcPrChange w:id="1035" w:author="Man Hung Ng (Nokia)" w:date="2023-08-14T14:03:00Z">
              <w:tcPr>
                <w:tcW w:w="671" w:type="dxa"/>
                <w:gridSpan w:val="2"/>
              </w:tcPr>
            </w:tcPrChange>
          </w:tcPr>
          <w:p w14:paraId="5345AE89" w14:textId="77777777" w:rsidR="00EC76DA" w:rsidRPr="00EC2B4E" w:rsidRDefault="00EC76DA" w:rsidP="002A697C">
            <w:pPr>
              <w:keepLines/>
              <w:spacing w:after="0"/>
              <w:jc w:val="center"/>
              <w:rPr>
                <w:rFonts w:ascii="Arial" w:hAnsi="Arial"/>
                <w:sz w:val="18"/>
                <w:lang w:eastAsia="zh-CN"/>
              </w:rPr>
            </w:pPr>
          </w:p>
        </w:tc>
        <w:tc>
          <w:tcPr>
            <w:tcW w:w="275" w:type="pct"/>
            <w:tcPrChange w:id="1036" w:author="Man Hung Ng (Nokia)" w:date="2023-08-14T14:03:00Z">
              <w:tcPr>
                <w:tcW w:w="672" w:type="dxa"/>
                <w:gridSpan w:val="2"/>
              </w:tcPr>
            </w:tcPrChange>
          </w:tcPr>
          <w:p w14:paraId="3345955D"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037" w:author="Man Hung Ng (Nokia)" w:date="2023-08-14T14:03:00Z">
              <w:tcPr>
                <w:tcW w:w="671" w:type="dxa"/>
                <w:gridSpan w:val="2"/>
                <w:vAlign w:val="center"/>
              </w:tcPr>
            </w:tcPrChange>
          </w:tcPr>
          <w:p w14:paraId="0F7FD13A" w14:textId="77777777" w:rsidR="00EC76DA" w:rsidRPr="00EC2B4E" w:rsidRDefault="00EC76DA" w:rsidP="002A697C">
            <w:pPr>
              <w:keepNext/>
              <w:keepLines/>
              <w:spacing w:after="0"/>
              <w:jc w:val="center"/>
              <w:rPr>
                <w:rFonts w:ascii="Arial" w:hAnsi="Arial"/>
                <w:sz w:val="18"/>
                <w:lang w:eastAsia="zh-CN"/>
              </w:rPr>
            </w:pPr>
          </w:p>
        </w:tc>
        <w:tc>
          <w:tcPr>
            <w:tcW w:w="275" w:type="pct"/>
            <w:tcPrChange w:id="1038" w:author="Man Hung Ng (Nokia)" w:date="2023-08-14T14:03:00Z">
              <w:tcPr>
                <w:tcW w:w="672" w:type="dxa"/>
                <w:gridSpan w:val="3"/>
              </w:tcPr>
            </w:tcPrChange>
          </w:tcPr>
          <w:p w14:paraId="358A59A4" w14:textId="77777777" w:rsidR="00EC76DA" w:rsidRPr="00EC2B4E" w:rsidRDefault="00EC76DA" w:rsidP="002A697C">
            <w:pPr>
              <w:keepNext/>
              <w:keepLines/>
              <w:spacing w:after="0"/>
              <w:jc w:val="center"/>
              <w:rPr>
                <w:rFonts w:ascii="Arial" w:hAnsi="Arial"/>
                <w:sz w:val="18"/>
              </w:rPr>
            </w:pPr>
          </w:p>
        </w:tc>
        <w:tc>
          <w:tcPr>
            <w:tcW w:w="275" w:type="pct"/>
            <w:vAlign w:val="center"/>
            <w:tcPrChange w:id="1039" w:author="Man Hung Ng (Nokia)" w:date="2023-08-14T14:03:00Z">
              <w:tcPr>
                <w:tcW w:w="671" w:type="dxa"/>
                <w:gridSpan w:val="2"/>
                <w:vAlign w:val="center"/>
              </w:tcPr>
            </w:tcPrChange>
          </w:tcPr>
          <w:p w14:paraId="179DAB91" w14:textId="77777777" w:rsidR="00EC76DA" w:rsidRPr="00EC2B4E" w:rsidRDefault="00EC76DA" w:rsidP="002A697C">
            <w:pPr>
              <w:keepLines/>
              <w:spacing w:after="0"/>
              <w:jc w:val="center"/>
              <w:rPr>
                <w:rFonts w:ascii="Arial" w:hAnsi="Arial"/>
                <w:sz w:val="18"/>
              </w:rPr>
            </w:pPr>
          </w:p>
        </w:tc>
        <w:tc>
          <w:tcPr>
            <w:tcW w:w="275" w:type="pct"/>
            <w:vAlign w:val="center"/>
            <w:tcPrChange w:id="1040" w:author="Man Hung Ng (Nokia)" w:date="2023-08-14T14:03:00Z">
              <w:tcPr>
                <w:tcW w:w="672" w:type="dxa"/>
                <w:gridSpan w:val="2"/>
                <w:vAlign w:val="center"/>
              </w:tcPr>
            </w:tcPrChange>
          </w:tcPr>
          <w:p w14:paraId="16CB9BFD" w14:textId="77777777" w:rsidR="00EC76DA" w:rsidRPr="00EC2B4E" w:rsidRDefault="00EC76DA" w:rsidP="002A697C">
            <w:pPr>
              <w:keepLines/>
              <w:spacing w:after="0"/>
              <w:jc w:val="center"/>
              <w:rPr>
                <w:rFonts w:ascii="Arial" w:eastAsia="Yu Mincho" w:hAnsi="Arial"/>
                <w:sz w:val="18"/>
              </w:rPr>
            </w:pPr>
          </w:p>
        </w:tc>
        <w:tc>
          <w:tcPr>
            <w:tcW w:w="275" w:type="pct"/>
            <w:tcPrChange w:id="1041" w:author="Man Hung Ng (Nokia)" w:date="2023-08-14T14:03:00Z">
              <w:tcPr>
                <w:tcW w:w="671" w:type="dxa"/>
                <w:gridSpan w:val="2"/>
              </w:tcPr>
            </w:tcPrChange>
          </w:tcPr>
          <w:p w14:paraId="1C2C093C"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042" w:author="Man Hung Ng (Nokia)" w:date="2023-08-14T14:03:00Z">
              <w:tcPr>
                <w:tcW w:w="672" w:type="dxa"/>
                <w:vAlign w:val="center"/>
              </w:tcPr>
            </w:tcPrChange>
          </w:tcPr>
          <w:p w14:paraId="606B11D8" w14:textId="77777777" w:rsidR="00EC76DA" w:rsidRPr="00EC2B4E" w:rsidRDefault="00EC76DA" w:rsidP="002A697C">
            <w:pPr>
              <w:keepLines/>
              <w:spacing w:after="0"/>
              <w:jc w:val="center"/>
              <w:rPr>
                <w:rFonts w:ascii="Arial" w:eastAsia="Yu Mincho" w:hAnsi="Arial"/>
                <w:sz w:val="18"/>
              </w:rPr>
            </w:pPr>
          </w:p>
        </w:tc>
        <w:tc>
          <w:tcPr>
            <w:tcW w:w="275" w:type="pct"/>
            <w:tcPrChange w:id="1043" w:author="Man Hung Ng (Nokia)" w:date="2023-08-14T14:03:00Z">
              <w:tcPr>
                <w:tcW w:w="671" w:type="dxa"/>
              </w:tcPr>
            </w:tcPrChange>
          </w:tcPr>
          <w:p w14:paraId="06987D8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44" w:author="Man Hung Ng (Nokia)" w:date="2023-08-14T14:03:00Z">
              <w:tcPr>
                <w:tcW w:w="672" w:type="dxa"/>
                <w:vAlign w:val="center"/>
              </w:tcPr>
            </w:tcPrChange>
          </w:tcPr>
          <w:p w14:paraId="2313CF9A"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403F44C" w14:textId="77777777" w:rsidTr="00EC76DA">
        <w:trPr>
          <w:cantSplit/>
          <w:jc w:val="center"/>
          <w:trPrChange w:id="1045" w:author="Man Hung Ng (Nokia)" w:date="2023-08-14T14:03:00Z">
            <w:trPr>
              <w:cantSplit/>
              <w:jc w:val="center"/>
            </w:trPr>
          </w:trPrChange>
        </w:trPr>
        <w:tc>
          <w:tcPr>
            <w:tcW w:w="302" w:type="pct"/>
            <w:tcBorders>
              <w:top w:val="nil"/>
              <w:bottom w:val="nil"/>
            </w:tcBorders>
            <w:vAlign w:val="center"/>
            <w:tcPrChange w:id="1046" w:author="Man Hung Ng (Nokia)" w:date="2023-08-14T14:03:00Z">
              <w:tcPr>
                <w:tcW w:w="738" w:type="dxa"/>
                <w:gridSpan w:val="2"/>
                <w:tcBorders>
                  <w:top w:val="nil"/>
                  <w:bottom w:val="nil"/>
                </w:tcBorders>
                <w:vAlign w:val="center"/>
              </w:tcPr>
            </w:tcPrChange>
          </w:tcPr>
          <w:p w14:paraId="63B31FA3" w14:textId="77777777" w:rsidR="00EC76DA" w:rsidRPr="00EC2B4E" w:rsidRDefault="00EC76DA" w:rsidP="002A697C">
            <w:pPr>
              <w:keepLines/>
              <w:spacing w:after="0"/>
              <w:jc w:val="center"/>
              <w:rPr>
                <w:rFonts w:ascii="Arial" w:hAnsi="Arial"/>
                <w:sz w:val="18"/>
              </w:rPr>
            </w:pPr>
            <w:r w:rsidRPr="00EC2B4E">
              <w:rPr>
                <w:rFonts w:ascii="Arial" w:hAnsi="Arial"/>
                <w:sz w:val="18"/>
              </w:rPr>
              <w:t>n30</w:t>
            </w:r>
          </w:p>
        </w:tc>
        <w:tc>
          <w:tcPr>
            <w:tcW w:w="302" w:type="pct"/>
            <w:vAlign w:val="center"/>
            <w:tcPrChange w:id="1047" w:author="Man Hung Ng (Nokia)" w:date="2023-08-14T14:03:00Z">
              <w:tcPr>
                <w:tcW w:w="738" w:type="dxa"/>
                <w:gridSpan w:val="2"/>
                <w:vAlign w:val="center"/>
              </w:tcPr>
            </w:tcPrChange>
          </w:tcPr>
          <w:p w14:paraId="69D18961"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4" w:type="pct"/>
            <w:tcPrChange w:id="1048" w:author="Man Hung Ng (Nokia)" w:date="2023-08-14T14:03:00Z">
              <w:tcPr>
                <w:tcW w:w="671" w:type="dxa"/>
                <w:gridSpan w:val="2"/>
              </w:tcPr>
            </w:tcPrChange>
          </w:tcPr>
          <w:p w14:paraId="26902DEC" w14:textId="77777777" w:rsidR="00EC76DA" w:rsidRPr="00EC2B4E" w:rsidRDefault="00EC76DA" w:rsidP="002A697C">
            <w:pPr>
              <w:keepLines/>
              <w:spacing w:after="0"/>
              <w:jc w:val="center"/>
              <w:rPr>
                <w:rFonts w:ascii="Arial" w:eastAsia="Yu Mincho" w:hAnsi="Arial"/>
                <w:sz w:val="18"/>
              </w:rPr>
            </w:pPr>
          </w:p>
        </w:tc>
        <w:tc>
          <w:tcPr>
            <w:tcW w:w="275" w:type="pct"/>
            <w:tcPrChange w:id="1049" w:author="Man Hung Ng (Nokia)" w:date="2023-08-14T14:03:00Z">
              <w:tcPr>
                <w:tcW w:w="672" w:type="dxa"/>
                <w:gridSpan w:val="3"/>
              </w:tcPr>
            </w:tcPrChange>
          </w:tcPr>
          <w:p w14:paraId="043E8EDB"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50" w:author="Man Hung Ng (Nokia)" w:date="2023-08-14T14:03:00Z">
              <w:tcPr>
                <w:tcW w:w="671" w:type="dxa"/>
                <w:gridSpan w:val="2"/>
                <w:vAlign w:val="center"/>
              </w:tcPr>
            </w:tcPrChange>
          </w:tcPr>
          <w:p w14:paraId="6EFB0C0C"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051" w:author="Man Hung Ng (Nokia)" w:date="2023-08-14T14:03:00Z">
              <w:tcPr>
                <w:tcW w:w="672" w:type="dxa"/>
                <w:gridSpan w:val="2"/>
                <w:vAlign w:val="center"/>
              </w:tcPr>
            </w:tcPrChange>
          </w:tcPr>
          <w:p w14:paraId="300A13CF" w14:textId="77777777" w:rsidR="00EC76DA" w:rsidRPr="00EC2B4E" w:rsidRDefault="00EC76DA" w:rsidP="002A697C">
            <w:pPr>
              <w:keepLines/>
              <w:spacing w:after="0"/>
              <w:jc w:val="center"/>
              <w:rPr>
                <w:rFonts w:ascii="Arial" w:hAnsi="Arial"/>
                <w:sz w:val="18"/>
              </w:rPr>
            </w:pPr>
          </w:p>
        </w:tc>
        <w:tc>
          <w:tcPr>
            <w:tcW w:w="274" w:type="pct"/>
            <w:vAlign w:val="center"/>
            <w:tcPrChange w:id="1052" w:author="Man Hung Ng (Nokia)" w:date="2023-08-14T14:03:00Z">
              <w:tcPr>
                <w:tcW w:w="671" w:type="dxa"/>
                <w:gridSpan w:val="2"/>
                <w:vAlign w:val="center"/>
              </w:tcPr>
            </w:tcPrChange>
          </w:tcPr>
          <w:p w14:paraId="0DA6B1F6" w14:textId="77777777" w:rsidR="00EC76DA" w:rsidRPr="00EC2B4E" w:rsidRDefault="00EC76DA" w:rsidP="002A697C">
            <w:pPr>
              <w:keepLines/>
              <w:spacing w:after="0"/>
              <w:jc w:val="center"/>
              <w:rPr>
                <w:rFonts w:ascii="Arial" w:hAnsi="Arial"/>
                <w:sz w:val="18"/>
              </w:rPr>
            </w:pPr>
          </w:p>
        </w:tc>
        <w:tc>
          <w:tcPr>
            <w:tcW w:w="275" w:type="pct"/>
            <w:vAlign w:val="center"/>
            <w:tcPrChange w:id="1053" w:author="Man Hung Ng (Nokia)" w:date="2023-08-14T14:03:00Z">
              <w:tcPr>
                <w:tcW w:w="672" w:type="dxa"/>
                <w:gridSpan w:val="3"/>
                <w:vAlign w:val="center"/>
              </w:tcPr>
            </w:tcPrChange>
          </w:tcPr>
          <w:p w14:paraId="4F05E1F7" w14:textId="77777777" w:rsidR="00EC76DA" w:rsidRPr="00EC2B4E" w:rsidRDefault="00EC76DA" w:rsidP="002A697C">
            <w:pPr>
              <w:keepLines/>
              <w:spacing w:after="0"/>
              <w:jc w:val="center"/>
              <w:rPr>
                <w:rFonts w:ascii="Arial" w:hAnsi="Arial"/>
                <w:sz w:val="18"/>
              </w:rPr>
            </w:pPr>
          </w:p>
        </w:tc>
        <w:tc>
          <w:tcPr>
            <w:tcW w:w="275" w:type="pct"/>
            <w:tcPrChange w:id="1054" w:author="Man Hung Ng (Nokia)" w:date="2023-08-14T14:03:00Z">
              <w:tcPr>
                <w:tcW w:w="671" w:type="dxa"/>
                <w:gridSpan w:val="2"/>
              </w:tcPr>
            </w:tcPrChange>
          </w:tcPr>
          <w:p w14:paraId="2FBA9207" w14:textId="77777777" w:rsidR="00EC76DA" w:rsidRPr="00EC2B4E" w:rsidRDefault="00EC76DA" w:rsidP="002A697C">
            <w:pPr>
              <w:keepLines/>
              <w:spacing w:after="0"/>
              <w:jc w:val="center"/>
              <w:rPr>
                <w:rFonts w:ascii="Arial" w:hAnsi="Arial"/>
                <w:sz w:val="18"/>
                <w:lang w:eastAsia="zh-CN"/>
              </w:rPr>
            </w:pPr>
          </w:p>
        </w:tc>
        <w:tc>
          <w:tcPr>
            <w:tcW w:w="275" w:type="pct"/>
            <w:tcPrChange w:id="1055" w:author="Man Hung Ng (Nokia)" w:date="2023-08-14T14:03:00Z">
              <w:tcPr>
                <w:tcW w:w="672" w:type="dxa"/>
                <w:gridSpan w:val="2"/>
              </w:tcPr>
            </w:tcPrChange>
          </w:tcPr>
          <w:p w14:paraId="2380F375"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056" w:author="Man Hung Ng (Nokia)" w:date="2023-08-14T14:03:00Z">
              <w:tcPr>
                <w:tcW w:w="671" w:type="dxa"/>
                <w:gridSpan w:val="2"/>
                <w:vAlign w:val="center"/>
              </w:tcPr>
            </w:tcPrChange>
          </w:tcPr>
          <w:p w14:paraId="25088BF9" w14:textId="77777777" w:rsidR="00EC76DA" w:rsidRPr="00EC2B4E" w:rsidRDefault="00EC76DA" w:rsidP="002A697C">
            <w:pPr>
              <w:keepNext/>
              <w:keepLines/>
              <w:spacing w:after="0"/>
              <w:jc w:val="center"/>
              <w:rPr>
                <w:rFonts w:ascii="Arial" w:hAnsi="Arial"/>
                <w:sz w:val="18"/>
                <w:lang w:eastAsia="zh-CN"/>
              </w:rPr>
            </w:pPr>
          </w:p>
        </w:tc>
        <w:tc>
          <w:tcPr>
            <w:tcW w:w="275" w:type="pct"/>
            <w:tcPrChange w:id="1057" w:author="Man Hung Ng (Nokia)" w:date="2023-08-14T14:03:00Z">
              <w:tcPr>
                <w:tcW w:w="672" w:type="dxa"/>
                <w:gridSpan w:val="3"/>
              </w:tcPr>
            </w:tcPrChange>
          </w:tcPr>
          <w:p w14:paraId="53EE9956" w14:textId="77777777" w:rsidR="00EC76DA" w:rsidRPr="00EC2B4E" w:rsidRDefault="00EC76DA" w:rsidP="002A697C">
            <w:pPr>
              <w:keepNext/>
              <w:keepLines/>
              <w:spacing w:after="0"/>
              <w:jc w:val="center"/>
              <w:rPr>
                <w:rFonts w:ascii="Arial" w:hAnsi="Arial"/>
                <w:sz w:val="18"/>
              </w:rPr>
            </w:pPr>
          </w:p>
        </w:tc>
        <w:tc>
          <w:tcPr>
            <w:tcW w:w="275" w:type="pct"/>
            <w:vAlign w:val="center"/>
            <w:tcPrChange w:id="1058" w:author="Man Hung Ng (Nokia)" w:date="2023-08-14T14:03:00Z">
              <w:tcPr>
                <w:tcW w:w="671" w:type="dxa"/>
                <w:gridSpan w:val="2"/>
                <w:vAlign w:val="center"/>
              </w:tcPr>
            </w:tcPrChange>
          </w:tcPr>
          <w:p w14:paraId="037D55D5" w14:textId="77777777" w:rsidR="00EC76DA" w:rsidRPr="00EC2B4E" w:rsidRDefault="00EC76DA" w:rsidP="002A697C">
            <w:pPr>
              <w:keepLines/>
              <w:spacing w:after="0"/>
              <w:jc w:val="center"/>
              <w:rPr>
                <w:rFonts w:ascii="Arial" w:hAnsi="Arial"/>
                <w:sz w:val="18"/>
              </w:rPr>
            </w:pPr>
          </w:p>
        </w:tc>
        <w:tc>
          <w:tcPr>
            <w:tcW w:w="275" w:type="pct"/>
            <w:vAlign w:val="center"/>
            <w:tcPrChange w:id="1059" w:author="Man Hung Ng (Nokia)" w:date="2023-08-14T14:03:00Z">
              <w:tcPr>
                <w:tcW w:w="672" w:type="dxa"/>
                <w:gridSpan w:val="2"/>
                <w:vAlign w:val="center"/>
              </w:tcPr>
            </w:tcPrChange>
          </w:tcPr>
          <w:p w14:paraId="7A527AD5" w14:textId="77777777" w:rsidR="00EC76DA" w:rsidRPr="00EC2B4E" w:rsidRDefault="00EC76DA" w:rsidP="002A697C">
            <w:pPr>
              <w:keepLines/>
              <w:spacing w:after="0"/>
              <w:jc w:val="center"/>
              <w:rPr>
                <w:rFonts w:ascii="Arial" w:eastAsia="Yu Mincho" w:hAnsi="Arial"/>
                <w:sz w:val="18"/>
              </w:rPr>
            </w:pPr>
          </w:p>
        </w:tc>
        <w:tc>
          <w:tcPr>
            <w:tcW w:w="275" w:type="pct"/>
            <w:tcPrChange w:id="1060" w:author="Man Hung Ng (Nokia)" w:date="2023-08-14T14:03:00Z">
              <w:tcPr>
                <w:tcW w:w="671" w:type="dxa"/>
                <w:gridSpan w:val="2"/>
              </w:tcPr>
            </w:tcPrChange>
          </w:tcPr>
          <w:p w14:paraId="493F2EE5"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061" w:author="Man Hung Ng (Nokia)" w:date="2023-08-14T14:03:00Z">
              <w:tcPr>
                <w:tcW w:w="672" w:type="dxa"/>
                <w:vAlign w:val="center"/>
              </w:tcPr>
            </w:tcPrChange>
          </w:tcPr>
          <w:p w14:paraId="17F6E83A" w14:textId="77777777" w:rsidR="00EC76DA" w:rsidRPr="00EC2B4E" w:rsidRDefault="00EC76DA" w:rsidP="002A697C">
            <w:pPr>
              <w:keepLines/>
              <w:spacing w:after="0"/>
              <w:jc w:val="center"/>
              <w:rPr>
                <w:rFonts w:ascii="Arial" w:eastAsia="Yu Mincho" w:hAnsi="Arial"/>
                <w:sz w:val="18"/>
              </w:rPr>
            </w:pPr>
          </w:p>
        </w:tc>
        <w:tc>
          <w:tcPr>
            <w:tcW w:w="275" w:type="pct"/>
            <w:tcPrChange w:id="1062" w:author="Man Hung Ng (Nokia)" w:date="2023-08-14T14:03:00Z">
              <w:tcPr>
                <w:tcW w:w="671" w:type="dxa"/>
              </w:tcPr>
            </w:tcPrChange>
          </w:tcPr>
          <w:p w14:paraId="7637B529"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63" w:author="Man Hung Ng (Nokia)" w:date="2023-08-14T14:03:00Z">
              <w:tcPr>
                <w:tcW w:w="672" w:type="dxa"/>
                <w:vAlign w:val="center"/>
              </w:tcPr>
            </w:tcPrChange>
          </w:tcPr>
          <w:p w14:paraId="522DD9A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114E596" w14:textId="77777777" w:rsidTr="00EC76DA">
        <w:trPr>
          <w:cantSplit/>
          <w:jc w:val="center"/>
          <w:trPrChange w:id="1064" w:author="Man Hung Ng (Nokia)" w:date="2023-08-14T14:03:00Z">
            <w:trPr>
              <w:cantSplit/>
              <w:jc w:val="center"/>
            </w:trPr>
          </w:trPrChange>
        </w:trPr>
        <w:tc>
          <w:tcPr>
            <w:tcW w:w="302" w:type="pct"/>
            <w:tcBorders>
              <w:top w:val="nil"/>
            </w:tcBorders>
            <w:vAlign w:val="center"/>
            <w:tcPrChange w:id="1065" w:author="Man Hung Ng (Nokia)" w:date="2023-08-14T14:03:00Z">
              <w:tcPr>
                <w:tcW w:w="738" w:type="dxa"/>
                <w:gridSpan w:val="2"/>
                <w:tcBorders>
                  <w:top w:val="nil"/>
                </w:tcBorders>
                <w:vAlign w:val="center"/>
              </w:tcPr>
            </w:tcPrChange>
          </w:tcPr>
          <w:p w14:paraId="66BFE185" w14:textId="77777777" w:rsidR="00EC76DA" w:rsidRPr="00EC2B4E" w:rsidRDefault="00EC76DA" w:rsidP="002A697C">
            <w:pPr>
              <w:keepLines/>
              <w:spacing w:after="0"/>
              <w:jc w:val="center"/>
              <w:rPr>
                <w:rFonts w:ascii="Arial" w:hAnsi="Arial"/>
                <w:sz w:val="18"/>
              </w:rPr>
            </w:pPr>
          </w:p>
        </w:tc>
        <w:tc>
          <w:tcPr>
            <w:tcW w:w="302" w:type="pct"/>
            <w:vAlign w:val="center"/>
            <w:tcPrChange w:id="1066" w:author="Man Hung Ng (Nokia)" w:date="2023-08-14T14:03:00Z">
              <w:tcPr>
                <w:tcW w:w="738" w:type="dxa"/>
                <w:gridSpan w:val="2"/>
                <w:vAlign w:val="center"/>
              </w:tcPr>
            </w:tcPrChange>
          </w:tcPr>
          <w:p w14:paraId="6A3BAA51"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60</w:t>
            </w:r>
          </w:p>
        </w:tc>
        <w:tc>
          <w:tcPr>
            <w:tcW w:w="274" w:type="pct"/>
            <w:tcPrChange w:id="1067" w:author="Man Hung Ng (Nokia)" w:date="2023-08-14T14:03:00Z">
              <w:tcPr>
                <w:tcW w:w="671" w:type="dxa"/>
                <w:gridSpan w:val="2"/>
              </w:tcPr>
            </w:tcPrChange>
          </w:tcPr>
          <w:p w14:paraId="0E01E110" w14:textId="77777777" w:rsidR="00EC76DA" w:rsidRPr="00EC2B4E" w:rsidRDefault="00EC76DA" w:rsidP="002A697C">
            <w:pPr>
              <w:keepLines/>
              <w:spacing w:after="0"/>
              <w:jc w:val="center"/>
              <w:rPr>
                <w:rFonts w:ascii="Arial" w:eastAsia="Yu Mincho" w:hAnsi="Arial"/>
                <w:sz w:val="18"/>
              </w:rPr>
            </w:pPr>
          </w:p>
        </w:tc>
        <w:tc>
          <w:tcPr>
            <w:tcW w:w="275" w:type="pct"/>
            <w:tcPrChange w:id="1068" w:author="Man Hung Ng (Nokia)" w:date="2023-08-14T14:03:00Z">
              <w:tcPr>
                <w:tcW w:w="672" w:type="dxa"/>
                <w:gridSpan w:val="3"/>
              </w:tcPr>
            </w:tcPrChange>
          </w:tcPr>
          <w:p w14:paraId="7923CB0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69" w:author="Man Hung Ng (Nokia)" w:date="2023-08-14T14:03:00Z">
              <w:tcPr>
                <w:tcW w:w="671" w:type="dxa"/>
                <w:gridSpan w:val="2"/>
                <w:vAlign w:val="center"/>
              </w:tcPr>
            </w:tcPrChange>
          </w:tcPr>
          <w:p w14:paraId="6D3179F3" w14:textId="77777777" w:rsidR="00EC76DA" w:rsidRPr="00EC2B4E" w:rsidRDefault="00EC76DA" w:rsidP="002A697C">
            <w:pPr>
              <w:keepLines/>
              <w:spacing w:after="0"/>
              <w:jc w:val="center"/>
              <w:rPr>
                <w:rFonts w:ascii="Arial" w:hAnsi="Arial"/>
                <w:sz w:val="18"/>
              </w:rPr>
            </w:pPr>
          </w:p>
        </w:tc>
        <w:tc>
          <w:tcPr>
            <w:tcW w:w="275" w:type="pct"/>
            <w:vAlign w:val="center"/>
            <w:tcPrChange w:id="1070" w:author="Man Hung Ng (Nokia)" w:date="2023-08-14T14:03:00Z">
              <w:tcPr>
                <w:tcW w:w="672" w:type="dxa"/>
                <w:gridSpan w:val="2"/>
                <w:vAlign w:val="center"/>
              </w:tcPr>
            </w:tcPrChange>
          </w:tcPr>
          <w:p w14:paraId="1E206361" w14:textId="77777777" w:rsidR="00EC76DA" w:rsidRPr="00EC2B4E" w:rsidRDefault="00EC76DA" w:rsidP="002A697C">
            <w:pPr>
              <w:keepLines/>
              <w:spacing w:after="0"/>
              <w:jc w:val="center"/>
              <w:rPr>
                <w:rFonts w:ascii="Arial" w:hAnsi="Arial"/>
                <w:sz w:val="18"/>
              </w:rPr>
            </w:pPr>
          </w:p>
        </w:tc>
        <w:tc>
          <w:tcPr>
            <w:tcW w:w="274" w:type="pct"/>
            <w:vAlign w:val="center"/>
            <w:tcPrChange w:id="1071" w:author="Man Hung Ng (Nokia)" w:date="2023-08-14T14:03:00Z">
              <w:tcPr>
                <w:tcW w:w="671" w:type="dxa"/>
                <w:gridSpan w:val="2"/>
                <w:vAlign w:val="center"/>
              </w:tcPr>
            </w:tcPrChange>
          </w:tcPr>
          <w:p w14:paraId="5B913CB4" w14:textId="77777777" w:rsidR="00EC76DA" w:rsidRPr="00EC2B4E" w:rsidRDefault="00EC76DA" w:rsidP="002A697C">
            <w:pPr>
              <w:keepLines/>
              <w:spacing w:after="0"/>
              <w:jc w:val="center"/>
              <w:rPr>
                <w:rFonts w:ascii="Arial" w:hAnsi="Arial"/>
                <w:sz w:val="18"/>
              </w:rPr>
            </w:pPr>
          </w:p>
        </w:tc>
        <w:tc>
          <w:tcPr>
            <w:tcW w:w="275" w:type="pct"/>
            <w:vAlign w:val="center"/>
            <w:tcPrChange w:id="1072" w:author="Man Hung Ng (Nokia)" w:date="2023-08-14T14:03:00Z">
              <w:tcPr>
                <w:tcW w:w="672" w:type="dxa"/>
                <w:gridSpan w:val="3"/>
                <w:vAlign w:val="center"/>
              </w:tcPr>
            </w:tcPrChange>
          </w:tcPr>
          <w:p w14:paraId="6DD2B5A1" w14:textId="77777777" w:rsidR="00EC76DA" w:rsidRPr="00EC2B4E" w:rsidRDefault="00EC76DA" w:rsidP="002A697C">
            <w:pPr>
              <w:keepLines/>
              <w:spacing w:after="0"/>
              <w:jc w:val="center"/>
              <w:rPr>
                <w:rFonts w:ascii="Arial" w:hAnsi="Arial"/>
                <w:sz w:val="18"/>
              </w:rPr>
            </w:pPr>
          </w:p>
        </w:tc>
        <w:tc>
          <w:tcPr>
            <w:tcW w:w="275" w:type="pct"/>
            <w:tcPrChange w:id="1073" w:author="Man Hung Ng (Nokia)" w:date="2023-08-14T14:03:00Z">
              <w:tcPr>
                <w:tcW w:w="671" w:type="dxa"/>
                <w:gridSpan w:val="2"/>
              </w:tcPr>
            </w:tcPrChange>
          </w:tcPr>
          <w:p w14:paraId="478EE570" w14:textId="77777777" w:rsidR="00EC76DA" w:rsidRPr="00EC2B4E" w:rsidRDefault="00EC76DA" w:rsidP="002A697C">
            <w:pPr>
              <w:keepLines/>
              <w:spacing w:after="0"/>
              <w:jc w:val="center"/>
              <w:rPr>
                <w:rFonts w:ascii="Arial" w:hAnsi="Arial"/>
                <w:sz w:val="18"/>
                <w:lang w:eastAsia="zh-CN"/>
              </w:rPr>
            </w:pPr>
          </w:p>
        </w:tc>
        <w:tc>
          <w:tcPr>
            <w:tcW w:w="275" w:type="pct"/>
            <w:tcPrChange w:id="1074" w:author="Man Hung Ng (Nokia)" w:date="2023-08-14T14:03:00Z">
              <w:tcPr>
                <w:tcW w:w="672" w:type="dxa"/>
                <w:gridSpan w:val="2"/>
              </w:tcPr>
            </w:tcPrChange>
          </w:tcPr>
          <w:p w14:paraId="5004CE95"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075" w:author="Man Hung Ng (Nokia)" w:date="2023-08-14T14:03:00Z">
              <w:tcPr>
                <w:tcW w:w="671" w:type="dxa"/>
                <w:gridSpan w:val="2"/>
                <w:vAlign w:val="center"/>
              </w:tcPr>
            </w:tcPrChange>
          </w:tcPr>
          <w:p w14:paraId="6375FC40" w14:textId="77777777" w:rsidR="00EC76DA" w:rsidRPr="00EC2B4E" w:rsidRDefault="00EC76DA" w:rsidP="002A697C">
            <w:pPr>
              <w:keepNext/>
              <w:keepLines/>
              <w:spacing w:after="0"/>
              <w:jc w:val="center"/>
              <w:rPr>
                <w:rFonts w:ascii="Arial" w:hAnsi="Arial"/>
                <w:sz w:val="18"/>
                <w:lang w:eastAsia="zh-CN"/>
              </w:rPr>
            </w:pPr>
          </w:p>
        </w:tc>
        <w:tc>
          <w:tcPr>
            <w:tcW w:w="275" w:type="pct"/>
            <w:tcPrChange w:id="1076" w:author="Man Hung Ng (Nokia)" w:date="2023-08-14T14:03:00Z">
              <w:tcPr>
                <w:tcW w:w="672" w:type="dxa"/>
                <w:gridSpan w:val="3"/>
              </w:tcPr>
            </w:tcPrChange>
          </w:tcPr>
          <w:p w14:paraId="405B0016" w14:textId="77777777" w:rsidR="00EC76DA" w:rsidRPr="00EC2B4E" w:rsidRDefault="00EC76DA" w:rsidP="002A697C">
            <w:pPr>
              <w:keepNext/>
              <w:keepLines/>
              <w:spacing w:after="0"/>
              <w:jc w:val="center"/>
              <w:rPr>
                <w:rFonts w:ascii="Arial" w:hAnsi="Arial"/>
                <w:sz w:val="18"/>
              </w:rPr>
            </w:pPr>
          </w:p>
        </w:tc>
        <w:tc>
          <w:tcPr>
            <w:tcW w:w="275" w:type="pct"/>
            <w:vAlign w:val="center"/>
            <w:tcPrChange w:id="1077" w:author="Man Hung Ng (Nokia)" w:date="2023-08-14T14:03:00Z">
              <w:tcPr>
                <w:tcW w:w="671" w:type="dxa"/>
                <w:gridSpan w:val="2"/>
                <w:vAlign w:val="center"/>
              </w:tcPr>
            </w:tcPrChange>
          </w:tcPr>
          <w:p w14:paraId="7E1F27DA" w14:textId="77777777" w:rsidR="00EC76DA" w:rsidRPr="00EC2B4E" w:rsidRDefault="00EC76DA" w:rsidP="002A697C">
            <w:pPr>
              <w:keepLines/>
              <w:spacing w:after="0"/>
              <w:jc w:val="center"/>
              <w:rPr>
                <w:rFonts w:ascii="Arial" w:hAnsi="Arial"/>
                <w:sz w:val="18"/>
              </w:rPr>
            </w:pPr>
          </w:p>
        </w:tc>
        <w:tc>
          <w:tcPr>
            <w:tcW w:w="275" w:type="pct"/>
            <w:vAlign w:val="center"/>
            <w:tcPrChange w:id="1078" w:author="Man Hung Ng (Nokia)" w:date="2023-08-14T14:03:00Z">
              <w:tcPr>
                <w:tcW w:w="672" w:type="dxa"/>
                <w:gridSpan w:val="2"/>
                <w:vAlign w:val="center"/>
              </w:tcPr>
            </w:tcPrChange>
          </w:tcPr>
          <w:p w14:paraId="0C48CA90" w14:textId="77777777" w:rsidR="00EC76DA" w:rsidRPr="00EC2B4E" w:rsidRDefault="00EC76DA" w:rsidP="002A697C">
            <w:pPr>
              <w:keepLines/>
              <w:spacing w:after="0"/>
              <w:jc w:val="center"/>
              <w:rPr>
                <w:rFonts w:ascii="Arial" w:eastAsia="Yu Mincho" w:hAnsi="Arial"/>
                <w:sz w:val="18"/>
              </w:rPr>
            </w:pPr>
          </w:p>
        </w:tc>
        <w:tc>
          <w:tcPr>
            <w:tcW w:w="275" w:type="pct"/>
            <w:tcPrChange w:id="1079" w:author="Man Hung Ng (Nokia)" w:date="2023-08-14T14:03:00Z">
              <w:tcPr>
                <w:tcW w:w="671" w:type="dxa"/>
                <w:gridSpan w:val="2"/>
              </w:tcPr>
            </w:tcPrChange>
          </w:tcPr>
          <w:p w14:paraId="5F8FAD3C"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080" w:author="Man Hung Ng (Nokia)" w:date="2023-08-14T14:03:00Z">
              <w:tcPr>
                <w:tcW w:w="672" w:type="dxa"/>
                <w:vAlign w:val="center"/>
              </w:tcPr>
            </w:tcPrChange>
          </w:tcPr>
          <w:p w14:paraId="25F5B61C" w14:textId="77777777" w:rsidR="00EC76DA" w:rsidRPr="00EC2B4E" w:rsidRDefault="00EC76DA" w:rsidP="002A697C">
            <w:pPr>
              <w:keepLines/>
              <w:spacing w:after="0"/>
              <w:jc w:val="center"/>
              <w:rPr>
                <w:rFonts w:ascii="Arial" w:eastAsia="Yu Mincho" w:hAnsi="Arial"/>
                <w:sz w:val="18"/>
              </w:rPr>
            </w:pPr>
          </w:p>
        </w:tc>
        <w:tc>
          <w:tcPr>
            <w:tcW w:w="275" w:type="pct"/>
            <w:tcPrChange w:id="1081" w:author="Man Hung Ng (Nokia)" w:date="2023-08-14T14:03:00Z">
              <w:tcPr>
                <w:tcW w:w="671" w:type="dxa"/>
              </w:tcPr>
            </w:tcPrChange>
          </w:tcPr>
          <w:p w14:paraId="5E58057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082" w:author="Man Hung Ng (Nokia)" w:date="2023-08-14T14:03:00Z">
              <w:tcPr>
                <w:tcW w:w="672" w:type="dxa"/>
                <w:vAlign w:val="center"/>
              </w:tcPr>
            </w:tcPrChange>
          </w:tcPr>
          <w:p w14:paraId="71D5C5DF" w14:textId="77777777" w:rsidR="00EC76DA" w:rsidRPr="00EC2B4E" w:rsidRDefault="00EC76DA" w:rsidP="002A697C">
            <w:pPr>
              <w:keepNext/>
              <w:keepLines/>
              <w:spacing w:after="0"/>
              <w:jc w:val="center"/>
              <w:rPr>
                <w:rFonts w:ascii="Arial" w:eastAsia="Yu Mincho" w:hAnsi="Arial"/>
                <w:sz w:val="18"/>
              </w:rPr>
            </w:pPr>
          </w:p>
        </w:tc>
      </w:tr>
      <w:tr w:rsidR="00EC76DA" w:rsidRPr="009C45F2" w14:paraId="68E11C5D" w14:textId="77777777" w:rsidTr="00EC76DA">
        <w:trPr>
          <w:cantSplit/>
          <w:jc w:val="center"/>
          <w:ins w:id="1083" w:author="Man Hung Ng (Nokia)" w:date="2023-09-26T17:40:00Z"/>
        </w:trPr>
        <w:tc>
          <w:tcPr>
            <w:tcW w:w="302" w:type="pct"/>
            <w:tcBorders>
              <w:bottom w:val="nil"/>
            </w:tcBorders>
            <w:vAlign w:val="center"/>
          </w:tcPr>
          <w:p w14:paraId="3F0B04C1" w14:textId="77777777" w:rsidR="00EC76DA" w:rsidRPr="00EC2B4E" w:rsidRDefault="00EC76DA" w:rsidP="002A697C">
            <w:pPr>
              <w:keepLines/>
              <w:spacing w:after="0"/>
              <w:jc w:val="center"/>
              <w:rPr>
                <w:ins w:id="1084" w:author="Man Hung Ng (Nokia)" w:date="2023-09-26T17:40:00Z"/>
                <w:rFonts w:ascii="Arial" w:hAnsi="Arial"/>
                <w:sz w:val="18"/>
              </w:rPr>
            </w:pPr>
          </w:p>
        </w:tc>
        <w:tc>
          <w:tcPr>
            <w:tcW w:w="302" w:type="pct"/>
            <w:vAlign w:val="center"/>
          </w:tcPr>
          <w:p w14:paraId="24C22D97" w14:textId="77777777" w:rsidR="00EC76DA" w:rsidRPr="009C45F2" w:rsidRDefault="00EC76DA" w:rsidP="002A697C">
            <w:pPr>
              <w:keepLines/>
              <w:spacing w:after="0"/>
              <w:jc w:val="center"/>
              <w:rPr>
                <w:ins w:id="1085" w:author="Man Hung Ng (Nokia)" w:date="2023-09-26T17:40:00Z"/>
                <w:rFonts w:ascii="Arial" w:eastAsia="SimSun" w:hAnsi="Arial"/>
                <w:sz w:val="18"/>
                <w:highlight w:val="yellow"/>
                <w:lang w:val="en-US" w:eastAsia="zh-CN"/>
              </w:rPr>
            </w:pPr>
            <w:ins w:id="1086" w:author="Man Hung Ng (Nokia)" w:date="2023-09-26T17:40:00Z">
              <w:r w:rsidRPr="009C45F2">
                <w:rPr>
                  <w:rFonts w:ascii="Arial" w:eastAsia="SimSun" w:hAnsi="Arial"/>
                  <w:sz w:val="18"/>
                  <w:highlight w:val="yellow"/>
                  <w:lang w:val="en-US" w:eastAsia="zh-CN"/>
                </w:rPr>
                <w:t>15</w:t>
              </w:r>
            </w:ins>
          </w:p>
        </w:tc>
        <w:tc>
          <w:tcPr>
            <w:tcW w:w="274" w:type="pct"/>
          </w:tcPr>
          <w:p w14:paraId="485BCCA7" w14:textId="1F5FADD7" w:rsidR="00EC76DA" w:rsidRPr="009C45F2" w:rsidRDefault="00EC76DA" w:rsidP="002A697C">
            <w:pPr>
              <w:keepLines/>
              <w:spacing w:after="0"/>
              <w:jc w:val="center"/>
              <w:rPr>
                <w:ins w:id="1087" w:author="Man Hung Ng (Nokia)" w:date="2023-09-26T17:40:00Z"/>
                <w:rFonts w:ascii="Arial" w:eastAsia="Yu Mincho" w:hAnsi="Arial"/>
                <w:sz w:val="18"/>
                <w:highlight w:val="yellow"/>
              </w:rPr>
            </w:pPr>
            <w:ins w:id="1088" w:author="Man Hung Ng (Nokia)" w:date="2023-09-26T17:40:00Z">
              <w:r w:rsidRPr="009C45F2">
                <w:rPr>
                  <w:rFonts w:ascii="Arial" w:eastAsia="Yu Mincho" w:hAnsi="Arial"/>
                  <w:sz w:val="18"/>
                  <w:highlight w:val="yellow"/>
                </w:rPr>
                <w:t>3</w:t>
              </w:r>
            </w:ins>
          </w:p>
        </w:tc>
        <w:tc>
          <w:tcPr>
            <w:tcW w:w="275" w:type="pct"/>
          </w:tcPr>
          <w:p w14:paraId="04C6F17F" w14:textId="77777777" w:rsidR="00EC76DA" w:rsidRPr="009C45F2" w:rsidRDefault="00EC76DA" w:rsidP="002A697C">
            <w:pPr>
              <w:keepLines/>
              <w:spacing w:after="0"/>
              <w:jc w:val="center"/>
              <w:rPr>
                <w:ins w:id="1089" w:author="Man Hung Ng (Nokia)" w:date="2023-09-26T17:40:00Z"/>
                <w:rFonts w:ascii="Arial" w:eastAsia="Yu Mincho" w:hAnsi="Arial"/>
                <w:sz w:val="18"/>
                <w:highlight w:val="yellow"/>
              </w:rPr>
            </w:pPr>
            <w:ins w:id="1090" w:author="Man Hung Ng (Nokia)" w:date="2023-09-26T17:40:00Z">
              <w:r w:rsidRPr="009C45F2">
                <w:rPr>
                  <w:rFonts w:ascii="Arial" w:eastAsia="Yu Mincho" w:hAnsi="Arial"/>
                  <w:sz w:val="18"/>
                  <w:highlight w:val="yellow"/>
                </w:rPr>
                <w:t>5</w:t>
              </w:r>
            </w:ins>
          </w:p>
        </w:tc>
        <w:tc>
          <w:tcPr>
            <w:tcW w:w="274" w:type="pct"/>
            <w:vAlign w:val="center"/>
          </w:tcPr>
          <w:p w14:paraId="5F2B4BE8" w14:textId="7BA3FBB2" w:rsidR="00EC76DA" w:rsidRPr="009C45F2" w:rsidRDefault="00EC76DA" w:rsidP="002A697C">
            <w:pPr>
              <w:keepLines/>
              <w:spacing w:after="0"/>
              <w:jc w:val="center"/>
              <w:rPr>
                <w:ins w:id="1091" w:author="Man Hung Ng (Nokia)" w:date="2023-09-26T17:40:00Z"/>
                <w:rFonts w:ascii="Arial" w:hAnsi="Arial"/>
                <w:sz w:val="18"/>
                <w:highlight w:val="yellow"/>
              </w:rPr>
            </w:pPr>
          </w:p>
        </w:tc>
        <w:tc>
          <w:tcPr>
            <w:tcW w:w="275" w:type="pct"/>
            <w:vAlign w:val="center"/>
          </w:tcPr>
          <w:p w14:paraId="1B0BFB05" w14:textId="77777777" w:rsidR="00EC76DA" w:rsidRPr="009C45F2" w:rsidRDefault="00EC76DA" w:rsidP="002A697C">
            <w:pPr>
              <w:keepLines/>
              <w:spacing w:after="0"/>
              <w:jc w:val="center"/>
              <w:rPr>
                <w:ins w:id="1092" w:author="Man Hung Ng (Nokia)" w:date="2023-09-26T17:40:00Z"/>
                <w:rFonts w:ascii="Arial" w:hAnsi="Arial"/>
                <w:sz w:val="18"/>
                <w:highlight w:val="yellow"/>
              </w:rPr>
            </w:pPr>
          </w:p>
        </w:tc>
        <w:tc>
          <w:tcPr>
            <w:tcW w:w="274" w:type="pct"/>
            <w:vAlign w:val="center"/>
          </w:tcPr>
          <w:p w14:paraId="35A9AC55" w14:textId="77777777" w:rsidR="00EC76DA" w:rsidRPr="009C45F2" w:rsidRDefault="00EC76DA" w:rsidP="002A697C">
            <w:pPr>
              <w:keepLines/>
              <w:spacing w:after="0"/>
              <w:jc w:val="center"/>
              <w:rPr>
                <w:ins w:id="1093" w:author="Man Hung Ng (Nokia)" w:date="2023-09-26T17:40:00Z"/>
                <w:rFonts w:ascii="Arial" w:hAnsi="Arial"/>
                <w:sz w:val="18"/>
                <w:highlight w:val="yellow"/>
              </w:rPr>
            </w:pPr>
          </w:p>
        </w:tc>
        <w:tc>
          <w:tcPr>
            <w:tcW w:w="275" w:type="pct"/>
            <w:vAlign w:val="center"/>
          </w:tcPr>
          <w:p w14:paraId="49451797" w14:textId="77777777" w:rsidR="00EC76DA" w:rsidRPr="009C45F2" w:rsidRDefault="00EC76DA" w:rsidP="002A697C">
            <w:pPr>
              <w:keepLines/>
              <w:spacing w:after="0"/>
              <w:jc w:val="center"/>
              <w:rPr>
                <w:ins w:id="1094" w:author="Man Hung Ng (Nokia)" w:date="2023-09-26T17:40:00Z"/>
                <w:rFonts w:ascii="Arial" w:hAnsi="Arial"/>
                <w:sz w:val="18"/>
                <w:highlight w:val="yellow"/>
              </w:rPr>
            </w:pPr>
          </w:p>
        </w:tc>
        <w:tc>
          <w:tcPr>
            <w:tcW w:w="275" w:type="pct"/>
          </w:tcPr>
          <w:p w14:paraId="7AA6C61B" w14:textId="77777777" w:rsidR="00EC76DA" w:rsidRPr="009C45F2" w:rsidRDefault="00EC76DA" w:rsidP="002A697C">
            <w:pPr>
              <w:keepLines/>
              <w:spacing w:after="0"/>
              <w:jc w:val="center"/>
              <w:rPr>
                <w:ins w:id="1095" w:author="Man Hung Ng (Nokia)" w:date="2023-09-26T17:40:00Z"/>
                <w:rFonts w:ascii="Arial" w:hAnsi="Arial"/>
                <w:sz w:val="18"/>
                <w:highlight w:val="yellow"/>
                <w:lang w:eastAsia="zh-CN"/>
              </w:rPr>
            </w:pPr>
          </w:p>
        </w:tc>
        <w:tc>
          <w:tcPr>
            <w:tcW w:w="275" w:type="pct"/>
          </w:tcPr>
          <w:p w14:paraId="6B0AFA3C" w14:textId="77777777" w:rsidR="00EC76DA" w:rsidRPr="009C45F2" w:rsidRDefault="00EC76DA" w:rsidP="002A697C">
            <w:pPr>
              <w:keepNext/>
              <w:keepLines/>
              <w:spacing w:after="0"/>
              <w:jc w:val="center"/>
              <w:rPr>
                <w:ins w:id="1096" w:author="Man Hung Ng (Nokia)" w:date="2023-09-26T17:40:00Z"/>
                <w:rFonts w:ascii="Arial" w:hAnsi="Arial"/>
                <w:sz w:val="18"/>
                <w:highlight w:val="yellow"/>
                <w:lang w:eastAsia="zh-CN"/>
              </w:rPr>
            </w:pPr>
          </w:p>
        </w:tc>
        <w:tc>
          <w:tcPr>
            <w:tcW w:w="275" w:type="pct"/>
            <w:vAlign w:val="center"/>
          </w:tcPr>
          <w:p w14:paraId="1F2EB687" w14:textId="77777777" w:rsidR="00EC76DA" w:rsidRPr="009C45F2" w:rsidRDefault="00EC76DA" w:rsidP="002A697C">
            <w:pPr>
              <w:keepNext/>
              <w:keepLines/>
              <w:spacing w:after="0"/>
              <w:jc w:val="center"/>
              <w:rPr>
                <w:ins w:id="1097" w:author="Man Hung Ng (Nokia)" w:date="2023-09-26T17:40:00Z"/>
                <w:rFonts w:ascii="Arial" w:hAnsi="Arial"/>
                <w:sz w:val="18"/>
                <w:highlight w:val="yellow"/>
                <w:lang w:eastAsia="zh-CN"/>
              </w:rPr>
            </w:pPr>
          </w:p>
        </w:tc>
        <w:tc>
          <w:tcPr>
            <w:tcW w:w="275" w:type="pct"/>
          </w:tcPr>
          <w:p w14:paraId="5E1D0DB7" w14:textId="77777777" w:rsidR="00EC76DA" w:rsidRPr="009C45F2" w:rsidRDefault="00EC76DA" w:rsidP="002A697C">
            <w:pPr>
              <w:keepNext/>
              <w:keepLines/>
              <w:spacing w:after="0"/>
              <w:jc w:val="center"/>
              <w:rPr>
                <w:ins w:id="1098" w:author="Man Hung Ng (Nokia)" w:date="2023-09-26T17:40:00Z"/>
                <w:rFonts w:ascii="Arial" w:hAnsi="Arial"/>
                <w:sz w:val="18"/>
                <w:highlight w:val="yellow"/>
              </w:rPr>
            </w:pPr>
          </w:p>
        </w:tc>
        <w:tc>
          <w:tcPr>
            <w:tcW w:w="275" w:type="pct"/>
            <w:vAlign w:val="center"/>
          </w:tcPr>
          <w:p w14:paraId="1BA419EC" w14:textId="77777777" w:rsidR="00EC76DA" w:rsidRPr="009C45F2" w:rsidRDefault="00EC76DA" w:rsidP="002A697C">
            <w:pPr>
              <w:keepLines/>
              <w:spacing w:after="0"/>
              <w:jc w:val="center"/>
              <w:rPr>
                <w:ins w:id="1099" w:author="Man Hung Ng (Nokia)" w:date="2023-09-26T17:40:00Z"/>
                <w:rFonts w:ascii="Arial" w:hAnsi="Arial"/>
                <w:sz w:val="18"/>
                <w:highlight w:val="yellow"/>
              </w:rPr>
            </w:pPr>
          </w:p>
        </w:tc>
        <w:tc>
          <w:tcPr>
            <w:tcW w:w="275" w:type="pct"/>
            <w:vAlign w:val="center"/>
          </w:tcPr>
          <w:p w14:paraId="0183308E" w14:textId="77777777" w:rsidR="00EC76DA" w:rsidRPr="009C45F2" w:rsidRDefault="00EC76DA" w:rsidP="002A697C">
            <w:pPr>
              <w:keepLines/>
              <w:spacing w:after="0"/>
              <w:jc w:val="center"/>
              <w:rPr>
                <w:ins w:id="1100" w:author="Man Hung Ng (Nokia)" w:date="2023-09-26T17:40:00Z"/>
                <w:rFonts w:ascii="Arial" w:eastAsia="Yu Mincho" w:hAnsi="Arial"/>
                <w:sz w:val="18"/>
                <w:highlight w:val="yellow"/>
              </w:rPr>
            </w:pPr>
          </w:p>
        </w:tc>
        <w:tc>
          <w:tcPr>
            <w:tcW w:w="275" w:type="pct"/>
          </w:tcPr>
          <w:p w14:paraId="20EA6572" w14:textId="77777777" w:rsidR="00EC76DA" w:rsidRPr="009C45F2" w:rsidRDefault="00EC76DA" w:rsidP="002A697C">
            <w:pPr>
              <w:keepLines/>
              <w:spacing w:after="0"/>
              <w:jc w:val="center"/>
              <w:rPr>
                <w:ins w:id="1101" w:author="Man Hung Ng (Nokia)" w:date="2023-09-26T17:40:00Z"/>
                <w:rFonts w:ascii="Arial" w:eastAsia="Yu Mincho" w:hAnsi="Arial"/>
                <w:sz w:val="18"/>
                <w:highlight w:val="yellow"/>
              </w:rPr>
            </w:pPr>
          </w:p>
        </w:tc>
        <w:tc>
          <w:tcPr>
            <w:tcW w:w="275" w:type="pct"/>
            <w:vAlign w:val="center"/>
          </w:tcPr>
          <w:p w14:paraId="5B42802F" w14:textId="77777777" w:rsidR="00EC76DA" w:rsidRPr="009C45F2" w:rsidRDefault="00EC76DA" w:rsidP="002A697C">
            <w:pPr>
              <w:keepLines/>
              <w:spacing w:after="0"/>
              <w:jc w:val="center"/>
              <w:rPr>
                <w:ins w:id="1102" w:author="Man Hung Ng (Nokia)" w:date="2023-09-26T17:40:00Z"/>
                <w:rFonts w:ascii="Arial" w:eastAsia="Yu Mincho" w:hAnsi="Arial"/>
                <w:sz w:val="18"/>
                <w:highlight w:val="yellow"/>
              </w:rPr>
            </w:pPr>
          </w:p>
        </w:tc>
        <w:tc>
          <w:tcPr>
            <w:tcW w:w="275" w:type="pct"/>
          </w:tcPr>
          <w:p w14:paraId="213C7224" w14:textId="77777777" w:rsidR="00EC76DA" w:rsidRPr="009C45F2" w:rsidRDefault="00EC76DA" w:rsidP="002A697C">
            <w:pPr>
              <w:keepLines/>
              <w:spacing w:after="0"/>
              <w:jc w:val="center"/>
              <w:rPr>
                <w:ins w:id="1103" w:author="Man Hung Ng (Nokia)" w:date="2023-09-26T17:40:00Z"/>
                <w:rFonts w:ascii="Arial" w:eastAsia="Yu Mincho" w:hAnsi="Arial"/>
                <w:sz w:val="18"/>
                <w:highlight w:val="yellow"/>
              </w:rPr>
            </w:pPr>
          </w:p>
        </w:tc>
        <w:tc>
          <w:tcPr>
            <w:tcW w:w="274" w:type="pct"/>
            <w:vAlign w:val="center"/>
          </w:tcPr>
          <w:p w14:paraId="26F38FD1" w14:textId="77777777" w:rsidR="00EC76DA" w:rsidRPr="009C45F2" w:rsidRDefault="00EC76DA" w:rsidP="002A697C">
            <w:pPr>
              <w:keepNext/>
              <w:keepLines/>
              <w:spacing w:after="0"/>
              <w:jc w:val="center"/>
              <w:rPr>
                <w:ins w:id="1104" w:author="Man Hung Ng (Nokia)" w:date="2023-09-26T17:40:00Z"/>
                <w:rFonts w:ascii="Arial" w:eastAsia="Yu Mincho" w:hAnsi="Arial"/>
                <w:sz w:val="18"/>
                <w:highlight w:val="yellow"/>
              </w:rPr>
            </w:pPr>
          </w:p>
        </w:tc>
      </w:tr>
      <w:tr w:rsidR="00EC76DA" w:rsidRPr="009C45F2" w14:paraId="62E77053" w14:textId="77777777" w:rsidTr="00EC76DA">
        <w:trPr>
          <w:cantSplit/>
          <w:jc w:val="center"/>
          <w:ins w:id="1105" w:author="Man Hung Ng (Nokia)" w:date="2023-09-26T17:40:00Z"/>
        </w:trPr>
        <w:tc>
          <w:tcPr>
            <w:tcW w:w="302" w:type="pct"/>
            <w:tcBorders>
              <w:top w:val="nil"/>
              <w:bottom w:val="nil"/>
            </w:tcBorders>
            <w:vAlign w:val="center"/>
          </w:tcPr>
          <w:p w14:paraId="1F0A1B04" w14:textId="2A86F9DF" w:rsidR="00EC76DA" w:rsidRPr="009C45F2" w:rsidRDefault="00EC76DA" w:rsidP="002A697C">
            <w:pPr>
              <w:keepLines/>
              <w:spacing w:after="0"/>
              <w:jc w:val="center"/>
              <w:rPr>
                <w:ins w:id="1106" w:author="Man Hung Ng (Nokia)" w:date="2023-09-26T17:40:00Z"/>
                <w:rFonts w:ascii="Arial" w:hAnsi="Arial"/>
                <w:sz w:val="18"/>
                <w:highlight w:val="yellow"/>
              </w:rPr>
            </w:pPr>
            <w:ins w:id="1107" w:author="Man Hung Ng (Nokia)" w:date="2023-09-26T17:40:00Z">
              <w:r w:rsidRPr="009C45F2">
                <w:rPr>
                  <w:rFonts w:ascii="Arial" w:hAnsi="Arial"/>
                  <w:sz w:val="18"/>
                  <w:highlight w:val="yellow"/>
                </w:rPr>
                <w:t>n31</w:t>
              </w:r>
            </w:ins>
          </w:p>
        </w:tc>
        <w:tc>
          <w:tcPr>
            <w:tcW w:w="302" w:type="pct"/>
            <w:vAlign w:val="center"/>
          </w:tcPr>
          <w:p w14:paraId="61BB2C43" w14:textId="77777777" w:rsidR="00EC76DA" w:rsidRPr="009C45F2" w:rsidRDefault="00EC76DA" w:rsidP="002A697C">
            <w:pPr>
              <w:keepLines/>
              <w:spacing w:after="0"/>
              <w:jc w:val="center"/>
              <w:rPr>
                <w:ins w:id="1108" w:author="Man Hung Ng (Nokia)" w:date="2023-09-26T17:40:00Z"/>
                <w:rFonts w:ascii="Arial" w:eastAsia="SimSun" w:hAnsi="Arial"/>
                <w:sz w:val="18"/>
                <w:highlight w:val="yellow"/>
                <w:lang w:val="en-US" w:eastAsia="zh-CN"/>
              </w:rPr>
            </w:pPr>
            <w:ins w:id="1109" w:author="Man Hung Ng (Nokia)" w:date="2023-09-26T17:40:00Z">
              <w:r w:rsidRPr="009C45F2">
                <w:rPr>
                  <w:rFonts w:ascii="Arial" w:eastAsia="SimSun" w:hAnsi="Arial"/>
                  <w:sz w:val="18"/>
                  <w:highlight w:val="yellow"/>
                  <w:lang w:val="en-US" w:eastAsia="zh-CN"/>
                </w:rPr>
                <w:t>30</w:t>
              </w:r>
            </w:ins>
          </w:p>
        </w:tc>
        <w:tc>
          <w:tcPr>
            <w:tcW w:w="274" w:type="pct"/>
          </w:tcPr>
          <w:p w14:paraId="649DEEF0" w14:textId="77777777" w:rsidR="00EC76DA" w:rsidRPr="009C45F2" w:rsidRDefault="00EC76DA" w:rsidP="002A697C">
            <w:pPr>
              <w:keepLines/>
              <w:spacing w:after="0"/>
              <w:jc w:val="center"/>
              <w:rPr>
                <w:ins w:id="1110" w:author="Man Hung Ng (Nokia)" w:date="2023-09-26T17:40:00Z"/>
                <w:rFonts w:ascii="Arial" w:eastAsia="Yu Mincho" w:hAnsi="Arial"/>
                <w:sz w:val="18"/>
                <w:highlight w:val="yellow"/>
              </w:rPr>
            </w:pPr>
          </w:p>
        </w:tc>
        <w:tc>
          <w:tcPr>
            <w:tcW w:w="275" w:type="pct"/>
          </w:tcPr>
          <w:p w14:paraId="19E45CE9" w14:textId="77777777" w:rsidR="00EC76DA" w:rsidRPr="009C45F2" w:rsidRDefault="00EC76DA" w:rsidP="002A697C">
            <w:pPr>
              <w:keepLines/>
              <w:spacing w:after="0"/>
              <w:jc w:val="center"/>
              <w:rPr>
                <w:ins w:id="1111" w:author="Man Hung Ng (Nokia)" w:date="2023-09-26T17:40:00Z"/>
                <w:rFonts w:ascii="Arial" w:eastAsia="Yu Mincho" w:hAnsi="Arial"/>
                <w:sz w:val="18"/>
                <w:highlight w:val="yellow"/>
              </w:rPr>
            </w:pPr>
          </w:p>
        </w:tc>
        <w:tc>
          <w:tcPr>
            <w:tcW w:w="274" w:type="pct"/>
            <w:vAlign w:val="center"/>
          </w:tcPr>
          <w:p w14:paraId="68CD0373" w14:textId="5CFBD220" w:rsidR="00EC76DA" w:rsidRPr="009C45F2" w:rsidRDefault="00EC76DA" w:rsidP="002A697C">
            <w:pPr>
              <w:keepLines/>
              <w:spacing w:after="0"/>
              <w:jc w:val="center"/>
              <w:rPr>
                <w:ins w:id="1112" w:author="Man Hung Ng (Nokia)" w:date="2023-09-26T17:40:00Z"/>
                <w:rFonts w:ascii="Arial" w:hAnsi="Arial"/>
                <w:sz w:val="18"/>
                <w:highlight w:val="yellow"/>
              </w:rPr>
            </w:pPr>
          </w:p>
        </w:tc>
        <w:tc>
          <w:tcPr>
            <w:tcW w:w="275" w:type="pct"/>
            <w:vAlign w:val="center"/>
          </w:tcPr>
          <w:p w14:paraId="1C0A4472" w14:textId="77777777" w:rsidR="00EC76DA" w:rsidRPr="009C45F2" w:rsidRDefault="00EC76DA" w:rsidP="002A697C">
            <w:pPr>
              <w:keepLines/>
              <w:spacing w:after="0"/>
              <w:jc w:val="center"/>
              <w:rPr>
                <w:ins w:id="1113" w:author="Man Hung Ng (Nokia)" w:date="2023-09-26T17:40:00Z"/>
                <w:rFonts w:ascii="Arial" w:hAnsi="Arial"/>
                <w:sz w:val="18"/>
                <w:highlight w:val="yellow"/>
              </w:rPr>
            </w:pPr>
          </w:p>
        </w:tc>
        <w:tc>
          <w:tcPr>
            <w:tcW w:w="274" w:type="pct"/>
            <w:vAlign w:val="center"/>
          </w:tcPr>
          <w:p w14:paraId="50F091F2" w14:textId="77777777" w:rsidR="00EC76DA" w:rsidRPr="009C45F2" w:rsidRDefault="00EC76DA" w:rsidP="002A697C">
            <w:pPr>
              <w:keepLines/>
              <w:spacing w:after="0"/>
              <w:jc w:val="center"/>
              <w:rPr>
                <w:ins w:id="1114" w:author="Man Hung Ng (Nokia)" w:date="2023-09-26T17:40:00Z"/>
                <w:rFonts w:ascii="Arial" w:hAnsi="Arial"/>
                <w:sz w:val="18"/>
                <w:highlight w:val="yellow"/>
              </w:rPr>
            </w:pPr>
          </w:p>
        </w:tc>
        <w:tc>
          <w:tcPr>
            <w:tcW w:w="275" w:type="pct"/>
            <w:vAlign w:val="center"/>
          </w:tcPr>
          <w:p w14:paraId="381BC429" w14:textId="77777777" w:rsidR="00EC76DA" w:rsidRPr="009C45F2" w:rsidRDefault="00EC76DA" w:rsidP="002A697C">
            <w:pPr>
              <w:keepLines/>
              <w:spacing w:after="0"/>
              <w:jc w:val="center"/>
              <w:rPr>
                <w:ins w:id="1115" w:author="Man Hung Ng (Nokia)" w:date="2023-09-26T17:40:00Z"/>
                <w:rFonts w:ascii="Arial" w:hAnsi="Arial"/>
                <w:sz w:val="18"/>
                <w:highlight w:val="yellow"/>
              </w:rPr>
            </w:pPr>
          </w:p>
        </w:tc>
        <w:tc>
          <w:tcPr>
            <w:tcW w:w="275" w:type="pct"/>
          </w:tcPr>
          <w:p w14:paraId="1C412B2B" w14:textId="77777777" w:rsidR="00EC76DA" w:rsidRPr="009C45F2" w:rsidRDefault="00EC76DA" w:rsidP="002A697C">
            <w:pPr>
              <w:keepLines/>
              <w:spacing w:after="0"/>
              <w:jc w:val="center"/>
              <w:rPr>
                <w:ins w:id="1116" w:author="Man Hung Ng (Nokia)" w:date="2023-09-26T17:40:00Z"/>
                <w:rFonts w:ascii="Arial" w:hAnsi="Arial"/>
                <w:sz w:val="18"/>
                <w:highlight w:val="yellow"/>
                <w:lang w:eastAsia="zh-CN"/>
              </w:rPr>
            </w:pPr>
          </w:p>
        </w:tc>
        <w:tc>
          <w:tcPr>
            <w:tcW w:w="275" w:type="pct"/>
          </w:tcPr>
          <w:p w14:paraId="0B21D509" w14:textId="77777777" w:rsidR="00EC76DA" w:rsidRPr="009C45F2" w:rsidRDefault="00EC76DA" w:rsidP="002A697C">
            <w:pPr>
              <w:keepNext/>
              <w:keepLines/>
              <w:spacing w:after="0"/>
              <w:jc w:val="center"/>
              <w:rPr>
                <w:ins w:id="1117" w:author="Man Hung Ng (Nokia)" w:date="2023-09-26T17:40:00Z"/>
                <w:rFonts w:ascii="Arial" w:hAnsi="Arial"/>
                <w:sz w:val="18"/>
                <w:highlight w:val="yellow"/>
                <w:lang w:eastAsia="zh-CN"/>
              </w:rPr>
            </w:pPr>
          </w:p>
        </w:tc>
        <w:tc>
          <w:tcPr>
            <w:tcW w:w="275" w:type="pct"/>
            <w:vAlign w:val="center"/>
          </w:tcPr>
          <w:p w14:paraId="2BF66787" w14:textId="77777777" w:rsidR="00EC76DA" w:rsidRPr="009C45F2" w:rsidRDefault="00EC76DA" w:rsidP="002A697C">
            <w:pPr>
              <w:keepNext/>
              <w:keepLines/>
              <w:spacing w:after="0"/>
              <w:jc w:val="center"/>
              <w:rPr>
                <w:ins w:id="1118" w:author="Man Hung Ng (Nokia)" w:date="2023-09-26T17:40:00Z"/>
                <w:rFonts w:ascii="Arial" w:hAnsi="Arial"/>
                <w:sz w:val="18"/>
                <w:highlight w:val="yellow"/>
                <w:lang w:eastAsia="zh-CN"/>
              </w:rPr>
            </w:pPr>
          </w:p>
        </w:tc>
        <w:tc>
          <w:tcPr>
            <w:tcW w:w="275" w:type="pct"/>
          </w:tcPr>
          <w:p w14:paraId="26EE74CB" w14:textId="77777777" w:rsidR="00EC76DA" w:rsidRPr="009C45F2" w:rsidRDefault="00EC76DA" w:rsidP="002A697C">
            <w:pPr>
              <w:keepNext/>
              <w:keepLines/>
              <w:spacing w:after="0"/>
              <w:jc w:val="center"/>
              <w:rPr>
                <w:ins w:id="1119" w:author="Man Hung Ng (Nokia)" w:date="2023-09-26T17:40:00Z"/>
                <w:rFonts w:ascii="Arial" w:hAnsi="Arial"/>
                <w:sz w:val="18"/>
                <w:highlight w:val="yellow"/>
              </w:rPr>
            </w:pPr>
          </w:p>
        </w:tc>
        <w:tc>
          <w:tcPr>
            <w:tcW w:w="275" w:type="pct"/>
            <w:vAlign w:val="center"/>
          </w:tcPr>
          <w:p w14:paraId="250365EA" w14:textId="77777777" w:rsidR="00EC76DA" w:rsidRPr="009C45F2" w:rsidRDefault="00EC76DA" w:rsidP="002A697C">
            <w:pPr>
              <w:keepLines/>
              <w:spacing w:after="0"/>
              <w:jc w:val="center"/>
              <w:rPr>
                <w:ins w:id="1120" w:author="Man Hung Ng (Nokia)" w:date="2023-09-26T17:40:00Z"/>
                <w:rFonts w:ascii="Arial" w:hAnsi="Arial"/>
                <w:sz w:val="18"/>
                <w:highlight w:val="yellow"/>
              </w:rPr>
            </w:pPr>
          </w:p>
        </w:tc>
        <w:tc>
          <w:tcPr>
            <w:tcW w:w="275" w:type="pct"/>
            <w:vAlign w:val="center"/>
          </w:tcPr>
          <w:p w14:paraId="0E699781" w14:textId="77777777" w:rsidR="00EC76DA" w:rsidRPr="009C45F2" w:rsidRDefault="00EC76DA" w:rsidP="002A697C">
            <w:pPr>
              <w:keepLines/>
              <w:spacing w:after="0"/>
              <w:jc w:val="center"/>
              <w:rPr>
                <w:ins w:id="1121" w:author="Man Hung Ng (Nokia)" w:date="2023-09-26T17:40:00Z"/>
                <w:rFonts w:ascii="Arial" w:eastAsia="Yu Mincho" w:hAnsi="Arial"/>
                <w:sz w:val="18"/>
                <w:highlight w:val="yellow"/>
              </w:rPr>
            </w:pPr>
          </w:p>
        </w:tc>
        <w:tc>
          <w:tcPr>
            <w:tcW w:w="275" w:type="pct"/>
          </w:tcPr>
          <w:p w14:paraId="03E5ED02" w14:textId="77777777" w:rsidR="00EC76DA" w:rsidRPr="009C45F2" w:rsidRDefault="00EC76DA" w:rsidP="002A697C">
            <w:pPr>
              <w:keepLines/>
              <w:spacing w:after="0"/>
              <w:jc w:val="center"/>
              <w:rPr>
                <w:ins w:id="1122" w:author="Man Hung Ng (Nokia)" w:date="2023-09-26T17:40:00Z"/>
                <w:rFonts w:ascii="Arial" w:eastAsia="Yu Mincho" w:hAnsi="Arial"/>
                <w:sz w:val="18"/>
                <w:highlight w:val="yellow"/>
              </w:rPr>
            </w:pPr>
          </w:p>
        </w:tc>
        <w:tc>
          <w:tcPr>
            <w:tcW w:w="275" w:type="pct"/>
            <w:vAlign w:val="center"/>
          </w:tcPr>
          <w:p w14:paraId="26C22199" w14:textId="77777777" w:rsidR="00EC76DA" w:rsidRPr="009C45F2" w:rsidRDefault="00EC76DA" w:rsidP="002A697C">
            <w:pPr>
              <w:keepLines/>
              <w:spacing w:after="0"/>
              <w:jc w:val="center"/>
              <w:rPr>
                <w:ins w:id="1123" w:author="Man Hung Ng (Nokia)" w:date="2023-09-26T17:40:00Z"/>
                <w:rFonts w:ascii="Arial" w:eastAsia="Yu Mincho" w:hAnsi="Arial"/>
                <w:sz w:val="18"/>
                <w:highlight w:val="yellow"/>
              </w:rPr>
            </w:pPr>
          </w:p>
        </w:tc>
        <w:tc>
          <w:tcPr>
            <w:tcW w:w="275" w:type="pct"/>
          </w:tcPr>
          <w:p w14:paraId="008FA315" w14:textId="77777777" w:rsidR="00EC76DA" w:rsidRPr="009C45F2" w:rsidRDefault="00EC76DA" w:rsidP="002A697C">
            <w:pPr>
              <w:keepLines/>
              <w:spacing w:after="0"/>
              <w:jc w:val="center"/>
              <w:rPr>
                <w:ins w:id="1124" w:author="Man Hung Ng (Nokia)" w:date="2023-09-26T17:40:00Z"/>
                <w:rFonts w:ascii="Arial" w:eastAsia="Yu Mincho" w:hAnsi="Arial"/>
                <w:sz w:val="18"/>
                <w:highlight w:val="yellow"/>
              </w:rPr>
            </w:pPr>
          </w:p>
        </w:tc>
        <w:tc>
          <w:tcPr>
            <w:tcW w:w="274" w:type="pct"/>
            <w:vAlign w:val="center"/>
          </w:tcPr>
          <w:p w14:paraId="21700E75" w14:textId="77777777" w:rsidR="00EC76DA" w:rsidRPr="009C45F2" w:rsidRDefault="00EC76DA" w:rsidP="002A697C">
            <w:pPr>
              <w:keepNext/>
              <w:keepLines/>
              <w:spacing w:after="0"/>
              <w:jc w:val="center"/>
              <w:rPr>
                <w:ins w:id="1125" w:author="Man Hung Ng (Nokia)" w:date="2023-09-26T17:40:00Z"/>
                <w:rFonts w:ascii="Arial" w:eastAsia="Yu Mincho" w:hAnsi="Arial"/>
                <w:sz w:val="18"/>
                <w:highlight w:val="yellow"/>
              </w:rPr>
            </w:pPr>
          </w:p>
        </w:tc>
      </w:tr>
      <w:tr w:rsidR="00EC76DA" w:rsidRPr="00EC2B4E" w14:paraId="4F4140A5" w14:textId="77777777" w:rsidTr="00EC76DA">
        <w:trPr>
          <w:cantSplit/>
          <w:jc w:val="center"/>
          <w:ins w:id="1126" w:author="Man Hung Ng (Nokia)" w:date="2023-09-26T17:40:00Z"/>
        </w:trPr>
        <w:tc>
          <w:tcPr>
            <w:tcW w:w="302" w:type="pct"/>
            <w:tcBorders>
              <w:top w:val="nil"/>
            </w:tcBorders>
            <w:vAlign w:val="center"/>
          </w:tcPr>
          <w:p w14:paraId="63CD12FA" w14:textId="77777777" w:rsidR="00EC76DA" w:rsidRPr="009C45F2" w:rsidRDefault="00EC76DA" w:rsidP="002A697C">
            <w:pPr>
              <w:keepLines/>
              <w:spacing w:after="0"/>
              <w:jc w:val="center"/>
              <w:rPr>
                <w:ins w:id="1127" w:author="Man Hung Ng (Nokia)" w:date="2023-09-26T17:40:00Z"/>
                <w:rFonts w:ascii="Arial" w:hAnsi="Arial"/>
                <w:sz w:val="18"/>
                <w:highlight w:val="yellow"/>
              </w:rPr>
            </w:pPr>
          </w:p>
        </w:tc>
        <w:tc>
          <w:tcPr>
            <w:tcW w:w="302" w:type="pct"/>
            <w:vAlign w:val="center"/>
          </w:tcPr>
          <w:p w14:paraId="4D5DFBDA" w14:textId="77777777" w:rsidR="00EC76DA" w:rsidRPr="00EC2B4E" w:rsidRDefault="00EC76DA" w:rsidP="002A697C">
            <w:pPr>
              <w:keepLines/>
              <w:spacing w:after="0"/>
              <w:jc w:val="center"/>
              <w:rPr>
                <w:ins w:id="1128" w:author="Man Hung Ng (Nokia)" w:date="2023-09-26T17:40:00Z"/>
                <w:rFonts w:ascii="Arial" w:eastAsia="SimSun" w:hAnsi="Arial"/>
                <w:sz w:val="18"/>
                <w:lang w:val="en-US" w:eastAsia="zh-CN"/>
              </w:rPr>
            </w:pPr>
            <w:ins w:id="1129" w:author="Man Hung Ng (Nokia)" w:date="2023-09-26T17:40:00Z">
              <w:r w:rsidRPr="009C45F2">
                <w:rPr>
                  <w:rFonts w:ascii="Arial" w:eastAsia="SimSun" w:hAnsi="Arial"/>
                  <w:sz w:val="18"/>
                  <w:highlight w:val="yellow"/>
                  <w:lang w:val="en-US" w:eastAsia="zh-CN"/>
                </w:rPr>
                <w:t>60</w:t>
              </w:r>
            </w:ins>
          </w:p>
        </w:tc>
        <w:tc>
          <w:tcPr>
            <w:tcW w:w="274" w:type="pct"/>
          </w:tcPr>
          <w:p w14:paraId="2993BDC7" w14:textId="77777777" w:rsidR="00EC76DA" w:rsidRPr="00EC2B4E" w:rsidRDefault="00EC76DA" w:rsidP="002A697C">
            <w:pPr>
              <w:keepLines/>
              <w:spacing w:after="0"/>
              <w:jc w:val="center"/>
              <w:rPr>
                <w:ins w:id="1130" w:author="Man Hung Ng (Nokia)" w:date="2023-09-26T17:40:00Z"/>
                <w:rFonts w:ascii="Arial" w:eastAsia="Yu Mincho" w:hAnsi="Arial"/>
                <w:sz w:val="18"/>
              </w:rPr>
            </w:pPr>
          </w:p>
        </w:tc>
        <w:tc>
          <w:tcPr>
            <w:tcW w:w="275" w:type="pct"/>
          </w:tcPr>
          <w:p w14:paraId="23E43E22" w14:textId="77777777" w:rsidR="00EC76DA" w:rsidRPr="00EC2B4E" w:rsidRDefault="00EC76DA" w:rsidP="002A697C">
            <w:pPr>
              <w:keepLines/>
              <w:spacing w:after="0"/>
              <w:jc w:val="center"/>
              <w:rPr>
                <w:ins w:id="1131" w:author="Man Hung Ng (Nokia)" w:date="2023-09-26T17:40:00Z"/>
                <w:rFonts w:ascii="Arial" w:eastAsia="Yu Mincho" w:hAnsi="Arial"/>
                <w:sz w:val="18"/>
              </w:rPr>
            </w:pPr>
          </w:p>
        </w:tc>
        <w:tc>
          <w:tcPr>
            <w:tcW w:w="274" w:type="pct"/>
            <w:vAlign w:val="center"/>
          </w:tcPr>
          <w:p w14:paraId="063052BB" w14:textId="77777777" w:rsidR="00EC76DA" w:rsidRPr="00EC2B4E" w:rsidRDefault="00EC76DA" w:rsidP="002A697C">
            <w:pPr>
              <w:keepLines/>
              <w:spacing w:after="0"/>
              <w:jc w:val="center"/>
              <w:rPr>
                <w:ins w:id="1132" w:author="Man Hung Ng (Nokia)" w:date="2023-09-26T17:40:00Z"/>
                <w:rFonts w:ascii="Arial" w:hAnsi="Arial"/>
                <w:sz w:val="18"/>
              </w:rPr>
            </w:pPr>
          </w:p>
        </w:tc>
        <w:tc>
          <w:tcPr>
            <w:tcW w:w="275" w:type="pct"/>
            <w:vAlign w:val="center"/>
          </w:tcPr>
          <w:p w14:paraId="06E28224" w14:textId="77777777" w:rsidR="00EC76DA" w:rsidRPr="00EC2B4E" w:rsidRDefault="00EC76DA" w:rsidP="002A697C">
            <w:pPr>
              <w:keepLines/>
              <w:spacing w:after="0"/>
              <w:jc w:val="center"/>
              <w:rPr>
                <w:ins w:id="1133" w:author="Man Hung Ng (Nokia)" w:date="2023-09-26T17:40:00Z"/>
                <w:rFonts w:ascii="Arial" w:hAnsi="Arial"/>
                <w:sz w:val="18"/>
              </w:rPr>
            </w:pPr>
          </w:p>
        </w:tc>
        <w:tc>
          <w:tcPr>
            <w:tcW w:w="274" w:type="pct"/>
            <w:vAlign w:val="center"/>
          </w:tcPr>
          <w:p w14:paraId="3AA74704" w14:textId="77777777" w:rsidR="00EC76DA" w:rsidRPr="00EC2B4E" w:rsidRDefault="00EC76DA" w:rsidP="002A697C">
            <w:pPr>
              <w:keepLines/>
              <w:spacing w:after="0"/>
              <w:jc w:val="center"/>
              <w:rPr>
                <w:ins w:id="1134" w:author="Man Hung Ng (Nokia)" w:date="2023-09-26T17:40:00Z"/>
                <w:rFonts w:ascii="Arial" w:hAnsi="Arial"/>
                <w:sz w:val="18"/>
              </w:rPr>
            </w:pPr>
          </w:p>
        </w:tc>
        <w:tc>
          <w:tcPr>
            <w:tcW w:w="275" w:type="pct"/>
            <w:vAlign w:val="center"/>
          </w:tcPr>
          <w:p w14:paraId="3E5C372D" w14:textId="77777777" w:rsidR="00EC76DA" w:rsidRPr="00EC2B4E" w:rsidRDefault="00EC76DA" w:rsidP="002A697C">
            <w:pPr>
              <w:keepLines/>
              <w:spacing w:after="0"/>
              <w:jc w:val="center"/>
              <w:rPr>
                <w:ins w:id="1135" w:author="Man Hung Ng (Nokia)" w:date="2023-09-26T17:40:00Z"/>
                <w:rFonts w:ascii="Arial" w:hAnsi="Arial"/>
                <w:sz w:val="18"/>
              </w:rPr>
            </w:pPr>
          </w:p>
        </w:tc>
        <w:tc>
          <w:tcPr>
            <w:tcW w:w="275" w:type="pct"/>
          </w:tcPr>
          <w:p w14:paraId="72BD8133" w14:textId="77777777" w:rsidR="00EC76DA" w:rsidRPr="00EC2B4E" w:rsidRDefault="00EC76DA" w:rsidP="002A697C">
            <w:pPr>
              <w:keepLines/>
              <w:spacing w:after="0"/>
              <w:jc w:val="center"/>
              <w:rPr>
                <w:ins w:id="1136" w:author="Man Hung Ng (Nokia)" w:date="2023-09-26T17:40:00Z"/>
                <w:rFonts w:ascii="Arial" w:hAnsi="Arial"/>
                <w:sz w:val="18"/>
                <w:lang w:eastAsia="zh-CN"/>
              </w:rPr>
            </w:pPr>
          </w:p>
        </w:tc>
        <w:tc>
          <w:tcPr>
            <w:tcW w:w="275" w:type="pct"/>
          </w:tcPr>
          <w:p w14:paraId="6B128925" w14:textId="77777777" w:rsidR="00EC76DA" w:rsidRPr="00EC2B4E" w:rsidRDefault="00EC76DA" w:rsidP="002A697C">
            <w:pPr>
              <w:keepNext/>
              <w:keepLines/>
              <w:spacing w:after="0"/>
              <w:jc w:val="center"/>
              <w:rPr>
                <w:ins w:id="1137" w:author="Man Hung Ng (Nokia)" w:date="2023-09-26T17:40:00Z"/>
                <w:rFonts w:ascii="Arial" w:hAnsi="Arial"/>
                <w:sz w:val="18"/>
                <w:lang w:eastAsia="zh-CN"/>
              </w:rPr>
            </w:pPr>
          </w:p>
        </w:tc>
        <w:tc>
          <w:tcPr>
            <w:tcW w:w="275" w:type="pct"/>
            <w:vAlign w:val="center"/>
          </w:tcPr>
          <w:p w14:paraId="412447F4" w14:textId="77777777" w:rsidR="00EC76DA" w:rsidRPr="00EC2B4E" w:rsidRDefault="00EC76DA" w:rsidP="002A697C">
            <w:pPr>
              <w:keepNext/>
              <w:keepLines/>
              <w:spacing w:after="0"/>
              <w:jc w:val="center"/>
              <w:rPr>
                <w:ins w:id="1138" w:author="Man Hung Ng (Nokia)" w:date="2023-09-26T17:40:00Z"/>
                <w:rFonts w:ascii="Arial" w:hAnsi="Arial"/>
                <w:sz w:val="18"/>
                <w:lang w:eastAsia="zh-CN"/>
              </w:rPr>
            </w:pPr>
          </w:p>
        </w:tc>
        <w:tc>
          <w:tcPr>
            <w:tcW w:w="275" w:type="pct"/>
          </w:tcPr>
          <w:p w14:paraId="27E92AB1" w14:textId="77777777" w:rsidR="00EC76DA" w:rsidRPr="00EC2B4E" w:rsidRDefault="00EC76DA" w:rsidP="002A697C">
            <w:pPr>
              <w:keepNext/>
              <w:keepLines/>
              <w:spacing w:after="0"/>
              <w:jc w:val="center"/>
              <w:rPr>
                <w:ins w:id="1139" w:author="Man Hung Ng (Nokia)" w:date="2023-09-26T17:40:00Z"/>
                <w:rFonts w:ascii="Arial" w:hAnsi="Arial"/>
                <w:sz w:val="18"/>
              </w:rPr>
            </w:pPr>
          </w:p>
        </w:tc>
        <w:tc>
          <w:tcPr>
            <w:tcW w:w="275" w:type="pct"/>
            <w:vAlign w:val="center"/>
          </w:tcPr>
          <w:p w14:paraId="371793FB" w14:textId="77777777" w:rsidR="00EC76DA" w:rsidRPr="00EC2B4E" w:rsidRDefault="00EC76DA" w:rsidP="002A697C">
            <w:pPr>
              <w:keepLines/>
              <w:spacing w:after="0"/>
              <w:jc w:val="center"/>
              <w:rPr>
                <w:ins w:id="1140" w:author="Man Hung Ng (Nokia)" w:date="2023-09-26T17:40:00Z"/>
                <w:rFonts w:ascii="Arial" w:hAnsi="Arial"/>
                <w:sz w:val="18"/>
              </w:rPr>
            </w:pPr>
          </w:p>
        </w:tc>
        <w:tc>
          <w:tcPr>
            <w:tcW w:w="275" w:type="pct"/>
            <w:vAlign w:val="center"/>
          </w:tcPr>
          <w:p w14:paraId="1E94C932" w14:textId="77777777" w:rsidR="00EC76DA" w:rsidRPr="00EC2B4E" w:rsidRDefault="00EC76DA" w:rsidP="002A697C">
            <w:pPr>
              <w:keepLines/>
              <w:spacing w:after="0"/>
              <w:jc w:val="center"/>
              <w:rPr>
                <w:ins w:id="1141" w:author="Man Hung Ng (Nokia)" w:date="2023-09-26T17:40:00Z"/>
                <w:rFonts w:ascii="Arial" w:eastAsia="Yu Mincho" w:hAnsi="Arial"/>
                <w:sz w:val="18"/>
              </w:rPr>
            </w:pPr>
          </w:p>
        </w:tc>
        <w:tc>
          <w:tcPr>
            <w:tcW w:w="275" w:type="pct"/>
          </w:tcPr>
          <w:p w14:paraId="4CF741CE" w14:textId="77777777" w:rsidR="00EC76DA" w:rsidRPr="00EC2B4E" w:rsidRDefault="00EC76DA" w:rsidP="002A697C">
            <w:pPr>
              <w:keepLines/>
              <w:spacing w:after="0"/>
              <w:jc w:val="center"/>
              <w:rPr>
                <w:ins w:id="1142" w:author="Man Hung Ng (Nokia)" w:date="2023-09-26T17:40:00Z"/>
                <w:rFonts w:ascii="Arial" w:eastAsia="Yu Mincho" w:hAnsi="Arial"/>
                <w:sz w:val="18"/>
              </w:rPr>
            </w:pPr>
          </w:p>
        </w:tc>
        <w:tc>
          <w:tcPr>
            <w:tcW w:w="275" w:type="pct"/>
            <w:vAlign w:val="center"/>
          </w:tcPr>
          <w:p w14:paraId="44A44FFB" w14:textId="77777777" w:rsidR="00EC76DA" w:rsidRPr="00EC2B4E" w:rsidRDefault="00EC76DA" w:rsidP="002A697C">
            <w:pPr>
              <w:keepLines/>
              <w:spacing w:after="0"/>
              <w:jc w:val="center"/>
              <w:rPr>
                <w:ins w:id="1143" w:author="Man Hung Ng (Nokia)" w:date="2023-09-26T17:40:00Z"/>
                <w:rFonts w:ascii="Arial" w:eastAsia="Yu Mincho" w:hAnsi="Arial"/>
                <w:sz w:val="18"/>
              </w:rPr>
            </w:pPr>
          </w:p>
        </w:tc>
        <w:tc>
          <w:tcPr>
            <w:tcW w:w="275" w:type="pct"/>
          </w:tcPr>
          <w:p w14:paraId="6E9D2959" w14:textId="77777777" w:rsidR="00EC76DA" w:rsidRPr="00EC2B4E" w:rsidRDefault="00EC76DA" w:rsidP="002A697C">
            <w:pPr>
              <w:keepLines/>
              <w:spacing w:after="0"/>
              <w:jc w:val="center"/>
              <w:rPr>
                <w:ins w:id="1144" w:author="Man Hung Ng (Nokia)" w:date="2023-09-26T17:40:00Z"/>
                <w:rFonts w:ascii="Arial" w:eastAsia="Yu Mincho" w:hAnsi="Arial"/>
                <w:sz w:val="18"/>
              </w:rPr>
            </w:pPr>
          </w:p>
        </w:tc>
        <w:tc>
          <w:tcPr>
            <w:tcW w:w="274" w:type="pct"/>
            <w:vAlign w:val="center"/>
          </w:tcPr>
          <w:p w14:paraId="1E481B05" w14:textId="77777777" w:rsidR="00EC76DA" w:rsidRPr="00EC2B4E" w:rsidRDefault="00EC76DA" w:rsidP="002A697C">
            <w:pPr>
              <w:keepNext/>
              <w:keepLines/>
              <w:spacing w:after="0"/>
              <w:jc w:val="center"/>
              <w:rPr>
                <w:ins w:id="1145" w:author="Man Hung Ng (Nokia)" w:date="2023-09-26T17:40:00Z"/>
                <w:rFonts w:ascii="Arial" w:eastAsia="Yu Mincho" w:hAnsi="Arial"/>
                <w:sz w:val="18"/>
              </w:rPr>
            </w:pPr>
          </w:p>
        </w:tc>
      </w:tr>
      <w:tr w:rsidR="00EC76DA" w:rsidRPr="00EC2B4E" w14:paraId="1006BFC1" w14:textId="77777777" w:rsidTr="00EC76DA">
        <w:trPr>
          <w:cantSplit/>
          <w:jc w:val="center"/>
          <w:trPrChange w:id="1146" w:author="Man Hung Ng (Nokia)" w:date="2023-08-14T14:03:00Z">
            <w:trPr>
              <w:cantSplit/>
              <w:jc w:val="center"/>
            </w:trPr>
          </w:trPrChange>
        </w:trPr>
        <w:tc>
          <w:tcPr>
            <w:tcW w:w="302" w:type="pct"/>
            <w:tcBorders>
              <w:bottom w:val="nil"/>
            </w:tcBorders>
            <w:vAlign w:val="center"/>
            <w:tcPrChange w:id="1147" w:author="Man Hung Ng (Nokia)" w:date="2023-08-14T14:03:00Z">
              <w:tcPr>
                <w:tcW w:w="738" w:type="dxa"/>
                <w:gridSpan w:val="2"/>
                <w:tcBorders>
                  <w:bottom w:val="nil"/>
                </w:tcBorders>
                <w:vAlign w:val="center"/>
              </w:tcPr>
            </w:tcPrChange>
          </w:tcPr>
          <w:p w14:paraId="09B882CA" w14:textId="77777777" w:rsidR="00EC76DA" w:rsidRPr="00EC2B4E" w:rsidRDefault="00EC76DA" w:rsidP="002A697C">
            <w:pPr>
              <w:keepLines/>
              <w:spacing w:after="0"/>
              <w:jc w:val="center"/>
              <w:rPr>
                <w:rFonts w:ascii="Arial" w:hAnsi="Arial"/>
                <w:sz w:val="18"/>
              </w:rPr>
            </w:pPr>
          </w:p>
        </w:tc>
        <w:tc>
          <w:tcPr>
            <w:tcW w:w="302" w:type="pct"/>
            <w:vAlign w:val="center"/>
            <w:tcPrChange w:id="1148" w:author="Man Hung Ng (Nokia)" w:date="2023-08-14T14:03:00Z">
              <w:tcPr>
                <w:tcW w:w="738" w:type="dxa"/>
                <w:gridSpan w:val="2"/>
                <w:vAlign w:val="center"/>
              </w:tcPr>
            </w:tcPrChange>
          </w:tcPr>
          <w:p w14:paraId="067E23F4"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15</w:t>
            </w:r>
          </w:p>
        </w:tc>
        <w:tc>
          <w:tcPr>
            <w:tcW w:w="274" w:type="pct"/>
            <w:tcPrChange w:id="1149" w:author="Man Hung Ng (Nokia)" w:date="2023-08-14T14:03:00Z">
              <w:tcPr>
                <w:tcW w:w="671" w:type="dxa"/>
                <w:gridSpan w:val="2"/>
              </w:tcPr>
            </w:tcPrChange>
          </w:tcPr>
          <w:p w14:paraId="3035ED55" w14:textId="77777777" w:rsidR="00EC76DA" w:rsidRPr="00EC2B4E" w:rsidRDefault="00EC76DA" w:rsidP="002A697C">
            <w:pPr>
              <w:keepLines/>
              <w:spacing w:after="0"/>
              <w:jc w:val="center"/>
              <w:rPr>
                <w:rFonts w:ascii="Arial" w:eastAsia="Yu Mincho" w:hAnsi="Arial"/>
                <w:sz w:val="18"/>
              </w:rPr>
            </w:pPr>
          </w:p>
        </w:tc>
        <w:tc>
          <w:tcPr>
            <w:tcW w:w="275" w:type="pct"/>
            <w:tcPrChange w:id="1150" w:author="Man Hung Ng (Nokia)" w:date="2023-08-14T14:03:00Z">
              <w:tcPr>
                <w:tcW w:w="672" w:type="dxa"/>
                <w:gridSpan w:val="3"/>
              </w:tcPr>
            </w:tcPrChange>
          </w:tcPr>
          <w:p w14:paraId="1FDE975E"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w:t>
            </w:r>
          </w:p>
        </w:tc>
        <w:tc>
          <w:tcPr>
            <w:tcW w:w="274" w:type="pct"/>
            <w:vAlign w:val="center"/>
            <w:tcPrChange w:id="1151" w:author="Man Hung Ng (Nokia)" w:date="2023-08-14T14:03:00Z">
              <w:tcPr>
                <w:tcW w:w="671" w:type="dxa"/>
                <w:gridSpan w:val="2"/>
                <w:vAlign w:val="center"/>
              </w:tcPr>
            </w:tcPrChange>
          </w:tcPr>
          <w:p w14:paraId="3961C18C"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152" w:author="Man Hung Ng (Nokia)" w:date="2023-08-14T14:03:00Z">
              <w:tcPr>
                <w:tcW w:w="672" w:type="dxa"/>
                <w:gridSpan w:val="2"/>
                <w:vAlign w:val="center"/>
              </w:tcPr>
            </w:tcPrChange>
          </w:tcPr>
          <w:p w14:paraId="764AEDE0"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153" w:author="Man Hung Ng (Nokia)" w:date="2023-08-14T14:03:00Z">
              <w:tcPr>
                <w:tcW w:w="671" w:type="dxa"/>
                <w:gridSpan w:val="2"/>
                <w:vAlign w:val="center"/>
              </w:tcPr>
            </w:tcPrChange>
          </w:tcPr>
          <w:p w14:paraId="3394984C" w14:textId="77777777" w:rsidR="00EC76DA" w:rsidRPr="00EC2B4E" w:rsidRDefault="00EC76DA" w:rsidP="002A697C">
            <w:pPr>
              <w:keepLines/>
              <w:spacing w:after="0"/>
              <w:jc w:val="center"/>
              <w:rPr>
                <w:rFonts w:ascii="Arial" w:hAnsi="Arial"/>
                <w:sz w:val="18"/>
              </w:rPr>
            </w:pPr>
          </w:p>
        </w:tc>
        <w:tc>
          <w:tcPr>
            <w:tcW w:w="275" w:type="pct"/>
            <w:vAlign w:val="center"/>
            <w:tcPrChange w:id="1154" w:author="Man Hung Ng (Nokia)" w:date="2023-08-14T14:03:00Z">
              <w:tcPr>
                <w:tcW w:w="672" w:type="dxa"/>
                <w:gridSpan w:val="3"/>
                <w:vAlign w:val="center"/>
              </w:tcPr>
            </w:tcPrChange>
          </w:tcPr>
          <w:p w14:paraId="66A36111" w14:textId="77777777" w:rsidR="00EC76DA" w:rsidRPr="00EC2B4E" w:rsidRDefault="00EC76DA" w:rsidP="002A697C">
            <w:pPr>
              <w:keepLines/>
              <w:spacing w:after="0"/>
              <w:jc w:val="center"/>
              <w:rPr>
                <w:rFonts w:ascii="Arial" w:hAnsi="Arial"/>
                <w:sz w:val="18"/>
              </w:rPr>
            </w:pPr>
          </w:p>
        </w:tc>
        <w:tc>
          <w:tcPr>
            <w:tcW w:w="275" w:type="pct"/>
            <w:tcPrChange w:id="1155" w:author="Man Hung Ng (Nokia)" w:date="2023-08-14T14:03:00Z">
              <w:tcPr>
                <w:tcW w:w="671" w:type="dxa"/>
                <w:gridSpan w:val="2"/>
              </w:tcPr>
            </w:tcPrChange>
          </w:tcPr>
          <w:p w14:paraId="24CFB1A1" w14:textId="77777777" w:rsidR="00EC76DA" w:rsidRPr="00EC2B4E" w:rsidRDefault="00EC76DA" w:rsidP="002A697C">
            <w:pPr>
              <w:keepLines/>
              <w:spacing w:after="0"/>
              <w:jc w:val="center"/>
              <w:rPr>
                <w:rFonts w:ascii="Arial" w:hAnsi="Arial"/>
                <w:sz w:val="18"/>
                <w:lang w:eastAsia="zh-CN"/>
              </w:rPr>
            </w:pPr>
          </w:p>
        </w:tc>
        <w:tc>
          <w:tcPr>
            <w:tcW w:w="275" w:type="pct"/>
            <w:tcPrChange w:id="1156" w:author="Man Hung Ng (Nokia)" w:date="2023-08-14T14:03:00Z">
              <w:tcPr>
                <w:tcW w:w="672" w:type="dxa"/>
                <w:gridSpan w:val="2"/>
              </w:tcPr>
            </w:tcPrChange>
          </w:tcPr>
          <w:p w14:paraId="4EDE28E8"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157" w:author="Man Hung Ng (Nokia)" w:date="2023-08-14T14:03:00Z">
              <w:tcPr>
                <w:tcW w:w="671" w:type="dxa"/>
                <w:gridSpan w:val="2"/>
                <w:vAlign w:val="center"/>
              </w:tcPr>
            </w:tcPrChange>
          </w:tcPr>
          <w:p w14:paraId="3BD427B2" w14:textId="77777777" w:rsidR="00EC76DA" w:rsidRPr="00EC2B4E" w:rsidRDefault="00EC76DA" w:rsidP="002A697C">
            <w:pPr>
              <w:keepNext/>
              <w:keepLines/>
              <w:spacing w:after="0"/>
              <w:jc w:val="center"/>
              <w:rPr>
                <w:rFonts w:ascii="Arial" w:hAnsi="Arial"/>
                <w:sz w:val="18"/>
                <w:lang w:eastAsia="zh-CN"/>
              </w:rPr>
            </w:pPr>
          </w:p>
        </w:tc>
        <w:tc>
          <w:tcPr>
            <w:tcW w:w="275" w:type="pct"/>
            <w:tcPrChange w:id="1158" w:author="Man Hung Ng (Nokia)" w:date="2023-08-14T14:03:00Z">
              <w:tcPr>
                <w:tcW w:w="672" w:type="dxa"/>
                <w:gridSpan w:val="3"/>
              </w:tcPr>
            </w:tcPrChange>
          </w:tcPr>
          <w:p w14:paraId="5503A237" w14:textId="77777777" w:rsidR="00EC76DA" w:rsidRPr="00EC2B4E" w:rsidRDefault="00EC76DA" w:rsidP="002A697C">
            <w:pPr>
              <w:keepNext/>
              <w:keepLines/>
              <w:spacing w:after="0"/>
              <w:jc w:val="center"/>
              <w:rPr>
                <w:rFonts w:ascii="Arial" w:hAnsi="Arial"/>
                <w:sz w:val="18"/>
              </w:rPr>
            </w:pPr>
          </w:p>
        </w:tc>
        <w:tc>
          <w:tcPr>
            <w:tcW w:w="275" w:type="pct"/>
            <w:vAlign w:val="center"/>
            <w:tcPrChange w:id="1159" w:author="Man Hung Ng (Nokia)" w:date="2023-08-14T14:03:00Z">
              <w:tcPr>
                <w:tcW w:w="671" w:type="dxa"/>
                <w:gridSpan w:val="2"/>
                <w:vAlign w:val="center"/>
              </w:tcPr>
            </w:tcPrChange>
          </w:tcPr>
          <w:p w14:paraId="07730DEC" w14:textId="77777777" w:rsidR="00EC76DA" w:rsidRPr="00EC2B4E" w:rsidRDefault="00EC76DA" w:rsidP="002A697C">
            <w:pPr>
              <w:keepLines/>
              <w:spacing w:after="0"/>
              <w:jc w:val="center"/>
              <w:rPr>
                <w:rFonts w:ascii="Arial" w:hAnsi="Arial"/>
                <w:sz w:val="18"/>
              </w:rPr>
            </w:pPr>
          </w:p>
        </w:tc>
        <w:tc>
          <w:tcPr>
            <w:tcW w:w="275" w:type="pct"/>
            <w:vAlign w:val="center"/>
            <w:tcPrChange w:id="1160" w:author="Man Hung Ng (Nokia)" w:date="2023-08-14T14:03:00Z">
              <w:tcPr>
                <w:tcW w:w="672" w:type="dxa"/>
                <w:gridSpan w:val="2"/>
                <w:vAlign w:val="center"/>
              </w:tcPr>
            </w:tcPrChange>
          </w:tcPr>
          <w:p w14:paraId="63E9C676" w14:textId="77777777" w:rsidR="00EC76DA" w:rsidRPr="00EC2B4E" w:rsidRDefault="00EC76DA" w:rsidP="002A697C">
            <w:pPr>
              <w:keepLines/>
              <w:spacing w:after="0"/>
              <w:jc w:val="center"/>
              <w:rPr>
                <w:rFonts w:ascii="Arial" w:eastAsia="Yu Mincho" w:hAnsi="Arial"/>
                <w:sz w:val="18"/>
              </w:rPr>
            </w:pPr>
          </w:p>
        </w:tc>
        <w:tc>
          <w:tcPr>
            <w:tcW w:w="275" w:type="pct"/>
            <w:tcPrChange w:id="1161" w:author="Man Hung Ng (Nokia)" w:date="2023-08-14T14:03:00Z">
              <w:tcPr>
                <w:tcW w:w="671" w:type="dxa"/>
                <w:gridSpan w:val="2"/>
              </w:tcPr>
            </w:tcPrChange>
          </w:tcPr>
          <w:p w14:paraId="1A6F91C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162" w:author="Man Hung Ng (Nokia)" w:date="2023-08-14T14:03:00Z">
              <w:tcPr>
                <w:tcW w:w="672" w:type="dxa"/>
                <w:vAlign w:val="center"/>
              </w:tcPr>
            </w:tcPrChange>
          </w:tcPr>
          <w:p w14:paraId="453780BD" w14:textId="77777777" w:rsidR="00EC76DA" w:rsidRPr="00EC2B4E" w:rsidRDefault="00EC76DA" w:rsidP="002A697C">
            <w:pPr>
              <w:keepLines/>
              <w:spacing w:after="0"/>
              <w:jc w:val="center"/>
              <w:rPr>
                <w:rFonts w:ascii="Arial" w:eastAsia="Yu Mincho" w:hAnsi="Arial"/>
                <w:sz w:val="18"/>
              </w:rPr>
            </w:pPr>
          </w:p>
        </w:tc>
        <w:tc>
          <w:tcPr>
            <w:tcW w:w="275" w:type="pct"/>
            <w:tcPrChange w:id="1163" w:author="Man Hung Ng (Nokia)" w:date="2023-08-14T14:03:00Z">
              <w:tcPr>
                <w:tcW w:w="671" w:type="dxa"/>
              </w:tcPr>
            </w:tcPrChange>
          </w:tcPr>
          <w:p w14:paraId="7D52B48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164" w:author="Man Hung Ng (Nokia)" w:date="2023-08-14T14:03:00Z">
              <w:tcPr>
                <w:tcW w:w="672" w:type="dxa"/>
                <w:vAlign w:val="center"/>
              </w:tcPr>
            </w:tcPrChange>
          </w:tcPr>
          <w:p w14:paraId="68E40E55"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55D4A26" w14:textId="77777777" w:rsidTr="00EC76DA">
        <w:trPr>
          <w:cantSplit/>
          <w:jc w:val="center"/>
          <w:trPrChange w:id="1165" w:author="Man Hung Ng (Nokia)" w:date="2023-08-14T14:03:00Z">
            <w:trPr>
              <w:cantSplit/>
              <w:jc w:val="center"/>
            </w:trPr>
          </w:trPrChange>
        </w:trPr>
        <w:tc>
          <w:tcPr>
            <w:tcW w:w="302" w:type="pct"/>
            <w:tcBorders>
              <w:top w:val="nil"/>
              <w:bottom w:val="nil"/>
            </w:tcBorders>
            <w:vAlign w:val="center"/>
            <w:tcPrChange w:id="1166" w:author="Man Hung Ng (Nokia)" w:date="2023-08-14T14:03:00Z">
              <w:tcPr>
                <w:tcW w:w="738" w:type="dxa"/>
                <w:gridSpan w:val="2"/>
                <w:tcBorders>
                  <w:top w:val="nil"/>
                  <w:bottom w:val="nil"/>
                </w:tcBorders>
                <w:vAlign w:val="center"/>
              </w:tcPr>
            </w:tcPrChange>
          </w:tcPr>
          <w:p w14:paraId="6DF6FFAA"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n34</w:t>
            </w:r>
          </w:p>
        </w:tc>
        <w:tc>
          <w:tcPr>
            <w:tcW w:w="302" w:type="pct"/>
            <w:vAlign w:val="center"/>
            <w:tcPrChange w:id="1167" w:author="Man Hung Ng (Nokia)" w:date="2023-08-14T14:03:00Z">
              <w:tcPr>
                <w:tcW w:w="738" w:type="dxa"/>
                <w:gridSpan w:val="2"/>
                <w:vAlign w:val="center"/>
              </w:tcPr>
            </w:tcPrChange>
          </w:tcPr>
          <w:p w14:paraId="37BB1192"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4" w:type="pct"/>
            <w:tcPrChange w:id="1168" w:author="Man Hung Ng (Nokia)" w:date="2023-08-14T14:03:00Z">
              <w:tcPr>
                <w:tcW w:w="671" w:type="dxa"/>
                <w:gridSpan w:val="2"/>
              </w:tcPr>
            </w:tcPrChange>
          </w:tcPr>
          <w:p w14:paraId="1E9DEEC6" w14:textId="77777777" w:rsidR="00EC76DA" w:rsidRPr="00EC2B4E" w:rsidRDefault="00EC76DA" w:rsidP="002A697C">
            <w:pPr>
              <w:keepLines/>
              <w:spacing w:after="0"/>
              <w:jc w:val="center"/>
              <w:rPr>
                <w:rFonts w:ascii="Arial" w:eastAsia="Yu Mincho" w:hAnsi="Arial"/>
                <w:sz w:val="18"/>
              </w:rPr>
            </w:pPr>
          </w:p>
        </w:tc>
        <w:tc>
          <w:tcPr>
            <w:tcW w:w="275" w:type="pct"/>
            <w:tcPrChange w:id="1169" w:author="Man Hung Ng (Nokia)" w:date="2023-08-14T14:03:00Z">
              <w:tcPr>
                <w:tcW w:w="672" w:type="dxa"/>
                <w:gridSpan w:val="3"/>
              </w:tcPr>
            </w:tcPrChange>
          </w:tcPr>
          <w:p w14:paraId="2BDDE88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170" w:author="Man Hung Ng (Nokia)" w:date="2023-08-14T14:03:00Z">
              <w:tcPr>
                <w:tcW w:w="671" w:type="dxa"/>
                <w:gridSpan w:val="2"/>
                <w:vAlign w:val="center"/>
              </w:tcPr>
            </w:tcPrChange>
          </w:tcPr>
          <w:p w14:paraId="7B2DC77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171" w:author="Man Hung Ng (Nokia)" w:date="2023-08-14T14:03:00Z">
              <w:tcPr>
                <w:tcW w:w="672" w:type="dxa"/>
                <w:gridSpan w:val="2"/>
                <w:vAlign w:val="center"/>
              </w:tcPr>
            </w:tcPrChange>
          </w:tcPr>
          <w:p w14:paraId="264A5DA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172" w:author="Man Hung Ng (Nokia)" w:date="2023-08-14T14:03:00Z">
              <w:tcPr>
                <w:tcW w:w="671" w:type="dxa"/>
                <w:gridSpan w:val="2"/>
                <w:vAlign w:val="center"/>
              </w:tcPr>
            </w:tcPrChange>
          </w:tcPr>
          <w:p w14:paraId="0DF78A57" w14:textId="77777777" w:rsidR="00EC76DA" w:rsidRPr="00EC2B4E" w:rsidRDefault="00EC76DA" w:rsidP="002A697C">
            <w:pPr>
              <w:keepLines/>
              <w:spacing w:after="0"/>
              <w:jc w:val="center"/>
              <w:rPr>
                <w:rFonts w:ascii="Arial" w:hAnsi="Arial"/>
                <w:sz w:val="18"/>
              </w:rPr>
            </w:pPr>
          </w:p>
        </w:tc>
        <w:tc>
          <w:tcPr>
            <w:tcW w:w="275" w:type="pct"/>
            <w:vAlign w:val="center"/>
            <w:tcPrChange w:id="1173" w:author="Man Hung Ng (Nokia)" w:date="2023-08-14T14:03:00Z">
              <w:tcPr>
                <w:tcW w:w="672" w:type="dxa"/>
                <w:gridSpan w:val="3"/>
                <w:vAlign w:val="center"/>
              </w:tcPr>
            </w:tcPrChange>
          </w:tcPr>
          <w:p w14:paraId="6C82E7B2" w14:textId="77777777" w:rsidR="00EC76DA" w:rsidRPr="00EC2B4E" w:rsidRDefault="00EC76DA" w:rsidP="002A697C">
            <w:pPr>
              <w:keepLines/>
              <w:spacing w:after="0"/>
              <w:jc w:val="center"/>
              <w:rPr>
                <w:rFonts w:ascii="Arial" w:hAnsi="Arial"/>
                <w:sz w:val="18"/>
              </w:rPr>
            </w:pPr>
          </w:p>
        </w:tc>
        <w:tc>
          <w:tcPr>
            <w:tcW w:w="275" w:type="pct"/>
            <w:tcPrChange w:id="1174" w:author="Man Hung Ng (Nokia)" w:date="2023-08-14T14:03:00Z">
              <w:tcPr>
                <w:tcW w:w="671" w:type="dxa"/>
                <w:gridSpan w:val="2"/>
              </w:tcPr>
            </w:tcPrChange>
          </w:tcPr>
          <w:p w14:paraId="74FF8B6D" w14:textId="77777777" w:rsidR="00EC76DA" w:rsidRPr="00EC2B4E" w:rsidRDefault="00EC76DA" w:rsidP="002A697C">
            <w:pPr>
              <w:keepLines/>
              <w:spacing w:after="0"/>
              <w:jc w:val="center"/>
              <w:rPr>
                <w:rFonts w:ascii="Arial" w:hAnsi="Arial"/>
                <w:sz w:val="18"/>
                <w:lang w:eastAsia="zh-CN"/>
              </w:rPr>
            </w:pPr>
          </w:p>
        </w:tc>
        <w:tc>
          <w:tcPr>
            <w:tcW w:w="275" w:type="pct"/>
            <w:tcPrChange w:id="1175" w:author="Man Hung Ng (Nokia)" w:date="2023-08-14T14:03:00Z">
              <w:tcPr>
                <w:tcW w:w="672" w:type="dxa"/>
                <w:gridSpan w:val="2"/>
              </w:tcPr>
            </w:tcPrChange>
          </w:tcPr>
          <w:p w14:paraId="0A94C6DE"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176" w:author="Man Hung Ng (Nokia)" w:date="2023-08-14T14:03:00Z">
              <w:tcPr>
                <w:tcW w:w="671" w:type="dxa"/>
                <w:gridSpan w:val="2"/>
                <w:vAlign w:val="center"/>
              </w:tcPr>
            </w:tcPrChange>
          </w:tcPr>
          <w:p w14:paraId="089DE647" w14:textId="77777777" w:rsidR="00EC76DA" w:rsidRPr="00EC2B4E" w:rsidRDefault="00EC76DA" w:rsidP="002A697C">
            <w:pPr>
              <w:keepNext/>
              <w:keepLines/>
              <w:spacing w:after="0"/>
              <w:jc w:val="center"/>
              <w:rPr>
                <w:rFonts w:ascii="Arial" w:hAnsi="Arial"/>
                <w:sz w:val="18"/>
                <w:lang w:eastAsia="zh-CN"/>
              </w:rPr>
            </w:pPr>
          </w:p>
        </w:tc>
        <w:tc>
          <w:tcPr>
            <w:tcW w:w="275" w:type="pct"/>
            <w:tcPrChange w:id="1177" w:author="Man Hung Ng (Nokia)" w:date="2023-08-14T14:03:00Z">
              <w:tcPr>
                <w:tcW w:w="672" w:type="dxa"/>
                <w:gridSpan w:val="3"/>
              </w:tcPr>
            </w:tcPrChange>
          </w:tcPr>
          <w:p w14:paraId="2C97EB0A" w14:textId="77777777" w:rsidR="00EC76DA" w:rsidRPr="00EC2B4E" w:rsidRDefault="00EC76DA" w:rsidP="002A697C">
            <w:pPr>
              <w:keepNext/>
              <w:keepLines/>
              <w:spacing w:after="0"/>
              <w:jc w:val="center"/>
              <w:rPr>
                <w:rFonts w:ascii="Arial" w:hAnsi="Arial"/>
                <w:sz w:val="18"/>
              </w:rPr>
            </w:pPr>
          </w:p>
        </w:tc>
        <w:tc>
          <w:tcPr>
            <w:tcW w:w="275" w:type="pct"/>
            <w:vAlign w:val="center"/>
            <w:tcPrChange w:id="1178" w:author="Man Hung Ng (Nokia)" w:date="2023-08-14T14:03:00Z">
              <w:tcPr>
                <w:tcW w:w="671" w:type="dxa"/>
                <w:gridSpan w:val="2"/>
                <w:vAlign w:val="center"/>
              </w:tcPr>
            </w:tcPrChange>
          </w:tcPr>
          <w:p w14:paraId="5B20AFC7" w14:textId="77777777" w:rsidR="00EC76DA" w:rsidRPr="00EC2B4E" w:rsidRDefault="00EC76DA" w:rsidP="002A697C">
            <w:pPr>
              <w:keepLines/>
              <w:spacing w:after="0"/>
              <w:jc w:val="center"/>
              <w:rPr>
                <w:rFonts w:ascii="Arial" w:hAnsi="Arial"/>
                <w:sz w:val="18"/>
              </w:rPr>
            </w:pPr>
          </w:p>
        </w:tc>
        <w:tc>
          <w:tcPr>
            <w:tcW w:w="275" w:type="pct"/>
            <w:vAlign w:val="center"/>
            <w:tcPrChange w:id="1179" w:author="Man Hung Ng (Nokia)" w:date="2023-08-14T14:03:00Z">
              <w:tcPr>
                <w:tcW w:w="672" w:type="dxa"/>
                <w:gridSpan w:val="2"/>
                <w:vAlign w:val="center"/>
              </w:tcPr>
            </w:tcPrChange>
          </w:tcPr>
          <w:p w14:paraId="10045AA2" w14:textId="77777777" w:rsidR="00EC76DA" w:rsidRPr="00EC2B4E" w:rsidRDefault="00EC76DA" w:rsidP="002A697C">
            <w:pPr>
              <w:keepLines/>
              <w:spacing w:after="0"/>
              <w:jc w:val="center"/>
              <w:rPr>
                <w:rFonts w:ascii="Arial" w:eastAsia="Yu Mincho" w:hAnsi="Arial"/>
                <w:sz w:val="18"/>
              </w:rPr>
            </w:pPr>
          </w:p>
        </w:tc>
        <w:tc>
          <w:tcPr>
            <w:tcW w:w="275" w:type="pct"/>
            <w:tcPrChange w:id="1180" w:author="Man Hung Ng (Nokia)" w:date="2023-08-14T14:03:00Z">
              <w:tcPr>
                <w:tcW w:w="671" w:type="dxa"/>
                <w:gridSpan w:val="2"/>
              </w:tcPr>
            </w:tcPrChange>
          </w:tcPr>
          <w:p w14:paraId="1215BD90"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181" w:author="Man Hung Ng (Nokia)" w:date="2023-08-14T14:03:00Z">
              <w:tcPr>
                <w:tcW w:w="672" w:type="dxa"/>
                <w:vAlign w:val="center"/>
              </w:tcPr>
            </w:tcPrChange>
          </w:tcPr>
          <w:p w14:paraId="67160671" w14:textId="77777777" w:rsidR="00EC76DA" w:rsidRPr="00EC2B4E" w:rsidRDefault="00EC76DA" w:rsidP="002A697C">
            <w:pPr>
              <w:keepLines/>
              <w:spacing w:after="0"/>
              <w:jc w:val="center"/>
              <w:rPr>
                <w:rFonts w:ascii="Arial" w:eastAsia="Yu Mincho" w:hAnsi="Arial"/>
                <w:sz w:val="18"/>
              </w:rPr>
            </w:pPr>
          </w:p>
        </w:tc>
        <w:tc>
          <w:tcPr>
            <w:tcW w:w="275" w:type="pct"/>
            <w:tcPrChange w:id="1182" w:author="Man Hung Ng (Nokia)" w:date="2023-08-14T14:03:00Z">
              <w:tcPr>
                <w:tcW w:w="671" w:type="dxa"/>
              </w:tcPr>
            </w:tcPrChange>
          </w:tcPr>
          <w:p w14:paraId="530201A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183" w:author="Man Hung Ng (Nokia)" w:date="2023-08-14T14:03:00Z">
              <w:tcPr>
                <w:tcW w:w="672" w:type="dxa"/>
                <w:vAlign w:val="center"/>
              </w:tcPr>
            </w:tcPrChange>
          </w:tcPr>
          <w:p w14:paraId="0F0747E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9F16505" w14:textId="77777777" w:rsidTr="00EC76DA">
        <w:trPr>
          <w:cantSplit/>
          <w:jc w:val="center"/>
          <w:trPrChange w:id="1184" w:author="Man Hung Ng (Nokia)" w:date="2023-08-14T14:03:00Z">
            <w:trPr>
              <w:cantSplit/>
              <w:jc w:val="center"/>
            </w:trPr>
          </w:trPrChange>
        </w:trPr>
        <w:tc>
          <w:tcPr>
            <w:tcW w:w="302" w:type="pct"/>
            <w:tcBorders>
              <w:top w:val="nil"/>
            </w:tcBorders>
            <w:vAlign w:val="center"/>
            <w:tcPrChange w:id="1185" w:author="Man Hung Ng (Nokia)" w:date="2023-08-14T14:03:00Z">
              <w:tcPr>
                <w:tcW w:w="738" w:type="dxa"/>
                <w:gridSpan w:val="2"/>
                <w:tcBorders>
                  <w:top w:val="nil"/>
                </w:tcBorders>
                <w:vAlign w:val="center"/>
              </w:tcPr>
            </w:tcPrChange>
          </w:tcPr>
          <w:p w14:paraId="06F24B41" w14:textId="77777777" w:rsidR="00EC76DA" w:rsidRPr="00EC2B4E" w:rsidRDefault="00EC76DA" w:rsidP="002A697C">
            <w:pPr>
              <w:keepLines/>
              <w:spacing w:after="0"/>
              <w:jc w:val="center"/>
              <w:rPr>
                <w:rFonts w:ascii="Arial" w:eastAsia="SimSun" w:hAnsi="Arial"/>
                <w:sz w:val="18"/>
                <w:lang w:val="en-US" w:eastAsia="zh-CN"/>
              </w:rPr>
            </w:pPr>
          </w:p>
        </w:tc>
        <w:tc>
          <w:tcPr>
            <w:tcW w:w="302" w:type="pct"/>
            <w:vAlign w:val="center"/>
            <w:tcPrChange w:id="1186" w:author="Man Hung Ng (Nokia)" w:date="2023-08-14T14:03:00Z">
              <w:tcPr>
                <w:tcW w:w="738" w:type="dxa"/>
                <w:gridSpan w:val="2"/>
                <w:vAlign w:val="center"/>
              </w:tcPr>
            </w:tcPrChange>
          </w:tcPr>
          <w:p w14:paraId="183DBFFA"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60</w:t>
            </w:r>
          </w:p>
        </w:tc>
        <w:tc>
          <w:tcPr>
            <w:tcW w:w="274" w:type="pct"/>
            <w:tcPrChange w:id="1187" w:author="Man Hung Ng (Nokia)" w:date="2023-08-14T14:03:00Z">
              <w:tcPr>
                <w:tcW w:w="671" w:type="dxa"/>
                <w:gridSpan w:val="2"/>
              </w:tcPr>
            </w:tcPrChange>
          </w:tcPr>
          <w:p w14:paraId="13FA989D" w14:textId="77777777" w:rsidR="00EC76DA" w:rsidRPr="00EC2B4E" w:rsidRDefault="00EC76DA" w:rsidP="002A697C">
            <w:pPr>
              <w:keepLines/>
              <w:spacing w:after="0"/>
              <w:jc w:val="center"/>
              <w:rPr>
                <w:rFonts w:ascii="Arial" w:eastAsia="Yu Mincho" w:hAnsi="Arial"/>
                <w:sz w:val="18"/>
              </w:rPr>
            </w:pPr>
          </w:p>
        </w:tc>
        <w:tc>
          <w:tcPr>
            <w:tcW w:w="275" w:type="pct"/>
            <w:tcPrChange w:id="1188" w:author="Man Hung Ng (Nokia)" w:date="2023-08-14T14:03:00Z">
              <w:tcPr>
                <w:tcW w:w="672" w:type="dxa"/>
                <w:gridSpan w:val="3"/>
              </w:tcPr>
            </w:tcPrChange>
          </w:tcPr>
          <w:p w14:paraId="0FBD7AC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189" w:author="Man Hung Ng (Nokia)" w:date="2023-08-14T14:03:00Z">
              <w:tcPr>
                <w:tcW w:w="671" w:type="dxa"/>
                <w:gridSpan w:val="2"/>
                <w:vAlign w:val="center"/>
              </w:tcPr>
            </w:tcPrChange>
          </w:tcPr>
          <w:p w14:paraId="731B0F0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190" w:author="Man Hung Ng (Nokia)" w:date="2023-08-14T14:03:00Z">
              <w:tcPr>
                <w:tcW w:w="672" w:type="dxa"/>
                <w:gridSpan w:val="2"/>
                <w:vAlign w:val="center"/>
              </w:tcPr>
            </w:tcPrChange>
          </w:tcPr>
          <w:p w14:paraId="701CACB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191" w:author="Man Hung Ng (Nokia)" w:date="2023-08-14T14:03:00Z">
              <w:tcPr>
                <w:tcW w:w="671" w:type="dxa"/>
                <w:gridSpan w:val="2"/>
                <w:vAlign w:val="center"/>
              </w:tcPr>
            </w:tcPrChange>
          </w:tcPr>
          <w:p w14:paraId="171A468A" w14:textId="77777777" w:rsidR="00EC76DA" w:rsidRPr="00EC2B4E" w:rsidRDefault="00EC76DA" w:rsidP="002A697C">
            <w:pPr>
              <w:keepLines/>
              <w:spacing w:after="0"/>
              <w:jc w:val="center"/>
              <w:rPr>
                <w:rFonts w:ascii="Arial" w:hAnsi="Arial"/>
                <w:sz w:val="18"/>
              </w:rPr>
            </w:pPr>
          </w:p>
        </w:tc>
        <w:tc>
          <w:tcPr>
            <w:tcW w:w="275" w:type="pct"/>
            <w:vAlign w:val="center"/>
            <w:tcPrChange w:id="1192" w:author="Man Hung Ng (Nokia)" w:date="2023-08-14T14:03:00Z">
              <w:tcPr>
                <w:tcW w:w="672" w:type="dxa"/>
                <w:gridSpan w:val="3"/>
                <w:vAlign w:val="center"/>
              </w:tcPr>
            </w:tcPrChange>
          </w:tcPr>
          <w:p w14:paraId="6610EB2E" w14:textId="77777777" w:rsidR="00EC76DA" w:rsidRPr="00EC2B4E" w:rsidRDefault="00EC76DA" w:rsidP="002A697C">
            <w:pPr>
              <w:keepLines/>
              <w:spacing w:after="0"/>
              <w:jc w:val="center"/>
              <w:rPr>
                <w:rFonts w:ascii="Arial" w:hAnsi="Arial"/>
                <w:sz w:val="18"/>
              </w:rPr>
            </w:pPr>
          </w:p>
        </w:tc>
        <w:tc>
          <w:tcPr>
            <w:tcW w:w="275" w:type="pct"/>
            <w:tcPrChange w:id="1193" w:author="Man Hung Ng (Nokia)" w:date="2023-08-14T14:03:00Z">
              <w:tcPr>
                <w:tcW w:w="671" w:type="dxa"/>
                <w:gridSpan w:val="2"/>
              </w:tcPr>
            </w:tcPrChange>
          </w:tcPr>
          <w:p w14:paraId="321B35C1" w14:textId="77777777" w:rsidR="00EC76DA" w:rsidRPr="00EC2B4E" w:rsidRDefault="00EC76DA" w:rsidP="002A697C">
            <w:pPr>
              <w:keepLines/>
              <w:spacing w:after="0"/>
              <w:jc w:val="center"/>
              <w:rPr>
                <w:rFonts w:ascii="Arial" w:hAnsi="Arial"/>
                <w:sz w:val="18"/>
                <w:lang w:eastAsia="zh-CN"/>
              </w:rPr>
            </w:pPr>
          </w:p>
        </w:tc>
        <w:tc>
          <w:tcPr>
            <w:tcW w:w="275" w:type="pct"/>
            <w:tcPrChange w:id="1194" w:author="Man Hung Ng (Nokia)" w:date="2023-08-14T14:03:00Z">
              <w:tcPr>
                <w:tcW w:w="672" w:type="dxa"/>
                <w:gridSpan w:val="2"/>
              </w:tcPr>
            </w:tcPrChange>
          </w:tcPr>
          <w:p w14:paraId="58E9F21F" w14:textId="77777777" w:rsidR="00EC76DA" w:rsidRPr="00EC2B4E" w:rsidRDefault="00EC76DA" w:rsidP="002A697C">
            <w:pPr>
              <w:keepNext/>
              <w:keepLines/>
              <w:spacing w:after="0"/>
              <w:jc w:val="center"/>
              <w:rPr>
                <w:rFonts w:ascii="Arial" w:hAnsi="Arial"/>
                <w:sz w:val="18"/>
                <w:lang w:eastAsia="zh-CN"/>
              </w:rPr>
            </w:pPr>
          </w:p>
        </w:tc>
        <w:tc>
          <w:tcPr>
            <w:tcW w:w="275" w:type="pct"/>
            <w:vAlign w:val="center"/>
            <w:tcPrChange w:id="1195" w:author="Man Hung Ng (Nokia)" w:date="2023-08-14T14:03:00Z">
              <w:tcPr>
                <w:tcW w:w="671" w:type="dxa"/>
                <w:gridSpan w:val="2"/>
                <w:vAlign w:val="center"/>
              </w:tcPr>
            </w:tcPrChange>
          </w:tcPr>
          <w:p w14:paraId="21FA7444" w14:textId="77777777" w:rsidR="00EC76DA" w:rsidRPr="00EC2B4E" w:rsidRDefault="00EC76DA" w:rsidP="002A697C">
            <w:pPr>
              <w:keepNext/>
              <w:keepLines/>
              <w:spacing w:after="0"/>
              <w:jc w:val="center"/>
              <w:rPr>
                <w:rFonts w:ascii="Arial" w:hAnsi="Arial"/>
                <w:sz w:val="18"/>
                <w:lang w:eastAsia="zh-CN"/>
              </w:rPr>
            </w:pPr>
          </w:p>
        </w:tc>
        <w:tc>
          <w:tcPr>
            <w:tcW w:w="275" w:type="pct"/>
            <w:tcPrChange w:id="1196" w:author="Man Hung Ng (Nokia)" w:date="2023-08-14T14:03:00Z">
              <w:tcPr>
                <w:tcW w:w="672" w:type="dxa"/>
                <w:gridSpan w:val="3"/>
              </w:tcPr>
            </w:tcPrChange>
          </w:tcPr>
          <w:p w14:paraId="204B28DA" w14:textId="77777777" w:rsidR="00EC76DA" w:rsidRPr="00EC2B4E" w:rsidRDefault="00EC76DA" w:rsidP="002A697C">
            <w:pPr>
              <w:keepNext/>
              <w:keepLines/>
              <w:spacing w:after="0"/>
              <w:jc w:val="center"/>
              <w:rPr>
                <w:rFonts w:ascii="Arial" w:hAnsi="Arial"/>
                <w:sz w:val="18"/>
              </w:rPr>
            </w:pPr>
          </w:p>
        </w:tc>
        <w:tc>
          <w:tcPr>
            <w:tcW w:w="275" w:type="pct"/>
            <w:vAlign w:val="center"/>
            <w:tcPrChange w:id="1197" w:author="Man Hung Ng (Nokia)" w:date="2023-08-14T14:03:00Z">
              <w:tcPr>
                <w:tcW w:w="671" w:type="dxa"/>
                <w:gridSpan w:val="2"/>
                <w:vAlign w:val="center"/>
              </w:tcPr>
            </w:tcPrChange>
          </w:tcPr>
          <w:p w14:paraId="7E6AE5FE" w14:textId="77777777" w:rsidR="00EC76DA" w:rsidRPr="00EC2B4E" w:rsidRDefault="00EC76DA" w:rsidP="002A697C">
            <w:pPr>
              <w:keepLines/>
              <w:spacing w:after="0"/>
              <w:jc w:val="center"/>
              <w:rPr>
                <w:rFonts w:ascii="Arial" w:hAnsi="Arial"/>
                <w:sz w:val="18"/>
              </w:rPr>
            </w:pPr>
          </w:p>
        </w:tc>
        <w:tc>
          <w:tcPr>
            <w:tcW w:w="275" w:type="pct"/>
            <w:vAlign w:val="center"/>
            <w:tcPrChange w:id="1198" w:author="Man Hung Ng (Nokia)" w:date="2023-08-14T14:03:00Z">
              <w:tcPr>
                <w:tcW w:w="672" w:type="dxa"/>
                <w:gridSpan w:val="2"/>
                <w:vAlign w:val="center"/>
              </w:tcPr>
            </w:tcPrChange>
          </w:tcPr>
          <w:p w14:paraId="66064751" w14:textId="77777777" w:rsidR="00EC76DA" w:rsidRPr="00EC2B4E" w:rsidRDefault="00EC76DA" w:rsidP="002A697C">
            <w:pPr>
              <w:keepLines/>
              <w:spacing w:after="0"/>
              <w:jc w:val="center"/>
              <w:rPr>
                <w:rFonts w:ascii="Arial" w:eastAsia="Yu Mincho" w:hAnsi="Arial"/>
                <w:sz w:val="18"/>
              </w:rPr>
            </w:pPr>
          </w:p>
        </w:tc>
        <w:tc>
          <w:tcPr>
            <w:tcW w:w="275" w:type="pct"/>
            <w:tcPrChange w:id="1199" w:author="Man Hung Ng (Nokia)" w:date="2023-08-14T14:03:00Z">
              <w:tcPr>
                <w:tcW w:w="671" w:type="dxa"/>
                <w:gridSpan w:val="2"/>
              </w:tcPr>
            </w:tcPrChange>
          </w:tcPr>
          <w:p w14:paraId="19EAECFB"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00" w:author="Man Hung Ng (Nokia)" w:date="2023-08-14T14:03:00Z">
              <w:tcPr>
                <w:tcW w:w="672" w:type="dxa"/>
                <w:vAlign w:val="center"/>
              </w:tcPr>
            </w:tcPrChange>
          </w:tcPr>
          <w:p w14:paraId="64922B01" w14:textId="77777777" w:rsidR="00EC76DA" w:rsidRPr="00EC2B4E" w:rsidRDefault="00EC76DA" w:rsidP="002A697C">
            <w:pPr>
              <w:keepLines/>
              <w:spacing w:after="0"/>
              <w:jc w:val="center"/>
              <w:rPr>
                <w:rFonts w:ascii="Arial" w:eastAsia="Yu Mincho" w:hAnsi="Arial"/>
                <w:sz w:val="18"/>
              </w:rPr>
            </w:pPr>
          </w:p>
        </w:tc>
        <w:tc>
          <w:tcPr>
            <w:tcW w:w="275" w:type="pct"/>
            <w:tcPrChange w:id="1201" w:author="Man Hung Ng (Nokia)" w:date="2023-08-14T14:03:00Z">
              <w:tcPr>
                <w:tcW w:w="671" w:type="dxa"/>
              </w:tcPr>
            </w:tcPrChange>
          </w:tcPr>
          <w:p w14:paraId="5688ACB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02" w:author="Man Hung Ng (Nokia)" w:date="2023-08-14T14:03:00Z">
              <w:tcPr>
                <w:tcW w:w="672" w:type="dxa"/>
                <w:vAlign w:val="center"/>
              </w:tcPr>
            </w:tcPrChange>
          </w:tcPr>
          <w:p w14:paraId="5455C848"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4D5BD56" w14:textId="77777777" w:rsidTr="00EC76DA">
        <w:trPr>
          <w:cantSplit/>
          <w:jc w:val="center"/>
          <w:trPrChange w:id="1203" w:author="Man Hung Ng (Nokia)" w:date="2023-08-14T14:03:00Z">
            <w:trPr>
              <w:cantSplit/>
              <w:jc w:val="center"/>
            </w:trPr>
          </w:trPrChange>
        </w:trPr>
        <w:tc>
          <w:tcPr>
            <w:tcW w:w="302" w:type="pct"/>
            <w:tcBorders>
              <w:bottom w:val="nil"/>
            </w:tcBorders>
            <w:vAlign w:val="center"/>
            <w:tcPrChange w:id="1204" w:author="Man Hung Ng (Nokia)" w:date="2023-08-14T14:03:00Z">
              <w:tcPr>
                <w:tcW w:w="738" w:type="dxa"/>
                <w:gridSpan w:val="2"/>
                <w:tcBorders>
                  <w:bottom w:val="nil"/>
                </w:tcBorders>
                <w:vAlign w:val="center"/>
              </w:tcPr>
            </w:tcPrChange>
          </w:tcPr>
          <w:p w14:paraId="3CBD5C1D" w14:textId="77777777" w:rsidR="00EC76DA" w:rsidRPr="00EC2B4E" w:rsidRDefault="00EC76DA" w:rsidP="002A697C">
            <w:pPr>
              <w:keepLines/>
              <w:spacing w:after="0"/>
              <w:jc w:val="center"/>
              <w:rPr>
                <w:rFonts w:ascii="Arial" w:eastAsia="SimSun" w:hAnsi="Arial"/>
                <w:sz w:val="18"/>
                <w:lang w:val="en-US" w:eastAsia="zh-CN"/>
              </w:rPr>
            </w:pPr>
          </w:p>
        </w:tc>
        <w:tc>
          <w:tcPr>
            <w:tcW w:w="302" w:type="pct"/>
            <w:vAlign w:val="center"/>
            <w:tcPrChange w:id="1205" w:author="Man Hung Ng (Nokia)" w:date="2023-08-14T14:03:00Z">
              <w:tcPr>
                <w:tcW w:w="738" w:type="dxa"/>
                <w:gridSpan w:val="2"/>
                <w:vAlign w:val="center"/>
              </w:tcPr>
            </w:tcPrChange>
          </w:tcPr>
          <w:p w14:paraId="4783A292"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sz w:val="18"/>
              </w:rPr>
              <w:t>15</w:t>
            </w:r>
          </w:p>
        </w:tc>
        <w:tc>
          <w:tcPr>
            <w:tcW w:w="274" w:type="pct"/>
            <w:tcPrChange w:id="1206" w:author="Man Hung Ng (Nokia)" w:date="2023-08-14T14:03:00Z">
              <w:tcPr>
                <w:tcW w:w="671" w:type="dxa"/>
                <w:gridSpan w:val="2"/>
              </w:tcPr>
            </w:tcPrChange>
          </w:tcPr>
          <w:p w14:paraId="2000934F" w14:textId="77777777" w:rsidR="00EC76DA" w:rsidRPr="00EC2B4E" w:rsidRDefault="00EC76DA" w:rsidP="002A697C">
            <w:pPr>
              <w:keepLines/>
              <w:spacing w:after="0"/>
              <w:jc w:val="center"/>
              <w:rPr>
                <w:rFonts w:ascii="Arial" w:hAnsi="Arial"/>
                <w:sz w:val="18"/>
              </w:rPr>
            </w:pPr>
          </w:p>
        </w:tc>
        <w:tc>
          <w:tcPr>
            <w:tcW w:w="275" w:type="pct"/>
            <w:tcPrChange w:id="1207" w:author="Man Hung Ng (Nokia)" w:date="2023-08-14T14:03:00Z">
              <w:tcPr>
                <w:tcW w:w="672" w:type="dxa"/>
                <w:gridSpan w:val="3"/>
              </w:tcPr>
            </w:tcPrChange>
          </w:tcPr>
          <w:p w14:paraId="511FF020"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5</w:t>
            </w:r>
          </w:p>
        </w:tc>
        <w:tc>
          <w:tcPr>
            <w:tcW w:w="274" w:type="pct"/>
            <w:vAlign w:val="center"/>
            <w:tcPrChange w:id="1208" w:author="Man Hung Ng (Nokia)" w:date="2023-08-14T14:03:00Z">
              <w:tcPr>
                <w:tcW w:w="671" w:type="dxa"/>
                <w:gridSpan w:val="2"/>
                <w:vAlign w:val="center"/>
              </w:tcPr>
            </w:tcPrChange>
          </w:tcPr>
          <w:p w14:paraId="514BDED4"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209" w:author="Man Hung Ng (Nokia)" w:date="2023-08-14T14:03:00Z">
              <w:tcPr>
                <w:tcW w:w="672" w:type="dxa"/>
                <w:gridSpan w:val="2"/>
                <w:vAlign w:val="center"/>
              </w:tcPr>
            </w:tcPrChange>
          </w:tcPr>
          <w:p w14:paraId="66B057BC"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210" w:author="Man Hung Ng (Nokia)" w:date="2023-08-14T14:03:00Z">
              <w:tcPr>
                <w:tcW w:w="671" w:type="dxa"/>
                <w:gridSpan w:val="2"/>
                <w:vAlign w:val="center"/>
              </w:tcPr>
            </w:tcPrChange>
          </w:tcPr>
          <w:p w14:paraId="1622B6A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211" w:author="Man Hung Ng (Nokia)" w:date="2023-08-14T14:03:00Z">
              <w:tcPr>
                <w:tcW w:w="672" w:type="dxa"/>
                <w:gridSpan w:val="3"/>
                <w:vAlign w:val="center"/>
              </w:tcPr>
            </w:tcPrChange>
          </w:tcPr>
          <w:p w14:paraId="4CC58845"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1212" w:author="Man Hung Ng (Nokia)" w:date="2023-08-14T14:03:00Z">
              <w:tcPr>
                <w:tcW w:w="671" w:type="dxa"/>
                <w:gridSpan w:val="2"/>
              </w:tcPr>
            </w:tcPrChange>
          </w:tcPr>
          <w:p w14:paraId="51099EF9"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rPr>
              <w:t>30</w:t>
            </w:r>
          </w:p>
        </w:tc>
        <w:tc>
          <w:tcPr>
            <w:tcW w:w="275" w:type="pct"/>
            <w:tcPrChange w:id="1213" w:author="Man Hung Ng (Nokia)" w:date="2023-08-14T14:03:00Z">
              <w:tcPr>
                <w:tcW w:w="672" w:type="dxa"/>
                <w:gridSpan w:val="2"/>
              </w:tcPr>
            </w:tcPrChange>
          </w:tcPr>
          <w:p w14:paraId="7924A379" w14:textId="77777777" w:rsidR="00EC76DA" w:rsidRPr="00EC2B4E" w:rsidRDefault="00EC76DA" w:rsidP="002A697C">
            <w:pPr>
              <w:keepNext/>
              <w:keepLines/>
              <w:spacing w:after="0"/>
              <w:jc w:val="center"/>
              <w:rPr>
                <w:rFonts w:ascii="Arial" w:hAnsi="Arial"/>
                <w:sz w:val="18"/>
              </w:rPr>
            </w:pPr>
          </w:p>
        </w:tc>
        <w:tc>
          <w:tcPr>
            <w:tcW w:w="275" w:type="pct"/>
            <w:vAlign w:val="center"/>
            <w:tcPrChange w:id="1214" w:author="Man Hung Ng (Nokia)" w:date="2023-08-14T14:03:00Z">
              <w:tcPr>
                <w:tcW w:w="671" w:type="dxa"/>
                <w:gridSpan w:val="2"/>
                <w:vAlign w:val="center"/>
              </w:tcPr>
            </w:tcPrChange>
          </w:tcPr>
          <w:p w14:paraId="0DA0642D"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sz w:val="18"/>
              </w:rPr>
              <w:t>40</w:t>
            </w:r>
          </w:p>
        </w:tc>
        <w:tc>
          <w:tcPr>
            <w:tcW w:w="275" w:type="pct"/>
            <w:tcPrChange w:id="1215" w:author="Man Hung Ng (Nokia)" w:date="2023-08-14T14:03:00Z">
              <w:tcPr>
                <w:tcW w:w="672" w:type="dxa"/>
                <w:gridSpan w:val="3"/>
              </w:tcPr>
            </w:tcPrChange>
          </w:tcPr>
          <w:p w14:paraId="5D2FD8B4" w14:textId="77777777" w:rsidR="00EC76DA" w:rsidRPr="00EC2B4E" w:rsidRDefault="00EC76DA" w:rsidP="002A697C">
            <w:pPr>
              <w:keepNext/>
              <w:keepLines/>
              <w:spacing w:after="0"/>
              <w:jc w:val="center"/>
              <w:rPr>
                <w:rFonts w:ascii="Arial" w:hAnsi="Arial"/>
                <w:sz w:val="18"/>
              </w:rPr>
            </w:pPr>
          </w:p>
        </w:tc>
        <w:tc>
          <w:tcPr>
            <w:tcW w:w="275" w:type="pct"/>
            <w:vAlign w:val="center"/>
            <w:tcPrChange w:id="1216" w:author="Man Hung Ng (Nokia)" w:date="2023-08-14T14:03:00Z">
              <w:tcPr>
                <w:tcW w:w="671" w:type="dxa"/>
                <w:gridSpan w:val="2"/>
                <w:vAlign w:val="center"/>
              </w:tcPr>
            </w:tcPrChange>
          </w:tcPr>
          <w:p w14:paraId="0F9960BD" w14:textId="77777777" w:rsidR="00EC76DA" w:rsidRPr="00EC2B4E" w:rsidRDefault="00EC76DA" w:rsidP="002A697C">
            <w:pPr>
              <w:keepLines/>
              <w:spacing w:after="0"/>
              <w:jc w:val="center"/>
              <w:rPr>
                <w:rFonts w:ascii="Arial" w:hAnsi="Arial"/>
                <w:sz w:val="18"/>
              </w:rPr>
            </w:pPr>
          </w:p>
        </w:tc>
        <w:tc>
          <w:tcPr>
            <w:tcW w:w="275" w:type="pct"/>
            <w:vAlign w:val="center"/>
            <w:tcPrChange w:id="1217" w:author="Man Hung Ng (Nokia)" w:date="2023-08-14T14:03:00Z">
              <w:tcPr>
                <w:tcW w:w="672" w:type="dxa"/>
                <w:gridSpan w:val="2"/>
                <w:vAlign w:val="center"/>
              </w:tcPr>
            </w:tcPrChange>
          </w:tcPr>
          <w:p w14:paraId="0A20E2FE" w14:textId="77777777" w:rsidR="00EC76DA" w:rsidRPr="00EC2B4E" w:rsidRDefault="00EC76DA" w:rsidP="002A697C">
            <w:pPr>
              <w:keepLines/>
              <w:spacing w:after="0"/>
              <w:jc w:val="center"/>
              <w:rPr>
                <w:rFonts w:ascii="Arial" w:eastAsia="Yu Mincho" w:hAnsi="Arial"/>
                <w:sz w:val="18"/>
              </w:rPr>
            </w:pPr>
          </w:p>
        </w:tc>
        <w:tc>
          <w:tcPr>
            <w:tcW w:w="275" w:type="pct"/>
            <w:tcPrChange w:id="1218" w:author="Man Hung Ng (Nokia)" w:date="2023-08-14T14:03:00Z">
              <w:tcPr>
                <w:tcW w:w="671" w:type="dxa"/>
                <w:gridSpan w:val="2"/>
              </w:tcPr>
            </w:tcPrChange>
          </w:tcPr>
          <w:p w14:paraId="2AB0E3D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19" w:author="Man Hung Ng (Nokia)" w:date="2023-08-14T14:03:00Z">
              <w:tcPr>
                <w:tcW w:w="672" w:type="dxa"/>
                <w:vAlign w:val="center"/>
              </w:tcPr>
            </w:tcPrChange>
          </w:tcPr>
          <w:p w14:paraId="5F20B5F2" w14:textId="77777777" w:rsidR="00EC76DA" w:rsidRPr="00EC2B4E" w:rsidRDefault="00EC76DA" w:rsidP="002A697C">
            <w:pPr>
              <w:keepLines/>
              <w:spacing w:after="0"/>
              <w:jc w:val="center"/>
              <w:rPr>
                <w:rFonts w:ascii="Arial" w:eastAsia="Yu Mincho" w:hAnsi="Arial"/>
                <w:sz w:val="18"/>
              </w:rPr>
            </w:pPr>
          </w:p>
        </w:tc>
        <w:tc>
          <w:tcPr>
            <w:tcW w:w="275" w:type="pct"/>
            <w:tcPrChange w:id="1220" w:author="Man Hung Ng (Nokia)" w:date="2023-08-14T14:03:00Z">
              <w:tcPr>
                <w:tcW w:w="671" w:type="dxa"/>
              </w:tcPr>
            </w:tcPrChange>
          </w:tcPr>
          <w:p w14:paraId="04F0E9C5"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21" w:author="Man Hung Ng (Nokia)" w:date="2023-08-14T14:03:00Z">
              <w:tcPr>
                <w:tcW w:w="672" w:type="dxa"/>
                <w:vAlign w:val="center"/>
              </w:tcPr>
            </w:tcPrChange>
          </w:tcPr>
          <w:p w14:paraId="2944F0C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5FDD238" w14:textId="77777777" w:rsidTr="00EC76DA">
        <w:trPr>
          <w:cantSplit/>
          <w:jc w:val="center"/>
          <w:trPrChange w:id="1222" w:author="Man Hung Ng (Nokia)" w:date="2023-08-14T14:03:00Z">
            <w:trPr>
              <w:cantSplit/>
              <w:jc w:val="center"/>
            </w:trPr>
          </w:trPrChange>
        </w:trPr>
        <w:tc>
          <w:tcPr>
            <w:tcW w:w="302" w:type="pct"/>
            <w:tcBorders>
              <w:top w:val="nil"/>
              <w:bottom w:val="nil"/>
            </w:tcBorders>
            <w:vAlign w:val="center"/>
            <w:tcPrChange w:id="1223" w:author="Man Hung Ng (Nokia)" w:date="2023-08-14T14:03:00Z">
              <w:tcPr>
                <w:tcW w:w="738" w:type="dxa"/>
                <w:gridSpan w:val="2"/>
                <w:tcBorders>
                  <w:top w:val="nil"/>
                  <w:bottom w:val="nil"/>
                </w:tcBorders>
                <w:vAlign w:val="center"/>
              </w:tcPr>
            </w:tcPrChange>
          </w:tcPr>
          <w:p w14:paraId="26CD6B2E"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sz w:val="18"/>
              </w:rPr>
              <w:t>n38</w:t>
            </w:r>
          </w:p>
        </w:tc>
        <w:tc>
          <w:tcPr>
            <w:tcW w:w="302" w:type="pct"/>
            <w:vAlign w:val="center"/>
            <w:tcPrChange w:id="1224" w:author="Man Hung Ng (Nokia)" w:date="2023-08-14T14:03:00Z">
              <w:tcPr>
                <w:tcW w:w="738" w:type="dxa"/>
                <w:gridSpan w:val="2"/>
                <w:vAlign w:val="center"/>
              </w:tcPr>
            </w:tcPrChange>
          </w:tcPr>
          <w:p w14:paraId="31957C82"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225" w:author="Man Hung Ng (Nokia)" w:date="2023-08-14T14:03:00Z">
              <w:tcPr>
                <w:tcW w:w="671" w:type="dxa"/>
                <w:gridSpan w:val="2"/>
              </w:tcPr>
            </w:tcPrChange>
          </w:tcPr>
          <w:p w14:paraId="4ED654ED" w14:textId="77777777" w:rsidR="00EC76DA" w:rsidRPr="00EC2B4E" w:rsidRDefault="00EC76DA" w:rsidP="002A697C">
            <w:pPr>
              <w:keepLines/>
              <w:spacing w:after="0"/>
              <w:jc w:val="center"/>
              <w:rPr>
                <w:rFonts w:ascii="Arial" w:hAnsi="Arial"/>
                <w:sz w:val="18"/>
              </w:rPr>
            </w:pPr>
          </w:p>
        </w:tc>
        <w:tc>
          <w:tcPr>
            <w:tcW w:w="275" w:type="pct"/>
            <w:tcPrChange w:id="1226" w:author="Man Hung Ng (Nokia)" w:date="2023-08-14T14:03:00Z">
              <w:tcPr>
                <w:tcW w:w="672" w:type="dxa"/>
                <w:gridSpan w:val="3"/>
              </w:tcPr>
            </w:tcPrChange>
          </w:tcPr>
          <w:p w14:paraId="0F84EFCD" w14:textId="77777777" w:rsidR="00EC76DA" w:rsidRPr="00EC2B4E" w:rsidRDefault="00EC76DA" w:rsidP="002A697C">
            <w:pPr>
              <w:keepLines/>
              <w:spacing w:after="0"/>
              <w:jc w:val="center"/>
              <w:rPr>
                <w:rFonts w:ascii="Arial" w:hAnsi="Arial"/>
                <w:sz w:val="18"/>
              </w:rPr>
            </w:pPr>
          </w:p>
        </w:tc>
        <w:tc>
          <w:tcPr>
            <w:tcW w:w="274" w:type="pct"/>
            <w:tcPrChange w:id="1227" w:author="Man Hung Ng (Nokia)" w:date="2023-08-14T14:03:00Z">
              <w:tcPr>
                <w:tcW w:w="671" w:type="dxa"/>
                <w:gridSpan w:val="2"/>
              </w:tcPr>
            </w:tcPrChange>
          </w:tcPr>
          <w:p w14:paraId="79F04DEE"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228" w:author="Man Hung Ng (Nokia)" w:date="2023-08-14T14:03:00Z">
              <w:tcPr>
                <w:tcW w:w="672" w:type="dxa"/>
                <w:gridSpan w:val="2"/>
                <w:vAlign w:val="center"/>
              </w:tcPr>
            </w:tcPrChange>
          </w:tcPr>
          <w:p w14:paraId="12EAA81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229" w:author="Man Hung Ng (Nokia)" w:date="2023-08-14T14:03:00Z">
              <w:tcPr>
                <w:tcW w:w="671" w:type="dxa"/>
                <w:gridSpan w:val="2"/>
                <w:vAlign w:val="center"/>
              </w:tcPr>
            </w:tcPrChange>
          </w:tcPr>
          <w:p w14:paraId="4F3F1AF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230" w:author="Man Hung Ng (Nokia)" w:date="2023-08-14T14:03:00Z">
              <w:tcPr>
                <w:tcW w:w="672" w:type="dxa"/>
                <w:gridSpan w:val="3"/>
                <w:vAlign w:val="center"/>
              </w:tcPr>
            </w:tcPrChange>
          </w:tcPr>
          <w:p w14:paraId="42F9B6A4"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1231" w:author="Man Hung Ng (Nokia)" w:date="2023-08-14T14:03:00Z">
              <w:tcPr>
                <w:tcW w:w="671" w:type="dxa"/>
                <w:gridSpan w:val="2"/>
              </w:tcPr>
            </w:tcPrChange>
          </w:tcPr>
          <w:p w14:paraId="00E08DAB"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1232" w:author="Man Hung Ng (Nokia)" w:date="2023-08-14T14:03:00Z">
              <w:tcPr>
                <w:tcW w:w="672" w:type="dxa"/>
                <w:gridSpan w:val="2"/>
              </w:tcPr>
            </w:tcPrChange>
          </w:tcPr>
          <w:p w14:paraId="41A795AA" w14:textId="77777777" w:rsidR="00EC76DA" w:rsidRPr="00EC2B4E" w:rsidRDefault="00EC76DA" w:rsidP="002A697C">
            <w:pPr>
              <w:keepNext/>
              <w:keepLines/>
              <w:spacing w:after="0"/>
              <w:jc w:val="center"/>
              <w:rPr>
                <w:rFonts w:ascii="Arial" w:hAnsi="Arial"/>
                <w:sz w:val="18"/>
              </w:rPr>
            </w:pPr>
          </w:p>
        </w:tc>
        <w:tc>
          <w:tcPr>
            <w:tcW w:w="275" w:type="pct"/>
            <w:vAlign w:val="center"/>
            <w:tcPrChange w:id="1233" w:author="Man Hung Ng (Nokia)" w:date="2023-08-14T14:03:00Z">
              <w:tcPr>
                <w:tcW w:w="671" w:type="dxa"/>
                <w:gridSpan w:val="2"/>
                <w:vAlign w:val="center"/>
              </w:tcPr>
            </w:tcPrChange>
          </w:tcPr>
          <w:p w14:paraId="55256B9B"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1234" w:author="Man Hung Ng (Nokia)" w:date="2023-08-14T14:03:00Z">
              <w:tcPr>
                <w:tcW w:w="672" w:type="dxa"/>
                <w:gridSpan w:val="3"/>
              </w:tcPr>
            </w:tcPrChange>
          </w:tcPr>
          <w:p w14:paraId="179DFE3D" w14:textId="77777777" w:rsidR="00EC76DA" w:rsidRPr="00EC2B4E" w:rsidRDefault="00EC76DA" w:rsidP="002A697C">
            <w:pPr>
              <w:keepNext/>
              <w:keepLines/>
              <w:spacing w:after="0"/>
              <w:jc w:val="center"/>
              <w:rPr>
                <w:rFonts w:ascii="Arial" w:hAnsi="Arial"/>
                <w:sz w:val="18"/>
              </w:rPr>
            </w:pPr>
          </w:p>
        </w:tc>
        <w:tc>
          <w:tcPr>
            <w:tcW w:w="275" w:type="pct"/>
            <w:vAlign w:val="center"/>
            <w:tcPrChange w:id="1235" w:author="Man Hung Ng (Nokia)" w:date="2023-08-14T14:03:00Z">
              <w:tcPr>
                <w:tcW w:w="671" w:type="dxa"/>
                <w:gridSpan w:val="2"/>
                <w:vAlign w:val="center"/>
              </w:tcPr>
            </w:tcPrChange>
          </w:tcPr>
          <w:p w14:paraId="232F3757" w14:textId="77777777" w:rsidR="00EC76DA" w:rsidRPr="00EC2B4E" w:rsidRDefault="00EC76DA" w:rsidP="002A697C">
            <w:pPr>
              <w:keepLines/>
              <w:spacing w:after="0"/>
              <w:jc w:val="center"/>
              <w:rPr>
                <w:rFonts w:ascii="Arial" w:hAnsi="Arial"/>
                <w:sz w:val="18"/>
              </w:rPr>
            </w:pPr>
          </w:p>
        </w:tc>
        <w:tc>
          <w:tcPr>
            <w:tcW w:w="275" w:type="pct"/>
            <w:vAlign w:val="center"/>
            <w:tcPrChange w:id="1236" w:author="Man Hung Ng (Nokia)" w:date="2023-08-14T14:03:00Z">
              <w:tcPr>
                <w:tcW w:w="672" w:type="dxa"/>
                <w:gridSpan w:val="2"/>
                <w:vAlign w:val="center"/>
              </w:tcPr>
            </w:tcPrChange>
          </w:tcPr>
          <w:p w14:paraId="656ABB87" w14:textId="77777777" w:rsidR="00EC76DA" w:rsidRPr="00EC2B4E" w:rsidRDefault="00EC76DA" w:rsidP="002A697C">
            <w:pPr>
              <w:keepLines/>
              <w:spacing w:after="0"/>
              <w:jc w:val="center"/>
              <w:rPr>
                <w:rFonts w:ascii="Arial" w:eastAsia="Yu Mincho" w:hAnsi="Arial"/>
                <w:sz w:val="18"/>
              </w:rPr>
            </w:pPr>
          </w:p>
        </w:tc>
        <w:tc>
          <w:tcPr>
            <w:tcW w:w="275" w:type="pct"/>
            <w:tcPrChange w:id="1237" w:author="Man Hung Ng (Nokia)" w:date="2023-08-14T14:03:00Z">
              <w:tcPr>
                <w:tcW w:w="671" w:type="dxa"/>
                <w:gridSpan w:val="2"/>
              </w:tcPr>
            </w:tcPrChange>
          </w:tcPr>
          <w:p w14:paraId="4AA9095A"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38" w:author="Man Hung Ng (Nokia)" w:date="2023-08-14T14:03:00Z">
              <w:tcPr>
                <w:tcW w:w="672" w:type="dxa"/>
                <w:vAlign w:val="center"/>
              </w:tcPr>
            </w:tcPrChange>
          </w:tcPr>
          <w:p w14:paraId="51D89D55" w14:textId="77777777" w:rsidR="00EC76DA" w:rsidRPr="00EC2B4E" w:rsidRDefault="00EC76DA" w:rsidP="002A697C">
            <w:pPr>
              <w:keepLines/>
              <w:spacing w:after="0"/>
              <w:jc w:val="center"/>
              <w:rPr>
                <w:rFonts w:ascii="Arial" w:eastAsia="Yu Mincho" w:hAnsi="Arial"/>
                <w:sz w:val="18"/>
              </w:rPr>
            </w:pPr>
          </w:p>
        </w:tc>
        <w:tc>
          <w:tcPr>
            <w:tcW w:w="275" w:type="pct"/>
            <w:tcPrChange w:id="1239" w:author="Man Hung Ng (Nokia)" w:date="2023-08-14T14:03:00Z">
              <w:tcPr>
                <w:tcW w:w="671" w:type="dxa"/>
              </w:tcPr>
            </w:tcPrChange>
          </w:tcPr>
          <w:p w14:paraId="7E18A55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40" w:author="Man Hung Ng (Nokia)" w:date="2023-08-14T14:03:00Z">
              <w:tcPr>
                <w:tcW w:w="672" w:type="dxa"/>
                <w:vAlign w:val="center"/>
              </w:tcPr>
            </w:tcPrChange>
          </w:tcPr>
          <w:p w14:paraId="128BBDD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53FF902" w14:textId="77777777" w:rsidTr="00EC76DA">
        <w:trPr>
          <w:cantSplit/>
          <w:jc w:val="center"/>
          <w:trPrChange w:id="1241" w:author="Man Hung Ng (Nokia)" w:date="2023-08-14T14:03:00Z">
            <w:trPr>
              <w:cantSplit/>
              <w:jc w:val="center"/>
            </w:trPr>
          </w:trPrChange>
        </w:trPr>
        <w:tc>
          <w:tcPr>
            <w:tcW w:w="302" w:type="pct"/>
            <w:tcBorders>
              <w:top w:val="nil"/>
            </w:tcBorders>
            <w:vAlign w:val="center"/>
            <w:tcPrChange w:id="1242" w:author="Man Hung Ng (Nokia)" w:date="2023-08-14T14:03:00Z">
              <w:tcPr>
                <w:tcW w:w="738" w:type="dxa"/>
                <w:gridSpan w:val="2"/>
                <w:tcBorders>
                  <w:top w:val="nil"/>
                </w:tcBorders>
                <w:vAlign w:val="center"/>
              </w:tcPr>
            </w:tcPrChange>
          </w:tcPr>
          <w:p w14:paraId="45767946" w14:textId="77777777" w:rsidR="00EC76DA" w:rsidRPr="00EC2B4E" w:rsidRDefault="00EC76DA" w:rsidP="002A697C">
            <w:pPr>
              <w:keepLines/>
              <w:spacing w:after="0"/>
              <w:jc w:val="center"/>
              <w:rPr>
                <w:rFonts w:ascii="Arial" w:hAnsi="Arial"/>
                <w:sz w:val="18"/>
              </w:rPr>
            </w:pPr>
          </w:p>
        </w:tc>
        <w:tc>
          <w:tcPr>
            <w:tcW w:w="302" w:type="pct"/>
            <w:vAlign w:val="center"/>
            <w:tcPrChange w:id="1243" w:author="Man Hung Ng (Nokia)" w:date="2023-08-14T14:03:00Z">
              <w:tcPr>
                <w:tcW w:w="738" w:type="dxa"/>
                <w:gridSpan w:val="2"/>
                <w:vAlign w:val="center"/>
              </w:tcPr>
            </w:tcPrChange>
          </w:tcPr>
          <w:p w14:paraId="6D173E7B"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244" w:author="Man Hung Ng (Nokia)" w:date="2023-08-14T14:03:00Z">
              <w:tcPr>
                <w:tcW w:w="671" w:type="dxa"/>
                <w:gridSpan w:val="2"/>
              </w:tcPr>
            </w:tcPrChange>
          </w:tcPr>
          <w:p w14:paraId="2FC4DC89" w14:textId="77777777" w:rsidR="00EC76DA" w:rsidRPr="00EC2B4E" w:rsidRDefault="00EC76DA" w:rsidP="002A697C">
            <w:pPr>
              <w:keepLines/>
              <w:spacing w:after="0"/>
              <w:jc w:val="center"/>
              <w:rPr>
                <w:rFonts w:ascii="Arial" w:hAnsi="Arial"/>
                <w:sz w:val="18"/>
              </w:rPr>
            </w:pPr>
          </w:p>
        </w:tc>
        <w:tc>
          <w:tcPr>
            <w:tcW w:w="275" w:type="pct"/>
            <w:tcPrChange w:id="1245" w:author="Man Hung Ng (Nokia)" w:date="2023-08-14T14:03:00Z">
              <w:tcPr>
                <w:tcW w:w="672" w:type="dxa"/>
                <w:gridSpan w:val="3"/>
              </w:tcPr>
            </w:tcPrChange>
          </w:tcPr>
          <w:p w14:paraId="2E4D4452" w14:textId="77777777" w:rsidR="00EC76DA" w:rsidRPr="00EC2B4E" w:rsidRDefault="00EC76DA" w:rsidP="002A697C">
            <w:pPr>
              <w:keepLines/>
              <w:spacing w:after="0"/>
              <w:jc w:val="center"/>
              <w:rPr>
                <w:rFonts w:ascii="Arial" w:hAnsi="Arial"/>
                <w:sz w:val="18"/>
              </w:rPr>
            </w:pPr>
          </w:p>
        </w:tc>
        <w:tc>
          <w:tcPr>
            <w:tcW w:w="274" w:type="pct"/>
            <w:vAlign w:val="center"/>
            <w:tcPrChange w:id="1246" w:author="Man Hung Ng (Nokia)" w:date="2023-08-14T14:03:00Z">
              <w:tcPr>
                <w:tcW w:w="671" w:type="dxa"/>
                <w:gridSpan w:val="2"/>
                <w:vAlign w:val="center"/>
              </w:tcPr>
            </w:tcPrChange>
          </w:tcPr>
          <w:p w14:paraId="6542BB6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247" w:author="Man Hung Ng (Nokia)" w:date="2023-08-14T14:03:00Z">
              <w:tcPr>
                <w:tcW w:w="672" w:type="dxa"/>
                <w:gridSpan w:val="2"/>
                <w:vAlign w:val="center"/>
              </w:tcPr>
            </w:tcPrChange>
          </w:tcPr>
          <w:p w14:paraId="4C1B5DE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248" w:author="Man Hung Ng (Nokia)" w:date="2023-08-14T14:03:00Z">
              <w:tcPr>
                <w:tcW w:w="671" w:type="dxa"/>
                <w:gridSpan w:val="2"/>
                <w:vAlign w:val="center"/>
              </w:tcPr>
            </w:tcPrChange>
          </w:tcPr>
          <w:p w14:paraId="50EEC681"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249" w:author="Man Hung Ng (Nokia)" w:date="2023-08-14T14:03:00Z">
              <w:tcPr>
                <w:tcW w:w="672" w:type="dxa"/>
                <w:gridSpan w:val="3"/>
                <w:vAlign w:val="center"/>
              </w:tcPr>
            </w:tcPrChange>
          </w:tcPr>
          <w:p w14:paraId="73421D4D"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1250" w:author="Man Hung Ng (Nokia)" w:date="2023-08-14T14:03:00Z">
              <w:tcPr>
                <w:tcW w:w="671" w:type="dxa"/>
                <w:gridSpan w:val="2"/>
              </w:tcPr>
            </w:tcPrChange>
          </w:tcPr>
          <w:p w14:paraId="4A6AF60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1251" w:author="Man Hung Ng (Nokia)" w:date="2023-08-14T14:03:00Z">
              <w:tcPr>
                <w:tcW w:w="672" w:type="dxa"/>
                <w:gridSpan w:val="2"/>
              </w:tcPr>
            </w:tcPrChange>
          </w:tcPr>
          <w:p w14:paraId="046D497B" w14:textId="77777777" w:rsidR="00EC76DA" w:rsidRPr="00EC2B4E" w:rsidRDefault="00EC76DA" w:rsidP="002A697C">
            <w:pPr>
              <w:keepNext/>
              <w:keepLines/>
              <w:spacing w:after="0"/>
              <w:jc w:val="center"/>
              <w:rPr>
                <w:rFonts w:ascii="Arial" w:hAnsi="Arial"/>
                <w:sz w:val="18"/>
              </w:rPr>
            </w:pPr>
          </w:p>
        </w:tc>
        <w:tc>
          <w:tcPr>
            <w:tcW w:w="275" w:type="pct"/>
            <w:vAlign w:val="center"/>
            <w:tcPrChange w:id="1252" w:author="Man Hung Ng (Nokia)" w:date="2023-08-14T14:03:00Z">
              <w:tcPr>
                <w:tcW w:w="671" w:type="dxa"/>
                <w:gridSpan w:val="2"/>
                <w:vAlign w:val="center"/>
              </w:tcPr>
            </w:tcPrChange>
          </w:tcPr>
          <w:p w14:paraId="6FA8AC7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1253" w:author="Man Hung Ng (Nokia)" w:date="2023-08-14T14:03:00Z">
              <w:tcPr>
                <w:tcW w:w="672" w:type="dxa"/>
                <w:gridSpan w:val="3"/>
              </w:tcPr>
            </w:tcPrChange>
          </w:tcPr>
          <w:p w14:paraId="34EDB863" w14:textId="77777777" w:rsidR="00EC76DA" w:rsidRPr="00EC2B4E" w:rsidRDefault="00EC76DA" w:rsidP="002A697C">
            <w:pPr>
              <w:keepNext/>
              <w:keepLines/>
              <w:spacing w:after="0"/>
              <w:jc w:val="center"/>
              <w:rPr>
                <w:rFonts w:ascii="Arial" w:hAnsi="Arial"/>
                <w:sz w:val="18"/>
              </w:rPr>
            </w:pPr>
          </w:p>
        </w:tc>
        <w:tc>
          <w:tcPr>
            <w:tcW w:w="275" w:type="pct"/>
            <w:vAlign w:val="center"/>
            <w:tcPrChange w:id="1254" w:author="Man Hung Ng (Nokia)" w:date="2023-08-14T14:03:00Z">
              <w:tcPr>
                <w:tcW w:w="671" w:type="dxa"/>
                <w:gridSpan w:val="2"/>
                <w:vAlign w:val="center"/>
              </w:tcPr>
            </w:tcPrChange>
          </w:tcPr>
          <w:p w14:paraId="1EC76F61" w14:textId="77777777" w:rsidR="00EC76DA" w:rsidRPr="00EC2B4E" w:rsidRDefault="00EC76DA" w:rsidP="002A697C">
            <w:pPr>
              <w:keepLines/>
              <w:spacing w:after="0"/>
              <w:jc w:val="center"/>
              <w:rPr>
                <w:rFonts w:ascii="Arial" w:hAnsi="Arial"/>
                <w:sz w:val="18"/>
              </w:rPr>
            </w:pPr>
          </w:p>
        </w:tc>
        <w:tc>
          <w:tcPr>
            <w:tcW w:w="275" w:type="pct"/>
            <w:vAlign w:val="center"/>
            <w:tcPrChange w:id="1255" w:author="Man Hung Ng (Nokia)" w:date="2023-08-14T14:03:00Z">
              <w:tcPr>
                <w:tcW w:w="672" w:type="dxa"/>
                <w:gridSpan w:val="2"/>
                <w:vAlign w:val="center"/>
              </w:tcPr>
            </w:tcPrChange>
          </w:tcPr>
          <w:p w14:paraId="6408A5AB" w14:textId="77777777" w:rsidR="00EC76DA" w:rsidRPr="00EC2B4E" w:rsidRDefault="00EC76DA" w:rsidP="002A697C">
            <w:pPr>
              <w:keepLines/>
              <w:spacing w:after="0"/>
              <w:jc w:val="center"/>
              <w:rPr>
                <w:rFonts w:ascii="Arial" w:eastAsia="Yu Mincho" w:hAnsi="Arial"/>
                <w:sz w:val="18"/>
              </w:rPr>
            </w:pPr>
          </w:p>
        </w:tc>
        <w:tc>
          <w:tcPr>
            <w:tcW w:w="275" w:type="pct"/>
            <w:tcPrChange w:id="1256" w:author="Man Hung Ng (Nokia)" w:date="2023-08-14T14:03:00Z">
              <w:tcPr>
                <w:tcW w:w="671" w:type="dxa"/>
                <w:gridSpan w:val="2"/>
              </w:tcPr>
            </w:tcPrChange>
          </w:tcPr>
          <w:p w14:paraId="3AC86B43"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57" w:author="Man Hung Ng (Nokia)" w:date="2023-08-14T14:03:00Z">
              <w:tcPr>
                <w:tcW w:w="672" w:type="dxa"/>
                <w:vAlign w:val="center"/>
              </w:tcPr>
            </w:tcPrChange>
          </w:tcPr>
          <w:p w14:paraId="35C7B086" w14:textId="77777777" w:rsidR="00EC76DA" w:rsidRPr="00EC2B4E" w:rsidRDefault="00EC76DA" w:rsidP="002A697C">
            <w:pPr>
              <w:keepLines/>
              <w:spacing w:after="0"/>
              <w:jc w:val="center"/>
              <w:rPr>
                <w:rFonts w:ascii="Arial" w:eastAsia="Yu Mincho" w:hAnsi="Arial"/>
                <w:sz w:val="18"/>
              </w:rPr>
            </w:pPr>
          </w:p>
        </w:tc>
        <w:tc>
          <w:tcPr>
            <w:tcW w:w="275" w:type="pct"/>
            <w:tcPrChange w:id="1258" w:author="Man Hung Ng (Nokia)" w:date="2023-08-14T14:03:00Z">
              <w:tcPr>
                <w:tcW w:w="671" w:type="dxa"/>
              </w:tcPr>
            </w:tcPrChange>
          </w:tcPr>
          <w:p w14:paraId="48CBCD9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59" w:author="Man Hung Ng (Nokia)" w:date="2023-08-14T14:03:00Z">
              <w:tcPr>
                <w:tcW w:w="672" w:type="dxa"/>
                <w:vAlign w:val="center"/>
              </w:tcPr>
            </w:tcPrChange>
          </w:tcPr>
          <w:p w14:paraId="4D9AC33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39AEA86" w14:textId="77777777" w:rsidTr="00EC76DA">
        <w:trPr>
          <w:cantSplit/>
          <w:jc w:val="center"/>
          <w:trPrChange w:id="1260" w:author="Man Hung Ng (Nokia)" w:date="2023-08-14T14:03:00Z">
            <w:trPr>
              <w:cantSplit/>
              <w:jc w:val="center"/>
            </w:trPr>
          </w:trPrChange>
        </w:trPr>
        <w:tc>
          <w:tcPr>
            <w:tcW w:w="302" w:type="pct"/>
            <w:tcBorders>
              <w:bottom w:val="nil"/>
            </w:tcBorders>
            <w:vAlign w:val="center"/>
            <w:tcPrChange w:id="1261" w:author="Man Hung Ng (Nokia)" w:date="2023-08-14T14:03:00Z">
              <w:tcPr>
                <w:tcW w:w="738" w:type="dxa"/>
                <w:gridSpan w:val="2"/>
                <w:tcBorders>
                  <w:bottom w:val="nil"/>
                </w:tcBorders>
                <w:vAlign w:val="center"/>
              </w:tcPr>
            </w:tcPrChange>
          </w:tcPr>
          <w:p w14:paraId="4240AE5F" w14:textId="77777777" w:rsidR="00EC76DA" w:rsidRPr="00EC2B4E" w:rsidRDefault="00EC76DA" w:rsidP="002A697C">
            <w:pPr>
              <w:keepLines/>
              <w:spacing w:after="0"/>
              <w:jc w:val="center"/>
              <w:rPr>
                <w:rFonts w:ascii="Arial" w:hAnsi="Arial"/>
                <w:sz w:val="18"/>
              </w:rPr>
            </w:pPr>
          </w:p>
        </w:tc>
        <w:tc>
          <w:tcPr>
            <w:tcW w:w="302" w:type="pct"/>
            <w:vAlign w:val="center"/>
            <w:tcPrChange w:id="1262" w:author="Man Hung Ng (Nokia)" w:date="2023-08-14T14:03:00Z">
              <w:tcPr>
                <w:tcW w:w="738" w:type="dxa"/>
                <w:gridSpan w:val="2"/>
                <w:vAlign w:val="center"/>
              </w:tcPr>
            </w:tcPrChange>
          </w:tcPr>
          <w:p w14:paraId="466E5AE3"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15</w:t>
            </w:r>
          </w:p>
        </w:tc>
        <w:tc>
          <w:tcPr>
            <w:tcW w:w="274" w:type="pct"/>
            <w:tcPrChange w:id="1263" w:author="Man Hung Ng (Nokia)" w:date="2023-08-14T14:03:00Z">
              <w:tcPr>
                <w:tcW w:w="671" w:type="dxa"/>
                <w:gridSpan w:val="2"/>
              </w:tcPr>
            </w:tcPrChange>
          </w:tcPr>
          <w:p w14:paraId="12A19148" w14:textId="77777777" w:rsidR="00EC76DA" w:rsidRPr="00EC2B4E" w:rsidRDefault="00EC76DA" w:rsidP="002A697C">
            <w:pPr>
              <w:keepLines/>
              <w:spacing w:after="0"/>
              <w:jc w:val="center"/>
              <w:rPr>
                <w:rFonts w:ascii="Arial" w:eastAsia="SimSun" w:hAnsi="Arial"/>
                <w:sz w:val="18"/>
                <w:lang w:val="en-US" w:eastAsia="zh-CN"/>
              </w:rPr>
            </w:pPr>
          </w:p>
        </w:tc>
        <w:tc>
          <w:tcPr>
            <w:tcW w:w="275" w:type="pct"/>
            <w:tcPrChange w:id="1264" w:author="Man Hung Ng (Nokia)" w:date="2023-08-14T14:03:00Z">
              <w:tcPr>
                <w:tcW w:w="672" w:type="dxa"/>
                <w:gridSpan w:val="3"/>
              </w:tcPr>
            </w:tcPrChange>
          </w:tcPr>
          <w:p w14:paraId="5B4F3053"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5</w:t>
            </w:r>
          </w:p>
        </w:tc>
        <w:tc>
          <w:tcPr>
            <w:tcW w:w="274" w:type="pct"/>
            <w:vAlign w:val="center"/>
            <w:tcPrChange w:id="1265" w:author="Man Hung Ng (Nokia)" w:date="2023-08-14T14:03:00Z">
              <w:tcPr>
                <w:tcW w:w="671" w:type="dxa"/>
                <w:gridSpan w:val="2"/>
                <w:vAlign w:val="center"/>
              </w:tcPr>
            </w:tcPrChange>
          </w:tcPr>
          <w:p w14:paraId="07FDD0B3"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10</w:t>
            </w:r>
          </w:p>
        </w:tc>
        <w:tc>
          <w:tcPr>
            <w:tcW w:w="275" w:type="pct"/>
            <w:vAlign w:val="center"/>
            <w:tcPrChange w:id="1266" w:author="Man Hung Ng (Nokia)" w:date="2023-08-14T14:03:00Z">
              <w:tcPr>
                <w:tcW w:w="672" w:type="dxa"/>
                <w:gridSpan w:val="2"/>
                <w:vAlign w:val="center"/>
              </w:tcPr>
            </w:tcPrChange>
          </w:tcPr>
          <w:p w14:paraId="2F3C0FC3"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15</w:t>
            </w:r>
          </w:p>
        </w:tc>
        <w:tc>
          <w:tcPr>
            <w:tcW w:w="274" w:type="pct"/>
            <w:vAlign w:val="center"/>
            <w:tcPrChange w:id="1267" w:author="Man Hung Ng (Nokia)" w:date="2023-08-14T14:03:00Z">
              <w:tcPr>
                <w:tcW w:w="671" w:type="dxa"/>
                <w:gridSpan w:val="2"/>
                <w:vAlign w:val="center"/>
              </w:tcPr>
            </w:tcPrChange>
          </w:tcPr>
          <w:p w14:paraId="2E35702D"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20</w:t>
            </w:r>
          </w:p>
        </w:tc>
        <w:tc>
          <w:tcPr>
            <w:tcW w:w="275" w:type="pct"/>
            <w:vAlign w:val="center"/>
            <w:tcPrChange w:id="1268" w:author="Man Hung Ng (Nokia)" w:date="2023-08-14T14:03:00Z">
              <w:tcPr>
                <w:tcW w:w="672" w:type="dxa"/>
                <w:gridSpan w:val="3"/>
                <w:vAlign w:val="center"/>
              </w:tcPr>
            </w:tcPrChange>
          </w:tcPr>
          <w:p w14:paraId="531D3B00"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25</w:t>
            </w:r>
          </w:p>
        </w:tc>
        <w:tc>
          <w:tcPr>
            <w:tcW w:w="275" w:type="pct"/>
            <w:tcPrChange w:id="1269" w:author="Man Hung Ng (Nokia)" w:date="2023-08-14T14:03:00Z">
              <w:tcPr>
                <w:tcW w:w="671" w:type="dxa"/>
                <w:gridSpan w:val="2"/>
              </w:tcPr>
            </w:tcPrChange>
          </w:tcPr>
          <w:p w14:paraId="236D41DF" w14:textId="77777777" w:rsidR="00EC76DA" w:rsidRPr="00EC2B4E" w:rsidRDefault="00EC76DA" w:rsidP="002A697C">
            <w:pPr>
              <w:keepLines/>
              <w:spacing w:after="0"/>
              <w:jc w:val="center"/>
              <w:rPr>
                <w:rFonts w:ascii="Arial" w:hAnsi="Arial"/>
                <w:sz w:val="18"/>
              </w:rPr>
            </w:pPr>
            <w:r w:rsidRPr="00EC2B4E">
              <w:rPr>
                <w:rFonts w:ascii="Arial" w:eastAsia="SimSun" w:hAnsi="Arial"/>
                <w:sz w:val="18"/>
                <w:lang w:val="en-US" w:eastAsia="zh-CN"/>
              </w:rPr>
              <w:t>30</w:t>
            </w:r>
          </w:p>
        </w:tc>
        <w:tc>
          <w:tcPr>
            <w:tcW w:w="275" w:type="pct"/>
            <w:tcPrChange w:id="1270" w:author="Man Hung Ng (Nokia)" w:date="2023-08-14T14:03:00Z">
              <w:tcPr>
                <w:tcW w:w="672" w:type="dxa"/>
                <w:gridSpan w:val="2"/>
              </w:tcPr>
            </w:tcPrChange>
          </w:tcPr>
          <w:p w14:paraId="3184DDCE"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1271" w:author="Man Hung Ng (Nokia)" w:date="2023-08-14T14:03:00Z">
              <w:tcPr>
                <w:tcW w:w="671" w:type="dxa"/>
                <w:gridSpan w:val="2"/>
                <w:vAlign w:val="center"/>
              </w:tcPr>
            </w:tcPrChange>
          </w:tcPr>
          <w:p w14:paraId="513E00DA"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40</w:t>
            </w:r>
          </w:p>
        </w:tc>
        <w:tc>
          <w:tcPr>
            <w:tcW w:w="275" w:type="pct"/>
            <w:tcPrChange w:id="1272" w:author="Man Hung Ng (Nokia)" w:date="2023-08-14T14:03:00Z">
              <w:tcPr>
                <w:tcW w:w="672" w:type="dxa"/>
                <w:gridSpan w:val="3"/>
              </w:tcPr>
            </w:tcPrChange>
          </w:tcPr>
          <w:p w14:paraId="52B37CF1" w14:textId="77777777" w:rsidR="00EC76DA" w:rsidRPr="00EC2B4E" w:rsidRDefault="00EC76DA" w:rsidP="002A697C">
            <w:pPr>
              <w:keepNext/>
              <w:keepLines/>
              <w:spacing w:after="0"/>
              <w:jc w:val="center"/>
              <w:rPr>
                <w:rFonts w:ascii="Arial" w:hAnsi="Arial"/>
                <w:sz w:val="18"/>
              </w:rPr>
            </w:pPr>
          </w:p>
        </w:tc>
        <w:tc>
          <w:tcPr>
            <w:tcW w:w="275" w:type="pct"/>
            <w:vAlign w:val="center"/>
            <w:tcPrChange w:id="1273" w:author="Man Hung Ng (Nokia)" w:date="2023-08-14T14:03:00Z">
              <w:tcPr>
                <w:tcW w:w="671" w:type="dxa"/>
                <w:gridSpan w:val="2"/>
                <w:vAlign w:val="center"/>
              </w:tcPr>
            </w:tcPrChange>
          </w:tcPr>
          <w:p w14:paraId="4ACD09E9" w14:textId="77777777" w:rsidR="00EC76DA" w:rsidRPr="00EC2B4E" w:rsidRDefault="00EC76DA" w:rsidP="002A697C">
            <w:pPr>
              <w:keepLines/>
              <w:spacing w:after="0"/>
              <w:jc w:val="center"/>
              <w:rPr>
                <w:rFonts w:ascii="Arial" w:hAnsi="Arial"/>
                <w:sz w:val="18"/>
              </w:rPr>
            </w:pPr>
          </w:p>
        </w:tc>
        <w:tc>
          <w:tcPr>
            <w:tcW w:w="275" w:type="pct"/>
            <w:vAlign w:val="center"/>
            <w:tcPrChange w:id="1274" w:author="Man Hung Ng (Nokia)" w:date="2023-08-14T14:03:00Z">
              <w:tcPr>
                <w:tcW w:w="672" w:type="dxa"/>
                <w:gridSpan w:val="2"/>
                <w:vAlign w:val="center"/>
              </w:tcPr>
            </w:tcPrChange>
          </w:tcPr>
          <w:p w14:paraId="3701F9C0" w14:textId="77777777" w:rsidR="00EC76DA" w:rsidRPr="00EC2B4E" w:rsidRDefault="00EC76DA" w:rsidP="002A697C">
            <w:pPr>
              <w:keepLines/>
              <w:spacing w:after="0"/>
              <w:jc w:val="center"/>
              <w:rPr>
                <w:rFonts w:ascii="Arial" w:eastAsia="Yu Mincho" w:hAnsi="Arial"/>
                <w:sz w:val="18"/>
              </w:rPr>
            </w:pPr>
          </w:p>
        </w:tc>
        <w:tc>
          <w:tcPr>
            <w:tcW w:w="275" w:type="pct"/>
            <w:tcPrChange w:id="1275" w:author="Man Hung Ng (Nokia)" w:date="2023-08-14T14:03:00Z">
              <w:tcPr>
                <w:tcW w:w="671" w:type="dxa"/>
                <w:gridSpan w:val="2"/>
              </w:tcPr>
            </w:tcPrChange>
          </w:tcPr>
          <w:p w14:paraId="61D706E0"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76" w:author="Man Hung Ng (Nokia)" w:date="2023-08-14T14:03:00Z">
              <w:tcPr>
                <w:tcW w:w="672" w:type="dxa"/>
                <w:vAlign w:val="center"/>
              </w:tcPr>
            </w:tcPrChange>
          </w:tcPr>
          <w:p w14:paraId="112FAE32" w14:textId="77777777" w:rsidR="00EC76DA" w:rsidRPr="00EC2B4E" w:rsidRDefault="00EC76DA" w:rsidP="002A697C">
            <w:pPr>
              <w:keepLines/>
              <w:spacing w:after="0"/>
              <w:jc w:val="center"/>
              <w:rPr>
                <w:rFonts w:ascii="Arial" w:eastAsia="Yu Mincho" w:hAnsi="Arial"/>
                <w:sz w:val="18"/>
              </w:rPr>
            </w:pPr>
          </w:p>
        </w:tc>
        <w:tc>
          <w:tcPr>
            <w:tcW w:w="275" w:type="pct"/>
            <w:tcPrChange w:id="1277" w:author="Man Hung Ng (Nokia)" w:date="2023-08-14T14:03:00Z">
              <w:tcPr>
                <w:tcW w:w="671" w:type="dxa"/>
              </w:tcPr>
            </w:tcPrChange>
          </w:tcPr>
          <w:p w14:paraId="6D3A807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78" w:author="Man Hung Ng (Nokia)" w:date="2023-08-14T14:03:00Z">
              <w:tcPr>
                <w:tcW w:w="672" w:type="dxa"/>
                <w:vAlign w:val="center"/>
              </w:tcPr>
            </w:tcPrChange>
          </w:tcPr>
          <w:p w14:paraId="785E457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D2FCF04" w14:textId="77777777" w:rsidTr="00EC76DA">
        <w:trPr>
          <w:cantSplit/>
          <w:jc w:val="center"/>
          <w:trPrChange w:id="1279" w:author="Man Hung Ng (Nokia)" w:date="2023-08-14T14:03:00Z">
            <w:trPr>
              <w:cantSplit/>
              <w:jc w:val="center"/>
            </w:trPr>
          </w:trPrChange>
        </w:trPr>
        <w:tc>
          <w:tcPr>
            <w:tcW w:w="302" w:type="pct"/>
            <w:tcBorders>
              <w:top w:val="nil"/>
              <w:bottom w:val="nil"/>
            </w:tcBorders>
            <w:vAlign w:val="center"/>
            <w:tcPrChange w:id="1280" w:author="Man Hung Ng (Nokia)" w:date="2023-08-14T14:03:00Z">
              <w:tcPr>
                <w:tcW w:w="738" w:type="dxa"/>
                <w:gridSpan w:val="2"/>
                <w:tcBorders>
                  <w:top w:val="nil"/>
                  <w:bottom w:val="nil"/>
                </w:tcBorders>
                <w:vAlign w:val="center"/>
              </w:tcPr>
            </w:tcPrChange>
          </w:tcPr>
          <w:p w14:paraId="7923F4DD" w14:textId="77777777" w:rsidR="00EC76DA" w:rsidRPr="00EC2B4E" w:rsidRDefault="00EC76DA" w:rsidP="002A697C">
            <w:pPr>
              <w:keepLines/>
              <w:spacing w:after="0"/>
              <w:jc w:val="center"/>
              <w:rPr>
                <w:rFonts w:ascii="Arial" w:hAnsi="Arial"/>
                <w:sz w:val="18"/>
              </w:rPr>
            </w:pPr>
            <w:r w:rsidRPr="00EC2B4E">
              <w:rPr>
                <w:rFonts w:ascii="Arial" w:eastAsia="SimSun" w:hAnsi="Arial"/>
                <w:sz w:val="18"/>
                <w:szCs w:val="22"/>
                <w:lang w:val="en-US" w:eastAsia="zh-CN"/>
              </w:rPr>
              <w:t>n39</w:t>
            </w:r>
          </w:p>
        </w:tc>
        <w:tc>
          <w:tcPr>
            <w:tcW w:w="302" w:type="pct"/>
            <w:vAlign w:val="center"/>
            <w:tcPrChange w:id="1281" w:author="Man Hung Ng (Nokia)" w:date="2023-08-14T14:03:00Z">
              <w:tcPr>
                <w:tcW w:w="738" w:type="dxa"/>
                <w:gridSpan w:val="2"/>
                <w:vAlign w:val="center"/>
              </w:tcPr>
            </w:tcPrChange>
          </w:tcPr>
          <w:p w14:paraId="7375A87C"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4" w:type="pct"/>
            <w:tcPrChange w:id="1282" w:author="Man Hung Ng (Nokia)" w:date="2023-08-14T14:03:00Z">
              <w:tcPr>
                <w:tcW w:w="671" w:type="dxa"/>
                <w:gridSpan w:val="2"/>
              </w:tcPr>
            </w:tcPrChange>
          </w:tcPr>
          <w:p w14:paraId="03CD93F6" w14:textId="77777777" w:rsidR="00EC76DA" w:rsidRPr="00EC2B4E" w:rsidRDefault="00EC76DA" w:rsidP="002A697C">
            <w:pPr>
              <w:keepLines/>
              <w:spacing w:after="0"/>
              <w:jc w:val="center"/>
              <w:rPr>
                <w:rFonts w:ascii="Arial" w:eastAsia="SimSun" w:hAnsi="Arial"/>
                <w:sz w:val="18"/>
                <w:lang w:val="en-US" w:eastAsia="zh-CN"/>
              </w:rPr>
            </w:pPr>
          </w:p>
        </w:tc>
        <w:tc>
          <w:tcPr>
            <w:tcW w:w="275" w:type="pct"/>
            <w:tcPrChange w:id="1283" w:author="Man Hung Ng (Nokia)" w:date="2023-08-14T14:03:00Z">
              <w:tcPr>
                <w:tcW w:w="672" w:type="dxa"/>
                <w:gridSpan w:val="3"/>
              </w:tcPr>
            </w:tcPrChange>
          </w:tcPr>
          <w:p w14:paraId="00B2020A" w14:textId="77777777" w:rsidR="00EC76DA" w:rsidRPr="00EC2B4E" w:rsidRDefault="00EC76DA" w:rsidP="002A697C">
            <w:pPr>
              <w:keepLines/>
              <w:spacing w:after="0"/>
              <w:jc w:val="center"/>
              <w:rPr>
                <w:rFonts w:ascii="Arial" w:eastAsia="SimSun" w:hAnsi="Arial"/>
                <w:sz w:val="18"/>
                <w:lang w:val="en-US" w:eastAsia="zh-CN"/>
              </w:rPr>
            </w:pPr>
          </w:p>
        </w:tc>
        <w:tc>
          <w:tcPr>
            <w:tcW w:w="274" w:type="pct"/>
            <w:vAlign w:val="center"/>
            <w:tcPrChange w:id="1284" w:author="Man Hung Ng (Nokia)" w:date="2023-08-14T14:03:00Z">
              <w:tcPr>
                <w:tcW w:w="671" w:type="dxa"/>
                <w:gridSpan w:val="2"/>
                <w:vAlign w:val="center"/>
              </w:tcPr>
            </w:tcPrChange>
          </w:tcPr>
          <w:p w14:paraId="4804D98D"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10</w:t>
            </w:r>
          </w:p>
        </w:tc>
        <w:tc>
          <w:tcPr>
            <w:tcW w:w="275" w:type="pct"/>
            <w:vAlign w:val="center"/>
            <w:tcPrChange w:id="1285" w:author="Man Hung Ng (Nokia)" w:date="2023-08-14T14:03:00Z">
              <w:tcPr>
                <w:tcW w:w="672" w:type="dxa"/>
                <w:gridSpan w:val="2"/>
                <w:vAlign w:val="center"/>
              </w:tcPr>
            </w:tcPrChange>
          </w:tcPr>
          <w:p w14:paraId="7D1ADE98"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15</w:t>
            </w:r>
          </w:p>
        </w:tc>
        <w:tc>
          <w:tcPr>
            <w:tcW w:w="274" w:type="pct"/>
            <w:vAlign w:val="center"/>
            <w:tcPrChange w:id="1286" w:author="Man Hung Ng (Nokia)" w:date="2023-08-14T14:03:00Z">
              <w:tcPr>
                <w:tcW w:w="671" w:type="dxa"/>
                <w:gridSpan w:val="2"/>
                <w:vAlign w:val="center"/>
              </w:tcPr>
            </w:tcPrChange>
          </w:tcPr>
          <w:p w14:paraId="0ADA79DD"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20</w:t>
            </w:r>
          </w:p>
        </w:tc>
        <w:tc>
          <w:tcPr>
            <w:tcW w:w="275" w:type="pct"/>
            <w:vAlign w:val="center"/>
            <w:tcPrChange w:id="1287" w:author="Man Hung Ng (Nokia)" w:date="2023-08-14T14:03:00Z">
              <w:tcPr>
                <w:tcW w:w="672" w:type="dxa"/>
                <w:gridSpan w:val="3"/>
                <w:vAlign w:val="center"/>
              </w:tcPr>
            </w:tcPrChange>
          </w:tcPr>
          <w:p w14:paraId="7A81C483"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25</w:t>
            </w:r>
          </w:p>
        </w:tc>
        <w:tc>
          <w:tcPr>
            <w:tcW w:w="275" w:type="pct"/>
            <w:tcPrChange w:id="1288" w:author="Man Hung Ng (Nokia)" w:date="2023-08-14T14:03:00Z">
              <w:tcPr>
                <w:tcW w:w="671" w:type="dxa"/>
                <w:gridSpan w:val="2"/>
              </w:tcPr>
            </w:tcPrChange>
          </w:tcPr>
          <w:p w14:paraId="5F5CBC64"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5" w:type="pct"/>
            <w:tcPrChange w:id="1289" w:author="Man Hung Ng (Nokia)" w:date="2023-08-14T14:03:00Z">
              <w:tcPr>
                <w:tcW w:w="672" w:type="dxa"/>
                <w:gridSpan w:val="2"/>
              </w:tcPr>
            </w:tcPrChange>
          </w:tcPr>
          <w:p w14:paraId="03B42A43"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1290" w:author="Man Hung Ng (Nokia)" w:date="2023-08-14T14:03:00Z">
              <w:tcPr>
                <w:tcW w:w="671" w:type="dxa"/>
                <w:gridSpan w:val="2"/>
                <w:vAlign w:val="center"/>
              </w:tcPr>
            </w:tcPrChange>
          </w:tcPr>
          <w:p w14:paraId="31C60F54"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hAnsi="Arial"/>
                <w:sz w:val="18"/>
                <w:lang w:val="en-US" w:eastAsia="zh-CN"/>
              </w:rPr>
              <w:t>40</w:t>
            </w:r>
          </w:p>
        </w:tc>
        <w:tc>
          <w:tcPr>
            <w:tcW w:w="275" w:type="pct"/>
            <w:tcPrChange w:id="1291" w:author="Man Hung Ng (Nokia)" w:date="2023-08-14T14:03:00Z">
              <w:tcPr>
                <w:tcW w:w="672" w:type="dxa"/>
                <w:gridSpan w:val="3"/>
              </w:tcPr>
            </w:tcPrChange>
          </w:tcPr>
          <w:p w14:paraId="1646CBD4" w14:textId="77777777" w:rsidR="00EC76DA" w:rsidRPr="00EC2B4E" w:rsidRDefault="00EC76DA" w:rsidP="002A697C">
            <w:pPr>
              <w:keepNext/>
              <w:keepLines/>
              <w:spacing w:after="0"/>
              <w:jc w:val="center"/>
              <w:rPr>
                <w:rFonts w:ascii="Arial" w:hAnsi="Arial"/>
                <w:sz w:val="18"/>
              </w:rPr>
            </w:pPr>
          </w:p>
        </w:tc>
        <w:tc>
          <w:tcPr>
            <w:tcW w:w="275" w:type="pct"/>
            <w:vAlign w:val="center"/>
            <w:tcPrChange w:id="1292" w:author="Man Hung Ng (Nokia)" w:date="2023-08-14T14:03:00Z">
              <w:tcPr>
                <w:tcW w:w="671" w:type="dxa"/>
                <w:gridSpan w:val="2"/>
                <w:vAlign w:val="center"/>
              </w:tcPr>
            </w:tcPrChange>
          </w:tcPr>
          <w:p w14:paraId="35065457" w14:textId="77777777" w:rsidR="00EC76DA" w:rsidRPr="00EC2B4E" w:rsidRDefault="00EC76DA" w:rsidP="002A697C">
            <w:pPr>
              <w:keepLines/>
              <w:spacing w:after="0"/>
              <w:jc w:val="center"/>
              <w:rPr>
                <w:rFonts w:ascii="Arial" w:hAnsi="Arial"/>
                <w:sz w:val="18"/>
              </w:rPr>
            </w:pPr>
          </w:p>
        </w:tc>
        <w:tc>
          <w:tcPr>
            <w:tcW w:w="275" w:type="pct"/>
            <w:vAlign w:val="center"/>
            <w:tcPrChange w:id="1293" w:author="Man Hung Ng (Nokia)" w:date="2023-08-14T14:03:00Z">
              <w:tcPr>
                <w:tcW w:w="672" w:type="dxa"/>
                <w:gridSpan w:val="2"/>
                <w:vAlign w:val="center"/>
              </w:tcPr>
            </w:tcPrChange>
          </w:tcPr>
          <w:p w14:paraId="4EDE5CA7" w14:textId="77777777" w:rsidR="00EC76DA" w:rsidRPr="00EC2B4E" w:rsidRDefault="00EC76DA" w:rsidP="002A697C">
            <w:pPr>
              <w:keepLines/>
              <w:spacing w:after="0"/>
              <w:jc w:val="center"/>
              <w:rPr>
                <w:rFonts w:ascii="Arial" w:eastAsia="Yu Mincho" w:hAnsi="Arial"/>
                <w:sz w:val="18"/>
              </w:rPr>
            </w:pPr>
          </w:p>
        </w:tc>
        <w:tc>
          <w:tcPr>
            <w:tcW w:w="275" w:type="pct"/>
            <w:tcPrChange w:id="1294" w:author="Man Hung Ng (Nokia)" w:date="2023-08-14T14:03:00Z">
              <w:tcPr>
                <w:tcW w:w="671" w:type="dxa"/>
                <w:gridSpan w:val="2"/>
              </w:tcPr>
            </w:tcPrChange>
          </w:tcPr>
          <w:p w14:paraId="439564B5"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295" w:author="Man Hung Ng (Nokia)" w:date="2023-08-14T14:03:00Z">
              <w:tcPr>
                <w:tcW w:w="672" w:type="dxa"/>
                <w:vAlign w:val="center"/>
              </w:tcPr>
            </w:tcPrChange>
          </w:tcPr>
          <w:p w14:paraId="55455F20" w14:textId="77777777" w:rsidR="00EC76DA" w:rsidRPr="00EC2B4E" w:rsidRDefault="00EC76DA" w:rsidP="002A697C">
            <w:pPr>
              <w:keepLines/>
              <w:spacing w:after="0"/>
              <w:jc w:val="center"/>
              <w:rPr>
                <w:rFonts w:ascii="Arial" w:eastAsia="Yu Mincho" w:hAnsi="Arial"/>
                <w:sz w:val="18"/>
              </w:rPr>
            </w:pPr>
          </w:p>
        </w:tc>
        <w:tc>
          <w:tcPr>
            <w:tcW w:w="275" w:type="pct"/>
            <w:tcPrChange w:id="1296" w:author="Man Hung Ng (Nokia)" w:date="2023-08-14T14:03:00Z">
              <w:tcPr>
                <w:tcW w:w="671" w:type="dxa"/>
              </w:tcPr>
            </w:tcPrChange>
          </w:tcPr>
          <w:p w14:paraId="615F33A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297" w:author="Man Hung Ng (Nokia)" w:date="2023-08-14T14:03:00Z">
              <w:tcPr>
                <w:tcW w:w="672" w:type="dxa"/>
                <w:vAlign w:val="center"/>
              </w:tcPr>
            </w:tcPrChange>
          </w:tcPr>
          <w:p w14:paraId="1C4C7BA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90A2AFA" w14:textId="77777777" w:rsidTr="00EC76DA">
        <w:trPr>
          <w:cantSplit/>
          <w:jc w:val="center"/>
          <w:trPrChange w:id="1298" w:author="Man Hung Ng (Nokia)" w:date="2023-08-14T14:03:00Z">
            <w:trPr>
              <w:cantSplit/>
              <w:jc w:val="center"/>
            </w:trPr>
          </w:trPrChange>
        </w:trPr>
        <w:tc>
          <w:tcPr>
            <w:tcW w:w="302" w:type="pct"/>
            <w:tcBorders>
              <w:top w:val="nil"/>
            </w:tcBorders>
            <w:vAlign w:val="center"/>
            <w:tcPrChange w:id="1299" w:author="Man Hung Ng (Nokia)" w:date="2023-08-14T14:03:00Z">
              <w:tcPr>
                <w:tcW w:w="738" w:type="dxa"/>
                <w:gridSpan w:val="2"/>
                <w:tcBorders>
                  <w:top w:val="nil"/>
                </w:tcBorders>
                <w:vAlign w:val="center"/>
              </w:tcPr>
            </w:tcPrChange>
          </w:tcPr>
          <w:p w14:paraId="6E25AC22" w14:textId="77777777" w:rsidR="00EC76DA" w:rsidRPr="00EC2B4E" w:rsidRDefault="00EC76DA" w:rsidP="002A697C">
            <w:pPr>
              <w:keepLines/>
              <w:spacing w:after="0"/>
              <w:jc w:val="center"/>
              <w:rPr>
                <w:rFonts w:ascii="Arial" w:eastAsia="SimSun" w:hAnsi="Arial"/>
                <w:sz w:val="18"/>
                <w:szCs w:val="22"/>
                <w:lang w:val="en-US" w:eastAsia="zh-CN"/>
              </w:rPr>
            </w:pPr>
          </w:p>
        </w:tc>
        <w:tc>
          <w:tcPr>
            <w:tcW w:w="302" w:type="pct"/>
            <w:vAlign w:val="center"/>
            <w:tcPrChange w:id="1300" w:author="Man Hung Ng (Nokia)" w:date="2023-08-14T14:03:00Z">
              <w:tcPr>
                <w:tcW w:w="738" w:type="dxa"/>
                <w:gridSpan w:val="2"/>
                <w:vAlign w:val="center"/>
              </w:tcPr>
            </w:tcPrChange>
          </w:tcPr>
          <w:p w14:paraId="364992D5"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60</w:t>
            </w:r>
          </w:p>
        </w:tc>
        <w:tc>
          <w:tcPr>
            <w:tcW w:w="274" w:type="pct"/>
            <w:tcPrChange w:id="1301" w:author="Man Hung Ng (Nokia)" w:date="2023-08-14T14:03:00Z">
              <w:tcPr>
                <w:tcW w:w="671" w:type="dxa"/>
                <w:gridSpan w:val="2"/>
              </w:tcPr>
            </w:tcPrChange>
          </w:tcPr>
          <w:p w14:paraId="3F92C03C" w14:textId="77777777" w:rsidR="00EC76DA" w:rsidRPr="00EC2B4E" w:rsidRDefault="00EC76DA" w:rsidP="002A697C">
            <w:pPr>
              <w:keepLines/>
              <w:spacing w:after="0"/>
              <w:jc w:val="center"/>
              <w:rPr>
                <w:rFonts w:ascii="Arial" w:eastAsia="SimSun" w:hAnsi="Arial"/>
                <w:sz w:val="18"/>
                <w:lang w:val="en-US" w:eastAsia="zh-CN"/>
              </w:rPr>
            </w:pPr>
          </w:p>
        </w:tc>
        <w:tc>
          <w:tcPr>
            <w:tcW w:w="275" w:type="pct"/>
            <w:tcPrChange w:id="1302" w:author="Man Hung Ng (Nokia)" w:date="2023-08-14T14:03:00Z">
              <w:tcPr>
                <w:tcW w:w="672" w:type="dxa"/>
                <w:gridSpan w:val="3"/>
              </w:tcPr>
            </w:tcPrChange>
          </w:tcPr>
          <w:p w14:paraId="7BE582E1" w14:textId="77777777" w:rsidR="00EC76DA" w:rsidRPr="00EC2B4E" w:rsidRDefault="00EC76DA" w:rsidP="002A697C">
            <w:pPr>
              <w:keepLines/>
              <w:spacing w:after="0"/>
              <w:jc w:val="center"/>
              <w:rPr>
                <w:rFonts w:ascii="Arial" w:eastAsia="SimSun" w:hAnsi="Arial"/>
                <w:sz w:val="18"/>
                <w:lang w:val="en-US" w:eastAsia="zh-CN"/>
              </w:rPr>
            </w:pPr>
          </w:p>
        </w:tc>
        <w:tc>
          <w:tcPr>
            <w:tcW w:w="274" w:type="pct"/>
            <w:vAlign w:val="center"/>
            <w:tcPrChange w:id="1303" w:author="Man Hung Ng (Nokia)" w:date="2023-08-14T14:03:00Z">
              <w:tcPr>
                <w:tcW w:w="671" w:type="dxa"/>
                <w:gridSpan w:val="2"/>
                <w:vAlign w:val="center"/>
              </w:tcPr>
            </w:tcPrChange>
          </w:tcPr>
          <w:p w14:paraId="2EDADDB6"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10</w:t>
            </w:r>
          </w:p>
        </w:tc>
        <w:tc>
          <w:tcPr>
            <w:tcW w:w="275" w:type="pct"/>
            <w:vAlign w:val="center"/>
            <w:tcPrChange w:id="1304" w:author="Man Hung Ng (Nokia)" w:date="2023-08-14T14:03:00Z">
              <w:tcPr>
                <w:tcW w:w="672" w:type="dxa"/>
                <w:gridSpan w:val="2"/>
                <w:vAlign w:val="center"/>
              </w:tcPr>
            </w:tcPrChange>
          </w:tcPr>
          <w:p w14:paraId="1D785F38"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15</w:t>
            </w:r>
          </w:p>
        </w:tc>
        <w:tc>
          <w:tcPr>
            <w:tcW w:w="274" w:type="pct"/>
            <w:vAlign w:val="center"/>
            <w:tcPrChange w:id="1305" w:author="Man Hung Ng (Nokia)" w:date="2023-08-14T14:03:00Z">
              <w:tcPr>
                <w:tcW w:w="671" w:type="dxa"/>
                <w:gridSpan w:val="2"/>
                <w:vAlign w:val="center"/>
              </w:tcPr>
            </w:tcPrChange>
          </w:tcPr>
          <w:p w14:paraId="2DE9A17D"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20</w:t>
            </w:r>
          </w:p>
        </w:tc>
        <w:tc>
          <w:tcPr>
            <w:tcW w:w="275" w:type="pct"/>
            <w:vAlign w:val="center"/>
            <w:tcPrChange w:id="1306" w:author="Man Hung Ng (Nokia)" w:date="2023-08-14T14:03:00Z">
              <w:tcPr>
                <w:tcW w:w="672" w:type="dxa"/>
                <w:gridSpan w:val="3"/>
                <w:vAlign w:val="center"/>
              </w:tcPr>
            </w:tcPrChange>
          </w:tcPr>
          <w:p w14:paraId="76E51073"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25</w:t>
            </w:r>
          </w:p>
        </w:tc>
        <w:tc>
          <w:tcPr>
            <w:tcW w:w="275" w:type="pct"/>
            <w:tcPrChange w:id="1307" w:author="Man Hung Ng (Nokia)" w:date="2023-08-14T14:03:00Z">
              <w:tcPr>
                <w:tcW w:w="671" w:type="dxa"/>
                <w:gridSpan w:val="2"/>
              </w:tcPr>
            </w:tcPrChange>
          </w:tcPr>
          <w:p w14:paraId="4CB4F606"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SimSun" w:hAnsi="Arial"/>
                <w:sz w:val="18"/>
                <w:lang w:val="en-US" w:eastAsia="zh-CN"/>
              </w:rPr>
              <w:t>30</w:t>
            </w:r>
          </w:p>
        </w:tc>
        <w:tc>
          <w:tcPr>
            <w:tcW w:w="275" w:type="pct"/>
            <w:tcPrChange w:id="1308" w:author="Man Hung Ng (Nokia)" w:date="2023-08-14T14:03:00Z">
              <w:tcPr>
                <w:tcW w:w="672" w:type="dxa"/>
                <w:gridSpan w:val="2"/>
              </w:tcPr>
            </w:tcPrChange>
          </w:tcPr>
          <w:p w14:paraId="554F33E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1309" w:author="Man Hung Ng (Nokia)" w:date="2023-08-14T14:03:00Z">
              <w:tcPr>
                <w:tcW w:w="671" w:type="dxa"/>
                <w:gridSpan w:val="2"/>
                <w:vAlign w:val="center"/>
              </w:tcPr>
            </w:tcPrChange>
          </w:tcPr>
          <w:p w14:paraId="5A86D1B9"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hAnsi="Arial"/>
                <w:sz w:val="18"/>
                <w:lang w:val="en-US" w:eastAsia="zh-CN"/>
              </w:rPr>
              <w:t>40</w:t>
            </w:r>
          </w:p>
        </w:tc>
        <w:tc>
          <w:tcPr>
            <w:tcW w:w="275" w:type="pct"/>
            <w:tcPrChange w:id="1310" w:author="Man Hung Ng (Nokia)" w:date="2023-08-14T14:03:00Z">
              <w:tcPr>
                <w:tcW w:w="672" w:type="dxa"/>
                <w:gridSpan w:val="3"/>
              </w:tcPr>
            </w:tcPrChange>
          </w:tcPr>
          <w:p w14:paraId="012897E1" w14:textId="77777777" w:rsidR="00EC76DA" w:rsidRPr="00EC2B4E" w:rsidRDefault="00EC76DA" w:rsidP="002A697C">
            <w:pPr>
              <w:keepNext/>
              <w:keepLines/>
              <w:spacing w:after="0"/>
              <w:jc w:val="center"/>
              <w:rPr>
                <w:rFonts w:ascii="Arial" w:hAnsi="Arial"/>
                <w:sz w:val="18"/>
              </w:rPr>
            </w:pPr>
          </w:p>
        </w:tc>
        <w:tc>
          <w:tcPr>
            <w:tcW w:w="275" w:type="pct"/>
            <w:vAlign w:val="center"/>
            <w:tcPrChange w:id="1311" w:author="Man Hung Ng (Nokia)" w:date="2023-08-14T14:03:00Z">
              <w:tcPr>
                <w:tcW w:w="671" w:type="dxa"/>
                <w:gridSpan w:val="2"/>
                <w:vAlign w:val="center"/>
              </w:tcPr>
            </w:tcPrChange>
          </w:tcPr>
          <w:p w14:paraId="0D5734E9" w14:textId="77777777" w:rsidR="00EC76DA" w:rsidRPr="00EC2B4E" w:rsidRDefault="00EC76DA" w:rsidP="002A697C">
            <w:pPr>
              <w:keepLines/>
              <w:spacing w:after="0"/>
              <w:jc w:val="center"/>
              <w:rPr>
                <w:rFonts w:ascii="Arial" w:hAnsi="Arial"/>
                <w:sz w:val="18"/>
              </w:rPr>
            </w:pPr>
          </w:p>
        </w:tc>
        <w:tc>
          <w:tcPr>
            <w:tcW w:w="275" w:type="pct"/>
            <w:vAlign w:val="center"/>
            <w:tcPrChange w:id="1312" w:author="Man Hung Ng (Nokia)" w:date="2023-08-14T14:03:00Z">
              <w:tcPr>
                <w:tcW w:w="672" w:type="dxa"/>
                <w:gridSpan w:val="2"/>
                <w:vAlign w:val="center"/>
              </w:tcPr>
            </w:tcPrChange>
          </w:tcPr>
          <w:p w14:paraId="65957B87" w14:textId="77777777" w:rsidR="00EC76DA" w:rsidRPr="00EC2B4E" w:rsidRDefault="00EC76DA" w:rsidP="002A697C">
            <w:pPr>
              <w:keepLines/>
              <w:spacing w:after="0"/>
              <w:jc w:val="center"/>
              <w:rPr>
                <w:rFonts w:ascii="Arial" w:eastAsia="Yu Mincho" w:hAnsi="Arial"/>
                <w:sz w:val="18"/>
              </w:rPr>
            </w:pPr>
          </w:p>
        </w:tc>
        <w:tc>
          <w:tcPr>
            <w:tcW w:w="275" w:type="pct"/>
            <w:tcPrChange w:id="1313" w:author="Man Hung Ng (Nokia)" w:date="2023-08-14T14:03:00Z">
              <w:tcPr>
                <w:tcW w:w="671" w:type="dxa"/>
                <w:gridSpan w:val="2"/>
              </w:tcPr>
            </w:tcPrChange>
          </w:tcPr>
          <w:p w14:paraId="32B0C7D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314" w:author="Man Hung Ng (Nokia)" w:date="2023-08-14T14:03:00Z">
              <w:tcPr>
                <w:tcW w:w="672" w:type="dxa"/>
                <w:vAlign w:val="center"/>
              </w:tcPr>
            </w:tcPrChange>
          </w:tcPr>
          <w:p w14:paraId="42EE6FF2" w14:textId="77777777" w:rsidR="00EC76DA" w:rsidRPr="00EC2B4E" w:rsidRDefault="00EC76DA" w:rsidP="002A697C">
            <w:pPr>
              <w:keepLines/>
              <w:spacing w:after="0"/>
              <w:jc w:val="center"/>
              <w:rPr>
                <w:rFonts w:ascii="Arial" w:eastAsia="Yu Mincho" w:hAnsi="Arial"/>
                <w:sz w:val="18"/>
              </w:rPr>
            </w:pPr>
          </w:p>
        </w:tc>
        <w:tc>
          <w:tcPr>
            <w:tcW w:w="275" w:type="pct"/>
            <w:tcPrChange w:id="1315" w:author="Man Hung Ng (Nokia)" w:date="2023-08-14T14:03:00Z">
              <w:tcPr>
                <w:tcW w:w="671" w:type="dxa"/>
              </w:tcPr>
            </w:tcPrChange>
          </w:tcPr>
          <w:p w14:paraId="50497AA5"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316" w:author="Man Hung Ng (Nokia)" w:date="2023-08-14T14:03:00Z">
              <w:tcPr>
                <w:tcW w:w="672" w:type="dxa"/>
                <w:vAlign w:val="center"/>
              </w:tcPr>
            </w:tcPrChange>
          </w:tcPr>
          <w:p w14:paraId="2DF2DCB7"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5762993" w14:textId="77777777" w:rsidTr="00EC76DA">
        <w:trPr>
          <w:cantSplit/>
          <w:jc w:val="center"/>
          <w:trPrChange w:id="1317" w:author="Man Hung Ng (Nokia)" w:date="2023-08-14T14:03:00Z">
            <w:trPr>
              <w:cantSplit/>
              <w:jc w:val="center"/>
            </w:trPr>
          </w:trPrChange>
        </w:trPr>
        <w:tc>
          <w:tcPr>
            <w:tcW w:w="302" w:type="pct"/>
            <w:tcBorders>
              <w:bottom w:val="nil"/>
            </w:tcBorders>
            <w:tcPrChange w:id="1318" w:author="Man Hung Ng (Nokia)" w:date="2023-08-14T14:03:00Z">
              <w:tcPr>
                <w:tcW w:w="738" w:type="dxa"/>
                <w:gridSpan w:val="2"/>
                <w:tcBorders>
                  <w:bottom w:val="nil"/>
                </w:tcBorders>
              </w:tcPr>
            </w:tcPrChange>
          </w:tcPr>
          <w:p w14:paraId="761F9222" w14:textId="77777777" w:rsidR="00EC76DA" w:rsidRPr="00EC2B4E" w:rsidRDefault="00EC76DA" w:rsidP="002A697C">
            <w:pPr>
              <w:keepLines/>
              <w:spacing w:after="0"/>
              <w:jc w:val="center"/>
              <w:rPr>
                <w:rFonts w:ascii="Arial" w:eastAsia="SimSun" w:hAnsi="Arial"/>
                <w:sz w:val="18"/>
                <w:szCs w:val="22"/>
                <w:lang w:val="en-US" w:eastAsia="zh-CN"/>
              </w:rPr>
            </w:pPr>
          </w:p>
        </w:tc>
        <w:tc>
          <w:tcPr>
            <w:tcW w:w="302" w:type="pct"/>
            <w:vAlign w:val="center"/>
            <w:tcPrChange w:id="1319" w:author="Man Hung Ng (Nokia)" w:date="2023-08-14T14:03:00Z">
              <w:tcPr>
                <w:tcW w:w="738" w:type="dxa"/>
                <w:gridSpan w:val="2"/>
                <w:vAlign w:val="center"/>
              </w:tcPr>
            </w:tcPrChange>
          </w:tcPr>
          <w:p w14:paraId="34360FF9"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sz w:val="18"/>
              </w:rPr>
              <w:t>15</w:t>
            </w:r>
          </w:p>
        </w:tc>
        <w:tc>
          <w:tcPr>
            <w:tcW w:w="274" w:type="pct"/>
            <w:tcPrChange w:id="1320" w:author="Man Hung Ng (Nokia)" w:date="2023-08-14T14:03:00Z">
              <w:tcPr>
                <w:tcW w:w="671" w:type="dxa"/>
                <w:gridSpan w:val="2"/>
              </w:tcPr>
            </w:tcPrChange>
          </w:tcPr>
          <w:p w14:paraId="190F9369"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321" w:author="Man Hung Ng (Nokia)" w:date="2023-08-14T14:03:00Z">
              <w:tcPr>
                <w:tcW w:w="672" w:type="dxa"/>
                <w:gridSpan w:val="3"/>
              </w:tcPr>
            </w:tcPrChange>
          </w:tcPr>
          <w:p w14:paraId="0596CF5B"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eastAsia="DengXian" w:hAnsi="Arial" w:cs="Arial"/>
                <w:sz w:val="18"/>
                <w:szCs w:val="18"/>
              </w:rPr>
              <w:t>5</w:t>
            </w:r>
            <w:r w:rsidRPr="00EC2B4E">
              <w:rPr>
                <w:rFonts w:ascii="Arial" w:eastAsia="DengXian" w:hAnsi="Arial" w:cs="Arial"/>
                <w:sz w:val="18"/>
                <w:szCs w:val="18"/>
                <w:vertAlign w:val="superscript"/>
              </w:rPr>
              <w:t>4</w:t>
            </w:r>
          </w:p>
        </w:tc>
        <w:tc>
          <w:tcPr>
            <w:tcW w:w="274" w:type="pct"/>
            <w:vAlign w:val="center"/>
            <w:tcPrChange w:id="1322" w:author="Man Hung Ng (Nokia)" w:date="2023-08-14T14:03:00Z">
              <w:tcPr>
                <w:tcW w:w="671" w:type="dxa"/>
                <w:gridSpan w:val="2"/>
                <w:vAlign w:val="center"/>
              </w:tcPr>
            </w:tcPrChange>
          </w:tcPr>
          <w:p w14:paraId="059D8FFB"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cs="Arial"/>
                <w:sz w:val="18"/>
                <w:szCs w:val="18"/>
              </w:rPr>
              <w:t>10</w:t>
            </w:r>
          </w:p>
        </w:tc>
        <w:tc>
          <w:tcPr>
            <w:tcW w:w="275" w:type="pct"/>
            <w:vAlign w:val="center"/>
            <w:tcPrChange w:id="1323" w:author="Man Hung Ng (Nokia)" w:date="2023-08-14T14:03:00Z">
              <w:tcPr>
                <w:tcW w:w="672" w:type="dxa"/>
                <w:gridSpan w:val="2"/>
                <w:vAlign w:val="center"/>
              </w:tcPr>
            </w:tcPrChange>
          </w:tcPr>
          <w:p w14:paraId="08A95353"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cs="Arial"/>
                <w:sz w:val="18"/>
                <w:szCs w:val="18"/>
              </w:rPr>
              <w:t>15</w:t>
            </w:r>
          </w:p>
        </w:tc>
        <w:tc>
          <w:tcPr>
            <w:tcW w:w="274" w:type="pct"/>
            <w:vAlign w:val="center"/>
            <w:tcPrChange w:id="1324" w:author="Man Hung Ng (Nokia)" w:date="2023-08-14T14:03:00Z">
              <w:tcPr>
                <w:tcW w:w="671" w:type="dxa"/>
                <w:gridSpan w:val="2"/>
                <w:vAlign w:val="center"/>
              </w:tcPr>
            </w:tcPrChange>
          </w:tcPr>
          <w:p w14:paraId="62EE4109"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cs="Arial"/>
                <w:sz w:val="18"/>
                <w:szCs w:val="18"/>
              </w:rPr>
              <w:t>20</w:t>
            </w:r>
          </w:p>
        </w:tc>
        <w:tc>
          <w:tcPr>
            <w:tcW w:w="275" w:type="pct"/>
            <w:tcPrChange w:id="1325" w:author="Man Hung Ng (Nokia)" w:date="2023-08-14T14:03:00Z">
              <w:tcPr>
                <w:tcW w:w="672" w:type="dxa"/>
                <w:gridSpan w:val="3"/>
              </w:tcPr>
            </w:tcPrChange>
          </w:tcPr>
          <w:p w14:paraId="6941E4B6"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cs="Arial"/>
                <w:sz w:val="18"/>
                <w:szCs w:val="18"/>
              </w:rPr>
              <w:t>25</w:t>
            </w:r>
          </w:p>
        </w:tc>
        <w:tc>
          <w:tcPr>
            <w:tcW w:w="275" w:type="pct"/>
            <w:vAlign w:val="center"/>
            <w:tcPrChange w:id="1326" w:author="Man Hung Ng (Nokia)" w:date="2023-08-14T14:03:00Z">
              <w:tcPr>
                <w:tcW w:w="671" w:type="dxa"/>
                <w:gridSpan w:val="2"/>
                <w:vAlign w:val="center"/>
              </w:tcPr>
            </w:tcPrChange>
          </w:tcPr>
          <w:p w14:paraId="1FF01048" w14:textId="77777777" w:rsidR="00EC76DA" w:rsidRPr="00EC2B4E" w:rsidRDefault="00EC76DA" w:rsidP="002A697C">
            <w:pPr>
              <w:keepLines/>
              <w:spacing w:after="0"/>
              <w:jc w:val="center"/>
              <w:rPr>
                <w:rFonts w:ascii="Arial" w:eastAsia="SimSun" w:hAnsi="Arial"/>
                <w:sz w:val="18"/>
                <w:lang w:val="en-US" w:eastAsia="zh-CN"/>
              </w:rPr>
            </w:pPr>
            <w:r w:rsidRPr="00EC2B4E">
              <w:rPr>
                <w:rFonts w:ascii="Arial" w:hAnsi="Arial" w:cs="Arial"/>
                <w:sz w:val="18"/>
                <w:szCs w:val="18"/>
              </w:rPr>
              <w:t>30</w:t>
            </w:r>
          </w:p>
        </w:tc>
        <w:tc>
          <w:tcPr>
            <w:tcW w:w="275" w:type="pct"/>
            <w:tcPrChange w:id="1327" w:author="Man Hung Ng (Nokia)" w:date="2023-08-14T14:03:00Z">
              <w:tcPr>
                <w:tcW w:w="672" w:type="dxa"/>
                <w:gridSpan w:val="2"/>
              </w:tcPr>
            </w:tcPrChange>
          </w:tcPr>
          <w:p w14:paraId="57AD5EC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28" w:author="Man Hung Ng (Nokia)" w:date="2023-08-14T14:03:00Z">
              <w:tcPr>
                <w:tcW w:w="671" w:type="dxa"/>
                <w:gridSpan w:val="2"/>
                <w:vAlign w:val="center"/>
              </w:tcPr>
            </w:tcPrChange>
          </w:tcPr>
          <w:p w14:paraId="311A53E9"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hAnsi="Arial" w:cs="Arial"/>
                <w:sz w:val="18"/>
                <w:szCs w:val="18"/>
              </w:rPr>
              <w:t>40</w:t>
            </w:r>
          </w:p>
        </w:tc>
        <w:tc>
          <w:tcPr>
            <w:tcW w:w="275" w:type="pct"/>
            <w:tcPrChange w:id="1329" w:author="Man Hung Ng (Nokia)" w:date="2023-08-14T14:03:00Z">
              <w:tcPr>
                <w:tcW w:w="672" w:type="dxa"/>
                <w:gridSpan w:val="3"/>
              </w:tcPr>
            </w:tcPrChange>
          </w:tcPr>
          <w:p w14:paraId="5A11D408"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30" w:author="Man Hung Ng (Nokia)" w:date="2023-08-14T14:03:00Z">
              <w:tcPr>
                <w:tcW w:w="671" w:type="dxa"/>
                <w:gridSpan w:val="2"/>
                <w:vAlign w:val="center"/>
              </w:tcPr>
            </w:tcPrChange>
          </w:tcPr>
          <w:p w14:paraId="79000E32"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50</w:t>
            </w:r>
          </w:p>
        </w:tc>
        <w:tc>
          <w:tcPr>
            <w:tcW w:w="275" w:type="pct"/>
            <w:vAlign w:val="center"/>
            <w:tcPrChange w:id="1331" w:author="Man Hung Ng (Nokia)" w:date="2023-08-14T14:03:00Z">
              <w:tcPr>
                <w:tcW w:w="672" w:type="dxa"/>
                <w:gridSpan w:val="2"/>
                <w:vAlign w:val="center"/>
              </w:tcPr>
            </w:tcPrChange>
          </w:tcPr>
          <w:p w14:paraId="122D8575" w14:textId="77777777" w:rsidR="00EC76DA" w:rsidRPr="00EC2B4E" w:rsidRDefault="00EC76DA" w:rsidP="002A697C">
            <w:pPr>
              <w:keepLines/>
              <w:spacing w:after="0"/>
              <w:jc w:val="center"/>
              <w:rPr>
                <w:rFonts w:ascii="Arial" w:eastAsia="Yu Mincho" w:hAnsi="Arial"/>
                <w:sz w:val="18"/>
              </w:rPr>
            </w:pPr>
          </w:p>
        </w:tc>
        <w:tc>
          <w:tcPr>
            <w:tcW w:w="275" w:type="pct"/>
            <w:tcPrChange w:id="1332" w:author="Man Hung Ng (Nokia)" w:date="2023-08-14T14:03:00Z">
              <w:tcPr>
                <w:tcW w:w="671" w:type="dxa"/>
                <w:gridSpan w:val="2"/>
              </w:tcPr>
            </w:tcPrChange>
          </w:tcPr>
          <w:p w14:paraId="7765A58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333" w:author="Man Hung Ng (Nokia)" w:date="2023-08-14T14:03:00Z">
              <w:tcPr>
                <w:tcW w:w="672" w:type="dxa"/>
                <w:vAlign w:val="center"/>
              </w:tcPr>
            </w:tcPrChange>
          </w:tcPr>
          <w:p w14:paraId="118D2071" w14:textId="77777777" w:rsidR="00EC76DA" w:rsidRPr="00EC2B4E" w:rsidRDefault="00EC76DA" w:rsidP="002A697C">
            <w:pPr>
              <w:keepLines/>
              <w:spacing w:after="0"/>
              <w:jc w:val="center"/>
              <w:rPr>
                <w:rFonts w:ascii="Arial" w:eastAsia="Yu Mincho" w:hAnsi="Arial"/>
                <w:sz w:val="18"/>
              </w:rPr>
            </w:pPr>
          </w:p>
        </w:tc>
        <w:tc>
          <w:tcPr>
            <w:tcW w:w="275" w:type="pct"/>
            <w:tcPrChange w:id="1334" w:author="Man Hung Ng (Nokia)" w:date="2023-08-14T14:03:00Z">
              <w:tcPr>
                <w:tcW w:w="671" w:type="dxa"/>
              </w:tcPr>
            </w:tcPrChange>
          </w:tcPr>
          <w:p w14:paraId="6E22393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335" w:author="Man Hung Ng (Nokia)" w:date="2023-08-14T14:03:00Z">
              <w:tcPr>
                <w:tcW w:w="672" w:type="dxa"/>
                <w:vAlign w:val="center"/>
              </w:tcPr>
            </w:tcPrChange>
          </w:tcPr>
          <w:p w14:paraId="31FA96C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0A44849" w14:textId="77777777" w:rsidTr="00EC76DA">
        <w:trPr>
          <w:cantSplit/>
          <w:jc w:val="center"/>
          <w:trPrChange w:id="1336" w:author="Man Hung Ng (Nokia)" w:date="2023-08-14T14:03:00Z">
            <w:trPr>
              <w:cantSplit/>
              <w:jc w:val="center"/>
            </w:trPr>
          </w:trPrChange>
        </w:trPr>
        <w:tc>
          <w:tcPr>
            <w:tcW w:w="302" w:type="pct"/>
            <w:tcBorders>
              <w:top w:val="nil"/>
              <w:bottom w:val="nil"/>
            </w:tcBorders>
            <w:vAlign w:val="center"/>
            <w:tcPrChange w:id="1337" w:author="Man Hung Ng (Nokia)" w:date="2023-08-14T14:03:00Z">
              <w:tcPr>
                <w:tcW w:w="738" w:type="dxa"/>
                <w:gridSpan w:val="2"/>
                <w:tcBorders>
                  <w:top w:val="nil"/>
                  <w:bottom w:val="nil"/>
                </w:tcBorders>
                <w:vAlign w:val="center"/>
              </w:tcPr>
            </w:tcPrChange>
          </w:tcPr>
          <w:p w14:paraId="5125E6D6" w14:textId="77777777" w:rsidR="00EC76DA" w:rsidRPr="00EC2B4E" w:rsidRDefault="00EC76DA" w:rsidP="002A697C">
            <w:pPr>
              <w:keepLines/>
              <w:spacing w:after="0"/>
              <w:jc w:val="center"/>
              <w:rPr>
                <w:rFonts w:ascii="Arial" w:eastAsia="SimSun" w:hAnsi="Arial"/>
                <w:sz w:val="18"/>
                <w:szCs w:val="22"/>
                <w:lang w:val="en-US" w:eastAsia="zh-CN"/>
              </w:rPr>
            </w:pPr>
            <w:r w:rsidRPr="00EC2B4E">
              <w:rPr>
                <w:rFonts w:ascii="Arial" w:hAnsi="Arial"/>
                <w:sz w:val="18"/>
              </w:rPr>
              <w:t>n40</w:t>
            </w:r>
          </w:p>
        </w:tc>
        <w:tc>
          <w:tcPr>
            <w:tcW w:w="302" w:type="pct"/>
            <w:vAlign w:val="center"/>
            <w:tcPrChange w:id="1338" w:author="Man Hung Ng (Nokia)" w:date="2023-08-14T14:03:00Z">
              <w:tcPr>
                <w:tcW w:w="738" w:type="dxa"/>
                <w:gridSpan w:val="2"/>
                <w:vAlign w:val="center"/>
              </w:tcPr>
            </w:tcPrChange>
          </w:tcPr>
          <w:p w14:paraId="3615721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339" w:author="Man Hung Ng (Nokia)" w:date="2023-08-14T14:03:00Z">
              <w:tcPr>
                <w:tcW w:w="671" w:type="dxa"/>
                <w:gridSpan w:val="2"/>
              </w:tcPr>
            </w:tcPrChange>
          </w:tcPr>
          <w:p w14:paraId="6FC6A7BB"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340" w:author="Man Hung Ng (Nokia)" w:date="2023-08-14T14:03:00Z">
              <w:tcPr>
                <w:tcW w:w="672" w:type="dxa"/>
                <w:gridSpan w:val="3"/>
              </w:tcPr>
            </w:tcPrChange>
          </w:tcPr>
          <w:p w14:paraId="331DA6CC" w14:textId="77777777" w:rsidR="00EC76DA" w:rsidRPr="00EC2B4E" w:rsidRDefault="00EC76DA" w:rsidP="002A697C">
            <w:pPr>
              <w:keepLines/>
              <w:spacing w:after="0"/>
              <w:jc w:val="center"/>
              <w:rPr>
                <w:rFonts w:ascii="Arial" w:eastAsia="DengXian" w:hAnsi="Arial" w:cs="Arial"/>
                <w:sz w:val="18"/>
                <w:szCs w:val="18"/>
              </w:rPr>
            </w:pPr>
          </w:p>
        </w:tc>
        <w:tc>
          <w:tcPr>
            <w:tcW w:w="274" w:type="pct"/>
            <w:tcPrChange w:id="1341" w:author="Man Hung Ng (Nokia)" w:date="2023-08-14T14:03:00Z">
              <w:tcPr>
                <w:tcW w:w="671" w:type="dxa"/>
                <w:gridSpan w:val="2"/>
              </w:tcPr>
            </w:tcPrChange>
          </w:tcPr>
          <w:p w14:paraId="1394AF5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10</w:t>
            </w:r>
          </w:p>
        </w:tc>
        <w:tc>
          <w:tcPr>
            <w:tcW w:w="275" w:type="pct"/>
            <w:vAlign w:val="center"/>
            <w:tcPrChange w:id="1342" w:author="Man Hung Ng (Nokia)" w:date="2023-08-14T14:03:00Z">
              <w:tcPr>
                <w:tcW w:w="672" w:type="dxa"/>
                <w:gridSpan w:val="2"/>
                <w:vAlign w:val="center"/>
              </w:tcPr>
            </w:tcPrChange>
          </w:tcPr>
          <w:p w14:paraId="4A16435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15</w:t>
            </w:r>
          </w:p>
        </w:tc>
        <w:tc>
          <w:tcPr>
            <w:tcW w:w="274" w:type="pct"/>
            <w:vAlign w:val="center"/>
            <w:tcPrChange w:id="1343" w:author="Man Hung Ng (Nokia)" w:date="2023-08-14T14:03:00Z">
              <w:tcPr>
                <w:tcW w:w="671" w:type="dxa"/>
                <w:gridSpan w:val="2"/>
                <w:vAlign w:val="center"/>
              </w:tcPr>
            </w:tcPrChange>
          </w:tcPr>
          <w:p w14:paraId="53213731"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20</w:t>
            </w:r>
          </w:p>
        </w:tc>
        <w:tc>
          <w:tcPr>
            <w:tcW w:w="275" w:type="pct"/>
            <w:tcPrChange w:id="1344" w:author="Man Hung Ng (Nokia)" w:date="2023-08-14T14:03:00Z">
              <w:tcPr>
                <w:tcW w:w="672" w:type="dxa"/>
                <w:gridSpan w:val="3"/>
              </w:tcPr>
            </w:tcPrChange>
          </w:tcPr>
          <w:p w14:paraId="3C4F388E"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vAlign w:val="center"/>
            <w:tcPrChange w:id="1345" w:author="Man Hung Ng (Nokia)" w:date="2023-08-14T14:03:00Z">
              <w:tcPr>
                <w:tcW w:w="671" w:type="dxa"/>
                <w:gridSpan w:val="2"/>
                <w:vAlign w:val="center"/>
              </w:tcPr>
            </w:tcPrChange>
          </w:tcPr>
          <w:p w14:paraId="46396CB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346" w:author="Man Hung Ng (Nokia)" w:date="2023-08-14T14:03:00Z">
              <w:tcPr>
                <w:tcW w:w="672" w:type="dxa"/>
                <w:gridSpan w:val="2"/>
              </w:tcPr>
            </w:tcPrChange>
          </w:tcPr>
          <w:p w14:paraId="240B724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47" w:author="Man Hung Ng (Nokia)" w:date="2023-08-14T14:03:00Z">
              <w:tcPr>
                <w:tcW w:w="671" w:type="dxa"/>
                <w:gridSpan w:val="2"/>
                <w:vAlign w:val="center"/>
              </w:tcPr>
            </w:tcPrChange>
          </w:tcPr>
          <w:p w14:paraId="662B0B0B"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348" w:author="Man Hung Ng (Nokia)" w:date="2023-08-14T14:03:00Z">
              <w:tcPr>
                <w:tcW w:w="672" w:type="dxa"/>
                <w:gridSpan w:val="3"/>
              </w:tcPr>
            </w:tcPrChange>
          </w:tcPr>
          <w:p w14:paraId="1C53804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49" w:author="Man Hung Ng (Nokia)" w:date="2023-08-14T14:03:00Z">
              <w:tcPr>
                <w:tcW w:w="671" w:type="dxa"/>
                <w:gridSpan w:val="2"/>
                <w:vAlign w:val="center"/>
              </w:tcPr>
            </w:tcPrChange>
          </w:tcPr>
          <w:p w14:paraId="4A6C46F5"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350" w:author="Man Hung Ng (Nokia)" w:date="2023-08-14T14:03:00Z">
              <w:tcPr>
                <w:tcW w:w="672" w:type="dxa"/>
                <w:gridSpan w:val="2"/>
                <w:vAlign w:val="center"/>
              </w:tcPr>
            </w:tcPrChange>
          </w:tcPr>
          <w:p w14:paraId="36EAFCD2"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60</w:t>
            </w:r>
          </w:p>
        </w:tc>
        <w:tc>
          <w:tcPr>
            <w:tcW w:w="275" w:type="pct"/>
            <w:tcBorders>
              <w:top w:val="single" w:sz="4" w:space="0" w:color="auto"/>
              <w:left w:val="single" w:sz="4" w:space="0" w:color="auto"/>
              <w:bottom w:val="single" w:sz="4" w:space="0" w:color="auto"/>
              <w:right w:val="single" w:sz="4" w:space="0" w:color="auto"/>
            </w:tcBorders>
            <w:tcPrChange w:id="1351"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6FF1D9A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70</w:t>
            </w:r>
          </w:p>
        </w:tc>
        <w:tc>
          <w:tcPr>
            <w:tcW w:w="275" w:type="pct"/>
            <w:vAlign w:val="center"/>
            <w:tcPrChange w:id="1352" w:author="Man Hung Ng (Nokia)" w:date="2023-08-14T14:03:00Z">
              <w:tcPr>
                <w:tcW w:w="672" w:type="dxa"/>
                <w:vAlign w:val="center"/>
              </w:tcPr>
            </w:tcPrChange>
          </w:tcPr>
          <w:p w14:paraId="2C36F16C"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80</w:t>
            </w:r>
          </w:p>
        </w:tc>
        <w:tc>
          <w:tcPr>
            <w:tcW w:w="275" w:type="pct"/>
            <w:tcPrChange w:id="1353" w:author="Man Hung Ng (Nokia)" w:date="2023-08-14T14:03:00Z">
              <w:tcPr>
                <w:tcW w:w="671" w:type="dxa"/>
              </w:tcPr>
            </w:tcPrChange>
          </w:tcPr>
          <w:p w14:paraId="52D8807E"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90</w:t>
            </w:r>
          </w:p>
        </w:tc>
        <w:tc>
          <w:tcPr>
            <w:tcW w:w="274" w:type="pct"/>
            <w:vAlign w:val="center"/>
            <w:tcPrChange w:id="1354" w:author="Man Hung Ng (Nokia)" w:date="2023-08-14T14:03:00Z">
              <w:tcPr>
                <w:tcW w:w="672" w:type="dxa"/>
                <w:vAlign w:val="center"/>
              </w:tcPr>
            </w:tcPrChange>
          </w:tcPr>
          <w:p w14:paraId="56C64DD2"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cs="Arial"/>
                <w:sz w:val="18"/>
                <w:szCs w:val="18"/>
              </w:rPr>
              <w:t>100</w:t>
            </w:r>
          </w:p>
        </w:tc>
      </w:tr>
      <w:tr w:rsidR="00EC76DA" w:rsidRPr="00EC2B4E" w14:paraId="5C410A1B" w14:textId="77777777" w:rsidTr="00EC76DA">
        <w:trPr>
          <w:cantSplit/>
          <w:jc w:val="center"/>
          <w:trPrChange w:id="1355" w:author="Man Hung Ng (Nokia)" w:date="2023-08-14T14:03:00Z">
            <w:trPr>
              <w:cantSplit/>
              <w:jc w:val="center"/>
            </w:trPr>
          </w:trPrChange>
        </w:trPr>
        <w:tc>
          <w:tcPr>
            <w:tcW w:w="302" w:type="pct"/>
            <w:tcBorders>
              <w:top w:val="nil"/>
            </w:tcBorders>
            <w:vAlign w:val="center"/>
            <w:tcPrChange w:id="1356" w:author="Man Hung Ng (Nokia)" w:date="2023-08-14T14:03:00Z">
              <w:tcPr>
                <w:tcW w:w="738" w:type="dxa"/>
                <w:gridSpan w:val="2"/>
                <w:tcBorders>
                  <w:top w:val="nil"/>
                </w:tcBorders>
                <w:vAlign w:val="center"/>
              </w:tcPr>
            </w:tcPrChange>
          </w:tcPr>
          <w:p w14:paraId="0975C794" w14:textId="77777777" w:rsidR="00EC76DA" w:rsidRPr="00EC2B4E" w:rsidRDefault="00EC76DA" w:rsidP="002A697C">
            <w:pPr>
              <w:keepLines/>
              <w:spacing w:after="0"/>
              <w:jc w:val="center"/>
              <w:rPr>
                <w:rFonts w:ascii="Arial" w:hAnsi="Arial"/>
                <w:sz w:val="18"/>
              </w:rPr>
            </w:pPr>
          </w:p>
        </w:tc>
        <w:tc>
          <w:tcPr>
            <w:tcW w:w="302" w:type="pct"/>
            <w:vAlign w:val="center"/>
            <w:tcPrChange w:id="1357" w:author="Man Hung Ng (Nokia)" w:date="2023-08-14T14:03:00Z">
              <w:tcPr>
                <w:tcW w:w="738" w:type="dxa"/>
                <w:gridSpan w:val="2"/>
                <w:vAlign w:val="center"/>
              </w:tcPr>
            </w:tcPrChange>
          </w:tcPr>
          <w:p w14:paraId="06762EF1"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358" w:author="Man Hung Ng (Nokia)" w:date="2023-08-14T14:03:00Z">
              <w:tcPr>
                <w:tcW w:w="671" w:type="dxa"/>
                <w:gridSpan w:val="2"/>
              </w:tcPr>
            </w:tcPrChange>
          </w:tcPr>
          <w:p w14:paraId="7EF39389"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359" w:author="Man Hung Ng (Nokia)" w:date="2023-08-14T14:03:00Z">
              <w:tcPr>
                <w:tcW w:w="672" w:type="dxa"/>
                <w:gridSpan w:val="3"/>
              </w:tcPr>
            </w:tcPrChange>
          </w:tcPr>
          <w:p w14:paraId="616FF39E" w14:textId="77777777" w:rsidR="00EC76DA" w:rsidRPr="00EC2B4E" w:rsidRDefault="00EC76DA" w:rsidP="002A697C">
            <w:pPr>
              <w:keepLines/>
              <w:spacing w:after="0"/>
              <w:jc w:val="center"/>
              <w:rPr>
                <w:rFonts w:ascii="Arial" w:eastAsia="DengXian" w:hAnsi="Arial" w:cs="Arial"/>
                <w:sz w:val="18"/>
                <w:szCs w:val="18"/>
              </w:rPr>
            </w:pPr>
          </w:p>
        </w:tc>
        <w:tc>
          <w:tcPr>
            <w:tcW w:w="274" w:type="pct"/>
            <w:vAlign w:val="center"/>
            <w:tcPrChange w:id="1360" w:author="Man Hung Ng (Nokia)" w:date="2023-08-14T14:03:00Z">
              <w:tcPr>
                <w:tcW w:w="671" w:type="dxa"/>
                <w:gridSpan w:val="2"/>
                <w:vAlign w:val="center"/>
              </w:tcPr>
            </w:tcPrChange>
          </w:tcPr>
          <w:p w14:paraId="1EE1D03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10</w:t>
            </w:r>
          </w:p>
        </w:tc>
        <w:tc>
          <w:tcPr>
            <w:tcW w:w="275" w:type="pct"/>
            <w:vAlign w:val="center"/>
            <w:tcPrChange w:id="1361" w:author="Man Hung Ng (Nokia)" w:date="2023-08-14T14:03:00Z">
              <w:tcPr>
                <w:tcW w:w="672" w:type="dxa"/>
                <w:gridSpan w:val="2"/>
                <w:vAlign w:val="center"/>
              </w:tcPr>
            </w:tcPrChange>
          </w:tcPr>
          <w:p w14:paraId="57FC8878"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15</w:t>
            </w:r>
          </w:p>
        </w:tc>
        <w:tc>
          <w:tcPr>
            <w:tcW w:w="274" w:type="pct"/>
            <w:vAlign w:val="center"/>
            <w:tcPrChange w:id="1362" w:author="Man Hung Ng (Nokia)" w:date="2023-08-14T14:03:00Z">
              <w:tcPr>
                <w:tcW w:w="671" w:type="dxa"/>
                <w:gridSpan w:val="2"/>
                <w:vAlign w:val="center"/>
              </w:tcPr>
            </w:tcPrChange>
          </w:tcPr>
          <w:p w14:paraId="0E0C44EE"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20</w:t>
            </w:r>
          </w:p>
        </w:tc>
        <w:tc>
          <w:tcPr>
            <w:tcW w:w="275" w:type="pct"/>
            <w:tcPrChange w:id="1363" w:author="Man Hung Ng (Nokia)" w:date="2023-08-14T14:03:00Z">
              <w:tcPr>
                <w:tcW w:w="672" w:type="dxa"/>
                <w:gridSpan w:val="3"/>
              </w:tcPr>
            </w:tcPrChange>
          </w:tcPr>
          <w:p w14:paraId="07BD1011"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vAlign w:val="center"/>
            <w:tcPrChange w:id="1364" w:author="Man Hung Ng (Nokia)" w:date="2023-08-14T14:03:00Z">
              <w:tcPr>
                <w:tcW w:w="671" w:type="dxa"/>
                <w:gridSpan w:val="2"/>
                <w:vAlign w:val="center"/>
              </w:tcPr>
            </w:tcPrChange>
          </w:tcPr>
          <w:p w14:paraId="7B1E1917"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365" w:author="Man Hung Ng (Nokia)" w:date="2023-08-14T14:03:00Z">
              <w:tcPr>
                <w:tcW w:w="672" w:type="dxa"/>
                <w:gridSpan w:val="2"/>
              </w:tcPr>
            </w:tcPrChange>
          </w:tcPr>
          <w:p w14:paraId="4CB57B0B"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66" w:author="Man Hung Ng (Nokia)" w:date="2023-08-14T14:03:00Z">
              <w:tcPr>
                <w:tcW w:w="671" w:type="dxa"/>
                <w:gridSpan w:val="2"/>
                <w:vAlign w:val="center"/>
              </w:tcPr>
            </w:tcPrChange>
          </w:tcPr>
          <w:p w14:paraId="693E4037"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367" w:author="Man Hung Ng (Nokia)" w:date="2023-08-14T14:03:00Z">
              <w:tcPr>
                <w:tcW w:w="672" w:type="dxa"/>
                <w:gridSpan w:val="3"/>
              </w:tcPr>
            </w:tcPrChange>
          </w:tcPr>
          <w:p w14:paraId="14327B6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368" w:author="Man Hung Ng (Nokia)" w:date="2023-08-14T14:03:00Z">
              <w:tcPr>
                <w:tcW w:w="671" w:type="dxa"/>
                <w:gridSpan w:val="2"/>
                <w:vAlign w:val="center"/>
              </w:tcPr>
            </w:tcPrChange>
          </w:tcPr>
          <w:p w14:paraId="6FB54787"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369" w:author="Man Hung Ng (Nokia)" w:date="2023-08-14T14:03:00Z">
              <w:tcPr>
                <w:tcW w:w="672" w:type="dxa"/>
                <w:gridSpan w:val="2"/>
                <w:vAlign w:val="center"/>
              </w:tcPr>
            </w:tcPrChange>
          </w:tcPr>
          <w:p w14:paraId="188604D3"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60</w:t>
            </w:r>
          </w:p>
        </w:tc>
        <w:tc>
          <w:tcPr>
            <w:tcW w:w="275" w:type="pct"/>
            <w:tcBorders>
              <w:top w:val="single" w:sz="4" w:space="0" w:color="auto"/>
              <w:left w:val="single" w:sz="4" w:space="0" w:color="auto"/>
              <w:bottom w:val="single" w:sz="4" w:space="0" w:color="auto"/>
              <w:right w:val="single" w:sz="4" w:space="0" w:color="auto"/>
            </w:tcBorders>
            <w:tcPrChange w:id="1370"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6873D303"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70</w:t>
            </w:r>
          </w:p>
        </w:tc>
        <w:tc>
          <w:tcPr>
            <w:tcW w:w="275" w:type="pct"/>
            <w:vAlign w:val="center"/>
            <w:tcPrChange w:id="1371" w:author="Man Hung Ng (Nokia)" w:date="2023-08-14T14:03:00Z">
              <w:tcPr>
                <w:tcW w:w="672" w:type="dxa"/>
                <w:vAlign w:val="center"/>
              </w:tcPr>
            </w:tcPrChange>
          </w:tcPr>
          <w:p w14:paraId="3E731B6B"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80</w:t>
            </w:r>
          </w:p>
        </w:tc>
        <w:tc>
          <w:tcPr>
            <w:tcW w:w="275" w:type="pct"/>
            <w:tcPrChange w:id="1372" w:author="Man Hung Ng (Nokia)" w:date="2023-08-14T14:03:00Z">
              <w:tcPr>
                <w:tcW w:w="671" w:type="dxa"/>
              </w:tcPr>
            </w:tcPrChange>
          </w:tcPr>
          <w:p w14:paraId="60EF9EFA"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90</w:t>
            </w:r>
          </w:p>
        </w:tc>
        <w:tc>
          <w:tcPr>
            <w:tcW w:w="274" w:type="pct"/>
            <w:vAlign w:val="center"/>
            <w:tcPrChange w:id="1373" w:author="Man Hung Ng (Nokia)" w:date="2023-08-14T14:03:00Z">
              <w:tcPr>
                <w:tcW w:w="672" w:type="dxa"/>
                <w:vAlign w:val="center"/>
              </w:tcPr>
            </w:tcPrChange>
          </w:tcPr>
          <w:p w14:paraId="63B2C51E"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100</w:t>
            </w:r>
          </w:p>
        </w:tc>
      </w:tr>
      <w:tr w:rsidR="00EC76DA" w:rsidRPr="00EC2B4E" w14:paraId="0D96BD1D" w14:textId="77777777" w:rsidTr="00EC76DA">
        <w:trPr>
          <w:cantSplit/>
          <w:jc w:val="center"/>
          <w:trPrChange w:id="1374" w:author="Man Hung Ng (Nokia)" w:date="2023-08-14T14:03:00Z">
            <w:trPr>
              <w:cantSplit/>
              <w:jc w:val="center"/>
            </w:trPr>
          </w:trPrChange>
        </w:trPr>
        <w:tc>
          <w:tcPr>
            <w:tcW w:w="302" w:type="pct"/>
            <w:tcBorders>
              <w:bottom w:val="nil"/>
            </w:tcBorders>
            <w:vAlign w:val="center"/>
            <w:tcPrChange w:id="1375" w:author="Man Hung Ng (Nokia)" w:date="2023-08-14T14:03:00Z">
              <w:tcPr>
                <w:tcW w:w="738" w:type="dxa"/>
                <w:gridSpan w:val="2"/>
                <w:tcBorders>
                  <w:bottom w:val="nil"/>
                </w:tcBorders>
                <w:vAlign w:val="center"/>
              </w:tcPr>
            </w:tcPrChange>
          </w:tcPr>
          <w:p w14:paraId="462D9177" w14:textId="77777777" w:rsidR="00EC76DA" w:rsidRPr="00EC2B4E" w:rsidRDefault="00EC76DA" w:rsidP="002A697C">
            <w:pPr>
              <w:keepLines/>
              <w:spacing w:after="0"/>
              <w:jc w:val="center"/>
              <w:rPr>
                <w:rFonts w:ascii="Arial" w:hAnsi="Arial"/>
                <w:sz w:val="18"/>
              </w:rPr>
            </w:pPr>
          </w:p>
        </w:tc>
        <w:tc>
          <w:tcPr>
            <w:tcW w:w="302" w:type="pct"/>
            <w:vAlign w:val="center"/>
            <w:tcPrChange w:id="1376" w:author="Man Hung Ng (Nokia)" w:date="2023-08-14T14:03:00Z">
              <w:tcPr>
                <w:tcW w:w="738" w:type="dxa"/>
                <w:gridSpan w:val="2"/>
                <w:vAlign w:val="center"/>
              </w:tcPr>
            </w:tcPrChange>
          </w:tcPr>
          <w:p w14:paraId="5D324C0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377" w:author="Man Hung Ng (Nokia)" w:date="2023-08-14T14:03:00Z">
              <w:tcPr>
                <w:tcW w:w="671" w:type="dxa"/>
                <w:gridSpan w:val="2"/>
              </w:tcPr>
            </w:tcPrChange>
          </w:tcPr>
          <w:p w14:paraId="6D9BCBE2" w14:textId="77777777" w:rsidR="00EC76DA" w:rsidRPr="00EC2B4E" w:rsidRDefault="00EC76DA" w:rsidP="002A697C">
            <w:pPr>
              <w:keepLines/>
              <w:spacing w:after="0"/>
              <w:jc w:val="center"/>
              <w:rPr>
                <w:rFonts w:ascii="Arial" w:hAnsi="Arial"/>
              </w:rPr>
            </w:pPr>
          </w:p>
        </w:tc>
        <w:tc>
          <w:tcPr>
            <w:tcW w:w="275" w:type="pct"/>
            <w:tcPrChange w:id="1378" w:author="Man Hung Ng (Nokia)" w:date="2023-08-14T14:03:00Z">
              <w:tcPr>
                <w:tcW w:w="672" w:type="dxa"/>
                <w:gridSpan w:val="3"/>
              </w:tcPr>
            </w:tcPrChange>
          </w:tcPr>
          <w:p w14:paraId="0CE99C68" w14:textId="77777777" w:rsidR="00EC76DA" w:rsidRPr="00EC2B4E" w:rsidRDefault="00EC76DA" w:rsidP="002A697C">
            <w:pPr>
              <w:keepLines/>
              <w:spacing w:after="0"/>
              <w:jc w:val="center"/>
              <w:rPr>
                <w:rFonts w:ascii="Arial" w:eastAsia="DengXian" w:hAnsi="Arial" w:cs="Arial"/>
                <w:sz w:val="18"/>
                <w:szCs w:val="18"/>
              </w:rPr>
            </w:pPr>
            <w:r w:rsidRPr="00EC2B4E">
              <w:rPr>
                <w:rFonts w:ascii="Arial" w:hAnsi="Arial"/>
              </w:rPr>
              <w:t>5</w:t>
            </w:r>
            <w:r w:rsidRPr="00EC2B4E">
              <w:rPr>
                <w:rFonts w:ascii="Arial" w:eastAsia="Yu Mincho" w:hAnsi="Arial"/>
                <w:sz w:val="18"/>
                <w:vertAlign w:val="superscript"/>
              </w:rPr>
              <w:t>8</w:t>
            </w:r>
          </w:p>
        </w:tc>
        <w:tc>
          <w:tcPr>
            <w:tcW w:w="274" w:type="pct"/>
            <w:vAlign w:val="center"/>
            <w:tcPrChange w:id="1379" w:author="Man Hung Ng (Nokia)" w:date="2023-08-14T14:03:00Z">
              <w:tcPr>
                <w:tcW w:w="671" w:type="dxa"/>
                <w:gridSpan w:val="2"/>
                <w:vAlign w:val="center"/>
              </w:tcPr>
            </w:tcPrChange>
          </w:tcPr>
          <w:p w14:paraId="79220CA2"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10</w:t>
            </w:r>
          </w:p>
        </w:tc>
        <w:tc>
          <w:tcPr>
            <w:tcW w:w="275" w:type="pct"/>
            <w:vAlign w:val="center"/>
            <w:tcPrChange w:id="1380" w:author="Man Hung Ng (Nokia)" w:date="2023-08-14T14:03:00Z">
              <w:tcPr>
                <w:tcW w:w="672" w:type="dxa"/>
                <w:gridSpan w:val="2"/>
                <w:vAlign w:val="center"/>
              </w:tcPr>
            </w:tcPrChange>
          </w:tcPr>
          <w:p w14:paraId="2A4B8E4D"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15</w:t>
            </w:r>
          </w:p>
        </w:tc>
        <w:tc>
          <w:tcPr>
            <w:tcW w:w="274" w:type="pct"/>
            <w:vAlign w:val="center"/>
            <w:tcPrChange w:id="1381" w:author="Man Hung Ng (Nokia)" w:date="2023-08-14T14:03:00Z">
              <w:tcPr>
                <w:tcW w:w="671" w:type="dxa"/>
                <w:gridSpan w:val="2"/>
                <w:vAlign w:val="center"/>
              </w:tcPr>
            </w:tcPrChange>
          </w:tcPr>
          <w:p w14:paraId="2F9EE5BB"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20</w:t>
            </w:r>
          </w:p>
        </w:tc>
        <w:tc>
          <w:tcPr>
            <w:tcW w:w="275" w:type="pct"/>
            <w:vAlign w:val="center"/>
            <w:tcPrChange w:id="1382" w:author="Man Hung Ng (Nokia)" w:date="2023-08-14T14:03:00Z">
              <w:tcPr>
                <w:tcW w:w="672" w:type="dxa"/>
                <w:gridSpan w:val="3"/>
                <w:vAlign w:val="center"/>
              </w:tcPr>
            </w:tcPrChange>
          </w:tcPr>
          <w:p w14:paraId="7DE014E4"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tcPrChange w:id="1383" w:author="Man Hung Ng (Nokia)" w:date="2023-08-14T14:03:00Z">
              <w:tcPr>
                <w:tcW w:w="671" w:type="dxa"/>
                <w:gridSpan w:val="2"/>
              </w:tcPr>
            </w:tcPrChange>
          </w:tcPr>
          <w:p w14:paraId="188E667E"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384" w:author="Man Hung Ng (Nokia)" w:date="2023-08-14T14:03:00Z">
              <w:tcPr>
                <w:tcW w:w="672" w:type="dxa"/>
                <w:gridSpan w:val="2"/>
              </w:tcPr>
            </w:tcPrChange>
          </w:tcPr>
          <w:p w14:paraId="29FEA666"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vAlign w:val="center"/>
            <w:tcPrChange w:id="1385" w:author="Man Hung Ng (Nokia)" w:date="2023-08-14T14:03:00Z">
              <w:tcPr>
                <w:tcW w:w="671" w:type="dxa"/>
                <w:gridSpan w:val="2"/>
                <w:vAlign w:val="center"/>
              </w:tcPr>
            </w:tcPrChange>
          </w:tcPr>
          <w:p w14:paraId="29425A7E"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386" w:author="Man Hung Ng (Nokia)" w:date="2023-08-14T14:03:00Z">
              <w:tcPr>
                <w:tcW w:w="672" w:type="dxa"/>
                <w:gridSpan w:val="3"/>
              </w:tcPr>
            </w:tcPrChange>
          </w:tcPr>
          <w:p w14:paraId="71965987"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1387" w:author="Man Hung Ng (Nokia)" w:date="2023-08-14T14:03:00Z">
              <w:tcPr>
                <w:tcW w:w="671" w:type="dxa"/>
                <w:gridSpan w:val="2"/>
                <w:vAlign w:val="center"/>
              </w:tcPr>
            </w:tcPrChange>
          </w:tcPr>
          <w:p w14:paraId="2FF5945E"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388" w:author="Man Hung Ng (Nokia)" w:date="2023-08-14T14:03:00Z">
              <w:tcPr>
                <w:tcW w:w="672" w:type="dxa"/>
                <w:gridSpan w:val="2"/>
                <w:vAlign w:val="center"/>
              </w:tcPr>
            </w:tcPrChange>
          </w:tcPr>
          <w:p w14:paraId="7B49AB98" w14:textId="77777777" w:rsidR="00EC76DA" w:rsidRPr="00EC2B4E" w:rsidRDefault="00EC76DA" w:rsidP="002A697C">
            <w:pPr>
              <w:keepLines/>
              <w:spacing w:after="0"/>
              <w:jc w:val="center"/>
              <w:rPr>
                <w:rFonts w:ascii="Arial" w:hAnsi="Arial" w:cs="Arial"/>
                <w:sz w:val="18"/>
                <w:szCs w:val="18"/>
              </w:rPr>
            </w:pPr>
          </w:p>
        </w:tc>
        <w:tc>
          <w:tcPr>
            <w:tcW w:w="275" w:type="pct"/>
            <w:tcPrChange w:id="1389" w:author="Man Hung Ng (Nokia)" w:date="2023-08-14T14:03:00Z">
              <w:tcPr>
                <w:tcW w:w="671" w:type="dxa"/>
                <w:gridSpan w:val="2"/>
              </w:tcPr>
            </w:tcPrChange>
          </w:tcPr>
          <w:p w14:paraId="5448D11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1390" w:author="Man Hung Ng (Nokia)" w:date="2023-08-14T14:03:00Z">
              <w:tcPr>
                <w:tcW w:w="672" w:type="dxa"/>
                <w:vAlign w:val="center"/>
              </w:tcPr>
            </w:tcPrChange>
          </w:tcPr>
          <w:p w14:paraId="088953EB" w14:textId="77777777" w:rsidR="00EC76DA" w:rsidRPr="00EC2B4E" w:rsidRDefault="00EC76DA" w:rsidP="002A697C">
            <w:pPr>
              <w:keepLines/>
              <w:spacing w:after="0"/>
              <w:jc w:val="center"/>
              <w:rPr>
                <w:rFonts w:ascii="Arial" w:hAnsi="Arial" w:cs="Arial"/>
                <w:sz w:val="18"/>
                <w:szCs w:val="18"/>
              </w:rPr>
            </w:pPr>
          </w:p>
        </w:tc>
        <w:tc>
          <w:tcPr>
            <w:tcW w:w="275" w:type="pct"/>
            <w:tcPrChange w:id="1391" w:author="Man Hung Ng (Nokia)" w:date="2023-08-14T14:03:00Z">
              <w:tcPr>
                <w:tcW w:w="671" w:type="dxa"/>
              </w:tcPr>
            </w:tcPrChange>
          </w:tcPr>
          <w:p w14:paraId="1765109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392" w:author="Man Hung Ng (Nokia)" w:date="2023-08-14T14:03:00Z">
              <w:tcPr>
                <w:tcW w:w="672" w:type="dxa"/>
                <w:vAlign w:val="center"/>
              </w:tcPr>
            </w:tcPrChange>
          </w:tcPr>
          <w:p w14:paraId="1B39A5B4" w14:textId="77777777" w:rsidR="00EC76DA" w:rsidRPr="00EC2B4E" w:rsidRDefault="00EC76DA" w:rsidP="002A697C">
            <w:pPr>
              <w:keepNext/>
              <w:keepLines/>
              <w:spacing w:after="0"/>
              <w:jc w:val="center"/>
              <w:rPr>
                <w:rFonts w:ascii="Arial" w:hAnsi="Arial" w:cs="Arial"/>
                <w:sz w:val="18"/>
                <w:szCs w:val="18"/>
              </w:rPr>
            </w:pPr>
          </w:p>
        </w:tc>
      </w:tr>
      <w:tr w:rsidR="00EC76DA" w:rsidRPr="00EC2B4E" w14:paraId="2BFA7153" w14:textId="77777777" w:rsidTr="00EC76DA">
        <w:trPr>
          <w:cantSplit/>
          <w:jc w:val="center"/>
          <w:trPrChange w:id="1393" w:author="Man Hung Ng (Nokia)" w:date="2023-08-14T14:03:00Z">
            <w:trPr>
              <w:cantSplit/>
              <w:jc w:val="center"/>
            </w:trPr>
          </w:trPrChange>
        </w:trPr>
        <w:tc>
          <w:tcPr>
            <w:tcW w:w="302" w:type="pct"/>
            <w:tcBorders>
              <w:top w:val="nil"/>
              <w:bottom w:val="nil"/>
            </w:tcBorders>
            <w:vAlign w:val="center"/>
            <w:tcPrChange w:id="1394" w:author="Man Hung Ng (Nokia)" w:date="2023-08-14T14:03:00Z">
              <w:tcPr>
                <w:tcW w:w="738" w:type="dxa"/>
                <w:gridSpan w:val="2"/>
                <w:tcBorders>
                  <w:top w:val="nil"/>
                  <w:bottom w:val="nil"/>
                </w:tcBorders>
                <w:vAlign w:val="center"/>
              </w:tcPr>
            </w:tcPrChange>
          </w:tcPr>
          <w:p w14:paraId="6AE1C964" w14:textId="77777777" w:rsidR="00EC76DA" w:rsidRPr="00EC2B4E" w:rsidRDefault="00EC76DA" w:rsidP="002A697C">
            <w:pPr>
              <w:keepLines/>
              <w:spacing w:after="0"/>
              <w:jc w:val="center"/>
              <w:rPr>
                <w:rFonts w:ascii="Arial" w:hAnsi="Arial"/>
                <w:sz w:val="18"/>
              </w:rPr>
            </w:pPr>
            <w:r w:rsidRPr="00EC2B4E">
              <w:rPr>
                <w:rFonts w:ascii="Arial" w:hAnsi="Arial"/>
                <w:sz w:val="18"/>
              </w:rPr>
              <w:t>n41</w:t>
            </w:r>
          </w:p>
        </w:tc>
        <w:tc>
          <w:tcPr>
            <w:tcW w:w="302" w:type="pct"/>
            <w:vAlign w:val="center"/>
            <w:tcPrChange w:id="1395" w:author="Man Hung Ng (Nokia)" w:date="2023-08-14T14:03:00Z">
              <w:tcPr>
                <w:tcW w:w="738" w:type="dxa"/>
                <w:gridSpan w:val="2"/>
                <w:vAlign w:val="center"/>
              </w:tcPr>
            </w:tcPrChange>
          </w:tcPr>
          <w:p w14:paraId="72F7E29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396" w:author="Man Hung Ng (Nokia)" w:date="2023-08-14T14:03:00Z">
              <w:tcPr>
                <w:tcW w:w="671" w:type="dxa"/>
                <w:gridSpan w:val="2"/>
              </w:tcPr>
            </w:tcPrChange>
          </w:tcPr>
          <w:p w14:paraId="2ABC65A4"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397" w:author="Man Hung Ng (Nokia)" w:date="2023-08-14T14:03:00Z">
              <w:tcPr>
                <w:tcW w:w="672" w:type="dxa"/>
                <w:gridSpan w:val="3"/>
              </w:tcPr>
            </w:tcPrChange>
          </w:tcPr>
          <w:p w14:paraId="189413A1" w14:textId="77777777" w:rsidR="00EC76DA" w:rsidRPr="00EC2B4E" w:rsidRDefault="00EC76DA" w:rsidP="002A697C">
            <w:pPr>
              <w:keepLines/>
              <w:spacing w:after="0"/>
              <w:jc w:val="center"/>
              <w:rPr>
                <w:rFonts w:ascii="Arial" w:eastAsia="DengXian" w:hAnsi="Arial" w:cs="Arial"/>
                <w:sz w:val="18"/>
                <w:szCs w:val="18"/>
              </w:rPr>
            </w:pPr>
          </w:p>
        </w:tc>
        <w:tc>
          <w:tcPr>
            <w:tcW w:w="274" w:type="pct"/>
            <w:tcPrChange w:id="1398" w:author="Man Hung Ng (Nokia)" w:date="2023-08-14T14:03:00Z">
              <w:tcPr>
                <w:tcW w:w="671" w:type="dxa"/>
                <w:gridSpan w:val="2"/>
              </w:tcPr>
            </w:tcPrChange>
          </w:tcPr>
          <w:p w14:paraId="03C1D32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399" w:author="Man Hung Ng (Nokia)" w:date="2023-08-14T14:03:00Z">
              <w:tcPr>
                <w:tcW w:w="672" w:type="dxa"/>
                <w:gridSpan w:val="2"/>
                <w:vAlign w:val="center"/>
              </w:tcPr>
            </w:tcPrChange>
          </w:tcPr>
          <w:p w14:paraId="3DCEDDA1"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400" w:author="Man Hung Ng (Nokia)" w:date="2023-08-14T14:03:00Z">
              <w:tcPr>
                <w:tcW w:w="671" w:type="dxa"/>
                <w:gridSpan w:val="2"/>
                <w:vAlign w:val="center"/>
              </w:tcPr>
            </w:tcPrChange>
          </w:tcPr>
          <w:p w14:paraId="44194E7E"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401" w:author="Man Hung Ng (Nokia)" w:date="2023-08-14T14:03:00Z">
              <w:tcPr>
                <w:tcW w:w="672" w:type="dxa"/>
                <w:gridSpan w:val="3"/>
                <w:vAlign w:val="center"/>
              </w:tcPr>
            </w:tcPrChange>
          </w:tcPr>
          <w:p w14:paraId="19E50BEC"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tcPrChange w:id="1402" w:author="Man Hung Ng (Nokia)" w:date="2023-08-14T14:03:00Z">
              <w:tcPr>
                <w:tcW w:w="671" w:type="dxa"/>
                <w:gridSpan w:val="2"/>
              </w:tcPr>
            </w:tcPrChange>
          </w:tcPr>
          <w:p w14:paraId="03070F8A"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403" w:author="Man Hung Ng (Nokia)" w:date="2023-08-14T14:03:00Z">
              <w:tcPr>
                <w:tcW w:w="672" w:type="dxa"/>
                <w:gridSpan w:val="2"/>
              </w:tcPr>
            </w:tcPrChange>
          </w:tcPr>
          <w:p w14:paraId="40EBDA74"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tcPrChange w:id="1404" w:author="Man Hung Ng (Nokia)" w:date="2023-08-14T14:03:00Z">
              <w:tcPr>
                <w:tcW w:w="671" w:type="dxa"/>
                <w:gridSpan w:val="2"/>
              </w:tcPr>
            </w:tcPrChange>
          </w:tcPr>
          <w:p w14:paraId="33286C42"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405" w:author="Man Hung Ng (Nokia)" w:date="2023-08-14T14:03:00Z">
              <w:tcPr>
                <w:tcW w:w="672" w:type="dxa"/>
                <w:gridSpan w:val="3"/>
              </w:tcPr>
            </w:tcPrChange>
          </w:tcPr>
          <w:p w14:paraId="30CE01D6"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1406" w:author="Man Hung Ng (Nokia)" w:date="2023-08-14T14:03:00Z">
              <w:tcPr>
                <w:tcW w:w="671" w:type="dxa"/>
                <w:gridSpan w:val="2"/>
                <w:vAlign w:val="center"/>
              </w:tcPr>
            </w:tcPrChange>
          </w:tcPr>
          <w:p w14:paraId="6A292AC2"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407" w:author="Man Hung Ng (Nokia)" w:date="2023-08-14T14:03:00Z">
              <w:tcPr>
                <w:tcW w:w="672" w:type="dxa"/>
                <w:gridSpan w:val="2"/>
                <w:vAlign w:val="center"/>
              </w:tcPr>
            </w:tcPrChange>
          </w:tcPr>
          <w:p w14:paraId="485A4146"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60</w:t>
            </w:r>
          </w:p>
        </w:tc>
        <w:tc>
          <w:tcPr>
            <w:tcW w:w="275" w:type="pct"/>
            <w:tcPrChange w:id="1408" w:author="Man Hung Ng (Nokia)" w:date="2023-08-14T14:03:00Z">
              <w:tcPr>
                <w:tcW w:w="671" w:type="dxa"/>
                <w:gridSpan w:val="2"/>
              </w:tcPr>
            </w:tcPrChange>
          </w:tcPr>
          <w:p w14:paraId="4986EA61"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70</w:t>
            </w:r>
          </w:p>
        </w:tc>
        <w:tc>
          <w:tcPr>
            <w:tcW w:w="275" w:type="pct"/>
            <w:vAlign w:val="center"/>
            <w:tcPrChange w:id="1409" w:author="Man Hung Ng (Nokia)" w:date="2023-08-14T14:03:00Z">
              <w:tcPr>
                <w:tcW w:w="672" w:type="dxa"/>
                <w:vAlign w:val="center"/>
              </w:tcPr>
            </w:tcPrChange>
          </w:tcPr>
          <w:p w14:paraId="57DA5DCF"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80</w:t>
            </w:r>
          </w:p>
        </w:tc>
        <w:tc>
          <w:tcPr>
            <w:tcW w:w="275" w:type="pct"/>
            <w:tcPrChange w:id="1410" w:author="Man Hung Ng (Nokia)" w:date="2023-08-14T14:03:00Z">
              <w:tcPr>
                <w:tcW w:w="671" w:type="dxa"/>
              </w:tcPr>
            </w:tcPrChange>
          </w:tcPr>
          <w:p w14:paraId="6F4DAE7B"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90</w:t>
            </w:r>
          </w:p>
        </w:tc>
        <w:tc>
          <w:tcPr>
            <w:tcW w:w="274" w:type="pct"/>
            <w:vAlign w:val="center"/>
            <w:tcPrChange w:id="1411" w:author="Man Hung Ng (Nokia)" w:date="2023-08-14T14:03:00Z">
              <w:tcPr>
                <w:tcW w:w="672" w:type="dxa"/>
                <w:vAlign w:val="center"/>
              </w:tcPr>
            </w:tcPrChange>
          </w:tcPr>
          <w:p w14:paraId="122B8E30"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100</w:t>
            </w:r>
          </w:p>
        </w:tc>
      </w:tr>
      <w:tr w:rsidR="00EC76DA" w:rsidRPr="00EC2B4E" w14:paraId="7FFDC47F" w14:textId="77777777" w:rsidTr="00EC76DA">
        <w:trPr>
          <w:cantSplit/>
          <w:jc w:val="center"/>
          <w:trPrChange w:id="1412" w:author="Man Hung Ng (Nokia)" w:date="2023-08-14T14:03:00Z">
            <w:trPr>
              <w:cantSplit/>
              <w:jc w:val="center"/>
            </w:trPr>
          </w:trPrChange>
        </w:trPr>
        <w:tc>
          <w:tcPr>
            <w:tcW w:w="302" w:type="pct"/>
            <w:tcBorders>
              <w:top w:val="nil"/>
            </w:tcBorders>
            <w:vAlign w:val="center"/>
            <w:tcPrChange w:id="1413" w:author="Man Hung Ng (Nokia)" w:date="2023-08-14T14:03:00Z">
              <w:tcPr>
                <w:tcW w:w="738" w:type="dxa"/>
                <w:gridSpan w:val="2"/>
                <w:tcBorders>
                  <w:top w:val="nil"/>
                </w:tcBorders>
                <w:vAlign w:val="center"/>
              </w:tcPr>
            </w:tcPrChange>
          </w:tcPr>
          <w:p w14:paraId="41DA453C" w14:textId="77777777" w:rsidR="00EC76DA" w:rsidRPr="00EC2B4E" w:rsidRDefault="00EC76DA" w:rsidP="002A697C">
            <w:pPr>
              <w:keepLines/>
              <w:spacing w:after="0"/>
              <w:jc w:val="center"/>
              <w:rPr>
                <w:rFonts w:ascii="Arial" w:hAnsi="Arial"/>
                <w:sz w:val="18"/>
              </w:rPr>
            </w:pPr>
          </w:p>
        </w:tc>
        <w:tc>
          <w:tcPr>
            <w:tcW w:w="302" w:type="pct"/>
            <w:vAlign w:val="center"/>
            <w:tcPrChange w:id="1414" w:author="Man Hung Ng (Nokia)" w:date="2023-08-14T14:03:00Z">
              <w:tcPr>
                <w:tcW w:w="738" w:type="dxa"/>
                <w:gridSpan w:val="2"/>
                <w:vAlign w:val="center"/>
              </w:tcPr>
            </w:tcPrChange>
          </w:tcPr>
          <w:p w14:paraId="6D9EDE98"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415" w:author="Man Hung Ng (Nokia)" w:date="2023-08-14T14:03:00Z">
              <w:tcPr>
                <w:tcW w:w="671" w:type="dxa"/>
                <w:gridSpan w:val="2"/>
              </w:tcPr>
            </w:tcPrChange>
          </w:tcPr>
          <w:p w14:paraId="02CE5838"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416" w:author="Man Hung Ng (Nokia)" w:date="2023-08-14T14:03:00Z">
              <w:tcPr>
                <w:tcW w:w="672" w:type="dxa"/>
                <w:gridSpan w:val="3"/>
              </w:tcPr>
            </w:tcPrChange>
          </w:tcPr>
          <w:p w14:paraId="411B1E81" w14:textId="77777777" w:rsidR="00EC76DA" w:rsidRPr="00EC2B4E" w:rsidRDefault="00EC76DA" w:rsidP="002A697C">
            <w:pPr>
              <w:keepLines/>
              <w:spacing w:after="0"/>
              <w:jc w:val="center"/>
              <w:rPr>
                <w:rFonts w:ascii="Arial" w:eastAsia="DengXian" w:hAnsi="Arial" w:cs="Arial"/>
                <w:sz w:val="18"/>
                <w:szCs w:val="18"/>
              </w:rPr>
            </w:pPr>
          </w:p>
        </w:tc>
        <w:tc>
          <w:tcPr>
            <w:tcW w:w="274" w:type="pct"/>
            <w:vAlign w:val="center"/>
            <w:tcPrChange w:id="1417" w:author="Man Hung Ng (Nokia)" w:date="2023-08-14T14:03:00Z">
              <w:tcPr>
                <w:tcW w:w="671" w:type="dxa"/>
                <w:gridSpan w:val="2"/>
                <w:vAlign w:val="center"/>
              </w:tcPr>
            </w:tcPrChange>
          </w:tcPr>
          <w:p w14:paraId="486E239D"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418" w:author="Man Hung Ng (Nokia)" w:date="2023-08-14T14:03:00Z">
              <w:tcPr>
                <w:tcW w:w="672" w:type="dxa"/>
                <w:gridSpan w:val="2"/>
                <w:vAlign w:val="center"/>
              </w:tcPr>
            </w:tcPrChange>
          </w:tcPr>
          <w:p w14:paraId="44592C5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419" w:author="Man Hung Ng (Nokia)" w:date="2023-08-14T14:03:00Z">
              <w:tcPr>
                <w:tcW w:w="671" w:type="dxa"/>
                <w:gridSpan w:val="2"/>
                <w:vAlign w:val="center"/>
              </w:tcPr>
            </w:tcPrChange>
          </w:tcPr>
          <w:p w14:paraId="2C067ABE"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420" w:author="Man Hung Ng (Nokia)" w:date="2023-08-14T14:03:00Z">
              <w:tcPr>
                <w:tcW w:w="672" w:type="dxa"/>
                <w:gridSpan w:val="3"/>
                <w:vAlign w:val="center"/>
              </w:tcPr>
            </w:tcPrChange>
          </w:tcPr>
          <w:p w14:paraId="0F9F97E7"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tcPrChange w:id="1421" w:author="Man Hung Ng (Nokia)" w:date="2023-08-14T14:03:00Z">
              <w:tcPr>
                <w:tcW w:w="671" w:type="dxa"/>
                <w:gridSpan w:val="2"/>
              </w:tcPr>
            </w:tcPrChange>
          </w:tcPr>
          <w:p w14:paraId="78933A54"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422" w:author="Man Hung Ng (Nokia)" w:date="2023-08-14T14:03:00Z">
              <w:tcPr>
                <w:tcW w:w="672" w:type="dxa"/>
                <w:gridSpan w:val="2"/>
              </w:tcPr>
            </w:tcPrChange>
          </w:tcPr>
          <w:p w14:paraId="4331984F"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tcPrChange w:id="1423" w:author="Man Hung Ng (Nokia)" w:date="2023-08-14T14:03:00Z">
              <w:tcPr>
                <w:tcW w:w="671" w:type="dxa"/>
                <w:gridSpan w:val="2"/>
              </w:tcPr>
            </w:tcPrChange>
          </w:tcPr>
          <w:p w14:paraId="60ACE8D6"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424" w:author="Man Hung Ng (Nokia)" w:date="2023-08-14T14:03:00Z">
              <w:tcPr>
                <w:tcW w:w="672" w:type="dxa"/>
                <w:gridSpan w:val="3"/>
              </w:tcPr>
            </w:tcPrChange>
          </w:tcPr>
          <w:p w14:paraId="646D4749"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1425" w:author="Man Hung Ng (Nokia)" w:date="2023-08-14T14:03:00Z">
              <w:tcPr>
                <w:tcW w:w="671" w:type="dxa"/>
                <w:gridSpan w:val="2"/>
                <w:vAlign w:val="center"/>
              </w:tcPr>
            </w:tcPrChange>
          </w:tcPr>
          <w:p w14:paraId="4F54AACA"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426" w:author="Man Hung Ng (Nokia)" w:date="2023-08-14T14:03:00Z">
              <w:tcPr>
                <w:tcW w:w="672" w:type="dxa"/>
                <w:gridSpan w:val="2"/>
                <w:vAlign w:val="center"/>
              </w:tcPr>
            </w:tcPrChange>
          </w:tcPr>
          <w:p w14:paraId="7E28D71A"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60</w:t>
            </w:r>
          </w:p>
        </w:tc>
        <w:tc>
          <w:tcPr>
            <w:tcW w:w="275" w:type="pct"/>
            <w:tcPrChange w:id="1427" w:author="Man Hung Ng (Nokia)" w:date="2023-08-14T14:03:00Z">
              <w:tcPr>
                <w:tcW w:w="671" w:type="dxa"/>
                <w:gridSpan w:val="2"/>
              </w:tcPr>
            </w:tcPrChange>
          </w:tcPr>
          <w:p w14:paraId="7FD10AD6"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1428" w:author="Man Hung Ng (Nokia)" w:date="2023-08-14T14:03:00Z">
              <w:tcPr>
                <w:tcW w:w="672" w:type="dxa"/>
                <w:vAlign w:val="center"/>
              </w:tcPr>
            </w:tcPrChange>
          </w:tcPr>
          <w:p w14:paraId="1199A077"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80</w:t>
            </w:r>
          </w:p>
        </w:tc>
        <w:tc>
          <w:tcPr>
            <w:tcW w:w="275" w:type="pct"/>
            <w:tcPrChange w:id="1429" w:author="Man Hung Ng (Nokia)" w:date="2023-08-14T14:03:00Z">
              <w:tcPr>
                <w:tcW w:w="671" w:type="dxa"/>
              </w:tcPr>
            </w:tcPrChange>
          </w:tcPr>
          <w:p w14:paraId="4DADBE49"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1430" w:author="Man Hung Ng (Nokia)" w:date="2023-08-14T14:03:00Z">
              <w:tcPr>
                <w:tcW w:w="672" w:type="dxa"/>
                <w:vAlign w:val="center"/>
              </w:tcPr>
            </w:tcPrChange>
          </w:tcPr>
          <w:p w14:paraId="1D69D42F"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100</w:t>
            </w:r>
          </w:p>
        </w:tc>
      </w:tr>
      <w:tr w:rsidR="00EC76DA" w:rsidRPr="00EC2B4E" w14:paraId="10E28620" w14:textId="77777777" w:rsidTr="00EC76DA">
        <w:trPr>
          <w:cantSplit/>
          <w:jc w:val="center"/>
          <w:trPrChange w:id="1431" w:author="Man Hung Ng (Nokia)" w:date="2023-08-14T14:03:00Z">
            <w:trPr>
              <w:cantSplit/>
              <w:jc w:val="center"/>
            </w:trPr>
          </w:trPrChange>
        </w:trPr>
        <w:tc>
          <w:tcPr>
            <w:tcW w:w="302" w:type="pct"/>
            <w:tcBorders>
              <w:bottom w:val="nil"/>
            </w:tcBorders>
            <w:vAlign w:val="center"/>
            <w:tcPrChange w:id="1432" w:author="Man Hung Ng (Nokia)" w:date="2023-08-14T14:03:00Z">
              <w:tcPr>
                <w:tcW w:w="738" w:type="dxa"/>
                <w:gridSpan w:val="2"/>
                <w:tcBorders>
                  <w:bottom w:val="nil"/>
                </w:tcBorders>
                <w:vAlign w:val="center"/>
              </w:tcPr>
            </w:tcPrChange>
          </w:tcPr>
          <w:p w14:paraId="45682988" w14:textId="77777777" w:rsidR="00EC76DA" w:rsidRPr="00EC2B4E" w:rsidRDefault="00EC76DA" w:rsidP="002A697C">
            <w:pPr>
              <w:keepLines/>
              <w:spacing w:after="0"/>
              <w:jc w:val="center"/>
              <w:rPr>
                <w:rFonts w:ascii="Arial" w:hAnsi="Arial"/>
                <w:sz w:val="18"/>
              </w:rPr>
            </w:pPr>
          </w:p>
        </w:tc>
        <w:tc>
          <w:tcPr>
            <w:tcW w:w="302" w:type="pct"/>
            <w:vAlign w:val="center"/>
            <w:tcPrChange w:id="1433" w:author="Man Hung Ng (Nokia)" w:date="2023-08-14T14:03:00Z">
              <w:tcPr>
                <w:tcW w:w="738" w:type="dxa"/>
                <w:gridSpan w:val="2"/>
                <w:vAlign w:val="center"/>
              </w:tcPr>
            </w:tcPrChange>
          </w:tcPr>
          <w:p w14:paraId="480E27BD"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15</w:t>
            </w:r>
          </w:p>
        </w:tc>
        <w:tc>
          <w:tcPr>
            <w:tcW w:w="274" w:type="pct"/>
            <w:tcPrChange w:id="1434" w:author="Man Hung Ng (Nokia)" w:date="2023-08-14T14:03:00Z">
              <w:tcPr>
                <w:tcW w:w="671" w:type="dxa"/>
                <w:gridSpan w:val="2"/>
              </w:tcPr>
            </w:tcPrChange>
          </w:tcPr>
          <w:p w14:paraId="621755A0"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435" w:author="Man Hung Ng (Nokia)" w:date="2023-08-14T14:03:00Z">
              <w:tcPr>
                <w:tcW w:w="672" w:type="dxa"/>
                <w:gridSpan w:val="3"/>
              </w:tcPr>
            </w:tcPrChange>
          </w:tcPr>
          <w:p w14:paraId="343CBE68" w14:textId="77777777" w:rsidR="00EC76DA" w:rsidRPr="00EC2B4E" w:rsidRDefault="00EC76DA" w:rsidP="002A697C">
            <w:pPr>
              <w:keepLines/>
              <w:spacing w:after="0"/>
              <w:jc w:val="center"/>
              <w:rPr>
                <w:rFonts w:ascii="Arial" w:eastAsia="DengXian" w:hAnsi="Arial" w:cs="Arial"/>
                <w:sz w:val="18"/>
                <w:szCs w:val="18"/>
              </w:rPr>
            </w:pPr>
          </w:p>
        </w:tc>
        <w:tc>
          <w:tcPr>
            <w:tcW w:w="274" w:type="pct"/>
            <w:vAlign w:val="center"/>
            <w:tcPrChange w:id="1436" w:author="Man Hung Ng (Nokia)" w:date="2023-08-14T14:03:00Z">
              <w:tcPr>
                <w:tcW w:w="671" w:type="dxa"/>
                <w:gridSpan w:val="2"/>
                <w:vAlign w:val="center"/>
              </w:tcPr>
            </w:tcPrChange>
          </w:tcPr>
          <w:p w14:paraId="1961691C"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r w:rsidRPr="00EC2B4E">
              <w:rPr>
                <w:rFonts w:ascii="Arial" w:eastAsia="Yu Mincho" w:hAnsi="Arial"/>
                <w:sz w:val="18"/>
                <w:vertAlign w:val="superscript"/>
              </w:rPr>
              <w:t>6</w:t>
            </w:r>
          </w:p>
        </w:tc>
        <w:tc>
          <w:tcPr>
            <w:tcW w:w="275" w:type="pct"/>
            <w:vAlign w:val="center"/>
            <w:tcPrChange w:id="1437" w:author="Man Hung Ng (Nokia)" w:date="2023-08-14T14:03:00Z">
              <w:tcPr>
                <w:tcW w:w="672" w:type="dxa"/>
                <w:gridSpan w:val="2"/>
                <w:vAlign w:val="center"/>
              </w:tcPr>
            </w:tcPrChange>
          </w:tcPr>
          <w:p w14:paraId="490A1C08" w14:textId="77777777" w:rsidR="00EC76DA" w:rsidRPr="00EC2B4E" w:rsidRDefault="00EC76DA" w:rsidP="002A697C">
            <w:pPr>
              <w:keepLines/>
              <w:spacing w:after="0"/>
              <w:jc w:val="center"/>
              <w:rPr>
                <w:rFonts w:ascii="Arial" w:hAnsi="Arial"/>
                <w:sz w:val="18"/>
              </w:rPr>
            </w:pPr>
          </w:p>
        </w:tc>
        <w:tc>
          <w:tcPr>
            <w:tcW w:w="274" w:type="pct"/>
            <w:vAlign w:val="center"/>
            <w:tcPrChange w:id="1438" w:author="Man Hung Ng (Nokia)" w:date="2023-08-14T14:03:00Z">
              <w:tcPr>
                <w:tcW w:w="671" w:type="dxa"/>
                <w:gridSpan w:val="2"/>
                <w:vAlign w:val="center"/>
              </w:tcPr>
            </w:tcPrChange>
          </w:tcPr>
          <w:p w14:paraId="23E235FA"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20</w:t>
            </w:r>
          </w:p>
        </w:tc>
        <w:tc>
          <w:tcPr>
            <w:tcW w:w="275" w:type="pct"/>
            <w:vAlign w:val="center"/>
            <w:tcPrChange w:id="1439" w:author="Man Hung Ng (Nokia)" w:date="2023-08-14T14:03:00Z">
              <w:tcPr>
                <w:tcW w:w="672" w:type="dxa"/>
                <w:gridSpan w:val="3"/>
                <w:vAlign w:val="center"/>
              </w:tcPr>
            </w:tcPrChange>
          </w:tcPr>
          <w:p w14:paraId="383D6DD8"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40" w:author="Man Hung Ng (Nokia)" w:date="2023-08-14T14:03:00Z">
              <w:tcPr>
                <w:tcW w:w="671" w:type="dxa"/>
                <w:gridSpan w:val="2"/>
                <w:vAlign w:val="center"/>
              </w:tcPr>
            </w:tcPrChange>
          </w:tcPr>
          <w:p w14:paraId="27ABCFE3" w14:textId="77777777" w:rsidR="00EC76DA" w:rsidRPr="00EC2B4E" w:rsidRDefault="00EC76DA" w:rsidP="002A697C">
            <w:pPr>
              <w:keepLines/>
              <w:spacing w:after="0"/>
              <w:jc w:val="center"/>
              <w:rPr>
                <w:rFonts w:ascii="Arial" w:hAnsi="Arial" w:cs="Arial"/>
                <w:sz w:val="18"/>
                <w:szCs w:val="18"/>
              </w:rPr>
            </w:pPr>
          </w:p>
        </w:tc>
        <w:tc>
          <w:tcPr>
            <w:tcW w:w="275" w:type="pct"/>
            <w:tcPrChange w:id="1441" w:author="Man Hung Ng (Nokia)" w:date="2023-08-14T14:03:00Z">
              <w:tcPr>
                <w:tcW w:w="672" w:type="dxa"/>
                <w:gridSpan w:val="2"/>
              </w:tcPr>
            </w:tcPrChange>
          </w:tcPr>
          <w:p w14:paraId="0552F7D5"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442" w:author="Man Hung Ng (Nokia)" w:date="2023-08-14T14:03:00Z">
              <w:tcPr>
                <w:tcW w:w="671" w:type="dxa"/>
                <w:gridSpan w:val="2"/>
                <w:vAlign w:val="center"/>
              </w:tcPr>
            </w:tcPrChange>
          </w:tcPr>
          <w:p w14:paraId="5AFA5AFA"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Yu Mincho" w:hAnsi="Arial"/>
                <w:sz w:val="18"/>
              </w:rPr>
              <w:t>40</w:t>
            </w:r>
          </w:p>
        </w:tc>
        <w:tc>
          <w:tcPr>
            <w:tcW w:w="275" w:type="pct"/>
            <w:tcPrChange w:id="1443" w:author="Man Hung Ng (Nokia)" w:date="2023-08-14T14:03:00Z">
              <w:tcPr>
                <w:tcW w:w="672" w:type="dxa"/>
                <w:gridSpan w:val="3"/>
              </w:tcPr>
            </w:tcPrChange>
          </w:tcPr>
          <w:p w14:paraId="5181164A" w14:textId="77777777" w:rsidR="00EC76DA" w:rsidRPr="00EC2B4E" w:rsidRDefault="00EC76DA" w:rsidP="002A697C">
            <w:pPr>
              <w:keepNext/>
              <w:keepLines/>
              <w:spacing w:after="0"/>
              <w:jc w:val="center"/>
              <w:rPr>
                <w:rFonts w:ascii="Arial" w:hAnsi="Arial" w:cs="Arial"/>
                <w:sz w:val="18"/>
                <w:szCs w:val="18"/>
              </w:rPr>
            </w:pPr>
          </w:p>
        </w:tc>
        <w:tc>
          <w:tcPr>
            <w:tcW w:w="275" w:type="pct"/>
            <w:tcPrChange w:id="1444" w:author="Man Hung Ng (Nokia)" w:date="2023-08-14T14:03:00Z">
              <w:tcPr>
                <w:tcW w:w="671" w:type="dxa"/>
                <w:gridSpan w:val="2"/>
              </w:tcPr>
            </w:tcPrChange>
          </w:tcPr>
          <w:p w14:paraId="6040FD2E"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45" w:author="Man Hung Ng (Nokia)" w:date="2023-08-14T14:03:00Z">
              <w:tcPr>
                <w:tcW w:w="672" w:type="dxa"/>
                <w:gridSpan w:val="2"/>
                <w:vAlign w:val="center"/>
              </w:tcPr>
            </w:tcPrChange>
          </w:tcPr>
          <w:p w14:paraId="383DC7EB" w14:textId="77777777" w:rsidR="00EC76DA" w:rsidRPr="00EC2B4E" w:rsidRDefault="00EC76DA" w:rsidP="002A697C">
            <w:pPr>
              <w:keepLines/>
              <w:spacing w:after="0"/>
              <w:jc w:val="center"/>
              <w:rPr>
                <w:rFonts w:ascii="Arial" w:hAnsi="Arial" w:cs="Arial"/>
                <w:sz w:val="18"/>
                <w:szCs w:val="18"/>
              </w:rPr>
            </w:pPr>
          </w:p>
        </w:tc>
        <w:tc>
          <w:tcPr>
            <w:tcW w:w="275" w:type="pct"/>
            <w:tcPrChange w:id="1446" w:author="Man Hung Ng (Nokia)" w:date="2023-08-14T14:03:00Z">
              <w:tcPr>
                <w:tcW w:w="671" w:type="dxa"/>
                <w:gridSpan w:val="2"/>
              </w:tcPr>
            </w:tcPrChange>
          </w:tcPr>
          <w:p w14:paraId="352B6607" w14:textId="77777777" w:rsidR="00EC76DA" w:rsidRPr="00EC2B4E" w:rsidRDefault="00EC76DA" w:rsidP="002A697C">
            <w:pPr>
              <w:keepLines/>
              <w:spacing w:after="0"/>
              <w:jc w:val="center"/>
              <w:rPr>
                <w:rFonts w:ascii="Arial" w:hAnsi="Arial"/>
                <w:sz w:val="18"/>
              </w:rPr>
            </w:pPr>
          </w:p>
        </w:tc>
        <w:tc>
          <w:tcPr>
            <w:tcW w:w="275" w:type="pct"/>
            <w:vAlign w:val="center"/>
            <w:tcPrChange w:id="1447" w:author="Man Hung Ng (Nokia)" w:date="2023-08-14T14:03:00Z">
              <w:tcPr>
                <w:tcW w:w="672" w:type="dxa"/>
                <w:vAlign w:val="center"/>
              </w:tcPr>
            </w:tcPrChange>
          </w:tcPr>
          <w:p w14:paraId="5CF5E459" w14:textId="77777777" w:rsidR="00EC76DA" w:rsidRPr="00EC2B4E" w:rsidRDefault="00EC76DA" w:rsidP="002A697C">
            <w:pPr>
              <w:keepLines/>
              <w:spacing w:after="0"/>
              <w:jc w:val="center"/>
              <w:rPr>
                <w:rFonts w:ascii="Arial" w:hAnsi="Arial" w:cs="Arial"/>
                <w:sz w:val="18"/>
                <w:szCs w:val="18"/>
              </w:rPr>
            </w:pPr>
          </w:p>
        </w:tc>
        <w:tc>
          <w:tcPr>
            <w:tcW w:w="275" w:type="pct"/>
            <w:tcPrChange w:id="1448" w:author="Man Hung Ng (Nokia)" w:date="2023-08-14T14:03:00Z">
              <w:tcPr>
                <w:tcW w:w="671" w:type="dxa"/>
              </w:tcPr>
            </w:tcPrChange>
          </w:tcPr>
          <w:p w14:paraId="604600F3" w14:textId="77777777" w:rsidR="00EC76DA" w:rsidRPr="00EC2B4E" w:rsidRDefault="00EC76DA" w:rsidP="002A697C">
            <w:pPr>
              <w:keepLines/>
              <w:spacing w:after="0"/>
              <w:jc w:val="center"/>
              <w:rPr>
                <w:rFonts w:ascii="Arial" w:hAnsi="Arial"/>
                <w:sz w:val="18"/>
              </w:rPr>
            </w:pPr>
          </w:p>
        </w:tc>
        <w:tc>
          <w:tcPr>
            <w:tcW w:w="274" w:type="pct"/>
            <w:vAlign w:val="center"/>
            <w:tcPrChange w:id="1449" w:author="Man Hung Ng (Nokia)" w:date="2023-08-14T14:03:00Z">
              <w:tcPr>
                <w:tcW w:w="672" w:type="dxa"/>
                <w:vAlign w:val="center"/>
              </w:tcPr>
            </w:tcPrChange>
          </w:tcPr>
          <w:p w14:paraId="789F4337" w14:textId="77777777" w:rsidR="00EC76DA" w:rsidRPr="00EC2B4E" w:rsidRDefault="00EC76DA" w:rsidP="002A697C">
            <w:pPr>
              <w:keepNext/>
              <w:keepLines/>
              <w:spacing w:after="0"/>
              <w:jc w:val="center"/>
              <w:rPr>
                <w:rFonts w:ascii="Arial" w:hAnsi="Arial"/>
                <w:sz w:val="18"/>
              </w:rPr>
            </w:pPr>
          </w:p>
        </w:tc>
      </w:tr>
      <w:tr w:rsidR="00EC76DA" w:rsidRPr="00EC2B4E" w14:paraId="473E30DB" w14:textId="77777777" w:rsidTr="00EC76DA">
        <w:trPr>
          <w:cantSplit/>
          <w:jc w:val="center"/>
          <w:trPrChange w:id="1450" w:author="Man Hung Ng (Nokia)" w:date="2023-08-14T14:03:00Z">
            <w:trPr>
              <w:cantSplit/>
              <w:jc w:val="center"/>
            </w:trPr>
          </w:trPrChange>
        </w:trPr>
        <w:tc>
          <w:tcPr>
            <w:tcW w:w="302" w:type="pct"/>
            <w:tcBorders>
              <w:top w:val="nil"/>
              <w:bottom w:val="nil"/>
            </w:tcBorders>
            <w:vAlign w:val="center"/>
            <w:tcPrChange w:id="1451" w:author="Man Hung Ng (Nokia)" w:date="2023-08-14T14:03:00Z">
              <w:tcPr>
                <w:tcW w:w="738" w:type="dxa"/>
                <w:gridSpan w:val="2"/>
                <w:tcBorders>
                  <w:top w:val="nil"/>
                  <w:bottom w:val="nil"/>
                </w:tcBorders>
                <w:vAlign w:val="center"/>
              </w:tcPr>
            </w:tcPrChange>
          </w:tcPr>
          <w:p w14:paraId="5D4037E4"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lastRenderedPageBreak/>
              <w:t>n46</w:t>
            </w:r>
          </w:p>
        </w:tc>
        <w:tc>
          <w:tcPr>
            <w:tcW w:w="302" w:type="pct"/>
            <w:vAlign w:val="center"/>
            <w:tcPrChange w:id="1452" w:author="Man Hung Ng (Nokia)" w:date="2023-08-14T14:03:00Z">
              <w:tcPr>
                <w:tcW w:w="738" w:type="dxa"/>
                <w:gridSpan w:val="2"/>
                <w:vAlign w:val="center"/>
              </w:tcPr>
            </w:tcPrChange>
          </w:tcPr>
          <w:p w14:paraId="03ACFD8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30</w:t>
            </w:r>
          </w:p>
        </w:tc>
        <w:tc>
          <w:tcPr>
            <w:tcW w:w="274" w:type="pct"/>
            <w:tcPrChange w:id="1453" w:author="Man Hung Ng (Nokia)" w:date="2023-08-14T14:03:00Z">
              <w:tcPr>
                <w:tcW w:w="671" w:type="dxa"/>
                <w:gridSpan w:val="2"/>
              </w:tcPr>
            </w:tcPrChange>
          </w:tcPr>
          <w:p w14:paraId="1E85B88C"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454" w:author="Man Hung Ng (Nokia)" w:date="2023-08-14T14:03:00Z">
              <w:tcPr>
                <w:tcW w:w="672" w:type="dxa"/>
                <w:gridSpan w:val="3"/>
              </w:tcPr>
            </w:tcPrChange>
          </w:tcPr>
          <w:p w14:paraId="0B058A4F" w14:textId="77777777" w:rsidR="00EC76DA" w:rsidRPr="00EC2B4E" w:rsidRDefault="00EC76DA" w:rsidP="002A697C">
            <w:pPr>
              <w:keepLines/>
              <w:spacing w:after="0"/>
              <w:jc w:val="center"/>
              <w:rPr>
                <w:rFonts w:ascii="Arial" w:eastAsia="DengXian" w:hAnsi="Arial" w:cs="Arial"/>
                <w:sz w:val="18"/>
                <w:szCs w:val="18"/>
              </w:rPr>
            </w:pPr>
          </w:p>
        </w:tc>
        <w:tc>
          <w:tcPr>
            <w:tcW w:w="274" w:type="pct"/>
            <w:vAlign w:val="center"/>
            <w:tcPrChange w:id="1455" w:author="Man Hung Ng (Nokia)" w:date="2023-08-14T14:03:00Z">
              <w:tcPr>
                <w:tcW w:w="671" w:type="dxa"/>
                <w:gridSpan w:val="2"/>
                <w:vAlign w:val="center"/>
              </w:tcPr>
            </w:tcPrChange>
          </w:tcPr>
          <w:p w14:paraId="6E97BC0F"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r w:rsidRPr="00EC2B4E">
              <w:rPr>
                <w:rFonts w:ascii="Arial" w:eastAsia="Yu Mincho" w:hAnsi="Arial"/>
                <w:sz w:val="18"/>
                <w:vertAlign w:val="superscript"/>
              </w:rPr>
              <w:t>6</w:t>
            </w:r>
          </w:p>
        </w:tc>
        <w:tc>
          <w:tcPr>
            <w:tcW w:w="275" w:type="pct"/>
            <w:vAlign w:val="center"/>
            <w:tcPrChange w:id="1456" w:author="Man Hung Ng (Nokia)" w:date="2023-08-14T14:03:00Z">
              <w:tcPr>
                <w:tcW w:w="672" w:type="dxa"/>
                <w:gridSpan w:val="2"/>
                <w:vAlign w:val="center"/>
              </w:tcPr>
            </w:tcPrChange>
          </w:tcPr>
          <w:p w14:paraId="4E16709A" w14:textId="77777777" w:rsidR="00EC76DA" w:rsidRPr="00EC2B4E" w:rsidRDefault="00EC76DA" w:rsidP="002A697C">
            <w:pPr>
              <w:keepLines/>
              <w:spacing w:after="0"/>
              <w:jc w:val="center"/>
              <w:rPr>
                <w:rFonts w:ascii="Arial" w:hAnsi="Arial"/>
                <w:sz w:val="18"/>
              </w:rPr>
            </w:pPr>
          </w:p>
        </w:tc>
        <w:tc>
          <w:tcPr>
            <w:tcW w:w="274" w:type="pct"/>
            <w:vAlign w:val="center"/>
            <w:tcPrChange w:id="1457" w:author="Man Hung Ng (Nokia)" w:date="2023-08-14T14:03:00Z">
              <w:tcPr>
                <w:tcW w:w="671" w:type="dxa"/>
                <w:gridSpan w:val="2"/>
                <w:vAlign w:val="center"/>
              </w:tcPr>
            </w:tcPrChange>
          </w:tcPr>
          <w:p w14:paraId="4DEAA62D"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1458" w:author="Man Hung Ng (Nokia)" w:date="2023-08-14T14:03:00Z">
              <w:tcPr>
                <w:tcW w:w="672" w:type="dxa"/>
                <w:gridSpan w:val="3"/>
                <w:vAlign w:val="center"/>
              </w:tcPr>
            </w:tcPrChange>
          </w:tcPr>
          <w:p w14:paraId="3DF5EB35"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59" w:author="Man Hung Ng (Nokia)" w:date="2023-08-14T14:03:00Z">
              <w:tcPr>
                <w:tcW w:w="671" w:type="dxa"/>
                <w:gridSpan w:val="2"/>
                <w:vAlign w:val="center"/>
              </w:tcPr>
            </w:tcPrChange>
          </w:tcPr>
          <w:p w14:paraId="1E4D2872" w14:textId="77777777" w:rsidR="00EC76DA" w:rsidRPr="00EC2B4E" w:rsidRDefault="00EC76DA" w:rsidP="002A697C">
            <w:pPr>
              <w:keepLines/>
              <w:spacing w:after="0"/>
              <w:jc w:val="center"/>
              <w:rPr>
                <w:rFonts w:ascii="Arial" w:hAnsi="Arial" w:cs="Arial"/>
                <w:sz w:val="18"/>
                <w:szCs w:val="18"/>
              </w:rPr>
            </w:pPr>
          </w:p>
        </w:tc>
        <w:tc>
          <w:tcPr>
            <w:tcW w:w="275" w:type="pct"/>
            <w:tcPrChange w:id="1460" w:author="Man Hung Ng (Nokia)" w:date="2023-08-14T14:03:00Z">
              <w:tcPr>
                <w:tcW w:w="672" w:type="dxa"/>
                <w:gridSpan w:val="2"/>
              </w:tcPr>
            </w:tcPrChange>
          </w:tcPr>
          <w:p w14:paraId="11156F3D"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461" w:author="Man Hung Ng (Nokia)" w:date="2023-08-14T14:03:00Z">
              <w:tcPr>
                <w:tcW w:w="671" w:type="dxa"/>
                <w:gridSpan w:val="2"/>
                <w:vAlign w:val="center"/>
              </w:tcPr>
            </w:tcPrChange>
          </w:tcPr>
          <w:p w14:paraId="7E59381F"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40</w:t>
            </w:r>
          </w:p>
        </w:tc>
        <w:tc>
          <w:tcPr>
            <w:tcW w:w="275" w:type="pct"/>
            <w:tcPrChange w:id="1462" w:author="Man Hung Ng (Nokia)" w:date="2023-08-14T14:03:00Z">
              <w:tcPr>
                <w:tcW w:w="672" w:type="dxa"/>
                <w:gridSpan w:val="3"/>
              </w:tcPr>
            </w:tcPrChange>
          </w:tcPr>
          <w:p w14:paraId="3FCAE99C" w14:textId="77777777" w:rsidR="00EC76DA" w:rsidRPr="00EC2B4E" w:rsidRDefault="00EC76DA" w:rsidP="002A697C">
            <w:pPr>
              <w:keepNext/>
              <w:keepLines/>
              <w:spacing w:after="0"/>
              <w:jc w:val="center"/>
              <w:rPr>
                <w:rFonts w:ascii="Arial" w:hAnsi="Arial" w:cs="Arial"/>
                <w:sz w:val="18"/>
                <w:szCs w:val="18"/>
              </w:rPr>
            </w:pPr>
          </w:p>
        </w:tc>
        <w:tc>
          <w:tcPr>
            <w:tcW w:w="275" w:type="pct"/>
            <w:tcPrChange w:id="1463" w:author="Man Hung Ng (Nokia)" w:date="2023-08-14T14:03:00Z">
              <w:tcPr>
                <w:tcW w:w="671" w:type="dxa"/>
                <w:gridSpan w:val="2"/>
              </w:tcPr>
            </w:tcPrChange>
          </w:tcPr>
          <w:p w14:paraId="6670D252"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64" w:author="Man Hung Ng (Nokia)" w:date="2023-08-14T14:03:00Z">
              <w:tcPr>
                <w:tcW w:w="672" w:type="dxa"/>
                <w:gridSpan w:val="2"/>
                <w:vAlign w:val="center"/>
              </w:tcPr>
            </w:tcPrChange>
          </w:tcPr>
          <w:p w14:paraId="11418D07" w14:textId="77777777" w:rsidR="00EC76DA" w:rsidRPr="00EC2B4E" w:rsidRDefault="00EC76DA" w:rsidP="002A697C">
            <w:pPr>
              <w:keepLines/>
              <w:spacing w:after="0"/>
              <w:jc w:val="center"/>
              <w:rPr>
                <w:rFonts w:ascii="Arial" w:hAnsi="Arial" w:cs="Arial"/>
                <w:sz w:val="18"/>
                <w:szCs w:val="18"/>
              </w:rPr>
            </w:pPr>
            <w:r w:rsidRPr="00EC2B4E">
              <w:rPr>
                <w:rFonts w:ascii="Arial" w:eastAsia="Yu Mincho" w:hAnsi="Arial"/>
                <w:sz w:val="18"/>
              </w:rPr>
              <w:t>60</w:t>
            </w:r>
          </w:p>
        </w:tc>
        <w:tc>
          <w:tcPr>
            <w:tcW w:w="275" w:type="pct"/>
            <w:tcPrChange w:id="1465" w:author="Man Hung Ng (Nokia)" w:date="2023-08-14T14:03:00Z">
              <w:tcPr>
                <w:tcW w:w="671" w:type="dxa"/>
                <w:gridSpan w:val="2"/>
              </w:tcPr>
            </w:tcPrChange>
          </w:tcPr>
          <w:p w14:paraId="1ACBF4FA" w14:textId="77777777" w:rsidR="00EC76DA" w:rsidRPr="00EC2B4E" w:rsidRDefault="00EC76DA" w:rsidP="002A697C">
            <w:pPr>
              <w:keepLines/>
              <w:spacing w:after="0"/>
              <w:jc w:val="center"/>
              <w:rPr>
                <w:rFonts w:ascii="Arial" w:hAnsi="Arial"/>
                <w:sz w:val="18"/>
              </w:rPr>
            </w:pPr>
          </w:p>
        </w:tc>
        <w:tc>
          <w:tcPr>
            <w:tcW w:w="275" w:type="pct"/>
            <w:vAlign w:val="center"/>
            <w:tcPrChange w:id="1466" w:author="Man Hung Ng (Nokia)" w:date="2023-08-14T14:03:00Z">
              <w:tcPr>
                <w:tcW w:w="672" w:type="dxa"/>
                <w:vAlign w:val="center"/>
              </w:tcPr>
            </w:tcPrChange>
          </w:tcPr>
          <w:p w14:paraId="1D81CD79" w14:textId="77777777" w:rsidR="00EC76DA" w:rsidRPr="00EC2B4E" w:rsidRDefault="00EC76DA" w:rsidP="002A697C">
            <w:pPr>
              <w:keepLines/>
              <w:spacing w:after="0"/>
              <w:jc w:val="center"/>
              <w:rPr>
                <w:rFonts w:ascii="Arial" w:hAnsi="Arial" w:cs="Arial"/>
                <w:sz w:val="18"/>
                <w:szCs w:val="18"/>
              </w:rPr>
            </w:pPr>
            <w:r w:rsidRPr="00EC2B4E">
              <w:rPr>
                <w:rFonts w:ascii="Arial" w:eastAsia="Yu Mincho" w:hAnsi="Arial"/>
                <w:sz w:val="18"/>
              </w:rPr>
              <w:t>80</w:t>
            </w:r>
          </w:p>
        </w:tc>
        <w:tc>
          <w:tcPr>
            <w:tcW w:w="275" w:type="pct"/>
            <w:tcPrChange w:id="1467" w:author="Man Hung Ng (Nokia)" w:date="2023-08-14T14:03:00Z">
              <w:tcPr>
                <w:tcW w:w="671" w:type="dxa"/>
              </w:tcPr>
            </w:tcPrChange>
          </w:tcPr>
          <w:p w14:paraId="17B46CB5" w14:textId="77777777" w:rsidR="00EC76DA" w:rsidRPr="00EC2B4E" w:rsidRDefault="00EC76DA" w:rsidP="002A697C">
            <w:pPr>
              <w:keepLines/>
              <w:spacing w:after="0"/>
              <w:jc w:val="center"/>
              <w:rPr>
                <w:rFonts w:ascii="Arial" w:hAnsi="Arial"/>
                <w:sz w:val="18"/>
              </w:rPr>
            </w:pPr>
          </w:p>
        </w:tc>
        <w:tc>
          <w:tcPr>
            <w:tcW w:w="274" w:type="pct"/>
            <w:vAlign w:val="center"/>
            <w:tcPrChange w:id="1468" w:author="Man Hung Ng (Nokia)" w:date="2023-08-14T14:03:00Z">
              <w:tcPr>
                <w:tcW w:w="672" w:type="dxa"/>
                <w:vAlign w:val="center"/>
              </w:tcPr>
            </w:tcPrChange>
          </w:tcPr>
          <w:p w14:paraId="7FBB15BF"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0F457D22" w14:textId="77777777" w:rsidTr="00EC76DA">
        <w:trPr>
          <w:cantSplit/>
          <w:jc w:val="center"/>
          <w:trPrChange w:id="1469" w:author="Man Hung Ng (Nokia)" w:date="2023-08-14T14:03:00Z">
            <w:trPr>
              <w:cantSplit/>
              <w:jc w:val="center"/>
            </w:trPr>
          </w:trPrChange>
        </w:trPr>
        <w:tc>
          <w:tcPr>
            <w:tcW w:w="302" w:type="pct"/>
            <w:tcBorders>
              <w:top w:val="nil"/>
            </w:tcBorders>
            <w:vAlign w:val="center"/>
            <w:tcPrChange w:id="1470" w:author="Man Hung Ng (Nokia)" w:date="2023-08-14T14:03:00Z">
              <w:tcPr>
                <w:tcW w:w="738" w:type="dxa"/>
                <w:gridSpan w:val="2"/>
                <w:tcBorders>
                  <w:top w:val="nil"/>
                </w:tcBorders>
                <w:vAlign w:val="center"/>
              </w:tcPr>
            </w:tcPrChange>
          </w:tcPr>
          <w:p w14:paraId="37E50DC3" w14:textId="77777777" w:rsidR="00EC76DA" w:rsidRPr="00EC2B4E" w:rsidRDefault="00EC76DA" w:rsidP="002A697C">
            <w:pPr>
              <w:keepLines/>
              <w:spacing w:after="0"/>
              <w:jc w:val="center"/>
              <w:rPr>
                <w:rFonts w:ascii="Arial" w:eastAsia="Yu Mincho" w:hAnsi="Arial"/>
                <w:sz w:val="18"/>
              </w:rPr>
            </w:pPr>
          </w:p>
        </w:tc>
        <w:tc>
          <w:tcPr>
            <w:tcW w:w="302" w:type="pct"/>
            <w:vAlign w:val="center"/>
            <w:tcPrChange w:id="1471" w:author="Man Hung Ng (Nokia)" w:date="2023-08-14T14:03:00Z">
              <w:tcPr>
                <w:tcW w:w="738" w:type="dxa"/>
                <w:gridSpan w:val="2"/>
                <w:vAlign w:val="center"/>
              </w:tcPr>
            </w:tcPrChange>
          </w:tcPr>
          <w:p w14:paraId="694DC143"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60</w:t>
            </w:r>
          </w:p>
        </w:tc>
        <w:tc>
          <w:tcPr>
            <w:tcW w:w="274" w:type="pct"/>
            <w:tcPrChange w:id="1472" w:author="Man Hung Ng (Nokia)" w:date="2023-08-14T14:03:00Z">
              <w:tcPr>
                <w:tcW w:w="671" w:type="dxa"/>
                <w:gridSpan w:val="2"/>
              </w:tcPr>
            </w:tcPrChange>
          </w:tcPr>
          <w:p w14:paraId="66FC15DB" w14:textId="77777777" w:rsidR="00EC76DA" w:rsidRPr="00EC2B4E" w:rsidRDefault="00EC76DA" w:rsidP="002A697C">
            <w:pPr>
              <w:keepLines/>
              <w:spacing w:after="0"/>
              <w:jc w:val="center"/>
              <w:rPr>
                <w:rFonts w:ascii="Arial" w:eastAsia="DengXian" w:hAnsi="Arial" w:cs="Arial"/>
                <w:sz w:val="18"/>
                <w:szCs w:val="18"/>
              </w:rPr>
            </w:pPr>
          </w:p>
        </w:tc>
        <w:tc>
          <w:tcPr>
            <w:tcW w:w="275" w:type="pct"/>
            <w:tcPrChange w:id="1473" w:author="Man Hung Ng (Nokia)" w:date="2023-08-14T14:03:00Z">
              <w:tcPr>
                <w:tcW w:w="672" w:type="dxa"/>
                <w:gridSpan w:val="3"/>
              </w:tcPr>
            </w:tcPrChange>
          </w:tcPr>
          <w:p w14:paraId="6FDF6FB0" w14:textId="77777777" w:rsidR="00EC76DA" w:rsidRPr="00EC2B4E" w:rsidRDefault="00EC76DA" w:rsidP="002A697C">
            <w:pPr>
              <w:keepLines/>
              <w:spacing w:after="0"/>
              <w:jc w:val="center"/>
              <w:rPr>
                <w:rFonts w:ascii="Arial" w:eastAsia="DengXian" w:hAnsi="Arial" w:cs="Arial"/>
                <w:sz w:val="18"/>
                <w:szCs w:val="18"/>
              </w:rPr>
            </w:pPr>
          </w:p>
        </w:tc>
        <w:tc>
          <w:tcPr>
            <w:tcW w:w="274" w:type="pct"/>
            <w:vAlign w:val="center"/>
            <w:tcPrChange w:id="1474" w:author="Man Hung Ng (Nokia)" w:date="2023-08-14T14:03:00Z">
              <w:tcPr>
                <w:tcW w:w="671" w:type="dxa"/>
                <w:gridSpan w:val="2"/>
                <w:vAlign w:val="center"/>
              </w:tcPr>
            </w:tcPrChange>
          </w:tcPr>
          <w:p w14:paraId="69CC99D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r w:rsidRPr="00EC2B4E">
              <w:rPr>
                <w:rFonts w:ascii="Arial" w:eastAsia="Yu Mincho" w:hAnsi="Arial"/>
                <w:sz w:val="18"/>
                <w:vertAlign w:val="superscript"/>
              </w:rPr>
              <w:t>6</w:t>
            </w:r>
          </w:p>
        </w:tc>
        <w:tc>
          <w:tcPr>
            <w:tcW w:w="275" w:type="pct"/>
            <w:vAlign w:val="center"/>
            <w:tcPrChange w:id="1475" w:author="Man Hung Ng (Nokia)" w:date="2023-08-14T14:03:00Z">
              <w:tcPr>
                <w:tcW w:w="672" w:type="dxa"/>
                <w:gridSpan w:val="2"/>
                <w:vAlign w:val="center"/>
              </w:tcPr>
            </w:tcPrChange>
          </w:tcPr>
          <w:p w14:paraId="6935A989" w14:textId="77777777" w:rsidR="00EC76DA" w:rsidRPr="00EC2B4E" w:rsidRDefault="00EC76DA" w:rsidP="002A697C">
            <w:pPr>
              <w:keepLines/>
              <w:spacing w:after="0"/>
              <w:jc w:val="center"/>
              <w:rPr>
                <w:rFonts w:ascii="Arial" w:hAnsi="Arial"/>
                <w:sz w:val="18"/>
              </w:rPr>
            </w:pPr>
          </w:p>
        </w:tc>
        <w:tc>
          <w:tcPr>
            <w:tcW w:w="274" w:type="pct"/>
            <w:vAlign w:val="center"/>
            <w:tcPrChange w:id="1476" w:author="Man Hung Ng (Nokia)" w:date="2023-08-14T14:03:00Z">
              <w:tcPr>
                <w:tcW w:w="671" w:type="dxa"/>
                <w:gridSpan w:val="2"/>
                <w:vAlign w:val="center"/>
              </w:tcPr>
            </w:tcPrChange>
          </w:tcPr>
          <w:p w14:paraId="4AB5D8F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1477" w:author="Man Hung Ng (Nokia)" w:date="2023-08-14T14:03:00Z">
              <w:tcPr>
                <w:tcW w:w="672" w:type="dxa"/>
                <w:gridSpan w:val="3"/>
                <w:vAlign w:val="center"/>
              </w:tcPr>
            </w:tcPrChange>
          </w:tcPr>
          <w:p w14:paraId="3D5160A9"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78" w:author="Man Hung Ng (Nokia)" w:date="2023-08-14T14:03:00Z">
              <w:tcPr>
                <w:tcW w:w="671" w:type="dxa"/>
                <w:gridSpan w:val="2"/>
                <w:vAlign w:val="center"/>
              </w:tcPr>
            </w:tcPrChange>
          </w:tcPr>
          <w:p w14:paraId="75F60091" w14:textId="77777777" w:rsidR="00EC76DA" w:rsidRPr="00EC2B4E" w:rsidRDefault="00EC76DA" w:rsidP="002A697C">
            <w:pPr>
              <w:keepLines/>
              <w:spacing w:after="0"/>
              <w:jc w:val="center"/>
              <w:rPr>
                <w:rFonts w:ascii="Arial" w:hAnsi="Arial" w:cs="Arial"/>
                <w:sz w:val="18"/>
                <w:szCs w:val="18"/>
              </w:rPr>
            </w:pPr>
          </w:p>
        </w:tc>
        <w:tc>
          <w:tcPr>
            <w:tcW w:w="275" w:type="pct"/>
            <w:tcPrChange w:id="1479" w:author="Man Hung Ng (Nokia)" w:date="2023-08-14T14:03:00Z">
              <w:tcPr>
                <w:tcW w:w="672" w:type="dxa"/>
                <w:gridSpan w:val="2"/>
              </w:tcPr>
            </w:tcPrChange>
          </w:tcPr>
          <w:p w14:paraId="7980BE52"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480" w:author="Man Hung Ng (Nokia)" w:date="2023-08-14T14:03:00Z">
              <w:tcPr>
                <w:tcW w:w="671" w:type="dxa"/>
                <w:gridSpan w:val="2"/>
                <w:vAlign w:val="center"/>
              </w:tcPr>
            </w:tcPrChange>
          </w:tcPr>
          <w:p w14:paraId="5B125589"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40</w:t>
            </w:r>
          </w:p>
        </w:tc>
        <w:tc>
          <w:tcPr>
            <w:tcW w:w="275" w:type="pct"/>
            <w:tcPrChange w:id="1481" w:author="Man Hung Ng (Nokia)" w:date="2023-08-14T14:03:00Z">
              <w:tcPr>
                <w:tcW w:w="672" w:type="dxa"/>
                <w:gridSpan w:val="3"/>
              </w:tcPr>
            </w:tcPrChange>
          </w:tcPr>
          <w:p w14:paraId="69684B73" w14:textId="77777777" w:rsidR="00EC76DA" w:rsidRPr="00EC2B4E" w:rsidRDefault="00EC76DA" w:rsidP="002A697C">
            <w:pPr>
              <w:keepNext/>
              <w:keepLines/>
              <w:spacing w:after="0"/>
              <w:jc w:val="center"/>
              <w:rPr>
                <w:rFonts w:ascii="Arial" w:hAnsi="Arial" w:cs="Arial"/>
                <w:sz w:val="18"/>
                <w:szCs w:val="18"/>
              </w:rPr>
            </w:pPr>
          </w:p>
        </w:tc>
        <w:tc>
          <w:tcPr>
            <w:tcW w:w="275" w:type="pct"/>
            <w:tcPrChange w:id="1482" w:author="Man Hung Ng (Nokia)" w:date="2023-08-14T14:03:00Z">
              <w:tcPr>
                <w:tcW w:w="671" w:type="dxa"/>
                <w:gridSpan w:val="2"/>
              </w:tcPr>
            </w:tcPrChange>
          </w:tcPr>
          <w:p w14:paraId="61235D15"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483" w:author="Man Hung Ng (Nokia)" w:date="2023-08-14T14:03:00Z">
              <w:tcPr>
                <w:tcW w:w="672" w:type="dxa"/>
                <w:gridSpan w:val="2"/>
                <w:vAlign w:val="center"/>
              </w:tcPr>
            </w:tcPrChange>
          </w:tcPr>
          <w:p w14:paraId="24B6D475"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60</w:t>
            </w:r>
          </w:p>
        </w:tc>
        <w:tc>
          <w:tcPr>
            <w:tcW w:w="275" w:type="pct"/>
            <w:tcPrChange w:id="1484" w:author="Man Hung Ng (Nokia)" w:date="2023-08-14T14:03:00Z">
              <w:tcPr>
                <w:tcW w:w="671" w:type="dxa"/>
                <w:gridSpan w:val="2"/>
              </w:tcPr>
            </w:tcPrChange>
          </w:tcPr>
          <w:p w14:paraId="15016094" w14:textId="77777777" w:rsidR="00EC76DA" w:rsidRPr="00EC2B4E" w:rsidRDefault="00EC76DA" w:rsidP="002A697C">
            <w:pPr>
              <w:keepLines/>
              <w:spacing w:after="0"/>
              <w:jc w:val="center"/>
              <w:rPr>
                <w:rFonts w:ascii="Arial" w:hAnsi="Arial"/>
                <w:sz w:val="18"/>
              </w:rPr>
            </w:pPr>
          </w:p>
        </w:tc>
        <w:tc>
          <w:tcPr>
            <w:tcW w:w="275" w:type="pct"/>
            <w:vAlign w:val="center"/>
            <w:tcPrChange w:id="1485" w:author="Man Hung Ng (Nokia)" w:date="2023-08-14T14:03:00Z">
              <w:tcPr>
                <w:tcW w:w="672" w:type="dxa"/>
                <w:vAlign w:val="center"/>
              </w:tcPr>
            </w:tcPrChange>
          </w:tcPr>
          <w:p w14:paraId="70E2B999"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80</w:t>
            </w:r>
          </w:p>
        </w:tc>
        <w:tc>
          <w:tcPr>
            <w:tcW w:w="275" w:type="pct"/>
            <w:tcPrChange w:id="1486" w:author="Man Hung Ng (Nokia)" w:date="2023-08-14T14:03:00Z">
              <w:tcPr>
                <w:tcW w:w="671" w:type="dxa"/>
              </w:tcPr>
            </w:tcPrChange>
          </w:tcPr>
          <w:p w14:paraId="44F70663" w14:textId="77777777" w:rsidR="00EC76DA" w:rsidRPr="00EC2B4E" w:rsidRDefault="00EC76DA" w:rsidP="002A697C">
            <w:pPr>
              <w:keepLines/>
              <w:spacing w:after="0"/>
              <w:jc w:val="center"/>
              <w:rPr>
                <w:rFonts w:ascii="Arial" w:hAnsi="Arial"/>
                <w:sz w:val="18"/>
              </w:rPr>
            </w:pPr>
          </w:p>
        </w:tc>
        <w:tc>
          <w:tcPr>
            <w:tcW w:w="274" w:type="pct"/>
            <w:vAlign w:val="center"/>
            <w:tcPrChange w:id="1487" w:author="Man Hung Ng (Nokia)" w:date="2023-08-14T14:03:00Z">
              <w:tcPr>
                <w:tcW w:w="672" w:type="dxa"/>
                <w:vAlign w:val="center"/>
              </w:tcPr>
            </w:tcPrChange>
          </w:tcPr>
          <w:p w14:paraId="53BCDBB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46CA5CF6" w14:textId="77777777" w:rsidTr="00EC76DA">
        <w:trPr>
          <w:cantSplit/>
          <w:jc w:val="center"/>
          <w:trPrChange w:id="1488" w:author="Man Hung Ng (Nokia)" w:date="2023-08-14T14:03:00Z">
            <w:trPr>
              <w:cantSplit/>
              <w:jc w:val="center"/>
            </w:trPr>
          </w:trPrChange>
        </w:trPr>
        <w:tc>
          <w:tcPr>
            <w:tcW w:w="302" w:type="pct"/>
            <w:tcBorders>
              <w:bottom w:val="nil"/>
            </w:tcBorders>
            <w:vAlign w:val="center"/>
            <w:tcPrChange w:id="1489" w:author="Man Hung Ng (Nokia)" w:date="2023-08-14T14:03:00Z">
              <w:tcPr>
                <w:tcW w:w="738" w:type="dxa"/>
                <w:gridSpan w:val="2"/>
                <w:tcBorders>
                  <w:bottom w:val="nil"/>
                </w:tcBorders>
                <w:vAlign w:val="center"/>
              </w:tcPr>
            </w:tcPrChange>
          </w:tcPr>
          <w:p w14:paraId="77DE34AD" w14:textId="77777777" w:rsidR="00EC76DA" w:rsidRPr="00EC2B4E" w:rsidRDefault="00EC76DA" w:rsidP="002A697C">
            <w:pPr>
              <w:keepLines/>
              <w:spacing w:after="0"/>
              <w:jc w:val="center"/>
              <w:rPr>
                <w:rFonts w:ascii="Arial" w:eastAsia="Yu Mincho" w:hAnsi="Arial"/>
                <w:sz w:val="18"/>
              </w:rPr>
            </w:pPr>
          </w:p>
        </w:tc>
        <w:tc>
          <w:tcPr>
            <w:tcW w:w="302" w:type="pct"/>
            <w:vAlign w:val="center"/>
            <w:tcPrChange w:id="1490" w:author="Man Hung Ng (Nokia)" w:date="2023-08-14T14:03:00Z">
              <w:tcPr>
                <w:tcW w:w="738" w:type="dxa"/>
                <w:gridSpan w:val="2"/>
                <w:vAlign w:val="center"/>
              </w:tcPr>
            </w:tcPrChange>
          </w:tcPr>
          <w:p w14:paraId="2297BAF3"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tcPrChange w:id="1491" w:author="Man Hung Ng (Nokia)" w:date="2023-08-14T14:03:00Z">
              <w:tcPr>
                <w:tcW w:w="671" w:type="dxa"/>
                <w:gridSpan w:val="2"/>
              </w:tcPr>
            </w:tcPrChange>
          </w:tcPr>
          <w:p w14:paraId="31EBB78C" w14:textId="77777777" w:rsidR="00EC76DA" w:rsidRPr="00EC2B4E" w:rsidRDefault="00EC76DA" w:rsidP="002A697C">
            <w:pPr>
              <w:keepLines/>
              <w:spacing w:after="0"/>
              <w:jc w:val="center"/>
              <w:rPr>
                <w:rFonts w:ascii="Arial" w:eastAsia="Yu Mincho" w:hAnsi="Arial"/>
                <w:sz w:val="18"/>
              </w:rPr>
            </w:pPr>
          </w:p>
        </w:tc>
        <w:tc>
          <w:tcPr>
            <w:tcW w:w="275" w:type="pct"/>
            <w:tcPrChange w:id="1492" w:author="Man Hung Ng (Nokia)" w:date="2023-08-14T14:03:00Z">
              <w:tcPr>
                <w:tcW w:w="672" w:type="dxa"/>
                <w:gridSpan w:val="3"/>
              </w:tcPr>
            </w:tcPrChange>
          </w:tcPr>
          <w:p w14:paraId="3AED4356" w14:textId="77777777" w:rsidR="00EC76DA" w:rsidRPr="00EC2B4E" w:rsidRDefault="00EC76DA" w:rsidP="002A697C">
            <w:pPr>
              <w:keepLines/>
              <w:spacing w:after="0"/>
              <w:jc w:val="center"/>
              <w:rPr>
                <w:rFonts w:ascii="Arial" w:eastAsia="DengXian" w:hAnsi="Arial" w:cs="Arial"/>
                <w:sz w:val="18"/>
                <w:szCs w:val="18"/>
              </w:rPr>
            </w:pPr>
            <w:r w:rsidRPr="00EC2B4E">
              <w:rPr>
                <w:rFonts w:ascii="Arial" w:eastAsia="Yu Mincho" w:hAnsi="Arial"/>
                <w:sz w:val="18"/>
              </w:rPr>
              <w:t>5</w:t>
            </w:r>
            <w:r w:rsidRPr="00EC2B4E">
              <w:rPr>
                <w:rFonts w:ascii="Arial" w:eastAsia="Yu Mincho" w:hAnsi="Arial"/>
                <w:sz w:val="18"/>
                <w:vertAlign w:val="superscript"/>
              </w:rPr>
              <w:t>2</w:t>
            </w:r>
          </w:p>
        </w:tc>
        <w:tc>
          <w:tcPr>
            <w:tcW w:w="274" w:type="pct"/>
            <w:vAlign w:val="center"/>
            <w:tcPrChange w:id="1493" w:author="Man Hung Ng (Nokia)" w:date="2023-08-14T14:03:00Z">
              <w:tcPr>
                <w:tcW w:w="671" w:type="dxa"/>
                <w:gridSpan w:val="2"/>
                <w:vAlign w:val="center"/>
              </w:tcPr>
            </w:tcPrChange>
          </w:tcPr>
          <w:p w14:paraId="3B3D0D0A"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vAlign w:val="center"/>
            <w:tcPrChange w:id="1494" w:author="Man Hung Ng (Nokia)" w:date="2023-08-14T14:03:00Z">
              <w:tcPr>
                <w:tcW w:w="672" w:type="dxa"/>
                <w:gridSpan w:val="2"/>
                <w:vAlign w:val="center"/>
              </w:tcPr>
            </w:tcPrChange>
          </w:tcPr>
          <w:p w14:paraId="302A0775"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15</w:t>
            </w:r>
          </w:p>
        </w:tc>
        <w:tc>
          <w:tcPr>
            <w:tcW w:w="274" w:type="pct"/>
            <w:vAlign w:val="center"/>
            <w:tcPrChange w:id="1495" w:author="Man Hung Ng (Nokia)" w:date="2023-08-14T14:03:00Z">
              <w:tcPr>
                <w:tcW w:w="671" w:type="dxa"/>
                <w:gridSpan w:val="2"/>
                <w:vAlign w:val="center"/>
              </w:tcPr>
            </w:tcPrChange>
          </w:tcPr>
          <w:p w14:paraId="576CF0A3"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1496" w:author="Man Hung Ng (Nokia)" w:date="2023-08-14T14:03:00Z">
              <w:tcPr>
                <w:tcW w:w="672" w:type="dxa"/>
                <w:gridSpan w:val="3"/>
                <w:vAlign w:val="center"/>
              </w:tcPr>
            </w:tcPrChange>
          </w:tcPr>
          <w:p w14:paraId="095894F4" w14:textId="77777777" w:rsidR="00EC76DA" w:rsidRPr="00EC2B4E" w:rsidRDefault="00EC76DA" w:rsidP="002A697C">
            <w:pPr>
              <w:keepLines/>
              <w:spacing w:after="0"/>
              <w:jc w:val="center"/>
              <w:rPr>
                <w:rFonts w:ascii="Arial" w:hAnsi="Arial" w:cs="Arial"/>
                <w:sz w:val="18"/>
                <w:szCs w:val="18"/>
              </w:rPr>
            </w:pPr>
          </w:p>
        </w:tc>
        <w:tc>
          <w:tcPr>
            <w:tcW w:w="275" w:type="pct"/>
            <w:tcPrChange w:id="1497" w:author="Man Hung Ng (Nokia)" w:date="2023-08-14T14:03:00Z">
              <w:tcPr>
                <w:tcW w:w="671" w:type="dxa"/>
                <w:gridSpan w:val="2"/>
              </w:tcPr>
            </w:tcPrChange>
          </w:tcPr>
          <w:p w14:paraId="26571229"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498" w:author="Man Hung Ng (Nokia)" w:date="2023-08-14T14:03:00Z">
              <w:tcPr>
                <w:tcW w:w="672" w:type="dxa"/>
                <w:gridSpan w:val="2"/>
              </w:tcPr>
            </w:tcPrChange>
          </w:tcPr>
          <w:p w14:paraId="7560673D" w14:textId="77777777" w:rsidR="00EC76DA" w:rsidRPr="00EC2B4E" w:rsidRDefault="00EC76DA" w:rsidP="002A697C">
            <w:pPr>
              <w:keepNext/>
              <w:keepLines/>
              <w:spacing w:after="0"/>
              <w:jc w:val="center"/>
              <w:rPr>
                <w:rFonts w:ascii="Arial" w:eastAsia="Yu Mincho" w:hAnsi="Arial"/>
                <w:sz w:val="18"/>
              </w:rPr>
            </w:pPr>
          </w:p>
        </w:tc>
        <w:tc>
          <w:tcPr>
            <w:tcW w:w="275" w:type="pct"/>
            <w:tcPrChange w:id="1499" w:author="Man Hung Ng (Nokia)" w:date="2023-08-14T14:03:00Z">
              <w:tcPr>
                <w:tcW w:w="671" w:type="dxa"/>
                <w:gridSpan w:val="2"/>
              </w:tcPr>
            </w:tcPrChange>
          </w:tcPr>
          <w:p w14:paraId="0E657FC8"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40</w:t>
            </w:r>
          </w:p>
        </w:tc>
        <w:tc>
          <w:tcPr>
            <w:tcW w:w="275" w:type="pct"/>
            <w:tcPrChange w:id="1500" w:author="Man Hung Ng (Nokia)" w:date="2023-08-14T14:03:00Z">
              <w:tcPr>
                <w:tcW w:w="672" w:type="dxa"/>
                <w:gridSpan w:val="3"/>
              </w:tcPr>
            </w:tcPrChange>
          </w:tcPr>
          <w:p w14:paraId="66E3CF6E"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501" w:author="Man Hung Ng (Nokia)" w:date="2023-08-14T14:03:00Z">
              <w:tcPr>
                <w:tcW w:w="671" w:type="dxa"/>
                <w:gridSpan w:val="2"/>
                <w:vAlign w:val="center"/>
              </w:tcPr>
            </w:tcPrChange>
          </w:tcPr>
          <w:p w14:paraId="4C999C81" w14:textId="77777777" w:rsidR="00EC76DA" w:rsidRPr="00EC2B4E" w:rsidRDefault="00EC76DA" w:rsidP="002A697C">
            <w:pPr>
              <w:keepLines/>
              <w:spacing w:after="0"/>
              <w:jc w:val="center"/>
              <w:rPr>
                <w:rFonts w:ascii="Arial" w:hAnsi="Arial" w:cs="Arial"/>
                <w:sz w:val="18"/>
                <w:szCs w:val="18"/>
              </w:rPr>
            </w:pPr>
            <w:r w:rsidRPr="00EC2B4E">
              <w:rPr>
                <w:rFonts w:ascii="Arial" w:eastAsia="Yu Mincho" w:hAnsi="Arial"/>
                <w:sz w:val="18"/>
              </w:rPr>
              <w:t>50</w:t>
            </w:r>
            <w:r w:rsidRPr="00EC2B4E">
              <w:rPr>
                <w:rFonts w:ascii="Arial" w:eastAsia="Yu Mincho" w:hAnsi="Arial"/>
                <w:sz w:val="18"/>
                <w:vertAlign w:val="superscript"/>
              </w:rPr>
              <w:t>1</w:t>
            </w:r>
          </w:p>
        </w:tc>
        <w:tc>
          <w:tcPr>
            <w:tcW w:w="275" w:type="pct"/>
            <w:vAlign w:val="center"/>
            <w:tcPrChange w:id="1502" w:author="Man Hung Ng (Nokia)" w:date="2023-08-14T14:03:00Z">
              <w:tcPr>
                <w:tcW w:w="672" w:type="dxa"/>
                <w:gridSpan w:val="2"/>
                <w:vAlign w:val="center"/>
              </w:tcPr>
            </w:tcPrChange>
          </w:tcPr>
          <w:p w14:paraId="3C15F022" w14:textId="77777777" w:rsidR="00EC76DA" w:rsidRPr="00EC2B4E" w:rsidRDefault="00EC76DA" w:rsidP="002A697C">
            <w:pPr>
              <w:keepLines/>
              <w:spacing w:after="0"/>
              <w:jc w:val="center"/>
              <w:rPr>
                <w:rFonts w:ascii="Arial" w:eastAsia="Yu Mincho" w:hAnsi="Arial"/>
                <w:sz w:val="18"/>
              </w:rPr>
            </w:pPr>
          </w:p>
        </w:tc>
        <w:tc>
          <w:tcPr>
            <w:tcW w:w="275" w:type="pct"/>
            <w:tcPrChange w:id="1503" w:author="Man Hung Ng (Nokia)" w:date="2023-08-14T14:03:00Z">
              <w:tcPr>
                <w:tcW w:w="671" w:type="dxa"/>
                <w:gridSpan w:val="2"/>
              </w:tcPr>
            </w:tcPrChange>
          </w:tcPr>
          <w:p w14:paraId="30AA1814" w14:textId="77777777" w:rsidR="00EC76DA" w:rsidRPr="00EC2B4E" w:rsidRDefault="00EC76DA" w:rsidP="002A697C">
            <w:pPr>
              <w:keepLines/>
              <w:spacing w:after="0"/>
              <w:jc w:val="center"/>
              <w:rPr>
                <w:rFonts w:ascii="Arial" w:hAnsi="Arial"/>
                <w:sz w:val="18"/>
              </w:rPr>
            </w:pPr>
          </w:p>
        </w:tc>
        <w:tc>
          <w:tcPr>
            <w:tcW w:w="275" w:type="pct"/>
            <w:vAlign w:val="center"/>
            <w:tcPrChange w:id="1504" w:author="Man Hung Ng (Nokia)" w:date="2023-08-14T14:03:00Z">
              <w:tcPr>
                <w:tcW w:w="672" w:type="dxa"/>
                <w:vAlign w:val="center"/>
              </w:tcPr>
            </w:tcPrChange>
          </w:tcPr>
          <w:p w14:paraId="086A74EF" w14:textId="77777777" w:rsidR="00EC76DA" w:rsidRPr="00EC2B4E" w:rsidRDefault="00EC76DA" w:rsidP="002A697C">
            <w:pPr>
              <w:keepLines/>
              <w:spacing w:after="0"/>
              <w:jc w:val="center"/>
              <w:rPr>
                <w:rFonts w:ascii="Arial" w:eastAsia="Yu Mincho" w:hAnsi="Arial"/>
                <w:sz w:val="18"/>
              </w:rPr>
            </w:pPr>
          </w:p>
        </w:tc>
        <w:tc>
          <w:tcPr>
            <w:tcW w:w="275" w:type="pct"/>
            <w:tcPrChange w:id="1505" w:author="Man Hung Ng (Nokia)" w:date="2023-08-14T14:03:00Z">
              <w:tcPr>
                <w:tcW w:w="671" w:type="dxa"/>
              </w:tcPr>
            </w:tcPrChange>
          </w:tcPr>
          <w:p w14:paraId="7714BB1B" w14:textId="77777777" w:rsidR="00EC76DA" w:rsidRPr="00EC2B4E" w:rsidRDefault="00EC76DA" w:rsidP="002A697C">
            <w:pPr>
              <w:keepLines/>
              <w:spacing w:after="0"/>
              <w:jc w:val="center"/>
              <w:rPr>
                <w:rFonts w:ascii="Arial" w:hAnsi="Arial"/>
                <w:sz w:val="18"/>
              </w:rPr>
            </w:pPr>
          </w:p>
        </w:tc>
        <w:tc>
          <w:tcPr>
            <w:tcW w:w="274" w:type="pct"/>
            <w:vAlign w:val="center"/>
            <w:tcPrChange w:id="1506" w:author="Man Hung Ng (Nokia)" w:date="2023-08-14T14:03:00Z">
              <w:tcPr>
                <w:tcW w:w="672" w:type="dxa"/>
                <w:vAlign w:val="center"/>
              </w:tcPr>
            </w:tcPrChange>
          </w:tcPr>
          <w:p w14:paraId="715AE32E" w14:textId="77777777" w:rsidR="00EC76DA" w:rsidRPr="00EC2B4E" w:rsidRDefault="00EC76DA" w:rsidP="002A697C">
            <w:pPr>
              <w:keepNext/>
              <w:keepLines/>
              <w:spacing w:after="0"/>
              <w:jc w:val="center"/>
              <w:rPr>
                <w:rFonts w:ascii="Arial" w:hAnsi="Arial"/>
                <w:sz w:val="18"/>
              </w:rPr>
            </w:pPr>
          </w:p>
        </w:tc>
      </w:tr>
      <w:tr w:rsidR="00EC76DA" w:rsidRPr="00EC2B4E" w14:paraId="1938DC91" w14:textId="77777777" w:rsidTr="00EC76DA">
        <w:trPr>
          <w:cantSplit/>
          <w:jc w:val="center"/>
          <w:trPrChange w:id="1507" w:author="Man Hung Ng (Nokia)" w:date="2023-08-14T14:03:00Z">
            <w:trPr>
              <w:cantSplit/>
              <w:jc w:val="center"/>
            </w:trPr>
          </w:trPrChange>
        </w:trPr>
        <w:tc>
          <w:tcPr>
            <w:tcW w:w="302" w:type="pct"/>
            <w:tcBorders>
              <w:top w:val="nil"/>
              <w:bottom w:val="nil"/>
            </w:tcBorders>
            <w:vAlign w:val="center"/>
            <w:tcPrChange w:id="1508" w:author="Man Hung Ng (Nokia)" w:date="2023-08-14T14:03:00Z">
              <w:tcPr>
                <w:tcW w:w="738" w:type="dxa"/>
                <w:gridSpan w:val="2"/>
                <w:tcBorders>
                  <w:top w:val="nil"/>
                  <w:bottom w:val="nil"/>
                </w:tcBorders>
                <w:vAlign w:val="center"/>
              </w:tcPr>
            </w:tcPrChange>
          </w:tcPr>
          <w:p w14:paraId="5C5D2FF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n48</w:t>
            </w:r>
          </w:p>
        </w:tc>
        <w:tc>
          <w:tcPr>
            <w:tcW w:w="302" w:type="pct"/>
            <w:vAlign w:val="center"/>
            <w:tcPrChange w:id="1509" w:author="Man Hung Ng (Nokia)" w:date="2023-08-14T14:03:00Z">
              <w:tcPr>
                <w:tcW w:w="738" w:type="dxa"/>
                <w:gridSpan w:val="2"/>
                <w:vAlign w:val="center"/>
              </w:tcPr>
            </w:tcPrChange>
          </w:tcPr>
          <w:p w14:paraId="7E0523F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30</w:t>
            </w:r>
          </w:p>
        </w:tc>
        <w:tc>
          <w:tcPr>
            <w:tcW w:w="274" w:type="pct"/>
            <w:tcPrChange w:id="1510" w:author="Man Hung Ng (Nokia)" w:date="2023-08-14T14:03:00Z">
              <w:tcPr>
                <w:tcW w:w="671" w:type="dxa"/>
                <w:gridSpan w:val="2"/>
              </w:tcPr>
            </w:tcPrChange>
          </w:tcPr>
          <w:p w14:paraId="2640A3E7" w14:textId="77777777" w:rsidR="00EC76DA" w:rsidRPr="00EC2B4E" w:rsidRDefault="00EC76DA" w:rsidP="002A697C">
            <w:pPr>
              <w:keepLines/>
              <w:spacing w:after="0"/>
              <w:jc w:val="center"/>
              <w:rPr>
                <w:rFonts w:ascii="Arial" w:eastAsia="Yu Mincho" w:hAnsi="Arial"/>
                <w:sz w:val="18"/>
              </w:rPr>
            </w:pPr>
          </w:p>
        </w:tc>
        <w:tc>
          <w:tcPr>
            <w:tcW w:w="275" w:type="pct"/>
            <w:tcPrChange w:id="1511" w:author="Man Hung Ng (Nokia)" w:date="2023-08-14T14:03:00Z">
              <w:tcPr>
                <w:tcW w:w="672" w:type="dxa"/>
                <w:gridSpan w:val="3"/>
              </w:tcPr>
            </w:tcPrChange>
          </w:tcPr>
          <w:p w14:paraId="18DC962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512" w:author="Man Hung Ng (Nokia)" w:date="2023-08-14T14:03:00Z">
              <w:tcPr>
                <w:tcW w:w="671" w:type="dxa"/>
                <w:gridSpan w:val="2"/>
                <w:vAlign w:val="center"/>
              </w:tcPr>
            </w:tcPrChange>
          </w:tcPr>
          <w:p w14:paraId="617A449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vAlign w:val="center"/>
            <w:tcPrChange w:id="1513" w:author="Man Hung Ng (Nokia)" w:date="2023-08-14T14:03:00Z">
              <w:tcPr>
                <w:tcW w:w="672" w:type="dxa"/>
                <w:gridSpan w:val="2"/>
                <w:vAlign w:val="center"/>
              </w:tcPr>
            </w:tcPrChange>
          </w:tcPr>
          <w:p w14:paraId="2AA5510F"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vAlign w:val="center"/>
            <w:tcPrChange w:id="1514" w:author="Man Hung Ng (Nokia)" w:date="2023-08-14T14:03:00Z">
              <w:tcPr>
                <w:tcW w:w="671" w:type="dxa"/>
                <w:gridSpan w:val="2"/>
                <w:vAlign w:val="center"/>
              </w:tcPr>
            </w:tcPrChange>
          </w:tcPr>
          <w:p w14:paraId="232372E2"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1515" w:author="Man Hung Ng (Nokia)" w:date="2023-08-14T14:03:00Z">
              <w:tcPr>
                <w:tcW w:w="672" w:type="dxa"/>
                <w:gridSpan w:val="3"/>
                <w:vAlign w:val="center"/>
              </w:tcPr>
            </w:tcPrChange>
          </w:tcPr>
          <w:p w14:paraId="21FB180D" w14:textId="77777777" w:rsidR="00EC76DA" w:rsidRPr="00EC2B4E" w:rsidRDefault="00EC76DA" w:rsidP="002A697C">
            <w:pPr>
              <w:keepLines/>
              <w:spacing w:after="0"/>
              <w:jc w:val="center"/>
              <w:rPr>
                <w:rFonts w:ascii="Arial" w:hAnsi="Arial" w:cs="Arial"/>
                <w:sz w:val="18"/>
                <w:szCs w:val="18"/>
              </w:rPr>
            </w:pPr>
          </w:p>
        </w:tc>
        <w:tc>
          <w:tcPr>
            <w:tcW w:w="275" w:type="pct"/>
            <w:tcPrChange w:id="1516" w:author="Man Hung Ng (Nokia)" w:date="2023-08-14T14:03:00Z">
              <w:tcPr>
                <w:tcW w:w="671" w:type="dxa"/>
                <w:gridSpan w:val="2"/>
              </w:tcPr>
            </w:tcPrChange>
          </w:tcPr>
          <w:p w14:paraId="38D67D4B"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517" w:author="Man Hung Ng (Nokia)" w:date="2023-08-14T14:03:00Z">
              <w:tcPr>
                <w:tcW w:w="672" w:type="dxa"/>
                <w:gridSpan w:val="2"/>
              </w:tcPr>
            </w:tcPrChange>
          </w:tcPr>
          <w:p w14:paraId="17918688" w14:textId="77777777" w:rsidR="00EC76DA" w:rsidRPr="00EC2B4E" w:rsidRDefault="00EC76DA" w:rsidP="002A697C">
            <w:pPr>
              <w:keepNext/>
              <w:keepLines/>
              <w:spacing w:after="0"/>
              <w:jc w:val="center"/>
              <w:rPr>
                <w:rFonts w:ascii="Arial" w:eastAsia="Yu Mincho" w:hAnsi="Arial"/>
                <w:sz w:val="18"/>
              </w:rPr>
            </w:pPr>
          </w:p>
        </w:tc>
        <w:tc>
          <w:tcPr>
            <w:tcW w:w="275" w:type="pct"/>
            <w:tcPrChange w:id="1518" w:author="Man Hung Ng (Nokia)" w:date="2023-08-14T14:03:00Z">
              <w:tcPr>
                <w:tcW w:w="671" w:type="dxa"/>
                <w:gridSpan w:val="2"/>
              </w:tcPr>
            </w:tcPrChange>
          </w:tcPr>
          <w:p w14:paraId="44E2D28B"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40</w:t>
            </w:r>
          </w:p>
        </w:tc>
        <w:tc>
          <w:tcPr>
            <w:tcW w:w="275" w:type="pct"/>
            <w:tcPrChange w:id="1519" w:author="Man Hung Ng (Nokia)" w:date="2023-08-14T14:03:00Z">
              <w:tcPr>
                <w:tcW w:w="672" w:type="dxa"/>
                <w:gridSpan w:val="3"/>
              </w:tcPr>
            </w:tcPrChange>
          </w:tcPr>
          <w:p w14:paraId="4CB3EEBE"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520" w:author="Man Hung Ng (Nokia)" w:date="2023-08-14T14:03:00Z">
              <w:tcPr>
                <w:tcW w:w="671" w:type="dxa"/>
                <w:gridSpan w:val="2"/>
                <w:vAlign w:val="center"/>
              </w:tcPr>
            </w:tcPrChange>
          </w:tcPr>
          <w:p w14:paraId="2DDADD78"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50</w:t>
            </w:r>
            <w:r w:rsidRPr="00EC2B4E">
              <w:rPr>
                <w:rFonts w:ascii="Arial" w:eastAsia="Yu Mincho" w:hAnsi="Arial"/>
                <w:sz w:val="18"/>
                <w:vertAlign w:val="superscript"/>
              </w:rPr>
              <w:t>1</w:t>
            </w:r>
          </w:p>
        </w:tc>
        <w:tc>
          <w:tcPr>
            <w:tcW w:w="275" w:type="pct"/>
            <w:vAlign w:val="center"/>
            <w:tcPrChange w:id="1521" w:author="Man Hung Ng (Nokia)" w:date="2023-08-14T14:03:00Z">
              <w:tcPr>
                <w:tcW w:w="672" w:type="dxa"/>
                <w:gridSpan w:val="2"/>
                <w:vAlign w:val="center"/>
              </w:tcPr>
            </w:tcPrChange>
          </w:tcPr>
          <w:p w14:paraId="406F1465"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60</w:t>
            </w:r>
            <w:r w:rsidRPr="00EC2B4E">
              <w:rPr>
                <w:rFonts w:ascii="Arial" w:eastAsia="Yu Mincho" w:hAnsi="Arial"/>
                <w:sz w:val="18"/>
                <w:vertAlign w:val="superscript"/>
              </w:rPr>
              <w:t>1</w:t>
            </w:r>
          </w:p>
        </w:tc>
        <w:tc>
          <w:tcPr>
            <w:tcW w:w="275" w:type="pct"/>
            <w:tcPrChange w:id="1522" w:author="Man Hung Ng (Nokia)" w:date="2023-08-14T14:03:00Z">
              <w:tcPr>
                <w:tcW w:w="671" w:type="dxa"/>
                <w:gridSpan w:val="2"/>
              </w:tcPr>
            </w:tcPrChange>
          </w:tcPr>
          <w:p w14:paraId="006E2B54"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70</w:t>
            </w:r>
            <w:r w:rsidRPr="00EC2B4E">
              <w:rPr>
                <w:rFonts w:ascii="Arial" w:eastAsia="Yu Mincho" w:hAnsi="Arial"/>
                <w:sz w:val="18"/>
                <w:vertAlign w:val="superscript"/>
              </w:rPr>
              <w:t>1</w:t>
            </w:r>
          </w:p>
        </w:tc>
        <w:tc>
          <w:tcPr>
            <w:tcW w:w="275" w:type="pct"/>
            <w:vAlign w:val="center"/>
            <w:tcPrChange w:id="1523" w:author="Man Hung Ng (Nokia)" w:date="2023-08-14T14:03:00Z">
              <w:tcPr>
                <w:tcW w:w="672" w:type="dxa"/>
                <w:vAlign w:val="center"/>
              </w:tcPr>
            </w:tcPrChange>
          </w:tcPr>
          <w:p w14:paraId="1D80F7AE"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80</w:t>
            </w:r>
            <w:r w:rsidRPr="00EC2B4E">
              <w:rPr>
                <w:rFonts w:ascii="Arial" w:eastAsia="Yu Mincho" w:hAnsi="Arial"/>
                <w:sz w:val="18"/>
                <w:vertAlign w:val="superscript"/>
              </w:rPr>
              <w:t>1</w:t>
            </w:r>
          </w:p>
        </w:tc>
        <w:tc>
          <w:tcPr>
            <w:tcW w:w="275" w:type="pct"/>
            <w:tcPrChange w:id="1524" w:author="Man Hung Ng (Nokia)" w:date="2023-08-14T14:03:00Z">
              <w:tcPr>
                <w:tcW w:w="671" w:type="dxa"/>
              </w:tcPr>
            </w:tcPrChange>
          </w:tcPr>
          <w:p w14:paraId="77AA9098"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90</w:t>
            </w:r>
            <w:r w:rsidRPr="00EC2B4E">
              <w:rPr>
                <w:rFonts w:ascii="Arial" w:eastAsia="Yu Mincho" w:hAnsi="Arial"/>
                <w:sz w:val="18"/>
                <w:vertAlign w:val="superscript"/>
              </w:rPr>
              <w:t>1</w:t>
            </w:r>
          </w:p>
        </w:tc>
        <w:tc>
          <w:tcPr>
            <w:tcW w:w="274" w:type="pct"/>
            <w:vAlign w:val="center"/>
            <w:tcPrChange w:id="1525" w:author="Man Hung Ng (Nokia)" w:date="2023-08-14T14:03:00Z">
              <w:tcPr>
                <w:tcW w:w="672" w:type="dxa"/>
                <w:vAlign w:val="center"/>
              </w:tcPr>
            </w:tcPrChange>
          </w:tcPr>
          <w:p w14:paraId="657A205F" w14:textId="77777777" w:rsidR="00EC76DA" w:rsidRPr="00EC2B4E" w:rsidRDefault="00EC76DA" w:rsidP="002A697C">
            <w:pPr>
              <w:keepNext/>
              <w:keepLines/>
              <w:spacing w:after="0"/>
              <w:jc w:val="center"/>
              <w:rPr>
                <w:rFonts w:ascii="Arial" w:hAnsi="Arial"/>
                <w:sz w:val="18"/>
              </w:rPr>
            </w:pPr>
            <w:r w:rsidRPr="00EC2B4E">
              <w:rPr>
                <w:rFonts w:ascii="Arial" w:eastAsia="Yu Mincho" w:hAnsi="Arial"/>
                <w:sz w:val="18"/>
              </w:rPr>
              <w:t>100</w:t>
            </w:r>
            <w:r w:rsidRPr="00EC2B4E">
              <w:rPr>
                <w:rFonts w:ascii="Arial" w:eastAsia="Yu Mincho" w:hAnsi="Arial"/>
                <w:sz w:val="18"/>
                <w:vertAlign w:val="superscript"/>
              </w:rPr>
              <w:t>1</w:t>
            </w:r>
          </w:p>
        </w:tc>
      </w:tr>
      <w:tr w:rsidR="00EC76DA" w:rsidRPr="00EC2B4E" w14:paraId="38A98D04" w14:textId="77777777" w:rsidTr="00EC76DA">
        <w:trPr>
          <w:cantSplit/>
          <w:jc w:val="center"/>
          <w:trPrChange w:id="1526" w:author="Man Hung Ng (Nokia)" w:date="2023-08-14T14:03:00Z">
            <w:trPr>
              <w:cantSplit/>
              <w:jc w:val="center"/>
            </w:trPr>
          </w:trPrChange>
        </w:trPr>
        <w:tc>
          <w:tcPr>
            <w:tcW w:w="302" w:type="pct"/>
            <w:tcBorders>
              <w:top w:val="nil"/>
            </w:tcBorders>
            <w:vAlign w:val="center"/>
            <w:tcPrChange w:id="1527" w:author="Man Hung Ng (Nokia)" w:date="2023-08-14T14:03:00Z">
              <w:tcPr>
                <w:tcW w:w="738" w:type="dxa"/>
                <w:gridSpan w:val="2"/>
                <w:tcBorders>
                  <w:top w:val="nil"/>
                </w:tcBorders>
                <w:vAlign w:val="center"/>
              </w:tcPr>
            </w:tcPrChange>
          </w:tcPr>
          <w:p w14:paraId="35726A69" w14:textId="77777777" w:rsidR="00EC76DA" w:rsidRPr="00EC2B4E" w:rsidRDefault="00EC76DA" w:rsidP="002A697C">
            <w:pPr>
              <w:keepLines/>
              <w:spacing w:after="0"/>
              <w:jc w:val="center"/>
              <w:rPr>
                <w:rFonts w:ascii="Arial" w:eastAsia="Yu Mincho" w:hAnsi="Arial"/>
                <w:sz w:val="18"/>
              </w:rPr>
            </w:pPr>
          </w:p>
        </w:tc>
        <w:tc>
          <w:tcPr>
            <w:tcW w:w="302" w:type="pct"/>
            <w:vAlign w:val="center"/>
            <w:tcPrChange w:id="1528" w:author="Man Hung Ng (Nokia)" w:date="2023-08-14T14:03:00Z">
              <w:tcPr>
                <w:tcW w:w="738" w:type="dxa"/>
                <w:gridSpan w:val="2"/>
                <w:vAlign w:val="center"/>
              </w:tcPr>
            </w:tcPrChange>
          </w:tcPr>
          <w:p w14:paraId="01691FC8"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60</w:t>
            </w:r>
          </w:p>
        </w:tc>
        <w:tc>
          <w:tcPr>
            <w:tcW w:w="274" w:type="pct"/>
            <w:tcPrChange w:id="1529" w:author="Man Hung Ng (Nokia)" w:date="2023-08-14T14:03:00Z">
              <w:tcPr>
                <w:tcW w:w="671" w:type="dxa"/>
                <w:gridSpan w:val="2"/>
              </w:tcPr>
            </w:tcPrChange>
          </w:tcPr>
          <w:p w14:paraId="38F4E2C5" w14:textId="77777777" w:rsidR="00EC76DA" w:rsidRPr="00EC2B4E" w:rsidRDefault="00EC76DA" w:rsidP="002A697C">
            <w:pPr>
              <w:keepLines/>
              <w:spacing w:after="0"/>
              <w:jc w:val="center"/>
              <w:rPr>
                <w:rFonts w:ascii="Arial" w:eastAsia="Yu Mincho" w:hAnsi="Arial"/>
                <w:sz w:val="18"/>
              </w:rPr>
            </w:pPr>
          </w:p>
        </w:tc>
        <w:tc>
          <w:tcPr>
            <w:tcW w:w="275" w:type="pct"/>
            <w:tcPrChange w:id="1530" w:author="Man Hung Ng (Nokia)" w:date="2023-08-14T14:03:00Z">
              <w:tcPr>
                <w:tcW w:w="672" w:type="dxa"/>
                <w:gridSpan w:val="3"/>
              </w:tcPr>
            </w:tcPrChange>
          </w:tcPr>
          <w:p w14:paraId="25AC725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531" w:author="Man Hung Ng (Nokia)" w:date="2023-08-14T14:03:00Z">
              <w:tcPr>
                <w:tcW w:w="671" w:type="dxa"/>
                <w:gridSpan w:val="2"/>
                <w:vAlign w:val="center"/>
              </w:tcPr>
            </w:tcPrChange>
          </w:tcPr>
          <w:p w14:paraId="63AC3412"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vAlign w:val="center"/>
            <w:tcPrChange w:id="1532" w:author="Man Hung Ng (Nokia)" w:date="2023-08-14T14:03:00Z">
              <w:tcPr>
                <w:tcW w:w="672" w:type="dxa"/>
                <w:gridSpan w:val="2"/>
                <w:vAlign w:val="center"/>
              </w:tcPr>
            </w:tcPrChange>
          </w:tcPr>
          <w:p w14:paraId="60569205"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vAlign w:val="center"/>
            <w:tcPrChange w:id="1533" w:author="Man Hung Ng (Nokia)" w:date="2023-08-14T14:03:00Z">
              <w:tcPr>
                <w:tcW w:w="671" w:type="dxa"/>
                <w:gridSpan w:val="2"/>
                <w:vAlign w:val="center"/>
              </w:tcPr>
            </w:tcPrChange>
          </w:tcPr>
          <w:p w14:paraId="742CB0D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1534" w:author="Man Hung Ng (Nokia)" w:date="2023-08-14T14:03:00Z">
              <w:tcPr>
                <w:tcW w:w="672" w:type="dxa"/>
                <w:gridSpan w:val="3"/>
                <w:vAlign w:val="center"/>
              </w:tcPr>
            </w:tcPrChange>
          </w:tcPr>
          <w:p w14:paraId="71891EF0" w14:textId="77777777" w:rsidR="00EC76DA" w:rsidRPr="00EC2B4E" w:rsidRDefault="00EC76DA" w:rsidP="002A697C">
            <w:pPr>
              <w:keepLines/>
              <w:spacing w:after="0"/>
              <w:jc w:val="center"/>
              <w:rPr>
                <w:rFonts w:ascii="Arial" w:hAnsi="Arial" w:cs="Arial"/>
                <w:sz w:val="18"/>
                <w:szCs w:val="18"/>
              </w:rPr>
            </w:pPr>
          </w:p>
        </w:tc>
        <w:tc>
          <w:tcPr>
            <w:tcW w:w="275" w:type="pct"/>
            <w:tcPrChange w:id="1535" w:author="Man Hung Ng (Nokia)" w:date="2023-08-14T14:03:00Z">
              <w:tcPr>
                <w:tcW w:w="671" w:type="dxa"/>
                <w:gridSpan w:val="2"/>
              </w:tcPr>
            </w:tcPrChange>
          </w:tcPr>
          <w:p w14:paraId="3474E0B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536" w:author="Man Hung Ng (Nokia)" w:date="2023-08-14T14:03:00Z">
              <w:tcPr>
                <w:tcW w:w="672" w:type="dxa"/>
                <w:gridSpan w:val="2"/>
              </w:tcPr>
            </w:tcPrChange>
          </w:tcPr>
          <w:p w14:paraId="02DC9163" w14:textId="77777777" w:rsidR="00EC76DA" w:rsidRPr="00EC2B4E" w:rsidRDefault="00EC76DA" w:rsidP="002A697C">
            <w:pPr>
              <w:keepNext/>
              <w:keepLines/>
              <w:spacing w:after="0"/>
              <w:jc w:val="center"/>
              <w:rPr>
                <w:rFonts w:ascii="Arial" w:eastAsia="Yu Mincho" w:hAnsi="Arial"/>
                <w:sz w:val="18"/>
              </w:rPr>
            </w:pPr>
          </w:p>
        </w:tc>
        <w:tc>
          <w:tcPr>
            <w:tcW w:w="275" w:type="pct"/>
            <w:tcPrChange w:id="1537" w:author="Man Hung Ng (Nokia)" w:date="2023-08-14T14:03:00Z">
              <w:tcPr>
                <w:tcW w:w="671" w:type="dxa"/>
                <w:gridSpan w:val="2"/>
              </w:tcPr>
            </w:tcPrChange>
          </w:tcPr>
          <w:p w14:paraId="62C24773"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40</w:t>
            </w:r>
          </w:p>
        </w:tc>
        <w:tc>
          <w:tcPr>
            <w:tcW w:w="275" w:type="pct"/>
            <w:tcPrChange w:id="1538" w:author="Man Hung Ng (Nokia)" w:date="2023-08-14T14:03:00Z">
              <w:tcPr>
                <w:tcW w:w="672" w:type="dxa"/>
                <w:gridSpan w:val="3"/>
              </w:tcPr>
            </w:tcPrChange>
          </w:tcPr>
          <w:p w14:paraId="523BE15E"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1539" w:author="Man Hung Ng (Nokia)" w:date="2023-08-14T14:03:00Z">
              <w:tcPr>
                <w:tcW w:w="671" w:type="dxa"/>
                <w:gridSpan w:val="2"/>
                <w:vAlign w:val="center"/>
              </w:tcPr>
            </w:tcPrChange>
          </w:tcPr>
          <w:p w14:paraId="5E41B4C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50</w:t>
            </w:r>
            <w:r w:rsidRPr="00EC2B4E">
              <w:rPr>
                <w:rFonts w:ascii="Arial" w:eastAsia="Yu Mincho" w:hAnsi="Arial"/>
                <w:sz w:val="18"/>
                <w:vertAlign w:val="superscript"/>
              </w:rPr>
              <w:t>1</w:t>
            </w:r>
          </w:p>
        </w:tc>
        <w:tc>
          <w:tcPr>
            <w:tcW w:w="275" w:type="pct"/>
            <w:vAlign w:val="center"/>
            <w:tcPrChange w:id="1540" w:author="Man Hung Ng (Nokia)" w:date="2023-08-14T14:03:00Z">
              <w:tcPr>
                <w:tcW w:w="672" w:type="dxa"/>
                <w:gridSpan w:val="2"/>
                <w:vAlign w:val="center"/>
              </w:tcPr>
            </w:tcPrChange>
          </w:tcPr>
          <w:p w14:paraId="19C12A22"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60</w:t>
            </w:r>
            <w:r w:rsidRPr="00EC2B4E">
              <w:rPr>
                <w:rFonts w:ascii="Arial" w:eastAsia="Yu Mincho" w:hAnsi="Arial"/>
                <w:sz w:val="18"/>
                <w:vertAlign w:val="superscript"/>
              </w:rPr>
              <w:t>1</w:t>
            </w:r>
          </w:p>
        </w:tc>
        <w:tc>
          <w:tcPr>
            <w:tcW w:w="275" w:type="pct"/>
            <w:tcPrChange w:id="1541" w:author="Man Hung Ng (Nokia)" w:date="2023-08-14T14:03:00Z">
              <w:tcPr>
                <w:tcW w:w="671" w:type="dxa"/>
                <w:gridSpan w:val="2"/>
              </w:tcPr>
            </w:tcPrChange>
          </w:tcPr>
          <w:p w14:paraId="227A2D26"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70</w:t>
            </w:r>
            <w:r w:rsidRPr="00EC2B4E">
              <w:rPr>
                <w:rFonts w:ascii="Arial" w:eastAsia="Yu Mincho" w:hAnsi="Arial"/>
                <w:sz w:val="18"/>
                <w:vertAlign w:val="superscript"/>
              </w:rPr>
              <w:t>1</w:t>
            </w:r>
          </w:p>
        </w:tc>
        <w:tc>
          <w:tcPr>
            <w:tcW w:w="275" w:type="pct"/>
            <w:vAlign w:val="center"/>
            <w:tcPrChange w:id="1542" w:author="Man Hung Ng (Nokia)" w:date="2023-08-14T14:03:00Z">
              <w:tcPr>
                <w:tcW w:w="672" w:type="dxa"/>
                <w:vAlign w:val="center"/>
              </w:tcPr>
            </w:tcPrChange>
          </w:tcPr>
          <w:p w14:paraId="4422D9A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80</w:t>
            </w:r>
            <w:r w:rsidRPr="00EC2B4E">
              <w:rPr>
                <w:rFonts w:ascii="Arial" w:eastAsia="Yu Mincho" w:hAnsi="Arial"/>
                <w:sz w:val="18"/>
                <w:vertAlign w:val="superscript"/>
              </w:rPr>
              <w:t>1</w:t>
            </w:r>
          </w:p>
        </w:tc>
        <w:tc>
          <w:tcPr>
            <w:tcW w:w="275" w:type="pct"/>
            <w:tcPrChange w:id="1543" w:author="Man Hung Ng (Nokia)" w:date="2023-08-14T14:03:00Z">
              <w:tcPr>
                <w:tcW w:w="671" w:type="dxa"/>
              </w:tcPr>
            </w:tcPrChange>
          </w:tcPr>
          <w:p w14:paraId="0803D2A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90</w:t>
            </w:r>
            <w:r w:rsidRPr="00EC2B4E">
              <w:rPr>
                <w:rFonts w:ascii="Arial" w:eastAsia="Yu Mincho" w:hAnsi="Arial"/>
                <w:sz w:val="18"/>
                <w:vertAlign w:val="superscript"/>
              </w:rPr>
              <w:t>1</w:t>
            </w:r>
          </w:p>
        </w:tc>
        <w:tc>
          <w:tcPr>
            <w:tcW w:w="274" w:type="pct"/>
            <w:vAlign w:val="center"/>
            <w:tcPrChange w:id="1544" w:author="Man Hung Ng (Nokia)" w:date="2023-08-14T14:03:00Z">
              <w:tcPr>
                <w:tcW w:w="672" w:type="dxa"/>
                <w:vAlign w:val="center"/>
              </w:tcPr>
            </w:tcPrChange>
          </w:tcPr>
          <w:p w14:paraId="15B41580"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sz w:val="18"/>
              </w:rPr>
              <w:t>100</w:t>
            </w:r>
            <w:r w:rsidRPr="00EC2B4E">
              <w:rPr>
                <w:rFonts w:ascii="Arial" w:eastAsia="Yu Mincho" w:hAnsi="Arial"/>
                <w:sz w:val="18"/>
                <w:vertAlign w:val="superscript"/>
              </w:rPr>
              <w:t>1</w:t>
            </w:r>
          </w:p>
        </w:tc>
      </w:tr>
      <w:tr w:rsidR="00EC76DA" w:rsidRPr="00EC2B4E" w14:paraId="1E3DE0AB" w14:textId="77777777" w:rsidTr="00EC76DA">
        <w:trPr>
          <w:cantSplit/>
          <w:jc w:val="center"/>
          <w:trPrChange w:id="1545" w:author="Man Hung Ng (Nokia)" w:date="2023-08-14T14:03:00Z">
            <w:trPr>
              <w:cantSplit/>
              <w:jc w:val="center"/>
            </w:trPr>
          </w:trPrChange>
        </w:trPr>
        <w:tc>
          <w:tcPr>
            <w:tcW w:w="302" w:type="pct"/>
            <w:tcBorders>
              <w:bottom w:val="nil"/>
            </w:tcBorders>
            <w:vAlign w:val="center"/>
            <w:tcPrChange w:id="1546" w:author="Man Hung Ng (Nokia)" w:date="2023-08-14T14:03:00Z">
              <w:tcPr>
                <w:tcW w:w="738" w:type="dxa"/>
                <w:gridSpan w:val="2"/>
                <w:tcBorders>
                  <w:bottom w:val="nil"/>
                </w:tcBorders>
                <w:vAlign w:val="center"/>
              </w:tcPr>
            </w:tcPrChange>
          </w:tcPr>
          <w:p w14:paraId="5B93B129" w14:textId="77777777" w:rsidR="00EC76DA" w:rsidRPr="00EC2B4E" w:rsidRDefault="00EC76DA" w:rsidP="002A697C">
            <w:pPr>
              <w:keepLines/>
              <w:spacing w:after="0"/>
              <w:jc w:val="center"/>
              <w:rPr>
                <w:rFonts w:ascii="Arial" w:eastAsia="Yu Mincho" w:hAnsi="Arial"/>
                <w:sz w:val="18"/>
              </w:rPr>
            </w:pPr>
          </w:p>
        </w:tc>
        <w:tc>
          <w:tcPr>
            <w:tcW w:w="302" w:type="pct"/>
            <w:vAlign w:val="center"/>
            <w:tcPrChange w:id="1547" w:author="Man Hung Ng (Nokia)" w:date="2023-08-14T14:03:00Z">
              <w:tcPr>
                <w:tcW w:w="738" w:type="dxa"/>
                <w:gridSpan w:val="2"/>
                <w:vAlign w:val="center"/>
              </w:tcPr>
            </w:tcPrChange>
          </w:tcPr>
          <w:p w14:paraId="4C006283"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15</w:t>
            </w:r>
          </w:p>
        </w:tc>
        <w:tc>
          <w:tcPr>
            <w:tcW w:w="274" w:type="pct"/>
            <w:tcPrChange w:id="1548" w:author="Man Hung Ng (Nokia)" w:date="2023-08-14T14:03:00Z">
              <w:tcPr>
                <w:tcW w:w="671" w:type="dxa"/>
                <w:gridSpan w:val="2"/>
              </w:tcPr>
            </w:tcPrChange>
          </w:tcPr>
          <w:p w14:paraId="45D015A7" w14:textId="77777777" w:rsidR="00EC76DA" w:rsidRPr="00EC2B4E" w:rsidRDefault="00EC76DA" w:rsidP="002A697C">
            <w:pPr>
              <w:keepLines/>
              <w:spacing w:after="0"/>
              <w:jc w:val="center"/>
              <w:rPr>
                <w:rFonts w:ascii="Arial" w:hAnsi="Arial" w:cs="Arial"/>
                <w:sz w:val="18"/>
                <w:szCs w:val="18"/>
              </w:rPr>
            </w:pPr>
          </w:p>
        </w:tc>
        <w:tc>
          <w:tcPr>
            <w:tcW w:w="275" w:type="pct"/>
            <w:tcPrChange w:id="1549" w:author="Man Hung Ng (Nokia)" w:date="2023-08-14T14:03:00Z">
              <w:tcPr>
                <w:tcW w:w="672" w:type="dxa"/>
                <w:gridSpan w:val="3"/>
              </w:tcPr>
            </w:tcPrChange>
          </w:tcPr>
          <w:p w14:paraId="5ADB8E3E"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5</w:t>
            </w:r>
            <w:r w:rsidRPr="00EC2B4E">
              <w:rPr>
                <w:rFonts w:ascii="Arial" w:hAnsi="Arial" w:cs="Arial"/>
                <w:sz w:val="18"/>
                <w:szCs w:val="18"/>
                <w:vertAlign w:val="superscript"/>
              </w:rPr>
              <w:t>2</w:t>
            </w:r>
          </w:p>
        </w:tc>
        <w:tc>
          <w:tcPr>
            <w:tcW w:w="274" w:type="pct"/>
            <w:vAlign w:val="center"/>
            <w:tcPrChange w:id="1550" w:author="Man Hung Ng (Nokia)" w:date="2023-08-14T14:03:00Z">
              <w:tcPr>
                <w:tcW w:w="671" w:type="dxa"/>
                <w:gridSpan w:val="2"/>
                <w:vAlign w:val="center"/>
              </w:tcPr>
            </w:tcPrChange>
          </w:tcPr>
          <w:p w14:paraId="33ECD3EA"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10</w:t>
            </w:r>
          </w:p>
        </w:tc>
        <w:tc>
          <w:tcPr>
            <w:tcW w:w="275" w:type="pct"/>
            <w:vAlign w:val="center"/>
            <w:tcPrChange w:id="1551" w:author="Man Hung Ng (Nokia)" w:date="2023-08-14T14:03:00Z">
              <w:tcPr>
                <w:tcW w:w="672" w:type="dxa"/>
                <w:gridSpan w:val="2"/>
                <w:vAlign w:val="center"/>
              </w:tcPr>
            </w:tcPrChange>
          </w:tcPr>
          <w:p w14:paraId="1F8A875C"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15</w:t>
            </w:r>
          </w:p>
        </w:tc>
        <w:tc>
          <w:tcPr>
            <w:tcW w:w="274" w:type="pct"/>
            <w:vAlign w:val="center"/>
            <w:tcPrChange w:id="1552" w:author="Man Hung Ng (Nokia)" w:date="2023-08-14T14:03:00Z">
              <w:tcPr>
                <w:tcW w:w="671" w:type="dxa"/>
                <w:gridSpan w:val="2"/>
                <w:vAlign w:val="center"/>
              </w:tcPr>
            </w:tcPrChange>
          </w:tcPr>
          <w:p w14:paraId="2077959D"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20</w:t>
            </w:r>
          </w:p>
        </w:tc>
        <w:tc>
          <w:tcPr>
            <w:tcW w:w="275" w:type="pct"/>
            <w:tcPrChange w:id="1553" w:author="Man Hung Ng (Nokia)" w:date="2023-08-14T14:03:00Z">
              <w:tcPr>
                <w:tcW w:w="672" w:type="dxa"/>
                <w:gridSpan w:val="3"/>
              </w:tcPr>
            </w:tcPrChange>
          </w:tcPr>
          <w:p w14:paraId="26B35C90"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554" w:author="Man Hung Ng (Nokia)" w:date="2023-08-14T14:03:00Z">
              <w:tcPr>
                <w:tcW w:w="671" w:type="dxa"/>
                <w:gridSpan w:val="2"/>
                <w:vAlign w:val="center"/>
              </w:tcPr>
            </w:tcPrChange>
          </w:tcPr>
          <w:p w14:paraId="49F2C073"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555" w:author="Man Hung Ng (Nokia)" w:date="2023-08-14T14:03:00Z">
              <w:tcPr>
                <w:tcW w:w="672" w:type="dxa"/>
                <w:gridSpan w:val="2"/>
              </w:tcPr>
            </w:tcPrChange>
          </w:tcPr>
          <w:p w14:paraId="00CDE834"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56" w:author="Man Hung Ng (Nokia)" w:date="2023-08-14T14:03:00Z">
              <w:tcPr>
                <w:tcW w:w="671" w:type="dxa"/>
                <w:gridSpan w:val="2"/>
                <w:vAlign w:val="center"/>
              </w:tcPr>
            </w:tcPrChange>
          </w:tcPr>
          <w:p w14:paraId="7651BFFF"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cs="Arial"/>
                <w:sz w:val="18"/>
                <w:szCs w:val="18"/>
              </w:rPr>
              <w:t>40</w:t>
            </w:r>
          </w:p>
        </w:tc>
        <w:tc>
          <w:tcPr>
            <w:tcW w:w="275" w:type="pct"/>
            <w:tcPrChange w:id="1557" w:author="Man Hung Ng (Nokia)" w:date="2023-08-14T14:03:00Z">
              <w:tcPr>
                <w:tcW w:w="672" w:type="dxa"/>
                <w:gridSpan w:val="3"/>
              </w:tcPr>
            </w:tcPrChange>
          </w:tcPr>
          <w:p w14:paraId="393F80D1"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58" w:author="Man Hung Ng (Nokia)" w:date="2023-08-14T14:03:00Z">
              <w:tcPr>
                <w:tcW w:w="671" w:type="dxa"/>
                <w:gridSpan w:val="2"/>
                <w:vAlign w:val="center"/>
              </w:tcPr>
            </w:tcPrChange>
          </w:tcPr>
          <w:p w14:paraId="543D9596"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50</w:t>
            </w:r>
          </w:p>
        </w:tc>
        <w:tc>
          <w:tcPr>
            <w:tcW w:w="275" w:type="pct"/>
            <w:vAlign w:val="center"/>
            <w:tcPrChange w:id="1559" w:author="Man Hung Ng (Nokia)" w:date="2023-08-14T14:03:00Z">
              <w:tcPr>
                <w:tcW w:w="672" w:type="dxa"/>
                <w:gridSpan w:val="2"/>
                <w:vAlign w:val="center"/>
              </w:tcPr>
            </w:tcPrChange>
          </w:tcPr>
          <w:p w14:paraId="59A07627" w14:textId="77777777" w:rsidR="00EC76DA" w:rsidRPr="00EC2B4E" w:rsidRDefault="00EC76DA" w:rsidP="002A697C">
            <w:pPr>
              <w:keepLines/>
              <w:spacing w:after="0"/>
              <w:jc w:val="center"/>
              <w:rPr>
                <w:rFonts w:ascii="Arial" w:eastAsia="Yu Mincho" w:hAnsi="Arial"/>
                <w:sz w:val="18"/>
              </w:rPr>
            </w:pPr>
          </w:p>
        </w:tc>
        <w:tc>
          <w:tcPr>
            <w:tcW w:w="275" w:type="pct"/>
            <w:tcPrChange w:id="1560" w:author="Man Hung Ng (Nokia)" w:date="2023-08-14T14:03:00Z">
              <w:tcPr>
                <w:tcW w:w="671" w:type="dxa"/>
                <w:gridSpan w:val="2"/>
              </w:tcPr>
            </w:tcPrChange>
          </w:tcPr>
          <w:p w14:paraId="7BE1AE20" w14:textId="77777777" w:rsidR="00EC76DA" w:rsidRPr="00EC2B4E" w:rsidRDefault="00EC76DA" w:rsidP="002A697C">
            <w:pPr>
              <w:keepLines/>
              <w:spacing w:after="0"/>
              <w:jc w:val="center"/>
              <w:rPr>
                <w:rFonts w:ascii="Arial" w:hAnsi="Arial"/>
                <w:sz w:val="18"/>
              </w:rPr>
            </w:pPr>
          </w:p>
        </w:tc>
        <w:tc>
          <w:tcPr>
            <w:tcW w:w="275" w:type="pct"/>
            <w:vAlign w:val="center"/>
            <w:tcPrChange w:id="1561" w:author="Man Hung Ng (Nokia)" w:date="2023-08-14T14:03:00Z">
              <w:tcPr>
                <w:tcW w:w="672" w:type="dxa"/>
                <w:vAlign w:val="center"/>
              </w:tcPr>
            </w:tcPrChange>
          </w:tcPr>
          <w:p w14:paraId="1BE1FA69" w14:textId="77777777" w:rsidR="00EC76DA" w:rsidRPr="00EC2B4E" w:rsidRDefault="00EC76DA" w:rsidP="002A697C">
            <w:pPr>
              <w:keepLines/>
              <w:spacing w:after="0"/>
              <w:jc w:val="center"/>
              <w:rPr>
                <w:rFonts w:ascii="Arial" w:eastAsia="Yu Mincho" w:hAnsi="Arial"/>
                <w:sz w:val="18"/>
              </w:rPr>
            </w:pPr>
          </w:p>
        </w:tc>
        <w:tc>
          <w:tcPr>
            <w:tcW w:w="275" w:type="pct"/>
            <w:tcPrChange w:id="1562" w:author="Man Hung Ng (Nokia)" w:date="2023-08-14T14:03:00Z">
              <w:tcPr>
                <w:tcW w:w="671" w:type="dxa"/>
              </w:tcPr>
            </w:tcPrChange>
          </w:tcPr>
          <w:p w14:paraId="4750607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563" w:author="Man Hung Ng (Nokia)" w:date="2023-08-14T14:03:00Z">
              <w:tcPr>
                <w:tcW w:w="672" w:type="dxa"/>
                <w:vAlign w:val="center"/>
              </w:tcPr>
            </w:tcPrChange>
          </w:tcPr>
          <w:p w14:paraId="71928D26"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431DD52" w14:textId="77777777" w:rsidTr="00EC76DA">
        <w:trPr>
          <w:cantSplit/>
          <w:jc w:val="center"/>
          <w:trPrChange w:id="1564" w:author="Man Hung Ng (Nokia)" w:date="2023-08-14T14:03:00Z">
            <w:trPr>
              <w:cantSplit/>
              <w:jc w:val="center"/>
            </w:trPr>
          </w:trPrChange>
        </w:trPr>
        <w:tc>
          <w:tcPr>
            <w:tcW w:w="302" w:type="pct"/>
            <w:tcBorders>
              <w:top w:val="nil"/>
              <w:bottom w:val="nil"/>
            </w:tcBorders>
            <w:vAlign w:val="center"/>
            <w:tcPrChange w:id="1565" w:author="Man Hung Ng (Nokia)" w:date="2023-08-14T14:03:00Z">
              <w:tcPr>
                <w:tcW w:w="738" w:type="dxa"/>
                <w:gridSpan w:val="2"/>
                <w:tcBorders>
                  <w:top w:val="nil"/>
                  <w:bottom w:val="nil"/>
                </w:tcBorders>
                <w:vAlign w:val="center"/>
              </w:tcPr>
            </w:tcPrChange>
          </w:tcPr>
          <w:p w14:paraId="46E0CF52"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n50</w:t>
            </w:r>
          </w:p>
        </w:tc>
        <w:tc>
          <w:tcPr>
            <w:tcW w:w="302" w:type="pct"/>
            <w:vAlign w:val="center"/>
            <w:tcPrChange w:id="1566" w:author="Man Hung Ng (Nokia)" w:date="2023-08-14T14:03:00Z">
              <w:tcPr>
                <w:tcW w:w="738" w:type="dxa"/>
                <w:gridSpan w:val="2"/>
                <w:vAlign w:val="center"/>
              </w:tcPr>
            </w:tcPrChange>
          </w:tcPr>
          <w:p w14:paraId="397E566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567" w:author="Man Hung Ng (Nokia)" w:date="2023-08-14T14:03:00Z">
              <w:tcPr>
                <w:tcW w:w="671" w:type="dxa"/>
                <w:gridSpan w:val="2"/>
              </w:tcPr>
            </w:tcPrChange>
          </w:tcPr>
          <w:p w14:paraId="3EC5908C" w14:textId="77777777" w:rsidR="00EC76DA" w:rsidRPr="00EC2B4E" w:rsidRDefault="00EC76DA" w:rsidP="002A697C">
            <w:pPr>
              <w:keepLines/>
              <w:spacing w:after="0"/>
              <w:jc w:val="center"/>
              <w:rPr>
                <w:rFonts w:ascii="Arial" w:hAnsi="Arial" w:cs="Arial"/>
                <w:sz w:val="18"/>
                <w:szCs w:val="18"/>
              </w:rPr>
            </w:pPr>
          </w:p>
        </w:tc>
        <w:tc>
          <w:tcPr>
            <w:tcW w:w="275" w:type="pct"/>
            <w:tcPrChange w:id="1568" w:author="Man Hung Ng (Nokia)" w:date="2023-08-14T14:03:00Z">
              <w:tcPr>
                <w:tcW w:w="672" w:type="dxa"/>
                <w:gridSpan w:val="3"/>
              </w:tcPr>
            </w:tcPrChange>
          </w:tcPr>
          <w:p w14:paraId="3C47309D" w14:textId="77777777" w:rsidR="00EC76DA" w:rsidRPr="00EC2B4E" w:rsidRDefault="00EC76DA" w:rsidP="002A697C">
            <w:pPr>
              <w:keepLines/>
              <w:spacing w:after="0"/>
              <w:jc w:val="center"/>
              <w:rPr>
                <w:rFonts w:ascii="Arial" w:hAnsi="Arial" w:cs="Arial"/>
                <w:sz w:val="18"/>
                <w:szCs w:val="18"/>
              </w:rPr>
            </w:pPr>
          </w:p>
        </w:tc>
        <w:tc>
          <w:tcPr>
            <w:tcW w:w="274" w:type="pct"/>
            <w:tcPrChange w:id="1569" w:author="Man Hung Ng (Nokia)" w:date="2023-08-14T14:03:00Z">
              <w:tcPr>
                <w:tcW w:w="671" w:type="dxa"/>
                <w:gridSpan w:val="2"/>
              </w:tcPr>
            </w:tcPrChange>
          </w:tcPr>
          <w:p w14:paraId="1220C424"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10</w:t>
            </w:r>
          </w:p>
        </w:tc>
        <w:tc>
          <w:tcPr>
            <w:tcW w:w="275" w:type="pct"/>
            <w:vAlign w:val="center"/>
            <w:tcPrChange w:id="1570" w:author="Man Hung Ng (Nokia)" w:date="2023-08-14T14:03:00Z">
              <w:tcPr>
                <w:tcW w:w="672" w:type="dxa"/>
                <w:gridSpan w:val="2"/>
                <w:vAlign w:val="center"/>
              </w:tcPr>
            </w:tcPrChange>
          </w:tcPr>
          <w:p w14:paraId="0E114909"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15</w:t>
            </w:r>
          </w:p>
        </w:tc>
        <w:tc>
          <w:tcPr>
            <w:tcW w:w="274" w:type="pct"/>
            <w:vAlign w:val="center"/>
            <w:tcPrChange w:id="1571" w:author="Man Hung Ng (Nokia)" w:date="2023-08-14T14:03:00Z">
              <w:tcPr>
                <w:tcW w:w="671" w:type="dxa"/>
                <w:gridSpan w:val="2"/>
                <w:vAlign w:val="center"/>
              </w:tcPr>
            </w:tcPrChange>
          </w:tcPr>
          <w:p w14:paraId="482B9B56"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20</w:t>
            </w:r>
          </w:p>
        </w:tc>
        <w:tc>
          <w:tcPr>
            <w:tcW w:w="275" w:type="pct"/>
            <w:tcPrChange w:id="1572" w:author="Man Hung Ng (Nokia)" w:date="2023-08-14T14:03:00Z">
              <w:tcPr>
                <w:tcW w:w="672" w:type="dxa"/>
                <w:gridSpan w:val="3"/>
              </w:tcPr>
            </w:tcPrChange>
          </w:tcPr>
          <w:p w14:paraId="4BF30D8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573" w:author="Man Hung Ng (Nokia)" w:date="2023-08-14T14:03:00Z">
              <w:tcPr>
                <w:tcW w:w="671" w:type="dxa"/>
                <w:gridSpan w:val="2"/>
                <w:vAlign w:val="center"/>
              </w:tcPr>
            </w:tcPrChange>
          </w:tcPr>
          <w:p w14:paraId="4659F0D8"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574" w:author="Man Hung Ng (Nokia)" w:date="2023-08-14T14:03:00Z">
              <w:tcPr>
                <w:tcW w:w="672" w:type="dxa"/>
                <w:gridSpan w:val="2"/>
              </w:tcPr>
            </w:tcPrChange>
          </w:tcPr>
          <w:p w14:paraId="0379664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75" w:author="Man Hung Ng (Nokia)" w:date="2023-08-14T14:03:00Z">
              <w:tcPr>
                <w:tcW w:w="671" w:type="dxa"/>
                <w:gridSpan w:val="2"/>
                <w:vAlign w:val="center"/>
              </w:tcPr>
            </w:tcPrChange>
          </w:tcPr>
          <w:p w14:paraId="6355D3DC"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576" w:author="Man Hung Ng (Nokia)" w:date="2023-08-14T14:03:00Z">
              <w:tcPr>
                <w:tcW w:w="672" w:type="dxa"/>
                <w:gridSpan w:val="3"/>
              </w:tcPr>
            </w:tcPrChange>
          </w:tcPr>
          <w:p w14:paraId="6EAD9AD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77" w:author="Man Hung Ng (Nokia)" w:date="2023-08-14T14:03:00Z">
              <w:tcPr>
                <w:tcW w:w="671" w:type="dxa"/>
                <w:gridSpan w:val="2"/>
                <w:vAlign w:val="center"/>
              </w:tcPr>
            </w:tcPrChange>
          </w:tcPr>
          <w:p w14:paraId="151A87AC"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578" w:author="Man Hung Ng (Nokia)" w:date="2023-08-14T14:03:00Z">
              <w:tcPr>
                <w:tcW w:w="672" w:type="dxa"/>
                <w:gridSpan w:val="2"/>
                <w:vAlign w:val="center"/>
              </w:tcPr>
            </w:tcPrChange>
          </w:tcPr>
          <w:p w14:paraId="35D3894F"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60</w:t>
            </w:r>
          </w:p>
        </w:tc>
        <w:tc>
          <w:tcPr>
            <w:tcW w:w="275" w:type="pct"/>
            <w:tcPrChange w:id="1579" w:author="Man Hung Ng (Nokia)" w:date="2023-08-14T14:03:00Z">
              <w:tcPr>
                <w:tcW w:w="671" w:type="dxa"/>
                <w:gridSpan w:val="2"/>
              </w:tcPr>
            </w:tcPrChange>
          </w:tcPr>
          <w:p w14:paraId="0F475B8B" w14:textId="77777777" w:rsidR="00EC76DA" w:rsidRPr="00EC2B4E" w:rsidRDefault="00EC76DA" w:rsidP="002A697C">
            <w:pPr>
              <w:keepLines/>
              <w:spacing w:after="0"/>
              <w:jc w:val="center"/>
              <w:rPr>
                <w:rFonts w:ascii="Arial" w:hAnsi="Arial"/>
                <w:sz w:val="18"/>
              </w:rPr>
            </w:pPr>
          </w:p>
        </w:tc>
        <w:tc>
          <w:tcPr>
            <w:tcW w:w="275" w:type="pct"/>
            <w:vAlign w:val="center"/>
            <w:tcPrChange w:id="1580" w:author="Man Hung Ng (Nokia)" w:date="2023-08-14T14:03:00Z">
              <w:tcPr>
                <w:tcW w:w="672" w:type="dxa"/>
                <w:vAlign w:val="center"/>
              </w:tcPr>
            </w:tcPrChange>
          </w:tcPr>
          <w:p w14:paraId="3F8F8DAE" w14:textId="77777777" w:rsidR="00EC76DA" w:rsidRPr="00EC2B4E" w:rsidRDefault="00EC76DA" w:rsidP="002A697C">
            <w:pPr>
              <w:keepLines/>
              <w:spacing w:after="0"/>
              <w:jc w:val="center"/>
              <w:rPr>
                <w:rFonts w:ascii="Arial" w:eastAsia="Yu Mincho" w:hAnsi="Arial"/>
                <w:sz w:val="18"/>
              </w:rPr>
            </w:pPr>
            <w:r w:rsidRPr="00EC2B4E">
              <w:rPr>
                <w:rFonts w:ascii="Arial" w:hAnsi="Arial" w:cs="Arial"/>
                <w:sz w:val="18"/>
                <w:szCs w:val="18"/>
              </w:rPr>
              <w:t>80</w:t>
            </w:r>
          </w:p>
        </w:tc>
        <w:tc>
          <w:tcPr>
            <w:tcW w:w="275" w:type="pct"/>
            <w:tcPrChange w:id="1581" w:author="Man Hung Ng (Nokia)" w:date="2023-08-14T14:03:00Z">
              <w:tcPr>
                <w:tcW w:w="671" w:type="dxa"/>
              </w:tcPr>
            </w:tcPrChange>
          </w:tcPr>
          <w:p w14:paraId="013B302B"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582" w:author="Man Hung Ng (Nokia)" w:date="2023-08-14T14:03:00Z">
              <w:tcPr>
                <w:tcW w:w="672" w:type="dxa"/>
                <w:vAlign w:val="center"/>
              </w:tcPr>
            </w:tcPrChange>
          </w:tcPr>
          <w:p w14:paraId="56B3A0E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054B497" w14:textId="77777777" w:rsidTr="00EC76DA">
        <w:trPr>
          <w:cantSplit/>
          <w:jc w:val="center"/>
          <w:trPrChange w:id="1583" w:author="Man Hung Ng (Nokia)" w:date="2023-08-14T14:03:00Z">
            <w:trPr>
              <w:cantSplit/>
              <w:jc w:val="center"/>
            </w:trPr>
          </w:trPrChange>
        </w:trPr>
        <w:tc>
          <w:tcPr>
            <w:tcW w:w="302" w:type="pct"/>
            <w:tcBorders>
              <w:top w:val="nil"/>
            </w:tcBorders>
            <w:vAlign w:val="center"/>
            <w:tcPrChange w:id="1584" w:author="Man Hung Ng (Nokia)" w:date="2023-08-14T14:03:00Z">
              <w:tcPr>
                <w:tcW w:w="738" w:type="dxa"/>
                <w:gridSpan w:val="2"/>
                <w:tcBorders>
                  <w:top w:val="nil"/>
                </w:tcBorders>
                <w:vAlign w:val="center"/>
              </w:tcPr>
            </w:tcPrChange>
          </w:tcPr>
          <w:p w14:paraId="480478B1" w14:textId="77777777" w:rsidR="00EC76DA" w:rsidRPr="00EC2B4E" w:rsidRDefault="00EC76DA" w:rsidP="002A697C">
            <w:pPr>
              <w:keepLines/>
              <w:spacing w:after="0"/>
              <w:jc w:val="center"/>
              <w:rPr>
                <w:rFonts w:ascii="Arial" w:hAnsi="Arial"/>
                <w:sz w:val="18"/>
              </w:rPr>
            </w:pPr>
          </w:p>
        </w:tc>
        <w:tc>
          <w:tcPr>
            <w:tcW w:w="302" w:type="pct"/>
            <w:vAlign w:val="center"/>
            <w:tcPrChange w:id="1585" w:author="Man Hung Ng (Nokia)" w:date="2023-08-14T14:03:00Z">
              <w:tcPr>
                <w:tcW w:w="738" w:type="dxa"/>
                <w:gridSpan w:val="2"/>
                <w:vAlign w:val="center"/>
              </w:tcPr>
            </w:tcPrChange>
          </w:tcPr>
          <w:p w14:paraId="6E96F956"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586" w:author="Man Hung Ng (Nokia)" w:date="2023-08-14T14:03:00Z">
              <w:tcPr>
                <w:tcW w:w="671" w:type="dxa"/>
                <w:gridSpan w:val="2"/>
              </w:tcPr>
            </w:tcPrChange>
          </w:tcPr>
          <w:p w14:paraId="30E84CAF" w14:textId="77777777" w:rsidR="00EC76DA" w:rsidRPr="00EC2B4E" w:rsidRDefault="00EC76DA" w:rsidP="002A697C">
            <w:pPr>
              <w:keepLines/>
              <w:spacing w:after="0"/>
              <w:jc w:val="center"/>
              <w:rPr>
                <w:rFonts w:ascii="Arial" w:hAnsi="Arial" w:cs="Arial"/>
                <w:sz w:val="18"/>
                <w:szCs w:val="18"/>
              </w:rPr>
            </w:pPr>
          </w:p>
        </w:tc>
        <w:tc>
          <w:tcPr>
            <w:tcW w:w="275" w:type="pct"/>
            <w:tcPrChange w:id="1587" w:author="Man Hung Ng (Nokia)" w:date="2023-08-14T14:03:00Z">
              <w:tcPr>
                <w:tcW w:w="672" w:type="dxa"/>
                <w:gridSpan w:val="3"/>
              </w:tcPr>
            </w:tcPrChange>
          </w:tcPr>
          <w:p w14:paraId="5AD2938A"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588" w:author="Man Hung Ng (Nokia)" w:date="2023-08-14T14:03:00Z">
              <w:tcPr>
                <w:tcW w:w="671" w:type="dxa"/>
                <w:gridSpan w:val="2"/>
                <w:vAlign w:val="center"/>
              </w:tcPr>
            </w:tcPrChange>
          </w:tcPr>
          <w:p w14:paraId="5B72F74A"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10</w:t>
            </w:r>
          </w:p>
        </w:tc>
        <w:tc>
          <w:tcPr>
            <w:tcW w:w="275" w:type="pct"/>
            <w:vAlign w:val="center"/>
            <w:tcPrChange w:id="1589" w:author="Man Hung Ng (Nokia)" w:date="2023-08-14T14:03:00Z">
              <w:tcPr>
                <w:tcW w:w="672" w:type="dxa"/>
                <w:gridSpan w:val="2"/>
                <w:vAlign w:val="center"/>
              </w:tcPr>
            </w:tcPrChange>
          </w:tcPr>
          <w:p w14:paraId="6485A9C6"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15</w:t>
            </w:r>
          </w:p>
        </w:tc>
        <w:tc>
          <w:tcPr>
            <w:tcW w:w="274" w:type="pct"/>
            <w:vAlign w:val="center"/>
            <w:tcPrChange w:id="1590" w:author="Man Hung Ng (Nokia)" w:date="2023-08-14T14:03:00Z">
              <w:tcPr>
                <w:tcW w:w="671" w:type="dxa"/>
                <w:gridSpan w:val="2"/>
                <w:vAlign w:val="center"/>
              </w:tcPr>
            </w:tcPrChange>
          </w:tcPr>
          <w:p w14:paraId="76CEED3D"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20</w:t>
            </w:r>
          </w:p>
        </w:tc>
        <w:tc>
          <w:tcPr>
            <w:tcW w:w="275" w:type="pct"/>
            <w:tcPrChange w:id="1591" w:author="Man Hung Ng (Nokia)" w:date="2023-08-14T14:03:00Z">
              <w:tcPr>
                <w:tcW w:w="672" w:type="dxa"/>
                <w:gridSpan w:val="3"/>
              </w:tcPr>
            </w:tcPrChange>
          </w:tcPr>
          <w:p w14:paraId="7B7034F8"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592" w:author="Man Hung Ng (Nokia)" w:date="2023-08-14T14:03:00Z">
              <w:tcPr>
                <w:tcW w:w="671" w:type="dxa"/>
                <w:gridSpan w:val="2"/>
                <w:vAlign w:val="center"/>
              </w:tcPr>
            </w:tcPrChange>
          </w:tcPr>
          <w:p w14:paraId="1AACF905"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593" w:author="Man Hung Ng (Nokia)" w:date="2023-08-14T14:03:00Z">
              <w:tcPr>
                <w:tcW w:w="672" w:type="dxa"/>
                <w:gridSpan w:val="2"/>
              </w:tcPr>
            </w:tcPrChange>
          </w:tcPr>
          <w:p w14:paraId="78D9F01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94" w:author="Man Hung Ng (Nokia)" w:date="2023-08-14T14:03:00Z">
              <w:tcPr>
                <w:tcW w:w="671" w:type="dxa"/>
                <w:gridSpan w:val="2"/>
                <w:vAlign w:val="center"/>
              </w:tcPr>
            </w:tcPrChange>
          </w:tcPr>
          <w:p w14:paraId="5BDC4977"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595" w:author="Man Hung Ng (Nokia)" w:date="2023-08-14T14:03:00Z">
              <w:tcPr>
                <w:tcW w:w="672" w:type="dxa"/>
                <w:gridSpan w:val="3"/>
              </w:tcPr>
            </w:tcPrChange>
          </w:tcPr>
          <w:p w14:paraId="2CFB538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596" w:author="Man Hung Ng (Nokia)" w:date="2023-08-14T14:03:00Z">
              <w:tcPr>
                <w:tcW w:w="671" w:type="dxa"/>
                <w:gridSpan w:val="2"/>
                <w:vAlign w:val="center"/>
              </w:tcPr>
            </w:tcPrChange>
          </w:tcPr>
          <w:p w14:paraId="40C0B1E5"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1597" w:author="Man Hung Ng (Nokia)" w:date="2023-08-14T14:03:00Z">
              <w:tcPr>
                <w:tcW w:w="672" w:type="dxa"/>
                <w:gridSpan w:val="2"/>
                <w:vAlign w:val="center"/>
              </w:tcPr>
            </w:tcPrChange>
          </w:tcPr>
          <w:p w14:paraId="3B757316"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60</w:t>
            </w:r>
          </w:p>
        </w:tc>
        <w:tc>
          <w:tcPr>
            <w:tcW w:w="275" w:type="pct"/>
            <w:tcPrChange w:id="1598" w:author="Man Hung Ng (Nokia)" w:date="2023-08-14T14:03:00Z">
              <w:tcPr>
                <w:tcW w:w="671" w:type="dxa"/>
                <w:gridSpan w:val="2"/>
              </w:tcPr>
            </w:tcPrChange>
          </w:tcPr>
          <w:p w14:paraId="23CCE51E" w14:textId="77777777" w:rsidR="00EC76DA" w:rsidRPr="00EC2B4E" w:rsidRDefault="00EC76DA" w:rsidP="002A697C">
            <w:pPr>
              <w:keepLines/>
              <w:spacing w:after="0"/>
              <w:jc w:val="center"/>
              <w:rPr>
                <w:rFonts w:ascii="Arial" w:hAnsi="Arial"/>
                <w:sz w:val="18"/>
              </w:rPr>
            </w:pPr>
          </w:p>
        </w:tc>
        <w:tc>
          <w:tcPr>
            <w:tcW w:w="275" w:type="pct"/>
            <w:vAlign w:val="center"/>
            <w:tcPrChange w:id="1599" w:author="Man Hung Ng (Nokia)" w:date="2023-08-14T14:03:00Z">
              <w:tcPr>
                <w:tcW w:w="672" w:type="dxa"/>
                <w:vAlign w:val="center"/>
              </w:tcPr>
            </w:tcPrChange>
          </w:tcPr>
          <w:p w14:paraId="067E6660"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80</w:t>
            </w:r>
          </w:p>
        </w:tc>
        <w:tc>
          <w:tcPr>
            <w:tcW w:w="275" w:type="pct"/>
            <w:tcPrChange w:id="1600" w:author="Man Hung Ng (Nokia)" w:date="2023-08-14T14:03:00Z">
              <w:tcPr>
                <w:tcW w:w="671" w:type="dxa"/>
              </w:tcPr>
            </w:tcPrChange>
          </w:tcPr>
          <w:p w14:paraId="3A2A266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01" w:author="Man Hung Ng (Nokia)" w:date="2023-08-14T14:03:00Z">
              <w:tcPr>
                <w:tcW w:w="672" w:type="dxa"/>
                <w:vAlign w:val="center"/>
              </w:tcPr>
            </w:tcPrChange>
          </w:tcPr>
          <w:p w14:paraId="7E0EFED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79DCB35" w14:textId="77777777" w:rsidTr="00EC76DA">
        <w:trPr>
          <w:cantSplit/>
          <w:jc w:val="center"/>
          <w:trPrChange w:id="1602" w:author="Man Hung Ng (Nokia)" w:date="2023-08-14T14:03:00Z">
            <w:trPr>
              <w:cantSplit/>
              <w:jc w:val="center"/>
            </w:trPr>
          </w:trPrChange>
        </w:trPr>
        <w:tc>
          <w:tcPr>
            <w:tcW w:w="302" w:type="pct"/>
            <w:tcBorders>
              <w:bottom w:val="nil"/>
            </w:tcBorders>
            <w:vAlign w:val="center"/>
            <w:tcPrChange w:id="1603" w:author="Man Hung Ng (Nokia)" w:date="2023-08-14T14:03:00Z">
              <w:tcPr>
                <w:tcW w:w="738" w:type="dxa"/>
                <w:gridSpan w:val="2"/>
                <w:tcBorders>
                  <w:bottom w:val="nil"/>
                </w:tcBorders>
                <w:vAlign w:val="center"/>
              </w:tcPr>
            </w:tcPrChange>
          </w:tcPr>
          <w:p w14:paraId="6CA0B6D5" w14:textId="77777777" w:rsidR="00EC76DA" w:rsidRPr="00EC2B4E" w:rsidRDefault="00EC76DA" w:rsidP="002A697C">
            <w:pPr>
              <w:keepLines/>
              <w:spacing w:after="0"/>
              <w:jc w:val="center"/>
              <w:rPr>
                <w:rFonts w:ascii="Arial" w:hAnsi="Arial"/>
                <w:sz w:val="18"/>
              </w:rPr>
            </w:pPr>
          </w:p>
        </w:tc>
        <w:tc>
          <w:tcPr>
            <w:tcW w:w="302" w:type="pct"/>
            <w:vAlign w:val="center"/>
            <w:tcPrChange w:id="1604" w:author="Man Hung Ng (Nokia)" w:date="2023-08-14T14:03:00Z">
              <w:tcPr>
                <w:tcW w:w="738" w:type="dxa"/>
                <w:gridSpan w:val="2"/>
                <w:vAlign w:val="center"/>
              </w:tcPr>
            </w:tcPrChange>
          </w:tcPr>
          <w:p w14:paraId="6C92E92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605" w:author="Man Hung Ng (Nokia)" w:date="2023-08-14T14:03:00Z">
              <w:tcPr>
                <w:tcW w:w="671" w:type="dxa"/>
                <w:gridSpan w:val="2"/>
              </w:tcPr>
            </w:tcPrChange>
          </w:tcPr>
          <w:p w14:paraId="5B06C2F3" w14:textId="77777777" w:rsidR="00EC76DA" w:rsidRPr="00EC2B4E" w:rsidRDefault="00EC76DA" w:rsidP="002A697C">
            <w:pPr>
              <w:keepLines/>
              <w:spacing w:after="0"/>
              <w:jc w:val="center"/>
              <w:rPr>
                <w:rFonts w:ascii="Arial" w:hAnsi="Arial"/>
                <w:sz w:val="18"/>
              </w:rPr>
            </w:pPr>
          </w:p>
        </w:tc>
        <w:tc>
          <w:tcPr>
            <w:tcW w:w="275" w:type="pct"/>
            <w:tcPrChange w:id="1606" w:author="Man Hung Ng (Nokia)" w:date="2023-08-14T14:03:00Z">
              <w:tcPr>
                <w:tcW w:w="672" w:type="dxa"/>
                <w:gridSpan w:val="3"/>
              </w:tcPr>
            </w:tcPrChange>
          </w:tcPr>
          <w:p w14:paraId="2D71B906"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5</w:t>
            </w:r>
          </w:p>
        </w:tc>
        <w:tc>
          <w:tcPr>
            <w:tcW w:w="274" w:type="pct"/>
            <w:vAlign w:val="center"/>
            <w:tcPrChange w:id="1607" w:author="Man Hung Ng (Nokia)" w:date="2023-08-14T14:03:00Z">
              <w:tcPr>
                <w:tcW w:w="671" w:type="dxa"/>
                <w:gridSpan w:val="2"/>
                <w:vAlign w:val="center"/>
              </w:tcPr>
            </w:tcPrChange>
          </w:tcPr>
          <w:p w14:paraId="7ED3DF5C"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08" w:author="Man Hung Ng (Nokia)" w:date="2023-08-14T14:03:00Z">
              <w:tcPr>
                <w:tcW w:w="672" w:type="dxa"/>
                <w:gridSpan w:val="2"/>
                <w:vAlign w:val="center"/>
              </w:tcPr>
            </w:tcPrChange>
          </w:tcPr>
          <w:p w14:paraId="212CD7DE"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609" w:author="Man Hung Ng (Nokia)" w:date="2023-08-14T14:03:00Z">
              <w:tcPr>
                <w:tcW w:w="671" w:type="dxa"/>
                <w:gridSpan w:val="2"/>
                <w:vAlign w:val="center"/>
              </w:tcPr>
            </w:tcPrChange>
          </w:tcPr>
          <w:p w14:paraId="50621479"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10" w:author="Man Hung Ng (Nokia)" w:date="2023-08-14T14:03:00Z">
              <w:tcPr>
                <w:tcW w:w="672" w:type="dxa"/>
                <w:gridSpan w:val="3"/>
                <w:vAlign w:val="center"/>
              </w:tcPr>
            </w:tcPrChange>
          </w:tcPr>
          <w:p w14:paraId="5DB841F8" w14:textId="77777777" w:rsidR="00EC76DA" w:rsidRPr="00EC2B4E" w:rsidRDefault="00EC76DA" w:rsidP="002A697C">
            <w:pPr>
              <w:keepLines/>
              <w:spacing w:after="0"/>
              <w:jc w:val="center"/>
              <w:rPr>
                <w:rFonts w:ascii="Arial" w:hAnsi="Arial" w:cs="Arial"/>
                <w:sz w:val="18"/>
                <w:szCs w:val="18"/>
              </w:rPr>
            </w:pPr>
          </w:p>
        </w:tc>
        <w:tc>
          <w:tcPr>
            <w:tcW w:w="275" w:type="pct"/>
            <w:tcPrChange w:id="1611" w:author="Man Hung Ng (Nokia)" w:date="2023-08-14T14:03:00Z">
              <w:tcPr>
                <w:tcW w:w="671" w:type="dxa"/>
                <w:gridSpan w:val="2"/>
              </w:tcPr>
            </w:tcPrChange>
          </w:tcPr>
          <w:p w14:paraId="00C7A309" w14:textId="77777777" w:rsidR="00EC76DA" w:rsidRPr="00EC2B4E" w:rsidRDefault="00EC76DA" w:rsidP="002A697C">
            <w:pPr>
              <w:keepLines/>
              <w:spacing w:after="0"/>
              <w:jc w:val="center"/>
              <w:rPr>
                <w:rFonts w:ascii="Arial" w:hAnsi="Arial" w:cs="Arial"/>
                <w:sz w:val="18"/>
                <w:szCs w:val="18"/>
              </w:rPr>
            </w:pPr>
          </w:p>
        </w:tc>
        <w:tc>
          <w:tcPr>
            <w:tcW w:w="275" w:type="pct"/>
            <w:tcPrChange w:id="1612" w:author="Man Hung Ng (Nokia)" w:date="2023-08-14T14:03:00Z">
              <w:tcPr>
                <w:tcW w:w="672" w:type="dxa"/>
                <w:gridSpan w:val="2"/>
              </w:tcPr>
            </w:tcPrChange>
          </w:tcPr>
          <w:p w14:paraId="05C63EE1"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13" w:author="Man Hung Ng (Nokia)" w:date="2023-08-14T14:03:00Z">
              <w:tcPr>
                <w:tcW w:w="671" w:type="dxa"/>
                <w:gridSpan w:val="2"/>
                <w:vAlign w:val="center"/>
              </w:tcPr>
            </w:tcPrChange>
          </w:tcPr>
          <w:p w14:paraId="2166F078" w14:textId="77777777" w:rsidR="00EC76DA" w:rsidRPr="00EC2B4E" w:rsidRDefault="00EC76DA" w:rsidP="002A697C">
            <w:pPr>
              <w:keepNext/>
              <w:keepLines/>
              <w:spacing w:after="0"/>
              <w:jc w:val="center"/>
              <w:rPr>
                <w:rFonts w:ascii="Arial" w:hAnsi="Arial" w:cs="Arial"/>
                <w:sz w:val="18"/>
                <w:szCs w:val="18"/>
              </w:rPr>
            </w:pPr>
          </w:p>
        </w:tc>
        <w:tc>
          <w:tcPr>
            <w:tcW w:w="275" w:type="pct"/>
            <w:tcPrChange w:id="1614" w:author="Man Hung Ng (Nokia)" w:date="2023-08-14T14:03:00Z">
              <w:tcPr>
                <w:tcW w:w="672" w:type="dxa"/>
                <w:gridSpan w:val="3"/>
              </w:tcPr>
            </w:tcPrChange>
          </w:tcPr>
          <w:p w14:paraId="0523E97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15" w:author="Man Hung Ng (Nokia)" w:date="2023-08-14T14:03:00Z">
              <w:tcPr>
                <w:tcW w:w="671" w:type="dxa"/>
                <w:gridSpan w:val="2"/>
                <w:vAlign w:val="center"/>
              </w:tcPr>
            </w:tcPrChange>
          </w:tcPr>
          <w:p w14:paraId="4DBF774B"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16" w:author="Man Hung Ng (Nokia)" w:date="2023-08-14T14:03:00Z">
              <w:tcPr>
                <w:tcW w:w="672" w:type="dxa"/>
                <w:gridSpan w:val="2"/>
                <w:vAlign w:val="center"/>
              </w:tcPr>
            </w:tcPrChange>
          </w:tcPr>
          <w:p w14:paraId="45505545" w14:textId="77777777" w:rsidR="00EC76DA" w:rsidRPr="00EC2B4E" w:rsidRDefault="00EC76DA" w:rsidP="002A697C">
            <w:pPr>
              <w:keepLines/>
              <w:spacing w:after="0"/>
              <w:jc w:val="center"/>
              <w:rPr>
                <w:rFonts w:ascii="Arial" w:hAnsi="Arial" w:cs="Arial"/>
                <w:sz w:val="18"/>
                <w:szCs w:val="18"/>
              </w:rPr>
            </w:pPr>
          </w:p>
        </w:tc>
        <w:tc>
          <w:tcPr>
            <w:tcW w:w="275" w:type="pct"/>
            <w:tcPrChange w:id="1617" w:author="Man Hung Ng (Nokia)" w:date="2023-08-14T14:03:00Z">
              <w:tcPr>
                <w:tcW w:w="671" w:type="dxa"/>
                <w:gridSpan w:val="2"/>
              </w:tcPr>
            </w:tcPrChange>
          </w:tcPr>
          <w:p w14:paraId="35E41222" w14:textId="77777777" w:rsidR="00EC76DA" w:rsidRPr="00EC2B4E" w:rsidRDefault="00EC76DA" w:rsidP="002A697C">
            <w:pPr>
              <w:keepLines/>
              <w:spacing w:after="0"/>
              <w:jc w:val="center"/>
              <w:rPr>
                <w:rFonts w:ascii="Arial" w:hAnsi="Arial"/>
                <w:sz w:val="18"/>
              </w:rPr>
            </w:pPr>
          </w:p>
        </w:tc>
        <w:tc>
          <w:tcPr>
            <w:tcW w:w="275" w:type="pct"/>
            <w:vAlign w:val="center"/>
            <w:tcPrChange w:id="1618" w:author="Man Hung Ng (Nokia)" w:date="2023-08-14T14:03:00Z">
              <w:tcPr>
                <w:tcW w:w="672" w:type="dxa"/>
                <w:vAlign w:val="center"/>
              </w:tcPr>
            </w:tcPrChange>
          </w:tcPr>
          <w:p w14:paraId="09986292" w14:textId="77777777" w:rsidR="00EC76DA" w:rsidRPr="00EC2B4E" w:rsidRDefault="00EC76DA" w:rsidP="002A697C">
            <w:pPr>
              <w:keepLines/>
              <w:spacing w:after="0"/>
              <w:jc w:val="center"/>
              <w:rPr>
                <w:rFonts w:ascii="Arial" w:hAnsi="Arial" w:cs="Arial"/>
                <w:sz w:val="18"/>
                <w:szCs w:val="18"/>
              </w:rPr>
            </w:pPr>
          </w:p>
        </w:tc>
        <w:tc>
          <w:tcPr>
            <w:tcW w:w="275" w:type="pct"/>
            <w:tcPrChange w:id="1619" w:author="Man Hung Ng (Nokia)" w:date="2023-08-14T14:03:00Z">
              <w:tcPr>
                <w:tcW w:w="671" w:type="dxa"/>
              </w:tcPr>
            </w:tcPrChange>
          </w:tcPr>
          <w:p w14:paraId="360A21B4"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20" w:author="Man Hung Ng (Nokia)" w:date="2023-08-14T14:03:00Z">
              <w:tcPr>
                <w:tcW w:w="672" w:type="dxa"/>
                <w:vAlign w:val="center"/>
              </w:tcPr>
            </w:tcPrChange>
          </w:tcPr>
          <w:p w14:paraId="3DBBC5B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8BE15AF" w14:textId="77777777" w:rsidTr="00EC76DA">
        <w:trPr>
          <w:cantSplit/>
          <w:jc w:val="center"/>
          <w:trPrChange w:id="1621" w:author="Man Hung Ng (Nokia)" w:date="2023-08-14T14:03:00Z">
            <w:trPr>
              <w:cantSplit/>
              <w:jc w:val="center"/>
            </w:trPr>
          </w:trPrChange>
        </w:trPr>
        <w:tc>
          <w:tcPr>
            <w:tcW w:w="302" w:type="pct"/>
            <w:tcBorders>
              <w:top w:val="nil"/>
              <w:bottom w:val="nil"/>
            </w:tcBorders>
            <w:vAlign w:val="center"/>
            <w:tcPrChange w:id="1622" w:author="Man Hung Ng (Nokia)" w:date="2023-08-14T14:03:00Z">
              <w:tcPr>
                <w:tcW w:w="738" w:type="dxa"/>
                <w:gridSpan w:val="2"/>
                <w:tcBorders>
                  <w:top w:val="nil"/>
                  <w:bottom w:val="nil"/>
                </w:tcBorders>
                <w:vAlign w:val="center"/>
              </w:tcPr>
            </w:tcPrChange>
          </w:tcPr>
          <w:p w14:paraId="2B89B182" w14:textId="77777777" w:rsidR="00EC76DA" w:rsidRPr="00EC2B4E" w:rsidRDefault="00EC76DA" w:rsidP="002A697C">
            <w:pPr>
              <w:keepLines/>
              <w:spacing w:after="0"/>
              <w:jc w:val="center"/>
              <w:rPr>
                <w:rFonts w:ascii="Arial" w:hAnsi="Arial"/>
                <w:sz w:val="18"/>
              </w:rPr>
            </w:pPr>
            <w:r w:rsidRPr="00EC2B4E">
              <w:rPr>
                <w:rFonts w:ascii="Arial" w:hAnsi="Arial"/>
                <w:sz w:val="18"/>
              </w:rPr>
              <w:t>n51</w:t>
            </w:r>
          </w:p>
        </w:tc>
        <w:tc>
          <w:tcPr>
            <w:tcW w:w="302" w:type="pct"/>
            <w:vAlign w:val="center"/>
            <w:tcPrChange w:id="1623" w:author="Man Hung Ng (Nokia)" w:date="2023-08-14T14:03:00Z">
              <w:tcPr>
                <w:tcW w:w="738" w:type="dxa"/>
                <w:gridSpan w:val="2"/>
                <w:vAlign w:val="center"/>
              </w:tcPr>
            </w:tcPrChange>
          </w:tcPr>
          <w:p w14:paraId="5C6B885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624" w:author="Man Hung Ng (Nokia)" w:date="2023-08-14T14:03:00Z">
              <w:tcPr>
                <w:tcW w:w="671" w:type="dxa"/>
                <w:gridSpan w:val="2"/>
              </w:tcPr>
            </w:tcPrChange>
          </w:tcPr>
          <w:p w14:paraId="245B4435" w14:textId="77777777" w:rsidR="00EC76DA" w:rsidRPr="00EC2B4E" w:rsidRDefault="00EC76DA" w:rsidP="002A697C">
            <w:pPr>
              <w:keepLines/>
              <w:spacing w:after="0"/>
              <w:jc w:val="center"/>
              <w:rPr>
                <w:rFonts w:ascii="Arial" w:hAnsi="Arial"/>
                <w:sz w:val="18"/>
              </w:rPr>
            </w:pPr>
          </w:p>
        </w:tc>
        <w:tc>
          <w:tcPr>
            <w:tcW w:w="275" w:type="pct"/>
            <w:tcPrChange w:id="1625" w:author="Man Hung Ng (Nokia)" w:date="2023-08-14T14:03:00Z">
              <w:tcPr>
                <w:tcW w:w="672" w:type="dxa"/>
                <w:gridSpan w:val="3"/>
              </w:tcPr>
            </w:tcPrChange>
          </w:tcPr>
          <w:p w14:paraId="5C5478B9" w14:textId="77777777" w:rsidR="00EC76DA" w:rsidRPr="00EC2B4E" w:rsidRDefault="00EC76DA" w:rsidP="002A697C">
            <w:pPr>
              <w:keepLines/>
              <w:spacing w:after="0"/>
              <w:jc w:val="center"/>
              <w:rPr>
                <w:rFonts w:ascii="Arial" w:hAnsi="Arial"/>
                <w:sz w:val="18"/>
              </w:rPr>
            </w:pPr>
          </w:p>
        </w:tc>
        <w:tc>
          <w:tcPr>
            <w:tcW w:w="274" w:type="pct"/>
            <w:tcPrChange w:id="1626" w:author="Man Hung Ng (Nokia)" w:date="2023-08-14T14:03:00Z">
              <w:tcPr>
                <w:tcW w:w="671" w:type="dxa"/>
                <w:gridSpan w:val="2"/>
              </w:tcPr>
            </w:tcPrChange>
          </w:tcPr>
          <w:p w14:paraId="2FA83862"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27" w:author="Man Hung Ng (Nokia)" w:date="2023-08-14T14:03:00Z">
              <w:tcPr>
                <w:tcW w:w="672" w:type="dxa"/>
                <w:gridSpan w:val="2"/>
                <w:vAlign w:val="center"/>
              </w:tcPr>
            </w:tcPrChange>
          </w:tcPr>
          <w:p w14:paraId="6387E602"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628" w:author="Man Hung Ng (Nokia)" w:date="2023-08-14T14:03:00Z">
              <w:tcPr>
                <w:tcW w:w="671" w:type="dxa"/>
                <w:gridSpan w:val="2"/>
                <w:vAlign w:val="center"/>
              </w:tcPr>
            </w:tcPrChange>
          </w:tcPr>
          <w:p w14:paraId="6F8FD5D5"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29" w:author="Man Hung Ng (Nokia)" w:date="2023-08-14T14:03:00Z">
              <w:tcPr>
                <w:tcW w:w="672" w:type="dxa"/>
                <w:gridSpan w:val="3"/>
                <w:vAlign w:val="center"/>
              </w:tcPr>
            </w:tcPrChange>
          </w:tcPr>
          <w:p w14:paraId="7C0B36EC" w14:textId="77777777" w:rsidR="00EC76DA" w:rsidRPr="00EC2B4E" w:rsidRDefault="00EC76DA" w:rsidP="002A697C">
            <w:pPr>
              <w:keepLines/>
              <w:spacing w:after="0"/>
              <w:jc w:val="center"/>
              <w:rPr>
                <w:rFonts w:ascii="Arial" w:hAnsi="Arial" w:cs="Arial"/>
                <w:sz w:val="18"/>
                <w:szCs w:val="18"/>
              </w:rPr>
            </w:pPr>
          </w:p>
        </w:tc>
        <w:tc>
          <w:tcPr>
            <w:tcW w:w="275" w:type="pct"/>
            <w:tcPrChange w:id="1630" w:author="Man Hung Ng (Nokia)" w:date="2023-08-14T14:03:00Z">
              <w:tcPr>
                <w:tcW w:w="671" w:type="dxa"/>
                <w:gridSpan w:val="2"/>
              </w:tcPr>
            </w:tcPrChange>
          </w:tcPr>
          <w:p w14:paraId="55470753" w14:textId="77777777" w:rsidR="00EC76DA" w:rsidRPr="00EC2B4E" w:rsidRDefault="00EC76DA" w:rsidP="002A697C">
            <w:pPr>
              <w:keepLines/>
              <w:spacing w:after="0"/>
              <w:jc w:val="center"/>
              <w:rPr>
                <w:rFonts w:ascii="Arial" w:hAnsi="Arial" w:cs="Arial"/>
                <w:sz w:val="18"/>
                <w:szCs w:val="18"/>
              </w:rPr>
            </w:pPr>
          </w:p>
        </w:tc>
        <w:tc>
          <w:tcPr>
            <w:tcW w:w="275" w:type="pct"/>
            <w:tcPrChange w:id="1631" w:author="Man Hung Ng (Nokia)" w:date="2023-08-14T14:03:00Z">
              <w:tcPr>
                <w:tcW w:w="672" w:type="dxa"/>
                <w:gridSpan w:val="2"/>
              </w:tcPr>
            </w:tcPrChange>
          </w:tcPr>
          <w:p w14:paraId="20F0E447"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32" w:author="Man Hung Ng (Nokia)" w:date="2023-08-14T14:03:00Z">
              <w:tcPr>
                <w:tcW w:w="671" w:type="dxa"/>
                <w:gridSpan w:val="2"/>
                <w:vAlign w:val="center"/>
              </w:tcPr>
            </w:tcPrChange>
          </w:tcPr>
          <w:p w14:paraId="54724B90" w14:textId="77777777" w:rsidR="00EC76DA" w:rsidRPr="00EC2B4E" w:rsidRDefault="00EC76DA" w:rsidP="002A697C">
            <w:pPr>
              <w:keepNext/>
              <w:keepLines/>
              <w:spacing w:after="0"/>
              <w:jc w:val="center"/>
              <w:rPr>
                <w:rFonts w:ascii="Arial" w:hAnsi="Arial" w:cs="Arial"/>
                <w:sz w:val="18"/>
                <w:szCs w:val="18"/>
              </w:rPr>
            </w:pPr>
          </w:p>
        </w:tc>
        <w:tc>
          <w:tcPr>
            <w:tcW w:w="275" w:type="pct"/>
            <w:tcPrChange w:id="1633" w:author="Man Hung Ng (Nokia)" w:date="2023-08-14T14:03:00Z">
              <w:tcPr>
                <w:tcW w:w="672" w:type="dxa"/>
                <w:gridSpan w:val="3"/>
              </w:tcPr>
            </w:tcPrChange>
          </w:tcPr>
          <w:p w14:paraId="3FC9B00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34" w:author="Man Hung Ng (Nokia)" w:date="2023-08-14T14:03:00Z">
              <w:tcPr>
                <w:tcW w:w="671" w:type="dxa"/>
                <w:gridSpan w:val="2"/>
                <w:vAlign w:val="center"/>
              </w:tcPr>
            </w:tcPrChange>
          </w:tcPr>
          <w:p w14:paraId="3771BDED"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35" w:author="Man Hung Ng (Nokia)" w:date="2023-08-14T14:03:00Z">
              <w:tcPr>
                <w:tcW w:w="672" w:type="dxa"/>
                <w:gridSpan w:val="2"/>
                <w:vAlign w:val="center"/>
              </w:tcPr>
            </w:tcPrChange>
          </w:tcPr>
          <w:p w14:paraId="21900358" w14:textId="77777777" w:rsidR="00EC76DA" w:rsidRPr="00EC2B4E" w:rsidRDefault="00EC76DA" w:rsidP="002A697C">
            <w:pPr>
              <w:keepLines/>
              <w:spacing w:after="0"/>
              <w:jc w:val="center"/>
              <w:rPr>
                <w:rFonts w:ascii="Arial" w:hAnsi="Arial" w:cs="Arial"/>
                <w:sz w:val="18"/>
                <w:szCs w:val="18"/>
              </w:rPr>
            </w:pPr>
          </w:p>
        </w:tc>
        <w:tc>
          <w:tcPr>
            <w:tcW w:w="275" w:type="pct"/>
            <w:tcPrChange w:id="1636" w:author="Man Hung Ng (Nokia)" w:date="2023-08-14T14:03:00Z">
              <w:tcPr>
                <w:tcW w:w="671" w:type="dxa"/>
                <w:gridSpan w:val="2"/>
              </w:tcPr>
            </w:tcPrChange>
          </w:tcPr>
          <w:p w14:paraId="2CDCFD12" w14:textId="77777777" w:rsidR="00EC76DA" w:rsidRPr="00EC2B4E" w:rsidRDefault="00EC76DA" w:rsidP="002A697C">
            <w:pPr>
              <w:keepLines/>
              <w:spacing w:after="0"/>
              <w:jc w:val="center"/>
              <w:rPr>
                <w:rFonts w:ascii="Arial" w:hAnsi="Arial"/>
                <w:sz w:val="18"/>
              </w:rPr>
            </w:pPr>
          </w:p>
        </w:tc>
        <w:tc>
          <w:tcPr>
            <w:tcW w:w="275" w:type="pct"/>
            <w:vAlign w:val="center"/>
            <w:tcPrChange w:id="1637" w:author="Man Hung Ng (Nokia)" w:date="2023-08-14T14:03:00Z">
              <w:tcPr>
                <w:tcW w:w="672" w:type="dxa"/>
                <w:vAlign w:val="center"/>
              </w:tcPr>
            </w:tcPrChange>
          </w:tcPr>
          <w:p w14:paraId="34E5548F" w14:textId="77777777" w:rsidR="00EC76DA" w:rsidRPr="00EC2B4E" w:rsidRDefault="00EC76DA" w:rsidP="002A697C">
            <w:pPr>
              <w:keepLines/>
              <w:spacing w:after="0"/>
              <w:jc w:val="center"/>
              <w:rPr>
                <w:rFonts w:ascii="Arial" w:hAnsi="Arial" w:cs="Arial"/>
                <w:sz w:val="18"/>
                <w:szCs w:val="18"/>
              </w:rPr>
            </w:pPr>
          </w:p>
        </w:tc>
        <w:tc>
          <w:tcPr>
            <w:tcW w:w="275" w:type="pct"/>
            <w:tcPrChange w:id="1638" w:author="Man Hung Ng (Nokia)" w:date="2023-08-14T14:03:00Z">
              <w:tcPr>
                <w:tcW w:w="671" w:type="dxa"/>
              </w:tcPr>
            </w:tcPrChange>
          </w:tcPr>
          <w:p w14:paraId="5CE9D48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39" w:author="Man Hung Ng (Nokia)" w:date="2023-08-14T14:03:00Z">
              <w:tcPr>
                <w:tcW w:w="672" w:type="dxa"/>
                <w:vAlign w:val="center"/>
              </w:tcPr>
            </w:tcPrChange>
          </w:tcPr>
          <w:p w14:paraId="118C26E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E6724AF" w14:textId="77777777" w:rsidTr="00EC76DA">
        <w:trPr>
          <w:cantSplit/>
          <w:jc w:val="center"/>
          <w:trPrChange w:id="1640" w:author="Man Hung Ng (Nokia)" w:date="2023-08-14T14:03:00Z">
            <w:trPr>
              <w:cantSplit/>
              <w:jc w:val="center"/>
            </w:trPr>
          </w:trPrChange>
        </w:trPr>
        <w:tc>
          <w:tcPr>
            <w:tcW w:w="302" w:type="pct"/>
            <w:tcBorders>
              <w:top w:val="nil"/>
            </w:tcBorders>
            <w:vAlign w:val="center"/>
            <w:tcPrChange w:id="1641" w:author="Man Hung Ng (Nokia)" w:date="2023-08-14T14:03:00Z">
              <w:tcPr>
                <w:tcW w:w="738" w:type="dxa"/>
                <w:gridSpan w:val="2"/>
                <w:tcBorders>
                  <w:top w:val="nil"/>
                </w:tcBorders>
                <w:vAlign w:val="center"/>
              </w:tcPr>
            </w:tcPrChange>
          </w:tcPr>
          <w:p w14:paraId="3F52AE45" w14:textId="77777777" w:rsidR="00EC76DA" w:rsidRPr="00EC2B4E" w:rsidRDefault="00EC76DA" w:rsidP="002A697C">
            <w:pPr>
              <w:keepLines/>
              <w:spacing w:after="0"/>
              <w:jc w:val="center"/>
              <w:rPr>
                <w:rFonts w:ascii="Arial" w:hAnsi="Arial"/>
                <w:sz w:val="18"/>
              </w:rPr>
            </w:pPr>
          </w:p>
        </w:tc>
        <w:tc>
          <w:tcPr>
            <w:tcW w:w="302" w:type="pct"/>
            <w:vAlign w:val="center"/>
            <w:tcPrChange w:id="1642" w:author="Man Hung Ng (Nokia)" w:date="2023-08-14T14:03:00Z">
              <w:tcPr>
                <w:tcW w:w="738" w:type="dxa"/>
                <w:gridSpan w:val="2"/>
                <w:vAlign w:val="center"/>
              </w:tcPr>
            </w:tcPrChange>
          </w:tcPr>
          <w:p w14:paraId="61F462C8"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643" w:author="Man Hung Ng (Nokia)" w:date="2023-08-14T14:03:00Z">
              <w:tcPr>
                <w:tcW w:w="671" w:type="dxa"/>
                <w:gridSpan w:val="2"/>
              </w:tcPr>
            </w:tcPrChange>
          </w:tcPr>
          <w:p w14:paraId="777E8B10" w14:textId="77777777" w:rsidR="00EC76DA" w:rsidRPr="00EC2B4E" w:rsidRDefault="00EC76DA" w:rsidP="002A697C">
            <w:pPr>
              <w:keepLines/>
              <w:spacing w:after="0"/>
              <w:jc w:val="center"/>
              <w:rPr>
                <w:rFonts w:ascii="Arial" w:hAnsi="Arial"/>
                <w:sz w:val="18"/>
              </w:rPr>
            </w:pPr>
          </w:p>
        </w:tc>
        <w:tc>
          <w:tcPr>
            <w:tcW w:w="275" w:type="pct"/>
            <w:tcPrChange w:id="1644" w:author="Man Hung Ng (Nokia)" w:date="2023-08-14T14:03:00Z">
              <w:tcPr>
                <w:tcW w:w="672" w:type="dxa"/>
                <w:gridSpan w:val="3"/>
              </w:tcPr>
            </w:tcPrChange>
          </w:tcPr>
          <w:p w14:paraId="4CA9E10B" w14:textId="77777777" w:rsidR="00EC76DA" w:rsidRPr="00EC2B4E" w:rsidRDefault="00EC76DA" w:rsidP="002A697C">
            <w:pPr>
              <w:keepLines/>
              <w:spacing w:after="0"/>
              <w:jc w:val="center"/>
              <w:rPr>
                <w:rFonts w:ascii="Arial" w:hAnsi="Arial"/>
                <w:sz w:val="18"/>
              </w:rPr>
            </w:pPr>
          </w:p>
        </w:tc>
        <w:tc>
          <w:tcPr>
            <w:tcW w:w="274" w:type="pct"/>
            <w:vAlign w:val="center"/>
            <w:tcPrChange w:id="1645" w:author="Man Hung Ng (Nokia)" w:date="2023-08-14T14:03:00Z">
              <w:tcPr>
                <w:tcW w:w="671" w:type="dxa"/>
                <w:gridSpan w:val="2"/>
                <w:vAlign w:val="center"/>
              </w:tcPr>
            </w:tcPrChange>
          </w:tcPr>
          <w:p w14:paraId="2C2B432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46" w:author="Man Hung Ng (Nokia)" w:date="2023-08-14T14:03:00Z">
              <w:tcPr>
                <w:tcW w:w="672" w:type="dxa"/>
                <w:gridSpan w:val="2"/>
                <w:vAlign w:val="center"/>
              </w:tcPr>
            </w:tcPrChange>
          </w:tcPr>
          <w:p w14:paraId="12BB248E"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647" w:author="Man Hung Ng (Nokia)" w:date="2023-08-14T14:03:00Z">
              <w:tcPr>
                <w:tcW w:w="671" w:type="dxa"/>
                <w:gridSpan w:val="2"/>
                <w:vAlign w:val="center"/>
              </w:tcPr>
            </w:tcPrChange>
          </w:tcPr>
          <w:p w14:paraId="30760DB7"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48" w:author="Man Hung Ng (Nokia)" w:date="2023-08-14T14:03:00Z">
              <w:tcPr>
                <w:tcW w:w="672" w:type="dxa"/>
                <w:gridSpan w:val="3"/>
                <w:vAlign w:val="center"/>
              </w:tcPr>
            </w:tcPrChange>
          </w:tcPr>
          <w:p w14:paraId="3BF8ECD0" w14:textId="77777777" w:rsidR="00EC76DA" w:rsidRPr="00EC2B4E" w:rsidRDefault="00EC76DA" w:rsidP="002A697C">
            <w:pPr>
              <w:keepLines/>
              <w:spacing w:after="0"/>
              <w:jc w:val="center"/>
              <w:rPr>
                <w:rFonts w:ascii="Arial" w:hAnsi="Arial" w:cs="Arial"/>
                <w:sz w:val="18"/>
                <w:szCs w:val="18"/>
              </w:rPr>
            </w:pPr>
          </w:p>
        </w:tc>
        <w:tc>
          <w:tcPr>
            <w:tcW w:w="275" w:type="pct"/>
            <w:tcPrChange w:id="1649" w:author="Man Hung Ng (Nokia)" w:date="2023-08-14T14:03:00Z">
              <w:tcPr>
                <w:tcW w:w="671" w:type="dxa"/>
                <w:gridSpan w:val="2"/>
              </w:tcPr>
            </w:tcPrChange>
          </w:tcPr>
          <w:p w14:paraId="57A1BE67" w14:textId="77777777" w:rsidR="00EC76DA" w:rsidRPr="00EC2B4E" w:rsidRDefault="00EC76DA" w:rsidP="002A697C">
            <w:pPr>
              <w:keepLines/>
              <w:spacing w:after="0"/>
              <w:jc w:val="center"/>
              <w:rPr>
                <w:rFonts w:ascii="Arial" w:hAnsi="Arial" w:cs="Arial"/>
                <w:sz w:val="18"/>
                <w:szCs w:val="18"/>
              </w:rPr>
            </w:pPr>
          </w:p>
        </w:tc>
        <w:tc>
          <w:tcPr>
            <w:tcW w:w="275" w:type="pct"/>
            <w:tcPrChange w:id="1650" w:author="Man Hung Ng (Nokia)" w:date="2023-08-14T14:03:00Z">
              <w:tcPr>
                <w:tcW w:w="672" w:type="dxa"/>
                <w:gridSpan w:val="2"/>
              </w:tcPr>
            </w:tcPrChange>
          </w:tcPr>
          <w:p w14:paraId="7312634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51" w:author="Man Hung Ng (Nokia)" w:date="2023-08-14T14:03:00Z">
              <w:tcPr>
                <w:tcW w:w="671" w:type="dxa"/>
                <w:gridSpan w:val="2"/>
                <w:vAlign w:val="center"/>
              </w:tcPr>
            </w:tcPrChange>
          </w:tcPr>
          <w:p w14:paraId="2376E61F" w14:textId="77777777" w:rsidR="00EC76DA" w:rsidRPr="00EC2B4E" w:rsidRDefault="00EC76DA" w:rsidP="002A697C">
            <w:pPr>
              <w:keepNext/>
              <w:keepLines/>
              <w:spacing w:after="0"/>
              <w:jc w:val="center"/>
              <w:rPr>
                <w:rFonts w:ascii="Arial" w:hAnsi="Arial" w:cs="Arial"/>
                <w:sz w:val="18"/>
                <w:szCs w:val="18"/>
              </w:rPr>
            </w:pPr>
          </w:p>
        </w:tc>
        <w:tc>
          <w:tcPr>
            <w:tcW w:w="275" w:type="pct"/>
            <w:tcPrChange w:id="1652" w:author="Man Hung Ng (Nokia)" w:date="2023-08-14T14:03:00Z">
              <w:tcPr>
                <w:tcW w:w="672" w:type="dxa"/>
                <w:gridSpan w:val="3"/>
              </w:tcPr>
            </w:tcPrChange>
          </w:tcPr>
          <w:p w14:paraId="2366F294"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53" w:author="Man Hung Ng (Nokia)" w:date="2023-08-14T14:03:00Z">
              <w:tcPr>
                <w:tcW w:w="671" w:type="dxa"/>
                <w:gridSpan w:val="2"/>
                <w:vAlign w:val="center"/>
              </w:tcPr>
            </w:tcPrChange>
          </w:tcPr>
          <w:p w14:paraId="3F74DDE6"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54" w:author="Man Hung Ng (Nokia)" w:date="2023-08-14T14:03:00Z">
              <w:tcPr>
                <w:tcW w:w="672" w:type="dxa"/>
                <w:gridSpan w:val="2"/>
                <w:vAlign w:val="center"/>
              </w:tcPr>
            </w:tcPrChange>
          </w:tcPr>
          <w:p w14:paraId="01719AFF" w14:textId="77777777" w:rsidR="00EC76DA" w:rsidRPr="00EC2B4E" w:rsidRDefault="00EC76DA" w:rsidP="002A697C">
            <w:pPr>
              <w:keepLines/>
              <w:spacing w:after="0"/>
              <w:jc w:val="center"/>
              <w:rPr>
                <w:rFonts w:ascii="Arial" w:hAnsi="Arial" w:cs="Arial"/>
                <w:sz w:val="18"/>
                <w:szCs w:val="18"/>
              </w:rPr>
            </w:pPr>
          </w:p>
        </w:tc>
        <w:tc>
          <w:tcPr>
            <w:tcW w:w="275" w:type="pct"/>
            <w:tcPrChange w:id="1655" w:author="Man Hung Ng (Nokia)" w:date="2023-08-14T14:03:00Z">
              <w:tcPr>
                <w:tcW w:w="671" w:type="dxa"/>
                <w:gridSpan w:val="2"/>
              </w:tcPr>
            </w:tcPrChange>
          </w:tcPr>
          <w:p w14:paraId="7E53E553" w14:textId="77777777" w:rsidR="00EC76DA" w:rsidRPr="00EC2B4E" w:rsidRDefault="00EC76DA" w:rsidP="002A697C">
            <w:pPr>
              <w:keepLines/>
              <w:spacing w:after="0"/>
              <w:jc w:val="center"/>
              <w:rPr>
                <w:rFonts w:ascii="Arial" w:hAnsi="Arial"/>
                <w:sz w:val="18"/>
              </w:rPr>
            </w:pPr>
          </w:p>
        </w:tc>
        <w:tc>
          <w:tcPr>
            <w:tcW w:w="275" w:type="pct"/>
            <w:vAlign w:val="center"/>
            <w:tcPrChange w:id="1656" w:author="Man Hung Ng (Nokia)" w:date="2023-08-14T14:03:00Z">
              <w:tcPr>
                <w:tcW w:w="672" w:type="dxa"/>
                <w:vAlign w:val="center"/>
              </w:tcPr>
            </w:tcPrChange>
          </w:tcPr>
          <w:p w14:paraId="7391A64C" w14:textId="77777777" w:rsidR="00EC76DA" w:rsidRPr="00EC2B4E" w:rsidRDefault="00EC76DA" w:rsidP="002A697C">
            <w:pPr>
              <w:keepLines/>
              <w:spacing w:after="0"/>
              <w:jc w:val="center"/>
              <w:rPr>
                <w:rFonts w:ascii="Arial" w:hAnsi="Arial" w:cs="Arial"/>
                <w:sz w:val="18"/>
                <w:szCs w:val="18"/>
              </w:rPr>
            </w:pPr>
          </w:p>
        </w:tc>
        <w:tc>
          <w:tcPr>
            <w:tcW w:w="275" w:type="pct"/>
            <w:tcPrChange w:id="1657" w:author="Man Hung Ng (Nokia)" w:date="2023-08-14T14:03:00Z">
              <w:tcPr>
                <w:tcW w:w="671" w:type="dxa"/>
              </w:tcPr>
            </w:tcPrChange>
          </w:tcPr>
          <w:p w14:paraId="35A5B4C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58" w:author="Man Hung Ng (Nokia)" w:date="2023-08-14T14:03:00Z">
              <w:tcPr>
                <w:tcW w:w="672" w:type="dxa"/>
                <w:vAlign w:val="center"/>
              </w:tcPr>
            </w:tcPrChange>
          </w:tcPr>
          <w:p w14:paraId="3116452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9A8B474" w14:textId="77777777" w:rsidTr="00EC76DA">
        <w:trPr>
          <w:cantSplit/>
          <w:jc w:val="center"/>
          <w:trPrChange w:id="1659" w:author="Man Hung Ng (Nokia)" w:date="2023-08-14T14:03:00Z">
            <w:trPr>
              <w:cantSplit/>
              <w:jc w:val="center"/>
            </w:trPr>
          </w:trPrChange>
        </w:trPr>
        <w:tc>
          <w:tcPr>
            <w:tcW w:w="302" w:type="pct"/>
            <w:tcBorders>
              <w:bottom w:val="nil"/>
            </w:tcBorders>
            <w:vAlign w:val="center"/>
            <w:tcPrChange w:id="1660" w:author="Man Hung Ng (Nokia)" w:date="2023-08-14T14:03:00Z">
              <w:tcPr>
                <w:tcW w:w="738" w:type="dxa"/>
                <w:gridSpan w:val="2"/>
                <w:tcBorders>
                  <w:bottom w:val="nil"/>
                </w:tcBorders>
                <w:vAlign w:val="center"/>
              </w:tcPr>
            </w:tcPrChange>
          </w:tcPr>
          <w:p w14:paraId="15F726AB" w14:textId="77777777" w:rsidR="00EC76DA" w:rsidRPr="00EC2B4E" w:rsidRDefault="00EC76DA" w:rsidP="002A697C">
            <w:pPr>
              <w:keepLines/>
              <w:spacing w:after="0"/>
              <w:jc w:val="center"/>
              <w:rPr>
                <w:rFonts w:ascii="Arial" w:hAnsi="Arial"/>
                <w:sz w:val="18"/>
              </w:rPr>
            </w:pPr>
          </w:p>
        </w:tc>
        <w:tc>
          <w:tcPr>
            <w:tcW w:w="302" w:type="pct"/>
            <w:vAlign w:val="center"/>
            <w:tcPrChange w:id="1661" w:author="Man Hung Ng (Nokia)" w:date="2023-08-14T14:03:00Z">
              <w:tcPr>
                <w:tcW w:w="738" w:type="dxa"/>
                <w:gridSpan w:val="2"/>
                <w:vAlign w:val="center"/>
              </w:tcPr>
            </w:tcPrChange>
          </w:tcPr>
          <w:p w14:paraId="4593207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662" w:author="Man Hung Ng (Nokia)" w:date="2023-08-14T14:03:00Z">
              <w:tcPr>
                <w:tcW w:w="671" w:type="dxa"/>
                <w:gridSpan w:val="2"/>
              </w:tcPr>
            </w:tcPrChange>
          </w:tcPr>
          <w:p w14:paraId="38519E32" w14:textId="77777777" w:rsidR="00EC76DA" w:rsidRPr="00EC2B4E" w:rsidRDefault="00EC76DA" w:rsidP="002A697C">
            <w:pPr>
              <w:keepLines/>
              <w:spacing w:after="0"/>
              <w:jc w:val="center"/>
              <w:rPr>
                <w:rFonts w:ascii="Arial" w:hAnsi="Arial"/>
                <w:sz w:val="18"/>
              </w:rPr>
            </w:pPr>
          </w:p>
        </w:tc>
        <w:tc>
          <w:tcPr>
            <w:tcW w:w="275" w:type="pct"/>
            <w:tcPrChange w:id="1663" w:author="Man Hung Ng (Nokia)" w:date="2023-08-14T14:03:00Z">
              <w:tcPr>
                <w:tcW w:w="672" w:type="dxa"/>
                <w:gridSpan w:val="3"/>
              </w:tcPr>
            </w:tcPrChange>
          </w:tcPr>
          <w:p w14:paraId="2E2EAEA5"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664" w:author="Man Hung Ng (Nokia)" w:date="2023-08-14T14:03:00Z">
              <w:tcPr>
                <w:tcW w:w="671" w:type="dxa"/>
                <w:gridSpan w:val="2"/>
                <w:vAlign w:val="center"/>
              </w:tcPr>
            </w:tcPrChange>
          </w:tcPr>
          <w:p w14:paraId="4FEEB88C"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10</w:t>
            </w:r>
          </w:p>
        </w:tc>
        <w:tc>
          <w:tcPr>
            <w:tcW w:w="275" w:type="pct"/>
            <w:vAlign w:val="center"/>
            <w:tcPrChange w:id="1665" w:author="Man Hung Ng (Nokia)" w:date="2023-08-14T14:03:00Z">
              <w:tcPr>
                <w:tcW w:w="672" w:type="dxa"/>
                <w:gridSpan w:val="2"/>
                <w:vAlign w:val="center"/>
              </w:tcPr>
            </w:tcPrChange>
          </w:tcPr>
          <w:p w14:paraId="142AAD13"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666" w:author="Man Hung Ng (Nokia)" w:date="2023-08-14T14:03:00Z">
              <w:tcPr>
                <w:tcW w:w="671" w:type="dxa"/>
                <w:gridSpan w:val="2"/>
                <w:vAlign w:val="center"/>
              </w:tcPr>
            </w:tcPrChange>
          </w:tcPr>
          <w:p w14:paraId="443E800D"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67" w:author="Man Hung Ng (Nokia)" w:date="2023-08-14T14:03:00Z">
              <w:tcPr>
                <w:tcW w:w="672" w:type="dxa"/>
                <w:gridSpan w:val="3"/>
                <w:vAlign w:val="center"/>
              </w:tcPr>
            </w:tcPrChange>
          </w:tcPr>
          <w:p w14:paraId="2CC35DDF" w14:textId="77777777" w:rsidR="00EC76DA" w:rsidRPr="00EC2B4E" w:rsidRDefault="00EC76DA" w:rsidP="002A697C">
            <w:pPr>
              <w:keepLines/>
              <w:spacing w:after="0"/>
              <w:jc w:val="center"/>
              <w:rPr>
                <w:rFonts w:ascii="Arial" w:hAnsi="Arial" w:cs="Arial"/>
                <w:sz w:val="18"/>
                <w:szCs w:val="18"/>
              </w:rPr>
            </w:pPr>
          </w:p>
        </w:tc>
        <w:tc>
          <w:tcPr>
            <w:tcW w:w="275" w:type="pct"/>
            <w:tcPrChange w:id="1668" w:author="Man Hung Ng (Nokia)" w:date="2023-08-14T14:03:00Z">
              <w:tcPr>
                <w:tcW w:w="671" w:type="dxa"/>
                <w:gridSpan w:val="2"/>
              </w:tcPr>
            </w:tcPrChange>
          </w:tcPr>
          <w:p w14:paraId="5DF5041C" w14:textId="77777777" w:rsidR="00EC76DA" w:rsidRPr="00EC2B4E" w:rsidRDefault="00EC76DA" w:rsidP="002A697C">
            <w:pPr>
              <w:keepLines/>
              <w:spacing w:after="0"/>
              <w:jc w:val="center"/>
              <w:rPr>
                <w:rFonts w:ascii="Arial" w:hAnsi="Arial" w:cs="Arial"/>
                <w:sz w:val="18"/>
                <w:szCs w:val="18"/>
              </w:rPr>
            </w:pPr>
          </w:p>
        </w:tc>
        <w:tc>
          <w:tcPr>
            <w:tcW w:w="275" w:type="pct"/>
            <w:tcPrChange w:id="1669" w:author="Man Hung Ng (Nokia)" w:date="2023-08-14T14:03:00Z">
              <w:tcPr>
                <w:tcW w:w="672" w:type="dxa"/>
                <w:gridSpan w:val="2"/>
              </w:tcPr>
            </w:tcPrChange>
          </w:tcPr>
          <w:p w14:paraId="1BAB86A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70" w:author="Man Hung Ng (Nokia)" w:date="2023-08-14T14:03:00Z">
              <w:tcPr>
                <w:tcW w:w="671" w:type="dxa"/>
                <w:gridSpan w:val="2"/>
                <w:vAlign w:val="center"/>
              </w:tcPr>
            </w:tcPrChange>
          </w:tcPr>
          <w:p w14:paraId="1E5A9941" w14:textId="77777777" w:rsidR="00EC76DA" w:rsidRPr="00EC2B4E" w:rsidRDefault="00EC76DA" w:rsidP="002A697C">
            <w:pPr>
              <w:keepNext/>
              <w:keepLines/>
              <w:spacing w:after="0"/>
              <w:jc w:val="center"/>
              <w:rPr>
                <w:rFonts w:ascii="Arial" w:hAnsi="Arial" w:cs="Arial"/>
                <w:sz w:val="18"/>
                <w:szCs w:val="18"/>
              </w:rPr>
            </w:pPr>
          </w:p>
        </w:tc>
        <w:tc>
          <w:tcPr>
            <w:tcW w:w="275" w:type="pct"/>
            <w:tcPrChange w:id="1671" w:author="Man Hung Ng (Nokia)" w:date="2023-08-14T14:03:00Z">
              <w:tcPr>
                <w:tcW w:w="672" w:type="dxa"/>
                <w:gridSpan w:val="3"/>
              </w:tcPr>
            </w:tcPrChange>
          </w:tcPr>
          <w:p w14:paraId="14B6168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72" w:author="Man Hung Ng (Nokia)" w:date="2023-08-14T14:03:00Z">
              <w:tcPr>
                <w:tcW w:w="671" w:type="dxa"/>
                <w:gridSpan w:val="2"/>
                <w:vAlign w:val="center"/>
              </w:tcPr>
            </w:tcPrChange>
          </w:tcPr>
          <w:p w14:paraId="2889F5B5"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73" w:author="Man Hung Ng (Nokia)" w:date="2023-08-14T14:03:00Z">
              <w:tcPr>
                <w:tcW w:w="672" w:type="dxa"/>
                <w:gridSpan w:val="2"/>
                <w:vAlign w:val="center"/>
              </w:tcPr>
            </w:tcPrChange>
          </w:tcPr>
          <w:p w14:paraId="4FA3E5FD" w14:textId="77777777" w:rsidR="00EC76DA" w:rsidRPr="00EC2B4E" w:rsidRDefault="00EC76DA" w:rsidP="002A697C">
            <w:pPr>
              <w:keepLines/>
              <w:spacing w:after="0"/>
              <w:jc w:val="center"/>
              <w:rPr>
                <w:rFonts w:ascii="Arial" w:hAnsi="Arial" w:cs="Arial"/>
                <w:sz w:val="18"/>
                <w:szCs w:val="18"/>
              </w:rPr>
            </w:pPr>
          </w:p>
        </w:tc>
        <w:tc>
          <w:tcPr>
            <w:tcW w:w="275" w:type="pct"/>
            <w:tcPrChange w:id="1674" w:author="Man Hung Ng (Nokia)" w:date="2023-08-14T14:03:00Z">
              <w:tcPr>
                <w:tcW w:w="671" w:type="dxa"/>
                <w:gridSpan w:val="2"/>
              </w:tcPr>
            </w:tcPrChange>
          </w:tcPr>
          <w:p w14:paraId="5DBAEE74" w14:textId="77777777" w:rsidR="00EC76DA" w:rsidRPr="00EC2B4E" w:rsidRDefault="00EC76DA" w:rsidP="002A697C">
            <w:pPr>
              <w:keepLines/>
              <w:spacing w:after="0"/>
              <w:jc w:val="center"/>
              <w:rPr>
                <w:rFonts w:ascii="Arial" w:hAnsi="Arial"/>
                <w:sz w:val="18"/>
              </w:rPr>
            </w:pPr>
          </w:p>
        </w:tc>
        <w:tc>
          <w:tcPr>
            <w:tcW w:w="275" w:type="pct"/>
            <w:vAlign w:val="center"/>
            <w:tcPrChange w:id="1675" w:author="Man Hung Ng (Nokia)" w:date="2023-08-14T14:03:00Z">
              <w:tcPr>
                <w:tcW w:w="672" w:type="dxa"/>
                <w:vAlign w:val="center"/>
              </w:tcPr>
            </w:tcPrChange>
          </w:tcPr>
          <w:p w14:paraId="675AC648" w14:textId="77777777" w:rsidR="00EC76DA" w:rsidRPr="00EC2B4E" w:rsidRDefault="00EC76DA" w:rsidP="002A697C">
            <w:pPr>
              <w:keepLines/>
              <w:spacing w:after="0"/>
              <w:jc w:val="center"/>
              <w:rPr>
                <w:rFonts w:ascii="Arial" w:hAnsi="Arial" w:cs="Arial"/>
                <w:sz w:val="18"/>
                <w:szCs w:val="18"/>
              </w:rPr>
            </w:pPr>
          </w:p>
        </w:tc>
        <w:tc>
          <w:tcPr>
            <w:tcW w:w="275" w:type="pct"/>
            <w:tcPrChange w:id="1676" w:author="Man Hung Ng (Nokia)" w:date="2023-08-14T14:03:00Z">
              <w:tcPr>
                <w:tcW w:w="671" w:type="dxa"/>
              </w:tcPr>
            </w:tcPrChange>
          </w:tcPr>
          <w:p w14:paraId="2075B8C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77" w:author="Man Hung Ng (Nokia)" w:date="2023-08-14T14:03:00Z">
              <w:tcPr>
                <w:tcW w:w="672" w:type="dxa"/>
                <w:vAlign w:val="center"/>
              </w:tcPr>
            </w:tcPrChange>
          </w:tcPr>
          <w:p w14:paraId="5F3FB25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9672557" w14:textId="77777777" w:rsidTr="00EC76DA">
        <w:trPr>
          <w:cantSplit/>
          <w:jc w:val="center"/>
          <w:trPrChange w:id="1678" w:author="Man Hung Ng (Nokia)" w:date="2023-08-14T14:03:00Z">
            <w:trPr>
              <w:cantSplit/>
              <w:jc w:val="center"/>
            </w:trPr>
          </w:trPrChange>
        </w:trPr>
        <w:tc>
          <w:tcPr>
            <w:tcW w:w="302" w:type="pct"/>
            <w:tcBorders>
              <w:top w:val="nil"/>
              <w:bottom w:val="nil"/>
            </w:tcBorders>
            <w:vAlign w:val="center"/>
            <w:tcPrChange w:id="1679" w:author="Man Hung Ng (Nokia)" w:date="2023-08-14T14:03:00Z">
              <w:tcPr>
                <w:tcW w:w="738" w:type="dxa"/>
                <w:gridSpan w:val="2"/>
                <w:tcBorders>
                  <w:top w:val="nil"/>
                  <w:bottom w:val="nil"/>
                </w:tcBorders>
                <w:vAlign w:val="center"/>
              </w:tcPr>
            </w:tcPrChange>
          </w:tcPr>
          <w:p w14:paraId="481F969D" w14:textId="77777777" w:rsidR="00EC76DA" w:rsidRPr="00EC2B4E" w:rsidRDefault="00EC76DA" w:rsidP="002A697C">
            <w:pPr>
              <w:keepLines/>
              <w:spacing w:after="0"/>
              <w:jc w:val="center"/>
              <w:rPr>
                <w:rFonts w:ascii="Arial" w:hAnsi="Arial"/>
                <w:sz w:val="18"/>
              </w:rPr>
            </w:pPr>
            <w:r w:rsidRPr="00EC2B4E">
              <w:rPr>
                <w:rFonts w:ascii="Arial" w:hAnsi="Arial"/>
                <w:sz w:val="18"/>
              </w:rPr>
              <w:t>n53</w:t>
            </w:r>
          </w:p>
        </w:tc>
        <w:tc>
          <w:tcPr>
            <w:tcW w:w="302" w:type="pct"/>
            <w:vAlign w:val="center"/>
            <w:tcPrChange w:id="1680" w:author="Man Hung Ng (Nokia)" w:date="2023-08-14T14:03:00Z">
              <w:tcPr>
                <w:tcW w:w="738" w:type="dxa"/>
                <w:gridSpan w:val="2"/>
                <w:vAlign w:val="center"/>
              </w:tcPr>
            </w:tcPrChange>
          </w:tcPr>
          <w:p w14:paraId="7EE1E20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681" w:author="Man Hung Ng (Nokia)" w:date="2023-08-14T14:03:00Z">
              <w:tcPr>
                <w:tcW w:w="671" w:type="dxa"/>
                <w:gridSpan w:val="2"/>
              </w:tcPr>
            </w:tcPrChange>
          </w:tcPr>
          <w:p w14:paraId="3AA8C39E" w14:textId="77777777" w:rsidR="00EC76DA" w:rsidRPr="00EC2B4E" w:rsidRDefault="00EC76DA" w:rsidP="002A697C">
            <w:pPr>
              <w:keepLines/>
              <w:spacing w:after="0"/>
              <w:jc w:val="center"/>
              <w:rPr>
                <w:rFonts w:ascii="Arial" w:hAnsi="Arial"/>
                <w:sz w:val="18"/>
              </w:rPr>
            </w:pPr>
          </w:p>
        </w:tc>
        <w:tc>
          <w:tcPr>
            <w:tcW w:w="275" w:type="pct"/>
            <w:tcPrChange w:id="1682" w:author="Man Hung Ng (Nokia)" w:date="2023-08-14T14:03:00Z">
              <w:tcPr>
                <w:tcW w:w="672" w:type="dxa"/>
                <w:gridSpan w:val="3"/>
              </w:tcPr>
            </w:tcPrChange>
          </w:tcPr>
          <w:p w14:paraId="77654A27" w14:textId="77777777" w:rsidR="00EC76DA" w:rsidRPr="00EC2B4E" w:rsidRDefault="00EC76DA" w:rsidP="002A697C">
            <w:pPr>
              <w:keepLines/>
              <w:spacing w:after="0"/>
              <w:jc w:val="center"/>
              <w:rPr>
                <w:rFonts w:ascii="Arial" w:hAnsi="Arial"/>
                <w:sz w:val="18"/>
              </w:rPr>
            </w:pPr>
          </w:p>
        </w:tc>
        <w:tc>
          <w:tcPr>
            <w:tcW w:w="274" w:type="pct"/>
            <w:tcPrChange w:id="1683" w:author="Man Hung Ng (Nokia)" w:date="2023-08-14T14:03:00Z">
              <w:tcPr>
                <w:tcW w:w="671" w:type="dxa"/>
                <w:gridSpan w:val="2"/>
              </w:tcPr>
            </w:tcPrChange>
          </w:tcPr>
          <w:p w14:paraId="03DABE7F"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684" w:author="Man Hung Ng (Nokia)" w:date="2023-08-14T14:03:00Z">
              <w:tcPr>
                <w:tcW w:w="672" w:type="dxa"/>
                <w:gridSpan w:val="2"/>
                <w:vAlign w:val="center"/>
              </w:tcPr>
            </w:tcPrChange>
          </w:tcPr>
          <w:p w14:paraId="79CAB938"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685" w:author="Man Hung Ng (Nokia)" w:date="2023-08-14T14:03:00Z">
              <w:tcPr>
                <w:tcW w:w="671" w:type="dxa"/>
                <w:gridSpan w:val="2"/>
                <w:vAlign w:val="center"/>
              </w:tcPr>
            </w:tcPrChange>
          </w:tcPr>
          <w:p w14:paraId="71308430"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86" w:author="Man Hung Ng (Nokia)" w:date="2023-08-14T14:03:00Z">
              <w:tcPr>
                <w:tcW w:w="672" w:type="dxa"/>
                <w:gridSpan w:val="3"/>
                <w:vAlign w:val="center"/>
              </w:tcPr>
            </w:tcPrChange>
          </w:tcPr>
          <w:p w14:paraId="6D4C2689" w14:textId="77777777" w:rsidR="00EC76DA" w:rsidRPr="00EC2B4E" w:rsidRDefault="00EC76DA" w:rsidP="002A697C">
            <w:pPr>
              <w:keepLines/>
              <w:spacing w:after="0"/>
              <w:jc w:val="center"/>
              <w:rPr>
                <w:rFonts w:ascii="Arial" w:hAnsi="Arial" w:cs="Arial"/>
                <w:sz w:val="18"/>
                <w:szCs w:val="18"/>
              </w:rPr>
            </w:pPr>
          </w:p>
        </w:tc>
        <w:tc>
          <w:tcPr>
            <w:tcW w:w="275" w:type="pct"/>
            <w:tcPrChange w:id="1687" w:author="Man Hung Ng (Nokia)" w:date="2023-08-14T14:03:00Z">
              <w:tcPr>
                <w:tcW w:w="671" w:type="dxa"/>
                <w:gridSpan w:val="2"/>
              </w:tcPr>
            </w:tcPrChange>
          </w:tcPr>
          <w:p w14:paraId="1D6F54C7" w14:textId="77777777" w:rsidR="00EC76DA" w:rsidRPr="00EC2B4E" w:rsidRDefault="00EC76DA" w:rsidP="002A697C">
            <w:pPr>
              <w:keepLines/>
              <w:spacing w:after="0"/>
              <w:jc w:val="center"/>
              <w:rPr>
                <w:rFonts w:ascii="Arial" w:hAnsi="Arial" w:cs="Arial"/>
                <w:sz w:val="18"/>
                <w:szCs w:val="18"/>
              </w:rPr>
            </w:pPr>
          </w:p>
        </w:tc>
        <w:tc>
          <w:tcPr>
            <w:tcW w:w="275" w:type="pct"/>
            <w:tcPrChange w:id="1688" w:author="Man Hung Ng (Nokia)" w:date="2023-08-14T14:03:00Z">
              <w:tcPr>
                <w:tcW w:w="672" w:type="dxa"/>
                <w:gridSpan w:val="2"/>
              </w:tcPr>
            </w:tcPrChange>
          </w:tcPr>
          <w:p w14:paraId="53140546"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89" w:author="Man Hung Ng (Nokia)" w:date="2023-08-14T14:03:00Z">
              <w:tcPr>
                <w:tcW w:w="671" w:type="dxa"/>
                <w:gridSpan w:val="2"/>
                <w:vAlign w:val="center"/>
              </w:tcPr>
            </w:tcPrChange>
          </w:tcPr>
          <w:p w14:paraId="421B23FF" w14:textId="77777777" w:rsidR="00EC76DA" w:rsidRPr="00EC2B4E" w:rsidRDefault="00EC76DA" w:rsidP="002A697C">
            <w:pPr>
              <w:keepNext/>
              <w:keepLines/>
              <w:spacing w:after="0"/>
              <w:jc w:val="center"/>
              <w:rPr>
                <w:rFonts w:ascii="Arial" w:hAnsi="Arial" w:cs="Arial"/>
                <w:sz w:val="18"/>
                <w:szCs w:val="18"/>
              </w:rPr>
            </w:pPr>
          </w:p>
        </w:tc>
        <w:tc>
          <w:tcPr>
            <w:tcW w:w="275" w:type="pct"/>
            <w:tcPrChange w:id="1690" w:author="Man Hung Ng (Nokia)" w:date="2023-08-14T14:03:00Z">
              <w:tcPr>
                <w:tcW w:w="672" w:type="dxa"/>
                <w:gridSpan w:val="3"/>
              </w:tcPr>
            </w:tcPrChange>
          </w:tcPr>
          <w:p w14:paraId="2640D81D"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691" w:author="Man Hung Ng (Nokia)" w:date="2023-08-14T14:03:00Z">
              <w:tcPr>
                <w:tcW w:w="671" w:type="dxa"/>
                <w:gridSpan w:val="2"/>
                <w:vAlign w:val="center"/>
              </w:tcPr>
            </w:tcPrChange>
          </w:tcPr>
          <w:p w14:paraId="20AF8849"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692" w:author="Man Hung Ng (Nokia)" w:date="2023-08-14T14:03:00Z">
              <w:tcPr>
                <w:tcW w:w="672" w:type="dxa"/>
                <w:gridSpan w:val="2"/>
                <w:vAlign w:val="center"/>
              </w:tcPr>
            </w:tcPrChange>
          </w:tcPr>
          <w:p w14:paraId="090C1165" w14:textId="77777777" w:rsidR="00EC76DA" w:rsidRPr="00EC2B4E" w:rsidRDefault="00EC76DA" w:rsidP="002A697C">
            <w:pPr>
              <w:keepLines/>
              <w:spacing w:after="0"/>
              <w:jc w:val="center"/>
              <w:rPr>
                <w:rFonts w:ascii="Arial" w:hAnsi="Arial" w:cs="Arial"/>
                <w:sz w:val="18"/>
                <w:szCs w:val="18"/>
              </w:rPr>
            </w:pPr>
          </w:p>
        </w:tc>
        <w:tc>
          <w:tcPr>
            <w:tcW w:w="275" w:type="pct"/>
            <w:tcPrChange w:id="1693" w:author="Man Hung Ng (Nokia)" w:date="2023-08-14T14:03:00Z">
              <w:tcPr>
                <w:tcW w:w="671" w:type="dxa"/>
                <w:gridSpan w:val="2"/>
              </w:tcPr>
            </w:tcPrChange>
          </w:tcPr>
          <w:p w14:paraId="2F03FE00" w14:textId="77777777" w:rsidR="00EC76DA" w:rsidRPr="00EC2B4E" w:rsidRDefault="00EC76DA" w:rsidP="002A697C">
            <w:pPr>
              <w:keepLines/>
              <w:spacing w:after="0"/>
              <w:jc w:val="center"/>
              <w:rPr>
                <w:rFonts w:ascii="Arial" w:hAnsi="Arial"/>
                <w:sz w:val="18"/>
              </w:rPr>
            </w:pPr>
          </w:p>
        </w:tc>
        <w:tc>
          <w:tcPr>
            <w:tcW w:w="275" w:type="pct"/>
            <w:vAlign w:val="center"/>
            <w:tcPrChange w:id="1694" w:author="Man Hung Ng (Nokia)" w:date="2023-08-14T14:03:00Z">
              <w:tcPr>
                <w:tcW w:w="672" w:type="dxa"/>
                <w:vAlign w:val="center"/>
              </w:tcPr>
            </w:tcPrChange>
          </w:tcPr>
          <w:p w14:paraId="47340337" w14:textId="77777777" w:rsidR="00EC76DA" w:rsidRPr="00EC2B4E" w:rsidRDefault="00EC76DA" w:rsidP="002A697C">
            <w:pPr>
              <w:keepLines/>
              <w:spacing w:after="0"/>
              <w:jc w:val="center"/>
              <w:rPr>
                <w:rFonts w:ascii="Arial" w:hAnsi="Arial" w:cs="Arial"/>
                <w:sz w:val="18"/>
                <w:szCs w:val="18"/>
              </w:rPr>
            </w:pPr>
          </w:p>
        </w:tc>
        <w:tc>
          <w:tcPr>
            <w:tcW w:w="275" w:type="pct"/>
            <w:tcPrChange w:id="1695" w:author="Man Hung Ng (Nokia)" w:date="2023-08-14T14:03:00Z">
              <w:tcPr>
                <w:tcW w:w="671" w:type="dxa"/>
              </w:tcPr>
            </w:tcPrChange>
          </w:tcPr>
          <w:p w14:paraId="316C3E2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696" w:author="Man Hung Ng (Nokia)" w:date="2023-08-14T14:03:00Z">
              <w:tcPr>
                <w:tcW w:w="672" w:type="dxa"/>
                <w:vAlign w:val="center"/>
              </w:tcPr>
            </w:tcPrChange>
          </w:tcPr>
          <w:p w14:paraId="209A4574"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23FC043" w14:textId="77777777" w:rsidTr="00EC76DA">
        <w:trPr>
          <w:cantSplit/>
          <w:jc w:val="center"/>
          <w:trPrChange w:id="1697" w:author="Man Hung Ng (Nokia)" w:date="2023-08-14T14:03:00Z">
            <w:trPr>
              <w:cantSplit/>
              <w:jc w:val="center"/>
            </w:trPr>
          </w:trPrChange>
        </w:trPr>
        <w:tc>
          <w:tcPr>
            <w:tcW w:w="302" w:type="pct"/>
            <w:tcBorders>
              <w:top w:val="nil"/>
            </w:tcBorders>
            <w:vAlign w:val="center"/>
            <w:tcPrChange w:id="1698" w:author="Man Hung Ng (Nokia)" w:date="2023-08-14T14:03:00Z">
              <w:tcPr>
                <w:tcW w:w="738" w:type="dxa"/>
                <w:gridSpan w:val="2"/>
                <w:tcBorders>
                  <w:top w:val="nil"/>
                </w:tcBorders>
                <w:vAlign w:val="center"/>
              </w:tcPr>
            </w:tcPrChange>
          </w:tcPr>
          <w:p w14:paraId="65106F44" w14:textId="77777777" w:rsidR="00EC76DA" w:rsidRPr="00EC2B4E" w:rsidRDefault="00EC76DA" w:rsidP="002A697C">
            <w:pPr>
              <w:keepLines/>
              <w:spacing w:after="0"/>
              <w:jc w:val="center"/>
              <w:rPr>
                <w:rFonts w:ascii="Arial" w:hAnsi="Arial"/>
                <w:sz w:val="18"/>
              </w:rPr>
            </w:pPr>
          </w:p>
        </w:tc>
        <w:tc>
          <w:tcPr>
            <w:tcW w:w="302" w:type="pct"/>
            <w:vAlign w:val="center"/>
            <w:tcPrChange w:id="1699" w:author="Man Hung Ng (Nokia)" w:date="2023-08-14T14:03:00Z">
              <w:tcPr>
                <w:tcW w:w="738" w:type="dxa"/>
                <w:gridSpan w:val="2"/>
                <w:vAlign w:val="center"/>
              </w:tcPr>
            </w:tcPrChange>
          </w:tcPr>
          <w:p w14:paraId="42897CCA"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700" w:author="Man Hung Ng (Nokia)" w:date="2023-08-14T14:03:00Z">
              <w:tcPr>
                <w:tcW w:w="671" w:type="dxa"/>
                <w:gridSpan w:val="2"/>
              </w:tcPr>
            </w:tcPrChange>
          </w:tcPr>
          <w:p w14:paraId="2F85193E" w14:textId="77777777" w:rsidR="00EC76DA" w:rsidRPr="00EC2B4E" w:rsidRDefault="00EC76DA" w:rsidP="002A697C">
            <w:pPr>
              <w:keepLines/>
              <w:spacing w:after="0"/>
              <w:jc w:val="center"/>
              <w:rPr>
                <w:rFonts w:ascii="Arial" w:hAnsi="Arial"/>
                <w:sz w:val="18"/>
              </w:rPr>
            </w:pPr>
          </w:p>
        </w:tc>
        <w:tc>
          <w:tcPr>
            <w:tcW w:w="275" w:type="pct"/>
            <w:tcPrChange w:id="1701" w:author="Man Hung Ng (Nokia)" w:date="2023-08-14T14:03:00Z">
              <w:tcPr>
                <w:tcW w:w="672" w:type="dxa"/>
                <w:gridSpan w:val="3"/>
              </w:tcPr>
            </w:tcPrChange>
          </w:tcPr>
          <w:p w14:paraId="20261A6B" w14:textId="77777777" w:rsidR="00EC76DA" w:rsidRPr="00EC2B4E" w:rsidRDefault="00EC76DA" w:rsidP="002A697C">
            <w:pPr>
              <w:keepLines/>
              <w:spacing w:after="0"/>
              <w:jc w:val="center"/>
              <w:rPr>
                <w:rFonts w:ascii="Arial" w:hAnsi="Arial"/>
                <w:sz w:val="18"/>
              </w:rPr>
            </w:pPr>
          </w:p>
        </w:tc>
        <w:tc>
          <w:tcPr>
            <w:tcW w:w="274" w:type="pct"/>
            <w:vAlign w:val="center"/>
            <w:tcPrChange w:id="1702" w:author="Man Hung Ng (Nokia)" w:date="2023-08-14T14:03:00Z">
              <w:tcPr>
                <w:tcW w:w="671" w:type="dxa"/>
                <w:gridSpan w:val="2"/>
                <w:vAlign w:val="center"/>
              </w:tcPr>
            </w:tcPrChange>
          </w:tcPr>
          <w:p w14:paraId="70D04BDE"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03" w:author="Man Hung Ng (Nokia)" w:date="2023-08-14T14:03:00Z">
              <w:tcPr>
                <w:tcW w:w="672" w:type="dxa"/>
                <w:gridSpan w:val="2"/>
                <w:vAlign w:val="center"/>
              </w:tcPr>
            </w:tcPrChange>
          </w:tcPr>
          <w:p w14:paraId="01FB6B0E" w14:textId="77777777" w:rsidR="00EC76DA" w:rsidRPr="00EC2B4E" w:rsidRDefault="00EC76DA" w:rsidP="002A697C">
            <w:pPr>
              <w:keepLines/>
              <w:spacing w:after="0"/>
              <w:jc w:val="center"/>
              <w:rPr>
                <w:rFonts w:ascii="Arial" w:hAnsi="Arial" w:cs="Arial"/>
                <w:sz w:val="18"/>
                <w:szCs w:val="18"/>
              </w:rPr>
            </w:pPr>
          </w:p>
        </w:tc>
        <w:tc>
          <w:tcPr>
            <w:tcW w:w="274" w:type="pct"/>
            <w:vAlign w:val="center"/>
            <w:tcPrChange w:id="1704" w:author="Man Hung Ng (Nokia)" w:date="2023-08-14T14:03:00Z">
              <w:tcPr>
                <w:tcW w:w="671" w:type="dxa"/>
                <w:gridSpan w:val="2"/>
                <w:vAlign w:val="center"/>
              </w:tcPr>
            </w:tcPrChange>
          </w:tcPr>
          <w:p w14:paraId="25469EAD"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705" w:author="Man Hung Ng (Nokia)" w:date="2023-08-14T14:03:00Z">
              <w:tcPr>
                <w:tcW w:w="672" w:type="dxa"/>
                <w:gridSpan w:val="3"/>
                <w:vAlign w:val="center"/>
              </w:tcPr>
            </w:tcPrChange>
          </w:tcPr>
          <w:p w14:paraId="21421B3C" w14:textId="77777777" w:rsidR="00EC76DA" w:rsidRPr="00EC2B4E" w:rsidRDefault="00EC76DA" w:rsidP="002A697C">
            <w:pPr>
              <w:keepLines/>
              <w:spacing w:after="0"/>
              <w:jc w:val="center"/>
              <w:rPr>
                <w:rFonts w:ascii="Arial" w:hAnsi="Arial" w:cs="Arial"/>
                <w:sz w:val="18"/>
                <w:szCs w:val="18"/>
              </w:rPr>
            </w:pPr>
          </w:p>
        </w:tc>
        <w:tc>
          <w:tcPr>
            <w:tcW w:w="275" w:type="pct"/>
            <w:tcPrChange w:id="1706" w:author="Man Hung Ng (Nokia)" w:date="2023-08-14T14:03:00Z">
              <w:tcPr>
                <w:tcW w:w="671" w:type="dxa"/>
                <w:gridSpan w:val="2"/>
              </w:tcPr>
            </w:tcPrChange>
          </w:tcPr>
          <w:p w14:paraId="001B82C0" w14:textId="77777777" w:rsidR="00EC76DA" w:rsidRPr="00EC2B4E" w:rsidRDefault="00EC76DA" w:rsidP="002A697C">
            <w:pPr>
              <w:keepLines/>
              <w:spacing w:after="0"/>
              <w:jc w:val="center"/>
              <w:rPr>
                <w:rFonts w:ascii="Arial" w:hAnsi="Arial" w:cs="Arial"/>
                <w:sz w:val="18"/>
                <w:szCs w:val="18"/>
              </w:rPr>
            </w:pPr>
          </w:p>
        </w:tc>
        <w:tc>
          <w:tcPr>
            <w:tcW w:w="275" w:type="pct"/>
            <w:tcPrChange w:id="1707" w:author="Man Hung Ng (Nokia)" w:date="2023-08-14T14:03:00Z">
              <w:tcPr>
                <w:tcW w:w="672" w:type="dxa"/>
                <w:gridSpan w:val="2"/>
              </w:tcPr>
            </w:tcPrChange>
          </w:tcPr>
          <w:p w14:paraId="3A73AAD6"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708" w:author="Man Hung Ng (Nokia)" w:date="2023-08-14T14:03:00Z">
              <w:tcPr>
                <w:tcW w:w="671" w:type="dxa"/>
                <w:gridSpan w:val="2"/>
                <w:vAlign w:val="center"/>
              </w:tcPr>
            </w:tcPrChange>
          </w:tcPr>
          <w:p w14:paraId="026D983B" w14:textId="77777777" w:rsidR="00EC76DA" w:rsidRPr="00EC2B4E" w:rsidRDefault="00EC76DA" w:rsidP="002A697C">
            <w:pPr>
              <w:keepNext/>
              <w:keepLines/>
              <w:spacing w:after="0"/>
              <w:jc w:val="center"/>
              <w:rPr>
                <w:rFonts w:ascii="Arial" w:hAnsi="Arial" w:cs="Arial"/>
                <w:sz w:val="18"/>
                <w:szCs w:val="18"/>
              </w:rPr>
            </w:pPr>
          </w:p>
        </w:tc>
        <w:tc>
          <w:tcPr>
            <w:tcW w:w="275" w:type="pct"/>
            <w:tcPrChange w:id="1709" w:author="Man Hung Ng (Nokia)" w:date="2023-08-14T14:03:00Z">
              <w:tcPr>
                <w:tcW w:w="672" w:type="dxa"/>
                <w:gridSpan w:val="3"/>
              </w:tcPr>
            </w:tcPrChange>
          </w:tcPr>
          <w:p w14:paraId="4175D20C"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710" w:author="Man Hung Ng (Nokia)" w:date="2023-08-14T14:03:00Z">
              <w:tcPr>
                <w:tcW w:w="671" w:type="dxa"/>
                <w:gridSpan w:val="2"/>
                <w:vAlign w:val="center"/>
              </w:tcPr>
            </w:tcPrChange>
          </w:tcPr>
          <w:p w14:paraId="6007DC3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711" w:author="Man Hung Ng (Nokia)" w:date="2023-08-14T14:03:00Z">
              <w:tcPr>
                <w:tcW w:w="672" w:type="dxa"/>
                <w:gridSpan w:val="2"/>
                <w:vAlign w:val="center"/>
              </w:tcPr>
            </w:tcPrChange>
          </w:tcPr>
          <w:p w14:paraId="28973FBC" w14:textId="77777777" w:rsidR="00EC76DA" w:rsidRPr="00EC2B4E" w:rsidRDefault="00EC76DA" w:rsidP="002A697C">
            <w:pPr>
              <w:keepLines/>
              <w:spacing w:after="0"/>
              <w:jc w:val="center"/>
              <w:rPr>
                <w:rFonts w:ascii="Arial" w:hAnsi="Arial" w:cs="Arial"/>
                <w:sz w:val="18"/>
                <w:szCs w:val="18"/>
              </w:rPr>
            </w:pPr>
          </w:p>
        </w:tc>
        <w:tc>
          <w:tcPr>
            <w:tcW w:w="275" w:type="pct"/>
            <w:tcPrChange w:id="1712" w:author="Man Hung Ng (Nokia)" w:date="2023-08-14T14:03:00Z">
              <w:tcPr>
                <w:tcW w:w="671" w:type="dxa"/>
                <w:gridSpan w:val="2"/>
              </w:tcPr>
            </w:tcPrChange>
          </w:tcPr>
          <w:p w14:paraId="4D74D368" w14:textId="77777777" w:rsidR="00EC76DA" w:rsidRPr="00EC2B4E" w:rsidRDefault="00EC76DA" w:rsidP="002A697C">
            <w:pPr>
              <w:keepLines/>
              <w:spacing w:after="0"/>
              <w:jc w:val="center"/>
              <w:rPr>
                <w:rFonts w:ascii="Arial" w:hAnsi="Arial"/>
                <w:sz w:val="18"/>
              </w:rPr>
            </w:pPr>
          </w:p>
        </w:tc>
        <w:tc>
          <w:tcPr>
            <w:tcW w:w="275" w:type="pct"/>
            <w:vAlign w:val="center"/>
            <w:tcPrChange w:id="1713" w:author="Man Hung Ng (Nokia)" w:date="2023-08-14T14:03:00Z">
              <w:tcPr>
                <w:tcW w:w="672" w:type="dxa"/>
                <w:vAlign w:val="center"/>
              </w:tcPr>
            </w:tcPrChange>
          </w:tcPr>
          <w:p w14:paraId="15DF1AE5" w14:textId="77777777" w:rsidR="00EC76DA" w:rsidRPr="00EC2B4E" w:rsidRDefault="00EC76DA" w:rsidP="002A697C">
            <w:pPr>
              <w:keepLines/>
              <w:spacing w:after="0"/>
              <w:jc w:val="center"/>
              <w:rPr>
                <w:rFonts w:ascii="Arial" w:hAnsi="Arial" w:cs="Arial"/>
                <w:sz w:val="18"/>
                <w:szCs w:val="18"/>
              </w:rPr>
            </w:pPr>
          </w:p>
        </w:tc>
        <w:tc>
          <w:tcPr>
            <w:tcW w:w="275" w:type="pct"/>
            <w:tcPrChange w:id="1714" w:author="Man Hung Ng (Nokia)" w:date="2023-08-14T14:03:00Z">
              <w:tcPr>
                <w:tcW w:w="671" w:type="dxa"/>
              </w:tcPr>
            </w:tcPrChange>
          </w:tcPr>
          <w:p w14:paraId="2B177C1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715" w:author="Man Hung Ng (Nokia)" w:date="2023-08-14T14:03:00Z">
              <w:tcPr>
                <w:tcW w:w="672" w:type="dxa"/>
                <w:vAlign w:val="center"/>
              </w:tcPr>
            </w:tcPrChange>
          </w:tcPr>
          <w:p w14:paraId="3EFF467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41B8CB8" w14:textId="77777777" w:rsidTr="00EC76DA">
        <w:trPr>
          <w:cantSplit/>
          <w:jc w:val="center"/>
        </w:trPr>
        <w:tc>
          <w:tcPr>
            <w:tcW w:w="302" w:type="pct"/>
            <w:tcBorders>
              <w:top w:val="nil"/>
              <w:left w:val="single" w:sz="4" w:space="0" w:color="auto"/>
              <w:bottom w:val="single" w:sz="4" w:space="0" w:color="auto"/>
              <w:right w:val="single" w:sz="4" w:space="0" w:color="auto"/>
            </w:tcBorders>
            <w:vAlign w:val="center"/>
          </w:tcPr>
          <w:p w14:paraId="42BFB38A" w14:textId="77777777" w:rsidR="00EC76DA" w:rsidRPr="00EC2B4E" w:rsidRDefault="00EC76DA" w:rsidP="002A697C">
            <w:pPr>
              <w:keepLines/>
              <w:spacing w:after="0"/>
              <w:jc w:val="center"/>
              <w:rPr>
                <w:rFonts w:ascii="Arial" w:hAnsi="Arial"/>
                <w:sz w:val="18"/>
                <w:lang w:eastAsia="en-GB"/>
              </w:rPr>
            </w:pPr>
            <w:r w:rsidRPr="00EC2B4E">
              <w:rPr>
                <w:rFonts w:ascii="Arial" w:hAnsi="Arial"/>
                <w:sz w:val="18"/>
                <w:lang w:eastAsia="en-GB"/>
              </w:rPr>
              <w:t>n54</w:t>
            </w:r>
          </w:p>
        </w:tc>
        <w:tc>
          <w:tcPr>
            <w:tcW w:w="302" w:type="pct"/>
            <w:tcBorders>
              <w:top w:val="single" w:sz="4" w:space="0" w:color="auto"/>
              <w:left w:val="single" w:sz="4" w:space="0" w:color="auto"/>
              <w:bottom w:val="single" w:sz="4" w:space="0" w:color="auto"/>
              <w:right w:val="single" w:sz="4" w:space="0" w:color="auto"/>
            </w:tcBorders>
            <w:vAlign w:val="center"/>
          </w:tcPr>
          <w:p w14:paraId="4F578FDF" w14:textId="77777777" w:rsidR="00EC76DA" w:rsidRPr="00EC2B4E" w:rsidRDefault="00EC76DA" w:rsidP="002A697C">
            <w:pPr>
              <w:keepLines/>
              <w:spacing w:after="0"/>
              <w:jc w:val="center"/>
              <w:rPr>
                <w:rFonts w:ascii="Arial" w:hAnsi="Arial"/>
                <w:sz w:val="18"/>
                <w:lang w:eastAsia="en-GB"/>
              </w:rPr>
            </w:pPr>
            <w:r w:rsidRPr="00EC2B4E">
              <w:rPr>
                <w:rFonts w:ascii="Arial" w:hAnsi="Arial"/>
                <w:sz w:val="18"/>
                <w:lang w:eastAsia="en-GB"/>
              </w:rPr>
              <w:t>15</w:t>
            </w:r>
          </w:p>
        </w:tc>
        <w:tc>
          <w:tcPr>
            <w:tcW w:w="274" w:type="pct"/>
            <w:tcBorders>
              <w:top w:val="single" w:sz="4" w:space="0" w:color="auto"/>
              <w:left w:val="single" w:sz="4" w:space="0" w:color="auto"/>
              <w:bottom w:val="single" w:sz="4" w:space="0" w:color="auto"/>
              <w:right w:val="single" w:sz="4" w:space="0" w:color="auto"/>
            </w:tcBorders>
          </w:tcPr>
          <w:p w14:paraId="6D373693" w14:textId="77777777" w:rsidR="00EC76DA" w:rsidRPr="00EC2B4E" w:rsidRDefault="00EC76DA" w:rsidP="002A697C">
            <w:pPr>
              <w:keepLines/>
              <w:spacing w:after="0"/>
              <w:jc w:val="center"/>
              <w:rPr>
                <w:rFonts w:ascii="Arial" w:hAnsi="Arial"/>
                <w:sz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7A359A10" w14:textId="77777777" w:rsidR="00EC76DA" w:rsidRPr="00EC2B4E" w:rsidRDefault="00EC76DA" w:rsidP="002A697C">
            <w:pPr>
              <w:keepLines/>
              <w:spacing w:after="0"/>
              <w:jc w:val="center"/>
              <w:rPr>
                <w:rFonts w:ascii="Arial" w:hAnsi="Arial"/>
                <w:sz w:val="18"/>
                <w:lang w:eastAsia="en-GB"/>
              </w:rPr>
            </w:pPr>
            <w:r w:rsidRPr="00EC2B4E">
              <w:rPr>
                <w:rFonts w:ascii="Arial" w:hAnsi="Arial"/>
                <w:sz w:val="18"/>
                <w:lang w:eastAsia="en-GB"/>
              </w:rPr>
              <w:t>5</w:t>
            </w:r>
          </w:p>
        </w:tc>
        <w:tc>
          <w:tcPr>
            <w:tcW w:w="274" w:type="pct"/>
            <w:tcBorders>
              <w:top w:val="single" w:sz="4" w:space="0" w:color="auto"/>
              <w:left w:val="single" w:sz="4" w:space="0" w:color="auto"/>
              <w:bottom w:val="single" w:sz="4" w:space="0" w:color="auto"/>
              <w:right w:val="single" w:sz="4" w:space="0" w:color="auto"/>
            </w:tcBorders>
            <w:vAlign w:val="center"/>
          </w:tcPr>
          <w:p w14:paraId="756450F8" w14:textId="77777777" w:rsidR="00EC76DA" w:rsidRPr="00EC2B4E" w:rsidRDefault="00EC76DA" w:rsidP="002A697C">
            <w:pPr>
              <w:keepLines/>
              <w:spacing w:after="0"/>
              <w:jc w:val="center"/>
              <w:rPr>
                <w:rFonts w:ascii="Arial" w:hAnsi="Arial"/>
                <w:sz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24832F5C" w14:textId="77777777" w:rsidR="00EC76DA" w:rsidRPr="00EC2B4E" w:rsidRDefault="00EC76DA" w:rsidP="002A697C">
            <w:pPr>
              <w:keepLines/>
              <w:spacing w:after="0"/>
              <w:jc w:val="center"/>
              <w:rPr>
                <w:rFonts w:ascii="Arial" w:hAnsi="Arial" w:cs="Arial"/>
                <w:sz w:val="18"/>
                <w:szCs w:val="18"/>
                <w:lang w:eastAsia="en-GB"/>
              </w:rPr>
            </w:pPr>
          </w:p>
        </w:tc>
        <w:tc>
          <w:tcPr>
            <w:tcW w:w="274" w:type="pct"/>
            <w:tcBorders>
              <w:top w:val="single" w:sz="4" w:space="0" w:color="auto"/>
              <w:left w:val="single" w:sz="4" w:space="0" w:color="auto"/>
              <w:bottom w:val="single" w:sz="4" w:space="0" w:color="auto"/>
              <w:right w:val="single" w:sz="4" w:space="0" w:color="auto"/>
            </w:tcBorders>
            <w:vAlign w:val="center"/>
          </w:tcPr>
          <w:p w14:paraId="57BC9A3D"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7975EA60"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3BAD6B5F"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06FCF727" w14:textId="77777777" w:rsidR="00EC76DA" w:rsidRPr="00EC2B4E" w:rsidRDefault="00EC76DA" w:rsidP="002A697C">
            <w:pPr>
              <w:keepNext/>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31A24C44" w14:textId="77777777" w:rsidR="00EC76DA" w:rsidRPr="00EC2B4E" w:rsidRDefault="00EC76DA" w:rsidP="002A697C">
            <w:pPr>
              <w:keepNext/>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3A548FEA" w14:textId="77777777" w:rsidR="00EC76DA" w:rsidRPr="00EC2B4E" w:rsidRDefault="00EC76DA" w:rsidP="002A697C">
            <w:pPr>
              <w:keepNext/>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5921DB39"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02E40409"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007B7715" w14:textId="77777777" w:rsidR="00EC76DA" w:rsidRPr="00EC2B4E" w:rsidRDefault="00EC76DA" w:rsidP="002A697C">
            <w:pPr>
              <w:keepLines/>
              <w:spacing w:after="0"/>
              <w:jc w:val="center"/>
              <w:rPr>
                <w:rFonts w:ascii="Arial" w:hAnsi="Arial"/>
                <w:sz w:val="18"/>
                <w:lang w:eastAsia="en-GB"/>
              </w:rPr>
            </w:pPr>
          </w:p>
        </w:tc>
        <w:tc>
          <w:tcPr>
            <w:tcW w:w="275" w:type="pct"/>
            <w:tcBorders>
              <w:top w:val="single" w:sz="4" w:space="0" w:color="auto"/>
              <w:left w:val="single" w:sz="4" w:space="0" w:color="auto"/>
              <w:bottom w:val="single" w:sz="4" w:space="0" w:color="auto"/>
              <w:right w:val="single" w:sz="4" w:space="0" w:color="auto"/>
            </w:tcBorders>
            <w:vAlign w:val="center"/>
          </w:tcPr>
          <w:p w14:paraId="1B9421BF" w14:textId="77777777" w:rsidR="00EC76DA" w:rsidRPr="00EC2B4E" w:rsidRDefault="00EC76DA" w:rsidP="002A697C">
            <w:pPr>
              <w:keepLines/>
              <w:spacing w:after="0"/>
              <w:jc w:val="center"/>
              <w:rPr>
                <w:rFonts w:ascii="Arial" w:hAnsi="Arial" w:cs="Arial"/>
                <w:sz w:val="18"/>
                <w:szCs w:val="18"/>
                <w:lang w:eastAsia="en-GB"/>
              </w:rPr>
            </w:pPr>
          </w:p>
        </w:tc>
        <w:tc>
          <w:tcPr>
            <w:tcW w:w="275" w:type="pct"/>
            <w:tcBorders>
              <w:top w:val="single" w:sz="4" w:space="0" w:color="auto"/>
              <w:left w:val="single" w:sz="4" w:space="0" w:color="auto"/>
              <w:bottom w:val="single" w:sz="4" w:space="0" w:color="auto"/>
              <w:right w:val="single" w:sz="4" w:space="0" w:color="auto"/>
            </w:tcBorders>
          </w:tcPr>
          <w:p w14:paraId="1CDF60F1" w14:textId="77777777" w:rsidR="00EC76DA" w:rsidRPr="00EC2B4E" w:rsidRDefault="00EC76DA" w:rsidP="002A697C">
            <w:pPr>
              <w:keepLines/>
              <w:spacing w:after="0"/>
              <w:jc w:val="center"/>
              <w:rPr>
                <w:rFonts w:ascii="Arial" w:eastAsia="Yu Mincho" w:hAnsi="Arial"/>
                <w:sz w:val="18"/>
                <w:lang w:eastAsia="en-GB"/>
              </w:rPr>
            </w:pPr>
          </w:p>
        </w:tc>
        <w:tc>
          <w:tcPr>
            <w:tcW w:w="274" w:type="pct"/>
            <w:tcBorders>
              <w:top w:val="single" w:sz="4" w:space="0" w:color="auto"/>
              <w:left w:val="single" w:sz="4" w:space="0" w:color="auto"/>
              <w:bottom w:val="single" w:sz="4" w:space="0" w:color="auto"/>
              <w:right w:val="single" w:sz="4" w:space="0" w:color="auto"/>
            </w:tcBorders>
            <w:vAlign w:val="center"/>
          </w:tcPr>
          <w:p w14:paraId="4096CBF7" w14:textId="77777777" w:rsidR="00EC76DA" w:rsidRPr="00EC2B4E" w:rsidRDefault="00EC76DA" w:rsidP="002A697C">
            <w:pPr>
              <w:keepNext/>
              <w:keepLines/>
              <w:spacing w:after="0"/>
              <w:jc w:val="center"/>
              <w:rPr>
                <w:rFonts w:ascii="Arial" w:eastAsia="Yu Mincho" w:hAnsi="Arial"/>
                <w:sz w:val="18"/>
                <w:lang w:eastAsia="en-GB"/>
              </w:rPr>
            </w:pPr>
          </w:p>
        </w:tc>
      </w:tr>
      <w:tr w:rsidR="00EC76DA" w:rsidRPr="00EC2B4E" w14:paraId="1BF113A3" w14:textId="77777777" w:rsidTr="00EC76DA">
        <w:trPr>
          <w:cantSplit/>
          <w:jc w:val="center"/>
          <w:trPrChange w:id="1716" w:author="Man Hung Ng (Nokia)" w:date="2023-08-14T14:03:00Z">
            <w:trPr>
              <w:cantSplit/>
              <w:jc w:val="center"/>
            </w:trPr>
          </w:trPrChange>
        </w:trPr>
        <w:tc>
          <w:tcPr>
            <w:tcW w:w="302" w:type="pct"/>
            <w:tcBorders>
              <w:bottom w:val="nil"/>
            </w:tcBorders>
            <w:vAlign w:val="center"/>
            <w:tcPrChange w:id="1717" w:author="Man Hung Ng (Nokia)" w:date="2023-08-14T14:03:00Z">
              <w:tcPr>
                <w:tcW w:w="738" w:type="dxa"/>
                <w:gridSpan w:val="2"/>
                <w:tcBorders>
                  <w:bottom w:val="nil"/>
                </w:tcBorders>
                <w:vAlign w:val="center"/>
              </w:tcPr>
            </w:tcPrChange>
          </w:tcPr>
          <w:p w14:paraId="5FF26A06" w14:textId="77777777" w:rsidR="00EC76DA" w:rsidRPr="00EC2B4E" w:rsidRDefault="00EC76DA" w:rsidP="002A697C">
            <w:pPr>
              <w:keepLines/>
              <w:spacing w:after="0"/>
              <w:jc w:val="center"/>
              <w:rPr>
                <w:rFonts w:ascii="Arial" w:hAnsi="Arial"/>
                <w:sz w:val="18"/>
              </w:rPr>
            </w:pPr>
          </w:p>
        </w:tc>
        <w:tc>
          <w:tcPr>
            <w:tcW w:w="302" w:type="pct"/>
            <w:vAlign w:val="center"/>
            <w:tcPrChange w:id="1718" w:author="Man Hung Ng (Nokia)" w:date="2023-08-14T14:03:00Z">
              <w:tcPr>
                <w:tcW w:w="738" w:type="dxa"/>
                <w:gridSpan w:val="2"/>
                <w:vAlign w:val="center"/>
              </w:tcPr>
            </w:tcPrChange>
          </w:tcPr>
          <w:p w14:paraId="71DA59B1"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719" w:author="Man Hung Ng (Nokia)" w:date="2023-08-14T14:03:00Z">
              <w:tcPr>
                <w:tcW w:w="671" w:type="dxa"/>
                <w:gridSpan w:val="2"/>
              </w:tcPr>
            </w:tcPrChange>
          </w:tcPr>
          <w:p w14:paraId="60AFE29F" w14:textId="77777777" w:rsidR="00EC76DA" w:rsidRPr="00EC2B4E" w:rsidRDefault="00EC76DA" w:rsidP="002A697C">
            <w:pPr>
              <w:keepLines/>
              <w:spacing w:after="0"/>
              <w:jc w:val="center"/>
              <w:rPr>
                <w:rFonts w:ascii="Arial" w:hAnsi="Arial"/>
                <w:sz w:val="18"/>
              </w:rPr>
            </w:pPr>
          </w:p>
        </w:tc>
        <w:tc>
          <w:tcPr>
            <w:tcW w:w="275" w:type="pct"/>
            <w:tcPrChange w:id="1720" w:author="Man Hung Ng (Nokia)" w:date="2023-08-14T14:03:00Z">
              <w:tcPr>
                <w:tcW w:w="672" w:type="dxa"/>
                <w:gridSpan w:val="3"/>
              </w:tcPr>
            </w:tcPrChange>
          </w:tcPr>
          <w:p w14:paraId="5695C966"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721" w:author="Man Hung Ng (Nokia)" w:date="2023-08-14T14:03:00Z">
              <w:tcPr>
                <w:tcW w:w="671" w:type="dxa"/>
                <w:gridSpan w:val="2"/>
                <w:vAlign w:val="center"/>
              </w:tcPr>
            </w:tcPrChange>
          </w:tcPr>
          <w:p w14:paraId="4B5C2D83"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22" w:author="Man Hung Ng (Nokia)" w:date="2023-08-14T14:03:00Z">
              <w:tcPr>
                <w:tcW w:w="672" w:type="dxa"/>
                <w:gridSpan w:val="2"/>
                <w:vAlign w:val="center"/>
              </w:tcPr>
            </w:tcPrChange>
          </w:tcPr>
          <w:p w14:paraId="2A4AE42A"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15</w:t>
            </w:r>
          </w:p>
        </w:tc>
        <w:tc>
          <w:tcPr>
            <w:tcW w:w="274" w:type="pct"/>
            <w:vAlign w:val="center"/>
            <w:tcPrChange w:id="1723" w:author="Man Hung Ng (Nokia)" w:date="2023-08-14T14:03:00Z">
              <w:tcPr>
                <w:tcW w:w="671" w:type="dxa"/>
                <w:gridSpan w:val="2"/>
                <w:vAlign w:val="center"/>
              </w:tcPr>
            </w:tcPrChange>
          </w:tcPr>
          <w:p w14:paraId="161FF67A"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20</w:t>
            </w:r>
          </w:p>
        </w:tc>
        <w:tc>
          <w:tcPr>
            <w:tcW w:w="275" w:type="pct"/>
            <w:vAlign w:val="center"/>
            <w:tcPrChange w:id="1724" w:author="Man Hung Ng (Nokia)" w:date="2023-08-14T14:03:00Z">
              <w:tcPr>
                <w:tcW w:w="672" w:type="dxa"/>
                <w:gridSpan w:val="3"/>
                <w:vAlign w:val="center"/>
              </w:tcPr>
            </w:tcPrChange>
          </w:tcPr>
          <w:p w14:paraId="633F6A47" w14:textId="77777777" w:rsidR="00EC76DA" w:rsidRPr="00EC2B4E" w:rsidRDefault="00EC76DA" w:rsidP="002A697C">
            <w:pPr>
              <w:keepLines/>
              <w:spacing w:after="0"/>
              <w:jc w:val="center"/>
              <w:rPr>
                <w:rFonts w:ascii="Arial" w:hAnsi="Arial" w:cs="Arial"/>
                <w:sz w:val="18"/>
                <w:szCs w:val="18"/>
              </w:rPr>
            </w:pPr>
          </w:p>
        </w:tc>
        <w:tc>
          <w:tcPr>
            <w:tcW w:w="275" w:type="pct"/>
            <w:tcPrChange w:id="1725" w:author="Man Hung Ng (Nokia)" w:date="2023-08-14T14:03:00Z">
              <w:tcPr>
                <w:tcW w:w="671" w:type="dxa"/>
                <w:gridSpan w:val="2"/>
              </w:tcPr>
            </w:tcPrChange>
          </w:tcPr>
          <w:p w14:paraId="12DD1C55" w14:textId="77777777" w:rsidR="00EC76DA" w:rsidRPr="00EC2B4E" w:rsidRDefault="00EC76DA" w:rsidP="002A697C">
            <w:pPr>
              <w:keepLines/>
              <w:spacing w:after="0"/>
              <w:jc w:val="center"/>
              <w:rPr>
                <w:rFonts w:ascii="Arial" w:hAnsi="Arial" w:cs="Arial"/>
                <w:sz w:val="18"/>
                <w:szCs w:val="18"/>
              </w:rPr>
            </w:pPr>
          </w:p>
        </w:tc>
        <w:tc>
          <w:tcPr>
            <w:tcW w:w="275" w:type="pct"/>
            <w:tcPrChange w:id="1726" w:author="Man Hung Ng (Nokia)" w:date="2023-08-14T14:03:00Z">
              <w:tcPr>
                <w:tcW w:w="672" w:type="dxa"/>
                <w:gridSpan w:val="2"/>
              </w:tcPr>
            </w:tcPrChange>
          </w:tcPr>
          <w:p w14:paraId="4794A9F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727" w:author="Man Hung Ng (Nokia)" w:date="2023-08-14T14:03:00Z">
              <w:tcPr>
                <w:tcW w:w="671" w:type="dxa"/>
                <w:gridSpan w:val="2"/>
                <w:vAlign w:val="center"/>
              </w:tcPr>
            </w:tcPrChange>
          </w:tcPr>
          <w:p w14:paraId="2D4A4932" w14:textId="77777777" w:rsidR="00EC76DA" w:rsidRPr="00EC2B4E" w:rsidRDefault="00EC76DA" w:rsidP="002A697C">
            <w:pPr>
              <w:keepNext/>
              <w:keepLines/>
              <w:spacing w:after="0"/>
              <w:jc w:val="center"/>
              <w:rPr>
                <w:rFonts w:ascii="Arial" w:hAnsi="Arial" w:cs="Arial"/>
                <w:sz w:val="18"/>
                <w:szCs w:val="18"/>
              </w:rPr>
            </w:pPr>
          </w:p>
        </w:tc>
        <w:tc>
          <w:tcPr>
            <w:tcW w:w="275" w:type="pct"/>
            <w:tcPrChange w:id="1728" w:author="Man Hung Ng (Nokia)" w:date="2023-08-14T14:03:00Z">
              <w:tcPr>
                <w:tcW w:w="672" w:type="dxa"/>
                <w:gridSpan w:val="3"/>
              </w:tcPr>
            </w:tcPrChange>
          </w:tcPr>
          <w:p w14:paraId="15E6C76D" w14:textId="77777777" w:rsidR="00EC76DA" w:rsidRPr="00EC2B4E" w:rsidRDefault="00EC76DA" w:rsidP="002A697C">
            <w:pPr>
              <w:keepNext/>
              <w:keepLines/>
              <w:spacing w:after="0"/>
              <w:jc w:val="center"/>
              <w:rPr>
                <w:rFonts w:ascii="Arial" w:hAnsi="Arial"/>
                <w:sz w:val="18"/>
              </w:rPr>
            </w:pPr>
          </w:p>
        </w:tc>
        <w:tc>
          <w:tcPr>
            <w:tcW w:w="275" w:type="pct"/>
            <w:vAlign w:val="center"/>
            <w:tcPrChange w:id="1729" w:author="Man Hung Ng (Nokia)" w:date="2023-08-14T14:03:00Z">
              <w:tcPr>
                <w:tcW w:w="671" w:type="dxa"/>
                <w:gridSpan w:val="2"/>
                <w:vAlign w:val="center"/>
              </w:tcPr>
            </w:tcPrChange>
          </w:tcPr>
          <w:p w14:paraId="517D6648"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50</w:t>
            </w:r>
          </w:p>
        </w:tc>
        <w:tc>
          <w:tcPr>
            <w:tcW w:w="275" w:type="pct"/>
            <w:vAlign w:val="center"/>
            <w:tcPrChange w:id="1730" w:author="Man Hung Ng (Nokia)" w:date="2023-08-14T14:03:00Z">
              <w:tcPr>
                <w:tcW w:w="672" w:type="dxa"/>
                <w:gridSpan w:val="2"/>
                <w:vAlign w:val="center"/>
              </w:tcPr>
            </w:tcPrChange>
          </w:tcPr>
          <w:p w14:paraId="52C9AF26" w14:textId="77777777" w:rsidR="00EC76DA" w:rsidRPr="00EC2B4E" w:rsidRDefault="00EC76DA" w:rsidP="002A697C">
            <w:pPr>
              <w:keepLines/>
              <w:spacing w:after="0"/>
              <w:jc w:val="center"/>
              <w:rPr>
                <w:rFonts w:ascii="Arial" w:hAnsi="Arial" w:cs="Arial"/>
                <w:sz w:val="18"/>
                <w:szCs w:val="18"/>
              </w:rPr>
            </w:pPr>
          </w:p>
        </w:tc>
        <w:tc>
          <w:tcPr>
            <w:tcW w:w="275" w:type="pct"/>
            <w:tcPrChange w:id="1731" w:author="Man Hung Ng (Nokia)" w:date="2023-08-14T14:03:00Z">
              <w:tcPr>
                <w:tcW w:w="671" w:type="dxa"/>
                <w:gridSpan w:val="2"/>
              </w:tcPr>
            </w:tcPrChange>
          </w:tcPr>
          <w:p w14:paraId="1E511A3A" w14:textId="77777777" w:rsidR="00EC76DA" w:rsidRPr="00EC2B4E" w:rsidRDefault="00EC76DA" w:rsidP="002A697C">
            <w:pPr>
              <w:keepLines/>
              <w:spacing w:after="0"/>
              <w:jc w:val="center"/>
              <w:rPr>
                <w:rFonts w:ascii="Arial" w:hAnsi="Arial"/>
                <w:sz w:val="18"/>
              </w:rPr>
            </w:pPr>
          </w:p>
        </w:tc>
        <w:tc>
          <w:tcPr>
            <w:tcW w:w="275" w:type="pct"/>
            <w:vAlign w:val="center"/>
            <w:tcPrChange w:id="1732" w:author="Man Hung Ng (Nokia)" w:date="2023-08-14T14:03:00Z">
              <w:tcPr>
                <w:tcW w:w="672" w:type="dxa"/>
                <w:vAlign w:val="center"/>
              </w:tcPr>
            </w:tcPrChange>
          </w:tcPr>
          <w:p w14:paraId="2867D93F" w14:textId="77777777" w:rsidR="00EC76DA" w:rsidRPr="00EC2B4E" w:rsidRDefault="00EC76DA" w:rsidP="002A697C">
            <w:pPr>
              <w:keepLines/>
              <w:spacing w:after="0"/>
              <w:jc w:val="center"/>
              <w:rPr>
                <w:rFonts w:ascii="Arial" w:hAnsi="Arial" w:cs="Arial"/>
                <w:sz w:val="18"/>
                <w:szCs w:val="18"/>
              </w:rPr>
            </w:pPr>
          </w:p>
        </w:tc>
        <w:tc>
          <w:tcPr>
            <w:tcW w:w="275" w:type="pct"/>
            <w:tcPrChange w:id="1733" w:author="Man Hung Ng (Nokia)" w:date="2023-08-14T14:03:00Z">
              <w:tcPr>
                <w:tcW w:w="671" w:type="dxa"/>
              </w:tcPr>
            </w:tcPrChange>
          </w:tcPr>
          <w:p w14:paraId="330605E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734" w:author="Man Hung Ng (Nokia)" w:date="2023-08-14T14:03:00Z">
              <w:tcPr>
                <w:tcW w:w="672" w:type="dxa"/>
                <w:vAlign w:val="center"/>
              </w:tcPr>
            </w:tcPrChange>
          </w:tcPr>
          <w:p w14:paraId="091C40DD"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6454E4E" w14:textId="77777777" w:rsidTr="00EC76DA">
        <w:trPr>
          <w:cantSplit/>
          <w:jc w:val="center"/>
          <w:trPrChange w:id="1735" w:author="Man Hung Ng (Nokia)" w:date="2023-08-14T14:03:00Z">
            <w:trPr>
              <w:cantSplit/>
              <w:jc w:val="center"/>
            </w:trPr>
          </w:trPrChange>
        </w:trPr>
        <w:tc>
          <w:tcPr>
            <w:tcW w:w="302" w:type="pct"/>
            <w:tcBorders>
              <w:top w:val="nil"/>
              <w:bottom w:val="nil"/>
            </w:tcBorders>
            <w:vAlign w:val="center"/>
            <w:tcPrChange w:id="1736" w:author="Man Hung Ng (Nokia)" w:date="2023-08-14T14:03:00Z">
              <w:tcPr>
                <w:tcW w:w="738" w:type="dxa"/>
                <w:gridSpan w:val="2"/>
                <w:tcBorders>
                  <w:top w:val="nil"/>
                  <w:bottom w:val="nil"/>
                </w:tcBorders>
                <w:vAlign w:val="center"/>
              </w:tcPr>
            </w:tcPrChange>
          </w:tcPr>
          <w:p w14:paraId="0A8B1448" w14:textId="77777777" w:rsidR="00EC76DA" w:rsidRPr="00EC2B4E" w:rsidRDefault="00EC76DA" w:rsidP="002A697C">
            <w:pPr>
              <w:keepLines/>
              <w:spacing w:after="0"/>
              <w:jc w:val="center"/>
              <w:rPr>
                <w:rFonts w:ascii="Arial" w:hAnsi="Arial"/>
                <w:sz w:val="18"/>
              </w:rPr>
            </w:pPr>
            <w:r w:rsidRPr="00EC2B4E">
              <w:rPr>
                <w:rFonts w:ascii="Arial" w:hAnsi="Arial"/>
                <w:sz w:val="18"/>
              </w:rPr>
              <w:t>n65</w:t>
            </w:r>
          </w:p>
        </w:tc>
        <w:tc>
          <w:tcPr>
            <w:tcW w:w="302" w:type="pct"/>
            <w:vAlign w:val="center"/>
            <w:tcPrChange w:id="1737" w:author="Man Hung Ng (Nokia)" w:date="2023-08-14T14:03:00Z">
              <w:tcPr>
                <w:tcW w:w="738" w:type="dxa"/>
                <w:gridSpan w:val="2"/>
                <w:vAlign w:val="center"/>
              </w:tcPr>
            </w:tcPrChange>
          </w:tcPr>
          <w:p w14:paraId="1495CD4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738" w:author="Man Hung Ng (Nokia)" w:date="2023-08-14T14:03:00Z">
              <w:tcPr>
                <w:tcW w:w="671" w:type="dxa"/>
                <w:gridSpan w:val="2"/>
              </w:tcPr>
            </w:tcPrChange>
          </w:tcPr>
          <w:p w14:paraId="51EFC17A" w14:textId="77777777" w:rsidR="00EC76DA" w:rsidRPr="00EC2B4E" w:rsidRDefault="00EC76DA" w:rsidP="002A697C">
            <w:pPr>
              <w:keepLines/>
              <w:spacing w:after="0"/>
              <w:jc w:val="center"/>
              <w:rPr>
                <w:rFonts w:ascii="Arial" w:hAnsi="Arial"/>
                <w:sz w:val="18"/>
              </w:rPr>
            </w:pPr>
          </w:p>
        </w:tc>
        <w:tc>
          <w:tcPr>
            <w:tcW w:w="275" w:type="pct"/>
            <w:tcPrChange w:id="1739" w:author="Man Hung Ng (Nokia)" w:date="2023-08-14T14:03:00Z">
              <w:tcPr>
                <w:tcW w:w="672" w:type="dxa"/>
                <w:gridSpan w:val="3"/>
              </w:tcPr>
            </w:tcPrChange>
          </w:tcPr>
          <w:p w14:paraId="75DE4C1E" w14:textId="77777777" w:rsidR="00EC76DA" w:rsidRPr="00EC2B4E" w:rsidRDefault="00EC76DA" w:rsidP="002A697C">
            <w:pPr>
              <w:keepLines/>
              <w:spacing w:after="0"/>
              <w:jc w:val="center"/>
              <w:rPr>
                <w:rFonts w:ascii="Arial" w:hAnsi="Arial"/>
                <w:sz w:val="18"/>
              </w:rPr>
            </w:pPr>
          </w:p>
        </w:tc>
        <w:tc>
          <w:tcPr>
            <w:tcW w:w="274" w:type="pct"/>
            <w:tcPrChange w:id="1740" w:author="Man Hung Ng (Nokia)" w:date="2023-08-14T14:03:00Z">
              <w:tcPr>
                <w:tcW w:w="671" w:type="dxa"/>
                <w:gridSpan w:val="2"/>
              </w:tcPr>
            </w:tcPrChange>
          </w:tcPr>
          <w:p w14:paraId="6C1B233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41" w:author="Man Hung Ng (Nokia)" w:date="2023-08-14T14:03:00Z">
              <w:tcPr>
                <w:tcW w:w="672" w:type="dxa"/>
                <w:gridSpan w:val="2"/>
                <w:vAlign w:val="center"/>
              </w:tcPr>
            </w:tcPrChange>
          </w:tcPr>
          <w:p w14:paraId="6821F83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742" w:author="Man Hung Ng (Nokia)" w:date="2023-08-14T14:03:00Z">
              <w:tcPr>
                <w:tcW w:w="671" w:type="dxa"/>
                <w:gridSpan w:val="2"/>
                <w:vAlign w:val="center"/>
              </w:tcPr>
            </w:tcPrChange>
          </w:tcPr>
          <w:p w14:paraId="7A3C926C"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743" w:author="Man Hung Ng (Nokia)" w:date="2023-08-14T14:03:00Z">
              <w:tcPr>
                <w:tcW w:w="672" w:type="dxa"/>
                <w:gridSpan w:val="3"/>
                <w:vAlign w:val="center"/>
              </w:tcPr>
            </w:tcPrChange>
          </w:tcPr>
          <w:p w14:paraId="00CA32C6" w14:textId="77777777" w:rsidR="00EC76DA" w:rsidRPr="00EC2B4E" w:rsidRDefault="00EC76DA" w:rsidP="002A697C">
            <w:pPr>
              <w:keepLines/>
              <w:spacing w:after="0"/>
              <w:jc w:val="center"/>
              <w:rPr>
                <w:rFonts w:ascii="Arial" w:hAnsi="Arial" w:cs="Arial"/>
                <w:sz w:val="18"/>
                <w:szCs w:val="18"/>
              </w:rPr>
            </w:pPr>
          </w:p>
        </w:tc>
        <w:tc>
          <w:tcPr>
            <w:tcW w:w="275" w:type="pct"/>
            <w:tcPrChange w:id="1744" w:author="Man Hung Ng (Nokia)" w:date="2023-08-14T14:03:00Z">
              <w:tcPr>
                <w:tcW w:w="671" w:type="dxa"/>
                <w:gridSpan w:val="2"/>
              </w:tcPr>
            </w:tcPrChange>
          </w:tcPr>
          <w:p w14:paraId="680A7B04" w14:textId="77777777" w:rsidR="00EC76DA" w:rsidRPr="00EC2B4E" w:rsidRDefault="00EC76DA" w:rsidP="002A697C">
            <w:pPr>
              <w:keepLines/>
              <w:spacing w:after="0"/>
              <w:jc w:val="center"/>
              <w:rPr>
                <w:rFonts w:ascii="Arial" w:hAnsi="Arial" w:cs="Arial"/>
                <w:sz w:val="18"/>
                <w:szCs w:val="18"/>
              </w:rPr>
            </w:pPr>
          </w:p>
        </w:tc>
        <w:tc>
          <w:tcPr>
            <w:tcW w:w="275" w:type="pct"/>
            <w:tcPrChange w:id="1745" w:author="Man Hung Ng (Nokia)" w:date="2023-08-14T14:03:00Z">
              <w:tcPr>
                <w:tcW w:w="672" w:type="dxa"/>
                <w:gridSpan w:val="2"/>
              </w:tcPr>
            </w:tcPrChange>
          </w:tcPr>
          <w:p w14:paraId="751E4548"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746" w:author="Man Hung Ng (Nokia)" w:date="2023-08-14T14:03:00Z">
              <w:tcPr>
                <w:tcW w:w="671" w:type="dxa"/>
                <w:gridSpan w:val="2"/>
                <w:vAlign w:val="center"/>
              </w:tcPr>
            </w:tcPrChange>
          </w:tcPr>
          <w:p w14:paraId="2554D7FD" w14:textId="77777777" w:rsidR="00EC76DA" w:rsidRPr="00EC2B4E" w:rsidRDefault="00EC76DA" w:rsidP="002A697C">
            <w:pPr>
              <w:keepNext/>
              <w:keepLines/>
              <w:spacing w:after="0"/>
              <w:jc w:val="center"/>
              <w:rPr>
                <w:rFonts w:ascii="Arial" w:hAnsi="Arial" w:cs="Arial"/>
                <w:sz w:val="18"/>
                <w:szCs w:val="18"/>
              </w:rPr>
            </w:pPr>
          </w:p>
        </w:tc>
        <w:tc>
          <w:tcPr>
            <w:tcW w:w="275" w:type="pct"/>
            <w:tcPrChange w:id="1747" w:author="Man Hung Ng (Nokia)" w:date="2023-08-14T14:03:00Z">
              <w:tcPr>
                <w:tcW w:w="672" w:type="dxa"/>
                <w:gridSpan w:val="3"/>
              </w:tcPr>
            </w:tcPrChange>
          </w:tcPr>
          <w:p w14:paraId="42EED010" w14:textId="77777777" w:rsidR="00EC76DA" w:rsidRPr="00EC2B4E" w:rsidRDefault="00EC76DA" w:rsidP="002A697C">
            <w:pPr>
              <w:keepNext/>
              <w:keepLines/>
              <w:spacing w:after="0"/>
              <w:jc w:val="center"/>
              <w:rPr>
                <w:rFonts w:ascii="Arial" w:hAnsi="Arial"/>
                <w:sz w:val="18"/>
              </w:rPr>
            </w:pPr>
          </w:p>
        </w:tc>
        <w:tc>
          <w:tcPr>
            <w:tcW w:w="275" w:type="pct"/>
            <w:vAlign w:val="center"/>
            <w:tcPrChange w:id="1748" w:author="Man Hung Ng (Nokia)" w:date="2023-08-14T14:03:00Z">
              <w:tcPr>
                <w:tcW w:w="671" w:type="dxa"/>
                <w:gridSpan w:val="2"/>
                <w:vAlign w:val="center"/>
              </w:tcPr>
            </w:tcPrChange>
          </w:tcPr>
          <w:p w14:paraId="5EB0D6C5"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1749" w:author="Man Hung Ng (Nokia)" w:date="2023-08-14T14:03:00Z">
              <w:tcPr>
                <w:tcW w:w="672" w:type="dxa"/>
                <w:gridSpan w:val="2"/>
                <w:vAlign w:val="center"/>
              </w:tcPr>
            </w:tcPrChange>
          </w:tcPr>
          <w:p w14:paraId="412C1F0E" w14:textId="77777777" w:rsidR="00EC76DA" w:rsidRPr="00EC2B4E" w:rsidRDefault="00EC76DA" w:rsidP="002A697C">
            <w:pPr>
              <w:keepLines/>
              <w:spacing w:after="0"/>
              <w:jc w:val="center"/>
              <w:rPr>
                <w:rFonts w:ascii="Arial" w:hAnsi="Arial" w:cs="Arial"/>
                <w:sz w:val="18"/>
                <w:szCs w:val="18"/>
              </w:rPr>
            </w:pPr>
          </w:p>
        </w:tc>
        <w:tc>
          <w:tcPr>
            <w:tcW w:w="275" w:type="pct"/>
            <w:tcPrChange w:id="1750" w:author="Man Hung Ng (Nokia)" w:date="2023-08-14T14:03:00Z">
              <w:tcPr>
                <w:tcW w:w="671" w:type="dxa"/>
                <w:gridSpan w:val="2"/>
              </w:tcPr>
            </w:tcPrChange>
          </w:tcPr>
          <w:p w14:paraId="54B02D9B" w14:textId="77777777" w:rsidR="00EC76DA" w:rsidRPr="00EC2B4E" w:rsidRDefault="00EC76DA" w:rsidP="002A697C">
            <w:pPr>
              <w:keepLines/>
              <w:spacing w:after="0"/>
              <w:jc w:val="center"/>
              <w:rPr>
                <w:rFonts w:ascii="Arial" w:hAnsi="Arial"/>
                <w:sz w:val="18"/>
              </w:rPr>
            </w:pPr>
          </w:p>
        </w:tc>
        <w:tc>
          <w:tcPr>
            <w:tcW w:w="275" w:type="pct"/>
            <w:vAlign w:val="center"/>
            <w:tcPrChange w:id="1751" w:author="Man Hung Ng (Nokia)" w:date="2023-08-14T14:03:00Z">
              <w:tcPr>
                <w:tcW w:w="672" w:type="dxa"/>
                <w:vAlign w:val="center"/>
              </w:tcPr>
            </w:tcPrChange>
          </w:tcPr>
          <w:p w14:paraId="05D28521" w14:textId="77777777" w:rsidR="00EC76DA" w:rsidRPr="00EC2B4E" w:rsidRDefault="00EC76DA" w:rsidP="002A697C">
            <w:pPr>
              <w:keepLines/>
              <w:spacing w:after="0"/>
              <w:jc w:val="center"/>
              <w:rPr>
                <w:rFonts w:ascii="Arial" w:hAnsi="Arial" w:cs="Arial"/>
                <w:sz w:val="18"/>
                <w:szCs w:val="18"/>
              </w:rPr>
            </w:pPr>
          </w:p>
        </w:tc>
        <w:tc>
          <w:tcPr>
            <w:tcW w:w="275" w:type="pct"/>
            <w:tcPrChange w:id="1752" w:author="Man Hung Ng (Nokia)" w:date="2023-08-14T14:03:00Z">
              <w:tcPr>
                <w:tcW w:w="671" w:type="dxa"/>
              </w:tcPr>
            </w:tcPrChange>
          </w:tcPr>
          <w:p w14:paraId="7849F317"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753" w:author="Man Hung Ng (Nokia)" w:date="2023-08-14T14:03:00Z">
              <w:tcPr>
                <w:tcW w:w="672" w:type="dxa"/>
                <w:vAlign w:val="center"/>
              </w:tcPr>
            </w:tcPrChange>
          </w:tcPr>
          <w:p w14:paraId="47FFAAB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CB17B0D" w14:textId="77777777" w:rsidTr="00EC76DA">
        <w:trPr>
          <w:cantSplit/>
          <w:jc w:val="center"/>
          <w:trPrChange w:id="1754" w:author="Man Hung Ng (Nokia)" w:date="2023-08-14T14:03:00Z">
            <w:trPr>
              <w:cantSplit/>
              <w:jc w:val="center"/>
            </w:trPr>
          </w:trPrChange>
        </w:trPr>
        <w:tc>
          <w:tcPr>
            <w:tcW w:w="302" w:type="pct"/>
            <w:tcBorders>
              <w:top w:val="nil"/>
            </w:tcBorders>
            <w:vAlign w:val="center"/>
            <w:tcPrChange w:id="1755" w:author="Man Hung Ng (Nokia)" w:date="2023-08-14T14:03:00Z">
              <w:tcPr>
                <w:tcW w:w="738" w:type="dxa"/>
                <w:gridSpan w:val="2"/>
                <w:tcBorders>
                  <w:top w:val="nil"/>
                </w:tcBorders>
                <w:vAlign w:val="center"/>
              </w:tcPr>
            </w:tcPrChange>
          </w:tcPr>
          <w:p w14:paraId="1BD9CAAC" w14:textId="77777777" w:rsidR="00EC76DA" w:rsidRPr="00EC2B4E" w:rsidRDefault="00EC76DA" w:rsidP="002A697C">
            <w:pPr>
              <w:keepLines/>
              <w:spacing w:after="0"/>
              <w:jc w:val="center"/>
              <w:rPr>
                <w:rFonts w:ascii="Arial" w:hAnsi="Arial"/>
                <w:sz w:val="18"/>
              </w:rPr>
            </w:pPr>
          </w:p>
        </w:tc>
        <w:tc>
          <w:tcPr>
            <w:tcW w:w="302" w:type="pct"/>
            <w:vAlign w:val="center"/>
            <w:tcPrChange w:id="1756" w:author="Man Hung Ng (Nokia)" w:date="2023-08-14T14:03:00Z">
              <w:tcPr>
                <w:tcW w:w="738" w:type="dxa"/>
                <w:gridSpan w:val="2"/>
                <w:vAlign w:val="center"/>
              </w:tcPr>
            </w:tcPrChange>
          </w:tcPr>
          <w:p w14:paraId="0D40F524"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757" w:author="Man Hung Ng (Nokia)" w:date="2023-08-14T14:03:00Z">
              <w:tcPr>
                <w:tcW w:w="671" w:type="dxa"/>
                <w:gridSpan w:val="2"/>
              </w:tcPr>
            </w:tcPrChange>
          </w:tcPr>
          <w:p w14:paraId="10091297" w14:textId="77777777" w:rsidR="00EC76DA" w:rsidRPr="00EC2B4E" w:rsidRDefault="00EC76DA" w:rsidP="002A697C">
            <w:pPr>
              <w:keepLines/>
              <w:spacing w:after="0"/>
              <w:jc w:val="center"/>
              <w:rPr>
                <w:rFonts w:ascii="Arial" w:hAnsi="Arial"/>
                <w:sz w:val="18"/>
              </w:rPr>
            </w:pPr>
          </w:p>
        </w:tc>
        <w:tc>
          <w:tcPr>
            <w:tcW w:w="275" w:type="pct"/>
            <w:tcPrChange w:id="1758" w:author="Man Hung Ng (Nokia)" w:date="2023-08-14T14:03:00Z">
              <w:tcPr>
                <w:tcW w:w="672" w:type="dxa"/>
                <w:gridSpan w:val="3"/>
              </w:tcPr>
            </w:tcPrChange>
          </w:tcPr>
          <w:p w14:paraId="471ADA49" w14:textId="77777777" w:rsidR="00EC76DA" w:rsidRPr="00EC2B4E" w:rsidRDefault="00EC76DA" w:rsidP="002A697C">
            <w:pPr>
              <w:keepLines/>
              <w:spacing w:after="0"/>
              <w:jc w:val="center"/>
              <w:rPr>
                <w:rFonts w:ascii="Arial" w:hAnsi="Arial"/>
                <w:sz w:val="18"/>
              </w:rPr>
            </w:pPr>
          </w:p>
        </w:tc>
        <w:tc>
          <w:tcPr>
            <w:tcW w:w="274" w:type="pct"/>
            <w:vAlign w:val="center"/>
            <w:tcPrChange w:id="1759" w:author="Man Hung Ng (Nokia)" w:date="2023-08-14T14:03:00Z">
              <w:tcPr>
                <w:tcW w:w="671" w:type="dxa"/>
                <w:gridSpan w:val="2"/>
                <w:vAlign w:val="center"/>
              </w:tcPr>
            </w:tcPrChange>
          </w:tcPr>
          <w:p w14:paraId="6C34FB8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60" w:author="Man Hung Ng (Nokia)" w:date="2023-08-14T14:03:00Z">
              <w:tcPr>
                <w:tcW w:w="672" w:type="dxa"/>
                <w:gridSpan w:val="2"/>
                <w:vAlign w:val="center"/>
              </w:tcPr>
            </w:tcPrChange>
          </w:tcPr>
          <w:p w14:paraId="47A2888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761" w:author="Man Hung Ng (Nokia)" w:date="2023-08-14T14:03:00Z">
              <w:tcPr>
                <w:tcW w:w="671" w:type="dxa"/>
                <w:gridSpan w:val="2"/>
                <w:vAlign w:val="center"/>
              </w:tcPr>
            </w:tcPrChange>
          </w:tcPr>
          <w:p w14:paraId="415C106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762" w:author="Man Hung Ng (Nokia)" w:date="2023-08-14T14:03:00Z">
              <w:tcPr>
                <w:tcW w:w="672" w:type="dxa"/>
                <w:gridSpan w:val="3"/>
                <w:vAlign w:val="center"/>
              </w:tcPr>
            </w:tcPrChange>
          </w:tcPr>
          <w:p w14:paraId="03ED770B" w14:textId="77777777" w:rsidR="00EC76DA" w:rsidRPr="00EC2B4E" w:rsidRDefault="00EC76DA" w:rsidP="002A697C">
            <w:pPr>
              <w:keepLines/>
              <w:spacing w:after="0"/>
              <w:jc w:val="center"/>
              <w:rPr>
                <w:rFonts w:ascii="Arial" w:hAnsi="Arial" w:cs="Arial"/>
                <w:sz w:val="18"/>
                <w:szCs w:val="18"/>
              </w:rPr>
            </w:pPr>
          </w:p>
        </w:tc>
        <w:tc>
          <w:tcPr>
            <w:tcW w:w="275" w:type="pct"/>
            <w:tcPrChange w:id="1763" w:author="Man Hung Ng (Nokia)" w:date="2023-08-14T14:03:00Z">
              <w:tcPr>
                <w:tcW w:w="671" w:type="dxa"/>
                <w:gridSpan w:val="2"/>
              </w:tcPr>
            </w:tcPrChange>
          </w:tcPr>
          <w:p w14:paraId="47FC82A4" w14:textId="77777777" w:rsidR="00EC76DA" w:rsidRPr="00EC2B4E" w:rsidRDefault="00EC76DA" w:rsidP="002A697C">
            <w:pPr>
              <w:keepLines/>
              <w:spacing w:after="0"/>
              <w:jc w:val="center"/>
              <w:rPr>
                <w:rFonts w:ascii="Arial" w:hAnsi="Arial" w:cs="Arial"/>
                <w:sz w:val="18"/>
                <w:szCs w:val="18"/>
              </w:rPr>
            </w:pPr>
          </w:p>
        </w:tc>
        <w:tc>
          <w:tcPr>
            <w:tcW w:w="275" w:type="pct"/>
            <w:tcPrChange w:id="1764" w:author="Man Hung Ng (Nokia)" w:date="2023-08-14T14:03:00Z">
              <w:tcPr>
                <w:tcW w:w="672" w:type="dxa"/>
                <w:gridSpan w:val="2"/>
              </w:tcPr>
            </w:tcPrChange>
          </w:tcPr>
          <w:p w14:paraId="3D2C966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765" w:author="Man Hung Ng (Nokia)" w:date="2023-08-14T14:03:00Z">
              <w:tcPr>
                <w:tcW w:w="671" w:type="dxa"/>
                <w:gridSpan w:val="2"/>
                <w:vAlign w:val="center"/>
              </w:tcPr>
            </w:tcPrChange>
          </w:tcPr>
          <w:p w14:paraId="729302E6" w14:textId="77777777" w:rsidR="00EC76DA" w:rsidRPr="00EC2B4E" w:rsidRDefault="00EC76DA" w:rsidP="002A697C">
            <w:pPr>
              <w:keepNext/>
              <w:keepLines/>
              <w:spacing w:after="0"/>
              <w:jc w:val="center"/>
              <w:rPr>
                <w:rFonts w:ascii="Arial" w:hAnsi="Arial" w:cs="Arial"/>
                <w:sz w:val="18"/>
                <w:szCs w:val="18"/>
              </w:rPr>
            </w:pPr>
          </w:p>
        </w:tc>
        <w:tc>
          <w:tcPr>
            <w:tcW w:w="275" w:type="pct"/>
            <w:tcPrChange w:id="1766" w:author="Man Hung Ng (Nokia)" w:date="2023-08-14T14:03:00Z">
              <w:tcPr>
                <w:tcW w:w="672" w:type="dxa"/>
                <w:gridSpan w:val="3"/>
              </w:tcPr>
            </w:tcPrChange>
          </w:tcPr>
          <w:p w14:paraId="0CE319B5" w14:textId="77777777" w:rsidR="00EC76DA" w:rsidRPr="00EC2B4E" w:rsidRDefault="00EC76DA" w:rsidP="002A697C">
            <w:pPr>
              <w:keepNext/>
              <w:keepLines/>
              <w:spacing w:after="0"/>
              <w:jc w:val="center"/>
              <w:rPr>
                <w:rFonts w:ascii="Arial" w:hAnsi="Arial"/>
                <w:sz w:val="18"/>
              </w:rPr>
            </w:pPr>
          </w:p>
        </w:tc>
        <w:tc>
          <w:tcPr>
            <w:tcW w:w="275" w:type="pct"/>
            <w:vAlign w:val="center"/>
            <w:tcPrChange w:id="1767" w:author="Man Hung Ng (Nokia)" w:date="2023-08-14T14:03:00Z">
              <w:tcPr>
                <w:tcW w:w="671" w:type="dxa"/>
                <w:gridSpan w:val="2"/>
                <w:vAlign w:val="center"/>
              </w:tcPr>
            </w:tcPrChange>
          </w:tcPr>
          <w:p w14:paraId="7F5DFACF"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1768" w:author="Man Hung Ng (Nokia)" w:date="2023-08-14T14:03:00Z">
              <w:tcPr>
                <w:tcW w:w="672" w:type="dxa"/>
                <w:gridSpan w:val="2"/>
                <w:vAlign w:val="center"/>
              </w:tcPr>
            </w:tcPrChange>
          </w:tcPr>
          <w:p w14:paraId="536BD108" w14:textId="77777777" w:rsidR="00EC76DA" w:rsidRPr="00EC2B4E" w:rsidRDefault="00EC76DA" w:rsidP="002A697C">
            <w:pPr>
              <w:keepLines/>
              <w:spacing w:after="0"/>
              <w:jc w:val="center"/>
              <w:rPr>
                <w:rFonts w:ascii="Arial" w:hAnsi="Arial" w:cs="Arial"/>
                <w:sz w:val="18"/>
                <w:szCs w:val="18"/>
              </w:rPr>
            </w:pPr>
          </w:p>
        </w:tc>
        <w:tc>
          <w:tcPr>
            <w:tcW w:w="275" w:type="pct"/>
            <w:tcPrChange w:id="1769" w:author="Man Hung Ng (Nokia)" w:date="2023-08-14T14:03:00Z">
              <w:tcPr>
                <w:tcW w:w="671" w:type="dxa"/>
                <w:gridSpan w:val="2"/>
              </w:tcPr>
            </w:tcPrChange>
          </w:tcPr>
          <w:p w14:paraId="6A3F073B" w14:textId="77777777" w:rsidR="00EC76DA" w:rsidRPr="00EC2B4E" w:rsidRDefault="00EC76DA" w:rsidP="002A697C">
            <w:pPr>
              <w:keepLines/>
              <w:spacing w:after="0"/>
              <w:jc w:val="center"/>
              <w:rPr>
                <w:rFonts w:ascii="Arial" w:hAnsi="Arial"/>
                <w:sz w:val="18"/>
              </w:rPr>
            </w:pPr>
          </w:p>
        </w:tc>
        <w:tc>
          <w:tcPr>
            <w:tcW w:w="275" w:type="pct"/>
            <w:vAlign w:val="center"/>
            <w:tcPrChange w:id="1770" w:author="Man Hung Ng (Nokia)" w:date="2023-08-14T14:03:00Z">
              <w:tcPr>
                <w:tcW w:w="672" w:type="dxa"/>
                <w:vAlign w:val="center"/>
              </w:tcPr>
            </w:tcPrChange>
          </w:tcPr>
          <w:p w14:paraId="0F054EC9" w14:textId="77777777" w:rsidR="00EC76DA" w:rsidRPr="00EC2B4E" w:rsidRDefault="00EC76DA" w:rsidP="002A697C">
            <w:pPr>
              <w:keepLines/>
              <w:spacing w:after="0"/>
              <w:jc w:val="center"/>
              <w:rPr>
                <w:rFonts w:ascii="Arial" w:hAnsi="Arial" w:cs="Arial"/>
                <w:sz w:val="18"/>
                <w:szCs w:val="18"/>
              </w:rPr>
            </w:pPr>
          </w:p>
        </w:tc>
        <w:tc>
          <w:tcPr>
            <w:tcW w:w="275" w:type="pct"/>
            <w:tcPrChange w:id="1771" w:author="Man Hung Ng (Nokia)" w:date="2023-08-14T14:03:00Z">
              <w:tcPr>
                <w:tcW w:w="671" w:type="dxa"/>
              </w:tcPr>
            </w:tcPrChange>
          </w:tcPr>
          <w:p w14:paraId="59AC1B2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772" w:author="Man Hung Ng (Nokia)" w:date="2023-08-14T14:03:00Z">
              <w:tcPr>
                <w:tcW w:w="672" w:type="dxa"/>
                <w:vAlign w:val="center"/>
              </w:tcPr>
            </w:tcPrChange>
          </w:tcPr>
          <w:p w14:paraId="3A9AB8D4"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610B0AD" w14:textId="77777777" w:rsidTr="00EC76DA">
        <w:trPr>
          <w:cantSplit/>
          <w:jc w:val="center"/>
          <w:trPrChange w:id="1773" w:author="Man Hung Ng (Nokia)" w:date="2023-08-14T14:03:00Z">
            <w:trPr>
              <w:cantSplit/>
              <w:jc w:val="center"/>
            </w:trPr>
          </w:trPrChange>
        </w:trPr>
        <w:tc>
          <w:tcPr>
            <w:tcW w:w="302" w:type="pct"/>
            <w:tcBorders>
              <w:bottom w:val="nil"/>
            </w:tcBorders>
            <w:vAlign w:val="center"/>
            <w:tcPrChange w:id="1774" w:author="Man Hung Ng (Nokia)" w:date="2023-08-14T14:03:00Z">
              <w:tcPr>
                <w:tcW w:w="738" w:type="dxa"/>
                <w:gridSpan w:val="2"/>
                <w:tcBorders>
                  <w:bottom w:val="nil"/>
                </w:tcBorders>
                <w:vAlign w:val="center"/>
              </w:tcPr>
            </w:tcPrChange>
          </w:tcPr>
          <w:p w14:paraId="1FCA79FE" w14:textId="77777777" w:rsidR="00EC76DA" w:rsidRPr="00EC2B4E" w:rsidRDefault="00EC76DA" w:rsidP="002A697C">
            <w:pPr>
              <w:keepLines/>
              <w:spacing w:after="0"/>
              <w:jc w:val="center"/>
              <w:rPr>
                <w:rFonts w:ascii="Arial" w:hAnsi="Arial"/>
                <w:sz w:val="18"/>
              </w:rPr>
            </w:pPr>
          </w:p>
        </w:tc>
        <w:tc>
          <w:tcPr>
            <w:tcW w:w="302" w:type="pct"/>
            <w:vAlign w:val="center"/>
            <w:tcPrChange w:id="1775" w:author="Man Hung Ng (Nokia)" w:date="2023-08-14T14:03:00Z">
              <w:tcPr>
                <w:tcW w:w="738" w:type="dxa"/>
                <w:gridSpan w:val="2"/>
                <w:vAlign w:val="center"/>
              </w:tcPr>
            </w:tcPrChange>
          </w:tcPr>
          <w:p w14:paraId="35B6B7B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776" w:author="Man Hung Ng (Nokia)" w:date="2023-08-14T14:03:00Z">
              <w:tcPr>
                <w:tcW w:w="671" w:type="dxa"/>
                <w:gridSpan w:val="2"/>
              </w:tcPr>
            </w:tcPrChange>
          </w:tcPr>
          <w:p w14:paraId="3DB2313C" w14:textId="77777777" w:rsidR="00EC76DA" w:rsidRPr="00EC2B4E" w:rsidRDefault="00EC76DA" w:rsidP="002A697C">
            <w:pPr>
              <w:keepLines/>
              <w:spacing w:after="0"/>
              <w:jc w:val="center"/>
              <w:rPr>
                <w:rFonts w:ascii="Arial" w:hAnsi="Arial"/>
                <w:sz w:val="18"/>
              </w:rPr>
            </w:pPr>
          </w:p>
        </w:tc>
        <w:tc>
          <w:tcPr>
            <w:tcW w:w="275" w:type="pct"/>
            <w:tcPrChange w:id="1777" w:author="Man Hung Ng (Nokia)" w:date="2023-08-14T14:03:00Z">
              <w:tcPr>
                <w:tcW w:w="672" w:type="dxa"/>
                <w:gridSpan w:val="3"/>
              </w:tcPr>
            </w:tcPrChange>
          </w:tcPr>
          <w:p w14:paraId="78179127"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778" w:author="Man Hung Ng (Nokia)" w:date="2023-08-14T14:03:00Z">
              <w:tcPr>
                <w:tcW w:w="671" w:type="dxa"/>
                <w:gridSpan w:val="2"/>
                <w:vAlign w:val="center"/>
              </w:tcPr>
            </w:tcPrChange>
          </w:tcPr>
          <w:p w14:paraId="3B287483"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79" w:author="Man Hung Ng (Nokia)" w:date="2023-08-14T14:03:00Z">
              <w:tcPr>
                <w:tcW w:w="672" w:type="dxa"/>
                <w:gridSpan w:val="2"/>
                <w:vAlign w:val="center"/>
              </w:tcPr>
            </w:tcPrChange>
          </w:tcPr>
          <w:p w14:paraId="1A0A9C6F"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780" w:author="Man Hung Ng (Nokia)" w:date="2023-08-14T14:03:00Z">
              <w:tcPr>
                <w:tcW w:w="671" w:type="dxa"/>
                <w:gridSpan w:val="2"/>
                <w:vAlign w:val="center"/>
              </w:tcPr>
            </w:tcPrChange>
          </w:tcPr>
          <w:p w14:paraId="242015CF"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781" w:author="Man Hung Ng (Nokia)" w:date="2023-08-14T14:03:00Z">
              <w:tcPr>
                <w:tcW w:w="672" w:type="dxa"/>
                <w:gridSpan w:val="3"/>
                <w:vAlign w:val="center"/>
              </w:tcPr>
            </w:tcPrChange>
          </w:tcPr>
          <w:p w14:paraId="7DF1649C"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25</w:t>
            </w:r>
          </w:p>
        </w:tc>
        <w:tc>
          <w:tcPr>
            <w:tcW w:w="275" w:type="pct"/>
            <w:vAlign w:val="center"/>
            <w:tcPrChange w:id="1782" w:author="Man Hung Ng (Nokia)" w:date="2023-08-14T14:03:00Z">
              <w:tcPr>
                <w:tcW w:w="671" w:type="dxa"/>
                <w:gridSpan w:val="2"/>
                <w:vAlign w:val="center"/>
              </w:tcPr>
            </w:tcPrChange>
          </w:tcPr>
          <w:p w14:paraId="30ADC0A4"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30</w:t>
            </w:r>
          </w:p>
        </w:tc>
        <w:tc>
          <w:tcPr>
            <w:tcW w:w="275" w:type="pct"/>
            <w:tcPrChange w:id="1783" w:author="Man Hung Ng (Nokia)" w:date="2023-08-14T14:03:00Z">
              <w:tcPr>
                <w:tcW w:w="672" w:type="dxa"/>
                <w:gridSpan w:val="2"/>
              </w:tcPr>
            </w:tcPrChange>
          </w:tcPr>
          <w:p w14:paraId="14C412BF"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3</w:t>
            </w:r>
            <w:r w:rsidRPr="00EC2B4E">
              <w:rPr>
                <w:rFonts w:ascii="Arial" w:hAnsi="Arial"/>
                <w:sz w:val="18"/>
                <w:lang w:eastAsia="zh-CN"/>
              </w:rPr>
              <w:t>5</w:t>
            </w:r>
          </w:p>
        </w:tc>
        <w:tc>
          <w:tcPr>
            <w:tcW w:w="275" w:type="pct"/>
            <w:vAlign w:val="center"/>
            <w:tcPrChange w:id="1784" w:author="Man Hung Ng (Nokia)" w:date="2023-08-14T14:03:00Z">
              <w:tcPr>
                <w:tcW w:w="671" w:type="dxa"/>
                <w:gridSpan w:val="2"/>
                <w:vAlign w:val="center"/>
              </w:tcPr>
            </w:tcPrChange>
          </w:tcPr>
          <w:p w14:paraId="410FE195"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sz w:val="18"/>
              </w:rPr>
              <w:t>40</w:t>
            </w:r>
          </w:p>
        </w:tc>
        <w:tc>
          <w:tcPr>
            <w:tcW w:w="275" w:type="pct"/>
            <w:tcPrChange w:id="1785" w:author="Man Hung Ng (Nokia)" w:date="2023-08-14T14:03:00Z">
              <w:tcPr>
                <w:tcW w:w="672" w:type="dxa"/>
                <w:gridSpan w:val="3"/>
              </w:tcPr>
            </w:tcPrChange>
          </w:tcPr>
          <w:p w14:paraId="194DF3D0"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786" w:author="Man Hung Ng (Nokia)" w:date="2023-08-14T14:03:00Z">
              <w:tcPr>
                <w:tcW w:w="671" w:type="dxa"/>
                <w:gridSpan w:val="2"/>
                <w:vAlign w:val="center"/>
              </w:tcPr>
            </w:tcPrChange>
          </w:tcPr>
          <w:p w14:paraId="5E8F2E81" w14:textId="77777777" w:rsidR="00EC76DA" w:rsidRPr="00EC2B4E" w:rsidRDefault="00EC76DA" w:rsidP="002A697C">
            <w:pPr>
              <w:keepLines/>
              <w:spacing w:after="0"/>
              <w:jc w:val="center"/>
              <w:rPr>
                <w:rFonts w:ascii="Arial" w:hAnsi="Arial"/>
                <w:sz w:val="18"/>
              </w:rPr>
            </w:pPr>
          </w:p>
        </w:tc>
        <w:tc>
          <w:tcPr>
            <w:tcW w:w="275" w:type="pct"/>
            <w:vAlign w:val="center"/>
            <w:tcPrChange w:id="1787" w:author="Man Hung Ng (Nokia)" w:date="2023-08-14T14:03:00Z">
              <w:tcPr>
                <w:tcW w:w="672" w:type="dxa"/>
                <w:gridSpan w:val="2"/>
                <w:vAlign w:val="center"/>
              </w:tcPr>
            </w:tcPrChange>
          </w:tcPr>
          <w:p w14:paraId="35F7F0B1" w14:textId="77777777" w:rsidR="00EC76DA" w:rsidRPr="00EC2B4E" w:rsidRDefault="00EC76DA" w:rsidP="002A697C">
            <w:pPr>
              <w:keepLines/>
              <w:spacing w:after="0"/>
              <w:jc w:val="center"/>
              <w:rPr>
                <w:rFonts w:ascii="Arial" w:hAnsi="Arial" w:cs="Arial"/>
                <w:sz w:val="18"/>
                <w:szCs w:val="18"/>
              </w:rPr>
            </w:pPr>
          </w:p>
        </w:tc>
        <w:tc>
          <w:tcPr>
            <w:tcW w:w="275" w:type="pct"/>
            <w:tcPrChange w:id="1788" w:author="Man Hung Ng (Nokia)" w:date="2023-08-14T14:03:00Z">
              <w:tcPr>
                <w:tcW w:w="671" w:type="dxa"/>
                <w:gridSpan w:val="2"/>
              </w:tcPr>
            </w:tcPrChange>
          </w:tcPr>
          <w:p w14:paraId="03D98A60" w14:textId="77777777" w:rsidR="00EC76DA" w:rsidRPr="00EC2B4E" w:rsidRDefault="00EC76DA" w:rsidP="002A697C">
            <w:pPr>
              <w:keepLines/>
              <w:spacing w:after="0"/>
              <w:jc w:val="center"/>
              <w:rPr>
                <w:rFonts w:ascii="Arial" w:hAnsi="Arial"/>
                <w:sz w:val="18"/>
              </w:rPr>
            </w:pPr>
          </w:p>
        </w:tc>
        <w:tc>
          <w:tcPr>
            <w:tcW w:w="275" w:type="pct"/>
            <w:vAlign w:val="center"/>
            <w:tcPrChange w:id="1789" w:author="Man Hung Ng (Nokia)" w:date="2023-08-14T14:03:00Z">
              <w:tcPr>
                <w:tcW w:w="672" w:type="dxa"/>
                <w:vAlign w:val="center"/>
              </w:tcPr>
            </w:tcPrChange>
          </w:tcPr>
          <w:p w14:paraId="4B9E30B5" w14:textId="77777777" w:rsidR="00EC76DA" w:rsidRPr="00EC2B4E" w:rsidRDefault="00EC76DA" w:rsidP="002A697C">
            <w:pPr>
              <w:keepLines/>
              <w:spacing w:after="0"/>
              <w:jc w:val="center"/>
              <w:rPr>
                <w:rFonts w:ascii="Arial" w:hAnsi="Arial" w:cs="Arial"/>
                <w:sz w:val="18"/>
                <w:szCs w:val="18"/>
              </w:rPr>
            </w:pPr>
          </w:p>
        </w:tc>
        <w:tc>
          <w:tcPr>
            <w:tcW w:w="275" w:type="pct"/>
            <w:tcPrChange w:id="1790" w:author="Man Hung Ng (Nokia)" w:date="2023-08-14T14:03:00Z">
              <w:tcPr>
                <w:tcW w:w="671" w:type="dxa"/>
              </w:tcPr>
            </w:tcPrChange>
          </w:tcPr>
          <w:p w14:paraId="0EBF739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791" w:author="Man Hung Ng (Nokia)" w:date="2023-08-14T14:03:00Z">
              <w:tcPr>
                <w:tcW w:w="672" w:type="dxa"/>
                <w:vAlign w:val="center"/>
              </w:tcPr>
            </w:tcPrChange>
          </w:tcPr>
          <w:p w14:paraId="61C10CB0"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EBF2D32" w14:textId="77777777" w:rsidTr="00EC76DA">
        <w:trPr>
          <w:cantSplit/>
          <w:jc w:val="center"/>
          <w:trPrChange w:id="1792" w:author="Man Hung Ng (Nokia)" w:date="2023-08-14T14:03:00Z">
            <w:trPr>
              <w:cantSplit/>
              <w:jc w:val="center"/>
            </w:trPr>
          </w:trPrChange>
        </w:trPr>
        <w:tc>
          <w:tcPr>
            <w:tcW w:w="302" w:type="pct"/>
            <w:tcBorders>
              <w:top w:val="nil"/>
              <w:bottom w:val="nil"/>
            </w:tcBorders>
            <w:vAlign w:val="center"/>
            <w:tcPrChange w:id="1793" w:author="Man Hung Ng (Nokia)" w:date="2023-08-14T14:03:00Z">
              <w:tcPr>
                <w:tcW w:w="738" w:type="dxa"/>
                <w:gridSpan w:val="2"/>
                <w:tcBorders>
                  <w:top w:val="nil"/>
                  <w:bottom w:val="nil"/>
                </w:tcBorders>
                <w:vAlign w:val="center"/>
              </w:tcPr>
            </w:tcPrChange>
          </w:tcPr>
          <w:p w14:paraId="0956B68A" w14:textId="77777777" w:rsidR="00EC76DA" w:rsidRPr="00EC2B4E" w:rsidRDefault="00EC76DA" w:rsidP="002A697C">
            <w:pPr>
              <w:keepLines/>
              <w:spacing w:after="0"/>
              <w:jc w:val="center"/>
              <w:rPr>
                <w:rFonts w:ascii="Arial" w:hAnsi="Arial"/>
                <w:sz w:val="18"/>
              </w:rPr>
            </w:pPr>
            <w:r w:rsidRPr="00EC2B4E">
              <w:rPr>
                <w:rFonts w:ascii="Arial" w:hAnsi="Arial"/>
                <w:sz w:val="18"/>
              </w:rPr>
              <w:t>n66</w:t>
            </w:r>
          </w:p>
        </w:tc>
        <w:tc>
          <w:tcPr>
            <w:tcW w:w="302" w:type="pct"/>
            <w:vAlign w:val="center"/>
            <w:tcPrChange w:id="1794" w:author="Man Hung Ng (Nokia)" w:date="2023-08-14T14:03:00Z">
              <w:tcPr>
                <w:tcW w:w="738" w:type="dxa"/>
                <w:gridSpan w:val="2"/>
                <w:vAlign w:val="center"/>
              </w:tcPr>
            </w:tcPrChange>
          </w:tcPr>
          <w:p w14:paraId="5EA58FDE"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795" w:author="Man Hung Ng (Nokia)" w:date="2023-08-14T14:03:00Z">
              <w:tcPr>
                <w:tcW w:w="671" w:type="dxa"/>
                <w:gridSpan w:val="2"/>
              </w:tcPr>
            </w:tcPrChange>
          </w:tcPr>
          <w:p w14:paraId="108D1949" w14:textId="77777777" w:rsidR="00EC76DA" w:rsidRPr="00EC2B4E" w:rsidRDefault="00EC76DA" w:rsidP="002A697C">
            <w:pPr>
              <w:keepLines/>
              <w:spacing w:after="0"/>
              <w:jc w:val="center"/>
              <w:rPr>
                <w:rFonts w:ascii="Arial" w:hAnsi="Arial"/>
                <w:sz w:val="18"/>
              </w:rPr>
            </w:pPr>
          </w:p>
        </w:tc>
        <w:tc>
          <w:tcPr>
            <w:tcW w:w="275" w:type="pct"/>
            <w:tcPrChange w:id="1796" w:author="Man Hung Ng (Nokia)" w:date="2023-08-14T14:03:00Z">
              <w:tcPr>
                <w:tcW w:w="672" w:type="dxa"/>
                <w:gridSpan w:val="3"/>
              </w:tcPr>
            </w:tcPrChange>
          </w:tcPr>
          <w:p w14:paraId="100FACA3" w14:textId="77777777" w:rsidR="00EC76DA" w:rsidRPr="00EC2B4E" w:rsidRDefault="00EC76DA" w:rsidP="002A697C">
            <w:pPr>
              <w:keepLines/>
              <w:spacing w:after="0"/>
              <w:jc w:val="center"/>
              <w:rPr>
                <w:rFonts w:ascii="Arial" w:hAnsi="Arial"/>
                <w:sz w:val="18"/>
              </w:rPr>
            </w:pPr>
          </w:p>
        </w:tc>
        <w:tc>
          <w:tcPr>
            <w:tcW w:w="274" w:type="pct"/>
            <w:tcPrChange w:id="1797" w:author="Man Hung Ng (Nokia)" w:date="2023-08-14T14:03:00Z">
              <w:tcPr>
                <w:tcW w:w="671" w:type="dxa"/>
                <w:gridSpan w:val="2"/>
              </w:tcPr>
            </w:tcPrChange>
          </w:tcPr>
          <w:p w14:paraId="445E95A6"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798" w:author="Man Hung Ng (Nokia)" w:date="2023-08-14T14:03:00Z">
              <w:tcPr>
                <w:tcW w:w="672" w:type="dxa"/>
                <w:gridSpan w:val="2"/>
                <w:vAlign w:val="center"/>
              </w:tcPr>
            </w:tcPrChange>
          </w:tcPr>
          <w:p w14:paraId="7B9FD020"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799" w:author="Man Hung Ng (Nokia)" w:date="2023-08-14T14:03:00Z">
              <w:tcPr>
                <w:tcW w:w="671" w:type="dxa"/>
                <w:gridSpan w:val="2"/>
                <w:vAlign w:val="center"/>
              </w:tcPr>
            </w:tcPrChange>
          </w:tcPr>
          <w:p w14:paraId="3D005F2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800" w:author="Man Hung Ng (Nokia)" w:date="2023-08-14T14:03:00Z">
              <w:tcPr>
                <w:tcW w:w="672" w:type="dxa"/>
                <w:gridSpan w:val="3"/>
                <w:vAlign w:val="center"/>
              </w:tcPr>
            </w:tcPrChange>
          </w:tcPr>
          <w:p w14:paraId="524E2012"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25</w:t>
            </w:r>
          </w:p>
        </w:tc>
        <w:tc>
          <w:tcPr>
            <w:tcW w:w="275" w:type="pct"/>
            <w:vAlign w:val="center"/>
            <w:tcPrChange w:id="1801" w:author="Man Hung Ng (Nokia)" w:date="2023-08-14T14:03:00Z">
              <w:tcPr>
                <w:tcW w:w="671" w:type="dxa"/>
                <w:gridSpan w:val="2"/>
                <w:vAlign w:val="center"/>
              </w:tcPr>
            </w:tcPrChange>
          </w:tcPr>
          <w:p w14:paraId="1A313D64"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30</w:t>
            </w:r>
          </w:p>
        </w:tc>
        <w:tc>
          <w:tcPr>
            <w:tcW w:w="275" w:type="pct"/>
            <w:tcPrChange w:id="1802" w:author="Man Hung Ng (Nokia)" w:date="2023-08-14T14:03:00Z">
              <w:tcPr>
                <w:tcW w:w="672" w:type="dxa"/>
                <w:gridSpan w:val="2"/>
              </w:tcPr>
            </w:tcPrChange>
          </w:tcPr>
          <w:p w14:paraId="6E0CD98D"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hint="eastAsia"/>
                <w:sz w:val="18"/>
                <w:szCs w:val="18"/>
                <w:lang w:eastAsia="zh-CN"/>
              </w:rPr>
              <w:t>3</w:t>
            </w:r>
            <w:r w:rsidRPr="00EC2B4E">
              <w:rPr>
                <w:rFonts w:ascii="Arial" w:hAnsi="Arial" w:cs="Arial"/>
                <w:sz w:val="18"/>
                <w:szCs w:val="18"/>
                <w:lang w:eastAsia="zh-CN"/>
              </w:rPr>
              <w:t>5</w:t>
            </w:r>
          </w:p>
        </w:tc>
        <w:tc>
          <w:tcPr>
            <w:tcW w:w="275" w:type="pct"/>
            <w:vAlign w:val="center"/>
            <w:tcPrChange w:id="1803" w:author="Man Hung Ng (Nokia)" w:date="2023-08-14T14:03:00Z">
              <w:tcPr>
                <w:tcW w:w="671" w:type="dxa"/>
                <w:gridSpan w:val="2"/>
                <w:vAlign w:val="center"/>
              </w:tcPr>
            </w:tcPrChange>
          </w:tcPr>
          <w:p w14:paraId="7E02E736"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40</w:t>
            </w:r>
          </w:p>
        </w:tc>
        <w:tc>
          <w:tcPr>
            <w:tcW w:w="275" w:type="pct"/>
            <w:tcPrChange w:id="1804" w:author="Man Hung Ng (Nokia)" w:date="2023-08-14T14:03:00Z">
              <w:tcPr>
                <w:tcW w:w="672" w:type="dxa"/>
                <w:gridSpan w:val="3"/>
              </w:tcPr>
            </w:tcPrChange>
          </w:tcPr>
          <w:p w14:paraId="506CFF86"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805" w:author="Man Hung Ng (Nokia)" w:date="2023-08-14T14:03:00Z">
              <w:tcPr>
                <w:tcW w:w="671" w:type="dxa"/>
                <w:gridSpan w:val="2"/>
                <w:vAlign w:val="center"/>
              </w:tcPr>
            </w:tcPrChange>
          </w:tcPr>
          <w:p w14:paraId="009389BB" w14:textId="77777777" w:rsidR="00EC76DA" w:rsidRPr="00EC2B4E" w:rsidRDefault="00EC76DA" w:rsidP="002A697C">
            <w:pPr>
              <w:keepLines/>
              <w:spacing w:after="0"/>
              <w:jc w:val="center"/>
              <w:rPr>
                <w:rFonts w:ascii="Arial" w:hAnsi="Arial"/>
                <w:sz w:val="18"/>
              </w:rPr>
            </w:pPr>
          </w:p>
        </w:tc>
        <w:tc>
          <w:tcPr>
            <w:tcW w:w="275" w:type="pct"/>
            <w:vAlign w:val="center"/>
            <w:tcPrChange w:id="1806" w:author="Man Hung Ng (Nokia)" w:date="2023-08-14T14:03:00Z">
              <w:tcPr>
                <w:tcW w:w="672" w:type="dxa"/>
                <w:gridSpan w:val="2"/>
                <w:vAlign w:val="center"/>
              </w:tcPr>
            </w:tcPrChange>
          </w:tcPr>
          <w:p w14:paraId="37177A70" w14:textId="77777777" w:rsidR="00EC76DA" w:rsidRPr="00EC2B4E" w:rsidRDefault="00EC76DA" w:rsidP="002A697C">
            <w:pPr>
              <w:keepLines/>
              <w:spacing w:after="0"/>
              <w:jc w:val="center"/>
              <w:rPr>
                <w:rFonts w:ascii="Arial" w:hAnsi="Arial" w:cs="Arial"/>
                <w:sz w:val="18"/>
                <w:szCs w:val="18"/>
              </w:rPr>
            </w:pPr>
          </w:p>
        </w:tc>
        <w:tc>
          <w:tcPr>
            <w:tcW w:w="275" w:type="pct"/>
            <w:tcPrChange w:id="1807" w:author="Man Hung Ng (Nokia)" w:date="2023-08-14T14:03:00Z">
              <w:tcPr>
                <w:tcW w:w="671" w:type="dxa"/>
                <w:gridSpan w:val="2"/>
              </w:tcPr>
            </w:tcPrChange>
          </w:tcPr>
          <w:p w14:paraId="1AC0FAAD" w14:textId="77777777" w:rsidR="00EC76DA" w:rsidRPr="00EC2B4E" w:rsidRDefault="00EC76DA" w:rsidP="002A697C">
            <w:pPr>
              <w:keepLines/>
              <w:spacing w:after="0"/>
              <w:jc w:val="center"/>
              <w:rPr>
                <w:rFonts w:ascii="Arial" w:hAnsi="Arial"/>
                <w:sz w:val="18"/>
              </w:rPr>
            </w:pPr>
          </w:p>
        </w:tc>
        <w:tc>
          <w:tcPr>
            <w:tcW w:w="275" w:type="pct"/>
            <w:vAlign w:val="center"/>
            <w:tcPrChange w:id="1808" w:author="Man Hung Ng (Nokia)" w:date="2023-08-14T14:03:00Z">
              <w:tcPr>
                <w:tcW w:w="672" w:type="dxa"/>
                <w:vAlign w:val="center"/>
              </w:tcPr>
            </w:tcPrChange>
          </w:tcPr>
          <w:p w14:paraId="785D7192" w14:textId="77777777" w:rsidR="00EC76DA" w:rsidRPr="00EC2B4E" w:rsidRDefault="00EC76DA" w:rsidP="002A697C">
            <w:pPr>
              <w:keepLines/>
              <w:spacing w:after="0"/>
              <w:jc w:val="center"/>
              <w:rPr>
                <w:rFonts w:ascii="Arial" w:hAnsi="Arial" w:cs="Arial"/>
                <w:sz w:val="18"/>
                <w:szCs w:val="18"/>
              </w:rPr>
            </w:pPr>
          </w:p>
        </w:tc>
        <w:tc>
          <w:tcPr>
            <w:tcW w:w="275" w:type="pct"/>
            <w:tcPrChange w:id="1809" w:author="Man Hung Ng (Nokia)" w:date="2023-08-14T14:03:00Z">
              <w:tcPr>
                <w:tcW w:w="671" w:type="dxa"/>
              </w:tcPr>
            </w:tcPrChange>
          </w:tcPr>
          <w:p w14:paraId="33DAED1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810" w:author="Man Hung Ng (Nokia)" w:date="2023-08-14T14:03:00Z">
              <w:tcPr>
                <w:tcW w:w="672" w:type="dxa"/>
                <w:vAlign w:val="center"/>
              </w:tcPr>
            </w:tcPrChange>
          </w:tcPr>
          <w:p w14:paraId="70C7742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5B76475" w14:textId="77777777" w:rsidTr="00EC76DA">
        <w:trPr>
          <w:cantSplit/>
          <w:jc w:val="center"/>
          <w:trPrChange w:id="1811" w:author="Man Hung Ng (Nokia)" w:date="2023-08-14T14:03:00Z">
            <w:trPr>
              <w:cantSplit/>
              <w:jc w:val="center"/>
            </w:trPr>
          </w:trPrChange>
        </w:trPr>
        <w:tc>
          <w:tcPr>
            <w:tcW w:w="302" w:type="pct"/>
            <w:tcBorders>
              <w:top w:val="nil"/>
            </w:tcBorders>
            <w:vAlign w:val="center"/>
            <w:tcPrChange w:id="1812" w:author="Man Hung Ng (Nokia)" w:date="2023-08-14T14:03:00Z">
              <w:tcPr>
                <w:tcW w:w="738" w:type="dxa"/>
                <w:gridSpan w:val="2"/>
                <w:tcBorders>
                  <w:top w:val="nil"/>
                </w:tcBorders>
                <w:vAlign w:val="center"/>
              </w:tcPr>
            </w:tcPrChange>
          </w:tcPr>
          <w:p w14:paraId="77359FEB" w14:textId="77777777" w:rsidR="00EC76DA" w:rsidRPr="00EC2B4E" w:rsidRDefault="00EC76DA" w:rsidP="002A697C">
            <w:pPr>
              <w:keepLines/>
              <w:spacing w:after="0"/>
              <w:jc w:val="center"/>
              <w:rPr>
                <w:rFonts w:ascii="Arial" w:hAnsi="Arial"/>
                <w:sz w:val="18"/>
              </w:rPr>
            </w:pPr>
          </w:p>
        </w:tc>
        <w:tc>
          <w:tcPr>
            <w:tcW w:w="302" w:type="pct"/>
            <w:vAlign w:val="center"/>
            <w:tcPrChange w:id="1813" w:author="Man Hung Ng (Nokia)" w:date="2023-08-14T14:03:00Z">
              <w:tcPr>
                <w:tcW w:w="738" w:type="dxa"/>
                <w:gridSpan w:val="2"/>
                <w:vAlign w:val="center"/>
              </w:tcPr>
            </w:tcPrChange>
          </w:tcPr>
          <w:p w14:paraId="5F44E285"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814" w:author="Man Hung Ng (Nokia)" w:date="2023-08-14T14:03:00Z">
              <w:tcPr>
                <w:tcW w:w="671" w:type="dxa"/>
                <w:gridSpan w:val="2"/>
              </w:tcPr>
            </w:tcPrChange>
          </w:tcPr>
          <w:p w14:paraId="70B2F4BC" w14:textId="77777777" w:rsidR="00EC76DA" w:rsidRPr="00EC2B4E" w:rsidRDefault="00EC76DA" w:rsidP="002A697C">
            <w:pPr>
              <w:keepLines/>
              <w:spacing w:after="0"/>
              <w:jc w:val="center"/>
              <w:rPr>
                <w:rFonts w:ascii="Arial" w:hAnsi="Arial"/>
                <w:sz w:val="18"/>
              </w:rPr>
            </w:pPr>
          </w:p>
        </w:tc>
        <w:tc>
          <w:tcPr>
            <w:tcW w:w="275" w:type="pct"/>
            <w:tcPrChange w:id="1815" w:author="Man Hung Ng (Nokia)" w:date="2023-08-14T14:03:00Z">
              <w:tcPr>
                <w:tcW w:w="672" w:type="dxa"/>
                <w:gridSpan w:val="3"/>
              </w:tcPr>
            </w:tcPrChange>
          </w:tcPr>
          <w:p w14:paraId="1C63CA22" w14:textId="77777777" w:rsidR="00EC76DA" w:rsidRPr="00EC2B4E" w:rsidRDefault="00EC76DA" w:rsidP="002A697C">
            <w:pPr>
              <w:keepLines/>
              <w:spacing w:after="0"/>
              <w:jc w:val="center"/>
              <w:rPr>
                <w:rFonts w:ascii="Arial" w:hAnsi="Arial"/>
                <w:sz w:val="18"/>
              </w:rPr>
            </w:pPr>
          </w:p>
        </w:tc>
        <w:tc>
          <w:tcPr>
            <w:tcW w:w="274" w:type="pct"/>
            <w:vAlign w:val="center"/>
            <w:tcPrChange w:id="1816" w:author="Man Hung Ng (Nokia)" w:date="2023-08-14T14:03:00Z">
              <w:tcPr>
                <w:tcW w:w="671" w:type="dxa"/>
                <w:gridSpan w:val="2"/>
                <w:vAlign w:val="center"/>
              </w:tcPr>
            </w:tcPrChange>
          </w:tcPr>
          <w:p w14:paraId="3B4E3B5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817" w:author="Man Hung Ng (Nokia)" w:date="2023-08-14T14:03:00Z">
              <w:tcPr>
                <w:tcW w:w="672" w:type="dxa"/>
                <w:gridSpan w:val="2"/>
                <w:vAlign w:val="center"/>
              </w:tcPr>
            </w:tcPrChange>
          </w:tcPr>
          <w:p w14:paraId="4346586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818" w:author="Man Hung Ng (Nokia)" w:date="2023-08-14T14:03:00Z">
              <w:tcPr>
                <w:tcW w:w="671" w:type="dxa"/>
                <w:gridSpan w:val="2"/>
                <w:vAlign w:val="center"/>
              </w:tcPr>
            </w:tcPrChange>
          </w:tcPr>
          <w:p w14:paraId="7CBA80A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819" w:author="Man Hung Ng (Nokia)" w:date="2023-08-14T14:03:00Z">
              <w:tcPr>
                <w:tcW w:w="672" w:type="dxa"/>
                <w:gridSpan w:val="3"/>
                <w:vAlign w:val="center"/>
              </w:tcPr>
            </w:tcPrChange>
          </w:tcPr>
          <w:p w14:paraId="19E6253E"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25</w:t>
            </w:r>
          </w:p>
        </w:tc>
        <w:tc>
          <w:tcPr>
            <w:tcW w:w="275" w:type="pct"/>
            <w:vAlign w:val="center"/>
            <w:tcPrChange w:id="1820" w:author="Man Hung Ng (Nokia)" w:date="2023-08-14T14:03:00Z">
              <w:tcPr>
                <w:tcW w:w="671" w:type="dxa"/>
                <w:gridSpan w:val="2"/>
                <w:vAlign w:val="center"/>
              </w:tcPr>
            </w:tcPrChange>
          </w:tcPr>
          <w:p w14:paraId="2D2F7332"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821" w:author="Man Hung Ng (Nokia)" w:date="2023-08-14T14:03:00Z">
              <w:tcPr>
                <w:tcW w:w="672" w:type="dxa"/>
                <w:gridSpan w:val="2"/>
              </w:tcPr>
            </w:tcPrChange>
          </w:tcPr>
          <w:p w14:paraId="10631D6F"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hint="eastAsia"/>
                <w:sz w:val="18"/>
                <w:szCs w:val="18"/>
                <w:lang w:eastAsia="zh-CN"/>
              </w:rPr>
              <w:t>3</w:t>
            </w:r>
            <w:r w:rsidRPr="00EC2B4E">
              <w:rPr>
                <w:rFonts w:ascii="Arial" w:hAnsi="Arial" w:cs="Arial"/>
                <w:sz w:val="18"/>
                <w:szCs w:val="18"/>
                <w:lang w:eastAsia="zh-CN"/>
              </w:rPr>
              <w:t>5</w:t>
            </w:r>
          </w:p>
        </w:tc>
        <w:tc>
          <w:tcPr>
            <w:tcW w:w="275" w:type="pct"/>
            <w:vAlign w:val="center"/>
            <w:tcPrChange w:id="1822" w:author="Man Hung Ng (Nokia)" w:date="2023-08-14T14:03:00Z">
              <w:tcPr>
                <w:tcW w:w="671" w:type="dxa"/>
                <w:gridSpan w:val="2"/>
                <w:vAlign w:val="center"/>
              </w:tcPr>
            </w:tcPrChange>
          </w:tcPr>
          <w:p w14:paraId="456CDDC0"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1823" w:author="Man Hung Ng (Nokia)" w:date="2023-08-14T14:03:00Z">
              <w:tcPr>
                <w:tcW w:w="672" w:type="dxa"/>
                <w:gridSpan w:val="3"/>
              </w:tcPr>
            </w:tcPrChange>
          </w:tcPr>
          <w:p w14:paraId="7C83F1F4" w14:textId="77777777" w:rsidR="00EC76DA" w:rsidRPr="00EC2B4E" w:rsidRDefault="00EC76DA" w:rsidP="002A697C">
            <w:pPr>
              <w:keepNext/>
              <w:keepLines/>
              <w:spacing w:after="0"/>
              <w:jc w:val="center"/>
              <w:rPr>
                <w:rFonts w:ascii="Arial" w:hAnsi="Arial"/>
                <w:sz w:val="18"/>
              </w:rPr>
            </w:pPr>
            <w:r w:rsidRPr="00EC2B4E">
              <w:rPr>
                <w:rFonts w:ascii="Arial" w:hAnsi="Arial" w:hint="eastAsia"/>
                <w:sz w:val="18"/>
                <w:lang w:eastAsia="zh-CN"/>
              </w:rPr>
              <w:t>4</w:t>
            </w:r>
            <w:r w:rsidRPr="00EC2B4E">
              <w:rPr>
                <w:rFonts w:ascii="Arial" w:hAnsi="Arial"/>
                <w:sz w:val="18"/>
                <w:lang w:eastAsia="zh-CN"/>
              </w:rPr>
              <w:t>5</w:t>
            </w:r>
          </w:p>
        </w:tc>
        <w:tc>
          <w:tcPr>
            <w:tcW w:w="275" w:type="pct"/>
            <w:vAlign w:val="center"/>
            <w:tcPrChange w:id="1824" w:author="Man Hung Ng (Nokia)" w:date="2023-08-14T14:03:00Z">
              <w:tcPr>
                <w:tcW w:w="671" w:type="dxa"/>
                <w:gridSpan w:val="2"/>
                <w:vAlign w:val="center"/>
              </w:tcPr>
            </w:tcPrChange>
          </w:tcPr>
          <w:p w14:paraId="6CE60A5C" w14:textId="77777777" w:rsidR="00EC76DA" w:rsidRPr="00EC2B4E" w:rsidRDefault="00EC76DA" w:rsidP="002A697C">
            <w:pPr>
              <w:keepLines/>
              <w:spacing w:after="0"/>
              <w:jc w:val="center"/>
              <w:rPr>
                <w:rFonts w:ascii="Arial" w:hAnsi="Arial"/>
                <w:sz w:val="18"/>
              </w:rPr>
            </w:pPr>
          </w:p>
        </w:tc>
        <w:tc>
          <w:tcPr>
            <w:tcW w:w="275" w:type="pct"/>
            <w:vAlign w:val="center"/>
            <w:tcPrChange w:id="1825" w:author="Man Hung Ng (Nokia)" w:date="2023-08-14T14:03:00Z">
              <w:tcPr>
                <w:tcW w:w="672" w:type="dxa"/>
                <w:gridSpan w:val="2"/>
                <w:vAlign w:val="center"/>
              </w:tcPr>
            </w:tcPrChange>
          </w:tcPr>
          <w:p w14:paraId="50285AD7" w14:textId="77777777" w:rsidR="00EC76DA" w:rsidRPr="00EC2B4E" w:rsidRDefault="00EC76DA" w:rsidP="002A697C">
            <w:pPr>
              <w:keepLines/>
              <w:spacing w:after="0"/>
              <w:jc w:val="center"/>
              <w:rPr>
                <w:rFonts w:ascii="Arial" w:hAnsi="Arial" w:cs="Arial"/>
                <w:sz w:val="18"/>
                <w:szCs w:val="18"/>
              </w:rPr>
            </w:pPr>
          </w:p>
        </w:tc>
        <w:tc>
          <w:tcPr>
            <w:tcW w:w="275" w:type="pct"/>
            <w:tcPrChange w:id="1826" w:author="Man Hung Ng (Nokia)" w:date="2023-08-14T14:03:00Z">
              <w:tcPr>
                <w:tcW w:w="671" w:type="dxa"/>
                <w:gridSpan w:val="2"/>
              </w:tcPr>
            </w:tcPrChange>
          </w:tcPr>
          <w:p w14:paraId="3731C7D7" w14:textId="77777777" w:rsidR="00EC76DA" w:rsidRPr="00EC2B4E" w:rsidRDefault="00EC76DA" w:rsidP="002A697C">
            <w:pPr>
              <w:keepLines/>
              <w:spacing w:after="0"/>
              <w:jc w:val="center"/>
              <w:rPr>
                <w:rFonts w:ascii="Arial" w:hAnsi="Arial"/>
                <w:sz w:val="18"/>
              </w:rPr>
            </w:pPr>
          </w:p>
        </w:tc>
        <w:tc>
          <w:tcPr>
            <w:tcW w:w="275" w:type="pct"/>
            <w:vAlign w:val="center"/>
            <w:tcPrChange w:id="1827" w:author="Man Hung Ng (Nokia)" w:date="2023-08-14T14:03:00Z">
              <w:tcPr>
                <w:tcW w:w="672" w:type="dxa"/>
                <w:vAlign w:val="center"/>
              </w:tcPr>
            </w:tcPrChange>
          </w:tcPr>
          <w:p w14:paraId="0BCC65DD" w14:textId="77777777" w:rsidR="00EC76DA" w:rsidRPr="00EC2B4E" w:rsidRDefault="00EC76DA" w:rsidP="002A697C">
            <w:pPr>
              <w:keepLines/>
              <w:spacing w:after="0"/>
              <w:jc w:val="center"/>
              <w:rPr>
                <w:rFonts w:ascii="Arial" w:hAnsi="Arial" w:cs="Arial"/>
                <w:sz w:val="18"/>
                <w:szCs w:val="18"/>
              </w:rPr>
            </w:pPr>
          </w:p>
        </w:tc>
        <w:tc>
          <w:tcPr>
            <w:tcW w:w="275" w:type="pct"/>
            <w:tcPrChange w:id="1828" w:author="Man Hung Ng (Nokia)" w:date="2023-08-14T14:03:00Z">
              <w:tcPr>
                <w:tcW w:w="671" w:type="dxa"/>
              </w:tcPr>
            </w:tcPrChange>
          </w:tcPr>
          <w:p w14:paraId="3B6C9232"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829" w:author="Man Hung Ng (Nokia)" w:date="2023-08-14T14:03:00Z">
              <w:tcPr>
                <w:tcW w:w="672" w:type="dxa"/>
                <w:vAlign w:val="center"/>
              </w:tcPr>
            </w:tcPrChange>
          </w:tcPr>
          <w:p w14:paraId="4F3169DF" w14:textId="77777777" w:rsidR="00EC76DA" w:rsidRPr="00EC2B4E" w:rsidRDefault="00EC76DA" w:rsidP="002A697C">
            <w:pPr>
              <w:keepNext/>
              <w:keepLines/>
              <w:spacing w:after="0"/>
              <w:jc w:val="center"/>
              <w:rPr>
                <w:rFonts w:ascii="Arial" w:eastAsia="Yu Mincho" w:hAnsi="Arial"/>
                <w:sz w:val="18"/>
              </w:rPr>
            </w:pPr>
          </w:p>
        </w:tc>
      </w:tr>
      <w:tr w:rsidR="00EC76DA" w:rsidRPr="00EC2B4E" w14:paraId="6AF8152D" w14:textId="77777777" w:rsidTr="00EC76DA">
        <w:trPr>
          <w:cantSplit/>
          <w:jc w:val="center"/>
          <w:trPrChange w:id="1830" w:author="Man Hung Ng (Nokia)" w:date="2023-08-14T14:03:00Z">
            <w:trPr>
              <w:cantSplit/>
              <w:jc w:val="center"/>
            </w:trPr>
          </w:trPrChange>
        </w:trPr>
        <w:tc>
          <w:tcPr>
            <w:tcW w:w="302" w:type="pct"/>
            <w:tcBorders>
              <w:bottom w:val="nil"/>
            </w:tcBorders>
            <w:vAlign w:val="center"/>
            <w:tcPrChange w:id="1831" w:author="Man Hung Ng (Nokia)" w:date="2023-08-14T14:03:00Z">
              <w:tcPr>
                <w:tcW w:w="738" w:type="dxa"/>
                <w:gridSpan w:val="2"/>
                <w:tcBorders>
                  <w:bottom w:val="nil"/>
                </w:tcBorders>
                <w:vAlign w:val="center"/>
              </w:tcPr>
            </w:tcPrChange>
          </w:tcPr>
          <w:p w14:paraId="5795AB2D" w14:textId="77777777" w:rsidR="00EC76DA" w:rsidRPr="00EC2B4E" w:rsidRDefault="00EC76DA" w:rsidP="002A697C">
            <w:pPr>
              <w:keepLines/>
              <w:spacing w:after="0"/>
              <w:jc w:val="center"/>
              <w:rPr>
                <w:rFonts w:ascii="Arial" w:hAnsi="Arial"/>
                <w:sz w:val="18"/>
              </w:rPr>
            </w:pPr>
          </w:p>
        </w:tc>
        <w:tc>
          <w:tcPr>
            <w:tcW w:w="302" w:type="pct"/>
            <w:vAlign w:val="center"/>
            <w:tcPrChange w:id="1832" w:author="Man Hung Ng (Nokia)" w:date="2023-08-14T14:03:00Z">
              <w:tcPr>
                <w:tcW w:w="738" w:type="dxa"/>
                <w:gridSpan w:val="2"/>
                <w:vAlign w:val="center"/>
              </w:tcPr>
            </w:tcPrChange>
          </w:tcPr>
          <w:p w14:paraId="23D4D2E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833" w:author="Man Hung Ng (Nokia)" w:date="2023-08-14T14:03:00Z">
              <w:tcPr>
                <w:tcW w:w="671" w:type="dxa"/>
                <w:gridSpan w:val="2"/>
              </w:tcPr>
            </w:tcPrChange>
          </w:tcPr>
          <w:p w14:paraId="36AC0E42" w14:textId="77777777" w:rsidR="00EC76DA" w:rsidRPr="00EC2B4E" w:rsidRDefault="00EC76DA" w:rsidP="002A697C">
            <w:pPr>
              <w:keepLines/>
              <w:spacing w:after="0"/>
              <w:jc w:val="center"/>
              <w:rPr>
                <w:rFonts w:ascii="Arial" w:hAnsi="Arial"/>
                <w:sz w:val="18"/>
              </w:rPr>
            </w:pPr>
          </w:p>
        </w:tc>
        <w:tc>
          <w:tcPr>
            <w:tcW w:w="275" w:type="pct"/>
            <w:tcPrChange w:id="1834" w:author="Man Hung Ng (Nokia)" w:date="2023-08-14T14:03:00Z">
              <w:tcPr>
                <w:tcW w:w="672" w:type="dxa"/>
                <w:gridSpan w:val="3"/>
              </w:tcPr>
            </w:tcPrChange>
          </w:tcPr>
          <w:p w14:paraId="01ABDD1C"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835" w:author="Man Hung Ng (Nokia)" w:date="2023-08-14T14:03:00Z">
              <w:tcPr>
                <w:tcW w:w="671" w:type="dxa"/>
                <w:gridSpan w:val="2"/>
                <w:vAlign w:val="center"/>
              </w:tcPr>
            </w:tcPrChange>
          </w:tcPr>
          <w:p w14:paraId="394E3A90"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836" w:author="Man Hung Ng (Nokia)" w:date="2023-08-14T14:03:00Z">
              <w:tcPr>
                <w:tcW w:w="672" w:type="dxa"/>
                <w:gridSpan w:val="2"/>
                <w:vAlign w:val="center"/>
              </w:tcPr>
            </w:tcPrChange>
          </w:tcPr>
          <w:p w14:paraId="0929736B"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837" w:author="Man Hung Ng (Nokia)" w:date="2023-08-14T14:03:00Z">
              <w:tcPr>
                <w:tcW w:w="671" w:type="dxa"/>
                <w:gridSpan w:val="2"/>
                <w:vAlign w:val="center"/>
              </w:tcPr>
            </w:tcPrChange>
          </w:tcPr>
          <w:p w14:paraId="163D96D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838" w:author="Man Hung Ng (Nokia)" w:date="2023-08-14T14:03:00Z">
              <w:tcPr>
                <w:tcW w:w="672" w:type="dxa"/>
                <w:gridSpan w:val="3"/>
                <w:vAlign w:val="center"/>
              </w:tcPr>
            </w:tcPrChange>
          </w:tcPr>
          <w:p w14:paraId="53D01D6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839" w:author="Man Hung Ng (Nokia)" w:date="2023-08-14T14:03:00Z">
              <w:tcPr>
                <w:tcW w:w="671" w:type="dxa"/>
                <w:gridSpan w:val="2"/>
                <w:vAlign w:val="center"/>
              </w:tcPr>
            </w:tcPrChange>
          </w:tcPr>
          <w:p w14:paraId="7203EE53" w14:textId="77777777" w:rsidR="00EC76DA" w:rsidRPr="00EC2B4E" w:rsidRDefault="00EC76DA" w:rsidP="002A697C">
            <w:pPr>
              <w:keepLines/>
              <w:spacing w:after="0"/>
              <w:jc w:val="center"/>
              <w:rPr>
                <w:rFonts w:ascii="Arial" w:hAnsi="Arial" w:cs="Arial"/>
                <w:sz w:val="18"/>
                <w:szCs w:val="18"/>
              </w:rPr>
            </w:pPr>
          </w:p>
        </w:tc>
        <w:tc>
          <w:tcPr>
            <w:tcW w:w="275" w:type="pct"/>
            <w:tcPrChange w:id="1840" w:author="Man Hung Ng (Nokia)" w:date="2023-08-14T14:03:00Z">
              <w:tcPr>
                <w:tcW w:w="672" w:type="dxa"/>
                <w:gridSpan w:val="2"/>
              </w:tcPr>
            </w:tcPrChange>
          </w:tcPr>
          <w:p w14:paraId="1BDAC90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841" w:author="Man Hung Ng (Nokia)" w:date="2023-08-14T14:03:00Z">
              <w:tcPr>
                <w:tcW w:w="671" w:type="dxa"/>
                <w:gridSpan w:val="2"/>
                <w:vAlign w:val="center"/>
              </w:tcPr>
            </w:tcPrChange>
          </w:tcPr>
          <w:p w14:paraId="3360154C" w14:textId="77777777" w:rsidR="00EC76DA" w:rsidRPr="00EC2B4E" w:rsidRDefault="00EC76DA" w:rsidP="002A697C">
            <w:pPr>
              <w:keepNext/>
              <w:keepLines/>
              <w:spacing w:after="0"/>
              <w:jc w:val="center"/>
              <w:rPr>
                <w:rFonts w:ascii="Arial" w:hAnsi="Arial" w:cs="Arial"/>
                <w:sz w:val="18"/>
                <w:szCs w:val="18"/>
              </w:rPr>
            </w:pPr>
          </w:p>
        </w:tc>
        <w:tc>
          <w:tcPr>
            <w:tcW w:w="275" w:type="pct"/>
            <w:tcPrChange w:id="1842" w:author="Man Hung Ng (Nokia)" w:date="2023-08-14T14:03:00Z">
              <w:tcPr>
                <w:tcW w:w="672" w:type="dxa"/>
                <w:gridSpan w:val="3"/>
              </w:tcPr>
            </w:tcPrChange>
          </w:tcPr>
          <w:p w14:paraId="081DDE14" w14:textId="77777777" w:rsidR="00EC76DA" w:rsidRPr="00EC2B4E" w:rsidRDefault="00EC76DA" w:rsidP="002A697C">
            <w:pPr>
              <w:keepNext/>
              <w:keepLines/>
              <w:spacing w:after="0"/>
              <w:jc w:val="center"/>
              <w:rPr>
                <w:rFonts w:ascii="Arial" w:hAnsi="Arial"/>
                <w:sz w:val="18"/>
              </w:rPr>
            </w:pPr>
          </w:p>
        </w:tc>
        <w:tc>
          <w:tcPr>
            <w:tcW w:w="275" w:type="pct"/>
            <w:vAlign w:val="center"/>
            <w:tcPrChange w:id="1843" w:author="Man Hung Ng (Nokia)" w:date="2023-08-14T14:03:00Z">
              <w:tcPr>
                <w:tcW w:w="671" w:type="dxa"/>
                <w:gridSpan w:val="2"/>
                <w:vAlign w:val="center"/>
              </w:tcPr>
            </w:tcPrChange>
          </w:tcPr>
          <w:p w14:paraId="7CDD5418" w14:textId="77777777" w:rsidR="00EC76DA" w:rsidRPr="00EC2B4E" w:rsidRDefault="00EC76DA" w:rsidP="002A697C">
            <w:pPr>
              <w:keepLines/>
              <w:spacing w:after="0"/>
              <w:jc w:val="center"/>
              <w:rPr>
                <w:rFonts w:ascii="Arial" w:hAnsi="Arial"/>
                <w:sz w:val="18"/>
              </w:rPr>
            </w:pPr>
          </w:p>
        </w:tc>
        <w:tc>
          <w:tcPr>
            <w:tcW w:w="275" w:type="pct"/>
            <w:vAlign w:val="center"/>
            <w:tcPrChange w:id="1844" w:author="Man Hung Ng (Nokia)" w:date="2023-08-14T14:03:00Z">
              <w:tcPr>
                <w:tcW w:w="672" w:type="dxa"/>
                <w:gridSpan w:val="2"/>
                <w:vAlign w:val="center"/>
              </w:tcPr>
            </w:tcPrChange>
          </w:tcPr>
          <w:p w14:paraId="51F00AB6" w14:textId="77777777" w:rsidR="00EC76DA" w:rsidRPr="00EC2B4E" w:rsidRDefault="00EC76DA" w:rsidP="002A697C">
            <w:pPr>
              <w:keepLines/>
              <w:spacing w:after="0"/>
              <w:jc w:val="center"/>
              <w:rPr>
                <w:rFonts w:ascii="Arial" w:hAnsi="Arial" w:cs="Arial"/>
                <w:sz w:val="18"/>
                <w:szCs w:val="18"/>
              </w:rPr>
            </w:pPr>
          </w:p>
        </w:tc>
        <w:tc>
          <w:tcPr>
            <w:tcW w:w="275" w:type="pct"/>
            <w:tcPrChange w:id="1845" w:author="Man Hung Ng (Nokia)" w:date="2023-08-14T14:03:00Z">
              <w:tcPr>
                <w:tcW w:w="671" w:type="dxa"/>
                <w:gridSpan w:val="2"/>
              </w:tcPr>
            </w:tcPrChange>
          </w:tcPr>
          <w:p w14:paraId="00D7DAD6" w14:textId="77777777" w:rsidR="00EC76DA" w:rsidRPr="00EC2B4E" w:rsidRDefault="00EC76DA" w:rsidP="002A697C">
            <w:pPr>
              <w:keepLines/>
              <w:spacing w:after="0"/>
              <w:jc w:val="center"/>
              <w:rPr>
                <w:rFonts w:ascii="Arial" w:hAnsi="Arial"/>
                <w:sz w:val="18"/>
              </w:rPr>
            </w:pPr>
          </w:p>
        </w:tc>
        <w:tc>
          <w:tcPr>
            <w:tcW w:w="275" w:type="pct"/>
            <w:vAlign w:val="center"/>
            <w:tcPrChange w:id="1846" w:author="Man Hung Ng (Nokia)" w:date="2023-08-14T14:03:00Z">
              <w:tcPr>
                <w:tcW w:w="672" w:type="dxa"/>
                <w:vAlign w:val="center"/>
              </w:tcPr>
            </w:tcPrChange>
          </w:tcPr>
          <w:p w14:paraId="73F2FABD" w14:textId="77777777" w:rsidR="00EC76DA" w:rsidRPr="00EC2B4E" w:rsidRDefault="00EC76DA" w:rsidP="002A697C">
            <w:pPr>
              <w:keepLines/>
              <w:spacing w:after="0"/>
              <w:jc w:val="center"/>
              <w:rPr>
                <w:rFonts w:ascii="Arial" w:hAnsi="Arial" w:cs="Arial"/>
                <w:sz w:val="18"/>
                <w:szCs w:val="18"/>
              </w:rPr>
            </w:pPr>
          </w:p>
        </w:tc>
        <w:tc>
          <w:tcPr>
            <w:tcW w:w="275" w:type="pct"/>
            <w:tcPrChange w:id="1847" w:author="Man Hung Ng (Nokia)" w:date="2023-08-14T14:03:00Z">
              <w:tcPr>
                <w:tcW w:w="671" w:type="dxa"/>
              </w:tcPr>
            </w:tcPrChange>
          </w:tcPr>
          <w:p w14:paraId="4B8A0AF0"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848" w:author="Man Hung Ng (Nokia)" w:date="2023-08-14T14:03:00Z">
              <w:tcPr>
                <w:tcW w:w="672" w:type="dxa"/>
                <w:vAlign w:val="center"/>
              </w:tcPr>
            </w:tcPrChange>
          </w:tcPr>
          <w:p w14:paraId="09D27C5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779BC48" w14:textId="77777777" w:rsidTr="00EC76DA">
        <w:trPr>
          <w:cantSplit/>
          <w:jc w:val="center"/>
          <w:trPrChange w:id="1849" w:author="Man Hung Ng (Nokia)" w:date="2023-08-14T14:03:00Z">
            <w:trPr>
              <w:cantSplit/>
              <w:jc w:val="center"/>
            </w:trPr>
          </w:trPrChange>
        </w:trPr>
        <w:tc>
          <w:tcPr>
            <w:tcW w:w="302" w:type="pct"/>
            <w:tcBorders>
              <w:top w:val="nil"/>
              <w:bottom w:val="nil"/>
            </w:tcBorders>
            <w:vAlign w:val="center"/>
            <w:tcPrChange w:id="1850" w:author="Man Hung Ng (Nokia)" w:date="2023-08-14T14:03:00Z">
              <w:tcPr>
                <w:tcW w:w="738" w:type="dxa"/>
                <w:gridSpan w:val="2"/>
                <w:tcBorders>
                  <w:top w:val="nil"/>
                  <w:bottom w:val="nil"/>
                </w:tcBorders>
                <w:vAlign w:val="center"/>
              </w:tcPr>
            </w:tcPrChange>
          </w:tcPr>
          <w:p w14:paraId="4A5152D0" w14:textId="77777777" w:rsidR="00EC76DA" w:rsidRPr="00EC2B4E" w:rsidRDefault="00EC76DA" w:rsidP="002A697C">
            <w:pPr>
              <w:keepLines/>
              <w:spacing w:after="0"/>
              <w:jc w:val="center"/>
              <w:rPr>
                <w:rFonts w:ascii="Arial" w:hAnsi="Arial"/>
                <w:sz w:val="18"/>
              </w:rPr>
            </w:pPr>
            <w:r w:rsidRPr="00EC2B4E">
              <w:rPr>
                <w:rFonts w:ascii="Arial" w:hAnsi="Arial"/>
                <w:sz w:val="18"/>
              </w:rPr>
              <w:t>n67</w:t>
            </w:r>
          </w:p>
        </w:tc>
        <w:tc>
          <w:tcPr>
            <w:tcW w:w="302" w:type="pct"/>
            <w:vAlign w:val="center"/>
            <w:tcPrChange w:id="1851" w:author="Man Hung Ng (Nokia)" w:date="2023-08-14T14:03:00Z">
              <w:tcPr>
                <w:tcW w:w="738" w:type="dxa"/>
                <w:gridSpan w:val="2"/>
                <w:vAlign w:val="center"/>
              </w:tcPr>
            </w:tcPrChange>
          </w:tcPr>
          <w:p w14:paraId="2CE2CBF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852" w:author="Man Hung Ng (Nokia)" w:date="2023-08-14T14:03:00Z">
              <w:tcPr>
                <w:tcW w:w="671" w:type="dxa"/>
                <w:gridSpan w:val="2"/>
              </w:tcPr>
            </w:tcPrChange>
          </w:tcPr>
          <w:p w14:paraId="13B73A0B" w14:textId="77777777" w:rsidR="00EC76DA" w:rsidRPr="00EC2B4E" w:rsidRDefault="00EC76DA" w:rsidP="002A697C">
            <w:pPr>
              <w:keepLines/>
              <w:spacing w:after="0"/>
              <w:jc w:val="center"/>
              <w:rPr>
                <w:rFonts w:ascii="Arial" w:hAnsi="Arial"/>
                <w:sz w:val="18"/>
              </w:rPr>
            </w:pPr>
          </w:p>
        </w:tc>
        <w:tc>
          <w:tcPr>
            <w:tcW w:w="275" w:type="pct"/>
            <w:tcPrChange w:id="1853" w:author="Man Hung Ng (Nokia)" w:date="2023-08-14T14:03:00Z">
              <w:tcPr>
                <w:tcW w:w="672" w:type="dxa"/>
                <w:gridSpan w:val="3"/>
              </w:tcPr>
            </w:tcPrChange>
          </w:tcPr>
          <w:p w14:paraId="773A68C5" w14:textId="77777777" w:rsidR="00EC76DA" w:rsidRPr="00EC2B4E" w:rsidRDefault="00EC76DA" w:rsidP="002A697C">
            <w:pPr>
              <w:keepLines/>
              <w:spacing w:after="0"/>
              <w:jc w:val="center"/>
              <w:rPr>
                <w:rFonts w:ascii="Arial" w:hAnsi="Arial"/>
                <w:sz w:val="18"/>
              </w:rPr>
            </w:pPr>
          </w:p>
        </w:tc>
        <w:tc>
          <w:tcPr>
            <w:tcW w:w="274" w:type="pct"/>
            <w:tcPrChange w:id="1854" w:author="Man Hung Ng (Nokia)" w:date="2023-08-14T14:03:00Z">
              <w:tcPr>
                <w:tcW w:w="671" w:type="dxa"/>
                <w:gridSpan w:val="2"/>
              </w:tcPr>
            </w:tcPrChange>
          </w:tcPr>
          <w:p w14:paraId="16D2574A"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855" w:author="Man Hung Ng (Nokia)" w:date="2023-08-14T14:03:00Z">
              <w:tcPr>
                <w:tcW w:w="672" w:type="dxa"/>
                <w:gridSpan w:val="2"/>
                <w:vAlign w:val="center"/>
              </w:tcPr>
            </w:tcPrChange>
          </w:tcPr>
          <w:p w14:paraId="1E6B5FF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856" w:author="Man Hung Ng (Nokia)" w:date="2023-08-14T14:03:00Z">
              <w:tcPr>
                <w:tcW w:w="671" w:type="dxa"/>
                <w:gridSpan w:val="2"/>
                <w:vAlign w:val="center"/>
              </w:tcPr>
            </w:tcPrChange>
          </w:tcPr>
          <w:p w14:paraId="184D556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857" w:author="Man Hung Ng (Nokia)" w:date="2023-08-14T14:03:00Z">
              <w:tcPr>
                <w:tcW w:w="672" w:type="dxa"/>
                <w:gridSpan w:val="3"/>
                <w:vAlign w:val="center"/>
              </w:tcPr>
            </w:tcPrChange>
          </w:tcPr>
          <w:p w14:paraId="69D245FA"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858" w:author="Man Hung Ng (Nokia)" w:date="2023-08-14T14:03:00Z">
              <w:tcPr>
                <w:tcW w:w="671" w:type="dxa"/>
                <w:gridSpan w:val="2"/>
                <w:vAlign w:val="center"/>
              </w:tcPr>
            </w:tcPrChange>
          </w:tcPr>
          <w:p w14:paraId="42D387CC" w14:textId="77777777" w:rsidR="00EC76DA" w:rsidRPr="00EC2B4E" w:rsidRDefault="00EC76DA" w:rsidP="002A697C">
            <w:pPr>
              <w:keepLines/>
              <w:spacing w:after="0"/>
              <w:jc w:val="center"/>
              <w:rPr>
                <w:rFonts w:ascii="Arial" w:hAnsi="Arial" w:cs="Arial"/>
                <w:sz w:val="18"/>
                <w:szCs w:val="18"/>
              </w:rPr>
            </w:pPr>
          </w:p>
        </w:tc>
        <w:tc>
          <w:tcPr>
            <w:tcW w:w="275" w:type="pct"/>
            <w:tcPrChange w:id="1859" w:author="Man Hung Ng (Nokia)" w:date="2023-08-14T14:03:00Z">
              <w:tcPr>
                <w:tcW w:w="672" w:type="dxa"/>
                <w:gridSpan w:val="2"/>
              </w:tcPr>
            </w:tcPrChange>
          </w:tcPr>
          <w:p w14:paraId="480D803D"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860" w:author="Man Hung Ng (Nokia)" w:date="2023-08-14T14:03:00Z">
              <w:tcPr>
                <w:tcW w:w="671" w:type="dxa"/>
                <w:gridSpan w:val="2"/>
                <w:vAlign w:val="center"/>
              </w:tcPr>
            </w:tcPrChange>
          </w:tcPr>
          <w:p w14:paraId="48FD89EA" w14:textId="77777777" w:rsidR="00EC76DA" w:rsidRPr="00EC2B4E" w:rsidRDefault="00EC76DA" w:rsidP="002A697C">
            <w:pPr>
              <w:keepNext/>
              <w:keepLines/>
              <w:spacing w:after="0"/>
              <w:jc w:val="center"/>
              <w:rPr>
                <w:rFonts w:ascii="Arial" w:hAnsi="Arial" w:cs="Arial"/>
                <w:sz w:val="18"/>
                <w:szCs w:val="18"/>
              </w:rPr>
            </w:pPr>
          </w:p>
        </w:tc>
        <w:tc>
          <w:tcPr>
            <w:tcW w:w="275" w:type="pct"/>
            <w:tcPrChange w:id="1861" w:author="Man Hung Ng (Nokia)" w:date="2023-08-14T14:03:00Z">
              <w:tcPr>
                <w:tcW w:w="672" w:type="dxa"/>
                <w:gridSpan w:val="3"/>
              </w:tcPr>
            </w:tcPrChange>
          </w:tcPr>
          <w:p w14:paraId="41A0A31C" w14:textId="77777777" w:rsidR="00EC76DA" w:rsidRPr="00EC2B4E" w:rsidRDefault="00EC76DA" w:rsidP="002A697C">
            <w:pPr>
              <w:keepNext/>
              <w:keepLines/>
              <w:spacing w:after="0"/>
              <w:jc w:val="center"/>
              <w:rPr>
                <w:rFonts w:ascii="Arial" w:hAnsi="Arial"/>
                <w:sz w:val="18"/>
              </w:rPr>
            </w:pPr>
          </w:p>
        </w:tc>
        <w:tc>
          <w:tcPr>
            <w:tcW w:w="275" w:type="pct"/>
            <w:vAlign w:val="center"/>
            <w:tcPrChange w:id="1862" w:author="Man Hung Ng (Nokia)" w:date="2023-08-14T14:03:00Z">
              <w:tcPr>
                <w:tcW w:w="671" w:type="dxa"/>
                <w:gridSpan w:val="2"/>
                <w:vAlign w:val="center"/>
              </w:tcPr>
            </w:tcPrChange>
          </w:tcPr>
          <w:p w14:paraId="4A9E3F7D" w14:textId="77777777" w:rsidR="00EC76DA" w:rsidRPr="00EC2B4E" w:rsidRDefault="00EC76DA" w:rsidP="002A697C">
            <w:pPr>
              <w:keepLines/>
              <w:spacing w:after="0"/>
              <w:jc w:val="center"/>
              <w:rPr>
                <w:rFonts w:ascii="Arial" w:hAnsi="Arial"/>
                <w:sz w:val="18"/>
              </w:rPr>
            </w:pPr>
          </w:p>
        </w:tc>
        <w:tc>
          <w:tcPr>
            <w:tcW w:w="275" w:type="pct"/>
            <w:vAlign w:val="center"/>
            <w:tcPrChange w:id="1863" w:author="Man Hung Ng (Nokia)" w:date="2023-08-14T14:03:00Z">
              <w:tcPr>
                <w:tcW w:w="672" w:type="dxa"/>
                <w:gridSpan w:val="2"/>
                <w:vAlign w:val="center"/>
              </w:tcPr>
            </w:tcPrChange>
          </w:tcPr>
          <w:p w14:paraId="33F681D7" w14:textId="77777777" w:rsidR="00EC76DA" w:rsidRPr="00EC2B4E" w:rsidRDefault="00EC76DA" w:rsidP="002A697C">
            <w:pPr>
              <w:keepLines/>
              <w:spacing w:after="0"/>
              <w:jc w:val="center"/>
              <w:rPr>
                <w:rFonts w:ascii="Arial" w:hAnsi="Arial" w:cs="Arial"/>
                <w:sz w:val="18"/>
                <w:szCs w:val="18"/>
              </w:rPr>
            </w:pPr>
          </w:p>
        </w:tc>
        <w:tc>
          <w:tcPr>
            <w:tcW w:w="275" w:type="pct"/>
            <w:tcPrChange w:id="1864" w:author="Man Hung Ng (Nokia)" w:date="2023-08-14T14:03:00Z">
              <w:tcPr>
                <w:tcW w:w="671" w:type="dxa"/>
                <w:gridSpan w:val="2"/>
              </w:tcPr>
            </w:tcPrChange>
          </w:tcPr>
          <w:p w14:paraId="12DFF05F" w14:textId="77777777" w:rsidR="00EC76DA" w:rsidRPr="00EC2B4E" w:rsidRDefault="00EC76DA" w:rsidP="002A697C">
            <w:pPr>
              <w:keepLines/>
              <w:spacing w:after="0"/>
              <w:jc w:val="center"/>
              <w:rPr>
                <w:rFonts w:ascii="Arial" w:hAnsi="Arial"/>
                <w:sz w:val="18"/>
              </w:rPr>
            </w:pPr>
          </w:p>
        </w:tc>
        <w:tc>
          <w:tcPr>
            <w:tcW w:w="275" w:type="pct"/>
            <w:vAlign w:val="center"/>
            <w:tcPrChange w:id="1865" w:author="Man Hung Ng (Nokia)" w:date="2023-08-14T14:03:00Z">
              <w:tcPr>
                <w:tcW w:w="672" w:type="dxa"/>
                <w:vAlign w:val="center"/>
              </w:tcPr>
            </w:tcPrChange>
          </w:tcPr>
          <w:p w14:paraId="34152921" w14:textId="77777777" w:rsidR="00EC76DA" w:rsidRPr="00EC2B4E" w:rsidRDefault="00EC76DA" w:rsidP="002A697C">
            <w:pPr>
              <w:keepLines/>
              <w:spacing w:after="0"/>
              <w:jc w:val="center"/>
              <w:rPr>
                <w:rFonts w:ascii="Arial" w:hAnsi="Arial" w:cs="Arial"/>
                <w:sz w:val="18"/>
                <w:szCs w:val="18"/>
              </w:rPr>
            </w:pPr>
          </w:p>
        </w:tc>
        <w:tc>
          <w:tcPr>
            <w:tcW w:w="275" w:type="pct"/>
            <w:tcPrChange w:id="1866" w:author="Man Hung Ng (Nokia)" w:date="2023-08-14T14:03:00Z">
              <w:tcPr>
                <w:tcW w:w="671" w:type="dxa"/>
              </w:tcPr>
            </w:tcPrChange>
          </w:tcPr>
          <w:p w14:paraId="2AD7AEC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867" w:author="Man Hung Ng (Nokia)" w:date="2023-08-14T14:03:00Z">
              <w:tcPr>
                <w:tcW w:w="672" w:type="dxa"/>
                <w:vAlign w:val="center"/>
              </w:tcPr>
            </w:tcPrChange>
          </w:tcPr>
          <w:p w14:paraId="2F59EA2E"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DE1D5E7" w14:textId="77777777" w:rsidTr="00EC76DA">
        <w:trPr>
          <w:cantSplit/>
          <w:jc w:val="center"/>
          <w:trPrChange w:id="1868" w:author="Man Hung Ng (Nokia)" w:date="2023-08-14T14:03:00Z">
            <w:trPr>
              <w:cantSplit/>
              <w:jc w:val="center"/>
            </w:trPr>
          </w:trPrChange>
        </w:trPr>
        <w:tc>
          <w:tcPr>
            <w:tcW w:w="302" w:type="pct"/>
            <w:tcBorders>
              <w:top w:val="nil"/>
            </w:tcBorders>
            <w:vAlign w:val="center"/>
            <w:tcPrChange w:id="1869" w:author="Man Hung Ng (Nokia)" w:date="2023-08-14T14:03:00Z">
              <w:tcPr>
                <w:tcW w:w="738" w:type="dxa"/>
                <w:gridSpan w:val="2"/>
                <w:tcBorders>
                  <w:top w:val="nil"/>
                </w:tcBorders>
                <w:vAlign w:val="center"/>
              </w:tcPr>
            </w:tcPrChange>
          </w:tcPr>
          <w:p w14:paraId="0438DA45" w14:textId="77777777" w:rsidR="00EC76DA" w:rsidRPr="00EC2B4E" w:rsidRDefault="00EC76DA" w:rsidP="002A697C">
            <w:pPr>
              <w:keepLines/>
              <w:spacing w:after="0"/>
              <w:jc w:val="center"/>
              <w:rPr>
                <w:rFonts w:ascii="Arial" w:hAnsi="Arial"/>
                <w:sz w:val="18"/>
              </w:rPr>
            </w:pPr>
          </w:p>
        </w:tc>
        <w:tc>
          <w:tcPr>
            <w:tcW w:w="302" w:type="pct"/>
            <w:vAlign w:val="center"/>
            <w:tcPrChange w:id="1870" w:author="Man Hung Ng (Nokia)" w:date="2023-08-14T14:03:00Z">
              <w:tcPr>
                <w:tcW w:w="738" w:type="dxa"/>
                <w:gridSpan w:val="2"/>
                <w:vAlign w:val="center"/>
              </w:tcPr>
            </w:tcPrChange>
          </w:tcPr>
          <w:p w14:paraId="141A40D1"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871" w:author="Man Hung Ng (Nokia)" w:date="2023-08-14T14:03:00Z">
              <w:tcPr>
                <w:tcW w:w="671" w:type="dxa"/>
                <w:gridSpan w:val="2"/>
              </w:tcPr>
            </w:tcPrChange>
          </w:tcPr>
          <w:p w14:paraId="4E354ACC" w14:textId="77777777" w:rsidR="00EC76DA" w:rsidRPr="00EC2B4E" w:rsidRDefault="00EC76DA" w:rsidP="002A697C">
            <w:pPr>
              <w:keepLines/>
              <w:spacing w:after="0"/>
              <w:jc w:val="center"/>
              <w:rPr>
                <w:rFonts w:ascii="Arial" w:hAnsi="Arial"/>
                <w:sz w:val="18"/>
              </w:rPr>
            </w:pPr>
          </w:p>
        </w:tc>
        <w:tc>
          <w:tcPr>
            <w:tcW w:w="275" w:type="pct"/>
            <w:tcPrChange w:id="1872" w:author="Man Hung Ng (Nokia)" w:date="2023-08-14T14:03:00Z">
              <w:tcPr>
                <w:tcW w:w="672" w:type="dxa"/>
                <w:gridSpan w:val="3"/>
              </w:tcPr>
            </w:tcPrChange>
          </w:tcPr>
          <w:p w14:paraId="6D8348C7" w14:textId="77777777" w:rsidR="00EC76DA" w:rsidRPr="00EC2B4E" w:rsidRDefault="00EC76DA" w:rsidP="002A697C">
            <w:pPr>
              <w:keepLines/>
              <w:spacing w:after="0"/>
              <w:jc w:val="center"/>
              <w:rPr>
                <w:rFonts w:ascii="Arial" w:hAnsi="Arial"/>
                <w:sz w:val="18"/>
              </w:rPr>
            </w:pPr>
          </w:p>
        </w:tc>
        <w:tc>
          <w:tcPr>
            <w:tcW w:w="274" w:type="pct"/>
            <w:vAlign w:val="center"/>
            <w:tcPrChange w:id="1873" w:author="Man Hung Ng (Nokia)" w:date="2023-08-14T14:03:00Z">
              <w:tcPr>
                <w:tcW w:w="671" w:type="dxa"/>
                <w:gridSpan w:val="2"/>
                <w:vAlign w:val="center"/>
              </w:tcPr>
            </w:tcPrChange>
          </w:tcPr>
          <w:p w14:paraId="608BDDDF" w14:textId="77777777" w:rsidR="00EC76DA" w:rsidRPr="00EC2B4E" w:rsidRDefault="00EC76DA" w:rsidP="002A697C">
            <w:pPr>
              <w:keepLines/>
              <w:spacing w:after="0"/>
              <w:jc w:val="center"/>
              <w:rPr>
                <w:rFonts w:ascii="Arial" w:hAnsi="Arial"/>
                <w:sz w:val="18"/>
              </w:rPr>
            </w:pPr>
          </w:p>
        </w:tc>
        <w:tc>
          <w:tcPr>
            <w:tcW w:w="275" w:type="pct"/>
            <w:vAlign w:val="center"/>
            <w:tcPrChange w:id="1874" w:author="Man Hung Ng (Nokia)" w:date="2023-08-14T14:03:00Z">
              <w:tcPr>
                <w:tcW w:w="672" w:type="dxa"/>
                <w:gridSpan w:val="2"/>
                <w:vAlign w:val="center"/>
              </w:tcPr>
            </w:tcPrChange>
          </w:tcPr>
          <w:p w14:paraId="70CB9D49" w14:textId="77777777" w:rsidR="00EC76DA" w:rsidRPr="00EC2B4E" w:rsidRDefault="00EC76DA" w:rsidP="002A697C">
            <w:pPr>
              <w:keepLines/>
              <w:spacing w:after="0"/>
              <w:jc w:val="center"/>
              <w:rPr>
                <w:rFonts w:ascii="Arial" w:hAnsi="Arial"/>
                <w:sz w:val="18"/>
              </w:rPr>
            </w:pPr>
          </w:p>
        </w:tc>
        <w:tc>
          <w:tcPr>
            <w:tcW w:w="274" w:type="pct"/>
            <w:vAlign w:val="center"/>
            <w:tcPrChange w:id="1875" w:author="Man Hung Ng (Nokia)" w:date="2023-08-14T14:03:00Z">
              <w:tcPr>
                <w:tcW w:w="671" w:type="dxa"/>
                <w:gridSpan w:val="2"/>
                <w:vAlign w:val="center"/>
              </w:tcPr>
            </w:tcPrChange>
          </w:tcPr>
          <w:p w14:paraId="4E5DDB3A" w14:textId="77777777" w:rsidR="00EC76DA" w:rsidRPr="00EC2B4E" w:rsidRDefault="00EC76DA" w:rsidP="002A697C">
            <w:pPr>
              <w:keepLines/>
              <w:spacing w:after="0"/>
              <w:jc w:val="center"/>
              <w:rPr>
                <w:rFonts w:ascii="Arial" w:hAnsi="Arial"/>
                <w:sz w:val="18"/>
              </w:rPr>
            </w:pPr>
          </w:p>
        </w:tc>
        <w:tc>
          <w:tcPr>
            <w:tcW w:w="275" w:type="pct"/>
            <w:vAlign w:val="center"/>
            <w:tcPrChange w:id="1876" w:author="Man Hung Ng (Nokia)" w:date="2023-08-14T14:03:00Z">
              <w:tcPr>
                <w:tcW w:w="672" w:type="dxa"/>
                <w:gridSpan w:val="3"/>
                <w:vAlign w:val="center"/>
              </w:tcPr>
            </w:tcPrChange>
          </w:tcPr>
          <w:p w14:paraId="01B01485"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1877" w:author="Man Hung Ng (Nokia)" w:date="2023-08-14T14:03:00Z">
              <w:tcPr>
                <w:tcW w:w="671" w:type="dxa"/>
                <w:gridSpan w:val="2"/>
                <w:vAlign w:val="center"/>
              </w:tcPr>
            </w:tcPrChange>
          </w:tcPr>
          <w:p w14:paraId="5B0FDAA0" w14:textId="77777777" w:rsidR="00EC76DA" w:rsidRPr="00EC2B4E" w:rsidRDefault="00EC76DA" w:rsidP="002A697C">
            <w:pPr>
              <w:keepLines/>
              <w:spacing w:after="0"/>
              <w:jc w:val="center"/>
              <w:rPr>
                <w:rFonts w:ascii="Arial" w:hAnsi="Arial" w:cs="Arial"/>
                <w:sz w:val="18"/>
                <w:szCs w:val="18"/>
              </w:rPr>
            </w:pPr>
          </w:p>
        </w:tc>
        <w:tc>
          <w:tcPr>
            <w:tcW w:w="275" w:type="pct"/>
            <w:tcPrChange w:id="1878" w:author="Man Hung Ng (Nokia)" w:date="2023-08-14T14:03:00Z">
              <w:tcPr>
                <w:tcW w:w="672" w:type="dxa"/>
                <w:gridSpan w:val="2"/>
              </w:tcPr>
            </w:tcPrChange>
          </w:tcPr>
          <w:p w14:paraId="0A4321B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879" w:author="Man Hung Ng (Nokia)" w:date="2023-08-14T14:03:00Z">
              <w:tcPr>
                <w:tcW w:w="671" w:type="dxa"/>
                <w:gridSpan w:val="2"/>
                <w:vAlign w:val="center"/>
              </w:tcPr>
            </w:tcPrChange>
          </w:tcPr>
          <w:p w14:paraId="4C704D8E" w14:textId="77777777" w:rsidR="00EC76DA" w:rsidRPr="00EC2B4E" w:rsidRDefault="00EC76DA" w:rsidP="002A697C">
            <w:pPr>
              <w:keepNext/>
              <w:keepLines/>
              <w:spacing w:after="0"/>
              <w:jc w:val="center"/>
              <w:rPr>
                <w:rFonts w:ascii="Arial" w:hAnsi="Arial" w:cs="Arial"/>
                <w:sz w:val="18"/>
                <w:szCs w:val="18"/>
              </w:rPr>
            </w:pPr>
          </w:p>
        </w:tc>
        <w:tc>
          <w:tcPr>
            <w:tcW w:w="275" w:type="pct"/>
            <w:tcPrChange w:id="1880" w:author="Man Hung Ng (Nokia)" w:date="2023-08-14T14:03:00Z">
              <w:tcPr>
                <w:tcW w:w="672" w:type="dxa"/>
                <w:gridSpan w:val="3"/>
              </w:tcPr>
            </w:tcPrChange>
          </w:tcPr>
          <w:p w14:paraId="0B5C1AA7" w14:textId="77777777" w:rsidR="00EC76DA" w:rsidRPr="00EC2B4E" w:rsidRDefault="00EC76DA" w:rsidP="002A697C">
            <w:pPr>
              <w:keepNext/>
              <w:keepLines/>
              <w:spacing w:after="0"/>
              <w:jc w:val="center"/>
              <w:rPr>
                <w:rFonts w:ascii="Arial" w:hAnsi="Arial"/>
                <w:sz w:val="18"/>
              </w:rPr>
            </w:pPr>
          </w:p>
        </w:tc>
        <w:tc>
          <w:tcPr>
            <w:tcW w:w="275" w:type="pct"/>
            <w:vAlign w:val="center"/>
            <w:tcPrChange w:id="1881" w:author="Man Hung Ng (Nokia)" w:date="2023-08-14T14:03:00Z">
              <w:tcPr>
                <w:tcW w:w="671" w:type="dxa"/>
                <w:gridSpan w:val="2"/>
                <w:vAlign w:val="center"/>
              </w:tcPr>
            </w:tcPrChange>
          </w:tcPr>
          <w:p w14:paraId="677738E1" w14:textId="77777777" w:rsidR="00EC76DA" w:rsidRPr="00EC2B4E" w:rsidRDefault="00EC76DA" w:rsidP="002A697C">
            <w:pPr>
              <w:keepLines/>
              <w:spacing w:after="0"/>
              <w:jc w:val="center"/>
              <w:rPr>
                <w:rFonts w:ascii="Arial" w:hAnsi="Arial"/>
                <w:sz w:val="18"/>
              </w:rPr>
            </w:pPr>
          </w:p>
        </w:tc>
        <w:tc>
          <w:tcPr>
            <w:tcW w:w="275" w:type="pct"/>
            <w:vAlign w:val="center"/>
            <w:tcPrChange w:id="1882" w:author="Man Hung Ng (Nokia)" w:date="2023-08-14T14:03:00Z">
              <w:tcPr>
                <w:tcW w:w="672" w:type="dxa"/>
                <w:gridSpan w:val="2"/>
                <w:vAlign w:val="center"/>
              </w:tcPr>
            </w:tcPrChange>
          </w:tcPr>
          <w:p w14:paraId="63CE0320" w14:textId="77777777" w:rsidR="00EC76DA" w:rsidRPr="00EC2B4E" w:rsidRDefault="00EC76DA" w:rsidP="002A697C">
            <w:pPr>
              <w:keepLines/>
              <w:spacing w:after="0"/>
              <w:jc w:val="center"/>
              <w:rPr>
                <w:rFonts w:ascii="Arial" w:hAnsi="Arial" w:cs="Arial"/>
                <w:sz w:val="18"/>
                <w:szCs w:val="18"/>
              </w:rPr>
            </w:pPr>
          </w:p>
        </w:tc>
        <w:tc>
          <w:tcPr>
            <w:tcW w:w="275" w:type="pct"/>
            <w:tcPrChange w:id="1883" w:author="Man Hung Ng (Nokia)" w:date="2023-08-14T14:03:00Z">
              <w:tcPr>
                <w:tcW w:w="671" w:type="dxa"/>
                <w:gridSpan w:val="2"/>
              </w:tcPr>
            </w:tcPrChange>
          </w:tcPr>
          <w:p w14:paraId="715AD856" w14:textId="77777777" w:rsidR="00EC76DA" w:rsidRPr="00EC2B4E" w:rsidRDefault="00EC76DA" w:rsidP="002A697C">
            <w:pPr>
              <w:keepLines/>
              <w:spacing w:after="0"/>
              <w:jc w:val="center"/>
              <w:rPr>
                <w:rFonts w:ascii="Arial" w:hAnsi="Arial"/>
                <w:sz w:val="18"/>
              </w:rPr>
            </w:pPr>
          </w:p>
        </w:tc>
        <w:tc>
          <w:tcPr>
            <w:tcW w:w="275" w:type="pct"/>
            <w:vAlign w:val="center"/>
            <w:tcPrChange w:id="1884" w:author="Man Hung Ng (Nokia)" w:date="2023-08-14T14:03:00Z">
              <w:tcPr>
                <w:tcW w:w="672" w:type="dxa"/>
                <w:vAlign w:val="center"/>
              </w:tcPr>
            </w:tcPrChange>
          </w:tcPr>
          <w:p w14:paraId="452A42CB" w14:textId="77777777" w:rsidR="00EC76DA" w:rsidRPr="00EC2B4E" w:rsidRDefault="00EC76DA" w:rsidP="002A697C">
            <w:pPr>
              <w:keepLines/>
              <w:spacing w:after="0"/>
              <w:jc w:val="center"/>
              <w:rPr>
                <w:rFonts w:ascii="Arial" w:hAnsi="Arial" w:cs="Arial"/>
                <w:sz w:val="18"/>
                <w:szCs w:val="18"/>
              </w:rPr>
            </w:pPr>
          </w:p>
        </w:tc>
        <w:tc>
          <w:tcPr>
            <w:tcW w:w="275" w:type="pct"/>
            <w:tcPrChange w:id="1885" w:author="Man Hung Ng (Nokia)" w:date="2023-08-14T14:03:00Z">
              <w:tcPr>
                <w:tcW w:w="671" w:type="dxa"/>
              </w:tcPr>
            </w:tcPrChange>
          </w:tcPr>
          <w:p w14:paraId="015140C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886" w:author="Man Hung Ng (Nokia)" w:date="2023-08-14T14:03:00Z">
              <w:tcPr>
                <w:tcW w:w="672" w:type="dxa"/>
                <w:vAlign w:val="center"/>
              </w:tcPr>
            </w:tcPrChange>
          </w:tcPr>
          <w:p w14:paraId="252F2D1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2504DBFF" w14:textId="77777777" w:rsidTr="00EC76DA">
        <w:trPr>
          <w:cantSplit/>
          <w:jc w:val="center"/>
          <w:trPrChange w:id="1887" w:author="Man Hung Ng (Nokia)" w:date="2023-08-14T14:03:00Z">
            <w:trPr>
              <w:cantSplit/>
              <w:jc w:val="center"/>
            </w:trPr>
          </w:trPrChange>
        </w:trPr>
        <w:tc>
          <w:tcPr>
            <w:tcW w:w="302" w:type="pct"/>
            <w:tcBorders>
              <w:bottom w:val="nil"/>
            </w:tcBorders>
            <w:vAlign w:val="center"/>
            <w:tcPrChange w:id="1888" w:author="Man Hung Ng (Nokia)" w:date="2023-08-14T14:03:00Z">
              <w:tcPr>
                <w:tcW w:w="738" w:type="dxa"/>
                <w:gridSpan w:val="2"/>
                <w:tcBorders>
                  <w:bottom w:val="nil"/>
                </w:tcBorders>
                <w:vAlign w:val="center"/>
              </w:tcPr>
            </w:tcPrChange>
          </w:tcPr>
          <w:p w14:paraId="7BD7B846" w14:textId="77777777" w:rsidR="00EC76DA" w:rsidRPr="00EC2B4E" w:rsidRDefault="00EC76DA" w:rsidP="002A697C">
            <w:pPr>
              <w:keepLines/>
              <w:spacing w:after="0"/>
              <w:jc w:val="center"/>
              <w:rPr>
                <w:rFonts w:ascii="Arial" w:hAnsi="Arial"/>
                <w:sz w:val="18"/>
              </w:rPr>
            </w:pPr>
          </w:p>
        </w:tc>
        <w:tc>
          <w:tcPr>
            <w:tcW w:w="302" w:type="pct"/>
            <w:vAlign w:val="center"/>
            <w:tcPrChange w:id="1889" w:author="Man Hung Ng (Nokia)" w:date="2023-08-14T14:03:00Z">
              <w:tcPr>
                <w:tcW w:w="738" w:type="dxa"/>
                <w:gridSpan w:val="2"/>
                <w:vAlign w:val="center"/>
              </w:tcPr>
            </w:tcPrChange>
          </w:tcPr>
          <w:p w14:paraId="1DC5443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890" w:author="Man Hung Ng (Nokia)" w:date="2023-08-14T14:03:00Z">
              <w:tcPr>
                <w:tcW w:w="671" w:type="dxa"/>
                <w:gridSpan w:val="2"/>
              </w:tcPr>
            </w:tcPrChange>
          </w:tcPr>
          <w:p w14:paraId="33D6A7B5" w14:textId="77777777" w:rsidR="00EC76DA" w:rsidRPr="00EC2B4E" w:rsidRDefault="00EC76DA" w:rsidP="002A697C">
            <w:pPr>
              <w:keepLines/>
              <w:spacing w:after="0"/>
              <w:jc w:val="center"/>
              <w:rPr>
                <w:rFonts w:ascii="Arial" w:hAnsi="Arial"/>
                <w:sz w:val="18"/>
              </w:rPr>
            </w:pPr>
          </w:p>
        </w:tc>
        <w:tc>
          <w:tcPr>
            <w:tcW w:w="275" w:type="pct"/>
            <w:tcPrChange w:id="1891" w:author="Man Hung Ng (Nokia)" w:date="2023-08-14T14:03:00Z">
              <w:tcPr>
                <w:tcW w:w="672" w:type="dxa"/>
                <w:gridSpan w:val="3"/>
              </w:tcPr>
            </w:tcPrChange>
          </w:tcPr>
          <w:p w14:paraId="4CEC874C"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892" w:author="Man Hung Ng (Nokia)" w:date="2023-08-14T14:03:00Z">
              <w:tcPr>
                <w:tcW w:w="671" w:type="dxa"/>
                <w:gridSpan w:val="2"/>
                <w:vAlign w:val="center"/>
              </w:tcPr>
            </w:tcPrChange>
          </w:tcPr>
          <w:p w14:paraId="290F3F75"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893" w:author="Man Hung Ng (Nokia)" w:date="2023-08-14T14:03:00Z">
              <w:tcPr>
                <w:tcW w:w="672" w:type="dxa"/>
                <w:gridSpan w:val="2"/>
                <w:vAlign w:val="center"/>
              </w:tcPr>
            </w:tcPrChange>
          </w:tcPr>
          <w:p w14:paraId="490244F8"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894" w:author="Man Hung Ng (Nokia)" w:date="2023-08-14T14:03:00Z">
              <w:tcPr>
                <w:tcW w:w="671" w:type="dxa"/>
                <w:gridSpan w:val="2"/>
                <w:vAlign w:val="center"/>
              </w:tcPr>
            </w:tcPrChange>
          </w:tcPr>
          <w:p w14:paraId="771CB34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895" w:author="Man Hung Ng (Nokia)" w:date="2023-08-14T14:03:00Z">
              <w:tcPr>
                <w:tcW w:w="672" w:type="dxa"/>
                <w:gridSpan w:val="3"/>
                <w:vAlign w:val="center"/>
              </w:tcPr>
            </w:tcPrChange>
          </w:tcPr>
          <w:p w14:paraId="2316E584"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25</w:t>
            </w:r>
          </w:p>
        </w:tc>
        <w:tc>
          <w:tcPr>
            <w:tcW w:w="275" w:type="pct"/>
            <w:tcPrChange w:id="1896" w:author="Man Hung Ng (Nokia)" w:date="2023-08-14T14:03:00Z">
              <w:tcPr>
                <w:tcW w:w="671" w:type="dxa"/>
                <w:gridSpan w:val="2"/>
              </w:tcPr>
            </w:tcPrChange>
          </w:tcPr>
          <w:p w14:paraId="406FC54E" w14:textId="77777777" w:rsidR="00EC76DA" w:rsidRPr="00EC2B4E" w:rsidRDefault="00EC76DA" w:rsidP="002A697C">
            <w:pPr>
              <w:keepLines/>
              <w:spacing w:after="0"/>
              <w:jc w:val="center"/>
              <w:rPr>
                <w:rFonts w:ascii="Arial" w:hAnsi="Arial" w:cs="Arial"/>
                <w:sz w:val="18"/>
                <w:szCs w:val="18"/>
              </w:rPr>
            </w:pPr>
          </w:p>
        </w:tc>
        <w:tc>
          <w:tcPr>
            <w:tcW w:w="275" w:type="pct"/>
            <w:tcPrChange w:id="1897" w:author="Man Hung Ng (Nokia)" w:date="2023-08-14T14:03:00Z">
              <w:tcPr>
                <w:tcW w:w="672" w:type="dxa"/>
                <w:gridSpan w:val="2"/>
              </w:tcPr>
            </w:tcPrChange>
          </w:tcPr>
          <w:p w14:paraId="1AF11EB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898" w:author="Man Hung Ng (Nokia)" w:date="2023-08-14T14:03:00Z">
              <w:tcPr>
                <w:tcW w:w="671" w:type="dxa"/>
                <w:gridSpan w:val="2"/>
                <w:vAlign w:val="center"/>
              </w:tcPr>
            </w:tcPrChange>
          </w:tcPr>
          <w:p w14:paraId="2F3378F1" w14:textId="77777777" w:rsidR="00EC76DA" w:rsidRPr="00EC2B4E" w:rsidRDefault="00EC76DA" w:rsidP="002A697C">
            <w:pPr>
              <w:keepNext/>
              <w:keepLines/>
              <w:spacing w:after="0"/>
              <w:jc w:val="center"/>
              <w:rPr>
                <w:rFonts w:ascii="Arial" w:hAnsi="Arial" w:cs="Arial"/>
                <w:sz w:val="18"/>
                <w:szCs w:val="18"/>
              </w:rPr>
            </w:pPr>
          </w:p>
        </w:tc>
        <w:tc>
          <w:tcPr>
            <w:tcW w:w="275" w:type="pct"/>
            <w:tcPrChange w:id="1899" w:author="Man Hung Ng (Nokia)" w:date="2023-08-14T14:03:00Z">
              <w:tcPr>
                <w:tcW w:w="672" w:type="dxa"/>
                <w:gridSpan w:val="3"/>
              </w:tcPr>
            </w:tcPrChange>
          </w:tcPr>
          <w:p w14:paraId="64B38D11" w14:textId="77777777" w:rsidR="00EC76DA" w:rsidRPr="00EC2B4E" w:rsidRDefault="00EC76DA" w:rsidP="002A697C">
            <w:pPr>
              <w:keepNext/>
              <w:keepLines/>
              <w:spacing w:after="0"/>
              <w:jc w:val="center"/>
              <w:rPr>
                <w:rFonts w:ascii="Arial" w:hAnsi="Arial"/>
                <w:sz w:val="18"/>
              </w:rPr>
            </w:pPr>
          </w:p>
        </w:tc>
        <w:tc>
          <w:tcPr>
            <w:tcW w:w="275" w:type="pct"/>
            <w:vAlign w:val="center"/>
            <w:tcPrChange w:id="1900" w:author="Man Hung Ng (Nokia)" w:date="2023-08-14T14:03:00Z">
              <w:tcPr>
                <w:tcW w:w="671" w:type="dxa"/>
                <w:gridSpan w:val="2"/>
                <w:vAlign w:val="center"/>
              </w:tcPr>
            </w:tcPrChange>
          </w:tcPr>
          <w:p w14:paraId="5737A502" w14:textId="77777777" w:rsidR="00EC76DA" w:rsidRPr="00EC2B4E" w:rsidRDefault="00EC76DA" w:rsidP="002A697C">
            <w:pPr>
              <w:keepLines/>
              <w:spacing w:after="0"/>
              <w:jc w:val="center"/>
              <w:rPr>
                <w:rFonts w:ascii="Arial" w:hAnsi="Arial"/>
                <w:sz w:val="18"/>
              </w:rPr>
            </w:pPr>
          </w:p>
        </w:tc>
        <w:tc>
          <w:tcPr>
            <w:tcW w:w="275" w:type="pct"/>
            <w:vAlign w:val="center"/>
            <w:tcPrChange w:id="1901" w:author="Man Hung Ng (Nokia)" w:date="2023-08-14T14:03:00Z">
              <w:tcPr>
                <w:tcW w:w="672" w:type="dxa"/>
                <w:gridSpan w:val="2"/>
                <w:vAlign w:val="center"/>
              </w:tcPr>
            </w:tcPrChange>
          </w:tcPr>
          <w:p w14:paraId="0CC223C8" w14:textId="77777777" w:rsidR="00EC76DA" w:rsidRPr="00EC2B4E" w:rsidRDefault="00EC76DA" w:rsidP="002A697C">
            <w:pPr>
              <w:keepLines/>
              <w:spacing w:after="0"/>
              <w:jc w:val="center"/>
              <w:rPr>
                <w:rFonts w:ascii="Arial" w:hAnsi="Arial" w:cs="Arial"/>
                <w:sz w:val="18"/>
                <w:szCs w:val="18"/>
              </w:rPr>
            </w:pPr>
          </w:p>
        </w:tc>
        <w:tc>
          <w:tcPr>
            <w:tcW w:w="275" w:type="pct"/>
            <w:tcPrChange w:id="1902" w:author="Man Hung Ng (Nokia)" w:date="2023-08-14T14:03:00Z">
              <w:tcPr>
                <w:tcW w:w="671" w:type="dxa"/>
                <w:gridSpan w:val="2"/>
              </w:tcPr>
            </w:tcPrChange>
          </w:tcPr>
          <w:p w14:paraId="0EE37245" w14:textId="77777777" w:rsidR="00EC76DA" w:rsidRPr="00EC2B4E" w:rsidRDefault="00EC76DA" w:rsidP="002A697C">
            <w:pPr>
              <w:keepLines/>
              <w:spacing w:after="0"/>
              <w:jc w:val="center"/>
              <w:rPr>
                <w:rFonts w:ascii="Arial" w:hAnsi="Arial"/>
                <w:sz w:val="18"/>
              </w:rPr>
            </w:pPr>
          </w:p>
        </w:tc>
        <w:tc>
          <w:tcPr>
            <w:tcW w:w="275" w:type="pct"/>
            <w:vAlign w:val="center"/>
            <w:tcPrChange w:id="1903" w:author="Man Hung Ng (Nokia)" w:date="2023-08-14T14:03:00Z">
              <w:tcPr>
                <w:tcW w:w="672" w:type="dxa"/>
                <w:vAlign w:val="center"/>
              </w:tcPr>
            </w:tcPrChange>
          </w:tcPr>
          <w:p w14:paraId="46A386E6" w14:textId="77777777" w:rsidR="00EC76DA" w:rsidRPr="00EC2B4E" w:rsidRDefault="00EC76DA" w:rsidP="002A697C">
            <w:pPr>
              <w:keepLines/>
              <w:spacing w:after="0"/>
              <w:jc w:val="center"/>
              <w:rPr>
                <w:rFonts w:ascii="Arial" w:hAnsi="Arial" w:cs="Arial"/>
                <w:sz w:val="18"/>
                <w:szCs w:val="18"/>
              </w:rPr>
            </w:pPr>
          </w:p>
        </w:tc>
        <w:tc>
          <w:tcPr>
            <w:tcW w:w="275" w:type="pct"/>
            <w:tcPrChange w:id="1904" w:author="Man Hung Ng (Nokia)" w:date="2023-08-14T14:03:00Z">
              <w:tcPr>
                <w:tcW w:w="671" w:type="dxa"/>
              </w:tcPr>
            </w:tcPrChange>
          </w:tcPr>
          <w:p w14:paraId="0A7B0A7D"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905" w:author="Man Hung Ng (Nokia)" w:date="2023-08-14T14:03:00Z">
              <w:tcPr>
                <w:tcW w:w="672" w:type="dxa"/>
                <w:vAlign w:val="center"/>
              </w:tcPr>
            </w:tcPrChange>
          </w:tcPr>
          <w:p w14:paraId="2D4E043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5B35BB07" w14:textId="77777777" w:rsidTr="00EC76DA">
        <w:trPr>
          <w:cantSplit/>
          <w:jc w:val="center"/>
          <w:trPrChange w:id="1906" w:author="Man Hung Ng (Nokia)" w:date="2023-08-14T14:03:00Z">
            <w:trPr>
              <w:cantSplit/>
              <w:jc w:val="center"/>
            </w:trPr>
          </w:trPrChange>
        </w:trPr>
        <w:tc>
          <w:tcPr>
            <w:tcW w:w="302" w:type="pct"/>
            <w:tcBorders>
              <w:top w:val="nil"/>
              <w:bottom w:val="nil"/>
            </w:tcBorders>
            <w:vAlign w:val="center"/>
            <w:tcPrChange w:id="1907" w:author="Man Hung Ng (Nokia)" w:date="2023-08-14T14:03:00Z">
              <w:tcPr>
                <w:tcW w:w="738" w:type="dxa"/>
                <w:gridSpan w:val="2"/>
                <w:tcBorders>
                  <w:top w:val="nil"/>
                  <w:bottom w:val="nil"/>
                </w:tcBorders>
                <w:vAlign w:val="center"/>
              </w:tcPr>
            </w:tcPrChange>
          </w:tcPr>
          <w:p w14:paraId="46787E95" w14:textId="77777777" w:rsidR="00EC76DA" w:rsidRPr="00EC2B4E" w:rsidRDefault="00EC76DA" w:rsidP="002A697C">
            <w:pPr>
              <w:keepLines/>
              <w:spacing w:after="0"/>
              <w:jc w:val="center"/>
              <w:rPr>
                <w:rFonts w:ascii="Arial" w:hAnsi="Arial"/>
                <w:sz w:val="18"/>
              </w:rPr>
            </w:pPr>
            <w:r w:rsidRPr="00EC2B4E">
              <w:rPr>
                <w:rFonts w:ascii="Arial" w:hAnsi="Arial"/>
                <w:sz w:val="18"/>
              </w:rPr>
              <w:t>n70</w:t>
            </w:r>
          </w:p>
        </w:tc>
        <w:tc>
          <w:tcPr>
            <w:tcW w:w="302" w:type="pct"/>
            <w:vAlign w:val="center"/>
            <w:tcPrChange w:id="1908" w:author="Man Hung Ng (Nokia)" w:date="2023-08-14T14:03:00Z">
              <w:tcPr>
                <w:tcW w:w="738" w:type="dxa"/>
                <w:gridSpan w:val="2"/>
                <w:vAlign w:val="center"/>
              </w:tcPr>
            </w:tcPrChange>
          </w:tcPr>
          <w:p w14:paraId="179CF5C5"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909" w:author="Man Hung Ng (Nokia)" w:date="2023-08-14T14:03:00Z">
              <w:tcPr>
                <w:tcW w:w="671" w:type="dxa"/>
                <w:gridSpan w:val="2"/>
              </w:tcPr>
            </w:tcPrChange>
          </w:tcPr>
          <w:p w14:paraId="7B8D3FA9" w14:textId="77777777" w:rsidR="00EC76DA" w:rsidRPr="00EC2B4E" w:rsidRDefault="00EC76DA" w:rsidP="002A697C">
            <w:pPr>
              <w:keepLines/>
              <w:spacing w:after="0"/>
              <w:jc w:val="center"/>
              <w:rPr>
                <w:rFonts w:ascii="Arial" w:hAnsi="Arial"/>
                <w:sz w:val="18"/>
              </w:rPr>
            </w:pPr>
          </w:p>
        </w:tc>
        <w:tc>
          <w:tcPr>
            <w:tcW w:w="275" w:type="pct"/>
            <w:tcPrChange w:id="1910" w:author="Man Hung Ng (Nokia)" w:date="2023-08-14T14:03:00Z">
              <w:tcPr>
                <w:tcW w:w="672" w:type="dxa"/>
                <w:gridSpan w:val="3"/>
              </w:tcPr>
            </w:tcPrChange>
          </w:tcPr>
          <w:p w14:paraId="74D01FF7" w14:textId="77777777" w:rsidR="00EC76DA" w:rsidRPr="00EC2B4E" w:rsidRDefault="00EC76DA" w:rsidP="002A697C">
            <w:pPr>
              <w:keepLines/>
              <w:spacing w:after="0"/>
              <w:jc w:val="center"/>
              <w:rPr>
                <w:rFonts w:ascii="Arial" w:hAnsi="Arial"/>
                <w:sz w:val="18"/>
              </w:rPr>
            </w:pPr>
          </w:p>
        </w:tc>
        <w:tc>
          <w:tcPr>
            <w:tcW w:w="274" w:type="pct"/>
            <w:tcPrChange w:id="1911" w:author="Man Hung Ng (Nokia)" w:date="2023-08-14T14:03:00Z">
              <w:tcPr>
                <w:tcW w:w="671" w:type="dxa"/>
                <w:gridSpan w:val="2"/>
              </w:tcPr>
            </w:tcPrChange>
          </w:tcPr>
          <w:p w14:paraId="6F67446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912" w:author="Man Hung Ng (Nokia)" w:date="2023-08-14T14:03:00Z">
              <w:tcPr>
                <w:tcW w:w="672" w:type="dxa"/>
                <w:gridSpan w:val="2"/>
                <w:vAlign w:val="center"/>
              </w:tcPr>
            </w:tcPrChange>
          </w:tcPr>
          <w:p w14:paraId="67B754F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913" w:author="Man Hung Ng (Nokia)" w:date="2023-08-14T14:03:00Z">
              <w:tcPr>
                <w:tcW w:w="671" w:type="dxa"/>
                <w:gridSpan w:val="2"/>
                <w:vAlign w:val="center"/>
              </w:tcPr>
            </w:tcPrChange>
          </w:tcPr>
          <w:p w14:paraId="7F43813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914" w:author="Man Hung Ng (Nokia)" w:date="2023-08-14T14:03:00Z">
              <w:tcPr>
                <w:tcW w:w="672" w:type="dxa"/>
                <w:gridSpan w:val="3"/>
                <w:vAlign w:val="center"/>
              </w:tcPr>
            </w:tcPrChange>
          </w:tcPr>
          <w:p w14:paraId="5BBFF922"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1915" w:author="Man Hung Ng (Nokia)" w:date="2023-08-14T14:03:00Z">
              <w:tcPr>
                <w:tcW w:w="671" w:type="dxa"/>
                <w:gridSpan w:val="2"/>
              </w:tcPr>
            </w:tcPrChange>
          </w:tcPr>
          <w:p w14:paraId="6EC5805D" w14:textId="77777777" w:rsidR="00EC76DA" w:rsidRPr="00EC2B4E" w:rsidRDefault="00EC76DA" w:rsidP="002A697C">
            <w:pPr>
              <w:keepLines/>
              <w:spacing w:after="0"/>
              <w:jc w:val="center"/>
              <w:rPr>
                <w:rFonts w:ascii="Arial" w:hAnsi="Arial" w:cs="Arial"/>
                <w:sz w:val="18"/>
                <w:szCs w:val="18"/>
              </w:rPr>
            </w:pPr>
          </w:p>
        </w:tc>
        <w:tc>
          <w:tcPr>
            <w:tcW w:w="275" w:type="pct"/>
            <w:tcPrChange w:id="1916" w:author="Man Hung Ng (Nokia)" w:date="2023-08-14T14:03:00Z">
              <w:tcPr>
                <w:tcW w:w="672" w:type="dxa"/>
                <w:gridSpan w:val="2"/>
              </w:tcPr>
            </w:tcPrChange>
          </w:tcPr>
          <w:p w14:paraId="29DA690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917" w:author="Man Hung Ng (Nokia)" w:date="2023-08-14T14:03:00Z">
              <w:tcPr>
                <w:tcW w:w="671" w:type="dxa"/>
                <w:gridSpan w:val="2"/>
                <w:vAlign w:val="center"/>
              </w:tcPr>
            </w:tcPrChange>
          </w:tcPr>
          <w:p w14:paraId="3AFBBAC3" w14:textId="77777777" w:rsidR="00EC76DA" w:rsidRPr="00EC2B4E" w:rsidRDefault="00EC76DA" w:rsidP="002A697C">
            <w:pPr>
              <w:keepNext/>
              <w:keepLines/>
              <w:spacing w:after="0"/>
              <w:jc w:val="center"/>
              <w:rPr>
                <w:rFonts w:ascii="Arial" w:hAnsi="Arial" w:cs="Arial"/>
                <w:sz w:val="18"/>
                <w:szCs w:val="18"/>
              </w:rPr>
            </w:pPr>
          </w:p>
        </w:tc>
        <w:tc>
          <w:tcPr>
            <w:tcW w:w="275" w:type="pct"/>
            <w:tcPrChange w:id="1918" w:author="Man Hung Ng (Nokia)" w:date="2023-08-14T14:03:00Z">
              <w:tcPr>
                <w:tcW w:w="672" w:type="dxa"/>
                <w:gridSpan w:val="3"/>
              </w:tcPr>
            </w:tcPrChange>
          </w:tcPr>
          <w:p w14:paraId="66388B6D" w14:textId="77777777" w:rsidR="00EC76DA" w:rsidRPr="00EC2B4E" w:rsidRDefault="00EC76DA" w:rsidP="002A697C">
            <w:pPr>
              <w:keepNext/>
              <w:keepLines/>
              <w:spacing w:after="0"/>
              <w:jc w:val="center"/>
              <w:rPr>
                <w:rFonts w:ascii="Arial" w:hAnsi="Arial"/>
                <w:sz w:val="18"/>
              </w:rPr>
            </w:pPr>
          </w:p>
        </w:tc>
        <w:tc>
          <w:tcPr>
            <w:tcW w:w="275" w:type="pct"/>
            <w:vAlign w:val="center"/>
            <w:tcPrChange w:id="1919" w:author="Man Hung Ng (Nokia)" w:date="2023-08-14T14:03:00Z">
              <w:tcPr>
                <w:tcW w:w="671" w:type="dxa"/>
                <w:gridSpan w:val="2"/>
                <w:vAlign w:val="center"/>
              </w:tcPr>
            </w:tcPrChange>
          </w:tcPr>
          <w:p w14:paraId="2249C478" w14:textId="77777777" w:rsidR="00EC76DA" w:rsidRPr="00EC2B4E" w:rsidRDefault="00EC76DA" w:rsidP="002A697C">
            <w:pPr>
              <w:keepLines/>
              <w:spacing w:after="0"/>
              <w:jc w:val="center"/>
              <w:rPr>
                <w:rFonts w:ascii="Arial" w:hAnsi="Arial"/>
                <w:sz w:val="18"/>
              </w:rPr>
            </w:pPr>
          </w:p>
        </w:tc>
        <w:tc>
          <w:tcPr>
            <w:tcW w:w="275" w:type="pct"/>
            <w:vAlign w:val="center"/>
            <w:tcPrChange w:id="1920" w:author="Man Hung Ng (Nokia)" w:date="2023-08-14T14:03:00Z">
              <w:tcPr>
                <w:tcW w:w="672" w:type="dxa"/>
                <w:gridSpan w:val="2"/>
                <w:vAlign w:val="center"/>
              </w:tcPr>
            </w:tcPrChange>
          </w:tcPr>
          <w:p w14:paraId="0302EA57" w14:textId="77777777" w:rsidR="00EC76DA" w:rsidRPr="00EC2B4E" w:rsidRDefault="00EC76DA" w:rsidP="002A697C">
            <w:pPr>
              <w:keepLines/>
              <w:spacing w:after="0"/>
              <w:jc w:val="center"/>
              <w:rPr>
                <w:rFonts w:ascii="Arial" w:hAnsi="Arial" w:cs="Arial"/>
                <w:sz w:val="18"/>
                <w:szCs w:val="18"/>
              </w:rPr>
            </w:pPr>
          </w:p>
        </w:tc>
        <w:tc>
          <w:tcPr>
            <w:tcW w:w="275" w:type="pct"/>
            <w:tcPrChange w:id="1921" w:author="Man Hung Ng (Nokia)" w:date="2023-08-14T14:03:00Z">
              <w:tcPr>
                <w:tcW w:w="671" w:type="dxa"/>
                <w:gridSpan w:val="2"/>
              </w:tcPr>
            </w:tcPrChange>
          </w:tcPr>
          <w:p w14:paraId="21E4CEAB" w14:textId="77777777" w:rsidR="00EC76DA" w:rsidRPr="00EC2B4E" w:rsidRDefault="00EC76DA" w:rsidP="002A697C">
            <w:pPr>
              <w:keepLines/>
              <w:spacing w:after="0"/>
              <w:jc w:val="center"/>
              <w:rPr>
                <w:rFonts w:ascii="Arial" w:hAnsi="Arial"/>
                <w:sz w:val="18"/>
              </w:rPr>
            </w:pPr>
          </w:p>
        </w:tc>
        <w:tc>
          <w:tcPr>
            <w:tcW w:w="275" w:type="pct"/>
            <w:vAlign w:val="center"/>
            <w:tcPrChange w:id="1922" w:author="Man Hung Ng (Nokia)" w:date="2023-08-14T14:03:00Z">
              <w:tcPr>
                <w:tcW w:w="672" w:type="dxa"/>
                <w:vAlign w:val="center"/>
              </w:tcPr>
            </w:tcPrChange>
          </w:tcPr>
          <w:p w14:paraId="61D93F67" w14:textId="77777777" w:rsidR="00EC76DA" w:rsidRPr="00EC2B4E" w:rsidRDefault="00EC76DA" w:rsidP="002A697C">
            <w:pPr>
              <w:keepLines/>
              <w:spacing w:after="0"/>
              <w:jc w:val="center"/>
              <w:rPr>
                <w:rFonts w:ascii="Arial" w:hAnsi="Arial" w:cs="Arial"/>
                <w:sz w:val="18"/>
                <w:szCs w:val="18"/>
              </w:rPr>
            </w:pPr>
          </w:p>
        </w:tc>
        <w:tc>
          <w:tcPr>
            <w:tcW w:w="275" w:type="pct"/>
            <w:tcPrChange w:id="1923" w:author="Man Hung Ng (Nokia)" w:date="2023-08-14T14:03:00Z">
              <w:tcPr>
                <w:tcW w:w="671" w:type="dxa"/>
              </w:tcPr>
            </w:tcPrChange>
          </w:tcPr>
          <w:p w14:paraId="6662359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924" w:author="Man Hung Ng (Nokia)" w:date="2023-08-14T14:03:00Z">
              <w:tcPr>
                <w:tcW w:w="672" w:type="dxa"/>
                <w:vAlign w:val="center"/>
              </w:tcPr>
            </w:tcPrChange>
          </w:tcPr>
          <w:p w14:paraId="60B0017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08030CE" w14:textId="77777777" w:rsidTr="00EC76DA">
        <w:trPr>
          <w:cantSplit/>
          <w:jc w:val="center"/>
          <w:trPrChange w:id="1925" w:author="Man Hung Ng (Nokia)" w:date="2023-08-14T14:03:00Z">
            <w:trPr>
              <w:cantSplit/>
              <w:jc w:val="center"/>
            </w:trPr>
          </w:trPrChange>
        </w:trPr>
        <w:tc>
          <w:tcPr>
            <w:tcW w:w="302" w:type="pct"/>
            <w:tcBorders>
              <w:top w:val="nil"/>
            </w:tcBorders>
            <w:vAlign w:val="center"/>
            <w:tcPrChange w:id="1926" w:author="Man Hung Ng (Nokia)" w:date="2023-08-14T14:03:00Z">
              <w:tcPr>
                <w:tcW w:w="738" w:type="dxa"/>
                <w:gridSpan w:val="2"/>
                <w:tcBorders>
                  <w:top w:val="nil"/>
                </w:tcBorders>
                <w:vAlign w:val="center"/>
              </w:tcPr>
            </w:tcPrChange>
          </w:tcPr>
          <w:p w14:paraId="3754D23C" w14:textId="77777777" w:rsidR="00EC76DA" w:rsidRPr="00EC2B4E" w:rsidRDefault="00EC76DA" w:rsidP="002A697C">
            <w:pPr>
              <w:keepLines/>
              <w:spacing w:after="0"/>
              <w:jc w:val="center"/>
              <w:rPr>
                <w:rFonts w:ascii="Arial" w:hAnsi="Arial"/>
                <w:sz w:val="18"/>
              </w:rPr>
            </w:pPr>
          </w:p>
        </w:tc>
        <w:tc>
          <w:tcPr>
            <w:tcW w:w="302" w:type="pct"/>
            <w:vAlign w:val="center"/>
            <w:tcPrChange w:id="1927" w:author="Man Hung Ng (Nokia)" w:date="2023-08-14T14:03:00Z">
              <w:tcPr>
                <w:tcW w:w="738" w:type="dxa"/>
                <w:gridSpan w:val="2"/>
                <w:vAlign w:val="center"/>
              </w:tcPr>
            </w:tcPrChange>
          </w:tcPr>
          <w:p w14:paraId="4C1227B4"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928" w:author="Man Hung Ng (Nokia)" w:date="2023-08-14T14:03:00Z">
              <w:tcPr>
                <w:tcW w:w="671" w:type="dxa"/>
                <w:gridSpan w:val="2"/>
              </w:tcPr>
            </w:tcPrChange>
          </w:tcPr>
          <w:p w14:paraId="6F8A1169" w14:textId="77777777" w:rsidR="00EC76DA" w:rsidRPr="00EC2B4E" w:rsidRDefault="00EC76DA" w:rsidP="002A697C">
            <w:pPr>
              <w:keepLines/>
              <w:spacing w:after="0"/>
              <w:jc w:val="center"/>
              <w:rPr>
                <w:rFonts w:ascii="Arial" w:hAnsi="Arial"/>
                <w:sz w:val="18"/>
              </w:rPr>
            </w:pPr>
          </w:p>
        </w:tc>
        <w:tc>
          <w:tcPr>
            <w:tcW w:w="275" w:type="pct"/>
            <w:tcPrChange w:id="1929" w:author="Man Hung Ng (Nokia)" w:date="2023-08-14T14:03:00Z">
              <w:tcPr>
                <w:tcW w:w="672" w:type="dxa"/>
                <w:gridSpan w:val="3"/>
              </w:tcPr>
            </w:tcPrChange>
          </w:tcPr>
          <w:p w14:paraId="1ECACE00" w14:textId="77777777" w:rsidR="00EC76DA" w:rsidRPr="00EC2B4E" w:rsidRDefault="00EC76DA" w:rsidP="002A697C">
            <w:pPr>
              <w:keepLines/>
              <w:spacing w:after="0"/>
              <w:jc w:val="center"/>
              <w:rPr>
                <w:rFonts w:ascii="Arial" w:hAnsi="Arial"/>
                <w:sz w:val="18"/>
              </w:rPr>
            </w:pPr>
          </w:p>
        </w:tc>
        <w:tc>
          <w:tcPr>
            <w:tcW w:w="274" w:type="pct"/>
            <w:vAlign w:val="center"/>
            <w:tcPrChange w:id="1930" w:author="Man Hung Ng (Nokia)" w:date="2023-08-14T14:03:00Z">
              <w:tcPr>
                <w:tcW w:w="671" w:type="dxa"/>
                <w:gridSpan w:val="2"/>
                <w:vAlign w:val="center"/>
              </w:tcPr>
            </w:tcPrChange>
          </w:tcPr>
          <w:p w14:paraId="654D9C5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931" w:author="Man Hung Ng (Nokia)" w:date="2023-08-14T14:03:00Z">
              <w:tcPr>
                <w:tcW w:w="672" w:type="dxa"/>
                <w:gridSpan w:val="2"/>
                <w:vAlign w:val="center"/>
              </w:tcPr>
            </w:tcPrChange>
          </w:tcPr>
          <w:p w14:paraId="6D743E6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932" w:author="Man Hung Ng (Nokia)" w:date="2023-08-14T14:03:00Z">
              <w:tcPr>
                <w:tcW w:w="671" w:type="dxa"/>
                <w:gridSpan w:val="2"/>
                <w:vAlign w:val="center"/>
              </w:tcPr>
            </w:tcPrChange>
          </w:tcPr>
          <w:p w14:paraId="1F8ACC1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1933" w:author="Man Hung Ng (Nokia)" w:date="2023-08-14T14:03:00Z">
              <w:tcPr>
                <w:tcW w:w="672" w:type="dxa"/>
                <w:gridSpan w:val="3"/>
                <w:vAlign w:val="center"/>
              </w:tcPr>
            </w:tcPrChange>
          </w:tcPr>
          <w:p w14:paraId="2AC52E28"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1934" w:author="Man Hung Ng (Nokia)" w:date="2023-08-14T14:03:00Z">
              <w:tcPr>
                <w:tcW w:w="671" w:type="dxa"/>
                <w:gridSpan w:val="2"/>
              </w:tcPr>
            </w:tcPrChange>
          </w:tcPr>
          <w:p w14:paraId="69888228" w14:textId="77777777" w:rsidR="00EC76DA" w:rsidRPr="00EC2B4E" w:rsidRDefault="00EC76DA" w:rsidP="002A697C">
            <w:pPr>
              <w:keepLines/>
              <w:spacing w:after="0"/>
              <w:jc w:val="center"/>
              <w:rPr>
                <w:rFonts w:ascii="Arial" w:hAnsi="Arial" w:cs="Arial"/>
                <w:sz w:val="18"/>
                <w:szCs w:val="18"/>
              </w:rPr>
            </w:pPr>
          </w:p>
        </w:tc>
        <w:tc>
          <w:tcPr>
            <w:tcW w:w="275" w:type="pct"/>
            <w:tcPrChange w:id="1935" w:author="Man Hung Ng (Nokia)" w:date="2023-08-14T14:03:00Z">
              <w:tcPr>
                <w:tcW w:w="672" w:type="dxa"/>
                <w:gridSpan w:val="2"/>
              </w:tcPr>
            </w:tcPrChange>
          </w:tcPr>
          <w:p w14:paraId="34F61944"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936" w:author="Man Hung Ng (Nokia)" w:date="2023-08-14T14:03:00Z">
              <w:tcPr>
                <w:tcW w:w="671" w:type="dxa"/>
                <w:gridSpan w:val="2"/>
                <w:vAlign w:val="center"/>
              </w:tcPr>
            </w:tcPrChange>
          </w:tcPr>
          <w:p w14:paraId="60340C49" w14:textId="77777777" w:rsidR="00EC76DA" w:rsidRPr="00EC2B4E" w:rsidRDefault="00EC76DA" w:rsidP="002A697C">
            <w:pPr>
              <w:keepNext/>
              <w:keepLines/>
              <w:spacing w:after="0"/>
              <w:jc w:val="center"/>
              <w:rPr>
                <w:rFonts w:ascii="Arial" w:hAnsi="Arial" w:cs="Arial"/>
                <w:sz w:val="18"/>
                <w:szCs w:val="18"/>
              </w:rPr>
            </w:pPr>
          </w:p>
        </w:tc>
        <w:tc>
          <w:tcPr>
            <w:tcW w:w="275" w:type="pct"/>
            <w:tcPrChange w:id="1937" w:author="Man Hung Ng (Nokia)" w:date="2023-08-14T14:03:00Z">
              <w:tcPr>
                <w:tcW w:w="672" w:type="dxa"/>
                <w:gridSpan w:val="3"/>
              </w:tcPr>
            </w:tcPrChange>
          </w:tcPr>
          <w:p w14:paraId="47C82A68" w14:textId="77777777" w:rsidR="00EC76DA" w:rsidRPr="00EC2B4E" w:rsidRDefault="00EC76DA" w:rsidP="002A697C">
            <w:pPr>
              <w:keepNext/>
              <w:keepLines/>
              <w:spacing w:after="0"/>
              <w:jc w:val="center"/>
              <w:rPr>
                <w:rFonts w:ascii="Arial" w:hAnsi="Arial"/>
                <w:sz w:val="18"/>
              </w:rPr>
            </w:pPr>
          </w:p>
        </w:tc>
        <w:tc>
          <w:tcPr>
            <w:tcW w:w="275" w:type="pct"/>
            <w:vAlign w:val="center"/>
            <w:tcPrChange w:id="1938" w:author="Man Hung Ng (Nokia)" w:date="2023-08-14T14:03:00Z">
              <w:tcPr>
                <w:tcW w:w="671" w:type="dxa"/>
                <w:gridSpan w:val="2"/>
                <w:vAlign w:val="center"/>
              </w:tcPr>
            </w:tcPrChange>
          </w:tcPr>
          <w:p w14:paraId="650FA21C" w14:textId="77777777" w:rsidR="00EC76DA" w:rsidRPr="00EC2B4E" w:rsidRDefault="00EC76DA" w:rsidP="002A697C">
            <w:pPr>
              <w:keepLines/>
              <w:spacing w:after="0"/>
              <w:jc w:val="center"/>
              <w:rPr>
                <w:rFonts w:ascii="Arial" w:hAnsi="Arial"/>
                <w:sz w:val="18"/>
              </w:rPr>
            </w:pPr>
          </w:p>
        </w:tc>
        <w:tc>
          <w:tcPr>
            <w:tcW w:w="275" w:type="pct"/>
            <w:vAlign w:val="center"/>
            <w:tcPrChange w:id="1939" w:author="Man Hung Ng (Nokia)" w:date="2023-08-14T14:03:00Z">
              <w:tcPr>
                <w:tcW w:w="672" w:type="dxa"/>
                <w:gridSpan w:val="2"/>
                <w:vAlign w:val="center"/>
              </w:tcPr>
            </w:tcPrChange>
          </w:tcPr>
          <w:p w14:paraId="23CAED35" w14:textId="77777777" w:rsidR="00EC76DA" w:rsidRPr="00EC2B4E" w:rsidRDefault="00EC76DA" w:rsidP="002A697C">
            <w:pPr>
              <w:keepLines/>
              <w:spacing w:after="0"/>
              <w:jc w:val="center"/>
              <w:rPr>
                <w:rFonts w:ascii="Arial" w:hAnsi="Arial" w:cs="Arial"/>
                <w:sz w:val="18"/>
                <w:szCs w:val="18"/>
              </w:rPr>
            </w:pPr>
          </w:p>
        </w:tc>
        <w:tc>
          <w:tcPr>
            <w:tcW w:w="275" w:type="pct"/>
            <w:tcPrChange w:id="1940" w:author="Man Hung Ng (Nokia)" w:date="2023-08-14T14:03:00Z">
              <w:tcPr>
                <w:tcW w:w="671" w:type="dxa"/>
                <w:gridSpan w:val="2"/>
              </w:tcPr>
            </w:tcPrChange>
          </w:tcPr>
          <w:p w14:paraId="3AFAC659" w14:textId="77777777" w:rsidR="00EC76DA" w:rsidRPr="00EC2B4E" w:rsidRDefault="00EC76DA" w:rsidP="002A697C">
            <w:pPr>
              <w:keepLines/>
              <w:spacing w:after="0"/>
              <w:jc w:val="center"/>
              <w:rPr>
                <w:rFonts w:ascii="Arial" w:hAnsi="Arial"/>
                <w:sz w:val="18"/>
              </w:rPr>
            </w:pPr>
          </w:p>
        </w:tc>
        <w:tc>
          <w:tcPr>
            <w:tcW w:w="275" w:type="pct"/>
            <w:vAlign w:val="center"/>
            <w:tcPrChange w:id="1941" w:author="Man Hung Ng (Nokia)" w:date="2023-08-14T14:03:00Z">
              <w:tcPr>
                <w:tcW w:w="672" w:type="dxa"/>
                <w:vAlign w:val="center"/>
              </w:tcPr>
            </w:tcPrChange>
          </w:tcPr>
          <w:p w14:paraId="419811BC" w14:textId="77777777" w:rsidR="00EC76DA" w:rsidRPr="00EC2B4E" w:rsidRDefault="00EC76DA" w:rsidP="002A697C">
            <w:pPr>
              <w:keepLines/>
              <w:spacing w:after="0"/>
              <w:jc w:val="center"/>
              <w:rPr>
                <w:rFonts w:ascii="Arial" w:hAnsi="Arial" w:cs="Arial"/>
                <w:sz w:val="18"/>
                <w:szCs w:val="18"/>
              </w:rPr>
            </w:pPr>
          </w:p>
        </w:tc>
        <w:tc>
          <w:tcPr>
            <w:tcW w:w="275" w:type="pct"/>
            <w:tcPrChange w:id="1942" w:author="Man Hung Ng (Nokia)" w:date="2023-08-14T14:03:00Z">
              <w:tcPr>
                <w:tcW w:w="671" w:type="dxa"/>
              </w:tcPr>
            </w:tcPrChange>
          </w:tcPr>
          <w:p w14:paraId="01ED2521"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943" w:author="Man Hung Ng (Nokia)" w:date="2023-08-14T14:03:00Z">
              <w:tcPr>
                <w:tcW w:w="672" w:type="dxa"/>
                <w:vAlign w:val="center"/>
              </w:tcPr>
            </w:tcPrChange>
          </w:tcPr>
          <w:p w14:paraId="01B60F9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E7C9B6A" w14:textId="77777777" w:rsidTr="00EC76DA">
        <w:trPr>
          <w:cantSplit/>
          <w:jc w:val="center"/>
          <w:trPrChange w:id="1944" w:author="Man Hung Ng (Nokia)" w:date="2023-08-14T14:03:00Z">
            <w:trPr>
              <w:cantSplit/>
              <w:jc w:val="center"/>
            </w:trPr>
          </w:trPrChange>
        </w:trPr>
        <w:tc>
          <w:tcPr>
            <w:tcW w:w="302" w:type="pct"/>
            <w:tcBorders>
              <w:bottom w:val="nil"/>
            </w:tcBorders>
            <w:vAlign w:val="center"/>
            <w:tcPrChange w:id="1945" w:author="Man Hung Ng (Nokia)" w:date="2023-08-14T14:03:00Z">
              <w:tcPr>
                <w:tcW w:w="738" w:type="dxa"/>
                <w:gridSpan w:val="2"/>
                <w:tcBorders>
                  <w:bottom w:val="nil"/>
                </w:tcBorders>
                <w:vAlign w:val="center"/>
              </w:tcPr>
            </w:tcPrChange>
          </w:tcPr>
          <w:p w14:paraId="10DD145E" w14:textId="77777777" w:rsidR="00EC76DA" w:rsidRPr="00EC2B4E" w:rsidRDefault="00EC76DA" w:rsidP="002A697C">
            <w:pPr>
              <w:keepLines/>
              <w:spacing w:after="0"/>
              <w:jc w:val="center"/>
              <w:rPr>
                <w:rFonts w:ascii="Arial" w:hAnsi="Arial"/>
                <w:sz w:val="18"/>
              </w:rPr>
            </w:pPr>
          </w:p>
        </w:tc>
        <w:tc>
          <w:tcPr>
            <w:tcW w:w="302" w:type="pct"/>
            <w:vAlign w:val="center"/>
            <w:tcPrChange w:id="1946" w:author="Man Hung Ng (Nokia)" w:date="2023-08-14T14:03:00Z">
              <w:tcPr>
                <w:tcW w:w="738" w:type="dxa"/>
                <w:gridSpan w:val="2"/>
                <w:vAlign w:val="center"/>
              </w:tcPr>
            </w:tcPrChange>
          </w:tcPr>
          <w:p w14:paraId="0C631B90"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1947" w:author="Man Hung Ng (Nokia)" w:date="2023-08-14T14:03:00Z">
              <w:tcPr>
                <w:tcW w:w="671" w:type="dxa"/>
                <w:gridSpan w:val="2"/>
              </w:tcPr>
            </w:tcPrChange>
          </w:tcPr>
          <w:p w14:paraId="51252CBE" w14:textId="77777777" w:rsidR="00EC76DA" w:rsidRPr="00EC2B4E" w:rsidRDefault="00EC76DA" w:rsidP="002A697C">
            <w:pPr>
              <w:keepLines/>
              <w:spacing w:after="0"/>
              <w:jc w:val="center"/>
              <w:rPr>
                <w:rFonts w:ascii="Arial" w:hAnsi="Arial"/>
                <w:sz w:val="18"/>
              </w:rPr>
            </w:pPr>
          </w:p>
        </w:tc>
        <w:tc>
          <w:tcPr>
            <w:tcW w:w="275" w:type="pct"/>
            <w:tcPrChange w:id="1948" w:author="Man Hung Ng (Nokia)" w:date="2023-08-14T14:03:00Z">
              <w:tcPr>
                <w:tcW w:w="672" w:type="dxa"/>
                <w:gridSpan w:val="3"/>
              </w:tcPr>
            </w:tcPrChange>
          </w:tcPr>
          <w:p w14:paraId="1A324F2A"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1949" w:author="Man Hung Ng (Nokia)" w:date="2023-08-14T14:03:00Z">
              <w:tcPr>
                <w:tcW w:w="671" w:type="dxa"/>
                <w:gridSpan w:val="2"/>
                <w:vAlign w:val="center"/>
              </w:tcPr>
            </w:tcPrChange>
          </w:tcPr>
          <w:p w14:paraId="1713C57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950" w:author="Man Hung Ng (Nokia)" w:date="2023-08-14T14:03:00Z">
              <w:tcPr>
                <w:tcW w:w="672" w:type="dxa"/>
                <w:gridSpan w:val="2"/>
                <w:vAlign w:val="center"/>
              </w:tcPr>
            </w:tcPrChange>
          </w:tcPr>
          <w:p w14:paraId="6C8A48F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951" w:author="Man Hung Ng (Nokia)" w:date="2023-08-14T14:03:00Z">
              <w:tcPr>
                <w:tcW w:w="671" w:type="dxa"/>
                <w:gridSpan w:val="2"/>
                <w:vAlign w:val="center"/>
              </w:tcPr>
            </w:tcPrChange>
          </w:tcPr>
          <w:p w14:paraId="101DAEBB"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tcBorders>
              <w:top w:val="single" w:sz="4" w:space="0" w:color="auto"/>
              <w:left w:val="single" w:sz="4" w:space="0" w:color="auto"/>
              <w:bottom w:val="single" w:sz="4" w:space="0" w:color="auto"/>
              <w:right w:val="single" w:sz="4" w:space="0" w:color="auto"/>
            </w:tcBorders>
            <w:vAlign w:val="center"/>
            <w:tcPrChange w:id="1952" w:author="Man Hung Ng (Nokia)" w:date="2023-08-14T14:03:00Z">
              <w:tcPr>
                <w:tcW w:w="672" w:type="dxa"/>
                <w:gridSpan w:val="3"/>
                <w:tcBorders>
                  <w:top w:val="single" w:sz="4" w:space="0" w:color="auto"/>
                  <w:left w:val="single" w:sz="4" w:space="0" w:color="auto"/>
                  <w:bottom w:val="single" w:sz="4" w:space="0" w:color="auto"/>
                  <w:right w:val="single" w:sz="4" w:space="0" w:color="auto"/>
                </w:tcBorders>
                <w:vAlign w:val="center"/>
              </w:tcPr>
            </w:tcPrChange>
          </w:tcPr>
          <w:p w14:paraId="5DC4F999"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Borders>
              <w:top w:val="single" w:sz="4" w:space="0" w:color="auto"/>
              <w:left w:val="single" w:sz="4" w:space="0" w:color="auto"/>
              <w:bottom w:val="single" w:sz="4" w:space="0" w:color="auto"/>
              <w:right w:val="single" w:sz="4" w:space="0" w:color="auto"/>
            </w:tcBorders>
            <w:tcPrChange w:id="1953"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68A84F3A"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954" w:author="Man Hung Ng (Nokia)" w:date="2023-08-14T14:03:00Z">
              <w:tcPr>
                <w:tcW w:w="672" w:type="dxa"/>
                <w:gridSpan w:val="2"/>
              </w:tcPr>
            </w:tcPrChange>
          </w:tcPr>
          <w:p w14:paraId="1BF44C73"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hint="eastAsia"/>
                <w:sz w:val="18"/>
                <w:szCs w:val="18"/>
                <w:lang w:eastAsia="zh-CN"/>
              </w:rPr>
              <w:t>3</w:t>
            </w:r>
            <w:r w:rsidRPr="00EC2B4E">
              <w:rPr>
                <w:rFonts w:ascii="Arial" w:hAnsi="Arial" w:cs="Arial"/>
                <w:sz w:val="18"/>
                <w:szCs w:val="18"/>
                <w:lang w:eastAsia="zh-CN"/>
              </w:rPr>
              <w:t>5</w:t>
            </w:r>
          </w:p>
        </w:tc>
        <w:tc>
          <w:tcPr>
            <w:tcW w:w="275" w:type="pct"/>
            <w:vAlign w:val="center"/>
            <w:tcPrChange w:id="1955" w:author="Man Hung Ng (Nokia)" w:date="2023-08-14T14:03:00Z">
              <w:tcPr>
                <w:tcW w:w="671" w:type="dxa"/>
                <w:gridSpan w:val="2"/>
                <w:vAlign w:val="center"/>
              </w:tcPr>
            </w:tcPrChange>
          </w:tcPr>
          <w:p w14:paraId="06258C3B" w14:textId="77777777" w:rsidR="00EC76DA" w:rsidRPr="00EC2B4E" w:rsidRDefault="00EC76DA" w:rsidP="002A697C">
            <w:pPr>
              <w:keepNext/>
              <w:keepLines/>
              <w:spacing w:after="0"/>
              <w:jc w:val="center"/>
              <w:rPr>
                <w:rFonts w:ascii="Arial" w:hAnsi="Arial" w:cs="Arial"/>
                <w:sz w:val="18"/>
                <w:szCs w:val="18"/>
              </w:rPr>
            </w:pPr>
          </w:p>
        </w:tc>
        <w:tc>
          <w:tcPr>
            <w:tcW w:w="275" w:type="pct"/>
            <w:tcPrChange w:id="1956" w:author="Man Hung Ng (Nokia)" w:date="2023-08-14T14:03:00Z">
              <w:tcPr>
                <w:tcW w:w="672" w:type="dxa"/>
                <w:gridSpan w:val="3"/>
              </w:tcPr>
            </w:tcPrChange>
          </w:tcPr>
          <w:p w14:paraId="69816C9A" w14:textId="77777777" w:rsidR="00EC76DA" w:rsidRPr="00EC2B4E" w:rsidRDefault="00EC76DA" w:rsidP="002A697C">
            <w:pPr>
              <w:keepNext/>
              <w:keepLines/>
              <w:spacing w:after="0"/>
              <w:jc w:val="center"/>
              <w:rPr>
                <w:rFonts w:ascii="Arial" w:hAnsi="Arial"/>
                <w:sz w:val="18"/>
              </w:rPr>
            </w:pPr>
          </w:p>
        </w:tc>
        <w:tc>
          <w:tcPr>
            <w:tcW w:w="275" w:type="pct"/>
            <w:vAlign w:val="center"/>
            <w:tcPrChange w:id="1957" w:author="Man Hung Ng (Nokia)" w:date="2023-08-14T14:03:00Z">
              <w:tcPr>
                <w:tcW w:w="671" w:type="dxa"/>
                <w:gridSpan w:val="2"/>
                <w:vAlign w:val="center"/>
              </w:tcPr>
            </w:tcPrChange>
          </w:tcPr>
          <w:p w14:paraId="2530407D" w14:textId="77777777" w:rsidR="00EC76DA" w:rsidRPr="00EC2B4E" w:rsidRDefault="00EC76DA" w:rsidP="002A697C">
            <w:pPr>
              <w:keepLines/>
              <w:spacing w:after="0"/>
              <w:jc w:val="center"/>
              <w:rPr>
                <w:rFonts w:ascii="Arial" w:hAnsi="Arial"/>
                <w:sz w:val="18"/>
              </w:rPr>
            </w:pPr>
          </w:p>
        </w:tc>
        <w:tc>
          <w:tcPr>
            <w:tcW w:w="275" w:type="pct"/>
            <w:vAlign w:val="center"/>
            <w:tcPrChange w:id="1958" w:author="Man Hung Ng (Nokia)" w:date="2023-08-14T14:03:00Z">
              <w:tcPr>
                <w:tcW w:w="672" w:type="dxa"/>
                <w:gridSpan w:val="2"/>
                <w:vAlign w:val="center"/>
              </w:tcPr>
            </w:tcPrChange>
          </w:tcPr>
          <w:p w14:paraId="4726CE81" w14:textId="77777777" w:rsidR="00EC76DA" w:rsidRPr="00EC2B4E" w:rsidRDefault="00EC76DA" w:rsidP="002A697C">
            <w:pPr>
              <w:keepLines/>
              <w:spacing w:after="0"/>
              <w:jc w:val="center"/>
              <w:rPr>
                <w:rFonts w:ascii="Arial" w:hAnsi="Arial" w:cs="Arial"/>
                <w:sz w:val="18"/>
                <w:szCs w:val="18"/>
              </w:rPr>
            </w:pPr>
          </w:p>
        </w:tc>
        <w:tc>
          <w:tcPr>
            <w:tcW w:w="275" w:type="pct"/>
            <w:tcPrChange w:id="1959" w:author="Man Hung Ng (Nokia)" w:date="2023-08-14T14:03:00Z">
              <w:tcPr>
                <w:tcW w:w="671" w:type="dxa"/>
                <w:gridSpan w:val="2"/>
              </w:tcPr>
            </w:tcPrChange>
          </w:tcPr>
          <w:p w14:paraId="36CD1590" w14:textId="77777777" w:rsidR="00EC76DA" w:rsidRPr="00EC2B4E" w:rsidRDefault="00EC76DA" w:rsidP="002A697C">
            <w:pPr>
              <w:keepLines/>
              <w:spacing w:after="0"/>
              <w:jc w:val="center"/>
              <w:rPr>
                <w:rFonts w:ascii="Arial" w:hAnsi="Arial"/>
                <w:sz w:val="18"/>
              </w:rPr>
            </w:pPr>
          </w:p>
        </w:tc>
        <w:tc>
          <w:tcPr>
            <w:tcW w:w="275" w:type="pct"/>
            <w:vAlign w:val="center"/>
            <w:tcPrChange w:id="1960" w:author="Man Hung Ng (Nokia)" w:date="2023-08-14T14:03:00Z">
              <w:tcPr>
                <w:tcW w:w="672" w:type="dxa"/>
                <w:vAlign w:val="center"/>
              </w:tcPr>
            </w:tcPrChange>
          </w:tcPr>
          <w:p w14:paraId="74C101F6" w14:textId="77777777" w:rsidR="00EC76DA" w:rsidRPr="00EC2B4E" w:rsidRDefault="00EC76DA" w:rsidP="002A697C">
            <w:pPr>
              <w:keepLines/>
              <w:spacing w:after="0"/>
              <w:jc w:val="center"/>
              <w:rPr>
                <w:rFonts w:ascii="Arial" w:hAnsi="Arial" w:cs="Arial"/>
                <w:sz w:val="18"/>
                <w:szCs w:val="18"/>
              </w:rPr>
            </w:pPr>
          </w:p>
        </w:tc>
        <w:tc>
          <w:tcPr>
            <w:tcW w:w="275" w:type="pct"/>
            <w:tcPrChange w:id="1961" w:author="Man Hung Ng (Nokia)" w:date="2023-08-14T14:03:00Z">
              <w:tcPr>
                <w:tcW w:w="671" w:type="dxa"/>
              </w:tcPr>
            </w:tcPrChange>
          </w:tcPr>
          <w:p w14:paraId="2B75339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962" w:author="Man Hung Ng (Nokia)" w:date="2023-08-14T14:03:00Z">
              <w:tcPr>
                <w:tcW w:w="672" w:type="dxa"/>
                <w:vAlign w:val="center"/>
              </w:tcPr>
            </w:tcPrChange>
          </w:tcPr>
          <w:p w14:paraId="4A4970E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2D59C9C" w14:textId="77777777" w:rsidTr="00EC76DA">
        <w:trPr>
          <w:cantSplit/>
          <w:jc w:val="center"/>
          <w:trPrChange w:id="1963" w:author="Man Hung Ng (Nokia)" w:date="2023-08-14T14:03:00Z">
            <w:trPr>
              <w:cantSplit/>
              <w:jc w:val="center"/>
            </w:trPr>
          </w:trPrChange>
        </w:trPr>
        <w:tc>
          <w:tcPr>
            <w:tcW w:w="302" w:type="pct"/>
            <w:tcBorders>
              <w:top w:val="nil"/>
              <w:bottom w:val="nil"/>
            </w:tcBorders>
            <w:vAlign w:val="center"/>
            <w:tcPrChange w:id="1964" w:author="Man Hung Ng (Nokia)" w:date="2023-08-14T14:03:00Z">
              <w:tcPr>
                <w:tcW w:w="738" w:type="dxa"/>
                <w:gridSpan w:val="2"/>
                <w:tcBorders>
                  <w:top w:val="nil"/>
                  <w:bottom w:val="nil"/>
                </w:tcBorders>
                <w:vAlign w:val="center"/>
              </w:tcPr>
            </w:tcPrChange>
          </w:tcPr>
          <w:p w14:paraId="0D632161" w14:textId="77777777" w:rsidR="00EC76DA" w:rsidRPr="00EC2B4E" w:rsidRDefault="00EC76DA" w:rsidP="002A697C">
            <w:pPr>
              <w:keepLines/>
              <w:spacing w:after="0"/>
              <w:jc w:val="center"/>
              <w:rPr>
                <w:rFonts w:ascii="Arial" w:hAnsi="Arial"/>
                <w:sz w:val="18"/>
              </w:rPr>
            </w:pPr>
            <w:r w:rsidRPr="00EC2B4E">
              <w:rPr>
                <w:rFonts w:ascii="Arial" w:hAnsi="Arial"/>
                <w:sz w:val="18"/>
              </w:rPr>
              <w:t>n71</w:t>
            </w:r>
          </w:p>
        </w:tc>
        <w:tc>
          <w:tcPr>
            <w:tcW w:w="302" w:type="pct"/>
            <w:vAlign w:val="center"/>
            <w:tcPrChange w:id="1965" w:author="Man Hung Ng (Nokia)" w:date="2023-08-14T14:03:00Z">
              <w:tcPr>
                <w:tcW w:w="738" w:type="dxa"/>
                <w:gridSpan w:val="2"/>
                <w:vAlign w:val="center"/>
              </w:tcPr>
            </w:tcPrChange>
          </w:tcPr>
          <w:p w14:paraId="2F04410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1966" w:author="Man Hung Ng (Nokia)" w:date="2023-08-14T14:03:00Z">
              <w:tcPr>
                <w:tcW w:w="671" w:type="dxa"/>
                <w:gridSpan w:val="2"/>
              </w:tcPr>
            </w:tcPrChange>
          </w:tcPr>
          <w:p w14:paraId="5140A67A" w14:textId="77777777" w:rsidR="00EC76DA" w:rsidRPr="00EC2B4E" w:rsidRDefault="00EC76DA" w:rsidP="002A697C">
            <w:pPr>
              <w:keepLines/>
              <w:spacing w:after="0"/>
              <w:jc w:val="center"/>
              <w:rPr>
                <w:rFonts w:ascii="Arial" w:hAnsi="Arial"/>
                <w:sz w:val="18"/>
              </w:rPr>
            </w:pPr>
          </w:p>
        </w:tc>
        <w:tc>
          <w:tcPr>
            <w:tcW w:w="275" w:type="pct"/>
            <w:tcPrChange w:id="1967" w:author="Man Hung Ng (Nokia)" w:date="2023-08-14T14:03:00Z">
              <w:tcPr>
                <w:tcW w:w="672" w:type="dxa"/>
                <w:gridSpan w:val="3"/>
              </w:tcPr>
            </w:tcPrChange>
          </w:tcPr>
          <w:p w14:paraId="383F81D8" w14:textId="77777777" w:rsidR="00EC76DA" w:rsidRPr="00EC2B4E" w:rsidRDefault="00EC76DA" w:rsidP="002A697C">
            <w:pPr>
              <w:keepLines/>
              <w:spacing w:after="0"/>
              <w:jc w:val="center"/>
              <w:rPr>
                <w:rFonts w:ascii="Arial" w:hAnsi="Arial"/>
                <w:sz w:val="18"/>
              </w:rPr>
            </w:pPr>
          </w:p>
        </w:tc>
        <w:tc>
          <w:tcPr>
            <w:tcW w:w="274" w:type="pct"/>
            <w:tcPrChange w:id="1968" w:author="Man Hung Ng (Nokia)" w:date="2023-08-14T14:03:00Z">
              <w:tcPr>
                <w:tcW w:w="671" w:type="dxa"/>
                <w:gridSpan w:val="2"/>
              </w:tcPr>
            </w:tcPrChange>
          </w:tcPr>
          <w:p w14:paraId="7765080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1969" w:author="Man Hung Ng (Nokia)" w:date="2023-08-14T14:03:00Z">
              <w:tcPr>
                <w:tcW w:w="672" w:type="dxa"/>
                <w:gridSpan w:val="2"/>
                <w:vAlign w:val="center"/>
              </w:tcPr>
            </w:tcPrChange>
          </w:tcPr>
          <w:p w14:paraId="79F2804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1970" w:author="Man Hung Ng (Nokia)" w:date="2023-08-14T14:03:00Z">
              <w:tcPr>
                <w:tcW w:w="671" w:type="dxa"/>
                <w:gridSpan w:val="2"/>
                <w:vAlign w:val="center"/>
              </w:tcPr>
            </w:tcPrChange>
          </w:tcPr>
          <w:p w14:paraId="672F6454"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tcBorders>
              <w:top w:val="single" w:sz="4" w:space="0" w:color="auto"/>
              <w:left w:val="single" w:sz="4" w:space="0" w:color="auto"/>
              <w:bottom w:val="single" w:sz="4" w:space="0" w:color="auto"/>
              <w:right w:val="single" w:sz="4" w:space="0" w:color="auto"/>
            </w:tcBorders>
            <w:vAlign w:val="center"/>
            <w:tcPrChange w:id="1971" w:author="Man Hung Ng (Nokia)" w:date="2023-08-14T14:03:00Z">
              <w:tcPr>
                <w:tcW w:w="672" w:type="dxa"/>
                <w:gridSpan w:val="3"/>
                <w:tcBorders>
                  <w:top w:val="single" w:sz="4" w:space="0" w:color="auto"/>
                  <w:left w:val="single" w:sz="4" w:space="0" w:color="auto"/>
                  <w:bottom w:val="single" w:sz="4" w:space="0" w:color="auto"/>
                  <w:right w:val="single" w:sz="4" w:space="0" w:color="auto"/>
                </w:tcBorders>
                <w:vAlign w:val="center"/>
              </w:tcPr>
            </w:tcPrChange>
          </w:tcPr>
          <w:p w14:paraId="2028CA34"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Borders>
              <w:top w:val="single" w:sz="4" w:space="0" w:color="auto"/>
              <w:left w:val="single" w:sz="4" w:space="0" w:color="auto"/>
              <w:bottom w:val="single" w:sz="4" w:space="0" w:color="auto"/>
              <w:right w:val="single" w:sz="4" w:space="0" w:color="auto"/>
            </w:tcBorders>
            <w:tcPrChange w:id="1972"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57E1DEA4"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1973" w:author="Man Hung Ng (Nokia)" w:date="2023-08-14T14:03:00Z">
              <w:tcPr>
                <w:tcW w:w="672" w:type="dxa"/>
                <w:gridSpan w:val="2"/>
              </w:tcPr>
            </w:tcPrChange>
          </w:tcPr>
          <w:p w14:paraId="0F272ACC"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hint="eastAsia"/>
                <w:sz w:val="18"/>
                <w:szCs w:val="18"/>
                <w:lang w:eastAsia="zh-CN"/>
              </w:rPr>
              <w:t>3</w:t>
            </w:r>
            <w:r w:rsidRPr="00EC2B4E">
              <w:rPr>
                <w:rFonts w:ascii="Arial" w:hAnsi="Arial" w:cs="Arial"/>
                <w:sz w:val="18"/>
                <w:szCs w:val="18"/>
                <w:lang w:eastAsia="zh-CN"/>
              </w:rPr>
              <w:t>5</w:t>
            </w:r>
          </w:p>
        </w:tc>
        <w:tc>
          <w:tcPr>
            <w:tcW w:w="275" w:type="pct"/>
            <w:vAlign w:val="center"/>
            <w:tcPrChange w:id="1974" w:author="Man Hung Ng (Nokia)" w:date="2023-08-14T14:03:00Z">
              <w:tcPr>
                <w:tcW w:w="671" w:type="dxa"/>
                <w:gridSpan w:val="2"/>
                <w:vAlign w:val="center"/>
              </w:tcPr>
            </w:tcPrChange>
          </w:tcPr>
          <w:p w14:paraId="6CA19931" w14:textId="77777777" w:rsidR="00EC76DA" w:rsidRPr="00EC2B4E" w:rsidRDefault="00EC76DA" w:rsidP="002A697C">
            <w:pPr>
              <w:keepNext/>
              <w:keepLines/>
              <w:spacing w:after="0"/>
              <w:jc w:val="center"/>
              <w:rPr>
                <w:rFonts w:ascii="Arial" w:hAnsi="Arial" w:cs="Arial"/>
                <w:sz w:val="18"/>
                <w:szCs w:val="18"/>
              </w:rPr>
            </w:pPr>
          </w:p>
        </w:tc>
        <w:tc>
          <w:tcPr>
            <w:tcW w:w="275" w:type="pct"/>
            <w:tcPrChange w:id="1975" w:author="Man Hung Ng (Nokia)" w:date="2023-08-14T14:03:00Z">
              <w:tcPr>
                <w:tcW w:w="672" w:type="dxa"/>
                <w:gridSpan w:val="3"/>
              </w:tcPr>
            </w:tcPrChange>
          </w:tcPr>
          <w:p w14:paraId="0E7ED8C7" w14:textId="77777777" w:rsidR="00EC76DA" w:rsidRPr="00EC2B4E" w:rsidRDefault="00EC76DA" w:rsidP="002A697C">
            <w:pPr>
              <w:keepNext/>
              <w:keepLines/>
              <w:spacing w:after="0"/>
              <w:jc w:val="center"/>
              <w:rPr>
                <w:rFonts w:ascii="Arial" w:hAnsi="Arial"/>
                <w:sz w:val="18"/>
              </w:rPr>
            </w:pPr>
          </w:p>
        </w:tc>
        <w:tc>
          <w:tcPr>
            <w:tcW w:w="275" w:type="pct"/>
            <w:vAlign w:val="center"/>
            <w:tcPrChange w:id="1976" w:author="Man Hung Ng (Nokia)" w:date="2023-08-14T14:03:00Z">
              <w:tcPr>
                <w:tcW w:w="671" w:type="dxa"/>
                <w:gridSpan w:val="2"/>
                <w:vAlign w:val="center"/>
              </w:tcPr>
            </w:tcPrChange>
          </w:tcPr>
          <w:p w14:paraId="334EF407" w14:textId="77777777" w:rsidR="00EC76DA" w:rsidRPr="00EC2B4E" w:rsidRDefault="00EC76DA" w:rsidP="002A697C">
            <w:pPr>
              <w:keepLines/>
              <w:spacing w:after="0"/>
              <w:jc w:val="center"/>
              <w:rPr>
                <w:rFonts w:ascii="Arial" w:hAnsi="Arial"/>
                <w:sz w:val="18"/>
              </w:rPr>
            </w:pPr>
          </w:p>
        </w:tc>
        <w:tc>
          <w:tcPr>
            <w:tcW w:w="275" w:type="pct"/>
            <w:vAlign w:val="center"/>
            <w:tcPrChange w:id="1977" w:author="Man Hung Ng (Nokia)" w:date="2023-08-14T14:03:00Z">
              <w:tcPr>
                <w:tcW w:w="672" w:type="dxa"/>
                <w:gridSpan w:val="2"/>
                <w:vAlign w:val="center"/>
              </w:tcPr>
            </w:tcPrChange>
          </w:tcPr>
          <w:p w14:paraId="76F4910C" w14:textId="77777777" w:rsidR="00EC76DA" w:rsidRPr="00EC2B4E" w:rsidRDefault="00EC76DA" w:rsidP="002A697C">
            <w:pPr>
              <w:keepLines/>
              <w:spacing w:after="0"/>
              <w:jc w:val="center"/>
              <w:rPr>
                <w:rFonts w:ascii="Arial" w:hAnsi="Arial" w:cs="Arial"/>
                <w:sz w:val="18"/>
                <w:szCs w:val="18"/>
              </w:rPr>
            </w:pPr>
          </w:p>
        </w:tc>
        <w:tc>
          <w:tcPr>
            <w:tcW w:w="275" w:type="pct"/>
            <w:tcPrChange w:id="1978" w:author="Man Hung Ng (Nokia)" w:date="2023-08-14T14:03:00Z">
              <w:tcPr>
                <w:tcW w:w="671" w:type="dxa"/>
                <w:gridSpan w:val="2"/>
              </w:tcPr>
            </w:tcPrChange>
          </w:tcPr>
          <w:p w14:paraId="1F6D77C4" w14:textId="77777777" w:rsidR="00EC76DA" w:rsidRPr="00EC2B4E" w:rsidRDefault="00EC76DA" w:rsidP="002A697C">
            <w:pPr>
              <w:keepLines/>
              <w:spacing w:after="0"/>
              <w:jc w:val="center"/>
              <w:rPr>
                <w:rFonts w:ascii="Arial" w:hAnsi="Arial"/>
                <w:sz w:val="18"/>
              </w:rPr>
            </w:pPr>
          </w:p>
        </w:tc>
        <w:tc>
          <w:tcPr>
            <w:tcW w:w="275" w:type="pct"/>
            <w:vAlign w:val="center"/>
            <w:tcPrChange w:id="1979" w:author="Man Hung Ng (Nokia)" w:date="2023-08-14T14:03:00Z">
              <w:tcPr>
                <w:tcW w:w="672" w:type="dxa"/>
                <w:vAlign w:val="center"/>
              </w:tcPr>
            </w:tcPrChange>
          </w:tcPr>
          <w:p w14:paraId="45985E2A" w14:textId="77777777" w:rsidR="00EC76DA" w:rsidRPr="00EC2B4E" w:rsidRDefault="00EC76DA" w:rsidP="002A697C">
            <w:pPr>
              <w:keepLines/>
              <w:spacing w:after="0"/>
              <w:jc w:val="center"/>
              <w:rPr>
                <w:rFonts w:ascii="Arial" w:hAnsi="Arial" w:cs="Arial"/>
                <w:sz w:val="18"/>
                <w:szCs w:val="18"/>
              </w:rPr>
            </w:pPr>
          </w:p>
        </w:tc>
        <w:tc>
          <w:tcPr>
            <w:tcW w:w="275" w:type="pct"/>
            <w:tcPrChange w:id="1980" w:author="Man Hung Ng (Nokia)" w:date="2023-08-14T14:03:00Z">
              <w:tcPr>
                <w:tcW w:w="671" w:type="dxa"/>
              </w:tcPr>
            </w:tcPrChange>
          </w:tcPr>
          <w:p w14:paraId="0161416F"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1981" w:author="Man Hung Ng (Nokia)" w:date="2023-08-14T14:03:00Z">
              <w:tcPr>
                <w:tcW w:w="672" w:type="dxa"/>
                <w:vAlign w:val="center"/>
              </w:tcPr>
            </w:tcPrChange>
          </w:tcPr>
          <w:p w14:paraId="0B180071"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3DC8311" w14:textId="77777777" w:rsidTr="00EC76DA">
        <w:trPr>
          <w:cantSplit/>
          <w:jc w:val="center"/>
          <w:trPrChange w:id="1982" w:author="Man Hung Ng (Nokia)" w:date="2023-08-14T14:03:00Z">
            <w:trPr>
              <w:cantSplit/>
              <w:jc w:val="center"/>
            </w:trPr>
          </w:trPrChange>
        </w:trPr>
        <w:tc>
          <w:tcPr>
            <w:tcW w:w="302" w:type="pct"/>
            <w:tcBorders>
              <w:top w:val="nil"/>
            </w:tcBorders>
            <w:vAlign w:val="center"/>
            <w:tcPrChange w:id="1983" w:author="Man Hung Ng (Nokia)" w:date="2023-08-14T14:03:00Z">
              <w:tcPr>
                <w:tcW w:w="738" w:type="dxa"/>
                <w:gridSpan w:val="2"/>
                <w:tcBorders>
                  <w:top w:val="nil"/>
                </w:tcBorders>
                <w:vAlign w:val="center"/>
              </w:tcPr>
            </w:tcPrChange>
          </w:tcPr>
          <w:p w14:paraId="47E5DC6F" w14:textId="77777777" w:rsidR="00EC76DA" w:rsidRPr="00EC2B4E" w:rsidRDefault="00EC76DA" w:rsidP="002A697C">
            <w:pPr>
              <w:keepLines/>
              <w:spacing w:after="0"/>
              <w:jc w:val="center"/>
              <w:rPr>
                <w:rFonts w:ascii="Arial" w:hAnsi="Arial"/>
                <w:sz w:val="18"/>
              </w:rPr>
            </w:pPr>
          </w:p>
        </w:tc>
        <w:tc>
          <w:tcPr>
            <w:tcW w:w="302" w:type="pct"/>
            <w:vAlign w:val="center"/>
            <w:tcPrChange w:id="1984" w:author="Man Hung Ng (Nokia)" w:date="2023-08-14T14:03:00Z">
              <w:tcPr>
                <w:tcW w:w="738" w:type="dxa"/>
                <w:gridSpan w:val="2"/>
                <w:vAlign w:val="center"/>
              </w:tcPr>
            </w:tcPrChange>
          </w:tcPr>
          <w:p w14:paraId="584662A8"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1985" w:author="Man Hung Ng (Nokia)" w:date="2023-08-14T14:03:00Z">
              <w:tcPr>
                <w:tcW w:w="671" w:type="dxa"/>
                <w:gridSpan w:val="2"/>
              </w:tcPr>
            </w:tcPrChange>
          </w:tcPr>
          <w:p w14:paraId="1F439E66" w14:textId="77777777" w:rsidR="00EC76DA" w:rsidRPr="00EC2B4E" w:rsidRDefault="00EC76DA" w:rsidP="002A697C">
            <w:pPr>
              <w:keepLines/>
              <w:spacing w:after="0"/>
              <w:jc w:val="center"/>
              <w:rPr>
                <w:rFonts w:ascii="Arial" w:hAnsi="Arial"/>
                <w:sz w:val="18"/>
              </w:rPr>
            </w:pPr>
          </w:p>
        </w:tc>
        <w:tc>
          <w:tcPr>
            <w:tcW w:w="275" w:type="pct"/>
            <w:tcPrChange w:id="1986" w:author="Man Hung Ng (Nokia)" w:date="2023-08-14T14:03:00Z">
              <w:tcPr>
                <w:tcW w:w="672" w:type="dxa"/>
                <w:gridSpan w:val="3"/>
              </w:tcPr>
            </w:tcPrChange>
          </w:tcPr>
          <w:p w14:paraId="002080F5" w14:textId="77777777" w:rsidR="00EC76DA" w:rsidRPr="00EC2B4E" w:rsidRDefault="00EC76DA" w:rsidP="002A697C">
            <w:pPr>
              <w:keepLines/>
              <w:spacing w:after="0"/>
              <w:jc w:val="center"/>
              <w:rPr>
                <w:rFonts w:ascii="Arial" w:hAnsi="Arial"/>
                <w:sz w:val="18"/>
              </w:rPr>
            </w:pPr>
          </w:p>
        </w:tc>
        <w:tc>
          <w:tcPr>
            <w:tcW w:w="274" w:type="pct"/>
            <w:vAlign w:val="center"/>
            <w:tcPrChange w:id="1987" w:author="Man Hung Ng (Nokia)" w:date="2023-08-14T14:03:00Z">
              <w:tcPr>
                <w:tcW w:w="671" w:type="dxa"/>
                <w:gridSpan w:val="2"/>
                <w:vAlign w:val="center"/>
              </w:tcPr>
            </w:tcPrChange>
          </w:tcPr>
          <w:p w14:paraId="79FFD892" w14:textId="77777777" w:rsidR="00EC76DA" w:rsidRPr="00EC2B4E" w:rsidRDefault="00EC76DA" w:rsidP="002A697C">
            <w:pPr>
              <w:keepLines/>
              <w:spacing w:after="0"/>
              <w:jc w:val="center"/>
              <w:rPr>
                <w:rFonts w:ascii="Arial" w:hAnsi="Arial"/>
                <w:sz w:val="18"/>
              </w:rPr>
            </w:pPr>
          </w:p>
        </w:tc>
        <w:tc>
          <w:tcPr>
            <w:tcW w:w="275" w:type="pct"/>
            <w:vAlign w:val="center"/>
            <w:tcPrChange w:id="1988" w:author="Man Hung Ng (Nokia)" w:date="2023-08-14T14:03:00Z">
              <w:tcPr>
                <w:tcW w:w="672" w:type="dxa"/>
                <w:gridSpan w:val="2"/>
                <w:vAlign w:val="center"/>
              </w:tcPr>
            </w:tcPrChange>
          </w:tcPr>
          <w:p w14:paraId="67244144" w14:textId="77777777" w:rsidR="00EC76DA" w:rsidRPr="00EC2B4E" w:rsidRDefault="00EC76DA" w:rsidP="002A697C">
            <w:pPr>
              <w:keepLines/>
              <w:spacing w:after="0"/>
              <w:jc w:val="center"/>
              <w:rPr>
                <w:rFonts w:ascii="Arial" w:hAnsi="Arial"/>
                <w:sz w:val="18"/>
              </w:rPr>
            </w:pPr>
          </w:p>
        </w:tc>
        <w:tc>
          <w:tcPr>
            <w:tcW w:w="274" w:type="pct"/>
            <w:vAlign w:val="center"/>
            <w:tcPrChange w:id="1989" w:author="Man Hung Ng (Nokia)" w:date="2023-08-14T14:03:00Z">
              <w:tcPr>
                <w:tcW w:w="671" w:type="dxa"/>
                <w:gridSpan w:val="2"/>
                <w:vAlign w:val="center"/>
              </w:tcPr>
            </w:tcPrChange>
          </w:tcPr>
          <w:p w14:paraId="74E8A90A" w14:textId="77777777" w:rsidR="00EC76DA" w:rsidRPr="00EC2B4E" w:rsidRDefault="00EC76DA" w:rsidP="002A697C">
            <w:pPr>
              <w:keepLines/>
              <w:spacing w:after="0"/>
              <w:jc w:val="center"/>
              <w:rPr>
                <w:rFonts w:ascii="Arial" w:hAnsi="Arial"/>
                <w:sz w:val="18"/>
              </w:rPr>
            </w:pPr>
          </w:p>
        </w:tc>
        <w:tc>
          <w:tcPr>
            <w:tcW w:w="275" w:type="pct"/>
            <w:vAlign w:val="center"/>
            <w:tcPrChange w:id="1990" w:author="Man Hung Ng (Nokia)" w:date="2023-08-14T14:03:00Z">
              <w:tcPr>
                <w:tcW w:w="672" w:type="dxa"/>
                <w:gridSpan w:val="3"/>
                <w:vAlign w:val="center"/>
              </w:tcPr>
            </w:tcPrChange>
          </w:tcPr>
          <w:p w14:paraId="1CA9CE95" w14:textId="77777777" w:rsidR="00EC76DA" w:rsidRPr="00EC2B4E" w:rsidRDefault="00EC76DA" w:rsidP="002A697C">
            <w:pPr>
              <w:keepLines/>
              <w:spacing w:after="0"/>
              <w:jc w:val="center"/>
              <w:rPr>
                <w:rFonts w:ascii="Arial" w:hAnsi="Arial"/>
                <w:sz w:val="18"/>
              </w:rPr>
            </w:pPr>
          </w:p>
        </w:tc>
        <w:tc>
          <w:tcPr>
            <w:tcW w:w="275" w:type="pct"/>
            <w:tcPrChange w:id="1991" w:author="Man Hung Ng (Nokia)" w:date="2023-08-14T14:03:00Z">
              <w:tcPr>
                <w:tcW w:w="671" w:type="dxa"/>
                <w:gridSpan w:val="2"/>
              </w:tcPr>
            </w:tcPrChange>
          </w:tcPr>
          <w:p w14:paraId="3966FDF9" w14:textId="77777777" w:rsidR="00EC76DA" w:rsidRPr="00EC2B4E" w:rsidRDefault="00EC76DA" w:rsidP="002A697C">
            <w:pPr>
              <w:keepLines/>
              <w:spacing w:after="0"/>
              <w:jc w:val="center"/>
              <w:rPr>
                <w:rFonts w:ascii="Arial" w:hAnsi="Arial" w:cs="Arial"/>
                <w:sz w:val="18"/>
                <w:szCs w:val="18"/>
              </w:rPr>
            </w:pPr>
          </w:p>
        </w:tc>
        <w:tc>
          <w:tcPr>
            <w:tcW w:w="275" w:type="pct"/>
            <w:tcPrChange w:id="1992" w:author="Man Hung Ng (Nokia)" w:date="2023-08-14T14:03:00Z">
              <w:tcPr>
                <w:tcW w:w="672" w:type="dxa"/>
                <w:gridSpan w:val="2"/>
              </w:tcPr>
            </w:tcPrChange>
          </w:tcPr>
          <w:p w14:paraId="3F2A1D1D"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1993" w:author="Man Hung Ng (Nokia)" w:date="2023-08-14T14:03:00Z">
              <w:tcPr>
                <w:tcW w:w="671" w:type="dxa"/>
                <w:gridSpan w:val="2"/>
                <w:vAlign w:val="center"/>
              </w:tcPr>
            </w:tcPrChange>
          </w:tcPr>
          <w:p w14:paraId="4DABAB57" w14:textId="77777777" w:rsidR="00EC76DA" w:rsidRPr="00EC2B4E" w:rsidRDefault="00EC76DA" w:rsidP="002A697C">
            <w:pPr>
              <w:keepNext/>
              <w:keepLines/>
              <w:spacing w:after="0"/>
              <w:jc w:val="center"/>
              <w:rPr>
                <w:rFonts w:ascii="Arial" w:hAnsi="Arial" w:cs="Arial"/>
                <w:sz w:val="18"/>
                <w:szCs w:val="18"/>
              </w:rPr>
            </w:pPr>
          </w:p>
        </w:tc>
        <w:tc>
          <w:tcPr>
            <w:tcW w:w="275" w:type="pct"/>
            <w:tcPrChange w:id="1994" w:author="Man Hung Ng (Nokia)" w:date="2023-08-14T14:03:00Z">
              <w:tcPr>
                <w:tcW w:w="672" w:type="dxa"/>
                <w:gridSpan w:val="3"/>
              </w:tcPr>
            </w:tcPrChange>
          </w:tcPr>
          <w:p w14:paraId="4DD8FF39" w14:textId="77777777" w:rsidR="00EC76DA" w:rsidRPr="00EC2B4E" w:rsidRDefault="00EC76DA" w:rsidP="002A697C">
            <w:pPr>
              <w:keepNext/>
              <w:keepLines/>
              <w:spacing w:after="0"/>
              <w:jc w:val="center"/>
              <w:rPr>
                <w:rFonts w:ascii="Arial" w:hAnsi="Arial"/>
                <w:sz w:val="18"/>
              </w:rPr>
            </w:pPr>
          </w:p>
        </w:tc>
        <w:tc>
          <w:tcPr>
            <w:tcW w:w="275" w:type="pct"/>
            <w:vAlign w:val="center"/>
            <w:tcPrChange w:id="1995" w:author="Man Hung Ng (Nokia)" w:date="2023-08-14T14:03:00Z">
              <w:tcPr>
                <w:tcW w:w="671" w:type="dxa"/>
                <w:gridSpan w:val="2"/>
                <w:vAlign w:val="center"/>
              </w:tcPr>
            </w:tcPrChange>
          </w:tcPr>
          <w:p w14:paraId="18C406A6" w14:textId="77777777" w:rsidR="00EC76DA" w:rsidRPr="00EC2B4E" w:rsidRDefault="00EC76DA" w:rsidP="002A697C">
            <w:pPr>
              <w:keepLines/>
              <w:spacing w:after="0"/>
              <w:jc w:val="center"/>
              <w:rPr>
                <w:rFonts w:ascii="Arial" w:hAnsi="Arial"/>
                <w:sz w:val="18"/>
              </w:rPr>
            </w:pPr>
          </w:p>
        </w:tc>
        <w:tc>
          <w:tcPr>
            <w:tcW w:w="275" w:type="pct"/>
            <w:vAlign w:val="center"/>
            <w:tcPrChange w:id="1996" w:author="Man Hung Ng (Nokia)" w:date="2023-08-14T14:03:00Z">
              <w:tcPr>
                <w:tcW w:w="672" w:type="dxa"/>
                <w:gridSpan w:val="2"/>
                <w:vAlign w:val="center"/>
              </w:tcPr>
            </w:tcPrChange>
          </w:tcPr>
          <w:p w14:paraId="333FD916" w14:textId="77777777" w:rsidR="00EC76DA" w:rsidRPr="00EC2B4E" w:rsidRDefault="00EC76DA" w:rsidP="002A697C">
            <w:pPr>
              <w:keepLines/>
              <w:spacing w:after="0"/>
              <w:jc w:val="center"/>
              <w:rPr>
                <w:rFonts w:ascii="Arial" w:hAnsi="Arial" w:cs="Arial"/>
                <w:sz w:val="18"/>
                <w:szCs w:val="18"/>
              </w:rPr>
            </w:pPr>
          </w:p>
        </w:tc>
        <w:tc>
          <w:tcPr>
            <w:tcW w:w="275" w:type="pct"/>
            <w:tcPrChange w:id="1997" w:author="Man Hung Ng (Nokia)" w:date="2023-08-14T14:03:00Z">
              <w:tcPr>
                <w:tcW w:w="671" w:type="dxa"/>
                <w:gridSpan w:val="2"/>
              </w:tcPr>
            </w:tcPrChange>
          </w:tcPr>
          <w:p w14:paraId="3377DF1C" w14:textId="77777777" w:rsidR="00EC76DA" w:rsidRPr="00EC2B4E" w:rsidRDefault="00EC76DA" w:rsidP="002A697C">
            <w:pPr>
              <w:keepLines/>
              <w:spacing w:after="0"/>
              <w:jc w:val="center"/>
              <w:rPr>
                <w:rFonts w:ascii="Arial" w:hAnsi="Arial"/>
                <w:sz w:val="18"/>
              </w:rPr>
            </w:pPr>
          </w:p>
        </w:tc>
        <w:tc>
          <w:tcPr>
            <w:tcW w:w="275" w:type="pct"/>
            <w:vAlign w:val="center"/>
            <w:tcPrChange w:id="1998" w:author="Man Hung Ng (Nokia)" w:date="2023-08-14T14:03:00Z">
              <w:tcPr>
                <w:tcW w:w="672" w:type="dxa"/>
                <w:vAlign w:val="center"/>
              </w:tcPr>
            </w:tcPrChange>
          </w:tcPr>
          <w:p w14:paraId="18B6FEE7" w14:textId="77777777" w:rsidR="00EC76DA" w:rsidRPr="00EC2B4E" w:rsidRDefault="00EC76DA" w:rsidP="002A697C">
            <w:pPr>
              <w:keepLines/>
              <w:spacing w:after="0"/>
              <w:jc w:val="center"/>
              <w:rPr>
                <w:rFonts w:ascii="Arial" w:hAnsi="Arial" w:cs="Arial"/>
                <w:sz w:val="18"/>
                <w:szCs w:val="18"/>
              </w:rPr>
            </w:pPr>
          </w:p>
        </w:tc>
        <w:tc>
          <w:tcPr>
            <w:tcW w:w="275" w:type="pct"/>
            <w:tcPrChange w:id="1999" w:author="Man Hung Ng (Nokia)" w:date="2023-08-14T14:03:00Z">
              <w:tcPr>
                <w:tcW w:w="671" w:type="dxa"/>
              </w:tcPr>
            </w:tcPrChange>
          </w:tcPr>
          <w:p w14:paraId="3F5DB391"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000" w:author="Man Hung Ng (Nokia)" w:date="2023-08-14T14:03:00Z">
              <w:tcPr>
                <w:tcW w:w="672" w:type="dxa"/>
                <w:vAlign w:val="center"/>
              </w:tcPr>
            </w:tcPrChange>
          </w:tcPr>
          <w:p w14:paraId="08BE9EBE" w14:textId="77777777" w:rsidR="00EC76DA" w:rsidRPr="00EC2B4E" w:rsidRDefault="00EC76DA" w:rsidP="002A697C">
            <w:pPr>
              <w:keepNext/>
              <w:keepLines/>
              <w:spacing w:after="0"/>
              <w:jc w:val="center"/>
              <w:rPr>
                <w:rFonts w:ascii="Arial" w:eastAsia="Yu Mincho" w:hAnsi="Arial"/>
                <w:sz w:val="18"/>
              </w:rPr>
            </w:pPr>
          </w:p>
        </w:tc>
      </w:tr>
      <w:tr w:rsidR="009C45F2" w:rsidRPr="009C45F2" w14:paraId="1556A685" w14:textId="77777777" w:rsidTr="002A697C">
        <w:trPr>
          <w:cantSplit/>
          <w:jc w:val="center"/>
          <w:ins w:id="2001" w:author="Man Hung Ng (Nokia)" w:date="2023-09-26T17:40:00Z"/>
        </w:trPr>
        <w:tc>
          <w:tcPr>
            <w:tcW w:w="302" w:type="pct"/>
            <w:tcBorders>
              <w:bottom w:val="nil"/>
            </w:tcBorders>
            <w:vAlign w:val="center"/>
          </w:tcPr>
          <w:p w14:paraId="78D288BC" w14:textId="77777777" w:rsidR="009C45F2" w:rsidRPr="00EC2B4E" w:rsidRDefault="009C45F2" w:rsidP="002A697C">
            <w:pPr>
              <w:keepLines/>
              <w:spacing w:after="0"/>
              <w:jc w:val="center"/>
              <w:rPr>
                <w:ins w:id="2002" w:author="Man Hung Ng (Nokia)" w:date="2023-09-26T17:40:00Z"/>
                <w:rFonts w:ascii="Arial" w:hAnsi="Arial"/>
                <w:sz w:val="18"/>
              </w:rPr>
            </w:pPr>
          </w:p>
        </w:tc>
        <w:tc>
          <w:tcPr>
            <w:tcW w:w="302" w:type="pct"/>
            <w:vAlign w:val="center"/>
          </w:tcPr>
          <w:p w14:paraId="3FD48956" w14:textId="77777777" w:rsidR="009C45F2" w:rsidRPr="009C45F2" w:rsidRDefault="009C45F2" w:rsidP="002A697C">
            <w:pPr>
              <w:keepLines/>
              <w:spacing w:after="0"/>
              <w:jc w:val="center"/>
              <w:rPr>
                <w:ins w:id="2003" w:author="Man Hung Ng (Nokia)" w:date="2023-09-26T17:40:00Z"/>
                <w:rFonts w:ascii="Arial" w:eastAsia="SimSun" w:hAnsi="Arial"/>
                <w:sz w:val="18"/>
                <w:highlight w:val="yellow"/>
                <w:lang w:val="en-US" w:eastAsia="zh-CN"/>
              </w:rPr>
            </w:pPr>
            <w:ins w:id="2004" w:author="Man Hung Ng (Nokia)" w:date="2023-09-26T17:40:00Z">
              <w:r w:rsidRPr="009C45F2">
                <w:rPr>
                  <w:rFonts w:ascii="Arial" w:eastAsia="SimSun" w:hAnsi="Arial"/>
                  <w:sz w:val="18"/>
                  <w:highlight w:val="yellow"/>
                  <w:lang w:val="en-US" w:eastAsia="zh-CN"/>
                </w:rPr>
                <w:t>15</w:t>
              </w:r>
            </w:ins>
          </w:p>
        </w:tc>
        <w:tc>
          <w:tcPr>
            <w:tcW w:w="274" w:type="pct"/>
          </w:tcPr>
          <w:p w14:paraId="57A57797" w14:textId="77777777" w:rsidR="009C45F2" w:rsidRPr="009C45F2" w:rsidRDefault="009C45F2" w:rsidP="002A697C">
            <w:pPr>
              <w:keepLines/>
              <w:spacing w:after="0"/>
              <w:jc w:val="center"/>
              <w:rPr>
                <w:ins w:id="2005" w:author="Man Hung Ng (Nokia)" w:date="2023-09-26T17:40:00Z"/>
                <w:rFonts w:ascii="Arial" w:eastAsia="Yu Mincho" w:hAnsi="Arial"/>
                <w:sz w:val="18"/>
                <w:highlight w:val="yellow"/>
              </w:rPr>
            </w:pPr>
            <w:ins w:id="2006" w:author="Man Hung Ng (Nokia)" w:date="2023-09-26T17:40:00Z">
              <w:r w:rsidRPr="009C45F2">
                <w:rPr>
                  <w:rFonts w:ascii="Arial" w:eastAsia="Yu Mincho" w:hAnsi="Arial"/>
                  <w:sz w:val="18"/>
                  <w:highlight w:val="yellow"/>
                </w:rPr>
                <w:t>3</w:t>
              </w:r>
            </w:ins>
          </w:p>
        </w:tc>
        <w:tc>
          <w:tcPr>
            <w:tcW w:w="275" w:type="pct"/>
          </w:tcPr>
          <w:p w14:paraId="01E9C369" w14:textId="77777777" w:rsidR="009C45F2" w:rsidRPr="009C45F2" w:rsidRDefault="009C45F2" w:rsidP="002A697C">
            <w:pPr>
              <w:keepLines/>
              <w:spacing w:after="0"/>
              <w:jc w:val="center"/>
              <w:rPr>
                <w:ins w:id="2007" w:author="Man Hung Ng (Nokia)" w:date="2023-09-26T17:40:00Z"/>
                <w:rFonts w:ascii="Arial" w:eastAsia="Yu Mincho" w:hAnsi="Arial"/>
                <w:sz w:val="18"/>
                <w:highlight w:val="yellow"/>
              </w:rPr>
            </w:pPr>
            <w:ins w:id="2008" w:author="Man Hung Ng (Nokia)" w:date="2023-09-26T17:40:00Z">
              <w:r w:rsidRPr="009C45F2">
                <w:rPr>
                  <w:rFonts w:ascii="Arial" w:eastAsia="Yu Mincho" w:hAnsi="Arial"/>
                  <w:sz w:val="18"/>
                  <w:highlight w:val="yellow"/>
                </w:rPr>
                <w:t>5</w:t>
              </w:r>
            </w:ins>
          </w:p>
        </w:tc>
        <w:tc>
          <w:tcPr>
            <w:tcW w:w="274" w:type="pct"/>
            <w:vAlign w:val="center"/>
          </w:tcPr>
          <w:p w14:paraId="7FFA47AA" w14:textId="77777777" w:rsidR="009C45F2" w:rsidRPr="009C45F2" w:rsidRDefault="009C45F2" w:rsidP="002A697C">
            <w:pPr>
              <w:keepLines/>
              <w:spacing w:after="0"/>
              <w:jc w:val="center"/>
              <w:rPr>
                <w:ins w:id="2009" w:author="Man Hung Ng (Nokia)" w:date="2023-09-26T17:40:00Z"/>
                <w:rFonts w:ascii="Arial" w:hAnsi="Arial"/>
                <w:sz w:val="18"/>
                <w:highlight w:val="yellow"/>
              </w:rPr>
            </w:pPr>
          </w:p>
        </w:tc>
        <w:tc>
          <w:tcPr>
            <w:tcW w:w="275" w:type="pct"/>
            <w:vAlign w:val="center"/>
          </w:tcPr>
          <w:p w14:paraId="3F9C51A0" w14:textId="77777777" w:rsidR="009C45F2" w:rsidRPr="009C45F2" w:rsidRDefault="009C45F2" w:rsidP="002A697C">
            <w:pPr>
              <w:keepLines/>
              <w:spacing w:after="0"/>
              <w:jc w:val="center"/>
              <w:rPr>
                <w:ins w:id="2010" w:author="Man Hung Ng (Nokia)" w:date="2023-09-26T17:40:00Z"/>
                <w:rFonts w:ascii="Arial" w:hAnsi="Arial"/>
                <w:sz w:val="18"/>
                <w:highlight w:val="yellow"/>
              </w:rPr>
            </w:pPr>
          </w:p>
        </w:tc>
        <w:tc>
          <w:tcPr>
            <w:tcW w:w="274" w:type="pct"/>
            <w:vAlign w:val="center"/>
          </w:tcPr>
          <w:p w14:paraId="6AF44442" w14:textId="77777777" w:rsidR="009C45F2" w:rsidRPr="009C45F2" w:rsidRDefault="009C45F2" w:rsidP="002A697C">
            <w:pPr>
              <w:keepLines/>
              <w:spacing w:after="0"/>
              <w:jc w:val="center"/>
              <w:rPr>
                <w:ins w:id="2011" w:author="Man Hung Ng (Nokia)" w:date="2023-09-26T17:40:00Z"/>
                <w:rFonts w:ascii="Arial" w:hAnsi="Arial"/>
                <w:sz w:val="18"/>
                <w:highlight w:val="yellow"/>
              </w:rPr>
            </w:pPr>
          </w:p>
        </w:tc>
        <w:tc>
          <w:tcPr>
            <w:tcW w:w="275" w:type="pct"/>
            <w:vAlign w:val="center"/>
          </w:tcPr>
          <w:p w14:paraId="37EB8FB6" w14:textId="77777777" w:rsidR="009C45F2" w:rsidRPr="009C45F2" w:rsidRDefault="009C45F2" w:rsidP="002A697C">
            <w:pPr>
              <w:keepLines/>
              <w:spacing w:after="0"/>
              <w:jc w:val="center"/>
              <w:rPr>
                <w:ins w:id="2012" w:author="Man Hung Ng (Nokia)" w:date="2023-09-26T17:40:00Z"/>
                <w:rFonts w:ascii="Arial" w:hAnsi="Arial"/>
                <w:sz w:val="18"/>
                <w:highlight w:val="yellow"/>
              </w:rPr>
            </w:pPr>
          </w:p>
        </w:tc>
        <w:tc>
          <w:tcPr>
            <w:tcW w:w="275" w:type="pct"/>
          </w:tcPr>
          <w:p w14:paraId="62F51D25" w14:textId="77777777" w:rsidR="009C45F2" w:rsidRPr="009C45F2" w:rsidRDefault="009C45F2" w:rsidP="002A697C">
            <w:pPr>
              <w:keepLines/>
              <w:spacing w:after="0"/>
              <w:jc w:val="center"/>
              <w:rPr>
                <w:ins w:id="2013" w:author="Man Hung Ng (Nokia)" w:date="2023-09-26T17:40:00Z"/>
                <w:rFonts w:ascii="Arial" w:hAnsi="Arial"/>
                <w:sz w:val="18"/>
                <w:highlight w:val="yellow"/>
                <w:lang w:eastAsia="zh-CN"/>
              </w:rPr>
            </w:pPr>
          </w:p>
        </w:tc>
        <w:tc>
          <w:tcPr>
            <w:tcW w:w="275" w:type="pct"/>
          </w:tcPr>
          <w:p w14:paraId="706C0116" w14:textId="77777777" w:rsidR="009C45F2" w:rsidRPr="009C45F2" w:rsidRDefault="009C45F2" w:rsidP="002A697C">
            <w:pPr>
              <w:keepNext/>
              <w:keepLines/>
              <w:spacing w:after="0"/>
              <w:jc w:val="center"/>
              <w:rPr>
                <w:ins w:id="2014" w:author="Man Hung Ng (Nokia)" w:date="2023-09-26T17:40:00Z"/>
                <w:rFonts w:ascii="Arial" w:hAnsi="Arial"/>
                <w:sz w:val="18"/>
                <w:highlight w:val="yellow"/>
                <w:lang w:eastAsia="zh-CN"/>
              </w:rPr>
            </w:pPr>
          </w:p>
        </w:tc>
        <w:tc>
          <w:tcPr>
            <w:tcW w:w="275" w:type="pct"/>
            <w:vAlign w:val="center"/>
          </w:tcPr>
          <w:p w14:paraId="7A72915D" w14:textId="77777777" w:rsidR="009C45F2" w:rsidRPr="009C45F2" w:rsidRDefault="009C45F2" w:rsidP="002A697C">
            <w:pPr>
              <w:keepNext/>
              <w:keepLines/>
              <w:spacing w:after="0"/>
              <w:jc w:val="center"/>
              <w:rPr>
                <w:ins w:id="2015" w:author="Man Hung Ng (Nokia)" w:date="2023-09-26T17:40:00Z"/>
                <w:rFonts w:ascii="Arial" w:hAnsi="Arial"/>
                <w:sz w:val="18"/>
                <w:highlight w:val="yellow"/>
                <w:lang w:eastAsia="zh-CN"/>
              </w:rPr>
            </w:pPr>
          </w:p>
        </w:tc>
        <w:tc>
          <w:tcPr>
            <w:tcW w:w="275" w:type="pct"/>
          </w:tcPr>
          <w:p w14:paraId="183F9E0A" w14:textId="77777777" w:rsidR="009C45F2" w:rsidRPr="009C45F2" w:rsidRDefault="009C45F2" w:rsidP="002A697C">
            <w:pPr>
              <w:keepNext/>
              <w:keepLines/>
              <w:spacing w:after="0"/>
              <w:jc w:val="center"/>
              <w:rPr>
                <w:ins w:id="2016" w:author="Man Hung Ng (Nokia)" w:date="2023-09-26T17:40:00Z"/>
                <w:rFonts w:ascii="Arial" w:hAnsi="Arial"/>
                <w:sz w:val="18"/>
                <w:highlight w:val="yellow"/>
              </w:rPr>
            </w:pPr>
          </w:p>
        </w:tc>
        <w:tc>
          <w:tcPr>
            <w:tcW w:w="275" w:type="pct"/>
            <w:vAlign w:val="center"/>
          </w:tcPr>
          <w:p w14:paraId="5B9EA5D8" w14:textId="77777777" w:rsidR="009C45F2" w:rsidRPr="009C45F2" w:rsidRDefault="009C45F2" w:rsidP="002A697C">
            <w:pPr>
              <w:keepLines/>
              <w:spacing w:after="0"/>
              <w:jc w:val="center"/>
              <w:rPr>
                <w:ins w:id="2017" w:author="Man Hung Ng (Nokia)" w:date="2023-09-26T17:40:00Z"/>
                <w:rFonts w:ascii="Arial" w:hAnsi="Arial"/>
                <w:sz w:val="18"/>
                <w:highlight w:val="yellow"/>
              </w:rPr>
            </w:pPr>
          </w:p>
        </w:tc>
        <w:tc>
          <w:tcPr>
            <w:tcW w:w="275" w:type="pct"/>
            <w:vAlign w:val="center"/>
          </w:tcPr>
          <w:p w14:paraId="704D42DB" w14:textId="77777777" w:rsidR="009C45F2" w:rsidRPr="009C45F2" w:rsidRDefault="009C45F2" w:rsidP="002A697C">
            <w:pPr>
              <w:keepLines/>
              <w:spacing w:after="0"/>
              <w:jc w:val="center"/>
              <w:rPr>
                <w:ins w:id="2018" w:author="Man Hung Ng (Nokia)" w:date="2023-09-26T17:40:00Z"/>
                <w:rFonts w:ascii="Arial" w:eastAsia="Yu Mincho" w:hAnsi="Arial"/>
                <w:sz w:val="18"/>
                <w:highlight w:val="yellow"/>
              </w:rPr>
            </w:pPr>
          </w:p>
        </w:tc>
        <w:tc>
          <w:tcPr>
            <w:tcW w:w="275" w:type="pct"/>
          </w:tcPr>
          <w:p w14:paraId="5F0AC145" w14:textId="77777777" w:rsidR="009C45F2" w:rsidRPr="009C45F2" w:rsidRDefault="009C45F2" w:rsidP="002A697C">
            <w:pPr>
              <w:keepLines/>
              <w:spacing w:after="0"/>
              <w:jc w:val="center"/>
              <w:rPr>
                <w:ins w:id="2019" w:author="Man Hung Ng (Nokia)" w:date="2023-09-26T17:40:00Z"/>
                <w:rFonts w:ascii="Arial" w:eastAsia="Yu Mincho" w:hAnsi="Arial"/>
                <w:sz w:val="18"/>
                <w:highlight w:val="yellow"/>
              </w:rPr>
            </w:pPr>
          </w:p>
        </w:tc>
        <w:tc>
          <w:tcPr>
            <w:tcW w:w="275" w:type="pct"/>
            <w:vAlign w:val="center"/>
          </w:tcPr>
          <w:p w14:paraId="3AA55BB1" w14:textId="77777777" w:rsidR="009C45F2" w:rsidRPr="009C45F2" w:rsidRDefault="009C45F2" w:rsidP="002A697C">
            <w:pPr>
              <w:keepLines/>
              <w:spacing w:after="0"/>
              <w:jc w:val="center"/>
              <w:rPr>
                <w:ins w:id="2020" w:author="Man Hung Ng (Nokia)" w:date="2023-09-26T17:40:00Z"/>
                <w:rFonts w:ascii="Arial" w:eastAsia="Yu Mincho" w:hAnsi="Arial"/>
                <w:sz w:val="18"/>
                <w:highlight w:val="yellow"/>
              </w:rPr>
            </w:pPr>
          </w:p>
        </w:tc>
        <w:tc>
          <w:tcPr>
            <w:tcW w:w="275" w:type="pct"/>
          </w:tcPr>
          <w:p w14:paraId="74BB7727" w14:textId="77777777" w:rsidR="009C45F2" w:rsidRPr="009C45F2" w:rsidRDefault="009C45F2" w:rsidP="002A697C">
            <w:pPr>
              <w:keepLines/>
              <w:spacing w:after="0"/>
              <w:jc w:val="center"/>
              <w:rPr>
                <w:ins w:id="2021" w:author="Man Hung Ng (Nokia)" w:date="2023-09-26T17:40:00Z"/>
                <w:rFonts w:ascii="Arial" w:eastAsia="Yu Mincho" w:hAnsi="Arial"/>
                <w:sz w:val="18"/>
                <w:highlight w:val="yellow"/>
              </w:rPr>
            </w:pPr>
          </w:p>
        </w:tc>
        <w:tc>
          <w:tcPr>
            <w:tcW w:w="274" w:type="pct"/>
            <w:vAlign w:val="center"/>
          </w:tcPr>
          <w:p w14:paraId="56D71BE9" w14:textId="77777777" w:rsidR="009C45F2" w:rsidRPr="009C45F2" w:rsidRDefault="009C45F2" w:rsidP="002A697C">
            <w:pPr>
              <w:keepNext/>
              <w:keepLines/>
              <w:spacing w:after="0"/>
              <w:jc w:val="center"/>
              <w:rPr>
                <w:ins w:id="2022" w:author="Man Hung Ng (Nokia)" w:date="2023-09-26T17:40:00Z"/>
                <w:rFonts w:ascii="Arial" w:eastAsia="Yu Mincho" w:hAnsi="Arial"/>
                <w:sz w:val="18"/>
                <w:highlight w:val="yellow"/>
              </w:rPr>
            </w:pPr>
          </w:p>
        </w:tc>
      </w:tr>
      <w:tr w:rsidR="009C45F2" w:rsidRPr="009C45F2" w14:paraId="57BBFE04" w14:textId="77777777" w:rsidTr="002A697C">
        <w:trPr>
          <w:cantSplit/>
          <w:jc w:val="center"/>
          <w:ins w:id="2023" w:author="Man Hung Ng (Nokia)" w:date="2023-09-26T17:40:00Z"/>
        </w:trPr>
        <w:tc>
          <w:tcPr>
            <w:tcW w:w="302" w:type="pct"/>
            <w:tcBorders>
              <w:top w:val="nil"/>
              <w:bottom w:val="nil"/>
            </w:tcBorders>
            <w:vAlign w:val="center"/>
          </w:tcPr>
          <w:p w14:paraId="383EECDF" w14:textId="668563E5" w:rsidR="009C45F2" w:rsidRPr="009C45F2" w:rsidRDefault="009C45F2" w:rsidP="002A697C">
            <w:pPr>
              <w:keepLines/>
              <w:spacing w:after="0"/>
              <w:jc w:val="center"/>
              <w:rPr>
                <w:ins w:id="2024" w:author="Man Hung Ng (Nokia)" w:date="2023-09-26T17:40:00Z"/>
                <w:rFonts w:ascii="Arial" w:hAnsi="Arial"/>
                <w:sz w:val="18"/>
                <w:highlight w:val="yellow"/>
              </w:rPr>
            </w:pPr>
            <w:ins w:id="2025" w:author="Man Hung Ng (Nokia)" w:date="2023-09-26T17:41:00Z">
              <w:r w:rsidRPr="009C45F2">
                <w:rPr>
                  <w:rFonts w:ascii="Arial" w:hAnsi="Arial"/>
                  <w:sz w:val="18"/>
                  <w:highlight w:val="yellow"/>
                </w:rPr>
                <w:t>n</w:t>
              </w:r>
            </w:ins>
            <w:ins w:id="2026" w:author="Man Hung Ng (Nokia)" w:date="2023-09-26T17:40:00Z">
              <w:r w:rsidRPr="009C45F2">
                <w:rPr>
                  <w:rFonts w:ascii="Arial" w:hAnsi="Arial"/>
                  <w:sz w:val="18"/>
                  <w:highlight w:val="yellow"/>
                </w:rPr>
                <w:t>72</w:t>
              </w:r>
            </w:ins>
          </w:p>
        </w:tc>
        <w:tc>
          <w:tcPr>
            <w:tcW w:w="302" w:type="pct"/>
            <w:vAlign w:val="center"/>
          </w:tcPr>
          <w:p w14:paraId="6111F576" w14:textId="77777777" w:rsidR="009C45F2" w:rsidRPr="009C45F2" w:rsidRDefault="009C45F2" w:rsidP="002A697C">
            <w:pPr>
              <w:keepLines/>
              <w:spacing w:after="0"/>
              <w:jc w:val="center"/>
              <w:rPr>
                <w:ins w:id="2027" w:author="Man Hung Ng (Nokia)" w:date="2023-09-26T17:40:00Z"/>
                <w:rFonts w:ascii="Arial" w:eastAsia="SimSun" w:hAnsi="Arial"/>
                <w:sz w:val="18"/>
                <w:highlight w:val="yellow"/>
                <w:lang w:val="en-US" w:eastAsia="zh-CN"/>
              </w:rPr>
            </w:pPr>
            <w:ins w:id="2028" w:author="Man Hung Ng (Nokia)" w:date="2023-09-26T17:40:00Z">
              <w:r w:rsidRPr="009C45F2">
                <w:rPr>
                  <w:rFonts w:ascii="Arial" w:eastAsia="SimSun" w:hAnsi="Arial"/>
                  <w:sz w:val="18"/>
                  <w:highlight w:val="yellow"/>
                  <w:lang w:val="en-US" w:eastAsia="zh-CN"/>
                </w:rPr>
                <w:t>30</w:t>
              </w:r>
            </w:ins>
          </w:p>
        </w:tc>
        <w:tc>
          <w:tcPr>
            <w:tcW w:w="274" w:type="pct"/>
          </w:tcPr>
          <w:p w14:paraId="09029087" w14:textId="77777777" w:rsidR="009C45F2" w:rsidRPr="009C45F2" w:rsidRDefault="009C45F2" w:rsidP="002A697C">
            <w:pPr>
              <w:keepLines/>
              <w:spacing w:after="0"/>
              <w:jc w:val="center"/>
              <w:rPr>
                <w:ins w:id="2029" w:author="Man Hung Ng (Nokia)" w:date="2023-09-26T17:40:00Z"/>
                <w:rFonts w:ascii="Arial" w:eastAsia="Yu Mincho" w:hAnsi="Arial"/>
                <w:sz w:val="18"/>
                <w:highlight w:val="yellow"/>
              </w:rPr>
            </w:pPr>
          </w:p>
        </w:tc>
        <w:tc>
          <w:tcPr>
            <w:tcW w:w="275" w:type="pct"/>
          </w:tcPr>
          <w:p w14:paraId="426F4AA8" w14:textId="77777777" w:rsidR="009C45F2" w:rsidRPr="009C45F2" w:rsidRDefault="009C45F2" w:rsidP="002A697C">
            <w:pPr>
              <w:keepLines/>
              <w:spacing w:after="0"/>
              <w:jc w:val="center"/>
              <w:rPr>
                <w:ins w:id="2030" w:author="Man Hung Ng (Nokia)" w:date="2023-09-26T17:40:00Z"/>
                <w:rFonts w:ascii="Arial" w:eastAsia="Yu Mincho" w:hAnsi="Arial"/>
                <w:sz w:val="18"/>
                <w:highlight w:val="yellow"/>
              </w:rPr>
            </w:pPr>
          </w:p>
        </w:tc>
        <w:tc>
          <w:tcPr>
            <w:tcW w:w="274" w:type="pct"/>
            <w:vAlign w:val="center"/>
          </w:tcPr>
          <w:p w14:paraId="428FF10A" w14:textId="77777777" w:rsidR="009C45F2" w:rsidRPr="009C45F2" w:rsidRDefault="009C45F2" w:rsidP="002A697C">
            <w:pPr>
              <w:keepLines/>
              <w:spacing w:after="0"/>
              <w:jc w:val="center"/>
              <w:rPr>
                <w:ins w:id="2031" w:author="Man Hung Ng (Nokia)" w:date="2023-09-26T17:40:00Z"/>
                <w:rFonts w:ascii="Arial" w:hAnsi="Arial"/>
                <w:sz w:val="18"/>
                <w:highlight w:val="yellow"/>
              </w:rPr>
            </w:pPr>
          </w:p>
        </w:tc>
        <w:tc>
          <w:tcPr>
            <w:tcW w:w="275" w:type="pct"/>
            <w:vAlign w:val="center"/>
          </w:tcPr>
          <w:p w14:paraId="271ED697" w14:textId="77777777" w:rsidR="009C45F2" w:rsidRPr="009C45F2" w:rsidRDefault="009C45F2" w:rsidP="002A697C">
            <w:pPr>
              <w:keepLines/>
              <w:spacing w:after="0"/>
              <w:jc w:val="center"/>
              <w:rPr>
                <w:ins w:id="2032" w:author="Man Hung Ng (Nokia)" w:date="2023-09-26T17:40:00Z"/>
                <w:rFonts w:ascii="Arial" w:hAnsi="Arial"/>
                <w:sz w:val="18"/>
                <w:highlight w:val="yellow"/>
              </w:rPr>
            </w:pPr>
          </w:p>
        </w:tc>
        <w:tc>
          <w:tcPr>
            <w:tcW w:w="274" w:type="pct"/>
            <w:vAlign w:val="center"/>
          </w:tcPr>
          <w:p w14:paraId="651B1D0B" w14:textId="77777777" w:rsidR="009C45F2" w:rsidRPr="009C45F2" w:rsidRDefault="009C45F2" w:rsidP="002A697C">
            <w:pPr>
              <w:keepLines/>
              <w:spacing w:after="0"/>
              <w:jc w:val="center"/>
              <w:rPr>
                <w:ins w:id="2033" w:author="Man Hung Ng (Nokia)" w:date="2023-09-26T17:40:00Z"/>
                <w:rFonts w:ascii="Arial" w:hAnsi="Arial"/>
                <w:sz w:val="18"/>
                <w:highlight w:val="yellow"/>
              </w:rPr>
            </w:pPr>
          </w:p>
        </w:tc>
        <w:tc>
          <w:tcPr>
            <w:tcW w:w="275" w:type="pct"/>
            <w:vAlign w:val="center"/>
          </w:tcPr>
          <w:p w14:paraId="5C36260E" w14:textId="77777777" w:rsidR="009C45F2" w:rsidRPr="009C45F2" w:rsidRDefault="009C45F2" w:rsidP="002A697C">
            <w:pPr>
              <w:keepLines/>
              <w:spacing w:after="0"/>
              <w:jc w:val="center"/>
              <w:rPr>
                <w:ins w:id="2034" w:author="Man Hung Ng (Nokia)" w:date="2023-09-26T17:40:00Z"/>
                <w:rFonts w:ascii="Arial" w:hAnsi="Arial"/>
                <w:sz w:val="18"/>
                <w:highlight w:val="yellow"/>
              </w:rPr>
            </w:pPr>
          </w:p>
        </w:tc>
        <w:tc>
          <w:tcPr>
            <w:tcW w:w="275" w:type="pct"/>
          </w:tcPr>
          <w:p w14:paraId="245ED8FB" w14:textId="77777777" w:rsidR="009C45F2" w:rsidRPr="009C45F2" w:rsidRDefault="009C45F2" w:rsidP="002A697C">
            <w:pPr>
              <w:keepLines/>
              <w:spacing w:after="0"/>
              <w:jc w:val="center"/>
              <w:rPr>
                <w:ins w:id="2035" w:author="Man Hung Ng (Nokia)" w:date="2023-09-26T17:40:00Z"/>
                <w:rFonts w:ascii="Arial" w:hAnsi="Arial"/>
                <w:sz w:val="18"/>
                <w:highlight w:val="yellow"/>
                <w:lang w:eastAsia="zh-CN"/>
              </w:rPr>
            </w:pPr>
          </w:p>
        </w:tc>
        <w:tc>
          <w:tcPr>
            <w:tcW w:w="275" w:type="pct"/>
          </w:tcPr>
          <w:p w14:paraId="65B6CC41" w14:textId="77777777" w:rsidR="009C45F2" w:rsidRPr="009C45F2" w:rsidRDefault="009C45F2" w:rsidP="002A697C">
            <w:pPr>
              <w:keepNext/>
              <w:keepLines/>
              <w:spacing w:after="0"/>
              <w:jc w:val="center"/>
              <w:rPr>
                <w:ins w:id="2036" w:author="Man Hung Ng (Nokia)" w:date="2023-09-26T17:40:00Z"/>
                <w:rFonts w:ascii="Arial" w:hAnsi="Arial"/>
                <w:sz w:val="18"/>
                <w:highlight w:val="yellow"/>
                <w:lang w:eastAsia="zh-CN"/>
              </w:rPr>
            </w:pPr>
          </w:p>
        </w:tc>
        <w:tc>
          <w:tcPr>
            <w:tcW w:w="275" w:type="pct"/>
            <w:vAlign w:val="center"/>
          </w:tcPr>
          <w:p w14:paraId="30C6C6DC" w14:textId="77777777" w:rsidR="009C45F2" w:rsidRPr="009C45F2" w:rsidRDefault="009C45F2" w:rsidP="002A697C">
            <w:pPr>
              <w:keepNext/>
              <w:keepLines/>
              <w:spacing w:after="0"/>
              <w:jc w:val="center"/>
              <w:rPr>
                <w:ins w:id="2037" w:author="Man Hung Ng (Nokia)" w:date="2023-09-26T17:40:00Z"/>
                <w:rFonts w:ascii="Arial" w:hAnsi="Arial"/>
                <w:sz w:val="18"/>
                <w:highlight w:val="yellow"/>
                <w:lang w:eastAsia="zh-CN"/>
              </w:rPr>
            </w:pPr>
          </w:p>
        </w:tc>
        <w:tc>
          <w:tcPr>
            <w:tcW w:w="275" w:type="pct"/>
          </w:tcPr>
          <w:p w14:paraId="54C7B951" w14:textId="77777777" w:rsidR="009C45F2" w:rsidRPr="009C45F2" w:rsidRDefault="009C45F2" w:rsidP="002A697C">
            <w:pPr>
              <w:keepNext/>
              <w:keepLines/>
              <w:spacing w:after="0"/>
              <w:jc w:val="center"/>
              <w:rPr>
                <w:ins w:id="2038" w:author="Man Hung Ng (Nokia)" w:date="2023-09-26T17:40:00Z"/>
                <w:rFonts w:ascii="Arial" w:hAnsi="Arial"/>
                <w:sz w:val="18"/>
                <w:highlight w:val="yellow"/>
              </w:rPr>
            </w:pPr>
          </w:p>
        </w:tc>
        <w:tc>
          <w:tcPr>
            <w:tcW w:w="275" w:type="pct"/>
            <w:vAlign w:val="center"/>
          </w:tcPr>
          <w:p w14:paraId="0D1D38A3" w14:textId="77777777" w:rsidR="009C45F2" w:rsidRPr="009C45F2" w:rsidRDefault="009C45F2" w:rsidP="002A697C">
            <w:pPr>
              <w:keepLines/>
              <w:spacing w:after="0"/>
              <w:jc w:val="center"/>
              <w:rPr>
                <w:ins w:id="2039" w:author="Man Hung Ng (Nokia)" w:date="2023-09-26T17:40:00Z"/>
                <w:rFonts w:ascii="Arial" w:hAnsi="Arial"/>
                <w:sz w:val="18"/>
                <w:highlight w:val="yellow"/>
              </w:rPr>
            </w:pPr>
          </w:p>
        </w:tc>
        <w:tc>
          <w:tcPr>
            <w:tcW w:w="275" w:type="pct"/>
            <w:vAlign w:val="center"/>
          </w:tcPr>
          <w:p w14:paraId="35128162" w14:textId="77777777" w:rsidR="009C45F2" w:rsidRPr="009C45F2" w:rsidRDefault="009C45F2" w:rsidP="002A697C">
            <w:pPr>
              <w:keepLines/>
              <w:spacing w:after="0"/>
              <w:jc w:val="center"/>
              <w:rPr>
                <w:ins w:id="2040" w:author="Man Hung Ng (Nokia)" w:date="2023-09-26T17:40:00Z"/>
                <w:rFonts w:ascii="Arial" w:eastAsia="Yu Mincho" w:hAnsi="Arial"/>
                <w:sz w:val="18"/>
                <w:highlight w:val="yellow"/>
              </w:rPr>
            </w:pPr>
          </w:p>
        </w:tc>
        <w:tc>
          <w:tcPr>
            <w:tcW w:w="275" w:type="pct"/>
          </w:tcPr>
          <w:p w14:paraId="21FA60F9" w14:textId="77777777" w:rsidR="009C45F2" w:rsidRPr="009C45F2" w:rsidRDefault="009C45F2" w:rsidP="002A697C">
            <w:pPr>
              <w:keepLines/>
              <w:spacing w:after="0"/>
              <w:jc w:val="center"/>
              <w:rPr>
                <w:ins w:id="2041" w:author="Man Hung Ng (Nokia)" w:date="2023-09-26T17:40:00Z"/>
                <w:rFonts w:ascii="Arial" w:eastAsia="Yu Mincho" w:hAnsi="Arial"/>
                <w:sz w:val="18"/>
                <w:highlight w:val="yellow"/>
              </w:rPr>
            </w:pPr>
          </w:p>
        </w:tc>
        <w:tc>
          <w:tcPr>
            <w:tcW w:w="275" w:type="pct"/>
            <w:vAlign w:val="center"/>
          </w:tcPr>
          <w:p w14:paraId="1D66F82A" w14:textId="77777777" w:rsidR="009C45F2" w:rsidRPr="009C45F2" w:rsidRDefault="009C45F2" w:rsidP="002A697C">
            <w:pPr>
              <w:keepLines/>
              <w:spacing w:after="0"/>
              <w:jc w:val="center"/>
              <w:rPr>
                <w:ins w:id="2042" w:author="Man Hung Ng (Nokia)" w:date="2023-09-26T17:40:00Z"/>
                <w:rFonts w:ascii="Arial" w:eastAsia="Yu Mincho" w:hAnsi="Arial"/>
                <w:sz w:val="18"/>
                <w:highlight w:val="yellow"/>
              </w:rPr>
            </w:pPr>
          </w:p>
        </w:tc>
        <w:tc>
          <w:tcPr>
            <w:tcW w:w="275" w:type="pct"/>
          </w:tcPr>
          <w:p w14:paraId="124B3695" w14:textId="77777777" w:rsidR="009C45F2" w:rsidRPr="009C45F2" w:rsidRDefault="009C45F2" w:rsidP="002A697C">
            <w:pPr>
              <w:keepLines/>
              <w:spacing w:after="0"/>
              <w:jc w:val="center"/>
              <w:rPr>
                <w:ins w:id="2043" w:author="Man Hung Ng (Nokia)" w:date="2023-09-26T17:40:00Z"/>
                <w:rFonts w:ascii="Arial" w:eastAsia="Yu Mincho" w:hAnsi="Arial"/>
                <w:sz w:val="18"/>
                <w:highlight w:val="yellow"/>
              </w:rPr>
            </w:pPr>
          </w:p>
        </w:tc>
        <w:tc>
          <w:tcPr>
            <w:tcW w:w="274" w:type="pct"/>
            <w:vAlign w:val="center"/>
          </w:tcPr>
          <w:p w14:paraId="6A79A501" w14:textId="77777777" w:rsidR="009C45F2" w:rsidRPr="009C45F2" w:rsidRDefault="009C45F2" w:rsidP="002A697C">
            <w:pPr>
              <w:keepNext/>
              <w:keepLines/>
              <w:spacing w:after="0"/>
              <w:jc w:val="center"/>
              <w:rPr>
                <w:ins w:id="2044" w:author="Man Hung Ng (Nokia)" w:date="2023-09-26T17:40:00Z"/>
                <w:rFonts w:ascii="Arial" w:eastAsia="Yu Mincho" w:hAnsi="Arial"/>
                <w:sz w:val="18"/>
                <w:highlight w:val="yellow"/>
              </w:rPr>
            </w:pPr>
          </w:p>
        </w:tc>
      </w:tr>
      <w:tr w:rsidR="009C45F2" w:rsidRPr="00EC2B4E" w14:paraId="04FC8879" w14:textId="77777777" w:rsidTr="002A697C">
        <w:trPr>
          <w:cantSplit/>
          <w:jc w:val="center"/>
          <w:ins w:id="2045" w:author="Man Hung Ng (Nokia)" w:date="2023-09-26T17:40:00Z"/>
        </w:trPr>
        <w:tc>
          <w:tcPr>
            <w:tcW w:w="302" w:type="pct"/>
            <w:tcBorders>
              <w:top w:val="nil"/>
            </w:tcBorders>
            <w:vAlign w:val="center"/>
          </w:tcPr>
          <w:p w14:paraId="620CB372" w14:textId="77777777" w:rsidR="009C45F2" w:rsidRPr="009C45F2" w:rsidRDefault="009C45F2" w:rsidP="002A697C">
            <w:pPr>
              <w:keepLines/>
              <w:spacing w:after="0"/>
              <w:jc w:val="center"/>
              <w:rPr>
                <w:ins w:id="2046" w:author="Man Hung Ng (Nokia)" w:date="2023-09-26T17:40:00Z"/>
                <w:rFonts w:ascii="Arial" w:hAnsi="Arial"/>
                <w:sz w:val="18"/>
                <w:highlight w:val="yellow"/>
              </w:rPr>
            </w:pPr>
          </w:p>
        </w:tc>
        <w:tc>
          <w:tcPr>
            <w:tcW w:w="302" w:type="pct"/>
            <w:vAlign w:val="center"/>
          </w:tcPr>
          <w:p w14:paraId="1C4D0E02" w14:textId="77777777" w:rsidR="009C45F2" w:rsidRPr="00EC2B4E" w:rsidRDefault="009C45F2" w:rsidP="002A697C">
            <w:pPr>
              <w:keepLines/>
              <w:spacing w:after="0"/>
              <w:jc w:val="center"/>
              <w:rPr>
                <w:ins w:id="2047" w:author="Man Hung Ng (Nokia)" w:date="2023-09-26T17:40:00Z"/>
                <w:rFonts w:ascii="Arial" w:eastAsia="SimSun" w:hAnsi="Arial"/>
                <w:sz w:val="18"/>
                <w:lang w:val="en-US" w:eastAsia="zh-CN"/>
              </w:rPr>
            </w:pPr>
            <w:ins w:id="2048" w:author="Man Hung Ng (Nokia)" w:date="2023-09-26T17:40:00Z">
              <w:r w:rsidRPr="009C45F2">
                <w:rPr>
                  <w:rFonts w:ascii="Arial" w:eastAsia="SimSun" w:hAnsi="Arial"/>
                  <w:sz w:val="18"/>
                  <w:highlight w:val="yellow"/>
                  <w:lang w:val="en-US" w:eastAsia="zh-CN"/>
                </w:rPr>
                <w:t>60</w:t>
              </w:r>
            </w:ins>
          </w:p>
        </w:tc>
        <w:tc>
          <w:tcPr>
            <w:tcW w:w="274" w:type="pct"/>
          </w:tcPr>
          <w:p w14:paraId="531F244A" w14:textId="77777777" w:rsidR="009C45F2" w:rsidRPr="00EC2B4E" w:rsidRDefault="009C45F2" w:rsidP="002A697C">
            <w:pPr>
              <w:keepLines/>
              <w:spacing w:after="0"/>
              <w:jc w:val="center"/>
              <w:rPr>
                <w:ins w:id="2049" w:author="Man Hung Ng (Nokia)" w:date="2023-09-26T17:40:00Z"/>
                <w:rFonts w:ascii="Arial" w:eastAsia="Yu Mincho" w:hAnsi="Arial"/>
                <w:sz w:val="18"/>
              </w:rPr>
            </w:pPr>
          </w:p>
        </w:tc>
        <w:tc>
          <w:tcPr>
            <w:tcW w:w="275" w:type="pct"/>
          </w:tcPr>
          <w:p w14:paraId="6CC0023F" w14:textId="77777777" w:rsidR="009C45F2" w:rsidRPr="00EC2B4E" w:rsidRDefault="009C45F2" w:rsidP="002A697C">
            <w:pPr>
              <w:keepLines/>
              <w:spacing w:after="0"/>
              <w:jc w:val="center"/>
              <w:rPr>
                <w:ins w:id="2050" w:author="Man Hung Ng (Nokia)" w:date="2023-09-26T17:40:00Z"/>
                <w:rFonts w:ascii="Arial" w:eastAsia="Yu Mincho" w:hAnsi="Arial"/>
                <w:sz w:val="18"/>
              </w:rPr>
            </w:pPr>
          </w:p>
        </w:tc>
        <w:tc>
          <w:tcPr>
            <w:tcW w:w="274" w:type="pct"/>
            <w:vAlign w:val="center"/>
          </w:tcPr>
          <w:p w14:paraId="1D232326" w14:textId="77777777" w:rsidR="009C45F2" w:rsidRPr="00EC2B4E" w:rsidRDefault="009C45F2" w:rsidP="002A697C">
            <w:pPr>
              <w:keepLines/>
              <w:spacing w:after="0"/>
              <w:jc w:val="center"/>
              <w:rPr>
                <w:ins w:id="2051" w:author="Man Hung Ng (Nokia)" w:date="2023-09-26T17:40:00Z"/>
                <w:rFonts w:ascii="Arial" w:hAnsi="Arial"/>
                <w:sz w:val="18"/>
              </w:rPr>
            </w:pPr>
          </w:p>
        </w:tc>
        <w:tc>
          <w:tcPr>
            <w:tcW w:w="275" w:type="pct"/>
            <w:vAlign w:val="center"/>
          </w:tcPr>
          <w:p w14:paraId="680830CF" w14:textId="77777777" w:rsidR="009C45F2" w:rsidRPr="00EC2B4E" w:rsidRDefault="009C45F2" w:rsidP="002A697C">
            <w:pPr>
              <w:keepLines/>
              <w:spacing w:after="0"/>
              <w:jc w:val="center"/>
              <w:rPr>
                <w:ins w:id="2052" w:author="Man Hung Ng (Nokia)" w:date="2023-09-26T17:40:00Z"/>
                <w:rFonts w:ascii="Arial" w:hAnsi="Arial"/>
                <w:sz w:val="18"/>
              </w:rPr>
            </w:pPr>
          </w:p>
        </w:tc>
        <w:tc>
          <w:tcPr>
            <w:tcW w:w="274" w:type="pct"/>
            <w:vAlign w:val="center"/>
          </w:tcPr>
          <w:p w14:paraId="1D456465" w14:textId="77777777" w:rsidR="009C45F2" w:rsidRPr="00EC2B4E" w:rsidRDefault="009C45F2" w:rsidP="002A697C">
            <w:pPr>
              <w:keepLines/>
              <w:spacing w:after="0"/>
              <w:jc w:val="center"/>
              <w:rPr>
                <w:ins w:id="2053" w:author="Man Hung Ng (Nokia)" w:date="2023-09-26T17:40:00Z"/>
                <w:rFonts w:ascii="Arial" w:hAnsi="Arial"/>
                <w:sz w:val="18"/>
              </w:rPr>
            </w:pPr>
          </w:p>
        </w:tc>
        <w:tc>
          <w:tcPr>
            <w:tcW w:w="275" w:type="pct"/>
            <w:vAlign w:val="center"/>
          </w:tcPr>
          <w:p w14:paraId="0A293F73" w14:textId="77777777" w:rsidR="009C45F2" w:rsidRPr="00EC2B4E" w:rsidRDefault="009C45F2" w:rsidP="002A697C">
            <w:pPr>
              <w:keepLines/>
              <w:spacing w:after="0"/>
              <w:jc w:val="center"/>
              <w:rPr>
                <w:ins w:id="2054" w:author="Man Hung Ng (Nokia)" w:date="2023-09-26T17:40:00Z"/>
                <w:rFonts w:ascii="Arial" w:hAnsi="Arial"/>
                <w:sz w:val="18"/>
              </w:rPr>
            </w:pPr>
          </w:p>
        </w:tc>
        <w:tc>
          <w:tcPr>
            <w:tcW w:w="275" w:type="pct"/>
          </w:tcPr>
          <w:p w14:paraId="6B73E090" w14:textId="77777777" w:rsidR="009C45F2" w:rsidRPr="00EC2B4E" w:rsidRDefault="009C45F2" w:rsidP="002A697C">
            <w:pPr>
              <w:keepLines/>
              <w:spacing w:after="0"/>
              <w:jc w:val="center"/>
              <w:rPr>
                <w:ins w:id="2055" w:author="Man Hung Ng (Nokia)" w:date="2023-09-26T17:40:00Z"/>
                <w:rFonts w:ascii="Arial" w:hAnsi="Arial"/>
                <w:sz w:val="18"/>
                <w:lang w:eastAsia="zh-CN"/>
              </w:rPr>
            </w:pPr>
          </w:p>
        </w:tc>
        <w:tc>
          <w:tcPr>
            <w:tcW w:w="275" w:type="pct"/>
          </w:tcPr>
          <w:p w14:paraId="577AE095" w14:textId="77777777" w:rsidR="009C45F2" w:rsidRPr="00EC2B4E" w:rsidRDefault="009C45F2" w:rsidP="002A697C">
            <w:pPr>
              <w:keepNext/>
              <w:keepLines/>
              <w:spacing w:after="0"/>
              <w:jc w:val="center"/>
              <w:rPr>
                <w:ins w:id="2056" w:author="Man Hung Ng (Nokia)" w:date="2023-09-26T17:40:00Z"/>
                <w:rFonts w:ascii="Arial" w:hAnsi="Arial"/>
                <w:sz w:val="18"/>
                <w:lang w:eastAsia="zh-CN"/>
              </w:rPr>
            </w:pPr>
          </w:p>
        </w:tc>
        <w:tc>
          <w:tcPr>
            <w:tcW w:w="275" w:type="pct"/>
            <w:vAlign w:val="center"/>
          </w:tcPr>
          <w:p w14:paraId="2006A01A" w14:textId="77777777" w:rsidR="009C45F2" w:rsidRPr="00EC2B4E" w:rsidRDefault="009C45F2" w:rsidP="002A697C">
            <w:pPr>
              <w:keepNext/>
              <w:keepLines/>
              <w:spacing w:after="0"/>
              <w:jc w:val="center"/>
              <w:rPr>
                <w:ins w:id="2057" w:author="Man Hung Ng (Nokia)" w:date="2023-09-26T17:40:00Z"/>
                <w:rFonts w:ascii="Arial" w:hAnsi="Arial"/>
                <w:sz w:val="18"/>
                <w:lang w:eastAsia="zh-CN"/>
              </w:rPr>
            </w:pPr>
          </w:p>
        </w:tc>
        <w:tc>
          <w:tcPr>
            <w:tcW w:w="275" w:type="pct"/>
          </w:tcPr>
          <w:p w14:paraId="3938D578" w14:textId="77777777" w:rsidR="009C45F2" w:rsidRPr="00EC2B4E" w:rsidRDefault="009C45F2" w:rsidP="002A697C">
            <w:pPr>
              <w:keepNext/>
              <w:keepLines/>
              <w:spacing w:after="0"/>
              <w:jc w:val="center"/>
              <w:rPr>
                <w:ins w:id="2058" w:author="Man Hung Ng (Nokia)" w:date="2023-09-26T17:40:00Z"/>
                <w:rFonts w:ascii="Arial" w:hAnsi="Arial"/>
                <w:sz w:val="18"/>
              </w:rPr>
            </w:pPr>
          </w:p>
        </w:tc>
        <w:tc>
          <w:tcPr>
            <w:tcW w:w="275" w:type="pct"/>
            <w:vAlign w:val="center"/>
          </w:tcPr>
          <w:p w14:paraId="54623622" w14:textId="77777777" w:rsidR="009C45F2" w:rsidRPr="00EC2B4E" w:rsidRDefault="009C45F2" w:rsidP="002A697C">
            <w:pPr>
              <w:keepLines/>
              <w:spacing w:after="0"/>
              <w:jc w:val="center"/>
              <w:rPr>
                <w:ins w:id="2059" w:author="Man Hung Ng (Nokia)" w:date="2023-09-26T17:40:00Z"/>
                <w:rFonts w:ascii="Arial" w:hAnsi="Arial"/>
                <w:sz w:val="18"/>
              </w:rPr>
            </w:pPr>
          </w:p>
        </w:tc>
        <w:tc>
          <w:tcPr>
            <w:tcW w:w="275" w:type="pct"/>
            <w:vAlign w:val="center"/>
          </w:tcPr>
          <w:p w14:paraId="56C39283" w14:textId="77777777" w:rsidR="009C45F2" w:rsidRPr="00EC2B4E" w:rsidRDefault="009C45F2" w:rsidP="002A697C">
            <w:pPr>
              <w:keepLines/>
              <w:spacing w:after="0"/>
              <w:jc w:val="center"/>
              <w:rPr>
                <w:ins w:id="2060" w:author="Man Hung Ng (Nokia)" w:date="2023-09-26T17:40:00Z"/>
                <w:rFonts w:ascii="Arial" w:eastAsia="Yu Mincho" w:hAnsi="Arial"/>
                <w:sz w:val="18"/>
              </w:rPr>
            </w:pPr>
          </w:p>
        </w:tc>
        <w:tc>
          <w:tcPr>
            <w:tcW w:w="275" w:type="pct"/>
          </w:tcPr>
          <w:p w14:paraId="27D89577" w14:textId="77777777" w:rsidR="009C45F2" w:rsidRPr="00EC2B4E" w:rsidRDefault="009C45F2" w:rsidP="002A697C">
            <w:pPr>
              <w:keepLines/>
              <w:spacing w:after="0"/>
              <w:jc w:val="center"/>
              <w:rPr>
                <w:ins w:id="2061" w:author="Man Hung Ng (Nokia)" w:date="2023-09-26T17:40:00Z"/>
                <w:rFonts w:ascii="Arial" w:eastAsia="Yu Mincho" w:hAnsi="Arial"/>
                <w:sz w:val="18"/>
              </w:rPr>
            </w:pPr>
          </w:p>
        </w:tc>
        <w:tc>
          <w:tcPr>
            <w:tcW w:w="275" w:type="pct"/>
            <w:vAlign w:val="center"/>
          </w:tcPr>
          <w:p w14:paraId="3AEAC2F5" w14:textId="77777777" w:rsidR="009C45F2" w:rsidRPr="00EC2B4E" w:rsidRDefault="009C45F2" w:rsidP="002A697C">
            <w:pPr>
              <w:keepLines/>
              <w:spacing w:after="0"/>
              <w:jc w:val="center"/>
              <w:rPr>
                <w:ins w:id="2062" w:author="Man Hung Ng (Nokia)" w:date="2023-09-26T17:40:00Z"/>
                <w:rFonts w:ascii="Arial" w:eastAsia="Yu Mincho" w:hAnsi="Arial"/>
                <w:sz w:val="18"/>
              </w:rPr>
            </w:pPr>
          </w:p>
        </w:tc>
        <w:tc>
          <w:tcPr>
            <w:tcW w:w="275" w:type="pct"/>
          </w:tcPr>
          <w:p w14:paraId="5B460AD7" w14:textId="77777777" w:rsidR="009C45F2" w:rsidRPr="00EC2B4E" w:rsidRDefault="009C45F2" w:rsidP="002A697C">
            <w:pPr>
              <w:keepLines/>
              <w:spacing w:after="0"/>
              <w:jc w:val="center"/>
              <w:rPr>
                <w:ins w:id="2063" w:author="Man Hung Ng (Nokia)" w:date="2023-09-26T17:40:00Z"/>
                <w:rFonts w:ascii="Arial" w:eastAsia="Yu Mincho" w:hAnsi="Arial"/>
                <w:sz w:val="18"/>
              </w:rPr>
            </w:pPr>
          </w:p>
        </w:tc>
        <w:tc>
          <w:tcPr>
            <w:tcW w:w="274" w:type="pct"/>
            <w:vAlign w:val="center"/>
          </w:tcPr>
          <w:p w14:paraId="291AD224" w14:textId="77777777" w:rsidR="009C45F2" w:rsidRPr="00EC2B4E" w:rsidRDefault="009C45F2" w:rsidP="002A697C">
            <w:pPr>
              <w:keepNext/>
              <w:keepLines/>
              <w:spacing w:after="0"/>
              <w:jc w:val="center"/>
              <w:rPr>
                <w:ins w:id="2064" w:author="Man Hung Ng (Nokia)" w:date="2023-09-26T17:40:00Z"/>
                <w:rFonts w:ascii="Arial" w:eastAsia="Yu Mincho" w:hAnsi="Arial"/>
                <w:sz w:val="18"/>
              </w:rPr>
            </w:pPr>
          </w:p>
        </w:tc>
      </w:tr>
      <w:tr w:rsidR="00EC76DA" w:rsidRPr="00EC2B4E" w14:paraId="381E586F" w14:textId="77777777" w:rsidTr="00EC76DA">
        <w:trPr>
          <w:cantSplit/>
          <w:jc w:val="center"/>
          <w:trPrChange w:id="2065" w:author="Man Hung Ng (Nokia)" w:date="2023-08-14T14:03:00Z">
            <w:trPr>
              <w:cantSplit/>
              <w:jc w:val="center"/>
            </w:trPr>
          </w:trPrChange>
        </w:trPr>
        <w:tc>
          <w:tcPr>
            <w:tcW w:w="302" w:type="pct"/>
            <w:tcBorders>
              <w:bottom w:val="nil"/>
            </w:tcBorders>
            <w:vAlign w:val="center"/>
            <w:tcPrChange w:id="2066" w:author="Man Hung Ng (Nokia)" w:date="2023-08-14T14:03:00Z">
              <w:tcPr>
                <w:tcW w:w="738" w:type="dxa"/>
                <w:gridSpan w:val="2"/>
                <w:tcBorders>
                  <w:bottom w:val="nil"/>
                </w:tcBorders>
                <w:vAlign w:val="center"/>
              </w:tcPr>
            </w:tcPrChange>
          </w:tcPr>
          <w:p w14:paraId="0D9CE4D1" w14:textId="77777777" w:rsidR="00EC76DA" w:rsidRPr="00EC2B4E" w:rsidRDefault="00EC76DA" w:rsidP="002A697C">
            <w:pPr>
              <w:keepLines/>
              <w:spacing w:after="0"/>
              <w:jc w:val="center"/>
              <w:rPr>
                <w:rFonts w:ascii="Arial" w:hAnsi="Arial"/>
                <w:sz w:val="18"/>
              </w:rPr>
            </w:pPr>
          </w:p>
        </w:tc>
        <w:tc>
          <w:tcPr>
            <w:tcW w:w="302" w:type="pct"/>
            <w:vAlign w:val="center"/>
            <w:tcPrChange w:id="2067" w:author="Man Hung Ng (Nokia)" w:date="2023-08-14T14:03:00Z">
              <w:tcPr>
                <w:tcW w:w="738" w:type="dxa"/>
                <w:gridSpan w:val="2"/>
                <w:vAlign w:val="center"/>
              </w:tcPr>
            </w:tcPrChange>
          </w:tcPr>
          <w:p w14:paraId="5702DDE5"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068" w:author="Man Hung Ng (Nokia)" w:date="2023-08-14T14:03:00Z">
              <w:tcPr>
                <w:tcW w:w="671" w:type="dxa"/>
                <w:gridSpan w:val="2"/>
              </w:tcPr>
            </w:tcPrChange>
          </w:tcPr>
          <w:p w14:paraId="24078E55" w14:textId="77777777" w:rsidR="00EC76DA" w:rsidRPr="00EC2B4E" w:rsidRDefault="00EC76DA" w:rsidP="002A697C">
            <w:pPr>
              <w:keepLines/>
              <w:spacing w:after="0"/>
              <w:jc w:val="center"/>
              <w:rPr>
                <w:rFonts w:ascii="Arial" w:hAnsi="Arial"/>
                <w:sz w:val="18"/>
              </w:rPr>
            </w:pPr>
          </w:p>
        </w:tc>
        <w:tc>
          <w:tcPr>
            <w:tcW w:w="275" w:type="pct"/>
            <w:tcPrChange w:id="2069" w:author="Man Hung Ng (Nokia)" w:date="2023-08-14T14:03:00Z">
              <w:tcPr>
                <w:tcW w:w="672" w:type="dxa"/>
                <w:gridSpan w:val="3"/>
              </w:tcPr>
            </w:tcPrChange>
          </w:tcPr>
          <w:p w14:paraId="50EC1B2F"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070" w:author="Man Hung Ng (Nokia)" w:date="2023-08-14T14:03:00Z">
              <w:tcPr>
                <w:tcW w:w="671" w:type="dxa"/>
                <w:gridSpan w:val="2"/>
                <w:vAlign w:val="center"/>
              </w:tcPr>
            </w:tcPrChange>
          </w:tcPr>
          <w:p w14:paraId="0CDBBEC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071" w:author="Man Hung Ng (Nokia)" w:date="2023-08-14T14:03:00Z">
              <w:tcPr>
                <w:tcW w:w="672" w:type="dxa"/>
                <w:gridSpan w:val="2"/>
                <w:vAlign w:val="center"/>
              </w:tcPr>
            </w:tcPrChange>
          </w:tcPr>
          <w:p w14:paraId="6532B6ED"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072" w:author="Man Hung Ng (Nokia)" w:date="2023-08-14T14:03:00Z">
              <w:tcPr>
                <w:tcW w:w="671" w:type="dxa"/>
                <w:gridSpan w:val="2"/>
                <w:vAlign w:val="center"/>
              </w:tcPr>
            </w:tcPrChange>
          </w:tcPr>
          <w:p w14:paraId="65A08BBF"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073" w:author="Man Hung Ng (Nokia)" w:date="2023-08-14T14:03:00Z">
              <w:tcPr>
                <w:tcW w:w="672" w:type="dxa"/>
                <w:gridSpan w:val="3"/>
                <w:vAlign w:val="center"/>
              </w:tcPr>
            </w:tcPrChange>
          </w:tcPr>
          <w:p w14:paraId="5B1DFC92" w14:textId="77777777" w:rsidR="00EC76DA" w:rsidRPr="00EC2B4E" w:rsidRDefault="00EC76DA" w:rsidP="002A697C">
            <w:pPr>
              <w:keepLines/>
              <w:spacing w:after="0"/>
              <w:jc w:val="center"/>
              <w:rPr>
                <w:rFonts w:ascii="Arial" w:hAnsi="Arial"/>
                <w:sz w:val="18"/>
              </w:rPr>
            </w:pPr>
          </w:p>
        </w:tc>
        <w:tc>
          <w:tcPr>
            <w:tcW w:w="275" w:type="pct"/>
            <w:tcPrChange w:id="2074" w:author="Man Hung Ng (Nokia)" w:date="2023-08-14T14:03:00Z">
              <w:tcPr>
                <w:tcW w:w="671" w:type="dxa"/>
                <w:gridSpan w:val="2"/>
              </w:tcPr>
            </w:tcPrChange>
          </w:tcPr>
          <w:p w14:paraId="286F533E" w14:textId="77777777" w:rsidR="00EC76DA" w:rsidRPr="00EC2B4E" w:rsidRDefault="00EC76DA" w:rsidP="002A697C">
            <w:pPr>
              <w:keepLines/>
              <w:spacing w:after="0"/>
              <w:jc w:val="center"/>
              <w:rPr>
                <w:rFonts w:ascii="Arial" w:hAnsi="Arial" w:cs="Arial"/>
                <w:sz w:val="18"/>
                <w:szCs w:val="18"/>
              </w:rPr>
            </w:pPr>
          </w:p>
        </w:tc>
        <w:tc>
          <w:tcPr>
            <w:tcW w:w="275" w:type="pct"/>
            <w:tcPrChange w:id="2075" w:author="Man Hung Ng (Nokia)" w:date="2023-08-14T14:03:00Z">
              <w:tcPr>
                <w:tcW w:w="672" w:type="dxa"/>
                <w:gridSpan w:val="2"/>
              </w:tcPr>
            </w:tcPrChange>
          </w:tcPr>
          <w:p w14:paraId="51D9421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076" w:author="Man Hung Ng (Nokia)" w:date="2023-08-14T14:03:00Z">
              <w:tcPr>
                <w:tcW w:w="671" w:type="dxa"/>
                <w:gridSpan w:val="2"/>
                <w:vAlign w:val="center"/>
              </w:tcPr>
            </w:tcPrChange>
          </w:tcPr>
          <w:p w14:paraId="16C8907F" w14:textId="77777777" w:rsidR="00EC76DA" w:rsidRPr="00EC2B4E" w:rsidRDefault="00EC76DA" w:rsidP="002A697C">
            <w:pPr>
              <w:keepNext/>
              <w:keepLines/>
              <w:spacing w:after="0"/>
              <w:jc w:val="center"/>
              <w:rPr>
                <w:rFonts w:ascii="Arial" w:hAnsi="Arial" w:cs="Arial"/>
                <w:sz w:val="18"/>
                <w:szCs w:val="18"/>
              </w:rPr>
            </w:pPr>
          </w:p>
        </w:tc>
        <w:tc>
          <w:tcPr>
            <w:tcW w:w="275" w:type="pct"/>
            <w:tcPrChange w:id="2077" w:author="Man Hung Ng (Nokia)" w:date="2023-08-14T14:03:00Z">
              <w:tcPr>
                <w:tcW w:w="672" w:type="dxa"/>
                <w:gridSpan w:val="3"/>
              </w:tcPr>
            </w:tcPrChange>
          </w:tcPr>
          <w:p w14:paraId="275C1774" w14:textId="77777777" w:rsidR="00EC76DA" w:rsidRPr="00EC2B4E" w:rsidRDefault="00EC76DA" w:rsidP="002A697C">
            <w:pPr>
              <w:keepNext/>
              <w:keepLines/>
              <w:spacing w:after="0"/>
              <w:jc w:val="center"/>
              <w:rPr>
                <w:rFonts w:ascii="Arial" w:hAnsi="Arial"/>
                <w:sz w:val="18"/>
              </w:rPr>
            </w:pPr>
          </w:p>
        </w:tc>
        <w:tc>
          <w:tcPr>
            <w:tcW w:w="275" w:type="pct"/>
            <w:vAlign w:val="center"/>
            <w:tcPrChange w:id="2078" w:author="Man Hung Ng (Nokia)" w:date="2023-08-14T14:03:00Z">
              <w:tcPr>
                <w:tcW w:w="671" w:type="dxa"/>
                <w:gridSpan w:val="2"/>
                <w:vAlign w:val="center"/>
              </w:tcPr>
            </w:tcPrChange>
          </w:tcPr>
          <w:p w14:paraId="12FC8347" w14:textId="77777777" w:rsidR="00EC76DA" w:rsidRPr="00EC2B4E" w:rsidRDefault="00EC76DA" w:rsidP="002A697C">
            <w:pPr>
              <w:keepLines/>
              <w:spacing w:after="0"/>
              <w:jc w:val="center"/>
              <w:rPr>
                <w:rFonts w:ascii="Arial" w:hAnsi="Arial"/>
                <w:sz w:val="18"/>
              </w:rPr>
            </w:pPr>
          </w:p>
        </w:tc>
        <w:tc>
          <w:tcPr>
            <w:tcW w:w="275" w:type="pct"/>
            <w:vAlign w:val="center"/>
            <w:tcPrChange w:id="2079" w:author="Man Hung Ng (Nokia)" w:date="2023-08-14T14:03:00Z">
              <w:tcPr>
                <w:tcW w:w="672" w:type="dxa"/>
                <w:gridSpan w:val="2"/>
                <w:vAlign w:val="center"/>
              </w:tcPr>
            </w:tcPrChange>
          </w:tcPr>
          <w:p w14:paraId="7C44EEDD" w14:textId="77777777" w:rsidR="00EC76DA" w:rsidRPr="00EC2B4E" w:rsidRDefault="00EC76DA" w:rsidP="002A697C">
            <w:pPr>
              <w:keepLines/>
              <w:spacing w:after="0"/>
              <w:jc w:val="center"/>
              <w:rPr>
                <w:rFonts w:ascii="Arial" w:hAnsi="Arial" w:cs="Arial"/>
                <w:sz w:val="18"/>
                <w:szCs w:val="18"/>
              </w:rPr>
            </w:pPr>
          </w:p>
        </w:tc>
        <w:tc>
          <w:tcPr>
            <w:tcW w:w="275" w:type="pct"/>
            <w:tcPrChange w:id="2080" w:author="Man Hung Ng (Nokia)" w:date="2023-08-14T14:03:00Z">
              <w:tcPr>
                <w:tcW w:w="671" w:type="dxa"/>
                <w:gridSpan w:val="2"/>
              </w:tcPr>
            </w:tcPrChange>
          </w:tcPr>
          <w:p w14:paraId="7B8C9DB3" w14:textId="77777777" w:rsidR="00EC76DA" w:rsidRPr="00EC2B4E" w:rsidRDefault="00EC76DA" w:rsidP="002A697C">
            <w:pPr>
              <w:keepLines/>
              <w:spacing w:after="0"/>
              <w:jc w:val="center"/>
              <w:rPr>
                <w:rFonts w:ascii="Arial" w:hAnsi="Arial"/>
                <w:sz w:val="18"/>
              </w:rPr>
            </w:pPr>
          </w:p>
        </w:tc>
        <w:tc>
          <w:tcPr>
            <w:tcW w:w="275" w:type="pct"/>
            <w:vAlign w:val="center"/>
            <w:tcPrChange w:id="2081" w:author="Man Hung Ng (Nokia)" w:date="2023-08-14T14:03:00Z">
              <w:tcPr>
                <w:tcW w:w="672" w:type="dxa"/>
                <w:vAlign w:val="center"/>
              </w:tcPr>
            </w:tcPrChange>
          </w:tcPr>
          <w:p w14:paraId="5C8AE153" w14:textId="77777777" w:rsidR="00EC76DA" w:rsidRPr="00EC2B4E" w:rsidRDefault="00EC76DA" w:rsidP="002A697C">
            <w:pPr>
              <w:keepLines/>
              <w:spacing w:after="0"/>
              <w:jc w:val="center"/>
              <w:rPr>
                <w:rFonts w:ascii="Arial" w:hAnsi="Arial" w:cs="Arial"/>
                <w:sz w:val="18"/>
                <w:szCs w:val="18"/>
              </w:rPr>
            </w:pPr>
          </w:p>
        </w:tc>
        <w:tc>
          <w:tcPr>
            <w:tcW w:w="275" w:type="pct"/>
            <w:tcPrChange w:id="2082" w:author="Man Hung Ng (Nokia)" w:date="2023-08-14T14:03:00Z">
              <w:tcPr>
                <w:tcW w:w="671" w:type="dxa"/>
              </w:tcPr>
            </w:tcPrChange>
          </w:tcPr>
          <w:p w14:paraId="56F30C6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083" w:author="Man Hung Ng (Nokia)" w:date="2023-08-14T14:03:00Z">
              <w:tcPr>
                <w:tcW w:w="672" w:type="dxa"/>
                <w:vAlign w:val="center"/>
              </w:tcPr>
            </w:tcPrChange>
          </w:tcPr>
          <w:p w14:paraId="452F06A2" w14:textId="77777777" w:rsidR="00EC76DA" w:rsidRPr="00EC2B4E" w:rsidRDefault="00EC76DA" w:rsidP="002A697C">
            <w:pPr>
              <w:keepNext/>
              <w:keepLines/>
              <w:spacing w:after="0"/>
              <w:jc w:val="center"/>
              <w:rPr>
                <w:rFonts w:ascii="Arial" w:eastAsia="Yu Mincho" w:hAnsi="Arial"/>
                <w:sz w:val="18"/>
              </w:rPr>
            </w:pPr>
          </w:p>
        </w:tc>
      </w:tr>
      <w:tr w:rsidR="00EC76DA" w:rsidRPr="00EC2B4E" w14:paraId="7ED77FFE" w14:textId="77777777" w:rsidTr="00EC76DA">
        <w:trPr>
          <w:cantSplit/>
          <w:jc w:val="center"/>
          <w:trPrChange w:id="2084" w:author="Man Hung Ng (Nokia)" w:date="2023-08-14T14:03:00Z">
            <w:trPr>
              <w:cantSplit/>
              <w:jc w:val="center"/>
            </w:trPr>
          </w:trPrChange>
        </w:trPr>
        <w:tc>
          <w:tcPr>
            <w:tcW w:w="302" w:type="pct"/>
            <w:tcBorders>
              <w:top w:val="nil"/>
              <w:bottom w:val="nil"/>
            </w:tcBorders>
            <w:vAlign w:val="center"/>
            <w:tcPrChange w:id="2085" w:author="Man Hung Ng (Nokia)" w:date="2023-08-14T14:03:00Z">
              <w:tcPr>
                <w:tcW w:w="738" w:type="dxa"/>
                <w:gridSpan w:val="2"/>
                <w:tcBorders>
                  <w:top w:val="nil"/>
                  <w:bottom w:val="nil"/>
                </w:tcBorders>
                <w:vAlign w:val="center"/>
              </w:tcPr>
            </w:tcPrChange>
          </w:tcPr>
          <w:p w14:paraId="7F335D28" w14:textId="77777777" w:rsidR="00EC76DA" w:rsidRPr="00EC2B4E" w:rsidRDefault="00EC76DA" w:rsidP="002A697C">
            <w:pPr>
              <w:keepLines/>
              <w:spacing w:after="0"/>
              <w:jc w:val="center"/>
              <w:rPr>
                <w:rFonts w:ascii="Arial" w:hAnsi="Arial"/>
                <w:sz w:val="18"/>
              </w:rPr>
            </w:pPr>
            <w:r w:rsidRPr="00EC2B4E">
              <w:rPr>
                <w:rFonts w:ascii="Arial" w:hAnsi="Arial"/>
                <w:sz w:val="18"/>
              </w:rPr>
              <w:t>n74</w:t>
            </w:r>
          </w:p>
        </w:tc>
        <w:tc>
          <w:tcPr>
            <w:tcW w:w="302" w:type="pct"/>
            <w:vAlign w:val="center"/>
            <w:tcPrChange w:id="2086" w:author="Man Hung Ng (Nokia)" w:date="2023-08-14T14:03:00Z">
              <w:tcPr>
                <w:tcW w:w="738" w:type="dxa"/>
                <w:gridSpan w:val="2"/>
                <w:vAlign w:val="center"/>
              </w:tcPr>
            </w:tcPrChange>
          </w:tcPr>
          <w:p w14:paraId="7089C8A1"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087" w:author="Man Hung Ng (Nokia)" w:date="2023-08-14T14:03:00Z">
              <w:tcPr>
                <w:tcW w:w="671" w:type="dxa"/>
                <w:gridSpan w:val="2"/>
              </w:tcPr>
            </w:tcPrChange>
          </w:tcPr>
          <w:p w14:paraId="70E2C77D" w14:textId="77777777" w:rsidR="00EC76DA" w:rsidRPr="00EC2B4E" w:rsidRDefault="00EC76DA" w:rsidP="002A697C">
            <w:pPr>
              <w:keepLines/>
              <w:spacing w:after="0"/>
              <w:jc w:val="center"/>
              <w:rPr>
                <w:rFonts w:ascii="Arial" w:hAnsi="Arial"/>
                <w:sz w:val="18"/>
              </w:rPr>
            </w:pPr>
          </w:p>
        </w:tc>
        <w:tc>
          <w:tcPr>
            <w:tcW w:w="275" w:type="pct"/>
            <w:tcPrChange w:id="2088" w:author="Man Hung Ng (Nokia)" w:date="2023-08-14T14:03:00Z">
              <w:tcPr>
                <w:tcW w:w="672" w:type="dxa"/>
                <w:gridSpan w:val="3"/>
              </w:tcPr>
            </w:tcPrChange>
          </w:tcPr>
          <w:p w14:paraId="470C021E" w14:textId="77777777" w:rsidR="00EC76DA" w:rsidRPr="00EC2B4E" w:rsidRDefault="00EC76DA" w:rsidP="002A697C">
            <w:pPr>
              <w:keepLines/>
              <w:spacing w:after="0"/>
              <w:jc w:val="center"/>
              <w:rPr>
                <w:rFonts w:ascii="Arial" w:hAnsi="Arial"/>
                <w:sz w:val="18"/>
              </w:rPr>
            </w:pPr>
          </w:p>
        </w:tc>
        <w:tc>
          <w:tcPr>
            <w:tcW w:w="274" w:type="pct"/>
            <w:tcPrChange w:id="2089" w:author="Man Hung Ng (Nokia)" w:date="2023-08-14T14:03:00Z">
              <w:tcPr>
                <w:tcW w:w="671" w:type="dxa"/>
                <w:gridSpan w:val="2"/>
              </w:tcPr>
            </w:tcPrChange>
          </w:tcPr>
          <w:p w14:paraId="32BA0E8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090" w:author="Man Hung Ng (Nokia)" w:date="2023-08-14T14:03:00Z">
              <w:tcPr>
                <w:tcW w:w="672" w:type="dxa"/>
                <w:gridSpan w:val="2"/>
                <w:vAlign w:val="center"/>
              </w:tcPr>
            </w:tcPrChange>
          </w:tcPr>
          <w:p w14:paraId="26CCB59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091" w:author="Man Hung Ng (Nokia)" w:date="2023-08-14T14:03:00Z">
              <w:tcPr>
                <w:tcW w:w="671" w:type="dxa"/>
                <w:gridSpan w:val="2"/>
                <w:vAlign w:val="center"/>
              </w:tcPr>
            </w:tcPrChange>
          </w:tcPr>
          <w:p w14:paraId="165EA26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092" w:author="Man Hung Ng (Nokia)" w:date="2023-08-14T14:03:00Z">
              <w:tcPr>
                <w:tcW w:w="672" w:type="dxa"/>
                <w:gridSpan w:val="3"/>
                <w:vAlign w:val="center"/>
              </w:tcPr>
            </w:tcPrChange>
          </w:tcPr>
          <w:p w14:paraId="4788B5F0" w14:textId="77777777" w:rsidR="00EC76DA" w:rsidRPr="00EC2B4E" w:rsidRDefault="00EC76DA" w:rsidP="002A697C">
            <w:pPr>
              <w:keepLines/>
              <w:spacing w:after="0"/>
              <w:jc w:val="center"/>
              <w:rPr>
                <w:rFonts w:ascii="Arial" w:hAnsi="Arial"/>
                <w:sz w:val="18"/>
              </w:rPr>
            </w:pPr>
          </w:p>
        </w:tc>
        <w:tc>
          <w:tcPr>
            <w:tcW w:w="275" w:type="pct"/>
            <w:tcPrChange w:id="2093" w:author="Man Hung Ng (Nokia)" w:date="2023-08-14T14:03:00Z">
              <w:tcPr>
                <w:tcW w:w="671" w:type="dxa"/>
                <w:gridSpan w:val="2"/>
              </w:tcPr>
            </w:tcPrChange>
          </w:tcPr>
          <w:p w14:paraId="62B88955" w14:textId="77777777" w:rsidR="00EC76DA" w:rsidRPr="00EC2B4E" w:rsidRDefault="00EC76DA" w:rsidP="002A697C">
            <w:pPr>
              <w:keepLines/>
              <w:spacing w:after="0"/>
              <w:jc w:val="center"/>
              <w:rPr>
                <w:rFonts w:ascii="Arial" w:hAnsi="Arial" w:cs="Arial"/>
                <w:sz w:val="18"/>
                <w:szCs w:val="18"/>
              </w:rPr>
            </w:pPr>
          </w:p>
        </w:tc>
        <w:tc>
          <w:tcPr>
            <w:tcW w:w="275" w:type="pct"/>
            <w:tcPrChange w:id="2094" w:author="Man Hung Ng (Nokia)" w:date="2023-08-14T14:03:00Z">
              <w:tcPr>
                <w:tcW w:w="672" w:type="dxa"/>
                <w:gridSpan w:val="2"/>
              </w:tcPr>
            </w:tcPrChange>
          </w:tcPr>
          <w:p w14:paraId="5C797737"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095" w:author="Man Hung Ng (Nokia)" w:date="2023-08-14T14:03:00Z">
              <w:tcPr>
                <w:tcW w:w="671" w:type="dxa"/>
                <w:gridSpan w:val="2"/>
                <w:vAlign w:val="center"/>
              </w:tcPr>
            </w:tcPrChange>
          </w:tcPr>
          <w:p w14:paraId="3ADF640E" w14:textId="77777777" w:rsidR="00EC76DA" w:rsidRPr="00EC2B4E" w:rsidRDefault="00EC76DA" w:rsidP="002A697C">
            <w:pPr>
              <w:keepNext/>
              <w:keepLines/>
              <w:spacing w:after="0"/>
              <w:jc w:val="center"/>
              <w:rPr>
                <w:rFonts w:ascii="Arial" w:hAnsi="Arial" w:cs="Arial"/>
                <w:sz w:val="18"/>
                <w:szCs w:val="18"/>
              </w:rPr>
            </w:pPr>
          </w:p>
        </w:tc>
        <w:tc>
          <w:tcPr>
            <w:tcW w:w="275" w:type="pct"/>
            <w:tcPrChange w:id="2096" w:author="Man Hung Ng (Nokia)" w:date="2023-08-14T14:03:00Z">
              <w:tcPr>
                <w:tcW w:w="672" w:type="dxa"/>
                <w:gridSpan w:val="3"/>
              </w:tcPr>
            </w:tcPrChange>
          </w:tcPr>
          <w:p w14:paraId="270E3638" w14:textId="77777777" w:rsidR="00EC76DA" w:rsidRPr="00EC2B4E" w:rsidRDefault="00EC76DA" w:rsidP="002A697C">
            <w:pPr>
              <w:keepNext/>
              <w:keepLines/>
              <w:spacing w:after="0"/>
              <w:jc w:val="center"/>
              <w:rPr>
                <w:rFonts w:ascii="Arial" w:hAnsi="Arial"/>
                <w:sz w:val="18"/>
              </w:rPr>
            </w:pPr>
          </w:p>
        </w:tc>
        <w:tc>
          <w:tcPr>
            <w:tcW w:w="275" w:type="pct"/>
            <w:vAlign w:val="center"/>
            <w:tcPrChange w:id="2097" w:author="Man Hung Ng (Nokia)" w:date="2023-08-14T14:03:00Z">
              <w:tcPr>
                <w:tcW w:w="671" w:type="dxa"/>
                <w:gridSpan w:val="2"/>
                <w:vAlign w:val="center"/>
              </w:tcPr>
            </w:tcPrChange>
          </w:tcPr>
          <w:p w14:paraId="6742C09B" w14:textId="77777777" w:rsidR="00EC76DA" w:rsidRPr="00EC2B4E" w:rsidRDefault="00EC76DA" w:rsidP="002A697C">
            <w:pPr>
              <w:keepLines/>
              <w:spacing w:after="0"/>
              <w:jc w:val="center"/>
              <w:rPr>
                <w:rFonts w:ascii="Arial" w:hAnsi="Arial"/>
                <w:sz w:val="18"/>
              </w:rPr>
            </w:pPr>
          </w:p>
        </w:tc>
        <w:tc>
          <w:tcPr>
            <w:tcW w:w="275" w:type="pct"/>
            <w:vAlign w:val="center"/>
            <w:tcPrChange w:id="2098" w:author="Man Hung Ng (Nokia)" w:date="2023-08-14T14:03:00Z">
              <w:tcPr>
                <w:tcW w:w="672" w:type="dxa"/>
                <w:gridSpan w:val="2"/>
                <w:vAlign w:val="center"/>
              </w:tcPr>
            </w:tcPrChange>
          </w:tcPr>
          <w:p w14:paraId="06E3F857" w14:textId="77777777" w:rsidR="00EC76DA" w:rsidRPr="00EC2B4E" w:rsidRDefault="00EC76DA" w:rsidP="002A697C">
            <w:pPr>
              <w:keepLines/>
              <w:spacing w:after="0"/>
              <w:jc w:val="center"/>
              <w:rPr>
                <w:rFonts w:ascii="Arial" w:hAnsi="Arial" w:cs="Arial"/>
                <w:sz w:val="18"/>
                <w:szCs w:val="18"/>
              </w:rPr>
            </w:pPr>
          </w:p>
        </w:tc>
        <w:tc>
          <w:tcPr>
            <w:tcW w:w="275" w:type="pct"/>
            <w:tcPrChange w:id="2099" w:author="Man Hung Ng (Nokia)" w:date="2023-08-14T14:03:00Z">
              <w:tcPr>
                <w:tcW w:w="671" w:type="dxa"/>
                <w:gridSpan w:val="2"/>
              </w:tcPr>
            </w:tcPrChange>
          </w:tcPr>
          <w:p w14:paraId="72BAE902" w14:textId="77777777" w:rsidR="00EC76DA" w:rsidRPr="00EC2B4E" w:rsidRDefault="00EC76DA" w:rsidP="002A697C">
            <w:pPr>
              <w:keepLines/>
              <w:spacing w:after="0"/>
              <w:jc w:val="center"/>
              <w:rPr>
                <w:rFonts w:ascii="Arial" w:hAnsi="Arial"/>
                <w:sz w:val="18"/>
              </w:rPr>
            </w:pPr>
          </w:p>
        </w:tc>
        <w:tc>
          <w:tcPr>
            <w:tcW w:w="275" w:type="pct"/>
            <w:vAlign w:val="center"/>
            <w:tcPrChange w:id="2100" w:author="Man Hung Ng (Nokia)" w:date="2023-08-14T14:03:00Z">
              <w:tcPr>
                <w:tcW w:w="672" w:type="dxa"/>
                <w:vAlign w:val="center"/>
              </w:tcPr>
            </w:tcPrChange>
          </w:tcPr>
          <w:p w14:paraId="0789F5E7" w14:textId="77777777" w:rsidR="00EC76DA" w:rsidRPr="00EC2B4E" w:rsidRDefault="00EC76DA" w:rsidP="002A697C">
            <w:pPr>
              <w:keepLines/>
              <w:spacing w:after="0"/>
              <w:jc w:val="center"/>
              <w:rPr>
                <w:rFonts w:ascii="Arial" w:hAnsi="Arial" w:cs="Arial"/>
                <w:sz w:val="18"/>
                <w:szCs w:val="18"/>
              </w:rPr>
            </w:pPr>
          </w:p>
        </w:tc>
        <w:tc>
          <w:tcPr>
            <w:tcW w:w="275" w:type="pct"/>
            <w:tcPrChange w:id="2101" w:author="Man Hung Ng (Nokia)" w:date="2023-08-14T14:03:00Z">
              <w:tcPr>
                <w:tcW w:w="671" w:type="dxa"/>
              </w:tcPr>
            </w:tcPrChange>
          </w:tcPr>
          <w:p w14:paraId="52AB6247"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02" w:author="Man Hung Ng (Nokia)" w:date="2023-08-14T14:03:00Z">
              <w:tcPr>
                <w:tcW w:w="672" w:type="dxa"/>
                <w:vAlign w:val="center"/>
              </w:tcPr>
            </w:tcPrChange>
          </w:tcPr>
          <w:p w14:paraId="13E622F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308A4894" w14:textId="77777777" w:rsidTr="00EC76DA">
        <w:trPr>
          <w:cantSplit/>
          <w:jc w:val="center"/>
          <w:trPrChange w:id="2103" w:author="Man Hung Ng (Nokia)" w:date="2023-08-14T14:03:00Z">
            <w:trPr>
              <w:cantSplit/>
              <w:jc w:val="center"/>
            </w:trPr>
          </w:trPrChange>
        </w:trPr>
        <w:tc>
          <w:tcPr>
            <w:tcW w:w="302" w:type="pct"/>
            <w:tcBorders>
              <w:top w:val="nil"/>
            </w:tcBorders>
            <w:vAlign w:val="center"/>
            <w:tcPrChange w:id="2104" w:author="Man Hung Ng (Nokia)" w:date="2023-08-14T14:03:00Z">
              <w:tcPr>
                <w:tcW w:w="738" w:type="dxa"/>
                <w:gridSpan w:val="2"/>
                <w:tcBorders>
                  <w:top w:val="nil"/>
                </w:tcBorders>
                <w:vAlign w:val="center"/>
              </w:tcPr>
            </w:tcPrChange>
          </w:tcPr>
          <w:p w14:paraId="2C562A90" w14:textId="77777777" w:rsidR="00EC76DA" w:rsidRPr="00EC2B4E" w:rsidRDefault="00EC76DA" w:rsidP="002A697C">
            <w:pPr>
              <w:keepLines/>
              <w:spacing w:after="0"/>
              <w:jc w:val="center"/>
              <w:rPr>
                <w:rFonts w:ascii="Arial" w:hAnsi="Arial"/>
                <w:sz w:val="18"/>
              </w:rPr>
            </w:pPr>
          </w:p>
        </w:tc>
        <w:tc>
          <w:tcPr>
            <w:tcW w:w="302" w:type="pct"/>
            <w:vAlign w:val="center"/>
            <w:tcPrChange w:id="2105" w:author="Man Hung Ng (Nokia)" w:date="2023-08-14T14:03:00Z">
              <w:tcPr>
                <w:tcW w:w="738" w:type="dxa"/>
                <w:gridSpan w:val="2"/>
                <w:vAlign w:val="center"/>
              </w:tcPr>
            </w:tcPrChange>
          </w:tcPr>
          <w:p w14:paraId="00AB9063"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106" w:author="Man Hung Ng (Nokia)" w:date="2023-08-14T14:03:00Z">
              <w:tcPr>
                <w:tcW w:w="671" w:type="dxa"/>
                <w:gridSpan w:val="2"/>
              </w:tcPr>
            </w:tcPrChange>
          </w:tcPr>
          <w:p w14:paraId="50CED0AC" w14:textId="77777777" w:rsidR="00EC76DA" w:rsidRPr="00EC2B4E" w:rsidRDefault="00EC76DA" w:rsidP="002A697C">
            <w:pPr>
              <w:keepLines/>
              <w:spacing w:after="0"/>
              <w:jc w:val="center"/>
              <w:rPr>
                <w:rFonts w:ascii="Arial" w:hAnsi="Arial"/>
                <w:sz w:val="18"/>
              </w:rPr>
            </w:pPr>
          </w:p>
        </w:tc>
        <w:tc>
          <w:tcPr>
            <w:tcW w:w="275" w:type="pct"/>
            <w:tcPrChange w:id="2107" w:author="Man Hung Ng (Nokia)" w:date="2023-08-14T14:03:00Z">
              <w:tcPr>
                <w:tcW w:w="672" w:type="dxa"/>
                <w:gridSpan w:val="3"/>
              </w:tcPr>
            </w:tcPrChange>
          </w:tcPr>
          <w:p w14:paraId="292844DB" w14:textId="77777777" w:rsidR="00EC76DA" w:rsidRPr="00EC2B4E" w:rsidRDefault="00EC76DA" w:rsidP="002A697C">
            <w:pPr>
              <w:keepLines/>
              <w:spacing w:after="0"/>
              <w:jc w:val="center"/>
              <w:rPr>
                <w:rFonts w:ascii="Arial" w:hAnsi="Arial"/>
                <w:sz w:val="18"/>
              </w:rPr>
            </w:pPr>
          </w:p>
        </w:tc>
        <w:tc>
          <w:tcPr>
            <w:tcW w:w="274" w:type="pct"/>
            <w:vAlign w:val="center"/>
            <w:tcPrChange w:id="2108" w:author="Man Hung Ng (Nokia)" w:date="2023-08-14T14:03:00Z">
              <w:tcPr>
                <w:tcW w:w="671" w:type="dxa"/>
                <w:gridSpan w:val="2"/>
                <w:vAlign w:val="center"/>
              </w:tcPr>
            </w:tcPrChange>
          </w:tcPr>
          <w:p w14:paraId="08E659D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109" w:author="Man Hung Ng (Nokia)" w:date="2023-08-14T14:03:00Z">
              <w:tcPr>
                <w:tcW w:w="672" w:type="dxa"/>
                <w:gridSpan w:val="2"/>
                <w:vAlign w:val="center"/>
              </w:tcPr>
            </w:tcPrChange>
          </w:tcPr>
          <w:p w14:paraId="0811E74D"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110" w:author="Man Hung Ng (Nokia)" w:date="2023-08-14T14:03:00Z">
              <w:tcPr>
                <w:tcW w:w="671" w:type="dxa"/>
                <w:gridSpan w:val="2"/>
                <w:vAlign w:val="center"/>
              </w:tcPr>
            </w:tcPrChange>
          </w:tcPr>
          <w:p w14:paraId="31E3260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111" w:author="Man Hung Ng (Nokia)" w:date="2023-08-14T14:03:00Z">
              <w:tcPr>
                <w:tcW w:w="672" w:type="dxa"/>
                <w:gridSpan w:val="3"/>
                <w:vAlign w:val="center"/>
              </w:tcPr>
            </w:tcPrChange>
          </w:tcPr>
          <w:p w14:paraId="72379996" w14:textId="77777777" w:rsidR="00EC76DA" w:rsidRPr="00EC2B4E" w:rsidRDefault="00EC76DA" w:rsidP="002A697C">
            <w:pPr>
              <w:keepLines/>
              <w:spacing w:after="0"/>
              <w:jc w:val="center"/>
              <w:rPr>
                <w:rFonts w:ascii="Arial" w:hAnsi="Arial"/>
                <w:sz w:val="18"/>
              </w:rPr>
            </w:pPr>
          </w:p>
        </w:tc>
        <w:tc>
          <w:tcPr>
            <w:tcW w:w="275" w:type="pct"/>
            <w:tcPrChange w:id="2112" w:author="Man Hung Ng (Nokia)" w:date="2023-08-14T14:03:00Z">
              <w:tcPr>
                <w:tcW w:w="671" w:type="dxa"/>
                <w:gridSpan w:val="2"/>
              </w:tcPr>
            </w:tcPrChange>
          </w:tcPr>
          <w:p w14:paraId="5A0BF9AA" w14:textId="77777777" w:rsidR="00EC76DA" w:rsidRPr="00EC2B4E" w:rsidRDefault="00EC76DA" w:rsidP="002A697C">
            <w:pPr>
              <w:keepLines/>
              <w:spacing w:after="0"/>
              <w:jc w:val="center"/>
              <w:rPr>
                <w:rFonts w:ascii="Arial" w:hAnsi="Arial" w:cs="Arial"/>
                <w:sz w:val="18"/>
                <w:szCs w:val="18"/>
              </w:rPr>
            </w:pPr>
          </w:p>
        </w:tc>
        <w:tc>
          <w:tcPr>
            <w:tcW w:w="275" w:type="pct"/>
            <w:tcPrChange w:id="2113" w:author="Man Hung Ng (Nokia)" w:date="2023-08-14T14:03:00Z">
              <w:tcPr>
                <w:tcW w:w="672" w:type="dxa"/>
                <w:gridSpan w:val="2"/>
              </w:tcPr>
            </w:tcPrChange>
          </w:tcPr>
          <w:p w14:paraId="1875D76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114" w:author="Man Hung Ng (Nokia)" w:date="2023-08-14T14:03:00Z">
              <w:tcPr>
                <w:tcW w:w="671" w:type="dxa"/>
                <w:gridSpan w:val="2"/>
                <w:vAlign w:val="center"/>
              </w:tcPr>
            </w:tcPrChange>
          </w:tcPr>
          <w:p w14:paraId="7BD68DA5" w14:textId="77777777" w:rsidR="00EC76DA" w:rsidRPr="00EC2B4E" w:rsidRDefault="00EC76DA" w:rsidP="002A697C">
            <w:pPr>
              <w:keepNext/>
              <w:keepLines/>
              <w:spacing w:after="0"/>
              <w:jc w:val="center"/>
              <w:rPr>
                <w:rFonts w:ascii="Arial" w:hAnsi="Arial" w:cs="Arial"/>
                <w:sz w:val="18"/>
                <w:szCs w:val="18"/>
              </w:rPr>
            </w:pPr>
          </w:p>
        </w:tc>
        <w:tc>
          <w:tcPr>
            <w:tcW w:w="275" w:type="pct"/>
            <w:tcPrChange w:id="2115" w:author="Man Hung Ng (Nokia)" w:date="2023-08-14T14:03:00Z">
              <w:tcPr>
                <w:tcW w:w="672" w:type="dxa"/>
                <w:gridSpan w:val="3"/>
              </w:tcPr>
            </w:tcPrChange>
          </w:tcPr>
          <w:p w14:paraId="7104E85A" w14:textId="77777777" w:rsidR="00EC76DA" w:rsidRPr="00EC2B4E" w:rsidRDefault="00EC76DA" w:rsidP="002A697C">
            <w:pPr>
              <w:keepNext/>
              <w:keepLines/>
              <w:spacing w:after="0"/>
              <w:jc w:val="center"/>
              <w:rPr>
                <w:rFonts w:ascii="Arial" w:hAnsi="Arial"/>
                <w:sz w:val="18"/>
              </w:rPr>
            </w:pPr>
          </w:p>
        </w:tc>
        <w:tc>
          <w:tcPr>
            <w:tcW w:w="275" w:type="pct"/>
            <w:vAlign w:val="center"/>
            <w:tcPrChange w:id="2116" w:author="Man Hung Ng (Nokia)" w:date="2023-08-14T14:03:00Z">
              <w:tcPr>
                <w:tcW w:w="671" w:type="dxa"/>
                <w:gridSpan w:val="2"/>
                <w:vAlign w:val="center"/>
              </w:tcPr>
            </w:tcPrChange>
          </w:tcPr>
          <w:p w14:paraId="6452B6CF" w14:textId="77777777" w:rsidR="00EC76DA" w:rsidRPr="00EC2B4E" w:rsidRDefault="00EC76DA" w:rsidP="002A697C">
            <w:pPr>
              <w:keepLines/>
              <w:spacing w:after="0"/>
              <w:jc w:val="center"/>
              <w:rPr>
                <w:rFonts w:ascii="Arial" w:hAnsi="Arial"/>
                <w:sz w:val="18"/>
              </w:rPr>
            </w:pPr>
          </w:p>
        </w:tc>
        <w:tc>
          <w:tcPr>
            <w:tcW w:w="275" w:type="pct"/>
            <w:vAlign w:val="center"/>
            <w:tcPrChange w:id="2117" w:author="Man Hung Ng (Nokia)" w:date="2023-08-14T14:03:00Z">
              <w:tcPr>
                <w:tcW w:w="672" w:type="dxa"/>
                <w:gridSpan w:val="2"/>
                <w:vAlign w:val="center"/>
              </w:tcPr>
            </w:tcPrChange>
          </w:tcPr>
          <w:p w14:paraId="543C159D" w14:textId="77777777" w:rsidR="00EC76DA" w:rsidRPr="00EC2B4E" w:rsidRDefault="00EC76DA" w:rsidP="002A697C">
            <w:pPr>
              <w:keepLines/>
              <w:spacing w:after="0"/>
              <w:jc w:val="center"/>
              <w:rPr>
                <w:rFonts w:ascii="Arial" w:hAnsi="Arial" w:cs="Arial"/>
                <w:sz w:val="18"/>
                <w:szCs w:val="18"/>
              </w:rPr>
            </w:pPr>
          </w:p>
        </w:tc>
        <w:tc>
          <w:tcPr>
            <w:tcW w:w="275" w:type="pct"/>
            <w:tcPrChange w:id="2118" w:author="Man Hung Ng (Nokia)" w:date="2023-08-14T14:03:00Z">
              <w:tcPr>
                <w:tcW w:w="671" w:type="dxa"/>
                <w:gridSpan w:val="2"/>
              </w:tcPr>
            </w:tcPrChange>
          </w:tcPr>
          <w:p w14:paraId="20160FE3" w14:textId="77777777" w:rsidR="00EC76DA" w:rsidRPr="00EC2B4E" w:rsidRDefault="00EC76DA" w:rsidP="002A697C">
            <w:pPr>
              <w:keepLines/>
              <w:spacing w:after="0"/>
              <w:jc w:val="center"/>
              <w:rPr>
                <w:rFonts w:ascii="Arial" w:hAnsi="Arial"/>
                <w:sz w:val="18"/>
              </w:rPr>
            </w:pPr>
          </w:p>
        </w:tc>
        <w:tc>
          <w:tcPr>
            <w:tcW w:w="275" w:type="pct"/>
            <w:vAlign w:val="center"/>
            <w:tcPrChange w:id="2119" w:author="Man Hung Ng (Nokia)" w:date="2023-08-14T14:03:00Z">
              <w:tcPr>
                <w:tcW w:w="672" w:type="dxa"/>
                <w:vAlign w:val="center"/>
              </w:tcPr>
            </w:tcPrChange>
          </w:tcPr>
          <w:p w14:paraId="096C47DE" w14:textId="77777777" w:rsidR="00EC76DA" w:rsidRPr="00EC2B4E" w:rsidRDefault="00EC76DA" w:rsidP="002A697C">
            <w:pPr>
              <w:keepLines/>
              <w:spacing w:after="0"/>
              <w:jc w:val="center"/>
              <w:rPr>
                <w:rFonts w:ascii="Arial" w:hAnsi="Arial" w:cs="Arial"/>
                <w:sz w:val="18"/>
                <w:szCs w:val="18"/>
              </w:rPr>
            </w:pPr>
          </w:p>
        </w:tc>
        <w:tc>
          <w:tcPr>
            <w:tcW w:w="275" w:type="pct"/>
            <w:tcPrChange w:id="2120" w:author="Man Hung Ng (Nokia)" w:date="2023-08-14T14:03:00Z">
              <w:tcPr>
                <w:tcW w:w="671" w:type="dxa"/>
              </w:tcPr>
            </w:tcPrChange>
          </w:tcPr>
          <w:p w14:paraId="1A0DBF4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21" w:author="Man Hung Ng (Nokia)" w:date="2023-08-14T14:03:00Z">
              <w:tcPr>
                <w:tcW w:w="672" w:type="dxa"/>
                <w:vAlign w:val="center"/>
              </w:tcPr>
            </w:tcPrChange>
          </w:tcPr>
          <w:p w14:paraId="1C70DAE5"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CB51E73" w14:textId="77777777" w:rsidTr="00EC76DA">
        <w:trPr>
          <w:cantSplit/>
          <w:jc w:val="center"/>
          <w:trPrChange w:id="2122" w:author="Man Hung Ng (Nokia)" w:date="2023-08-14T14:03:00Z">
            <w:trPr>
              <w:cantSplit/>
              <w:jc w:val="center"/>
            </w:trPr>
          </w:trPrChange>
        </w:trPr>
        <w:tc>
          <w:tcPr>
            <w:tcW w:w="302" w:type="pct"/>
            <w:tcBorders>
              <w:bottom w:val="nil"/>
            </w:tcBorders>
            <w:vAlign w:val="center"/>
            <w:tcPrChange w:id="2123" w:author="Man Hung Ng (Nokia)" w:date="2023-08-14T14:03:00Z">
              <w:tcPr>
                <w:tcW w:w="738" w:type="dxa"/>
                <w:gridSpan w:val="2"/>
                <w:tcBorders>
                  <w:bottom w:val="nil"/>
                </w:tcBorders>
                <w:vAlign w:val="center"/>
              </w:tcPr>
            </w:tcPrChange>
          </w:tcPr>
          <w:p w14:paraId="440F10E2" w14:textId="77777777" w:rsidR="00EC76DA" w:rsidRPr="00EC2B4E" w:rsidRDefault="00EC76DA" w:rsidP="002A697C">
            <w:pPr>
              <w:keepLines/>
              <w:spacing w:after="0"/>
              <w:jc w:val="center"/>
              <w:rPr>
                <w:rFonts w:ascii="Arial" w:hAnsi="Arial"/>
                <w:sz w:val="18"/>
              </w:rPr>
            </w:pPr>
          </w:p>
        </w:tc>
        <w:tc>
          <w:tcPr>
            <w:tcW w:w="302" w:type="pct"/>
            <w:vAlign w:val="center"/>
            <w:tcPrChange w:id="2124" w:author="Man Hung Ng (Nokia)" w:date="2023-08-14T14:03:00Z">
              <w:tcPr>
                <w:tcW w:w="738" w:type="dxa"/>
                <w:gridSpan w:val="2"/>
                <w:vAlign w:val="center"/>
              </w:tcPr>
            </w:tcPrChange>
          </w:tcPr>
          <w:p w14:paraId="1107940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125" w:author="Man Hung Ng (Nokia)" w:date="2023-08-14T14:03:00Z">
              <w:tcPr>
                <w:tcW w:w="671" w:type="dxa"/>
                <w:gridSpan w:val="2"/>
              </w:tcPr>
            </w:tcPrChange>
          </w:tcPr>
          <w:p w14:paraId="6AC5C566" w14:textId="77777777" w:rsidR="00EC76DA" w:rsidRPr="00EC2B4E" w:rsidRDefault="00EC76DA" w:rsidP="002A697C">
            <w:pPr>
              <w:keepLines/>
              <w:spacing w:after="0"/>
              <w:jc w:val="center"/>
              <w:rPr>
                <w:rFonts w:ascii="Arial" w:hAnsi="Arial"/>
                <w:sz w:val="18"/>
              </w:rPr>
            </w:pPr>
          </w:p>
        </w:tc>
        <w:tc>
          <w:tcPr>
            <w:tcW w:w="275" w:type="pct"/>
            <w:tcPrChange w:id="2126" w:author="Man Hung Ng (Nokia)" w:date="2023-08-14T14:03:00Z">
              <w:tcPr>
                <w:tcW w:w="672" w:type="dxa"/>
                <w:gridSpan w:val="3"/>
              </w:tcPr>
            </w:tcPrChange>
          </w:tcPr>
          <w:p w14:paraId="4032CE7E"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127" w:author="Man Hung Ng (Nokia)" w:date="2023-08-14T14:03:00Z">
              <w:tcPr>
                <w:tcW w:w="671" w:type="dxa"/>
                <w:gridSpan w:val="2"/>
                <w:vAlign w:val="center"/>
              </w:tcPr>
            </w:tcPrChange>
          </w:tcPr>
          <w:p w14:paraId="78289C1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128" w:author="Man Hung Ng (Nokia)" w:date="2023-08-14T14:03:00Z">
              <w:tcPr>
                <w:tcW w:w="672" w:type="dxa"/>
                <w:gridSpan w:val="2"/>
                <w:vAlign w:val="center"/>
              </w:tcPr>
            </w:tcPrChange>
          </w:tcPr>
          <w:p w14:paraId="48F9739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129" w:author="Man Hung Ng (Nokia)" w:date="2023-08-14T14:03:00Z">
              <w:tcPr>
                <w:tcW w:w="671" w:type="dxa"/>
                <w:gridSpan w:val="2"/>
                <w:vAlign w:val="center"/>
              </w:tcPr>
            </w:tcPrChange>
          </w:tcPr>
          <w:p w14:paraId="24D4B2F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130" w:author="Man Hung Ng (Nokia)" w:date="2023-08-14T14:03:00Z">
              <w:tcPr>
                <w:tcW w:w="672" w:type="dxa"/>
                <w:gridSpan w:val="3"/>
                <w:vAlign w:val="center"/>
              </w:tcPr>
            </w:tcPrChange>
          </w:tcPr>
          <w:p w14:paraId="0EE357CC"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131" w:author="Man Hung Ng (Nokia)" w:date="2023-08-14T14:03:00Z">
              <w:tcPr>
                <w:tcW w:w="671" w:type="dxa"/>
                <w:gridSpan w:val="2"/>
                <w:vAlign w:val="center"/>
              </w:tcPr>
            </w:tcPrChange>
          </w:tcPr>
          <w:p w14:paraId="42ABF651"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30</w:t>
            </w:r>
          </w:p>
        </w:tc>
        <w:tc>
          <w:tcPr>
            <w:tcW w:w="275" w:type="pct"/>
            <w:tcPrChange w:id="2132" w:author="Man Hung Ng (Nokia)" w:date="2023-08-14T14:03:00Z">
              <w:tcPr>
                <w:tcW w:w="672" w:type="dxa"/>
                <w:gridSpan w:val="2"/>
              </w:tcPr>
            </w:tcPrChange>
          </w:tcPr>
          <w:p w14:paraId="5A1546A9" w14:textId="77777777" w:rsidR="00EC76DA" w:rsidRPr="00EC2B4E" w:rsidRDefault="00EC76DA" w:rsidP="002A697C">
            <w:pPr>
              <w:keepNext/>
              <w:keepLines/>
              <w:spacing w:after="0"/>
              <w:jc w:val="center"/>
              <w:rPr>
                <w:rFonts w:ascii="Arial" w:hAnsi="Arial"/>
                <w:sz w:val="18"/>
              </w:rPr>
            </w:pPr>
          </w:p>
        </w:tc>
        <w:tc>
          <w:tcPr>
            <w:tcW w:w="275" w:type="pct"/>
            <w:vAlign w:val="center"/>
            <w:tcPrChange w:id="2133" w:author="Man Hung Ng (Nokia)" w:date="2023-08-14T14:03:00Z">
              <w:tcPr>
                <w:tcW w:w="671" w:type="dxa"/>
                <w:gridSpan w:val="2"/>
                <w:vAlign w:val="center"/>
              </w:tcPr>
            </w:tcPrChange>
          </w:tcPr>
          <w:p w14:paraId="7D4494F0"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sz w:val="18"/>
              </w:rPr>
              <w:t>40</w:t>
            </w:r>
          </w:p>
        </w:tc>
        <w:tc>
          <w:tcPr>
            <w:tcW w:w="275" w:type="pct"/>
            <w:tcPrChange w:id="2134" w:author="Man Hung Ng (Nokia)" w:date="2023-08-14T14:03:00Z">
              <w:tcPr>
                <w:tcW w:w="672" w:type="dxa"/>
                <w:gridSpan w:val="3"/>
              </w:tcPr>
            </w:tcPrChange>
          </w:tcPr>
          <w:p w14:paraId="4B12A955" w14:textId="77777777" w:rsidR="00EC76DA" w:rsidRPr="00EC2B4E" w:rsidRDefault="00EC76DA" w:rsidP="002A697C">
            <w:pPr>
              <w:keepNext/>
              <w:keepLines/>
              <w:spacing w:after="0"/>
              <w:jc w:val="center"/>
              <w:rPr>
                <w:rFonts w:ascii="Arial" w:hAnsi="Arial"/>
                <w:sz w:val="18"/>
              </w:rPr>
            </w:pPr>
          </w:p>
        </w:tc>
        <w:tc>
          <w:tcPr>
            <w:tcW w:w="275" w:type="pct"/>
            <w:vAlign w:val="center"/>
            <w:tcPrChange w:id="2135" w:author="Man Hung Ng (Nokia)" w:date="2023-08-14T14:03:00Z">
              <w:tcPr>
                <w:tcW w:w="671" w:type="dxa"/>
                <w:gridSpan w:val="2"/>
                <w:vAlign w:val="center"/>
              </w:tcPr>
            </w:tcPrChange>
          </w:tcPr>
          <w:p w14:paraId="25F6FC52"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136" w:author="Man Hung Ng (Nokia)" w:date="2023-08-14T14:03:00Z">
              <w:tcPr>
                <w:tcW w:w="672" w:type="dxa"/>
                <w:gridSpan w:val="2"/>
                <w:vAlign w:val="center"/>
              </w:tcPr>
            </w:tcPrChange>
          </w:tcPr>
          <w:p w14:paraId="0F3A927C" w14:textId="77777777" w:rsidR="00EC76DA" w:rsidRPr="00EC2B4E" w:rsidRDefault="00EC76DA" w:rsidP="002A697C">
            <w:pPr>
              <w:keepLines/>
              <w:spacing w:after="0"/>
              <w:jc w:val="center"/>
              <w:rPr>
                <w:rFonts w:ascii="Arial" w:hAnsi="Arial" w:cs="Arial"/>
                <w:sz w:val="18"/>
                <w:szCs w:val="18"/>
              </w:rPr>
            </w:pPr>
          </w:p>
        </w:tc>
        <w:tc>
          <w:tcPr>
            <w:tcW w:w="275" w:type="pct"/>
            <w:tcPrChange w:id="2137" w:author="Man Hung Ng (Nokia)" w:date="2023-08-14T14:03:00Z">
              <w:tcPr>
                <w:tcW w:w="671" w:type="dxa"/>
                <w:gridSpan w:val="2"/>
              </w:tcPr>
            </w:tcPrChange>
          </w:tcPr>
          <w:p w14:paraId="55125778" w14:textId="77777777" w:rsidR="00EC76DA" w:rsidRPr="00EC2B4E" w:rsidRDefault="00EC76DA" w:rsidP="002A697C">
            <w:pPr>
              <w:keepLines/>
              <w:spacing w:after="0"/>
              <w:jc w:val="center"/>
              <w:rPr>
                <w:rFonts w:ascii="Arial" w:hAnsi="Arial"/>
                <w:sz w:val="18"/>
              </w:rPr>
            </w:pPr>
          </w:p>
        </w:tc>
        <w:tc>
          <w:tcPr>
            <w:tcW w:w="275" w:type="pct"/>
            <w:vAlign w:val="center"/>
            <w:tcPrChange w:id="2138" w:author="Man Hung Ng (Nokia)" w:date="2023-08-14T14:03:00Z">
              <w:tcPr>
                <w:tcW w:w="672" w:type="dxa"/>
                <w:vAlign w:val="center"/>
              </w:tcPr>
            </w:tcPrChange>
          </w:tcPr>
          <w:p w14:paraId="3BB267D1" w14:textId="77777777" w:rsidR="00EC76DA" w:rsidRPr="00EC2B4E" w:rsidRDefault="00EC76DA" w:rsidP="002A697C">
            <w:pPr>
              <w:keepLines/>
              <w:spacing w:after="0"/>
              <w:jc w:val="center"/>
              <w:rPr>
                <w:rFonts w:ascii="Arial" w:hAnsi="Arial" w:cs="Arial"/>
                <w:sz w:val="18"/>
                <w:szCs w:val="18"/>
              </w:rPr>
            </w:pPr>
          </w:p>
        </w:tc>
        <w:tc>
          <w:tcPr>
            <w:tcW w:w="275" w:type="pct"/>
            <w:tcPrChange w:id="2139" w:author="Man Hung Ng (Nokia)" w:date="2023-08-14T14:03:00Z">
              <w:tcPr>
                <w:tcW w:w="671" w:type="dxa"/>
              </w:tcPr>
            </w:tcPrChange>
          </w:tcPr>
          <w:p w14:paraId="464592D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40" w:author="Man Hung Ng (Nokia)" w:date="2023-08-14T14:03:00Z">
              <w:tcPr>
                <w:tcW w:w="672" w:type="dxa"/>
                <w:vAlign w:val="center"/>
              </w:tcPr>
            </w:tcPrChange>
          </w:tcPr>
          <w:p w14:paraId="76203599"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E066157" w14:textId="77777777" w:rsidTr="00EC76DA">
        <w:trPr>
          <w:cantSplit/>
          <w:jc w:val="center"/>
          <w:trPrChange w:id="2141" w:author="Man Hung Ng (Nokia)" w:date="2023-08-14T14:03:00Z">
            <w:trPr>
              <w:cantSplit/>
              <w:jc w:val="center"/>
            </w:trPr>
          </w:trPrChange>
        </w:trPr>
        <w:tc>
          <w:tcPr>
            <w:tcW w:w="302" w:type="pct"/>
            <w:tcBorders>
              <w:top w:val="nil"/>
              <w:bottom w:val="nil"/>
            </w:tcBorders>
            <w:vAlign w:val="center"/>
            <w:tcPrChange w:id="2142" w:author="Man Hung Ng (Nokia)" w:date="2023-08-14T14:03:00Z">
              <w:tcPr>
                <w:tcW w:w="738" w:type="dxa"/>
                <w:gridSpan w:val="2"/>
                <w:tcBorders>
                  <w:top w:val="nil"/>
                  <w:bottom w:val="nil"/>
                </w:tcBorders>
                <w:vAlign w:val="center"/>
              </w:tcPr>
            </w:tcPrChange>
          </w:tcPr>
          <w:p w14:paraId="5B5E02F5" w14:textId="77777777" w:rsidR="00EC76DA" w:rsidRPr="00EC2B4E" w:rsidRDefault="00EC76DA" w:rsidP="002A697C">
            <w:pPr>
              <w:keepLines/>
              <w:spacing w:after="0"/>
              <w:jc w:val="center"/>
              <w:rPr>
                <w:rFonts w:ascii="Arial" w:hAnsi="Arial"/>
                <w:sz w:val="18"/>
              </w:rPr>
            </w:pPr>
            <w:r w:rsidRPr="00EC2B4E">
              <w:rPr>
                <w:rFonts w:ascii="Arial" w:hAnsi="Arial"/>
                <w:sz w:val="18"/>
              </w:rPr>
              <w:t>n75</w:t>
            </w:r>
          </w:p>
        </w:tc>
        <w:tc>
          <w:tcPr>
            <w:tcW w:w="302" w:type="pct"/>
            <w:vAlign w:val="center"/>
            <w:tcPrChange w:id="2143" w:author="Man Hung Ng (Nokia)" w:date="2023-08-14T14:03:00Z">
              <w:tcPr>
                <w:tcW w:w="738" w:type="dxa"/>
                <w:gridSpan w:val="2"/>
                <w:vAlign w:val="center"/>
              </w:tcPr>
            </w:tcPrChange>
          </w:tcPr>
          <w:p w14:paraId="40A46166"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144" w:author="Man Hung Ng (Nokia)" w:date="2023-08-14T14:03:00Z">
              <w:tcPr>
                <w:tcW w:w="671" w:type="dxa"/>
                <w:gridSpan w:val="2"/>
              </w:tcPr>
            </w:tcPrChange>
          </w:tcPr>
          <w:p w14:paraId="7D394B36" w14:textId="77777777" w:rsidR="00EC76DA" w:rsidRPr="00EC2B4E" w:rsidRDefault="00EC76DA" w:rsidP="002A697C">
            <w:pPr>
              <w:keepLines/>
              <w:spacing w:after="0"/>
              <w:jc w:val="center"/>
              <w:rPr>
                <w:rFonts w:ascii="Arial" w:hAnsi="Arial"/>
                <w:sz w:val="18"/>
              </w:rPr>
            </w:pPr>
          </w:p>
        </w:tc>
        <w:tc>
          <w:tcPr>
            <w:tcW w:w="275" w:type="pct"/>
            <w:tcPrChange w:id="2145" w:author="Man Hung Ng (Nokia)" w:date="2023-08-14T14:03:00Z">
              <w:tcPr>
                <w:tcW w:w="672" w:type="dxa"/>
                <w:gridSpan w:val="3"/>
              </w:tcPr>
            </w:tcPrChange>
          </w:tcPr>
          <w:p w14:paraId="1A07498F" w14:textId="77777777" w:rsidR="00EC76DA" w:rsidRPr="00EC2B4E" w:rsidRDefault="00EC76DA" w:rsidP="002A697C">
            <w:pPr>
              <w:keepLines/>
              <w:spacing w:after="0"/>
              <w:jc w:val="center"/>
              <w:rPr>
                <w:rFonts w:ascii="Arial" w:hAnsi="Arial"/>
                <w:sz w:val="18"/>
              </w:rPr>
            </w:pPr>
          </w:p>
        </w:tc>
        <w:tc>
          <w:tcPr>
            <w:tcW w:w="274" w:type="pct"/>
            <w:tcPrChange w:id="2146" w:author="Man Hung Ng (Nokia)" w:date="2023-08-14T14:03:00Z">
              <w:tcPr>
                <w:tcW w:w="671" w:type="dxa"/>
                <w:gridSpan w:val="2"/>
              </w:tcPr>
            </w:tcPrChange>
          </w:tcPr>
          <w:p w14:paraId="249DBF0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147" w:author="Man Hung Ng (Nokia)" w:date="2023-08-14T14:03:00Z">
              <w:tcPr>
                <w:tcW w:w="672" w:type="dxa"/>
                <w:gridSpan w:val="2"/>
                <w:vAlign w:val="center"/>
              </w:tcPr>
            </w:tcPrChange>
          </w:tcPr>
          <w:p w14:paraId="52B54AD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148" w:author="Man Hung Ng (Nokia)" w:date="2023-08-14T14:03:00Z">
              <w:tcPr>
                <w:tcW w:w="671" w:type="dxa"/>
                <w:gridSpan w:val="2"/>
                <w:vAlign w:val="center"/>
              </w:tcPr>
            </w:tcPrChange>
          </w:tcPr>
          <w:p w14:paraId="10055D9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149" w:author="Man Hung Ng (Nokia)" w:date="2023-08-14T14:03:00Z">
              <w:tcPr>
                <w:tcW w:w="672" w:type="dxa"/>
                <w:gridSpan w:val="3"/>
                <w:vAlign w:val="center"/>
              </w:tcPr>
            </w:tcPrChange>
          </w:tcPr>
          <w:p w14:paraId="38E4663D"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150" w:author="Man Hung Ng (Nokia)" w:date="2023-08-14T14:03:00Z">
              <w:tcPr>
                <w:tcW w:w="671" w:type="dxa"/>
                <w:gridSpan w:val="2"/>
                <w:vAlign w:val="center"/>
              </w:tcPr>
            </w:tcPrChange>
          </w:tcPr>
          <w:p w14:paraId="2D32F9B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151" w:author="Man Hung Ng (Nokia)" w:date="2023-08-14T14:03:00Z">
              <w:tcPr>
                <w:tcW w:w="672" w:type="dxa"/>
                <w:gridSpan w:val="2"/>
              </w:tcPr>
            </w:tcPrChange>
          </w:tcPr>
          <w:p w14:paraId="17A2CD3B" w14:textId="77777777" w:rsidR="00EC76DA" w:rsidRPr="00EC2B4E" w:rsidRDefault="00EC76DA" w:rsidP="002A697C">
            <w:pPr>
              <w:keepNext/>
              <w:keepLines/>
              <w:spacing w:after="0"/>
              <w:jc w:val="center"/>
              <w:rPr>
                <w:rFonts w:ascii="Arial" w:hAnsi="Arial"/>
                <w:sz w:val="18"/>
              </w:rPr>
            </w:pPr>
          </w:p>
        </w:tc>
        <w:tc>
          <w:tcPr>
            <w:tcW w:w="275" w:type="pct"/>
            <w:vAlign w:val="center"/>
            <w:tcPrChange w:id="2152" w:author="Man Hung Ng (Nokia)" w:date="2023-08-14T14:03:00Z">
              <w:tcPr>
                <w:tcW w:w="671" w:type="dxa"/>
                <w:gridSpan w:val="2"/>
                <w:vAlign w:val="center"/>
              </w:tcPr>
            </w:tcPrChange>
          </w:tcPr>
          <w:p w14:paraId="5BA80B8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153" w:author="Man Hung Ng (Nokia)" w:date="2023-08-14T14:03:00Z">
              <w:tcPr>
                <w:tcW w:w="672" w:type="dxa"/>
                <w:gridSpan w:val="3"/>
              </w:tcPr>
            </w:tcPrChange>
          </w:tcPr>
          <w:p w14:paraId="58D00620" w14:textId="77777777" w:rsidR="00EC76DA" w:rsidRPr="00EC2B4E" w:rsidRDefault="00EC76DA" w:rsidP="002A697C">
            <w:pPr>
              <w:keepNext/>
              <w:keepLines/>
              <w:spacing w:after="0"/>
              <w:jc w:val="center"/>
              <w:rPr>
                <w:rFonts w:ascii="Arial" w:hAnsi="Arial"/>
                <w:sz w:val="18"/>
              </w:rPr>
            </w:pPr>
          </w:p>
        </w:tc>
        <w:tc>
          <w:tcPr>
            <w:tcW w:w="275" w:type="pct"/>
            <w:vAlign w:val="center"/>
            <w:tcPrChange w:id="2154" w:author="Man Hung Ng (Nokia)" w:date="2023-08-14T14:03:00Z">
              <w:tcPr>
                <w:tcW w:w="671" w:type="dxa"/>
                <w:gridSpan w:val="2"/>
                <w:vAlign w:val="center"/>
              </w:tcPr>
            </w:tcPrChange>
          </w:tcPr>
          <w:p w14:paraId="3F87D4AA"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155" w:author="Man Hung Ng (Nokia)" w:date="2023-08-14T14:03:00Z">
              <w:tcPr>
                <w:tcW w:w="672" w:type="dxa"/>
                <w:gridSpan w:val="2"/>
                <w:vAlign w:val="center"/>
              </w:tcPr>
            </w:tcPrChange>
          </w:tcPr>
          <w:p w14:paraId="58F64BD5" w14:textId="77777777" w:rsidR="00EC76DA" w:rsidRPr="00EC2B4E" w:rsidRDefault="00EC76DA" w:rsidP="002A697C">
            <w:pPr>
              <w:keepLines/>
              <w:spacing w:after="0"/>
              <w:jc w:val="center"/>
              <w:rPr>
                <w:rFonts w:ascii="Arial" w:hAnsi="Arial" w:cs="Arial"/>
                <w:sz w:val="18"/>
                <w:szCs w:val="18"/>
              </w:rPr>
            </w:pPr>
          </w:p>
        </w:tc>
        <w:tc>
          <w:tcPr>
            <w:tcW w:w="275" w:type="pct"/>
            <w:tcPrChange w:id="2156" w:author="Man Hung Ng (Nokia)" w:date="2023-08-14T14:03:00Z">
              <w:tcPr>
                <w:tcW w:w="671" w:type="dxa"/>
                <w:gridSpan w:val="2"/>
              </w:tcPr>
            </w:tcPrChange>
          </w:tcPr>
          <w:p w14:paraId="7BC80E8E" w14:textId="77777777" w:rsidR="00EC76DA" w:rsidRPr="00EC2B4E" w:rsidRDefault="00EC76DA" w:rsidP="002A697C">
            <w:pPr>
              <w:keepLines/>
              <w:spacing w:after="0"/>
              <w:jc w:val="center"/>
              <w:rPr>
                <w:rFonts w:ascii="Arial" w:hAnsi="Arial"/>
                <w:sz w:val="18"/>
              </w:rPr>
            </w:pPr>
          </w:p>
        </w:tc>
        <w:tc>
          <w:tcPr>
            <w:tcW w:w="275" w:type="pct"/>
            <w:vAlign w:val="center"/>
            <w:tcPrChange w:id="2157" w:author="Man Hung Ng (Nokia)" w:date="2023-08-14T14:03:00Z">
              <w:tcPr>
                <w:tcW w:w="672" w:type="dxa"/>
                <w:vAlign w:val="center"/>
              </w:tcPr>
            </w:tcPrChange>
          </w:tcPr>
          <w:p w14:paraId="44E3582B" w14:textId="77777777" w:rsidR="00EC76DA" w:rsidRPr="00EC2B4E" w:rsidRDefault="00EC76DA" w:rsidP="002A697C">
            <w:pPr>
              <w:keepLines/>
              <w:spacing w:after="0"/>
              <w:jc w:val="center"/>
              <w:rPr>
                <w:rFonts w:ascii="Arial" w:hAnsi="Arial" w:cs="Arial"/>
                <w:sz w:val="18"/>
                <w:szCs w:val="18"/>
              </w:rPr>
            </w:pPr>
          </w:p>
        </w:tc>
        <w:tc>
          <w:tcPr>
            <w:tcW w:w="275" w:type="pct"/>
            <w:tcPrChange w:id="2158" w:author="Man Hung Ng (Nokia)" w:date="2023-08-14T14:03:00Z">
              <w:tcPr>
                <w:tcW w:w="671" w:type="dxa"/>
              </w:tcPr>
            </w:tcPrChange>
          </w:tcPr>
          <w:p w14:paraId="60BA49C1"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59" w:author="Man Hung Ng (Nokia)" w:date="2023-08-14T14:03:00Z">
              <w:tcPr>
                <w:tcW w:w="672" w:type="dxa"/>
                <w:vAlign w:val="center"/>
              </w:tcPr>
            </w:tcPrChange>
          </w:tcPr>
          <w:p w14:paraId="65AC4CAC"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0DE96ED" w14:textId="77777777" w:rsidTr="00EC76DA">
        <w:trPr>
          <w:cantSplit/>
          <w:jc w:val="center"/>
          <w:trPrChange w:id="2160" w:author="Man Hung Ng (Nokia)" w:date="2023-08-14T14:03:00Z">
            <w:trPr>
              <w:cantSplit/>
              <w:jc w:val="center"/>
            </w:trPr>
          </w:trPrChange>
        </w:trPr>
        <w:tc>
          <w:tcPr>
            <w:tcW w:w="302" w:type="pct"/>
            <w:tcBorders>
              <w:top w:val="nil"/>
            </w:tcBorders>
            <w:vAlign w:val="center"/>
            <w:tcPrChange w:id="2161" w:author="Man Hung Ng (Nokia)" w:date="2023-08-14T14:03:00Z">
              <w:tcPr>
                <w:tcW w:w="738" w:type="dxa"/>
                <w:gridSpan w:val="2"/>
                <w:tcBorders>
                  <w:top w:val="nil"/>
                </w:tcBorders>
                <w:vAlign w:val="center"/>
              </w:tcPr>
            </w:tcPrChange>
          </w:tcPr>
          <w:p w14:paraId="75D10DEF" w14:textId="77777777" w:rsidR="00EC76DA" w:rsidRPr="00EC2B4E" w:rsidRDefault="00EC76DA" w:rsidP="002A697C">
            <w:pPr>
              <w:keepLines/>
              <w:spacing w:after="0"/>
              <w:jc w:val="center"/>
              <w:rPr>
                <w:rFonts w:ascii="Arial" w:hAnsi="Arial"/>
                <w:sz w:val="18"/>
              </w:rPr>
            </w:pPr>
          </w:p>
        </w:tc>
        <w:tc>
          <w:tcPr>
            <w:tcW w:w="302" w:type="pct"/>
            <w:vAlign w:val="center"/>
            <w:tcPrChange w:id="2162" w:author="Man Hung Ng (Nokia)" w:date="2023-08-14T14:03:00Z">
              <w:tcPr>
                <w:tcW w:w="738" w:type="dxa"/>
                <w:gridSpan w:val="2"/>
                <w:vAlign w:val="center"/>
              </w:tcPr>
            </w:tcPrChange>
          </w:tcPr>
          <w:p w14:paraId="70108707"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163" w:author="Man Hung Ng (Nokia)" w:date="2023-08-14T14:03:00Z">
              <w:tcPr>
                <w:tcW w:w="671" w:type="dxa"/>
                <w:gridSpan w:val="2"/>
              </w:tcPr>
            </w:tcPrChange>
          </w:tcPr>
          <w:p w14:paraId="45190576" w14:textId="77777777" w:rsidR="00EC76DA" w:rsidRPr="00EC2B4E" w:rsidRDefault="00EC76DA" w:rsidP="002A697C">
            <w:pPr>
              <w:keepLines/>
              <w:spacing w:after="0"/>
              <w:jc w:val="center"/>
              <w:rPr>
                <w:rFonts w:ascii="Arial" w:hAnsi="Arial"/>
                <w:sz w:val="18"/>
              </w:rPr>
            </w:pPr>
          </w:p>
        </w:tc>
        <w:tc>
          <w:tcPr>
            <w:tcW w:w="275" w:type="pct"/>
            <w:tcPrChange w:id="2164" w:author="Man Hung Ng (Nokia)" w:date="2023-08-14T14:03:00Z">
              <w:tcPr>
                <w:tcW w:w="672" w:type="dxa"/>
                <w:gridSpan w:val="3"/>
              </w:tcPr>
            </w:tcPrChange>
          </w:tcPr>
          <w:p w14:paraId="6BF36BB0" w14:textId="77777777" w:rsidR="00EC76DA" w:rsidRPr="00EC2B4E" w:rsidRDefault="00EC76DA" w:rsidP="002A697C">
            <w:pPr>
              <w:keepLines/>
              <w:spacing w:after="0"/>
              <w:jc w:val="center"/>
              <w:rPr>
                <w:rFonts w:ascii="Arial" w:hAnsi="Arial"/>
                <w:sz w:val="18"/>
              </w:rPr>
            </w:pPr>
          </w:p>
        </w:tc>
        <w:tc>
          <w:tcPr>
            <w:tcW w:w="274" w:type="pct"/>
            <w:vAlign w:val="center"/>
            <w:tcPrChange w:id="2165" w:author="Man Hung Ng (Nokia)" w:date="2023-08-14T14:03:00Z">
              <w:tcPr>
                <w:tcW w:w="671" w:type="dxa"/>
                <w:gridSpan w:val="2"/>
                <w:vAlign w:val="center"/>
              </w:tcPr>
            </w:tcPrChange>
          </w:tcPr>
          <w:p w14:paraId="7477276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166" w:author="Man Hung Ng (Nokia)" w:date="2023-08-14T14:03:00Z">
              <w:tcPr>
                <w:tcW w:w="672" w:type="dxa"/>
                <w:gridSpan w:val="2"/>
                <w:vAlign w:val="center"/>
              </w:tcPr>
            </w:tcPrChange>
          </w:tcPr>
          <w:p w14:paraId="1A2EE2E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167" w:author="Man Hung Ng (Nokia)" w:date="2023-08-14T14:03:00Z">
              <w:tcPr>
                <w:tcW w:w="671" w:type="dxa"/>
                <w:gridSpan w:val="2"/>
                <w:vAlign w:val="center"/>
              </w:tcPr>
            </w:tcPrChange>
          </w:tcPr>
          <w:p w14:paraId="13C3549E"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168" w:author="Man Hung Ng (Nokia)" w:date="2023-08-14T14:03:00Z">
              <w:tcPr>
                <w:tcW w:w="672" w:type="dxa"/>
                <w:gridSpan w:val="3"/>
                <w:vAlign w:val="center"/>
              </w:tcPr>
            </w:tcPrChange>
          </w:tcPr>
          <w:p w14:paraId="4791FAAE"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169" w:author="Man Hung Ng (Nokia)" w:date="2023-08-14T14:03:00Z">
              <w:tcPr>
                <w:tcW w:w="671" w:type="dxa"/>
                <w:gridSpan w:val="2"/>
                <w:vAlign w:val="center"/>
              </w:tcPr>
            </w:tcPrChange>
          </w:tcPr>
          <w:p w14:paraId="464AB16A"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170" w:author="Man Hung Ng (Nokia)" w:date="2023-08-14T14:03:00Z">
              <w:tcPr>
                <w:tcW w:w="672" w:type="dxa"/>
                <w:gridSpan w:val="2"/>
              </w:tcPr>
            </w:tcPrChange>
          </w:tcPr>
          <w:p w14:paraId="3A84FEEF" w14:textId="77777777" w:rsidR="00EC76DA" w:rsidRPr="00EC2B4E" w:rsidRDefault="00EC76DA" w:rsidP="002A697C">
            <w:pPr>
              <w:keepNext/>
              <w:keepLines/>
              <w:spacing w:after="0"/>
              <w:jc w:val="center"/>
              <w:rPr>
                <w:rFonts w:ascii="Arial" w:hAnsi="Arial"/>
                <w:sz w:val="18"/>
              </w:rPr>
            </w:pPr>
          </w:p>
        </w:tc>
        <w:tc>
          <w:tcPr>
            <w:tcW w:w="275" w:type="pct"/>
            <w:vAlign w:val="center"/>
            <w:tcPrChange w:id="2171" w:author="Man Hung Ng (Nokia)" w:date="2023-08-14T14:03:00Z">
              <w:tcPr>
                <w:tcW w:w="671" w:type="dxa"/>
                <w:gridSpan w:val="2"/>
                <w:vAlign w:val="center"/>
              </w:tcPr>
            </w:tcPrChange>
          </w:tcPr>
          <w:p w14:paraId="1B34DEFC"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172" w:author="Man Hung Ng (Nokia)" w:date="2023-08-14T14:03:00Z">
              <w:tcPr>
                <w:tcW w:w="672" w:type="dxa"/>
                <w:gridSpan w:val="3"/>
              </w:tcPr>
            </w:tcPrChange>
          </w:tcPr>
          <w:p w14:paraId="565B19F3" w14:textId="77777777" w:rsidR="00EC76DA" w:rsidRPr="00EC2B4E" w:rsidRDefault="00EC76DA" w:rsidP="002A697C">
            <w:pPr>
              <w:keepNext/>
              <w:keepLines/>
              <w:spacing w:after="0"/>
              <w:jc w:val="center"/>
              <w:rPr>
                <w:rFonts w:ascii="Arial" w:hAnsi="Arial"/>
                <w:sz w:val="18"/>
              </w:rPr>
            </w:pPr>
          </w:p>
        </w:tc>
        <w:tc>
          <w:tcPr>
            <w:tcW w:w="275" w:type="pct"/>
            <w:vAlign w:val="center"/>
            <w:tcPrChange w:id="2173" w:author="Man Hung Ng (Nokia)" w:date="2023-08-14T14:03:00Z">
              <w:tcPr>
                <w:tcW w:w="671" w:type="dxa"/>
                <w:gridSpan w:val="2"/>
                <w:vAlign w:val="center"/>
              </w:tcPr>
            </w:tcPrChange>
          </w:tcPr>
          <w:p w14:paraId="7FFF6626"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174" w:author="Man Hung Ng (Nokia)" w:date="2023-08-14T14:03:00Z">
              <w:tcPr>
                <w:tcW w:w="672" w:type="dxa"/>
                <w:gridSpan w:val="2"/>
                <w:vAlign w:val="center"/>
              </w:tcPr>
            </w:tcPrChange>
          </w:tcPr>
          <w:p w14:paraId="03FECF12" w14:textId="77777777" w:rsidR="00EC76DA" w:rsidRPr="00EC2B4E" w:rsidRDefault="00EC76DA" w:rsidP="002A697C">
            <w:pPr>
              <w:keepLines/>
              <w:spacing w:after="0"/>
              <w:jc w:val="center"/>
              <w:rPr>
                <w:rFonts w:ascii="Arial" w:hAnsi="Arial" w:cs="Arial"/>
                <w:sz w:val="18"/>
                <w:szCs w:val="18"/>
              </w:rPr>
            </w:pPr>
          </w:p>
        </w:tc>
        <w:tc>
          <w:tcPr>
            <w:tcW w:w="275" w:type="pct"/>
            <w:tcPrChange w:id="2175" w:author="Man Hung Ng (Nokia)" w:date="2023-08-14T14:03:00Z">
              <w:tcPr>
                <w:tcW w:w="671" w:type="dxa"/>
                <w:gridSpan w:val="2"/>
              </w:tcPr>
            </w:tcPrChange>
          </w:tcPr>
          <w:p w14:paraId="615AA467" w14:textId="77777777" w:rsidR="00EC76DA" w:rsidRPr="00EC2B4E" w:rsidRDefault="00EC76DA" w:rsidP="002A697C">
            <w:pPr>
              <w:keepLines/>
              <w:spacing w:after="0"/>
              <w:jc w:val="center"/>
              <w:rPr>
                <w:rFonts w:ascii="Arial" w:hAnsi="Arial"/>
                <w:sz w:val="18"/>
              </w:rPr>
            </w:pPr>
          </w:p>
        </w:tc>
        <w:tc>
          <w:tcPr>
            <w:tcW w:w="275" w:type="pct"/>
            <w:vAlign w:val="center"/>
            <w:tcPrChange w:id="2176" w:author="Man Hung Ng (Nokia)" w:date="2023-08-14T14:03:00Z">
              <w:tcPr>
                <w:tcW w:w="672" w:type="dxa"/>
                <w:vAlign w:val="center"/>
              </w:tcPr>
            </w:tcPrChange>
          </w:tcPr>
          <w:p w14:paraId="6D61EC77" w14:textId="77777777" w:rsidR="00EC76DA" w:rsidRPr="00EC2B4E" w:rsidRDefault="00EC76DA" w:rsidP="002A697C">
            <w:pPr>
              <w:keepLines/>
              <w:spacing w:after="0"/>
              <w:jc w:val="center"/>
              <w:rPr>
                <w:rFonts w:ascii="Arial" w:hAnsi="Arial" w:cs="Arial"/>
                <w:sz w:val="18"/>
                <w:szCs w:val="18"/>
              </w:rPr>
            </w:pPr>
          </w:p>
        </w:tc>
        <w:tc>
          <w:tcPr>
            <w:tcW w:w="275" w:type="pct"/>
            <w:tcPrChange w:id="2177" w:author="Man Hung Ng (Nokia)" w:date="2023-08-14T14:03:00Z">
              <w:tcPr>
                <w:tcW w:w="671" w:type="dxa"/>
              </w:tcPr>
            </w:tcPrChange>
          </w:tcPr>
          <w:p w14:paraId="60B98465"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78" w:author="Man Hung Ng (Nokia)" w:date="2023-08-14T14:03:00Z">
              <w:tcPr>
                <w:tcW w:w="672" w:type="dxa"/>
                <w:vAlign w:val="center"/>
              </w:tcPr>
            </w:tcPrChange>
          </w:tcPr>
          <w:p w14:paraId="4818F79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6AF9A78" w14:textId="77777777" w:rsidTr="00EC76DA">
        <w:trPr>
          <w:cantSplit/>
          <w:jc w:val="center"/>
          <w:trPrChange w:id="2179" w:author="Man Hung Ng (Nokia)" w:date="2023-08-14T14:03:00Z">
            <w:trPr>
              <w:cantSplit/>
              <w:jc w:val="center"/>
            </w:trPr>
          </w:trPrChange>
        </w:trPr>
        <w:tc>
          <w:tcPr>
            <w:tcW w:w="302" w:type="pct"/>
            <w:tcBorders>
              <w:bottom w:val="nil"/>
            </w:tcBorders>
            <w:vAlign w:val="center"/>
            <w:tcPrChange w:id="2180" w:author="Man Hung Ng (Nokia)" w:date="2023-08-14T14:03:00Z">
              <w:tcPr>
                <w:tcW w:w="738" w:type="dxa"/>
                <w:gridSpan w:val="2"/>
                <w:tcBorders>
                  <w:bottom w:val="nil"/>
                </w:tcBorders>
                <w:vAlign w:val="center"/>
              </w:tcPr>
            </w:tcPrChange>
          </w:tcPr>
          <w:p w14:paraId="7650B160" w14:textId="77777777" w:rsidR="00EC76DA" w:rsidRPr="00EC2B4E" w:rsidRDefault="00EC76DA" w:rsidP="002A697C">
            <w:pPr>
              <w:keepLines/>
              <w:spacing w:after="0"/>
              <w:jc w:val="center"/>
              <w:rPr>
                <w:rFonts w:ascii="Arial" w:hAnsi="Arial"/>
                <w:sz w:val="18"/>
              </w:rPr>
            </w:pPr>
          </w:p>
        </w:tc>
        <w:tc>
          <w:tcPr>
            <w:tcW w:w="302" w:type="pct"/>
            <w:vAlign w:val="center"/>
            <w:tcPrChange w:id="2181" w:author="Man Hung Ng (Nokia)" w:date="2023-08-14T14:03:00Z">
              <w:tcPr>
                <w:tcW w:w="738" w:type="dxa"/>
                <w:gridSpan w:val="2"/>
                <w:vAlign w:val="center"/>
              </w:tcPr>
            </w:tcPrChange>
          </w:tcPr>
          <w:p w14:paraId="10B1A15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182" w:author="Man Hung Ng (Nokia)" w:date="2023-08-14T14:03:00Z">
              <w:tcPr>
                <w:tcW w:w="671" w:type="dxa"/>
                <w:gridSpan w:val="2"/>
              </w:tcPr>
            </w:tcPrChange>
          </w:tcPr>
          <w:p w14:paraId="098685F5" w14:textId="77777777" w:rsidR="00EC76DA" w:rsidRPr="00EC2B4E" w:rsidRDefault="00EC76DA" w:rsidP="002A697C">
            <w:pPr>
              <w:keepLines/>
              <w:spacing w:after="0"/>
              <w:jc w:val="center"/>
              <w:rPr>
                <w:rFonts w:ascii="Arial" w:hAnsi="Arial"/>
                <w:sz w:val="18"/>
              </w:rPr>
            </w:pPr>
          </w:p>
        </w:tc>
        <w:tc>
          <w:tcPr>
            <w:tcW w:w="275" w:type="pct"/>
            <w:tcPrChange w:id="2183" w:author="Man Hung Ng (Nokia)" w:date="2023-08-14T14:03:00Z">
              <w:tcPr>
                <w:tcW w:w="672" w:type="dxa"/>
                <w:gridSpan w:val="3"/>
              </w:tcPr>
            </w:tcPrChange>
          </w:tcPr>
          <w:p w14:paraId="08CDC034"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184" w:author="Man Hung Ng (Nokia)" w:date="2023-08-14T14:03:00Z">
              <w:tcPr>
                <w:tcW w:w="671" w:type="dxa"/>
                <w:gridSpan w:val="2"/>
                <w:vAlign w:val="center"/>
              </w:tcPr>
            </w:tcPrChange>
          </w:tcPr>
          <w:p w14:paraId="58534735" w14:textId="77777777" w:rsidR="00EC76DA" w:rsidRPr="00EC2B4E" w:rsidRDefault="00EC76DA" w:rsidP="002A697C">
            <w:pPr>
              <w:keepLines/>
              <w:spacing w:after="0"/>
              <w:jc w:val="center"/>
              <w:rPr>
                <w:rFonts w:ascii="Arial" w:hAnsi="Arial"/>
                <w:sz w:val="18"/>
              </w:rPr>
            </w:pPr>
          </w:p>
        </w:tc>
        <w:tc>
          <w:tcPr>
            <w:tcW w:w="275" w:type="pct"/>
            <w:vAlign w:val="center"/>
            <w:tcPrChange w:id="2185" w:author="Man Hung Ng (Nokia)" w:date="2023-08-14T14:03:00Z">
              <w:tcPr>
                <w:tcW w:w="672" w:type="dxa"/>
                <w:gridSpan w:val="2"/>
                <w:vAlign w:val="center"/>
              </w:tcPr>
            </w:tcPrChange>
          </w:tcPr>
          <w:p w14:paraId="0DDF9E90" w14:textId="77777777" w:rsidR="00EC76DA" w:rsidRPr="00EC2B4E" w:rsidRDefault="00EC76DA" w:rsidP="002A697C">
            <w:pPr>
              <w:keepLines/>
              <w:spacing w:after="0"/>
              <w:jc w:val="center"/>
              <w:rPr>
                <w:rFonts w:ascii="Arial" w:hAnsi="Arial"/>
                <w:sz w:val="18"/>
              </w:rPr>
            </w:pPr>
          </w:p>
        </w:tc>
        <w:tc>
          <w:tcPr>
            <w:tcW w:w="274" w:type="pct"/>
            <w:vAlign w:val="center"/>
            <w:tcPrChange w:id="2186" w:author="Man Hung Ng (Nokia)" w:date="2023-08-14T14:03:00Z">
              <w:tcPr>
                <w:tcW w:w="671" w:type="dxa"/>
                <w:gridSpan w:val="2"/>
                <w:vAlign w:val="center"/>
              </w:tcPr>
            </w:tcPrChange>
          </w:tcPr>
          <w:p w14:paraId="56D2B9C7" w14:textId="77777777" w:rsidR="00EC76DA" w:rsidRPr="00EC2B4E" w:rsidRDefault="00EC76DA" w:rsidP="002A697C">
            <w:pPr>
              <w:keepLines/>
              <w:spacing w:after="0"/>
              <w:jc w:val="center"/>
              <w:rPr>
                <w:rFonts w:ascii="Arial" w:hAnsi="Arial"/>
                <w:sz w:val="18"/>
              </w:rPr>
            </w:pPr>
          </w:p>
        </w:tc>
        <w:tc>
          <w:tcPr>
            <w:tcW w:w="275" w:type="pct"/>
            <w:vAlign w:val="center"/>
            <w:tcPrChange w:id="2187" w:author="Man Hung Ng (Nokia)" w:date="2023-08-14T14:03:00Z">
              <w:tcPr>
                <w:tcW w:w="672" w:type="dxa"/>
                <w:gridSpan w:val="3"/>
                <w:vAlign w:val="center"/>
              </w:tcPr>
            </w:tcPrChange>
          </w:tcPr>
          <w:p w14:paraId="6D2DDB5C" w14:textId="77777777" w:rsidR="00EC76DA" w:rsidRPr="00EC2B4E" w:rsidRDefault="00EC76DA" w:rsidP="002A697C">
            <w:pPr>
              <w:keepLines/>
              <w:spacing w:after="0"/>
              <w:jc w:val="center"/>
              <w:rPr>
                <w:rFonts w:ascii="Arial" w:hAnsi="Arial"/>
                <w:sz w:val="18"/>
              </w:rPr>
            </w:pPr>
          </w:p>
        </w:tc>
        <w:tc>
          <w:tcPr>
            <w:tcW w:w="275" w:type="pct"/>
            <w:tcPrChange w:id="2188" w:author="Man Hung Ng (Nokia)" w:date="2023-08-14T14:03:00Z">
              <w:tcPr>
                <w:tcW w:w="671" w:type="dxa"/>
                <w:gridSpan w:val="2"/>
              </w:tcPr>
            </w:tcPrChange>
          </w:tcPr>
          <w:p w14:paraId="134550FC" w14:textId="77777777" w:rsidR="00EC76DA" w:rsidRPr="00EC2B4E" w:rsidRDefault="00EC76DA" w:rsidP="002A697C">
            <w:pPr>
              <w:keepLines/>
              <w:spacing w:after="0"/>
              <w:jc w:val="center"/>
              <w:rPr>
                <w:rFonts w:ascii="Arial" w:hAnsi="Arial"/>
                <w:sz w:val="18"/>
              </w:rPr>
            </w:pPr>
          </w:p>
        </w:tc>
        <w:tc>
          <w:tcPr>
            <w:tcW w:w="275" w:type="pct"/>
            <w:tcPrChange w:id="2189" w:author="Man Hung Ng (Nokia)" w:date="2023-08-14T14:03:00Z">
              <w:tcPr>
                <w:tcW w:w="672" w:type="dxa"/>
                <w:gridSpan w:val="2"/>
              </w:tcPr>
            </w:tcPrChange>
          </w:tcPr>
          <w:p w14:paraId="65409110" w14:textId="77777777" w:rsidR="00EC76DA" w:rsidRPr="00EC2B4E" w:rsidRDefault="00EC76DA" w:rsidP="002A697C">
            <w:pPr>
              <w:keepNext/>
              <w:keepLines/>
              <w:spacing w:after="0"/>
              <w:jc w:val="center"/>
              <w:rPr>
                <w:rFonts w:ascii="Arial" w:hAnsi="Arial"/>
                <w:sz w:val="18"/>
              </w:rPr>
            </w:pPr>
          </w:p>
        </w:tc>
        <w:tc>
          <w:tcPr>
            <w:tcW w:w="275" w:type="pct"/>
            <w:vAlign w:val="center"/>
            <w:tcPrChange w:id="2190" w:author="Man Hung Ng (Nokia)" w:date="2023-08-14T14:03:00Z">
              <w:tcPr>
                <w:tcW w:w="671" w:type="dxa"/>
                <w:gridSpan w:val="2"/>
                <w:vAlign w:val="center"/>
              </w:tcPr>
            </w:tcPrChange>
          </w:tcPr>
          <w:p w14:paraId="7909F185" w14:textId="77777777" w:rsidR="00EC76DA" w:rsidRPr="00EC2B4E" w:rsidRDefault="00EC76DA" w:rsidP="002A697C">
            <w:pPr>
              <w:keepNext/>
              <w:keepLines/>
              <w:spacing w:after="0"/>
              <w:jc w:val="center"/>
              <w:rPr>
                <w:rFonts w:ascii="Arial" w:hAnsi="Arial"/>
                <w:sz w:val="18"/>
              </w:rPr>
            </w:pPr>
          </w:p>
        </w:tc>
        <w:tc>
          <w:tcPr>
            <w:tcW w:w="275" w:type="pct"/>
            <w:tcPrChange w:id="2191" w:author="Man Hung Ng (Nokia)" w:date="2023-08-14T14:03:00Z">
              <w:tcPr>
                <w:tcW w:w="672" w:type="dxa"/>
                <w:gridSpan w:val="3"/>
              </w:tcPr>
            </w:tcPrChange>
          </w:tcPr>
          <w:p w14:paraId="0D836BF0" w14:textId="77777777" w:rsidR="00EC76DA" w:rsidRPr="00EC2B4E" w:rsidRDefault="00EC76DA" w:rsidP="002A697C">
            <w:pPr>
              <w:keepNext/>
              <w:keepLines/>
              <w:spacing w:after="0"/>
              <w:jc w:val="center"/>
              <w:rPr>
                <w:rFonts w:ascii="Arial" w:hAnsi="Arial"/>
                <w:sz w:val="18"/>
              </w:rPr>
            </w:pPr>
          </w:p>
        </w:tc>
        <w:tc>
          <w:tcPr>
            <w:tcW w:w="275" w:type="pct"/>
            <w:vAlign w:val="center"/>
            <w:tcPrChange w:id="2192" w:author="Man Hung Ng (Nokia)" w:date="2023-08-14T14:03:00Z">
              <w:tcPr>
                <w:tcW w:w="671" w:type="dxa"/>
                <w:gridSpan w:val="2"/>
                <w:vAlign w:val="center"/>
              </w:tcPr>
            </w:tcPrChange>
          </w:tcPr>
          <w:p w14:paraId="05D089F8" w14:textId="77777777" w:rsidR="00EC76DA" w:rsidRPr="00EC2B4E" w:rsidRDefault="00EC76DA" w:rsidP="002A697C">
            <w:pPr>
              <w:keepLines/>
              <w:spacing w:after="0"/>
              <w:jc w:val="center"/>
              <w:rPr>
                <w:rFonts w:ascii="Arial" w:hAnsi="Arial"/>
                <w:sz w:val="18"/>
              </w:rPr>
            </w:pPr>
          </w:p>
        </w:tc>
        <w:tc>
          <w:tcPr>
            <w:tcW w:w="275" w:type="pct"/>
            <w:vAlign w:val="center"/>
            <w:tcPrChange w:id="2193" w:author="Man Hung Ng (Nokia)" w:date="2023-08-14T14:03:00Z">
              <w:tcPr>
                <w:tcW w:w="672" w:type="dxa"/>
                <w:gridSpan w:val="2"/>
                <w:vAlign w:val="center"/>
              </w:tcPr>
            </w:tcPrChange>
          </w:tcPr>
          <w:p w14:paraId="2C498FEA" w14:textId="77777777" w:rsidR="00EC76DA" w:rsidRPr="00EC2B4E" w:rsidRDefault="00EC76DA" w:rsidP="002A697C">
            <w:pPr>
              <w:keepLines/>
              <w:spacing w:after="0"/>
              <w:jc w:val="center"/>
              <w:rPr>
                <w:rFonts w:ascii="Arial" w:hAnsi="Arial" w:cs="Arial"/>
                <w:sz w:val="18"/>
                <w:szCs w:val="18"/>
              </w:rPr>
            </w:pPr>
          </w:p>
        </w:tc>
        <w:tc>
          <w:tcPr>
            <w:tcW w:w="275" w:type="pct"/>
            <w:tcPrChange w:id="2194" w:author="Man Hung Ng (Nokia)" w:date="2023-08-14T14:03:00Z">
              <w:tcPr>
                <w:tcW w:w="671" w:type="dxa"/>
                <w:gridSpan w:val="2"/>
              </w:tcPr>
            </w:tcPrChange>
          </w:tcPr>
          <w:p w14:paraId="1D22CCEA" w14:textId="77777777" w:rsidR="00EC76DA" w:rsidRPr="00EC2B4E" w:rsidRDefault="00EC76DA" w:rsidP="002A697C">
            <w:pPr>
              <w:keepLines/>
              <w:spacing w:after="0"/>
              <w:jc w:val="center"/>
              <w:rPr>
                <w:rFonts w:ascii="Arial" w:hAnsi="Arial"/>
                <w:sz w:val="18"/>
              </w:rPr>
            </w:pPr>
          </w:p>
        </w:tc>
        <w:tc>
          <w:tcPr>
            <w:tcW w:w="275" w:type="pct"/>
            <w:vAlign w:val="center"/>
            <w:tcPrChange w:id="2195" w:author="Man Hung Ng (Nokia)" w:date="2023-08-14T14:03:00Z">
              <w:tcPr>
                <w:tcW w:w="672" w:type="dxa"/>
                <w:vAlign w:val="center"/>
              </w:tcPr>
            </w:tcPrChange>
          </w:tcPr>
          <w:p w14:paraId="5B1BFCBB" w14:textId="77777777" w:rsidR="00EC76DA" w:rsidRPr="00EC2B4E" w:rsidRDefault="00EC76DA" w:rsidP="002A697C">
            <w:pPr>
              <w:keepLines/>
              <w:spacing w:after="0"/>
              <w:jc w:val="center"/>
              <w:rPr>
                <w:rFonts w:ascii="Arial" w:hAnsi="Arial" w:cs="Arial"/>
                <w:sz w:val="18"/>
                <w:szCs w:val="18"/>
              </w:rPr>
            </w:pPr>
          </w:p>
        </w:tc>
        <w:tc>
          <w:tcPr>
            <w:tcW w:w="275" w:type="pct"/>
            <w:tcPrChange w:id="2196" w:author="Man Hung Ng (Nokia)" w:date="2023-08-14T14:03:00Z">
              <w:tcPr>
                <w:tcW w:w="671" w:type="dxa"/>
              </w:tcPr>
            </w:tcPrChange>
          </w:tcPr>
          <w:p w14:paraId="5BBB75F6"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197" w:author="Man Hung Ng (Nokia)" w:date="2023-08-14T14:03:00Z">
              <w:tcPr>
                <w:tcW w:w="672" w:type="dxa"/>
                <w:vAlign w:val="center"/>
              </w:tcPr>
            </w:tcPrChange>
          </w:tcPr>
          <w:p w14:paraId="41A94B03"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E8D699E" w14:textId="77777777" w:rsidTr="00EC76DA">
        <w:trPr>
          <w:cantSplit/>
          <w:jc w:val="center"/>
          <w:trPrChange w:id="2198" w:author="Man Hung Ng (Nokia)" w:date="2023-08-14T14:03:00Z">
            <w:trPr>
              <w:cantSplit/>
              <w:jc w:val="center"/>
            </w:trPr>
          </w:trPrChange>
        </w:trPr>
        <w:tc>
          <w:tcPr>
            <w:tcW w:w="302" w:type="pct"/>
            <w:tcBorders>
              <w:top w:val="nil"/>
              <w:bottom w:val="nil"/>
            </w:tcBorders>
            <w:vAlign w:val="center"/>
            <w:tcPrChange w:id="2199" w:author="Man Hung Ng (Nokia)" w:date="2023-08-14T14:03:00Z">
              <w:tcPr>
                <w:tcW w:w="738" w:type="dxa"/>
                <w:gridSpan w:val="2"/>
                <w:tcBorders>
                  <w:top w:val="nil"/>
                  <w:bottom w:val="nil"/>
                </w:tcBorders>
                <w:vAlign w:val="center"/>
              </w:tcPr>
            </w:tcPrChange>
          </w:tcPr>
          <w:p w14:paraId="69C5A20B" w14:textId="77777777" w:rsidR="00EC76DA" w:rsidRPr="00EC2B4E" w:rsidRDefault="00EC76DA" w:rsidP="002A697C">
            <w:pPr>
              <w:keepLines/>
              <w:spacing w:after="0"/>
              <w:jc w:val="center"/>
              <w:rPr>
                <w:rFonts w:ascii="Arial" w:hAnsi="Arial"/>
                <w:sz w:val="18"/>
              </w:rPr>
            </w:pPr>
            <w:r w:rsidRPr="00EC2B4E">
              <w:rPr>
                <w:rFonts w:ascii="Arial" w:hAnsi="Arial"/>
                <w:sz w:val="18"/>
              </w:rPr>
              <w:t>n76</w:t>
            </w:r>
          </w:p>
        </w:tc>
        <w:tc>
          <w:tcPr>
            <w:tcW w:w="302" w:type="pct"/>
            <w:vAlign w:val="center"/>
            <w:tcPrChange w:id="2200" w:author="Man Hung Ng (Nokia)" w:date="2023-08-14T14:03:00Z">
              <w:tcPr>
                <w:tcW w:w="738" w:type="dxa"/>
                <w:gridSpan w:val="2"/>
                <w:vAlign w:val="center"/>
              </w:tcPr>
            </w:tcPrChange>
          </w:tcPr>
          <w:p w14:paraId="5DE65F8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201" w:author="Man Hung Ng (Nokia)" w:date="2023-08-14T14:03:00Z">
              <w:tcPr>
                <w:tcW w:w="671" w:type="dxa"/>
                <w:gridSpan w:val="2"/>
              </w:tcPr>
            </w:tcPrChange>
          </w:tcPr>
          <w:p w14:paraId="69EBAE95" w14:textId="77777777" w:rsidR="00EC76DA" w:rsidRPr="00EC2B4E" w:rsidRDefault="00EC76DA" w:rsidP="002A697C">
            <w:pPr>
              <w:keepLines/>
              <w:spacing w:after="0"/>
              <w:jc w:val="center"/>
              <w:rPr>
                <w:rFonts w:ascii="Arial" w:hAnsi="Arial"/>
                <w:sz w:val="18"/>
              </w:rPr>
            </w:pPr>
          </w:p>
        </w:tc>
        <w:tc>
          <w:tcPr>
            <w:tcW w:w="275" w:type="pct"/>
            <w:tcPrChange w:id="2202" w:author="Man Hung Ng (Nokia)" w:date="2023-08-14T14:03:00Z">
              <w:tcPr>
                <w:tcW w:w="672" w:type="dxa"/>
                <w:gridSpan w:val="3"/>
              </w:tcPr>
            </w:tcPrChange>
          </w:tcPr>
          <w:p w14:paraId="11958397" w14:textId="77777777" w:rsidR="00EC76DA" w:rsidRPr="00EC2B4E" w:rsidRDefault="00EC76DA" w:rsidP="002A697C">
            <w:pPr>
              <w:keepLines/>
              <w:spacing w:after="0"/>
              <w:jc w:val="center"/>
              <w:rPr>
                <w:rFonts w:ascii="Arial" w:hAnsi="Arial"/>
                <w:sz w:val="18"/>
              </w:rPr>
            </w:pPr>
          </w:p>
        </w:tc>
        <w:tc>
          <w:tcPr>
            <w:tcW w:w="274" w:type="pct"/>
            <w:tcPrChange w:id="2203" w:author="Man Hung Ng (Nokia)" w:date="2023-08-14T14:03:00Z">
              <w:tcPr>
                <w:tcW w:w="671" w:type="dxa"/>
                <w:gridSpan w:val="2"/>
              </w:tcPr>
            </w:tcPrChange>
          </w:tcPr>
          <w:p w14:paraId="2FE5FC31" w14:textId="77777777" w:rsidR="00EC76DA" w:rsidRPr="00EC2B4E" w:rsidRDefault="00EC76DA" w:rsidP="002A697C">
            <w:pPr>
              <w:keepLines/>
              <w:spacing w:after="0"/>
              <w:jc w:val="center"/>
              <w:rPr>
                <w:rFonts w:ascii="Arial" w:hAnsi="Arial"/>
                <w:sz w:val="18"/>
              </w:rPr>
            </w:pPr>
          </w:p>
        </w:tc>
        <w:tc>
          <w:tcPr>
            <w:tcW w:w="275" w:type="pct"/>
            <w:vAlign w:val="center"/>
            <w:tcPrChange w:id="2204" w:author="Man Hung Ng (Nokia)" w:date="2023-08-14T14:03:00Z">
              <w:tcPr>
                <w:tcW w:w="672" w:type="dxa"/>
                <w:gridSpan w:val="2"/>
                <w:vAlign w:val="center"/>
              </w:tcPr>
            </w:tcPrChange>
          </w:tcPr>
          <w:p w14:paraId="2508B074" w14:textId="77777777" w:rsidR="00EC76DA" w:rsidRPr="00EC2B4E" w:rsidRDefault="00EC76DA" w:rsidP="002A697C">
            <w:pPr>
              <w:keepLines/>
              <w:spacing w:after="0"/>
              <w:jc w:val="center"/>
              <w:rPr>
                <w:rFonts w:ascii="Arial" w:hAnsi="Arial"/>
                <w:sz w:val="18"/>
              </w:rPr>
            </w:pPr>
          </w:p>
        </w:tc>
        <w:tc>
          <w:tcPr>
            <w:tcW w:w="274" w:type="pct"/>
            <w:vAlign w:val="center"/>
            <w:tcPrChange w:id="2205" w:author="Man Hung Ng (Nokia)" w:date="2023-08-14T14:03:00Z">
              <w:tcPr>
                <w:tcW w:w="671" w:type="dxa"/>
                <w:gridSpan w:val="2"/>
                <w:vAlign w:val="center"/>
              </w:tcPr>
            </w:tcPrChange>
          </w:tcPr>
          <w:p w14:paraId="59662503" w14:textId="77777777" w:rsidR="00EC76DA" w:rsidRPr="00EC2B4E" w:rsidRDefault="00EC76DA" w:rsidP="002A697C">
            <w:pPr>
              <w:keepLines/>
              <w:spacing w:after="0"/>
              <w:jc w:val="center"/>
              <w:rPr>
                <w:rFonts w:ascii="Arial" w:hAnsi="Arial"/>
                <w:sz w:val="18"/>
              </w:rPr>
            </w:pPr>
          </w:p>
        </w:tc>
        <w:tc>
          <w:tcPr>
            <w:tcW w:w="275" w:type="pct"/>
            <w:vAlign w:val="center"/>
            <w:tcPrChange w:id="2206" w:author="Man Hung Ng (Nokia)" w:date="2023-08-14T14:03:00Z">
              <w:tcPr>
                <w:tcW w:w="672" w:type="dxa"/>
                <w:gridSpan w:val="3"/>
                <w:vAlign w:val="center"/>
              </w:tcPr>
            </w:tcPrChange>
          </w:tcPr>
          <w:p w14:paraId="3EA6B9E2" w14:textId="77777777" w:rsidR="00EC76DA" w:rsidRPr="00EC2B4E" w:rsidRDefault="00EC76DA" w:rsidP="002A697C">
            <w:pPr>
              <w:keepLines/>
              <w:spacing w:after="0"/>
              <w:jc w:val="center"/>
              <w:rPr>
                <w:rFonts w:ascii="Arial" w:hAnsi="Arial"/>
                <w:sz w:val="18"/>
              </w:rPr>
            </w:pPr>
          </w:p>
        </w:tc>
        <w:tc>
          <w:tcPr>
            <w:tcW w:w="275" w:type="pct"/>
            <w:tcPrChange w:id="2207" w:author="Man Hung Ng (Nokia)" w:date="2023-08-14T14:03:00Z">
              <w:tcPr>
                <w:tcW w:w="671" w:type="dxa"/>
                <w:gridSpan w:val="2"/>
              </w:tcPr>
            </w:tcPrChange>
          </w:tcPr>
          <w:p w14:paraId="1D35EC1E" w14:textId="77777777" w:rsidR="00EC76DA" w:rsidRPr="00EC2B4E" w:rsidRDefault="00EC76DA" w:rsidP="002A697C">
            <w:pPr>
              <w:keepLines/>
              <w:spacing w:after="0"/>
              <w:jc w:val="center"/>
              <w:rPr>
                <w:rFonts w:ascii="Arial" w:hAnsi="Arial"/>
                <w:sz w:val="18"/>
              </w:rPr>
            </w:pPr>
          </w:p>
        </w:tc>
        <w:tc>
          <w:tcPr>
            <w:tcW w:w="275" w:type="pct"/>
            <w:tcPrChange w:id="2208" w:author="Man Hung Ng (Nokia)" w:date="2023-08-14T14:03:00Z">
              <w:tcPr>
                <w:tcW w:w="672" w:type="dxa"/>
                <w:gridSpan w:val="2"/>
              </w:tcPr>
            </w:tcPrChange>
          </w:tcPr>
          <w:p w14:paraId="38B00CA5" w14:textId="77777777" w:rsidR="00EC76DA" w:rsidRPr="00EC2B4E" w:rsidRDefault="00EC76DA" w:rsidP="002A697C">
            <w:pPr>
              <w:keepNext/>
              <w:keepLines/>
              <w:spacing w:after="0"/>
              <w:jc w:val="center"/>
              <w:rPr>
                <w:rFonts w:ascii="Arial" w:hAnsi="Arial"/>
                <w:sz w:val="18"/>
              </w:rPr>
            </w:pPr>
          </w:p>
        </w:tc>
        <w:tc>
          <w:tcPr>
            <w:tcW w:w="275" w:type="pct"/>
            <w:vAlign w:val="center"/>
            <w:tcPrChange w:id="2209" w:author="Man Hung Ng (Nokia)" w:date="2023-08-14T14:03:00Z">
              <w:tcPr>
                <w:tcW w:w="671" w:type="dxa"/>
                <w:gridSpan w:val="2"/>
                <w:vAlign w:val="center"/>
              </w:tcPr>
            </w:tcPrChange>
          </w:tcPr>
          <w:p w14:paraId="54E1F64C" w14:textId="77777777" w:rsidR="00EC76DA" w:rsidRPr="00EC2B4E" w:rsidRDefault="00EC76DA" w:rsidP="002A697C">
            <w:pPr>
              <w:keepNext/>
              <w:keepLines/>
              <w:spacing w:after="0"/>
              <w:jc w:val="center"/>
              <w:rPr>
                <w:rFonts w:ascii="Arial" w:hAnsi="Arial"/>
                <w:sz w:val="18"/>
              </w:rPr>
            </w:pPr>
          </w:p>
        </w:tc>
        <w:tc>
          <w:tcPr>
            <w:tcW w:w="275" w:type="pct"/>
            <w:tcPrChange w:id="2210" w:author="Man Hung Ng (Nokia)" w:date="2023-08-14T14:03:00Z">
              <w:tcPr>
                <w:tcW w:w="672" w:type="dxa"/>
                <w:gridSpan w:val="3"/>
              </w:tcPr>
            </w:tcPrChange>
          </w:tcPr>
          <w:p w14:paraId="7BB2B213" w14:textId="77777777" w:rsidR="00EC76DA" w:rsidRPr="00EC2B4E" w:rsidRDefault="00EC76DA" w:rsidP="002A697C">
            <w:pPr>
              <w:keepNext/>
              <w:keepLines/>
              <w:spacing w:after="0"/>
              <w:jc w:val="center"/>
              <w:rPr>
                <w:rFonts w:ascii="Arial" w:hAnsi="Arial"/>
                <w:sz w:val="18"/>
              </w:rPr>
            </w:pPr>
          </w:p>
        </w:tc>
        <w:tc>
          <w:tcPr>
            <w:tcW w:w="275" w:type="pct"/>
            <w:vAlign w:val="center"/>
            <w:tcPrChange w:id="2211" w:author="Man Hung Ng (Nokia)" w:date="2023-08-14T14:03:00Z">
              <w:tcPr>
                <w:tcW w:w="671" w:type="dxa"/>
                <w:gridSpan w:val="2"/>
                <w:vAlign w:val="center"/>
              </w:tcPr>
            </w:tcPrChange>
          </w:tcPr>
          <w:p w14:paraId="11667565" w14:textId="77777777" w:rsidR="00EC76DA" w:rsidRPr="00EC2B4E" w:rsidRDefault="00EC76DA" w:rsidP="002A697C">
            <w:pPr>
              <w:keepLines/>
              <w:spacing w:after="0"/>
              <w:jc w:val="center"/>
              <w:rPr>
                <w:rFonts w:ascii="Arial" w:hAnsi="Arial"/>
                <w:sz w:val="18"/>
              </w:rPr>
            </w:pPr>
          </w:p>
        </w:tc>
        <w:tc>
          <w:tcPr>
            <w:tcW w:w="275" w:type="pct"/>
            <w:vAlign w:val="center"/>
            <w:tcPrChange w:id="2212" w:author="Man Hung Ng (Nokia)" w:date="2023-08-14T14:03:00Z">
              <w:tcPr>
                <w:tcW w:w="672" w:type="dxa"/>
                <w:gridSpan w:val="2"/>
                <w:vAlign w:val="center"/>
              </w:tcPr>
            </w:tcPrChange>
          </w:tcPr>
          <w:p w14:paraId="22B26C26" w14:textId="77777777" w:rsidR="00EC76DA" w:rsidRPr="00EC2B4E" w:rsidRDefault="00EC76DA" w:rsidP="002A697C">
            <w:pPr>
              <w:keepLines/>
              <w:spacing w:after="0"/>
              <w:jc w:val="center"/>
              <w:rPr>
                <w:rFonts w:ascii="Arial" w:hAnsi="Arial" w:cs="Arial"/>
                <w:sz w:val="18"/>
                <w:szCs w:val="18"/>
              </w:rPr>
            </w:pPr>
          </w:p>
        </w:tc>
        <w:tc>
          <w:tcPr>
            <w:tcW w:w="275" w:type="pct"/>
            <w:tcPrChange w:id="2213" w:author="Man Hung Ng (Nokia)" w:date="2023-08-14T14:03:00Z">
              <w:tcPr>
                <w:tcW w:w="671" w:type="dxa"/>
                <w:gridSpan w:val="2"/>
              </w:tcPr>
            </w:tcPrChange>
          </w:tcPr>
          <w:p w14:paraId="31EBBA15" w14:textId="77777777" w:rsidR="00EC76DA" w:rsidRPr="00EC2B4E" w:rsidRDefault="00EC76DA" w:rsidP="002A697C">
            <w:pPr>
              <w:keepLines/>
              <w:spacing w:after="0"/>
              <w:jc w:val="center"/>
              <w:rPr>
                <w:rFonts w:ascii="Arial" w:hAnsi="Arial"/>
                <w:sz w:val="18"/>
              </w:rPr>
            </w:pPr>
          </w:p>
        </w:tc>
        <w:tc>
          <w:tcPr>
            <w:tcW w:w="275" w:type="pct"/>
            <w:vAlign w:val="center"/>
            <w:tcPrChange w:id="2214" w:author="Man Hung Ng (Nokia)" w:date="2023-08-14T14:03:00Z">
              <w:tcPr>
                <w:tcW w:w="672" w:type="dxa"/>
                <w:vAlign w:val="center"/>
              </w:tcPr>
            </w:tcPrChange>
          </w:tcPr>
          <w:p w14:paraId="3B4E8E06" w14:textId="77777777" w:rsidR="00EC76DA" w:rsidRPr="00EC2B4E" w:rsidRDefault="00EC76DA" w:rsidP="002A697C">
            <w:pPr>
              <w:keepLines/>
              <w:spacing w:after="0"/>
              <w:jc w:val="center"/>
              <w:rPr>
                <w:rFonts w:ascii="Arial" w:hAnsi="Arial" w:cs="Arial"/>
                <w:sz w:val="18"/>
                <w:szCs w:val="18"/>
              </w:rPr>
            </w:pPr>
          </w:p>
        </w:tc>
        <w:tc>
          <w:tcPr>
            <w:tcW w:w="275" w:type="pct"/>
            <w:tcPrChange w:id="2215" w:author="Man Hung Ng (Nokia)" w:date="2023-08-14T14:03:00Z">
              <w:tcPr>
                <w:tcW w:w="671" w:type="dxa"/>
              </w:tcPr>
            </w:tcPrChange>
          </w:tcPr>
          <w:p w14:paraId="4FAB4037"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216" w:author="Man Hung Ng (Nokia)" w:date="2023-08-14T14:03:00Z">
              <w:tcPr>
                <w:tcW w:w="672" w:type="dxa"/>
                <w:vAlign w:val="center"/>
              </w:tcPr>
            </w:tcPrChange>
          </w:tcPr>
          <w:p w14:paraId="77CB551E" w14:textId="77777777" w:rsidR="00EC76DA" w:rsidRPr="00EC2B4E" w:rsidRDefault="00EC76DA" w:rsidP="002A697C">
            <w:pPr>
              <w:keepNext/>
              <w:keepLines/>
              <w:spacing w:after="0"/>
              <w:jc w:val="center"/>
              <w:rPr>
                <w:rFonts w:ascii="Arial" w:eastAsia="Yu Mincho" w:hAnsi="Arial"/>
                <w:sz w:val="18"/>
              </w:rPr>
            </w:pPr>
          </w:p>
        </w:tc>
      </w:tr>
      <w:tr w:rsidR="00EC76DA" w:rsidRPr="00EC2B4E" w14:paraId="13BC7868" w14:textId="77777777" w:rsidTr="00EC76DA">
        <w:trPr>
          <w:cantSplit/>
          <w:jc w:val="center"/>
          <w:trPrChange w:id="2217" w:author="Man Hung Ng (Nokia)" w:date="2023-08-14T14:03:00Z">
            <w:trPr>
              <w:cantSplit/>
              <w:jc w:val="center"/>
            </w:trPr>
          </w:trPrChange>
        </w:trPr>
        <w:tc>
          <w:tcPr>
            <w:tcW w:w="302" w:type="pct"/>
            <w:tcBorders>
              <w:top w:val="nil"/>
            </w:tcBorders>
            <w:vAlign w:val="center"/>
            <w:tcPrChange w:id="2218" w:author="Man Hung Ng (Nokia)" w:date="2023-08-14T14:03:00Z">
              <w:tcPr>
                <w:tcW w:w="738" w:type="dxa"/>
                <w:gridSpan w:val="2"/>
                <w:tcBorders>
                  <w:top w:val="nil"/>
                </w:tcBorders>
                <w:vAlign w:val="center"/>
              </w:tcPr>
            </w:tcPrChange>
          </w:tcPr>
          <w:p w14:paraId="2219A6D8" w14:textId="77777777" w:rsidR="00EC76DA" w:rsidRPr="00EC2B4E" w:rsidRDefault="00EC76DA" w:rsidP="002A697C">
            <w:pPr>
              <w:keepLines/>
              <w:spacing w:after="0"/>
              <w:jc w:val="center"/>
              <w:rPr>
                <w:rFonts w:ascii="Arial" w:hAnsi="Arial"/>
                <w:sz w:val="18"/>
              </w:rPr>
            </w:pPr>
          </w:p>
        </w:tc>
        <w:tc>
          <w:tcPr>
            <w:tcW w:w="302" w:type="pct"/>
            <w:vAlign w:val="center"/>
            <w:tcPrChange w:id="2219" w:author="Man Hung Ng (Nokia)" w:date="2023-08-14T14:03:00Z">
              <w:tcPr>
                <w:tcW w:w="738" w:type="dxa"/>
                <w:gridSpan w:val="2"/>
                <w:vAlign w:val="center"/>
              </w:tcPr>
            </w:tcPrChange>
          </w:tcPr>
          <w:p w14:paraId="4D227B25"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220" w:author="Man Hung Ng (Nokia)" w:date="2023-08-14T14:03:00Z">
              <w:tcPr>
                <w:tcW w:w="671" w:type="dxa"/>
                <w:gridSpan w:val="2"/>
              </w:tcPr>
            </w:tcPrChange>
          </w:tcPr>
          <w:p w14:paraId="3EDB09A4" w14:textId="77777777" w:rsidR="00EC76DA" w:rsidRPr="00EC2B4E" w:rsidRDefault="00EC76DA" w:rsidP="002A697C">
            <w:pPr>
              <w:keepLines/>
              <w:spacing w:after="0"/>
              <w:jc w:val="center"/>
              <w:rPr>
                <w:rFonts w:ascii="Arial" w:hAnsi="Arial"/>
                <w:sz w:val="18"/>
              </w:rPr>
            </w:pPr>
          </w:p>
        </w:tc>
        <w:tc>
          <w:tcPr>
            <w:tcW w:w="275" w:type="pct"/>
            <w:tcPrChange w:id="2221" w:author="Man Hung Ng (Nokia)" w:date="2023-08-14T14:03:00Z">
              <w:tcPr>
                <w:tcW w:w="672" w:type="dxa"/>
                <w:gridSpan w:val="3"/>
              </w:tcPr>
            </w:tcPrChange>
          </w:tcPr>
          <w:p w14:paraId="740DB231" w14:textId="77777777" w:rsidR="00EC76DA" w:rsidRPr="00EC2B4E" w:rsidRDefault="00EC76DA" w:rsidP="002A697C">
            <w:pPr>
              <w:keepLines/>
              <w:spacing w:after="0"/>
              <w:jc w:val="center"/>
              <w:rPr>
                <w:rFonts w:ascii="Arial" w:hAnsi="Arial"/>
                <w:sz w:val="18"/>
              </w:rPr>
            </w:pPr>
          </w:p>
        </w:tc>
        <w:tc>
          <w:tcPr>
            <w:tcW w:w="274" w:type="pct"/>
            <w:vAlign w:val="center"/>
            <w:tcPrChange w:id="2222" w:author="Man Hung Ng (Nokia)" w:date="2023-08-14T14:03:00Z">
              <w:tcPr>
                <w:tcW w:w="671" w:type="dxa"/>
                <w:gridSpan w:val="2"/>
                <w:vAlign w:val="center"/>
              </w:tcPr>
            </w:tcPrChange>
          </w:tcPr>
          <w:p w14:paraId="4C79E4EE" w14:textId="77777777" w:rsidR="00EC76DA" w:rsidRPr="00EC2B4E" w:rsidRDefault="00EC76DA" w:rsidP="002A697C">
            <w:pPr>
              <w:keepLines/>
              <w:spacing w:after="0"/>
              <w:jc w:val="center"/>
              <w:rPr>
                <w:rFonts w:ascii="Arial" w:hAnsi="Arial"/>
                <w:sz w:val="18"/>
              </w:rPr>
            </w:pPr>
          </w:p>
        </w:tc>
        <w:tc>
          <w:tcPr>
            <w:tcW w:w="275" w:type="pct"/>
            <w:vAlign w:val="center"/>
            <w:tcPrChange w:id="2223" w:author="Man Hung Ng (Nokia)" w:date="2023-08-14T14:03:00Z">
              <w:tcPr>
                <w:tcW w:w="672" w:type="dxa"/>
                <w:gridSpan w:val="2"/>
                <w:vAlign w:val="center"/>
              </w:tcPr>
            </w:tcPrChange>
          </w:tcPr>
          <w:p w14:paraId="7B506449" w14:textId="77777777" w:rsidR="00EC76DA" w:rsidRPr="00EC2B4E" w:rsidRDefault="00EC76DA" w:rsidP="002A697C">
            <w:pPr>
              <w:keepLines/>
              <w:spacing w:after="0"/>
              <w:jc w:val="center"/>
              <w:rPr>
                <w:rFonts w:ascii="Arial" w:hAnsi="Arial"/>
                <w:sz w:val="18"/>
              </w:rPr>
            </w:pPr>
          </w:p>
        </w:tc>
        <w:tc>
          <w:tcPr>
            <w:tcW w:w="274" w:type="pct"/>
            <w:vAlign w:val="center"/>
            <w:tcPrChange w:id="2224" w:author="Man Hung Ng (Nokia)" w:date="2023-08-14T14:03:00Z">
              <w:tcPr>
                <w:tcW w:w="671" w:type="dxa"/>
                <w:gridSpan w:val="2"/>
                <w:vAlign w:val="center"/>
              </w:tcPr>
            </w:tcPrChange>
          </w:tcPr>
          <w:p w14:paraId="56243EF4" w14:textId="77777777" w:rsidR="00EC76DA" w:rsidRPr="00EC2B4E" w:rsidRDefault="00EC76DA" w:rsidP="002A697C">
            <w:pPr>
              <w:keepLines/>
              <w:spacing w:after="0"/>
              <w:jc w:val="center"/>
              <w:rPr>
                <w:rFonts w:ascii="Arial" w:hAnsi="Arial"/>
                <w:sz w:val="18"/>
              </w:rPr>
            </w:pPr>
          </w:p>
        </w:tc>
        <w:tc>
          <w:tcPr>
            <w:tcW w:w="275" w:type="pct"/>
            <w:vAlign w:val="center"/>
            <w:tcPrChange w:id="2225" w:author="Man Hung Ng (Nokia)" w:date="2023-08-14T14:03:00Z">
              <w:tcPr>
                <w:tcW w:w="672" w:type="dxa"/>
                <w:gridSpan w:val="3"/>
                <w:vAlign w:val="center"/>
              </w:tcPr>
            </w:tcPrChange>
          </w:tcPr>
          <w:p w14:paraId="478FE8FD" w14:textId="77777777" w:rsidR="00EC76DA" w:rsidRPr="00EC2B4E" w:rsidRDefault="00EC76DA" w:rsidP="002A697C">
            <w:pPr>
              <w:keepLines/>
              <w:spacing w:after="0"/>
              <w:jc w:val="center"/>
              <w:rPr>
                <w:rFonts w:ascii="Arial" w:hAnsi="Arial"/>
                <w:sz w:val="18"/>
              </w:rPr>
            </w:pPr>
          </w:p>
        </w:tc>
        <w:tc>
          <w:tcPr>
            <w:tcW w:w="275" w:type="pct"/>
            <w:tcPrChange w:id="2226" w:author="Man Hung Ng (Nokia)" w:date="2023-08-14T14:03:00Z">
              <w:tcPr>
                <w:tcW w:w="671" w:type="dxa"/>
                <w:gridSpan w:val="2"/>
              </w:tcPr>
            </w:tcPrChange>
          </w:tcPr>
          <w:p w14:paraId="76E9FD49" w14:textId="77777777" w:rsidR="00EC76DA" w:rsidRPr="00EC2B4E" w:rsidRDefault="00EC76DA" w:rsidP="002A697C">
            <w:pPr>
              <w:keepLines/>
              <w:spacing w:after="0"/>
              <w:jc w:val="center"/>
              <w:rPr>
                <w:rFonts w:ascii="Arial" w:hAnsi="Arial"/>
                <w:sz w:val="18"/>
              </w:rPr>
            </w:pPr>
          </w:p>
        </w:tc>
        <w:tc>
          <w:tcPr>
            <w:tcW w:w="275" w:type="pct"/>
            <w:tcPrChange w:id="2227" w:author="Man Hung Ng (Nokia)" w:date="2023-08-14T14:03:00Z">
              <w:tcPr>
                <w:tcW w:w="672" w:type="dxa"/>
                <w:gridSpan w:val="2"/>
              </w:tcPr>
            </w:tcPrChange>
          </w:tcPr>
          <w:p w14:paraId="09A6CF63" w14:textId="77777777" w:rsidR="00EC76DA" w:rsidRPr="00EC2B4E" w:rsidRDefault="00EC76DA" w:rsidP="002A697C">
            <w:pPr>
              <w:keepNext/>
              <w:keepLines/>
              <w:spacing w:after="0"/>
              <w:jc w:val="center"/>
              <w:rPr>
                <w:rFonts w:ascii="Arial" w:hAnsi="Arial"/>
                <w:sz w:val="18"/>
              </w:rPr>
            </w:pPr>
          </w:p>
        </w:tc>
        <w:tc>
          <w:tcPr>
            <w:tcW w:w="275" w:type="pct"/>
            <w:vAlign w:val="center"/>
            <w:tcPrChange w:id="2228" w:author="Man Hung Ng (Nokia)" w:date="2023-08-14T14:03:00Z">
              <w:tcPr>
                <w:tcW w:w="671" w:type="dxa"/>
                <w:gridSpan w:val="2"/>
                <w:vAlign w:val="center"/>
              </w:tcPr>
            </w:tcPrChange>
          </w:tcPr>
          <w:p w14:paraId="5F6EB1CD" w14:textId="77777777" w:rsidR="00EC76DA" w:rsidRPr="00EC2B4E" w:rsidRDefault="00EC76DA" w:rsidP="002A697C">
            <w:pPr>
              <w:keepNext/>
              <w:keepLines/>
              <w:spacing w:after="0"/>
              <w:jc w:val="center"/>
              <w:rPr>
                <w:rFonts w:ascii="Arial" w:hAnsi="Arial"/>
                <w:sz w:val="18"/>
              </w:rPr>
            </w:pPr>
          </w:p>
        </w:tc>
        <w:tc>
          <w:tcPr>
            <w:tcW w:w="275" w:type="pct"/>
            <w:tcPrChange w:id="2229" w:author="Man Hung Ng (Nokia)" w:date="2023-08-14T14:03:00Z">
              <w:tcPr>
                <w:tcW w:w="672" w:type="dxa"/>
                <w:gridSpan w:val="3"/>
              </w:tcPr>
            </w:tcPrChange>
          </w:tcPr>
          <w:p w14:paraId="34A7DF17" w14:textId="77777777" w:rsidR="00EC76DA" w:rsidRPr="00EC2B4E" w:rsidRDefault="00EC76DA" w:rsidP="002A697C">
            <w:pPr>
              <w:keepNext/>
              <w:keepLines/>
              <w:spacing w:after="0"/>
              <w:jc w:val="center"/>
              <w:rPr>
                <w:rFonts w:ascii="Arial" w:hAnsi="Arial"/>
                <w:sz w:val="18"/>
              </w:rPr>
            </w:pPr>
          </w:p>
        </w:tc>
        <w:tc>
          <w:tcPr>
            <w:tcW w:w="275" w:type="pct"/>
            <w:vAlign w:val="center"/>
            <w:tcPrChange w:id="2230" w:author="Man Hung Ng (Nokia)" w:date="2023-08-14T14:03:00Z">
              <w:tcPr>
                <w:tcW w:w="671" w:type="dxa"/>
                <w:gridSpan w:val="2"/>
                <w:vAlign w:val="center"/>
              </w:tcPr>
            </w:tcPrChange>
          </w:tcPr>
          <w:p w14:paraId="27263220" w14:textId="77777777" w:rsidR="00EC76DA" w:rsidRPr="00EC2B4E" w:rsidRDefault="00EC76DA" w:rsidP="002A697C">
            <w:pPr>
              <w:keepLines/>
              <w:spacing w:after="0"/>
              <w:jc w:val="center"/>
              <w:rPr>
                <w:rFonts w:ascii="Arial" w:hAnsi="Arial"/>
                <w:sz w:val="18"/>
              </w:rPr>
            </w:pPr>
          </w:p>
        </w:tc>
        <w:tc>
          <w:tcPr>
            <w:tcW w:w="275" w:type="pct"/>
            <w:vAlign w:val="center"/>
            <w:tcPrChange w:id="2231" w:author="Man Hung Ng (Nokia)" w:date="2023-08-14T14:03:00Z">
              <w:tcPr>
                <w:tcW w:w="672" w:type="dxa"/>
                <w:gridSpan w:val="2"/>
                <w:vAlign w:val="center"/>
              </w:tcPr>
            </w:tcPrChange>
          </w:tcPr>
          <w:p w14:paraId="7F5DB503" w14:textId="77777777" w:rsidR="00EC76DA" w:rsidRPr="00EC2B4E" w:rsidRDefault="00EC76DA" w:rsidP="002A697C">
            <w:pPr>
              <w:keepLines/>
              <w:spacing w:after="0"/>
              <w:jc w:val="center"/>
              <w:rPr>
                <w:rFonts w:ascii="Arial" w:hAnsi="Arial" w:cs="Arial"/>
                <w:sz w:val="18"/>
                <w:szCs w:val="18"/>
              </w:rPr>
            </w:pPr>
          </w:p>
        </w:tc>
        <w:tc>
          <w:tcPr>
            <w:tcW w:w="275" w:type="pct"/>
            <w:tcPrChange w:id="2232" w:author="Man Hung Ng (Nokia)" w:date="2023-08-14T14:03:00Z">
              <w:tcPr>
                <w:tcW w:w="671" w:type="dxa"/>
                <w:gridSpan w:val="2"/>
              </w:tcPr>
            </w:tcPrChange>
          </w:tcPr>
          <w:p w14:paraId="48F6278E" w14:textId="77777777" w:rsidR="00EC76DA" w:rsidRPr="00EC2B4E" w:rsidRDefault="00EC76DA" w:rsidP="002A697C">
            <w:pPr>
              <w:keepLines/>
              <w:spacing w:after="0"/>
              <w:jc w:val="center"/>
              <w:rPr>
                <w:rFonts w:ascii="Arial" w:hAnsi="Arial"/>
                <w:sz w:val="18"/>
              </w:rPr>
            </w:pPr>
          </w:p>
        </w:tc>
        <w:tc>
          <w:tcPr>
            <w:tcW w:w="275" w:type="pct"/>
            <w:vAlign w:val="center"/>
            <w:tcPrChange w:id="2233" w:author="Man Hung Ng (Nokia)" w:date="2023-08-14T14:03:00Z">
              <w:tcPr>
                <w:tcW w:w="672" w:type="dxa"/>
                <w:vAlign w:val="center"/>
              </w:tcPr>
            </w:tcPrChange>
          </w:tcPr>
          <w:p w14:paraId="265848FB" w14:textId="77777777" w:rsidR="00EC76DA" w:rsidRPr="00EC2B4E" w:rsidRDefault="00EC76DA" w:rsidP="002A697C">
            <w:pPr>
              <w:keepLines/>
              <w:spacing w:after="0"/>
              <w:jc w:val="center"/>
              <w:rPr>
                <w:rFonts w:ascii="Arial" w:hAnsi="Arial" w:cs="Arial"/>
                <w:sz w:val="18"/>
                <w:szCs w:val="18"/>
              </w:rPr>
            </w:pPr>
          </w:p>
        </w:tc>
        <w:tc>
          <w:tcPr>
            <w:tcW w:w="275" w:type="pct"/>
            <w:tcPrChange w:id="2234" w:author="Man Hung Ng (Nokia)" w:date="2023-08-14T14:03:00Z">
              <w:tcPr>
                <w:tcW w:w="671" w:type="dxa"/>
              </w:tcPr>
            </w:tcPrChange>
          </w:tcPr>
          <w:p w14:paraId="23F4893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235" w:author="Man Hung Ng (Nokia)" w:date="2023-08-14T14:03:00Z">
              <w:tcPr>
                <w:tcW w:w="672" w:type="dxa"/>
                <w:vAlign w:val="center"/>
              </w:tcPr>
            </w:tcPrChange>
          </w:tcPr>
          <w:p w14:paraId="7741007B" w14:textId="77777777" w:rsidR="00EC76DA" w:rsidRPr="00EC2B4E" w:rsidRDefault="00EC76DA" w:rsidP="002A697C">
            <w:pPr>
              <w:keepNext/>
              <w:keepLines/>
              <w:spacing w:after="0"/>
              <w:jc w:val="center"/>
              <w:rPr>
                <w:rFonts w:ascii="Arial" w:eastAsia="Yu Mincho" w:hAnsi="Arial"/>
                <w:sz w:val="18"/>
              </w:rPr>
            </w:pPr>
          </w:p>
        </w:tc>
      </w:tr>
      <w:tr w:rsidR="00EC76DA" w:rsidRPr="00EC2B4E" w14:paraId="4ADA8933" w14:textId="77777777" w:rsidTr="00EC76DA">
        <w:trPr>
          <w:cantSplit/>
          <w:jc w:val="center"/>
          <w:trPrChange w:id="2236" w:author="Man Hung Ng (Nokia)" w:date="2023-08-14T14:03:00Z">
            <w:trPr>
              <w:cantSplit/>
              <w:jc w:val="center"/>
            </w:trPr>
          </w:trPrChange>
        </w:trPr>
        <w:tc>
          <w:tcPr>
            <w:tcW w:w="302" w:type="pct"/>
            <w:tcBorders>
              <w:bottom w:val="nil"/>
            </w:tcBorders>
            <w:vAlign w:val="center"/>
            <w:tcPrChange w:id="2237" w:author="Man Hung Ng (Nokia)" w:date="2023-08-14T14:03:00Z">
              <w:tcPr>
                <w:tcW w:w="738" w:type="dxa"/>
                <w:gridSpan w:val="2"/>
                <w:tcBorders>
                  <w:bottom w:val="nil"/>
                </w:tcBorders>
                <w:vAlign w:val="center"/>
              </w:tcPr>
            </w:tcPrChange>
          </w:tcPr>
          <w:p w14:paraId="4063DBDD" w14:textId="77777777" w:rsidR="00EC76DA" w:rsidRPr="00EC2B4E" w:rsidRDefault="00EC76DA" w:rsidP="002A697C">
            <w:pPr>
              <w:keepLines/>
              <w:spacing w:after="0"/>
              <w:jc w:val="center"/>
              <w:rPr>
                <w:rFonts w:ascii="Arial" w:hAnsi="Arial"/>
                <w:sz w:val="18"/>
              </w:rPr>
            </w:pPr>
          </w:p>
        </w:tc>
        <w:tc>
          <w:tcPr>
            <w:tcW w:w="302" w:type="pct"/>
            <w:vAlign w:val="center"/>
            <w:tcPrChange w:id="2238" w:author="Man Hung Ng (Nokia)" w:date="2023-08-14T14:03:00Z">
              <w:tcPr>
                <w:tcW w:w="738" w:type="dxa"/>
                <w:gridSpan w:val="2"/>
                <w:vAlign w:val="center"/>
              </w:tcPr>
            </w:tcPrChange>
          </w:tcPr>
          <w:p w14:paraId="51F67BF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239" w:author="Man Hung Ng (Nokia)" w:date="2023-08-14T14:03:00Z">
              <w:tcPr>
                <w:tcW w:w="671" w:type="dxa"/>
                <w:gridSpan w:val="2"/>
              </w:tcPr>
            </w:tcPrChange>
          </w:tcPr>
          <w:p w14:paraId="77FE5B90" w14:textId="77777777" w:rsidR="00EC76DA" w:rsidRPr="00EC2B4E" w:rsidRDefault="00EC76DA" w:rsidP="002A697C">
            <w:pPr>
              <w:keepLines/>
              <w:spacing w:after="0"/>
              <w:jc w:val="center"/>
              <w:rPr>
                <w:rFonts w:ascii="Arial" w:hAnsi="Arial"/>
                <w:sz w:val="18"/>
              </w:rPr>
            </w:pPr>
          </w:p>
        </w:tc>
        <w:tc>
          <w:tcPr>
            <w:tcW w:w="275" w:type="pct"/>
            <w:tcPrChange w:id="2240" w:author="Man Hung Ng (Nokia)" w:date="2023-08-14T14:03:00Z">
              <w:tcPr>
                <w:tcW w:w="672" w:type="dxa"/>
                <w:gridSpan w:val="3"/>
              </w:tcPr>
            </w:tcPrChange>
          </w:tcPr>
          <w:p w14:paraId="740BA34A" w14:textId="77777777" w:rsidR="00EC76DA" w:rsidRPr="00EC2B4E" w:rsidRDefault="00EC76DA" w:rsidP="002A697C">
            <w:pPr>
              <w:keepLines/>
              <w:spacing w:after="0"/>
              <w:jc w:val="center"/>
              <w:rPr>
                <w:rFonts w:ascii="Arial" w:hAnsi="Arial"/>
                <w:sz w:val="18"/>
              </w:rPr>
            </w:pPr>
          </w:p>
        </w:tc>
        <w:tc>
          <w:tcPr>
            <w:tcW w:w="274" w:type="pct"/>
            <w:vAlign w:val="center"/>
            <w:tcPrChange w:id="2241" w:author="Man Hung Ng (Nokia)" w:date="2023-08-14T14:03:00Z">
              <w:tcPr>
                <w:tcW w:w="671" w:type="dxa"/>
                <w:gridSpan w:val="2"/>
                <w:vAlign w:val="center"/>
              </w:tcPr>
            </w:tcPrChange>
          </w:tcPr>
          <w:p w14:paraId="7D84310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242" w:author="Man Hung Ng (Nokia)" w:date="2023-08-14T14:03:00Z">
              <w:tcPr>
                <w:tcW w:w="672" w:type="dxa"/>
                <w:gridSpan w:val="2"/>
                <w:vAlign w:val="center"/>
              </w:tcPr>
            </w:tcPrChange>
          </w:tcPr>
          <w:p w14:paraId="535925EB" w14:textId="77777777" w:rsidR="00EC76DA" w:rsidRPr="00EC2B4E" w:rsidRDefault="00EC76DA" w:rsidP="002A697C">
            <w:pPr>
              <w:keepLines/>
              <w:spacing w:after="0"/>
              <w:jc w:val="center"/>
              <w:rPr>
                <w:rFonts w:ascii="Arial" w:hAnsi="Arial"/>
                <w:sz w:val="18"/>
              </w:rPr>
            </w:pPr>
            <w:r w:rsidRPr="00EC2B4E">
              <w:rPr>
                <w:rFonts w:ascii="Arial" w:hAnsi="Arial"/>
                <w:sz w:val="18"/>
              </w:rPr>
              <w:t xml:space="preserve">15 </w:t>
            </w:r>
          </w:p>
        </w:tc>
        <w:tc>
          <w:tcPr>
            <w:tcW w:w="274" w:type="pct"/>
            <w:vAlign w:val="center"/>
            <w:tcPrChange w:id="2243" w:author="Man Hung Ng (Nokia)" w:date="2023-08-14T14:03:00Z">
              <w:tcPr>
                <w:tcW w:w="671" w:type="dxa"/>
                <w:gridSpan w:val="2"/>
                <w:vAlign w:val="center"/>
              </w:tcPr>
            </w:tcPrChange>
          </w:tcPr>
          <w:p w14:paraId="1E107C8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244" w:author="Man Hung Ng (Nokia)" w:date="2023-08-14T14:03:00Z">
              <w:tcPr>
                <w:tcW w:w="672" w:type="dxa"/>
                <w:gridSpan w:val="3"/>
                <w:vAlign w:val="center"/>
              </w:tcPr>
            </w:tcPrChange>
          </w:tcPr>
          <w:p w14:paraId="7985AD1D"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245" w:author="Man Hung Ng (Nokia)" w:date="2023-08-14T14:03:00Z">
              <w:tcPr>
                <w:tcW w:w="671" w:type="dxa"/>
                <w:gridSpan w:val="2"/>
                <w:vAlign w:val="center"/>
              </w:tcPr>
            </w:tcPrChange>
          </w:tcPr>
          <w:p w14:paraId="184F3796"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246" w:author="Man Hung Ng (Nokia)" w:date="2023-08-14T14:03:00Z">
              <w:tcPr>
                <w:tcW w:w="672" w:type="dxa"/>
                <w:gridSpan w:val="2"/>
              </w:tcPr>
            </w:tcPrChange>
          </w:tcPr>
          <w:p w14:paraId="32142752" w14:textId="77777777" w:rsidR="00EC76DA" w:rsidRPr="00EC2B4E" w:rsidRDefault="00EC76DA" w:rsidP="002A697C">
            <w:pPr>
              <w:keepNext/>
              <w:keepLines/>
              <w:spacing w:after="0"/>
              <w:jc w:val="center"/>
              <w:rPr>
                <w:rFonts w:ascii="Arial" w:hAnsi="Arial"/>
                <w:sz w:val="18"/>
              </w:rPr>
            </w:pPr>
          </w:p>
        </w:tc>
        <w:tc>
          <w:tcPr>
            <w:tcW w:w="275" w:type="pct"/>
            <w:vAlign w:val="center"/>
            <w:tcPrChange w:id="2247" w:author="Man Hung Ng (Nokia)" w:date="2023-08-14T14:03:00Z">
              <w:tcPr>
                <w:tcW w:w="671" w:type="dxa"/>
                <w:gridSpan w:val="2"/>
                <w:vAlign w:val="center"/>
              </w:tcPr>
            </w:tcPrChange>
          </w:tcPr>
          <w:p w14:paraId="4A35469C"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248" w:author="Man Hung Ng (Nokia)" w:date="2023-08-14T14:03:00Z">
              <w:tcPr>
                <w:tcW w:w="672" w:type="dxa"/>
                <w:gridSpan w:val="3"/>
              </w:tcPr>
            </w:tcPrChange>
          </w:tcPr>
          <w:p w14:paraId="78E2B5FF" w14:textId="77777777" w:rsidR="00EC76DA" w:rsidRPr="00EC2B4E" w:rsidRDefault="00EC76DA" w:rsidP="002A697C">
            <w:pPr>
              <w:keepNext/>
              <w:keepLines/>
              <w:spacing w:after="0"/>
              <w:jc w:val="center"/>
              <w:rPr>
                <w:rFonts w:ascii="Arial" w:hAnsi="Arial"/>
                <w:sz w:val="18"/>
              </w:rPr>
            </w:pPr>
          </w:p>
        </w:tc>
        <w:tc>
          <w:tcPr>
            <w:tcW w:w="275" w:type="pct"/>
            <w:vAlign w:val="center"/>
            <w:tcPrChange w:id="2249" w:author="Man Hung Ng (Nokia)" w:date="2023-08-14T14:03:00Z">
              <w:tcPr>
                <w:tcW w:w="671" w:type="dxa"/>
                <w:gridSpan w:val="2"/>
                <w:vAlign w:val="center"/>
              </w:tcPr>
            </w:tcPrChange>
          </w:tcPr>
          <w:p w14:paraId="2C6CE3FC"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250" w:author="Man Hung Ng (Nokia)" w:date="2023-08-14T14:03:00Z">
              <w:tcPr>
                <w:tcW w:w="672" w:type="dxa"/>
                <w:gridSpan w:val="2"/>
                <w:vAlign w:val="center"/>
              </w:tcPr>
            </w:tcPrChange>
          </w:tcPr>
          <w:p w14:paraId="68730732" w14:textId="77777777" w:rsidR="00EC76DA" w:rsidRPr="00EC2B4E" w:rsidRDefault="00EC76DA" w:rsidP="002A697C">
            <w:pPr>
              <w:keepLines/>
              <w:spacing w:after="0"/>
              <w:jc w:val="center"/>
              <w:rPr>
                <w:rFonts w:ascii="Arial" w:hAnsi="Arial" w:cs="Arial"/>
                <w:sz w:val="18"/>
                <w:szCs w:val="18"/>
              </w:rPr>
            </w:pPr>
          </w:p>
        </w:tc>
        <w:tc>
          <w:tcPr>
            <w:tcW w:w="275" w:type="pct"/>
            <w:tcPrChange w:id="2251" w:author="Man Hung Ng (Nokia)" w:date="2023-08-14T14:03:00Z">
              <w:tcPr>
                <w:tcW w:w="671" w:type="dxa"/>
                <w:gridSpan w:val="2"/>
              </w:tcPr>
            </w:tcPrChange>
          </w:tcPr>
          <w:p w14:paraId="1FE80266" w14:textId="77777777" w:rsidR="00EC76DA" w:rsidRPr="00EC2B4E" w:rsidRDefault="00EC76DA" w:rsidP="002A697C">
            <w:pPr>
              <w:keepLines/>
              <w:spacing w:after="0"/>
              <w:jc w:val="center"/>
              <w:rPr>
                <w:rFonts w:ascii="Arial" w:hAnsi="Arial"/>
                <w:sz w:val="18"/>
              </w:rPr>
            </w:pPr>
          </w:p>
        </w:tc>
        <w:tc>
          <w:tcPr>
            <w:tcW w:w="275" w:type="pct"/>
            <w:vAlign w:val="center"/>
            <w:tcPrChange w:id="2252" w:author="Man Hung Ng (Nokia)" w:date="2023-08-14T14:03:00Z">
              <w:tcPr>
                <w:tcW w:w="672" w:type="dxa"/>
                <w:vAlign w:val="center"/>
              </w:tcPr>
            </w:tcPrChange>
          </w:tcPr>
          <w:p w14:paraId="22B0D8DA" w14:textId="77777777" w:rsidR="00EC76DA" w:rsidRPr="00EC2B4E" w:rsidRDefault="00EC76DA" w:rsidP="002A697C">
            <w:pPr>
              <w:keepLines/>
              <w:spacing w:after="0"/>
              <w:jc w:val="center"/>
              <w:rPr>
                <w:rFonts w:ascii="Arial" w:hAnsi="Arial" w:cs="Arial"/>
                <w:sz w:val="18"/>
                <w:szCs w:val="18"/>
              </w:rPr>
            </w:pPr>
          </w:p>
        </w:tc>
        <w:tc>
          <w:tcPr>
            <w:tcW w:w="275" w:type="pct"/>
            <w:tcPrChange w:id="2253" w:author="Man Hung Ng (Nokia)" w:date="2023-08-14T14:03:00Z">
              <w:tcPr>
                <w:tcW w:w="671" w:type="dxa"/>
              </w:tcPr>
            </w:tcPrChange>
          </w:tcPr>
          <w:p w14:paraId="757BD5D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254" w:author="Man Hung Ng (Nokia)" w:date="2023-08-14T14:03:00Z">
              <w:tcPr>
                <w:tcW w:w="672" w:type="dxa"/>
                <w:vAlign w:val="center"/>
              </w:tcPr>
            </w:tcPrChange>
          </w:tcPr>
          <w:p w14:paraId="2AC7B795" w14:textId="77777777" w:rsidR="00EC76DA" w:rsidRPr="00EC2B4E" w:rsidRDefault="00EC76DA" w:rsidP="002A697C">
            <w:pPr>
              <w:keepNext/>
              <w:keepLines/>
              <w:spacing w:after="0"/>
              <w:jc w:val="center"/>
              <w:rPr>
                <w:rFonts w:ascii="Arial" w:eastAsia="Yu Mincho" w:hAnsi="Arial"/>
                <w:sz w:val="18"/>
              </w:rPr>
            </w:pPr>
          </w:p>
        </w:tc>
      </w:tr>
      <w:tr w:rsidR="00EC76DA" w:rsidRPr="00EC2B4E" w14:paraId="0D0245B8" w14:textId="77777777" w:rsidTr="00EC76DA">
        <w:trPr>
          <w:cantSplit/>
          <w:jc w:val="center"/>
          <w:trPrChange w:id="2255" w:author="Man Hung Ng (Nokia)" w:date="2023-08-14T14:03:00Z">
            <w:trPr>
              <w:cantSplit/>
              <w:jc w:val="center"/>
            </w:trPr>
          </w:trPrChange>
        </w:trPr>
        <w:tc>
          <w:tcPr>
            <w:tcW w:w="302" w:type="pct"/>
            <w:tcBorders>
              <w:top w:val="nil"/>
              <w:bottom w:val="nil"/>
            </w:tcBorders>
            <w:vAlign w:val="center"/>
            <w:tcPrChange w:id="2256" w:author="Man Hung Ng (Nokia)" w:date="2023-08-14T14:03:00Z">
              <w:tcPr>
                <w:tcW w:w="738" w:type="dxa"/>
                <w:gridSpan w:val="2"/>
                <w:tcBorders>
                  <w:top w:val="nil"/>
                  <w:bottom w:val="nil"/>
                </w:tcBorders>
                <w:vAlign w:val="center"/>
              </w:tcPr>
            </w:tcPrChange>
          </w:tcPr>
          <w:p w14:paraId="3CCE3A9A" w14:textId="77777777" w:rsidR="00EC76DA" w:rsidRPr="00EC2B4E" w:rsidRDefault="00EC76DA" w:rsidP="002A697C">
            <w:pPr>
              <w:keepLines/>
              <w:spacing w:after="0"/>
              <w:jc w:val="center"/>
              <w:rPr>
                <w:rFonts w:ascii="Arial" w:hAnsi="Arial"/>
                <w:sz w:val="18"/>
              </w:rPr>
            </w:pPr>
            <w:r w:rsidRPr="00EC2B4E">
              <w:rPr>
                <w:rFonts w:ascii="Arial" w:hAnsi="Arial"/>
                <w:sz w:val="18"/>
              </w:rPr>
              <w:t>n77</w:t>
            </w:r>
          </w:p>
        </w:tc>
        <w:tc>
          <w:tcPr>
            <w:tcW w:w="302" w:type="pct"/>
            <w:vAlign w:val="center"/>
            <w:tcPrChange w:id="2257" w:author="Man Hung Ng (Nokia)" w:date="2023-08-14T14:03:00Z">
              <w:tcPr>
                <w:tcW w:w="738" w:type="dxa"/>
                <w:gridSpan w:val="2"/>
                <w:vAlign w:val="center"/>
              </w:tcPr>
            </w:tcPrChange>
          </w:tcPr>
          <w:p w14:paraId="4EAAEDF3"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258" w:author="Man Hung Ng (Nokia)" w:date="2023-08-14T14:03:00Z">
              <w:tcPr>
                <w:tcW w:w="671" w:type="dxa"/>
                <w:gridSpan w:val="2"/>
              </w:tcPr>
            </w:tcPrChange>
          </w:tcPr>
          <w:p w14:paraId="0E777279" w14:textId="77777777" w:rsidR="00EC76DA" w:rsidRPr="00EC2B4E" w:rsidRDefault="00EC76DA" w:rsidP="002A697C">
            <w:pPr>
              <w:keepLines/>
              <w:spacing w:after="0"/>
              <w:jc w:val="center"/>
              <w:rPr>
                <w:rFonts w:ascii="Arial" w:hAnsi="Arial"/>
                <w:sz w:val="18"/>
              </w:rPr>
            </w:pPr>
          </w:p>
        </w:tc>
        <w:tc>
          <w:tcPr>
            <w:tcW w:w="275" w:type="pct"/>
            <w:tcPrChange w:id="2259" w:author="Man Hung Ng (Nokia)" w:date="2023-08-14T14:03:00Z">
              <w:tcPr>
                <w:tcW w:w="672" w:type="dxa"/>
                <w:gridSpan w:val="3"/>
              </w:tcPr>
            </w:tcPrChange>
          </w:tcPr>
          <w:p w14:paraId="176F54B7" w14:textId="77777777" w:rsidR="00EC76DA" w:rsidRPr="00EC2B4E" w:rsidRDefault="00EC76DA" w:rsidP="002A697C">
            <w:pPr>
              <w:keepLines/>
              <w:spacing w:after="0"/>
              <w:jc w:val="center"/>
              <w:rPr>
                <w:rFonts w:ascii="Arial" w:hAnsi="Arial"/>
                <w:sz w:val="18"/>
              </w:rPr>
            </w:pPr>
          </w:p>
        </w:tc>
        <w:tc>
          <w:tcPr>
            <w:tcW w:w="274" w:type="pct"/>
            <w:tcPrChange w:id="2260" w:author="Man Hung Ng (Nokia)" w:date="2023-08-14T14:03:00Z">
              <w:tcPr>
                <w:tcW w:w="671" w:type="dxa"/>
                <w:gridSpan w:val="2"/>
              </w:tcPr>
            </w:tcPrChange>
          </w:tcPr>
          <w:p w14:paraId="2511B245"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2261" w:author="Man Hung Ng (Nokia)" w:date="2023-08-14T14:03:00Z">
              <w:tcPr>
                <w:tcW w:w="672" w:type="dxa"/>
                <w:gridSpan w:val="2"/>
              </w:tcPr>
            </w:tcPrChange>
          </w:tcPr>
          <w:p w14:paraId="32F0C6F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262" w:author="Man Hung Ng (Nokia)" w:date="2023-08-14T14:03:00Z">
              <w:tcPr>
                <w:tcW w:w="671" w:type="dxa"/>
                <w:gridSpan w:val="2"/>
                <w:vAlign w:val="center"/>
              </w:tcPr>
            </w:tcPrChange>
          </w:tcPr>
          <w:p w14:paraId="5A0E2A5A"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263" w:author="Man Hung Ng (Nokia)" w:date="2023-08-14T14:03:00Z">
              <w:tcPr>
                <w:tcW w:w="672" w:type="dxa"/>
                <w:gridSpan w:val="3"/>
                <w:vAlign w:val="center"/>
              </w:tcPr>
            </w:tcPrChange>
          </w:tcPr>
          <w:p w14:paraId="6C7BAE1C"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264" w:author="Man Hung Ng (Nokia)" w:date="2023-08-14T14:03:00Z">
              <w:tcPr>
                <w:tcW w:w="671" w:type="dxa"/>
                <w:gridSpan w:val="2"/>
              </w:tcPr>
            </w:tcPrChange>
          </w:tcPr>
          <w:p w14:paraId="5FD36C32"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265" w:author="Man Hung Ng (Nokia)" w:date="2023-08-14T14:03:00Z">
              <w:tcPr>
                <w:tcW w:w="672" w:type="dxa"/>
                <w:gridSpan w:val="2"/>
              </w:tcPr>
            </w:tcPrChange>
          </w:tcPr>
          <w:p w14:paraId="4CEA961A" w14:textId="77777777" w:rsidR="00EC76DA" w:rsidRPr="00EC2B4E" w:rsidRDefault="00EC76DA" w:rsidP="002A697C">
            <w:pPr>
              <w:keepNext/>
              <w:keepLines/>
              <w:spacing w:after="0"/>
              <w:jc w:val="center"/>
              <w:rPr>
                <w:rFonts w:ascii="Arial" w:hAnsi="Arial"/>
                <w:sz w:val="18"/>
              </w:rPr>
            </w:pPr>
          </w:p>
        </w:tc>
        <w:tc>
          <w:tcPr>
            <w:tcW w:w="275" w:type="pct"/>
            <w:vAlign w:val="center"/>
            <w:tcPrChange w:id="2266" w:author="Man Hung Ng (Nokia)" w:date="2023-08-14T14:03:00Z">
              <w:tcPr>
                <w:tcW w:w="671" w:type="dxa"/>
                <w:gridSpan w:val="2"/>
                <w:vAlign w:val="center"/>
              </w:tcPr>
            </w:tcPrChange>
          </w:tcPr>
          <w:p w14:paraId="5E8D386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267" w:author="Man Hung Ng (Nokia)" w:date="2023-08-14T14:03:00Z">
              <w:tcPr>
                <w:tcW w:w="672" w:type="dxa"/>
                <w:gridSpan w:val="3"/>
              </w:tcPr>
            </w:tcPrChange>
          </w:tcPr>
          <w:p w14:paraId="6ABA1398" w14:textId="77777777" w:rsidR="00EC76DA" w:rsidRPr="00EC2B4E" w:rsidRDefault="00EC76DA" w:rsidP="002A697C">
            <w:pPr>
              <w:keepNext/>
              <w:keepLines/>
              <w:spacing w:after="0"/>
              <w:jc w:val="center"/>
              <w:rPr>
                <w:rFonts w:ascii="Arial" w:hAnsi="Arial"/>
                <w:sz w:val="18"/>
              </w:rPr>
            </w:pPr>
          </w:p>
        </w:tc>
        <w:tc>
          <w:tcPr>
            <w:tcW w:w="275" w:type="pct"/>
            <w:vAlign w:val="center"/>
            <w:tcPrChange w:id="2268" w:author="Man Hung Ng (Nokia)" w:date="2023-08-14T14:03:00Z">
              <w:tcPr>
                <w:tcW w:w="671" w:type="dxa"/>
                <w:gridSpan w:val="2"/>
                <w:vAlign w:val="center"/>
              </w:tcPr>
            </w:tcPrChange>
          </w:tcPr>
          <w:p w14:paraId="7F8EAD4B"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269" w:author="Man Hung Ng (Nokia)" w:date="2023-08-14T14:03:00Z">
              <w:tcPr>
                <w:tcW w:w="672" w:type="dxa"/>
                <w:gridSpan w:val="2"/>
                <w:vAlign w:val="center"/>
              </w:tcPr>
            </w:tcPrChange>
          </w:tcPr>
          <w:p w14:paraId="1F9B18D9"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60</w:t>
            </w:r>
          </w:p>
        </w:tc>
        <w:tc>
          <w:tcPr>
            <w:tcW w:w="275" w:type="pct"/>
            <w:tcPrChange w:id="2270" w:author="Man Hung Ng (Nokia)" w:date="2023-08-14T14:03:00Z">
              <w:tcPr>
                <w:tcW w:w="671" w:type="dxa"/>
                <w:gridSpan w:val="2"/>
              </w:tcPr>
            </w:tcPrChange>
          </w:tcPr>
          <w:p w14:paraId="1C150763"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271" w:author="Man Hung Ng (Nokia)" w:date="2023-08-14T14:03:00Z">
              <w:tcPr>
                <w:tcW w:w="672" w:type="dxa"/>
                <w:vAlign w:val="center"/>
              </w:tcPr>
            </w:tcPrChange>
          </w:tcPr>
          <w:p w14:paraId="6DC93089" w14:textId="77777777" w:rsidR="00EC76DA" w:rsidRPr="00EC2B4E" w:rsidRDefault="00EC76DA" w:rsidP="002A697C">
            <w:pPr>
              <w:keepLines/>
              <w:spacing w:after="0"/>
              <w:jc w:val="center"/>
              <w:rPr>
                <w:rFonts w:ascii="Arial" w:hAnsi="Arial" w:cs="Arial"/>
                <w:sz w:val="18"/>
                <w:szCs w:val="18"/>
              </w:rPr>
            </w:pPr>
            <w:r w:rsidRPr="00EC2B4E">
              <w:rPr>
                <w:rFonts w:ascii="Arial" w:hAnsi="Arial"/>
                <w:sz w:val="18"/>
              </w:rPr>
              <w:t>80</w:t>
            </w:r>
          </w:p>
        </w:tc>
        <w:tc>
          <w:tcPr>
            <w:tcW w:w="275" w:type="pct"/>
            <w:tcPrChange w:id="2272" w:author="Man Hung Ng (Nokia)" w:date="2023-08-14T14:03:00Z">
              <w:tcPr>
                <w:tcW w:w="671" w:type="dxa"/>
              </w:tcPr>
            </w:tcPrChange>
          </w:tcPr>
          <w:p w14:paraId="5A57F439"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90</w:t>
            </w:r>
          </w:p>
        </w:tc>
        <w:tc>
          <w:tcPr>
            <w:tcW w:w="274" w:type="pct"/>
            <w:vAlign w:val="center"/>
            <w:tcPrChange w:id="2273" w:author="Man Hung Ng (Nokia)" w:date="2023-08-14T14:03:00Z">
              <w:tcPr>
                <w:tcW w:w="672" w:type="dxa"/>
                <w:vAlign w:val="center"/>
              </w:tcPr>
            </w:tcPrChange>
          </w:tcPr>
          <w:p w14:paraId="7B4123AB" w14:textId="77777777" w:rsidR="00EC76DA" w:rsidRPr="00EC2B4E" w:rsidRDefault="00EC76DA" w:rsidP="002A697C">
            <w:pPr>
              <w:keepNext/>
              <w:keepLines/>
              <w:spacing w:after="0"/>
              <w:jc w:val="center"/>
              <w:rPr>
                <w:rFonts w:ascii="Arial" w:eastAsia="Yu Mincho" w:hAnsi="Arial"/>
                <w:sz w:val="18"/>
              </w:rPr>
            </w:pPr>
            <w:r w:rsidRPr="00EC2B4E">
              <w:rPr>
                <w:rFonts w:ascii="Arial" w:hAnsi="Arial"/>
                <w:sz w:val="18"/>
              </w:rPr>
              <w:t>100</w:t>
            </w:r>
          </w:p>
        </w:tc>
      </w:tr>
      <w:tr w:rsidR="00EC76DA" w:rsidRPr="00EC2B4E" w14:paraId="7DB370AD" w14:textId="77777777" w:rsidTr="00EC76DA">
        <w:trPr>
          <w:cantSplit/>
          <w:jc w:val="center"/>
          <w:trPrChange w:id="2274" w:author="Man Hung Ng (Nokia)" w:date="2023-08-14T14:03:00Z">
            <w:trPr>
              <w:cantSplit/>
              <w:jc w:val="center"/>
            </w:trPr>
          </w:trPrChange>
        </w:trPr>
        <w:tc>
          <w:tcPr>
            <w:tcW w:w="302" w:type="pct"/>
            <w:tcBorders>
              <w:top w:val="nil"/>
            </w:tcBorders>
            <w:vAlign w:val="center"/>
            <w:tcPrChange w:id="2275" w:author="Man Hung Ng (Nokia)" w:date="2023-08-14T14:03:00Z">
              <w:tcPr>
                <w:tcW w:w="738" w:type="dxa"/>
                <w:gridSpan w:val="2"/>
                <w:tcBorders>
                  <w:top w:val="nil"/>
                </w:tcBorders>
                <w:vAlign w:val="center"/>
              </w:tcPr>
            </w:tcPrChange>
          </w:tcPr>
          <w:p w14:paraId="2B395B38" w14:textId="77777777" w:rsidR="00EC76DA" w:rsidRPr="00EC2B4E" w:rsidRDefault="00EC76DA" w:rsidP="002A697C">
            <w:pPr>
              <w:keepLines/>
              <w:spacing w:after="0"/>
              <w:jc w:val="center"/>
              <w:rPr>
                <w:rFonts w:ascii="Arial" w:hAnsi="Arial"/>
                <w:sz w:val="18"/>
              </w:rPr>
            </w:pPr>
          </w:p>
        </w:tc>
        <w:tc>
          <w:tcPr>
            <w:tcW w:w="302" w:type="pct"/>
            <w:vAlign w:val="center"/>
            <w:tcPrChange w:id="2276" w:author="Man Hung Ng (Nokia)" w:date="2023-08-14T14:03:00Z">
              <w:tcPr>
                <w:tcW w:w="738" w:type="dxa"/>
                <w:gridSpan w:val="2"/>
                <w:vAlign w:val="center"/>
              </w:tcPr>
            </w:tcPrChange>
          </w:tcPr>
          <w:p w14:paraId="526D2FBC"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277" w:author="Man Hung Ng (Nokia)" w:date="2023-08-14T14:03:00Z">
              <w:tcPr>
                <w:tcW w:w="671" w:type="dxa"/>
                <w:gridSpan w:val="2"/>
              </w:tcPr>
            </w:tcPrChange>
          </w:tcPr>
          <w:p w14:paraId="41CD2892" w14:textId="77777777" w:rsidR="00EC76DA" w:rsidRPr="00EC2B4E" w:rsidRDefault="00EC76DA" w:rsidP="002A697C">
            <w:pPr>
              <w:keepLines/>
              <w:spacing w:after="0"/>
              <w:jc w:val="center"/>
              <w:rPr>
                <w:rFonts w:ascii="Arial" w:hAnsi="Arial"/>
                <w:sz w:val="18"/>
              </w:rPr>
            </w:pPr>
          </w:p>
        </w:tc>
        <w:tc>
          <w:tcPr>
            <w:tcW w:w="275" w:type="pct"/>
            <w:tcPrChange w:id="2278" w:author="Man Hung Ng (Nokia)" w:date="2023-08-14T14:03:00Z">
              <w:tcPr>
                <w:tcW w:w="672" w:type="dxa"/>
                <w:gridSpan w:val="3"/>
              </w:tcPr>
            </w:tcPrChange>
          </w:tcPr>
          <w:p w14:paraId="769A4ABE" w14:textId="77777777" w:rsidR="00EC76DA" w:rsidRPr="00EC2B4E" w:rsidRDefault="00EC76DA" w:rsidP="002A697C">
            <w:pPr>
              <w:keepLines/>
              <w:spacing w:after="0"/>
              <w:jc w:val="center"/>
              <w:rPr>
                <w:rFonts w:ascii="Arial" w:hAnsi="Arial"/>
                <w:sz w:val="18"/>
              </w:rPr>
            </w:pPr>
          </w:p>
        </w:tc>
        <w:tc>
          <w:tcPr>
            <w:tcW w:w="274" w:type="pct"/>
            <w:vAlign w:val="center"/>
            <w:tcPrChange w:id="2279" w:author="Man Hung Ng (Nokia)" w:date="2023-08-14T14:03:00Z">
              <w:tcPr>
                <w:tcW w:w="671" w:type="dxa"/>
                <w:gridSpan w:val="2"/>
                <w:vAlign w:val="center"/>
              </w:tcPr>
            </w:tcPrChange>
          </w:tcPr>
          <w:p w14:paraId="183255D5"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2280" w:author="Man Hung Ng (Nokia)" w:date="2023-08-14T14:03:00Z">
              <w:tcPr>
                <w:tcW w:w="672" w:type="dxa"/>
                <w:gridSpan w:val="2"/>
              </w:tcPr>
            </w:tcPrChange>
          </w:tcPr>
          <w:p w14:paraId="5E139B21"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281" w:author="Man Hung Ng (Nokia)" w:date="2023-08-14T14:03:00Z">
              <w:tcPr>
                <w:tcW w:w="671" w:type="dxa"/>
                <w:gridSpan w:val="2"/>
                <w:vAlign w:val="center"/>
              </w:tcPr>
            </w:tcPrChange>
          </w:tcPr>
          <w:p w14:paraId="3133172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282" w:author="Man Hung Ng (Nokia)" w:date="2023-08-14T14:03:00Z">
              <w:tcPr>
                <w:tcW w:w="672" w:type="dxa"/>
                <w:gridSpan w:val="3"/>
                <w:vAlign w:val="center"/>
              </w:tcPr>
            </w:tcPrChange>
          </w:tcPr>
          <w:p w14:paraId="100C2F07"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283" w:author="Man Hung Ng (Nokia)" w:date="2023-08-14T14:03:00Z">
              <w:tcPr>
                <w:tcW w:w="671" w:type="dxa"/>
                <w:gridSpan w:val="2"/>
                <w:vAlign w:val="center"/>
              </w:tcPr>
            </w:tcPrChange>
          </w:tcPr>
          <w:p w14:paraId="3E74DCA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284" w:author="Man Hung Ng (Nokia)" w:date="2023-08-14T14:03:00Z">
              <w:tcPr>
                <w:tcW w:w="672" w:type="dxa"/>
                <w:gridSpan w:val="2"/>
              </w:tcPr>
            </w:tcPrChange>
          </w:tcPr>
          <w:p w14:paraId="244307CF" w14:textId="77777777" w:rsidR="00EC76DA" w:rsidRPr="00EC2B4E" w:rsidRDefault="00EC76DA" w:rsidP="002A697C">
            <w:pPr>
              <w:keepNext/>
              <w:keepLines/>
              <w:spacing w:after="0"/>
              <w:jc w:val="center"/>
              <w:rPr>
                <w:rFonts w:ascii="Arial" w:hAnsi="Arial"/>
                <w:sz w:val="18"/>
              </w:rPr>
            </w:pPr>
          </w:p>
        </w:tc>
        <w:tc>
          <w:tcPr>
            <w:tcW w:w="275" w:type="pct"/>
            <w:vAlign w:val="center"/>
            <w:tcPrChange w:id="2285" w:author="Man Hung Ng (Nokia)" w:date="2023-08-14T14:03:00Z">
              <w:tcPr>
                <w:tcW w:w="671" w:type="dxa"/>
                <w:gridSpan w:val="2"/>
                <w:vAlign w:val="center"/>
              </w:tcPr>
            </w:tcPrChange>
          </w:tcPr>
          <w:p w14:paraId="3A8F48B2"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286" w:author="Man Hung Ng (Nokia)" w:date="2023-08-14T14:03:00Z">
              <w:tcPr>
                <w:tcW w:w="672" w:type="dxa"/>
                <w:gridSpan w:val="3"/>
              </w:tcPr>
            </w:tcPrChange>
          </w:tcPr>
          <w:p w14:paraId="25E4ACDB" w14:textId="77777777" w:rsidR="00EC76DA" w:rsidRPr="00EC2B4E" w:rsidRDefault="00EC76DA" w:rsidP="002A697C">
            <w:pPr>
              <w:keepNext/>
              <w:keepLines/>
              <w:spacing w:after="0"/>
              <w:jc w:val="center"/>
              <w:rPr>
                <w:rFonts w:ascii="Arial" w:hAnsi="Arial"/>
                <w:sz w:val="18"/>
              </w:rPr>
            </w:pPr>
          </w:p>
        </w:tc>
        <w:tc>
          <w:tcPr>
            <w:tcW w:w="275" w:type="pct"/>
            <w:vAlign w:val="center"/>
            <w:tcPrChange w:id="2287" w:author="Man Hung Ng (Nokia)" w:date="2023-08-14T14:03:00Z">
              <w:tcPr>
                <w:tcW w:w="671" w:type="dxa"/>
                <w:gridSpan w:val="2"/>
                <w:vAlign w:val="center"/>
              </w:tcPr>
            </w:tcPrChange>
          </w:tcPr>
          <w:p w14:paraId="50C81F61"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288" w:author="Man Hung Ng (Nokia)" w:date="2023-08-14T14:03:00Z">
              <w:tcPr>
                <w:tcW w:w="672" w:type="dxa"/>
                <w:gridSpan w:val="2"/>
                <w:vAlign w:val="center"/>
              </w:tcPr>
            </w:tcPrChange>
          </w:tcPr>
          <w:p w14:paraId="2868B391"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5" w:type="pct"/>
            <w:vAlign w:val="center"/>
            <w:tcPrChange w:id="2289" w:author="Man Hung Ng (Nokia)" w:date="2023-08-14T14:03:00Z">
              <w:tcPr>
                <w:tcW w:w="671" w:type="dxa"/>
                <w:gridSpan w:val="2"/>
                <w:vAlign w:val="center"/>
              </w:tcPr>
            </w:tcPrChange>
          </w:tcPr>
          <w:p w14:paraId="53BD87A8"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290" w:author="Man Hung Ng (Nokia)" w:date="2023-08-14T14:03:00Z">
              <w:tcPr>
                <w:tcW w:w="672" w:type="dxa"/>
                <w:vAlign w:val="center"/>
              </w:tcPr>
            </w:tcPrChange>
          </w:tcPr>
          <w:p w14:paraId="290A2AE6" w14:textId="77777777" w:rsidR="00EC76DA" w:rsidRPr="00EC2B4E" w:rsidRDefault="00EC76DA" w:rsidP="002A697C">
            <w:pPr>
              <w:keepLines/>
              <w:spacing w:after="0"/>
              <w:jc w:val="center"/>
              <w:rPr>
                <w:rFonts w:ascii="Arial" w:hAnsi="Arial"/>
                <w:sz w:val="18"/>
              </w:rPr>
            </w:pPr>
            <w:r w:rsidRPr="00EC2B4E">
              <w:rPr>
                <w:rFonts w:ascii="Arial" w:hAnsi="Arial"/>
                <w:sz w:val="18"/>
              </w:rPr>
              <w:t>80</w:t>
            </w:r>
          </w:p>
        </w:tc>
        <w:tc>
          <w:tcPr>
            <w:tcW w:w="275" w:type="pct"/>
            <w:vAlign w:val="center"/>
            <w:tcPrChange w:id="2291" w:author="Man Hung Ng (Nokia)" w:date="2023-08-14T14:03:00Z">
              <w:tcPr>
                <w:tcW w:w="671" w:type="dxa"/>
                <w:vAlign w:val="center"/>
              </w:tcPr>
            </w:tcPrChange>
          </w:tcPr>
          <w:p w14:paraId="061C7E7E"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2292" w:author="Man Hung Ng (Nokia)" w:date="2023-08-14T14:03:00Z">
              <w:tcPr>
                <w:tcW w:w="672" w:type="dxa"/>
                <w:vAlign w:val="center"/>
              </w:tcPr>
            </w:tcPrChange>
          </w:tcPr>
          <w:p w14:paraId="0E2D5F7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7A5E3FD4" w14:textId="77777777" w:rsidTr="00EC76DA">
        <w:trPr>
          <w:cantSplit/>
          <w:jc w:val="center"/>
          <w:trPrChange w:id="2293" w:author="Man Hung Ng (Nokia)" w:date="2023-08-14T14:03:00Z">
            <w:trPr>
              <w:cantSplit/>
              <w:jc w:val="center"/>
            </w:trPr>
          </w:trPrChange>
        </w:trPr>
        <w:tc>
          <w:tcPr>
            <w:tcW w:w="302" w:type="pct"/>
            <w:tcBorders>
              <w:bottom w:val="nil"/>
            </w:tcBorders>
            <w:vAlign w:val="center"/>
            <w:tcPrChange w:id="2294" w:author="Man Hung Ng (Nokia)" w:date="2023-08-14T14:03:00Z">
              <w:tcPr>
                <w:tcW w:w="738" w:type="dxa"/>
                <w:gridSpan w:val="2"/>
                <w:tcBorders>
                  <w:bottom w:val="nil"/>
                </w:tcBorders>
                <w:vAlign w:val="center"/>
              </w:tcPr>
            </w:tcPrChange>
          </w:tcPr>
          <w:p w14:paraId="67F69C00" w14:textId="77777777" w:rsidR="00EC76DA" w:rsidRPr="00EC2B4E" w:rsidRDefault="00EC76DA" w:rsidP="002A697C">
            <w:pPr>
              <w:keepLines/>
              <w:spacing w:after="0"/>
              <w:jc w:val="center"/>
              <w:rPr>
                <w:rFonts w:ascii="Arial" w:hAnsi="Arial"/>
                <w:sz w:val="18"/>
              </w:rPr>
            </w:pPr>
          </w:p>
        </w:tc>
        <w:tc>
          <w:tcPr>
            <w:tcW w:w="302" w:type="pct"/>
            <w:vAlign w:val="center"/>
            <w:tcPrChange w:id="2295" w:author="Man Hung Ng (Nokia)" w:date="2023-08-14T14:03:00Z">
              <w:tcPr>
                <w:tcW w:w="738" w:type="dxa"/>
                <w:gridSpan w:val="2"/>
                <w:vAlign w:val="center"/>
              </w:tcPr>
            </w:tcPrChange>
          </w:tcPr>
          <w:p w14:paraId="7ACB8F4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296" w:author="Man Hung Ng (Nokia)" w:date="2023-08-14T14:03:00Z">
              <w:tcPr>
                <w:tcW w:w="671" w:type="dxa"/>
                <w:gridSpan w:val="2"/>
              </w:tcPr>
            </w:tcPrChange>
          </w:tcPr>
          <w:p w14:paraId="6E448A7B" w14:textId="77777777" w:rsidR="00EC76DA" w:rsidRPr="00EC2B4E" w:rsidRDefault="00EC76DA" w:rsidP="002A697C">
            <w:pPr>
              <w:keepLines/>
              <w:spacing w:after="0"/>
              <w:jc w:val="center"/>
              <w:rPr>
                <w:rFonts w:ascii="Arial" w:hAnsi="Arial"/>
                <w:sz w:val="18"/>
              </w:rPr>
            </w:pPr>
          </w:p>
        </w:tc>
        <w:tc>
          <w:tcPr>
            <w:tcW w:w="275" w:type="pct"/>
            <w:tcPrChange w:id="2297" w:author="Man Hung Ng (Nokia)" w:date="2023-08-14T14:03:00Z">
              <w:tcPr>
                <w:tcW w:w="672" w:type="dxa"/>
                <w:gridSpan w:val="3"/>
              </w:tcPr>
            </w:tcPrChange>
          </w:tcPr>
          <w:p w14:paraId="56817BE8" w14:textId="77777777" w:rsidR="00EC76DA" w:rsidRPr="00EC2B4E" w:rsidRDefault="00EC76DA" w:rsidP="002A697C">
            <w:pPr>
              <w:keepLines/>
              <w:spacing w:after="0"/>
              <w:jc w:val="center"/>
              <w:rPr>
                <w:rFonts w:ascii="Arial" w:hAnsi="Arial"/>
                <w:sz w:val="18"/>
              </w:rPr>
            </w:pPr>
          </w:p>
        </w:tc>
        <w:tc>
          <w:tcPr>
            <w:tcW w:w="274" w:type="pct"/>
            <w:vAlign w:val="center"/>
            <w:tcPrChange w:id="2298" w:author="Man Hung Ng (Nokia)" w:date="2023-08-14T14:03:00Z">
              <w:tcPr>
                <w:tcW w:w="671" w:type="dxa"/>
                <w:gridSpan w:val="2"/>
                <w:vAlign w:val="center"/>
              </w:tcPr>
            </w:tcPrChange>
          </w:tcPr>
          <w:p w14:paraId="407B4A6C"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2299" w:author="Man Hung Ng (Nokia)" w:date="2023-08-14T14:03:00Z">
              <w:tcPr>
                <w:tcW w:w="672" w:type="dxa"/>
                <w:gridSpan w:val="2"/>
              </w:tcPr>
            </w:tcPrChange>
          </w:tcPr>
          <w:p w14:paraId="54E2F49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300" w:author="Man Hung Ng (Nokia)" w:date="2023-08-14T14:03:00Z">
              <w:tcPr>
                <w:tcW w:w="671" w:type="dxa"/>
                <w:gridSpan w:val="2"/>
                <w:vAlign w:val="center"/>
              </w:tcPr>
            </w:tcPrChange>
          </w:tcPr>
          <w:p w14:paraId="21CE1927"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301" w:author="Man Hung Ng (Nokia)" w:date="2023-08-14T14:03:00Z">
              <w:tcPr>
                <w:tcW w:w="672" w:type="dxa"/>
                <w:gridSpan w:val="3"/>
                <w:vAlign w:val="center"/>
              </w:tcPr>
            </w:tcPrChange>
          </w:tcPr>
          <w:p w14:paraId="7AA7ADE7"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302" w:author="Man Hung Ng (Nokia)" w:date="2023-08-14T14:03:00Z">
              <w:tcPr>
                <w:tcW w:w="671" w:type="dxa"/>
                <w:gridSpan w:val="2"/>
                <w:vAlign w:val="center"/>
              </w:tcPr>
            </w:tcPrChange>
          </w:tcPr>
          <w:p w14:paraId="0DC774BA"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03" w:author="Man Hung Ng (Nokia)" w:date="2023-08-14T14:03:00Z">
              <w:tcPr>
                <w:tcW w:w="672" w:type="dxa"/>
                <w:gridSpan w:val="2"/>
              </w:tcPr>
            </w:tcPrChange>
          </w:tcPr>
          <w:p w14:paraId="37D5B626" w14:textId="77777777" w:rsidR="00EC76DA" w:rsidRPr="00EC2B4E" w:rsidRDefault="00EC76DA" w:rsidP="002A697C">
            <w:pPr>
              <w:keepNext/>
              <w:keepLines/>
              <w:spacing w:after="0"/>
              <w:jc w:val="center"/>
              <w:rPr>
                <w:rFonts w:ascii="Arial" w:hAnsi="Arial"/>
                <w:sz w:val="18"/>
              </w:rPr>
            </w:pPr>
          </w:p>
        </w:tc>
        <w:tc>
          <w:tcPr>
            <w:tcW w:w="275" w:type="pct"/>
            <w:vAlign w:val="center"/>
            <w:tcPrChange w:id="2304" w:author="Man Hung Ng (Nokia)" w:date="2023-08-14T14:03:00Z">
              <w:tcPr>
                <w:tcW w:w="671" w:type="dxa"/>
                <w:gridSpan w:val="2"/>
                <w:vAlign w:val="center"/>
              </w:tcPr>
            </w:tcPrChange>
          </w:tcPr>
          <w:p w14:paraId="1CB99A96"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05" w:author="Man Hung Ng (Nokia)" w:date="2023-08-14T14:03:00Z">
              <w:tcPr>
                <w:tcW w:w="672" w:type="dxa"/>
                <w:gridSpan w:val="3"/>
              </w:tcPr>
            </w:tcPrChange>
          </w:tcPr>
          <w:p w14:paraId="176C2A9C" w14:textId="77777777" w:rsidR="00EC76DA" w:rsidRPr="00EC2B4E" w:rsidRDefault="00EC76DA" w:rsidP="002A697C">
            <w:pPr>
              <w:keepNext/>
              <w:keepLines/>
              <w:spacing w:after="0"/>
              <w:jc w:val="center"/>
              <w:rPr>
                <w:rFonts w:ascii="Arial" w:hAnsi="Arial"/>
                <w:sz w:val="18"/>
              </w:rPr>
            </w:pPr>
          </w:p>
        </w:tc>
        <w:tc>
          <w:tcPr>
            <w:tcW w:w="275" w:type="pct"/>
            <w:vAlign w:val="center"/>
            <w:tcPrChange w:id="2306" w:author="Man Hung Ng (Nokia)" w:date="2023-08-14T14:03:00Z">
              <w:tcPr>
                <w:tcW w:w="671" w:type="dxa"/>
                <w:gridSpan w:val="2"/>
                <w:vAlign w:val="center"/>
              </w:tcPr>
            </w:tcPrChange>
          </w:tcPr>
          <w:p w14:paraId="2BAB6C67"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307" w:author="Man Hung Ng (Nokia)" w:date="2023-08-14T14:03:00Z">
              <w:tcPr>
                <w:tcW w:w="672" w:type="dxa"/>
                <w:gridSpan w:val="2"/>
                <w:vAlign w:val="center"/>
              </w:tcPr>
            </w:tcPrChange>
          </w:tcPr>
          <w:p w14:paraId="6A6A7B11" w14:textId="77777777" w:rsidR="00EC76DA" w:rsidRPr="00EC2B4E" w:rsidRDefault="00EC76DA" w:rsidP="002A697C">
            <w:pPr>
              <w:keepLines/>
              <w:spacing w:after="0"/>
              <w:jc w:val="center"/>
              <w:rPr>
                <w:rFonts w:ascii="Arial" w:hAnsi="Arial"/>
                <w:sz w:val="18"/>
              </w:rPr>
            </w:pPr>
          </w:p>
        </w:tc>
        <w:tc>
          <w:tcPr>
            <w:tcW w:w="275" w:type="pct"/>
            <w:vAlign w:val="center"/>
            <w:tcPrChange w:id="2308" w:author="Man Hung Ng (Nokia)" w:date="2023-08-14T14:03:00Z">
              <w:tcPr>
                <w:tcW w:w="671" w:type="dxa"/>
                <w:gridSpan w:val="2"/>
                <w:vAlign w:val="center"/>
              </w:tcPr>
            </w:tcPrChange>
          </w:tcPr>
          <w:p w14:paraId="1200183D" w14:textId="77777777" w:rsidR="00EC76DA" w:rsidRPr="00EC2B4E" w:rsidRDefault="00EC76DA" w:rsidP="002A697C">
            <w:pPr>
              <w:keepLines/>
              <w:spacing w:after="0"/>
              <w:jc w:val="center"/>
              <w:rPr>
                <w:rFonts w:ascii="Arial" w:hAnsi="Arial"/>
                <w:sz w:val="18"/>
              </w:rPr>
            </w:pPr>
          </w:p>
        </w:tc>
        <w:tc>
          <w:tcPr>
            <w:tcW w:w="275" w:type="pct"/>
            <w:vAlign w:val="center"/>
            <w:tcPrChange w:id="2309" w:author="Man Hung Ng (Nokia)" w:date="2023-08-14T14:03:00Z">
              <w:tcPr>
                <w:tcW w:w="672" w:type="dxa"/>
                <w:vAlign w:val="center"/>
              </w:tcPr>
            </w:tcPrChange>
          </w:tcPr>
          <w:p w14:paraId="28AEA691" w14:textId="77777777" w:rsidR="00EC76DA" w:rsidRPr="00EC2B4E" w:rsidRDefault="00EC76DA" w:rsidP="002A697C">
            <w:pPr>
              <w:keepLines/>
              <w:spacing w:after="0"/>
              <w:jc w:val="center"/>
              <w:rPr>
                <w:rFonts w:ascii="Arial" w:hAnsi="Arial"/>
                <w:sz w:val="18"/>
              </w:rPr>
            </w:pPr>
          </w:p>
        </w:tc>
        <w:tc>
          <w:tcPr>
            <w:tcW w:w="275" w:type="pct"/>
            <w:vAlign w:val="center"/>
            <w:tcPrChange w:id="2310" w:author="Man Hung Ng (Nokia)" w:date="2023-08-14T14:03:00Z">
              <w:tcPr>
                <w:tcW w:w="671" w:type="dxa"/>
                <w:vAlign w:val="center"/>
              </w:tcPr>
            </w:tcPrChange>
          </w:tcPr>
          <w:p w14:paraId="4F38CA50" w14:textId="77777777" w:rsidR="00EC76DA" w:rsidRPr="00EC2B4E" w:rsidRDefault="00EC76DA" w:rsidP="002A697C">
            <w:pPr>
              <w:keepLines/>
              <w:spacing w:after="0"/>
              <w:jc w:val="center"/>
              <w:rPr>
                <w:rFonts w:ascii="Arial" w:hAnsi="Arial"/>
                <w:sz w:val="18"/>
              </w:rPr>
            </w:pPr>
          </w:p>
        </w:tc>
        <w:tc>
          <w:tcPr>
            <w:tcW w:w="274" w:type="pct"/>
            <w:vAlign w:val="center"/>
            <w:tcPrChange w:id="2311" w:author="Man Hung Ng (Nokia)" w:date="2023-08-14T14:03:00Z">
              <w:tcPr>
                <w:tcW w:w="672" w:type="dxa"/>
                <w:vAlign w:val="center"/>
              </w:tcPr>
            </w:tcPrChange>
          </w:tcPr>
          <w:p w14:paraId="50B63D66" w14:textId="77777777" w:rsidR="00EC76DA" w:rsidRPr="00EC2B4E" w:rsidRDefault="00EC76DA" w:rsidP="002A697C">
            <w:pPr>
              <w:keepNext/>
              <w:keepLines/>
              <w:spacing w:after="0"/>
              <w:jc w:val="center"/>
              <w:rPr>
                <w:rFonts w:ascii="Arial" w:hAnsi="Arial"/>
                <w:sz w:val="18"/>
              </w:rPr>
            </w:pPr>
          </w:p>
        </w:tc>
      </w:tr>
      <w:tr w:rsidR="00EC76DA" w:rsidRPr="00EC2B4E" w14:paraId="3249651E" w14:textId="77777777" w:rsidTr="00EC76DA">
        <w:trPr>
          <w:cantSplit/>
          <w:jc w:val="center"/>
          <w:trPrChange w:id="2312" w:author="Man Hung Ng (Nokia)" w:date="2023-08-14T14:03:00Z">
            <w:trPr>
              <w:cantSplit/>
              <w:jc w:val="center"/>
            </w:trPr>
          </w:trPrChange>
        </w:trPr>
        <w:tc>
          <w:tcPr>
            <w:tcW w:w="302" w:type="pct"/>
            <w:tcBorders>
              <w:top w:val="nil"/>
              <w:bottom w:val="nil"/>
            </w:tcBorders>
            <w:vAlign w:val="center"/>
            <w:tcPrChange w:id="2313" w:author="Man Hung Ng (Nokia)" w:date="2023-08-14T14:03:00Z">
              <w:tcPr>
                <w:tcW w:w="738" w:type="dxa"/>
                <w:gridSpan w:val="2"/>
                <w:tcBorders>
                  <w:top w:val="nil"/>
                  <w:bottom w:val="nil"/>
                </w:tcBorders>
                <w:vAlign w:val="center"/>
              </w:tcPr>
            </w:tcPrChange>
          </w:tcPr>
          <w:p w14:paraId="0CC396B0" w14:textId="77777777" w:rsidR="00EC76DA" w:rsidRPr="00EC2B4E" w:rsidRDefault="00EC76DA" w:rsidP="002A697C">
            <w:pPr>
              <w:keepLines/>
              <w:spacing w:after="0"/>
              <w:jc w:val="center"/>
              <w:rPr>
                <w:rFonts w:ascii="Arial" w:hAnsi="Arial"/>
                <w:sz w:val="18"/>
              </w:rPr>
            </w:pPr>
            <w:r w:rsidRPr="00EC2B4E">
              <w:rPr>
                <w:rFonts w:ascii="Arial" w:hAnsi="Arial"/>
                <w:sz w:val="18"/>
              </w:rPr>
              <w:t>n78</w:t>
            </w:r>
          </w:p>
        </w:tc>
        <w:tc>
          <w:tcPr>
            <w:tcW w:w="302" w:type="pct"/>
            <w:vAlign w:val="center"/>
            <w:tcPrChange w:id="2314" w:author="Man Hung Ng (Nokia)" w:date="2023-08-14T14:03:00Z">
              <w:tcPr>
                <w:tcW w:w="738" w:type="dxa"/>
                <w:gridSpan w:val="2"/>
                <w:vAlign w:val="center"/>
              </w:tcPr>
            </w:tcPrChange>
          </w:tcPr>
          <w:p w14:paraId="46789C5A"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315" w:author="Man Hung Ng (Nokia)" w:date="2023-08-14T14:03:00Z">
              <w:tcPr>
                <w:tcW w:w="671" w:type="dxa"/>
                <w:gridSpan w:val="2"/>
              </w:tcPr>
            </w:tcPrChange>
          </w:tcPr>
          <w:p w14:paraId="1C130E4D" w14:textId="77777777" w:rsidR="00EC76DA" w:rsidRPr="00EC2B4E" w:rsidRDefault="00EC76DA" w:rsidP="002A697C">
            <w:pPr>
              <w:keepLines/>
              <w:spacing w:after="0"/>
              <w:jc w:val="center"/>
              <w:rPr>
                <w:rFonts w:ascii="Arial" w:hAnsi="Arial"/>
                <w:sz w:val="18"/>
              </w:rPr>
            </w:pPr>
          </w:p>
        </w:tc>
        <w:tc>
          <w:tcPr>
            <w:tcW w:w="275" w:type="pct"/>
            <w:tcPrChange w:id="2316" w:author="Man Hung Ng (Nokia)" w:date="2023-08-14T14:03:00Z">
              <w:tcPr>
                <w:tcW w:w="672" w:type="dxa"/>
                <w:gridSpan w:val="3"/>
              </w:tcPr>
            </w:tcPrChange>
          </w:tcPr>
          <w:p w14:paraId="22185F24" w14:textId="77777777" w:rsidR="00EC76DA" w:rsidRPr="00EC2B4E" w:rsidRDefault="00EC76DA" w:rsidP="002A697C">
            <w:pPr>
              <w:keepLines/>
              <w:spacing w:after="0"/>
              <w:jc w:val="center"/>
              <w:rPr>
                <w:rFonts w:ascii="Arial" w:hAnsi="Arial"/>
                <w:sz w:val="18"/>
              </w:rPr>
            </w:pPr>
          </w:p>
        </w:tc>
        <w:tc>
          <w:tcPr>
            <w:tcW w:w="274" w:type="pct"/>
            <w:tcPrChange w:id="2317" w:author="Man Hung Ng (Nokia)" w:date="2023-08-14T14:03:00Z">
              <w:tcPr>
                <w:tcW w:w="671" w:type="dxa"/>
                <w:gridSpan w:val="2"/>
              </w:tcPr>
            </w:tcPrChange>
          </w:tcPr>
          <w:p w14:paraId="1C06A04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2318" w:author="Man Hung Ng (Nokia)" w:date="2023-08-14T14:03:00Z">
              <w:tcPr>
                <w:tcW w:w="672" w:type="dxa"/>
                <w:gridSpan w:val="2"/>
              </w:tcPr>
            </w:tcPrChange>
          </w:tcPr>
          <w:p w14:paraId="453F801C"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319" w:author="Man Hung Ng (Nokia)" w:date="2023-08-14T14:03:00Z">
              <w:tcPr>
                <w:tcW w:w="671" w:type="dxa"/>
                <w:gridSpan w:val="2"/>
                <w:vAlign w:val="center"/>
              </w:tcPr>
            </w:tcPrChange>
          </w:tcPr>
          <w:p w14:paraId="3022947B"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320" w:author="Man Hung Ng (Nokia)" w:date="2023-08-14T14:03:00Z">
              <w:tcPr>
                <w:tcW w:w="672" w:type="dxa"/>
                <w:gridSpan w:val="3"/>
                <w:vAlign w:val="center"/>
              </w:tcPr>
            </w:tcPrChange>
          </w:tcPr>
          <w:p w14:paraId="39A6F226"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321" w:author="Man Hung Ng (Nokia)" w:date="2023-08-14T14:03:00Z">
              <w:tcPr>
                <w:tcW w:w="671" w:type="dxa"/>
                <w:gridSpan w:val="2"/>
              </w:tcPr>
            </w:tcPrChange>
          </w:tcPr>
          <w:p w14:paraId="54A46FE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22" w:author="Man Hung Ng (Nokia)" w:date="2023-08-14T14:03:00Z">
              <w:tcPr>
                <w:tcW w:w="672" w:type="dxa"/>
                <w:gridSpan w:val="2"/>
              </w:tcPr>
            </w:tcPrChange>
          </w:tcPr>
          <w:p w14:paraId="4364B692" w14:textId="77777777" w:rsidR="00EC76DA" w:rsidRPr="00EC2B4E" w:rsidRDefault="00EC76DA" w:rsidP="002A697C">
            <w:pPr>
              <w:keepNext/>
              <w:keepLines/>
              <w:spacing w:after="0"/>
              <w:jc w:val="center"/>
              <w:rPr>
                <w:rFonts w:ascii="Arial" w:hAnsi="Arial"/>
                <w:sz w:val="18"/>
              </w:rPr>
            </w:pPr>
          </w:p>
        </w:tc>
        <w:tc>
          <w:tcPr>
            <w:tcW w:w="275" w:type="pct"/>
            <w:vAlign w:val="center"/>
            <w:tcPrChange w:id="2323" w:author="Man Hung Ng (Nokia)" w:date="2023-08-14T14:03:00Z">
              <w:tcPr>
                <w:tcW w:w="671" w:type="dxa"/>
                <w:gridSpan w:val="2"/>
                <w:vAlign w:val="center"/>
              </w:tcPr>
            </w:tcPrChange>
          </w:tcPr>
          <w:p w14:paraId="09BCE2D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24" w:author="Man Hung Ng (Nokia)" w:date="2023-08-14T14:03:00Z">
              <w:tcPr>
                <w:tcW w:w="672" w:type="dxa"/>
                <w:gridSpan w:val="3"/>
              </w:tcPr>
            </w:tcPrChange>
          </w:tcPr>
          <w:p w14:paraId="2E575036" w14:textId="77777777" w:rsidR="00EC76DA" w:rsidRPr="00EC2B4E" w:rsidRDefault="00EC76DA" w:rsidP="002A697C">
            <w:pPr>
              <w:keepNext/>
              <w:keepLines/>
              <w:spacing w:after="0"/>
              <w:jc w:val="center"/>
              <w:rPr>
                <w:rFonts w:ascii="Arial" w:hAnsi="Arial"/>
                <w:sz w:val="18"/>
              </w:rPr>
            </w:pPr>
          </w:p>
        </w:tc>
        <w:tc>
          <w:tcPr>
            <w:tcW w:w="275" w:type="pct"/>
            <w:vAlign w:val="center"/>
            <w:tcPrChange w:id="2325" w:author="Man Hung Ng (Nokia)" w:date="2023-08-14T14:03:00Z">
              <w:tcPr>
                <w:tcW w:w="671" w:type="dxa"/>
                <w:gridSpan w:val="2"/>
                <w:vAlign w:val="center"/>
              </w:tcPr>
            </w:tcPrChange>
          </w:tcPr>
          <w:p w14:paraId="66ACF5FD"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326" w:author="Man Hung Ng (Nokia)" w:date="2023-08-14T14:03:00Z">
              <w:tcPr>
                <w:tcW w:w="672" w:type="dxa"/>
                <w:gridSpan w:val="2"/>
                <w:vAlign w:val="center"/>
              </w:tcPr>
            </w:tcPrChange>
          </w:tcPr>
          <w:p w14:paraId="1465EAF7"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5" w:type="pct"/>
            <w:tcPrChange w:id="2327" w:author="Man Hung Ng (Nokia)" w:date="2023-08-14T14:03:00Z">
              <w:tcPr>
                <w:tcW w:w="671" w:type="dxa"/>
                <w:gridSpan w:val="2"/>
              </w:tcPr>
            </w:tcPrChange>
          </w:tcPr>
          <w:p w14:paraId="24F3C978"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328" w:author="Man Hung Ng (Nokia)" w:date="2023-08-14T14:03:00Z">
              <w:tcPr>
                <w:tcW w:w="672" w:type="dxa"/>
                <w:vAlign w:val="center"/>
              </w:tcPr>
            </w:tcPrChange>
          </w:tcPr>
          <w:p w14:paraId="3784BBDD" w14:textId="77777777" w:rsidR="00EC76DA" w:rsidRPr="00EC2B4E" w:rsidRDefault="00EC76DA" w:rsidP="002A697C">
            <w:pPr>
              <w:keepLines/>
              <w:spacing w:after="0"/>
              <w:jc w:val="center"/>
              <w:rPr>
                <w:rFonts w:ascii="Arial" w:hAnsi="Arial"/>
                <w:sz w:val="18"/>
              </w:rPr>
            </w:pPr>
            <w:r w:rsidRPr="00EC2B4E">
              <w:rPr>
                <w:rFonts w:ascii="Arial" w:hAnsi="Arial"/>
                <w:sz w:val="18"/>
              </w:rPr>
              <w:t>80</w:t>
            </w:r>
          </w:p>
        </w:tc>
        <w:tc>
          <w:tcPr>
            <w:tcW w:w="275" w:type="pct"/>
            <w:tcPrChange w:id="2329" w:author="Man Hung Ng (Nokia)" w:date="2023-08-14T14:03:00Z">
              <w:tcPr>
                <w:tcW w:w="671" w:type="dxa"/>
              </w:tcPr>
            </w:tcPrChange>
          </w:tcPr>
          <w:p w14:paraId="7A27DAC2"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2330" w:author="Man Hung Ng (Nokia)" w:date="2023-08-14T14:03:00Z">
              <w:tcPr>
                <w:tcW w:w="672" w:type="dxa"/>
                <w:vAlign w:val="center"/>
              </w:tcPr>
            </w:tcPrChange>
          </w:tcPr>
          <w:p w14:paraId="66003DA2"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0A47B32C" w14:textId="77777777" w:rsidTr="00EC76DA">
        <w:trPr>
          <w:cantSplit/>
          <w:jc w:val="center"/>
          <w:trPrChange w:id="2331" w:author="Man Hung Ng (Nokia)" w:date="2023-08-14T14:03:00Z">
            <w:trPr>
              <w:cantSplit/>
              <w:jc w:val="center"/>
            </w:trPr>
          </w:trPrChange>
        </w:trPr>
        <w:tc>
          <w:tcPr>
            <w:tcW w:w="302" w:type="pct"/>
            <w:tcBorders>
              <w:top w:val="nil"/>
            </w:tcBorders>
            <w:vAlign w:val="center"/>
            <w:tcPrChange w:id="2332" w:author="Man Hung Ng (Nokia)" w:date="2023-08-14T14:03:00Z">
              <w:tcPr>
                <w:tcW w:w="738" w:type="dxa"/>
                <w:gridSpan w:val="2"/>
                <w:tcBorders>
                  <w:top w:val="nil"/>
                </w:tcBorders>
                <w:vAlign w:val="center"/>
              </w:tcPr>
            </w:tcPrChange>
          </w:tcPr>
          <w:p w14:paraId="44B8EDA4" w14:textId="77777777" w:rsidR="00EC76DA" w:rsidRPr="00EC2B4E" w:rsidRDefault="00EC76DA" w:rsidP="002A697C">
            <w:pPr>
              <w:keepLines/>
              <w:spacing w:after="0"/>
              <w:jc w:val="center"/>
              <w:rPr>
                <w:rFonts w:ascii="Arial" w:hAnsi="Arial"/>
                <w:sz w:val="18"/>
              </w:rPr>
            </w:pPr>
          </w:p>
        </w:tc>
        <w:tc>
          <w:tcPr>
            <w:tcW w:w="302" w:type="pct"/>
            <w:vAlign w:val="center"/>
            <w:tcPrChange w:id="2333" w:author="Man Hung Ng (Nokia)" w:date="2023-08-14T14:03:00Z">
              <w:tcPr>
                <w:tcW w:w="738" w:type="dxa"/>
                <w:gridSpan w:val="2"/>
                <w:vAlign w:val="center"/>
              </w:tcPr>
            </w:tcPrChange>
          </w:tcPr>
          <w:p w14:paraId="058179D5"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334" w:author="Man Hung Ng (Nokia)" w:date="2023-08-14T14:03:00Z">
              <w:tcPr>
                <w:tcW w:w="671" w:type="dxa"/>
                <w:gridSpan w:val="2"/>
              </w:tcPr>
            </w:tcPrChange>
          </w:tcPr>
          <w:p w14:paraId="532B9E45" w14:textId="77777777" w:rsidR="00EC76DA" w:rsidRPr="00EC2B4E" w:rsidRDefault="00EC76DA" w:rsidP="002A697C">
            <w:pPr>
              <w:keepLines/>
              <w:spacing w:after="0"/>
              <w:jc w:val="center"/>
              <w:rPr>
                <w:rFonts w:ascii="Arial" w:hAnsi="Arial"/>
                <w:sz w:val="18"/>
              </w:rPr>
            </w:pPr>
          </w:p>
        </w:tc>
        <w:tc>
          <w:tcPr>
            <w:tcW w:w="275" w:type="pct"/>
            <w:tcPrChange w:id="2335" w:author="Man Hung Ng (Nokia)" w:date="2023-08-14T14:03:00Z">
              <w:tcPr>
                <w:tcW w:w="672" w:type="dxa"/>
                <w:gridSpan w:val="3"/>
              </w:tcPr>
            </w:tcPrChange>
          </w:tcPr>
          <w:p w14:paraId="4B639841" w14:textId="77777777" w:rsidR="00EC76DA" w:rsidRPr="00EC2B4E" w:rsidRDefault="00EC76DA" w:rsidP="002A697C">
            <w:pPr>
              <w:keepLines/>
              <w:spacing w:after="0"/>
              <w:jc w:val="center"/>
              <w:rPr>
                <w:rFonts w:ascii="Arial" w:hAnsi="Arial"/>
                <w:sz w:val="18"/>
              </w:rPr>
            </w:pPr>
          </w:p>
        </w:tc>
        <w:tc>
          <w:tcPr>
            <w:tcW w:w="274" w:type="pct"/>
            <w:vAlign w:val="center"/>
            <w:tcPrChange w:id="2336" w:author="Man Hung Ng (Nokia)" w:date="2023-08-14T14:03:00Z">
              <w:tcPr>
                <w:tcW w:w="671" w:type="dxa"/>
                <w:gridSpan w:val="2"/>
                <w:vAlign w:val="center"/>
              </w:tcPr>
            </w:tcPrChange>
          </w:tcPr>
          <w:p w14:paraId="46D4D1A0"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2337" w:author="Man Hung Ng (Nokia)" w:date="2023-08-14T14:03:00Z">
              <w:tcPr>
                <w:tcW w:w="672" w:type="dxa"/>
                <w:gridSpan w:val="2"/>
              </w:tcPr>
            </w:tcPrChange>
          </w:tcPr>
          <w:p w14:paraId="6D7AC30F"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338" w:author="Man Hung Ng (Nokia)" w:date="2023-08-14T14:03:00Z">
              <w:tcPr>
                <w:tcW w:w="671" w:type="dxa"/>
                <w:gridSpan w:val="2"/>
                <w:vAlign w:val="center"/>
              </w:tcPr>
            </w:tcPrChange>
          </w:tcPr>
          <w:p w14:paraId="199A11C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339" w:author="Man Hung Ng (Nokia)" w:date="2023-08-14T14:03:00Z">
              <w:tcPr>
                <w:tcW w:w="672" w:type="dxa"/>
                <w:gridSpan w:val="3"/>
                <w:vAlign w:val="center"/>
              </w:tcPr>
            </w:tcPrChange>
          </w:tcPr>
          <w:p w14:paraId="46A8FEE5"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340" w:author="Man Hung Ng (Nokia)" w:date="2023-08-14T14:03:00Z">
              <w:tcPr>
                <w:tcW w:w="671" w:type="dxa"/>
                <w:gridSpan w:val="2"/>
                <w:vAlign w:val="center"/>
              </w:tcPr>
            </w:tcPrChange>
          </w:tcPr>
          <w:p w14:paraId="5C477DD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41" w:author="Man Hung Ng (Nokia)" w:date="2023-08-14T14:03:00Z">
              <w:tcPr>
                <w:tcW w:w="672" w:type="dxa"/>
                <w:gridSpan w:val="2"/>
              </w:tcPr>
            </w:tcPrChange>
          </w:tcPr>
          <w:p w14:paraId="3DB39B77" w14:textId="77777777" w:rsidR="00EC76DA" w:rsidRPr="00EC2B4E" w:rsidRDefault="00EC76DA" w:rsidP="002A697C">
            <w:pPr>
              <w:keepNext/>
              <w:keepLines/>
              <w:spacing w:after="0"/>
              <w:jc w:val="center"/>
              <w:rPr>
                <w:rFonts w:ascii="Arial" w:hAnsi="Arial"/>
                <w:sz w:val="18"/>
              </w:rPr>
            </w:pPr>
          </w:p>
        </w:tc>
        <w:tc>
          <w:tcPr>
            <w:tcW w:w="275" w:type="pct"/>
            <w:vAlign w:val="center"/>
            <w:tcPrChange w:id="2342" w:author="Man Hung Ng (Nokia)" w:date="2023-08-14T14:03:00Z">
              <w:tcPr>
                <w:tcW w:w="671" w:type="dxa"/>
                <w:gridSpan w:val="2"/>
                <w:vAlign w:val="center"/>
              </w:tcPr>
            </w:tcPrChange>
          </w:tcPr>
          <w:p w14:paraId="2E5FEF76"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43" w:author="Man Hung Ng (Nokia)" w:date="2023-08-14T14:03:00Z">
              <w:tcPr>
                <w:tcW w:w="672" w:type="dxa"/>
                <w:gridSpan w:val="3"/>
              </w:tcPr>
            </w:tcPrChange>
          </w:tcPr>
          <w:p w14:paraId="3172436E" w14:textId="77777777" w:rsidR="00EC76DA" w:rsidRPr="00EC2B4E" w:rsidRDefault="00EC76DA" w:rsidP="002A697C">
            <w:pPr>
              <w:keepNext/>
              <w:keepLines/>
              <w:spacing w:after="0"/>
              <w:jc w:val="center"/>
              <w:rPr>
                <w:rFonts w:ascii="Arial" w:hAnsi="Arial"/>
                <w:sz w:val="18"/>
              </w:rPr>
            </w:pPr>
          </w:p>
        </w:tc>
        <w:tc>
          <w:tcPr>
            <w:tcW w:w="275" w:type="pct"/>
            <w:vAlign w:val="center"/>
            <w:tcPrChange w:id="2344" w:author="Man Hung Ng (Nokia)" w:date="2023-08-14T14:03:00Z">
              <w:tcPr>
                <w:tcW w:w="671" w:type="dxa"/>
                <w:gridSpan w:val="2"/>
                <w:vAlign w:val="center"/>
              </w:tcPr>
            </w:tcPrChange>
          </w:tcPr>
          <w:p w14:paraId="0791AA55"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345" w:author="Man Hung Ng (Nokia)" w:date="2023-08-14T14:03:00Z">
              <w:tcPr>
                <w:tcW w:w="672" w:type="dxa"/>
                <w:gridSpan w:val="2"/>
                <w:vAlign w:val="center"/>
              </w:tcPr>
            </w:tcPrChange>
          </w:tcPr>
          <w:p w14:paraId="7A402A69"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5" w:type="pct"/>
            <w:vAlign w:val="center"/>
            <w:tcPrChange w:id="2346" w:author="Man Hung Ng (Nokia)" w:date="2023-08-14T14:03:00Z">
              <w:tcPr>
                <w:tcW w:w="671" w:type="dxa"/>
                <w:gridSpan w:val="2"/>
                <w:vAlign w:val="center"/>
              </w:tcPr>
            </w:tcPrChange>
          </w:tcPr>
          <w:p w14:paraId="0AA7EC71"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347" w:author="Man Hung Ng (Nokia)" w:date="2023-08-14T14:03:00Z">
              <w:tcPr>
                <w:tcW w:w="672" w:type="dxa"/>
                <w:vAlign w:val="center"/>
              </w:tcPr>
            </w:tcPrChange>
          </w:tcPr>
          <w:p w14:paraId="67266CE9" w14:textId="77777777" w:rsidR="00EC76DA" w:rsidRPr="00EC2B4E" w:rsidRDefault="00EC76DA" w:rsidP="002A697C">
            <w:pPr>
              <w:keepLines/>
              <w:spacing w:after="0"/>
              <w:jc w:val="center"/>
              <w:rPr>
                <w:rFonts w:ascii="Arial" w:hAnsi="Arial"/>
                <w:sz w:val="18"/>
              </w:rPr>
            </w:pPr>
            <w:r w:rsidRPr="00EC2B4E">
              <w:rPr>
                <w:rFonts w:ascii="Arial" w:hAnsi="Arial"/>
                <w:sz w:val="18"/>
              </w:rPr>
              <w:t>80</w:t>
            </w:r>
          </w:p>
        </w:tc>
        <w:tc>
          <w:tcPr>
            <w:tcW w:w="275" w:type="pct"/>
            <w:vAlign w:val="center"/>
            <w:tcPrChange w:id="2348" w:author="Man Hung Ng (Nokia)" w:date="2023-08-14T14:03:00Z">
              <w:tcPr>
                <w:tcW w:w="671" w:type="dxa"/>
                <w:vAlign w:val="center"/>
              </w:tcPr>
            </w:tcPrChange>
          </w:tcPr>
          <w:p w14:paraId="482D19E2"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2349" w:author="Man Hung Ng (Nokia)" w:date="2023-08-14T14:03:00Z">
              <w:tcPr>
                <w:tcW w:w="672" w:type="dxa"/>
                <w:vAlign w:val="center"/>
              </w:tcPr>
            </w:tcPrChange>
          </w:tcPr>
          <w:p w14:paraId="0546DAE2"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61D17F12" w14:textId="77777777" w:rsidTr="00EC76DA">
        <w:trPr>
          <w:cantSplit/>
          <w:jc w:val="center"/>
          <w:trPrChange w:id="2350" w:author="Man Hung Ng (Nokia)" w:date="2023-08-14T14:03:00Z">
            <w:trPr>
              <w:cantSplit/>
              <w:jc w:val="center"/>
            </w:trPr>
          </w:trPrChange>
        </w:trPr>
        <w:tc>
          <w:tcPr>
            <w:tcW w:w="302" w:type="pct"/>
            <w:tcBorders>
              <w:bottom w:val="nil"/>
            </w:tcBorders>
            <w:vAlign w:val="center"/>
            <w:tcPrChange w:id="2351" w:author="Man Hung Ng (Nokia)" w:date="2023-08-14T14:03:00Z">
              <w:tcPr>
                <w:tcW w:w="738" w:type="dxa"/>
                <w:gridSpan w:val="2"/>
                <w:tcBorders>
                  <w:bottom w:val="nil"/>
                </w:tcBorders>
                <w:vAlign w:val="center"/>
              </w:tcPr>
            </w:tcPrChange>
          </w:tcPr>
          <w:p w14:paraId="7BB152C2" w14:textId="77777777" w:rsidR="00EC76DA" w:rsidRPr="00EC2B4E" w:rsidRDefault="00EC76DA" w:rsidP="002A697C">
            <w:pPr>
              <w:keepLines/>
              <w:spacing w:after="0"/>
              <w:jc w:val="center"/>
              <w:rPr>
                <w:rFonts w:ascii="Arial" w:hAnsi="Arial"/>
                <w:sz w:val="18"/>
              </w:rPr>
            </w:pPr>
          </w:p>
        </w:tc>
        <w:tc>
          <w:tcPr>
            <w:tcW w:w="302" w:type="pct"/>
            <w:vAlign w:val="center"/>
            <w:tcPrChange w:id="2352" w:author="Man Hung Ng (Nokia)" w:date="2023-08-14T14:03:00Z">
              <w:tcPr>
                <w:tcW w:w="738" w:type="dxa"/>
                <w:gridSpan w:val="2"/>
                <w:vAlign w:val="center"/>
              </w:tcPr>
            </w:tcPrChange>
          </w:tcPr>
          <w:p w14:paraId="5CC0CA05"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353" w:author="Man Hung Ng (Nokia)" w:date="2023-08-14T14:03:00Z">
              <w:tcPr>
                <w:tcW w:w="671" w:type="dxa"/>
                <w:gridSpan w:val="2"/>
              </w:tcPr>
            </w:tcPrChange>
          </w:tcPr>
          <w:p w14:paraId="6B13113C" w14:textId="77777777" w:rsidR="00EC76DA" w:rsidRPr="00EC2B4E" w:rsidRDefault="00EC76DA" w:rsidP="002A697C">
            <w:pPr>
              <w:keepLines/>
              <w:spacing w:after="0"/>
              <w:jc w:val="center"/>
              <w:rPr>
                <w:rFonts w:ascii="Arial" w:hAnsi="Arial"/>
                <w:sz w:val="18"/>
              </w:rPr>
            </w:pPr>
          </w:p>
        </w:tc>
        <w:tc>
          <w:tcPr>
            <w:tcW w:w="275" w:type="pct"/>
            <w:tcPrChange w:id="2354" w:author="Man Hung Ng (Nokia)" w:date="2023-08-14T14:03:00Z">
              <w:tcPr>
                <w:tcW w:w="672" w:type="dxa"/>
                <w:gridSpan w:val="3"/>
              </w:tcPr>
            </w:tcPrChange>
          </w:tcPr>
          <w:p w14:paraId="55890875"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55"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05164C7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Borders>
              <w:top w:val="single" w:sz="4" w:space="0" w:color="auto"/>
              <w:left w:val="single" w:sz="4" w:space="0" w:color="auto"/>
              <w:bottom w:val="single" w:sz="4" w:space="0" w:color="auto"/>
              <w:right w:val="single" w:sz="4" w:space="0" w:color="auto"/>
            </w:tcBorders>
            <w:vAlign w:val="center"/>
            <w:tcPrChange w:id="2356"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437F6005"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57"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089378E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tcBorders>
              <w:top w:val="single" w:sz="4" w:space="0" w:color="auto"/>
              <w:left w:val="single" w:sz="4" w:space="0" w:color="auto"/>
              <w:bottom w:val="single" w:sz="4" w:space="0" w:color="auto"/>
              <w:right w:val="single" w:sz="4" w:space="0" w:color="auto"/>
            </w:tcBorders>
            <w:vAlign w:val="center"/>
            <w:tcPrChange w:id="2358" w:author="Man Hung Ng (Nokia)" w:date="2023-08-14T14:03:00Z">
              <w:tcPr>
                <w:tcW w:w="672" w:type="dxa"/>
                <w:gridSpan w:val="3"/>
                <w:tcBorders>
                  <w:top w:val="single" w:sz="4" w:space="0" w:color="auto"/>
                  <w:left w:val="single" w:sz="4" w:space="0" w:color="auto"/>
                  <w:bottom w:val="single" w:sz="4" w:space="0" w:color="auto"/>
                  <w:right w:val="single" w:sz="4" w:space="0" w:color="auto"/>
                </w:tcBorders>
                <w:vAlign w:val="center"/>
              </w:tcPr>
            </w:tcPrChange>
          </w:tcPr>
          <w:p w14:paraId="1C923500"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59"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3007F6E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60" w:author="Man Hung Ng (Nokia)" w:date="2023-08-14T14:03:00Z">
              <w:tcPr>
                <w:tcW w:w="672" w:type="dxa"/>
                <w:gridSpan w:val="2"/>
              </w:tcPr>
            </w:tcPrChange>
          </w:tcPr>
          <w:p w14:paraId="3C96B9DB" w14:textId="77777777" w:rsidR="00EC76DA" w:rsidRPr="00EC2B4E" w:rsidRDefault="00EC76DA" w:rsidP="002A697C">
            <w:pPr>
              <w:keepNext/>
              <w:keepLines/>
              <w:spacing w:after="0"/>
              <w:jc w:val="center"/>
              <w:rPr>
                <w:rFonts w:ascii="Arial" w:hAnsi="Arial"/>
                <w:sz w:val="18"/>
              </w:rPr>
            </w:pPr>
          </w:p>
        </w:tc>
        <w:tc>
          <w:tcPr>
            <w:tcW w:w="275" w:type="pct"/>
            <w:vAlign w:val="center"/>
            <w:tcPrChange w:id="2361" w:author="Man Hung Ng (Nokia)" w:date="2023-08-14T14:03:00Z">
              <w:tcPr>
                <w:tcW w:w="671" w:type="dxa"/>
                <w:gridSpan w:val="2"/>
                <w:vAlign w:val="center"/>
              </w:tcPr>
            </w:tcPrChange>
          </w:tcPr>
          <w:p w14:paraId="7D64CF2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62" w:author="Man Hung Ng (Nokia)" w:date="2023-08-14T14:03:00Z">
              <w:tcPr>
                <w:tcW w:w="672" w:type="dxa"/>
                <w:gridSpan w:val="3"/>
              </w:tcPr>
            </w:tcPrChange>
          </w:tcPr>
          <w:p w14:paraId="1F6C5879" w14:textId="77777777" w:rsidR="00EC76DA" w:rsidRPr="00EC2B4E" w:rsidRDefault="00EC76DA" w:rsidP="002A697C">
            <w:pPr>
              <w:keepNext/>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63"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1A8AE81C"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tcBorders>
              <w:top w:val="single" w:sz="4" w:space="0" w:color="auto"/>
              <w:left w:val="single" w:sz="4" w:space="0" w:color="auto"/>
              <w:bottom w:val="single" w:sz="4" w:space="0" w:color="auto"/>
              <w:right w:val="single" w:sz="4" w:space="0" w:color="auto"/>
            </w:tcBorders>
            <w:vAlign w:val="center"/>
            <w:tcPrChange w:id="2364"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5DF73EF4"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65"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71370D19"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66"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67FE7EF3"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67" w:author="Man Hung Ng (Nokia)" w:date="2023-08-14T14:03:00Z">
              <w:tcPr>
                <w:tcW w:w="671" w:type="dxa"/>
                <w:tcBorders>
                  <w:top w:val="single" w:sz="4" w:space="0" w:color="auto"/>
                  <w:left w:val="single" w:sz="4" w:space="0" w:color="auto"/>
                  <w:bottom w:val="single" w:sz="4" w:space="0" w:color="auto"/>
                  <w:right w:val="single" w:sz="4" w:space="0" w:color="auto"/>
                </w:tcBorders>
                <w:vAlign w:val="center"/>
              </w:tcPr>
            </w:tcPrChange>
          </w:tcPr>
          <w:p w14:paraId="29592EAF"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68"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5D60B375" w14:textId="77777777" w:rsidR="00EC76DA" w:rsidRPr="00EC2B4E" w:rsidRDefault="00EC76DA" w:rsidP="002A697C">
            <w:pPr>
              <w:keepNext/>
              <w:keepLines/>
              <w:spacing w:after="0"/>
              <w:jc w:val="center"/>
              <w:rPr>
                <w:rFonts w:ascii="Arial" w:hAnsi="Arial"/>
                <w:sz w:val="18"/>
              </w:rPr>
            </w:pPr>
          </w:p>
        </w:tc>
      </w:tr>
      <w:tr w:rsidR="00EC76DA" w:rsidRPr="00EC2B4E" w14:paraId="52582578" w14:textId="77777777" w:rsidTr="00EC76DA">
        <w:trPr>
          <w:cantSplit/>
          <w:jc w:val="center"/>
          <w:trPrChange w:id="2369" w:author="Man Hung Ng (Nokia)" w:date="2023-08-14T14:03:00Z">
            <w:trPr>
              <w:cantSplit/>
              <w:jc w:val="center"/>
            </w:trPr>
          </w:trPrChange>
        </w:trPr>
        <w:tc>
          <w:tcPr>
            <w:tcW w:w="302" w:type="pct"/>
            <w:tcBorders>
              <w:top w:val="nil"/>
              <w:bottom w:val="nil"/>
            </w:tcBorders>
            <w:vAlign w:val="center"/>
            <w:tcPrChange w:id="2370" w:author="Man Hung Ng (Nokia)" w:date="2023-08-14T14:03:00Z">
              <w:tcPr>
                <w:tcW w:w="738" w:type="dxa"/>
                <w:gridSpan w:val="2"/>
                <w:tcBorders>
                  <w:top w:val="nil"/>
                  <w:bottom w:val="nil"/>
                </w:tcBorders>
                <w:vAlign w:val="center"/>
              </w:tcPr>
            </w:tcPrChange>
          </w:tcPr>
          <w:p w14:paraId="3D04C123" w14:textId="77777777" w:rsidR="00EC76DA" w:rsidRPr="00EC2B4E" w:rsidRDefault="00EC76DA" w:rsidP="002A697C">
            <w:pPr>
              <w:keepLines/>
              <w:spacing w:after="0"/>
              <w:jc w:val="center"/>
              <w:rPr>
                <w:rFonts w:ascii="Arial" w:hAnsi="Arial"/>
                <w:sz w:val="18"/>
              </w:rPr>
            </w:pPr>
            <w:r w:rsidRPr="00EC2B4E">
              <w:rPr>
                <w:rFonts w:ascii="Arial" w:hAnsi="Arial"/>
                <w:sz w:val="18"/>
              </w:rPr>
              <w:t>n79</w:t>
            </w:r>
          </w:p>
        </w:tc>
        <w:tc>
          <w:tcPr>
            <w:tcW w:w="302" w:type="pct"/>
            <w:vAlign w:val="center"/>
            <w:tcPrChange w:id="2371" w:author="Man Hung Ng (Nokia)" w:date="2023-08-14T14:03:00Z">
              <w:tcPr>
                <w:tcW w:w="738" w:type="dxa"/>
                <w:gridSpan w:val="2"/>
                <w:vAlign w:val="center"/>
              </w:tcPr>
            </w:tcPrChange>
          </w:tcPr>
          <w:p w14:paraId="7A722F42"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372" w:author="Man Hung Ng (Nokia)" w:date="2023-08-14T14:03:00Z">
              <w:tcPr>
                <w:tcW w:w="671" w:type="dxa"/>
                <w:gridSpan w:val="2"/>
              </w:tcPr>
            </w:tcPrChange>
          </w:tcPr>
          <w:p w14:paraId="098BE520" w14:textId="77777777" w:rsidR="00EC76DA" w:rsidRPr="00EC2B4E" w:rsidRDefault="00EC76DA" w:rsidP="002A697C">
            <w:pPr>
              <w:keepLines/>
              <w:spacing w:after="0"/>
              <w:jc w:val="center"/>
              <w:rPr>
                <w:rFonts w:ascii="Arial" w:hAnsi="Arial"/>
                <w:sz w:val="18"/>
              </w:rPr>
            </w:pPr>
          </w:p>
        </w:tc>
        <w:tc>
          <w:tcPr>
            <w:tcW w:w="275" w:type="pct"/>
            <w:tcPrChange w:id="2373" w:author="Man Hung Ng (Nokia)" w:date="2023-08-14T14:03:00Z">
              <w:tcPr>
                <w:tcW w:w="672" w:type="dxa"/>
                <w:gridSpan w:val="3"/>
              </w:tcPr>
            </w:tcPrChange>
          </w:tcPr>
          <w:p w14:paraId="56E1B0B3"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PrChange w:id="2374"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2B44A616"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Borders>
              <w:top w:val="single" w:sz="4" w:space="0" w:color="auto"/>
              <w:left w:val="single" w:sz="4" w:space="0" w:color="auto"/>
              <w:bottom w:val="single" w:sz="4" w:space="0" w:color="auto"/>
              <w:right w:val="single" w:sz="4" w:space="0" w:color="auto"/>
            </w:tcBorders>
            <w:vAlign w:val="center"/>
            <w:tcPrChange w:id="2375"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03A4526B"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76"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51FA7DBB"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tcBorders>
              <w:top w:val="single" w:sz="4" w:space="0" w:color="auto"/>
              <w:left w:val="single" w:sz="4" w:space="0" w:color="auto"/>
              <w:bottom w:val="single" w:sz="4" w:space="0" w:color="auto"/>
              <w:right w:val="single" w:sz="4" w:space="0" w:color="auto"/>
            </w:tcBorders>
            <w:vAlign w:val="center"/>
            <w:tcPrChange w:id="2377" w:author="Man Hung Ng (Nokia)" w:date="2023-08-14T14:03:00Z">
              <w:tcPr>
                <w:tcW w:w="672" w:type="dxa"/>
                <w:gridSpan w:val="3"/>
                <w:tcBorders>
                  <w:top w:val="single" w:sz="4" w:space="0" w:color="auto"/>
                  <w:left w:val="single" w:sz="4" w:space="0" w:color="auto"/>
                  <w:bottom w:val="single" w:sz="4" w:space="0" w:color="auto"/>
                  <w:right w:val="single" w:sz="4" w:space="0" w:color="auto"/>
                </w:tcBorders>
                <w:vAlign w:val="center"/>
              </w:tcPr>
            </w:tcPrChange>
          </w:tcPr>
          <w:p w14:paraId="11B644E1"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tcPrChange w:id="2378"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187D2C54"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79" w:author="Man Hung Ng (Nokia)" w:date="2023-08-14T14:03:00Z">
              <w:tcPr>
                <w:tcW w:w="672" w:type="dxa"/>
                <w:gridSpan w:val="2"/>
              </w:tcPr>
            </w:tcPrChange>
          </w:tcPr>
          <w:p w14:paraId="151A5C06" w14:textId="77777777" w:rsidR="00EC76DA" w:rsidRPr="00EC2B4E" w:rsidRDefault="00EC76DA" w:rsidP="002A697C">
            <w:pPr>
              <w:keepNext/>
              <w:keepLines/>
              <w:spacing w:after="0"/>
              <w:jc w:val="center"/>
              <w:rPr>
                <w:rFonts w:ascii="Arial" w:hAnsi="Arial"/>
                <w:sz w:val="18"/>
              </w:rPr>
            </w:pPr>
          </w:p>
        </w:tc>
        <w:tc>
          <w:tcPr>
            <w:tcW w:w="275" w:type="pct"/>
            <w:vAlign w:val="center"/>
            <w:tcPrChange w:id="2380" w:author="Man Hung Ng (Nokia)" w:date="2023-08-14T14:03:00Z">
              <w:tcPr>
                <w:tcW w:w="671" w:type="dxa"/>
                <w:gridSpan w:val="2"/>
                <w:vAlign w:val="center"/>
              </w:tcPr>
            </w:tcPrChange>
          </w:tcPr>
          <w:p w14:paraId="2F490CE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381" w:author="Man Hung Ng (Nokia)" w:date="2023-08-14T14:03:00Z">
              <w:tcPr>
                <w:tcW w:w="672" w:type="dxa"/>
                <w:gridSpan w:val="3"/>
              </w:tcPr>
            </w:tcPrChange>
          </w:tcPr>
          <w:p w14:paraId="2081A329" w14:textId="77777777" w:rsidR="00EC76DA" w:rsidRPr="00EC2B4E" w:rsidRDefault="00EC76DA" w:rsidP="002A697C">
            <w:pPr>
              <w:keepNext/>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82"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285D252D"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tcBorders>
              <w:top w:val="single" w:sz="4" w:space="0" w:color="auto"/>
              <w:left w:val="single" w:sz="4" w:space="0" w:color="auto"/>
              <w:bottom w:val="single" w:sz="4" w:space="0" w:color="auto"/>
              <w:right w:val="single" w:sz="4" w:space="0" w:color="auto"/>
            </w:tcBorders>
            <w:vAlign w:val="center"/>
            <w:tcPrChange w:id="2383"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1867FB8D"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5" w:type="pct"/>
            <w:tcBorders>
              <w:top w:val="single" w:sz="4" w:space="0" w:color="auto"/>
              <w:left w:val="single" w:sz="4" w:space="0" w:color="auto"/>
              <w:bottom w:val="single" w:sz="4" w:space="0" w:color="auto"/>
              <w:right w:val="single" w:sz="4" w:space="0" w:color="auto"/>
            </w:tcBorders>
            <w:tcPrChange w:id="2384"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682A1FA5"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tcBorders>
              <w:top w:val="single" w:sz="4" w:space="0" w:color="auto"/>
              <w:left w:val="single" w:sz="4" w:space="0" w:color="auto"/>
              <w:bottom w:val="single" w:sz="4" w:space="0" w:color="auto"/>
              <w:right w:val="single" w:sz="4" w:space="0" w:color="auto"/>
            </w:tcBorders>
            <w:vAlign w:val="center"/>
            <w:tcPrChange w:id="2385"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330CEB76" w14:textId="77777777" w:rsidR="00EC76DA" w:rsidRPr="00EC2B4E" w:rsidRDefault="00EC76DA" w:rsidP="002A697C">
            <w:pPr>
              <w:keepLines/>
              <w:spacing w:after="0"/>
              <w:jc w:val="center"/>
              <w:rPr>
                <w:rFonts w:ascii="Arial" w:hAnsi="Arial"/>
                <w:sz w:val="18"/>
              </w:rPr>
            </w:pPr>
            <w:r w:rsidRPr="00EC2B4E">
              <w:rPr>
                <w:rFonts w:ascii="Arial" w:hAnsi="Arial"/>
                <w:sz w:val="18"/>
              </w:rPr>
              <w:t>80</w:t>
            </w:r>
          </w:p>
        </w:tc>
        <w:tc>
          <w:tcPr>
            <w:tcW w:w="275" w:type="pct"/>
            <w:tcBorders>
              <w:top w:val="single" w:sz="4" w:space="0" w:color="auto"/>
              <w:left w:val="single" w:sz="4" w:space="0" w:color="auto"/>
              <w:bottom w:val="single" w:sz="4" w:space="0" w:color="auto"/>
              <w:right w:val="single" w:sz="4" w:space="0" w:color="auto"/>
            </w:tcBorders>
            <w:tcPrChange w:id="2386" w:author="Man Hung Ng (Nokia)" w:date="2023-08-14T14:03:00Z">
              <w:tcPr>
                <w:tcW w:w="671" w:type="dxa"/>
                <w:tcBorders>
                  <w:top w:val="single" w:sz="4" w:space="0" w:color="auto"/>
                  <w:left w:val="single" w:sz="4" w:space="0" w:color="auto"/>
                  <w:bottom w:val="single" w:sz="4" w:space="0" w:color="auto"/>
                  <w:right w:val="single" w:sz="4" w:space="0" w:color="auto"/>
                </w:tcBorders>
              </w:tcPr>
            </w:tcPrChange>
          </w:tcPr>
          <w:p w14:paraId="11B1E4A3"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tcBorders>
              <w:top w:val="single" w:sz="4" w:space="0" w:color="auto"/>
              <w:left w:val="single" w:sz="4" w:space="0" w:color="auto"/>
              <w:bottom w:val="single" w:sz="4" w:space="0" w:color="auto"/>
              <w:right w:val="single" w:sz="4" w:space="0" w:color="auto"/>
            </w:tcBorders>
            <w:vAlign w:val="center"/>
            <w:tcPrChange w:id="2387"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709D01B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54FA1013" w14:textId="77777777" w:rsidTr="00EC76DA">
        <w:trPr>
          <w:cantSplit/>
          <w:jc w:val="center"/>
          <w:trPrChange w:id="2388" w:author="Man Hung Ng (Nokia)" w:date="2023-08-14T14:03:00Z">
            <w:trPr>
              <w:cantSplit/>
              <w:jc w:val="center"/>
            </w:trPr>
          </w:trPrChange>
        </w:trPr>
        <w:tc>
          <w:tcPr>
            <w:tcW w:w="302" w:type="pct"/>
            <w:tcBorders>
              <w:top w:val="nil"/>
            </w:tcBorders>
            <w:vAlign w:val="center"/>
            <w:tcPrChange w:id="2389" w:author="Man Hung Ng (Nokia)" w:date="2023-08-14T14:03:00Z">
              <w:tcPr>
                <w:tcW w:w="738" w:type="dxa"/>
                <w:gridSpan w:val="2"/>
                <w:tcBorders>
                  <w:top w:val="nil"/>
                </w:tcBorders>
                <w:vAlign w:val="center"/>
              </w:tcPr>
            </w:tcPrChange>
          </w:tcPr>
          <w:p w14:paraId="1AA251D3" w14:textId="77777777" w:rsidR="00EC76DA" w:rsidRPr="00EC2B4E" w:rsidRDefault="00EC76DA" w:rsidP="002A697C">
            <w:pPr>
              <w:keepLines/>
              <w:spacing w:after="0"/>
              <w:jc w:val="center"/>
              <w:rPr>
                <w:rFonts w:ascii="Arial" w:hAnsi="Arial"/>
                <w:sz w:val="18"/>
              </w:rPr>
            </w:pPr>
          </w:p>
        </w:tc>
        <w:tc>
          <w:tcPr>
            <w:tcW w:w="302" w:type="pct"/>
            <w:vAlign w:val="center"/>
            <w:tcPrChange w:id="2390" w:author="Man Hung Ng (Nokia)" w:date="2023-08-14T14:03:00Z">
              <w:tcPr>
                <w:tcW w:w="738" w:type="dxa"/>
                <w:gridSpan w:val="2"/>
                <w:vAlign w:val="center"/>
              </w:tcPr>
            </w:tcPrChange>
          </w:tcPr>
          <w:p w14:paraId="6029CE56"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391" w:author="Man Hung Ng (Nokia)" w:date="2023-08-14T14:03:00Z">
              <w:tcPr>
                <w:tcW w:w="671" w:type="dxa"/>
                <w:gridSpan w:val="2"/>
              </w:tcPr>
            </w:tcPrChange>
          </w:tcPr>
          <w:p w14:paraId="3EDDAC68" w14:textId="77777777" w:rsidR="00EC76DA" w:rsidRPr="00EC2B4E" w:rsidRDefault="00EC76DA" w:rsidP="002A697C">
            <w:pPr>
              <w:keepLines/>
              <w:spacing w:after="0"/>
              <w:jc w:val="center"/>
              <w:rPr>
                <w:rFonts w:ascii="Arial" w:hAnsi="Arial"/>
                <w:sz w:val="18"/>
              </w:rPr>
            </w:pPr>
          </w:p>
        </w:tc>
        <w:tc>
          <w:tcPr>
            <w:tcW w:w="275" w:type="pct"/>
            <w:tcPrChange w:id="2392" w:author="Man Hung Ng (Nokia)" w:date="2023-08-14T14:03:00Z">
              <w:tcPr>
                <w:tcW w:w="672" w:type="dxa"/>
                <w:gridSpan w:val="3"/>
              </w:tcPr>
            </w:tcPrChange>
          </w:tcPr>
          <w:p w14:paraId="592BF296"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93"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0606586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Borders>
              <w:top w:val="single" w:sz="4" w:space="0" w:color="auto"/>
              <w:left w:val="single" w:sz="4" w:space="0" w:color="auto"/>
              <w:bottom w:val="single" w:sz="4" w:space="0" w:color="auto"/>
              <w:right w:val="single" w:sz="4" w:space="0" w:color="auto"/>
            </w:tcBorders>
            <w:vAlign w:val="center"/>
            <w:tcPrChange w:id="2394"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3C7A678C" w14:textId="77777777" w:rsidR="00EC76DA" w:rsidRPr="00EC2B4E" w:rsidRDefault="00EC76DA" w:rsidP="002A697C">
            <w:pPr>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2395"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3EE33090"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tcBorders>
              <w:top w:val="single" w:sz="4" w:space="0" w:color="auto"/>
              <w:left w:val="single" w:sz="4" w:space="0" w:color="auto"/>
              <w:bottom w:val="single" w:sz="4" w:space="0" w:color="auto"/>
              <w:right w:val="single" w:sz="4" w:space="0" w:color="auto"/>
            </w:tcBorders>
            <w:vAlign w:val="center"/>
            <w:tcPrChange w:id="2396" w:author="Man Hung Ng (Nokia)" w:date="2023-08-14T14:03:00Z">
              <w:tcPr>
                <w:tcW w:w="672" w:type="dxa"/>
                <w:gridSpan w:val="3"/>
                <w:tcBorders>
                  <w:top w:val="single" w:sz="4" w:space="0" w:color="auto"/>
                  <w:left w:val="single" w:sz="4" w:space="0" w:color="auto"/>
                  <w:bottom w:val="single" w:sz="4" w:space="0" w:color="auto"/>
                  <w:right w:val="single" w:sz="4" w:space="0" w:color="auto"/>
                </w:tcBorders>
                <w:vAlign w:val="center"/>
              </w:tcPr>
            </w:tcPrChange>
          </w:tcPr>
          <w:p w14:paraId="2CCAE1D3" w14:textId="77777777" w:rsidR="00EC76DA" w:rsidRPr="00EC2B4E" w:rsidRDefault="00EC76DA" w:rsidP="002A697C">
            <w:pPr>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397"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7E46298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398" w:author="Man Hung Ng (Nokia)" w:date="2023-08-14T14:03:00Z">
              <w:tcPr>
                <w:tcW w:w="672" w:type="dxa"/>
                <w:gridSpan w:val="2"/>
              </w:tcPr>
            </w:tcPrChange>
          </w:tcPr>
          <w:p w14:paraId="64B30923" w14:textId="77777777" w:rsidR="00EC76DA" w:rsidRPr="00EC2B4E" w:rsidRDefault="00EC76DA" w:rsidP="002A697C">
            <w:pPr>
              <w:keepNext/>
              <w:keepLines/>
              <w:spacing w:after="0"/>
              <w:jc w:val="center"/>
              <w:rPr>
                <w:rFonts w:ascii="Arial" w:hAnsi="Arial"/>
                <w:sz w:val="18"/>
              </w:rPr>
            </w:pPr>
          </w:p>
        </w:tc>
        <w:tc>
          <w:tcPr>
            <w:tcW w:w="275" w:type="pct"/>
            <w:vAlign w:val="center"/>
            <w:tcPrChange w:id="2399" w:author="Man Hung Ng (Nokia)" w:date="2023-08-14T14:03:00Z">
              <w:tcPr>
                <w:tcW w:w="671" w:type="dxa"/>
                <w:gridSpan w:val="2"/>
                <w:vAlign w:val="center"/>
              </w:tcPr>
            </w:tcPrChange>
          </w:tcPr>
          <w:p w14:paraId="4372647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400" w:author="Man Hung Ng (Nokia)" w:date="2023-08-14T14:03:00Z">
              <w:tcPr>
                <w:tcW w:w="672" w:type="dxa"/>
                <w:gridSpan w:val="3"/>
              </w:tcPr>
            </w:tcPrChange>
          </w:tcPr>
          <w:p w14:paraId="1684565D" w14:textId="77777777" w:rsidR="00EC76DA" w:rsidRPr="00EC2B4E" w:rsidRDefault="00EC76DA" w:rsidP="002A697C">
            <w:pPr>
              <w:keepNext/>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2401"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6DF1E54E"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tcBorders>
              <w:top w:val="single" w:sz="4" w:space="0" w:color="auto"/>
              <w:left w:val="single" w:sz="4" w:space="0" w:color="auto"/>
              <w:bottom w:val="single" w:sz="4" w:space="0" w:color="auto"/>
              <w:right w:val="single" w:sz="4" w:space="0" w:color="auto"/>
            </w:tcBorders>
            <w:vAlign w:val="center"/>
            <w:tcPrChange w:id="2402" w:author="Man Hung Ng (Nokia)" w:date="2023-08-14T14:03:00Z">
              <w:tcPr>
                <w:tcW w:w="672" w:type="dxa"/>
                <w:gridSpan w:val="2"/>
                <w:tcBorders>
                  <w:top w:val="single" w:sz="4" w:space="0" w:color="auto"/>
                  <w:left w:val="single" w:sz="4" w:space="0" w:color="auto"/>
                  <w:bottom w:val="single" w:sz="4" w:space="0" w:color="auto"/>
                  <w:right w:val="single" w:sz="4" w:space="0" w:color="auto"/>
                </w:tcBorders>
                <w:vAlign w:val="center"/>
              </w:tcPr>
            </w:tcPrChange>
          </w:tcPr>
          <w:p w14:paraId="73F6D206"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5" w:type="pct"/>
            <w:tcBorders>
              <w:top w:val="single" w:sz="4" w:space="0" w:color="auto"/>
              <w:left w:val="single" w:sz="4" w:space="0" w:color="auto"/>
              <w:bottom w:val="single" w:sz="4" w:space="0" w:color="auto"/>
              <w:right w:val="single" w:sz="4" w:space="0" w:color="auto"/>
            </w:tcBorders>
            <w:vAlign w:val="center"/>
            <w:tcPrChange w:id="2403" w:author="Man Hung Ng (Nokia)" w:date="2023-08-14T14:03:00Z">
              <w:tcPr>
                <w:tcW w:w="671" w:type="dxa"/>
                <w:gridSpan w:val="2"/>
                <w:tcBorders>
                  <w:top w:val="single" w:sz="4" w:space="0" w:color="auto"/>
                  <w:left w:val="single" w:sz="4" w:space="0" w:color="auto"/>
                  <w:bottom w:val="single" w:sz="4" w:space="0" w:color="auto"/>
                  <w:right w:val="single" w:sz="4" w:space="0" w:color="auto"/>
                </w:tcBorders>
                <w:vAlign w:val="center"/>
              </w:tcPr>
            </w:tcPrChange>
          </w:tcPr>
          <w:p w14:paraId="5EE43793"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tcBorders>
              <w:top w:val="single" w:sz="4" w:space="0" w:color="auto"/>
              <w:left w:val="single" w:sz="4" w:space="0" w:color="auto"/>
              <w:bottom w:val="single" w:sz="4" w:space="0" w:color="auto"/>
              <w:right w:val="single" w:sz="4" w:space="0" w:color="auto"/>
            </w:tcBorders>
            <w:vAlign w:val="center"/>
            <w:tcPrChange w:id="2404"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7434E4EE" w14:textId="77777777" w:rsidR="00EC76DA" w:rsidRPr="00EC2B4E" w:rsidRDefault="00EC76DA" w:rsidP="002A697C">
            <w:pPr>
              <w:keepLines/>
              <w:spacing w:after="0"/>
              <w:jc w:val="center"/>
              <w:rPr>
                <w:rFonts w:ascii="Arial" w:hAnsi="Arial"/>
                <w:sz w:val="18"/>
              </w:rPr>
            </w:pPr>
            <w:r w:rsidRPr="00EC2B4E">
              <w:rPr>
                <w:rFonts w:ascii="Arial" w:hAnsi="Arial"/>
                <w:sz w:val="18"/>
              </w:rPr>
              <w:t>80</w:t>
            </w:r>
          </w:p>
        </w:tc>
        <w:tc>
          <w:tcPr>
            <w:tcW w:w="275" w:type="pct"/>
            <w:tcBorders>
              <w:top w:val="single" w:sz="4" w:space="0" w:color="auto"/>
              <w:left w:val="single" w:sz="4" w:space="0" w:color="auto"/>
              <w:bottom w:val="single" w:sz="4" w:space="0" w:color="auto"/>
              <w:right w:val="single" w:sz="4" w:space="0" w:color="auto"/>
            </w:tcBorders>
            <w:vAlign w:val="center"/>
            <w:tcPrChange w:id="2405" w:author="Man Hung Ng (Nokia)" w:date="2023-08-14T14:03:00Z">
              <w:tcPr>
                <w:tcW w:w="671" w:type="dxa"/>
                <w:tcBorders>
                  <w:top w:val="single" w:sz="4" w:space="0" w:color="auto"/>
                  <w:left w:val="single" w:sz="4" w:space="0" w:color="auto"/>
                  <w:bottom w:val="single" w:sz="4" w:space="0" w:color="auto"/>
                  <w:right w:val="single" w:sz="4" w:space="0" w:color="auto"/>
                </w:tcBorders>
                <w:vAlign w:val="center"/>
              </w:tcPr>
            </w:tcPrChange>
          </w:tcPr>
          <w:p w14:paraId="2C3F7932"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tcBorders>
              <w:top w:val="single" w:sz="4" w:space="0" w:color="auto"/>
              <w:left w:val="single" w:sz="4" w:space="0" w:color="auto"/>
              <w:bottom w:val="single" w:sz="4" w:space="0" w:color="auto"/>
              <w:right w:val="single" w:sz="4" w:space="0" w:color="auto"/>
            </w:tcBorders>
            <w:vAlign w:val="center"/>
            <w:tcPrChange w:id="2406"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1A193B06"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5883B80A" w14:textId="77777777" w:rsidTr="00EC76DA">
        <w:trPr>
          <w:cantSplit/>
          <w:jc w:val="center"/>
          <w:trPrChange w:id="2407" w:author="Man Hung Ng (Nokia)" w:date="2023-08-14T14:03:00Z">
            <w:trPr>
              <w:cantSplit/>
              <w:jc w:val="center"/>
            </w:trPr>
          </w:trPrChange>
        </w:trPr>
        <w:tc>
          <w:tcPr>
            <w:tcW w:w="302" w:type="pct"/>
            <w:tcBorders>
              <w:bottom w:val="nil"/>
            </w:tcBorders>
            <w:vAlign w:val="center"/>
            <w:tcPrChange w:id="2408" w:author="Man Hung Ng (Nokia)" w:date="2023-08-14T14:03:00Z">
              <w:tcPr>
                <w:tcW w:w="738" w:type="dxa"/>
                <w:gridSpan w:val="2"/>
                <w:tcBorders>
                  <w:bottom w:val="nil"/>
                </w:tcBorders>
                <w:vAlign w:val="center"/>
              </w:tcPr>
            </w:tcPrChange>
          </w:tcPr>
          <w:p w14:paraId="184779E7" w14:textId="77777777" w:rsidR="00EC76DA" w:rsidRPr="00EC2B4E" w:rsidRDefault="00EC76DA" w:rsidP="002A697C">
            <w:pPr>
              <w:keepLines/>
              <w:spacing w:after="0"/>
              <w:jc w:val="center"/>
              <w:rPr>
                <w:rFonts w:ascii="Arial" w:hAnsi="Arial"/>
                <w:sz w:val="18"/>
              </w:rPr>
            </w:pPr>
          </w:p>
        </w:tc>
        <w:tc>
          <w:tcPr>
            <w:tcW w:w="302" w:type="pct"/>
            <w:vAlign w:val="center"/>
            <w:tcPrChange w:id="2409" w:author="Man Hung Ng (Nokia)" w:date="2023-08-14T14:03:00Z">
              <w:tcPr>
                <w:tcW w:w="738" w:type="dxa"/>
                <w:gridSpan w:val="2"/>
                <w:vAlign w:val="center"/>
              </w:tcPr>
            </w:tcPrChange>
          </w:tcPr>
          <w:p w14:paraId="091C53F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410" w:author="Man Hung Ng (Nokia)" w:date="2023-08-14T14:03:00Z">
              <w:tcPr>
                <w:tcW w:w="671" w:type="dxa"/>
                <w:gridSpan w:val="2"/>
              </w:tcPr>
            </w:tcPrChange>
          </w:tcPr>
          <w:p w14:paraId="1ECDAAF5" w14:textId="77777777" w:rsidR="00EC76DA" w:rsidRPr="00EC2B4E" w:rsidRDefault="00EC76DA" w:rsidP="002A697C">
            <w:pPr>
              <w:keepLines/>
              <w:spacing w:after="0"/>
              <w:jc w:val="center"/>
              <w:rPr>
                <w:rFonts w:ascii="Arial" w:hAnsi="Arial"/>
                <w:sz w:val="18"/>
              </w:rPr>
            </w:pPr>
          </w:p>
        </w:tc>
        <w:tc>
          <w:tcPr>
            <w:tcW w:w="275" w:type="pct"/>
            <w:tcPrChange w:id="2411" w:author="Man Hung Ng (Nokia)" w:date="2023-08-14T14:03:00Z">
              <w:tcPr>
                <w:tcW w:w="672" w:type="dxa"/>
                <w:gridSpan w:val="3"/>
              </w:tcPr>
            </w:tcPrChange>
          </w:tcPr>
          <w:p w14:paraId="53244162"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412" w:author="Man Hung Ng (Nokia)" w:date="2023-08-14T14:03:00Z">
              <w:tcPr>
                <w:tcW w:w="671" w:type="dxa"/>
                <w:gridSpan w:val="2"/>
                <w:vAlign w:val="center"/>
              </w:tcPr>
            </w:tcPrChange>
          </w:tcPr>
          <w:p w14:paraId="30ED3846"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413" w:author="Man Hung Ng (Nokia)" w:date="2023-08-14T14:03:00Z">
              <w:tcPr>
                <w:tcW w:w="672" w:type="dxa"/>
                <w:gridSpan w:val="2"/>
                <w:vAlign w:val="center"/>
              </w:tcPr>
            </w:tcPrChange>
          </w:tcPr>
          <w:p w14:paraId="1794AFF2"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414" w:author="Man Hung Ng (Nokia)" w:date="2023-08-14T14:03:00Z">
              <w:tcPr>
                <w:tcW w:w="671" w:type="dxa"/>
                <w:gridSpan w:val="2"/>
                <w:vAlign w:val="center"/>
              </w:tcPr>
            </w:tcPrChange>
          </w:tcPr>
          <w:p w14:paraId="3E2E9A9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415" w:author="Man Hung Ng (Nokia)" w:date="2023-08-14T14:03:00Z">
              <w:tcPr>
                <w:tcW w:w="672" w:type="dxa"/>
                <w:gridSpan w:val="3"/>
                <w:vAlign w:val="center"/>
              </w:tcPr>
            </w:tcPrChange>
          </w:tcPr>
          <w:p w14:paraId="1CECD411"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416" w:author="Man Hung Ng (Nokia)" w:date="2023-08-14T14:03:00Z">
              <w:tcPr>
                <w:tcW w:w="671" w:type="dxa"/>
                <w:gridSpan w:val="2"/>
                <w:vAlign w:val="center"/>
              </w:tcPr>
            </w:tcPrChange>
          </w:tcPr>
          <w:p w14:paraId="449061C6"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417" w:author="Man Hung Ng (Nokia)" w:date="2023-08-14T14:03:00Z">
              <w:tcPr>
                <w:tcW w:w="672" w:type="dxa"/>
                <w:gridSpan w:val="2"/>
              </w:tcPr>
            </w:tcPrChange>
          </w:tcPr>
          <w:p w14:paraId="7203BB59" w14:textId="77777777" w:rsidR="00EC76DA" w:rsidRPr="00EC2B4E" w:rsidRDefault="00EC76DA" w:rsidP="002A697C">
            <w:pPr>
              <w:keepNext/>
              <w:keepLines/>
              <w:spacing w:after="0"/>
              <w:jc w:val="center"/>
              <w:rPr>
                <w:rFonts w:ascii="Arial" w:hAnsi="Arial"/>
                <w:sz w:val="18"/>
              </w:rPr>
            </w:pPr>
          </w:p>
        </w:tc>
        <w:tc>
          <w:tcPr>
            <w:tcW w:w="275" w:type="pct"/>
            <w:vAlign w:val="center"/>
            <w:tcPrChange w:id="2418" w:author="Man Hung Ng (Nokia)" w:date="2023-08-14T14:03:00Z">
              <w:tcPr>
                <w:tcW w:w="671" w:type="dxa"/>
                <w:gridSpan w:val="2"/>
                <w:vAlign w:val="center"/>
              </w:tcPr>
            </w:tcPrChange>
          </w:tcPr>
          <w:p w14:paraId="14373E0B"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419" w:author="Man Hung Ng (Nokia)" w:date="2023-08-14T14:03:00Z">
              <w:tcPr>
                <w:tcW w:w="672" w:type="dxa"/>
                <w:gridSpan w:val="3"/>
              </w:tcPr>
            </w:tcPrChange>
          </w:tcPr>
          <w:p w14:paraId="2653F773" w14:textId="77777777" w:rsidR="00EC76DA" w:rsidRPr="00EC2B4E" w:rsidRDefault="00EC76DA" w:rsidP="002A697C">
            <w:pPr>
              <w:keepNext/>
              <w:keepLines/>
              <w:spacing w:after="0"/>
              <w:jc w:val="center"/>
              <w:rPr>
                <w:rFonts w:ascii="Arial" w:hAnsi="Arial"/>
                <w:sz w:val="18"/>
              </w:rPr>
            </w:pPr>
          </w:p>
        </w:tc>
        <w:tc>
          <w:tcPr>
            <w:tcW w:w="275" w:type="pct"/>
            <w:vAlign w:val="center"/>
            <w:tcPrChange w:id="2420" w:author="Man Hung Ng (Nokia)" w:date="2023-08-14T14:03:00Z">
              <w:tcPr>
                <w:tcW w:w="671" w:type="dxa"/>
                <w:gridSpan w:val="2"/>
                <w:vAlign w:val="center"/>
              </w:tcPr>
            </w:tcPrChange>
          </w:tcPr>
          <w:p w14:paraId="7E48CD3E" w14:textId="77777777" w:rsidR="00EC76DA" w:rsidRPr="00EC2B4E" w:rsidRDefault="00EC76DA" w:rsidP="002A697C">
            <w:pPr>
              <w:keepLines/>
              <w:spacing w:after="0"/>
              <w:jc w:val="center"/>
              <w:rPr>
                <w:rFonts w:ascii="Arial" w:hAnsi="Arial"/>
                <w:sz w:val="18"/>
              </w:rPr>
            </w:pPr>
          </w:p>
        </w:tc>
        <w:tc>
          <w:tcPr>
            <w:tcW w:w="275" w:type="pct"/>
            <w:vAlign w:val="center"/>
            <w:tcPrChange w:id="2421" w:author="Man Hung Ng (Nokia)" w:date="2023-08-14T14:03:00Z">
              <w:tcPr>
                <w:tcW w:w="672" w:type="dxa"/>
                <w:gridSpan w:val="2"/>
                <w:vAlign w:val="center"/>
              </w:tcPr>
            </w:tcPrChange>
          </w:tcPr>
          <w:p w14:paraId="49F6B4E4" w14:textId="77777777" w:rsidR="00EC76DA" w:rsidRPr="00EC2B4E" w:rsidRDefault="00EC76DA" w:rsidP="002A697C">
            <w:pPr>
              <w:keepLines/>
              <w:spacing w:after="0"/>
              <w:jc w:val="center"/>
              <w:rPr>
                <w:rFonts w:ascii="Arial" w:hAnsi="Arial"/>
                <w:sz w:val="18"/>
              </w:rPr>
            </w:pPr>
          </w:p>
        </w:tc>
        <w:tc>
          <w:tcPr>
            <w:tcW w:w="275" w:type="pct"/>
            <w:tcPrChange w:id="2422" w:author="Man Hung Ng (Nokia)" w:date="2023-08-14T14:03:00Z">
              <w:tcPr>
                <w:tcW w:w="671" w:type="dxa"/>
                <w:gridSpan w:val="2"/>
              </w:tcPr>
            </w:tcPrChange>
          </w:tcPr>
          <w:p w14:paraId="188661ED" w14:textId="77777777" w:rsidR="00EC76DA" w:rsidRPr="00EC2B4E" w:rsidRDefault="00EC76DA" w:rsidP="002A697C">
            <w:pPr>
              <w:keepLines/>
              <w:spacing w:after="0"/>
              <w:jc w:val="center"/>
              <w:rPr>
                <w:rFonts w:ascii="Arial" w:hAnsi="Arial"/>
                <w:sz w:val="18"/>
              </w:rPr>
            </w:pPr>
          </w:p>
        </w:tc>
        <w:tc>
          <w:tcPr>
            <w:tcW w:w="275" w:type="pct"/>
            <w:vAlign w:val="center"/>
            <w:tcPrChange w:id="2423" w:author="Man Hung Ng (Nokia)" w:date="2023-08-14T14:03:00Z">
              <w:tcPr>
                <w:tcW w:w="672" w:type="dxa"/>
                <w:vAlign w:val="center"/>
              </w:tcPr>
            </w:tcPrChange>
          </w:tcPr>
          <w:p w14:paraId="7667856E" w14:textId="77777777" w:rsidR="00EC76DA" w:rsidRPr="00EC2B4E" w:rsidRDefault="00EC76DA" w:rsidP="002A697C">
            <w:pPr>
              <w:keepLines/>
              <w:spacing w:after="0"/>
              <w:jc w:val="center"/>
              <w:rPr>
                <w:rFonts w:ascii="Arial" w:hAnsi="Arial"/>
                <w:sz w:val="18"/>
              </w:rPr>
            </w:pPr>
          </w:p>
        </w:tc>
        <w:tc>
          <w:tcPr>
            <w:tcW w:w="275" w:type="pct"/>
            <w:tcPrChange w:id="2424" w:author="Man Hung Ng (Nokia)" w:date="2023-08-14T14:03:00Z">
              <w:tcPr>
                <w:tcW w:w="671" w:type="dxa"/>
              </w:tcPr>
            </w:tcPrChange>
          </w:tcPr>
          <w:p w14:paraId="7C76BFF9" w14:textId="77777777" w:rsidR="00EC76DA" w:rsidRPr="00EC2B4E" w:rsidRDefault="00EC76DA" w:rsidP="002A697C">
            <w:pPr>
              <w:keepLines/>
              <w:spacing w:after="0"/>
              <w:jc w:val="center"/>
              <w:rPr>
                <w:rFonts w:ascii="Arial" w:hAnsi="Arial"/>
                <w:sz w:val="18"/>
              </w:rPr>
            </w:pPr>
          </w:p>
        </w:tc>
        <w:tc>
          <w:tcPr>
            <w:tcW w:w="274" w:type="pct"/>
            <w:vAlign w:val="center"/>
            <w:tcPrChange w:id="2425" w:author="Man Hung Ng (Nokia)" w:date="2023-08-14T14:03:00Z">
              <w:tcPr>
                <w:tcW w:w="672" w:type="dxa"/>
                <w:vAlign w:val="center"/>
              </w:tcPr>
            </w:tcPrChange>
          </w:tcPr>
          <w:p w14:paraId="72AFACC3" w14:textId="77777777" w:rsidR="00EC76DA" w:rsidRPr="00EC2B4E" w:rsidRDefault="00EC76DA" w:rsidP="002A697C">
            <w:pPr>
              <w:keepNext/>
              <w:keepLines/>
              <w:spacing w:after="0"/>
              <w:jc w:val="center"/>
              <w:rPr>
                <w:rFonts w:ascii="Arial" w:hAnsi="Arial"/>
                <w:sz w:val="18"/>
              </w:rPr>
            </w:pPr>
          </w:p>
        </w:tc>
      </w:tr>
      <w:tr w:rsidR="00EC76DA" w:rsidRPr="00EC2B4E" w14:paraId="5F961DB5" w14:textId="77777777" w:rsidTr="00EC76DA">
        <w:trPr>
          <w:cantSplit/>
          <w:jc w:val="center"/>
          <w:trPrChange w:id="2426" w:author="Man Hung Ng (Nokia)" w:date="2023-08-14T14:03:00Z">
            <w:trPr>
              <w:cantSplit/>
              <w:jc w:val="center"/>
            </w:trPr>
          </w:trPrChange>
        </w:trPr>
        <w:tc>
          <w:tcPr>
            <w:tcW w:w="302" w:type="pct"/>
            <w:tcBorders>
              <w:top w:val="nil"/>
              <w:bottom w:val="nil"/>
            </w:tcBorders>
            <w:vAlign w:val="center"/>
            <w:tcPrChange w:id="2427" w:author="Man Hung Ng (Nokia)" w:date="2023-08-14T14:03:00Z">
              <w:tcPr>
                <w:tcW w:w="738" w:type="dxa"/>
                <w:gridSpan w:val="2"/>
                <w:tcBorders>
                  <w:top w:val="nil"/>
                  <w:bottom w:val="nil"/>
                </w:tcBorders>
                <w:vAlign w:val="center"/>
              </w:tcPr>
            </w:tcPrChange>
          </w:tcPr>
          <w:p w14:paraId="50383392" w14:textId="77777777" w:rsidR="00EC76DA" w:rsidRPr="00EC2B4E" w:rsidRDefault="00EC76DA" w:rsidP="002A697C">
            <w:pPr>
              <w:keepLines/>
              <w:spacing w:after="0"/>
              <w:jc w:val="center"/>
              <w:rPr>
                <w:rFonts w:ascii="Arial" w:hAnsi="Arial"/>
                <w:sz w:val="18"/>
              </w:rPr>
            </w:pPr>
            <w:r w:rsidRPr="00EC2B4E">
              <w:rPr>
                <w:rFonts w:ascii="Arial" w:hAnsi="Arial"/>
                <w:sz w:val="18"/>
              </w:rPr>
              <w:t>n80</w:t>
            </w:r>
          </w:p>
        </w:tc>
        <w:tc>
          <w:tcPr>
            <w:tcW w:w="302" w:type="pct"/>
            <w:vAlign w:val="center"/>
            <w:tcPrChange w:id="2428" w:author="Man Hung Ng (Nokia)" w:date="2023-08-14T14:03:00Z">
              <w:tcPr>
                <w:tcW w:w="738" w:type="dxa"/>
                <w:gridSpan w:val="2"/>
                <w:vAlign w:val="center"/>
              </w:tcPr>
            </w:tcPrChange>
          </w:tcPr>
          <w:p w14:paraId="171F3D03"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429" w:author="Man Hung Ng (Nokia)" w:date="2023-08-14T14:03:00Z">
              <w:tcPr>
                <w:tcW w:w="671" w:type="dxa"/>
                <w:gridSpan w:val="2"/>
              </w:tcPr>
            </w:tcPrChange>
          </w:tcPr>
          <w:p w14:paraId="24744ED1" w14:textId="77777777" w:rsidR="00EC76DA" w:rsidRPr="00EC2B4E" w:rsidRDefault="00EC76DA" w:rsidP="002A697C">
            <w:pPr>
              <w:keepLines/>
              <w:spacing w:after="0"/>
              <w:jc w:val="center"/>
              <w:rPr>
                <w:rFonts w:ascii="Arial" w:hAnsi="Arial"/>
                <w:sz w:val="18"/>
              </w:rPr>
            </w:pPr>
          </w:p>
        </w:tc>
        <w:tc>
          <w:tcPr>
            <w:tcW w:w="275" w:type="pct"/>
            <w:tcPrChange w:id="2430" w:author="Man Hung Ng (Nokia)" w:date="2023-08-14T14:03:00Z">
              <w:tcPr>
                <w:tcW w:w="672" w:type="dxa"/>
                <w:gridSpan w:val="3"/>
              </w:tcPr>
            </w:tcPrChange>
          </w:tcPr>
          <w:p w14:paraId="1D0080A5" w14:textId="77777777" w:rsidR="00EC76DA" w:rsidRPr="00EC2B4E" w:rsidRDefault="00EC76DA" w:rsidP="002A697C">
            <w:pPr>
              <w:keepLines/>
              <w:spacing w:after="0"/>
              <w:jc w:val="center"/>
              <w:rPr>
                <w:rFonts w:ascii="Arial" w:hAnsi="Arial"/>
                <w:sz w:val="18"/>
              </w:rPr>
            </w:pPr>
          </w:p>
        </w:tc>
        <w:tc>
          <w:tcPr>
            <w:tcW w:w="274" w:type="pct"/>
            <w:tcPrChange w:id="2431" w:author="Man Hung Ng (Nokia)" w:date="2023-08-14T14:03:00Z">
              <w:tcPr>
                <w:tcW w:w="671" w:type="dxa"/>
                <w:gridSpan w:val="2"/>
              </w:tcPr>
            </w:tcPrChange>
          </w:tcPr>
          <w:p w14:paraId="3753EFD1"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432" w:author="Man Hung Ng (Nokia)" w:date="2023-08-14T14:03:00Z">
              <w:tcPr>
                <w:tcW w:w="672" w:type="dxa"/>
                <w:gridSpan w:val="2"/>
                <w:vAlign w:val="center"/>
              </w:tcPr>
            </w:tcPrChange>
          </w:tcPr>
          <w:p w14:paraId="2A23EF68"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433" w:author="Man Hung Ng (Nokia)" w:date="2023-08-14T14:03:00Z">
              <w:tcPr>
                <w:tcW w:w="671" w:type="dxa"/>
                <w:gridSpan w:val="2"/>
                <w:vAlign w:val="center"/>
              </w:tcPr>
            </w:tcPrChange>
          </w:tcPr>
          <w:p w14:paraId="3FA4316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434" w:author="Man Hung Ng (Nokia)" w:date="2023-08-14T14:03:00Z">
              <w:tcPr>
                <w:tcW w:w="672" w:type="dxa"/>
                <w:gridSpan w:val="3"/>
                <w:vAlign w:val="center"/>
              </w:tcPr>
            </w:tcPrChange>
          </w:tcPr>
          <w:p w14:paraId="19077D2E"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435" w:author="Man Hung Ng (Nokia)" w:date="2023-08-14T14:03:00Z">
              <w:tcPr>
                <w:tcW w:w="671" w:type="dxa"/>
                <w:gridSpan w:val="2"/>
                <w:vAlign w:val="center"/>
              </w:tcPr>
            </w:tcPrChange>
          </w:tcPr>
          <w:p w14:paraId="4F5A1BDC"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436" w:author="Man Hung Ng (Nokia)" w:date="2023-08-14T14:03:00Z">
              <w:tcPr>
                <w:tcW w:w="672" w:type="dxa"/>
                <w:gridSpan w:val="2"/>
              </w:tcPr>
            </w:tcPrChange>
          </w:tcPr>
          <w:p w14:paraId="4EEBB212" w14:textId="77777777" w:rsidR="00EC76DA" w:rsidRPr="00EC2B4E" w:rsidRDefault="00EC76DA" w:rsidP="002A697C">
            <w:pPr>
              <w:keepNext/>
              <w:keepLines/>
              <w:spacing w:after="0"/>
              <w:jc w:val="center"/>
              <w:rPr>
                <w:rFonts w:ascii="Arial" w:hAnsi="Arial"/>
                <w:sz w:val="18"/>
              </w:rPr>
            </w:pPr>
          </w:p>
        </w:tc>
        <w:tc>
          <w:tcPr>
            <w:tcW w:w="275" w:type="pct"/>
            <w:vAlign w:val="center"/>
            <w:tcPrChange w:id="2437" w:author="Man Hung Ng (Nokia)" w:date="2023-08-14T14:03:00Z">
              <w:tcPr>
                <w:tcW w:w="671" w:type="dxa"/>
                <w:gridSpan w:val="2"/>
                <w:vAlign w:val="center"/>
              </w:tcPr>
            </w:tcPrChange>
          </w:tcPr>
          <w:p w14:paraId="431B2CA3"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438" w:author="Man Hung Ng (Nokia)" w:date="2023-08-14T14:03:00Z">
              <w:tcPr>
                <w:tcW w:w="672" w:type="dxa"/>
                <w:gridSpan w:val="3"/>
              </w:tcPr>
            </w:tcPrChange>
          </w:tcPr>
          <w:p w14:paraId="048C49BA" w14:textId="77777777" w:rsidR="00EC76DA" w:rsidRPr="00EC2B4E" w:rsidRDefault="00EC76DA" w:rsidP="002A697C">
            <w:pPr>
              <w:keepNext/>
              <w:keepLines/>
              <w:spacing w:after="0"/>
              <w:jc w:val="center"/>
              <w:rPr>
                <w:rFonts w:ascii="Arial" w:hAnsi="Arial"/>
                <w:sz w:val="18"/>
              </w:rPr>
            </w:pPr>
          </w:p>
        </w:tc>
        <w:tc>
          <w:tcPr>
            <w:tcW w:w="275" w:type="pct"/>
            <w:vAlign w:val="center"/>
            <w:tcPrChange w:id="2439" w:author="Man Hung Ng (Nokia)" w:date="2023-08-14T14:03:00Z">
              <w:tcPr>
                <w:tcW w:w="671" w:type="dxa"/>
                <w:gridSpan w:val="2"/>
                <w:vAlign w:val="center"/>
              </w:tcPr>
            </w:tcPrChange>
          </w:tcPr>
          <w:p w14:paraId="14F51640" w14:textId="77777777" w:rsidR="00EC76DA" w:rsidRPr="00EC2B4E" w:rsidRDefault="00EC76DA" w:rsidP="002A697C">
            <w:pPr>
              <w:keepLines/>
              <w:spacing w:after="0"/>
              <w:jc w:val="center"/>
              <w:rPr>
                <w:rFonts w:ascii="Arial" w:hAnsi="Arial"/>
                <w:sz w:val="18"/>
              </w:rPr>
            </w:pPr>
          </w:p>
        </w:tc>
        <w:tc>
          <w:tcPr>
            <w:tcW w:w="275" w:type="pct"/>
            <w:vAlign w:val="center"/>
            <w:tcPrChange w:id="2440" w:author="Man Hung Ng (Nokia)" w:date="2023-08-14T14:03:00Z">
              <w:tcPr>
                <w:tcW w:w="672" w:type="dxa"/>
                <w:gridSpan w:val="2"/>
                <w:vAlign w:val="center"/>
              </w:tcPr>
            </w:tcPrChange>
          </w:tcPr>
          <w:p w14:paraId="19635923" w14:textId="77777777" w:rsidR="00EC76DA" w:rsidRPr="00EC2B4E" w:rsidRDefault="00EC76DA" w:rsidP="002A697C">
            <w:pPr>
              <w:keepLines/>
              <w:spacing w:after="0"/>
              <w:jc w:val="center"/>
              <w:rPr>
                <w:rFonts w:ascii="Arial" w:hAnsi="Arial"/>
                <w:sz w:val="18"/>
              </w:rPr>
            </w:pPr>
          </w:p>
        </w:tc>
        <w:tc>
          <w:tcPr>
            <w:tcW w:w="275" w:type="pct"/>
            <w:tcPrChange w:id="2441" w:author="Man Hung Ng (Nokia)" w:date="2023-08-14T14:03:00Z">
              <w:tcPr>
                <w:tcW w:w="671" w:type="dxa"/>
                <w:gridSpan w:val="2"/>
              </w:tcPr>
            </w:tcPrChange>
          </w:tcPr>
          <w:p w14:paraId="135F5CEC" w14:textId="77777777" w:rsidR="00EC76DA" w:rsidRPr="00EC2B4E" w:rsidRDefault="00EC76DA" w:rsidP="002A697C">
            <w:pPr>
              <w:keepLines/>
              <w:spacing w:after="0"/>
              <w:jc w:val="center"/>
              <w:rPr>
                <w:rFonts w:ascii="Arial" w:hAnsi="Arial"/>
                <w:sz w:val="18"/>
              </w:rPr>
            </w:pPr>
          </w:p>
        </w:tc>
        <w:tc>
          <w:tcPr>
            <w:tcW w:w="275" w:type="pct"/>
            <w:vAlign w:val="center"/>
            <w:tcPrChange w:id="2442" w:author="Man Hung Ng (Nokia)" w:date="2023-08-14T14:03:00Z">
              <w:tcPr>
                <w:tcW w:w="672" w:type="dxa"/>
                <w:vAlign w:val="center"/>
              </w:tcPr>
            </w:tcPrChange>
          </w:tcPr>
          <w:p w14:paraId="4C7C8EF8" w14:textId="77777777" w:rsidR="00EC76DA" w:rsidRPr="00EC2B4E" w:rsidRDefault="00EC76DA" w:rsidP="002A697C">
            <w:pPr>
              <w:keepLines/>
              <w:spacing w:after="0"/>
              <w:jc w:val="center"/>
              <w:rPr>
                <w:rFonts w:ascii="Arial" w:hAnsi="Arial"/>
                <w:sz w:val="18"/>
              </w:rPr>
            </w:pPr>
          </w:p>
        </w:tc>
        <w:tc>
          <w:tcPr>
            <w:tcW w:w="275" w:type="pct"/>
            <w:tcPrChange w:id="2443" w:author="Man Hung Ng (Nokia)" w:date="2023-08-14T14:03:00Z">
              <w:tcPr>
                <w:tcW w:w="671" w:type="dxa"/>
              </w:tcPr>
            </w:tcPrChange>
          </w:tcPr>
          <w:p w14:paraId="618593A3" w14:textId="77777777" w:rsidR="00EC76DA" w:rsidRPr="00EC2B4E" w:rsidRDefault="00EC76DA" w:rsidP="002A697C">
            <w:pPr>
              <w:keepLines/>
              <w:spacing w:after="0"/>
              <w:jc w:val="center"/>
              <w:rPr>
                <w:rFonts w:ascii="Arial" w:hAnsi="Arial"/>
                <w:sz w:val="18"/>
              </w:rPr>
            </w:pPr>
          </w:p>
        </w:tc>
        <w:tc>
          <w:tcPr>
            <w:tcW w:w="274" w:type="pct"/>
            <w:vAlign w:val="center"/>
            <w:tcPrChange w:id="2444" w:author="Man Hung Ng (Nokia)" w:date="2023-08-14T14:03:00Z">
              <w:tcPr>
                <w:tcW w:w="672" w:type="dxa"/>
                <w:vAlign w:val="center"/>
              </w:tcPr>
            </w:tcPrChange>
          </w:tcPr>
          <w:p w14:paraId="5C7DC25C" w14:textId="77777777" w:rsidR="00EC76DA" w:rsidRPr="00EC2B4E" w:rsidRDefault="00EC76DA" w:rsidP="002A697C">
            <w:pPr>
              <w:keepNext/>
              <w:keepLines/>
              <w:spacing w:after="0"/>
              <w:jc w:val="center"/>
              <w:rPr>
                <w:rFonts w:ascii="Arial" w:hAnsi="Arial"/>
                <w:sz w:val="18"/>
              </w:rPr>
            </w:pPr>
          </w:p>
        </w:tc>
      </w:tr>
      <w:tr w:rsidR="00EC76DA" w:rsidRPr="00EC2B4E" w14:paraId="3C66E19D" w14:textId="77777777" w:rsidTr="00EC76DA">
        <w:trPr>
          <w:cantSplit/>
          <w:jc w:val="center"/>
          <w:trPrChange w:id="2445" w:author="Man Hung Ng (Nokia)" w:date="2023-08-14T14:03:00Z">
            <w:trPr>
              <w:cantSplit/>
              <w:jc w:val="center"/>
            </w:trPr>
          </w:trPrChange>
        </w:trPr>
        <w:tc>
          <w:tcPr>
            <w:tcW w:w="302" w:type="pct"/>
            <w:tcBorders>
              <w:top w:val="nil"/>
            </w:tcBorders>
            <w:vAlign w:val="center"/>
            <w:tcPrChange w:id="2446" w:author="Man Hung Ng (Nokia)" w:date="2023-08-14T14:03:00Z">
              <w:tcPr>
                <w:tcW w:w="738" w:type="dxa"/>
                <w:gridSpan w:val="2"/>
                <w:tcBorders>
                  <w:top w:val="nil"/>
                </w:tcBorders>
                <w:vAlign w:val="center"/>
              </w:tcPr>
            </w:tcPrChange>
          </w:tcPr>
          <w:p w14:paraId="1CFEA43D" w14:textId="77777777" w:rsidR="00EC76DA" w:rsidRPr="00EC2B4E" w:rsidRDefault="00EC76DA" w:rsidP="002A697C">
            <w:pPr>
              <w:keepLines/>
              <w:spacing w:after="0"/>
              <w:jc w:val="center"/>
              <w:rPr>
                <w:rFonts w:ascii="Arial" w:hAnsi="Arial"/>
                <w:sz w:val="18"/>
              </w:rPr>
            </w:pPr>
          </w:p>
        </w:tc>
        <w:tc>
          <w:tcPr>
            <w:tcW w:w="302" w:type="pct"/>
            <w:vAlign w:val="center"/>
            <w:tcPrChange w:id="2447" w:author="Man Hung Ng (Nokia)" w:date="2023-08-14T14:03:00Z">
              <w:tcPr>
                <w:tcW w:w="738" w:type="dxa"/>
                <w:gridSpan w:val="2"/>
                <w:vAlign w:val="center"/>
              </w:tcPr>
            </w:tcPrChange>
          </w:tcPr>
          <w:p w14:paraId="6FEF78D2"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448" w:author="Man Hung Ng (Nokia)" w:date="2023-08-14T14:03:00Z">
              <w:tcPr>
                <w:tcW w:w="671" w:type="dxa"/>
                <w:gridSpan w:val="2"/>
              </w:tcPr>
            </w:tcPrChange>
          </w:tcPr>
          <w:p w14:paraId="50FB0720" w14:textId="77777777" w:rsidR="00EC76DA" w:rsidRPr="00EC2B4E" w:rsidRDefault="00EC76DA" w:rsidP="002A697C">
            <w:pPr>
              <w:keepLines/>
              <w:spacing w:after="0"/>
              <w:jc w:val="center"/>
              <w:rPr>
                <w:rFonts w:ascii="Arial" w:hAnsi="Arial"/>
                <w:sz w:val="18"/>
              </w:rPr>
            </w:pPr>
          </w:p>
        </w:tc>
        <w:tc>
          <w:tcPr>
            <w:tcW w:w="275" w:type="pct"/>
            <w:tcPrChange w:id="2449" w:author="Man Hung Ng (Nokia)" w:date="2023-08-14T14:03:00Z">
              <w:tcPr>
                <w:tcW w:w="672" w:type="dxa"/>
                <w:gridSpan w:val="3"/>
              </w:tcPr>
            </w:tcPrChange>
          </w:tcPr>
          <w:p w14:paraId="494D33C3" w14:textId="77777777" w:rsidR="00EC76DA" w:rsidRPr="00EC2B4E" w:rsidRDefault="00EC76DA" w:rsidP="002A697C">
            <w:pPr>
              <w:keepLines/>
              <w:spacing w:after="0"/>
              <w:jc w:val="center"/>
              <w:rPr>
                <w:rFonts w:ascii="Arial" w:hAnsi="Arial"/>
                <w:sz w:val="18"/>
              </w:rPr>
            </w:pPr>
          </w:p>
        </w:tc>
        <w:tc>
          <w:tcPr>
            <w:tcW w:w="274" w:type="pct"/>
            <w:vAlign w:val="center"/>
            <w:tcPrChange w:id="2450" w:author="Man Hung Ng (Nokia)" w:date="2023-08-14T14:03:00Z">
              <w:tcPr>
                <w:tcW w:w="671" w:type="dxa"/>
                <w:gridSpan w:val="2"/>
                <w:vAlign w:val="center"/>
              </w:tcPr>
            </w:tcPrChange>
          </w:tcPr>
          <w:p w14:paraId="31C7913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451" w:author="Man Hung Ng (Nokia)" w:date="2023-08-14T14:03:00Z">
              <w:tcPr>
                <w:tcW w:w="672" w:type="dxa"/>
                <w:gridSpan w:val="2"/>
                <w:vAlign w:val="center"/>
              </w:tcPr>
            </w:tcPrChange>
          </w:tcPr>
          <w:p w14:paraId="501AA87F"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452" w:author="Man Hung Ng (Nokia)" w:date="2023-08-14T14:03:00Z">
              <w:tcPr>
                <w:tcW w:w="671" w:type="dxa"/>
                <w:gridSpan w:val="2"/>
                <w:vAlign w:val="center"/>
              </w:tcPr>
            </w:tcPrChange>
          </w:tcPr>
          <w:p w14:paraId="29BEEED9"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453" w:author="Man Hung Ng (Nokia)" w:date="2023-08-14T14:03:00Z">
              <w:tcPr>
                <w:tcW w:w="672" w:type="dxa"/>
                <w:gridSpan w:val="3"/>
                <w:vAlign w:val="center"/>
              </w:tcPr>
            </w:tcPrChange>
          </w:tcPr>
          <w:p w14:paraId="1CDDC517"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454" w:author="Man Hung Ng (Nokia)" w:date="2023-08-14T14:03:00Z">
              <w:tcPr>
                <w:tcW w:w="671" w:type="dxa"/>
                <w:gridSpan w:val="2"/>
                <w:vAlign w:val="center"/>
              </w:tcPr>
            </w:tcPrChange>
          </w:tcPr>
          <w:p w14:paraId="02DEB70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455" w:author="Man Hung Ng (Nokia)" w:date="2023-08-14T14:03:00Z">
              <w:tcPr>
                <w:tcW w:w="672" w:type="dxa"/>
                <w:gridSpan w:val="2"/>
              </w:tcPr>
            </w:tcPrChange>
          </w:tcPr>
          <w:p w14:paraId="35217AAA" w14:textId="77777777" w:rsidR="00EC76DA" w:rsidRPr="00EC2B4E" w:rsidRDefault="00EC76DA" w:rsidP="002A697C">
            <w:pPr>
              <w:keepNext/>
              <w:keepLines/>
              <w:spacing w:after="0"/>
              <w:jc w:val="center"/>
              <w:rPr>
                <w:rFonts w:ascii="Arial" w:hAnsi="Arial"/>
                <w:sz w:val="18"/>
              </w:rPr>
            </w:pPr>
          </w:p>
        </w:tc>
        <w:tc>
          <w:tcPr>
            <w:tcW w:w="275" w:type="pct"/>
            <w:vAlign w:val="center"/>
            <w:tcPrChange w:id="2456" w:author="Man Hung Ng (Nokia)" w:date="2023-08-14T14:03:00Z">
              <w:tcPr>
                <w:tcW w:w="671" w:type="dxa"/>
                <w:gridSpan w:val="2"/>
                <w:vAlign w:val="center"/>
              </w:tcPr>
            </w:tcPrChange>
          </w:tcPr>
          <w:p w14:paraId="606B98C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457" w:author="Man Hung Ng (Nokia)" w:date="2023-08-14T14:03:00Z">
              <w:tcPr>
                <w:tcW w:w="672" w:type="dxa"/>
                <w:gridSpan w:val="3"/>
              </w:tcPr>
            </w:tcPrChange>
          </w:tcPr>
          <w:p w14:paraId="1AD13D60" w14:textId="77777777" w:rsidR="00EC76DA" w:rsidRPr="00EC2B4E" w:rsidRDefault="00EC76DA" w:rsidP="002A697C">
            <w:pPr>
              <w:keepNext/>
              <w:keepLines/>
              <w:spacing w:after="0"/>
              <w:jc w:val="center"/>
              <w:rPr>
                <w:rFonts w:ascii="Arial" w:hAnsi="Arial"/>
                <w:sz w:val="18"/>
              </w:rPr>
            </w:pPr>
          </w:p>
        </w:tc>
        <w:tc>
          <w:tcPr>
            <w:tcW w:w="275" w:type="pct"/>
            <w:vAlign w:val="center"/>
            <w:tcPrChange w:id="2458" w:author="Man Hung Ng (Nokia)" w:date="2023-08-14T14:03:00Z">
              <w:tcPr>
                <w:tcW w:w="671" w:type="dxa"/>
                <w:gridSpan w:val="2"/>
                <w:vAlign w:val="center"/>
              </w:tcPr>
            </w:tcPrChange>
          </w:tcPr>
          <w:p w14:paraId="682C43FF" w14:textId="77777777" w:rsidR="00EC76DA" w:rsidRPr="00EC2B4E" w:rsidRDefault="00EC76DA" w:rsidP="002A697C">
            <w:pPr>
              <w:keepLines/>
              <w:spacing w:after="0"/>
              <w:jc w:val="center"/>
              <w:rPr>
                <w:rFonts w:ascii="Arial" w:hAnsi="Arial"/>
                <w:sz w:val="18"/>
              </w:rPr>
            </w:pPr>
          </w:p>
        </w:tc>
        <w:tc>
          <w:tcPr>
            <w:tcW w:w="275" w:type="pct"/>
            <w:vAlign w:val="center"/>
            <w:tcPrChange w:id="2459" w:author="Man Hung Ng (Nokia)" w:date="2023-08-14T14:03:00Z">
              <w:tcPr>
                <w:tcW w:w="672" w:type="dxa"/>
                <w:gridSpan w:val="2"/>
                <w:vAlign w:val="center"/>
              </w:tcPr>
            </w:tcPrChange>
          </w:tcPr>
          <w:p w14:paraId="0539695A" w14:textId="77777777" w:rsidR="00EC76DA" w:rsidRPr="00EC2B4E" w:rsidRDefault="00EC76DA" w:rsidP="002A697C">
            <w:pPr>
              <w:keepLines/>
              <w:spacing w:after="0"/>
              <w:jc w:val="center"/>
              <w:rPr>
                <w:rFonts w:ascii="Arial" w:hAnsi="Arial"/>
                <w:sz w:val="18"/>
              </w:rPr>
            </w:pPr>
          </w:p>
        </w:tc>
        <w:tc>
          <w:tcPr>
            <w:tcW w:w="275" w:type="pct"/>
            <w:tcPrChange w:id="2460" w:author="Man Hung Ng (Nokia)" w:date="2023-08-14T14:03:00Z">
              <w:tcPr>
                <w:tcW w:w="671" w:type="dxa"/>
                <w:gridSpan w:val="2"/>
              </w:tcPr>
            </w:tcPrChange>
          </w:tcPr>
          <w:p w14:paraId="068B61C3" w14:textId="77777777" w:rsidR="00EC76DA" w:rsidRPr="00EC2B4E" w:rsidRDefault="00EC76DA" w:rsidP="002A697C">
            <w:pPr>
              <w:keepLines/>
              <w:spacing w:after="0"/>
              <w:jc w:val="center"/>
              <w:rPr>
                <w:rFonts w:ascii="Arial" w:hAnsi="Arial"/>
                <w:sz w:val="18"/>
              </w:rPr>
            </w:pPr>
          </w:p>
        </w:tc>
        <w:tc>
          <w:tcPr>
            <w:tcW w:w="275" w:type="pct"/>
            <w:vAlign w:val="center"/>
            <w:tcPrChange w:id="2461" w:author="Man Hung Ng (Nokia)" w:date="2023-08-14T14:03:00Z">
              <w:tcPr>
                <w:tcW w:w="672" w:type="dxa"/>
                <w:vAlign w:val="center"/>
              </w:tcPr>
            </w:tcPrChange>
          </w:tcPr>
          <w:p w14:paraId="2C3234EE" w14:textId="77777777" w:rsidR="00EC76DA" w:rsidRPr="00EC2B4E" w:rsidRDefault="00EC76DA" w:rsidP="002A697C">
            <w:pPr>
              <w:keepLines/>
              <w:spacing w:after="0"/>
              <w:jc w:val="center"/>
              <w:rPr>
                <w:rFonts w:ascii="Arial" w:hAnsi="Arial"/>
                <w:sz w:val="18"/>
              </w:rPr>
            </w:pPr>
          </w:p>
        </w:tc>
        <w:tc>
          <w:tcPr>
            <w:tcW w:w="275" w:type="pct"/>
            <w:tcPrChange w:id="2462" w:author="Man Hung Ng (Nokia)" w:date="2023-08-14T14:03:00Z">
              <w:tcPr>
                <w:tcW w:w="671" w:type="dxa"/>
              </w:tcPr>
            </w:tcPrChange>
          </w:tcPr>
          <w:p w14:paraId="1D25660E" w14:textId="77777777" w:rsidR="00EC76DA" w:rsidRPr="00EC2B4E" w:rsidRDefault="00EC76DA" w:rsidP="002A697C">
            <w:pPr>
              <w:keepLines/>
              <w:spacing w:after="0"/>
              <w:jc w:val="center"/>
              <w:rPr>
                <w:rFonts w:ascii="Arial" w:hAnsi="Arial"/>
                <w:sz w:val="18"/>
              </w:rPr>
            </w:pPr>
          </w:p>
        </w:tc>
        <w:tc>
          <w:tcPr>
            <w:tcW w:w="274" w:type="pct"/>
            <w:vAlign w:val="center"/>
            <w:tcPrChange w:id="2463" w:author="Man Hung Ng (Nokia)" w:date="2023-08-14T14:03:00Z">
              <w:tcPr>
                <w:tcW w:w="672" w:type="dxa"/>
                <w:vAlign w:val="center"/>
              </w:tcPr>
            </w:tcPrChange>
          </w:tcPr>
          <w:p w14:paraId="3EC8E786" w14:textId="77777777" w:rsidR="00EC76DA" w:rsidRPr="00EC2B4E" w:rsidRDefault="00EC76DA" w:rsidP="002A697C">
            <w:pPr>
              <w:keepNext/>
              <w:keepLines/>
              <w:spacing w:after="0"/>
              <w:jc w:val="center"/>
              <w:rPr>
                <w:rFonts w:ascii="Arial" w:hAnsi="Arial"/>
                <w:sz w:val="18"/>
              </w:rPr>
            </w:pPr>
          </w:p>
        </w:tc>
      </w:tr>
      <w:tr w:rsidR="00EC76DA" w:rsidRPr="00EC2B4E" w14:paraId="0EE93488" w14:textId="77777777" w:rsidTr="00EC76DA">
        <w:trPr>
          <w:cantSplit/>
          <w:jc w:val="center"/>
          <w:trPrChange w:id="2464" w:author="Man Hung Ng (Nokia)" w:date="2023-08-14T14:03:00Z">
            <w:trPr>
              <w:cantSplit/>
              <w:jc w:val="center"/>
            </w:trPr>
          </w:trPrChange>
        </w:trPr>
        <w:tc>
          <w:tcPr>
            <w:tcW w:w="302" w:type="pct"/>
            <w:tcBorders>
              <w:bottom w:val="nil"/>
            </w:tcBorders>
            <w:vAlign w:val="center"/>
            <w:tcPrChange w:id="2465" w:author="Man Hung Ng (Nokia)" w:date="2023-08-14T14:03:00Z">
              <w:tcPr>
                <w:tcW w:w="738" w:type="dxa"/>
                <w:gridSpan w:val="2"/>
                <w:tcBorders>
                  <w:bottom w:val="nil"/>
                </w:tcBorders>
                <w:vAlign w:val="center"/>
              </w:tcPr>
            </w:tcPrChange>
          </w:tcPr>
          <w:p w14:paraId="51EA0705" w14:textId="77777777" w:rsidR="00EC76DA" w:rsidRPr="00EC2B4E" w:rsidRDefault="00EC76DA" w:rsidP="002A697C">
            <w:pPr>
              <w:keepLines/>
              <w:spacing w:after="0"/>
              <w:jc w:val="center"/>
              <w:rPr>
                <w:rFonts w:ascii="Arial" w:hAnsi="Arial"/>
                <w:sz w:val="18"/>
              </w:rPr>
            </w:pPr>
          </w:p>
        </w:tc>
        <w:tc>
          <w:tcPr>
            <w:tcW w:w="302" w:type="pct"/>
            <w:vAlign w:val="center"/>
            <w:tcPrChange w:id="2466" w:author="Man Hung Ng (Nokia)" w:date="2023-08-14T14:03:00Z">
              <w:tcPr>
                <w:tcW w:w="738" w:type="dxa"/>
                <w:gridSpan w:val="2"/>
                <w:vAlign w:val="center"/>
              </w:tcPr>
            </w:tcPrChange>
          </w:tcPr>
          <w:p w14:paraId="1A1C337E"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467" w:author="Man Hung Ng (Nokia)" w:date="2023-08-14T14:03:00Z">
              <w:tcPr>
                <w:tcW w:w="671" w:type="dxa"/>
                <w:gridSpan w:val="2"/>
              </w:tcPr>
            </w:tcPrChange>
          </w:tcPr>
          <w:p w14:paraId="46F03919" w14:textId="77777777" w:rsidR="00EC76DA" w:rsidRPr="00EC2B4E" w:rsidRDefault="00EC76DA" w:rsidP="002A697C">
            <w:pPr>
              <w:keepLines/>
              <w:spacing w:after="0"/>
              <w:jc w:val="center"/>
              <w:rPr>
                <w:rFonts w:ascii="Arial" w:hAnsi="Arial"/>
                <w:sz w:val="18"/>
              </w:rPr>
            </w:pPr>
          </w:p>
        </w:tc>
        <w:tc>
          <w:tcPr>
            <w:tcW w:w="275" w:type="pct"/>
            <w:tcPrChange w:id="2468" w:author="Man Hung Ng (Nokia)" w:date="2023-08-14T14:03:00Z">
              <w:tcPr>
                <w:tcW w:w="672" w:type="dxa"/>
                <w:gridSpan w:val="3"/>
              </w:tcPr>
            </w:tcPrChange>
          </w:tcPr>
          <w:p w14:paraId="08CB4323"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469" w:author="Man Hung Ng (Nokia)" w:date="2023-08-14T14:03:00Z">
              <w:tcPr>
                <w:tcW w:w="671" w:type="dxa"/>
                <w:gridSpan w:val="2"/>
                <w:vAlign w:val="center"/>
              </w:tcPr>
            </w:tcPrChange>
          </w:tcPr>
          <w:p w14:paraId="78DB3B0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470" w:author="Man Hung Ng (Nokia)" w:date="2023-08-14T14:03:00Z">
              <w:tcPr>
                <w:tcW w:w="672" w:type="dxa"/>
                <w:gridSpan w:val="2"/>
                <w:vAlign w:val="center"/>
              </w:tcPr>
            </w:tcPrChange>
          </w:tcPr>
          <w:p w14:paraId="0D7466EB"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471" w:author="Man Hung Ng (Nokia)" w:date="2023-08-14T14:03:00Z">
              <w:tcPr>
                <w:tcW w:w="671" w:type="dxa"/>
                <w:gridSpan w:val="2"/>
                <w:vAlign w:val="center"/>
              </w:tcPr>
            </w:tcPrChange>
          </w:tcPr>
          <w:p w14:paraId="459D0416"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472" w:author="Man Hung Ng (Nokia)" w:date="2023-08-14T14:03:00Z">
              <w:tcPr>
                <w:tcW w:w="672" w:type="dxa"/>
                <w:gridSpan w:val="3"/>
                <w:vAlign w:val="center"/>
              </w:tcPr>
            </w:tcPrChange>
          </w:tcPr>
          <w:p w14:paraId="33B29B1B" w14:textId="77777777" w:rsidR="00EC76DA" w:rsidRPr="00EC2B4E" w:rsidRDefault="00EC76DA" w:rsidP="002A697C">
            <w:pPr>
              <w:keepLines/>
              <w:spacing w:after="0"/>
              <w:jc w:val="center"/>
              <w:rPr>
                <w:rFonts w:ascii="Arial" w:hAnsi="Arial"/>
                <w:sz w:val="18"/>
              </w:rPr>
            </w:pPr>
          </w:p>
        </w:tc>
        <w:tc>
          <w:tcPr>
            <w:tcW w:w="275" w:type="pct"/>
            <w:tcPrChange w:id="2473" w:author="Man Hung Ng (Nokia)" w:date="2023-08-14T14:03:00Z">
              <w:tcPr>
                <w:tcW w:w="671" w:type="dxa"/>
                <w:gridSpan w:val="2"/>
              </w:tcPr>
            </w:tcPrChange>
          </w:tcPr>
          <w:p w14:paraId="65F52FDA" w14:textId="77777777" w:rsidR="00EC76DA" w:rsidRPr="00EC2B4E" w:rsidRDefault="00EC76DA" w:rsidP="002A697C">
            <w:pPr>
              <w:keepLines/>
              <w:spacing w:after="0"/>
              <w:jc w:val="center"/>
              <w:rPr>
                <w:rFonts w:ascii="Arial" w:hAnsi="Arial"/>
                <w:sz w:val="18"/>
              </w:rPr>
            </w:pPr>
          </w:p>
        </w:tc>
        <w:tc>
          <w:tcPr>
            <w:tcW w:w="275" w:type="pct"/>
            <w:tcPrChange w:id="2474" w:author="Man Hung Ng (Nokia)" w:date="2023-08-14T14:03:00Z">
              <w:tcPr>
                <w:tcW w:w="672" w:type="dxa"/>
                <w:gridSpan w:val="2"/>
              </w:tcPr>
            </w:tcPrChange>
          </w:tcPr>
          <w:p w14:paraId="0A399E42" w14:textId="77777777" w:rsidR="00EC76DA" w:rsidRPr="00EC2B4E" w:rsidRDefault="00EC76DA" w:rsidP="002A697C">
            <w:pPr>
              <w:keepNext/>
              <w:keepLines/>
              <w:spacing w:after="0"/>
              <w:jc w:val="center"/>
              <w:rPr>
                <w:rFonts w:ascii="Arial" w:hAnsi="Arial"/>
                <w:sz w:val="18"/>
              </w:rPr>
            </w:pPr>
          </w:p>
        </w:tc>
        <w:tc>
          <w:tcPr>
            <w:tcW w:w="275" w:type="pct"/>
            <w:vAlign w:val="center"/>
            <w:tcPrChange w:id="2475" w:author="Man Hung Ng (Nokia)" w:date="2023-08-14T14:03:00Z">
              <w:tcPr>
                <w:tcW w:w="671" w:type="dxa"/>
                <w:gridSpan w:val="2"/>
                <w:vAlign w:val="center"/>
              </w:tcPr>
            </w:tcPrChange>
          </w:tcPr>
          <w:p w14:paraId="5F78F835" w14:textId="77777777" w:rsidR="00EC76DA" w:rsidRPr="00EC2B4E" w:rsidRDefault="00EC76DA" w:rsidP="002A697C">
            <w:pPr>
              <w:keepNext/>
              <w:keepLines/>
              <w:spacing w:after="0"/>
              <w:jc w:val="center"/>
              <w:rPr>
                <w:rFonts w:ascii="Arial" w:hAnsi="Arial"/>
                <w:sz w:val="18"/>
              </w:rPr>
            </w:pPr>
          </w:p>
        </w:tc>
        <w:tc>
          <w:tcPr>
            <w:tcW w:w="275" w:type="pct"/>
            <w:tcPrChange w:id="2476" w:author="Man Hung Ng (Nokia)" w:date="2023-08-14T14:03:00Z">
              <w:tcPr>
                <w:tcW w:w="672" w:type="dxa"/>
                <w:gridSpan w:val="3"/>
              </w:tcPr>
            </w:tcPrChange>
          </w:tcPr>
          <w:p w14:paraId="3ED6E5DE" w14:textId="77777777" w:rsidR="00EC76DA" w:rsidRPr="00EC2B4E" w:rsidRDefault="00EC76DA" w:rsidP="002A697C">
            <w:pPr>
              <w:keepNext/>
              <w:keepLines/>
              <w:spacing w:after="0"/>
              <w:jc w:val="center"/>
              <w:rPr>
                <w:rFonts w:ascii="Arial" w:hAnsi="Arial"/>
                <w:sz w:val="18"/>
              </w:rPr>
            </w:pPr>
          </w:p>
        </w:tc>
        <w:tc>
          <w:tcPr>
            <w:tcW w:w="275" w:type="pct"/>
            <w:vAlign w:val="center"/>
            <w:tcPrChange w:id="2477" w:author="Man Hung Ng (Nokia)" w:date="2023-08-14T14:03:00Z">
              <w:tcPr>
                <w:tcW w:w="671" w:type="dxa"/>
                <w:gridSpan w:val="2"/>
                <w:vAlign w:val="center"/>
              </w:tcPr>
            </w:tcPrChange>
          </w:tcPr>
          <w:p w14:paraId="553D3C9B" w14:textId="77777777" w:rsidR="00EC76DA" w:rsidRPr="00EC2B4E" w:rsidRDefault="00EC76DA" w:rsidP="002A697C">
            <w:pPr>
              <w:keepLines/>
              <w:spacing w:after="0"/>
              <w:jc w:val="center"/>
              <w:rPr>
                <w:rFonts w:ascii="Arial" w:hAnsi="Arial"/>
                <w:sz w:val="18"/>
              </w:rPr>
            </w:pPr>
          </w:p>
        </w:tc>
        <w:tc>
          <w:tcPr>
            <w:tcW w:w="275" w:type="pct"/>
            <w:vAlign w:val="center"/>
            <w:tcPrChange w:id="2478" w:author="Man Hung Ng (Nokia)" w:date="2023-08-14T14:03:00Z">
              <w:tcPr>
                <w:tcW w:w="672" w:type="dxa"/>
                <w:gridSpan w:val="2"/>
                <w:vAlign w:val="center"/>
              </w:tcPr>
            </w:tcPrChange>
          </w:tcPr>
          <w:p w14:paraId="294AE0AC" w14:textId="77777777" w:rsidR="00EC76DA" w:rsidRPr="00EC2B4E" w:rsidRDefault="00EC76DA" w:rsidP="002A697C">
            <w:pPr>
              <w:keepLines/>
              <w:spacing w:after="0"/>
              <w:jc w:val="center"/>
              <w:rPr>
                <w:rFonts w:ascii="Arial" w:hAnsi="Arial"/>
                <w:sz w:val="18"/>
              </w:rPr>
            </w:pPr>
          </w:p>
        </w:tc>
        <w:tc>
          <w:tcPr>
            <w:tcW w:w="275" w:type="pct"/>
            <w:tcPrChange w:id="2479" w:author="Man Hung Ng (Nokia)" w:date="2023-08-14T14:03:00Z">
              <w:tcPr>
                <w:tcW w:w="671" w:type="dxa"/>
                <w:gridSpan w:val="2"/>
              </w:tcPr>
            </w:tcPrChange>
          </w:tcPr>
          <w:p w14:paraId="389A0292" w14:textId="77777777" w:rsidR="00EC76DA" w:rsidRPr="00EC2B4E" w:rsidRDefault="00EC76DA" w:rsidP="002A697C">
            <w:pPr>
              <w:keepLines/>
              <w:spacing w:after="0"/>
              <w:jc w:val="center"/>
              <w:rPr>
                <w:rFonts w:ascii="Arial" w:hAnsi="Arial"/>
                <w:sz w:val="18"/>
              </w:rPr>
            </w:pPr>
          </w:p>
        </w:tc>
        <w:tc>
          <w:tcPr>
            <w:tcW w:w="275" w:type="pct"/>
            <w:vAlign w:val="center"/>
            <w:tcPrChange w:id="2480" w:author="Man Hung Ng (Nokia)" w:date="2023-08-14T14:03:00Z">
              <w:tcPr>
                <w:tcW w:w="672" w:type="dxa"/>
                <w:vAlign w:val="center"/>
              </w:tcPr>
            </w:tcPrChange>
          </w:tcPr>
          <w:p w14:paraId="07617DF3" w14:textId="77777777" w:rsidR="00EC76DA" w:rsidRPr="00EC2B4E" w:rsidRDefault="00EC76DA" w:rsidP="002A697C">
            <w:pPr>
              <w:keepLines/>
              <w:spacing w:after="0"/>
              <w:jc w:val="center"/>
              <w:rPr>
                <w:rFonts w:ascii="Arial" w:hAnsi="Arial"/>
                <w:sz w:val="18"/>
              </w:rPr>
            </w:pPr>
          </w:p>
        </w:tc>
        <w:tc>
          <w:tcPr>
            <w:tcW w:w="275" w:type="pct"/>
            <w:tcPrChange w:id="2481" w:author="Man Hung Ng (Nokia)" w:date="2023-08-14T14:03:00Z">
              <w:tcPr>
                <w:tcW w:w="671" w:type="dxa"/>
              </w:tcPr>
            </w:tcPrChange>
          </w:tcPr>
          <w:p w14:paraId="42297DC3" w14:textId="77777777" w:rsidR="00EC76DA" w:rsidRPr="00EC2B4E" w:rsidRDefault="00EC76DA" w:rsidP="002A697C">
            <w:pPr>
              <w:keepLines/>
              <w:spacing w:after="0"/>
              <w:jc w:val="center"/>
              <w:rPr>
                <w:rFonts w:ascii="Arial" w:hAnsi="Arial"/>
                <w:sz w:val="18"/>
              </w:rPr>
            </w:pPr>
          </w:p>
        </w:tc>
        <w:tc>
          <w:tcPr>
            <w:tcW w:w="274" w:type="pct"/>
            <w:vAlign w:val="center"/>
            <w:tcPrChange w:id="2482" w:author="Man Hung Ng (Nokia)" w:date="2023-08-14T14:03:00Z">
              <w:tcPr>
                <w:tcW w:w="672" w:type="dxa"/>
                <w:vAlign w:val="center"/>
              </w:tcPr>
            </w:tcPrChange>
          </w:tcPr>
          <w:p w14:paraId="4CCA7B4E" w14:textId="77777777" w:rsidR="00EC76DA" w:rsidRPr="00EC2B4E" w:rsidRDefault="00EC76DA" w:rsidP="002A697C">
            <w:pPr>
              <w:keepNext/>
              <w:keepLines/>
              <w:spacing w:after="0"/>
              <w:jc w:val="center"/>
              <w:rPr>
                <w:rFonts w:ascii="Arial" w:hAnsi="Arial"/>
                <w:sz w:val="18"/>
              </w:rPr>
            </w:pPr>
          </w:p>
        </w:tc>
      </w:tr>
      <w:tr w:rsidR="00EC76DA" w:rsidRPr="00EC2B4E" w14:paraId="19BA1460" w14:textId="77777777" w:rsidTr="00EC76DA">
        <w:trPr>
          <w:cantSplit/>
          <w:jc w:val="center"/>
          <w:trPrChange w:id="2483" w:author="Man Hung Ng (Nokia)" w:date="2023-08-14T14:03:00Z">
            <w:trPr>
              <w:cantSplit/>
              <w:jc w:val="center"/>
            </w:trPr>
          </w:trPrChange>
        </w:trPr>
        <w:tc>
          <w:tcPr>
            <w:tcW w:w="302" w:type="pct"/>
            <w:tcBorders>
              <w:top w:val="nil"/>
              <w:bottom w:val="nil"/>
            </w:tcBorders>
            <w:vAlign w:val="center"/>
            <w:tcPrChange w:id="2484" w:author="Man Hung Ng (Nokia)" w:date="2023-08-14T14:03:00Z">
              <w:tcPr>
                <w:tcW w:w="738" w:type="dxa"/>
                <w:gridSpan w:val="2"/>
                <w:tcBorders>
                  <w:top w:val="nil"/>
                  <w:bottom w:val="nil"/>
                </w:tcBorders>
                <w:vAlign w:val="center"/>
              </w:tcPr>
            </w:tcPrChange>
          </w:tcPr>
          <w:p w14:paraId="23910D0A" w14:textId="77777777" w:rsidR="00EC76DA" w:rsidRPr="00EC2B4E" w:rsidRDefault="00EC76DA" w:rsidP="002A697C">
            <w:pPr>
              <w:keepLines/>
              <w:spacing w:after="0"/>
              <w:jc w:val="center"/>
              <w:rPr>
                <w:rFonts w:ascii="Arial" w:hAnsi="Arial"/>
                <w:sz w:val="18"/>
              </w:rPr>
            </w:pPr>
            <w:r w:rsidRPr="00EC2B4E">
              <w:rPr>
                <w:rFonts w:ascii="Arial" w:hAnsi="Arial"/>
                <w:sz w:val="18"/>
              </w:rPr>
              <w:t>n81</w:t>
            </w:r>
          </w:p>
        </w:tc>
        <w:tc>
          <w:tcPr>
            <w:tcW w:w="302" w:type="pct"/>
            <w:vAlign w:val="center"/>
            <w:tcPrChange w:id="2485" w:author="Man Hung Ng (Nokia)" w:date="2023-08-14T14:03:00Z">
              <w:tcPr>
                <w:tcW w:w="738" w:type="dxa"/>
                <w:gridSpan w:val="2"/>
                <w:vAlign w:val="center"/>
              </w:tcPr>
            </w:tcPrChange>
          </w:tcPr>
          <w:p w14:paraId="0EAE04F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486" w:author="Man Hung Ng (Nokia)" w:date="2023-08-14T14:03:00Z">
              <w:tcPr>
                <w:tcW w:w="671" w:type="dxa"/>
                <w:gridSpan w:val="2"/>
              </w:tcPr>
            </w:tcPrChange>
          </w:tcPr>
          <w:p w14:paraId="450214E8" w14:textId="77777777" w:rsidR="00EC76DA" w:rsidRPr="00EC2B4E" w:rsidRDefault="00EC76DA" w:rsidP="002A697C">
            <w:pPr>
              <w:keepLines/>
              <w:spacing w:after="0"/>
              <w:jc w:val="center"/>
              <w:rPr>
                <w:rFonts w:ascii="Arial" w:hAnsi="Arial"/>
                <w:sz w:val="18"/>
              </w:rPr>
            </w:pPr>
          </w:p>
        </w:tc>
        <w:tc>
          <w:tcPr>
            <w:tcW w:w="275" w:type="pct"/>
            <w:tcPrChange w:id="2487" w:author="Man Hung Ng (Nokia)" w:date="2023-08-14T14:03:00Z">
              <w:tcPr>
                <w:tcW w:w="672" w:type="dxa"/>
                <w:gridSpan w:val="3"/>
              </w:tcPr>
            </w:tcPrChange>
          </w:tcPr>
          <w:p w14:paraId="7BE8EE8E" w14:textId="77777777" w:rsidR="00EC76DA" w:rsidRPr="00EC2B4E" w:rsidRDefault="00EC76DA" w:rsidP="002A697C">
            <w:pPr>
              <w:keepLines/>
              <w:spacing w:after="0"/>
              <w:jc w:val="center"/>
              <w:rPr>
                <w:rFonts w:ascii="Arial" w:hAnsi="Arial"/>
                <w:sz w:val="18"/>
              </w:rPr>
            </w:pPr>
          </w:p>
        </w:tc>
        <w:tc>
          <w:tcPr>
            <w:tcW w:w="274" w:type="pct"/>
            <w:tcPrChange w:id="2488" w:author="Man Hung Ng (Nokia)" w:date="2023-08-14T14:03:00Z">
              <w:tcPr>
                <w:tcW w:w="671" w:type="dxa"/>
                <w:gridSpan w:val="2"/>
              </w:tcPr>
            </w:tcPrChange>
          </w:tcPr>
          <w:p w14:paraId="3214BB7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489" w:author="Man Hung Ng (Nokia)" w:date="2023-08-14T14:03:00Z">
              <w:tcPr>
                <w:tcW w:w="672" w:type="dxa"/>
                <w:gridSpan w:val="2"/>
                <w:vAlign w:val="center"/>
              </w:tcPr>
            </w:tcPrChange>
          </w:tcPr>
          <w:p w14:paraId="6068A410"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490" w:author="Man Hung Ng (Nokia)" w:date="2023-08-14T14:03:00Z">
              <w:tcPr>
                <w:tcW w:w="671" w:type="dxa"/>
                <w:gridSpan w:val="2"/>
                <w:vAlign w:val="center"/>
              </w:tcPr>
            </w:tcPrChange>
          </w:tcPr>
          <w:p w14:paraId="296ADFDE"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491" w:author="Man Hung Ng (Nokia)" w:date="2023-08-14T14:03:00Z">
              <w:tcPr>
                <w:tcW w:w="672" w:type="dxa"/>
                <w:gridSpan w:val="3"/>
                <w:vAlign w:val="center"/>
              </w:tcPr>
            </w:tcPrChange>
          </w:tcPr>
          <w:p w14:paraId="041B0A44" w14:textId="77777777" w:rsidR="00EC76DA" w:rsidRPr="00EC2B4E" w:rsidRDefault="00EC76DA" w:rsidP="002A697C">
            <w:pPr>
              <w:keepLines/>
              <w:spacing w:after="0"/>
              <w:jc w:val="center"/>
              <w:rPr>
                <w:rFonts w:ascii="Arial" w:hAnsi="Arial"/>
                <w:sz w:val="18"/>
              </w:rPr>
            </w:pPr>
          </w:p>
        </w:tc>
        <w:tc>
          <w:tcPr>
            <w:tcW w:w="275" w:type="pct"/>
            <w:tcPrChange w:id="2492" w:author="Man Hung Ng (Nokia)" w:date="2023-08-14T14:03:00Z">
              <w:tcPr>
                <w:tcW w:w="671" w:type="dxa"/>
                <w:gridSpan w:val="2"/>
              </w:tcPr>
            </w:tcPrChange>
          </w:tcPr>
          <w:p w14:paraId="1C65722D" w14:textId="77777777" w:rsidR="00EC76DA" w:rsidRPr="00EC2B4E" w:rsidRDefault="00EC76DA" w:rsidP="002A697C">
            <w:pPr>
              <w:keepLines/>
              <w:spacing w:after="0"/>
              <w:jc w:val="center"/>
              <w:rPr>
                <w:rFonts w:ascii="Arial" w:hAnsi="Arial"/>
                <w:sz w:val="18"/>
              </w:rPr>
            </w:pPr>
          </w:p>
        </w:tc>
        <w:tc>
          <w:tcPr>
            <w:tcW w:w="275" w:type="pct"/>
            <w:tcPrChange w:id="2493" w:author="Man Hung Ng (Nokia)" w:date="2023-08-14T14:03:00Z">
              <w:tcPr>
                <w:tcW w:w="672" w:type="dxa"/>
                <w:gridSpan w:val="2"/>
              </w:tcPr>
            </w:tcPrChange>
          </w:tcPr>
          <w:p w14:paraId="7AD9E6E9" w14:textId="77777777" w:rsidR="00EC76DA" w:rsidRPr="00EC2B4E" w:rsidRDefault="00EC76DA" w:rsidP="002A697C">
            <w:pPr>
              <w:keepNext/>
              <w:keepLines/>
              <w:spacing w:after="0"/>
              <w:jc w:val="center"/>
              <w:rPr>
                <w:rFonts w:ascii="Arial" w:hAnsi="Arial"/>
                <w:sz w:val="18"/>
              </w:rPr>
            </w:pPr>
          </w:p>
        </w:tc>
        <w:tc>
          <w:tcPr>
            <w:tcW w:w="275" w:type="pct"/>
            <w:vAlign w:val="center"/>
            <w:tcPrChange w:id="2494" w:author="Man Hung Ng (Nokia)" w:date="2023-08-14T14:03:00Z">
              <w:tcPr>
                <w:tcW w:w="671" w:type="dxa"/>
                <w:gridSpan w:val="2"/>
                <w:vAlign w:val="center"/>
              </w:tcPr>
            </w:tcPrChange>
          </w:tcPr>
          <w:p w14:paraId="147C6C30" w14:textId="77777777" w:rsidR="00EC76DA" w:rsidRPr="00EC2B4E" w:rsidRDefault="00EC76DA" w:rsidP="002A697C">
            <w:pPr>
              <w:keepNext/>
              <w:keepLines/>
              <w:spacing w:after="0"/>
              <w:jc w:val="center"/>
              <w:rPr>
                <w:rFonts w:ascii="Arial" w:hAnsi="Arial"/>
                <w:sz w:val="18"/>
              </w:rPr>
            </w:pPr>
          </w:p>
        </w:tc>
        <w:tc>
          <w:tcPr>
            <w:tcW w:w="275" w:type="pct"/>
            <w:tcPrChange w:id="2495" w:author="Man Hung Ng (Nokia)" w:date="2023-08-14T14:03:00Z">
              <w:tcPr>
                <w:tcW w:w="672" w:type="dxa"/>
                <w:gridSpan w:val="3"/>
              </w:tcPr>
            </w:tcPrChange>
          </w:tcPr>
          <w:p w14:paraId="044F2484" w14:textId="77777777" w:rsidR="00EC76DA" w:rsidRPr="00EC2B4E" w:rsidRDefault="00EC76DA" w:rsidP="002A697C">
            <w:pPr>
              <w:keepNext/>
              <w:keepLines/>
              <w:spacing w:after="0"/>
              <w:jc w:val="center"/>
              <w:rPr>
                <w:rFonts w:ascii="Arial" w:hAnsi="Arial"/>
                <w:sz w:val="18"/>
              </w:rPr>
            </w:pPr>
          </w:p>
        </w:tc>
        <w:tc>
          <w:tcPr>
            <w:tcW w:w="275" w:type="pct"/>
            <w:vAlign w:val="center"/>
            <w:tcPrChange w:id="2496" w:author="Man Hung Ng (Nokia)" w:date="2023-08-14T14:03:00Z">
              <w:tcPr>
                <w:tcW w:w="671" w:type="dxa"/>
                <w:gridSpan w:val="2"/>
                <w:vAlign w:val="center"/>
              </w:tcPr>
            </w:tcPrChange>
          </w:tcPr>
          <w:p w14:paraId="6B387C78" w14:textId="77777777" w:rsidR="00EC76DA" w:rsidRPr="00EC2B4E" w:rsidRDefault="00EC76DA" w:rsidP="002A697C">
            <w:pPr>
              <w:keepLines/>
              <w:spacing w:after="0"/>
              <w:jc w:val="center"/>
              <w:rPr>
                <w:rFonts w:ascii="Arial" w:hAnsi="Arial"/>
                <w:sz w:val="18"/>
              </w:rPr>
            </w:pPr>
          </w:p>
        </w:tc>
        <w:tc>
          <w:tcPr>
            <w:tcW w:w="275" w:type="pct"/>
            <w:vAlign w:val="center"/>
            <w:tcPrChange w:id="2497" w:author="Man Hung Ng (Nokia)" w:date="2023-08-14T14:03:00Z">
              <w:tcPr>
                <w:tcW w:w="672" w:type="dxa"/>
                <w:gridSpan w:val="2"/>
                <w:vAlign w:val="center"/>
              </w:tcPr>
            </w:tcPrChange>
          </w:tcPr>
          <w:p w14:paraId="710C0159" w14:textId="77777777" w:rsidR="00EC76DA" w:rsidRPr="00EC2B4E" w:rsidRDefault="00EC76DA" w:rsidP="002A697C">
            <w:pPr>
              <w:keepLines/>
              <w:spacing w:after="0"/>
              <w:jc w:val="center"/>
              <w:rPr>
                <w:rFonts w:ascii="Arial" w:hAnsi="Arial"/>
                <w:sz w:val="18"/>
              </w:rPr>
            </w:pPr>
          </w:p>
        </w:tc>
        <w:tc>
          <w:tcPr>
            <w:tcW w:w="275" w:type="pct"/>
            <w:tcPrChange w:id="2498" w:author="Man Hung Ng (Nokia)" w:date="2023-08-14T14:03:00Z">
              <w:tcPr>
                <w:tcW w:w="671" w:type="dxa"/>
                <w:gridSpan w:val="2"/>
              </w:tcPr>
            </w:tcPrChange>
          </w:tcPr>
          <w:p w14:paraId="749CB9FA" w14:textId="77777777" w:rsidR="00EC76DA" w:rsidRPr="00EC2B4E" w:rsidRDefault="00EC76DA" w:rsidP="002A697C">
            <w:pPr>
              <w:keepLines/>
              <w:spacing w:after="0"/>
              <w:jc w:val="center"/>
              <w:rPr>
                <w:rFonts w:ascii="Arial" w:hAnsi="Arial"/>
                <w:sz w:val="18"/>
              </w:rPr>
            </w:pPr>
          </w:p>
        </w:tc>
        <w:tc>
          <w:tcPr>
            <w:tcW w:w="275" w:type="pct"/>
            <w:vAlign w:val="center"/>
            <w:tcPrChange w:id="2499" w:author="Man Hung Ng (Nokia)" w:date="2023-08-14T14:03:00Z">
              <w:tcPr>
                <w:tcW w:w="672" w:type="dxa"/>
                <w:vAlign w:val="center"/>
              </w:tcPr>
            </w:tcPrChange>
          </w:tcPr>
          <w:p w14:paraId="3B979565" w14:textId="77777777" w:rsidR="00EC76DA" w:rsidRPr="00EC2B4E" w:rsidRDefault="00EC76DA" w:rsidP="002A697C">
            <w:pPr>
              <w:keepLines/>
              <w:spacing w:after="0"/>
              <w:jc w:val="center"/>
              <w:rPr>
                <w:rFonts w:ascii="Arial" w:hAnsi="Arial"/>
                <w:sz w:val="18"/>
              </w:rPr>
            </w:pPr>
          </w:p>
        </w:tc>
        <w:tc>
          <w:tcPr>
            <w:tcW w:w="275" w:type="pct"/>
            <w:tcPrChange w:id="2500" w:author="Man Hung Ng (Nokia)" w:date="2023-08-14T14:03:00Z">
              <w:tcPr>
                <w:tcW w:w="671" w:type="dxa"/>
              </w:tcPr>
            </w:tcPrChange>
          </w:tcPr>
          <w:p w14:paraId="414B1AFC" w14:textId="77777777" w:rsidR="00EC76DA" w:rsidRPr="00EC2B4E" w:rsidRDefault="00EC76DA" w:rsidP="002A697C">
            <w:pPr>
              <w:keepLines/>
              <w:spacing w:after="0"/>
              <w:jc w:val="center"/>
              <w:rPr>
                <w:rFonts w:ascii="Arial" w:hAnsi="Arial"/>
                <w:sz w:val="18"/>
              </w:rPr>
            </w:pPr>
          </w:p>
        </w:tc>
        <w:tc>
          <w:tcPr>
            <w:tcW w:w="274" w:type="pct"/>
            <w:vAlign w:val="center"/>
            <w:tcPrChange w:id="2501" w:author="Man Hung Ng (Nokia)" w:date="2023-08-14T14:03:00Z">
              <w:tcPr>
                <w:tcW w:w="672" w:type="dxa"/>
                <w:vAlign w:val="center"/>
              </w:tcPr>
            </w:tcPrChange>
          </w:tcPr>
          <w:p w14:paraId="79570079" w14:textId="77777777" w:rsidR="00EC76DA" w:rsidRPr="00EC2B4E" w:rsidRDefault="00EC76DA" w:rsidP="002A697C">
            <w:pPr>
              <w:keepNext/>
              <w:keepLines/>
              <w:spacing w:after="0"/>
              <w:jc w:val="center"/>
              <w:rPr>
                <w:rFonts w:ascii="Arial" w:hAnsi="Arial"/>
                <w:sz w:val="18"/>
              </w:rPr>
            </w:pPr>
          </w:p>
        </w:tc>
      </w:tr>
      <w:tr w:rsidR="00EC76DA" w:rsidRPr="00EC2B4E" w14:paraId="44806D8C" w14:textId="77777777" w:rsidTr="00EC76DA">
        <w:trPr>
          <w:cantSplit/>
          <w:jc w:val="center"/>
          <w:trPrChange w:id="2502" w:author="Man Hung Ng (Nokia)" w:date="2023-08-14T14:03:00Z">
            <w:trPr>
              <w:cantSplit/>
              <w:jc w:val="center"/>
            </w:trPr>
          </w:trPrChange>
        </w:trPr>
        <w:tc>
          <w:tcPr>
            <w:tcW w:w="302" w:type="pct"/>
            <w:tcBorders>
              <w:top w:val="nil"/>
            </w:tcBorders>
            <w:vAlign w:val="center"/>
            <w:tcPrChange w:id="2503" w:author="Man Hung Ng (Nokia)" w:date="2023-08-14T14:03:00Z">
              <w:tcPr>
                <w:tcW w:w="738" w:type="dxa"/>
                <w:gridSpan w:val="2"/>
                <w:tcBorders>
                  <w:top w:val="nil"/>
                </w:tcBorders>
                <w:vAlign w:val="center"/>
              </w:tcPr>
            </w:tcPrChange>
          </w:tcPr>
          <w:p w14:paraId="12AC6871" w14:textId="77777777" w:rsidR="00EC76DA" w:rsidRPr="00EC2B4E" w:rsidRDefault="00EC76DA" w:rsidP="002A697C">
            <w:pPr>
              <w:keepLines/>
              <w:spacing w:after="0"/>
              <w:jc w:val="center"/>
              <w:rPr>
                <w:rFonts w:ascii="Arial" w:hAnsi="Arial"/>
                <w:sz w:val="18"/>
              </w:rPr>
            </w:pPr>
          </w:p>
        </w:tc>
        <w:tc>
          <w:tcPr>
            <w:tcW w:w="302" w:type="pct"/>
            <w:vAlign w:val="center"/>
            <w:tcPrChange w:id="2504" w:author="Man Hung Ng (Nokia)" w:date="2023-08-14T14:03:00Z">
              <w:tcPr>
                <w:tcW w:w="738" w:type="dxa"/>
                <w:gridSpan w:val="2"/>
                <w:vAlign w:val="center"/>
              </w:tcPr>
            </w:tcPrChange>
          </w:tcPr>
          <w:p w14:paraId="7B2F680D"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505" w:author="Man Hung Ng (Nokia)" w:date="2023-08-14T14:03:00Z">
              <w:tcPr>
                <w:tcW w:w="671" w:type="dxa"/>
                <w:gridSpan w:val="2"/>
              </w:tcPr>
            </w:tcPrChange>
          </w:tcPr>
          <w:p w14:paraId="64B7B2FB" w14:textId="77777777" w:rsidR="00EC76DA" w:rsidRPr="00EC2B4E" w:rsidRDefault="00EC76DA" w:rsidP="002A697C">
            <w:pPr>
              <w:keepLines/>
              <w:spacing w:after="0"/>
              <w:jc w:val="center"/>
              <w:rPr>
                <w:rFonts w:ascii="Arial" w:hAnsi="Arial"/>
                <w:sz w:val="18"/>
              </w:rPr>
            </w:pPr>
          </w:p>
        </w:tc>
        <w:tc>
          <w:tcPr>
            <w:tcW w:w="275" w:type="pct"/>
            <w:tcPrChange w:id="2506" w:author="Man Hung Ng (Nokia)" w:date="2023-08-14T14:03:00Z">
              <w:tcPr>
                <w:tcW w:w="672" w:type="dxa"/>
                <w:gridSpan w:val="3"/>
              </w:tcPr>
            </w:tcPrChange>
          </w:tcPr>
          <w:p w14:paraId="765A358D" w14:textId="77777777" w:rsidR="00EC76DA" w:rsidRPr="00EC2B4E" w:rsidRDefault="00EC76DA" w:rsidP="002A697C">
            <w:pPr>
              <w:keepLines/>
              <w:spacing w:after="0"/>
              <w:jc w:val="center"/>
              <w:rPr>
                <w:rFonts w:ascii="Arial" w:hAnsi="Arial"/>
                <w:sz w:val="18"/>
              </w:rPr>
            </w:pPr>
          </w:p>
        </w:tc>
        <w:tc>
          <w:tcPr>
            <w:tcW w:w="274" w:type="pct"/>
            <w:vAlign w:val="center"/>
            <w:tcPrChange w:id="2507" w:author="Man Hung Ng (Nokia)" w:date="2023-08-14T14:03:00Z">
              <w:tcPr>
                <w:tcW w:w="671" w:type="dxa"/>
                <w:gridSpan w:val="2"/>
                <w:vAlign w:val="center"/>
              </w:tcPr>
            </w:tcPrChange>
          </w:tcPr>
          <w:p w14:paraId="7DC5516A" w14:textId="77777777" w:rsidR="00EC76DA" w:rsidRPr="00EC2B4E" w:rsidRDefault="00EC76DA" w:rsidP="002A697C">
            <w:pPr>
              <w:keepLines/>
              <w:spacing w:after="0"/>
              <w:jc w:val="center"/>
              <w:rPr>
                <w:rFonts w:ascii="Arial" w:hAnsi="Arial"/>
                <w:sz w:val="18"/>
              </w:rPr>
            </w:pPr>
          </w:p>
        </w:tc>
        <w:tc>
          <w:tcPr>
            <w:tcW w:w="275" w:type="pct"/>
            <w:vAlign w:val="center"/>
            <w:tcPrChange w:id="2508" w:author="Man Hung Ng (Nokia)" w:date="2023-08-14T14:03:00Z">
              <w:tcPr>
                <w:tcW w:w="672" w:type="dxa"/>
                <w:gridSpan w:val="2"/>
                <w:vAlign w:val="center"/>
              </w:tcPr>
            </w:tcPrChange>
          </w:tcPr>
          <w:p w14:paraId="15D13EA1" w14:textId="77777777" w:rsidR="00EC76DA" w:rsidRPr="00EC2B4E" w:rsidRDefault="00EC76DA" w:rsidP="002A697C">
            <w:pPr>
              <w:keepLines/>
              <w:spacing w:after="0"/>
              <w:jc w:val="center"/>
              <w:rPr>
                <w:rFonts w:ascii="Arial" w:hAnsi="Arial"/>
                <w:sz w:val="18"/>
              </w:rPr>
            </w:pPr>
          </w:p>
        </w:tc>
        <w:tc>
          <w:tcPr>
            <w:tcW w:w="274" w:type="pct"/>
            <w:vAlign w:val="center"/>
            <w:tcPrChange w:id="2509" w:author="Man Hung Ng (Nokia)" w:date="2023-08-14T14:03:00Z">
              <w:tcPr>
                <w:tcW w:w="671" w:type="dxa"/>
                <w:gridSpan w:val="2"/>
                <w:vAlign w:val="center"/>
              </w:tcPr>
            </w:tcPrChange>
          </w:tcPr>
          <w:p w14:paraId="175C685A" w14:textId="77777777" w:rsidR="00EC76DA" w:rsidRPr="00EC2B4E" w:rsidRDefault="00EC76DA" w:rsidP="002A697C">
            <w:pPr>
              <w:keepLines/>
              <w:spacing w:after="0"/>
              <w:jc w:val="center"/>
              <w:rPr>
                <w:rFonts w:ascii="Arial" w:hAnsi="Arial"/>
                <w:sz w:val="18"/>
              </w:rPr>
            </w:pPr>
          </w:p>
        </w:tc>
        <w:tc>
          <w:tcPr>
            <w:tcW w:w="275" w:type="pct"/>
            <w:vAlign w:val="center"/>
            <w:tcPrChange w:id="2510" w:author="Man Hung Ng (Nokia)" w:date="2023-08-14T14:03:00Z">
              <w:tcPr>
                <w:tcW w:w="672" w:type="dxa"/>
                <w:gridSpan w:val="3"/>
                <w:vAlign w:val="center"/>
              </w:tcPr>
            </w:tcPrChange>
          </w:tcPr>
          <w:p w14:paraId="4F1C1192" w14:textId="77777777" w:rsidR="00EC76DA" w:rsidRPr="00EC2B4E" w:rsidRDefault="00EC76DA" w:rsidP="002A697C">
            <w:pPr>
              <w:keepLines/>
              <w:spacing w:after="0"/>
              <w:jc w:val="center"/>
              <w:rPr>
                <w:rFonts w:ascii="Arial" w:hAnsi="Arial"/>
                <w:sz w:val="18"/>
              </w:rPr>
            </w:pPr>
          </w:p>
        </w:tc>
        <w:tc>
          <w:tcPr>
            <w:tcW w:w="275" w:type="pct"/>
            <w:tcPrChange w:id="2511" w:author="Man Hung Ng (Nokia)" w:date="2023-08-14T14:03:00Z">
              <w:tcPr>
                <w:tcW w:w="671" w:type="dxa"/>
                <w:gridSpan w:val="2"/>
              </w:tcPr>
            </w:tcPrChange>
          </w:tcPr>
          <w:p w14:paraId="02DAF5D2" w14:textId="77777777" w:rsidR="00EC76DA" w:rsidRPr="00EC2B4E" w:rsidRDefault="00EC76DA" w:rsidP="002A697C">
            <w:pPr>
              <w:keepLines/>
              <w:spacing w:after="0"/>
              <w:jc w:val="center"/>
              <w:rPr>
                <w:rFonts w:ascii="Arial" w:hAnsi="Arial"/>
                <w:sz w:val="18"/>
              </w:rPr>
            </w:pPr>
          </w:p>
        </w:tc>
        <w:tc>
          <w:tcPr>
            <w:tcW w:w="275" w:type="pct"/>
            <w:tcPrChange w:id="2512" w:author="Man Hung Ng (Nokia)" w:date="2023-08-14T14:03:00Z">
              <w:tcPr>
                <w:tcW w:w="672" w:type="dxa"/>
                <w:gridSpan w:val="2"/>
              </w:tcPr>
            </w:tcPrChange>
          </w:tcPr>
          <w:p w14:paraId="25151C5C" w14:textId="77777777" w:rsidR="00EC76DA" w:rsidRPr="00EC2B4E" w:rsidRDefault="00EC76DA" w:rsidP="002A697C">
            <w:pPr>
              <w:keepNext/>
              <w:keepLines/>
              <w:spacing w:after="0"/>
              <w:jc w:val="center"/>
              <w:rPr>
                <w:rFonts w:ascii="Arial" w:hAnsi="Arial"/>
                <w:sz w:val="18"/>
              </w:rPr>
            </w:pPr>
          </w:p>
        </w:tc>
        <w:tc>
          <w:tcPr>
            <w:tcW w:w="275" w:type="pct"/>
            <w:vAlign w:val="center"/>
            <w:tcPrChange w:id="2513" w:author="Man Hung Ng (Nokia)" w:date="2023-08-14T14:03:00Z">
              <w:tcPr>
                <w:tcW w:w="671" w:type="dxa"/>
                <w:gridSpan w:val="2"/>
                <w:vAlign w:val="center"/>
              </w:tcPr>
            </w:tcPrChange>
          </w:tcPr>
          <w:p w14:paraId="35EDA933" w14:textId="77777777" w:rsidR="00EC76DA" w:rsidRPr="00EC2B4E" w:rsidRDefault="00EC76DA" w:rsidP="002A697C">
            <w:pPr>
              <w:keepNext/>
              <w:keepLines/>
              <w:spacing w:after="0"/>
              <w:jc w:val="center"/>
              <w:rPr>
                <w:rFonts w:ascii="Arial" w:hAnsi="Arial"/>
                <w:sz w:val="18"/>
              </w:rPr>
            </w:pPr>
          </w:p>
        </w:tc>
        <w:tc>
          <w:tcPr>
            <w:tcW w:w="275" w:type="pct"/>
            <w:tcPrChange w:id="2514" w:author="Man Hung Ng (Nokia)" w:date="2023-08-14T14:03:00Z">
              <w:tcPr>
                <w:tcW w:w="672" w:type="dxa"/>
                <w:gridSpan w:val="3"/>
              </w:tcPr>
            </w:tcPrChange>
          </w:tcPr>
          <w:p w14:paraId="7980E7B6" w14:textId="77777777" w:rsidR="00EC76DA" w:rsidRPr="00EC2B4E" w:rsidRDefault="00EC76DA" w:rsidP="002A697C">
            <w:pPr>
              <w:keepNext/>
              <w:keepLines/>
              <w:spacing w:after="0"/>
              <w:jc w:val="center"/>
              <w:rPr>
                <w:rFonts w:ascii="Arial" w:hAnsi="Arial"/>
                <w:sz w:val="18"/>
              </w:rPr>
            </w:pPr>
          </w:p>
        </w:tc>
        <w:tc>
          <w:tcPr>
            <w:tcW w:w="275" w:type="pct"/>
            <w:vAlign w:val="center"/>
            <w:tcPrChange w:id="2515" w:author="Man Hung Ng (Nokia)" w:date="2023-08-14T14:03:00Z">
              <w:tcPr>
                <w:tcW w:w="671" w:type="dxa"/>
                <w:gridSpan w:val="2"/>
                <w:vAlign w:val="center"/>
              </w:tcPr>
            </w:tcPrChange>
          </w:tcPr>
          <w:p w14:paraId="61461751" w14:textId="77777777" w:rsidR="00EC76DA" w:rsidRPr="00EC2B4E" w:rsidRDefault="00EC76DA" w:rsidP="002A697C">
            <w:pPr>
              <w:keepLines/>
              <w:spacing w:after="0"/>
              <w:jc w:val="center"/>
              <w:rPr>
                <w:rFonts w:ascii="Arial" w:hAnsi="Arial"/>
                <w:sz w:val="18"/>
              </w:rPr>
            </w:pPr>
          </w:p>
        </w:tc>
        <w:tc>
          <w:tcPr>
            <w:tcW w:w="275" w:type="pct"/>
            <w:vAlign w:val="center"/>
            <w:tcPrChange w:id="2516" w:author="Man Hung Ng (Nokia)" w:date="2023-08-14T14:03:00Z">
              <w:tcPr>
                <w:tcW w:w="672" w:type="dxa"/>
                <w:gridSpan w:val="2"/>
                <w:vAlign w:val="center"/>
              </w:tcPr>
            </w:tcPrChange>
          </w:tcPr>
          <w:p w14:paraId="58F97556" w14:textId="77777777" w:rsidR="00EC76DA" w:rsidRPr="00EC2B4E" w:rsidRDefault="00EC76DA" w:rsidP="002A697C">
            <w:pPr>
              <w:keepLines/>
              <w:spacing w:after="0"/>
              <w:jc w:val="center"/>
              <w:rPr>
                <w:rFonts w:ascii="Arial" w:hAnsi="Arial"/>
                <w:sz w:val="18"/>
              </w:rPr>
            </w:pPr>
          </w:p>
        </w:tc>
        <w:tc>
          <w:tcPr>
            <w:tcW w:w="275" w:type="pct"/>
            <w:tcPrChange w:id="2517" w:author="Man Hung Ng (Nokia)" w:date="2023-08-14T14:03:00Z">
              <w:tcPr>
                <w:tcW w:w="671" w:type="dxa"/>
                <w:gridSpan w:val="2"/>
              </w:tcPr>
            </w:tcPrChange>
          </w:tcPr>
          <w:p w14:paraId="75174832" w14:textId="77777777" w:rsidR="00EC76DA" w:rsidRPr="00EC2B4E" w:rsidRDefault="00EC76DA" w:rsidP="002A697C">
            <w:pPr>
              <w:keepLines/>
              <w:spacing w:after="0"/>
              <w:jc w:val="center"/>
              <w:rPr>
                <w:rFonts w:ascii="Arial" w:hAnsi="Arial"/>
                <w:sz w:val="18"/>
              </w:rPr>
            </w:pPr>
          </w:p>
        </w:tc>
        <w:tc>
          <w:tcPr>
            <w:tcW w:w="275" w:type="pct"/>
            <w:vAlign w:val="center"/>
            <w:tcPrChange w:id="2518" w:author="Man Hung Ng (Nokia)" w:date="2023-08-14T14:03:00Z">
              <w:tcPr>
                <w:tcW w:w="672" w:type="dxa"/>
                <w:vAlign w:val="center"/>
              </w:tcPr>
            </w:tcPrChange>
          </w:tcPr>
          <w:p w14:paraId="19398BD8" w14:textId="77777777" w:rsidR="00EC76DA" w:rsidRPr="00EC2B4E" w:rsidRDefault="00EC76DA" w:rsidP="002A697C">
            <w:pPr>
              <w:keepLines/>
              <w:spacing w:after="0"/>
              <w:jc w:val="center"/>
              <w:rPr>
                <w:rFonts w:ascii="Arial" w:hAnsi="Arial"/>
                <w:sz w:val="18"/>
              </w:rPr>
            </w:pPr>
          </w:p>
        </w:tc>
        <w:tc>
          <w:tcPr>
            <w:tcW w:w="275" w:type="pct"/>
            <w:tcPrChange w:id="2519" w:author="Man Hung Ng (Nokia)" w:date="2023-08-14T14:03:00Z">
              <w:tcPr>
                <w:tcW w:w="671" w:type="dxa"/>
              </w:tcPr>
            </w:tcPrChange>
          </w:tcPr>
          <w:p w14:paraId="4FB6A3AD" w14:textId="77777777" w:rsidR="00EC76DA" w:rsidRPr="00EC2B4E" w:rsidRDefault="00EC76DA" w:rsidP="002A697C">
            <w:pPr>
              <w:keepLines/>
              <w:spacing w:after="0"/>
              <w:jc w:val="center"/>
              <w:rPr>
                <w:rFonts w:ascii="Arial" w:hAnsi="Arial"/>
                <w:sz w:val="18"/>
              </w:rPr>
            </w:pPr>
          </w:p>
        </w:tc>
        <w:tc>
          <w:tcPr>
            <w:tcW w:w="274" w:type="pct"/>
            <w:vAlign w:val="center"/>
            <w:tcPrChange w:id="2520" w:author="Man Hung Ng (Nokia)" w:date="2023-08-14T14:03:00Z">
              <w:tcPr>
                <w:tcW w:w="672" w:type="dxa"/>
                <w:vAlign w:val="center"/>
              </w:tcPr>
            </w:tcPrChange>
          </w:tcPr>
          <w:p w14:paraId="2CB20542" w14:textId="77777777" w:rsidR="00EC76DA" w:rsidRPr="00EC2B4E" w:rsidRDefault="00EC76DA" w:rsidP="002A697C">
            <w:pPr>
              <w:keepNext/>
              <w:keepLines/>
              <w:spacing w:after="0"/>
              <w:jc w:val="center"/>
              <w:rPr>
                <w:rFonts w:ascii="Arial" w:hAnsi="Arial"/>
                <w:sz w:val="18"/>
              </w:rPr>
            </w:pPr>
          </w:p>
        </w:tc>
      </w:tr>
      <w:tr w:rsidR="00EC76DA" w:rsidRPr="00EC2B4E" w14:paraId="0A59C621" w14:textId="77777777" w:rsidTr="00EC76DA">
        <w:trPr>
          <w:cantSplit/>
          <w:jc w:val="center"/>
          <w:trPrChange w:id="2521" w:author="Man Hung Ng (Nokia)" w:date="2023-08-14T14:03:00Z">
            <w:trPr>
              <w:cantSplit/>
              <w:jc w:val="center"/>
            </w:trPr>
          </w:trPrChange>
        </w:trPr>
        <w:tc>
          <w:tcPr>
            <w:tcW w:w="302" w:type="pct"/>
            <w:tcBorders>
              <w:bottom w:val="nil"/>
            </w:tcBorders>
            <w:vAlign w:val="center"/>
            <w:tcPrChange w:id="2522" w:author="Man Hung Ng (Nokia)" w:date="2023-08-14T14:03:00Z">
              <w:tcPr>
                <w:tcW w:w="738" w:type="dxa"/>
                <w:gridSpan w:val="2"/>
                <w:tcBorders>
                  <w:bottom w:val="nil"/>
                </w:tcBorders>
                <w:vAlign w:val="center"/>
              </w:tcPr>
            </w:tcPrChange>
          </w:tcPr>
          <w:p w14:paraId="0DF77306" w14:textId="77777777" w:rsidR="00EC76DA" w:rsidRPr="00EC2B4E" w:rsidRDefault="00EC76DA" w:rsidP="002A697C">
            <w:pPr>
              <w:keepLines/>
              <w:spacing w:after="0"/>
              <w:jc w:val="center"/>
              <w:rPr>
                <w:rFonts w:ascii="Arial" w:hAnsi="Arial"/>
                <w:sz w:val="18"/>
              </w:rPr>
            </w:pPr>
          </w:p>
        </w:tc>
        <w:tc>
          <w:tcPr>
            <w:tcW w:w="302" w:type="pct"/>
            <w:vAlign w:val="center"/>
            <w:tcPrChange w:id="2523" w:author="Man Hung Ng (Nokia)" w:date="2023-08-14T14:03:00Z">
              <w:tcPr>
                <w:tcW w:w="738" w:type="dxa"/>
                <w:gridSpan w:val="2"/>
                <w:vAlign w:val="center"/>
              </w:tcPr>
            </w:tcPrChange>
          </w:tcPr>
          <w:p w14:paraId="6904548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524" w:author="Man Hung Ng (Nokia)" w:date="2023-08-14T14:03:00Z">
              <w:tcPr>
                <w:tcW w:w="671" w:type="dxa"/>
                <w:gridSpan w:val="2"/>
              </w:tcPr>
            </w:tcPrChange>
          </w:tcPr>
          <w:p w14:paraId="662B33A7" w14:textId="77777777" w:rsidR="00EC76DA" w:rsidRPr="00EC2B4E" w:rsidRDefault="00EC76DA" w:rsidP="002A697C">
            <w:pPr>
              <w:keepLines/>
              <w:spacing w:after="0"/>
              <w:jc w:val="center"/>
              <w:rPr>
                <w:rFonts w:ascii="Arial" w:hAnsi="Arial"/>
                <w:sz w:val="18"/>
              </w:rPr>
            </w:pPr>
          </w:p>
        </w:tc>
        <w:tc>
          <w:tcPr>
            <w:tcW w:w="275" w:type="pct"/>
            <w:tcPrChange w:id="2525" w:author="Man Hung Ng (Nokia)" w:date="2023-08-14T14:03:00Z">
              <w:tcPr>
                <w:tcW w:w="672" w:type="dxa"/>
                <w:gridSpan w:val="3"/>
              </w:tcPr>
            </w:tcPrChange>
          </w:tcPr>
          <w:p w14:paraId="2269767F"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526" w:author="Man Hung Ng (Nokia)" w:date="2023-08-14T14:03:00Z">
              <w:tcPr>
                <w:tcW w:w="671" w:type="dxa"/>
                <w:gridSpan w:val="2"/>
                <w:vAlign w:val="center"/>
              </w:tcPr>
            </w:tcPrChange>
          </w:tcPr>
          <w:p w14:paraId="42F39E0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527" w:author="Man Hung Ng (Nokia)" w:date="2023-08-14T14:03:00Z">
              <w:tcPr>
                <w:tcW w:w="672" w:type="dxa"/>
                <w:gridSpan w:val="2"/>
                <w:vAlign w:val="center"/>
              </w:tcPr>
            </w:tcPrChange>
          </w:tcPr>
          <w:p w14:paraId="1702861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528" w:author="Man Hung Ng (Nokia)" w:date="2023-08-14T14:03:00Z">
              <w:tcPr>
                <w:tcW w:w="671" w:type="dxa"/>
                <w:gridSpan w:val="2"/>
                <w:vAlign w:val="center"/>
              </w:tcPr>
            </w:tcPrChange>
          </w:tcPr>
          <w:p w14:paraId="56DE79B1"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529" w:author="Man Hung Ng (Nokia)" w:date="2023-08-14T14:03:00Z">
              <w:tcPr>
                <w:tcW w:w="672" w:type="dxa"/>
                <w:gridSpan w:val="3"/>
                <w:vAlign w:val="center"/>
              </w:tcPr>
            </w:tcPrChange>
          </w:tcPr>
          <w:p w14:paraId="2FEF5FA2" w14:textId="77777777" w:rsidR="00EC76DA" w:rsidRPr="00EC2B4E" w:rsidRDefault="00EC76DA" w:rsidP="002A697C">
            <w:pPr>
              <w:keepLines/>
              <w:spacing w:after="0"/>
              <w:jc w:val="center"/>
              <w:rPr>
                <w:rFonts w:ascii="Arial" w:hAnsi="Arial"/>
                <w:sz w:val="18"/>
              </w:rPr>
            </w:pPr>
          </w:p>
        </w:tc>
        <w:tc>
          <w:tcPr>
            <w:tcW w:w="275" w:type="pct"/>
            <w:tcPrChange w:id="2530" w:author="Man Hung Ng (Nokia)" w:date="2023-08-14T14:03:00Z">
              <w:tcPr>
                <w:tcW w:w="671" w:type="dxa"/>
                <w:gridSpan w:val="2"/>
              </w:tcPr>
            </w:tcPrChange>
          </w:tcPr>
          <w:p w14:paraId="0D3485A6" w14:textId="77777777" w:rsidR="00EC76DA" w:rsidRPr="00EC2B4E" w:rsidRDefault="00EC76DA" w:rsidP="002A697C">
            <w:pPr>
              <w:keepLines/>
              <w:spacing w:after="0"/>
              <w:jc w:val="center"/>
              <w:rPr>
                <w:rFonts w:ascii="Arial" w:hAnsi="Arial"/>
                <w:sz w:val="18"/>
              </w:rPr>
            </w:pPr>
          </w:p>
        </w:tc>
        <w:tc>
          <w:tcPr>
            <w:tcW w:w="275" w:type="pct"/>
            <w:tcPrChange w:id="2531" w:author="Man Hung Ng (Nokia)" w:date="2023-08-14T14:03:00Z">
              <w:tcPr>
                <w:tcW w:w="672" w:type="dxa"/>
                <w:gridSpan w:val="2"/>
              </w:tcPr>
            </w:tcPrChange>
          </w:tcPr>
          <w:p w14:paraId="32F7E2D5" w14:textId="77777777" w:rsidR="00EC76DA" w:rsidRPr="00EC2B4E" w:rsidRDefault="00EC76DA" w:rsidP="002A697C">
            <w:pPr>
              <w:keepNext/>
              <w:keepLines/>
              <w:spacing w:after="0"/>
              <w:jc w:val="center"/>
              <w:rPr>
                <w:rFonts w:ascii="Arial" w:hAnsi="Arial"/>
                <w:sz w:val="18"/>
              </w:rPr>
            </w:pPr>
          </w:p>
        </w:tc>
        <w:tc>
          <w:tcPr>
            <w:tcW w:w="275" w:type="pct"/>
            <w:vAlign w:val="center"/>
            <w:tcPrChange w:id="2532" w:author="Man Hung Ng (Nokia)" w:date="2023-08-14T14:03:00Z">
              <w:tcPr>
                <w:tcW w:w="671" w:type="dxa"/>
                <w:gridSpan w:val="2"/>
                <w:vAlign w:val="center"/>
              </w:tcPr>
            </w:tcPrChange>
          </w:tcPr>
          <w:p w14:paraId="6AC5E1B0" w14:textId="77777777" w:rsidR="00EC76DA" w:rsidRPr="00EC2B4E" w:rsidRDefault="00EC76DA" w:rsidP="002A697C">
            <w:pPr>
              <w:keepNext/>
              <w:keepLines/>
              <w:spacing w:after="0"/>
              <w:jc w:val="center"/>
              <w:rPr>
                <w:rFonts w:ascii="Arial" w:hAnsi="Arial"/>
                <w:sz w:val="18"/>
              </w:rPr>
            </w:pPr>
          </w:p>
        </w:tc>
        <w:tc>
          <w:tcPr>
            <w:tcW w:w="275" w:type="pct"/>
            <w:tcPrChange w:id="2533" w:author="Man Hung Ng (Nokia)" w:date="2023-08-14T14:03:00Z">
              <w:tcPr>
                <w:tcW w:w="672" w:type="dxa"/>
                <w:gridSpan w:val="3"/>
              </w:tcPr>
            </w:tcPrChange>
          </w:tcPr>
          <w:p w14:paraId="447014BF" w14:textId="77777777" w:rsidR="00EC76DA" w:rsidRPr="00EC2B4E" w:rsidRDefault="00EC76DA" w:rsidP="002A697C">
            <w:pPr>
              <w:keepNext/>
              <w:keepLines/>
              <w:spacing w:after="0"/>
              <w:jc w:val="center"/>
              <w:rPr>
                <w:rFonts w:ascii="Arial" w:hAnsi="Arial"/>
                <w:sz w:val="18"/>
              </w:rPr>
            </w:pPr>
          </w:p>
        </w:tc>
        <w:tc>
          <w:tcPr>
            <w:tcW w:w="275" w:type="pct"/>
            <w:vAlign w:val="center"/>
            <w:tcPrChange w:id="2534" w:author="Man Hung Ng (Nokia)" w:date="2023-08-14T14:03:00Z">
              <w:tcPr>
                <w:tcW w:w="671" w:type="dxa"/>
                <w:gridSpan w:val="2"/>
                <w:vAlign w:val="center"/>
              </w:tcPr>
            </w:tcPrChange>
          </w:tcPr>
          <w:p w14:paraId="1AD8CE50" w14:textId="77777777" w:rsidR="00EC76DA" w:rsidRPr="00EC2B4E" w:rsidRDefault="00EC76DA" w:rsidP="002A697C">
            <w:pPr>
              <w:keepLines/>
              <w:spacing w:after="0"/>
              <w:jc w:val="center"/>
              <w:rPr>
                <w:rFonts w:ascii="Arial" w:hAnsi="Arial"/>
                <w:sz w:val="18"/>
              </w:rPr>
            </w:pPr>
          </w:p>
        </w:tc>
        <w:tc>
          <w:tcPr>
            <w:tcW w:w="275" w:type="pct"/>
            <w:vAlign w:val="center"/>
            <w:tcPrChange w:id="2535" w:author="Man Hung Ng (Nokia)" w:date="2023-08-14T14:03:00Z">
              <w:tcPr>
                <w:tcW w:w="672" w:type="dxa"/>
                <w:gridSpan w:val="2"/>
                <w:vAlign w:val="center"/>
              </w:tcPr>
            </w:tcPrChange>
          </w:tcPr>
          <w:p w14:paraId="0A6F8E42" w14:textId="77777777" w:rsidR="00EC76DA" w:rsidRPr="00EC2B4E" w:rsidRDefault="00EC76DA" w:rsidP="002A697C">
            <w:pPr>
              <w:keepLines/>
              <w:spacing w:after="0"/>
              <w:jc w:val="center"/>
              <w:rPr>
                <w:rFonts w:ascii="Arial" w:hAnsi="Arial"/>
                <w:sz w:val="18"/>
              </w:rPr>
            </w:pPr>
          </w:p>
        </w:tc>
        <w:tc>
          <w:tcPr>
            <w:tcW w:w="275" w:type="pct"/>
            <w:tcPrChange w:id="2536" w:author="Man Hung Ng (Nokia)" w:date="2023-08-14T14:03:00Z">
              <w:tcPr>
                <w:tcW w:w="671" w:type="dxa"/>
                <w:gridSpan w:val="2"/>
              </w:tcPr>
            </w:tcPrChange>
          </w:tcPr>
          <w:p w14:paraId="74B1407B" w14:textId="77777777" w:rsidR="00EC76DA" w:rsidRPr="00EC2B4E" w:rsidRDefault="00EC76DA" w:rsidP="002A697C">
            <w:pPr>
              <w:keepLines/>
              <w:spacing w:after="0"/>
              <w:jc w:val="center"/>
              <w:rPr>
                <w:rFonts w:ascii="Arial" w:hAnsi="Arial"/>
                <w:sz w:val="18"/>
              </w:rPr>
            </w:pPr>
          </w:p>
        </w:tc>
        <w:tc>
          <w:tcPr>
            <w:tcW w:w="275" w:type="pct"/>
            <w:vAlign w:val="center"/>
            <w:tcPrChange w:id="2537" w:author="Man Hung Ng (Nokia)" w:date="2023-08-14T14:03:00Z">
              <w:tcPr>
                <w:tcW w:w="672" w:type="dxa"/>
                <w:vAlign w:val="center"/>
              </w:tcPr>
            </w:tcPrChange>
          </w:tcPr>
          <w:p w14:paraId="4F03ABF7" w14:textId="77777777" w:rsidR="00EC76DA" w:rsidRPr="00EC2B4E" w:rsidRDefault="00EC76DA" w:rsidP="002A697C">
            <w:pPr>
              <w:keepLines/>
              <w:spacing w:after="0"/>
              <w:jc w:val="center"/>
              <w:rPr>
                <w:rFonts w:ascii="Arial" w:hAnsi="Arial"/>
                <w:sz w:val="18"/>
              </w:rPr>
            </w:pPr>
          </w:p>
        </w:tc>
        <w:tc>
          <w:tcPr>
            <w:tcW w:w="275" w:type="pct"/>
            <w:tcPrChange w:id="2538" w:author="Man Hung Ng (Nokia)" w:date="2023-08-14T14:03:00Z">
              <w:tcPr>
                <w:tcW w:w="671" w:type="dxa"/>
              </w:tcPr>
            </w:tcPrChange>
          </w:tcPr>
          <w:p w14:paraId="5AE8F12E" w14:textId="77777777" w:rsidR="00EC76DA" w:rsidRPr="00EC2B4E" w:rsidRDefault="00EC76DA" w:rsidP="002A697C">
            <w:pPr>
              <w:keepLines/>
              <w:spacing w:after="0"/>
              <w:jc w:val="center"/>
              <w:rPr>
                <w:rFonts w:ascii="Arial" w:hAnsi="Arial"/>
                <w:sz w:val="18"/>
              </w:rPr>
            </w:pPr>
          </w:p>
        </w:tc>
        <w:tc>
          <w:tcPr>
            <w:tcW w:w="274" w:type="pct"/>
            <w:vAlign w:val="center"/>
            <w:tcPrChange w:id="2539" w:author="Man Hung Ng (Nokia)" w:date="2023-08-14T14:03:00Z">
              <w:tcPr>
                <w:tcW w:w="672" w:type="dxa"/>
                <w:vAlign w:val="center"/>
              </w:tcPr>
            </w:tcPrChange>
          </w:tcPr>
          <w:p w14:paraId="3579525F" w14:textId="77777777" w:rsidR="00EC76DA" w:rsidRPr="00EC2B4E" w:rsidRDefault="00EC76DA" w:rsidP="002A697C">
            <w:pPr>
              <w:keepNext/>
              <w:keepLines/>
              <w:spacing w:after="0"/>
              <w:jc w:val="center"/>
              <w:rPr>
                <w:rFonts w:ascii="Arial" w:hAnsi="Arial"/>
                <w:sz w:val="18"/>
              </w:rPr>
            </w:pPr>
          </w:p>
        </w:tc>
      </w:tr>
      <w:tr w:rsidR="00EC76DA" w:rsidRPr="00EC2B4E" w14:paraId="0FF833D8" w14:textId="77777777" w:rsidTr="00EC76DA">
        <w:trPr>
          <w:cantSplit/>
          <w:jc w:val="center"/>
          <w:trPrChange w:id="2540" w:author="Man Hung Ng (Nokia)" w:date="2023-08-14T14:03:00Z">
            <w:trPr>
              <w:cantSplit/>
              <w:jc w:val="center"/>
            </w:trPr>
          </w:trPrChange>
        </w:trPr>
        <w:tc>
          <w:tcPr>
            <w:tcW w:w="302" w:type="pct"/>
            <w:tcBorders>
              <w:top w:val="nil"/>
              <w:bottom w:val="nil"/>
            </w:tcBorders>
            <w:vAlign w:val="center"/>
            <w:tcPrChange w:id="2541" w:author="Man Hung Ng (Nokia)" w:date="2023-08-14T14:03:00Z">
              <w:tcPr>
                <w:tcW w:w="738" w:type="dxa"/>
                <w:gridSpan w:val="2"/>
                <w:tcBorders>
                  <w:top w:val="nil"/>
                  <w:bottom w:val="nil"/>
                </w:tcBorders>
                <w:vAlign w:val="center"/>
              </w:tcPr>
            </w:tcPrChange>
          </w:tcPr>
          <w:p w14:paraId="31129BA2" w14:textId="77777777" w:rsidR="00EC76DA" w:rsidRPr="00EC2B4E" w:rsidRDefault="00EC76DA" w:rsidP="002A697C">
            <w:pPr>
              <w:keepLines/>
              <w:spacing w:after="0"/>
              <w:jc w:val="center"/>
              <w:rPr>
                <w:rFonts w:ascii="Arial" w:hAnsi="Arial"/>
                <w:sz w:val="18"/>
              </w:rPr>
            </w:pPr>
            <w:r w:rsidRPr="00EC2B4E">
              <w:rPr>
                <w:rFonts w:ascii="Arial" w:hAnsi="Arial"/>
                <w:sz w:val="18"/>
              </w:rPr>
              <w:t>n82</w:t>
            </w:r>
          </w:p>
        </w:tc>
        <w:tc>
          <w:tcPr>
            <w:tcW w:w="302" w:type="pct"/>
            <w:vAlign w:val="center"/>
            <w:tcPrChange w:id="2542" w:author="Man Hung Ng (Nokia)" w:date="2023-08-14T14:03:00Z">
              <w:tcPr>
                <w:tcW w:w="738" w:type="dxa"/>
                <w:gridSpan w:val="2"/>
                <w:vAlign w:val="center"/>
              </w:tcPr>
            </w:tcPrChange>
          </w:tcPr>
          <w:p w14:paraId="31E95FC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543" w:author="Man Hung Ng (Nokia)" w:date="2023-08-14T14:03:00Z">
              <w:tcPr>
                <w:tcW w:w="671" w:type="dxa"/>
                <w:gridSpan w:val="2"/>
              </w:tcPr>
            </w:tcPrChange>
          </w:tcPr>
          <w:p w14:paraId="610D4663" w14:textId="77777777" w:rsidR="00EC76DA" w:rsidRPr="00EC2B4E" w:rsidRDefault="00EC76DA" w:rsidP="002A697C">
            <w:pPr>
              <w:keepLines/>
              <w:spacing w:after="0"/>
              <w:jc w:val="center"/>
              <w:rPr>
                <w:rFonts w:ascii="Arial" w:hAnsi="Arial"/>
                <w:sz w:val="18"/>
              </w:rPr>
            </w:pPr>
          </w:p>
        </w:tc>
        <w:tc>
          <w:tcPr>
            <w:tcW w:w="275" w:type="pct"/>
            <w:tcPrChange w:id="2544" w:author="Man Hung Ng (Nokia)" w:date="2023-08-14T14:03:00Z">
              <w:tcPr>
                <w:tcW w:w="672" w:type="dxa"/>
                <w:gridSpan w:val="3"/>
              </w:tcPr>
            </w:tcPrChange>
          </w:tcPr>
          <w:p w14:paraId="55523B06" w14:textId="77777777" w:rsidR="00EC76DA" w:rsidRPr="00EC2B4E" w:rsidRDefault="00EC76DA" w:rsidP="002A697C">
            <w:pPr>
              <w:keepLines/>
              <w:spacing w:after="0"/>
              <w:jc w:val="center"/>
              <w:rPr>
                <w:rFonts w:ascii="Arial" w:hAnsi="Arial"/>
                <w:sz w:val="18"/>
              </w:rPr>
            </w:pPr>
          </w:p>
        </w:tc>
        <w:tc>
          <w:tcPr>
            <w:tcW w:w="274" w:type="pct"/>
            <w:tcPrChange w:id="2545" w:author="Man Hung Ng (Nokia)" w:date="2023-08-14T14:03:00Z">
              <w:tcPr>
                <w:tcW w:w="671" w:type="dxa"/>
                <w:gridSpan w:val="2"/>
              </w:tcPr>
            </w:tcPrChange>
          </w:tcPr>
          <w:p w14:paraId="4EAF471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546" w:author="Man Hung Ng (Nokia)" w:date="2023-08-14T14:03:00Z">
              <w:tcPr>
                <w:tcW w:w="672" w:type="dxa"/>
                <w:gridSpan w:val="2"/>
                <w:vAlign w:val="center"/>
              </w:tcPr>
            </w:tcPrChange>
          </w:tcPr>
          <w:p w14:paraId="35465AF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547" w:author="Man Hung Ng (Nokia)" w:date="2023-08-14T14:03:00Z">
              <w:tcPr>
                <w:tcW w:w="671" w:type="dxa"/>
                <w:gridSpan w:val="2"/>
                <w:vAlign w:val="center"/>
              </w:tcPr>
            </w:tcPrChange>
          </w:tcPr>
          <w:p w14:paraId="671CEFB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548" w:author="Man Hung Ng (Nokia)" w:date="2023-08-14T14:03:00Z">
              <w:tcPr>
                <w:tcW w:w="672" w:type="dxa"/>
                <w:gridSpan w:val="3"/>
                <w:vAlign w:val="center"/>
              </w:tcPr>
            </w:tcPrChange>
          </w:tcPr>
          <w:p w14:paraId="5C249FC9" w14:textId="77777777" w:rsidR="00EC76DA" w:rsidRPr="00EC2B4E" w:rsidRDefault="00EC76DA" w:rsidP="002A697C">
            <w:pPr>
              <w:keepLines/>
              <w:spacing w:after="0"/>
              <w:jc w:val="center"/>
              <w:rPr>
                <w:rFonts w:ascii="Arial" w:hAnsi="Arial"/>
                <w:sz w:val="18"/>
              </w:rPr>
            </w:pPr>
          </w:p>
        </w:tc>
        <w:tc>
          <w:tcPr>
            <w:tcW w:w="275" w:type="pct"/>
            <w:tcPrChange w:id="2549" w:author="Man Hung Ng (Nokia)" w:date="2023-08-14T14:03:00Z">
              <w:tcPr>
                <w:tcW w:w="671" w:type="dxa"/>
                <w:gridSpan w:val="2"/>
              </w:tcPr>
            </w:tcPrChange>
          </w:tcPr>
          <w:p w14:paraId="0412C23B" w14:textId="77777777" w:rsidR="00EC76DA" w:rsidRPr="00EC2B4E" w:rsidRDefault="00EC76DA" w:rsidP="002A697C">
            <w:pPr>
              <w:keepLines/>
              <w:spacing w:after="0"/>
              <w:jc w:val="center"/>
              <w:rPr>
                <w:rFonts w:ascii="Arial" w:hAnsi="Arial"/>
                <w:sz w:val="18"/>
              </w:rPr>
            </w:pPr>
          </w:p>
        </w:tc>
        <w:tc>
          <w:tcPr>
            <w:tcW w:w="275" w:type="pct"/>
            <w:tcPrChange w:id="2550" w:author="Man Hung Ng (Nokia)" w:date="2023-08-14T14:03:00Z">
              <w:tcPr>
                <w:tcW w:w="672" w:type="dxa"/>
                <w:gridSpan w:val="2"/>
              </w:tcPr>
            </w:tcPrChange>
          </w:tcPr>
          <w:p w14:paraId="5EB20D99" w14:textId="77777777" w:rsidR="00EC76DA" w:rsidRPr="00EC2B4E" w:rsidRDefault="00EC76DA" w:rsidP="002A697C">
            <w:pPr>
              <w:keepNext/>
              <w:keepLines/>
              <w:spacing w:after="0"/>
              <w:jc w:val="center"/>
              <w:rPr>
                <w:rFonts w:ascii="Arial" w:hAnsi="Arial"/>
                <w:sz w:val="18"/>
              </w:rPr>
            </w:pPr>
          </w:p>
        </w:tc>
        <w:tc>
          <w:tcPr>
            <w:tcW w:w="275" w:type="pct"/>
            <w:vAlign w:val="center"/>
            <w:tcPrChange w:id="2551" w:author="Man Hung Ng (Nokia)" w:date="2023-08-14T14:03:00Z">
              <w:tcPr>
                <w:tcW w:w="671" w:type="dxa"/>
                <w:gridSpan w:val="2"/>
                <w:vAlign w:val="center"/>
              </w:tcPr>
            </w:tcPrChange>
          </w:tcPr>
          <w:p w14:paraId="6FC0A150" w14:textId="77777777" w:rsidR="00EC76DA" w:rsidRPr="00EC2B4E" w:rsidRDefault="00EC76DA" w:rsidP="002A697C">
            <w:pPr>
              <w:keepNext/>
              <w:keepLines/>
              <w:spacing w:after="0"/>
              <w:jc w:val="center"/>
              <w:rPr>
                <w:rFonts w:ascii="Arial" w:hAnsi="Arial"/>
                <w:sz w:val="18"/>
              </w:rPr>
            </w:pPr>
          </w:p>
        </w:tc>
        <w:tc>
          <w:tcPr>
            <w:tcW w:w="275" w:type="pct"/>
            <w:tcPrChange w:id="2552" w:author="Man Hung Ng (Nokia)" w:date="2023-08-14T14:03:00Z">
              <w:tcPr>
                <w:tcW w:w="672" w:type="dxa"/>
                <w:gridSpan w:val="3"/>
              </w:tcPr>
            </w:tcPrChange>
          </w:tcPr>
          <w:p w14:paraId="4BF96822" w14:textId="77777777" w:rsidR="00EC76DA" w:rsidRPr="00EC2B4E" w:rsidRDefault="00EC76DA" w:rsidP="002A697C">
            <w:pPr>
              <w:keepNext/>
              <w:keepLines/>
              <w:spacing w:after="0"/>
              <w:jc w:val="center"/>
              <w:rPr>
                <w:rFonts w:ascii="Arial" w:hAnsi="Arial"/>
                <w:sz w:val="18"/>
              </w:rPr>
            </w:pPr>
          </w:p>
        </w:tc>
        <w:tc>
          <w:tcPr>
            <w:tcW w:w="275" w:type="pct"/>
            <w:vAlign w:val="center"/>
            <w:tcPrChange w:id="2553" w:author="Man Hung Ng (Nokia)" w:date="2023-08-14T14:03:00Z">
              <w:tcPr>
                <w:tcW w:w="671" w:type="dxa"/>
                <w:gridSpan w:val="2"/>
                <w:vAlign w:val="center"/>
              </w:tcPr>
            </w:tcPrChange>
          </w:tcPr>
          <w:p w14:paraId="3A1CB3BF" w14:textId="77777777" w:rsidR="00EC76DA" w:rsidRPr="00EC2B4E" w:rsidRDefault="00EC76DA" w:rsidP="002A697C">
            <w:pPr>
              <w:keepLines/>
              <w:spacing w:after="0"/>
              <w:jc w:val="center"/>
              <w:rPr>
                <w:rFonts w:ascii="Arial" w:hAnsi="Arial"/>
                <w:sz w:val="18"/>
              </w:rPr>
            </w:pPr>
          </w:p>
        </w:tc>
        <w:tc>
          <w:tcPr>
            <w:tcW w:w="275" w:type="pct"/>
            <w:vAlign w:val="center"/>
            <w:tcPrChange w:id="2554" w:author="Man Hung Ng (Nokia)" w:date="2023-08-14T14:03:00Z">
              <w:tcPr>
                <w:tcW w:w="672" w:type="dxa"/>
                <w:gridSpan w:val="2"/>
                <w:vAlign w:val="center"/>
              </w:tcPr>
            </w:tcPrChange>
          </w:tcPr>
          <w:p w14:paraId="7A288697" w14:textId="77777777" w:rsidR="00EC76DA" w:rsidRPr="00EC2B4E" w:rsidRDefault="00EC76DA" w:rsidP="002A697C">
            <w:pPr>
              <w:keepLines/>
              <w:spacing w:after="0"/>
              <w:jc w:val="center"/>
              <w:rPr>
                <w:rFonts w:ascii="Arial" w:hAnsi="Arial"/>
                <w:sz w:val="18"/>
              </w:rPr>
            </w:pPr>
          </w:p>
        </w:tc>
        <w:tc>
          <w:tcPr>
            <w:tcW w:w="275" w:type="pct"/>
            <w:tcPrChange w:id="2555" w:author="Man Hung Ng (Nokia)" w:date="2023-08-14T14:03:00Z">
              <w:tcPr>
                <w:tcW w:w="671" w:type="dxa"/>
                <w:gridSpan w:val="2"/>
              </w:tcPr>
            </w:tcPrChange>
          </w:tcPr>
          <w:p w14:paraId="7FC057BF" w14:textId="77777777" w:rsidR="00EC76DA" w:rsidRPr="00EC2B4E" w:rsidRDefault="00EC76DA" w:rsidP="002A697C">
            <w:pPr>
              <w:keepLines/>
              <w:spacing w:after="0"/>
              <w:jc w:val="center"/>
              <w:rPr>
                <w:rFonts w:ascii="Arial" w:hAnsi="Arial"/>
                <w:sz w:val="18"/>
              </w:rPr>
            </w:pPr>
          </w:p>
        </w:tc>
        <w:tc>
          <w:tcPr>
            <w:tcW w:w="275" w:type="pct"/>
            <w:vAlign w:val="center"/>
            <w:tcPrChange w:id="2556" w:author="Man Hung Ng (Nokia)" w:date="2023-08-14T14:03:00Z">
              <w:tcPr>
                <w:tcW w:w="672" w:type="dxa"/>
                <w:vAlign w:val="center"/>
              </w:tcPr>
            </w:tcPrChange>
          </w:tcPr>
          <w:p w14:paraId="10F33533" w14:textId="77777777" w:rsidR="00EC76DA" w:rsidRPr="00EC2B4E" w:rsidRDefault="00EC76DA" w:rsidP="002A697C">
            <w:pPr>
              <w:keepLines/>
              <w:spacing w:after="0"/>
              <w:jc w:val="center"/>
              <w:rPr>
                <w:rFonts w:ascii="Arial" w:hAnsi="Arial"/>
                <w:sz w:val="18"/>
              </w:rPr>
            </w:pPr>
          </w:p>
        </w:tc>
        <w:tc>
          <w:tcPr>
            <w:tcW w:w="275" w:type="pct"/>
            <w:tcPrChange w:id="2557" w:author="Man Hung Ng (Nokia)" w:date="2023-08-14T14:03:00Z">
              <w:tcPr>
                <w:tcW w:w="671" w:type="dxa"/>
              </w:tcPr>
            </w:tcPrChange>
          </w:tcPr>
          <w:p w14:paraId="5D4C8DEA" w14:textId="77777777" w:rsidR="00EC76DA" w:rsidRPr="00EC2B4E" w:rsidRDefault="00EC76DA" w:rsidP="002A697C">
            <w:pPr>
              <w:keepLines/>
              <w:spacing w:after="0"/>
              <w:jc w:val="center"/>
              <w:rPr>
                <w:rFonts w:ascii="Arial" w:hAnsi="Arial"/>
                <w:sz w:val="18"/>
              </w:rPr>
            </w:pPr>
          </w:p>
        </w:tc>
        <w:tc>
          <w:tcPr>
            <w:tcW w:w="274" w:type="pct"/>
            <w:vAlign w:val="center"/>
            <w:tcPrChange w:id="2558" w:author="Man Hung Ng (Nokia)" w:date="2023-08-14T14:03:00Z">
              <w:tcPr>
                <w:tcW w:w="672" w:type="dxa"/>
                <w:vAlign w:val="center"/>
              </w:tcPr>
            </w:tcPrChange>
          </w:tcPr>
          <w:p w14:paraId="5CED202D" w14:textId="77777777" w:rsidR="00EC76DA" w:rsidRPr="00EC2B4E" w:rsidRDefault="00EC76DA" w:rsidP="002A697C">
            <w:pPr>
              <w:keepNext/>
              <w:keepLines/>
              <w:spacing w:after="0"/>
              <w:jc w:val="center"/>
              <w:rPr>
                <w:rFonts w:ascii="Arial" w:hAnsi="Arial"/>
                <w:sz w:val="18"/>
              </w:rPr>
            </w:pPr>
          </w:p>
        </w:tc>
      </w:tr>
      <w:tr w:rsidR="00EC76DA" w:rsidRPr="00EC2B4E" w14:paraId="7055CBBA" w14:textId="77777777" w:rsidTr="00EC76DA">
        <w:trPr>
          <w:cantSplit/>
          <w:jc w:val="center"/>
          <w:trPrChange w:id="2559" w:author="Man Hung Ng (Nokia)" w:date="2023-08-14T14:03:00Z">
            <w:trPr>
              <w:cantSplit/>
              <w:jc w:val="center"/>
            </w:trPr>
          </w:trPrChange>
        </w:trPr>
        <w:tc>
          <w:tcPr>
            <w:tcW w:w="302" w:type="pct"/>
            <w:tcBorders>
              <w:top w:val="nil"/>
            </w:tcBorders>
            <w:vAlign w:val="center"/>
            <w:tcPrChange w:id="2560" w:author="Man Hung Ng (Nokia)" w:date="2023-08-14T14:03:00Z">
              <w:tcPr>
                <w:tcW w:w="738" w:type="dxa"/>
                <w:gridSpan w:val="2"/>
                <w:tcBorders>
                  <w:top w:val="nil"/>
                </w:tcBorders>
                <w:vAlign w:val="center"/>
              </w:tcPr>
            </w:tcPrChange>
          </w:tcPr>
          <w:p w14:paraId="3FE9A29C" w14:textId="77777777" w:rsidR="00EC76DA" w:rsidRPr="00EC2B4E" w:rsidRDefault="00EC76DA" w:rsidP="002A697C">
            <w:pPr>
              <w:keepLines/>
              <w:spacing w:after="0"/>
              <w:jc w:val="center"/>
              <w:rPr>
                <w:rFonts w:ascii="Arial" w:hAnsi="Arial"/>
                <w:sz w:val="18"/>
              </w:rPr>
            </w:pPr>
          </w:p>
        </w:tc>
        <w:tc>
          <w:tcPr>
            <w:tcW w:w="302" w:type="pct"/>
            <w:vAlign w:val="center"/>
            <w:tcPrChange w:id="2561" w:author="Man Hung Ng (Nokia)" w:date="2023-08-14T14:03:00Z">
              <w:tcPr>
                <w:tcW w:w="738" w:type="dxa"/>
                <w:gridSpan w:val="2"/>
                <w:vAlign w:val="center"/>
              </w:tcPr>
            </w:tcPrChange>
          </w:tcPr>
          <w:p w14:paraId="01101CE8"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562" w:author="Man Hung Ng (Nokia)" w:date="2023-08-14T14:03:00Z">
              <w:tcPr>
                <w:tcW w:w="671" w:type="dxa"/>
                <w:gridSpan w:val="2"/>
              </w:tcPr>
            </w:tcPrChange>
          </w:tcPr>
          <w:p w14:paraId="6231A8C7" w14:textId="77777777" w:rsidR="00EC76DA" w:rsidRPr="00EC2B4E" w:rsidRDefault="00EC76DA" w:rsidP="002A697C">
            <w:pPr>
              <w:keepLines/>
              <w:spacing w:after="0"/>
              <w:jc w:val="center"/>
              <w:rPr>
                <w:rFonts w:ascii="Arial" w:hAnsi="Arial"/>
                <w:sz w:val="18"/>
              </w:rPr>
            </w:pPr>
          </w:p>
        </w:tc>
        <w:tc>
          <w:tcPr>
            <w:tcW w:w="275" w:type="pct"/>
            <w:tcPrChange w:id="2563" w:author="Man Hung Ng (Nokia)" w:date="2023-08-14T14:03:00Z">
              <w:tcPr>
                <w:tcW w:w="672" w:type="dxa"/>
                <w:gridSpan w:val="3"/>
              </w:tcPr>
            </w:tcPrChange>
          </w:tcPr>
          <w:p w14:paraId="2624B27D" w14:textId="77777777" w:rsidR="00EC76DA" w:rsidRPr="00EC2B4E" w:rsidRDefault="00EC76DA" w:rsidP="002A697C">
            <w:pPr>
              <w:keepLines/>
              <w:spacing w:after="0"/>
              <w:jc w:val="center"/>
              <w:rPr>
                <w:rFonts w:ascii="Arial" w:hAnsi="Arial"/>
                <w:sz w:val="18"/>
              </w:rPr>
            </w:pPr>
          </w:p>
        </w:tc>
        <w:tc>
          <w:tcPr>
            <w:tcW w:w="274" w:type="pct"/>
            <w:vAlign w:val="center"/>
            <w:tcPrChange w:id="2564" w:author="Man Hung Ng (Nokia)" w:date="2023-08-14T14:03:00Z">
              <w:tcPr>
                <w:tcW w:w="671" w:type="dxa"/>
                <w:gridSpan w:val="2"/>
                <w:vAlign w:val="center"/>
              </w:tcPr>
            </w:tcPrChange>
          </w:tcPr>
          <w:p w14:paraId="68E01C55" w14:textId="77777777" w:rsidR="00EC76DA" w:rsidRPr="00EC2B4E" w:rsidRDefault="00EC76DA" w:rsidP="002A697C">
            <w:pPr>
              <w:keepLines/>
              <w:spacing w:after="0"/>
              <w:jc w:val="center"/>
              <w:rPr>
                <w:rFonts w:ascii="Arial" w:hAnsi="Arial"/>
                <w:sz w:val="18"/>
              </w:rPr>
            </w:pPr>
          </w:p>
        </w:tc>
        <w:tc>
          <w:tcPr>
            <w:tcW w:w="275" w:type="pct"/>
            <w:vAlign w:val="center"/>
            <w:tcPrChange w:id="2565" w:author="Man Hung Ng (Nokia)" w:date="2023-08-14T14:03:00Z">
              <w:tcPr>
                <w:tcW w:w="672" w:type="dxa"/>
                <w:gridSpan w:val="2"/>
                <w:vAlign w:val="center"/>
              </w:tcPr>
            </w:tcPrChange>
          </w:tcPr>
          <w:p w14:paraId="78ABC82F" w14:textId="77777777" w:rsidR="00EC76DA" w:rsidRPr="00EC2B4E" w:rsidRDefault="00EC76DA" w:rsidP="002A697C">
            <w:pPr>
              <w:keepLines/>
              <w:spacing w:after="0"/>
              <w:jc w:val="center"/>
              <w:rPr>
                <w:rFonts w:ascii="Arial" w:hAnsi="Arial"/>
                <w:sz w:val="18"/>
              </w:rPr>
            </w:pPr>
          </w:p>
        </w:tc>
        <w:tc>
          <w:tcPr>
            <w:tcW w:w="274" w:type="pct"/>
            <w:vAlign w:val="center"/>
            <w:tcPrChange w:id="2566" w:author="Man Hung Ng (Nokia)" w:date="2023-08-14T14:03:00Z">
              <w:tcPr>
                <w:tcW w:w="671" w:type="dxa"/>
                <w:gridSpan w:val="2"/>
                <w:vAlign w:val="center"/>
              </w:tcPr>
            </w:tcPrChange>
          </w:tcPr>
          <w:p w14:paraId="712BB512" w14:textId="77777777" w:rsidR="00EC76DA" w:rsidRPr="00EC2B4E" w:rsidRDefault="00EC76DA" w:rsidP="002A697C">
            <w:pPr>
              <w:keepLines/>
              <w:spacing w:after="0"/>
              <w:jc w:val="center"/>
              <w:rPr>
                <w:rFonts w:ascii="Arial" w:hAnsi="Arial"/>
                <w:sz w:val="18"/>
              </w:rPr>
            </w:pPr>
          </w:p>
        </w:tc>
        <w:tc>
          <w:tcPr>
            <w:tcW w:w="275" w:type="pct"/>
            <w:vAlign w:val="center"/>
            <w:tcPrChange w:id="2567" w:author="Man Hung Ng (Nokia)" w:date="2023-08-14T14:03:00Z">
              <w:tcPr>
                <w:tcW w:w="672" w:type="dxa"/>
                <w:gridSpan w:val="3"/>
                <w:vAlign w:val="center"/>
              </w:tcPr>
            </w:tcPrChange>
          </w:tcPr>
          <w:p w14:paraId="34CE7970" w14:textId="77777777" w:rsidR="00EC76DA" w:rsidRPr="00EC2B4E" w:rsidRDefault="00EC76DA" w:rsidP="002A697C">
            <w:pPr>
              <w:keepLines/>
              <w:spacing w:after="0"/>
              <w:jc w:val="center"/>
              <w:rPr>
                <w:rFonts w:ascii="Arial" w:hAnsi="Arial"/>
                <w:sz w:val="18"/>
              </w:rPr>
            </w:pPr>
          </w:p>
        </w:tc>
        <w:tc>
          <w:tcPr>
            <w:tcW w:w="275" w:type="pct"/>
            <w:tcPrChange w:id="2568" w:author="Man Hung Ng (Nokia)" w:date="2023-08-14T14:03:00Z">
              <w:tcPr>
                <w:tcW w:w="671" w:type="dxa"/>
                <w:gridSpan w:val="2"/>
              </w:tcPr>
            </w:tcPrChange>
          </w:tcPr>
          <w:p w14:paraId="701587F0" w14:textId="77777777" w:rsidR="00EC76DA" w:rsidRPr="00EC2B4E" w:rsidRDefault="00EC76DA" w:rsidP="002A697C">
            <w:pPr>
              <w:keepLines/>
              <w:spacing w:after="0"/>
              <w:jc w:val="center"/>
              <w:rPr>
                <w:rFonts w:ascii="Arial" w:hAnsi="Arial"/>
                <w:sz w:val="18"/>
              </w:rPr>
            </w:pPr>
          </w:p>
        </w:tc>
        <w:tc>
          <w:tcPr>
            <w:tcW w:w="275" w:type="pct"/>
            <w:tcPrChange w:id="2569" w:author="Man Hung Ng (Nokia)" w:date="2023-08-14T14:03:00Z">
              <w:tcPr>
                <w:tcW w:w="672" w:type="dxa"/>
                <w:gridSpan w:val="2"/>
              </w:tcPr>
            </w:tcPrChange>
          </w:tcPr>
          <w:p w14:paraId="050D029E" w14:textId="77777777" w:rsidR="00EC76DA" w:rsidRPr="00EC2B4E" w:rsidRDefault="00EC76DA" w:rsidP="002A697C">
            <w:pPr>
              <w:keepNext/>
              <w:keepLines/>
              <w:spacing w:after="0"/>
              <w:jc w:val="center"/>
              <w:rPr>
                <w:rFonts w:ascii="Arial" w:hAnsi="Arial"/>
                <w:sz w:val="18"/>
              </w:rPr>
            </w:pPr>
          </w:p>
        </w:tc>
        <w:tc>
          <w:tcPr>
            <w:tcW w:w="275" w:type="pct"/>
            <w:vAlign w:val="center"/>
            <w:tcPrChange w:id="2570" w:author="Man Hung Ng (Nokia)" w:date="2023-08-14T14:03:00Z">
              <w:tcPr>
                <w:tcW w:w="671" w:type="dxa"/>
                <w:gridSpan w:val="2"/>
                <w:vAlign w:val="center"/>
              </w:tcPr>
            </w:tcPrChange>
          </w:tcPr>
          <w:p w14:paraId="5F2A27C3" w14:textId="77777777" w:rsidR="00EC76DA" w:rsidRPr="00EC2B4E" w:rsidRDefault="00EC76DA" w:rsidP="002A697C">
            <w:pPr>
              <w:keepNext/>
              <w:keepLines/>
              <w:spacing w:after="0"/>
              <w:jc w:val="center"/>
              <w:rPr>
                <w:rFonts w:ascii="Arial" w:hAnsi="Arial"/>
                <w:sz w:val="18"/>
              </w:rPr>
            </w:pPr>
          </w:p>
        </w:tc>
        <w:tc>
          <w:tcPr>
            <w:tcW w:w="275" w:type="pct"/>
            <w:tcPrChange w:id="2571" w:author="Man Hung Ng (Nokia)" w:date="2023-08-14T14:03:00Z">
              <w:tcPr>
                <w:tcW w:w="672" w:type="dxa"/>
                <w:gridSpan w:val="3"/>
              </w:tcPr>
            </w:tcPrChange>
          </w:tcPr>
          <w:p w14:paraId="6F443ECD" w14:textId="77777777" w:rsidR="00EC76DA" w:rsidRPr="00EC2B4E" w:rsidRDefault="00EC76DA" w:rsidP="002A697C">
            <w:pPr>
              <w:keepNext/>
              <w:keepLines/>
              <w:spacing w:after="0"/>
              <w:jc w:val="center"/>
              <w:rPr>
                <w:rFonts w:ascii="Arial" w:hAnsi="Arial"/>
                <w:sz w:val="18"/>
              </w:rPr>
            </w:pPr>
          </w:p>
        </w:tc>
        <w:tc>
          <w:tcPr>
            <w:tcW w:w="275" w:type="pct"/>
            <w:vAlign w:val="center"/>
            <w:tcPrChange w:id="2572" w:author="Man Hung Ng (Nokia)" w:date="2023-08-14T14:03:00Z">
              <w:tcPr>
                <w:tcW w:w="671" w:type="dxa"/>
                <w:gridSpan w:val="2"/>
                <w:vAlign w:val="center"/>
              </w:tcPr>
            </w:tcPrChange>
          </w:tcPr>
          <w:p w14:paraId="282A2BF2" w14:textId="77777777" w:rsidR="00EC76DA" w:rsidRPr="00EC2B4E" w:rsidRDefault="00EC76DA" w:rsidP="002A697C">
            <w:pPr>
              <w:keepLines/>
              <w:spacing w:after="0"/>
              <w:jc w:val="center"/>
              <w:rPr>
                <w:rFonts w:ascii="Arial" w:hAnsi="Arial"/>
                <w:sz w:val="18"/>
              </w:rPr>
            </w:pPr>
          </w:p>
        </w:tc>
        <w:tc>
          <w:tcPr>
            <w:tcW w:w="275" w:type="pct"/>
            <w:vAlign w:val="center"/>
            <w:tcPrChange w:id="2573" w:author="Man Hung Ng (Nokia)" w:date="2023-08-14T14:03:00Z">
              <w:tcPr>
                <w:tcW w:w="672" w:type="dxa"/>
                <w:gridSpan w:val="2"/>
                <w:vAlign w:val="center"/>
              </w:tcPr>
            </w:tcPrChange>
          </w:tcPr>
          <w:p w14:paraId="74E4A4EC" w14:textId="77777777" w:rsidR="00EC76DA" w:rsidRPr="00EC2B4E" w:rsidRDefault="00EC76DA" w:rsidP="002A697C">
            <w:pPr>
              <w:keepLines/>
              <w:spacing w:after="0"/>
              <w:jc w:val="center"/>
              <w:rPr>
                <w:rFonts w:ascii="Arial" w:hAnsi="Arial"/>
                <w:sz w:val="18"/>
              </w:rPr>
            </w:pPr>
          </w:p>
        </w:tc>
        <w:tc>
          <w:tcPr>
            <w:tcW w:w="275" w:type="pct"/>
            <w:tcPrChange w:id="2574" w:author="Man Hung Ng (Nokia)" w:date="2023-08-14T14:03:00Z">
              <w:tcPr>
                <w:tcW w:w="671" w:type="dxa"/>
                <w:gridSpan w:val="2"/>
              </w:tcPr>
            </w:tcPrChange>
          </w:tcPr>
          <w:p w14:paraId="0297F2EA" w14:textId="77777777" w:rsidR="00EC76DA" w:rsidRPr="00EC2B4E" w:rsidRDefault="00EC76DA" w:rsidP="002A697C">
            <w:pPr>
              <w:keepLines/>
              <w:spacing w:after="0"/>
              <w:jc w:val="center"/>
              <w:rPr>
                <w:rFonts w:ascii="Arial" w:hAnsi="Arial"/>
                <w:sz w:val="18"/>
              </w:rPr>
            </w:pPr>
          </w:p>
        </w:tc>
        <w:tc>
          <w:tcPr>
            <w:tcW w:w="275" w:type="pct"/>
            <w:vAlign w:val="center"/>
            <w:tcPrChange w:id="2575" w:author="Man Hung Ng (Nokia)" w:date="2023-08-14T14:03:00Z">
              <w:tcPr>
                <w:tcW w:w="672" w:type="dxa"/>
                <w:vAlign w:val="center"/>
              </w:tcPr>
            </w:tcPrChange>
          </w:tcPr>
          <w:p w14:paraId="1A4EB42E" w14:textId="77777777" w:rsidR="00EC76DA" w:rsidRPr="00EC2B4E" w:rsidRDefault="00EC76DA" w:rsidP="002A697C">
            <w:pPr>
              <w:keepLines/>
              <w:spacing w:after="0"/>
              <w:jc w:val="center"/>
              <w:rPr>
                <w:rFonts w:ascii="Arial" w:hAnsi="Arial"/>
                <w:sz w:val="18"/>
              </w:rPr>
            </w:pPr>
          </w:p>
        </w:tc>
        <w:tc>
          <w:tcPr>
            <w:tcW w:w="275" w:type="pct"/>
            <w:tcPrChange w:id="2576" w:author="Man Hung Ng (Nokia)" w:date="2023-08-14T14:03:00Z">
              <w:tcPr>
                <w:tcW w:w="671" w:type="dxa"/>
              </w:tcPr>
            </w:tcPrChange>
          </w:tcPr>
          <w:p w14:paraId="586312E4" w14:textId="77777777" w:rsidR="00EC76DA" w:rsidRPr="00EC2B4E" w:rsidRDefault="00EC76DA" w:rsidP="002A697C">
            <w:pPr>
              <w:keepLines/>
              <w:spacing w:after="0"/>
              <w:jc w:val="center"/>
              <w:rPr>
                <w:rFonts w:ascii="Arial" w:hAnsi="Arial"/>
                <w:sz w:val="18"/>
              </w:rPr>
            </w:pPr>
          </w:p>
        </w:tc>
        <w:tc>
          <w:tcPr>
            <w:tcW w:w="274" w:type="pct"/>
            <w:vAlign w:val="center"/>
            <w:tcPrChange w:id="2577" w:author="Man Hung Ng (Nokia)" w:date="2023-08-14T14:03:00Z">
              <w:tcPr>
                <w:tcW w:w="672" w:type="dxa"/>
                <w:vAlign w:val="center"/>
              </w:tcPr>
            </w:tcPrChange>
          </w:tcPr>
          <w:p w14:paraId="6BD89EED" w14:textId="77777777" w:rsidR="00EC76DA" w:rsidRPr="00EC2B4E" w:rsidRDefault="00EC76DA" w:rsidP="002A697C">
            <w:pPr>
              <w:keepNext/>
              <w:keepLines/>
              <w:spacing w:after="0"/>
              <w:jc w:val="center"/>
              <w:rPr>
                <w:rFonts w:ascii="Arial" w:hAnsi="Arial"/>
                <w:sz w:val="18"/>
              </w:rPr>
            </w:pPr>
          </w:p>
        </w:tc>
      </w:tr>
      <w:tr w:rsidR="00EC76DA" w:rsidRPr="00EC2B4E" w14:paraId="4EA674E7" w14:textId="77777777" w:rsidTr="00EC76DA">
        <w:trPr>
          <w:cantSplit/>
          <w:jc w:val="center"/>
          <w:trPrChange w:id="2578" w:author="Man Hung Ng (Nokia)" w:date="2023-08-14T14:03:00Z">
            <w:trPr>
              <w:cantSplit/>
              <w:jc w:val="center"/>
            </w:trPr>
          </w:trPrChange>
        </w:trPr>
        <w:tc>
          <w:tcPr>
            <w:tcW w:w="302" w:type="pct"/>
            <w:tcBorders>
              <w:bottom w:val="nil"/>
            </w:tcBorders>
            <w:vAlign w:val="center"/>
            <w:tcPrChange w:id="2579" w:author="Man Hung Ng (Nokia)" w:date="2023-08-14T14:03:00Z">
              <w:tcPr>
                <w:tcW w:w="738" w:type="dxa"/>
                <w:gridSpan w:val="2"/>
                <w:tcBorders>
                  <w:bottom w:val="nil"/>
                </w:tcBorders>
                <w:vAlign w:val="center"/>
              </w:tcPr>
            </w:tcPrChange>
          </w:tcPr>
          <w:p w14:paraId="2675927C" w14:textId="77777777" w:rsidR="00EC76DA" w:rsidRPr="00EC2B4E" w:rsidRDefault="00EC76DA" w:rsidP="002A697C">
            <w:pPr>
              <w:keepLines/>
              <w:spacing w:after="0"/>
              <w:jc w:val="center"/>
              <w:rPr>
                <w:rFonts w:ascii="Arial" w:hAnsi="Arial"/>
                <w:sz w:val="18"/>
              </w:rPr>
            </w:pPr>
          </w:p>
        </w:tc>
        <w:tc>
          <w:tcPr>
            <w:tcW w:w="302" w:type="pct"/>
            <w:vAlign w:val="center"/>
            <w:tcPrChange w:id="2580" w:author="Man Hung Ng (Nokia)" w:date="2023-08-14T14:03:00Z">
              <w:tcPr>
                <w:tcW w:w="738" w:type="dxa"/>
                <w:gridSpan w:val="2"/>
                <w:vAlign w:val="center"/>
              </w:tcPr>
            </w:tcPrChange>
          </w:tcPr>
          <w:p w14:paraId="078178E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581" w:author="Man Hung Ng (Nokia)" w:date="2023-08-14T14:03:00Z">
              <w:tcPr>
                <w:tcW w:w="671" w:type="dxa"/>
                <w:gridSpan w:val="2"/>
              </w:tcPr>
            </w:tcPrChange>
          </w:tcPr>
          <w:p w14:paraId="0D076E24" w14:textId="77777777" w:rsidR="00EC76DA" w:rsidRPr="00EC2B4E" w:rsidRDefault="00EC76DA" w:rsidP="002A697C">
            <w:pPr>
              <w:keepLines/>
              <w:spacing w:after="0"/>
              <w:jc w:val="center"/>
              <w:rPr>
                <w:rFonts w:ascii="Arial" w:hAnsi="Arial"/>
                <w:sz w:val="18"/>
              </w:rPr>
            </w:pPr>
          </w:p>
        </w:tc>
        <w:tc>
          <w:tcPr>
            <w:tcW w:w="275" w:type="pct"/>
            <w:tcPrChange w:id="2582" w:author="Man Hung Ng (Nokia)" w:date="2023-08-14T14:03:00Z">
              <w:tcPr>
                <w:tcW w:w="672" w:type="dxa"/>
                <w:gridSpan w:val="3"/>
              </w:tcPr>
            </w:tcPrChange>
          </w:tcPr>
          <w:p w14:paraId="71190E1A"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583" w:author="Man Hung Ng (Nokia)" w:date="2023-08-14T14:03:00Z">
              <w:tcPr>
                <w:tcW w:w="671" w:type="dxa"/>
                <w:gridSpan w:val="2"/>
                <w:vAlign w:val="center"/>
              </w:tcPr>
            </w:tcPrChange>
          </w:tcPr>
          <w:p w14:paraId="693EF00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584" w:author="Man Hung Ng (Nokia)" w:date="2023-08-14T14:03:00Z">
              <w:tcPr>
                <w:tcW w:w="672" w:type="dxa"/>
                <w:gridSpan w:val="2"/>
                <w:vAlign w:val="center"/>
              </w:tcPr>
            </w:tcPrChange>
          </w:tcPr>
          <w:p w14:paraId="2E8B550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585" w:author="Man Hung Ng (Nokia)" w:date="2023-08-14T14:03:00Z">
              <w:tcPr>
                <w:tcW w:w="671" w:type="dxa"/>
                <w:gridSpan w:val="2"/>
                <w:vAlign w:val="center"/>
              </w:tcPr>
            </w:tcPrChange>
          </w:tcPr>
          <w:p w14:paraId="3249932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586" w:author="Man Hung Ng (Nokia)" w:date="2023-08-14T14:03:00Z">
              <w:tcPr>
                <w:tcW w:w="672" w:type="dxa"/>
                <w:gridSpan w:val="3"/>
                <w:vAlign w:val="center"/>
              </w:tcPr>
            </w:tcPrChange>
          </w:tcPr>
          <w:p w14:paraId="4B9F466A"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587" w:author="Man Hung Ng (Nokia)" w:date="2023-08-14T14:03:00Z">
              <w:tcPr>
                <w:tcW w:w="671" w:type="dxa"/>
                <w:gridSpan w:val="2"/>
              </w:tcPr>
            </w:tcPrChange>
          </w:tcPr>
          <w:p w14:paraId="385D2507"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588" w:author="Man Hung Ng (Nokia)" w:date="2023-08-14T14:03:00Z">
              <w:tcPr>
                <w:tcW w:w="672" w:type="dxa"/>
                <w:gridSpan w:val="2"/>
              </w:tcPr>
            </w:tcPrChange>
          </w:tcPr>
          <w:p w14:paraId="6862532F" w14:textId="77777777" w:rsidR="00EC76DA" w:rsidRPr="00EC2B4E" w:rsidRDefault="00EC76DA" w:rsidP="002A697C">
            <w:pPr>
              <w:keepNext/>
              <w:keepLines/>
              <w:spacing w:after="0"/>
              <w:jc w:val="center"/>
              <w:rPr>
                <w:rFonts w:ascii="Arial" w:hAnsi="Arial"/>
                <w:sz w:val="18"/>
              </w:rPr>
            </w:pPr>
          </w:p>
        </w:tc>
        <w:tc>
          <w:tcPr>
            <w:tcW w:w="275" w:type="pct"/>
            <w:vAlign w:val="center"/>
            <w:tcPrChange w:id="2589" w:author="Man Hung Ng (Nokia)" w:date="2023-08-14T14:03:00Z">
              <w:tcPr>
                <w:tcW w:w="671" w:type="dxa"/>
                <w:gridSpan w:val="2"/>
                <w:vAlign w:val="center"/>
              </w:tcPr>
            </w:tcPrChange>
          </w:tcPr>
          <w:p w14:paraId="1F1E2385"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590" w:author="Man Hung Ng (Nokia)" w:date="2023-08-14T14:03:00Z">
              <w:tcPr>
                <w:tcW w:w="672" w:type="dxa"/>
                <w:gridSpan w:val="3"/>
              </w:tcPr>
            </w:tcPrChange>
          </w:tcPr>
          <w:p w14:paraId="624558F1" w14:textId="77777777" w:rsidR="00EC76DA" w:rsidRPr="00EC2B4E" w:rsidRDefault="00EC76DA" w:rsidP="002A697C">
            <w:pPr>
              <w:keepNext/>
              <w:keepLines/>
              <w:spacing w:after="0"/>
              <w:jc w:val="center"/>
              <w:rPr>
                <w:rFonts w:ascii="Arial" w:hAnsi="Arial"/>
                <w:sz w:val="18"/>
              </w:rPr>
            </w:pPr>
          </w:p>
        </w:tc>
        <w:tc>
          <w:tcPr>
            <w:tcW w:w="275" w:type="pct"/>
            <w:vAlign w:val="center"/>
            <w:tcPrChange w:id="2591" w:author="Man Hung Ng (Nokia)" w:date="2023-08-14T14:03:00Z">
              <w:tcPr>
                <w:tcW w:w="671" w:type="dxa"/>
                <w:gridSpan w:val="2"/>
                <w:vAlign w:val="center"/>
              </w:tcPr>
            </w:tcPrChange>
          </w:tcPr>
          <w:p w14:paraId="1971F529" w14:textId="77777777" w:rsidR="00EC76DA" w:rsidRPr="00EC2B4E" w:rsidRDefault="00EC76DA" w:rsidP="002A697C">
            <w:pPr>
              <w:keepLines/>
              <w:spacing w:after="0"/>
              <w:jc w:val="center"/>
              <w:rPr>
                <w:rFonts w:ascii="Arial" w:hAnsi="Arial"/>
                <w:sz w:val="18"/>
              </w:rPr>
            </w:pPr>
          </w:p>
        </w:tc>
        <w:tc>
          <w:tcPr>
            <w:tcW w:w="275" w:type="pct"/>
            <w:vAlign w:val="center"/>
            <w:tcPrChange w:id="2592" w:author="Man Hung Ng (Nokia)" w:date="2023-08-14T14:03:00Z">
              <w:tcPr>
                <w:tcW w:w="672" w:type="dxa"/>
                <w:gridSpan w:val="2"/>
                <w:vAlign w:val="center"/>
              </w:tcPr>
            </w:tcPrChange>
          </w:tcPr>
          <w:p w14:paraId="43D6F70B" w14:textId="77777777" w:rsidR="00EC76DA" w:rsidRPr="00EC2B4E" w:rsidRDefault="00EC76DA" w:rsidP="002A697C">
            <w:pPr>
              <w:keepLines/>
              <w:spacing w:after="0"/>
              <w:jc w:val="center"/>
              <w:rPr>
                <w:rFonts w:ascii="Arial" w:hAnsi="Arial"/>
                <w:sz w:val="18"/>
              </w:rPr>
            </w:pPr>
          </w:p>
        </w:tc>
        <w:tc>
          <w:tcPr>
            <w:tcW w:w="275" w:type="pct"/>
            <w:tcPrChange w:id="2593" w:author="Man Hung Ng (Nokia)" w:date="2023-08-14T14:03:00Z">
              <w:tcPr>
                <w:tcW w:w="671" w:type="dxa"/>
                <w:gridSpan w:val="2"/>
              </w:tcPr>
            </w:tcPrChange>
          </w:tcPr>
          <w:p w14:paraId="28D02FF9" w14:textId="77777777" w:rsidR="00EC76DA" w:rsidRPr="00EC2B4E" w:rsidRDefault="00EC76DA" w:rsidP="002A697C">
            <w:pPr>
              <w:keepLines/>
              <w:spacing w:after="0"/>
              <w:jc w:val="center"/>
              <w:rPr>
                <w:rFonts w:ascii="Arial" w:hAnsi="Arial"/>
                <w:sz w:val="18"/>
              </w:rPr>
            </w:pPr>
          </w:p>
        </w:tc>
        <w:tc>
          <w:tcPr>
            <w:tcW w:w="275" w:type="pct"/>
            <w:vAlign w:val="center"/>
            <w:tcPrChange w:id="2594" w:author="Man Hung Ng (Nokia)" w:date="2023-08-14T14:03:00Z">
              <w:tcPr>
                <w:tcW w:w="672" w:type="dxa"/>
                <w:vAlign w:val="center"/>
              </w:tcPr>
            </w:tcPrChange>
          </w:tcPr>
          <w:p w14:paraId="55CD282A" w14:textId="77777777" w:rsidR="00EC76DA" w:rsidRPr="00EC2B4E" w:rsidRDefault="00EC76DA" w:rsidP="002A697C">
            <w:pPr>
              <w:keepLines/>
              <w:spacing w:after="0"/>
              <w:jc w:val="center"/>
              <w:rPr>
                <w:rFonts w:ascii="Arial" w:hAnsi="Arial"/>
                <w:sz w:val="18"/>
              </w:rPr>
            </w:pPr>
          </w:p>
        </w:tc>
        <w:tc>
          <w:tcPr>
            <w:tcW w:w="275" w:type="pct"/>
            <w:tcPrChange w:id="2595" w:author="Man Hung Ng (Nokia)" w:date="2023-08-14T14:03:00Z">
              <w:tcPr>
                <w:tcW w:w="671" w:type="dxa"/>
              </w:tcPr>
            </w:tcPrChange>
          </w:tcPr>
          <w:p w14:paraId="3A8AC2C0" w14:textId="77777777" w:rsidR="00EC76DA" w:rsidRPr="00EC2B4E" w:rsidRDefault="00EC76DA" w:rsidP="002A697C">
            <w:pPr>
              <w:keepLines/>
              <w:spacing w:after="0"/>
              <w:jc w:val="center"/>
              <w:rPr>
                <w:rFonts w:ascii="Arial" w:hAnsi="Arial"/>
                <w:sz w:val="18"/>
              </w:rPr>
            </w:pPr>
          </w:p>
        </w:tc>
        <w:tc>
          <w:tcPr>
            <w:tcW w:w="274" w:type="pct"/>
            <w:vAlign w:val="center"/>
            <w:tcPrChange w:id="2596" w:author="Man Hung Ng (Nokia)" w:date="2023-08-14T14:03:00Z">
              <w:tcPr>
                <w:tcW w:w="672" w:type="dxa"/>
                <w:vAlign w:val="center"/>
              </w:tcPr>
            </w:tcPrChange>
          </w:tcPr>
          <w:p w14:paraId="785E2460" w14:textId="77777777" w:rsidR="00EC76DA" w:rsidRPr="00EC2B4E" w:rsidRDefault="00EC76DA" w:rsidP="002A697C">
            <w:pPr>
              <w:keepNext/>
              <w:keepLines/>
              <w:spacing w:after="0"/>
              <w:jc w:val="center"/>
              <w:rPr>
                <w:rFonts w:ascii="Arial" w:hAnsi="Arial"/>
                <w:sz w:val="18"/>
              </w:rPr>
            </w:pPr>
          </w:p>
        </w:tc>
      </w:tr>
      <w:tr w:rsidR="00EC76DA" w:rsidRPr="00EC2B4E" w14:paraId="1096E60A" w14:textId="77777777" w:rsidTr="00EC76DA">
        <w:trPr>
          <w:cantSplit/>
          <w:jc w:val="center"/>
          <w:trPrChange w:id="2597" w:author="Man Hung Ng (Nokia)" w:date="2023-08-14T14:03:00Z">
            <w:trPr>
              <w:cantSplit/>
              <w:jc w:val="center"/>
            </w:trPr>
          </w:trPrChange>
        </w:trPr>
        <w:tc>
          <w:tcPr>
            <w:tcW w:w="302" w:type="pct"/>
            <w:tcBorders>
              <w:top w:val="nil"/>
              <w:bottom w:val="nil"/>
            </w:tcBorders>
            <w:vAlign w:val="center"/>
            <w:tcPrChange w:id="2598" w:author="Man Hung Ng (Nokia)" w:date="2023-08-14T14:03:00Z">
              <w:tcPr>
                <w:tcW w:w="738" w:type="dxa"/>
                <w:gridSpan w:val="2"/>
                <w:tcBorders>
                  <w:top w:val="nil"/>
                  <w:bottom w:val="nil"/>
                </w:tcBorders>
                <w:vAlign w:val="center"/>
              </w:tcPr>
            </w:tcPrChange>
          </w:tcPr>
          <w:p w14:paraId="62DFAFD6" w14:textId="77777777" w:rsidR="00EC76DA" w:rsidRPr="00EC2B4E" w:rsidRDefault="00EC76DA" w:rsidP="002A697C">
            <w:pPr>
              <w:keepLines/>
              <w:spacing w:after="0"/>
              <w:jc w:val="center"/>
              <w:rPr>
                <w:rFonts w:ascii="Arial" w:hAnsi="Arial"/>
                <w:sz w:val="18"/>
              </w:rPr>
            </w:pPr>
            <w:r w:rsidRPr="00EC2B4E">
              <w:rPr>
                <w:rFonts w:ascii="Arial" w:hAnsi="Arial"/>
                <w:sz w:val="18"/>
              </w:rPr>
              <w:t>n83</w:t>
            </w:r>
          </w:p>
        </w:tc>
        <w:tc>
          <w:tcPr>
            <w:tcW w:w="302" w:type="pct"/>
            <w:vAlign w:val="center"/>
            <w:tcPrChange w:id="2599" w:author="Man Hung Ng (Nokia)" w:date="2023-08-14T14:03:00Z">
              <w:tcPr>
                <w:tcW w:w="738" w:type="dxa"/>
                <w:gridSpan w:val="2"/>
                <w:vAlign w:val="center"/>
              </w:tcPr>
            </w:tcPrChange>
          </w:tcPr>
          <w:p w14:paraId="3A69907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600" w:author="Man Hung Ng (Nokia)" w:date="2023-08-14T14:03:00Z">
              <w:tcPr>
                <w:tcW w:w="671" w:type="dxa"/>
                <w:gridSpan w:val="2"/>
              </w:tcPr>
            </w:tcPrChange>
          </w:tcPr>
          <w:p w14:paraId="7ED8ECE3" w14:textId="77777777" w:rsidR="00EC76DA" w:rsidRPr="00EC2B4E" w:rsidRDefault="00EC76DA" w:rsidP="002A697C">
            <w:pPr>
              <w:keepLines/>
              <w:spacing w:after="0"/>
              <w:jc w:val="center"/>
              <w:rPr>
                <w:rFonts w:ascii="Arial" w:hAnsi="Arial"/>
                <w:sz w:val="18"/>
              </w:rPr>
            </w:pPr>
          </w:p>
        </w:tc>
        <w:tc>
          <w:tcPr>
            <w:tcW w:w="275" w:type="pct"/>
            <w:tcPrChange w:id="2601" w:author="Man Hung Ng (Nokia)" w:date="2023-08-14T14:03:00Z">
              <w:tcPr>
                <w:tcW w:w="672" w:type="dxa"/>
                <w:gridSpan w:val="3"/>
              </w:tcPr>
            </w:tcPrChange>
          </w:tcPr>
          <w:p w14:paraId="6304CCBB" w14:textId="77777777" w:rsidR="00EC76DA" w:rsidRPr="00EC2B4E" w:rsidRDefault="00EC76DA" w:rsidP="002A697C">
            <w:pPr>
              <w:keepLines/>
              <w:spacing w:after="0"/>
              <w:jc w:val="center"/>
              <w:rPr>
                <w:rFonts w:ascii="Arial" w:hAnsi="Arial"/>
                <w:sz w:val="18"/>
              </w:rPr>
            </w:pPr>
          </w:p>
        </w:tc>
        <w:tc>
          <w:tcPr>
            <w:tcW w:w="274" w:type="pct"/>
            <w:tcPrChange w:id="2602" w:author="Man Hung Ng (Nokia)" w:date="2023-08-14T14:03:00Z">
              <w:tcPr>
                <w:tcW w:w="671" w:type="dxa"/>
                <w:gridSpan w:val="2"/>
              </w:tcPr>
            </w:tcPrChange>
          </w:tcPr>
          <w:p w14:paraId="4A2EFCF9"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603" w:author="Man Hung Ng (Nokia)" w:date="2023-08-14T14:03:00Z">
              <w:tcPr>
                <w:tcW w:w="672" w:type="dxa"/>
                <w:gridSpan w:val="2"/>
                <w:vAlign w:val="center"/>
              </w:tcPr>
            </w:tcPrChange>
          </w:tcPr>
          <w:p w14:paraId="07ABAA8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604" w:author="Man Hung Ng (Nokia)" w:date="2023-08-14T14:03:00Z">
              <w:tcPr>
                <w:tcW w:w="671" w:type="dxa"/>
                <w:gridSpan w:val="2"/>
                <w:vAlign w:val="center"/>
              </w:tcPr>
            </w:tcPrChange>
          </w:tcPr>
          <w:p w14:paraId="5FBA079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605" w:author="Man Hung Ng (Nokia)" w:date="2023-08-14T14:03:00Z">
              <w:tcPr>
                <w:tcW w:w="672" w:type="dxa"/>
                <w:gridSpan w:val="3"/>
                <w:vAlign w:val="center"/>
              </w:tcPr>
            </w:tcPrChange>
          </w:tcPr>
          <w:p w14:paraId="7EC1D9B5"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606" w:author="Man Hung Ng (Nokia)" w:date="2023-08-14T14:03:00Z">
              <w:tcPr>
                <w:tcW w:w="671" w:type="dxa"/>
                <w:gridSpan w:val="2"/>
              </w:tcPr>
            </w:tcPrChange>
          </w:tcPr>
          <w:p w14:paraId="6DC9FB3F"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607" w:author="Man Hung Ng (Nokia)" w:date="2023-08-14T14:03:00Z">
              <w:tcPr>
                <w:tcW w:w="672" w:type="dxa"/>
                <w:gridSpan w:val="2"/>
              </w:tcPr>
            </w:tcPrChange>
          </w:tcPr>
          <w:p w14:paraId="78B8A1E2" w14:textId="77777777" w:rsidR="00EC76DA" w:rsidRPr="00EC2B4E" w:rsidRDefault="00EC76DA" w:rsidP="002A697C">
            <w:pPr>
              <w:keepNext/>
              <w:keepLines/>
              <w:spacing w:after="0"/>
              <w:jc w:val="center"/>
              <w:rPr>
                <w:rFonts w:ascii="Arial" w:hAnsi="Arial"/>
                <w:sz w:val="18"/>
              </w:rPr>
            </w:pPr>
          </w:p>
        </w:tc>
        <w:tc>
          <w:tcPr>
            <w:tcW w:w="275" w:type="pct"/>
            <w:vAlign w:val="center"/>
            <w:tcPrChange w:id="2608" w:author="Man Hung Ng (Nokia)" w:date="2023-08-14T14:03:00Z">
              <w:tcPr>
                <w:tcW w:w="671" w:type="dxa"/>
                <w:gridSpan w:val="2"/>
                <w:vAlign w:val="center"/>
              </w:tcPr>
            </w:tcPrChange>
          </w:tcPr>
          <w:p w14:paraId="5E2760FF"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609" w:author="Man Hung Ng (Nokia)" w:date="2023-08-14T14:03:00Z">
              <w:tcPr>
                <w:tcW w:w="672" w:type="dxa"/>
                <w:gridSpan w:val="3"/>
              </w:tcPr>
            </w:tcPrChange>
          </w:tcPr>
          <w:p w14:paraId="27C10741" w14:textId="77777777" w:rsidR="00EC76DA" w:rsidRPr="00EC2B4E" w:rsidRDefault="00EC76DA" w:rsidP="002A697C">
            <w:pPr>
              <w:keepNext/>
              <w:keepLines/>
              <w:spacing w:after="0"/>
              <w:jc w:val="center"/>
              <w:rPr>
                <w:rFonts w:ascii="Arial" w:hAnsi="Arial"/>
                <w:sz w:val="18"/>
              </w:rPr>
            </w:pPr>
          </w:p>
        </w:tc>
        <w:tc>
          <w:tcPr>
            <w:tcW w:w="275" w:type="pct"/>
            <w:vAlign w:val="center"/>
            <w:tcPrChange w:id="2610" w:author="Man Hung Ng (Nokia)" w:date="2023-08-14T14:03:00Z">
              <w:tcPr>
                <w:tcW w:w="671" w:type="dxa"/>
                <w:gridSpan w:val="2"/>
                <w:vAlign w:val="center"/>
              </w:tcPr>
            </w:tcPrChange>
          </w:tcPr>
          <w:p w14:paraId="334022AE" w14:textId="77777777" w:rsidR="00EC76DA" w:rsidRPr="00EC2B4E" w:rsidRDefault="00EC76DA" w:rsidP="002A697C">
            <w:pPr>
              <w:keepLines/>
              <w:spacing w:after="0"/>
              <w:jc w:val="center"/>
              <w:rPr>
                <w:rFonts w:ascii="Arial" w:hAnsi="Arial"/>
                <w:sz w:val="18"/>
              </w:rPr>
            </w:pPr>
          </w:p>
        </w:tc>
        <w:tc>
          <w:tcPr>
            <w:tcW w:w="275" w:type="pct"/>
            <w:vAlign w:val="center"/>
            <w:tcPrChange w:id="2611" w:author="Man Hung Ng (Nokia)" w:date="2023-08-14T14:03:00Z">
              <w:tcPr>
                <w:tcW w:w="672" w:type="dxa"/>
                <w:gridSpan w:val="2"/>
                <w:vAlign w:val="center"/>
              </w:tcPr>
            </w:tcPrChange>
          </w:tcPr>
          <w:p w14:paraId="3E7F2D6D" w14:textId="77777777" w:rsidR="00EC76DA" w:rsidRPr="00EC2B4E" w:rsidRDefault="00EC76DA" w:rsidP="002A697C">
            <w:pPr>
              <w:keepLines/>
              <w:spacing w:after="0"/>
              <w:jc w:val="center"/>
              <w:rPr>
                <w:rFonts w:ascii="Arial" w:hAnsi="Arial"/>
                <w:sz w:val="18"/>
              </w:rPr>
            </w:pPr>
          </w:p>
        </w:tc>
        <w:tc>
          <w:tcPr>
            <w:tcW w:w="275" w:type="pct"/>
            <w:tcPrChange w:id="2612" w:author="Man Hung Ng (Nokia)" w:date="2023-08-14T14:03:00Z">
              <w:tcPr>
                <w:tcW w:w="671" w:type="dxa"/>
                <w:gridSpan w:val="2"/>
              </w:tcPr>
            </w:tcPrChange>
          </w:tcPr>
          <w:p w14:paraId="2FFE7BA0" w14:textId="77777777" w:rsidR="00EC76DA" w:rsidRPr="00EC2B4E" w:rsidRDefault="00EC76DA" w:rsidP="002A697C">
            <w:pPr>
              <w:keepLines/>
              <w:spacing w:after="0"/>
              <w:jc w:val="center"/>
              <w:rPr>
                <w:rFonts w:ascii="Arial" w:hAnsi="Arial"/>
                <w:sz w:val="18"/>
              </w:rPr>
            </w:pPr>
          </w:p>
        </w:tc>
        <w:tc>
          <w:tcPr>
            <w:tcW w:w="275" w:type="pct"/>
            <w:vAlign w:val="center"/>
            <w:tcPrChange w:id="2613" w:author="Man Hung Ng (Nokia)" w:date="2023-08-14T14:03:00Z">
              <w:tcPr>
                <w:tcW w:w="672" w:type="dxa"/>
                <w:vAlign w:val="center"/>
              </w:tcPr>
            </w:tcPrChange>
          </w:tcPr>
          <w:p w14:paraId="50D97879" w14:textId="77777777" w:rsidR="00EC76DA" w:rsidRPr="00EC2B4E" w:rsidRDefault="00EC76DA" w:rsidP="002A697C">
            <w:pPr>
              <w:keepLines/>
              <w:spacing w:after="0"/>
              <w:jc w:val="center"/>
              <w:rPr>
                <w:rFonts w:ascii="Arial" w:hAnsi="Arial"/>
                <w:sz w:val="18"/>
              </w:rPr>
            </w:pPr>
          </w:p>
        </w:tc>
        <w:tc>
          <w:tcPr>
            <w:tcW w:w="275" w:type="pct"/>
            <w:tcPrChange w:id="2614" w:author="Man Hung Ng (Nokia)" w:date="2023-08-14T14:03:00Z">
              <w:tcPr>
                <w:tcW w:w="671" w:type="dxa"/>
              </w:tcPr>
            </w:tcPrChange>
          </w:tcPr>
          <w:p w14:paraId="41EFA182" w14:textId="77777777" w:rsidR="00EC76DA" w:rsidRPr="00EC2B4E" w:rsidRDefault="00EC76DA" w:rsidP="002A697C">
            <w:pPr>
              <w:keepLines/>
              <w:spacing w:after="0"/>
              <w:jc w:val="center"/>
              <w:rPr>
                <w:rFonts w:ascii="Arial" w:hAnsi="Arial"/>
                <w:sz w:val="18"/>
              </w:rPr>
            </w:pPr>
          </w:p>
        </w:tc>
        <w:tc>
          <w:tcPr>
            <w:tcW w:w="274" w:type="pct"/>
            <w:vAlign w:val="center"/>
            <w:tcPrChange w:id="2615" w:author="Man Hung Ng (Nokia)" w:date="2023-08-14T14:03:00Z">
              <w:tcPr>
                <w:tcW w:w="672" w:type="dxa"/>
                <w:vAlign w:val="center"/>
              </w:tcPr>
            </w:tcPrChange>
          </w:tcPr>
          <w:p w14:paraId="2113D31E" w14:textId="77777777" w:rsidR="00EC76DA" w:rsidRPr="00EC2B4E" w:rsidRDefault="00EC76DA" w:rsidP="002A697C">
            <w:pPr>
              <w:keepNext/>
              <w:keepLines/>
              <w:spacing w:after="0"/>
              <w:jc w:val="center"/>
              <w:rPr>
                <w:rFonts w:ascii="Arial" w:hAnsi="Arial"/>
                <w:sz w:val="18"/>
              </w:rPr>
            </w:pPr>
          </w:p>
        </w:tc>
      </w:tr>
      <w:tr w:rsidR="00EC76DA" w:rsidRPr="00EC2B4E" w14:paraId="2BD4DF32" w14:textId="77777777" w:rsidTr="00EC76DA">
        <w:trPr>
          <w:cantSplit/>
          <w:jc w:val="center"/>
          <w:trPrChange w:id="2616" w:author="Man Hung Ng (Nokia)" w:date="2023-08-14T14:03:00Z">
            <w:trPr>
              <w:cantSplit/>
              <w:jc w:val="center"/>
            </w:trPr>
          </w:trPrChange>
        </w:trPr>
        <w:tc>
          <w:tcPr>
            <w:tcW w:w="302" w:type="pct"/>
            <w:tcBorders>
              <w:top w:val="nil"/>
            </w:tcBorders>
            <w:vAlign w:val="center"/>
            <w:tcPrChange w:id="2617" w:author="Man Hung Ng (Nokia)" w:date="2023-08-14T14:03:00Z">
              <w:tcPr>
                <w:tcW w:w="738" w:type="dxa"/>
                <w:gridSpan w:val="2"/>
                <w:tcBorders>
                  <w:top w:val="nil"/>
                </w:tcBorders>
                <w:vAlign w:val="center"/>
              </w:tcPr>
            </w:tcPrChange>
          </w:tcPr>
          <w:p w14:paraId="0803D3B2" w14:textId="77777777" w:rsidR="00EC76DA" w:rsidRPr="00EC2B4E" w:rsidRDefault="00EC76DA" w:rsidP="002A697C">
            <w:pPr>
              <w:keepLines/>
              <w:spacing w:after="0"/>
              <w:jc w:val="center"/>
              <w:rPr>
                <w:rFonts w:ascii="Arial" w:hAnsi="Arial"/>
                <w:sz w:val="18"/>
              </w:rPr>
            </w:pPr>
          </w:p>
        </w:tc>
        <w:tc>
          <w:tcPr>
            <w:tcW w:w="302" w:type="pct"/>
            <w:vAlign w:val="center"/>
            <w:tcPrChange w:id="2618" w:author="Man Hung Ng (Nokia)" w:date="2023-08-14T14:03:00Z">
              <w:tcPr>
                <w:tcW w:w="738" w:type="dxa"/>
                <w:gridSpan w:val="2"/>
                <w:vAlign w:val="center"/>
              </w:tcPr>
            </w:tcPrChange>
          </w:tcPr>
          <w:p w14:paraId="15DD00C6"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619" w:author="Man Hung Ng (Nokia)" w:date="2023-08-14T14:03:00Z">
              <w:tcPr>
                <w:tcW w:w="671" w:type="dxa"/>
                <w:gridSpan w:val="2"/>
              </w:tcPr>
            </w:tcPrChange>
          </w:tcPr>
          <w:p w14:paraId="5A736CBE" w14:textId="77777777" w:rsidR="00EC76DA" w:rsidRPr="00EC2B4E" w:rsidRDefault="00EC76DA" w:rsidP="002A697C">
            <w:pPr>
              <w:keepLines/>
              <w:spacing w:after="0"/>
              <w:jc w:val="center"/>
              <w:rPr>
                <w:rFonts w:ascii="Arial" w:hAnsi="Arial"/>
                <w:sz w:val="18"/>
              </w:rPr>
            </w:pPr>
          </w:p>
        </w:tc>
        <w:tc>
          <w:tcPr>
            <w:tcW w:w="275" w:type="pct"/>
            <w:tcPrChange w:id="2620" w:author="Man Hung Ng (Nokia)" w:date="2023-08-14T14:03:00Z">
              <w:tcPr>
                <w:tcW w:w="672" w:type="dxa"/>
                <w:gridSpan w:val="3"/>
              </w:tcPr>
            </w:tcPrChange>
          </w:tcPr>
          <w:p w14:paraId="191F9370" w14:textId="77777777" w:rsidR="00EC76DA" w:rsidRPr="00EC2B4E" w:rsidRDefault="00EC76DA" w:rsidP="002A697C">
            <w:pPr>
              <w:keepLines/>
              <w:spacing w:after="0"/>
              <w:jc w:val="center"/>
              <w:rPr>
                <w:rFonts w:ascii="Arial" w:hAnsi="Arial"/>
                <w:sz w:val="18"/>
              </w:rPr>
            </w:pPr>
          </w:p>
        </w:tc>
        <w:tc>
          <w:tcPr>
            <w:tcW w:w="274" w:type="pct"/>
            <w:vAlign w:val="center"/>
            <w:tcPrChange w:id="2621" w:author="Man Hung Ng (Nokia)" w:date="2023-08-14T14:03:00Z">
              <w:tcPr>
                <w:tcW w:w="671" w:type="dxa"/>
                <w:gridSpan w:val="2"/>
                <w:vAlign w:val="center"/>
              </w:tcPr>
            </w:tcPrChange>
          </w:tcPr>
          <w:p w14:paraId="6B67DE11" w14:textId="77777777" w:rsidR="00EC76DA" w:rsidRPr="00EC2B4E" w:rsidRDefault="00EC76DA" w:rsidP="002A697C">
            <w:pPr>
              <w:keepLines/>
              <w:spacing w:after="0"/>
              <w:jc w:val="center"/>
              <w:rPr>
                <w:rFonts w:ascii="Arial" w:hAnsi="Arial"/>
                <w:sz w:val="18"/>
              </w:rPr>
            </w:pPr>
          </w:p>
        </w:tc>
        <w:tc>
          <w:tcPr>
            <w:tcW w:w="275" w:type="pct"/>
            <w:vAlign w:val="center"/>
            <w:tcPrChange w:id="2622" w:author="Man Hung Ng (Nokia)" w:date="2023-08-14T14:03:00Z">
              <w:tcPr>
                <w:tcW w:w="672" w:type="dxa"/>
                <w:gridSpan w:val="2"/>
                <w:vAlign w:val="center"/>
              </w:tcPr>
            </w:tcPrChange>
          </w:tcPr>
          <w:p w14:paraId="0ABF1CBA" w14:textId="77777777" w:rsidR="00EC76DA" w:rsidRPr="00EC2B4E" w:rsidRDefault="00EC76DA" w:rsidP="002A697C">
            <w:pPr>
              <w:keepLines/>
              <w:spacing w:after="0"/>
              <w:jc w:val="center"/>
              <w:rPr>
                <w:rFonts w:ascii="Arial" w:hAnsi="Arial"/>
                <w:sz w:val="18"/>
              </w:rPr>
            </w:pPr>
          </w:p>
        </w:tc>
        <w:tc>
          <w:tcPr>
            <w:tcW w:w="274" w:type="pct"/>
            <w:vAlign w:val="center"/>
            <w:tcPrChange w:id="2623" w:author="Man Hung Ng (Nokia)" w:date="2023-08-14T14:03:00Z">
              <w:tcPr>
                <w:tcW w:w="671" w:type="dxa"/>
                <w:gridSpan w:val="2"/>
                <w:vAlign w:val="center"/>
              </w:tcPr>
            </w:tcPrChange>
          </w:tcPr>
          <w:p w14:paraId="60BDCA6F" w14:textId="77777777" w:rsidR="00EC76DA" w:rsidRPr="00EC2B4E" w:rsidRDefault="00EC76DA" w:rsidP="002A697C">
            <w:pPr>
              <w:keepLines/>
              <w:spacing w:after="0"/>
              <w:jc w:val="center"/>
              <w:rPr>
                <w:rFonts w:ascii="Arial" w:hAnsi="Arial"/>
                <w:sz w:val="18"/>
              </w:rPr>
            </w:pPr>
          </w:p>
        </w:tc>
        <w:tc>
          <w:tcPr>
            <w:tcW w:w="275" w:type="pct"/>
            <w:vAlign w:val="center"/>
            <w:tcPrChange w:id="2624" w:author="Man Hung Ng (Nokia)" w:date="2023-08-14T14:03:00Z">
              <w:tcPr>
                <w:tcW w:w="672" w:type="dxa"/>
                <w:gridSpan w:val="3"/>
                <w:vAlign w:val="center"/>
              </w:tcPr>
            </w:tcPrChange>
          </w:tcPr>
          <w:p w14:paraId="6C0BED5F" w14:textId="77777777" w:rsidR="00EC76DA" w:rsidRPr="00EC2B4E" w:rsidRDefault="00EC76DA" w:rsidP="002A697C">
            <w:pPr>
              <w:keepLines/>
              <w:spacing w:after="0"/>
              <w:jc w:val="center"/>
              <w:rPr>
                <w:rFonts w:ascii="Arial" w:hAnsi="Arial"/>
                <w:sz w:val="18"/>
              </w:rPr>
            </w:pPr>
          </w:p>
        </w:tc>
        <w:tc>
          <w:tcPr>
            <w:tcW w:w="275" w:type="pct"/>
            <w:tcPrChange w:id="2625" w:author="Man Hung Ng (Nokia)" w:date="2023-08-14T14:03:00Z">
              <w:tcPr>
                <w:tcW w:w="671" w:type="dxa"/>
                <w:gridSpan w:val="2"/>
              </w:tcPr>
            </w:tcPrChange>
          </w:tcPr>
          <w:p w14:paraId="209E48AE" w14:textId="77777777" w:rsidR="00EC76DA" w:rsidRPr="00EC2B4E" w:rsidRDefault="00EC76DA" w:rsidP="002A697C">
            <w:pPr>
              <w:keepLines/>
              <w:spacing w:after="0"/>
              <w:jc w:val="center"/>
              <w:rPr>
                <w:rFonts w:ascii="Arial" w:hAnsi="Arial"/>
                <w:sz w:val="18"/>
              </w:rPr>
            </w:pPr>
          </w:p>
        </w:tc>
        <w:tc>
          <w:tcPr>
            <w:tcW w:w="275" w:type="pct"/>
            <w:tcPrChange w:id="2626" w:author="Man Hung Ng (Nokia)" w:date="2023-08-14T14:03:00Z">
              <w:tcPr>
                <w:tcW w:w="672" w:type="dxa"/>
                <w:gridSpan w:val="2"/>
              </w:tcPr>
            </w:tcPrChange>
          </w:tcPr>
          <w:p w14:paraId="7356F5BA" w14:textId="77777777" w:rsidR="00EC76DA" w:rsidRPr="00EC2B4E" w:rsidRDefault="00EC76DA" w:rsidP="002A697C">
            <w:pPr>
              <w:keepNext/>
              <w:keepLines/>
              <w:spacing w:after="0"/>
              <w:jc w:val="center"/>
              <w:rPr>
                <w:rFonts w:ascii="Arial" w:hAnsi="Arial"/>
                <w:sz w:val="18"/>
              </w:rPr>
            </w:pPr>
          </w:p>
        </w:tc>
        <w:tc>
          <w:tcPr>
            <w:tcW w:w="275" w:type="pct"/>
            <w:vAlign w:val="center"/>
            <w:tcPrChange w:id="2627" w:author="Man Hung Ng (Nokia)" w:date="2023-08-14T14:03:00Z">
              <w:tcPr>
                <w:tcW w:w="671" w:type="dxa"/>
                <w:gridSpan w:val="2"/>
                <w:vAlign w:val="center"/>
              </w:tcPr>
            </w:tcPrChange>
          </w:tcPr>
          <w:p w14:paraId="6A1DDB73" w14:textId="77777777" w:rsidR="00EC76DA" w:rsidRPr="00EC2B4E" w:rsidRDefault="00EC76DA" w:rsidP="002A697C">
            <w:pPr>
              <w:keepNext/>
              <w:keepLines/>
              <w:spacing w:after="0"/>
              <w:jc w:val="center"/>
              <w:rPr>
                <w:rFonts w:ascii="Arial" w:hAnsi="Arial"/>
                <w:sz w:val="18"/>
              </w:rPr>
            </w:pPr>
          </w:p>
        </w:tc>
        <w:tc>
          <w:tcPr>
            <w:tcW w:w="275" w:type="pct"/>
            <w:tcPrChange w:id="2628" w:author="Man Hung Ng (Nokia)" w:date="2023-08-14T14:03:00Z">
              <w:tcPr>
                <w:tcW w:w="672" w:type="dxa"/>
                <w:gridSpan w:val="3"/>
              </w:tcPr>
            </w:tcPrChange>
          </w:tcPr>
          <w:p w14:paraId="1678C6C9" w14:textId="77777777" w:rsidR="00EC76DA" w:rsidRPr="00EC2B4E" w:rsidRDefault="00EC76DA" w:rsidP="002A697C">
            <w:pPr>
              <w:keepNext/>
              <w:keepLines/>
              <w:spacing w:after="0"/>
              <w:jc w:val="center"/>
              <w:rPr>
                <w:rFonts w:ascii="Arial" w:hAnsi="Arial"/>
                <w:sz w:val="18"/>
              </w:rPr>
            </w:pPr>
          </w:p>
        </w:tc>
        <w:tc>
          <w:tcPr>
            <w:tcW w:w="275" w:type="pct"/>
            <w:vAlign w:val="center"/>
            <w:tcPrChange w:id="2629" w:author="Man Hung Ng (Nokia)" w:date="2023-08-14T14:03:00Z">
              <w:tcPr>
                <w:tcW w:w="671" w:type="dxa"/>
                <w:gridSpan w:val="2"/>
                <w:vAlign w:val="center"/>
              </w:tcPr>
            </w:tcPrChange>
          </w:tcPr>
          <w:p w14:paraId="326ED819" w14:textId="77777777" w:rsidR="00EC76DA" w:rsidRPr="00EC2B4E" w:rsidRDefault="00EC76DA" w:rsidP="002A697C">
            <w:pPr>
              <w:keepLines/>
              <w:spacing w:after="0"/>
              <w:jc w:val="center"/>
              <w:rPr>
                <w:rFonts w:ascii="Arial" w:hAnsi="Arial"/>
                <w:sz w:val="18"/>
              </w:rPr>
            </w:pPr>
          </w:p>
        </w:tc>
        <w:tc>
          <w:tcPr>
            <w:tcW w:w="275" w:type="pct"/>
            <w:vAlign w:val="center"/>
            <w:tcPrChange w:id="2630" w:author="Man Hung Ng (Nokia)" w:date="2023-08-14T14:03:00Z">
              <w:tcPr>
                <w:tcW w:w="672" w:type="dxa"/>
                <w:gridSpan w:val="2"/>
                <w:vAlign w:val="center"/>
              </w:tcPr>
            </w:tcPrChange>
          </w:tcPr>
          <w:p w14:paraId="61651112" w14:textId="77777777" w:rsidR="00EC76DA" w:rsidRPr="00EC2B4E" w:rsidRDefault="00EC76DA" w:rsidP="002A697C">
            <w:pPr>
              <w:keepLines/>
              <w:spacing w:after="0"/>
              <w:jc w:val="center"/>
              <w:rPr>
                <w:rFonts w:ascii="Arial" w:hAnsi="Arial"/>
                <w:sz w:val="18"/>
              </w:rPr>
            </w:pPr>
          </w:p>
        </w:tc>
        <w:tc>
          <w:tcPr>
            <w:tcW w:w="275" w:type="pct"/>
            <w:tcPrChange w:id="2631" w:author="Man Hung Ng (Nokia)" w:date="2023-08-14T14:03:00Z">
              <w:tcPr>
                <w:tcW w:w="671" w:type="dxa"/>
                <w:gridSpan w:val="2"/>
              </w:tcPr>
            </w:tcPrChange>
          </w:tcPr>
          <w:p w14:paraId="7D4CBF25" w14:textId="77777777" w:rsidR="00EC76DA" w:rsidRPr="00EC2B4E" w:rsidRDefault="00EC76DA" w:rsidP="002A697C">
            <w:pPr>
              <w:keepLines/>
              <w:spacing w:after="0"/>
              <w:jc w:val="center"/>
              <w:rPr>
                <w:rFonts w:ascii="Arial" w:hAnsi="Arial"/>
                <w:sz w:val="18"/>
              </w:rPr>
            </w:pPr>
          </w:p>
        </w:tc>
        <w:tc>
          <w:tcPr>
            <w:tcW w:w="275" w:type="pct"/>
            <w:vAlign w:val="center"/>
            <w:tcPrChange w:id="2632" w:author="Man Hung Ng (Nokia)" w:date="2023-08-14T14:03:00Z">
              <w:tcPr>
                <w:tcW w:w="672" w:type="dxa"/>
                <w:vAlign w:val="center"/>
              </w:tcPr>
            </w:tcPrChange>
          </w:tcPr>
          <w:p w14:paraId="044DE5F5" w14:textId="77777777" w:rsidR="00EC76DA" w:rsidRPr="00EC2B4E" w:rsidRDefault="00EC76DA" w:rsidP="002A697C">
            <w:pPr>
              <w:keepLines/>
              <w:spacing w:after="0"/>
              <w:jc w:val="center"/>
              <w:rPr>
                <w:rFonts w:ascii="Arial" w:hAnsi="Arial"/>
                <w:sz w:val="18"/>
              </w:rPr>
            </w:pPr>
          </w:p>
        </w:tc>
        <w:tc>
          <w:tcPr>
            <w:tcW w:w="275" w:type="pct"/>
            <w:tcPrChange w:id="2633" w:author="Man Hung Ng (Nokia)" w:date="2023-08-14T14:03:00Z">
              <w:tcPr>
                <w:tcW w:w="671" w:type="dxa"/>
              </w:tcPr>
            </w:tcPrChange>
          </w:tcPr>
          <w:p w14:paraId="3B7B90B1" w14:textId="77777777" w:rsidR="00EC76DA" w:rsidRPr="00EC2B4E" w:rsidRDefault="00EC76DA" w:rsidP="002A697C">
            <w:pPr>
              <w:keepLines/>
              <w:spacing w:after="0"/>
              <w:jc w:val="center"/>
              <w:rPr>
                <w:rFonts w:ascii="Arial" w:hAnsi="Arial"/>
                <w:sz w:val="18"/>
              </w:rPr>
            </w:pPr>
          </w:p>
        </w:tc>
        <w:tc>
          <w:tcPr>
            <w:tcW w:w="274" w:type="pct"/>
            <w:vAlign w:val="center"/>
            <w:tcPrChange w:id="2634" w:author="Man Hung Ng (Nokia)" w:date="2023-08-14T14:03:00Z">
              <w:tcPr>
                <w:tcW w:w="672" w:type="dxa"/>
                <w:vAlign w:val="center"/>
              </w:tcPr>
            </w:tcPrChange>
          </w:tcPr>
          <w:p w14:paraId="0E6AA1FB" w14:textId="77777777" w:rsidR="00EC76DA" w:rsidRPr="00EC2B4E" w:rsidRDefault="00EC76DA" w:rsidP="002A697C">
            <w:pPr>
              <w:keepNext/>
              <w:keepLines/>
              <w:spacing w:after="0"/>
              <w:jc w:val="center"/>
              <w:rPr>
                <w:rFonts w:ascii="Arial" w:hAnsi="Arial"/>
                <w:sz w:val="18"/>
              </w:rPr>
            </w:pPr>
          </w:p>
        </w:tc>
      </w:tr>
      <w:tr w:rsidR="00EC76DA" w:rsidRPr="00EC2B4E" w14:paraId="2E3026D8" w14:textId="77777777" w:rsidTr="00EC76DA">
        <w:trPr>
          <w:cantSplit/>
          <w:jc w:val="center"/>
          <w:trPrChange w:id="2635" w:author="Man Hung Ng (Nokia)" w:date="2023-08-14T14:03:00Z">
            <w:trPr>
              <w:cantSplit/>
              <w:jc w:val="center"/>
            </w:trPr>
          </w:trPrChange>
        </w:trPr>
        <w:tc>
          <w:tcPr>
            <w:tcW w:w="302" w:type="pct"/>
            <w:tcBorders>
              <w:bottom w:val="nil"/>
            </w:tcBorders>
            <w:vAlign w:val="center"/>
            <w:tcPrChange w:id="2636" w:author="Man Hung Ng (Nokia)" w:date="2023-08-14T14:03:00Z">
              <w:tcPr>
                <w:tcW w:w="738" w:type="dxa"/>
                <w:gridSpan w:val="2"/>
                <w:tcBorders>
                  <w:bottom w:val="nil"/>
                </w:tcBorders>
                <w:vAlign w:val="center"/>
              </w:tcPr>
            </w:tcPrChange>
          </w:tcPr>
          <w:p w14:paraId="20833FCE" w14:textId="77777777" w:rsidR="00EC76DA" w:rsidRPr="00EC2B4E" w:rsidRDefault="00EC76DA" w:rsidP="002A697C">
            <w:pPr>
              <w:keepLines/>
              <w:spacing w:after="0"/>
              <w:jc w:val="center"/>
              <w:rPr>
                <w:rFonts w:ascii="Arial" w:hAnsi="Arial"/>
                <w:sz w:val="18"/>
              </w:rPr>
            </w:pPr>
          </w:p>
        </w:tc>
        <w:tc>
          <w:tcPr>
            <w:tcW w:w="302" w:type="pct"/>
            <w:vAlign w:val="center"/>
            <w:tcPrChange w:id="2637" w:author="Man Hung Ng (Nokia)" w:date="2023-08-14T14:03:00Z">
              <w:tcPr>
                <w:tcW w:w="738" w:type="dxa"/>
                <w:gridSpan w:val="2"/>
                <w:vAlign w:val="center"/>
              </w:tcPr>
            </w:tcPrChange>
          </w:tcPr>
          <w:p w14:paraId="663395F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638" w:author="Man Hung Ng (Nokia)" w:date="2023-08-14T14:03:00Z">
              <w:tcPr>
                <w:tcW w:w="671" w:type="dxa"/>
                <w:gridSpan w:val="2"/>
              </w:tcPr>
            </w:tcPrChange>
          </w:tcPr>
          <w:p w14:paraId="640D9759" w14:textId="77777777" w:rsidR="00EC76DA" w:rsidRPr="00EC2B4E" w:rsidRDefault="00EC76DA" w:rsidP="002A697C">
            <w:pPr>
              <w:keepLines/>
              <w:spacing w:after="0"/>
              <w:jc w:val="center"/>
              <w:rPr>
                <w:rFonts w:ascii="Arial" w:hAnsi="Arial"/>
                <w:sz w:val="18"/>
              </w:rPr>
            </w:pPr>
          </w:p>
        </w:tc>
        <w:tc>
          <w:tcPr>
            <w:tcW w:w="275" w:type="pct"/>
            <w:tcPrChange w:id="2639" w:author="Man Hung Ng (Nokia)" w:date="2023-08-14T14:03:00Z">
              <w:tcPr>
                <w:tcW w:w="672" w:type="dxa"/>
                <w:gridSpan w:val="3"/>
              </w:tcPr>
            </w:tcPrChange>
          </w:tcPr>
          <w:p w14:paraId="78741103"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640" w:author="Man Hung Ng (Nokia)" w:date="2023-08-14T14:03:00Z">
              <w:tcPr>
                <w:tcW w:w="671" w:type="dxa"/>
                <w:gridSpan w:val="2"/>
                <w:vAlign w:val="center"/>
              </w:tcPr>
            </w:tcPrChange>
          </w:tcPr>
          <w:p w14:paraId="17BD9E92"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641" w:author="Man Hung Ng (Nokia)" w:date="2023-08-14T14:03:00Z">
              <w:tcPr>
                <w:tcW w:w="672" w:type="dxa"/>
                <w:gridSpan w:val="2"/>
                <w:vAlign w:val="center"/>
              </w:tcPr>
            </w:tcPrChange>
          </w:tcPr>
          <w:p w14:paraId="607911E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642" w:author="Man Hung Ng (Nokia)" w:date="2023-08-14T14:03:00Z">
              <w:tcPr>
                <w:tcW w:w="671" w:type="dxa"/>
                <w:gridSpan w:val="2"/>
                <w:vAlign w:val="center"/>
              </w:tcPr>
            </w:tcPrChange>
          </w:tcPr>
          <w:p w14:paraId="1FB04347"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643" w:author="Man Hung Ng (Nokia)" w:date="2023-08-14T14:03:00Z">
              <w:tcPr>
                <w:tcW w:w="672" w:type="dxa"/>
                <w:gridSpan w:val="3"/>
                <w:vAlign w:val="center"/>
              </w:tcPr>
            </w:tcPrChange>
          </w:tcPr>
          <w:p w14:paraId="4811C067"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644" w:author="Man Hung Ng (Nokia)" w:date="2023-08-14T14:03:00Z">
              <w:tcPr>
                <w:tcW w:w="671" w:type="dxa"/>
                <w:gridSpan w:val="2"/>
                <w:vAlign w:val="center"/>
              </w:tcPr>
            </w:tcPrChange>
          </w:tcPr>
          <w:p w14:paraId="6C0EFF7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645" w:author="Man Hung Ng (Nokia)" w:date="2023-08-14T14:03:00Z">
              <w:tcPr>
                <w:tcW w:w="672" w:type="dxa"/>
                <w:gridSpan w:val="2"/>
              </w:tcPr>
            </w:tcPrChange>
          </w:tcPr>
          <w:p w14:paraId="166A6B98" w14:textId="77777777" w:rsidR="00EC76DA" w:rsidRPr="00EC2B4E" w:rsidRDefault="00EC76DA" w:rsidP="002A697C">
            <w:pPr>
              <w:keepNext/>
              <w:keepLines/>
              <w:spacing w:after="0"/>
              <w:jc w:val="center"/>
              <w:rPr>
                <w:rFonts w:ascii="Arial" w:hAnsi="Arial"/>
                <w:sz w:val="18"/>
              </w:rPr>
            </w:pPr>
          </w:p>
        </w:tc>
        <w:tc>
          <w:tcPr>
            <w:tcW w:w="275" w:type="pct"/>
            <w:vAlign w:val="center"/>
            <w:tcPrChange w:id="2646" w:author="Man Hung Ng (Nokia)" w:date="2023-08-14T14:03:00Z">
              <w:tcPr>
                <w:tcW w:w="671" w:type="dxa"/>
                <w:gridSpan w:val="2"/>
                <w:vAlign w:val="center"/>
              </w:tcPr>
            </w:tcPrChange>
          </w:tcPr>
          <w:p w14:paraId="0BAE5C1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647" w:author="Man Hung Ng (Nokia)" w:date="2023-08-14T14:03:00Z">
              <w:tcPr>
                <w:tcW w:w="672" w:type="dxa"/>
                <w:gridSpan w:val="3"/>
              </w:tcPr>
            </w:tcPrChange>
          </w:tcPr>
          <w:p w14:paraId="3B0FCF33" w14:textId="77777777" w:rsidR="00EC76DA" w:rsidRPr="00EC2B4E" w:rsidRDefault="00EC76DA" w:rsidP="002A697C">
            <w:pPr>
              <w:keepNext/>
              <w:keepLines/>
              <w:spacing w:after="0"/>
              <w:jc w:val="center"/>
              <w:rPr>
                <w:rFonts w:ascii="Arial" w:hAnsi="Arial"/>
                <w:sz w:val="18"/>
              </w:rPr>
            </w:pPr>
          </w:p>
        </w:tc>
        <w:tc>
          <w:tcPr>
            <w:tcW w:w="275" w:type="pct"/>
            <w:vAlign w:val="center"/>
            <w:tcPrChange w:id="2648" w:author="Man Hung Ng (Nokia)" w:date="2023-08-14T14:03:00Z">
              <w:tcPr>
                <w:tcW w:w="671" w:type="dxa"/>
                <w:gridSpan w:val="2"/>
                <w:vAlign w:val="center"/>
              </w:tcPr>
            </w:tcPrChange>
          </w:tcPr>
          <w:p w14:paraId="688CA021"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649" w:author="Man Hung Ng (Nokia)" w:date="2023-08-14T14:03:00Z">
              <w:tcPr>
                <w:tcW w:w="672" w:type="dxa"/>
                <w:gridSpan w:val="2"/>
                <w:vAlign w:val="center"/>
              </w:tcPr>
            </w:tcPrChange>
          </w:tcPr>
          <w:p w14:paraId="75E81290" w14:textId="77777777" w:rsidR="00EC76DA" w:rsidRPr="00EC2B4E" w:rsidRDefault="00EC76DA" w:rsidP="002A697C">
            <w:pPr>
              <w:keepLines/>
              <w:spacing w:after="0"/>
              <w:jc w:val="center"/>
              <w:rPr>
                <w:rFonts w:ascii="Arial" w:hAnsi="Arial"/>
                <w:sz w:val="18"/>
              </w:rPr>
            </w:pPr>
          </w:p>
        </w:tc>
        <w:tc>
          <w:tcPr>
            <w:tcW w:w="275" w:type="pct"/>
            <w:tcPrChange w:id="2650" w:author="Man Hung Ng (Nokia)" w:date="2023-08-14T14:03:00Z">
              <w:tcPr>
                <w:tcW w:w="671" w:type="dxa"/>
                <w:gridSpan w:val="2"/>
              </w:tcPr>
            </w:tcPrChange>
          </w:tcPr>
          <w:p w14:paraId="631D12D3" w14:textId="77777777" w:rsidR="00EC76DA" w:rsidRPr="00EC2B4E" w:rsidRDefault="00EC76DA" w:rsidP="002A697C">
            <w:pPr>
              <w:keepLines/>
              <w:spacing w:after="0"/>
              <w:jc w:val="center"/>
              <w:rPr>
                <w:rFonts w:ascii="Arial" w:hAnsi="Arial"/>
                <w:sz w:val="18"/>
              </w:rPr>
            </w:pPr>
          </w:p>
        </w:tc>
        <w:tc>
          <w:tcPr>
            <w:tcW w:w="275" w:type="pct"/>
            <w:vAlign w:val="center"/>
            <w:tcPrChange w:id="2651" w:author="Man Hung Ng (Nokia)" w:date="2023-08-14T14:03:00Z">
              <w:tcPr>
                <w:tcW w:w="672" w:type="dxa"/>
                <w:vAlign w:val="center"/>
              </w:tcPr>
            </w:tcPrChange>
          </w:tcPr>
          <w:p w14:paraId="6D6813DF" w14:textId="77777777" w:rsidR="00EC76DA" w:rsidRPr="00EC2B4E" w:rsidRDefault="00EC76DA" w:rsidP="002A697C">
            <w:pPr>
              <w:keepLines/>
              <w:spacing w:after="0"/>
              <w:jc w:val="center"/>
              <w:rPr>
                <w:rFonts w:ascii="Arial" w:hAnsi="Arial"/>
                <w:sz w:val="18"/>
              </w:rPr>
            </w:pPr>
          </w:p>
        </w:tc>
        <w:tc>
          <w:tcPr>
            <w:tcW w:w="275" w:type="pct"/>
            <w:tcPrChange w:id="2652" w:author="Man Hung Ng (Nokia)" w:date="2023-08-14T14:03:00Z">
              <w:tcPr>
                <w:tcW w:w="671" w:type="dxa"/>
              </w:tcPr>
            </w:tcPrChange>
          </w:tcPr>
          <w:p w14:paraId="4CCF4F71" w14:textId="77777777" w:rsidR="00EC76DA" w:rsidRPr="00EC2B4E" w:rsidRDefault="00EC76DA" w:rsidP="002A697C">
            <w:pPr>
              <w:keepLines/>
              <w:spacing w:after="0"/>
              <w:jc w:val="center"/>
              <w:rPr>
                <w:rFonts w:ascii="Arial" w:hAnsi="Arial"/>
                <w:sz w:val="18"/>
              </w:rPr>
            </w:pPr>
          </w:p>
        </w:tc>
        <w:tc>
          <w:tcPr>
            <w:tcW w:w="274" w:type="pct"/>
            <w:vAlign w:val="center"/>
            <w:tcPrChange w:id="2653" w:author="Man Hung Ng (Nokia)" w:date="2023-08-14T14:03:00Z">
              <w:tcPr>
                <w:tcW w:w="672" w:type="dxa"/>
                <w:vAlign w:val="center"/>
              </w:tcPr>
            </w:tcPrChange>
          </w:tcPr>
          <w:p w14:paraId="48277E96" w14:textId="77777777" w:rsidR="00EC76DA" w:rsidRPr="00EC2B4E" w:rsidRDefault="00EC76DA" w:rsidP="002A697C">
            <w:pPr>
              <w:keepNext/>
              <w:keepLines/>
              <w:spacing w:after="0"/>
              <w:jc w:val="center"/>
              <w:rPr>
                <w:rFonts w:ascii="Arial" w:hAnsi="Arial"/>
                <w:sz w:val="18"/>
              </w:rPr>
            </w:pPr>
          </w:p>
        </w:tc>
      </w:tr>
      <w:tr w:rsidR="00EC76DA" w:rsidRPr="00EC2B4E" w14:paraId="5A59C715" w14:textId="77777777" w:rsidTr="00EC76DA">
        <w:trPr>
          <w:cantSplit/>
          <w:jc w:val="center"/>
          <w:trPrChange w:id="2654" w:author="Man Hung Ng (Nokia)" w:date="2023-08-14T14:03:00Z">
            <w:trPr>
              <w:cantSplit/>
              <w:jc w:val="center"/>
            </w:trPr>
          </w:trPrChange>
        </w:trPr>
        <w:tc>
          <w:tcPr>
            <w:tcW w:w="302" w:type="pct"/>
            <w:tcBorders>
              <w:top w:val="nil"/>
              <w:bottom w:val="nil"/>
            </w:tcBorders>
            <w:vAlign w:val="center"/>
            <w:tcPrChange w:id="2655" w:author="Man Hung Ng (Nokia)" w:date="2023-08-14T14:03:00Z">
              <w:tcPr>
                <w:tcW w:w="738" w:type="dxa"/>
                <w:gridSpan w:val="2"/>
                <w:tcBorders>
                  <w:top w:val="nil"/>
                  <w:bottom w:val="nil"/>
                </w:tcBorders>
                <w:vAlign w:val="center"/>
              </w:tcPr>
            </w:tcPrChange>
          </w:tcPr>
          <w:p w14:paraId="084F0AF5" w14:textId="77777777" w:rsidR="00EC76DA" w:rsidRPr="00EC2B4E" w:rsidRDefault="00EC76DA" w:rsidP="002A697C">
            <w:pPr>
              <w:keepLines/>
              <w:spacing w:after="0"/>
              <w:jc w:val="center"/>
              <w:rPr>
                <w:rFonts w:ascii="Arial" w:hAnsi="Arial"/>
                <w:sz w:val="18"/>
              </w:rPr>
            </w:pPr>
            <w:r w:rsidRPr="00EC2B4E">
              <w:rPr>
                <w:rFonts w:ascii="Arial" w:hAnsi="Arial"/>
                <w:sz w:val="18"/>
              </w:rPr>
              <w:t>n84</w:t>
            </w:r>
          </w:p>
        </w:tc>
        <w:tc>
          <w:tcPr>
            <w:tcW w:w="302" w:type="pct"/>
            <w:vAlign w:val="center"/>
            <w:tcPrChange w:id="2656" w:author="Man Hung Ng (Nokia)" w:date="2023-08-14T14:03:00Z">
              <w:tcPr>
                <w:tcW w:w="738" w:type="dxa"/>
                <w:gridSpan w:val="2"/>
                <w:vAlign w:val="center"/>
              </w:tcPr>
            </w:tcPrChange>
          </w:tcPr>
          <w:p w14:paraId="5B640E5A"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657" w:author="Man Hung Ng (Nokia)" w:date="2023-08-14T14:03:00Z">
              <w:tcPr>
                <w:tcW w:w="671" w:type="dxa"/>
                <w:gridSpan w:val="2"/>
              </w:tcPr>
            </w:tcPrChange>
          </w:tcPr>
          <w:p w14:paraId="28877920" w14:textId="77777777" w:rsidR="00EC76DA" w:rsidRPr="00EC2B4E" w:rsidRDefault="00EC76DA" w:rsidP="002A697C">
            <w:pPr>
              <w:keepLines/>
              <w:spacing w:after="0"/>
              <w:jc w:val="center"/>
              <w:rPr>
                <w:rFonts w:ascii="Arial" w:hAnsi="Arial"/>
                <w:sz w:val="18"/>
              </w:rPr>
            </w:pPr>
          </w:p>
        </w:tc>
        <w:tc>
          <w:tcPr>
            <w:tcW w:w="275" w:type="pct"/>
            <w:tcPrChange w:id="2658" w:author="Man Hung Ng (Nokia)" w:date="2023-08-14T14:03:00Z">
              <w:tcPr>
                <w:tcW w:w="672" w:type="dxa"/>
                <w:gridSpan w:val="3"/>
              </w:tcPr>
            </w:tcPrChange>
          </w:tcPr>
          <w:p w14:paraId="703E7FB6" w14:textId="77777777" w:rsidR="00EC76DA" w:rsidRPr="00EC2B4E" w:rsidRDefault="00EC76DA" w:rsidP="002A697C">
            <w:pPr>
              <w:keepLines/>
              <w:spacing w:after="0"/>
              <w:jc w:val="center"/>
              <w:rPr>
                <w:rFonts w:ascii="Arial" w:hAnsi="Arial"/>
                <w:sz w:val="18"/>
              </w:rPr>
            </w:pPr>
          </w:p>
        </w:tc>
        <w:tc>
          <w:tcPr>
            <w:tcW w:w="274" w:type="pct"/>
            <w:tcPrChange w:id="2659" w:author="Man Hung Ng (Nokia)" w:date="2023-08-14T14:03:00Z">
              <w:tcPr>
                <w:tcW w:w="671" w:type="dxa"/>
                <w:gridSpan w:val="2"/>
              </w:tcPr>
            </w:tcPrChange>
          </w:tcPr>
          <w:p w14:paraId="28B66713"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660" w:author="Man Hung Ng (Nokia)" w:date="2023-08-14T14:03:00Z">
              <w:tcPr>
                <w:tcW w:w="672" w:type="dxa"/>
                <w:gridSpan w:val="2"/>
                <w:vAlign w:val="center"/>
              </w:tcPr>
            </w:tcPrChange>
          </w:tcPr>
          <w:p w14:paraId="789D046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661" w:author="Man Hung Ng (Nokia)" w:date="2023-08-14T14:03:00Z">
              <w:tcPr>
                <w:tcW w:w="671" w:type="dxa"/>
                <w:gridSpan w:val="2"/>
                <w:vAlign w:val="center"/>
              </w:tcPr>
            </w:tcPrChange>
          </w:tcPr>
          <w:p w14:paraId="3ABF3F68"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662" w:author="Man Hung Ng (Nokia)" w:date="2023-08-14T14:03:00Z">
              <w:tcPr>
                <w:tcW w:w="672" w:type="dxa"/>
                <w:gridSpan w:val="3"/>
                <w:vAlign w:val="center"/>
              </w:tcPr>
            </w:tcPrChange>
          </w:tcPr>
          <w:p w14:paraId="55F05E02"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663" w:author="Man Hung Ng (Nokia)" w:date="2023-08-14T14:03:00Z">
              <w:tcPr>
                <w:tcW w:w="671" w:type="dxa"/>
                <w:gridSpan w:val="2"/>
                <w:vAlign w:val="center"/>
              </w:tcPr>
            </w:tcPrChange>
          </w:tcPr>
          <w:p w14:paraId="01535BC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664" w:author="Man Hung Ng (Nokia)" w:date="2023-08-14T14:03:00Z">
              <w:tcPr>
                <w:tcW w:w="672" w:type="dxa"/>
                <w:gridSpan w:val="2"/>
              </w:tcPr>
            </w:tcPrChange>
          </w:tcPr>
          <w:p w14:paraId="75F4AE17" w14:textId="77777777" w:rsidR="00EC76DA" w:rsidRPr="00EC2B4E" w:rsidRDefault="00EC76DA" w:rsidP="002A697C">
            <w:pPr>
              <w:keepNext/>
              <w:keepLines/>
              <w:spacing w:after="0"/>
              <w:jc w:val="center"/>
              <w:rPr>
                <w:rFonts w:ascii="Arial" w:hAnsi="Arial"/>
                <w:sz w:val="18"/>
              </w:rPr>
            </w:pPr>
          </w:p>
        </w:tc>
        <w:tc>
          <w:tcPr>
            <w:tcW w:w="275" w:type="pct"/>
            <w:vAlign w:val="center"/>
            <w:tcPrChange w:id="2665" w:author="Man Hung Ng (Nokia)" w:date="2023-08-14T14:03:00Z">
              <w:tcPr>
                <w:tcW w:w="671" w:type="dxa"/>
                <w:gridSpan w:val="2"/>
                <w:vAlign w:val="center"/>
              </w:tcPr>
            </w:tcPrChange>
          </w:tcPr>
          <w:p w14:paraId="46C7AF87"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666" w:author="Man Hung Ng (Nokia)" w:date="2023-08-14T14:03:00Z">
              <w:tcPr>
                <w:tcW w:w="672" w:type="dxa"/>
                <w:gridSpan w:val="3"/>
              </w:tcPr>
            </w:tcPrChange>
          </w:tcPr>
          <w:p w14:paraId="75A5A721" w14:textId="77777777" w:rsidR="00EC76DA" w:rsidRPr="00EC2B4E" w:rsidRDefault="00EC76DA" w:rsidP="002A697C">
            <w:pPr>
              <w:keepNext/>
              <w:keepLines/>
              <w:spacing w:after="0"/>
              <w:jc w:val="center"/>
              <w:rPr>
                <w:rFonts w:ascii="Arial" w:hAnsi="Arial"/>
                <w:sz w:val="18"/>
              </w:rPr>
            </w:pPr>
          </w:p>
        </w:tc>
        <w:tc>
          <w:tcPr>
            <w:tcW w:w="275" w:type="pct"/>
            <w:vAlign w:val="center"/>
            <w:tcPrChange w:id="2667" w:author="Man Hung Ng (Nokia)" w:date="2023-08-14T14:03:00Z">
              <w:tcPr>
                <w:tcW w:w="671" w:type="dxa"/>
                <w:gridSpan w:val="2"/>
                <w:vAlign w:val="center"/>
              </w:tcPr>
            </w:tcPrChange>
          </w:tcPr>
          <w:p w14:paraId="6F099C10"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668" w:author="Man Hung Ng (Nokia)" w:date="2023-08-14T14:03:00Z">
              <w:tcPr>
                <w:tcW w:w="672" w:type="dxa"/>
                <w:gridSpan w:val="2"/>
                <w:vAlign w:val="center"/>
              </w:tcPr>
            </w:tcPrChange>
          </w:tcPr>
          <w:p w14:paraId="5EB51469" w14:textId="77777777" w:rsidR="00EC76DA" w:rsidRPr="00EC2B4E" w:rsidRDefault="00EC76DA" w:rsidP="002A697C">
            <w:pPr>
              <w:keepLines/>
              <w:spacing w:after="0"/>
              <w:jc w:val="center"/>
              <w:rPr>
                <w:rFonts w:ascii="Arial" w:hAnsi="Arial"/>
                <w:sz w:val="18"/>
              </w:rPr>
            </w:pPr>
          </w:p>
        </w:tc>
        <w:tc>
          <w:tcPr>
            <w:tcW w:w="275" w:type="pct"/>
            <w:tcPrChange w:id="2669" w:author="Man Hung Ng (Nokia)" w:date="2023-08-14T14:03:00Z">
              <w:tcPr>
                <w:tcW w:w="671" w:type="dxa"/>
                <w:gridSpan w:val="2"/>
              </w:tcPr>
            </w:tcPrChange>
          </w:tcPr>
          <w:p w14:paraId="63DCF10F" w14:textId="77777777" w:rsidR="00EC76DA" w:rsidRPr="00EC2B4E" w:rsidRDefault="00EC76DA" w:rsidP="002A697C">
            <w:pPr>
              <w:keepLines/>
              <w:spacing w:after="0"/>
              <w:jc w:val="center"/>
              <w:rPr>
                <w:rFonts w:ascii="Arial" w:hAnsi="Arial"/>
                <w:sz w:val="18"/>
              </w:rPr>
            </w:pPr>
          </w:p>
        </w:tc>
        <w:tc>
          <w:tcPr>
            <w:tcW w:w="275" w:type="pct"/>
            <w:vAlign w:val="center"/>
            <w:tcPrChange w:id="2670" w:author="Man Hung Ng (Nokia)" w:date="2023-08-14T14:03:00Z">
              <w:tcPr>
                <w:tcW w:w="672" w:type="dxa"/>
                <w:vAlign w:val="center"/>
              </w:tcPr>
            </w:tcPrChange>
          </w:tcPr>
          <w:p w14:paraId="2E18C263" w14:textId="77777777" w:rsidR="00EC76DA" w:rsidRPr="00EC2B4E" w:rsidRDefault="00EC76DA" w:rsidP="002A697C">
            <w:pPr>
              <w:keepLines/>
              <w:spacing w:after="0"/>
              <w:jc w:val="center"/>
              <w:rPr>
                <w:rFonts w:ascii="Arial" w:hAnsi="Arial"/>
                <w:sz w:val="18"/>
              </w:rPr>
            </w:pPr>
          </w:p>
        </w:tc>
        <w:tc>
          <w:tcPr>
            <w:tcW w:w="275" w:type="pct"/>
            <w:tcPrChange w:id="2671" w:author="Man Hung Ng (Nokia)" w:date="2023-08-14T14:03:00Z">
              <w:tcPr>
                <w:tcW w:w="671" w:type="dxa"/>
              </w:tcPr>
            </w:tcPrChange>
          </w:tcPr>
          <w:p w14:paraId="06E62610" w14:textId="77777777" w:rsidR="00EC76DA" w:rsidRPr="00EC2B4E" w:rsidRDefault="00EC76DA" w:rsidP="002A697C">
            <w:pPr>
              <w:keepLines/>
              <w:spacing w:after="0"/>
              <w:jc w:val="center"/>
              <w:rPr>
                <w:rFonts w:ascii="Arial" w:hAnsi="Arial"/>
                <w:sz w:val="18"/>
              </w:rPr>
            </w:pPr>
          </w:p>
        </w:tc>
        <w:tc>
          <w:tcPr>
            <w:tcW w:w="274" w:type="pct"/>
            <w:vAlign w:val="center"/>
            <w:tcPrChange w:id="2672" w:author="Man Hung Ng (Nokia)" w:date="2023-08-14T14:03:00Z">
              <w:tcPr>
                <w:tcW w:w="672" w:type="dxa"/>
                <w:vAlign w:val="center"/>
              </w:tcPr>
            </w:tcPrChange>
          </w:tcPr>
          <w:p w14:paraId="464EDBF9" w14:textId="77777777" w:rsidR="00EC76DA" w:rsidRPr="00EC2B4E" w:rsidRDefault="00EC76DA" w:rsidP="002A697C">
            <w:pPr>
              <w:keepNext/>
              <w:keepLines/>
              <w:spacing w:after="0"/>
              <w:jc w:val="center"/>
              <w:rPr>
                <w:rFonts w:ascii="Arial" w:hAnsi="Arial"/>
                <w:sz w:val="18"/>
              </w:rPr>
            </w:pPr>
          </w:p>
        </w:tc>
      </w:tr>
      <w:tr w:rsidR="00EC76DA" w:rsidRPr="00EC2B4E" w14:paraId="39069634" w14:textId="77777777" w:rsidTr="00EC76DA">
        <w:trPr>
          <w:cantSplit/>
          <w:jc w:val="center"/>
          <w:trPrChange w:id="2673" w:author="Man Hung Ng (Nokia)" w:date="2023-08-14T14:03:00Z">
            <w:trPr>
              <w:cantSplit/>
              <w:jc w:val="center"/>
            </w:trPr>
          </w:trPrChange>
        </w:trPr>
        <w:tc>
          <w:tcPr>
            <w:tcW w:w="302" w:type="pct"/>
            <w:tcBorders>
              <w:top w:val="nil"/>
            </w:tcBorders>
            <w:vAlign w:val="center"/>
            <w:tcPrChange w:id="2674" w:author="Man Hung Ng (Nokia)" w:date="2023-08-14T14:03:00Z">
              <w:tcPr>
                <w:tcW w:w="738" w:type="dxa"/>
                <w:gridSpan w:val="2"/>
                <w:tcBorders>
                  <w:top w:val="nil"/>
                </w:tcBorders>
                <w:vAlign w:val="center"/>
              </w:tcPr>
            </w:tcPrChange>
          </w:tcPr>
          <w:p w14:paraId="4137527C" w14:textId="77777777" w:rsidR="00EC76DA" w:rsidRPr="00EC2B4E" w:rsidRDefault="00EC76DA" w:rsidP="002A697C">
            <w:pPr>
              <w:keepLines/>
              <w:spacing w:after="0"/>
              <w:jc w:val="center"/>
              <w:rPr>
                <w:rFonts w:ascii="Arial" w:hAnsi="Arial"/>
                <w:sz w:val="18"/>
              </w:rPr>
            </w:pPr>
          </w:p>
        </w:tc>
        <w:tc>
          <w:tcPr>
            <w:tcW w:w="302" w:type="pct"/>
            <w:vAlign w:val="center"/>
            <w:tcPrChange w:id="2675" w:author="Man Hung Ng (Nokia)" w:date="2023-08-14T14:03:00Z">
              <w:tcPr>
                <w:tcW w:w="738" w:type="dxa"/>
                <w:gridSpan w:val="2"/>
                <w:vAlign w:val="center"/>
              </w:tcPr>
            </w:tcPrChange>
          </w:tcPr>
          <w:p w14:paraId="0264416F"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676" w:author="Man Hung Ng (Nokia)" w:date="2023-08-14T14:03:00Z">
              <w:tcPr>
                <w:tcW w:w="671" w:type="dxa"/>
                <w:gridSpan w:val="2"/>
              </w:tcPr>
            </w:tcPrChange>
          </w:tcPr>
          <w:p w14:paraId="5B2EDF64" w14:textId="77777777" w:rsidR="00EC76DA" w:rsidRPr="00EC2B4E" w:rsidRDefault="00EC76DA" w:rsidP="002A697C">
            <w:pPr>
              <w:keepLines/>
              <w:spacing w:after="0"/>
              <w:jc w:val="center"/>
              <w:rPr>
                <w:rFonts w:ascii="Arial" w:hAnsi="Arial"/>
                <w:sz w:val="18"/>
              </w:rPr>
            </w:pPr>
          </w:p>
        </w:tc>
        <w:tc>
          <w:tcPr>
            <w:tcW w:w="275" w:type="pct"/>
            <w:tcPrChange w:id="2677" w:author="Man Hung Ng (Nokia)" w:date="2023-08-14T14:03:00Z">
              <w:tcPr>
                <w:tcW w:w="672" w:type="dxa"/>
                <w:gridSpan w:val="3"/>
              </w:tcPr>
            </w:tcPrChange>
          </w:tcPr>
          <w:p w14:paraId="303CF5A5" w14:textId="77777777" w:rsidR="00EC76DA" w:rsidRPr="00EC2B4E" w:rsidRDefault="00EC76DA" w:rsidP="002A697C">
            <w:pPr>
              <w:keepLines/>
              <w:spacing w:after="0"/>
              <w:jc w:val="center"/>
              <w:rPr>
                <w:rFonts w:ascii="Arial" w:hAnsi="Arial"/>
                <w:sz w:val="18"/>
              </w:rPr>
            </w:pPr>
          </w:p>
        </w:tc>
        <w:tc>
          <w:tcPr>
            <w:tcW w:w="274" w:type="pct"/>
            <w:vAlign w:val="center"/>
            <w:tcPrChange w:id="2678" w:author="Man Hung Ng (Nokia)" w:date="2023-08-14T14:03:00Z">
              <w:tcPr>
                <w:tcW w:w="671" w:type="dxa"/>
                <w:gridSpan w:val="2"/>
                <w:vAlign w:val="center"/>
              </w:tcPr>
            </w:tcPrChange>
          </w:tcPr>
          <w:p w14:paraId="2DA87E27"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679" w:author="Man Hung Ng (Nokia)" w:date="2023-08-14T14:03:00Z">
              <w:tcPr>
                <w:tcW w:w="672" w:type="dxa"/>
                <w:gridSpan w:val="2"/>
                <w:vAlign w:val="center"/>
              </w:tcPr>
            </w:tcPrChange>
          </w:tcPr>
          <w:p w14:paraId="33FC756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680" w:author="Man Hung Ng (Nokia)" w:date="2023-08-14T14:03:00Z">
              <w:tcPr>
                <w:tcW w:w="671" w:type="dxa"/>
                <w:gridSpan w:val="2"/>
                <w:vAlign w:val="center"/>
              </w:tcPr>
            </w:tcPrChange>
          </w:tcPr>
          <w:p w14:paraId="77301AEC"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681" w:author="Man Hung Ng (Nokia)" w:date="2023-08-14T14:03:00Z">
              <w:tcPr>
                <w:tcW w:w="672" w:type="dxa"/>
                <w:gridSpan w:val="3"/>
                <w:vAlign w:val="center"/>
              </w:tcPr>
            </w:tcPrChange>
          </w:tcPr>
          <w:p w14:paraId="0B85C646"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vAlign w:val="center"/>
            <w:tcPrChange w:id="2682" w:author="Man Hung Ng (Nokia)" w:date="2023-08-14T14:03:00Z">
              <w:tcPr>
                <w:tcW w:w="671" w:type="dxa"/>
                <w:gridSpan w:val="2"/>
                <w:vAlign w:val="center"/>
              </w:tcPr>
            </w:tcPrChange>
          </w:tcPr>
          <w:p w14:paraId="26142CB2"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5" w:type="pct"/>
            <w:tcPrChange w:id="2683" w:author="Man Hung Ng (Nokia)" w:date="2023-08-14T14:03:00Z">
              <w:tcPr>
                <w:tcW w:w="672" w:type="dxa"/>
                <w:gridSpan w:val="2"/>
              </w:tcPr>
            </w:tcPrChange>
          </w:tcPr>
          <w:p w14:paraId="6F036428" w14:textId="77777777" w:rsidR="00EC76DA" w:rsidRPr="00EC2B4E" w:rsidRDefault="00EC76DA" w:rsidP="002A697C">
            <w:pPr>
              <w:keepNext/>
              <w:keepLines/>
              <w:spacing w:after="0"/>
              <w:jc w:val="center"/>
              <w:rPr>
                <w:rFonts w:ascii="Arial" w:hAnsi="Arial"/>
                <w:sz w:val="18"/>
              </w:rPr>
            </w:pPr>
          </w:p>
        </w:tc>
        <w:tc>
          <w:tcPr>
            <w:tcW w:w="275" w:type="pct"/>
            <w:vAlign w:val="center"/>
            <w:tcPrChange w:id="2684" w:author="Man Hung Ng (Nokia)" w:date="2023-08-14T14:03:00Z">
              <w:tcPr>
                <w:tcW w:w="671" w:type="dxa"/>
                <w:gridSpan w:val="2"/>
                <w:vAlign w:val="center"/>
              </w:tcPr>
            </w:tcPrChange>
          </w:tcPr>
          <w:p w14:paraId="702634E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685" w:author="Man Hung Ng (Nokia)" w:date="2023-08-14T14:03:00Z">
              <w:tcPr>
                <w:tcW w:w="672" w:type="dxa"/>
                <w:gridSpan w:val="3"/>
              </w:tcPr>
            </w:tcPrChange>
          </w:tcPr>
          <w:p w14:paraId="04C8BB85" w14:textId="77777777" w:rsidR="00EC76DA" w:rsidRPr="00EC2B4E" w:rsidRDefault="00EC76DA" w:rsidP="002A697C">
            <w:pPr>
              <w:keepNext/>
              <w:keepLines/>
              <w:spacing w:after="0"/>
              <w:jc w:val="center"/>
              <w:rPr>
                <w:rFonts w:ascii="Arial" w:hAnsi="Arial"/>
                <w:sz w:val="18"/>
              </w:rPr>
            </w:pPr>
          </w:p>
        </w:tc>
        <w:tc>
          <w:tcPr>
            <w:tcW w:w="275" w:type="pct"/>
            <w:vAlign w:val="center"/>
            <w:tcPrChange w:id="2686" w:author="Man Hung Ng (Nokia)" w:date="2023-08-14T14:03:00Z">
              <w:tcPr>
                <w:tcW w:w="671" w:type="dxa"/>
                <w:gridSpan w:val="2"/>
                <w:vAlign w:val="center"/>
              </w:tcPr>
            </w:tcPrChange>
          </w:tcPr>
          <w:p w14:paraId="23CE8DF2" w14:textId="77777777" w:rsidR="00EC76DA" w:rsidRPr="00EC2B4E" w:rsidRDefault="00EC76DA" w:rsidP="002A697C">
            <w:pPr>
              <w:keepLines/>
              <w:spacing w:after="0"/>
              <w:jc w:val="center"/>
              <w:rPr>
                <w:rFonts w:ascii="Arial" w:hAnsi="Arial"/>
                <w:sz w:val="18"/>
              </w:rPr>
            </w:pPr>
            <w:r w:rsidRPr="00EC2B4E">
              <w:rPr>
                <w:rFonts w:ascii="Arial" w:hAnsi="Arial"/>
                <w:sz w:val="18"/>
              </w:rPr>
              <w:t>50</w:t>
            </w:r>
          </w:p>
        </w:tc>
        <w:tc>
          <w:tcPr>
            <w:tcW w:w="275" w:type="pct"/>
            <w:vAlign w:val="center"/>
            <w:tcPrChange w:id="2687" w:author="Man Hung Ng (Nokia)" w:date="2023-08-14T14:03:00Z">
              <w:tcPr>
                <w:tcW w:w="672" w:type="dxa"/>
                <w:gridSpan w:val="2"/>
                <w:vAlign w:val="center"/>
              </w:tcPr>
            </w:tcPrChange>
          </w:tcPr>
          <w:p w14:paraId="46285255" w14:textId="77777777" w:rsidR="00EC76DA" w:rsidRPr="00EC2B4E" w:rsidRDefault="00EC76DA" w:rsidP="002A697C">
            <w:pPr>
              <w:keepLines/>
              <w:spacing w:after="0"/>
              <w:jc w:val="center"/>
              <w:rPr>
                <w:rFonts w:ascii="Arial" w:hAnsi="Arial"/>
                <w:sz w:val="18"/>
              </w:rPr>
            </w:pPr>
          </w:p>
        </w:tc>
        <w:tc>
          <w:tcPr>
            <w:tcW w:w="275" w:type="pct"/>
            <w:tcPrChange w:id="2688" w:author="Man Hung Ng (Nokia)" w:date="2023-08-14T14:03:00Z">
              <w:tcPr>
                <w:tcW w:w="671" w:type="dxa"/>
                <w:gridSpan w:val="2"/>
              </w:tcPr>
            </w:tcPrChange>
          </w:tcPr>
          <w:p w14:paraId="13EB636B" w14:textId="77777777" w:rsidR="00EC76DA" w:rsidRPr="00EC2B4E" w:rsidRDefault="00EC76DA" w:rsidP="002A697C">
            <w:pPr>
              <w:keepLines/>
              <w:spacing w:after="0"/>
              <w:jc w:val="center"/>
              <w:rPr>
                <w:rFonts w:ascii="Arial" w:hAnsi="Arial"/>
                <w:sz w:val="18"/>
              </w:rPr>
            </w:pPr>
          </w:p>
        </w:tc>
        <w:tc>
          <w:tcPr>
            <w:tcW w:w="275" w:type="pct"/>
            <w:vAlign w:val="center"/>
            <w:tcPrChange w:id="2689" w:author="Man Hung Ng (Nokia)" w:date="2023-08-14T14:03:00Z">
              <w:tcPr>
                <w:tcW w:w="672" w:type="dxa"/>
                <w:vAlign w:val="center"/>
              </w:tcPr>
            </w:tcPrChange>
          </w:tcPr>
          <w:p w14:paraId="4851BFDC" w14:textId="77777777" w:rsidR="00EC76DA" w:rsidRPr="00EC2B4E" w:rsidRDefault="00EC76DA" w:rsidP="002A697C">
            <w:pPr>
              <w:keepLines/>
              <w:spacing w:after="0"/>
              <w:jc w:val="center"/>
              <w:rPr>
                <w:rFonts w:ascii="Arial" w:hAnsi="Arial"/>
                <w:sz w:val="18"/>
              </w:rPr>
            </w:pPr>
          </w:p>
        </w:tc>
        <w:tc>
          <w:tcPr>
            <w:tcW w:w="275" w:type="pct"/>
            <w:tcPrChange w:id="2690" w:author="Man Hung Ng (Nokia)" w:date="2023-08-14T14:03:00Z">
              <w:tcPr>
                <w:tcW w:w="671" w:type="dxa"/>
              </w:tcPr>
            </w:tcPrChange>
          </w:tcPr>
          <w:p w14:paraId="033A3969" w14:textId="77777777" w:rsidR="00EC76DA" w:rsidRPr="00EC2B4E" w:rsidRDefault="00EC76DA" w:rsidP="002A697C">
            <w:pPr>
              <w:keepLines/>
              <w:spacing w:after="0"/>
              <w:jc w:val="center"/>
              <w:rPr>
                <w:rFonts w:ascii="Arial" w:hAnsi="Arial"/>
                <w:sz w:val="18"/>
              </w:rPr>
            </w:pPr>
          </w:p>
        </w:tc>
        <w:tc>
          <w:tcPr>
            <w:tcW w:w="274" w:type="pct"/>
            <w:vAlign w:val="center"/>
            <w:tcPrChange w:id="2691" w:author="Man Hung Ng (Nokia)" w:date="2023-08-14T14:03:00Z">
              <w:tcPr>
                <w:tcW w:w="672" w:type="dxa"/>
                <w:vAlign w:val="center"/>
              </w:tcPr>
            </w:tcPrChange>
          </w:tcPr>
          <w:p w14:paraId="6BB9267E" w14:textId="77777777" w:rsidR="00EC76DA" w:rsidRPr="00EC2B4E" w:rsidRDefault="00EC76DA" w:rsidP="002A697C">
            <w:pPr>
              <w:keepNext/>
              <w:keepLines/>
              <w:spacing w:after="0"/>
              <w:jc w:val="center"/>
              <w:rPr>
                <w:rFonts w:ascii="Arial" w:hAnsi="Arial"/>
                <w:sz w:val="18"/>
              </w:rPr>
            </w:pPr>
          </w:p>
        </w:tc>
      </w:tr>
      <w:tr w:rsidR="00EC76DA" w:rsidRPr="00EC2B4E" w14:paraId="17A31FBA" w14:textId="77777777" w:rsidTr="00EC76DA">
        <w:trPr>
          <w:cantSplit/>
          <w:jc w:val="center"/>
          <w:trPrChange w:id="2692" w:author="Man Hung Ng (Nokia)" w:date="2023-08-14T14:03:00Z">
            <w:trPr>
              <w:cantSplit/>
              <w:jc w:val="center"/>
            </w:trPr>
          </w:trPrChange>
        </w:trPr>
        <w:tc>
          <w:tcPr>
            <w:tcW w:w="302" w:type="pct"/>
            <w:tcBorders>
              <w:bottom w:val="nil"/>
            </w:tcBorders>
            <w:vAlign w:val="center"/>
            <w:tcPrChange w:id="2693" w:author="Man Hung Ng (Nokia)" w:date="2023-08-14T14:03:00Z">
              <w:tcPr>
                <w:tcW w:w="738" w:type="dxa"/>
                <w:gridSpan w:val="2"/>
                <w:tcBorders>
                  <w:bottom w:val="nil"/>
                </w:tcBorders>
                <w:vAlign w:val="center"/>
              </w:tcPr>
            </w:tcPrChange>
          </w:tcPr>
          <w:p w14:paraId="4CBD1EFC" w14:textId="77777777" w:rsidR="00EC76DA" w:rsidRPr="00EC2B4E" w:rsidRDefault="00EC76DA" w:rsidP="002A697C">
            <w:pPr>
              <w:keepLines/>
              <w:spacing w:after="0"/>
              <w:jc w:val="center"/>
              <w:rPr>
                <w:rFonts w:ascii="Arial" w:hAnsi="Arial"/>
                <w:sz w:val="18"/>
              </w:rPr>
            </w:pPr>
          </w:p>
        </w:tc>
        <w:tc>
          <w:tcPr>
            <w:tcW w:w="302" w:type="pct"/>
            <w:vAlign w:val="center"/>
            <w:tcPrChange w:id="2694" w:author="Man Hung Ng (Nokia)" w:date="2023-08-14T14:03:00Z">
              <w:tcPr>
                <w:tcW w:w="738" w:type="dxa"/>
                <w:gridSpan w:val="2"/>
                <w:vAlign w:val="center"/>
              </w:tcPr>
            </w:tcPrChange>
          </w:tcPr>
          <w:p w14:paraId="0E5A781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695" w:author="Man Hung Ng (Nokia)" w:date="2023-08-14T14:03:00Z">
              <w:tcPr>
                <w:tcW w:w="671" w:type="dxa"/>
                <w:gridSpan w:val="2"/>
              </w:tcPr>
            </w:tcPrChange>
          </w:tcPr>
          <w:p w14:paraId="3FBD322A" w14:textId="77777777" w:rsidR="00EC76DA" w:rsidRPr="00EC2B4E" w:rsidRDefault="00EC76DA" w:rsidP="002A697C">
            <w:pPr>
              <w:keepLines/>
              <w:spacing w:after="0"/>
              <w:jc w:val="center"/>
              <w:rPr>
                <w:rFonts w:ascii="Arial" w:hAnsi="Arial"/>
                <w:sz w:val="18"/>
              </w:rPr>
            </w:pPr>
            <w:ins w:id="2696" w:author="D. Everaere" w:date="2023-04-08T14:26:00Z">
              <w:r w:rsidRPr="00EC2B4E">
                <w:rPr>
                  <w:rFonts w:ascii="Arial" w:hAnsi="Arial"/>
                  <w:sz w:val="18"/>
                </w:rPr>
                <w:t>3</w:t>
              </w:r>
            </w:ins>
          </w:p>
        </w:tc>
        <w:tc>
          <w:tcPr>
            <w:tcW w:w="275" w:type="pct"/>
            <w:tcPrChange w:id="2697" w:author="Man Hung Ng (Nokia)" w:date="2023-08-14T14:03:00Z">
              <w:tcPr>
                <w:tcW w:w="672" w:type="dxa"/>
                <w:gridSpan w:val="3"/>
              </w:tcPr>
            </w:tcPrChange>
          </w:tcPr>
          <w:p w14:paraId="583A571D"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698" w:author="Man Hung Ng (Nokia)" w:date="2023-08-14T14:03:00Z">
              <w:tcPr>
                <w:tcW w:w="671" w:type="dxa"/>
                <w:gridSpan w:val="2"/>
                <w:vAlign w:val="center"/>
              </w:tcPr>
            </w:tcPrChange>
          </w:tcPr>
          <w:p w14:paraId="512CD5EA"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699" w:author="Man Hung Ng (Nokia)" w:date="2023-08-14T14:03:00Z">
              <w:tcPr>
                <w:tcW w:w="672" w:type="dxa"/>
                <w:gridSpan w:val="2"/>
                <w:vAlign w:val="center"/>
              </w:tcPr>
            </w:tcPrChange>
          </w:tcPr>
          <w:p w14:paraId="40175ECE"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00" w:author="Man Hung Ng (Nokia)" w:date="2023-08-14T14:03:00Z">
              <w:tcPr>
                <w:tcW w:w="671" w:type="dxa"/>
                <w:gridSpan w:val="2"/>
                <w:vAlign w:val="center"/>
              </w:tcPr>
            </w:tcPrChange>
          </w:tcPr>
          <w:p w14:paraId="5B9CD4C8" w14:textId="77777777" w:rsidR="00EC76DA" w:rsidRPr="00EC2B4E" w:rsidRDefault="00EC76DA" w:rsidP="002A697C">
            <w:pPr>
              <w:keepLines/>
              <w:spacing w:after="0"/>
              <w:jc w:val="center"/>
              <w:rPr>
                <w:rFonts w:ascii="Arial" w:hAnsi="Arial"/>
                <w:sz w:val="18"/>
              </w:rPr>
            </w:pPr>
          </w:p>
        </w:tc>
        <w:tc>
          <w:tcPr>
            <w:tcW w:w="275" w:type="pct"/>
            <w:vAlign w:val="center"/>
            <w:tcPrChange w:id="2701" w:author="Man Hung Ng (Nokia)" w:date="2023-08-14T14:03:00Z">
              <w:tcPr>
                <w:tcW w:w="672" w:type="dxa"/>
                <w:gridSpan w:val="3"/>
                <w:vAlign w:val="center"/>
              </w:tcPr>
            </w:tcPrChange>
          </w:tcPr>
          <w:p w14:paraId="2A9BF598" w14:textId="77777777" w:rsidR="00EC76DA" w:rsidRPr="00EC2B4E" w:rsidRDefault="00EC76DA" w:rsidP="002A697C">
            <w:pPr>
              <w:keepLines/>
              <w:spacing w:after="0"/>
              <w:jc w:val="center"/>
              <w:rPr>
                <w:rFonts w:ascii="Arial" w:hAnsi="Arial"/>
                <w:sz w:val="18"/>
              </w:rPr>
            </w:pPr>
          </w:p>
        </w:tc>
        <w:tc>
          <w:tcPr>
            <w:tcW w:w="275" w:type="pct"/>
            <w:vAlign w:val="center"/>
            <w:tcPrChange w:id="2702" w:author="Man Hung Ng (Nokia)" w:date="2023-08-14T14:03:00Z">
              <w:tcPr>
                <w:tcW w:w="671" w:type="dxa"/>
                <w:gridSpan w:val="2"/>
                <w:vAlign w:val="center"/>
              </w:tcPr>
            </w:tcPrChange>
          </w:tcPr>
          <w:p w14:paraId="3C298224" w14:textId="77777777" w:rsidR="00EC76DA" w:rsidRPr="00EC2B4E" w:rsidRDefault="00EC76DA" w:rsidP="002A697C">
            <w:pPr>
              <w:keepLines/>
              <w:spacing w:after="0"/>
              <w:jc w:val="center"/>
              <w:rPr>
                <w:rFonts w:ascii="Arial" w:hAnsi="Arial"/>
                <w:sz w:val="18"/>
              </w:rPr>
            </w:pPr>
          </w:p>
        </w:tc>
        <w:tc>
          <w:tcPr>
            <w:tcW w:w="275" w:type="pct"/>
            <w:tcPrChange w:id="2703" w:author="Man Hung Ng (Nokia)" w:date="2023-08-14T14:03:00Z">
              <w:tcPr>
                <w:tcW w:w="672" w:type="dxa"/>
                <w:gridSpan w:val="2"/>
              </w:tcPr>
            </w:tcPrChange>
          </w:tcPr>
          <w:p w14:paraId="1F726237" w14:textId="77777777" w:rsidR="00EC76DA" w:rsidRPr="00EC2B4E" w:rsidRDefault="00EC76DA" w:rsidP="002A697C">
            <w:pPr>
              <w:keepNext/>
              <w:keepLines/>
              <w:spacing w:after="0"/>
              <w:jc w:val="center"/>
              <w:rPr>
                <w:rFonts w:ascii="Arial" w:hAnsi="Arial"/>
                <w:sz w:val="18"/>
              </w:rPr>
            </w:pPr>
          </w:p>
        </w:tc>
        <w:tc>
          <w:tcPr>
            <w:tcW w:w="275" w:type="pct"/>
            <w:vAlign w:val="center"/>
            <w:tcPrChange w:id="2704" w:author="Man Hung Ng (Nokia)" w:date="2023-08-14T14:03:00Z">
              <w:tcPr>
                <w:tcW w:w="671" w:type="dxa"/>
                <w:gridSpan w:val="2"/>
                <w:vAlign w:val="center"/>
              </w:tcPr>
            </w:tcPrChange>
          </w:tcPr>
          <w:p w14:paraId="022EA83C" w14:textId="77777777" w:rsidR="00EC76DA" w:rsidRPr="00EC2B4E" w:rsidRDefault="00EC76DA" w:rsidP="002A697C">
            <w:pPr>
              <w:keepNext/>
              <w:keepLines/>
              <w:spacing w:after="0"/>
              <w:jc w:val="center"/>
              <w:rPr>
                <w:rFonts w:ascii="Arial" w:hAnsi="Arial"/>
                <w:sz w:val="18"/>
              </w:rPr>
            </w:pPr>
          </w:p>
        </w:tc>
        <w:tc>
          <w:tcPr>
            <w:tcW w:w="275" w:type="pct"/>
            <w:tcPrChange w:id="2705" w:author="Man Hung Ng (Nokia)" w:date="2023-08-14T14:03:00Z">
              <w:tcPr>
                <w:tcW w:w="672" w:type="dxa"/>
                <w:gridSpan w:val="3"/>
              </w:tcPr>
            </w:tcPrChange>
          </w:tcPr>
          <w:p w14:paraId="52F8A784" w14:textId="77777777" w:rsidR="00EC76DA" w:rsidRPr="00EC2B4E" w:rsidRDefault="00EC76DA" w:rsidP="002A697C">
            <w:pPr>
              <w:keepNext/>
              <w:keepLines/>
              <w:spacing w:after="0"/>
              <w:jc w:val="center"/>
              <w:rPr>
                <w:rFonts w:ascii="Arial" w:hAnsi="Arial"/>
                <w:sz w:val="18"/>
              </w:rPr>
            </w:pPr>
          </w:p>
        </w:tc>
        <w:tc>
          <w:tcPr>
            <w:tcW w:w="275" w:type="pct"/>
            <w:vAlign w:val="center"/>
            <w:tcPrChange w:id="2706" w:author="Man Hung Ng (Nokia)" w:date="2023-08-14T14:03:00Z">
              <w:tcPr>
                <w:tcW w:w="671" w:type="dxa"/>
                <w:gridSpan w:val="2"/>
                <w:vAlign w:val="center"/>
              </w:tcPr>
            </w:tcPrChange>
          </w:tcPr>
          <w:p w14:paraId="283F42C2" w14:textId="77777777" w:rsidR="00EC76DA" w:rsidRPr="00EC2B4E" w:rsidRDefault="00EC76DA" w:rsidP="002A697C">
            <w:pPr>
              <w:keepLines/>
              <w:spacing w:after="0"/>
              <w:jc w:val="center"/>
              <w:rPr>
                <w:rFonts w:ascii="Arial" w:hAnsi="Arial"/>
                <w:sz w:val="18"/>
              </w:rPr>
            </w:pPr>
          </w:p>
        </w:tc>
        <w:tc>
          <w:tcPr>
            <w:tcW w:w="275" w:type="pct"/>
            <w:vAlign w:val="center"/>
            <w:tcPrChange w:id="2707" w:author="Man Hung Ng (Nokia)" w:date="2023-08-14T14:03:00Z">
              <w:tcPr>
                <w:tcW w:w="672" w:type="dxa"/>
                <w:gridSpan w:val="2"/>
                <w:vAlign w:val="center"/>
              </w:tcPr>
            </w:tcPrChange>
          </w:tcPr>
          <w:p w14:paraId="1DF0C1C1" w14:textId="77777777" w:rsidR="00EC76DA" w:rsidRPr="00EC2B4E" w:rsidRDefault="00EC76DA" w:rsidP="002A697C">
            <w:pPr>
              <w:keepLines/>
              <w:spacing w:after="0"/>
              <w:jc w:val="center"/>
              <w:rPr>
                <w:rFonts w:ascii="Arial" w:hAnsi="Arial"/>
                <w:sz w:val="18"/>
              </w:rPr>
            </w:pPr>
          </w:p>
        </w:tc>
        <w:tc>
          <w:tcPr>
            <w:tcW w:w="275" w:type="pct"/>
            <w:tcPrChange w:id="2708" w:author="Man Hung Ng (Nokia)" w:date="2023-08-14T14:03:00Z">
              <w:tcPr>
                <w:tcW w:w="671" w:type="dxa"/>
                <w:gridSpan w:val="2"/>
              </w:tcPr>
            </w:tcPrChange>
          </w:tcPr>
          <w:p w14:paraId="3845C236" w14:textId="77777777" w:rsidR="00EC76DA" w:rsidRPr="00EC2B4E" w:rsidRDefault="00EC76DA" w:rsidP="002A697C">
            <w:pPr>
              <w:keepLines/>
              <w:spacing w:after="0"/>
              <w:jc w:val="center"/>
              <w:rPr>
                <w:rFonts w:ascii="Arial" w:hAnsi="Arial"/>
                <w:sz w:val="18"/>
              </w:rPr>
            </w:pPr>
          </w:p>
        </w:tc>
        <w:tc>
          <w:tcPr>
            <w:tcW w:w="275" w:type="pct"/>
            <w:vAlign w:val="center"/>
            <w:tcPrChange w:id="2709" w:author="Man Hung Ng (Nokia)" w:date="2023-08-14T14:03:00Z">
              <w:tcPr>
                <w:tcW w:w="672" w:type="dxa"/>
                <w:vAlign w:val="center"/>
              </w:tcPr>
            </w:tcPrChange>
          </w:tcPr>
          <w:p w14:paraId="673854D3" w14:textId="77777777" w:rsidR="00EC76DA" w:rsidRPr="00EC2B4E" w:rsidRDefault="00EC76DA" w:rsidP="002A697C">
            <w:pPr>
              <w:keepLines/>
              <w:spacing w:after="0"/>
              <w:jc w:val="center"/>
              <w:rPr>
                <w:rFonts w:ascii="Arial" w:hAnsi="Arial"/>
                <w:sz w:val="18"/>
              </w:rPr>
            </w:pPr>
          </w:p>
        </w:tc>
        <w:tc>
          <w:tcPr>
            <w:tcW w:w="275" w:type="pct"/>
            <w:tcPrChange w:id="2710" w:author="Man Hung Ng (Nokia)" w:date="2023-08-14T14:03:00Z">
              <w:tcPr>
                <w:tcW w:w="671" w:type="dxa"/>
              </w:tcPr>
            </w:tcPrChange>
          </w:tcPr>
          <w:p w14:paraId="771B203B" w14:textId="77777777" w:rsidR="00EC76DA" w:rsidRPr="00EC2B4E" w:rsidRDefault="00EC76DA" w:rsidP="002A697C">
            <w:pPr>
              <w:keepLines/>
              <w:spacing w:after="0"/>
              <w:jc w:val="center"/>
              <w:rPr>
                <w:rFonts w:ascii="Arial" w:hAnsi="Arial"/>
                <w:sz w:val="18"/>
              </w:rPr>
            </w:pPr>
          </w:p>
        </w:tc>
        <w:tc>
          <w:tcPr>
            <w:tcW w:w="274" w:type="pct"/>
            <w:vAlign w:val="center"/>
            <w:tcPrChange w:id="2711" w:author="Man Hung Ng (Nokia)" w:date="2023-08-14T14:03:00Z">
              <w:tcPr>
                <w:tcW w:w="672" w:type="dxa"/>
                <w:vAlign w:val="center"/>
              </w:tcPr>
            </w:tcPrChange>
          </w:tcPr>
          <w:p w14:paraId="66B061C1" w14:textId="77777777" w:rsidR="00EC76DA" w:rsidRPr="00EC2B4E" w:rsidRDefault="00EC76DA" w:rsidP="002A697C">
            <w:pPr>
              <w:keepNext/>
              <w:keepLines/>
              <w:spacing w:after="0"/>
              <w:jc w:val="center"/>
              <w:rPr>
                <w:rFonts w:ascii="Arial" w:hAnsi="Arial"/>
                <w:sz w:val="18"/>
              </w:rPr>
            </w:pPr>
          </w:p>
        </w:tc>
      </w:tr>
      <w:tr w:rsidR="00EC76DA" w:rsidRPr="00EC2B4E" w14:paraId="55E148A1" w14:textId="77777777" w:rsidTr="00EC76DA">
        <w:trPr>
          <w:cantSplit/>
          <w:jc w:val="center"/>
          <w:trPrChange w:id="2712" w:author="Man Hung Ng (Nokia)" w:date="2023-08-14T14:03:00Z">
            <w:trPr>
              <w:cantSplit/>
              <w:jc w:val="center"/>
            </w:trPr>
          </w:trPrChange>
        </w:trPr>
        <w:tc>
          <w:tcPr>
            <w:tcW w:w="302" w:type="pct"/>
            <w:tcBorders>
              <w:top w:val="nil"/>
              <w:bottom w:val="nil"/>
            </w:tcBorders>
            <w:vAlign w:val="center"/>
            <w:tcPrChange w:id="2713" w:author="Man Hung Ng (Nokia)" w:date="2023-08-14T14:03:00Z">
              <w:tcPr>
                <w:tcW w:w="738" w:type="dxa"/>
                <w:gridSpan w:val="2"/>
                <w:tcBorders>
                  <w:top w:val="nil"/>
                  <w:bottom w:val="nil"/>
                </w:tcBorders>
                <w:vAlign w:val="center"/>
              </w:tcPr>
            </w:tcPrChange>
          </w:tcPr>
          <w:p w14:paraId="6804EAA6" w14:textId="77777777" w:rsidR="00EC76DA" w:rsidRPr="00EC2B4E" w:rsidRDefault="00EC76DA" w:rsidP="002A697C">
            <w:pPr>
              <w:keepLines/>
              <w:spacing w:after="0"/>
              <w:jc w:val="center"/>
              <w:rPr>
                <w:rFonts w:ascii="Arial" w:hAnsi="Arial"/>
                <w:sz w:val="18"/>
              </w:rPr>
            </w:pPr>
            <w:r w:rsidRPr="00EC2B4E">
              <w:rPr>
                <w:rFonts w:ascii="Arial" w:hAnsi="Arial"/>
                <w:sz w:val="18"/>
              </w:rPr>
              <w:t>n85</w:t>
            </w:r>
          </w:p>
        </w:tc>
        <w:tc>
          <w:tcPr>
            <w:tcW w:w="302" w:type="pct"/>
            <w:vAlign w:val="center"/>
            <w:tcPrChange w:id="2714" w:author="Man Hung Ng (Nokia)" w:date="2023-08-14T14:03:00Z">
              <w:tcPr>
                <w:tcW w:w="738" w:type="dxa"/>
                <w:gridSpan w:val="2"/>
                <w:vAlign w:val="center"/>
              </w:tcPr>
            </w:tcPrChange>
          </w:tcPr>
          <w:p w14:paraId="1FAAD878"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715" w:author="Man Hung Ng (Nokia)" w:date="2023-08-14T14:03:00Z">
              <w:tcPr>
                <w:tcW w:w="671" w:type="dxa"/>
                <w:gridSpan w:val="2"/>
              </w:tcPr>
            </w:tcPrChange>
          </w:tcPr>
          <w:p w14:paraId="783F383A" w14:textId="77777777" w:rsidR="00EC76DA" w:rsidRPr="00EC2B4E" w:rsidRDefault="00EC76DA" w:rsidP="002A697C">
            <w:pPr>
              <w:keepLines/>
              <w:spacing w:after="0"/>
              <w:jc w:val="center"/>
              <w:rPr>
                <w:rFonts w:ascii="Arial" w:hAnsi="Arial"/>
                <w:sz w:val="18"/>
              </w:rPr>
            </w:pPr>
          </w:p>
        </w:tc>
        <w:tc>
          <w:tcPr>
            <w:tcW w:w="275" w:type="pct"/>
            <w:tcPrChange w:id="2716" w:author="Man Hung Ng (Nokia)" w:date="2023-08-14T14:03:00Z">
              <w:tcPr>
                <w:tcW w:w="672" w:type="dxa"/>
                <w:gridSpan w:val="3"/>
              </w:tcPr>
            </w:tcPrChange>
          </w:tcPr>
          <w:p w14:paraId="2C5CF199" w14:textId="77777777" w:rsidR="00EC76DA" w:rsidRPr="00EC2B4E" w:rsidRDefault="00EC76DA" w:rsidP="002A697C">
            <w:pPr>
              <w:keepLines/>
              <w:spacing w:after="0"/>
              <w:jc w:val="center"/>
              <w:rPr>
                <w:rFonts w:ascii="Arial" w:hAnsi="Arial"/>
                <w:sz w:val="18"/>
              </w:rPr>
            </w:pPr>
          </w:p>
        </w:tc>
        <w:tc>
          <w:tcPr>
            <w:tcW w:w="274" w:type="pct"/>
            <w:vAlign w:val="center"/>
            <w:tcPrChange w:id="2717" w:author="Man Hung Ng (Nokia)" w:date="2023-08-14T14:03:00Z">
              <w:tcPr>
                <w:tcW w:w="671" w:type="dxa"/>
                <w:gridSpan w:val="2"/>
                <w:vAlign w:val="center"/>
              </w:tcPr>
            </w:tcPrChange>
          </w:tcPr>
          <w:p w14:paraId="04AD3D0C"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718" w:author="Man Hung Ng (Nokia)" w:date="2023-08-14T14:03:00Z">
              <w:tcPr>
                <w:tcW w:w="672" w:type="dxa"/>
                <w:gridSpan w:val="2"/>
                <w:vAlign w:val="center"/>
              </w:tcPr>
            </w:tcPrChange>
          </w:tcPr>
          <w:p w14:paraId="050BAD4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19" w:author="Man Hung Ng (Nokia)" w:date="2023-08-14T14:03:00Z">
              <w:tcPr>
                <w:tcW w:w="671" w:type="dxa"/>
                <w:gridSpan w:val="2"/>
                <w:vAlign w:val="center"/>
              </w:tcPr>
            </w:tcPrChange>
          </w:tcPr>
          <w:p w14:paraId="2C0283C9" w14:textId="77777777" w:rsidR="00EC76DA" w:rsidRPr="00EC2B4E" w:rsidRDefault="00EC76DA" w:rsidP="002A697C">
            <w:pPr>
              <w:keepLines/>
              <w:spacing w:after="0"/>
              <w:jc w:val="center"/>
              <w:rPr>
                <w:rFonts w:ascii="Arial" w:hAnsi="Arial"/>
                <w:sz w:val="18"/>
              </w:rPr>
            </w:pPr>
          </w:p>
        </w:tc>
        <w:tc>
          <w:tcPr>
            <w:tcW w:w="275" w:type="pct"/>
            <w:vAlign w:val="center"/>
            <w:tcPrChange w:id="2720" w:author="Man Hung Ng (Nokia)" w:date="2023-08-14T14:03:00Z">
              <w:tcPr>
                <w:tcW w:w="672" w:type="dxa"/>
                <w:gridSpan w:val="3"/>
                <w:vAlign w:val="center"/>
              </w:tcPr>
            </w:tcPrChange>
          </w:tcPr>
          <w:p w14:paraId="77868271" w14:textId="77777777" w:rsidR="00EC76DA" w:rsidRPr="00EC2B4E" w:rsidRDefault="00EC76DA" w:rsidP="002A697C">
            <w:pPr>
              <w:keepLines/>
              <w:spacing w:after="0"/>
              <w:jc w:val="center"/>
              <w:rPr>
                <w:rFonts w:ascii="Arial" w:hAnsi="Arial"/>
                <w:sz w:val="18"/>
              </w:rPr>
            </w:pPr>
          </w:p>
        </w:tc>
        <w:tc>
          <w:tcPr>
            <w:tcW w:w="275" w:type="pct"/>
            <w:vAlign w:val="center"/>
            <w:tcPrChange w:id="2721" w:author="Man Hung Ng (Nokia)" w:date="2023-08-14T14:03:00Z">
              <w:tcPr>
                <w:tcW w:w="671" w:type="dxa"/>
                <w:gridSpan w:val="2"/>
                <w:vAlign w:val="center"/>
              </w:tcPr>
            </w:tcPrChange>
          </w:tcPr>
          <w:p w14:paraId="7E4733BD" w14:textId="77777777" w:rsidR="00EC76DA" w:rsidRPr="00EC2B4E" w:rsidRDefault="00EC76DA" w:rsidP="002A697C">
            <w:pPr>
              <w:keepLines/>
              <w:spacing w:after="0"/>
              <w:jc w:val="center"/>
              <w:rPr>
                <w:rFonts w:ascii="Arial" w:hAnsi="Arial"/>
                <w:sz w:val="18"/>
              </w:rPr>
            </w:pPr>
          </w:p>
        </w:tc>
        <w:tc>
          <w:tcPr>
            <w:tcW w:w="275" w:type="pct"/>
            <w:tcPrChange w:id="2722" w:author="Man Hung Ng (Nokia)" w:date="2023-08-14T14:03:00Z">
              <w:tcPr>
                <w:tcW w:w="672" w:type="dxa"/>
                <w:gridSpan w:val="2"/>
              </w:tcPr>
            </w:tcPrChange>
          </w:tcPr>
          <w:p w14:paraId="0C98E242" w14:textId="77777777" w:rsidR="00EC76DA" w:rsidRPr="00EC2B4E" w:rsidRDefault="00EC76DA" w:rsidP="002A697C">
            <w:pPr>
              <w:keepNext/>
              <w:keepLines/>
              <w:spacing w:after="0"/>
              <w:jc w:val="center"/>
              <w:rPr>
                <w:rFonts w:ascii="Arial" w:hAnsi="Arial"/>
                <w:sz w:val="18"/>
              </w:rPr>
            </w:pPr>
          </w:p>
        </w:tc>
        <w:tc>
          <w:tcPr>
            <w:tcW w:w="275" w:type="pct"/>
            <w:vAlign w:val="center"/>
            <w:tcPrChange w:id="2723" w:author="Man Hung Ng (Nokia)" w:date="2023-08-14T14:03:00Z">
              <w:tcPr>
                <w:tcW w:w="671" w:type="dxa"/>
                <w:gridSpan w:val="2"/>
                <w:vAlign w:val="center"/>
              </w:tcPr>
            </w:tcPrChange>
          </w:tcPr>
          <w:p w14:paraId="602CB68C" w14:textId="77777777" w:rsidR="00EC76DA" w:rsidRPr="00EC2B4E" w:rsidRDefault="00EC76DA" w:rsidP="002A697C">
            <w:pPr>
              <w:keepNext/>
              <w:keepLines/>
              <w:spacing w:after="0"/>
              <w:jc w:val="center"/>
              <w:rPr>
                <w:rFonts w:ascii="Arial" w:hAnsi="Arial"/>
                <w:sz w:val="18"/>
              </w:rPr>
            </w:pPr>
          </w:p>
        </w:tc>
        <w:tc>
          <w:tcPr>
            <w:tcW w:w="275" w:type="pct"/>
            <w:tcPrChange w:id="2724" w:author="Man Hung Ng (Nokia)" w:date="2023-08-14T14:03:00Z">
              <w:tcPr>
                <w:tcW w:w="672" w:type="dxa"/>
                <w:gridSpan w:val="3"/>
              </w:tcPr>
            </w:tcPrChange>
          </w:tcPr>
          <w:p w14:paraId="2E63F805" w14:textId="77777777" w:rsidR="00EC76DA" w:rsidRPr="00EC2B4E" w:rsidRDefault="00EC76DA" w:rsidP="002A697C">
            <w:pPr>
              <w:keepNext/>
              <w:keepLines/>
              <w:spacing w:after="0"/>
              <w:jc w:val="center"/>
              <w:rPr>
                <w:rFonts w:ascii="Arial" w:hAnsi="Arial"/>
                <w:sz w:val="18"/>
              </w:rPr>
            </w:pPr>
          </w:p>
        </w:tc>
        <w:tc>
          <w:tcPr>
            <w:tcW w:w="275" w:type="pct"/>
            <w:vAlign w:val="center"/>
            <w:tcPrChange w:id="2725" w:author="Man Hung Ng (Nokia)" w:date="2023-08-14T14:03:00Z">
              <w:tcPr>
                <w:tcW w:w="671" w:type="dxa"/>
                <w:gridSpan w:val="2"/>
                <w:vAlign w:val="center"/>
              </w:tcPr>
            </w:tcPrChange>
          </w:tcPr>
          <w:p w14:paraId="4C2EA584" w14:textId="77777777" w:rsidR="00EC76DA" w:rsidRPr="00EC2B4E" w:rsidRDefault="00EC76DA" w:rsidP="002A697C">
            <w:pPr>
              <w:keepLines/>
              <w:spacing w:after="0"/>
              <w:jc w:val="center"/>
              <w:rPr>
                <w:rFonts w:ascii="Arial" w:hAnsi="Arial"/>
                <w:sz w:val="18"/>
              </w:rPr>
            </w:pPr>
          </w:p>
        </w:tc>
        <w:tc>
          <w:tcPr>
            <w:tcW w:w="275" w:type="pct"/>
            <w:vAlign w:val="center"/>
            <w:tcPrChange w:id="2726" w:author="Man Hung Ng (Nokia)" w:date="2023-08-14T14:03:00Z">
              <w:tcPr>
                <w:tcW w:w="672" w:type="dxa"/>
                <w:gridSpan w:val="2"/>
                <w:vAlign w:val="center"/>
              </w:tcPr>
            </w:tcPrChange>
          </w:tcPr>
          <w:p w14:paraId="3490A0A8" w14:textId="77777777" w:rsidR="00EC76DA" w:rsidRPr="00EC2B4E" w:rsidRDefault="00EC76DA" w:rsidP="002A697C">
            <w:pPr>
              <w:keepLines/>
              <w:spacing w:after="0"/>
              <w:jc w:val="center"/>
              <w:rPr>
                <w:rFonts w:ascii="Arial" w:hAnsi="Arial"/>
                <w:sz w:val="18"/>
              </w:rPr>
            </w:pPr>
          </w:p>
        </w:tc>
        <w:tc>
          <w:tcPr>
            <w:tcW w:w="275" w:type="pct"/>
            <w:tcPrChange w:id="2727" w:author="Man Hung Ng (Nokia)" w:date="2023-08-14T14:03:00Z">
              <w:tcPr>
                <w:tcW w:w="671" w:type="dxa"/>
                <w:gridSpan w:val="2"/>
              </w:tcPr>
            </w:tcPrChange>
          </w:tcPr>
          <w:p w14:paraId="2B700F7F" w14:textId="77777777" w:rsidR="00EC76DA" w:rsidRPr="00EC2B4E" w:rsidRDefault="00EC76DA" w:rsidP="002A697C">
            <w:pPr>
              <w:keepLines/>
              <w:spacing w:after="0"/>
              <w:jc w:val="center"/>
              <w:rPr>
                <w:rFonts w:ascii="Arial" w:hAnsi="Arial"/>
                <w:sz w:val="18"/>
              </w:rPr>
            </w:pPr>
          </w:p>
        </w:tc>
        <w:tc>
          <w:tcPr>
            <w:tcW w:w="275" w:type="pct"/>
            <w:vAlign w:val="center"/>
            <w:tcPrChange w:id="2728" w:author="Man Hung Ng (Nokia)" w:date="2023-08-14T14:03:00Z">
              <w:tcPr>
                <w:tcW w:w="672" w:type="dxa"/>
                <w:vAlign w:val="center"/>
              </w:tcPr>
            </w:tcPrChange>
          </w:tcPr>
          <w:p w14:paraId="050F330A" w14:textId="77777777" w:rsidR="00EC76DA" w:rsidRPr="00EC2B4E" w:rsidRDefault="00EC76DA" w:rsidP="002A697C">
            <w:pPr>
              <w:keepLines/>
              <w:spacing w:after="0"/>
              <w:jc w:val="center"/>
              <w:rPr>
                <w:rFonts w:ascii="Arial" w:hAnsi="Arial"/>
                <w:sz w:val="18"/>
              </w:rPr>
            </w:pPr>
          </w:p>
        </w:tc>
        <w:tc>
          <w:tcPr>
            <w:tcW w:w="275" w:type="pct"/>
            <w:tcPrChange w:id="2729" w:author="Man Hung Ng (Nokia)" w:date="2023-08-14T14:03:00Z">
              <w:tcPr>
                <w:tcW w:w="671" w:type="dxa"/>
              </w:tcPr>
            </w:tcPrChange>
          </w:tcPr>
          <w:p w14:paraId="3325A714" w14:textId="77777777" w:rsidR="00EC76DA" w:rsidRPr="00EC2B4E" w:rsidRDefault="00EC76DA" w:rsidP="002A697C">
            <w:pPr>
              <w:keepLines/>
              <w:spacing w:after="0"/>
              <w:jc w:val="center"/>
              <w:rPr>
                <w:rFonts w:ascii="Arial" w:hAnsi="Arial"/>
                <w:sz w:val="18"/>
              </w:rPr>
            </w:pPr>
          </w:p>
        </w:tc>
        <w:tc>
          <w:tcPr>
            <w:tcW w:w="274" w:type="pct"/>
            <w:vAlign w:val="center"/>
            <w:tcPrChange w:id="2730" w:author="Man Hung Ng (Nokia)" w:date="2023-08-14T14:03:00Z">
              <w:tcPr>
                <w:tcW w:w="672" w:type="dxa"/>
                <w:vAlign w:val="center"/>
              </w:tcPr>
            </w:tcPrChange>
          </w:tcPr>
          <w:p w14:paraId="468776B1" w14:textId="77777777" w:rsidR="00EC76DA" w:rsidRPr="00EC2B4E" w:rsidRDefault="00EC76DA" w:rsidP="002A697C">
            <w:pPr>
              <w:keepNext/>
              <w:keepLines/>
              <w:spacing w:after="0"/>
              <w:jc w:val="center"/>
              <w:rPr>
                <w:rFonts w:ascii="Arial" w:hAnsi="Arial"/>
                <w:sz w:val="18"/>
              </w:rPr>
            </w:pPr>
          </w:p>
        </w:tc>
      </w:tr>
      <w:tr w:rsidR="00EC76DA" w:rsidRPr="00EC2B4E" w14:paraId="652D5060" w14:textId="77777777" w:rsidTr="00EC76DA">
        <w:trPr>
          <w:cantSplit/>
          <w:jc w:val="center"/>
          <w:trPrChange w:id="2731" w:author="Man Hung Ng (Nokia)" w:date="2023-08-14T14:03:00Z">
            <w:trPr>
              <w:cantSplit/>
              <w:jc w:val="center"/>
            </w:trPr>
          </w:trPrChange>
        </w:trPr>
        <w:tc>
          <w:tcPr>
            <w:tcW w:w="302" w:type="pct"/>
            <w:tcBorders>
              <w:top w:val="nil"/>
            </w:tcBorders>
            <w:vAlign w:val="center"/>
            <w:tcPrChange w:id="2732" w:author="Man Hung Ng (Nokia)" w:date="2023-08-14T14:03:00Z">
              <w:tcPr>
                <w:tcW w:w="738" w:type="dxa"/>
                <w:gridSpan w:val="2"/>
                <w:tcBorders>
                  <w:top w:val="nil"/>
                </w:tcBorders>
                <w:vAlign w:val="center"/>
              </w:tcPr>
            </w:tcPrChange>
          </w:tcPr>
          <w:p w14:paraId="3EAC2AA5" w14:textId="77777777" w:rsidR="00EC76DA" w:rsidRPr="00EC2B4E" w:rsidRDefault="00EC76DA" w:rsidP="002A697C">
            <w:pPr>
              <w:keepLines/>
              <w:spacing w:after="0"/>
              <w:jc w:val="center"/>
              <w:rPr>
                <w:rFonts w:ascii="Arial" w:hAnsi="Arial"/>
                <w:sz w:val="18"/>
              </w:rPr>
            </w:pPr>
          </w:p>
        </w:tc>
        <w:tc>
          <w:tcPr>
            <w:tcW w:w="302" w:type="pct"/>
            <w:vAlign w:val="center"/>
            <w:tcPrChange w:id="2733" w:author="Man Hung Ng (Nokia)" w:date="2023-08-14T14:03:00Z">
              <w:tcPr>
                <w:tcW w:w="738" w:type="dxa"/>
                <w:gridSpan w:val="2"/>
                <w:vAlign w:val="center"/>
              </w:tcPr>
            </w:tcPrChange>
          </w:tcPr>
          <w:p w14:paraId="6DECD3D4"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734" w:author="Man Hung Ng (Nokia)" w:date="2023-08-14T14:03:00Z">
              <w:tcPr>
                <w:tcW w:w="671" w:type="dxa"/>
                <w:gridSpan w:val="2"/>
              </w:tcPr>
            </w:tcPrChange>
          </w:tcPr>
          <w:p w14:paraId="31876EB1" w14:textId="77777777" w:rsidR="00EC76DA" w:rsidRPr="00EC2B4E" w:rsidRDefault="00EC76DA" w:rsidP="002A697C">
            <w:pPr>
              <w:keepLines/>
              <w:spacing w:after="0"/>
              <w:jc w:val="center"/>
              <w:rPr>
                <w:rFonts w:ascii="Arial" w:hAnsi="Arial"/>
                <w:sz w:val="18"/>
              </w:rPr>
            </w:pPr>
          </w:p>
        </w:tc>
        <w:tc>
          <w:tcPr>
            <w:tcW w:w="275" w:type="pct"/>
            <w:tcPrChange w:id="2735" w:author="Man Hung Ng (Nokia)" w:date="2023-08-14T14:03:00Z">
              <w:tcPr>
                <w:tcW w:w="672" w:type="dxa"/>
                <w:gridSpan w:val="3"/>
              </w:tcPr>
            </w:tcPrChange>
          </w:tcPr>
          <w:p w14:paraId="33AE4DC0" w14:textId="77777777" w:rsidR="00EC76DA" w:rsidRPr="00EC2B4E" w:rsidRDefault="00EC76DA" w:rsidP="002A697C">
            <w:pPr>
              <w:keepLines/>
              <w:spacing w:after="0"/>
              <w:jc w:val="center"/>
              <w:rPr>
                <w:rFonts w:ascii="Arial" w:hAnsi="Arial"/>
                <w:sz w:val="18"/>
              </w:rPr>
            </w:pPr>
          </w:p>
        </w:tc>
        <w:tc>
          <w:tcPr>
            <w:tcW w:w="274" w:type="pct"/>
            <w:vAlign w:val="center"/>
            <w:tcPrChange w:id="2736" w:author="Man Hung Ng (Nokia)" w:date="2023-08-14T14:03:00Z">
              <w:tcPr>
                <w:tcW w:w="671" w:type="dxa"/>
                <w:gridSpan w:val="2"/>
                <w:vAlign w:val="center"/>
              </w:tcPr>
            </w:tcPrChange>
          </w:tcPr>
          <w:p w14:paraId="40E9833C" w14:textId="77777777" w:rsidR="00EC76DA" w:rsidRPr="00EC2B4E" w:rsidRDefault="00EC76DA" w:rsidP="002A697C">
            <w:pPr>
              <w:keepLines/>
              <w:spacing w:after="0"/>
              <w:jc w:val="center"/>
              <w:rPr>
                <w:rFonts w:ascii="Arial" w:hAnsi="Arial"/>
                <w:sz w:val="18"/>
              </w:rPr>
            </w:pPr>
          </w:p>
        </w:tc>
        <w:tc>
          <w:tcPr>
            <w:tcW w:w="275" w:type="pct"/>
            <w:vAlign w:val="center"/>
            <w:tcPrChange w:id="2737" w:author="Man Hung Ng (Nokia)" w:date="2023-08-14T14:03:00Z">
              <w:tcPr>
                <w:tcW w:w="672" w:type="dxa"/>
                <w:gridSpan w:val="2"/>
                <w:vAlign w:val="center"/>
              </w:tcPr>
            </w:tcPrChange>
          </w:tcPr>
          <w:p w14:paraId="595C6F62" w14:textId="77777777" w:rsidR="00EC76DA" w:rsidRPr="00EC2B4E" w:rsidRDefault="00EC76DA" w:rsidP="002A697C">
            <w:pPr>
              <w:keepLines/>
              <w:spacing w:after="0"/>
              <w:jc w:val="center"/>
              <w:rPr>
                <w:rFonts w:ascii="Arial" w:hAnsi="Arial"/>
                <w:sz w:val="18"/>
              </w:rPr>
            </w:pPr>
          </w:p>
        </w:tc>
        <w:tc>
          <w:tcPr>
            <w:tcW w:w="274" w:type="pct"/>
            <w:vAlign w:val="center"/>
            <w:tcPrChange w:id="2738" w:author="Man Hung Ng (Nokia)" w:date="2023-08-14T14:03:00Z">
              <w:tcPr>
                <w:tcW w:w="671" w:type="dxa"/>
                <w:gridSpan w:val="2"/>
                <w:vAlign w:val="center"/>
              </w:tcPr>
            </w:tcPrChange>
          </w:tcPr>
          <w:p w14:paraId="4A29F398" w14:textId="77777777" w:rsidR="00EC76DA" w:rsidRPr="00EC2B4E" w:rsidRDefault="00EC76DA" w:rsidP="002A697C">
            <w:pPr>
              <w:keepLines/>
              <w:spacing w:after="0"/>
              <w:jc w:val="center"/>
              <w:rPr>
                <w:rFonts w:ascii="Arial" w:hAnsi="Arial"/>
                <w:sz w:val="18"/>
              </w:rPr>
            </w:pPr>
          </w:p>
        </w:tc>
        <w:tc>
          <w:tcPr>
            <w:tcW w:w="275" w:type="pct"/>
            <w:vAlign w:val="center"/>
            <w:tcPrChange w:id="2739" w:author="Man Hung Ng (Nokia)" w:date="2023-08-14T14:03:00Z">
              <w:tcPr>
                <w:tcW w:w="672" w:type="dxa"/>
                <w:gridSpan w:val="3"/>
                <w:vAlign w:val="center"/>
              </w:tcPr>
            </w:tcPrChange>
          </w:tcPr>
          <w:p w14:paraId="4672E4C3" w14:textId="77777777" w:rsidR="00EC76DA" w:rsidRPr="00EC2B4E" w:rsidRDefault="00EC76DA" w:rsidP="002A697C">
            <w:pPr>
              <w:keepLines/>
              <w:spacing w:after="0"/>
              <w:jc w:val="center"/>
              <w:rPr>
                <w:rFonts w:ascii="Arial" w:hAnsi="Arial"/>
                <w:sz w:val="18"/>
              </w:rPr>
            </w:pPr>
          </w:p>
        </w:tc>
        <w:tc>
          <w:tcPr>
            <w:tcW w:w="275" w:type="pct"/>
            <w:vAlign w:val="center"/>
            <w:tcPrChange w:id="2740" w:author="Man Hung Ng (Nokia)" w:date="2023-08-14T14:03:00Z">
              <w:tcPr>
                <w:tcW w:w="671" w:type="dxa"/>
                <w:gridSpan w:val="2"/>
                <w:vAlign w:val="center"/>
              </w:tcPr>
            </w:tcPrChange>
          </w:tcPr>
          <w:p w14:paraId="40BEDED0" w14:textId="77777777" w:rsidR="00EC76DA" w:rsidRPr="00EC2B4E" w:rsidRDefault="00EC76DA" w:rsidP="002A697C">
            <w:pPr>
              <w:keepLines/>
              <w:spacing w:after="0"/>
              <w:jc w:val="center"/>
              <w:rPr>
                <w:rFonts w:ascii="Arial" w:hAnsi="Arial"/>
                <w:sz w:val="18"/>
              </w:rPr>
            </w:pPr>
          </w:p>
        </w:tc>
        <w:tc>
          <w:tcPr>
            <w:tcW w:w="275" w:type="pct"/>
            <w:tcPrChange w:id="2741" w:author="Man Hung Ng (Nokia)" w:date="2023-08-14T14:03:00Z">
              <w:tcPr>
                <w:tcW w:w="672" w:type="dxa"/>
                <w:gridSpan w:val="2"/>
              </w:tcPr>
            </w:tcPrChange>
          </w:tcPr>
          <w:p w14:paraId="7576A076" w14:textId="77777777" w:rsidR="00EC76DA" w:rsidRPr="00EC2B4E" w:rsidRDefault="00EC76DA" w:rsidP="002A697C">
            <w:pPr>
              <w:keepNext/>
              <w:keepLines/>
              <w:spacing w:after="0"/>
              <w:jc w:val="center"/>
              <w:rPr>
                <w:rFonts w:ascii="Arial" w:hAnsi="Arial"/>
                <w:sz w:val="18"/>
              </w:rPr>
            </w:pPr>
          </w:p>
        </w:tc>
        <w:tc>
          <w:tcPr>
            <w:tcW w:w="275" w:type="pct"/>
            <w:vAlign w:val="center"/>
            <w:tcPrChange w:id="2742" w:author="Man Hung Ng (Nokia)" w:date="2023-08-14T14:03:00Z">
              <w:tcPr>
                <w:tcW w:w="671" w:type="dxa"/>
                <w:gridSpan w:val="2"/>
                <w:vAlign w:val="center"/>
              </w:tcPr>
            </w:tcPrChange>
          </w:tcPr>
          <w:p w14:paraId="62F6B2F8" w14:textId="77777777" w:rsidR="00EC76DA" w:rsidRPr="00EC2B4E" w:rsidRDefault="00EC76DA" w:rsidP="002A697C">
            <w:pPr>
              <w:keepNext/>
              <w:keepLines/>
              <w:spacing w:after="0"/>
              <w:jc w:val="center"/>
              <w:rPr>
                <w:rFonts w:ascii="Arial" w:hAnsi="Arial"/>
                <w:sz w:val="18"/>
              </w:rPr>
            </w:pPr>
          </w:p>
        </w:tc>
        <w:tc>
          <w:tcPr>
            <w:tcW w:w="275" w:type="pct"/>
            <w:tcPrChange w:id="2743" w:author="Man Hung Ng (Nokia)" w:date="2023-08-14T14:03:00Z">
              <w:tcPr>
                <w:tcW w:w="672" w:type="dxa"/>
                <w:gridSpan w:val="3"/>
              </w:tcPr>
            </w:tcPrChange>
          </w:tcPr>
          <w:p w14:paraId="2D3CC7B6" w14:textId="77777777" w:rsidR="00EC76DA" w:rsidRPr="00EC2B4E" w:rsidRDefault="00EC76DA" w:rsidP="002A697C">
            <w:pPr>
              <w:keepNext/>
              <w:keepLines/>
              <w:spacing w:after="0"/>
              <w:jc w:val="center"/>
              <w:rPr>
                <w:rFonts w:ascii="Arial" w:hAnsi="Arial"/>
                <w:sz w:val="18"/>
              </w:rPr>
            </w:pPr>
          </w:p>
        </w:tc>
        <w:tc>
          <w:tcPr>
            <w:tcW w:w="275" w:type="pct"/>
            <w:vAlign w:val="center"/>
            <w:tcPrChange w:id="2744" w:author="Man Hung Ng (Nokia)" w:date="2023-08-14T14:03:00Z">
              <w:tcPr>
                <w:tcW w:w="671" w:type="dxa"/>
                <w:gridSpan w:val="2"/>
                <w:vAlign w:val="center"/>
              </w:tcPr>
            </w:tcPrChange>
          </w:tcPr>
          <w:p w14:paraId="0FC64F03" w14:textId="77777777" w:rsidR="00EC76DA" w:rsidRPr="00EC2B4E" w:rsidRDefault="00EC76DA" w:rsidP="002A697C">
            <w:pPr>
              <w:keepLines/>
              <w:spacing w:after="0"/>
              <w:jc w:val="center"/>
              <w:rPr>
                <w:rFonts w:ascii="Arial" w:hAnsi="Arial"/>
                <w:sz w:val="18"/>
              </w:rPr>
            </w:pPr>
          </w:p>
        </w:tc>
        <w:tc>
          <w:tcPr>
            <w:tcW w:w="275" w:type="pct"/>
            <w:vAlign w:val="center"/>
            <w:tcPrChange w:id="2745" w:author="Man Hung Ng (Nokia)" w:date="2023-08-14T14:03:00Z">
              <w:tcPr>
                <w:tcW w:w="672" w:type="dxa"/>
                <w:gridSpan w:val="2"/>
                <w:vAlign w:val="center"/>
              </w:tcPr>
            </w:tcPrChange>
          </w:tcPr>
          <w:p w14:paraId="45D1DAEA" w14:textId="77777777" w:rsidR="00EC76DA" w:rsidRPr="00EC2B4E" w:rsidRDefault="00EC76DA" w:rsidP="002A697C">
            <w:pPr>
              <w:keepLines/>
              <w:spacing w:after="0"/>
              <w:jc w:val="center"/>
              <w:rPr>
                <w:rFonts w:ascii="Arial" w:hAnsi="Arial"/>
                <w:sz w:val="18"/>
              </w:rPr>
            </w:pPr>
          </w:p>
        </w:tc>
        <w:tc>
          <w:tcPr>
            <w:tcW w:w="275" w:type="pct"/>
            <w:tcPrChange w:id="2746" w:author="Man Hung Ng (Nokia)" w:date="2023-08-14T14:03:00Z">
              <w:tcPr>
                <w:tcW w:w="671" w:type="dxa"/>
                <w:gridSpan w:val="2"/>
              </w:tcPr>
            </w:tcPrChange>
          </w:tcPr>
          <w:p w14:paraId="1EC81F06" w14:textId="77777777" w:rsidR="00EC76DA" w:rsidRPr="00EC2B4E" w:rsidRDefault="00EC76DA" w:rsidP="002A697C">
            <w:pPr>
              <w:keepLines/>
              <w:spacing w:after="0"/>
              <w:jc w:val="center"/>
              <w:rPr>
                <w:rFonts w:ascii="Arial" w:hAnsi="Arial"/>
                <w:sz w:val="18"/>
              </w:rPr>
            </w:pPr>
          </w:p>
        </w:tc>
        <w:tc>
          <w:tcPr>
            <w:tcW w:w="275" w:type="pct"/>
            <w:vAlign w:val="center"/>
            <w:tcPrChange w:id="2747" w:author="Man Hung Ng (Nokia)" w:date="2023-08-14T14:03:00Z">
              <w:tcPr>
                <w:tcW w:w="672" w:type="dxa"/>
                <w:vAlign w:val="center"/>
              </w:tcPr>
            </w:tcPrChange>
          </w:tcPr>
          <w:p w14:paraId="7E5ADEC0" w14:textId="77777777" w:rsidR="00EC76DA" w:rsidRPr="00EC2B4E" w:rsidRDefault="00EC76DA" w:rsidP="002A697C">
            <w:pPr>
              <w:keepLines/>
              <w:spacing w:after="0"/>
              <w:jc w:val="center"/>
              <w:rPr>
                <w:rFonts w:ascii="Arial" w:hAnsi="Arial"/>
                <w:sz w:val="18"/>
              </w:rPr>
            </w:pPr>
          </w:p>
        </w:tc>
        <w:tc>
          <w:tcPr>
            <w:tcW w:w="275" w:type="pct"/>
            <w:tcPrChange w:id="2748" w:author="Man Hung Ng (Nokia)" w:date="2023-08-14T14:03:00Z">
              <w:tcPr>
                <w:tcW w:w="671" w:type="dxa"/>
              </w:tcPr>
            </w:tcPrChange>
          </w:tcPr>
          <w:p w14:paraId="7F206714" w14:textId="77777777" w:rsidR="00EC76DA" w:rsidRPr="00EC2B4E" w:rsidRDefault="00EC76DA" w:rsidP="002A697C">
            <w:pPr>
              <w:keepLines/>
              <w:spacing w:after="0"/>
              <w:jc w:val="center"/>
              <w:rPr>
                <w:rFonts w:ascii="Arial" w:hAnsi="Arial"/>
                <w:sz w:val="18"/>
              </w:rPr>
            </w:pPr>
          </w:p>
        </w:tc>
        <w:tc>
          <w:tcPr>
            <w:tcW w:w="274" w:type="pct"/>
            <w:vAlign w:val="center"/>
            <w:tcPrChange w:id="2749" w:author="Man Hung Ng (Nokia)" w:date="2023-08-14T14:03:00Z">
              <w:tcPr>
                <w:tcW w:w="672" w:type="dxa"/>
                <w:vAlign w:val="center"/>
              </w:tcPr>
            </w:tcPrChange>
          </w:tcPr>
          <w:p w14:paraId="191F69DF" w14:textId="77777777" w:rsidR="00EC76DA" w:rsidRPr="00EC2B4E" w:rsidRDefault="00EC76DA" w:rsidP="002A697C">
            <w:pPr>
              <w:keepNext/>
              <w:keepLines/>
              <w:spacing w:after="0"/>
              <w:jc w:val="center"/>
              <w:rPr>
                <w:rFonts w:ascii="Arial" w:hAnsi="Arial"/>
                <w:sz w:val="18"/>
              </w:rPr>
            </w:pPr>
          </w:p>
        </w:tc>
      </w:tr>
      <w:tr w:rsidR="00EC76DA" w:rsidRPr="00EC2B4E" w14:paraId="0A2B42FD" w14:textId="77777777" w:rsidTr="00EC76DA">
        <w:trPr>
          <w:cantSplit/>
          <w:jc w:val="center"/>
          <w:trPrChange w:id="2750" w:author="Man Hung Ng (Nokia)" w:date="2023-08-14T14:03:00Z">
            <w:trPr>
              <w:cantSplit/>
              <w:jc w:val="center"/>
            </w:trPr>
          </w:trPrChange>
        </w:trPr>
        <w:tc>
          <w:tcPr>
            <w:tcW w:w="302" w:type="pct"/>
            <w:tcBorders>
              <w:bottom w:val="nil"/>
            </w:tcBorders>
            <w:vAlign w:val="center"/>
            <w:tcPrChange w:id="2751" w:author="Man Hung Ng (Nokia)" w:date="2023-08-14T14:03:00Z">
              <w:tcPr>
                <w:tcW w:w="738" w:type="dxa"/>
                <w:gridSpan w:val="2"/>
                <w:tcBorders>
                  <w:bottom w:val="nil"/>
                </w:tcBorders>
                <w:vAlign w:val="center"/>
              </w:tcPr>
            </w:tcPrChange>
          </w:tcPr>
          <w:p w14:paraId="16714DD7" w14:textId="77777777" w:rsidR="00EC76DA" w:rsidRPr="00EC2B4E" w:rsidRDefault="00EC76DA" w:rsidP="002A697C">
            <w:pPr>
              <w:keepLines/>
              <w:spacing w:after="0"/>
              <w:jc w:val="center"/>
              <w:rPr>
                <w:rFonts w:ascii="Arial" w:hAnsi="Arial"/>
                <w:sz w:val="18"/>
              </w:rPr>
            </w:pPr>
          </w:p>
        </w:tc>
        <w:tc>
          <w:tcPr>
            <w:tcW w:w="302" w:type="pct"/>
            <w:vAlign w:val="center"/>
            <w:tcPrChange w:id="2752" w:author="Man Hung Ng (Nokia)" w:date="2023-08-14T14:03:00Z">
              <w:tcPr>
                <w:tcW w:w="738" w:type="dxa"/>
                <w:gridSpan w:val="2"/>
                <w:vAlign w:val="center"/>
              </w:tcPr>
            </w:tcPrChange>
          </w:tcPr>
          <w:p w14:paraId="13C3F83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753" w:author="Man Hung Ng (Nokia)" w:date="2023-08-14T14:03:00Z">
              <w:tcPr>
                <w:tcW w:w="671" w:type="dxa"/>
                <w:gridSpan w:val="2"/>
              </w:tcPr>
            </w:tcPrChange>
          </w:tcPr>
          <w:p w14:paraId="601617EA" w14:textId="77777777" w:rsidR="00EC76DA" w:rsidRPr="00EC2B4E" w:rsidRDefault="00EC76DA" w:rsidP="002A697C">
            <w:pPr>
              <w:keepLines/>
              <w:spacing w:after="0"/>
              <w:jc w:val="center"/>
              <w:rPr>
                <w:rFonts w:ascii="Arial" w:hAnsi="Arial"/>
                <w:sz w:val="18"/>
              </w:rPr>
            </w:pPr>
          </w:p>
        </w:tc>
        <w:tc>
          <w:tcPr>
            <w:tcW w:w="275" w:type="pct"/>
            <w:tcPrChange w:id="2754" w:author="Man Hung Ng (Nokia)" w:date="2023-08-14T14:03:00Z">
              <w:tcPr>
                <w:tcW w:w="672" w:type="dxa"/>
                <w:gridSpan w:val="3"/>
              </w:tcPr>
            </w:tcPrChange>
          </w:tcPr>
          <w:p w14:paraId="4AA06637"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755" w:author="Man Hung Ng (Nokia)" w:date="2023-08-14T14:03:00Z">
              <w:tcPr>
                <w:tcW w:w="671" w:type="dxa"/>
                <w:gridSpan w:val="2"/>
                <w:vAlign w:val="center"/>
              </w:tcPr>
            </w:tcPrChange>
          </w:tcPr>
          <w:p w14:paraId="067E2FA4"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756" w:author="Man Hung Ng (Nokia)" w:date="2023-08-14T14:03:00Z">
              <w:tcPr>
                <w:tcW w:w="672" w:type="dxa"/>
                <w:gridSpan w:val="2"/>
                <w:vAlign w:val="center"/>
              </w:tcPr>
            </w:tcPrChange>
          </w:tcPr>
          <w:p w14:paraId="31F64A05"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57" w:author="Man Hung Ng (Nokia)" w:date="2023-08-14T14:03:00Z">
              <w:tcPr>
                <w:tcW w:w="671" w:type="dxa"/>
                <w:gridSpan w:val="2"/>
                <w:vAlign w:val="center"/>
              </w:tcPr>
            </w:tcPrChange>
          </w:tcPr>
          <w:p w14:paraId="5082786F"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758" w:author="Man Hung Ng (Nokia)" w:date="2023-08-14T14:03:00Z">
              <w:tcPr>
                <w:tcW w:w="672" w:type="dxa"/>
                <w:gridSpan w:val="3"/>
                <w:vAlign w:val="center"/>
              </w:tcPr>
            </w:tcPrChange>
          </w:tcPr>
          <w:p w14:paraId="38531344" w14:textId="77777777" w:rsidR="00EC76DA" w:rsidRPr="00EC2B4E" w:rsidRDefault="00EC76DA" w:rsidP="002A697C">
            <w:pPr>
              <w:keepLines/>
              <w:spacing w:after="0"/>
              <w:jc w:val="center"/>
              <w:rPr>
                <w:rFonts w:ascii="Arial" w:hAnsi="Arial"/>
                <w:sz w:val="18"/>
              </w:rPr>
            </w:pPr>
          </w:p>
        </w:tc>
        <w:tc>
          <w:tcPr>
            <w:tcW w:w="275" w:type="pct"/>
            <w:tcPrChange w:id="2759" w:author="Man Hung Ng (Nokia)" w:date="2023-08-14T14:03:00Z">
              <w:tcPr>
                <w:tcW w:w="671" w:type="dxa"/>
                <w:gridSpan w:val="2"/>
              </w:tcPr>
            </w:tcPrChange>
          </w:tcPr>
          <w:p w14:paraId="6616E27B" w14:textId="77777777" w:rsidR="00EC76DA" w:rsidRPr="00EC2B4E" w:rsidRDefault="00EC76DA" w:rsidP="002A697C">
            <w:pPr>
              <w:keepLines/>
              <w:spacing w:after="0"/>
              <w:jc w:val="center"/>
              <w:rPr>
                <w:rFonts w:ascii="Arial" w:hAnsi="Arial"/>
                <w:sz w:val="18"/>
              </w:rPr>
            </w:pPr>
          </w:p>
        </w:tc>
        <w:tc>
          <w:tcPr>
            <w:tcW w:w="275" w:type="pct"/>
            <w:tcPrChange w:id="2760" w:author="Man Hung Ng (Nokia)" w:date="2023-08-14T14:03:00Z">
              <w:tcPr>
                <w:tcW w:w="672" w:type="dxa"/>
                <w:gridSpan w:val="2"/>
              </w:tcPr>
            </w:tcPrChange>
          </w:tcPr>
          <w:p w14:paraId="16FB6D2A" w14:textId="77777777" w:rsidR="00EC76DA" w:rsidRPr="00EC2B4E" w:rsidRDefault="00EC76DA" w:rsidP="002A697C">
            <w:pPr>
              <w:keepNext/>
              <w:keepLines/>
              <w:spacing w:after="0"/>
              <w:jc w:val="center"/>
              <w:rPr>
                <w:rFonts w:ascii="Arial" w:hAnsi="Arial"/>
                <w:sz w:val="18"/>
              </w:rPr>
            </w:pPr>
          </w:p>
        </w:tc>
        <w:tc>
          <w:tcPr>
            <w:tcW w:w="275" w:type="pct"/>
            <w:vAlign w:val="center"/>
            <w:tcPrChange w:id="2761" w:author="Man Hung Ng (Nokia)" w:date="2023-08-14T14:03:00Z">
              <w:tcPr>
                <w:tcW w:w="671" w:type="dxa"/>
                <w:gridSpan w:val="2"/>
                <w:vAlign w:val="center"/>
              </w:tcPr>
            </w:tcPrChange>
          </w:tcPr>
          <w:p w14:paraId="4697ADF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762" w:author="Man Hung Ng (Nokia)" w:date="2023-08-14T14:03:00Z">
              <w:tcPr>
                <w:tcW w:w="672" w:type="dxa"/>
                <w:gridSpan w:val="3"/>
              </w:tcPr>
            </w:tcPrChange>
          </w:tcPr>
          <w:p w14:paraId="43FA928F" w14:textId="77777777" w:rsidR="00EC76DA" w:rsidRPr="00EC2B4E" w:rsidRDefault="00EC76DA" w:rsidP="002A697C">
            <w:pPr>
              <w:keepNext/>
              <w:keepLines/>
              <w:spacing w:after="0"/>
              <w:jc w:val="center"/>
              <w:rPr>
                <w:rFonts w:ascii="Arial" w:hAnsi="Arial"/>
                <w:sz w:val="18"/>
              </w:rPr>
            </w:pPr>
          </w:p>
        </w:tc>
        <w:tc>
          <w:tcPr>
            <w:tcW w:w="275" w:type="pct"/>
            <w:vAlign w:val="center"/>
            <w:tcPrChange w:id="2763" w:author="Man Hung Ng (Nokia)" w:date="2023-08-14T14:03:00Z">
              <w:tcPr>
                <w:tcW w:w="671" w:type="dxa"/>
                <w:gridSpan w:val="2"/>
                <w:vAlign w:val="center"/>
              </w:tcPr>
            </w:tcPrChange>
          </w:tcPr>
          <w:p w14:paraId="7ED55502" w14:textId="77777777" w:rsidR="00EC76DA" w:rsidRPr="00EC2B4E" w:rsidRDefault="00EC76DA" w:rsidP="002A697C">
            <w:pPr>
              <w:keepLines/>
              <w:spacing w:after="0"/>
              <w:jc w:val="center"/>
              <w:rPr>
                <w:rFonts w:ascii="Arial" w:hAnsi="Arial"/>
                <w:sz w:val="18"/>
              </w:rPr>
            </w:pPr>
          </w:p>
        </w:tc>
        <w:tc>
          <w:tcPr>
            <w:tcW w:w="275" w:type="pct"/>
            <w:vAlign w:val="center"/>
            <w:tcPrChange w:id="2764" w:author="Man Hung Ng (Nokia)" w:date="2023-08-14T14:03:00Z">
              <w:tcPr>
                <w:tcW w:w="672" w:type="dxa"/>
                <w:gridSpan w:val="2"/>
                <w:vAlign w:val="center"/>
              </w:tcPr>
            </w:tcPrChange>
          </w:tcPr>
          <w:p w14:paraId="592B1E7E" w14:textId="77777777" w:rsidR="00EC76DA" w:rsidRPr="00EC2B4E" w:rsidRDefault="00EC76DA" w:rsidP="002A697C">
            <w:pPr>
              <w:keepLines/>
              <w:spacing w:after="0"/>
              <w:jc w:val="center"/>
              <w:rPr>
                <w:rFonts w:ascii="Arial" w:hAnsi="Arial"/>
                <w:sz w:val="18"/>
              </w:rPr>
            </w:pPr>
          </w:p>
        </w:tc>
        <w:tc>
          <w:tcPr>
            <w:tcW w:w="275" w:type="pct"/>
            <w:tcPrChange w:id="2765" w:author="Man Hung Ng (Nokia)" w:date="2023-08-14T14:03:00Z">
              <w:tcPr>
                <w:tcW w:w="671" w:type="dxa"/>
                <w:gridSpan w:val="2"/>
              </w:tcPr>
            </w:tcPrChange>
          </w:tcPr>
          <w:p w14:paraId="663DAFD9" w14:textId="77777777" w:rsidR="00EC76DA" w:rsidRPr="00EC2B4E" w:rsidRDefault="00EC76DA" w:rsidP="002A697C">
            <w:pPr>
              <w:keepLines/>
              <w:spacing w:after="0"/>
              <w:jc w:val="center"/>
              <w:rPr>
                <w:rFonts w:ascii="Arial" w:hAnsi="Arial"/>
                <w:sz w:val="18"/>
              </w:rPr>
            </w:pPr>
          </w:p>
        </w:tc>
        <w:tc>
          <w:tcPr>
            <w:tcW w:w="275" w:type="pct"/>
            <w:vAlign w:val="center"/>
            <w:tcPrChange w:id="2766" w:author="Man Hung Ng (Nokia)" w:date="2023-08-14T14:03:00Z">
              <w:tcPr>
                <w:tcW w:w="672" w:type="dxa"/>
                <w:vAlign w:val="center"/>
              </w:tcPr>
            </w:tcPrChange>
          </w:tcPr>
          <w:p w14:paraId="678FFD22" w14:textId="77777777" w:rsidR="00EC76DA" w:rsidRPr="00EC2B4E" w:rsidRDefault="00EC76DA" w:rsidP="002A697C">
            <w:pPr>
              <w:keepLines/>
              <w:spacing w:after="0"/>
              <w:jc w:val="center"/>
              <w:rPr>
                <w:rFonts w:ascii="Arial" w:hAnsi="Arial"/>
                <w:sz w:val="18"/>
              </w:rPr>
            </w:pPr>
          </w:p>
        </w:tc>
        <w:tc>
          <w:tcPr>
            <w:tcW w:w="275" w:type="pct"/>
            <w:tcPrChange w:id="2767" w:author="Man Hung Ng (Nokia)" w:date="2023-08-14T14:03:00Z">
              <w:tcPr>
                <w:tcW w:w="671" w:type="dxa"/>
              </w:tcPr>
            </w:tcPrChange>
          </w:tcPr>
          <w:p w14:paraId="19EEF15F" w14:textId="77777777" w:rsidR="00EC76DA" w:rsidRPr="00EC2B4E" w:rsidRDefault="00EC76DA" w:rsidP="002A697C">
            <w:pPr>
              <w:keepLines/>
              <w:spacing w:after="0"/>
              <w:jc w:val="center"/>
              <w:rPr>
                <w:rFonts w:ascii="Arial" w:hAnsi="Arial"/>
                <w:sz w:val="18"/>
              </w:rPr>
            </w:pPr>
          </w:p>
        </w:tc>
        <w:tc>
          <w:tcPr>
            <w:tcW w:w="274" w:type="pct"/>
            <w:vAlign w:val="center"/>
            <w:tcPrChange w:id="2768" w:author="Man Hung Ng (Nokia)" w:date="2023-08-14T14:03:00Z">
              <w:tcPr>
                <w:tcW w:w="672" w:type="dxa"/>
                <w:vAlign w:val="center"/>
              </w:tcPr>
            </w:tcPrChange>
          </w:tcPr>
          <w:p w14:paraId="7EAE9230" w14:textId="77777777" w:rsidR="00EC76DA" w:rsidRPr="00EC2B4E" w:rsidRDefault="00EC76DA" w:rsidP="002A697C">
            <w:pPr>
              <w:keepNext/>
              <w:keepLines/>
              <w:spacing w:after="0"/>
              <w:jc w:val="center"/>
              <w:rPr>
                <w:rFonts w:ascii="Arial" w:hAnsi="Arial"/>
                <w:sz w:val="18"/>
              </w:rPr>
            </w:pPr>
          </w:p>
        </w:tc>
      </w:tr>
      <w:tr w:rsidR="00EC76DA" w:rsidRPr="00EC2B4E" w14:paraId="0CF675E2" w14:textId="77777777" w:rsidTr="00EC76DA">
        <w:trPr>
          <w:cantSplit/>
          <w:jc w:val="center"/>
          <w:trPrChange w:id="2769" w:author="Man Hung Ng (Nokia)" w:date="2023-08-14T14:03:00Z">
            <w:trPr>
              <w:cantSplit/>
              <w:jc w:val="center"/>
            </w:trPr>
          </w:trPrChange>
        </w:trPr>
        <w:tc>
          <w:tcPr>
            <w:tcW w:w="302" w:type="pct"/>
            <w:tcBorders>
              <w:top w:val="nil"/>
              <w:bottom w:val="nil"/>
            </w:tcBorders>
            <w:vAlign w:val="center"/>
            <w:tcPrChange w:id="2770" w:author="Man Hung Ng (Nokia)" w:date="2023-08-14T14:03:00Z">
              <w:tcPr>
                <w:tcW w:w="738" w:type="dxa"/>
                <w:gridSpan w:val="2"/>
                <w:tcBorders>
                  <w:top w:val="nil"/>
                  <w:bottom w:val="nil"/>
                </w:tcBorders>
                <w:vAlign w:val="center"/>
              </w:tcPr>
            </w:tcPrChange>
          </w:tcPr>
          <w:p w14:paraId="38B587A7" w14:textId="77777777" w:rsidR="00EC76DA" w:rsidRPr="00EC2B4E" w:rsidRDefault="00EC76DA" w:rsidP="002A697C">
            <w:pPr>
              <w:keepLines/>
              <w:spacing w:after="0"/>
              <w:jc w:val="center"/>
              <w:rPr>
                <w:rFonts w:ascii="Arial" w:hAnsi="Arial"/>
                <w:sz w:val="18"/>
              </w:rPr>
            </w:pPr>
            <w:r w:rsidRPr="00EC2B4E">
              <w:rPr>
                <w:rFonts w:ascii="Arial" w:hAnsi="Arial"/>
                <w:sz w:val="18"/>
              </w:rPr>
              <w:t>n86</w:t>
            </w:r>
          </w:p>
        </w:tc>
        <w:tc>
          <w:tcPr>
            <w:tcW w:w="302" w:type="pct"/>
            <w:vAlign w:val="center"/>
            <w:tcPrChange w:id="2771" w:author="Man Hung Ng (Nokia)" w:date="2023-08-14T14:03:00Z">
              <w:tcPr>
                <w:tcW w:w="738" w:type="dxa"/>
                <w:gridSpan w:val="2"/>
                <w:vAlign w:val="center"/>
              </w:tcPr>
            </w:tcPrChange>
          </w:tcPr>
          <w:p w14:paraId="2721DDCC"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772" w:author="Man Hung Ng (Nokia)" w:date="2023-08-14T14:03:00Z">
              <w:tcPr>
                <w:tcW w:w="671" w:type="dxa"/>
                <w:gridSpan w:val="2"/>
              </w:tcPr>
            </w:tcPrChange>
          </w:tcPr>
          <w:p w14:paraId="5946A390" w14:textId="77777777" w:rsidR="00EC76DA" w:rsidRPr="00EC2B4E" w:rsidRDefault="00EC76DA" w:rsidP="002A697C">
            <w:pPr>
              <w:keepLines/>
              <w:spacing w:after="0"/>
              <w:jc w:val="center"/>
              <w:rPr>
                <w:rFonts w:ascii="Arial" w:hAnsi="Arial"/>
                <w:sz w:val="18"/>
              </w:rPr>
            </w:pPr>
          </w:p>
        </w:tc>
        <w:tc>
          <w:tcPr>
            <w:tcW w:w="275" w:type="pct"/>
            <w:tcPrChange w:id="2773" w:author="Man Hung Ng (Nokia)" w:date="2023-08-14T14:03:00Z">
              <w:tcPr>
                <w:tcW w:w="672" w:type="dxa"/>
                <w:gridSpan w:val="3"/>
              </w:tcPr>
            </w:tcPrChange>
          </w:tcPr>
          <w:p w14:paraId="05FDBDF5" w14:textId="77777777" w:rsidR="00EC76DA" w:rsidRPr="00EC2B4E" w:rsidRDefault="00EC76DA" w:rsidP="002A697C">
            <w:pPr>
              <w:keepLines/>
              <w:spacing w:after="0"/>
              <w:jc w:val="center"/>
              <w:rPr>
                <w:rFonts w:ascii="Arial" w:hAnsi="Arial"/>
                <w:sz w:val="18"/>
              </w:rPr>
            </w:pPr>
          </w:p>
        </w:tc>
        <w:tc>
          <w:tcPr>
            <w:tcW w:w="274" w:type="pct"/>
            <w:vAlign w:val="center"/>
            <w:tcPrChange w:id="2774" w:author="Man Hung Ng (Nokia)" w:date="2023-08-14T14:03:00Z">
              <w:tcPr>
                <w:tcW w:w="671" w:type="dxa"/>
                <w:gridSpan w:val="2"/>
                <w:vAlign w:val="center"/>
              </w:tcPr>
            </w:tcPrChange>
          </w:tcPr>
          <w:p w14:paraId="726D100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775" w:author="Man Hung Ng (Nokia)" w:date="2023-08-14T14:03:00Z">
              <w:tcPr>
                <w:tcW w:w="672" w:type="dxa"/>
                <w:gridSpan w:val="2"/>
                <w:vAlign w:val="center"/>
              </w:tcPr>
            </w:tcPrChange>
          </w:tcPr>
          <w:p w14:paraId="5D0CED4E"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76" w:author="Man Hung Ng (Nokia)" w:date="2023-08-14T14:03:00Z">
              <w:tcPr>
                <w:tcW w:w="671" w:type="dxa"/>
                <w:gridSpan w:val="2"/>
                <w:vAlign w:val="center"/>
              </w:tcPr>
            </w:tcPrChange>
          </w:tcPr>
          <w:p w14:paraId="53F8A07A"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777" w:author="Man Hung Ng (Nokia)" w:date="2023-08-14T14:03:00Z">
              <w:tcPr>
                <w:tcW w:w="672" w:type="dxa"/>
                <w:gridSpan w:val="3"/>
                <w:vAlign w:val="center"/>
              </w:tcPr>
            </w:tcPrChange>
          </w:tcPr>
          <w:p w14:paraId="04314BAE" w14:textId="77777777" w:rsidR="00EC76DA" w:rsidRPr="00EC2B4E" w:rsidRDefault="00EC76DA" w:rsidP="002A697C">
            <w:pPr>
              <w:keepLines/>
              <w:spacing w:after="0"/>
              <w:jc w:val="center"/>
              <w:rPr>
                <w:rFonts w:ascii="Arial" w:hAnsi="Arial"/>
                <w:sz w:val="18"/>
              </w:rPr>
            </w:pPr>
          </w:p>
        </w:tc>
        <w:tc>
          <w:tcPr>
            <w:tcW w:w="275" w:type="pct"/>
            <w:tcPrChange w:id="2778" w:author="Man Hung Ng (Nokia)" w:date="2023-08-14T14:03:00Z">
              <w:tcPr>
                <w:tcW w:w="671" w:type="dxa"/>
                <w:gridSpan w:val="2"/>
              </w:tcPr>
            </w:tcPrChange>
          </w:tcPr>
          <w:p w14:paraId="72310024" w14:textId="77777777" w:rsidR="00EC76DA" w:rsidRPr="00EC2B4E" w:rsidRDefault="00EC76DA" w:rsidP="002A697C">
            <w:pPr>
              <w:keepLines/>
              <w:spacing w:after="0"/>
              <w:jc w:val="center"/>
              <w:rPr>
                <w:rFonts w:ascii="Arial" w:hAnsi="Arial"/>
                <w:sz w:val="18"/>
              </w:rPr>
            </w:pPr>
          </w:p>
        </w:tc>
        <w:tc>
          <w:tcPr>
            <w:tcW w:w="275" w:type="pct"/>
            <w:tcPrChange w:id="2779" w:author="Man Hung Ng (Nokia)" w:date="2023-08-14T14:03:00Z">
              <w:tcPr>
                <w:tcW w:w="672" w:type="dxa"/>
                <w:gridSpan w:val="2"/>
              </w:tcPr>
            </w:tcPrChange>
          </w:tcPr>
          <w:p w14:paraId="5CDF4C2E" w14:textId="77777777" w:rsidR="00EC76DA" w:rsidRPr="00EC2B4E" w:rsidRDefault="00EC76DA" w:rsidP="002A697C">
            <w:pPr>
              <w:keepNext/>
              <w:keepLines/>
              <w:spacing w:after="0"/>
              <w:jc w:val="center"/>
              <w:rPr>
                <w:rFonts w:ascii="Arial" w:hAnsi="Arial"/>
                <w:sz w:val="18"/>
              </w:rPr>
            </w:pPr>
          </w:p>
        </w:tc>
        <w:tc>
          <w:tcPr>
            <w:tcW w:w="275" w:type="pct"/>
            <w:vAlign w:val="center"/>
            <w:tcPrChange w:id="2780" w:author="Man Hung Ng (Nokia)" w:date="2023-08-14T14:03:00Z">
              <w:tcPr>
                <w:tcW w:w="671" w:type="dxa"/>
                <w:gridSpan w:val="2"/>
                <w:vAlign w:val="center"/>
              </w:tcPr>
            </w:tcPrChange>
          </w:tcPr>
          <w:p w14:paraId="7D7A5826"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781" w:author="Man Hung Ng (Nokia)" w:date="2023-08-14T14:03:00Z">
              <w:tcPr>
                <w:tcW w:w="672" w:type="dxa"/>
                <w:gridSpan w:val="3"/>
              </w:tcPr>
            </w:tcPrChange>
          </w:tcPr>
          <w:p w14:paraId="5994A908" w14:textId="77777777" w:rsidR="00EC76DA" w:rsidRPr="00EC2B4E" w:rsidRDefault="00EC76DA" w:rsidP="002A697C">
            <w:pPr>
              <w:keepNext/>
              <w:keepLines/>
              <w:spacing w:after="0"/>
              <w:jc w:val="center"/>
              <w:rPr>
                <w:rFonts w:ascii="Arial" w:hAnsi="Arial"/>
                <w:sz w:val="18"/>
              </w:rPr>
            </w:pPr>
          </w:p>
        </w:tc>
        <w:tc>
          <w:tcPr>
            <w:tcW w:w="275" w:type="pct"/>
            <w:vAlign w:val="center"/>
            <w:tcPrChange w:id="2782" w:author="Man Hung Ng (Nokia)" w:date="2023-08-14T14:03:00Z">
              <w:tcPr>
                <w:tcW w:w="671" w:type="dxa"/>
                <w:gridSpan w:val="2"/>
                <w:vAlign w:val="center"/>
              </w:tcPr>
            </w:tcPrChange>
          </w:tcPr>
          <w:p w14:paraId="3725823B" w14:textId="77777777" w:rsidR="00EC76DA" w:rsidRPr="00EC2B4E" w:rsidRDefault="00EC76DA" w:rsidP="002A697C">
            <w:pPr>
              <w:keepLines/>
              <w:spacing w:after="0"/>
              <w:jc w:val="center"/>
              <w:rPr>
                <w:rFonts w:ascii="Arial" w:hAnsi="Arial"/>
                <w:sz w:val="18"/>
              </w:rPr>
            </w:pPr>
          </w:p>
        </w:tc>
        <w:tc>
          <w:tcPr>
            <w:tcW w:w="275" w:type="pct"/>
            <w:vAlign w:val="center"/>
            <w:tcPrChange w:id="2783" w:author="Man Hung Ng (Nokia)" w:date="2023-08-14T14:03:00Z">
              <w:tcPr>
                <w:tcW w:w="672" w:type="dxa"/>
                <w:gridSpan w:val="2"/>
                <w:vAlign w:val="center"/>
              </w:tcPr>
            </w:tcPrChange>
          </w:tcPr>
          <w:p w14:paraId="3501E19C" w14:textId="77777777" w:rsidR="00EC76DA" w:rsidRPr="00EC2B4E" w:rsidRDefault="00EC76DA" w:rsidP="002A697C">
            <w:pPr>
              <w:keepLines/>
              <w:spacing w:after="0"/>
              <w:jc w:val="center"/>
              <w:rPr>
                <w:rFonts w:ascii="Arial" w:hAnsi="Arial"/>
                <w:sz w:val="18"/>
              </w:rPr>
            </w:pPr>
          </w:p>
        </w:tc>
        <w:tc>
          <w:tcPr>
            <w:tcW w:w="275" w:type="pct"/>
            <w:tcPrChange w:id="2784" w:author="Man Hung Ng (Nokia)" w:date="2023-08-14T14:03:00Z">
              <w:tcPr>
                <w:tcW w:w="671" w:type="dxa"/>
                <w:gridSpan w:val="2"/>
              </w:tcPr>
            </w:tcPrChange>
          </w:tcPr>
          <w:p w14:paraId="2438DEC9" w14:textId="77777777" w:rsidR="00EC76DA" w:rsidRPr="00EC2B4E" w:rsidRDefault="00EC76DA" w:rsidP="002A697C">
            <w:pPr>
              <w:keepLines/>
              <w:spacing w:after="0"/>
              <w:jc w:val="center"/>
              <w:rPr>
                <w:rFonts w:ascii="Arial" w:hAnsi="Arial"/>
                <w:sz w:val="18"/>
              </w:rPr>
            </w:pPr>
          </w:p>
        </w:tc>
        <w:tc>
          <w:tcPr>
            <w:tcW w:w="275" w:type="pct"/>
            <w:vAlign w:val="center"/>
            <w:tcPrChange w:id="2785" w:author="Man Hung Ng (Nokia)" w:date="2023-08-14T14:03:00Z">
              <w:tcPr>
                <w:tcW w:w="672" w:type="dxa"/>
                <w:vAlign w:val="center"/>
              </w:tcPr>
            </w:tcPrChange>
          </w:tcPr>
          <w:p w14:paraId="34C798F1" w14:textId="77777777" w:rsidR="00EC76DA" w:rsidRPr="00EC2B4E" w:rsidRDefault="00EC76DA" w:rsidP="002A697C">
            <w:pPr>
              <w:keepLines/>
              <w:spacing w:after="0"/>
              <w:jc w:val="center"/>
              <w:rPr>
                <w:rFonts w:ascii="Arial" w:hAnsi="Arial"/>
                <w:sz w:val="18"/>
              </w:rPr>
            </w:pPr>
          </w:p>
        </w:tc>
        <w:tc>
          <w:tcPr>
            <w:tcW w:w="275" w:type="pct"/>
            <w:tcPrChange w:id="2786" w:author="Man Hung Ng (Nokia)" w:date="2023-08-14T14:03:00Z">
              <w:tcPr>
                <w:tcW w:w="671" w:type="dxa"/>
              </w:tcPr>
            </w:tcPrChange>
          </w:tcPr>
          <w:p w14:paraId="684319CF" w14:textId="77777777" w:rsidR="00EC76DA" w:rsidRPr="00EC2B4E" w:rsidRDefault="00EC76DA" w:rsidP="002A697C">
            <w:pPr>
              <w:keepLines/>
              <w:spacing w:after="0"/>
              <w:jc w:val="center"/>
              <w:rPr>
                <w:rFonts w:ascii="Arial" w:hAnsi="Arial"/>
                <w:sz w:val="18"/>
              </w:rPr>
            </w:pPr>
          </w:p>
        </w:tc>
        <w:tc>
          <w:tcPr>
            <w:tcW w:w="274" w:type="pct"/>
            <w:vAlign w:val="center"/>
            <w:tcPrChange w:id="2787" w:author="Man Hung Ng (Nokia)" w:date="2023-08-14T14:03:00Z">
              <w:tcPr>
                <w:tcW w:w="672" w:type="dxa"/>
                <w:vAlign w:val="center"/>
              </w:tcPr>
            </w:tcPrChange>
          </w:tcPr>
          <w:p w14:paraId="7142063E" w14:textId="77777777" w:rsidR="00EC76DA" w:rsidRPr="00EC2B4E" w:rsidRDefault="00EC76DA" w:rsidP="002A697C">
            <w:pPr>
              <w:keepNext/>
              <w:keepLines/>
              <w:spacing w:after="0"/>
              <w:jc w:val="center"/>
              <w:rPr>
                <w:rFonts w:ascii="Arial" w:hAnsi="Arial"/>
                <w:sz w:val="18"/>
              </w:rPr>
            </w:pPr>
          </w:p>
        </w:tc>
      </w:tr>
      <w:tr w:rsidR="00EC76DA" w:rsidRPr="00EC2B4E" w14:paraId="4768C83A" w14:textId="77777777" w:rsidTr="00EC76DA">
        <w:trPr>
          <w:cantSplit/>
          <w:jc w:val="center"/>
          <w:trPrChange w:id="2788" w:author="Man Hung Ng (Nokia)" w:date="2023-08-14T14:03:00Z">
            <w:trPr>
              <w:cantSplit/>
              <w:jc w:val="center"/>
            </w:trPr>
          </w:trPrChange>
        </w:trPr>
        <w:tc>
          <w:tcPr>
            <w:tcW w:w="302" w:type="pct"/>
            <w:tcBorders>
              <w:top w:val="nil"/>
            </w:tcBorders>
            <w:vAlign w:val="center"/>
            <w:tcPrChange w:id="2789" w:author="Man Hung Ng (Nokia)" w:date="2023-08-14T14:03:00Z">
              <w:tcPr>
                <w:tcW w:w="738" w:type="dxa"/>
                <w:gridSpan w:val="2"/>
                <w:tcBorders>
                  <w:top w:val="nil"/>
                </w:tcBorders>
                <w:vAlign w:val="center"/>
              </w:tcPr>
            </w:tcPrChange>
          </w:tcPr>
          <w:p w14:paraId="66150E3B" w14:textId="77777777" w:rsidR="00EC76DA" w:rsidRPr="00EC2B4E" w:rsidRDefault="00EC76DA" w:rsidP="002A697C">
            <w:pPr>
              <w:keepLines/>
              <w:spacing w:after="0"/>
              <w:jc w:val="center"/>
              <w:rPr>
                <w:rFonts w:ascii="Arial" w:hAnsi="Arial"/>
                <w:sz w:val="18"/>
              </w:rPr>
            </w:pPr>
          </w:p>
        </w:tc>
        <w:tc>
          <w:tcPr>
            <w:tcW w:w="302" w:type="pct"/>
            <w:vAlign w:val="center"/>
            <w:tcPrChange w:id="2790" w:author="Man Hung Ng (Nokia)" w:date="2023-08-14T14:03:00Z">
              <w:tcPr>
                <w:tcW w:w="738" w:type="dxa"/>
                <w:gridSpan w:val="2"/>
                <w:vAlign w:val="center"/>
              </w:tcPr>
            </w:tcPrChange>
          </w:tcPr>
          <w:p w14:paraId="50CFD0F0"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791" w:author="Man Hung Ng (Nokia)" w:date="2023-08-14T14:03:00Z">
              <w:tcPr>
                <w:tcW w:w="671" w:type="dxa"/>
                <w:gridSpan w:val="2"/>
              </w:tcPr>
            </w:tcPrChange>
          </w:tcPr>
          <w:p w14:paraId="4F8F696B" w14:textId="77777777" w:rsidR="00EC76DA" w:rsidRPr="00EC2B4E" w:rsidRDefault="00EC76DA" w:rsidP="002A697C">
            <w:pPr>
              <w:keepLines/>
              <w:spacing w:after="0"/>
              <w:jc w:val="center"/>
              <w:rPr>
                <w:rFonts w:ascii="Arial" w:hAnsi="Arial"/>
                <w:sz w:val="18"/>
              </w:rPr>
            </w:pPr>
          </w:p>
        </w:tc>
        <w:tc>
          <w:tcPr>
            <w:tcW w:w="275" w:type="pct"/>
            <w:tcPrChange w:id="2792" w:author="Man Hung Ng (Nokia)" w:date="2023-08-14T14:03:00Z">
              <w:tcPr>
                <w:tcW w:w="672" w:type="dxa"/>
                <w:gridSpan w:val="3"/>
              </w:tcPr>
            </w:tcPrChange>
          </w:tcPr>
          <w:p w14:paraId="4BCC0CBB" w14:textId="77777777" w:rsidR="00EC76DA" w:rsidRPr="00EC2B4E" w:rsidRDefault="00EC76DA" w:rsidP="002A697C">
            <w:pPr>
              <w:keepLines/>
              <w:spacing w:after="0"/>
              <w:jc w:val="center"/>
              <w:rPr>
                <w:rFonts w:ascii="Arial" w:hAnsi="Arial"/>
                <w:sz w:val="18"/>
              </w:rPr>
            </w:pPr>
          </w:p>
        </w:tc>
        <w:tc>
          <w:tcPr>
            <w:tcW w:w="274" w:type="pct"/>
            <w:vAlign w:val="center"/>
            <w:tcPrChange w:id="2793" w:author="Man Hung Ng (Nokia)" w:date="2023-08-14T14:03:00Z">
              <w:tcPr>
                <w:tcW w:w="671" w:type="dxa"/>
                <w:gridSpan w:val="2"/>
                <w:vAlign w:val="center"/>
              </w:tcPr>
            </w:tcPrChange>
          </w:tcPr>
          <w:p w14:paraId="6E113A1F"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794" w:author="Man Hung Ng (Nokia)" w:date="2023-08-14T14:03:00Z">
              <w:tcPr>
                <w:tcW w:w="672" w:type="dxa"/>
                <w:gridSpan w:val="2"/>
                <w:vAlign w:val="center"/>
              </w:tcPr>
            </w:tcPrChange>
          </w:tcPr>
          <w:p w14:paraId="25EFAF7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795" w:author="Man Hung Ng (Nokia)" w:date="2023-08-14T14:03:00Z">
              <w:tcPr>
                <w:tcW w:w="671" w:type="dxa"/>
                <w:gridSpan w:val="2"/>
                <w:vAlign w:val="center"/>
              </w:tcPr>
            </w:tcPrChange>
          </w:tcPr>
          <w:p w14:paraId="772A8FB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796" w:author="Man Hung Ng (Nokia)" w:date="2023-08-14T14:03:00Z">
              <w:tcPr>
                <w:tcW w:w="672" w:type="dxa"/>
                <w:gridSpan w:val="3"/>
                <w:vAlign w:val="center"/>
              </w:tcPr>
            </w:tcPrChange>
          </w:tcPr>
          <w:p w14:paraId="36D93202" w14:textId="77777777" w:rsidR="00EC76DA" w:rsidRPr="00EC2B4E" w:rsidRDefault="00EC76DA" w:rsidP="002A697C">
            <w:pPr>
              <w:keepLines/>
              <w:spacing w:after="0"/>
              <w:jc w:val="center"/>
              <w:rPr>
                <w:rFonts w:ascii="Arial" w:hAnsi="Arial"/>
                <w:sz w:val="18"/>
              </w:rPr>
            </w:pPr>
          </w:p>
        </w:tc>
        <w:tc>
          <w:tcPr>
            <w:tcW w:w="275" w:type="pct"/>
            <w:tcPrChange w:id="2797" w:author="Man Hung Ng (Nokia)" w:date="2023-08-14T14:03:00Z">
              <w:tcPr>
                <w:tcW w:w="671" w:type="dxa"/>
                <w:gridSpan w:val="2"/>
              </w:tcPr>
            </w:tcPrChange>
          </w:tcPr>
          <w:p w14:paraId="45604361" w14:textId="77777777" w:rsidR="00EC76DA" w:rsidRPr="00EC2B4E" w:rsidRDefault="00EC76DA" w:rsidP="002A697C">
            <w:pPr>
              <w:keepLines/>
              <w:spacing w:after="0"/>
              <w:jc w:val="center"/>
              <w:rPr>
                <w:rFonts w:ascii="Arial" w:hAnsi="Arial"/>
                <w:sz w:val="18"/>
              </w:rPr>
            </w:pPr>
          </w:p>
        </w:tc>
        <w:tc>
          <w:tcPr>
            <w:tcW w:w="275" w:type="pct"/>
            <w:tcPrChange w:id="2798" w:author="Man Hung Ng (Nokia)" w:date="2023-08-14T14:03:00Z">
              <w:tcPr>
                <w:tcW w:w="672" w:type="dxa"/>
                <w:gridSpan w:val="2"/>
              </w:tcPr>
            </w:tcPrChange>
          </w:tcPr>
          <w:p w14:paraId="1905B31D" w14:textId="77777777" w:rsidR="00EC76DA" w:rsidRPr="00EC2B4E" w:rsidRDefault="00EC76DA" w:rsidP="002A697C">
            <w:pPr>
              <w:keepNext/>
              <w:keepLines/>
              <w:spacing w:after="0"/>
              <w:jc w:val="center"/>
              <w:rPr>
                <w:rFonts w:ascii="Arial" w:hAnsi="Arial"/>
                <w:sz w:val="18"/>
              </w:rPr>
            </w:pPr>
          </w:p>
        </w:tc>
        <w:tc>
          <w:tcPr>
            <w:tcW w:w="275" w:type="pct"/>
            <w:vAlign w:val="center"/>
            <w:tcPrChange w:id="2799" w:author="Man Hung Ng (Nokia)" w:date="2023-08-14T14:03:00Z">
              <w:tcPr>
                <w:tcW w:w="671" w:type="dxa"/>
                <w:gridSpan w:val="2"/>
                <w:vAlign w:val="center"/>
              </w:tcPr>
            </w:tcPrChange>
          </w:tcPr>
          <w:p w14:paraId="0AB50EF8" w14:textId="77777777" w:rsidR="00EC76DA" w:rsidRPr="00EC2B4E" w:rsidRDefault="00EC76DA" w:rsidP="002A697C">
            <w:pPr>
              <w:keepNext/>
              <w:keepLines/>
              <w:spacing w:after="0"/>
              <w:jc w:val="center"/>
              <w:rPr>
                <w:rFonts w:ascii="Arial" w:hAnsi="Arial"/>
                <w:sz w:val="18"/>
              </w:rPr>
            </w:pPr>
            <w:r w:rsidRPr="00EC2B4E">
              <w:rPr>
                <w:rFonts w:ascii="Arial" w:hAnsi="Arial"/>
                <w:sz w:val="18"/>
              </w:rPr>
              <w:t>40</w:t>
            </w:r>
          </w:p>
        </w:tc>
        <w:tc>
          <w:tcPr>
            <w:tcW w:w="275" w:type="pct"/>
            <w:tcPrChange w:id="2800" w:author="Man Hung Ng (Nokia)" w:date="2023-08-14T14:03:00Z">
              <w:tcPr>
                <w:tcW w:w="672" w:type="dxa"/>
                <w:gridSpan w:val="3"/>
              </w:tcPr>
            </w:tcPrChange>
          </w:tcPr>
          <w:p w14:paraId="5F0BF2BE" w14:textId="77777777" w:rsidR="00EC76DA" w:rsidRPr="00EC2B4E" w:rsidRDefault="00EC76DA" w:rsidP="002A697C">
            <w:pPr>
              <w:keepNext/>
              <w:keepLines/>
              <w:spacing w:after="0"/>
              <w:jc w:val="center"/>
              <w:rPr>
                <w:rFonts w:ascii="Arial" w:hAnsi="Arial"/>
                <w:sz w:val="18"/>
              </w:rPr>
            </w:pPr>
          </w:p>
        </w:tc>
        <w:tc>
          <w:tcPr>
            <w:tcW w:w="275" w:type="pct"/>
            <w:vAlign w:val="center"/>
            <w:tcPrChange w:id="2801" w:author="Man Hung Ng (Nokia)" w:date="2023-08-14T14:03:00Z">
              <w:tcPr>
                <w:tcW w:w="671" w:type="dxa"/>
                <w:gridSpan w:val="2"/>
                <w:vAlign w:val="center"/>
              </w:tcPr>
            </w:tcPrChange>
          </w:tcPr>
          <w:p w14:paraId="686C5B22" w14:textId="77777777" w:rsidR="00EC76DA" w:rsidRPr="00EC2B4E" w:rsidRDefault="00EC76DA" w:rsidP="002A697C">
            <w:pPr>
              <w:keepLines/>
              <w:spacing w:after="0"/>
              <w:jc w:val="center"/>
              <w:rPr>
                <w:rFonts w:ascii="Arial" w:hAnsi="Arial"/>
                <w:sz w:val="18"/>
              </w:rPr>
            </w:pPr>
          </w:p>
        </w:tc>
        <w:tc>
          <w:tcPr>
            <w:tcW w:w="275" w:type="pct"/>
            <w:vAlign w:val="center"/>
            <w:tcPrChange w:id="2802" w:author="Man Hung Ng (Nokia)" w:date="2023-08-14T14:03:00Z">
              <w:tcPr>
                <w:tcW w:w="672" w:type="dxa"/>
                <w:gridSpan w:val="2"/>
                <w:vAlign w:val="center"/>
              </w:tcPr>
            </w:tcPrChange>
          </w:tcPr>
          <w:p w14:paraId="1FF107B6" w14:textId="77777777" w:rsidR="00EC76DA" w:rsidRPr="00EC2B4E" w:rsidRDefault="00EC76DA" w:rsidP="002A697C">
            <w:pPr>
              <w:keepLines/>
              <w:spacing w:after="0"/>
              <w:jc w:val="center"/>
              <w:rPr>
                <w:rFonts w:ascii="Arial" w:hAnsi="Arial"/>
                <w:sz w:val="18"/>
              </w:rPr>
            </w:pPr>
          </w:p>
        </w:tc>
        <w:tc>
          <w:tcPr>
            <w:tcW w:w="275" w:type="pct"/>
            <w:tcPrChange w:id="2803" w:author="Man Hung Ng (Nokia)" w:date="2023-08-14T14:03:00Z">
              <w:tcPr>
                <w:tcW w:w="671" w:type="dxa"/>
                <w:gridSpan w:val="2"/>
              </w:tcPr>
            </w:tcPrChange>
          </w:tcPr>
          <w:p w14:paraId="7CC19B38" w14:textId="77777777" w:rsidR="00EC76DA" w:rsidRPr="00EC2B4E" w:rsidRDefault="00EC76DA" w:rsidP="002A697C">
            <w:pPr>
              <w:keepLines/>
              <w:spacing w:after="0"/>
              <w:jc w:val="center"/>
              <w:rPr>
                <w:rFonts w:ascii="Arial" w:hAnsi="Arial"/>
                <w:sz w:val="18"/>
              </w:rPr>
            </w:pPr>
          </w:p>
        </w:tc>
        <w:tc>
          <w:tcPr>
            <w:tcW w:w="275" w:type="pct"/>
            <w:vAlign w:val="center"/>
            <w:tcPrChange w:id="2804" w:author="Man Hung Ng (Nokia)" w:date="2023-08-14T14:03:00Z">
              <w:tcPr>
                <w:tcW w:w="672" w:type="dxa"/>
                <w:vAlign w:val="center"/>
              </w:tcPr>
            </w:tcPrChange>
          </w:tcPr>
          <w:p w14:paraId="2A6CA5D6" w14:textId="77777777" w:rsidR="00EC76DA" w:rsidRPr="00EC2B4E" w:rsidRDefault="00EC76DA" w:rsidP="002A697C">
            <w:pPr>
              <w:keepLines/>
              <w:spacing w:after="0"/>
              <w:jc w:val="center"/>
              <w:rPr>
                <w:rFonts w:ascii="Arial" w:hAnsi="Arial"/>
                <w:sz w:val="18"/>
              </w:rPr>
            </w:pPr>
          </w:p>
        </w:tc>
        <w:tc>
          <w:tcPr>
            <w:tcW w:w="275" w:type="pct"/>
            <w:tcPrChange w:id="2805" w:author="Man Hung Ng (Nokia)" w:date="2023-08-14T14:03:00Z">
              <w:tcPr>
                <w:tcW w:w="671" w:type="dxa"/>
              </w:tcPr>
            </w:tcPrChange>
          </w:tcPr>
          <w:p w14:paraId="2522CB33" w14:textId="77777777" w:rsidR="00EC76DA" w:rsidRPr="00EC2B4E" w:rsidRDefault="00EC76DA" w:rsidP="002A697C">
            <w:pPr>
              <w:keepLines/>
              <w:spacing w:after="0"/>
              <w:jc w:val="center"/>
              <w:rPr>
                <w:rFonts w:ascii="Arial" w:hAnsi="Arial"/>
                <w:sz w:val="18"/>
              </w:rPr>
            </w:pPr>
          </w:p>
        </w:tc>
        <w:tc>
          <w:tcPr>
            <w:tcW w:w="274" w:type="pct"/>
            <w:vAlign w:val="center"/>
            <w:tcPrChange w:id="2806" w:author="Man Hung Ng (Nokia)" w:date="2023-08-14T14:03:00Z">
              <w:tcPr>
                <w:tcW w:w="672" w:type="dxa"/>
                <w:vAlign w:val="center"/>
              </w:tcPr>
            </w:tcPrChange>
          </w:tcPr>
          <w:p w14:paraId="42DA2FCE" w14:textId="77777777" w:rsidR="00EC76DA" w:rsidRPr="00EC2B4E" w:rsidRDefault="00EC76DA" w:rsidP="002A697C">
            <w:pPr>
              <w:keepNext/>
              <w:keepLines/>
              <w:spacing w:after="0"/>
              <w:jc w:val="center"/>
              <w:rPr>
                <w:rFonts w:ascii="Arial" w:hAnsi="Arial"/>
                <w:sz w:val="18"/>
              </w:rPr>
            </w:pPr>
          </w:p>
        </w:tc>
      </w:tr>
      <w:tr w:rsidR="00EC76DA" w:rsidRPr="00EC2B4E" w14:paraId="681F58F7" w14:textId="77777777" w:rsidTr="00EC76DA">
        <w:trPr>
          <w:cantSplit/>
          <w:jc w:val="center"/>
          <w:trPrChange w:id="2807" w:author="Man Hung Ng (Nokia)" w:date="2023-08-14T14:03:00Z">
            <w:trPr>
              <w:cantSplit/>
              <w:jc w:val="center"/>
            </w:trPr>
          </w:trPrChange>
        </w:trPr>
        <w:tc>
          <w:tcPr>
            <w:tcW w:w="302" w:type="pct"/>
            <w:tcBorders>
              <w:bottom w:val="nil"/>
            </w:tcBorders>
            <w:vAlign w:val="center"/>
            <w:tcPrChange w:id="2808" w:author="Man Hung Ng (Nokia)" w:date="2023-08-14T14:03:00Z">
              <w:tcPr>
                <w:tcW w:w="738" w:type="dxa"/>
                <w:gridSpan w:val="2"/>
                <w:tcBorders>
                  <w:bottom w:val="nil"/>
                </w:tcBorders>
                <w:vAlign w:val="center"/>
              </w:tcPr>
            </w:tcPrChange>
          </w:tcPr>
          <w:p w14:paraId="19D64379" w14:textId="77777777" w:rsidR="00EC76DA" w:rsidRPr="00EC2B4E" w:rsidRDefault="00EC76DA" w:rsidP="002A697C">
            <w:pPr>
              <w:keepLines/>
              <w:spacing w:after="0"/>
              <w:jc w:val="center"/>
              <w:rPr>
                <w:rFonts w:ascii="Arial" w:hAnsi="Arial"/>
                <w:sz w:val="18"/>
              </w:rPr>
            </w:pPr>
          </w:p>
        </w:tc>
        <w:tc>
          <w:tcPr>
            <w:tcW w:w="302" w:type="pct"/>
            <w:vAlign w:val="center"/>
            <w:tcPrChange w:id="2809" w:author="Man Hung Ng (Nokia)" w:date="2023-08-14T14:03:00Z">
              <w:tcPr>
                <w:tcW w:w="738" w:type="dxa"/>
                <w:gridSpan w:val="2"/>
                <w:vAlign w:val="center"/>
              </w:tcPr>
            </w:tcPrChange>
          </w:tcPr>
          <w:p w14:paraId="4BE729BC"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810" w:author="Man Hung Ng (Nokia)" w:date="2023-08-14T14:03:00Z">
              <w:tcPr>
                <w:tcW w:w="671" w:type="dxa"/>
                <w:gridSpan w:val="2"/>
              </w:tcPr>
            </w:tcPrChange>
          </w:tcPr>
          <w:p w14:paraId="7E38F4A6" w14:textId="77777777" w:rsidR="00EC76DA" w:rsidRPr="00EC2B4E" w:rsidRDefault="00EC76DA" w:rsidP="002A697C">
            <w:pPr>
              <w:keepLines/>
              <w:spacing w:after="0"/>
              <w:jc w:val="center"/>
              <w:rPr>
                <w:rFonts w:ascii="Arial" w:hAnsi="Arial"/>
                <w:sz w:val="18"/>
              </w:rPr>
            </w:pPr>
          </w:p>
        </w:tc>
        <w:tc>
          <w:tcPr>
            <w:tcW w:w="275" w:type="pct"/>
            <w:tcPrChange w:id="2811" w:author="Man Hung Ng (Nokia)" w:date="2023-08-14T14:03:00Z">
              <w:tcPr>
                <w:tcW w:w="672" w:type="dxa"/>
                <w:gridSpan w:val="3"/>
              </w:tcPr>
            </w:tcPrChange>
          </w:tcPr>
          <w:p w14:paraId="6A0E7EF6"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812" w:author="Man Hung Ng (Nokia)" w:date="2023-08-14T14:03:00Z">
              <w:tcPr>
                <w:tcW w:w="671" w:type="dxa"/>
                <w:gridSpan w:val="2"/>
                <w:vAlign w:val="center"/>
              </w:tcPr>
            </w:tcPrChange>
          </w:tcPr>
          <w:p w14:paraId="49298A8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813" w:author="Man Hung Ng (Nokia)" w:date="2023-08-14T14:03:00Z">
              <w:tcPr>
                <w:tcW w:w="672" w:type="dxa"/>
                <w:gridSpan w:val="2"/>
                <w:vAlign w:val="center"/>
              </w:tcPr>
            </w:tcPrChange>
          </w:tcPr>
          <w:p w14:paraId="59B4D4E8"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814" w:author="Man Hung Ng (Nokia)" w:date="2023-08-14T14:03:00Z">
              <w:tcPr>
                <w:tcW w:w="671" w:type="dxa"/>
                <w:gridSpan w:val="2"/>
                <w:vAlign w:val="center"/>
              </w:tcPr>
            </w:tcPrChange>
          </w:tcPr>
          <w:p w14:paraId="09589D07"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815" w:author="Man Hung Ng (Nokia)" w:date="2023-08-14T14:03:00Z">
              <w:tcPr>
                <w:tcW w:w="672" w:type="dxa"/>
                <w:gridSpan w:val="3"/>
                <w:vAlign w:val="center"/>
              </w:tcPr>
            </w:tcPrChange>
          </w:tcPr>
          <w:p w14:paraId="278CD9BB" w14:textId="77777777" w:rsidR="00EC76DA" w:rsidRPr="00EC2B4E" w:rsidRDefault="00EC76DA" w:rsidP="002A697C">
            <w:pPr>
              <w:keepLines/>
              <w:spacing w:after="0"/>
              <w:jc w:val="center"/>
              <w:rPr>
                <w:rFonts w:ascii="Arial" w:hAnsi="Arial"/>
                <w:sz w:val="18"/>
              </w:rPr>
            </w:pPr>
          </w:p>
        </w:tc>
        <w:tc>
          <w:tcPr>
            <w:tcW w:w="275" w:type="pct"/>
            <w:tcPrChange w:id="2816" w:author="Man Hung Ng (Nokia)" w:date="2023-08-14T14:03:00Z">
              <w:tcPr>
                <w:tcW w:w="671" w:type="dxa"/>
                <w:gridSpan w:val="2"/>
              </w:tcPr>
            </w:tcPrChange>
          </w:tcPr>
          <w:p w14:paraId="618999A6" w14:textId="77777777" w:rsidR="00EC76DA" w:rsidRPr="00EC2B4E" w:rsidRDefault="00EC76DA" w:rsidP="002A697C">
            <w:pPr>
              <w:keepLines/>
              <w:spacing w:after="0"/>
              <w:jc w:val="center"/>
              <w:rPr>
                <w:rFonts w:ascii="Arial" w:hAnsi="Arial"/>
                <w:sz w:val="18"/>
              </w:rPr>
            </w:pPr>
          </w:p>
        </w:tc>
        <w:tc>
          <w:tcPr>
            <w:tcW w:w="275" w:type="pct"/>
            <w:tcPrChange w:id="2817" w:author="Man Hung Ng (Nokia)" w:date="2023-08-14T14:03:00Z">
              <w:tcPr>
                <w:tcW w:w="672" w:type="dxa"/>
                <w:gridSpan w:val="2"/>
              </w:tcPr>
            </w:tcPrChange>
          </w:tcPr>
          <w:p w14:paraId="76D8506A" w14:textId="77777777" w:rsidR="00EC76DA" w:rsidRPr="00EC2B4E" w:rsidRDefault="00EC76DA" w:rsidP="002A697C">
            <w:pPr>
              <w:keepNext/>
              <w:keepLines/>
              <w:spacing w:after="0"/>
              <w:jc w:val="center"/>
              <w:rPr>
                <w:rFonts w:ascii="Arial" w:hAnsi="Arial"/>
                <w:sz w:val="18"/>
              </w:rPr>
            </w:pPr>
          </w:p>
        </w:tc>
        <w:tc>
          <w:tcPr>
            <w:tcW w:w="275" w:type="pct"/>
            <w:vAlign w:val="center"/>
            <w:tcPrChange w:id="2818" w:author="Man Hung Ng (Nokia)" w:date="2023-08-14T14:03:00Z">
              <w:tcPr>
                <w:tcW w:w="671" w:type="dxa"/>
                <w:gridSpan w:val="2"/>
                <w:vAlign w:val="center"/>
              </w:tcPr>
            </w:tcPrChange>
          </w:tcPr>
          <w:p w14:paraId="6391EDEA" w14:textId="77777777" w:rsidR="00EC76DA" w:rsidRPr="00EC2B4E" w:rsidRDefault="00EC76DA" w:rsidP="002A697C">
            <w:pPr>
              <w:keepNext/>
              <w:keepLines/>
              <w:spacing w:after="0"/>
              <w:jc w:val="center"/>
              <w:rPr>
                <w:rFonts w:ascii="Arial" w:hAnsi="Arial"/>
                <w:sz w:val="18"/>
              </w:rPr>
            </w:pPr>
          </w:p>
        </w:tc>
        <w:tc>
          <w:tcPr>
            <w:tcW w:w="275" w:type="pct"/>
            <w:tcPrChange w:id="2819" w:author="Man Hung Ng (Nokia)" w:date="2023-08-14T14:03:00Z">
              <w:tcPr>
                <w:tcW w:w="672" w:type="dxa"/>
                <w:gridSpan w:val="3"/>
              </w:tcPr>
            </w:tcPrChange>
          </w:tcPr>
          <w:p w14:paraId="70610A23" w14:textId="77777777" w:rsidR="00EC76DA" w:rsidRPr="00EC2B4E" w:rsidRDefault="00EC76DA" w:rsidP="002A697C">
            <w:pPr>
              <w:keepNext/>
              <w:keepLines/>
              <w:spacing w:after="0"/>
              <w:jc w:val="center"/>
              <w:rPr>
                <w:rFonts w:ascii="Arial" w:hAnsi="Arial"/>
                <w:sz w:val="18"/>
              </w:rPr>
            </w:pPr>
          </w:p>
        </w:tc>
        <w:tc>
          <w:tcPr>
            <w:tcW w:w="275" w:type="pct"/>
            <w:vAlign w:val="center"/>
            <w:tcPrChange w:id="2820" w:author="Man Hung Ng (Nokia)" w:date="2023-08-14T14:03:00Z">
              <w:tcPr>
                <w:tcW w:w="671" w:type="dxa"/>
                <w:gridSpan w:val="2"/>
                <w:vAlign w:val="center"/>
              </w:tcPr>
            </w:tcPrChange>
          </w:tcPr>
          <w:p w14:paraId="55CEE2A4" w14:textId="77777777" w:rsidR="00EC76DA" w:rsidRPr="00EC2B4E" w:rsidRDefault="00EC76DA" w:rsidP="002A697C">
            <w:pPr>
              <w:keepLines/>
              <w:spacing w:after="0"/>
              <w:jc w:val="center"/>
              <w:rPr>
                <w:rFonts w:ascii="Arial" w:hAnsi="Arial"/>
                <w:sz w:val="18"/>
              </w:rPr>
            </w:pPr>
          </w:p>
        </w:tc>
        <w:tc>
          <w:tcPr>
            <w:tcW w:w="275" w:type="pct"/>
            <w:vAlign w:val="center"/>
            <w:tcPrChange w:id="2821" w:author="Man Hung Ng (Nokia)" w:date="2023-08-14T14:03:00Z">
              <w:tcPr>
                <w:tcW w:w="672" w:type="dxa"/>
                <w:gridSpan w:val="2"/>
                <w:vAlign w:val="center"/>
              </w:tcPr>
            </w:tcPrChange>
          </w:tcPr>
          <w:p w14:paraId="7CD98637" w14:textId="77777777" w:rsidR="00EC76DA" w:rsidRPr="00EC2B4E" w:rsidRDefault="00EC76DA" w:rsidP="002A697C">
            <w:pPr>
              <w:keepLines/>
              <w:spacing w:after="0"/>
              <w:jc w:val="center"/>
              <w:rPr>
                <w:rFonts w:ascii="Arial" w:hAnsi="Arial"/>
                <w:sz w:val="18"/>
              </w:rPr>
            </w:pPr>
          </w:p>
        </w:tc>
        <w:tc>
          <w:tcPr>
            <w:tcW w:w="275" w:type="pct"/>
            <w:tcPrChange w:id="2822" w:author="Man Hung Ng (Nokia)" w:date="2023-08-14T14:03:00Z">
              <w:tcPr>
                <w:tcW w:w="671" w:type="dxa"/>
                <w:gridSpan w:val="2"/>
              </w:tcPr>
            </w:tcPrChange>
          </w:tcPr>
          <w:p w14:paraId="3FFEE79D" w14:textId="77777777" w:rsidR="00EC76DA" w:rsidRPr="00EC2B4E" w:rsidRDefault="00EC76DA" w:rsidP="002A697C">
            <w:pPr>
              <w:keepLines/>
              <w:spacing w:after="0"/>
              <w:jc w:val="center"/>
              <w:rPr>
                <w:rFonts w:ascii="Arial" w:hAnsi="Arial"/>
                <w:sz w:val="18"/>
              </w:rPr>
            </w:pPr>
          </w:p>
        </w:tc>
        <w:tc>
          <w:tcPr>
            <w:tcW w:w="275" w:type="pct"/>
            <w:vAlign w:val="center"/>
            <w:tcPrChange w:id="2823" w:author="Man Hung Ng (Nokia)" w:date="2023-08-14T14:03:00Z">
              <w:tcPr>
                <w:tcW w:w="672" w:type="dxa"/>
                <w:vAlign w:val="center"/>
              </w:tcPr>
            </w:tcPrChange>
          </w:tcPr>
          <w:p w14:paraId="310840C9" w14:textId="77777777" w:rsidR="00EC76DA" w:rsidRPr="00EC2B4E" w:rsidRDefault="00EC76DA" w:rsidP="002A697C">
            <w:pPr>
              <w:keepLines/>
              <w:spacing w:after="0"/>
              <w:jc w:val="center"/>
              <w:rPr>
                <w:rFonts w:ascii="Arial" w:hAnsi="Arial"/>
                <w:sz w:val="18"/>
              </w:rPr>
            </w:pPr>
          </w:p>
        </w:tc>
        <w:tc>
          <w:tcPr>
            <w:tcW w:w="275" w:type="pct"/>
            <w:tcPrChange w:id="2824" w:author="Man Hung Ng (Nokia)" w:date="2023-08-14T14:03:00Z">
              <w:tcPr>
                <w:tcW w:w="671" w:type="dxa"/>
              </w:tcPr>
            </w:tcPrChange>
          </w:tcPr>
          <w:p w14:paraId="24AA3530" w14:textId="77777777" w:rsidR="00EC76DA" w:rsidRPr="00EC2B4E" w:rsidRDefault="00EC76DA" w:rsidP="002A697C">
            <w:pPr>
              <w:keepLines/>
              <w:spacing w:after="0"/>
              <w:jc w:val="center"/>
              <w:rPr>
                <w:rFonts w:ascii="Arial" w:hAnsi="Arial"/>
                <w:sz w:val="18"/>
              </w:rPr>
            </w:pPr>
          </w:p>
        </w:tc>
        <w:tc>
          <w:tcPr>
            <w:tcW w:w="274" w:type="pct"/>
            <w:vAlign w:val="center"/>
            <w:tcPrChange w:id="2825" w:author="Man Hung Ng (Nokia)" w:date="2023-08-14T14:03:00Z">
              <w:tcPr>
                <w:tcW w:w="672" w:type="dxa"/>
                <w:vAlign w:val="center"/>
              </w:tcPr>
            </w:tcPrChange>
          </w:tcPr>
          <w:p w14:paraId="30C747EF" w14:textId="77777777" w:rsidR="00EC76DA" w:rsidRPr="00EC2B4E" w:rsidRDefault="00EC76DA" w:rsidP="002A697C">
            <w:pPr>
              <w:keepNext/>
              <w:keepLines/>
              <w:spacing w:after="0"/>
              <w:jc w:val="center"/>
              <w:rPr>
                <w:rFonts w:ascii="Arial" w:hAnsi="Arial"/>
                <w:sz w:val="18"/>
              </w:rPr>
            </w:pPr>
          </w:p>
        </w:tc>
      </w:tr>
      <w:tr w:rsidR="00EC76DA" w:rsidRPr="00EC2B4E" w14:paraId="667DAA07" w14:textId="77777777" w:rsidTr="00EC76DA">
        <w:trPr>
          <w:cantSplit/>
          <w:jc w:val="center"/>
          <w:trPrChange w:id="2826" w:author="Man Hung Ng (Nokia)" w:date="2023-08-14T14:03:00Z">
            <w:trPr>
              <w:cantSplit/>
              <w:jc w:val="center"/>
            </w:trPr>
          </w:trPrChange>
        </w:trPr>
        <w:tc>
          <w:tcPr>
            <w:tcW w:w="302" w:type="pct"/>
            <w:tcBorders>
              <w:top w:val="nil"/>
              <w:bottom w:val="nil"/>
            </w:tcBorders>
            <w:vAlign w:val="center"/>
            <w:tcPrChange w:id="2827" w:author="Man Hung Ng (Nokia)" w:date="2023-08-14T14:03:00Z">
              <w:tcPr>
                <w:tcW w:w="738" w:type="dxa"/>
                <w:gridSpan w:val="2"/>
                <w:tcBorders>
                  <w:top w:val="nil"/>
                  <w:bottom w:val="nil"/>
                </w:tcBorders>
                <w:vAlign w:val="center"/>
              </w:tcPr>
            </w:tcPrChange>
          </w:tcPr>
          <w:p w14:paraId="15A4DDF7" w14:textId="77777777" w:rsidR="00EC76DA" w:rsidRPr="00EC2B4E" w:rsidRDefault="00EC76DA" w:rsidP="002A697C">
            <w:pPr>
              <w:keepLines/>
              <w:spacing w:after="0"/>
              <w:jc w:val="center"/>
              <w:rPr>
                <w:rFonts w:ascii="Arial" w:hAnsi="Arial"/>
                <w:sz w:val="18"/>
              </w:rPr>
            </w:pPr>
            <w:r w:rsidRPr="00EC2B4E">
              <w:rPr>
                <w:rFonts w:ascii="Arial" w:hAnsi="Arial" w:hint="eastAsia"/>
                <w:sz w:val="18"/>
                <w:lang w:eastAsia="zh-CN"/>
              </w:rPr>
              <w:t>n89</w:t>
            </w:r>
          </w:p>
        </w:tc>
        <w:tc>
          <w:tcPr>
            <w:tcW w:w="302" w:type="pct"/>
            <w:vAlign w:val="center"/>
            <w:tcPrChange w:id="2828" w:author="Man Hung Ng (Nokia)" w:date="2023-08-14T14:03:00Z">
              <w:tcPr>
                <w:tcW w:w="738" w:type="dxa"/>
                <w:gridSpan w:val="2"/>
                <w:vAlign w:val="center"/>
              </w:tcPr>
            </w:tcPrChange>
          </w:tcPr>
          <w:p w14:paraId="70E40539"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829" w:author="Man Hung Ng (Nokia)" w:date="2023-08-14T14:03:00Z">
              <w:tcPr>
                <w:tcW w:w="671" w:type="dxa"/>
                <w:gridSpan w:val="2"/>
              </w:tcPr>
            </w:tcPrChange>
          </w:tcPr>
          <w:p w14:paraId="76A95A42" w14:textId="77777777" w:rsidR="00EC76DA" w:rsidRPr="00EC2B4E" w:rsidRDefault="00EC76DA" w:rsidP="002A697C">
            <w:pPr>
              <w:keepLines/>
              <w:spacing w:after="0"/>
              <w:jc w:val="center"/>
              <w:rPr>
                <w:rFonts w:ascii="Arial" w:hAnsi="Arial"/>
                <w:sz w:val="18"/>
              </w:rPr>
            </w:pPr>
          </w:p>
        </w:tc>
        <w:tc>
          <w:tcPr>
            <w:tcW w:w="275" w:type="pct"/>
            <w:tcPrChange w:id="2830" w:author="Man Hung Ng (Nokia)" w:date="2023-08-14T14:03:00Z">
              <w:tcPr>
                <w:tcW w:w="672" w:type="dxa"/>
                <w:gridSpan w:val="3"/>
              </w:tcPr>
            </w:tcPrChange>
          </w:tcPr>
          <w:p w14:paraId="59F88E3C" w14:textId="77777777" w:rsidR="00EC76DA" w:rsidRPr="00EC2B4E" w:rsidRDefault="00EC76DA" w:rsidP="002A697C">
            <w:pPr>
              <w:keepLines/>
              <w:spacing w:after="0"/>
              <w:jc w:val="center"/>
              <w:rPr>
                <w:rFonts w:ascii="Arial" w:hAnsi="Arial"/>
                <w:sz w:val="18"/>
              </w:rPr>
            </w:pPr>
          </w:p>
        </w:tc>
        <w:tc>
          <w:tcPr>
            <w:tcW w:w="274" w:type="pct"/>
            <w:vAlign w:val="center"/>
            <w:tcPrChange w:id="2831" w:author="Man Hung Ng (Nokia)" w:date="2023-08-14T14:03:00Z">
              <w:tcPr>
                <w:tcW w:w="671" w:type="dxa"/>
                <w:gridSpan w:val="2"/>
                <w:vAlign w:val="center"/>
              </w:tcPr>
            </w:tcPrChange>
          </w:tcPr>
          <w:p w14:paraId="2F75822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832" w:author="Man Hung Ng (Nokia)" w:date="2023-08-14T14:03:00Z">
              <w:tcPr>
                <w:tcW w:w="672" w:type="dxa"/>
                <w:gridSpan w:val="2"/>
                <w:vAlign w:val="center"/>
              </w:tcPr>
            </w:tcPrChange>
          </w:tcPr>
          <w:p w14:paraId="4A0F747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833" w:author="Man Hung Ng (Nokia)" w:date="2023-08-14T14:03:00Z">
              <w:tcPr>
                <w:tcW w:w="671" w:type="dxa"/>
                <w:gridSpan w:val="2"/>
                <w:vAlign w:val="center"/>
              </w:tcPr>
            </w:tcPrChange>
          </w:tcPr>
          <w:p w14:paraId="4DF34EE5"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834" w:author="Man Hung Ng (Nokia)" w:date="2023-08-14T14:03:00Z">
              <w:tcPr>
                <w:tcW w:w="672" w:type="dxa"/>
                <w:gridSpan w:val="3"/>
                <w:vAlign w:val="center"/>
              </w:tcPr>
            </w:tcPrChange>
          </w:tcPr>
          <w:p w14:paraId="0A268F58" w14:textId="77777777" w:rsidR="00EC76DA" w:rsidRPr="00EC2B4E" w:rsidRDefault="00EC76DA" w:rsidP="002A697C">
            <w:pPr>
              <w:keepLines/>
              <w:spacing w:after="0"/>
              <w:jc w:val="center"/>
              <w:rPr>
                <w:rFonts w:ascii="Arial" w:hAnsi="Arial"/>
                <w:sz w:val="18"/>
              </w:rPr>
            </w:pPr>
          </w:p>
        </w:tc>
        <w:tc>
          <w:tcPr>
            <w:tcW w:w="275" w:type="pct"/>
            <w:tcPrChange w:id="2835" w:author="Man Hung Ng (Nokia)" w:date="2023-08-14T14:03:00Z">
              <w:tcPr>
                <w:tcW w:w="671" w:type="dxa"/>
                <w:gridSpan w:val="2"/>
              </w:tcPr>
            </w:tcPrChange>
          </w:tcPr>
          <w:p w14:paraId="0455E8E1" w14:textId="77777777" w:rsidR="00EC76DA" w:rsidRPr="00EC2B4E" w:rsidRDefault="00EC76DA" w:rsidP="002A697C">
            <w:pPr>
              <w:keepLines/>
              <w:spacing w:after="0"/>
              <w:jc w:val="center"/>
              <w:rPr>
                <w:rFonts w:ascii="Arial" w:hAnsi="Arial"/>
                <w:sz w:val="18"/>
              </w:rPr>
            </w:pPr>
          </w:p>
        </w:tc>
        <w:tc>
          <w:tcPr>
            <w:tcW w:w="275" w:type="pct"/>
            <w:tcPrChange w:id="2836" w:author="Man Hung Ng (Nokia)" w:date="2023-08-14T14:03:00Z">
              <w:tcPr>
                <w:tcW w:w="672" w:type="dxa"/>
                <w:gridSpan w:val="2"/>
              </w:tcPr>
            </w:tcPrChange>
          </w:tcPr>
          <w:p w14:paraId="6ED3C545" w14:textId="77777777" w:rsidR="00EC76DA" w:rsidRPr="00EC2B4E" w:rsidRDefault="00EC76DA" w:rsidP="002A697C">
            <w:pPr>
              <w:keepNext/>
              <w:keepLines/>
              <w:spacing w:after="0"/>
              <w:jc w:val="center"/>
              <w:rPr>
                <w:rFonts w:ascii="Arial" w:hAnsi="Arial"/>
                <w:sz w:val="18"/>
              </w:rPr>
            </w:pPr>
          </w:p>
        </w:tc>
        <w:tc>
          <w:tcPr>
            <w:tcW w:w="275" w:type="pct"/>
            <w:vAlign w:val="center"/>
            <w:tcPrChange w:id="2837" w:author="Man Hung Ng (Nokia)" w:date="2023-08-14T14:03:00Z">
              <w:tcPr>
                <w:tcW w:w="671" w:type="dxa"/>
                <w:gridSpan w:val="2"/>
                <w:vAlign w:val="center"/>
              </w:tcPr>
            </w:tcPrChange>
          </w:tcPr>
          <w:p w14:paraId="4D43D77C" w14:textId="77777777" w:rsidR="00EC76DA" w:rsidRPr="00EC2B4E" w:rsidRDefault="00EC76DA" w:rsidP="002A697C">
            <w:pPr>
              <w:keepNext/>
              <w:keepLines/>
              <w:spacing w:after="0"/>
              <w:jc w:val="center"/>
              <w:rPr>
                <w:rFonts w:ascii="Arial" w:hAnsi="Arial"/>
                <w:sz w:val="18"/>
              </w:rPr>
            </w:pPr>
          </w:p>
        </w:tc>
        <w:tc>
          <w:tcPr>
            <w:tcW w:w="275" w:type="pct"/>
            <w:tcPrChange w:id="2838" w:author="Man Hung Ng (Nokia)" w:date="2023-08-14T14:03:00Z">
              <w:tcPr>
                <w:tcW w:w="672" w:type="dxa"/>
                <w:gridSpan w:val="3"/>
              </w:tcPr>
            </w:tcPrChange>
          </w:tcPr>
          <w:p w14:paraId="3EAE8DC8" w14:textId="77777777" w:rsidR="00EC76DA" w:rsidRPr="00EC2B4E" w:rsidRDefault="00EC76DA" w:rsidP="002A697C">
            <w:pPr>
              <w:keepNext/>
              <w:keepLines/>
              <w:spacing w:after="0"/>
              <w:jc w:val="center"/>
              <w:rPr>
                <w:rFonts w:ascii="Arial" w:hAnsi="Arial"/>
                <w:sz w:val="18"/>
              </w:rPr>
            </w:pPr>
          </w:p>
        </w:tc>
        <w:tc>
          <w:tcPr>
            <w:tcW w:w="275" w:type="pct"/>
            <w:vAlign w:val="center"/>
            <w:tcPrChange w:id="2839" w:author="Man Hung Ng (Nokia)" w:date="2023-08-14T14:03:00Z">
              <w:tcPr>
                <w:tcW w:w="671" w:type="dxa"/>
                <w:gridSpan w:val="2"/>
                <w:vAlign w:val="center"/>
              </w:tcPr>
            </w:tcPrChange>
          </w:tcPr>
          <w:p w14:paraId="49821469" w14:textId="77777777" w:rsidR="00EC76DA" w:rsidRPr="00EC2B4E" w:rsidRDefault="00EC76DA" w:rsidP="002A697C">
            <w:pPr>
              <w:keepLines/>
              <w:spacing w:after="0"/>
              <w:jc w:val="center"/>
              <w:rPr>
                <w:rFonts w:ascii="Arial" w:hAnsi="Arial"/>
                <w:sz w:val="18"/>
              </w:rPr>
            </w:pPr>
          </w:p>
        </w:tc>
        <w:tc>
          <w:tcPr>
            <w:tcW w:w="275" w:type="pct"/>
            <w:vAlign w:val="center"/>
            <w:tcPrChange w:id="2840" w:author="Man Hung Ng (Nokia)" w:date="2023-08-14T14:03:00Z">
              <w:tcPr>
                <w:tcW w:w="672" w:type="dxa"/>
                <w:gridSpan w:val="2"/>
                <w:vAlign w:val="center"/>
              </w:tcPr>
            </w:tcPrChange>
          </w:tcPr>
          <w:p w14:paraId="1E55E96C" w14:textId="77777777" w:rsidR="00EC76DA" w:rsidRPr="00EC2B4E" w:rsidRDefault="00EC76DA" w:rsidP="002A697C">
            <w:pPr>
              <w:keepLines/>
              <w:spacing w:after="0"/>
              <w:jc w:val="center"/>
              <w:rPr>
                <w:rFonts w:ascii="Arial" w:hAnsi="Arial"/>
                <w:sz w:val="18"/>
              </w:rPr>
            </w:pPr>
          </w:p>
        </w:tc>
        <w:tc>
          <w:tcPr>
            <w:tcW w:w="275" w:type="pct"/>
            <w:tcPrChange w:id="2841" w:author="Man Hung Ng (Nokia)" w:date="2023-08-14T14:03:00Z">
              <w:tcPr>
                <w:tcW w:w="671" w:type="dxa"/>
                <w:gridSpan w:val="2"/>
              </w:tcPr>
            </w:tcPrChange>
          </w:tcPr>
          <w:p w14:paraId="60E88F93" w14:textId="77777777" w:rsidR="00EC76DA" w:rsidRPr="00EC2B4E" w:rsidRDefault="00EC76DA" w:rsidP="002A697C">
            <w:pPr>
              <w:keepLines/>
              <w:spacing w:after="0"/>
              <w:jc w:val="center"/>
              <w:rPr>
                <w:rFonts w:ascii="Arial" w:hAnsi="Arial"/>
                <w:sz w:val="18"/>
              </w:rPr>
            </w:pPr>
          </w:p>
        </w:tc>
        <w:tc>
          <w:tcPr>
            <w:tcW w:w="275" w:type="pct"/>
            <w:vAlign w:val="center"/>
            <w:tcPrChange w:id="2842" w:author="Man Hung Ng (Nokia)" w:date="2023-08-14T14:03:00Z">
              <w:tcPr>
                <w:tcW w:w="672" w:type="dxa"/>
                <w:vAlign w:val="center"/>
              </w:tcPr>
            </w:tcPrChange>
          </w:tcPr>
          <w:p w14:paraId="54D8F535" w14:textId="77777777" w:rsidR="00EC76DA" w:rsidRPr="00EC2B4E" w:rsidRDefault="00EC76DA" w:rsidP="002A697C">
            <w:pPr>
              <w:keepLines/>
              <w:spacing w:after="0"/>
              <w:jc w:val="center"/>
              <w:rPr>
                <w:rFonts w:ascii="Arial" w:hAnsi="Arial"/>
                <w:sz w:val="18"/>
              </w:rPr>
            </w:pPr>
          </w:p>
        </w:tc>
        <w:tc>
          <w:tcPr>
            <w:tcW w:w="275" w:type="pct"/>
            <w:tcPrChange w:id="2843" w:author="Man Hung Ng (Nokia)" w:date="2023-08-14T14:03:00Z">
              <w:tcPr>
                <w:tcW w:w="671" w:type="dxa"/>
              </w:tcPr>
            </w:tcPrChange>
          </w:tcPr>
          <w:p w14:paraId="2243E74B" w14:textId="77777777" w:rsidR="00EC76DA" w:rsidRPr="00EC2B4E" w:rsidRDefault="00EC76DA" w:rsidP="002A697C">
            <w:pPr>
              <w:keepLines/>
              <w:spacing w:after="0"/>
              <w:jc w:val="center"/>
              <w:rPr>
                <w:rFonts w:ascii="Arial" w:hAnsi="Arial"/>
                <w:sz w:val="18"/>
              </w:rPr>
            </w:pPr>
          </w:p>
        </w:tc>
        <w:tc>
          <w:tcPr>
            <w:tcW w:w="274" w:type="pct"/>
            <w:vAlign w:val="center"/>
            <w:tcPrChange w:id="2844" w:author="Man Hung Ng (Nokia)" w:date="2023-08-14T14:03:00Z">
              <w:tcPr>
                <w:tcW w:w="672" w:type="dxa"/>
                <w:vAlign w:val="center"/>
              </w:tcPr>
            </w:tcPrChange>
          </w:tcPr>
          <w:p w14:paraId="220CF773" w14:textId="77777777" w:rsidR="00EC76DA" w:rsidRPr="00EC2B4E" w:rsidRDefault="00EC76DA" w:rsidP="002A697C">
            <w:pPr>
              <w:keepNext/>
              <w:keepLines/>
              <w:spacing w:after="0"/>
              <w:jc w:val="center"/>
              <w:rPr>
                <w:rFonts w:ascii="Arial" w:hAnsi="Arial"/>
                <w:sz w:val="18"/>
              </w:rPr>
            </w:pPr>
          </w:p>
        </w:tc>
      </w:tr>
      <w:tr w:rsidR="00EC76DA" w:rsidRPr="00EC2B4E" w14:paraId="764B477A" w14:textId="77777777" w:rsidTr="00EC76DA">
        <w:trPr>
          <w:cantSplit/>
          <w:jc w:val="center"/>
          <w:trPrChange w:id="2845" w:author="Man Hung Ng (Nokia)" w:date="2023-08-14T14:03:00Z">
            <w:trPr>
              <w:cantSplit/>
              <w:jc w:val="center"/>
            </w:trPr>
          </w:trPrChange>
        </w:trPr>
        <w:tc>
          <w:tcPr>
            <w:tcW w:w="302" w:type="pct"/>
            <w:tcBorders>
              <w:top w:val="nil"/>
            </w:tcBorders>
            <w:vAlign w:val="center"/>
            <w:tcPrChange w:id="2846" w:author="Man Hung Ng (Nokia)" w:date="2023-08-14T14:03:00Z">
              <w:tcPr>
                <w:tcW w:w="738" w:type="dxa"/>
                <w:gridSpan w:val="2"/>
                <w:tcBorders>
                  <w:top w:val="nil"/>
                </w:tcBorders>
                <w:vAlign w:val="center"/>
              </w:tcPr>
            </w:tcPrChange>
          </w:tcPr>
          <w:p w14:paraId="7DF0B1AB" w14:textId="77777777" w:rsidR="00EC76DA" w:rsidRPr="00EC2B4E" w:rsidRDefault="00EC76DA" w:rsidP="002A697C">
            <w:pPr>
              <w:keepLines/>
              <w:spacing w:after="0"/>
              <w:jc w:val="center"/>
              <w:rPr>
                <w:rFonts w:ascii="Arial" w:hAnsi="Arial"/>
                <w:sz w:val="18"/>
                <w:lang w:eastAsia="zh-CN"/>
              </w:rPr>
            </w:pPr>
          </w:p>
        </w:tc>
        <w:tc>
          <w:tcPr>
            <w:tcW w:w="302" w:type="pct"/>
            <w:vAlign w:val="center"/>
            <w:tcPrChange w:id="2847" w:author="Man Hung Ng (Nokia)" w:date="2023-08-14T14:03:00Z">
              <w:tcPr>
                <w:tcW w:w="738" w:type="dxa"/>
                <w:gridSpan w:val="2"/>
                <w:vAlign w:val="center"/>
              </w:tcPr>
            </w:tcPrChange>
          </w:tcPr>
          <w:p w14:paraId="15DCF93D"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848" w:author="Man Hung Ng (Nokia)" w:date="2023-08-14T14:03:00Z">
              <w:tcPr>
                <w:tcW w:w="671" w:type="dxa"/>
                <w:gridSpan w:val="2"/>
              </w:tcPr>
            </w:tcPrChange>
          </w:tcPr>
          <w:p w14:paraId="59526669" w14:textId="77777777" w:rsidR="00EC76DA" w:rsidRPr="00EC2B4E" w:rsidRDefault="00EC76DA" w:rsidP="002A697C">
            <w:pPr>
              <w:keepLines/>
              <w:spacing w:after="0"/>
              <w:jc w:val="center"/>
              <w:rPr>
                <w:rFonts w:ascii="Arial" w:hAnsi="Arial"/>
                <w:sz w:val="18"/>
              </w:rPr>
            </w:pPr>
          </w:p>
        </w:tc>
        <w:tc>
          <w:tcPr>
            <w:tcW w:w="275" w:type="pct"/>
            <w:tcPrChange w:id="2849" w:author="Man Hung Ng (Nokia)" w:date="2023-08-14T14:03:00Z">
              <w:tcPr>
                <w:tcW w:w="672" w:type="dxa"/>
                <w:gridSpan w:val="3"/>
              </w:tcPr>
            </w:tcPrChange>
          </w:tcPr>
          <w:p w14:paraId="492FAE66" w14:textId="77777777" w:rsidR="00EC76DA" w:rsidRPr="00EC2B4E" w:rsidRDefault="00EC76DA" w:rsidP="002A697C">
            <w:pPr>
              <w:keepLines/>
              <w:spacing w:after="0"/>
              <w:jc w:val="center"/>
              <w:rPr>
                <w:rFonts w:ascii="Arial" w:hAnsi="Arial"/>
                <w:sz w:val="18"/>
              </w:rPr>
            </w:pPr>
          </w:p>
        </w:tc>
        <w:tc>
          <w:tcPr>
            <w:tcW w:w="274" w:type="pct"/>
            <w:vAlign w:val="center"/>
            <w:tcPrChange w:id="2850" w:author="Man Hung Ng (Nokia)" w:date="2023-08-14T14:03:00Z">
              <w:tcPr>
                <w:tcW w:w="671" w:type="dxa"/>
                <w:gridSpan w:val="2"/>
                <w:vAlign w:val="center"/>
              </w:tcPr>
            </w:tcPrChange>
          </w:tcPr>
          <w:p w14:paraId="45425A3E" w14:textId="77777777" w:rsidR="00EC76DA" w:rsidRPr="00EC2B4E" w:rsidRDefault="00EC76DA" w:rsidP="002A697C">
            <w:pPr>
              <w:keepLines/>
              <w:spacing w:after="0"/>
              <w:jc w:val="center"/>
              <w:rPr>
                <w:rFonts w:ascii="Arial" w:hAnsi="Arial"/>
                <w:sz w:val="18"/>
              </w:rPr>
            </w:pPr>
          </w:p>
        </w:tc>
        <w:tc>
          <w:tcPr>
            <w:tcW w:w="275" w:type="pct"/>
            <w:vAlign w:val="center"/>
            <w:tcPrChange w:id="2851" w:author="Man Hung Ng (Nokia)" w:date="2023-08-14T14:03:00Z">
              <w:tcPr>
                <w:tcW w:w="672" w:type="dxa"/>
                <w:gridSpan w:val="2"/>
                <w:vAlign w:val="center"/>
              </w:tcPr>
            </w:tcPrChange>
          </w:tcPr>
          <w:p w14:paraId="1D8CD88A" w14:textId="77777777" w:rsidR="00EC76DA" w:rsidRPr="00EC2B4E" w:rsidRDefault="00EC76DA" w:rsidP="002A697C">
            <w:pPr>
              <w:keepLines/>
              <w:spacing w:after="0"/>
              <w:jc w:val="center"/>
              <w:rPr>
                <w:rFonts w:ascii="Arial" w:hAnsi="Arial"/>
                <w:sz w:val="18"/>
              </w:rPr>
            </w:pPr>
          </w:p>
        </w:tc>
        <w:tc>
          <w:tcPr>
            <w:tcW w:w="274" w:type="pct"/>
            <w:vAlign w:val="center"/>
            <w:tcPrChange w:id="2852" w:author="Man Hung Ng (Nokia)" w:date="2023-08-14T14:03:00Z">
              <w:tcPr>
                <w:tcW w:w="671" w:type="dxa"/>
                <w:gridSpan w:val="2"/>
                <w:vAlign w:val="center"/>
              </w:tcPr>
            </w:tcPrChange>
          </w:tcPr>
          <w:p w14:paraId="3F5BDBB5" w14:textId="77777777" w:rsidR="00EC76DA" w:rsidRPr="00EC2B4E" w:rsidRDefault="00EC76DA" w:rsidP="002A697C">
            <w:pPr>
              <w:keepLines/>
              <w:spacing w:after="0"/>
              <w:jc w:val="center"/>
              <w:rPr>
                <w:rFonts w:ascii="Arial" w:hAnsi="Arial"/>
                <w:sz w:val="18"/>
              </w:rPr>
            </w:pPr>
          </w:p>
        </w:tc>
        <w:tc>
          <w:tcPr>
            <w:tcW w:w="275" w:type="pct"/>
            <w:vAlign w:val="center"/>
            <w:tcPrChange w:id="2853" w:author="Man Hung Ng (Nokia)" w:date="2023-08-14T14:03:00Z">
              <w:tcPr>
                <w:tcW w:w="672" w:type="dxa"/>
                <w:gridSpan w:val="3"/>
                <w:vAlign w:val="center"/>
              </w:tcPr>
            </w:tcPrChange>
          </w:tcPr>
          <w:p w14:paraId="420883B9" w14:textId="77777777" w:rsidR="00EC76DA" w:rsidRPr="00EC2B4E" w:rsidRDefault="00EC76DA" w:rsidP="002A697C">
            <w:pPr>
              <w:keepLines/>
              <w:spacing w:after="0"/>
              <w:jc w:val="center"/>
              <w:rPr>
                <w:rFonts w:ascii="Arial" w:hAnsi="Arial"/>
                <w:sz w:val="18"/>
              </w:rPr>
            </w:pPr>
          </w:p>
        </w:tc>
        <w:tc>
          <w:tcPr>
            <w:tcW w:w="275" w:type="pct"/>
            <w:tcPrChange w:id="2854" w:author="Man Hung Ng (Nokia)" w:date="2023-08-14T14:03:00Z">
              <w:tcPr>
                <w:tcW w:w="671" w:type="dxa"/>
                <w:gridSpan w:val="2"/>
              </w:tcPr>
            </w:tcPrChange>
          </w:tcPr>
          <w:p w14:paraId="5BB2294C" w14:textId="77777777" w:rsidR="00EC76DA" w:rsidRPr="00EC2B4E" w:rsidRDefault="00EC76DA" w:rsidP="002A697C">
            <w:pPr>
              <w:keepLines/>
              <w:spacing w:after="0"/>
              <w:jc w:val="center"/>
              <w:rPr>
                <w:rFonts w:ascii="Arial" w:hAnsi="Arial"/>
                <w:sz w:val="18"/>
              </w:rPr>
            </w:pPr>
          </w:p>
        </w:tc>
        <w:tc>
          <w:tcPr>
            <w:tcW w:w="275" w:type="pct"/>
            <w:tcPrChange w:id="2855" w:author="Man Hung Ng (Nokia)" w:date="2023-08-14T14:03:00Z">
              <w:tcPr>
                <w:tcW w:w="672" w:type="dxa"/>
                <w:gridSpan w:val="2"/>
              </w:tcPr>
            </w:tcPrChange>
          </w:tcPr>
          <w:p w14:paraId="5CE72153" w14:textId="77777777" w:rsidR="00EC76DA" w:rsidRPr="00EC2B4E" w:rsidRDefault="00EC76DA" w:rsidP="002A697C">
            <w:pPr>
              <w:keepNext/>
              <w:keepLines/>
              <w:spacing w:after="0"/>
              <w:jc w:val="center"/>
              <w:rPr>
                <w:rFonts w:ascii="Arial" w:hAnsi="Arial"/>
                <w:sz w:val="18"/>
              </w:rPr>
            </w:pPr>
          </w:p>
        </w:tc>
        <w:tc>
          <w:tcPr>
            <w:tcW w:w="275" w:type="pct"/>
            <w:vAlign w:val="center"/>
            <w:tcPrChange w:id="2856" w:author="Man Hung Ng (Nokia)" w:date="2023-08-14T14:03:00Z">
              <w:tcPr>
                <w:tcW w:w="671" w:type="dxa"/>
                <w:gridSpan w:val="2"/>
                <w:vAlign w:val="center"/>
              </w:tcPr>
            </w:tcPrChange>
          </w:tcPr>
          <w:p w14:paraId="29F64964" w14:textId="77777777" w:rsidR="00EC76DA" w:rsidRPr="00EC2B4E" w:rsidRDefault="00EC76DA" w:rsidP="002A697C">
            <w:pPr>
              <w:keepNext/>
              <w:keepLines/>
              <w:spacing w:after="0"/>
              <w:jc w:val="center"/>
              <w:rPr>
                <w:rFonts w:ascii="Arial" w:hAnsi="Arial"/>
                <w:sz w:val="18"/>
              </w:rPr>
            </w:pPr>
          </w:p>
        </w:tc>
        <w:tc>
          <w:tcPr>
            <w:tcW w:w="275" w:type="pct"/>
            <w:tcPrChange w:id="2857" w:author="Man Hung Ng (Nokia)" w:date="2023-08-14T14:03:00Z">
              <w:tcPr>
                <w:tcW w:w="672" w:type="dxa"/>
                <w:gridSpan w:val="3"/>
              </w:tcPr>
            </w:tcPrChange>
          </w:tcPr>
          <w:p w14:paraId="686A4BCE" w14:textId="77777777" w:rsidR="00EC76DA" w:rsidRPr="00EC2B4E" w:rsidRDefault="00EC76DA" w:rsidP="002A697C">
            <w:pPr>
              <w:keepNext/>
              <w:keepLines/>
              <w:spacing w:after="0"/>
              <w:jc w:val="center"/>
              <w:rPr>
                <w:rFonts w:ascii="Arial" w:hAnsi="Arial"/>
                <w:sz w:val="18"/>
              </w:rPr>
            </w:pPr>
          </w:p>
        </w:tc>
        <w:tc>
          <w:tcPr>
            <w:tcW w:w="275" w:type="pct"/>
            <w:vAlign w:val="center"/>
            <w:tcPrChange w:id="2858" w:author="Man Hung Ng (Nokia)" w:date="2023-08-14T14:03:00Z">
              <w:tcPr>
                <w:tcW w:w="671" w:type="dxa"/>
                <w:gridSpan w:val="2"/>
                <w:vAlign w:val="center"/>
              </w:tcPr>
            </w:tcPrChange>
          </w:tcPr>
          <w:p w14:paraId="50EB0CCE" w14:textId="77777777" w:rsidR="00EC76DA" w:rsidRPr="00EC2B4E" w:rsidRDefault="00EC76DA" w:rsidP="002A697C">
            <w:pPr>
              <w:keepLines/>
              <w:spacing w:after="0"/>
              <w:jc w:val="center"/>
              <w:rPr>
                <w:rFonts w:ascii="Arial" w:hAnsi="Arial"/>
                <w:sz w:val="18"/>
              </w:rPr>
            </w:pPr>
          </w:p>
        </w:tc>
        <w:tc>
          <w:tcPr>
            <w:tcW w:w="275" w:type="pct"/>
            <w:vAlign w:val="center"/>
            <w:tcPrChange w:id="2859" w:author="Man Hung Ng (Nokia)" w:date="2023-08-14T14:03:00Z">
              <w:tcPr>
                <w:tcW w:w="672" w:type="dxa"/>
                <w:gridSpan w:val="2"/>
                <w:vAlign w:val="center"/>
              </w:tcPr>
            </w:tcPrChange>
          </w:tcPr>
          <w:p w14:paraId="6457150C" w14:textId="77777777" w:rsidR="00EC76DA" w:rsidRPr="00EC2B4E" w:rsidRDefault="00EC76DA" w:rsidP="002A697C">
            <w:pPr>
              <w:keepLines/>
              <w:spacing w:after="0"/>
              <w:jc w:val="center"/>
              <w:rPr>
                <w:rFonts w:ascii="Arial" w:hAnsi="Arial"/>
                <w:sz w:val="18"/>
              </w:rPr>
            </w:pPr>
          </w:p>
        </w:tc>
        <w:tc>
          <w:tcPr>
            <w:tcW w:w="275" w:type="pct"/>
            <w:tcPrChange w:id="2860" w:author="Man Hung Ng (Nokia)" w:date="2023-08-14T14:03:00Z">
              <w:tcPr>
                <w:tcW w:w="671" w:type="dxa"/>
                <w:gridSpan w:val="2"/>
              </w:tcPr>
            </w:tcPrChange>
          </w:tcPr>
          <w:p w14:paraId="7BCF61DF" w14:textId="77777777" w:rsidR="00EC76DA" w:rsidRPr="00EC2B4E" w:rsidRDefault="00EC76DA" w:rsidP="002A697C">
            <w:pPr>
              <w:keepLines/>
              <w:spacing w:after="0"/>
              <w:jc w:val="center"/>
              <w:rPr>
                <w:rFonts w:ascii="Arial" w:hAnsi="Arial"/>
                <w:sz w:val="18"/>
              </w:rPr>
            </w:pPr>
          </w:p>
        </w:tc>
        <w:tc>
          <w:tcPr>
            <w:tcW w:w="275" w:type="pct"/>
            <w:vAlign w:val="center"/>
            <w:tcPrChange w:id="2861" w:author="Man Hung Ng (Nokia)" w:date="2023-08-14T14:03:00Z">
              <w:tcPr>
                <w:tcW w:w="672" w:type="dxa"/>
                <w:vAlign w:val="center"/>
              </w:tcPr>
            </w:tcPrChange>
          </w:tcPr>
          <w:p w14:paraId="5DEA9328" w14:textId="77777777" w:rsidR="00EC76DA" w:rsidRPr="00EC2B4E" w:rsidRDefault="00EC76DA" w:rsidP="002A697C">
            <w:pPr>
              <w:keepLines/>
              <w:spacing w:after="0"/>
              <w:jc w:val="center"/>
              <w:rPr>
                <w:rFonts w:ascii="Arial" w:hAnsi="Arial"/>
                <w:sz w:val="18"/>
              </w:rPr>
            </w:pPr>
          </w:p>
        </w:tc>
        <w:tc>
          <w:tcPr>
            <w:tcW w:w="275" w:type="pct"/>
            <w:tcPrChange w:id="2862" w:author="Man Hung Ng (Nokia)" w:date="2023-08-14T14:03:00Z">
              <w:tcPr>
                <w:tcW w:w="671" w:type="dxa"/>
              </w:tcPr>
            </w:tcPrChange>
          </w:tcPr>
          <w:p w14:paraId="0B1C5C25" w14:textId="77777777" w:rsidR="00EC76DA" w:rsidRPr="00EC2B4E" w:rsidRDefault="00EC76DA" w:rsidP="002A697C">
            <w:pPr>
              <w:keepLines/>
              <w:spacing w:after="0"/>
              <w:jc w:val="center"/>
              <w:rPr>
                <w:rFonts w:ascii="Arial" w:hAnsi="Arial"/>
                <w:sz w:val="18"/>
              </w:rPr>
            </w:pPr>
          </w:p>
        </w:tc>
        <w:tc>
          <w:tcPr>
            <w:tcW w:w="274" w:type="pct"/>
            <w:vAlign w:val="center"/>
            <w:tcPrChange w:id="2863" w:author="Man Hung Ng (Nokia)" w:date="2023-08-14T14:03:00Z">
              <w:tcPr>
                <w:tcW w:w="672" w:type="dxa"/>
                <w:vAlign w:val="center"/>
              </w:tcPr>
            </w:tcPrChange>
          </w:tcPr>
          <w:p w14:paraId="5A07BF85" w14:textId="77777777" w:rsidR="00EC76DA" w:rsidRPr="00EC2B4E" w:rsidRDefault="00EC76DA" w:rsidP="002A697C">
            <w:pPr>
              <w:keepNext/>
              <w:keepLines/>
              <w:spacing w:after="0"/>
              <w:jc w:val="center"/>
              <w:rPr>
                <w:rFonts w:ascii="Arial" w:hAnsi="Arial"/>
                <w:sz w:val="18"/>
              </w:rPr>
            </w:pPr>
          </w:p>
        </w:tc>
      </w:tr>
      <w:tr w:rsidR="00EC76DA" w:rsidRPr="00EC2B4E" w14:paraId="10F0879D" w14:textId="77777777" w:rsidTr="00EC76DA">
        <w:trPr>
          <w:cantSplit/>
          <w:jc w:val="center"/>
          <w:trPrChange w:id="2864" w:author="Man Hung Ng (Nokia)" w:date="2023-08-14T14:03:00Z">
            <w:trPr>
              <w:cantSplit/>
              <w:jc w:val="center"/>
            </w:trPr>
          </w:trPrChange>
        </w:trPr>
        <w:tc>
          <w:tcPr>
            <w:tcW w:w="302" w:type="pct"/>
            <w:tcBorders>
              <w:bottom w:val="nil"/>
            </w:tcBorders>
            <w:vAlign w:val="center"/>
            <w:tcPrChange w:id="2865" w:author="Man Hung Ng (Nokia)" w:date="2023-08-14T14:03:00Z">
              <w:tcPr>
                <w:tcW w:w="738" w:type="dxa"/>
                <w:gridSpan w:val="2"/>
                <w:tcBorders>
                  <w:bottom w:val="nil"/>
                </w:tcBorders>
                <w:vAlign w:val="center"/>
              </w:tcPr>
            </w:tcPrChange>
          </w:tcPr>
          <w:p w14:paraId="4101FE51" w14:textId="77777777" w:rsidR="00EC76DA" w:rsidRPr="00EC2B4E" w:rsidRDefault="00EC76DA" w:rsidP="002A697C">
            <w:pPr>
              <w:keepLines/>
              <w:spacing w:after="0"/>
              <w:jc w:val="center"/>
              <w:rPr>
                <w:rFonts w:ascii="Arial" w:hAnsi="Arial"/>
                <w:sz w:val="18"/>
                <w:lang w:eastAsia="zh-CN"/>
              </w:rPr>
            </w:pPr>
          </w:p>
        </w:tc>
        <w:tc>
          <w:tcPr>
            <w:tcW w:w="302" w:type="pct"/>
            <w:vAlign w:val="center"/>
            <w:tcPrChange w:id="2866" w:author="Man Hung Ng (Nokia)" w:date="2023-08-14T14:03:00Z">
              <w:tcPr>
                <w:tcW w:w="738" w:type="dxa"/>
                <w:gridSpan w:val="2"/>
                <w:vAlign w:val="center"/>
              </w:tcPr>
            </w:tcPrChange>
          </w:tcPr>
          <w:p w14:paraId="048651F4"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867" w:author="Man Hung Ng (Nokia)" w:date="2023-08-14T14:03:00Z">
              <w:tcPr>
                <w:tcW w:w="671" w:type="dxa"/>
                <w:gridSpan w:val="2"/>
              </w:tcPr>
            </w:tcPrChange>
          </w:tcPr>
          <w:p w14:paraId="3002C007" w14:textId="77777777" w:rsidR="00EC76DA" w:rsidRPr="00EC2B4E" w:rsidRDefault="00EC76DA" w:rsidP="002A697C">
            <w:pPr>
              <w:keepLines/>
              <w:spacing w:after="0"/>
              <w:jc w:val="center"/>
              <w:rPr>
                <w:rFonts w:ascii="Arial" w:hAnsi="Arial"/>
                <w:sz w:val="18"/>
              </w:rPr>
            </w:pPr>
          </w:p>
        </w:tc>
        <w:tc>
          <w:tcPr>
            <w:tcW w:w="275" w:type="pct"/>
            <w:tcPrChange w:id="2868" w:author="Man Hung Ng (Nokia)" w:date="2023-08-14T14:03:00Z">
              <w:tcPr>
                <w:tcW w:w="672" w:type="dxa"/>
                <w:gridSpan w:val="3"/>
              </w:tcPr>
            </w:tcPrChange>
          </w:tcPr>
          <w:p w14:paraId="748DA3D5" w14:textId="77777777" w:rsidR="00EC76DA" w:rsidRPr="00EC2B4E" w:rsidRDefault="00EC76DA" w:rsidP="002A697C">
            <w:pPr>
              <w:keepLines/>
              <w:spacing w:after="0"/>
              <w:jc w:val="center"/>
              <w:rPr>
                <w:rFonts w:ascii="Arial" w:hAnsi="Arial"/>
                <w:sz w:val="18"/>
              </w:rPr>
            </w:pPr>
            <w:r w:rsidRPr="00EC2B4E">
              <w:rPr>
                <w:rFonts w:ascii="Arial" w:hAnsi="Arial"/>
                <w:sz w:val="18"/>
              </w:rPr>
              <w:t>5</w:t>
            </w:r>
          </w:p>
        </w:tc>
        <w:tc>
          <w:tcPr>
            <w:tcW w:w="274" w:type="pct"/>
            <w:vAlign w:val="center"/>
            <w:tcPrChange w:id="2869" w:author="Man Hung Ng (Nokia)" w:date="2023-08-14T14:03:00Z">
              <w:tcPr>
                <w:tcW w:w="671" w:type="dxa"/>
                <w:gridSpan w:val="2"/>
                <w:vAlign w:val="center"/>
              </w:tcPr>
            </w:tcPrChange>
          </w:tcPr>
          <w:p w14:paraId="78D313AB"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870" w:author="Man Hung Ng (Nokia)" w:date="2023-08-14T14:03:00Z">
              <w:tcPr>
                <w:tcW w:w="672" w:type="dxa"/>
                <w:gridSpan w:val="2"/>
                <w:vAlign w:val="center"/>
              </w:tcPr>
            </w:tcPrChange>
          </w:tcPr>
          <w:p w14:paraId="54A67989"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871" w:author="Man Hung Ng (Nokia)" w:date="2023-08-14T14:03:00Z">
              <w:tcPr>
                <w:tcW w:w="671" w:type="dxa"/>
                <w:gridSpan w:val="2"/>
                <w:vAlign w:val="center"/>
              </w:tcPr>
            </w:tcPrChange>
          </w:tcPr>
          <w:p w14:paraId="119164B3"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872" w:author="Man Hung Ng (Nokia)" w:date="2023-08-14T14:03:00Z">
              <w:tcPr>
                <w:tcW w:w="672" w:type="dxa"/>
                <w:gridSpan w:val="3"/>
                <w:vAlign w:val="center"/>
              </w:tcPr>
            </w:tcPrChange>
          </w:tcPr>
          <w:p w14:paraId="11D0D809"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873" w:author="Man Hung Ng (Nokia)" w:date="2023-08-14T14:03:00Z">
              <w:tcPr>
                <w:tcW w:w="671" w:type="dxa"/>
                <w:gridSpan w:val="2"/>
              </w:tcPr>
            </w:tcPrChange>
          </w:tcPr>
          <w:p w14:paraId="13FC7CCE"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30</w:t>
            </w:r>
          </w:p>
        </w:tc>
        <w:tc>
          <w:tcPr>
            <w:tcW w:w="275" w:type="pct"/>
            <w:tcPrChange w:id="2874" w:author="Man Hung Ng (Nokia)" w:date="2023-08-14T14:03:00Z">
              <w:tcPr>
                <w:tcW w:w="672" w:type="dxa"/>
                <w:gridSpan w:val="2"/>
              </w:tcPr>
            </w:tcPrChange>
          </w:tcPr>
          <w:p w14:paraId="584CB2C4"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vAlign w:val="center"/>
            <w:tcPrChange w:id="2875" w:author="Man Hung Ng (Nokia)" w:date="2023-08-14T14:03:00Z">
              <w:tcPr>
                <w:tcW w:w="671" w:type="dxa"/>
                <w:gridSpan w:val="2"/>
                <w:vAlign w:val="center"/>
              </w:tcPr>
            </w:tcPrChange>
          </w:tcPr>
          <w:p w14:paraId="1172F16E"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40</w:t>
            </w:r>
          </w:p>
        </w:tc>
        <w:tc>
          <w:tcPr>
            <w:tcW w:w="275" w:type="pct"/>
            <w:tcPrChange w:id="2876" w:author="Man Hung Ng (Nokia)" w:date="2023-08-14T14:03:00Z">
              <w:tcPr>
                <w:tcW w:w="672" w:type="dxa"/>
                <w:gridSpan w:val="3"/>
              </w:tcPr>
            </w:tcPrChange>
          </w:tcPr>
          <w:p w14:paraId="01A4D5D7"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2877" w:author="Man Hung Ng (Nokia)" w:date="2023-08-14T14:03:00Z">
              <w:tcPr>
                <w:tcW w:w="671" w:type="dxa"/>
                <w:gridSpan w:val="2"/>
                <w:vAlign w:val="center"/>
              </w:tcPr>
            </w:tcPrChange>
          </w:tcPr>
          <w:p w14:paraId="2BAC5A85"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50</w:t>
            </w:r>
          </w:p>
        </w:tc>
        <w:tc>
          <w:tcPr>
            <w:tcW w:w="275" w:type="pct"/>
            <w:vAlign w:val="center"/>
            <w:tcPrChange w:id="2878" w:author="Man Hung Ng (Nokia)" w:date="2023-08-14T14:03:00Z">
              <w:tcPr>
                <w:tcW w:w="672" w:type="dxa"/>
                <w:gridSpan w:val="2"/>
                <w:vAlign w:val="center"/>
              </w:tcPr>
            </w:tcPrChange>
          </w:tcPr>
          <w:p w14:paraId="0E1969C0" w14:textId="77777777" w:rsidR="00EC76DA" w:rsidRPr="00EC2B4E" w:rsidRDefault="00EC76DA" w:rsidP="002A697C">
            <w:pPr>
              <w:keepLines/>
              <w:spacing w:after="0"/>
              <w:jc w:val="center"/>
              <w:rPr>
                <w:rFonts w:ascii="Arial" w:hAnsi="Arial"/>
                <w:sz w:val="18"/>
              </w:rPr>
            </w:pPr>
          </w:p>
        </w:tc>
        <w:tc>
          <w:tcPr>
            <w:tcW w:w="275" w:type="pct"/>
            <w:tcPrChange w:id="2879" w:author="Man Hung Ng (Nokia)" w:date="2023-08-14T14:03:00Z">
              <w:tcPr>
                <w:tcW w:w="671" w:type="dxa"/>
                <w:gridSpan w:val="2"/>
              </w:tcPr>
            </w:tcPrChange>
          </w:tcPr>
          <w:p w14:paraId="7FFAAA06" w14:textId="77777777" w:rsidR="00EC76DA" w:rsidRPr="00EC2B4E" w:rsidRDefault="00EC76DA" w:rsidP="002A697C">
            <w:pPr>
              <w:keepLines/>
              <w:spacing w:after="0"/>
              <w:jc w:val="center"/>
              <w:rPr>
                <w:rFonts w:ascii="Arial" w:hAnsi="Arial"/>
                <w:sz w:val="18"/>
              </w:rPr>
            </w:pPr>
          </w:p>
        </w:tc>
        <w:tc>
          <w:tcPr>
            <w:tcW w:w="275" w:type="pct"/>
            <w:vAlign w:val="center"/>
            <w:tcPrChange w:id="2880" w:author="Man Hung Ng (Nokia)" w:date="2023-08-14T14:03:00Z">
              <w:tcPr>
                <w:tcW w:w="672" w:type="dxa"/>
                <w:vAlign w:val="center"/>
              </w:tcPr>
            </w:tcPrChange>
          </w:tcPr>
          <w:p w14:paraId="4E59A45F" w14:textId="77777777" w:rsidR="00EC76DA" w:rsidRPr="00EC2B4E" w:rsidRDefault="00EC76DA" w:rsidP="002A697C">
            <w:pPr>
              <w:keepLines/>
              <w:spacing w:after="0"/>
              <w:jc w:val="center"/>
              <w:rPr>
                <w:rFonts w:ascii="Arial" w:hAnsi="Arial"/>
                <w:sz w:val="18"/>
              </w:rPr>
            </w:pPr>
          </w:p>
        </w:tc>
        <w:tc>
          <w:tcPr>
            <w:tcW w:w="275" w:type="pct"/>
            <w:tcPrChange w:id="2881" w:author="Man Hung Ng (Nokia)" w:date="2023-08-14T14:03:00Z">
              <w:tcPr>
                <w:tcW w:w="671" w:type="dxa"/>
              </w:tcPr>
            </w:tcPrChange>
          </w:tcPr>
          <w:p w14:paraId="6003C03A" w14:textId="77777777" w:rsidR="00EC76DA" w:rsidRPr="00EC2B4E" w:rsidRDefault="00EC76DA" w:rsidP="002A697C">
            <w:pPr>
              <w:keepLines/>
              <w:spacing w:after="0"/>
              <w:jc w:val="center"/>
              <w:rPr>
                <w:rFonts w:ascii="Arial" w:hAnsi="Arial"/>
                <w:sz w:val="18"/>
              </w:rPr>
            </w:pPr>
          </w:p>
        </w:tc>
        <w:tc>
          <w:tcPr>
            <w:tcW w:w="274" w:type="pct"/>
            <w:vAlign w:val="center"/>
            <w:tcPrChange w:id="2882" w:author="Man Hung Ng (Nokia)" w:date="2023-08-14T14:03:00Z">
              <w:tcPr>
                <w:tcW w:w="672" w:type="dxa"/>
                <w:vAlign w:val="center"/>
              </w:tcPr>
            </w:tcPrChange>
          </w:tcPr>
          <w:p w14:paraId="0AF26A9C" w14:textId="77777777" w:rsidR="00EC76DA" w:rsidRPr="00EC2B4E" w:rsidRDefault="00EC76DA" w:rsidP="002A697C">
            <w:pPr>
              <w:keepNext/>
              <w:keepLines/>
              <w:spacing w:after="0"/>
              <w:jc w:val="center"/>
              <w:rPr>
                <w:rFonts w:ascii="Arial" w:hAnsi="Arial"/>
                <w:sz w:val="18"/>
              </w:rPr>
            </w:pPr>
          </w:p>
        </w:tc>
      </w:tr>
      <w:tr w:rsidR="00EC76DA" w:rsidRPr="00EC2B4E" w14:paraId="4338E764" w14:textId="77777777" w:rsidTr="00EC76DA">
        <w:trPr>
          <w:cantSplit/>
          <w:jc w:val="center"/>
          <w:trPrChange w:id="2883" w:author="Man Hung Ng (Nokia)" w:date="2023-08-14T14:03:00Z">
            <w:trPr>
              <w:cantSplit/>
              <w:jc w:val="center"/>
            </w:trPr>
          </w:trPrChange>
        </w:trPr>
        <w:tc>
          <w:tcPr>
            <w:tcW w:w="302" w:type="pct"/>
            <w:tcBorders>
              <w:top w:val="nil"/>
              <w:bottom w:val="nil"/>
            </w:tcBorders>
            <w:vAlign w:val="center"/>
            <w:tcPrChange w:id="2884" w:author="Man Hung Ng (Nokia)" w:date="2023-08-14T14:03:00Z">
              <w:tcPr>
                <w:tcW w:w="738" w:type="dxa"/>
                <w:gridSpan w:val="2"/>
                <w:tcBorders>
                  <w:top w:val="nil"/>
                  <w:bottom w:val="nil"/>
                </w:tcBorders>
                <w:vAlign w:val="center"/>
              </w:tcPr>
            </w:tcPrChange>
          </w:tcPr>
          <w:p w14:paraId="768F5A90"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lang w:eastAsia="zh-CN"/>
              </w:rPr>
              <w:t>n</w:t>
            </w:r>
            <w:r w:rsidRPr="00EC2B4E">
              <w:rPr>
                <w:rFonts w:ascii="Arial" w:hAnsi="Arial" w:hint="eastAsia"/>
                <w:sz w:val="18"/>
                <w:lang w:eastAsia="zh-CN"/>
              </w:rPr>
              <w:t>90</w:t>
            </w:r>
          </w:p>
        </w:tc>
        <w:tc>
          <w:tcPr>
            <w:tcW w:w="302" w:type="pct"/>
            <w:vAlign w:val="center"/>
            <w:tcPrChange w:id="2885" w:author="Man Hung Ng (Nokia)" w:date="2023-08-14T14:03:00Z">
              <w:tcPr>
                <w:tcW w:w="738" w:type="dxa"/>
                <w:gridSpan w:val="2"/>
                <w:vAlign w:val="center"/>
              </w:tcPr>
            </w:tcPrChange>
          </w:tcPr>
          <w:p w14:paraId="74923FEB"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886" w:author="Man Hung Ng (Nokia)" w:date="2023-08-14T14:03:00Z">
              <w:tcPr>
                <w:tcW w:w="671" w:type="dxa"/>
                <w:gridSpan w:val="2"/>
              </w:tcPr>
            </w:tcPrChange>
          </w:tcPr>
          <w:p w14:paraId="29AB1315" w14:textId="77777777" w:rsidR="00EC76DA" w:rsidRPr="00EC2B4E" w:rsidRDefault="00EC76DA" w:rsidP="002A697C">
            <w:pPr>
              <w:keepLines/>
              <w:spacing w:after="0"/>
              <w:jc w:val="center"/>
              <w:rPr>
                <w:rFonts w:ascii="Arial" w:hAnsi="Arial"/>
                <w:sz w:val="18"/>
              </w:rPr>
            </w:pPr>
          </w:p>
        </w:tc>
        <w:tc>
          <w:tcPr>
            <w:tcW w:w="275" w:type="pct"/>
            <w:tcPrChange w:id="2887" w:author="Man Hung Ng (Nokia)" w:date="2023-08-14T14:03:00Z">
              <w:tcPr>
                <w:tcW w:w="672" w:type="dxa"/>
                <w:gridSpan w:val="3"/>
              </w:tcPr>
            </w:tcPrChange>
          </w:tcPr>
          <w:p w14:paraId="2307D815" w14:textId="77777777" w:rsidR="00EC76DA" w:rsidRPr="00EC2B4E" w:rsidRDefault="00EC76DA" w:rsidP="002A697C">
            <w:pPr>
              <w:keepLines/>
              <w:spacing w:after="0"/>
              <w:jc w:val="center"/>
              <w:rPr>
                <w:rFonts w:ascii="Arial" w:hAnsi="Arial"/>
                <w:sz w:val="18"/>
              </w:rPr>
            </w:pPr>
          </w:p>
        </w:tc>
        <w:tc>
          <w:tcPr>
            <w:tcW w:w="274" w:type="pct"/>
            <w:tcPrChange w:id="2888" w:author="Man Hung Ng (Nokia)" w:date="2023-08-14T14:03:00Z">
              <w:tcPr>
                <w:tcW w:w="671" w:type="dxa"/>
                <w:gridSpan w:val="2"/>
              </w:tcPr>
            </w:tcPrChange>
          </w:tcPr>
          <w:p w14:paraId="7EF97418"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889" w:author="Man Hung Ng (Nokia)" w:date="2023-08-14T14:03:00Z">
              <w:tcPr>
                <w:tcW w:w="672" w:type="dxa"/>
                <w:gridSpan w:val="2"/>
                <w:vAlign w:val="center"/>
              </w:tcPr>
            </w:tcPrChange>
          </w:tcPr>
          <w:p w14:paraId="42E7AE16"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890" w:author="Man Hung Ng (Nokia)" w:date="2023-08-14T14:03:00Z">
              <w:tcPr>
                <w:tcW w:w="671" w:type="dxa"/>
                <w:gridSpan w:val="2"/>
                <w:vAlign w:val="center"/>
              </w:tcPr>
            </w:tcPrChange>
          </w:tcPr>
          <w:p w14:paraId="4D0E5516"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891" w:author="Man Hung Ng (Nokia)" w:date="2023-08-14T14:03:00Z">
              <w:tcPr>
                <w:tcW w:w="672" w:type="dxa"/>
                <w:gridSpan w:val="3"/>
                <w:vAlign w:val="center"/>
              </w:tcPr>
            </w:tcPrChange>
          </w:tcPr>
          <w:p w14:paraId="39E317B1"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892" w:author="Man Hung Ng (Nokia)" w:date="2023-08-14T14:03:00Z">
              <w:tcPr>
                <w:tcW w:w="671" w:type="dxa"/>
                <w:gridSpan w:val="2"/>
              </w:tcPr>
            </w:tcPrChange>
          </w:tcPr>
          <w:p w14:paraId="5810ADF4"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2893" w:author="Man Hung Ng (Nokia)" w:date="2023-08-14T14:03:00Z">
              <w:tcPr>
                <w:tcW w:w="672" w:type="dxa"/>
                <w:gridSpan w:val="2"/>
              </w:tcPr>
            </w:tcPrChange>
          </w:tcPr>
          <w:p w14:paraId="12EE3C84"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tcPrChange w:id="2894" w:author="Man Hung Ng (Nokia)" w:date="2023-08-14T14:03:00Z">
              <w:tcPr>
                <w:tcW w:w="671" w:type="dxa"/>
                <w:gridSpan w:val="2"/>
              </w:tcPr>
            </w:tcPrChange>
          </w:tcPr>
          <w:p w14:paraId="58944362"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2895" w:author="Man Hung Ng (Nokia)" w:date="2023-08-14T14:03:00Z">
              <w:tcPr>
                <w:tcW w:w="672" w:type="dxa"/>
                <w:gridSpan w:val="3"/>
              </w:tcPr>
            </w:tcPrChange>
          </w:tcPr>
          <w:p w14:paraId="4AE9DF9E"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2896" w:author="Man Hung Ng (Nokia)" w:date="2023-08-14T14:03:00Z">
              <w:tcPr>
                <w:tcW w:w="671" w:type="dxa"/>
                <w:gridSpan w:val="2"/>
                <w:vAlign w:val="center"/>
              </w:tcPr>
            </w:tcPrChange>
          </w:tcPr>
          <w:p w14:paraId="09348226"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2897" w:author="Man Hung Ng (Nokia)" w:date="2023-08-14T14:03:00Z">
              <w:tcPr>
                <w:tcW w:w="672" w:type="dxa"/>
                <w:gridSpan w:val="2"/>
                <w:vAlign w:val="center"/>
              </w:tcPr>
            </w:tcPrChange>
          </w:tcPr>
          <w:p w14:paraId="3E71A5CD"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60</w:t>
            </w:r>
          </w:p>
        </w:tc>
        <w:tc>
          <w:tcPr>
            <w:tcW w:w="275" w:type="pct"/>
            <w:tcPrChange w:id="2898" w:author="Man Hung Ng (Nokia)" w:date="2023-08-14T14:03:00Z">
              <w:tcPr>
                <w:tcW w:w="671" w:type="dxa"/>
                <w:gridSpan w:val="2"/>
              </w:tcPr>
            </w:tcPrChange>
          </w:tcPr>
          <w:p w14:paraId="28F27394"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899" w:author="Man Hung Ng (Nokia)" w:date="2023-08-14T14:03:00Z">
              <w:tcPr>
                <w:tcW w:w="672" w:type="dxa"/>
                <w:vAlign w:val="center"/>
              </w:tcPr>
            </w:tcPrChange>
          </w:tcPr>
          <w:p w14:paraId="7848C0E4" w14:textId="77777777" w:rsidR="00EC76DA" w:rsidRPr="00EC2B4E" w:rsidRDefault="00EC76DA" w:rsidP="002A697C">
            <w:pPr>
              <w:keepLines/>
              <w:spacing w:after="0"/>
              <w:jc w:val="center"/>
              <w:rPr>
                <w:rFonts w:ascii="Arial" w:hAnsi="Arial"/>
                <w:sz w:val="18"/>
              </w:rPr>
            </w:pPr>
            <w:r w:rsidRPr="00EC2B4E">
              <w:rPr>
                <w:rFonts w:ascii="Arial" w:hAnsi="Arial" w:cs="Arial"/>
                <w:sz w:val="18"/>
                <w:szCs w:val="18"/>
              </w:rPr>
              <w:t>80</w:t>
            </w:r>
          </w:p>
        </w:tc>
        <w:tc>
          <w:tcPr>
            <w:tcW w:w="275" w:type="pct"/>
            <w:tcPrChange w:id="2900" w:author="Man Hung Ng (Nokia)" w:date="2023-08-14T14:03:00Z">
              <w:tcPr>
                <w:tcW w:w="671" w:type="dxa"/>
              </w:tcPr>
            </w:tcPrChange>
          </w:tcPr>
          <w:p w14:paraId="1A1CD9A6"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2901" w:author="Man Hung Ng (Nokia)" w:date="2023-08-14T14:03:00Z">
              <w:tcPr>
                <w:tcW w:w="672" w:type="dxa"/>
                <w:vAlign w:val="center"/>
              </w:tcPr>
            </w:tcPrChange>
          </w:tcPr>
          <w:p w14:paraId="5FD681A8"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100</w:t>
            </w:r>
          </w:p>
        </w:tc>
      </w:tr>
      <w:tr w:rsidR="00EC76DA" w:rsidRPr="00EC2B4E" w14:paraId="3C76A6DD" w14:textId="77777777" w:rsidTr="00EC76DA">
        <w:trPr>
          <w:cantSplit/>
          <w:jc w:val="center"/>
          <w:trPrChange w:id="2902" w:author="Man Hung Ng (Nokia)" w:date="2023-08-14T14:03:00Z">
            <w:trPr>
              <w:cantSplit/>
              <w:jc w:val="center"/>
            </w:trPr>
          </w:trPrChange>
        </w:trPr>
        <w:tc>
          <w:tcPr>
            <w:tcW w:w="302" w:type="pct"/>
            <w:tcBorders>
              <w:top w:val="nil"/>
            </w:tcBorders>
            <w:vAlign w:val="center"/>
            <w:tcPrChange w:id="2903" w:author="Man Hung Ng (Nokia)" w:date="2023-08-14T14:03:00Z">
              <w:tcPr>
                <w:tcW w:w="738" w:type="dxa"/>
                <w:gridSpan w:val="2"/>
                <w:tcBorders>
                  <w:top w:val="nil"/>
                </w:tcBorders>
                <w:vAlign w:val="center"/>
              </w:tcPr>
            </w:tcPrChange>
          </w:tcPr>
          <w:p w14:paraId="7911CD9A" w14:textId="77777777" w:rsidR="00EC76DA" w:rsidRPr="00EC2B4E" w:rsidRDefault="00EC76DA" w:rsidP="002A697C">
            <w:pPr>
              <w:keepLines/>
              <w:spacing w:after="0"/>
              <w:jc w:val="center"/>
              <w:rPr>
                <w:rFonts w:ascii="Arial" w:hAnsi="Arial"/>
                <w:sz w:val="18"/>
                <w:lang w:eastAsia="zh-CN"/>
              </w:rPr>
            </w:pPr>
          </w:p>
        </w:tc>
        <w:tc>
          <w:tcPr>
            <w:tcW w:w="302" w:type="pct"/>
            <w:vAlign w:val="center"/>
            <w:tcPrChange w:id="2904" w:author="Man Hung Ng (Nokia)" w:date="2023-08-14T14:03:00Z">
              <w:tcPr>
                <w:tcW w:w="738" w:type="dxa"/>
                <w:gridSpan w:val="2"/>
                <w:vAlign w:val="center"/>
              </w:tcPr>
            </w:tcPrChange>
          </w:tcPr>
          <w:p w14:paraId="3B098AD3"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905" w:author="Man Hung Ng (Nokia)" w:date="2023-08-14T14:03:00Z">
              <w:tcPr>
                <w:tcW w:w="671" w:type="dxa"/>
                <w:gridSpan w:val="2"/>
              </w:tcPr>
            </w:tcPrChange>
          </w:tcPr>
          <w:p w14:paraId="781FA07C" w14:textId="77777777" w:rsidR="00EC76DA" w:rsidRPr="00EC2B4E" w:rsidRDefault="00EC76DA" w:rsidP="002A697C">
            <w:pPr>
              <w:keepLines/>
              <w:spacing w:after="0"/>
              <w:jc w:val="center"/>
              <w:rPr>
                <w:rFonts w:ascii="Arial" w:hAnsi="Arial"/>
                <w:sz w:val="18"/>
              </w:rPr>
            </w:pPr>
          </w:p>
        </w:tc>
        <w:tc>
          <w:tcPr>
            <w:tcW w:w="275" w:type="pct"/>
            <w:tcPrChange w:id="2906" w:author="Man Hung Ng (Nokia)" w:date="2023-08-14T14:03:00Z">
              <w:tcPr>
                <w:tcW w:w="672" w:type="dxa"/>
                <w:gridSpan w:val="3"/>
              </w:tcPr>
            </w:tcPrChange>
          </w:tcPr>
          <w:p w14:paraId="705C9B19" w14:textId="77777777" w:rsidR="00EC76DA" w:rsidRPr="00EC2B4E" w:rsidRDefault="00EC76DA" w:rsidP="002A697C">
            <w:pPr>
              <w:keepLines/>
              <w:spacing w:after="0"/>
              <w:jc w:val="center"/>
              <w:rPr>
                <w:rFonts w:ascii="Arial" w:hAnsi="Arial"/>
                <w:sz w:val="18"/>
              </w:rPr>
            </w:pPr>
          </w:p>
        </w:tc>
        <w:tc>
          <w:tcPr>
            <w:tcW w:w="274" w:type="pct"/>
            <w:vAlign w:val="center"/>
            <w:tcPrChange w:id="2907" w:author="Man Hung Ng (Nokia)" w:date="2023-08-14T14:03:00Z">
              <w:tcPr>
                <w:tcW w:w="671" w:type="dxa"/>
                <w:gridSpan w:val="2"/>
                <w:vAlign w:val="center"/>
              </w:tcPr>
            </w:tcPrChange>
          </w:tcPr>
          <w:p w14:paraId="2BB6F735"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vAlign w:val="center"/>
            <w:tcPrChange w:id="2908" w:author="Man Hung Ng (Nokia)" w:date="2023-08-14T14:03:00Z">
              <w:tcPr>
                <w:tcW w:w="672" w:type="dxa"/>
                <w:gridSpan w:val="2"/>
                <w:vAlign w:val="center"/>
              </w:tcPr>
            </w:tcPrChange>
          </w:tcPr>
          <w:p w14:paraId="2536801A"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2909" w:author="Man Hung Ng (Nokia)" w:date="2023-08-14T14:03:00Z">
              <w:tcPr>
                <w:tcW w:w="671" w:type="dxa"/>
                <w:gridSpan w:val="2"/>
                <w:vAlign w:val="center"/>
              </w:tcPr>
            </w:tcPrChange>
          </w:tcPr>
          <w:p w14:paraId="36DD22BD" w14:textId="77777777" w:rsidR="00EC76DA" w:rsidRPr="00EC2B4E" w:rsidRDefault="00EC76DA" w:rsidP="002A697C">
            <w:pPr>
              <w:keepLines/>
              <w:spacing w:after="0"/>
              <w:jc w:val="center"/>
              <w:rPr>
                <w:rFonts w:ascii="Arial" w:hAnsi="Arial"/>
                <w:sz w:val="18"/>
              </w:rPr>
            </w:pPr>
            <w:r w:rsidRPr="00EC2B4E">
              <w:rPr>
                <w:rFonts w:ascii="Arial" w:hAnsi="Arial"/>
                <w:sz w:val="18"/>
              </w:rPr>
              <w:t>20</w:t>
            </w:r>
          </w:p>
        </w:tc>
        <w:tc>
          <w:tcPr>
            <w:tcW w:w="275" w:type="pct"/>
            <w:vAlign w:val="center"/>
            <w:tcPrChange w:id="2910" w:author="Man Hung Ng (Nokia)" w:date="2023-08-14T14:03:00Z">
              <w:tcPr>
                <w:tcW w:w="672" w:type="dxa"/>
                <w:gridSpan w:val="3"/>
                <w:vAlign w:val="center"/>
              </w:tcPr>
            </w:tcPrChange>
          </w:tcPr>
          <w:p w14:paraId="5C8A7677" w14:textId="77777777" w:rsidR="00EC76DA" w:rsidRPr="00EC2B4E" w:rsidRDefault="00EC76DA" w:rsidP="002A697C">
            <w:pPr>
              <w:keepLines/>
              <w:spacing w:after="0"/>
              <w:jc w:val="center"/>
              <w:rPr>
                <w:rFonts w:ascii="Arial" w:hAnsi="Arial"/>
                <w:sz w:val="18"/>
              </w:rPr>
            </w:pPr>
            <w:r w:rsidRPr="00EC2B4E">
              <w:rPr>
                <w:rFonts w:ascii="Arial" w:hAnsi="Arial"/>
                <w:sz w:val="18"/>
              </w:rPr>
              <w:t>25</w:t>
            </w:r>
          </w:p>
        </w:tc>
        <w:tc>
          <w:tcPr>
            <w:tcW w:w="275" w:type="pct"/>
            <w:tcPrChange w:id="2911" w:author="Man Hung Ng (Nokia)" w:date="2023-08-14T14:03:00Z">
              <w:tcPr>
                <w:tcW w:w="671" w:type="dxa"/>
                <w:gridSpan w:val="2"/>
              </w:tcPr>
            </w:tcPrChange>
          </w:tcPr>
          <w:p w14:paraId="46EF89D9"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2912" w:author="Man Hung Ng (Nokia)" w:date="2023-08-14T14:03:00Z">
              <w:tcPr>
                <w:tcW w:w="672" w:type="dxa"/>
                <w:gridSpan w:val="2"/>
              </w:tcPr>
            </w:tcPrChange>
          </w:tcPr>
          <w:p w14:paraId="6E8822C5"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35</w:t>
            </w:r>
          </w:p>
        </w:tc>
        <w:tc>
          <w:tcPr>
            <w:tcW w:w="275" w:type="pct"/>
            <w:tcPrChange w:id="2913" w:author="Man Hung Ng (Nokia)" w:date="2023-08-14T14:03:00Z">
              <w:tcPr>
                <w:tcW w:w="671" w:type="dxa"/>
                <w:gridSpan w:val="2"/>
              </w:tcPr>
            </w:tcPrChange>
          </w:tcPr>
          <w:p w14:paraId="77AAD0B4"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40</w:t>
            </w:r>
          </w:p>
        </w:tc>
        <w:tc>
          <w:tcPr>
            <w:tcW w:w="275" w:type="pct"/>
            <w:tcPrChange w:id="2914" w:author="Man Hung Ng (Nokia)" w:date="2023-08-14T14:03:00Z">
              <w:tcPr>
                <w:tcW w:w="672" w:type="dxa"/>
                <w:gridSpan w:val="3"/>
              </w:tcPr>
            </w:tcPrChange>
          </w:tcPr>
          <w:p w14:paraId="6F159461"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45</w:t>
            </w:r>
          </w:p>
        </w:tc>
        <w:tc>
          <w:tcPr>
            <w:tcW w:w="275" w:type="pct"/>
            <w:vAlign w:val="center"/>
            <w:tcPrChange w:id="2915" w:author="Man Hung Ng (Nokia)" w:date="2023-08-14T14:03:00Z">
              <w:tcPr>
                <w:tcW w:w="671" w:type="dxa"/>
                <w:gridSpan w:val="2"/>
                <w:vAlign w:val="center"/>
              </w:tcPr>
            </w:tcPrChange>
          </w:tcPr>
          <w:p w14:paraId="29EA4B58"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2916" w:author="Man Hung Ng (Nokia)" w:date="2023-08-14T14:03:00Z">
              <w:tcPr>
                <w:tcW w:w="672" w:type="dxa"/>
                <w:gridSpan w:val="2"/>
                <w:vAlign w:val="center"/>
              </w:tcPr>
            </w:tcPrChange>
          </w:tcPr>
          <w:p w14:paraId="1C593D6C"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60</w:t>
            </w:r>
          </w:p>
        </w:tc>
        <w:tc>
          <w:tcPr>
            <w:tcW w:w="275" w:type="pct"/>
            <w:tcPrChange w:id="2917" w:author="Man Hung Ng (Nokia)" w:date="2023-08-14T14:03:00Z">
              <w:tcPr>
                <w:tcW w:w="671" w:type="dxa"/>
                <w:gridSpan w:val="2"/>
              </w:tcPr>
            </w:tcPrChange>
          </w:tcPr>
          <w:p w14:paraId="26961288" w14:textId="77777777" w:rsidR="00EC76DA" w:rsidRPr="00EC2B4E" w:rsidRDefault="00EC76DA" w:rsidP="002A697C">
            <w:pPr>
              <w:keepLines/>
              <w:spacing w:after="0"/>
              <w:jc w:val="center"/>
              <w:rPr>
                <w:rFonts w:ascii="Arial" w:hAnsi="Arial"/>
                <w:sz w:val="18"/>
              </w:rPr>
            </w:pPr>
            <w:r w:rsidRPr="00EC2B4E">
              <w:rPr>
                <w:rFonts w:ascii="Arial" w:hAnsi="Arial"/>
                <w:sz w:val="18"/>
              </w:rPr>
              <w:t>70</w:t>
            </w:r>
          </w:p>
        </w:tc>
        <w:tc>
          <w:tcPr>
            <w:tcW w:w="275" w:type="pct"/>
            <w:vAlign w:val="center"/>
            <w:tcPrChange w:id="2918" w:author="Man Hung Ng (Nokia)" w:date="2023-08-14T14:03:00Z">
              <w:tcPr>
                <w:tcW w:w="672" w:type="dxa"/>
                <w:vAlign w:val="center"/>
              </w:tcPr>
            </w:tcPrChange>
          </w:tcPr>
          <w:p w14:paraId="6651AB05" w14:textId="77777777" w:rsidR="00EC76DA" w:rsidRPr="00EC2B4E" w:rsidRDefault="00EC76DA" w:rsidP="002A697C">
            <w:pPr>
              <w:keepLines/>
              <w:spacing w:after="0"/>
              <w:jc w:val="center"/>
              <w:rPr>
                <w:rFonts w:ascii="Arial" w:hAnsi="Arial" w:cs="Arial"/>
                <w:sz w:val="18"/>
                <w:szCs w:val="18"/>
              </w:rPr>
            </w:pPr>
            <w:r w:rsidRPr="00EC2B4E">
              <w:rPr>
                <w:rFonts w:ascii="Arial" w:hAnsi="Arial" w:cs="Arial"/>
                <w:sz w:val="18"/>
                <w:szCs w:val="18"/>
              </w:rPr>
              <w:t>80</w:t>
            </w:r>
          </w:p>
        </w:tc>
        <w:tc>
          <w:tcPr>
            <w:tcW w:w="275" w:type="pct"/>
            <w:tcPrChange w:id="2919" w:author="Man Hung Ng (Nokia)" w:date="2023-08-14T14:03:00Z">
              <w:tcPr>
                <w:tcW w:w="671" w:type="dxa"/>
              </w:tcPr>
            </w:tcPrChange>
          </w:tcPr>
          <w:p w14:paraId="661AC0D2" w14:textId="77777777" w:rsidR="00EC76DA" w:rsidRPr="00EC2B4E" w:rsidRDefault="00EC76DA" w:rsidP="002A697C">
            <w:pPr>
              <w:keepLines/>
              <w:spacing w:after="0"/>
              <w:jc w:val="center"/>
              <w:rPr>
                <w:rFonts w:ascii="Arial" w:hAnsi="Arial"/>
                <w:sz w:val="18"/>
              </w:rPr>
            </w:pPr>
            <w:r w:rsidRPr="00EC2B4E">
              <w:rPr>
                <w:rFonts w:ascii="Arial" w:hAnsi="Arial"/>
                <w:sz w:val="18"/>
              </w:rPr>
              <w:t>90</w:t>
            </w:r>
          </w:p>
        </w:tc>
        <w:tc>
          <w:tcPr>
            <w:tcW w:w="274" w:type="pct"/>
            <w:vAlign w:val="center"/>
            <w:tcPrChange w:id="2920" w:author="Man Hung Ng (Nokia)" w:date="2023-08-14T14:03:00Z">
              <w:tcPr>
                <w:tcW w:w="672" w:type="dxa"/>
                <w:vAlign w:val="center"/>
              </w:tcPr>
            </w:tcPrChange>
          </w:tcPr>
          <w:p w14:paraId="2B64289C"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100</w:t>
            </w:r>
          </w:p>
        </w:tc>
      </w:tr>
      <w:tr w:rsidR="00EC76DA" w:rsidRPr="00EC2B4E" w14:paraId="543297A7" w14:textId="77777777" w:rsidTr="00EC76DA">
        <w:trPr>
          <w:cantSplit/>
          <w:jc w:val="center"/>
          <w:trPrChange w:id="2921" w:author="Man Hung Ng (Nokia)" w:date="2023-08-14T14:03:00Z">
            <w:trPr>
              <w:cantSplit/>
              <w:jc w:val="center"/>
            </w:trPr>
          </w:trPrChange>
        </w:trPr>
        <w:tc>
          <w:tcPr>
            <w:tcW w:w="302" w:type="pct"/>
            <w:tcBorders>
              <w:bottom w:val="nil"/>
            </w:tcBorders>
            <w:vAlign w:val="center"/>
            <w:tcPrChange w:id="2922" w:author="Man Hung Ng (Nokia)" w:date="2023-08-14T14:03:00Z">
              <w:tcPr>
                <w:tcW w:w="738" w:type="dxa"/>
                <w:gridSpan w:val="2"/>
                <w:tcBorders>
                  <w:bottom w:val="nil"/>
                </w:tcBorders>
                <w:vAlign w:val="center"/>
              </w:tcPr>
            </w:tcPrChange>
          </w:tcPr>
          <w:p w14:paraId="2EEC3CFC" w14:textId="77777777" w:rsidR="00EC76DA" w:rsidRPr="00EC2B4E" w:rsidRDefault="00EC76DA" w:rsidP="002A697C">
            <w:pPr>
              <w:keepLines/>
              <w:spacing w:after="0"/>
              <w:jc w:val="center"/>
              <w:rPr>
                <w:rFonts w:ascii="Arial" w:hAnsi="Arial"/>
                <w:sz w:val="18"/>
                <w:lang w:eastAsia="zh-CN"/>
              </w:rPr>
            </w:pPr>
          </w:p>
        </w:tc>
        <w:tc>
          <w:tcPr>
            <w:tcW w:w="302" w:type="pct"/>
            <w:vAlign w:val="center"/>
            <w:tcPrChange w:id="2923" w:author="Man Hung Ng (Nokia)" w:date="2023-08-14T14:03:00Z">
              <w:tcPr>
                <w:tcW w:w="738" w:type="dxa"/>
                <w:gridSpan w:val="2"/>
                <w:vAlign w:val="center"/>
              </w:tcPr>
            </w:tcPrChange>
          </w:tcPr>
          <w:p w14:paraId="37EC5B1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924" w:author="Man Hung Ng (Nokia)" w:date="2023-08-14T14:03:00Z">
              <w:tcPr>
                <w:tcW w:w="671" w:type="dxa"/>
                <w:gridSpan w:val="2"/>
              </w:tcPr>
            </w:tcPrChange>
          </w:tcPr>
          <w:p w14:paraId="016EC558" w14:textId="77777777" w:rsidR="00EC76DA" w:rsidRPr="00EC2B4E" w:rsidRDefault="00EC76DA" w:rsidP="002A697C">
            <w:pPr>
              <w:keepLines/>
              <w:spacing w:after="0"/>
              <w:jc w:val="center"/>
              <w:rPr>
                <w:rFonts w:ascii="Arial" w:eastAsia="Yu Mincho" w:hAnsi="Arial"/>
                <w:sz w:val="18"/>
              </w:rPr>
            </w:pPr>
          </w:p>
        </w:tc>
        <w:tc>
          <w:tcPr>
            <w:tcW w:w="275" w:type="pct"/>
            <w:tcPrChange w:id="2925" w:author="Man Hung Ng (Nokia)" w:date="2023-08-14T14:03:00Z">
              <w:tcPr>
                <w:tcW w:w="672" w:type="dxa"/>
                <w:gridSpan w:val="3"/>
              </w:tcPr>
            </w:tcPrChange>
          </w:tcPr>
          <w:p w14:paraId="1195617E"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5</w:t>
            </w:r>
          </w:p>
        </w:tc>
        <w:tc>
          <w:tcPr>
            <w:tcW w:w="274" w:type="pct"/>
            <w:tcPrChange w:id="2926" w:author="Man Hung Ng (Nokia)" w:date="2023-08-14T14:03:00Z">
              <w:tcPr>
                <w:tcW w:w="671" w:type="dxa"/>
                <w:gridSpan w:val="2"/>
              </w:tcPr>
            </w:tcPrChange>
          </w:tcPr>
          <w:p w14:paraId="2AC9CBCF"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10</w:t>
            </w:r>
            <w:r w:rsidRPr="00EC2B4E">
              <w:rPr>
                <w:rFonts w:ascii="Arial" w:eastAsia="Yu Mincho" w:hAnsi="Arial"/>
                <w:sz w:val="18"/>
                <w:vertAlign w:val="superscript"/>
              </w:rPr>
              <w:t>3</w:t>
            </w:r>
          </w:p>
        </w:tc>
        <w:tc>
          <w:tcPr>
            <w:tcW w:w="275" w:type="pct"/>
            <w:vAlign w:val="center"/>
            <w:tcPrChange w:id="2927" w:author="Man Hung Ng (Nokia)" w:date="2023-08-14T14:03:00Z">
              <w:tcPr>
                <w:tcW w:w="672" w:type="dxa"/>
                <w:gridSpan w:val="2"/>
                <w:vAlign w:val="center"/>
              </w:tcPr>
            </w:tcPrChange>
          </w:tcPr>
          <w:p w14:paraId="1A9C898C" w14:textId="77777777" w:rsidR="00EC76DA" w:rsidRPr="00EC2B4E" w:rsidRDefault="00EC76DA" w:rsidP="002A697C">
            <w:pPr>
              <w:keepLines/>
              <w:spacing w:after="0"/>
              <w:jc w:val="center"/>
              <w:rPr>
                <w:rFonts w:ascii="Arial" w:hAnsi="Arial"/>
                <w:sz w:val="18"/>
              </w:rPr>
            </w:pPr>
          </w:p>
        </w:tc>
        <w:tc>
          <w:tcPr>
            <w:tcW w:w="274" w:type="pct"/>
            <w:vAlign w:val="center"/>
            <w:tcPrChange w:id="2928" w:author="Man Hung Ng (Nokia)" w:date="2023-08-14T14:03:00Z">
              <w:tcPr>
                <w:tcW w:w="671" w:type="dxa"/>
                <w:gridSpan w:val="2"/>
                <w:vAlign w:val="center"/>
              </w:tcPr>
            </w:tcPrChange>
          </w:tcPr>
          <w:p w14:paraId="02558AAE" w14:textId="77777777" w:rsidR="00EC76DA" w:rsidRPr="00EC2B4E" w:rsidRDefault="00EC76DA" w:rsidP="002A697C">
            <w:pPr>
              <w:keepLines/>
              <w:spacing w:after="0"/>
              <w:jc w:val="center"/>
              <w:rPr>
                <w:rFonts w:ascii="Arial" w:hAnsi="Arial"/>
                <w:sz w:val="18"/>
              </w:rPr>
            </w:pPr>
          </w:p>
        </w:tc>
        <w:tc>
          <w:tcPr>
            <w:tcW w:w="275" w:type="pct"/>
            <w:vAlign w:val="center"/>
            <w:tcPrChange w:id="2929" w:author="Man Hung Ng (Nokia)" w:date="2023-08-14T14:03:00Z">
              <w:tcPr>
                <w:tcW w:w="672" w:type="dxa"/>
                <w:gridSpan w:val="3"/>
                <w:vAlign w:val="center"/>
              </w:tcPr>
            </w:tcPrChange>
          </w:tcPr>
          <w:p w14:paraId="26B5E3A2" w14:textId="77777777" w:rsidR="00EC76DA" w:rsidRPr="00EC2B4E" w:rsidRDefault="00EC76DA" w:rsidP="002A697C">
            <w:pPr>
              <w:keepLines/>
              <w:spacing w:after="0"/>
              <w:jc w:val="center"/>
              <w:rPr>
                <w:rFonts w:ascii="Arial" w:hAnsi="Arial"/>
                <w:sz w:val="18"/>
              </w:rPr>
            </w:pPr>
          </w:p>
        </w:tc>
        <w:tc>
          <w:tcPr>
            <w:tcW w:w="275" w:type="pct"/>
            <w:tcPrChange w:id="2930" w:author="Man Hung Ng (Nokia)" w:date="2023-08-14T14:03:00Z">
              <w:tcPr>
                <w:tcW w:w="671" w:type="dxa"/>
                <w:gridSpan w:val="2"/>
              </w:tcPr>
            </w:tcPrChange>
          </w:tcPr>
          <w:p w14:paraId="2AEA7258" w14:textId="77777777" w:rsidR="00EC76DA" w:rsidRPr="00EC2B4E" w:rsidRDefault="00EC76DA" w:rsidP="002A697C">
            <w:pPr>
              <w:keepLines/>
              <w:spacing w:after="0"/>
              <w:jc w:val="center"/>
              <w:rPr>
                <w:rFonts w:ascii="Arial" w:hAnsi="Arial" w:cs="Arial"/>
                <w:sz w:val="18"/>
                <w:szCs w:val="18"/>
              </w:rPr>
            </w:pPr>
          </w:p>
        </w:tc>
        <w:tc>
          <w:tcPr>
            <w:tcW w:w="275" w:type="pct"/>
            <w:tcPrChange w:id="2931" w:author="Man Hung Ng (Nokia)" w:date="2023-08-14T14:03:00Z">
              <w:tcPr>
                <w:tcW w:w="672" w:type="dxa"/>
                <w:gridSpan w:val="2"/>
              </w:tcPr>
            </w:tcPrChange>
          </w:tcPr>
          <w:p w14:paraId="7F315A71"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32" w:author="Man Hung Ng (Nokia)" w:date="2023-08-14T14:03:00Z">
              <w:tcPr>
                <w:tcW w:w="671" w:type="dxa"/>
                <w:gridSpan w:val="2"/>
              </w:tcPr>
            </w:tcPrChange>
          </w:tcPr>
          <w:p w14:paraId="236799A6"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33" w:author="Man Hung Ng (Nokia)" w:date="2023-08-14T14:03:00Z">
              <w:tcPr>
                <w:tcW w:w="672" w:type="dxa"/>
                <w:gridSpan w:val="3"/>
              </w:tcPr>
            </w:tcPrChange>
          </w:tcPr>
          <w:p w14:paraId="587E497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934" w:author="Man Hung Ng (Nokia)" w:date="2023-08-14T14:03:00Z">
              <w:tcPr>
                <w:tcW w:w="671" w:type="dxa"/>
                <w:gridSpan w:val="2"/>
                <w:vAlign w:val="center"/>
              </w:tcPr>
            </w:tcPrChange>
          </w:tcPr>
          <w:p w14:paraId="7FD499F0"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2935" w:author="Man Hung Ng (Nokia)" w:date="2023-08-14T14:03:00Z">
              <w:tcPr>
                <w:tcW w:w="672" w:type="dxa"/>
                <w:gridSpan w:val="2"/>
                <w:vAlign w:val="center"/>
              </w:tcPr>
            </w:tcPrChange>
          </w:tcPr>
          <w:p w14:paraId="1A22923D" w14:textId="77777777" w:rsidR="00EC76DA" w:rsidRPr="00EC2B4E" w:rsidRDefault="00EC76DA" w:rsidP="002A697C">
            <w:pPr>
              <w:keepLines/>
              <w:spacing w:after="0"/>
              <w:jc w:val="center"/>
              <w:rPr>
                <w:rFonts w:ascii="Arial" w:hAnsi="Arial" w:cs="Arial"/>
                <w:sz w:val="18"/>
                <w:szCs w:val="18"/>
              </w:rPr>
            </w:pPr>
          </w:p>
        </w:tc>
        <w:tc>
          <w:tcPr>
            <w:tcW w:w="275" w:type="pct"/>
            <w:tcPrChange w:id="2936" w:author="Man Hung Ng (Nokia)" w:date="2023-08-14T14:03:00Z">
              <w:tcPr>
                <w:tcW w:w="671" w:type="dxa"/>
                <w:gridSpan w:val="2"/>
              </w:tcPr>
            </w:tcPrChange>
          </w:tcPr>
          <w:p w14:paraId="3B50DFFD" w14:textId="77777777" w:rsidR="00EC76DA" w:rsidRPr="00EC2B4E" w:rsidRDefault="00EC76DA" w:rsidP="002A697C">
            <w:pPr>
              <w:keepLines/>
              <w:spacing w:after="0"/>
              <w:jc w:val="center"/>
              <w:rPr>
                <w:rFonts w:ascii="Arial" w:hAnsi="Arial"/>
                <w:sz w:val="18"/>
              </w:rPr>
            </w:pPr>
          </w:p>
        </w:tc>
        <w:tc>
          <w:tcPr>
            <w:tcW w:w="275" w:type="pct"/>
            <w:vAlign w:val="center"/>
            <w:tcPrChange w:id="2937" w:author="Man Hung Ng (Nokia)" w:date="2023-08-14T14:03:00Z">
              <w:tcPr>
                <w:tcW w:w="672" w:type="dxa"/>
                <w:vAlign w:val="center"/>
              </w:tcPr>
            </w:tcPrChange>
          </w:tcPr>
          <w:p w14:paraId="28ADBEBC" w14:textId="77777777" w:rsidR="00EC76DA" w:rsidRPr="00EC2B4E" w:rsidRDefault="00EC76DA" w:rsidP="002A697C">
            <w:pPr>
              <w:keepLines/>
              <w:spacing w:after="0"/>
              <w:jc w:val="center"/>
              <w:rPr>
                <w:rFonts w:ascii="Arial" w:hAnsi="Arial" w:cs="Arial"/>
                <w:sz w:val="18"/>
                <w:szCs w:val="18"/>
              </w:rPr>
            </w:pPr>
          </w:p>
        </w:tc>
        <w:tc>
          <w:tcPr>
            <w:tcW w:w="275" w:type="pct"/>
            <w:tcPrChange w:id="2938" w:author="Man Hung Ng (Nokia)" w:date="2023-08-14T14:03:00Z">
              <w:tcPr>
                <w:tcW w:w="671" w:type="dxa"/>
              </w:tcPr>
            </w:tcPrChange>
          </w:tcPr>
          <w:p w14:paraId="2C7AF343" w14:textId="77777777" w:rsidR="00EC76DA" w:rsidRPr="00EC2B4E" w:rsidRDefault="00EC76DA" w:rsidP="002A697C">
            <w:pPr>
              <w:keepLines/>
              <w:spacing w:after="0"/>
              <w:jc w:val="center"/>
              <w:rPr>
                <w:rFonts w:ascii="Arial" w:hAnsi="Arial"/>
                <w:sz w:val="18"/>
              </w:rPr>
            </w:pPr>
          </w:p>
        </w:tc>
        <w:tc>
          <w:tcPr>
            <w:tcW w:w="274" w:type="pct"/>
            <w:vAlign w:val="center"/>
            <w:tcPrChange w:id="2939" w:author="Man Hung Ng (Nokia)" w:date="2023-08-14T14:03:00Z">
              <w:tcPr>
                <w:tcW w:w="672" w:type="dxa"/>
                <w:vAlign w:val="center"/>
              </w:tcPr>
            </w:tcPrChange>
          </w:tcPr>
          <w:p w14:paraId="03D31754" w14:textId="77777777" w:rsidR="00EC76DA" w:rsidRPr="00EC2B4E" w:rsidRDefault="00EC76DA" w:rsidP="002A697C">
            <w:pPr>
              <w:keepNext/>
              <w:keepLines/>
              <w:spacing w:after="0"/>
              <w:jc w:val="center"/>
              <w:rPr>
                <w:rFonts w:ascii="Arial" w:hAnsi="Arial"/>
                <w:sz w:val="18"/>
              </w:rPr>
            </w:pPr>
          </w:p>
        </w:tc>
      </w:tr>
      <w:tr w:rsidR="00EC76DA" w:rsidRPr="00EC2B4E" w14:paraId="26C06465" w14:textId="77777777" w:rsidTr="00EC76DA">
        <w:trPr>
          <w:cantSplit/>
          <w:jc w:val="center"/>
          <w:trPrChange w:id="2940" w:author="Man Hung Ng (Nokia)" w:date="2023-08-14T14:03:00Z">
            <w:trPr>
              <w:cantSplit/>
              <w:jc w:val="center"/>
            </w:trPr>
          </w:trPrChange>
        </w:trPr>
        <w:tc>
          <w:tcPr>
            <w:tcW w:w="302" w:type="pct"/>
            <w:tcBorders>
              <w:top w:val="nil"/>
              <w:bottom w:val="nil"/>
            </w:tcBorders>
            <w:vAlign w:val="center"/>
            <w:tcPrChange w:id="2941" w:author="Man Hung Ng (Nokia)" w:date="2023-08-14T14:03:00Z">
              <w:tcPr>
                <w:tcW w:w="738" w:type="dxa"/>
                <w:gridSpan w:val="2"/>
                <w:tcBorders>
                  <w:top w:val="nil"/>
                  <w:bottom w:val="nil"/>
                </w:tcBorders>
                <w:vAlign w:val="center"/>
              </w:tcPr>
            </w:tcPrChange>
          </w:tcPr>
          <w:p w14:paraId="33F0CCF7" w14:textId="77777777" w:rsidR="00EC76DA" w:rsidRPr="00EC2B4E" w:rsidRDefault="00EC76DA" w:rsidP="002A697C">
            <w:pPr>
              <w:keepLines/>
              <w:spacing w:after="0"/>
              <w:jc w:val="center"/>
              <w:rPr>
                <w:rFonts w:ascii="Arial" w:hAnsi="Arial"/>
                <w:sz w:val="18"/>
                <w:lang w:eastAsia="zh-CN"/>
              </w:rPr>
            </w:pPr>
            <w:r w:rsidRPr="00EC2B4E">
              <w:rPr>
                <w:rFonts w:ascii="Arial" w:hAnsi="Arial"/>
                <w:sz w:val="18"/>
              </w:rPr>
              <w:t>n91</w:t>
            </w:r>
          </w:p>
        </w:tc>
        <w:tc>
          <w:tcPr>
            <w:tcW w:w="302" w:type="pct"/>
            <w:vAlign w:val="center"/>
            <w:tcPrChange w:id="2942" w:author="Man Hung Ng (Nokia)" w:date="2023-08-14T14:03:00Z">
              <w:tcPr>
                <w:tcW w:w="738" w:type="dxa"/>
                <w:gridSpan w:val="2"/>
                <w:vAlign w:val="center"/>
              </w:tcPr>
            </w:tcPrChange>
          </w:tcPr>
          <w:p w14:paraId="37F3FDC4"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2943" w:author="Man Hung Ng (Nokia)" w:date="2023-08-14T14:03:00Z">
              <w:tcPr>
                <w:tcW w:w="671" w:type="dxa"/>
                <w:gridSpan w:val="2"/>
              </w:tcPr>
            </w:tcPrChange>
          </w:tcPr>
          <w:p w14:paraId="265B2078" w14:textId="77777777" w:rsidR="00EC76DA" w:rsidRPr="00EC2B4E" w:rsidRDefault="00EC76DA" w:rsidP="002A697C">
            <w:pPr>
              <w:keepLines/>
              <w:spacing w:after="0"/>
              <w:jc w:val="center"/>
              <w:rPr>
                <w:rFonts w:ascii="Arial" w:eastAsia="Yu Mincho" w:hAnsi="Arial"/>
                <w:sz w:val="18"/>
              </w:rPr>
            </w:pPr>
          </w:p>
        </w:tc>
        <w:tc>
          <w:tcPr>
            <w:tcW w:w="275" w:type="pct"/>
            <w:tcPrChange w:id="2944" w:author="Man Hung Ng (Nokia)" w:date="2023-08-14T14:03:00Z">
              <w:tcPr>
                <w:tcW w:w="672" w:type="dxa"/>
                <w:gridSpan w:val="3"/>
              </w:tcPr>
            </w:tcPrChange>
          </w:tcPr>
          <w:p w14:paraId="10F9746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945" w:author="Man Hung Ng (Nokia)" w:date="2023-08-14T14:03:00Z">
              <w:tcPr>
                <w:tcW w:w="671" w:type="dxa"/>
                <w:gridSpan w:val="2"/>
                <w:vAlign w:val="center"/>
              </w:tcPr>
            </w:tcPrChange>
          </w:tcPr>
          <w:p w14:paraId="4CF2B6CE"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2946" w:author="Man Hung Ng (Nokia)" w:date="2023-08-14T14:03:00Z">
              <w:tcPr>
                <w:tcW w:w="672" w:type="dxa"/>
                <w:gridSpan w:val="2"/>
                <w:vAlign w:val="center"/>
              </w:tcPr>
            </w:tcPrChange>
          </w:tcPr>
          <w:p w14:paraId="165BE98F" w14:textId="77777777" w:rsidR="00EC76DA" w:rsidRPr="00EC2B4E" w:rsidRDefault="00EC76DA" w:rsidP="002A697C">
            <w:pPr>
              <w:keepLines/>
              <w:spacing w:after="0"/>
              <w:jc w:val="center"/>
              <w:rPr>
                <w:rFonts w:ascii="Arial" w:hAnsi="Arial"/>
                <w:sz w:val="18"/>
              </w:rPr>
            </w:pPr>
          </w:p>
        </w:tc>
        <w:tc>
          <w:tcPr>
            <w:tcW w:w="274" w:type="pct"/>
            <w:vAlign w:val="center"/>
            <w:tcPrChange w:id="2947" w:author="Man Hung Ng (Nokia)" w:date="2023-08-14T14:03:00Z">
              <w:tcPr>
                <w:tcW w:w="671" w:type="dxa"/>
                <w:gridSpan w:val="2"/>
                <w:vAlign w:val="center"/>
              </w:tcPr>
            </w:tcPrChange>
          </w:tcPr>
          <w:p w14:paraId="5F1BDBEE" w14:textId="77777777" w:rsidR="00EC76DA" w:rsidRPr="00EC2B4E" w:rsidRDefault="00EC76DA" w:rsidP="002A697C">
            <w:pPr>
              <w:keepLines/>
              <w:spacing w:after="0"/>
              <w:jc w:val="center"/>
              <w:rPr>
                <w:rFonts w:ascii="Arial" w:hAnsi="Arial"/>
                <w:sz w:val="18"/>
              </w:rPr>
            </w:pPr>
          </w:p>
        </w:tc>
        <w:tc>
          <w:tcPr>
            <w:tcW w:w="275" w:type="pct"/>
            <w:vAlign w:val="center"/>
            <w:tcPrChange w:id="2948" w:author="Man Hung Ng (Nokia)" w:date="2023-08-14T14:03:00Z">
              <w:tcPr>
                <w:tcW w:w="672" w:type="dxa"/>
                <w:gridSpan w:val="3"/>
                <w:vAlign w:val="center"/>
              </w:tcPr>
            </w:tcPrChange>
          </w:tcPr>
          <w:p w14:paraId="4AD11027" w14:textId="77777777" w:rsidR="00EC76DA" w:rsidRPr="00EC2B4E" w:rsidRDefault="00EC76DA" w:rsidP="002A697C">
            <w:pPr>
              <w:keepLines/>
              <w:spacing w:after="0"/>
              <w:jc w:val="center"/>
              <w:rPr>
                <w:rFonts w:ascii="Arial" w:hAnsi="Arial"/>
                <w:sz w:val="18"/>
              </w:rPr>
            </w:pPr>
          </w:p>
        </w:tc>
        <w:tc>
          <w:tcPr>
            <w:tcW w:w="275" w:type="pct"/>
            <w:tcPrChange w:id="2949" w:author="Man Hung Ng (Nokia)" w:date="2023-08-14T14:03:00Z">
              <w:tcPr>
                <w:tcW w:w="671" w:type="dxa"/>
                <w:gridSpan w:val="2"/>
              </w:tcPr>
            </w:tcPrChange>
          </w:tcPr>
          <w:p w14:paraId="51658813" w14:textId="77777777" w:rsidR="00EC76DA" w:rsidRPr="00EC2B4E" w:rsidRDefault="00EC76DA" w:rsidP="002A697C">
            <w:pPr>
              <w:keepLines/>
              <w:spacing w:after="0"/>
              <w:jc w:val="center"/>
              <w:rPr>
                <w:rFonts w:ascii="Arial" w:hAnsi="Arial" w:cs="Arial"/>
                <w:sz w:val="18"/>
                <w:szCs w:val="18"/>
              </w:rPr>
            </w:pPr>
          </w:p>
        </w:tc>
        <w:tc>
          <w:tcPr>
            <w:tcW w:w="275" w:type="pct"/>
            <w:tcPrChange w:id="2950" w:author="Man Hung Ng (Nokia)" w:date="2023-08-14T14:03:00Z">
              <w:tcPr>
                <w:tcW w:w="672" w:type="dxa"/>
                <w:gridSpan w:val="2"/>
              </w:tcPr>
            </w:tcPrChange>
          </w:tcPr>
          <w:p w14:paraId="3F222DEC"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51" w:author="Man Hung Ng (Nokia)" w:date="2023-08-14T14:03:00Z">
              <w:tcPr>
                <w:tcW w:w="671" w:type="dxa"/>
                <w:gridSpan w:val="2"/>
              </w:tcPr>
            </w:tcPrChange>
          </w:tcPr>
          <w:p w14:paraId="1D489B97"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52" w:author="Man Hung Ng (Nokia)" w:date="2023-08-14T14:03:00Z">
              <w:tcPr>
                <w:tcW w:w="672" w:type="dxa"/>
                <w:gridSpan w:val="3"/>
              </w:tcPr>
            </w:tcPrChange>
          </w:tcPr>
          <w:p w14:paraId="0585B611"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953" w:author="Man Hung Ng (Nokia)" w:date="2023-08-14T14:03:00Z">
              <w:tcPr>
                <w:tcW w:w="671" w:type="dxa"/>
                <w:gridSpan w:val="2"/>
                <w:vAlign w:val="center"/>
              </w:tcPr>
            </w:tcPrChange>
          </w:tcPr>
          <w:p w14:paraId="75A66537"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2954" w:author="Man Hung Ng (Nokia)" w:date="2023-08-14T14:03:00Z">
              <w:tcPr>
                <w:tcW w:w="672" w:type="dxa"/>
                <w:gridSpan w:val="2"/>
                <w:vAlign w:val="center"/>
              </w:tcPr>
            </w:tcPrChange>
          </w:tcPr>
          <w:p w14:paraId="0B85F448" w14:textId="77777777" w:rsidR="00EC76DA" w:rsidRPr="00EC2B4E" w:rsidRDefault="00EC76DA" w:rsidP="002A697C">
            <w:pPr>
              <w:keepLines/>
              <w:spacing w:after="0"/>
              <w:jc w:val="center"/>
              <w:rPr>
                <w:rFonts w:ascii="Arial" w:hAnsi="Arial" w:cs="Arial"/>
                <w:sz w:val="18"/>
                <w:szCs w:val="18"/>
              </w:rPr>
            </w:pPr>
          </w:p>
        </w:tc>
        <w:tc>
          <w:tcPr>
            <w:tcW w:w="275" w:type="pct"/>
            <w:tcPrChange w:id="2955" w:author="Man Hung Ng (Nokia)" w:date="2023-08-14T14:03:00Z">
              <w:tcPr>
                <w:tcW w:w="671" w:type="dxa"/>
                <w:gridSpan w:val="2"/>
              </w:tcPr>
            </w:tcPrChange>
          </w:tcPr>
          <w:p w14:paraId="2CF92707" w14:textId="77777777" w:rsidR="00EC76DA" w:rsidRPr="00EC2B4E" w:rsidRDefault="00EC76DA" w:rsidP="002A697C">
            <w:pPr>
              <w:keepLines/>
              <w:spacing w:after="0"/>
              <w:jc w:val="center"/>
              <w:rPr>
                <w:rFonts w:ascii="Arial" w:hAnsi="Arial"/>
                <w:sz w:val="18"/>
              </w:rPr>
            </w:pPr>
          </w:p>
        </w:tc>
        <w:tc>
          <w:tcPr>
            <w:tcW w:w="275" w:type="pct"/>
            <w:vAlign w:val="center"/>
            <w:tcPrChange w:id="2956" w:author="Man Hung Ng (Nokia)" w:date="2023-08-14T14:03:00Z">
              <w:tcPr>
                <w:tcW w:w="672" w:type="dxa"/>
                <w:vAlign w:val="center"/>
              </w:tcPr>
            </w:tcPrChange>
          </w:tcPr>
          <w:p w14:paraId="6D5B0C36" w14:textId="77777777" w:rsidR="00EC76DA" w:rsidRPr="00EC2B4E" w:rsidRDefault="00EC76DA" w:rsidP="002A697C">
            <w:pPr>
              <w:keepLines/>
              <w:spacing w:after="0"/>
              <w:jc w:val="center"/>
              <w:rPr>
                <w:rFonts w:ascii="Arial" w:hAnsi="Arial" w:cs="Arial"/>
                <w:sz w:val="18"/>
                <w:szCs w:val="18"/>
              </w:rPr>
            </w:pPr>
          </w:p>
        </w:tc>
        <w:tc>
          <w:tcPr>
            <w:tcW w:w="275" w:type="pct"/>
            <w:tcPrChange w:id="2957" w:author="Man Hung Ng (Nokia)" w:date="2023-08-14T14:03:00Z">
              <w:tcPr>
                <w:tcW w:w="671" w:type="dxa"/>
              </w:tcPr>
            </w:tcPrChange>
          </w:tcPr>
          <w:p w14:paraId="58F05732" w14:textId="77777777" w:rsidR="00EC76DA" w:rsidRPr="00EC2B4E" w:rsidRDefault="00EC76DA" w:rsidP="002A697C">
            <w:pPr>
              <w:keepLines/>
              <w:spacing w:after="0"/>
              <w:jc w:val="center"/>
              <w:rPr>
                <w:rFonts w:ascii="Arial" w:hAnsi="Arial"/>
                <w:sz w:val="18"/>
              </w:rPr>
            </w:pPr>
          </w:p>
        </w:tc>
        <w:tc>
          <w:tcPr>
            <w:tcW w:w="274" w:type="pct"/>
            <w:vAlign w:val="center"/>
            <w:tcPrChange w:id="2958" w:author="Man Hung Ng (Nokia)" w:date="2023-08-14T14:03:00Z">
              <w:tcPr>
                <w:tcW w:w="672" w:type="dxa"/>
                <w:vAlign w:val="center"/>
              </w:tcPr>
            </w:tcPrChange>
          </w:tcPr>
          <w:p w14:paraId="174E0271" w14:textId="77777777" w:rsidR="00EC76DA" w:rsidRPr="00EC2B4E" w:rsidRDefault="00EC76DA" w:rsidP="002A697C">
            <w:pPr>
              <w:keepNext/>
              <w:keepLines/>
              <w:spacing w:after="0"/>
              <w:jc w:val="center"/>
              <w:rPr>
                <w:rFonts w:ascii="Arial" w:hAnsi="Arial"/>
                <w:sz w:val="18"/>
              </w:rPr>
            </w:pPr>
          </w:p>
        </w:tc>
      </w:tr>
      <w:tr w:rsidR="00EC76DA" w:rsidRPr="00EC2B4E" w14:paraId="741EAA03" w14:textId="77777777" w:rsidTr="00EC76DA">
        <w:trPr>
          <w:cantSplit/>
          <w:jc w:val="center"/>
          <w:trPrChange w:id="2959" w:author="Man Hung Ng (Nokia)" w:date="2023-08-14T14:03:00Z">
            <w:trPr>
              <w:cantSplit/>
              <w:jc w:val="center"/>
            </w:trPr>
          </w:trPrChange>
        </w:trPr>
        <w:tc>
          <w:tcPr>
            <w:tcW w:w="302" w:type="pct"/>
            <w:tcBorders>
              <w:top w:val="nil"/>
            </w:tcBorders>
            <w:vAlign w:val="center"/>
            <w:tcPrChange w:id="2960" w:author="Man Hung Ng (Nokia)" w:date="2023-08-14T14:03:00Z">
              <w:tcPr>
                <w:tcW w:w="738" w:type="dxa"/>
                <w:gridSpan w:val="2"/>
                <w:tcBorders>
                  <w:top w:val="nil"/>
                </w:tcBorders>
                <w:vAlign w:val="center"/>
              </w:tcPr>
            </w:tcPrChange>
          </w:tcPr>
          <w:p w14:paraId="3DD84B23" w14:textId="77777777" w:rsidR="00EC76DA" w:rsidRPr="00EC2B4E" w:rsidRDefault="00EC76DA" w:rsidP="002A697C">
            <w:pPr>
              <w:keepLines/>
              <w:spacing w:after="0"/>
              <w:jc w:val="center"/>
              <w:rPr>
                <w:rFonts w:ascii="Arial" w:hAnsi="Arial"/>
                <w:sz w:val="18"/>
              </w:rPr>
            </w:pPr>
          </w:p>
        </w:tc>
        <w:tc>
          <w:tcPr>
            <w:tcW w:w="302" w:type="pct"/>
            <w:vAlign w:val="center"/>
            <w:tcPrChange w:id="2961" w:author="Man Hung Ng (Nokia)" w:date="2023-08-14T14:03:00Z">
              <w:tcPr>
                <w:tcW w:w="738" w:type="dxa"/>
                <w:gridSpan w:val="2"/>
                <w:vAlign w:val="center"/>
              </w:tcPr>
            </w:tcPrChange>
          </w:tcPr>
          <w:p w14:paraId="2DC74C64"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2962" w:author="Man Hung Ng (Nokia)" w:date="2023-08-14T14:03:00Z">
              <w:tcPr>
                <w:tcW w:w="671" w:type="dxa"/>
                <w:gridSpan w:val="2"/>
              </w:tcPr>
            </w:tcPrChange>
          </w:tcPr>
          <w:p w14:paraId="51CA6787" w14:textId="77777777" w:rsidR="00EC76DA" w:rsidRPr="00EC2B4E" w:rsidRDefault="00EC76DA" w:rsidP="002A697C">
            <w:pPr>
              <w:keepLines/>
              <w:spacing w:after="0"/>
              <w:jc w:val="center"/>
              <w:rPr>
                <w:rFonts w:ascii="Arial" w:eastAsia="Yu Mincho" w:hAnsi="Arial"/>
                <w:sz w:val="18"/>
              </w:rPr>
            </w:pPr>
          </w:p>
        </w:tc>
        <w:tc>
          <w:tcPr>
            <w:tcW w:w="275" w:type="pct"/>
            <w:tcPrChange w:id="2963" w:author="Man Hung Ng (Nokia)" w:date="2023-08-14T14:03:00Z">
              <w:tcPr>
                <w:tcW w:w="672" w:type="dxa"/>
                <w:gridSpan w:val="3"/>
              </w:tcPr>
            </w:tcPrChange>
          </w:tcPr>
          <w:p w14:paraId="5CF27FA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2964" w:author="Man Hung Ng (Nokia)" w:date="2023-08-14T14:03:00Z">
              <w:tcPr>
                <w:tcW w:w="671" w:type="dxa"/>
                <w:gridSpan w:val="2"/>
                <w:vAlign w:val="center"/>
              </w:tcPr>
            </w:tcPrChange>
          </w:tcPr>
          <w:p w14:paraId="5E18332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2965" w:author="Man Hung Ng (Nokia)" w:date="2023-08-14T14:03:00Z">
              <w:tcPr>
                <w:tcW w:w="672" w:type="dxa"/>
                <w:gridSpan w:val="2"/>
                <w:vAlign w:val="center"/>
              </w:tcPr>
            </w:tcPrChange>
          </w:tcPr>
          <w:p w14:paraId="616F91A5" w14:textId="77777777" w:rsidR="00EC76DA" w:rsidRPr="00EC2B4E" w:rsidRDefault="00EC76DA" w:rsidP="002A697C">
            <w:pPr>
              <w:keepLines/>
              <w:spacing w:after="0"/>
              <w:jc w:val="center"/>
              <w:rPr>
                <w:rFonts w:ascii="Arial" w:hAnsi="Arial"/>
                <w:sz w:val="18"/>
              </w:rPr>
            </w:pPr>
          </w:p>
        </w:tc>
        <w:tc>
          <w:tcPr>
            <w:tcW w:w="274" w:type="pct"/>
            <w:vAlign w:val="center"/>
            <w:tcPrChange w:id="2966" w:author="Man Hung Ng (Nokia)" w:date="2023-08-14T14:03:00Z">
              <w:tcPr>
                <w:tcW w:w="671" w:type="dxa"/>
                <w:gridSpan w:val="2"/>
                <w:vAlign w:val="center"/>
              </w:tcPr>
            </w:tcPrChange>
          </w:tcPr>
          <w:p w14:paraId="10335A69" w14:textId="77777777" w:rsidR="00EC76DA" w:rsidRPr="00EC2B4E" w:rsidRDefault="00EC76DA" w:rsidP="002A697C">
            <w:pPr>
              <w:keepLines/>
              <w:spacing w:after="0"/>
              <w:jc w:val="center"/>
              <w:rPr>
                <w:rFonts w:ascii="Arial" w:hAnsi="Arial"/>
                <w:sz w:val="18"/>
              </w:rPr>
            </w:pPr>
          </w:p>
        </w:tc>
        <w:tc>
          <w:tcPr>
            <w:tcW w:w="275" w:type="pct"/>
            <w:vAlign w:val="center"/>
            <w:tcPrChange w:id="2967" w:author="Man Hung Ng (Nokia)" w:date="2023-08-14T14:03:00Z">
              <w:tcPr>
                <w:tcW w:w="672" w:type="dxa"/>
                <w:gridSpan w:val="3"/>
                <w:vAlign w:val="center"/>
              </w:tcPr>
            </w:tcPrChange>
          </w:tcPr>
          <w:p w14:paraId="1D201E1A" w14:textId="77777777" w:rsidR="00EC76DA" w:rsidRPr="00EC2B4E" w:rsidRDefault="00EC76DA" w:rsidP="002A697C">
            <w:pPr>
              <w:keepLines/>
              <w:spacing w:after="0"/>
              <w:jc w:val="center"/>
              <w:rPr>
                <w:rFonts w:ascii="Arial" w:hAnsi="Arial"/>
                <w:sz w:val="18"/>
              </w:rPr>
            </w:pPr>
          </w:p>
        </w:tc>
        <w:tc>
          <w:tcPr>
            <w:tcW w:w="275" w:type="pct"/>
            <w:tcPrChange w:id="2968" w:author="Man Hung Ng (Nokia)" w:date="2023-08-14T14:03:00Z">
              <w:tcPr>
                <w:tcW w:w="671" w:type="dxa"/>
                <w:gridSpan w:val="2"/>
              </w:tcPr>
            </w:tcPrChange>
          </w:tcPr>
          <w:p w14:paraId="742F8882" w14:textId="77777777" w:rsidR="00EC76DA" w:rsidRPr="00EC2B4E" w:rsidRDefault="00EC76DA" w:rsidP="002A697C">
            <w:pPr>
              <w:keepLines/>
              <w:spacing w:after="0"/>
              <w:jc w:val="center"/>
              <w:rPr>
                <w:rFonts w:ascii="Arial" w:hAnsi="Arial" w:cs="Arial"/>
                <w:sz w:val="18"/>
                <w:szCs w:val="18"/>
              </w:rPr>
            </w:pPr>
          </w:p>
        </w:tc>
        <w:tc>
          <w:tcPr>
            <w:tcW w:w="275" w:type="pct"/>
            <w:tcPrChange w:id="2969" w:author="Man Hung Ng (Nokia)" w:date="2023-08-14T14:03:00Z">
              <w:tcPr>
                <w:tcW w:w="672" w:type="dxa"/>
                <w:gridSpan w:val="2"/>
              </w:tcPr>
            </w:tcPrChange>
          </w:tcPr>
          <w:p w14:paraId="5E94E4DA"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70" w:author="Man Hung Ng (Nokia)" w:date="2023-08-14T14:03:00Z">
              <w:tcPr>
                <w:tcW w:w="671" w:type="dxa"/>
                <w:gridSpan w:val="2"/>
              </w:tcPr>
            </w:tcPrChange>
          </w:tcPr>
          <w:p w14:paraId="111C6254"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71" w:author="Man Hung Ng (Nokia)" w:date="2023-08-14T14:03:00Z">
              <w:tcPr>
                <w:tcW w:w="672" w:type="dxa"/>
                <w:gridSpan w:val="3"/>
              </w:tcPr>
            </w:tcPrChange>
          </w:tcPr>
          <w:p w14:paraId="08F4EFE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972" w:author="Man Hung Ng (Nokia)" w:date="2023-08-14T14:03:00Z">
              <w:tcPr>
                <w:tcW w:w="671" w:type="dxa"/>
                <w:gridSpan w:val="2"/>
                <w:vAlign w:val="center"/>
              </w:tcPr>
            </w:tcPrChange>
          </w:tcPr>
          <w:p w14:paraId="37A46462"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2973" w:author="Man Hung Ng (Nokia)" w:date="2023-08-14T14:03:00Z">
              <w:tcPr>
                <w:tcW w:w="672" w:type="dxa"/>
                <w:gridSpan w:val="2"/>
                <w:vAlign w:val="center"/>
              </w:tcPr>
            </w:tcPrChange>
          </w:tcPr>
          <w:p w14:paraId="38ABD9EB" w14:textId="77777777" w:rsidR="00EC76DA" w:rsidRPr="00EC2B4E" w:rsidRDefault="00EC76DA" w:rsidP="002A697C">
            <w:pPr>
              <w:keepLines/>
              <w:spacing w:after="0"/>
              <w:jc w:val="center"/>
              <w:rPr>
                <w:rFonts w:ascii="Arial" w:hAnsi="Arial" w:cs="Arial"/>
                <w:sz w:val="18"/>
                <w:szCs w:val="18"/>
              </w:rPr>
            </w:pPr>
          </w:p>
        </w:tc>
        <w:tc>
          <w:tcPr>
            <w:tcW w:w="275" w:type="pct"/>
            <w:tcPrChange w:id="2974" w:author="Man Hung Ng (Nokia)" w:date="2023-08-14T14:03:00Z">
              <w:tcPr>
                <w:tcW w:w="671" w:type="dxa"/>
                <w:gridSpan w:val="2"/>
              </w:tcPr>
            </w:tcPrChange>
          </w:tcPr>
          <w:p w14:paraId="33D3EFCD" w14:textId="77777777" w:rsidR="00EC76DA" w:rsidRPr="00EC2B4E" w:rsidRDefault="00EC76DA" w:rsidP="002A697C">
            <w:pPr>
              <w:keepLines/>
              <w:spacing w:after="0"/>
              <w:jc w:val="center"/>
              <w:rPr>
                <w:rFonts w:ascii="Arial" w:hAnsi="Arial"/>
                <w:sz w:val="18"/>
              </w:rPr>
            </w:pPr>
          </w:p>
        </w:tc>
        <w:tc>
          <w:tcPr>
            <w:tcW w:w="275" w:type="pct"/>
            <w:vAlign w:val="center"/>
            <w:tcPrChange w:id="2975" w:author="Man Hung Ng (Nokia)" w:date="2023-08-14T14:03:00Z">
              <w:tcPr>
                <w:tcW w:w="672" w:type="dxa"/>
                <w:vAlign w:val="center"/>
              </w:tcPr>
            </w:tcPrChange>
          </w:tcPr>
          <w:p w14:paraId="64A366BC" w14:textId="77777777" w:rsidR="00EC76DA" w:rsidRPr="00EC2B4E" w:rsidRDefault="00EC76DA" w:rsidP="002A697C">
            <w:pPr>
              <w:keepLines/>
              <w:spacing w:after="0"/>
              <w:jc w:val="center"/>
              <w:rPr>
                <w:rFonts w:ascii="Arial" w:hAnsi="Arial" w:cs="Arial"/>
                <w:sz w:val="18"/>
                <w:szCs w:val="18"/>
              </w:rPr>
            </w:pPr>
          </w:p>
        </w:tc>
        <w:tc>
          <w:tcPr>
            <w:tcW w:w="275" w:type="pct"/>
            <w:tcPrChange w:id="2976" w:author="Man Hung Ng (Nokia)" w:date="2023-08-14T14:03:00Z">
              <w:tcPr>
                <w:tcW w:w="671" w:type="dxa"/>
              </w:tcPr>
            </w:tcPrChange>
          </w:tcPr>
          <w:p w14:paraId="6BA91D46" w14:textId="77777777" w:rsidR="00EC76DA" w:rsidRPr="00EC2B4E" w:rsidRDefault="00EC76DA" w:rsidP="002A697C">
            <w:pPr>
              <w:keepLines/>
              <w:spacing w:after="0"/>
              <w:jc w:val="center"/>
              <w:rPr>
                <w:rFonts w:ascii="Arial" w:hAnsi="Arial"/>
                <w:sz w:val="18"/>
              </w:rPr>
            </w:pPr>
          </w:p>
        </w:tc>
        <w:tc>
          <w:tcPr>
            <w:tcW w:w="274" w:type="pct"/>
            <w:vAlign w:val="center"/>
            <w:tcPrChange w:id="2977" w:author="Man Hung Ng (Nokia)" w:date="2023-08-14T14:03:00Z">
              <w:tcPr>
                <w:tcW w:w="672" w:type="dxa"/>
                <w:vAlign w:val="center"/>
              </w:tcPr>
            </w:tcPrChange>
          </w:tcPr>
          <w:p w14:paraId="51D5049C" w14:textId="77777777" w:rsidR="00EC76DA" w:rsidRPr="00EC2B4E" w:rsidRDefault="00EC76DA" w:rsidP="002A697C">
            <w:pPr>
              <w:keepNext/>
              <w:keepLines/>
              <w:spacing w:after="0"/>
              <w:jc w:val="center"/>
              <w:rPr>
                <w:rFonts w:ascii="Arial" w:hAnsi="Arial"/>
                <w:sz w:val="18"/>
              </w:rPr>
            </w:pPr>
          </w:p>
        </w:tc>
      </w:tr>
      <w:tr w:rsidR="00EC76DA" w:rsidRPr="00EC2B4E" w14:paraId="2C9068D5" w14:textId="77777777" w:rsidTr="00EC76DA">
        <w:trPr>
          <w:cantSplit/>
          <w:jc w:val="center"/>
          <w:trPrChange w:id="2978" w:author="Man Hung Ng (Nokia)" w:date="2023-08-14T14:03:00Z">
            <w:trPr>
              <w:cantSplit/>
              <w:jc w:val="center"/>
            </w:trPr>
          </w:trPrChange>
        </w:trPr>
        <w:tc>
          <w:tcPr>
            <w:tcW w:w="302" w:type="pct"/>
            <w:tcBorders>
              <w:bottom w:val="nil"/>
            </w:tcBorders>
            <w:vAlign w:val="center"/>
            <w:tcPrChange w:id="2979" w:author="Man Hung Ng (Nokia)" w:date="2023-08-14T14:03:00Z">
              <w:tcPr>
                <w:tcW w:w="738" w:type="dxa"/>
                <w:gridSpan w:val="2"/>
                <w:tcBorders>
                  <w:bottom w:val="nil"/>
                </w:tcBorders>
                <w:vAlign w:val="center"/>
              </w:tcPr>
            </w:tcPrChange>
          </w:tcPr>
          <w:p w14:paraId="576D3105" w14:textId="77777777" w:rsidR="00EC76DA" w:rsidRPr="00EC2B4E" w:rsidRDefault="00EC76DA" w:rsidP="002A697C">
            <w:pPr>
              <w:keepLines/>
              <w:spacing w:after="0"/>
              <w:jc w:val="center"/>
              <w:rPr>
                <w:rFonts w:ascii="Arial" w:hAnsi="Arial"/>
                <w:sz w:val="18"/>
              </w:rPr>
            </w:pPr>
          </w:p>
        </w:tc>
        <w:tc>
          <w:tcPr>
            <w:tcW w:w="302" w:type="pct"/>
            <w:vAlign w:val="center"/>
            <w:tcPrChange w:id="2980" w:author="Man Hung Ng (Nokia)" w:date="2023-08-14T14:03:00Z">
              <w:tcPr>
                <w:tcW w:w="738" w:type="dxa"/>
                <w:gridSpan w:val="2"/>
                <w:vAlign w:val="center"/>
              </w:tcPr>
            </w:tcPrChange>
          </w:tcPr>
          <w:p w14:paraId="12FE7771"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2981" w:author="Man Hung Ng (Nokia)" w:date="2023-08-14T14:03:00Z">
              <w:tcPr>
                <w:tcW w:w="671" w:type="dxa"/>
                <w:gridSpan w:val="2"/>
              </w:tcPr>
            </w:tcPrChange>
          </w:tcPr>
          <w:p w14:paraId="4738EFBC" w14:textId="77777777" w:rsidR="00EC76DA" w:rsidRPr="00EC2B4E" w:rsidRDefault="00EC76DA" w:rsidP="002A697C">
            <w:pPr>
              <w:keepLines/>
              <w:spacing w:after="0"/>
              <w:jc w:val="center"/>
              <w:rPr>
                <w:rFonts w:ascii="Arial" w:eastAsia="Yu Mincho" w:hAnsi="Arial"/>
                <w:sz w:val="18"/>
              </w:rPr>
            </w:pPr>
          </w:p>
        </w:tc>
        <w:tc>
          <w:tcPr>
            <w:tcW w:w="275" w:type="pct"/>
            <w:tcPrChange w:id="2982" w:author="Man Hung Ng (Nokia)" w:date="2023-08-14T14:03:00Z">
              <w:tcPr>
                <w:tcW w:w="672" w:type="dxa"/>
                <w:gridSpan w:val="3"/>
              </w:tcPr>
            </w:tcPrChange>
          </w:tcPr>
          <w:p w14:paraId="6E51D649"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w:t>
            </w:r>
          </w:p>
        </w:tc>
        <w:tc>
          <w:tcPr>
            <w:tcW w:w="274" w:type="pct"/>
            <w:tcPrChange w:id="2983" w:author="Man Hung Ng (Nokia)" w:date="2023-08-14T14:03:00Z">
              <w:tcPr>
                <w:tcW w:w="671" w:type="dxa"/>
                <w:gridSpan w:val="2"/>
              </w:tcPr>
            </w:tcPrChange>
          </w:tcPr>
          <w:p w14:paraId="5496AA4D"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tcPrChange w:id="2984" w:author="Man Hung Ng (Nokia)" w:date="2023-08-14T14:03:00Z">
              <w:tcPr>
                <w:tcW w:w="672" w:type="dxa"/>
                <w:gridSpan w:val="2"/>
              </w:tcPr>
            </w:tcPrChange>
          </w:tcPr>
          <w:p w14:paraId="33102883"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15</w:t>
            </w:r>
          </w:p>
        </w:tc>
        <w:tc>
          <w:tcPr>
            <w:tcW w:w="274" w:type="pct"/>
            <w:tcPrChange w:id="2985" w:author="Man Hung Ng (Nokia)" w:date="2023-08-14T14:03:00Z">
              <w:tcPr>
                <w:tcW w:w="671" w:type="dxa"/>
                <w:gridSpan w:val="2"/>
              </w:tcPr>
            </w:tcPrChange>
          </w:tcPr>
          <w:p w14:paraId="0DEEE995" w14:textId="77777777" w:rsidR="00EC76DA" w:rsidRPr="00EC2B4E" w:rsidRDefault="00EC76DA" w:rsidP="002A697C">
            <w:pPr>
              <w:keepLines/>
              <w:spacing w:after="0"/>
              <w:jc w:val="center"/>
              <w:rPr>
                <w:rFonts w:ascii="Arial" w:hAnsi="Arial"/>
                <w:sz w:val="18"/>
              </w:rPr>
            </w:pPr>
            <w:r w:rsidRPr="00EC2B4E">
              <w:rPr>
                <w:rFonts w:ascii="Arial" w:eastAsia="Yu Mincho" w:hAnsi="Arial"/>
                <w:sz w:val="18"/>
              </w:rPr>
              <w:t>20</w:t>
            </w:r>
          </w:p>
        </w:tc>
        <w:tc>
          <w:tcPr>
            <w:tcW w:w="275" w:type="pct"/>
            <w:vAlign w:val="center"/>
            <w:tcPrChange w:id="2986" w:author="Man Hung Ng (Nokia)" w:date="2023-08-14T14:03:00Z">
              <w:tcPr>
                <w:tcW w:w="672" w:type="dxa"/>
                <w:gridSpan w:val="3"/>
                <w:vAlign w:val="center"/>
              </w:tcPr>
            </w:tcPrChange>
          </w:tcPr>
          <w:p w14:paraId="2183B141" w14:textId="77777777" w:rsidR="00EC76DA" w:rsidRPr="00EC2B4E" w:rsidRDefault="00EC76DA" w:rsidP="002A697C">
            <w:pPr>
              <w:keepLines/>
              <w:spacing w:after="0"/>
              <w:jc w:val="center"/>
              <w:rPr>
                <w:rFonts w:ascii="Arial" w:hAnsi="Arial"/>
                <w:sz w:val="18"/>
              </w:rPr>
            </w:pPr>
          </w:p>
        </w:tc>
        <w:tc>
          <w:tcPr>
            <w:tcW w:w="275" w:type="pct"/>
            <w:tcPrChange w:id="2987" w:author="Man Hung Ng (Nokia)" w:date="2023-08-14T14:03:00Z">
              <w:tcPr>
                <w:tcW w:w="671" w:type="dxa"/>
                <w:gridSpan w:val="2"/>
              </w:tcPr>
            </w:tcPrChange>
          </w:tcPr>
          <w:p w14:paraId="5433BFF6" w14:textId="77777777" w:rsidR="00EC76DA" w:rsidRPr="00EC2B4E" w:rsidRDefault="00EC76DA" w:rsidP="002A697C">
            <w:pPr>
              <w:keepLines/>
              <w:spacing w:after="0"/>
              <w:jc w:val="center"/>
              <w:rPr>
                <w:rFonts w:ascii="Arial" w:hAnsi="Arial" w:cs="Arial"/>
                <w:sz w:val="18"/>
                <w:szCs w:val="18"/>
              </w:rPr>
            </w:pPr>
          </w:p>
        </w:tc>
        <w:tc>
          <w:tcPr>
            <w:tcW w:w="275" w:type="pct"/>
            <w:tcPrChange w:id="2988" w:author="Man Hung Ng (Nokia)" w:date="2023-08-14T14:03:00Z">
              <w:tcPr>
                <w:tcW w:w="672" w:type="dxa"/>
                <w:gridSpan w:val="2"/>
              </w:tcPr>
            </w:tcPrChange>
          </w:tcPr>
          <w:p w14:paraId="605826CB"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89" w:author="Man Hung Ng (Nokia)" w:date="2023-08-14T14:03:00Z">
              <w:tcPr>
                <w:tcW w:w="671" w:type="dxa"/>
                <w:gridSpan w:val="2"/>
              </w:tcPr>
            </w:tcPrChange>
          </w:tcPr>
          <w:p w14:paraId="30D51F33" w14:textId="77777777" w:rsidR="00EC76DA" w:rsidRPr="00EC2B4E" w:rsidRDefault="00EC76DA" w:rsidP="002A697C">
            <w:pPr>
              <w:keepNext/>
              <w:keepLines/>
              <w:spacing w:after="0"/>
              <w:jc w:val="center"/>
              <w:rPr>
                <w:rFonts w:ascii="Arial" w:hAnsi="Arial" w:cs="Arial"/>
                <w:sz w:val="18"/>
                <w:szCs w:val="18"/>
              </w:rPr>
            </w:pPr>
          </w:p>
        </w:tc>
        <w:tc>
          <w:tcPr>
            <w:tcW w:w="275" w:type="pct"/>
            <w:tcPrChange w:id="2990" w:author="Man Hung Ng (Nokia)" w:date="2023-08-14T14:03:00Z">
              <w:tcPr>
                <w:tcW w:w="672" w:type="dxa"/>
                <w:gridSpan w:val="3"/>
              </w:tcPr>
            </w:tcPrChange>
          </w:tcPr>
          <w:p w14:paraId="7B1ABF1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2991" w:author="Man Hung Ng (Nokia)" w:date="2023-08-14T14:03:00Z">
              <w:tcPr>
                <w:tcW w:w="671" w:type="dxa"/>
                <w:gridSpan w:val="2"/>
                <w:vAlign w:val="center"/>
              </w:tcPr>
            </w:tcPrChange>
          </w:tcPr>
          <w:p w14:paraId="4C22C8B3"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2992" w:author="Man Hung Ng (Nokia)" w:date="2023-08-14T14:03:00Z">
              <w:tcPr>
                <w:tcW w:w="672" w:type="dxa"/>
                <w:gridSpan w:val="2"/>
                <w:vAlign w:val="center"/>
              </w:tcPr>
            </w:tcPrChange>
          </w:tcPr>
          <w:p w14:paraId="6D7A5CF5" w14:textId="77777777" w:rsidR="00EC76DA" w:rsidRPr="00EC2B4E" w:rsidRDefault="00EC76DA" w:rsidP="002A697C">
            <w:pPr>
              <w:keepLines/>
              <w:spacing w:after="0"/>
              <w:jc w:val="center"/>
              <w:rPr>
                <w:rFonts w:ascii="Arial" w:hAnsi="Arial" w:cs="Arial"/>
                <w:sz w:val="18"/>
                <w:szCs w:val="18"/>
              </w:rPr>
            </w:pPr>
          </w:p>
        </w:tc>
        <w:tc>
          <w:tcPr>
            <w:tcW w:w="275" w:type="pct"/>
            <w:tcPrChange w:id="2993" w:author="Man Hung Ng (Nokia)" w:date="2023-08-14T14:03:00Z">
              <w:tcPr>
                <w:tcW w:w="671" w:type="dxa"/>
                <w:gridSpan w:val="2"/>
              </w:tcPr>
            </w:tcPrChange>
          </w:tcPr>
          <w:p w14:paraId="0A4D0C5B" w14:textId="77777777" w:rsidR="00EC76DA" w:rsidRPr="00EC2B4E" w:rsidRDefault="00EC76DA" w:rsidP="002A697C">
            <w:pPr>
              <w:keepLines/>
              <w:spacing w:after="0"/>
              <w:jc w:val="center"/>
              <w:rPr>
                <w:rFonts w:ascii="Arial" w:hAnsi="Arial"/>
                <w:sz w:val="18"/>
              </w:rPr>
            </w:pPr>
          </w:p>
        </w:tc>
        <w:tc>
          <w:tcPr>
            <w:tcW w:w="275" w:type="pct"/>
            <w:vAlign w:val="center"/>
            <w:tcPrChange w:id="2994" w:author="Man Hung Ng (Nokia)" w:date="2023-08-14T14:03:00Z">
              <w:tcPr>
                <w:tcW w:w="672" w:type="dxa"/>
                <w:vAlign w:val="center"/>
              </w:tcPr>
            </w:tcPrChange>
          </w:tcPr>
          <w:p w14:paraId="48DFC185" w14:textId="77777777" w:rsidR="00EC76DA" w:rsidRPr="00EC2B4E" w:rsidRDefault="00EC76DA" w:rsidP="002A697C">
            <w:pPr>
              <w:keepLines/>
              <w:spacing w:after="0"/>
              <w:jc w:val="center"/>
              <w:rPr>
                <w:rFonts w:ascii="Arial" w:hAnsi="Arial" w:cs="Arial"/>
                <w:sz w:val="18"/>
                <w:szCs w:val="18"/>
              </w:rPr>
            </w:pPr>
          </w:p>
        </w:tc>
        <w:tc>
          <w:tcPr>
            <w:tcW w:w="275" w:type="pct"/>
            <w:tcPrChange w:id="2995" w:author="Man Hung Ng (Nokia)" w:date="2023-08-14T14:03:00Z">
              <w:tcPr>
                <w:tcW w:w="671" w:type="dxa"/>
              </w:tcPr>
            </w:tcPrChange>
          </w:tcPr>
          <w:p w14:paraId="4B0FE993" w14:textId="77777777" w:rsidR="00EC76DA" w:rsidRPr="00EC2B4E" w:rsidRDefault="00EC76DA" w:rsidP="002A697C">
            <w:pPr>
              <w:keepLines/>
              <w:spacing w:after="0"/>
              <w:jc w:val="center"/>
              <w:rPr>
                <w:rFonts w:ascii="Arial" w:hAnsi="Arial"/>
                <w:sz w:val="18"/>
              </w:rPr>
            </w:pPr>
          </w:p>
        </w:tc>
        <w:tc>
          <w:tcPr>
            <w:tcW w:w="274" w:type="pct"/>
            <w:vAlign w:val="center"/>
            <w:tcPrChange w:id="2996" w:author="Man Hung Ng (Nokia)" w:date="2023-08-14T14:03:00Z">
              <w:tcPr>
                <w:tcW w:w="672" w:type="dxa"/>
                <w:vAlign w:val="center"/>
              </w:tcPr>
            </w:tcPrChange>
          </w:tcPr>
          <w:p w14:paraId="3C809993" w14:textId="77777777" w:rsidR="00EC76DA" w:rsidRPr="00EC2B4E" w:rsidRDefault="00EC76DA" w:rsidP="002A697C">
            <w:pPr>
              <w:keepNext/>
              <w:keepLines/>
              <w:spacing w:after="0"/>
              <w:jc w:val="center"/>
              <w:rPr>
                <w:rFonts w:ascii="Arial" w:hAnsi="Arial"/>
                <w:sz w:val="18"/>
              </w:rPr>
            </w:pPr>
          </w:p>
        </w:tc>
      </w:tr>
      <w:tr w:rsidR="00EC76DA" w:rsidRPr="00EC2B4E" w14:paraId="6E174FA0" w14:textId="77777777" w:rsidTr="00EC76DA">
        <w:trPr>
          <w:cantSplit/>
          <w:jc w:val="center"/>
          <w:trPrChange w:id="2997" w:author="Man Hung Ng (Nokia)" w:date="2023-08-14T14:03:00Z">
            <w:trPr>
              <w:cantSplit/>
              <w:jc w:val="center"/>
            </w:trPr>
          </w:trPrChange>
        </w:trPr>
        <w:tc>
          <w:tcPr>
            <w:tcW w:w="302" w:type="pct"/>
            <w:tcBorders>
              <w:top w:val="nil"/>
              <w:bottom w:val="nil"/>
            </w:tcBorders>
            <w:vAlign w:val="center"/>
            <w:tcPrChange w:id="2998" w:author="Man Hung Ng (Nokia)" w:date="2023-08-14T14:03:00Z">
              <w:tcPr>
                <w:tcW w:w="738" w:type="dxa"/>
                <w:gridSpan w:val="2"/>
                <w:tcBorders>
                  <w:top w:val="nil"/>
                  <w:bottom w:val="nil"/>
                </w:tcBorders>
                <w:vAlign w:val="center"/>
              </w:tcPr>
            </w:tcPrChange>
          </w:tcPr>
          <w:p w14:paraId="3B127158" w14:textId="77777777" w:rsidR="00EC76DA" w:rsidRPr="00EC2B4E" w:rsidRDefault="00EC76DA" w:rsidP="002A697C">
            <w:pPr>
              <w:keepLines/>
              <w:spacing w:after="0"/>
              <w:jc w:val="center"/>
              <w:rPr>
                <w:rFonts w:ascii="Arial" w:hAnsi="Arial"/>
                <w:sz w:val="18"/>
              </w:rPr>
            </w:pPr>
            <w:r w:rsidRPr="00EC2B4E">
              <w:rPr>
                <w:rFonts w:ascii="Arial" w:hAnsi="Arial"/>
                <w:sz w:val="18"/>
              </w:rPr>
              <w:t>n92</w:t>
            </w:r>
          </w:p>
        </w:tc>
        <w:tc>
          <w:tcPr>
            <w:tcW w:w="302" w:type="pct"/>
            <w:vAlign w:val="center"/>
            <w:tcPrChange w:id="2999" w:author="Man Hung Ng (Nokia)" w:date="2023-08-14T14:03:00Z">
              <w:tcPr>
                <w:tcW w:w="738" w:type="dxa"/>
                <w:gridSpan w:val="2"/>
                <w:vAlign w:val="center"/>
              </w:tcPr>
            </w:tcPrChange>
          </w:tcPr>
          <w:p w14:paraId="4D931F20"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3000" w:author="Man Hung Ng (Nokia)" w:date="2023-08-14T14:03:00Z">
              <w:tcPr>
                <w:tcW w:w="671" w:type="dxa"/>
                <w:gridSpan w:val="2"/>
              </w:tcPr>
            </w:tcPrChange>
          </w:tcPr>
          <w:p w14:paraId="201DE685" w14:textId="77777777" w:rsidR="00EC76DA" w:rsidRPr="00EC2B4E" w:rsidRDefault="00EC76DA" w:rsidP="002A697C">
            <w:pPr>
              <w:keepLines/>
              <w:spacing w:after="0"/>
              <w:jc w:val="center"/>
              <w:rPr>
                <w:rFonts w:ascii="Arial" w:eastAsia="Yu Mincho" w:hAnsi="Arial"/>
                <w:sz w:val="18"/>
              </w:rPr>
            </w:pPr>
          </w:p>
        </w:tc>
        <w:tc>
          <w:tcPr>
            <w:tcW w:w="275" w:type="pct"/>
            <w:tcPrChange w:id="3001" w:author="Man Hung Ng (Nokia)" w:date="2023-08-14T14:03:00Z">
              <w:tcPr>
                <w:tcW w:w="672" w:type="dxa"/>
                <w:gridSpan w:val="3"/>
              </w:tcPr>
            </w:tcPrChange>
          </w:tcPr>
          <w:p w14:paraId="36213244" w14:textId="77777777" w:rsidR="00EC76DA" w:rsidRPr="00EC2B4E" w:rsidRDefault="00EC76DA" w:rsidP="002A697C">
            <w:pPr>
              <w:keepLines/>
              <w:spacing w:after="0"/>
              <w:jc w:val="center"/>
              <w:rPr>
                <w:rFonts w:ascii="Arial" w:eastAsia="Yu Mincho" w:hAnsi="Arial"/>
                <w:sz w:val="18"/>
              </w:rPr>
            </w:pPr>
          </w:p>
        </w:tc>
        <w:tc>
          <w:tcPr>
            <w:tcW w:w="274" w:type="pct"/>
            <w:tcPrChange w:id="3002" w:author="Man Hung Ng (Nokia)" w:date="2023-08-14T14:03:00Z">
              <w:tcPr>
                <w:tcW w:w="671" w:type="dxa"/>
                <w:gridSpan w:val="2"/>
              </w:tcPr>
            </w:tcPrChange>
          </w:tcPr>
          <w:p w14:paraId="32922C2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tcPrChange w:id="3003" w:author="Man Hung Ng (Nokia)" w:date="2023-08-14T14:03:00Z">
              <w:tcPr>
                <w:tcW w:w="672" w:type="dxa"/>
                <w:gridSpan w:val="2"/>
              </w:tcPr>
            </w:tcPrChange>
          </w:tcPr>
          <w:p w14:paraId="2CB498A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tcPrChange w:id="3004" w:author="Man Hung Ng (Nokia)" w:date="2023-08-14T14:03:00Z">
              <w:tcPr>
                <w:tcW w:w="671" w:type="dxa"/>
                <w:gridSpan w:val="2"/>
              </w:tcPr>
            </w:tcPrChange>
          </w:tcPr>
          <w:p w14:paraId="27511942"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3005" w:author="Man Hung Ng (Nokia)" w:date="2023-08-14T14:03:00Z">
              <w:tcPr>
                <w:tcW w:w="672" w:type="dxa"/>
                <w:gridSpan w:val="3"/>
                <w:vAlign w:val="center"/>
              </w:tcPr>
            </w:tcPrChange>
          </w:tcPr>
          <w:p w14:paraId="6D42C39A" w14:textId="77777777" w:rsidR="00EC76DA" w:rsidRPr="00EC2B4E" w:rsidRDefault="00EC76DA" w:rsidP="002A697C">
            <w:pPr>
              <w:keepLines/>
              <w:spacing w:after="0"/>
              <w:jc w:val="center"/>
              <w:rPr>
                <w:rFonts w:ascii="Arial" w:hAnsi="Arial"/>
                <w:sz w:val="18"/>
              </w:rPr>
            </w:pPr>
          </w:p>
        </w:tc>
        <w:tc>
          <w:tcPr>
            <w:tcW w:w="275" w:type="pct"/>
            <w:tcPrChange w:id="3006" w:author="Man Hung Ng (Nokia)" w:date="2023-08-14T14:03:00Z">
              <w:tcPr>
                <w:tcW w:w="671" w:type="dxa"/>
                <w:gridSpan w:val="2"/>
              </w:tcPr>
            </w:tcPrChange>
          </w:tcPr>
          <w:p w14:paraId="3556E7DA" w14:textId="77777777" w:rsidR="00EC76DA" w:rsidRPr="00EC2B4E" w:rsidRDefault="00EC76DA" w:rsidP="002A697C">
            <w:pPr>
              <w:keepLines/>
              <w:spacing w:after="0"/>
              <w:jc w:val="center"/>
              <w:rPr>
                <w:rFonts w:ascii="Arial" w:hAnsi="Arial" w:cs="Arial"/>
                <w:sz w:val="18"/>
                <w:szCs w:val="18"/>
              </w:rPr>
            </w:pPr>
          </w:p>
        </w:tc>
        <w:tc>
          <w:tcPr>
            <w:tcW w:w="275" w:type="pct"/>
            <w:tcPrChange w:id="3007" w:author="Man Hung Ng (Nokia)" w:date="2023-08-14T14:03:00Z">
              <w:tcPr>
                <w:tcW w:w="672" w:type="dxa"/>
                <w:gridSpan w:val="2"/>
              </w:tcPr>
            </w:tcPrChange>
          </w:tcPr>
          <w:p w14:paraId="6209683D"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08" w:author="Man Hung Ng (Nokia)" w:date="2023-08-14T14:03:00Z">
              <w:tcPr>
                <w:tcW w:w="671" w:type="dxa"/>
                <w:gridSpan w:val="2"/>
              </w:tcPr>
            </w:tcPrChange>
          </w:tcPr>
          <w:p w14:paraId="1DF0E865"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09" w:author="Man Hung Ng (Nokia)" w:date="2023-08-14T14:03:00Z">
              <w:tcPr>
                <w:tcW w:w="672" w:type="dxa"/>
                <w:gridSpan w:val="3"/>
              </w:tcPr>
            </w:tcPrChange>
          </w:tcPr>
          <w:p w14:paraId="3E10245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010" w:author="Man Hung Ng (Nokia)" w:date="2023-08-14T14:03:00Z">
              <w:tcPr>
                <w:tcW w:w="671" w:type="dxa"/>
                <w:gridSpan w:val="2"/>
                <w:vAlign w:val="center"/>
              </w:tcPr>
            </w:tcPrChange>
          </w:tcPr>
          <w:p w14:paraId="0C4DDEB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011" w:author="Man Hung Ng (Nokia)" w:date="2023-08-14T14:03:00Z">
              <w:tcPr>
                <w:tcW w:w="672" w:type="dxa"/>
                <w:gridSpan w:val="2"/>
                <w:vAlign w:val="center"/>
              </w:tcPr>
            </w:tcPrChange>
          </w:tcPr>
          <w:p w14:paraId="2264E6AC" w14:textId="77777777" w:rsidR="00EC76DA" w:rsidRPr="00EC2B4E" w:rsidRDefault="00EC76DA" w:rsidP="002A697C">
            <w:pPr>
              <w:keepLines/>
              <w:spacing w:after="0"/>
              <w:jc w:val="center"/>
              <w:rPr>
                <w:rFonts w:ascii="Arial" w:hAnsi="Arial" w:cs="Arial"/>
                <w:sz w:val="18"/>
                <w:szCs w:val="18"/>
              </w:rPr>
            </w:pPr>
          </w:p>
        </w:tc>
        <w:tc>
          <w:tcPr>
            <w:tcW w:w="275" w:type="pct"/>
            <w:tcPrChange w:id="3012" w:author="Man Hung Ng (Nokia)" w:date="2023-08-14T14:03:00Z">
              <w:tcPr>
                <w:tcW w:w="671" w:type="dxa"/>
                <w:gridSpan w:val="2"/>
              </w:tcPr>
            </w:tcPrChange>
          </w:tcPr>
          <w:p w14:paraId="13F21B12" w14:textId="77777777" w:rsidR="00EC76DA" w:rsidRPr="00EC2B4E" w:rsidRDefault="00EC76DA" w:rsidP="002A697C">
            <w:pPr>
              <w:keepLines/>
              <w:spacing w:after="0"/>
              <w:jc w:val="center"/>
              <w:rPr>
                <w:rFonts w:ascii="Arial" w:hAnsi="Arial"/>
                <w:sz w:val="18"/>
              </w:rPr>
            </w:pPr>
          </w:p>
        </w:tc>
        <w:tc>
          <w:tcPr>
            <w:tcW w:w="275" w:type="pct"/>
            <w:vAlign w:val="center"/>
            <w:tcPrChange w:id="3013" w:author="Man Hung Ng (Nokia)" w:date="2023-08-14T14:03:00Z">
              <w:tcPr>
                <w:tcW w:w="672" w:type="dxa"/>
                <w:vAlign w:val="center"/>
              </w:tcPr>
            </w:tcPrChange>
          </w:tcPr>
          <w:p w14:paraId="4A053910" w14:textId="77777777" w:rsidR="00EC76DA" w:rsidRPr="00EC2B4E" w:rsidRDefault="00EC76DA" w:rsidP="002A697C">
            <w:pPr>
              <w:keepLines/>
              <w:spacing w:after="0"/>
              <w:jc w:val="center"/>
              <w:rPr>
                <w:rFonts w:ascii="Arial" w:hAnsi="Arial" w:cs="Arial"/>
                <w:sz w:val="18"/>
                <w:szCs w:val="18"/>
              </w:rPr>
            </w:pPr>
          </w:p>
        </w:tc>
        <w:tc>
          <w:tcPr>
            <w:tcW w:w="275" w:type="pct"/>
            <w:tcPrChange w:id="3014" w:author="Man Hung Ng (Nokia)" w:date="2023-08-14T14:03:00Z">
              <w:tcPr>
                <w:tcW w:w="671" w:type="dxa"/>
              </w:tcPr>
            </w:tcPrChange>
          </w:tcPr>
          <w:p w14:paraId="456AE524" w14:textId="77777777" w:rsidR="00EC76DA" w:rsidRPr="00EC2B4E" w:rsidRDefault="00EC76DA" w:rsidP="002A697C">
            <w:pPr>
              <w:keepLines/>
              <w:spacing w:after="0"/>
              <w:jc w:val="center"/>
              <w:rPr>
                <w:rFonts w:ascii="Arial" w:hAnsi="Arial"/>
                <w:sz w:val="18"/>
              </w:rPr>
            </w:pPr>
          </w:p>
        </w:tc>
        <w:tc>
          <w:tcPr>
            <w:tcW w:w="274" w:type="pct"/>
            <w:vAlign w:val="center"/>
            <w:tcPrChange w:id="3015" w:author="Man Hung Ng (Nokia)" w:date="2023-08-14T14:03:00Z">
              <w:tcPr>
                <w:tcW w:w="672" w:type="dxa"/>
                <w:vAlign w:val="center"/>
              </w:tcPr>
            </w:tcPrChange>
          </w:tcPr>
          <w:p w14:paraId="30E5771D" w14:textId="77777777" w:rsidR="00EC76DA" w:rsidRPr="00EC2B4E" w:rsidRDefault="00EC76DA" w:rsidP="002A697C">
            <w:pPr>
              <w:keepNext/>
              <w:keepLines/>
              <w:spacing w:after="0"/>
              <w:jc w:val="center"/>
              <w:rPr>
                <w:rFonts w:ascii="Arial" w:hAnsi="Arial"/>
                <w:sz w:val="18"/>
              </w:rPr>
            </w:pPr>
          </w:p>
        </w:tc>
      </w:tr>
      <w:tr w:rsidR="00EC76DA" w:rsidRPr="00EC2B4E" w14:paraId="3BA7D3B1" w14:textId="77777777" w:rsidTr="00EC76DA">
        <w:trPr>
          <w:cantSplit/>
          <w:jc w:val="center"/>
          <w:trPrChange w:id="3016" w:author="Man Hung Ng (Nokia)" w:date="2023-08-14T14:03:00Z">
            <w:trPr>
              <w:cantSplit/>
              <w:jc w:val="center"/>
            </w:trPr>
          </w:trPrChange>
        </w:trPr>
        <w:tc>
          <w:tcPr>
            <w:tcW w:w="302" w:type="pct"/>
            <w:tcBorders>
              <w:top w:val="nil"/>
            </w:tcBorders>
            <w:vAlign w:val="center"/>
            <w:tcPrChange w:id="3017" w:author="Man Hung Ng (Nokia)" w:date="2023-08-14T14:03:00Z">
              <w:tcPr>
                <w:tcW w:w="738" w:type="dxa"/>
                <w:gridSpan w:val="2"/>
                <w:tcBorders>
                  <w:top w:val="nil"/>
                </w:tcBorders>
                <w:vAlign w:val="center"/>
              </w:tcPr>
            </w:tcPrChange>
          </w:tcPr>
          <w:p w14:paraId="0F56A0E4" w14:textId="77777777" w:rsidR="00EC76DA" w:rsidRPr="00EC2B4E" w:rsidRDefault="00EC76DA" w:rsidP="002A697C">
            <w:pPr>
              <w:keepLines/>
              <w:spacing w:after="0"/>
              <w:jc w:val="center"/>
              <w:rPr>
                <w:rFonts w:ascii="Arial" w:hAnsi="Arial"/>
                <w:sz w:val="18"/>
              </w:rPr>
            </w:pPr>
          </w:p>
        </w:tc>
        <w:tc>
          <w:tcPr>
            <w:tcW w:w="302" w:type="pct"/>
            <w:vAlign w:val="center"/>
            <w:tcPrChange w:id="3018" w:author="Man Hung Ng (Nokia)" w:date="2023-08-14T14:03:00Z">
              <w:tcPr>
                <w:tcW w:w="738" w:type="dxa"/>
                <w:gridSpan w:val="2"/>
                <w:vAlign w:val="center"/>
              </w:tcPr>
            </w:tcPrChange>
          </w:tcPr>
          <w:p w14:paraId="096716BC"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3019" w:author="Man Hung Ng (Nokia)" w:date="2023-08-14T14:03:00Z">
              <w:tcPr>
                <w:tcW w:w="671" w:type="dxa"/>
                <w:gridSpan w:val="2"/>
              </w:tcPr>
            </w:tcPrChange>
          </w:tcPr>
          <w:p w14:paraId="52DFDDD9" w14:textId="77777777" w:rsidR="00EC76DA" w:rsidRPr="00EC2B4E" w:rsidRDefault="00EC76DA" w:rsidP="002A697C">
            <w:pPr>
              <w:keepLines/>
              <w:spacing w:after="0"/>
              <w:jc w:val="center"/>
              <w:rPr>
                <w:rFonts w:ascii="Arial" w:eastAsia="Yu Mincho" w:hAnsi="Arial"/>
                <w:sz w:val="18"/>
              </w:rPr>
            </w:pPr>
          </w:p>
        </w:tc>
        <w:tc>
          <w:tcPr>
            <w:tcW w:w="275" w:type="pct"/>
            <w:tcPrChange w:id="3020" w:author="Man Hung Ng (Nokia)" w:date="2023-08-14T14:03:00Z">
              <w:tcPr>
                <w:tcW w:w="672" w:type="dxa"/>
                <w:gridSpan w:val="3"/>
              </w:tcPr>
            </w:tcPrChange>
          </w:tcPr>
          <w:p w14:paraId="714EA678"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21" w:author="Man Hung Ng (Nokia)" w:date="2023-08-14T14:03:00Z">
              <w:tcPr>
                <w:tcW w:w="671" w:type="dxa"/>
                <w:gridSpan w:val="2"/>
                <w:vAlign w:val="center"/>
              </w:tcPr>
            </w:tcPrChange>
          </w:tcPr>
          <w:p w14:paraId="7155453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22" w:author="Man Hung Ng (Nokia)" w:date="2023-08-14T14:03:00Z">
              <w:tcPr>
                <w:tcW w:w="672" w:type="dxa"/>
                <w:gridSpan w:val="2"/>
                <w:vAlign w:val="center"/>
              </w:tcPr>
            </w:tcPrChange>
          </w:tcPr>
          <w:p w14:paraId="6F4D90D1"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23" w:author="Man Hung Ng (Nokia)" w:date="2023-08-14T14:03:00Z">
              <w:tcPr>
                <w:tcW w:w="671" w:type="dxa"/>
                <w:gridSpan w:val="2"/>
                <w:vAlign w:val="center"/>
              </w:tcPr>
            </w:tcPrChange>
          </w:tcPr>
          <w:p w14:paraId="0DB99E89"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24" w:author="Man Hung Ng (Nokia)" w:date="2023-08-14T14:03:00Z">
              <w:tcPr>
                <w:tcW w:w="672" w:type="dxa"/>
                <w:gridSpan w:val="3"/>
                <w:vAlign w:val="center"/>
              </w:tcPr>
            </w:tcPrChange>
          </w:tcPr>
          <w:p w14:paraId="2503A3F2" w14:textId="77777777" w:rsidR="00EC76DA" w:rsidRPr="00EC2B4E" w:rsidRDefault="00EC76DA" w:rsidP="002A697C">
            <w:pPr>
              <w:keepLines/>
              <w:spacing w:after="0"/>
              <w:jc w:val="center"/>
              <w:rPr>
                <w:rFonts w:ascii="Arial" w:hAnsi="Arial"/>
                <w:sz w:val="18"/>
              </w:rPr>
            </w:pPr>
          </w:p>
        </w:tc>
        <w:tc>
          <w:tcPr>
            <w:tcW w:w="275" w:type="pct"/>
            <w:tcPrChange w:id="3025" w:author="Man Hung Ng (Nokia)" w:date="2023-08-14T14:03:00Z">
              <w:tcPr>
                <w:tcW w:w="671" w:type="dxa"/>
                <w:gridSpan w:val="2"/>
              </w:tcPr>
            </w:tcPrChange>
          </w:tcPr>
          <w:p w14:paraId="17B53AE8" w14:textId="77777777" w:rsidR="00EC76DA" w:rsidRPr="00EC2B4E" w:rsidRDefault="00EC76DA" w:rsidP="002A697C">
            <w:pPr>
              <w:keepLines/>
              <w:spacing w:after="0"/>
              <w:jc w:val="center"/>
              <w:rPr>
                <w:rFonts w:ascii="Arial" w:hAnsi="Arial" w:cs="Arial"/>
                <w:sz w:val="18"/>
                <w:szCs w:val="18"/>
              </w:rPr>
            </w:pPr>
          </w:p>
        </w:tc>
        <w:tc>
          <w:tcPr>
            <w:tcW w:w="275" w:type="pct"/>
            <w:tcPrChange w:id="3026" w:author="Man Hung Ng (Nokia)" w:date="2023-08-14T14:03:00Z">
              <w:tcPr>
                <w:tcW w:w="672" w:type="dxa"/>
                <w:gridSpan w:val="2"/>
              </w:tcPr>
            </w:tcPrChange>
          </w:tcPr>
          <w:p w14:paraId="1EA18E68"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27" w:author="Man Hung Ng (Nokia)" w:date="2023-08-14T14:03:00Z">
              <w:tcPr>
                <w:tcW w:w="671" w:type="dxa"/>
                <w:gridSpan w:val="2"/>
              </w:tcPr>
            </w:tcPrChange>
          </w:tcPr>
          <w:p w14:paraId="36E0E122"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28" w:author="Man Hung Ng (Nokia)" w:date="2023-08-14T14:03:00Z">
              <w:tcPr>
                <w:tcW w:w="672" w:type="dxa"/>
                <w:gridSpan w:val="3"/>
              </w:tcPr>
            </w:tcPrChange>
          </w:tcPr>
          <w:p w14:paraId="6C29956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029" w:author="Man Hung Ng (Nokia)" w:date="2023-08-14T14:03:00Z">
              <w:tcPr>
                <w:tcW w:w="671" w:type="dxa"/>
                <w:gridSpan w:val="2"/>
                <w:vAlign w:val="center"/>
              </w:tcPr>
            </w:tcPrChange>
          </w:tcPr>
          <w:p w14:paraId="1255E8F7"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030" w:author="Man Hung Ng (Nokia)" w:date="2023-08-14T14:03:00Z">
              <w:tcPr>
                <w:tcW w:w="672" w:type="dxa"/>
                <w:gridSpan w:val="2"/>
                <w:vAlign w:val="center"/>
              </w:tcPr>
            </w:tcPrChange>
          </w:tcPr>
          <w:p w14:paraId="04D6FD1D" w14:textId="77777777" w:rsidR="00EC76DA" w:rsidRPr="00EC2B4E" w:rsidRDefault="00EC76DA" w:rsidP="002A697C">
            <w:pPr>
              <w:keepLines/>
              <w:spacing w:after="0"/>
              <w:jc w:val="center"/>
              <w:rPr>
                <w:rFonts w:ascii="Arial" w:hAnsi="Arial" w:cs="Arial"/>
                <w:sz w:val="18"/>
                <w:szCs w:val="18"/>
              </w:rPr>
            </w:pPr>
          </w:p>
        </w:tc>
        <w:tc>
          <w:tcPr>
            <w:tcW w:w="275" w:type="pct"/>
            <w:tcPrChange w:id="3031" w:author="Man Hung Ng (Nokia)" w:date="2023-08-14T14:03:00Z">
              <w:tcPr>
                <w:tcW w:w="671" w:type="dxa"/>
                <w:gridSpan w:val="2"/>
              </w:tcPr>
            </w:tcPrChange>
          </w:tcPr>
          <w:p w14:paraId="46B8E98C" w14:textId="77777777" w:rsidR="00EC76DA" w:rsidRPr="00EC2B4E" w:rsidRDefault="00EC76DA" w:rsidP="002A697C">
            <w:pPr>
              <w:keepLines/>
              <w:spacing w:after="0"/>
              <w:jc w:val="center"/>
              <w:rPr>
                <w:rFonts w:ascii="Arial" w:hAnsi="Arial"/>
                <w:sz w:val="18"/>
              </w:rPr>
            </w:pPr>
          </w:p>
        </w:tc>
        <w:tc>
          <w:tcPr>
            <w:tcW w:w="275" w:type="pct"/>
            <w:vAlign w:val="center"/>
            <w:tcPrChange w:id="3032" w:author="Man Hung Ng (Nokia)" w:date="2023-08-14T14:03:00Z">
              <w:tcPr>
                <w:tcW w:w="672" w:type="dxa"/>
                <w:vAlign w:val="center"/>
              </w:tcPr>
            </w:tcPrChange>
          </w:tcPr>
          <w:p w14:paraId="3EE4798D" w14:textId="77777777" w:rsidR="00EC76DA" w:rsidRPr="00EC2B4E" w:rsidRDefault="00EC76DA" w:rsidP="002A697C">
            <w:pPr>
              <w:keepLines/>
              <w:spacing w:after="0"/>
              <w:jc w:val="center"/>
              <w:rPr>
                <w:rFonts w:ascii="Arial" w:hAnsi="Arial" w:cs="Arial"/>
                <w:sz w:val="18"/>
                <w:szCs w:val="18"/>
              </w:rPr>
            </w:pPr>
          </w:p>
        </w:tc>
        <w:tc>
          <w:tcPr>
            <w:tcW w:w="275" w:type="pct"/>
            <w:tcPrChange w:id="3033" w:author="Man Hung Ng (Nokia)" w:date="2023-08-14T14:03:00Z">
              <w:tcPr>
                <w:tcW w:w="671" w:type="dxa"/>
              </w:tcPr>
            </w:tcPrChange>
          </w:tcPr>
          <w:p w14:paraId="5E17D9F5" w14:textId="77777777" w:rsidR="00EC76DA" w:rsidRPr="00EC2B4E" w:rsidRDefault="00EC76DA" w:rsidP="002A697C">
            <w:pPr>
              <w:keepLines/>
              <w:spacing w:after="0"/>
              <w:jc w:val="center"/>
              <w:rPr>
                <w:rFonts w:ascii="Arial" w:hAnsi="Arial"/>
                <w:sz w:val="18"/>
              </w:rPr>
            </w:pPr>
          </w:p>
        </w:tc>
        <w:tc>
          <w:tcPr>
            <w:tcW w:w="274" w:type="pct"/>
            <w:vAlign w:val="center"/>
            <w:tcPrChange w:id="3034" w:author="Man Hung Ng (Nokia)" w:date="2023-08-14T14:03:00Z">
              <w:tcPr>
                <w:tcW w:w="672" w:type="dxa"/>
                <w:vAlign w:val="center"/>
              </w:tcPr>
            </w:tcPrChange>
          </w:tcPr>
          <w:p w14:paraId="54116DA2" w14:textId="77777777" w:rsidR="00EC76DA" w:rsidRPr="00EC2B4E" w:rsidRDefault="00EC76DA" w:rsidP="002A697C">
            <w:pPr>
              <w:keepNext/>
              <w:keepLines/>
              <w:spacing w:after="0"/>
              <w:jc w:val="center"/>
              <w:rPr>
                <w:rFonts w:ascii="Arial" w:hAnsi="Arial"/>
                <w:sz w:val="18"/>
              </w:rPr>
            </w:pPr>
          </w:p>
        </w:tc>
      </w:tr>
      <w:tr w:rsidR="00EC76DA" w:rsidRPr="00EC2B4E" w14:paraId="0E52EA72" w14:textId="77777777" w:rsidTr="00EC76DA">
        <w:trPr>
          <w:cantSplit/>
          <w:jc w:val="center"/>
          <w:trPrChange w:id="3035" w:author="Man Hung Ng (Nokia)" w:date="2023-08-14T14:03:00Z">
            <w:trPr>
              <w:cantSplit/>
              <w:jc w:val="center"/>
            </w:trPr>
          </w:trPrChange>
        </w:trPr>
        <w:tc>
          <w:tcPr>
            <w:tcW w:w="302" w:type="pct"/>
            <w:tcBorders>
              <w:bottom w:val="nil"/>
            </w:tcBorders>
            <w:vAlign w:val="center"/>
            <w:tcPrChange w:id="3036" w:author="Man Hung Ng (Nokia)" w:date="2023-08-14T14:03:00Z">
              <w:tcPr>
                <w:tcW w:w="738" w:type="dxa"/>
                <w:gridSpan w:val="2"/>
                <w:tcBorders>
                  <w:bottom w:val="nil"/>
                </w:tcBorders>
                <w:vAlign w:val="center"/>
              </w:tcPr>
            </w:tcPrChange>
          </w:tcPr>
          <w:p w14:paraId="30710019" w14:textId="77777777" w:rsidR="00EC76DA" w:rsidRPr="00EC2B4E" w:rsidRDefault="00EC76DA" w:rsidP="002A697C">
            <w:pPr>
              <w:keepLines/>
              <w:spacing w:after="0"/>
              <w:jc w:val="center"/>
              <w:rPr>
                <w:rFonts w:ascii="Arial" w:hAnsi="Arial"/>
                <w:sz w:val="18"/>
              </w:rPr>
            </w:pPr>
          </w:p>
        </w:tc>
        <w:tc>
          <w:tcPr>
            <w:tcW w:w="302" w:type="pct"/>
            <w:vAlign w:val="center"/>
            <w:tcPrChange w:id="3037" w:author="Man Hung Ng (Nokia)" w:date="2023-08-14T14:03:00Z">
              <w:tcPr>
                <w:tcW w:w="738" w:type="dxa"/>
                <w:gridSpan w:val="2"/>
                <w:vAlign w:val="center"/>
              </w:tcPr>
            </w:tcPrChange>
          </w:tcPr>
          <w:p w14:paraId="7A1D8DE7"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3038" w:author="Man Hung Ng (Nokia)" w:date="2023-08-14T14:03:00Z">
              <w:tcPr>
                <w:tcW w:w="671" w:type="dxa"/>
                <w:gridSpan w:val="2"/>
              </w:tcPr>
            </w:tcPrChange>
          </w:tcPr>
          <w:p w14:paraId="5AD9DA6A" w14:textId="77777777" w:rsidR="00EC76DA" w:rsidRPr="00EC2B4E" w:rsidRDefault="00EC76DA" w:rsidP="002A697C">
            <w:pPr>
              <w:keepLines/>
              <w:spacing w:after="0"/>
              <w:jc w:val="center"/>
              <w:rPr>
                <w:rFonts w:ascii="Arial" w:eastAsia="Yu Mincho" w:hAnsi="Arial"/>
                <w:sz w:val="18"/>
              </w:rPr>
            </w:pPr>
          </w:p>
        </w:tc>
        <w:tc>
          <w:tcPr>
            <w:tcW w:w="275" w:type="pct"/>
            <w:tcPrChange w:id="3039" w:author="Man Hung Ng (Nokia)" w:date="2023-08-14T14:03:00Z">
              <w:tcPr>
                <w:tcW w:w="672" w:type="dxa"/>
                <w:gridSpan w:val="3"/>
              </w:tcPr>
            </w:tcPrChange>
          </w:tcPr>
          <w:p w14:paraId="729D0C51"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w:t>
            </w:r>
          </w:p>
        </w:tc>
        <w:tc>
          <w:tcPr>
            <w:tcW w:w="274" w:type="pct"/>
            <w:tcPrChange w:id="3040" w:author="Man Hung Ng (Nokia)" w:date="2023-08-14T14:03:00Z">
              <w:tcPr>
                <w:tcW w:w="671" w:type="dxa"/>
                <w:gridSpan w:val="2"/>
              </w:tcPr>
            </w:tcPrChange>
          </w:tcPr>
          <w:p w14:paraId="0DEE6A47"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r w:rsidRPr="00EC2B4E">
              <w:rPr>
                <w:rFonts w:ascii="Arial" w:eastAsia="Yu Mincho" w:hAnsi="Arial"/>
                <w:sz w:val="18"/>
                <w:vertAlign w:val="superscript"/>
              </w:rPr>
              <w:t>3</w:t>
            </w:r>
          </w:p>
        </w:tc>
        <w:tc>
          <w:tcPr>
            <w:tcW w:w="275" w:type="pct"/>
            <w:vAlign w:val="center"/>
            <w:tcPrChange w:id="3041" w:author="Man Hung Ng (Nokia)" w:date="2023-08-14T14:03:00Z">
              <w:tcPr>
                <w:tcW w:w="672" w:type="dxa"/>
                <w:gridSpan w:val="2"/>
                <w:vAlign w:val="center"/>
              </w:tcPr>
            </w:tcPrChange>
          </w:tcPr>
          <w:p w14:paraId="0E6FDA2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42" w:author="Man Hung Ng (Nokia)" w:date="2023-08-14T14:03:00Z">
              <w:tcPr>
                <w:tcW w:w="671" w:type="dxa"/>
                <w:gridSpan w:val="2"/>
                <w:vAlign w:val="center"/>
              </w:tcPr>
            </w:tcPrChange>
          </w:tcPr>
          <w:p w14:paraId="74117C2F"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43" w:author="Man Hung Ng (Nokia)" w:date="2023-08-14T14:03:00Z">
              <w:tcPr>
                <w:tcW w:w="672" w:type="dxa"/>
                <w:gridSpan w:val="3"/>
                <w:vAlign w:val="center"/>
              </w:tcPr>
            </w:tcPrChange>
          </w:tcPr>
          <w:p w14:paraId="5DD60BBC" w14:textId="77777777" w:rsidR="00EC76DA" w:rsidRPr="00EC2B4E" w:rsidRDefault="00EC76DA" w:rsidP="002A697C">
            <w:pPr>
              <w:keepLines/>
              <w:spacing w:after="0"/>
              <w:jc w:val="center"/>
              <w:rPr>
                <w:rFonts w:ascii="Arial" w:hAnsi="Arial"/>
                <w:sz w:val="18"/>
              </w:rPr>
            </w:pPr>
          </w:p>
        </w:tc>
        <w:tc>
          <w:tcPr>
            <w:tcW w:w="275" w:type="pct"/>
            <w:tcPrChange w:id="3044" w:author="Man Hung Ng (Nokia)" w:date="2023-08-14T14:03:00Z">
              <w:tcPr>
                <w:tcW w:w="671" w:type="dxa"/>
                <w:gridSpan w:val="2"/>
              </w:tcPr>
            </w:tcPrChange>
          </w:tcPr>
          <w:p w14:paraId="778D2474" w14:textId="77777777" w:rsidR="00EC76DA" w:rsidRPr="00EC2B4E" w:rsidRDefault="00EC76DA" w:rsidP="002A697C">
            <w:pPr>
              <w:keepLines/>
              <w:spacing w:after="0"/>
              <w:jc w:val="center"/>
              <w:rPr>
                <w:rFonts w:ascii="Arial" w:hAnsi="Arial" w:cs="Arial"/>
                <w:sz w:val="18"/>
                <w:szCs w:val="18"/>
              </w:rPr>
            </w:pPr>
          </w:p>
        </w:tc>
        <w:tc>
          <w:tcPr>
            <w:tcW w:w="275" w:type="pct"/>
            <w:tcPrChange w:id="3045" w:author="Man Hung Ng (Nokia)" w:date="2023-08-14T14:03:00Z">
              <w:tcPr>
                <w:tcW w:w="672" w:type="dxa"/>
                <w:gridSpan w:val="2"/>
              </w:tcPr>
            </w:tcPrChange>
          </w:tcPr>
          <w:p w14:paraId="7CBC6B53"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46" w:author="Man Hung Ng (Nokia)" w:date="2023-08-14T14:03:00Z">
              <w:tcPr>
                <w:tcW w:w="671" w:type="dxa"/>
                <w:gridSpan w:val="2"/>
              </w:tcPr>
            </w:tcPrChange>
          </w:tcPr>
          <w:p w14:paraId="636E52A6"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47" w:author="Man Hung Ng (Nokia)" w:date="2023-08-14T14:03:00Z">
              <w:tcPr>
                <w:tcW w:w="672" w:type="dxa"/>
                <w:gridSpan w:val="3"/>
              </w:tcPr>
            </w:tcPrChange>
          </w:tcPr>
          <w:p w14:paraId="1A65A21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048" w:author="Man Hung Ng (Nokia)" w:date="2023-08-14T14:03:00Z">
              <w:tcPr>
                <w:tcW w:w="671" w:type="dxa"/>
                <w:gridSpan w:val="2"/>
                <w:vAlign w:val="center"/>
              </w:tcPr>
            </w:tcPrChange>
          </w:tcPr>
          <w:p w14:paraId="48091D62"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049" w:author="Man Hung Ng (Nokia)" w:date="2023-08-14T14:03:00Z">
              <w:tcPr>
                <w:tcW w:w="672" w:type="dxa"/>
                <w:gridSpan w:val="2"/>
                <w:vAlign w:val="center"/>
              </w:tcPr>
            </w:tcPrChange>
          </w:tcPr>
          <w:p w14:paraId="20B91331" w14:textId="77777777" w:rsidR="00EC76DA" w:rsidRPr="00EC2B4E" w:rsidRDefault="00EC76DA" w:rsidP="002A697C">
            <w:pPr>
              <w:keepLines/>
              <w:spacing w:after="0"/>
              <w:jc w:val="center"/>
              <w:rPr>
                <w:rFonts w:ascii="Arial" w:hAnsi="Arial" w:cs="Arial"/>
                <w:sz w:val="18"/>
                <w:szCs w:val="18"/>
              </w:rPr>
            </w:pPr>
          </w:p>
        </w:tc>
        <w:tc>
          <w:tcPr>
            <w:tcW w:w="275" w:type="pct"/>
            <w:tcPrChange w:id="3050" w:author="Man Hung Ng (Nokia)" w:date="2023-08-14T14:03:00Z">
              <w:tcPr>
                <w:tcW w:w="671" w:type="dxa"/>
                <w:gridSpan w:val="2"/>
              </w:tcPr>
            </w:tcPrChange>
          </w:tcPr>
          <w:p w14:paraId="7722096D" w14:textId="77777777" w:rsidR="00EC76DA" w:rsidRPr="00EC2B4E" w:rsidRDefault="00EC76DA" w:rsidP="002A697C">
            <w:pPr>
              <w:keepLines/>
              <w:spacing w:after="0"/>
              <w:jc w:val="center"/>
              <w:rPr>
                <w:rFonts w:ascii="Arial" w:hAnsi="Arial"/>
                <w:sz w:val="18"/>
              </w:rPr>
            </w:pPr>
          </w:p>
        </w:tc>
        <w:tc>
          <w:tcPr>
            <w:tcW w:w="275" w:type="pct"/>
            <w:vAlign w:val="center"/>
            <w:tcPrChange w:id="3051" w:author="Man Hung Ng (Nokia)" w:date="2023-08-14T14:03:00Z">
              <w:tcPr>
                <w:tcW w:w="672" w:type="dxa"/>
                <w:vAlign w:val="center"/>
              </w:tcPr>
            </w:tcPrChange>
          </w:tcPr>
          <w:p w14:paraId="6FD09780" w14:textId="77777777" w:rsidR="00EC76DA" w:rsidRPr="00EC2B4E" w:rsidRDefault="00EC76DA" w:rsidP="002A697C">
            <w:pPr>
              <w:keepLines/>
              <w:spacing w:after="0"/>
              <w:jc w:val="center"/>
              <w:rPr>
                <w:rFonts w:ascii="Arial" w:hAnsi="Arial" w:cs="Arial"/>
                <w:sz w:val="18"/>
                <w:szCs w:val="18"/>
              </w:rPr>
            </w:pPr>
          </w:p>
        </w:tc>
        <w:tc>
          <w:tcPr>
            <w:tcW w:w="275" w:type="pct"/>
            <w:tcPrChange w:id="3052" w:author="Man Hung Ng (Nokia)" w:date="2023-08-14T14:03:00Z">
              <w:tcPr>
                <w:tcW w:w="671" w:type="dxa"/>
              </w:tcPr>
            </w:tcPrChange>
          </w:tcPr>
          <w:p w14:paraId="305101E9" w14:textId="77777777" w:rsidR="00EC76DA" w:rsidRPr="00EC2B4E" w:rsidRDefault="00EC76DA" w:rsidP="002A697C">
            <w:pPr>
              <w:keepLines/>
              <w:spacing w:after="0"/>
              <w:jc w:val="center"/>
              <w:rPr>
                <w:rFonts w:ascii="Arial" w:hAnsi="Arial"/>
                <w:sz w:val="18"/>
              </w:rPr>
            </w:pPr>
          </w:p>
        </w:tc>
        <w:tc>
          <w:tcPr>
            <w:tcW w:w="274" w:type="pct"/>
            <w:vAlign w:val="center"/>
            <w:tcPrChange w:id="3053" w:author="Man Hung Ng (Nokia)" w:date="2023-08-14T14:03:00Z">
              <w:tcPr>
                <w:tcW w:w="672" w:type="dxa"/>
                <w:vAlign w:val="center"/>
              </w:tcPr>
            </w:tcPrChange>
          </w:tcPr>
          <w:p w14:paraId="2EC31D97" w14:textId="77777777" w:rsidR="00EC76DA" w:rsidRPr="00EC2B4E" w:rsidRDefault="00EC76DA" w:rsidP="002A697C">
            <w:pPr>
              <w:keepNext/>
              <w:keepLines/>
              <w:spacing w:after="0"/>
              <w:jc w:val="center"/>
              <w:rPr>
                <w:rFonts w:ascii="Arial" w:hAnsi="Arial"/>
                <w:sz w:val="18"/>
              </w:rPr>
            </w:pPr>
          </w:p>
        </w:tc>
      </w:tr>
      <w:tr w:rsidR="00EC76DA" w:rsidRPr="00EC2B4E" w14:paraId="1A42FF46" w14:textId="77777777" w:rsidTr="00EC76DA">
        <w:trPr>
          <w:cantSplit/>
          <w:jc w:val="center"/>
          <w:trPrChange w:id="3054" w:author="Man Hung Ng (Nokia)" w:date="2023-08-14T14:03:00Z">
            <w:trPr>
              <w:cantSplit/>
              <w:jc w:val="center"/>
            </w:trPr>
          </w:trPrChange>
        </w:trPr>
        <w:tc>
          <w:tcPr>
            <w:tcW w:w="302" w:type="pct"/>
            <w:tcBorders>
              <w:top w:val="nil"/>
              <w:bottom w:val="nil"/>
            </w:tcBorders>
            <w:vAlign w:val="center"/>
            <w:tcPrChange w:id="3055" w:author="Man Hung Ng (Nokia)" w:date="2023-08-14T14:03:00Z">
              <w:tcPr>
                <w:tcW w:w="738" w:type="dxa"/>
                <w:gridSpan w:val="2"/>
                <w:tcBorders>
                  <w:top w:val="nil"/>
                  <w:bottom w:val="nil"/>
                </w:tcBorders>
                <w:vAlign w:val="center"/>
              </w:tcPr>
            </w:tcPrChange>
          </w:tcPr>
          <w:p w14:paraId="1DF8E0EC" w14:textId="77777777" w:rsidR="00EC76DA" w:rsidRPr="00EC2B4E" w:rsidRDefault="00EC76DA" w:rsidP="002A697C">
            <w:pPr>
              <w:keepLines/>
              <w:spacing w:after="0"/>
              <w:jc w:val="center"/>
              <w:rPr>
                <w:rFonts w:ascii="Arial" w:hAnsi="Arial"/>
                <w:sz w:val="18"/>
              </w:rPr>
            </w:pPr>
            <w:r w:rsidRPr="00EC2B4E">
              <w:rPr>
                <w:rFonts w:ascii="Arial" w:hAnsi="Arial"/>
                <w:sz w:val="18"/>
              </w:rPr>
              <w:t>n93</w:t>
            </w:r>
          </w:p>
        </w:tc>
        <w:tc>
          <w:tcPr>
            <w:tcW w:w="302" w:type="pct"/>
            <w:vAlign w:val="center"/>
            <w:tcPrChange w:id="3056" w:author="Man Hung Ng (Nokia)" w:date="2023-08-14T14:03:00Z">
              <w:tcPr>
                <w:tcW w:w="738" w:type="dxa"/>
                <w:gridSpan w:val="2"/>
                <w:vAlign w:val="center"/>
              </w:tcPr>
            </w:tcPrChange>
          </w:tcPr>
          <w:p w14:paraId="6FD9787A"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3057" w:author="Man Hung Ng (Nokia)" w:date="2023-08-14T14:03:00Z">
              <w:tcPr>
                <w:tcW w:w="671" w:type="dxa"/>
                <w:gridSpan w:val="2"/>
              </w:tcPr>
            </w:tcPrChange>
          </w:tcPr>
          <w:p w14:paraId="04EFC9C0" w14:textId="77777777" w:rsidR="00EC76DA" w:rsidRPr="00EC2B4E" w:rsidRDefault="00EC76DA" w:rsidP="002A697C">
            <w:pPr>
              <w:keepLines/>
              <w:spacing w:after="0"/>
              <w:jc w:val="center"/>
              <w:rPr>
                <w:rFonts w:ascii="Arial" w:eastAsia="Yu Mincho" w:hAnsi="Arial"/>
                <w:sz w:val="18"/>
              </w:rPr>
            </w:pPr>
          </w:p>
        </w:tc>
        <w:tc>
          <w:tcPr>
            <w:tcW w:w="275" w:type="pct"/>
            <w:tcPrChange w:id="3058" w:author="Man Hung Ng (Nokia)" w:date="2023-08-14T14:03:00Z">
              <w:tcPr>
                <w:tcW w:w="672" w:type="dxa"/>
                <w:gridSpan w:val="3"/>
              </w:tcPr>
            </w:tcPrChange>
          </w:tcPr>
          <w:p w14:paraId="7E1B6DBD"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59" w:author="Man Hung Ng (Nokia)" w:date="2023-08-14T14:03:00Z">
              <w:tcPr>
                <w:tcW w:w="671" w:type="dxa"/>
                <w:gridSpan w:val="2"/>
                <w:vAlign w:val="center"/>
              </w:tcPr>
            </w:tcPrChange>
          </w:tcPr>
          <w:p w14:paraId="7D4DE53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60" w:author="Man Hung Ng (Nokia)" w:date="2023-08-14T14:03:00Z">
              <w:tcPr>
                <w:tcW w:w="672" w:type="dxa"/>
                <w:gridSpan w:val="2"/>
                <w:vAlign w:val="center"/>
              </w:tcPr>
            </w:tcPrChange>
          </w:tcPr>
          <w:p w14:paraId="305E7A9E"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61" w:author="Man Hung Ng (Nokia)" w:date="2023-08-14T14:03:00Z">
              <w:tcPr>
                <w:tcW w:w="671" w:type="dxa"/>
                <w:gridSpan w:val="2"/>
                <w:vAlign w:val="center"/>
              </w:tcPr>
            </w:tcPrChange>
          </w:tcPr>
          <w:p w14:paraId="3392D5F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62" w:author="Man Hung Ng (Nokia)" w:date="2023-08-14T14:03:00Z">
              <w:tcPr>
                <w:tcW w:w="672" w:type="dxa"/>
                <w:gridSpan w:val="3"/>
                <w:vAlign w:val="center"/>
              </w:tcPr>
            </w:tcPrChange>
          </w:tcPr>
          <w:p w14:paraId="23265086" w14:textId="77777777" w:rsidR="00EC76DA" w:rsidRPr="00EC2B4E" w:rsidRDefault="00EC76DA" w:rsidP="002A697C">
            <w:pPr>
              <w:keepLines/>
              <w:spacing w:after="0"/>
              <w:jc w:val="center"/>
              <w:rPr>
                <w:rFonts w:ascii="Arial" w:hAnsi="Arial"/>
                <w:sz w:val="18"/>
              </w:rPr>
            </w:pPr>
          </w:p>
        </w:tc>
        <w:tc>
          <w:tcPr>
            <w:tcW w:w="275" w:type="pct"/>
            <w:tcPrChange w:id="3063" w:author="Man Hung Ng (Nokia)" w:date="2023-08-14T14:03:00Z">
              <w:tcPr>
                <w:tcW w:w="671" w:type="dxa"/>
                <w:gridSpan w:val="2"/>
              </w:tcPr>
            </w:tcPrChange>
          </w:tcPr>
          <w:p w14:paraId="0FEBF395" w14:textId="77777777" w:rsidR="00EC76DA" w:rsidRPr="00EC2B4E" w:rsidRDefault="00EC76DA" w:rsidP="002A697C">
            <w:pPr>
              <w:keepLines/>
              <w:spacing w:after="0"/>
              <w:jc w:val="center"/>
              <w:rPr>
                <w:rFonts w:ascii="Arial" w:hAnsi="Arial" w:cs="Arial"/>
                <w:sz w:val="18"/>
                <w:szCs w:val="18"/>
              </w:rPr>
            </w:pPr>
          </w:p>
        </w:tc>
        <w:tc>
          <w:tcPr>
            <w:tcW w:w="275" w:type="pct"/>
            <w:tcPrChange w:id="3064" w:author="Man Hung Ng (Nokia)" w:date="2023-08-14T14:03:00Z">
              <w:tcPr>
                <w:tcW w:w="672" w:type="dxa"/>
                <w:gridSpan w:val="2"/>
              </w:tcPr>
            </w:tcPrChange>
          </w:tcPr>
          <w:p w14:paraId="69EC58DE"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65" w:author="Man Hung Ng (Nokia)" w:date="2023-08-14T14:03:00Z">
              <w:tcPr>
                <w:tcW w:w="671" w:type="dxa"/>
                <w:gridSpan w:val="2"/>
              </w:tcPr>
            </w:tcPrChange>
          </w:tcPr>
          <w:p w14:paraId="2B1A3044"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66" w:author="Man Hung Ng (Nokia)" w:date="2023-08-14T14:03:00Z">
              <w:tcPr>
                <w:tcW w:w="672" w:type="dxa"/>
                <w:gridSpan w:val="3"/>
              </w:tcPr>
            </w:tcPrChange>
          </w:tcPr>
          <w:p w14:paraId="26BA5E9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067" w:author="Man Hung Ng (Nokia)" w:date="2023-08-14T14:03:00Z">
              <w:tcPr>
                <w:tcW w:w="671" w:type="dxa"/>
                <w:gridSpan w:val="2"/>
                <w:vAlign w:val="center"/>
              </w:tcPr>
            </w:tcPrChange>
          </w:tcPr>
          <w:p w14:paraId="56CBC868"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068" w:author="Man Hung Ng (Nokia)" w:date="2023-08-14T14:03:00Z">
              <w:tcPr>
                <w:tcW w:w="672" w:type="dxa"/>
                <w:gridSpan w:val="2"/>
                <w:vAlign w:val="center"/>
              </w:tcPr>
            </w:tcPrChange>
          </w:tcPr>
          <w:p w14:paraId="62D419CB" w14:textId="77777777" w:rsidR="00EC76DA" w:rsidRPr="00EC2B4E" w:rsidRDefault="00EC76DA" w:rsidP="002A697C">
            <w:pPr>
              <w:keepLines/>
              <w:spacing w:after="0"/>
              <w:jc w:val="center"/>
              <w:rPr>
                <w:rFonts w:ascii="Arial" w:hAnsi="Arial" w:cs="Arial"/>
                <w:sz w:val="18"/>
                <w:szCs w:val="18"/>
              </w:rPr>
            </w:pPr>
          </w:p>
        </w:tc>
        <w:tc>
          <w:tcPr>
            <w:tcW w:w="275" w:type="pct"/>
            <w:tcPrChange w:id="3069" w:author="Man Hung Ng (Nokia)" w:date="2023-08-14T14:03:00Z">
              <w:tcPr>
                <w:tcW w:w="671" w:type="dxa"/>
                <w:gridSpan w:val="2"/>
              </w:tcPr>
            </w:tcPrChange>
          </w:tcPr>
          <w:p w14:paraId="7DEE5CAE" w14:textId="77777777" w:rsidR="00EC76DA" w:rsidRPr="00EC2B4E" w:rsidRDefault="00EC76DA" w:rsidP="002A697C">
            <w:pPr>
              <w:keepLines/>
              <w:spacing w:after="0"/>
              <w:jc w:val="center"/>
              <w:rPr>
                <w:rFonts w:ascii="Arial" w:hAnsi="Arial"/>
                <w:sz w:val="18"/>
              </w:rPr>
            </w:pPr>
          </w:p>
        </w:tc>
        <w:tc>
          <w:tcPr>
            <w:tcW w:w="275" w:type="pct"/>
            <w:vAlign w:val="center"/>
            <w:tcPrChange w:id="3070" w:author="Man Hung Ng (Nokia)" w:date="2023-08-14T14:03:00Z">
              <w:tcPr>
                <w:tcW w:w="672" w:type="dxa"/>
                <w:vAlign w:val="center"/>
              </w:tcPr>
            </w:tcPrChange>
          </w:tcPr>
          <w:p w14:paraId="3C667A8B" w14:textId="77777777" w:rsidR="00EC76DA" w:rsidRPr="00EC2B4E" w:rsidRDefault="00EC76DA" w:rsidP="002A697C">
            <w:pPr>
              <w:keepLines/>
              <w:spacing w:after="0"/>
              <w:jc w:val="center"/>
              <w:rPr>
                <w:rFonts w:ascii="Arial" w:hAnsi="Arial" w:cs="Arial"/>
                <w:sz w:val="18"/>
                <w:szCs w:val="18"/>
              </w:rPr>
            </w:pPr>
          </w:p>
        </w:tc>
        <w:tc>
          <w:tcPr>
            <w:tcW w:w="275" w:type="pct"/>
            <w:tcPrChange w:id="3071" w:author="Man Hung Ng (Nokia)" w:date="2023-08-14T14:03:00Z">
              <w:tcPr>
                <w:tcW w:w="671" w:type="dxa"/>
              </w:tcPr>
            </w:tcPrChange>
          </w:tcPr>
          <w:p w14:paraId="4277FFBC" w14:textId="77777777" w:rsidR="00EC76DA" w:rsidRPr="00EC2B4E" w:rsidRDefault="00EC76DA" w:rsidP="002A697C">
            <w:pPr>
              <w:keepLines/>
              <w:spacing w:after="0"/>
              <w:jc w:val="center"/>
              <w:rPr>
                <w:rFonts w:ascii="Arial" w:hAnsi="Arial"/>
                <w:sz w:val="18"/>
              </w:rPr>
            </w:pPr>
          </w:p>
        </w:tc>
        <w:tc>
          <w:tcPr>
            <w:tcW w:w="274" w:type="pct"/>
            <w:vAlign w:val="center"/>
            <w:tcPrChange w:id="3072" w:author="Man Hung Ng (Nokia)" w:date="2023-08-14T14:03:00Z">
              <w:tcPr>
                <w:tcW w:w="672" w:type="dxa"/>
                <w:vAlign w:val="center"/>
              </w:tcPr>
            </w:tcPrChange>
          </w:tcPr>
          <w:p w14:paraId="109AB5F4" w14:textId="77777777" w:rsidR="00EC76DA" w:rsidRPr="00EC2B4E" w:rsidRDefault="00EC76DA" w:rsidP="002A697C">
            <w:pPr>
              <w:keepNext/>
              <w:keepLines/>
              <w:spacing w:after="0"/>
              <w:jc w:val="center"/>
              <w:rPr>
                <w:rFonts w:ascii="Arial" w:hAnsi="Arial"/>
                <w:sz w:val="18"/>
              </w:rPr>
            </w:pPr>
          </w:p>
        </w:tc>
      </w:tr>
      <w:tr w:rsidR="00EC76DA" w:rsidRPr="00EC2B4E" w14:paraId="2BC89419" w14:textId="77777777" w:rsidTr="00EC76DA">
        <w:trPr>
          <w:cantSplit/>
          <w:jc w:val="center"/>
          <w:trPrChange w:id="3073" w:author="Man Hung Ng (Nokia)" w:date="2023-08-14T14:03:00Z">
            <w:trPr>
              <w:cantSplit/>
              <w:jc w:val="center"/>
            </w:trPr>
          </w:trPrChange>
        </w:trPr>
        <w:tc>
          <w:tcPr>
            <w:tcW w:w="302" w:type="pct"/>
            <w:tcBorders>
              <w:top w:val="nil"/>
            </w:tcBorders>
            <w:vAlign w:val="center"/>
            <w:tcPrChange w:id="3074" w:author="Man Hung Ng (Nokia)" w:date="2023-08-14T14:03:00Z">
              <w:tcPr>
                <w:tcW w:w="738" w:type="dxa"/>
                <w:gridSpan w:val="2"/>
                <w:tcBorders>
                  <w:top w:val="nil"/>
                </w:tcBorders>
                <w:vAlign w:val="center"/>
              </w:tcPr>
            </w:tcPrChange>
          </w:tcPr>
          <w:p w14:paraId="1747EBA9" w14:textId="77777777" w:rsidR="00EC76DA" w:rsidRPr="00EC2B4E" w:rsidRDefault="00EC76DA" w:rsidP="002A697C">
            <w:pPr>
              <w:keepLines/>
              <w:spacing w:after="0"/>
              <w:jc w:val="center"/>
              <w:rPr>
                <w:rFonts w:ascii="Arial" w:hAnsi="Arial"/>
                <w:sz w:val="18"/>
              </w:rPr>
            </w:pPr>
          </w:p>
        </w:tc>
        <w:tc>
          <w:tcPr>
            <w:tcW w:w="302" w:type="pct"/>
            <w:vAlign w:val="center"/>
            <w:tcPrChange w:id="3075" w:author="Man Hung Ng (Nokia)" w:date="2023-08-14T14:03:00Z">
              <w:tcPr>
                <w:tcW w:w="738" w:type="dxa"/>
                <w:gridSpan w:val="2"/>
                <w:vAlign w:val="center"/>
              </w:tcPr>
            </w:tcPrChange>
          </w:tcPr>
          <w:p w14:paraId="3D2873F5"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3076" w:author="Man Hung Ng (Nokia)" w:date="2023-08-14T14:03:00Z">
              <w:tcPr>
                <w:tcW w:w="671" w:type="dxa"/>
                <w:gridSpan w:val="2"/>
              </w:tcPr>
            </w:tcPrChange>
          </w:tcPr>
          <w:p w14:paraId="53F5555F" w14:textId="77777777" w:rsidR="00EC76DA" w:rsidRPr="00EC2B4E" w:rsidRDefault="00EC76DA" w:rsidP="002A697C">
            <w:pPr>
              <w:keepLines/>
              <w:spacing w:after="0"/>
              <w:jc w:val="center"/>
              <w:rPr>
                <w:rFonts w:ascii="Arial" w:eastAsia="Yu Mincho" w:hAnsi="Arial"/>
                <w:sz w:val="18"/>
              </w:rPr>
            </w:pPr>
          </w:p>
        </w:tc>
        <w:tc>
          <w:tcPr>
            <w:tcW w:w="275" w:type="pct"/>
            <w:tcPrChange w:id="3077" w:author="Man Hung Ng (Nokia)" w:date="2023-08-14T14:03:00Z">
              <w:tcPr>
                <w:tcW w:w="672" w:type="dxa"/>
                <w:gridSpan w:val="3"/>
              </w:tcPr>
            </w:tcPrChange>
          </w:tcPr>
          <w:p w14:paraId="05D8EF6A"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78" w:author="Man Hung Ng (Nokia)" w:date="2023-08-14T14:03:00Z">
              <w:tcPr>
                <w:tcW w:w="671" w:type="dxa"/>
                <w:gridSpan w:val="2"/>
                <w:vAlign w:val="center"/>
              </w:tcPr>
            </w:tcPrChange>
          </w:tcPr>
          <w:p w14:paraId="6E655713"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79" w:author="Man Hung Ng (Nokia)" w:date="2023-08-14T14:03:00Z">
              <w:tcPr>
                <w:tcW w:w="672" w:type="dxa"/>
                <w:gridSpan w:val="2"/>
                <w:vAlign w:val="center"/>
              </w:tcPr>
            </w:tcPrChange>
          </w:tcPr>
          <w:p w14:paraId="40CA5C21"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080" w:author="Man Hung Ng (Nokia)" w:date="2023-08-14T14:03:00Z">
              <w:tcPr>
                <w:tcW w:w="671" w:type="dxa"/>
                <w:gridSpan w:val="2"/>
                <w:vAlign w:val="center"/>
              </w:tcPr>
            </w:tcPrChange>
          </w:tcPr>
          <w:p w14:paraId="2E3D2AF1"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081" w:author="Man Hung Ng (Nokia)" w:date="2023-08-14T14:03:00Z">
              <w:tcPr>
                <w:tcW w:w="672" w:type="dxa"/>
                <w:gridSpan w:val="3"/>
                <w:vAlign w:val="center"/>
              </w:tcPr>
            </w:tcPrChange>
          </w:tcPr>
          <w:p w14:paraId="7BA527EE" w14:textId="77777777" w:rsidR="00EC76DA" w:rsidRPr="00EC2B4E" w:rsidRDefault="00EC76DA" w:rsidP="002A697C">
            <w:pPr>
              <w:keepLines/>
              <w:spacing w:after="0"/>
              <w:jc w:val="center"/>
              <w:rPr>
                <w:rFonts w:ascii="Arial" w:hAnsi="Arial"/>
                <w:sz w:val="18"/>
              </w:rPr>
            </w:pPr>
          </w:p>
        </w:tc>
        <w:tc>
          <w:tcPr>
            <w:tcW w:w="275" w:type="pct"/>
            <w:tcPrChange w:id="3082" w:author="Man Hung Ng (Nokia)" w:date="2023-08-14T14:03:00Z">
              <w:tcPr>
                <w:tcW w:w="671" w:type="dxa"/>
                <w:gridSpan w:val="2"/>
              </w:tcPr>
            </w:tcPrChange>
          </w:tcPr>
          <w:p w14:paraId="09F9C123" w14:textId="77777777" w:rsidR="00EC76DA" w:rsidRPr="00EC2B4E" w:rsidRDefault="00EC76DA" w:rsidP="002A697C">
            <w:pPr>
              <w:keepLines/>
              <w:spacing w:after="0"/>
              <w:jc w:val="center"/>
              <w:rPr>
                <w:rFonts w:ascii="Arial" w:hAnsi="Arial" w:cs="Arial"/>
                <w:sz w:val="18"/>
                <w:szCs w:val="18"/>
              </w:rPr>
            </w:pPr>
          </w:p>
        </w:tc>
        <w:tc>
          <w:tcPr>
            <w:tcW w:w="275" w:type="pct"/>
            <w:tcPrChange w:id="3083" w:author="Man Hung Ng (Nokia)" w:date="2023-08-14T14:03:00Z">
              <w:tcPr>
                <w:tcW w:w="672" w:type="dxa"/>
                <w:gridSpan w:val="2"/>
              </w:tcPr>
            </w:tcPrChange>
          </w:tcPr>
          <w:p w14:paraId="4D730FF0"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84" w:author="Man Hung Ng (Nokia)" w:date="2023-08-14T14:03:00Z">
              <w:tcPr>
                <w:tcW w:w="671" w:type="dxa"/>
                <w:gridSpan w:val="2"/>
              </w:tcPr>
            </w:tcPrChange>
          </w:tcPr>
          <w:p w14:paraId="52375B2E" w14:textId="77777777" w:rsidR="00EC76DA" w:rsidRPr="00EC2B4E" w:rsidRDefault="00EC76DA" w:rsidP="002A697C">
            <w:pPr>
              <w:keepNext/>
              <w:keepLines/>
              <w:spacing w:after="0"/>
              <w:jc w:val="center"/>
              <w:rPr>
                <w:rFonts w:ascii="Arial" w:hAnsi="Arial" w:cs="Arial"/>
                <w:sz w:val="18"/>
                <w:szCs w:val="18"/>
              </w:rPr>
            </w:pPr>
          </w:p>
        </w:tc>
        <w:tc>
          <w:tcPr>
            <w:tcW w:w="275" w:type="pct"/>
            <w:tcPrChange w:id="3085" w:author="Man Hung Ng (Nokia)" w:date="2023-08-14T14:03:00Z">
              <w:tcPr>
                <w:tcW w:w="672" w:type="dxa"/>
                <w:gridSpan w:val="3"/>
              </w:tcPr>
            </w:tcPrChange>
          </w:tcPr>
          <w:p w14:paraId="30B1CA41"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086" w:author="Man Hung Ng (Nokia)" w:date="2023-08-14T14:03:00Z">
              <w:tcPr>
                <w:tcW w:w="671" w:type="dxa"/>
                <w:gridSpan w:val="2"/>
                <w:vAlign w:val="center"/>
              </w:tcPr>
            </w:tcPrChange>
          </w:tcPr>
          <w:p w14:paraId="2FA8F196"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087" w:author="Man Hung Ng (Nokia)" w:date="2023-08-14T14:03:00Z">
              <w:tcPr>
                <w:tcW w:w="672" w:type="dxa"/>
                <w:gridSpan w:val="2"/>
                <w:vAlign w:val="center"/>
              </w:tcPr>
            </w:tcPrChange>
          </w:tcPr>
          <w:p w14:paraId="7F48D663" w14:textId="77777777" w:rsidR="00EC76DA" w:rsidRPr="00EC2B4E" w:rsidRDefault="00EC76DA" w:rsidP="002A697C">
            <w:pPr>
              <w:keepLines/>
              <w:spacing w:after="0"/>
              <w:jc w:val="center"/>
              <w:rPr>
                <w:rFonts w:ascii="Arial" w:hAnsi="Arial" w:cs="Arial"/>
                <w:sz w:val="18"/>
                <w:szCs w:val="18"/>
              </w:rPr>
            </w:pPr>
          </w:p>
        </w:tc>
        <w:tc>
          <w:tcPr>
            <w:tcW w:w="275" w:type="pct"/>
            <w:tcPrChange w:id="3088" w:author="Man Hung Ng (Nokia)" w:date="2023-08-14T14:03:00Z">
              <w:tcPr>
                <w:tcW w:w="671" w:type="dxa"/>
                <w:gridSpan w:val="2"/>
              </w:tcPr>
            </w:tcPrChange>
          </w:tcPr>
          <w:p w14:paraId="28559E6F" w14:textId="77777777" w:rsidR="00EC76DA" w:rsidRPr="00EC2B4E" w:rsidRDefault="00EC76DA" w:rsidP="002A697C">
            <w:pPr>
              <w:keepLines/>
              <w:spacing w:after="0"/>
              <w:jc w:val="center"/>
              <w:rPr>
                <w:rFonts w:ascii="Arial" w:hAnsi="Arial"/>
                <w:sz w:val="18"/>
              </w:rPr>
            </w:pPr>
          </w:p>
        </w:tc>
        <w:tc>
          <w:tcPr>
            <w:tcW w:w="275" w:type="pct"/>
            <w:vAlign w:val="center"/>
            <w:tcPrChange w:id="3089" w:author="Man Hung Ng (Nokia)" w:date="2023-08-14T14:03:00Z">
              <w:tcPr>
                <w:tcW w:w="672" w:type="dxa"/>
                <w:vAlign w:val="center"/>
              </w:tcPr>
            </w:tcPrChange>
          </w:tcPr>
          <w:p w14:paraId="77ABD592" w14:textId="77777777" w:rsidR="00EC76DA" w:rsidRPr="00EC2B4E" w:rsidRDefault="00EC76DA" w:rsidP="002A697C">
            <w:pPr>
              <w:keepLines/>
              <w:spacing w:after="0"/>
              <w:jc w:val="center"/>
              <w:rPr>
                <w:rFonts w:ascii="Arial" w:hAnsi="Arial" w:cs="Arial"/>
                <w:sz w:val="18"/>
                <w:szCs w:val="18"/>
              </w:rPr>
            </w:pPr>
          </w:p>
        </w:tc>
        <w:tc>
          <w:tcPr>
            <w:tcW w:w="275" w:type="pct"/>
            <w:tcPrChange w:id="3090" w:author="Man Hung Ng (Nokia)" w:date="2023-08-14T14:03:00Z">
              <w:tcPr>
                <w:tcW w:w="671" w:type="dxa"/>
              </w:tcPr>
            </w:tcPrChange>
          </w:tcPr>
          <w:p w14:paraId="162D4CA9" w14:textId="77777777" w:rsidR="00EC76DA" w:rsidRPr="00EC2B4E" w:rsidRDefault="00EC76DA" w:rsidP="002A697C">
            <w:pPr>
              <w:keepLines/>
              <w:spacing w:after="0"/>
              <w:jc w:val="center"/>
              <w:rPr>
                <w:rFonts w:ascii="Arial" w:hAnsi="Arial"/>
                <w:sz w:val="18"/>
              </w:rPr>
            </w:pPr>
          </w:p>
        </w:tc>
        <w:tc>
          <w:tcPr>
            <w:tcW w:w="274" w:type="pct"/>
            <w:vAlign w:val="center"/>
            <w:tcPrChange w:id="3091" w:author="Man Hung Ng (Nokia)" w:date="2023-08-14T14:03:00Z">
              <w:tcPr>
                <w:tcW w:w="672" w:type="dxa"/>
                <w:vAlign w:val="center"/>
              </w:tcPr>
            </w:tcPrChange>
          </w:tcPr>
          <w:p w14:paraId="62E2A45E" w14:textId="77777777" w:rsidR="00EC76DA" w:rsidRPr="00EC2B4E" w:rsidRDefault="00EC76DA" w:rsidP="002A697C">
            <w:pPr>
              <w:keepNext/>
              <w:keepLines/>
              <w:spacing w:after="0"/>
              <w:jc w:val="center"/>
              <w:rPr>
                <w:rFonts w:ascii="Arial" w:hAnsi="Arial"/>
                <w:sz w:val="18"/>
              </w:rPr>
            </w:pPr>
          </w:p>
        </w:tc>
      </w:tr>
      <w:tr w:rsidR="00EC76DA" w:rsidRPr="00EC2B4E" w14:paraId="0ED398E7" w14:textId="77777777" w:rsidTr="00EC76DA">
        <w:trPr>
          <w:cantSplit/>
          <w:jc w:val="center"/>
          <w:trPrChange w:id="3092" w:author="Man Hung Ng (Nokia)" w:date="2023-08-14T14:03:00Z">
            <w:trPr>
              <w:cantSplit/>
              <w:jc w:val="center"/>
            </w:trPr>
          </w:trPrChange>
        </w:trPr>
        <w:tc>
          <w:tcPr>
            <w:tcW w:w="302" w:type="pct"/>
            <w:tcBorders>
              <w:bottom w:val="nil"/>
            </w:tcBorders>
            <w:vAlign w:val="center"/>
            <w:tcPrChange w:id="3093" w:author="Man Hung Ng (Nokia)" w:date="2023-08-14T14:03:00Z">
              <w:tcPr>
                <w:tcW w:w="738" w:type="dxa"/>
                <w:gridSpan w:val="2"/>
                <w:tcBorders>
                  <w:bottom w:val="nil"/>
                </w:tcBorders>
                <w:vAlign w:val="center"/>
              </w:tcPr>
            </w:tcPrChange>
          </w:tcPr>
          <w:p w14:paraId="48E656C7" w14:textId="77777777" w:rsidR="00EC76DA" w:rsidRPr="00EC2B4E" w:rsidRDefault="00EC76DA" w:rsidP="002A697C">
            <w:pPr>
              <w:keepLines/>
              <w:spacing w:after="0"/>
              <w:jc w:val="center"/>
              <w:rPr>
                <w:rFonts w:ascii="Arial" w:hAnsi="Arial"/>
                <w:sz w:val="18"/>
              </w:rPr>
            </w:pPr>
          </w:p>
        </w:tc>
        <w:tc>
          <w:tcPr>
            <w:tcW w:w="302" w:type="pct"/>
            <w:vAlign w:val="center"/>
            <w:tcPrChange w:id="3094" w:author="Man Hung Ng (Nokia)" w:date="2023-08-14T14:03:00Z">
              <w:tcPr>
                <w:tcW w:w="738" w:type="dxa"/>
                <w:gridSpan w:val="2"/>
                <w:vAlign w:val="center"/>
              </w:tcPr>
            </w:tcPrChange>
          </w:tcPr>
          <w:p w14:paraId="479BE603"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tcPrChange w:id="3095" w:author="Man Hung Ng (Nokia)" w:date="2023-08-14T14:03:00Z">
              <w:tcPr>
                <w:tcW w:w="671" w:type="dxa"/>
                <w:gridSpan w:val="2"/>
              </w:tcPr>
            </w:tcPrChange>
          </w:tcPr>
          <w:p w14:paraId="42D3D323" w14:textId="77777777" w:rsidR="00EC76DA" w:rsidRPr="00EC2B4E" w:rsidRDefault="00EC76DA" w:rsidP="002A697C">
            <w:pPr>
              <w:keepLines/>
              <w:spacing w:after="0"/>
              <w:jc w:val="center"/>
              <w:rPr>
                <w:rFonts w:ascii="Arial" w:eastAsia="Yu Mincho" w:hAnsi="Arial"/>
                <w:sz w:val="18"/>
              </w:rPr>
            </w:pPr>
          </w:p>
        </w:tc>
        <w:tc>
          <w:tcPr>
            <w:tcW w:w="275" w:type="pct"/>
            <w:tcPrChange w:id="3096" w:author="Man Hung Ng (Nokia)" w:date="2023-08-14T14:03:00Z">
              <w:tcPr>
                <w:tcW w:w="672" w:type="dxa"/>
                <w:gridSpan w:val="3"/>
              </w:tcPr>
            </w:tcPrChange>
          </w:tcPr>
          <w:p w14:paraId="5357BB95"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5</w:t>
            </w:r>
          </w:p>
        </w:tc>
        <w:tc>
          <w:tcPr>
            <w:tcW w:w="274" w:type="pct"/>
            <w:tcPrChange w:id="3097" w:author="Man Hung Ng (Nokia)" w:date="2023-08-14T14:03:00Z">
              <w:tcPr>
                <w:tcW w:w="671" w:type="dxa"/>
                <w:gridSpan w:val="2"/>
              </w:tcPr>
            </w:tcPrChange>
          </w:tcPr>
          <w:p w14:paraId="67C4231C"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tcPrChange w:id="3098" w:author="Man Hung Ng (Nokia)" w:date="2023-08-14T14:03:00Z">
              <w:tcPr>
                <w:tcW w:w="672" w:type="dxa"/>
                <w:gridSpan w:val="2"/>
              </w:tcPr>
            </w:tcPrChange>
          </w:tcPr>
          <w:p w14:paraId="6A83DD29"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tcPrChange w:id="3099" w:author="Man Hung Ng (Nokia)" w:date="2023-08-14T14:03:00Z">
              <w:tcPr>
                <w:tcW w:w="671" w:type="dxa"/>
                <w:gridSpan w:val="2"/>
              </w:tcPr>
            </w:tcPrChange>
          </w:tcPr>
          <w:p w14:paraId="5FC84EA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3100" w:author="Man Hung Ng (Nokia)" w:date="2023-08-14T14:03:00Z">
              <w:tcPr>
                <w:tcW w:w="672" w:type="dxa"/>
                <w:gridSpan w:val="3"/>
                <w:vAlign w:val="center"/>
              </w:tcPr>
            </w:tcPrChange>
          </w:tcPr>
          <w:p w14:paraId="227D3D13" w14:textId="77777777" w:rsidR="00EC76DA" w:rsidRPr="00EC2B4E" w:rsidRDefault="00EC76DA" w:rsidP="002A697C">
            <w:pPr>
              <w:keepLines/>
              <w:spacing w:after="0"/>
              <w:jc w:val="center"/>
              <w:rPr>
                <w:rFonts w:ascii="Arial" w:hAnsi="Arial"/>
                <w:sz w:val="18"/>
              </w:rPr>
            </w:pPr>
          </w:p>
        </w:tc>
        <w:tc>
          <w:tcPr>
            <w:tcW w:w="275" w:type="pct"/>
            <w:tcPrChange w:id="3101" w:author="Man Hung Ng (Nokia)" w:date="2023-08-14T14:03:00Z">
              <w:tcPr>
                <w:tcW w:w="671" w:type="dxa"/>
                <w:gridSpan w:val="2"/>
              </w:tcPr>
            </w:tcPrChange>
          </w:tcPr>
          <w:p w14:paraId="399CB96D" w14:textId="77777777" w:rsidR="00EC76DA" w:rsidRPr="00EC2B4E" w:rsidRDefault="00EC76DA" w:rsidP="002A697C">
            <w:pPr>
              <w:keepLines/>
              <w:spacing w:after="0"/>
              <w:jc w:val="center"/>
              <w:rPr>
                <w:rFonts w:ascii="Arial" w:hAnsi="Arial" w:cs="Arial"/>
                <w:sz w:val="18"/>
                <w:szCs w:val="18"/>
              </w:rPr>
            </w:pPr>
          </w:p>
        </w:tc>
        <w:tc>
          <w:tcPr>
            <w:tcW w:w="275" w:type="pct"/>
            <w:tcPrChange w:id="3102" w:author="Man Hung Ng (Nokia)" w:date="2023-08-14T14:03:00Z">
              <w:tcPr>
                <w:tcW w:w="672" w:type="dxa"/>
                <w:gridSpan w:val="2"/>
              </w:tcPr>
            </w:tcPrChange>
          </w:tcPr>
          <w:p w14:paraId="4C8254ED"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03" w:author="Man Hung Ng (Nokia)" w:date="2023-08-14T14:03:00Z">
              <w:tcPr>
                <w:tcW w:w="671" w:type="dxa"/>
                <w:gridSpan w:val="2"/>
              </w:tcPr>
            </w:tcPrChange>
          </w:tcPr>
          <w:p w14:paraId="3F00E921"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04" w:author="Man Hung Ng (Nokia)" w:date="2023-08-14T14:03:00Z">
              <w:tcPr>
                <w:tcW w:w="672" w:type="dxa"/>
                <w:gridSpan w:val="3"/>
              </w:tcPr>
            </w:tcPrChange>
          </w:tcPr>
          <w:p w14:paraId="20FC797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105" w:author="Man Hung Ng (Nokia)" w:date="2023-08-14T14:03:00Z">
              <w:tcPr>
                <w:tcW w:w="671" w:type="dxa"/>
                <w:gridSpan w:val="2"/>
                <w:vAlign w:val="center"/>
              </w:tcPr>
            </w:tcPrChange>
          </w:tcPr>
          <w:p w14:paraId="10CBD7D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106" w:author="Man Hung Ng (Nokia)" w:date="2023-08-14T14:03:00Z">
              <w:tcPr>
                <w:tcW w:w="672" w:type="dxa"/>
                <w:gridSpan w:val="2"/>
                <w:vAlign w:val="center"/>
              </w:tcPr>
            </w:tcPrChange>
          </w:tcPr>
          <w:p w14:paraId="772338C0" w14:textId="77777777" w:rsidR="00EC76DA" w:rsidRPr="00EC2B4E" w:rsidRDefault="00EC76DA" w:rsidP="002A697C">
            <w:pPr>
              <w:keepLines/>
              <w:spacing w:after="0"/>
              <w:jc w:val="center"/>
              <w:rPr>
                <w:rFonts w:ascii="Arial" w:hAnsi="Arial" w:cs="Arial"/>
                <w:sz w:val="18"/>
                <w:szCs w:val="18"/>
              </w:rPr>
            </w:pPr>
          </w:p>
        </w:tc>
        <w:tc>
          <w:tcPr>
            <w:tcW w:w="275" w:type="pct"/>
            <w:tcPrChange w:id="3107" w:author="Man Hung Ng (Nokia)" w:date="2023-08-14T14:03:00Z">
              <w:tcPr>
                <w:tcW w:w="671" w:type="dxa"/>
                <w:gridSpan w:val="2"/>
              </w:tcPr>
            </w:tcPrChange>
          </w:tcPr>
          <w:p w14:paraId="1D451710" w14:textId="77777777" w:rsidR="00EC76DA" w:rsidRPr="00EC2B4E" w:rsidRDefault="00EC76DA" w:rsidP="002A697C">
            <w:pPr>
              <w:keepLines/>
              <w:spacing w:after="0"/>
              <w:jc w:val="center"/>
              <w:rPr>
                <w:rFonts w:ascii="Arial" w:hAnsi="Arial"/>
                <w:sz w:val="18"/>
              </w:rPr>
            </w:pPr>
          </w:p>
        </w:tc>
        <w:tc>
          <w:tcPr>
            <w:tcW w:w="275" w:type="pct"/>
            <w:vAlign w:val="center"/>
            <w:tcPrChange w:id="3108" w:author="Man Hung Ng (Nokia)" w:date="2023-08-14T14:03:00Z">
              <w:tcPr>
                <w:tcW w:w="672" w:type="dxa"/>
                <w:vAlign w:val="center"/>
              </w:tcPr>
            </w:tcPrChange>
          </w:tcPr>
          <w:p w14:paraId="7E927748" w14:textId="77777777" w:rsidR="00EC76DA" w:rsidRPr="00EC2B4E" w:rsidRDefault="00EC76DA" w:rsidP="002A697C">
            <w:pPr>
              <w:keepLines/>
              <w:spacing w:after="0"/>
              <w:jc w:val="center"/>
              <w:rPr>
                <w:rFonts w:ascii="Arial" w:hAnsi="Arial" w:cs="Arial"/>
                <w:sz w:val="18"/>
                <w:szCs w:val="18"/>
              </w:rPr>
            </w:pPr>
          </w:p>
        </w:tc>
        <w:tc>
          <w:tcPr>
            <w:tcW w:w="275" w:type="pct"/>
            <w:tcPrChange w:id="3109" w:author="Man Hung Ng (Nokia)" w:date="2023-08-14T14:03:00Z">
              <w:tcPr>
                <w:tcW w:w="671" w:type="dxa"/>
              </w:tcPr>
            </w:tcPrChange>
          </w:tcPr>
          <w:p w14:paraId="53F70761" w14:textId="77777777" w:rsidR="00EC76DA" w:rsidRPr="00EC2B4E" w:rsidRDefault="00EC76DA" w:rsidP="002A697C">
            <w:pPr>
              <w:keepLines/>
              <w:spacing w:after="0"/>
              <w:jc w:val="center"/>
              <w:rPr>
                <w:rFonts w:ascii="Arial" w:hAnsi="Arial"/>
                <w:sz w:val="18"/>
              </w:rPr>
            </w:pPr>
          </w:p>
        </w:tc>
        <w:tc>
          <w:tcPr>
            <w:tcW w:w="274" w:type="pct"/>
            <w:vAlign w:val="center"/>
            <w:tcPrChange w:id="3110" w:author="Man Hung Ng (Nokia)" w:date="2023-08-14T14:03:00Z">
              <w:tcPr>
                <w:tcW w:w="672" w:type="dxa"/>
                <w:vAlign w:val="center"/>
              </w:tcPr>
            </w:tcPrChange>
          </w:tcPr>
          <w:p w14:paraId="46E308C0" w14:textId="77777777" w:rsidR="00EC76DA" w:rsidRPr="00EC2B4E" w:rsidRDefault="00EC76DA" w:rsidP="002A697C">
            <w:pPr>
              <w:keepNext/>
              <w:keepLines/>
              <w:spacing w:after="0"/>
              <w:jc w:val="center"/>
              <w:rPr>
                <w:rFonts w:ascii="Arial" w:hAnsi="Arial"/>
                <w:sz w:val="18"/>
              </w:rPr>
            </w:pPr>
          </w:p>
        </w:tc>
      </w:tr>
      <w:tr w:rsidR="00EC76DA" w:rsidRPr="00EC2B4E" w14:paraId="6F313B36" w14:textId="77777777" w:rsidTr="00EC76DA">
        <w:trPr>
          <w:cantSplit/>
          <w:jc w:val="center"/>
          <w:trPrChange w:id="3111" w:author="Man Hung Ng (Nokia)" w:date="2023-08-14T14:03:00Z">
            <w:trPr>
              <w:cantSplit/>
              <w:jc w:val="center"/>
            </w:trPr>
          </w:trPrChange>
        </w:trPr>
        <w:tc>
          <w:tcPr>
            <w:tcW w:w="302" w:type="pct"/>
            <w:tcBorders>
              <w:top w:val="nil"/>
              <w:bottom w:val="nil"/>
            </w:tcBorders>
            <w:vAlign w:val="center"/>
            <w:tcPrChange w:id="3112" w:author="Man Hung Ng (Nokia)" w:date="2023-08-14T14:03:00Z">
              <w:tcPr>
                <w:tcW w:w="738" w:type="dxa"/>
                <w:gridSpan w:val="2"/>
                <w:tcBorders>
                  <w:top w:val="nil"/>
                  <w:bottom w:val="nil"/>
                </w:tcBorders>
                <w:vAlign w:val="center"/>
              </w:tcPr>
            </w:tcPrChange>
          </w:tcPr>
          <w:p w14:paraId="669D7FA7" w14:textId="77777777" w:rsidR="00EC76DA" w:rsidRPr="00EC2B4E" w:rsidRDefault="00EC76DA" w:rsidP="002A697C">
            <w:pPr>
              <w:keepLines/>
              <w:spacing w:after="0"/>
              <w:jc w:val="center"/>
              <w:rPr>
                <w:rFonts w:ascii="Arial" w:hAnsi="Arial"/>
                <w:sz w:val="18"/>
              </w:rPr>
            </w:pPr>
            <w:r w:rsidRPr="00EC2B4E">
              <w:rPr>
                <w:rFonts w:ascii="Arial" w:hAnsi="Arial"/>
                <w:sz w:val="18"/>
              </w:rPr>
              <w:t>n94</w:t>
            </w:r>
          </w:p>
        </w:tc>
        <w:tc>
          <w:tcPr>
            <w:tcW w:w="302" w:type="pct"/>
            <w:vAlign w:val="center"/>
            <w:tcPrChange w:id="3113" w:author="Man Hung Ng (Nokia)" w:date="2023-08-14T14:03:00Z">
              <w:tcPr>
                <w:tcW w:w="738" w:type="dxa"/>
                <w:gridSpan w:val="2"/>
                <w:vAlign w:val="center"/>
              </w:tcPr>
            </w:tcPrChange>
          </w:tcPr>
          <w:p w14:paraId="43370A2D" w14:textId="77777777" w:rsidR="00EC76DA" w:rsidRPr="00EC2B4E" w:rsidRDefault="00EC76DA" w:rsidP="002A697C">
            <w:pPr>
              <w:keepLines/>
              <w:spacing w:after="0"/>
              <w:jc w:val="center"/>
              <w:rPr>
                <w:rFonts w:ascii="Arial" w:hAnsi="Arial"/>
                <w:sz w:val="18"/>
              </w:rPr>
            </w:pPr>
            <w:r w:rsidRPr="00EC2B4E">
              <w:rPr>
                <w:rFonts w:ascii="Arial" w:hAnsi="Arial"/>
                <w:sz w:val="18"/>
              </w:rPr>
              <w:t>30</w:t>
            </w:r>
          </w:p>
        </w:tc>
        <w:tc>
          <w:tcPr>
            <w:tcW w:w="274" w:type="pct"/>
            <w:tcPrChange w:id="3114" w:author="Man Hung Ng (Nokia)" w:date="2023-08-14T14:03:00Z">
              <w:tcPr>
                <w:tcW w:w="671" w:type="dxa"/>
                <w:gridSpan w:val="2"/>
              </w:tcPr>
            </w:tcPrChange>
          </w:tcPr>
          <w:p w14:paraId="318E3864" w14:textId="77777777" w:rsidR="00EC76DA" w:rsidRPr="00EC2B4E" w:rsidRDefault="00EC76DA" w:rsidP="002A697C">
            <w:pPr>
              <w:keepLines/>
              <w:spacing w:after="0"/>
              <w:jc w:val="center"/>
              <w:rPr>
                <w:rFonts w:ascii="Arial" w:eastAsia="Yu Mincho" w:hAnsi="Arial"/>
                <w:sz w:val="18"/>
              </w:rPr>
            </w:pPr>
          </w:p>
        </w:tc>
        <w:tc>
          <w:tcPr>
            <w:tcW w:w="275" w:type="pct"/>
            <w:tcPrChange w:id="3115" w:author="Man Hung Ng (Nokia)" w:date="2023-08-14T14:03:00Z">
              <w:tcPr>
                <w:tcW w:w="672" w:type="dxa"/>
                <w:gridSpan w:val="3"/>
              </w:tcPr>
            </w:tcPrChange>
          </w:tcPr>
          <w:p w14:paraId="38161837" w14:textId="77777777" w:rsidR="00EC76DA" w:rsidRPr="00EC2B4E" w:rsidRDefault="00EC76DA" w:rsidP="002A697C">
            <w:pPr>
              <w:keepLines/>
              <w:spacing w:after="0"/>
              <w:jc w:val="center"/>
              <w:rPr>
                <w:rFonts w:ascii="Arial" w:eastAsia="Yu Mincho" w:hAnsi="Arial"/>
                <w:sz w:val="18"/>
              </w:rPr>
            </w:pPr>
          </w:p>
        </w:tc>
        <w:tc>
          <w:tcPr>
            <w:tcW w:w="274" w:type="pct"/>
            <w:tcPrChange w:id="3116" w:author="Man Hung Ng (Nokia)" w:date="2023-08-14T14:03:00Z">
              <w:tcPr>
                <w:tcW w:w="671" w:type="dxa"/>
                <w:gridSpan w:val="2"/>
              </w:tcPr>
            </w:tcPrChange>
          </w:tcPr>
          <w:p w14:paraId="42ABBF30"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10</w:t>
            </w:r>
          </w:p>
        </w:tc>
        <w:tc>
          <w:tcPr>
            <w:tcW w:w="275" w:type="pct"/>
            <w:tcPrChange w:id="3117" w:author="Man Hung Ng (Nokia)" w:date="2023-08-14T14:03:00Z">
              <w:tcPr>
                <w:tcW w:w="672" w:type="dxa"/>
                <w:gridSpan w:val="2"/>
              </w:tcPr>
            </w:tcPrChange>
          </w:tcPr>
          <w:p w14:paraId="51D259AC"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15</w:t>
            </w:r>
          </w:p>
        </w:tc>
        <w:tc>
          <w:tcPr>
            <w:tcW w:w="274" w:type="pct"/>
            <w:tcPrChange w:id="3118" w:author="Man Hung Ng (Nokia)" w:date="2023-08-14T14:03:00Z">
              <w:tcPr>
                <w:tcW w:w="671" w:type="dxa"/>
                <w:gridSpan w:val="2"/>
              </w:tcPr>
            </w:tcPrChange>
          </w:tcPr>
          <w:p w14:paraId="0DC6EF08" w14:textId="77777777" w:rsidR="00EC76DA" w:rsidRPr="00EC2B4E" w:rsidRDefault="00EC76DA" w:rsidP="002A697C">
            <w:pPr>
              <w:keepLines/>
              <w:spacing w:after="0"/>
              <w:jc w:val="center"/>
              <w:rPr>
                <w:rFonts w:ascii="Arial" w:eastAsia="Yu Mincho" w:hAnsi="Arial"/>
                <w:sz w:val="18"/>
              </w:rPr>
            </w:pPr>
            <w:r w:rsidRPr="00EC2B4E">
              <w:rPr>
                <w:rFonts w:ascii="Arial" w:eastAsia="Yu Mincho" w:hAnsi="Arial"/>
                <w:sz w:val="18"/>
              </w:rPr>
              <w:t>20</w:t>
            </w:r>
          </w:p>
        </w:tc>
        <w:tc>
          <w:tcPr>
            <w:tcW w:w="275" w:type="pct"/>
            <w:vAlign w:val="center"/>
            <w:tcPrChange w:id="3119" w:author="Man Hung Ng (Nokia)" w:date="2023-08-14T14:03:00Z">
              <w:tcPr>
                <w:tcW w:w="672" w:type="dxa"/>
                <w:gridSpan w:val="3"/>
                <w:vAlign w:val="center"/>
              </w:tcPr>
            </w:tcPrChange>
          </w:tcPr>
          <w:p w14:paraId="23CCCDB1" w14:textId="77777777" w:rsidR="00EC76DA" w:rsidRPr="00EC2B4E" w:rsidRDefault="00EC76DA" w:rsidP="002A697C">
            <w:pPr>
              <w:keepLines/>
              <w:spacing w:after="0"/>
              <w:jc w:val="center"/>
              <w:rPr>
                <w:rFonts w:ascii="Arial" w:hAnsi="Arial"/>
                <w:sz w:val="18"/>
              </w:rPr>
            </w:pPr>
          </w:p>
        </w:tc>
        <w:tc>
          <w:tcPr>
            <w:tcW w:w="275" w:type="pct"/>
            <w:tcPrChange w:id="3120" w:author="Man Hung Ng (Nokia)" w:date="2023-08-14T14:03:00Z">
              <w:tcPr>
                <w:tcW w:w="671" w:type="dxa"/>
                <w:gridSpan w:val="2"/>
              </w:tcPr>
            </w:tcPrChange>
          </w:tcPr>
          <w:p w14:paraId="02FBB33B" w14:textId="77777777" w:rsidR="00EC76DA" w:rsidRPr="00EC2B4E" w:rsidRDefault="00EC76DA" w:rsidP="002A697C">
            <w:pPr>
              <w:keepLines/>
              <w:spacing w:after="0"/>
              <w:jc w:val="center"/>
              <w:rPr>
                <w:rFonts w:ascii="Arial" w:hAnsi="Arial" w:cs="Arial"/>
                <w:sz w:val="18"/>
                <w:szCs w:val="18"/>
              </w:rPr>
            </w:pPr>
          </w:p>
        </w:tc>
        <w:tc>
          <w:tcPr>
            <w:tcW w:w="275" w:type="pct"/>
            <w:tcPrChange w:id="3121" w:author="Man Hung Ng (Nokia)" w:date="2023-08-14T14:03:00Z">
              <w:tcPr>
                <w:tcW w:w="672" w:type="dxa"/>
                <w:gridSpan w:val="2"/>
              </w:tcPr>
            </w:tcPrChange>
          </w:tcPr>
          <w:p w14:paraId="0D178D31"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22" w:author="Man Hung Ng (Nokia)" w:date="2023-08-14T14:03:00Z">
              <w:tcPr>
                <w:tcW w:w="671" w:type="dxa"/>
                <w:gridSpan w:val="2"/>
              </w:tcPr>
            </w:tcPrChange>
          </w:tcPr>
          <w:p w14:paraId="5B905177"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23" w:author="Man Hung Ng (Nokia)" w:date="2023-08-14T14:03:00Z">
              <w:tcPr>
                <w:tcW w:w="672" w:type="dxa"/>
                <w:gridSpan w:val="3"/>
              </w:tcPr>
            </w:tcPrChange>
          </w:tcPr>
          <w:p w14:paraId="4A9229B2"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124" w:author="Man Hung Ng (Nokia)" w:date="2023-08-14T14:03:00Z">
              <w:tcPr>
                <w:tcW w:w="671" w:type="dxa"/>
                <w:gridSpan w:val="2"/>
                <w:vAlign w:val="center"/>
              </w:tcPr>
            </w:tcPrChange>
          </w:tcPr>
          <w:p w14:paraId="64567CA9"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125" w:author="Man Hung Ng (Nokia)" w:date="2023-08-14T14:03:00Z">
              <w:tcPr>
                <w:tcW w:w="672" w:type="dxa"/>
                <w:gridSpan w:val="2"/>
                <w:vAlign w:val="center"/>
              </w:tcPr>
            </w:tcPrChange>
          </w:tcPr>
          <w:p w14:paraId="64F947EB" w14:textId="77777777" w:rsidR="00EC76DA" w:rsidRPr="00EC2B4E" w:rsidRDefault="00EC76DA" w:rsidP="002A697C">
            <w:pPr>
              <w:keepLines/>
              <w:spacing w:after="0"/>
              <w:jc w:val="center"/>
              <w:rPr>
                <w:rFonts w:ascii="Arial" w:hAnsi="Arial" w:cs="Arial"/>
                <w:sz w:val="18"/>
                <w:szCs w:val="18"/>
              </w:rPr>
            </w:pPr>
          </w:p>
        </w:tc>
        <w:tc>
          <w:tcPr>
            <w:tcW w:w="275" w:type="pct"/>
            <w:tcPrChange w:id="3126" w:author="Man Hung Ng (Nokia)" w:date="2023-08-14T14:03:00Z">
              <w:tcPr>
                <w:tcW w:w="671" w:type="dxa"/>
                <w:gridSpan w:val="2"/>
              </w:tcPr>
            </w:tcPrChange>
          </w:tcPr>
          <w:p w14:paraId="4A48EB1F" w14:textId="77777777" w:rsidR="00EC76DA" w:rsidRPr="00EC2B4E" w:rsidRDefault="00EC76DA" w:rsidP="002A697C">
            <w:pPr>
              <w:keepLines/>
              <w:spacing w:after="0"/>
              <w:jc w:val="center"/>
              <w:rPr>
                <w:rFonts w:ascii="Arial" w:hAnsi="Arial"/>
                <w:sz w:val="18"/>
              </w:rPr>
            </w:pPr>
          </w:p>
        </w:tc>
        <w:tc>
          <w:tcPr>
            <w:tcW w:w="275" w:type="pct"/>
            <w:vAlign w:val="center"/>
            <w:tcPrChange w:id="3127" w:author="Man Hung Ng (Nokia)" w:date="2023-08-14T14:03:00Z">
              <w:tcPr>
                <w:tcW w:w="672" w:type="dxa"/>
                <w:vAlign w:val="center"/>
              </w:tcPr>
            </w:tcPrChange>
          </w:tcPr>
          <w:p w14:paraId="6A70DB8D" w14:textId="77777777" w:rsidR="00EC76DA" w:rsidRPr="00EC2B4E" w:rsidRDefault="00EC76DA" w:rsidP="002A697C">
            <w:pPr>
              <w:keepLines/>
              <w:spacing w:after="0"/>
              <w:jc w:val="center"/>
              <w:rPr>
                <w:rFonts w:ascii="Arial" w:hAnsi="Arial" w:cs="Arial"/>
                <w:sz w:val="18"/>
                <w:szCs w:val="18"/>
              </w:rPr>
            </w:pPr>
          </w:p>
        </w:tc>
        <w:tc>
          <w:tcPr>
            <w:tcW w:w="275" w:type="pct"/>
            <w:tcPrChange w:id="3128" w:author="Man Hung Ng (Nokia)" w:date="2023-08-14T14:03:00Z">
              <w:tcPr>
                <w:tcW w:w="671" w:type="dxa"/>
              </w:tcPr>
            </w:tcPrChange>
          </w:tcPr>
          <w:p w14:paraId="06A3A185" w14:textId="77777777" w:rsidR="00EC76DA" w:rsidRPr="00EC2B4E" w:rsidRDefault="00EC76DA" w:rsidP="002A697C">
            <w:pPr>
              <w:keepLines/>
              <w:spacing w:after="0"/>
              <w:jc w:val="center"/>
              <w:rPr>
                <w:rFonts w:ascii="Arial" w:hAnsi="Arial"/>
                <w:sz w:val="18"/>
              </w:rPr>
            </w:pPr>
          </w:p>
        </w:tc>
        <w:tc>
          <w:tcPr>
            <w:tcW w:w="274" w:type="pct"/>
            <w:vAlign w:val="center"/>
            <w:tcPrChange w:id="3129" w:author="Man Hung Ng (Nokia)" w:date="2023-08-14T14:03:00Z">
              <w:tcPr>
                <w:tcW w:w="672" w:type="dxa"/>
                <w:vAlign w:val="center"/>
              </w:tcPr>
            </w:tcPrChange>
          </w:tcPr>
          <w:p w14:paraId="4E781101" w14:textId="77777777" w:rsidR="00EC76DA" w:rsidRPr="00EC2B4E" w:rsidRDefault="00EC76DA" w:rsidP="002A697C">
            <w:pPr>
              <w:keepNext/>
              <w:keepLines/>
              <w:spacing w:after="0"/>
              <w:jc w:val="center"/>
              <w:rPr>
                <w:rFonts w:ascii="Arial" w:hAnsi="Arial"/>
                <w:sz w:val="18"/>
              </w:rPr>
            </w:pPr>
          </w:p>
        </w:tc>
      </w:tr>
      <w:tr w:rsidR="00EC76DA" w:rsidRPr="00EC2B4E" w14:paraId="1BECA17E" w14:textId="77777777" w:rsidTr="00EC76DA">
        <w:trPr>
          <w:cantSplit/>
          <w:jc w:val="center"/>
          <w:trPrChange w:id="3130" w:author="Man Hung Ng (Nokia)" w:date="2023-08-14T14:03:00Z">
            <w:trPr>
              <w:cantSplit/>
              <w:jc w:val="center"/>
            </w:trPr>
          </w:trPrChange>
        </w:trPr>
        <w:tc>
          <w:tcPr>
            <w:tcW w:w="302" w:type="pct"/>
            <w:tcBorders>
              <w:top w:val="nil"/>
            </w:tcBorders>
            <w:vAlign w:val="center"/>
            <w:tcPrChange w:id="3131" w:author="Man Hung Ng (Nokia)" w:date="2023-08-14T14:03:00Z">
              <w:tcPr>
                <w:tcW w:w="738" w:type="dxa"/>
                <w:gridSpan w:val="2"/>
                <w:tcBorders>
                  <w:top w:val="nil"/>
                </w:tcBorders>
                <w:vAlign w:val="center"/>
              </w:tcPr>
            </w:tcPrChange>
          </w:tcPr>
          <w:p w14:paraId="4EB97D61" w14:textId="77777777" w:rsidR="00EC76DA" w:rsidRPr="00EC2B4E" w:rsidRDefault="00EC76DA" w:rsidP="002A697C">
            <w:pPr>
              <w:keepLines/>
              <w:spacing w:after="0"/>
              <w:jc w:val="center"/>
              <w:rPr>
                <w:rFonts w:ascii="Arial" w:hAnsi="Arial"/>
                <w:sz w:val="18"/>
              </w:rPr>
            </w:pPr>
          </w:p>
        </w:tc>
        <w:tc>
          <w:tcPr>
            <w:tcW w:w="302" w:type="pct"/>
            <w:vAlign w:val="center"/>
            <w:tcPrChange w:id="3132" w:author="Man Hung Ng (Nokia)" w:date="2023-08-14T14:03:00Z">
              <w:tcPr>
                <w:tcW w:w="738" w:type="dxa"/>
                <w:gridSpan w:val="2"/>
                <w:vAlign w:val="center"/>
              </w:tcPr>
            </w:tcPrChange>
          </w:tcPr>
          <w:p w14:paraId="3D0BC855" w14:textId="77777777" w:rsidR="00EC76DA" w:rsidRPr="00EC2B4E" w:rsidRDefault="00EC76DA" w:rsidP="002A697C">
            <w:pPr>
              <w:keepLines/>
              <w:spacing w:after="0"/>
              <w:jc w:val="center"/>
              <w:rPr>
                <w:rFonts w:ascii="Arial" w:hAnsi="Arial"/>
                <w:sz w:val="18"/>
              </w:rPr>
            </w:pPr>
            <w:r w:rsidRPr="00EC2B4E">
              <w:rPr>
                <w:rFonts w:ascii="Arial" w:hAnsi="Arial"/>
                <w:sz w:val="18"/>
              </w:rPr>
              <w:t>60</w:t>
            </w:r>
          </w:p>
        </w:tc>
        <w:tc>
          <w:tcPr>
            <w:tcW w:w="274" w:type="pct"/>
            <w:tcPrChange w:id="3133" w:author="Man Hung Ng (Nokia)" w:date="2023-08-14T14:03:00Z">
              <w:tcPr>
                <w:tcW w:w="671" w:type="dxa"/>
                <w:gridSpan w:val="2"/>
              </w:tcPr>
            </w:tcPrChange>
          </w:tcPr>
          <w:p w14:paraId="08113368" w14:textId="77777777" w:rsidR="00EC76DA" w:rsidRPr="00EC2B4E" w:rsidRDefault="00EC76DA" w:rsidP="002A697C">
            <w:pPr>
              <w:keepLines/>
              <w:spacing w:after="0"/>
              <w:jc w:val="center"/>
              <w:rPr>
                <w:rFonts w:ascii="Arial" w:eastAsia="Yu Mincho" w:hAnsi="Arial"/>
                <w:sz w:val="18"/>
              </w:rPr>
            </w:pPr>
          </w:p>
        </w:tc>
        <w:tc>
          <w:tcPr>
            <w:tcW w:w="275" w:type="pct"/>
            <w:tcPrChange w:id="3134" w:author="Man Hung Ng (Nokia)" w:date="2023-08-14T14:03:00Z">
              <w:tcPr>
                <w:tcW w:w="672" w:type="dxa"/>
                <w:gridSpan w:val="3"/>
              </w:tcPr>
            </w:tcPrChange>
          </w:tcPr>
          <w:p w14:paraId="16EDDE0C"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135" w:author="Man Hung Ng (Nokia)" w:date="2023-08-14T14:03:00Z">
              <w:tcPr>
                <w:tcW w:w="671" w:type="dxa"/>
                <w:gridSpan w:val="2"/>
                <w:vAlign w:val="center"/>
              </w:tcPr>
            </w:tcPrChange>
          </w:tcPr>
          <w:p w14:paraId="3E6C2DDA"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136" w:author="Man Hung Ng (Nokia)" w:date="2023-08-14T14:03:00Z">
              <w:tcPr>
                <w:tcW w:w="672" w:type="dxa"/>
                <w:gridSpan w:val="2"/>
                <w:vAlign w:val="center"/>
              </w:tcPr>
            </w:tcPrChange>
          </w:tcPr>
          <w:p w14:paraId="5727E693" w14:textId="77777777" w:rsidR="00EC76DA" w:rsidRPr="00EC2B4E" w:rsidRDefault="00EC76DA" w:rsidP="002A697C">
            <w:pPr>
              <w:keepLines/>
              <w:spacing w:after="0"/>
              <w:jc w:val="center"/>
              <w:rPr>
                <w:rFonts w:ascii="Arial" w:eastAsia="Yu Mincho" w:hAnsi="Arial"/>
                <w:sz w:val="18"/>
              </w:rPr>
            </w:pPr>
          </w:p>
        </w:tc>
        <w:tc>
          <w:tcPr>
            <w:tcW w:w="274" w:type="pct"/>
            <w:vAlign w:val="center"/>
            <w:tcPrChange w:id="3137" w:author="Man Hung Ng (Nokia)" w:date="2023-08-14T14:03:00Z">
              <w:tcPr>
                <w:tcW w:w="671" w:type="dxa"/>
                <w:gridSpan w:val="2"/>
                <w:vAlign w:val="center"/>
              </w:tcPr>
            </w:tcPrChange>
          </w:tcPr>
          <w:p w14:paraId="30C58233"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138" w:author="Man Hung Ng (Nokia)" w:date="2023-08-14T14:03:00Z">
              <w:tcPr>
                <w:tcW w:w="672" w:type="dxa"/>
                <w:gridSpan w:val="3"/>
                <w:vAlign w:val="center"/>
              </w:tcPr>
            </w:tcPrChange>
          </w:tcPr>
          <w:p w14:paraId="2420AE7A" w14:textId="77777777" w:rsidR="00EC76DA" w:rsidRPr="00EC2B4E" w:rsidRDefault="00EC76DA" w:rsidP="002A697C">
            <w:pPr>
              <w:keepLines/>
              <w:spacing w:after="0"/>
              <w:jc w:val="center"/>
              <w:rPr>
                <w:rFonts w:ascii="Arial" w:hAnsi="Arial"/>
                <w:sz w:val="18"/>
              </w:rPr>
            </w:pPr>
          </w:p>
        </w:tc>
        <w:tc>
          <w:tcPr>
            <w:tcW w:w="275" w:type="pct"/>
            <w:tcPrChange w:id="3139" w:author="Man Hung Ng (Nokia)" w:date="2023-08-14T14:03:00Z">
              <w:tcPr>
                <w:tcW w:w="671" w:type="dxa"/>
                <w:gridSpan w:val="2"/>
              </w:tcPr>
            </w:tcPrChange>
          </w:tcPr>
          <w:p w14:paraId="14D250E5" w14:textId="77777777" w:rsidR="00EC76DA" w:rsidRPr="00EC2B4E" w:rsidRDefault="00EC76DA" w:rsidP="002A697C">
            <w:pPr>
              <w:keepLines/>
              <w:spacing w:after="0"/>
              <w:jc w:val="center"/>
              <w:rPr>
                <w:rFonts w:ascii="Arial" w:hAnsi="Arial" w:cs="Arial"/>
                <w:sz w:val="18"/>
                <w:szCs w:val="18"/>
              </w:rPr>
            </w:pPr>
          </w:p>
        </w:tc>
        <w:tc>
          <w:tcPr>
            <w:tcW w:w="275" w:type="pct"/>
            <w:tcPrChange w:id="3140" w:author="Man Hung Ng (Nokia)" w:date="2023-08-14T14:03:00Z">
              <w:tcPr>
                <w:tcW w:w="672" w:type="dxa"/>
                <w:gridSpan w:val="2"/>
              </w:tcPr>
            </w:tcPrChange>
          </w:tcPr>
          <w:p w14:paraId="63761B1C"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41" w:author="Man Hung Ng (Nokia)" w:date="2023-08-14T14:03:00Z">
              <w:tcPr>
                <w:tcW w:w="671" w:type="dxa"/>
                <w:gridSpan w:val="2"/>
              </w:tcPr>
            </w:tcPrChange>
          </w:tcPr>
          <w:p w14:paraId="44FAEAAC"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42" w:author="Man Hung Ng (Nokia)" w:date="2023-08-14T14:03:00Z">
              <w:tcPr>
                <w:tcW w:w="672" w:type="dxa"/>
                <w:gridSpan w:val="3"/>
              </w:tcPr>
            </w:tcPrChange>
          </w:tcPr>
          <w:p w14:paraId="690998BB"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143" w:author="Man Hung Ng (Nokia)" w:date="2023-08-14T14:03:00Z">
              <w:tcPr>
                <w:tcW w:w="671" w:type="dxa"/>
                <w:gridSpan w:val="2"/>
                <w:vAlign w:val="center"/>
              </w:tcPr>
            </w:tcPrChange>
          </w:tcPr>
          <w:p w14:paraId="30352C61"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144" w:author="Man Hung Ng (Nokia)" w:date="2023-08-14T14:03:00Z">
              <w:tcPr>
                <w:tcW w:w="672" w:type="dxa"/>
                <w:gridSpan w:val="2"/>
                <w:vAlign w:val="center"/>
              </w:tcPr>
            </w:tcPrChange>
          </w:tcPr>
          <w:p w14:paraId="02F4550A" w14:textId="77777777" w:rsidR="00EC76DA" w:rsidRPr="00EC2B4E" w:rsidRDefault="00EC76DA" w:rsidP="002A697C">
            <w:pPr>
              <w:keepLines/>
              <w:spacing w:after="0"/>
              <w:jc w:val="center"/>
              <w:rPr>
                <w:rFonts w:ascii="Arial" w:hAnsi="Arial" w:cs="Arial"/>
                <w:sz w:val="18"/>
                <w:szCs w:val="18"/>
              </w:rPr>
            </w:pPr>
          </w:p>
        </w:tc>
        <w:tc>
          <w:tcPr>
            <w:tcW w:w="275" w:type="pct"/>
            <w:tcPrChange w:id="3145" w:author="Man Hung Ng (Nokia)" w:date="2023-08-14T14:03:00Z">
              <w:tcPr>
                <w:tcW w:w="671" w:type="dxa"/>
                <w:gridSpan w:val="2"/>
              </w:tcPr>
            </w:tcPrChange>
          </w:tcPr>
          <w:p w14:paraId="726F2544" w14:textId="77777777" w:rsidR="00EC76DA" w:rsidRPr="00EC2B4E" w:rsidRDefault="00EC76DA" w:rsidP="002A697C">
            <w:pPr>
              <w:keepLines/>
              <w:spacing w:after="0"/>
              <w:jc w:val="center"/>
              <w:rPr>
                <w:rFonts w:ascii="Arial" w:hAnsi="Arial"/>
                <w:sz w:val="18"/>
              </w:rPr>
            </w:pPr>
          </w:p>
        </w:tc>
        <w:tc>
          <w:tcPr>
            <w:tcW w:w="275" w:type="pct"/>
            <w:vAlign w:val="center"/>
            <w:tcPrChange w:id="3146" w:author="Man Hung Ng (Nokia)" w:date="2023-08-14T14:03:00Z">
              <w:tcPr>
                <w:tcW w:w="672" w:type="dxa"/>
                <w:vAlign w:val="center"/>
              </w:tcPr>
            </w:tcPrChange>
          </w:tcPr>
          <w:p w14:paraId="2CF58A3B" w14:textId="77777777" w:rsidR="00EC76DA" w:rsidRPr="00EC2B4E" w:rsidRDefault="00EC76DA" w:rsidP="002A697C">
            <w:pPr>
              <w:keepLines/>
              <w:spacing w:after="0"/>
              <w:jc w:val="center"/>
              <w:rPr>
                <w:rFonts w:ascii="Arial" w:hAnsi="Arial" w:cs="Arial"/>
                <w:sz w:val="18"/>
                <w:szCs w:val="18"/>
              </w:rPr>
            </w:pPr>
          </w:p>
        </w:tc>
        <w:tc>
          <w:tcPr>
            <w:tcW w:w="275" w:type="pct"/>
            <w:tcPrChange w:id="3147" w:author="Man Hung Ng (Nokia)" w:date="2023-08-14T14:03:00Z">
              <w:tcPr>
                <w:tcW w:w="671" w:type="dxa"/>
              </w:tcPr>
            </w:tcPrChange>
          </w:tcPr>
          <w:p w14:paraId="62C4D2D2" w14:textId="77777777" w:rsidR="00EC76DA" w:rsidRPr="00EC2B4E" w:rsidRDefault="00EC76DA" w:rsidP="002A697C">
            <w:pPr>
              <w:keepLines/>
              <w:spacing w:after="0"/>
              <w:jc w:val="center"/>
              <w:rPr>
                <w:rFonts w:ascii="Arial" w:hAnsi="Arial"/>
                <w:sz w:val="18"/>
              </w:rPr>
            </w:pPr>
          </w:p>
        </w:tc>
        <w:tc>
          <w:tcPr>
            <w:tcW w:w="274" w:type="pct"/>
            <w:vAlign w:val="center"/>
            <w:tcPrChange w:id="3148" w:author="Man Hung Ng (Nokia)" w:date="2023-08-14T14:03:00Z">
              <w:tcPr>
                <w:tcW w:w="672" w:type="dxa"/>
                <w:vAlign w:val="center"/>
              </w:tcPr>
            </w:tcPrChange>
          </w:tcPr>
          <w:p w14:paraId="33D8B6E1" w14:textId="77777777" w:rsidR="00EC76DA" w:rsidRPr="00EC2B4E" w:rsidRDefault="00EC76DA" w:rsidP="002A697C">
            <w:pPr>
              <w:keepNext/>
              <w:keepLines/>
              <w:spacing w:after="0"/>
              <w:jc w:val="center"/>
              <w:rPr>
                <w:rFonts w:ascii="Arial" w:hAnsi="Arial"/>
                <w:sz w:val="18"/>
              </w:rPr>
            </w:pPr>
          </w:p>
        </w:tc>
      </w:tr>
      <w:tr w:rsidR="00EC76DA" w:rsidRPr="00EC2B4E" w14:paraId="734DF0CD" w14:textId="77777777" w:rsidTr="00EC76DA">
        <w:trPr>
          <w:cantSplit/>
          <w:jc w:val="center"/>
          <w:trPrChange w:id="3149" w:author="Man Hung Ng (Nokia)" w:date="2023-08-14T14:03:00Z">
            <w:trPr>
              <w:cantSplit/>
              <w:jc w:val="center"/>
            </w:trPr>
          </w:trPrChange>
        </w:trPr>
        <w:tc>
          <w:tcPr>
            <w:tcW w:w="302" w:type="pct"/>
            <w:tcBorders>
              <w:bottom w:val="nil"/>
            </w:tcBorders>
            <w:vAlign w:val="center"/>
            <w:tcPrChange w:id="3150" w:author="Man Hung Ng (Nokia)" w:date="2023-08-14T14:03:00Z">
              <w:tcPr>
                <w:tcW w:w="738" w:type="dxa"/>
                <w:gridSpan w:val="2"/>
                <w:tcBorders>
                  <w:bottom w:val="nil"/>
                </w:tcBorders>
                <w:vAlign w:val="center"/>
              </w:tcPr>
            </w:tcPrChange>
          </w:tcPr>
          <w:p w14:paraId="5FFC2AC0" w14:textId="77777777" w:rsidR="00EC76DA" w:rsidRPr="00EC2B4E" w:rsidRDefault="00EC76DA" w:rsidP="002A697C">
            <w:pPr>
              <w:keepLines/>
              <w:spacing w:after="0"/>
              <w:jc w:val="center"/>
              <w:rPr>
                <w:rFonts w:ascii="Arial" w:hAnsi="Arial"/>
                <w:sz w:val="18"/>
              </w:rPr>
            </w:pPr>
          </w:p>
        </w:tc>
        <w:tc>
          <w:tcPr>
            <w:tcW w:w="302" w:type="pct"/>
            <w:vAlign w:val="center"/>
            <w:tcPrChange w:id="3151" w:author="Man Hung Ng (Nokia)" w:date="2023-08-14T14:03:00Z">
              <w:tcPr>
                <w:tcW w:w="738" w:type="dxa"/>
                <w:gridSpan w:val="2"/>
                <w:vAlign w:val="center"/>
              </w:tcPr>
            </w:tcPrChange>
          </w:tcPr>
          <w:p w14:paraId="6800E8A1" w14:textId="77777777" w:rsidR="00EC76DA" w:rsidRPr="00EC2B4E" w:rsidRDefault="00EC76DA" w:rsidP="002A697C">
            <w:pPr>
              <w:keepLines/>
              <w:spacing w:after="0"/>
              <w:jc w:val="center"/>
              <w:rPr>
                <w:rFonts w:ascii="Arial" w:hAnsi="Arial"/>
                <w:sz w:val="18"/>
              </w:rPr>
            </w:pPr>
            <w:r w:rsidRPr="00EC2B4E">
              <w:rPr>
                <w:rFonts w:ascii="Arial" w:eastAsia="Yu Mincho" w:hAnsi="Arial" w:hint="eastAsia"/>
                <w:sz w:val="18"/>
                <w:lang w:eastAsia="zh-CN"/>
              </w:rPr>
              <w:t>15</w:t>
            </w:r>
          </w:p>
        </w:tc>
        <w:tc>
          <w:tcPr>
            <w:tcW w:w="274" w:type="pct"/>
            <w:tcPrChange w:id="3152" w:author="Man Hung Ng (Nokia)" w:date="2023-08-14T14:03:00Z">
              <w:tcPr>
                <w:tcW w:w="671" w:type="dxa"/>
                <w:gridSpan w:val="2"/>
              </w:tcPr>
            </w:tcPrChange>
          </w:tcPr>
          <w:p w14:paraId="05E96360" w14:textId="77777777" w:rsidR="00EC76DA" w:rsidRPr="00EC2B4E" w:rsidRDefault="00EC76DA" w:rsidP="002A697C">
            <w:pPr>
              <w:keepLines/>
              <w:spacing w:after="0"/>
              <w:jc w:val="center"/>
              <w:rPr>
                <w:rFonts w:ascii="Arial" w:hAnsi="Arial"/>
                <w:sz w:val="18"/>
              </w:rPr>
            </w:pPr>
          </w:p>
        </w:tc>
        <w:tc>
          <w:tcPr>
            <w:tcW w:w="275" w:type="pct"/>
            <w:tcPrChange w:id="3153" w:author="Man Hung Ng (Nokia)" w:date="2023-08-14T14:03:00Z">
              <w:tcPr>
                <w:tcW w:w="672" w:type="dxa"/>
                <w:gridSpan w:val="3"/>
              </w:tcPr>
            </w:tcPrChange>
          </w:tcPr>
          <w:p w14:paraId="65960927"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5</w:t>
            </w:r>
          </w:p>
        </w:tc>
        <w:tc>
          <w:tcPr>
            <w:tcW w:w="274" w:type="pct"/>
            <w:tcPrChange w:id="3154" w:author="Man Hung Ng (Nokia)" w:date="2023-08-14T14:03:00Z">
              <w:tcPr>
                <w:tcW w:w="671" w:type="dxa"/>
                <w:gridSpan w:val="2"/>
              </w:tcPr>
            </w:tcPrChange>
          </w:tcPr>
          <w:p w14:paraId="47EA0E9C"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10</w:t>
            </w:r>
          </w:p>
        </w:tc>
        <w:tc>
          <w:tcPr>
            <w:tcW w:w="275" w:type="pct"/>
            <w:tcPrChange w:id="3155" w:author="Man Hung Ng (Nokia)" w:date="2023-08-14T14:03:00Z">
              <w:tcPr>
                <w:tcW w:w="672" w:type="dxa"/>
                <w:gridSpan w:val="2"/>
              </w:tcPr>
            </w:tcPrChange>
          </w:tcPr>
          <w:p w14:paraId="793F50A8" w14:textId="77777777" w:rsidR="00EC76DA" w:rsidRPr="00EC2B4E" w:rsidRDefault="00EC76DA" w:rsidP="002A697C">
            <w:pPr>
              <w:keepLines/>
              <w:spacing w:after="0"/>
              <w:jc w:val="center"/>
              <w:rPr>
                <w:rFonts w:ascii="Arial" w:eastAsia="Yu Mincho" w:hAnsi="Arial"/>
                <w:sz w:val="18"/>
              </w:rPr>
            </w:pPr>
            <w:r w:rsidRPr="00EC2B4E">
              <w:rPr>
                <w:rFonts w:ascii="Arial" w:hAnsi="Arial"/>
                <w:sz w:val="18"/>
              </w:rPr>
              <w:t>15</w:t>
            </w:r>
          </w:p>
        </w:tc>
        <w:tc>
          <w:tcPr>
            <w:tcW w:w="274" w:type="pct"/>
            <w:vAlign w:val="center"/>
            <w:tcPrChange w:id="3156" w:author="Man Hung Ng (Nokia)" w:date="2023-08-14T14:03:00Z">
              <w:tcPr>
                <w:tcW w:w="671" w:type="dxa"/>
                <w:gridSpan w:val="2"/>
                <w:vAlign w:val="center"/>
              </w:tcPr>
            </w:tcPrChange>
          </w:tcPr>
          <w:p w14:paraId="0D064302"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157" w:author="Man Hung Ng (Nokia)" w:date="2023-08-14T14:03:00Z">
              <w:tcPr>
                <w:tcW w:w="672" w:type="dxa"/>
                <w:gridSpan w:val="3"/>
                <w:vAlign w:val="center"/>
              </w:tcPr>
            </w:tcPrChange>
          </w:tcPr>
          <w:p w14:paraId="44454E83" w14:textId="77777777" w:rsidR="00EC76DA" w:rsidRPr="00EC2B4E" w:rsidRDefault="00EC76DA" w:rsidP="002A697C">
            <w:pPr>
              <w:keepLines/>
              <w:spacing w:after="0"/>
              <w:jc w:val="center"/>
              <w:rPr>
                <w:rFonts w:ascii="Arial" w:hAnsi="Arial"/>
                <w:sz w:val="18"/>
              </w:rPr>
            </w:pPr>
          </w:p>
        </w:tc>
        <w:tc>
          <w:tcPr>
            <w:tcW w:w="275" w:type="pct"/>
            <w:tcPrChange w:id="3158" w:author="Man Hung Ng (Nokia)" w:date="2023-08-14T14:03:00Z">
              <w:tcPr>
                <w:tcW w:w="671" w:type="dxa"/>
                <w:gridSpan w:val="2"/>
              </w:tcPr>
            </w:tcPrChange>
          </w:tcPr>
          <w:p w14:paraId="31E1C691" w14:textId="77777777" w:rsidR="00EC76DA" w:rsidRPr="00EC2B4E" w:rsidRDefault="00EC76DA" w:rsidP="002A697C">
            <w:pPr>
              <w:keepLines/>
              <w:spacing w:after="0"/>
              <w:jc w:val="center"/>
              <w:rPr>
                <w:rFonts w:ascii="Arial" w:hAnsi="Arial" w:cs="Arial"/>
                <w:sz w:val="18"/>
                <w:szCs w:val="18"/>
              </w:rPr>
            </w:pPr>
          </w:p>
        </w:tc>
        <w:tc>
          <w:tcPr>
            <w:tcW w:w="275" w:type="pct"/>
            <w:tcPrChange w:id="3159" w:author="Man Hung Ng (Nokia)" w:date="2023-08-14T14:03:00Z">
              <w:tcPr>
                <w:tcW w:w="672" w:type="dxa"/>
                <w:gridSpan w:val="2"/>
              </w:tcPr>
            </w:tcPrChange>
          </w:tcPr>
          <w:p w14:paraId="3D8B6D63"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60" w:author="Man Hung Ng (Nokia)" w:date="2023-08-14T14:03:00Z">
              <w:tcPr>
                <w:tcW w:w="671" w:type="dxa"/>
                <w:gridSpan w:val="2"/>
              </w:tcPr>
            </w:tcPrChange>
          </w:tcPr>
          <w:p w14:paraId="28F03819"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61" w:author="Man Hung Ng (Nokia)" w:date="2023-08-14T14:03:00Z">
              <w:tcPr>
                <w:tcW w:w="672" w:type="dxa"/>
                <w:gridSpan w:val="3"/>
              </w:tcPr>
            </w:tcPrChange>
          </w:tcPr>
          <w:p w14:paraId="22A4D55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162" w:author="Man Hung Ng (Nokia)" w:date="2023-08-14T14:03:00Z">
              <w:tcPr>
                <w:tcW w:w="671" w:type="dxa"/>
                <w:gridSpan w:val="2"/>
                <w:vAlign w:val="center"/>
              </w:tcPr>
            </w:tcPrChange>
          </w:tcPr>
          <w:p w14:paraId="28998F00"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163" w:author="Man Hung Ng (Nokia)" w:date="2023-08-14T14:03:00Z">
              <w:tcPr>
                <w:tcW w:w="672" w:type="dxa"/>
                <w:gridSpan w:val="2"/>
                <w:vAlign w:val="center"/>
              </w:tcPr>
            </w:tcPrChange>
          </w:tcPr>
          <w:p w14:paraId="260FBA69" w14:textId="77777777" w:rsidR="00EC76DA" w:rsidRPr="00EC2B4E" w:rsidRDefault="00EC76DA" w:rsidP="002A697C">
            <w:pPr>
              <w:keepLines/>
              <w:spacing w:after="0"/>
              <w:jc w:val="center"/>
              <w:rPr>
                <w:rFonts w:ascii="Arial" w:hAnsi="Arial" w:cs="Arial"/>
                <w:sz w:val="18"/>
                <w:szCs w:val="18"/>
              </w:rPr>
            </w:pPr>
          </w:p>
        </w:tc>
        <w:tc>
          <w:tcPr>
            <w:tcW w:w="275" w:type="pct"/>
            <w:tcPrChange w:id="3164" w:author="Man Hung Ng (Nokia)" w:date="2023-08-14T14:03:00Z">
              <w:tcPr>
                <w:tcW w:w="671" w:type="dxa"/>
                <w:gridSpan w:val="2"/>
              </w:tcPr>
            </w:tcPrChange>
          </w:tcPr>
          <w:p w14:paraId="446F0597" w14:textId="77777777" w:rsidR="00EC76DA" w:rsidRPr="00EC2B4E" w:rsidRDefault="00EC76DA" w:rsidP="002A697C">
            <w:pPr>
              <w:keepLines/>
              <w:spacing w:after="0"/>
              <w:jc w:val="center"/>
              <w:rPr>
                <w:rFonts w:ascii="Arial" w:hAnsi="Arial"/>
                <w:sz w:val="18"/>
              </w:rPr>
            </w:pPr>
          </w:p>
        </w:tc>
        <w:tc>
          <w:tcPr>
            <w:tcW w:w="275" w:type="pct"/>
            <w:vAlign w:val="center"/>
            <w:tcPrChange w:id="3165" w:author="Man Hung Ng (Nokia)" w:date="2023-08-14T14:03:00Z">
              <w:tcPr>
                <w:tcW w:w="672" w:type="dxa"/>
                <w:vAlign w:val="center"/>
              </w:tcPr>
            </w:tcPrChange>
          </w:tcPr>
          <w:p w14:paraId="72365B94" w14:textId="77777777" w:rsidR="00EC76DA" w:rsidRPr="00EC2B4E" w:rsidRDefault="00EC76DA" w:rsidP="002A697C">
            <w:pPr>
              <w:keepLines/>
              <w:spacing w:after="0"/>
              <w:jc w:val="center"/>
              <w:rPr>
                <w:rFonts w:ascii="Arial" w:hAnsi="Arial" w:cs="Arial"/>
                <w:sz w:val="18"/>
                <w:szCs w:val="18"/>
              </w:rPr>
            </w:pPr>
          </w:p>
        </w:tc>
        <w:tc>
          <w:tcPr>
            <w:tcW w:w="275" w:type="pct"/>
            <w:tcPrChange w:id="3166" w:author="Man Hung Ng (Nokia)" w:date="2023-08-14T14:03:00Z">
              <w:tcPr>
                <w:tcW w:w="671" w:type="dxa"/>
              </w:tcPr>
            </w:tcPrChange>
          </w:tcPr>
          <w:p w14:paraId="2A6421EC" w14:textId="77777777" w:rsidR="00EC76DA" w:rsidRPr="00EC2B4E" w:rsidRDefault="00EC76DA" w:rsidP="002A697C">
            <w:pPr>
              <w:keepLines/>
              <w:spacing w:after="0"/>
              <w:jc w:val="center"/>
              <w:rPr>
                <w:rFonts w:ascii="Arial" w:hAnsi="Arial"/>
                <w:sz w:val="18"/>
              </w:rPr>
            </w:pPr>
          </w:p>
        </w:tc>
        <w:tc>
          <w:tcPr>
            <w:tcW w:w="274" w:type="pct"/>
            <w:vAlign w:val="center"/>
            <w:tcPrChange w:id="3167" w:author="Man Hung Ng (Nokia)" w:date="2023-08-14T14:03:00Z">
              <w:tcPr>
                <w:tcW w:w="672" w:type="dxa"/>
                <w:vAlign w:val="center"/>
              </w:tcPr>
            </w:tcPrChange>
          </w:tcPr>
          <w:p w14:paraId="5E76169A" w14:textId="77777777" w:rsidR="00EC76DA" w:rsidRPr="00EC2B4E" w:rsidRDefault="00EC76DA" w:rsidP="002A697C">
            <w:pPr>
              <w:keepNext/>
              <w:keepLines/>
              <w:spacing w:after="0"/>
              <w:jc w:val="center"/>
              <w:rPr>
                <w:rFonts w:ascii="Arial" w:hAnsi="Arial"/>
                <w:sz w:val="18"/>
              </w:rPr>
            </w:pPr>
          </w:p>
        </w:tc>
      </w:tr>
      <w:tr w:rsidR="00EC76DA" w:rsidRPr="00EC2B4E" w14:paraId="658C8D57" w14:textId="77777777" w:rsidTr="00EC76DA">
        <w:trPr>
          <w:cantSplit/>
          <w:jc w:val="center"/>
          <w:trPrChange w:id="3168" w:author="Man Hung Ng (Nokia)" w:date="2023-08-14T14:03:00Z">
            <w:trPr>
              <w:cantSplit/>
              <w:jc w:val="center"/>
            </w:trPr>
          </w:trPrChange>
        </w:trPr>
        <w:tc>
          <w:tcPr>
            <w:tcW w:w="302" w:type="pct"/>
            <w:tcBorders>
              <w:top w:val="nil"/>
              <w:bottom w:val="nil"/>
            </w:tcBorders>
            <w:vAlign w:val="center"/>
            <w:tcPrChange w:id="3169" w:author="Man Hung Ng (Nokia)" w:date="2023-08-14T14:03:00Z">
              <w:tcPr>
                <w:tcW w:w="738" w:type="dxa"/>
                <w:gridSpan w:val="2"/>
                <w:tcBorders>
                  <w:top w:val="nil"/>
                  <w:bottom w:val="nil"/>
                </w:tcBorders>
                <w:vAlign w:val="center"/>
              </w:tcPr>
            </w:tcPrChange>
          </w:tcPr>
          <w:p w14:paraId="101BE708" w14:textId="77777777" w:rsidR="00EC76DA" w:rsidRPr="00EC2B4E" w:rsidRDefault="00EC76DA" w:rsidP="002A697C">
            <w:pPr>
              <w:keepLines/>
              <w:spacing w:after="0"/>
              <w:jc w:val="center"/>
              <w:rPr>
                <w:rFonts w:ascii="Arial" w:hAnsi="Arial"/>
                <w:sz w:val="18"/>
              </w:rPr>
            </w:pPr>
            <w:r w:rsidRPr="00EC2B4E">
              <w:rPr>
                <w:rFonts w:ascii="Arial" w:eastAsia="DengXian" w:hAnsi="Arial" w:hint="eastAsia"/>
                <w:sz w:val="18"/>
                <w:lang w:eastAsia="zh-CN"/>
              </w:rPr>
              <w:t>n95</w:t>
            </w:r>
          </w:p>
        </w:tc>
        <w:tc>
          <w:tcPr>
            <w:tcW w:w="302" w:type="pct"/>
            <w:vAlign w:val="center"/>
            <w:tcPrChange w:id="3170" w:author="Man Hung Ng (Nokia)" w:date="2023-08-14T14:03:00Z">
              <w:tcPr>
                <w:tcW w:w="738" w:type="dxa"/>
                <w:gridSpan w:val="2"/>
                <w:vAlign w:val="center"/>
              </w:tcPr>
            </w:tcPrChange>
          </w:tcPr>
          <w:p w14:paraId="197AC971" w14:textId="77777777" w:rsidR="00EC76DA" w:rsidRPr="00EC2B4E" w:rsidRDefault="00EC76DA" w:rsidP="002A697C">
            <w:pPr>
              <w:keepLines/>
              <w:spacing w:after="0"/>
              <w:jc w:val="center"/>
              <w:rPr>
                <w:rFonts w:ascii="Arial" w:eastAsia="Yu Mincho" w:hAnsi="Arial"/>
                <w:sz w:val="18"/>
                <w:lang w:eastAsia="zh-CN"/>
              </w:rPr>
            </w:pPr>
            <w:r w:rsidRPr="00EC2B4E">
              <w:rPr>
                <w:rFonts w:ascii="Arial" w:eastAsia="Yu Mincho" w:hAnsi="Arial" w:hint="eastAsia"/>
                <w:sz w:val="18"/>
                <w:lang w:eastAsia="zh-CN"/>
              </w:rPr>
              <w:t>30</w:t>
            </w:r>
          </w:p>
        </w:tc>
        <w:tc>
          <w:tcPr>
            <w:tcW w:w="274" w:type="pct"/>
            <w:tcPrChange w:id="3171" w:author="Man Hung Ng (Nokia)" w:date="2023-08-14T14:03:00Z">
              <w:tcPr>
                <w:tcW w:w="671" w:type="dxa"/>
                <w:gridSpan w:val="2"/>
              </w:tcPr>
            </w:tcPrChange>
          </w:tcPr>
          <w:p w14:paraId="168EBBFC" w14:textId="77777777" w:rsidR="00EC76DA" w:rsidRPr="00EC2B4E" w:rsidRDefault="00EC76DA" w:rsidP="002A697C">
            <w:pPr>
              <w:keepLines/>
              <w:spacing w:after="0"/>
              <w:jc w:val="center"/>
              <w:rPr>
                <w:rFonts w:ascii="Arial" w:hAnsi="Arial"/>
                <w:sz w:val="18"/>
              </w:rPr>
            </w:pPr>
          </w:p>
        </w:tc>
        <w:tc>
          <w:tcPr>
            <w:tcW w:w="275" w:type="pct"/>
            <w:tcPrChange w:id="3172" w:author="Man Hung Ng (Nokia)" w:date="2023-08-14T14:03:00Z">
              <w:tcPr>
                <w:tcW w:w="672" w:type="dxa"/>
                <w:gridSpan w:val="3"/>
              </w:tcPr>
            </w:tcPrChange>
          </w:tcPr>
          <w:p w14:paraId="7CCE7468" w14:textId="77777777" w:rsidR="00EC76DA" w:rsidRPr="00EC2B4E" w:rsidRDefault="00EC76DA" w:rsidP="002A697C">
            <w:pPr>
              <w:keepLines/>
              <w:spacing w:after="0"/>
              <w:jc w:val="center"/>
              <w:rPr>
                <w:rFonts w:ascii="Arial" w:hAnsi="Arial"/>
                <w:sz w:val="18"/>
              </w:rPr>
            </w:pPr>
          </w:p>
        </w:tc>
        <w:tc>
          <w:tcPr>
            <w:tcW w:w="274" w:type="pct"/>
            <w:tcPrChange w:id="3173" w:author="Man Hung Ng (Nokia)" w:date="2023-08-14T14:03:00Z">
              <w:tcPr>
                <w:tcW w:w="671" w:type="dxa"/>
                <w:gridSpan w:val="2"/>
              </w:tcPr>
            </w:tcPrChange>
          </w:tcPr>
          <w:p w14:paraId="1754AD06" w14:textId="77777777" w:rsidR="00EC76DA" w:rsidRPr="00EC2B4E" w:rsidRDefault="00EC76DA" w:rsidP="002A697C">
            <w:pPr>
              <w:keepLines/>
              <w:spacing w:after="0"/>
              <w:jc w:val="center"/>
              <w:rPr>
                <w:rFonts w:ascii="Arial" w:hAnsi="Arial"/>
                <w:sz w:val="18"/>
              </w:rPr>
            </w:pPr>
            <w:r w:rsidRPr="00EC2B4E">
              <w:rPr>
                <w:rFonts w:ascii="Arial" w:hAnsi="Arial"/>
                <w:sz w:val="18"/>
              </w:rPr>
              <w:t>10</w:t>
            </w:r>
          </w:p>
        </w:tc>
        <w:tc>
          <w:tcPr>
            <w:tcW w:w="275" w:type="pct"/>
            <w:tcPrChange w:id="3174" w:author="Man Hung Ng (Nokia)" w:date="2023-08-14T14:03:00Z">
              <w:tcPr>
                <w:tcW w:w="672" w:type="dxa"/>
                <w:gridSpan w:val="2"/>
              </w:tcPr>
            </w:tcPrChange>
          </w:tcPr>
          <w:p w14:paraId="267E80BE" w14:textId="77777777" w:rsidR="00EC76DA" w:rsidRPr="00EC2B4E" w:rsidRDefault="00EC76DA" w:rsidP="002A697C">
            <w:pPr>
              <w:keepLines/>
              <w:spacing w:after="0"/>
              <w:jc w:val="center"/>
              <w:rPr>
                <w:rFonts w:ascii="Arial" w:hAnsi="Arial"/>
                <w:sz w:val="18"/>
              </w:rPr>
            </w:pPr>
            <w:r w:rsidRPr="00EC2B4E">
              <w:rPr>
                <w:rFonts w:ascii="Arial" w:hAnsi="Arial"/>
                <w:sz w:val="18"/>
              </w:rPr>
              <w:t>15</w:t>
            </w:r>
          </w:p>
        </w:tc>
        <w:tc>
          <w:tcPr>
            <w:tcW w:w="274" w:type="pct"/>
            <w:vAlign w:val="center"/>
            <w:tcPrChange w:id="3175" w:author="Man Hung Ng (Nokia)" w:date="2023-08-14T14:03:00Z">
              <w:tcPr>
                <w:tcW w:w="671" w:type="dxa"/>
                <w:gridSpan w:val="2"/>
                <w:vAlign w:val="center"/>
              </w:tcPr>
            </w:tcPrChange>
          </w:tcPr>
          <w:p w14:paraId="5E1DD063" w14:textId="77777777" w:rsidR="00EC76DA" w:rsidRPr="00EC2B4E" w:rsidRDefault="00EC76DA" w:rsidP="002A697C">
            <w:pPr>
              <w:keepLines/>
              <w:spacing w:after="0"/>
              <w:jc w:val="center"/>
              <w:rPr>
                <w:rFonts w:ascii="Arial" w:eastAsia="Yu Mincho" w:hAnsi="Arial"/>
                <w:sz w:val="18"/>
              </w:rPr>
            </w:pPr>
          </w:p>
        </w:tc>
        <w:tc>
          <w:tcPr>
            <w:tcW w:w="275" w:type="pct"/>
            <w:vAlign w:val="center"/>
            <w:tcPrChange w:id="3176" w:author="Man Hung Ng (Nokia)" w:date="2023-08-14T14:03:00Z">
              <w:tcPr>
                <w:tcW w:w="672" w:type="dxa"/>
                <w:gridSpan w:val="3"/>
                <w:vAlign w:val="center"/>
              </w:tcPr>
            </w:tcPrChange>
          </w:tcPr>
          <w:p w14:paraId="38D05E3A" w14:textId="77777777" w:rsidR="00EC76DA" w:rsidRPr="00EC2B4E" w:rsidRDefault="00EC76DA" w:rsidP="002A697C">
            <w:pPr>
              <w:keepLines/>
              <w:spacing w:after="0"/>
              <w:jc w:val="center"/>
              <w:rPr>
                <w:rFonts w:ascii="Arial" w:hAnsi="Arial"/>
                <w:sz w:val="18"/>
              </w:rPr>
            </w:pPr>
          </w:p>
        </w:tc>
        <w:tc>
          <w:tcPr>
            <w:tcW w:w="275" w:type="pct"/>
            <w:tcPrChange w:id="3177" w:author="Man Hung Ng (Nokia)" w:date="2023-08-14T14:03:00Z">
              <w:tcPr>
                <w:tcW w:w="671" w:type="dxa"/>
                <w:gridSpan w:val="2"/>
              </w:tcPr>
            </w:tcPrChange>
          </w:tcPr>
          <w:p w14:paraId="2CBB9F01" w14:textId="77777777" w:rsidR="00EC76DA" w:rsidRPr="00EC2B4E" w:rsidRDefault="00EC76DA" w:rsidP="002A697C">
            <w:pPr>
              <w:keepLines/>
              <w:spacing w:after="0"/>
              <w:jc w:val="center"/>
              <w:rPr>
                <w:rFonts w:ascii="Arial" w:hAnsi="Arial" w:cs="Arial"/>
                <w:sz w:val="18"/>
                <w:szCs w:val="18"/>
              </w:rPr>
            </w:pPr>
          </w:p>
        </w:tc>
        <w:tc>
          <w:tcPr>
            <w:tcW w:w="275" w:type="pct"/>
            <w:tcPrChange w:id="3178" w:author="Man Hung Ng (Nokia)" w:date="2023-08-14T14:03:00Z">
              <w:tcPr>
                <w:tcW w:w="672" w:type="dxa"/>
                <w:gridSpan w:val="2"/>
              </w:tcPr>
            </w:tcPrChange>
          </w:tcPr>
          <w:p w14:paraId="34CFAB3A"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79" w:author="Man Hung Ng (Nokia)" w:date="2023-08-14T14:03:00Z">
              <w:tcPr>
                <w:tcW w:w="671" w:type="dxa"/>
                <w:gridSpan w:val="2"/>
              </w:tcPr>
            </w:tcPrChange>
          </w:tcPr>
          <w:p w14:paraId="1DE89CF3"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80" w:author="Man Hung Ng (Nokia)" w:date="2023-08-14T14:03:00Z">
              <w:tcPr>
                <w:tcW w:w="672" w:type="dxa"/>
                <w:gridSpan w:val="3"/>
              </w:tcPr>
            </w:tcPrChange>
          </w:tcPr>
          <w:p w14:paraId="7FD9D7B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181" w:author="Man Hung Ng (Nokia)" w:date="2023-08-14T14:03:00Z">
              <w:tcPr>
                <w:tcW w:w="671" w:type="dxa"/>
                <w:gridSpan w:val="2"/>
                <w:vAlign w:val="center"/>
              </w:tcPr>
            </w:tcPrChange>
          </w:tcPr>
          <w:p w14:paraId="63346ABB" w14:textId="77777777" w:rsidR="00EC76DA" w:rsidRPr="00EC2B4E" w:rsidRDefault="00EC76DA" w:rsidP="002A697C">
            <w:pPr>
              <w:keepLines/>
              <w:spacing w:after="0"/>
              <w:jc w:val="center"/>
              <w:rPr>
                <w:rFonts w:ascii="Arial" w:hAnsi="Arial" w:cs="Arial"/>
                <w:sz w:val="18"/>
                <w:szCs w:val="18"/>
              </w:rPr>
            </w:pPr>
          </w:p>
        </w:tc>
        <w:tc>
          <w:tcPr>
            <w:tcW w:w="275" w:type="pct"/>
            <w:vAlign w:val="center"/>
            <w:tcPrChange w:id="3182" w:author="Man Hung Ng (Nokia)" w:date="2023-08-14T14:03:00Z">
              <w:tcPr>
                <w:tcW w:w="672" w:type="dxa"/>
                <w:gridSpan w:val="2"/>
                <w:vAlign w:val="center"/>
              </w:tcPr>
            </w:tcPrChange>
          </w:tcPr>
          <w:p w14:paraId="6CEF6212" w14:textId="77777777" w:rsidR="00EC76DA" w:rsidRPr="00EC2B4E" w:rsidRDefault="00EC76DA" w:rsidP="002A697C">
            <w:pPr>
              <w:keepLines/>
              <w:spacing w:after="0"/>
              <w:jc w:val="center"/>
              <w:rPr>
                <w:rFonts w:ascii="Arial" w:hAnsi="Arial" w:cs="Arial"/>
                <w:sz w:val="18"/>
                <w:szCs w:val="18"/>
              </w:rPr>
            </w:pPr>
          </w:p>
        </w:tc>
        <w:tc>
          <w:tcPr>
            <w:tcW w:w="275" w:type="pct"/>
            <w:tcPrChange w:id="3183" w:author="Man Hung Ng (Nokia)" w:date="2023-08-14T14:03:00Z">
              <w:tcPr>
                <w:tcW w:w="671" w:type="dxa"/>
                <w:gridSpan w:val="2"/>
              </w:tcPr>
            </w:tcPrChange>
          </w:tcPr>
          <w:p w14:paraId="36923A16" w14:textId="77777777" w:rsidR="00EC76DA" w:rsidRPr="00EC2B4E" w:rsidRDefault="00EC76DA" w:rsidP="002A697C">
            <w:pPr>
              <w:keepLines/>
              <w:spacing w:after="0"/>
              <w:jc w:val="center"/>
              <w:rPr>
                <w:rFonts w:ascii="Arial" w:hAnsi="Arial"/>
                <w:sz w:val="18"/>
              </w:rPr>
            </w:pPr>
          </w:p>
        </w:tc>
        <w:tc>
          <w:tcPr>
            <w:tcW w:w="275" w:type="pct"/>
            <w:vAlign w:val="center"/>
            <w:tcPrChange w:id="3184" w:author="Man Hung Ng (Nokia)" w:date="2023-08-14T14:03:00Z">
              <w:tcPr>
                <w:tcW w:w="672" w:type="dxa"/>
                <w:vAlign w:val="center"/>
              </w:tcPr>
            </w:tcPrChange>
          </w:tcPr>
          <w:p w14:paraId="22CB270D" w14:textId="77777777" w:rsidR="00EC76DA" w:rsidRPr="00EC2B4E" w:rsidRDefault="00EC76DA" w:rsidP="002A697C">
            <w:pPr>
              <w:keepLines/>
              <w:spacing w:after="0"/>
              <w:jc w:val="center"/>
              <w:rPr>
                <w:rFonts w:ascii="Arial" w:hAnsi="Arial" w:cs="Arial"/>
                <w:sz w:val="18"/>
                <w:szCs w:val="18"/>
              </w:rPr>
            </w:pPr>
          </w:p>
        </w:tc>
        <w:tc>
          <w:tcPr>
            <w:tcW w:w="275" w:type="pct"/>
            <w:tcPrChange w:id="3185" w:author="Man Hung Ng (Nokia)" w:date="2023-08-14T14:03:00Z">
              <w:tcPr>
                <w:tcW w:w="671" w:type="dxa"/>
              </w:tcPr>
            </w:tcPrChange>
          </w:tcPr>
          <w:p w14:paraId="66A5D505" w14:textId="77777777" w:rsidR="00EC76DA" w:rsidRPr="00EC2B4E" w:rsidRDefault="00EC76DA" w:rsidP="002A697C">
            <w:pPr>
              <w:keepLines/>
              <w:spacing w:after="0"/>
              <w:jc w:val="center"/>
              <w:rPr>
                <w:rFonts w:ascii="Arial" w:hAnsi="Arial"/>
                <w:sz w:val="18"/>
              </w:rPr>
            </w:pPr>
          </w:p>
        </w:tc>
        <w:tc>
          <w:tcPr>
            <w:tcW w:w="274" w:type="pct"/>
            <w:vAlign w:val="center"/>
            <w:tcPrChange w:id="3186" w:author="Man Hung Ng (Nokia)" w:date="2023-08-14T14:03:00Z">
              <w:tcPr>
                <w:tcW w:w="672" w:type="dxa"/>
                <w:vAlign w:val="center"/>
              </w:tcPr>
            </w:tcPrChange>
          </w:tcPr>
          <w:p w14:paraId="02E9FC9C" w14:textId="77777777" w:rsidR="00EC76DA" w:rsidRPr="00EC2B4E" w:rsidRDefault="00EC76DA" w:rsidP="002A697C">
            <w:pPr>
              <w:keepNext/>
              <w:keepLines/>
              <w:spacing w:after="0"/>
              <w:jc w:val="center"/>
              <w:rPr>
                <w:rFonts w:ascii="Arial" w:hAnsi="Arial"/>
                <w:sz w:val="18"/>
              </w:rPr>
            </w:pPr>
          </w:p>
        </w:tc>
      </w:tr>
      <w:tr w:rsidR="00EC76DA" w:rsidRPr="00EC2B4E" w14:paraId="2DD431AD" w14:textId="77777777" w:rsidTr="00EC76DA">
        <w:trPr>
          <w:cantSplit/>
          <w:jc w:val="center"/>
          <w:trPrChange w:id="3187" w:author="Man Hung Ng (Nokia)" w:date="2023-08-14T14:03:00Z">
            <w:trPr>
              <w:cantSplit/>
              <w:jc w:val="center"/>
            </w:trPr>
          </w:trPrChange>
        </w:trPr>
        <w:tc>
          <w:tcPr>
            <w:tcW w:w="302" w:type="pct"/>
            <w:tcBorders>
              <w:top w:val="nil"/>
            </w:tcBorders>
            <w:vAlign w:val="center"/>
            <w:tcPrChange w:id="3188" w:author="Man Hung Ng (Nokia)" w:date="2023-08-14T14:03:00Z">
              <w:tcPr>
                <w:tcW w:w="738" w:type="dxa"/>
                <w:gridSpan w:val="2"/>
                <w:tcBorders>
                  <w:top w:val="nil"/>
                </w:tcBorders>
                <w:vAlign w:val="center"/>
              </w:tcPr>
            </w:tcPrChange>
          </w:tcPr>
          <w:p w14:paraId="5C1723F0" w14:textId="77777777" w:rsidR="00EC76DA" w:rsidRPr="00EC2B4E" w:rsidRDefault="00EC76DA" w:rsidP="002A697C">
            <w:pPr>
              <w:keepNext/>
              <w:keepLines/>
              <w:spacing w:after="0"/>
              <w:jc w:val="center"/>
              <w:rPr>
                <w:rFonts w:ascii="Arial" w:eastAsia="DengXian" w:hAnsi="Arial"/>
                <w:sz w:val="18"/>
                <w:lang w:eastAsia="zh-CN"/>
              </w:rPr>
            </w:pPr>
          </w:p>
        </w:tc>
        <w:tc>
          <w:tcPr>
            <w:tcW w:w="302" w:type="pct"/>
            <w:vAlign w:val="center"/>
            <w:tcPrChange w:id="3189" w:author="Man Hung Ng (Nokia)" w:date="2023-08-14T14:03:00Z">
              <w:tcPr>
                <w:tcW w:w="738" w:type="dxa"/>
                <w:gridSpan w:val="2"/>
                <w:vAlign w:val="center"/>
              </w:tcPr>
            </w:tcPrChange>
          </w:tcPr>
          <w:p w14:paraId="7ECA9D27"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hint="eastAsia"/>
                <w:sz w:val="18"/>
                <w:lang w:eastAsia="zh-CN"/>
              </w:rPr>
              <w:t>60</w:t>
            </w:r>
          </w:p>
        </w:tc>
        <w:tc>
          <w:tcPr>
            <w:tcW w:w="274" w:type="pct"/>
            <w:tcPrChange w:id="3190" w:author="Man Hung Ng (Nokia)" w:date="2023-08-14T14:03:00Z">
              <w:tcPr>
                <w:tcW w:w="671" w:type="dxa"/>
                <w:gridSpan w:val="2"/>
              </w:tcPr>
            </w:tcPrChange>
          </w:tcPr>
          <w:p w14:paraId="3DFBE1BF" w14:textId="77777777" w:rsidR="00EC76DA" w:rsidRPr="00EC2B4E" w:rsidRDefault="00EC76DA" w:rsidP="002A697C">
            <w:pPr>
              <w:keepNext/>
              <w:keepLines/>
              <w:spacing w:after="0"/>
              <w:jc w:val="center"/>
              <w:rPr>
                <w:rFonts w:ascii="Arial" w:hAnsi="Arial"/>
                <w:sz w:val="18"/>
              </w:rPr>
            </w:pPr>
          </w:p>
        </w:tc>
        <w:tc>
          <w:tcPr>
            <w:tcW w:w="275" w:type="pct"/>
            <w:tcPrChange w:id="3191" w:author="Man Hung Ng (Nokia)" w:date="2023-08-14T14:03:00Z">
              <w:tcPr>
                <w:tcW w:w="672" w:type="dxa"/>
                <w:gridSpan w:val="3"/>
              </w:tcPr>
            </w:tcPrChange>
          </w:tcPr>
          <w:p w14:paraId="03102A8A" w14:textId="77777777" w:rsidR="00EC76DA" w:rsidRPr="00EC2B4E" w:rsidRDefault="00EC76DA" w:rsidP="002A697C">
            <w:pPr>
              <w:keepNext/>
              <w:keepLines/>
              <w:spacing w:after="0"/>
              <w:jc w:val="center"/>
              <w:rPr>
                <w:rFonts w:ascii="Arial" w:hAnsi="Arial"/>
                <w:sz w:val="18"/>
              </w:rPr>
            </w:pPr>
          </w:p>
        </w:tc>
        <w:tc>
          <w:tcPr>
            <w:tcW w:w="274" w:type="pct"/>
            <w:tcPrChange w:id="3192" w:author="Man Hung Ng (Nokia)" w:date="2023-08-14T14:03:00Z">
              <w:tcPr>
                <w:tcW w:w="671" w:type="dxa"/>
                <w:gridSpan w:val="2"/>
              </w:tcPr>
            </w:tcPrChange>
          </w:tcPr>
          <w:p w14:paraId="1E3CB4EB"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tcPrChange w:id="3193" w:author="Man Hung Ng (Nokia)" w:date="2023-08-14T14:03:00Z">
              <w:tcPr>
                <w:tcW w:w="672" w:type="dxa"/>
                <w:gridSpan w:val="2"/>
              </w:tcPr>
            </w:tcPrChange>
          </w:tcPr>
          <w:p w14:paraId="19F56B7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15</w:t>
            </w:r>
          </w:p>
        </w:tc>
        <w:tc>
          <w:tcPr>
            <w:tcW w:w="274" w:type="pct"/>
            <w:vAlign w:val="center"/>
            <w:tcPrChange w:id="3194" w:author="Man Hung Ng (Nokia)" w:date="2023-08-14T14:03:00Z">
              <w:tcPr>
                <w:tcW w:w="671" w:type="dxa"/>
                <w:gridSpan w:val="2"/>
                <w:vAlign w:val="center"/>
              </w:tcPr>
            </w:tcPrChange>
          </w:tcPr>
          <w:p w14:paraId="7728D21A" w14:textId="77777777" w:rsidR="00EC76DA" w:rsidRPr="00EC2B4E" w:rsidRDefault="00EC76DA" w:rsidP="002A697C">
            <w:pPr>
              <w:keepNext/>
              <w:keepLines/>
              <w:spacing w:after="0"/>
              <w:jc w:val="center"/>
              <w:rPr>
                <w:rFonts w:ascii="Arial" w:eastAsia="Yu Mincho" w:hAnsi="Arial"/>
                <w:sz w:val="18"/>
              </w:rPr>
            </w:pPr>
          </w:p>
        </w:tc>
        <w:tc>
          <w:tcPr>
            <w:tcW w:w="275" w:type="pct"/>
            <w:vAlign w:val="center"/>
            <w:tcPrChange w:id="3195" w:author="Man Hung Ng (Nokia)" w:date="2023-08-14T14:03:00Z">
              <w:tcPr>
                <w:tcW w:w="672" w:type="dxa"/>
                <w:gridSpan w:val="3"/>
                <w:vAlign w:val="center"/>
              </w:tcPr>
            </w:tcPrChange>
          </w:tcPr>
          <w:p w14:paraId="741124C8" w14:textId="77777777" w:rsidR="00EC76DA" w:rsidRPr="00EC2B4E" w:rsidRDefault="00EC76DA" w:rsidP="002A697C">
            <w:pPr>
              <w:keepNext/>
              <w:keepLines/>
              <w:spacing w:after="0"/>
              <w:jc w:val="center"/>
              <w:rPr>
                <w:rFonts w:ascii="Arial" w:hAnsi="Arial"/>
                <w:sz w:val="18"/>
              </w:rPr>
            </w:pPr>
          </w:p>
        </w:tc>
        <w:tc>
          <w:tcPr>
            <w:tcW w:w="275" w:type="pct"/>
            <w:tcPrChange w:id="3196" w:author="Man Hung Ng (Nokia)" w:date="2023-08-14T14:03:00Z">
              <w:tcPr>
                <w:tcW w:w="671" w:type="dxa"/>
                <w:gridSpan w:val="2"/>
              </w:tcPr>
            </w:tcPrChange>
          </w:tcPr>
          <w:p w14:paraId="50BCF7E1"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97" w:author="Man Hung Ng (Nokia)" w:date="2023-08-14T14:03:00Z">
              <w:tcPr>
                <w:tcW w:w="672" w:type="dxa"/>
                <w:gridSpan w:val="2"/>
              </w:tcPr>
            </w:tcPrChange>
          </w:tcPr>
          <w:p w14:paraId="7C7E49E0"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98" w:author="Man Hung Ng (Nokia)" w:date="2023-08-14T14:03:00Z">
              <w:tcPr>
                <w:tcW w:w="671" w:type="dxa"/>
                <w:gridSpan w:val="2"/>
              </w:tcPr>
            </w:tcPrChange>
          </w:tcPr>
          <w:p w14:paraId="13E52019" w14:textId="77777777" w:rsidR="00EC76DA" w:rsidRPr="00EC2B4E" w:rsidRDefault="00EC76DA" w:rsidP="002A697C">
            <w:pPr>
              <w:keepNext/>
              <w:keepLines/>
              <w:spacing w:after="0"/>
              <w:jc w:val="center"/>
              <w:rPr>
                <w:rFonts w:ascii="Arial" w:hAnsi="Arial" w:cs="Arial"/>
                <w:sz w:val="18"/>
                <w:szCs w:val="18"/>
              </w:rPr>
            </w:pPr>
          </w:p>
        </w:tc>
        <w:tc>
          <w:tcPr>
            <w:tcW w:w="275" w:type="pct"/>
            <w:tcPrChange w:id="3199" w:author="Man Hung Ng (Nokia)" w:date="2023-08-14T14:03:00Z">
              <w:tcPr>
                <w:tcW w:w="672" w:type="dxa"/>
                <w:gridSpan w:val="3"/>
              </w:tcPr>
            </w:tcPrChange>
          </w:tcPr>
          <w:p w14:paraId="580D0D2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00" w:author="Man Hung Ng (Nokia)" w:date="2023-08-14T14:03:00Z">
              <w:tcPr>
                <w:tcW w:w="671" w:type="dxa"/>
                <w:gridSpan w:val="2"/>
                <w:vAlign w:val="center"/>
              </w:tcPr>
            </w:tcPrChange>
          </w:tcPr>
          <w:p w14:paraId="07BED2F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01" w:author="Man Hung Ng (Nokia)" w:date="2023-08-14T14:03:00Z">
              <w:tcPr>
                <w:tcW w:w="672" w:type="dxa"/>
                <w:gridSpan w:val="2"/>
                <w:vAlign w:val="center"/>
              </w:tcPr>
            </w:tcPrChange>
          </w:tcPr>
          <w:p w14:paraId="3EAEEA06"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02" w:author="Man Hung Ng (Nokia)" w:date="2023-08-14T14:03:00Z">
              <w:tcPr>
                <w:tcW w:w="671" w:type="dxa"/>
                <w:gridSpan w:val="2"/>
              </w:tcPr>
            </w:tcPrChange>
          </w:tcPr>
          <w:p w14:paraId="5754C1CB" w14:textId="77777777" w:rsidR="00EC76DA" w:rsidRPr="00EC2B4E" w:rsidRDefault="00EC76DA" w:rsidP="002A697C">
            <w:pPr>
              <w:keepNext/>
              <w:keepLines/>
              <w:spacing w:after="0"/>
              <w:jc w:val="center"/>
              <w:rPr>
                <w:rFonts w:ascii="Arial" w:hAnsi="Arial"/>
                <w:sz w:val="18"/>
              </w:rPr>
            </w:pPr>
          </w:p>
        </w:tc>
        <w:tc>
          <w:tcPr>
            <w:tcW w:w="275" w:type="pct"/>
            <w:vAlign w:val="center"/>
            <w:tcPrChange w:id="3203" w:author="Man Hung Ng (Nokia)" w:date="2023-08-14T14:03:00Z">
              <w:tcPr>
                <w:tcW w:w="672" w:type="dxa"/>
                <w:vAlign w:val="center"/>
              </w:tcPr>
            </w:tcPrChange>
          </w:tcPr>
          <w:p w14:paraId="699B6BE0"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04" w:author="Man Hung Ng (Nokia)" w:date="2023-08-14T14:03:00Z">
              <w:tcPr>
                <w:tcW w:w="671" w:type="dxa"/>
              </w:tcPr>
            </w:tcPrChange>
          </w:tcPr>
          <w:p w14:paraId="0A865622" w14:textId="77777777" w:rsidR="00EC76DA" w:rsidRPr="00EC2B4E" w:rsidRDefault="00EC76DA" w:rsidP="002A697C">
            <w:pPr>
              <w:keepNext/>
              <w:keepLines/>
              <w:spacing w:after="0"/>
              <w:jc w:val="center"/>
              <w:rPr>
                <w:rFonts w:ascii="Arial" w:hAnsi="Arial"/>
                <w:sz w:val="18"/>
              </w:rPr>
            </w:pPr>
          </w:p>
        </w:tc>
        <w:tc>
          <w:tcPr>
            <w:tcW w:w="274" w:type="pct"/>
            <w:vAlign w:val="center"/>
            <w:tcPrChange w:id="3205" w:author="Man Hung Ng (Nokia)" w:date="2023-08-14T14:03:00Z">
              <w:tcPr>
                <w:tcW w:w="672" w:type="dxa"/>
                <w:vAlign w:val="center"/>
              </w:tcPr>
            </w:tcPrChange>
          </w:tcPr>
          <w:p w14:paraId="5EA2FD17" w14:textId="77777777" w:rsidR="00EC76DA" w:rsidRPr="00EC2B4E" w:rsidRDefault="00EC76DA" w:rsidP="002A697C">
            <w:pPr>
              <w:keepNext/>
              <w:keepLines/>
              <w:spacing w:after="0"/>
              <w:jc w:val="center"/>
              <w:rPr>
                <w:rFonts w:ascii="Arial" w:hAnsi="Arial"/>
                <w:sz w:val="18"/>
              </w:rPr>
            </w:pPr>
          </w:p>
        </w:tc>
      </w:tr>
      <w:tr w:rsidR="00EC76DA" w:rsidRPr="00EC2B4E" w14:paraId="63E6EE84" w14:textId="77777777" w:rsidTr="00EC76DA">
        <w:trPr>
          <w:cantSplit/>
          <w:jc w:val="center"/>
          <w:trPrChange w:id="3206" w:author="Man Hung Ng (Nokia)" w:date="2023-08-14T14:03:00Z">
            <w:trPr>
              <w:cantSplit/>
              <w:jc w:val="center"/>
            </w:trPr>
          </w:trPrChange>
        </w:trPr>
        <w:tc>
          <w:tcPr>
            <w:tcW w:w="302" w:type="pct"/>
            <w:tcBorders>
              <w:bottom w:val="nil"/>
            </w:tcBorders>
            <w:vAlign w:val="center"/>
            <w:tcPrChange w:id="3207" w:author="Man Hung Ng (Nokia)" w:date="2023-08-14T14:03:00Z">
              <w:tcPr>
                <w:tcW w:w="738" w:type="dxa"/>
                <w:gridSpan w:val="2"/>
                <w:tcBorders>
                  <w:bottom w:val="nil"/>
                </w:tcBorders>
                <w:vAlign w:val="center"/>
              </w:tcPr>
            </w:tcPrChange>
          </w:tcPr>
          <w:p w14:paraId="408276EA" w14:textId="77777777" w:rsidR="00EC76DA" w:rsidRPr="00EC2B4E" w:rsidRDefault="00EC76DA" w:rsidP="002A697C">
            <w:pPr>
              <w:keepNext/>
              <w:keepLines/>
              <w:spacing w:after="0"/>
              <w:jc w:val="center"/>
              <w:rPr>
                <w:rFonts w:ascii="Arial" w:eastAsia="DengXian" w:hAnsi="Arial"/>
                <w:sz w:val="18"/>
                <w:lang w:eastAsia="zh-CN"/>
              </w:rPr>
            </w:pPr>
          </w:p>
        </w:tc>
        <w:tc>
          <w:tcPr>
            <w:tcW w:w="302" w:type="pct"/>
            <w:vAlign w:val="center"/>
            <w:tcPrChange w:id="3208" w:author="Man Hung Ng (Nokia)" w:date="2023-08-14T14:03:00Z">
              <w:tcPr>
                <w:tcW w:w="738" w:type="dxa"/>
                <w:gridSpan w:val="2"/>
                <w:vAlign w:val="center"/>
              </w:tcPr>
            </w:tcPrChange>
          </w:tcPr>
          <w:p w14:paraId="6818CA45"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cs="Arial"/>
                <w:sz w:val="18"/>
                <w:szCs w:val="18"/>
              </w:rPr>
              <w:t>15</w:t>
            </w:r>
          </w:p>
        </w:tc>
        <w:tc>
          <w:tcPr>
            <w:tcW w:w="274" w:type="pct"/>
            <w:tcPrChange w:id="3209" w:author="Man Hung Ng (Nokia)" w:date="2023-08-14T14:03:00Z">
              <w:tcPr>
                <w:tcW w:w="671" w:type="dxa"/>
                <w:gridSpan w:val="2"/>
              </w:tcPr>
            </w:tcPrChange>
          </w:tcPr>
          <w:p w14:paraId="1A149C0D" w14:textId="77777777" w:rsidR="00EC76DA" w:rsidRPr="00EC2B4E" w:rsidRDefault="00EC76DA" w:rsidP="002A697C">
            <w:pPr>
              <w:keepNext/>
              <w:keepLines/>
              <w:spacing w:after="0"/>
              <w:jc w:val="center"/>
              <w:rPr>
                <w:rFonts w:ascii="Arial" w:hAnsi="Arial"/>
                <w:sz w:val="18"/>
              </w:rPr>
            </w:pPr>
          </w:p>
        </w:tc>
        <w:tc>
          <w:tcPr>
            <w:tcW w:w="275" w:type="pct"/>
            <w:tcPrChange w:id="3210" w:author="Man Hung Ng (Nokia)" w:date="2023-08-14T14:03:00Z">
              <w:tcPr>
                <w:tcW w:w="672" w:type="dxa"/>
                <w:gridSpan w:val="3"/>
              </w:tcPr>
            </w:tcPrChange>
          </w:tcPr>
          <w:p w14:paraId="23B3502D" w14:textId="77777777" w:rsidR="00EC76DA" w:rsidRPr="00EC2B4E" w:rsidRDefault="00EC76DA" w:rsidP="002A697C">
            <w:pPr>
              <w:keepNext/>
              <w:keepLines/>
              <w:spacing w:after="0"/>
              <w:jc w:val="center"/>
              <w:rPr>
                <w:rFonts w:ascii="Arial" w:hAnsi="Arial"/>
                <w:sz w:val="18"/>
              </w:rPr>
            </w:pPr>
          </w:p>
        </w:tc>
        <w:tc>
          <w:tcPr>
            <w:tcW w:w="274" w:type="pct"/>
            <w:vAlign w:val="center"/>
            <w:tcPrChange w:id="3211" w:author="Man Hung Ng (Nokia)" w:date="2023-08-14T14:03:00Z">
              <w:tcPr>
                <w:tcW w:w="671" w:type="dxa"/>
                <w:gridSpan w:val="2"/>
                <w:vAlign w:val="center"/>
              </w:tcPr>
            </w:tcPrChange>
          </w:tcPr>
          <w:p w14:paraId="3117A3B1" w14:textId="77777777" w:rsidR="00EC76DA" w:rsidRPr="00EC2B4E" w:rsidRDefault="00EC76DA" w:rsidP="002A697C">
            <w:pPr>
              <w:keepNext/>
              <w:keepLines/>
              <w:spacing w:after="0"/>
              <w:jc w:val="center"/>
              <w:rPr>
                <w:rFonts w:ascii="Arial" w:hAnsi="Arial"/>
                <w:sz w:val="18"/>
              </w:rPr>
            </w:pPr>
          </w:p>
        </w:tc>
        <w:tc>
          <w:tcPr>
            <w:tcW w:w="275" w:type="pct"/>
            <w:vAlign w:val="center"/>
            <w:tcPrChange w:id="3212" w:author="Man Hung Ng (Nokia)" w:date="2023-08-14T14:03:00Z">
              <w:tcPr>
                <w:tcW w:w="672" w:type="dxa"/>
                <w:gridSpan w:val="2"/>
                <w:vAlign w:val="center"/>
              </w:tcPr>
            </w:tcPrChange>
          </w:tcPr>
          <w:p w14:paraId="72EF92DE" w14:textId="77777777" w:rsidR="00EC76DA" w:rsidRPr="00EC2B4E" w:rsidRDefault="00EC76DA" w:rsidP="002A697C">
            <w:pPr>
              <w:keepNext/>
              <w:keepLines/>
              <w:spacing w:after="0"/>
              <w:jc w:val="center"/>
              <w:rPr>
                <w:rFonts w:ascii="Arial" w:hAnsi="Arial"/>
                <w:sz w:val="18"/>
              </w:rPr>
            </w:pPr>
          </w:p>
        </w:tc>
        <w:tc>
          <w:tcPr>
            <w:tcW w:w="274" w:type="pct"/>
            <w:vAlign w:val="center"/>
            <w:tcPrChange w:id="3213" w:author="Man Hung Ng (Nokia)" w:date="2023-08-14T14:03:00Z">
              <w:tcPr>
                <w:tcW w:w="671" w:type="dxa"/>
                <w:gridSpan w:val="2"/>
                <w:vAlign w:val="center"/>
              </w:tcPr>
            </w:tcPrChange>
          </w:tcPr>
          <w:p w14:paraId="6BE2391F" w14:textId="77777777" w:rsidR="00EC76DA" w:rsidRPr="00EC2B4E" w:rsidRDefault="00EC76DA" w:rsidP="002A697C">
            <w:pPr>
              <w:keepNext/>
              <w:keepLines/>
              <w:spacing w:after="0"/>
              <w:jc w:val="center"/>
              <w:rPr>
                <w:rFonts w:ascii="Arial" w:eastAsia="Yu Mincho" w:hAnsi="Arial"/>
                <w:sz w:val="18"/>
              </w:rPr>
            </w:pPr>
            <w:r w:rsidRPr="00EC2B4E">
              <w:rPr>
                <w:rFonts w:ascii="Arial" w:eastAsia="Yu Mincho" w:hAnsi="Arial" w:cs="Arial"/>
                <w:sz w:val="18"/>
                <w:szCs w:val="18"/>
              </w:rPr>
              <w:t>20</w:t>
            </w:r>
          </w:p>
        </w:tc>
        <w:tc>
          <w:tcPr>
            <w:tcW w:w="275" w:type="pct"/>
            <w:vAlign w:val="center"/>
            <w:tcPrChange w:id="3214" w:author="Man Hung Ng (Nokia)" w:date="2023-08-14T14:03:00Z">
              <w:tcPr>
                <w:tcW w:w="672" w:type="dxa"/>
                <w:gridSpan w:val="3"/>
                <w:vAlign w:val="center"/>
              </w:tcPr>
            </w:tcPrChange>
          </w:tcPr>
          <w:p w14:paraId="60B63872" w14:textId="77777777" w:rsidR="00EC76DA" w:rsidRPr="00EC2B4E" w:rsidRDefault="00EC76DA" w:rsidP="002A697C">
            <w:pPr>
              <w:keepNext/>
              <w:keepLines/>
              <w:spacing w:after="0"/>
              <w:jc w:val="center"/>
              <w:rPr>
                <w:rFonts w:ascii="Arial" w:hAnsi="Arial"/>
                <w:sz w:val="18"/>
              </w:rPr>
            </w:pPr>
          </w:p>
        </w:tc>
        <w:tc>
          <w:tcPr>
            <w:tcW w:w="275" w:type="pct"/>
            <w:vAlign w:val="center"/>
            <w:tcPrChange w:id="3215" w:author="Man Hung Ng (Nokia)" w:date="2023-08-14T14:03:00Z">
              <w:tcPr>
                <w:tcW w:w="671" w:type="dxa"/>
                <w:gridSpan w:val="2"/>
                <w:vAlign w:val="center"/>
              </w:tcPr>
            </w:tcPrChange>
          </w:tcPr>
          <w:p w14:paraId="49A053B1"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16" w:author="Man Hung Ng (Nokia)" w:date="2023-08-14T14:03:00Z">
              <w:tcPr>
                <w:tcW w:w="672" w:type="dxa"/>
                <w:gridSpan w:val="2"/>
              </w:tcPr>
            </w:tcPrChange>
          </w:tcPr>
          <w:p w14:paraId="26B784D2"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vAlign w:val="center"/>
            <w:tcPrChange w:id="3217" w:author="Man Hung Ng (Nokia)" w:date="2023-08-14T14:03:00Z">
              <w:tcPr>
                <w:tcW w:w="671" w:type="dxa"/>
                <w:gridSpan w:val="2"/>
                <w:vAlign w:val="center"/>
              </w:tcPr>
            </w:tcPrChange>
          </w:tcPr>
          <w:p w14:paraId="696F25C2"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Yu Mincho" w:hAnsi="Arial" w:cs="Arial"/>
                <w:sz w:val="18"/>
                <w:szCs w:val="18"/>
              </w:rPr>
              <w:t>40</w:t>
            </w:r>
          </w:p>
        </w:tc>
        <w:tc>
          <w:tcPr>
            <w:tcW w:w="275" w:type="pct"/>
            <w:tcPrChange w:id="3218" w:author="Man Hung Ng (Nokia)" w:date="2023-08-14T14:03:00Z">
              <w:tcPr>
                <w:tcW w:w="672" w:type="dxa"/>
                <w:gridSpan w:val="3"/>
              </w:tcPr>
            </w:tcPrChange>
          </w:tcPr>
          <w:p w14:paraId="68086987"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19" w:author="Man Hung Ng (Nokia)" w:date="2023-08-14T14:03:00Z">
              <w:tcPr>
                <w:tcW w:w="671" w:type="dxa"/>
                <w:gridSpan w:val="2"/>
              </w:tcPr>
            </w:tcPrChange>
          </w:tcPr>
          <w:p w14:paraId="25C5490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20" w:author="Man Hung Ng (Nokia)" w:date="2023-08-14T14:03:00Z">
              <w:tcPr>
                <w:tcW w:w="672" w:type="dxa"/>
                <w:gridSpan w:val="2"/>
                <w:vAlign w:val="center"/>
              </w:tcPr>
            </w:tcPrChange>
          </w:tcPr>
          <w:p w14:paraId="1C8F0AA7"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21" w:author="Man Hung Ng (Nokia)" w:date="2023-08-14T14:03:00Z">
              <w:tcPr>
                <w:tcW w:w="671" w:type="dxa"/>
                <w:gridSpan w:val="2"/>
              </w:tcPr>
            </w:tcPrChange>
          </w:tcPr>
          <w:p w14:paraId="3698673C" w14:textId="77777777" w:rsidR="00EC76DA" w:rsidRPr="00EC2B4E" w:rsidRDefault="00EC76DA" w:rsidP="002A697C">
            <w:pPr>
              <w:keepNext/>
              <w:keepLines/>
              <w:spacing w:after="0"/>
              <w:jc w:val="center"/>
              <w:rPr>
                <w:rFonts w:ascii="Arial" w:hAnsi="Arial"/>
                <w:sz w:val="18"/>
              </w:rPr>
            </w:pPr>
          </w:p>
        </w:tc>
        <w:tc>
          <w:tcPr>
            <w:tcW w:w="275" w:type="pct"/>
            <w:vAlign w:val="center"/>
            <w:tcPrChange w:id="3222" w:author="Man Hung Ng (Nokia)" w:date="2023-08-14T14:03:00Z">
              <w:tcPr>
                <w:tcW w:w="672" w:type="dxa"/>
                <w:vAlign w:val="center"/>
              </w:tcPr>
            </w:tcPrChange>
          </w:tcPr>
          <w:p w14:paraId="0FBD35FA"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23" w:author="Man Hung Ng (Nokia)" w:date="2023-08-14T14:03:00Z">
              <w:tcPr>
                <w:tcW w:w="671" w:type="dxa"/>
              </w:tcPr>
            </w:tcPrChange>
          </w:tcPr>
          <w:p w14:paraId="68CC6EBE" w14:textId="77777777" w:rsidR="00EC76DA" w:rsidRPr="00EC2B4E" w:rsidRDefault="00EC76DA" w:rsidP="002A697C">
            <w:pPr>
              <w:keepNext/>
              <w:keepLines/>
              <w:spacing w:after="0"/>
              <w:jc w:val="center"/>
              <w:rPr>
                <w:rFonts w:ascii="Arial" w:hAnsi="Arial"/>
                <w:sz w:val="18"/>
              </w:rPr>
            </w:pPr>
          </w:p>
        </w:tc>
        <w:tc>
          <w:tcPr>
            <w:tcW w:w="274" w:type="pct"/>
            <w:vAlign w:val="center"/>
            <w:tcPrChange w:id="3224" w:author="Man Hung Ng (Nokia)" w:date="2023-08-14T14:03:00Z">
              <w:tcPr>
                <w:tcW w:w="672" w:type="dxa"/>
                <w:vAlign w:val="center"/>
              </w:tcPr>
            </w:tcPrChange>
          </w:tcPr>
          <w:p w14:paraId="05C14E56" w14:textId="77777777" w:rsidR="00EC76DA" w:rsidRPr="00EC2B4E" w:rsidRDefault="00EC76DA" w:rsidP="002A697C">
            <w:pPr>
              <w:keepNext/>
              <w:keepLines/>
              <w:spacing w:after="0"/>
              <w:jc w:val="center"/>
              <w:rPr>
                <w:rFonts w:ascii="Arial" w:hAnsi="Arial"/>
                <w:sz w:val="18"/>
              </w:rPr>
            </w:pPr>
          </w:p>
        </w:tc>
      </w:tr>
      <w:tr w:rsidR="00EC76DA" w:rsidRPr="00EC2B4E" w14:paraId="59224253" w14:textId="77777777" w:rsidTr="00EC76DA">
        <w:trPr>
          <w:cantSplit/>
          <w:jc w:val="center"/>
          <w:trPrChange w:id="3225" w:author="Man Hung Ng (Nokia)" w:date="2023-08-14T14:03:00Z">
            <w:trPr>
              <w:cantSplit/>
              <w:jc w:val="center"/>
            </w:trPr>
          </w:trPrChange>
        </w:trPr>
        <w:tc>
          <w:tcPr>
            <w:tcW w:w="302" w:type="pct"/>
            <w:tcBorders>
              <w:top w:val="nil"/>
              <w:bottom w:val="nil"/>
            </w:tcBorders>
            <w:vAlign w:val="center"/>
            <w:tcPrChange w:id="3226" w:author="Man Hung Ng (Nokia)" w:date="2023-08-14T14:03:00Z">
              <w:tcPr>
                <w:tcW w:w="738" w:type="dxa"/>
                <w:gridSpan w:val="2"/>
                <w:tcBorders>
                  <w:top w:val="nil"/>
                  <w:bottom w:val="nil"/>
                </w:tcBorders>
                <w:vAlign w:val="center"/>
              </w:tcPr>
            </w:tcPrChange>
          </w:tcPr>
          <w:p w14:paraId="2D591D6A" w14:textId="77777777" w:rsidR="00EC76DA" w:rsidRPr="00EC2B4E" w:rsidRDefault="00EC76DA" w:rsidP="002A697C">
            <w:pPr>
              <w:keepNext/>
              <w:keepLines/>
              <w:spacing w:after="0"/>
              <w:jc w:val="center"/>
              <w:rPr>
                <w:rFonts w:ascii="Arial" w:eastAsia="DengXian" w:hAnsi="Arial"/>
                <w:sz w:val="18"/>
                <w:lang w:eastAsia="zh-CN"/>
              </w:rPr>
            </w:pPr>
            <w:r w:rsidRPr="00EC2B4E">
              <w:rPr>
                <w:rFonts w:ascii="Arial" w:eastAsia="Yu Mincho" w:hAnsi="Arial" w:cs="Arial"/>
                <w:sz w:val="18"/>
                <w:szCs w:val="18"/>
              </w:rPr>
              <w:t>n96</w:t>
            </w:r>
          </w:p>
        </w:tc>
        <w:tc>
          <w:tcPr>
            <w:tcW w:w="302" w:type="pct"/>
            <w:vAlign w:val="center"/>
            <w:tcPrChange w:id="3227" w:author="Man Hung Ng (Nokia)" w:date="2023-08-14T14:03:00Z">
              <w:tcPr>
                <w:tcW w:w="738" w:type="dxa"/>
                <w:gridSpan w:val="2"/>
                <w:vAlign w:val="center"/>
              </w:tcPr>
            </w:tcPrChange>
          </w:tcPr>
          <w:p w14:paraId="4ECA2EB8"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30</w:t>
            </w:r>
          </w:p>
        </w:tc>
        <w:tc>
          <w:tcPr>
            <w:tcW w:w="274" w:type="pct"/>
            <w:tcPrChange w:id="3228" w:author="Man Hung Ng (Nokia)" w:date="2023-08-14T14:03:00Z">
              <w:tcPr>
                <w:tcW w:w="671" w:type="dxa"/>
                <w:gridSpan w:val="2"/>
              </w:tcPr>
            </w:tcPrChange>
          </w:tcPr>
          <w:p w14:paraId="3D6F2010" w14:textId="77777777" w:rsidR="00EC76DA" w:rsidRPr="00EC2B4E" w:rsidRDefault="00EC76DA" w:rsidP="002A697C">
            <w:pPr>
              <w:keepNext/>
              <w:keepLines/>
              <w:spacing w:after="0"/>
              <w:jc w:val="center"/>
              <w:rPr>
                <w:rFonts w:ascii="Arial" w:hAnsi="Arial"/>
                <w:sz w:val="18"/>
              </w:rPr>
            </w:pPr>
          </w:p>
        </w:tc>
        <w:tc>
          <w:tcPr>
            <w:tcW w:w="275" w:type="pct"/>
            <w:tcPrChange w:id="3229" w:author="Man Hung Ng (Nokia)" w:date="2023-08-14T14:03:00Z">
              <w:tcPr>
                <w:tcW w:w="672" w:type="dxa"/>
                <w:gridSpan w:val="3"/>
              </w:tcPr>
            </w:tcPrChange>
          </w:tcPr>
          <w:p w14:paraId="6B2DC9C5" w14:textId="77777777" w:rsidR="00EC76DA" w:rsidRPr="00EC2B4E" w:rsidRDefault="00EC76DA" w:rsidP="002A697C">
            <w:pPr>
              <w:keepNext/>
              <w:keepLines/>
              <w:spacing w:after="0"/>
              <w:jc w:val="center"/>
              <w:rPr>
                <w:rFonts w:ascii="Arial" w:hAnsi="Arial"/>
                <w:sz w:val="18"/>
              </w:rPr>
            </w:pPr>
          </w:p>
        </w:tc>
        <w:tc>
          <w:tcPr>
            <w:tcW w:w="274" w:type="pct"/>
            <w:vAlign w:val="center"/>
            <w:tcPrChange w:id="3230" w:author="Man Hung Ng (Nokia)" w:date="2023-08-14T14:03:00Z">
              <w:tcPr>
                <w:tcW w:w="671" w:type="dxa"/>
                <w:gridSpan w:val="2"/>
                <w:vAlign w:val="center"/>
              </w:tcPr>
            </w:tcPrChange>
          </w:tcPr>
          <w:p w14:paraId="56A2811A" w14:textId="77777777" w:rsidR="00EC76DA" w:rsidRPr="00EC2B4E" w:rsidRDefault="00EC76DA" w:rsidP="002A697C">
            <w:pPr>
              <w:keepNext/>
              <w:keepLines/>
              <w:spacing w:after="0"/>
              <w:jc w:val="center"/>
              <w:rPr>
                <w:rFonts w:ascii="Arial" w:hAnsi="Arial"/>
                <w:sz w:val="18"/>
              </w:rPr>
            </w:pPr>
          </w:p>
        </w:tc>
        <w:tc>
          <w:tcPr>
            <w:tcW w:w="275" w:type="pct"/>
            <w:vAlign w:val="center"/>
            <w:tcPrChange w:id="3231" w:author="Man Hung Ng (Nokia)" w:date="2023-08-14T14:03:00Z">
              <w:tcPr>
                <w:tcW w:w="672" w:type="dxa"/>
                <w:gridSpan w:val="2"/>
                <w:vAlign w:val="center"/>
              </w:tcPr>
            </w:tcPrChange>
          </w:tcPr>
          <w:p w14:paraId="333FAA12" w14:textId="77777777" w:rsidR="00EC76DA" w:rsidRPr="00EC2B4E" w:rsidRDefault="00EC76DA" w:rsidP="002A697C">
            <w:pPr>
              <w:keepNext/>
              <w:keepLines/>
              <w:spacing w:after="0"/>
              <w:jc w:val="center"/>
              <w:rPr>
                <w:rFonts w:ascii="Arial" w:hAnsi="Arial"/>
                <w:sz w:val="18"/>
              </w:rPr>
            </w:pPr>
          </w:p>
        </w:tc>
        <w:tc>
          <w:tcPr>
            <w:tcW w:w="274" w:type="pct"/>
            <w:vAlign w:val="center"/>
            <w:tcPrChange w:id="3232" w:author="Man Hung Ng (Nokia)" w:date="2023-08-14T14:03:00Z">
              <w:tcPr>
                <w:tcW w:w="671" w:type="dxa"/>
                <w:gridSpan w:val="2"/>
                <w:vAlign w:val="center"/>
              </w:tcPr>
            </w:tcPrChange>
          </w:tcPr>
          <w:p w14:paraId="2C6C5666"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20</w:t>
            </w:r>
          </w:p>
        </w:tc>
        <w:tc>
          <w:tcPr>
            <w:tcW w:w="275" w:type="pct"/>
            <w:vAlign w:val="center"/>
            <w:tcPrChange w:id="3233" w:author="Man Hung Ng (Nokia)" w:date="2023-08-14T14:03:00Z">
              <w:tcPr>
                <w:tcW w:w="672" w:type="dxa"/>
                <w:gridSpan w:val="3"/>
                <w:vAlign w:val="center"/>
              </w:tcPr>
            </w:tcPrChange>
          </w:tcPr>
          <w:p w14:paraId="533B4312" w14:textId="77777777" w:rsidR="00EC76DA" w:rsidRPr="00EC2B4E" w:rsidRDefault="00EC76DA" w:rsidP="002A697C">
            <w:pPr>
              <w:keepNext/>
              <w:keepLines/>
              <w:spacing w:after="0"/>
              <w:jc w:val="center"/>
              <w:rPr>
                <w:rFonts w:ascii="Arial" w:hAnsi="Arial"/>
                <w:sz w:val="18"/>
              </w:rPr>
            </w:pPr>
          </w:p>
        </w:tc>
        <w:tc>
          <w:tcPr>
            <w:tcW w:w="275" w:type="pct"/>
            <w:vAlign w:val="center"/>
            <w:tcPrChange w:id="3234" w:author="Man Hung Ng (Nokia)" w:date="2023-08-14T14:03:00Z">
              <w:tcPr>
                <w:tcW w:w="671" w:type="dxa"/>
                <w:gridSpan w:val="2"/>
                <w:vAlign w:val="center"/>
              </w:tcPr>
            </w:tcPrChange>
          </w:tcPr>
          <w:p w14:paraId="2388F656"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35" w:author="Man Hung Ng (Nokia)" w:date="2023-08-14T14:03:00Z">
              <w:tcPr>
                <w:tcW w:w="672" w:type="dxa"/>
                <w:gridSpan w:val="2"/>
              </w:tcPr>
            </w:tcPrChange>
          </w:tcPr>
          <w:p w14:paraId="585F1131"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vAlign w:val="center"/>
            <w:tcPrChange w:id="3236" w:author="Man Hung Ng (Nokia)" w:date="2023-08-14T14:03:00Z">
              <w:tcPr>
                <w:tcW w:w="671" w:type="dxa"/>
                <w:gridSpan w:val="2"/>
                <w:vAlign w:val="center"/>
              </w:tcPr>
            </w:tcPrChange>
          </w:tcPr>
          <w:p w14:paraId="5223575F"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40</w:t>
            </w:r>
          </w:p>
        </w:tc>
        <w:tc>
          <w:tcPr>
            <w:tcW w:w="275" w:type="pct"/>
            <w:tcPrChange w:id="3237" w:author="Man Hung Ng (Nokia)" w:date="2023-08-14T14:03:00Z">
              <w:tcPr>
                <w:tcW w:w="672" w:type="dxa"/>
                <w:gridSpan w:val="3"/>
              </w:tcPr>
            </w:tcPrChange>
          </w:tcPr>
          <w:p w14:paraId="30DBB7CC"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38" w:author="Man Hung Ng (Nokia)" w:date="2023-08-14T14:03:00Z">
              <w:tcPr>
                <w:tcW w:w="671" w:type="dxa"/>
                <w:gridSpan w:val="2"/>
              </w:tcPr>
            </w:tcPrChange>
          </w:tcPr>
          <w:p w14:paraId="7826D03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39" w:author="Man Hung Ng (Nokia)" w:date="2023-08-14T14:03:00Z">
              <w:tcPr>
                <w:tcW w:w="672" w:type="dxa"/>
                <w:gridSpan w:val="2"/>
                <w:vAlign w:val="center"/>
              </w:tcPr>
            </w:tcPrChange>
          </w:tcPr>
          <w:p w14:paraId="040FD124"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Yu Mincho" w:hAnsi="Arial" w:cs="Arial"/>
                <w:sz w:val="18"/>
                <w:szCs w:val="18"/>
              </w:rPr>
              <w:t>60</w:t>
            </w:r>
          </w:p>
        </w:tc>
        <w:tc>
          <w:tcPr>
            <w:tcW w:w="275" w:type="pct"/>
            <w:tcPrChange w:id="3240" w:author="Man Hung Ng (Nokia)" w:date="2023-08-14T14:03:00Z">
              <w:tcPr>
                <w:tcW w:w="671" w:type="dxa"/>
                <w:gridSpan w:val="2"/>
              </w:tcPr>
            </w:tcPrChange>
          </w:tcPr>
          <w:p w14:paraId="6DD6F3DE" w14:textId="77777777" w:rsidR="00EC76DA" w:rsidRPr="00EC2B4E" w:rsidRDefault="00EC76DA" w:rsidP="002A697C">
            <w:pPr>
              <w:keepNext/>
              <w:keepLines/>
              <w:spacing w:after="0"/>
              <w:jc w:val="center"/>
              <w:rPr>
                <w:rFonts w:ascii="Arial" w:hAnsi="Arial"/>
                <w:sz w:val="18"/>
              </w:rPr>
            </w:pPr>
          </w:p>
        </w:tc>
        <w:tc>
          <w:tcPr>
            <w:tcW w:w="275" w:type="pct"/>
            <w:vAlign w:val="center"/>
            <w:tcPrChange w:id="3241" w:author="Man Hung Ng (Nokia)" w:date="2023-08-14T14:03:00Z">
              <w:tcPr>
                <w:tcW w:w="672" w:type="dxa"/>
                <w:vAlign w:val="center"/>
              </w:tcPr>
            </w:tcPrChange>
          </w:tcPr>
          <w:p w14:paraId="6A5688C7"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Yu Mincho" w:hAnsi="Arial" w:cs="Arial"/>
                <w:sz w:val="18"/>
                <w:szCs w:val="18"/>
              </w:rPr>
              <w:t>80</w:t>
            </w:r>
          </w:p>
        </w:tc>
        <w:tc>
          <w:tcPr>
            <w:tcW w:w="275" w:type="pct"/>
            <w:tcPrChange w:id="3242" w:author="Man Hung Ng (Nokia)" w:date="2023-08-14T14:03:00Z">
              <w:tcPr>
                <w:tcW w:w="671" w:type="dxa"/>
              </w:tcPr>
            </w:tcPrChange>
          </w:tcPr>
          <w:p w14:paraId="14CA2153" w14:textId="77777777" w:rsidR="00EC76DA" w:rsidRPr="00EC2B4E" w:rsidRDefault="00EC76DA" w:rsidP="002A697C">
            <w:pPr>
              <w:keepNext/>
              <w:keepLines/>
              <w:spacing w:after="0"/>
              <w:jc w:val="center"/>
              <w:rPr>
                <w:rFonts w:ascii="Arial" w:hAnsi="Arial"/>
                <w:sz w:val="18"/>
              </w:rPr>
            </w:pPr>
          </w:p>
        </w:tc>
        <w:tc>
          <w:tcPr>
            <w:tcW w:w="274" w:type="pct"/>
            <w:vAlign w:val="center"/>
            <w:tcPrChange w:id="3243" w:author="Man Hung Ng (Nokia)" w:date="2023-08-14T14:03:00Z">
              <w:tcPr>
                <w:tcW w:w="672" w:type="dxa"/>
                <w:vAlign w:val="center"/>
              </w:tcPr>
            </w:tcPrChange>
          </w:tcPr>
          <w:p w14:paraId="296D174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4D75C84A" w14:textId="77777777" w:rsidTr="00EC76DA">
        <w:trPr>
          <w:cantSplit/>
          <w:jc w:val="center"/>
          <w:trPrChange w:id="3244" w:author="Man Hung Ng (Nokia)" w:date="2023-08-14T14:03:00Z">
            <w:trPr>
              <w:cantSplit/>
              <w:jc w:val="center"/>
            </w:trPr>
          </w:trPrChange>
        </w:trPr>
        <w:tc>
          <w:tcPr>
            <w:tcW w:w="302" w:type="pct"/>
            <w:tcBorders>
              <w:top w:val="nil"/>
            </w:tcBorders>
            <w:vAlign w:val="center"/>
            <w:tcPrChange w:id="3245" w:author="Man Hung Ng (Nokia)" w:date="2023-08-14T14:03:00Z">
              <w:tcPr>
                <w:tcW w:w="738" w:type="dxa"/>
                <w:gridSpan w:val="2"/>
                <w:tcBorders>
                  <w:top w:val="nil"/>
                </w:tcBorders>
                <w:vAlign w:val="center"/>
              </w:tcPr>
            </w:tcPrChange>
          </w:tcPr>
          <w:p w14:paraId="125753F4" w14:textId="77777777" w:rsidR="00EC76DA" w:rsidRPr="00EC2B4E" w:rsidRDefault="00EC76DA" w:rsidP="002A697C">
            <w:pPr>
              <w:keepNext/>
              <w:keepLines/>
              <w:spacing w:after="0"/>
              <w:jc w:val="center"/>
              <w:rPr>
                <w:rFonts w:ascii="Arial" w:eastAsia="Yu Mincho" w:hAnsi="Arial" w:cs="Arial"/>
                <w:sz w:val="18"/>
                <w:szCs w:val="18"/>
              </w:rPr>
            </w:pPr>
          </w:p>
        </w:tc>
        <w:tc>
          <w:tcPr>
            <w:tcW w:w="302" w:type="pct"/>
            <w:vAlign w:val="center"/>
            <w:tcPrChange w:id="3246" w:author="Man Hung Ng (Nokia)" w:date="2023-08-14T14:03:00Z">
              <w:tcPr>
                <w:tcW w:w="738" w:type="dxa"/>
                <w:gridSpan w:val="2"/>
                <w:vAlign w:val="center"/>
              </w:tcPr>
            </w:tcPrChange>
          </w:tcPr>
          <w:p w14:paraId="3B3C7D66"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60</w:t>
            </w:r>
          </w:p>
        </w:tc>
        <w:tc>
          <w:tcPr>
            <w:tcW w:w="274" w:type="pct"/>
            <w:tcPrChange w:id="3247" w:author="Man Hung Ng (Nokia)" w:date="2023-08-14T14:03:00Z">
              <w:tcPr>
                <w:tcW w:w="671" w:type="dxa"/>
                <w:gridSpan w:val="2"/>
              </w:tcPr>
            </w:tcPrChange>
          </w:tcPr>
          <w:p w14:paraId="1AA39004" w14:textId="77777777" w:rsidR="00EC76DA" w:rsidRPr="00EC2B4E" w:rsidRDefault="00EC76DA" w:rsidP="002A697C">
            <w:pPr>
              <w:keepNext/>
              <w:keepLines/>
              <w:spacing w:after="0"/>
              <w:jc w:val="center"/>
              <w:rPr>
                <w:rFonts w:ascii="Arial" w:hAnsi="Arial"/>
                <w:sz w:val="18"/>
              </w:rPr>
            </w:pPr>
          </w:p>
        </w:tc>
        <w:tc>
          <w:tcPr>
            <w:tcW w:w="275" w:type="pct"/>
            <w:tcPrChange w:id="3248" w:author="Man Hung Ng (Nokia)" w:date="2023-08-14T14:03:00Z">
              <w:tcPr>
                <w:tcW w:w="672" w:type="dxa"/>
                <w:gridSpan w:val="3"/>
              </w:tcPr>
            </w:tcPrChange>
          </w:tcPr>
          <w:p w14:paraId="0FD8BAC1" w14:textId="77777777" w:rsidR="00EC76DA" w:rsidRPr="00EC2B4E" w:rsidRDefault="00EC76DA" w:rsidP="002A697C">
            <w:pPr>
              <w:keepNext/>
              <w:keepLines/>
              <w:spacing w:after="0"/>
              <w:jc w:val="center"/>
              <w:rPr>
                <w:rFonts w:ascii="Arial" w:hAnsi="Arial"/>
                <w:sz w:val="18"/>
              </w:rPr>
            </w:pPr>
          </w:p>
        </w:tc>
        <w:tc>
          <w:tcPr>
            <w:tcW w:w="274" w:type="pct"/>
            <w:vAlign w:val="center"/>
            <w:tcPrChange w:id="3249" w:author="Man Hung Ng (Nokia)" w:date="2023-08-14T14:03:00Z">
              <w:tcPr>
                <w:tcW w:w="671" w:type="dxa"/>
                <w:gridSpan w:val="2"/>
                <w:vAlign w:val="center"/>
              </w:tcPr>
            </w:tcPrChange>
          </w:tcPr>
          <w:p w14:paraId="088134AA" w14:textId="77777777" w:rsidR="00EC76DA" w:rsidRPr="00EC2B4E" w:rsidRDefault="00EC76DA" w:rsidP="002A697C">
            <w:pPr>
              <w:keepNext/>
              <w:keepLines/>
              <w:spacing w:after="0"/>
              <w:jc w:val="center"/>
              <w:rPr>
                <w:rFonts w:ascii="Arial" w:hAnsi="Arial"/>
                <w:sz w:val="18"/>
              </w:rPr>
            </w:pPr>
          </w:p>
        </w:tc>
        <w:tc>
          <w:tcPr>
            <w:tcW w:w="275" w:type="pct"/>
            <w:vAlign w:val="center"/>
            <w:tcPrChange w:id="3250" w:author="Man Hung Ng (Nokia)" w:date="2023-08-14T14:03:00Z">
              <w:tcPr>
                <w:tcW w:w="672" w:type="dxa"/>
                <w:gridSpan w:val="2"/>
                <w:vAlign w:val="center"/>
              </w:tcPr>
            </w:tcPrChange>
          </w:tcPr>
          <w:p w14:paraId="5FCE1A39" w14:textId="77777777" w:rsidR="00EC76DA" w:rsidRPr="00EC2B4E" w:rsidRDefault="00EC76DA" w:rsidP="002A697C">
            <w:pPr>
              <w:keepNext/>
              <w:keepLines/>
              <w:spacing w:after="0"/>
              <w:jc w:val="center"/>
              <w:rPr>
                <w:rFonts w:ascii="Arial" w:hAnsi="Arial"/>
                <w:sz w:val="18"/>
              </w:rPr>
            </w:pPr>
          </w:p>
        </w:tc>
        <w:tc>
          <w:tcPr>
            <w:tcW w:w="274" w:type="pct"/>
            <w:vAlign w:val="center"/>
            <w:tcPrChange w:id="3251" w:author="Man Hung Ng (Nokia)" w:date="2023-08-14T14:03:00Z">
              <w:tcPr>
                <w:tcW w:w="671" w:type="dxa"/>
                <w:gridSpan w:val="2"/>
                <w:vAlign w:val="center"/>
              </w:tcPr>
            </w:tcPrChange>
          </w:tcPr>
          <w:p w14:paraId="00D0ECF4"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20</w:t>
            </w:r>
          </w:p>
        </w:tc>
        <w:tc>
          <w:tcPr>
            <w:tcW w:w="275" w:type="pct"/>
            <w:vAlign w:val="center"/>
            <w:tcPrChange w:id="3252" w:author="Man Hung Ng (Nokia)" w:date="2023-08-14T14:03:00Z">
              <w:tcPr>
                <w:tcW w:w="672" w:type="dxa"/>
                <w:gridSpan w:val="3"/>
                <w:vAlign w:val="center"/>
              </w:tcPr>
            </w:tcPrChange>
          </w:tcPr>
          <w:p w14:paraId="6A1F03DC" w14:textId="77777777" w:rsidR="00EC76DA" w:rsidRPr="00EC2B4E" w:rsidRDefault="00EC76DA" w:rsidP="002A697C">
            <w:pPr>
              <w:keepNext/>
              <w:keepLines/>
              <w:spacing w:after="0"/>
              <w:jc w:val="center"/>
              <w:rPr>
                <w:rFonts w:ascii="Arial" w:hAnsi="Arial"/>
                <w:sz w:val="18"/>
              </w:rPr>
            </w:pPr>
          </w:p>
        </w:tc>
        <w:tc>
          <w:tcPr>
            <w:tcW w:w="275" w:type="pct"/>
            <w:vAlign w:val="center"/>
            <w:tcPrChange w:id="3253" w:author="Man Hung Ng (Nokia)" w:date="2023-08-14T14:03:00Z">
              <w:tcPr>
                <w:tcW w:w="671" w:type="dxa"/>
                <w:gridSpan w:val="2"/>
                <w:vAlign w:val="center"/>
              </w:tcPr>
            </w:tcPrChange>
          </w:tcPr>
          <w:p w14:paraId="42E40A1B"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54" w:author="Man Hung Ng (Nokia)" w:date="2023-08-14T14:03:00Z">
              <w:tcPr>
                <w:tcW w:w="672" w:type="dxa"/>
                <w:gridSpan w:val="2"/>
              </w:tcPr>
            </w:tcPrChange>
          </w:tcPr>
          <w:p w14:paraId="4164846D"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vAlign w:val="center"/>
            <w:tcPrChange w:id="3255" w:author="Man Hung Ng (Nokia)" w:date="2023-08-14T14:03:00Z">
              <w:tcPr>
                <w:tcW w:w="671" w:type="dxa"/>
                <w:gridSpan w:val="2"/>
                <w:vAlign w:val="center"/>
              </w:tcPr>
            </w:tcPrChange>
          </w:tcPr>
          <w:p w14:paraId="4839228A"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40</w:t>
            </w:r>
          </w:p>
        </w:tc>
        <w:tc>
          <w:tcPr>
            <w:tcW w:w="275" w:type="pct"/>
            <w:tcPrChange w:id="3256" w:author="Man Hung Ng (Nokia)" w:date="2023-08-14T14:03:00Z">
              <w:tcPr>
                <w:tcW w:w="672" w:type="dxa"/>
                <w:gridSpan w:val="3"/>
              </w:tcPr>
            </w:tcPrChange>
          </w:tcPr>
          <w:p w14:paraId="52EED2E9" w14:textId="77777777" w:rsidR="00EC76DA" w:rsidRPr="00EC2B4E" w:rsidRDefault="00EC76DA" w:rsidP="002A697C">
            <w:pPr>
              <w:keepNext/>
              <w:keepLines/>
              <w:spacing w:after="0"/>
              <w:jc w:val="center"/>
              <w:rPr>
                <w:rFonts w:ascii="Arial" w:hAnsi="Arial" w:cs="Arial"/>
                <w:sz w:val="18"/>
                <w:szCs w:val="18"/>
              </w:rPr>
            </w:pPr>
          </w:p>
        </w:tc>
        <w:tc>
          <w:tcPr>
            <w:tcW w:w="275" w:type="pct"/>
            <w:tcPrChange w:id="3257" w:author="Man Hung Ng (Nokia)" w:date="2023-08-14T14:03:00Z">
              <w:tcPr>
                <w:tcW w:w="671" w:type="dxa"/>
                <w:gridSpan w:val="2"/>
              </w:tcPr>
            </w:tcPrChange>
          </w:tcPr>
          <w:p w14:paraId="2F1E192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58" w:author="Man Hung Ng (Nokia)" w:date="2023-08-14T14:03:00Z">
              <w:tcPr>
                <w:tcW w:w="672" w:type="dxa"/>
                <w:gridSpan w:val="2"/>
                <w:vAlign w:val="center"/>
              </w:tcPr>
            </w:tcPrChange>
          </w:tcPr>
          <w:p w14:paraId="30B6AA5B"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60</w:t>
            </w:r>
          </w:p>
        </w:tc>
        <w:tc>
          <w:tcPr>
            <w:tcW w:w="275" w:type="pct"/>
            <w:tcPrChange w:id="3259" w:author="Man Hung Ng (Nokia)" w:date="2023-08-14T14:03:00Z">
              <w:tcPr>
                <w:tcW w:w="671" w:type="dxa"/>
                <w:gridSpan w:val="2"/>
              </w:tcPr>
            </w:tcPrChange>
          </w:tcPr>
          <w:p w14:paraId="6AB234B5" w14:textId="77777777" w:rsidR="00EC76DA" w:rsidRPr="00EC2B4E" w:rsidRDefault="00EC76DA" w:rsidP="002A697C">
            <w:pPr>
              <w:keepNext/>
              <w:keepLines/>
              <w:spacing w:after="0"/>
              <w:jc w:val="center"/>
              <w:rPr>
                <w:rFonts w:ascii="Arial" w:hAnsi="Arial"/>
                <w:sz w:val="18"/>
              </w:rPr>
            </w:pPr>
          </w:p>
        </w:tc>
        <w:tc>
          <w:tcPr>
            <w:tcW w:w="275" w:type="pct"/>
            <w:vAlign w:val="center"/>
            <w:tcPrChange w:id="3260" w:author="Man Hung Ng (Nokia)" w:date="2023-08-14T14:03:00Z">
              <w:tcPr>
                <w:tcW w:w="672" w:type="dxa"/>
                <w:vAlign w:val="center"/>
              </w:tcPr>
            </w:tcPrChange>
          </w:tcPr>
          <w:p w14:paraId="519CE0D0"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80</w:t>
            </w:r>
          </w:p>
        </w:tc>
        <w:tc>
          <w:tcPr>
            <w:tcW w:w="275" w:type="pct"/>
            <w:tcPrChange w:id="3261" w:author="Man Hung Ng (Nokia)" w:date="2023-08-14T14:03:00Z">
              <w:tcPr>
                <w:tcW w:w="671" w:type="dxa"/>
              </w:tcPr>
            </w:tcPrChange>
          </w:tcPr>
          <w:p w14:paraId="0A697C55" w14:textId="77777777" w:rsidR="00EC76DA" w:rsidRPr="00EC2B4E" w:rsidRDefault="00EC76DA" w:rsidP="002A697C">
            <w:pPr>
              <w:keepNext/>
              <w:keepLines/>
              <w:spacing w:after="0"/>
              <w:jc w:val="center"/>
              <w:rPr>
                <w:rFonts w:ascii="Arial" w:hAnsi="Arial"/>
                <w:sz w:val="18"/>
              </w:rPr>
            </w:pPr>
          </w:p>
        </w:tc>
        <w:tc>
          <w:tcPr>
            <w:tcW w:w="274" w:type="pct"/>
            <w:vAlign w:val="center"/>
            <w:tcPrChange w:id="3262" w:author="Man Hung Ng (Nokia)" w:date="2023-08-14T14:03:00Z">
              <w:tcPr>
                <w:tcW w:w="672" w:type="dxa"/>
                <w:vAlign w:val="center"/>
              </w:tcPr>
            </w:tcPrChange>
          </w:tcPr>
          <w:p w14:paraId="0BD38A85"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22BD2068" w14:textId="77777777" w:rsidTr="00EC76DA">
        <w:trPr>
          <w:cantSplit/>
          <w:jc w:val="center"/>
          <w:trPrChange w:id="3263" w:author="Man Hung Ng (Nokia)" w:date="2023-08-14T14:03:00Z">
            <w:trPr>
              <w:cantSplit/>
              <w:jc w:val="center"/>
            </w:trPr>
          </w:trPrChange>
        </w:trPr>
        <w:tc>
          <w:tcPr>
            <w:tcW w:w="302" w:type="pct"/>
            <w:vMerge w:val="restart"/>
            <w:vAlign w:val="center"/>
            <w:tcPrChange w:id="3264" w:author="Man Hung Ng (Nokia)" w:date="2023-08-14T14:03:00Z">
              <w:tcPr>
                <w:tcW w:w="738" w:type="dxa"/>
                <w:gridSpan w:val="2"/>
                <w:vMerge w:val="restart"/>
                <w:vAlign w:val="center"/>
              </w:tcPr>
            </w:tcPrChange>
          </w:tcPr>
          <w:p w14:paraId="3A918CA9"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n97</w:t>
            </w:r>
          </w:p>
        </w:tc>
        <w:tc>
          <w:tcPr>
            <w:tcW w:w="302" w:type="pct"/>
            <w:vAlign w:val="center"/>
            <w:tcPrChange w:id="3265" w:author="Man Hung Ng (Nokia)" w:date="2023-08-14T14:03:00Z">
              <w:tcPr>
                <w:tcW w:w="738" w:type="dxa"/>
                <w:gridSpan w:val="2"/>
                <w:vAlign w:val="center"/>
              </w:tcPr>
            </w:tcPrChange>
          </w:tcPr>
          <w:p w14:paraId="7CCDF7B2"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15</w:t>
            </w:r>
          </w:p>
        </w:tc>
        <w:tc>
          <w:tcPr>
            <w:tcW w:w="274" w:type="pct"/>
            <w:tcPrChange w:id="3266" w:author="Man Hung Ng (Nokia)" w:date="2023-08-14T14:03:00Z">
              <w:tcPr>
                <w:tcW w:w="671" w:type="dxa"/>
                <w:gridSpan w:val="2"/>
              </w:tcPr>
            </w:tcPrChange>
          </w:tcPr>
          <w:p w14:paraId="04A472BC" w14:textId="77777777" w:rsidR="00EC76DA" w:rsidRPr="00EC2B4E" w:rsidRDefault="00EC76DA" w:rsidP="002A697C">
            <w:pPr>
              <w:keepNext/>
              <w:keepLines/>
              <w:spacing w:after="0"/>
              <w:jc w:val="center"/>
              <w:rPr>
                <w:rFonts w:ascii="Arial" w:eastAsia="DengXian" w:hAnsi="Arial" w:cs="Arial"/>
                <w:sz w:val="18"/>
                <w:szCs w:val="18"/>
              </w:rPr>
            </w:pPr>
          </w:p>
        </w:tc>
        <w:tc>
          <w:tcPr>
            <w:tcW w:w="275" w:type="pct"/>
            <w:tcPrChange w:id="3267" w:author="Man Hung Ng (Nokia)" w:date="2023-08-14T14:03:00Z">
              <w:tcPr>
                <w:tcW w:w="672" w:type="dxa"/>
                <w:gridSpan w:val="3"/>
              </w:tcPr>
            </w:tcPrChange>
          </w:tcPr>
          <w:p w14:paraId="33D24E92" w14:textId="77777777" w:rsidR="00EC76DA" w:rsidRPr="00EC2B4E" w:rsidRDefault="00EC76DA" w:rsidP="002A697C">
            <w:pPr>
              <w:keepNext/>
              <w:keepLines/>
              <w:spacing w:after="0"/>
              <w:jc w:val="center"/>
              <w:rPr>
                <w:rFonts w:ascii="Arial" w:hAnsi="Arial"/>
                <w:sz w:val="18"/>
              </w:rPr>
            </w:pPr>
            <w:r w:rsidRPr="00EC2B4E">
              <w:rPr>
                <w:rFonts w:ascii="Arial" w:eastAsia="DengXian" w:hAnsi="Arial" w:cs="Arial"/>
                <w:sz w:val="18"/>
                <w:szCs w:val="18"/>
              </w:rPr>
              <w:t>5</w:t>
            </w:r>
          </w:p>
        </w:tc>
        <w:tc>
          <w:tcPr>
            <w:tcW w:w="274" w:type="pct"/>
            <w:vAlign w:val="center"/>
            <w:tcPrChange w:id="3268" w:author="Man Hung Ng (Nokia)" w:date="2023-08-14T14:03:00Z">
              <w:tcPr>
                <w:tcW w:w="671" w:type="dxa"/>
                <w:gridSpan w:val="2"/>
                <w:vAlign w:val="center"/>
              </w:tcPr>
            </w:tcPrChange>
          </w:tcPr>
          <w:p w14:paraId="261CFA54"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10</w:t>
            </w:r>
          </w:p>
        </w:tc>
        <w:tc>
          <w:tcPr>
            <w:tcW w:w="275" w:type="pct"/>
            <w:vAlign w:val="center"/>
            <w:tcPrChange w:id="3269" w:author="Man Hung Ng (Nokia)" w:date="2023-08-14T14:03:00Z">
              <w:tcPr>
                <w:tcW w:w="672" w:type="dxa"/>
                <w:gridSpan w:val="2"/>
                <w:vAlign w:val="center"/>
              </w:tcPr>
            </w:tcPrChange>
          </w:tcPr>
          <w:p w14:paraId="40BC2056"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15</w:t>
            </w:r>
          </w:p>
        </w:tc>
        <w:tc>
          <w:tcPr>
            <w:tcW w:w="274" w:type="pct"/>
            <w:vAlign w:val="center"/>
            <w:tcPrChange w:id="3270" w:author="Man Hung Ng (Nokia)" w:date="2023-08-14T14:03:00Z">
              <w:tcPr>
                <w:tcW w:w="671" w:type="dxa"/>
                <w:gridSpan w:val="2"/>
                <w:vAlign w:val="center"/>
              </w:tcPr>
            </w:tcPrChange>
          </w:tcPr>
          <w:p w14:paraId="0C316973"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20</w:t>
            </w:r>
          </w:p>
        </w:tc>
        <w:tc>
          <w:tcPr>
            <w:tcW w:w="275" w:type="pct"/>
            <w:tcPrChange w:id="3271" w:author="Man Hung Ng (Nokia)" w:date="2023-08-14T14:03:00Z">
              <w:tcPr>
                <w:tcW w:w="672" w:type="dxa"/>
                <w:gridSpan w:val="3"/>
              </w:tcPr>
            </w:tcPrChange>
          </w:tcPr>
          <w:p w14:paraId="5EA70AF6"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25</w:t>
            </w:r>
          </w:p>
        </w:tc>
        <w:tc>
          <w:tcPr>
            <w:tcW w:w="275" w:type="pct"/>
            <w:vAlign w:val="center"/>
            <w:tcPrChange w:id="3272" w:author="Man Hung Ng (Nokia)" w:date="2023-08-14T14:03:00Z">
              <w:tcPr>
                <w:tcW w:w="671" w:type="dxa"/>
                <w:gridSpan w:val="2"/>
                <w:vAlign w:val="center"/>
              </w:tcPr>
            </w:tcPrChange>
          </w:tcPr>
          <w:p w14:paraId="495C6352"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3273" w:author="Man Hung Ng (Nokia)" w:date="2023-08-14T14:03:00Z">
              <w:tcPr>
                <w:tcW w:w="672" w:type="dxa"/>
                <w:gridSpan w:val="2"/>
              </w:tcPr>
            </w:tcPrChange>
          </w:tcPr>
          <w:p w14:paraId="785B2677"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74" w:author="Man Hung Ng (Nokia)" w:date="2023-08-14T14:03:00Z">
              <w:tcPr>
                <w:tcW w:w="671" w:type="dxa"/>
                <w:gridSpan w:val="2"/>
                <w:vAlign w:val="center"/>
              </w:tcPr>
            </w:tcPrChange>
          </w:tcPr>
          <w:p w14:paraId="5BDF8FBA"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40</w:t>
            </w:r>
          </w:p>
        </w:tc>
        <w:tc>
          <w:tcPr>
            <w:tcW w:w="275" w:type="pct"/>
            <w:tcPrChange w:id="3275" w:author="Man Hung Ng (Nokia)" w:date="2023-08-14T14:03:00Z">
              <w:tcPr>
                <w:tcW w:w="672" w:type="dxa"/>
                <w:gridSpan w:val="3"/>
              </w:tcPr>
            </w:tcPrChange>
          </w:tcPr>
          <w:p w14:paraId="2A99AD0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76" w:author="Man Hung Ng (Nokia)" w:date="2023-08-14T14:03:00Z">
              <w:tcPr>
                <w:tcW w:w="671" w:type="dxa"/>
                <w:gridSpan w:val="2"/>
                <w:vAlign w:val="center"/>
              </w:tcPr>
            </w:tcPrChange>
          </w:tcPr>
          <w:p w14:paraId="648F08C8"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3277" w:author="Man Hung Ng (Nokia)" w:date="2023-08-14T14:03:00Z">
              <w:tcPr>
                <w:tcW w:w="672" w:type="dxa"/>
                <w:gridSpan w:val="2"/>
                <w:vAlign w:val="center"/>
              </w:tcPr>
            </w:tcPrChange>
          </w:tcPr>
          <w:p w14:paraId="5E50BF70"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Borders>
              <w:top w:val="single" w:sz="4" w:space="0" w:color="auto"/>
              <w:left w:val="single" w:sz="4" w:space="0" w:color="auto"/>
              <w:bottom w:val="single" w:sz="4" w:space="0" w:color="auto"/>
              <w:right w:val="single" w:sz="4" w:space="0" w:color="auto"/>
            </w:tcBorders>
            <w:tcPrChange w:id="3278"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5ACD2346" w14:textId="77777777" w:rsidR="00EC76DA" w:rsidRPr="00EC2B4E" w:rsidRDefault="00EC76DA" w:rsidP="002A697C">
            <w:pPr>
              <w:keepNext/>
              <w:keepLines/>
              <w:spacing w:after="0"/>
              <w:jc w:val="center"/>
              <w:rPr>
                <w:rFonts w:ascii="Arial" w:hAnsi="Arial"/>
                <w:sz w:val="18"/>
              </w:rPr>
            </w:pPr>
          </w:p>
        </w:tc>
        <w:tc>
          <w:tcPr>
            <w:tcW w:w="275" w:type="pct"/>
            <w:tcBorders>
              <w:top w:val="single" w:sz="4" w:space="0" w:color="auto"/>
              <w:left w:val="single" w:sz="4" w:space="0" w:color="auto"/>
              <w:bottom w:val="single" w:sz="4" w:space="0" w:color="auto"/>
              <w:right w:val="single" w:sz="4" w:space="0" w:color="auto"/>
            </w:tcBorders>
            <w:vAlign w:val="center"/>
            <w:tcPrChange w:id="3279"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0ACF0A60"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Borders>
              <w:top w:val="single" w:sz="4" w:space="0" w:color="auto"/>
              <w:left w:val="single" w:sz="4" w:space="0" w:color="auto"/>
              <w:bottom w:val="single" w:sz="4" w:space="0" w:color="auto"/>
              <w:right w:val="single" w:sz="4" w:space="0" w:color="auto"/>
            </w:tcBorders>
            <w:tcPrChange w:id="3280" w:author="Man Hung Ng (Nokia)" w:date="2023-08-14T14:03:00Z">
              <w:tcPr>
                <w:tcW w:w="671" w:type="dxa"/>
                <w:tcBorders>
                  <w:top w:val="single" w:sz="4" w:space="0" w:color="auto"/>
                  <w:left w:val="single" w:sz="4" w:space="0" w:color="auto"/>
                  <w:bottom w:val="single" w:sz="4" w:space="0" w:color="auto"/>
                  <w:right w:val="single" w:sz="4" w:space="0" w:color="auto"/>
                </w:tcBorders>
              </w:tcPr>
            </w:tcPrChange>
          </w:tcPr>
          <w:p w14:paraId="43CDC577" w14:textId="77777777" w:rsidR="00EC76DA" w:rsidRPr="00EC2B4E" w:rsidRDefault="00EC76DA" w:rsidP="002A697C">
            <w:pPr>
              <w:keepNext/>
              <w:keepLines/>
              <w:spacing w:after="0"/>
              <w:jc w:val="center"/>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vAlign w:val="center"/>
            <w:tcPrChange w:id="3281"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481D2FBC" w14:textId="77777777" w:rsidR="00EC76DA" w:rsidRPr="00EC2B4E" w:rsidRDefault="00EC76DA" w:rsidP="002A697C">
            <w:pPr>
              <w:keepNext/>
              <w:keepLines/>
              <w:spacing w:after="0"/>
              <w:jc w:val="center"/>
              <w:rPr>
                <w:rFonts w:ascii="Arial" w:hAnsi="Arial"/>
                <w:sz w:val="18"/>
              </w:rPr>
            </w:pPr>
          </w:p>
        </w:tc>
      </w:tr>
      <w:tr w:rsidR="00EC76DA" w:rsidRPr="00EC2B4E" w14:paraId="3DDC4B7E" w14:textId="77777777" w:rsidTr="00EC76DA">
        <w:trPr>
          <w:cantSplit/>
          <w:jc w:val="center"/>
          <w:trPrChange w:id="3282" w:author="Man Hung Ng (Nokia)" w:date="2023-08-14T14:03:00Z">
            <w:trPr>
              <w:cantSplit/>
              <w:jc w:val="center"/>
            </w:trPr>
          </w:trPrChange>
        </w:trPr>
        <w:tc>
          <w:tcPr>
            <w:tcW w:w="302" w:type="pct"/>
            <w:vMerge/>
            <w:vAlign w:val="center"/>
            <w:tcPrChange w:id="3283" w:author="Man Hung Ng (Nokia)" w:date="2023-08-14T14:03:00Z">
              <w:tcPr>
                <w:tcW w:w="738" w:type="dxa"/>
                <w:gridSpan w:val="2"/>
                <w:vMerge/>
                <w:vAlign w:val="center"/>
              </w:tcPr>
            </w:tcPrChange>
          </w:tcPr>
          <w:p w14:paraId="4C90F8D7" w14:textId="77777777" w:rsidR="00EC76DA" w:rsidRPr="00EC2B4E" w:rsidRDefault="00EC76DA" w:rsidP="002A697C">
            <w:pPr>
              <w:keepNext/>
              <w:keepLines/>
              <w:spacing w:after="0"/>
              <w:jc w:val="center"/>
              <w:rPr>
                <w:rFonts w:ascii="Arial" w:eastAsia="Yu Mincho" w:hAnsi="Arial" w:cs="Arial"/>
                <w:sz w:val="18"/>
                <w:szCs w:val="18"/>
              </w:rPr>
            </w:pPr>
          </w:p>
        </w:tc>
        <w:tc>
          <w:tcPr>
            <w:tcW w:w="302" w:type="pct"/>
            <w:vAlign w:val="center"/>
            <w:tcPrChange w:id="3284" w:author="Man Hung Ng (Nokia)" w:date="2023-08-14T14:03:00Z">
              <w:tcPr>
                <w:tcW w:w="738" w:type="dxa"/>
                <w:gridSpan w:val="2"/>
                <w:vAlign w:val="center"/>
              </w:tcPr>
            </w:tcPrChange>
          </w:tcPr>
          <w:p w14:paraId="70A73FBF"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30</w:t>
            </w:r>
          </w:p>
        </w:tc>
        <w:tc>
          <w:tcPr>
            <w:tcW w:w="274" w:type="pct"/>
            <w:tcPrChange w:id="3285" w:author="Man Hung Ng (Nokia)" w:date="2023-08-14T14:03:00Z">
              <w:tcPr>
                <w:tcW w:w="671" w:type="dxa"/>
                <w:gridSpan w:val="2"/>
              </w:tcPr>
            </w:tcPrChange>
          </w:tcPr>
          <w:p w14:paraId="5B4574F3" w14:textId="77777777" w:rsidR="00EC76DA" w:rsidRPr="00EC2B4E" w:rsidRDefault="00EC76DA" w:rsidP="002A697C">
            <w:pPr>
              <w:keepNext/>
              <w:keepLines/>
              <w:spacing w:after="0"/>
              <w:jc w:val="center"/>
              <w:rPr>
                <w:rFonts w:ascii="Arial" w:hAnsi="Arial"/>
                <w:sz w:val="18"/>
              </w:rPr>
            </w:pPr>
          </w:p>
        </w:tc>
        <w:tc>
          <w:tcPr>
            <w:tcW w:w="275" w:type="pct"/>
            <w:tcPrChange w:id="3286" w:author="Man Hung Ng (Nokia)" w:date="2023-08-14T14:03:00Z">
              <w:tcPr>
                <w:tcW w:w="672" w:type="dxa"/>
                <w:gridSpan w:val="3"/>
              </w:tcPr>
            </w:tcPrChange>
          </w:tcPr>
          <w:p w14:paraId="12A48425" w14:textId="77777777" w:rsidR="00EC76DA" w:rsidRPr="00EC2B4E" w:rsidRDefault="00EC76DA" w:rsidP="002A697C">
            <w:pPr>
              <w:keepNext/>
              <w:keepLines/>
              <w:spacing w:after="0"/>
              <w:jc w:val="center"/>
              <w:rPr>
                <w:rFonts w:ascii="Arial" w:hAnsi="Arial"/>
                <w:sz w:val="18"/>
              </w:rPr>
            </w:pPr>
          </w:p>
        </w:tc>
        <w:tc>
          <w:tcPr>
            <w:tcW w:w="274" w:type="pct"/>
            <w:tcPrChange w:id="3287" w:author="Man Hung Ng (Nokia)" w:date="2023-08-14T14:03:00Z">
              <w:tcPr>
                <w:tcW w:w="671" w:type="dxa"/>
                <w:gridSpan w:val="2"/>
              </w:tcPr>
            </w:tcPrChange>
          </w:tcPr>
          <w:p w14:paraId="4C6E2834"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10</w:t>
            </w:r>
          </w:p>
        </w:tc>
        <w:tc>
          <w:tcPr>
            <w:tcW w:w="275" w:type="pct"/>
            <w:vAlign w:val="center"/>
            <w:tcPrChange w:id="3288" w:author="Man Hung Ng (Nokia)" w:date="2023-08-14T14:03:00Z">
              <w:tcPr>
                <w:tcW w:w="672" w:type="dxa"/>
                <w:gridSpan w:val="2"/>
                <w:vAlign w:val="center"/>
              </w:tcPr>
            </w:tcPrChange>
          </w:tcPr>
          <w:p w14:paraId="3909258A"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15</w:t>
            </w:r>
          </w:p>
        </w:tc>
        <w:tc>
          <w:tcPr>
            <w:tcW w:w="274" w:type="pct"/>
            <w:vAlign w:val="center"/>
            <w:tcPrChange w:id="3289" w:author="Man Hung Ng (Nokia)" w:date="2023-08-14T14:03:00Z">
              <w:tcPr>
                <w:tcW w:w="671" w:type="dxa"/>
                <w:gridSpan w:val="2"/>
                <w:vAlign w:val="center"/>
              </w:tcPr>
            </w:tcPrChange>
          </w:tcPr>
          <w:p w14:paraId="2EF1E006"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20</w:t>
            </w:r>
          </w:p>
        </w:tc>
        <w:tc>
          <w:tcPr>
            <w:tcW w:w="275" w:type="pct"/>
            <w:tcPrChange w:id="3290" w:author="Man Hung Ng (Nokia)" w:date="2023-08-14T14:03:00Z">
              <w:tcPr>
                <w:tcW w:w="672" w:type="dxa"/>
                <w:gridSpan w:val="3"/>
              </w:tcPr>
            </w:tcPrChange>
          </w:tcPr>
          <w:p w14:paraId="102C0533"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25</w:t>
            </w:r>
          </w:p>
        </w:tc>
        <w:tc>
          <w:tcPr>
            <w:tcW w:w="275" w:type="pct"/>
            <w:vAlign w:val="center"/>
            <w:tcPrChange w:id="3291" w:author="Man Hung Ng (Nokia)" w:date="2023-08-14T14:03:00Z">
              <w:tcPr>
                <w:tcW w:w="671" w:type="dxa"/>
                <w:gridSpan w:val="2"/>
                <w:vAlign w:val="center"/>
              </w:tcPr>
            </w:tcPrChange>
          </w:tcPr>
          <w:p w14:paraId="03D01FCA"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3292" w:author="Man Hung Ng (Nokia)" w:date="2023-08-14T14:03:00Z">
              <w:tcPr>
                <w:tcW w:w="672" w:type="dxa"/>
                <w:gridSpan w:val="2"/>
              </w:tcPr>
            </w:tcPrChange>
          </w:tcPr>
          <w:p w14:paraId="62604CF1"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93" w:author="Man Hung Ng (Nokia)" w:date="2023-08-14T14:03:00Z">
              <w:tcPr>
                <w:tcW w:w="671" w:type="dxa"/>
                <w:gridSpan w:val="2"/>
                <w:vAlign w:val="center"/>
              </w:tcPr>
            </w:tcPrChange>
          </w:tcPr>
          <w:p w14:paraId="23749B1C"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40</w:t>
            </w:r>
          </w:p>
        </w:tc>
        <w:tc>
          <w:tcPr>
            <w:tcW w:w="275" w:type="pct"/>
            <w:tcPrChange w:id="3294" w:author="Man Hung Ng (Nokia)" w:date="2023-08-14T14:03:00Z">
              <w:tcPr>
                <w:tcW w:w="672" w:type="dxa"/>
                <w:gridSpan w:val="3"/>
              </w:tcPr>
            </w:tcPrChange>
          </w:tcPr>
          <w:p w14:paraId="4B6F47A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295" w:author="Man Hung Ng (Nokia)" w:date="2023-08-14T14:03:00Z">
              <w:tcPr>
                <w:tcW w:w="671" w:type="dxa"/>
                <w:gridSpan w:val="2"/>
                <w:vAlign w:val="center"/>
              </w:tcPr>
            </w:tcPrChange>
          </w:tcPr>
          <w:p w14:paraId="071DB522"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3296" w:author="Man Hung Ng (Nokia)" w:date="2023-08-14T14:03:00Z">
              <w:tcPr>
                <w:tcW w:w="672" w:type="dxa"/>
                <w:gridSpan w:val="2"/>
                <w:vAlign w:val="center"/>
              </w:tcPr>
            </w:tcPrChange>
          </w:tcPr>
          <w:p w14:paraId="19BA8171"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60</w:t>
            </w:r>
          </w:p>
        </w:tc>
        <w:tc>
          <w:tcPr>
            <w:tcW w:w="275" w:type="pct"/>
            <w:tcBorders>
              <w:top w:val="single" w:sz="4" w:space="0" w:color="auto"/>
              <w:left w:val="single" w:sz="4" w:space="0" w:color="auto"/>
              <w:bottom w:val="single" w:sz="4" w:space="0" w:color="auto"/>
              <w:right w:val="single" w:sz="4" w:space="0" w:color="auto"/>
            </w:tcBorders>
            <w:tcPrChange w:id="3297"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23048659" w14:textId="77777777" w:rsidR="00EC76DA" w:rsidRPr="00EC2B4E" w:rsidRDefault="00EC76DA" w:rsidP="002A697C">
            <w:pPr>
              <w:keepNext/>
              <w:keepLines/>
              <w:spacing w:after="0"/>
              <w:jc w:val="center"/>
              <w:rPr>
                <w:rFonts w:ascii="Arial" w:hAnsi="Arial"/>
                <w:sz w:val="18"/>
              </w:rPr>
            </w:pPr>
            <w:r w:rsidRPr="00EC2B4E">
              <w:rPr>
                <w:rFonts w:ascii="Arial" w:hAnsi="Arial"/>
                <w:sz w:val="18"/>
              </w:rPr>
              <w:t>70</w:t>
            </w:r>
          </w:p>
        </w:tc>
        <w:tc>
          <w:tcPr>
            <w:tcW w:w="275" w:type="pct"/>
            <w:tcBorders>
              <w:top w:val="single" w:sz="4" w:space="0" w:color="auto"/>
              <w:left w:val="single" w:sz="4" w:space="0" w:color="auto"/>
              <w:bottom w:val="single" w:sz="4" w:space="0" w:color="auto"/>
              <w:right w:val="single" w:sz="4" w:space="0" w:color="auto"/>
            </w:tcBorders>
            <w:vAlign w:val="center"/>
            <w:tcPrChange w:id="3298"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7FA2C3F1"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80</w:t>
            </w:r>
          </w:p>
        </w:tc>
        <w:tc>
          <w:tcPr>
            <w:tcW w:w="275" w:type="pct"/>
            <w:tcBorders>
              <w:top w:val="single" w:sz="4" w:space="0" w:color="auto"/>
              <w:left w:val="single" w:sz="4" w:space="0" w:color="auto"/>
              <w:bottom w:val="single" w:sz="4" w:space="0" w:color="auto"/>
              <w:right w:val="single" w:sz="4" w:space="0" w:color="auto"/>
            </w:tcBorders>
            <w:tcPrChange w:id="3299" w:author="Man Hung Ng (Nokia)" w:date="2023-08-14T14:03:00Z">
              <w:tcPr>
                <w:tcW w:w="671" w:type="dxa"/>
                <w:tcBorders>
                  <w:top w:val="single" w:sz="4" w:space="0" w:color="auto"/>
                  <w:left w:val="single" w:sz="4" w:space="0" w:color="auto"/>
                  <w:bottom w:val="single" w:sz="4" w:space="0" w:color="auto"/>
                  <w:right w:val="single" w:sz="4" w:space="0" w:color="auto"/>
                </w:tcBorders>
              </w:tcPr>
            </w:tcPrChange>
          </w:tcPr>
          <w:p w14:paraId="2243FCEC" w14:textId="77777777" w:rsidR="00EC76DA" w:rsidRPr="00EC2B4E" w:rsidRDefault="00EC76DA" w:rsidP="002A697C">
            <w:pPr>
              <w:keepNext/>
              <w:keepLines/>
              <w:spacing w:after="0"/>
              <w:jc w:val="center"/>
              <w:rPr>
                <w:rFonts w:ascii="Arial" w:hAnsi="Arial"/>
                <w:sz w:val="18"/>
              </w:rPr>
            </w:pPr>
            <w:r w:rsidRPr="00EC2B4E">
              <w:rPr>
                <w:rFonts w:ascii="Arial" w:hAnsi="Arial"/>
                <w:sz w:val="18"/>
              </w:rPr>
              <w:t>90</w:t>
            </w:r>
          </w:p>
        </w:tc>
        <w:tc>
          <w:tcPr>
            <w:tcW w:w="274" w:type="pct"/>
            <w:tcBorders>
              <w:top w:val="single" w:sz="4" w:space="0" w:color="auto"/>
              <w:left w:val="single" w:sz="4" w:space="0" w:color="auto"/>
              <w:bottom w:val="single" w:sz="4" w:space="0" w:color="auto"/>
              <w:right w:val="single" w:sz="4" w:space="0" w:color="auto"/>
            </w:tcBorders>
            <w:vAlign w:val="center"/>
            <w:tcPrChange w:id="3300"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254AB3B1"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0FD64D41" w14:textId="77777777" w:rsidTr="00EC76DA">
        <w:trPr>
          <w:cantSplit/>
          <w:jc w:val="center"/>
          <w:trPrChange w:id="3301" w:author="Man Hung Ng (Nokia)" w:date="2023-08-14T14:03:00Z">
            <w:trPr>
              <w:cantSplit/>
              <w:jc w:val="center"/>
            </w:trPr>
          </w:trPrChange>
        </w:trPr>
        <w:tc>
          <w:tcPr>
            <w:tcW w:w="302" w:type="pct"/>
            <w:vMerge/>
            <w:vAlign w:val="center"/>
            <w:tcPrChange w:id="3302" w:author="Man Hung Ng (Nokia)" w:date="2023-08-14T14:03:00Z">
              <w:tcPr>
                <w:tcW w:w="738" w:type="dxa"/>
                <w:gridSpan w:val="2"/>
                <w:vMerge/>
                <w:vAlign w:val="center"/>
              </w:tcPr>
            </w:tcPrChange>
          </w:tcPr>
          <w:p w14:paraId="4748F179" w14:textId="77777777" w:rsidR="00EC76DA" w:rsidRPr="00EC2B4E" w:rsidRDefault="00EC76DA" w:rsidP="002A697C">
            <w:pPr>
              <w:keepNext/>
              <w:keepLines/>
              <w:spacing w:after="0"/>
              <w:jc w:val="center"/>
              <w:rPr>
                <w:rFonts w:ascii="Arial" w:eastAsia="Yu Mincho" w:hAnsi="Arial" w:cs="Arial"/>
                <w:sz w:val="18"/>
                <w:szCs w:val="18"/>
              </w:rPr>
            </w:pPr>
          </w:p>
        </w:tc>
        <w:tc>
          <w:tcPr>
            <w:tcW w:w="302" w:type="pct"/>
            <w:vAlign w:val="center"/>
            <w:tcPrChange w:id="3303" w:author="Man Hung Ng (Nokia)" w:date="2023-08-14T14:03:00Z">
              <w:tcPr>
                <w:tcW w:w="738" w:type="dxa"/>
                <w:gridSpan w:val="2"/>
                <w:vAlign w:val="center"/>
              </w:tcPr>
            </w:tcPrChange>
          </w:tcPr>
          <w:p w14:paraId="54647A7C"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60</w:t>
            </w:r>
          </w:p>
        </w:tc>
        <w:tc>
          <w:tcPr>
            <w:tcW w:w="274" w:type="pct"/>
            <w:tcPrChange w:id="3304" w:author="Man Hung Ng (Nokia)" w:date="2023-08-14T14:03:00Z">
              <w:tcPr>
                <w:tcW w:w="671" w:type="dxa"/>
                <w:gridSpan w:val="2"/>
              </w:tcPr>
            </w:tcPrChange>
          </w:tcPr>
          <w:p w14:paraId="2DBBC47C" w14:textId="77777777" w:rsidR="00EC76DA" w:rsidRPr="00EC2B4E" w:rsidRDefault="00EC76DA" w:rsidP="002A697C">
            <w:pPr>
              <w:keepNext/>
              <w:keepLines/>
              <w:spacing w:after="0"/>
              <w:jc w:val="center"/>
              <w:rPr>
                <w:rFonts w:ascii="Arial" w:hAnsi="Arial"/>
                <w:sz w:val="18"/>
              </w:rPr>
            </w:pPr>
          </w:p>
        </w:tc>
        <w:tc>
          <w:tcPr>
            <w:tcW w:w="275" w:type="pct"/>
            <w:tcPrChange w:id="3305" w:author="Man Hung Ng (Nokia)" w:date="2023-08-14T14:03:00Z">
              <w:tcPr>
                <w:tcW w:w="672" w:type="dxa"/>
                <w:gridSpan w:val="3"/>
              </w:tcPr>
            </w:tcPrChange>
          </w:tcPr>
          <w:p w14:paraId="176D8FEF" w14:textId="77777777" w:rsidR="00EC76DA" w:rsidRPr="00EC2B4E" w:rsidRDefault="00EC76DA" w:rsidP="002A697C">
            <w:pPr>
              <w:keepNext/>
              <w:keepLines/>
              <w:spacing w:after="0"/>
              <w:jc w:val="center"/>
              <w:rPr>
                <w:rFonts w:ascii="Arial" w:hAnsi="Arial"/>
                <w:sz w:val="18"/>
              </w:rPr>
            </w:pPr>
          </w:p>
        </w:tc>
        <w:tc>
          <w:tcPr>
            <w:tcW w:w="274" w:type="pct"/>
            <w:vAlign w:val="center"/>
            <w:tcPrChange w:id="3306" w:author="Man Hung Ng (Nokia)" w:date="2023-08-14T14:03:00Z">
              <w:tcPr>
                <w:tcW w:w="671" w:type="dxa"/>
                <w:gridSpan w:val="2"/>
                <w:vAlign w:val="center"/>
              </w:tcPr>
            </w:tcPrChange>
          </w:tcPr>
          <w:p w14:paraId="613770DB"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10</w:t>
            </w:r>
          </w:p>
        </w:tc>
        <w:tc>
          <w:tcPr>
            <w:tcW w:w="275" w:type="pct"/>
            <w:vAlign w:val="center"/>
            <w:tcPrChange w:id="3307" w:author="Man Hung Ng (Nokia)" w:date="2023-08-14T14:03:00Z">
              <w:tcPr>
                <w:tcW w:w="672" w:type="dxa"/>
                <w:gridSpan w:val="2"/>
                <w:vAlign w:val="center"/>
              </w:tcPr>
            </w:tcPrChange>
          </w:tcPr>
          <w:p w14:paraId="26F161C5"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15</w:t>
            </w:r>
          </w:p>
        </w:tc>
        <w:tc>
          <w:tcPr>
            <w:tcW w:w="274" w:type="pct"/>
            <w:vAlign w:val="center"/>
            <w:tcPrChange w:id="3308" w:author="Man Hung Ng (Nokia)" w:date="2023-08-14T14:03:00Z">
              <w:tcPr>
                <w:tcW w:w="671" w:type="dxa"/>
                <w:gridSpan w:val="2"/>
                <w:vAlign w:val="center"/>
              </w:tcPr>
            </w:tcPrChange>
          </w:tcPr>
          <w:p w14:paraId="15407EBD"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20</w:t>
            </w:r>
          </w:p>
        </w:tc>
        <w:tc>
          <w:tcPr>
            <w:tcW w:w="275" w:type="pct"/>
            <w:tcPrChange w:id="3309" w:author="Man Hung Ng (Nokia)" w:date="2023-08-14T14:03:00Z">
              <w:tcPr>
                <w:tcW w:w="672" w:type="dxa"/>
                <w:gridSpan w:val="3"/>
              </w:tcPr>
            </w:tcPrChange>
          </w:tcPr>
          <w:p w14:paraId="664AC6AA" w14:textId="77777777" w:rsidR="00EC76DA" w:rsidRPr="00EC2B4E" w:rsidRDefault="00EC76DA" w:rsidP="002A697C">
            <w:pPr>
              <w:keepNext/>
              <w:keepLines/>
              <w:spacing w:after="0"/>
              <w:jc w:val="center"/>
              <w:rPr>
                <w:rFonts w:ascii="Arial" w:hAnsi="Arial"/>
                <w:sz w:val="18"/>
              </w:rPr>
            </w:pPr>
            <w:r w:rsidRPr="00EC2B4E">
              <w:rPr>
                <w:rFonts w:ascii="Arial" w:hAnsi="Arial" w:cs="Arial"/>
                <w:sz w:val="18"/>
                <w:szCs w:val="18"/>
              </w:rPr>
              <w:t>25</w:t>
            </w:r>
          </w:p>
        </w:tc>
        <w:tc>
          <w:tcPr>
            <w:tcW w:w="275" w:type="pct"/>
            <w:vAlign w:val="center"/>
            <w:tcPrChange w:id="3310" w:author="Man Hung Ng (Nokia)" w:date="2023-08-14T14:03:00Z">
              <w:tcPr>
                <w:tcW w:w="671" w:type="dxa"/>
                <w:gridSpan w:val="2"/>
                <w:vAlign w:val="center"/>
              </w:tcPr>
            </w:tcPrChange>
          </w:tcPr>
          <w:p w14:paraId="5DB455D3"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30</w:t>
            </w:r>
          </w:p>
        </w:tc>
        <w:tc>
          <w:tcPr>
            <w:tcW w:w="275" w:type="pct"/>
            <w:tcPrChange w:id="3311" w:author="Man Hung Ng (Nokia)" w:date="2023-08-14T14:03:00Z">
              <w:tcPr>
                <w:tcW w:w="672" w:type="dxa"/>
                <w:gridSpan w:val="2"/>
              </w:tcPr>
            </w:tcPrChange>
          </w:tcPr>
          <w:p w14:paraId="6A4D795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12" w:author="Man Hung Ng (Nokia)" w:date="2023-08-14T14:03:00Z">
              <w:tcPr>
                <w:tcW w:w="671" w:type="dxa"/>
                <w:gridSpan w:val="2"/>
                <w:vAlign w:val="center"/>
              </w:tcPr>
            </w:tcPrChange>
          </w:tcPr>
          <w:p w14:paraId="3934B17C"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40</w:t>
            </w:r>
          </w:p>
        </w:tc>
        <w:tc>
          <w:tcPr>
            <w:tcW w:w="275" w:type="pct"/>
            <w:tcPrChange w:id="3313" w:author="Man Hung Ng (Nokia)" w:date="2023-08-14T14:03:00Z">
              <w:tcPr>
                <w:tcW w:w="672" w:type="dxa"/>
                <w:gridSpan w:val="3"/>
              </w:tcPr>
            </w:tcPrChange>
          </w:tcPr>
          <w:p w14:paraId="3589A256"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14" w:author="Man Hung Ng (Nokia)" w:date="2023-08-14T14:03:00Z">
              <w:tcPr>
                <w:tcW w:w="671" w:type="dxa"/>
                <w:gridSpan w:val="2"/>
                <w:vAlign w:val="center"/>
              </w:tcPr>
            </w:tcPrChange>
          </w:tcPr>
          <w:p w14:paraId="7C25913C"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cs="Arial"/>
                <w:sz w:val="18"/>
                <w:szCs w:val="18"/>
              </w:rPr>
              <w:t>50</w:t>
            </w:r>
          </w:p>
        </w:tc>
        <w:tc>
          <w:tcPr>
            <w:tcW w:w="275" w:type="pct"/>
            <w:vAlign w:val="center"/>
            <w:tcPrChange w:id="3315" w:author="Man Hung Ng (Nokia)" w:date="2023-08-14T14:03:00Z">
              <w:tcPr>
                <w:tcW w:w="672" w:type="dxa"/>
                <w:gridSpan w:val="2"/>
                <w:vAlign w:val="center"/>
              </w:tcPr>
            </w:tcPrChange>
          </w:tcPr>
          <w:p w14:paraId="48419C63"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60</w:t>
            </w:r>
          </w:p>
        </w:tc>
        <w:tc>
          <w:tcPr>
            <w:tcW w:w="275" w:type="pct"/>
            <w:tcBorders>
              <w:top w:val="single" w:sz="4" w:space="0" w:color="auto"/>
              <w:left w:val="single" w:sz="4" w:space="0" w:color="auto"/>
              <w:bottom w:val="single" w:sz="4" w:space="0" w:color="auto"/>
              <w:right w:val="single" w:sz="4" w:space="0" w:color="auto"/>
            </w:tcBorders>
            <w:tcPrChange w:id="3316" w:author="Man Hung Ng (Nokia)" w:date="2023-08-14T14:03:00Z">
              <w:tcPr>
                <w:tcW w:w="671" w:type="dxa"/>
                <w:gridSpan w:val="2"/>
                <w:tcBorders>
                  <w:top w:val="single" w:sz="4" w:space="0" w:color="auto"/>
                  <w:left w:val="single" w:sz="4" w:space="0" w:color="auto"/>
                  <w:bottom w:val="single" w:sz="4" w:space="0" w:color="auto"/>
                  <w:right w:val="single" w:sz="4" w:space="0" w:color="auto"/>
                </w:tcBorders>
              </w:tcPr>
            </w:tcPrChange>
          </w:tcPr>
          <w:p w14:paraId="181969E5" w14:textId="77777777" w:rsidR="00EC76DA" w:rsidRPr="00EC2B4E" w:rsidRDefault="00EC76DA" w:rsidP="002A697C">
            <w:pPr>
              <w:keepNext/>
              <w:keepLines/>
              <w:spacing w:after="0"/>
              <w:jc w:val="center"/>
              <w:rPr>
                <w:rFonts w:ascii="Arial" w:hAnsi="Arial"/>
                <w:sz w:val="18"/>
              </w:rPr>
            </w:pPr>
            <w:r w:rsidRPr="00EC2B4E">
              <w:rPr>
                <w:rFonts w:ascii="Arial" w:hAnsi="Arial"/>
                <w:sz w:val="18"/>
              </w:rPr>
              <w:t>70</w:t>
            </w:r>
          </w:p>
        </w:tc>
        <w:tc>
          <w:tcPr>
            <w:tcW w:w="275" w:type="pct"/>
            <w:tcBorders>
              <w:top w:val="single" w:sz="4" w:space="0" w:color="auto"/>
              <w:left w:val="single" w:sz="4" w:space="0" w:color="auto"/>
              <w:bottom w:val="single" w:sz="4" w:space="0" w:color="auto"/>
              <w:right w:val="single" w:sz="4" w:space="0" w:color="auto"/>
            </w:tcBorders>
            <w:vAlign w:val="center"/>
            <w:tcPrChange w:id="3317"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22002732"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rPr>
              <w:t>80</w:t>
            </w:r>
          </w:p>
        </w:tc>
        <w:tc>
          <w:tcPr>
            <w:tcW w:w="275" w:type="pct"/>
            <w:tcBorders>
              <w:top w:val="single" w:sz="4" w:space="0" w:color="auto"/>
              <w:left w:val="single" w:sz="4" w:space="0" w:color="auto"/>
              <w:bottom w:val="single" w:sz="4" w:space="0" w:color="auto"/>
              <w:right w:val="single" w:sz="4" w:space="0" w:color="auto"/>
            </w:tcBorders>
            <w:tcPrChange w:id="3318" w:author="Man Hung Ng (Nokia)" w:date="2023-08-14T14:03:00Z">
              <w:tcPr>
                <w:tcW w:w="671" w:type="dxa"/>
                <w:tcBorders>
                  <w:top w:val="single" w:sz="4" w:space="0" w:color="auto"/>
                  <w:left w:val="single" w:sz="4" w:space="0" w:color="auto"/>
                  <w:bottom w:val="single" w:sz="4" w:space="0" w:color="auto"/>
                  <w:right w:val="single" w:sz="4" w:space="0" w:color="auto"/>
                </w:tcBorders>
              </w:tcPr>
            </w:tcPrChange>
          </w:tcPr>
          <w:p w14:paraId="7AEC7B0F" w14:textId="77777777" w:rsidR="00EC76DA" w:rsidRPr="00EC2B4E" w:rsidRDefault="00EC76DA" w:rsidP="002A697C">
            <w:pPr>
              <w:keepNext/>
              <w:keepLines/>
              <w:spacing w:after="0"/>
              <w:jc w:val="center"/>
              <w:rPr>
                <w:rFonts w:ascii="Arial" w:hAnsi="Arial"/>
                <w:sz w:val="18"/>
              </w:rPr>
            </w:pPr>
            <w:r w:rsidRPr="00EC2B4E">
              <w:rPr>
                <w:rFonts w:ascii="Arial" w:hAnsi="Arial"/>
                <w:sz w:val="18"/>
              </w:rPr>
              <w:t>90</w:t>
            </w:r>
          </w:p>
        </w:tc>
        <w:tc>
          <w:tcPr>
            <w:tcW w:w="274" w:type="pct"/>
            <w:tcBorders>
              <w:top w:val="single" w:sz="4" w:space="0" w:color="auto"/>
              <w:left w:val="single" w:sz="4" w:space="0" w:color="auto"/>
              <w:bottom w:val="single" w:sz="4" w:space="0" w:color="auto"/>
              <w:right w:val="single" w:sz="4" w:space="0" w:color="auto"/>
            </w:tcBorders>
            <w:vAlign w:val="center"/>
            <w:tcPrChange w:id="3319" w:author="Man Hung Ng (Nokia)" w:date="2023-08-14T14:03:00Z">
              <w:tcPr>
                <w:tcW w:w="672" w:type="dxa"/>
                <w:tcBorders>
                  <w:top w:val="single" w:sz="4" w:space="0" w:color="auto"/>
                  <w:left w:val="single" w:sz="4" w:space="0" w:color="auto"/>
                  <w:bottom w:val="single" w:sz="4" w:space="0" w:color="auto"/>
                  <w:right w:val="single" w:sz="4" w:space="0" w:color="auto"/>
                </w:tcBorders>
                <w:vAlign w:val="center"/>
              </w:tcPr>
            </w:tcPrChange>
          </w:tcPr>
          <w:p w14:paraId="5D39DCB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65A48B83" w14:textId="77777777" w:rsidTr="00EC76DA">
        <w:trPr>
          <w:cantSplit/>
          <w:jc w:val="center"/>
          <w:trPrChange w:id="3320" w:author="Man Hung Ng (Nokia)" w:date="2023-08-14T14:03:00Z">
            <w:trPr>
              <w:cantSplit/>
              <w:jc w:val="center"/>
            </w:trPr>
          </w:trPrChange>
        </w:trPr>
        <w:tc>
          <w:tcPr>
            <w:tcW w:w="302" w:type="pct"/>
            <w:vMerge w:val="restart"/>
            <w:vAlign w:val="center"/>
            <w:tcPrChange w:id="3321" w:author="Man Hung Ng (Nokia)" w:date="2023-08-14T14:03:00Z">
              <w:tcPr>
                <w:tcW w:w="738" w:type="dxa"/>
                <w:gridSpan w:val="2"/>
                <w:vMerge w:val="restart"/>
                <w:vAlign w:val="center"/>
              </w:tcPr>
            </w:tcPrChange>
          </w:tcPr>
          <w:p w14:paraId="2B5E5D21"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Yu Mincho" w:hAnsi="Arial" w:cs="Arial"/>
                <w:sz w:val="18"/>
                <w:szCs w:val="18"/>
              </w:rPr>
              <w:t>n98</w:t>
            </w:r>
          </w:p>
        </w:tc>
        <w:tc>
          <w:tcPr>
            <w:tcW w:w="302" w:type="pct"/>
            <w:vAlign w:val="center"/>
            <w:tcPrChange w:id="3322" w:author="Man Hung Ng (Nokia)" w:date="2023-08-14T14:03:00Z">
              <w:tcPr>
                <w:tcW w:w="738" w:type="dxa"/>
                <w:gridSpan w:val="2"/>
                <w:vAlign w:val="center"/>
              </w:tcPr>
            </w:tcPrChange>
          </w:tcPr>
          <w:p w14:paraId="5E277C66"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15</w:t>
            </w:r>
          </w:p>
        </w:tc>
        <w:tc>
          <w:tcPr>
            <w:tcW w:w="274" w:type="pct"/>
            <w:tcPrChange w:id="3323" w:author="Man Hung Ng (Nokia)" w:date="2023-08-14T14:03:00Z">
              <w:tcPr>
                <w:tcW w:w="671" w:type="dxa"/>
                <w:gridSpan w:val="2"/>
              </w:tcPr>
            </w:tcPrChange>
          </w:tcPr>
          <w:p w14:paraId="2BDC44D9"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324" w:author="Man Hung Ng (Nokia)" w:date="2023-08-14T14:03:00Z">
              <w:tcPr>
                <w:tcW w:w="672" w:type="dxa"/>
                <w:gridSpan w:val="3"/>
              </w:tcPr>
            </w:tcPrChange>
          </w:tcPr>
          <w:p w14:paraId="3C4A12F9"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5</w:t>
            </w:r>
          </w:p>
        </w:tc>
        <w:tc>
          <w:tcPr>
            <w:tcW w:w="274" w:type="pct"/>
            <w:vAlign w:val="center"/>
            <w:tcPrChange w:id="3325" w:author="Man Hung Ng (Nokia)" w:date="2023-08-14T14:03:00Z">
              <w:tcPr>
                <w:tcW w:w="671" w:type="dxa"/>
                <w:gridSpan w:val="2"/>
                <w:vAlign w:val="center"/>
              </w:tcPr>
            </w:tcPrChange>
          </w:tcPr>
          <w:p w14:paraId="00C6A1A5"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10</w:t>
            </w:r>
          </w:p>
        </w:tc>
        <w:tc>
          <w:tcPr>
            <w:tcW w:w="275" w:type="pct"/>
            <w:vAlign w:val="center"/>
            <w:tcPrChange w:id="3326" w:author="Man Hung Ng (Nokia)" w:date="2023-08-14T14:03:00Z">
              <w:tcPr>
                <w:tcW w:w="672" w:type="dxa"/>
                <w:gridSpan w:val="2"/>
                <w:vAlign w:val="center"/>
              </w:tcPr>
            </w:tcPrChange>
          </w:tcPr>
          <w:p w14:paraId="5F33D97B"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15</w:t>
            </w:r>
          </w:p>
        </w:tc>
        <w:tc>
          <w:tcPr>
            <w:tcW w:w="274" w:type="pct"/>
            <w:vAlign w:val="center"/>
            <w:tcPrChange w:id="3327" w:author="Man Hung Ng (Nokia)" w:date="2023-08-14T14:03:00Z">
              <w:tcPr>
                <w:tcW w:w="671" w:type="dxa"/>
                <w:gridSpan w:val="2"/>
                <w:vAlign w:val="center"/>
              </w:tcPr>
            </w:tcPrChange>
          </w:tcPr>
          <w:p w14:paraId="632B39C5"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20</w:t>
            </w:r>
          </w:p>
        </w:tc>
        <w:tc>
          <w:tcPr>
            <w:tcW w:w="275" w:type="pct"/>
            <w:vAlign w:val="center"/>
            <w:tcPrChange w:id="3328" w:author="Man Hung Ng (Nokia)" w:date="2023-08-14T14:03:00Z">
              <w:tcPr>
                <w:tcW w:w="672" w:type="dxa"/>
                <w:gridSpan w:val="3"/>
                <w:vAlign w:val="center"/>
              </w:tcPr>
            </w:tcPrChange>
          </w:tcPr>
          <w:p w14:paraId="0C542A10"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25</w:t>
            </w:r>
          </w:p>
        </w:tc>
        <w:tc>
          <w:tcPr>
            <w:tcW w:w="275" w:type="pct"/>
            <w:tcPrChange w:id="3329" w:author="Man Hung Ng (Nokia)" w:date="2023-08-14T14:03:00Z">
              <w:tcPr>
                <w:tcW w:w="671" w:type="dxa"/>
                <w:gridSpan w:val="2"/>
              </w:tcPr>
            </w:tcPrChange>
          </w:tcPr>
          <w:p w14:paraId="13DE6615"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SimSun" w:hAnsi="Arial"/>
                <w:sz w:val="18"/>
                <w:lang w:val="en-US" w:eastAsia="zh-CN"/>
              </w:rPr>
              <w:t>30</w:t>
            </w:r>
          </w:p>
        </w:tc>
        <w:tc>
          <w:tcPr>
            <w:tcW w:w="275" w:type="pct"/>
            <w:tcPrChange w:id="3330" w:author="Man Hung Ng (Nokia)" w:date="2023-08-14T14:03:00Z">
              <w:tcPr>
                <w:tcW w:w="672" w:type="dxa"/>
                <w:gridSpan w:val="2"/>
              </w:tcPr>
            </w:tcPrChange>
          </w:tcPr>
          <w:p w14:paraId="55FEE4EE"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31" w:author="Man Hung Ng (Nokia)" w:date="2023-08-14T14:03:00Z">
              <w:tcPr>
                <w:tcW w:w="671" w:type="dxa"/>
                <w:gridSpan w:val="2"/>
                <w:vAlign w:val="center"/>
              </w:tcPr>
            </w:tcPrChange>
          </w:tcPr>
          <w:p w14:paraId="2EA16C3B"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sz w:val="18"/>
                <w:lang w:val="en-US" w:eastAsia="zh-CN"/>
              </w:rPr>
              <w:t>40</w:t>
            </w:r>
          </w:p>
        </w:tc>
        <w:tc>
          <w:tcPr>
            <w:tcW w:w="275" w:type="pct"/>
            <w:tcPrChange w:id="3332" w:author="Man Hung Ng (Nokia)" w:date="2023-08-14T14:03:00Z">
              <w:tcPr>
                <w:tcW w:w="672" w:type="dxa"/>
                <w:gridSpan w:val="3"/>
              </w:tcPr>
            </w:tcPrChange>
          </w:tcPr>
          <w:p w14:paraId="01C1F13F" w14:textId="77777777" w:rsidR="00EC76DA" w:rsidRPr="00EC2B4E" w:rsidRDefault="00EC76DA" w:rsidP="002A697C">
            <w:pPr>
              <w:keepNext/>
              <w:keepLines/>
              <w:spacing w:after="0"/>
              <w:jc w:val="center"/>
              <w:rPr>
                <w:rFonts w:ascii="Arial" w:hAnsi="Arial" w:cs="Arial"/>
                <w:sz w:val="18"/>
                <w:szCs w:val="18"/>
              </w:rPr>
            </w:pPr>
          </w:p>
        </w:tc>
        <w:tc>
          <w:tcPr>
            <w:tcW w:w="275" w:type="pct"/>
            <w:tcPrChange w:id="3333" w:author="Man Hung Ng (Nokia)" w:date="2023-08-14T14:03:00Z">
              <w:tcPr>
                <w:tcW w:w="671" w:type="dxa"/>
                <w:gridSpan w:val="2"/>
              </w:tcPr>
            </w:tcPrChange>
          </w:tcPr>
          <w:p w14:paraId="0850C14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34" w:author="Man Hung Ng (Nokia)" w:date="2023-08-14T14:03:00Z">
              <w:tcPr>
                <w:tcW w:w="672" w:type="dxa"/>
                <w:gridSpan w:val="2"/>
                <w:vAlign w:val="center"/>
              </w:tcPr>
            </w:tcPrChange>
          </w:tcPr>
          <w:p w14:paraId="1D12730B"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35" w:author="Man Hung Ng (Nokia)" w:date="2023-08-14T14:03:00Z">
              <w:tcPr>
                <w:tcW w:w="671" w:type="dxa"/>
                <w:gridSpan w:val="2"/>
              </w:tcPr>
            </w:tcPrChange>
          </w:tcPr>
          <w:p w14:paraId="67D43FB5" w14:textId="77777777" w:rsidR="00EC76DA" w:rsidRPr="00EC2B4E" w:rsidRDefault="00EC76DA" w:rsidP="002A697C">
            <w:pPr>
              <w:keepNext/>
              <w:keepLines/>
              <w:spacing w:after="0"/>
              <w:jc w:val="center"/>
              <w:rPr>
                <w:rFonts w:ascii="Arial" w:hAnsi="Arial"/>
                <w:sz w:val="18"/>
              </w:rPr>
            </w:pPr>
          </w:p>
        </w:tc>
        <w:tc>
          <w:tcPr>
            <w:tcW w:w="275" w:type="pct"/>
            <w:vAlign w:val="center"/>
            <w:tcPrChange w:id="3336" w:author="Man Hung Ng (Nokia)" w:date="2023-08-14T14:03:00Z">
              <w:tcPr>
                <w:tcW w:w="672" w:type="dxa"/>
                <w:vAlign w:val="center"/>
              </w:tcPr>
            </w:tcPrChange>
          </w:tcPr>
          <w:p w14:paraId="549CE1B9"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37" w:author="Man Hung Ng (Nokia)" w:date="2023-08-14T14:03:00Z">
              <w:tcPr>
                <w:tcW w:w="671" w:type="dxa"/>
              </w:tcPr>
            </w:tcPrChange>
          </w:tcPr>
          <w:p w14:paraId="218C6BFF" w14:textId="77777777" w:rsidR="00EC76DA" w:rsidRPr="00EC2B4E" w:rsidRDefault="00EC76DA" w:rsidP="002A697C">
            <w:pPr>
              <w:keepNext/>
              <w:keepLines/>
              <w:spacing w:after="0"/>
              <w:jc w:val="center"/>
              <w:rPr>
                <w:rFonts w:ascii="Arial" w:hAnsi="Arial"/>
                <w:sz w:val="18"/>
              </w:rPr>
            </w:pPr>
          </w:p>
        </w:tc>
        <w:tc>
          <w:tcPr>
            <w:tcW w:w="274" w:type="pct"/>
            <w:vAlign w:val="center"/>
            <w:tcPrChange w:id="3338" w:author="Man Hung Ng (Nokia)" w:date="2023-08-14T14:03:00Z">
              <w:tcPr>
                <w:tcW w:w="672" w:type="dxa"/>
                <w:vAlign w:val="center"/>
              </w:tcPr>
            </w:tcPrChange>
          </w:tcPr>
          <w:p w14:paraId="2317DDCB" w14:textId="77777777" w:rsidR="00EC76DA" w:rsidRPr="00EC2B4E" w:rsidRDefault="00EC76DA" w:rsidP="002A697C">
            <w:pPr>
              <w:keepNext/>
              <w:keepLines/>
              <w:spacing w:after="0"/>
              <w:jc w:val="center"/>
              <w:rPr>
                <w:rFonts w:ascii="Arial" w:hAnsi="Arial"/>
                <w:sz w:val="18"/>
              </w:rPr>
            </w:pPr>
          </w:p>
        </w:tc>
      </w:tr>
      <w:tr w:rsidR="00EC76DA" w:rsidRPr="00EC2B4E" w14:paraId="324A2136" w14:textId="77777777" w:rsidTr="00EC76DA">
        <w:trPr>
          <w:cantSplit/>
          <w:jc w:val="center"/>
          <w:trPrChange w:id="3339" w:author="Man Hung Ng (Nokia)" w:date="2023-08-14T14:03:00Z">
            <w:trPr>
              <w:cantSplit/>
              <w:jc w:val="center"/>
            </w:trPr>
          </w:trPrChange>
        </w:trPr>
        <w:tc>
          <w:tcPr>
            <w:tcW w:w="302" w:type="pct"/>
            <w:vMerge/>
            <w:vAlign w:val="center"/>
            <w:tcPrChange w:id="3340" w:author="Man Hung Ng (Nokia)" w:date="2023-08-14T14:03:00Z">
              <w:tcPr>
                <w:tcW w:w="738" w:type="dxa"/>
                <w:gridSpan w:val="2"/>
                <w:vMerge/>
                <w:vAlign w:val="center"/>
              </w:tcPr>
            </w:tcPrChange>
          </w:tcPr>
          <w:p w14:paraId="74890777" w14:textId="77777777" w:rsidR="00EC76DA" w:rsidRPr="00EC2B4E" w:rsidRDefault="00EC76DA" w:rsidP="002A697C">
            <w:pPr>
              <w:keepNext/>
              <w:keepLines/>
              <w:spacing w:after="0"/>
              <w:jc w:val="center"/>
              <w:rPr>
                <w:rFonts w:ascii="Arial" w:eastAsia="Yu Mincho" w:hAnsi="Arial" w:cs="Arial"/>
                <w:sz w:val="18"/>
                <w:szCs w:val="18"/>
              </w:rPr>
            </w:pPr>
          </w:p>
        </w:tc>
        <w:tc>
          <w:tcPr>
            <w:tcW w:w="302" w:type="pct"/>
            <w:vAlign w:val="center"/>
            <w:tcPrChange w:id="3341" w:author="Man Hung Ng (Nokia)" w:date="2023-08-14T14:03:00Z">
              <w:tcPr>
                <w:tcW w:w="738" w:type="dxa"/>
                <w:gridSpan w:val="2"/>
                <w:vAlign w:val="center"/>
              </w:tcPr>
            </w:tcPrChange>
          </w:tcPr>
          <w:p w14:paraId="47F04921"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30</w:t>
            </w:r>
          </w:p>
        </w:tc>
        <w:tc>
          <w:tcPr>
            <w:tcW w:w="274" w:type="pct"/>
            <w:tcPrChange w:id="3342" w:author="Man Hung Ng (Nokia)" w:date="2023-08-14T14:03:00Z">
              <w:tcPr>
                <w:tcW w:w="671" w:type="dxa"/>
                <w:gridSpan w:val="2"/>
              </w:tcPr>
            </w:tcPrChange>
          </w:tcPr>
          <w:p w14:paraId="68325C37" w14:textId="77777777" w:rsidR="00EC76DA" w:rsidRPr="00EC2B4E" w:rsidRDefault="00EC76DA" w:rsidP="002A697C">
            <w:pPr>
              <w:keepNext/>
              <w:keepLines/>
              <w:spacing w:after="0"/>
              <w:jc w:val="center"/>
              <w:rPr>
                <w:rFonts w:ascii="Arial" w:hAnsi="Arial"/>
                <w:sz w:val="18"/>
              </w:rPr>
            </w:pPr>
          </w:p>
        </w:tc>
        <w:tc>
          <w:tcPr>
            <w:tcW w:w="275" w:type="pct"/>
            <w:tcPrChange w:id="3343" w:author="Man Hung Ng (Nokia)" w:date="2023-08-14T14:03:00Z">
              <w:tcPr>
                <w:tcW w:w="672" w:type="dxa"/>
                <w:gridSpan w:val="3"/>
              </w:tcPr>
            </w:tcPrChange>
          </w:tcPr>
          <w:p w14:paraId="6F089307" w14:textId="77777777" w:rsidR="00EC76DA" w:rsidRPr="00EC2B4E" w:rsidRDefault="00EC76DA" w:rsidP="002A697C">
            <w:pPr>
              <w:keepNext/>
              <w:keepLines/>
              <w:spacing w:after="0"/>
              <w:jc w:val="center"/>
              <w:rPr>
                <w:rFonts w:ascii="Arial" w:hAnsi="Arial"/>
                <w:sz w:val="18"/>
              </w:rPr>
            </w:pPr>
          </w:p>
        </w:tc>
        <w:tc>
          <w:tcPr>
            <w:tcW w:w="274" w:type="pct"/>
            <w:vAlign w:val="center"/>
            <w:tcPrChange w:id="3344" w:author="Man Hung Ng (Nokia)" w:date="2023-08-14T14:03:00Z">
              <w:tcPr>
                <w:tcW w:w="671" w:type="dxa"/>
                <w:gridSpan w:val="2"/>
                <w:vAlign w:val="center"/>
              </w:tcPr>
            </w:tcPrChange>
          </w:tcPr>
          <w:p w14:paraId="36FD66B5"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10</w:t>
            </w:r>
          </w:p>
        </w:tc>
        <w:tc>
          <w:tcPr>
            <w:tcW w:w="275" w:type="pct"/>
            <w:vAlign w:val="center"/>
            <w:tcPrChange w:id="3345" w:author="Man Hung Ng (Nokia)" w:date="2023-08-14T14:03:00Z">
              <w:tcPr>
                <w:tcW w:w="672" w:type="dxa"/>
                <w:gridSpan w:val="2"/>
                <w:vAlign w:val="center"/>
              </w:tcPr>
            </w:tcPrChange>
          </w:tcPr>
          <w:p w14:paraId="325A0EA3"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15</w:t>
            </w:r>
          </w:p>
        </w:tc>
        <w:tc>
          <w:tcPr>
            <w:tcW w:w="274" w:type="pct"/>
            <w:vAlign w:val="center"/>
            <w:tcPrChange w:id="3346" w:author="Man Hung Ng (Nokia)" w:date="2023-08-14T14:03:00Z">
              <w:tcPr>
                <w:tcW w:w="671" w:type="dxa"/>
                <w:gridSpan w:val="2"/>
                <w:vAlign w:val="center"/>
              </w:tcPr>
            </w:tcPrChange>
          </w:tcPr>
          <w:p w14:paraId="43F057BC"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20</w:t>
            </w:r>
          </w:p>
        </w:tc>
        <w:tc>
          <w:tcPr>
            <w:tcW w:w="275" w:type="pct"/>
            <w:vAlign w:val="center"/>
            <w:tcPrChange w:id="3347" w:author="Man Hung Ng (Nokia)" w:date="2023-08-14T14:03:00Z">
              <w:tcPr>
                <w:tcW w:w="672" w:type="dxa"/>
                <w:gridSpan w:val="3"/>
                <w:vAlign w:val="center"/>
              </w:tcPr>
            </w:tcPrChange>
          </w:tcPr>
          <w:p w14:paraId="76629CF0"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25</w:t>
            </w:r>
          </w:p>
        </w:tc>
        <w:tc>
          <w:tcPr>
            <w:tcW w:w="275" w:type="pct"/>
            <w:tcPrChange w:id="3348" w:author="Man Hung Ng (Nokia)" w:date="2023-08-14T14:03:00Z">
              <w:tcPr>
                <w:tcW w:w="671" w:type="dxa"/>
                <w:gridSpan w:val="2"/>
              </w:tcPr>
            </w:tcPrChange>
          </w:tcPr>
          <w:p w14:paraId="402B94A1"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SimSun" w:hAnsi="Arial"/>
                <w:sz w:val="18"/>
                <w:lang w:val="en-US" w:eastAsia="zh-CN"/>
              </w:rPr>
              <w:t>30</w:t>
            </w:r>
          </w:p>
        </w:tc>
        <w:tc>
          <w:tcPr>
            <w:tcW w:w="275" w:type="pct"/>
            <w:tcPrChange w:id="3349" w:author="Man Hung Ng (Nokia)" w:date="2023-08-14T14:03:00Z">
              <w:tcPr>
                <w:tcW w:w="672" w:type="dxa"/>
                <w:gridSpan w:val="2"/>
              </w:tcPr>
            </w:tcPrChange>
          </w:tcPr>
          <w:p w14:paraId="62F1BEA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50" w:author="Man Hung Ng (Nokia)" w:date="2023-08-14T14:03:00Z">
              <w:tcPr>
                <w:tcW w:w="671" w:type="dxa"/>
                <w:gridSpan w:val="2"/>
                <w:vAlign w:val="center"/>
              </w:tcPr>
            </w:tcPrChange>
          </w:tcPr>
          <w:p w14:paraId="6F2AEDAB"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sz w:val="18"/>
                <w:lang w:val="en-US" w:eastAsia="zh-CN"/>
              </w:rPr>
              <w:t>40</w:t>
            </w:r>
          </w:p>
        </w:tc>
        <w:tc>
          <w:tcPr>
            <w:tcW w:w="275" w:type="pct"/>
            <w:tcPrChange w:id="3351" w:author="Man Hung Ng (Nokia)" w:date="2023-08-14T14:03:00Z">
              <w:tcPr>
                <w:tcW w:w="672" w:type="dxa"/>
                <w:gridSpan w:val="3"/>
              </w:tcPr>
            </w:tcPrChange>
          </w:tcPr>
          <w:p w14:paraId="5CECA863" w14:textId="77777777" w:rsidR="00EC76DA" w:rsidRPr="00EC2B4E" w:rsidRDefault="00EC76DA" w:rsidP="002A697C">
            <w:pPr>
              <w:keepNext/>
              <w:keepLines/>
              <w:spacing w:after="0"/>
              <w:jc w:val="center"/>
              <w:rPr>
                <w:rFonts w:ascii="Arial" w:hAnsi="Arial" w:cs="Arial"/>
                <w:sz w:val="18"/>
                <w:szCs w:val="18"/>
              </w:rPr>
            </w:pPr>
          </w:p>
        </w:tc>
        <w:tc>
          <w:tcPr>
            <w:tcW w:w="275" w:type="pct"/>
            <w:tcPrChange w:id="3352" w:author="Man Hung Ng (Nokia)" w:date="2023-08-14T14:03:00Z">
              <w:tcPr>
                <w:tcW w:w="671" w:type="dxa"/>
                <w:gridSpan w:val="2"/>
              </w:tcPr>
            </w:tcPrChange>
          </w:tcPr>
          <w:p w14:paraId="7E04D420"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53" w:author="Man Hung Ng (Nokia)" w:date="2023-08-14T14:03:00Z">
              <w:tcPr>
                <w:tcW w:w="672" w:type="dxa"/>
                <w:gridSpan w:val="2"/>
                <w:vAlign w:val="center"/>
              </w:tcPr>
            </w:tcPrChange>
          </w:tcPr>
          <w:p w14:paraId="1A4ABAA0"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54" w:author="Man Hung Ng (Nokia)" w:date="2023-08-14T14:03:00Z">
              <w:tcPr>
                <w:tcW w:w="671" w:type="dxa"/>
                <w:gridSpan w:val="2"/>
              </w:tcPr>
            </w:tcPrChange>
          </w:tcPr>
          <w:p w14:paraId="3FE64E49" w14:textId="77777777" w:rsidR="00EC76DA" w:rsidRPr="00EC2B4E" w:rsidRDefault="00EC76DA" w:rsidP="002A697C">
            <w:pPr>
              <w:keepNext/>
              <w:keepLines/>
              <w:spacing w:after="0"/>
              <w:jc w:val="center"/>
              <w:rPr>
                <w:rFonts w:ascii="Arial" w:hAnsi="Arial"/>
                <w:sz w:val="18"/>
              </w:rPr>
            </w:pPr>
          </w:p>
        </w:tc>
        <w:tc>
          <w:tcPr>
            <w:tcW w:w="275" w:type="pct"/>
            <w:vAlign w:val="center"/>
            <w:tcPrChange w:id="3355" w:author="Man Hung Ng (Nokia)" w:date="2023-08-14T14:03:00Z">
              <w:tcPr>
                <w:tcW w:w="672" w:type="dxa"/>
                <w:vAlign w:val="center"/>
              </w:tcPr>
            </w:tcPrChange>
          </w:tcPr>
          <w:p w14:paraId="01562F46"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56" w:author="Man Hung Ng (Nokia)" w:date="2023-08-14T14:03:00Z">
              <w:tcPr>
                <w:tcW w:w="671" w:type="dxa"/>
              </w:tcPr>
            </w:tcPrChange>
          </w:tcPr>
          <w:p w14:paraId="6260415B" w14:textId="77777777" w:rsidR="00EC76DA" w:rsidRPr="00EC2B4E" w:rsidRDefault="00EC76DA" w:rsidP="002A697C">
            <w:pPr>
              <w:keepNext/>
              <w:keepLines/>
              <w:spacing w:after="0"/>
              <w:jc w:val="center"/>
              <w:rPr>
                <w:rFonts w:ascii="Arial" w:hAnsi="Arial"/>
                <w:sz w:val="18"/>
              </w:rPr>
            </w:pPr>
          </w:p>
        </w:tc>
        <w:tc>
          <w:tcPr>
            <w:tcW w:w="274" w:type="pct"/>
            <w:vAlign w:val="center"/>
            <w:tcPrChange w:id="3357" w:author="Man Hung Ng (Nokia)" w:date="2023-08-14T14:03:00Z">
              <w:tcPr>
                <w:tcW w:w="672" w:type="dxa"/>
                <w:vAlign w:val="center"/>
              </w:tcPr>
            </w:tcPrChange>
          </w:tcPr>
          <w:p w14:paraId="21B8315A" w14:textId="77777777" w:rsidR="00EC76DA" w:rsidRPr="00EC2B4E" w:rsidRDefault="00EC76DA" w:rsidP="002A697C">
            <w:pPr>
              <w:keepNext/>
              <w:keepLines/>
              <w:spacing w:after="0"/>
              <w:jc w:val="center"/>
              <w:rPr>
                <w:rFonts w:ascii="Arial" w:hAnsi="Arial"/>
                <w:sz w:val="18"/>
              </w:rPr>
            </w:pPr>
          </w:p>
        </w:tc>
      </w:tr>
      <w:tr w:rsidR="00EC76DA" w:rsidRPr="00EC2B4E" w14:paraId="4FC9D249" w14:textId="77777777" w:rsidTr="00EC76DA">
        <w:trPr>
          <w:cantSplit/>
          <w:jc w:val="center"/>
          <w:trPrChange w:id="3358" w:author="Man Hung Ng (Nokia)" w:date="2023-08-14T14:03:00Z">
            <w:trPr>
              <w:cantSplit/>
              <w:jc w:val="center"/>
            </w:trPr>
          </w:trPrChange>
        </w:trPr>
        <w:tc>
          <w:tcPr>
            <w:tcW w:w="302" w:type="pct"/>
            <w:vMerge/>
            <w:vAlign w:val="center"/>
            <w:tcPrChange w:id="3359" w:author="Man Hung Ng (Nokia)" w:date="2023-08-14T14:03:00Z">
              <w:tcPr>
                <w:tcW w:w="738" w:type="dxa"/>
                <w:gridSpan w:val="2"/>
                <w:vMerge/>
                <w:vAlign w:val="center"/>
              </w:tcPr>
            </w:tcPrChange>
          </w:tcPr>
          <w:p w14:paraId="60E8F473" w14:textId="77777777" w:rsidR="00EC76DA" w:rsidRPr="00EC2B4E" w:rsidRDefault="00EC76DA" w:rsidP="002A697C">
            <w:pPr>
              <w:keepNext/>
              <w:keepLines/>
              <w:spacing w:after="0"/>
              <w:jc w:val="center"/>
              <w:rPr>
                <w:rFonts w:ascii="Arial" w:eastAsia="Yu Mincho" w:hAnsi="Arial" w:cs="Arial"/>
                <w:sz w:val="18"/>
                <w:szCs w:val="18"/>
              </w:rPr>
            </w:pPr>
          </w:p>
        </w:tc>
        <w:tc>
          <w:tcPr>
            <w:tcW w:w="302" w:type="pct"/>
            <w:vAlign w:val="center"/>
            <w:tcPrChange w:id="3360" w:author="Man Hung Ng (Nokia)" w:date="2023-08-14T14:03:00Z">
              <w:tcPr>
                <w:tcW w:w="738" w:type="dxa"/>
                <w:gridSpan w:val="2"/>
                <w:vAlign w:val="center"/>
              </w:tcPr>
            </w:tcPrChange>
          </w:tcPr>
          <w:p w14:paraId="63F6C5D4"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60</w:t>
            </w:r>
          </w:p>
        </w:tc>
        <w:tc>
          <w:tcPr>
            <w:tcW w:w="274" w:type="pct"/>
            <w:tcPrChange w:id="3361" w:author="Man Hung Ng (Nokia)" w:date="2023-08-14T14:03:00Z">
              <w:tcPr>
                <w:tcW w:w="671" w:type="dxa"/>
                <w:gridSpan w:val="2"/>
              </w:tcPr>
            </w:tcPrChange>
          </w:tcPr>
          <w:p w14:paraId="0D103EFE" w14:textId="77777777" w:rsidR="00EC76DA" w:rsidRPr="00EC2B4E" w:rsidRDefault="00EC76DA" w:rsidP="002A697C">
            <w:pPr>
              <w:keepNext/>
              <w:keepLines/>
              <w:spacing w:after="0"/>
              <w:jc w:val="center"/>
              <w:rPr>
                <w:rFonts w:ascii="Arial" w:hAnsi="Arial"/>
                <w:sz w:val="18"/>
              </w:rPr>
            </w:pPr>
          </w:p>
        </w:tc>
        <w:tc>
          <w:tcPr>
            <w:tcW w:w="275" w:type="pct"/>
            <w:tcPrChange w:id="3362" w:author="Man Hung Ng (Nokia)" w:date="2023-08-14T14:03:00Z">
              <w:tcPr>
                <w:tcW w:w="672" w:type="dxa"/>
                <w:gridSpan w:val="3"/>
              </w:tcPr>
            </w:tcPrChange>
          </w:tcPr>
          <w:p w14:paraId="434D5C1B" w14:textId="77777777" w:rsidR="00EC76DA" w:rsidRPr="00EC2B4E" w:rsidRDefault="00EC76DA" w:rsidP="002A697C">
            <w:pPr>
              <w:keepNext/>
              <w:keepLines/>
              <w:spacing w:after="0"/>
              <w:jc w:val="center"/>
              <w:rPr>
                <w:rFonts w:ascii="Arial" w:hAnsi="Arial"/>
                <w:sz w:val="18"/>
              </w:rPr>
            </w:pPr>
          </w:p>
        </w:tc>
        <w:tc>
          <w:tcPr>
            <w:tcW w:w="274" w:type="pct"/>
            <w:vAlign w:val="center"/>
            <w:tcPrChange w:id="3363" w:author="Man Hung Ng (Nokia)" w:date="2023-08-14T14:03:00Z">
              <w:tcPr>
                <w:tcW w:w="671" w:type="dxa"/>
                <w:gridSpan w:val="2"/>
                <w:vAlign w:val="center"/>
              </w:tcPr>
            </w:tcPrChange>
          </w:tcPr>
          <w:p w14:paraId="09D35CBE"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10</w:t>
            </w:r>
          </w:p>
        </w:tc>
        <w:tc>
          <w:tcPr>
            <w:tcW w:w="275" w:type="pct"/>
            <w:vAlign w:val="center"/>
            <w:tcPrChange w:id="3364" w:author="Man Hung Ng (Nokia)" w:date="2023-08-14T14:03:00Z">
              <w:tcPr>
                <w:tcW w:w="672" w:type="dxa"/>
                <w:gridSpan w:val="2"/>
                <w:vAlign w:val="center"/>
              </w:tcPr>
            </w:tcPrChange>
          </w:tcPr>
          <w:p w14:paraId="0C998BD7"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15</w:t>
            </w:r>
          </w:p>
        </w:tc>
        <w:tc>
          <w:tcPr>
            <w:tcW w:w="274" w:type="pct"/>
            <w:vAlign w:val="center"/>
            <w:tcPrChange w:id="3365" w:author="Man Hung Ng (Nokia)" w:date="2023-08-14T14:03:00Z">
              <w:tcPr>
                <w:tcW w:w="671" w:type="dxa"/>
                <w:gridSpan w:val="2"/>
                <w:vAlign w:val="center"/>
              </w:tcPr>
            </w:tcPrChange>
          </w:tcPr>
          <w:p w14:paraId="79966E06"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sz w:val="18"/>
                <w:lang w:val="en-US" w:eastAsia="zh-CN"/>
              </w:rPr>
              <w:t>20</w:t>
            </w:r>
          </w:p>
        </w:tc>
        <w:tc>
          <w:tcPr>
            <w:tcW w:w="275" w:type="pct"/>
            <w:vAlign w:val="center"/>
            <w:tcPrChange w:id="3366" w:author="Man Hung Ng (Nokia)" w:date="2023-08-14T14:03:00Z">
              <w:tcPr>
                <w:tcW w:w="672" w:type="dxa"/>
                <w:gridSpan w:val="3"/>
                <w:vAlign w:val="center"/>
              </w:tcPr>
            </w:tcPrChange>
          </w:tcPr>
          <w:p w14:paraId="1B07E1DB" w14:textId="77777777" w:rsidR="00EC76DA" w:rsidRPr="00EC2B4E" w:rsidRDefault="00EC76DA" w:rsidP="002A697C">
            <w:pPr>
              <w:keepNext/>
              <w:keepLines/>
              <w:spacing w:after="0"/>
              <w:jc w:val="center"/>
              <w:rPr>
                <w:rFonts w:ascii="Arial" w:hAnsi="Arial"/>
                <w:sz w:val="18"/>
              </w:rPr>
            </w:pPr>
            <w:r w:rsidRPr="00EC2B4E">
              <w:rPr>
                <w:rFonts w:ascii="Arial" w:eastAsia="SimSun" w:hAnsi="Arial"/>
                <w:sz w:val="18"/>
                <w:lang w:val="en-US" w:eastAsia="zh-CN"/>
              </w:rPr>
              <w:t>25</w:t>
            </w:r>
          </w:p>
        </w:tc>
        <w:tc>
          <w:tcPr>
            <w:tcW w:w="275" w:type="pct"/>
            <w:tcPrChange w:id="3367" w:author="Man Hung Ng (Nokia)" w:date="2023-08-14T14:03:00Z">
              <w:tcPr>
                <w:tcW w:w="671" w:type="dxa"/>
                <w:gridSpan w:val="2"/>
              </w:tcPr>
            </w:tcPrChange>
          </w:tcPr>
          <w:p w14:paraId="187043D6"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SimSun" w:hAnsi="Arial"/>
                <w:sz w:val="18"/>
                <w:lang w:val="en-US" w:eastAsia="zh-CN"/>
              </w:rPr>
              <w:t>30</w:t>
            </w:r>
          </w:p>
        </w:tc>
        <w:tc>
          <w:tcPr>
            <w:tcW w:w="275" w:type="pct"/>
            <w:tcPrChange w:id="3368" w:author="Man Hung Ng (Nokia)" w:date="2023-08-14T14:03:00Z">
              <w:tcPr>
                <w:tcW w:w="672" w:type="dxa"/>
                <w:gridSpan w:val="2"/>
              </w:tcPr>
            </w:tcPrChange>
          </w:tcPr>
          <w:p w14:paraId="25E721D7"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69" w:author="Man Hung Ng (Nokia)" w:date="2023-08-14T14:03:00Z">
              <w:tcPr>
                <w:tcW w:w="671" w:type="dxa"/>
                <w:gridSpan w:val="2"/>
                <w:vAlign w:val="center"/>
              </w:tcPr>
            </w:tcPrChange>
          </w:tcPr>
          <w:p w14:paraId="2F09F851"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sz w:val="18"/>
                <w:lang w:val="en-US" w:eastAsia="zh-CN"/>
              </w:rPr>
              <w:t>40</w:t>
            </w:r>
          </w:p>
        </w:tc>
        <w:tc>
          <w:tcPr>
            <w:tcW w:w="275" w:type="pct"/>
            <w:tcPrChange w:id="3370" w:author="Man Hung Ng (Nokia)" w:date="2023-08-14T14:03:00Z">
              <w:tcPr>
                <w:tcW w:w="672" w:type="dxa"/>
                <w:gridSpan w:val="3"/>
              </w:tcPr>
            </w:tcPrChange>
          </w:tcPr>
          <w:p w14:paraId="2C8812A5" w14:textId="77777777" w:rsidR="00EC76DA" w:rsidRPr="00EC2B4E" w:rsidRDefault="00EC76DA" w:rsidP="002A697C">
            <w:pPr>
              <w:keepNext/>
              <w:keepLines/>
              <w:spacing w:after="0"/>
              <w:jc w:val="center"/>
              <w:rPr>
                <w:rFonts w:ascii="Arial" w:hAnsi="Arial" w:cs="Arial"/>
                <w:sz w:val="18"/>
                <w:szCs w:val="18"/>
              </w:rPr>
            </w:pPr>
          </w:p>
        </w:tc>
        <w:tc>
          <w:tcPr>
            <w:tcW w:w="275" w:type="pct"/>
            <w:tcPrChange w:id="3371" w:author="Man Hung Ng (Nokia)" w:date="2023-08-14T14:03:00Z">
              <w:tcPr>
                <w:tcW w:w="671" w:type="dxa"/>
                <w:gridSpan w:val="2"/>
              </w:tcPr>
            </w:tcPrChange>
          </w:tcPr>
          <w:p w14:paraId="7B4007E6"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72" w:author="Man Hung Ng (Nokia)" w:date="2023-08-14T14:03:00Z">
              <w:tcPr>
                <w:tcW w:w="672" w:type="dxa"/>
                <w:gridSpan w:val="2"/>
                <w:vAlign w:val="center"/>
              </w:tcPr>
            </w:tcPrChange>
          </w:tcPr>
          <w:p w14:paraId="627BF917"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73" w:author="Man Hung Ng (Nokia)" w:date="2023-08-14T14:03:00Z">
              <w:tcPr>
                <w:tcW w:w="671" w:type="dxa"/>
                <w:gridSpan w:val="2"/>
              </w:tcPr>
            </w:tcPrChange>
          </w:tcPr>
          <w:p w14:paraId="490FCEFB" w14:textId="77777777" w:rsidR="00EC76DA" w:rsidRPr="00EC2B4E" w:rsidRDefault="00EC76DA" w:rsidP="002A697C">
            <w:pPr>
              <w:keepNext/>
              <w:keepLines/>
              <w:spacing w:after="0"/>
              <w:jc w:val="center"/>
              <w:rPr>
                <w:rFonts w:ascii="Arial" w:hAnsi="Arial"/>
                <w:sz w:val="18"/>
              </w:rPr>
            </w:pPr>
          </w:p>
        </w:tc>
        <w:tc>
          <w:tcPr>
            <w:tcW w:w="275" w:type="pct"/>
            <w:vAlign w:val="center"/>
            <w:tcPrChange w:id="3374" w:author="Man Hung Ng (Nokia)" w:date="2023-08-14T14:03:00Z">
              <w:tcPr>
                <w:tcW w:w="672" w:type="dxa"/>
                <w:vAlign w:val="center"/>
              </w:tcPr>
            </w:tcPrChange>
          </w:tcPr>
          <w:p w14:paraId="7E845509"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75" w:author="Man Hung Ng (Nokia)" w:date="2023-08-14T14:03:00Z">
              <w:tcPr>
                <w:tcW w:w="671" w:type="dxa"/>
              </w:tcPr>
            </w:tcPrChange>
          </w:tcPr>
          <w:p w14:paraId="35BF4304" w14:textId="77777777" w:rsidR="00EC76DA" w:rsidRPr="00EC2B4E" w:rsidRDefault="00EC76DA" w:rsidP="002A697C">
            <w:pPr>
              <w:keepNext/>
              <w:keepLines/>
              <w:spacing w:after="0"/>
              <w:jc w:val="center"/>
              <w:rPr>
                <w:rFonts w:ascii="Arial" w:hAnsi="Arial"/>
                <w:sz w:val="18"/>
              </w:rPr>
            </w:pPr>
          </w:p>
        </w:tc>
        <w:tc>
          <w:tcPr>
            <w:tcW w:w="274" w:type="pct"/>
            <w:vAlign w:val="center"/>
            <w:tcPrChange w:id="3376" w:author="Man Hung Ng (Nokia)" w:date="2023-08-14T14:03:00Z">
              <w:tcPr>
                <w:tcW w:w="672" w:type="dxa"/>
                <w:vAlign w:val="center"/>
              </w:tcPr>
            </w:tcPrChange>
          </w:tcPr>
          <w:p w14:paraId="057AB6F7" w14:textId="77777777" w:rsidR="00EC76DA" w:rsidRPr="00EC2B4E" w:rsidRDefault="00EC76DA" w:rsidP="002A697C">
            <w:pPr>
              <w:keepNext/>
              <w:keepLines/>
              <w:spacing w:after="0"/>
              <w:jc w:val="center"/>
              <w:rPr>
                <w:rFonts w:ascii="Arial" w:hAnsi="Arial"/>
                <w:sz w:val="18"/>
              </w:rPr>
            </w:pPr>
          </w:p>
        </w:tc>
      </w:tr>
      <w:tr w:rsidR="00EC76DA" w:rsidRPr="00EC2B4E" w14:paraId="16478D39" w14:textId="77777777" w:rsidTr="00EC76DA">
        <w:trPr>
          <w:cantSplit/>
          <w:jc w:val="center"/>
          <w:trPrChange w:id="3377" w:author="Man Hung Ng (Nokia)" w:date="2023-08-14T14:03:00Z">
            <w:trPr>
              <w:cantSplit/>
              <w:jc w:val="center"/>
            </w:trPr>
          </w:trPrChange>
        </w:trPr>
        <w:tc>
          <w:tcPr>
            <w:tcW w:w="302" w:type="pct"/>
            <w:vMerge w:val="restart"/>
            <w:vAlign w:val="center"/>
            <w:tcPrChange w:id="3378" w:author="Man Hung Ng (Nokia)" w:date="2023-08-14T14:03:00Z">
              <w:tcPr>
                <w:tcW w:w="738" w:type="dxa"/>
                <w:gridSpan w:val="2"/>
                <w:vMerge w:val="restart"/>
                <w:vAlign w:val="center"/>
              </w:tcPr>
            </w:tcPrChange>
          </w:tcPr>
          <w:p w14:paraId="0C9508F9"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hAnsi="Arial" w:cs="Arial"/>
                <w:sz w:val="18"/>
                <w:szCs w:val="18"/>
                <w:lang w:eastAsia="zh-CN"/>
              </w:rPr>
              <w:t>n99</w:t>
            </w:r>
          </w:p>
        </w:tc>
        <w:tc>
          <w:tcPr>
            <w:tcW w:w="302" w:type="pct"/>
            <w:vAlign w:val="center"/>
            <w:tcPrChange w:id="3379" w:author="Man Hung Ng (Nokia)" w:date="2023-08-14T14:03:00Z">
              <w:tcPr>
                <w:tcW w:w="738" w:type="dxa"/>
                <w:gridSpan w:val="2"/>
                <w:vAlign w:val="center"/>
              </w:tcPr>
            </w:tcPrChange>
          </w:tcPr>
          <w:p w14:paraId="4C85F2C0"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Yu Mincho" w:hAnsi="Arial"/>
                <w:sz w:val="18"/>
                <w:lang w:eastAsia="zh-CN"/>
              </w:rPr>
              <w:t>15</w:t>
            </w:r>
          </w:p>
        </w:tc>
        <w:tc>
          <w:tcPr>
            <w:tcW w:w="274" w:type="pct"/>
            <w:tcPrChange w:id="3380" w:author="Man Hung Ng (Nokia)" w:date="2023-08-14T14:03:00Z">
              <w:tcPr>
                <w:tcW w:w="671" w:type="dxa"/>
                <w:gridSpan w:val="2"/>
              </w:tcPr>
            </w:tcPrChange>
          </w:tcPr>
          <w:p w14:paraId="49BE95BA" w14:textId="77777777" w:rsidR="00EC76DA" w:rsidRPr="00EC2B4E" w:rsidRDefault="00EC76DA" w:rsidP="002A697C">
            <w:pPr>
              <w:keepNext/>
              <w:keepLines/>
              <w:spacing w:after="0"/>
              <w:jc w:val="center"/>
              <w:rPr>
                <w:rFonts w:ascii="Arial" w:hAnsi="Arial"/>
                <w:sz w:val="18"/>
              </w:rPr>
            </w:pPr>
          </w:p>
        </w:tc>
        <w:tc>
          <w:tcPr>
            <w:tcW w:w="275" w:type="pct"/>
            <w:tcPrChange w:id="3381" w:author="Man Hung Ng (Nokia)" w:date="2023-08-14T14:03:00Z">
              <w:tcPr>
                <w:tcW w:w="672" w:type="dxa"/>
                <w:gridSpan w:val="3"/>
              </w:tcPr>
            </w:tcPrChange>
          </w:tcPr>
          <w:p w14:paraId="2F82E29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5</w:t>
            </w:r>
          </w:p>
        </w:tc>
        <w:tc>
          <w:tcPr>
            <w:tcW w:w="274" w:type="pct"/>
            <w:tcPrChange w:id="3382" w:author="Man Hung Ng (Nokia)" w:date="2023-08-14T14:03:00Z">
              <w:tcPr>
                <w:tcW w:w="671" w:type="dxa"/>
                <w:gridSpan w:val="2"/>
              </w:tcPr>
            </w:tcPrChange>
          </w:tcPr>
          <w:p w14:paraId="4B3B11B8"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hAnsi="Arial"/>
                <w:sz w:val="18"/>
              </w:rPr>
              <w:t>10</w:t>
            </w:r>
          </w:p>
        </w:tc>
        <w:tc>
          <w:tcPr>
            <w:tcW w:w="275" w:type="pct"/>
            <w:vAlign w:val="center"/>
            <w:tcPrChange w:id="3383" w:author="Man Hung Ng (Nokia)" w:date="2023-08-14T14:03:00Z">
              <w:tcPr>
                <w:tcW w:w="672" w:type="dxa"/>
                <w:gridSpan w:val="2"/>
                <w:vAlign w:val="center"/>
              </w:tcPr>
            </w:tcPrChange>
          </w:tcPr>
          <w:p w14:paraId="3423A466"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384" w:author="Man Hung Ng (Nokia)" w:date="2023-08-14T14:03:00Z">
              <w:tcPr>
                <w:tcW w:w="671" w:type="dxa"/>
                <w:gridSpan w:val="2"/>
                <w:vAlign w:val="center"/>
              </w:tcPr>
            </w:tcPrChange>
          </w:tcPr>
          <w:p w14:paraId="5666ADC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85" w:author="Man Hung Ng (Nokia)" w:date="2023-08-14T14:03:00Z">
              <w:tcPr>
                <w:tcW w:w="672" w:type="dxa"/>
                <w:gridSpan w:val="3"/>
                <w:vAlign w:val="center"/>
              </w:tcPr>
            </w:tcPrChange>
          </w:tcPr>
          <w:p w14:paraId="3C2490A4"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86" w:author="Man Hung Ng (Nokia)" w:date="2023-08-14T14:03:00Z">
              <w:tcPr>
                <w:tcW w:w="671" w:type="dxa"/>
                <w:gridSpan w:val="2"/>
                <w:vAlign w:val="center"/>
              </w:tcPr>
            </w:tcPrChange>
          </w:tcPr>
          <w:p w14:paraId="61CDC103"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387" w:author="Man Hung Ng (Nokia)" w:date="2023-08-14T14:03:00Z">
              <w:tcPr>
                <w:tcW w:w="672" w:type="dxa"/>
                <w:gridSpan w:val="2"/>
              </w:tcPr>
            </w:tcPrChange>
          </w:tcPr>
          <w:p w14:paraId="2D727D5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388" w:author="Man Hung Ng (Nokia)" w:date="2023-08-14T14:03:00Z">
              <w:tcPr>
                <w:tcW w:w="671" w:type="dxa"/>
                <w:gridSpan w:val="2"/>
                <w:vAlign w:val="center"/>
              </w:tcPr>
            </w:tcPrChange>
          </w:tcPr>
          <w:p w14:paraId="1C3F1FA4"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389" w:author="Man Hung Ng (Nokia)" w:date="2023-08-14T14:03:00Z">
              <w:tcPr>
                <w:tcW w:w="672" w:type="dxa"/>
                <w:gridSpan w:val="3"/>
              </w:tcPr>
            </w:tcPrChange>
          </w:tcPr>
          <w:p w14:paraId="3CAD906C" w14:textId="77777777" w:rsidR="00EC76DA" w:rsidRPr="00EC2B4E" w:rsidRDefault="00EC76DA" w:rsidP="002A697C">
            <w:pPr>
              <w:keepNext/>
              <w:keepLines/>
              <w:spacing w:after="0"/>
              <w:jc w:val="center"/>
              <w:rPr>
                <w:rFonts w:ascii="Arial" w:hAnsi="Arial" w:cs="Arial"/>
                <w:sz w:val="18"/>
                <w:szCs w:val="18"/>
              </w:rPr>
            </w:pPr>
          </w:p>
        </w:tc>
        <w:tc>
          <w:tcPr>
            <w:tcW w:w="275" w:type="pct"/>
            <w:tcPrChange w:id="3390" w:author="Man Hung Ng (Nokia)" w:date="2023-08-14T14:03:00Z">
              <w:tcPr>
                <w:tcW w:w="671" w:type="dxa"/>
                <w:gridSpan w:val="2"/>
              </w:tcPr>
            </w:tcPrChange>
          </w:tcPr>
          <w:p w14:paraId="698A61C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391" w:author="Man Hung Ng (Nokia)" w:date="2023-08-14T14:03:00Z">
              <w:tcPr>
                <w:tcW w:w="672" w:type="dxa"/>
                <w:gridSpan w:val="2"/>
                <w:vAlign w:val="center"/>
              </w:tcPr>
            </w:tcPrChange>
          </w:tcPr>
          <w:p w14:paraId="7CD57092"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92" w:author="Man Hung Ng (Nokia)" w:date="2023-08-14T14:03:00Z">
              <w:tcPr>
                <w:tcW w:w="671" w:type="dxa"/>
                <w:gridSpan w:val="2"/>
              </w:tcPr>
            </w:tcPrChange>
          </w:tcPr>
          <w:p w14:paraId="234C7F1C" w14:textId="77777777" w:rsidR="00EC76DA" w:rsidRPr="00EC2B4E" w:rsidRDefault="00EC76DA" w:rsidP="002A697C">
            <w:pPr>
              <w:keepNext/>
              <w:keepLines/>
              <w:spacing w:after="0"/>
              <w:jc w:val="center"/>
              <w:rPr>
                <w:rFonts w:ascii="Arial" w:hAnsi="Arial"/>
                <w:sz w:val="18"/>
              </w:rPr>
            </w:pPr>
          </w:p>
        </w:tc>
        <w:tc>
          <w:tcPr>
            <w:tcW w:w="275" w:type="pct"/>
            <w:vAlign w:val="center"/>
            <w:tcPrChange w:id="3393" w:author="Man Hung Ng (Nokia)" w:date="2023-08-14T14:03:00Z">
              <w:tcPr>
                <w:tcW w:w="672" w:type="dxa"/>
                <w:vAlign w:val="center"/>
              </w:tcPr>
            </w:tcPrChange>
          </w:tcPr>
          <w:p w14:paraId="48B52891"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394" w:author="Man Hung Ng (Nokia)" w:date="2023-08-14T14:03:00Z">
              <w:tcPr>
                <w:tcW w:w="671" w:type="dxa"/>
              </w:tcPr>
            </w:tcPrChange>
          </w:tcPr>
          <w:p w14:paraId="68E222E2" w14:textId="77777777" w:rsidR="00EC76DA" w:rsidRPr="00EC2B4E" w:rsidRDefault="00EC76DA" w:rsidP="002A697C">
            <w:pPr>
              <w:keepNext/>
              <w:keepLines/>
              <w:spacing w:after="0"/>
              <w:jc w:val="center"/>
              <w:rPr>
                <w:rFonts w:ascii="Arial" w:hAnsi="Arial"/>
                <w:sz w:val="18"/>
              </w:rPr>
            </w:pPr>
          </w:p>
        </w:tc>
        <w:tc>
          <w:tcPr>
            <w:tcW w:w="274" w:type="pct"/>
            <w:vAlign w:val="center"/>
            <w:tcPrChange w:id="3395" w:author="Man Hung Ng (Nokia)" w:date="2023-08-14T14:03:00Z">
              <w:tcPr>
                <w:tcW w:w="672" w:type="dxa"/>
                <w:vAlign w:val="center"/>
              </w:tcPr>
            </w:tcPrChange>
          </w:tcPr>
          <w:p w14:paraId="46611AA2" w14:textId="77777777" w:rsidR="00EC76DA" w:rsidRPr="00EC2B4E" w:rsidRDefault="00EC76DA" w:rsidP="002A697C">
            <w:pPr>
              <w:keepNext/>
              <w:keepLines/>
              <w:spacing w:after="0"/>
              <w:jc w:val="center"/>
              <w:rPr>
                <w:rFonts w:ascii="Arial" w:hAnsi="Arial"/>
                <w:sz w:val="18"/>
              </w:rPr>
            </w:pPr>
          </w:p>
        </w:tc>
      </w:tr>
      <w:tr w:rsidR="00EC76DA" w:rsidRPr="00EC2B4E" w14:paraId="5F12ADF7" w14:textId="77777777" w:rsidTr="00EC76DA">
        <w:trPr>
          <w:cantSplit/>
          <w:jc w:val="center"/>
          <w:trPrChange w:id="3396" w:author="Man Hung Ng (Nokia)" w:date="2023-08-14T14:03:00Z">
            <w:trPr>
              <w:cantSplit/>
              <w:jc w:val="center"/>
            </w:trPr>
          </w:trPrChange>
        </w:trPr>
        <w:tc>
          <w:tcPr>
            <w:tcW w:w="302" w:type="pct"/>
            <w:vMerge/>
            <w:vAlign w:val="center"/>
            <w:tcPrChange w:id="3397" w:author="Man Hung Ng (Nokia)" w:date="2023-08-14T14:03:00Z">
              <w:tcPr>
                <w:tcW w:w="738" w:type="dxa"/>
                <w:gridSpan w:val="2"/>
                <w:vMerge/>
                <w:vAlign w:val="center"/>
              </w:tcPr>
            </w:tcPrChange>
          </w:tcPr>
          <w:p w14:paraId="52018B6A"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398" w:author="Man Hung Ng (Nokia)" w:date="2023-08-14T14:03:00Z">
              <w:tcPr>
                <w:tcW w:w="738" w:type="dxa"/>
                <w:gridSpan w:val="2"/>
                <w:vAlign w:val="center"/>
              </w:tcPr>
            </w:tcPrChange>
          </w:tcPr>
          <w:p w14:paraId="204E34D5"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30</w:t>
            </w:r>
          </w:p>
        </w:tc>
        <w:tc>
          <w:tcPr>
            <w:tcW w:w="274" w:type="pct"/>
            <w:tcPrChange w:id="3399" w:author="Man Hung Ng (Nokia)" w:date="2023-08-14T14:03:00Z">
              <w:tcPr>
                <w:tcW w:w="671" w:type="dxa"/>
                <w:gridSpan w:val="2"/>
              </w:tcPr>
            </w:tcPrChange>
          </w:tcPr>
          <w:p w14:paraId="734D8241" w14:textId="77777777" w:rsidR="00EC76DA" w:rsidRPr="00EC2B4E" w:rsidRDefault="00EC76DA" w:rsidP="002A697C">
            <w:pPr>
              <w:keepNext/>
              <w:keepLines/>
              <w:spacing w:after="0"/>
              <w:jc w:val="center"/>
              <w:rPr>
                <w:rFonts w:ascii="Arial" w:hAnsi="Arial"/>
                <w:sz w:val="18"/>
              </w:rPr>
            </w:pPr>
          </w:p>
        </w:tc>
        <w:tc>
          <w:tcPr>
            <w:tcW w:w="275" w:type="pct"/>
            <w:tcPrChange w:id="3400" w:author="Man Hung Ng (Nokia)" w:date="2023-08-14T14:03:00Z">
              <w:tcPr>
                <w:tcW w:w="672" w:type="dxa"/>
                <w:gridSpan w:val="3"/>
              </w:tcPr>
            </w:tcPrChange>
          </w:tcPr>
          <w:p w14:paraId="7F8ADE43" w14:textId="77777777" w:rsidR="00EC76DA" w:rsidRPr="00EC2B4E" w:rsidRDefault="00EC76DA" w:rsidP="002A697C">
            <w:pPr>
              <w:keepNext/>
              <w:keepLines/>
              <w:spacing w:after="0"/>
              <w:jc w:val="center"/>
              <w:rPr>
                <w:rFonts w:ascii="Arial" w:hAnsi="Arial"/>
                <w:sz w:val="18"/>
              </w:rPr>
            </w:pPr>
          </w:p>
        </w:tc>
        <w:tc>
          <w:tcPr>
            <w:tcW w:w="274" w:type="pct"/>
            <w:tcPrChange w:id="3401" w:author="Man Hung Ng (Nokia)" w:date="2023-08-14T14:03:00Z">
              <w:tcPr>
                <w:tcW w:w="671" w:type="dxa"/>
                <w:gridSpan w:val="2"/>
              </w:tcPr>
            </w:tcPrChange>
          </w:tcPr>
          <w:p w14:paraId="0D7DAADA"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3402" w:author="Man Hung Ng (Nokia)" w:date="2023-08-14T14:03:00Z">
              <w:tcPr>
                <w:tcW w:w="672" w:type="dxa"/>
                <w:gridSpan w:val="2"/>
                <w:vAlign w:val="center"/>
              </w:tcPr>
            </w:tcPrChange>
          </w:tcPr>
          <w:p w14:paraId="29102013"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03" w:author="Man Hung Ng (Nokia)" w:date="2023-08-14T14:03:00Z">
              <w:tcPr>
                <w:tcW w:w="671" w:type="dxa"/>
                <w:gridSpan w:val="2"/>
                <w:vAlign w:val="center"/>
              </w:tcPr>
            </w:tcPrChange>
          </w:tcPr>
          <w:p w14:paraId="6AAB393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04" w:author="Man Hung Ng (Nokia)" w:date="2023-08-14T14:03:00Z">
              <w:tcPr>
                <w:tcW w:w="672" w:type="dxa"/>
                <w:gridSpan w:val="3"/>
                <w:vAlign w:val="center"/>
              </w:tcPr>
            </w:tcPrChange>
          </w:tcPr>
          <w:p w14:paraId="45BDE0CC"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05" w:author="Man Hung Ng (Nokia)" w:date="2023-08-14T14:03:00Z">
              <w:tcPr>
                <w:tcW w:w="671" w:type="dxa"/>
                <w:gridSpan w:val="2"/>
                <w:vAlign w:val="center"/>
              </w:tcPr>
            </w:tcPrChange>
          </w:tcPr>
          <w:p w14:paraId="2065BD57"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06" w:author="Man Hung Ng (Nokia)" w:date="2023-08-14T14:03:00Z">
              <w:tcPr>
                <w:tcW w:w="672" w:type="dxa"/>
                <w:gridSpan w:val="2"/>
              </w:tcPr>
            </w:tcPrChange>
          </w:tcPr>
          <w:p w14:paraId="7A1D742A"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07" w:author="Man Hung Ng (Nokia)" w:date="2023-08-14T14:03:00Z">
              <w:tcPr>
                <w:tcW w:w="671" w:type="dxa"/>
                <w:gridSpan w:val="2"/>
                <w:vAlign w:val="center"/>
              </w:tcPr>
            </w:tcPrChange>
          </w:tcPr>
          <w:p w14:paraId="56FE6CF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08" w:author="Man Hung Ng (Nokia)" w:date="2023-08-14T14:03:00Z">
              <w:tcPr>
                <w:tcW w:w="672" w:type="dxa"/>
                <w:gridSpan w:val="3"/>
              </w:tcPr>
            </w:tcPrChange>
          </w:tcPr>
          <w:p w14:paraId="79A7F7F4" w14:textId="77777777" w:rsidR="00EC76DA" w:rsidRPr="00EC2B4E" w:rsidRDefault="00EC76DA" w:rsidP="002A697C">
            <w:pPr>
              <w:keepNext/>
              <w:keepLines/>
              <w:spacing w:after="0"/>
              <w:jc w:val="center"/>
              <w:rPr>
                <w:rFonts w:ascii="Arial" w:hAnsi="Arial" w:cs="Arial"/>
                <w:sz w:val="18"/>
                <w:szCs w:val="18"/>
              </w:rPr>
            </w:pPr>
          </w:p>
        </w:tc>
        <w:tc>
          <w:tcPr>
            <w:tcW w:w="275" w:type="pct"/>
            <w:tcPrChange w:id="3409" w:author="Man Hung Ng (Nokia)" w:date="2023-08-14T14:03:00Z">
              <w:tcPr>
                <w:tcW w:w="671" w:type="dxa"/>
                <w:gridSpan w:val="2"/>
              </w:tcPr>
            </w:tcPrChange>
          </w:tcPr>
          <w:p w14:paraId="3BE047D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410" w:author="Man Hung Ng (Nokia)" w:date="2023-08-14T14:03:00Z">
              <w:tcPr>
                <w:tcW w:w="672" w:type="dxa"/>
                <w:gridSpan w:val="2"/>
                <w:vAlign w:val="center"/>
              </w:tcPr>
            </w:tcPrChange>
          </w:tcPr>
          <w:p w14:paraId="26321626"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11" w:author="Man Hung Ng (Nokia)" w:date="2023-08-14T14:03:00Z">
              <w:tcPr>
                <w:tcW w:w="671" w:type="dxa"/>
                <w:gridSpan w:val="2"/>
              </w:tcPr>
            </w:tcPrChange>
          </w:tcPr>
          <w:p w14:paraId="6A886500" w14:textId="77777777" w:rsidR="00EC76DA" w:rsidRPr="00EC2B4E" w:rsidRDefault="00EC76DA" w:rsidP="002A697C">
            <w:pPr>
              <w:keepNext/>
              <w:keepLines/>
              <w:spacing w:after="0"/>
              <w:jc w:val="center"/>
              <w:rPr>
                <w:rFonts w:ascii="Arial" w:hAnsi="Arial"/>
                <w:sz w:val="18"/>
              </w:rPr>
            </w:pPr>
          </w:p>
        </w:tc>
        <w:tc>
          <w:tcPr>
            <w:tcW w:w="275" w:type="pct"/>
            <w:vAlign w:val="center"/>
            <w:tcPrChange w:id="3412" w:author="Man Hung Ng (Nokia)" w:date="2023-08-14T14:03:00Z">
              <w:tcPr>
                <w:tcW w:w="672" w:type="dxa"/>
                <w:vAlign w:val="center"/>
              </w:tcPr>
            </w:tcPrChange>
          </w:tcPr>
          <w:p w14:paraId="0D97AFDB"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13" w:author="Man Hung Ng (Nokia)" w:date="2023-08-14T14:03:00Z">
              <w:tcPr>
                <w:tcW w:w="671" w:type="dxa"/>
              </w:tcPr>
            </w:tcPrChange>
          </w:tcPr>
          <w:p w14:paraId="0F422BE5" w14:textId="77777777" w:rsidR="00EC76DA" w:rsidRPr="00EC2B4E" w:rsidRDefault="00EC76DA" w:rsidP="002A697C">
            <w:pPr>
              <w:keepNext/>
              <w:keepLines/>
              <w:spacing w:after="0"/>
              <w:jc w:val="center"/>
              <w:rPr>
                <w:rFonts w:ascii="Arial" w:hAnsi="Arial"/>
                <w:sz w:val="18"/>
              </w:rPr>
            </w:pPr>
          </w:p>
        </w:tc>
        <w:tc>
          <w:tcPr>
            <w:tcW w:w="274" w:type="pct"/>
            <w:vAlign w:val="center"/>
            <w:tcPrChange w:id="3414" w:author="Man Hung Ng (Nokia)" w:date="2023-08-14T14:03:00Z">
              <w:tcPr>
                <w:tcW w:w="672" w:type="dxa"/>
                <w:vAlign w:val="center"/>
              </w:tcPr>
            </w:tcPrChange>
          </w:tcPr>
          <w:p w14:paraId="789AA0AB" w14:textId="77777777" w:rsidR="00EC76DA" w:rsidRPr="00EC2B4E" w:rsidRDefault="00EC76DA" w:rsidP="002A697C">
            <w:pPr>
              <w:keepNext/>
              <w:keepLines/>
              <w:spacing w:after="0"/>
              <w:jc w:val="center"/>
              <w:rPr>
                <w:rFonts w:ascii="Arial" w:hAnsi="Arial"/>
                <w:sz w:val="18"/>
              </w:rPr>
            </w:pPr>
          </w:p>
        </w:tc>
      </w:tr>
      <w:tr w:rsidR="00EC76DA" w:rsidRPr="00EC2B4E" w14:paraId="60D6AD5B" w14:textId="77777777" w:rsidTr="00EC76DA">
        <w:trPr>
          <w:cantSplit/>
          <w:jc w:val="center"/>
          <w:trPrChange w:id="3415" w:author="Man Hung Ng (Nokia)" w:date="2023-08-14T14:03:00Z">
            <w:trPr>
              <w:cantSplit/>
              <w:jc w:val="center"/>
            </w:trPr>
          </w:trPrChange>
        </w:trPr>
        <w:tc>
          <w:tcPr>
            <w:tcW w:w="302" w:type="pct"/>
            <w:vMerge/>
            <w:vAlign w:val="center"/>
            <w:tcPrChange w:id="3416" w:author="Man Hung Ng (Nokia)" w:date="2023-08-14T14:03:00Z">
              <w:tcPr>
                <w:tcW w:w="738" w:type="dxa"/>
                <w:gridSpan w:val="2"/>
                <w:vMerge/>
                <w:vAlign w:val="center"/>
              </w:tcPr>
            </w:tcPrChange>
          </w:tcPr>
          <w:p w14:paraId="6AA8C1A8"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417" w:author="Man Hung Ng (Nokia)" w:date="2023-08-14T14:03:00Z">
              <w:tcPr>
                <w:tcW w:w="738" w:type="dxa"/>
                <w:gridSpan w:val="2"/>
                <w:vAlign w:val="center"/>
              </w:tcPr>
            </w:tcPrChange>
          </w:tcPr>
          <w:p w14:paraId="671A3D92"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60</w:t>
            </w:r>
          </w:p>
        </w:tc>
        <w:tc>
          <w:tcPr>
            <w:tcW w:w="274" w:type="pct"/>
            <w:tcPrChange w:id="3418" w:author="Man Hung Ng (Nokia)" w:date="2023-08-14T14:03:00Z">
              <w:tcPr>
                <w:tcW w:w="671" w:type="dxa"/>
                <w:gridSpan w:val="2"/>
              </w:tcPr>
            </w:tcPrChange>
          </w:tcPr>
          <w:p w14:paraId="74B8E752" w14:textId="77777777" w:rsidR="00EC76DA" w:rsidRPr="00EC2B4E" w:rsidRDefault="00EC76DA" w:rsidP="002A697C">
            <w:pPr>
              <w:keepNext/>
              <w:keepLines/>
              <w:spacing w:after="0"/>
              <w:jc w:val="center"/>
              <w:rPr>
                <w:rFonts w:ascii="Arial" w:hAnsi="Arial"/>
                <w:sz w:val="18"/>
              </w:rPr>
            </w:pPr>
          </w:p>
        </w:tc>
        <w:tc>
          <w:tcPr>
            <w:tcW w:w="275" w:type="pct"/>
            <w:tcPrChange w:id="3419" w:author="Man Hung Ng (Nokia)" w:date="2023-08-14T14:03:00Z">
              <w:tcPr>
                <w:tcW w:w="672" w:type="dxa"/>
                <w:gridSpan w:val="3"/>
              </w:tcPr>
            </w:tcPrChange>
          </w:tcPr>
          <w:p w14:paraId="748F3A75" w14:textId="77777777" w:rsidR="00EC76DA" w:rsidRPr="00EC2B4E" w:rsidRDefault="00EC76DA" w:rsidP="002A697C">
            <w:pPr>
              <w:keepNext/>
              <w:keepLines/>
              <w:spacing w:after="0"/>
              <w:jc w:val="center"/>
              <w:rPr>
                <w:rFonts w:ascii="Arial" w:hAnsi="Arial"/>
                <w:sz w:val="18"/>
              </w:rPr>
            </w:pPr>
          </w:p>
        </w:tc>
        <w:tc>
          <w:tcPr>
            <w:tcW w:w="274" w:type="pct"/>
            <w:tcPrChange w:id="3420" w:author="Man Hung Ng (Nokia)" w:date="2023-08-14T14:03:00Z">
              <w:tcPr>
                <w:tcW w:w="671" w:type="dxa"/>
                <w:gridSpan w:val="2"/>
              </w:tcPr>
            </w:tcPrChange>
          </w:tcPr>
          <w:p w14:paraId="35C29C81"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3421" w:author="Man Hung Ng (Nokia)" w:date="2023-08-14T14:03:00Z">
              <w:tcPr>
                <w:tcW w:w="672" w:type="dxa"/>
                <w:gridSpan w:val="2"/>
                <w:vAlign w:val="center"/>
              </w:tcPr>
            </w:tcPrChange>
          </w:tcPr>
          <w:p w14:paraId="05FAE067"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22" w:author="Man Hung Ng (Nokia)" w:date="2023-08-14T14:03:00Z">
              <w:tcPr>
                <w:tcW w:w="671" w:type="dxa"/>
                <w:gridSpan w:val="2"/>
                <w:vAlign w:val="center"/>
              </w:tcPr>
            </w:tcPrChange>
          </w:tcPr>
          <w:p w14:paraId="047F733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23" w:author="Man Hung Ng (Nokia)" w:date="2023-08-14T14:03:00Z">
              <w:tcPr>
                <w:tcW w:w="672" w:type="dxa"/>
                <w:gridSpan w:val="3"/>
                <w:vAlign w:val="center"/>
              </w:tcPr>
            </w:tcPrChange>
          </w:tcPr>
          <w:p w14:paraId="287497E5"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24" w:author="Man Hung Ng (Nokia)" w:date="2023-08-14T14:03:00Z">
              <w:tcPr>
                <w:tcW w:w="671" w:type="dxa"/>
                <w:gridSpan w:val="2"/>
                <w:vAlign w:val="center"/>
              </w:tcPr>
            </w:tcPrChange>
          </w:tcPr>
          <w:p w14:paraId="1BF3F087"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25" w:author="Man Hung Ng (Nokia)" w:date="2023-08-14T14:03:00Z">
              <w:tcPr>
                <w:tcW w:w="672" w:type="dxa"/>
                <w:gridSpan w:val="2"/>
              </w:tcPr>
            </w:tcPrChange>
          </w:tcPr>
          <w:p w14:paraId="785F37B1"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26" w:author="Man Hung Ng (Nokia)" w:date="2023-08-14T14:03:00Z">
              <w:tcPr>
                <w:tcW w:w="671" w:type="dxa"/>
                <w:gridSpan w:val="2"/>
                <w:vAlign w:val="center"/>
              </w:tcPr>
            </w:tcPrChange>
          </w:tcPr>
          <w:p w14:paraId="77E87A88"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27" w:author="Man Hung Ng (Nokia)" w:date="2023-08-14T14:03:00Z">
              <w:tcPr>
                <w:tcW w:w="672" w:type="dxa"/>
                <w:gridSpan w:val="3"/>
              </w:tcPr>
            </w:tcPrChange>
          </w:tcPr>
          <w:p w14:paraId="2CB1AFB7" w14:textId="77777777" w:rsidR="00EC76DA" w:rsidRPr="00EC2B4E" w:rsidRDefault="00EC76DA" w:rsidP="002A697C">
            <w:pPr>
              <w:keepNext/>
              <w:keepLines/>
              <w:spacing w:after="0"/>
              <w:jc w:val="center"/>
              <w:rPr>
                <w:rFonts w:ascii="Arial" w:hAnsi="Arial" w:cs="Arial"/>
                <w:sz w:val="18"/>
                <w:szCs w:val="18"/>
              </w:rPr>
            </w:pPr>
          </w:p>
        </w:tc>
        <w:tc>
          <w:tcPr>
            <w:tcW w:w="275" w:type="pct"/>
            <w:tcPrChange w:id="3428" w:author="Man Hung Ng (Nokia)" w:date="2023-08-14T14:03:00Z">
              <w:tcPr>
                <w:tcW w:w="671" w:type="dxa"/>
                <w:gridSpan w:val="2"/>
              </w:tcPr>
            </w:tcPrChange>
          </w:tcPr>
          <w:p w14:paraId="37AEC02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429" w:author="Man Hung Ng (Nokia)" w:date="2023-08-14T14:03:00Z">
              <w:tcPr>
                <w:tcW w:w="672" w:type="dxa"/>
                <w:gridSpan w:val="2"/>
                <w:vAlign w:val="center"/>
              </w:tcPr>
            </w:tcPrChange>
          </w:tcPr>
          <w:p w14:paraId="460E1BEA"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30" w:author="Man Hung Ng (Nokia)" w:date="2023-08-14T14:03:00Z">
              <w:tcPr>
                <w:tcW w:w="671" w:type="dxa"/>
                <w:gridSpan w:val="2"/>
              </w:tcPr>
            </w:tcPrChange>
          </w:tcPr>
          <w:p w14:paraId="2651BCFF" w14:textId="77777777" w:rsidR="00EC76DA" w:rsidRPr="00EC2B4E" w:rsidRDefault="00EC76DA" w:rsidP="002A697C">
            <w:pPr>
              <w:keepNext/>
              <w:keepLines/>
              <w:spacing w:after="0"/>
              <w:jc w:val="center"/>
              <w:rPr>
                <w:rFonts w:ascii="Arial" w:hAnsi="Arial"/>
                <w:sz w:val="18"/>
              </w:rPr>
            </w:pPr>
          </w:p>
        </w:tc>
        <w:tc>
          <w:tcPr>
            <w:tcW w:w="275" w:type="pct"/>
            <w:vAlign w:val="center"/>
            <w:tcPrChange w:id="3431" w:author="Man Hung Ng (Nokia)" w:date="2023-08-14T14:03:00Z">
              <w:tcPr>
                <w:tcW w:w="672" w:type="dxa"/>
                <w:vAlign w:val="center"/>
              </w:tcPr>
            </w:tcPrChange>
          </w:tcPr>
          <w:p w14:paraId="28CC4613"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32" w:author="Man Hung Ng (Nokia)" w:date="2023-08-14T14:03:00Z">
              <w:tcPr>
                <w:tcW w:w="671" w:type="dxa"/>
              </w:tcPr>
            </w:tcPrChange>
          </w:tcPr>
          <w:p w14:paraId="3FA90CA9" w14:textId="77777777" w:rsidR="00EC76DA" w:rsidRPr="00EC2B4E" w:rsidRDefault="00EC76DA" w:rsidP="002A697C">
            <w:pPr>
              <w:keepNext/>
              <w:keepLines/>
              <w:spacing w:after="0"/>
              <w:jc w:val="center"/>
              <w:rPr>
                <w:rFonts w:ascii="Arial" w:hAnsi="Arial"/>
                <w:sz w:val="18"/>
              </w:rPr>
            </w:pPr>
          </w:p>
        </w:tc>
        <w:tc>
          <w:tcPr>
            <w:tcW w:w="274" w:type="pct"/>
            <w:vAlign w:val="center"/>
            <w:tcPrChange w:id="3433" w:author="Man Hung Ng (Nokia)" w:date="2023-08-14T14:03:00Z">
              <w:tcPr>
                <w:tcW w:w="672" w:type="dxa"/>
                <w:vAlign w:val="center"/>
              </w:tcPr>
            </w:tcPrChange>
          </w:tcPr>
          <w:p w14:paraId="53578D5B" w14:textId="77777777" w:rsidR="00EC76DA" w:rsidRPr="00EC2B4E" w:rsidRDefault="00EC76DA" w:rsidP="002A697C">
            <w:pPr>
              <w:keepNext/>
              <w:keepLines/>
              <w:spacing w:after="0"/>
              <w:jc w:val="center"/>
              <w:rPr>
                <w:rFonts w:ascii="Arial" w:hAnsi="Arial"/>
                <w:sz w:val="18"/>
              </w:rPr>
            </w:pPr>
          </w:p>
        </w:tc>
      </w:tr>
      <w:tr w:rsidR="00EC76DA" w:rsidRPr="00EC2B4E" w14:paraId="76C58263" w14:textId="77777777" w:rsidTr="00EC76DA">
        <w:trPr>
          <w:cantSplit/>
          <w:jc w:val="center"/>
          <w:trPrChange w:id="3434" w:author="Man Hung Ng (Nokia)" w:date="2023-08-14T14:03:00Z">
            <w:trPr>
              <w:cantSplit/>
              <w:jc w:val="center"/>
            </w:trPr>
          </w:trPrChange>
        </w:trPr>
        <w:tc>
          <w:tcPr>
            <w:tcW w:w="302" w:type="pct"/>
            <w:tcBorders>
              <w:bottom w:val="nil"/>
            </w:tcBorders>
            <w:vAlign w:val="center"/>
            <w:tcPrChange w:id="3435" w:author="Man Hung Ng (Nokia)" w:date="2023-08-14T14:03:00Z">
              <w:tcPr>
                <w:tcW w:w="738" w:type="dxa"/>
                <w:gridSpan w:val="2"/>
                <w:tcBorders>
                  <w:bottom w:val="nil"/>
                </w:tcBorders>
                <w:vAlign w:val="center"/>
              </w:tcPr>
            </w:tcPrChange>
          </w:tcPr>
          <w:p w14:paraId="26C558F9"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436" w:author="Man Hung Ng (Nokia)" w:date="2023-08-14T14:03:00Z">
              <w:tcPr>
                <w:tcW w:w="738" w:type="dxa"/>
                <w:gridSpan w:val="2"/>
                <w:vAlign w:val="center"/>
              </w:tcPr>
            </w:tcPrChange>
          </w:tcPr>
          <w:p w14:paraId="7BF304EC"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15</w:t>
            </w:r>
          </w:p>
        </w:tc>
        <w:tc>
          <w:tcPr>
            <w:tcW w:w="274" w:type="pct"/>
            <w:tcPrChange w:id="3437" w:author="Man Hung Ng (Nokia)" w:date="2023-08-14T14:03:00Z">
              <w:tcPr>
                <w:tcW w:w="671" w:type="dxa"/>
                <w:gridSpan w:val="2"/>
              </w:tcPr>
            </w:tcPrChange>
          </w:tcPr>
          <w:p w14:paraId="3510C1FA" w14:textId="77777777" w:rsidR="00EC76DA" w:rsidRPr="00EC2B4E" w:rsidRDefault="00EC76DA" w:rsidP="002A697C">
            <w:pPr>
              <w:keepNext/>
              <w:keepLines/>
              <w:spacing w:after="0"/>
              <w:jc w:val="center"/>
              <w:rPr>
                <w:rFonts w:ascii="Arial" w:hAnsi="Arial"/>
                <w:sz w:val="18"/>
              </w:rPr>
            </w:pPr>
            <w:ins w:id="3438" w:author="D. Everaere" w:date="2023-04-08T14:26:00Z">
              <w:r w:rsidRPr="00EC2B4E">
                <w:rPr>
                  <w:rFonts w:ascii="Arial" w:hAnsi="Arial"/>
                  <w:sz w:val="18"/>
                </w:rPr>
                <w:t>3</w:t>
              </w:r>
            </w:ins>
          </w:p>
        </w:tc>
        <w:tc>
          <w:tcPr>
            <w:tcW w:w="275" w:type="pct"/>
            <w:tcPrChange w:id="3439" w:author="Man Hung Ng (Nokia)" w:date="2023-08-14T14:03:00Z">
              <w:tcPr>
                <w:tcW w:w="672" w:type="dxa"/>
                <w:gridSpan w:val="3"/>
              </w:tcPr>
            </w:tcPrChange>
          </w:tcPr>
          <w:p w14:paraId="5EEE718E" w14:textId="77777777" w:rsidR="00EC76DA" w:rsidRPr="00EC2B4E" w:rsidRDefault="00EC76DA" w:rsidP="002A697C">
            <w:pPr>
              <w:keepNext/>
              <w:keepLines/>
              <w:spacing w:after="0"/>
              <w:jc w:val="center"/>
              <w:rPr>
                <w:rFonts w:ascii="Arial" w:hAnsi="Arial"/>
                <w:sz w:val="18"/>
              </w:rPr>
            </w:pPr>
            <w:r w:rsidRPr="00EC2B4E">
              <w:rPr>
                <w:rFonts w:ascii="Arial" w:hAnsi="Arial"/>
                <w:sz w:val="18"/>
              </w:rPr>
              <w:t>5</w:t>
            </w:r>
          </w:p>
        </w:tc>
        <w:tc>
          <w:tcPr>
            <w:tcW w:w="274" w:type="pct"/>
            <w:tcPrChange w:id="3440" w:author="Man Hung Ng (Nokia)" w:date="2023-08-14T14:03:00Z">
              <w:tcPr>
                <w:tcW w:w="671" w:type="dxa"/>
                <w:gridSpan w:val="2"/>
              </w:tcPr>
            </w:tcPrChange>
          </w:tcPr>
          <w:p w14:paraId="7C873757" w14:textId="77777777" w:rsidR="00EC76DA" w:rsidRPr="00EC2B4E" w:rsidRDefault="00EC76DA" w:rsidP="002A697C">
            <w:pPr>
              <w:keepNext/>
              <w:keepLines/>
              <w:spacing w:after="0"/>
              <w:jc w:val="center"/>
              <w:rPr>
                <w:rFonts w:ascii="Arial" w:hAnsi="Arial"/>
                <w:sz w:val="18"/>
              </w:rPr>
            </w:pPr>
          </w:p>
        </w:tc>
        <w:tc>
          <w:tcPr>
            <w:tcW w:w="275" w:type="pct"/>
            <w:vAlign w:val="center"/>
            <w:tcPrChange w:id="3441" w:author="Man Hung Ng (Nokia)" w:date="2023-08-14T14:03:00Z">
              <w:tcPr>
                <w:tcW w:w="672" w:type="dxa"/>
                <w:gridSpan w:val="2"/>
                <w:vAlign w:val="center"/>
              </w:tcPr>
            </w:tcPrChange>
          </w:tcPr>
          <w:p w14:paraId="6A62EDE1"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42" w:author="Man Hung Ng (Nokia)" w:date="2023-08-14T14:03:00Z">
              <w:tcPr>
                <w:tcW w:w="671" w:type="dxa"/>
                <w:gridSpan w:val="2"/>
                <w:vAlign w:val="center"/>
              </w:tcPr>
            </w:tcPrChange>
          </w:tcPr>
          <w:p w14:paraId="704CB284"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43" w:author="Man Hung Ng (Nokia)" w:date="2023-08-14T14:03:00Z">
              <w:tcPr>
                <w:tcW w:w="672" w:type="dxa"/>
                <w:gridSpan w:val="3"/>
                <w:vAlign w:val="center"/>
              </w:tcPr>
            </w:tcPrChange>
          </w:tcPr>
          <w:p w14:paraId="496973B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44" w:author="Man Hung Ng (Nokia)" w:date="2023-08-14T14:03:00Z">
              <w:tcPr>
                <w:tcW w:w="671" w:type="dxa"/>
                <w:gridSpan w:val="2"/>
                <w:vAlign w:val="center"/>
              </w:tcPr>
            </w:tcPrChange>
          </w:tcPr>
          <w:p w14:paraId="6D89977C"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45" w:author="Man Hung Ng (Nokia)" w:date="2023-08-14T14:03:00Z">
              <w:tcPr>
                <w:tcW w:w="672" w:type="dxa"/>
                <w:gridSpan w:val="2"/>
              </w:tcPr>
            </w:tcPrChange>
          </w:tcPr>
          <w:p w14:paraId="528565FC"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46" w:author="Man Hung Ng (Nokia)" w:date="2023-08-14T14:03:00Z">
              <w:tcPr>
                <w:tcW w:w="671" w:type="dxa"/>
                <w:gridSpan w:val="2"/>
                <w:vAlign w:val="center"/>
              </w:tcPr>
            </w:tcPrChange>
          </w:tcPr>
          <w:p w14:paraId="62A64ACA"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47" w:author="Man Hung Ng (Nokia)" w:date="2023-08-14T14:03:00Z">
              <w:tcPr>
                <w:tcW w:w="672" w:type="dxa"/>
                <w:gridSpan w:val="3"/>
              </w:tcPr>
            </w:tcPrChange>
          </w:tcPr>
          <w:p w14:paraId="209003D9" w14:textId="77777777" w:rsidR="00EC76DA" w:rsidRPr="00EC2B4E" w:rsidRDefault="00EC76DA" w:rsidP="002A697C">
            <w:pPr>
              <w:keepNext/>
              <w:keepLines/>
              <w:spacing w:after="0"/>
              <w:jc w:val="center"/>
              <w:rPr>
                <w:rFonts w:ascii="Arial" w:hAnsi="Arial" w:cs="Arial"/>
                <w:sz w:val="18"/>
                <w:szCs w:val="18"/>
              </w:rPr>
            </w:pPr>
          </w:p>
        </w:tc>
        <w:tc>
          <w:tcPr>
            <w:tcW w:w="275" w:type="pct"/>
            <w:tcPrChange w:id="3448" w:author="Man Hung Ng (Nokia)" w:date="2023-08-14T14:03:00Z">
              <w:tcPr>
                <w:tcW w:w="671" w:type="dxa"/>
                <w:gridSpan w:val="2"/>
              </w:tcPr>
            </w:tcPrChange>
          </w:tcPr>
          <w:p w14:paraId="4FF054D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449" w:author="Man Hung Ng (Nokia)" w:date="2023-08-14T14:03:00Z">
              <w:tcPr>
                <w:tcW w:w="672" w:type="dxa"/>
                <w:gridSpan w:val="2"/>
                <w:vAlign w:val="center"/>
              </w:tcPr>
            </w:tcPrChange>
          </w:tcPr>
          <w:p w14:paraId="51F411CD"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50" w:author="Man Hung Ng (Nokia)" w:date="2023-08-14T14:03:00Z">
              <w:tcPr>
                <w:tcW w:w="671" w:type="dxa"/>
                <w:gridSpan w:val="2"/>
              </w:tcPr>
            </w:tcPrChange>
          </w:tcPr>
          <w:p w14:paraId="1B5BC0D0" w14:textId="77777777" w:rsidR="00EC76DA" w:rsidRPr="00EC2B4E" w:rsidRDefault="00EC76DA" w:rsidP="002A697C">
            <w:pPr>
              <w:keepNext/>
              <w:keepLines/>
              <w:spacing w:after="0"/>
              <w:jc w:val="center"/>
              <w:rPr>
                <w:rFonts w:ascii="Arial" w:hAnsi="Arial"/>
                <w:sz w:val="18"/>
              </w:rPr>
            </w:pPr>
          </w:p>
        </w:tc>
        <w:tc>
          <w:tcPr>
            <w:tcW w:w="275" w:type="pct"/>
            <w:vAlign w:val="center"/>
            <w:tcPrChange w:id="3451" w:author="Man Hung Ng (Nokia)" w:date="2023-08-14T14:03:00Z">
              <w:tcPr>
                <w:tcW w:w="672" w:type="dxa"/>
                <w:vAlign w:val="center"/>
              </w:tcPr>
            </w:tcPrChange>
          </w:tcPr>
          <w:p w14:paraId="2A00AF26"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52" w:author="Man Hung Ng (Nokia)" w:date="2023-08-14T14:03:00Z">
              <w:tcPr>
                <w:tcW w:w="671" w:type="dxa"/>
              </w:tcPr>
            </w:tcPrChange>
          </w:tcPr>
          <w:p w14:paraId="774C187F" w14:textId="77777777" w:rsidR="00EC76DA" w:rsidRPr="00EC2B4E" w:rsidRDefault="00EC76DA" w:rsidP="002A697C">
            <w:pPr>
              <w:keepNext/>
              <w:keepLines/>
              <w:spacing w:after="0"/>
              <w:jc w:val="center"/>
              <w:rPr>
                <w:rFonts w:ascii="Arial" w:hAnsi="Arial"/>
                <w:sz w:val="18"/>
              </w:rPr>
            </w:pPr>
          </w:p>
        </w:tc>
        <w:tc>
          <w:tcPr>
            <w:tcW w:w="274" w:type="pct"/>
            <w:vAlign w:val="center"/>
            <w:tcPrChange w:id="3453" w:author="Man Hung Ng (Nokia)" w:date="2023-08-14T14:03:00Z">
              <w:tcPr>
                <w:tcW w:w="672" w:type="dxa"/>
                <w:vAlign w:val="center"/>
              </w:tcPr>
            </w:tcPrChange>
          </w:tcPr>
          <w:p w14:paraId="3D54BC38" w14:textId="77777777" w:rsidR="00EC76DA" w:rsidRPr="00EC2B4E" w:rsidRDefault="00EC76DA" w:rsidP="002A697C">
            <w:pPr>
              <w:keepNext/>
              <w:keepLines/>
              <w:spacing w:after="0"/>
              <w:jc w:val="center"/>
              <w:rPr>
                <w:rFonts w:ascii="Arial" w:hAnsi="Arial"/>
                <w:sz w:val="18"/>
              </w:rPr>
            </w:pPr>
          </w:p>
        </w:tc>
      </w:tr>
      <w:tr w:rsidR="00EC76DA" w:rsidRPr="00EC2B4E" w14:paraId="7B40FB8E" w14:textId="77777777" w:rsidTr="00EC76DA">
        <w:trPr>
          <w:cantSplit/>
          <w:jc w:val="center"/>
          <w:trPrChange w:id="3454" w:author="Man Hung Ng (Nokia)" w:date="2023-08-14T14:03:00Z">
            <w:trPr>
              <w:cantSplit/>
              <w:jc w:val="center"/>
            </w:trPr>
          </w:trPrChange>
        </w:trPr>
        <w:tc>
          <w:tcPr>
            <w:tcW w:w="302" w:type="pct"/>
            <w:tcBorders>
              <w:top w:val="nil"/>
              <w:bottom w:val="nil"/>
            </w:tcBorders>
            <w:vAlign w:val="center"/>
            <w:tcPrChange w:id="3455" w:author="Man Hung Ng (Nokia)" w:date="2023-08-14T14:03:00Z">
              <w:tcPr>
                <w:tcW w:w="738" w:type="dxa"/>
                <w:gridSpan w:val="2"/>
                <w:tcBorders>
                  <w:top w:val="nil"/>
                  <w:bottom w:val="nil"/>
                </w:tcBorders>
                <w:vAlign w:val="center"/>
              </w:tcPr>
            </w:tcPrChange>
          </w:tcPr>
          <w:p w14:paraId="12280C33" w14:textId="77777777" w:rsidR="00EC76DA" w:rsidRPr="00EC2B4E" w:rsidRDefault="00EC76DA" w:rsidP="002A697C">
            <w:pPr>
              <w:keepNext/>
              <w:keepLines/>
              <w:spacing w:after="0"/>
              <w:jc w:val="center"/>
              <w:rPr>
                <w:rFonts w:ascii="Arial" w:hAnsi="Arial" w:cs="Arial"/>
                <w:sz w:val="18"/>
                <w:szCs w:val="18"/>
                <w:lang w:eastAsia="zh-CN"/>
              </w:rPr>
            </w:pPr>
            <w:r w:rsidRPr="00EC2B4E">
              <w:rPr>
                <w:rFonts w:ascii="Arial" w:hAnsi="Arial" w:cs="Arial"/>
                <w:sz w:val="18"/>
                <w:szCs w:val="18"/>
                <w:lang w:eastAsia="zh-CN"/>
              </w:rPr>
              <w:t>n100</w:t>
            </w:r>
          </w:p>
        </w:tc>
        <w:tc>
          <w:tcPr>
            <w:tcW w:w="302" w:type="pct"/>
            <w:vAlign w:val="center"/>
            <w:tcPrChange w:id="3456" w:author="Man Hung Ng (Nokia)" w:date="2023-08-14T14:03:00Z">
              <w:tcPr>
                <w:tcW w:w="738" w:type="dxa"/>
                <w:gridSpan w:val="2"/>
                <w:vAlign w:val="center"/>
              </w:tcPr>
            </w:tcPrChange>
          </w:tcPr>
          <w:p w14:paraId="2568BA4D"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30</w:t>
            </w:r>
          </w:p>
        </w:tc>
        <w:tc>
          <w:tcPr>
            <w:tcW w:w="274" w:type="pct"/>
            <w:tcPrChange w:id="3457" w:author="Man Hung Ng (Nokia)" w:date="2023-08-14T14:03:00Z">
              <w:tcPr>
                <w:tcW w:w="671" w:type="dxa"/>
                <w:gridSpan w:val="2"/>
              </w:tcPr>
            </w:tcPrChange>
          </w:tcPr>
          <w:p w14:paraId="3DBFD12C" w14:textId="77777777" w:rsidR="00EC76DA" w:rsidRPr="00EC2B4E" w:rsidRDefault="00EC76DA" w:rsidP="002A697C">
            <w:pPr>
              <w:keepNext/>
              <w:keepLines/>
              <w:spacing w:after="0"/>
              <w:jc w:val="center"/>
              <w:rPr>
                <w:rFonts w:ascii="Arial" w:hAnsi="Arial"/>
                <w:sz w:val="18"/>
              </w:rPr>
            </w:pPr>
          </w:p>
        </w:tc>
        <w:tc>
          <w:tcPr>
            <w:tcW w:w="275" w:type="pct"/>
            <w:tcPrChange w:id="3458" w:author="Man Hung Ng (Nokia)" w:date="2023-08-14T14:03:00Z">
              <w:tcPr>
                <w:tcW w:w="672" w:type="dxa"/>
                <w:gridSpan w:val="3"/>
              </w:tcPr>
            </w:tcPrChange>
          </w:tcPr>
          <w:p w14:paraId="02C85D7B" w14:textId="77777777" w:rsidR="00EC76DA" w:rsidRPr="00EC2B4E" w:rsidRDefault="00EC76DA" w:rsidP="002A697C">
            <w:pPr>
              <w:keepNext/>
              <w:keepLines/>
              <w:spacing w:after="0"/>
              <w:jc w:val="center"/>
              <w:rPr>
                <w:rFonts w:ascii="Arial" w:hAnsi="Arial"/>
                <w:sz w:val="18"/>
              </w:rPr>
            </w:pPr>
          </w:p>
        </w:tc>
        <w:tc>
          <w:tcPr>
            <w:tcW w:w="274" w:type="pct"/>
            <w:tcPrChange w:id="3459" w:author="Man Hung Ng (Nokia)" w:date="2023-08-14T14:03:00Z">
              <w:tcPr>
                <w:tcW w:w="671" w:type="dxa"/>
                <w:gridSpan w:val="2"/>
              </w:tcPr>
            </w:tcPrChange>
          </w:tcPr>
          <w:p w14:paraId="5BB6D8A7" w14:textId="77777777" w:rsidR="00EC76DA" w:rsidRPr="00EC2B4E" w:rsidRDefault="00EC76DA" w:rsidP="002A697C">
            <w:pPr>
              <w:keepNext/>
              <w:keepLines/>
              <w:spacing w:after="0"/>
              <w:jc w:val="center"/>
              <w:rPr>
                <w:rFonts w:ascii="Arial" w:hAnsi="Arial"/>
                <w:sz w:val="18"/>
              </w:rPr>
            </w:pPr>
          </w:p>
        </w:tc>
        <w:tc>
          <w:tcPr>
            <w:tcW w:w="275" w:type="pct"/>
            <w:vAlign w:val="center"/>
            <w:tcPrChange w:id="3460" w:author="Man Hung Ng (Nokia)" w:date="2023-08-14T14:03:00Z">
              <w:tcPr>
                <w:tcW w:w="672" w:type="dxa"/>
                <w:gridSpan w:val="2"/>
                <w:vAlign w:val="center"/>
              </w:tcPr>
            </w:tcPrChange>
          </w:tcPr>
          <w:p w14:paraId="10A25584"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61" w:author="Man Hung Ng (Nokia)" w:date="2023-08-14T14:03:00Z">
              <w:tcPr>
                <w:tcW w:w="671" w:type="dxa"/>
                <w:gridSpan w:val="2"/>
                <w:vAlign w:val="center"/>
              </w:tcPr>
            </w:tcPrChange>
          </w:tcPr>
          <w:p w14:paraId="3EB76113"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62" w:author="Man Hung Ng (Nokia)" w:date="2023-08-14T14:03:00Z">
              <w:tcPr>
                <w:tcW w:w="672" w:type="dxa"/>
                <w:gridSpan w:val="3"/>
                <w:vAlign w:val="center"/>
              </w:tcPr>
            </w:tcPrChange>
          </w:tcPr>
          <w:p w14:paraId="1C13F19E"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63" w:author="Man Hung Ng (Nokia)" w:date="2023-08-14T14:03:00Z">
              <w:tcPr>
                <w:tcW w:w="671" w:type="dxa"/>
                <w:gridSpan w:val="2"/>
                <w:vAlign w:val="center"/>
              </w:tcPr>
            </w:tcPrChange>
          </w:tcPr>
          <w:p w14:paraId="4428FA7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64" w:author="Man Hung Ng (Nokia)" w:date="2023-08-14T14:03:00Z">
              <w:tcPr>
                <w:tcW w:w="672" w:type="dxa"/>
                <w:gridSpan w:val="2"/>
              </w:tcPr>
            </w:tcPrChange>
          </w:tcPr>
          <w:p w14:paraId="731D6651"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65" w:author="Man Hung Ng (Nokia)" w:date="2023-08-14T14:03:00Z">
              <w:tcPr>
                <w:tcW w:w="671" w:type="dxa"/>
                <w:gridSpan w:val="2"/>
                <w:vAlign w:val="center"/>
              </w:tcPr>
            </w:tcPrChange>
          </w:tcPr>
          <w:p w14:paraId="49EB2F61"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66" w:author="Man Hung Ng (Nokia)" w:date="2023-08-14T14:03:00Z">
              <w:tcPr>
                <w:tcW w:w="672" w:type="dxa"/>
                <w:gridSpan w:val="3"/>
              </w:tcPr>
            </w:tcPrChange>
          </w:tcPr>
          <w:p w14:paraId="5E85831D" w14:textId="77777777" w:rsidR="00EC76DA" w:rsidRPr="00EC2B4E" w:rsidRDefault="00EC76DA" w:rsidP="002A697C">
            <w:pPr>
              <w:keepNext/>
              <w:keepLines/>
              <w:spacing w:after="0"/>
              <w:jc w:val="center"/>
              <w:rPr>
                <w:rFonts w:ascii="Arial" w:hAnsi="Arial" w:cs="Arial"/>
                <w:sz w:val="18"/>
                <w:szCs w:val="18"/>
              </w:rPr>
            </w:pPr>
          </w:p>
        </w:tc>
        <w:tc>
          <w:tcPr>
            <w:tcW w:w="275" w:type="pct"/>
            <w:tcPrChange w:id="3467" w:author="Man Hung Ng (Nokia)" w:date="2023-08-14T14:03:00Z">
              <w:tcPr>
                <w:tcW w:w="671" w:type="dxa"/>
                <w:gridSpan w:val="2"/>
              </w:tcPr>
            </w:tcPrChange>
          </w:tcPr>
          <w:p w14:paraId="4303D86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468" w:author="Man Hung Ng (Nokia)" w:date="2023-08-14T14:03:00Z">
              <w:tcPr>
                <w:tcW w:w="672" w:type="dxa"/>
                <w:gridSpan w:val="2"/>
                <w:vAlign w:val="center"/>
              </w:tcPr>
            </w:tcPrChange>
          </w:tcPr>
          <w:p w14:paraId="0592FF8E"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69" w:author="Man Hung Ng (Nokia)" w:date="2023-08-14T14:03:00Z">
              <w:tcPr>
                <w:tcW w:w="671" w:type="dxa"/>
                <w:gridSpan w:val="2"/>
              </w:tcPr>
            </w:tcPrChange>
          </w:tcPr>
          <w:p w14:paraId="7362AD45" w14:textId="77777777" w:rsidR="00EC76DA" w:rsidRPr="00EC2B4E" w:rsidRDefault="00EC76DA" w:rsidP="002A697C">
            <w:pPr>
              <w:keepNext/>
              <w:keepLines/>
              <w:spacing w:after="0"/>
              <w:jc w:val="center"/>
              <w:rPr>
                <w:rFonts w:ascii="Arial" w:hAnsi="Arial"/>
                <w:sz w:val="18"/>
              </w:rPr>
            </w:pPr>
          </w:p>
        </w:tc>
        <w:tc>
          <w:tcPr>
            <w:tcW w:w="275" w:type="pct"/>
            <w:vAlign w:val="center"/>
            <w:tcPrChange w:id="3470" w:author="Man Hung Ng (Nokia)" w:date="2023-08-14T14:03:00Z">
              <w:tcPr>
                <w:tcW w:w="672" w:type="dxa"/>
                <w:vAlign w:val="center"/>
              </w:tcPr>
            </w:tcPrChange>
          </w:tcPr>
          <w:p w14:paraId="2B9E233C"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71" w:author="Man Hung Ng (Nokia)" w:date="2023-08-14T14:03:00Z">
              <w:tcPr>
                <w:tcW w:w="671" w:type="dxa"/>
              </w:tcPr>
            </w:tcPrChange>
          </w:tcPr>
          <w:p w14:paraId="6CBA6F50" w14:textId="77777777" w:rsidR="00EC76DA" w:rsidRPr="00EC2B4E" w:rsidRDefault="00EC76DA" w:rsidP="002A697C">
            <w:pPr>
              <w:keepNext/>
              <w:keepLines/>
              <w:spacing w:after="0"/>
              <w:jc w:val="center"/>
              <w:rPr>
                <w:rFonts w:ascii="Arial" w:hAnsi="Arial"/>
                <w:sz w:val="18"/>
              </w:rPr>
            </w:pPr>
          </w:p>
        </w:tc>
        <w:tc>
          <w:tcPr>
            <w:tcW w:w="274" w:type="pct"/>
            <w:vAlign w:val="center"/>
            <w:tcPrChange w:id="3472" w:author="Man Hung Ng (Nokia)" w:date="2023-08-14T14:03:00Z">
              <w:tcPr>
                <w:tcW w:w="672" w:type="dxa"/>
                <w:vAlign w:val="center"/>
              </w:tcPr>
            </w:tcPrChange>
          </w:tcPr>
          <w:p w14:paraId="474D4AF2" w14:textId="77777777" w:rsidR="00EC76DA" w:rsidRPr="00EC2B4E" w:rsidRDefault="00EC76DA" w:rsidP="002A697C">
            <w:pPr>
              <w:keepNext/>
              <w:keepLines/>
              <w:spacing w:after="0"/>
              <w:jc w:val="center"/>
              <w:rPr>
                <w:rFonts w:ascii="Arial" w:hAnsi="Arial"/>
                <w:sz w:val="18"/>
              </w:rPr>
            </w:pPr>
          </w:p>
        </w:tc>
      </w:tr>
      <w:tr w:rsidR="00EC76DA" w:rsidRPr="00EC2B4E" w14:paraId="14E966CD" w14:textId="77777777" w:rsidTr="00EC76DA">
        <w:trPr>
          <w:cantSplit/>
          <w:jc w:val="center"/>
          <w:trPrChange w:id="3473" w:author="Man Hung Ng (Nokia)" w:date="2023-08-14T14:03:00Z">
            <w:trPr>
              <w:cantSplit/>
              <w:jc w:val="center"/>
            </w:trPr>
          </w:trPrChange>
        </w:trPr>
        <w:tc>
          <w:tcPr>
            <w:tcW w:w="302" w:type="pct"/>
            <w:tcBorders>
              <w:top w:val="nil"/>
            </w:tcBorders>
            <w:vAlign w:val="center"/>
            <w:tcPrChange w:id="3474" w:author="Man Hung Ng (Nokia)" w:date="2023-08-14T14:03:00Z">
              <w:tcPr>
                <w:tcW w:w="738" w:type="dxa"/>
                <w:gridSpan w:val="2"/>
                <w:tcBorders>
                  <w:top w:val="nil"/>
                </w:tcBorders>
                <w:vAlign w:val="center"/>
              </w:tcPr>
            </w:tcPrChange>
          </w:tcPr>
          <w:p w14:paraId="06FF6808"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475" w:author="Man Hung Ng (Nokia)" w:date="2023-08-14T14:03:00Z">
              <w:tcPr>
                <w:tcW w:w="738" w:type="dxa"/>
                <w:gridSpan w:val="2"/>
                <w:vAlign w:val="center"/>
              </w:tcPr>
            </w:tcPrChange>
          </w:tcPr>
          <w:p w14:paraId="0F46AEAF"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60</w:t>
            </w:r>
          </w:p>
        </w:tc>
        <w:tc>
          <w:tcPr>
            <w:tcW w:w="274" w:type="pct"/>
            <w:tcPrChange w:id="3476" w:author="Man Hung Ng (Nokia)" w:date="2023-08-14T14:03:00Z">
              <w:tcPr>
                <w:tcW w:w="671" w:type="dxa"/>
                <w:gridSpan w:val="2"/>
              </w:tcPr>
            </w:tcPrChange>
          </w:tcPr>
          <w:p w14:paraId="25A836C2" w14:textId="77777777" w:rsidR="00EC76DA" w:rsidRPr="00EC2B4E" w:rsidRDefault="00EC76DA" w:rsidP="002A697C">
            <w:pPr>
              <w:keepNext/>
              <w:keepLines/>
              <w:spacing w:after="0"/>
              <w:jc w:val="center"/>
              <w:rPr>
                <w:rFonts w:ascii="Arial" w:hAnsi="Arial"/>
                <w:sz w:val="18"/>
              </w:rPr>
            </w:pPr>
          </w:p>
        </w:tc>
        <w:tc>
          <w:tcPr>
            <w:tcW w:w="275" w:type="pct"/>
            <w:tcPrChange w:id="3477" w:author="Man Hung Ng (Nokia)" w:date="2023-08-14T14:03:00Z">
              <w:tcPr>
                <w:tcW w:w="672" w:type="dxa"/>
                <w:gridSpan w:val="3"/>
              </w:tcPr>
            </w:tcPrChange>
          </w:tcPr>
          <w:p w14:paraId="41497962" w14:textId="77777777" w:rsidR="00EC76DA" w:rsidRPr="00EC2B4E" w:rsidRDefault="00EC76DA" w:rsidP="002A697C">
            <w:pPr>
              <w:keepNext/>
              <w:keepLines/>
              <w:spacing w:after="0"/>
              <w:jc w:val="center"/>
              <w:rPr>
                <w:rFonts w:ascii="Arial" w:hAnsi="Arial"/>
                <w:sz w:val="18"/>
              </w:rPr>
            </w:pPr>
          </w:p>
        </w:tc>
        <w:tc>
          <w:tcPr>
            <w:tcW w:w="274" w:type="pct"/>
            <w:tcPrChange w:id="3478" w:author="Man Hung Ng (Nokia)" w:date="2023-08-14T14:03:00Z">
              <w:tcPr>
                <w:tcW w:w="671" w:type="dxa"/>
                <w:gridSpan w:val="2"/>
              </w:tcPr>
            </w:tcPrChange>
          </w:tcPr>
          <w:p w14:paraId="3AC27453" w14:textId="77777777" w:rsidR="00EC76DA" w:rsidRPr="00EC2B4E" w:rsidRDefault="00EC76DA" w:rsidP="002A697C">
            <w:pPr>
              <w:keepNext/>
              <w:keepLines/>
              <w:spacing w:after="0"/>
              <w:jc w:val="center"/>
              <w:rPr>
                <w:rFonts w:ascii="Arial" w:hAnsi="Arial"/>
                <w:sz w:val="18"/>
              </w:rPr>
            </w:pPr>
          </w:p>
        </w:tc>
        <w:tc>
          <w:tcPr>
            <w:tcW w:w="275" w:type="pct"/>
            <w:vAlign w:val="center"/>
            <w:tcPrChange w:id="3479" w:author="Man Hung Ng (Nokia)" w:date="2023-08-14T14:03:00Z">
              <w:tcPr>
                <w:tcW w:w="672" w:type="dxa"/>
                <w:gridSpan w:val="2"/>
                <w:vAlign w:val="center"/>
              </w:tcPr>
            </w:tcPrChange>
          </w:tcPr>
          <w:p w14:paraId="50F5782E"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80" w:author="Man Hung Ng (Nokia)" w:date="2023-08-14T14:03:00Z">
              <w:tcPr>
                <w:tcW w:w="671" w:type="dxa"/>
                <w:gridSpan w:val="2"/>
                <w:vAlign w:val="center"/>
              </w:tcPr>
            </w:tcPrChange>
          </w:tcPr>
          <w:p w14:paraId="7410695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81" w:author="Man Hung Ng (Nokia)" w:date="2023-08-14T14:03:00Z">
              <w:tcPr>
                <w:tcW w:w="672" w:type="dxa"/>
                <w:gridSpan w:val="3"/>
                <w:vAlign w:val="center"/>
              </w:tcPr>
            </w:tcPrChange>
          </w:tcPr>
          <w:p w14:paraId="34A6B06F"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82" w:author="Man Hung Ng (Nokia)" w:date="2023-08-14T14:03:00Z">
              <w:tcPr>
                <w:tcW w:w="671" w:type="dxa"/>
                <w:gridSpan w:val="2"/>
                <w:vAlign w:val="center"/>
              </w:tcPr>
            </w:tcPrChange>
          </w:tcPr>
          <w:p w14:paraId="79CB6D3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83" w:author="Man Hung Ng (Nokia)" w:date="2023-08-14T14:03:00Z">
              <w:tcPr>
                <w:tcW w:w="672" w:type="dxa"/>
                <w:gridSpan w:val="2"/>
              </w:tcPr>
            </w:tcPrChange>
          </w:tcPr>
          <w:p w14:paraId="0C29971F"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484" w:author="Man Hung Ng (Nokia)" w:date="2023-08-14T14:03:00Z">
              <w:tcPr>
                <w:tcW w:w="671" w:type="dxa"/>
                <w:gridSpan w:val="2"/>
                <w:vAlign w:val="center"/>
              </w:tcPr>
            </w:tcPrChange>
          </w:tcPr>
          <w:p w14:paraId="32974652"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485" w:author="Man Hung Ng (Nokia)" w:date="2023-08-14T14:03:00Z">
              <w:tcPr>
                <w:tcW w:w="672" w:type="dxa"/>
                <w:gridSpan w:val="3"/>
              </w:tcPr>
            </w:tcPrChange>
          </w:tcPr>
          <w:p w14:paraId="70718B42" w14:textId="77777777" w:rsidR="00EC76DA" w:rsidRPr="00EC2B4E" w:rsidRDefault="00EC76DA" w:rsidP="002A697C">
            <w:pPr>
              <w:keepNext/>
              <w:keepLines/>
              <w:spacing w:after="0"/>
              <w:jc w:val="center"/>
              <w:rPr>
                <w:rFonts w:ascii="Arial" w:hAnsi="Arial" w:cs="Arial"/>
                <w:sz w:val="18"/>
                <w:szCs w:val="18"/>
              </w:rPr>
            </w:pPr>
          </w:p>
        </w:tc>
        <w:tc>
          <w:tcPr>
            <w:tcW w:w="275" w:type="pct"/>
            <w:tcPrChange w:id="3486" w:author="Man Hung Ng (Nokia)" w:date="2023-08-14T14:03:00Z">
              <w:tcPr>
                <w:tcW w:w="671" w:type="dxa"/>
                <w:gridSpan w:val="2"/>
              </w:tcPr>
            </w:tcPrChange>
          </w:tcPr>
          <w:p w14:paraId="4EF84A27"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487" w:author="Man Hung Ng (Nokia)" w:date="2023-08-14T14:03:00Z">
              <w:tcPr>
                <w:tcW w:w="672" w:type="dxa"/>
                <w:gridSpan w:val="2"/>
                <w:vAlign w:val="center"/>
              </w:tcPr>
            </w:tcPrChange>
          </w:tcPr>
          <w:p w14:paraId="264198A8"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88" w:author="Man Hung Ng (Nokia)" w:date="2023-08-14T14:03:00Z">
              <w:tcPr>
                <w:tcW w:w="671" w:type="dxa"/>
                <w:gridSpan w:val="2"/>
              </w:tcPr>
            </w:tcPrChange>
          </w:tcPr>
          <w:p w14:paraId="3D8A1A61" w14:textId="77777777" w:rsidR="00EC76DA" w:rsidRPr="00EC2B4E" w:rsidRDefault="00EC76DA" w:rsidP="002A697C">
            <w:pPr>
              <w:keepNext/>
              <w:keepLines/>
              <w:spacing w:after="0"/>
              <w:jc w:val="center"/>
              <w:rPr>
                <w:rFonts w:ascii="Arial" w:hAnsi="Arial"/>
                <w:sz w:val="18"/>
              </w:rPr>
            </w:pPr>
          </w:p>
        </w:tc>
        <w:tc>
          <w:tcPr>
            <w:tcW w:w="275" w:type="pct"/>
            <w:vAlign w:val="center"/>
            <w:tcPrChange w:id="3489" w:author="Man Hung Ng (Nokia)" w:date="2023-08-14T14:03:00Z">
              <w:tcPr>
                <w:tcW w:w="672" w:type="dxa"/>
                <w:vAlign w:val="center"/>
              </w:tcPr>
            </w:tcPrChange>
          </w:tcPr>
          <w:p w14:paraId="7622E1AA"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490" w:author="Man Hung Ng (Nokia)" w:date="2023-08-14T14:03:00Z">
              <w:tcPr>
                <w:tcW w:w="671" w:type="dxa"/>
              </w:tcPr>
            </w:tcPrChange>
          </w:tcPr>
          <w:p w14:paraId="33381C36" w14:textId="77777777" w:rsidR="00EC76DA" w:rsidRPr="00EC2B4E" w:rsidRDefault="00EC76DA" w:rsidP="002A697C">
            <w:pPr>
              <w:keepNext/>
              <w:keepLines/>
              <w:spacing w:after="0"/>
              <w:jc w:val="center"/>
              <w:rPr>
                <w:rFonts w:ascii="Arial" w:hAnsi="Arial"/>
                <w:sz w:val="18"/>
              </w:rPr>
            </w:pPr>
          </w:p>
        </w:tc>
        <w:tc>
          <w:tcPr>
            <w:tcW w:w="274" w:type="pct"/>
            <w:vAlign w:val="center"/>
            <w:tcPrChange w:id="3491" w:author="Man Hung Ng (Nokia)" w:date="2023-08-14T14:03:00Z">
              <w:tcPr>
                <w:tcW w:w="672" w:type="dxa"/>
                <w:vAlign w:val="center"/>
              </w:tcPr>
            </w:tcPrChange>
          </w:tcPr>
          <w:p w14:paraId="0A9F1B5D" w14:textId="77777777" w:rsidR="00EC76DA" w:rsidRPr="00EC2B4E" w:rsidRDefault="00EC76DA" w:rsidP="002A697C">
            <w:pPr>
              <w:keepNext/>
              <w:keepLines/>
              <w:spacing w:after="0"/>
              <w:jc w:val="center"/>
              <w:rPr>
                <w:rFonts w:ascii="Arial" w:hAnsi="Arial"/>
                <w:sz w:val="18"/>
              </w:rPr>
            </w:pPr>
          </w:p>
        </w:tc>
      </w:tr>
      <w:tr w:rsidR="00EC76DA" w:rsidRPr="00EC2B4E" w14:paraId="2719C983" w14:textId="77777777" w:rsidTr="00EC76DA">
        <w:trPr>
          <w:cantSplit/>
          <w:jc w:val="center"/>
          <w:trPrChange w:id="3492" w:author="Man Hung Ng (Nokia)" w:date="2023-08-14T14:03:00Z">
            <w:trPr>
              <w:cantSplit/>
              <w:jc w:val="center"/>
            </w:trPr>
          </w:trPrChange>
        </w:trPr>
        <w:tc>
          <w:tcPr>
            <w:tcW w:w="302" w:type="pct"/>
            <w:vMerge w:val="restart"/>
            <w:vAlign w:val="center"/>
            <w:tcPrChange w:id="3493" w:author="Man Hung Ng (Nokia)" w:date="2023-08-14T14:03:00Z">
              <w:tcPr>
                <w:tcW w:w="738" w:type="dxa"/>
                <w:gridSpan w:val="2"/>
                <w:vMerge w:val="restart"/>
                <w:vAlign w:val="center"/>
              </w:tcPr>
            </w:tcPrChange>
          </w:tcPr>
          <w:p w14:paraId="591979CC" w14:textId="77777777" w:rsidR="00EC76DA" w:rsidRPr="00EC2B4E" w:rsidRDefault="00EC76DA" w:rsidP="002A697C">
            <w:pPr>
              <w:keepNext/>
              <w:keepLines/>
              <w:spacing w:after="0"/>
              <w:jc w:val="center"/>
              <w:rPr>
                <w:rFonts w:ascii="Arial" w:hAnsi="Arial" w:cs="Arial"/>
                <w:sz w:val="18"/>
                <w:szCs w:val="18"/>
                <w:lang w:eastAsia="zh-CN"/>
              </w:rPr>
            </w:pPr>
            <w:r w:rsidRPr="00EC2B4E">
              <w:rPr>
                <w:rFonts w:ascii="Arial" w:hAnsi="Arial" w:cs="Arial"/>
                <w:sz w:val="18"/>
                <w:szCs w:val="18"/>
                <w:lang w:eastAsia="zh-CN"/>
              </w:rPr>
              <w:t>n101</w:t>
            </w:r>
          </w:p>
        </w:tc>
        <w:tc>
          <w:tcPr>
            <w:tcW w:w="302" w:type="pct"/>
            <w:vAlign w:val="center"/>
            <w:tcPrChange w:id="3494" w:author="Man Hung Ng (Nokia)" w:date="2023-08-14T14:03:00Z">
              <w:tcPr>
                <w:tcW w:w="738" w:type="dxa"/>
                <w:gridSpan w:val="2"/>
                <w:vAlign w:val="center"/>
              </w:tcPr>
            </w:tcPrChange>
          </w:tcPr>
          <w:p w14:paraId="41627135"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15</w:t>
            </w:r>
          </w:p>
        </w:tc>
        <w:tc>
          <w:tcPr>
            <w:tcW w:w="274" w:type="pct"/>
            <w:tcPrChange w:id="3495" w:author="Man Hung Ng (Nokia)" w:date="2023-08-14T14:03:00Z">
              <w:tcPr>
                <w:tcW w:w="671" w:type="dxa"/>
                <w:gridSpan w:val="2"/>
              </w:tcPr>
            </w:tcPrChange>
          </w:tcPr>
          <w:p w14:paraId="789DDFE2" w14:textId="77777777" w:rsidR="00EC76DA" w:rsidRPr="00EC2B4E" w:rsidRDefault="00EC76DA" w:rsidP="002A697C">
            <w:pPr>
              <w:keepNext/>
              <w:keepLines/>
              <w:spacing w:after="0"/>
              <w:jc w:val="center"/>
              <w:rPr>
                <w:rFonts w:ascii="Arial" w:hAnsi="Arial"/>
                <w:sz w:val="18"/>
              </w:rPr>
            </w:pPr>
          </w:p>
        </w:tc>
        <w:tc>
          <w:tcPr>
            <w:tcW w:w="275" w:type="pct"/>
            <w:tcPrChange w:id="3496" w:author="Man Hung Ng (Nokia)" w:date="2023-08-14T14:03:00Z">
              <w:tcPr>
                <w:tcW w:w="672" w:type="dxa"/>
                <w:gridSpan w:val="3"/>
              </w:tcPr>
            </w:tcPrChange>
          </w:tcPr>
          <w:p w14:paraId="5BA2D4F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5</w:t>
            </w:r>
          </w:p>
        </w:tc>
        <w:tc>
          <w:tcPr>
            <w:tcW w:w="274" w:type="pct"/>
            <w:tcPrChange w:id="3497" w:author="Man Hung Ng (Nokia)" w:date="2023-08-14T14:03:00Z">
              <w:tcPr>
                <w:tcW w:w="671" w:type="dxa"/>
                <w:gridSpan w:val="2"/>
              </w:tcPr>
            </w:tcPrChange>
          </w:tcPr>
          <w:p w14:paraId="10CFF480"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3498" w:author="Man Hung Ng (Nokia)" w:date="2023-08-14T14:03:00Z">
              <w:tcPr>
                <w:tcW w:w="672" w:type="dxa"/>
                <w:gridSpan w:val="2"/>
                <w:vAlign w:val="center"/>
              </w:tcPr>
            </w:tcPrChange>
          </w:tcPr>
          <w:p w14:paraId="14E388E7"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499" w:author="Man Hung Ng (Nokia)" w:date="2023-08-14T14:03:00Z">
              <w:tcPr>
                <w:tcW w:w="671" w:type="dxa"/>
                <w:gridSpan w:val="2"/>
                <w:vAlign w:val="center"/>
              </w:tcPr>
            </w:tcPrChange>
          </w:tcPr>
          <w:p w14:paraId="7807B472"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00" w:author="Man Hung Ng (Nokia)" w:date="2023-08-14T14:03:00Z">
              <w:tcPr>
                <w:tcW w:w="672" w:type="dxa"/>
                <w:gridSpan w:val="3"/>
                <w:vAlign w:val="center"/>
              </w:tcPr>
            </w:tcPrChange>
          </w:tcPr>
          <w:p w14:paraId="5AA271E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01" w:author="Man Hung Ng (Nokia)" w:date="2023-08-14T14:03:00Z">
              <w:tcPr>
                <w:tcW w:w="671" w:type="dxa"/>
                <w:gridSpan w:val="2"/>
                <w:vAlign w:val="center"/>
              </w:tcPr>
            </w:tcPrChange>
          </w:tcPr>
          <w:p w14:paraId="24F86165"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02" w:author="Man Hung Ng (Nokia)" w:date="2023-08-14T14:03:00Z">
              <w:tcPr>
                <w:tcW w:w="672" w:type="dxa"/>
                <w:gridSpan w:val="2"/>
              </w:tcPr>
            </w:tcPrChange>
          </w:tcPr>
          <w:p w14:paraId="67BD153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03" w:author="Man Hung Ng (Nokia)" w:date="2023-08-14T14:03:00Z">
              <w:tcPr>
                <w:tcW w:w="671" w:type="dxa"/>
                <w:gridSpan w:val="2"/>
                <w:vAlign w:val="center"/>
              </w:tcPr>
            </w:tcPrChange>
          </w:tcPr>
          <w:p w14:paraId="5BE2C6C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04" w:author="Man Hung Ng (Nokia)" w:date="2023-08-14T14:03:00Z">
              <w:tcPr>
                <w:tcW w:w="672" w:type="dxa"/>
                <w:gridSpan w:val="3"/>
              </w:tcPr>
            </w:tcPrChange>
          </w:tcPr>
          <w:p w14:paraId="25F183AF" w14:textId="77777777" w:rsidR="00EC76DA" w:rsidRPr="00EC2B4E" w:rsidRDefault="00EC76DA" w:rsidP="002A697C">
            <w:pPr>
              <w:keepNext/>
              <w:keepLines/>
              <w:spacing w:after="0"/>
              <w:jc w:val="center"/>
              <w:rPr>
                <w:rFonts w:ascii="Arial" w:hAnsi="Arial" w:cs="Arial"/>
                <w:sz w:val="18"/>
                <w:szCs w:val="18"/>
              </w:rPr>
            </w:pPr>
          </w:p>
        </w:tc>
        <w:tc>
          <w:tcPr>
            <w:tcW w:w="275" w:type="pct"/>
            <w:tcPrChange w:id="3505" w:author="Man Hung Ng (Nokia)" w:date="2023-08-14T14:03:00Z">
              <w:tcPr>
                <w:tcW w:w="671" w:type="dxa"/>
                <w:gridSpan w:val="2"/>
              </w:tcPr>
            </w:tcPrChange>
          </w:tcPr>
          <w:p w14:paraId="3D55A8E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06" w:author="Man Hung Ng (Nokia)" w:date="2023-08-14T14:03:00Z">
              <w:tcPr>
                <w:tcW w:w="672" w:type="dxa"/>
                <w:gridSpan w:val="2"/>
                <w:vAlign w:val="center"/>
              </w:tcPr>
            </w:tcPrChange>
          </w:tcPr>
          <w:p w14:paraId="1A3DF8C5"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07" w:author="Man Hung Ng (Nokia)" w:date="2023-08-14T14:03:00Z">
              <w:tcPr>
                <w:tcW w:w="671" w:type="dxa"/>
                <w:gridSpan w:val="2"/>
              </w:tcPr>
            </w:tcPrChange>
          </w:tcPr>
          <w:p w14:paraId="567D5649" w14:textId="77777777" w:rsidR="00EC76DA" w:rsidRPr="00EC2B4E" w:rsidRDefault="00EC76DA" w:rsidP="002A697C">
            <w:pPr>
              <w:keepNext/>
              <w:keepLines/>
              <w:spacing w:after="0"/>
              <w:jc w:val="center"/>
              <w:rPr>
                <w:rFonts w:ascii="Arial" w:hAnsi="Arial"/>
                <w:sz w:val="18"/>
              </w:rPr>
            </w:pPr>
          </w:p>
        </w:tc>
        <w:tc>
          <w:tcPr>
            <w:tcW w:w="275" w:type="pct"/>
            <w:vAlign w:val="center"/>
            <w:tcPrChange w:id="3508" w:author="Man Hung Ng (Nokia)" w:date="2023-08-14T14:03:00Z">
              <w:tcPr>
                <w:tcW w:w="672" w:type="dxa"/>
                <w:vAlign w:val="center"/>
              </w:tcPr>
            </w:tcPrChange>
          </w:tcPr>
          <w:p w14:paraId="21641B9E"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09" w:author="Man Hung Ng (Nokia)" w:date="2023-08-14T14:03:00Z">
              <w:tcPr>
                <w:tcW w:w="671" w:type="dxa"/>
              </w:tcPr>
            </w:tcPrChange>
          </w:tcPr>
          <w:p w14:paraId="188441DC" w14:textId="77777777" w:rsidR="00EC76DA" w:rsidRPr="00EC2B4E" w:rsidRDefault="00EC76DA" w:rsidP="002A697C">
            <w:pPr>
              <w:keepNext/>
              <w:keepLines/>
              <w:spacing w:after="0"/>
              <w:jc w:val="center"/>
              <w:rPr>
                <w:rFonts w:ascii="Arial" w:hAnsi="Arial"/>
                <w:sz w:val="18"/>
              </w:rPr>
            </w:pPr>
          </w:p>
        </w:tc>
        <w:tc>
          <w:tcPr>
            <w:tcW w:w="274" w:type="pct"/>
            <w:vAlign w:val="center"/>
            <w:tcPrChange w:id="3510" w:author="Man Hung Ng (Nokia)" w:date="2023-08-14T14:03:00Z">
              <w:tcPr>
                <w:tcW w:w="672" w:type="dxa"/>
                <w:vAlign w:val="center"/>
              </w:tcPr>
            </w:tcPrChange>
          </w:tcPr>
          <w:p w14:paraId="24DF5703" w14:textId="77777777" w:rsidR="00EC76DA" w:rsidRPr="00EC2B4E" w:rsidRDefault="00EC76DA" w:rsidP="002A697C">
            <w:pPr>
              <w:keepNext/>
              <w:keepLines/>
              <w:spacing w:after="0"/>
              <w:jc w:val="center"/>
              <w:rPr>
                <w:rFonts w:ascii="Arial" w:hAnsi="Arial"/>
                <w:sz w:val="18"/>
              </w:rPr>
            </w:pPr>
          </w:p>
        </w:tc>
      </w:tr>
      <w:tr w:rsidR="00EC76DA" w:rsidRPr="00EC2B4E" w14:paraId="57F0E339" w14:textId="77777777" w:rsidTr="00EC76DA">
        <w:trPr>
          <w:cantSplit/>
          <w:jc w:val="center"/>
          <w:trPrChange w:id="3511" w:author="Man Hung Ng (Nokia)" w:date="2023-08-14T14:03:00Z">
            <w:trPr>
              <w:cantSplit/>
              <w:jc w:val="center"/>
            </w:trPr>
          </w:trPrChange>
        </w:trPr>
        <w:tc>
          <w:tcPr>
            <w:tcW w:w="302" w:type="pct"/>
            <w:vMerge/>
            <w:vAlign w:val="center"/>
            <w:tcPrChange w:id="3512" w:author="Man Hung Ng (Nokia)" w:date="2023-08-14T14:03:00Z">
              <w:tcPr>
                <w:tcW w:w="738" w:type="dxa"/>
                <w:gridSpan w:val="2"/>
                <w:vMerge/>
                <w:vAlign w:val="center"/>
              </w:tcPr>
            </w:tcPrChange>
          </w:tcPr>
          <w:p w14:paraId="23545BA4"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513" w:author="Man Hung Ng (Nokia)" w:date="2023-08-14T14:03:00Z">
              <w:tcPr>
                <w:tcW w:w="738" w:type="dxa"/>
                <w:gridSpan w:val="2"/>
                <w:vAlign w:val="center"/>
              </w:tcPr>
            </w:tcPrChange>
          </w:tcPr>
          <w:p w14:paraId="764C6D21"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30</w:t>
            </w:r>
          </w:p>
        </w:tc>
        <w:tc>
          <w:tcPr>
            <w:tcW w:w="274" w:type="pct"/>
            <w:tcPrChange w:id="3514" w:author="Man Hung Ng (Nokia)" w:date="2023-08-14T14:03:00Z">
              <w:tcPr>
                <w:tcW w:w="671" w:type="dxa"/>
                <w:gridSpan w:val="2"/>
              </w:tcPr>
            </w:tcPrChange>
          </w:tcPr>
          <w:p w14:paraId="6D0380EC" w14:textId="77777777" w:rsidR="00EC76DA" w:rsidRPr="00EC2B4E" w:rsidRDefault="00EC76DA" w:rsidP="002A697C">
            <w:pPr>
              <w:keepNext/>
              <w:keepLines/>
              <w:spacing w:after="0"/>
              <w:jc w:val="center"/>
              <w:rPr>
                <w:rFonts w:ascii="Arial" w:hAnsi="Arial"/>
                <w:sz w:val="18"/>
              </w:rPr>
            </w:pPr>
          </w:p>
        </w:tc>
        <w:tc>
          <w:tcPr>
            <w:tcW w:w="275" w:type="pct"/>
            <w:tcPrChange w:id="3515" w:author="Man Hung Ng (Nokia)" w:date="2023-08-14T14:03:00Z">
              <w:tcPr>
                <w:tcW w:w="672" w:type="dxa"/>
                <w:gridSpan w:val="3"/>
              </w:tcPr>
            </w:tcPrChange>
          </w:tcPr>
          <w:p w14:paraId="3A75DA57" w14:textId="77777777" w:rsidR="00EC76DA" w:rsidRPr="00EC2B4E" w:rsidRDefault="00EC76DA" w:rsidP="002A697C">
            <w:pPr>
              <w:keepNext/>
              <w:keepLines/>
              <w:spacing w:after="0"/>
              <w:jc w:val="center"/>
              <w:rPr>
                <w:rFonts w:ascii="Arial" w:hAnsi="Arial"/>
                <w:sz w:val="18"/>
              </w:rPr>
            </w:pPr>
          </w:p>
        </w:tc>
        <w:tc>
          <w:tcPr>
            <w:tcW w:w="274" w:type="pct"/>
            <w:tcPrChange w:id="3516" w:author="Man Hung Ng (Nokia)" w:date="2023-08-14T14:03:00Z">
              <w:tcPr>
                <w:tcW w:w="671" w:type="dxa"/>
                <w:gridSpan w:val="2"/>
              </w:tcPr>
            </w:tcPrChange>
          </w:tcPr>
          <w:p w14:paraId="5646182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w:t>
            </w:r>
          </w:p>
        </w:tc>
        <w:tc>
          <w:tcPr>
            <w:tcW w:w="275" w:type="pct"/>
            <w:vAlign w:val="center"/>
            <w:tcPrChange w:id="3517" w:author="Man Hung Ng (Nokia)" w:date="2023-08-14T14:03:00Z">
              <w:tcPr>
                <w:tcW w:w="672" w:type="dxa"/>
                <w:gridSpan w:val="2"/>
                <w:vAlign w:val="center"/>
              </w:tcPr>
            </w:tcPrChange>
          </w:tcPr>
          <w:p w14:paraId="5A19036E"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518" w:author="Man Hung Ng (Nokia)" w:date="2023-08-14T14:03:00Z">
              <w:tcPr>
                <w:tcW w:w="671" w:type="dxa"/>
                <w:gridSpan w:val="2"/>
                <w:vAlign w:val="center"/>
              </w:tcPr>
            </w:tcPrChange>
          </w:tcPr>
          <w:p w14:paraId="0CA57173"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19" w:author="Man Hung Ng (Nokia)" w:date="2023-08-14T14:03:00Z">
              <w:tcPr>
                <w:tcW w:w="672" w:type="dxa"/>
                <w:gridSpan w:val="3"/>
                <w:vAlign w:val="center"/>
              </w:tcPr>
            </w:tcPrChange>
          </w:tcPr>
          <w:p w14:paraId="41FDFE2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20" w:author="Man Hung Ng (Nokia)" w:date="2023-08-14T14:03:00Z">
              <w:tcPr>
                <w:tcW w:w="671" w:type="dxa"/>
                <w:gridSpan w:val="2"/>
                <w:vAlign w:val="center"/>
              </w:tcPr>
            </w:tcPrChange>
          </w:tcPr>
          <w:p w14:paraId="480AF80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21" w:author="Man Hung Ng (Nokia)" w:date="2023-08-14T14:03:00Z">
              <w:tcPr>
                <w:tcW w:w="672" w:type="dxa"/>
                <w:gridSpan w:val="2"/>
              </w:tcPr>
            </w:tcPrChange>
          </w:tcPr>
          <w:p w14:paraId="67DAF02C"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22" w:author="Man Hung Ng (Nokia)" w:date="2023-08-14T14:03:00Z">
              <w:tcPr>
                <w:tcW w:w="671" w:type="dxa"/>
                <w:gridSpan w:val="2"/>
                <w:vAlign w:val="center"/>
              </w:tcPr>
            </w:tcPrChange>
          </w:tcPr>
          <w:p w14:paraId="553CC5F0"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23" w:author="Man Hung Ng (Nokia)" w:date="2023-08-14T14:03:00Z">
              <w:tcPr>
                <w:tcW w:w="672" w:type="dxa"/>
                <w:gridSpan w:val="3"/>
              </w:tcPr>
            </w:tcPrChange>
          </w:tcPr>
          <w:p w14:paraId="17826EFE" w14:textId="77777777" w:rsidR="00EC76DA" w:rsidRPr="00EC2B4E" w:rsidRDefault="00EC76DA" w:rsidP="002A697C">
            <w:pPr>
              <w:keepNext/>
              <w:keepLines/>
              <w:spacing w:after="0"/>
              <w:jc w:val="center"/>
              <w:rPr>
                <w:rFonts w:ascii="Arial" w:hAnsi="Arial" w:cs="Arial"/>
                <w:sz w:val="18"/>
                <w:szCs w:val="18"/>
              </w:rPr>
            </w:pPr>
          </w:p>
        </w:tc>
        <w:tc>
          <w:tcPr>
            <w:tcW w:w="275" w:type="pct"/>
            <w:tcPrChange w:id="3524" w:author="Man Hung Ng (Nokia)" w:date="2023-08-14T14:03:00Z">
              <w:tcPr>
                <w:tcW w:w="671" w:type="dxa"/>
                <w:gridSpan w:val="2"/>
              </w:tcPr>
            </w:tcPrChange>
          </w:tcPr>
          <w:p w14:paraId="01E8C1D8"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25" w:author="Man Hung Ng (Nokia)" w:date="2023-08-14T14:03:00Z">
              <w:tcPr>
                <w:tcW w:w="672" w:type="dxa"/>
                <w:gridSpan w:val="2"/>
                <w:vAlign w:val="center"/>
              </w:tcPr>
            </w:tcPrChange>
          </w:tcPr>
          <w:p w14:paraId="59613E74"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26" w:author="Man Hung Ng (Nokia)" w:date="2023-08-14T14:03:00Z">
              <w:tcPr>
                <w:tcW w:w="671" w:type="dxa"/>
                <w:gridSpan w:val="2"/>
              </w:tcPr>
            </w:tcPrChange>
          </w:tcPr>
          <w:p w14:paraId="02A5D0D2" w14:textId="77777777" w:rsidR="00EC76DA" w:rsidRPr="00EC2B4E" w:rsidRDefault="00EC76DA" w:rsidP="002A697C">
            <w:pPr>
              <w:keepNext/>
              <w:keepLines/>
              <w:spacing w:after="0"/>
              <w:jc w:val="center"/>
              <w:rPr>
                <w:rFonts w:ascii="Arial" w:hAnsi="Arial"/>
                <w:sz w:val="18"/>
              </w:rPr>
            </w:pPr>
          </w:p>
        </w:tc>
        <w:tc>
          <w:tcPr>
            <w:tcW w:w="275" w:type="pct"/>
            <w:vAlign w:val="center"/>
            <w:tcPrChange w:id="3527" w:author="Man Hung Ng (Nokia)" w:date="2023-08-14T14:03:00Z">
              <w:tcPr>
                <w:tcW w:w="672" w:type="dxa"/>
                <w:vAlign w:val="center"/>
              </w:tcPr>
            </w:tcPrChange>
          </w:tcPr>
          <w:p w14:paraId="2E48C941"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28" w:author="Man Hung Ng (Nokia)" w:date="2023-08-14T14:03:00Z">
              <w:tcPr>
                <w:tcW w:w="671" w:type="dxa"/>
              </w:tcPr>
            </w:tcPrChange>
          </w:tcPr>
          <w:p w14:paraId="395D8899" w14:textId="77777777" w:rsidR="00EC76DA" w:rsidRPr="00EC2B4E" w:rsidRDefault="00EC76DA" w:rsidP="002A697C">
            <w:pPr>
              <w:keepNext/>
              <w:keepLines/>
              <w:spacing w:after="0"/>
              <w:jc w:val="center"/>
              <w:rPr>
                <w:rFonts w:ascii="Arial" w:hAnsi="Arial"/>
                <w:sz w:val="18"/>
              </w:rPr>
            </w:pPr>
          </w:p>
        </w:tc>
        <w:tc>
          <w:tcPr>
            <w:tcW w:w="274" w:type="pct"/>
            <w:vAlign w:val="center"/>
            <w:tcPrChange w:id="3529" w:author="Man Hung Ng (Nokia)" w:date="2023-08-14T14:03:00Z">
              <w:tcPr>
                <w:tcW w:w="672" w:type="dxa"/>
                <w:vAlign w:val="center"/>
              </w:tcPr>
            </w:tcPrChange>
          </w:tcPr>
          <w:p w14:paraId="544E3916" w14:textId="77777777" w:rsidR="00EC76DA" w:rsidRPr="00EC2B4E" w:rsidRDefault="00EC76DA" w:rsidP="002A697C">
            <w:pPr>
              <w:keepNext/>
              <w:keepLines/>
              <w:spacing w:after="0"/>
              <w:jc w:val="center"/>
              <w:rPr>
                <w:rFonts w:ascii="Arial" w:hAnsi="Arial"/>
                <w:sz w:val="18"/>
              </w:rPr>
            </w:pPr>
          </w:p>
        </w:tc>
      </w:tr>
      <w:tr w:rsidR="00EC76DA" w:rsidRPr="00EC2B4E" w14:paraId="366AD752" w14:textId="77777777" w:rsidTr="00EC76DA">
        <w:trPr>
          <w:cantSplit/>
          <w:jc w:val="center"/>
          <w:trPrChange w:id="3530" w:author="Man Hung Ng (Nokia)" w:date="2023-08-14T14:03:00Z">
            <w:trPr>
              <w:cantSplit/>
              <w:jc w:val="center"/>
            </w:trPr>
          </w:trPrChange>
        </w:trPr>
        <w:tc>
          <w:tcPr>
            <w:tcW w:w="302" w:type="pct"/>
            <w:vMerge/>
            <w:vAlign w:val="center"/>
            <w:tcPrChange w:id="3531" w:author="Man Hung Ng (Nokia)" w:date="2023-08-14T14:03:00Z">
              <w:tcPr>
                <w:tcW w:w="738" w:type="dxa"/>
                <w:gridSpan w:val="2"/>
                <w:vMerge/>
                <w:vAlign w:val="center"/>
              </w:tcPr>
            </w:tcPrChange>
          </w:tcPr>
          <w:p w14:paraId="4F49E091"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vAlign w:val="center"/>
            <w:tcPrChange w:id="3532" w:author="Man Hung Ng (Nokia)" w:date="2023-08-14T14:03:00Z">
              <w:tcPr>
                <w:tcW w:w="738" w:type="dxa"/>
                <w:gridSpan w:val="2"/>
                <w:vAlign w:val="center"/>
              </w:tcPr>
            </w:tcPrChange>
          </w:tcPr>
          <w:p w14:paraId="6038F2DD"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60</w:t>
            </w:r>
          </w:p>
        </w:tc>
        <w:tc>
          <w:tcPr>
            <w:tcW w:w="274" w:type="pct"/>
            <w:tcPrChange w:id="3533" w:author="Man Hung Ng (Nokia)" w:date="2023-08-14T14:03:00Z">
              <w:tcPr>
                <w:tcW w:w="671" w:type="dxa"/>
                <w:gridSpan w:val="2"/>
              </w:tcPr>
            </w:tcPrChange>
          </w:tcPr>
          <w:p w14:paraId="03CA0079" w14:textId="77777777" w:rsidR="00EC76DA" w:rsidRPr="00EC2B4E" w:rsidRDefault="00EC76DA" w:rsidP="002A697C">
            <w:pPr>
              <w:keepNext/>
              <w:keepLines/>
              <w:spacing w:after="0"/>
              <w:jc w:val="center"/>
              <w:rPr>
                <w:rFonts w:ascii="Arial" w:hAnsi="Arial"/>
                <w:sz w:val="18"/>
              </w:rPr>
            </w:pPr>
          </w:p>
        </w:tc>
        <w:tc>
          <w:tcPr>
            <w:tcW w:w="275" w:type="pct"/>
            <w:tcPrChange w:id="3534" w:author="Man Hung Ng (Nokia)" w:date="2023-08-14T14:03:00Z">
              <w:tcPr>
                <w:tcW w:w="672" w:type="dxa"/>
                <w:gridSpan w:val="3"/>
              </w:tcPr>
            </w:tcPrChange>
          </w:tcPr>
          <w:p w14:paraId="7780E2EB" w14:textId="77777777" w:rsidR="00EC76DA" w:rsidRPr="00EC2B4E" w:rsidRDefault="00EC76DA" w:rsidP="002A697C">
            <w:pPr>
              <w:keepNext/>
              <w:keepLines/>
              <w:spacing w:after="0"/>
              <w:jc w:val="center"/>
              <w:rPr>
                <w:rFonts w:ascii="Arial" w:hAnsi="Arial"/>
                <w:sz w:val="18"/>
              </w:rPr>
            </w:pPr>
          </w:p>
        </w:tc>
        <w:tc>
          <w:tcPr>
            <w:tcW w:w="274" w:type="pct"/>
            <w:tcPrChange w:id="3535" w:author="Man Hung Ng (Nokia)" w:date="2023-08-14T14:03:00Z">
              <w:tcPr>
                <w:tcW w:w="671" w:type="dxa"/>
                <w:gridSpan w:val="2"/>
              </w:tcPr>
            </w:tcPrChange>
          </w:tcPr>
          <w:p w14:paraId="268E3DB8" w14:textId="77777777" w:rsidR="00EC76DA" w:rsidRPr="00EC2B4E" w:rsidRDefault="00EC76DA" w:rsidP="002A697C">
            <w:pPr>
              <w:keepNext/>
              <w:keepLines/>
              <w:spacing w:after="0"/>
              <w:jc w:val="center"/>
              <w:rPr>
                <w:rFonts w:ascii="Arial" w:hAnsi="Arial"/>
                <w:sz w:val="18"/>
              </w:rPr>
            </w:pPr>
          </w:p>
        </w:tc>
        <w:tc>
          <w:tcPr>
            <w:tcW w:w="275" w:type="pct"/>
            <w:vAlign w:val="center"/>
            <w:tcPrChange w:id="3536" w:author="Man Hung Ng (Nokia)" w:date="2023-08-14T14:03:00Z">
              <w:tcPr>
                <w:tcW w:w="672" w:type="dxa"/>
                <w:gridSpan w:val="2"/>
                <w:vAlign w:val="center"/>
              </w:tcPr>
            </w:tcPrChange>
          </w:tcPr>
          <w:p w14:paraId="39E2887F"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537" w:author="Man Hung Ng (Nokia)" w:date="2023-08-14T14:03:00Z">
              <w:tcPr>
                <w:tcW w:w="671" w:type="dxa"/>
                <w:gridSpan w:val="2"/>
                <w:vAlign w:val="center"/>
              </w:tcPr>
            </w:tcPrChange>
          </w:tcPr>
          <w:p w14:paraId="429B4302"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38" w:author="Man Hung Ng (Nokia)" w:date="2023-08-14T14:03:00Z">
              <w:tcPr>
                <w:tcW w:w="672" w:type="dxa"/>
                <w:gridSpan w:val="3"/>
                <w:vAlign w:val="center"/>
              </w:tcPr>
            </w:tcPrChange>
          </w:tcPr>
          <w:p w14:paraId="59667985"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39" w:author="Man Hung Ng (Nokia)" w:date="2023-08-14T14:03:00Z">
              <w:tcPr>
                <w:tcW w:w="671" w:type="dxa"/>
                <w:gridSpan w:val="2"/>
                <w:vAlign w:val="center"/>
              </w:tcPr>
            </w:tcPrChange>
          </w:tcPr>
          <w:p w14:paraId="4B50BC55"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40" w:author="Man Hung Ng (Nokia)" w:date="2023-08-14T14:03:00Z">
              <w:tcPr>
                <w:tcW w:w="672" w:type="dxa"/>
                <w:gridSpan w:val="2"/>
              </w:tcPr>
            </w:tcPrChange>
          </w:tcPr>
          <w:p w14:paraId="7355DA9F"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41" w:author="Man Hung Ng (Nokia)" w:date="2023-08-14T14:03:00Z">
              <w:tcPr>
                <w:tcW w:w="671" w:type="dxa"/>
                <w:gridSpan w:val="2"/>
                <w:vAlign w:val="center"/>
              </w:tcPr>
            </w:tcPrChange>
          </w:tcPr>
          <w:p w14:paraId="3FB10C7C"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542" w:author="Man Hung Ng (Nokia)" w:date="2023-08-14T14:03:00Z">
              <w:tcPr>
                <w:tcW w:w="672" w:type="dxa"/>
                <w:gridSpan w:val="3"/>
              </w:tcPr>
            </w:tcPrChange>
          </w:tcPr>
          <w:p w14:paraId="0638BB4E" w14:textId="77777777" w:rsidR="00EC76DA" w:rsidRPr="00EC2B4E" w:rsidRDefault="00EC76DA" w:rsidP="002A697C">
            <w:pPr>
              <w:keepNext/>
              <w:keepLines/>
              <w:spacing w:after="0"/>
              <w:jc w:val="center"/>
              <w:rPr>
                <w:rFonts w:ascii="Arial" w:hAnsi="Arial" w:cs="Arial"/>
                <w:sz w:val="18"/>
                <w:szCs w:val="18"/>
              </w:rPr>
            </w:pPr>
          </w:p>
        </w:tc>
        <w:tc>
          <w:tcPr>
            <w:tcW w:w="275" w:type="pct"/>
            <w:tcPrChange w:id="3543" w:author="Man Hung Ng (Nokia)" w:date="2023-08-14T14:03:00Z">
              <w:tcPr>
                <w:tcW w:w="671" w:type="dxa"/>
                <w:gridSpan w:val="2"/>
              </w:tcPr>
            </w:tcPrChange>
          </w:tcPr>
          <w:p w14:paraId="49765309"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44" w:author="Man Hung Ng (Nokia)" w:date="2023-08-14T14:03:00Z">
              <w:tcPr>
                <w:tcW w:w="672" w:type="dxa"/>
                <w:gridSpan w:val="2"/>
                <w:vAlign w:val="center"/>
              </w:tcPr>
            </w:tcPrChange>
          </w:tcPr>
          <w:p w14:paraId="5B5C66D8"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45" w:author="Man Hung Ng (Nokia)" w:date="2023-08-14T14:03:00Z">
              <w:tcPr>
                <w:tcW w:w="671" w:type="dxa"/>
                <w:gridSpan w:val="2"/>
              </w:tcPr>
            </w:tcPrChange>
          </w:tcPr>
          <w:p w14:paraId="02E25FDD" w14:textId="77777777" w:rsidR="00EC76DA" w:rsidRPr="00EC2B4E" w:rsidRDefault="00EC76DA" w:rsidP="002A697C">
            <w:pPr>
              <w:keepNext/>
              <w:keepLines/>
              <w:spacing w:after="0"/>
              <w:jc w:val="center"/>
              <w:rPr>
                <w:rFonts w:ascii="Arial" w:hAnsi="Arial"/>
                <w:sz w:val="18"/>
              </w:rPr>
            </w:pPr>
          </w:p>
        </w:tc>
        <w:tc>
          <w:tcPr>
            <w:tcW w:w="275" w:type="pct"/>
            <w:vAlign w:val="center"/>
            <w:tcPrChange w:id="3546" w:author="Man Hung Ng (Nokia)" w:date="2023-08-14T14:03:00Z">
              <w:tcPr>
                <w:tcW w:w="672" w:type="dxa"/>
                <w:vAlign w:val="center"/>
              </w:tcPr>
            </w:tcPrChange>
          </w:tcPr>
          <w:p w14:paraId="41844A45"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47" w:author="Man Hung Ng (Nokia)" w:date="2023-08-14T14:03:00Z">
              <w:tcPr>
                <w:tcW w:w="671" w:type="dxa"/>
              </w:tcPr>
            </w:tcPrChange>
          </w:tcPr>
          <w:p w14:paraId="0B2220A0" w14:textId="77777777" w:rsidR="00EC76DA" w:rsidRPr="00EC2B4E" w:rsidRDefault="00EC76DA" w:rsidP="002A697C">
            <w:pPr>
              <w:keepNext/>
              <w:keepLines/>
              <w:spacing w:after="0"/>
              <w:jc w:val="center"/>
              <w:rPr>
                <w:rFonts w:ascii="Arial" w:hAnsi="Arial"/>
                <w:sz w:val="18"/>
              </w:rPr>
            </w:pPr>
          </w:p>
        </w:tc>
        <w:tc>
          <w:tcPr>
            <w:tcW w:w="274" w:type="pct"/>
            <w:vAlign w:val="center"/>
            <w:tcPrChange w:id="3548" w:author="Man Hung Ng (Nokia)" w:date="2023-08-14T14:03:00Z">
              <w:tcPr>
                <w:tcW w:w="672" w:type="dxa"/>
                <w:vAlign w:val="center"/>
              </w:tcPr>
            </w:tcPrChange>
          </w:tcPr>
          <w:p w14:paraId="374A3F4A" w14:textId="77777777" w:rsidR="00EC76DA" w:rsidRPr="00EC2B4E" w:rsidRDefault="00EC76DA" w:rsidP="002A697C">
            <w:pPr>
              <w:keepNext/>
              <w:keepLines/>
              <w:spacing w:after="0"/>
              <w:jc w:val="center"/>
              <w:rPr>
                <w:rFonts w:ascii="Arial" w:hAnsi="Arial"/>
                <w:sz w:val="18"/>
              </w:rPr>
            </w:pPr>
          </w:p>
        </w:tc>
      </w:tr>
      <w:tr w:rsidR="00EC76DA" w:rsidRPr="00EC2B4E" w14:paraId="69CD9ECF" w14:textId="77777777" w:rsidTr="00EC76DA">
        <w:trPr>
          <w:cantSplit/>
          <w:jc w:val="center"/>
          <w:trPrChange w:id="3549" w:author="Man Hung Ng (Nokia)" w:date="2023-08-14T14:03:00Z">
            <w:trPr>
              <w:cantSplit/>
              <w:jc w:val="center"/>
            </w:trPr>
          </w:trPrChange>
        </w:trPr>
        <w:tc>
          <w:tcPr>
            <w:tcW w:w="302" w:type="pct"/>
            <w:tcBorders>
              <w:top w:val="single" w:sz="4" w:space="0" w:color="auto"/>
              <w:left w:val="single" w:sz="4" w:space="0" w:color="auto"/>
              <w:bottom w:val="nil"/>
              <w:right w:val="single" w:sz="4" w:space="0" w:color="auto"/>
            </w:tcBorders>
            <w:vAlign w:val="center"/>
            <w:tcPrChange w:id="3550" w:author="Man Hung Ng (Nokia)" w:date="2023-08-14T14:03:00Z">
              <w:tcPr>
                <w:tcW w:w="738" w:type="dxa"/>
                <w:gridSpan w:val="2"/>
                <w:tcBorders>
                  <w:top w:val="single" w:sz="4" w:space="0" w:color="auto"/>
                  <w:left w:val="single" w:sz="4" w:space="0" w:color="auto"/>
                  <w:bottom w:val="nil"/>
                  <w:right w:val="single" w:sz="4" w:space="0" w:color="auto"/>
                </w:tcBorders>
                <w:vAlign w:val="center"/>
              </w:tcPr>
            </w:tcPrChange>
          </w:tcPr>
          <w:p w14:paraId="3BD32BAC"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tcBorders>
              <w:left w:val="single" w:sz="4" w:space="0" w:color="auto"/>
            </w:tcBorders>
            <w:vAlign w:val="center"/>
            <w:tcPrChange w:id="3551" w:author="Man Hung Ng (Nokia)" w:date="2023-08-14T14:03:00Z">
              <w:tcPr>
                <w:tcW w:w="738" w:type="dxa"/>
                <w:gridSpan w:val="2"/>
                <w:tcBorders>
                  <w:left w:val="single" w:sz="4" w:space="0" w:color="auto"/>
                </w:tcBorders>
                <w:vAlign w:val="center"/>
              </w:tcPr>
            </w:tcPrChange>
          </w:tcPr>
          <w:p w14:paraId="2F3F38E2"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15</w:t>
            </w:r>
          </w:p>
        </w:tc>
        <w:tc>
          <w:tcPr>
            <w:tcW w:w="274" w:type="pct"/>
            <w:tcPrChange w:id="3552" w:author="Man Hung Ng (Nokia)" w:date="2023-08-14T14:03:00Z">
              <w:tcPr>
                <w:tcW w:w="671" w:type="dxa"/>
                <w:gridSpan w:val="2"/>
              </w:tcPr>
            </w:tcPrChange>
          </w:tcPr>
          <w:p w14:paraId="2775EFF3" w14:textId="77777777" w:rsidR="00EC76DA" w:rsidRPr="00EC2B4E" w:rsidRDefault="00EC76DA" w:rsidP="002A697C">
            <w:pPr>
              <w:keepNext/>
              <w:keepLines/>
              <w:spacing w:after="0"/>
              <w:jc w:val="center"/>
              <w:rPr>
                <w:rFonts w:ascii="Arial" w:hAnsi="Arial"/>
                <w:sz w:val="18"/>
              </w:rPr>
            </w:pPr>
          </w:p>
        </w:tc>
        <w:tc>
          <w:tcPr>
            <w:tcW w:w="275" w:type="pct"/>
            <w:tcPrChange w:id="3553" w:author="Man Hung Ng (Nokia)" w:date="2023-08-14T14:03:00Z">
              <w:tcPr>
                <w:tcW w:w="672" w:type="dxa"/>
                <w:gridSpan w:val="3"/>
              </w:tcPr>
            </w:tcPrChange>
          </w:tcPr>
          <w:p w14:paraId="7282F971" w14:textId="77777777" w:rsidR="00EC76DA" w:rsidRPr="00EC2B4E" w:rsidRDefault="00EC76DA" w:rsidP="002A697C">
            <w:pPr>
              <w:keepNext/>
              <w:keepLines/>
              <w:spacing w:after="0"/>
              <w:jc w:val="center"/>
              <w:rPr>
                <w:rFonts w:ascii="Arial" w:hAnsi="Arial"/>
                <w:sz w:val="18"/>
              </w:rPr>
            </w:pPr>
          </w:p>
        </w:tc>
        <w:tc>
          <w:tcPr>
            <w:tcW w:w="274" w:type="pct"/>
            <w:tcPrChange w:id="3554" w:author="Man Hung Ng (Nokia)" w:date="2023-08-14T14:03:00Z">
              <w:tcPr>
                <w:tcW w:w="671" w:type="dxa"/>
                <w:gridSpan w:val="2"/>
              </w:tcPr>
            </w:tcPrChange>
          </w:tcPr>
          <w:p w14:paraId="25A85EC9" w14:textId="77777777" w:rsidR="00EC76DA" w:rsidRPr="00EC2B4E" w:rsidRDefault="00EC76DA" w:rsidP="002A697C">
            <w:pPr>
              <w:keepNext/>
              <w:keepLines/>
              <w:spacing w:after="0"/>
              <w:jc w:val="center"/>
              <w:rPr>
                <w:rFonts w:ascii="Arial" w:hAnsi="Arial"/>
                <w:sz w:val="18"/>
              </w:rPr>
            </w:pPr>
          </w:p>
        </w:tc>
        <w:tc>
          <w:tcPr>
            <w:tcW w:w="275" w:type="pct"/>
            <w:vAlign w:val="center"/>
            <w:tcPrChange w:id="3555" w:author="Man Hung Ng (Nokia)" w:date="2023-08-14T14:03:00Z">
              <w:tcPr>
                <w:tcW w:w="672" w:type="dxa"/>
                <w:gridSpan w:val="2"/>
                <w:vAlign w:val="center"/>
              </w:tcPr>
            </w:tcPrChange>
          </w:tcPr>
          <w:p w14:paraId="47490CE0"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556" w:author="Man Hung Ng (Nokia)" w:date="2023-08-14T14:03:00Z">
              <w:tcPr>
                <w:tcW w:w="671" w:type="dxa"/>
                <w:gridSpan w:val="2"/>
                <w:vAlign w:val="center"/>
              </w:tcPr>
            </w:tcPrChange>
          </w:tcPr>
          <w:p w14:paraId="587FCEA1"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557" w:author="Man Hung Ng (Nokia)" w:date="2023-08-14T14:03:00Z">
              <w:tcPr>
                <w:tcW w:w="672" w:type="dxa"/>
                <w:gridSpan w:val="3"/>
                <w:vAlign w:val="center"/>
              </w:tcPr>
            </w:tcPrChange>
          </w:tcPr>
          <w:p w14:paraId="3A26EDDA"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58" w:author="Man Hung Ng (Nokia)" w:date="2023-08-14T14:03:00Z">
              <w:tcPr>
                <w:tcW w:w="671" w:type="dxa"/>
                <w:gridSpan w:val="2"/>
                <w:vAlign w:val="center"/>
              </w:tcPr>
            </w:tcPrChange>
          </w:tcPr>
          <w:p w14:paraId="027F853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59" w:author="Man Hung Ng (Nokia)" w:date="2023-08-14T14:03:00Z">
              <w:tcPr>
                <w:tcW w:w="672" w:type="dxa"/>
                <w:gridSpan w:val="2"/>
                <w:vAlign w:val="center"/>
              </w:tcPr>
            </w:tcPrChange>
          </w:tcPr>
          <w:p w14:paraId="71271BBF"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60" w:author="Man Hung Ng (Nokia)" w:date="2023-08-14T14:03:00Z">
              <w:tcPr>
                <w:tcW w:w="671" w:type="dxa"/>
                <w:gridSpan w:val="2"/>
                <w:vAlign w:val="center"/>
              </w:tcPr>
            </w:tcPrChange>
          </w:tcPr>
          <w:p w14:paraId="04605D23"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561" w:author="Man Hung Ng (Nokia)" w:date="2023-08-14T14:03:00Z">
              <w:tcPr>
                <w:tcW w:w="672" w:type="dxa"/>
                <w:gridSpan w:val="3"/>
              </w:tcPr>
            </w:tcPrChange>
          </w:tcPr>
          <w:p w14:paraId="7FE1BDBC"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62" w:author="Man Hung Ng (Nokia)" w:date="2023-08-14T14:03:00Z">
              <w:tcPr>
                <w:tcW w:w="671" w:type="dxa"/>
                <w:gridSpan w:val="2"/>
                <w:vAlign w:val="center"/>
              </w:tcPr>
            </w:tcPrChange>
          </w:tcPr>
          <w:p w14:paraId="1238D414" w14:textId="77777777" w:rsidR="00EC76DA" w:rsidRPr="00EC2B4E" w:rsidRDefault="00EC76DA" w:rsidP="002A697C">
            <w:pPr>
              <w:keepNext/>
              <w:keepLines/>
              <w:spacing w:after="0"/>
              <w:jc w:val="center"/>
              <w:rPr>
                <w:rFonts w:ascii="Arial" w:hAnsi="Arial" w:cs="Arial"/>
                <w:sz w:val="18"/>
                <w:szCs w:val="18"/>
              </w:rPr>
            </w:pPr>
          </w:p>
        </w:tc>
        <w:tc>
          <w:tcPr>
            <w:tcW w:w="275" w:type="pct"/>
            <w:tcPrChange w:id="3563" w:author="Man Hung Ng (Nokia)" w:date="2023-08-14T14:03:00Z">
              <w:tcPr>
                <w:tcW w:w="672" w:type="dxa"/>
                <w:gridSpan w:val="2"/>
              </w:tcPr>
            </w:tcPrChange>
          </w:tcPr>
          <w:p w14:paraId="292CC3A1"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vAlign w:val="center"/>
            <w:tcPrChange w:id="3564" w:author="Man Hung Ng (Nokia)" w:date="2023-08-14T14:03:00Z">
              <w:tcPr>
                <w:tcW w:w="671" w:type="dxa"/>
                <w:gridSpan w:val="2"/>
                <w:vAlign w:val="center"/>
              </w:tcPr>
            </w:tcPrChange>
          </w:tcPr>
          <w:p w14:paraId="3559D274" w14:textId="77777777" w:rsidR="00EC76DA" w:rsidRPr="00EC2B4E" w:rsidRDefault="00EC76DA" w:rsidP="002A697C">
            <w:pPr>
              <w:keepNext/>
              <w:keepLines/>
              <w:spacing w:after="0"/>
              <w:jc w:val="center"/>
              <w:rPr>
                <w:rFonts w:ascii="Arial" w:hAnsi="Arial"/>
                <w:sz w:val="18"/>
              </w:rPr>
            </w:pPr>
          </w:p>
        </w:tc>
        <w:tc>
          <w:tcPr>
            <w:tcW w:w="275" w:type="pct"/>
            <w:vAlign w:val="center"/>
            <w:tcPrChange w:id="3565" w:author="Man Hung Ng (Nokia)" w:date="2023-08-14T14:03:00Z">
              <w:tcPr>
                <w:tcW w:w="672" w:type="dxa"/>
                <w:vAlign w:val="center"/>
              </w:tcPr>
            </w:tcPrChange>
          </w:tcPr>
          <w:p w14:paraId="51EB733F" w14:textId="77777777" w:rsidR="00EC76DA" w:rsidRPr="00EC2B4E" w:rsidRDefault="00EC76DA" w:rsidP="002A697C">
            <w:pPr>
              <w:keepNext/>
              <w:keepLines/>
              <w:spacing w:after="0"/>
              <w:jc w:val="center"/>
              <w:rPr>
                <w:rFonts w:ascii="Arial" w:eastAsia="Yu Mincho" w:hAnsi="Arial" w:cs="Arial"/>
                <w:sz w:val="18"/>
                <w:szCs w:val="18"/>
              </w:rPr>
            </w:pPr>
          </w:p>
        </w:tc>
        <w:tc>
          <w:tcPr>
            <w:tcW w:w="275" w:type="pct"/>
            <w:tcPrChange w:id="3566" w:author="Man Hung Ng (Nokia)" w:date="2023-08-14T14:03:00Z">
              <w:tcPr>
                <w:tcW w:w="671" w:type="dxa"/>
              </w:tcPr>
            </w:tcPrChange>
          </w:tcPr>
          <w:p w14:paraId="50B12030" w14:textId="77777777" w:rsidR="00EC76DA" w:rsidRPr="00EC2B4E" w:rsidRDefault="00EC76DA" w:rsidP="002A697C">
            <w:pPr>
              <w:keepNext/>
              <w:keepLines/>
              <w:spacing w:after="0"/>
              <w:jc w:val="center"/>
              <w:rPr>
                <w:rFonts w:ascii="Arial" w:hAnsi="Arial"/>
                <w:sz w:val="18"/>
              </w:rPr>
            </w:pPr>
          </w:p>
        </w:tc>
        <w:tc>
          <w:tcPr>
            <w:tcW w:w="274" w:type="pct"/>
            <w:vAlign w:val="center"/>
            <w:tcPrChange w:id="3567" w:author="Man Hung Ng (Nokia)" w:date="2023-08-14T14:03:00Z">
              <w:tcPr>
                <w:tcW w:w="672" w:type="dxa"/>
                <w:vAlign w:val="center"/>
              </w:tcPr>
            </w:tcPrChange>
          </w:tcPr>
          <w:p w14:paraId="362CA548" w14:textId="77777777" w:rsidR="00EC76DA" w:rsidRPr="00EC2B4E" w:rsidRDefault="00EC76DA" w:rsidP="002A697C">
            <w:pPr>
              <w:keepNext/>
              <w:keepLines/>
              <w:spacing w:after="0"/>
              <w:jc w:val="center"/>
              <w:rPr>
                <w:rFonts w:ascii="Arial" w:hAnsi="Arial"/>
                <w:sz w:val="18"/>
              </w:rPr>
            </w:pPr>
          </w:p>
        </w:tc>
      </w:tr>
      <w:tr w:rsidR="00EC76DA" w:rsidRPr="00EC2B4E" w14:paraId="343A9292" w14:textId="77777777" w:rsidTr="00EC76DA">
        <w:trPr>
          <w:cantSplit/>
          <w:jc w:val="center"/>
          <w:trPrChange w:id="3568" w:author="Man Hung Ng (Nokia)" w:date="2023-08-14T14:03:00Z">
            <w:trPr>
              <w:cantSplit/>
              <w:jc w:val="center"/>
            </w:trPr>
          </w:trPrChange>
        </w:trPr>
        <w:tc>
          <w:tcPr>
            <w:tcW w:w="302" w:type="pct"/>
            <w:tcBorders>
              <w:top w:val="nil"/>
              <w:left w:val="single" w:sz="4" w:space="0" w:color="auto"/>
              <w:bottom w:val="nil"/>
              <w:right w:val="single" w:sz="4" w:space="0" w:color="auto"/>
            </w:tcBorders>
            <w:vAlign w:val="center"/>
            <w:tcPrChange w:id="3569" w:author="Man Hung Ng (Nokia)" w:date="2023-08-14T14:03:00Z">
              <w:tcPr>
                <w:tcW w:w="738" w:type="dxa"/>
                <w:gridSpan w:val="2"/>
                <w:tcBorders>
                  <w:top w:val="nil"/>
                  <w:left w:val="single" w:sz="4" w:space="0" w:color="auto"/>
                  <w:bottom w:val="nil"/>
                  <w:right w:val="single" w:sz="4" w:space="0" w:color="auto"/>
                </w:tcBorders>
                <w:vAlign w:val="center"/>
              </w:tcPr>
            </w:tcPrChange>
          </w:tcPr>
          <w:p w14:paraId="10525B5F" w14:textId="77777777" w:rsidR="00EC76DA" w:rsidRPr="00EC2B4E" w:rsidRDefault="00EC76DA" w:rsidP="002A697C">
            <w:pPr>
              <w:keepNext/>
              <w:keepLines/>
              <w:spacing w:after="0"/>
              <w:jc w:val="center"/>
              <w:rPr>
                <w:rFonts w:ascii="Arial" w:hAnsi="Arial" w:cs="Arial"/>
                <w:sz w:val="18"/>
                <w:szCs w:val="18"/>
                <w:lang w:eastAsia="zh-CN"/>
              </w:rPr>
            </w:pPr>
            <w:r w:rsidRPr="00EC2B4E">
              <w:rPr>
                <w:rFonts w:ascii="Arial" w:hAnsi="Arial" w:cs="Arial"/>
                <w:sz w:val="18"/>
                <w:szCs w:val="18"/>
                <w:lang w:eastAsia="zh-CN"/>
              </w:rPr>
              <w:t>n102</w:t>
            </w:r>
          </w:p>
        </w:tc>
        <w:tc>
          <w:tcPr>
            <w:tcW w:w="302" w:type="pct"/>
            <w:tcBorders>
              <w:left w:val="single" w:sz="4" w:space="0" w:color="auto"/>
            </w:tcBorders>
            <w:vAlign w:val="center"/>
            <w:tcPrChange w:id="3570" w:author="Man Hung Ng (Nokia)" w:date="2023-08-14T14:03:00Z">
              <w:tcPr>
                <w:tcW w:w="738" w:type="dxa"/>
                <w:gridSpan w:val="2"/>
                <w:tcBorders>
                  <w:left w:val="single" w:sz="4" w:space="0" w:color="auto"/>
                </w:tcBorders>
                <w:vAlign w:val="center"/>
              </w:tcPr>
            </w:tcPrChange>
          </w:tcPr>
          <w:p w14:paraId="4287FBC4"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30</w:t>
            </w:r>
          </w:p>
        </w:tc>
        <w:tc>
          <w:tcPr>
            <w:tcW w:w="274" w:type="pct"/>
            <w:tcPrChange w:id="3571" w:author="Man Hung Ng (Nokia)" w:date="2023-08-14T14:03:00Z">
              <w:tcPr>
                <w:tcW w:w="671" w:type="dxa"/>
                <w:gridSpan w:val="2"/>
              </w:tcPr>
            </w:tcPrChange>
          </w:tcPr>
          <w:p w14:paraId="75D26724" w14:textId="77777777" w:rsidR="00EC76DA" w:rsidRPr="00EC2B4E" w:rsidRDefault="00EC76DA" w:rsidP="002A697C">
            <w:pPr>
              <w:keepNext/>
              <w:keepLines/>
              <w:spacing w:after="0"/>
              <w:jc w:val="center"/>
              <w:rPr>
                <w:rFonts w:ascii="Arial" w:hAnsi="Arial"/>
                <w:sz w:val="18"/>
              </w:rPr>
            </w:pPr>
          </w:p>
        </w:tc>
        <w:tc>
          <w:tcPr>
            <w:tcW w:w="275" w:type="pct"/>
            <w:tcPrChange w:id="3572" w:author="Man Hung Ng (Nokia)" w:date="2023-08-14T14:03:00Z">
              <w:tcPr>
                <w:tcW w:w="672" w:type="dxa"/>
                <w:gridSpan w:val="3"/>
              </w:tcPr>
            </w:tcPrChange>
          </w:tcPr>
          <w:p w14:paraId="23CBC139" w14:textId="77777777" w:rsidR="00EC76DA" w:rsidRPr="00EC2B4E" w:rsidRDefault="00EC76DA" w:rsidP="002A697C">
            <w:pPr>
              <w:keepNext/>
              <w:keepLines/>
              <w:spacing w:after="0"/>
              <w:jc w:val="center"/>
              <w:rPr>
                <w:rFonts w:ascii="Arial" w:hAnsi="Arial"/>
                <w:sz w:val="18"/>
              </w:rPr>
            </w:pPr>
          </w:p>
        </w:tc>
        <w:tc>
          <w:tcPr>
            <w:tcW w:w="274" w:type="pct"/>
            <w:tcPrChange w:id="3573" w:author="Man Hung Ng (Nokia)" w:date="2023-08-14T14:03:00Z">
              <w:tcPr>
                <w:tcW w:w="671" w:type="dxa"/>
                <w:gridSpan w:val="2"/>
              </w:tcPr>
            </w:tcPrChange>
          </w:tcPr>
          <w:p w14:paraId="5AC065F9" w14:textId="77777777" w:rsidR="00EC76DA" w:rsidRPr="00EC2B4E" w:rsidRDefault="00EC76DA" w:rsidP="002A697C">
            <w:pPr>
              <w:keepNext/>
              <w:keepLines/>
              <w:spacing w:after="0"/>
              <w:jc w:val="center"/>
              <w:rPr>
                <w:rFonts w:ascii="Arial" w:hAnsi="Arial"/>
                <w:sz w:val="18"/>
              </w:rPr>
            </w:pPr>
          </w:p>
        </w:tc>
        <w:tc>
          <w:tcPr>
            <w:tcW w:w="275" w:type="pct"/>
            <w:vAlign w:val="center"/>
            <w:tcPrChange w:id="3574" w:author="Man Hung Ng (Nokia)" w:date="2023-08-14T14:03:00Z">
              <w:tcPr>
                <w:tcW w:w="672" w:type="dxa"/>
                <w:gridSpan w:val="2"/>
                <w:vAlign w:val="center"/>
              </w:tcPr>
            </w:tcPrChange>
          </w:tcPr>
          <w:p w14:paraId="2214D920"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575" w:author="Man Hung Ng (Nokia)" w:date="2023-08-14T14:03:00Z">
              <w:tcPr>
                <w:tcW w:w="671" w:type="dxa"/>
                <w:gridSpan w:val="2"/>
                <w:vAlign w:val="center"/>
              </w:tcPr>
            </w:tcPrChange>
          </w:tcPr>
          <w:p w14:paraId="14DA6809"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576" w:author="Man Hung Ng (Nokia)" w:date="2023-08-14T14:03:00Z">
              <w:tcPr>
                <w:tcW w:w="672" w:type="dxa"/>
                <w:gridSpan w:val="3"/>
                <w:vAlign w:val="center"/>
              </w:tcPr>
            </w:tcPrChange>
          </w:tcPr>
          <w:p w14:paraId="19D5D8B8"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77" w:author="Man Hung Ng (Nokia)" w:date="2023-08-14T14:03:00Z">
              <w:tcPr>
                <w:tcW w:w="671" w:type="dxa"/>
                <w:gridSpan w:val="2"/>
                <w:vAlign w:val="center"/>
              </w:tcPr>
            </w:tcPrChange>
          </w:tcPr>
          <w:p w14:paraId="3BE7CE34"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78" w:author="Man Hung Ng (Nokia)" w:date="2023-08-14T14:03:00Z">
              <w:tcPr>
                <w:tcW w:w="672" w:type="dxa"/>
                <w:gridSpan w:val="2"/>
                <w:vAlign w:val="center"/>
              </w:tcPr>
            </w:tcPrChange>
          </w:tcPr>
          <w:p w14:paraId="46DE860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79" w:author="Man Hung Ng (Nokia)" w:date="2023-08-14T14:03:00Z">
              <w:tcPr>
                <w:tcW w:w="671" w:type="dxa"/>
                <w:gridSpan w:val="2"/>
                <w:vAlign w:val="center"/>
              </w:tcPr>
            </w:tcPrChange>
          </w:tcPr>
          <w:p w14:paraId="61C93613"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580" w:author="Man Hung Ng (Nokia)" w:date="2023-08-14T14:03:00Z">
              <w:tcPr>
                <w:tcW w:w="672" w:type="dxa"/>
                <w:gridSpan w:val="3"/>
              </w:tcPr>
            </w:tcPrChange>
          </w:tcPr>
          <w:p w14:paraId="7F2C6E2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81" w:author="Man Hung Ng (Nokia)" w:date="2023-08-14T14:03:00Z">
              <w:tcPr>
                <w:tcW w:w="671" w:type="dxa"/>
                <w:gridSpan w:val="2"/>
                <w:vAlign w:val="center"/>
              </w:tcPr>
            </w:tcPrChange>
          </w:tcPr>
          <w:p w14:paraId="668C07DE"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582" w:author="Man Hung Ng (Nokia)" w:date="2023-08-14T14:03:00Z">
              <w:tcPr>
                <w:tcW w:w="672" w:type="dxa"/>
                <w:gridSpan w:val="2"/>
                <w:vAlign w:val="center"/>
              </w:tcPr>
            </w:tcPrChange>
          </w:tcPr>
          <w:p w14:paraId="2516C729"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cs="Arial" w:hint="eastAsia"/>
                <w:sz w:val="18"/>
                <w:szCs w:val="18"/>
                <w:lang w:val="en-US" w:eastAsia="zh-CN"/>
              </w:rPr>
              <w:t>60</w:t>
            </w:r>
          </w:p>
        </w:tc>
        <w:tc>
          <w:tcPr>
            <w:tcW w:w="275" w:type="pct"/>
            <w:tcPrChange w:id="3583" w:author="Man Hung Ng (Nokia)" w:date="2023-08-14T14:03:00Z">
              <w:tcPr>
                <w:tcW w:w="671" w:type="dxa"/>
                <w:gridSpan w:val="2"/>
              </w:tcPr>
            </w:tcPrChange>
          </w:tcPr>
          <w:p w14:paraId="75E33EDE" w14:textId="77777777" w:rsidR="00EC76DA" w:rsidRPr="00EC2B4E" w:rsidRDefault="00EC76DA" w:rsidP="002A697C">
            <w:pPr>
              <w:keepNext/>
              <w:keepLines/>
              <w:spacing w:after="0"/>
              <w:jc w:val="center"/>
              <w:rPr>
                <w:rFonts w:ascii="Arial" w:hAnsi="Arial"/>
                <w:sz w:val="18"/>
              </w:rPr>
            </w:pPr>
          </w:p>
        </w:tc>
        <w:tc>
          <w:tcPr>
            <w:tcW w:w="275" w:type="pct"/>
            <w:vAlign w:val="center"/>
            <w:tcPrChange w:id="3584" w:author="Man Hung Ng (Nokia)" w:date="2023-08-14T14:03:00Z">
              <w:tcPr>
                <w:tcW w:w="672" w:type="dxa"/>
                <w:vAlign w:val="center"/>
              </w:tcPr>
            </w:tcPrChange>
          </w:tcPr>
          <w:p w14:paraId="29EFB5B9"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cs="Arial" w:hint="eastAsia"/>
                <w:sz w:val="18"/>
                <w:szCs w:val="18"/>
                <w:lang w:val="en-US" w:eastAsia="zh-CN"/>
              </w:rPr>
              <w:t>80</w:t>
            </w:r>
          </w:p>
        </w:tc>
        <w:tc>
          <w:tcPr>
            <w:tcW w:w="275" w:type="pct"/>
            <w:tcPrChange w:id="3585" w:author="Man Hung Ng (Nokia)" w:date="2023-08-14T14:03:00Z">
              <w:tcPr>
                <w:tcW w:w="671" w:type="dxa"/>
              </w:tcPr>
            </w:tcPrChange>
          </w:tcPr>
          <w:p w14:paraId="6C1B4369" w14:textId="77777777" w:rsidR="00EC76DA" w:rsidRPr="00EC2B4E" w:rsidRDefault="00EC76DA" w:rsidP="002A697C">
            <w:pPr>
              <w:keepNext/>
              <w:keepLines/>
              <w:spacing w:after="0"/>
              <w:jc w:val="center"/>
              <w:rPr>
                <w:rFonts w:ascii="Arial" w:hAnsi="Arial"/>
                <w:sz w:val="18"/>
              </w:rPr>
            </w:pPr>
          </w:p>
        </w:tc>
        <w:tc>
          <w:tcPr>
            <w:tcW w:w="274" w:type="pct"/>
            <w:vAlign w:val="center"/>
            <w:tcPrChange w:id="3586" w:author="Man Hung Ng (Nokia)" w:date="2023-08-14T14:03:00Z">
              <w:tcPr>
                <w:tcW w:w="672" w:type="dxa"/>
                <w:vAlign w:val="center"/>
              </w:tcPr>
            </w:tcPrChange>
          </w:tcPr>
          <w:p w14:paraId="6CF5FEBD"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127FBAE3" w14:textId="77777777" w:rsidTr="00EC76DA">
        <w:trPr>
          <w:cantSplit/>
          <w:jc w:val="center"/>
          <w:trPrChange w:id="3587" w:author="Man Hung Ng (Nokia)" w:date="2023-08-14T14:03:00Z">
            <w:trPr>
              <w:cantSplit/>
              <w:jc w:val="center"/>
            </w:trPr>
          </w:trPrChange>
        </w:trPr>
        <w:tc>
          <w:tcPr>
            <w:tcW w:w="302" w:type="pct"/>
            <w:tcBorders>
              <w:top w:val="nil"/>
              <w:left w:val="single" w:sz="4" w:space="0" w:color="auto"/>
              <w:bottom w:val="single" w:sz="4" w:space="0" w:color="auto"/>
              <w:right w:val="single" w:sz="4" w:space="0" w:color="auto"/>
            </w:tcBorders>
            <w:vAlign w:val="center"/>
            <w:tcPrChange w:id="3588" w:author="Man Hung Ng (Nokia)" w:date="2023-08-14T14:03:00Z">
              <w:tcPr>
                <w:tcW w:w="738" w:type="dxa"/>
                <w:gridSpan w:val="2"/>
                <w:tcBorders>
                  <w:top w:val="nil"/>
                  <w:left w:val="single" w:sz="4" w:space="0" w:color="auto"/>
                  <w:bottom w:val="single" w:sz="4" w:space="0" w:color="auto"/>
                  <w:right w:val="single" w:sz="4" w:space="0" w:color="auto"/>
                </w:tcBorders>
                <w:vAlign w:val="center"/>
              </w:tcPr>
            </w:tcPrChange>
          </w:tcPr>
          <w:p w14:paraId="4615B2E5"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tcBorders>
              <w:left w:val="single" w:sz="4" w:space="0" w:color="auto"/>
            </w:tcBorders>
            <w:vAlign w:val="center"/>
            <w:tcPrChange w:id="3589" w:author="Man Hung Ng (Nokia)" w:date="2023-08-14T14:03:00Z">
              <w:tcPr>
                <w:tcW w:w="738" w:type="dxa"/>
                <w:gridSpan w:val="2"/>
                <w:tcBorders>
                  <w:left w:val="single" w:sz="4" w:space="0" w:color="auto"/>
                </w:tcBorders>
                <w:vAlign w:val="center"/>
              </w:tcPr>
            </w:tcPrChange>
          </w:tcPr>
          <w:p w14:paraId="497CDC73"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60</w:t>
            </w:r>
          </w:p>
        </w:tc>
        <w:tc>
          <w:tcPr>
            <w:tcW w:w="274" w:type="pct"/>
            <w:tcPrChange w:id="3590" w:author="Man Hung Ng (Nokia)" w:date="2023-08-14T14:03:00Z">
              <w:tcPr>
                <w:tcW w:w="671" w:type="dxa"/>
                <w:gridSpan w:val="2"/>
              </w:tcPr>
            </w:tcPrChange>
          </w:tcPr>
          <w:p w14:paraId="5621F8C6" w14:textId="77777777" w:rsidR="00EC76DA" w:rsidRPr="00EC2B4E" w:rsidRDefault="00EC76DA" w:rsidP="002A697C">
            <w:pPr>
              <w:keepNext/>
              <w:keepLines/>
              <w:spacing w:after="0"/>
              <w:jc w:val="center"/>
              <w:rPr>
                <w:rFonts w:ascii="Arial" w:hAnsi="Arial"/>
                <w:sz w:val="18"/>
              </w:rPr>
            </w:pPr>
          </w:p>
        </w:tc>
        <w:tc>
          <w:tcPr>
            <w:tcW w:w="275" w:type="pct"/>
            <w:tcPrChange w:id="3591" w:author="Man Hung Ng (Nokia)" w:date="2023-08-14T14:03:00Z">
              <w:tcPr>
                <w:tcW w:w="672" w:type="dxa"/>
                <w:gridSpan w:val="3"/>
              </w:tcPr>
            </w:tcPrChange>
          </w:tcPr>
          <w:p w14:paraId="7051AB54" w14:textId="77777777" w:rsidR="00EC76DA" w:rsidRPr="00EC2B4E" w:rsidRDefault="00EC76DA" w:rsidP="002A697C">
            <w:pPr>
              <w:keepNext/>
              <w:keepLines/>
              <w:spacing w:after="0"/>
              <w:jc w:val="center"/>
              <w:rPr>
                <w:rFonts w:ascii="Arial" w:hAnsi="Arial"/>
                <w:sz w:val="18"/>
              </w:rPr>
            </w:pPr>
          </w:p>
        </w:tc>
        <w:tc>
          <w:tcPr>
            <w:tcW w:w="274" w:type="pct"/>
            <w:tcPrChange w:id="3592" w:author="Man Hung Ng (Nokia)" w:date="2023-08-14T14:03:00Z">
              <w:tcPr>
                <w:tcW w:w="671" w:type="dxa"/>
                <w:gridSpan w:val="2"/>
              </w:tcPr>
            </w:tcPrChange>
          </w:tcPr>
          <w:p w14:paraId="0826A8D6" w14:textId="77777777" w:rsidR="00EC76DA" w:rsidRPr="00EC2B4E" w:rsidRDefault="00EC76DA" w:rsidP="002A697C">
            <w:pPr>
              <w:keepNext/>
              <w:keepLines/>
              <w:spacing w:after="0"/>
              <w:jc w:val="center"/>
              <w:rPr>
                <w:rFonts w:ascii="Arial" w:hAnsi="Arial"/>
                <w:sz w:val="18"/>
              </w:rPr>
            </w:pPr>
          </w:p>
        </w:tc>
        <w:tc>
          <w:tcPr>
            <w:tcW w:w="275" w:type="pct"/>
            <w:vAlign w:val="center"/>
            <w:tcPrChange w:id="3593" w:author="Man Hung Ng (Nokia)" w:date="2023-08-14T14:03:00Z">
              <w:tcPr>
                <w:tcW w:w="672" w:type="dxa"/>
                <w:gridSpan w:val="2"/>
                <w:vAlign w:val="center"/>
              </w:tcPr>
            </w:tcPrChange>
          </w:tcPr>
          <w:p w14:paraId="4E27BBD6"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594" w:author="Man Hung Ng (Nokia)" w:date="2023-08-14T14:03:00Z">
              <w:tcPr>
                <w:tcW w:w="671" w:type="dxa"/>
                <w:gridSpan w:val="2"/>
                <w:vAlign w:val="center"/>
              </w:tcPr>
            </w:tcPrChange>
          </w:tcPr>
          <w:p w14:paraId="655DCD04"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595" w:author="Man Hung Ng (Nokia)" w:date="2023-08-14T14:03:00Z">
              <w:tcPr>
                <w:tcW w:w="672" w:type="dxa"/>
                <w:gridSpan w:val="3"/>
                <w:vAlign w:val="center"/>
              </w:tcPr>
            </w:tcPrChange>
          </w:tcPr>
          <w:p w14:paraId="5A8F0F35"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96" w:author="Man Hung Ng (Nokia)" w:date="2023-08-14T14:03:00Z">
              <w:tcPr>
                <w:tcW w:w="671" w:type="dxa"/>
                <w:gridSpan w:val="2"/>
                <w:vAlign w:val="center"/>
              </w:tcPr>
            </w:tcPrChange>
          </w:tcPr>
          <w:p w14:paraId="3D474EA7"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97" w:author="Man Hung Ng (Nokia)" w:date="2023-08-14T14:03:00Z">
              <w:tcPr>
                <w:tcW w:w="672" w:type="dxa"/>
                <w:gridSpan w:val="2"/>
                <w:vAlign w:val="center"/>
              </w:tcPr>
            </w:tcPrChange>
          </w:tcPr>
          <w:p w14:paraId="73A133CF"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598" w:author="Man Hung Ng (Nokia)" w:date="2023-08-14T14:03:00Z">
              <w:tcPr>
                <w:tcW w:w="671" w:type="dxa"/>
                <w:gridSpan w:val="2"/>
                <w:vAlign w:val="center"/>
              </w:tcPr>
            </w:tcPrChange>
          </w:tcPr>
          <w:p w14:paraId="0A4D6F8F"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599" w:author="Man Hung Ng (Nokia)" w:date="2023-08-14T14:03:00Z">
              <w:tcPr>
                <w:tcW w:w="672" w:type="dxa"/>
                <w:gridSpan w:val="3"/>
              </w:tcPr>
            </w:tcPrChange>
          </w:tcPr>
          <w:p w14:paraId="57BD6F07"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600" w:author="Man Hung Ng (Nokia)" w:date="2023-08-14T14:03:00Z">
              <w:tcPr>
                <w:tcW w:w="671" w:type="dxa"/>
                <w:gridSpan w:val="2"/>
                <w:vAlign w:val="center"/>
              </w:tcPr>
            </w:tcPrChange>
          </w:tcPr>
          <w:p w14:paraId="19595495"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601" w:author="Man Hung Ng (Nokia)" w:date="2023-08-14T14:03:00Z">
              <w:tcPr>
                <w:tcW w:w="672" w:type="dxa"/>
                <w:gridSpan w:val="2"/>
                <w:vAlign w:val="center"/>
              </w:tcPr>
            </w:tcPrChange>
          </w:tcPr>
          <w:p w14:paraId="130EA755"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cs="Arial" w:hint="eastAsia"/>
                <w:sz w:val="18"/>
                <w:szCs w:val="18"/>
                <w:lang w:val="en-US" w:eastAsia="zh-CN"/>
              </w:rPr>
              <w:t>60</w:t>
            </w:r>
          </w:p>
        </w:tc>
        <w:tc>
          <w:tcPr>
            <w:tcW w:w="275" w:type="pct"/>
            <w:tcPrChange w:id="3602" w:author="Man Hung Ng (Nokia)" w:date="2023-08-14T14:03:00Z">
              <w:tcPr>
                <w:tcW w:w="671" w:type="dxa"/>
                <w:gridSpan w:val="2"/>
              </w:tcPr>
            </w:tcPrChange>
          </w:tcPr>
          <w:p w14:paraId="34361B22" w14:textId="77777777" w:rsidR="00EC76DA" w:rsidRPr="00EC2B4E" w:rsidRDefault="00EC76DA" w:rsidP="002A697C">
            <w:pPr>
              <w:keepNext/>
              <w:keepLines/>
              <w:spacing w:after="0"/>
              <w:jc w:val="center"/>
              <w:rPr>
                <w:rFonts w:ascii="Arial" w:hAnsi="Arial"/>
                <w:sz w:val="18"/>
              </w:rPr>
            </w:pPr>
          </w:p>
        </w:tc>
        <w:tc>
          <w:tcPr>
            <w:tcW w:w="275" w:type="pct"/>
            <w:vAlign w:val="center"/>
            <w:tcPrChange w:id="3603" w:author="Man Hung Ng (Nokia)" w:date="2023-08-14T14:03:00Z">
              <w:tcPr>
                <w:tcW w:w="672" w:type="dxa"/>
                <w:vAlign w:val="center"/>
              </w:tcPr>
            </w:tcPrChange>
          </w:tcPr>
          <w:p w14:paraId="1ABBA41F" w14:textId="77777777" w:rsidR="00EC76DA" w:rsidRPr="00EC2B4E" w:rsidRDefault="00EC76DA" w:rsidP="002A697C">
            <w:pPr>
              <w:keepNext/>
              <w:keepLines/>
              <w:spacing w:after="0"/>
              <w:jc w:val="center"/>
              <w:rPr>
                <w:rFonts w:ascii="Arial" w:eastAsia="Yu Mincho" w:hAnsi="Arial" w:cs="Arial"/>
                <w:sz w:val="18"/>
                <w:szCs w:val="18"/>
              </w:rPr>
            </w:pPr>
            <w:r w:rsidRPr="00EC2B4E">
              <w:rPr>
                <w:rFonts w:ascii="Arial" w:eastAsia="SimSun" w:hAnsi="Arial" w:cs="Arial" w:hint="eastAsia"/>
                <w:sz w:val="18"/>
                <w:szCs w:val="18"/>
                <w:lang w:val="en-US" w:eastAsia="zh-CN"/>
              </w:rPr>
              <w:t>80</w:t>
            </w:r>
          </w:p>
        </w:tc>
        <w:tc>
          <w:tcPr>
            <w:tcW w:w="275" w:type="pct"/>
            <w:tcPrChange w:id="3604" w:author="Man Hung Ng (Nokia)" w:date="2023-08-14T14:03:00Z">
              <w:tcPr>
                <w:tcW w:w="671" w:type="dxa"/>
              </w:tcPr>
            </w:tcPrChange>
          </w:tcPr>
          <w:p w14:paraId="2B93F8A7" w14:textId="77777777" w:rsidR="00EC76DA" w:rsidRPr="00EC2B4E" w:rsidRDefault="00EC76DA" w:rsidP="002A697C">
            <w:pPr>
              <w:keepNext/>
              <w:keepLines/>
              <w:spacing w:after="0"/>
              <w:jc w:val="center"/>
              <w:rPr>
                <w:rFonts w:ascii="Arial" w:hAnsi="Arial"/>
                <w:sz w:val="18"/>
              </w:rPr>
            </w:pPr>
          </w:p>
        </w:tc>
        <w:tc>
          <w:tcPr>
            <w:tcW w:w="274" w:type="pct"/>
            <w:vAlign w:val="center"/>
            <w:tcPrChange w:id="3605" w:author="Man Hung Ng (Nokia)" w:date="2023-08-14T14:03:00Z">
              <w:tcPr>
                <w:tcW w:w="672" w:type="dxa"/>
                <w:vAlign w:val="center"/>
              </w:tcPr>
            </w:tcPrChange>
          </w:tcPr>
          <w:p w14:paraId="66B6EBC4" w14:textId="77777777" w:rsidR="00EC76DA" w:rsidRPr="00EC2B4E" w:rsidRDefault="00EC76DA" w:rsidP="002A697C">
            <w:pPr>
              <w:keepNext/>
              <w:keepLines/>
              <w:spacing w:after="0"/>
              <w:jc w:val="center"/>
              <w:rPr>
                <w:rFonts w:ascii="Arial" w:hAnsi="Arial"/>
                <w:sz w:val="18"/>
              </w:rPr>
            </w:pPr>
            <w:r w:rsidRPr="00EC2B4E">
              <w:rPr>
                <w:rFonts w:ascii="Arial" w:hAnsi="Arial"/>
                <w:sz w:val="18"/>
              </w:rPr>
              <w:t>100</w:t>
            </w:r>
          </w:p>
        </w:tc>
      </w:tr>
      <w:tr w:rsidR="00EC76DA" w:rsidRPr="00EC2B4E" w14:paraId="5E20DD38" w14:textId="77777777" w:rsidTr="00EC76DA">
        <w:trPr>
          <w:cantSplit/>
          <w:jc w:val="center"/>
          <w:trPrChange w:id="3606" w:author="Man Hung Ng (Nokia)" w:date="2023-08-14T14:03:00Z">
            <w:trPr>
              <w:cantSplit/>
              <w:jc w:val="center"/>
            </w:trPr>
          </w:trPrChange>
        </w:trPr>
        <w:tc>
          <w:tcPr>
            <w:tcW w:w="302" w:type="pct"/>
            <w:tcBorders>
              <w:top w:val="nil"/>
              <w:left w:val="single" w:sz="4" w:space="0" w:color="auto"/>
              <w:bottom w:val="nil"/>
              <w:right w:val="single" w:sz="4" w:space="0" w:color="auto"/>
            </w:tcBorders>
            <w:vAlign w:val="center"/>
            <w:tcPrChange w:id="3607" w:author="Man Hung Ng (Nokia)" w:date="2023-08-14T14:03:00Z">
              <w:tcPr>
                <w:tcW w:w="738" w:type="dxa"/>
                <w:gridSpan w:val="2"/>
                <w:tcBorders>
                  <w:top w:val="nil"/>
                  <w:left w:val="single" w:sz="4" w:space="0" w:color="auto"/>
                  <w:bottom w:val="nil"/>
                  <w:right w:val="single" w:sz="4" w:space="0" w:color="auto"/>
                </w:tcBorders>
                <w:vAlign w:val="center"/>
              </w:tcPr>
            </w:tcPrChange>
          </w:tcPr>
          <w:p w14:paraId="49315388"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tcBorders>
              <w:left w:val="single" w:sz="4" w:space="0" w:color="auto"/>
            </w:tcBorders>
            <w:vAlign w:val="center"/>
            <w:tcPrChange w:id="3608" w:author="Man Hung Ng (Nokia)" w:date="2023-08-14T14:03:00Z">
              <w:tcPr>
                <w:tcW w:w="738" w:type="dxa"/>
                <w:gridSpan w:val="2"/>
                <w:tcBorders>
                  <w:left w:val="single" w:sz="4" w:space="0" w:color="auto"/>
                </w:tcBorders>
                <w:vAlign w:val="center"/>
              </w:tcPr>
            </w:tcPrChange>
          </w:tcPr>
          <w:p w14:paraId="045E63AC"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15</w:t>
            </w:r>
          </w:p>
        </w:tc>
        <w:tc>
          <w:tcPr>
            <w:tcW w:w="274" w:type="pct"/>
            <w:tcPrChange w:id="3609" w:author="Man Hung Ng (Nokia)" w:date="2023-08-14T14:03:00Z">
              <w:tcPr>
                <w:tcW w:w="671" w:type="dxa"/>
                <w:gridSpan w:val="2"/>
              </w:tcPr>
            </w:tcPrChange>
          </w:tcPr>
          <w:p w14:paraId="34227A1A" w14:textId="77777777" w:rsidR="00EC76DA" w:rsidRPr="00EC2B4E" w:rsidRDefault="00EC76DA" w:rsidP="002A697C">
            <w:pPr>
              <w:keepNext/>
              <w:keepLines/>
              <w:spacing w:after="0"/>
              <w:jc w:val="center"/>
              <w:rPr>
                <w:rFonts w:ascii="Arial" w:hAnsi="Arial"/>
                <w:sz w:val="18"/>
              </w:rPr>
            </w:pPr>
          </w:p>
        </w:tc>
        <w:tc>
          <w:tcPr>
            <w:tcW w:w="275" w:type="pct"/>
            <w:tcPrChange w:id="3610" w:author="Man Hung Ng (Nokia)" w:date="2023-08-14T14:03:00Z">
              <w:tcPr>
                <w:tcW w:w="672" w:type="dxa"/>
                <w:gridSpan w:val="3"/>
              </w:tcPr>
            </w:tcPrChange>
          </w:tcPr>
          <w:p w14:paraId="29B30F43" w14:textId="77777777" w:rsidR="00EC76DA" w:rsidRPr="00EC2B4E" w:rsidRDefault="00EC76DA" w:rsidP="002A697C">
            <w:pPr>
              <w:keepNext/>
              <w:keepLines/>
              <w:spacing w:after="0"/>
              <w:jc w:val="center"/>
              <w:rPr>
                <w:rFonts w:ascii="Arial" w:hAnsi="Arial"/>
                <w:sz w:val="18"/>
              </w:rPr>
            </w:pPr>
          </w:p>
        </w:tc>
        <w:tc>
          <w:tcPr>
            <w:tcW w:w="274" w:type="pct"/>
            <w:tcPrChange w:id="3611" w:author="Man Hung Ng (Nokia)" w:date="2023-08-14T14:03:00Z">
              <w:tcPr>
                <w:tcW w:w="671" w:type="dxa"/>
                <w:gridSpan w:val="2"/>
              </w:tcPr>
            </w:tcPrChange>
          </w:tcPr>
          <w:p w14:paraId="555D52AF" w14:textId="77777777" w:rsidR="00EC76DA" w:rsidRPr="00EC2B4E" w:rsidRDefault="00EC76DA" w:rsidP="002A697C">
            <w:pPr>
              <w:keepNext/>
              <w:keepLines/>
              <w:spacing w:after="0"/>
              <w:jc w:val="center"/>
              <w:rPr>
                <w:rFonts w:ascii="Arial" w:hAnsi="Arial"/>
                <w:sz w:val="18"/>
              </w:rPr>
            </w:pPr>
          </w:p>
        </w:tc>
        <w:tc>
          <w:tcPr>
            <w:tcW w:w="275" w:type="pct"/>
            <w:vAlign w:val="center"/>
            <w:tcPrChange w:id="3612" w:author="Man Hung Ng (Nokia)" w:date="2023-08-14T14:03:00Z">
              <w:tcPr>
                <w:tcW w:w="672" w:type="dxa"/>
                <w:gridSpan w:val="2"/>
                <w:vAlign w:val="center"/>
              </w:tcPr>
            </w:tcPrChange>
          </w:tcPr>
          <w:p w14:paraId="7839D924"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613" w:author="Man Hung Ng (Nokia)" w:date="2023-08-14T14:03:00Z">
              <w:tcPr>
                <w:tcW w:w="671" w:type="dxa"/>
                <w:gridSpan w:val="2"/>
                <w:vAlign w:val="center"/>
              </w:tcPr>
            </w:tcPrChange>
          </w:tcPr>
          <w:p w14:paraId="5E4C248D"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614" w:author="Man Hung Ng (Nokia)" w:date="2023-08-14T14:03:00Z">
              <w:tcPr>
                <w:tcW w:w="672" w:type="dxa"/>
                <w:gridSpan w:val="3"/>
                <w:vAlign w:val="center"/>
              </w:tcPr>
            </w:tcPrChange>
          </w:tcPr>
          <w:p w14:paraId="2A231369"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15" w:author="Man Hung Ng (Nokia)" w:date="2023-08-14T14:03:00Z">
              <w:tcPr>
                <w:tcW w:w="671" w:type="dxa"/>
                <w:gridSpan w:val="2"/>
                <w:vAlign w:val="center"/>
              </w:tcPr>
            </w:tcPrChange>
          </w:tcPr>
          <w:p w14:paraId="1EAC62FC"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30</w:t>
            </w:r>
          </w:p>
        </w:tc>
        <w:tc>
          <w:tcPr>
            <w:tcW w:w="275" w:type="pct"/>
            <w:vAlign w:val="center"/>
            <w:tcPrChange w:id="3616" w:author="Man Hung Ng (Nokia)" w:date="2023-08-14T14:03:00Z">
              <w:tcPr>
                <w:tcW w:w="672" w:type="dxa"/>
                <w:gridSpan w:val="2"/>
                <w:vAlign w:val="center"/>
              </w:tcPr>
            </w:tcPrChange>
          </w:tcPr>
          <w:p w14:paraId="565E2E18"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17" w:author="Man Hung Ng (Nokia)" w:date="2023-08-14T14:03:00Z">
              <w:tcPr>
                <w:tcW w:w="671" w:type="dxa"/>
                <w:gridSpan w:val="2"/>
                <w:vAlign w:val="center"/>
              </w:tcPr>
            </w:tcPrChange>
          </w:tcPr>
          <w:p w14:paraId="761B32AC"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618" w:author="Man Hung Ng (Nokia)" w:date="2023-08-14T14:03:00Z">
              <w:tcPr>
                <w:tcW w:w="672" w:type="dxa"/>
                <w:gridSpan w:val="3"/>
              </w:tcPr>
            </w:tcPrChange>
          </w:tcPr>
          <w:p w14:paraId="0C73D62A"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619" w:author="Man Hung Ng (Nokia)" w:date="2023-08-14T14:03:00Z">
              <w:tcPr>
                <w:tcW w:w="671" w:type="dxa"/>
                <w:gridSpan w:val="2"/>
                <w:vAlign w:val="center"/>
              </w:tcPr>
            </w:tcPrChange>
          </w:tcPr>
          <w:p w14:paraId="52EBCF77" w14:textId="77777777" w:rsidR="00EC76DA" w:rsidRPr="00EC2B4E" w:rsidRDefault="00EC76DA" w:rsidP="002A697C">
            <w:pPr>
              <w:keepNext/>
              <w:keepLines/>
              <w:spacing w:after="0"/>
              <w:jc w:val="center"/>
              <w:rPr>
                <w:rFonts w:ascii="Arial" w:hAnsi="Arial" w:cs="Arial"/>
                <w:sz w:val="18"/>
                <w:szCs w:val="18"/>
              </w:rPr>
            </w:pPr>
            <w:r w:rsidRPr="00EC2B4E">
              <w:rPr>
                <w:rFonts w:ascii="Arial" w:eastAsia="SimSun" w:hAnsi="Arial" w:cs="Arial" w:hint="eastAsia"/>
                <w:sz w:val="18"/>
                <w:szCs w:val="18"/>
                <w:lang w:val="en-US" w:eastAsia="zh-CN"/>
              </w:rPr>
              <w:t>50</w:t>
            </w:r>
          </w:p>
        </w:tc>
        <w:tc>
          <w:tcPr>
            <w:tcW w:w="275" w:type="pct"/>
            <w:vAlign w:val="center"/>
            <w:tcPrChange w:id="3620" w:author="Man Hung Ng (Nokia)" w:date="2023-08-14T14:03:00Z">
              <w:tcPr>
                <w:tcW w:w="672" w:type="dxa"/>
                <w:gridSpan w:val="2"/>
                <w:vAlign w:val="center"/>
              </w:tcPr>
            </w:tcPrChange>
          </w:tcPr>
          <w:p w14:paraId="3B82E9A3" w14:textId="77777777" w:rsidR="00EC76DA" w:rsidRPr="00EC2B4E" w:rsidRDefault="00EC76DA" w:rsidP="002A697C">
            <w:pPr>
              <w:keepNext/>
              <w:keepLines/>
              <w:spacing w:after="0"/>
              <w:jc w:val="center"/>
              <w:rPr>
                <w:rFonts w:ascii="Arial" w:eastAsia="SimSun" w:hAnsi="Arial" w:cs="Arial"/>
                <w:sz w:val="18"/>
                <w:szCs w:val="18"/>
                <w:lang w:val="en-US" w:eastAsia="zh-CN"/>
              </w:rPr>
            </w:pPr>
          </w:p>
        </w:tc>
        <w:tc>
          <w:tcPr>
            <w:tcW w:w="275" w:type="pct"/>
            <w:tcPrChange w:id="3621" w:author="Man Hung Ng (Nokia)" w:date="2023-08-14T14:03:00Z">
              <w:tcPr>
                <w:tcW w:w="671" w:type="dxa"/>
                <w:gridSpan w:val="2"/>
              </w:tcPr>
            </w:tcPrChange>
          </w:tcPr>
          <w:p w14:paraId="2849F127" w14:textId="77777777" w:rsidR="00EC76DA" w:rsidRPr="00EC2B4E" w:rsidRDefault="00EC76DA" w:rsidP="002A697C">
            <w:pPr>
              <w:keepNext/>
              <w:keepLines/>
              <w:spacing w:after="0"/>
              <w:jc w:val="center"/>
              <w:rPr>
                <w:rFonts w:ascii="Arial" w:hAnsi="Arial"/>
                <w:sz w:val="18"/>
              </w:rPr>
            </w:pPr>
          </w:p>
        </w:tc>
        <w:tc>
          <w:tcPr>
            <w:tcW w:w="275" w:type="pct"/>
            <w:vAlign w:val="center"/>
            <w:tcPrChange w:id="3622" w:author="Man Hung Ng (Nokia)" w:date="2023-08-14T14:03:00Z">
              <w:tcPr>
                <w:tcW w:w="672" w:type="dxa"/>
                <w:vAlign w:val="center"/>
              </w:tcPr>
            </w:tcPrChange>
          </w:tcPr>
          <w:p w14:paraId="37B51DF7" w14:textId="77777777" w:rsidR="00EC76DA" w:rsidRPr="00EC2B4E" w:rsidRDefault="00EC76DA" w:rsidP="002A697C">
            <w:pPr>
              <w:keepNext/>
              <w:keepLines/>
              <w:spacing w:after="0"/>
              <w:jc w:val="center"/>
              <w:rPr>
                <w:rFonts w:ascii="Arial" w:eastAsia="SimSun" w:hAnsi="Arial" w:cs="Arial"/>
                <w:sz w:val="18"/>
                <w:szCs w:val="18"/>
                <w:lang w:val="en-US" w:eastAsia="zh-CN"/>
              </w:rPr>
            </w:pPr>
          </w:p>
        </w:tc>
        <w:tc>
          <w:tcPr>
            <w:tcW w:w="275" w:type="pct"/>
            <w:tcPrChange w:id="3623" w:author="Man Hung Ng (Nokia)" w:date="2023-08-14T14:03:00Z">
              <w:tcPr>
                <w:tcW w:w="671" w:type="dxa"/>
              </w:tcPr>
            </w:tcPrChange>
          </w:tcPr>
          <w:p w14:paraId="3A4B5A6F" w14:textId="77777777" w:rsidR="00EC76DA" w:rsidRPr="00EC2B4E" w:rsidRDefault="00EC76DA" w:rsidP="002A697C">
            <w:pPr>
              <w:keepNext/>
              <w:keepLines/>
              <w:spacing w:after="0"/>
              <w:jc w:val="center"/>
              <w:rPr>
                <w:rFonts w:ascii="Arial" w:hAnsi="Arial"/>
                <w:sz w:val="18"/>
              </w:rPr>
            </w:pPr>
          </w:p>
        </w:tc>
        <w:tc>
          <w:tcPr>
            <w:tcW w:w="274" w:type="pct"/>
            <w:vAlign w:val="center"/>
            <w:tcPrChange w:id="3624" w:author="Man Hung Ng (Nokia)" w:date="2023-08-14T14:03:00Z">
              <w:tcPr>
                <w:tcW w:w="672" w:type="dxa"/>
                <w:vAlign w:val="center"/>
              </w:tcPr>
            </w:tcPrChange>
          </w:tcPr>
          <w:p w14:paraId="77D915A9" w14:textId="77777777" w:rsidR="00EC76DA" w:rsidRPr="00EC2B4E" w:rsidRDefault="00EC76DA" w:rsidP="002A697C">
            <w:pPr>
              <w:keepNext/>
              <w:keepLines/>
              <w:spacing w:after="0"/>
              <w:jc w:val="center"/>
              <w:rPr>
                <w:rFonts w:ascii="Arial" w:hAnsi="Arial"/>
                <w:sz w:val="18"/>
              </w:rPr>
            </w:pPr>
          </w:p>
        </w:tc>
      </w:tr>
      <w:tr w:rsidR="00EC76DA" w:rsidRPr="00EC2B4E" w14:paraId="517BA240" w14:textId="77777777" w:rsidTr="00EC76DA">
        <w:trPr>
          <w:cantSplit/>
          <w:jc w:val="center"/>
          <w:trPrChange w:id="3625" w:author="Man Hung Ng (Nokia)" w:date="2023-08-14T14:03:00Z">
            <w:trPr>
              <w:cantSplit/>
              <w:jc w:val="center"/>
            </w:trPr>
          </w:trPrChange>
        </w:trPr>
        <w:tc>
          <w:tcPr>
            <w:tcW w:w="302" w:type="pct"/>
            <w:tcBorders>
              <w:top w:val="nil"/>
              <w:left w:val="single" w:sz="4" w:space="0" w:color="auto"/>
              <w:bottom w:val="nil"/>
              <w:right w:val="single" w:sz="4" w:space="0" w:color="auto"/>
            </w:tcBorders>
            <w:vAlign w:val="center"/>
            <w:tcPrChange w:id="3626" w:author="Man Hung Ng (Nokia)" w:date="2023-08-14T14:03:00Z">
              <w:tcPr>
                <w:tcW w:w="738" w:type="dxa"/>
                <w:gridSpan w:val="2"/>
                <w:tcBorders>
                  <w:top w:val="nil"/>
                  <w:left w:val="single" w:sz="4" w:space="0" w:color="auto"/>
                  <w:bottom w:val="nil"/>
                  <w:right w:val="single" w:sz="4" w:space="0" w:color="auto"/>
                </w:tcBorders>
                <w:vAlign w:val="center"/>
              </w:tcPr>
            </w:tcPrChange>
          </w:tcPr>
          <w:p w14:paraId="2DD38BAE" w14:textId="77777777" w:rsidR="00EC76DA" w:rsidRPr="00EC2B4E" w:rsidRDefault="00EC76DA" w:rsidP="002A697C">
            <w:pPr>
              <w:keepNext/>
              <w:keepLines/>
              <w:spacing w:after="0"/>
              <w:jc w:val="center"/>
              <w:rPr>
                <w:rFonts w:ascii="Arial" w:hAnsi="Arial" w:cs="Arial"/>
                <w:sz w:val="18"/>
                <w:szCs w:val="18"/>
                <w:lang w:eastAsia="zh-CN"/>
              </w:rPr>
            </w:pPr>
            <w:r w:rsidRPr="00EC2B4E">
              <w:rPr>
                <w:rFonts w:ascii="Arial" w:hAnsi="Arial" w:cs="Arial" w:hint="eastAsia"/>
                <w:sz w:val="18"/>
                <w:szCs w:val="18"/>
                <w:lang w:val="en-US" w:eastAsia="zh-CN"/>
              </w:rPr>
              <w:t>n104</w:t>
            </w:r>
          </w:p>
        </w:tc>
        <w:tc>
          <w:tcPr>
            <w:tcW w:w="302" w:type="pct"/>
            <w:tcBorders>
              <w:left w:val="single" w:sz="4" w:space="0" w:color="auto"/>
            </w:tcBorders>
            <w:vAlign w:val="center"/>
            <w:tcPrChange w:id="3627" w:author="Man Hung Ng (Nokia)" w:date="2023-08-14T14:03:00Z">
              <w:tcPr>
                <w:tcW w:w="738" w:type="dxa"/>
                <w:gridSpan w:val="2"/>
                <w:tcBorders>
                  <w:left w:val="single" w:sz="4" w:space="0" w:color="auto"/>
                </w:tcBorders>
                <w:vAlign w:val="center"/>
              </w:tcPr>
            </w:tcPrChange>
          </w:tcPr>
          <w:p w14:paraId="27A25FFD"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sz w:val="18"/>
                <w:lang w:eastAsia="zh-CN"/>
              </w:rPr>
              <w:t>30</w:t>
            </w:r>
          </w:p>
        </w:tc>
        <w:tc>
          <w:tcPr>
            <w:tcW w:w="274" w:type="pct"/>
            <w:tcPrChange w:id="3628" w:author="Man Hung Ng (Nokia)" w:date="2023-08-14T14:03:00Z">
              <w:tcPr>
                <w:tcW w:w="671" w:type="dxa"/>
                <w:gridSpan w:val="2"/>
              </w:tcPr>
            </w:tcPrChange>
          </w:tcPr>
          <w:p w14:paraId="1B493538" w14:textId="77777777" w:rsidR="00EC76DA" w:rsidRPr="00EC2B4E" w:rsidRDefault="00EC76DA" w:rsidP="002A697C">
            <w:pPr>
              <w:keepNext/>
              <w:keepLines/>
              <w:spacing w:after="0"/>
              <w:jc w:val="center"/>
              <w:rPr>
                <w:rFonts w:ascii="Arial" w:hAnsi="Arial"/>
                <w:sz w:val="18"/>
              </w:rPr>
            </w:pPr>
          </w:p>
        </w:tc>
        <w:tc>
          <w:tcPr>
            <w:tcW w:w="275" w:type="pct"/>
            <w:tcPrChange w:id="3629" w:author="Man Hung Ng (Nokia)" w:date="2023-08-14T14:03:00Z">
              <w:tcPr>
                <w:tcW w:w="672" w:type="dxa"/>
                <w:gridSpan w:val="3"/>
              </w:tcPr>
            </w:tcPrChange>
          </w:tcPr>
          <w:p w14:paraId="628B63AF" w14:textId="77777777" w:rsidR="00EC76DA" w:rsidRPr="00EC2B4E" w:rsidRDefault="00EC76DA" w:rsidP="002A697C">
            <w:pPr>
              <w:keepNext/>
              <w:keepLines/>
              <w:spacing w:after="0"/>
              <w:jc w:val="center"/>
              <w:rPr>
                <w:rFonts w:ascii="Arial" w:hAnsi="Arial"/>
                <w:sz w:val="18"/>
              </w:rPr>
            </w:pPr>
          </w:p>
        </w:tc>
        <w:tc>
          <w:tcPr>
            <w:tcW w:w="274" w:type="pct"/>
            <w:tcPrChange w:id="3630" w:author="Man Hung Ng (Nokia)" w:date="2023-08-14T14:03:00Z">
              <w:tcPr>
                <w:tcW w:w="671" w:type="dxa"/>
                <w:gridSpan w:val="2"/>
              </w:tcPr>
            </w:tcPrChange>
          </w:tcPr>
          <w:p w14:paraId="187C0F36" w14:textId="77777777" w:rsidR="00EC76DA" w:rsidRPr="00EC2B4E" w:rsidRDefault="00EC76DA" w:rsidP="002A697C">
            <w:pPr>
              <w:keepNext/>
              <w:keepLines/>
              <w:spacing w:after="0"/>
              <w:jc w:val="center"/>
              <w:rPr>
                <w:rFonts w:ascii="Arial" w:hAnsi="Arial"/>
                <w:sz w:val="18"/>
              </w:rPr>
            </w:pPr>
          </w:p>
        </w:tc>
        <w:tc>
          <w:tcPr>
            <w:tcW w:w="275" w:type="pct"/>
            <w:vAlign w:val="center"/>
            <w:tcPrChange w:id="3631" w:author="Man Hung Ng (Nokia)" w:date="2023-08-14T14:03:00Z">
              <w:tcPr>
                <w:tcW w:w="672" w:type="dxa"/>
                <w:gridSpan w:val="2"/>
                <w:vAlign w:val="center"/>
              </w:tcPr>
            </w:tcPrChange>
          </w:tcPr>
          <w:p w14:paraId="6A604DE7"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632" w:author="Man Hung Ng (Nokia)" w:date="2023-08-14T14:03:00Z">
              <w:tcPr>
                <w:tcW w:w="671" w:type="dxa"/>
                <w:gridSpan w:val="2"/>
                <w:vAlign w:val="center"/>
              </w:tcPr>
            </w:tcPrChange>
          </w:tcPr>
          <w:p w14:paraId="0B99751B"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633" w:author="Man Hung Ng (Nokia)" w:date="2023-08-14T14:03:00Z">
              <w:tcPr>
                <w:tcW w:w="672" w:type="dxa"/>
                <w:gridSpan w:val="3"/>
                <w:vAlign w:val="center"/>
              </w:tcPr>
            </w:tcPrChange>
          </w:tcPr>
          <w:p w14:paraId="192E4CA6"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34" w:author="Man Hung Ng (Nokia)" w:date="2023-08-14T14:03:00Z">
              <w:tcPr>
                <w:tcW w:w="671" w:type="dxa"/>
                <w:gridSpan w:val="2"/>
                <w:vAlign w:val="center"/>
              </w:tcPr>
            </w:tcPrChange>
          </w:tcPr>
          <w:p w14:paraId="203F4CDB"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30</w:t>
            </w:r>
          </w:p>
        </w:tc>
        <w:tc>
          <w:tcPr>
            <w:tcW w:w="275" w:type="pct"/>
            <w:vAlign w:val="center"/>
            <w:tcPrChange w:id="3635" w:author="Man Hung Ng (Nokia)" w:date="2023-08-14T14:03:00Z">
              <w:tcPr>
                <w:tcW w:w="672" w:type="dxa"/>
                <w:gridSpan w:val="2"/>
                <w:vAlign w:val="center"/>
              </w:tcPr>
            </w:tcPrChange>
          </w:tcPr>
          <w:p w14:paraId="37742B27"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36" w:author="Man Hung Ng (Nokia)" w:date="2023-08-14T14:03:00Z">
              <w:tcPr>
                <w:tcW w:w="671" w:type="dxa"/>
                <w:gridSpan w:val="2"/>
                <w:vAlign w:val="center"/>
              </w:tcPr>
            </w:tcPrChange>
          </w:tcPr>
          <w:p w14:paraId="7EA8367B"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637" w:author="Man Hung Ng (Nokia)" w:date="2023-08-14T14:03:00Z">
              <w:tcPr>
                <w:tcW w:w="672" w:type="dxa"/>
                <w:gridSpan w:val="3"/>
              </w:tcPr>
            </w:tcPrChange>
          </w:tcPr>
          <w:p w14:paraId="163EF92F"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638" w:author="Man Hung Ng (Nokia)" w:date="2023-08-14T14:03:00Z">
              <w:tcPr>
                <w:tcW w:w="671" w:type="dxa"/>
                <w:gridSpan w:val="2"/>
                <w:vAlign w:val="center"/>
              </w:tcPr>
            </w:tcPrChange>
          </w:tcPr>
          <w:p w14:paraId="08EA3427"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sz w:val="18"/>
                <w:lang w:val="en-US" w:eastAsia="zh-CN"/>
              </w:rPr>
              <w:t>50</w:t>
            </w:r>
          </w:p>
        </w:tc>
        <w:tc>
          <w:tcPr>
            <w:tcW w:w="275" w:type="pct"/>
            <w:vAlign w:val="center"/>
            <w:tcPrChange w:id="3639" w:author="Man Hung Ng (Nokia)" w:date="2023-08-14T14:03:00Z">
              <w:tcPr>
                <w:tcW w:w="672" w:type="dxa"/>
                <w:gridSpan w:val="2"/>
                <w:vAlign w:val="center"/>
              </w:tcPr>
            </w:tcPrChange>
          </w:tcPr>
          <w:p w14:paraId="1BDF78DD" w14:textId="77777777" w:rsidR="00EC76DA" w:rsidRPr="00EC2B4E" w:rsidRDefault="00EC76DA" w:rsidP="002A697C">
            <w:pPr>
              <w:keepNext/>
              <w:keepLines/>
              <w:spacing w:after="0"/>
              <w:jc w:val="center"/>
              <w:rPr>
                <w:rFonts w:ascii="Arial" w:eastAsia="SimSun" w:hAnsi="Arial" w:cs="Arial"/>
                <w:sz w:val="18"/>
                <w:szCs w:val="18"/>
                <w:lang w:val="en-US" w:eastAsia="zh-CN"/>
              </w:rPr>
            </w:pPr>
            <w:r w:rsidRPr="00EC2B4E">
              <w:rPr>
                <w:rFonts w:ascii="Arial" w:hAnsi="Arial"/>
                <w:sz w:val="18"/>
                <w:lang w:val="en-US" w:eastAsia="zh-CN"/>
              </w:rPr>
              <w:t>60</w:t>
            </w:r>
          </w:p>
        </w:tc>
        <w:tc>
          <w:tcPr>
            <w:tcW w:w="275" w:type="pct"/>
            <w:tcPrChange w:id="3640" w:author="Man Hung Ng (Nokia)" w:date="2023-08-14T14:03:00Z">
              <w:tcPr>
                <w:tcW w:w="671" w:type="dxa"/>
                <w:gridSpan w:val="2"/>
              </w:tcPr>
            </w:tcPrChange>
          </w:tcPr>
          <w:p w14:paraId="672C6EB4"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70</w:t>
            </w:r>
          </w:p>
        </w:tc>
        <w:tc>
          <w:tcPr>
            <w:tcW w:w="275" w:type="pct"/>
            <w:vAlign w:val="center"/>
            <w:tcPrChange w:id="3641" w:author="Man Hung Ng (Nokia)" w:date="2023-08-14T14:03:00Z">
              <w:tcPr>
                <w:tcW w:w="672" w:type="dxa"/>
                <w:vAlign w:val="center"/>
              </w:tcPr>
            </w:tcPrChange>
          </w:tcPr>
          <w:p w14:paraId="2E9FE6FA" w14:textId="77777777" w:rsidR="00EC76DA" w:rsidRPr="00EC2B4E" w:rsidRDefault="00EC76DA" w:rsidP="002A697C">
            <w:pPr>
              <w:keepNext/>
              <w:keepLines/>
              <w:spacing w:after="0"/>
              <w:jc w:val="center"/>
              <w:rPr>
                <w:rFonts w:ascii="Arial" w:eastAsia="SimSun" w:hAnsi="Arial" w:cs="Arial"/>
                <w:sz w:val="18"/>
                <w:szCs w:val="18"/>
                <w:lang w:val="en-US" w:eastAsia="zh-CN"/>
              </w:rPr>
            </w:pPr>
            <w:r w:rsidRPr="00EC2B4E">
              <w:rPr>
                <w:rFonts w:ascii="Arial" w:hAnsi="Arial"/>
                <w:sz w:val="18"/>
                <w:lang w:val="en-US" w:eastAsia="zh-CN"/>
              </w:rPr>
              <w:t>80</w:t>
            </w:r>
          </w:p>
        </w:tc>
        <w:tc>
          <w:tcPr>
            <w:tcW w:w="275" w:type="pct"/>
            <w:tcPrChange w:id="3642" w:author="Man Hung Ng (Nokia)" w:date="2023-08-14T14:03:00Z">
              <w:tcPr>
                <w:tcW w:w="671" w:type="dxa"/>
              </w:tcPr>
            </w:tcPrChange>
          </w:tcPr>
          <w:p w14:paraId="476CDAC3"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90</w:t>
            </w:r>
          </w:p>
        </w:tc>
        <w:tc>
          <w:tcPr>
            <w:tcW w:w="274" w:type="pct"/>
            <w:vAlign w:val="center"/>
            <w:tcPrChange w:id="3643" w:author="Man Hung Ng (Nokia)" w:date="2023-08-14T14:03:00Z">
              <w:tcPr>
                <w:tcW w:w="672" w:type="dxa"/>
                <w:vAlign w:val="center"/>
              </w:tcPr>
            </w:tcPrChange>
          </w:tcPr>
          <w:p w14:paraId="361151CB"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100</w:t>
            </w:r>
          </w:p>
        </w:tc>
      </w:tr>
      <w:tr w:rsidR="00EC76DA" w:rsidRPr="00EC2B4E" w14:paraId="7BDCB59E" w14:textId="77777777" w:rsidTr="00EC76DA">
        <w:trPr>
          <w:cantSplit/>
          <w:jc w:val="center"/>
          <w:trPrChange w:id="3644" w:author="Man Hung Ng (Nokia)" w:date="2023-08-14T14:03:00Z">
            <w:trPr>
              <w:cantSplit/>
              <w:jc w:val="center"/>
            </w:trPr>
          </w:trPrChange>
        </w:trPr>
        <w:tc>
          <w:tcPr>
            <w:tcW w:w="302" w:type="pct"/>
            <w:tcBorders>
              <w:top w:val="nil"/>
              <w:left w:val="single" w:sz="4" w:space="0" w:color="auto"/>
              <w:bottom w:val="single" w:sz="4" w:space="0" w:color="auto"/>
              <w:right w:val="single" w:sz="4" w:space="0" w:color="auto"/>
            </w:tcBorders>
            <w:vAlign w:val="center"/>
            <w:tcPrChange w:id="3645" w:author="Man Hung Ng (Nokia)" w:date="2023-08-14T14:03:00Z">
              <w:tcPr>
                <w:tcW w:w="738" w:type="dxa"/>
                <w:gridSpan w:val="2"/>
                <w:tcBorders>
                  <w:top w:val="nil"/>
                  <w:left w:val="single" w:sz="4" w:space="0" w:color="auto"/>
                  <w:bottom w:val="single" w:sz="4" w:space="0" w:color="auto"/>
                  <w:right w:val="single" w:sz="4" w:space="0" w:color="auto"/>
                </w:tcBorders>
                <w:vAlign w:val="center"/>
              </w:tcPr>
            </w:tcPrChange>
          </w:tcPr>
          <w:p w14:paraId="0F0C525C" w14:textId="77777777" w:rsidR="00EC76DA" w:rsidRPr="00EC2B4E" w:rsidRDefault="00EC76DA" w:rsidP="002A697C">
            <w:pPr>
              <w:keepNext/>
              <w:keepLines/>
              <w:spacing w:after="0"/>
              <w:jc w:val="center"/>
              <w:rPr>
                <w:rFonts w:ascii="Arial" w:hAnsi="Arial" w:cs="Arial"/>
                <w:sz w:val="18"/>
                <w:szCs w:val="18"/>
                <w:lang w:eastAsia="zh-CN"/>
              </w:rPr>
            </w:pPr>
          </w:p>
        </w:tc>
        <w:tc>
          <w:tcPr>
            <w:tcW w:w="302" w:type="pct"/>
            <w:tcBorders>
              <w:left w:val="single" w:sz="4" w:space="0" w:color="auto"/>
            </w:tcBorders>
            <w:vAlign w:val="center"/>
            <w:tcPrChange w:id="3646" w:author="Man Hung Ng (Nokia)" w:date="2023-08-14T14:03:00Z">
              <w:tcPr>
                <w:tcW w:w="738" w:type="dxa"/>
                <w:gridSpan w:val="2"/>
                <w:tcBorders>
                  <w:left w:val="single" w:sz="4" w:space="0" w:color="auto"/>
                </w:tcBorders>
                <w:vAlign w:val="center"/>
              </w:tcPr>
            </w:tcPrChange>
          </w:tcPr>
          <w:p w14:paraId="66C0567B" w14:textId="77777777" w:rsidR="00EC76DA" w:rsidRPr="00EC2B4E" w:rsidRDefault="00EC76DA" w:rsidP="002A697C">
            <w:pPr>
              <w:keepNext/>
              <w:keepLines/>
              <w:spacing w:after="0"/>
              <w:jc w:val="center"/>
              <w:rPr>
                <w:rFonts w:ascii="Arial" w:eastAsia="Yu Mincho" w:hAnsi="Arial"/>
                <w:sz w:val="18"/>
                <w:lang w:eastAsia="zh-CN"/>
              </w:rPr>
            </w:pPr>
            <w:r w:rsidRPr="00EC2B4E">
              <w:rPr>
                <w:rFonts w:ascii="Arial" w:eastAsia="Yu Mincho" w:hAnsi="Arial" w:hint="eastAsia"/>
                <w:sz w:val="18"/>
                <w:lang w:val="en-US" w:eastAsia="zh-CN"/>
              </w:rPr>
              <w:t>60</w:t>
            </w:r>
          </w:p>
        </w:tc>
        <w:tc>
          <w:tcPr>
            <w:tcW w:w="274" w:type="pct"/>
            <w:tcPrChange w:id="3647" w:author="Man Hung Ng (Nokia)" w:date="2023-08-14T14:03:00Z">
              <w:tcPr>
                <w:tcW w:w="671" w:type="dxa"/>
                <w:gridSpan w:val="2"/>
              </w:tcPr>
            </w:tcPrChange>
          </w:tcPr>
          <w:p w14:paraId="7BC29C53" w14:textId="77777777" w:rsidR="00EC76DA" w:rsidRPr="00EC2B4E" w:rsidRDefault="00EC76DA" w:rsidP="002A697C">
            <w:pPr>
              <w:keepNext/>
              <w:keepLines/>
              <w:spacing w:after="0"/>
              <w:jc w:val="center"/>
              <w:rPr>
                <w:rFonts w:ascii="Arial" w:hAnsi="Arial"/>
                <w:sz w:val="18"/>
              </w:rPr>
            </w:pPr>
          </w:p>
        </w:tc>
        <w:tc>
          <w:tcPr>
            <w:tcW w:w="275" w:type="pct"/>
            <w:tcPrChange w:id="3648" w:author="Man Hung Ng (Nokia)" w:date="2023-08-14T14:03:00Z">
              <w:tcPr>
                <w:tcW w:w="672" w:type="dxa"/>
                <w:gridSpan w:val="3"/>
              </w:tcPr>
            </w:tcPrChange>
          </w:tcPr>
          <w:p w14:paraId="73F40EB7" w14:textId="77777777" w:rsidR="00EC76DA" w:rsidRPr="00EC2B4E" w:rsidRDefault="00EC76DA" w:rsidP="002A697C">
            <w:pPr>
              <w:keepNext/>
              <w:keepLines/>
              <w:spacing w:after="0"/>
              <w:jc w:val="center"/>
              <w:rPr>
                <w:rFonts w:ascii="Arial" w:hAnsi="Arial"/>
                <w:sz w:val="18"/>
              </w:rPr>
            </w:pPr>
          </w:p>
        </w:tc>
        <w:tc>
          <w:tcPr>
            <w:tcW w:w="274" w:type="pct"/>
            <w:tcPrChange w:id="3649" w:author="Man Hung Ng (Nokia)" w:date="2023-08-14T14:03:00Z">
              <w:tcPr>
                <w:tcW w:w="671" w:type="dxa"/>
                <w:gridSpan w:val="2"/>
              </w:tcPr>
            </w:tcPrChange>
          </w:tcPr>
          <w:p w14:paraId="74E57857" w14:textId="77777777" w:rsidR="00EC76DA" w:rsidRPr="00EC2B4E" w:rsidRDefault="00EC76DA" w:rsidP="002A697C">
            <w:pPr>
              <w:keepNext/>
              <w:keepLines/>
              <w:spacing w:after="0"/>
              <w:jc w:val="center"/>
              <w:rPr>
                <w:rFonts w:ascii="Arial" w:hAnsi="Arial"/>
                <w:sz w:val="18"/>
              </w:rPr>
            </w:pPr>
          </w:p>
        </w:tc>
        <w:tc>
          <w:tcPr>
            <w:tcW w:w="275" w:type="pct"/>
            <w:vAlign w:val="center"/>
            <w:tcPrChange w:id="3650" w:author="Man Hung Ng (Nokia)" w:date="2023-08-14T14:03:00Z">
              <w:tcPr>
                <w:tcW w:w="672" w:type="dxa"/>
                <w:gridSpan w:val="2"/>
                <w:vAlign w:val="center"/>
              </w:tcPr>
            </w:tcPrChange>
          </w:tcPr>
          <w:p w14:paraId="2246972C"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651" w:author="Man Hung Ng (Nokia)" w:date="2023-08-14T14:03:00Z">
              <w:tcPr>
                <w:tcW w:w="671" w:type="dxa"/>
                <w:gridSpan w:val="2"/>
                <w:vAlign w:val="center"/>
              </w:tcPr>
            </w:tcPrChange>
          </w:tcPr>
          <w:p w14:paraId="09222650"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652" w:author="Man Hung Ng (Nokia)" w:date="2023-08-14T14:03:00Z">
              <w:tcPr>
                <w:tcW w:w="672" w:type="dxa"/>
                <w:gridSpan w:val="3"/>
                <w:vAlign w:val="center"/>
              </w:tcPr>
            </w:tcPrChange>
          </w:tcPr>
          <w:p w14:paraId="7E248EC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53" w:author="Man Hung Ng (Nokia)" w:date="2023-08-14T14:03:00Z">
              <w:tcPr>
                <w:tcW w:w="671" w:type="dxa"/>
                <w:gridSpan w:val="2"/>
                <w:vAlign w:val="center"/>
              </w:tcPr>
            </w:tcPrChange>
          </w:tcPr>
          <w:p w14:paraId="5B8709BD"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30</w:t>
            </w:r>
          </w:p>
        </w:tc>
        <w:tc>
          <w:tcPr>
            <w:tcW w:w="275" w:type="pct"/>
            <w:vAlign w:val="center"/>
            <w:tcPrChange w:id="3654" w:author="Man Hung Ng (Nokia)" w:date="2023-08-14T14:03:00Z">
              <w:tcPr>
                <w:tcW w:w="672" w:type="dxa"/>
                <w:gridSpan w:val="2"/>
                <w:vAlign w:val="center"/>
              </w:tcPr>
            </w:tcPrChange>
          </w:tcPr>
          <w:p w14:paraId="668D8B92"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655" w:author="Man Hung Ng (Nokia)" w:date="2023-08-14T14:03:00Z">
              <w:tcPr>
                <w:tcW w:w="671" w:type="dxa"/>
                <w:gridSpan w:val="2"/>
                <w:vAlign w:val="center"/>
              </w:tcPr>
            </w:tcPrChange>
          </w:tcPr>
          <w:p w14:paraId="5F30602A"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40</w:t>
            </w:r>
          </w:p>
        </w:tc>
        <w:tc>
          <w:tcPr>
            <w:tcW w:w="275" w:type="pct"/>
            <w:tcPrChange w:id="3656" w:author="Man Hung Ng (Nokia)" w:date="2023-08-14T14:03:00Z">
              <w:tcPr>
                <w:tcW w:w="672" w:type="dxa"/>
                <w:gridSpan w:val="3"/>
              </w:tcPr>
            </w:tcPrChange>
          </w:tcPr>
          <w:p w14:paraId="5DE61C53" w14:textId="77777777" w:rsidR="00EC76DA" w:rsidRPr="00EC2B4E" w:rsidRDefault="00EC76DA" w:rsidP="002A697C">
            <w:pPr>
              <w:keepNext/>
              <w:keepLines/>
              <w:spacing w:after="0"/>
              <w:jc w:val="center"/>
              <w:rPr>
                <w:rFonts w:ascii="Arial" w:hAnsi="Arial" w:cs="Arial"/>
                <w:sz w:val="18"/>
                <w:szCs w:val="18"/>
              </w:rPr>
            </w:pPr>
          </w:p>
        </w:tc>
        <w:tc>
          <w:tcPr>
            <w:tcW w:w="275" w:type="pct"/>
            <w:vAlign w:val="center"/>
            <w:tcPrChange w:id="3657" w:author="Man Hung Ng (Nokia)" w:date="2023-08-14T14:03:00Z">
              <w:tcPr>
                <w:tcW w:w="671" w:type="dxa"/>
                <w:gridSpan w:val="2"/>
                <w:vAlign w:val="center"/>
              </w:tcPr>
            </w:tcPrChange>
          </w:tcPr>
          <w:p w14:paraId="5FD979A9" w14:textId="77777777" w:rsidR="00EC76DA" w:rsidRPr="00EC2B4E" w:rsidRDefault="00EC76DA" w:rsidP="002A697C">
            <w:pPr>
              <w:keepNext/>
              <w:keepLines/>
              <w:spacing w:after="0"/>
              <w:jc w:val="center"/>
              <w:rPr>
                <w:rFonts w:ascii="Arial" w:hAnsi="Arial" w:cs="Arial"/>
                <w:sz w:val="18"/>
                <w:szCs w:val="18"/>
              </w:rPr>
            </w:pPr>
            <w:r w:rsidRPr="00EC2B4E">
              <w:rPr>
                <w:rFonts w:ascii="Arial" w:hAnsi="Arial"/>
                <w:sz w:val="18"/>
                <w:lang w:val="en-US" w:eastAsia="zh-CN"/>
              </w:rPr>
              <w:t>50</w:t>
            </w:r>
          </w:p>
        </w:tc>
        <w:tc>
          <w:tcPr>
            <w:tcW w:w="275" w:type="pct"/>
            <w:vAlign w:val="center"/>
            <w:tcPrChange w:id="3658" w:author="Man Hung Ng (Nokia)" w:date="2023-08-14T14:03:00Z">
              <w:tcPr>
                <w:tcW w:w="672" w:type="dxa"/>
                <w:gridSpan w:val="2"/>
                <w:vAlign w:val="center"/>
              </w:tcPr>
            </w:tcPrChange>
          </w:tcPr>
          <w:p w14:paraId="351D3C9C" w14:textId="77777777" w:rsidR="00EC76DA" w:rsidRPr="00EC2B4E" w:rsidRDefault="00EC76DA" w:rsidP="002A697C">
            <w:pPr>
              <w:keepNext/>
              <w:keepLines/>
              <w:spacing w:after="0"/>
              <w:jc w:val="center"/>
              <w:rPr>
                <w:rFonts w:ascii="Arial" w:eastAsia="SimSun" w:hAnsi="Arial" w:cs="Arial"/>
                <w:sz w:val="18"/>
                <w:szCs w:val="18"/>
                <w:lang w:val="en-US" w:eastAsia="zh-CN"/>
              </w:rPr>
            </w:pPr>
            <w:r w:rsidRPr="00EC2B4E">
              <w:rPr>
                <w:rFonts w:ascii="Arial" w:hAnsi="Arial"/>
                <w:sz w:val="18"/>
                <w:lang w:val="en-US" w:eastAsia="zh-CN"/>
              </w:rPr>
              <w:t>60</w:t>
            </w:r>
          </w:p>
        </w:tc>
        <w:tc>
          <w:tcPr>
            <w:tcW w:w="275" w:type="pct"/>
            <w:tcPrChange w:id="3659" w:author="Man Hung Ng (Nokia)" w:date="2023-08-14T14:03:00Z">
              <w:tcPr>
                <w:tcW w:w="671" w:type="dxa"/>
                <w:gridSpan w:val="2"/>
              </w:tcPr>
            </w:tcPrChange>
          </w:tcPr>
          <w:p w14:paraId="3DAAFBF2"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70</w:t>
            </w:r>
          </w:p>
        </w:tc>
        <w:tc>
          <w:tcPr>
            <w:tcW w:w="275" w:type="pct"/>
            <w:vAlign w:val="center"/>
            <w:tcPrChange w:id="3660" w:author="Man Hung Ng (Nokia)" w:date="2023-08-14T14:03:00Z">
              <w:tcPr>
                <w:tcW w:w="672" w:type="dxa"/>
                <w:vAlign w:val="center"/>
              </w:tcPr>
            </w:tcPrChange>
          </w:tcPr>
          <w:p w14:paraId="6390537F" w14:textId="77777777" w:rsidR="00EC76DA" w:rsidRPr="00EC2B4E" w:rsidRDefault="00EC76DA" w:rsidP="002A697C">
            <w:pPr>
              <w:keepNext/>
              <w:keepLines/>
              <w:spacing w:after="0"/>
              <w:jc w:val="center"/>
              <w:rPr>
                <w:rFonts w:ascii="Arial" w:eastAsia="SimSun" w:hAnsi="Arial" w:cs="Arial"/>
                <w:sz w:val="18"/>
                <w:szCs w:val="18"/>
                <w:lang w:val="en-US" w:eastAsia="zh-CN"/>
              </w:rPr>
            </w:pPr>
            <w:r w:rsidRPr="00EC2B4E">
              <w:rPr>
                <w:rFonts w:ascii="Arial" w:hAnsi="Arial"/>
                <w:sz w:val="18"/>
                <w:lang w:val="en-US" w:eastAsia="zh-CN"/>
              </w:rPr>
              <w:t>80</w:t>
            </w:r>
          </w:p>
        </w:tc>
        <w:tc>
          <w:tcPr>
            <w:tcW w:w="275" w:type="pct"/>
            <w:tcPrChange w:id="3661" w:author="Man Hung Ng (Nokia)" w:date="2023-08-14T14:03:00Z">
              <w:tcPr>
                <w:tcW w:w="671" w:type="dxa"/>
              </w:tcPr>
            </w:tcPrChange>
          </w:tcPr>
          <w:p w14:paraId="32E00E26"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90</w:t>
            </w:r>
          </w:p>
        </w:tc>
        <w:tc>
          <w:tcPr>
            <w:tcW w:w="274" w:type="pct"/>
            <w:vAlign w:val="center"/>
            <w:tcPrChange w:id="3662" w:author="Man Hung Ng (Nokia)" w:date="2023-08-14T14:03:00Z">
              <w:tcPr>
                <w:tcW w:w="672" w:type="dxa"/>
                <w:vAlign w:val="center"/>
              </w:tcPr>
            </w:tcPrChange>
          </w:tcPr>
          <w:p w14:paraId="588B8791" w14:textId="77777777" w:rsidR="00EC76DA" w:rsidRPr="00EC2B4E" w:rsidRDefault="00EC76DA" w:rsidP="002A697C">
            <w:pPr>
              <w:keepNext/>
              <w:keepLines/>
              <w:spacing w:after="0"/>
              <w:jc w:val="center"/>
              <w:rPr>
                <w:rFonts w:ascii="Arial" w:hAnsi="Arial"/>
                <w:sz w:val="18"/>
              </w:rPr>
            </w:pPr>
            <w:r w:rsidRPr="00EC2B4E">
              <w:rPr>
                <w:rFonts w:ascii="Arial" w:hAnsi="Arial"/>
                <w:sz w:val="18"/>
                <w:lang w:val="en-US" w:eastAsia="zh-CN"/>
              </w:rPr>
              <w:t>100</w:t>
            </w:r>
          </w:p>
        </w:tc>
      </w:tr>
      <w:tr w:rsidR="00EC76DA" w:rsidRPr="00EC2B4E" w14:paraId="0DB7D25B" w14:textId="77777777" w:rsidTr="00EC76DA">
        <w:trPr>
          <w:cantSplit/>
          <w:jc w:val="center"/>
          <w:trPrChange w:id="3663" w:author="Man Hung Ng (Nokia)" w:date="2023-08-14T14:03:00Z">
            <w:trPr>
              <w:cantSplit/>
              <w:jc w:val="center"/>
            </w:trPr>
          </w:trPrChange>
        </w:trPr>
        <w:tc>
          <w:tcPr>
            <w:tcW w:w="302" w:type="pct"/>
            <w:tcBorders>
              <w:top w:val="single" w:sz="4" w:space="0" w:color="auto"/>
              <w:left w:val="single" w:sz="4" w:space="0" w:color="auto"/>
              <w:bottom w:val="nil"/>
              <w:right w:val="single" w:sz="4" w:space="0" w:color="auto"/>
            </w:tcBorders>
            <w:vAlign w:val="center"/>
            <w:tcPrChange w:id="3664" w:author="Man Hung Ng (Nokia)" w:date="2023-08-14T14:03:00Z">
              <w:tcPr>
                <w:tcW w:w="738" w:type="dxa"/>
                <w:gridSpan w:val="2"/>
                <w:tcBorders>
                  <w:top w:val="single" w:sz="4" w:space="0" w:color="auto"/>
                  <w:left w:val="single" w:sz="4" w:space="0" w:color="auto"/>
                  <w:bottom w:val="nil"/>
                  <w:right w:val="single" w:sz="4" w:space="0" w:color="auto"/>
                </w:tcBorders>
                <w:vAlign w:val="center"/>
              </w:tcPr>
            </w:tcPrChange>
          </w:tcPr>
          <w:p w14:paraId="5D305679" w14:textId="77777777" w:rsidR="00EC76DA" w:rsidRPr="00EC2B4E" w:rsidRDefault="00EC76DA" w:rsidP="002A697C">
            <w:pPr>
              <w:keepNext/>
              <w:keepLines/>
              <w:spacing w:after="0"/>
              <w:jc w:val="center"/>
              <w:rPr>
                <w:rFonts w:ascii="Arial" w:hAnsi="Arial"/>
                <w:sz w:val="18"/>
                <w:lang w:eastAsia="zh-CN"/>
              </w:rPr>
            </w:pPr>
          </w:p>
        </w:tc>
        <w:tc>
          <w:tcPr>
            <w:tcW w:w="302" w:type="pct"/>
            <w:tcBorders>
              <w:left w:val="single" w:sz="4" w:space="0" w:color="auto"/>
            </w:tcBorders>
            <w:vAlign w:val="center"/>
            <w:tcPrChange w:id="3665" w:author="Man Hung Ng (Nokia)" w:date="2023-08-14T14:03:00Z">
              <w:tcPr>
                <w:tcW w:w="738" w:type="dxa"/>
                <w:gridSpan w:val="2"/>
                <w:tcBorders>
                  <w:left w:val="single" w:sz="4" w:space="0" w:color="auto"/>
                </w:tcBorders>
                <w:vAlign w:val="center"/>
              </w:tcPr>
            </w:tcPrChange>
          </w:tcPr>
          <w:p w14:paraId="22724556" w14:textId="77777777" w:rsidR="00EC76DA" w:rsidRPr="00EC2B4E" w:rsidRDefault="00EC76DA" w:rsidP="002A697C">
            <w:pPr>
              <w:keepNext/>
              <w:keepLines/>
              <w:spacing w:after="0"/>
              <w:jc w:val="center"/>
              <w:rPr>
                <w:rFonts w:ascii="Arial" w:eastAsia="Yu Mincho" w:hAnsi="Arial"/>
                <w:sz w:val="18"/>
                <w:lang w:val="en-US" w:eastAsia="zh-CN"/>
              </w:rPr>
            </w:pPr>
            <w:r w:rsidRPr="00EC2B4E">
              <w:rPr>
                <w:rFonts w:ascii="Arial" w:eastAsia="Yu Mincho" w:hAnsi="Arial" w:hint="eastAsia"/>
                <w:sz w:val="18"/>
                <w:lang w:val="en-US" w:eastAsia="zh-CN"/>
              </w:rPr>
              <w:t>15</w:t>
            </w:r>
          </w:p>
        </w:tc>
        <w:tc>
          <w:tcPr>
            <w:tcW w:w="274" w:type="pct"/>
            <w:tcPrChange w:id="3666" w:author="Man Hung Ng (Nokia)" w:date="2023-08-14T14:03:00Z">
              <w:tcPr>
                <w:tcW w:w="671" w:type="dxa"/>
                <w:gridSpan w:val="2"/>
              </w:tcPr>
            </w:tcPrChange>
          </w:tcPr>
          <w:p w14:paraId="14DAC4DE"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667" w:author="Man Hung Ng (Nokia)" w:date="2023-08-14T14:03:00Z">
              <w:tcPr>
                <w:tcW w:w="672" w:type="dxa"/>
                <w:gridSpan w:val="3"/>
              </w:tcPr>
            </w:tcPrChange>
          </w:tcPr>
          <w:p w14:paraId="27BF3D36" w14:textId="77777777" w:rsidR="00EC76DA" w:rsidRPr="00EC2B4E" w:rsidRDefault="00EC76DA" w:rsidP="002A697C">
            <w:pPr>
              <w:keepNext/>
              <w:keepLines/>
              <w:spacing w:after="0"/>
              <w:jc w:val="center"/>
              <w:rPr>
                <w:rFonts w:ascii="Arial" w:hAnsi="Arial"/>
                <w:sz w:val="18"/>
              </w:rPr>
            </w:pPr>
            <w:r w:rsidRPr="00EC2B4E">
              <w:rPr>
                <w:rFonts w:ascii="Arial" w:eastAsia="SimSun" w:hAnsi="Arial" w:hint="eastAsia"/>
                <w:sz w:val="18"/>
                <w:lang w:val="en-US" w:eastAsia="zh-CN"/>
              </w:rPr>
              <w:t>5</w:t>
            </w:r>
          </w:p>
        </w:tc>
        <w:tc>
          <w:tcPr>
            <w:tcW w:w="274" w:type="pct"/>
            <w:tcPrChange w:id="3668" w:author="Man Hung Ng (Nokia)" w:date="2023-08-14T14:03:00Z">
              <w:tcPr>
                <w:tcW w:w="671" w:type="dxa"/>
                <w:gridSpan w:val="2"/>
              </w:tcPr>
            </w:tcPrChange>
          </w:tcPr>
          <w:p w14:paraId="6E9BFBCF" w14:textId="77777777" w:rsidR="00EC76DA" w:rsidRPr="00EC2B4E" w:rsidRDefault="00EC76DA" w:rsidP="002A697C">
            <w:pPr>
              <w:keepNext/>
              <w:keepLines/>
              <w:spacing w:after="0"/>
              <w:jc w:val="center"/>
              <w:rPr>
                <w:rFonts w:ascii="Arial" w:hAnsi="Arial"/>
                <w:sz w:val="18"/>
              </w:rPr>
            </w:pPr>
            <w:r w:rsidRPr="00EC2B4E">
              <w:rPr>
                <w:rFonts w:ascii="Arial" w:eastAsia="SimSun" w:hAnsi="Arial" w:hint="eastAsia"/>
                <w:sz w:val="18"/>
                <w:lang w:val="en-US" w:eastAsia="zh-CN"/>
              </w:rPr>
              <w:t>10</w:t>
            </w:r>
          </w:p>
        </w:tc>
        <w:tc>
          <w:tcPr>
            <w:tcW w:w="275" w:type="pct"/>
            <w:vAlign w:val="center"/>
            <w:tcPrChange w:id="3669" w:author="Man Hung Ng (Nokia)" w:date="2023-08-14T14:03:00Z">
              <w:tcPr>
                <w:tcW w:w="672" w:type="dxa"/>
                <w:gridSpan w:val="2"/>
                <w:vAlign w:val="center"/>
              </w:tcPr>
            </w:tcPrChange>
          </w:tcPr>
          <w:p w14:paraId="71182111"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15</w:t>
            </w:r>
          </w:p>
        </w:tc>
        <w:tc>
          <w:tcPr>
            <w:tcW w:w="274" w:type="pct"/>
            <w:vAlign w:val="center"/>
            <w:tcPrChange w:id="3670" w:author="Man Hung Ng (Nokia)" w:date="2023-08-14T14:03:00Z">
              <w:tcPr>
                <w:tcW w:w="671" w:type="dxa"/>
                <w:gridSpan w:val="2"/>
                <w:vAlign w:val="center"/>
              </w:tcPr>
            </w:tcPrChange>
          </w:tcPr>
          <w:p w14:paraId="45B98688"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671" w:author="Man Hung Ng (Nokia)" w:date="2023-08-14T14:03:00Z">
              <w:tcPr>
                <w:tcW w:w="672" w:type="dxa"/>
                <w:gridSpan w:val="3"/>
                <w:vAlign w:val="center"/>
              </w:tcPr>
            </w:tcPrChange>
          </w:tcPr>
          <w:p w14:paraId="796AE4E5"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25</w:t>
            </w:r>
            <w:r w:rsidRPr="00EC2B4E">
              <w:rPr>
                <w:rFonts w:ascii="Arial" w:eastAsia="SimSun" w:hAnsi="Arial" w:hint="eastAsia"/>
                <w:sz w:val="18"/>
                <w:vertAlign w:val="superscript"/>
                <w:lang w:val="en-US" w:eastAsia="zh-CN"/>
              </w:rPr>
              <w:t>7</w:t>
            </w:r>
          </w:p>
        </w:tc>
        <w:tc>
          <w:tcPr>
            <w:tcW w:w="275" w:type="pct"/>
            <w:vAlign w:val="center"/>
            <w:tcPrChange w:id="3672" w:author="Man Hung Ng (Nokia)" w:date="2023-08-14T14:03:00Z">
              <w:tcPr>
                <w:tcW w:w="671" w:type="dxa"/>
                <w:gridSpan w:val="2"/>
                <w:vAlign w:val="center"/>
              </w:tcPr>
            </w:tcPrChange>
          </w:tcPr>
          <w:p w14:paraId="14DC2F10"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30</w:t>
            </w:r>
            <w:r w:rsidRPr="00EC2B4E">
              <w:rPr>
                <w:rFonts w:ascii="Arial" w:eastAsia="SimSun" w:hAnsi="Arial" w:hint="eastAsia"/>
                <w:sz w:val="18"/>
                <w:vertAlign w:val="superscript"/>
                <w:lang w:val="en-US" w:eastAsia="zh-CN"/>
              </w:rPr>
              <w:t>7</w:t>
            </w:r>
          </w:p>
        </w:tc>
        <w:tc>
          <w:tcPr>
            <w:tcW w:w="275" w:type="pct"/>
            <w:vAlign w:val="center"/>
            <w:tcPrChange w:id="3673" w:author="Man Hung Ng (Nokia)" w:date="2023-08-14T14:03:00Z">
              <w:tcPr>
                <w:tcW w:w="672" w:type="dxa"/>
                <w:gridSpan w:val="2"/>
                <w:vAlign w:val="center"/>
              </w:tcPr>
            </w:tcPrChange>
          </w:tcPr>
          <w:p w14:paraId="5E0634AE"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35</w:t>
            </w:r>
            <w:r w:rsidRPr="00EC2B4E">
              <w:rPr>
                <w:rFonts w:ascii="Arial" w:eastAsia="SimSun" w:hAnsi="Arial" w:hint="eastAsia"/>
                <w:sz w:val="18"/>
                <w:vertAlign w:val="superscript"/>
                <w:lang w:val="en-US" w:eastAsia="zh-CN"/>
              </w:rPr>
              <w:t>7</w:t>
            </w:r>
          </w:p>
        </w:tc>
        <w:tc>
          <w:tcPr>
            <w:tcW w:w="275" w:type="pct"/>
            <w:vAlign w:val="center"/>
            <w:tcPrChange w:id="3674" w:author="Man Hung Ng (Nokia)" w:date="2023-08-14T14:03:00Z">
              <w:tcPr>
                <w:tcW w:w="671" w:type="dxa"/>
                <w:gridSpan w:val="2"/>
                <w:vAlign w:val="center"/>
              </w:tcPr>
            </w:tcPrChange>
          </w:tcPr>
          <w:p w14:paraId="2F1FD612"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675" w:author="Man Hung Ng (Nokia)" w:date="2023-08-14T14:03:00Z">
              <w:tcPr>
                <w:tcW w:w="672" w:type="dxa"/>
                <w:gridSpan w:val="3"/>
              </w:tcPr>
            </w:tcPrChange>
          </w:tcPr>
          <w:p w14:paraId="736448BA" w14:textId="77777777" w:rsidR="00EC76DA" w:rsidRPr="00EC2B4E" w:rsidRDefault="00EC76DA" w:rsidP="002A697C">
            <w:pPr>
              <w:keepNext/>
              <w:keepLines/>
              <w:spacing w:after="0"/>
              <w:jc w:val="center"/>
              <w:rPr>
                <w:rFonts w:ascii="Arial" w:hAnsi="Arial"/>
                <w:sz w:val="18"/>
              </w:rPr>
            </w:pPr>
          </w:p>
        </w:tc>
        <w:tc>
          <w:tcPr>
            <w:tcW w:w="275" w:type="pct"/>
            <w:vAlign w:val="center"/>
            <w:tcPrChange w:id="3676" w:author="Man Hung Ng (Nokia)" w:date="2023-08-14T14:03:00Z">
              <w:tcPr>
                <w:tcW w:w="671" w:type="dxa"/>
                <w:gridSpan w:val="2"/>
                <w:vAlign w:val="center"/>
              </w:tcPr>
            </w:tcPrChange>
          </w:tcPr>
          <w:p w14:paraId="6946FFC1"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677" w:author="Man Hung Ng (Nokia)" w:date="2023-08-14T14:03:00Z">
              <w:tcPr>
                <w:tcW w:w="672" w:type="dxa"/>
                <w:gridSpan w:val="2"/>
                <w:vAlign w:val="center"/>
              </w:tcPr>
            </w:tcPrChange>
          </w:tcPr>
          <w:p w14:paraId="63CE7670"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678" w:author="Man Hung Ng (Nokia)" w:date="2023-08-14T14:03:00Z">
              <w:tcPr>
                <w:tcW w:w="671" w:type="dxa"/>
                <w:gridSpan w:val="2"/>
              </w:tcPr>
            </w:tcPrChange>
          </w:tcPr>
          <w:p w14:paraId="02A2930A"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679" w:author="Man Hung Ng (Nokia)" w:date="2023-08-14T14:03:00Z">
              <w:tcPr>
                <w:tcW w:w="672" w:type="dxa"/>
                <w:vAlign w:val="center"/>
              </w:tcPr>
            </w:tcPrChange>
          </w:tcPr>
          <w:p w14:paraId="31EF8CC6"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680" w:author="Man Hung Ng (Nokia)" w:date="2023-08-14T14:03:00Z">
              <w:tcPr>
                <w:tcW w:w="671" w:type="dxa"/>
              </w:tcPr>
            </w:tcPrChange>
          </w:tcPr>
          <w:p w14:paraId="4DF84CDE" w14:textId="77777777" w:rsidR="00EC76DA" w:rsidRPr="00EC2B4E" w:rsidRDefault="00EC76DA" w:rsidP="002A697C">
            <w:pPr>
              <w:keepNext/>
              <w:keepLines/>
              <w:spacing w:after="0"/>
              <w:jc w:val="center"/>
              <w:rPr>
                <w:rFonts w:ascii="Arial" w:hAnsi="Arial"/>
                <w:sz w:val="18"/>
                <w:lang w:val="en-US" w:eastAsia="zh-CN"/>
              </w:rPr>
            </w:pPr>
          </w:p>
        </w:tc>
        <w:tc>
          <w:tcPr>
            <w:tcW w:w="274" w:type="pct"/>
            <w:vAlign w:val="center"/>
            <w:tcPrChange w:id="3681" w:author="Man Hung Ng (Nokia)" w:date="2023-08-14T14:03:00Z">
              <w:tcPr>
                <w:tcW w:w="672" w:type="dxa"/>
                <w:vAlign w:val="center"/>
              </w:tcPr>
            </w:tcPrChange>
          </w:tcPr>
          <w:p w14:paraId="49A9AF53" w14:textId="77777777" w:rsidR="00EC76DA" w:rsidRPr="00EC2B4E" w:rsidRDefault="00EC76DA" w:rsidP="002A697C">
            <w:pPr>
              <w:keepNext/>
              <w:keepLines/>
              <w:spacing w:after="0"/>
              <w:jc w:val="center"/>
              <w:rPr>
                <w:rFonts w:ascii="Arial" w:hAnsi="Arial"/>
                <w:sz w:val="18"/>
                <w:lang w:val="en-US" w:eastAsia="zh-CN"/>
              </w:rPr>
            </w:pPr>
          </w:p>
        </w:tc>
      </w:tr>
      <w:tr w:rsidR="00EC76DA" w:rsidRPr="00EC2B4E" w14:paraId="0E7DADAD" w14:textId="77777777" w:rsidTr="00EC76DA">
        <w:trPr>
          <w:cantSplit/>
          <w:jc w:val="center"/>
          <w:trPrChange w:id="3682" w:author="Man Hung Ng (Nokia)" w:date="2023-08-14T14:03:00Z">
            <w:trPr>
              <w:cantSplit/>
              <w:jc w:val="center"/>
            </w:trPr>
          </w:trPrChange>
        </w:trPr>
        <w:tc>
          <w:tcPr>
            <w:tcW w:w="302" w:type="pct"/>
            <w:tcBorders>
              <w:top w:val="nil"/>
              <w:left w:val="single" w:sz="4" w:space="0" w:color="auto"/>
              <w:bottom w:val="nil"/>
              <w:right w:val="single" w:sz="4" w:space="0" w:color="auto"/>
            </w:tcBorders>
            <w:vAlign w:val="center"/>
            <w:tcPrChange w:id="3683" w:author="Man Hung Ng (Nokia)" w:date="2023-08-14T14:03:00Z">
              <w:tcPr>
                <w:tcW w:w="738" w:type="dxa"/>
                <w:gridSpan w:val="2"/>
                <w:tcBorders>
                  <w:top w:val="nil"/>
                  <w:left w:val="single" w:sz="4" w:space="0" w:color="auto"/>
                  <w:bottom w:val="nil"/>
                  <w:right w:val="single" w:sz="4" w:space="0" w:color="auto"/>
                </w:tcBorders>
                <w:vAlign w:val="center"/>
              </w:tcPr>
            </w:tcPrChange>
          </w:tcPr>
          <w:p w14:paraId="600DA04F" w14:textId="77777777" w:rsidR="00EC76DA" w:rsidRPr="00EC2B4E" w:rsidRDefault="00EC76DA" w:rsidP="002A697C">
            <w:pPr>
              <w:keepNext/>
              <w:keepLines/>
              <w:spacing w:after="0"/>
              <w:jc w:val="center"/>
              <w:rPr>
                <w:rFonts w:ascii="Arial" w:hAnsi="Arial"/>
                <w:sz w:val="18"/>
                <w:lang w:eastAsia="zh-CN"/>
              </w:rPr>
            </w:pPr>
            <w:r w:rsidRPr="00EC2B4E">
              <w:rPr>
                <w:rFonts w:ascii="Arial" w:hAnsi="Arial"/>
                <w:sz w:val="18"/>
                <w:lang w:val="en-US" w:eastAsia="zh-CN"/>
              </w:rPr>
              <w:t>n105</w:t>
            </w:r>
          </w:p>
        </w:tc>
        <w:tc>
          <w:tcPr>
            <w:tcW w:w="302" w:type="pct"/>
            <w:tcBorders>
              <w:left w:val="single" w:sz="4" w:space="0" w:color="auto"/>
            </w:tcBorders>
            <w:vAlign w:val="center"/>
            <w:tcPrChange w:id="3684" w:author="Man Hung Ng (Nokia)" w:date="2023-08-14T14:03:00Z">
              <w:tcPr>
                <w:tcW w:w="738" w:type="dxa"/>
                <w:gridSpan w:val="2"/>
                <w:tcBorders>
                  <w:left w:val="single" w:sz="4" w:space="0" w:color="auto"/>
                </w:tcBorders>
                <w:vAlign w:val="center"/>
              </w:tcPr>
            </w:tcPrChange>
          </w:tcPr>
          <w:p w14:paraId="05CBD9D5" w14:textId="77777777" w:rsidR="00EC76DA" w:rsidRPr="00EC2B4E" w:rsidRDefault="00EC76DA" w:rsidP="002A697C">
            <w:pPr>
              <w:keepNext/>
              <w:keepLines/>
              <w:spacing w:after="0"/>
              <w:jc w:val="center"/>
              <w:rPr>
                <w:rFonts w:ascii="Arial" w:eastAsia="Yu Mincho" w:hAnsi="Arial"/>
                <w:sz w:val="18"/>
                <w:lang w:val="en-US" w:eastAsia="zh-CN"/>
              </w:rPr>
            </w:pPr>
            <w:r w:rsidRPr="00EC2B4E">
              <w:rPr>
                <w:rFonts w:ascii="Arial" w:eastAsia="Yu Mincho" w:hAnsi="Arial" w:hint="eastAsia"/>
                <w:sz w:val="18"/>
                <w:lang w:val="en-US" w:eastAsia="zh-CN"/>
              </w:rPr>
              <w:t>30</w:t>
            </w:r>
          </w:p>
        </w:tc>
        <w:tc>
          <w:tcPr>
            <w:tcW w:w="274" w:type="pct"/>
            <w:tcPrChange w:id="3685" w:author="Man Hung Ng (Nokia)" w:date="2023-08-14T14:03:00Z">
              <w:tcPr>
                <w:tcW w:w="671" w:type="dxa"/>
                <w:gridSpan w:val="2"/>
              </w:tcPr>
            </w:tcPrChange>
          </w:tcPr>
          <w:p w14:paraId="78707FC4" w14:textId="77777777" w:rsidR="00EC76DA" w:rsidRPr="00EC2B4E" w:rsidRDefault="00EC76DA" w:rsidP="002A697C">
            <w:pPr>
              <w:keepNext/>
              <w:keepLines/>
              <w:spacing w:after="0"/>
              <w:jc w:val="center"/>
              <w:rPr>
                <w:rFonts w:ascii="Arial" w:hAnsi="Arial"/>
                <w:sz w:val="18"/>
              </w:rPr>
            </w:pPr>
          </w:p>
        </w:tc>
        <w:tc>
          <w:tcPr>
            <w:tcW w:w="275" w:type="pct"/>
            <w:tcPrChange w:id="3686" w:author="Man Hung Ng (Nokia)" w:date="2023-08-14T14:03:00Z">
              <w:tcPr>
                <w:tcW w:w="672" w:type="dxa"/>
                <w:gridSpan w:val="3"/>
              </w:tcPr>
            </w:tcPrChange>
          </w:tcPr>
          <w:p w14:paraId="0EE275AC" w14:textId="77777777" w:rsidR="00EC76DA" w:rsidRPr="00EC2B4E" w:rsidRDefault="00EC76DA" w:rsidP="002A697C">
            <w:pPr>
              <w:keepNext/>
              <w:keepLines/>
              <w:spacing w:after="0"/>
              <w:jc w:val="center"/>
              <w:rPr>
                <w:rFonts w:ascii="Arial" w:hAnsi="Arial"/>
                <w:sz w:val="18"/>
              </w:rPr>
            </w:pPr>
          </w:p>
        </w:tc>
        <w:tc>
          <w:tcPr>
            <w:tcW w:w="274" w:type="pct"/>
            <w:tcPrChange w:id="3687" w:author="Man Hung Ng (Nokia)" w:date="2023-08-14T14:03:00Z">
              <w:tcPr>
                <w:tcW w:w="671" w:type="dxa"/>
                <w:gridSpan w:val="2"/>
              </w:tcPr>
            </w:tcPrChange>
          </w:tcPr>
          <w:p w14:paraId="20C8F784" w14:textId="77777777" w:rsidR="00EC76DA" w:rsidRPr="00EC2B4E" w:rsidRDefault="00EC76DA" w:rsidP="002A697C">
            <w:pPr>
              <w:keepNext/>
              <w:keepLines/>
              <w:spacing w:after="0"/>
              <w:jc w:val="center"/>
              <w:rPr>
                <w:rFonts w:ascii="Arial" w:hAnsi="Arial"/>
                <w:sz w:val="18"/>
              </w:rPr>
            </w:pPr>
            <w:r w:rsidRPr="00EC2B4E">
              <w:rPr>
                <w:rFonts w:ascii="Arial" w:eastAsia="SimSun" w:hAnsi="Arial" w:hint="eastAsia"/>
                <w:sz w:val="18"/>
                <w:lang w:val="en-US" w:eastAsia="zh-CN"/>
              </w:rPr>
              <w:t>10</w:t>
            </w:r>
          </w:p>
        </w:tc>
        <w:tc>
          <w:tcPr>
            <w:tcW w:w="275" w:type="pct"/>
            <w:vAlign w:val="center"/>
            <w:tcPrChange w:id="3688" w:author="Man Hung Ng (Nokia)" w:date="2023-08-14T14:03:00Z">
              <w:tcPr>
                <w:tcW w:w="672" w:type="dxa"/>
                <w:gridSpan w:val="2"/>
                <w:vAlign w:val="center"/>
              </w:tcPr>
            </w:tcPrChange>
          </w:tcPr>
          <w:p w14:paraId="58CC46FD"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15</w:t>
            </w:r>
          </w:p>
        </w:tc>
        <w:tc>
          <w:tcPr>
            <w:tcW w:w="274" w:type="pct"/>
            <w:vAlign w:val="center"/>
            <w:tcPrChange w:id="3689" w:author="Man Hung Ng (Nokia)" w:date="2023-08-14T14:03:00Z">
              <w:tcPr>
                <w:tcW w:w="671" w:type="dxa"/>
                <w:gridSpan w:val="2"/>
                <w:vAlign w:val="center"/>
              </w:tcPr>
            </w:tcPrChange>
          </w:tcPr>
          <w:p w14:paraId="2FCC2F0E"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20</w:t>
            </w:r>
          </w:p>
        </w:tc>
        <w:tc>
          <w:tcPr>
            <w:tcW w:w="275" w:type="pct"/>
            <w:vAlign w:val="center"/>
            <w:tcPrChange w:id="3690" w:author="Man Hung Ng (Nokia)" w:date="2023-08-14T14:03:00Z">
              <w:tcPr>
                <w:tcW w:w="672" w:type="dxa"/>
                <w:gridSpan w:val="3"/>
                <w:vAlign w:val="center"/>
              </w:tcPr>
            </w:tcPrChange>
          </w:tcPr>
          <w:p w14:paraId="4735E914"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25</w:t>
            </w:r>
            <w:r w:rsidRPr="00EC2B4E">
              <w:rPr>
                <w:rFonts w:ascii="Arial" w:eastAsia="SimSun" w:hAnsi="Arial" w:hint="eastAsia"/>
                <w:sz w:val="18"/>
                <w:vertAlign w:val="superscript"/>
                <w:lang w:val="en-US" w:eastAsia="zh-CN"/>
              </w:rPr>
              <w:t>7</w:t>
            </w:r>
          </w:p>
        </w:tc>
        <w:tc>
          <w:tcPr>
            <w:tcW w:w="275" w:type="pct"/>
            <w:vAlign w:val="center"/>
            <w:tcPrChange w:id="3691" w:author="Man Hung Ng (Nokia)" w:date="2023-08-14T14:03:00Z">
              <w:tcPr>
                <w:tcW w:w="671" w:type="dxa"/>
                <w:gridSpan w:val="2"/>
                <w:vAlign w:val="center"/>
              </w:tcPr>
            </w:tcPrChange>
          </w:tcPr>
          <w:p w14:paraId="7A3B788F"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30</w:t>
            </w:r>
            <w:r w:rsidRPr="00EC2B4E">
              <w:rPr>
                <w:rFonts w:ascii="Arial" w:eastAsia="SimSun" w:hAnsi="Arial" w:hint="eastAsia"/>
                <w:sz w:val="18"/>
                <w:vertAlign w:val="superscript"/>
                <w:lang w:val="en-US" w:eastAsia="zh-CN"/>
              </w:rPr>
              <w:t>7</w:t>
            </w:r>
          </w:p>
        </w:tc>
        <w:tc>
          <w:tcPr>
            <w:tcW w:w="275" w:type="pct"/>
            <w:vAlign w:val="center"/>
            <w:tcPrChange w:id="3692" w:author="Man Hung Ng (Nokia)" w:date="2023-08-14T14:03:00Z">
              <w:tcPr>
                <w:tcW w:w="672" w:type="dxa"/>
                <w:gridSpan w:val="2"/>
                <w:vAlign w:val="center"/>
              </w:tcPr>
            </w:tcPrChange>
          </w:tcPr>
          <w:p w14:paraId="568CED0D" w14:textId="77777777" w:rsidR="00EC76DA" w:rsidRPr="00EC2B4E" w:rsidRDefault="00EC76DA" w:rsidP="002A697C">
            <w:pPr>
              <w:keepNext/>
              <w:keepLines/>
              <w:spacing w:after="0"/>
              <w:jc w:val="center"/>
              <w:rPr>
                <w:rFonts w:ascii="Arial" w:eastAsia="SimSun" w:hAnsi="Arial"/>
                <w:sz w:val="18"/>
                <w:lang w:val="en-US" w:eastAsia="zh-CN"/>
              </w:rPr>
            </w:pPr>
            <w:r w:rsidRPr="00EC2B4E">
              <w:rPr>
                <w:rFonts w:ascii="Arial" w:eastAsia="SimSun" w:hAnsi="Arial" w:hint="eastAsia"/>
                <w:sz w:val="18"/>
                <w:lang w:val="en-US" w:eastAsia="zh-CN"/>
              </w:rPr>
              <w:t>35</w:t>
            </w:r>
            <w:r w:rsidRPr="00EC2B4E">
              <w:rPr>
                <w:rFonts w:ascii="Arial" w:eastAsia="SimSun" w:hAnsi="Arial" w:hint="eastAsia"/>
                <w:sz w:val="18"/>
                <w:vertAlign w:val="superscript"/>
                <w:lang w:val="en-US" w:eastAsia="zh-CN"/>
              </w:rPr>
              <w:t>7</w:t>
            </w:r>
          </w:p>
        </w:tc>
        <w:tc>
          <w:tcPr>
            <w:tcW w:w="275" w:type="pct"/>
            <w:vAlign w:val="center"/>
            <w:tcPrChange w:id="3693" w:author="Man Hung Ng (Nokia)" w:date="2023-08-14T14:03:00Z">
              <w:tcPr>
                <w:tcW w:w="671" w:type="dxa"/>
                <w:gridSpan w:val="2"/>
                <w:vAlign w:val="center"/>
              </w:tcPr>
            </w:tcPrChange>
          </w:tcPr>
          <w:p w14:paraId="776EE329"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694" w:author="Man Hung Ng (Nokia)" w:date="2023-08-14T14:03:00Z">
              <w:tcPr>
                <w:tcW w:w="672" w:type="dxa"/>
                <w:gridSpan w:val="3"/>
              </w:tcPr>
            </w:tcPrChange>
          </w:tcPr>
          <w:p w14:paraId="740D9B1F" w14:textId="77777777" w:rsidR="00EC76DA" w:rsidRPr="00EC2B4E" w:rsidRDefault="00EC76DA" w:rsidP="002A697C">
            <w:pPr>
              <w:keepNext/>
              <w:keepLines/>
              <w:spacing w:after="0"/>
              <w:jc w:val="center"/>
              <w:rPr>
                <w:rFonts w:ascii="Arial" w:hAnsi="Arial"/>
                <w:sz w:val="18"/>
              </w:rPr>
            </w:pPr>
          </w:p>
        </w:tc>
        <w:tc>
          <w:tcPr>
            <w:tcW w:w="275" w:type="pct"/>
            <w:vAlign w:val="center"/>
            <w:tcPrChange w:id="3695" w:author="Man Hung Ng (Nokia)" w:date="2023-08-14T14:03:00Z">
              <w:tcPr>
                <w:tcW w:w="671" w:type="dxa"/>
                <w:gridSpan w:val="2"/>
                <w:vAlign w:val="center"/>
              </w:tcPr>
            </w:tcPrChange>
          </w:tcPr>
          <w:p w14:paraId="4904DE96"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696" w:author="Man Hung Ng (Nokia)" w:date="2023-08-14T14:03:00Z">
              <w:tcPr>
                <w:tcW w:w="672" w:type="dxa"/>
                <w:gridSpan w:val="2"/>
                <w:vAlign w:val="center"/>
              </w:tcPr>
            </w:tcPrChange>
          </w:tcPr>
          <w:p w14:paraId="5ADBF0BD"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697" w:author="Man Hung Ng (Nokia)" w:date="2023-08-14T14:03:00Z">
              <w:tcPr>
                <w:tcW w:w="671" w:type="dxa"/>
                <w:gridSpan w:val="2"/>
              </w:tcPr>
            </w:tcPrChange>
          </w:tcPr>
          <w:p w14:paraId="42AF711B"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698" w:author="Man Hung Ng (Nokia)" w:date="2023-08-14T14:03:00Z">
              <w:tcPr>
                <w:tcW w:w="672" w:type="dxa"/>
                <w:vAlign w:val="center"/>
              </w:tcPr>
            </w:tcPrChange>
          </w:tcPr>
          <w:p w14:paraId="5F92E89B"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699" w:author="Man Hung Ng (Nokia)" w:date="2023-08-14T14:03:00Z">
              <w:tcPr>
                <w:tcW w:w="671" w:type="dxa"/>
              </w:tcPr>
            </w:tcPrChange>
          </w:tcPr>
          <w:p w14:paraId="21F26D4F" w14:textId="77777777" w:rsidR="00EC76DA" w:rsidRPr="00EC2B4E" w:rsidRDefault="00EC76DA" w:rsidP="002A697C">
            <w:pPr>
              <w:keepNext/>
              <w:keepLines/>
              <w:spacing w:after="0"/>
              <w:jc w:val="center"/>
              <w:rPr>
                <w:rFonts w:ascii="Arial" w:hAnsi="Arial"/>
                <w:sz w:val="18"/>
                <w:lang w:val="en-US" w:eastAsia="zh-CN"/>
              </w:rPr>
            </w:pPr>
          </w:p>
        </w:tc>
        <w:tc>
          <w:tcPr>
            <w:tcW w:w="274" w:type="pct"/>
            <w:vAlign w:val="center"/>
            <w:tcPrChange w:id="3700" w:author="Man Hung Ng (Nokia)" w:date="2023-08-14T14:03:00Z">
              <w:tcPr>
                <w:tcW w:w="672" w:type="dxa"/>
                <w:vAlign w:val="center"/>
              </w:tcPr>
            </w:tcPrChange>
          </w:tcPr>
          <w:p w14:paraId="6C5831DC" w14:textId="77777777" w:rsidR="00EC76DA" w:rsidRPr="00EC2B4E" w:rsidRDefault="00EC76DA" w:rsidP="002A697C">
            <w:pPr>
              <w:keepNext/>
              <w:keepLines/>
              <w:spacing w:after="0"/>
              <w:jc w:val="center"/>
              <w:rPr>
                <w:rFonts w:ascii="Arial" w:hAnsi="Arial"/>
                <w:sz w:val="18"/>
                <w:lang w:val="en-US" w:eastAsia="zh-CN"/>
              </w:rPr>
            </w:pPr>
          </w:p>
        </w:tc>
      </w:tr>
      <w:tr w:rsidR="00EC76DA" w:rsidRPr="00EC2B4E" w14:paraId="77A7F2EA" w14:textId="77777777" w:rsidTr="00EC76DA">
        <w:trPr>
          <w:cantSplit/>
          <w:jc w:val="center"/>
          <w:trPrChange w:id="3701" w:author="Man Hung Ng (Nokia)" w:date="2023-08-14T14:03:00Z">
            <w:trPr>
              <w:cantSplit/>
              <w:jc w:val="center"/>
            </w:trPr>
          </w:trPrChange>
        </w:trPr>
        <w:tc>
          <w:tcPr>
            <w:tcW w:w="302" w:type="pct"/>
            <w:tcBorders>
              <w:top w:val="nil"/>
              <w:left w:val="single" w:sz="4" w:space="0" w:color="auto"/>
              <w:bottom w:val="single" w:sz="4" w:space="0" w:color="auto"/>
              <w:right w:val="single" w:sz="4" w:space="0" w:color="auto"/>
            </w:tcBorders>
            <w:vAlign w:val="center"/>
            <w:tcPrChange w:id="3702" w:author="Man Hung Ng (Nokia)" w:date="2023-08-14T14:03:00Z">
              <w:tcPr>
                <w:tcW w:w="738" w:type="dxa"/>
                <w:gridSpan w:val="2"/>
                <w:tcBorders>
                  <w:top w:val="nil"/>
                  <w:left w:val="single" w:sz="4" w:space="0" w:color="auto"/>
                  <w:bottom w:val="single" w:sz="4" w:space="0" w:color="auto"/>
                  <w:right w:val="single" w:sz="4" w:space="0" w:color="auto"/>
                </w:tcBorders>
                <w:vAlign w:val="center"/>
              </w:tcPr>
            </w:tcPrChange>
          </w:tcPr>
          <w:p w14:paraId="067C76EE" w14:textId="77777777" w:rsidR="00EC76DA" w:rsidRPr="00EC2B4E" w:rsidRDefault="00EC76DA" w:rsidP="002A697C">
            <w:pPr>
              <w:keepNext/>
              <w:keepLines/>
              <w:spacing w:after="0"/>
              <w:jc w:val="center"/>
              <w:rPr>
                <w:rFonts w:ascii="Arial" w:hAnsi="Arial"/>
                <w:sz w:val="18"/>
                <w:lang w:eastAsia="zh-CN"/>
              </w:rPr>
            </w:pPr>
          </w:p>
        </w:tc>
        <w:tc>
          <w:tcPr>
            <w:tcW w:w="302" w:type="pct"/>
            <w:tcBorders>
              <w:left w:val="single" w:sz="4" w:space="0" w:color="auto"/>
            </w:tcBorders>
            <w:vAlign w:val="center"/>
            <w:tcPrChange w:id="3703" w:author="Man Hung Ng (Nokia)" w:date="2023-08-14T14:03:00Z">
              <w:tcPr>
                <w:tcW w:w="738" w:type="dxa"/>
                <w:gridSpan w:val="2"/>
                <w:tcBorders>
                  <w:left w:val="single" w:sz="4" w:space="0" w:color="auto"/>
                </w:tcBorders>
                <w:vAlign w:val="center"/>
              </w:tcPr>
            </w:tcPrChange>
          </w:tcPr>
          <w:p w14:paraId="6FEB3AF6" w14:textId="77777777" w:rsidR="00EC76DA" w:rsidRPr="00EC2B4E" w:rsidRDefault="00EC76DA" w:rsidP="002A697C">
            <w:pPr>
              <w:keepNext/>
              <w:keepLines/>
              <w:spacing w:after="0"/>
              <w:jc w:val="center"/>
              <w:rPr>
                <w:rFonts w:ascii="Arial" w:eastAsia="Yu Mincho" w:hAnsi="Arial"/>
                <w:sz w:val="18"/>
                <w:lang w:val="en-US" w:eastAsia="zh-CN"/>
              </w:rPr>
            </w:pPr>
            <w:r w:rsidRPr="00EC2B4E">
              <w:rPr>
                <w:rFonts w:ascii="Arial" w:eastAsia="Yu Mincho" w:hAnsi="Arial" w:hint="eastAsia"/>
                <w:sz w:val="18"/>
                <w:lang w:val="en-US" w:eastAsia="zh-CN"/>
              </w:rPr>
              <w:t>60</w:t>
            </w:r>
          </w:p>
        </w:tc>
        <w:tc>
          <w:tcPr>
            <w:tcW w:w="274" w:type="pct"/>
            <w:tcPrChange w:id="3704" w:author="Man Hung Ng (Nokia)" w:date="2023-08-14T14:03:00Z">
              <w:tcPr>
                <w:tcW w:w="671" w:type="dxa"/>
                <w:gridSpan w:val="2"/>
              </w:tcPr>
            </w:tcPrChange>
          </w:tcPr>
          <w:p w14:paraId="2E41D98B" w14:textId="77777777" w:rsidR="00EC76DA" w:rsidRPr="00EC2B4E" w:rsidRDefault="00EC76DA" w:rsidP="002A697C">
            <w:pPr>
              <w:keepNext/>
              <w:keepLines/>
              <w:spacing w:after="0"/>
              <w:jc w:val="center"/>
              <w:rPr>
                <w:rFonts w:ascii="Arial" w:hAnsi="Arial"/>
                <w:sz w:val="18"/>
              </w:rPr>
            </w:pPr>
          </w:p>
        </w:tc>
        <w:tc>
          <w:tcPr>
            <w:tcW w:w="275" w:type="pct"/>
            <w:tcPrChange w:id="3705" w:author="Man Hung Ng (Nokia)" w:date="2023-08-14T14:03:00Z">
              <w:tcPr>
                <w:tcW w:w="672" w:type="dxa"/>
                <w:gridSpan w:val="3"/>
              </w:tcPr>
            </w:tcPrChange>
          </w:tcPr>
          <w:p w14:paraId="2F436BCF" w14:textId="77777777" w:rsidR="00EC76DA" w:rsidRPr="00EC2B4E" w:rsidRDefault="00EC76DA" w:rsidP="002A697C">
            <w:pPr>
              <w:keepNext/>
              <w:keepLines/>
              <w:spacing w:after="0"/>
              <w:jc w:val="center"/>
              <w:rPr>
                <w:rFonts w:ascii="Arial" w:hAnsi="Arial"/>
                <w:sz w:val="18"/>
              </w:rPr>
            </w:pPr>
          </w:p>
        </w:tc>
        <w:tc>
          <w:tcPr>
            <w:tcW w:w="274" w:type="pct"/>
            <w:tcPrChange w:id="3706" w:author="Man Hung Ng (Nokia)" w:date="2023-08-14T14:03:00Z">
              <w:tcPr>
                <w:tcW w:w="671" w:type="dxa"/>
                <w:gridSpan w:val="2"/>
              </w:tcPr>
            </w:tcPrChange>
          </w:tcPr>
          <w:p w14:paraId="488BB486" w14:textId="77777777" w:rsidR="00EC76DA" w:rsidRPr="00EC2B4E" w:rsidRDefault="00EC76DA" w:rsidP="002A697C">
            <w:pPr>
              <w:keepNext/>
              <w:keepLines/>
              <w:spacing w:after="0"/>
              <w:jc w:val="center"/>
              <w:rPr>
                <w:rFonts w:ascii="Arial" w:hAnsi="Arial"/>
                <w:sz w:val="18"/>
              </w:rPr>
            </w:pPr>
          </w:p>
        </w:tc>
        <w:tc>
          <w:tcPr>
            <w:tcW w:w="275" w:type="pct"/>
            <w:vAlign w:val="center"/>
            <w:tcPrChange w:id="3707" w:author="Man Hung Ng (Nokia)" w:date="2023-08-14T14:03:00Z">
              <w:tcPr>
                <w:tcW w:w="672" w:type="dxa"/>
                <w:gridSpan w:val="2"/>
                <w:vAlign w:val="center"/>
              </w:tcPr>
            </w:tcPrChange>
          </w:tcPr>
          <w:p w14:paraId="329947BB" w14:textId="77777777" w:rsidR="00EC76DA" w:rsidRPr="00EC2B4E" w:rsidRDefault="00EC76DA" w:rsidP="002A697C">
            <w:pPr>
              <w:keepNext/>
              <w:keepLines/>
              <w:spacing w:after="0"/>
              <w:jc w:val="center"/>
              <w:rPr>
                <w:rFonts w:ascii="Arial" w:eastAsia="SimSun" w:hAnsi="Arial"/>
                <w:sz w:val="18"/>
                <w:lang w:val="en-US" w:eastAsia="zh-CN"/>
              </w:rPr>
            </w:pPr>
          </w:p>
        </w:tc>
        <w:tc>
          <w:tcPr>
            <w:tcW w:w="274" w:type="pct"/>
            <w:vAlign w:val="center"/>
            <w:tcPrChange w:id="3708" w:author="Man Hung Ng (Nokia)" w:date="2023-08-14T14:03:00Z">
              <w:tcPr>
                <w:tcW w:w="671" w:type="dxa"/>
                <w:gridSpan w:val="2"/>
                <w:vAlign w:val="center"/>
              </w:tcPr>
            </w:tcPrChange>
          </w:tcPr>
          <w:p w14:paraId="3D619C9D"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709" w:author="Man Hung Ng (Nokia)" w:date="2023-08-14T14:03:00Z">
              <w:tcPr>
                <w:tcW w:w="672" w:type="dxa"/>
                <w:gridSpan w:val="3"/>
                <w:vAlign w:val="center"/>
              </w:tcPr>
            </w:tcPrChange>
          </w:tcPr>
          <w:p w14:paraId="64C1F80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710" w:author="Man Hung Ng (Nokia)" w:date="2023-08-14T14:03:00Z">
              <w:tcPr>
                <w:tcW w:w="671" w:type="dxa"/>
                <w:gridSpan w:val="2"/>
                <w:vAlign w:val="center"/>
              </w:tcPr>
            </w:tcPrChange>
          </w:tcPr>
          <w:p w14:paraId="0055A301"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711" w:author="Man Hung Ng (Nokia)" w:date="2023-08-14T14:03:00Z">
              <w:tcPr>
                <w:tcW w:w="672" w:type="dxa"/>
                <w:gridSpan w:val="2"/>
                <w:vAlign w:val="center"/>
              </w:tcPr>
            </w:tcPrChange>
          </w:tcPr>
          <w:p w14:paraId="705B0B24"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vAlign w:val="center"/>
            <w:tcPrChange w:id="3712" w:author="Man Hung Ng (Nokia)" w:date="2023-08-14T14:03:00Z">
              <w:tcPr>
                <w:tcW w:w="671" w:type="dxa"/>
                <w:gridSpan w:val="2"/>
                <w:vAlign w:val="center"/>
              </w:tcPr>
            </w:tcPrChange>
          </w:tcPr>
          <w:p w14:paraId="6FC7639B" w14:textId="77777777" w:rsidR="00EC76DA" w:rsidRPr="00EC2B4E" w:rsidRDefault="00EC76DA" w:rsidP="002A697C">
            <w:pPr>
              <w:keepNext/>
              <w:keepLines/>
              <w:spacing w:after="0"/>
              <w:jc w:val="center"/>
              <w:rPr>
                <w:rFonts w:ascii="Arial" w:eastAsia="SimSun" w:hAnsi="Arial"/>
                <w:sz w:val="18"/>
                <w:lang w:val="en-US" w:eastAsia="zh-CN"/>
              </w:rPr>
            </w:pPr>
          </w:p>
        </w:tc>
        <w:tc>
          <w:tcPr>
            <w:tcW w:w="275" w:type="pct"/>
            <w:tcPrChange w:id="3713" w:author="Man Hung Ng (Nokia)" w:date="2023-08-14T14:03:00Z">
              <w:tcPr>
                <w:tcW w:w="672" w:type="dxa"/>
                <w:gridSpan w:val="3"/>
              </w:tcPr>
            </w:tcPrChange>
          </w:tcPr>
          <w:p w14:paraId="4F451F61" w14:textId="77777777" w:rsidR="00EC76DA" w:rsidRPr="00EC2B4E" w:rsidRDefault="00EC76DA" w:rsidP="002A697C">
            <w:pPr>
              <w:keepNext/>
              <w:keepLines/>
              <w:spacing w:after="0"/>
              <w:jc w:val="center"/>
              <w:rPr>
                <w:rFonts w:ascii="Arial" w:hAnsi="Arial"/>
                <w:sz w:val="18"/>
              </w:rPr>
            </w:pPr>
          </w:p>
        </w:tc>
        <w:tc>
          <w:tcPr>
            <w:tcW w:w="275" w:type="pct"/>
            <w:vAlign w:val="center"/>
            <w:tcPrChange w:id="3714" w:author="Man Hung Ng (Nokia)" w:date="2023-08-14T14:03:00Z">
              <w:tcPr>
                <w:tcW w:w="671" w:type="dxa"/>
                <w:gridSpan w:val="2"/>
                <w:vAlign w:val="center"/>
              </w:tcPr>
            </w:tcPrChange>
          </w:tcPr>
          <w:p w14:paraId="29D19FA3"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715" w:author="Man Hung Ng (Nokia)" w:date="2023-08-14T14:03:00Z">
              <w:tcPr>
                <w:tcW w:w="672" w:type="dxa"/>
                <w:gridSpan w:val="2"/>
                <w:vAlign w:val="center"/>
              </w:tcPr>
            </w:tcPrChange>
          </w:tcPr>
          <w:p w14:paraId="69E5EA0F"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716" w:author="Man Hung Ng (Nokia)" w:date="2023-08-14T14:03:00Z">
              <w:tcPr>
                <w:tcW w:w="671" w:type="dxa"/>
                <w:gridSpan w:val="2"/>
              </w:tcPr>
            </w:tcPrChange>
          </w:tcPr>
          <w:p w14:paraId="345123FB" w14:textId="77777777" w:rsidR="00EC76DA" w:rsidRPr="00EC2B4E" w:rsidRDefault="00EC76DA" w:rsidP="002A697C">
            <w:pPr>
              <w:keepNext/>
              <w:keepLines/>
              <w:spacing w:after="0"/>
              <w:jc w:val="center"/>
              <w:rPr>
                <w:rFonts w:ascii="Arial" w:hAnsi="Arial"/>
                <w:sz w:val="18"/>
                <w:lang w:val="en-US" w:eastAsia="zh-CN"/>
              </w:rPr>
            </w:pPr>
          </w:p>
        </w:tc>
        <w:tc>
          <w:tcPr>
            <w:tcW w:w="275" w:type="pct"/>
            <w:vAlign w:val="center"/>
            <w:tcPrChange w:id="3717" w:author="Man Hung Ng (Nokia)" w:date="2023-08-14T14:03:00Z">
              <w:tcPr>
                <w:tcW w:w="672" w:type="dxa"/>
                <w:vAlign w:val="center"/>
              </w:tcPr>
            </w:tcPrChange>
          </w:tcPr>
          <w:p w14:paraId="27DE288E" w14:textId="77777777" w:rsidR="00EC76DA" w:rsidRPr="00EC2B4E" w:rsidRDefault="00EC76DA" w:rsidP="002A697C">
            <w:pPr>
              <w:keepNext/>
              <w:keepLines/>
              <w:spacing w:after="0"/>
              <w:jc w:val="center"/>
              <w:rPr>
                <w:rFonts w:ascii="Arial" w:hAnsi="Arial"/>
                <w:sz w:val="18"/>
                <w:lang w:val="en-US" w:eastAsia="zh-CN"/>
              </w:rPr>
            </w:pPr>
          </w:p>
        </w:tc>
        <w:tc>
          <w:tcPr>
            <w:tcW w:w="275" w:type="pct"/>
            <w:tcPrChange w:id="3718" w:author="Man Hung Ng (Nokia)" w:date="2023-08-14T14:03:00Z">
              <w:tcPr>
                <w:tcW w:w="671" w:type="dxa"/>
              </w:tcPr>
            </w:tcPrChange>
          </w:tcPr>
          <w:p w14:paraId="10C6974C" w14:textId="77777777" w:rsidR="00EC76DA" w:rsidRPr="00EC2B4E" w:rsidRDefault="00EC76DA" w:rsidP="002A697C">
            <w:pPr>
              <w:keepNext/>
              <w:keepLines/>
              <w:spacing w:after="0"/>
              <w:jc w:val="center"/>
              <w:rPr>
                <w:rFonts w:ascii="Arial" w:hAnsi="Arial"/>
                <w:sz w:val="18"/>
                <w:lang w:val="en-US" w:eastAsia="zh-CN"/>
              </w:rPr>
            </w:pPr>
          </w:p>
        </w:tc>
        <w:tc>
          <w:tcPr>
            <w:tcW w:w="274" w:type="pct"/>
            <w:vAlign w:val="center"/>
            <w:tcPrChange w:id="3719" w:author="Man Hung Ng (Nokia)" w:date="2023-08-14T14:03:00Z">
              <w:tcPr>
                <w:tcW w:w="672" w:type="dxa"/>
                <w:vAlign w:val="center"/>
              </w:tcPr>
            </w:tcPrChange>
          </w:tcPr>
          <w:p w14:paraId="2DA6EB91" w14:textId="77777777" w:rsidR="00EC76DA" w:rsidRPr="00EC2B4E" w:rsidRDefault="00EC76DA" w:rsidP="002A697C">
            <w:pPr>
              <w:keepNext/>
              <w:keepLines/>
              <w:spacing w:after="0"/>
              <w:jc w:val="center"/>
              <w:rPr>
                <w:rFonts w:ascii="Arial" w:hAnsi="Arial"/>
                <w:sz w:val="18"/>
                <w:lang w:val="en-US" w:eastAsia="zh-CN"/>
              </w:rPr>
            </w:pPr>
          </w:p>
        </w:tc>
      </w:tr>
      <w:tr w:rsidR="00EC76DA" w:rsidRPr="00EC2B4E" w14:paraId="54C2DB55" w14:textId="77777777" w:rsidTr="002A697C">
        <w:trPr>
          <w:cantSplit/>
          <w:jc w:val="center"/>
          <w:trPrChange w:id="3720" w:author="Man Hung Ng (Nokia)" w:date="2023-08-14T14:03:00Z">
            <w:trPr>
              <w:cantSplit/>
              <w:jc w:val="center"/>
            </w:trPr>
          </w:trPrChange>
        </w:trPr>
        <w:tc>
          <w:tcPr>
            <w:tcW w:w="302" w:type="pct"/>
            <w:tcPrChange w:id="3721" w:author="Man Hung Ng (Nokia)" w:date="2023-08-14T14:03:00Z">
              <w:tcPr>
                <w:tcW w:w="738" w:type="dxa"/>
                <w:gridSpan w:val="2"/>
              </w:tcPr>
            </w:tcPrChange>
          </w:tcPr>
          <w:p w14:paraId="011EE1AA" w14:textId="77777777" w:rsidR="00EC76DA" w:rsidRPr="00EC2B4E" w:rsidRDefault="00EC76DA" w:rsidP="002A697C">
            <w:pPr>
              <w:keepNext/>
              <w:keepLines/>
              <w:spacing w:after="0"/>
              <w:ind w:left="851" w:hanging="851"/>
              <w:rPr>
                <w:rFonts w:ascii="Arial" w:eastAsia="Yu Mincho" w:hAnsi="Arial"/>
                <w:sz w:val="18"/>
              </w:rPr>
            </w:pPr>
          </w:p>
        </w:tc>
        <w:tc>
          <w:tcPr>
            <w:tcW w:w="4698" w:type="pct"/>
            <w:gridSpan w:val="17"/>
            <w:tcPrChange w:id="3722" w:author="Man Hung Ng (Nokia)" w:date="2023-08-14T14:03:00Z">
              <w:tcPr>
                <w:tcW w:w="11482" w:type="dxa"/>
                <w:gridSpan w:val="34"/>
              </w:tcPr>
            </w:tcPrChange>
          </w:tcPr>
          <w:p w14:paraId="18C3E48B" w14:textId="77777777" w:rsidR="00EC76DA" w:rsidRPr="00EC2B4E" w:rsidRDefault="00EC76DA" w:rsidP="002A697C">
            <w:pPr>
              <w:keepNext/>
              <w:keepLines/>
              <w:spacing w:after="0"/>
              <w:ind w:left="851" w:hanging="851"/>
              <w:rPr>
                <w:rFonts w:ascii="Arial" w:hAnsi="Arial"/>
                <w:sz w:val="18"/>
              </w:rPr>
            </w:pPr>
            <w:r w:rsidRPr="00EC2B4E">
              <w:rPr>
                <w:rFonts w:ascii="Arial" w:eastAsia="Yu Mincho" w:hAnsi="Arial"/>
                <w:sz w:val="18"/>
              </w:rPr>
              <w:t>NOTE 1:</w:t>
            </w:r>
            <w:r w:rsidRPr="00EC2B4E">
              <w:rPr>
                <w:rFonts w:ascii="Arial" w:hAnsi="Arial"/>
                <w:sz w:val="18"/>
              </w:rPr>
              <w:tab/>
              <w:t xml:space="preserve">For </w:t>
            </w:r>
            <w:r w:rsidRPr="00EC2B4E">
              <w:rPr>
                <w:rFonts w:ascii="Arial" w:hAnsi="Arial"/>
                <w:sz w:val="18"/>
                <w:lang w:val="en-US"/>
              </w:rPr>
              <w:t xml:space="preserve">this bandwidth, the minimum requirements are </w:t>
            </w:r>
            <w:r w:rsidRPr="00EC2B4E">
              <w:rPr>
                <w:rFonts w:ascii="Arial" w:hAnsi="Arial"/>
                <w:sz w:val="18"/>
              </w:rPr>
              <w:t>restricted to operation when carrier is configured as an downlink SCell part of CA configuration.</w:t>
            </w:r>
          </w:p>
          <w:p w14:paraId="2E235B4D" w14:textId="77777777" w:rsidR="00EC76DA" w:rsidRPr="00EC2B4E" w:rsidRDefault="00EC76DA" w:rsidP="002A697C">
            <w:pPr>
              <w:keepNext/>
              <w:keepLines/>
              <w:spacing w:after="0"/>
              <w:ind w:left="851" w:hanging="851"/>
              <w:rPr>
                <w:rFonts w:ascii="Arial" w:hAnsi="Arial"/>
                <w:sz w:val="18"/>
              </w:rPr>
            </w:pPr>
            <w:r w:rsidRPr="00EC2B4E">
              <w:rPr>
                <w:rFonts w:ascii="Arial" w:eastAsia="Yu Mincho" w:hAnsi="Arial"/>
                <w:sz w:val="18"/>
              </w:rPr>
              <w:t>NOTE 2:</w:t>
            </w:r>
            <w:r w:rsidRPr="00EC2B4E">
              <w:rPr>
                <w:rFonts w:ascii="Arial" w:hAnsi="Arial"/>
                <w:sz w:val="18"/>
              </w:rPr>
              <w:tab/>
              <w:t xml:space="preserve">For </w:t>
            </w:r>
            <w:r w:rsidRPr="00EC2B4E">
              <w:rPr>
                <w:rFonts w:ascii="Arial" w:hAnsi="Arial"/>
                <w:sz w:val="18"/>
                <w:lang w:val="en-US"/>
              </w:rPr>
              <w:t xml:space="preserve">this bandwidth, the minimum requirements are </w:t>
            </w:r>
            <w:r w:rsidRPr="00EC2B4E">
              <w:rPr>
                <w:rFonts w:ascii="Arial" w:hAnsi="Arial"/>
                <w:sz w:val="18"/>
              </w:rPr>
              <w:t>restricted to operation when carrier is configured as an SCell part of DC or CA configuration.</w:t>
            </w:r>
          </w:p>
          <w:p w14:paraId="1D725DCC" w14:textId="77777777" w:rsidR="00EC76DA" w:rsidRPr="00EC2B4E" w:rsidRDefault="00EC76DA" w:rsidP="002A697C">
            <w:pPr>
              <w:keepNext/>
              <w:keepLines/>
              <w:spacing w:after="0"/>
              <w:ind w:left="851" w:hanging="851"/>
              <w:rPr>
                <w:rFonts w:ascii="Arial" w:hAnsi="Arial" w:cs="Arial"/>
                <w:sz w:val="18"/>
                <w:szCs w:val="18"/>
              </w:rPr>
            </w:pPr>
            <w:r w:rsidRPr="00EC2B4E">
              <w:rPr>
                <w:rFonts w:ascii="Arial" w:eastAsia="Yu Mincho" w:hAnsi="Arial"/>
                <w:sz w:val="18"/>
              </w:rPr>
              <w:t>NOTE 3:</w:t>
            </w:r>
            <w:r w:rsidRPr="00EC2B4E">
              <w:rPr>
                <w:rFonts w:ascii="Arial" w:hAnsi="Arial"/>
                <w:sz w:val="18"/>
              </w:rPr>
              <w:tab/>
            </w:r>
            <w:r w:rsidRPr="00EC2B4E">
              <w:rPr>
                <w:rFonts w:ascii="Arial" w:hAnsi="Arial" w:cs="Arial"/>
                <w:sz w:val="18"/>
                <w:szCs w:val="18"/>
              </w:rPr>
              <w:t>For this bandwidth, it only applies for UL transmission.</w:t>
            </w:r>
          </w:p>
          <w:p w14:paraId="47851B83" w14:textId="77777777" w:rsidR="00EC76DA" w:rsidRPr="00EC2B4E" w:rsidRDefault="00EC76DA" w:rsidP="002A697C">
            <w:pPr>
              <w:keepNext/>
              <w:keepLines/>
              <w:spacing w:after="0"/>
              <w:ind w:left="851" w:hanging="851"/>
              <w:rPr>
                <w:rFonts w:ascii="Arial" w:eastAsia="DengXian" w:hAnsi="Arial" w:cs="Arial"/>
                <w:sz w:val="18"/>
                <w:szCs w:val="18"/>
              </w:rPr>
            </w:pPr>
            <w:r w:rsidRPr="00EC2B4E">
              <w:rPr>
                <w:rFonts w:ascii="Arial" w:eastAsia="Yu Mincho" w:hAnsi="Arial"/>
                <w:sz w:val="18"/>
              </w:rPr>
              <w:t>NOTE 4:</w:t>
            </w:r>
            <w:r w:rsidRPr="00EC2B4E">
              <w:rPr>
                <w:rFonts w:ascii="Arial" w:hAnsi="Arial"/>
                <w:sz w:val="18"/>
              </w:rPr>
              <w:tab/>
            </w:r>
            <w:r w:rsidRPr="00EC2B4E">
              <w:rPr>
                <w:rFonts w:ascii="Arial" w:eastAsia="Yu Mincho" w:hAnsi="Arial"/>
                <w:sz w:val="18"/>
              </w:rPr>
              <w:t>For this bandwidth, the minimum requirements are restricted to operation when carrier is configured as an SCell part of DC or CA configuration</w:t>
            </w:r>
            <w:r w:rsidRPr="00EC2B4E">
              <w:rPr>
                <w:rFonts w:ascii="Arial" w:eastAsia="DengXian" w:hAnsi="Arial" w:cs="Arial"/>
                <w:sz w:val="18"/>
                <w:szCs w:val="18"/>
              </w:rPr>
              <w:t>.</w:t>
            </w:r>
          </w:p>
          <w:p w14:paraId="587D3BDB" w14:textId="77777777" w:rsidR="00EC76DA" w:rsidRPr="00EC2B4E" w:rsidRDefault="00EC76DA" w:rsidP="002A697C">
            <w:pPr>
              <w:keepNext/>
              <w:keepLines/>
              <w:spacing w:after="0"/>
              <w:ind w:left="851" w:hanging="851"/>
              <w:rPr>
                <w:rFonts w:ascii="Arial" w:hAnsi="Arial"/>
                <w:sz w:val="18"/>
              </w:rPr>
            </w:pPr>
            <w:r w:rsidRPr="00EC2B4E">
              <w:rPr>
                <w:rFonts w:ascii="Arial" w:eastAsia="DengXian" w:hAnsi="Arial" w:cs="Arial"/>
                <w:sz w:val="18"/>
                <w:szCs w:val="18"/>
              </w:rPr>
              <w:t>NOTE 5:</w:t>
            </w:r>
            <w:r w:rsidRPr="00EC2B4E">
              <w:rPr>
                <w:rFonts w:ascii="Arial" w:hAnsi="Arial"/>
                <w:sz w:val="18"/>
              </w:rPr>
              <w:t xml:space="preserve"> </w:t>
            </w:r>
            <w:r w:rsidRPr="00EC2B4E">
              <w:rPr>
                <w:rFonts w:ascii="Arial" w:hAnsi="Arial"/>
                <w:sz w:val="18"/>
              </w:rPr>
              <w:tab/>
              <w:t>Void.</w:t>
            </w:r>
          </w:p>
          <w:p w14:paraId="576E18D3" w14:textId="77777777" w:rsidR="00EC76DA" w:rsidRPr="00EC2B4E" w:rsidRDefault="00EC76DA" w:rsidP="002A697C">
            <w:pPr>
              <w:keepNext/>
              <w:keepLines/>
              <w:spacing w:after="0"/>
              <w:ind w:left="851" w:hanging="851"/>
              <w:rPr>
                <w:rFonts w:ascii="Arial" w:hAnsi="Arial"/>
                <w:sz w:val="18"/>
              </w:rPr>
            </w:pPr>
            <w:r w:rsidRPr="00EC2B4E">
              <w:rPr>
                <w:rFonts w:ascii="Arial" w:hAnsi="Arial"/>
                <w:sz w:val="18"/>
              </w:rPr>
              <w:t>NOTE 6:</w:t>
            </w:r>
            <w:r w:rsidRPr="00EC2B4E">
              <w:rPr>
                <w:rFonts w:ascii="Arial" w:hAnsi="Arial"/>
                <w:sz w:val="18"/>
              </w:rPr>
              <w:tab/>
              <w:t>This bandwidth can only be applied in certain regions where the absence of non 3GPP technologies can be guaranteed on a long term basis in this version of specification.</w:t>
            </w:r>
          </w:p>
          <w:p w14:paraId="35BB2F71" w14:textId="77777777" w:rsidR="00EC76DA" w:rsidRPr="00EC2B4E" w:rsidRDefault="00EC76DA" w:rsidP="002A697C">
            <w:pPr>
              <w:keepNext/>
              <w:keepLines/>
              <w:spacing w:after="0"/>
              <w:ind w:left="851" w:hanging="851"/>
              <w:rPr>
                <w:rFonts w:ascii="Arial" w:hAnsi="Arial"/>
                <w:sz w:val="18"/>
              </w:rPr>
            </w:pPr>
            <w:r w:rsidRPr="00EC2B4E">
              <w:rPr>
                <w:rFonts w:ascii="Arial" w:hAnsi="Arial"/>
                <w:sz w:val="18"/>
              </w:rPr>
              <w:t>NOTE 7:</w:t>
            </w:r>
            <w:r w:rsidRPr="00EC2B4E">
              <w:rPr>
                <w:rFonts w:ascii="Arial" w:hAnsi="Arial"/>
                <w:sz w:val="18"/>
              </w:rPr>
              <w:tab/>
              <w:t>For this bandwidth, it only applies for DL transmission.</w:t>
            </w:r>
          </w:p>
          <w:p w14:paraId="6917E541" w14:textId="77777777" w:rsidR="00EC76DA" w:rsidRPr="00EC2B4E" w:rsidRDefault="00EC76DA" w:rsidP="002A697C">
            <w:pPr>
              <w:keepNext/>
              <w:keepLines/>
              <w:spacing w:after="0"/>
              <w:ind w:left="851" w:hanging="851"/>
              <w:rPr>
                <w:rFonts w:ascii="Arial" w:hAnsi="Arial"/>
                <w:sz w:val="18"/>
              </w:rPr>
            </w:pPr>
            <w:r w:rsidRPr="00EC2B4E">
              <w:rPr>
                <w:rFonts w:ascii="Arial" w:eastAsia="Yu Mincho" w:hAnsi="Arial"/>
                <w:sz w:val="18"/>
              </w:rPr>
              <w:t>NOTE 8:</w:t>
            </w:r>
            <w:r w:rsidRPr="00EC2B4E">
              <w:rPr>
                <w:rFonts w:ascii="Arial" w:eastAsia="Yu Mincho" w:hAnsi="Arial"/>
                <w:sz w:val="18"/>
              </w:rPr>
              <w:tab/>
              <w:t>Not all frequency positions of 5 MHz carriers are possible due limitations of the SSB position relative to the 5 MHz channels. 5 MHz channels with F</w:t>
            </w:r>
            <w:r w:rsidRPr="00EC2B4E">
              <w:rPr>
                <w:rFonts w:ascii="Arial" w:eastAsia="Yu Mincho" w:hAnsi="Arial"/>
                <w:sz w:val="18"/>
                <w:vertAlign w:val="subscript"/>
              </w:rPr>
              <w:t>c</w:t>
            </w:r>
            <w:r w:rsidRPr="00EC2B4E">
              <w:rPr>
                <w:rFonts w:ascii="Arial" w:eastAsia="Yu Mincho" w:hAnsi="Arial"/>
                <w:sz w:val="18"/>
              </w:rPr>
              <w:t xml:space="preserve"> such that 2499+N*1.2 ≤F</w:t>
            </w:r>
            <w:r w:rsidRPr="00EC2B4E">
              <w:rPr>
                <w:rFonts w:ascii="Arial" w:eastAsia="Yu Mincho" w:hAnsi="Arial"/>
                <w:sz w:val="18"/>
                <w:vertAlign w:val="subscript"/>
              </w:rPr>
              <w:t>c</w:t>
            </w:r>
            <w:r w:rsidRPr="00EC2B4E">
              <w:rPr>
                <w:rFonts w:ascii="Arial" w:eastAsia="Yu Mincho" w:hAnsi="Arial"/>
                <w:sz w:val="18"/>
              </w:rPr>
              <w:t>&lt;2499.3+N*1.2MHz for 0≤N&lt;157 are not compatible with SSB positions and cannot be used for 5 MHz n41.</w:t>
            </w:r>
          </w:p>
        </w:tc>
      </w:tr>
    </w:tbl>
    <w:p w14:paraId="52653B39" w14:textId="77777777" w:rsidR="00EC76DA" w:rsidRPr="00EC2B4E" w:rsidRDefault="00EC76DA" w:rsidP="00EC76DA">
      <w:pPr>
        <w:rPr>
          <w:i/>
          <w:color w:val="0000FF"/>
          <w:lang w:eastAsia="zh-CN"/>
        </w:rPr>
      </w:pPr>
    </w:p>
    <w:p w14:paraId="23FAA633" w14:textId="77777777" w:rsidR="00EC76DA" w:rsidRPr="00B64708" w:rsidRDefault="00EC76DA" w:rsidP="00EC76DA">
      <w:pPr>
        <w:rPr>
          <w:b/>
        </w:rPr>
      </w:pPr>
      <w:r w:rsidRPr="00B64708">
        <w:rPr>
          <w:b/>
        </w:rPr>
        <w:t>&lt;</w:t>
      </w:r>
      <w:r>
        <w:rPr>
          <w:b/>
        </w:rPr>
        <w:t>Next</w:t>
      </w:r>
      <w:r w:rsidRPr="00B64708">
        <w:rPr>
          <w:b/>
        </w:rPr>
        <w:t xml:space="preserve"> change&gt;</w:t>
      </w:r>
    </w:p>
    <w:p w14:paraId="1456D2B8" w14:textId="77777777" w:rsidR="00990587" w:rsidRPr="00F95B02" w:rsidRDefault="00990587" w:rsidP="00990587">
      <w:pPr>
        <w:pStyle w:val="Heading4"/>
        <w:rPr>
          <w:rFonts w:eastAsia="Yu Mincho"/>
        </w:rPr>
      </w:pPr>
      <w:bookmarkStart w:id="3723" w:name="_Toc21127442"/>
      <w:bookmarkStart w:id="3724" w:name="_Toc29811649"/>
      <w:bookmarkStart w:id="3725" w:name="_Toc36817201"/>
      <w:bookmarkStart w:id="3726" w:name="_Toc37260117"/>
      <w:bookmarkStart w:id="3727" w:name="_Toc37267505"/>
      <w:bookmarkStart w:id="3728" w:name="_Toc44712107"/>
      <w:bookmarkStart w:id="3729" w:name="_Toc45893420"/>
      <w:bookmarkStart w:id="3730" w:name="_Toc53178147"/>
      <w:bookmarkStart w:id="3731" w:name="_Toc53178598"/>
      <w:bookmarkStart w:id="3732" w:name="_Toc61178824"/>
      <w:bookmarkStart w:id="3733" w:name="_Toc61179294"/>
      <w:bookmarkStart w:id="3734" w:name="_Toc67916590"/>
      <w:bookmarkStart w:id="3735" w:name="_Toc74663188"/>
      <w:bookmarkStart w:id="3736" w:name="_Toc82621728"/>
      <w:bookmarkStart w:id="3737" w:name="_Toc90422575"/>
      <w:bookmarkStart w:id="3738" w:name="_Toc106782768"/>
      <w:bookmarkStart w:id="3739" w:name="_Toc107311659"/>
      <w:bookmarkStart w:id="3740" w:name="_Toc107419243"/>
      <w:bookmarkStart w:id="3741" w:name="_Toc107474870"/>
      <w:bookmarkStart w:id="3742" w:name="_Toc114255463"/>
      <w:bookmarkStart w:id="3743" w:name="_Toc115186143"/>
      <w:bookmarkStart w:id="3744" w:name="_Toc123048957"/>
      <w:bookmarkStart w:id="3745" w:name="_Toc123051876"/>
      <w:bookmarkStart w:id="3746" w:name="_Toc123054345"/>
      <w:bookmarkStart w:id="3747" w:name="_Toc123717446"/>
      <w:bookmarkStart w:id="3748" w:name="_Toc124157022"/>
      <w:bookmarkStart w:id="3749" w:name="_Toc124266426"/>
      <w:bookmarkStart w:id="3750" w:name="_Toc131595784"/>
      <w:bookmarkStart w:id="3751" w:name="_Toc131740782"/>
      <w:bookmarkStart w:id="3752" w:name="_Toc131766316"/>
      <w:bookmarkStart w:id="3753" w:name="_Toc138837538"/>
      <w:bookmarkStart w:id="3754" w:name="_Toc138934624"/>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p>
    <w:p w14:paraId="61DEA599" w14:textId="77777777" w:rsidR="00990587" w:rsidRPr="00F95B02" w:rsidRDefault="00990587" w:rsidP="00990587">
      <w:r w:rsidRPr="00F95B02">
        <w:t xml:space="preserve">The </w:t>
      </w:r>
      <w:bookmarkStart w:id="3755" w:name="_Hlk514075080"/>
      <w:r w:rsidRPr="00F95B02">
        <w:t>RF channel positions on the channel raster</w:t>
      </w:r>
      <w:bookmarkEnd w:id="3755"/>
      <w:r w:rsidRPr="00F95B02">
        <w:t xml:space="preserve"> in each NR </w:t>
      </w:r>
      <w:r w:rsidRPr="00F95B02">
        <w:rPr>
          <w:i/>
        </w:rPr>
        <w:t>operating band</w:t>
      </w:r>
      <w:r w:rsidRPr="00F95B02">
        <w:t xml:space="preserve"> are given </w:t>
      </w:r>
      <w:bookmarkStart w:id="3756" w:name="_Hlk514075096"/>
      <w:r w:rsidRPr="00F95B02">
        <w:t>through the applicable NR-ARFCN</w:t>
      </w:r>
      <w:bookmarkEnd w:id="3756"/>
      <w:r w:rsidRPr="00F95B02">
        <w:t xml:space="preserve"> in table 5.4.2.3-1 for FR1 and table 5.4.2.3-2 for FR2</w:t>
      </w:r>
      <w:bookmarkStart w:id="3757" w:name="_Hlk514075107"/>
      <w:r w:rsidRPr="00F95B02">
        <w:t>, using the channel raster to resource element mapping in clause 5.4.2.2</w:t>
      </w:r>
      <w:bookmarkEnd w:id="3757"/>
      <w:r w:rsidRPr="00F95B02">
        <w:t>.</w:t>
      </w:r>
    </w:p>
    <w:p w14:paraId="3583C6BC" w14:textId="77777777" w:rsidR="00990587" w:rsidRPr="00F95B02" w:rsidRDefault="00990587" w:rsidP="00990587">
      <w:pPr>
        <w:pStyle w:val="B10"/>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1B6BE035" w14:textId="77777777" w:rsidR="00990587" w:rsidRPr="00F95B02" w:rsidRDefault="00990587" w:rsidP="00990587">
      <w:pPr>
        <w:pStyle w:val="B10"/>
      </w:pPr>
      <w:r w:rsidRPr="00F95B02">
        <w:lastRenderedPageBreak/>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14:paraId="148516CA" w14:textId="77777777" w:rsidR="00990587" w:rsidRPr="00F95B02" w:rsidRDefault="00990587" w:rsidP="00990587">
      <w:pPr>
        <w:pStyle w:val="B10"/>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14:paraId="50C80C70" w14:textId="77777777" w:rsidR="00990587" w:rsidRPr="00F95B02" w:rsidRDefault="00990587" w:rsidP="00990587">
      <w:pPr>
        <w:pStyle w:val="B10"/>
        <w:rPr>
          <w:noProof/>
        </w:rPr>
      </w:pPr>
      <w:r w:rsidRPr="00F95B02">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14:paraId="2592025A" w14:textId="77777777" w:rsidR="00990587" w:rsidRPr="00F95B02" w:rsidRDefault="00990587" w:rsidP="00990587">
      <w:pPr>
        <w:pStyle w:val="B10"/>
      </w:pPr>
      <w:r w:rsidRPr="00F95B02">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14:paraId="6D70EC1E" w14:textId="77777777" w:rsidR="00990587" w:rsidRPr="00F95B02" w:rsidRDefault="00990587" w:rsidP="00990587">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990587" w:rsidRPr="00F95B02" w14:paraId="679504E9" w14:textId="77777777" w:rsidTr="002A697C">
        <w:trPr>
          <w:cantSplit/>
          <w:jc w:val="center"/>
        </w:trPr>
        <w:tc>
          <w:tcPr>
            <w:tcW w:w="1242" w:type="dxa"/>
            <w:shd w:val="clear" w:color="auto" w:fill="auto"/>
          </w:tcPr>
          <w:p w14:paraId="201F284C" w14:textId="77777777" w:rsidR="00990587" w:rsidRPr="00F95B02" w:rsidRDefault="00990587" w:rsidP="002A697C">
            <w:pPr>
              <w:pStyle w:val="TAH"/>
              <w:rPr>
                <w:rFonts w:eastAsia="Yu Mincho"/>
              </w:rPr>
            </w:pPr>
            <w:r w:rsidRPr="00F95B02">
              <w:lastRenderedPageBreak/>
              <w:t xml:space="preserve">NR </w:t>
            </w:r>
            <w:r w:rsidRPr="00F95B02">
              <w:rPr>
                <w:i/>
              </w:rPr>
              <w:t>operating band</w:t>
            </w:r>
          </w:p>
        </w:tc>
        <w:tc>
          <w:tcPr>
            <w:tcW w:w="1146" w:type="dxa"/>
            <w:shd w:val="clear" w:color="auto" w:fill="auto"/>
          </w:tcPr>
          <w:p w14:paraId="6659A693" w14:textId="77777777" w:rsidR="00990587" w:rsidRPr="00F95B02" w:rsidRDefault="00990587" w:rsidP="002A697C">
            <w:pPr>
              <w:pStyle w:val="TAH"/>
            </w:pPr>
            <w:r w:rsidRPr="00F95B02">
              <w:t>ΔF</w:t>
            </w:r>
            <w:r w:rsidRPr="00F95B02">
              <w:rPr>
                <w:vertAlign w:val="subscript"/>
              </w:rPr>
              <w:t>Raster</w:t>
            </w:r>
          </w:p>
          <w:p w14:paraId="185853BC" w14:textId="77777777" w:rsidR="00990587" w:rsidRPr="00F95B02" w:rsidRDefault="00990587" w:rsidP="002A697C">
            <w:pPr>
              <w:pStyle w:val="TAH"/>
            </w:pPr>
            <w:r w:rsidRPr="00F95B02">
              <w:t xml:space="preserve">(kHz) </w:t>
            </w:r>
          </w:p>
        </w:tc>
        <w:tc>
          <w:tcPr>
            <w:tcW w:w="2876" w:type="dxa"/>
            <w:shd w:val="clear" w:color="auto" w:fill="auto"/>
          </w:tcPr>
          <w:p w14:paraId="0F911038" w14:textId="77777777" w:rsidR="00990587" w:rsidRPr="00F95B02" w:rsidRDefault="00990587" w:rsidP="002A697C">
            <w:pPr>
              <w:pStyle w:val="TAH"/>
              <w:rPr>
                <w:rFonts w:eastAsia="Yu Mincho"/>
              </w:rPr>
            </w:pPr>
            <w:r w:rsidRPr="00F95B02">
              <w:rPr>
                <w:rFonts w:eastAsia="Yu Mincho"/>
              </w:rPr>
              <w:t>Uplink</w:t>
            </w:r>
          </w:p>
          <w:p w14:paraId="4B27DB4E" w14:textId="77777777" w:rsidR="00990587" w:rsidRPr="00F95B02" w:rsidRDefault="00990587" w:rsidP="002A697C">
            <w:pPr>
              <w:pStyle w:val="TAH"/>
              <w:rPr>
                <w:rFonts w:eastAsia="Yu Mincho"/>
                <w:vertAlign w:val="subscript"/>
              </w:rPr>
            </w:pPr>
            <w:r w:rsidRPr="00F95B02">
              <w:rPr>
                <w:rFonts w:eastAsia="Yu Mincho"/>
              </w:rPr>
              <w:t>range of N</w:t>
            </w:r>
            <w:r w:rsidRPr="00F95B02">
              <w:rPr>
                <w:rFonts w:eastAsia="Yu Mincho"/>
                <w:vertAlign w:val="subscript"/>
              </w:rPr>
              <w:t>REF</w:t>
            </w:r>
          </w:p>
          <w:p w14:paraId="53152A8F" w14:textId="77777777" w:rsidR="00990587" w:rsidRPr="00F95B02" w:rsidRDefault="00990587" w:rsidP="002A697C">
            <w:pPr>
              <w:pStyle w:val="TAH"/>
              <w:rPr>
                <w:rFonts w:eastAsia="Yu Mincho"/>
              </w:rPr>
            </w:pPr>
            <w:r w:rsidRPr="00F95B02">
              <w:rPr>
                <w:rFonts w:eastAsia="Yu Mincho"/>
              </w:rPr>
              <w:t>(First – &lt;Step size&gt; – Last)</w:t>
            </w:r>
          </w:p>
        </w:tc>
        <w:tc>
          <w:tcPr>
            <w:tcW w:w="2877" w:type="dxa"/>
            <w:shd w:val="clear" w:color="auto" w:fill="auto"/>
          </w:tcPr>
          <w:p w14:paraId="6E0E8703" w14:textId="77777777" w:rsidR="00990587" w:rsidRPr="00F95B02" w:rsidRDefault="00990587" w:rsidP="002A697C">
            <w:pPr>
              <w:pStyle w:val="TAH"/>
              <w:rPr>
                <w:rFonts w:eastAsia="Yu Mincho"/>
              </w:rPr>
            </w:pPr>
            <w:r w:rsidRPr="00F95B02">
              <w:rPr>
                <w:rFonts w:eastAsia="Yu Mincho"/>
              </w:rPr>
              <w:t>Downlink</w:t>
            </w:r>
          </w:p>
          <w:p w14:paraId="3E5E80D7" w14:textId="77777777" w:rsidR="00990587" w:rsidRPr="00F95B02" w:rsidRDefault="00990587" w:rsidP="002A697C">
            <w:pPr>
              <w:pStyle w:val="TAH"/>
              <w:rPr>
                <w:rFonts w:eastAsia="Yu Mincho"/>
                <w:vertAlign w:val="subscript"/>
              </w:rPr>
            </w:pPr>
            <w:r w:rsidRPr="00F95B02">
              <w:rPr>
                <w:rFonts w:eastAsia="Yu Mincho"/>
              </w:rPr>
              <w:t>range of N</w:t>
            </w:r>
            <w:r w:rsidRPr="00F95B02">
              <w:rPr>
                <w:rFonts w:eastAsia="Yu Mincho"/>
                <w:vertAlign w:val="subscript"/>
              </w:rPr>
              <w:t>REF</w:t>
            </w:r>
          </w:p>
          <w:p w14:paraId="4A819098" w14:textId="77777777" w:rsidR="00990587" w:rsidRPr="00F95B02" w:rsidRDefault="00990587" w:rsidP="002A697C">
            <w:pPr>
              <w:pStyle w:val="TAH"/>
              <w:rPr>
                <w:rFonts w:eastAsia="Yu Mincho"/>
              </w:rPr>
            </w:pPr>
            <w:r w:rsidRPr="00F95B02">
              <w:rPr>
                <w:rFonts w:eastAsia="Yu Mincho"/>
              </w:rPr>
              <w:t>(First – &lt;Step size&gt; – Last)</w:t>
            </w:r>
          </w:p>
        </w:tc>
      </w:tr>
      <w:tr w:rsidR="00990587" w:rsidRPr="00F95B02" w14:paraId="3C5645F8" w14:textId="77777777" w:rsidTr="002A697C">
        <w:trPr>
          <w:cantSplit/>
          <w:jc w:val="center"/>
        </w:trPr>
        <w:tc>
          <w:tcPr>
            <w:tcW w:w="1242" w:type="dxa"/>
            <w:shd w:val="clear" w:color="auto" w:fill="auto"/>
            <w:vAlign w:val="center"/>
          </w:tcPr>
          <w:p w14:paraId="5AEA5BD9" w14:textId="77777777" w:rsidR="00990587" w:rsidRPr="00F95B02" w:rsidRDefault="00990587" w:rsidP="002A697C">
            <w:pPr>
              <w:pStyle w:val="TAC"/>
              <w:rPr>
                <w:rFonts w:eastAsia="Yu Mincho"/>
              </w:rPr>
            </w:pPr>
            <w:r w:rsidRPr="00F95B02">
              <w:t>n1</w:t>
            </w:r>
          </w:p>
        </w:tc>
        <w:tc>
          <w:tcPr>
            <w:tcW w:w="1146" w:type="dxa"/>
            <w:shd w:val="clear" w:color="auto" w:fill="auto"/>
          </w:tcPr>
          <w:p w14:paraId="6BD281AD"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5C5AEA1" w14:textId="77777777" w:rsidR="00990587" w:rsidRPr="00F95B02" w:rsidRDefault="00990587" w:rsidP="002A697C">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14:paraId="0BC915CE" w14:textId="77777777" w:rsidR="00990587" w:rsidRPr="00F95B02" w:rsidRDefault="00990587" w:rsidP="002A697C">
            <w:pPr>
              <w:pStyle w:val="TAC"/>
              <w:rPr>
                <w:rFonts w:eastAsia="Yu Mincho"/>
              </w:rPr>
            </w:pPr>
            <w:r w:rsidRPr="00F95B02">
              <w:t>422000</w:t>
            </w:r>
            <w:r w:rsidRPr="00F95B02">
              <w:rPr>
                <w:rFonts w:eastAsia="Yu Mincho"/>
              </w:rPr>
              <w:t xml:space="preserve"> – &lt;20&gt; – 434000</w:t>
            </w:r>
          </w:p>
        </w:tc>
      </w:tr>
      <w:tr w:rsidR="00990587" w:rsidRPr="00F95B02" w14:paraId="22B229A5" w14:textId="77777777" w:rsidTr="002A697C">
        <w:trPr>
          <w:cantSplit/>
          <w:jc w:val="center"/>
        </w:trPr>
        <w:tc>
          <w:tcPr>
            <w:tcW w:w="1242" w:type="dxa"/>
            <w:shd w:val="clear" w:color="auto" w:fill="auto"/>
            <w:vAlign w:val="center"/>
          </w:tcPr>
          <w:p w14:paraId="54C71588" w14:textId="77777777" w:rsidR="00990587" w:rsidRPr="00F95B02" w:rsidRDefault="00990587" w:rsidP="002A697C">
            <w:pPr>
              <w:pStyle w:val="TAC"/>
              <w:rPr>
                <w:rFonts w:eastAsia="Yu Mincho"/>
              </w:rPr>
            </w:pPr>
            <w:r w:rsidRPr="00F95B02">
              <w:t>n2</w:t>
            </w:r>
          </w:p>
        </w:tc>
        <w:tc>
          <w:tcPr>
            <w:tcW w:w="1146" w:type="dxa"/>
            <w:shd w:val="clear" w:color="auto" w:fill="auto"/>
          </w:tcPr>
          <w:p w14:paraId="7491E575"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C1CBEA7" w14:textId="77777777" w:rsidR="00990587" w:rsidRPr="00F95B02" w:rsidRDefault="00990587" w:rsidP="002A697C">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14:paraId="15CADDF8" w14:textId="77777777" w:rsidR="00990587" w:rsidRPr="00F95B02" w:rsidRDefault="00990587" w:rsidP="002A697C">
            <w:pPr>
              <w:pStyle w:val="TAC"/>
              <w:rPr>
                <w:rFonts w:eastAsia="Yu Mincho"/>
              </w:rPr>
            </w:pPr>
            <w:r w:rsidRPr="00F95B02">
              <w:t>386000</w:t>
            </w:r>
            <w:r w:rsidRPr="00F95B02">
              <w:rPr>
                <w:rFonts w:eastAsia="Yu Mincho"/>
              </w:rPr>
              <w:t xml:space="preserve"> – &lt;20&gt; – 398000</w:t>
            </w:r>
          </w:p>
        </w:tc>
      </w:tr>
      <w:tr w:rsidR="00990587" w:rsidRPr="00F95B02" w14:paraId="32399955" w14:textId="77777777" w:rsidTr="002A697C">
        <w:trPr>
          <w:cantSplit/>
          <w:jc w:val="center"/>
        </w:trPr>
        <w:tc>
          <w:tcPr>
            <w:tcW w:w="1242" w:type="dxa"/>
            <w:shd w:val="clear" w:color="auto" w:fill="auto"/>
            <w:vAlign w:val="center"/>
          </w:tcPr>
          <w:p w14:paraId="27F45B69" w14:textId="77777777" w:rsidR="00990587" w:rsidRPr="00F95B02" w:rsidRDefault="00990587" w:rsidP="002A697C">
            <w:pPr>
              <w:pStyle w:val="TAC"/>
              <w:rPr>
                <w:rFonts w:eastAsia="Yu Mincho"/>
              </w:rPr>
            </w:pPr>
            <w:r w:rsidRPr="00F95B02">
              <w:t>n3</w:t>
            </w:r>
          </w:p>
        </w:tc>
        <w:tc>
          <w:tcPr>
            <w:tcW w:w="1146" w:type="dxa"/>
            <w:shd w:val="clear" w:color="auto" w:fill="auto"/>
          </w:tcPr>
          <w:p w14:paraId="64639506"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5B58E4C4" w14:textId="77777777" w:rsidR="00990587" w:rsidRPr="00F95B02" w:rsidRDefault="00990587" w:rsidP="002A697C">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14:paraId="7C4D0805" w14:textId="77777777" w:rsidR="00990587" w:rsidRPr="00F95B02" w:rsidRDefault="00990587" w:rsidP="002A697C">
            <w:pPr>
              <w:pStyle w:val="TAC"/>
              <w:rPr>
                <w:rFonts w:eastAsia="Yu Mincho"/>
              </w:rPr>
            </w:pPr>
            <w:r w:rsidRPr="00F95B02">
              <w:t>361000</w:t>
            </w:r>
            <w:r w:rsidRPr="00F95B02">
              <w:rPr>
                <w:rFonts w:eastAsia="Yu Mincho"/>
              </w:rPr>
              <w:t xml:space="preserve"> – &lt;20&gt; – 376000</w:t>
            </w:r>
          </w:p>
        </w:tc>
      </w:tr>
      <w:tr w:rsidR="00990587" w:rsidRPr="00F95B02" w14:paraId="44DBCB57" w14:textId="77777777" w:rsidTr="002A697C">
        <w:trPr>
          <w:cantSplit/>
          <w:jc w:val="center"/>
        </w:trPr>
        <w:tc>
          <w:tcPr>
            <w:tcW w:w="1242" w:type="dxa"/>
            <w:shd w:val="clear" w:color="auto" w:fill="auto"/>
            <w:vAlign w:val="center"/>
          </w:tcPr>
          <w:p w14:paraId="66BC32E9" w14:textId="77777777" w:rsidR="00990587" w:rsidRPr="00F95B02" w:rsidRDefault="00990587" w:rsidP="002A697C">
            <w:pPr>
              <w:pStyle w:val="TAC"/>
              <w:rPr>
                <w:rFonts w:eastAsia="Yu Mincho"/>
              </w:rPr>
            </w:pPr>
            <w:r w:rsidRPr="00F95B02">
              <w:t>n5</w:t>
            </w:r>
          </w:p>
        </w:tc>
        <w:tc>
          <w:tcPr>
            <w:tcW w:w="1146" w:type="dxa"/>
            <w:shd w:val="clear" w:color="auto" w:fill="auto"/>
          </w:tcPr>
          <w:p w14:paraId="5CF9F719"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7C896DD8" w14:textId="77777777" w:rsidR="00990587" w:rsidRPr="00F95B02" w:rsidRDefault="00990587" w:rsidP="002A697C">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14:paraId="3F47E9A9" w14:textId="77777777" w:rsidR="00990587" w:rsidRPr="00F95B02" w:rsidRDefault="00990587" w:rsidP="002A697C">
            <w:pPr>
              <w:pStyle w:val="TAC"/>
              <w:rPr>
                <w:rFonts w:eastAsia="Yu Mincho"/>
              </w:rPr>
            </w:pPr>
            <w:r w:rsidRPr="00F95B02">
              <w:t>173800</w:t>
            </w:r>
            <w:r w:rsidRPr="00F95B02">
              <w:rPr>
                <w:rFonts w:eastAsia="Yu Mincho"/>
              </w:rPr>
              <w:t xml:space="preserve"> – &lt;20&gt; – 178800</w:t>
            </w:r>
          </w:p>
        </w:tc>
      </w:tr>
      <w:tr w:rsidR="00990587" w:rsidRPr="00F95B02" w14:paraId="27499B29" w14:textId="77777777" w:rsidTr="002A697C">
        <w:trPr>
          <w:cantSplit/>
          <w:jc w:val="center"/>
        </w:trPr>
        <w:tc>
          <w:tcPr>
            <w:tcW w:w="1242" w:type="dxa"/>
            <w:shd w:val="clear" w:color="auto" w:fill="auto"/>
            <w:vAlign w:val="center"/>
          </w:tcPr>
          <w:p w14:paraId="3F14A55E" w14:textId="77777777" w:rsidR="00990587" w:rsidRPr="00F95B02" w:rsidRDefault="00990587" w:rsidP="002A697C">
            <w:pPr>
              <w:pStyle w:val="TAC"/>
              <w:rPr>
                <w:rFonts w:eastAsia="Yu Mincho"/>
              </w:rPr>
            </w:pPr>
            <w:r w:rsidRPr="00F95B02">
              <w:t>n7</w:t>
            </w:r>
          </w:p>
        </w:tc>
        <w:tc>
          <w:tcPr>
            <w:tcW w:w="1146" w:type="dxa"/>
            <w:shd w:val="clear" w:color="auto" w:fill="auto"/>
          </w:tcPr>
          <w:p w14:paraId="1618DC0C"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52BE641E" w14:textId="77777777" w:rsidR="00990587" w:rsidRPr="00F95B02" w:rsidRDefault="00990587" w:rsidP="002A697C">
            <w:pPr>
              <w:pStyle w:val="TAC"/>
              <w:rPr>
                <w:rFonts w:eastAsia="Yu Mincho"/>
              </w:rPr>
            </w:pPr>
            <w:r w:rsidRPr="00F95B02">
              <w:rPr>
                <w:rFonts w:eastAsia="Yu Mincho"/>
              </w:rPr>
              <w:t>500000 – &lt;20&gt; – 514000</w:t>
            </w:r>
          </w:p>
        </w:tc>
        <w:tc>
          <w:tcPr>
            <w:tcW w:w="2877" w:type="dxa"/>
            <w:shd w:val="clear" w:color="auto" w:fill="auto"/>
          </w:tcPr>
          <w:p w14:paraId="6D13AFBB" w14:textId="77777777" w:rsidR="00990587" w:rsidRPr="00F95B02" w:rsidRDefault="00990587" w:rsidP="002A697C">
            <w:pPr>
              <w:pStyle w:val="TAC"/>
              <w:rPr>
                <w:rFonts w:eastAsia="Yu Mincho"/>
              </w:rPr>
            </w:pPr>
            <w:r w:rsidRPr="00F95B02">
              <w:rPr>
                <w:rFonts w:eastAsia="Yu Mincho"/>
              </w:rPr>
              <w:t>524000 – &lt;20&gt; – 538000</w:t>
            </w:r>
          </w:p>
        </w:tc>
      </w:tr>
      <w:tr w:rsidR="00990587" w:rsidRPr="00F95B02" w14:paraId="71C92B9E" w14:textId="77777777" w:rsidTr="002A697C">
        <w:trPr>
          <w:cantSplit/>
          <w:jc w:val="center"/>
        </w:trPr>
        <w:tc>
          <w:tcPr>
            <w:tcW w:w="1242" w:type="dxa"/>
            <w:shd w:val="clear" w:color="auto" w:fill="auto"/>
            <w:vAlign w:val="center"/>
          </w:tcPr>
          <w:p w14:paraId="4DD2420B" w14:textId="77777777" w:rsidR="00990587" w:rsidRPr="00F95B02" w:rsidRDefault="00990587" w:rsidP="002A697C">
            <w:pPr>
              <w:pStyle w:val="TAC"/>
            </w:pPr>
            <w:r w:rsidRPr="00F95B02">
              <w:t>n8</w:t>
            </w:r>
          </w:p>
        </w:tc>
        <w:tc>
          <w:tcPr>
            <w:tcW w:w="1146" w:type="dxa"/>
            <w:shd w:val="clear" w:color="auto" w:fill="auto"/>
          </w:tcPr>
          <w:p w14:paraId="163C8B25"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2BB2DA8B" w14:textId="77777777" w:rsidR="00990587" w:rsidRPr="00F95B02" w:rsidRDefault="00990587" w:rsidP="002A697C">
            <w:pPr>
              <w:pStyle w:val="TAC"/>
            </w:pPr>
            <w:r w:rsidRPr="00F95B02">
              <w:t>176000</w:t>
            </w:r>
            <w:r w:rsidRPr="00F95B02">
              <w:rPr>
                <w:rFonts w:eastAsia="Yu Mincho"/>
              </w:rPr>
              <w:t xml:space="preserve"> – &lt;20&gt; – 183000</w:t>
            </w:r>
          </w:p>
        </w:tc>
        <w:tc>
          <w:tcPr>
            <w:tcW w:w="2877" w:type="dxa"/>
            <w:shd w:val="clear" w:color="auto" w:fill="auto"/>
          </w:tcPr>
          <w:p w14:paraId="0776C0A5" w14:textId="77777777" w:rsidR="00990587" w:rsidRPr="00F95B02" w:rsidRDefault="00990587" w:rsidP="002A697C">
            <w:pPr>
              <w:pStyle w:val="TAC"/>
            </w:pPr>
            <w:r w:rsidRPr="00F95B02">
              <w:t>185000</w:t>
            </w:r>
            <w:r w:rsidRPr="00F95B02">
              <w:rPr>
                <w:rFonts w:eastAsia="Yu Mincho"/>
              </w:rPr>
              <w:t xml:space="preserve"> – &lt;20&gt; – 192000</w:t>
            </w:r>
          </w:p>
        </w:tc>
      </w:tr>
      <w:tr w:rsidR="00990587" w:rsidRPr="00F95B02" w14:paraId="38B1EFB7" w14:textId="77777777" w:rsidTr="002A697C">
        <w:trPr>
          <w:cantSplit/>
          <w:jc w:val="center"/>
        </w:trPr>
        <w:tc>
          <w:tcPr>
            <w:tcW w:w="1242" w:type="dxa"/>
            <w:shd w:val="clear" w:color="auto" w:fill="auto"/>
            <w:vAlign w:val="center"/>
          </w:tcPr>
          <w:p w14:paraId="4D9B36A5" w14:textId="77777777" w:rsidR="00990587" w:rsidRPr="00F95B02" w:rsidRDefault="00990587" w:rsidP="002A697C">
            <w:pPr>
              <w:pStyle w:val="TAC"/>
            </w:pPr>
            <w:r w:rsidRPr="00F95B02">
              <w:t>n12</w:t>
            </w:r>
          </w:p>
        </w:tc>
        <w:tc>
          <w:tcPr>
            <w:tcW w:w="1146" w:type="dxa"/>
            <w:shd w:val="clear" w:color="auto" w:fill="auto"/>
          </w:tcPr>
          <w:p w14:paraId="568C47A9"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5EA5F190" w14:textId="77777777" w:rsidR="00990587" w:rsidRPr="00F95B02" w:rsidRDefault="00990587" w:rsidP="002A697C">
            <w:pPr>
              <w:pStyle w:val="TAC"/>
            </w:pPr>
            <w:r w:rsidRPr="00F95B02">
              <w:t>139800</w:t>
            </w:r>
            <w:r w:rsidRPr="00F95B02">
              <w:rPr>
                <w:rFonts w:eastAsia="Yu Mincho"/>
              </w:rPr>
              <w:t xml:space="preserve"> – &lt;20&gt; – 143200</w:t>
            </w:r>
          </w:p>
        </w:tc>
        <w:tc>
          <w:tcPr>
            <w:tcW w:w="2877" w:type="dxa"/>
            <w:shd w:val="clear" w:color="auto" w:fill="auto"/>
          </w:tcPr>
          <w:p w14:paraId="1F3112FB" w14:textId="77777777" w:rsidR="00990587" w:rsidRPr="00F95B02" w:rsidRDefault="00990587" w:rsidP="002A697C">
            <w:pPr>
              <w:pStyle w:val="TAC"/>
            </w:pPr>
            <w:r w:rsidRPr="00F95B02">
              <w:t>145800</w:t>
            </w:r>
            <w:r w:rsidRPr="00F95B02">
              <w:rPr>
                <w:rFonts w:eastAsia="Yu Mincho"/>
              </w:rPr>
              <w:t xml:space="preserve"> – &lt;20&gt; – 149200</w:t>
            </w:r>
          </w:p>
        </w:tc>
      </w:tr>
      <w:tr w:rsidR="00990587" w14:paraId="76B4F02B" w14:textId="77777777" w:rsidTr="002A697C">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1D4612BA" w14:textId="77777777" w:rsidR="00990587" w:rsidRDefault="00990587" w:rsidP="002A697C">
            <w:pPr>
              <w:pStyle w:val="TAC"/>
            </w:pPr>
            <w:r>
              <w:rPr>
                <w:rFonts w:cs="Arial"/>
              </w:rPr>
              <w:t>n13</w:t>
            </w:r>
          </w:p>
        </w:tc>
        <w:tc>
          <w:tcPr>
            <w:tcW w:w="1146" w:type="dxa"/>
            <w:tcBorders>
              <w:top w:val="single" w:sz="4" w:space="0" w:color="auto"/>
              <w:left w:val="single" w:sz="4" w:space="0" w:color="auto"/>
              <w:bottom w:val="single" w:sz="4" w:space="0" w:color="auto"/>
              <w:right w:val="single" w:sz="4" w:space="0" w:color="auto"/>
            </w:tcBorders>
          </w:tcPr>
          <w:p w14:paraId="24493BD8" w14:textId="77777777" w:rsidR="00990587" w:rsidRDefault="00990587" w:rsidP="002A697C">
            <w:pPr>
              <w:pStyle w:val="TAC"/>
              <w:rPr>
                <w:rFonts w:eastAsia="Yu Mincho"/>
              </w:rPr>
            </w:pPr>
            <w:r>
              <w:rPr>
                <w:rFonts w:cs="Arial"/>
              </w:rPr>
              <w:t>100</w:t>
            </w:r>
          </w:p>
        </w:tc>
        <w:tc>
          <w:tcPr>
            <w:tcW w:w="2876" w:type="dxa"/>
            <w:tcBorders>
              <w:top w:val="single" w:sz="4" w:space="0" w:color="auto"/>
              <w:left w:val="single" w:sz="4" w:space="0" w:color="auto"/>
              <w:bottom w:val="single" w:sz="4" w:space="0" w:color="auto"/>
              <w:right w:val="single" w:sz="4" w:space="0" w:color="auto"/>
            </w:tcBorders>
          </w:tcPr>
          <w:p w14:paraId="288991E1" w14:textId="77777777" w:rsidR="00990587" w:rsidRDefault="00990587" w:rsidP="002A697C">
            <w:pPr>
              <w:pStyle w:val="TAC"/>
            </w:pPr>
            <w:r>
              <w:rPr>
                <w:rFonts w:eastAsia="Yu Mincho" w:cs="Arial"/>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40AE385C" w14:textId="77777777" w:rsidR="00990587" w:rsidRDefault="00990587" w:rsidP="002A697C">
            <w:pPr>
              <w:pStyle w:val="TAC"/>
            </w:pPr>
            <w:r>
              <w:rPr>
                <w:rFonts w:eastAsia="Yu Mincho" w:cs="Arial"/>
              </w:rPr>
              <w:t>149200 – &lt;20&gt; – 151200</w:t>
            </w:r>
          </w:p>
        </w:tc>
      </w:tr>
      <w:tr w:rsidR="00990587" w:rsidRPr="00F95B02" w14:paraId="2171B849" w14:textId="77777777" w:rsidTr="002A697C">
        <w:trPr>
          <w:cantSplit/>
          <w:jc w:val="center"/>
        </w:trPr>
        <w:tc>
          <w:tcPr>
            <w:tcW w:w="1242" w:type="dxa"/>
            <w:shd w:val="clear" w:color="auto" w:fill="auto"/>
            <w:vAlign w:val="center"/>
          </w:tcPr>
          <w:p w14:paraId="166E9E28" w14:textId="77777777" w:rsidR="00990587" w:rsidRPr="00F95B02" w:rsidRDefault="00990587" w:rsidP="002A697C">
            <w:pPr>
              <w:pStyle w:val="TAC"/>
            </w:pPr>
            <w:r w:rsidRPr="00F95B02">
              <w:t>n14</w:t>
            </w:r>
          </w:p>
        </w:tc>
        <w:tc>
          <w:tcPr>
            <w:tcW w:w="1146" w:type="dxa"/>
            <w:shd w:val="clear" w:color="auto" w:fill="auto"/>
          </w:tcPr>
          <w:p w14:paraId="2CB613D0"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6022DDA4" w14:textId="77777777" w:rsidR="00990587" w:rsidRPr="00F95B02" w:rsidRDefault="00990587" w:rsidP="002A697C">
            <w:pPr>
              <w:pStyle w:val="TAC"/>
            </w:pPr>
            <w:r w:rsidRPr="00F95B02">
              <w:t xml:space="preserve">157600 </w:t>
            </w:r>
            <w:r w:rsidRPr="00F95B02">
              <w:rPr>
                <w:rFonts w:eastAsia="Yu Mincho"/>
              </w:rPr>
              <w:t>– &lt;20&gt; –159600</w:t>
            </w:r>
          </w:p>
        </w:tc>
        <w:tc>
          <w:tcPr>
            <w:tcW w:w="2877" w:type="dxa"/>
            <w:shd w:val="clear" w:color="auto" w:fill="auto"/>
          </w:tcPr>
          <w:p w14:paraId="349DB691" w14:textId="77777777" w:rsidR="00990587" w:rsidRPr="00F95B02" w:rsidRDefault="00990587" w:rsidP="002A697C">
            <w:pPr>
              <w:pStyle w:val="TAC"/>
            </w:pPr>
            <w:r w:rsidRPr="00F95B02">
              <w:t xml:space="preserve">151600 </w:t>
            </w:r>
            <w:r w:rsidRPr="00F95B02">
              <w:rPr>
                <w:rFonts w:eastAsia="Yu Mincho"/>
              </w:rPr>
              <w:t>– &lt;20&gt; – 153600</w:t>
            </w:r>
          </w:p>
        </w:tc>
      </w:tr>
      <w:tr w:rsidR="00990587" w:rsidRPr="00F95B02" w14:paraId="733428DF" w14:textId="77777777" w:rsidTr="002A697C">
        <w:trPr>
          <w:cantSplit/>
          <w:jc w:val="center"/>
        </w:trPr>
        <w:tc>
          <w:tcPr>
            <w:tcW w:w="1242" w:type="dxa"/>
            <w:shd w:val="clear" w:color="auto" w:fill="auto"/>
            <w:vAlign w:val="center"/>
          </w:tcPr>
          <w:p w14:paraId="22B799AB" w14:textId="77777777" w:rsidR="00990587" w:rsidRPr="00F95B02" w:rsidRDefault="00990587" w:rsidP="002A697C">
            <w:pPr>
              <w:pStyle w:val="TAC"/>
            </w:pPr>
            <w:r w:rsidRPr="00F95B02">
              <w:rPr>
                <w:rFonts w:eastAsia="MS Mincho" w:hint="eastAsia"/>
                <w:lang w:val="en-US" w:eastAsia="ja-JP"/>
              </w:rPr>
              <w:t>n18</w:t>
            </w:r>
          </w:p>
        </w:tc>
        <w:tc>
          <w:tcPr>
            <w:tcW w:w="1146" w:type="dxa"/>
            <w:shd w:val="clear" w:color="auto" w:fill="auto"/>
          </w:tcPr>
          <w:p w14:paraId="788F0418" w14:textId="77777777" w:rsidR="00990587" w:rsidRPr="00F95B02" w:rsidRDefault="00990587" w:rsidP="002A697C">
            <w:pPr>
              <w:pStyle w:val="TAC"/>
              <w:rPr>
                <w:rFonts w:eastAsia="Yu Mincho"/>
              </w:rPr>
            </w:pPr>
            <w:r w:rsidRPr="00F95B02">
              <w:rPr>
                <w:rFonts w:eastAsia="Yu Mincho" w:hint="eastAsia"/>
                <w:lang w:val="en-US" w:eastAsia="ja-JP"/>
              </w:rPr>
              <w:t>100</w:t>
            </w:r>
          </w:p>
        </w:tc>
        <w:tc>
          <w:tcPr>
            <w:tcW w:w="2876" w:type="dxa"/>
            <w:shd w:val="clear" w:color="auto" w:fill="auto"/>
          </w:tcPr>
          <w:p w14:paraId="219CF7CB" w14:textId="77777777" w:rsidR="00990587" w:rsidRPr="00F95B02" w:rsidRDefault="00990587" w:rsidP="002A697C">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14:paraId="1DDAEFF4" w14:textId="77777777" w:rsidR="00990587" w:rsidRPr="00F95B02" w:rsidRDefault="00990587" w:rsidP="002A697C">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990587" w:rsidRPr="00F95B02" w14:paraId="23EBA4CF" w14:textId="77777777" w:rsidTr="002A697C">
        <w:trPr>
          <w:cantSplit/>
          <w:jc w:val="center"/>
        </w:trPr>
        <w:tc>
          <w:tcPr>
            <w:tcW w:w="1242" w:type="dxa"/>
            <w:shd w:val="clear" w:color="auto" w:fill="auto"/>
            <w:vAlign w:val="center"/>
          </w:tcPr>
          <w:p w14:paraId="3310ECEC" w14:textId="77777777" w:rsidR="00990587" w:rsidRPr="00F95B02" w:rsidRDefault="00990587" w:rsidP="002A697C">
            <w:pPr>
              <w:pStyle w:val="TAC"/>
            </w:pPr>
            <w:r w:rsidRPr="00F95B02">
              <w:t>n20</w:t>
            </w:r>
          </w:p>
        </w:tc>
        <w:tc>
          <w:tcPr>
            <w:tcW w:w="1146" w:type="dxa"/>
            <w:shd w:val="clear" w:color="auto" w:fill="auto"/>
          </w:tcPr>
          <w:p w14:paraId="2B5DE198"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4BA43F1D" w14:textId="77777777" w:rsidR="00990587" w:rsidRPr="00F95B02" w:rsidRDefault="00990587" w:rsidP="002A697C">
            <w:pPr>
              <w:pStyle w:val="TAC"/>
            </w:pPr>
            <w:r w:rsidRPr="00F95B02">
              <w:t>166400</w:t>
            </w:r>
            <w:r w:rsidRPr="00F95B02">
              <w:rPr>
                <w:rFonts w:eastAsia="Yu Mincho"/>
              </w:rPr>
              <w:t xml:space="preserve"> – &lt;20&gt; – 172400</w:t>
            </w:r>
          </w:p>
        </w:tc>
        <w:tc>
          <w:tcPr>
            <w:tcW w:w="2877" w:type="dxa"/>
            <w:shd w:val="clear" w:color="auto" w:fill="auto"/>
          </w:tcPr>
          <w:p w14:paraId="77160C88" w14:textId="77777777" w:rsidR="00990587" w:rsidRPr="00F95B02" w:rsidRDefault="00990587" w:rsidP="002A697C">
            <w:pPr>
              <w:pStyle w:val="TAC"/>
            </w:pPr>
            <w:r w:rsidRPr="00F95B02">
              <w:t>158200</w:t>
            </w:r>
            <w:r w:rsidRPr="00F95B02">
              <w:rPr>
                <w:rFonts w:eastAsia="Yu Mincho"/>
              </w:rPr>
              <w:t xml:space="preserve"> – &lt;20&gt; – 164200</w:t>
            </w:r>
          </w:p>
        </w:tc>
      </w:tr>
      <w:tr w:rsidR="00990587" w:rsidRPr="00F95B02" w14:paraId="1DA8A364" w14:textId="77777777" w:rsidTr="002A697C">
        <w:trPr>
          <w:cantSplit/>
          <w:jc w:val="center"/>
        </w:trPr>
        <w:tc>
          <w:tcPr>
            <w:tcW w:w="1242" w:type="dxa"/>
            <w:shd w:val="clear" w:color="auto" w:fill="auto"/>
            <w:vAlign w:val="center"/>
          </w:tcPr>
          <w:p w14:paraId="221E6627" w14:textId="77777777" w:rsidR="00990587" w:rsidRPr="00F95B02" w:rsidRDefault="00990587" w:rsidP="002A697C">
            <w:pPr>
              <w:pStyle w:val="TAC"/>
            </w:pPr>
            <w:r w:rsidRPr="00F95B02">
              <w:t>n25</w:t>
            </w:r>
          </w:p>
        </w:tc>
        <w:tc>
          <w:tcPr>
            <w:tcW w:w="1146" w:type="dxa"/>
            <w:shd w:val="clear" w:color="auto" w:fill="auto"/>
          </w:tcPr>
          <w:p w14:paraId="0341AE8D"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9D21C89" w14:textId="77777777" w:rsidR="00990587" w:rsidRPr="00F95B02" w:rsidRDefault="00990587" w:rsidP="002A697C">
            <w:pPr>
              <w:pStyle w:val="TAC"/>
            </w:pPr>
            <w:r w:rsidRPr="00F95B02">
              <w:t>370000</w:t>
            </w:r>
            <w:r w:rsidRPr="00F95B02">
              <w:rPr>
                <w:rFonts w:eastAsia="Yu Mincho"/>
              </w:rPr>
              <w:t xml:space="preserve"> – &lt;20&gt; – 383000</w:t>
            </w:r>
          </w:p>
        </w:tc>
        <w:tc>
          <w:tcPr>
            <w:tcW w:w="2877" w:type="dxa"/>
            <w:shd w:val="clear" w:color="auto" w:fill="auto"/>
          </w:tcPr>
          <w:p w14:paraId="5C9D67EC" w14:textId="77777777" w:rsidR="00990587" w:rsidRPr="00F95B02" w:rsidRDefault="00990587" w:rsidP="002A697C">
            <w:pPr>
              <w:pStyle w:val="TAC"/>
            </w:pPr>
            <w:r w:rsidRPr="00F95B02">
              <w:t>386000</w:t>
            </w:r>
            <w:r w:rsidRPr="00F95B02">
              <w:rPr>
                <w:rFonts w:eastAsia="Yu Mincho"/>
              </w:rPr>
              <w:t xml:space="preserve"> – &lt;20&gt; – 399000</w:t>
            </w:r>
          </w:p>
        </w:tc>
      </w:tr>
      <w:tr w:rsidR="00990587" w14:paraId="4DA711CF" w14:textId="77777777" w:rsidTr="002A697C">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90F5A3" w14:textId="77777777" w:rsidR="00990587" w:rsidRDefault="00990587" w:rsidP="002A697C">
            <w:pPr>
              <w:pStyle w:val="TAC"/>
              <w:rPr>
                <w:lang w:eastAsia="en-GB"/>
              </w:rPr>
            </w:pPr>
            <w:r>
              <w:rPr>
                <w:lang w:eastAsia="en-GB"/>
              </w:rPr>
              <w:t>n24</w:t>
            </w:r>
          </w:p>
        </w:tc>
        <w:tc>
          <w:tcPr>
            <w:tcW w:w="1146" w:type="dxa"/>
            <w:tcBorders>
              <w:top w:val="single" w:sz="4" w:space="0" w:color="auto"/>
              <w:left w:val="single" w:sz="4" w:space="0" w:color="auto"/>
              <w:bottom w:val="single" w:sz="4" w:space="0" w:color="auto"/>
              <w:right w:val="single" w:sz="4" w:space="0" w:color="auto"/>
            </w:tcBorders>
          </w:tcPr>
          <w:p w14:paraId="792C64E6" w14:textId="77777777" w:rsidR="00990587" w:rsidRDefault="00990587" w:rsidP="002A697C">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3727C0F8" w14:textId="77777777" w:rsidR="00990587" w:rsidRDefault="00990587" w:rsidP="002A697C">
            <w:pPr>
              <w:pStyle w:val="TAC"/>
              <w:rPr>
                <w:lang w:eastAsia="en-GB"/>
              </w:rPr>
            </w:pPr>
            <w:r>
              <w:rPr>
                <w:rFonts w:eastAsia="Yu Mincho" w:cs="Arial"/>
              </w:rPr>
              <w:t>325300 – &lt;20&gt; – 332100</w:t>
            </w:r>
          </w:p>
        </w:tc>
        <w:tc>
          <w:tcPr>
            <w:tcW w:w="2877" w:type="dxa"/>
            <w:tcBorders>
              <w:top w:val="single" w:sz="4" w:space="0" w:color="auto"/>
              <w:left w:val="single" w:sz="4" w:space="0" w:color="auto"/>
              <w:bottom w:val="single" w:sz="4" w:space="0" w:color="auto"/>
              <w:right w:val="single" w:sz="4" w:space="0" w:color="auto"/>
            </w:tcBorders>
          </w:tcPr>
          <w:p w14:paraId="0B22B5DA" w14:textId="77777777" w:rsidR="00990587" w:rsidRDefault="00990587" w:rsidP="002A697C">
            <w:pPr>
              <w:pStyle w:val="TAC"/>
              <w:rPr>
                <w:lang w:eastAsia="en-GB"/>
              </w:rPr>
            </w:pPr>
            <w:r>
              <w:rPr>
                <w:rFonts w:eastAsia="Yu Mincho" w:cs="Arial"/>
              </w:rPr>
              <w:t>305000 – &lt;20&gt; – 311800</w:t>
            </w:r>
          </w:p>
        </w:tc>
      </w:tr>
      <w:tr w:rsidR="00990587" w:rsidRPr="00F95B02" w14:paraId="5D5B1D6B" w14:textId="77777777" w:rsidTr="002A697C">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1D631315" w14:textId="77777777" w:rsidR="00990587" w:rsidRPr="00F95B02" w:rsidRDefault="00990587" w:rsidP="002A697C">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14:paraId="7CDFE125" w14:textId="77777777" w:rsidR="00990587" w:rsidRPr="00F95B02" w:rsidRDefault="00990587" w:rsidP="002A697C">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3CD4473" w14:textId="77777777" w:rsidR="00990587" w:rsidRPr="00F95B02" w:rsidRDefault="00990587" w:rsidP="002A697C">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14:paraId="64C7BAEE" w14:textId="77777777" w:rsidR="00990587" w:rsidRPr="00F95B02" w:rsidRDefault="00990587" w:rsidP="002A697C">
            <w:pPr>
              <w:pStyle w:val="TAC"/>
            </w:pPr>
            <w:r w:rsidRPr="00F95B02">
              <w:t>171800 – &lt;20&gt; – 178800</w:t>
            </w:r>
          </w:p>
        </w:tc>
      </w:tr>
      <w:tr w:rsidR="00990587" w:rsidRPr="00F95B02" w14:paraId="425BDA46" w14:textId="77777777" w:rsidTr="002A697C">
        <w:trPr>
          <w:cantSplit/>
          <w:jc w:val="center"/>
        </w:trPr>
        <w:tc>
          <w:tcPr>
            <w:tcW w:w="1242" w:type="dxa"/>
            <w:tcBorders>
              <w:bottom w:val="nil"/>
            </w:tcBorders>
            <w:shd w:val="clear" w:color="auto" w:fill="auto"/>
            <w:vAlign w:val="center"/>
          </w:tcPr>
          <w:p w14:paraId="0B846D5D" w14:textId="77777777" w:rsidR="00990587" w:rsidRPr="00F95B02" w:rsidRDefault="00990587" w:rsidP="002A697C">
            <w:pPr>
              <w:pStyle w:val="TAC"/>
            </w:pPr>
            <w:r w:rsidRPr="00F95B02">
              <w:t>n28</w:t>
            </w:r>
          </w:p>
        </w:tc>
        <w:tc>
          <w:tcPr>
            <w:tcW w:w="1146" w:type="dxa"/>
            <w:tcBorders>
              <w:bottom w:val="nil"/>
            </w:tcBorders>
            <w:shd w:val="clear" w:color="auto" w:fill="auto"/>
          </w:tcPr>
          <w:p w14:paraId="726433F1"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929965F" w14:textId="77777777" w:rsidR="00990587" w:rsidRPr="00F95B02" w:rsidRDefault="00990587" w:rsidP="002A697C">
            <w:pPr>
              <w:pStyle w:val="TAC"/>
            </w:pPr>
            <w:r w:rsidRPr="00F95B02">
              <w:t>140600</w:t>
            </w:r>
            <w:r w:rsidRPr="00F95B02">
              <w:rPr>
                <w:rFonts w:eastAsia="Yu Mincho"/>
              </w:rPr>
              <w:t xml:space="preserve"> – &lt;20&gt; – 149600</w:t>
            </w:r>
          </w:p>
        </w:tc>
        <w:tc>
          <w:tcPr>
            <w:tcW w:w="2877" w:type="dxa"/>
            <w:shd w:val="clear" w:color="auto" w:fill="auto"/>
          </w:tcPr>
          <w:p w14:paraId="1B7A6AB1" w14:textId="77777777" w:rsidR="00990587" w:rsidRPr="00F95B02" w:rsidRDefault="00990587" w:rsidP="002A697C">
            <w:pPr>
              <w:pStyle w:val="TAC"/>
            </w:pPr>
            <w:r w:rsidRPr="00F95B02">
              <w:t>151600</w:t>
            </w:r>
            <w:r w:rsidRPr="00F95B02">
              <w:rPr>
                <w:rFonts w:eastAsia="Yu Mincho"/>
              </w:rPr>
              <w:t xml:space="preserve"> – &lt;20&gt; – 160600</w:t>
            </w:r>
          </w:p>
        </w:tc>
      </w:tr>
      <w:tr w:rsidR="00990587" w:rsidRPr="00F95B02" w14:paraId="6D082F06" w14:textId="77777777" w:rsidTr="002A697C">
        <w:trPr>
          <w:cantSplit/>
          <w:jc w:val="center"/>
        </w:trPr>
        <w:tc>
          <w:tcPr>
            <w:tcW w:w="1242" w:type="dxa"/>
            <w:tcBorders>
              <w:top w:val="nil"/>
            </w:tcBorders>
            <w:shd w:val="clear" w:color="auto" w:fill="auto"/>
            <w:vAlign w:val="center"/>
          </w:tcPr>
          <w:p w14:paraId="58D17E54" w14:textId="77777777" w:rsidR="00990587" w:rsidRPr="00F95B02" w:rsidRDefault="00990587" w:rsidP="002A697C">
            <w:pPr>
              <w:pStyle w:val="TAC"/>
            </w:pPr>
          </w:p>
        </w:tc>
        <w:tc>
          <w:tcPr>
            <w:tcW w:w="1146" w:type="dxa"/>
            <w:tcBorders>
              <w:top w:val="nil"/>
            </w:tcBorders>
            <w:shd w:val="clear" w:color="auto" w:fill="auto"/>
          </w:tcPr>
          <w:p w14:paraId="77E8409E" w14:textId="77777777" w:rsidR="00990587" w:rsidRPr="00F95B02" w:rsidRDefault="00990587" w:rsidP="002A697C">
            <w:pPr>
              <w:pStyle w:val="TAC"/>
              <w:rPr>
                <w:rFonts w:eastAsia="Yu Mincho"/>
              </w:rPr>
            </w:pPr>
          </w:p>
        </w:tc>
        <w:tc>
          <w:tcPr>
            <w:tcW w:w="2876" w:type="dxa"/>
            <w:shd w:val="clear" w:color="auto" w:fill="auto"/>
          </w:tcPr>
          <w:p w14:paraId="2403E104" w14:textId="77777777" w:rsidR="00990587" w:rsidRPr="00F95B02" w:rsidRDefault="00990587" w:rsidP="002A697C">
            <w:pPr>
              <w:pStyle w:val="TAC"/>
            </w:pPr>
            <w:r>
              <w:rPr>
                <w:rFonts w:eastAsia="DengXian" w:cs="Arial"/>
                <w:szCs w:val="18"/>
              </w:rPr>
              <w:t>144608</w:t>
            </w:r>
            <w:r>
              <w:rPr>
                <w:rFonts w:eastAsia="DengXian" w:cs="Arial" w:hint="eastAsia"/>
                <w:szCs w:val="18"/>
                <w:vertAlign w:val="superscript"/>
                <w:lang w:eastAsia="zh-CN"/>
              </w:rPr>
              <w:t>4</w:t>
            </w:r>
          </w:p>
        </w:tc>
        <w:tc>
          <w:tcPr>
            <w:tcW w:w="2877" w:type="dxa"/>
            <w:shd w:val="clear" w:color="auto" w:fill="auto"/>
          </w:tcPr>
          <w:p w14:paraId="43DC146B" w14:textId="77777777" w:rsidR="00990587" w:rsidRPr="00F95B02" w:rsidRDefault="00990587" w:rsidP="002A697C">
            <w:pPr>
              <w:pStyle w:val="TAC"/>
            </w:pPr>
            <w:r>
              <w:rPr>
                <w:rFonts w:eastAsia="DengXian" w:cs="Arial"/>
                <w:szCs w:val="18"/>
              </w:rPr>
              <w:t>155608</w:t>
            </w:r>
            <w:r>
              <w:rPr>
                <w:rFonts w:eastAsia="DengXian" w:cs="Arial" w:hint="eastAsia"/>
                <w:szCs w:val="18"/>
                <w:vertAlign w:val="superscript"/>
                <w:lang w:eastAsia="zh-CN"/>
              </w:rPr>
              <w:t>4</w:t>
            </w:r>
          </w:p>
        </w:tc>
      </w:tr>
      <w:tr w:rsidR="00990587" w:rsidRPr="00F95B02" w14:paraId="25F33035" w14:textId="77777777" w:rsidTr="002A697C">
        <w:trPr>
          <w:cantSplit/>
          <w:jc w:val="center"/>
        </w:trPr>
        <w:tc>
          <w:tcPr>
            <w:tcW w:w="1242" w:type="dxa"/>
            <w:shd w:val="clear" w:color="auto" w:fill="auto"/>
            <w:vAlign w:val="center"/>
          </w:tcPr>
          <w:p w14:paraId="6E00F76E" w14:textId="77777777" w:rsidR="00990587" w:rsidRPr="00F95B02" w:rsidRDefault="00990587" w:rsidP="002A697C">
            <w:pPr>
              <w:pStyle w:val="TAC"/>
            </w:pPr>
            <w:r w:rsidRPr="00F95B02">
              <w:t>n29</w:t>
            </w:r>
          </w:p>
        </w:tc>
        <w:tc>
          <w:tcPr>
            <w:tcW w:w="1146" w:type="dxa"/>
            <w:shd w:val="clear" w:color="auto" w:fill="auto"/>
          </w:tcPr>
          <w:p w14:paraId="362139B6"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33AFD39C" w14:textId="77777777" w:rsidR="00990587" w:rsidRPr="00F95B02" w:rsidRDefault="00990587" w:rsidP="002A697C">
            <w:pPr>
              <w:pStyle w:val="TAC"/>
            </w:pPr>
            <w:r w:rsidRPr="00F95B02">
              <w:t>N/A</w:t>
            </w:r>
          </w:p>
        </w:tc>
        <w:tc>
          <w:tcPr>
            <w:tcW w:w="2877" w:type="dxa"/>
            <w:shd w:val="clear" w:color="auto" w:fill="auto"/>
          </w:tcPr>
          <w:p w14:paraId="7B55CF00" w14:textId="77777777" w:rsidR="00990587" w:rsidRPr="00F95B02" w:rsidRDefault="00990587" w:rsidP="002A697C">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990587" w:rsidRPr="00F95B02" w14:paraId="2DA7C30A" w14:textId="77777777" w:rsidTr="002A697C">
        <w:trPr>
          <w:cantSplit/>
          <w:jc w:val="center"/>
        </w:trPr>
        <w:tc>
          <w:tcPr>
            <w:tcW w:w="1242" w:type="dxa"/>
            <w:shd w:val="clear" w:color="auto" w:fill="auto"/>
            <w:vAlign w:val="center"/>
          </w:tcPr>
          <w:p w14:paraId="7D8D28CF" w14:textId="77777777" w:rsidR="00990587" w:rsidRPr="00F95B02" w:rsidRDefault="00990587" w:rsidP="002A697C">
            <w:pPr>
              <w:pStyle w:val="TAC"/>
            </w:pPr>
            <w:r w:rsidRPr="00F95B02">
              <w:t>n30</w:t>
            </w:r>
          </w:p>
        </w:tc>
        <w:tc>
          <w:tcPr>
            <w:tcW w:w="1146" w:type="dxa"/>
            <w:shd w:val="clear" w:color="auto" w:fill="auto"/>
          </w:tcPr>
          <w:p w14:paraId="2B6378F3"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2223BD8C" w14:textId="77777777" w:rsidR="00990587" w:rsidRPr="00F95B02" w:rsidRDefault="00990587" w:rsidP="002A697C">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14:paraId="502B7156" w14:textId="77777777" w:rsidR="00990587" w:rsidRPr="00F95B02" w:rsidRDefault="00990587" w:rsidP="002A697C">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990587" w:rsidRPr="00F95B02" w14:paraId="1A5608A2" w14:textId="77777777" w:rsidTr="002A697C">
        <w:trPr>
          <w:cantSplit/>
          <w:jc w:val="center"/>
          <w:ins w:id="3758" w:author="Man Hung Ng (Nokia)" w:date="2023-09-26T17:44:00Z"/>
        </w:trPr>
        <w:tc>
          <w:tcPr>
            <w:tcW w:w="1242" w:type="dxa"/>
            <w:shd w:val="clear" w:color="auto" w:fill="auto"/>
            <w:vAlign w:val="center"/>
          </w:tcPr>
          <w:p w14:paraId="7F6B065D" w14:textId="657149F0" w:rsidR="00990587" w:rsidRPr="00990587" w:rsidRDefault="00990587" w:rsidP="002A697C">
            <w:pPr>
              <w:pStyle w:val="TAC"/>
              <w:rPr>
                <w:ins w:id="3759" w:author="Man Hung Ng (Nokia)" w:date="2023-09-26T17:44:00Z"/>
                <w:highlight w:val="yellow"/>
              </w:rPr>
            </w:pPr>
            <w:ins w:id="3760" w:author="Man Hung Ng (Nokia)" w:date="2023-09-26T17:44:00Z">
              <w:r w:rsidRPr="00990587">
                <w:rPr>
                  <w:highlight w:val="yellow"/>
                </w:rPr>
                <w:t>n31</w:t>
              </w:r>
            </w:ins>
          </w:p>
        </w:tc>
        <w:tc>
          <w:tcPr>
            <w:tcW w:w="1146" w:type="dxa"/>
            <w:shd w:val="clear" w:color="auto" w:fill="auto"/>
          </w:tcPr>
          <w:p w14:paraId="47E00842" w14:textId="77777777" w:rsidR="00990587" w:rsidRPr="00990587" w:rsidRDefault="00990587" w:rsidP="002A697C">
            <w:pPr>
              <w:pStyle w:val="TAC"/>
              <w:rPr>
                <w:ins w:id="3761" w:author="Man Hung Ng (Nokia)" w:date="2023-09-26T17:44:00Z"/>
                <w:rFonts w:eastAsia="Yu Mincho"/>
                <w:highlight w:val="yellow"/>
              </w:rPr>
            </w:pPr>
            <w:ins w:id="3762" w:author="Man Hung Ng (Nokia)" w:date="2023-09-26T17:44:00Z">
              <w:r w:rsidRPr="00990587">
                <w:rPr>
                  <w:rFonts w:eastAsia="Yu Mincho"/>
                  <w:highlight w:val="yellow"/>
                </w:rPr>
                <w:t>100</w:t>
              </w:r>
            </w:ins>
          </w:p>
        </w:tc>
        <w:tc>
          <w:tcPr>
            <w:tcW w:w="2876" w:type="dxa"/>
            <w:shd w:val="clear" w:color="auto" w:fill="auto"/>
          </w:tcPr>
          <w:p w14:paraId="78A9AA29" w14:textId="67760BCC" w:rsidR="00990587" w:rsidRPr="00990587" w:rsidRDefault="00990587" w:rsidP="002A697C">
            <w:pPr>
              <w:pStyle w:val="TAC"/>
              <w:rPr>
                <w:ins w:id="3763" w:author="Man Hung Ng (Nokia)" w:date="2023-09-26T17:44:00Z"/>
                <w:highlight w:val="yellow"/>
              </w:rPr>
            </w:pPr>
            <w:ins w:id="3764" w:author="Man Hung Ng (Nokia)" w:date="2023-09-26T17:44:00Z">
              <w:r w:rsidRPr="00990587">
                <w:rPr>
                  <w:rFonts w:cs="Arial"/>
                  <w:szCs w:val="22"/>
                  <w:highlight w:val="yellow"/>
                </w:rPr>
                <w:t>90500 – &lt;20&gt; – 91500</w:t>
              </w:r>
            </w:ins>
          </w:p>
        </w:tc>
        <w:tc>
          <w:tcPr>
            <w:tcW w:w="2877" w:type="dxa"/>
            <w:shd w:val="clear" w:color="auto" w:fill="auto"/>
          </w:tcPr>
          <w:p w14:paraId="1FF1CD19" w14:textId="3533E483" w:rsidR="00990587" w:rsidRPr="00F95B02" w:rsidRDefault="00990587" w:rsidP="002A697C">
            <w:pPr>
              <w:pStyle w:val="TAC"/>
              <w:rPr>
                <w:ins w:id="3765" w:author="Man Hung Ng (Nokia)" w:date="2023-09-26T17:44:00Z"/>
              </w:rPr>
            </w:pPr>
            <w:ins w:id="3766" w:author="Man Hung Ng (Nokia)" w:date="2023-09-26T17:45:00Z">
              <w:r w:rsidRPr="00990587">
                <w:rPr>
                  <w:rFonts w:cs="Arial"/>
                  <w:szCs w:val="22"/>
                  <w:highlight w:val="yellow"/>
                </w:rPr>
                <w:t>92500 – &lt;20&gt; – 93500</w:t>
              </w:r>
            </w:ins>
          </w:p>
        </w:tc>
      </w:tr>
      <w:tr w:rsidR="00990587" w:rsidRPr="00F95B02" w14:paraId="73D2E53D" w14:textId="77777777" w:rsidTr="002A697C">
        <w:trPr>
          <w:cantSplit/>
          <w:jc w:val="center"/>
        </w:trPr>
        <w:tc>
          <w:tcPr>
            <w:tcW w:w="1242" w:type="dxa"/>
            <w:shd w:val="clear" w:color="auto" w:fill="auto"/>
            <w:vAlign w:val="center"/>
          </w:tcPr>
          <w:p w14:paraId="17F22576" w14:textId="77777777" w:rsidR="00990587" w:rsidRPr="00F95B02" w:rsidRDefault="00990587" w:rsidP="002A697C">
            <w:pPr>
              <w:pStyle w:val="TAC"/>
            </w:pPr>
            <w:r w:rsidRPr="00F95B02">
              <w:rPr>
                <w:rFonts w:eastAsia="SimSun"/>
                <w:lang w:val="en-US" w:eastAsia="zh-CN"/>
              </w:rPr>
              <w:t>n34</w:t>
            </w:r>
          </w:p>
        </w:tc>
        <w:tc>
          <w:tcPr>
            <w:tcW w:w="1146" w:type="dxa"/>
            <w:shd w:val="clear" w:color="auto" w:fill="auto"/>
          </w:tcPr>
          <w:p w14:paraId="3F93D6A4" w14:textId="77777777" w:rsidR="00990587" w:rsidRPr="00F95B02" w:rsidRDefault="00990587" w:rsidP="002A697C">
            <w:pPr>
              <w:pStyle w:val="TAC"/>
              <w:rPr>
                <w:rFonts w:eastAsia="Yu Mincho"/>
              </w:rPr>
            </w:pPr>
            <w:r w:rsidRPr="00F95B02">
              <w:rPr>
                <w:rFonts w:eastAsia="SimSun"/>
                <w:lang w:val="en-US" w:eastAsia="zh-CN"/>
              </w:rPr>
              <w:t>100</w:t>
            </w:r>
          </w:p>
        </w:tc>
        <w:tc>
          <w:tcPr>
            <w:tcW w:w="2876" w:type="dxa"/>
            <w:shd w:val="clear" w:color="auto" w:fill="auto"/>
          </w:tcPr>
          <w:p w14:paraId="259E22F4" w14:textId="77777777" w:rsidR="00990587" w:rsidRPr="00F95B02" w:rsidRDefault="00990587" w:rsidP="002A697C">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14:paraId="3EAFA828" w14:textId="77777777" w:rsidR="00990587" w:rsidRPr="00F95B02" w:rsidRDefault="00990587" w:rsidP="002A697C">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990587" w:rsidRPr="00F95B02" w14:paraId="677727F7" w14:textId="77777777" w:rsidTr="002A697C">
        <w:trPr>
          <w:cantSplit/>
          <w:jc w:val="center"/>
        </w:trPr>
        <w:tc>
          <w:tcPr>
            <w:tcW w:w="1242" w:type="dxa"/>
            <w:shd w:val="clear" w:color="auto" w:fill="auto"/>
            <w:vAlign w:val="center"/>
          </w:tcPr>
          <w:p w14:paraId="7CB145C6" w14:textId="77777777" w:rsidR="00990587" w:rsidRPr="00F95B02" w:rsidRDefault="00990587" w:rsidP="002A697C">
            <w:pPr>
              <w:pStyle w:val="TAC"/>
            </w:pPr>
            <w:r w:rsidRPr="00F95B02">
              <w:t>n38</w:t>
            </w:r>
          </w:p>
        </w:tc>
        <w:tc>
          <w:tcPr>
            <w:tcW w:w="1146" w:type="dxa"/>
            <w:shd w:val="clear" w:color="auto" w:fill="auto"/>
          </w:tcPr>
          <w:p w14:paraId="37CEBD6F"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1461296" w14:textId="77777777" w:rsidR="00990587" w:rsidRPr="00F95B02" w:rsidRDefault="00990587" w:rsidP="002A697C">
            <w:pPr>
              <w:pStyle w:val="TAC"/>
            </w:pPr>
            <w:r w:rsidRPr="00F95B02">
              <w:rPr>
                <w:rFonts w:eastAsia="Yu Mincho"/>
              </w:rPr>
              <w:t>514000 – &lt;20&gt; – 524000</w:t>
            </w:r>
          </w:p>
        </w:tc>
        <w:tc>
          <w:tcPr>
            <w:tcW w:w="2877" w:type="dxa"/>
            <w:shd w:val="clear" w:color="auto" w:fill="auto"/>
          </w:tcPr>
          <w:p w14:paraId="4843AE01" w14:textId="77777777" w:rsidR="00990587" w:rsidRPr="00F95B02" w:rsidRDefault="00990587" w:rsidP="002A697C">
            <w:pPr>
              <w:pStyle w:val="TAC"/>
            </w:pPr>
            <w:r w:rsidRPr="00F95B02">
              <w:rPr>
                <w:rFonts w:eastAsia="Yu Mincho"/>
              </w:rPr>
              <w:t>514000 – &lt;20&gt; – 524000</w:t>
            </w:r>
          </w:p>
        </w:tc>
      </w:tr>
      <w:tr w:rsidR="00990587" w:rsidRPr="00F95B02" w14:paraId="01F9AAED" w14:textId="77777777" w:rsidTr="002A697C">
        <w:trPr>
          <w:cantSplit/>
          <w:jc w:val="center"/>
        </w:trPr>
        <w:tc>
          <w:tcPr>
            <w:tcW w:w="1242" w:type="dxa"/>
            <w:shd w:val="clear" w:color="auto" w:fill="auto"/>
            <w:vAlign w:val="center"/>
          </w:tcPr>
          <w:p w14:paraId="61451322" w14:textId="77777777" w:rsidR="00990587" w:rsidRPr="00F95B02" w:rsidRDefault="00990587" w:rsidP="002A697C">
            <w:pPr>
              <w:pStyle w:val="TAC"/>
            </w:pPr>
            <w:r w:rsidRPr="00F95B02">
              <w:rPr>
                <w:lang w:val="en-US" w:eastAsia="zh-CN"/>
              </w:rPr>
              <w:t>n39</w:t>
            </w:r>
          </w:p>
        </w:tc>
        <w:tc>
          <w:tcPr>
            <w:tcW w:w="1146" w:type="dxa"/>
            <w:shd w:val="clear" w:color="auto" w:fill="auto"/>
          </w:tcPr>
          <w:p w14:paraId="31FBE87A" w14:textId="77777777" w:rsidR="00990587" w:rsidRPr="00F95B02" w:rsidRDefault="00990587" w:rsidP="002A697C">
            <w:pPr>
              <w:pStyle w:val="TAC"/>
              <w:rPr>
                <w:rFonts w:eastAsia="Yu Mincho"/>
              </w:rPr>
            </w:pPr>
            <w:r w:rsidRPr="00F95B02">
              <w:rPr>
                <w:rFonts w:eastAsia="SimSun"/>
                <w:lang w:val="en-US" w:eastAsia="zh-CN"/>
              </w:rPr>
              <w:t>100</w:t>
            </w:r>
          </w:p>
        </w:tc>
        <w:tc>
          <w:tcPr>
            <w:tcW w:w="2876" w:type="dxa"/>
            <w:shd w:val="clear" w:color="auto" w:fill="auto"/>
          </w:tcPr>
          <w:p w14:paraId="28126418" w14:textId="77777777" w:rsidR="00990587" w:rsidRPr="00F95B02" w:rsidRDefault="00990587" w:rsidP="002A697C">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6496A30A" w14:textId="77777777" w:rsidR="00990587" w:rsidRPr="00F95B02" w:rsidRDefault="00990587" w:rsidP="002A697C">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990587" w:rsidRPr="00F95B02" w14:paraId="7630CF6E" w14:textId="77777777" w:rsidTr="002A697C">
        <w:trPr>
          <w:cantSplit/>
          <w:jc w:val="center"/>
        </w:trPr>
        <w:tc>
          <w:tcPr>
            <w:tcW w:w="1242" w:type="dxa"/>
            <w:tcBorders>
              <w:bottom w:val="single" w:sz="4" w:space="0" w:color="auto"/>
            </w:tcBorders>
            <w:shd w:val="clear" w:color="auto" w:fill="auto"/>
            <w:vAlign w:val="center"/>
          </w:tcPr>
          <w:p w14:paraId="621EF5FA" w14:textId="77777777" w:rsidR="00990587" w:rsidRPr="00F95B02" w:rsidRDefault="00990587" w:rsidP="002A697C">
            <w:pPr>
              <w:pStyle w:val="TAC"/>
              <w:rPr>
                <w:lang w:val="en-US" w:eastAsia="zh-CN"/>
              </w:rPr>
            </w:pPr>
            <w:r w:rsidRPr="00F95B02">
              <w:t>n40</w:t>
            </w:r>
          </w:p>
        </w:tc>
        <w:tc>
          <w:tcPr>
            <w:tcW w:w="1146" w:type="dxa"/>
            <w:shd w:val="clear" w:color="auto" w:fill="auto"/>
          </w:tcPr>
          <w:p w14:paraId="58CF5448" w14:textId="77777777" w:rsidR="00990587" w:rsidRPr="00F95B02" w:rsidRDefault="00990587" w:rsidP="002A697C">
            <w:pPr>
              <w:pStyle w:val="TAC"/>
              <w:rPr>
                <w:rFonts w:eastAsia="SimSun"/>
                <w:lang w:val="en-US" w:eastAsia="zh-CN"/>
              </w:rPr>
            </w:pPr>
            <w:r w:rsidRPr="00F95B02">
              <w:rPr>
                <w:rFonts w:eastAsia="Yu Mincho"/>
              </w:rPr>
              <w:t>100</w:t>
            </w:r>
          </w:p>
        </w:tc>
        <w:tc>
          <w:tcPr>
            <w:tcW w:w="2876" w:type="dxa"/>
            <w:shd w:val="clear" w:color="auto" w:fill="auto"/>
          </w:tcPr>
          <w:p w14:paraId="24E1448C" w14:textId="77777777" w:rsidR="00990587" w:rsidRPr="00F95B02" w:rsidRDefault="00990587" w:rsidP="002A697C">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710F6208" w14:textId="77777777" w:rsidR="00990587" w:rsidRPr="00F95B02" w:rsidRDefault="00990587" w:rsidP="002A697C">
            <w:pPr>
              <w:pStyle w:val="TAC"/>
              <w:rPr>
                <w:rFonts w:eastAsia="SimSun"/>
                <w:lang w:val="en-US" w:eastAsia="zh-CN"/>
              </w:rPr>
            </w:pPr>
            <w:r w:rsidRPr="00F95B02">
              <w:t>460000</w:t>
            </w:r>
            <w:r w:rsidRPr="00F95B02">
              <w:rPr>
                <w:rFonts w:eastAsia="Yu Mincho"/>
              </w:rPr>
              <w:t xml:space="preserve"> – &lt;20&gt; – 480000</w:t>
            </w:r>
          </w:p>
        </w:tc>
      </w:tr>
      <w:tr w:rsidR="00990587" w:rsidRPr="00F95B02" w14:paraId="792280F7" w14:textId="77777777" w:rsidTr="002A697C">
        <w:trPr>
          <w:cantSplit/>
          <w:jc w:val="center"/>
        </w:trPr>
        <w:tc>
          <w:tcPr>
            <w:tcW w:w="1242" w:type="dxa"/>
            <w:tcBorders>
              <w:bottom w:val="nil"/>
            </w:tcBorders>
            <w:shd w:val="clear" w:color="auto" w:fill="auto"/>
            <w:vAlign w:val="center"/>
          </w:tcPr>
          <w:p w14:paraId="499298FC" w14:textId="77777777" w:rsidR="00990587" w:rsidRPr="00F95B02" w:rsidRDefault="00990587" w:rsidP="002A697C">
            <w:pPr>
              <w:pStyle w:val="TAC"/>
              <w:rPr>
                <w:lang w:val="en-US" w:eastAsia="zh-CN"/>
              </w:rPr>
            </w:pPr>
            <w:r w:rsidRPr="00F95B02">
              <w:t>n41</w:t>
            </w:r>
          </w:p>
        </w:tc>
        <w:tc>
          <w:tcPr>
            <w:tcW w:w="1146" w:type="dxa"/>
            <w:shd w:val="clear" w:color="auto" w:fill="auto"/>
          </w:tcPr>
          <w:p w14:paraId="1803D64A"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66408715" w14:textId="77777777" w:rsidR="00990587" w:rsidRPr="00F95B02" w:rsidRDefault="00990587" w:rsidP="002A697C">
            <w:pPr>
              <w:pStyle w:val="TAC"/>
            </w:pPr>
            <w:r w:rsidRPr="00F95B02">
              <w:t>499200</w:t>
            </w:r>
            <w:r w:rsidRPr="00F95B02">
              <w:rPr>
                <w:rFonts w:eastAsia="Yu Mincho"/>
              </w:rPr>
              <w:t xml:space="preserve"> – &lt;3&gt; – 537999</w:t>
            </w:r>
          </w:p>
        </w:tc>
        <w:tc>
          <w:tcPr>
            <w:tcW w:w="2877" w:type="dxa"/>
            <w:shd w:val="clear" w:color="auto" w:fill="auto"/>
          </w:tcPr>
          <w:p w14:paraId="548B254B" w14:textId="77777777" w:rsidR="00990587" w:rsidRPr="00F95B02" w:rsidRDefault="00990587" w:rsidP="002A697C">
            <w:pPr>
              <w:pStyle w:val="TAC"/>
            </w:pPr>
            <w:r w:rsidRPr="00F95B02">
              <w:t>499200</w:t>
            </w:r>
            <w:r w:rsidRPr="00F95B02">
              <w:rPr>
                <w:rFonts w:eastAsia="Yu Mincho"/>
              </w:rPr>
              <w:t xml:space="preserve"> – &lt;3&gt; – 537999</w:t>
            </w:r>
          </w:p>
        </w:tc>
      </w:tr>
      <w:tr w:rsidR="00990587" w:rsidRPr="00F95B02" w14:paraId="18975535" w14:textId="77777777" w:rsidTr="002A697C">
        <w:trPr>
          <w:cantSplit/>
          <w:jc w:val="center"/>
        </w:trPr>
        <w:tc>
          <w:tcPr>
            <w:tcW w:w="1242" w:type="dxa"/>
            <w:tcBorders>
              <w:top w:val="nil"/>
              <w:bottom w:val="single" w:sz="4" w:space="0" w:color="auto"/>
            </w:tcBorders>
            <w:shd w:val="clear" w:color="auto" w:fill="auto"/>
            <w:vAlign w:val="center"/>
          </w:tcPr>
          <w:p w14:paraId="3BBA71F3" w14:textId="77777777" w:rsidR="00990587" w:rsidRPr="00F95B02" w:rsidRDefault="00990587" w:rsidP="002A697C">
            <w:pPr>
              <w:pStyle w:val="TAC"/>
              <w:rPr>
                <w:lang w:val="en-US" w:eastAsia="zh-CN"/>
              </w:rPr>
            </w:pPr>
          </w:p>
        </w:tc>
        <w:tc>
          <w:tcPr>
            <w:tcW w:w="1146" w:type="dxa"/>
            <w:shd w:val="clear" w:color="auto" w:fill="auto"/>
          </w:tcPr>
          <w:p w14:paraId="7AB2589B"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26FE30A4" w14:textId="77777777" w:rsidR="00990587" w:rsidRPr="00F95B02" w:rsidRDefault="00990587" w:rsidP="002A697C">
            <w:pPr>
              <w:pStyle w:val="TAC"/>
            </w:pPr>
            <w:r w:rsidRPr="00F95B02">
              <w:t>499200</w:t>
            </w:r>
            <w:r w:rsidRPr="00F95B02">
              <w:rPr>
                <w:rFonts w:eastAsia="Yu Mincho"/>
              </w:rPr>
              <w:t xml:space="preserve"> – &lt;6&gt; – 537996</w:t>
            </w:r>
          </w:p>
        </w:tc>
        <w:tc>
          <w:tcPr>
            <w:tcW w:w="2877" w:type="dxa"/>
            <w:shd w:val="clear" w:color="auto" w:fill="auto"/>
          </w:tcPr>
          <w:p w14:paraId="009CC0A6" w14:textId="77777777" w:rsidR="00990587" w:rsidRPr="00F95B02" w:rsidRDefault="00990587" w:rsidP="002A697C">
            <w:pPr>
              <w:pStyle w:val="TAC"/>
            </w:pPr>
            <w:r w:rsidRPr="00F95B02">
              <w:t>499200</w:t>
            </w:r>
            <w:r w:rsidRPr="00F95B02">
              <w:rPr>
                <w:rFonts w:eastAsia="Yu Mincho"/>
              </w:rPr>
              <w:t xml:space="preserve"> – &lt;6&gt; – 537996</w:t>
            </w:r>
          </w:p>
        </w:tc>
      </w:tr>
      <w:tr w:rsidR="00990587" w:rsidRPr="00F95B02" w14:paraId="187DAFA9" w14:textId="77777777" w:rsidTr="002A697C">
        <w:trPr>
          <w:cantSplit/>
          <w:jc w:val="center"/>
        </w:trPr>
        <w:tc>
          <w:tcPr>
            <w:tcW w:w="1242" w:type="dxa"/>
            <w:tcBorders>
              <w:bottom w:val="single" w:sz="4" w:space="0" w:color="auto"/>
            </w:tcBorders>
            <w:shd w:val="clear" w:color="auto" w:fill="auto"/>
            <w:vAlign w:val="center"/>
          </w:tcPr>
          <w:p w14:paraId="00AC8EE0" w14:textId="77777777" w:rsidR="00990587" w:rsidRPr="00F95B02" w:rsidRDefault="00990587" w:rsidP="002A697C">
            <w:pPr>
              <w:pStyle w:val="TAC"/>
              <w:rPr>
                <w:lang w:val="en-US" w:eastAsia="zh-CN"/>
              </w:rPr>
            </w:pPr>
            <w:r>
              <w:rPr>
                <w:lang w:eastAsia="ko-KR"/>
              </w:rPr>
              <w:t>n46</w:t>
            </w:r>
            <w:r w:rsidRPr="001211CA">
              <w:rPr>
                <w:vertAlign w:val="superscript"/>
                <w:lang w:eastAsia="ko-KR"/>
              </w:rPr>
              <w:t>1</w:t>
            </w:r>
          </w:p>
        </w:tc>
        <w:tc>
          <w:tcPr>
            <w:tcW w:w="1146" w:type="dxa"/>
            <w:shd w:val="clear" w:color="auto" w:fill="auto"/>
          </w:tcPr>
          <w:p w14:paraId="76F1E453" w14:textId="77777777" w:rsidR="00990587" w:rsidRPr="00F95B02" w:rsidRDefault="00990587" w:rsidP="002A697C">
            <w:pPr>
              <w:pStyle w:val="TAC"/>
              <w:rPr>
                <w:rFonts w:eastAsia="SimSun"/>
                <w:lang w:val="en-US" w:eastAsia="zh-CN"/>
              </w:rPr>
            </w:pPr>
            <w:r>
              <w:rPr>
                <w:rFonts w:eastAsia="Yu Mincho"/>
              </w:rPr>
              <w:t>15</w:t>
            </w:r>
          </w:p>
        </w:tc>
        <w:tc>
          <w:tcPr>
            <w:tcW w:w="2876" w:type="dxa"/>
            <w:shd w:val="clear" w:color="auto" w:fill="auto"/>
          </w:tcPr>
          <w:p w14:paraId="38D14E82" w14:textId="77777777" w:rsidR="00990587" w:rsidRPr="00F95B02" w:rsidRDefault="00990587" w:rsidP="002A697C">
            <w:pPr>
              <w:pStyle w:val="TAC"/>
              <w:rPr>
                <w:rFonts w:eastAsia="SimSun"/>
                <w:lang w:val="en-US" w:eastAsia="zh-CN"/>
              </w:rPr>
            </w:pPr>
            <w:r>
              <w:t>743334  – &lt;1&gt; – 795000</w:t>
            </w:r>
          </w:p>
        </w:tc>
        <w:tc>
          <w:tcPr>
            <w:tcW w:w="2877" w:type="dxa"/>
            <w:shd w:val="clear" w:color="auto" w:fill="auto"/>
          </w:tcPr>
          <w:p w14:paraId="50BDB2B5" w14:textId="77777777" w:rsidR="00990587" w:rsidRPr="00F95B02" w:rsidRDefault="00990587" w:rsidP="002A697C">
            <w:pPr>
              <w:pStyle w:val="TAC"/>
              <w:rPr>
                <w:rFonts w:eastAsia="SimSun"/>
                <w:lang w:val="en-US" w:eastAsia="zh-CN"/>
              </w:rPr>
            </w:pPr>
            <w:r>
              <w:t>743334  – &lt;1&gt; – 795000</w:t>
            </w:r>
          </w:p>
        </w:tc>
      </w:tr>
      <w:tr w:rsidR="00990587" w:rsidRPr="00F95B02" w14:paraId="1F701CAA" w14:textId="77777777" w:rsidTr="002A697C">
        <w:trPr>
          <w:cantSplit/>
          <w:jc w:val="center"/>
        </w:trPr>
        <w:tc>
          <w:tcPr>
            <w:tcW w:w="1242" w:type="dxa"/>
            <w:tcBorders>
              <w:bottom w:val="nil"/>
            </w:tcBorders>
            <w:shd w:val="clear" w:color="auto" w:fill="auto"/>
            <w:vAlign w:val="center"/>
          </w:tcPr>
          <w:p w14:paraId="28C89B12" w14:textId="77777777" w:rsidR="00990587" w:rsidRPr="00F95B02" w:rsidRDefault="00990587" w:rsidP="002A697C">
            <w:pPr>
              <w:pStyle w:val="TAC"/>
              <w:rPr>
                <w:lang w:val="en-US" w:eastAsia="zh-CN"/>
              </w:rPr>
            </w:pPr>
            <w:r w:rsidRPr="00F95B02">
              <w:rPr>
                <w:lang w:eastAsia="ko-KR"/>
              </w:rPr>
              <w:t>n48</w:t>
            </w:r>
          </w:p>
        </w:tc>
        <w:tc>
          <w:tcPr>
            <w:tcW w:w="1146" w:type="dxa"/>
            <w:shd w:val="clear" w:color="auto" w:fill="auto"/>
          </w:tcPr>
          <w:p w14:paraId="32F1CF9E"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01B69E38" w14:textId="77777777" w:rsidR="00990587" w:rsidRPr="00F95B02" w:rsidRDefault="00990587" w:rsidP="002A697C">
            <w:pPr>
              <w:pStyle w:val="TAC"/>
            </w:pPr>
            <w:r w:rsidRPr="00F95B02">
              <w:rPr>
                <w:lang w:eastAsia="ko-KR"/>
              </w:rPr>
              <w:t xml:space="preserve">636667 </w:t>
            </w:r>
            <w:r w:rsidRPr="00F95B02">
              <w:rPr>
                <w:rFonts w:eastAsia="Yu Mincho"/>
              </w:rPr>
              <w:t>– &lt;1&gt; – 646666</w:t>
            </w:r>
          </w:p>
        </w:tc>
        <w:tc>
          <w:tcPr>
            <w:tcW w:w="2877" w:type="dxa"/>
            <w:shd w:val="clear" w:color="auto" w:fill="auto"/>
          </w:tcPr>
          <w:p w14:paraId="55E07833" w14:textId="77777777" w:rsidR="00990587" w:rsidRPr="00F95B02" w:rsidRDefault="00990587" w:rsidP="002A697C">
            <w:pPr>
              <w:pStyle w:val="TAC"/>
            </w:pPr>
            <w:r w:rsidRPr="00F95B02">
              <w:rPr>
                <w:lang w:eastAsia="ko-KR"/>
              </w:rPr>
              <w:t xml:space="preserve">636667 </w:t>
            </w:r>
            <w:r w:rsidRPr="00F95B02">
              <w:rPr>
                <w:rFonts w:eastAsia="Yu Mincho"/>
              </w:rPr>
              <w:t>– &lt;1&gt; – 646666</w:t>
            </w:r>
          </w:p>
        </w:tc>
      </w:tr>
      <w:tr w:rsidR="00990587" w:rsidRPr="00F95B02" w14:paraId="0EE4CC53" w14:textId="77777777" w:rsidTr="002A697C">
        <w:trPr>
          <w:cantSplit/>
          <w:jc w:val="center"/>
        </w:trPr>
        <w:tc>
          <w:tcPr>
            <w:tcW w:w="1242" w:type="dxa"/>
            <w:tcBorders>
              <w:top w:val="nil"/>
            </w:tcBorders>
            <w:shd w:val="clear" w:color="auto" w:fill="auto"/>
            <w:vAlign w:val="center"/>
          </w:tcPr>
          <w:p w14:paraId="2B0871F6" w14:textId="77777777" w:rsidR="00990587" w:rsidRPr="00F95B02" w:rsidRDefault="00990587" w:rsidP="002A697C">
            <w:pPr>
              <w:pStyle w:val="TAC"/>
              <w:rPr>
                <w:lang w:val="en-US" w:eastAsia="zh-CN"/>
              </w:rPr>
            </w:pPr>
          </w:p>
        </w:tc>
        <w:tc>
          <w:tcPr>
            <w:tcW w:w="1146" w:type="dxa"/>
            <w:shd w:val="clear" w:color="auto" w:fill="auto"/>
          </w:tcPr>
          <w:p w14:paraId="7E08B9CA"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2FCC68E7" w14:textId="77777777" w:rsidR="00990587" w:rsidRPr="00F95B02" w:rsidRDefault="00990587" w:rsidP="002A697C">
            <w:pPr>
              <w:pStyle w:val="TAC"/>
              <w:rPr>
                <w:lang w:eastAsia="ko-KR"/>
              </w:rPr>
            </w:pPr>
            <w:r w:rsidRPr="00F95B02">
              <w:rPr>
                <w:lang w:eastAsia="ko-KR"/>
              </w:rPr>
              <w:t xml:space="preserve">636668 </w:t>
            </w:r>
            <w:r w:rsidRPr="00F95B02">
              <w:rPr>
                <w:rFonts w:eastAsia="Yu Mincho"/>
              </w:rPr>
              <w:t>– &lt;2&gt; – 646666</w:t>
            </w:r>
          </w:p>
        </w:tc>
        <w:tc>
          <w:tcPr>
            <w:tcW w:w="2877" w:type="dxa"/>
            <w:shd w:val="clear" w:color="auto" w:fill="auto"/>
          </w:tcPr>
          <w:p w14:paraId="4FE13CC2" w14:textId="77777777" w:rsidR="00990587" w:rsidRPr="00F95B02" w:rsidRDefault="00990587" w:rsidP="002A697C">
            <w:pPr>
              <w:pStyle w:val="TAC"/>
              <w:rPr>
                <w:lang w:eastAsia="ko-KR"/>
              </w:rPr>
            </w:pPr>
            <w:r w:rsidRPr="00F95B02">
              <w:rPr>
                <w:lang w:eastAsia="ko-KR"/>
              </w:rPr>
              <w:t xml:space="preserve">636668 </w:t>
            </w:r>
            <w:r w:rsidRPr="00F95B02">
              <w:rPr>
                <w:rFonts w:eastAsia="Yu Mincho"/>
              </w:rPr>
              <w:t>– &lt;2&gt; – 646666</w:t>
            </w:r>
          </w:p>
        </w:tc>
      </w:tr>
      <w:tr w:rsidR="00990587" w:rsidRPr="00F95B02" w14:paraId="792BEA65" w14:textId="77777777" w:rsidTr="002A697C">
        <w:trPr>
          <w:cantSplit/>
          <w:jc w:val="center"/>
        </w:trPr>
        <w:tc>
          <w:tcPr>
            <w:tcW w:w="1242" w:type="dxa"/>
            <w:shd w:val="clear" w:color="auto" w:fill="auto"/>
            <w:vAlign w:val="center"/>
          </w:tcPr>
          <w:p w14:paraId="7A7F4A90" w14:textId="77777777" w:rsidR="00990587" w:rsidRPr="00F95B02" w:rsidRDefault="00990587" w:rsidP="002A697C">
            <w:pPr>
              <w:pStyle w:val="TAC"/>
              <w:rPr>
                <w:lang w:val="en-US" w:eastAsia="zh-CN"/>
              </w:rPr>
            </w:pPr>
            <w:r w:rsidRPr="00F95B02">
              <w:t>n50</w:t>
            </w:r>
          </w:p>
        </w:tc>
        <w:tc>
          <w:tcPr>
            <w:tcW w:w="1146" w:type="dxa"/>
            <w:shd w:val="clear" w:color="auto" w:fill="auto"/>
          </w:tcPr>
          <w:p w14:paraId="005C8248"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77FEC351" w14:textId="77777777" w:rsidR="00990587" w:rsidRPr="00F95B02" w:rsidRDefault="00990587" w:rsidP="002A697C">
            <w:pPr>
              <w:pStyle w:val="TAC"/>
              <w:rPr>
                <w:lang w:eastAsia="ko-KR"/>
              </w:rPr>
            </w:pPr>
            <w:r w:rsidRPr="00F95B02">
              <w:t>286400</w:t>
            </w:r>
            <w:r w:rsidRPr="00F95B02">
              <w:rPr>
                <w:rFonts w:eastAsia="Yu Mincho"/>
              </w:rPr>
              <w:t xml:space="preserve"> – &lt;20&gt; – 303400</w:t>
            </w:r>
          </w:p>
        </w:tc>
        <w:tc>
          <w:tcPr>
            <w:tcW w:w="2877" w:type="dxa"/>
            <w:shd w:val="clear" w:color="auto" w:fill="auto"/>
          </w:tcPr>
          <w:p w14:paraId="0397FF5B" w14:textId="77777777" w:rsidR="00990587" w:rsidRPr="00F95B02" w:rsidRDefault="00990587" w:rsidP="002A697C">
            <w:pPr>
              <w:pStyle w:val="TAC"/>
              <w:rPr>
                <w:lang w:eastAsia="ko-KR"/>
              </w:rPr>
            </w:pPr>
            <w:r w:rsidRPr="00F95B02">
              <w:t>286400</w:t>
            </w:r>
            <w:r w:rsidRPr="00F95B02">
              <w:rPr>
                <w:rFonts w:eastAsia="Yu Mincho"/>
              </w:rPr>
              <w:t xml:space="preserve"> – &lt;20&gt; – 303400</w:t>
            </w:r>
          </w:p>
        </w:tc>
      </w:tr>
      <w:tr w:rsidR="00990587" w:rsidRPr="00F95B02" w14:paraId="19BFC9BD" w14:textId="77777777" w:rsidTr="002A697C">
        <w:trPr>
          <w:cantSplit/>
          <w:jc w:val="center"/>
        </w:trPr>
        <w:tc>
          <w:tcPr>
            <w:tcW w:w="1242" w:type="dxa"/>
            <w:shd w:val="clear" w:color="auto" w:fill="auto"/>
            <w:vAlign w:val="center"/>
          </w:tcPr>
          <w:p w14:paraId="24CC2891" w14:textId="77777777" w:rsidR="00990587" w:rsidRPr="00F95B02" w:rsidRDefault="00990587" w:rsidP="002A697C">
            <w:pPr>
              <w:pStyle w:val="TAC"/>
              <w:rPr>
                <w:lang w:val="en-US" w:eastAsia="zh-CN"/>
              </w:rPr>
            </w:pPr>
            <w:r w:rsidRPr="00F95B02">
              <w:t>n51</w:t>
            </w:r>
          </w:p>
        </w:tc>
        <w:tc>
          <w:tcPr>
            <w:tcW w:w="1146" w:type="dxa"/>
            <w:shd w:val="clear" w:color="auto" w:fill="auto"/>
          </w:tcPr>
          <w:p w14:paraId="473D1087"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CAFDA52" w14:textId="77777777" w:rsidR="00990587" w:rsidRPr="00F95B02" w:rsidRDefault="00990587" w:rsidP="002A697C">
            <w:pPr>
              <w:pStyle w:val="TAC"/>
            </w:pPr>
            <w:r w:rsidRPr="00F95B02">
              <w:t>285400</w:t>
            </w:r>
            <w:r w:rsidRPr="00F95B02">
              <w:rPr>
                <w:rFonts w:eastAsia="Yu Mincho"/>
              </w:rPr>
              <w:t xml:space="preserve"> – &lt;20&gt; – 286400</w:t>
            </w:r>
          </w:p>
        </w:tc>
        <w:tc>
          <w:tcPr>
            <w:tcW w:w="2877" w:type="dxa"/>
            <w:shd w:val="clear" w:color="auto" w:fill="auto"/>
          </w:tcPr>
          <w:p w14:paraId="51573602" w14:textId="77777777" w:rsidR="00990587" w:rsidRPr="00F95B02" w:rsidRDefault="00990587" w:rsidP="002A697C">
            <w:pPr>
              <w:pStyle w:val="TAC"/>
            </w:pPr>
            <w:r w:rsidRPr="00F95B02">
              <w:t>285400</w:t>
            </w:r>
            <w:r w:rsidRPr="00F95B02">
              <w:rPr>
                <w:rFonts w:eastAsia="Yu Mincho"/>
              </w:rPr>
              <w:t xml:space="preserve"> – &lt;20&gt; – 286400</w:t>
            </w:r>
          </w:p>
        </w:tc>
      </w:tr>
      <w:tr w:rsidR="00990587" w:rsidRPr="00F95B02" w14:paraId="53EA4791" w14:textId="77777777" w:rsidTr="002A697C">
        <w:trPr>
          <w:cantSplit/>
          <w:jc w:val="center"/>
        </w:trPr>
        <w:tc>
          <w:tcPr>
            <w:tcW w:w="1242" w:type="dxa"/>
            <w:shd w:val="clear" w:color="auto" w:fill="auto"/>
            <w:vAlign w:val="center"/>
          </w:tcPr>
          <w:p w14:paraId="6DAB176C" w14:textId="77777777" w:rsidR="00990587" w:rsidRPr="00F95B02" w:rsidRDefault="00990587" w:rsidP="002A697C">
            <w:pPr>
              <w:pStyle w:val="TAC"/>
              <w:rPr>
                <w:lang w:val="en-US" w:eastAsia="zh-CN"/>
              </w:rPr>
            </w:pPr>
            <w:r w:rsidRPr="00F95B02">
              <w:rPr>
                <w:lang w:eastAsia="fr-FR"/>
              </w:rPr>
              <w:t>n5</w:t>
            </w:r>
            <w:r w:rsidRPr="00F95B02">
              <w:rPr>
                <w:lang w:eastAsia="zh-CN"/>
              </w:rPr>
              <w:t>3</w:t>
            </w:r>
          </w:p>
        </w:tc>
        <w:tc>
          <w:tcPr>
            <w:tcW w:w="1146" w:type="dxa"/>
            <w:shd w:val="clear" w:color="auto" w:fill="auto"/>
          </w:tcPr>
          <w:p w14:paraId="57AE7A2D" w14:textId="77777777" w:rsidR="00990587" w:rsidRPr="00F95B02" w:rsidRDefault="00990587" w:rsidP="002A697C">
            <w:pPr>
              <w:pStyle w:val="TAC"/>
              <w:rPr>
                <w:rFonts w:eastAsia="Yu Mincho"/>
              </w:rPr>
            </w:pPr>
            <w:r w:rsidRPr="00F95B02">
              <w:rPr>
                <w:lang w:eastAsia="fr-FR"/>
              </w:rPr>
              <w:t>100</w:t>
            </w:r>
          </w:p>
        </w:tc>
        <w:tc>
          <w:tcPr>
            <w:tcW w:w="2876" w:type="dxa"/>
            <w:shd w:val="clear" w:color="auto" w:fill="auto"/>
          </w:tcPr>
          <w:p w14:paraId="5B91F892" w14:textId="77777777" w:rsidR="00990587" w:rsidRPr="00F95B02" w:rsidRDefault="00990587" w:rsidP="002A697C">
            <w:pPr>
              <w:pStyle w:val="TAC"/>
            </w:pPr>
            <w:r w:rsidRPr="00F95B02">
              <w:rPr>
                <w:lang w:eastAsia="zh-CN"/>
              </w:rPr>
              <w:t>496700</w:t>
            </w:r>
            <w:r w:rsidRPr="00F95B02">
              <w:rPr>
                <w:lang w:eastAsia="fr-FR"/>
              </w:rPr>
              <w:t xml:space="preserve"> – &lt;20&gt; – </w:t>
            </w:r>
            <w:r w:rsidRPr="00F95B02">
              <w:rPr>
                <w:lang w:eastAsia="zh-CN"/>
              </w:rPr>
              <w:t>499000</w:t>
            </w:r>
          </w:p>
        </w:tc>
        <w:tc>
          <w:tcPr>
            <w:tcW w:w="2877" w:type="dxa"/>
            <w:shd w:val="clear" w:color="auto" w:fill="auto"/>
          </w:tcPr>
          <w:p w14:paraId="09F9EC48" w14:textId="77777777" w:rsidR="00990587" w:rsidRPr="00F95B02" w:rsidRDefault="00990587" w:rsidP="002A697C">
            <w:pPr>
              <w:pStyle w:val="TAC"/>
            </w:pPr>
            <w:r w:rsidRPr="00F95B02">
              <w:rPr>
                <w:lang w:eastAsia="zh-CN"/>
              </w:rPr>
              <w:t>496700</w:t>
            </w:r>
            <w:r w:rsidRPr="00F95B02">
              <w:rPr>
                <w:lang w:eastAsia="fr-FR"/>
              </w:rPr>
              <w:t xml:space="preserve"> – &lt;20&gt; – </w:t>
            </w:r>
            <w:r w:rsidRPr="00F95B02">
              <w:rPr>
                <w:lang w:eastAsia="zh-CN"/>
              </w:rPr>
              <w:t>499000</w:t>
            </w:r>
          </w:p>
        </w:tc>
      </w:tr>
      <w:tr w:rsidR="00990587" w14:paraId="77F4A464" w14:textId="77777777" w:rsidTr="002A697C">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5DC87578" w14:textId="77777777" w:rsidR="00990587" w:rsidRDefault="00990587" w:rsidP="002A697C">
            <w:pPr>
              <w:pStyle w:val="TAC"/>
              <w:rPr>
                <w:lang w:eastAsia="fr-FR"/>
              </w:rPr>
            </w:pPr>
            <w:r>
              <w:rPr>
                <w:lang w:eastAsia="fr-FR"/>
              </w:rPr>
              <w:t>n54</w:t>
            </w:r>
          </w:p>
        </w:tc>
        <w:tc>
          <w:tcPr>
            <w:tcW w:w="1146" w:type="dxa"/>
            <w:tcBorders>
              <w:top w:val="single" w:sz="4" w:space="0" w:color="auto"/>
              <w:left w:val="single" w:sz="4" w:space="0" w:color="auto"/>
              <w:bottom w:val="single" w:sz="4" w:space="0" w:color="auto"/>
              <w:right w:val="single" w:sz="4" w:space="0" w:color="auto"/>
            </w:tcBorders>
          </w:tcPr>
          <w:p w14:paraId="6E4F56BB" w14:textId="77777777" w:rsidR="00990587" w:rsidRDefault="00990587" w:rsidP="002A697C">
            <w:pPr>
              <w:pStyle w:val="TAC"/>
              <w:rPr>
                <w:lang w:eastAsia="fr-FR"/>
              </w:rPr>
            </w:pPr>
            <w:r>
              <w:rPr>
                <w:lang w:eastAsia="fr-FR"/>
              </w:rPr>
              <w:t>100</w:t>
            </w:r>
          </w:p>
        </w:tc>
        <w:tc>
          <w:tcPr>
            <w:tcW w:w="2876" w:type="dxa"/>
            <w:tcBorders>
              <w:top w:val="single" w:sz="4" w:space="0" w:color="auto"/>
              <w:left w:val="single" w:sz="4" w:space="0" w:color="auto"/>
              <w:bottom w:val="single" w:sz="4" w:space="0" w:color="auto"/>
              <w:right w:val="single" w:sz="4" w:space="0" w:color="auto"/>
            </w:tcBorders>
          </w:tcPr>
          <w:p w14:paraId="74BF317A" w14:textId="77777777" w:rsidR="00990587" w:rsidRDefault="00990587" w:rsidP="002A697C">
            <w:pPr>
              <w:pStyle w:val="TAC"/>
              <w:rPr>
                <w:lang w:eastAsia="zh-CN"/>
              </w:rPr>
            </w:pPr>
            <w:r>
              <w:rPr>
                <w:lang w:eastAsia="zh-CN"/>
              </w:rPr>
              <w:t>334000 - &lt;20&gt; - 335000</w:t>
            </w:r>
          </w:p>
        </w:tc>
        <w:tc>
          <w:tcPr>
            <w:tcW w:w="2877" w:type="dxa"/>
            <w:tcBorders>
              <w:top w:val="single" w:sz="4" w:space="0" w:color="auto"/>
              <w:left w:val="single" w:sz="4" w:space="0" w:color="auto"/>
              <w:bottom w:val="single" w:sz="4" w:space="0" w:color="auto"/>
              <w:right w:val="single" w:sz="4" w:space="0" w:color="auto"/>
            </w:tcBorders>
          </w:tcPr>
          <w:p w14:paraId="65DA04BD" w14:textId="77777777" w:rsidR="00990587" w:rsidRDefault="00990587" w:rsidP="002A697C">
            <w:pPr>
              <w:pStyle w:val="TAC"/>
              <w:rPr>
                <w:lang w:eastAsia="zh-CN"/>
              </w:rPr>
            </w:pPr>
            <w:r>
              <w:rPr>
                <w:lang w:eastAsia="zh-CN"/>
              </w:rPr>
              <w:t>334000 - &lt;20&gt; - 335000</w:t>
            </w:r>
          </w:p>
        </w:tc>
      </w:tr>
      <w:tr w:rsidR="00990587" w:rsidRPr="00F95B02" w14:paraId="51572CEF" w14:textId="77777777" w:rsidTr="002A697C">
        <w:trPr>
          <w:cantSplit/>
          <w:jc w:val="center"/>
        </w:trPr>
        <w:tc>
          <w:tcPr>
            <w:tcW w:w="1242" w:type="dxa"/>
            <w:shd w:val="clear" w:color="auto" w:fill="auto"/>
            <w:vAlign w:val="center"/>
          </w:tcPr>
          <w:p w14:paraId="7F539972" w14:textId="77777777" w:rsidR="00990587" w:rsidRPr="00F95B02" w:rsidRDefault="00990587" w:rsidP="002A697C">
            <w:pPr>
              <w:pStyle w:val="TAC"/>
              <w:rPr>
                <w:lang w:val="en-US" w:eastAsia="zh-CN"/>
              </w:rPr>
            </w:pPr>
            <w:r w:rsidRPr="00F95B02">
              <w:t>n65</w:t>
            </w:r>
          </w:p>
        </w:tc>
        <w:tc>
          <w:tcPr>
            <w:tcW w:w="1146" w:type="dxa"/>
            <w:shd w:val="clear" w:color="auto" w:fill="auto"/>
          </w:tcPr>
          <w:p w14:paraId="453293D7" w14:textId="77777777" w:rsidR="00990587" w:rsidRPr="00F95B02" w:rsidRDefault="00990587" w:rsidP="002A697C">
            <w:pPr>
              <w:pStyle w:val="TAC"/>
              <w:rPr>
                <w:lang w:eastAsia="fr-FR"/>
              </w:rPr>
            </w:pPr>
            <w:r w:rsidRPr="00F95B02">
              <w:rPr>
                <w:rFonts w:eastAsia="Yu Mincho"/>
              </w:rPr>
              <w:t>100</w:t>
            </w:r>
          </w:p>
        </w:tc>
        <w:tc>
          <w:tcPr>
            <w:tcW w:w="2876" w:type="dxa"/>
            <w:shd w:val="clear" w:color="auto" w:fill="auto"/>
          </w:tcPr>
          <w:p w14:paraId="405E6876" w14:textId="77777777" w:rsidR="00990587" w:rsidRPr="00F95B02" w:rsidRDefault="00990587" w:rsidP="002A697C">
            <w:pPr>
              <w:pStyle w:val="TAC"/>
              <w:rPr>
                <w:lang w:eastAsia="zh-CN"/>
              </w:rPr>
            </w:pPr>
            <w:r w:rsidRPr="00F95B02">
              <w:t>384000</w:t>
            </w:r>
            <w:r w:rsidRPr="00F95B02">
              <w:rPr>
                <w:rFonts w:eastAsia="Yu Mincho"/>
              </w:rPr>
              <w:t xml:space="preserve"> – &lt;20&gt; – 402000</w:t>
            </w:r>
          </w:p>
        </w:tc>
        <w:tc>
          <w:tcPr>
            <w:tcW w:w="2877" w:type="dxa"/>
            <w:shd w:val="clear" w:color="auto" w:fill="auto"/>
          </w:tcPr>
          <w:p w14:paraId="00DA4A0B" w14:textId="77777777" w:rsidR="00990587" w:rsidRPr="00F95B02" w:rsidRDefault="00990587" w:rsidP="002A697C">
            <w:pPr>
              <w:pStyle w:val="TAC"/>
              <w:rPr>
                <w:lang w:eastAsia="zh-CN"/>
              </w:rPr>
            </w:pPr>
            <w:r w:rsidRPr="00F95B02">
              <w:t>422000</w:t>
            </w:r>
            <w:r w:rsidRPr="00F95B02">
              <w:rPr>
                <w:rFonts w:eastAsia="Yu Mincho"/>
              </w:rPr>
              <w:t xml:space="preserve"> – &lt;20&gt; – 440000</w:t>
            </w:r>
          </w:p>
        </w:tc>
      </w:tr>
      <w:tr w:rsidR="00990587" w:rsidRPr="00F95B02" w14:paraId="7B261B32" w14:textId="77777777" w:rsidTr="002A697C">
        <w:trPr>
          <w:cantSplit/>
          <w:jc w:val="center"/>
        </w:trPr>
        <w:tc>
          <w:tcPr>
            <w:tcW w:w="1242" w:type="dxa"/>
            <w:shd w:val="clear" w:color="auto" w:fill="auto"/>
            <w:vAlign w:val="center"/>
          </w:tcPr>
          <w:p w14:paraId="1863BBB9" w14:textId="77777777" w:rsidR="00990587" w:rsidRPr="00F95B02" w:rsidRDefault="00990587" w:rsidP="002A697C">
            <w:pPr>
              <w:pStyle w:val="TAC"/>
              <w:rPr>
                <w:lang w:val="en-US" w:eastAsia="zh-CN"/>
              </w:rPr>
            </w:pPr>
            <w:r w:rsidRPr="00F95B02">
              <w:t>n66</w:t>
            </w:r>
          </w:p>
        </w:tc>
        <w:tc>
          <w:tcPr>
            <w:tcW w:w="1146" w:type="dxa"/>
            <w:shd w:val="clear" w:color="auto" w:fill="auto"/>
          </w:tcPr>
          <w:p w14:paraId="4525608E"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45F5F1D7" w14:textId="77777777" w:rsidR="00990587" w:rsidRPr="00F95B02" w:rsidRDefault="00990587" w:rsidP="002A697C">
            <w:pPr>
              <w:pStyle w:val="TAC"/>
            </w:pPr>
            <w:r w:rsidRPr="00F95B02">
              <w:t>342000</w:t>
            </w:r>
            <w:r w:rsidRPr="00F95B02">
              <w:rPr>
                <w:rFonts w:eastAsia="Yu Mincho"/>
              </w:rPr>
              <w:t xml:space="preserve"> – &lt;20&gt; – 356000</w:t>
            </w:r>
          </w:p>
        </w:tc>
        <w:tc>
          <w:tcPr>
            <w:tcW w:w="2877" w:type="dxa"/>
            <w:shd w:val="clear" w:color="auto" w:fill="auto"/>
          </w:tcPr>
          <w:p w14:paraId="074B9F2C" w14:textId="77777777" w:rsidR="00990587" w:rsidRPr="00F95B02" w:rsidRDefault="00990587" w:rsidP="002A697C">
            <w:pPr>
              <w:pStyle w:val="TAC"/>
            </w:pPr>
            <w:r w:rsidRPr="00F95B02">
              <w:t>422000</w:t>
            </w:r>
            <w:r w:rsidRPr="00F95B02">
              <w:rPr>
                <w:rFonts w:eastAsia="Yu Mincho"/>
              </w:rPr>
              <w:t xml:space="preserve"> – &lt;20&gt; – 440000</w:t>
            </w:r>
          </w:p>
        </w:tc>
      </w:tr>
      <w:tr w:rsidR="00990587" w:rsidRPr="00F95B02" w14:paraId="1E9BB81B" w14:textId="77777777" w:rsidTr="002A697C">
        <w:trPr>
          <w:cantSplit/>
          <w:jc w:val="center"/>
        </w:trPr>
        <w:tc>
          <w:tcPr>
            <w:tcW w:w="1242" w:type="dxa"/>
            <w:shd w:val="clear" w:color="auto" w:fill="auto"/>
            <w:vAlign w:val="center"/>
          </w:tcPr>
          <w:p w14:paraId="7FEE408D" w14:textId="77777777" w:rsidR="00990587" w:rsidRPr="00F95B02" w:rsidRDefault="00990587" w:rsidP="002A697C">
            <w:pPr>
              <w:pStyle w:val="TAC"/>
            </w:pPr>
            <w:r>
              <w:t>n67</w:t>
            </w:r>
          </w:p>
        </w:tc>
        <w:tc>
          <w:tcPr>
            <w:tcW w:w="1146" w:type="dxa"/>
            <w:shd w:val="clear" w:color="auto" w:fill="auto"/>
          </w:tcPr>
          <w:p w14:paraId="722F56EF" w14:textId="77777777" w:rsidR="00990587" w:rsidRPr="00F95B02" w:rsidRDefault="00990587" w:rsidP="002A697C">
            <w:pPr>
              <w:pStyle w:val="TAC"/>
              <w:rPr>
                <w:rFonts w:eastAsia="Yu Mincho"/>
              </w:rPr>
            </w:pPr>
            <w:r>
              <w:rPr>
                <w:rFonts w:eastAsia="Yu Mincho"/>
              </w:rPr>
              <w:t>100</w:t>
            </w:r>
          </w:p>
        </w:tc>
        <w:tc>
          <w:tcPr>
            <w:tcW w:w="2876" w:type="dxa"/>
            <w:shd w:val="clear" w:color="auto" w:fill="auto"/>
          </w:tcPr>
          <w:p w14:paraId="1D26F674" w14:textId="77777777" w:rsidR="00990587" w:rsidRPr="00F95B02" w:rsidRDefault="00990587" w:rsidP="002A697C">
            <w:pPr>
              <w:pStyle w:val="TAC"/>
            </w:pPr>
            <w:r w:rsidRPr="00F95B02">
              <w:t>N/A</w:t>
            </w:r>
          </w:p>
        </w:tc>
        <w:tc>
          <w:tcPr>
            <w:tcW w:w="2877" w:type="dxa"/>
            <w:shd w:val="clear" w:color="auto" w:fill="auto"/>
          </w:tcPr>
          <w:p w14:paraId="7AC97BB5" w14:textId="77777777" w:rsidR="00990587" w:rsidRPr="00F95B02" w:rsidRDefault="00990587" w:rsidP="002A697C">
            <w:pPr>
              <w:pStyle w:val="TAC"/>
            </w:pPr>
            <w:r w:rsidRPr="00CD0F94">
              <w:rPr>
                <w:lang w:val="x-none"/>
              </w:rPr>
              <w:t>147600</w:t>
            </w:r>
            <w:r>
              <w:rPr>
                <w:lang w:val="en-US"/>
              </w:rPr>
              <w:t xml:space="preserve"> </w:t>
            </w:r>
            <w:r w:rsidRPr="00CD0F94">
              <w:rPr>
                <w:lang w:val="x-none"/>
              </w:rPr>
              <w:t>– &lt;20&gt; – 151600</w:t>
            </w:r>
          </w:p>
        </w:tc>
      </w:tr>
      <w:tr w:rsidR="00990587" w:rsidRPr="00F95B02" w14:paraId="4A887218" w14:textId="77777777" w:rsidTr="002A697C">
        <w:trPr>
          <w:cantSplit/>
          <w:jc w:val="center"/>
        </w:trPr>
        <w:tc>
          <w:tcPr>
            <w:tcW w:w="1242" w:type="dxa"/>
            <w:shd w:val="clear" w:color="auto" w:fill="auto"/>
            <w:vAlign w:val="center"/>
          </w:tcPr>
          <w:p w14:paraId="56F2A645" w14:textId="77777777" w:rsidR="00990587" w:rsidRPr="00F95B02" w:rsidRDefault="00990587" w:rsidP="002A697C">
            <w:pPr>
              <w:pStyle w:val="TAC"/>
              <w:rPr>
                <w:lang w:val="en-US" w:eastAsia="zh-CN"/>
              </w:rPr>
            </w:pPr>
            <w:r w:rsidRPr="00F95B02">
              <w:t>n70</w:t>
            </w:r>
          </w:p>
        </w:tc>
        <w:tc>
          <w:tcPr>
            <w:tcW w:w="1146" w:type="dxa"/>
            <w:shd w:val="clear" w:color="auto" w:fill="auto"/>
          </w:tcPr>
          <w:p w14:paraId="35E18354"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2777F453" w14:textId="77777777" w:rsidR="00990587" w:rsidRPr="00F95B02" w:rsidRDefault="00990587" w:rsidP="002A697C">
            <w:pPr>
              <w:pStyle w:val="TAC"/>
            </w:pPr>
            <w:r w:rsidRPr="00F95B02">
              <w:t>339000</w:t>
            </w:r>
            <w:r w:rsidRPr="00F95B02">
              <w:rPr>
                <w:rFonts w:eastAsia="Yu Mincho"/>
              </w:rPr>
              <w:t xml:space="preserve"> – &lt;20&gt; – 342000</w:t>
            </w:r>
          </w:p>
        </w:tc>
        <w:tc>
          <w:tcPr>
            <w:tcW w:w="2877" w:type="dxa"/>
            <w:shd w:val="clear" w:color="auto" w:fill="auto"/>
          </w:tcPr>
          <w:p w14:paraId="3FE4E094" w14:textId="77777777" w:rsidR="00990587" w:rsidRPr="00F95B02" w:rsidRDefault="00990587" w:rsidP="002A697C">
            <w:pPr>
              <w:pStyle w:val="TAC"/>
            </w:pPr>
            <w:r w:rsidRPr="00F95B02">
              <w:t>399000</w:t>
            </w:r>
            <w:r w:rsidRPr="00F95B02">
              <w:rPr>
                <w:rFonts w:eastAsia="Yu Mincho"/>
              </w:rPr>
              <w:t xml:space="preserve"> – &lt;20&gt; – 404000</w:t>
            </w:r>
          </w:p>
        </w:tc>
      </w:tr>
      <w:tr w:rsidR="00990587" w:rsidRPr="00F95B02" w14:paraId="5646B44B" w14:textId="77777777" w:rsidTr="002A697C">
        <w:trPr>
          <w:cantSplit/>
          <w:jc w:val="center"/>
        </w:trPr>
        <w:tc>
          <w:tcPr>
            <w:tcW w:w="1242" w:type="dxa"/>
            <w:shd w:val="clear" w:color="auto" w:fill="auto"/>
            <w:vAlign w:val="center"/>
          </w:tcPr>
          <w:p w14:paraId="6F8DE4DF" w14:textId="77777777" w:rsidR="00990587" w:rsidRPr="00F95B02" w:rsidRDefault="00990587" w:rsidP="002A697C">
            <w:pPr>
              <w:pStyle w:val="TAC"/>
              <w:rPr>
                <w:lang w:val="en-US" w:eastAsia="zh-CN"/>
              </w:rPr>
            </w:pPr>
            <w:r w:rsidRPr="00F95B02">
              <w:t>n71</w:t>
            </w:r>
          </w:p>
        </w:tc>
        <w:tc>
          <w:tcPr>
            <w:tcW w:w="1146" w:type="dxa"/>
            <w:shd w:val="clear" w:color="auto" w:fill="auto"/>
          </w:tcPr>
          <w:p w14:paraId="31923D44"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52453617" w14:textId="77777777" w:rsidR="00990587" w:rsidRPr="00F95B02" w:rsidRDefault="00990587" w:rsidP="002A697C">
            <w:pPr>
              <w:pStyle w:val="TAC"/>
            </w:pPr>
            <w:r w:rsidRPr="00F95B02">
              <w:t>132600</w:t>
            </w:r>
            <w:r w:rsidRPr="00F95B02">
              <w:rPr>
                <w:rFonts w:eastAsia="Yu Mincho"/>
              </w:rPr>
              <w:t xml:space="preserve"> – &lt;20&gt; – 139600</w:t>
            </w:r>
          </w:p>
        </w:tc>
        <w:tc>
          <w:tcPr>
            <w:tcW w:w="2877" w:type="dxa"/>
            <w:shd w:val="clear" w:color="auto" w:fill="auto"/>
          </w:tcPr>
          <w:p w14:paraId="4438E8C5" w14:textId="77777777" w:rsidR="00990587" w:rsidRPr="00F95B02" w:rsidRDefault="00990587" w:rsidP="002A697C">
            <w:pPr>
              <w:pStyle w:val="TAC"/>
            </w:pPr>
            <w:r w:rsidRPr="00F95B02">
              <w:t>123400</w:t>
            </w:r>
            <w:r w:rsidRPr="00F95B02">
              <w:rPr>
                <w:rFonts w:eastAsia="Yu Mincho"/>
              </w:rPr>
              <w:t xml:space="preserve"> – &lt;20&gt; – 130400</w:t>
            </w:r>
          </w:p>
        </w:tc>
      </w:tr>
      <w:tr w:rsidR="00990587" w:rsidRPr="00F95B02" w14:paraId="18B3A47D" w14:textId="77777777" w:rsidTr="002A697C">
        <w:trPr>
          <w:cantSplit/>
          <w:jc w:val="center"/>
          <w:ins w:id="3767" w:author="Man Hung Ng (Nokia)" w:date="2023-09-26T17:47:00Z"/>
        </w:trPr>
        <w:tc>
          <w:tcPr>
            <w:tcW w:w="1242" w:type="dxa"/>
            <w:shd w:val="clear" w:color="auto" w:fill="auto"/>
            <w:vAlign w:val="center"/>
          </w:tcPr>
          <w:p w14:paraId="0AEE7B9F" w14:textId="1243D9D9" w:rsidR="00990587" w:rsidRPr="00990587" w:rsidRDefault="00990587" w:rsidP="002A697C">
            <w:pPr>
              <w:pStyle w:val="TAC"/>
              <w:rPr>
                <w:ins w:id="3768" w:author="Man Hung Ng (Nokia)" w:date="2023-09-26T17:47:00Z"/>
                <w:highlight w:val="yellow"/>
              </w:rPr>
            </w:pPr>
            <w:ins w:id="3769" w:author="Man Hung Ng (Nokia)" w:date="2023-09-26T17:47:00Z">
              <w:r w:rsidRPr="00990587">
                <w:rPr>
                  <w:highlight w:val="yellow"/>
                </w:rPr>
                <w:t>n72</w:t>
              </w:r>
            </w:ins>
          </w:p>
        </w:tc>
        <w:tc>
          <w:tcPr>
            <w:tcW w:w="1146" w:type="dxa"/>
            <w:shd w:val="clear" w:color="auto" w:fill="auto"/>
          </w:tcPr>
          <w:p w14:paraId="7A0936E9" w14:textId="77777777" w:rsidR="00990587" w:rsidRPr="00990587" w:rsidRDefault="00990587" w:rsidP="002A697C">
            <w:pPr>
              <w:pStyle w:val="TAC"/>
              <w:rPr>
                <w:ins w:id="3770" w:author="Man Hung Ng (Nokia)" w:date="2023-09-26T17:47:00Z"/>
                <w:rFonts w:eastAsia="Yu Mincho"/>
                <w:highlight w:val="yellow"/>
              </w:rPr>
            </w:pPr>
            <w:ins w:id="3771" w:author="Man Hung Ng (Nokia)" w:date="2023-09-26T17:47:00Z">
              <w:r w:rsidRPr="00990587">
                <w:rPr>
                  <w:rFonts w:eastAsia="Yu Mincho"/>
                  <w:highlight w:val="yellow"/>
                </w:rPr>
                <w:t>100</w:t>
              </w:r>
            </w:ins>
          </w:p>
        </w:tc>
        <w:tc>
          <w:tcPr>
            <w:tcW w:w="2876" w:type="dxa"/>
            <w:shd w:val="clear" w:color="auto" w:fill="auto"/>
          </w:tcPr>
          <w:p w14:paraId="4E8C72AB" w14:textId="6B744670" w:rsidR="00990587" w:rsidRPr="00990587" w:rsidRDefault="00990587" w:rsidP="002A697C">
            <w:pPr>
              <w:pStyle w:val="TAC"/>
              <w:rPr>
                <w:ins w:id="3772" w:author="Man Hung Ng (Nokia)" w:date="2023-09-26T17:47:00Z"/>
                <w:highlight w:val="yellow"/>
              </w:rPr>
            </w:pPr>
            <w:ins w:id="3773" w:author="Man Hung Ng (Nokia)" w:date="2023-09-26T17:47:00Z">
              <w:r w:rsidRPr="00990587">
                <w:rPr>
                  <w:rFonts w:cs="Arial"/>
                  <w:szCs w:val="22"/>
                  <w:highlight w:val="yellow"/>
                </w:rPr>
                <w:t>90200 – &lt;20&gt; – 91200</w:t>
              </w:r>
            </w:ins>
          </w:p>
        </w:tc>
        <w:tc>
          <w:tcPr>
            <w:tcW w:w="2877" w:type="dxa"/>
            <w:shd w:val="clear" w:color="auto" w:fill="auto"/>
          </w:tcPr>
          <w:p w14:paraId="7D17E4DB" w14:textId="3ADC1C21" w:rsidR="00990587" w:rsidRPr="00F95B02" w:rsidRDefault="00990587" w:rsidP="002A697C">
            <w:pPr>
              <w:pStyle w:val="TAC"/>
              <w:rPr>
                <w:ins w:id="3774" w:author="Man Hung Ng (Nokia)" w:date="2023-09-26T17:47:00Z"/>
              </w:rPr>
            </w:pPr>
            <w:ins w:id="3775" w:author="Man Hung Ng (Nokia)" w:date="2023-09-26T17:47:00Z">
              <w:r w:rsidRPr="00990587">
                <w:rPr>
                  <w:rFonts w:cs="Arial"/>
                  <w:szCs w:val="22"/>
                  <w:highlight w:val="yellow"/>
                </w:rPr>
                <w:t>92200 – &lt;20&gt; – 93200</w:t>
              </w:r>
            </w:ins>
          </w:p>
        </w:tc>
      </w:tr>
      <w:tr w:rsidR="00990587" w:rsidRPr="00F95B02" w14:paraId="6360AE15" w14:textId="77777777" w:rsidTr="002A697C">
        <w:trPr>
          <w:cantSplit/>
          <w:jc w:val="center"/>
        </w:trPr>
        <w:tc>
          <w:tcPr>
            <w:tcW w:w="1242" w:type="dxa"/>
            <w:shd w:val="clear" w:color="auto" w:fill="auto"/>
          </w:tcPr>
          <w:p w14:paraId="717F7C35" w14:textId="77777777" w:rsidR="00990587" w:rsidRPr="00F95B02" w:rsidRDefault="00990587" w:rsidP="002A697C">
            <w:pPr>
              <w:pStyle w:val="TAC"/>
              <w:rPr>
                <w:lang w:val="en-US" w:eastAsia="zh-CN"/>
              </w:rPr>
            </w:pPr>
            <w:r w:rsidRPr="00F95B02">
              <w:t>n74</w:t>
            </w:r>
          </w:p>
        </w:tc>
        <w:tc>
          <w:tcPr>
            <w:tcW w:w="1146" w:type="dxa"/>
            <w:shd w:val="clear" w:color="auto" w:fill="auto"/>
          </w:tcPr>
          <w:p w14:paraId="42CCEAB9"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4A55A395" w14:textId="77777777" w:rsidR="00990587" w:rsidRPr="00F95B02" w:rsidRDefault="00990587" w:rsidP="002A697C">
            <w:pPr>
              <w:pStyle w:val="TAC"/>
            </w:pPr>
            <w:r w:rsidRPr="00F95B02">
              <w:t>285400</w:t>
            </w:r>
            <w:r w:rsidRPr="00F95B02">
              <w:rPr>
                <w:rFonts w:eastAsia="Yu Mincho"/>
              </w:rPr>
              <w:t xml:space="preserve"> – &lt;20&gt; – 294000</w:t>
            </w:r>
          </w:p>
        </w:tc>
        <w:tc>
          <w:tcPr>
            <w:tcW w:w="2877" w:type="dxa"/>
            <w:shd w:val="clear" w:color="auto" w:fill="auto"/>
          </w:tcPr>
          <w:p w14:paraId="527165F1" w14:textId="77777777" w:rsidR="00990587" w:rsidRPr="00F95B02" w:rsidRDefault="00990587" w:rsidP="002A697C">
            <w:pPr>
              <w:pStyle w:val="TAC"/>
            </w:pPr>
            <w:r w:rsidRPr="00F95B02">
              <w:t>295000</w:t>
            </w:r>
            <w:r w:rsidRPr="00F95B02">
              <w:rPr>
                <w:rFonts w:eastAsia="Yu Mincho"/>
              </w:rPr>
              <w:t xml:space="preserve"> – &lt;20&gt; – 303600</w:t>
            </w:r>
          </w:p>
        </w:tc>
      </w:tr>
      <w:tr w:rsidR="00990587" w:rsidRPr="00F95B02" w14:paraId="2FD52679" w14:textId="77777777" w:rsidTr="002A697C">
        <w:trPr>
          <w:cantSplit/>
          <w:jc w:val="center"/>
        </w:trPr>
        <w:tc>
          <w:tcPr>
            <w:tcW w:w="1242" w:type="dxa"/>
            <w:shd w:val="clear" w:color="auto" w:fill="auto"/>
            <w:vAlign w:val="center"/>
          </w:tcPr>
          <w:p w14:paraId="0F034C2D" w14:textId="77777777" w:rsidR="00990587" w:rsidRPr="00F95B02" w:rsidRDefault="00990587" w:rsidP="002A697C">
            <w:pPr>
              <w:pStyle w:val="TAC"/>
              <w:rPr>
                <w:lang w:val="en-US" w:eastAsia="zh-CN"/>
              </w:rPr>
            </w:pPr>
            <w:r w:rsidRPr="00F95B02">
              <w:t>n75</w:t>
            </w:r>
          </w:p>
        </w:tc>
        <w:tc>
          <w:tcPr>
            <w:tcW w:w="1146" w:type="dxa"/>
            <w:shd w:val="clear" w:color="auto" w:fill="auto"/>
          </w:tcPr>
          <w:p w14:paraId="0C8E0715"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3FB274F7" w14:textId="77777777" w:rsidR="00990587" w:rsidRPr="00F95B02" w:rsidRDefault="00990587" w:rsidP="002A697C">
            <w:pPr>
              <w:pStyle w:val="TAC"/>
            </w:pPr>
            <w:r w:rsidRPr="00F95B02">
              <w:t>N/A</w:t>
            </w:r>
          </w:p>
        </w:tc>
        <w:tc>
          <w:tcPr>
            <w:tcW w:w="2877" w:type="dxa"/>
            <w:shd w:val="clear" w:color="auto" w:fill="auto"/>
          </w:tcPr>
          <w:p w14:paraId="3C3DF462" w14:textId="77777777" w:rsidR="00990587" w:rsidRPr="00F95B02" w:rsidRDefault="00990587" w:rsidP="002A697C">
            <w:pPr>
              <w:pStyle w:val="TAC"/>
            </w:pPr>
            <w:r w:rsidRPr="00F95B02">
              <w:t>286400</w:t>
            </w:r>
            <w:r w:rsidRPr="00F95B02">
              <w:rPr>
                <w:rFonts w:eastAsia="Yu Mincho"/>
              </w:rPr>
              <w:t xml:space="preserve"> – &lt;20&gt; – 303400</w:t>
            </w:r>
          </w:p>
        </w:tc>
      </w:tr>
      <w:tr w:rsidR="00990587" w:rsidRPr="00F95B02" w14:paraId="79BDB451" w14:textId="77777777" w:rsidTr="002A697C">
        <w:trPr>
          <w:cantSplit/>
          <w:jc w:val="center"/>
        </w:trPr>
        <w:tc>
          <w:tcPr>
            <w:tcW w:w="1242" w:type="dxa"/>
            <w:tcBorders>
              <w:bottom w:val="single" w:sz="4" w:space="0" w:color="auto"/>
            </w:tcBorders>
            <w:shd w:val="clear" w:color="auto" w:fill="auto"/>
            <w:vAlign w:val="center"/>
          </w:tcPr>
          <w:p w14:paraId="1F31C5C1" w14:textId="77777777" w:rsidR="00990587" w:rsidRPr="00F95B02" w:rsidRDefault="00990587" w:rsidP="002A697C">
            <w:pPr>
              <w:pStyle w:val="TAC"/>
              <w:rPr>
                <w:lang w:val="en-US" w:eastAsia="zh-CN"/>
              </w:rPr>
            </w:pPr>
            <w:r w:rsidRPr="00F95B02">
              <w:t>n76</w:t>
            </w:r>
          </w:p>
        </w:tc>
        <w:tc>
          <w:tcPr>
            <w:tcW w:w="1146" w:type="dxa"/>
            <w:shd w:val="clear" w:color="auto" w:fill="auto"/>
          </w:tcPr>
          <w:p w14:paraId="537C2FC4"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5E4143F3" w14:textId="77777777" w:rsidR="00990587" w:rsidRPr="00F95B02" w:rsidRDefault="00990587" w:rsidP="002A697C">
            <w:pPr>
              <w:pStyle w:val="TAC"/>
            </w:pPr>
            <w:r w:rsidRPr="00F95B02">
              <w:t>N/A</w:t>
            </w:r>
          </w:p>
        </w:tc>
        <w:tc>
          <w:tcPr>
            <w:tcW w:w="2877" w:type="dxa"/>
            <w:shd w:val="clear" w:color="auto" w:fill="auto"/>
          </w:tcPr>
          <w:p w14:paraId="08D8A1A4" w14:textId="77777777" w:rsidR="00990587" w:rsidRPr="00F95B02" w:rsidRDefault="00990587" w:rsidP="002A697C">
            <w:pPr>
              <w:pStyle w:val="TAC"/>
            </w:pPr>
            <w:r w:rsidRPr="00F95B02">
              <w:t>285400</w:t>
            </w:r>
            <w:r w:rsidRPr="00F95B02">
              <w:rPr>
                <w:rFonts w:eastAsia="Yu Mincho"/>
              </w:rPr>
              <w:t xml:space="preserve"> – &lt;20&gt; – 286400</w:t>
            </w:r>
          </w:p>
        </w:tc>
      </w:tr>
      <w:tr w:rsidR="00990587" w:rsidRPr="00F95B02" w14:paraId="47EC4582" w14:textId="77777777" w:rsidTr="002A697C">
        <w:trPr>
          <w:cantSplit/>
          <w:jc w:val="center"/>
        </w:trPr>
        <w:tc>
          <w:tcPr>
            <w:tcW w:w="1242" w:type="dxa"/>
            <w:tcBorders>
              <w:bottom w:val="nil"/>
            </w:tcBorders>
            <w:shd w:val="clear" w:color="auto" w:fill="auto"/>
            <w:vAlign w:val="center"/>
          </w:tcPr>
          <w:p w14:paraId="7DBB79EA" w14:textId="77777777" w:rsidR="00990587" w:rsidRPr="00F95B02" w:rsidRDefault="00990587" w:rsidP="002A697C">
            <w:pPr>
              <w:pStyle w:val="TAC"/>
              <w:rPr>
                <w:lang w:val="en-US" w:eastAsia="zh-CN"/>
              </w:rPr>
            </w:pPr>
            <w:r w:rsidRPr="00F95B02">
              <w:t>n77</w:t>
            </w:r>
          </w:p>
        </w:tc>
        <w:tc>
          <w:tcPr>
            <w:tcW w:w="1146" w:type="dxa"/>
            <w:shd w:val="clear" w:color="auto" w:fill="auto"/>
          </w:tcPr>
          <w:p w14:paraId="1C40F4D4"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02FD355F" w14:textId="77777777" w:rsidR="00990587" w:rsidRPr="00F95B02" w:rsidRDefault="00990587" w:rsidP="002A697C">
            <w:pPr>
              <w:pStyle w:val="TAC"/>
            </w:pPr>
            <w:r w:rsidRPr="00F95B02">
              <w:t>620000</w:t>
            </w:r>
            <w:r w:rsidRPr="00F95B02">
              <w:rPr>
                <w:rFonts w:eastAsia="Yu Mincho"/>
              </w:rPr>
              <w:t xml:space="preserve"> – &lt;1&gt; – 680000</w:t>
            </w:r>
          </w:p>
        </w:tc>
        <w:tc>
          <w:tcPr>
            <w:tcW w:w="2877" w:type="dxa"/>
            <w:shd w:val="clear" w:color="auto" w:fill="auto"/>
          </w:tcPr>
          <w:p w14:paraId="46F53482" w14:textId="77777777" w:rsidR="00990587" w:rsidRPr="00F95B02" w:rsidRDefault="00990587" w:rsidP="002A697C">
            <w:pPr>
              <w:pStyle w:val="TAC"/>
            </w:pPr>
            <w:r w:rsidRPr="00F95B02">
              <w:t>620000</w:t>
            </w:r>
            <w:r w:rsidRPr="00F95B02">
              <w:rPr>
                <w:rFonts w:eastAsia="Yu Mincho"/>
              </w:rPr>
              <w:t xml:space="preserve"> – &lt;1&gt; – 680000</w:t>
            </w:r>
          </w:p>
        </w:tc>
      </w:tr>
      <w:tr w:rsidR="00990587" w:rsidRPr="00F95B02" w14:paraId="6CB4EE7E" w14:textId="77777777" w:rsidTr="002A697C">
        <w:trPr>
          <w:cantSplit/>
          <w:jc w:val="center"/>
        </w:trPr>
        <w:tc>
          <w:tcPr>
            <w:tcW w:w="1242" w:type="dxa"/>
            <w:tcBorders>
              <w:top w:val="nil"/>
              <w:bottom w:val="single" w:sz="4" w:space="0" w:color="auto"/>
            </w:tcBorders>
            <w:shd w:val="clear" w:color="auto" w:fill="auto"/>
            <w:vAlign w:val="center"/>
          </w:tcPr>
          <w:p w14:paraId="4E335462" w14:textId="77777777" w:rsidR="00990587" w:rsidRPr="00F95B02" w:rsidRDefault="00990587" w:rsidP="002A697C">
            <w:pPr>
              <w:pStyle w:val="TAC"/>
              <w:rPr>
                <w:lang w:val="en-US" w:eastAsia="zh-CN"/>
              </w:rPr>
            </w:pPr>
          </w:p>
        </w:tc>
        <w:tc>
          <w:tcPr>
            <w:tcW w:w="1146" w:type="dxa"/>
            <w:shd w:val="clear" w:color="auto" w:fill="auto"/>
          </w:tcPr>
          <w:p w14:paraId="22390A5F"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014F9F07" w14:textId="77777777" w:rsidR="00990587" w:rsidRPr="00F95B02" w:rsidRDefault="00990587" w:rsidP="002A697C">
            <w:pPr>
              <w:pStyle w:val="TAC"/>
            </w:pPr>
            <w:r w:rsidRPr="00F95B02">
              <w:t>620000</w:t>
            </w:r>
            <w:r w:rsidRPr="00F95B02">
              <w:rPr>
                <w:rFonts w:eastAsia="Yu Mincho"/>
              </w:rPr>
              <w:t xml:space="preserve"> – &lt;2&gt; – 680000</w:t>
            </w:r>
          </w:p>
        </w:tc>
        <w:tc>
          <w:tcPr>
            <w:tcW w:w="2877" w:type="dxa"/>
            <w:shd w:val="clear" w:color="auto" w:fill="auto"/>
          </w:tcPr>
          <w:p w14:paraId="66949214" w14:textId="77777777" w:rsidR="00990587" w:rsidRPr="00F95B02" w:rsidRDefault="00990587" w:rsidP="002A697C">
            <w:pPr>
              <w:pStyle w:val="TAC"/>
            </w:pPr>
            <w:r w:rsidRPr="00F95B02">
              <w:t>620000</w:t>
            </w:r>
            <w:r w:rsidRPr="00F95B02">
              <w:rPr>
                <w:rFonts w:eastAsia="Yu Mincho"/>
              </w:rPr>
              <w:t xml:space="preserve"> – &lt;2&gt; – 680000</w:t>
            </w:r>
          </w:p>
        </w:tc>
      </w:tr>
      <w:tr w:rsidR="00990587" w:rsidRPr="00F95B02" w14:paraId="735F3454" w14:textId="77777777" w:rsidTr="002A697C">
        <w:trPr>
          <w:cantSplit/>
          <w:jc w:val="center"/>
        </w:trPr>
        <w:tc>
          <w:tcPr>
            <w:tcW w:w="1242" w:type="dxa"/>
            <w:tcBorders>
              <w:bottom w:val="nil"/>
            </w:tcBorders>
            <w:shd w:val="clear" w:color="auto" w:fill="auto"/>
            <w:vAlign w:val="center"/>
          </w:tcPr>
          <w:p w14:paraId="742E4C49" w14:textId="77777777" w:rsidR="00990587" w:rsidRPr="00F95B02" w:rsidRDefault="00990587" w:rsidP="002A697C">
            <w:pPr>
              <w:pStyle w:val="TAC"/>
              <w:rPr>
                <w:lang w:val="en-US" w:eastAsia="zh-CN"/>
              </w:rPr>
            </w:pPr>
            <w:r w:rsidRPr="00F95B02">
              <w:t>n78</w:t>
            </w:r>
          </w:p>
        </w:tc>
        <w:tc>
          <w:tcPr>
            <w:tcW w:w="1146" w:type="dxa"/>
            <w:shd w:val="clear" w:color="auto" w:fill="auto"/>
          </w:tcPr>
          <w:p w14:paraId="2F3177BE"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17CB8B2B" w14:textId="77777777" w:rsidR="00990587" w:rsidRPr="00F95B02" w:rsidRDefault="00990587" w:rsidP="002A697C">
            <w:pPr>
              <w:pStyle w:val="TAC"/>
            </w:pPr>
            <w:r w:rsidRPr="00F95B02">
              <w:t>620000</w:t>
            </w:r>
            <w:r w:rsidRPr="00F95B02">
              <w:rPr>
                <w:rFonts w:eastAsia="Yu Mincho"/>
              </w:rPr>
              <w:t xml:space="preserve"> – &lt;1&gt; – 653333</w:t>
            </w:r>
          </w:p>
        </w:tc>
        <w:tc>
          <w:tcPr>
            <w:tcW w:w="2877" w:type="dxa"/>
            <w:shd w:val="clear" w:color="auto" w:fill="auto"/>
          </w:tcPr>
          <w:p w14:paraId="76A6AD9C" w14:textId="77777777" w:rsidR="00990587" w:rsidRPr="00F95B02" w:rsidRDefault="00990587" w:rsidP="002A697C">
            <w:pPr>
              <w:pStyle w:val="TAC"/>
            </w:pPr>
            <w:r w:rsidRPr="00F95B02">
              <w:t>620000</w:t>
            </w:r>
            <w:r w:rsidRPr="00F95B02">
              <w:rPr>
                <w:rFonts w:eastAsia="Yu Mincho"/>
              </w:rPr>
              <w:t xml:space="preserve"> – &lt;1&gt; – 653333</w:t>
            </w:r>
          </w:p>
        </w:tc>
      </w:tr>
      <w:tr w:rsidR="00990587" w:rsidRPr="00F95B02" w14:paraId="6DA2D9DF" w14:textId="77777777" w:rsidTr="002A697C">
        <w:trPr>
          <w:cantSplit/>
          <w:jc w:val="center"/>
        </w:trPr>
        <w:tc>
          <w:tcPr>
            <w:tcW w:w="1242" w:type="dxa"/>
            <w:tcBorders>
              <w:top w:val="nil"/>
              <w:bottom w:val="single" w:sz="4" w:space="0" w:color="auto"/>
            </w:tcBorders>
            <w:shd w:val="clear" w:color="auto" w:fill="auto"/>
            <w:vAlign w:val="center"/>
          </w:tcPr>
          <w:p w14:paraId="266761B2" w14:textId="77777777" w:rsidR="00990587" w:rsidRPr="00F95B02" w:rsidRDefault="00990587" w:rsidP="002A697C">
            <w:pPr>
              <w:pStyle w:val="TAC"/>
              <w:rPr>
                <w:lang w:val="en-US" w:eastAsia="zh-CN"/>
              </w:rPr>
            </w:pPr>
          </w:p>
        </w:tc>
        <w:tc>
          <w:tcPr>
            <w:tcW w:w="1146" w:type="dxa"/>
            <w:shd w:val="clear" w:color="auto" w:fill="auto"/>
          </w:tcPr>
          <w:p w14:paraId="671BA1C9"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2A1A77BC" w14:textId="77777777" w:rsidR="00990587" w:rsidRPr="00F95B02" w:rsidRDefault="00990587" w:rsidP="002A697C">
            <w:pPr>
              <w:pStyle w:val="TAC"/>
            </w:pPr>
            <w:r w:rsidRPr="00F95B02">
              <w:t>620000</w:t>
            </w:r>
            <w:r w:rsidRPr="00F95B02">
              <w:rPr>
                <w:rFonts w:eastAsia="Yu Mincho"/>
              </w:rPr>
              <w:t xml:space="preserve"> – &lt;2&gt; – 653332</w:t>
            </w:r>
          </w:p>
        </w:tc>
        <w:tc>
          <w:tcPr>
            <w:tcW w:w="2877" w:type="dxa"/>
            <w:shd w:val="clear" w:color="auto" w:fill="auto"/>
          </w:tcPr>
          <w:p w14:paraId="5470275C" w14:textId="77777777" w:rsidR="00990587" w:rsidRPr="00F95B02" w:rsidRDefault="00990587" w:rsidP="002A697C">
            <w:pPr>
              <w:pStyle w:val="TAC"/>
            </w:pPr>
            <w:r w:rsidRPr="00F95B02">
              <w:t>620000</w:t>
            </w:r>
            <w:r w:rsidRPr="00F95B02">
              <w:rPr>
                <w:rFonts w:eastAsia="Yu Mincho"/>
              </w:rPr>
              <w:t xml:space="preserve"> – &lt;2&gt; – 653332</w:t>
            </w:r>
          </w:p>
        </w:tc>
      </w:tr>
      <w:tr w:rsidR="00990587" w:rsidRPr="00F95B02" w14:paraId="7A4EEFBB" w14:textId="77777777" w:rsidTr="002A697C">
        <w:trPr>
          <w:cantSplit/>
          <w:jc w:val="center"/>
        </w:trPr>
        <w:tc>
          <w:tcPr>
            <w:tcW w:w="1242" w:type="dxa"/>
            <w:tcBorders>
              <w:bottom w:val="nil"/>
            </w:tcBorders>
            <w:shd w:val="clear" w:color="auto" w:fill="auto"/>
            <w:vAlign w:val="center"/>
          </w:tcPr>
          <w:p w14:paraId="1B8D3DF8" w14:textId="77777777" w:rsidR="00990587" w:rsidRPr="00F95B02" w:rsidRDefault="00990587" w:rsidP="002A697C">
            <w:pPr>
              <w:pStyle w:val="TAC"/>
              <w:rPr>
                <w:lang w:val="en-US" w:eastAsia="zh-CN"/>
              </w:rPr>
            </w:pPr>
            <w:r w:rsidRPr="00F95B02">
              <w:t>n79</w:t>
            </w:r>
          </w:p>
        </w:tc>
        <w:tc>
          <w:tcPr>
            <w:tcW w:w="1146" w:type="dxa"/>
            <w:shd w:val="clear" w:color="auto" w:fill="auto"/>
          </w:tcPr>
          <w:p w14:paraId="148F139C"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4FF00A35" w14:textId="77777777" w:rsidR="00990587" w:rsidRPr="00F95B02" w:rsidRDefault="00990587" w:rsidP="002A697C">
            <w:pPr>
              <w:pStyle w:val="TAC"/>
            </w:pPr>
            <w:r w:rsidRPr="00F95B02">
              <w:t>693334</w:t>
            </w:r>
            <w:r w:rsidRPr="00F95B02">
              <w:rPr>
                <w:rFonts w:eastAsia="Yu Mincho"/>
              </w:rPr>
              <w:t xml:space="preserve"> – &lt;1&gt; – 733333</w:t>
            </w:r>
          </w:p>
        </w:tc>
        <w:tc>
          <w:tcPr>
            <w:tcW w:w="2877" w:type="dxa"/>
            <w:shd w:val="clear" w:color="auto" w:fill="auto"/>
          </w:tcPr>
          <w:p w14:paraId="46C4787B" w14:textId="77777777" w:rsidR="00990587" w:rsidRPr="00F95B02" w:rsidRDefault="00990587" w:rsidP="002A697C">
            <w:pPr>
              <w:pStyle w:val="TAC"/>
            </w:pPr>
            <w:r w:rsidRPr="00F95B02">
              <w:t>693334</w:t>
            </w:r>
            <w:r w:rsidRPr="00F95B02">
              <w:rPr>
                <w:rFonts w:eastAsia="Yu Mincho"/>
              </w:rPr>
              <w:t xml:space="preserve"> – &lt;1&gt; – 733333</w:t>
            </w:r>
          </w:p>
        </w:tc>
      </w:tr>
      <w:tr w:rsidR="00990587" w:rsidRPr="00F95B02" w14:paraId="12BB9746" w14:textId="77777777" w:rsidTr="002A697C">
        <w:trPr>
          <w:cantSplit/>
          <w:jc w:val="center"/>
        </w:trPr>
        <w:tc>
          <w:tcPr>
            <w:tcW w:w="1242" w:type="dxa"/>
            <w:tcBorders>
              <w:top w:val="nil"/>
            </w:tcBorders>
            <w:shd w:val="clear" w:color="auto" w:fill="auto"/>
            <w:vAlign w:val="center"/>
          </w:tcPr>
          <w:p w14:paraId="414FCC19" w14:textId="77777777" w:rsidR="00990587" w:rsidRPr="00F95B02" w:rsidRDefault="00990587" w:rsidP="002A697C">
            <w:pPr>
              <w:pStyle w:val="TAC"/>
              <w:rPr>
                <w:lang w:val="en-US" w:eastAsia="zh-CN"/>
              </w:rPr>
            </w:pPr>
          </w:p>
        </w:tc>
        <w:tc>
          <w:tcPr>
            <w:tcW w:w="1146" w:type="dxa"/>
            <w:shd w:val="clear" w:color="auto" w:fill="auto"/>
          </w:tcPr>
          <w:p w14:paraId="2D55BBF7"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4D18C740" w14:textId="77777777" w:rsidR="00990587" w:rsidRPr="00F95B02" w:rsidRDefault="00990587" w:rsidP="002A697C">
            <w:pPr>
              <w:pStyle w:val="TAC"/>
            </w:pPr>
            <w:r w:rsidRPr="00F95B02">
              <w:t>693334</w:t>
            </w:r>
            <w:r w:rsidRPr="00F95B02">
              <w:rPr>
                <w:rFonts w:eastAsia="Yu Mincho"/>
              </w:rPr>
              <w:t xml:space="preserve"> – &lt;2&gt; – 733332</w:t>
            </w:r>
          </w:p>
        </w:tc>
        <w:tc>
          <w:tcPr>
            <w:tcW w:w="2877" w:type="dxa"/>
            <w:shd w:val="clear" w:color="auto" w:fill="auto"/>
          </w:tcPr>
          <w:p w14:paraId="4AA0B7E5" w14:textId="77777777" w:rsidR="00990587" w:rsidRPr="00F95B02" w:rsidRDefault="00990587" w:rsidP="002A697C">
            <w:pPr>
              <w:pStyle w:val="TAC"/>
            </w:pPr>
            <w:r w:rsidRPr="00F95B02">
              <w:t>693334</w:t>
            </w:r>
            <w:r w:rsidRPr="00F95B02">
              <w:rPr>
                <w:rFonts w:eastAsia="Yu Mincho"/>
              </w:rPr>
              <w:t xml:space="preserve"> – &lt;2&gt; – 733332</w:t>
            </w:r>
          </w:p>
        </w:tc>
      </w:tr>
      <w:tr w:rsidR="00990587" w:rsidRPr="00F95B02" w14:paraId="2DC10DFE" w14:textId="77777777" w:rsidTr="002A697C">
        <w:trPr>
          <w:cantSplit/>
          <w:jc w:val="center"/>
        </w:trPr>
        <w:tc>
          <w:tcPr>
            <w:tcW w:w="1242" w:type="dxa"/>
            <w:shd w:val="clear" w:color="auto" w:fill="auto"/>
            <w:vAlign w:val="center"/>
          </w:tcPr>
          <w:p w14:paraId="41A70C0E" w14:textId="77777777" w:rsidR="00990587" w:rsidRPr="00F95B02" w:rsidRDefault="00990587" w:rsidP="002A697C">
            <w:pPr>
              <w:pStyle w:val="TAC"/>
              <w:rPr>
                <w:lang w:val="en-US" w:eastAsia="zh-CN"/>
              </w:rPr>
            </w:pPr>
            <w:r w:rsidRPr="00F95B02">
              <w:t>n80</w:t>
            </w:r>
          </w:p>
        </w:tc>
        <w:tc>
          <w:tcPr>
            <w:tcW w:w="1146" w:type="dxa"/>
            <w:shd w:val="clear" w:color="auto" w:fill="auto"/>
          </w:tcPr>
          <w:p w14:paraId="408654B2"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7C6C01CF" w14:textId="77777777" w:rsidR="00990587" w:rsidRPr="00F95B02" w:rsidRDefault="00990587" w:rsidP="002A697C">
            <w:pPr>
              <w:pStyle w:val="TAC"/>
            </w:pPr>
            <w:r w:rsidRPr="00F95B02">
              <w:t>342000</w:t>
            </w:r>
            <w:r w:rsidRPr="00F95B02">
              <w:rPr>
                <w:rFonts w:eastAsia="Yu Mincho"/>
              </w:rPr>
              <w:t xml:space="preserve"> – &lt;20&gt; – 357000</w:t>
            </w:r>
          </w:p>
        </w:tc>
        <w:tc>
          <w:tcPr>
            <w:tcW w:w="2877" w:type="dxa"/>
            <w:shd w:val="clear" w:color="auto" w:fill="auto"/>
          </w:tcPr>
          <w:p w14:paraId="568E5789" w14:textId="77777777" w:rsidR="00990587" w:rsidRPr="00F95B02" w:rsidRDefault="00990587" w:rsidP="002A697C">
            <w:pPr>
              <w:pStyle w:val="TAC"/>
            </w:pPr>
            <w:r w:rsidRPr="00F95B02">
              <w:t>N/A</w:t>
            </w:r>
          </w:p>
        </w:tc>
      </w:tr>
      <w:tr w:rsidR="00990587" w:rsidRPr="00F95B02" w14:paraId="5D3D03B9" w14:textId="77777777" w:rsidTr="002A697C">
        <w:trPr>
          <w:cantSplit/>
          <w:jc w:val="center"/>
        </w:trPr>
        <w:tc>
          <w:tcPr>
            <w:tcW w:w="1242" w:type="dxa"/>
            <w:shd w:val="clear" w:color="auto" w:fill="auto"/>
            <w:vAlign w:val="center"/>
          </w:tcPr>
          <w:p w14:paraId="6242A057" w14:textId="77777777" w:rsidR="00990587" w:rsidRPr="00F95B02" w:rsidRDefault="00990587" w:rsidP="002A697C">
            <w:pPr>
              <w:pStyle w:val="TAC"/>
              <w:rPr>
                <w:lang w:val="en-US" w:eastAsia="zh-CN"/>
              </w:rPr>
            </w:pPr>
            <w:r w:rsidRPr="00F95B02">
              <w:t>n81</w:t>
            </w:r>
          </w:p>
        </w:tc>
        <w:tc>
          <w:tcPr>
            <w:tcW w:w="1146" w:type="dxa"/>
            <w:shd w:val="clear" w:color="auto" w:fill="auto"/>
          </w:tcPr>
          <w:p w14:paraId="310E05FE"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208B9B1" w14:textId="77777777" w:rsidR="00990587" w:rsidRPr="00F95B02" w:rsidRDefault="00990587" w:rsidP="002A697C">
            <w:pPr>
              <w:pStyle w:val="TAC"/>
            </w:pPr>
            <w:r w:rsidRPr="00F95B02">
              <w:t>176000</w:t>
            </w:r>
            <w:r w:rsidRPr="00F95B02">
              <w:rPr>
                <w:rFonts w:eastAsia="Yu Mincho"/>
              </w:rPr>
              <w:t xml:space="preserve"> – &lt;20&gt; – 183000</w:t>
            </w:r>
          </w:p>
        </w:tc>
        <w:tc>
          <w:tcPr>
            <w:tcW w:w="2877" w:type="dxa"/>
            <w:shd w:val="clear" w:color="auto" w:fill="auto"/>
          </w:tcPr>
          <w:p w14:paraId="23C87BAB" w14:textId="77777777" w:rsidR="00990587" w:rsidRPr="00F95B02" w:rsidRDefault="00990587" w:rsidP="002A697C">
            <w:pPr>
              <w:pStyle w:val="TAC"/>
            </w:pPr>
            <w:r w:rsidRPr="00F95B02">
              <w:t>N/A</w:t>
            </w:r>
          </w:p>
        </w:tc>
      </w:tr>
      <w:tr w:rsidR="00990587" w:rsidRPr="00F95B02" w14:paraId="4AA3AA45" w14:textId="77777777" w:rsidTr="002A697C">
        <w:trPr>
          <w:cantSplit/>
          <w:jc w:val="center"/>
        </w:trPr>
        <w:tc>
          <w:tcPr>
            <w:tcW w:w="1242" w:type="dxa"/>
            <w:shd w:val="clear" w:color="auto" w:fill="auto"/>
            <w:vAlign w:val="center"/>
          </w:tcPr>
          <w:p w14:paraId="08C4AE52" w14:textId="77777777" w:rsidR="00990587" w:rsidRPr="00F95B02" w:rsidRDefault="00990587" w:rsidP="002A697C">
            <w:pPr>
              <w:pStyle w:val="TAC"/>
              <w:rPr>
                <w:lang w:val="en-US" w:eastAsia="zh-CN"/>
              </w:rPr>
            </w:pPr>
            <w:r w:rsidRPr="00F95B02">
              <w:t>n82</w:t>
            </w:r>
          </w:p>
        </w:tc>
        <w:tc>
          <w:tcPr>
            <w:tcW w:w="1146" w:type="dxa"/>
            <w:shd w:val="clear" w:color="auto" w:fill="auto"/>
          </w:tcPr>
          <w:p w14:paraId="7C6038A8"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26A8011" w14:textId="77777777" w:rsidR="00990587" w:rsidRPr="00F95B02" w:rsidRDefault="00990587" w:rsidP="002A697C">
            <w:pPr>
              <w:pStyle w:val="TAC"/>
            </w:pPr>
            <w:r w:rsidRPr="00F95B02">
              <w:t>166400</w:t>
            </w:r>
            <w:r w:rsidRPr="00F95B02">
              <w:rPr>
                <w:rFonts w:eastAsia="Yu Mincho"/>
              </w:rPr>
              <w:t xml:space="preserve"> – &lt;20&gt; – 172400 </w:t>
            </w:r>
          </w:p>
        </w:tc>
        <w:tc>
          <w:tcPr>
            <w:tcW w:w="2877" w:type="dxa"/>
            <w:shd w:val="clear" w:color="auto" w:fill="auto"/>
          </w:tcPr>
          <w:p w14:paraId="1ABFC98B" w14:textId="77777777" w:rsidR="00990587" w:rsidRPr="00F95B02" w:rsidRDefault="00990587" w:rsidP="002A697C">
            <w:pPr>
              <w:pStyle w:val="TAC"/>
            </w:pPr>
            <w:r w:rsidRPr="00F95B02">
              <w:t>N/A</w:t>
            </w:r>
          </w:p>
        </w:tc>
      </w:tr>
      <w:tr w:rsidR="00990587" w:rsidRPr="00F95B02" w14:paraId="30BA8418" w14:textId="77777777" w:rsidTr="002A697C">
        <w:trPr>
          <w:cantSplit/>
          <w:jc w:val="center"/>
        </w:trPr>
        <w:tc>
          <w:tcPr>
            <w:tcW w:w="1242" w:type="dxa"/>
            <w:shd w:val="clear" w:color="auto" w:fill="auto"/>
            <w:vAlign w:val="center"/>
          </w:tcPr>
          <w:p w14:paraId="03C7EB91" w14:textId="77777777" w:rsidR="00990587" w:rsidRPr="00F95B02" w:rsidRDefault="00990587" w:rsidP="002A697C">
            <w:pPr>
              <w:pStyle w:val="TAC"/>
              <w:rPr>
                <w:lang w:val="en-US" w:eastAsia="zh-CN"/>
              </w:rPr>
            </w:pPr>
            <w:r w:rsidRPr="00F95B02">
              <w:t>n83</w:t>
            </w:r>
          </w:p>
        </w:tc>
        <w:tc>
          <w:tcPr>
            <w:tcW w:w="1146" w:type="dxa"/>
            <w:shd w:val="clear" w:color="auto" w:fill="auto"/>
          </w:tcPr>
          <w:p w14:paraId="27A4CCA1"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784B03BE" w14:textId="77777777" w:rsidR="00990587" w:rsidRPr="00F95B02" w:rsidRDefault="00990587" w:rsidP="002A697C">
            <w:pPr>
              <w:pStyle w:val="TAC"/>
            </w:pPr>
            <w:r w:rsidRPr="00F95B02">
              <w:t>140600</w:t>
            </w:r>
            <w:r w:rsidRPr="00F95B02">
              <w:rPr>
                <w:rFonts w:eastAsia="Yu Mincho"/>
              </w:rPr>
              <w:t xml:space="preserve"> – &lt;20&gt; –149600</w:t>
            </w:r>
          </w:p>
        </w:tc>
        <w:tc>
          <w:tcPr>
            <w:tcW w:w="2877" w:type="dxa"/>
            <w:shd w:val="clear" w:color="auto" w:fill="auto"/>
          </w:tcPr>
          <w:p w14:paraId="70DB8642" w14:textId="77777777" w:rsidR="00990587" w:rsidRPr="00F95B02" w:rsidRDefault="00990587" w:rsidP="002A697C">
            <w:pPr>
              <w:pStyle w:val="TAC"/>
            </w:pPr>
            <w:r w:rsidRPr="00F95B02">
              <w:t>N/A</w:t>
            </w:r>
          </w:p>
        </w:tc>
      </w:tr>
      <w:tr w:rsidR="00990587" w:rsidRPr="00F95B02" w14:paraId="3EC79A55" w14:textId="77777777" w:rsidTr="002A697C">
        <w:trPr>
          <w:cantSplit/>
          <w:jc w:val="center"/>
        </w:trPr>
        <w:tc>
          <w:tcPr>
            <w:tcW w:w="1242" w:type="dxa"/>
            <w:shd w:val="clear" w:color="auto" w:fill="auto"/>
            <w:vAlign w:val="center"/>
          </w:tcPr>
          <w:p w14:paraId="7E6A58C4" w14:textId="77777777" w:rsidR="00990587" w:rsidRPr="00F95B02" w:rsidRDefault="00990587" w:rsidP="002A697C">
            <w:pPr>
              <w:pStyle w:val="TAC"/>
              <w:rPr>
                <w:lang w:val="en-US" w:eastAsia="zh-CN"/>
              </w:rPr>
            </w:pPr>
            <w:r w:rsidRPr="00F95B02">
              <w:t>n84</w:t>
            </w:r>
          </w:p>
        </w:tc>
        <w:tc>
          <w:tcPr>
            <w:tcW w:w="1146" w:type="dxa"/>
            <w:shd w:val="clear" w:color="auto" w:fill="auto"/>
          </w:tcPr>
          <w:p w14:paraId="50DC656B"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322B8A6C" w14:textId="77777777" w:rsidR="00990587" w:rsidRPr="00F95B02" w:rsidRDefault="00990587" w:rsidP="002A697C">
            <w:pPr>
              <w:pStyle w:val="TAC"/>
            </w:pPr>
            <w:r w:rsidRPr="00F95B02">
              <w:t>384000</w:t>
            </w:r>
            <w:r w:rsidRPr="00F95B02">
              <w:rPr>
                <w:rFonts w:eastAsia="Yu Mincho"/>
              </w:rPr>
              <w:t xml:space="preserve"> – &lt;20&gt; – 396000</w:t>
            </w:r>
          </w:p>
        </w:tc>
        <w:tc>
          <w:tcPr>
            <w:tcW w:w="2877" w:type="dxa"/>
            <w:shd w:val="clear" w:color="auto" w:fill="auto"/>
          </w:tcPr>
          <w:p w14:paraId="4B6A0ED3" w14:textId="77777777" w:rsidR="00990587" w:rsidRPr="00F95B02" w:rsidRDefault="00990587" w:rsidP="002A697C">
            <w:pPr>
              <w:pStyle w:val="TAC"/>
            </w:pPr>
            <w:r w:rsidRPr="00F95B02">
              <w:t>N/A</w:t>
            </w:r>
          </w:p>
        </w:tc>
      </w:tr>
      <w:tr w:rsidR="00990587" w:rsidRPr="00F95B02" w14:paraId="0F80B2E0" w14:textId="77777777" w:rsidTr="002A697C">
        <w:trPr>
          <w:cantSplit/>
          <w:jc w:val="center"/>
        </w:trPr>
        <w:tc>
          <w:tcPr>
            <w:tcW w:w="1242" w:type="dxa"/>
            <w:shd w:val="clear" w:color="auto" w:fill="auto"/>
            <w:vAlign w:val="center"/>
          </w:tcPr>
          <w:p w14:paraId="0A787504" w14:textId="77777777" w:rsidR="00990587" w:rsidRPr="00F95B02" w:rsidRDefault="00990587" w:rsidP="002A697C">
            <w:pPr>
              <w:pStyle w:val="TAC"/>
            </w:pPr>
            <w:r>
              <w:t>n85</w:t>
            </w:r>
          </w:p>
        </w:tc>
        <w:tc>
          <w:tcPr>
            <w:tcW w:w="1146" w:type="dxa"/>
            <w:shd w:val="clear" w:color="auto" w:fill="auto"/>
          </w:tcPr>
          <w:p w14:paraId="4A2DCE87" w14:textId="77777777" w:rsidR="00990587" w:rsidRPr="00F95B02" w:rsidRDefault="00990587" w:rsidP="002A697C">
            <w:pPr>
              <w:pStyle w:val="TAC"/>
              <w:rPr>
                <w:rFonts w:eastAsia="Yu Mincho"/>
              </w:rPr>
            </w:pPr>
            <w:r>
              <w:rPr>
                <w:rFonts w:eastAsia="Yu Mincho"/>
              </w:rPr>
              <w:t>100</w:t>
            </w:r>
          </w:p>
        </w:tc>
        <w:tc>
          <w:tcPr>
            <w:tcW w:w="2876" w:type="dxa"/>
            <w:shd w:val="clear" w:color="auto" w:fill="auto"/>
          </w:tcPr>
          <w:p w14:paraId="5A58F419" w14:textId="77777777" w:rsidR="00990587" w:rsidRPr="00F15D97" w:rsidRDefault="00990587" w:rsidP="002A697C">
            <w:pPr>
              <w:pStyle w:val="TAC"/>
              <w:rPr>
                <w:lang w:val="sv-SE"/>
              </w:rPr>
            </w:pPr>
            <w:r w:rsidRPr="00F15D97">
              <w:rPr>
                <w:lang w:val="x-none"/>
              </w:rPr>
              <w:t>139600 – &lt;20&gt; – 143200</w:t>
            </w:r>
          </w:p>
        </w:tc>
        <w:tc>
          <w:tcPr>
            <w:tcW w:w="2877" w:type="dxa"/>
            <w:shd w:val="clear" w:color="auto" w:fill="auto"/>
          </w:tcPr>
          <w:p w14:paraId="219941DE" w14:textId="77777777" w:rsidR="00990587" w:rsidRPr="00F95B02" w:rsidRDefault="00990587" w:rsidP="002A697C">
            <w:pPr>
              <w:pStyle w:val="TAC"/>
            </w:pPr>
            <w:r w:rsidRPr="00F15D97">
              <w:rPr>
                <w:lang w:val="x-none"/>
              </w:rPr>
              <w:t>145600 – &lt;20&gt; – 149200</w:t>
            </w:r>
          </w:p>
        </w:tc>
      </w:tr>
      <w:tr w:rsidR="00990587" w:rsidRPr="00F95B02" w14:paraId="673F457C" w14:textId="77777777" w:rsidTr="002A697C">
        <w:trPr>
          <w:cantSplit/>
          <w:jc w:val="center"/>
        </w:trPr>
        <w:tc>
          <w:tcPr>
            <w:tcW w:w="1242" w:type="dxa"/>
            <w:shd w:val="clear" w:color="auto" w:fill="auto"/>
            <w:vAlign w:val="center"/>
          </w:tcPr>
          <w:p w14:paraId="575AEAF4" w14:textId="77777777" w:rsidR="00990587" w:rsidRPr="00F95B02" w:rsidRDefault="00990587" w:rsidP="002A697C">
            <w:pPr>
              <w:pStyle w:val="TAC"/>
              <w:rPr>
                <w:lang w:val="en-US" w:eastAsia="zh-CN"/>
              </w:rPr>
            </w:pPr>
            <w:r w:rsidRPr="00F95B02">
              <w:t>n86</w:t>
            </w:r>
          </w:p>
        </w:tc>
        <w:tc>
          <w:tcPr>
            <w:tcW w:w="1146" w:type="dxa"/>
            <w:shd w:val="clear" w:color="auto" w:fill="auto"/>
          </w:tcPr>
          <w:p w14:paraId="55F47997"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EE985BA" w14:textId="77777777" w:rsidR="00990587" w:rsidRPr="00F95B02" w:rsidRDefault="00990587" w:rsidP="002A697C">
            <w:pPr>
              <w:pStyle w:val="TAC"/>
            </w:pPr>
            <w:r w:rsidRPr="00F95B02">
              <w:t>342000 – &lt;20&gt; – 356000</w:t>
            </w:r>
          </w:p>
        </w:tc>
        <w:tc>
          <w:tcPr>
            <w:tcW w:w="2877" w:type="dxa"/>
            <w:shd w:val="clear" w:color="auto" w:fill="auto"/>
          </w:tcPr>
          <w:p w14:paraId="7FBBEB4F" w14:textId="77777777" w:rsidR="00990587" w:rsidRPr="00F95B02" w:rsidRDefault="00990587" w:rsidP="002A697C">
            <w:pPr>
              <w:pStyle w:val="TAC"/>
            </w:pPr>
            <w:r w:rsidRPr="00F95B02">
              <w:t>N/A</w:t>
            </w:r>
          </w:p>
        </w:tc>
      </w:tr>
      <w:tr w:rsidR="00990587" w:rsidRPr="00F95B02" w14:paraId="03E77FFC" w14:textId="77777777" w:rsidTr="002A697C">
        <w:trPr>
          <w:cantSplit/>
          <w:jc w:val="center"/>
        </w:trPr>
        <w:tc>
          <w:tcPr>
            <w:tcW w:w="1242" w:type="dxa"/>
            <w:tcBorders>
              <w:bottom w:val="single" w:sz="4" w:space="0" w:color="auto"/>
            </w:tcBorders>
            <w:shd w:val="clear" w:color="auto" w:fill="auto"/>
            <w:vAlign w:val="center"/>
          </w:tcPr>
          <w:p w14:paraId="015995C5" w14:textId="77777777" w:rsidR="00990587" w:rsidRPr="00F95B02" w:rsidRDefault="00990587" w:rsidP="002A697C">
            <w:pPr>
              <w:pStyle w:val="TAC"/>
              <w:rPr>
                <w:lang w:val="en-US" w:eastAsia="zh-CN"/>
              </w:rPr>
            </w:pPr>
            <w:r w:rsidRPr="00F95B02">
              <w:t>n89</w:t>
            </w:r>
          </w:p>
        </w:tc>
        <w:tc>
          <w:tcPr>
            <w:tcW w:w="1146" w:type="dxa"/>
            <w:shd w:val="clear" w:color="auto" w:fill="auto"/>
          </w:tcPr>
          <w:p w14:paraId="64D3535F"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A32552F" w14:textId="77777777" w:rsidR="00990587" w:rsidRPr="00F95B02" w:rsidRDefault="00990587" w:rsidP="002A697C">
            <w:pPr>
              <w:pStyle w:val="TAC"/>
            </w:pPr>
            <w:r w:rsidRPr="00F95B02">
              <w:t>164800</w:t>
            </w:r>
            <w:r w:rsidRPr="00F95B02">
              <w:rPr>
                <w:rFonts w:eastAsia="Yu Mincho"/>
              </w:rPr>
              <w:t xml:space="preserve"> – &lt;20&gt; – 169800</w:t>
            </w:r>
          </w:p>
        </w:tc>
        <w:tc>
          <w:tcPr>
            <w:tcW w:w="2877" w:type="dxa"/>
            <w:shd w:val="clear" w:color="auto" w:fill="auto"/>
          </w:tcPr>
          <w:p w14:paraId="17FA99B5" w14:textId="77777777" w:rsidR="00990587" w:rsidRPr="00F95B02" w:rsidRDefault="00990587" w:rsidP="002A697C">
            <w:pPr>
              <w:pStyle w:val="TAC"/>
            </w:pPr>
            <w:r w:rsidRPr="00F95B02">
              <w:t>N/A</w:t>
            </w:r>
          </w:p>
        </w:tc>
      </w:tr>
      <w:tr w:rsidR="00990587" w:rsidRPr="00F95B02" w14:paraId="64DDA0F7" w14:textId="77777777" w:rsidTr="002A697C">
        <w:trPr>
          <w:cantSplit/>
          <w:jc w:val="center"/>
        </w:trPr>
        <w:tc>
          <w:tcPr>
            <w:tcW w:w="1242" w:type="dxa"/>
            <w:tcBorders>
              <w:bottom w:val="nil"/>
            </w:tcBorders>
            <w:shd w:val="clear" w:color="auto" w:fill="auto"/>
            <w:vAlign w:val="center"/>
          </w:tcPr>
          <w:p w14:paraId="6325A81B" w14:textId="77777777" w:rsidR="00990587" w:rsidRPr="00F95B02" w:rsidRDefault="00990587" w:rsidP="002A697C">
            <w:pPr>
              <w:pStyle w:val="TAC"/>
              <w:rPr>
                <w:lang w:val="en-US" w:eastAsia="zh-CN"/>
              </w:rPr>
            </w:pPr>
          </w:p>
        </w:tc>
        <w:tc>
          <w:tcPr>
            <w:tcW w:w="1146" w:type="dxa"/>
            <w:shd w:val="clear" w:color="auto" w:fill="auto"/>
          </w:tcPr>
          <w:p w14:paraId="36AF118A" w14:textId="77777777" w:rsidR="00990587" w:rsidRPr="00F95B02" w:rsidRDefault="00990587" w:rsidP="002A697C">
            <w:pPr>
              <w:pStyle w:val="TAC"/>
              <w:rPr>
                <w:rFonts w:eastAsia="Yu Mincho"/>
              </w:rPr>
            </w:pPr>
            <w:r w:rsidRPr="00F95B02">
              <w:rPr>
                <w:rFonts w:eastAsia="Yu Mincho"/>
              </w:rPr>
              <w:t>15</w:t>
            </w:r>
          </w:p>
        </w:tc>
        <w:tc>
          <w:tcPr>
            <w:tcW w:w="2876" w:type="dxa"/>
            <w:shd w:val="clear" w:color="auto" w:fill="auto"/>
          </w:tcPr>
          <w:p w14:paraId="7540AD07" w14:textId="77777777" w:rsidR="00990587" w:rsidRPr="00F95B02" w:rsidRDefault="00990587" w:rsidP="002A697C">
            <w:pPr>
              <w:pStyle w:val="TAC"/>
            </w:pPr>
            <w:r w:rsidRPr="00F95B02">
              <w:t>499200</w:t>
            </w:r>
            <w:r w:rsidRPr="00F95B02">
              <w:rPr>
                <w:rFonts w:eastAsia="Yu Mincho"/>
              </w:rPr>
              <w:t xml:space="preserve"> – &lt;3&gt; – 537999</w:t>
            </w:r>
          </w:p>
        </w:tc>
        <w:tc>
          <w:tcPr>
            <w:tcW w:w="2877" w:type="dxa"/>
            <w:shd w:val="clear" w:color="auto" w:fill="auto"/>
          </w:tcPr>
          <w:p w14:paraId="4D3AD3D6" w14:textId="77777777" w:rsidR="00990587" w:rsidRPr="00F95B02" w:rsidRDefault="00990587" w:rsidP="002A697C">
            <w:pPr>
              <w:pStyle w:val="TAC"/>
            </w:pPr>
            <w:r w:rsidRPr="00F95B02">
              <w:t>499200</w:t>
            </w:r>
            <w:r w:rsidRPr="00F95B02">
              <w:rPr>
                <w:rFonts w:eastAsia="Yu Mincho"/>
              </w:rPr>
              <w:t xml:space="preserve"> – &lt;3&gt; – 537999</w:t>
            </w:r>
          </w:p>
        </w:tc>
      </w:tr>
      <w:tr w:rsidR="00990587" w:rsidRPr="00F95B02" w14:paraId="391A42FC" w14:textId="77777777" w:rsidTr="002A697C">
        <w:trPr>
          <w:cantSplit/>
          <w:jc w:val="center"/>
        </w:trPr>
        <w:tc>
          <w:tcPr>
            <w:tcW w:w="1242" w:type="dxa"/>
            <w:tcBorders>
              <w:top w:val="nil"/>
              <w:bottom w:val="nil"/>
            </w:tcBorders>
            <w:shd w:val="clear" w:color="auto" w:fill="auto"/>
            <w:vAlign w:val="center"/>
          </w:tcPr>
          <w:p w14:paraId="257516F9" w14:textId="77777777" w:rsidR="00990587" w:rsidRPr="00F95B02" w:rsidRDefault="00990587" w:rsidP="002A697C">
            <w:pPr>
              <w:pStyle w:val="TAC"/>
              <w:rPr>
                <w:lang w:val="en-US" w:eastAsia="zh-CN"/>
              </w:rPr>
            </w:pPr>
            <w:r w:rsidRPr="00F95B02">
              <w:rPr>
                <w:rFonts w:hint="eastAsia"/>
                <w:lang w:eastAsia="zh-CN"/>
              </w:rPr>
              <w:t>n90</w:t>
            </w:r>
          </w:p>
        </w:tc>
        <w:tc>
          <w:tcPr>
            <w:tcW w:w="1146" w:type="dxa"/>
            <w:shd w:val="clear" w:color="auto" w:fill="auto"/>
          </w:tcPr>
          <w:p w14:paraId="17FF0FDF" w14:textId="77777777" w:rsidR="00990587" w:rsidRPr="00F95B02" w:rsidRDefault="00990587" w:rsidP="002A697C">
            <w:pPr>
              <w:pStyle w:val="TAC"/>
              <w:rPr>
                <w:rFonts w:eastAsia="Yu Mincho"/>
              </w:rPr>
            </w:pPr>
            <w:r w:rsidRPr="00F95B02">
              <w:rPr>
                <w:rFonts w:eastAsia="Yu Mincho"/>
              </w:rPr>
              <w:t>30</w:t>
            </w:r>
          </w:p>
        </w:tc>
        <w:tc>
          <w:tcPr>
            <w:tcW w:w="2876" w:type="dxa"/>
            <w:shd w:val="clear" w:color="auto" w:fill="auto"/>
          </w:tcPr>
          <w:p w14:paraId="2F10A771" w14:textId="77777777" w:rsidR="00990587" w:rsidRPr="00F95B02" w:rsidRDefault="00990587" w:rsidP="002A697C">
            <w:pPr>
              <w:pStyle w:val="TAC"/>
            </w:pPr>
            <w:r w:rsidRPr="00F95B02">
              <w:t>499200</w:t>
            </w:r>
            <w:r w:rsidRPr="00F95B02">
              <w:rPr>
                <w:rFonts w:eastAsia="Yu Mincho"/>
              </w:rPr>
              <w:t xml:space="preserve"> – &lt;6&gt; – 537996</w:t>
            </w:r>
          </w:p>
        </w:tc>
        <w:tc>
          <w:tcPr>
            <w:tcW w:w="2877" w:type="dxa"/>
            <w:shd w:val="clear" w:color="auto" w:fill="auto"/>
          </w:tcPr>
          <w:p w14:paraId="2CF47431" w14:textId="77777777" w:rsidR="00990587" w:rsidRPr="00F95B02" w:rsidRDefault="00990587" w:rsidP="002A697C">
            <w:pPr>
              <w:pStyle w:val="TAC"/>
            </w:pPr>
            <w:r w:rsidRPr="00F95B02">
              <w:t>499200</w:t>
            </w:r>
            <w:r w:rsidRPr="00F95B02">
              <w:rPr>
                <w:rFonts w:eastAsia="Yu Mincho"/>
              </w:rPr>
              <w:t xml:space="preserve"> – &lt;6&gt; – 537996</w:t>
            </w:r>
          </w:p>
        </w:tc>
      </w:tr>
      <w:tr w:rsidR="00990587" w:rsidRPr="00F95B02" w14:paraId="7FA579FF" w14:textId="77777777" w:rsidTr="002A697C">
        <w:trPr>
          <w:cantSplit/>
          <w:jc w:val="center"/>
        </w:trPr>
        <w:tc>
          <w:tcPr>
            <w:tcW w:w="1242" w:type="dxa"/>
            <w:tcBorders>
              <w:top w:val="nil"/>
            </w:tcBorders>
            <w:shd w:val="clear" w:color="auto" w:fill="auto"/>
          </w:tcPr>
          <w:p w14:paraId="3F888674" w14:textId="77777777" w:rsidR="00990587" w:rsidRPr="00F95B02" w:rsidRDefault="00990587" w:rsidP="002A697C">
            <w:pPr>
              <w:pStyle w:val="TAC"/>
              <w:rPr>
                <w:lang w:val="en-US" w:eastAsia="zh-CN"/>
              </w:rPr>
            </w:pPr>
          </w:p>
        </w:tc>
        <w:tc>
          <w:tcPr>
            <w:tcW w:w="1146" w:type="dxa"/>
            <w:shd w:val="clear" w:color="auto" w:fill="auto"/>
          </w:tcPr>
          <w:p w14:paraId="739ADFDD"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78B0551" w14:textId="77777777" w:rsidR="00990587" w:rsidRPr="00F95B02" w:rsidRDefault="00990587" w:rsidP="002A697C">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shd w:val="clear" w:color="auto" w:fill="auto"/>
          </w:tcPr>
          <w:p w14:paraId="4B57BAC8" w14:textId="77777777" w:rsidR="00990587" w:rsidRPr="00F95B02" w:rsidRDefault="00990587" w:rsidP="002A697C">
            <w:pPr>
              <w:pStyle w:val="TAC"/>
            </w:pPr>
            <w:r w:rsidRPr="00F95B02">
              <w:t>499200</w:t>
            </w:r>
            <w:r w:rsidRPr="00F95B02">
              <w:rPr>
                <w:rFonts w:eastAsia="Yu Mincho"/>
              </w:rPr>
              <w:t xml:space="preserve"> – &lt;20&gt; – 538000</w:t>
            </w:r>
          </w:p>
        </w:tc>
      </w:tr>
      <w:tr w:rsidR="00990587" w:rsidRPr="00F95B02" w14:paraId="3A8A94EE" w14:textId="77777777" w:rsidTr="002A697C">
        <w:trPr>
          <w:cantSplit/>
          <w:jc w:val="center"/>
        </w:trPr>
        <w:tc>
          <w:tcPr>
            <w:tcW w:w="1242" w:type="dxa"/>
            <w:shd w:val="clear" w:color="auto" w:fill="auto"/>
            <w:vAlign w:val="center"/>
          </w:tcPr>
          <w:p w14:paraId="0A4628B2" w14:textId="77777777" w:rsidR="00990587" w:rsidRPr="00F95B02" w:rsidRDefault="00990587" w:rsidP="002A697C">
            <w:pPr>
              <w:pStyle w:val="TAC"/>
              <w:rPr>
                <w:lang w:val="en-US" w:eastAsia="zh-CN"/>
              </w:rPr>
            </w:pPr>
            <w:r w:rsidRPr="00F95B02">
              <w:rPr>
                <w:lang w:eastAsia="zh-CN"/>
              </w:rPr>
              <w:t>n91</w:t>
            </w:r>
          </w:p>
        </w:tc>
        <w:tc>
          <w:tcPr>
            <w:tcW w:w="1146" w:type="dxa"/>
            <w:shd w:val="clear" w:color="auto" w:fill="auto"/>
          </w:tcPr>
          <w:p w14:paraId="4093EE49"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06293426" w14:textId="77777777" w:rsidR="00990587" w:rsidRPr="00F95B02" w:rsidRDefault="00990587" w:rsidP="002A697C">
            <w:pPr>
              <w:pStyle w:val="TAC"/>
            </w:pPr>
            <w:r w:rsidRPr="00F95B02">
              <w:t>166400</w:t>
            </w:r>
            <w:r w:rsidRPr="00F95B02">
              <w:rPr>
                <w:rFonts w:eastAsia="Yu Mincho"/>
              </w:rPr>
              <w:t xml:space="preserve"> – &lt;20&gt; – 172400</w:t>
            </w:r>
          </w:p>
        </w:tc>
        <w:tc>
          <w:tcPr>
            <w:tcW w:w="2877" w:type="dxa"/>
            <w:shd w:val="clear" w:color="auto" w:fill="auto"/>
          </w:tcPr>
          <w:p w14:paraId="75C2502C" w14:textId="77777777" w:rsidR="00990587" w:rsidRPr="00F95B02" w:rsidRDefault="00990587" w:rsidP="002A697C">
            <w:pPr>
              <w:pStyle w:val="TAC"/>
            </w:pPr>
            <w:r w:rsidRPr="00F95B02">
              <w:t>285400</w:t>
            </w:r>
            <w:r w:rsidRPr="00F95B02">
              <w:rPr>
                <w:rFonts w:eastAsia="Yu Mincho"/>
              </w:rPr>
              <w:t xml:space="preserve"> – &lt;20&gt; – 286400</w:t>
            </w:r>
          </w:p>
        </w:tc>
      </w:tr>
      <w:tr w:rsidR="00990587" w:rsidRPr="00F95B02" w14:paraId="1F024102" w14:textId="77777777" w:rsidTr="002A697C">
        <w:trPr>
          <w:cantSplit/>
          <w:jc w:val="center"/>
        </w:trPr>
        <w:tc>
          <w:tcPr>
            <w:tcW w:w="1242" w:type="dxa"/>
            <w:shd w:val="clear" w:color="auto" w:fill="auto"/>
            <w:vAlign w:val="center"/>
          </w:tcPr>
          <w:p w14:paraId="71804C7E" w14:textId="77777777" w:rsidR="00990587" w:rsidRPr="00F95B02" w:rsidRDefault="00990587" w:rsidP="002A697C">
            <w:pPr>
              <w:pStyle w:val="TAC"/>
              <w:rPr>
                <w:lang w:val="en-US" w:eastAsia="zh-CN"/>
              </w:rPr>
            </w:pPr>
            <w:r w:rsidRPr="00F95B02">
              <w:rPr>
                <w:lang w:eastAsia="zh-CN"/>
              </w:rPr>
              <w:t>n92</w:t>
            </w:r>
          </w:p>
        </w:tc>
        <w:tc>
          <w:tcPr>
            <w:tcW w:w="1146" w:type="dxa"/>
            <w:shd w:val="clear" w:color="auto" w:fill="auto"/>
          </w:tcPr>
          <w:p w14:paraId="62037C67"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3AC8545C" w14:textId="77777777" w:rsidR="00990587" w:rsidRPr="00F95B02" w:rsidRDefault="00990587" w:rsidP="002A697C">
            <w:pPr>
              <w:pStyle w:val="TAC"/>
            </w:pPr>
            <w:r w:rsidRPr="00F95B02">
              <w:t>166400</w:t>
            </w:r>
            <w:r w:rsidRPr="00F95B02">
              <w:rPr>
                <w:rFonts w:eastAsia="Yu Mincho"/>
              </w:rPr>
              <w:t xml:space="preserve"> – &lt;20&gt; – 172400</w:t>
            </w:r>
          </w:p>
        </w:tc>
        <w:tc>
          <w:tcPr>
            <w:tcW w:w="2877" w:type="dxa"/>
            <w:shd w:val="clear" w:color="auto" w:fill="auto"/>
          </w:tcPr>
          <w:p w14:paraId="32591834" w14:textId="77777777" w:rsidR="00990587" w:rsidRPr="00F95B02" w:rsidRDefault="00990587" w:rsidP="002A697C">
            <w:pPr>
              <w:pStyle w:val="TAC"/>
            </w:pPr>
            <w:r w:rsidRPr="00F95B02">
              <w:t>286400</w:t>
            </w:r>
            <w:r w:rsidRPr="00F95B02">
              <w:rPr>
                <w:rFonts w:eastAsia="Yu Mincho"/>
              </w:rPr>
              <w:t xml:space="preserve"> – &lt;20&gt; – 303400</w:t>
            </w:r>
          </w:p>
        </w:tc>
      </w:tr>
      <w:tr w:rsidR="00990587" w:rsidRPr="00F95B02" w14:paraId="2CF26EBF" w14:textId="77777777" w:rsidTr="002A697C">
        <w:trPr>
          <w:cantSplit/>
          <w:jc w:val="center"/>
        </w:trPr>
        <w:tc>
          <w:tcPr>
            <w:tcW w:w="1242" w:type="dxa"/>
            <w:shd w:val="clear" w:color="auto" w:fill="auto"/>
            <w:vAlign w:val="center"/>
          </w:tcPr>
          <w:p w14:paraId="3484B375" w14:textId="77777777" w:rsidR="00990587" w:rsidRPr="00F95B02" w:rsidRDefault="00990587" w:rsidP="002A697C">
            <w:pPr>
              <w:pStyle w:val="TAC"/>
              <w:rPr>
                <w:lang w:val="en-US" w:eastAsia="zh-CN"/>
              </w:rPr>
            </w:pPr>
            <w:r w:rsidRPr="00F95B02">
              <w:rPr>
                <w:lang w:eastAsia="zh-CN"/>
              </w:rPr>
              <w:t>n93</w:t>
            </w:r>
          </w:p>
        </w:tc>
        <w:tc>
          <w:tcPr>
            <w:tcW w:w="1146" w:type="dxa"/>
            <w:shd w:val="clear" w:color="auto" w:fill="auto"/>
          </w:tcPr>
          <w:p w14:paraId="61E55F27"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3780383B" w14:textId="77777777" w:rsidR="00990587" w:rsidRPr="00F95B02" w:rsidRDefault="00990587" w:rsidP="002A697C">
            <w:pPr>
              <w:pStyle w:val="TAC"/>
            </w:pPr>
            <w:r w:rsidRPr="00F95B02">
              <w:t>176000</w:t>
            </w:r>
            <w:r w:rsidRPr="00F95B02">
              <w:rPr>
                <w:rFonts w:eastAsia="Yu Mincho"/>
              </w:rPr>
              <w:t xml:space="preserve"> – &lt;20&gt; – 183000</w:t>
            </w:r>
          </w:p>
        </w:tc>
        <w:tc>
          <w:tcPr>
            <w:tcW w:w="2877" w:type="dxa"/>
            <w:shd w:val="clear" w:color="auto" w:fill="auto"/>
          </w:tcPr>
          <w:p w14:paraId="4CF9F9D6" w14:textId="77777777" w:rsidR="00990587" w:rsidRPr="00F95B02" w:rsidRDefault="00990587" w:rsidP="002A697C">
            <w:pPr>
              <w:pStyle w:val="TAC"/>
            </w:pPr>
            <w:r w:rsidRPr="00F95B02">
              <w:t>285400</w:t>
            </w:r>
            <w:r w:rsidRPr="00F95B02">
              <w:rPr>
                <w:rFonts w:eastAsia="Yu Mincho"/>
              </w:rPr>
              <w:t xml:space="preserve"> – &lt;20&gt; – 286400</w:t>
            </w:r>
          </w:p>
        </w:tc>
      </w:tr>
      <w:tr w:rsidR="00990587" w:rsidRPr="00F95B02" w14:paraId="4301E3EA" w14:textId="77777777" w:rsidTr="002A697C">
        <w:trPr>
          <w:cantSplit/>
          <w:jc w:val="center"/>
        </w:trPr>
        <w:tc>
          <w:tcPr>
            <w:tcW w:w="1242" w:type="dxa"/>
            <w:shd w:val="clear" w:color="auto" w:fill="auto"/>
            <w:vAlign w:val="center"/>
          </w:tcPr>
          <w:p w14:paraId="6B8F4D5B" w14:textId="77777777" w:rsidR="00990587" w:rsidRPr="00F95B02" w:rsidRDefault="00990587" w:rsidP="002A697C">
            <w:pPr>
              <w:pStyle w:val="TAC"/>
              <w:rPr>
                <w:lang w:val="en-US" w:eastAsia="zh-CN"/>
              </w:rPr>
            </w:pPr>
            <w:r w:rsidRPr="00F95B02">
              <w:rPr>
                <w:lang w:eastAsia="zh-CN"/>
              </w:rPr>
              <w:t>n94</w:t>
            </w:r>
          </w:p>
        </w:tc>
        <w:tc>
          <w:tcPr>
            <w:tcW w:w="1146" w:type="dxa"/>
            <w:shd w:val="clear" w:color="auto" w:fill="auto"/>
          </w:tcPr>
          <w:p w14:paraId="73979032" w14:textId="77777777" w:rsidR="00990587" w:rsidRPr="00F95B02" w:rsidRDefault="00990587" w:rsidP="002A697C">
            <w:pPr>
              <w:pStyle w:val="TAC"/>
              <w:rPr>
                <w:rFonts w:eastAsia="Yu Mincho"/>
              </w:rPr>
            </w:pPr>
            <w:r w:rsidRPr="00F95B02">
              <w:rPr>
                <w:rFonts w:eastAsia="Yu Mincho"/>
              </w:rPr>
              <w:t>100</w:t>
            </w:r>
          </w:p>
        </w:tc>
        <w:tc>
          <w:tcPr>
            <w:tcW w:w="2876" w:type="dxa"/>
            <w:shd w:val="clear" w:color="auto" w:fill="auto"/>
          </w:tcPr>
          <w:p w14:paraId="1883BCFC" w14:textId="77777777" w:rsidR="00990587" w:rsidRPr="00F95B02" w:rsidRDefault="00990587" w:rsidP="002A697C">
            <w:pPr>
              <w:pStyle w:val="TAC"/>
            </w:pPr>
            <w:r w:rsidRPr="00F95B02">
              <w:t>176000</w:t>
            </w:r>
            <w:r w:rsidRPr="00F95B02">
              <w:rPr>
                <w:rFonts w:eastAsia="Yu Mincho"/>
              </w:rPr>
              <w:t xml:space="preserve"> – &lt;20&gt; – 183000</w:t>
            </w:r>
          </w:p>
        </w:tc>
        <w:tc>
          <w:tcPr>
            <w:tcW w:w="2877" w:type="dxa"/>
            <w:shd w:val="clear" w:color="auto" w:fill="auto"/>
          </w:tcPr>
          <w:p w14:paraId="10F5DBE7" w14:textId="77777777" w:rsidR="00990587" w:rsidRPr="00F95B02" w:rsidRDefault="00990587" w:rsidP="002A697C">
            <w:pPr>
              <w:pStyle w:val="TAC"/>
            </w:pPr>
            <w:r w:rsidRPr="00F95B02">
              <w:t>286400</w:t>
            </w:r>
            <w:r w:rsidRPr="00F95B02">
              <w:rPr>
                <w:rFonts w:eastAsia="Yu Mincho"/>
              </w:rPr>
              <w:t xml:space="preserve"> – &lt;20&gt; – 303400</w:t>
            </w:r>
          </w:p>
        </w:tc>
      </w:tr>
      <w:tr w:rsidR="00990587" w:rsidRPr="00F95B02" w14:paraId="3B5206FC" w14:textId="77777777" w:rsidTr="002A697C">
        <w:trPr>
          <w:cantSplit/>
          <w:jc w:val="center"/>
        </w:trPr>
        <w:tc>
          <w:tcPr>
            <w:tcW w:w="1242" w:type="dxa"/>
            <w:shd w:val="clear" w:color="auto" w:fill="auto"/>
          </w:tcPr>
          <w:p w14:paraId="3A916E49" w14:textId="77777777" w:rsidR="00990587" w:rsidRPr="00F95B02" w:rsidRDefault="00990587" w:rsidP="002A697C">
            <w:pPr>
              <w:pStyle w:val="TAC"/>
              <w:rPr>
                <w:lang w:val="en-US" w:eastAsia="zh-CN"/>
              </w:rPr>
            </w:pPr>
            <w:r w:rsidRPr="00F95B02">
              <w:rPr>
                <w:rFonts w:hint="eastAsia"/>
                <w:lang w:eastAsia="zh-CN"/>
              </w:rPr>
              <w:lastRenderedPageBreak/>
              <w:t>n95</w:t>
            </w:r>
          </w:p>
        </w:tc>
        <w:tc>
          <w:tcPr>
            <w:tcW w:w="1146" w:type="dxa"/>
            <w:shd w:val="clear" w:color="auto" w:fill="auto"/>
          </w:tcPr>
          <w:p w14:paraId="7840BE08" w14:textId="77777777" w:rsidR="00990587" w:rsidRPr="00F95B02" w:rsidRDefault="00990587" w:rsidP="002A697C">
            <w:pPr>
              <w:pStyle w:val="TAC"/>
              <w:rPr>
                <w:rFonts w:eastAsia="Yu Mincho"/>
              </w:rPr>
            </w:pPr>
            <w:r w:rsidRPr="00F95B02">
              <w:rPr>
                <w:rFonts w:eastAsia="Yu Mincho" w:hint="eastAsia"/>
                <w:lang w:eastAsia="zh-CN"/>
              </w:rPr>
              <w:t>100</w:t>
            </w:r>
          </w:p>
        </w:tc>
        <w:tc>
          <w:tcPr>
            <w:tcW w:w="2876" w:type="dxa"/>
            <w:shd w:val="clear" w:color="auto" w:fill="auto"/>
          </w:tcPr>
          <w:p w14:paraId="66C73F1A" w14:textId="77777777" w:rsidR="00990587" w:rsidRPr="00F95B02" w:rsidRDefault="00990587" w:rsidP="002A697C">
            <w:pPr>
              <w:pStyle w:val="TAC"/>
            </w:pPr>
            <w:r w:rsidRPr="00F95B02">
              <w:t>402000 – &lt;20&gt; – 405000</w:t>
            </w:r>
          </w:p>
        </w:tc>
        <w:tc>
          <w:tcPr>
            <w:tcW w:w="2877" w:type="dxa"/>
            <w:shd w:val="clear" w:color="auto" w:fill="auto"/>
          </w:tcPr>
          <w:p w14:paraId="04CCAE94" w14:textId="77777777" w:rsidR="00990587" w:rsidRPr="00F95B02" w:rsidRDefault="00990587" w:rsidP="002A697C">
            <w:pPr>
              <w:pStyle w:val="TAC"/>
            </w:pPr>
            <w:r w:rsidRPr="00F95B02">
              <w:t>N/A</w:t>
            </w:r>
          </w:p>
        </w:tc>
      </w:tr>
      <w:tr w:rsidR="00990587" w:rsidRPr="00F95B02" w14:paraId="3CE24AB5" w14:textId="77777777" w:rsidTr="002A697C">
        <w:trPr>
          <w:cantSplit/>
          <w:jc w:val="center"/>
        </w:trPr>
        <w:tc>
          <w:tcPr>
            <w:tcW w:w="1242" w:type="dxa"/>
            <w:shd w:val="clear" w:color="auto" w:fill="auto"/>
            <w:vAlign w:val="center"/>
          </w:tcPr>
          <w:p w14:paraId="54E2B342" w14:textId="77777777" w:rsidR="00990587" w:rsidRPr="00F95B02" w:rsidRDefault="00990587" w:rsidP="002A697C">
            <w:pPr>
              <w:pStyle w:val="TAC"/>
              <w:rPr>
                <w:lang w:eastAsia="zh-CN"/>
              </w:rPr>
            </w:pPr>
            <w:r>
              <w:rPr>
                <w:lang w:eastAsia="ko-KR"/>
              </w:rPr>
              <w:t>n96</w:t>
            </w:r>
            <w:r>
              <w:rPr>
                <w:vertAlign w:val="superscript"/>
                <w:lang w:eastAsia="ko-KR"/>
              </w:rPr>
              <w:t>2</w:t>
            </w:r>
          </w:p>
        </w:tc>
        <w:tc>
          <w:tcPr>
            <w:tcW w:w="1146" w:type="dxa"/>
            <w:shd w:val="clear" w:color="auto" w:fill="auto"/>
          </w:tcPr>
          <w:p w14:paraId="1803D048" w14:textId="77777777" w:rsidR="00990587" w:rsidRPr="00F95B02" w:rsidRDefault="00990587" w:rsidP="002A697C">
            <w:pPr>
              <w:pStyle w:val="TAC"/>
              <w:rPr>
                <w:rFonts w:eastAsia="Yu Mincho"/>
                <w:lang w:eastAsia="zh-CN"/>
              </w:rPr>
            </w:pPr>
            <w:r>
              <w:rPr>
                <w:rFonts w:eastAsia="Yu Mincho"/>
              </w:rPr>
              <w:t>15</w:t>
            </w:r>
          </w:p>
        </w:tc>
        <w:tc>
          <w:tcPr>
            <w:tcW w:w="2876" w:type="dxa"/>
            <w:shd w:val="clear" w:color="auto" w:fill="auto"/>
          </w:tcPr>
          <w:p w14:paraId="655A23CF" w14:textId="77777777" w:rsidR="00990587" w:rsidRPr="00F95B02" w:rsidRDefault="00990587" w:rsidP="002A697C">
            <w:pPr>
              <w:pStyle w:val="TAC"/>
            </w:pPr>
            <w:r>
              <w:t>795000 – &lt;1&gt; – 875000</w:t>
            </w:r>
          </w:p>
        </w:tc>
        <w:tc>
          <w:tcPr>
            <w:tcW w:w="2877" w:type="dxa"/>
            <w:shd w:val="clear" w:color="auto" w:fill="auto"/>
          </w:tcPr>
          <w:p w14:paraId="4E1CAB3E" w14:textId="77777777" w:rsidR="00990587" w:rsidRPr="00F95B02" w:rsidRDefault="00990587" w:rsidP="002A697C">
            <w:pPr>
              <w:pStyle w:val="TAC"/>
            </w:pPr>
            <w:r>
              <w:t>795000 – &lt;1&gt; – 875000</w:t>
            </w:r>
          </w:p>
        </w:tc>
      </w:tr>
      <w:tr w:rsidR="00990587" w:rsidRPr="00F95B02" w14:paraId="01ADFAC1" w14:textId="77777777" w:rsidTr="002A697C">
        <w:trPr>
          <w:cantSplit/>
          <w:jc w:val="center"/>
        </w:trPr>
        <w:tc>
          <w:tcPr>
            <w:tcW w:w="1242" w:type="dxa"/>
            <w:shd w:val="clear" w:color="auto" w:fill="auto"/>
          </w:tcPr>
          <w:p w14:paraId="5058CBC8" w14:textId="77777777" w:rsidR="00990587" w:rsidRDefault="00990587" w:rsidP="002A697C">
            <w:pPr>
              <w:pStyle w:val="TAC"/>
              <w:rPr>
                <w:lang w:eastAsia="zh-CN"/>
              </w:rPr>
            </w:pPr>
            <w:r>
              <w:rPr>
                <w:rFonts w:hint="eastAsia"/>
                <w:lang w:eastAsia="zh-CN"/>
              </w:rPr>
              <w:t>n97</w:t>
            </w:r>
          </w:p>
        </w:tc>
        <w:tc>
          <w:tcPr>
            <w:tcW w:w="1146" w:type="dxa"/>
            <w:shd w:val="clear" w:color="auto" w:fill="auto"/>
          </w:tcPr>
          <w:p w14:paraId="798EA32D" w14:textId="77777777" w:rsidR="00990587" w:rsidRPr="00F95B02" w:rsidRDefault="00990587" w:rsidP="002A697C">
            <w:pPr>
              <w:pStyle w:val="TAC"/>
              <w:rPr>
                <w:rFonts w:eastAsia="SimSun"/>
                <w:lang w:val="en-US" w:eastAsia="zh-CN"/>
              </w:rPr>
            </w:pPr>
            <w:r w:rsidRPr="00F95B02">
              <w:rPr>
                <w:rFonts w:eastAsia="SimSun"/>
                <w:lang w:val="en-US" w:eastAsia="zh-CN"/>
              </w:rPr>
              <w:t>100</w:t>
            </w:r>
          </w:p>
        </w:tc>
        <w:tc>
          <w:tcPr>
            <w:tcW w:w="2876" w:type="dxa"/>
            <w:shd w:val="clear" w:color="auto" w:fill="auto"/>
          </w:tcPr>
          <w:p w14:paraId="7016E849" w14:textId="77777777" w:rsidR="00990587" w:rsidRPr="00F95B02" w:rsidRDefault="00990587" w:rsidP="002A697C">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39DA2AF0" w14:textId="77777777" w:rsidR="00990587" w:rsidRPr="00F95B02" w:rsidRDefault="00990587" w:rsidP="002A697C">
            <w:pPr>
              <w:pStyle w:val="TAC"/>
            </w:pPr>
            <w:r w:rsidRPr="00F95B02">
              <w:t>N/A</w:t>
            </w:r>
          </w:p>
        </w:tc>
      </w:tr>
      <w:tr w:rsidR="00990587" w:rsidRPr="00F95B02" w14:paraId="067C03EB" w14:textId="77777777" w:rsidTr="002A697C">
        <w:trPr>
          <w:cantSplit/>
          <w:jc w:val="center"/>
        </w:trPr>
        <w:tc>
          <w:tcPr>
            <w:tcW w:w="1242" w:type="dxa"/>
            <w:shd w:val="clear" w:color="auto" w:fill="auto"/>
          </w:tcPr>
          <w:p w14:paraId="0A796F1F" w14:textId="77777777" w:rsidR="00990587" w:rsidRDefault="00990587" w:rsidP="002A697C">
            <w:pPr>
              <w:pStyle w:val="TAC"/>
              <w:rPr>
                <w:lang w:eastAsia="ko-KR"/>
              </w:rPr>
            </w:pPr>
            <w:r>
              <w:rPr>
                <w:rFonts w:hint="eastAsia"/>
                <w:lang w:eastAsia="zh-CN"/>
              </w:rPr>
              <w:t>n98</w:t>
            </w:r>
          </w:p>
        </w:tc>
        <w:tc>
          <w:tcPr>
            <w:tcW w:w="1146" w:type="dxa"/>
            <w:shd w:val="clear" w:color="auto" w:fill="auto"/>
          </w:tcPr>
          <w:p w14:paraId="6FA8A3CB" w14:textId="77777777" w:rsidR="00990587" w:rsidRDefault="00990587" w:rsidP="002A697C">
            <w:pPr>
              <w:pStyle w:val="TAC"/>
              <w:rPr>
                <w:rFonts w:eastAsia="Yu Mincho"/>
              </w:rPr>
            </w:pPr>
            <w:r w:rsidRPr="00F95B02">
              <w:rPr>
                <w:rFonts w:eastAsia="SimSun"/>
                <w:lang w:val="en-US" w:eastAsia="zh-CN"/>
              </w:rPr>
              <w:t>100</w:t>
            </w:r>
          </w:p>
        </w:tc>
        <w:tc>
          <w:tcPr>
            <w:tcW w:w="2876" w:type="dxa"/>
            <w:shd w:val="clear" w:color="auto" w:fill="auto"/>
          </w:tcPr>
          <w:p w14:paraId="33A0A809" w14:textId="77777777" w:rsidR="00990587" w:rsidRDefault="00990587" w:rsidP="002A697C">
            <w:pPr>
              <w:pStyle w:val="TAC"/>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355B3138" w14:textId="77777777" w:rsidR="00990587" w:rsidRDefault="00990587" w:rsidP="002A697C">
            <w:pPr>
              <w:pStyle w:val="TAC"/>
            </w:pPr>
            <w:r w:rsidRPr="00F95B02">
              <w:t>N/A</w:t>
            </w:r>
          </w:p>
        </w:tc>
      </w:tr>
      <w:tr w:rsidR="00990587" w:rsidRPr="00F95B02" w14:paraId="109E5977" w14:textId="77777777" w:rsidTr="002A697C">
        <w:trPr>
          <w:cantSplit/>
          <w:jc w:val="center"/>
        </w:trPr>
        <w:tc>
          <w:tcPr>
            <w:tcW w:w="1242" w:type="dxa"/>
            <w:shd w:val="clear" w:color="auto" w:fill="auto"/>
          </w:tcPr>
          <w:p w14:paraId="5EAF084A" w14:textId="77777777" w:rsidR="00990587" w:rsidRDefault="00990587" w:rsidP="002A697C">
            <w:pPr>
              <w:pStyle w:val="TAC"/>
              <w:rPr>
                <w:lang w:eastAsia="zh-CN"/>
              </w:rPr>
            </w:pPr>
            <w:r>
              <w:rPr>
                <w:lang w:eastAsia="zh-CN"/>
              </w:rPr>
              <w:t>n99</w:t>
            </w:r>
          </w:p>
        </w:tc>
        <w:tc>
          <w:tcPr>
            <w:tcW w:w="1146" w:type="dxa"/>
            <w:shd w:val="clear" w:color="auto" w:fill="auto"/>
          </w:tcPr>
          <w:p w14:paraId="7BDDE861" w14:textId="77777777" w:rsidR="00990587" w:rsidRPr="00F95B02" w:rsidRDefault="00990587" w:rsidP="002A697C">
            <w:pPr>
              <w:pStyle w:val="TAC"/>
              <w:rPr>
                <w:rFonts w:eastAsia="SimSun"/>
                <w:lang w:val="en-US" w:eastAsia="zh-CN"/>
              </w:rPr>
            </w:pPr>
            <w:r>
              <w:rPr>
                <w:rFonts w:eastAsia="Yu Mincho"/>
                <w:lang w:eastAsia="zh-CN"/>
              </w:rPr>
              <w:t>100</w:t>
            </w:r>
          </w:p>
        </w:tc>
        <w:tc>
          <w:tcPr>
            <w:tcW w:w="2876" w:type="dxa"/>
            <w:shd w:val="clear" w:color="auto" w:fill="auto"/>
          </w:tcPr>
          <w:p w14:paraId="0B28C7DA" w14:textId="77777777" w:rsidR="00990587" w:rsidRPr="00F95B02" w:rsidRDefault="00990587" w:rsidP="002A697C">
            <w:pPr>
              <w:pStyle w:val="TAC"/>
              <w:rPr>
                <w:rFonts w:eastAsia="SimSun"/>
                <w:lang w:val="en-US" w:eastAsia="zh-CN"/>
              </w:rPr>
            </w:pPr>
            <w:r>
              <w:t xml:space="preserve">325300 -- &lt;20&gt; </w:t>
            </w:r>
            <w:r w:rsidRPr="00F95B02">
              <w:t>–</w:t>
            </w:r>
            <w:r>
              <w:t xml:space="preserve"> 332100</w:t>
            </w:r>
          </w:p>
        </w:tc>
        <w:tc>
          <w:tcPr>
            <w:tcW w:w="2877" w:type="dxa"/>
            <w:shd w:val="clear" w:color="auto" w:fill="auto"/>
          </w:tcPr>
          <w:p w14:paraId="3687BE5A" w14:textId="77777777" w:rsidR="00990587" w:rsidRPr="00F95B02" w:rsidRDefault="00990587" w:rsidP="002A697C">
            <w:pPr>
              <w:pStyle w:val="TAC"/>
            </w:pPr>
            <w:r>
              <w:t>N/A</w:t>
            </w:r>
          </w:p>
        </w:tc>
      </w:tr>
      <w:tr w:rsidR="00990587" w14:paraId="21A984AD" w14:textId="77777777" w:rsidTr="002A697C">
        <w:trPr>
          <w:cantSplit/>
          <w:jc w:val="center"/>
        </w:trPr>
        <w:tc>
          <w:tcPr>
            <w:tcW w:w="1242" w:type="dxa"/>
            <w:shd w:val="clear" w:color="auto" w:fill="auto"/>
          </w:tcPr>
          <w:p w14:paraId="25DAEABF" w14:textId="77777777" w:rsidR="00990587" w:rsidRDefault="00990587" w:rsidP="002A697C">
            <w:pPr>
              <w:pStyle w:val="TAC"/>
              <w:rPr>
                <w:lang w:eastAsia="zh-CN"/>
              </w:rPr>
            </w:pPr>
            <w:r>
              <w:rPr>
                <w:lang w:eastAsia="zh-CN"/>
              </w:rPr>
              <w:t>n100</w:t>
            </w:r>
          </w:p>
        </w:tc>
        <w:tc>
          <w:tcPr>
            <w:tcW w:w="1146" w:type="dxa"/>
            <w:shd w:val="clear" w:color="auto" w:fill="auto"/>
          </w:tcPr>
          <w:p w14:paraId="5A6C63EC" w14:textId="77777777" w:rsidR="00990587" w:rsidRDefault="00990587" w:rsidP="002A697C">
            <w:pPr>
              <w:pStyle w:val="TAC"/>
              <w:rPr>
                <w:rFonts w:eastAsia="Yu Mincho"/>
                <w:lang w:eastAsia="en-GB"/>
              </w:rPr>
            </w:pPr>
            <w:r>
              <w:rPr>
                <w:rFonts w:eastAsia="Yu Mincho"/>
                <w:lang w:eastAsia="en-GB"/>
              </w:rPr>
              <w:t>100</w:t>
            </w:r>
          </w:p>
        </w:tc>
        <w:tc>
          <w:tcPr>
            <w:tcW w:w="2876" w:type="dxa"/>
            <w:shd w:val="clear" w:color="auto" w:fill="auto"/>
          </w:tcPr>
          <w:p w14:paraId="0B4239F7" w14:textId="77777777" w:rsidR="00990587" w:rsidRDefault="00990587" w:rsidP="002A697C">
            <w:pPr>
              <w:pStyle w:val="TAC"/>
              <w:rPr>
                <w:lang w:eastAsia="en-GB"/>
              </w:rPr>
            </w:pPr>
            <w:r>
              <w:rPr>
                <w:lang w:eastAsia="en-GB"/>
              </w:rPr>
              <w:t>174880</w:t>
            </w:r>
            <w:r>
              <w:rPr>
                <w:rFonts w:eastAsia="Yu Mincho"/>
                <w:lang w:eastAsia="en-GB"/>
              </w:rPr>
              <w:t xml:space="preserve"> – &lt;20&gt; – 176000</w:t>
            </w:r>
          </w:p>
        </w:tc>
        <w:tc>
          <w:tcPr>
            <w:tcW w:w="2877" w:type="dxa"/>
            <w:shd w:val="clear" w:color="auto" w:fill="auto"/>
          </w:tcPr>
          <w:p w14:paraId="06B67B6C" w14:textId="77777777" w:rsidR="00990587" w:rsidRDefault="00990587" w:rsidP="002A697C">
            <w:pPr>
              <w:pStyle w:val="TAC"/>
              <w:rPr>
                <w:lang w:eastAsia="en-GB"/>
              </w:rPr>
            </w:pPr>
            <w:r>
              <w:rPr>
                <w:lang w:eastAsia="en-GB"/>
              </w:rPr>
              <w:t>183880</w:t>
            </w:r>
            <w:r>
              <w:rPr>
                <w:rFonts w:eastAsia="Yu Mincho"/>
                <w:lang w:eastAsia="en-GB"/>
              </w:rPr>
              <w:t xml:space="preserve"> – &lt;20&gt; – 185000</w:t>
            </w:r>
          </w:p>
        </w:tc>
      </w:tr>
      <w:tr w:rsidR="00990587" w14:paraId="06D272AC" w14:textId="77777777" w:rsidTr="002A697C">
        <w:trPr>
          <w:cantSplit/>
          <w:jc w:val="center"/>
        </w:trPr>
        <w:tc>
          <w:tcPr>
            <w:tcW w:w="1242" w:type="dxa"/>
            <w:shd w:val="clear" w:color="auto" w:fill="auto"/>
          </w:tcPr>
          <w:p w14:paraId="7F539B4A" w14:textId="77777777" w:rsidR="00990587" w:rsidRDefault="00990587" w:rsidP="002A697C">
            <w:pPr>
              <w:pStyle w:val="TAC"/>
              <w:rPr>
                <w:lang w:eastAsia="zh-CN"/>
              </w:rPr>
            </w:pPr>
            <w:r>
              <w:rPr>
                <w:lang w:eastAsia="zh-CN"/>
              </w:rPr>
              <w:t>n101</w:t>
            </w:r>
          </w:p>
        </w:tc>
        <w:tc>
          <w:tcPr>
            <w:tcW w:w="1146" w:type="dxa"/>
            <w:shd w:val="clear" w:color="auto" w:fill="auto"/>
          </w:tcPr>
          <w:p w14:paraId="457959CC" w14:textId="77777777" w:rsidR="00990587" w:rsidRDefault="00990587" w:rsidP="002A697C">
            <w:pPr>
              <w:pStyle w:val="TAC"/>
              <w:rPr>
                <w:rFonts w:eastAsia="Yu Mincho"/>
                <w:lang w:eastAsia="en-GB"/>
              </w:rPr>
            </w:pPr>
            <w:r>
              <w:rPr>
                <w:rFonts w:eastAsia="Yu Mincho"/>
                <w:lang w:eastAsia="en-GB"/>
              </w:rPr>
              <w:t>100</w:t>
            </w:r>
          </w:p>
        </w:tc>
        <w:tc>
          <w:tcPr>
            <w:tcW w:w="2876" w:type="dxa"/>
            <w:shd w:val="clear" w:color="auto" w:fill="auto"/>
          </w:tcPr>
          <w:p w14:paraId="5B76C0F2" w14:textId="77777777" w:rsidR="00990587" w:rsidRDefault="00990587" w:rsidP="002A697C">
            <w:pPr>
              <w:pStyle w:val="TAC"/>
              <w:rPr>
                <w:lang w:eastAsia="en-GB"/>
              </w:rPr>
            </w:pPr>
            <w:r>
              <w:rPr>
                <w:lang w:eastAsia="en-GB"/>
              </w:rPr>
              <w:t>380000</w:t>
            </w:r>
            <w:r>
              <w:rPr>
                <w:rFonts w:eastAsia="Yu Mincho"/>
                <w:lang w:eastAsia="en-GB"/>
              </w:rPr>
              <w:t xml:space="preserve"> – &lt;20&gt; – 382000</w:t>
            </w:r>
          </w:p>
        </w:tc>
        <w:tc>
          <w:tcPr>
            <w:tcW w:w="2877" w:type="dxa"/>
            <w:shd w:val="clear" w:color="auto" w:fill="auto"/>
          </w:tcPr>
          <w:p w14:paraId="75D4FBF2" w14:textId="77777777" w:rsidR="00990587" w:rsidRDefault="00990587" w:rsidP="002A697C">
            <w:pPr>
              <w:pStyle w:val="TAC"/>
              <w:rPr>
                <w:lang w:eastAsia="en-GB"/>
              </w:rPr>
            </w:pPr>
            <w:r>
              <w:rPr>
                <w:lang w:eastAsia="en-GB"/>
              </w:rPr>
              <w:t>380000</w:t>
            </w:r>
            <w:r>
              <w:rPr>
                <w:rFonts w:eastAsia="Yu Mincho"/>
                <w:lang w:eastAsia="en-GB"/>
              </w:rPr>
              <w:t xml:space="preserve"> – &lt;20&gt; – 382000</w:t>
            </w:r>
          </w:p>
        </w:tc>
      </w:tr>
      <w:tr w:rsidR="00990587" w:rsidRPr="003102DD" w14:paraId="6B5CB594" w14:textId="77777777" w:rsidTr="002A697C">
        <w:trPr>
          <w:cantSplit/>
          <w:jc w:val="center"/>
        </w:trPr>
        <w:tc>
          <w:tcPr>
            <w:tcW w:w="1242" w:type="dxa"/>
            <w:shd w:val="clear" w:color="auto" w:fill="auto"/>
          </w:tcPr>
          <w:p w14:paraId="5285D86C" w14:textId="77777777" w:rsidR="00990587" w:rsidRPr="00124FF1" w:rsidRDefault="00990587" w:rsidP="002A697C">
            <w:pPr>
              <w:pStyle w:val="TAC"/>
              <w:rPr>
                <w:lang w:eastAsia="zh-CN"/>
              </w:rPr>
            </w:pPr>
            <w:r>
              <w:rPr>
                <w:rFonts w:hint="eastAsia"/>
                <w:lang w:val="en-US" w:eastAsia="zh-CN"/>
              </w:rPr>
              <w:t>n102</w:t>
            </w:r>
            <w:r>
              <w:rPr>
                <w:vertAlign w:val="superscript"/>
                <w:lang w:val="en-US" w:eastAsia="zh-CN"/>
              </w:rPr>
              <w:t>3</w:t>
            </w:r>
          </w:p>
        </w:tc>
        <w:tc>
          <w:tcPr>
            <w:tcW w:w="1146" w:type="dxa"/>
            <w:shd w:val="clear" w:color="auto" w:fill="auto"/>
          </w:tcPr>
          <w:p w14:paraId="73CC79F4" w14:textId="77777777" w:rsidR="00990587" w:rsidRDefault="00990587" w:rsidP="002A697C">
            <w:pPr>
              <w:pStyle w:val="TAC"/>
              <w:rPr>
                <w:rFonts w:eastAsia="Yu Mincho"/>
                <w:lang w:eastAsia="zh-CN"/>
              </w:rPr>
            </w:pPr>
            <w:r>
              <w:rPr>
                <w:rFonts w:eastAsia="SimSun" w:hint="eastAsia"/>
                <w:lang w:val="en-US" w:eastAsia="zh-CN"/>
              </w:rPr>
              <w:t>15</w:t>
            </w:r>
          </w:p>
        </w:tc>
        <w:tc>
          <w:tcPr>
            <w:tcW w:w="2876" w:type="dxa"/>
            <w:shd w:val="clear" w:color="auto" w:fill="auto"/>
          </w:tcPr>
          <w:p w14:paraId="066F73DD" w14:textId="77777777" w:rsidR="00990587" w:rsidRPr="003102DD" w:rsidRDefault="00990587" w:rsidP="002A697C">
            <w:pPr>
              <w:pStyle w:val="TAC"/>
            </w:pPr>
            <w:r w:rsidRPr="003102DD">
              <w:t>796334 – &lt;1&gt; – 828333</w:t>
            </w:r>
          </w:p>
        </w:tc>
        <w:tc>
          <w:tcPr>
            <w:tcW w:w="2877" w:type="dxa"/>
            <w:shd w:val="clear" w:color="auto" w:fill="auto"/>
          </w:tcPr>
          <w:p w14:paraId="7CBCA040" w14:textId="77777777" w:rsidR="00990587" w:rsidRPr="003102DD" w:rsidRDefault="00990587" w:rsidP="002A697C">
            <w:pPr>
              <w:pStyle w:val="TAC"/>
            </w:pPr>
            <w:r w:rsidRPr="003102DD">
              <w:t>796334 – &lt;1&gt; – 828333</w:t>
            </w:r>
          </w:p>
        </w:tc>
      </w:tr>
      <w:tr w:rsidR="00990587" w:rsidRPr="003102DD" w14:paraId="7C5A316A" w14:textId="77777777" w:rsidTr="002A697C">
        <w:trPr>
          <w:cantSplit/>
          <w:jc w:val="center"/>
        </w:trPr>
        <w:tc>
          <w:tcPr>
            <w:tcW w:w="1242" w:type="dxa"/>
            <w:tcBorders>
              <w:bottom w:val="nil"/>
            </w:tcBorders>
            <w:shd w:val="clear" w:color="auto" w:fill="auto"/>
          </w:tcPr>
          <w:p w14:paraId="5EAED232" w14:textId="77777777" w:rsidR="00990587" w:rsidRDefault="00990587" w:rsidP="002A697C">
            <w:pPr>
              <w:pStyle w:val="TAC"/>
              <w:rPr>
                <w:lang w:val="en-US" w:eastAsia="zh-CN"/>
              </w:rPr>
            </w:pPr>
            <w:r>
              <w:rPr>
                <w:rFonts w:eastAsia="SimSun" w:hint="eastAsia"/>
                <w:lang w:val="en-US" w:eastAsia="zh-CN"/>
              </w:rPr>
              <w:t>n104</w:t>
            </w:r>
          </w:p>
        </w:tc>
        <w:tc>
          <w:tcPr>
            <w:tcW w:w="1146" w:type="dxa"/>
            <w:shd w:val="clear" w:color="auto" w:fill="auto"/>
          </w:tcPr>
          <w:p w14:paraId="73C2A380" w14:textId="77777777" w:rsidR="00990587" w:rsidRDefault="00990587" w:rsidP="002A697C">
            <w:pPr>
              <w:pStyle w:val="TAC"/>
              <w:rPr>
                <w:rFonts w:eastAsia="SimSun"/>
                <w:lang w:val="en-US" w:eastAsia="zh-CN"/>
              </w:rPr>
            </w:pPr>
            <w:r>
              <w:rPr>
                <w:rFonts w:eastAsia="SimSun"/>
                <w:lang w:val="en-US" w:eastAsia="zh-CN"/>
              </w:rPr>
              <w:t>15</w:t>
            </w:r>
          </w:p>
        </w:tc>
        <w:tc>
          <w:tcPr>
            <w:tcW w:w="2876" w:type="dxa"/>
            <w:shd w:val="clear" w:color="auto" w:fill="auto"/>
          </w:tcPr>
          <w:p w14:paraId="0D074F74" w14:textId="77777777" w:rsidR="00990587" w:rsidRPr="003102DD" w:rsidRDefault="00990587" w:rsidP="002A697C">
            <w:pPr>
              <w:pStyle w:val="TAC"/>
            </w:pPr>
            <w:r>
              <w:rPr>
                <w:rFonts w:eastAsia="Yu Mincho" w:cs="Arial"/>
                <w:color w:val="000000" w:themeColor="text1"/>
                <w:lang w:val="en-US"/>
              </w:rPr>
              <w:t>828334 – &lt;1&gt; – 875000</w:t>
            </w:r>
          </w:p>
        </w:tc>
        <w:tc>
          <w:tcPr>
            <w:tcW w:w="2877" w:type="dxa"/>
            <w:shd w:val="clear" w:color="auto" w:fill="auto"/>
          </w:tcPr>
          <w:p w14:paraId="6C7FC29F" w14:textId="77777777" w:rsidR="00990587" w:rsidRPr="003102DD" w:rsidRDefault="00990587" w:rsidP="002A697C">
            <w:pPr>
              <w:pStyle w:val="TAC"/>
            </w:pPr>
            <w:r>
              <w:rPr>
                <w:rFonts w:eastAsia="Yu Mincho" w:cs="Arial"/>
                <w:color w:val="000000" w:themeColor="text1"/>
                <w:lang w:val="en-US"/>
              </w:rPr>
              <w:t>828334 – &lt;1&gt; – 875000</w:t>
            </w:r>
          </w:p>
        </w:tc>
      </w:tr>
      <w:tr w:rsidR="00990587" w:rsidRPr="003102DD" w14:paraId="5375F242" w14:textId="77777777" w:rsidTr="002A697C">
        <w:trPr>
          <w:cantSplit/>
          <w:jc w:val="center"/>
        </w:trPr>
        <w:tc>
          <w:tcPr>
            <w:tcW w:w="1242" w:type="dxa"/>
            <w:tcBorders>
              <w:top w:val="nil"/>
            </w:tcBorders>
            <w:shd w:val="clear" w:color="auto" w:fill="auto"/>
          </w:tcPr>
          <w:p w14:paraId="2B269FD4" w14:textId="77777777" w:rsidR="00990587" w:rsidRDefault="00990587" w:rsidP="002A697C">
            <w:pPr>
              <w:pStyle w:val="TAC"/>
              <w:rPr>
                <w:lang w:val="en-US" w:eastAsia="zh-CN"/>
              </w:rPr>
            </w:pPr>
          </w:p>
        </w:tc>
        <w:tc>
          <w:tcPr>
            <w:tcW w:w="1146" w:type="dxa"/>
            <w:shd w:val="clear" w:color="auto" w:fill="auto"/>
          </w:tcPr>
          <w:p w14:paraId="03CE4649" w14:textId="77777777" w:rsidR="00990587" w:rsidRDefault="00990587" w:rsidP="002A697C">
            <w:pPr>
              <w:pStyle w:val="TAC"/>
              <w:rPr>
                <w:rFonts w:eastAsia="SimSun"/>
                <w:lang w:val="en-US" w:eastAsia="zh-CN"/>
              </w:rPr>
            </w:pPr>
            <w:r>
              <w:rPr>
                <w:rFonts w:eastAsia="SimSun"/>
                <w:lang w:val="en-US" w:eastAsia="zh-CN"/>
              </w:rPr>
              <w:t>30</w:t>
            </w:r>
          </w:p>
        </w:tc>
        <w:tc>
          <w:tcPr>
            <w:tcW w:w="2876" w:type="dxa"/>
            <w:shd w:val="clear" w:color="auto" w:fill="auto"/>
          </w:tcPr>
          <w:p w14:paraId="1B6B0FD3" w14:textId="77777777" w:rsidR="00990587" w:rsidRPr="003102DD" w:rsidRDefault="00990587" w:rsidP="002A697C">
            <w:pPr>
              <w:pStyle w:val="TAC"/>
            </w:pPr>
            <w:r>
              <w:rPr>
                <w:rFonts w:eastAsia="Yu Mincho" w:cs="Arial"/>
                <w:color w:val="000000" w:themeColor="text1"/>
                <w:lang w:val="en-US"/>
              </w:rPr>
              <w:t>828334 – &lt;2&gt; – 875000</w:t>
            </w:r>
          </w:p>
        </w:tc>
        <w:tc>
          <w:tcPr>
            <w:tcW w:w="2877" w:type="dxa"/>
            <w:shd w:val="clear" w:color="auto" w:fill="auto"/>
          </w:tcPr>
          <w:p w14:paraId="754AD90E" w14:textId="77777777" w:rsidR="00990587" w:rsidRPr="003102DD" w:rsidRDefault="00990587" w:rsidP="002A697C">
            <w:pPr>
              <w:pStyle w:val="TAC"/>
            </w:pPr>
            <w:r>
              <w:rPr>
                <w:rFonts w:eastAsia="Yu Mincho" w:cs="Arial"/>
                <w:color w:val="000000" w:themeColor="text1"/>
                <w:lang w:val="en-US"/>
              </w:rPr>
              <w:t>828334 – &lt;2&gt; – 875000</w:t>
            </w:r>
          </w:p>
        </w:tc>
      </w:tr>
      <w:tr w:rsidR="00990587" w:rsidRPr="003102DD" w14:paraId="568F7534" w14:textId="77777777" w:rsidTr="002A697C">
        <w:trPr>
          <w:cantSplit/>
          <w:jc w:val="center"/>
        </w:trPr>
        <w:tc>
          <w:tcPr>
            <w:tcW w:w="1242" w:type="dxa"/>
            <w:tcBorders>
              <w:top w:val="nil"/>
            </w:tcBorders>
            <w:shd w:val="clear" w:color="auto" w:fill="auto"/>
          </w:tcPr>
          <w:p w14:paraId="6EDBB7B3" w14:textId="77777777" w:rsidR="00990587" w:rsidRDefault="00990587" w:rsidP="002A697C">
            <w:pPr>
              <w:pStyle w:val="TAC"/>
              <w:rPr>
                <w:lang w:val="en-US" w:eastAsia="zh-CN"/>
              </w:rPr>
            </w:pPr>
            <w:r>
              <w:rPr>
                <w:rFonts w:hint="eastAsia"/>
                <w:lang w:val="en-US" w:eastAsia="zh-CN"/>
              </w:rPr>
              <w:t>n105</w:t>
            </w:r>
          </w:p>
        </w:tc>
        <w:tc>
          <w:tcPr>
            <w:tcW w:w="1146" w:type="dxa"/>
            <w:shd w:val="clear" w:color="auto" w:fill="auto"/>
          </w:tcPr>
          <w:p w14:paraId="7E23332D" w14:textId="77777777" w:rsidR="00990587" w:rsidRPr="00105EFB" w:rsidRDefault="00990587" w:rsidP="002A697C">
            <w:pPr>
              <w:pStyle w:val="TAC"/>
              <w:rPr>
                <w:rFonts w:eastAsia="SimSun"/>
                <w:lang w:val="en-US" w:eastAsia="zh-CN"/>
              </w:rPr>
            </w:pPr>
            <w:r w:rsidRPr="00105EFB">
              <w:rPr>
                <w:rFonts w:eastAsia="SimSun" w:hint="eastAsia"/>
                <w:lang w:val="en-US" w:eastAsia="zh-CN"/>
              </w:rPr>
              <w:t>100</w:t>
            </w:r>
          </w:p>
        </w:tc>
        <w:tc>
          <w:tcPr>
            <w:tcW w:w="2876" w:type="dxa"/>
            <w:shd w:val="clear" w:color="auto" w:fill="auto"/>
          </w:tcPr>
          <w:p w14:paraId="276F4DF2" w14:textId="77777777" w:rsidR="00990587" w:rsidRPr="00105EFB" w:rsidRDefault="00990587" w:rsidP="002A697C">
            <w:pPr>
              <w:pStyle w:val="TAC"/>
              <w:rPr>
                <w:rFonts w:eastAsia="Yu Mincho" w:cs="Arial"/>
                <w:lang w:val="en-US"/>
              </w:rPr>
            </w:pPr>
            <w:r w:rsidRPr="00105EFB">
              <w:rPr>
                <w:rFonts w:eastAsia="DengXian" w:cs="Arial"/>
                <w:szCs w:val="18"/>
                <w:lang w:val="en-US" w:eastAsia="zh-CN" w:bidi="ar"/>
              </w:rPr>
              <w:t>132600 – &lt;</w:t>
            </w:r>
            <w:r w:rsidRPr="00105EFB">
              <w:rPr>
                <w:rFonts w:eastAsia="DengXian" w:cs="Arial" w:hint="eastAsia"/>
                <w:szCs w:val="18"/>
                <w:lang w:val="en-US" w:eastAsia="zh-CN" w:bidi="ar"/>
              </w:rPr>
              <w:t>20</w:t>
            </w:r>
            <w:r w:rsidRPr="00105EFB">
              <w:rPr>
                <w:rFonts w:eastAsia="DengXian" w:cs="Arial"/>
                <w:szCs w:val="18"/>
                <w:lang w:val="en-US" w:eastAsia="zh-CN" w:bidi="ar"/>
              </w:rPr>
              <w:t>&gt; – 140</w:t>
            </w:r>
            <w:r w:rsidRPr="00105EFB">
              <w:rPr>
                <w:rFonts w:eastAsia="DengXian" w:cs="Arial" w:hint="eastAsia"/>
                <w:szCs w:val="18"/>
                <w:lang w:val="en-US" w:eastAsia="zh-CN" w:bidi="ar"/>
              </w:rPr>
              <w:t>600</w:t>
            </w:r>
          </w:p>
        </w:tc>
        <w:tc>
          <w:tcPr>
            <w:tcW w:w="2877" w:type="dxa"/>
            <w:shd w:val="clear" w:color="auto" w:fill="auto"/>
          </w:tcPr>
          <w:p w14:paraId="740DF57B" w14:textId="77777777" w:rsidR="00990587" w:rsidRPr="00105EFB" w:rsidRDefault="00990587" w:rsidP="002A697C">
            <w:pPr>
              <w:pStyle w:val="TAC"/>
              <w:rPr>
                <w:rFonts w:eastAsia="Yu Mincho" w:cs="Arial"/>
                <w:lang w:val="en-US"/>
              </w:rPr>
            </w:pPr>
            <w:r w:rsidRPr="00105EFB">
              <w:rPr>
                <w:rFonts w:eastAsia="DengXian" w:cs="Arial"/>
                <w:szCs w:val="18"/>
                <w:lang w:val="en-US" w:eastAsia="zh-CN" w:bidi="ar"/>
              </w:rPr>
              <w:t>122400 – &lt;</w:t>
            </w:r>
            <w:r w:rsidRPr="00105EFB">
              <w:rPr>
                <w:rFonts w:eastAsia="DengXian" w:cs="Arial" w:hint="eastAsia"/>
                <w:szCs w:val="18"/>
                <w:lang w:val="en-US" w:eastAsia="zh-CN" w:bidi="ar"/>
              </w:rPr>
              <w:t>20</w:t>
            </w:r>
            <w:r w:rsidRPr="00105EFB">
              <w:rPr>
                <w:rFonts w:eastAsia="DengXian" w:cs="Arial"/>
                <w:szCs w:val="18"/>
                <w:lang w:val="en-US" w:eastAsia="zh-CN" w:bidi="ar"/>
              </w:rPr>
              <w:t>&gt; – 130</w:t>
            </w:r>
            <w:r w:rsidRPr="00105EFB">
              <w:rPr>
                <w:rFonts w:eastAsia="DengXian" w:cs="Arial" w:hint="eastAsia"/>
                <w:szCs w:val="18"/>
                <w:lang w:val="en-US" w:eastAsia="zh-CN" w:bidi="ar"/>
              </w:rPr>
              <w:t>400</w:t>
            </w:r>
          </w:p>
        </w:tc>
      </w:tr>
      <w:tr w:rsidR="00990587" w:rsidRPr="00F95B02" w14:paraId="372C23CE" w14:textId="77777777" w:rsidTr="002A697C">
        <w:trPr>
          <w:cantSplit/>
          <w:jc w:val="center"/>
        </w:trPr>
        <w:tc>
          <w:tcPr>
            <w:tcW w:w="8141" w:type="dxa"/>
            <w:gridSpan w:val="4"/>
            <w:shd w:val="clear" w:color="auto" w:fill="auto"/>
          </w:tcPr>
          <w:p w14:paraId="5890401A" w14:textId="77777777" w:rsidR="00990587" w:rsidRDefault="00990587" w:rsidP="002A697C">
            <w:pPr>
              <w:pStyle w:val="TAN"/>
            </w:pPr>
            <w:r>
              <w:t>NOTE 1:</w:t>
            </w:r>
            <w:r>
              <w:tab/>
              <w:t>Applicable NR-ARFCN for band n46</w:t>
            </w:r>
          </w:p>
          <w:p w14:paraId="30F81B15" w14:textId="77777777" w:rsidR="00990587" w:rsidRDefault="00990587" w:rsidP="002A697C">
            <w:pPr>
              <w:pStyle w:val="TAN"/>
              <w:rPr>
                <w:rFonts w:cs="Arial"/>
                <w:bCs/>
                <w:szCs w:val="18"/>
                <w:lang w:val="en-US"/>
              </w:rPr>
            </w:pPr>
            <w:r>
              <w:tab/>
              <w:t>for 10 MHz channel bandwidth, N</w:t>
            </w:r>
            <w:r w:rsidRPr="00C61E28">
              <w:rPr>
                <w:vertAlign w:val="subscript"/>
              </w:rPr>
              <w:t>REF</w:t>
            </w:r>
            <w:r>
              <w:t xml:space="preserve"> = {</w:t>
            </w:r>
            <w:r w:rsidRPr="0052272C">
              <w:rPr>
                <w:rFonts w:cs="Arial"/>
                <w:bCs/>
                <w:szCs w:val="18"/>
                <w:lang w:val="en-US"/>
              </w:rPr>
              <w:t>782000, 788668</w:t>
            </w:r>
            <w:r>
              <w:rPr>
                <w:rFonts w:cs="Arial"/>
                <w:bCs/>
                <w:szCs w:val="18"/>
                <w:lang w:val="en-US"/>
              </w:rPr>
              <w:t>}</w:t>
            </w:r>
          </w:p>
          <w:p w14:paraId="3933D536" w14:textId="77777777" w:rsidR="00990587" w:rsidRDefault="00990587" w:rsidP="002A697C">
            <w:pPr>
              <w:pStyle w:val="TAN"/>
            </w:pPr>
            <w:r>
              <w:tab/>
              <w:t>for 20 MHz channel bandwidth, N</w:t>
            </w:r>
            <w:r w:rsidRPr="00C61E28">
              <w:rPr>
                <w:vertAlign w:val="subscript"/>
              </w:rPr>
              <w:t xml:space="preserve">REF </w:t>
            </w:r>
            <w:r>
              <w:t>= {</w:t>
            </w:r>
            <w:r w:rsidRPr="00E35B7F">
              <w:t>744000, 745332, 746668, 748000, 749332, 750668, 752000, 753332, 754668, 756000, 765332, 766668, 768000, 769332, 770668, 772000, 773332, 774668, 776000, 777332, 778668, 780000, 781332, 783000, 784332, 785668, 787000, 788332, 789668, 791000, 792332, 79366</w:t>
            </w:r>
            <w:r>
              <w:t>8};</w:t>
            </w:r>
          </w:p>
          <w:p w14:paraId="148757A1" w14:textId="77777777" w:rsidR="00990587" w:rsidRDefault="00990587" w:rsidP="002A697C">
            <w:pPr>
              <w:pStyle w:val="TAN"/>
            </w:pPr>
            <w:r>
              <w:tab/>
              <w:t>for 40 MHz channel bandwidth, N</w:t>
            </w:r>
            <w:r w:rsidRPr="00AB332A">
              <w:rPr>
                <w:vertAlign w:val="subscript"/>
              </w:rPr>
              <w:t xml:space="preserve">REF </w:t>
            </w:r>
            <w:r>
              <w:t>= {</w:t>
            </w:r>
            <w:r w:rsidRPr="005357D7">
              <w:t>744668, 746000, 748668, 751332, 754000, 755332, 766000, 767332, 770000, 772668, 775332, 778000, 780668, 783668, 786332, 787668, 790332, 793000</w:t>
            </w:r>
            <w:r>
              <w:t>};</w:t>
            </w:r>
          </w:p>
          <w:p w14:paraId="27397B41" w14:textId="77777777" w:rsidR="00990587" w:rsidRPr="00C0278E" w:rsidRDefault="00990587" w:rsidP="002A697C">
            <w:pPr>
              <w:keepNext/>
              <w:keepLines/>
              <w:spacing w:after="0"/>
              <w:ind w:left="851" w:hanging="851"/>
              <w:rPr>
                <w:rFonts w:ascii="Arial" w:hAnsi="Arial" w:cs="Arial"/>
                <w:bCs/>
                <w:sz w:val="18"/>
                <w:szCs w:val="18"/>
                <w:lang w:val="en-US"/>
              </w:rPr>
            </w:pPr>
            <w:r>
              <w:tab/>
            </w:r>
            <w:r w:rsidRPr="00C0278E">
              <w:rPr>
                <w:rFonts w:ascii="Arial" w:hAnsi="Arial"/>
                <w:sz w:val="18"/>
              </w:rPr>
              <w:t>for 60 MHz channel bandwidth, N</w:t>
            </w:r>
            <w:r w:rsidRPr="00C0278E">
              <w:rPr>
                <w:rFonts w:ascii="Arial" w:hAnsi="Arial"/>
                <w:sz w:val="18"/>
                <w:vertAlign w:val="subscript"/>
              </w:rPr>
              <w:t xml:space="preserve">REF </w:t>
            </w:r>
            <w:r w:rsidRPr="00C0278E">
              <w:rPr>
                <w:rFonts w:ascii="Arial" w:hAnsi="Arial"/>
                <w:sz w:val="18"/>
              </w:rPr>
              <w:t>= {</w:t>
            </w:r>
            <w:r w:rsidRPr="00C0278E">
              <w:rPr>
                <w:rFonts w:ascii="Arial" w:hAnsi="Arial" w:cs="Arial"/>
                <w:bCs/>
                <w:sz w:val="18"/>
                <w:szCs w:val="18"/>
                <w:lang w:val="en-US"/>
              </w:rPr>
              <w:t>745332, 746668, 748000, 752000, 753332, 754668, 766668, 768000, 769332, 773332, 774668, 778668, 780000, 784332, 785668, 791000, 792332};</w:t>
            </w:r>
          </w:p>
          <w:p w14:paraId="633A3631" w14:textId="77777777" w:rsidR="00990587" w:rsidRDefault="00990587" w:rsidP="002A697C">
            <w:pPr>
              <w:keepNext/>
              <w:keepLines/>
              <w:spacing w:after="0"/>
              <w:ind w:left="851" w:hanging="851"/>
              <w:rPr>
                <w:rFonts w:ascii="Arial" w:hAnsi="Arial"/>
                <w:sz w:val="18"/>
              </w:rPr>
            </w:pPr>
            <w:r w:rsidRPr="00C0278E">
              <w:rPr>
                <w:rFonts w:ascii="Arial" w:hAnsi="Arial" w:cs="Arial"/>
                <w:bCs/>
                <w:sz w:val="18"/>
                <w:szCs w:val="18"/>
                <w:lang w:val="en-US"/>
              </w:rPr>
              <w:tab/>
              <w:t xml:space="preserve"> for 80 MHz channel bandwidth, </w:t>
            </w:r>
            <w:r w:rsidRPr="00C0278E">
              <w:rPr>
                <w:rFonts w:ascii="Arial" w:hAnsi="Arial"/>
                <w:sz w:val="18"/>
              </w:rPr>
              <w:t>N</w:t>
            </w:r>
            <w:r w:rsidRPr="00C0278E">
              <w:rPr>
                <w:rFonts w:ascii="Arial" w:hAnsi="Arial"/>
                <w:sz w:val="18"/>
                <w:vertAlign w:val="subscript"/>
              </w:rPr>
              <w:t xml:space="preserve">REF </w:t>
            </w:r>
            <w:r w:rsidRPr="00C0278E">
              <w:rPr>
                <w:rFonts w:ascii="Arial" w:hAnsi="Arial"/>
                <w:sz w:val="18"/>
              </w:rPr>
              <w:t>= {746000, 747332, 752668, 754000, 767332, 768668, 774000, 779332, 785000, 791668}</w:t>
            </w:r>
          </w:p>
          <w:p w14:paraId="4B3DDDE0" w14:textId="77777777" w:rsidR="00990587" w:rsidRPr="00C0278E" w:rsidRDefault="00990587" w:rsidP="002A697C">
            <w:pPr>
              <w:keepNext/>
              <w:keepLines/>
              <w:spacing w:after="0"/>
              <w:ind w:left="851" w:hanging="851"/>
              <w:rPr>
                <w:rFonts w:ascii="Arial" w:hAnsi="Arial"/>
                <w:sz w:val="18"/>
              </w:rPr>
            </w:pPr>
            <w:r>
              <w:rPr>
                <w:rFonts w:ascii="Arial" w:hAnsi="Arial"/>
                <w:sz w:val="18"/>
              </w:rPr>
              <w:tab/>
            </w:r>
            <w:r w:rsidRPr="00835BD3">
              <w:rPr>
                <w:rFonts w:ascii="Arial" w:hAnsi="Arial" w:cs="Arial"/>
                <w:bCs/>
                <w:sz w:val="18"/>
                <w:szCs w:val="18"/>
                <w:lang w:val="en-US" w:eastAsia="en-GB"/>
              </w:rPr>
              <w:t xml:space="preserve">for </w:t>
            </w:r>
            <w:r>
              <w:rPr>
                <w:rFonts w:ascii="Arial" w:hAnsi="Arial" w:cs="Arial"/>
                <w:bCs/>
                <w:sz w:val="18"/>
                <w:szCs w:val="18"/>
                <w:lang w:val="en-US" w:eastAsia="en-GB"/>
              </w:rPr>
              <w:t>10</w:t>
            </w:r>
            <w:r w:rsidRPr="00835BD3">
              <w:rPr>
                <w:rFonts w:ascii="Arial" w:hAnsi="Arial" w:cs="Arial"/>
                <w:bCs/>
                <w:sz w:val="18"/>
                <w:szCs w:val="18"/>
                <w:lang w:val="en-US" w:eastAsia="en-GB"/>
              </w:rPr>
              <w:t xml:space="preserve">0 MHz channel bandwidth, </w:t>
            </w:r>
            <w:r w:rsidRPr="00835BD3">
              <w:rPr>
                <w:rFonts w:ascii="Arial" w:hAnsi="Arial"/>
                <w:sz w:val="18"/>
                <w:lang w:eastAsia="en-GB"/>
              </w:rPr>
              <w:t>N</w:t>
            </w:r>
            <w:r w:rsidRPr="00835BD3">
              <w:rPr>
                <w:rFonts w:ascii="Arial" w:hAnsi="Arial"/>
                <w:sz w:val="18"/>
                <w:vertAlign w:val="subscript"/>
                <w:lang w:eastAsia="en-GB"/>
              </w:rPr>
              <w:t xml:space="preserve">REF </w:t>
            </w:r>
            <w:r w:rsidRPr="00835BD3">
              <w:rPr>
                <w:rFonts w:ascii="Arial" w:hAnsi="Arial"/>
                <w:sz w:val="18"/>
                <w:lang w:eastAsia="en-GB"/>
              </w:rPr>
              <w:t>= {</w:t>
            </w:r>
            <w:r w:rsidRPr="001128E1">
              <w:rPr>
                <w:rFonts w:ascii="Arial" w:hAnsi="Arial"/>
                <w:sz w:val="18"/>
                <w:lang w:eastAsia="en-GB"/>
              </w:rPr>
              <w:t>746668, 753332, 768000, 791000</w:t>
            </w:r>
            <w:r w:rsidRPr="00835BD3">
              <w:rPr>
                <w:rFonts w:ascii="Arial" w:hAnsi="Arial"/>
                <w:sz w:val="18"/>
                <w:lang w:eastAsia="en-GB"/>
              </w:rPr>
              <w:t>}</w:t>
            </w:r>
          </w:p>
          <w:p w14:paraId="1F75BFAE" w14:textId="77777777" w:rsidR="00990587" w:rsidRDefault="00990587" w:rsidP="002A697C">
            <w:pPr>
              <w:pStyle w:val="TAN"/>
            </w:pPr>
            <w:r>
              <w:t>NOTE 2:</w:t>
            </w:r>
            <w:r>
              <w:tab/>
            </w:r>
            <w:r w:rsidRPr="00424B26">
              <w:t>Applicable NR-ARFCN for band n</w:t>
            </w:r>
            <w:r>
              <w:t>96</w:t>
            </w:r>
          </w:p>
          <w:p w14:paraId="03473FDF" w14:textId="77777777" w:rsidR="00990587" w:rsidRPr="00424B26" w:rsidRDefault="00990587" w:rsidP="002A697C">
            <w:pPr>
              <w:pStyle w:val="TAN"/>
            </w:pPr>
            <w:r>
              <w:tab/>
            </w:r>
            <w:r w:rsidRPr="00424B26">
              <w:t>for 20 MHz channel bandwidth, N</w:t>
            </w:r>
            <w:r w:rsidRPr="00D158EC">
              <w:rPr>
                <w:vertAlign w:val="subscript"/>
              </w:rPr>
              <w:t>REF</w:t>
            </w:r>
            <w:r w:rsidRPr="00424B26">
              <w:t xml:space="preserve"> = {</w:t>
            </w:r>
            <w:r>
              <w:t>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14:paraId="5F69F054" w14:textId="77777777" w:rsidR="00990587" w:rsidRDefault="00990587" w:rsidP="002A697C">
            <w:pPr>
              <w:pStyle w:val="TAN"/>
            </w:pPr>
            <w:r>
              <w:tab/>
            </w:r>
            <w:r w:rsidRPr="00A71C8D">
              <w:t>for 40 MHz channel bandwidth, N</w:t>
            </w:r>
            <w:r w:rsidRPr="00D158EC">
              <w:rPr>
                <w:vertAlign w:val="subscript"/>
              </w:rPr>
              <w:t>REF</w:t>
            </w:r>
            <w:r w:rsidRPr="00A71C8D">
              <w:t xml:space="preserve"> = {</w:t>
            </w:r>
            <w:r>
              <w:t>797668, 800332, 803000, 805668, 808332, 811000, 813668, 816332, 819000, 821668, 824332, 827000, 829668, 832332, 835000, 837668, 840332, 843000, 845668, 848332, 851000, 853668, 856332, 859000, 861668, 864332, 867000, 869668, 872332}</w:t>
            </w:r>
          </w:p>
          <w:p w14:paraId="7E35A7B2" w14:textId="77777777" w:rsidR="00990587" w:rsidRDefault="00990587" w:rsidP="002A697C">
            <w:pPr>
              <w:pStyle w:val="TAN"/>
            </w:pPr>
            <w:r>
              <w:tab/>
              <w:t xml:space="preserve"> </w:t>
            </w:r>
            <w:r w:rsidRPr="00A71C8D">
              <w:t xml:space="preserve">for </w:t>
            </w:r>
            <w:r>
              <w:t>6</w:t>
            </w:r>
            <w:r w:rsidRPr="00A71C8D">
              <w:t>0 MHz channel bandwidth, N</w:t>
            </w:r>
            <w:r w:rsidRPr="00D158EC">
              <w:rPr>
                <w:vertAlign w:val="subscript"/>
              </w:rPr>
              <w:t>REF</w:t>
            </w:r>
            <w:r w:rsidRPr="00A71C8D">
              <w:t xml:space="preserve"> = {</w:t>
            </w:r>
            <w:r>
              <w:t>798332, 799668, 803668, 805000, 809000, 810332, 814332, 815668, 819668, 821000, 825000, 826332, 830332, 831668, 835668, 837000, 841000, 842332, 846332, 847668, 851668, 853000, 857000, 858332, 862332, 863668, 867668, 869000, 873000}</w:t>
            </w:r>
          </w:p>
          <w:p w14:paraId="6B6F5F0F" w14:textId="77777777" w:rsidR="00990587" w:rsidRDefault="00990587" w:rsidP="002A697C">
            <w:pPr>
              <w:pStyle w:val="TAN"/>
            </w:pPr>
            <w:r>
              <w:tab/>
            </w:r>
            <w:r w:rsidRPr="00A71C8D">
              <w:t>for 80 MHz channel bandwidth, N</w:t>
            </w:r>
            <w:r w:rsidRPr="00D158EC">
              <w:rPr>
                <w:vertAlign w:val="subscript"/>
              </w:rPr>
              <w:t>REF</w:t>
            </w:r>
            <w:r w:rsidRPr="00A71C8D">
              <w:t xml:space="preserve"> = {</w:t>
            </w:r>
            <w:r>
              <w:t>799000, 804332, 809668, 815000, 820332, 825668, 831000, 836332, 841668, 847000, 852332, 857668, 863000, 868332}</w:t>
            </w:r>
          </w:p>
          <w:p w14:paraId="2A9EA4FB" w14:textId="77777777" w:rsidR="00990587" w:rsidRDefault="00990587" w:rsidP="002A697C">
            <w:pPr>
              <w:pStyle w:val="TAN"/>
            </w:pPr>
            <w:r>
              <w:tab/>
            </w:r>
            <w:r w:rsidRPr="00835BD3">
              <w:rPr>
                <w:rFonts w:cs="Arial"/>
                <w:lang w:val="en-US" w:eastAsia="en-GB"/>
              </w:rPr>
              <w:t xml:space="preserve">for </w:t>
            </w:r>
            <w:r>
              <w:rPr>
                <w:rFonts w:cs="Arial"/>
                <w:lang w:val="en-US" w:eastAsia="en-GB"/>
              </w:rPr>
              <w:t>10</w:t>
            </w:r>
            <w:r w:rsidRPr="00835BD3">
              <w:rPr>
                <w:rFonts w:cs="Arial"/>
                <w:lang w:val="en-US" w:eastAsia="en-GB"/>
              </w:rPr>
              <w:t>0 MHz channel bandwidth, N</w:t>
            </w:r>
            <w:r w:rsidRPr="00835BD3">
              <w:rPr>
                <w:rFonts w:cs="Arial"/>
                <w:vertAlign w:val="subscript"/>
                <w:lang w:val="en-US" w:eastAsia="en-GB"/>
              </w:rPr>
              <w:t>REF</w:t>
            </w:r>
            <w:r w:rsidRPr="00835BD3">
              <w:rPr>
                <w:rFonts w:cs="Arial"/>
                <w:lang w:val="en-US" w:eastAsia="en-GB"/>
              </w:rPr>
              <w:t xml:space="preserve"> = {</w:t>
            </w:r>
            <w:r w:rsidRPr="00985081">
              <w:rPr>
                <w:rFonts w:cs="Arial"/>
                <w:bCs/>
                <w:lang w:val="en-US" w:eastAsia="en-GB"/>
              </w:rPr>
              <w:t>799668, 803668, 810332, 814332, 821000, 825000, 831668, 835668, 842332, 846332, 853000, 857000,</w:t>
            </w:r>
            <w:r>
              <w:rPr>
                <w:rFonts w:cs="Arial"/>
                <w:bCs/>
                <w:lang w:val="en-US" w:eastAsia="en-GB"/>
              </w:rPr>
              <w:t xml:space="preserve"> </w:t>
            </w:r>
            <w:r w:rsidRPr="00985081">
              <w:rPr>
                <w:rFonts w:cs="Arial"/>
                <w:bCs/>
                <w:lang w:val="en-US" w:eastAsia="en-GB"/>
              </w:rPr>
              <w:t>863668, 867668, 869000, 870332, 871668</w:t>
            </w:r>
            <w:r w:rsidRPr="00835BD3">
              <w:rPr>
                <w:rFonts w:cs="Arial"/>
                <w:lang w:val="en-US" w:eastAsia="en-GB"/>
              </w:rPr>
              <w:t>}</w:t>
            </w:r>
          </w:p>
          <w:p w14:paraId="232C05A1" w14:textId="77777777" w:rsidR="00990587" w:rsidRDefault="00990587" w:rsidP="002A697C">
            <w:pPr>
              <w:pStyle w:val="TAN"/>
              <w:rPr>
                <w:rFonts w:eastAsiaTheme="minorEastAsia"/>
                <w:lang w:eastAsia="zh-CN"/>
              </w:rPr>
            </w:pPr>
            <w:r>
              <w:t xml:space="preserve">NOTE </w:t>
            </w:r>
            <w:r>
              <w:rPr>
                <w:rFonts w:hint="eastAsia"/>
                <w:lang w:val="en-US" w:eastAsia="zh-CN"/>
              </w:rPr>
              <w:t>3</w:t>
            </w:r>
            <w:r>
              <w:t>:</w:t>
            </w:r>
            <w:r>
              <w:tab/>
              <w:t xml:space="preserve">Applicable NR-ARFCN for band </w:t>
            </w:r>
            <w:r>
              <w:rPr>
                <w:rFonts w:hint="eastAsia"/>
                <w:lang w:eastAsia="zh-CN"/>
              </w:rPr>
              <w:t>n102</w:t>
            </w:r>
          </w:p>
          <w:p w14:paraId="6AE0C029" w14:textId="77777777" w:rsidR="00990587" w:rsidRDefault="00990587" w:rsidP="002A697C">
            <w:pPr>
              <w:pStyle w:val="TAN"/>
            </w:pPr>
            <w:r>
              <w:tab/>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14:paraId="4B38DA75" w14:textId="77777777" w:rsidR="00990587" w:rsidRDefault="00990587" w:rsidP="002A697C">
            <w:pPr>
              <w:pStyle w:val="TAN"/>
            </w:pPr>
            <w:r>
              <w:tab/>
              <w:t>for 40 MHz channel bandwidth, N</w:t>
            </w:r>
            <w:r>
              <w:rPr>
                <w:vertAlign w:val="subscript"/>
              </w:rPr>
              <w:t>REF</w:t>
            </w:r>
            <w:r>
              <w:t xml:space="preserve"> = {797668, 800332, 803000, 805668, 808332, 811000, 813668, 816332, 819000, 821668, 824332, 827000}</w:t>
            </w:r>
          </w:p>
          <w:p w14:paraId="5F219431" w14:textId="77777777" w:rsidR="00990587" w:rsidRDefault="00990587" w:rsidP="002A697C">
            <w:pPr>
              <w:pStyle w:val="TAN"/>
            </w:pPr>
            <w:r>
              <w:tab/>
              <w:t xml:space="preserve"> for 60 MHz channel bandwidth, N</w:t>
            </w:r>
            <w:r>
              <w:rPr>
                <w:vertAlign w:val="subscript"/>
              </w:rPr>
              <w:t>REF</w:t>
            </w:r>
            <w:r>
              <w:t xml:space="preserve"> = {798332, 799668, 803668, 805000, 809000, 810332, 814332, 815668, 819668, 821000, 825000, 826332}</w:t>
            </w:r>
          </w:p>
          <w:p w14:paraId="263F05E7" w14:textId="77777777" w:rsidR="00990587" w:rsidRDefault="00990587" w:rsidP="002A697C">
            <w:pPr>
              <w:pStyle w:val="TAN"/>
            </w:pPr>
            <w:r>
              <w:tab/>
              <w:t>for 80 MHz channel bandwidth, N</w:t>
            </w:r>
            <w:r>
              <w:rPr>
                <w:vertAlign w:val="subscript"/>
              </w:rPr>
              <w:t>REF</w:t>
            </w:r>
            <w:r>
              <w:t xml:space="preserve"> = {799000, 804332, 809668, 815000, 820332, 825668}</w:t>
            </w:r>
          </w:p>
          <w:p w14:paraId="5AD22A2F" w14:textId="77777777" w:rsidR="00990587" w:rsidRDefault="00990587" w:rsidP="002A697C">
            <w:pPr>
              <w:pStyle w:val="TAN"/>
              <w:rPr>
                <w:rFonts w:cs="Arial"/>
                <w:bCs/>
                <w:lang w:val="en-US" w:eastAsia="en-GB"/>
              </w:rPr>
            </w:pPr>
            <w:r>
              <w:tab/>
            </w:r>
            <w:r w:rsidRPr="00835BD3">
              <w:rPr>
                <w:rFonts w:cs="Arial"/>
                <w:lang w:val="en-US" w:eastAsia="en-GB"/>
              </w:rPr>
              <w:t xml:space="preserve">for </w:t>
            </w:r>
            <w:r>
              <w:rPr>
                <w:rFonts w:cs="Arial"/>
                <w:lang w:val="en-US" w:eastAsia="en-GB"/>
              </w:rPr>
              <w:t>10</w:t>
            </w:r>
            <w:r w:rsidRPr="00835BD3">
              <w:rPr>
                <w:rFonts w:cs="Arial"/>
                <w:lang w:val="en-US" w:eastAsia="en-GB"/>
              </w:rPr>
              <w:t>0 MHz channel bandwidth, N</w:t>
            </w:r>
            <w:r w:rsidRPr="00835BD3">
              <w:rPr>
                <w:rFonts w:cs="Arial"/>
                <w:vertAlign w:val="subscript"/>
                <w:lang w:val="en-US" w:eastAsia="en-GB"/>
              </w:rPr>
              <w:t>REF</w:t>
            </w:r>
            <w:r w:rsidRPr="00835BD3">
              <w:rPr>
                <w:rFonts w:cs="Arial"/>
                <w:lang w:val="en-US" w:eastAsia="en-GB"/>
              </w:rPr>
              <w:t xml:space="preserve"> = {</w:t>
            </w:r>
            <w:r w:rsidRPr="00985081">
              <w:rPr>
                <w:rFonts w:cs="Arial"/>
                <w:bCs/>
                <w:lang w:val="en-US" w:eastAsia="en-GB"/>
              </w:rPr>
              <w:t>799668, 803668, 810332, 814332, 821000, 825000</w:t>
            </w:r>
            <w:r>
              <w:rPr>
                <w:rFonts w:cs="Arial"/>
                <w:bCs/>
                <w:lang w:val="en-US" w:eastAsia="en-GB"/>
              </w:rPr>
              <w:t>}</w:t>
            </w:r>
          </w:p>
          <w:p w14:paraId="4BA940EA" w14:textId="77777777" w:rsidR="00990587" w:rsidRPr="00F95B02" w:rsidRDefault="00990587" w:rsidP="002A697C">
            <w:pPr>
              <w:pStyle w:val="TAN"/>
            </w:pPr>
            <w:r>
              <w:rPr>
                <w:rFonts w:eastAsia="DengXian" w:cs="Arial"/>
                <w:lang w:eastAsia="zh-CN"/>
              </w:rPr>
              <w:t xml:space="preserve">NOTE </w:t>
            </w:r>
            <w:r>
              <w:rPr>
                <w:rFonts w:eastAsia="DengXian" w:cs="Arial" w:hint="eastAsia"/>
                <w:lang w:eastAsia="zh-CN"/>
              </w:rPr>
              <w:t>4</w:t>
            </w:r>
            <w:r w:rsidRPr="00F70F75">
              <w:rPr>
                <w:rFonts w:eastAsia="DengXian" w:cs="Arial"/>
                <w:lang w:eastAsia="zh-CN"/>
              </w:rPr>
              <w:t>:</w:t>
            </w:r>
            <w:r w:rsidRPr="007A32E2">
              <w:rPr>
                <w:rFonts w:eastAsia="DengXian"/>
              </w:rPr>
              <w:tab/>
            </w:r>
            <w:r w:rsidRPr="00F70F75">
              <w:rPr>
                <w:rFonts w:eastAsia="DengXian" w:cs="Arial"/>
                <w:lang w:eastAsia="zh-CN"/>
              </w:rPr>
              <w:t>This exceptional raster point is applicable only to n28 and is only applicable for 40MHz BS channel bandwidth to ensure the guardband with 30MHz UE channel bandwidth.</w:t>
            </w:r>
          </w:p>
        </w:tc>
      </w:tr>
    </w:tbl>
    <w:p w14:paraId="336664A9" w14:textId="77777777" w:rsidR="00990587" w:rsidRDefault="00990587" w:rsidP="00990587"/>
    <w:p w14:paraId="7A308487" w14:textId="77777777" w:rsidR="00990587" w:rsidRDefault="00990587" w:rsidP="00990587">
      <w:pPr>
        <w:pStyle w:val="TH"/>
        <w:rPr>
          <w:rFonts w:eastAsia="Yu Mincho"/>
        </w:rPr>
      </w:pPr>
      <w:r w:rsidRPr="00F95B02">
        <w:lastRenderedPageBreak/>
        <w:t xml:space="preserve">Table 5.4.2.3-2: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929"/>
        <w:gridCol w:w="4844"/>
      </w:tblGrid>
      <w:tr w:rsidR="00990587" w:rsidRPr="00392345" w14:paraId="094A89C3" w14:textId="77777777" w:rsidTr="002A697C">
        <w:trPr>
          <w:cantSplit/>
          <w:trHeight w:val="336"/>
          <w:jc w:val="center"/>
        </w:trPr>
        <w:tc>
          <w:tcPr>
            <w:tcW w:w="2091" w:type="dxa"/>
            <w:tcBorders>
              <w:bottom w:val="single" w:sz="4" w:space="0" w:color="auto"/>
            </w:tcBorders>
            <w:shd w:val="clear" w:color="auto" w:fill="auto"/>
          </w:tcPr>
          <w:p w14:paraId="325926C8" w14:textId="77777777" w:rsidR="00990587" w:rsidRPr="00392345" w:rsidRDefault="00990587" w:rsidP="002A697C">
            <w:pPr>
              <w:pStyle w:val="TAH"/>
              <w:rPr>
                <w:rFonts w:eastAsia="Yu Mincho"/>
              </w:rPr>
            </w:pPr>
            <w:r w:rsidRPr="00F95B02">
              <w:t xml:space="preserve">NR </w:t>
            </w:r>
            <w:r w:rsidRPr="00F95B02">
              <w:rPr>
                <w:i/>
              </w:rPr>
              <w:t>operating band</w:t>
            </w:r>
          </w:p>
        </w:tc>
        <w:tc>
          <w:tcPr>
            <w:tcW w:w="1929" w:type="dxa"/>
            <w:shd w:val="clear" w:color="auto" w:fill="auto"/>
          </w:tcPr>
          <w:p w14:paraId="21318453" w14:textId="77777777" w:rsidR="00990587" w:rsidRPr="00F95B02" w:rsidRDefault="00990587" w:rsidP="002A697C">
            <w:pPr>
              <w:pStyle w:val="TAH"/>
            </w:pPr>
            <w:r w:rsidRPr="00F95B02">
              <w:t>ΔF</w:t>
            </w:r>
            <w:r w:rsidRPr="00F95B02">
              <w:rPr>
                <w:vertAlign w:val="subscript"/>
              </w:rPr>
              <w:t>Raster</w:t>
            </w:r>
          </w:p>
          <w:p w14:paraId="03AE2A70" w14:textId="77777777" w:rsidR="00990587" w:rsidRPr="00392345" w:rsidRDefault="00990587" w:rsidP="002A697C">
            <w:pPr>
              <w:pStyle w:val="TAH"/>
            </w:pPr>
            <w:r w:rsidRPr="00F95B02">
              <w:t xml:space="preserve">(kHz) </w:t>
            </w:r>
          </w:p>
        </w:tc>
        <w:tc>
          <w:tcPr>
            <w:tcW w:w="4844" w:type="dxa"/>
            <w:shd w:val="clear" w:color="auto" w:fill="auto"/>
          </w:tcPr>
          <w:p w14:paraId="4B9ECCB3" w14:textId="77777777" w:rsidR="00990587" w:rsidRPr="00F95B02" w:rsidRDefault="00990587" w:rsidP="002A697C">
            <w:pPr>
              <w:pStyle w:val="TAH"/>
              <w:rPr>
                <w:rFonts w:eastAsia="Yu Mincho"/>
              </w:rPr>
            </w:pPr>
            <w:r w:rsidRPr="00F95B02">
              <w:rPr>
                <w:rFonts w:eastAsia="Yu Mincho"/>
              </w:rPr>
              <w:t>Uplink and Downlink</w:t>
            </w:r>
          </w:p>
          <w:p w14:paraId="261FC9D8" w14:textId="77777777" w:rsidR="00990587" w:rsidRPr="00F95B02" w:rsidRDefault="00990587" w:rsidP="002A697C">
            <w:pPr>
              <w:pStyle w:val="TAH"/>
              <w:rPr>
                <w:rFonts w:eastAsia="Yu Mincho"/>
                <w:vertAlign w:val="subscript"/>
              </w:rPr>
            </w:pPr>
            <w:r w:rsidRPr="00F95B02">
              <w:rPr>
                <w:rFonts w:eastAsia="Yu Mincho"/>
              </w:rPr>
              <w:t>range of N</w:t>
            </w:r>
            <w:r w:rsidRPr="00F95B02">
              <w:rPr>
                <w:rFonts w:eastAsia="Yu Mincho"/>
                <w:vertAlign w:val="subscript"/>
              </w:rPr>
              <w:t>REF</w:t>
            </w:r>
          </w:p>
          <w:p w14:paraId="2C8F1CA4" w14:textId="77777777" w:rsidR="00990587" w:rsidRPr="00392345" w:rsidRDefault="00990587" w:rsidP="002A697C">
            <w:pPr>
              <w:pStyle w:val="TAH"/>
              <w:rPr>
                <w:rFonts w:eastAsia="Yu Mincho"/>
              </w:rPr>
            </w:pPr>
            <w:r w:rsidRPr="00F95B02">
              <w:rPr>
                <w:rFonts w:eastAsia="Yu Mincho"/>
              </w:rPr>
              <w:t>(First – &lt;Step size&gt; – Last)</w:t>
            </w:r>
          </w:p>
        </w:tc>
      </w:tr>
      <w:tr w:rsidR="00990587" w:rsidRPr="00392345" w14:paraId="3B85C7EF" w14:textId="77777777" w:rsidTr="002A697C">
        <w:trPr>
          <w:cantSplit/>
          <w:trHeight w:val="116"/>
          <w:jc w:val="center"/>
        </w:trPr>
        <w:tc>
          <w:tcPr>
            <w:tcW w:w="2091" w:type="dxa"/>
            <w:tcBorders>
              <w:bottom w:val="nil"/>
            </w:tcBorders>
            <w:shd w:val="clear" w:color="auto" w:fill="auto"/>
            <w:vAlign w:val="center"/>
          </w:tcPr>
          <w:p w14:paraId="0B93AA93" w14:textId="77777777" w:rsidR="00990587" w:rsidRPr="00392345" w:rsidRDefault="00990587" w:rsidP="002A697C">
            <w:pPr>
              <w:pStyle w:val="TAC"/>
              <w:rPr>
                <w:rFonts w:eastAsia="Yu Mincho"/>
              </w:rPr>
            </w:pPr>
            <w:r w:rsidRPr="00F95B02">
              <w:t>n257</w:t>
            </w:r>
          </w:p>
        </w:tc>
        <w:tc>
          <w:tcPr>
            <w:tcW w:w="1929" w:type="dxa"/>
            <w:shd w:val="clear" w:color="auto" w:fill="auto"/>
          </w:tcPr>
          <w:p w14:paraId="3B038DBD" w14:textId="77777777" w:rsidR="00990587" w:rsidRPr="00392345" w:rsidRDefault="00990587" w:rsidP="002A697C">
            <w:pPr>
              <w:pStyle w:val="TAC"/>
            </w:pPr>
            <w:r w:rsidRPr="00F95B02">
              <w:rPr>
                <w:rFonts w:eastAsia="Yu Mincho"/>
              </w:rPr>
              <w:t>60</w:t>
            </w:r>
          </w:p>
        </w:tc>
        <w:tc>
          <w:tcPr>
            <w:tcW w:w="4844" w:type="dxa"/>
            <w:shd w:val="clear" w:color="auto" w:fill="auto"/>
          </w:tcPr>
          <w:p w14:paraId="12615851" w14:textId="77777777" w:rsidR="00990587" w:rsidRPr="00392345" w:rsidRDefault="00990587" w:rsidP="002A697C">
            <w:pPr>
              <w:pStyle w:val="TAC"/>
              <w:rPr>
                <w:rFonts w:eastAsia="Yu Mincho"/>
              </w:rPr>
            </w:pPr>
            <w:r w:rsidRPr="00F95B02">
              <w:t>205416</w:t>
            </w:r>
            <w:r w:rsidRPr="00F95B02">
              <w:rPr>
                <w:rFonts w:eastAsia="SimSun"/>
                <w:lang w:val="en-US" w:eastAsia="zh-CN"/>
              </w:rPr>
              <w:t>6</w:t>
            </w:r>
            <w:r w:rsidRPr="00F95B02">
              <w:rPr>
                <w:rFonts w:eastAsia="Yu Mincho"/>
              </w:rPr>
              <w:t xml:space="preserve"> – &lt;1&gt; – 210416</w:t>
            </w:r>
            <w:r w:rsidRPr="00F95B02">
              <w:rPr>
                <w:rFonts w:eastAsia="SimSun"/>
                <w:lang w:val="en-US" w:eastAsia="zh-CN"/>
              </w:rPr>
              <w:t>5</w:t>
            </w:r>
          </w:p>
        </w:tc>
      </w:tr>
      <w:tr w:rsidR="00990587" w:rsidRPr="00392345" w14:paraId="1EC2ECF9" w14:textId="77777777" w:rsidTr="002A697C">
        <w:trPr>
          <w:cantSplit/>
          <w:trHeight w:val="109"/>
          <w:jc w:val="center"/>
        </w:trPr>
        <w:tc>
          <w:tcPr>
            <w:tcW w:w="2091" w:type="dxa"/>
            <w:tcBorders>
              <w:top w:val="nil"/>
              <w:bottom w:val="single" w:sz="4" w:space="0" w:color="auto"/>
            </w:tcBorders>
            <w:shd w:val="clear" w:color="auto" w:fill="auto"/>
            <w:vAlign w:val="center"/>
          </w:tcPr>
          <w:p w14:paraId="1653F19F" w14:textId="77777777" w:rsidR="00990587" w:rsidRPr="00392345" w:rsidRDefault="00990587" w:rsidP="002A697C">
            <w:pPr>
              <w:pStyle w:val="TAC"/>
              <w:rPr>
                <w:rFonts w:eastAsia="Yu Mincho"/>
              </w:rPr>
            </w:pPr>
          </w:p>
        </w:tc>
        <w:tc>
          <w:tcPr>
            <w:tcW w:w="1929" w:type="dxa"/>
            <w:shd w:val="clear" w:color="auto" w:fill="auto"/>
          </w:tcPr>
          <w:p w14:paraId="2D69136A" w14:textId="77777777" w:rsidR="00990587" w:rsidRPr="00392345" w:rsidRDefault="00990587" w:rsidP="002A697C">
            <w:pPr>
              <w:pStyle w:val="TAC"/>
            </w:pPr>
            <w:r w:rsidRPr="00F95B02">
              <w:rPr>
                <w:rFonts w:eastAsia="Yu Mincho"/>
              </w:rPr>
              <w:t>120</w:t>
            </w:r>
          </w:p>
        </w:tc>
        <w:tc>
          <w:tcPr>
            <w:tcW w:w="4844" w:type="dxa"/>
            <w:shd w:val="clear" w:color="auto" w:fill="auto"/>
          </w:tcPr>
          <w:p w14:paraId="331A9B41" w14:textId="77777777" w:rsidR="00990587" w:rsidRPr="00392345" w:rsidRDefault="00990587" w:rsidP="002A697C">
            <w:pPr>
              <w:pStyle w:val="TAC"/>
              <w:rPr>
                <w:rFonts w:eastAsia="Yu Mincho"/>
              </w:rPr>
            </w:pPr>
            <w:r w:rsidRPr="00F95B02">
              <w:t>205416</w:t>
            </w:r>
            <w:r w:rsidRPr="00F95B02">
              <w:rPr>
                <w:rFonts w:eastAsia="SimSun"/>
                <w:lang w:val="en-US" w:eastAsia="zh-CN"/>
              </w:rPr>
              <w:t>7</w:t>
            </w:r>
            <w:r w:rsidRPr="00F95B02">
              <w:rPr>
                <w:rFonts w:eastAsia="Yu Mincho"/>
              </w:rPr>
              <w:t xml:space="preserve"> – &lt;2&gt; – 210416</w:t>
            </w:r>
            <w:r w:rsidRPr="00F95B02">
              <w:rPr>
                <w:rFonts w:eastAsia="SimSun"/>
                <w:lang w:val="en-US" w:eastAsia="zh-CN"/>
              </w:rPr>
              <w:t>5</w:t>
            </w:r>
          </w:p>
        </w:tc>
      </w:tr>
      <w:tr w:rsidR="00990587" w:rsidRPr="00392345" w14:paraId="51545081" w14:textId="77777777" w:rsidTr="002A697C">
        <w:trPr>
          <w:cantSplit/>
          <w:trHeight w:val="109"/>
          <w:jc w:val="center"/>
        </w:trPr>
        <w:tc>
          <w:tcPr>
            <w:tcW w:w="2091" w:type="dxa"/>
            <w:tcBorders>
              <w:bottom w:val="nil"/>
            </w:tcBorders>
            <w:shd w:val="clear" w:color="auto" w:fill="auto"/>
            <w:vAlign w:val="center"/>
          </w:tcPr>
          <w:p w14:paraId="3709D690" w14:textId="77777777" w:rsidR="00990587" w:rsidRPr="00392345" w:rsidRDefault="00990587" w:rsidP="002A697C">
            <w:pPr>
              <w:pStyle w:val="TAC"/>
              <w:rPr>
                <w:rFonts w:eastAsia="Yu Mincho"/>
              </w:rPr>
            </w:pPr>
            <w:r w:rsidRPr="00F95B02">
              <w:t>n258</w:t>
            </w:r>
          </w:p>
        </w:tc>
        <w:tc>
          <w:tcPr>
            <w:tcW w:w="1929" w:type="dxa"/>
            <w:shd w:val="clear" w:color="auto" w:fill="auto"/>
          </w:tcPr>
          <w:p w14:paraId="0F791E71" w14:textId="77777777" w:rsidR="00990587" w:rsidRPr="00F95B02" w:rsidRDefault="00990587" w:rsidP="002A697C">
            <w:pPr>
              <w:pStyle w:val="TAC"/>
              <w:rPr>
                <w:rFonts w:eastAsia="Yu Mincho"/>
              </w:rPr>
            </w:pPr>
            <w:r w:rsidRPr="00F95B02">
              <w:rPr>
                <w:rFonts w:eastAsia="Yu Mincho"/>
              </w:rPr>
              <w:t>60</w:t>
            </w:r>
          </w:p>
        </w:tc>
        <w:tc>
          <w:tcPr>
            <w:tcW w:w="4844" w:type="dxa"/>
            <w:shd w:val="clear" w:color="auto" w:fill="auto"/>
          </w:tcPr>
          <w:p w14:paraId="34919D82" w14:textId="77777777" w:rsidR="00990587" w:rsidRPr="00F95B02" w:rsidRDefault="00990587" w:rsidP="002A697C">
            <w:pPr>
              <w:pStyle w:val="TAC"/>
            </w:pPr>
            <w:r w:rsidRPr="00F95B02">
              <w:t>2016667</w:t>
            </w:r>
            <w:r w:rsidRPr="00F95B02">
              <w:rPr>
                <w:rFonts w:eastAsia="Yu Mincho"/>
              </w:rPr>
              <w:t xml:space="preserve"> – &lt;1&gt; – 207083</w:t>
            </w:r>
            <w:r w:rsidRPr="00F95B02">
              <w:rPr>
                <w:rFonts w:eastAsia="SimSun"/>
                <w:lang w:val="en-US" w:eastAsia="zh-CN"/>
              </w:rPr>
              <w:t>2</w:t>
            </w:r>
          </w:p>
        </w:tc>
      </w:tr>
      <w:tr w:rsidR="00990587" w:rsidRPr="00392345" w14:paraId="2AF5ABCA" w14:textId="77777777" w:rsidTr="002A697C">
        <w:trPr>
          <w:cantSplit/>
          <w:trHeight w:val="116"/>
          <w:jc w:val="center"/>
        </w:trPr>
        <w:tc>
          <w:tcPr>
            <w:tcW w:w="2091" w:type="dxa"/>
            <w:tcBorders>
              <w:top w:val="nil"/>
              <w:bottom w:val="single" w:sz="4" w:space="0" w:color="auto"/>
            </w:tcBorders>
            <w:shd w:val="clear" w:color="auto" w:fill="auto"/>
            <w:vAlign w:val="center"/>
          </w:tcPr>
          <w:p w14:paraId="2AA13B42" w14:textId="77777777" w:rsidR="00990587" w:rsidRPr="00392345" w:rsidRDefault="00990587" w:rsidP="002A697C">
            <w:pPr>
              <w:pStyle w:val="TAC"/>
              <w:rPr>
                <w:rFonts w:eastAsia="Yu Mincho"/>
              </w:rPr>
            </w:pPr>
          </w:p>
        </w:tc>
        <w:tc>
          <w:tcPr>
            <w:tcW w:w="1929" w:type="dxa"/>
            <w:shd w:val="clear" w:color="auto" w:fill="auto"/>
          </w:tcPr>
          <w:p w14:paraId="066B1704" w14:textId="77777777" w:rsidR="00990587" w:rsidRPr="00F95B02" w:rsidRDefault="00990587" w:rsidP="002A697C">
            <w:pPr>
              <w:pStyle w:val="TAC"/>
              <w:rPr>
                <w:rFonts w:eastAsia="Yu Mincho"/>
              </w:rPr>
            </w:pPr>
            <w:r w:rsidRPr="00F95B02">
              <w:rPr>
                <w:rFonts w:eastAsia="Yu Mincho"/>
              </w:rPr>
              <w:t>120</w:t>
            </w:r>
          </w:p>
        </w:tc>
        <w:tc>
          <w:tcPr>
            <w:tcW w:w="4844" w:type="dxa"/>
            <w:shd w:val="clear" w:color="auto" w:fill="auto"/>
          </w:tcPr>
          <w:p w14:paraId="555EA53B" w14:textId="77777777" w:rsidR="00990587" w:rsidRPr="00F95B02" w:rsidRDefault="00990587" w:rsidP="002A697C">
            <w:pPr>
              <w:pStyle w:val="TAC"/>
            </w:pPr>
            <w:r w:rsidRPr="00F95B02">
              <w:t>201666</w:t>
            </w:r>
            <w:r w:rsidRPr="00F95B02">
              <w:rPr>
                <w:rFonts w:eastAsia="SimSun"/>
                <w:lang w:val="en-US" w:eastAsia="zh-CN"/>
              </w:rPr>
              <w:t>7</w:t>
            </w:r>
            <w:r w:rsidRPr="00F95B02">
              <w:rPr>
                <w:rFonts w:eastAsia="Yu Mincho"/>
              </w:rPr>
              <w:t xml:space="preserve"> – &lt;2&gt; – 207083</w:t>
            </w:r>
            <w:r w:rsidRPr="00F95B02">
              <w:rPr>
                <w:rFonts w:eastAsia="SimSun"/>
                <w:lang w:val="en-US" w:eastAsia="zh-CN"/>
              </w:rPr>
              <w:t>1</w:t>
            </w:r>
          </w:p>
        </w:tc>
      </w:tr>
      <w:tr w:rsidR="00990587" w:rsidRPr="00392345" w14:paraId="4CB2CBB5" w14:textId="77777777" w:rsidTr="002A697C">
        <w:trPr>
          <w:cantSplit/>
          <w:trHeight w:val="109"/>
          <w:jc w:val="center"/>
        </w:trPr>
        <w:tc>
          <w:tcPr>
            <w:tcW w:w="2091" w:type="dxa"/>
            <w:tcBorders>
              <w:bottom w:val="nil"/>
            </w:tcBorders>
            <w:shd w:val="clear" w:color="auto" w:fill="auto"/>
            <w:vAlign w:val="center"/>
          </w:tcPr>
          <w:p w14:paraId="2DCC38AE" w14:textId="77777777" w:rsidR="00990587" w:rsidRPr="00392345" w:rsidRDefault="00990587" w:rsidP="002A697C">
            <w:pPr>
              <w:pStyle w:val="TAC"/>
              <w:rPr>
                <w:rFonts w:eastAsia="Yu Mincho"/>
              </w:rPr>
            </w:pPr>
            <w:r w:rsidRPr="00E26D09">
              <w:t>n25</w:t>
            </w:r>
            <w:r>
              <w:t>9</w:t>
            </w:r>
          </w:p>
        </w:tc>
        <w:tc>
          <w:tcPr>
            <w:tcW w:w="1929" w:type="dxa"/>
            <w:shd w:val="clear" w:color="auto" w:fill="auto"/>
          </w:tcPr>
          <w:p w14:paraId="0EA72BF4" w14:textId="77777777" w:rsidR="00990587" w:rsidRPr="00F95B02" w:rsidRDefault="00990587" w:rsidP="002A697C">
            <w:pPr>
              <w:pStyle w:val="TAC"/>
              <w:rPr>
                <w:rFonts w:eastAsia="Yu Mincho"/>
              </w:rPr>
            </w:pPr>
            <w:r w:rsidRPr="00E26D09">
              <w:rPr>
                <w:rFonts w:eastAsia="Yu Mincho"/>
              </w:rPr>
              <w:t>60</w:t>
            </w:r>
          </w:p>
        </w:tc>
        <w:tc>
          <w:tcPr>
            <w:tcW w:w="4844" w:type="dxa"/>
            <w:tcBorders>
              <w:top w:val="single" w:sz="4" w:space="0" w:color="auto"/>
              <w:left w:val="single" w:sz="4" w:space="0" w:color="auto"/>
              <w:bottom w:val="single" w:sz="4" w:space="0" w:color="auto"/>
              <w:right w:val="single" w:sz="4" w:space="0" w:color="auto"/>
            </w:tcBorders>
          </w:tcPr>
          <w:p w14:paraId="3E4DE0B8" w14:textId="77777777" w:rsidR="00990587" w:rsidRPr="00F95B02" w:rsidRDefault="00990587" w:rsidP="002A697C">
            <w:pPr>
              <w:pStyle w:val="TAC"/>
            </w:pPr>
            <w:r>
              <w:t>227083</w:t>
            </w:r>
            <w:r>
              <w:rPr>
                <w:rFonts w:hint="eastAsia"/>
                <w:lang w:eastAsia="zh-CN"/>
              </w:rPr>
              <w:t>3</w:t>
            </w:r>
            <w:r>
              <w:rPr>
                <w:rFonts w:eastAsia="Yu Mincho"/>
              </w:rPr>
              <w:t xml:space="preserve"> – &lt;1&gt; – 2337499</w:t>
            </w:r>
          </w:p>
        </w:tc>
      </w:tr>
      <w:tr w:rsidR="00990587" w:rsidRPr="00392345" w14:paraId="2DDCF9C7" w14:textId="77777777" w:rsidTr="002A697C">
        <w:trPr>
          <w:cantSplit/>
          <w:trHeight w:val="109"/>
          <w:jc w:val="center"/>
        </w:trPr>
        <w:tc>
          <w:tcPr>
            <w:tcW w:w="2091" w:type="dxa"/>
            <w:tcBorders>
              <w:top w:val="nil"/>
              <w:bottom w:val="single" w:sz="4" w:space="0" w:color="auto"/>
            </w:tcBorders>
            <w:shd w:val="clear" w:color="auto" w:fill="auto"/>
            <w:vAlign w:val="center"/>
          </w:tcPr>
          <w:p w14:paraId="023DC8EE" w14:textId="77777777" w:rsidR="00990587" w:rsidRPr="00392345" w:rsidRDefault="00990587" w:rsidP="002A697C">
            <w:pPr>
              <w:pStyle w:val="TAC"/>
              <w:rPr>
                <w:rFonts w:eastAsia="Yu Mincho"/>
              </w:rPr>
            </w:pPr>
          </w:p>
        </w:tc>
        <w:tc>
          <w:tcPr>
            <w:tcW w:w="1929" w:type="dxa"/>
            <w:shd w:val="clear" w:color="auto" w:fill="auto"/>
          </w:tcPr>
          <w:p w14:paraId="175214B3" w14:textId="77777777" w:rsidR="00990587" w:rsidRPr="00E26D09" w:rsidRDefault="00990587" w:rsidP="002A697C">
            <w:pPr>
              <w:pStyle w:val="TAC"/>
              <w:rPr>
                <w:rFonts w:eastAsia="Yu Mincho"/>
              </w:rPr>
            </w:pPr>
            <w:r w:rsidRPr="00E26D09">
              <w:rPr>
                <w:rFonts w:eastAsia="Yu Mincho"/>
              </w:rPr>
              <w:t>120</w:t>
            </w:r>
          </w:p>
        </w:tc>
        <w:tc>
          <w:tcPr>
            <w:tcW w:w="4844" w:type="dxa"/>
            <w:tcBorders>
              <w:top w:val="single" w:sz="4" w:space="0" w:color="auto"/>
              <w:left w:val="single" w:sz="4" w:space="0" w:color="auto"/>
              <w:bottom w:val="single" w:sz="4" w:space="0" w:color="auto"/>
              <w:right w:val="single" w:sz="4" w:space="0" w:color="auto"/>
            </w:tcBorders>
          </w:tcPr>
          <w:p w14:paraId="42F0E062" w14:textId="77777777" w:rsidR="00990587" w:rsidRPr="00E26D09" w:rsidRDefault="00990587" w:rsidP="002A697C">
            <w:pPr>
              <w:pStyle w:val="TAC"/>
            </w:pPr>
            <w:r>
              <w:t>227083</w:t>
            </w:r>
            <w:r>
              <w:rPr>
                <w:rFonts w:hint="eastAsia"/>
                <w:lang w:eastAsia="zh-CN"/>
              </w:rPr>
              <w:t xml:space="preserve">3 </w:t>
            </w:r>
            <w:r>
              <w:rPr>
                <w:rFonts w:eastAsia="Yu Mincho"/>
              </w:rPr>
              <w:t>– &lt;2&gt; – 2337499</w:t>
            </w:r>
          </w:p>
        </w:tc>
      </w:tr>
      <w:tr w:rsidR="00990587" w:rsidRPr="00392345" w14:paraId="1732C165" w14:textId="77777777" w:rsidTr="002A697C">
        <w:trPr>
          <w:cantSplit/>
          <w:trHeight w:val="116"/>
          <w:jc w:val="center"/>
        </w:trPr>
        <w:tc>
          <w:tcPr>
            <w:tcW w:w="2091" w:type="dxa"/>
            <w:tcBorders>
              <w:bottom w:val="nil"/>
            </w:tcBorders>
            <w:shd w:val="clear" w:color="auto" w:fill="auto"/>
            <w:vAlign w:val="center"/>
          </w:tcPr>
          <w:p w14:paraId="11670988" w14:textId="77777777" w:rsidR="00990587" w:rsidRPr="00392345" w:rsidRDefault="00990587" w:rsidP="002A697C">
            <w:pPr>
              <w:pStyle w:val="TAC"/>
              <w:rPr>
                <w:rFonts w:eastAsia="Yu Mincho"/>
              </w:rPr>
            </w:pPr>
            <w:r w:rsidRPr="00F95B02">
              <w:t>n260</w:t>
            </w:r>
          </w:p>
        </w:tc>
        <w:tc>
          <w:tcPr>
            <w:tcW w:w="1929" w:type="dxa"/>
            <w:shd w:val="clear" w:color="auto" w:fill="auto"/>
          </w:tcPr>
          <w:p w14:paraId="38E56FC3" w14:textId="77777777" w:rsidR="00990587" w:rsidRPr="00E26D09" w:rsidRDefault="00990587" w:rsidP="002A697C">
            <w:pPr>
              <w:pStyle w:val="TAC"/>
              <w:rPr>
                <w:rFonts w:eastAsia="Yu Mincho"/>
              </w:rPr>
            </w:pPr>
            <w:r w:rsidRPr="00F95B02">
              <w:rPr>
                <w:rFonts w:eastAsia="Yu Mincho"/>
              </w:rPr>
              <w:t>60</w:t>
            </w:r>
          </w:p>
        </w:tc>
        <w:tc>
          <w:tcPr>
            <w:tcW w:w="4844" w:type="dxa"/>
            <w:shd w:val="clear" w:color="auto" w:fill="auto"/>
          </w:tcPr>
          <w:p w14:paraId="54FD5F02" w14:textId="77777777" w:rsidR="00990587" w:rsidRPr="00E26D09" w:rsidRDefault="00990587" w:rsidP="002A697C">
            <w:pPr>
              <w:pStyle w:val="TAC"/>
            </w:pPr>
            <w:r w:rsidRPr="00F95B02">
              <w:t>222916</w:t>
            </w:r>
            <w:r w:rsidRPr="00F95B02">
              <w:rPr>
                <w:rFonts w:eastAsia="SimSun"/>
                <w:lang w:val="en-US" w:eastAsia="zh-CN"/>
              </w:rPr>
              <w:t>6</w:t>
            </w:r>
            <w:r w:rsidRPr="00F95B02">
              <w:rPr>
                <w:rFonts w:eastAsia="Yu Mincho"/>
              </w:rPr>
              <w:t xml:space="preserve"> – &lt;1&gt; – 227916</w:t>
            </w:r>
            <w:r w:rsidRPr="00F95B02">
              <w:rPr>
                <w:rFonts w:eastAsia="SimSun"/>
                <w:lang w:val="en-US" w:eastAsia="zh-CN"/>
              </w:rPr>
              <w:t>5</w:t>
            </w:r>
          </w:p>
        </w:tc>
      </w:tr>
      <w:tr w:rsidR="00990587" w:rsidRPr="00392345" w14:paraId="41559C6B" w14:textId="77777777" w:rsidTr="002A697C">
        <w:trPr>
          <w:cantSplit/>
          <w:trHeight w:val="109"/>
          <w:jc w:val="center"/>
        </w:trPr>
        <w:tc>
          <w:tcPr>
            <w:tcW w:w="2091" w:type="dxa"/>
            <w:tcBorders>
              <w:top w:val="nil"/>
              <w:bottom w:val="single" w:sz="4" w:space="0" w:color="auto"/>
            </w:tcBorders>
            <w:shd w:val="clear" w:color="auto" w:fill="auto"/>
            <w:vAlign w:val="center"/>
          </w:tcPr>
          <w:p w14:paraId="1132083A" w14:textId="77777777" w:rsidR="00990587" w:rsidRPr="00392345" w:rsidRDefault="00990587" w:rsidP="002A697C">
            <w:pPr>
              <w:pStyle w:val="TAC"/>
              <w:rPr>
                <w:rFonts w:eastAsia="Yu Mincho"/>
              </w:rPr>
            </w:pPr>
          </w:p>
        </w:tc>
        <w:tc>
          <w:tcPr>
            <w:tcW w:w="1929" w:type="dxa"/>
            <w:shd w:val="clear" w:color="auto" w:fill="auto"/>
          </w:tcPr>
          <w:p w14:paraId="477245F4" w14:textId="77777777" w:rsidR="00990587" w:rsidRPr="00F95B02" w:rsidRDefault="00990587" w:rsidP="002A697C">
            <w:pPr>
              <w:pStyle w:val="TAC"/>
              <w:rPr>
                <w:rFonts w:eastAsia="Yu Mincho"/>
              </w:rPr>
            </w:pPr>
            <w:r w:rsidRPr="00F95B02">
              <w:rPr>
                <w:rFonts w:eastAsia="Yu Mincho"/>
              </w:rPr>
              <w:t>120</w:t>
            </w:r>
          </w:p>
        </w:tc>
        <w:tc>
          <w:tcPr>
            <w:tcW w:w="4844" w:type="dxa"/>
            <w:shd w:val="clear" w:color="auto" w:fill="auto"/>
          </w:tcPr>
          <w:p w14:paraId="05F273EA" w14:textId="77777777" w:rsidR="00990587" w:rsidRPr="00F95B02" w:rsidRDefault="00990587" w:rsidP="002A697C">
            <w:pPr>
              <w:pStyle w:val="TAC"/>
            </w:pPr>
            <w:r w:rsidRPr="00F95B02">
              <w:t>222916</w:t>
            </w:r>
            <w:r w:rsidRPr="00F95B02">
              <w:rPr>
                <w:rFonts w:eastAsia="SimSun"/>
                <w:lang w:val="en-US" w:eastAsia="zh-CN"/>
              </w:rPr>
              <w:t>7</w:t>
            </w:r>
            <w:r w:rsidRPr="00F95B02">
              <w:rPr>
                <w:rFonts w:eastAsia="Yu Mincho"/>
              </w:rPr>
              <w:t xml:space="preserve"> – &lt;2&gt; – 227916</w:t>
            </w:r>
            <w:r w:rsidRPr="00F95B02">
              <w:rPr>
                <w:rFonts w:eastAsia="SimSun"/>
                <w:lang w:val="en-US" w:eastAsia="zh-CN"/>
              </w:rPr>
              <w:t>5</w:t>
            </w:r>
          </w:p>
        </w:tc>
      </w:tr>
      <w:tr w:rsidR="00990587" w:rsidRPr="00392345" w14:paraId="09C83454" w14:textId="77777777" w:rsidTr="002A697C">
        <w:trPr>
          <w:cantSplit/>
          <w:trHeight w:val="109"/>
          <w:jc w:val="center"/>
        </w:trPr>
        <w:tc>
          <w:tcPr>
            <w:tcW w:w="2091" w:type="dxa"/>
            <w:tcBorders>
              <w:bottom w:val="nil"/>
            </w:tcBorders>
            <w:shd w:val="clear" w:color="auto" w:fill="auto"/>
            <w:vAlign w:val="center"/>
          </w:tcPr>
          <w:p w14:paraId="0C5E887F" w14:textId="77777777" w:rsidR="00990587" w:rsidRPr="00392345" w:rsidRDefault="00990587" w:rsidP="002A697C">
            <w:pPr>
              <w:pStyle w:val="TAC"/>
              <w:rPr>
                <w:rFonts w:eastAsia="Yu Mincho"/>
              </w:rPr>
            </w:pPr>
            <w:r w:rsidRPr="00F95B02">
              <w:t>n261</w:t>
            </w:r>
          </w:p>
        </w:tc>
        <w:tc>
          <w:tcPr>
            <w:tcW w:w="1929" w:type="dxa"/>
            <w:shd w:val="clear" w:color="auto" w:fill="auto"/>
          </w:tcPr>
          <w:p w14:paraId="21A71886" w14:textId="77777777" w:rsidR="00990587" w:rsidRPr="00F95B02" w:rsidRDefault="00990587" w:rsidP="002A697C">
            <w:pPr>
              <w:pStyle w:val="TAC"/>
              <w:rPr>
                <w:rFonts w:eastAsia="Yu Mincho"/>
              </w:rPr>
            </w:pPr>
            <w:r w:rsidRPr="00F95B02">
              <w:rPr>
                <w:rFonts w:eastAsia="Yu Mincho"/>
              </w:rPr>
              <w:t>60</w:t>
            </w:r>
          </w:p>
        </w:tc>
        <w:tc>
          <w:tcPr>
            <w:tcW w:w="4844" w:type="dxa"/>
            <w:shd w:val="clear" w:color="auto" w:fill="auto"/>
          </w:tcPr>
          <w:p w14:paraId="2264A2D9" w14:textId="77777777" w:rsidR="00990587" w:rsidRPr="00F95B02" w:rsidRDefault="00990587" w:rsidP="002A697C">
            <w:pPr>
              <w:pStyle w:val="TAC"/>
            </w:pPr>
            <w:r w:rsidRPr="00F95B02">
              <w:t>2070833</w:t>
            </w:r>
            <w:r w:rsidRPr="00F95B02">
              <w:rPr>
                <w:rFonts w:eastAsia="Yu Mincho"/>
              </w:rPr>
              <w:t xml:space="preserve"> – &lt;1&gt; – 2084999</w:t>
            </w:r>
          </w:p>
        </w:tc>
      </w:tr>
      <w:tr w:rsidR="00990587" w:rsidRPr="00392345" w14:paraId="36A6FBDE" w14:textId="77777777" w:rsidTr="002A697C">
        <w:trPr>
          <w:cantSplit/>
          <w:trHeight w:val="116"/>
          <w:jc w:val="center"/>
        </w:trPr>
        <w:tc>
          <w:tcPr>
            <w:tcW w:w="2091" w:type="dxa"/>
            <w:tcBorders>
              <w:top w:val="nil"/>
            </w:tcBorders>
            <w:shd w:val="clear" w:color="auto" w:fill="auto"/>
          </w:tcPr>
          <w:p w14:paraId="608C37A8" w14:textId="77777777" w:rsidR="00990587" w:rsidRPr="00392345" w:rsidRDefault="00990587" w:rsidP="002A697C">
            <w:pPr>
              <w:pStyle w:val="TAC"/>
              <w:rPr>
                <w:rFonts w:eastAsia="Yu Mincho"/>
              </w:rPr>
            </w:pPr>
          </w:p>
        </w:tc>
        <w:tc>
          <w:tcPr>
            <w:tcW w:w="1929" w:type="dxa"/>
            <w:shd w:val="clear" w:color="auto" w:fill="auto"/>
          </w:tcPr>
          <w:p w14:paraId="7E400A42" w14:textId="77777777" w:rsidR="00990587" w:rsidRPr="00F95B02" w:rsidRDefault="00990587" w:rsidP="002A697C">
            <w:pPr>
              <w:pStyle w:val="TAC"/>
              <w:rPr>
                <w:rFonts w:eastAsia="Yu Mincho"/>
              </w:rPr>
            </w:pPr>
            <w:r w:rsidRPr="00F95B02">
              <w:rPr>
                <w:rFonts w:eastAsia="Yu Mincho"/>
              </w:rPr>
              <w:t>120</w:t>
            </w:r>
          </w:p>
        </w:tc>
        <w:tc>
          <w:tcPr>
            <w:tcW w:w="4844" w:type="dxa"/>
            <w:shd w:val="clear" w:color="auto" w:fill="auto"/>
          </w:tcPr>
          <w:p w14:paraId="79D68B32" w14:textId="77777777" w:rsidR="00990587" w:rsidRPr="00F95B02" w:rsidRDefault="00990587" w:rsidP="002A697C">
            <w:pPr>
              <w:pStyle w:val="TAC"/>
            </w:pPr>
            <w:r w:rsidRPr="00F95B02">
              <w:t>2070833</w:t>
            </w:r>
            <w:r w:rsidRPr="00F95B02">
              <w:rPr>
                <w:rFonts w:eastAsia="Yu Mincho"/>
              </w:rPr>
              <w:t xml:space="preserve"> – &lt;2&gt; – 2084999</w:t>
            </w:r>
          </w:p>
        </w:tc>
      </w:tr>
      <w:tr w:rsidR="00990587" w:rsidRPr="00392345" w14:paraId="18157744" w14:textId="77777777" w:rsidTr="002A697C">
        <w:trPr>
          <w:cantSplit/>
          <w:trHeight w:val="109"/>
          <w:jc w:val="center"/>
        </w:trPr>
        <w:tc>
          <w:tcPr>
            <w:tcW w:w="2091" w:type="dxa"/>
            <w:tcBorders>
              <w:top w:val="nil"/>
            </w:tcBorders>
            <w:shd w:val="clear" w:color="auto" w:fill="auto"/>
            <w:vAlign w:val="center"/>
          </w:tcPr>
          <w:p w14:paraId="3F19537B" w14:textId="77777777" w:rsidR="00990587" w:rsidRPr="00392345" w:rsidRDefault="00990587" w:rsidP="002A697C">
            <w:pPr>
              <w:pStyle w:val="TAC"/>
              <w:rPr>
                <w:rFonts w:eastAsia="Yu Mincho"/>
              </w:rPr>
            </w:pPr>
            <w:r>
              <w:rPr>
                <w:rFonts w:eastAsia="Yu Mincho"/>
              </w:rPr>
              <w:t>n262</w:t>
            </w:r>
          </w:p>
        </w:tc>
        <w:tc>
          <w:tcPr>
            <w:tcW w:w="1929" w:type="dxa"/>
            <w:shd w:val="clear" w:color="auto" w:fill="auto"/>
          </w:tcPr>
          <w:p w14:paraId="49A47BBC" w14:textId="77777777" w:rsidR="00990587" w:rsidRPr="00F95B02" w:rsidRDefault="00990587" w:rsidP="002A697C">
            <w:pPr>
              <w:pStyle w:val="TAC"/>
              <w:rPr>
                <w:rFonts w:eastAsia="Yu Mincho"/>
              </w:rPr>
            </w:pPr>
            <w:r>
              <w:rPr>
                <w:rFonts w:eastAsia="Yu Mincho"/>
              </w:rPr>
              <w:t>60</w:t>
            </w:r>
          </w:p>
        </w:tc>
        <w:tc>
          <w:tcPr>
            <w:tcW w:w="4844" w:type="dxa"/>
            <w:shd w:val="clear" w:color="auto" w:fill="auto"/>
          </w:tcPr>
          <w:p w14:paraId="462BC445" w14:textId="77777777" w:rsidR="00990587" w:rsidRPr="00F95B02" w:rsidRDefault="00990587" w:rsidP="002A697C">
            <w:pPr>
              <w:pStyle w:val="TAC"/>
            </w:pPr>
            <w:r w:rsidRPr="00AD67C7">
              <w:rPr>
                <w:rFonts w:cs="Arial"/>
              </w:rPr>
              <w:t>2</w:t>
            </w:r>
            <w:r>
              <w:rPr>
                <w:rFonts w:cs="Arial"/>
              </w:rPr>
              <w:t>399166</w:t>
            </w:r>
            <w:r w:rsidRPr="00AD67C7">
              <w:rPr>
                <w:rFonts w:eastAsia="Yu Mincho" w:cs="Arial"/>
              </w:rPr>
              <w:t xml:space="preserve"> – &lt;1&gt; – </w:t>
            </w:r>
            <w:r>
              <w:rPr>
                <w:rFonts w:eastAsia="Yu Mincho" w:cs="Arial"/>
              </w:rPr>
              <w:t>2415832</w:t>
            </w:r>
          </w:p>
        </w:tc>
      </w:tr>
      <w:tr w:rsidR="00990587" w:rsidRPr="00392345" w14:paraId="0E532583" w14:textId="77777777" w:rsidTr="002A697C">
        <w:trPr>
          <w:cantSplit/>
          <w:trHeight w:val="109"/>
          <w:jc w:val="center"/>
        </w:trPr>
        <w:tc>
          <w:tcPr>
            <w:tcW w:w="2091" w:type="dxa"/>
            <w:tcBorders>
              <w:top w:val="nil"/>
              <w:bottom w:val="single" w:sz="4" w:space="0" w:color="auto"/>
            </w:tcBorders>
            <w:shd w:val="clear" w:color="auto" w:fill="auto"/>
          </w:tcPr>
          <w:p w14:paraId="0A8D2A46" w14:textId="77777777" w:rsidR="00990587" w:rsidRDefault="00990587" w:rsidP="002A697C">
            <w:pPr>
              <w:pStyle w:val="TAC"/>
              <w:rPr>
                <w:rFonts w:eastAsia="Yu Mincho"/>
              </w:rPr>
            </w:pPr>
          </w:p>
        </w:tc>
        <w:tc>
          <w:tcPr>
            <w:tcW w:w="1929" w:type="dxa"/>
            <w:shd w:val="clear" w:color="auto" w:fill="auto"/>
          </w:tcPr>
          <w:p w14:paraId="649B663E" w14:textId="77777777" w:rsidR="00990587" w:rsidRDefault="00990587" w:rsidP="002A697C">
            <w:pPr>
              <w:pStyle w:val="TAC"/>
              <w:rPr>
                <w:rFonts w:eastAsia="Yu Mincho"/>
              </w:rPr>
            </w:pPr>
            <w:r>
              <w:rPr>
                <w:rFonts w:eastAsia="Yu Mincho"/>
              </w:rPr>
              <w:t>120</w:t>
            </w:r>
          </w:p>
        </w:tc>
        <w:tc>
          <w:tcPr>
            <w:tcW w:w="4844" w:type="dxa"/>
            <w:shd w:val="clear" w:color="auto" w:fill="auto"/>
          </w:tcPr>
          <w:p w14:paraId="38AE35CF" w14:textId="77777777" w:rsidR="00990587" w:rsidRPr="00AD67C7" w:rsidRDefault="00990587" w:rsidP="002A697C">
            <w:pPr>
              <w:pStyle w:val="TAC"/>
              <w:rPr>
                <w:rFonts w:cs="Arial"/>
              </w:rPr>
            </w:pPr>
            <w:r>
              <w:rPr>
                <w:rFonts w:eastAsia="Yu Mincho" w:cs="Arial"/>
              </w:rPr>
              <w:t>2399167</w:t>
            </w:r>
            <w:r w:rsidRPr="00AD67C7">
              <w:rPr>
                <w:rFonts w:eastAsia="Yu Mincho" w:cs="Arial"/>
              </w:rPr>
              <w:t xml:space="preserve"> – &lt;2&gt; – </w:t>
            </w:r>
            <w:r>
              <w:rPr>
                <w:rFonts w:eastAsia="Yu Mincho" w:cs="Arial"/>
              </w:rPr>
              <w:t>2415831</w:t>
            </w:r>
          </w:p>
        </w:tc>
      </w:tr>
      <w:tr w:rsidR="00990587" w:rsidRPr="00392345" w14:paraId="1E32E6E0" w14:textId="77777777" w:rsidTr="002A697C">
        <w:trPr>
          <w:cantSplit/>
          <w:trHeight w:val="116"/>
          <w:jc w:val="center"/>
        </w:trPr>
        <w:tc>
          <w:tcPr>
            <w:tcW w:w="2091" w:type="dxa"/>
            <w:tcBorders>
              <w:top w:val="single" w:sz="4" w:space="0" w:color="auto"/>
              <w:bottom w:val="nil"/>
            </w:tcBorders>
            <w:shd w:val="clear" w:color="auto" w:fill="auto"/>
          </w:tcPr>
          <w:p w14:paraId="26D2C7DE" w14:textId="77777777" w:rsidR="00990587" w:rsidRDefault="00990587" w:rsidP="002A697C">
            <w:pPr>
              <w:pStyle w:val="TAC"/>
              <w:rPr>
                <w:rFonts w:eastAsia="Yu Mincho"/>
              </w:rPr>
            </w:pPr>
            <w:r>
              <w:rPr>
                <w:rFonts w:eastAsia="Yu Mincho"/>
              </w:rPr>
              <w:t>n263</w:t>
            </w:r>
          </w:p>
        </w:tc>
        <w:tc>
          <w:tcPr>
            <w:tcW w:w="1929" w:type="dxa"/>
            <w:shd w:val="clear" w:color="auto" w:fill="auto"/>
          </w:tcPr>
          <w:p w14:paraId="7F4A48BE" w14:textId="77777777" w:rsidR="00990587" w:rsidRDefault="00990587" w:rsidP="002A697C">
            <w:pPr>
              <w:pStyle w:val="TAC"/>
              <w:rPr>
                <w:rFonts w:eastAsia="Yu Mincho"/>
              </w:rPr>
            </w:pPr>
            <w:r>
              <w:rPr>
                <w:rFonts w:eastAsia="Yu Mincho"/>
              </w:rPr>
              <w:t>120</w:t>
            </w:r>
          </w:p>
        </w:tc>
        <w:tc>
          <w:tcPr>
            <w:tcW w:w="4844" w:type="dxa"/>
            <w:tcBorders>
              <w:bottom w:val="nil"/>
            </w:tcBorders>
            <w:shd w:val="clear" w:color="auto" w:fill="auto"/>
          </w:tcPr>
          <w:p w14:paraId="5FD58A99" w14:textId="77777777" w:rsidR="00990587" w:rsidRDefault="00990587" w:rsidP="002A697C">
            <w:pPr>
              <w:pStyle w:val="TAC"/>
              <w:rPr>
                <w:rFonts w:eastAsia="Yu Mincho" w:cs="Arial"/>
              </w:rPr>
            </w:pPr>
            <w:r>
              <w:rPr>
                <w:lang w:eastAsia="zh-CN"/>
              </w:rPr>
              <w:t>See Table 5.4.2.3-3</w:t>
            </w:r>
          </w:p>
        </w:tc>
      </w:tr>
      <w:tr w:rsidR="00990587" w:rsidRPr="00392345" w14:paraId="65F2B952" w14:textId="77777777" w:rsidTr="002A697C">
        <w:trPr>
          <w:cantSplit/>
          <w:trHeight w:val="116"/>
          <w:jc w:val="center"/>
        </w:trPr>
        <w:tc>
          <w:tcPr>
            <w:tcW w:w="2091" w:type="dxa"/>
            <w:tcBorders>
              <w:top w:val="nil"/>
              <w:bottom w:val="nil"/>
            </w:tcBorders>
            <w:shd w:val="clear" w:color="auto" w:fill="auto"/>
          </w:tcPr>
          <w:p w14:paraId="21CFEA4E" w14:textId="77777777" w:rsidR="00990587" w:rsidRDefault="00990587" w:rsidP="002A697C">
            <w:pPr>
              <w:pStyle w:val="TAC"/>
              <w:rPr>
                <w:rFonts w:eastAsia="Yu Mincho"/>
              </w:rPr>
            </w:pPr>
          </w:p>
        </w:tc>
        <w:tc>
          <w:tcPr>
            <w:tcW w:w="1929" w:type="dxa"/>
            <w:shd w:val="clear" w:color="auto" w:fill="auto"/>
          </w:tcPr>
          <w:p w14:paraId="405C7E63" w14:textId="77777777" w:rsidR="00990587" w:rsidRDefault="00990587" w:rsidP="002A697C">
            <w:pPr>
              <w:pStyle w:val="TAC"/>
              <w:rPr>
                <w:rFonts w:eastAsia="Yu Mincho"/>
              </w:rPr>
            </w:pPr>
            <w:r>
              <w:rPr>
                <w:rFonts w:eastAsia="Yu Mincho"/>
              </w:rPr>
              <w:t>480</w:t>
            </w:r>
          </w:p>
        </w:tc>
        <w:tc>
          <w:tcPr>
            <w:tcW w:w="4844" w:type="dxa"/>
            <w:tcBorders>
              <w:top w:val="nil"/>
              <w:bottom w:val="nil"/>
            </w:tcBorders>
            <w:shd w:val="clear" w:color="auto" w:fill="auto"/>
          </w:tcPr>
          <w:p w14:paraId="376983D1" w14:textId="77777777" w:rsidR="00990587" w:rsidRDefault="00990587" w:rsidP="002A697C">
            <w:pPr>
              <w:pStyle w:val="TAC"/>
              <w:rPr>
                <w:rFonts w:eastAsia="Yu Mincho" w:cs="Arial"/>
              </w:rPr>
            </w:pPr>
          </w:p>
        </w:tc>
      </w:tr>
      <w:tr w:rsidR="00990587" w:rsidRPr="00392345" w14:paraId="5F382C5E" w14:textId="77777777" w:rsidTr="002A697C">
        <w:trPr>
          <w:cantSplit/>
          <w:trHeight w:val="116"/>
          <w:jc w:val="center"/>
        </w:trPr>
        <w:tc>
          <w:tcPr>
            <w:tcW w:w="2091" w:type="dxa"/>
            <w:tcBorders>
              <w:top w:val="nil"/>
              <w:bottom w:val="single" w:sz="4" w:space="0" w:color="auto"/>
            </w:tcBorders>
            <w:shd w:val="clear" w:color="auto" w:fill="auto"/>
          </w:tcPr>
          <w:p w14:paraId="2BBC7B2C" w14:textId="77777777" w:rsidR="00990587" w:rsidRDefault="00990587" w:rsidP="002A697C">
            <w:pPr>
              <w:pStyle w:val="TAC"/>
              <w:rPr>
                <w:rFonts w:eastAsia="Yu Mincho"/>
              </w:rPr>
            </w:pPr>
          </w:p>
        </w:tc>
        <w:tc>
          <w:tcPr>
            <w:tcW w:w="1929" w:type="dxa"/>
            <w:shd w:val="clear" w:color="auto" w:fill="auto"/>
          </w:tcPr>
          <w:p w14:paraId="78CE0E8A" w14:textId="77777777" w:rsidR="00990587" w:rsidRDefault="00990587" w:rsidP="002A697C">
            <w:pPr>
              <w:pStyle w:val="TAC"/>
              <w:rPr>
                <w:rFonts w:eastAsia="Yu Mincho"/>
              </w:rPr>
            </w:pPr>
            <w:r>
              <w:rPr>
                <w:rFonts w:eastAsia="Yu Mincho"/>
              </w:rPr>
              <w:t>960</w:t>
            </w:r>
          </w:p>
        </w:tc>
        <w:tc>
          <w:tcPr>
            <w:tcW w:w="4844" w:type="dxa"/>
            <w:tcBorders>
              <w:top w:val="nil"/>
            </w:tcBorders>
            <w:shd w:val="clear" w:color="auto" w:fill="auto"/>
          </w:tcPr>
          <w:p w14:paraId="1410AFE2" w14:textId="77777777" w:rsidR="00990587" w:rsidRDefault="00990587" w:rsidP="002A697C">
            <w:pPr>
              <w:pStyle w:val="TAC"/>
              <w:rPr>
                <w:rFonts w:eastAsia="Yu Mincho" w:cs="Arial"/>
              </w:rPr>
            </w:pPr>
          </w:p>
        </w:tc>
      </w:tr>
    </w:tbl>
    <w:p w14:paraId="090B05FE" w14:textId="77777777" w:rsidR="00990587" w:rsidRDefault="00990587" w:rsidP="00990587"/>
    <w:p w14:paraId="06F18DB6" w14:textId="77777777" w:rsidR="00990587" w:rsidRPr="00C04A08" w:rsidRDefault="00990587" w:rsidP="00990587">
      <w:pPr>
        <w:pStyle w:val="TH"/>
        <w:rPr>
          <w:rFonts w:eastAsia="Yu Mincho"/>
        </w:rPr>
      </w:pPr>
      <w:r w:rsidRPr="00C04A08">
        <w:rPr>
          <w:rFonts w:eastAsia="Yu Mincho"/>
        </w:rPr>
        <w:t>Table 5.4.2.3-</w:t>
      </w:r>
      <w:r>
        <w:rPr>
          <w:rFonts w:eastAsia="Yu Mincho"/>
        </w:rPr>
        <w:t>3</w:t>
      </w:r>
      <w:r w:rsidRPr="00C04A08">
        <w:rPr>
          <w:rFonts w:eastAsia="Yu Mincho"/>
        </w:rPr>
        <w:t xml:space="preserve">: Applicable NR-ARFCN </w:t>
      </w:r>
      <w:r>
        <w:rPr>
          <w:rFonts w:eastAsia="Yu Mincho"/>
        </w:rPr>
        <w:t>for operation in band n263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053"/>
      </w:tblGrid>
      <w:tr w:rsidR="00990587" w:rsidRPr="00C04A08" w14:paraId="1955B05E" w14:textId="77777777" w:rsidTr="002A697C">
        <w:trPr>
          <w:trHeight w:val="334"/>
          <w:jc w:val="center"/>
        </w:trPr>
        <w:tc>
          <w:tcPr>
            <w:tcW w:w="2613" w:type="dxa"/>
            <w:hideMark/>
          </w:tcPr>
          <w:p w14:paraId="7BD62793" w14:textId="77777777" w:rsidR="00990587" w:rsidRPr="00C04A08" w:rsidRDefault="00990587" w:rsidP="002A697C">
            <w:pPr>
              <w:pStyle w:val="TAH"/>
              <w:rPr>
                <w:rFonts w:eastAsia="Yu Mincho"/>
              </w:rPr>
            </w:pPr>
            <w:r>
              <w:t>Channel Bandwidth</w:t>
            </w:r>
          </w:p>
        </w:tc>
        <w:tc>
          <w:tcPr>
            <w:tcW w:w="6053" w:type="dxa"/>
          </w:tcPr>
          <w:p w14:paraId="61B935E6" w14:textId="77777777" w:rsidR="00990587" w:rsidRPr="00C04A08" w:rsidRDefault="00990587" w:rsidP="002A697C">
            <w:pPr>
              <w:pStyle w:val="TAH"/>
              <w:rPr>
                <w:rFonts w:eastAsia="Yu Mincho"/>
              </w:rPr>
            </w:pPr>
            <w:r>
              <w:rPr>
                <w:rFonts w:eastAsia="Yu Mincho"/>
              </w:rPr>
              <w:t>Applicable NR-ARFCN</w:t>
            </w:r>
          </w:p>
        </w:tc>
      </w:tr>
      <w:tr w:rsidR="00990587" w:rsidRPr="00C04A08" w14:paraId="3BB450AE" w14:textId="77777777" w:rsidTr="002A697C">
        <w:trPr>
          <w:trHeight w:val="115"/>
          <w:jc w:val="center"/>
        </w:trPr>
        <w:tc>
          <w:tcPr>
            <w:tcW w:w="2613" w:type="dxa"/>
            <w:shd w:val="clear" w:color="auto" w:fill="auto"/>
          </w:tcPr>
          <w:p w14:paraId="075BCAA3" w14:textId="77777777" w:rsidR="00990587" w:rsidRPr="00C04A08" w:rsidRDefault="00990587" w:rsidP="002A697C">
            <w:pPr>
              <w:pStyle w:val="TAC"/>
              <w:rPr>
                <w:rFonts w:eastAsia="Yu Mincho"/>
                <w:lang w:eastAsia="ja-JP"/>
              </w:rPr>
            </w:pPr>
            <w:r>
              <w:rPr>
                <w:rFonts w:eastAsia="Yu Mincho"/>
                <w:lang w:eastAsia="ja-JP"/>
              </w:rPr>
              <w:t>100 MHz</w:t>
            </w:r>
          </w:p>
        </w:tc>
        <w:tc>
          <w:tcPr>
            <w:tcW w:w="6053" w:type="dxa"/>
          </w:tcPr>
          <w:p w14:paraId="67798370" w14:textId="77777777" w:rsidR="00990587" w:rsidRPr="00983565" w:rsidRDefault="00990587" w:rsidP="002A697C">
            <w:pPr>
              <w:pStyle w:val="TAC"/>
              <w:rPr>
                <w:rFonts w:eastAsia="Yu Mincho"/>
                <w:lang w:eastAsia="ja-JP"/>
              </w:rPr>
            </w:pPr>
            <w:r w:rsidRPr="00983565">
              <w:rPr>
                <w:rFonts w:eastAsia="SimSun" w:cs="Arial"/>
                <w:szCs w:val="18"/>
                <w:lang w:eastAsia="zh-CN"/>
              </w:rPr>
              <w:t>2564083 + 1680</w:t>
            </w:r>
            <w:r>
              <w:rPr>
                <w:rFonts w:eastAsia="SimSun" w:cs="Arial"/>
                <w:szCs w:val="18"/>
                <w:lang w:eastAsia="zh-CN"/>
              </w:rPr>
              <w:t xml:space="preserve"> </w:t>
            </w:r>
            <w:r w:rsidRPr="00983565">
              <w:rPr>
                <w:rFonts w:eastAsia="SimSun" w:cs="Arial"/>
                <w:szCs w:val="18"/>
                <w:lang w:eastAsia="zh-CN"/>
              </w:rPr>
              <w:t>*</w:t>
            </w:r>
            <w:r>
              <w:rPr>
                <w:rFonts w:eastAsia="SimSun" w:cs="Arial"/>
                <w:szCs w:val="18"/>
                <w:lang w:eastAsia="zh-CN"/>
              </w:rPr>
              <w:t xml:space="preserve"> </w:t>
            </w:r>
            <w:r w:rsidRPr="00983565">
              <w:rPr>
                <w:rFonts w:eastAsia="SimSun" w:cs="Arial"/>
                <w:szCs w:val="18"/>
                <w:lang w:eastAsia="zh-CN"/>
              </w:rPr>
              <w:t>N, N = 0:137</w:t>
            </w:r>
          </w:p>
        </w:tc>
      </w:tr>
      <w:tr w:rsidR="00990587" w:rsidRPr="00C04A08" w14:paraId="0705A1E5" w14:textId="77777777" w:rsidTr="002A697C">
        <w:trPr>
          <w:trHeight w:val="108"/>
          <w:jc w:val="center"/>
        </w:trPr>
        <w:tc>
          <w:tcPr>
            <w:tcW w:w="2613" w:type="dxa"/>
            <w:shd w:val="clear" w:color="auto" w:fill="auto"/>
          </w:tcPr>
          <w:p w14:paraId="0F87F9C2" w14:textId="77777777" w:rsidR="00990587" w:rsidRPr="00C04A08" w:rsidRDefault="00990587" w:rsidP="002A697C">
            <w:pPr>
              <w:pStyle w:val="TAC"/>
              <w:rPr>
                <w:lang w:eastAsia="ja-JP"/>
              </w:rPr>
            </w:pPr>
            <w:r>
              <w:rPr>
                <w:lang w:eastAsia="ja-JP"/>
              </w:rPr>
              <w:t>400 MHz</w:t>
            </w:r>
          </w:p>
        </w:tc>
        <w:tc>
          <w:tcPr>
            <w:tcW w:w="6053" w:type="dxa"/>
          </w:tcPr>
          <w:p w14:paraId="6E853315" w14:textId="77777777" w:rsidR="00990587" w:rsidRPr="00983565" w:rsidRDefault="00990587" w:rsidP="002A697C">
            <w:pPr>
              <w:pStyle w:val="TAC"/>
              <w:rPr>
                <w:lang w:eastAsia="ja-JP"/>
              </w:rPr>
            </w:pPr>
            <w:r w:rsidRPr="00983565">
              <w:rPr>
                <w:rFonts w:eastAsia="SimSun" w:cs="Arial"/>
                <w:szCs w:val="18"/>
                <w:lang w:eastAsia="zh-CN"/>
              </w:rPr>
              <w:t>2566603 + 6720</w:t>
            </w:r>
            <w:r>
              <w:rPr>
                <w:rFonts w:eastAsia="SimSun" w:cs="Arial"/>
                <w:szCs w:val="18"/>
                <w:lang w:eastAsia="zh-CN"/>
              </w:rPr>
              <w:t xml:space="preserve"> </w:t>
            </w:r>
            <w:r w:rsidRPr="00983565">
              <w:rPr>
                <w:rFonts w:eastAsia="SimSun" w:cs="Arial"/>
                <w:szCs w:val="18"/>
                <w:lang w:eastAsia="zh-CN"/>
              </w:rPr>
              <w:t>*</w:t>
            </w:r>
            <w:r>
              <w:rPr>
                <w:rFonts w:eastAsia="SimSun" w:cs="Arial"/>
                <w:szCs w:val="18"/>
                <w:lang w:eastAsia="zh-CN"/>
              </w:rPr>
              <w:t xml:space="preserve"> </w:t>
            </w:r>
            <w:r w:rsidRPr="00983565">
              <w:rPr>
                <w:rFonts w:eastAsia="SimSun" w:cs="Arial"/>
                <w:szCs w:val="18"/>
                <w:lang w:eastAsia="zh-CN"/>
              </w:rPr>
              <w:t>N, N = 0:33</w:t>
            </w:r>
          </w:p>
        </w:tc>
      </w:tr>
      <w:tr w:rsidR="00990587" w:rsidRPr="00C04A08" w14:paraId="649FB00C" w14:textId="77777777" w:rsidTr="002A697C">
        <w:trPr>
          <w:trHeight w:val="108"/>
          <w:jc w:val="center"/>
        </w:trPr>
        <w:tc>
          <w:tcPr>
            <w:tcW w:w="2613" w:type="dxa"/>
            <w:shd w:val="clear" w:color="auto" w:fill="auto"/>
          </w:tcPr>
          <w:p w14:paraId="7E208C01" w14:textId="77777777" w:rsidR="00990587" w:rsidRPr="00C04A08" w:rsidRDefault="00990587" w:rsidP="002A697C">
            <w:pPr>
              <w:pStyle w:val="TAC"/>
              <w:rPr>
                <w:lang w:eastAsia="ja-JP"/>
              </w:rPr>
            </w:pPr>
            <w:r>
              <w:rPr>
                <w:lang w:eastAsia="ja-JP"/>
              </w:rPr>
              <w:t>800 MHz</w:t>
            </w:r>
          </w:p>
        </w:tc>
        <w:tc>
          <w:tcPr>
            <w:tcW w:w="6053" w:type="dxa"/>
          </w:tcPr>
          <w:p w14:paraId="41A7FCF2" w14:textId="77777777" w:rsidR="00990587" w:rsidRPr="00983565" w:rsidRDefault="00990587" w:rsidP="002A697C">
            <w:pPr>
              <w:pStyle w:val="TAC"/>
              <w:rPr>
                <w:lang w:eastAsia="ja-JP"/>
              </w:rPr>
            </w:pPr>
            <w:r w:rsidRPr="00983565">
              <w:rPr>
                <w:rFonts w:cs="Arial"/>
              </w:rPr>
              <w:t xml:space="preserve">2569963 + </w:t>
            </w:r>
            <w:r w:rsidRPr="00983565">
              <w:t>6720</w:t>
            </w:r>
            <w:r>
              <w:t xml:space="preserve"> * </w:t>
            </w:r>
            <w:r w:rsidRPr="00983565">
              <w:rPr>
                <w:rFonts w:cs="Arial"/>
              </w:rPr>
              <w:t>N, N = 0:32</w:t>
            </w:r>
          </w:p>
        </w:tc>
      </w:tr>
      <w:tr w:rsidR="00990587" w:rsidRPr="00C04A08" w14:paraId="1507A568" w14:textId="77777777" w:rsidTr="002A697C">
        <w:trPr>
          <w:trHeight w:val="115"/>
          <w:jc w:val="center"/>
        </w:trPr>
        <w:tc>
          <w:tcPr>
            <w:tcW w:w="2613" w:type="dxa"/>
            <w:shd w:val="clear" w:color="auto" w:fill="auto"/>
          </w:tcPr>
          <w:p w14:paraId="5D3197EC" w14:textId="77777777" w:rsidR="00990587" w:rsidRPr="00C04A08" w:rsidRDefault="00990587" w:rsidP="002A697C">
            <w:pPr>
              <w:pStyle w:val="TAC"/>
              <w:rPr>
                <w:lang w:eastAsia="ja-JP"/>
              </w:rPr>
            </w:pPr>
            <w:r>
              <w:rPr>
                <w:lang w:eastAsia="ja-JP"/>
              </w:rPr>
              <w:t>1600 MHz</w:t>
            </w:r>
          </w:p>
        </w:tc>
        <w:tc>
          <w:tcPr>
            <w:tcW w:w="6053" w:type="dxa"/>
          </w:tcPr>
          <w:p w14:paraId="529E1139" w14:textId="77777777" w:rsidR="00990587" w:rsidRPr="00983565" w:rsidRDefault="00990587" w:rsidP="002A697C">
            <w:pPr>
              <w:pStyle w:val="TAC"/>
              <w:rPr>
                <w:lang w:eastAsia="ja-JP"/>
              </w:rPr>
            </w:pPr>
            <w:r w:rsidRPr="00983565">
              <w:t>2576683 + 6720</w:t>
            </w:r>
            <w:r>
              <w:t xml:space="preserve"> * </w:t>
            </w:r>
            <w:r w:rsidRPr="00983565">
              <w:t>N, N =0:30</w:t>
            </w:r>
          </w:p>
        </w:tc>
      </w:tr>
      <w:tr w:rsidR="00990587" w:rsidRPr="00C04A08" w14:paraId="4B1066C7" w14:textId="77777777" w:rsidTr="002A697C">
        <w:trPr>
          <w:trHeight w:val="108"/>
          <w:jc w:val="center"/>
        </w:trPr>
        <w:tc>
          <w:tcPr>
            <w:tcW w:w="2613" w:type="dxa"/>
            <w:shd w:val="clear" w:color="auto" w:fill="auto"/>
          </w:tcPr>
          <w:p w14:paraId="61613742" w14:textId="77777777" w:rsidR="00990587" w:rsidRPr="00C04A08" w:rsidRDefault="00990587" w:rsidP="002A697C">
            <w:pPr>
              <w:pStyle w:val="TAC"/>
              <w:rPr>
                <w:lang w:eastAsia="ja-JP"/>
              </w:rPr>
            </w:pPr>
            <w:r>
              <w:rPr>
                <w:lang w:eastAsia="ja-JP"/>
              </w:rPr>
              <w:t>2000 MHz</w:t>
            </w:r>
          </w:p>
        </w:tc>
        <w:tc>
          <w:tcPr>
            <w:tcW w:w="6053" w:type="dxa"/>
          </w:tcPr>
          <w:p w14:paraId="6991CCD2" w14:textId="77777777" w:rsidR="00990587" w:rsidRPr="00983565" w:rsidRDefault="00990587" w:rsidP="002A697C">
            <w:pPr>
              <w:pStyle w:val="TAC"/>
            </w:pPr>
            <w:r w:rsidRPr="00983565">
              <w:t>2580043 + 6720</w:t>
            </w:r>
            <w:r>
              <w:t xml:space="preserve"> * </w:t>
            </w:r>
            <w:r w:rsidRPr="00983565">
              <w:t>N, N=0:29,</w:t>
            </w:r>
          </w:p>
          <w:p w14:paraId="196B7912" w14:textId="77777777" w:rsidR="00990587" w:rsidRPr="00983565" w:rsidRDefault="00990587" w:rsidP="002A697C">
            <w:pPr>
              <w:pStyle w:val="TAC"/>
            </w:pPr>
            <w:r w:rsidRPr="00983565">
              <w:t>2585083, 2655643, 2692603, 2764843</w:t>
            </w:r>
          </w:p>
        </w:tc>
      </w:tr>
    </w:tbl>
    <w:p w14:paraId="4F43C5D2" w14:textId="77777777" w:rsidR="00990587" w:rsidRDefault="00990587" w:rsidP="00990587">
      <w:pPr>
        <w:rPr>
          <w:rFonts w:eastAsia="Yu Mincho"/>
        </w:rPr>
      </w:pPr>
    </w:p>
    <w:p w14:paraId="2B42B7D4" w14:textId="77777777" w:rsidR="00990587" w:rsidRPr="00B64708" w:rsidRDefault="00990587" w:rsidP="00990587">
      <w:pPr>
        <w:rPr>
          <w:b/>
        </w:rPr>
      </w:pPr>
      <w:r w:rsidRPr="00B64708">
        <w:rPr>
          <w:b/>
        </w:rPr>
        <w:t>&lt;</w:t>
      </w:r>
      <w:r>
        <w:rPr>
          <w:b/>
        </w:rPr>
        <w:t>Next</w:t>
      </w:r>
      <w:r w:rsidRPr="00B64708">
        <w:rPr>
          <w:b/>
        </w:rPr>
        <w:t xml:space="preserve"> change&gt;</w:t>
      </w:r>
    </w:p>
    <w:p w14:paraId="12A47BB4" w14:textId="77777777" w:rsidR="00C61519" w:rsidRPr="005F121A" w:rsidRDefault="00C61519" w:rsidP="00C61519">
      <w:pPr>
        <w:keepNext/>
        <w:keepLines/>
        <w:spacing w:before="120"/>
        <w:ind w:left="1418" w:hanging="1418"/>
        <w:outlineLvl w:val="3"/>
        <w:rPr>
          <w:rFonts w:ascii="Arial" w:eastAsia="Yu Mincho" w:hAnsi="Arial"/>
          <w:sz w:val="24"/>
        </w:rPr>
      </w:pPr>
      <w:bookmarkStart w:id="3776" w:name="_Toc29811652"/>
      <w:bookmarkStart w:id="3777" w:name="_Toc36817204"/>
      <w:bookmarkStart w:id="3778" w:name="_Toc37260120"/>
      <w:bookmarkStart w:id="3779" w:name="_Toc37267508"/>
      <w:bookmarkStart w:id="3780" w:name="_Toc44712110"/>
      <w:bookmarkStart w:id="3781" w:name="_Toc45893423"/>
      <w:bookmarkStart w:id="3782" w:name="_Toc53178150"/>
      <w:bookmarkStart w:id="3783" w:name="_Toc53178601"/>
      <w:bookmarkStart w:id="3784" w:name="_Toc61178827"/>
      <w:bookmarkStart w:id="3785" w:name="_Toc61179297"/>
      <w:bookmarkStart w:id="3786" w:name="_Toc67916593"/>
      <w:bookmarkStart w:id="3787" w:name="_Toc74663191"/>
      <w:bookmarkStart w:id="3788" w:name="_Toc82621731"/>
      <w:bookmarkStart w:id="3789" w:name="_Toc90422578"/>
      <w:bookmarkStart w:id="3790" w:name="_Toc106782771"/>
      <w:bookmarkStart w:id="3791" w:name="_Toc107311662"/>
      <w:bookmarkStart w:id="3792" w:name="_Toc107419246"/>
      <w:bookmarkStart w:id="3793" w:name="_Toc107474873"/>
      <w:bookmarkStart w:id="3794" w:name="_Toc114255466"/>
      <w:bookmarkStart w:id="3795" w:name="_Toc115186146"/>
      <w:bookmarkStart w:id="3796" w:name="_Toc123048960"/>
      <w:bookmarkStart w:id="3797" w:name="_Toc123051879"/>
      <w:bookmarkStart w:id="3798" w:name="_Toc123054348"/>
      <w:bookmarkStart w:id="3799" w:name="_Toc123717449"/>
      <w:bookmarkStart w:id="3800" w:name="_Toc124157025"/>
      <w:bookmarkStart w:id="3801" w:name="_Toc124266429"/>
      <w:bookmarkStart w:id="3802" w:name="_Toc131595787"/>
      <w:bookmarkStart w:id="3803" w:name="_Toc131740785"/>
      <w:bookmarkStart w:id="3804" w:name="_Toc131766319"/>
      <w:bookmarkStart w:id="3805" w:name="_Toc138837541"/>
      <w:bookmarkStart w:id="3806" w:name="_Toc13893462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F121A">
        <w:rPr>
          <w:rFonts w:ascii="Arial" w:eastAsia="Yu Mincho" w:hAnsi="Arial"/>
          <w:sz w:val="24"/>
        </w:rPr>
        <w:t>5.4.3.3</w:t>
      </w:r>
      <w:r w:rsidRPr="005F121A">
        <w:rPr>
          <w:rFonts w:ascii="Arial" w:eastAsia="Yu Mincho" w:hAnsi="Arial"/>
          <w:sz w:val="24"/>
        </w:rPr>
        <w:tab/>
        <w:t>Synchronization raster entries for each operating band</w:t>
      </w:r>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p>
    <w:p w14:paraId="4B2A5AE4" w14:textId="77777777" w:rsidR="00C61519" w:rsidRPr="005F121A" w:rsidRDefault="00C61519" w:rsidP="00C61519">
      <w:pPr>
        <w:rPr>
          <w:ins w:id="3807" w:author="D. Everaere" w:date="2023-08-24T21:28:00Z"/>
          <w:rFonts w:eastAsia="Yu Mincho"/>
        </w:rPr>
      </w:pPr>
      <w:ins w:id="3808" w:author="D. Everaere" w:date="2023-08-24T21:27:00Z">
        <w:r w:rsidRPr="005F121A">
          <w:rPr>
            <w:rFonts w:eastAsia="Yu Mincho"/>
          </w:rPr>
          <w:t>Fo</w:t>
        </w:r>
      </w:ins>
      <w:ins w:id="3809" w:author="D. Everaere" w:date="2023-08-24T21:33:00Z">
        <w:r w:rsidRPr="005F121A">
          <w:rPr>
            <w:rFonts w:eastAsia="Yu Mincho"/>
          </w:rPr>
          <w:t>r</w:t>
        </w:r>
      </w:ins>
      <w:ins w:id="3810" w:author="D. Everaere" w:date="2023-08-24T21:27:00Z">
        <w:r w:rsidRPr="005F121A">
          <w:rPr>
            <w:rFonts w:eastAsia="Yu Mincho"/>
          </w:rPr>
          <w:t xml:space="preserve"> FR1 and for above 3 MHz channel bandwidth, </w:t>
        </w:r>
      </w:ins>
      <w:del w:id="3811" w:author="D. Everaere" w:date="2023-08-24T21:27:00Z">
        <w:r w:rsidRPr="005F121A" w:rsidDel="000E511C">
          <w:rPr>
            <w:rFonts w:eastAsia="Yu Mincho"/>
          </w:rPr>
          <w:delText xml:space="preserve">The </w:delText>
        </w:r>
      </w:del>
      <w:ins w:id="3812" w:author="D. Everaere" w:date="2023-08-24T21:27:00Z">
        <w:r w:rsidRPr="005F121A">
          <w:rPr>
            <w:rFonts w:eastAsia="Yu Mincho"/>
          </w:rPr>
          <w:t xml:space="preserve">the </w:t>
        </w:r>
      </w:ins>
      <w:r w:rsidRPr="005F121A">
        <w:rPr>
          <w:rFonts w:eastAsia="Yu Mincho"/>
        </w:rPr>
        <w:t>synchronization raster for each band is give</w:t>
      </w:r>
      <w:ins w:id="3813" w:author="D. Everaere" w:date="2023-08-24T21:19:00Z">
        <w:r w:rsidRPr="005F121A">
          <w:rPr>
            <w:rFonts w:eastAsia="Yu Mincho"/>
          </w:rPr>
          <w:t>n</w:t>
        </w:r>
      </w:ins>
      <w:r w:rsidRPr="005F121A">
        <w:rPr>
          <w:rFonts w:eastAsia="Yu Mincho"/>
        </w:rPr>
        <w:t xml:space="preserve"> in table 5.4.3.3-1. The distance between applicable GSCN entries is given by the &lt;Step size&gt; indicated in table 5.4.3.3-1</w:t>
      </w:r>
      <w:ins w:id="3814" w:author="D. Everaere" w:date="2023-08-24T21:28:00Z">
        <w:r w:rsidRPr="005F121A">
          <w:rPr>
            <w:rFonts w:eastAsia="Yu Mincho"/>
          </w:rPr>
          <w:t>.</w:t>
        </w:r>
      </w:ins>
    </w:p>
    <w:p w14:paraId="32EDC701" w14:textId="77777777" w:rsidR="00C61519" w:rsidRPr="005F121A" w:rsidRDefault="00C61519" w:rsidP="00C61519">
      <w:pPr>
        <w:rPr>
          <w:ins w:id="3815" w:author="D. Everaere" w:date="2023-08-24T21:28:00Z"/>
          <w:rFonts w:eastAsia="Yu Mincho"/>
        </w:rPr>
      </w:pPr>
      <w:del w:id="3816" w:author="D. Everaere" w:date="2023-08-24T21:28:00Z">
        <w:r w:rsidRPr="005F121A" w:rsidDel="004D29CA">
          <w:rPr>
            <w:rFonts w:eastAsia="Yu Mincho"/>
          </w:rPr>
          <w:delText xml:space="preserve"> </w:delText>
        </w:r>
      </w:del>
      <w:ins w:id="3817" w:author="D. Everaere" w:date="2023-08-24T21:28:00Z">
        <w:r w:rsidRPr="005F121A">
          <w:rPr>
            <w:rFonts w:eastAsia="Yu Mincho"/>
          </w:rPr>
          <w:t>F</w:t>
        </w:r>
      </w:ins>
      <w:ins w:id="3818" w:author="D. Everaere" w:date="2023-08-24T21:20:00Z">
        <w:r w:rsidRPr="005F121A">
          <w:rPr>
            <w:rFonts w:eastAsia="Yu Mincho"/>
          </w:rPr>
          <w:t>or FR1 and for 3 MHz channel bandwidth</w:t>
        </w:r>
      </w:ins>
      <w:ins w:id="3819" w:author="D. Everaere" w:date="2023-08-24T21:28:00Z">
        <w:r w:rsidRPr="005F121A">
          <w:rPr>
            <w:rFonts w:eastAsia="Yu Mincho"/>
          </w:rPr>
          <w:t>, the synchronization raster for each band is given in table 5.4.3.3-4. The distance between applicable GSCN entries is given by the &lt;Step size&gt; indicated in table 5.4.3.3-4</w:t>
        </w:r>
      </w:ins>
      <w:ins w:id="3820" w:author="D. Everaere" w:date="2023-08-24T21:21:00Z">
        <w:r w:rsidRPr="005F121A">
          <w:rPr>
            <w:rFonts w:eastAsia="Yu Mincho"/>
          </w:rPr>
          <w:t>.</w:t>
        </w:r>
      </w:ins>
    </w:p>
    <w:p w14:paraId="66F83399" w14:textId="77777777" w:rsidR="00C61519" w:rsidRPr="005F121A" w:rsidRDefault="00C61519" w:rsidP="00C61519">
      <w:pPr>
        <w:rPr>
          <w:ins w:id="3821" w:author="D. Everaere" w:date="2023-08-24T21:21:00Z"/>
          <w:rFonts w:ascii="Calibri" w:eastAsia="Yu Mincho" w:hAnsi="Calibri" w:cs="Calibri"/>
          <w:sz w:val="22"/>
          <w:szCs w:val="22"/>
          <w:lang w:val="en-US"/>
        </w:rPr>
      </w:pPr>
      <w:ins w:id="3822" w:author="D. Everaere" w:date="2023-08-24T21:28:00Z">
        <w:r w:rsidRPr="005F121A">
          <w:rPr>
            <w:rFonts w:eastAsia="Yu Mincho"/>
          </w:rPr>
          <w:t xml:space="preserve">For FR2, </w:t>
        </w:r>
      </w:ins>
      <w:ins w:id="3823" w:author="D. Everaere" w:date="2023-08-24T21:29:00Z">
        <w:r w:rsidRPr="005F121A">
          <w:rPr>
            <w:rFonts w:eastAsia="Yu Mincho"/>
          </w:rPr>
          <w:t>the synchronization raster for each band is given in table 5.4.3.3-2. The distance between applicable GSCN entries is given by the &lt;Step size&gt; indicated in table 5.4.3.3-2.</w:t>
        </w:r>
      </w:ins>
    </w:p>
    <w:p w14:paraId="5AE0644C" w14:textId="77777777" w:rsidR="00C61519" w:rsidRPr="005F121A" w:rsidRDefault="00C61519" w:rsidP="00C61519">
      <w:pPr>
        <w:numPr>
          <w:ilvl w:val="0"/>
          <w:numId w:val="18"/>
        </w:numPr>
        <w:spacing w:after="0"/>
        <w:rPr>
          <w:rFonts w:ascii="Calibri" w:eastAsia="Yu Mincho" w:hAnsi="Calibri" w:cs="Calibri"/>
          <w:sz w:val="22"/>
          <w:szCs w:val="22"/>
          <w:lang w:val="en-US"/>
        </w:rPr>
      </w:pPr>
      <w:del w:id="3824" w:author="D. Everaere" w:date="2023-08-24T21:29:00Z">
        <w:r w:rsidRPr="005F121A" w:rsidDel="004D29CA">
          <w:rPr>
            <w:rFonts w:eastAsia="Yu Mincho"/>
          </w:rPr>
          <w:delText xml:space="preserve">for FR1 and </w:delText>
        </w:r>
      </w:del>
      <w:del w:id="3825" w:author="D. Everaere" w:date="2023-08-24T21:22:00Z">
        <w:r w:rsidRPr="005F121A" w:rsidDel="003C3724">
          <w:rPr>
            <w:rFonts w:eastAsia="Yu Mincho"/>
          </w:rPr>
          <w:delText xml:space="preserve">table </w:delText>
        </w:r>
      </w:del>
      <w:del w:id="3826" w:author="D. Everaere" w:date="2023-08-24T21:29:00Z">
        <w:r w:rsidRPr="005F121A" w:rsidDel="004D29CA">
          <w:rPr>
            <w:rFonts w:eastAsia="Yu Mincho"/>
          </w:rPr>
          <w:delText>5.4.3.3-2 for FR2.</w:delText>
        </w:r>
      </w:del>
    </w:p>
    <w:p w14:paraId="6D74B124" w14:textId="77777777" w:rsidR="00C61519" w:rsidRPr="005F121A" w:rsidRDefault="00C61519" w:rsidP="00C61519">
      <w:pPr>
        <w:keepNext/>
        <w:keepLines/>
        <w:spacing w:before="60"/>
        <w:jc w:val="center"/>
        <w:rPr>
          <w:rFonts w:ascii="Arial" w:eastAsia="Yu Mincho" w:hAnsi="Arial"/>
          <w:b/>
        </w:rPr>
      </w:pPr>
      <w:r w:rsidRPr="005F121A">
        <w:rPr>
          <w:rFonts w:ascii="Arial" w:eastAsia="Yu Mincho" w:hAnsi="Arial"/>
          <w:b/>
        </w:rPr>
        <w:lastRenderedPageBreak/>
        <w:t xml:space="preserve">Table 5.4.3.3-1: Applicable SS raster entries per </w:t>
      </w:r>
      <w:r w:rsidRPr="005F121A">
        <w:rPr>
          <w:rFonts w:ascii="Arial" w:eastAsia="Yu Mincho" w:hAnsi="Arial"/>
          <w:b/>
          <w:i/>
        </w:rPr>
        <w:t>operating band</w:t>
      </w:r>
      <w:r w:rsidRPr="005F121A">
        <w:rPr>
          <w:rFonts w:ascii="Arial" w:eastAsia="Yu Mincho" w:hAnsi="Arial"/>
          <w:b/>
        </w:rPr>
        <w:t xml:space="preserve"> (FR1)</w:t>
      </w:r>
      <w:ins w:id="3827" w:author="D. Everaere" w:date="2023-08-24T21:31:00Z">
        <w:r w:rsidRPr="005F121A">
          <w:rPr>
            <w:rFonts w:ascii="Arial" w:eastAsia="Yu Mincho" w:hAnsi="Arial"/>
            <w:b/>
          </w:rPr>
          <w:t xml:space="preserve"> for above</w:t>
        </w:r>
      </w:ins>
      <w:ins w:id="3828" w:author="D. Everaere" w:date="2023-08-24T21:32:00Z">
        <w:r w:rsidRPr="005F121A">
          <w:rPr>
            <w:rFonts w:ascii="Arial" w:eastAsia="Yu Mincho" w:hAnsi="Arial"/>
            <w:b/>
          </w:rPr>
          <w:t xml:space="preserve"> 3 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3075"/>
      </w:tblGrid>
      <w:tr w:rsidR="00C61519" w:rsidRPr="005F121A" w14:paraId="2D0C0555"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30BCA3BF" w14:textId="77777777" w:rsidR="00C61519" w:rsidRPr="005F121A" w:rsidRDefault="00C61519" w:rsidP="002A697C">
            <w:pPr>
              <w:keepNext/>
              <w:keepLines/>
              <w:spacing w:after="0"/>
              <w:jc w:val="center"/>
              <w:rPr>
                <w:rFonts w:ascii="Arial" w:eastAsia="Yu Mincho" w:hAnsi="Arial"/>
                <w:b/>
                <w:sz w:val="18"/>
              </w:rPr>
            </w:pPr>
            <w:r w:rsidRPr="005F121A">
              <w:rPr>
                <w:rFonts w:ascii="Arial" w:eastAsia="Yu Mincho" w:hAnsi="Arial"/>
                <w:b/>
                <w:sz w:val="18"/>
              </w:rPr>
              <w:lastRenderedPageBreak/>
              <w:t xml:space="preserve">NR </w:t>
            </w:r>
            <w:r w:rsidRPr="005F121A">
              <w:rPr>
                <w:rFonts w:ascii="Arial" w:eastAsia="Yu Mincho" w:hAnsi="Arial"/>
                <w:b/>
                <w:i/>
                <w:sz w:val="18"/>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4FE29EFE" w14:textId="77777777" w:rsidR="00C61519" w:rsidRPr="005F121A" w:rsidRDefault="00C61519" w:rsidP="002A697C">
            <w:pPr>
              <w:keepNext/>
              <w:keepLines/>
              <w:spacing w:after="0"/>
              <w:jc w:val="center"/>
              <w:rPr>
                <w:rFonts w:ascii="Arial" w:eastAsia="Yu Mincho" w:hAnsi="Arial"/>
                <w:b/>
                <w:sz w:val="18"/>
                <w:lang w:eastAsia="ja-JP"/>
              </w:rPr>
            </w:pPr>
            <w:r w:rsidRPr="005F121A">
              <w:rPr>
                <w:rFonts w:ascii="Arial" w:eastAsia="Yu Mincho" w:hAnsi="Arial"/>
                <w:b/>
                <w:sz w:val="18"/>
              </w:rPr>
              <w:t>SS Block SCS</w:t>
            </w:r>
          </w:p>
        </w:tc>
        <w:tc>
          <w:tcPr>
            <w:tcW w:w="1886" w:type="dxa"/>
            <w:tcBorders>
              <w:top w:val="single" w:sz="4" w:space="0" w:color="auto"/>
              <w:left w:val="single" w:sz="4" w:space="0" w:color="auto"/>
              <w:bottom w:val="single" w:sz="4" w:space="0" w:color="auto"/>
              <w:right w:val="single" w:sz="4" w:space="0" w:color="auto"/>
            </w:tcBorders>
          </w:tcPr>
          <w:p w14:paraId="43FA507D" w14:textId="77777777" w:rsidR="00C61519" w:rsidRPr="005F121A" w:rsidRDefault="00C61519" w:rsidP="002A697C">
            <w:pPr>
              <w:keepNext/>
              <w:keepLines/>
              <w:spacing w:after="0"/>
              <w:jc w:val="center"/>
              <w:rPr>
                <w:rFonts w:ascii="Arial" w:hAnsi="Arial"/>
                <w:b/>
                <w:sz w:val="18"/>
                <w:lang w:eastAsia="zh-CN"/>
              </w:rPr>
            </w:pPr>
            <w:r w:rsidRPr="005F121A">
              <w:rPr>
                <w:rFonts w:ascii="Arial" w:hAnsi="Arial"/>
                <w:b/>
                <w:sz w:val="18"/>
                <w:lang w:eastAsia="zh-CN"/>
              </w:rPr>
              <w:t>SS Block pattern</w:t>
            </w:r>
            <w:r w:rsidRPr="005F121A">
              <w:rPr>
                <w:rFonts w:ascii="Arial" w:hAnsi="Arial"/>
                <w:b/>
                <w:sz w:val="18"/>
                <w:lang w:eastAsia="zh-CN"/>
              </w:rPr>
              <w:br/>
              <w:t>(NOTE 1)</w:t>
            </w:r>
          </w:p>
        </w:tc>
        <w:tc>
          <w:tcPr>
            <w:tcW w:w="3075" w:type="dxa"/>
            <w:tcBorders>
              <w:top w:val="single" w:sz="4" w:space="0" w:color="auto"/>
              <w:left w:val="single" w:sz="4" w:space="0" w:color="auto"/>
              <w:bottom w:val="single" w:sz="4" w:space="0" w:color="auto"/>
              <w:right w:val="single" w:sz="4" w:space="0" w:color="auto"/>
            </w:tcBorders>
            <w:hideMark/>
          </w:tcPr>
          <w:p w14:paraId="74EE998F" w14:textId="77777777" w:rsidR="00C61519" w:rsidRPr="005F121A" w:rsidRDefault="00C61519" w:rsidP="002A697C">
            <w:pPr>
              <w:keepNext/>
              <w:keepLines/>
              <w:spacing w:after="0"/>
              <w:jc w:val="center"/>
              <w:rPr>
                <w:rFonts w:ascii="Arial" w:eastAsia="Yu Mincho" w:hAnsi="Arial"/>
                <w:b/>
                <w:sz w:val="18"/>
                <w:vertAlign w:val="subscript"/>
              </w:rPr>
            </w:pPr>
            <w:r w:rsidRPr="005F121A">
              <w:rPr>
                <w:rFonts w:ascii="Arial" w:eastAsia="Yu Mincho" w:hAnsi="Arial"/>
                <w:b/>
                <w:sz w:val="18"/>
              </w:rPr>
              <w:t>Range of GSCN</w:t>
            </w:r>
          </w:p>
          <w:p w14:paraId="0085EE1A" w14:textId="77777777" w:rsidR="00C61519" w:rsidRPr="005F121A" w:rsidRDefault="00C61519" w:rsidP="002A697C">
            <w:pPr>
              <w:keepNext/>
              <w:keepLines/>
              <w:spacing w:after="0"/>
              <w:jc w:val="center"/>
              <w:rPr>
                <w:rFonts w:ascii="Arial" w:eastAsia="Yu Mincho" w:hAnsi="Arial"/>
                <w:b/>
                <w:sz w:val="18"/>
              </w:rPr>
            </w:pPr>
            <w:r w:rsidRPr="005F121A">
              <w:rPr>
                <w:rFonts w:ascii="Arial" w:eastAsia="Yu Mincho" w:hAnsi="Arial"/>
                <w:b/>
                <w:sz w:val="18"/>
              </w:rPr>
              <w:t>(First – &lt;Step size&gt; – Last)</w:t>
            </w:r>
          </w:p>
        </w:tc>
      </w:tr>
      <w:tr w:rsidR="00C61519" w:rsidRPr="005F121A" w14:paraId="3B26ED89"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13555F6"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n1</w:t>
            </w:r>
          </w:p>
        </w:tc>
        <w:tc>
          <w:tcPr>
            <w:tcW w:w="2092" w:type="dxa"/>
            <w:tcBorders>
              <w:top w:val="single" w:sz="4" w:space="0" w:color="auto"/>
              <w:left w:val="single" w:sz="4" w:space="0" w:color="auto"/>
              <w:bottom w:val="single" w:sz="4" w:space="0" w:color="auto"/>
              <w:right w:val="single" w:sz="4" w:space="0" w:color="auto"/>
            </w:tcBorders>
            <w:hideMark/>
          </w:tcPr>
          <w:p w14:paraId="362F99AB"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B270871"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037BB04B"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5279 – &lt;1&gt; – 5419</w:t>
            </w:r>
          </w:p>
        </w:tc>
      </w:tr>
      <w:tr w:rsidR="00C61519" w:rsidRPr="005F121A" w14:paraId="40716D39"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F7374C3"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w:t>
            </w:r>
          </w:p>
        </w:tc>
        <w:tc>
          <w:tcPr>
            <w:tcW w:w="2092" w:type="dxa"/>
            <w:tcBorders>
              <w:top w:val="single" w:sz="4" w:space="0" w:color="auto"/>
              <w:left w:val="single" w:sz="4" w:space="0" w:color="auto"/>
              <w:bottom w:val="single" w:sz="4" w:space="0" w:color="auto"/>
              <w:right w:val="single" w:sz="4" w:space="0" w:color="auto"/>
            </w:tcBorders>
            <w:hideMark/>
          </w:tcPr>
          <w:p w14:paraId="6B534E6E"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75F4B9E2"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488C10E8"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4829 – &lt;1&gt; – 4969</w:t>
            </w:r>
          </w:p>
        </w:tc>
      </w:tr>
      <w:tr w:rsidR="00C61519" w:rsidRPr="005F121A" w14:paraId="268488D4"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A77EE7C"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n3</w:t>
            </w:r>
          </w:p>
        </w:tc>
        <w:tc>
          <w:tcPr>
            <w:tcW w:w="2092" w:type="dxa"/>
            <w:tcBorders>
              <w:top w:val="single" w:sz="4" w:space="0" w:color="auto"/>
              <w:left w:val="single" w:sz="4" w:space="0" w:color="auto"/>
              <w:bottom w:val="single" w:sz="4" w:space="0" w:color="auto"/>
              <w:right w:val="single" w:sz="4" w:space="0" w:color="auto"/>
            </w:tcBorders>
            <w:hideMark/>
          </w:tcPr>
          <w:p w14:paraId="4604EF87"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4665D7C6"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4C139694"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4517 – &lt;1&gt; – 4693</w:t>
            </w:r>
          </w:p>
        </w:tc>
      </w:tr>
      <w:tr w:rsidR="00C61519" w:rsidRPr="005F121A" w14:paraId="2BB0B67B"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4581F76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n5</w:t>
            </w:r>
          </w:p>
        </w:tc>
        <w:tc>
          <w:tcPr>
            <w:tcW w:w="2092" w:type="dxa"/>
            <w:tcBorders>
              <w:top w:val="single" w:sz="4" w:space="0" w:color="auto"/>
              <w:left w:val="single" w:sz="4" w:space="0" w:color="auto"/>
              <w:bottom w:val="single" w:sz="4" w:space="0" w:color="auto"/>
              <w:right w:val="single" w:sz="4" w:space="0" w:color="auto"/>
            </w:tcBorders>
          </w:tcPr>
          <w:p w14:paraId="25FDABE0"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0FB7685A"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0A2AEC1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2177 – &lt;1&gt; – 2230</w:t>
            </w:r>
          </w:p>
        </w:tc>
      </w:tr>
      <w:tr w:rsidR="00C61519" w:rsidRPr="005F121A" w14:paraId="2A782BAD"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35554B06"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242C03D1"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479B2C3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B</w:t>
            </w:r>
          </w:p>
        </w:tc>
        <w:tc>
          <w:tcPr>
            <w:tcW w:w="3075" w:type="dxa"/>
            <w:tcBorders>
              <w:top w:val="single" w:sz="4" w:space="0" w:color="auto"/>
              <w:left w:val="single" w:sz="4" w:space="0" w:color="auto"/>
              <w:bottom w:val="single" w:sz="4" w:space="0" w:color="auto"/>
              <w:right w:val="single" w:sz="4" w:space="0" w:color="auto"/>
            </w:tcBorders>
          </w:tcPr>
          <w:p w14:paraId="26FBF1CE"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2183 – &lt;1&gt; – 2224</w:t>
            </w:r>
          </w:p>
        </w:tc>
      </w:tr>
      <w:tr w:rsidR="00C61519" w:rsidRPr="005F121A" w14:paraId="27D8D1A2"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F305C65"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w:t>
            </w:r>
          </w:p>
        </w:tc>
        <w:tc>
          <w:tcPr>
            <w:tcW w:w="2092" w:type="dxa"/>
            <w:tcBorders>
              <w:top w:val="single" w:sz="4" w:space="0" w:color="auto"/>
              <w:left w:val="single" w:sz="4" w:space="0" w:color="auto"/>
              <w:bottom w:val="single" w:sz="4" w:space="0" w:color="auto"/>
              <w:right w:val="single" w:sz="4" w:space="0" w:color="auto"/>
            </w:tcBorders>
            <w:hideMark/>
          </w:tcPr>
          <w:p w14:paraId="5D5572A5"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321C099F"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78A9DEE4"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6554 – &lt;1&gt; – 6718</w:t>
            </w:r>
          </w:p>
        </w:tc>
      </w:tr>
      <w:tr w:rsidR="00C61519" w:rsidRPr="005F121A" w14:paraId="5FDA4808"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3EEF09E"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n8</w:t>
            </w:r>
          </w:p>
        </w:tc>
        <w:tc>
          <w:tcPr>
            <w:tcW w:w="2092" w:type="dxa"/>
            <w:tcBorders>
              <w:top w:val="single" w:sz="4" w:space="0" w:color="auto"/>
              <w:left w:val="single" w:sz="4" w:space="0" w:color="auto"/>
              <w:bottom w:val="single" w:sz="4" w:space="0" w:color="auto"/>
              <w:right w:val="single" w:sz="4" w:space="0" w:color="auto"/>
            </w:tcBorders>
            <w:hideMark/>
          </w:tcPr>
          <w:p w14:paraId="4091C327"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32F87C45"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01C43963"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2318 – &lt;1&gt; – 2395</w:t>
            </w:r>
          </w:p>
        </w:tc>
      </w:tr>
      <w:tr w:rsidR="00C61519" w:rsidRPr="005F121A" w14:paraId="29B661E5"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0A362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n12</w:t>
            </w:r>
          </w:p>
        </w:tc>
        <w:tc>
          <w:tcPr>
            <w:tcW w:w="2092" w:type="dxa"/>
            <w:tcBorders>
              <w:top w:val="single" w:sz="4" w:space="0" w:color="auto"/>
              <w:left w:val="single" w:sz="4" w:space="0" w:color="auto"/>
              <w:bottom w:val="single" w:sz="4" w:space="0" w:color="auto"/>
              <w:right w:val="single" w:sz="4" w:space="0" w:color="auto"/>
            </w:tcBorders>
          </w:tcPr>
          <w:p w14:paraId="26CD099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22F64E0F"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5E1D6B9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1828 – &lt;1&gt; – 1858</w:t>
            </w:r>
          </w:p>
        </w:tc>
      </w:tr>
      <w:tr w:rsidR="00C61519" w:rsidRPr="005F121A" w14:paraId="01983EE8"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D64B55" w14:textId="77777777" w:rsidR="00C61519" w:rsidRPr="005F121A" w:rsidRDefault="00C61519" w:rsidP="002A697C">
            <w:pPr>
              <w:keepNext/>
              <w:keepLines/>
              <w:spacing w:after="0"/>
              <w:jc w:val="center"/>
              <w:rPr>
                <w:rFonts w:ascii="Arial" w:hAnsi="Arial"/>
                <w:sz w:val="18"/>
              </w:rPr>
            </w:pPr>
            <w:r w:rsidRPr="005F121A">
              <w:rPr>
                <w:rFonts w:ascii="Arial" w:hAnsi="Arial" w:cs="Arial"/>
                <w:sz w:val="18"/>
              </w:rPr>
              <w:t>n13</w:t>
            </w:r>
          </w:p>
        </w:tc>
        <w:tc>
          <w:tcPr>
            <w:tcW w:w="2092" w:type="dxa"/>
            <w:tcBorders>
              <w:top w:val="single" w:sz="4" w:space="0" w:color="auto"/>
              <w:left w:val="single" w:sz="4" w:space="0" w:color="auto"/>
              <w:bottom w:val="single" w:sz="4" w:space="0" w:color="auto"/>
              <w:right w:val="single" w:sz="4" w:space="0" w:color="auto"/>
            </w:tcBorders>
          </w:tcPr>
          <w:p w14:paraId="3C14DE1C" w14:textId="77777777" w:rsidR="00C61519" w:rsidRPr="005F121A" w:rsidRDefault="00C61519" w:rsidP="002A697C">
            <w:pPr>
              <w:keepNext/>
              <w:keepLines/>
              <w:spacing w:after="0"/>
              <w:jc w:val="center"/>
              <w:rPr>
                <w:rFonts w:ascii="Arial" w:hAnsi="Arial"/>
                <w:sz w:val="18"/>
              </w:rPr>
            </w:pPr>
            <w:r w:rsidRPr="005F121A">
              <w:rPr>
                <w:rFonts w:ascii="Arial" w:hAnsi="Arial" w:cs="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0799B709"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cs="Arial"/>
                <w:sz w:val="18"/>
                <w:lang w:val="en-US"/>
              </w:rPr>
              <w:t>Case A</w:t>
            </w:r>
          </w:p>
        </w:tc>
        <w:tc>
          <w:tcPr>
            <w:tcW w:w="3075" w:type="dxa"/>
            <w:tcBorders>
              <w:top w:val="single" w:sz="4" w:space="0" w:color="auto"/>
              <w:left w:val="single" w:sz="4" w:space="0" w:color="auto"/>
              <w:bottom w:val="single" w:sz="4" w:space="0" w:color="auto"/>
              <w:right w:val="single" w:sz="4" w:space="0" w:color="auto"/>
            </w:tcBorders>
          </w:tcPr>
          <w:p w14:paraId="2F0F8619" w14:textId="77777777" w:rsidR="00C61519" w:rsidRPr="005F121A" w:rsidRDefault="00C61519" w:rsidP="002A697C">
            <w:pPr>
              <w:keepNext/>
              <w:keepLines/>
              <w:spacing w:after="0"/>
              <w:jc w:val="center"/>
              <w:rPr>
                <w:rFonts w:ascii="Arial" w:hAnsi="Arial"/>
                <w:sz w:val="18"/>
              </w:rPr>
            </w:pPr>
            <w:r w:rsidRPr="005F121A">
              <w:rPr>
                <w:rFonts w:ascii="Arial" w:hAnsi="Arial" w:cs="Arial"/>
                <w:sz w:val="18"/>
              </w:rPr>
              <w:t>1871 – &lt;1&gt; – 1885</w:t>
            </w:r>
          </w:p>
        </w:tc>
      </w:tr>
      <w:tr w:rsidR="00C61519" w:rsidRPr="005F121A" w14:paraId="712FFF96"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8B20B3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n14</w:t>
            </w:r>
          </w:p>
        </w:tc>
        <w:tc>
          <w:tcPr>
            <w:tcW w:w="2092" w:type="dxa"/>
            <w:tcBorders>
              <w:top w:val="single" w:sz="4" w:space="0" w:color="auto"/>
              <w:left w:val="single" w:sz="4" w:space="0" w:color="auto"/>
              <w:bottom w:val="single" w:sz="4" w:space="0" w:color="auto"/>
              <w:right w:val="single" w:sz="4" w:space="0" w:color="auto"/>
            </w:tcBorders>
          </w:tcPr>
          <w:p w14:paraId="716635D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792D83F9"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622CF140"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1901 – &lt;1&gt; – 1915</w:t>
            </w:r>
          </w:p>
        </w:tc>
      </w:tr>
      <w:tr w:rsidR="00C61519" w:rsidRPr="005F121A" w14:paraId="1E9AEED6"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96D0771" w14:textId="77777777" w:rsidR="00C61519" w:rsidRPr="005F121A" w:rsidRDefault="00C61519" w:rsidP="002A697C">
            <w:pPr>
              <w:keepNext/>
              <w:keepLines/>
              <w:spacing w:after="0"/>
              <w:jc w:val="center"/>
              <w:rPr>
                <w:rFonts w:ascii="Arial" w:hAnsi="Arial"/>
                <w:sz w:val="18"/>
              </w:rPr>
            </w:pPr>
            <w:r w:rsidRPr="005F121A">
              <w:rPr>
                <w:rFonts w:ascii="Arial" w:eastAsia="MS Mincho" w:hAnsi="Arial" w:hint="eastAsia"/>
                <w:sz w:val="18"/>
                <w:lang w:val="en-US" w:eastAsia="ja-JP"/>
              </w:rPr>
              <w:t>n18</w:t>
            </w:r>
          </w:p>
        </w:tc>
        <w:tc>
          <w:tcPr>
            <w:tcW w:w="2092" w:type="dxa"/>
            <w:tcBorders>
              <w:top w:val="single" w:sz="4" w:space="0" w:color="auto"/>
              <w:left w:val="single" w:sz="4" w:space="0" w:color="auto"/>
              <w:bottom w:val="single" w:sz="4" w:space="0" w:color="auto"/>
              <w:right w:val="single" w:sz="4" w:space="0" w:color="auto"/>
            </w:tcBorders>
          </w:tcPr>
          <w:p w14:paraId="46C34DE5" w14:textId="77777777" w:rsidR="00C61519" w:rsidRPr="005F121A" w:rsidRDefault="00C61519" w:rsidP="002A697C">
            <w:pPr>
              <w:keepNext/>
              <w:keepLines/>
              <w:spacing w:after="0"/>
              <w:jc w:val="center"/>
              <w:rPr>
                <w:rFonts w:ascii="Arial" w:hAnsi="Arial"/>
                <w:sz w:val="18"/>
              </w:rPr>
            </w:pPr>
            <w:r w:rsidRPr="005F121A">
              <w:rPr>
                <w:rFonts w:ascii="Arial" w:eastAsia="MS Mincho" w:hAnsi="Arial" w:hint="eastAsia"/>
                <w:sz w:val="18"/>
                <w:lang w:val="en-US" w:eastAsia="ja-JP"/>
              </w:rPr>
              <w:t>15</w:t>
            </w:r>
            <w:r w:rsidRPr="005F121A">
              <w:rPr>
                <w:rFonts w:ascii="Arial" w:eastAsia="MS Mincho" w:hAnsi="Arial"/>
                <w:sz w:val="18"/>
                <w:lang w:val="en-US" w:eastAsia="ja-JP"/>
              </w:rPr>
              <w:t xml:space="preserve"> </w:t>
            </w:r>
            <w:r w:rsidRPr="005F121A">
              <w:rPr>
                <w:rFonts w:ascii="Arial" w:eastAsia="MS Mincho" w:hAnsi="Arial" w:hint="eastAsia"/>
                <w:sz w:val="18"/>
                <w:lang w:val="en-US" w:eastAsia="ja-JP"/>
              </w:rPr>
              <w:t>kHz</w:t>
            </w:r>
          </w:p>
        </w:tc>
        <w:tc>
          <w:tcPr>
            <w:tcW w:w="1886" w:type="dxa"/>
            <w:tcBorders>
              <w:top w:val="single" w:sz="4" w:space="0" w:color="auto"/>
              <w:left w:val="single" w:sz="4" w:space="0" w:color="auto"/>
              <w:bottom w:val="single" w:sz="4" w:space="0" w:color="auto"/>
              <w:right w:val="single" w:sz="4" w:space="0" w:color="auto"/>
            </w:tcBorders>
          </w:tcPr>
          <w:p w14:paraId="4D902DD8" w14:textId="77777777" w:rsidR="00C61519" w:rsidRPr="005F121A" w:rsidRDefault="00C61519" w:rsidP="002A697C">
            <w:pPr>
              <w:keepNext/>
              <w:keepLines/>
              <w:spacing w:after="0"/>
              <w:jc w:val="center"/>
              <w:rPr>
                <w:rFonts w:ascii="Arial" w:hAnsi="Arial"/>
                <w:sz w:val="18"/>
                <w:lang w:val="en-US" w:eastAsia="zh-CN"/>
              </w:rPr>
            </w:pPr>
            <w:r w:rsidRPr="005F121A">
              <w:rPr>
                <w:rFonts w:ascii="Arial" w:eastAsia="MS Mincho" w:hAnsi="Arial" w:hint="eastAsia"/>
                <w:sz w:val="18"/>
                <w:lang w:val="en-US" w:eastAsia="ja-JP"/>
              </w:rPr>
              <w:t>Case</w:t>
            </w:r>
            <w:r w:rsidRPr="005F121A">
              <w:rPr>
                <w:rFonts w:ascii="Arial" w:eastAsia="MS Mincho" w:hAnsi="Arial"/>
                <w:sz w:val="18"/>
                <w:lang w:val="en-US" w:eastAsia="ja-JP"/>
              </w:rPr>
              <w:t xml:space="preserve"> </w:t>
            </w:r>
            <w:r w:rsidRPr="005F121A">
              <w:rPr>
                <w:rFonts w:ascii="Arial" w:eastAsia="MS Mincho" w:hAnsi="Arial" w:hint="eastAsia"/>
                <w:sz w:val="18"/>
                <w:lang w:val="en-US" w:eastAsia="ja-JP"/>
              </w:rPr>
              <w:t>A</w:t>
            </w:r>
          </w:p>
        </w:tc>
        <w:tc>
          <w:tcPr>
            <w:tcW w:w="3075" w:type="dxa"/>
            <w:tcBorders>
              <w:top w:val="single" w:sz="4" w:space="0" w:color="auto"/>
              <w:left w:val="single" w:sz="4" w:space="0" w:color="auto"/>
              <w:bottom w:val="single" w:sz="4" w:space="0" w:color="auto"/>
              <w:right w:val="single" w:sz="4" w:space="0" w:color="auto"/>
            </w:tcBorders>
          </w:tcPr>
          <w:p w14:paraId="2F3BA7A3" w14:textId="77777777" w:rsidR="00C61519" w:rsidRPr="005F121A" w:rsidRDefault="00C61519" w:rsidP="002A697C">
            <w:pPr>
              <w:keepNext/>
              <w:keepLines/>
              <w:spacing w:after="0"/>
              <w:jc w:val="center"/>
              <w:rPr>
                <w:rFonts w:ascii="Arial" w:hAnsi="Arial"/>
                <w:sz w:val="18"/>
              </w:rPr>
            </w:pPr>
            <w:r w:rsidRPr="005F121A">
              <w:rPr>
                <w:rFonts w:ascii="Arial" w:eastAsia="MS Mincho" w:hAnsi="Arial" w:hint="eastAsia"/>
                <w:sz w:val="18"/>
                <w:lang w:val="en-US" w:eastAsia="ja-JP"/>
              </w:rPr>
              <w:t>2156</w:t>
            </w:r>
            <w:r w:rsidRPr="005F121A">
              <w:rPr>
                <w:rFonts w:ascii="Arial" w:hAnsi="Arial"/>
                <w:sz w:val="18"/>
              </w:rPr>
              <w:t xml:space="preserve"> – &lt;1&gt; – </w:t>
            </w:r>
            <w:r w:rsidRPr="005F121A">
              <w:rPr>
                <w:rFonts w:ascii="Arial" w:eastAsia="MS Mincho" w:hAnsi="Arial" w:hint="eastAsia"/>
                <w:sz w:val="18"/>
                <w:lang w:val="en-US" w:eastAsia="ja-JP"/>
              </w:rPr>
              <w:t>2182</w:t>
            </w:r>
          </w:p>
        </w:tc>
      </w:tr>
      <w:tr w:rsidR="00C61519" w:rsidRPr="005F121A" w14:paraId="66E716FD"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8C93A52"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n20</w:t>
            </w:r>
          </w:p>
        </w:tc>
        <w:tc>
          <w:tcPr>
            <w:tcW w:w="2092" w:type="dxa"/>
            <w:tcBorders>
              <w:top w:val="single" w:sz="4" w:space="0" w:color="auto"/>
              <w:left w:val="single" w:sz="4" w:space="0" w:color="auto"/>
              <w:bottom w:val="single" w:sz="4" w:space="0" w:color="auto"/>
              <w:right w:val="single" w:sz="4" w:space="0" w:color="auto"/>
            </w:tcBorders>
            <w:hideMark/>
          </w:tcPr>
          <w:p w14:paraId="1ACF2692"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8076D28"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6FF36142"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1982 – &lt;1&gt; – 2047</w:t>
            </w:r>
          </w:p>
        </w:tc>
      </w:tr>
      <w:tr w:rsidR="00C61519" w:rsidRPr="005F121A" w14:paraId="2944C0AF" w14:textId="77777777" w:rsidTr="002A697C">
        <w:trPr>
          <w:cantSplit/>
          <w:jc w:val="center"/>
        </w:trPr>
        <w:tc>
          <w:tcPr>
            <w:tcW w:w="2156" w:type="dxa"/>
            <w:vMerge w:val="restart"/>
            <w:tcBorders>
              <w:top w:val="single" w:sz="4" w:space="0" w:color="auto"/>
              <w:left w:val="single" w:sz="4" w:space="0" w:color="auto"/>
              <w:right w:val="single" w:sz="4" w:space="0" w:color="auto"/>
            </w:tcBorders>
            <w:vAlign w:val="center"/>
          </w:tcPr>
          <w:p w14:paraId="4A69C50C"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sz w:val="18"/>
                <w:lang w:eastAsia="en-GB"/>
              </w:rPr>
              <w:t>n24</w:t>
            </w:r>
          </w:p>
        </w:tc>
        <w:tc>
          <w:tcPr>
            <w:tcW w:w="2092" w:type="dxa"/>
            <w:tcBorders>
              <w:top w:val="single" w:sz="4" w:space="0" w:color="auto"/>
              <w:left w:val="single" w:sz="4" w:space="0" w:color="auto"/>
              <w:bottom w:val="single" w:sz="4" w:space="0" w:color="auto"/>
              <w:right w:val="single" w:sz="4" w:space="0" w:color="auto"/>
            </w:tcBorders>
          </w:tcPr>
          <w:p w14:paraId="56B92EBB"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cs="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9429FD1"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cs="Arial"/>
                <w:sz w:val="18"/>
              </w:rPr>
              <w:t>Case A</w:t>
            </w:r>
          </w:p>
        </w:tc>
        <w:tc>
          <w:tcPr>
            <w:tcW w:w="3075" w:type="dxa"/>
            <w:tcBorders>
              <w:top w:val="single" w:sz="4" w:space="0" w:color="auto"/>
              <w:left w:val="single" w:sz="4" w:space="0" w:color="auto"/>
              <w:bottom w:val="single" w:sz="4" w:space="0" w:color="auto"/>
              <w:right w:val="single" w:sz="4" w:space="0" w:color="auto"/>
            </w:tcBorders>
          </w:tcPr>
          <w:p w14:paraId="2BF9CD46"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cs="Arial"/>
                <w:sz w:val="18"/>
              </w:rPr>
              <w:t>3818 – &lt;1&gt; – 3892</w:t>
            </w:r>
          </w:p>
        </w:tc>
      </w:tr>
      <w:tr w:rsidR="00C61519" w:rsidRPr="005F121A" w14:paraId="5BD31458" w14:textId="77777777" w:rsidTr="002A697C">
        <w:trPr>
          <w:cantSplit/>
          <w:jc w:val="center"/>
        </w:trPr>
        <w:tc>
          <w:tcPr>
            <w:tcW w:w="2156" w:type="dxa"/>
            <w:vMerge/>
            <w:tcBorders>
              <w:left w:val="single" w:sz="4" w:space="0" w:color="auto"/>
              <w:bottom w:val="single" w:sz="4" w:space="0" w:color="auto"/>
              <w:right w:val="single" w:sz="4" w:space="0" w:color="auto"/>
            </w:tcBorders>
            <w:vAlign w:val="center"/>
          </w:tcPr>
          <w:p w14:paraId="4DA0D3A3" w14:textId="77777777" w:rsidR="00C61519" w:rsidRPr="005F121A" w:rsidRDefault="00C61519" w:rsidP="002A697C">
            <w:pPr>
              <w:keepNext/>
              <w:keepLines/>
              <w:spacing w:after="0"/>
              <w:jc w:val="center"/>
              <w:rPr>
                <w:rFonts w:ascii="Arial" w:hAnsi="Arial"/>
                <w:sz w:val="18"/>
                <w:lang w:eastAsia="en-GB"/>
              </w:rPr>
            </w:pPr>
          </w:p>
        </w:tc>
        <w:tc>
          <w:tcPr>
            <w:tcW w:w="2092" w:type="dxa"/>
            <w:tcBorders>
              <w:top w:val="single" w:sz="4" w:space="0" w:color="auto"/>
              <w:left w:val="single" w:sz="4" w:space="0" w:color="auto"/>
              <w:bottom w:val="single" w:sz="4" w:space="0" w:color="auto"/>
              <w:right w:val="single" w:sz="4" w:space="0" w:color="auto"/>
            </w:tcBorders>
          </w:tcPr>
          <w:p w14:paraId="2DE3FACB"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cs="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1E190AC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cs="Arial"/>
                <w:sz w:val="18"/>
              </w:rPr>
              <w:t>Case B</w:t>
            </w:r>
          </w:p>
        </w:tc>
        <w:tc>
          <w:tcPr>
            <w:tcW w:w="3075" w:type="dxa"/>
            <w:tcBorders>
              <w:top w:val="single" w:sz="4" w:space="0" w:color="auto"/>
              <w:left w:val="single" w:sz="4" w:space="0" w:color="auto"/>
              <w:bottom w:val="single" w:sz="4" w:space="0" w:color="auto"/>
              <w:right w:val="single" w:sz="4" w:space="0" w:color="auto"/>
            </w:tcBorders>
          </w:tcPr>
          <w:p w14:paraId="41BF1D47"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cs="Arial"/>
                <w:sz w:val="18"/>
              </w:rPr>
              <w:t>3824 – &lt;1&gt; – 3886</w:t>
            </w:r>
          </w:p>
        </w:tc>
      </w:tr>
      <w:tr w:rsidR="00C61519" w:rsidRPr="005F121A" w14:paraId="3DCDE4DC"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BC04ED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n25</w:t>
            </w:r>
          </w:p>
        </w:tc>
        <w:tc>
          <w:tcPr>
            <w:tcW w:w="2092" w:type="dxa"/>
            <w:tcBorders>
              <w:top w:val="single" w:sz="4" w:space="0" w:color="auto"/>
              <w:left w:val="single" w:sz="4" w:space="0" w:color="auto"/>
              <w:bottom w:val="single" w:sz="4" w:space="0" w:color="auto"/>
              <w:right w:val="single" w:sz="4" w:space="0" w:color="auto"/>
            </w:tcBorders>
          </w:tcPr>
          <w:p w14:paraId="2B9E0E10"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698E41DE"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1181DB7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4829 – &lt;1&gt; – 4981</w:t>
            </w:r>
          </w:p>
        </w:tc>
      </w:tr>
      <w:tr w:rsidR="00C61519" w:rsidRPr="005F121A" w14:paraId="19672926" w14:textId="77777777" w:rsidTr="002A697C">
        <w:trPr>
          <w:cantSplit/>
          <w:jc w:val="center"/>
        </w:trPr>
        <w:tc>
          <w:tcPr>
            <w:tcW w:w="2156" w:type="dxa"/>
            <w:tcBorders>
              <w:top w:val="single" w:sz="4" w:space="0" w:color="auto"/>
              <w:left w:val="single" w:sz="4" w:space="0" w:color="auto"/>
              <w:bottom w:val="single" w:sz="4" w:space="0" w:color="FFFFFF"/>
              <w:right w:val="single" w:sz="4" w:space="0" w:color="auto"/>
            </w:tcBorders>
            <w:vAlign w:val="center"/>
          </w:tcPr>
          <w:p w14:paraId="1ED1AA55"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n26</w:t>
            </w:r>
          </w:p>
        </w:tc>
        <w:tc>
          <w:tcPr>
            <w:tcW w:w="2092" w:type="dxa"/>
            <w:tcBorders>
              <w:top w:val="single" w:sz="4" w:space="0" w:color="auto"/>
              <w:left w:val="single" w:sz="4" w:space="0" w:color="auto"/>
              <w:bottom w:val="single" w:sz="4" w:space="0" w:color="auto"/>
              <w:right w:val="single" w:sz="4" w:space="0" w:color="auto"/>
            </w:tcBorders>
          </w:tcPr>
          <w:p w14:paraId="6C80539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214E550"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eastAsia="zh-CN"/>
              </w:rPr>
              <w:t>Case A</w:t>
            </w:r>
          </w:p>
        </w:tc>
        <w:tc>
          <w:tcPr>
            <w:tcW w:w="3075" w:type="dxa"/>
            <w:tcBorders>
              <w:top w:val="single" w:sz="4" w:space="0" w:color="auto"/>
              <w:left w:val="single" w:sz="4" w:space="0" w:color="auto"/>
              <w:bottom w:val="single" w:sz="4" w:space="0" w:color="auto"/>
              <w:right w:val="single" w:sz="4" w:space="0" w:color="auto"/>
            </w:tcBorders>
          </w:tcPr>
          <w:p w14:paraId="46ADECED"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2153 – &lt;1&gt; – 2230</w:t>
            </w:r>
          </w:p>
        </w:tc>
      </w:tr>
      <w:tr w:rsidR="00C61519" w:rsidRPr="005F121A" w14:paraId="13124634" w14:textId="77777777" w:rsidTr="002A697C">
        <w:trPr>
          <w:cantSplit/>
          <w:jc w:val="center"/>
        </w:trPr>
        <w:tc>
          <w:tcPr>
            <w:tcW w:w="2156" w:type="dxa"/>
            <w:tcBorders>
              <w:top w:val="single" w:sz="4" w:space="0" w:color="000000"/>
              <w:left w:val="single" w:sz="4" w:space="0" w:color="auto"/>
              <w:bottom w:val="single" w:sz="4" w:space="0" w:color="FFFFFF"/>
              <w:right w:val="single" w:sz="4" w:space="0" w:color="auto"/>
            </w:tcBorders>
            <w:vAlign w:val="center"/>
            <w:hideMark/>
          </w:tcPr>
          <w:p w14:paraId="25A2639C"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n28</w:t>
            </w:r>
          </w:p>
        </w:tc>
        <w:tc>
          <w:tcPr>
            <w:tcW w:w="2092" w:type="dxa"/>
            <w:tcBorders>
              <w:top w:val="single" w:sz="4" w:space="0" w:color="auto"/>
              <w:left w:val="single" w:sz="4" w:space="0" w:color="auto"/>
              <w:bottom w:val="single" w:sz="4" w:space="0" w:color="auto"/>
              <w:right w:val="single" w:sz="4" w:space="0" w:color="auto"/>
            </w:tcBorders>
            <w:hideMark/>
          </w:tcPr>
          <w:p w14:paraId="61D4121D"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FC7D674"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507AD38A"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1901 – &lt;1&gt; – 2002</w:t>
            </w:r>
          </w:p>
        </w:tc>
      </w:tr>
      <w:tr w:rsidR="00C61519" w:rsidRPr="005F121A" w14:paraId="31C35286" w14:textId="77777777" w:rsidTr="002A697C">
        <w:trPr>
          <w:cantSplit/>
          <w:jc w:val="center"/>
        </w:trPr>
        <w:tc>
          <w:tcPr>
            <w:tcW w:w="2156" w:type="dxa"/>
            <w:tcBorders>
              <w:top w:val="single" w:sz="4" w:space="0" w:color="000000"/>
              <w:left w:val="single" w:sz="4" w:space="0" w:color="auto"/>
              <w:bottom w:val="single" w:sz="4" w:space="0" w:color="auto"/>
              <w:right w:val="single" w:sz="4" w:space="0" w:color="auto"/>
            </w:tcBorders>
            <w:vAlign w:val="center"/>
          </w:tcPr>
          <w:p w14:paraId="3F1BF00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n29</w:t>
            </w:r>
          </w:p>
        </w:tc>
        <w:tc>
          <w:tcPr>
            <w:tcW w:w="2092" w:type="dxa"/>
            <w:tcBorders>
              <w:top w:val="single" w:sz="4" w:space="0" w:color="auto"/>
              <w:left w:val="single" w:sz="4" w:space="0" w:color="auto"/>
              <w:bottom w:val="single" w:sz="4" w:space="0" w:color="auto"/>
              <w:right w:val="single" w:sz="4" w:space="0" w:color="auto"/>
            </w:tcBorders>
          </w:tcPr>
          <w:p w14:paraId="2DD47D7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4BDECD52"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3D77A35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1798 – &lt;1&gt; – 1813</w:t>
            </w:r>
          </w:p>
        </w:tc>
      </w:tr>
      <w:tr w:rsidR="00C61519" w:rsidRPr="005F121A" w14:paraId="4CB4B1DE"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D419E7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n30</w:t>
            </w:r>
          </w:p>
        </w:tc>
        <w:tc>
          <w:tcPr>
            <w:tcW w:w="2092" w:type="dxa"/>
            <w:tcBorders>
              <w:top w:val="single" w:sz="4" w:space="0" w:color="auto"/>
              <w:left w:val="single" w:sz="4" w:space="0" w:color="auto"/>
              <w:bottom w:val="single" w:sz="4" w:space="0" w:color="auto"/>
              <w:right w:val="single" w:sz="4" w:space="0" w:color="auto"/>
            </w:tcBorders>
          </w:tcPr>
          <w:p w14:paraId="496844F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402BAC59"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667FB7A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 xml:space="preserve">5879 </w:t>
            </w:r>
            <w:r w:rsidRPr="005F121A">
              <w:rPr>
                <w:rFonts w:ascii="Arial" w:eastAsia="Yu Mincho" w:hAnsi="Arial"/>
                <w:sz w:val="18"/>
              </w:rPr>
              <w:t>–</w:t>
            </w:r>
            <w:r w:rsidRPr="005F121A">
              <w:rPr>
                <w:rFonts w:ascii="Arial" w:hAnsi="Arial"/>
                <w:sz w:val="18"/>
              </w:rPr>
              <w:t xml:space="preserve"> &lt;1&gt; </w:t>
            </w:r>
            <w:r w:rsidRPr="005F121A">
              <w:rPr>
                <w:rFonts w:ascii="Arial" w:eastAsia="Yu Mincho" w:hAnsi="Arial"/>
                <w:sz w:val="18"/>
              </w:rPr>
              <w:t>–</w:t>
            </w:r>
            <w:r w:rsidRPr="005F121A">
              <w:rPr>
                <w:rFonts w:ascii="Arial" w:hAnsi="Arial"/>
                <w:sz w:val="18"/>
              </w:rPr>
              <w:t xml:space="preserve"> 5893</w:t>
            </w:r>
          </w:p>
        </w:tc>
      </w:tr>
      <w:tr w:rsidR="00C61519" w:rsidRPr="005F121A" w14:paraId="2145676C" w14:textId="77777777" w:rsidTr="002A697C">
        <w:trPr>
          <w:cantSplit/>
          <w:jc w:val="center"/>
          <w:ins w:id="3829" w:author="Man Hung Ng (Nokia)" w:date="2023-09-26T17:54:00Z"/>
        </w:trPr>
        <w:tc>
          <w:tcPr>
            <w:tcW w:w="2156" w:type="dxa"/>
            <w:tcBorders>
              <w:top w:val="single" w:sz="4" w:space="0" w:color="auto"/>
              <w:left w:val="single" w:sz="4" w:space="0" w:color="auto"/>
              <w:bottom w:val="single" w:sz="4" w:space="0" w:color="auto"/>
              <w:right w:val="single" w:sz="4" w:space="0" w:color="auto"/>
            </w:tcBorders>
            <w:vAlign w:val="center"/>
          </w:tcPr>
          <w:p w14:paraId="456722A9" w14:textId="087B44F9" w:rsidR="00C61519" w:rsidRPr="00C61519" w:rsidRDefault="00C61519" w:rsidP="002A697C">
            <w:pPr>
              <w:keepNext/>
              <w:keepLines/>
              <w:spacing w:after="0"/>
              <w:jc w:val="center"/>
              <w:rPr>
                <w:ins w:id="3830" w:author="Man Hung Ng (Nokia)" w:date="2023-09-26T17:54:00Z"/>
                <w:rFonts w:ascii="Arial" w:hAnsi="Arial"/>
                <w:sz w:val="18"/>
                <w:highlight w:val="yellow"/>
              </w:rPr>
            </w:pPr>
            <w:ins w:id="3831" w:author="Man Hung Ng (Nokia)" w:date="2023-09-26T17:54:00Z">
              <w:r w:rsidRPr="00C61519">
                <w:rPr>
                  <w:rFonts w:ascii="Arial" w:hAnsi="Arial"/>
                  <w:sz w:val="18"/>
                  <w:highlight w:val="yellow"/>
                </w:rPr>
                <w:t>n31</w:t>
              </w:r>
            </w:ins>
          </w:p>
        </w:tc>
        <w:tc>
          <w:tcPr>
            <w:tcW w:w="2092" w:type="dxa"/>
            <w:tcBorders>
              <w:top w:val="single" w:sz="4" w:space="0" w:color="auto"/>
              <w:left w:val="single" w:sz="4" w:space="0" w:color="auto"/>
              <w:bottom w:val="single" w:sz="4" w:space="0" w:color="auto"/>
              <w:right w:val="single" w:sz="4" w:space="0" w:color="auto"/>
            </w:tcBorders>
          </w:tcPr>
          <w:p w14:paraId="20A97853" w14:textId="77777777" w:rsidR="00C61519" w:rsidRPr="00C61519" w:rsidRDefault="00C61519" w:rsidP="002A697C">
            <w:pPr>
              <w:keepNext/>
              <w:keepLines/>
              <w:spacing w:after="0"/>
              <w:jc w:val="center"/>
              <w:rPr>
                <w:ins w:id="3832" w:author="Man Hung Ng (Nokia)" w:date="2023-09-26T17:54:00Z"/>
                <w:rFonts w:ascii="Arial" w:hAnsi="Arial"/>
                <w:sz w:val="18"/>
                <w:highlight w:val="yellow"/>
              </w:rPr>
            </w:pPr>
            <w:ins w:id="3833" w:author="Man Hung Ng (Nokia)" w:date="2023-09-26T17:54:00Z">
              <w:r w:rsidRPr="00C61519">
                <w:rPr>
                  <w:rFonts w:ascii="Arial" w:hAnsi="Arial"/>
                  <w:sz w:val="18"/>
                  <w:highlight w:val="yellow"/>
                </w:rPr>
                <w:t>15 kHz</w:t>
              </w:r>
            </w:ins>
          </w:p>
        </w:tc>
        <w:tc>
          <w:tcPr>
            <w:tcW w:w="1886" w:type="dxa"/>
            <w:tcBorders>
              <w:top w:val="single" w:sz="4" w:space="0" w:color="auto"/>
              <w:left w:val="single" w:sz="4" w:space="0" w:color="auto"/>
              <w:bottom w:val="single" w:sz="4" w:space="0" w:color="auto"/>
              <w:right w:val="single" w:sz="4" w:space="0" w:color="auto"/>
            </w:tcBorders>
          </w:tcPr>
          <w:p w14:paraId="2079D435" w14:textId="77777777" w:rsidR="00C61519" w:rsidRPr="00C61519" w:rsidRDefault="00C61519" w:rsidP="002A697C">
            <w:pPr>
              <w:keepNext/>
              <w:keepLines/>
              <w:spacing w:after="0"/>
              <w:jc w:val="center"/>
              <w:rPr>
                <w:ins w:id="3834" w:author="Man Hung Ng (Nokia)" w:date="2023-09-26T17:54:00Z"/>
                <w:rFonts w:ascii="Arial" w:hAnsi="Arial"/>
                <w:sz w:val="18"/>
                <w:highlight w:val="yellow"/>
                <w:lang w:val="en-US" w:eastAsia="zh-CN"/>
              </w:rPr>
            </w:pPr>
            <w:ins w:id="3835" w:author="Man Hung Ng (Nokia)" w:date="2023-09-26T17:54:00Z">
              <w:r w:rsidRPr="00C61519">
                <w:rPr>
                  <w:rFonts w:ascii="Arial" w:hAnsi="Arial"/>
                  <w:sz w:val="18"/>
                  <w:highlight w:val="yellow"/>
                  <w:lang w:val="en-US" w:eastAsia="zh-CN"/>
                </w:rPr>
                <w:t>Case A</w:t>
              </w:r>
            </w:ins>
          </w:p>
        </w:tc>
        <w:tc>
          <w:tcPr>
            <w:tcW w:w="3075" w:type="dxa"/>
            <w:tcBorders>
              <w:top w:val="single" w:sz="4" w:space="0" w:color="auto"/>
              <w:left w:val="single" w:sz="4" w:space="0" w:color="auto"/>
              <w:bottom w:val="single" w:sz="4" w:space="0" w:color="auto"/>
              <w:right w:val="single" w:sz="4" w:space="0" w:color="auto"/>
            </w:tcBorders>
          </w:tcPr>
          <w:p w14:paraId="7CCEB6BD" w14:textId="1926EB45" w:rsidR="00C61519" w:rsidRPr="005F121A" w:rsidRDefault="00C61519" w:rsidP="002A697C">
            <w:pPr>
              <w:keepNext/>
              <w:keepLines/>
              <w:spacing w:after="0"/>
              <w:jc w:val="center"/>
              <w:rPr>
                <w:ins w:id="3836" w:author="Man Hung Ng (Nokia)" w:date="2023-09-26T17:54:00Z"/>
                <w:rFonts w:ascii="Arial" w:hAnsi="Arial"/>
                <w:sz w:val="18"/>
              </w:rPr>
            </w:pPr>
            <w:ins w:id="3837" w:author="Man Hung Ng (Nokia)" w:date="2023-09-26T17:54:00Z">
              <w:r w:rsidRPr="00C61519">
                <w:rPr>
                  <w:rFonts w:ascii="Arial" w:hAnsi="Arial" w:cs="Arial"/>
                  <w:sz w:val="18"/>
                  <w:szCs w:val="22"/>
                  <w:highlight w:val="yellow"/>
                </w:rPr>
                <w:t>1161 – &lt;1&gt; – 1162</w:t>
              </w:r>
            </w:ins>
          </w:p>
        </w:tc>
      </w:tr>
      <w:tr w:rsidR="00C61519" w:rsidRPr="005F121A" w14:paraId="7C71702C"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4B1880B1"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n34</w:t>
            </w:r>
          </w:p>
        </w:tc>
        <w:tc>
          <w:tcPr>
            <w:tcW w:w="2092" w:type="dxa"/>
            <w:tcBorders>
              <w:top w:val="single" w:sz="4" w:space="0" w:color="auto"/>
              <w:left w:val="single" w:sz="4" w:space="0" w:color="auto"/>
              <w:bottom w:val="single" w:sz="4" w:space="0" w:color="auto"/>
              <w:right w:val="single" w:sz="4" w:space="0" w:color="auto"/>
            </w:tcBorders>
          </w:tcPr>
          <w:p w14:paraId="060DE77D"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5E764A13"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7B04A66C"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NOTE 3</w:t>
            </w:r>
          </w:p>
        </w:tc>
      </w:tr>
      <w:tr w:rsidR="00C61519" w:rsidRPr="005F121A" w14:paraId="1E851232"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26E93A67"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C7242FB"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hint="eastAsia"/>
                <w:sz w:val="18"/>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26806E8D"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281DE91F"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sz w:val="18"/>
                <w:lang w:val="en-US" w:eastAsia="zh-CN"/>
              </w:rPr>
              <w:t>5036</w:t>
            </w:r>
            <w:r w:rsidRPr="005F121A">
              <w:rPr>
                <w:rFonts w:ascii="Arial" w:hAnsi="Arial"/>
                <w:sz w:val="18"/>
              </w:rPr>
              <w:t xml:space="preserve"> – &lt;1&gt; – </w:t>
            </w:r>
            <w:r w:rsidRPr="005F121A">
              <w:rPr>
                <w:rFonts w:ascii="Arial" w:eastAsia="SimSun" w:hAnsi="Arial"/>
                <w:sz w:val="18"/>
                <w:lang w:val="en-US" w:eastAsia="zh-CN"/>
              </w:rPr>
              <w:t>5050</w:t>
            </w:r>
          </w:p>
        </w:tc>
      </w:tr>
      <w:tr w:rsidR="00C61519" w:rsidRPr="005F121A" w14:paraId="4DE1D637"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7217CA06"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n38</w:t>
            </w:r>
          </w:p>
        </w:tc>
        <w:tc>
          <w:tcPr>
            <w:tcW w:w="2092" w:type="dxa"/>
            <w:tcBorders>
              <w:top w:val="single" w:sz="4" w:space="0" w:color="auto"/>
              <w:left w:val="single" w:sz="4" w:space="0" w:color="auto"/>
              <w:bottom w:val="single" w:sz="4" w:space="0" w:color="auto"/>
              <w:right w:val="single" w:sz="4" w:space="0" w:color="auto"/>
            </w:tcBorders>
          </w:tcPr>
          <w:p w14:paraId="15AE3B6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82A5FCC"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6CA9EC7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NOTE 2</w:t>
            </w:r>
          </w:p>
        </w:tc>
      </w:tr>
      <w:tr w:rsidR="00C61519" w:rsidRPr="005F121A" w14:paraId="4BC3E03F"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6BE3EA59"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21A24787"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699ECECC"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0C705043"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6437 – &lt;1&gt; – 6538</w:t>
            </w:r>
          </w:p>
        </w:tc>
      </w:tr>
      <w:tr w:rsidR="00C61519" w:rsidRPr="005F121A" w14:paraId="541F0638"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347EBCC9"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n39</w:t>
            </w:r>
          </w:p>
        </w:tc>
        <w:tc>
          <w:tcPr>
            <w:tcW w:w="2092" w:type="dxa"/>
            <w:tcBorders>
              <w:top w:val="single" w:sz="4" w:space="0" w:color="auto"/>
              <w:left w:val="single" w:sz="4" w:space="0" w:color="auto"/>
              <w:bottom w:val="single" w:sz="4" w:space="0" w:color="auto"/>
              <w:right w:val="single" w:sz="4" w:space="0" w:color="auto"/>
            </w:tcBorders>
          </w:tcPr>
          <w:p w14:paraId="7D1D3412"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64639A90"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5C2D6240" w14:textId="77777777" w:rsidR="00C61519" w:rsidRPr="005F121A" w:rsidRDefault="00C61519" w:rsidP="002A697C">
            <w:pPr>
              <w:keepNext/>
              <w:keepLines/>
              <w:spacing w:after="0"/>
              <w:jc w:val="center"/>
              <w:rPr>
                <w:rFonts w:ascii="Arial" w:hAnsi="Arial"/>
                <w:sz w:val="18"/>
              </w:rPr>
            </w:pPr>
            <w:r w:rsidRPr="005F121A">
              <w:rPr>
                <w:rFonts w:ascii="Arial" w:eastAsia="SimSun" w:hAnsi="Arial"/>
                <w:sz w:val="18"/>
                <w:lang w:val="en-US" w:eastAsia="zh-CN"/>
              </w:rPr>
              <w:t>NOTE 4</w:t>
            </w:r>
          </w:p>
        </w:tc>
      </w:tr>
      <w:tr w:rsidR="00C61519" w:rsidRPr="005F121A" w14:paraId="08E92062"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453E6B6F"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6AC5A0B"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hint="eastAsia"/>
                <w:sz w:val="18"/>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1D070DDF"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32ABEE7E"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sz w:val="18"/>
                <w:lang w:val="en-US" w:eastAsia="zh-CN"/>
              </w:rPr>
              <w:t xml:space="preserve">4712 </w:t>
            </w:r>
            <w:r w:rsidRPr="005F121A">
              <w:rPr>
                <w:rFonts w:ascii="Arial" w:hAnsi="Arial"/>
                <w:sz w:val="18"/>
              </w:rPr>
              <w:t xml:space="preserve">– &lt;1&gt; – </w:t>
            </w:r>
            <w:r w:rsidRPr="005F121A">
              <w:rPr>
                <w:rFonts w:ascii="Arial" w:eastAsia="SimSun" w:hAnsi="Arial"/>
                <w:sz w:val="18"/>
                <w:lang w:val="en-US" w:eastAsia="zh-CN"/>
              </w:rPr>
              <w:t>478</w:t>
            </w:r>
            <w:r w:rsidRPr="005F121A">
              <w:rPr>
                <w:rFonts w:ascii="Arial" w:eastAsia="SimSun" w:hAnsi="Arial" w:hint="eastAsia"/>
                <w:sz w:val="18"/>
                <w:lang w:val="en-US" w:eastAsia="zh-CN"/>
              </w:rPr>
              <w:t>9</w:t>
            </w:r>
          </w:p>
        </w:tc>
      </w:tr>
      <w:tr w:rsidR="00C61519" w:rsidRPr="005F121A" w14:paraId="55CA884D"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28C0373"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n40</w:t>
            </w:r>
          </w:p>
        </w:tc>
        <w:tc>
          <w:tcPr>
            <w:tcW w:w="2092" w:type="dxa"/>
            <w:tcBorders>
              <w:top w:val="single" w:sz="4" w:space="0" w:color="auto"/>
              <w:left w:val="single" w:sz="4" w:space="0" w:color="auto"/>
              <w:bottom w:val="single" w:sz="4" w:space="0" w:color="auto"/>
              <w:right w:val="single" w:sz="4" w:space="0" w:color="auto"/>
            </w:tcBorders>
          </w:tcPr>
          <w:p w14:paraId="006D474C" w14:textId="77777777" w:rsidR="00C61519" w:rsidRPr="005F121A" w:rsidRDefault="00C61519" w:rsidP="002A697C">
            <w:pPr>
              <w:keepNext/>
              <w:keepLines/>
              <w:spacing w:after="0"/>
              <w:jc w:val="center"/>
              <w:rPr>
                <w:rFonts w:ascii="Arial" w:eastAsia="DengXian" w:hAnsi="Arial"/>
                <w:sz w:val="18"/>
              </w:rPr>
            </w:pPr>
            <w:r w:rsidRPr="005F121A">
              <w:rPr>
                <w:rFonts w:ascii="Arial" w:eastAsia="DengXian"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7B54CD1A" w14:textId="77777777" w:rsidR="00C61519" w:rsidRPr="005F121A" w:rsidRDefault="00C61519" w:rsidP="002A697C">
            <w:pPr>
              <w:keepNext/>
              <w:keepLines/>
              <w:spacing w:after="0"/>
              <w:jc w:val="center"/>
              <w:rPr>
                <w:rFonts w:ascii="Arial" w:eastAsia="DengXian" w:hAnsi="Arial"/>
                <w:sz w:val="18"/>
                <w:lang w:val="en-US" w:eastAsia="zh-CN"/>
              </w:rPr>
            </w:pPr>
            <w:r w:rsidRPr="005F121A">
              <w:rPr>
                <w:rFonts w:ascii="Arial" w:eastAsia="DengXian"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7F4D5BDF" w14:textId="77777777" w:rsidR="00C61519" w:rsidRPr="005F121A" w:rsidRDefault="00C61519" w:rsidP="002A697C">
            <w:pPr>
              <w:keepNext/>
              <w:keepLines/>
              <w:spacing w:after="0"/>
              <w:jc w:val="center"/>
              <w:rPr>
                <w:rFonts w:ascii="Arial" w:eastAsia="DengXian" w:hAnsi="Arial"/>
                <w:sz w:val="18"/>
              </w:rPr>
            </w:pPr>
            <w:r w:rsidRPr="005F121A">
              <w:rPr>
                <w:rFonts w:ascii="Arial" w:eastAsia="DengXian" w:hAnsi="Arial"/>
                <w:sz w:val="18"/>
              </w:rPr>
              <w:t>5762 – &lt;1&gt; – 5989</w:t>
            </w:r>
          </w:p>
        </w:tc>
      </w:tr>
      <w:tr w:rsidR="00C61519" w:rsidRPr="005F121A" w14:paraId="35AE5793"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55DBC96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n41</w:t>
            </w:r>
          </w:p>
        </w:tc>
        <w:tc>
          <w:tcPr>
            <w:tcW w:w="2092" w:type="dxa"/>
            <w:tcBorders>
              <w:top w:val="single" w:sz="4" w:space="0" w:color="auto"/>
              <w:left w:val="single" w:sz="4" w:space="0" w:color="auto"/>
              <w:bottom w:val="single" w:sz="4" w:space="0" w:color="auto"/>
              <w:right w:val="single" w:sz="4" w:space="0" w:color="auto"/>
            </w:tcBorders>
          </w:tcPr>
          <w:p w14:paraId="6BCAC05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C42E6AF"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0D98B041" w14:textId="77777777" w:rsidR="00C61519" w:rsidRPr="005F121A" w:rsidRDefault="00C61519" w:rsidP="002A697C">
            <w:pPr>
              <w:keepNext/>
              <w:keepLines/>
              <w:spacing w:after="0"/>
              <w:jc w:val="center"/>
              <w:rPr>
                <w:rFonts w:ascii="Arial" w:hAnsi="Arial"/>
                <w:sz w:val="18"/>
              </w:rPr>
            </w:pPr>
            <w:r w:rsidRPr="005F121A">
              <w:rPr>
                <w:rFonts w:ascii="Arial" w:hAnsi="Arial"/>
                <w:sz w:val="18"/>
              </w:rPr>
              <w:t>6246 – &lt;3&gt; – 6717</w:t>
            </w:r>
          </w:p>
        </w:tc>
      </w:tr>
      <w:tr w:rsidR="00C61519" w:rsidRPr="005F121A" w14:paraId="658C5DF6"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7C627173"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67A73AD1"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15884F73"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295CBB5B"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6252 – &lt;3&gt; – 6714</w:t>
            </w:r>
          </w:p>
        </w:tc>
      </w:tr>
      <w:tr w:rsidR="00C61519" w:rsidRPr="005F121A" w14:paraId="21A02457"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FD8048"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ko-KR"/>
              </w:rPr>
              <w:t>n46</w:t>
            </w:r>
            <w:r w:rsidRPr="005F121A">
              <w:rPr>
                <w:rFonts w:ascii="Arial" w:hAnsi="Arial"/>
                <w:sz w:val="18"/>
                <w:vertAlign w:val="superscript"/>
                <w:lang w:eastAsia="ko-KR"/>
              </w:rPr>
              <w:t>5</w:t>
            </w:r>
          </w:p>
        </w:tc>
        <w:tc>
          <w:tcPr>
            <w:tcW w:w="2092" w:type="dxa"/>
            <w:tcBorders>
              <w:top w:val="single" w:sz="4" w:space="0" w:color="auto"/>
              <w:left w:val="single" w:sz="4" w:space="0" w:color="auto"/>
              <w:bottom w:val="single" w:sz="4" w:space="0" w:color="auto"/>
              <w:right w:val="single" w:sz="4" w:space="0" w:color="auto"/>
            </w:tcBorders>
          </w:tcPr>
          <w:p w14:paraId="1C2F22CD" w14:textId="77777777" w:rsidR="00C61519" w:rsidRPr="005F121A" w:rsidRDefault="00C61519" w:rsidP="002A697C">
            <w:pPr>
              <w:keepNext/>
              <w:keepLines/>
              <w:spacing w:after="0"/>
              <w:jc w:val="center"/>
              <w:rPr>
                <w:rFonts w:ascii="Arial" w:eastAsia="DengXian" w:hAnsi="Arial"/>
                <w:sz w:val="18"/>
              </w:rPr>
            </w:pPr>
            <w:r w:rsidRPr="005F121A">
              <w:t>30 kHz</w:t>
            </w:r>
          </w:p>
        </w:tc>
        <w:tc>
          <w:tcPr>
            <w:tcW w:w="1886" w:type="dxa"/>
            <w:tcBorders>
              <w:top w:val="single" w:sz="4" w:space="0" w:color="auto"/>
              <w:left w:val="single" w:sz="4" w:space="0" w:color="auto"/>
              <w:bottom w:val="single" w:sz="4" w:space="0" w:color="auto"/>
              <w:right w:val="single" w:sz="4" w:space="0" w:color="auto"/>
            </w:tcBorders>
          </w:tcPr>
          <w:p w14:paraId="5756C160" w14:textId="77777777" w:rsidR="00C61519" w:rsidRPr="005F121A" w:rsidRDefault="00C61519" w:rsidP="002A697C">
            <w:pPr>
              <w:keepNext/>
              <w:keepLines/>
              <w:spacing w:after="0"/>
              <w:jc w:val="center"/>
              <w:rPr>
                <w:rFonts w:ascii="Arial" w:eastAsia="DengXian" w:hAnsi="Arial"/>
                <w:sz w:val="18"/>
                <w:lang w:val="en-US" w:eastAsia="zh-CN"/>
              </w:rPr>
            </w:pPr>
            <w:r w:rsidRPr="005F121A">
              <w:t>Case C</w:t>
            </w:r>
          </w:p>
        </w:tc>
        <w:tc>
          <w:tcPr>
            <w:tcW w:w="3075" w:type="dxa"/>
            <w:tcBorders>
              <w:top w:val="single" w:sz="4" w:space="0" w:color="auto"/>
              <w:left w:val="single" w:sz="4" w:space="0" w:color="auto"/>
              <w:bottom w:val="single" w:sz="4" w:space="0" w:color="auto"/>
              <w:right w:val="single" w:sz="4" w:space="0" w:color="auto"/>
            </w:tcBorders>
          </w:tcPr>
          <w:p w14:paraId="364574D7" w14:textId="77777777" w:rsidR="00C61519" w:rsidRPr="005F121A" w:rsidRDefault="00C61519" w:rsidP="002A697C">
            <w:pPr>
              <w:keepNext/>
              <w:keepLines/>
              <w:spacing w:after="0"/>
              <w:jc w:val="center"/>
              <w:rPr>
                <w:rFonts w:ascii="Arial" w:eastAsia="DengXian" w:hAnsi="Arial"/>
                <w:sz w:val="18"/>
              </w:rPr>
            </w:pPr>
            <w:r w:rsidRPr="005F121A">
              <w:t>8993 – &lt;1&gt; – 9530</w:t>
            </w:r>
          </w:p>
        </w:tc>
      </w:tr>
      <w:tr w:rsidR="00C61519" w:rsidRPr="005F121A" w14:paraId="4CE83308"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179ED4FB"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ko-KR"/>
              </w:rPr>
              <w:t>n48</w:t>
            </w:r>
          </w:p>
        </w:tc>
        <w:tc>
          <w:tcPr>
            <w:tcW w:w="2092" w:type="dxa"/>
            <w:tcBorders>
              <w:top w:val="single" w:sz="4" w:space="0" w:color="auto"/>
              <w:left w:val="single" w:sz="4" w:space="0" w:color="auto"/>
              <w:bottom w:val="single" w:sz="4" w:space="0" w:color="auto"/>
              <w:right w:val="single" w:sz="4" w:space="0" w:color="auto"/>
            </w:tcBorders>
          </w:tcPr>
          <w:p w14:paraId="435D5D93"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6FDBB9AD"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5B6F038E"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ko-KR"/>
              </w:rPr>
              <w:t>7884 – &lt;1&gt; – 7982</w:t>
            </w:r>
          </w:p>
        </w:tc>
      </w:tr>
      <w:tr w:rsidR="00C61519" w:rsidRPr="005F121A" w14:paraId="478DE519"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02FA8896"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n50</w:t>
            </w:r>
          </w:p>
        </w:tc>
        <w:tc>
          <w:tcPr>
            <w:tcW w:w="2092" w:type="dxa"/>
            <w:tcBorders>
              <w:top w:val="single" w:sz="4" w:space="0" w:color="auto"/>
              <w:left w:val="single" w:sz="4" w:space="0" w:color="auto"/>
              <w:bottom w:val="single" w:sz="4" w:space="0" w:color="auto"/>
              <w:right w:val="single" w:sz="4" w:space="0" w:color="auto"/>
            </w:tcBorders>
          </w:tcPr>
          <w:p w14:paraId="60568B54"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732BEF21"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7781BF1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3590 – &lt;1&gt; – 3781</w:t>
            </w:r>
          </w:p>
        </w:tc>
      </w:tr>
      <w:tr w:rsidR="00C61519" w:rsidRPr="005F121A" w14:paraId="6C08AAB3"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99ACC05"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n51</w:t>
            </w:r>
          </w:p>
        </w:tc>
        <w:tc>
          <w:tcPr>
            <w:tcW w:w="2092" w:type="dxa"/>
            <w:tcBorders>
              <w:top w:val="single" w:sz="4" w:space="0" w:color="auto"/>
              <w:left w:val="single" w:sz="4" w:space="0" w:color="auto"/>
              <w:bottom w:val="single" w:sz="4" w:space="0" w:color="auto"/>
              <w:right w:val="single" w:sz="4" w:space="0" w:color="auto"/>
            </w:tcBorders>
            <w:hideMark/>
          </w:tcPr>
          <w:p w14:paraId="3291B0C9"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A37E81D"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6DD052E2"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3572 – &lt;1&gt; – 3574</w:t>
            </w:r>
          </w:p>
        </w:tc>
      </w:tr>
      <w:tr w:rsidR="00C61519" w:rsidRPr="005F121A" w14:paraId="06B8519D" w14:textId="77777777" w:rsidTr="002A697C">
        <w:trPr>
          <w:cantSplit/>
          <w:jc w:val="center"/>
        </w:trPr>
        <w:tc>
          <w:tcPr>
            <w:tcW w:w="2156" w:type="dxa"/>
            <w:tcBorders>
              <w:left w:val="single" w:sz="4" w:space="0" w:color="auto"/>
              <w:bottom w:val="nil"/>
              <w:right w:val="single" w:sz="4" w:space="0" w:color="auto"/>
            </w:tcBorders>
            <w:vAlign w:val="center"/>
          </w:tcPr>
          <w:p w14:paraId="238985F2"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fr-FR"/>
              </w:rPr>
              <w:t>n5</w:t>
            </w:r>
            <w:r w:rsidRPr="005F121A">
              <w:rPr>
                <w:rFonts w:ascii="Arial" w:hAnsi="Arial"/>
                <w:sz w:val="18"/>
                <w:lang w:eastAsia="zh-CN"/>
              </w:rPr>
              <w:t>3</w:t>
            </w:r>
          </w:p>
        </w:tc>
        <w:tc>
          <w:tcPr>
            <w:tcW w:w="2092" w:type="dxa"/>
            <w:tcBorders>
              <w:top w:val="single" w:sz="4" w:space="0" w:color="auto"/>
              <w:left w:val="single" w:sz="4" w:space="0" w:color="auto"/>
              <w:bottom w:val="single" w:sz="4" w:space="0" w:color="auto"/>
              <w:right w:val="single" w:sz="4" w:space="0" w:color="auto"/>
            </w:tcBorders>
          </w:tcPr>
          <w:p w14:paraId="6DE4648F"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fr-FR"/>
              </w:rPr>
              <w:t>15 kHz</w:t>
            </w:r>
          </w:p>
        </w:tc>
        <w:tc>
          <w:tcPr>
            <w:tcW w:w="1886" w:type="dxa"/>
            <w:tcBorders>
              <w:top w:val="single" w:sz="4" w:space="0" w:color="auto"/>
              <w:left w:val="single" w:sz="4" w:space="0" w:color="auto"/>
              <w:bottom w:val="single" w:sz="4" w:space="0" w:color="auto"/>
              <w:right w:val="single" w:sz="4" w:space="0" w:color="auto"/>
            </w:tcBorders>
          </w:tcPr>
          <w:p w14:paraId="6DF2C55F"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eastAsia="zh-CN"/>
              </w:rPr>
              <w:t>Case A</w:t>
            </w:r>
          </w:p>
        </w:tc>
        <w:tc>
          <w:tcPr>
            <w:tcW w:w="3075" w:type="dxa"/>
            <w:tcBorders>
              <w:top w:val="single" w:sz="4" w:space="0" w:color="auto"/>
              <w:left w:val="single" w:sz="4" w:space="0" w:color="auto"/>
              <w:bottom w:val="single" w:sz="4" w:space="0" w:color="auto"/>
              <w:right w:val="single" w:sz="4" w:space="0" w:color="auto"/>
            </w:tcBorders>
          </w:tcPr>
          <w:p w14:paraId="158ABE6E"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zh-CN"/>
              </w:rPr>
              <w:t>6215</w:t>
            </w:r>
            <w:r w:rsidRPr="005F121A">
              <w:rPr>
                <w:rFonts w:ascii="Arial" w:hAnsi="Arial"/>
                <w:sz w:val="18"/>
                <w:lang w:eastAsia="fr-FR"/>
              </w:rPr>
              <w:t xml:space="preserve"> – &lt;1&gt; – </w:t>
            </w:r>
            <w:r w:rsidRPr="005F121A">
              <w:rPr>
                <w:rFonts w:ascii="Arial" w:hAnsi="Arial"/>
                <w:sz w:val="18"/>
                <w:lang w:eastAsia="zh-CN"/>
              </w:rPr>
              <w:t>6232</w:t>
            </w:r>
          </w:p>
        </w:tc>
      </w:tr>
      <w:tr w:rsidR="00C61519" w:rsidRPr="005F121A" w14:paraId="7575F283"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681FAABB" w14:textId="77777777" w:rsidR="00C61519" w:rsidRPr="005F121A" w:rsidRDefault="00C61519" w:rsidP="002A697C">
            <w:pPr>
              <w:keepNext/>
              <w:keepLines/>
              <w:spacing w:after="0"/>
              <w:jc w:val="center"/>
              <w:rPr>
                <w:rFonts w:ascii="Arial" w:hAnsi="Arial"/>
                <w:sz w:val="18"/>
                <w:lang w:eastAsia="fr-FR"/>
              </w:rPr>
            </w:pPr>
          </w:p>
        </w:tc>
        <w:tc>
          <w:tcPr>
            <w:tcW w:w="2092" w:type="dxa"/>
            <w:tcBorders>
              <w:top w:val="single" w:sz="4" w:space="0" w:color="auto"/>
              <w:left w:val="single" w:sz="4" w:space="0" w:color="auto"/>
              <w:bottom w:val="single" w:sz="4" w:space="0" w:color="auto"/>
              <w:right w:val="single" w:sz="4" w:space="0" w:color="auto"/>
            </w:tcBorders>
          </w:tcPr>
          <w:p w14:paraId="21E5B8B4" w14:textId="77777777" w:rsidR="00C61519" w:rsidRPr="005F121A" w:rsidRDefault="00C61519" w:rsidP="002A697C">
            <w:pPr>
              <w:keepNext/>
              <w:keepLines/>
              <w:spacing w:after="0"/>
              <w:jc w:val="center"/>
              <w:rPr>
                <w:rFonts w:ascii="Arial" w:hAnsi="Arial"/>
                <w:sz w:val="18"/>
                <w:lang w:eastAsia="fr-FR"/>
              </w:rPr>
            </w:pPr>
            <w:r w:rsidRPr="005F121A">
              <w:rPr>
                <w:rFonts w:ascii="Arial" w:hAnsi="Arial"/>
                <w:sz w:val="18"/>
                <w:lang w:eastAsia="fr-FR"/>
              </w:rPr>
              <w:t>30 KHz</w:t>
            </w:r>
          </w:p>
        </w:tc>
        <w:tc>
          <w:tcPr>
            <w:tcW w:w="1886" w:type="dxa"/>
            <w:tcBorders>
              <w:left w:val="single" w:sz="4" w:space="0" w:color="auto"/>
              <w:bottom w:val="single" w:sz="4" w:space="0" w:color="auto"/>
              <w:right w:val="single" w:sz="4" w:space="0" w:color="auto"/>
            </w:tcBorders>
          </w:tcPr>
          <w:p w14:paraId="04EB9308"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lang w:eastAsia="zh-CN"/>
              </w:rPr>
              <w:t>Case C</w:t>
            </w:r>
          </w:p>
        </w:tc>
        <w:tc>
          <w:tcPr>
            <w:tcW w:w="3075" w:type="dxa"/>
            <w:tcBorders>
              <w:left w:val="single" w:sz="4" w:space="0" w:color="auto"/>
              <w:bottom w:val="single" w:sz="4" w:space="0" w:color="auto"/>
              <w:right w:val="single" w:sz="4" w:space="0" w:color="auto"/>
            </w:tcBorders>
          </w:tcPr>
          <w:p w14:paraId="5C7451E0"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lang w:eastAsia="zh-CN"/>
              </w:rPr>
              <w:t>6221</w:t>
            </w:r>
            <w:r w:rsidRPr="005F121A">
              <w:rPr>
                <w:rFonts w:ascii="Arial" w:hAnsi="Arial"/>
                <w:sz w:val="18"/>
                <w:lang w:eastAsia="fr-FR"/>
              </w:rPr>
              <w:t xml:space="preserve"> – &lt;1&gt; – </w:t>
            </w:r>
            <w:r w:rsidRPr="005F121A">
              <w:rPr>
                <w:rFonts w:ascii="Arial" w:hAnsi="Arial"/>
                <w:sz w:val="18"/>
                <w:lang w:eastAsia="zh-CN"/>
              </w:rPr>
              <w:t>6226</w:t>
            </w:r>
          </w:p>
        </w:tc>
      </w:tr>
      <w:tr w:rsidR="00C61519" w:rsidRPr="005F121A" w14:paraId="5A219049"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8E57A42" w14:textId="77777777" w:rsidR="00C61519" w:rsidRPr="005F121A" w:rsidRDefault="00C61519" w:rsidP="002A697C">
            <w:pPr>
              <w:keepNext/>
              <w:keepLines/>
              <w:spacing w:after="0"/>
              <w:jc w:val="center"/>
              <w:rPr>
                <w:rFonts w:ascii="Arial" w:hAnsi="Arial"/>
                <w:sz w:val="18"/>
                <w:lang w:eastAsia="fr-FR"/>
              </w:rPr>
            </w:pPr>
            <w:r w:rsidRPr="005F121A">
              <w:rPr>
                <w:rFonts w:ascii="Arial" w:hAnsi="Arial"/>
                <w:sz w:val="18"/>
                <w:lang w:eastAsia="fr-FR"/>
              </w:rPr>
              <w:t>n54</w:t>
            </w:r>
          </w:p>
        </w:tc>
        <w:tc>
          <w:tcPr>
            <w:tcW w:w="2092" w:type="dxa"/>
            <w:tcBorders>
              <w:top w:val="single" w:sz="4" w:space="0" w:color="auto"/>
              <w:left w:val="single" w:sz="4" w:space="0" w:color="auto"/>
              <w:bottom w:val="single" w:sz="4" w:space="0" w:color="auto"/>
              <w:right w:val="single" w:sz="4" w:space="0" w:color="auto"/>
            </w:tcBorders>
          </w:tcPr>
          <w:p w14:paraId="26901AC2" w14:textId="77777777" w:rsidR="00C61519" w:rsidRPr="005F121A" w:rsidRDefault="00C61519" w:rsidP="002A697C">
            <w:pPr>
              <w:keepNext/>
              <w:keepLines/>
              <w:spacing w:after="0"/>
              <w:jc w:val="center"/>
              <w:rPr>
                <w:rFonts w:ascii="Arial" w:hAnsi="Arial"/>
                <w:sz w:val="18"/>
                <w:lang w:eastAsia="fr-FR"/>
              </w:rPr>
            </w:pPr>
            <w:r w:rsidRPr="005F121A">
              <w:rPr>
                <w:rFonts w:ascii="Arial" w:hAnsi="Arial"/>
                <w:sz w:val="18"/>
                <w:lang w:eastAsia="fr-FR"/>
              </w:rPr>
              <w:t>15 kHz</w:t>
            </w:r>
          </w:p>
        </w:tc>
        <w:tc>
          <w:tcPr>
            <w:tcW w:w="1886" w:type="dxa"/>
            <w:tcBorders>
              <w:top w:val="single" w:sz="4" w:space="0" w:color="auto"/>
              <w:left w:val="single" w:sz="4" w:space="0" w:color="auto"/>
              <w:bottom w:val="single" w:sz="4" w:space="0" w:color="auto"/>
              <w:right w:val="single" w:sz="4" w:space="0" w:color="auto"/>
            </w:tcBorders>
          </w:tcPr>
          <w:p w14:paraId="015F43B8"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lang w:eastAsia="zh-CN"/>
              </w:rPr>
              <w:t>Case A</w:t>
            </w:r>
          </w:p>
        </w:tc>
        <w:tc>
          <w:tcPr>
            <w:tcW w:w="3075" w:type="dxa"/>
            <w:tcBorders>
              <w:top w:val="single" w:sz="4" w:space="0" w:color="auto"/>
              <w:left w:val="single" w:sz="4" w:space="0" w:color="auto"/>
              <w:bottom w:val="single" w:sz="4" w:space="0" w:color="auto"/>
              <w:right w:val="single" w:sz="4" w:space="0" w:color="auto"/>
            </w:tcBorders>
          </w:tcPr>
          <w:p w14:paraId="3EB5A902"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lang w:eastAsia="zh-CN"/>
              </w:rPr>
              <w:t>4181 - &lt;1&gt; - 4182</w:t>
            </w:r>
          </w:p>
        </w:tc>
      </w:tr>
      <w:tr w:rsidR="00C61519" w:rsidRPr="005F121A" w14:paraId="65C1D4CE"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A92EA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n65</w:t>
            </w:r>
          </w:p>
        </w:tc>
        <w:tc>
          <w:tcPr>
            <w:tcW w:w="2092" w:type="dxa"/>
            <w:tcBorders>
              <w:top w:val="single" w:sz="4" w:space="0" w:color="auto"/>
              <w:left w:val="single" w:sz="4" w:space="0" w:color="auto"/>
              <w:bottom w:val="single" w:sz="4" w:space="0" w:color="auto"/>
              <w:right w:val="single" w:sz="4" w:space="0" w:color="auto"/>
            </w:tcBorders>
          </w:tcPr>
          <w:p w14:paraId="79700A0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A3E437A"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 xml:space="preserve">Case </w:t>
            </w:r>
            <w:r w:rsidRPr="005F121A">
              <w:rPr>
                <w:rFonts w:ascii="Arial" w:hAnsi="Arial" w:hint="eastAsia"/>
                <w:sz w:val="18"/>
                <w:lang w:val="en-US" w:eastAsia="zh-CN"/>
              </w:rPr>
              <w:t>A</w:t>
            </w:r>
          </w:p>
        </w:tc>
        <w:tc>
          <w:tcPr>
            <w:tcW w:w="3075" w:type="dxa"/>
            <w:tcBorders>
              <w:top w:val="single" w:sz="4" w:space="0" w:color="auto"/>
              <w:left w:val="single" w:sz="4" w:space="0" w:color="auto"/>
              <w:bottom w:val="single" w:sz="4" w:space="0" w:color="auto"/>
              <w:right w:val="single" w:sz="4" w:space="0" w:color="auto"/>
            </w:tcBorders>
          </w:tcPr>
          <w:p w14:paraId="21AF865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5279 – &lt;1&gt; – 5494</w:t>
            </w:r>
          </w:p>
        </w:tc>
      </w:tr>
      <w:tr w:rsidR="00C61519" w:rsidRPr="005F121A" w14:paraId="44F8486F"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tcPr>
          <w:p w14:paraId="580DBFD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n66</w:t>
            </w:r>
          </w:p>
        </w:tc>
        <w:tc>
          <w:tcPr>
            <w:tcW w:w="2092" w:type="dxa"/>
            <w:tcBorders>
              <w:top w:val="single" w:sz="4" w:space="0" w:color="auto"/>
              <w:left w:val="single" w:sz="4" w:space="0" w:color="auto"/>
              <w:bottom w:val="single" w:sz="4" w:space="0" w:color="auto"/>
              <w:right w:val="single" w:sz="4" w:space="0" w:color="auto"/>
            </w:tcBorders>
          </w:tcPr>
          <w:p w14:paraId="2284C517"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A89C91D"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72F53B7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5279 – &lt;1&gt; – 5494</w:t>
            </w:r>
          </w:p>
        </w:tc>
      </w:tr>
      <w:tr w:rsidR="00C61519" w:rsidRPr="005F121A" w14:paraId="5FB9A77C"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03FFA750"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1C26B81"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1AA2D343"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B</w:t>
            </w:r>
          </w:p>
        </w:tc>
        <w:tc>
          <w:tcPr>
            <w:tcW w:w="3075" w:type="dxa"/>
            <w:tcBorders>
              <w:top w:val="single" w:sz="4" w:space="0" w:color="auto"/>
              <w:left w:val="single" w:sz="4" w:space="0" w:color="auto"/>
              <w:bottom w:val="single" w:sz="4" w:space="0" w:color="auto"/>
              <w:right w:val="single" w:sz="4" w:space="0" w:color="auto"/>
            </w:tcBorders>
          </w:tcPr>
          <w:p w14:paraId="738F68F0"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5285 – &lt;1&gt; – 5488</w:t>
            </w:r>
          </w:p>
        </w:tc>
      </w:tr>
      <w:tr w:rsidR="00C61519" w:rsidRPr="005F121A" w14:paraId="03F9E916"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705B3A41"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sz w:val="18"/>
                <w:lang w:val="en-US" w:eastAsia="zh-CN"/>
              </w:rPr>
              <w:t>n67</w:t>
            </w:r>
          </w:p>
        </w:tc>
        <w:tc>
          <w:tcPr>
            <w:tcW w:w="2092" w:type="dxa"/>
            <w:tcBorders>
              <w:top w:val="single" w:sz="4" w:space="0" w:color="auto"/>
              <w:left w:val="single" w:sz="4" w:space="0" w:color="auto"/>
              <w:bottom w:val="single" w:sz="4" w:space="0" w:color="auto"/>
              <w:right w:val="single" w:sz="4" w:space="0" w:color="auto"/>
            </w:tcBorders>
          </w:tcPr>
          <w:p w14:paraId="76D6B344"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25A8280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3F142C72"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x-none"/>
              </w:rPr>
              <w:t>1850 – &lt;1&gt; – 1888</w:t>
            </w:r>
          </w:p>
        </w:tc>
      </w:tr>
      <w:tr w:rsidR="00C61519" w:rsidRPr="005F121A" w14:paraId="4816E7E5"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56F920A"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n70</w:t>
            </w:r>
          </w:p>
        </w:tc>
        <w:tc>
          <w:tcPr>
            <w:tcW w:w="2092" w:type="dxa"/>
            <w:tcBorders>
              <w:top w:val="single" w:sz="4" w:space="0" w:color="auto"/>
              <w:left w:val="single" w:sz="4" w:space="0" w:color="auto"/>
              <w:bottom w:val="single" w:sz="4" w:space="0" w:color="auto"/>
              <w:right w:val="single" w:sz="4" w:space="0" w:color="auto"/>
            </w:tcBorders>
            <w:hideMark/>
          </w:tcPr>
          <w:p w14:paraId="44424114"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3CC785FD"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4D6C2010"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4993 – &lt;1&gt; – 5044</w:t>
            </w:r>
          </w:p>
        </w:tc>
      </w:tr>
      <w:tr w:rsidR="00C61519" w:rsidRPr="005F121A" w14:paraId="6D3A6651"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1CB0D1D"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n71</w:t>
            </w:r>
          </w:p>
        </w:tc>
        <w:tc>
          <w:tcPr>
            <w:tcW w:w="2092" w:type="dxa"/>
            <w:tcBorders>
              <w:top w:val="single" w:sz="4" w:space="0" w:color="auto"/>
              <w:left w:val="single" w:sz="4" w:space="0" w:color="auto"/>
              <w:bottom w:val="single" w:sz="4" w:space="0" w:color="auto"/>
              <w:right w:val="single" w:sz="4" w:space="0" w:color="auto"/>
            </w:tcBorders>
            <w:hideMark/>
          </w:tcPr>
          <w:p w14:paraId="55C2F1F8"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32C9882B"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7879A1A0"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1547 – &lt;1&gt; – 1624</w:t>
            </w:r>
          </w:p>
        </w:tc>
      </w:tr>
      <w:tr w:rsidR="00C61519" w:rsidRPr="005F121A" w14:paraId="751A3990" w14:textId="77777777" w:rsidTr="002A697C">
        <w:trPr>
          <w:cantSplit/>
          <w:jc w:val="center"/>
          <w:ins w:id="3838" w:author="Man Hung Ng (Nokia)" w:date="2023-09-26T17:55:00Z"/>
        </w:trPr>
        <w:tc>
          <w:tcPr>
            <w:tcW w:w="2156" w:type="dxa"/>
            <w:tcBorders>
              <w:top w:val="single" w:sz="4" w:space="0" w:color="auto"/>
              <w:left w:val="single" w:sz="4" w:space="0" w:color="auto"/>
              <w:bottom w:val="single" w:sz="4" w:space="0" w:color="auto"/>
              <w:right w:val="single" w:sz="4" w:space="0" w:color="auto"/>
            </w:tcBorders>
            <w:vAlign w:val="center"/>
          </w:tcPr>
          <w:p w14:paraId="2347472E" w14:textId="15060ECB" w:rsidR="00C61519" w:rsidRPr="00C61519" w:rsidRDefault="00C61519" w:rsidP="002A697C">
            <w:pPr>
              <w:keepNext/>
              <w:keepLines/>
              <w:spacing w:after="0"/>
              <w:jc w:val="center"/>
              <w:rPr>
                <w:ins w:id="3839" w:author="Man Hung Ng (Nokia)" w:date="2023-09-26T17:55:00Z"/>
                <w:rFonts w:ascii="Arial" w:hAnsi="Arial"/>
                <w:sz w:val="18"/>
                <w:highlight w:val="yellow"/>
              </w:rPr>
            </w:pPr>
            <w:ins w:id="3840" w:author="Man Hung Ng (Nokia)" w:date="2023-09-26T17:55:00Z">
              <w:r w:rsidRPr="00C61519">
                <w:rPr>
                  <w:rFonts w:ascii="Arial" w:hAnsi="Arial"/>
                  <w:sz w:val="18"/>
                  <w:highlight w:val="yellow"/>
                </w:rPr>
                <w:t>n72</w:t>
              </w:r>
            </w:ins>
          </w:p>
        </w:tc>
        <w:tc>
          <w:tcPr>
            <w:tcW w:w="2092" w:type="dxa"/>
            <w:tcBorders>
              <w:top w:val="single" w:sz="4" w:space="0" w:color="auto"/>
              <w:left w:val="single" w:sz="4" w:space="0" w:color="auto"/>
              <w:bottom w:val="single" w:sz="4" w:space="0" w:color="auto"/>
              <w:right w:val="single" w:sz="4" w:space="0" w:color="auto"/>
            </w:tcBorders>
          </w:tcPr>
          <w:p w14:paraId="008281B0" w14:textId="77777777" w:rsidR="00C61519" w:rsidRPr="00C61519" w:rsidRDefault="00C61519" w:rsidP="002A697C">
            <w:pPr>
              <w:keepNext/>
              <w:keepLines/>
              <w:spacing w:after="0"/>
              <w:jc w:val="center"/>
              <w:rPr>
                <w:ins w:id="3841" w:author="Man Hung Ng (Nokia)" w:date="2023-09-26T17:55:00Z"/>
                <w:rFonts w:ascii="Arial" w:hAnsi="Arial"/>
                <w:sz w:val="18"/>
                <w:highlight w:val="yellow"/>
              </w:rPr>
            </w:pPr>
            <w:ins w:id="3842" w:author="Man Hung Ng (Nokia)" w:date="2023-09-26T17:55:00Z">
              <w:r w:rsidRPr="00C61519">
                <w:rPr>
                  <w:rFonts w:ascii="Arial" w:hAnsi="Arial"/>
                  <w:sz w:val="18"/>
                  <w:highlight w:val="yellow"/>
                </w:rPr>
                <w:t>15 kHz</w:t>
              </w:r>
            </w:ins>
          </w:p>
        </w:tc>
        <w:tc>
          <w:tcPr>
            <w:tcW w:w="1886" w:type="dxa"/>
            <w:tcBorders>
              <w:top w:val="single" w:sz="4" w:space="0" w:color="auto"/>
              <w:left w:val="single" w:sz="4" w:space="0" w:color="auto"/>
              <w:bottom w:val="single" w:sz="4" w:space="0" w:color="auto"/>
              <w:right w:val="single" w:sz="4" w:space="0" w:color="auto"/>
            </w:tcBorders>
          </w:tcPr>
          <w:p w14:paraId="29B5E57A" w14:textId="77777777" w:rsidR="00C61519" w:rsidRPr="00C61519" w:rsidRDefault="00C61519" w:rsidP="002A697C">
            <w:pPr>
              <w:keepNext/>
              <w:keepLines/>
              <w:spacing w:after="0"/>
              <w:jc w:val="center"/>
              <w:rPr>
                <w:ins w:id="3843" w:author="Man Hung Ng (Nokia)" w:date="2023-09-26T17:55:00Z"/>
                <w:rFonts w:ascii="Arial" w:hAnsi="Arial"/>
                <w:sz w:val="18"/>
                <w:highlight w:val="yellow"/>
                <w:lang w:val="en-US" w:eastAsia="zh-CN"/>
              </w:rPr>
            </w:pPr>
            <w:ins w:id="3844" w:author="Man Hung Ng (Nokia)" w:date="2023-09-26T17:55:00Z">
              <w:r w:rsidRPr="00C61519">
                <w:rPr>
                  <w:rFonts w:ascii="Arial" w:hAnsi="Arial"/>
                  <w:sz w:val="18"/>
                  <w:highlight w:val="yellow"/>
                  <w:lang w:val="en-US" w:eastAsia="zh-CN"/>
                </w:rPr>
                <w:t>Case A</w:t>
              </w:r>
            </w:ins>
          </w:p>
        </w:tc>
        <w:tc>
          <w:tcPr>
            <w:tcW w:w="3075" w:type="dxa"/>
            <w:tcBorders>
              <w:top w:val="single" w:sz="4" w:space="0" w:color="auto"/>
              <w:left w:val="single" w:sz="4" w:space="0" w:color="auto"/>
              <w:bottom w:val="single" w:sz="4" w:space="0" w:color="auto"/>
              <w:right w:val="single" w:sz="4" w:space="0" w:color="auto"/>
            </w:tcBorders>
          </w:tcPr>
          <w:p w14:paraId="42313710" w14:textId="7D448F49" w:rsidR="00C61519" w:rsidRPr="005F121A" w:rsidRDefault="00C61519" w:rsidP="002A697C">
            <w:pPr>
              <w:keepNext/>
              <w:keepLines/>
              <w:spacing w:after="0"/>
              <w:jc w:val="center"/>
              <w:rPr>
                <w:ins w:id="3845" w:author="Man Hung Ng (Nokia)" w:date="2023-09-26T17:55:00Z"/>
                <w:rFonts w:ascii="Arial" w:hAnsi="Arial"/>
                <w:sz w:val="18"/>
              </w:rPr>
            </w:pPr>
            <w:ins w:id="3846" w:author="Man Hung Ng (Nokia)" w:date="2023-09-26T17:55:00Z">
              <w:r w:rsidRPr="00C61519">
                <w:rPr>
                  <w:rFonts w:ascii="Arial" w:hAnsi="Arial" w:cs="Arial"/>
                  <w:sz w:val="18"/>
                  <w:szCs w:val="22"/>
                  <w:highlight w:val="yellow"/>
                </w:rPr>
                <w:t>1157 – &lt;1&gt; – 1159</w:t>
              </w:r>
            </w:ins>
          </w:p>
        </w:tc>
      </w:tr>
      <w:tr w:rsidR="00C61519" w:rsidRPr="005F121A" w14:paraId="1A1B841B"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474208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n74</w:t>
            </w:r>
          </w:p>
        </w:tc>
        <w:tc>
          <w:tcPr>
            <w:tcW w:w="2092" w:type="dxa"/>
            <w:tcBorders>
              <w:top w:val="single" w:sz="4" w:space="0" w:color="auto"/>
              <w:left w:val="single" w:sz="4" w:space="0" w:color="auto"/>
              <w:bottom w:val="single" w:sz="4" w:space="0" w:color="auto"/>
              <w:right w:val="single" w:sz="4" w:space="0" w:color="auto"/>
            </w:tcBorders>
          </w:tcPr>
          <w:p w14:paraId="26115CB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031EF22A"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553CD746"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3692 – &lt;1&gt; – 3790</w:t>
            </w:r>
          </w:p>
        </w:tc>
      </w:tr>
      <w:tr w:rsidR="00C61519" w:rsidRPr="005F121A" w14:paraId="2289E4E6"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CA7CAF7"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n75</w:t>
            </w:r>
          </w:p>
        </w:tc>
        <w:tc>
          <w:tcPr>
            <w:tcW w:w="2092" w:type="dxa"/>
            <w:tcBorders>
              <w:top w:val="single" w:sz="4" w:space="0" w:color="auto"/>
              <w:left w:val="single" w:sz="4" w:space="0" w:color="auto"/>
              <w:bottom w:val="single" w:sz="4" w:space="0" w:color="auto"/>
              <w:right w:val="single" w:sz="4" w:space="0" w:color="auto"/>
            </w:tcBorders>
            <w:hideMark/>
          </w:tcPr>
          <w:p w14:paraId="3C222053"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043EEBA5"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7CE2C419"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3584 – &lt;1&gt; – 3787</w:t>
            </w:r>
          </w:p>
        </w:tc>
      </w:tr>
      <w:tr w:rsidR="00C61519" w:rsidRPr="005F121A" w14:paraId="444874EB"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1F1F2219"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n76</w:t>
            </w:r>
          </w:p>
        </w:tc>
        <w:tc>
          <w:tcPr>
            <w:tcW w:w="2092" w:type="dxa"/>
            <w:tcBorders>
              <w:top w:val="single" w:sz="4" w:space="0" w:color="auto"/>
              <w:left w:val="single" w:sz="4" w:space="0" w:color="auto"/>
              <w:bottom w:val="single" w:sz="4" w:space="0" w:color="auto"/>
              <w:right w:val="single" w:sz="4" w:space="0" w:color="auto"/>
            </w:tcBorders>
            <w:hideMark/>
          </w:tcPr>
          <w:p w14:paraId="086BEB0F"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2F2546FD"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hideMark/>
          </w:tcPr>
          <w:p w14:paraId="442115A7"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3572 – &lt;1&gt; – 3574</w:t>
            </w:r>
          </w:p>
        </w:tc>
      </w:tr>
      <w:tr w:rsidR="00C61519" w:rsidRPr="005F121A" w14:paraId="58D76A26"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ABA3FA0"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n77</w:t>
            </w:r>
          </w:p>
        </w:tc>
        <w:tc>
          <w:tcPr>
            <w:tcW w:w="2092" w:type="dxa"/>
            <w:tcBorders>
              <w:top w:val="single" w:sz="4" w:space="0" w:color="auto"/>
              <w:left w:val="single" w:sz="4" w:space="0" w:color="auto"/>
              <w:bottom w:val="single" w:sz="4" w:space="0" w:color="auto"/>
              <w:right w:val="single" w:sz="4" w:space="0" w:color="auto"/>
            </w:tcBorders>
            <w:hideMark/>
          </w:tcPr>
          <w:p w14:paraId="4627B850"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7CD6B112" w14:textId="77777777" w:rsidR="00C61519" w:rsidRPr="005F121A" w:rsidDel="000B34DE" w:rsidRDefault="00C61519" w:rsidP="002A697C">
            <w:pPr>
              <w:keepNext/>
              <w:keepLines/>
              <w:spacing w:after="0"/>
              <w:jc w:val="center"/>
              <w:rPr>
                <w:rFonts w:ascii="Arial" w:hAnsi="Arial"/>
                <w:sz w:val="18"/>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hideMark/>
          </w:tcPr>
          <w:p w14:paraId="535401D7"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7711 – &lt;1&gt; – 8329</w:t>
            </w:r>
          </w:p>
        </w:tc>
      </w:tr>
      <w:tr w:rsidR="00C61519" w:rsidRPr="005F121A" w14:paraId="1332A909" w14:textId="77777777" w:rsidTr="002A697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B1013DD"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n78</w:t>
            </w:r>
          </w:p>
        </w:tc>
        <w:tc>
          <w:tcPr>
            <w:tcW w:w="2092" w:type="dxa"/>
            <w:tcBorders>
              <w:top w:val="single" w:sz="4" w:space="0" w:color="auto"/>
              <w:left w:val="single" w:sz="4" w:space="0" w:color="auto"/>
              <w:bottom w:val="single" w:sz="4" w:space="0" w:color="auto"/>
              <w:right w:val="single" w:sz="4" w:space="0" w:color="auto"/>
            </w:tcBorders>
            <w:hideMark/>
          </w:tcPr>
          <w:p w14:paraId="12D6D9E2"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57716959" w14:textId="77777777" w:rsidR="00C61519" w:rsidRPr="005F121A" w:rsidDel="000B34DE" w:rsidRDefault="00C61519" w:rsidP="002A697C">
            <w:pPr>
              <w:keepNext/>
              <w:keepLines/>
              <w:spacing w:after="0"/>
              <w:jc w:val="center"/>
              <w:rPr>
                <w:rFonts w:ascii="Arial" w:hAnsi="Arial"/>
                <w:sz w:val="18"/>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hideMark/>
          </w:tcPr>
          <w:p w14:paraId="34E368A7"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7711 – &lt;1&gt; – 8051</w:t>
            </w:r>
          </w:p>
        </w:tc>
      </w:tr>
      <w:tr w:rsidR="00C61519" w:rsidRPr="005F121A" w14:paraId="5C2941B3" w14:textId="77777777" w:rsidTr="002A697C">
        <w:trPr>
          <w:cantSplit/>
          <w:jc w:val="center"/>
        </w:trPr>
        <w:tc>
          <w:tcPr>
            <w:tcW w:w="2156" w:type="dxa"/>
            <w:tcBorders>
              <w:top w:val="single" w:sz="4" w:space="0" w:color="auto"/>
              <w:left w:val="single" w:sz="4" w:space="0" w:color="auto"/>
              <w:bottom w:val="nil"/>
              <w:right w:val="single" w:sz="4" w:space="0" w:color="auto"/>
            </w:tcBorders>
            <w:vAlign w:val="center"/>
            <w:hideMark/>
          </w:tcPr>
          <w:p w14:paraId="198B73FF"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n79</w:t>
            </w:r>
          </w:p>
        </w:tc>
        <w:tc>
          <w:tcPr>
            <w:tcW w:w="2092" w:type="dxa"/>
            <w:tcBorders>
              <w:top w:val="single" w:sz="4" w:space="0" w:color="auto"/>
              <w:left w:val="single" w:sz="4" w:space="0" w:color="auto"/>
              <w:bottom w:val="nil"/>
              <w:right w:val="single" w:sz="4" w:space="0" w:color="auto"/>
            </w:tcBorders>
            <w:hideMark/>
          </w:tcPr>
          <w:p w14:paraId="15EDBA2F" w14:textId="77777777" w:rsidR="00C61519" w:rsidRPr="005F121A" w:rsidRDefault="00C61519" w:rsidP="002A697C">
            <w:pPr>
              <w:keepNext/>
              <w:keepLines/>
              <w:spacing w:after="0"/>
              <w:jc w:val="center"/>
              <w:rPr>
                <w:rFonts w:ascii="Arial" w:hAnsi="Arial"/>
                <w:sz w:val="18"/>
                <w:lang w:val="en-US" w:eastAsia="ja-JP"/>
              </w:rPr>
            </w:pPr>
            <w:r w:rsidRPr="005F121A">
              <w:rPr>
                <w:rFonts w:ascii="Arial" w:hAnsi="Arial"/>
                <w:sz w:val="18"/>
              </w:rPr>
              <w:t>30 kHz</w:t>
            </w:r>
          </w:p>
        </w:tc>
        <w:tc>
          <w:tcPr>
            <w:tcW w:w="1886" w:type="dxa"/>
            <w:tcBorders>
              <w:top w:val="single" w:sz="4" w:space="0" w:color="auto"/>
              <w:left w:val="single" w:sz="4" w:space="0" w:color="auto"/>
              <w:bottom w:val="nil"/>
              <w:right w:val="single" w:sz="4" w:space="0" w:color="auto"/>
            </w:tcBorders>
          </w:tcPr>
          <w:p w14:paraId="5C0C478F" w14:textId="77777777" w:rsidR="00C61519" w:rsidRPr="005F121A" w:rsidDel="00A44353" w:rsidRDefault="00C61519" w:rsidP="002A697C">
            <w:pPr>
              <w:keepNext/>
              <w:keepLines/>
              <w:spacing w:after="0"/>
              <w:jc w:val="center"/>
              <w:rPr>
                <w:rFonts w:ascii="Arial" w:hAnsi="Arial"/>
                <w:sz w:val="18"/>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hideMark/>
          </w:tcPr>
          <w:p w14:paraId="5E221269"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lang w:val="fr-FR"/>
              </w:rPr>
              <w:t>8480 – &lt;16&gt; – 8880</w:t>
            </w:r>
            <w:r w:rsidRPr="005F121A">
              <w:rPr>
                <w:rFonts w:ascii="Arial" w:hAnsi="Arial"/>
                <w:sz w:val="18"/>
                <w:vertAlign w:val="superscript"/>
                <w:lang w:val="fr-FR"/>
              </w:rPr>
              <w:t>7</w:t>
            </w:r>
          </w:p>
        </w:tc>
      </w:tr>
      <w:tr w:rsidR="00C61519" w:rsidRPr="005F121A" w14:paraId="5FF53D33"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35CA5E06" w14:textId="77777777" w:rsidR="00C61519" w:rsidRPr="005F121A" w:rsidRDefault="00C61519" w:rsidP="002A697C">
            <w:pPr>
              <w:keepNext/>
              <w:keepLines/>
              <w:spacing w:after="0"/>
              <w:jc w:val="center"/>
              <w:rPr>
                <w:rFonts w:ascii="Arial" w:hAnsi="Arial"/>
                <w:sz w:val="18"/>
              </w:rPr>
            </w:pPr>
          </w:p>
        </w:tc>
        <w:tc>
          <w:tcPr>
            <w:tcW w:w="2092" w:type="dxa"/>
            <w:tcBorders>
              <w:top w:val="nil"/>
              <w:left w:val="single" w:sz="4" w:space="0" w:color="auto"/>
              <w:bottom w:val="single" w:sz="4" w:space="0" w:color="auto"/>
              <w:right w:val="single" w:sz="4" w:space="0" w:color="auto"/>
            </w:tcBorders>
          </w:tcPr>
          <w:p w14:paraId="2F85D888" w14:textId="77777777" w:rsidR="00C61519" w:rsidRPr="005F121A" w:rsidRDefault="00C61519" w:rsidP="002A697C">
            <w:pPr>
              <w:keepNext/>
              <w:keepLines/>
              <w:spacing w:after="0"/>
              <w:jc w:val="center"/>
              <w:rPr>
                <w:rFonts w:ascii="Arial" w:hAnsi="Arial"/>
                <w:sz w:val="18"/>
              </w:rPr>
            </w:pPr>
          </w:p>
        </w:tc>
        <w:tc>
          <w:tcPr>
            <w:tcW w:w="1886" w:type="dxa"/>
            <w:tcBorders>
              <w:top w:val="nil"/>
              <w:left w:val="single" w:sz="4" w:space="0" w:color="auto"/>
              <w:bottom w:val="single" w:sz="4" w:space="0" w:color="auto"/>
              <w:right w:val="single" w:sz="4" w:space="0" w:color="auto"/>
            </w:tcBorders>
          </w:tcPr>
          <w:p w14:paraId="3CD0B6C4" w14:textId="77777777" w:rsidR="00C61519" w:rsidRPr="005F121A" w:rsidRDefault="00C61519" w:rsidP="002A697C">
            <w:pPr>
              <w:keepNext/>
              <w:keepLines/>
              <w:spacing w:after="0"/>
              <w:jc w:val="center"/>
              <w:rPr>
                <w:rFonts w:ascii="Arial" w:hAnsi="Arial"/>
                <w:sz w:val="18"/>
                <w:lang w:val="en-US" w:eastAsia="zh-CN"/>
              </w:rPr>
            </w:pPr>
          </w:p>
        </w:tc>
        <w:tc>
          <w:tcPr>
            <w:tcW w:w="3075" w:type="dxa"/>
            <w:tcBorders>
              <w:top w:val="single" w:sz="4" w:space="0" w:color="auto"/>
              <w:left w:val="single" w:sz="4" w:space="0" w:color="000000"/>
              <w:bottom w:val="single" w:sz="4" w:space="0" w:color="auto"/>
              <w:right w:val="single" w:sz="4" w:space="0" w:color="auto"/>
            </w:tcBorders>
          </w:tcPr>
          <w:p w14:paraId="2E00637B"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fr-FR"/>
              </w:rPr>
              <w:t>8475 – &lt;1&gt; – 8884</w:t>
            </w:r>
            <w:r w:rsidRPr="005F121A">
              <w:rPr>
                <w:rFonts w:ascii="Arial" w:hAnsi="Arial"/>
                <w:sz w:val="18"/>
                <w:vertAlign w:val="superscript"/>
                <w:lang w:val="fr-FR"/>
              </w:rPr>
              <w:t>8</w:t>
            </w:r>
          </w:p>
        </w:tc>
      </w:tr>
      <w:tr w:rsidR="00C61519" w:rsidRPr="005F121A" w14:paraId="3CC011F6" w14:textId="77777777" w:rsidTr="002A697C">
        <w:trPr>
          <w:cantSplit/>
          <w:jc w:val="center"/>
        </w:trPr>
        <w:tc>
          <w:tcPr>
            <w:tcW w:w="2156" w:type="dxa"/>
            <w:tcBorders>
              <w:top w:val="single" w:sz="4" w:space="0" w:color="auto"/>
              <w:left w:val="single" w:sz="4" w:space="0" w:color="auto"/>
              <w:bottom w:val="single" w:sz="4" w:space="0" w:color="FFFFFF"/>
              <w:right w:val="single" w:sz="4" w:space="0" w:color="auto"/>
            </w:tcBorders>
            <w:vAlign w:val="center"/>
          </w:tcPr>
          <w:p w14:paraId="5E39AD5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n85</w:t>
            </w:r>
          </w:p>
        </w:tc>
        <w:tc>
          <w:tcPr>
            <w:tcW w:w="2092" w:type="dxa"/>
            <w:tcBorders>
              <w:top w:val="single" w:sz="4" w:space="0" w:color="auto"/>
              <w:left w:val="single" w:sz="4" w:space="0" w:color="auto"/>
              <w:bottom w:val="single" w:sz="4" w:space="0" w:color="auto"/>
              <w:right w:val="single" w:sz="4" w:space="0" w:color="auto"/>
            </w:tcBorders>
          </w:tcPr>
          <w:p w14:paraId="65BC887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0CCC72EF"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1A6200A9"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x-none"/>
              </w:rPr>
              <w:t>1826 – &lt;1&gt; – 1858</w:t>
            </w:r>
          </w:p>
        </w:tc>
      </w:tr>
      <w:tr w:rsidR="00C61519" w:rsidRPr="005F121A" w14:paraId="45DEC39B" w14:textId="77777777" w:rsidTr="002A697C">
        <w:trPr>
          <w:cantSplit/>
          <w:jc w:val="center"/>
        </w:trPr>
        <w:tc>
          <w:tcPr>
            <w:tcW w:w="2156" w:type="dxa"/>
            <w:tcBorders>
              <w:top w:val="single" w:sz="4" w:space="0" w:color="000000"/>
              <w:left w:val="single" w:sz="4" w:space="0" w:color="auto"/>
              <w:bottom w:val="single" w:sz="4" w:space="0" w:color="FFFFFF"/>
              <w:right w:val="single" w:sz="4" w:space="0" w:color="auto"/>
            </w:tcBorders>
            <w:vAlign w:val="center"/>
          </w:tcPr>
          <w:p w14:paraId="2F7DD78B" w14:textId="77777777" w:rsidR="00C61519" w:rsidRPr="005F121A" w:rsidRDefault="00C61519" w:rsidP="002A697C">
            <w:pPr>
              <w:keepNext/>
              <w:keepLines/>
              <w:spacing w:after="0"/>
              <w:jc w:val="center"/>
              <w:rPr>
                <w:rFonts w:ascii="Arial" w:hAnsi="Arial"/>
                <w:sz w:val="18"/>
              </w:rPr>
            </w:pPr>
            <w:r w:rsidRPr="005F121A">
              <w:rPr>
                <w:rFonts w:ascii="Arial" w:hAnsi="Arial" w:hint="eastAsia"/>
                <w:sz w:val="18"/>
                <w:lang w:eastAsia="zh-CN"/>
              </w:rPr>
              <w:t>n90</w:t>
            </w:r>
          </w:p>
        </w:tc>
        <w:tc>
          <w:tcPr>
            <w:tcW w:w="2092" w:type="dxa"/>
            <w:tcBorders>
              <w:top w:val="single" w:sz="4" w:space="0" w:color="auto"/>
              <w:left w:val="single" w:sz="4" w:space="0" w:color="auto"/>
              <w:bottom w:val="single" w:sz="4" w:space="0" w:color="auto"/>
              <w:right w:val="single" w:sz="4" w:space="0" w:color="auto"/>
            </w:tcBorders>
          </w:tcPr>
          <w:p w14:paraId="09C2CCC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136F3F8"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 xml:space="preserve">Case </w:t>
            </w:r>
            <w:r w:rsidRPr="005F121A">
              <w:rPr>
                <w:rFonts w:ascii="Arial" w:hAnsi="Arial" w:hint="eastAsia"/>
                <w:sz w:val="18"/>
                <w:lang w:val="en-US" w:eastAsia="zh-CN"/>
              </w:rPr>
              <w:t>A</w:t>
            </w:r>
          </w:p>
        </w:tc>
        <w:tc>
          <w:tcPr>
            <w:tcW w:w="3075" w:type="dxa"/>
            <w:tcBorders>
              <w:top w:val="single" w:sz="4" w:space="0" w:color="auto"/>
              <w:left w:val="single" w:sz="4" w:space="0" w:color="auto"/>
              <w:bottom w:val="single" w:sz="4" w:space="0" w:color="auto"/>
              <w:right w:val="single" w:sz="4" w:space="0" w:color="auto"/>
            </w:tcBorders>
          </w:tcPr>
          <w:p w14:paraId="043A265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6246 – &lt;</w:t>
            </w:r>
            <w:r w:rsidRPr="005F121A">
              <w:rPr>
                <w:rFonts w:ascii="Arial" w:hAnsi="Arial" w:hint="eastAsia"/>
                <w:sz w:val="18"/>
                <w:lang w:eastAsia="zh-CN"/>
              </w:rPr>
              <w:t>1</w:t>
            </w:r>
            <w:r w:rsidRPr="005F121A">
              <w:rPr>
                <w:rFonts w:ascii="Arial" w:hAnsi="Arial"/>
                <w:sz w:val="18"/>
              </w:rPr>
              <w:t>&gt; – 6717</w:t>
            </w:r>
            <w:r w:rsidRPr="005F121A">
              <w:rPr>
                <w:rFonts w:ascii="Arial" w:hAnsi="Arial"/>
                <w:sz w:val="18"/>
                <w:vertAlign w:val="superscript"/>
              </w:rPr>
              <w:t>10</w:t>
            </w:r>
          </w:p>
        </w:tc>
      </w:tr>
      <w:tr w:rsidR="00C61519" w:rsidRPr="005F121A" w14:paraId="35033E36" w14:textId="77777777" w:rsidTr="002A697C">
        <w:trPr>
          <w:cantSplit/>
          <w:jc w:val="center"/>
        </w:trPr>
        <w:tc>
          <w:tcPr>
            <w:tcW w:w="2156" w:type="dxa"/>
            <w:tcBorders>
              <w:top w:val="single" w:sz="4" w:space="0" w:color="FFFFFF"/>
              <w:left w:val="single" w:sz="4" w:space="0" w:color="auto"/>
              <w:bottom w:val="nil"/>
              <w:right w:val="single" w:sz="4" w:space="0" w:color="auto"/>
            </w:tcBorders>
            <w:vAlign w:val="center"/>
          </w:tcPr>
          <w:p w14:paraId="0E02FAE3"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235F8752"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22D718C0"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30DD4DED" w14:textId="77777777" w:rsidR="00C61519" w:rsidRPr="005F121A" w:rsidRDefault="00C61519" w:rsidP="002A697C">
            <w:pPr>
              <w:keepNext/>
              <w:keepLines/>
              <w:spacing w:after="0"/>
              <w:jc w:val="center"/>
              <w:rPr>
                <w:rFonts w:ascii="Arial" w:hAnsi="Arial"/>
                <w:sz w:val="18"/>
              </w:rPr>
            </w:pPr>
            <w:r w:rsidRPr="005F121A">
              <w:rPr>
                <w:rFonts w:ascii="Arial" w:hAnsi="Arial"/>
                <w:sz w:val="18"/>
              </w:rPr>
              <w:t>6245 – &lt;</w:t>
            </w:r>
            <w:r w:rsidRPr="005F121A">
              <w:rPr>
                <w:rFonts w:ascii="Arial" w:hAnsi="Arial" w:hint="eastAsia"/>
                <w:sz w:val="18"/>
                <w:lang w:eastAsia="zh-CN"/>
              </w:rPr>
              <w:t>1</w:t>
            </w:r>
            <w:r w:rsidRPr="005F121A">
              <w:rPr>
                <w:rFonts w:ascii="Arial" w:hAnsi="Arial"/>
                <w:sz w:val="18"/>
              </w:rPr>
              <w:t>&gt; – 6718</w:t>
            </w:r>
            <w:r w:rsidRPr="005F121A">
              <w:rPr>
                <w:rFonts w:ascii="Arial" w:hAnsi="Arial"/>
                <w:sz w:val="18"/>
                <w:vertAlign w:val="superscript"/>
              </w:rPr>
              <w:t>11</w:t>
            </w:r>
          </w:p>
        </w:tc>
      </w:tr>
      <w:tr w:rsidR="00C61519" w:rsidRPr="005F121A" w14:paraId="18997212" w14:textId="77777777" w:rsidTr="002A697C">
        <w:trPr>
          <w:cantSplit/>
          <w:jc w:val="center"/>
        </w:trPr>
        <w:tc>
          <w:tcPr>
            <w:tcW w:w="2156" w:type="dxa"/>
            <w:tcBorders>
              <w:top w:val="nil"/>
              <w:left w:val="single" w:sz="4" w:space="0" w:color="auto"/>
              <w:bottom w:val="single" w:sz="4" w:space="0" w:color="auto"/>
              <w:right w:val="single" w:sz="4" w:space="0" w:color="auto"/>
            </w:tcBorders>
            <w:vAlign w:val="center"/>
          </w:tcPr>
          <w:p w14:paraId="58767189" w14:textId="77777777" w:rsidR="00C61519" w:rsidRPr="005F121A" w:rsidRDefault="00C61519" w:rsidP="002A697C">
            <w:pPr>
              <w:keepNext/>
              <w:keepLines/>
              <w:spacing w:after="0"/>
              <w:jc w:val="center"/>
              <w:rPr>
                <w:rFonts w:ascii="Arial" w:eastAsia="SimSun" w:hAnsi="Arial"/>
                <w:sz w:val="18"/>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2EE7F64"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hint="eastAsia"/>
                <w:sz w:val="18"/>
                <w:lang w:eastAsia="zh-CN"/>
              </w:rPr>
              <w:t>30 kHz</w:t>
            </w:r>
          </w:p>
        </w:tc>
        <w:tc>
          <w:tcPr>
            <w:tcW w:w="1886" w:type="dxa"/>
            <w:tcBorders>
              <w:top w:val="single" w:sz="4" w:space="0" w:color="auto"/>
              <w:left w:val="single" w:sz="4" w:space="0" w:color="auto"/>
              <w:bottom w:val="single" w:sz="4" w:space="0" w:color="auto"/>
              <w:right w:val="single" w:sz="4" w:space="0" w:color="auto"/>
            </w:tcBorders>
          </w:tcPr>
          <w:p w14:paraId="229A0B60"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hint="eastAsia"/>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0AB338DF"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hAnsi="Arial"/>
                <w:sz w:val="18"/>
              </w:rPr>
              <w:t>6252 – &lt;</w:t>
            </w:r>
            <w:r w:rsidRPr="005F121A">
              <w:rPr>
                <w:rFonts w:ascii="Arial" w:hAnsi="Arial" w:hint="eastAsia"/>
                <w:sz w:val="18"/>
                <w:lang w:eastAsia="zh-CN"/>
              </w:rPr>
              <w:t>1</w:t>
            </w:r>
            <w:r w:rsidRPr="005F121A">
              <w:rPr>
                <w:rFonts w:ascii="Arial" w:hAnsi="Arial"/>
                <w:sz w:val="18"/>
              </w:rPr>
              <w:t>&gt; – 6714</w:t>
            </w:r>
          </w:p>
        </w:tc>
      </w:tr>
      <w:tr w:rsidR="00C61519" w:rsidRPr="005F121A" w14:paraId="6CD7073F"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51B9D2B6"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zh-CN"/>
              </w:rPr>
              <w:t>n91</w:t>
            </w:r>
          </w:p>
        </w:tc>
        <w:tc>
          <w:tcPr>
            <w:tcW w:w="2092" w:type="dxa"/>
            <w:tcBorders>
              <w:top w:val="single" w:sz="4" w:space="0" w:color="auto"/>
              <w:left w:val="single" w:sz="4" w:space="0" w:color="auto"/>
              <w:bottom w:val="single" w:sz="4" w:space="0" w:color="auto"/>
              <w:right w:val="single" w:sz="4" w:space="0" w:color="auto"/>
            </w:tcBorders>
          </w:tcPr>
          <w:p w14:paraId="60D57678"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782EB813"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3358B2F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3572 – &lt;1&gt; – 3574</w:t>
            </w:r>
          </w:p>
        </w:tc>
      </w:tr>
      <w:tr w:rsidR="00C61519" w:rsidRPr="005F121A" w14:paraId="5208A826"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103DE158"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zh-CN"/>
              </w:rPr>
              <w:t>n92</w:t>
            </w:r>
          </w:p>
        </w:tc>
        <w:tc>
          <w:tcPr>
            <w:tcW w:w="2092" w:type="dxa"/>
            <w:tcBorders>
              <w:top w:val="single" w:sz="4" w:space="0" w:color="auto"/>
              <w:left w:val="single" w:sz="4" w:space="0" w:color="auto"/>
              <w:bottom w:val="single" w:sz="4" w:space="0" w:color="auto"/>
              <w:right w:val="single" w:sz="4" w:space="0" w:color="auto"/>
            </w:tcBorders>
          </w:tcPr>
          <w:p w14:paraId="30FA9E59"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19998AB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326B1B7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3584 – &lt;1&gt; – 3787</w:t>
            </w:r>
          </w:p>
        </w:tc>
      </w:tr>
      <w:tr w:rsidR="00C61519" w:rsidRPr="005F121A" w14:paraId="1E82B9C8"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31279B70"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zh-CN"/>
              </w:rPr>
              <w:t>n93</w:t>
            </w:r>
          </w:p>
        </w:tc>
        <w:tc>
          <w:tcPr>
            <w:tcW w:w="2092" w:type="dxa"/>
            <w:tcBorders>
              <w:top w:val="single" w:sz="4" w:space="0" w:color="auto"/>
              <w:left w:val="single" w:sz="4" w:space="0" w:color="auto"/>
              <w:bottom w:val="single" w:sz="4" w:space="0" w:color="auto"/>
              <w:right w:val="single" w:sz="4" w:space="0" w:color="auto"/>
            </w:tcBorders>
          </w:tcPr>
          <w:p w14:paraId="5782E52A"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539E4F0D"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7B4B9AE8"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3572 – &lt;1&gt; – 3574</w:t>
            </w:r>
          </w:p>
        </w:tc>
      </w:tr>
      <w:tr w:rsidR="00C61519" w:rsidRPr="005F121A" w14:paraId="16DE4D0F" w14:textId="77777777" w:rsidTr="002A697C">
        <w:trPr>
          <w:cantSplit/>
          <w:jc w:val="center"/>
        </w:trPr>
        <w:tc>
          <w:tcPr>
            <w:tcW w:w="2156" w:type="dxa"/>
            <w:tcBorders>
              <w:left w:val="single" w:sz="4" w:space="0" w:color="auto"/>
              <w:bottom w:val="single" w:sz="4" w:space="0" w:color="auto"/>
              <w:right w:val="single" w:sz="4" w:space="0" w:color="auto"/>
            </w:tcBorders>
            <w:vAlign w:val="center"/>
          </w:tcPr>
          <w:p w14:paraId="181DFF1B"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zh-CN"/>
              </w:rPr>
              <w:t>n94</w:t>
            </w:r>
          </w:p>
        </w:tc>
        <w:tc>
          <w:tcPr>
            <w:tcW w:w="2092" w:type="dxa"/>
            <w:tcBorders>
              <w:top w:val="single" w:sz="4" w:space="0" w:color="auto"/>
              <w:left w:val="single" w:sz="4" w:space="0" w:color="auto"/>
              <w:bottom w:val="single" w:sz="4" w:space="0" w:color="auto"/>
              <w:right w:val="single" w:sz="4" w:space="0" w:color="auto"/>
            </w:tcBorders>
          </w:tcPr>
          <w:p w14:paraId="51D0734B"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44E3DED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74E8825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3584 – &lt;1&gt; – 3787</w:t>
            </w:r>
          </w:p>
        </w:tc>
      </w:tr>
      <w:tr w:rsidR="00C61519" w:rsidRPr="005F121A" w14:paraId="5867C7CF" w14:textId="77777777" w:rsidTr="002A697C">
        <w:trPr>
          <w:cantSplit/>
          <w:jc w:val="center"/>
        </w:trPr>
        <w:tc>
          <w:tcPr>
            <w:tcW w:w="2156" w:type="dxa"/>
            <w:tcBorders>
              <w:left w:val="single" w:sz="4" w:space="0" w:color="auto"/>
              <w:bottom w:val="single" w:sz="4" w:space="0" w:color="auto"/>
              <w:right w:val="single" w:sz="4" w:space="0" w:color="auto"/>
            </w:tcBorders>
          </w:tcPr>
          <w:p w14:paraId="693EE421"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n96</w:t>
            </w:r>
            <w:r w:rsidRPr="005F121A">
              <w:rPr>
                <w:rFonts w:ascii="Arial" w:eastAsia="Yu Mincho" w:hAnsi="Arial"/>
                <w:b/>
                <w:sz w:val="18"/>
                <w:vertAlign w:val="superscript"/>
              </w:rPr>
              <w:t>6</w:t>
            </w:r>
          </w:p>
        </w:tc>
        <w:tc>
          <w:tcPr>
            <w:tcW w:w="2092" w:type="dxa"/>
            <w:tcBorders>
              <w:top w:val="single" w:sz="4" w:space="0" w:color="auto"/>
              <w:left w:val="single" w:sz="4" w:space="0" w:color="auto"/>
              <w:bottom w:val="single" w:sz="4" w:space="0" w:color="auto"/>
              <w:right w:val="single" w:sz="4" w:space="0" w:color="auto"/>
            </w:tcBorders>
          </w:tcPr>
          <w:p w14:paraId="2CC2C239"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46A1BE54"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rPr>
              <w:t>Case C</w:t>
            </w:r>
          </w:p>
        </w:tc>
        <w:tc>
          <w:tcPr>
            <w:tcW w:w="3075" w:type="dxa"/>
            <w:tcBorders>
              <w:top w:val="single" w:sz="4" w:space="0" w:color="auto"/>
              <w:left w:val="single" w:sz="4" w:space="0" w:color="auto"/>
              <w:bottom w:val="single" w:sz="4" w:space="0" w:color="auto"/>
              <w:right w:val="single" w:sz="4" w:space="0" w:color="auto"/>
            </w:tcBorders>
          </w:tcPr>
          <w:p w14:paraId="460F6A24" w14:textId="77777777" w:rsidR="00C61519" w:rsidRPr="005F121A" w:rsidRDefault="00C61519" w:rsidP="002A697C">
            <w:pPr>
              <w:keepNext/>
              <w:keepLines/>
              <w:spacing w:after="0"/>
              <w:jc w:val="center"/>
              <w:rPr>
                <w:rFonts w:ascii="Arial" w:hAnsi="Arial"/>
                <w:sz w:val="18"/>
              </w:rPr>
            </w:pPr>
            <w:r w:rsidRPr="005F121A">
              <w:rPr>
                <w:rFonts w:ascii="Arial" w:hAnsi="Arial"/>
                <w:sz w:val="18"/>
              </w:rPr>
              <w:t>9531 – &lt;1&gt; – 10363</w:t>
            </w:r>
          </w:p>
        </w:tc>
      </w:tr>
      <w:tr w:rsidR="00C61519" w:rsidRPr="005F121A" w14:paraId="36903C58" w14:textId="77777777" w:rsidTr="002A697C">
        <w:trPr>
          <w:cantSplit/>
          <w:jc w:val="center"/>
        </w:trPr>
        <w:tc>
          <w:tcPr>
            <w:tcW w:w="2156" w:type="dxa"/>
            <w:tcBorders>
              <w:left w:val="single" w:sz="4" w:space="0" w:color="auto"/>
              <w:bottom w:val="single" w:sz="4" w:space="0" w:color="FFFFFF"/>
              <w:right w:val="single" w:sz="4" w:space="0" w:color="auto"/>
            </w:tcBorders>
          </w:tcPr>
          <w:p w14:paraId="20693D26" w14:textId="77777777" w:rsidR="00C61519" w:rsidRPr="005F121A" w:rsidRDefault="00C61519" w:rsidP="002A697C">
            <w:pPr>
              <w:keepNext/>
              <w:keepLines/>
              <w:spacing w:after="0"/>
              <w:jc w:val="center"/>
              <w:rPr>
                <w:rFonts w:ascii="Arial" w:hAnsi="Arial"/>
                <w:sz w:val="18"/>
              </w:rPr>
            </w:pPr>
            <w:r w:rsidRPr="005F121A">
              <w:rPr>
                <w:rFonts w:ascii="Arial" w:hAnsi="Arial"/>
                <w:sz w:val="18"/>
              </w:rPr>
              <w:t>n100</w:t>
            </w:r>
          </w:p>
        </w:tc>
        <w:tc>
          <w:tcPr>
            <w:tcW w:w="2092" w:type="dxa"/>
            <w:tcBorders>
              <w:top w:val="single" w:sz="4" w:space="0" w:color="auto"/>
              <w:left w:val="single" w:sz="4" w:space="0" w:color="auto"/>
              <w:bottom w:val="single" w:sz="4" w:space="0" w:color="auto"/>
              <w:right w:val="single" w:sz="4" w:space="0" w:color="auto"/>
            </w:tcBorders>
          </w:tcPr>
          <w:p w14:paraId="005B9255"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54096AD8"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0854C182"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en-GB"/>
              </w:rPr>
              <w:t>2303 – &lt;1&gt; – 2307</w:t>
            </w:r>
            <w:ins w:id="3847" w:author="D. Everaere" w:date="2023-08-24T15:11:00Z">
              <w:r w:rsidRPr="005F121A">
                <w:rPr>
                  <w:rFonts w:ascii="Arial" w:hAnsi="Arial"/>
                  <w:sz w:val="18"/>
                  <w:lang w:eastAsia="en-GB"/>
                </w:rPr>
                <w:t>, 4163</w:t>
              </w:r>
            </w:ins>
            <w:ins w:id="3848" w:author="D. Everaere" w:date="2023-08-24T21:30:00Z">
              <w:r w:rsidRPr="005F121A">
                <w:rPr>
                  <w:rFonts w:ascii="Arial" w:hAnsi="Arial"/>
                  <w:sz w:val="18"/>
                  <w:lang w:eastAsia="en-GB"/>
                </w:rPr>
                <w:t>8</w:t>
              </w:r>
            </w:ins>
            <w:ins w:id="3849" w:author="D. Everaere" w:date="2023-08-24T21:56:00Z">
              <w:r w:rsidRPr="005F121A">
                <w:rPr>
                  <w:rFonts w:ascii="Arial" w:hAnsi="Arial"/>
                  <w:sz w:val="18"/>
                  <w:vertAlign w:val="superscript"/>
                  <w:lang w:eastAsia="en-GB"/>
                </w:rPr>
                <w:t>12</w:t>
              </w:r>
            </w:ins>
          </w:p>
        </w:tc>
      </w:tr>
      <w:tr w:rsidR="00C61519" w:rsidRPr="005F121A" w14:paraId="06FEA6D4" w14:textId="77777777" w:rsidTr="002A697C">
        <w:trPr>
          <w:cantSplit/>
          <w:jc w:val="center"/>
        </w:trPr>
        <w:tc>
          <w:tcPr>
            <w:tcW w:w="2156" w:type="dxa"/>
            <w:vMerge w:val="restart"/>
            <w:tcBorders>
              <w:top w:val="single" w:sz="4" w:space="0" w:color="000000"/>
              <w:left w:val="single" w:sz="4" w:space="0" w:color="auto"/>
              <w:right w:val="single" w:sz="4" w:space="0" w:color="auto"/>
            </w:tcBorders>
            <w:vAlign w:val="center"/>
          </w:tcPr>
          <w:p w14:paraId="5667C493" w14:textId="77777777" w:rsidR="00C61519" w:rsidRPr="005F121A" w:rsidRDefault="00C61519" w:rsidP="002A697C">
            <w:pPr>
              <w:keepNext/>
              <w:keepLines/>
              <w:spacing w:after="0"/>
              <w:jc w:val="center"/>
              <w:rPr>
                <w:rFonts w:ascii="Arial" w:hAnsi="Arial"/>
                <w:sz w:val="18"/>
              </w:rPr>
            </w:pPr>
            <w:r w:rsidRPr="005F121A">
              <w:rPr>
                <w:rFonts w:ascii="Arial" w:hAnsi="Arial"/>
                <w:sz w:val="18"/>
                <w:lang w:eastAsia="en-GB"/>
              </w:rPr>
              <w:t>n101</w:t>
            </w:r>
          </w:p>
        </w:tc>
        <w:tc>
          <w:tcPr>
            <w:tcW w:w="2092" w:type="dxa"/>
            <w:tcBorders>
              <w:top w:val="single" w:sz="4" w:space="0" w:color="auto"/>
              <w:left w:val="single" w:sz="4" w:space="0" w:color="auto"/>
              <w:bottom w:val="single" w:sz="4" w:space="0" w:color="auto"/>
              <w:right w:val="single" w:sz="4" w:space="0" w:color="auto"/>
            </w:tcBorders>
          </w:tcPr>
          <w:p w14:paraId="65ED159D"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sz w:val="18"/>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53631C8C"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A</w:t>
            </w:r>
          </w:p>
        </w:tc>
        <w:tc>
          <w:tcPr>
            <w:tcW w:w="3075" w:type="dxa"/>
            <w:tcBorders>
              <w:top w:val="single" w:sz="4" w:space="0" w:color="auto"/>
              <w:left w:val="single" w:sz="4" w:space="0" w:color="auto"/>
              <w:bottom w:val="single" w:sz="4" w:space="0" w:color="auto"/>
              <w:right w:val="single" w:sz="4" w:space="0" w:color="auto"/>
            </w:tcBorders>
          </w:tcPr>
          <w:p w14:paraId="1C4B1202"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sz w:val="18"/>
                <w:lang w:eastAsia="en-GB"/>
              </w:rPr>
              <w:t>4754 – &lt;1&gt; – 4768</w:t>
            </w:r>
          </w:p>
        </w:tc>
      </w:tr>
      <w:tr w:rsidR="00C61519" w:rsidRPr="005F121A" w14:paraId="5EB9372A" w14:textId="77777777" w:rsidTr="002A697C">
        <w:trPr>
          <w:cantSplit/>
          <w:jc w:val="center"/>
        </w:trPr>
        <w:tc>
          <w:tcPr>
            <w:tcW w:w="2156" w:type="dxa"/>
            <w:vMerge/>
            <w:tcBorders>
              <w:left w:val="single" w:sz="4" w:space="0" w:color="auto"/>
              <w:bottom w:val="single" w:sz="4" w:space="0" w:color="auto"/>
              <w:right w:val="single" w:sz="4" w:space="0" w:color="auto"/>
            </w:tcBorders>
            <w:vAlign w:val="center"/>
          </w:tcPr>
          <w:p w14:paraId="7252CD28" w14:textId="77777777" w:rsidR="00C61519" w:rsidRPr="005F121A" w:rsidRDefault="00C61519" w:rsidP="002A697C">
            <w:pPr>
              <w:keepNext/>
              <w:keepLines/>
              <w:spacing w:after="0"/>
              <w:jc w:val="center"/>
              <w:rPr>
                <w:rFonts w:ascii="Arial" w:hAnsi="Arial"/>
                <w:sz w:val="18"/>
                <w:lang w:eastAsia="en-GB"/>
              </w:rPr>
            </w:pPr>
          </w:p>
        </w:tc>
        <w:tc>
          <w:tcPr>
            <w:tcW w:w="2092" w:type="dxa"/>
            <w:tcBorders>
              <w:top w:val="single" w:sz="4" w:space="0" w:color="auto"/>
              <w:left w:val="single" w:sz="4" w:space="0" w:color="auto"/>
              <w:bottom w:val="single" w:sz="4" w:space="0" w:color="auto"/>
              <w:right w:val="single" w:sz="4" w:space="0" w:color="auto"/>
            </w:tcBorders>
          </w:tcPr>
          <w:p w14:paraId="6D9575EF"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sz w:val="18"/>
                <w:lang w:eastAsia="en-GB"/>
              </w:rPr>
              <w:t>30 kHz</w:t>
            </w:r>
          </w:p>
        </w:tc>
        <w:tc>
          <w:tcPr>
            <w:tcW w:w="1886" w:type="dxa"/>
            <w:tcBorders>
              <w:top w:val="single" w:sz="4" w:space="0" w:color="auto"/>
              <w:left w:val="single" w:sz="4" w:space="0" w:color="auto"/>
              <w:bottom w:val="single" w:sz="4" w:space="0" w:color="auto"/>
              <w:right w:val="single" w:sz="4" w:space="0" w:color="auto"/>
            </w:tcBorders>
          </w:tcPr>
          <w:p w14:paraId="19DA3C26" w14:textId="77777777" w:rsidR="00C61519" w:rsidRPr="005F121A" w:rsidRDefault="00C61519" w:rsidP="002A697C">
            <w:pPr>
              <w:keepNext/>
              <w:keepLines/>
              <w:spacing w:after="0"/>
              <w:jc w:val="center"/>
              <w:rPr>
                <w:rFonts w:ascii="Arial" w:hAnsi="Arial"/>
                <w:sz w:val="18"/>
                <w:lang w:val="en-US" w:eastAsia="zh-CN"/>
              </w:rPr>
            </w:pPr>
            <w:r w:rsidRPr="005F121A">
              <w:rPr>
                <w:rFonts w:ascii="Arial" w:hAnsi="Arial"/>
                <w:sz w:val="18"/>
                <w:lang w:val="en-US" w:eastAsia="zh-CN"/>
              </w:rPr>
              <w:t>Case C</w:t>
            </w:r>
          </w:p>
        </w:tc>
        <w:tc>
          <w:tcPr>
            <w:tcW w:w="3075" w:type="dxa"/>
            <w:tcBorders>
              <w:top w:val="single" w:sz="4" w:space="0" w:color="auto"/>
              <w:left w:val="single" w:sz="4" w:space="0" w:color="auto"/>
              <w:bottom w:val="single" w:sz="4" w:space="0" w:color="auto"/>
              <w:right w:val="single" w:sz="4" w:space="0" w:color="auto"/>
            </w:tcBorders>
          </w:tcPr>
          <w:p w14:paraId="64424E0D" w14:textId="77777777" w:rsidR="00C61519" w:rsidRPr="005F121A" w:rsidRDefault="00C61519" w:rsidP="002A697C">
            <w:pPr>
              <w:keepNext/>
              <w:keepLines/>
              <w:spacing w:after="0"/>
              <w:jc w:val="center"/>
              <w:rPr>
                <w:rFonts w:ascii="Arial" w:hAnsi="Arial"/>
                <w:sz w:val="18"/>
                <w:lang w:eastAsia="en-GB"/>
              </w:rPr>
            </w:pPr>
            <w:r w:rsidRPr="005F121A">
              <w:rPr>
                <w:rFonts w:ascii="Arial" w:hAnsi="Arial"/>
                <w:sz w:val="18"/>
                <w:lang w:eastAsia="en-GB"/>
              </w:rPr>
              <w:t>4760 – &lt;1&gt; – 4764</w:t>
            </w:r>
          </w:p>
        </w:tc>
      </w:tr>
      <w:tr w:rsidR="00C61519" w:rsidRPr="005F121A" w14:paraId="5B4F0BE2" w14:textId="77777777" w:rsidTr="002A697C">
        <w:trPr>
          <w:cantSplit/>
          <w:jc w:val="center"/>
        </w:trPr>
        <w:tc>
          <w:tcPr>
            <w:tcW w:w="2156" w:type="dxa"/>
            <w:tcBorders>
              <w:left w:val="single" w:sz="4" w:space="0" w:color="auto"/>
              <w:bottom w:val="single" w:sz="4" w:space="0" w:color="auto"/>
              <w:right w:val="single" w:sz="4" w:space="0" w:color="auto"/>
            </w:tcBorders>
          </w:tcPr>
          <w:p w14:paraId="02863C6C" w14:textId="77777777" w:rsidR="00C61519" w:rsidRPr="005F121A" w:rsidRDefault="00C61519" w:rsidP="002A697C">
            <w:pPr>
              <w:keepNext/>
              <w:keepLines/>
              <w:spacing w:after="0"/>
              <w:jc w:val="center"/>
              <w:rPr>
                <w:rFonts w:ascii="Arial" w:hAnsi="Arial"/>
                <w:sz w:val="18"/>
              </w:rPr>
            </w:pPr>
            <w:r w:rsidRPr="005F121A">
              <w:rPr>
                <w:rFonts w:ascii="Arial" w:hAnsi="Arial" w:hint="eastAsia"/>
                <w:sz w:val="18"/>
                <w:lang w:val="en-US" w:eastAsia="zh-CN"/>
              </w:rPr>
              <w:t>n102</w:t>
            </w:r>
            <w:r w:rsidRPr="005F121A">
              <w:rPr>
                <w:rFonts w:ascii="Arial" w:eastAsia="SimSun" w:hAnsi="Arial"/>
                <w:b/>
                <w:sz w:val="18"/>
                <w:vertAlign w:val="superscript"/>
                <w:lang w:val="en-US" w:eastAsia="zh-CN"/>
              </w:rPr>
              <w:t>9</w:t>
            </w:r>
          </w:p>
        </w:tc>
        <w:tc>
          <w:tcPr>
            <w:tcW w:w="2092" w:type="dxa"/>
            <w:tcBorders>
              <w:top w:val="single" w:sz="4" w:space="0" w:color="auto"/>
              <w:left w:val="single" w:sz="4" w:space="0" w:color="auto"/>
              <w:bottom w:val="single" w:sz="4" w:space="0" w:color="auto"/>
              <w:right w:val="single" w:sz="4" w:space="0" w:color="auto"/>
            </w:tcBorders>
          </w:tcPr>
          <w:p w14:paraId="72C8BFD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1A75902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C</w:t>
            </w:r>
          </w:p>
        </w:tc>
        <w:tc>
          <w:tcPr>
            <w:tcW w:w="3075" w:type="dxa"/>
            <w:tcBorders>
              <w:top w:val="single" w:sz="4" w:space="0" w:color="auto"/>
              <w:left w:val="single" w:sz="4" w:space="0" w:color="auto"/>
              <w:bottom w:val="single" w:sz="4" w:space="0" w:color="auto"/>
              <w:right w:val="single" w:sz="4" w:space="0" w:color="auto"/>
            </w:tcBorders>
          </w:tcPr>
          <w:p w14:paraId="2B28E7BD" w14:textId="77777777" w:rsidR="00C61519" w:rsidRPr="005F121A" w:rsidRDefault="00C61519" w:rsidP="002A697C">
            <w:pPr>
              <w:keepNext/>
              <w:keepLines/>
              <w:spacing w:after="0"/>
              <w:jc w:val="center"/>
              <w:rPr>
                <w:rFonts w:ascii="Arial" w:hAnsi="Arial"/>
                <w:sz w:val="18"/>
              </w:rPr>
            </w:pPr>
            <w:r w:rsidRPr="005F121A">
              <w:rPr>
                <w:rFonts w:ascii="Arial" w:hAnsi="Arial"/>
                <w:sz w:val="18"/>
              </w:rPr>
              <w:t>9531 – &lt;1&gt; – 9877</w:t>
            </w:r>
          </w:p>
        </w:tc>
      </w:tr>
      <w:tr w:rsidR="00C61519" w:rsidRPr="005F121A" w14:paraId="215EAC4E" w14:textId="77777777" w:rsidTr="002A697C">
        <w:trPr>
          <w:cantSplit/>
          <w:jc w:val="center"/>
        </w:trPr>
        <w:tc>
          <w:tcPr>
            <w:tcW w:w="2156" w:type="dxa"/>
            <w:tcBorders>
              <w:left w:val="single" w:sz="4" w:space="0" w:color="auto"/>
              <w:bottom w:val="single" w:sz="4" w:space="0" w:color="auto"/>
              <w:right w:val="single" w:sz="4" w:space="0" w:color="auto"/>
            </w:tcBorders>
          </w:tcPr>
          <w:p w14:paraId="0287CF39" w14:textId="77777777" w:rsidR="00C61519" w:rsidRPr="005F121A" w:rsidRDefault="00C61519" w:rsidP="002A697C">
            <w:pPr>
              <w:keepNext/>
              <w:keepLines/>
              <w:spacing w:after="0"/>
              <w:jc w:val="center"/>
              <w:rPr>
                <w:rFonts w:ascii="Arial" w:hAnsi="Arial"/>
                <w:sz w:val="18"/>
                <w:lang w:val="en-US" w:eastAsia="zh-CN"/>
              </w:rPr>
            </w:pPr>
            <w:r w:rsidRPr="005F121A">
              <w:rPr>
                <w:rFonts w:ascii="Arial" w:eastAsia="SimSun" w:hAnsi="Arial" w:hint="eastAsia"/>
                <w:sz w:val="18"/>
                <w:lang w:val="en-US" w:eastAsia="zh-CN"/>
              </w:rPr>
              <w:lastRenderedPageBreak/>
              <w:t>n104</w:t>
            </w:r>
          </w:p>
        </w:tc>
        <w:tc>
          <w:tcPr>
            <w:tcW w:w="2092" w:type="dxa"/>
            <w:tcBorders>
              <w:top w:val="single" w:sz="4" w:space="0" w:color="auto"/>
              <w:left w:val="single" w:sz="4" w:space="0" w:color="auto"/>
              <w:bottom w:val="single" w:sz="4" w:space="0" w:color="auto"/>
              <w:right w:val="single" w:sz="4" w:space="0" w:color="auto"/>
            </w:tcBorders>
          </w:tcPr>
          <w:p w14:paraId="2F256353" w14:textId="77777777" w:rsidR="00C61519" w:rsidRPr="005F121A" w:rsidRDefault="00C61519" w:rsidP="002A697C">
            <w:pPr>
              <w:keepNext/>
              <w:keepLines/>
              <w:spacing w:after="0"/>
              <w:jc w:val="center"/>
              <w:rPr>
                <w:rFonts w:ascii="Arial" w:hAnsi="Arial"/>
                <w:sz w:val="18"/>
              </w:rPr>
            </w:pPr>
            <w:r w:rsidRPr="005F121A">
              <w:rPr>
                <w:rFonts w:ascii="Arial"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486021A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C</w:t>
            </w:r>
          </w:p>
        </w:tc>
        <w:tc>
          <w:tcPr>
            <w:tcW w:w="3075" w:type="dxa"/>
            <w:tcBorders>
              <w:top w:val="single" w:sz="4" w:space="0" w:color="auto"/>
              <w:left w:val="single" w:sz="4" w:space="0" w:color="auto"/>
              <w:bottom w:val="single" w:sz="4" w:space="0" w:color="auto"/>
              <w:right w:val="single" w:sz="4" w:space="0" w:color="auto"/>
            </w:tcBorders>
          </w:tcPr>
          <w:p w14:paraId="2AF8AF0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9</w:t>
            </w:r>
            <w:r w:rsidRPr="005F121A">
              <w:rPr>
                <w:rFonts w:ascii="Arial" w:eastAsia="SimSun" w:hAnsi="Arial" w:hint="eastAsia"/>
                <w:sz w:val="18"/>
                <w:lang w:val="en-US" w:eastAsia="zh-CN"/>
              </w:rPr>
              <w:t>882</w:t>
            </w:r>
            <w:r w:rsidRPr="005F121A">
              <w:rPr>
                <w:rFonts w:ascii="Arial" w:hAnsi="Arial"/>
                <w:sz w:val="18"/>
              </w:rPr>
              <w:t xml:space="preserve"> – &lt;</w:t>
            </w:r>
            <w:r w:rsidRPr="005F121A">
              <w:rPr>
                <w:rFonts w:ascii="Arial" w:eastAsia="SimSun" w:hAnsi="Arial" w:hint="eastAsia"/>
                <w:sz w:val="18"/>
                <w:lang w:val="en-US" w:eastAsia="zh-CN"/>
              </w:rPr>
              <w:t>7</w:t>
            </w:r>
            <w:r w:rsidRPr="005F121A">
              <w:rPr>
                <w:rFonts w:ascii="Arial" w:hAnsi="Arial"/>
                <w:sz w:val="18"/>
              </w:rPr>
              <w:t>&gt; – 103</w:t>
            </w:r>
            <w:r w:rsidRPr="005F121A">
              <w:rPr>
                <w:rFonts w:ascii="Arial" w:eastAsia="SimSun" w:hAnsi="Arial" w:hint="eastAsia"/>
                <w:sz w:val="18"/>
                <w:lang w:val="en-US" w:eastAsia="zh-CN"/>
              </w:rPr>
              <w:t>58</w:t>
            </w:r>
          </w:p>
        </w:tc>
      </w:tr>
      <w:tr w:rsidR="00C61519" w:rsidRPr="005F121A" w14:paraId="352E10E2" w14:textId="77777777" w:rsidTr="002A697C">
        <w:trPr>
          <w:cantSplit/>
          <w:jc w:val="center"/>
        </w:trPr>
        <w:tc>
          <w:tcPr>
            <w:tcW w:w="2156" w:type="dxa"/>
            <w:tcBorders>
              <w:left w:val="single" w:sz="4" w:space="0" w:color="auto"/>
              <w:bottom w:val="single" w:sz="4" w:space="0" w:color="auto"/>
              <w:right w:val="single" w:sz="4" w:space="0" w:color="auto"/>
            </w:tcBorders>
          </w:tcPr>
          <w:p w14:paraId="4804F83D" w14:textId="77777777" w:rsidR="00C61519" w:rsidRPr="005F121A" w:rsidRDefault="00C61519" w:rsidP="002A697C">
            <w:pPr>
              <w:keepNext/>
              <w:keepLines/>
              <w:spacing w:after="0"/>
              <w:jc w:val="center"/>
              <w:rPr>
                <w:rFonts w:ascii="Arial" w:eastAsia="SimSun" w:hAnsi="Arial"/>
                <w:sz w:val="18"/>
                <w:lang w:val="en-US" w:eastAsia="zh-CN"/>
              </w:rPr>
            </w:pPr>
            <w:r w:rsidRPr="005F121A">
              <w:rPr>
                <w:rFonts w:ascii="Arial" w:eastAsia="SimSun" w:hAnsi="Arial" w:hint="eastAsia"/>
                <w:sz w:val="18"/>
                <w:lang w:val="en-US" w:eastAsia="zh-CN"/>
              </w:rPr>
              <w:t>n105</w:t>
            </w:r>
          </w:p>
        </w:tc>
        <w:tc>
          <w:tcPr>
            <w:tcW w:w="2092" w:type="dxa"/>
            <w:tcBorders>
              <w:top w:val="single" w:sz="4" w:space="0" w:color="auto"/>
              <w:left w:val="single" w:sz="4" w:space="0" w:color="auto"/>
              <w:bottom w:val="single" w:sz="4" w:space="0" w:color="auto"/>
              <w:right w:val="single" w:sz="4" w:space="0" w:color="auto"/>
            </w:tcBorders>
          </w:tcPr>
          <w:p w14:paraId="01B41614"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74BFAF8A" w14:textId="77777777" w:rsidR="00C61519" w:rsidRPr="005F121A" w:rsidRDefault="00C61519" w:rsidP="002A697C">
            <w:pPr>
              <w:keepNext/>
              <w:keepLines/>
              <w:spacing w:after="0"/>
              <w:jc w:val="center"/>
              <w:rPr>
                <w:rFonts w:ascii="Arial" w:hAnsi="Arial"/>
                <w:sz w:val="18"/>
              </w:rPr>
            </w:pPr>
            <w:r w:rsidRPr="005F121A">
              <w:rPr>
                <w:rFonts w:ascii="Arial" w:hAnsi="Arial"/>
                <w:sz w:val="18"/>
                <w:lang w:val="en-US" w:eastAsia="zh-CN"/>
              </w:rPr>
              <w:t xml:space="preserve">Case </w:t>
            </w:r>
            <w:r w:rsidRPr="005F121A">
              <w:rPr>
                <w:rFonts w:ascii="Arial" w:hAnsi="Arial" w:hint="eastAsia"/>
                <w:sz w:val="18"/>
                <w:lang w:val="en-US" w:eastAsia="zh-CN"/>
              </w:rPr>
              <w:t>A</w:t>
            </w:r>
          </w:p>
        </w:tc>
        <w:tc>
          <w:tcPr>
            <w:tcW w:w="3075" w:type="dxa"/>
            <w:tcBorders>
              <w:top w:val="single" w:sz="4" w:space="0" w:color="auto"/>
              <w:left w:val="single" w:sz="4" w:space="0" w:color="auto"/>
              <w:bottom w:val="single" w:sz="4" w:space="0" w:color="auto"/>
              <w:right w:val="single" w:sz="4" w:space="0" w:color="auto"/>
            </w:tcBorders>
          </w:tcPr>
          <w:p w14:paraId="78BE3CC4" w14:textId="77777777" w:rsidR="00C61519" w:rsidRPr="005F121A" w:rsidRDefault="00C61519" w:rsidP="002A697C">
            <w:pPr>
              <w:keepNext/>
              <w:keepLines/>
              <w:spacing w:after="0"/>
              <w:jc w:val="center"/>
              <w:rPr>
                <w:rFonts w:ascii="Arial" w:hAnsi="Arial"/>
                <w:sz w:val="18"/>
              </w:rPr>
            </w:pPr>
            <w:r w:rsidRPr="005F121A">
              <w:rPr>
                <w:rFonts w:ascii="Arial" w:hAnsi="Arial" w:hint="eastAsia"/>
                <w:sz w:val="18"/>
                <w:lang w:val="en-US" w:eastAsia="zh-CN"/>
              </w:rPr>
              <w:t>1535</w:t>
            </w:r>
            <w:r w:rsidRPr="005F121A">
              <w:rPr>
                <w:rFonts w:ascii="Arial" w:hAnsi="Arial"/>
                <w:sz w:val="18"/>
              </w:rPr>
              <w:t xml:space="preserve"> – &lt;1&gt; – </w:t>
            </w:r>
            <w:r w:rsidRPr="005F121A">
              <w:rPr>
                <w:rFonts w:ascii="Arial" w:hAnsi="Arial" w:hint="eastAsia"/>
                <w:sz w:val="18"/>
                <w:lang w:val="en-US" w:eastAsia="zh-CN"/>
              </w:rPr>
              <w:t>1624</w:t>
            </w:r>
          </w:p>
        </w:tc>
      </w:tr>
      <w:tr w:rsidR="00C61519" w:rsidRPr="005F121A" w14:paraId="1B2D4A3A" w14:textId="77777777" w:rsidTr="002A697C">
        <w:trPr>
          <w:cantSplit/>
          <w:jc w:val="center"/>
        </w:trPr>
        <w:tc>
          <w:tcPr>
            <w:tcW w:w="9209" w:type="dxa"/>
            <w:gridSpan w:val="4"/>
            <w:tcBorders>
              <w:top w:val="single" w:sz="4" w:space="0" w:color="auto"/>
              <w:left w:val="single" w:sz="4" w:space="0" w:color="auto"/>
              <w:bottom w:val="single" w:sz="4" w:space="0" w:color="auto"/>
              <w:right w:val="single" w:sz="4" w:space="0" w:color="auto"/>
            </w:tcBorders>
          </w:tcPr>
          <w:p w14:paraId="434A744F"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1:</w:t>
            </w:r>
            <w:r w:rsidRPr="005F121A">
              <w:rPr>
                <w:rFonts w:ascii="Arial" w:hAnsi="Arial"/>
                <w:sz w:val="18"/>
              </w:rPr>
              <w:tab/>
              <w:t>SS Block pattern is defined in clause 4.1 in TS 38.213 [10].</w:t>
            </w:r>
          </w:p>
          <w:p w14:paraId="1A5CDC1C"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2:</w:t>
            </w:r>
            <w:r w:rsidRPr="005F121A">
              <w:rPr>
                <w:rFonts w:ascii="Arial" w:hAnsi="Arial"/>
                <w:sz w:val="18"/>
              </w:rPr>
              <w:tab/>
              <w:t>The applicable SS raster entries are GSCN = {6432, 6443, 6457, 6468, 6479, 6493, 6507, 6518, 6532, 6543}</w:t>
            </w:r>
          </w:p>
          <w:p w14:paraId="7774D6BD"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3:</w:t>
            </w:r>
            <w:r w:rsidRPr="005F121A">
              <w:rPr>
                <w:rFonts w:ascii="Arial" w:hAnsi="Arial"/>
                <w:sz w:val="18"/>
              </w:rPr>
              <w:tab/>
              <w:t>The applicable SS raster entries are GSCN = {5032, 5043, 5054}</w:t>
            </w:r>
          </w:p>
          <w:p w14:paraId="585F162E"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4:</w:t>
            </w:r>
            <w:r w:rsidRPr="005F121A">
              <w:rPr>
                <w:rFonts w:ascii="Arial" w:hAnsi="Arial"/>
                <w:sz w:val="18"/>
              </w:rPr>
              <w:tab/>
              <w:t>The applicable SS raster entries are GSCN = {4707, 4715, 4718, 4729, 4732, 4743, 4747, 4754, 4761, 4768, 4772, 4782, 4786, 4793}</w:t>
            </w:r>
          </w:p>
          <w:p w14:paraId="52E2D6ED"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5:</w:t>
            </w:r>
            <w:r w:rsidRPr="005F121A">
              <w:rPr>
                <w:rFonts w:ascii="Arial" w:hAnsi="Arial"/>
                <w:sz w:val="18"/>
              </w:rPr>
              <w:tab/>
              <w:t>The following GSCN are allowed for operation in band n46:</w:t>
            </w:r>
          </w:p>
          <w:p w14:paraId="635C115F"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ab/>
              <w:t>GSCN = {8996, 9010, 9024, 9038, 9051, 9065, 9079, 9093, 9107, 9121, 9218, 9232, 9246, 9260, 9274, 9288, 9301, 9315, 9329, 9343, 9357, 9371, 9385, 9402, 9416, 9430, 9444, 9458, 9472, 9485, 9499, 9513}.</w:t>
            </w:r>
          </w:p>
          <w:p w14:paraId="5E134A18"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6:</w:t>
            </w:r>
            <w:r w:rsidRPr="005F121A">
              <w:rPr>
                <w:rFonts w:ascii="Arial" w:hAnsi="Arial"/>
                <w:sz w:val="18"/>
              </w:rPr>
              <w:tab/>
              <w:t>The following GSCN are allowed for operation in band n96:</w:t>
            </w:r>
          </w:p>
          <w:p w14:paraId="250E59BB"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ab/>
              <w:t>GSCN = {</w:t>
            </w:r>
            <w:r w:rsidRPr="005F121A">
              <w:rPr>
                <w:rFonts w:ascii="Arial" w:eastAsia="SimSun" w:hAnsi="Arial" w:hint="eastAsia"/>
                <w:sz w:val="18"/>
                <w:lang w:val="en-US" w:eastAsia="zh-CN"/>
              </w:rPr>
              <w:t xml:space="preserve"> </w:t>
            </w:r>
            <w:r w:rsidRPr="005F121A">
              <w:rPr>
                <w:rFonts w:ascii="Arial" w:hAnsi="Arial"/>
                <w:sz w:val="18"/>
              </w:rP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14:paraId="32951AB3" w14:textId="77777777" w:rsidR="00C61519" w:rsidRPr="005F121A" w:rsidRDefault="00C61519" w:rsidP="002A697C">
            <w:pPr>
              <w:keepNext/>
              <w:keepLines/>
              <w:spacing w:after="0"/>
              <w:ind w:left="851" w:hanging="851"/>
              <w:rPr>
                <w:rFonts w:ascii="Arial" w:eastAsia="Malgun Gothic" w:hAnsi="Arial"/>
                <w:sz w:val="18"/>
              </w:rPr>
            </w:pPr>
            <w:r w:rsidRPr="005F121A">
              <w:rPr>
                <w:rFonts w:ascii="Arial" w:hAnsi="Arial"/>
                <w:sz w:val="18"/>
              </w:rPr>
              <w:t>NOTE 7:</w:t>
            </w:r>
            <w:r w:rsidRPr="005F121A">
              <w:rPr>
                <w:rFonts w:ascii="Arial" w:hAnsi="Arial"/>
                <w:sz w:val="18"/>
              </w:rPr>
              <w:tab/>
            </w:r>
            <w:r w:rsidRPr="005F121A">
              <w:rPr>
                <w:rFonts w:ascii="Arial" w:eastAsia="Malgun Gothic" w:hAnsi="Arial"/>
                <w:sz w:val="18"/>
              </w:rPr>
              <w:t>The SS raster entries apply for channel bandwidths larger than or equal to 40 MHz.</w:t>
            </w:r>
          </w:p>
          <w:p w14:paraId="1D2E0E9C" w14:textId="77777777" w:rsidR="00C61519" w:rsidRPr="005F121A" w:rsidRDefault="00C61519" w:rsidP="002A697C">
            <w:pPr>
              <w:keepNext/>
              <w:keepLines/>
              <w:spacing w:after="0"/>
              <w:ind w:left="851" w:hanging="851"/>
              <w:rPr>
                <w:rFonts w:ascii="Arial" w:eastAsia="Malgun Gothic" w:hAnsi="Arial"/>
                <w:sz w:val="18"/>
              </w:rPr>
            </w:pPr>
            <w:r w:rsidRPr="005F121A">
              <w:rPr>
                <w:rFonts w:ascii="Arial" w:hAnsi="Arial"/>
                <w:sz w:val="18"/>
              </w:rPr>
              <w:t xml:space="preserve">NOTE 8: </w:t>
            </w:r>
            <w:r w:rsidRPr="005F121A">
              <w:rPr>
                <w:rFonts w:ascii="Arial" w:hAnsi="Arial"/>
                <w:sz w:val="18"/>
              </w:rPr>
              <w:tab/>
            </w:r>
            <w:r w:rsidRPr="005F121A">
              <w:rPr>
                <w:rFonts w:ascii="Arial" w:eastAsia="Malgun Gothic" w:hAnsi="Arial"/>
                <w:sz w:val="18"/>
              </w:rPr>
              <w:t>The SS raster entries apply for channel bandwidths smaller than 40 MHz.</w:t>
            </w:r>
          </w:p>
          <w:p w14:paraId="0AF33863"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 xml:space="preserve">NOTE </w:t>
            </w:r>
            <w:r w:rsidRPr="005F121A">
              <w:rPr>
                <w:rFonts w:ascii="Arial" w:hAnsi="Arial"/>
                <w:sz w:val="18"/>
                <w:lang w:val="en-US" w:eastAsia="zh-CN"/>
              </w:rPr>
              <w:t>9</w:t>
            </w:r>
            <w:r w:rsidRPr="005F121A">
              <w:rPr>
                <w:rFonts w:ascii="Arial" w:hAnsi="Arial"/>
                <w:sz w:val="18"/>
              </w:rPr>
              <w:t>:</w:t>
            </w:r>
            <w:r w:rsidRPr="005F121A">
              <w:rPr>
                <w:rFonts w:ascii="Arial" w:hAnsi="Arial"/>
                <w:sz w:val="18"/>
              </w:rPr>
              <w:tab/>
              <w:t>The following GSCN are allowed for operation in band n</w:t>
            </w:r>
            <w:r w:rsidRPr="005F121A">
              <w:rPr>
                <w:rFonts w:ascii="Arial" w:hAnsi="Arial" w:hint="eastAsia"/>
                <w:sz w:val="18"/>
                <w:lang w:eastAsia="zh-CN"/>
              </w:rPr>
              <w:t>102</w:t>
            </w:r>
            <w:r w:rsidRPr="005F121A">
              <w:rPr>
                <w:rFonts w:ascii="Arial" w:hAnsi="Arial"/>
                <w:sz w:val="18"/>
              </w:rPr>
              <w:t>:</w:t>
            </w:r>
          </w:p>
          <w:p w14:paraId="2FC6ECE8" w14:textId="77777777" w:rsidR="00C61519" w:rsidRPr="005F121A" w:rsidRDefault="00C61519" w:rsidP="002A697C">
            <w:pPr>
              <w:keepNext/>
              <w:keepLines/>
              <w:spacing w:after="0"/>
              <w:ind w:left="851" w:hanging="851"/>
              <w:rPr>
                <w:rFonts w:ascii="Arial" w:hAnsi="Arial"/>
                <w:sz w:val="18"/>
                <w:lang w:val="en-US" w:eastAsia="zh-CN"/>
              </w:rPr>
            </w:pPr>
            <w:r w:rsidRPr="005F121A">
              <w:rPr>
                <w:rFonts w:ascii="Arial" w:hAnsi="Arial"/>
                <w:sz w:val="18"/>
              </w:rPr>
              <w:tab/>
              <w:t xml:space="preserve">GSCN = </w:t>
            </w:r>
            <w:r w:rsidRPr="005F121A">
              <w:rPr>
                <w:rFonts w:ascii="Arial" w:hAnsi="Arial" w:hint="eastAsia"/>
                <w:sz w:val="18"/>
                <w:lang w:val="en-US" w:eastAsia="zh-CN"/>
              </w:rPr>
              <w:t>{</w:t>
            </w:r>
            <w:r w:rsidRPr="005F121A">
              <w:rPr>
                <w:rFonts w:ascii="Arial" w:hAnsi="Arial"/>
                <w:sz w:val="18"/>
                <w:lang w:val="en-US" w:eastAsia="zh-CN"/>
              </w:rPr>
              <w:t xml:space="preserve">9535, </w:t>
            </w:r>
            <w:r w:rsidRPr="005F121A">
              <w:rPr>
                <w:rFonts w:ascii="Arial" w:hAnsi="Arial"/>
                <w:sz w:val="18"/>
              </w:rPr>
              <w:t>9548, 9562, 9576, 9590, 9603, 9617, 9631, 9645, 9659, 9673, 9687, 9701, 9714, 9728, 9742, 9756, 9770, 9784, 9798, 9812, 9826, 9840, 9853, 9867</w:t>
            </w:r>
            <w:r w:rsidRPr="005F121A">
              <w:rPr>
                <w:rFonts w:ascii="Arial" w:hAnsi="Arial" w:hint="eastAsia"/>
                <w:sz w:val="18"/>
                <w:lang w:val="en-US" w:eastAsia="zh-CN"/>
              </w:rPr>
              <w:t>}</w:t>
            </w:r>
          </w:p>
          <w:p w14:paraId="7D7B49EF"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10:</w:t>
            </w:r>
            <w:r w:rsidRPr="005F121A">
              <w:rPr>
                <w:rFonts w:ascii="Arial" w:hAnsi="Arial"/>
                <w:sz w:val="18"/>
              </w:rPr>
              <w:tab/>
            </w:r>
            <w:r w:rsidRPr="005F121A">
              <w:rPr>
                <w:rFonts w:ascii="Arial" w:eastAsia="Malgun Gothic" w:hAnsi="Arial"/>
                <w:sz w:val="18"/>
              </w:rPr>
              <w:t>The SS raster entries apply for channel bandwidths larger than or equal to 10</w:t>
            </w:r>
            <w:r w:rsidRPr="005F121A">
              <w:rPr>
                <w:rFonts w:ascii="Arial" w:hAnsi="Arial"/>
                <w:sz w:val="18"/>
              </w:rPr>
              <w:t xml:space="preserve"> MHz.</w:t>
            </w:r>
          </w:p>
          <w:p w14:paraId="7DD044DD" w14:textId="77777777" w:rsidR="00C61519" w:rsidRPr="005F121A" w:rsidRDefault="00C61519" w:rsidP="002A697C">
            <w:pPr>
              <w:keepNext/>
              <w:keepLines/>
              <w:spacing w:after="0"/>
              <w:ind w:left="851" w:hanging="851"/>
              <w:rPr>
                <w:ins w:id="3850" w:author="D. Everaere" w:date="2023-08-24T21:55:00Z"/>
                <w:rFonts w:ascii="Arial" w:hAnsi="Arial"/>
                <w:sz w:val="18"/>
              </w:rPr>
            </w:pPr>
            <w:r w:rsidRPr="005F121A">
              <w:rPr>
                <w:rFonts w:ascii="Arial" w:hAnsi="Arial"/>
                <w:sz w:val="18"/>
              </w:rPr>
              <w:t>NOTE 11:</w:t>
            </w:r>
            <w:r w:rsidRPr="005F121A">
              <w:rPr>
                <w:rFonts w:ascii="Arial" w:hAnsi="Arial"/>
                <w:sz w:val="18"/>
              </w:rPr>
              <w:tab/>
            </w:r>
            <w:r w:rsidRPr="005F121A">
              <w:rPr>
                <w:rFonts w:ascii="Arial" w:eastAsia="Malgun Gothic" w:hAnsi="Arial"/>
                <w:sz w:val="18"/>
              </w:rPr>
              <w:t>The SS raster entries apply for channel bandwidth equal to</w:t>
            </w:r>
            <w:r w:rsidRPr="005F121A">
              <w:rPr>
                <w:rFonts w:ascii="Arial" w:hAnsi="Arial"/>
                <w:sz w:val="18"/>
              </w:rPr>
              <w:t xml:space="preserve"> 5 MHz.</w:t>
            </w:r>
          </w:p>
          <w:p w14:paraId="39EED9FB" w14:textId="77777777" w:rsidR="00C61519" w:rsidRPr="005F121A" w:rsidRDefault="00C61519" w:rsidP="002A697C">
            <w:pPr>
              <w:keepNext/>
              <w:keepLines/>
              <w:spacing w:after="0"/>
              <w:ind w:left="851" w:hanging="851"/>
              <w:rPr>
                <w:rFonts w:ascii="Arial" w:hAnsi="Arial"/>
                <w:sz w:val="18"/>
              </w:rPr>
            </w:pPr>
            <w:ins w:id="3851" w:author="D. Everaere" w:date="2023-08-24T21:55:00Z">
              <w:r w:rsidRPr="005F121A">
                <w:rPr>
                  <w:rFonts w:ascii="Arial" w:hAnsi="Arial"/>
                  <w:sz w:val="18"/>
                </w:rPr>
                <w:t>NOTE 12:</w:t>
              </w:r>
            </w:ins>
            <w:ins w:id="3852" w:author="D. Everaere" w:date="2023-08-24T21:56:00Z">
              <w:r w:rsidRPr="005F121A">
                <w:rPr>
                  <w:rFonts w:ascii="Arial" w:hAnsi="Arial"/>
                  <w:sz w:val="18"/>
                </w:rPr>
                <w:tab/>
              </w:r>
              <w:r w:rsidRPr="005F121A">
                <w:rPr>
                  <w:rFonts w:ascii="Arial" w:hAnsi="Arial" w:hint="eastAsia"/>
                  <w:bCs/>
                  <w:sz w:val="18"/>
                  <w:lang w:val="en-US" w:eastAsia="zh-CN"/>
                </w:rPr>
                <w:t>Only</w:t>
              </w:r>
              <w:r w:rsidRPr="005F121A">
                <w:rPr>
                  <w:rFonts w:ascii="Arial" w:hAnsi="Arial" w:hint="eastAsia"/>
                  <w:bCs/>
                  <w:sz w:val="18"/>
                </w:rPr>
                <w:t xml:space="preserve"> applicable </w:t>
              </w:r>
              <w:r w:rsidRPr="005F121A">
                <w:rPr>
                  <w:rFonts w:ascii="Arial" w:hAnsi="Arial"/>
                  <w:sz w:val="18"/>
                </w:rPr>
                <w:t>for 20 PRB DCH transmission within 5 MHz channel with unpunctured PBCH defined in TS 38.211 [9] clause 7.4.3.1.</w:t>
              </w:r>
            </w:ins>
          </w:p>
        </w:tc>
      </w:tr>
    </w:tbl>
    <w:p w14:paraId="338556F5" w14:textId="77777777" w:rsidR="00C61519" w:rsidRPr="005F121A" w:rsidRDefault="00C61519" w:rsidP="00C61519">
      <w:pPr>
        <w:rPr>
          <w:rFonts w:eastAsia="Yu Mincho"/>
        </w:rPr>
      </w:pPr>
    </w:p>
    <w:p w14:paraId="1D65BE36" w14:textId="77777777" w:rsidR="00C61519" w:rsidRPr="005F121A" w:rsidRDefault="00C61519" w:rsidP="00C61519">
      <w:pPr>
        <w:keepNext/>
        <w:keepLines/>
        <w:spacing w:before="60"/>
        <w:jc w:val="center"/>
        <w:rPr>
          <w:rFonts w:ascii="Arial" w:eastAsia="Yu Mincho" w:hAnsi="Arial"/>
          <w:b/>
        </w:rPr>
      </w:pPr>
      <w:r w:rsidRPr="005F121A">
        <w:rPr>
          <w:rFonts w:ascii="Arial" w:eastAsia="Yu Mincho" w:hAnsi="Arial"/>
          <w:b/>
        </w:rPr>
        <w:t xml:space="preserve">Table 5.4.3.3-2: Applicable SS raster entries per </w:t>
      </w:r>
      <w:r w:rsidRPr="005F121A">
        <w:rPr>
          <w:rFonts w:ascii="Arial" w:eastAsia="Yu Mincho" w:hAnsi="Arial"/>
          <w:b/>
          <w:i/>
        </w:rPr>
        <w:t>operating band</w:t>
      </w:r>
      <w:r w:rsidRPr="005F121A">
        <w:rPr>
          <w:rFonts w:ascii="Arial" w:eastAsia="Yu Mincho"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5"/>
        <w:gridCol w:w="1827"/>
        <w:gridCol w:w="2593"/>
      </w:tblGrid>
      <w:tr w:rsidR="00C61519" w:rsidRPr="005F121A" w14:paraId="7999ECD4" w14:textId="77777777" w:rsidTr="002A697C">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33EE2D9" w14:textId="77777777" w:rsidR="00C61519" w:rsidRPr="005F121A" w:rsidRDefault="00C61519" w:rsidP="002A697C">
            <w:pPr>
              <w:keepNext/>
              <w:keepLines/>
              <w:spacing w:after="0"/>
              <w:jc w:val="center"/>
              <w:rPr>
                <w:rFonts w:ascii="Arial" w:eastAsia="Yu Mincho" w:hAnsi="Arial"/>
                <w:b/>
                <w:sz w:val="18"/>
              </w:rPr>
            </w:pPr>
            <w:r w:rsidRPr="005F121A">
              <w:rPr>
                <w:rFonts w:ascii="Arial" w:eastAsia="Yu Mincho" w:hAnsi="Arial"/>
                <w:b/>
                <w:sz w:val="18"/>
              </w:rPr>
              <w:t xml:space="preserve">NR </w:t>
            </w:r>
            <w:r w:rsidRPr="005F121A">
              <w:rPr>
                <w:rFonts w:ascii="Arial" w:eastAsia="Yu Mincho" w:hAnsi="Arial"/>
                <w:b/>
                <w:i/>
                <w:sz w:val="18"/>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7E9198BD" w14:textId="77777777" w:rsidR="00C61519" w:rsidRPr="005F121A" w:rsidRDefault="00C61519" w:rsidP="002A697C">
            <w:pPr>
              <w:keepNext/>
              <w:keepLines/>
              <w:spacing w:after="0"/>
              <w:jc w:val="center"/>
              <w:rPr>
                <w:rFonts w:ascii="Arial" w:eastAsia="Yu Mincho" w:hAnsi="Arial"/>
                <w:b/>
                <w:sz w:val="18"/>
                <w:lang w:eastAsia="ja-JP"/>
              </w:rPr>
            </w:pPr>
            <w:r w:rsidRPr="005F121A">
              <w:rPr>
                <w:rFonts w:ascii="Arial" w:eastAsia="Yu Mincho" w:hAnsi="Arial"/>
                <w:b/>
                <w:sz w:val="18"/>
              </w:rPr>
              <w:t>SS Block SCS</w:t>
            </w:r>
          </w:p>
        </w:tc>
        <w:tc>
          <w:tcPr>
            <w:tcW w:w="1827" w:type="dxa"/>
            <w:tcBorders>
              <w:top w:val="single" w:sz="4" w:space="0" w:color="auto"/>
              <w:left w:val="single" w:sz="4" w:space="0" w:color="auto"/>
              <w:bottom w:val="single" w:sz="4" w:space="0" w:color="auto"/>
              <w:right w:val="single" w:sz="4" w:space="0" w:color="auto"/>
            </w:tcBorders>
          </w:tcPr>
          <w:p w14:paraId="329D78CE" w14:textId="77777777" w:rsidR="00C61519" w:rsidRPr="005F121A" w:rsidRDefault="00C61519" w:rsidP="002A697C">
            <w:pPr>
              <w:keepNext/>
              <w:keepLines/>
              <w:spacing w:after="0"/>
              <w:jc w:val="center"/>
              <w:rPr>
                <w:rFonts w:ascii="Arial" w:eastAsia="Yu Mincho" w:hAnsi="Arial"/>
                <w:b/>
                <w:sz w:val="18"/>
              </w:rPr>
            </w:pPr>
            <w:r w:rsidRPr="005F121A">
              <w:rPr>
                <w:rFonts w:ascii="Arial" w:hAnsi="Arial"/>
                <w:b/>
                <w:sz w:val="18"/>
                <w:lang w:eastAsia="zh-CN"/>
              </w:rPr>
              <w:t>SS Block pattern</w:t>
            </w:r>
            <w:r w:rsidRPr="005F121A">
              <w:rPr>
                <w:rFonts w:ascii="Arial" w:hAnsi="Arial"/>
                <w:b/>
                <w:sz w:val="18"/>
                <w:lang w:eastAsia="zh-CN"/>
              </w:rPr>
              <w:br/>
              <w:t>(note 1)</w:t>
            </w:r>
          </w:p>
        </w:tc>
        <w:tc>
          <w:tcPr>
            <w:tcW w:w="2593" w:type="dxa"/>
            <w:tcBorders>
              <w:top w:val="single" w:sz="4" w:space="0" w:color="auto"/>
              <w:left w:val="single" w:sz="4" w:space="0" w:color="auto"/>
              <w:bottom w:val="single" w:sz="4" w:space="0" w:color="auto"/>
              <w:right w:val="single" w:sz="4" w:space="0" w:color="auto"/>
            </w:tcBorders>
            <w:hideMark/>
          </w:tcPr>
          <w:p w14:paraId="5E305146" w14:textId="77777777" w:rsidR="00C61519" w:rsidRPr="005F121A" w:rsidRDefault="00C61519" w:rsidP="002A697C">
            <w:pPr>
              <w:keepNext/>
              <w:keepLines/>
              <w:spacing w:after="0"/>
              <w:jc w:val="center"/>
              <w:rPr>
                <w:rFonts w:ascii="Arial" w:eastAsia="Yu Mincho" w:hAnsi="Arial"/>
                <w:b/>
                <w:sz w:val="18"/>
                <w:vertAlign w:val="subscript"/>
              </w:rPr>
            </w:pPr>
            <w:r w:rsidRPr="005F121A">
              <w:rPr>
                <w:rFonts w:ascii="Arial" w:eastAsia="Yu Mincho" w:hAnsi="Arial"/>
                <w:b/>
                <w:sz w:val="18"/>
              </w:rPr>
              <w:t>Range of GSCN</w:t>
            </w:r>
          </w:p>
          <w:p w14:paraId="7EAACD7B" w14:textId="77777777" w:rsidR="00C61519" w:rsidRPr="005F121A" w:rsidRDefault="00C61519" w:rsidP="002A697C">
            <w:pPr>
              <w:keepNext/>
              <w:keepLines/>
              <w:spacing w:after="0"/>
              <w:jc w:val="center"/>
              <w:rPr>
                <w:rFonts w:ascii="Arial" w:eastAsia="Yu Mincho" w:hAnsi="Arial"/>
                <w:b/>
                <w:sz w:val="18"/>
              </w:rPr>
            </w:pPr>
            <w:r w:rsidRPr="005F121A">
              <w:rPr>
                <w:rFonts w:ascii="Arial" w:eastAsia="Yu Mincho" w:hAnsi="Arial"/>
                <w:b/>
                <w:sz w:val="18"/>
              </w:rPr>
              <w:t>(First – &lt;Step size&gt; – Last)</w:t>
            </w:r>
          </w:p>
        </w:tc>
      </w:tr>
      <w:tr w:rsidR="00C61519" w:rsidRPr="005F121A" w14:paraId="6AB6BDA0" w14:textId="77777777" w:rsidTr="002A697C">
        <w:trPr>
          <w:cantSplit/>
          <w:jc w:val="center"/>
        </w:trPr>
        <w:tc>
          <w:tcPr>
            <w:tcW w:w="1951" w:type="dxa"/>
            <w:tcBorders>
              <w:top w:val="single" w:sz="4" w:space="0" w:color="auto"/>
              <w:left w:val="single" w:sz="4" w:space="0" w:color="auto"/>
              <w:bottom w:val="nil"/>
              <w:right w:val="single" w:sz="4" w:space="0" w:color="auto"/>
            </w:tcBorders>
            <w:vAlign w:val="center"/>
          </w:tcPr>
          <w:p w14:paraId="211F78AE"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n257</w:t>
            </w:r>
          </w:p>
        </w:tc>
        <w:tc>
          <w:tcPr>
            <w:tcW w:w="2165" w:type="dxa"/>
            <w:tcBorders>
              <w:top w:val="single" w:sz="4" w:space="0" w:color="auto"/>
              <w:left w:val="single" w:sz="4" w:space="0" w:color="auto"/>
              <w:bottom w:val="single" w:sz="4" w:space="0" w:color="auto"/>
              <w:right w:val="single" w:sz="4" w:space="0" w:color="auto"/>
            </w:tcBorders>
          </w:tcPr>
          <w:p w14:paraId="4F6561D5"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7F67122D" w14:textId="77777777" w:rsidR="00C61519" w:rsidRPr="005F121A" w:rsidRDefault="00C61519" w:rsidP="002A697C">
            <w:pPr>
              <w:keepNext/>
              <w:keepLines/>
              <w:spacing w:after="0"/>
              <w:jc w:val="center"/>
              <w:rPr>
                <w:rFonts w:ascii="Arial" w:hAnsi="Arial"/>
                <w:sz w:val="18"/>
                <w:lang w:eastAsia="zh-CN"/>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30313478"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22388 – &lt;1&gt; – 22558</w:t>
            </w:r>
          </w:p>
        </w:tc>
      </w:tr>
      <w:tr w:rsidR="00C61519" w:rsidRPr="005F121A" w14:paraId="55CA316B" w14:textId="77777777" w:rsidTr="002A697C">
        <w:trPr>
          <w:cantSplit/>
          <w:jc w:val="center"/>
        </w:trPr>
        <w:tc>
          <w:tcPr>
            <w:tcW w:w="1951" w:type="dxa"/>
            <w:tcBorders>
              <w:top w:val="nil"/>
              <w:left w:val="single" w:sz="4" w:space="0" w:color="auto"/>
              <w:bottom w:val="single" w:sz="4" w:space="0" w:color="auto"/>
              <w:right w:val="single" w:sz="4" w:space="0" w:color="auto"/>
            </w:tcBorders>
          </w:tcPr>
          <w:p w14:paraId="7F95A1C0"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2A6B41E8"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6FCC1E3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04AF57DB"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22390 – &lt;2&gt; – 22556</w:t>
            </w:r>
          </w:p>
        </w:tc>
      </w:tr>
      <w:tr w:rsidR="00C61519" w:rsidRPr="005F121A" w14:paraId="64CCDBA1" w14:textId="77777777" w:rsidTr="002A697C">
        <w:trPr>
          <w:cantSplit/>
          <w:jc w:val="center"/>
        </w:trPr>
        <w:tc>
          <w:tcPr>
            <w:tcW w:w="1951" w:type="dxa"/>
            <w:tcBorders>
              <w:top w:val="single" w:sz="4" w:space="0" w:color="auto"/>
              <w:left w:val="single" w:sz="4" w:space="0" w:color="auto"/>
              <w:bottom w:val="nil"/>
              <w:right w:val="single" w:sz="4" w:space="0" w:color="auto"/>
            </w:tcBorders>
            <w:vAlign w:val="center"/>
          </w:tcPr>
          <w:p w14:paraId="48D6ACF0"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n258</w:t>
            </w:r>
          </w:p>
        </w:tc>
        <w:tc>
          <w:tcPr>
            <w:tcW w:w="2165" w:type="dxa"/>
            <w:tcBorders>
              <w:top w:val="single" w:sz="4" w:space="0" w:color="auto"/>
              <w:left w:val="single" w:sz="4" w:space="0" w:color="auto"/>
              <w:bottom w:val="single" w:sz="4" w:space="0" w:color="auto"/>
              <w:right w:val="single" w:sz="4" w:space="0" w:color="auto"/>
            </w:tcBorders>
          </w:tcPr>
          <w:p w14:paraId="6EB54F9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3CBA92D1"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5C9F42A7"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22257 – &lt;1&gt; – 22443</w:t>
            </w:r>
          </w:p>
        </w:tc>
      </w:tr>
      <w:tr w:rsidR="00C61519" w:rsidRPr="005F121A" w14:paraId="63D3A2F3" w14:textId="77777777" w:rsidTr="002A697C">
        <w:trPr>
          <w:cantSplit/>
          <w:jc w:val="center"/>
        </w:trPr>
        <w:tc>
          <w:tcPr>
            <w:tcW w:w="1951" w:type="dxa"/>
            <w:tcBorders>
              <w:top w:val="nil"/>
              <w:left w:val="single" w:sz="4" w:space="0" w:color="auto"/>
              <w:bottom w:val="single" w:sz="4" w:space="0" w:color="auto"/>
              <w:right w:val="single" w:sz="4" w:space="0" w:color="auto"/>
            </w:tcBorders>
          </w:tcPr>
          <w:p w14:paraId="22129CF6"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3F1C4B4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3B81C32E"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7C299F5D"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22258 – &lt;2&gt; – 22442</w:t>
            </w:r>
          </w:p>
        </w:tc>
      </w:tr>
      <w:tr w:rsidR="00C61519" w:rsidRPr="005F121A" w14:paraId="25E55E9F" w14:textId="77777777" w:rsidTr="002A697C">
        <w:trPr>
          <w:cantSplit/>
          <w:jc w:val="center"/>
        </w:trPr>
        <w:tc>
          <w:tcPr>
            <w:tcW w:w="1951" w:type="dxa"/>
            <w:tcBorders>
              <w:top w:val="single" w:sz="4" w:space="0" w:color="auto"/>
              <w:left w:val="single" w:sz="4" w:space="0" w:color="auto"/>
              <w:bottom w:val="nil"/>
              <w:right w:val="single" w:sz="4" w:space="0" w:color="auto"/>
            </w:tcBorders>
            <w:vAlign w:val="center"/>
          </w:tcPr>
          <w:p w14:paraId="491F4155"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n259</w:t>
            </w:r>
          </w:p>
        </w:tc>
        <w:tc>
          <w:tcPr>
            <w:tcW w:w="2165" w:type="dxa"/>
            <w:tcBorders>
              <w:top w:val="single" w:sz="4" w:space="0" w:color="auto"/>
              <w:left w:val="single" w:sz="4" w:space="0" w:color="auto"/>
              <w:bottom w:val="single" w:sz="4" w:space="0" w:color="auto"/>
              <w:right w:val="single" w:sz="4" w:space="0" w:color="auto"/>
            </w:tcBorders>
          </w:tcPr>
          <w:p w14:paraId="4F1A39C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3C27C10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5C25817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23140 – &lt;1&gt; – 23369</w:t>
            </w:r>
          </w:p>
        </w:tc>
      </w:tr>
      <w:tr w:rsidR="00C61519" w:rsidRPr="005F121A" w14:paraId="2FCBAAA9" w14:textId="77777777" w:rsidTr="002A697C">
        <w:trPr>
          <w:cantSplit/>
          <w:jc w:val="center"/>
        </w:trPr>
        <w:tc>
          <w:tcPr>
            <w:tcW w:w="1951" w:type="dxa"/>
            <w:tcBorders>
              <w:top w:val="nil"/>
              <w:left w:val="single" w:sz="4" w:space="0" w:color="auto"/>
              <w:bottom w:val="single" w:sz="4" w:space="0" w:color="auto"/>
              <w:right w:val="single" w:sz="4" w:space="0" w:color="auto"/>
            </w:tcBorders>
          </w:tcPr>
          <w:p w14:paraId="6B6BB4CE"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1E0421C6"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1F9061CD"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0104CA25"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23142 – &lt;2&gt; – 23368</w:t>
            </w:r>
          </w:p>
        </w:tc>
      </w:tr>
      <w:tr w:rsidR="00C61519" w:rsidRPr="005F121A" w14:paraId="2FF52397" w14:textId="77777777" w:rsidTr="002A697C">
        <w:trPr>
          <w:cantSplit/>
          <w:jc w:val="center"/>
        </w:trPr>
        <w:tc>
          <w:tcPr>
            <w:tcW w:w="1951" w:type="dxa"/>
            <w:tcBorders>
              <w:top w:val="single" w:sz="4" w:space="0" w:color="auto"/>
              <w:left w:val="single" w:sz="4" w:space="0" w:color="auto"/>
              <w:bottom w:val="nil"/>
              <w:right w:val="single" w:sz="4" w:space="0" w:color="auto"/>
            </w:tcBorders>
            <w:vAlign w:val="center"/>
          </w:tcPr>
          <w:p w14:paraId="335ED83C" w14:textId="77777777" w:rsidR="00C61519" w:rsidRPr="005F121A" w:rsidRDefault="00C61519" w:rsidP="002A697C">
            <w:pPr>
              <w:keepNext/>
              <w:keepLines/>
              <w:spacing w:after="0"/>
              <w:jc w:val="center"/>
              <w:rPr>
                <w:rFonts w:ascii="Arial" w:eastAsia="Yu Mincho" w:hAnsi="Arial"/>
                <w:sz w:val="18"/>
              </w:rPr>
            </w:pPr>
            <w:r w:rsidRPr="005F121A">
              <w:rPr>
                <w:rFonts w:ascii="Arial" w:hAnsi="Arial"/>
                <w:sz w:val="18"/>
              </w:rPr>
              <w:t>n260</w:t>
            </w:r>
          </w:p>
        </w:tc>
        <w:tc>
          <w:tcPr>
            <w:tcW w:w="2165" w:type="dxa"/>
            <w:tcBorders>
              <w:top w:val="single" w:sz="4" w:space="0" w:color="auto"/>
              <w:left w:val="single" w:sz="4" w:space="0" w:color="auto"/>
              <w:bottom w:val="single" w:sz="4" w:space="0" w:color="auto"/>
              <w:right w:val="single" w:sz="4" w:space="0" w:color="auto"/>
            </w:tcBorders>
          </w:tcPr>
          <w:p w14:paraId="589A35A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2F09EEB3"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2B1717B4"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22995 – &lt;1&gt; – 23166</w:t>
            </w:r>
          </w:p>
        </w:tc>
      </w:tr>
      <w:tr w:rsidR="00C61519" w:rsidRPr="005F121A" w14:paraId="0FB1B8A8" w14:textId="77777777" w:rsidTr="002A697C">
        <w:trPr>
          <w:cantSplit/>
          <w:jc w:val="center"/>
        </w:trPr>
        <w:tc>
          <w:tcPr>
            <w:tcW w:w="1951" w:type="dxa"/>
            <w:tcBorders>
              <w:top w:val="nil"/>
              <w:left w:val="single" w:sz="4" w:space="0" w:color="auto"/>
              <w:bottom w:val="single" w:sz="4" w:space="0" w:color="auto"/>
              <w:right w:val="single" w:sz="4" w:space="0" w:color="auto"/>
            </w:tcBorders>
          </w:tcPr>
          <w:p w14:paraId="6A633178"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7A6DABB8"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5C61BDF5"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2CC1539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22996 – &lt;2&gt; – 23164</w:t>
            </w:r>
          </w:p>
        </w:tc>
      </w:tr>
      <w:tr w:rsidR="00C61519" w:rsidRPr="005F121A" w14:paraId="1ACB637A" w14:textId="77777777" w:rsidTr="002A697C">
        <w:trPr>
          <w:cantSplit/>
          <w:jc w:val="center"/>
        </w:trPr>
        <w:tc>
          <w:tcPr>
            <w:tcW w:w="1951" w:type="dxa"/>
            <w:tcBorders>
              <w:top w:val="single" w:sz="4" w:space="0" w:color="auto"/>
              <w:left w:val="single" w:sz="4" w:space="0" w:color="auto"/>
              <w:bottom w:val="nil"/>
              <w:right w:val="single" w:sz="4" w:space="0" w:color="auto"/>
            </w:tcBorders>
            <w:vAlign w:val="center"/>
          </w:tcPr>
          <w:p w14:paraId="3005B9DB" w14:textId="77777777" w:rsidR="00C61519" w:rsidRPr="005F121A" w:rsidRDefault="00C61519" w:rsidP="002A697C">
            <w:pPr>
              <w:keepNext/>
              <w:keepLines/>
              <w:spacing w:after="0"/>
              <w:jc w:val="center"/>
              <w:rPr>
                <w:rFonts w:ascii="Arial" w:eastAsia="Yu Mincho" w:hAnsi="Arial"/>
                <w:sz w:val="18"/>
              </w:rPr>
            </w:pPr>
            <w:r w:rsidRPr="005F121A">
              <w:rPr>
                <w:rFonts w:ascii="Arial" w:eastAsia="Yu Mincho" w:hAnsi="Arial"/>
                <w:sz w:val="18"/>
              </w:rPr>
              <w:t>n261</w:t>
            </w:r>
          </w:p>
        </w:tc>
        <w:tc>
          <w:tcPr>
            <w:tcW w:w="2165" w:type="dxa"/>
            <w:tcBorders>
              <w:top w:val="single" w:sz="4" w:space="0" w:color="auto"/>
              <w:left w:val="single" w:sz="4" w:space="0" w:color="auto"/>
              <w:bottom w:val="single" w:sz="4" w:space="0" w:color="auto"/>
              <w:right w:val="single" w:sz="4" w:space="0" w:color="auto"/>
            </w:tcBorders>
          </w:tcPr>
          <w:p w14:paraId="66B7E29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377BD6F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24F309C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22446 – &lt;1&gt; – 22492</w:t>
            </w:r>
          </w:p>
        </w:tc>
      </w:tr>
      <w:tr w:rsidR="00C61519" w:rsidRPr="005F121A" w14:paraId="4D00FCB6" w14:textId="77777777" w:rsidTr="002A697C">
        <w:trPr>
          <w:cantSplit/>
          <w:jc w:val="center"/>
        </w:trPr>
        <w:tc>
          <w:tcPr>
            <w:tcW w:w="1951" w:type="dxa"/>
            <w:tcBorders>
              <w:top w:val="nil"/>
              <w:left w:val="single" w:sz="4" w:space="0" w:color="auto"/>
              <w:bottom w:val="single" w:sz="4" w:space="0" w:color="000000"/>
              <w:right w:val="single" w:sz="4" w:space="0" w:color="auto"/>
            </w:tcBorders>
          </w:tcPr>
          <w:p w14:paraId="07B3F1AD"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1D4B2FB9"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687296A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0F0BA68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22446 – &lt;2&gt; – 22490</w:t>
            </w:r>
          </w:p>
        </w:tc>
      </w:tr>
      <w:tr w:rsidR="00C61519" w:rsidRPr="005F121A" w14:paraId="23080728" w14:textId="77777777" w:rsidTr="002A697C">
        <w:trPr>
          <w:cantSplit/>
          <w:jc w:val="center"/>
        </w:trPr>
        <w:tc>
          <w:tcPr>
            <w:tcW w:w="1951" w:type="dxa"/>
            <w:tcBorders>
              <w:top w:val="single" w:sz="4" w:space="0" w:color="000000"/>
              <w:left w:val="single" w:sz="4" w:space="0" w:color="000000"/>
              <w:bottom w:val="single" w:sz="4" w:space="0" w:color="FFFFFF"/>
              <w:right w:val="single" w:sz="4" w:space="0" w:color="000000"/>
            </w:tcBorders>
            <w:vAlign w:val="center"/>
          </w:tcPr>
          <w:p w14:paraId="39EBA045" w14:textId="77777777" w:rsidR="00C61519" w:rsidRPr="005F121A" w:rsidRDefault="00C61519" w:rsidP="002A697C">
            <w:pPr>
              <w:keepNext/>
              <w:keepLines/>
              <w:spacing w:after="0"/>
              <w:jc w:val="center"/>
              <w:rPr>
                <w:rFonts w:ascii="Arial" w:eastAsia="Yu Mincho" w:hAnsi="Arial"/>
                <w:sz w:val="18"/>
              </w:rPr>
            </w:pPr>
            <w:r w:rsidRPr="005F121A">
              <w:rPr>
                <w:rFonts w:ascii="Arial" w:eastAsia="Yu Mincho" w:hAnsi="Arial"/>
                <w:sz w:val="18"/>
              </w:rPr>
              <w:t>n262</w:t>
            </w:r>
          </w:p>
        </w:tc>
        <w:tc>
          <w:tcPr>
            <w:tcW w:w="2165" w:type="dxa"/>
            <w:tcBorders>
              <w:top w:val="single" w:sz="4" w:space="0" w:color="auto"/>
              <w:left w:val="single" w:sz="4" w:space="0" w:color="000000"/>
              <w:bottom w:val="single" w:sz="4" w:space="0" w:color="auto"/>
              <w:right w:val="single" w:sz="4" w:space="0" w:color="auto"/>
            </w:tcBorders>
          </w:tcPr>
          <w:p w14:paraId="1F703BD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2FB4EA4C"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single" w:sz="4" w:space="0" w:color="auto"/>
              <w:right w:val="single" w:sz="4" w:space="0" w:color="auto"/>
            </w:tcBorders>
          </w:tcPr>
          <w:p w14:paraId="4A8D1FC1" w14:textId="77777777" w:rsidR="00C61519" w:rsidRPr="005F121A" w:rsidRDefault="00C61519" w:rsidP="002A697C">
            <w:pPr>
              <w:keepNext/>
              <w:keepLines/>
              <w:spacing w:after="0"/>
              <w:jc w:val="center"/>
              <w:rPr>
                <w:rFonts w:ascii="Arial" w:hAnsi="Arial"/>
                <w:sz w:val="18"/>
              </w:rPr>
            </w:pPr>
            <w:r w:rsidRPr="005F121A">
              <w:rPr>
                <w:rFonts w:ascii="Arial" w:hAnsi="Arial" w:cs="Arial"/>
                <w:sz w:val="18"/>
              </w:rPr>
              <w:t>23586 – &lt;1&gt; – 23641</w:t>
            </w:r>
          </w:p>
        </w:tc>
      </w:tr>
      <w:tr w:rsidR="00C61519" w:rsidRPr="005F121A" w14:paraId="72A12923" w14:textId="77777777" w:rsidTr="002A697C">
        <w:trPr>
          <w:cantSplit/>
          <w:jc w:val="center"/>
        </w:trPr>
        <w:tc>
          <w:tcPr>
            <w:tcW w:w="1951" w:type="dxa"/>
            <w:tcBorders>
              <w:top w:val="single" w:sz="4" w:space="0" w:color="FFFFFF"/>
              <w:left w:val="single" w:sz="4" w:space="0" w:color="auto"/>
              <w:bottom w:val="single" w:sz="4" w:space="0" w:color="auto"/>
              <w:right w:val="single" w:sz="4" w:space="0" w:color="auto"/>
            </w:tcBorders>
          </w:tcPr>
          <w:p w14:paraId="06074D6C"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6131CB13" w14:textId="77777777" w:rsidR="00C61519" w:rsidRPr="005F121A" w:rsidRDefault="00C61519" w:rsidP="002A697C">
            <w:pPr>
              <w:keepNext/>
              <w:keepLines/>
              <w:spacing w:after="0"/>
              <w:jc w:val="center"/>
              <w:rPr>
                <w:rFonts w:ascii="Arial" w:hAnsi="Arial"/>
                <w:sz w:val="18"/>
              </w:rPr>
            </w:pPr>
            <w:r w:rsidRPr="005F121A">
              <w:rPr>
                <w:rFonts w:ascii="Arial" w:hAnsi="Arial"/>
                <w:sz w:val="18"/>
              </w:rPr>
              <w:t>240 kHz</w:t>
            </w:r>
          </w:p>
        </w:tc>
        <w:tc>
          <w:tcPr>
            <w:tcW w:w="1827" w:type="dxa"/>
            <w:tcBorders>
              <w:top w:val="single" w:sz="4" w:space="0" w:color="auto"/>
              <w:left w:val="single" w:sz="4" w:space="0" w:color="auto"/>
              <w:bottom w:val="single" w:sz="4" w:space="0" w:color="auto"/>
              <w:right w:val="single" w:sz="4" w:space="0" w:color="auto"/>
            </w:tcBorders>
          </w:tcPr>
          <w:p w14:paraId="4E488380"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E</w:t>
            </w:r>
          </w:p>
        </w:tc>
        <w:tc>
          <w:tcPr>
            <w:tcW w:w="2593" w:type="dxa"/>
            <w:tcBorders>
              <w:top w:val="single" w:sz="4" w:space="0" w:color="auto"/>
              <w:left w:val="single" w:sz="4" w:space="0" w:color="auto"/>
              <w:bottom w:val="single" w:sz="4" w:space="0" w:color="auto"/>
              <w:right w:val="single" w:sz="4" w:space="0" w:color="auto"/>
            </w:tcBorders>
          </w:tcPr>
          <w:p w14:paraId="4EE9990B" w14:textId="77777777" w:rsidR="00C61519" w:rsidRPr="005F121A" w:rsidRDefault="00C61519" w:rsidP="002A697C">
            <w:pPr>
              <w:keepNext/>
              <w:keepLines/>
              <w:spacing w:after="0"/>
              <w:jc w:val="center"/>
              <w:rPr>
                <w:rFonts w:ascii="Arial" w:hAnsi="Arial"/>
                <w:sz w:val="18"/>
              </w:rPr>
            </w:pPr>
            <w:r w:rsidRPr="005F121A">
              <w:rPr>
                <w:rFonts w:ascii="Arial" w:hAnsi="Arial" w:cs="Arial"/>
                <w:sz w:val="18"/>
              </w:rPr>
              <w:t>23588 – &lt;2&gt; – 23640</w:t>
            </w:r>
          </w:p>
        </w:tc>
      </w:tr>
      <w:tr w:rsidR="00C61519" w:rsidRPr="005F121A" w14:paraId="6ECA8AF8" w14:textId="77777777" w:rsidTr="002A697C">
        <w:trPr>
          <w:cantSplit/>
          <w:jc w:val="center"/>
        </w:trPr>
        <w:tc>
          <w:tcPr>
            <w:tcW w:w="1951" w:type="dxa"/>
            <w:tcBorders>
              <w:top w:val="single" w:sz="4" w:space="0" w:color="FFFFFF"/>
              <w:left w:val="single" w:sz="4" w:space="0" w:color="auto"/>
              <w:bottom w:val="nil"/>
              <w:right w:val="single" w:sz="4" w:space="0" w:color="auto"/>
            </w:tcBorders>
          </w:tcPr>
          <w:p w14:paraId="2BB4245E" w14:textId="77777777" w:rsidR="00C61519" w:rsidRPr="005F121A" w:rsidRDefault="00C61519" w:rsidP="002A697C">
            <w:pPr>
              <w:keepNext/>
              <w:keepLines/>
              <w:spacing w:after="0"/>
              <w:jc w:val="center"/>
              <w:rPr>
                <w:rFonts w:ascii="Arial" w:eastAsia="Yu Mincho" w:hAnsi="Arial"/>
                <w:sz w:val="18"/>
              </w:rPr>
            </w:pPr>
            <w:r w:rsidRPr="005F121A">
              <w:rPr>
                <w:rFonts w:ascii="Arial" w:eastAsia="Yu Mincho" w:hAnsi="Arial"/>
                <w:sz w:val="18"/>
              </w:rPr>
              <w:t>n263</w:t>
            </w:r>
          </w:p>
        </w:tc>
        <w:tc>
          <w:tcPr>
            <w:tcW w:w="2165" w:type="dxa"/>
            <w:tcBorders>
              <w:top w:val="single" w:sz="4" w:space="0" w:color="auto"/>
              <w:left w:val="single" w:sz="4" w:space="0" w:color="auto"/>
              <w:bottom w:val="single" w:sz="4" w:space="0" w:color="auto"/>
              <w:right w:val="single" w:sz="4" w:space="0" w:color="auto"/>
            </w:tcBorders>
          </w:tcPr>
          <w:p w14:paraId="38E3FF58" w14:textId="77777777" w:rsidR="00C61519" w:rsidRPr="005F121A" w:rsidRDefault="00C61519" w:rsidP="002A697C">
            <w:pPr>
              <w:keepNext/>
              <w:keepLines/>
              <w:spacing w:after="0"/>
              <w:jc w:val="center"/>
              <w:rPr>
                <w:rFonts w:ascii="Arial" w:hAnsi="Arial"/>
                <w:sz w:val="18"/>
              </w:rPr>
            </w:pPr>
            <w:r w:rsidRPr="005F121A">
              <w:rPr>
                <w:rFonts w:ascii="Arial" w:hAnsi="Arial"/>
                <w:sz w:val="18"/>
              </w:rPr>
              <w:t>120 kHz</w:t>
            </w:r>
          </w:p>
        </w:tc>
        <w:tc>
          <w:tcPr>
            <w:tcW w:w="1827" w:type="dxa"/>
            <w:tcBorders>
              <w:top w:val="single" w:sz="4" w:space="0" w:color="auto"/>
              <w:left w:val="single" w:sz="4" w:space="0" w:color="auto"/>
              <w:bottom w:val="single" w:sz="4" w:space="0" w:color="auto"/>
              <w:right w:val="single" w:sz="4" w:space="0" w:color="auto"/>
            </w:tcBorders>
          </w:tcPr>
          <w:p w14:paraId="1DC79A9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D</w:t>
            </w:r>
          </w:p>
        </w:tc>
        <w:tc>
          <w:tcPr>
            <w:tcW w:w="2593" w:type="dxa"/>
            <w:tcBorders>
              <w:top w:val="single" w:sz="4" w:space="0" w:color="auto"/>
              <w:left w:val="single" w:sz="4" w:space="0" w:color="auto"/>
              <w:bottom w:val="nil"/>
              <w:right w:val="single" w:sz="4" w:space="0" w:color="auto"/>
            </w:tcBorders>
          </w:tcPr>
          <w:p w14:paraId="0D82D24D" w14:textId="77777777" w:rsidR="00C61519" w:rsidRPr="005F121A" w:rsidRDefault="00C61519" w:rsidP="002A697C">
            <w:pPr>
              <w:keepNext/>
              <w:keepLines/>
              <w:spacing w:after="0"/>
              <w:jc w:val="center"/>
              <w:rPr>
                <w:rFonts w:ascii="Arial" w:hAnsi="Arial" w:cs="Arial"/>
                <w:sz w:val="18"/>
              </w:rPr>
            </w:pPr>
            <w:r w:rsidRPr="005F121A">
              <w:rPr>
                <w:rFonts w:ascii="Arial" w:hAnsi="Arial" w:hint="eastAsia"/>
                <w:sz w:val="18"/>
                <w:lang w:eastAsia="zh-CN"/>
              </w:rPr>
              <w:t>T</w:t>
            </w:r>
            <w:r w:rsidRPr="005F121A">
              <w:rPr>
                <w:rFonts w:ascii="Arial" w:hAnsi="Arial"/>
                <w:sz w:val="18"/>
              </w:rPr>
              <w:t>able 5.4.3.3-3</w:t>
            </w:r>
          </w:p>
        </w:tc>
      </w:tr>
      <w:tr w:rsidR="00C61519" w:rsidRPr="005F121A" w14:paraId="29D6D12B" w14:textId="77777777" w:rsidTr="002A697C">
        <w:trPr>
          <w:cantSplit/>
          <w:jc w:val="center"/>
        </w:trPr>
        <w:tc>
          <w:tcPr>
            <w:tcW w:w="1951" w:type="dxa"/>
            <w:tcBorders>
              <w:top w:val="nil"/>
              <w:left w:val="single" w:sz="4" w:space="0" w:color="auto"/>
              <w:bottom w:val="nil"/>
              <w:right w:val="single" w:sz="4" w:space="0" w:color="auto"/>
            </w:tcBorders>
          </w:tcPr>
          <w:p w14:paraId="6B42325E"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65933E1A" w14:textId="77777777" w:rsidR="00C61519" w:rsidRPr="005F121A" w:rsidRDefault="00C61519" w:rsidP="002A697C">
            <w:pPr>
              <w:keepNext/>
              <w:keepLines/>
              <w:spacing w:after="0"/>
              <w:jc w:val="center"/>
              <w:rPr>
                <w:rFonts w:ascii="Arial" w:hAnsi="Arial"/>
                <w:sz w:val="18"/>
              </w:rPr>
            </w:pPr>
            <w:r w:rsidRPr="005F121A">
              <w:rPr>
                <w:rFonts w:ascii="Arial" w:hAnsi="Arial"/>
                <w:sz w:val="18"/>
              </w:rPr>
              <w:t>480 kHz</w:t>
            </w:r>
          </w:p>
        </w:tc>
        <w:tc>
          <w:tcPr>
            <w:tcW w:w="1827" w:type="dxa"/>
            <w:tcBorders>
              <w:top w:val="single" w:sz="4" w:space="0" w:color="auto"/>
              <w:left w:val="single" w:sz="4" w:space="0" w:color="auto"/>
              <w:bottom w:val="single" w:sz="4" w:space="0" w:color="auto"/>
              <w:right w:val="single" w:sz="4" w:space="0" w:color="auto"/>
            </w:tcBorders>
          </w:tcPr>
          <w:p w14:paraId="5CC25252"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F</w:t>
            </w:r>
          </w:p>
        </w:tc>
        <w:tc>
          <w:tcPr>
            <w:tcW w:w="2593" w:type="dxa"/>
            <w:tcBorders>
              <w:top w:val="nil"/>
              <w:left w:val="single" w:sz="4" w:space="0" w:color="auto"/>
              <w:bottom w:val="single" w:sz="4" w:space="0" w:color="auto"/>
              <w:right w:val="single" w:sz="4" w:space="0" w:color="auto"/>
            </w:tcBorders>
          </w:tcPr>
          <w:p w14:paraId="25DCFCB1" w14:textId="77777777" w:rsidR="00C61519" w:rsidRPr="005F121A" w:rsidRDefault="00C61519" w:rsidP="002A697C">
            <w:pPr>
              <w:keepNext/>
              <w:keepLines/>
              <w:spacing w:after="0"/>
              <w:jc w:val="center"/>
              <w:rPr>
                <w:rFonts w:ascii="Arial" w:hAnsi="Arial" w:cs="Arial"/>
                <w:sz w:val="18"/>
              </w:rPr>
            </w:pPr>
          </w:p>
        </w:tc>
      </w:tr>
      <w:tr w:rsidR="00C61519" w:rsidRPr="005F121A" w14:paraId="4368EC04" w14:textId="77777777" w:rsidTr="002A697C">
        <w:trPr>
          <w:cantSplit/>
          <w:jc w:val="center"/>
        </w:trPr>
        <w:tc>
          <w:tcPr>
            <w:tcW w:w="1951" w:type="dxa"/>
            <w:tcBorders>
              <w:top w:val="nil"/>
              <w:left w:val="single" w:sz="4" w:space="0" w:color="auto"/>
              <w:bottom w:val="single" w:sz="4" w:space="0" w:color="auto"/>
              <w:right w:val="single" w:sz="4" w:space="0" w:color="auto"/>
            </w:tcBorders>
          </w:tcPr>
          <w:p w14:paraId="3123214F" w14:textId="77777777" w:rsidR="00C61519" w:rsidRPr="005F121A" w:rsidRDefault="00C61519" w:rsidP="002A697C">
            <w:pPr>
              <w:keepNext/>
              <w:keepLines/>
              <w:spacing w:after="0"/>
              <w:jc w:val="center"/>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tcPr>
          <w:p w14:paraId="2BC1A081" w14:textId="77777777" w:rsidR="00C61519" w:rsidRPr="005F121A" w:rsidRDefault="00C61519" w:rsidP="002A697C">
            <w:pPr>
              <w:keepNext/>
              <w:keepLines/>
              <w:spacing w:after="0"/>
              <w:jc w:val="center"/>
              <w:rPr>
                <w:rFonts w:ascii="Arial" w:hAnsi="Arial"/>
                <w:sz w:val="18"/>
              </w:rPr>
            </w:pPr>
            <w:r w:rsidRPr="005F121A">
              <w:rPr>
                <w:rFonts w:ascii="Arial" w:hAnsi="Arial"/>
                <w:sz w:val="18"/>
              </w:rPr>
              <w:t>960 kHz</w:t>
            </w:r>
            <w:r w:rsidRPr="005F121A">
              <w:rPr>
                <w:rFonts w:ascii="Arial" w:hAnsi="Arial"/>
                <w:sz w:val="18"/>
                <w:vertAlign w:val="superscript"/>
              </w:rPr>
              <w:t>2</w:t>
            </w:r>
          </w:p>
        </w:tc>
        <w:tc>
          <w:tcPr>
            <w:tcW w:w="1827" w:type="dxa"/>
            <w:tcBorders>
              <w:top w:val="single" w:sz="4" w:space="0" w:color="auto"/>
              <w:left w:val="single" w:sz="4" w:space="0" w:color="auto"/>
              <w:bottom w:val="single" w:sz="4" w:space="0" w:color="auto"/>
              <w:right w:val="single" w:sz="4" w:space="0" w:color="auto"/>
            </w:tcBorders>
          </w:tcPr>
          <w:p w14:paraId="3E372F4F" w14:textId="77777777" w:rsidR="00C61519" w:rsidRPr="005F121A" w:rsidRDefault="00C61519" w:rsidP="002A697C">
            <w:pPr>
              <w:keepNext/>
              <w:keepLines/>
              <w:spacing w:after="0"/>
              <w:jc w:val="center"/>
              <w:rPr>
                <w:rFonts w:ascii="Arial" w:hAnsi="Arial"/>
                <w:sz w:val="18"/>
              </w:rPr>
            </w:pPr>
            <w:r w:rsidRPr="005F121A">
              <w:rPr>
                <w:rFonts w:ascii="Arial" w:hAnsi="Arial"/>
                <w:sz w:val="18"/>
              </w:rPr>
              <w:t>Case G</w:t>
            </w:r>
          </w:p>
        </w:tc>
        <w:tc>
          <w:tcPr>
            <w:tcW w:w="2593" w:type="dxa"/>
            <w:tcBorders>
              <w:top w:val="single" w:sz="4" w:space="0" w:color="auto"/>
              <w:left w:val="single" w:sz="4" w:space="0" w:color="auto"/>
              <w:bottom w:val="single" w:sz="4" w:space="0" w:color="auto"/>
              <w:right w:val="single" w:sz="4" w:space="0" w:color="auto"/>
            </w:tcBorders>
          </w:tcPr>
          <w:p w14:paraId="661EB73F" w14:textId="77777777" w:rsidR="00C61519" w:rsidRPr="005F121A" w:rsidRDefault="00C61519" w:rsidP="002A697C">
            <w:pPr>
              <w:keepNext/>
              <w:keepLines/>
              <w:spacing w:after="0"/>
              <w:jc w:val="center"/>
              <w:rPr>
                <w:rFonts w:ascii="Arial" w:hAnsi="Arial" w:cs="Arial"/>
                <w:sz w:val="18"/>
              </w:rPr>
            </w:pPr>
            <w:r w:rsidRPr="005F121A">
              <w:rPr>
                <w:rFonts w:ascii="Arial" w:hAnsi="Arial"/>
                <w:sz w:val="18"/>
              </w:rPr>
              <w:t xml:space="preserve">24162 </w:t>
            </w:r>
            <w:r w:rsidRPr="005F121A">
              <w:rPr>
                <w:rFonts w:ascii="Arial" w:hAnsi="Arial" w:cs="Arial"/>
                <w:sz w:val="18"/>
              </w:rPr>
              <w:t>– &lt;6&gt; – 24954</w:t>
            </w:r>
          </w:p>
        </w:tc>
      </w:tr>
      <w:tr w:rsidR="00C61519" w:rsidRPr="005F121A" w14:paraId="47547FD9" w14:textId="77777777" w:rsidTr="002A697C">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14:paraId="2B332029"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1:</w:t>
            </w:r>
            <w:r w:rsidRPr="005F121A">
              <w:rPr>
                <w:rFonts w:ascii="Arial" w:hAnsi="Arial"/>
                <w:sz w:val="18"/>
              </w:rPr>
              <w:tab/>
              <w:t>SS Block pattern is defined in section 4.1 in TS 38.213 [10].</w:t>
            </w:r>
          </w:p>
          <w:p w14:paraId="63657C0A" w14:textId="77777777" w:rsidR="00C61519" w:rsidRPr="005F121A" w:rsidRDefault="00C61519" w:rsidP="002A697C">
            <w:pPr>
              <w:keepNext/>
              <w:keepLines/>
              <w:spacing w:after="0"/>
              <w:ind w:left="851" w:hanging="851"/>
              <w:rPr>
                <w:rFonts w:ascii="Arial" w:hAnsi="Arial"/>
                <w:sz w:val="18"/>
              </w:rPr>
            </w:pPr>
            <w:r w:rsidRPr="005F121A">
              <w:rPr>
                <w:rFonts w:ascii="Arial" w:hAnsi="Arial"/>
                <w:sz w:val="18"/>
              </w:rPr>
              <w:t>NOTE 2:</w:t>
            </w:r>
            <w:r w:rsidRPr="005F121A">
              <w:rPr>
                <w:rFonts w:ascii="Arial" w:hAnsi="Arial"/>
                <w:sz w:val="18"/>
              </w:rPr>
              <w:tab/>
            </w:r>
            <w:r w:rsidRPr="005F121A">
              <w:rPr>
                <w:rFonts w:ascii="Arial" w:hAnsi="Arial"/>
                <w:sz w:val="18"/>
                <w:lang w:eastAsia="zh-CN"/>
              </w:rPr>
              <w:t>SS Block SCS of 960 kHz is not used for initial access.</w:t>
            </w:r>
          </w:p>
        </w:tc>
      </w:tr>
    </w:tbl>
    <w:p w14:paraId="0FB9771C" w14:textId="77777777" w:rsidR="00C61519" w:rsidRPr="005F121A" w:rsidRDefault="00C61519" w:rsidP="00C61519"/>
    <w:p w14:paraId="591B2764" w14:textId="77777777" w:rsidR="00C61519" w:rsidRPr="005F121A" w:rsidRDefault="00C61519" w:rsidP="00C61519">
      <w:pPr>
        <w:keepNext/>
        <w:keepLines/>
        <w:spacing w:before="60"/>
        <w:jc w:val="center"/>
        <w:rPr>
          <w:rFonts w:ascii="Arial" w:eastAsia="Yu Mincho" w:hAnsi="Arial"/>
          <w:b/>
        </w:rPr>
      </w:pPr>
      <w:r w:rsidRPr="005F121A">
        <w:rPr>
          <w:rFonts w:ascii="Arial" w:eastAsia="Yu Mincho" w:hAnsi="Arial"/>
          <w:b/>
        </w:rPr>
        <w:t>Table 5.4.3.3-3: Allowed GSCN for operation in band n263 for 120 kHz and 480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100"/>
      </w:tblGrid>
      <w:tr w:rsidR="00C61519" w:rsidRPr="005F121A" w14:paraId="1EDCC119" w14:textId="77777777" w:rsidTr="002A697C">
        <w:trPr>
          <w:trHeight w:val="187"/>
          <w:jc w:val="center"/>
        </w:trPr>
        <w:tc>
          <w:tcPr>
            <w:tcW w:w="1435" w:type="dxa"/>
            <w:shd w:val="clear" w:color="auto" w:fill="auto"/>
          </w:tcPr>
          <w:p w14:paraId="01C30657" w14:textId="77777777" w:rsidR="00C61519" w:rsidRPr="005F121A" w:rsidRDefault="00C61519" w:rsidP="002A697C">
            <w:pPr>
              <w:keepNext/>
              <w:keepLines/>
              <w:spacing w:after="0"/>
              <w:jc w:val="center"/>
              <w:rPr>
                <w:rFonts w:ascii="Arial" w:hAnsi="Arial"/>
                <w:b/>
                <w:sz w:val="18"/>
                <w:lang w:val="en-US"/>
              </w:rPr>
            </w:pPr>
            <w:r w:rsidRPr="005F121A">
              <w:rPr>
                <w:rFonts w:ascii="Arial" w:hAnsi="Arial"/>
                <w:b/>
                <w:sz w:val="18"/>
                <w:lang w:val="en-US"/>
              </w:rPr>
              <w:t>SS Block SCS</w:t>
            </w:r>
          </w:p>
        </w:tc>
        <w:tc>
          <w:tcPr>
            <w:tcW w:w="5100" w:type="dxa"/>
            <w:shd w:val="clear" w:color="auto" w:fill="auto"/>
          </w:tcPr>
          <w:p w14:paraId="31D6F75F" w14:textId="77777777" w:rsidR="00C61519" w:rsidRPr="005F121A" w:rsidRDefault="00C61519" w:rsidP="002A697C">
            <w:pPr>
              <w:keepNext/>
              <w:keepLines/>
              <w:spacing w:after="0"/>
              <w:jc w:val="center"/>
              <w:rPr>
                <w:rFonts w:ascii="Arial" w:hAnsi="Arial"/>
                <w:b/>
                <w:sz w:val="18"/>
                <w:lang w:val="en-US"/>
              </w:rPr>
            </w:pPr>
            <w:r w:rsidRPr="005F121A">
              <w:rPr>
                <w:rFonts w:ascii="Arial" w:hAnsi="Arial"/>
                <w:b/>
                <w:sz w:val="18"/>
                <w:lang w:val="en-US"/>
              </w:rPr>
              <w:t>Range of GSCN</w:t>
            </w:r>
          </w:p>
        </w:tc>
      </w:tr>
      <w:tr w:rsidR="00C61519" w:rsidRPr="005F121A" w14:paraId="2BFAA2CB" w14:textId="77777777" w:rsidTr="002A697C">
        <w:trPr>
          <w:trHeight w:val="187"/>
          <w:jc w:val="center"/>
        </w:trPr>
        <w:tc>
          <w:tcPr>
            <w:tcW w:w="1435" w:type="dxa"/>
            <w:shd w:val="clear" w:color="auto" w:fill="auto"/>
          </w:tcPr>
          <w:p w14:paraId="15E88E70" w14:textId="77777777" w:rsidR="00C61519" w:rsidRPr="005F121A" w:rsidRDefault="00C61519" w:rsidP="002A697C">
            <w:pPr>
              <w:keepNext/>
              <w:keepLines/>
              <w:spacing w:after="0"/>
              <w:jc w:val="center"/>
              <w:rPr>
                <w:rFonts w:ascii="Arial" w:hAnsi="Arial"/>
                <w:sz w:val="18"/>
                <w:lang w:val="en-US"/>
              </w:rPr>
            </w:pPr>
            <w:r w:rsidRPr="005F121A">
              <w:rPr>
                <w:rFonts w:ascii="Arial" w:hAnsi="Arial"/>
                <w:sz w:val="18"/>
                <w:lang w:val="en-US"/>
              </w:rPr>
              <w:t>120 kHz</w:t>
            </w:r>
          </w:p>
        </w:tc>
        <w:tc>
          <w:tcPr>
            <w:tcW w:w="5100" w:type="dxa"/>
            <w:shd w:val="clear" w:color="auto" w:fill="auto"/>
          </w:tcPr>
          <w:p w14:paraId="15AD1490" w14:textId="77777777" w:rsidR="00C61519" w:rsidRPr="005F121A" w:rsidRDefault="00C61519" w:rsidP="002A697C">
            <w:pPr>
              <w:keepNext/>
              <w:keepLines/>
              <w:spacing w:after="0"/>
              <w:jc w:val="center"/>
              <w:rPr>
                <w:rFonts w:ascii="Arial" w:hAnsi="Arial" w:cs="Arial"/>
                <w:bCs/>
                <w:sz w:val="18"/>
                <w:szCs w:val="18"/>
                <w:lang w:val="en-US"/>
              </w:rPr>
            </w:pPr>
            <w:r w:rsidRPr="005F121A">
              <w:rPr>
                <w:rFonts w:ascii="Arial" w:hAnsi="Arial" w:cs="Arial"/>
                <w:bCs/>
                <w:sz w:val="18"/>
                <w:szCs w:val="18"/>
                <w:lang w:val="en-US"/>
              </w:rPr>
              <w:t>24156 + 6 * N – 3 * floor((N+5)/18), N=0:137</w:t>
            </w:r>
          </w:p>
        </w:tc>
      </w:tr>
      <w:tr w:rsidR="00C61519" w:rsidRPr="005F121A" w14:paraId="1349F4CC" w14:textId="77777777" w:rsidTr="002A697C">
        <w:trPr>
          <w:trHeight w:val="187"/>
          <w:jc w:val="center"/>
        </w:trPr>
        <w:tc>
          <w:tcPr>
            <w:tcW w:w="1435" w:type="dxa"/>
            <w:shd w:val="clear" w:color="auto" w:fill="auto"/>
          </w:tcPr>
          <w:p w14:paraId="49440E5A" w14:textId="77777777" w:rsidR="00C61519" w:rsidRPr="005F121A" w:rsidRDefault="00C61519" w:rsidP="002A697C">
            <w:pPr>
              <w:keepNext/>
              <w:keepLines/>
              <w:spacing w:after="0"/>
              <w:jc w:val="center"/>
              <w:rPr>
                <w:rFonts w:ascii="Arial" w:hAnsi="Arial"/>
                <w:sz w:val="18"/>
                <w:lang w:val="en-US"/>
              </w:rPr>
            </w:pPr>
            <w:r w:rsidRPr="005F121A">
              <w:rPr>
                <w:rFonts w:ascii="Arial" w:hAnsi="Arial"/>
                <w:sz w:val="18"/>
                <w:lang w:val="en-US"/>
              </w:rPr>
              <w:t>480 kHz</w:t>
            </w:r>
          </w:p>
        </w:tc>
        <w:tc>
          <w:tcPr>
            <w:tcW w:w="5100" w:type="dxa"/>
            <w:shd w:val="clear" w:color="auto" w:fill="auto"/>
          </w:tcPr>
          <w:p w14:paraId="52E76CE8" w14:textId="77777777" w:rsidR="00C61519" w:rsidRPr="005F121A" w:rsidRDefault="00C61519" w:rsidP="002A697C">
            <w:pPr>
              <w:keepNext/>
              <w:keepLines/>
              <w:spacing w:after="0"/>
              <w:jc w:val="center"/>
              <w:rPr>
                <w:rFonts w:ascii="Arial" w:hAnsi="Arial" w:cs="Arial"/>
                <w:bCs/>
                <w:sz w:val="18"/>
                <w:szCs w:val="18"/>
                <w:lang w:val="en-US"/>
              </w:rPr>
            </w:pPr>
            <w:r w:rsidRPr="005F121A">
              <w:rPr>
                <w:rFonts w:ascii="Arial" w:hAnsi="Arial" w:cs="Arial"/>
                <w:bCs/>
                <w:sz w:val="18"/>
                <w:szCs w:val="18"/>
                <w:lang w:val="en-US"/>
              </w:rPr>
              <w:t>24162 + 24 * N – 12 * floor((N+4)/18), N=0:33</w:t>
            </w:r>
          </w:p>
        </w:tc>
      </w:tr>
    </w:tbl>
    <w:p w14:paraId="1740FAE5" w14:textId="77777777" w:rsidR="00C61519" w:rsidRPr="005F121A" w:rsidRDefault="00C61519" w:rsidP="00C61519">
      <w:pPr>
        <w:rPr>
          <w:ins w:id="3853" w:author="D. Everaere" w:date="2023-08-24T15:03:00Z"/>
          <w:noProof/>
        </w:rPr>
      </w:pPr>
    </w:p>
    <w:p w14:paraId="32E5F34A" w14:textId="77777777" w:rsidR="00C61519" w:rsidRPr="005F121A" w:rsidRDefault="00C61519" w:rsidP="00C61519">
      <w:pPr>
        <w:spacing w:after="120"/>
        <w:jc w:val="center"/>
        <w:rPr>
          <w:ins w:id="3854" w:author="D. Everaere" w:date="2023-08-24T15:03:00Z"/>
          <w:rFonts w:ascii="Arial" w:eastAsia="Malgun Gothic" w:hAnsi="Arial" w:cs="Arial"/>
          <w:b/>
          <w:bCs/>
          <w:lang w:val="en-US" w:eastAsia="zh-CN"/>
        </w:rPr>
      </w:pPr>
      <w:bookmarkStart w:id="3855" w:name="_Hlk138437085"/>
      <w:ins w:id="3856" w:author="D. Everaere" w:date="2023-08-24T15:03:00Z">
        <w:r w:rsidRPr="005F121A">
          <w:rPr>
            <w:rFonts w:ascii="Arial" w:eastAsia="Malgun Gothic" w:hAnsi="Arial" w:cs="Arial"/>
            <w:b/>
            <w:bCs/>
            <w:lang w:val="en-US" w:eastAsia="zh-CN"/>
          </w:rPr>
          <w:t>Table 5.4.3.3-4: Applicable SS raster entries per operating band (FR1) for 3 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C61519" w:rsidRPr="005F121A" w14:paraId="567DA9F2" w14:textId="77777777" w:rsidTr="002A697C">
        <w:trPr>
          <w:cantSplit/>
          <w:jc w:val="center"/>
          <w:ins w:id="3857" w:author="D. Everaere" w:date="2023-08-24T15:03:00Z"/>
        </w:trPr>
        <w:tc>
          <w:tcPr>
            <w:tcW w:w="2156" w:type="dxa"/>
            <w:tcBorders>
              <w:top w:val="single" w:sz="4" w:space="0" w:color="auto"/>
              <w:left w:val="single" w:sz="4" w:space="0" w:color="auto"/>
              <w:bottom w:val="single" w:sz="4" w:space="0" w:color="auto"/>
              <w:right w:val="single" w:sz="4" w:space="0" w:color="auto"/>
            </w:tcBorders>
            <w:hideMark/>
          </w:tcPr>
          <w:p w14:paraId="3AB33E64" w14:textId="77777777" w:rsidR="00C61519" w:rsidRPr="005F121A" w:rsidRDefault="00C61519" w:rsidP="002A697C">
            <w:pPr>
              <w:keepNext/>
              <w:keepLines/>
              <w:spacing w:after="0"/>
              <w:jc w:val="center"/>
              <w:rPr>
                <w:ins w:id="3858" w:author="D. Everaere" w:date="2023-08-24T15:03:00Z"/>
                <w:rFonts w:ascii="Arial" w:eastAsia="Yu Mincho" w:hAnsi="Arial"/>
                <w:b/>
                <w:sz w:val="18"/>
              </w:rPr>
            </w:pPr>
            <w:ins w:id="3859" w:author="D. Everaere" w:date="2023-08-24T15:03:00Z">
              <w:r w:rsidRPr="005F121A">
                <w:rPr>
                  <w:rFonts w:ascii="Arial" w:eastAsia="Yu Mincho" w:hAnsi="Arial"/>
                  <w:b/>
                  <w:sz w:val="18"/>
                </w:rPr>
                <w:lastRenderedPageBreak/>
                <w:t>NR operating band</w:t>
              </w:r>
            </w:ins>
          </w:p>
        </w:tc>
        <w:tc>
          <w:tcPr>
            <w:tcW w:w="2092" w:type="dxa"/>
            <w:tcBorders>
              <w:top w:val="single" w:sz="4" w:space="0" w:color="auto"/>
              <w:left w:val="single" w:sz="4" w:space="0" w:color="auto"/>
              <w:bottom w:val="single" w:sz="4" w:space="0" w:color="auto"/>
              <w:right w:val="single" w:sz="4" w:space="0" w:color="auto"/>
            </w:tcBorders>
            <w:hideMark/>
          </w:tcPr>
          <w:p w14:paraId="096D5A5F" w14:textId="77777777" w:rsidR="00C61519" w:rsidRPr="005F121A" w:rsidRDefault="00C61519" w:rsidP="002A697C">
            <w:pPr>
              <w:keepNext/>
              <w:keepLines/>
              <w:spacing w:after="0"/>
              <w:jc w:val="center"/>
              <w:rPr>
                <w:ins w:id="3860" w:author="D. Everaere" w:date="2023-08-24T15:03:00Z"/>
                <w:rFonts w:ascii="Arial" w:eastAsia="Yu Mincho" w:hAnsi="Arial"/>
                <w:b/>
                <w:sz w:val="18"/>
              </w:rPr>
            </w:pPr>
            <w:ins w:id="3861" w:author="D. Everaere" w:date="2023-08-24T15:03:00Z">
              <w:r w:rsidRPr="005F121A">
                <w:rPr>
                  <w:rFonts w:ascii="Arial" w:eastAsia="Yu Mincho" w:hAnsi="Arial"/>
                  <w:b/>
                  <w:sz w:val="18"/>
                </w:rPr>
                <w:t>SS Block SCS</w:t>
              </w:r>
            </w:ins>
          </w:p>
        </w:tc>
        <w:tc>
          <w:tcPr>
            <w:tcW w:w="1886" w:type="dxa"/>
            <w:tcBorders>
              <w:top w:val="single" w:sz="4" w:space="0" w:color="auto"/>
              <w:left w:val="single" w:sz="4" w:space="0" w:color="auto"/>
              <w:bottom w:val="single" w:sz="4" w:space="0" w:color="auto"/>
              <w:right w:val="single" w:sz="4" w:space="0" w:color="auto"/>
            </w:tcBorders>
          </w:tcPr>
          <w:p w14:paraId="4330B266" w14:textId="77777777" w:rsidR="00C61519" w:rsidRPr="005F121A" w:rsidRDefault="00C61519" w:rsidP="002A697C">
            <w:pPr>
              <w:keepNext/>
              <w:keepLines/>
              <w:spacing w:after="0"/>
              <w:jc w:val="center"/>
              <w:rPr>
                <w:ins w:id="3862" w:author="D. Everaere" w:date="2023-08-24T15:03:00Z"/>
                <w:rFonts w:ascii="Arial" w:hAnsi="Arial"/>
                <w:b/>
                <w:sz w:val="18"/>
                <w:lang w:eastAsia="zh-CN"/>
              </w:rPr>
            </w:pPr>
            <w:ins w:id="3863" w:author="D. Everaere" w:date="2023-08-24T15:03:00Z">
              <w:r w:rsidRPr="005F121A">
                <w:rPr>
                  <w:rFonts w:ascii="Arial" w:hAnsi="Arial"/>
                  <w:b/>
                  <w:sz w:val="18"/>
                  <w:lang w:eastAsia="zh-CN"/>
                </w:rPr>
                <w:t>SS Block pattern</w:t>
              </w:r>
              <w:r w:rsidRPr="005F121A">
                <w:rPr>
                  <w:rFonts w:ascii="Arial" w:hAnsi="Arial"/>
                  <w:b/>
                  <w:sz w:val="18"/>
                  <w:lang w:eastAsia="zh-CN"/>
                </w:rPr>
                <w:br/>
                <w:t>(NOTE 1)</w:t>
              </w:r>
            </w:ins>
          </w:p>
        </w:tc>
        <w:tc>
          <w:tcPr>
            <w:tcW w:w="2595" w:type="dxa"/>
            <w:tcBorders>
              <w:top w:val="single" w:sz="4" w:space="0" w:color="auto"/>
              <w:left w:val="single" w:sz="4" w:space="0" w:color="auto"/>
              <w:bottom w:val="single" w:sz="4" w:space="0" w:color="auto"/>
              <w:right w:val="single" w:sz="4" w:space="0" w:color="auto"/>
            </w:tcBorders>
            <w:hideMark/>
          </w:tcPr>
          <w:p w14:paraId="3E38BC43" w14:textId="77777777" w:rsidR="00C61519" w:rsidRPr="005F121A" w:rsidRDefault="00C61519" w:rsidP="002A697C">
            <w:pPr>
              <w:keepNext/>
              <w:keepLines/>
              <w:spacing w:after="0"/>
              <w:jc w:val="center"/>
              <w:rPr>
                <w:ins w:id="3864" w:author="D. Everaere" w:date="2023-08-24T15:03:00Z"/>
                <w:rFonts w:ascii="Arial" w:eastAsia="Yu Mincho" w:hAnsi="Arial"/>
                <w:b/>
                <w:sz w:val="18"/>
                <w:vertAlign w:val="subscript"/>
              </w:rPr>
            </w:pPr>
            <w:ins w:id="3865" w:author="D. Everaere" w:date="2023-08-24T15:03:00Z">
              <w:r w:rsidRPr="005F121A">
                <w:rPr>
                  <w:rFonts w:ascii="Arial" w:eastAsia="Yu Mincho" w:hAnsi="Arial"/>
                  <w:b/>
                  <w:sz w:val="18"/>
                </w:rPr>
                <w:t>Range of GSCN</w:t>
              </w:r>
            </w:ins>
          </w:p>
          <w:p w14:paraId="219B1B93" w14:textId="77777777" w:rsidR="00C61519" w:rsidRPr="005F121A" w:rsidRDefault="00C61519" w:rsidP="002A697C">
            <w:pPr>
              <w:keepNext/>
              <w:keepLines/>
              <w:spacing w:after="0"/>
              <w:jc w:val="center"/>
              <w:rPr>
                <w:ins w:id="3866" w:author="D. Everaere" w:date="2023-08-24T15:03:00Z"/>
                <w:rFonts w:ascii="Arial" w:eastAsia="Yu Mincho" w:hAnsi="Arial"/>
                <w:b/>
                <w:sz w:val="18"/>
              </w:rPr>
            </w:pPr>
            <w:ins w:id="3867" w:author="D. Everaere" w:date="2023-08-24T15:03:00Z">
              <w:r w:rsidRPr="005F121A">
                <w:rPr>
                  <w:rFonts w:ascii="Arial" w:eastAsia="Yu Mincho" w:hAnsi="Arial"/>
                  <w:b/>
                  <w:sz w:val="18"/>
                </w:rPr>
                <w:t>(First – &lt;Step size&gt; – Last)</w:t>
              </w:r>
            </w:ins>
          </w:p>
        </w:tc>
      </w:tr>
      <w:tr w:rsidR="00C61519" w:rsidRPr="005F121A" w14:paraId="03BBB244" w14:textId="77777777" w:rsidTr="002A697C">
        <w:trPr>
          <w:cantSplit/>
          <w:jc w:val="center"/>
          <w:ins w:id="3868" w:author="D. Everaere" w:date="2023-08-24T15:03:00Z"/>
        </w:trPr>
        <w:tc>
          <w:tcPr>
            <w:tcW w:w="2156" w:type="dxa"/>
            <w:tcBorders>
              <w:top w:val="single" w:sz="4" w:space="0" w:color="auto"/>
              <w:left w:val="single" w:sz="4" w:space="0" w:color="auto"/>
              <w:bottom w:val="single" w:sz="4" w:space="0" w:color="auto"/>
              <w:right w:val="single" w:sz="4" w:space="0" w:color="auto"/>
            </w:tcBorders>
            <w:vAlign w:val="center"/>
            <w:hideMark/>
          </w:tcPr>
          <w:p w14:paraId="2DED970F" w14:textId="77777777" w:rsidR="00C61519" w:rsidRPr="005F121A" w:rsidRDefault="00C61519" w:rsidP="002A697C">
            <w:pPr>
              <w:keepNext/>
              <w:keepLines/>
              <w:spacing w:after="0"/>
              <w:jc w:val="center"/>
              <w:rPr>
                <w:ins w:id="3869" w:author="D. Everaere" w:date="2023-08-24T15:03:00Z"/>
                <w:rFonts w:ascii="Arial" w:eastAsia="Yu Mincho" w:hAnsi="Arial"/>
                <w:sz w:val="18"/>
              </w:rPr>
            </w:pPr>
            <w:ins w:id="3870" w:author="D. Everaere" w:date="2023-08-24T15:03:00Z">
              <w:r w:rsidRPr="005F121A">
                <w:rPr>
                  <w:rFonts w:ascii="Arial" w:hAnsi="Arial"/>
                  <w:sz w:val="18"/>
                </w:rPr>
                <w:t>n26</w:t>
              </w:r>
            </w:ins>
          </w:p>
        </w:tc>
        <w:tc>
          <w:tcPr>
            <w:tcW w:w="2092" w:type="dxa"/>
            <w:tcBorders>
              <w:top w:val="single" w:sz="4" w:space="0" w:color="auto"/>
              <w:left w:val="single" w:sz="4" w:space="0" w:color="auto"/>
              <w:bottom w:val="single" w:sz="4" w:space="0" w:color="auto"/>
              <w:right w:val="single" w:sz="4" w:space="0" w:color="auto"/>
            </w:tcBorders>
            <w:hideMark/>
          </w:tcPr>
          <w:p w14:paraId="0EC8F4BE" w14:textId="77777777" w:rsidR="00C61519" w:rsidRPr="005F121A" w:rsidRDefault="00C61519" w:rsidP="002A697C">
            <w:pPr>
              <w:keepNext/>
              <w:keepLines/>
              <w:spacing w:after="0"/>
              <w:jc w:val="center"/>
              <w:rPr>
                <w:ins w:id="3871" w:author="D. Everaere" w:date="2023-08-24T15:03:00Z"/>
                <w:rFonts w:ascii="Arial" w:hAnsi="Arial"/>
                <w:sz w:val="18"/>
              </w:rPr>
            </w:pPr>
            <w:ins w:id="3872" w:author="D. Everaere" w:date="2023-08-24T15:03:00Z">
              <w:r w:rsidRPr="005F121A">
                <w:rPr>
                  <w:rFonts w:ascii="Arial" w:hAnsi="Arial"/>
                  <w:sz w:val="18"/>
                </w:rPr>
                <w:t>15 kHz</w:t>
              </w:r>
            </w:ins>
          </w:p>
        </w:tc>
        <w:tc>
          <w:tcPr>
            <w:tcW w:w="1886" w:type="dxa"/>
            <w:tcBorders>
              <w:top w:val="single" w:sz="4" w:space="0" w:color="auto"/>
              <w:left w:val="single" w:sz="4" w:space="0" w:color="auto"/>
              <w:bottom w:val="single" w:sz="4" w:space="0" w:color="auto"/>
              <w:right w:val="single" w:sz="4" w:space="0" w:color="auto"/>
            </w:tcBorders>
          </w:tcPr>
          <w:p w14:paraId="4E61CBC7" w14:textId="77777777" w:rsidR="00C61519" w:rsidRPr="005F121A" w:rsidRDefault="00C61519" w:rsidP="002A697C">
            <w:pPr>
              <w:keepNext/>
              <w:keepLines/>
              <w:spacing w:after="0"/>
              <w:jc w:val="center"/>
              <w:rPr>
                <w:ins w:id="3873" w:author="D. Everaere" w:date="2023-08-24T15:03:00Z"/>
                <w:rFonts w:ascii="Arial" w:hAnsi="Arial"/>
                <w:sz w:val="18"/>
              </w:rPr>
            </w:pPr>
            <w:ins w:id="3874" w:author="D. Everaere" w:date="2023-08-24T15:03:00Z">
              <w:r w:rsidRPr="005F121A">
                <w:rPr>
                  <w:rFonts w:ascii="Arial" w:hAnsi="Arial"/>
                  <w:sz w:val="18"/>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18D37852" w14:textId="77777777" w:rsidR="00C61519" w:rsidRPr="005F121A" w:rsidRDefault="00C61519" w:rsidP="002A697C">
            <w:pPr>
              <w:keepNext/>
              <w:keepLines/>
              <w:spacing w:after="0"/>
              <w:jc w:val="center"/>
              <w:rPr>
                <w:ins w:id="3875" w:author="D. Everaere" w:date="2023-08-24T15:03:00Z"/>
                <w:rFonts w:ascii="Arial" w:eastAsia="Yu Mincho" w:hAnsi="Arial"/>
                <w:sz w:val="18"/>
              </w:rPr>
            </w:pPr>
            <w:ins w:id="3876" w:author="D. Everaere" w:date="2023-08-24T15:03:00Z">
              <w:r w:rsidRPr="005F121A">
                <w:rPr>
                  <w:rFonts w:ascii="Arial" w:hAnsi="Arial"/>
                  <w:sz w:val="18"/>
                </w:rPr>
                <w:t>30937 – &lt;1&gt; – 31100</w:t>
              </w:r>
            </w:ins>
          </w:p>
        </w:tc>
      </w:tr>
      <w:tr w:rsidR="00C61519" w:rsidRPr="005F121A" w14:paraId="3E7239C0" w14:textId="77777777" w:rsidTr="002A697C">
        <w:trPr>
          <w:cantSplit/>
          <w:jc w:val="center"/>
          <w:ins w:id="3877" w:author="D. Everaere" w:date="2023-08-24T15:03:00Z"/>
        </w:trPr>
        <w:tc>
          <w:tcPr>
            <w:tcW w:w="2156" w:type="dxa"/>
            <w:tcBorders>
              <w:top w:val="single" w:sz="4" w:space="0" w:color="auto"/>
              <w:left w:val="single" w:sz="4" w:space="0" w:color="auto"/>
              <w:bottom w:val="single" w:sz="4" w:space="0" w:color="auto"/>
              <w:right w:val="single" w:sz="4" w:space="0" w:color="auto"/>
            </w:tcBorders>
            <w:vAlign w:val="center"/>
            <w:hideMark/>
          </w:tcPr>
          <w:p w14:paraId="52B29153" w14:textId="77777777" w:rsidR="00C61519" w:rsidRPr="005F121A" w:rsidRDefault="00C61519" w:rsidP="002A697C">
            <w:pPr>
              <w:keepNext/>
              <w:keepLines/>
              <w:spacing w:after="0"/>
              <w:jc w:val="center"/>
              <w:rPr>
                <w:ins w:id="3878" w:author="D. Everaere" w:date="2023-08-24T15:03:00Z"/>
                <w:rFonts w:ascii="Arial" w:eastAsia="Yu Mincho" w:hAnsi="Arial"/>
                <w:sz w:val="18"/>
              </w:rPr>
            </w:pPr>
            <w:ins w:id="3879" w:author="D. Everaere" w:date="2023-08-24T15:03:00Z">
              <w:r w:rsidRPr="005F121A">
                <w:rPr>
                  <w:rFonts w:ascii="Arial" w:hAnsi="Arial"/>
                  <w:sz w:val="18"/>
                </w:rPr>
                <w:t>n28</w:t>
              </w:r>
            </w:ins>
          </w:p>
        </w:tc>
        <w:tc>
          <w:tcPr>
            <w:tcW w:w="2092" w:type="dxa"/>
            <w:tcBorders>
              <w:top w:val="single" w:sz="4" w:space="0" w:color="auto"/>
              <w:left w:val="single" w:sz="4" w:space="0" w:color="auto"/>
              <w:bottom w:val="single" w:sz="4" w:space="0" w:color="auto"/>
              <w:right w:val="single" w:sz="4" w:space="0" w:color="auto"/>
            </w:tcBorders>
            <w:hideMark/>
          </w:tcPr>
          <w:p w14:paraId="277E06F4" w14:textId="77777777" w:rsidR="00C61519" w:rsidRPr="005F121A" w:rsidRDefault="00C61519" w:rsidP="002A697C">
            <w:pPr>
              <w:keepNext/>
              <w:keepLines/>
              <w:spacing w:after="0"/>
              <w:jc w:val="center"/>
              <w:rPr>
                <w:ins w:id="3880" w:author="D. Everaere" w:date="2023-08-24T15:03:00Z"/>
                <w:rFonts w:ascii="Arial" w:hAnsi="Arial"/>
                <w:sz w:val="18"/>
              </w:rPr>
            </w:pPr>
            <w:ins w:id="3881" w:author="D. Everaere" w:date="2023-08-24T15:03:00Z">
              <w:r w:rsidRPr="005F121A">
                <w:rPr>
                  <w:rFonts w:ascii="Arial" w:hAnsi="Arial"/>
                  <w:sz w:val="18"/>
                </w:rPr>
                <w:t>15 kHz</w:t>
              </w:r>
            </w:ins>
          </w:p>
        </w:tc>
        <w:tc>
          <w:tcPr>
            <w:tcW w:w="1886" w:type="dxa"/>
            <w:tcBorders>
              <w:top w:val="single" w:sz="4" w:space="0" w:color="auto"/>
              <w:left w:val="single" w:sz="4" w:space="0" w:color="auto"/>
              <w:bottom w:val="single" w:sz="4" w:space="0" w:color="auto"/>
              <w:right w:val="single" w:sz="4" w:space="0" w:color="auto"/>
            </w:tcBorders>
          </w:tcPr>
          <w:p w14:paraId="28DD8467" w14:textId="77777777" w:rsidR="00C61519" w:rsidRPr="005F121A" w:rsidRDefault="00C61519" w:rsidP="002A697C">
            <w:pPr>
              <w:keepNext/>
              <w:keepLines/>
              <w:spacing w:after="0"/>
              <w:jc w:val="center"/>
              <w:rPr>
                <w:ins w:id="3882" w:author="D. Everaere" w:date="2023-08-24T15:03:00Z"/>
                <w:rFonts w:ascii="Arial" w:hAnsi="Arial"/>
                <w:sz w:val="18"/>
              </w:rPr>
            </w:pPr>
            <w:ins w:id="3883" w:author="D. Everaere" w:date="2023-08-24T15:03:00Z">
              <w:r w:rsidRPr="005F121A">
                <w:rPr>
                  <w:rFonts w:ascii="Arial" w:hAnsi="Arial"/>
                  <w:sz w:val="18"/>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552D1B04" w14:textId="77777777" w:rsidR="00C61519" w:rsidRPr="005F121A" w:rsidRDefault="00C61519" w:rsidP="002A697C">
            <w:pPr>
              <w:keepNext/>
              <w:keepLines/>
              <w:spacing w:after="0"/>
              <w:jc w:val="center"/>
              <w:rPr>
                <w:ins w:id="3884" w:author="D. Everaere" w:date="2023-08-24T15:03:00Z"/>
                <w:rFonts w:ascii="Arial" w:eastAsia="Yu Mincho" w:hAnsi="Arial"/>
                <w:sz w:val="18"/>
              </w:rPr>
            </w:pPr>
            <w:ins w:id="3885" w:author="D. Everaere" w:date="2023-08-24T15:03:00Z">
              <w:r w:rsidRPr="005F121A">
                <w:rPr>
                  <w:rFonts w:ascii="Arial" w:hAnsi="Arial"/>
                  <w:sz w:val="18"/>
                </w:rPr>
                <w:t>30432 – &lt;1&gt; – 30644</w:t>
              </w:r>
            </w:ins>
          </w:p>
        </w:tc>
      </w:tr>
      <w:tr w:rsidR="00C61519" w:rsidRPr="00A979CC" w14:paraId="4926219D" w14:textId="77777777" w:rsidTr="002A697C">
        <w:trPr>
          <w:cantSplit/>
          <w:jc w:val="center"/>
          <w:ins w:id="3886" w:author="Man Hung Ng (Nokia)" w:date="2023-09-26T17:56:00Z"/>
        </w:trPr>
        <w:tc>
          <w:tcPr>
            <w:tcW w:w="2156" w:type="dxa"/>
            <w:tcBorders>
              <w:top w:val="single" w:sz="4" w:space="0" w:color="auto"/>
              <w:left w:val="single" w:sz="4" w:space="0" w:color="auto"/>
              <w:bottom w:val="single" w:sz="4" w:space="0" w:color="auto"/>
              <w:right w:val="single" w:sz="4" w:space="0" w:color="auto"/>
            </w:tcBorders>
            <w:vAlign w:val="center"/>
            <w:hideMark/>
          </w:tcPr>
          <w:p w14:paraId="64A16227" w14:textId="609487DF" w:rsidR="00C61519" w:rsidRPr="00A979CC" w:rsidRDefault="00C61519" w:rsidP="002A697C">
            <w:pPr>
              <w:keepNext/>
              <w:keepLines/>
              <w:spacing w:after="0"/>
              <w:jc w:val="center"/>
              <w:rPr>
                <w:ins w:id="3887" w:author="Man Hung Ng (Nokia)" w:date="2023-09-26T17:56:00Z"/>
                <w:rFonts w:ascii="Arial" w:eastAsia="Yu Mincho" w:hAnsi="Arial"/>
                <w:sz w:val="18"/>
                <w:highlight w:val="yellow"/>
              </w:rPr>
            </w:pPr>
            <w:ins w:id="3888" w:author="Man Hung Ng (Nokia)" w:date="2023-09-26T17:56:00Z">
              <w:r w:rsidRPr="00A979CC">
                <w:rPr>
                  <w:rFonts w:ascii="Arial" w:hAnsi="Arial"/>
                  <w:sz w:val="18"/>
                  <w:highlight w:val="yellow"/>
                </w:rPr>
                <w:t>n31</w:t>
              </w:r>
            </w:ins>
          </w:p>
        </w:tc>
        <w:tc>
          <w:tcPr>
            <w:tcW w:w="2092" w:type="dxa"/>
            <w:tcBorders>
              <w:top w:val="single" w:sz="4" w:space="0" w:color="auto"/>
              <w:left w:val="single" w:sz="4" w:space="0" w:color="auto"/>
              <w:bottom w:val="single" w:sz="4" w:space="0" w:color="auto"/>
              <w:right w:val="single" w:sz="4" w:space="0" w:color="auto"/>
            </w:tcBorders>
            <w:hideMark/>
          </w:tcPr>
          <w:p w14:paraId="1E3F5B85" w14:textId="77777777" w:rsidR="00C61519" w:rsidRPr="00A979CC" w:rsidRDefault="00C61519" w:rsidP="002A697C">
            <w:pPr>
              <w:keepNext/>
              <w:keepLines/>
              <w:spacing w:after="0"/>
              <w:jc w:val="center"/>
              <w:rPr>
                <w:ins w:id="3889" w:author="Man Hung Ng (Nokia)" w:date="2023-09-26T17:56:00Z"/>
                <w:rFonts w:ascii="Arial" w:hAnsi="Arial"/>
                <w:sz w:val="18"/>
                <w:highlight w:val="yellow"/>
              </w:rPr>
            </w:pPr>
            <w:ins w:id="3890" w:author="Man Hung Ng (Nokia)" w:date="2023-09-26T17:56:00Z">
              <w:r w:rsidRPr="00A979CC">
                <w:rPr>
                  <w:rFonts w:ascii="Arial" w:hAnsi="Arial"/>
                  <w:sz w:val="18"/>
                  <w:highlight w:val="yellow"/>
                </w:rPr>
                <w:t>15 kHz</w:t>
              </w:r>
            </w:ins>
          </w:p>
        </w:tc>
        <w:tc>
          <w:tcPr>
            <w:tcW w:w="1886" w:type="dxa"/>
            <w:tcBorders>
              <w:top w:val="single" w:sz="4" w:space="0" w:color="auto"/>
              <w:left w:val="single" w:sz="4" w:space="0" w:color="auto"/>
              <w:bottom w:val="single" w:sz="4" w:space="0" w:color="auto"/>
              <w:right w:val="single" w:sz="4" w:space="0" w:color="auto"/>
            </w:tcBorders>
          </w:tcPr>
          <w:p w14:paraId="7FA6BFA0" w14:textId="77777777" w:rsidR="00C61519" w:rsidRPr="00A979CC" w:rsidRDefault="00C61519" w:rsidP="002A697C">
            <w:pPr>
              <w:keepNext/>
              <w:keepLines/>
              <w:spacing w:after="0"/>
              <w:jc w:val="center"/>
              <w:rPr>
                <w:ins w:id="3891" w:author="Man Hung Ng (Nokia)" w:date="2023-09-26T17:56:00Z"/>
                <w:rFonts w:ascii="Arial" w:hAnsi="Arial"/>
                <w:sz w:val="18"/>
                <w:highlight w:val="yellow"/>
              </w:rPr>
            </w:pPr>
            <w:ins w:id="3892" w:author="Man Hung Ng (Nokia)" w:date="2023-09-26T17:56:00Z">
              <w:r w:rsidRPr="00A979CC">
                <w:rPr>
                  <w:rFonts w:ascii="Arial" w:hAnsi="Arial"/>
                  <w:sz w:val="18"/>
                  <w:highlight w:val="yellow"/>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3B1253D0" w14:textId="4E2CBBD1" w:rsidR="00C61519" w:rsidRPr="00A979CC" w:rsidRDefault="00C61519" w:rsidP="002A697C">
            <w:pPr>
              <w:keepNext/>
              <w:keepLines/>
              <w:spacing w:after="0"/>
              <w:jc w:val="center"/>
              <w:rPr>
                <w:ins w:id="3893" w:author="Man Hung Ng (Nokia)" w:date="2023-09-26T17:56:00Z"/>
                <w:rFonts w:ascii="Arial" w:eastAsia="Yu Mincho" w:hAnsi="Arial"/>
                <w:sz w:val="18"/>
                <w:highlight w:val="yellow"/>
              </w:rPr>
            </w:pPr>
            <w:ins w:id="3894" w:author="Man Hung Ng (Nokia)" w:date="2023-09-26T17:56:00Z">
              <w:r w:rsidRPr="00A979CC">
                <w:rPr>
                  <w:rFonts w:ascii="Arial" w:hAnsi="Arial" w:cs="Arial"/>
                  <w:sz w:val="18"/>
                  <w:szCs w:val="22"/>
                  <w:highlight w:val="yellow"/>
                </w:rPr>
                <w:t>28955 – &lt;1&gt; – 28967</w:t>
              </w:r>
            </w:ins>
          </w:p>
        </w:tc>
      </w:tr>
      <w:tr w:rsidR="00C61519" w:rsidRPr="005F121A" w14:paraId="23677C72" w14:textId="77777777" w:rsidTr="002A697C">
        <w:trPr>
          <w:cantSplit/>
          <w:jc w:val="center"/>
          <w:ins w:id="3895" w:author="Man Hung Ng (Nokia)" w:date="2023-09-26T17:56:00Z"/>
        </w:trPr>
        <w:tc>
          <w:tcPr>
            <w:tcW w:w="2156" w:type="dxa"/>
            <w:tcBorders>
              <w:top w:val="single" w:sz="4" w:space="0" w:color="auto"/>
              <w:left w:val="single" w:sz="4" w:space="0" w:color="auto"/>
              <w:bottom w:val="single" w:sz="4" w:space="0" w:color="auto"/>
              <w:right w:val="single" w:sz="4" w:space="0" w:color="auto"/>
            </w:tcBorders>
            <w:vAlign w:val="center"/>
            <w:hideMark/>
          </w:tcPr>
          <w:p w14:paraId="7F89B1EC" w14:textId="3A7FF8A2" w:rsidR="00C61519" w:rsidRPr="00A979CC" w:rsidRDefault="00C61519" w:rsidP="002A697C">
            <w:pPr>
              <w:keepNext/>
              <w:keepLines/>
              <w:spacing w:after="0"/>
              <w:jc w:val="center"/>
              <w:rPr>
                <w:ins w:id="3896" w:author="Man Hung Ng (Nokia)" w:date="2023-09-26T17:56:00Z"/>
                <w:rFonts w:ascii="Arial" w:eastAsia="Yu Mincho" w:hAnsi="Arial"/>
                <w:sz w:val="18"/>
                <w:highlight w:val="yellow"/>
              </w:rPr>
            </w:pPr>
            <w:ins w:id="3897" w:author="Man Hung Ng (Nokia)" w:date="2023-09-26T17:56:00Z">
              <w:r w:rsidRPr="00A979CC">
                <w:rPr>
                  <w:rFonts w:ascii="Arial" w:hAnsi="Arial"/>
                  <w:sz w:val="18"/>
                  <w:highlight w:val="yellow"/>
                </w:rPr>
                <w:t>n72</w:t>
              </w:r>
            </w:ins>
          </w:p>
        </w:tc>
        <w:tc>
          <w:tcPr>
            <w:tcW w:w="2092" w:type="dxa"/>
            <w:tcBorders>
              <w:top w:val="single" w:sz="4" w:space="0" w:color="auto"/>
              <w:left w:val="single" w:sz="4" w:space="0" w:color="auto"/>
              <w:bottom w:val="single" w:sz="4" w:space="0" w:color="auto"/>
              <w:right w:val="single" w:sz="4" w:space="0" w:color="auto"/>
            </w:tcBorders>
            <w:hideMark/>
          </w:tcPr>
          <w:p w14:paraId="607BB49A" w14:textId="77777777" w:rsidR="00C61519" w:rsidRPr="00A979CC" w:rsidRDefault="00C61519" w:rsidP="002A697C">
            <w:pPr>
              <w:keepNext/>
              <w:keepLines/>
              <w:spacing w:after="0"/>
              <w:jc w:val="center"/>
              <w:rPr>
                <w:ins w:id="3898" w:author="Man Hung Ng (Nokia)" w:date="2023-09-26T17:56:00Z"/>
                <w:rFonts w:ascii="Arial" w:hAnsi="Arial"/>
                <w:sz w:val="18"/>
                <w:highlight w:val="yellow"/>
              </w:rPr>
            </w:pPr>
            <w:ins w:id="3899" w:author="Man Hung Ng (Nokia)" w:date="2023-09-26T17:56:00Z">
              <w:r w:rsidRPr="00A979CC">
                <w:rPr>
                  <w:rFonts w:ascii="Arial" w:hAnsi="Arial"/>
                  <w:sz w:val="18"/>
                  <w:highlight w:val="yellow"/>
                </w:rPr>
                <w:t>15 kHz</w:t>
              </w:r>
            </w:ins>
          </w:p>
        </w:tc>
        <w:tc>
          <w:tcPr>
            <w:tcW w:w="1886" w:type="dxa"/>
            <w:tcBorders>
              <w:top w:val="single" w:sz="4" w:space="0" w:color="auto"/>
              <w:left w:val="single" w:sz="4" w:space="0" w:color="auto"/>
              <w:bottom w:val="single" w:sz="4" w:space="0" w:color="auto"/>
              <w:right w:val="single" w:sz="4" w:space="0" w:color="auto"/>
            </w:tcBorders>
          </w:tcPr>
          <w:p w14:paraId="04CC5A2E" w14:textId="77777777" w:rsidR="00C61519" w:rsidRPr="00A979CC" w:rsidRDefault="00C61519" w:rsidP="002A697C">
            <w:pPr>
              <w:keepNext/>
              <w:keepLines/>
              <w:spacing w:after="0"/>
              <w:jc w:val="center"/>
              <w:rPr>
                <w:ins w:id="3900" w:author="Man Hung Ng (Nokia)" w:date="2023-09-26T17:56:00Z"/>
                <w:rFonts w:ascii="Arial" w:hAnsi="Arial"/>
                <w:sz w:val="18"/>
                <w:highlight w:val="yellow"/>
              </w:rPr>
            </w:pPr>
            <w:ins w:id="3901" w:author="Man Hung Ng (Nokia)" w:date="2023-09-26T17:56:00Z">
              <w:r w:rsidRPr="00A979CC">
                <w:rPr>
                  <w:rFonts w:ascii="Arial" w:hAnsi="Arial"/>
                  <w:sz w:val="18"/>
                  <w:highlight w:val="yellow"/>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2EAC4F35" w14:textId="37C9E8AC" w:rsidR="00C61519" w:rsidRPr="005F121A" w:rsidRDefault="00C61519" w:rsidP="002A697C">
            <w:pPr>
              <w:keepNext/>
              <w:keepLines/>
              <w:spacing w:after="0"/>
              <w:jc w:val="center"/>
              <w:rPr>
                <w:ins w:id="3902" w:author="Man Hung Ng (Nokia)" w:date="2023-09-26T17:56:00Z"/>
                <w:rFonts w:ascii="Arial" w:eastAsia="Yu Mincho" w:hAnsi="Arial"/>
                <w:sz w:val="18"/>
              </w:rPr>
            </w:pPr>
            <w:ins w:id="3903" w:author="Man Hung Ng (Nokia)" w:date="2023-09-26T17:57:00Z">
              <w:r w:rsidRPr="00A979CC">
                <w:rPr>
                  <w:rFonts w:ascii="Arial" w:hAnsi="Arial" w:cs="Arial"/>
                  <w:sz w:val="18"/>
                  <w:szCs w:val="22"/>
                  <w:highlight w:val="yellow"/>
                </w:rPr>
                <w:t>28947 – &lt;1&gt; – 28959</w:t>
              </w:r>
            </w:ins>
          </w:p>
        </w:tc>
      </w:tr>
      <w:tr w:rsidR="00C61519" w:rsidRPr="005F121A" w14:paraId="72429D1B" w14:textId="77777777" w:rsidTr="002A697C">
        <w:trPr>
          <w:cantSplit/>
          <w:jc w:val="center"/>
          <w:ins w:id="3904" w:author="D. Everaere" w:date="2023-08-24T15:03:00Z"/>
        </w:trPr>
        <w:tc>
          <w:tcPr>
            <w:tcW w:w="2156" w:type="dxa"/>
            <w:tcBorders>
              <w:top w:val="single" w:sz="4" w:space="0" w:color="auto"/>
              <w:left w:val="single" w:sz="4" w:space="0" w:color="auto"/>
              <w:bottom w:val="single" w:sz="4" w:space="0" w:color="auto"/>
              <w:right w:val="single" w:sz="4" w:space="0" w:color="auto"/>
            </w:tcBorders>
            <w:vAlign w:val="center"/>
            <w:hideMark/>
          </w:tcPr>
          <w:p w14:paraId="3F1E57A9" w14:textId="77777777" w:rsidR="00C61519" w:rsidRPr="005F121A" w:rsidRDefault="00C61519" w:rsidP="002A697C">
            <w:pPr>
              <w:keepNext/>
              <w:keepLines/>
              <w:spacing w:after="0"/>
              <w:jc w:val="center"/>
              <w:rPr>
                <w:ins w:id="3905" w:author="D. Everaere" w:date="2023-08-24T15:03:00Z"/>
                <w:rFonts w:ascii="Arial" w:eastAsia="Yu Mincho" w:hAnsi="Arial"/>
                <w:sz w:val="18"/>
              </w:rPr>
            </w:pPr>
            <w:ins w:id="3906" w:author="D. Everaere" w:date="2023-08-24T15:03:00Z">
              <w:r w:rsidRPr="005F121A">
                <w:rPr>
                  <w:rFonts w:ascii="Arial" w:hAnsi="Arial"/>
                  <w:sz w:val="18"/>
                </w:rPr>
                <w:t>n85</w:t>
              </w:r>
            </w:ins>
          </w:p>
        </w:tc>
        <w:tc>
          <w:tcPr>
            <w:tcW w:w="2092" w:type="dxa"/>
            <w:tcBorders>
              <w:top w:val="single" w:sz="4" w:space="0" w:color="auto"/>
              <w:left w:val="single" w:sz="4" w:space="0" w:color="auto"/>
              <w:bottom w:val="single" w:sz="4" w:space="0" w:color="auto"/>
              <w:right w:val="single" w:sz="4" w:space="0" w:color="auto"/>
            </w:tcBorders>
            <w:hideMark/>
          </w:tcPr>
          <w:p w14:paraId="0A15D13B" w14:textId="77777777" w:rsidR="00C61519" w:rsidRPr="005F121A" w:rsidRDefault="00C61519" w:rsidP="002A697C">
            <w:pPr>
              <w:keepNext/>
              <w:keepLines/>
              <w:spacing w:after="0"/>
              <w:jc w:val="center"/>
              <w:rPr>
                <w:ins w:id="3907" w:author="D. Everaere" w:date="2023-08-24T15:03:00Z"/>
                <w:rFonts w:ascii="Arial" w:hAnsi="Arial"/>
                <w:sz w:val="18"/>
              </w:rPr>
            </w:pPr>
            <w:ins w:id="3908" w:author="D. Everaere" w:date="2023-08-24T15:03:00Z">
              <w:r w:rsidRPr="005F121A">
                <w:rPr>
                  <w:rFonts w:ascii="Arial" w:hAnsi="Arial"/>
                  <w:sz w:val="18"/>
                </w:rPr>
                <w:t>15 kHz</w:t>
              </w:r>
            </w:ins>
          </w:p>
        </w:tc>
        <w:tc>
          <w:tcPr>
            <w:tcW w:w="1886" w:type="dxa"/>
            <w:tcBorders>
              <w:top w:val="single" w:sz="4" w:space="0" w:color="auto"/>
              <w:left w:val="single" w:sz="4" w:space="0" w:color="auto"/>
              <w:bottom w:val="single" w:sz="4" w:space="0" w:color="auto"/>
              <w:right w:val="single" w:sz="4" w:space="0" w:color="auto"/>
            </w:tcBorders>
          </w:tcPr>
          <w:p w14:paraId="020867F4" w14:textId="77777777" w:rsidR="00C61519" w:rsidRPr="005F121A" w:rsidRDefault="00C61519" w:rsidP="002A697C">
            <w:pPr>
              <w:keepNext/>
              <w:keepLines/>
              <w:spacing w:after="0"/>
              <w:jc w:val="center"/>
              <w:rPr>
                <w:ins w:id="3909" w:author="D. Everaere" w:date="2023-08-24T15:03:00Z"/>
                <w:rFonts w:ascii="Arial" w:hAnsi="Arial"/>
                <w:sz w:val="18"/>
              </w:rPr>
            </w:pPr>
            <w:ins w:id="3910" w:author="D. Everaere" w:date="2023-08-24T15:03:00Z">
              <w:r w:rsidRPr="005F121A">
                <w:rPr>
                  <w:rFonts w:ascii="Arial" w:hAnsi="Arial"/>
                  <w:sz w:val="18"/>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1788B2DE" w14:textId="77777777" w:rsidR="00C61519" w:rsidRPr="005F121A" w:rsidRDefault="00C61519" w:rsidP="002A697C">
            <w:pPr>
              <w:keepNext/>
              <w:keepLines/>
              <w:spacing w:after="0"/>
              <w:jc w:val="center"/>
              <w:rPr>
                <w:ins w:id="3911" w:author="D. Everaere" w:date="2023-08-24T15:03:00Z"/>
                <w:rFonts w:ascii="Arial" w:eastAsia="Yu Mincho" w:hAnsi="Arial"/>
                <w:sz w:val="18"/>
              </w:rPr>
            </w:pPr>
            <w:ins w:id="3912" w:author="D. Everaere" w:date="2023-08-24T15:03:00Z">
              <w:r w:rsidRPr="005F121A">
                <w:rPr>
                  <w:rFonts w:ascii="Arial" w:hAnsi="Arial"/>
                  <w:sz w:val="18"/>
                </w:rPr>
                <w:t>30282 – &lt;1&gt; – 30359</w:t>
              </w:r>
            </w:ins>
          </w:p>
        </w:tc>
      </w:tr>
      <w:tr w:rsidR="00C61519" w:rsidRPr="005F121A" w14:paraId="7AEC4CB6" w14:textId="77777777" w:rsidTr="002A697C">
        <w:trPr>
          <w:cantSplit/>
          <w:jc w:val="center"/>
          <w:ins w:id="3913" w:author="D. Everaere" w:date="2023-08-24T15:03:00Z"/>
        </w:trPr>
        <w:tc>
          <w:tcPr>
            <w:tcW w:w="2156" w:type="dxa"/>
            <w:tcBorders>
              <w:top w:val="single" w:sz="4" w:space="0" w:color="auto"/>
              <w:left w:val="single" w:sz="4" w:space="0" w:color="auto"/>
              <w:bottom w:val="single" w:sz="4" w:space="0" w:color="auto"/>
              <w:right w:val="single" w:sz="4" w:space="0" w:color="auto"/>
            </w:tcBorders>
            <w:vAlign w:val="center"/>
            <w:hideMark/>
          </w:tcPr>
          <w:p w14:paraId="0091F6F8" w14:textId="77777777" w:rsidR="00C61519" w:rsidRPr="005F121A" w:rsidRDefault="00C61519" w:rsidP="002A697C">
            <w:pPr>
              <w:keepNext/>
              <w:keepLines/>
              <w:spacing w:after="0"/>
              <w:jc w:val="center"/>
              <w:rPr>
                <w:ins w:id="3914" w:author="D. Everaere" w:date="2023-08-24T15:03:00Z"/>
                <w:rFonts w:ascii="Arial" w:hAnsi="Arial"/>
                <w:sz w:val="18"/>
              </w:rPr>
            </w:pPr>
            <w:ins w:id="3915" w:author="D. Everaere" w:date="2023-08-24T15:03:00Z">
              <w:r w:rsidRPr="005F121A">
                <w:rPr>
                  <w:rFonts w:ascii="Arial" w:hAnsi="Arial"/>
                  <w:sz w:val="18"/>
                </w:rPr>
                <w:t>n100</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7ABC39C5" w14:textId="77777777" w:rsidR="00C61519" w:rsidRPr="005F121A" w:rsidRDefault="00C61519" w:rsidP="002A697C">
            <w:pPr>
              <w:keepNext/>
              <w:keepLines/>
              <w:spacing w:after="0"/>
              <w:jc w:val="center"/>
              <w:rPr>
                <w:ins w:id="3916" w:author="D. Everaere" w:date="2023-08-24T15:03:00Z"/>
                <w:rFonts w:ascii="Arial" w:hAnsi="Arial"/>
                <w:sz w:val="18"/>
              </w:rPr>
            </w:pPr>
            <w:ins w:id="3917" w:author="D. Everaere" w:date="2023-08-24T15:03:00Z">
              <w:r w:rsidRPr="005F121A">
                <w:rPr>
                  <w:rFonts w:ascii="Arial" w:hAnsi="Arial"/>
                  <w:sz w:val="18"/>
                </w:rPr>
                <w:t>15 kHz</w:t>
              </w:r>
            </w:ins>
          </w:p>
        </w:tc>
        <w:tc>
          <w:tcPr>
            <w:tcW w:w="1886" w:type="dxa"/>
            <w:tcBorders>
              <w:top w:val="single" w:sz="4" w:space="0" w:color="auto"/>
              <w:left w:val="single" w:sz="4" w:space="0" w:color="auto"/>
              <w:bottom w:val="single" w:sz="4" w:space="0" w:color="auto"/>
              <w:right w:val="single" w:sz="4" w:space="0" w:color="auto"/>
            </w:tcBorders>
            <w:vAlign w:val="center"/>
          </w:tcPr>
          <w:p w14:paraId="220124D1" w14:textId="77777777" w:rsidR="00C61519" w:rsidRPr="005F121A" w:rsidRDefault="00C61519" w:rsidP="002A697C">
            <w:pPr>
              <w:keepNext/>
              <w:keepLines/>
              <w:spacing w:after="0"/>
              <w:jc w:val="center"/>
              <w:rPr>
                <w:ins w:id="3918" w:author="D. Everaere" w:date="2023-08-24T15:03:00Z"/>
                <w:rFonts w:ascii="Arial" w:hAnsi="Arial"/>
                <w:sz w:val="18"/>
                <w:lang w:eastAsia="zh-CN"/>
              </w:rPr>
            </w:pPr>
            <w:ins w:id="3919" w:author="D. Everaere" w:date="2023-08-24T15:03:00Z">
              <w:r w:rsidRPr="005F121A">
                <w:rPr>
                  <w:rFonts w:ascii="Arial" w:hAnsi="Arial"/>
                  <w:sz w:val="18"/>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20EE3AAC" w14:textId="77777777" w:rsidR="00C61519" w:rsidRPr="005F121A" w:rsidRDefault="00C61519" w:rsidP="002A697C">
            <w:pPr>
              <w:keepNext/>
              <w:keepLines/>
              <w:spacing w:after="0"/>
              <w:jc w:val="center"/>
              <w:rPr>
                <w:ins w:id="3920" w:author="D. Everaere" w:date="2023-08-24T15:03:00Z"/>
                <w:rFonts w:ascii="Arial" w:hAnsi="Arial"/>
                <w:sz w:val="18"/>
              </w:rPr>
            </w:pPr>
            <w:ins w:id="3921" w:author="D. Everaere" w:date="2023-08-24T15:03:00Z">
              <w:r w:rsidRPr="005F121A">
                <w:rPr>
                  <w:rFonts w:ascii="Arial" w:hAnsi="Arial"/>
                  <w:sz w:val="18"/>
                </w:rPr>
                <w:t>31240 – &lt;1&gt; – 31242,</w:t>
              </w:r>
            </w:ins>
          </w:p>
          <w:p w14:paraId="6E4D9CAB" w14:textId="77777777" w:rsidR="00C61519" w:rsidRPr="005F121A" w:rsidRDefault="00C61519" w:rsidP="002A697C">
            <w:pPr>
              <w:keepNext/>
              <w:keepLines/>
              <w:spacing w:after="0"/>
              <w:jc w:val="center"/>
              <w:rPr>
                <w:ins w:id="3922" w:author="D. Everaere" w:date="2023-08-24T15:03:00Z"/>
                <w:rFonts w:ascii="Arial" w:hAnsi="Arial"/>
                <w:sz w:val="18"/>
              </w:rPr>
            </w:pPr>
            <w:ins w:id="3923" w:author="D. Everaere" w:date="2023-08-24T15:03:00Z">
              <w:r w:rsidRPr="005F121A">
                <w:rPr>
                  <w:rFonts w:ascii="Arial" w:hAnsi="Arial"/>
                  <w:sz w:val="18"/>
                </w:rPr>
                <w:t xml:space="preserve">31244 – &lt;1&gt; – 31253, </w:t>
              </w:r>
            </w:ins>
          </w:p>
          <w:p w14:paraId="32803133" w14:textId="77777777" w:rsidR="00C61519" w:rsidRPr="005F121A" w:rsidRDefault="00C61519" w:rsidP="002A697C">
            <w:pPr>
              <w:keepNext/>
              <w:keepLines/>
              <w:spacing w:after="0"/>
              <w:jc w:val="center"/>
              <w:rPr>
                <w:ins w:id="3924" w:author="D. Everaere" w:date="2023-08-24T15:03:00Z"/>
                <w:rFonts w:ascii="Arial" w:hAnsi="Arial"/>
                <w:sz w:val="18"/>
              </w:rPr>
            </w:pPr>
            <w:ins w:id="3925" w:author="D. Everaere" w:date="2023-08-24T15:03:00Z">
              <w:r w:rsidRPr="005F121A">
                <w:rPr>
                  <w:rFonts w:ascii="Arial" w:hAnsi="Arial"/>
                  <w:sz w:val="18"/>
                </w:rPr>
                <w:t>4163</w:t>
              </w:r>
            </w:ins>
            <w:ins w:id="3926" w:author="D. Everaere" w:date="2023-08-24T21:30:00Z">
              <w:r w:rsidRPr="005F121A">
                <w:rPr>
                  <w:rFonts w:ascii="Arial" w:hAnsi="Arial"/>
                  <w:sz w:val="18"/>
                </w:rPr>
                <w:t>7</w:t>
              </w:r>
            </w:ins>
            <w:ins w:id="3927" w:author="D. Everaere" w:date="2023-08-24T21:56:00Z">
              <w:r w:rsidRPr="005F121A">
                <w:rPr>
                  <w:rFonts w:ascii="Arial" w:hAnsi="Arial"/>
                  <w:sz w:val="18"/>
                  <w:vertAlign w:val="superscript"/>
                </w:rPr>
                <w:t>2</w:t>
              </w:r>
            </w:ins>
          </w:p>
        </w:tc>
      </w:tr>
      <w:tr w:rsidR="00C61519" w:rsidRPr="005F121A" w14:paraId="1983C817" w14:textId="77777777" w:rsidTr="002A697C">
        <w:trPr>
          <w:cantSplit/>
          <w:jc w:val="center"/>
          <w:ins w:id="3928" w:author="D. Everaere" w:date="2023-08-24T15:05:00Z"/>
        </w:trPr>
        <w:tc>
          <w:tcPr>
            <w:tcW w:w="8729" w:type="dxa"/>
            <w:gridSpan w:val="4"/>
            <w:tcBorders>
              <w:top w:val="single" w:sz="4" w:space="0" w:color="auto"/>
              <w:left w:val="single" w:sz="4" w:space="0" w:color="auto"/>
              <w:bottom w:val="single" w:sz="4" w:space="0" w:color="auto"/>
              <w:right w:val="single" w:sz="4" w:space="0" w:color="auto"/>
            </w:tcBorders>
            <w:vAlign w:val="center"/>
          </w:tcPr>
          <w:p w14:paraId="5647E47E" w14:textId="77777777" w:rsidR="00C61519" w:rsidRPr="005F121A" w:rsidRDefault="00C61519" w:rsidP="002A697C">
            <w:pPr>
              <w:keepNext/>
              <w:keepLines/>
              <w:spacing w:after="0"/>
              <w:ind w:left="851" w:hanging="851"/>
              <w:rPr>
                <w:ins w:id="3929" w:author="D. Everaere" w:date="2023-08-24T21:57:00Z"/>
                <w:rFonts w:ascii="Arial" w:hAnsi="Arial"/>
                <w:sz w:val="18"/>
              </w:rPr>
            </w:pPr>
            <w:ins w:id="3930" w:author="D. Everaere" w:date="2023-08-24T15:06:00Z">
              <w:r w:rsidRPr="005F121A">
                <w:rPr>
                  <w:rFonts w:ascii="Arial" w:hAnsi="Arial"/>
                  <w:sz w:val="18"/>
                </w:rPr>
                <w:t>NOTE 1:</w:t>
              </w:r>
              <w:r w:rsidRPr="005F121A">
                <w:rPr>
                  <w:rFonts w:ascii="Arial" w:hAnsi="Arial"/>
                  <w:sz w:val="18"/>
                </w:rPr>
                <w:tab/>
                <w:t>SS Block pattern is defined in clause 4.1 in TS 38.213 [10].</w:t>
              </w:r>
            </w:ins>
          </w:p>
          <w:p w14:paraId="1F1591B6" w14:textId="77777777" w:rsidR="00C61519" w:rsidRPr="005F121A" w:rsidRDefault="00C61519" w:rsidP="002A697C">
            <w:pPr>
              <w:keepNext/>
              <w:keepLines/>
              <w:spacing w:after="0"/>
              <w:ind w:left="851" w:hanging="851"/>
              <w:rPr>
                <w:ins w:id="3931" w:author="D. Everaere" w:date="2023-08-24T15:05:00Z"/>
                <w:rFonts w:ascii="Arial" w:hAnsi="Arial"/>
                <w:sz w:val="18"/>
              </w:rPr>
            </w:pPr>
            <w:ins w:id="3932" w:author="D. Everaere" w:date="2023-08-24T21:57:00Z">
              <w:r w:rsidRPr="005F121A">
                <w:rPr>
                  <w:rFonts w:ascii="Arial" w:hAnsi="Arial"/>
                  <w:sz w:val="18"/>
                </w:rPr>
                <w:t>NOTE 2:</w:t>
              </w:r>
              <w:r w:rsidRPr="005F121A">
                <w:rPr>
                  <w:rFonts w:ascii="Arial" w:hAnsi="Arial"/>
                  <w:sz w:val="18"/>
                </w:rPr>
                <w:tab/>
              </w:r>
              <w:r w:rsidRPr="005F121A">
                <w:rPr>
                  <w:rFonts w:ascii="Arial" w:hAnsi="Arial" w:hint="eastAsia"/>
                  <w:bCs/>
                  <w:sz w:val="18"/>
                  <w:lang w:val="en-US" w:eastAsia="zh-CN"/>
                </w:rPr>
                <w:t>Only</w:t>
              </w:r>
              <w:r w:rsidRPr="005F121A">
                <w:rPr>
                  <w:rFonts w:ascii="Arial" w:hAnsi="Arial" w:hint="eastAsia"/>
                  <w:bCs/>
                  <w:sz w:val="18"/>
                </w:rPr>
                <w:t xml:space="preserve"> applicable for </w:t>
              </w:r>
              <w:r w:rsidRPr="005F121A">
                <w:rPr>
                  <w:rFonts w:ascii="Arial" w:hAnsi="Arial"/>
                  <w:bCs/>
                  <w:sz w:val="18"/>
                  <w:lang w:val="en-US" w:eastAsia="zh-CN"/>
                </w:rPr>
                <w:t>12 PRB DCH transmission within 3 MHz channel with punctured PBCH defined in TS 38.211 [9] clause 7.4.3.1.</w:t>
              </w:r>
            </w:ins>
          </w:p>
        </w:tc>
      </w:tr>
      <w:bookmarkEnd w:id="3855"/>
    </w:tbl>
    <w:p w14:paraId="6F9FCD14" w14:textId="77777777" w:rsidR="00C61519" w:rsidRPr="005F121A" w:rsidRDefault="00C61519" w:rsidP="00C61519">
      <w:pPr>
        <w:rPr>
          <w:ins w:id="3933" w:author="D. Everaere" w:date="2023-08-24T15:03:00Z"/>
        </w:rPr>
      </w:pPr>
    </w:p>
    <w:p w14:paraId="2570A86D" w14:textId="218811DE" w:rsidR="00A979CC" w:rsidRPr="00B64708" w:rsidRDefault="00A979CC" w:rsidP="00A979CC">
      <w:pPr>
        <w:rPr>
          <w:b/>
        </w:rPr>
      </w:pPr>
      <w:r w:rsidRPr="00B64708">
        <w:rPr>
          <w:b/>
        </w:rPr>
        <w:t>&lt;</w:t>
      </w:r>
      <w:r>
        <w:rPr>
          <w:b/>
        </w:rPr>
        <w:t>Next</w:t>
      </w:r>
      <w:r w:rsidRPr="00B64708">
        <w:rPr>
          <w:b/>
        </w:rPr>
        <w:t xml:space="preserve"> change&gt;</w:t>
      </w:r>
    </w:p>
    <w:p w14:paraId="514E1451" w14:textId="77777777" w:rsidR="00A979CC" w:rsidRPr="00F95B02" w:rsidRDefault="00A979CC" w:rsidP="00A979CC">
      <w:pPr>
        <w:pStyle w:val="Heading5"/>
      </w:pPr>
      <w:bookmarkStart w:id="3934" w:name="_Toc13080205"/>
      <w:bookmarkStart w:id="3935" w:name="_Toc29811704"/>
      <w:bookmarkStart w:id="3936" w:name="_Toc36817256"/>
      <w:bookmarkStart w:id="3937" w:name="_Toc37260172"/>
      <w:bookmarkStart w:id="3938" w:name="_Toc37267560"/>
      <w:bookmarkStart w:id="3939" w:name="_Toc44712162"/>
      <w:bookmarkStart w:id="3940" w:name="_Toc45893475"/>
      <w:bookmarkStart w:id="3941" w:name="_Toc53178202"/>
      <w:bookmarkStart w:id="3942" w:name="_Toc53178653"/>
      <w:bookmarkStart w:id="3943" w:name="_Toc61178879"/>
      <w:bookmarkStart w:id="3944" w:name="_Toc61179349"/>
      <w:bookmarkStart w:id="3945" w:name="_Toc67916645"/>
      <w:bookmarkStart w:id="3946" w:name="_Toc74663243"/>
      <w:bookmarkStart w:id="3947" w:name="_Toc82621783"/>
      <w:bookmarkStart w:id="3948" w:name="_Toc90422630"/>
      <w:bookmarkStart w:id="3949" w:name="_Toc106782823"/>
      <w:bookmarkStart w:id="3950" w:name="_Toc107311714"/>
      <w:bookmarkStart w:id="3951" w:name="_Toc107419298"/>
      <w:bookmarkStart w:id="3952" w:name="_Toc107474925"/>
      <w:bookmarkStart w:id="3953" w:name="_Toc114255518"/>
      <w:bookmarkStart w:id="3954" w:name="_Toc115186198"/>
      <w:bookmarkStart w:id="3955" w:name="_Toc123049012"/>
      <w:bookmarkStart w:id="3956" w:name="_Toc123051931"/>
      <w:bookmarkStart w:id="3957" w:name="_Toc123054400"/>
      <w:bookmarkStart w:id="3958" w:name="_Toc123717501"/>
      <w:bookmarkStart w:id="3959" w:name="_Toc124157077"/>
      <w:bookmarkStart w:id="3960" w:name="_Toc124266481"/>
      <w:bookmarkStart w:id="3961" w:name="_Toc131595839"/>
      <w:bookmarkStart w:id="3962" w:name="_Toc131740837"/>
      <w:bookmarkStart w:id="3963" w:name="_Toc131766371"/>
      <w:bookmarkStart w:id="3964" w:name="_Toc138837593"/>
      <w:bookmarkStart w:id="3965" w:name="_Toc138934679"/>
      <w:r w:rsidRPr="00F95B02">
        <w:t>6.6.4.2.1</w:t>
      </w:r>
      <w:r w:rsidRPr="00F95B02">
        <w:tab/>
      </w:r>
      <w:r w:rsidRPr="00F95B02">
        <w:rPr>
          <w:i/>
        </w:rPr>
        <w:t>Basic limits</w:t>
      </w:r>
      <w:r w:rsidRPr="00F95B02">
        <w:t xml:space="preserve"> </w:t>
      </w:r>
      <w:r w:rsidRPr="00F95B02">
        <w:rPr>
          <w:lang w:eastAsia="zh-CN"/>
        </w:rPr>
        <w:t>for Wide Area BS (Category A)</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p>
    <w:p w14:paraId="3B6E48FC" w14:textId="04252B9A" w:rsidR="00A979CC" w:rsidRPr="00F95B02" w:rsidRDefault="00A979CC" w:rsidP="00A979CC">
      <w:r>
        <w:t xml:space="preserve">For BS operating in Bands n5, n8, n12, n13, n14, </w:t>
      </w:r>
      <w:r>
        <w:rPr>
          <w:rFonts w:eastAsia="MS Mincho" w:hint="eastAsia"/>
          <w:lang w:val="en-US" w:eastAsia="ja-JP"/>
        </w:rPr>
        <w:t xml:space="preserve">n18, </w:t>
      </w:r>
      <w:r>
        <w:rPr>
          <w:rFonts w:eastAsia="MS Mincho"/>
          <w:lang w:val="en-US" w:eastAsia="ja-JP"/>
        </w:rPr>
        <w:t xml:space="preserve">n26, </w:t>
      </w:r>
      <w:r>
        <w:t xml:space="preserve">n28, n29, </w:t>
      </w:r>
      <w:ins w:id="3966" w:author="Man Hung Ng (Nokia)" w:date="2023-09-26T17:59:00Z">
        <w:r w:rsidRPr="00481812">
          <w:rPr>
            <w:highlight w:val="yellow"/>
          </w:rPr>
          <w:t>n3</w:t>
        </w:r>
      </w:ins>
      <w:ins w:id="3967" w:author="Man Hung Ng (Nokia)" w:date="2023-09-26T18:00:00Z">
        <w:r w:rsidRPr="00481812">
          <w:rPr>
            <w:highlight w:val="yellow"/>
          </w:rPr>
          <w:t>1,</w:t>
        </w:r>
        <w:r>
          <w:t xml:space="preserve"> </w:t>
        </w:r>
      </w:ins>
      <w:r>
        <w:t xml:space="preserve">n71, </w:t>
      </w:r>
      <w:ins w:id="3968" w:author="Man Hung Ng (Nokia)" w:date="2023-09-26T18:00:00Z">
        <w:r w:rsidRPr="00481812">
          <w:rPr>
            <w:highlight w:val="yellow"/>
          </w:rPr>
          <w:t>n72,</w:t>
        </w:r>
        <w:r>
          <w:t xml:space="preserve"> </w:t>
        </w:r>
      </w:ins>
      <w:r>
        <w:t>n85</w:t>
      </w:r>
      <w:r>
        <w:rPr>
          <w:rFonts w:eastAsia="SimSun" w:hint="eastAsia"/>
          <w:lang w:val="en-US" w:eastAsia="zh-CN"/>
        </w:rPr>
        <w:t>, n105</w:t>
      </w:r>
      <w:r>
        <w:t xml:space="preserve">, </w:t>
      </w:r>
      <w:r>
        <w:rPr>
          <w:i/>
          <w:lang w:eastAsia="zh-CN"/>
        </w:rPr>
        <w:t>basic limits</w:t>
      </w:r>
      <w:r>
        <w:rPr>
          <w:lang w:eastAsia="zh-CN"/>
        </w:rPr>
        <w:t xml:space="preserve"> are </w:t>
      </w:r>
      <w:r>
        <w:t>specified in table 6.6.4.2.1</w:t>
      </w:r>
      <w:r>
        <w:noBreakHyphen/>
        <w:t>1.</w:t>
      </w:r>
    </w:p>
    <w:p w14:paraId="10F2B20F" w14:textId="77777777" w:rsidR="00A979CC" w:rsidRPr="00F95B02" w:rsidRDefault="00A979CC" w:rsidP="00A979CC">
      <w:pPr>
        <w:pStyle w:val="TH"/>
        <w:rPr>
          <w:rFonts w:cs="v5.0.0"/>
        </w:rPr>
      </w:pPr>
      <w:r w:rsidRPr="00F95B02">
        <w:t xml:space="preserve">Table 6.6.4.2.1-1: Wide Area BS operating band unwanted emission limits </w:t>
      </w:r>
      <w:r w:rsidRPr="00F95B02">
        <w:b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979CC" w:rsidRPr="00F95B02" w14:paraId="2C51B78A" w14:textId="77777777" w:rsidTr="002A697C">
        <w:trPr>
          <w:cantSplit/>
          <w:jc w:val="center"/>
        </w:trPr>
        <w:tc>
          <w:tcPr>
            <w:tcW w:w="1953" w:type="dxa"/>
          </w:tcPr>
          <w:p w14:paraId="49A59A01" w14:textId="77777777" w:rsidR="00A979CC" w:rsidRPr="00F95B02" w:rsidRDefault="00A979CC" w:rsidP="002A697C">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7111E6CF" w14:textId="77777777" w:rsidR="00A979CC" w:rsidRPr="00F95B02" w:rsidRDefault="00A979CC" w:rsidP="002A697C">
            <w:pPr>
              <w:pStyle w:val="TAH"/>
              <w:rPr>
                <w:rFonts w:cs="v5.0.0"/>
              </w:rPr>
            </w:pPr>
            <w:r w:rsidRPr="00F95B02">
              <w:rPr>
                <w:rFonts w:cs="v5.0.0"/>
              </w:rPr>
              <w:t>Frequency offset of measurement filter centre frequency, f_offset</w:t>
            </w:r>
          </w:p>
        </w:tc>
        <w:tc>
          <w:tcPr>
            <w:tcW w:w="3455" w:type="dxa"/>
          </w:tcPr>
          <w:p w14:paraId="56D09A38" w14:textId="77777777" w:rsidR="00A979CC" w:rsidRPr="00F95B02" w:rsidRDefault="00A979CC" w:rsidP="002A697C">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1BB93C79" w14:textId="77777777" w:rsidR="00A979CC" w:rsidRPr="00F95B02" w:rsidRDefault="00A979CC" w:rsidP="002A697C">
            <w:pPr>
              <w:pStyle w:val="TAH"/>
              <w:rPr>
                <w:rFonts w:cs="v5.0.0"/>
              </w:rPr>
            </w:pPr>
            <w:r w:rsidRPr="00F95B02">
              <w:rPr>
                <w:rFonts w:cs="v5.0.0"/>
                <w:i/>
              </w:rPr>
              <w:t>Measurement bandwidth</w:t>
            </w:r>
          </w:p>
        </w:tc>
      </w:tr>
      <w:tr w:rsidR="00A979CC" w:rsidRPr="00F95B02" w14:paraId="2DC5062B" w14:textId="77777777" w:rsidTr="002A697C">
        <w:trPr>
          <w:cantSplit/>
          <w:jc w:val="center"/>
        </w:trPr>
        <w:tc>
          <w:tcPr>
            <w:tcW w:w="1953" w:type="dxa"/>
          </w:tcPr>
          <w:p w14:paraId="55FAEAD8" w14:textId="77777777" w:rsidR="00A979CC" w:rsidRPr="00F95B02" w:rsidRDefault="00A979CC" w:rsidP="002A697C">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161045C6" w14:textId="77777777" w:rsidR="00A979CC" w:rsidRPr="00F95B02" w:rsidRDefault="00A979CC" w:rsidP="002A697C">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14:paraId="09518696" w14:textId="77777777" w:rsidR="00A979CC" w:rsidRPr="00F95B02" w:rsidRDefault="00A979CC" w:rsidP="002A697C">
            <w:pPr>
              <w:pStyle w:val="TAC"/>
              <w:rPr>
                <w:rFonts w:cs="Arial"/>
              </w:rPr>
            </w:pPr>
            <w:r w:rsidRPr="00F95B02">
              <w:rPr>
                <w:rFonts w:cs="Arial"/>
                <w:noProof/>
                <w:position w:val="-30"/>
                <w:lang w:val="en-US" w:eastAsia="ko-KR"/>
              </w:rPr>
              <w:drawing>
                <wp:inline distT="0" distB="0" distL="0" distR="0" wp14:anchorId="0345DD30" wp14:editId="2A432838">
                  <wp:extent cx="1809750" cy="374650"/>
                  <wp:effectExtent l="0" t="0" r="0" b="0"/>
                  <wp:docPr id="17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17A4F12D" w14:textId="77777777" w:rsidR="00A979CC" w:rsidRPr="00F95B02" w:rsidRDefault="00A979CC" w:rsidP="002A697C">
            <w:pPr>
              <w:pStyle w:val="TAC"/>
              <w:rPr>
                <w:rFonts w:cs="Arial"/>
              </w:rPr>
            </w:pPr>
            <w:r w:rsidRPr="00F95B02">
              <w:rPr>
                <w:rFonts w:cs="Arial"/>
              </w:rPr>
              <w:t xml:space="preserve">100 kHz </w:t>
            </w:r>
          </w:p>
        </w:tc>
      </w:tr>
      <w:tr w:rsidR="00A979CC" w:rsidRPr="00F95B02" w14:paraId="5CDD3B8C" w14:textId="77777777" w:rsidTr="002A697C">
        <w:trPr>
          <w:cantSplit/>
          <w:jc w:val="center"/>
        </w:trPr>
        <w:tc>
          <w:tcPr>
            <w:tcW w:w="1953" w:type="dxa"/>
          </w:tcPr>
          <w:p w14:paraId="7A8A69A6" w14:textId="77777777" w:rsidR="00A979CC" w:rsidRPr="00F95B02" w:rsidRDefault="00A979CC" w:rsidP="002A697C">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2B03F0D4" w14:textId="77777777" w:rsidR="00A979CC" w:rsidRPr="00F95B02" w:rsidRDefault="00A979CC" w:rsidP="002A697C">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513AC1AB" w14:textId="77777777" w:rsidR="00A979CC" w:rsidRPr="00F95B02" w:rsidRDefault="00A979CC" w:rsidP="002A697C">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56248FFE" w14:textId="77777777" w:rsidR="00A979CC" w:rsidRPr="00F95B02" w:rsidRDefault="00A979CC" w:rsidP="002A697C">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53B4D911" w14:textId="77777777" w:rsidR="00A979CC" w:rsidRPr="00F95B02" w:rsidRDefault="00A979CC" w:rsidP="002A697C">
            <w:pPr>
              <w:pStyle w:val="TAC"/>
              <w:rPr>
                <w:rFonts w:cs="Arial"/>
              </w:rPr>
            </w:pPr>
            <w:r w:rsidRPr="00F95B02">
              <w:rPr>
                <w:rFonts w:cs="Arial"/>
              </w:rPr>
              <w:t>-14 dBm</w:t>
            </w:r>
          </w:p>
        </w:tc>
        <w:tc>
          <w:tcPr>
            <w:tcW w:w="1430" w:type="dxa"/>
          </w:tcPr>
          <w:p w14:paraId="5BF83A30" w14:textId="77777777" w:rsidR="00A979CC" w:rsidRPr="00F95B02" w:rsidRDefault="00A979CC" w:rsidP="002A697C">
            <w:pPr>
              <w:pStyle w:val="TAC"/>
              <w:rPr>
                <w:rFonts w:cs="Arial"/>
              </w:rPr>
            </w:pPr>
            <w:r w:rsidRPr="00F95B02">
              <w:rPr>
                <w:rFonts w:cs="Arial"/>
              </w:rPr>
              <w:t xml:space="preserve">100 kHz </w:t>
            </w:r>
          </w:p>
        </w:tc>
      </w:tr>
      <w:tr w:rsidR="00A979CC" w:rsidRPr="00F95B02" w14:paraId="6633C9EF" w14:textId="77777777" w:rsidTr="002A697C">
        <w:trPr>
          <w:cantSplit/>
          <w:jc w:val="center"/>
        </w:trPr>
        <w:tc>
          <w:tcPr>
            <w:tcW w:w="1953" w:type="dxa"/>
          </w:tcPr>
          <w:p w14:paraId="2E424A38" w14:textId="77777777" w:rsidR="00A979CC" w:rsidRPr="00F95B02" w:rsidRDefault="00A979CC" w:rsidP="002A697C">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40261073" w14:textId="77777777" w:rsidR="00A979CC" w:rsidRPr="00F95B02" w:rsidRDefault="00A979CC" w:rsidP="002A697C">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0F51D7E8" w14:textId="77777777" w:rsidR="00A979CC" w:rsidRPr="00F95B02" w:rsidRDefault="00A979CC" w:rsidP="002A697C">
            <w:pPr>
              <w:pStyle w:val="TAC"/>
              <w:rPr>
                <w:rFonts w:cs="Arial"/>
              </w:rPr>
            </w:pPr>
            <w:r w:rsidRPr="00F95B02">
              <w:rPr>
                <w:rFonts w:cs="Arial"/>
              </w:rPr>
              <w:t xml:space="preserve">-13 dBm (Note </w:t>
            </w:r>
            <w:r w:rsidRPr="00F95B02">
              <w:rPr>
                <w:rFonts w:cs="Arial"/>
                <w:lang w:eastAsia="zh-CN"/>
              </w:rPr>
              <w:t>3</w:t>
            </w:r>
            <w:r w:rsidRPr="00F95B02">
              <w:rPr>
                <w:rFonts w:cs="Arial"/>
              </w:rPr>
              <w:t>)</w:t>
            </w:r>
          </w:p>
        </w:tc>
        <w:tc>
          <w:tcPr>
            <w:tcW w:w="1430" w:type="dxa"/>
          </w:tcPr>
          <w:p w14:paraId="51D4A7BC" w14:textId="77777777" w:rsidR="00A979CC" w:rsidRPr="00F95B02" w:rsidRDefault="00A979CC" w:rsidP="002A697C">
            <w:pPr>
              <w:pStyle w:val="TAC"/>
              <w:rPr>
                <w:rFonts w:cs="Arial"/>
              </w:rPr>
            </w:pPr>
            <w:r w:rsidRPr="00F95B02">
              <w:rPr>
                <w:rFonts w:cs="Arial"/>
              </w:rPr>
              <w:t xml:space="preserve">100 kHz </w:t>
            </w:r>
          </w:p>
        </w:tc>
      </w:tr>
      <w:tr w:rsidR="00A979CC" w:rsidRPr="00F95B02" w14:paraId="6CA37868" w14:textId="77777777" w:rsidTr="002A697C">
        <w:trPr>
          <w:cantSplit/>
          <w:jc w:val="center"/>
        </w:trPr>
        <w:tc>
          <w:tcPr>
            <w:tcW w:w="9814" w:type="dxa"/>
            <w:gridSpan w:val="4"/>
          </w:tcPr>
          <w:p w14:paraId="6BD6D294" w14:textId="77777777" w:rsidR="00A979CC" w:rsidRPr="00F95B02" w:rsidRDefault="00A979CC" w:rsidP="002A697C">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w:t>
            </w:r>
            <w:r w:rsidRPr="00F95B02">
              <w:rPr>
                <w:rFonts w:cs="Arial"/>
              </w:rPr>
              <w:t xml:space="preserve"> Exception is </w:t>
            </w:r>
            <w:r w:rsidRPr="00F95B02">
              <w:rPr>
                <w:rFonts w:ascii="Symbol" w:hAnsi="Symbol" w:cs="Arial"/>
              </w:rPr>
              <w:t></w:t>
            </w:r>
            <w:r w:rsidRPr="00F95B02">
              <w:rPr>
                <w:rFonts w:cs="Arial"/>
              </w:rPr>
              <w:t xml:space="preserve">f </w:t>
            </w:r>
            <w:r w:rsidRPr="00F95B02">
              <w:rPr>
                <w:rFonts w:cs="Arial" w:hint="eastAsia"/>
              </w:rPr>
              <w:t>≥</w:t>
            </w:r>
            <w:r w:rsidRPr="00F95B02">
              <w:rPr>
                <w:rFonts w:cs="Arial"/>
              </w:rPr>
              <w:t xml:space="preserve"> 10MHz from both adjacent </w:t>
            </w:r>
            <w:r w:rsidRPr="00F95B02">
              <w:rPr>
                <w:rFonts w:cs="Arial"/>
                <w:i/>
              </w:rPr>
              <w:t>sub-blocks</w:t>
            </w:r>
            <w:r w:rsidRPr="00F95B02">
              <w:rPr>
                <w:rFonts w:cs="Arial"/>
              </w:rPr>
              <w:t xml:space="preserve"> on each side of the </w:t>
            </w:r>
            <w:r w:rsidRPr="00F95B02">
              <w:rPr>
                <w:rFonts w:cs="Arial"/>
                <w:i/>
              </w:rPr>
              <w:t>sub-block gap</w:t>
            </w:r>
            <w:r w:rsidRPr="00F95B02">
              <w:rPr>
                <w:rFonts w:cs="Arial"/>
              </w:rPr>
              <w:t xml:space="preserve">, where the emission limits within </w:t>
            </w:r>
            <w:r w:rsidRPr="00F95B02">
              <w:rPr>
                <w:rFonts w:cs="Arial"/>
                <w:i/>
              </w:rPr>
              <w:t>sub-block gaps</w:t>
            </w:r>
            <w:r w:rsidRPr="00F95B02">
              <w:rPr>
                <w:rFonts w:cs="Arial"/>
              </w:rPr>
              <w:t xml:space="preserve"> shall be -13 dBm/100 kHz.</w:t>
            </w:r>
          </w:p>
          <w:p w14:paraId="2B59622A" w14:textId="77777777" w:rsidR="00A979CC" w:rsidRPr="00F95B02" w:rsidRDefault="00A979CC" w:rsidP="002A697C">
            <w:pPr>
              <w:pStyle w:val="TAN"/>
              <w:rPr>
                <w:rFonts w:cs="Arial"/>
              </w:rPr>
            </w:pPr>
            <w:r w:rsidRPr="00F95B02">
              <w:rPr>
                <w:rFonts w:cs="Arial"/>
              </w:rPr>
              <w:t>NOTE 2:</w:t>
            </w:r>
            <w:r w:rsidRPr="00F95B02">
              <w:rPr>
                <w:rFonts w:cs="Arial"/>
              </w:rPr>
              <w:tab/>
              <w:t xml:space="preserve">For a </w:t>
            </w:r>
            <w:r w:rsidRPr="00F95B02">
              <w:rPr>
                <w:rFonts w:cs="Arial"/>
                <w:i/>
              </w:rPr>
              <w:t xml:space="preserve">multi-band connector </w:t>
            </w:r>
            <w:r w:rsidRPr="00F95B02">
              <w:rPr>
                <w:rFonts w:cs="Arial"/>
              </w:rPr>
              <w:t xml:space="preserve">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w:t>
            </w:r>
            <w:r w:rsidRPr="00F95B02">
              <w:rPr>
                <w:rFonts w:cs="Arial"/>
              </w:rPr>
              <w:t xml:space="preserve">s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w:t>
            </w:r>
          </w:p>
          <w:p w14:paraId="1F17BC67" w14:textId="77777777" w:rsidR="00A979CC" w:rsidRPr="00F95B02" w:rsidRDefault="00A979CC" w:rsidP="002A697C">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14:paraId="564F2870" w14:textId="77777777" w:rsidR="00A979CC" w:rsidRPr="00F95B02" w:rsidRDefault="00A979CC" w:rsidP="00A979CC"/>
    <w:p w14:paraId="35CF37DD" w14:textId="77777777" w:rsidR="00A979CC" w:rsidRPr="00F95B02" w:rsidRDefault="00A979CC" w:rsidP="00A979CC">
      <w:r w:rsidRPr="00F95B02">
        <w:t xml:space="preserve">For BS operating in Bands </w:t>
      </w:r>
      <w:r w:rsidRPr="00F95B02">
        <w:rPr>
          <w:rFonts w:cs="v5.0.0"/>
        </w:rPr>
        <w:t xml:space="preserve">n1, n2, n3, n7, </w:t>
      </w:r>
      <w:r>
        <w:rPr>
          <w:rFonts w:cs="v5.0.0"/>
        </w:rPr>
        <w:t xml:space="preserve">n24, </w:t>
      </w:r>
      <w:r w:rsidRPr="00F95B02">
        <w:rPr>
          <w:rFonts w:cs="v5.0.0"/>
        </w:rPr>
        <w:t>n25, n30, n34, n38, n39, n40, n41, n48, n50,</w:t>
      </w:r>
      <w:r w:rsidRPr="003178FF">
        <w:rPr>
          <w:rFonts w:cs="v5.0.0"/>
        </w:rPr>
        <w:t xml:space="preserve"> </w:t>
      </w:r>
      <w:r>
        <w:rPr>
          <w:rFonts w:cs="v5.0.0"/>
        </w:rPr>
        <w:t>n54,</w:t>
      </w:r>
      <w:r w:rsidRPr="00F95B02">
        <w:rPr>
          <w:rFonts w:cs="v5.0.0"/>
        </w:rPr>
        <w:t xml:space="preserve"> n65, n66, n70, </w:t>
      </w:r>
      <w:r w:rsidRPr="00F95B02">
        <w:rPr>
          <w:rFonts w:cs="v5.0.0"/>
          <w:lang w:eastAsia="ja-JP"/>
        </w:rPr>
        <w:t xml:space="preserve">n74, </w:t>
      </w:r>
      <w:r w:rsidRPr="00F95B02">
        <w:rPr>
          <w:rFonts w:cs="v5.0.0"/>
        </w:rPr>
        <w:t xml:space="preserve">n75, n77, n78, </w:t>
      </w:r>
      <w:r w:rsidRPr="00F95B02">
        <w:t xml:space="preserve">n79, </w:t>
      </w:r>
      <w:r w:rsidRPr="00F95B02">
        <w:rPr>
          <w:rFonts w:hint="eastAsia"/>
          <w:lang w:eastAsia="zh-CN"/>
        </w:rPr>
        <w:t>n90</w:t>
      </w:r>
      <w:r w:rsidRPr="00F95B02">
        <w:rPr>
          <w:lang w:eastAsia="zh-CN"/>
        </w:rPr>
        <w:t xml:space="preserve">, n92, n94, </w:t>
      </w:r>
      <w:r w:rsidRPr="00F95B02">
        <w:rPr>
          <w:rFonts w:hint="eastAsia"/>
          <w:lang w:eastAsia="zh-CN"/>
        </w:rPr>
        <w:t xml:space="preserve"> </w:t>
      </w:r>
      <w:r w:rsidRPr="00F95B02">
        <w:rPr>
          <w:rFonts w:cs="v5.0.0"/>
          <w:i/>
          <w:lang w:eastAsia="zh-CN"/>
        </w:rPr>
        <w:t>basic limits</w:t>
      </w:r>
      <w:r w:rsidRPr="00F95B02">
        <w:rPr>
          <w:rFonts w:cs="v5.0.0"/>
          <w:lang w:eastAsia="zh-CN"/>
        </w:rPr>
        <w:t xml:space="preserve"> are </w:t>
      </w:r>
      <w:r w:rsidRPr="00F95B02">
        <w:t>specified in table 6.6.4.2.1-2:</w:t>
      </w:r>
    </w:p>
    <w:p w14:paraId="699EF7B1" w14:textId="77777777" w:rsidR="00A979CC" w:rsidRPr="00F95B02" w:rsidRDefault="00A979CC" w:rsidP="00A979CC">
      <w:pPr>
        <w:pStyle w:val="TH"/>
        <w:rPr>
          <w:rFonts w:cs="v5.0.0"/>
        </w:rPr>
      </w:pPr>
      <w:r w:rsidRPr="00F95B02">
        <w:lastRenderedPageBreak/>
        <w:t xml:space="preserve">Table 6.6.4.2.1-2: Wide Area BS </w:t>
      </w:r>
      <w:r w:rsidRPr="00F95B02">
        <w:rPr>
          <w:i/>
        </w:rPr>
        <w:t>operating band</w:t>
      </w:r>
      <w:r w:rsidRPr="00F95B02">
        <w:t xml:space="preserve"> unwanted emission limits </w:t>
      </w:r>
      <w:r w:rsidRPr="00F95B02">
        <w:br/>
        <w:t>(NR bands above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979CC" w:rsidRPr="00F95B02" w14:paraId="002C7AED" w14:textId="77777777" w:rsidTr="002A697C">
        <w:trPr>
          <w:cantSplit/>
          <w:jc w:val="center"/>
        </w:trPr>
        <w:tc>
          <w:tcPr>
            <w:tcW w:w="1953" w:type="dxa"/>
          </w:tcPr>
          <w:p w14:paraId="12913C69" w14:textId="77777777" w:rsidR="00A979CC" w:rsidRPr="00F95B02" w:rsidRDefault="00A979CC" w:rsidP="002A697C">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68C74C54" w14:textId="77777777" w:rsidR="00A979CC" w:rsidRPr="00F95B02" w:rsidRDefault="00A979CC" w:rsidP="002A697C">
            <w:pPr>
              <w:pStyle w:val="TAH"/>
              <w:rPr>
                <w:rFonts w:cs="v5.0.0"/>
              </w:rPr>
            </w:pPr>
            <w:r w:rsidRPr="00F95B02">
              <w:rPr>
                <w:rFonts w:cs="v5.0.0"/>
              </w:rPr>
              <w:t>Frequency offset of measurement filter centre frequency, f_offset</w:t>
            </w:r>
          </w:p>
        </w:tc>
        <w:tc>
          <w:tcPr>
            <w:tcW w:w="3455" w:type="dxa"/>
          </w:tcPr>
          <w:p w14:paraId="40C81798" w14:textId="77777777" w:rsidR="00A979CC" w:rsidRPr="00F95B02" w:rsidRDefault="00A979CC" w:rsidP="002A697C">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573DFD55" w14:textId="77777777" w:rsidR="00A979CC" w:rsidRPr="00F95B02" w:rsidRDefault="00A979CC" w:rsidP="002A697C">
            <w:pPr>
              <w:pStyle w:val="TAH"/>
              <w:rPr>
                <w:rFonts w:cs="v5.0.0"/>
              </w:rPr>
            </w:pPr>
            <w:r w:rsidRPr="00F95B02">
              <w:rPr>
                <w:rFonts w:cs="v5.0.0"/>
                <w:i/>
              </w:rPr>
              <w:t>Measurement bandwidth</w:t>
            </w:r>
          </w:p>
        </w:tc>
      </w:tr>
      <w:tr w:rsidR="00A979CC" w:rsidRPr="00F95B02" w14:paraId="56A80358" w14:textId="77777777" w:rsidTr="002A697C">
        <w:trPr>
          <w:cantSplit/>
          <w:jc w:val="center"/>
        </w:trPr>
        <w:tc>
          <w:tcPr>
            <w:tcW w:w="1953" w:type="dxa"/>
          </w:tcPr>
          <w:p w14:paraId="45748FCB" w14:textId="77777777" w:rsidR="00A979CC" w:rsidRPr="00F95B02" w:rsidRDefault="00A979CC" w:rsidP="002A697C">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23BD3358" w14:textId="77777777" w:rsidR="00A979CC" w:rsidRPr="00F95B02" w:rsidRDefault="00A979CC" w:rsidP="002A697C">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14:paraId="2C677B9B" w14:textId="77777777" w:rsidR="00A979CC" w:rsidRPr="00F95B02" w:rsidRDefault="00A979CC" w:rsidP="002A697C">
            <w:pPr>
              <w:pStyle w:val="TAC"/>
              <w:rPr>
                <w:rFonts w:cs="Arial"/>
              </w:rPr>
            </w:pPr>
            <w:r w:rsidRPr="00F95B02">
              <w:rPr>
                <w:rFonts w:cs="Arial"/>
                <w:noProof/>
                <w:position w:val="-30"/>
                <w:lang w:val="en-US" w:eastAsia="ko-KR"/>
              </w:rPr>
              <w:drawing>
                <wp:inline distT="0" distB="0" distL="0" distR="0" wp14:anchorId="6D6AC582" wp14:editId="342802EA">
                  <wp:extent cx="1809750" cy="374650"/>
                  <wp:effectExtent l="0" t="0" r="0" b="0"/>
                  <wp:docPr id="171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18FDAB79" w14:textId="77777777" w:rsidR="00A979CC" w:rsidRPr="00F95B02" w:rsidRDefault="00A979CC" w:rsidP="002A697C">
            <w:pPr>
              <w:pStyle w:val="TAC"/>
              <w:rPr>
                <w:rFonts w:cs="Arial"/>
              </w:rPr>
            </w:pPr>
            <w:r w:rsidRPr="00F95B02">
              <w:rPr>
                <w:rFonts w:cs="Arial"/>
              </w:rPr>
              <w:t xml:space="preserve">100 kHz </w:t>
            </w:r>
          </w:p>
        </w:tc>
      </w:tr>
      <w:tr w:rsidR="00A979CC" w:rsidRPr="00F95B02" w14:paraId="7E61BAFD" w14:textId="77777777" w:rsidTr="002A697C">
        <w:trPr>
          <w:cantSplit/>
          <w:jc w:val="center"/>
        </w:trPr>
        <w:tc>
          <w:tcPr>
            <w:tcW w:w="1953" w:type="dxa"/>
          </w:tcPr>
          <w:p w14:paraId="06951E44" w14:textId="77777777" w:rsidR="00A979CC" w:rsidRPr="00F95B02" w:rsidRDefault="00A979CC" w:rsidP="002A697C">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21B6BB45" w14:textId="77777777" w:rsidR="00A979CC" w:rsidRPr="00F95B02" w:rsidRDefault="00A979CC" w:rsidP="002A697C">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7A3B121E" w14:textId="77777777" w:rsidR="00A979CC" w:rsidRPr="00F95B02" w:rsidRDefault="00A979CC" w:rsidP="002A697C">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4732F0C0" w14:textId="77777777" w:rsidR="00A979CC" w:rsidRPr="00F95B02" w:rsidRDefault="00A979CC" w:rsidP="002A697C">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084AC64D" w14:textId="77777777" w:rsidR="00A979CC" w:rsidRPr="00F95B02" w:rsidRDefault="00A979CC" w:rsidP="002A697C">
            <w:pPr>
              <w:pStyle w:val="TAC"/>
              <w:rPr>
                <w:rFonts w:cs="Arial"/>
              </w:rPr>
            </w:pPr>
            <w:r w:rsidRPr="00F95B02">
              <w:rPr>
                <w:rFonts w:cs="Arial"/>
              </w:rPr>
              <w:t>-14 dBm</w:t>
            </w:r>
          </w:p>
        </w:tc>
        <w:tc>
          <w:tcPr>
            <w:tcW w:w="1430" w:type="dxa"/>
          </w:tcPr>
          <w:p w14:paraId="37A63591" w14:textId="77777777" w:rsidR="00A979CC" w:rsidRPr="00F95B02" w:rsidRDefault="00A979CC" w:rsidP="002A697C">
            <w:pPr>
              <w:pStyle w:val="TAC"/>
              <w:rPr>
                <w:rFonts w:cs="Arial"/>
              </w:rPr>
            </w:pPr>
            <w:r w:rsidRPr="00F95B02">
              <w:rPr>
                <w:rFonts w:cs="Arial"/>
              </w:rPr>
              <w:t xml:space="preserve">100 kHz </w:t>
            </w:r>
          </w:p>
        </w:tc>
      </w:tr>
      <w:tr w:rsidR="00A979CC" w:rsidRPr="00F95B02" w14:paraId="3D0B0B54" w14:textId="77777777" w:rsidTr="002A697C">
        <w:trPr>
          <w:cantSplit/>
          <w:jc w:val="center"/>
        </w:trPr>
        <w:tc>
          <w:tcPr>
            <w:tcW w:w="1953" w:type="dxa"/>
          </w:tcPr>
          <w:p w14:paraId="064F6869" w14:textId="77777777" w:rsidR="00A979CC" w:rsidRPr="00F95B02" w:rsidRDefault="00A979CC" w:rsidP="002A697C">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2F653839" w14:textId="77777777" w:rsidR="00A979CC" w:rsidRPr="00F95B02" w:rsidRDefault="00A979CC" w:rsidP="002A697C">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592A9F66" w14:textId="77777777" w:rsidR="00A979CC" w:rsidRPr="00F95B02" w:rsidRDefault="00A979CC" w:rsidP="002A697C">
            <w:pPr>
              <w:pStyle w:val="TAC"/>
              <w:rPr>
                <w:rFonts w:cs="Arial"/>
              </w:rPr>
            </w:pPr>
            <w:r w:rsidRPr="00F95B02">
              <w:rPr>
                <w:rFonts w:cs="Arial"/>
              </w:rPr>
              <w:t xml:space="preserve">-13 dBm (Note </w:t>
            </w:r>
            <w:r w:rsidRPr="00F95B02">
              <w:rPr>
                <w:rFonts w:cs="Arial"/>
                <w:lang w:eastAsia="zh-CN"/>
              </w:rPr>
              <w:t>3</w:t>
            </w:r>
            <w:r w:rsidRPr="00F95B02">
              <w:rPr>
                <w:rFonts w:cs="Arial"/>
              </w:rPr>
              <w:t>)</w:t>
            </w:r>
          </w:p>
        </w:tc>
        <w:tc>
          <w:tcPr>
            <w:tcW w:w="1430" w:type="dxa"/>
          </w:tcPr>
          <w:p w14:paraId="5331EAD7" w14:textId="77777777" w:rsidR="00A979CC" w:rsidRPr="00F95B02" w:rsidRDefault="00A979CC" w:rsidP="002A697C">
            <w:pPr>
              <w:pStyle w:val="TAC"/>
              <w:rPr>
                <w:rFonts w:cs="Arial"/>
              </w:rPr>
            </w:pPr>
            <w:r w:rsidRPr="00F95B02">
              <w:rPr>
                <w:rFonts w:cs="Arial"/>
              </w:rPr>
              <w:t xml:space="preserve">1MHz </w:t>
            </w:r>
          </w:p>
        </w:tc>
      </w:tr>
      <w:tr w:rsidR="00A979CC" w:rsidRPr="00F95B02" w14:paraId="186AF594" w14:textId="77777777" w:rsidTr="002A697C">
        <w:trPr>
          <w:cantSplit/>
          <w:jc w:val="center"/>
        </w:trPr>
        <w:tc>
          <w:tcPr>
            <w:tcW w:w="9814" w:type="dxa"/>
            <w:gridSpan w:val="4"/>
          </w:tcPr>
          <w:p w14:paraId="6BBE6B75" w14:textId="77777777" w:rsidR="00A979CC" w:rsidRPr="00F95B02" w:rsidRDefault="00A979CC" w:rsidP="002A697C">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13 dBm/1 MHz.</w:t>
            </w:r>
          </w:p>
          <w:p w14:paraId="032D4E76" w14:textId="77777777" w:rsidR="00A979CC" w:rsidRPr="00F95B02" w:rsidRDefault="00A979CC" w:rsidP="002A697C">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14:paraId="7C27A828" w14:textId="77777777" w:rsidR="00A979CC" w:rsidRPr="00F95B02" w:rsidRDefault="00A979CC" w:rsidP="002A697C">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14:paraId="5A5C00A9" w14:textId="77777777" w:rsidR="00A979CC" w:rsidRPr="00F95B02" w:rsidRDefault="00A979CC" w:rsidP="00A979CC"/>
    <w:p w14:paraId="169241B1" w14:textId="77777777" w:rsidR="00A979CC" w:rsidRPr="00F95B02" w:rsidRDefault="00A979CC" w:rsidP="00A979CC">
      <w:pPr>
        <w:pStyle w:val="Heading5"/>
      </w:pPr>
      <w:bookmarkStart w:id="3969" w:name="_Toc21127496"/>
      <w:bookmarkStart w:id="3970" w:name="_Toc29811705"/>
      <w:bookmarkStart w:id="3971" w:name="_Toc36817257"/>
      <w:bookmarkStart w:id="3972" w:name="_Toc37260173"/>
      <w:bookmarkStart w:id="3973" w:name="_Toc37267561"/>
      <w:bookmarkStart w:id="3974" w:name="_Toc44712163"/>
      <w:bookmarkStart w:id="3975" w:name="_Toc45893476"/>
      <w:bookmarkStart w:id="3976" w:name="_Toc53178203"/>
      <w:bookmarkStart w:id="3977" w:name="_Toc53178654"/>
      <w:bookmarkStart w:id="3978" w:name="_Toc61178880"/>
      <w:bookmarkStart w:id="3979" w:name="_Toc61179350"/>
      <w:bookmarkStart w:id="3980" w:name="_Toc67916646"/>
      <w:bookmarkStart w:id="3981" w:name="_Toc74663244"/>
      <w:bookmarkStart w:id="3982" w:name="_Toc82621784"/>
      <w:bookmarkStart w:id="3983" w:name="_Toc90422631"/>
      <w:bookmarkStart w:id="3984" w:name="_Toc106782824"/>
      <w:bookmarkStart w:id="3985" w:name="_Toc107311715"/>
      <w:bookmarkStart w:id="3986" w:name="_Toc107419299"/>
      <w:bookmarkStart w:id="3987" w:name="_Toc107474926"/>
      <w:bookmarkStart w:id="3988" w:name="_Toc114255519"/>
      <w:bookmarkStart w:id="3989" w:name="_Toc115186199"/>
      <w:bookmarkStart w:id="3990" w:name="_Toc123049013"/>
      <w:bookmarkStart w:id="3991" w:name="_Toc123051932"/>
      <w:bookmarkStart w:id="3992" w:name="_Toc123054401"/>
      <w:bookmarkStart w:id="3993" w:name="_Toc123717502"/>
      <w:bookmarkStart w:id="3994" w:name="_Toc124157078"/>
      <w:bookmarkStart w:id="3995" w:name="_Toc124266482"/>
      <w:bookmarkStart w:id="3996" w:name="_Toc131595840"/>
      <w:bookmarkStart w:id="3997" w:name="_Toc131740838"/>
      <w:bookmarkStart w:id="3998" w:name="_Toc131766372"/>
      <w:bookmarkStart w:id="3999" w:name="_Toc138837594"/>
      <w:bookmarkStart w:id="4000" w:name="_Toc138934680"/>
      <w:r w:rsidRPr="00F95B02">
        <w:t>6.6.4.2.2</w:t>
      </w:r>
      <w:r w:rsidRPr="00F95B02">
        <w:tab/>
        <w:t xml:space="preserve">Basic limits </w:t>
      </w:r>
      <w:r w:rsidRPr="00F95B02">
        <w:rPr>
          <w:lang w:eastAsia="zh-CN"/>
        </w:rPr>
        <w:t>for Wide Area BS</w:t>
      </w:r>
      <w:r w:rsidRPr="00F95B02">
        <w:t xml:space="preserve"> (Category B)</w:t>
      </w:r>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p>
    <w:p w14:paraId="03EEE52B" w14:textId="77777777" w:rsidR="00A979CC" w:rsidRPr="00F95B02" w:rsidRDefault="00A979CC" w:rsidP="00A979CC">
      <w:pPr>
        <w:keepNext/>
        <w:rPr>
          <w:rFonts w:cs="v5.0.0"/>
        </w:rPr>
      </w:pPr>
      <w:r w:rsidRPr="00F95B02">
        <w:rPr>
          <w:rFonts w:cs="v5.0.0"/>
        </w:rPr>
        <w:t xml:space="preserve">For Category B Operating band unwanted emissions, there are two options for the </w:t>
      </w:r>
      <w:r w:rsidRPr="00F95B02">
        <w:rPr>
          <w:rFonts w:cs="v5.0.0"/>
          <w:i/>
        </w:rPr>
        <w:t>basic limits</w:t>
      </w:r>
      <w:r w:rsidRPr="00F95B02">
        <w:rPr>
          <w:rFonts w:cs="v5.0.0"/>
        </w:rPr>
        <w:t xml:space="preserve"> that may be applied regionally. Either the </w:t>
      </w:r>
      <w:r w:rsidRPr="00F95B02">
        <w:rPr>
          <w:rFonts w:cs="v5.0.0"/>
          <w:i/>
        </w:rPr>
        <w:t>basic limits</w:t>
      </w:r>
      <w:r w:rsidRPr="00F95B02">
        <w:rPr>
          <w:rFonts w:cs="v5.0.0"/>
        </w:rPr>
        <w:t xml:space="preserve"> in clause 6.6.4.2.2.1 or clause 6.6.4.2.2.2 shall be applied.</w:t>
      </w:r>
    </w:p>
    <w:p w14:paraId="7EDA4921" w14:textId="77777777" w:rsidR="00A979CC" w:rsidRPr="008307D3" w:rsidRDefault="00A979CC" w:rsidP="00A979CC">
      <w:pPr>
        <w:pStyle w:val="H6"/>
      </w:pPr>
      <w:bookmarkStart w:id="4001" w:name="_Toc21127497"/>
      <w:bookmarkStart w:id="4002" w:name="_Toc29811706"/>
      <w:bookmarkStart w:id="4003" w:name="_Toc36817258"/>
      <w:bookmarkStart w:id="4004" w:name="_Toc37260174"/>
      <w:bookmarkStart w:id="4005" w:name="_Toc37267562"/>
      <w:bookmarkStart w:id="4006" w:name="_Toc44712164"/>
      <w:bookmarkStart w:id="4007" w:name="_Toc45893477"/>
      <w:r w:rsidRPr="008307D3">
        <w:t>6.6.4.2.2.1</w:t>
      </w:r>
      <w:r w:rsidRPr="008307D3">
        <w:tab/>
        <w:t>Category B</w:t>
      </w:r>
      <w:r w:rsidRPr="008307D3">
        <w:rPr>
          <w:lang w:eastAsia="zh-CN"/>
        </w:rPr>
        <w:t xml:space="preserve"> requirements (Option 1)</w:t>
      </w:r>
      <w:bookmarkEnd w:id="4001"/>
      <w:bookmarkEnd w:id="4002"/>
      <w:bookmarkEnd w:id="4003"/>
      <w:bookmarkEnd w:id="4004"/>
      <w:bookmarkEnd w:id="4005"/>
      <w:bookmarkEnd w:id="4006"/>
      <w:bookmarkEnd w:id="4007"/>
    </w:p>
    <w:p w14:paraId="17348521" w14:textId="764A5AD0" w:rsidR="00A979CC" w:rsidRPr="00F95B02" w:rsidRDefault="00A979CC" w:rsidP="00A979CC">
      <w:r>
        <w:t xml:space="preserve">For BS operating in Bands n5, n8, </w:t>
      </w:r>
      <w:r>
        <w:rPr>
          <w:rFonts w:cs="v5.0.0"/>
        </w:rPr>
        <w:t xml:space="preserve">n12, </w:t>
      </w:r>
      <w:r>
        <w:t xml:space="preserve">n20, n26, n28, n29, </w:t>
      </w:r>
      <w:ins w:id="4008" w:author="Man Hung Ng (Nokia)" w:date="2023-09-26T18:00:00Z">
        <w:r w:rsidRPr="00481812">
          <w:rPr>
            <w:highlight w:val="yellow"/>
          </w:rPr>
          <w:t>n31,</w:t>
        </w:r>
        <w:r>
          <w:t xml:space="preserve"> </w:t>
        </w:r>
      </w:ins>
      <w:r>
        <w:t xml:space="preserve">n67, n71, </w:t>
      </w:r>
      <w:ins w:id="4009" w:author="Man Hung Ng (Nokia)" w:date="2023-09-26T18:00:00Z">
        <w:r w:rsidRPr="00481812">
          <w:rPr>
            <w:highlight w:val="yellow"/>
          </w:rPr>
          <w:t>n72,</w:t>
        </w:r>
        <w:r>
          <w:t xml:space="preserve"> </w:t>
        </w:r>
      </w:ins>
      <w:r>
        <w:t>n85,</w:t>
      </w:r>
      <w:r>
        <w:rPr>
          <w:rFonts w:eastAsia="SimSun" w:hint="eastAsia"/>
          <w:lang w:val="en-US" w:eastAsia="zh-CN"/>
        </w:rPr>
        <w:t xml:space="preserve"> n105,</w:t>
      </w:r>
      <w:r>
        <w:t xml:space="preserve"> the </w:t>
      </w:r>
      <w:r>
        <w:rPr>
          <w:rFonts w:cs="v5.0.0"/>
          <w:i/>
          <w:lang w:eastAsia="zh-CN"/>
        </w:rPr>
        <w:t>basic limits</w:t>
      </w:r>
      <w:r>
        <w:rPr>
          <w:rFonts w:cs="v5.0.0"/>
          <w:lang w:eastAsia="zh-CN"/>
        </w:rPr>
        <w:t xml:space="preserve"> are </w:t>
      </w:r>
      <w:r>
        <w:t>specified in table 6.6.4.2.2.1-1:</w:t>
      </w:r>
    </w:p>
    <w:p w14:paraId="54E40C7E" w14:textId="77777777" w:rsidR="00A979CC" w:rsidRPr="00F95B02" w:rsidRDefault="00A979CC" w:rsidP="00A979CC">
      <w:pPr>
        <w:pStyle w:val="TH"/>
        <w:rPr>
          <w:rFonts w:cs="v5.0.0"/>
        </w:rPr>
      </w:pPr>
      <w:r w:rsidRPr="00F95B02">
        <w:t xml:space="preserve">Table 6.6.4.2.2.1-1: Wide Area BS operating band unwanted emission limits </w:t>
      </w:r>
      <w:r w:rsidRPr="00F95B02">
        <w:br/>
        <w:t>(NR bands below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979CC" w:rsidRPr="00F95B02" w14:paraId="3EB95BAB" w14:textId="77777777" w:rsidTr="002A697C">
        <w:trPr>
          <w:cantSplit/>
          <w:jc w:val="center"/>
        </w:trPr>
        <w:tc>
          <w:tcPr>
            <w:tcW w:w="1953" w:type="dxa"/>
          </w:tcPr>
          <w:p w14:paraId="4BC01EE1" w14:textId="77777777" w:rsidR="00A979CC" w:rsidRPr="00F95B02" w:rsidRDefault="00A979CC" w:rsidP="002A697C">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246D872A" w14:textId="77777777" w:rsidR="00A979CC" w:rsidRPr="00F95B02" w:rsidRDefault="00A979CC" w:rsidP="002A697C">
            <w:pPr>
              <w:pStyle w:val="TAH"/>
              <w:rPr>
                <w:rFonts w:cs="v5.0.0"/>
              </w:rPr>
            </w:pPr>
            <w:r w:rsidRPr="00F95B02">
              <w:rPr>
                <w:rFonts w:cs="v5.0.0"/>
              </w:rPr>
              <w:t>Frequency offset of measurement filter centre frequency, f_offset</w:t>
            </w:r>
          </w:p>
        </w:tc>
        <w:tc>
          <w:tcPr>
            <w:tcW w:w="3455" w:type="dxa"/>
          </w:tcPr>
          <w:p w14:paraId="18E71F8A" w14:textId="77777777" w:rsidR="00A979CC" w:rsidRPr="00F95B02" w:rsidRDefault="00A979CC" w:rsidP="002A697C">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75B1BD55" w14:textId="77777777" w:rsidR="00A979CC" w:rsidRPr="00F95B02" w:rsidRDefault="00A979CC" w:rsidP="002A697C">
            <w:pPr>
              <w:pStyle w:val="TAH"/>
              <w:rPr>
                <w:rFonts w:cs="v5.0.0"/>
              </w:rPr>
            </w:pPr>
            <w:r w:rsidRPr="00F95B02">
              <w:rPr>
                <w:rFonts w:cs="v5.0.0"/>
                <w:i/>
              </w:rPr>
              <w:t>Measurement bandwidth</w:t>
            </w:r>
          </w:p>
        </w:tc>
      </w:tr>
      <w:tr w:rsidR="00A979CC" w:rsidRPr="00F95B02" w14:paraId="7DB68E73" w14:textId="77777777" w:rsidTr="002A697C">
        <w:trPr>
          <w:cantSplit/>
          <w:jc w:val="center"/>
        </w:trPr>
        <w:tc>
          <w:tcPr>
            <w:tcW w:w="1953" w:type="dxa"/>
          </w:tcPr>
          <w:p w14:paraId="67FE7746" w14:textId="77777777" w:rsidR="00A979CC" w:rsidRPr="00F95B02" w:rsidRDefault="00A979CC" w:rsidP="002A697C">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2832B590" w14:textId="77777777" w:rsidR="00A979CC" w:rsidRPr="00F95B02" w:rsidRDefault="00A979CC" w:rsidP="002A697C">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14:paraId="3C6C15D4" w14:textId="77777777" w:rsidR="00A979CC" w:rsidRPr="00F95B02" w:rsidRDefault="00A979CC" w:rsidP="002A697C">
            <w:pPr>
              <w:pStyle w:val="TAC"/>
              <w:rPr>
                <w:rFonts w:cs="Arial"/>
              </w:rPr>
            </w:pPr>
            <w:r w:rsidRPr="00F95B02">
              <w:rPr>
                <w:rFonts w:cs="Arial"/>
                <w:noProof/>
                <w:position w:val="-30"/>
                <w:lang w:val="en-US" w:eastAsia="ko-KR"/>
              </w:rPr>
              <w:drawing>
                <wp:inline distT="0" distB="0" distL="0" distR="0" wp14:anchorId="7E049A0E" wp14:editId="1196FD21">
                  <wp:extent cx="1809750" cy="374650"/>
                  <wp:effectExtent l="0" t="0" r="0" b="0"/>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198E288E" w14:textId="77777777" w:rsidR="00A979CC" w:rsidRPr="00F95B02" w:rsidRDefault="00A979CC" w:rsidP="002A697C">
            <w:pPr>
              <w:pStyle w:val="TAC"/>
              <w:rPr>
                <w:rFonts w:cs="Arial"/>
              </w:rPr>
            </w:pPr>
            <w:r w:rsidRPr="00F95B02">
              <w:rPr>
                <w:rFonts w:cs="Arial"/>
              </w:rPr>
              <w:t xml:space="preserve">100 kHz </w:t>
            </w:r>
          </w:p>
        </w:tc>
      </w:tr>
      <w:tr w:rsidR="00A979CC" w:rsidRPr="00F95B02" w14:paraId="36760FEB" w14:textId="77777777" w:rsidTr="002A697C">
        <w:trPr>
          <w:cantSplit/>
          <w:jc w:val="center"/>
        </w:trPr>
        <w:tc>
          <w:tcPr>
            <w:tcW w:w="1953" w:type="dxa"/>
          </w:tcPr>
          <w:p w14:paraId="5F83BAD3" w14:textId="77777777" w:rsidR="00A979CC" w:rsidRPr="00F95B02" w:rsidRDefault="00A979CC" w:rsidP="002A697C">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5BA323F7" w14:textId="77777777" w:rsidR="00A979CC" w:rsidRPr="00F95B02" w:rsidRDefault="00A979CC" w:rsidP="002A697C">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1CA7A97A" w14:textId="77777777" w:rsidR="00A979CC" w:rsidRPr="00F95B02" w:rsidRDefault="00A979CC" w:rsidP="002A697C">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671D72A0" w14:textId="77777777" w:rsidR="00A979CC" w:rsidRPr="00F95B02" w:rsidRDefault="00A979CC" w:rsidP="002A697C">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6FC36500" w14:textId="77777777" w:rsidR="00A979CC" w:rsidRPr="00F95B02" w:rsidRDefault="00A979CC" w:rsidP="002A697C">
            <w:pPr>
              <w:pStyle w:val="TAC"/>
              <w:rPr>
                <w:rFonts w:cs="Arial"/>
              </w:rPr>
            </w:pPr>
            <w:r w:rsidRPr="00F95B02">
              <w:rPr>
                <w:rFonts w:cs="Arial"/>
              </w:rPr>
              <w:t>-14 dBm</w:t>
            </w:r>
          </w:p>
        </w:tc>
        <w:tc>
          <w:tcPr>
            <w:tcW w:w="1430" w:type="dxa"/>
          </w:tcPr>
          <w:p w14:paraId="36069B06" w14:textId="77777777" w:rsidR="00A979CC" w:rsidRPr="00F95B02" w:rsidRDefault="00A979CC" w:rsidP="002A697C">
            <w:pPr>
              <w:pStyle w:val="TAC"/>
              <w:rPr>
                <w:rFonts w:cs="Arial"/>
              </w:rPr>
            </w:pPr>
            <w:r w:rsidRPr="00F95B02">
              <w:rPr>
                <w:rFonts w:cs="Arial"/>
              </w:rPr>
              <w:t xml:space="preserve">100 kHz </w:t>
            </w:r>
          </w:p>
        </w:tc>
      </w:tr>
      <w:tr w:rsidR="00A979CC" w:rsidRPr="00F95B02" w14:paraId="5AE0AB82" w14:textId="77777777" w:rsidTr="002A697C">
        <w:trPr>
          <w:cantSplit/>
          <w:jc w:val="center"/>
        </w:trPr>
        <w:tc>
          <w:tcPr>
            <w:tcW w:w="1953" w:type="dxa"/>
          </w:tcPr>
          <w:p w14:paraId="6A4D82EF" w14:textId="77777777" w:rsidR="00A979CC" w:rsidRPr="00F95B02" w:rsidRDefault="00A979CC" w:rsidP="002A697C">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3AA4FF7D" w14:textId="77777777" w:rsidR="00A979CC" w:rsidRPr="00F95B02" w:rsidRDefault="00A979CC" w:rsidP="002A697C">
            <w:pPr>
              <w:pStyle w:val="TAC"/>
              <w:rPr>
                <w:rFonts w:cs="v5.0.0"/>
              </w:rPr>
            </w:pPr>
            <w:r w:rsidRPr="00F95B02">
              <w:rPr>
                <w:rFonts w:cs="v5.0.0"/>
              </w:rPr>
              <w:t xml:space="preserve">10.05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66EA3121" w14:textId="77777777" w:rsidR="00A979CC" w:rsidRPr="00F95B02" w:rsidRDefault="00A979CC" w:rsidP="002A697C">
            <w:pPr>
              <w:pStyle w:val="TAC"/>
              <w:rPr>
                <w:rFonts w:cs="Arial"/>
              </w:rPr>
            </w:pPr>
            <w:r w:rsidRPr="00F95B02">
              <w:rPr>
                <w:rFonts w:cs="Arial"/>
              </w:rPr>
              <w:t xml:space="preserve">-16 dBm (Note </w:t>
            </w:r>
            <w:r w:rsidRPr="00F95B02">
              <w:rPr>
                <w:rFonts w:cs="Arial"/>
                <w:lang w:eastAsia="zh-CN"/>
              </w:rPr>
              <w:t>3</w:t>
            </w:r>
            <w:r w:rsidRPr="00F95B02">
              <w:rPr>
                <w:rFonts w:cs="Arial"/>
              </w:rPr>
              <w:t>)</w:t>
            </w:r>
          </w:p>
        </w:tc>
        <w:tc>
          <w:tcPr>
            <w:tcW w:w="1430" w:type="dxa"/>
          </w:tcPr>
          <w:p w14:paraId="416BAD35" w14:textId="77777777" w:rsidR="00A979CC" w:rsidRPr="00F95B02" w:rsidRDefault="00A979CC" w:rsidP="002A697C">
            <w:pPr>
              <w:pStyle w:val="TAC"/>
              <w:rPr>
                <w:rFonts w:cs="Arial"/>
              </w:rPr>
            </w:pPr>
            <w:r w:rsidRPr="00F95B02">
              <w:rPr>
                <w:rFonts w:cs="Arial"/>
              </w:rPr>
              <w:t xml:space="preserve">100 kHz </w:t>
            </w:r>
          </w:p>
        </w:tc>
      </w:tr>
      <w:tr w:rsidR="00A979CC" w:rsidRPr="00F95B02" w14:paraId="12F337D3" w14:textId="77777777" w:rsidTr="002A697C">
        <w:trPr>
          <w:cantSplit/>
          <w:jc w:val="center"/>
        </w:trPr>
        <w:tc>
          <w:tcPr>
            <w:tcW w:w="9814" w:type="dxa"/>
            <w:gridSpan w:val="4"/>
          </w:tcPr>
          <w:p w14:paraId="78209196" w14:textId="77777777" w:rsidR="00A979CC" w:rsidRPr="00F95B02" w:rsidRDefault="00A979CC" w:rsidP="002A697C">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16 dBm/100 kHz.</w:t>
            </w:r>
          </w:p>
          <w:p w14:paraId="147E0EE5" w14:textId="77777777" w:rsidR="00A979CC" w:rsidRPr="00F95B02" w:rsidRDefault="00A979CC" w:rsidP="002A697C">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14:paraId="430E3425" w14:textId="77777777" w:rsidR="00A979CC" w:rsidRPr="00F95B02" w:rsidRDefault="00A979CC" w:rsidP="002A697C">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14:paraId="17B15EF7" w14:textId="77777777" w:rsidR="00A979CC" w:rsidRPr="00F95B02" w:rsidRDefault="00A979CC" w:rsidP="00A979CC"/>
    <w:p w14:paraId="0A94DDE2" w14:textId="77777777" w:rsidR="00A979CC" w:rsidRPr="00F95B02" w:rsidRDefault="00A979CC" w:rsidP="00A979CC">
      <w:pPr>
        <w:keepNext/>
        <w:rPr>
          <w:rFonts w:cs="v5.0.0"/>
        </w:rPr>
      </w:pPr>
      <w:r w:rsidRPr="00F95B02">
        <w:rPr>
          <w:rFonts w:cs="v5.0.0"/>
        </w:rPr>
        <w:lastRenderedPageBreak/>
        <w:t xml:space="preserve">For BS operating in Bands n1, n2, n3, n7, n25, n34, n38, n39, n40, n41, n48, n50, n65, n66, n70, n75, n77, n78, n79, </w:t>
      </w:r>
      <w:r w:rsidRPr="00F95B02">
        <w:rPr>
          <w:rFonts w:cs="v5.0.0" w:hint="eastAsia"/>
          <w:lang w:eastAsia="zh-CN"/>
        </w:rPr>
        <w:t>n90</w:t>
      </w:r>
      <w:r w:rsidRPr="00F95B02">
        <w:rPr>
          <w:rFonts w:cs="v5.0.0"/>
          <w:lang w:eastAsia="zh-CN"/>
        </w:rPr>
        <w:t xml:space="preserve">, n92, n94, </w:t>
      </w:r>
      <w:r w:rsidRPr="00F95B02">
        <w:rPr>
          <w:rFonts w:cs="v5.0.0"/>
          <w:i/>
          <w:lang w:eastAsia="zh-CN"/>
        </w:rPr>
        <w:t>basic limits</w:t>
      </w:r>
      <w:r w:rsidRPr="00F95B02">
        <w:rPr>
          <w:rFonts w:cs="v5.0.0"/>
          <w:lang w:eastAsia="zh-CN"/>
        </w:rPr>
        <w:t xml:space="preserve"> are </w:t>
      </w:r>
      <w:r w:rsidRPr="00F95B02">
        <w:rPr>
          <w:rFonts w:cs="v5.0.0"/>
        </w:rPr>
        <w:t>specified in tables 6.6.4.2.2.1-2:</w:t>
      </w:r>
    </w:p>
    <w:p w14:paraId="0C10EAC4" w14:textId="77777777" w:rsidR="00A979CC" w:rsidRPr="00F95B02" w:rsidRDefault="00A979CC" w:rsidP="00A979CC">
      <w:pPr>
        <w:pStyle w:val="TH"/>
        <w:rPr>
          <w:rFonts w:cs="v5.0.0"/>
        </w:rPr>
      </w:pPr>
      <w:r w:rsidRPr="00F95B02">
        <w:t xml:space="preserve">Table 6.6.4.2.2.1-2: Wide Area BS operating band unwanted emission limits </w:t>
      </w:r>
      <w:r w:rsidRPr="00F95B02">
        <w:br/>
        <w:t>(NR bands above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979CC" w:rsidRPr="00F95B02" w14:paraId="26669C47" w14:textId="77777777" w:rsidTr="002A697C">
        <w:trPr>
          <w:cantSplit/>
          <w:jc w:val="center"/>
        </w:trPr>
        <w:tc>
          <w:tcPr>
            <w:tcW w:w="1953" w:type="dxa"/>
          </w:tcPr>
          <w:p w14:paraId="000B1582" w14:textId="77777777" w:rsidR="00A979CC" w:rsidRPr="00F95B02" w:rsidRDefault="00A979CC" w:rsidP="002A697C">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4444C776" w14:textId="77777777" w:rsidR="00A979CC" w:rsidRPr="00F95B02" w:rsidRDefault="00A979CC" w:rsidP="002A697C">
            <w:pPr>
              <w:pStyle w:val="TAH"/>
              <w:rPr>
                <w:rFonts w:cs="v5.0.0"/>
              </w:rPr>
            </w:pPr>
            <w:r w:rsidRPr="00F95B02">
              <w:rPr>
                <w:rFonts w:cs="v5.0.0"/>
              </w:rPr>
              <w:t>Frequency offset of measurement filter centre frequency, f_offset</w:t>
            </w:r>
          </w:p>
        </w:tc>
        <w:tc>
          <w:tcPr>
            <w:tcW w:w="3455" w:type="dxa"/>
          </w:tcPr>
          <w:p w14:paraId="1DA4CC4B" w14:textId="77777777" w:rsidR="00A979CC" w:rsidRPr="00F95B02" w:rsidRDefault="00A979CC" w:rsidP="002A697C">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563E12DD" w14:textId="77777777" w:rsidR="00A979CC" w:rsidRPr="00F95B02" w:rsidRDefault="00A979CC" w:rsidP="002A697C">
            <w:pPr>
              <w:pStyle w:val="TAH"/>
              <w:rPr>
                <w:rFonts w:cs="v5.0.0"/>
              </w:rPr>
            </w:pPr>
            <w:r w:rsidRPr="00F95B02">
              <w:rPr>
                <w:rFonts w:cs="v5.0.0"/>
                <w:i/>
              </w:rPr>
              <w:t>Measurement bandwidth</w:t>
            </w:r>
          </w:p>
        </w:tc>
      </w:tr>
      <w:tr w:rsidR="00A979CC" w:rsidRPr="00F95B02" w14:paraId="76FB22F9" w14:textId="77777777" w:rsidTr="002A697C">
        <w:trPr>
          <w:cantSplit/>
          <w:jc w:val="center"/>
        </w:trPr>
        <w:tc>
          <w:tcPr>
            <w:tcW w:w="1953" w:type="dxa"/>
          </w:tcPr>
          <w:p w14:paraId="49860A29" w14:textId="77777777" w:rsidR="00A979CC" w:rsidRPr="00F95B02" w:rsidRDefault="00A979CC" w:rsidP="002A697C">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3640B3D7" w14:textId="77777777" w:rsidR="00A979CC" w:rsidRPr="00F95B02" w:rsidRDefault="00A979CC" w:rsidP="002A697C">
            <w:pPr>
              <w:pStyle w:val="TAC"/>
              <w:rPr>
                <w:rFonts w:cs="v5.0.0"/>
              </w:rPr>
            </w:pPr>
            <w:r w:rsidRPr="00F95B02">
              <w:rPr>
                <w:rFonts w:cs="v5.0.0"/>
              </w:rPr>
              <w:t xml:space="preserve">0.05 MHz </w:t>
            </w:r>
            <w:r w:rsidRPr="00F95B02">
              <w:rPr>
                <w:rFonts w:cs="v5.0.0"/>
              </w:rPr>
              <w:sym w:font="Symbol" w:char="F0A3"/>
            </w:r>
            <w:r w:rsidRPr="00F95B02">
              <w:rPr>
                <w:rFonts w:cs="v5.0.0"/>
              </w:rPr>
              <w:t xml:space="preserve"> f_offset &lt; 5.05 MHz</w:t>
            </w:r>
          </w:p>
        </w:tc>
        <w:tc>
          <w:tcPr>
            <w:tcW w:w="3455" w:type="dxa"/>
            <w:vAlign w:val="center"/>
          </w:tcPr>
          <w:p w14:paraId="6B401CFD" w14:textId="77777777" w:rsidR="00A979CC" w:rsidRPr="00F95B02" w:rsidRDefault="00A979CC" w:rsidP="002A697C">
            <w:pPr>
              <w:pStyle w:val="TAC"/>
              <w:rPr>
                <w:rFonts w:cs="Arial"/>
              </w:rPr>
            </w:pPr>
            <w:r w:rsidRPr="00F95B02">
              <w:rPr>
                <w:rFonts w:cs="Arial"/>
                <w:noProof/>
                <w:position w:val="-30"/>
                <w:lang w:val="en-US" w:eastAsia="ko-KR"/>
              </w:rPr>
              <w:drawing>
                <wp:inline distT="0" distB="0" distL="0" distR="0" wp14:anchorId="6879A025" wp14:editId="1D019E62">
                  <wp:extent cx="1809750" cy="374650"/>
                  <wp:effectExtent l="0" t="0" r="0" b="0"/>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15A5069B" w14:textId="77777777" w:rsidR="00A979CC" w:rsidRPr="00F95B02" w:rsidRDefault="00A979CC" w:rsidP="002A697C">
            <w:pPr>
              <w:pStyle w:val="TAC"/>
              <w:rPr>
                <w:rFonts w:cs="Arial"/>
              </w:rPr>
            </w:pPr>
            <w:r w:rsidRPr="00F95B02">
              <w:rPr>
                <w:rFonts w:cs="Arial"/>
              </w:rPr>
              <w:t xml:space="preserve">100 kHz </w:t>
            </w:r>
          </w:p>
        </w:tc>
      </w:tr>
      <w:tr w:rsidR="00A979CC" w:rsidRPr="00F95B02" w14:paraId="6649DA53" w14:textId="77777777" w:rsidTr="002A697C">
        <w:trPr>
          <w:cantSplit/>
          <w:jc w:val="center"/>
        </w:trPr>
        <w:tc>
          <w:tcPr>
            <w:tcW w:w="1953" w:type="dxa"/>
          </w:tcPr>
          <w:p w14:paraId="1B79B347" w14:textId="77777777" w:rsidR="00A979CC" w:rsidRPr="00F95B02" w:rsidRDefault="00A979CC" w:rsidP="002A697C">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26DF7858" w14:textId="77777777" w:rsidR="00A979CC" w:rsidRPr="00F95B02" w:rsidRDefault="00A979CC" w:rsidP="002A697C">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6618A1BB" w14:textId="77777777" w:rsidR="00A979CC" w:rsidRPr="00F95B02" w:rsidRDefault="00A979CC" w:rsidP="002A697C">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5A017400" w14:textId="77777777" w:rsidR="00A979CC" w:rsidRPr="00F95B02" w:rsidRDefault="00A979CC" w:rsidP="002A697C">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04CC0184" w14:textId="77777777" w:rsidR="00A979CC" w:rsidRPr="00F95B02" w:rsidRDefault="00A979CC" w:rsidP="002A697C">
            <w:pPr>
              <w:pStyle w:val="TAC"/>
              <w:rPr>
                <w:rFonts w:cs="Arial"/>
              </w:rPr>
            </w:pPr>
            <w:r w:rsidRPr="00F95B02">
              <w:rPr>
                <w:rFonts w:cs="Arial"/>
              </w:rPr>
              <w:t>-14 dBm</w:t>
            </w:r>
          </w:p>
        </w:tc>
        <w:tc>
          <w:tcPr>
            <w:tcW w:w="1430" w:type="dxa"/>
          </w:tcPr>
          <w:p w14:paraId="2162CC71" w14:textId="77777777" w:rsidR="00A979CC" w:rsidRPr="00F95B02" w:rsidRDefault="00A979CC" w:rsidP="002A697C">
            <w:pPr>
              <w:pStyle w:val="TAC"/>
              <w:rPr>
                <w:rFonts w:cs="Arial"/>
              </w:rPr>
            </w:pPr>
            <w:r w:rsidRPr="00F95B02">
              <w:rPr>
                <w:rFonts w:cs="Arial"/>
              </w:rPr>
              <w:t xml:space="preserve">100 kHz </w:t>
            </w:r>
          </w:p>
        </w:tc>
      </w:tr>
      <w:tr w:rsidR="00A979CC" w:rsidRPr="00F95B02" w14:paraId="6A817246" w14:textId="77777777" w:rsidTr="002A697C">
        <w:trPr>
          <w:cantSplit/>
          <w:jc w:val="center"/>
        </w:trPr>
        <w:tc>
          <w:tcPr>
            <w:tcW w:w="1953" w:type="dxa"/>
          </w:tcPr>
          <w:p w14:paraId="3A4982BC" w14:textId="77777777" w:rsidR="00A979CC" w:rsidRPr="00F95B02" w:rsidRDefault="00A979CC" w:rsidP="002A697C">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3129454F" w14:textId="77777777" w:rsidR="00A979CC" w:rsidRPr="00F95B02" w:rsidRDefault="00A979CC" w:rsidP="002A697C">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1754A777" w14:textId="77777777" w:rsidR="00A979CC" w:rsidRPr="00F95B02" w:rsidRDefault="00A979CC" w:rsidP="002A697C">
            <w:pPr>
              <w:pStyle w:val="TAC"/>
              <w:rPr>
                <w:rFonts w:cs="Arial"/>
              </w:rPr>
            </w:pPr>
            <w:r w:rsidRPr="00F95B02">
              <w:rPr>
                <w:rFonts w:cs="Arial"/>
              </w:rPr>
              <w:t xml:space="preserve">-15 dBm (Note </w:t>
            </w:r>
            <w:r w:rsidRPr="00F95B02">
              <w:rPr>
                <w:rFonts w:cs="Arial"/>
                <w:lang w:eastAsia="zh-CN"/>
              </w:rPr>
              <w:t>3</w:t>
            </w:r>
            <w:r w:rsidRPr="00F95B02">
              <w:rPr>
                <w:rFonts w:cs="Arial"/>
              </w:rPr>
              <w:t>)</w:t>
            </w:r>
          </w:p>
        </w:tc>
        <w:tc>
          <w:tcPr>
            <w:tcW w:w="1430" w:type="dxa"/>
          </w:tcPr>
          <w:p w14:paraId="25A949D0" w14:textId="77777777" w:rsidR="00A979CC" w:rsidRPr="00F95B02" w:rsidRDefault="00A979CC" w:rsidP="002A697C">
            <w:pPr>
              <w:pStyle w:val="TAC"/>
              <w:rPr>
                <w:rFonts w:cs="Arial"/>
              </w:rPr>
            </w:pPr>
            <w:r w:rsidRPr="00F95B02">
              <w:rPr>
                <w:rFonts w:cs="Arial"/>
              </w:rPr>
              <w:t xml:space="preserve">1MHz </w:t>
            </w:r>
          </w:p>
        </w:tc>
      </w:tr>
      <w:tr w:rsidR="00A979CC" w:rsidRPr="00F95B02" w14:paraId="04D6EFFA" w14:textId="77777777" w:rsidTr="002A697C">
        <w:trPr>
          <w:cantSplit/>
          <w:jc w:val="center"/>
        </w:trPr>
        <w:tc>
          <w:tcPr>
            <w:tcW w:w="9814" w:type="dxa"/>
            <w:gridSpan w:val="4"/>
          </w:tcPr>
          <w:p w14:paraId="0309CCBD" w14:textId="77777777" w:rsidR="00A979CC" w:rsidRPr="00F95B02" w:rsidRDefault="00A979CC" w:rsidP="002A697C">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is 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15 dBm/1 MHz.</w:t>
            </w:r>
          </w:p>
          <w:p w14:paraId="2A0011F4" w14:textId="77777777" w:rsidR="00A979CC" w:rsidRPr="00F95B02" w:rsidRDefault="00A979CC" w:rsidP="002A697C">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&lt; </w:t>
            </w:r>
            <w:r w:rsidRPr="00F95B02">
              <w:t>2*Δf</w:t>
            </w:r>
            <w:r w:rsidRPr="00F95B02">
              <w:rPr>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is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14:paraId="5FBD8652" w14:textId="77777777" w:rsidR="00A979CC" w:rsidRPr="00F95B02" w:rsidRDefault="00A979CC" w:rsidP="002A697C">
            <w:pPr>
              <w:pStyle w:val="TAN"/>
              <w:rPr>
                <w:rFonts w:cs="Arial"/>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10 MHz.</w:t>
            </w:r>
          </w:p>
        </w:tc>
      </w:tr>
    </w:tbl>
    <w:p w14:paraId="44C10AC8" w14:textId="77777777" w:rsidR="00A979CC" w:rsidRDefault="00A979CC" w:rsidP="00A979CC">
      <w:pPr>
        <w:rPr>
          <w:lang w:eastAsia="zh-CN"/>
        </w:rPr>
      </w:pPr>
    </w:p>
    <w:p w14:paraId="3CC78701" w14:textId="77777777" w:rsidR="00A979CC" w:rsidRDefault="00A979CC" w:rsidP="00A979CC">
      <w:r>
        <w:rPr>
          <w:rFonts w:cs="v5.0.0"/>
        </w:rPr>
        <w:t xml:space="preserve">For </w:t>
      </w:r>
      <w:r>
        <w:rPr>
          <w:rFonts w:cs="v5.0.0"/>
          <w:i/>
          <w:iCs/>
        </w:rPr>
        <w:t>BS</w:t>
      </w:r>
      <w:r>
        <w:rPr>
          <w:rFonts w:eastAsia="SimSun" w:cs="v5.0.0" w:hint="eastAsia"/>
          <w:i/>
          <w:iCs/>
          <w:lang w:val="en-US" w:eastAsia="zh-CN"/>
        </w:rPr>
        <w:t xml:space="preserve"> type 1-C</w:t>
      </w:r>
      <w:r>
        <w:rPr>
          <w:rFonts w:cs="v5.0.0"/>
        </w:rPr>
        <w:t xml:space="preserve"> operating in Band</w:t>
      </w:r>
      <w:r>
        <w:rPr>
          <w:rFonts w:eastAsia="SimSun" w:cs="v5.0.0" w:hint="eastAsia"/>
          <w:lang w:val="en-US" w:eastAsia="zh-CN"/>
        </w:rPr>
        <w:t xml:space="preserve"> n104,</w:t>
      </w:r>
      <w:r>
        <w:rPr>
          <w:rFonts w:cs="v5.0.0"/>
          <w:lang w:eastAsia="zh-CN"/>
        </w:rPr>
        <w:t xml:space="preserve"> </w:t>
      </w:r>
      <w:r>
        <w:rPr>
          <w:rFonts w:cs="v5.0.0" w:hint="eastAsia"/>
          <w:lang w:val="en-US" w:eastAsia="zh-CN"/>
        </w:rPr>
        <w:t>the</w:t>
      </w:r>
      <w:r>
        <w:rPr>
          <w:rFonts w:cs="v5.0.0"/>
          <w:i/>
          <w:lang w:eastAsia="zh-CN"/>
        </w:rPr>
        <w:t xml:space="preserve"> </w:t>
      </w:r>
      <w:r>
        <w:rPr>
          <w:rFonts w:cs="v5.0.0"/>
          <w:iCs/>
          <w:lang w:eastAsia="zh-CN"/>
        </w:rPr>
        <w:t>limits</w:t>
      </w:r>
      <w:r>
        <w:rPr>
          <w:rFonts w:cs="v5.0.0"/>
          <w:lang w:eastAsia="zh-CN"/>
        </w:rPr>
        <w:t xml:space="preserve"> are </w:t>
      </w:r>
      <w:r>
        <w:rPr>
          <w:rFonts w:cs="v5.0.0"/>
        </w:rPr>
        <w:t>specified in tables 6.6.4.2.2.1-</w:t>
      </w:r>
      <w:r>
        <w:rPr>
          <w:rFonts w:eastAsia="SimSun" w:cs="v5.0.0" w:hint="eastAsia"/>
          <w:lang w:val="en-US" w:eastAsia="zh-CN"/>
        </w:rPr>
        <w:t>2a</w:t>
      </w:r>
      <w:r>
        <w:rPr>
          <w:rFonts w:cs="v5.0.0"/>
        </w:rPr>
        <w:t>:</w:t>
      </w:r>
    </w:p>
    <w:p w14:paraId="4D92FDDD" w14:textId="77777777" w:rsidR="00A979CC" w:rsidRDefault="00A979CC" w:rsidP="00A979CC">
      <w:pPr>
        <w:pStyle w:val="TH"/>
        <w:rPr>
          <w:rFonts w:eastAsia="SimSun"/>
          <w:lang w:val="en-US" w:eastAsia="zh-CN"/>
        </w:rPr>
      </w:pPr>
      <w:r>
        <w:t>Table 6.6.4.2.2.1-</w:t>
      </w:r>
      <w:r>
        <w:rPr>
          <w:rFonts w:eastAsia="SimSun" w:hint="eastAsia"/>
          <w:lang w:val="en-US" w:eastAsia="zh-CN"/>
        </w:rPr>
        <w:t>2a</w:t>
      </w:r>
      <w:r>
        <w:t xml:space="preserve">: Wide Area </w:t>
      </w:r>
      <w:r>
        <w:rPr>
          <w:i/>
          <w:iCs/>
        </w:rPr>
        <w:t xml:space="preserve">BS </w:t>
      </w:r>
      <w:r>
        <w:rPr>
          <w:rFonts w:eastAsia="SimSun" w:hint="eastAsia"/>
          <w:i/>
          <w:iCs/>
          <w:lang w:val="en-US" w:eastAsia="zh-CN"/>
        </w:rPr>
        <w:t>type 1-C</w:t>
      </w:r>
      <w:r>
        <w:rPr>
          <w:rFonts w:eastAsia="SimSun" w:hint="eastAsia"/>
          <w:lang w:val="en-US" w:eastAsia="zh-CN"/>
        </w:rPr>
        <w:t xml:space="preserve"> </w:t>
      </w:r>
      <w:r>
        <w:t xml:space="preserve">operating band unwanted emission limits for </w:t>
      </w:r>
      <w:r>
        <w:rPr>
          <w:rFonts w:eastAsia="SimSun" w:hint="eastAsia"/>
          <w:lang w:val="en-US" w:eastAsia="zh-CN"/>
        </w:rPr>
        <w:t xml:space="preserve">band n104 </w:t>
      </w:r>
      <w:r>
        <w:t xml:space="preserve">for Category </w:t>
      </w:r>
      <w:r>
        <w:rPr>
          <w:rFonts w:eastAsia="SimSun" w:hint="eastAsia"/>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A979CC" w14:paraId="24F50D30"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1B21F296" w14:textId="77777777" w:rsidR="00A979CC" w:rsidRDefault="00A979CC" w:rsidP="002A697C">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tcPr>
          <w:p w14:paraId="00641C2B" w14:textId="77777777" w:rsidR="00A979CC" w:rsidRDefault="00A979CC" w:rsidP="002A697C">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B994F87" w14:textId="77777777" w:rsidR="00A979CC" w:rsidRDefault="00A979CC" w:rsidP="002A697C">
            <w:pPr>
              <w:pStyle w:val="TAH"/>
              <w:rPr>
                <w:iCs/>
              </w:rPr>
            </w:pPr>
            <w:r>
              <w:rPr>
                <w:iCs/>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638CA078" w14:textId="77777777" w:rsidR="00A979CC" w:rsidRDefault="00A979CC" w:rsidP="002A697C">
            <w:pPr>
              <w:pStyle w:val="TAH"/>
              <w:rPr>
                <w:iCs/>
              </w:rPr>
            </w:pPr>
            <w:r>
              <w:rPr>
                <w:iCs/>
              </w:rPr>
              <w:t>Measurement bandwidth</w:t>
            </w:r>
          </w:p>
        </w:tc>
      </w:tr>
      <w:tr w:rsidR="00A979CC" w14:paraId="1F738A1D"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6807ABFF" w14:textId="77777777" w:rsidR="00A979CC" w:rsidRDefault="00A979CC" w:rsidP="002A697C">
            <w:pPr>
              <w:pStyle w:val="TAC"/>
            </w:pPr>
            <w:r>
              <w:t xml:space="preserve">0 MHz </w:t>
            </w:r>
            <w:r>
              <w:sym w:font="Symbol" w:char="F0A3"/>
            </w:r>
            <w:r>
              <w:t xml:space="preserve"> </w:t>
            </w:r>
            <w:r>
              <w:sym w:font="Symbol" w:char="F044"/>
            </w:r>
            <w:r>
              <w:t xml:space="preserve">f &lt; </w:t>
            </w:r>
            <w:r>
              <w:rPr>
                <w:rFonts w:eastAsia="SimSun" w:hint="eastAsia"/>
                <w:lang w:val="en-US" w:eastAsia="zh-CN"/>
              </w:rPr>
              <w:t>2</w:t>
            </w:r>
            <w:r>
              <w:t>0 MHz</w:t>
            </w:r>
          </w:p>
        </w:tc>
        <w:tc>
          <w:tcPr>
            <w:tcW w:w="2976" w:type="dxa"/>
            <w:tcBorders>
              <w:top w:val="single" w:sz="4" w:space="0" w:color="auto"/>
              <w:left w:val="single" w:sz="4" w:space="0" w:color="auto"/>
              <w:bottom w:val="single" w:sz="4" w:space="0" w:color="auto"/>
              <w:right w:val="single" w:sz="4" w:space="0" w:color="auto"/>
            </w:tcBorders>
          </w:tcPr>
          <w:p w14:paraId="095E535F" w14:textId="77777777" w:rsidR="00A979CC" w:rsidRDefault="00A979CC" w:rsidP="002A697C">
            <w:pPr>
              <w:pStyle w:val="TAC"/>
            </w:pPr>
            <w:r>
              <w:t xml:space="preserve">0.05 MHz </w:t>
            </w:r>
            <w:r>
              <w:sym w:font="Symbol" w:char="F0A3"/>
            </w:r>
            <w:r>
              <w:t xml:space="preserve"> f_offset &lt; </w:t>
            </w:r>
            <w:r>
              <w:rPr>
                <w:rFonts w:eastAsia="SimSun" w:hint="eastAsia"/>
                <w:lang w:val="en-US" w:eastAsia="zh-CN"/>
              </w:rPr>
              <w:t>2</w:t>
            </w:r>
            <w:r>
              <w:t>0.05 MHz</w:t>
            </w:r>
          </w:p>
        </w:tc>
        <w:tc>
          <w:tcPr>
            <w:tcW w:w="3455" w:type="dxa"/>
            <w:tcBorders>
              <w:top w:val="single" w:sz="4" w:space="0" w:color="auto"/>
              <w:left w:val="single" w:sz="4" w:space="0" w:color="auto"/>
              <w:bottom w:val="single" w:sz="4" w:space="0" w:color="auto"/>
              <w:right w:val="single" w:sz="4" w:space="0" w:color="auto"/>
            </w:tcBorders>
            <w:vAlign w:val="center"/>
          </w:tcPr>
          <w:p w14:paraId="02B10F0D" w14:textId="77777777" w:rsidR="00A979CC" w:rsidRDefault="00A979CC" w:rsidP="002A697C">
            <w:pPr>
              <w:pStyle w:val="TAC"/>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num>
                  <m:den>
                    <m:r>
                      <w:rPr>
                        <w:rFonts w:ascii="Cambria Math" w:hAnsi="Cambria Math"/>
                        <w:lang w:val="en-US" w:eastAsia="zh-CN"/>
                      </w:rPr>
                      <m:t>2</m:t>
                    </m:r>
                    <m:r>
                      <w:rPr>
                        <w:rFonts w:ascii="Cambria Math" w:hAnsi="Cambria Math"/>
                        <w:lang w:eastAsia="zh-CN"/>
                      </w:rPr>
                      <m:t>0</m:t>
                    </m: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e>
                          <m:sub>
                            <m:r>
                              <w:rPr>
                                <w:rFonts w:ascii="Cambria Math" w:hAnsi="Cambria Math"/>
                                <w:lang w:eastAsia="zh-CN"/>
                              </w:rPr>
                              <m:t>offset</m:t>
                            </m:r>
                          </m:sub>
                        </m:sSub>
                      </m:num>
                      <m:den>
                        <m:r>
                          <w:rPr>
                            <w:rFonts w:ascii="Cambria Math" w:hAnsi="Cambria Math"/>
                            <w:lang w:eastAsia="zh-CN"/>
                          </w:rPr>
                          <m:t>MHz</m:t>
                        </m:r>
                      </m:den>
                    </m:f>
                    <m:r>
                      <w:rPr>
                        <w:rFonts w:ascii="Cambria Math" w:hAnsi="Cambria Math"/>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5D9B074A" w14:textId="77777777" w:rsidR="00A979CC" w:rsidRDefault="00A979CC" w:rsidP="002A697C">
            <w:pPr>
              <w:pStyle w:val="TAC"/>
            </w:pPr>
            <w:r>
              <w:t xml:space="preserve">100 kHz </w:t>
            </w:r>
          </w:p>
        </w:tc>
      </w:tr>
      <w:tr w:rsidR="00A979CC" w14:paraId="7807DB6F"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2E86380D" w14:textId="77777777" w:rsidR="00A979CC" w:rsidRDefault="00A979CC" w:rsidP="002A697C">
            <w:pPr>
              <w:pStyle w:val="TAC"/>
              <w:rPr>
                <w:lang w:val="sv-SE"/>
              </w:rPr>
            </w:pPr>
            <w:r>
              <w:rPr>
                <w:rFonts w:eastAsia="SimSun" w:hint="eastAsia"/>
                <w:lang w:val="en-US" w:eastAsia="zh-CN"/>
              </w:rPr>
              <w:t>2</w:t>
            </w:r>
            <w:r>
              <w:rPr>
                <w:lang w:val="sv-SE"/>
              </w:rPr>
              <w:t xml:space="preserve">0 MHz </w:t>
            </w:r>
            <w:r>
              <w:sym w:font="Symbol" w:char="F0A3"/>
            </w:r>
            <w:r>
              <w:rPr>
                <w:lang w:val="sv-SE"/>
              </w:rPr>
              <w:t xml:space="preserve"> </w:t>
            </w:r>
            <w:r>
              <w:sym w:font="Symbol" w:char="F044"/>
            </w:r>
            <w:r>
              <w:rPr>
                <w:lang w:val="sv-SE"/>
              </w:rPr>
              <w:t>f &lt;</w:t>
            </w:r>
          </w:p>
          <w:p w14:paraId="6E21296E" w14:textId="77777777" w:rsidR="00A979CC" w:rsidRDefault="00A979CC" w:rsidP="002A697C">
            <w:pPr>
              <w:pStyle w:val="TAC"/>
              <w:rPr>
                <w:lang w:val="sv-SE"/>
              </w:rPr>
            </w:pPr>
            <w:r>
              <w:rPr>
                <w:lang w:val="sv-SE"/>
              </w:rPr>
              <w:t>min(</w:t>
            </w:r>
            <w:r>
              <w:rPr>
                <w:rFonts w:eastAsia="SimSun" w:hint="eastAsia"/>
                <w:lang w:val="en-US" w:eastAsia="zh-CN"/>
              </w:rPr>
              <w:t>4</w:t>
            </w:r>
            <w:r>
              <w:rPr>
                <w:lang w:val="sv-SE"/>
              </w:rPr>
              <w:t xml:space="preserve">0 MHz, </w:t>
            </w:r>
            <w:r>
              <w:sym w:font="Symbol" w:char="F044"/>
            </w:r>
            <w:r>
              <w:rPr>
                <w:lang w:val="sv-SE"/>
              </w:rPr>
              <w:t>f</w:t>
            </w:r>
            <w:r>
              <w:rPr>
                <w:vertAlign w:val="subscript"/>
                <w:lang w:val="sv-SE"/>
              </w:rPr>
              <w:t>max</w:t>
            </w:r>
            <w:r>
              <w:rPr>
                <w:lang w:val="sv-SE"/>
              </w:rPr>
              <w:t>)</w:t>
            </w:r>
          </w:p>
        </w:tc>
        <w:tc>
          <w:tcPr>
            <w:tcW w:w="2976" w:type="dxa"/>
            <w:tcBorders>
              <w:top w:val="single" w:sz="4" w:space="0" w:color="auto"/>
              <w:left w:val="single" w:sz="4" w:space="0" w:color="auto"/>
              <w:bottom w:val="single" w:sz="4" w:space="0" w:color="auto"/>
              <w:right w:val="single" w:sz="4" w:space="0" w:color="auto"/>
            </w:tcBorders>
          </w:tcPr>
          <w:p w14:paraId="093F5195" w14:textId="77777777" w:rsidR="00A979CC" w:rsidRDefault="00A979CC" w:rsidP="002A697C">
            <w:pPr>
              <w:pStyle w:val="TAC"/>
              <w:rPr>
                <w:lang w:val="sv-SE"/>
              </w:rPr>
            </w:pPr>
            <w:r>
              <w:rPr>
                <w:rFonts w:eastAsia="SimSun" w:hint="eastAsia"/>
                <w:lang w:val="en-US" w:eastAsia="zh-CN"/>
              </w:rPr>
              <w:t>20</w:t>
            </w:r>
            <w:r>
              <w:rPr>
                <w:lang w:val="sv-SE"/>
              </w:rPr>
              <w:t xml:space="preserve">.05 MHz </w:t>
            </w:r>
            <w:r>
              <w:sym w:font="Symbol" w:char="F0A3"/>
            </w:r>
            <w:r>
              <w:rPr>
                <w:lang w:val="sv-SE"/>
              </w:rPr>
              <w:t xml:space="preserve"> f_offset &lt;</w:t>
            </w:r>
          </w:p>
          <w:p w14:paraId="5D2974E7" w14:textId="77777777" w:rsidR="00A979CC" w:rsidRDefault="00A979CC" w:rsidP="002A697C">
            <w:pPr>
              <w:pStyle w:val="TAC"/>
              <w:rPr>
                <w:lang w:val="sv-SE"/>
              </w:rPr>
            </w:pPr>
            <w:r>
              <w:rPr>
                <w:lang w:val="sv-SE"/>
              </w:rPr>
              <w:t>min(</w:t>
            </w:r>
            <w:r>
              <w:rPr>
                <w:rFonts w:eastAsia="SimSun" w:hint="eastAsia"/>
                <w:lang w:val="en-US" w:eastAsia="zh-CN"/>
              </w:rPr>
              <w:t>40</w:t>
            </w:r>
            <w:r>
              <w:rPr>
                <w:lang w:val="sv-SE"/>
              </w:rPr>
              <w:t>.05 MHz, f_offset</w:t>
            </w:r>
            <w:r>
              <w:rPr>
                <w:vertAlign w:val="subscript"/>
                <w:lang w:val="sv-SE"/>
              </w:rPr>
              <w:t>max</w:t>
            </w:r>
            <w:r>
              <w:rPr>
                <w:lang w:val="sv-SE"/>
              </w:rPr>
              <w:t>)</w:t>
            </w:r>
          </w:p>
        </w:tc>
        <w:tc>
          <w:tcPr>
            <w:tcW w:w="3455" w:type="dxa"/>
            <w:tcBorders>
              <w:top w:val="single" w:sz="4" w:space="0" w:color="auto"/>
              <w:left w:val="single" w:sz="4" w:space="0" w:color="auto"/>
              <w:bottom w:val="single" w:sz="4" w:space="0" w:color="auto"/>
              <w:right w:val="single" w:sz="4" w:space="0" w:color="auto"/>
            </w:tcBorders>
          </w:tcPr>
          <w:p w14:paraId="1A76AF77" w14:textId="77777777" w:rsidR="00A979CC" w:rsidRDefault="00A979CC" w:rsidP="002A697C">
            <w:pPr>
              <w:pStyle w:val="TAC"/>
            </w:pPr>
            <w:r>
              <w:t>-14 dBm</w:t>
            </w:r>
          </w:p>
        </w:tc>
        <w:tc>
          <w:tcPr>
            <w:tcW w:w="1430" w:type="dxa"/>
            <w:tcBorders>
              <w:top w:val="single" w:sz="4" w:space="0" w:color="auto"/>
              <w:left w:val="single" w:sz="4" w:space="0" w:color="auto"/>
              <w:bottom w:val="single" w:sz="4" w:space="0" w:color="auto"/>
              <w:right w:val="single" w:sz="4" w:space="0" w:color="auto"/>
            </w:tcBorders>
          </w:tcPr>
          <w:p w14:paraId="56363122" w14:textId="77777777" w:rsidR="00A979CC" w:rsidRDefault="00A979CC" w:rsidP="002A697C">
            <w:pPr>
              <w:pStyle w:val="TAC"/>
            </w:pPr>
            <w:r>
              <w:t xml:space="preserve">100 kHz </w:t>
            </w:r>
          </w:p>
        </w:tc>
      </w:tr>
      <w:tr w:rsidR="00A979CC" w14:paraId="3322C960"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607A3BB7" w14:textId="77777777" w:rsidR="00A979CC" w:rsidRDefault="00A979CC" w:rsidP="002A697C">
            <w:pPr>
              <w:pStyle w:val="TAC"/>
            </w:pPr>
            <w:r>
              <w:rPr>
                <w:rFonts w:eastAsia="SimSun" w:hint="eastAsia"/>
                <w:lang w:val="en-US" w:eastAsia="zh-CN"/>
              </w:rPr>
              <w:t>40</w:t>
            </w:r>
            <w:r>
              <w:t xml:space="preserve"> MHz </w:t>
            </w:r>
            <w:r>
              <w:sym w:font="Symbol" w:char="F0A3"/>
            </w:r>
            <w:r>
              <w:t xml:space="preserve"> </w:t>
            </w:r>
            <w:r>
              <w:sym w:font="Symbol" w:char="F044"/>
            </w:r>
            <w:r>
              <w:t xml:space="preserve">f </w:t>
            </w:r>
            <w:r>
              <w:sym w:font="Symbol" w:char="F0A3"/>
            </w:r>
            <w:r>
              <w:t xml:space="preserve"> </w:t>
            </w:r>
            <w:r>
              <w:sym w:font="Symbol" w:char="F044"/>
            </w:r>
            <w:r>
              <w:t>f</w:t>
            </w:r>
            <w:r>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51C833" w14:textId="77777777" w:rsidR="00A979CC" w:rsidRDefault="00A979CC" w:rsidP="002A697C">
            <w:pPr>
              <w:pStyle w:val="TAC"/>
            </w:pPr>
            <w:r>
              <w:rPr>
                <w:rFonts w:eastAsia="SimSun" w:hint="eastAsia"/>
                <w:lang w:val="en-US" w:eastAsia="zh-CN"/>
              </w:rPr>
              <w:t>4</w:t>
            </w:r>
            <w:r>
              <w:t xml:space="preserve">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tcPr>
          <w:p w14:paraId="787A3BDE" w14:textId="77777777" w:rsidR="00A979CC" w:rsidRDefault="00A979CC" w:rsidP="002A697C">
            <w:pPr>
              <w:pStyle w:val="TAC"/>
            </w:pPr>
            <w:r>
              <w:t xml:space="preserve">-15 dBm </w:t>
            </w:r>
            <w:r>
              <w:rPr>
                <w:rFonts w:cs="Arial"/>
                <w:lang w:eastAsia="zh-CN"/>
              </w:rPr>
              <w:t xml:space="preserve">(Note </w:t>
            </w:r>
            <w:r>
              <w:rPr>
                <w:rFonts w:eastAsia="SimSun" w:cs="Arial"/>
                <w:lang w:eastAsia="zh-CN"/>
              </w:rPr>
              <w:t>3</w:t>
            </w:r>
            <w:r>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0457B0B5" w14:textId="77777777" w:rsidR="00A979CC" w:rsidRDefault="00A979CC" w:rsidP="002A697C">
            <w:pPr>
              <w:pStyle w:val="TAC"/>
            </w:pPr>
            <w:r>
              <w:t xml:space="preserve">1MHz </w:t>
            </w:r>
          </w:p>
        </w:tc>
      </w:tr>
      <w:tr w:rsidR="00A979CC" w14:paraId="08A76B21" w14:textId="77777777" w:rsidTr="002A697C">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58943580" w14:textId="77777777" w:rsidR="00A979CC" w:rsidRDefault="00A979CC" w:rsidP="002A697C">
            <w:pPr>
              <w:pStyle w:val="TAN"/>
            </w:pPr>
            <w:r>
              <w:t>NOTE 1:</w:t>
            </w:r>
            <w:r>
              <w:tab/>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 xml:space="preserve">f ≥ </w:t>
            </w:r>
            <w:r>
              <w:t>4</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t>1</w:t>
            </w:r>
            <w:r>
              <w:rPr>
                <w:rFonts w:eastAsia="SimSun" w:hint="eastAsia"/>
                <w:lang w:val="en-US" w:eastAsia="zh-CN"/>
              </w:rPr>
              <w:t>5</w:t>
            </w:r>
            <w:r>
              <w:t> dBm/1 MHz.</w:t>
            </w:r>
          </w:p>
          <w:p w14:paraId="48D5503B" w14:textId="77777777" w:rsidR="00A979CC" w:rsidRDefault="00A979CC" w:rsidP="002A697C">
            <w:pPr>
              <w:pStyle w:val="TAN"/>
            </w:pPr>
            <w:r>
              <w:t>NOTE 2:</w:t>
            </w:r>
            <w:r>
              <w:tab/>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14:paraId="3A73D461" w14:textId="77777777" w:rsidR="00A979CC" w:rsidRDefault="00A979CC" w:rsidP="002A697C">
            <w:pPr>
              <w:pStyle w:val="TAN"/>
            </w:pPr>
            <w:r>
              <w:t>NOTE 3</w:t>
            </w:r>
            <w:r>
              <w:rPr>
                <w:lang w:eastAsia="zh-CN"/>
              </w:rPr>
              <w:t>:</w:t>
            </w:r>
            <w:r>
              <w:rPr>
                <w:lang w:eastAsia="zh-CN"/>
              </w:rPr>
              <w:tab/>
            </w:r>
            <w:r>
              <w:t xml:space="preserve">The requirement is not applicable when </w:t>
            </w:r>
            <w:r>
              <w:sym w:font="Symbol" w:char="F044"/>
            </w:r>
            <w:r>
              <w:t>f</w:t>
            </w:r>
            <w:r>
              <w:rPr>
                <w:vertAlign w:val="subscript"/>
              </w:rPr>
              <w:t>max</w:t>
            </w:r>
            <w:r>
              <w:t xml:space="preserve"> &lt;</w:t>
            </w:r>
            <w:r>
              <w:rPr>
                <w:rFonts w:eastAsia="SimSun" w:hint="eastAsia"/>
                <w:lang w:val="en-US" w:eastAsia="zh-CN"/>
              </w:rPr>
              <w:t>40</w:t>
            </w:r>
            <w:r>
              <w:t xml:space="preserve"> MHz.</w:t>
            </w:r>
          </w:p>
        </w:tc>
      </w:tr>
    </w:tbl>
    <w:p w14:paraId="19C574F5" w14:textId="77777777" w:rsidR="00A979CC" w:rsidRDefault="00A979CC" w:rsidP="00A979CC">
      <w:pPr>
        <w:rPr>
          <w:lang w:eastAsia="zh-CN"/>
        </w:rPr>
      </w:pPr>
    </w:p>
    <w:p w14:paraId="472495AC" w14:textId="77777777" w:rsidR="00A979CC" w:rsidRDefault="00A979CC" w:rsidP="00A979CC">
      <w:r>
        <w:rPr>
          <w:rFonts w:cs="v5.0.0"/>
        </w:rPr>
        <w:t xml:space="preserve">For </w:t>
      </w:r>
      <w:r>
        <w:rPr>
          <w:rFonts w:cs="v5.0.0"/>
          <w:i/>
          <w:iCs/>
        </w:rPr>
        <w:t>BS</w:t>
      </w:r>
      <w:r>
        <w:rPr>
          <w:rFonts w:eastAsia="SimSun" w:cs="v5.0.0" w:hint="eastAsia"/>
          <w:i/>
          <w:iCs/>
          <w:lang w:val="en-US" w:eastAsia="zh-CN"/>
        </w:rPr>
        <w:t xml:space="preserve"> type 1-H</w:t>
      </w:r>
      <w:r>
        <w:rPr>
          <w:rFonts w:cs="v5.0.0"/>
        </w:rPr>
        <w:t xml:space="preserve"> operating in Band</w:t>
      </w:r>
      <w:r>
        <w:rPr>
          <w:rFonts w:eastAsia="SimSun" w:cs="v5.0.0" w:hint="eastAsia"/>
          <w:lang w:val="en-US" w:eastAsia="zh-CN"/>
        </w:rPr>
        <w:t xml:space="preserve"> n104,</w:t>
      </w:r>
      <w:r>
        <w:rPr>
          <w:rFonts w:cs="v5.0.0"/>
          <w:lang w:eastAsia="zh-CN"/>
        </w:rPr>
        <w:t xml:space="preserve"> </w:t>
      </w:r>
      <w:r>
        <w:rPr>
          <w:rFonts w:cs="v5.0.0"/>
          <w:i/>
          <w:lang w:eastAsia="zh-CN"/>
        </w:rPr>
        <w:t>basic limits</w:t>
      </w:r>
      <w:r>
        <w:rPr>
          <w:rFonts w:cs="v5.0.0"/>
          <w:lang w:eastAsia="zh-CN"/>
        </w:rPr>
        <w:t xml:space="preserve"> are </w:t>
      </w:r>
      <w:r>
        <w:rPr>
          <w:rFonts w:cs="v5.0.0"/>
        </w:rPr>
        <w:t>specified in tables 6.6.4.2.2.1-</w:t>
      </w:r>
      <w:r>
        <w:rPr>
          <w:rFonts w:eastAsia="SimSun" w:cs="v5.0.0" w:hint="eastAsia"/>
          <w:lang w:val="en-US" w:eastAsia="zh-CN"/>
        </w:rPr>
        <w:t>2b</w:t>
      </w:r>
      <w:r>
        <w:rPr>
          <w:rFonts w:cs="v5.0.0"/>
        </w:rPr>
        <w:t>:</w:t>
      </w:r>
    </w:p>
    <w:p w14:paraId="618EC9F0" w14:textId="77777777" w:rsidR="00A979CC" w:rsidRDefault="00A979CC" w:rsidP="00A979CC">
      <w:pPr>
        <w:pStyle w:val="TH"/>
        <w:rPr>
          <w:rFonts w:eastAsia="SimSun"/>
          <w:lang w:val="en-US" w:eastAsia="zh-CN"/>
        </w:rPr>
      </w:pPr>
      <w:r>
        <w:lastRenderedPageBreak/>
        <w:t>Table 6.6.4.2.2.1-</w:t>
      </w:r>
      <w:r>
        <w:rPr>
          <w:rFonts w:eastAsia="SimSun" w:hint="eastAsia"/>
          <w:lang w:val="en-US" w:eastAsia="zh-CN"/>
        </w:rPr>
        <w:t>2b</w:t>
      </w:r>
      <w:r>
        <w:t>: Wide Area</w:t>
      </w:r>
      <w:r>
        <w:rPr>
          <w:rFonts w:eastAsia="SimSun" w:hint="eastAsia"/>
          <w:lang w:val="en-US" w:eastAsia="zh-CN"/>
        </w:rPr>
        <w:t xml:space="preserve"> </w:t>
      </w:r>
      <w:r>
        <w:rPr>
          <w:i/>
          <w:iCs/>
        </w:rPr>
        <w:t xml:space="preserve">BS </w:t>
      </w:r>
      <w:r>
        <w:rPr>
          <w:rFonts w:eastAsia="SimSun" w:hint="eastAsia"/>
          <w:i/>
          <w:iCs/>
          <w:lang w:val="en-US" w:eastAsia="zh-CN"/>
        </w:rPr>
        <w:t>type 1-H</w:t>
      </w:r>
      <w:r>
        <w:t xml:space="preserve"> operating band unwanted emission limits for </w:t>
      </w:r>
      <w:r>
        <w:rPr>
          <w:rFonts w:eastAsia="SimSun" w:hint="eastAsia"/>
          <w:lang w:val="en-US" w:eastAsia="zh-CN"/>
        </w:rPr>
        <w:t xml:space="preserve">band n104 </w:t>
      </w:r>
      <w:r>
        <w:t xml:space="preserve">for Category </w:t>
      </w:r>
      <w:r>
        <w:rPr>
          <w:rFonts w:eastAsia="SimSun" w:hint="eastAsia"/>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A979CC" w14:paraId="03D7F13D"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3DE5EFF4" w14:textId="77777777" w:rsidR="00A979CC" w:rsidRDefault="00A979CC" w:rsidP="002A697C">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tcPr>
          <w:p w14:paraId="39332F78" w14:textId="77777777" w:rsidR="00A979CC" w:rsidRDefault="00A979CC" w:rsidP="002A697C">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BB0E189" w14:textId="77777777" w:rsidR="00A979CC" w:rsidRDefault="00A979CC" w:rsidP="002A697C">
            <w:pPr>
              <w:pStyle w:val="TAH"/>
              <w:rPr>
                <w:iCs/>
              </w:rPr>
            </w:pPr>
            <w:r>
              <w:rPr>
                <w:iCs/>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4BC947E5" w14:textId="77777777" w:rsidR="00A979CC" w:rsidRDefault="00A979CC" w:rsidP="002A697C">
            <w:pPr>
              <w:pStyle w:val="TAH"/>
              <w:rPr>
                <w:iCs/>
              </w:rPr>
            </w:pPr>
            <w:r>
              <w:rPr>
                <w:iCs/>
              </w:rPr>
              <w:t>Measurement bandwidth</w:t>
            </w:r>
          </w:p>
        </w:tc>
      </w:tr>
      <w:tr w:rsidR="00A979CC" w14:paraId="2CD7E07A"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0E4E6ADC" w14:textId="77777777" w:rsidR="00A979CC" w:rsidRDefault="00A979CC" w:rsidP="002A697C">
            <w:pPr>
              <w:pStyle w:val="TAC"/>
            </w:pPr>
            <w:r>
              <w:t xml:space="preserve">0 MHz </w:t>
            </w:r>
            <w:r>
              <w:sym w:font="Symbol" w:char="F0A3"/>
            </w:r>
            <w:r>
              <w:t xml:space="preserve"> </w:t>
            </w:r>
            <w:r>
              <w:sym w:font="Symbol" w:char="F044"/>
            </w:r>
            <w:r>
              <w:t>f &lt; 50 MHz</w:t>
            </w:r>
          </w:p>
        </w:tc>
        <w:tc>
          <w:tcPr>
            <w:tcW w:w="2976" w:type="dxa"/>
            <w:tcBorders>
              <w:top w:val="single" w:sz="4" w:space="0" w:color="auto"/>
              <w:left w:val="single" w:sz="4" w:space="0" w:color="auto"/>
              <w:bottom w:val="single" w:sz="4" w:space="0" w:color="auto"/>
              <w:right w:val="single" w:sz="4" w:space="0" w:color="auto"/>
            </w:tcBorders>
          </w:tcPr>
          <w:p w14:paraId="71662826" w14:textId="77777777" w:rsidR="00A979CC" w:rsidRDefault="00A979CC" w:rsidP="002A697C">
            <w:pPr>
              <w:pStyle w:val="TAC"/>
            </w:pPr>
            <w:r>
              <w:t xml:space="preserve">0.05 MHz </w:t>
            </w:r>
            <w:r>
              <w:sym w:font="Symbol" w:char="F0A3"/>
            </w:r>
            <w:r>
              <w:t xml:space="preserve"> f_offset &lt; 50.05 MHz</w:t>
            </w:r>
          </w:p>
        </w:tc>
        <w:tc>
          <w:tcPr>
            <w:tcW w:w="3455" w:type="dxa"/>
            <w:tcBorders>
              <w:top w:val="single" w:sz="4" w:space="0" w:color="auto"/>
              <w:left w:val="single" w:sz="4" w:space="0" w:color="auto"/>
              <w:bottom w:val="single" w:sz="4" w:space="0" w:color="auto"/>
              <w:right w:val="single" w:sz="4" w:space="0" w:color="auto"/>
            </w:tcBorders>
            <w:vAlign w:val="center"/>
          </w:tcPr>
          <w:p w14:paraId="771F3CC7" w14:textId="77777777" w:rsidR="00A979CC" w:rsidRDefault="00A979CC" w:rsidP="002A697C">
            <w:pPr>
              <w:pStyle w:val="TAC"/>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num>
                  <m:den>
                    <m:r>
                      <w:rPr>
                        <w:rFonts w:ascii="Cambria Math" w:hAnsi="Cambria Math"/>
                        <w:lang w:eastAsia="zh-CN"/>
                      </w:rPr>
                      <m:t>50</m:t>
                    </m: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e>
                          <m:sub>
                            <m:r>
                              <w:rPr>
                                <w:rFonts w:ascii="Cambria Math" w:hAnsi="Cambria Math"/>
                                <w:lang w:eastAsia="zh-CN"/>
                              </w:rPr>
                              <m:t>offset</m:t>
                            </m:r>
                          </m:sub>
                        </m:sSub>
                      </m:num>
                      <m:den>
                        <m:r>
                          <w:rPr>
                            <w:rFonts w:ascii="Cambria Math" w:hAnsi="Cambria Math"/>
                            <w:lang w:eastAsia="zh-CN"/>
                          </w:rPr>
                          <m:t>MHz</m:t>
                        </m:r>
                      </m:den>
                    </m:f>
                    <m:r>
                      <w:rPr>
                        <w:rFonts w:ascii="Cambria Math" w:hAnsi="Cambria Math"/>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046B8B9E" w14:textId="77777777" w:rsidR="00A979CC" w:rsidRDefault="00A979CC" w:rsidP="002A697C">
            <w:pPr>
              <w:pStyle w:val="TAC"/>
            </w:pPr>
            <w:r>
              <w:t xml:space="preserve">100 kHz </w:t>
            </w:r>
          </w:p>
        </w:tc>
      </w:tr>
      <w:tr w:rsidR="00A979CC" w14:paraId="54D9E989"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70CB6502" w14:textId="77777777" w:rsidR="00A979CC" w:rsidRDefault="00A979CC" w:rsidP="002A697C">
            <w:pPr>
              <w:pStyle w:val="TAC"/>
              <w:rPr>
                <w:lang w:val="sv-SE"/>
              </w:rPr>
            </w:pPr>
            <w:r>
              <w:rPr>
                <w:lang w:val="sv-SE"/>
              </w:rPr>
              <w:t xml:space="preserve">50 MHz </w:t>
            </w:r>
            <w:r>
              <w:sym w:font="Symbol" w:char="F0A3"/>
            </w:r>
            <w:r>
              <w:rPr>
                <w:lang w:val="sv-SE"/>
              </w:rPr>
              <w:t xml:space="preserve"> </w:t>
            </w:r>
            <w:r>
              <w:sym w:font="Symbol" w:char="F044"/>
            </w:r>
            <w:r>
              <w:rPr>
                <w:lang w:val="sv-SE"/>
              </w:rPr>
              <w:t>f &lt;</w:t>
            </w:r>
          </w:p>
          <w:p w14:paraId="45EF02E0" w14:textId="77777777" w:rsidR="00A979CC" w:rsidRDefault="00A979CC" w:rsidP="002A697C">
            <w:pPr>
              <w:pStyle w:val="TAC"/>
              <w:rPr>
                <w:lang w:val="sv-SE"/>
              </w:rPr>
            </w:pPr>
            <w:r>
              <w:rPr>
                <w:lang w:val="sv-SE"/>
              </w:rPr>
              <w:t xml:space="preserve">min(100 MHz, </w:t>
            </w:r>
            <w:r>
              <w:sym w:font="Symbol" w:char="F044"/>
            </w:r>
            <w:r>
              <w:rPr>
                <w:lang w:val="sv-SE"/>
              </w:rPr>
              <w:t>f</w:t>
            </w:r>
            <w:r>
              <w:rPr>
                <w:vertAlign w:val="subscript"/>
                <w:lang w:val="sv-SE"/>
              </w:rPr>
              <w:t>max</w:t>
            </w:r>
            <w:r>
              <w:rPr>
                <w:lang w:val="sv-SE"/>
              </w:rPr>
              <w:t>)</w:t>
            </w:r>
          </w:p>
        </w:tc>
        <w:tc>
          <w:tcPr>
            <w:tcW w:w="2976" w:type="dxa"/>
            <w:tcBorders>
              <w:top w:val="single" w:sz="4" w:space="0" w:color="auto"/>
              <w:left w:val="single" w:sz="4" w:space="0" w:color="auto"/>
              <w:bottom w:val="single" w:sz="4" w:space="0" w:color="auto"/>
              <w:right w:val="single" w:sz="4" w:space="0" w:color="auto"/>
            </w:tcBorders>
          </w:tcPr>
          <w:p w14:paraId="7D4E1CAB" w14:textId="77777777" w:rsidR="00A979CC" w:rsidRDefault="00A979CC" w:rsidP="002A697C">
            <w:pPr>
              <w:pStyle w:val="TAC"/>
              <w:rPr>
                <w:lang w:val="sv-SE"/>
              </w:rPr>
            </w:pPr>
            <w:r>
              <w:rPr>
                <w:lang w:val="sv-SE"/>
              </w:rPr>
              <w:t xml:space="preserve">50.05 MHz </w:t>
            </w:r>
            <w:r>
              <w:sym w:font="Symbol" w:char="F0A3"/>
            </w:r>
            <w:r>
              <w:rPr>
                <w:lang w:val="sv-SE"/>
              </w:rPr>
              <w:t xml:space="preserve"> f_offset &lt;</w:t>
            </w:r>
          </w:p>
          <w:p w14:paraId="38AECF65" w14:textId="77777777" w:rsidR="00A979CC" w:rsidRDefault="00A979CC" w:rsidP="002A697C">
            <w:pPr>
              <w:pStyle w:val="TAC"/>
              <w:rPr>
                <w:lang w:val="sv-SE"/>
              </w:rPr>
            </w:pPr>
            <w:r>
              <w:rPr>
                <w:lang w:val="sv-SE"/>
              </w:rPr>
              <w:t>min(100.05 MHz, f_offset</w:t>
            </w:r>
            <w:r>
              <w:rPr>
                <w:vertAlign w:val="subscript"/>
                <w:lang w:val="sv-SE"/>
              </w:rPr>
              <w:t>max</w:t>
            </w:r>
            <w:r>
              <w:rPr>
                <w:lang w:val="sv-SE"/>
              </w:rPr>
              <w:t>)</w:t>
            </w:r>
          </w:p>
        </w:tc>
        <w:tc>
          <w:tcPr>
            <w:tcW w:w="3455" w:type="dxa"/>
            <w:tcBorders>
              <w:top w:val="single" w:sz="4" w:space="0" w:color="auto"/>
              <w:left w:val="single" w:sz="4" w:space="0" w:color="auto"/>
              <w:bottom w:val="single" w:sz="4" w:space="0" w:color="auto"/>
              <w:right w:val="single" w:sz="4" w:space="0" w:color="auto"/>
            </w:tcBorders>
          </w:tcPr>
          <w:p w14:paraId="25573886" w14:textId="77777777" w:rsidR="00A979CC" w:rsidRDefault="00A979CC" w:rsidP="002A697C">
            <w:pPr>
              <w:pStyle w:val="TAC"/>
            </w:pPr>
            <w:r>
              <w:t>-14 dBm</w:t>
            </w:r>
          </w:p>
        </w:tc>
        <w:tc>
          <w:tcPr>
            <w:tcW w:w="1430" w:type="dxa"/>
            <w:tcBorders>
              <w:top w:val="single" w:sz="4" w:space="0" w:color="auto"/>
              <w:left w:val="single" w:sz="4" w:space="0" w:color="auto"/>
              <w:bottom w:val="single" w:sz="4" w:space="0" w:color="auto"/>
              <w:right w:val="single" w:sz="4" w:space="0" w:color="auto"/>
            </w:tcBorders>
          </w:tcPr>
          <w:p w14:paraId="1E203690" w14:textId="77777777" w:rsidR="00A979CC" w:rsidRDefault="00A979CC" w:rsidP="002A697C">
            <w:pPr>
              <w:pStyle w:val="TAC"/>
            </w:pPr>
            <w:r>
              <w:t xml:space="preserve">100 kHz </w:t>
            </w:r>
          </w:p>
        </w:tc>
      </w:tr>
      <w:tr w:rsidR="00A979CC" w14:paraId="0D1B1A57" w14:textId="77777777" w:rsidTr="002A697C">
        <w:trPr>
          <w:cantSplit/>
          <w:jc w:val="center"/>
        </w:trPr>
        <w:tc>
          <w:tcPr>
            <w:tcW w:w="1953" w:type="dxa"/>
            <w:tcBorders>
              <w:top w:val="single" w:sz="4" w:space="0" w:color="auto"/>
              <w:left w:val="single" w:sz="4" w:space="0" w:color="auto"/>
              <w:bottom w:val="single" w:sz="4" w:space="0" w:color="auto"/>
              <w:right w:val="single" w:sz="4" w:space="0" w:color="auto"/>
            </w:tcBorders>
          </w:tcPr>
          <w:p w14:paraId="46E10197" w14:textId="77777777" w:rsidR="00A979CC" w:rsidRDefault="00A979CC" w:rsidP="002A697C">
            <w:pPr>
              <w:pStyle w:val="TAC"/>
            </w:pPr>
            <w:r>
              <w:t xml:space="preserve">100 MHz </w:t>
            </w:r>
            <w:r>
              <w:sym w:font="Symbol" w:char="F0A3"/>
            </w:r>
            <w:r>
              <w:t xml:space="preserve"> </w:t>
            </w:r>
            <w:r>
              <w:sym w:font="Symbol" w:char="F044"/>
            </w:r>
            <w:r>
              <w:t xml:space="preserve">f </w:t>
            </w:r>
            <w:r>
              <w:sym w:font="Symbol" w:char="F0A3"/>
            </w:r>
            <w:r>
              <w:t xml:space="preserve"> </w:t>
            </w:r>
            <w:r>
              <w:sym w:font="Symbol" w:char="F044"/>
            </w:r>
            <w:r>
              <w:t>f</w:t>
            </w:r>
            <w:r>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106C902" w14:textId="77777777" w:rsidR="00A979CC" w:rsidRDefault="00A979CC" w:rsidP="002A697C">
            <w:pPr>
              <w:pStyle w:val="TAC"/>
            </w:pPr>
            <w:r>
              <w:t xml:space="preserve">100.5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tcPr>
          <w:p w14:paraId="3C5A32AF" w14:textId="77777777" w:rsidR="00A979CC" w:rsidRDefault="00A979CC" w:rsidP="002A697C">
            <w:pPr>
              <w:pStyle w:val="TAC"/>
            </w:pPr>
            <w:r>
              <w:t xml:space="preserve">-15 dBm </w:t>
            </w:r>
            <w:r>
              <w:rPr>
                <w:rFonts w:cs="Arial"/>
                <w:lang w:eastAsia="zh-CN"/>
              </w:rPr>
              <w:t xml:space="preserve">(Note </w:t>
            </w:r>
            <w:r>
              <w:rPr>
                <w:rFonts w:eastAsia="SimSun" w:cs="Arial"/>
                <w:lang w:eastAsia="zh-CN"/>
              </w:rPr>
              <w:t>3</w:t>
            </w:r>
            <w:r>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6B573F0F" w14:textId="77777777" w:rsidR="00A979CC" w:rsidRDefault="00A979CC" w:rsidP="002A697C">
            <w:pPr>
              <w:pStyle w:val="TAC"/>
            </w:pPr>
            <w:r>
              <w:t xml:space="preserve">1MHz </w:t>
            </w:r>
          </w:p>
        </w:tc>
      </w:tr>
      <w:tr w:rsidR="00A979CC" w14:paraId="2F0F6828" w14:textId="77777777" w:rsidTr="002A697C">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63CE20B1" w14:textId="77777777" w:rsidR="00A979CC" w:rsidRDefault="00A979CC" w:rsidP="002A697C">
            <w:pPr>
              <w:pStyle w:val="TAN"/>
            </w:pPr>
            <w:r>
              <w:t>NOTE 1:</w:t>
            </w:r>
            <w:r>
              <w:tab/>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t>1</w:t>
            </w:r>
            <w:r>
              <w:rPr>
                <w:rFonts w:eastAsia="SimSun" w:hint="eastAsia"/>
                <w:lang w:val="en-US" w:eastAsia="zh-CN"/>
              </w:rPr>
              <w:t>5</w:t>
            </w:r>
            <w:r>
              <w:t> dBm/1 MHz.</w:t>
            </w:r>
          </w:p>
          <w:p w14:paraId="75C92321" w14:textId="77777777" w:rsidR="00A979CC" w:rsidRDefault="00A979CC" w:rsidP="002A697C">
            <w:pPr>
              <w:pStyle w:val="TAN"/>
            </w:pPr>
            <w:r>
              <w:t>NOTE 2:</w:t>
            </w:r>
            <w:r>
              <w:tab/>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14:paraId="40559A5B" w14:textId="77777777" w:rsidR="00A979CC" w:rsidRDefault="00A979CC" w:rsidP="002A697C">
            <w:pPr>
              <w:pStyle w:val="TAN"/>
            </w:pPr>
            <w:r>
              <w:t>NOTE 3</w:t>
            </w:r>
            <w:r>
              <w:rPr>
                <w:lang w:eastAsia="zh-CN"/>
              </w:rPr>
              <w:t>:</w:t>
            </w:r>
            <w:r>
              <w:rPr>
                <w:lang w:eastAsia="zh-CN"/>
              </w:rPr>
              <w:tab/>
            </w:r>
            <w:r>
              <w:t xml:space="preserve">The requirement is not applicable when </w:t>
            </w:r>
            <w:r>
              <w:sym w:font="Symbol" w:char="F044"/>
            </w:r>
            <w:r>
              <w:t>f</w:t>
            </w:r>
            <w:r>
              <w:rPr>
                <w:vertAlign w:val="subscript"/>
              </w:rPr>
              <w:t>max</w:t>
            </w:r>
            <w:r>
              <w:t xml:space="preserve"> &lt; 10</w:t>
            </w:r>
            <w:r>
              <w:rPr>
                <w:rFonts w:eastAsia="SimSun" w:hint="eastAsia"/>
                <w:lang w:val="en-US" w:eastAsia="zh-CN"/>
              </w:rPr>
              <w:t>0</w:t>
            </w:r>
            <w:r>
              <w:t xml:space="preserve"> MHz.</w:t>
            </w:r>
          </w:p>
        </w:tc>
      </w:tr>
    </w:tbl>
    <w:p w14:paraId="7D1B8ADD" w14:textId="77777777" w:rsidR="00A979CC" w:rsidRPr="00F95B02" w:rsidRDefault="00A979CC" w:rsidP="00A979CC">
      <w:pPr>
        <w:rPr>
          <w:lang w:eastAsia="zh-CN"/>
        </w:rPr>
      </w:pPr>
    </w:p>
    <w:p w14:paraId="24AB334D" w14:textId="77777777" w:rsidR="00A979CC" w:rsidRPr="008307D3" w:rsidRDefault="00A979CC" w:rsidP="00A979CC">
      <w:pPr>
        <w:pStyle w:val="H6"/>
      </w:pPr>
      <w:bookmarkStart w:id="4010" w:name="_Toc21127498"/>
      <w:bookmarkStart w:id="4011" w:name="_Toc29811707"/>
      <w:bookmarkStart w:id="4012" w:name="_Toc36817259"/>
      <w:bookmarkStart w:id="4013" w:name="_Toc37260175"/>
      <w:bookmarkStart w:id="4014" w:name="_Toc37267563"/>
      <w:bookmarkStart w:id="4015" w:name="_Toc44712165"/>
      <w:bookmarkStart w:id="4016" w:name="_Toc45893478"/>
      <w:r w:rsidRPr="008307D3">
        <w:t>6.6.4.2.2.2</w:t>
      </w:r>
      <w:r w:rsidRPr="008307D3">
        <w:tab/>
        <w:t>Category B</w:t>
      </w:r>
      <w:r w:rsidRPr="008307D3">
        <w:rPr>
          <w:lang w:eastAsia="zh-CN"/>
        </w:rPr>
        <w:t xml:space="preserve"> requirements (Option 2)</w:t>
      </w:r>
      <w:bookmarkEnd w:id="4010"/>
      <w:bookmarkEnd w:id="4011"/>
      <w:bookmarkEnd w:id="4012"/>
      <w:bookmarkEnd w:id="4013"/>
      <w:bookmarkEnd w:id="4014"/>
      <w:bookmarkEnd w:id="4015"/>
      <w:bookmarkEnd w:id="4016"/>
    </w:p>
    <w:p w14:paraId="56DBE3EB" w14:textId="77777777" w:rsidR="00A979CC" w:rsidRPr="00F95B02" w:rsidRDefault="00A979CC" w:rsidP="00A979CC">
      <w:pPr>
        <w:keepNext/>
        <w:rPr>
          <w:rFonts w:cs="v5.0.0"/>
        </w:rPr>
      </w:pPr>
      <w:r w:rsidRPr="00F95B02">
        <w:rPr>
          <w:rFonts w:cs="v5.0.0"/>
        </w:rPr>
        <w:t>The limits in this clause are intended for Europe and may be applied regionally for BS operating in bands n1, n3, n7, n8, n38, n65</w:t>
      </w:r>
      <w:r>
        <w:rPr>
          <w:rFonts w:cs="v5.0.0"/>
        </w:rPr>
        <w:t>, n100, n101</w:t>
      </w:r>
      <w:r w:rsidRPr="00F95B02">
        <w:rPr>
          <w:rFonts w:cs="v5.0.0"/>
        </w:rPr>
        <w:t>.</w:t>
      </w:r>
    </w:p>
    <w:p w14:paraId="4CC38B22" w14:textId="77777777" w:rsidR="00A979CC" w:rsidRPr="00F95B02" w:rsidRDefault="00A979CC" w:rsidP="00A979CC">
      <w:pPr>
        <w:keepNext/>
        <w:rPr>
          <w:rFonts w:cs="v5.0.0"/>
        </w:rPr>
      </w:pPr>
      <w:r w:rsidRPr="00F95B02">
        <w:rPr>
          <w:rFonts w:cs="v5.0.0"/>
        </w:rPr>
        <w:t xml:space="preserve">For a BS operating in bands n1, n3, n8, n65 or </w:t>
      </w:r>
      <w:r w:rsidRPr="00F95B02">
        <w:rPr>
          <w:rFonts w:cs="v5.0.0"/>
          <w:i/>
        </w:rPr>
        <w:t>BS type 1-C</w:t>
      </w:r>
      <w:r w:rsidRPr="00F95B02">
        <w:rPr>
          <w:rFonts w:cs="v5.0.0"/>
        </w:rPr>
        <w:t xml:space="preserve"> operating in bands n7</w:t>
      </w:r>
      <w:r>
        <w:rPr>
          <w:rFonts w:cs="v5.0.0"/>
        </w:rPr>
        <w:t>,</w:t>
      </w:r>
      <w:r w:rsidRPr="00F95B02">
        <w:rPr>
          <w:rFonts w:cs="v5.0.0"/>
        </w:rPr>
        <w:t xml:space="preserve"> n38</w:t>
      </w:r>
      <w:r>
        <w:rPr>
          <w:rFonts w:cs="v5.0.0"/>
        </w:rPr>
        <w:t>, n100 or n101</w:t>
      </w:r>
      <w:r w:rsidRPr="00F95B02">
        <w:rPr>
          <w:rFonts w:cs="v5.0.0"/>
        </w:rPr>
        <w:t xml:space="preserve">, </w:t>
      </w:r>
      <w:r w:rsidRPr="00F95B02">
        <w:rPr>
          <w:rFonts w:cs="v5.0.0"/>
          <w:i/>
        </w:rPr>
        <w:t>basic limits</w:t>
      </w:r>
      <w:r w:rsidRPr="00F95B02">
        <w:rPr>
          <w:rFonts w:cs="v5.0.0"/>
        </w:rPr>
        <w:t xml:space="preserve"> are specified in Table </w:t>
      </w:r>
      <w:r w:rsidRPr="00F95B02">
        <w:t>6.6.4.2.2.2</w:t>
      </w:r>
      <w:r w:rsidRPr="00F95B02">
        <w:rPr>
          <w:rFonts w:cs="v5.0.0"/>
        </w:rPr>
        <w:t>-1:</w:t>
      </w:r>
    </w:p>
    <w:p w14:paraId="04BD6C40" w14:textId="77777777" w:rsidR="00A979CC" w:rsidRPr="00F95B02" w:rsidRDefault="00A979CC" w:rsidP="00A979CC">
      <w:pPr>
        <w:pStyle w:val="TH"/>
        <w:rPr>
          <w:rFonts w:cs="v5.0.0"/>
        </w:rPr>
      </w:pPr>
      <w:r w:rsidRPr="00F95B02">
        <w:t>Table 6.6.4.2.2.2-1: Regional Wide Area BS operating band unwanted emission limits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A979CC" w:rsidRPr="00F95B02" w14:paraId="0414E570" w14:textId="77777777" w:rsidTr="002A697C">
        <w:trPr>
          <w:cantSplit/>
          <w:jc w:val="center"/>
        </w:trPr>
        <w:tc>
          <w:tcPr>
            <w:tcW w:w="2127" w:type="dxa"/>
          </w:tcPr>
          <w:p w14:paraId="71EE7F01" w14:textId="77777777" w:rsidR="00A979CC" w:rsidRPr="00F95B02" w:rsidRDefault="00A979CC" w:rsidP="002A697C">
            <w:pPr>
              <w:pStyle w:val="TAH"/>
              <w:rPr>
                <w:rFonts w:cs="Arial"/>
              </w:rPr>
            </w:pPr>
            <w:r w:rsidRPr="00F95B02">
              <w:rPr>
                <w:rFonts w:cs="Arial"/>
              </w:rPr>
              <w:t xml:space="preserve">Frequency offset of measurement filter </w:t>
            </w:r>
            <w:r w:rsidRPr="00F95B02">
              <w:rPr>
                <w:rFonts w:cs="Arial"/>
              </w:rPr>
              <w:noBreakHyphen/>
              <w:t xml:space="preserve">3dB point, </w:t>
            </w:r>
            <w:r w:rsidRPr="00F95B02">
              <w:rPr>
                <w:rFonts w:cs="Arial"/>
              </w:rPr>
              <w:sym w:font="Symbol" w:char="F044"/>
            </w:r>
            <w:r w:rsidRPr="00F95B02">
              <w:rPr>
                <w:rFonts w:cs="Arial"/>
              </w:rPr>
              <w:t>f</w:t>
            </w:r>
          </w:p>
        </w:tc>
        <w:tc>
          <w:tcPr>
            <w:tcW w:w="2976" w:type="dxa"/>
          </w:tcPr>
          <w:p w14:paraId="658B4C90" w14:textId="77777777" w:rsidR="00A979CC" w:rsidRPr="00F95B02" w:rsidRDefault="00A979CC" w:rsidP="002A697C">
            <w:pPr>
              <w:pStyle w:val="TAH"/>
              <w:rPr>
                <w:rFonts w:cs="Arial"/>
              </w:rPr>
            </w:pPr>
            <w:r w:rsidRPr="00F95B02">
              <w:rPr>
                <w:rFonts w:cs="Arial"/>
              </w:rPr>
              <w:t>Frequency offset of measurement filter centre frequency, f_offset</w:t>
            </w:r>
          </w:p>
        </w:tc>
        <w:tc>
          <w:tcPr>
            <w:tcW w:w="3455" w:type="dxa"/>
          </w:tcPr>
          <w:p w14:paraId="2C050C40" w14:textId="77777777" w:rsidR="00A979CC" w:rsidRPr="00F95B02" w:rsidRDefault="00A979CC" w:rsidP="002A697C">
            <w:pPr>
              <w:pStyle w:val="TAH"/>
              <w:rPr>
                <w:rFonts w:cs="Arial"/>
              </w:rPr>
            </w:pPr>
            <w:r w:rsidRPr="00F95B02">
              <w:rPr>
                <w:rFonts w:cs="v5.0.0"/>
                <w:i/>
                <w:lang w:eastAsia="zh-CN"/>
              </w:rPr>
              <w:t>Basic limits</w:t>
            </w:r>
            <w:r w:rsidRPr="00F95B02">
              <w:rPr>
                <w:rFonts w:cs="Arial"/>
              </w:rPr>
              <w:t xml:space="preserve"> (Note 1, 2)</w:t>
            </w:r>
          </w:p>
        </w:tc>
        <w:tc>
          <w:tcPr>
            <w:tcW w:w="1430" w:type="dxa"/>
          </w:tcPr>
          <w:p w14:paraId="58B3C838" w14:textId="77777777" w:rsidR="00A979CC" w:rsidRPr="00F95B02" w:rsidRDefault="00A979CC" w:rsidP="002A697C">
            <w:pPr>
              <w:pStyle w:val="TAH"/>
              <w:rPr>
                <w:rFonts w:cs="Arial"/>
              </w:rPr>
            </w:pPr>
            <w:r w:rsidRPr="00F95B02">
              <w:rPr>
                <w:rFonts w:cs="Arial"/>
                <w:i/>
              </w:rPr>
              <w:t>Measurement bandwidth</w:t>
            </w:r>
          </w:p>
        </w:tc>
      </w:tr>
      <w:tr w:rsidR="00A979CC" w:rsidRPr="00F95B02" w14:paraId="0CB2F575" w14:textId="77777777" w:rsidTr="002A697C">
        <w:trPr>
          <w:cantSplit/>
          <w:jc w:val="center"/>
        </w:trPr>
        <w:tc>
          <w:tcPr>
            <w:tcW w:w="2127" w:type="dxa"/>
          </w:tcPr>
          <w:p w14:paraId="30B2AC0A" w14:textId="77777777" w:rsidR="00A979CC" w:rsidRPr="00F95B02" w:rsidRDefault="00A979CC" w:rsidP="002A697C">
            <w:pPr>
              <w:pStyle w:val="TAC"/>
              <w:rPr>
                <w:rFonts w:cs="v5.0.0"/>
              </w:rPr>
            </w:pPr>
            <w:r w:rsidRPr="00F95B02">
              <w:rPr>
                <w:rFonts w:cs="v5.0.0"/>
              </w:rPr>
              <w:t xml:space="preserve">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0.2 MHz</w:t>
            </w:r>
          </w:p>
        </w:tc>
        <w:tc>
          <w:tcPr>
            <w:tcW w:w="2976" w:type="dxa"/>
          </w:tcPr>
          <w:p w14:paraId="517ED7DE" w14:textId="77777777" w:rsidR="00A979CC" w:rsidRPr="00F95B02" w:rsidRDefault="00A979CC" w:rsidP="002A697C">
            <w:pPr>
              <w:pStyle w:val="TAC"/>
              <w:rPr>
                <w:rFonts w:cs="v5.0.0"/>
              </w:rPr>
            </w:pPr>
            <w:r w:rsidRPr="00F95B02">
              <w:rPr>
                <w:rFonts w:cs="v5.0.0"/>
              </w:rPr>
              <w:t xml:space="preserve">0.015 MHz </w:t>
            </w:r>
            <w:r w:rsidRPr="00F95B02">
              <w:rPr>
                <w:rFonts w:cs="v5.0.0"/>
              </w:rPr>
              <w:sym w:font="Symbol" w:char="F0A3"/>
            </w:r>
            <w:r w:rsidRPr="00F95B02">
              <w:rPr>
                <w:rFonts w:cs="v5.0.0"/>
              </w:rPr>
              <w:t xml:space="preserve"> f_offset &lt; 0.215 MHz </w:t>
            </w:r>
          </w:p>
        </w:tc>
        <w:tc>
          <w:tcPr>
            <w:tcW w:w="3455" w:type="dxa"/>
          </w:tcPr>
          <w:p w14:paraId="0A2C507E" w14:textId="77777777" w:rsidR="00A979CC" w:rsidRPr="00F95B02" w:rsidRDefault="00A979CC" w:rsidP="002A697C">
            <w:pPr>
              <w:pStyle w:val="TAC"/>
              <w:rPr>
                <w:rFonts w:cs="Arial"/>
              </w:rPr>
            </w:pPr>
            <w:r w:rsidRPr="00F95B02">
              <w:rPr>
                <w:rFonts w:cs="Arial"/>
              </w:rPr>
              <w:t>-14 dBm</w:t>
            </w:r>
          </w:p>
        </w:tc>
        <w:tc>
          <w:tcPr>
            <w:tcW w:w="1430" w:type="dxa"/>
          </w:tcPr>
          <w:p w14:paraId="6118BA61" w14:textId="77777777" w:rsidR="00A979CC" w:rsidRPr="00F95B02" w:rsidRDefault="00A979CC" w:rsidP="002A697C">
            <w:pPr>
              <w:pStyle w:val="TAC"/>
              <w:rPr>
                <w:rFonts w:cs="Arial"/>
              </w:rPr>
            </w:pPr>
            <w:r w:rsidRPr="00F95B02">
              <w:rPr>
                <w:rFonts w:cs="Arial"/>
              </w:rPr>
              <w:t xml:space="preserve">30 kHz </w:t>
            </w:r>
          </w:p>
        </w:tc>
      </w:tr>
      <w:tr w:rsidR="00A979CC" w:rsidRPr="00F95B02" w14:paraId="7B38F7F8" w14:textId="77777777" w:rsidTr="002A697C">
        <w:trPr>
          <w:cantSplit/>
          <w:jc w:val="center"/>
        </w:trPr>
        <w:tc>
          <w:tcPr>
            <w:tcW w:w="2127" w:type="dxa"/>
          </w:tcPr>
          <w:p w14:paraId="487F314A" w14:textId="77777777" w:rsidR="00A979CC" w:rsidRPr="00F95B02" w:rsidRDefault="00A979CC" w:rsidP="002A697C">
            <w:pPr>
              <w:pStyle w:val="TAC"/>
              <w:rPr>
                <w:rFonts w:cs="v5.0.0"/>
              </w:rPr>
            </w:pPr>
            <w:r w:rsidRPr="00F95B02">
              <w:rPr>
                <w:rFonts w:cs="v5.0.0"/>
              </w:rPr>
              <w:t xml:space="preserve">0.2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1 MHz</w:t>
            </w:r>
          </w:p>
        </w:tc>
        <w:tc>
          <w:tcPr>
            <w:tcW w:w="2976" w:type="dxa"/>
          </w:tcPr>
          <w:p w14:paraId="5292CF08" w14:textId="77777777" w:rsidR="00A979CC" w:rsidRPr="00F95B02" w:rsidRDefault="00A979CC" w:rsidP="002A697C">
            <w:pPr>
              <w:pStyle w:val="TAC"/>
              <w:rPr>
                <w:rFonts w:cs="v5.0.0"/>
              </w:rPr>
            </w:pPr>
            <w:r w:rsidRPr="00F95B02">
              <w:rPr>
                <w:rFonts w:cs="v5.0.0"/>
              </w:rPr>
              <w:t xml:space="preserve">0.215 MHz </w:t>
            </w:r>
            <w:r w:rsidRPr="00F95B02">
              <w:rPr>
                <w:rFonts w:cs="v5.0.0"/>
              </w:rPr>
              <w:sym w:font="Symbol" w:char="F0A3"/>
            </w:r>
            <w:r w:rsidRPr="00F95B02">
              <w:rPr>
                <w:rFonts w:cs="v5.0.0"/>
              </w:rPr>
              <w:t xml:space="preserve"> f_offset &lt; 1.015 MHz</w:t>
            </w:r>
          </w:p>
        </w:tc>
        <w:tc>
          <w:tcPr>
            <w:tcW w:w="3455" w:type="dxa"/>
          </w:tcPr>
          <w:p w14:paraId="651D3601" w14:textId="77777777" w:rsidR="00A979CC" w:rsidRDefault="00A979CC" w:rsidP="002A697C">
            <w:pPr>
              <w:pStyle w:val="TAC"/>
              <w:rPr>
                <w:rFonts w:cs="Arial"/>
              </w:rPr>
            </w:pPr>
            <w:r w:rsidRPr="00F95B02">
              <w:rPr>
                <w:rFonts w:cs="Arial"/>
                <w:position w:val="-30"/>
              </w:rPr>
              <w:object w:dxaOrig="3660" w:dyaOrig="720" w14:anchorId="68D38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pt;height:30.85pt" o:ole="" fillcolor="window">
                  <v:imagedata r:id="rId13" o:title=""/>
                </v:shape>
                <o:OLEObject Type="Embed" ProgID="Equation.3" ShapeID="_x0000_i1025" DrawAspect="Content" ObjectID="_1758431690" r:id="rId14"/>
              </w:object>
            </w:r>
          </w:p>
          <w:p w14:paraId="2CADA4DF" w14:textId="77777777" w:rsidR="00A979CC" w:rsidRPr="00F95B02" w:rsidRDefault="00A979CC" w:rsidP="002A697C">
            <w:pPr>
              <w:pStyle w:val="TAC"/>
              <w:rPr>
                <w:rFonts w:cs="Arial"/>
              </w:rPr>
            </w:pPr>
            <w:r w:rsidRPr="00F95B02">
              <w:rPr>
                <w:rFonts w:cs="Arial"/>
              </w:rPr>
              <w:t xml:space="preserve">(Note </w:t>
            </w:r>
            <w:r>
              <w:rPr>
                <w:rFonts w:cs="Arial"/>
                <w:lang w:eastAsia="zh-CN"/>
              </w:rPr>
              <w:t>5</w:t>
            </w:r>
            <w:r w:rsidRPr="00F95B02">
              <w:rPr>
                <w:rFonts w:cs="Arial"/>
              </w:rPr>
              <w:t>)</w:t>
            </w:r>
          </w:p>
        </w:tc>
        <w:tc>
          <w:tcPr>
            <w:tcW w:w="1430" w:type="dxa"/>
          </w:tcPr>
          <w:p w14:paraId="1C9AD70E" w14:textId="77777777" w:rsidR="00A979CC" w:rsidRPr="00F95B02" w:rsidRDefault="00A979CC" w:rsidP="002A697C">
            <w:pPr>
              <w:pStyle w:val="TAC"/>
              <w:rPr>
                <w:rFonts w:cs="Arial"/>
              </w:rPr>
            </w:pPr>
            <w:r w:rsidRPr="00F95B02">
              <w:rPr>
                <w:rFonts w:cs="Arial"/>
              </w:rPr>
              <w:t xml:space="preserve">30 kHz </w:t>
            </w:r>
          </w:p>
        </w:tc>
      </w:tr>
      <w:tr w:rsidR="00A979CC" w:rsidRPr="00F95B02" w14:paraId="21BFB909" w14:textId="77777777" w:rsidTr="002A697C">
        <w:trPr>
          <w:cantSplit/>
          <w:jc w:val="center"/>
        </w:trPr>
        <w:tc>
          <w:tcPr>
            <w:tcW w:w="2127" w:type="dxa"/>
          </w:tcPr>
          <w:p w14:paraId="538DD4A9" w14:textId="77777777" w:rsidR="00A979CC" w:rsidRPr="00F95B02" w:rsidRDefault="00A979CC" w:rsidP="002A697C">
            <w:pPr>
              <w:pStyle w:val="TAC"/>
              <w:rPr>
                <w:rFonts w:cs="v5.0.0"/>
              </w:rPr>
            </w:pPr>
            <w:r w:rsidRPr="00F95B02">
              <w:rPr>
                <w:rFonts w:cs="v5.0.0"/>
              </w:rPr>
              <w:t>(Note 4)</w:t>
            </w:r>
          </w:p>
        </w:tc>
        <w:tc>
          <w:tcPr>
            <w:tcW w:w="2976" w:type="dxa"/>
          </w:tcPr>
          <w:p w14:paraId="03244312" w14:textId="77777777" w:rsidR="00A979CC" w:rsidRPr="00F95B02" w:rsidRDefault="00A979CC" w:rsidP="002A697C">
            <w:pPr>
              <w:pStyle w:val="TAC"/>
              <w:rPr>
                <w:rFonts w:cs="v5.0.0"/>
              </w:rPr>
            </w:pPr>
            <w:r w:rsidRPr="00F95B02">
              <w:rPr>
                <w:rFonts w:cs="v5.0.0"/>
              </w:rPr>
              <w:t xml:space="preserve">1.015 MHz </w:t>
            </w:r>
            <w:r w:rsidRPr="00F95B02">
              <w:rPr>
                <w:rFonts w:cs="v5.0.0"/>
              </w:rPr>
              <w:sym w:font="Symbol" w:char="F0A3"/>
            </w:r>
            <w:r w:rsidRPr="00F95B02">
              <w:rPr>
                <w:rFonts w:cs="v5.0.0"/>
              </w:rPr>
              <w:t xml:space="preserve"> f_offset &lt; 1.5 MHz </w:t>
            </w:r>
          </w:p>
        </w:tc>
        <w:tc>
          <w:tcPr>
            <w:tcW w:w="3455" w:type="dxa"/>
          </w:tcPr>
          <w:p w14:paraId="212DBDB1" w14:textId="77777777" w:rsidR="00A979CC" w:rsidRPr="00F95B02" w:rsidRDefault="00A979CC" w:rsidP="002A697C">
            <w:pPr>
              <w:pStyle w:val="TAC"/>
              <w:rPr>
                <w:rFonts w:cs="Arial"/>
              </w:rPr>
            </w:pPr>
            <w:r w:rsidRPr="00F95B02">
              <w:rPr>
                <w:rFonts w:cs="Arial"/>
              </w:rPr>
              <w:t>-26 dBm</w:t>
            </w:r>
            <w:r>
              <w:rPr>
                <w:rFonts w:cs="Arial"/>
              </w:rPr>
              <w:t xml:space="preserve"> </w:t>
            </w:r>
            <w:r w:rsidRPr="00F95B02">
              <w:rPr>
                <w:rFonts w:cs="Arial"/>
              </w:rPr>
              <w:t xml:space="preserve">(Note </w:t>
            </w:r>
            <w:r>
              <w:rPr>
                <w:rFonts w:cs="Arial"/>
                <w:lang w:eastAsia="zh-CN"/>
              </w:rPr>
              <w:t>5</w:t>
            </w:r>
            <w:r w:rsidRPr="00F95B02">
              <w:rPr>
                <w:rFonts w:cs="Arial"/>
              </w:rPr>
              <w:t>)</w:t>
            </w:r>
          </w:p>
        </w:tc>
        <w:tc>
          <w:tcPr>
            <w:tcW w:w="1430" w:type="dxa"/>
          </w:tcPr>
          <w:p w14:paraId="72D2F2F6" w14:textId="77777777" w:rsidR="00A979CC" w:rsidRPr="00F95B02" w:rsidRDefault="00A979CC" w:rsidP="002A697C">
            <w:pPr>
              <w:pStyle w:val="TAC"/>
              <w:rPr>
                <w:rFonts w:cs="Arial"/>
              </w:rPr>
            </w:pPr>
            <w:r w:rsidRPr="00F95B02">
              <w:rPr>
                <w:rFonts w:cs="Arial"/>
              </w:rPr>
              <w:t xml:space="preserve">30 kHz </w:t>
            </w:r>
          </w:p>
        </w:tc>
      </w:tr>
      <w:tr w:rsidR="00A979CC" w:rsidRPr="00F95B02" w14:paraId="11754F75" w14:textId="77777777" w:rsidTr="002A697C">
        <w:trPr>
          <w:cantSplit/>
          <w:jc w:val="center"/>
        </w:trPr>
        <w:tc>
          <w:tcPr>
            <w:tcW w:w="2127" w:type="dxa"/>
          </w:tcPr>
          <w:p w14:paraId="532A56E0" w14:textId="77777777" w:rsidR="00A979CC" w:rsidRPr="00F95B02" w:rsidRDefault="00A979CC" w:rsidP="002A697C">
            <w:pPr>
              <w:pStyle w:val="TAC"/>
              <w:rPr>
                <w:rFonts w:cs="Arial"/>
                <w:lang w:val="fr-FR"/>
              </w:rPr>
            </w:pPr>
            <w:r w:rsidRPr="00F95B02">
              <w:rPr>
                <w:rFonts w:cs="v5.0.0"/>
                <w:lang w:val="fr-FR"/>
              </w:rPr>
              <w:t xml:space="preserve">1 MHz </w:t>
            </w:r>
            <w:r w:rsidRPr="00F95B02">
              <w:rPr>
                <w:rFonts w:cs="v5.0.0"/>
              </w:rPr>
              <w:sym w:font="Symbol" w:char="F0A3"/>
            </w:r>
            <w:r w:rsidRPr="00F95B02">
              <w:rPr>
                <w:rFonts w:cs="v5.0.0"/>
                <w:lang w:val="fr-FR"/>
              </w:rPr>
              <w:t xml:space="preserve"> </w:t>
            </w:r>
            <w:r w:rsidRPr="00F95B02">
              <w:rPr>
                <w:rFonts w:cs="v5.0.0"/>
              </w:rPr>
              <w:sym w:font="Symbol" w:char="F044"/>
            </w:r>
            <w:r w:rsidRPr="00F95B02">
              <w:rPr>
                <w:rFonts w:cs="v5.0.0"/>
                <w:lang w:val="fr-FR"/>
              </w:rPr>
              <w:t xml:space="preserve">f </w:t>
            </w:r>
            <w:r w:rsidRPr="00F95B02">
              <w:rPr>
                <w:rFonts w:cs="Arial"/>
              </w:rPr>
              <w:sym w:font="Symbol" w:char="F0A3"/>
            </w:r>
          </w:p>
          <w:p w14:paraId="1A53A997" w14:textId="77777777" w:rsidR="00A979CC" w:rsidRPr="00F95B02" w:rsidRDefault="00A979CC" w:rsidP="002A697C">
            <w:pPr>
              <w:pStyle w:val="TAC"/>
              <w:rPr>
                <w:rFonts w:cs="v5.0.0"/>
                <w:lang w:val="fr-FR"/>
              </w:rPr>
            </w:pPr>
            <w:r w:rsidRPr="00F95B02">
              <w:rPr>
                <w:rFonts w:cs="Arial"/>
                <w:lang w:val="fr-FR"/>
              </w:rPr>
              <w:t xml:space="preserve">min( 10 MHz, </w:t>
            </w:r>
            <w:r w:rsidRPr="00F95B02">
              <w:rPr>
                <w:rFonts w:cs="Arial"/>
              </w:rPr>
              <w:sym w:font="Symbol" w:char="F044"/>
            </w:r>
            <w:r w:rsidRPr="00F95B02">
              <w:rPr>
                <w:rFonts w:cs="Arial"/>
                <w:lang w:val="fr-FR"/>
              </w:rPr>
              <w:t>f</w:t>
            </w:r>
            <w:r w:rsidRPr="00F95B02">
              <w:rPr>
                <w:rFonts w:cs="Arial"/>
                <w:vertAlign w:val="subscript"/>
                <w:lang w:val="fr-FR"/>
              </w:rPr>
              <w:t>max</w:t>
            </w:r>
            <w:r w:rsidRPr="00F95B02">
              <w:rPr>
                <w:rFonts w:cs="Arial"/>
                <w:lang w:val="fr-FR"/>
              </w:rPr>
              <w:t xml:space="preserve">) </w:t>
            </w:r>
          </w:p>
        </w:tc>
        <w:tc>
          <w:tcPr>
            <w:tcW w:w="2976" w:type="dxa"/>
          </w:tcPr>
          <w:p w14:paraId="169DD402" w14:textId="77777777" w:rsidR="00A979CC" w:rsidRPr="00F95B02" w:rsidRDefault="00A979CC" w:rsidP="002A697C">
            <w:pPr>
              <w:pStyle w:val="TAC"/>
              <w:rPr>
                <w:rFonts w:cs="v5.0.0"/>
                <w:lang w:val="sv-SE"/>
              </w:rPr>
            </w:pPr>
            <w:r w:rsidRPr="00F95B02">
              <w:rPr>
                <w:rFonts w:cs="v5.0.0"/>
                <w:lang w:val="sv-SE"/>
              </w:rPr>
              <w:t xml:space="preserve">1.5 MHz </w:t>
            </w:r>
            <w:r w:rsidRPr="00F95B02">
              <w:rPr>
                <w:rFonts w:cs="v5.0.0"/>
              </w:rPr>
              <w:sym w:font="Symbol" w:char="F0A3"/>
            </w:r>
            <w:r w:rsidRPr="00F95B02">
              <w:rPr>
                <w:rFonts w:cs="v5.0.0"/>
                <w:lang w:val="sv-SE"/>
              </w:rPr>
              <w:t xml:space="preserve"> f_offset &lt;</w:t>
            </w:r>
          </w:p>
          <w:p w14:paraId="3FDB1583" w14:textId="77777777" w:rsidR="00A979CC" w:rsidRPr="00F95B02" w:rsidRDefault="00A979CC" w:rsidP="002A697C">
            <w:pPr>
              <w:pStyle w:val="TAC"/>
              <w:rPr>
                <w:rFonts w:cs="v5.0.0"/>
                <w:lang w:val="sv-SE"/>
              </w:rPr>
            </w:pPr>
            <w:r w:rsidRPr="00F95B02">
              <w:rPr>
                <w:rFonts w:cs="v5.0.0"/>
                <w:lang w:val="sv-SE"/>
              </w:rPr>
              <w:t>min(10.5 MHz, f_offset</w:t>
            </w:r>
            <w:r w:rsidRPr="00F95B02">
              <w:rPr>
                <w:rFonts w:cs="v5.0.0"/>
                <w:vertAlign w:val="subscript"/>
                <w:lang w:val="sv-SE"/>
              </w:rPr>
              <w:t>max</w:t>
            </w:r>
            <w:r w:rsidRPr="00F95B02">
              <w:rPr>
                <w:rFonts w:cs="v5.0.0"/>
                <w:lang w:val="sv-SE"/>
              </w:rPr>
              <w:t>)</w:t>
            </w:r>
          </w:p>
        </w:tc>
        <w:tc>
          <w:tcPr>
            <w:tcW w:w="3455" w:type="dxa"/>
          </w:tcPr>
          <w:p w14:paraId="52D512B0" w14:textId="77777777" w:rsidR="00A979CC" w:rsidRPr="00F95B02" w:rsidRDefault="00A979CC" w:rsidP="002A697C">
            <w:pPr>
              <w:pStyle w:val="TAC"/>
              <w:rPr>
                <w:rFonts w:cs="Arial"/>
              </w:rPr>
            </w:pPr>
            <w:r w:rsidRPr="00F95B02">
              <w:rPr>
                <w:rFonts w:cs="Arial"/>
              </w:rPr>
              <w:t>-13 dBm</w:t>
            </w:r>
            <w:r>
              <w:rPr>
                <w:rFonts w:cs="Arial"/>
              </w:rPr>
              <w:t xml:space="preserve"> </w:t>
            </w:r>
            <w:r w:rsidRPr="00F95B02">
              <w:rPr>
                <w:rFonts w:cs="Arial"/>
              </w:rPr>
              <w:t xml:space="preserve">(Note </w:t>
            </w:r>
            <w:r>
              <w:rPr>
                <w:rFonts w:cs="Arial"/>
                <w:lang w:eastAsia="zh-CN"/>
              </w:rPr>
              <w:t>5</w:t>
            </w:r>
            <w:r w:rsidRPr="00F95B02">
              <w:rPr>
                <w:rFonts w:cs="Arial"/>
              </w:rPr>
              <w:t>)</w:t>
            </w:r>
          </w:p>
        </w:tc>
        <w:tc>
          <w:tcPr>
            <w:tcW w:w="1430" w:type="dxa"/>
          </w:tcPr>
          <w:p w14:paraId="533ACA72" w14:textId="77777777" w:rsidR="00A979CC" w:rsidRPr="00F95B02" w:rsidRDefault="00A979CC" w:rsidP="002A697C">
            <w:pPr>
              <w:pStyle w:val="TAC"/>
              <w:rPr>
                <w:rFonts w:cs="Arial"/>
              </w:rPr>
            </w:pPr>
            <w:r w:rsidRPr="00F95B02">
              <w:rPr>
                <w:rFonts w:cs="Arial"/>
              </w:rPr>
              <w:t xml:space="preserve">1 MHz </w:t>
            </w:r>
          </w:p>
        </w:tc>
      </w:tr>
      <w:tr w:rsidR="00A979CC" w:rsidRPr="00F95B02" w14:paraId="203BA46E" w14:textId="77777777" w:rsidTr="002A697C">
        <w:trPr>
          <w:cantSplit/>
          <w:jc w:val="center"/>
        </w:trPr>
        <w:tc>
          <w:tcPr>
            <w:tcW w:w="2127" w:type="dxa"/>
          </w:tcPr>
          <w:p w14:paraId="5C75FF63" w14:textId="77777777" w:rsidR="00A979CC" w:rsidRPr="00F95B02" w:rsidRDefault="00A979CC" w:rsidP="002A697C">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35D36889" w14:textId="77777777" w:rsidR="00A979CC" w:rsidRPr="00F95B02" w:rsidRDefault="00A979CC" w:rsidP="002A697C">
            <w:pPr>
              <w:pStyle w:val="TAC"/>
              <w:rPr>
                <w:rFonts w:cs="v5.0.0"/>
              </w:rPr>
            </w:pPr>
            <w:r w:rsidRPr="00F95B02">
              <w:rPr>
                <w:rFonts w:cs="v5.0.0"/>
              </w:rPr>
              <w:t xml:space="preserve">10.5 MHz </w:t>
            </w:r>
            <w:r w:rsidRPr="00F95B02">
              <w:rPr>
                <w:rFonts w:cs="v5.0.0"/>
              </w:rPr>
              <w:sym w:font="Symbol" w:char="F0A3"/>
            </w:r>
            <w:r w:rsidRPr="00F95B02">
              <w:rPr>
                <w:rFonts w:cs="v5.0.0"/>
              </w:rPr>
              <w:t xml:space="preserve"> f_offset &lt; f_offset</w:t>
            </w:r>
            <w:r w:rsidRPr="00F95B02">
              <w:rPr>
                <w:rFonts w:cs="v5.0.0"/>
                <w:vertAlign w:val="subscript"/>
              </w:rPr>
              <w:t>max</w:t>
            </w:r>
            <w:r w:rsidRPr="00F95B02">
              <w:rPr>
                <w:rFonts w:cs="v5.0.0"/>
              </w:rPr>
              <w:t xml:space="preserve"> </w:t>
            </w:r>
          </w:p>
        </w:tc>
        <w:tc>
          <w:tcPr>
            <w:tcW w:w="3455" w:type="dxa"/>
          </w:tcPr>
          <w:p w14:paraId="0A5E1502" w14:textId="77777777" w:rsidR="00A979CC" w:rsidRPr="00F95B02" w:rsidRDefault="00A979CC" w:rsidP="002A697C">
            <w:pPr>
              <w:pStyle w:val="TAC"/>
              <w:rPr>
                <w:rFonts w:cs="Arial"/>
              </w:rPr>
            </w:pPr>
            <w:r w:rsidRPr="00F95B02">
              <w:rPr>
                <w:rFonts w:cs="Arial"/>
              </w:rPr>
              <w:t xml:space="preserve">-15 dBm (Note </w:t>
            </w:r>
            <w:r w:rsidRPr="00F95B02">
              <w:rPr>
                <w:rFonts w:cs="Arial"/>
                <w:lang w:eastAsia="zh-CN"/>
              </w:rPr>
              <w:t>3</w:t>
            </w:r>
            <w:r w:rsidRPr="00F95B02">
              <w:rPr>
                <w:rFonts w:cs="Arial"/>
              </w:rPr>
              <w:t xml:space="preserve">) (Note </w:t>
            </w:r>
            <w:r>
              <w:rPr>
                <w:rFonts w:cs="Arial"/>
                <w:lang w:eastAsia="zh-CN"/>
              </w:rPr>
              <w:t>5</w:t>
            </w:r>
            <w:r w:rsidRPr="00F95B02">
              <w:rPr>
                <w:rFonts w:cs="Arial"/>
              </w:rPr>
              <w:t>)</w:t>
            </w:r>
          </w:p>
        </w:tc>
        <w:tc>
          <w:tcPr>
            <w:tcW w:w="1430" w:type="dxa"/>
          </w:tcPr>
          <w:p w14:paraId="56589AE8" w14:textId="77777777" w:rsidR="00A979CC" w:rsidRPr="00F95B02" w:rsidRDefault="00A979CC" w:rsidP="002A697C">
            <w:pPr>
              <w:pStyle w:val="TAC"/>
              <w:rPr>
                <w:rFonts w:cs="Arial"/>
              </w:rPr>
            </w:pPr>
            <w:r w:rsidRPr="00F95B02">
              <w:rPr>
                <w:rFonts w:cs="Arial"/>
              </w:rPr>
              <w:t xml:space="preserve">1 MHz </w:t>
            </w:r>
          </w:p>
        </w:tc>
      </w:tr>
      <w:tr w:rsidR="00A979CC" w:rsidRPr="00F95B02" w14:paraId="04161F07" w14:textId="77777777" w:rsidTr="002A697C">
        <w:trPr>
          <w:cantSplit/>
          <w:jc w:val="center"/>
        </w:trPr>
        <w:tc>
          <w:tcPr>
            <w:tcW w:w="9988" w:type="dxa"/>
            <w:gridSpan w:val="4"/>
          </w:tcPr>
          <w:p w14:paraId="2B1FC3E3" w14:textId="77777777" w:rsidR="00A979CC" w:rsidRPr="000D2F42" w:rsidRDefault="00A979CC" w:rsidP="002A697C">
            <w:pPr>
              <w:pStyle w:val="TAN"/>
            </w:pPr>
            <w:r w:rsidRPr="000D2F42">
              <w:t>NOTE 1:</w:t>
            </w:r>
            <w:r w:rsidRPr="000D2F42">
              <w:tab/>
              <w:t xml:space="preserve">For a BS supporting </w:t>
            </w:r>
            <w:r w:rsidRPr="000D2F42">
              <w:rPr>
                <w:i/>
              </w:rPr>
              <w:t>non-contiguous spectrum</w:t>
            </w:r>
            <w:r w:rsidRPr="000D2F42">
              <w:t xml:space="preserve"> operation within any </w:t>
            </w:r>
            <w:r w:rsidRPr="000D2F42">
              <w:rPr>
                <w:i/>
              </w:rPr>
              <w:t>operating band</w:t>
            </w:r>
            <w:r w:rsidRPr="000D2F42">
              <w:t xml:space="preserve">, the minimum requirement within </w:t>
            </w:r>
            <w:r w:rsidRPr="000D2F42">
              <w:rPr>
                <w:i/>
              </w:rPr>
              <w:t>sub-block gaps</w:t>
            </w:r>
            <w:r w:rsidRPr="000D2F42">
              <w:t xml:space="preserve"> is calculated as a cumulative sum of contributions from adjacent </w:t>
            </w:r>
            <w:r w:rsidRPr="000D2F42">
              <w:rPr>
                <w:rFonts w:cs="v5.0.0"/>
                <w:i/>
              </w:rPr>
              <w:t>sub-blocks</w:t>
            </w:r>
            <w:r w:rsidRPr="000D2F42">
              <w:rPr>
                <w:rFonts w:cs="v5.0.0"/>
              </w:rPr>
              <w:t xml:space="preserve"> on each side of the </w:t>
            </w:r>
            <w:r w:rsidRPr="000D2F42">
              <w:rPr>
                <w:rFonts w:cs="v5.0.0"/>
                <w:i/>
              </w:rPr>
              <w:t>sub-block gap</w:t>
            </w:r>
            <w:r w:rsidRPr="000D2F42">
              <w:rPr>
                <w:rFonts w:cs="v5.0.0"/>
              </w:rPr>
              <w:t xml:space="preserve">, where the contribution from the far-end </w:t>
            </w:r>
            <w:r w:rsidRPr="000D2F42">
              <w:rPr>
                <w:rFonts w:cs="v5.0.0"/>
                <w:i/>
              </w:rPr>
              <w:t>sub-block</w:t>
            </w:r>
            <w:r w:rsidRPr="000D2F42">
              <w:rPr>
                <w:rFonts w:cs="v5.0.0"/>
              </w:rPr>
              <w:t xml:space="preserve"> shall be scaled according to the </w:t>
            </w:r>
            <w:r w:rsidRPr="000D2F42">
              <w:rPr>
                <w:rFonts w:cs="v5.0.0"/>
                <w:i/>
              </w:rPr>
              <w:t>measurement bandwidth</w:t>
            </w:r>
            <w:r w:rsidRPr="000D2F42">
              <w:rPr>
                <w:rFonts w:cs="v5.0.0"/>
              </w:rPr>
              <w:t xml:space="preserve"> of the near-end </w:t>
            </w:r>
            <w:r w:rsidRPr="000D2F42">
              <w:rPr>
                <w:rFonts w:cs="v5.0.0"/>
                <w:i/>
              </w:rPr>
              <w:t>sub-block</w:t>
            </w:r>
            <w:r w:rsidRPr="000D2F42">
              <w:t xml:space="preserve">. Exception is </w:t>
            </w:r>
            <w:r w:rsidRPr="000D2F42">
              <w:rPr>
                <w:rFonts w:ascii="Symbol" w:hAnsi="Symbol"/>
              </w:rPr>
              <w:t></w:t>
            </w:r>
            <w:r w:rsidRPr="000D2F42">
              <w:t xml:space="preserve">f </w:t>
            </w:r>
            <w:r w:rsidRPr="000D2F42">
              <w:rPr>
                <w:rFonts w:hint="eastAsia"/>
              </w:rPr>
              <w:t>≥</w:t>
            </w:r>
            <w:r w:rsidRPr="000D2F42">
              <w:t xml:space="preserve"> 10MHz from both adjacent </w:t>
            </w:r>
            <w:r w:rsidRPr="000D2F42">
              <w:rPr>
                <w:i/>
              </w:rPr>
              <w:t>sub-blocks</w:t>
            </w:r>
            <w:r w:rsidRPr="000D2F42">
              <w:t xml:space="preserve"> on each side of the </w:t>
            </w:r>
            <w:r w:rsidRPr="000D2F42">
              <w:rPr>
                <w:i/>
              </w:rPr>
              <w:t>sub-block gap</w:t>
            </w:r>
            <w:r w:rsidRPr="000D2F42">
              <w:t xml:space="preserve">, where the minimum requirement within </w:t>
            </w:r>
            <w:r w:rsidRPr="000D2F42">
              <w:rPr>
                <w:i/>
              </w:rPr>
              <w:t>sub-block gaps</w:t>
            </w:r>
            <w:r w:rsidRPr="000D2F42">
              <w:t xml:space="preserve"> shall be -15dBm/1MHz. For BS supporting multi-band operation, either this limit or -16dBm/100kHz (f_offset adjusted according to the measurement bandwidth), whichever is less stringent, shall apply at </w:t>
            </w:r>
            <w:r w:rsidRPr="000D2F42">
              <w:rPr>
                <w:rFonts w:ascii="Symbol" w:hAnsi="Symbol"/>
              </w:rPr>
              <w:t></w:t>
            </w:r>
            <w:r w:rsidRPr="000D2F42">
              <w:t>f ≥ 10MHz for operating bands &lt;1GHz.</w:t>
            </w:r>
          </w:p>
          <w:p w14:paraId="7CAAB094" w14:textId="77777777" w:rsidR="00A979CC" w:rsidRPr="000D2F42" w:rsidRDefault="00A979CC" w:rsidP="002A697C">
            <w:pPr>
              <w:pStyle w:val="TAN"/>
            </w:pPr>
            <w:r w:rsidRPr="000D2F42">
              <w:t>NOTE 2:</w:t>
            </w:r>
            <w:r w:rsidRPr="000D2F42">
              <w:tab/>
              <w:t xml:space="preserve">For a </w:t>
            </w:r>
            <w:r w:rsidRPr="000D2F42">
              <w:rPr>
                <w:i/>
              </w:rPr>
              <w:t>multi-band connector</w:t>
            </w:r>
            <w:r w:rsidRPr="000D2F42">
              <w:t xml:space="preserve"> with </w:t>
            </w:r>
            <w:r w:rsidRPr="000D2F42">
              <w:rPr>
                <w:i/>
              </w:rPr>
              <w:t>Inter RF Bandwidth gap</w:t>
            </w:r>
            <w:r w:rsidRPr="000D2F42">
              <w:t xml:space="preserve"> &lt; 2*Δf</w:t>
            </w:r>
            <w:r w:rsidRPr="000D2F42">
              <w:rPr>
                <w:vertAlign w:val="subscript"/>
              </w:rPr>
              <w:t>OBUE</w:t>
            </w:r>
            <w:r w:rsidRPr="000D2F42">
              <w:t xml:space="preserve"> the minimum requirement within the </w:t>
            </w:r>
            <w:r w:rsidRPr="000D2F42">
              <w:rPr>
                <w:i/>
              </w:rPr>
              <w:t>Inter RF Bandwidth gaps</w:t>
            </w:r>
            <w:r w:rsidRPr="000D2F42">
              <w:t xml:space="preserve"> is calculated as a cumulative sum of contributions from adjacent </w:t>
            </w:r>
            <w:r w:rsidRPr="000D2F42">
              <w:rPr>
                <w:i/>
              </w:rPr>
              <w:t>sub-blocks</w:t>
            </w:r>
            <w:r w:rsidRPr="000D2F42">
              <w:t xml:space="preserve"> or RF Bandwidth on each side of the </w:t>
            </w:r>
            <w:r w:rsidRPr="000D2F42">
              <w:rPr>
                <w:i/>
              </w:rPr>
              <w:t>Inter RF Bandwidth gap</w:t>
            </w:r>
            <w:r w:rsidRPr="000D2F42">
              <w:rPr>
                <w:rFonts w:cs="v5.0.0"/>
              </w:rPr>
              <w:t xml:space="preserve">, where the contribution from the far-end </w:t>
            </w:r>
            <w:r w:rsidRPr="000D2F42">
              <w:rPr>
                <w:rFonts w:cs="v5.0.0"/>
                <w:i/>
              </w:rPr>
              <w:t>sub-block</w:t>
            </w:r>
            <w:r w:rsidRPr="000D2F42">
              <w:rPr>
                <w:rFonts w:cs="v5.0.0"/>
              </w:rPr>
              <w:t xml:space="preserve"> </w:t>
            </w:r>
            <w:r w:rsidRPr="000D2F42">
              <w:t xml:space="preserve">or RF Bandwidth </w:t>
            </w:r>
            <w:r w:rsidRPr="000D2F42">
              <w:rPr>
                <w:rFonts w:cs="v5.0.0"/>
              </w:rPr>
              <w:t xml:space="preserve">shall be scaled according to the </w:t>
            </w:r>
            <w:r w:rsidRPr="000D2F42">
              <w:rPr>
                <w:rFonts w:cs="v5.0.0"/>
                <w:i/>
              </w:rPr>
              <w:t>measurement bandwidth</w:t>
            </w:r>
            <w:r w:rsidRPr="000D2F42">
              <w:rPr>
                <w:rFonts w:cs="v5.0.0"/>
              </w:rPr>
              <w:t xml:space="preserve"> of the near-end </w:t>
            </w:r>
            <w:r w:rsidRPr="000D2F42">
              <w:rPr>
                <w:rFonts w:cs="v5.0.0"/>
                <w:i/>
              </w:rPr>
              <w:t>sub-block</w:t>
            </w:r>
            <w:r w:rsidRPr="000D2F42">
              <w:t xml:space="preserve"> or RF Bandwidth.</w:t>
            </w:r>
          </w:p>
          <w:p w14:paraId="3B452B28" w14:textId="77777777" w:rsidR="00A979CC" w:rsidRPr="000D2F42" w:rsidRDefault="00A979CC" w:rsidP="002A697C">
            <w:pPr>
              <w:pStyle w:val="TAN"/>
            </w:pPr>
            <w:r w:rsidRPr="000D2F42">
              <w:t>NOTE 3</w:t>
            </w:r>
            <w:r w:rsidRPr="000D2F42">
              <w:rPr>
                <w:lang w:eastAsia="zh-CN"/>
              </w:rPr>
              <w:t>:</w:t>
            </w:r>
            <w:r w:rsidRPr="000D2F42">
              <w:rPr>
                <w:lang w:eastAsia="zh-CN"/>
              </w:rPr>
              <w:tab/>
            </w:r>
            <w:r w:rsidRPr="000D2F42">
              <w:t xml:space="preserve">The requirement is not applicable when </w:t>
            </w:r>
            <w:r w:rsidRPr="000D2F42">
              <w:sym w:font="Symbol" w:char="F044"/>
            </w:r>
            <w:r w:rsidRPr="000D2F42">
              <w:t>f</w:t>
            </w:r>
            <w:r w:rsidRPr="000D2F42">
              <w:rPr>
                <w:vertAlign w:val="subscript"/>
              </w:rPr>
              <w:t>max</w:t>
            </w:r>
            <w:r w:rsidRPr="000D2F42">
              <w:t xml:space="preserve"> &lt; 10 MHz.</w:t>
            </w:r>
          </w:p>
          <w:p w14:paraId="67956E14" w14:textId="77777777" w:rsidR="00A979CC" w:rsidRPr="000D2F42" w:rsidRDefault="00A979CC" w:rsidP="002A697C">
            <w:pPr>
              <w:pStyle w:val="TAN"/>
            </w:pPr>
            <w:r w:rsidRPr="000D2F42">
              <w:t>NOTE 4:</w:t>
            </w:r>
            <w:r w:rsidRPr="000D2F42">
              <w:tab/>
              <w:t>This frequency range ensures that the range of values of f_offset is continuous.</w:t>
            </w:r>
          </w:p>
          <w:p w14:paraId="6AACD938" w14:textId="77777777" w:rsidR="00A979CC" w:rsidRPr="00F95B02" w:rsidRDefault="00A979CC" w:rsidP="002A697C">
            <w:pPr>
              <w:pStyle w:val="TAN"/>
            </w:pPr>
            <w:r w:rsidRPr="000D2F42">
              <w:t>NOTE 5:</w:t>
            </w:r>
            <w:r w:rsidRPr="000D2F42">
              <w:tab/>
              <w:t>For BS supporting multi-band operation, either this limit or -16dBm/100kHz (f_offset adjusted according to the measurement bandwidth), whichever is less stringent, shall apply for operating bands &lt;1GHz.</w:t>
            </w:r>
          </w:p>
        </w:tc>
      </w:tr>
    </w:tbl>
    <w:p w14:paraId="5FB0EF50" w14:textId="77777777" w:rsidR="00A979CC" w:rsidRPr="00F95B02" w:rsidRDefault="00A979CC" w:rsidP="00A979CC"/>
    <w:p w14:paraId="46BE3889" w14:textId="77777777" w:rsidR="00A979CC" w:rsidRPr="00B64708" w:rsidRDefault="00A979CC" w:rsidP="00A979CC">
      <w:pPr>
        <w:rPr>
          <w:b/>
        </w:rPr>
      </w:pPr>
      <w:r w:rsidRPr="00B64708">
        <w:rPr>
          <w:b/>
        </w:rPr>
        <w:t>&lt;</w:t>
      </w:r>
      <w:r>
        <w:rPr>
          <w:b/>
        </w:rPr>
        <w:t>Next</w:t>
      </w:r>
      <w:r w:rsidRPr="00B64708">
        <w:rPr>
          <w:b/>
        </w:rPr>
        <w:t xml:space="preserve"> change&gt;</w:t>
      </w:r>
    </w:p>
    <w:p w14:paraId="3A919AB6" w14:textId="77777777" w:rsidR="00080706" w:rsidRPr="00F95B02" w:rsidRDefault="00080706" w:rsidP="00080706">
      <w:pPr>
        <w:pStyle w:val="Heading5"/>
      </w:pPr>
      <w:bookmarkStart w:id="4017" w:name="_Toc106782836"/>
      <w:bookmarkStart w:id="4018" w:name="_Toc107311727"/>
      <w:bookmarkStart w:id="4019" w:name="_Toc107419311"/>
      <w:bookmarkStart w:id="4020" w:name="_Toc107474938"/>
      <w:bookmarkStart w:id="4021" w:name="_Toc114255531"/>
      <w:bookmarkStart w:id="4022" w:name="_Toc115186211"/>
      <w:bookmarkStart w:id="4023" w:name="_Toc123049025"/>
      <w:bookmarkStart w:id="4024" w:name="_Toc123051944"/>
      <w:bookmarkStart w:id="4025" w:name="_Toc123054413"/>
      <w:bookmarkStart w:id="4026" w:name="_Toc123717514"/>
      <w:bookmarkStart w:id="4027" w:name="_Toc124157090"/>
      <w:bookmarkStart w:id="4028" w:name="_Toc124266494"/>
      <w:bookmarkStart w:id="4029" w:name="_Toc131595852"/>
      <w:bookmarkStart w:id="4030" w:name="_Toc131740850"/>
      <w:bookmarkStart w:id="4031" w:name="_Toc131766384"/>
      <w:bookmarkStart w:id="4032" w:name="_Toc138837606"/>
      <w:bookmarkStart w:id="4033" w:name="_Toc138934692"/>
      <w:r w:rsidRPr="00F95B02">
        <w:lastRenderedPageBreak/>
        <w:t>6.6.5.2.3</w:t>
      </w:r>
      <w:r w:rsidRPr="00F95B02">
        <w:tab/>
        <w:t>Additional spurious emissions requirements</w:t>
      </w:r>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p>
    <w:p w14:paraId="7EE8FDA6" w14:textId="77777777" w:rsidR="00080706" w:rsidRPr="00F95B02" w:rsidRDefault="00080706" w:rsidP="00080706">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4B57B8B9" w14:textId="77777777" w:rsidR="00080706" w:rsidRPr="00F95B02" w:rsidRDefault="00080706" w:rsidP="00080706">
      <w:r w:rsidRPr="00F95B02">
        <w:t>Some requirements may apply for the protection of specific equipment (UE, MS and/or BS) or equipment operating in specific systems (GSM, CDMA, UTRA, E-UTRA, NR, etc.) as listed below.</w:t>
      </w:r>
    </w:p>
    <w:p w14:paraId="7F566EF0" w14:textId="77777777" w:rsidR="00080706" w:rsidRPr="00F95B02" w:rsidRDefault="00080706" w:rsidP="00080706">
      <w:pPr>
        <w:keepNext/>
      </w:pPr>
      <w:r w:rsidRPr="00F95B02">
        <w:lastRenderedPageBreak/>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14:paraId="31EAF64F" w14:textId="77777777" w:rsidR="00080706" w:rsidRDefault="00080706" w:rsidP="00080706">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851"/>
        <w:gridCol w:w="1417"/>
        <w:gridCol w:w="4422"/>
      </w:tblGrid>
      <w:tr w:rsidR="00080706" w:rsidRPr="00F95B02" w14:paraId="390B4F35" w14:textId="77777777" w:rsidTr="002A697C">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1DF7F7C3" w14:textId="77777777" w:rsidR="00080706" w:rsidRPr="00F95B02" w:rsidRDefault="00080706" w:rsidP="002A697C">
            <w:pPr>
              <w:pStyle w:val="TAH"/>
              <w:rPr>
                <w:rFonts w:cs="Arial"/>
              </w:rPr>
            </w:pPr>
            <w:r w:rsidRPr="00F95B02">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4CE8BD1F" w14:textId="77777777" w:rsidR="00080706" w:rsidRPr="00F95B02" w:rsidRDefault="00080706" w:rsidP="002A697C">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17AC1A77" w14:textId="77777777" w:rsidR="00080706" w:rsidRPr="00F95B02" w:rsidRDefault="00080706" w:rsidP="002A697C">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408016A8" w14:textId="77777777" w:rsidR="00080706" w:rsidRPr="00F95B02" w:rsidRDefault="00080706" w:rsidP="002A697C">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0CF1F331" w14:textId="77777777" w:rsidR="00080706" w:rsidRPr="00F95B02" w:rsidRDefault="00080706" w:rsidP="002A697C">
            <w:pPr>
              <w:pStyle w:val="TAH"/>
              <w:rPr>
                <w:rFonts w:cs="Arial"/>
              </w:rPr>
            </w:pPr>
            <w:r w:rsidRPr="00F95B02">
              <w:rPr>
                <w:rFonts w:cs="Arial"/>
              </w:rPr>
              <w:t>Note</w:t>
            </w:r>
          </w:p>
        </w:tc>
      </w:tr>
      <w:tr w:rsidR="00080706" w:rsidRPr="008307D3" w14:paraId="4BC8F748"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01EA64C5"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18289C1B" w14:textId="77777777" w:rsidR="00080706" w:rsidRPr="008307D3" w:rsidRDefault="00080706" w:rsidP="002A697C">
            <w:pPr>
              <w:pStyle w:val="TAC"/>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14:paraId="68F976AC" w14:textId="77777777" w:rsidR="00080706" w:rsidRPr="008307D3" w:rsidRDefault="00080706" w:rsidP="002A697C">
            <w:pPr>
              <w:pStyle w:val="TAC"/>
            </w:pPr>
            <w:r w:rsidRPr="00F95B02">
              <w:t>-57 dBm</w:t>
            </w:r>
          </w:p>
        </w:tc>
        <w:tc>
          <w:tcPr>
            <w:tcW w:w="1417" w:type="dxa"/>
            <w:tcBorders>
              <w:top w:val="single" w:sz="2" w:space="0" w:color="auto"/>
              <w:left w:val="single" w:sz="2" w:space="0" w:color="auto"/>
              <w:bottom w:val="single" w:sz="2" w:space="0" w:color="auto"/>
              <w:right w:val="single" w:sz="2" w:space="0" w:color="auto"/>
            </w:tcBorders>
          </w:tcPr>
          <w:p w14:paraId="454AA489" w14:textId="77777777" w:rsidR="00080706" w:rsidRPr="008307D3"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5B9705DE" w14:textId="77777777" w:rsidR="00080706" w:rsidRPr="008307D3" w:rsidRDefault="00080706" w:rsidP="002A697C">
            <w:pPr>
              <w:pStyle w:val="TAC"/>
            </w:pPr>
            <w:r w:rsidRPr="00F95B02">
              <w:t>This requirement does not apply to BS operating in band n8</w:t>
            </w:r>
          </w:p>
        </w:tc>
      </w:tr>
      <w:tr w:rsidR="00080706" w:rsidRPr="008307D3" w14:paraId="60B35BCB"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77C352A1" w14:textId="77777777" w:rsidR="00080706" w:rsidRPr="008307D3" w:rsidRDefault="00080706" w:rsidP="002A697C">
            <w:pPr>
              <w:pStyle w:val="TAC"/>
            </w:pPr>
            <w:r w:rsidRPr="00F95B02">
              <w:t>GSM900</w:t>
            </w:r>
          </w:p>
        </w:tc>
        <w:tc>
          <w:tcPr>
            <w:tcW w:w="1701" w:type="dxa"/>
            <w:tcBorders>
              <w:top w:val="single" w:sz="2" w:space="0" w:color="auto"/>
              <w:left w:val="single" w:sz="2" w:space="0" w:color="auto"/>
              <w:bottom w:val="single" w:sz="2" w:space="0" w:color="auto"/>
              <w:right w:val="single" w:sz="2" w:space="0" w:color="auto"/>
            </w:tcBorders>
          </w:tcPr>
          <w:p w14:paraId="1B45E3A6" w14:textId="77777777" w:rsidR="00080706" w:rsidRPr="00F95B02" w:rsidRDefault="00080706" w:rsidP="002A697C">
            <w:pPr>
              <w:pStyle w:val="TAC"/>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14:paraId="633B2634" w14:textId="77777777" w:rsidR="00080706" w:rsidRPr="00F95B02" w:rsidRDefault="00080706" w:rsidP="002A697C">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6F357CFE" w14:textId="77777777" w:rsidR="00080706" w:rsidRPr="00F95B02"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72090FE3" w14:textId="77777777" w:rsidR="00080706" w:rsidRPr="00F95B02" w:rsidRDefault="00080706" w:rsidP="002A697C">
            <w:pPr>
              <w:pStyle w:val="TAC"/>
            </w:pPr>
            <w:r w:rsidRPr="00F95B02">
              <w:t>For the frequency range 880-915 MHz, this requirement does not apply to BS operating in band n8, since it is already covered by the requirement in clause 6.6.5.2.2.</w:t>
            </w:r>
          </w:p>
        </w:tc>
      </w:tr>
      <w:tr w:rsidR="00080706" w:rsidRPr="008307D3" w14:paraId="4CAAB178"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BD55CFA" w14:textId="77777777" w:rsidR="00080706" w:rsidRPr="008307D3" w:rsidRDefault="00080706" w:rsidP="002A697C">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235CC1AE" w14:textId="77777777" w:rsidR="00080706" w:rsidRPr="00F95B02" w:rsidRDefault="00080706" w:rsidP="002A697C">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14:paraId="387F0867" w14:textId="77777777" w:rsidR="00080706" w:rsidRPr="00F95B02" w:rsidRDefault="00080706" w:rsidP="002A697C">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14:paraId="7C72293C" w14:textId="77777777" w:rsidR="00080706" w:rsidRPr="00F95B02"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42A4F07D" w14:textId="77777777" w:rsidR="00080706" w:rsidRPr="00F95B02" w:rsidRDefault="00080706" w:rsidP="002A697C">
            <w:pPr>
              <w:pStyle w:val="TAC"/>
            </w:pPr>
            <w:r w:rsidRPr="00F95B02">
              <w:t xml:space="preserve">This requirement does not apply to BS operating in band n3. </w:t>
            </w:r>
          </w:p>
        </w:tc>
      </w:tr>
      <w:tr w:rsidR="00080706" w:rsidRPr="008307D3" w14:paraId="75A10296"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4B671C10" w14:textId="77777777" w:rsidR="00080706" w:rsidRPr="008307D3" w:rsidRDefault="00080706" w:rsidP="002A697C">
            <w:pPr>
              <w:pStyle w:val="TAC"/>
            </w:pPr>
            <w:r w:rsidRPr="00F95B02">
              <w:t>DCS1800</w:t>
            </w:r>
          </w:p>
        </w:tc>
        <w:tc>
          <w:tcPr>
            <w:tcW w:w="1701" w:type="dxa"/>
            <w:tcBorders>
              <w:top w:val="single" w:sz="2" w:space="0" w:color="auto"/>
              <w:left w:val="single" w:sz="2" w:space="0" w:color="auto"/>
              <w:bottom w:val="single" w:sz="2" w:space="0" w:color="auto"/>
              <w:right w:val="single" w:sz="2" w:space="0" w:color="auto"/>
            </w:tcBorders>
          </w:tcPr>
          <w:p w14:paraId="4DAC78FD" w14:textId="77777777" w:rsidR="00080706" w:rsidRPr="00F95B02" w:rsidRDefault="00080706" w:rsidP="002A697C">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6CAA6051" w14:textId="77777777" w:rsidR="00080706" w:rsidRPr="00F95B02" w:rsidRDefault="00080706" w:rsidP="002A697C">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5F3DFE88" w14:textId="77777777" w:rsidR="00080706" w:rsidRPr="00F95B02"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685A9207" w14:textId="77777777" w:rsidR="00080706" w:rsidRPr="00F95B02" w:rsidRDefault="00080706" w:rsidP="002A697C">
            <w:pPr>
              <w:pStyle w:val="TAC"/>
            </w:pPr>
            <w:r w:rsidRPr="00F95B02">
              <w:t>This requirement does not apply to BS operating in band n3, since it is already covered by the requirement in clause 6.6.5.2.2.</w:t>
            </w:r>
          </w:p>
        </w:tc>
      </w:tr>
      <w:tr w:rsidR="00080706" w:rsidRPr="008307D3" w14:paraId="42175EB8"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CED31D9"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729E2753" w14:textId="77777777" w:rsidR="00080706" w:rsidRPr="00F95B02" w:rsidRDefault="00080706" w:rsidP="002A697C">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14:paraId="38577EA8" w14:textId="77777777" w:rsidR="00080706" w:rsidRPr="00F95B02" w:rsidRDefault="00080706" w:rsidP="002A697C">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14:paraId="0FA2D544" w14:textId="77777777" w:rsidR="00080706" w:rsidRPr="00F95B02"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74DC4A32" w14:textId="77777777" w:rsidR="00080706" w:rsidRPr="00F95B02" w:rsidRDefault="00080706" w:rsidP="002A697C">
            <w:pPr>
              <w:pStyle w:val="TAC"/>
            </w:pPr>
            <w:r w:rsidRPr="00F95B02">
              <w:t xml:space="preserve">This requirement does not apply to BS operating in band n2, n25 or band n70.  </w:t>
            </w:r>
          </w:p>
        </w:tc>
      </w:tr>
      <w:tr w:rsidR="00080706" w:rsidRPr="008307D3" w14:paraId="4156DAD5"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15998ABE" w14:textId="77777777" w:rsidR="00080706" w:rsidRPr="008307D3" w:rsidRDefault="00080706" w:rsidP="002A697C">
            <w:pPr>
              <w:pStyle w:val="TAC"/>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3E6C62F4" w14:textId="77777777" w:rsidR="00080706" w:rsidRPr="00F95B02" w:rsidRDefault="00080706" w:rsidP="002A697C">
            <w:pPr>
              <w:pStyle w:val="TAC"/>
              <w:rPr>
                <w:rFonts w:cs="v5.0.0"/>
                <w:lang w:eastAsia="zh-CN"/>
              </w:rPr>
            </w:pPr>
            <w:r w:rsidRPr="00F95B02">
              <w:rPr>
                <w:rFonts w:cs="v5.0.0"/>
              </w:rPr>
              <w:t>1850 – 1910 MHz</w:t>
            </w:r>
          </w:p>
          <w:p w14:paraId="5F1D12DD" w14:textId="77777777" w:rsidR="00080706" w:rsidRPr="00F95B02" w:rsidRDefault="00080706" w:rsidP="002A697C">
            <w:pPr>
              <w:pStyle w:val="TAC"/>
            </w:pPr>
          </w:p>
        </w:tc>
        <w:tc>
          <w:tcPr>
            <w:tcW w:w="851" w:type="dxa"/>
            <w:tcBorders>
              <w:top w:val="single" w:sz="2" w:space="0" w:color="auto"/>
              <w:left w:val="single" w:sz="2" w:space="0" w:color="auto"/>
              <w:bottom w:val="single" w:sz="2" w:space="0" w:color="auto"/>
              <w:right w:val="single" w:sz="2" w:space="0" w:color="auto"/>
            </w:tcBorders>
          </w:tcPr>
          <w:p w14:paraId="79699B86" w14:textId="77777777" w:rsidR="00080706" w:rsidRPr="00F95B02" w:rsidRDefault="00080706" w:rsidP="002A697C">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14:paraId="63804B74" w14:textId="77777777" w:rsidR="00080706" w:rsidRPr="00F95B02" w:rsidRDefault="00080706" w:rsidP="002A697C">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4BDB9102" w14:textId="77777777" w:rsidR="00080706" w:rsidRPr="00F95B02" w:rsidRDefault="00080706" w:rsidP="002A697C">
            <w:pPr>
              <w:pStyle w:val="TAC"/>
            </w:pPr>
            <w:r w:rsidRPr="00F95B02">
              <w:t xml:space="preserve">This requirement does not apply to BS operating in band n2 or n25 since it is already covered by the requirement in clause 6.6.5.2.2.  </w:t>
            </w:r>
          </w:p>
        </w:tc>
      </w:tr>
      <w:tr w:rsidR="00080706" w:rsidRPr="008307D3" w14:paraId="32655064"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C1606CE"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340FD61E" w14:textId="77777777" w:rsidR="00080706" w:rsidRPr="00F95B02" w:rsidRDefault="00080706" w:rsidP="002A697C">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5E960919" w14:textId="77777777" w:rsidR="00080706" w:rsidRPr="00F95B02" w:rsidRDefault="00080706" w:rsidP="002A697C">
            <w:pPr>
              <w:pStyle w:val="TAC"/>
            </w:pPr>
            <w:r w:rsidRPr="00F95B02">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3CE7F9DF" w14:textId="77777777" w:rsidR="00080706" w:rsidRPr="00F95B02" w:rsidRDefault="00080706" w:rsidP="002A697C">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A69A82B" w14:textId="77777777" w:rsidR="00080706" w:rsidRPr="00F95B02" w:rsidRDefault="00080706" w:rsidP="002A697C">
            <w:pPr>
              <w:pStyle w:val="TAC"/>
            </w:pPr>
            <w:r w:rsidRPr="00F95B02">
              <w:rPr>
                <w:rFonts w:cs="v5.0.0"/>
              </w:rPr>
              <w:t xml:space="preserve">This requirement does not apply to BS operating in band n5 or n26. </w:t>
            </w:r>
          </w:p>
        </w:tc>
      </w:tr>
      <w:tr w:rsidR="00080706" w:rsidRPr="008307D3" w14:paraId="19834870"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73C9CCD7" w14:textId="77777777" w:rsidR="00080706" w:rsidRPr="008307D3" w:rsidRDefault="00080706" w:rsidP="002A697C">
            <w:pPr>
              <w:pStyle w:val="TAC"/>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1FC43D02" w14:textId="77777777" w:rsidR="00080706" w:rsidRPr="00F95B02" w:rsidRDefault="00080706" w:rsidP="002A697C">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46653497" w14:textId="77777777" w:rsidR="00080706" w:rsidRPr="00F95B02" w:rsidRDefault="00080706" w:rsidP="002A697C">
            <w:pPr>
              <w:pStyle w:val="TAC"/>
              <w:rPr>
                <w:rFonts w:cs="v5.0.0"/>
              </w:rPr>
            </w:pPr>
            <w:r w:rsidRPr="00F95B02">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339F6DE8" w14:textId="77777777" w:rsidR="00080706" w:rsidRPr="00F95B02" w:rsidRDefault="00080706" w:rsidP="002A697C">
            <w:pPr>
              <w:pStyle w:val="TAC"/>
              <w:rPr>
                <w:rFonts w:cs="v5.0.0"/>
              </w:rPr>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6482A16" w14:textId="77777777" w:rsidR="00080706" w:rsidRPr="00F95B02" w:rsidRDefault="00080706" w:rsidP="002A697C">
            <w:pPr>
              <w:pStyle w:val="TAC"/>
              <w:rPr>
                <w:rFonts w:cs="v5.0.0"/>
              </w:rPr>
            </w:pPr>
            <w:r w:rsidRPr="00F95B02">
              <w:rPr>
                <w:rFonts w:cs="v5.0.0"/>
              </w:rPr>
              <w:t>This requirement does not apply to BS operating in band n5 or n26, since it is already covered by the requirement in clause 6.6.5.2.2.</w:t>
            </w:r>
          </w:p>
        </w:tc>
      </w:tr>
      <w:tr w:rsidR="00080706" w:rsidRPr="008307D3" w14:paraId="28B7BB55"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C7EBE3D" w14:textId="77777777" w:rsidR="00080706" w:rsidRPr="008307D3" w:rsidRDefault="00080706" w:rsidP="002A697C">
            <w:pPr>
              <w:pStyle w:val="TAC"/>
            </w:pPr>
            <w:r w:rsidRPr="00F95B02">
              <w:rPr>
                <w:rFonts w:cs="Arial"/>
              </w:rPr>
              <w:t>UTRA FDD Band I or</w:t>
            </w:r>
          </w:p>
        </w:tc>
        <w:tc>
          <w:tcPr>
            <w:tcW w:w="1701" w:type="dxa"/>
            <w:tcBorders>
              <w:top w:val="single" w:sz="2" w:space="0" w:color="auto"/>
              <w:left w:val="single" w:sz="2" w:space="0" w:color="auto"/>
              <w:bottom w:val="single" w:sz="2" w:space="0" w:color="auto"/>
              <w:right w:val="single" w:sz="2" w:space="0" w:color="auto"/>
            </w:tcBorders>
          </w:tcPr>
          <w:p w14:paraId="055503EE" w14:textId="77777777" w:rsidR="00080706" w:rsidRPr="00F95B02" w:rsidRDefault="00080706" w:rsidP="002A697C">
            <w:pPr>
              <w:pStyle w:val="TAC"/>
              <w:rPr>
                <w:rFonts w:cs="v5.0.0"/>
              </w:rPr>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298465CE" w14:textId="77777777" w:rsidR="00080706" w:rsidRPr="00F95B02" w:rsidRDefault="00080706" w:rsidP="002A697C">
            <w:pPr>
              <w:pStyle w:val="TAC"/>
              <w:rPr>
                <w:rFonts w:cs="v5.0.0"/>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74246FB" w14:textId="77777777" w:rsidR="00080706" w:rsidRPr="00F95B02" w:rsidRDefault="00080706" w:rsidP="002A697C">
            <w:pPr>
              <w:pStyle w:val="TAC"/>
              <w:rPr>
                <w:rFonts w:cs="v5.0.0"/>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9FF66" w14:textId="77777777" w:rsidR="00080706" w:rsidRPr="00F95B02" w:rsidRDefault="00080706" w:rsidP="002A697C">
            <w:pPr>
              <w:pStyle w:val="TAC"/>
              <w:rPr>
                <w:rFonts w:cs="v5.0.0"/>
              </w:rPr>
            </w:pPr>
            <w:r w:rsidRPr="00F95B02">
              <w:rPr>
                <w:rFonts w:cs="Arial"/>
              </w:rPr>
              <w:t>This requirement does not apply to BS operating in band n1 or n65</w:t>
            </w:r>
          </w:p>
        </w:tc>
      </w:tr>
      <w:tr w:rsidR="00080706" w:rsidRPr="008307D3" w14:paraId="2EF2D609"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2B9A661A" w14:textId="77777777" w:rsidR="00080706" w:rsidRPr="008307D3" w:rsidRDefault="00080706" w:rsidP="002A697C">
            <w:pPr>
              <w:pStyle w:val="TAC"/>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5D4BAC17" w14:textId="77777777" w:rsidR="00080706" w:rsidRPr="00F95B02" w:rsidRDefault="00080706" w:rsidP="002A697C">
            <w:pPr>
              <w:pStyle w:val="TAC"/>
              <w:rPr>
                <w:rFonts w:cs="Arial"/>
                <w:lang w:eastAsia="zh-CN"/>
              </w:rPr>
            </w:pPr>
            <w:r w:rsidRPr="00F95B02">
              <w:rPr>
                <w:rFonts w:cs="Arial"/>
              </w:rPr>
              <w:t>1920 – 1980 MHz</w:t>
            </w:r>
          </w:p>
          <w:p w14:paraId="3B15D47C"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4F8562A0"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B257C33"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1A95D4" w14:textId="77777777" w:rsidR="00080706" w:rsidRPr="00F95B02" w:rsidRDefault="00080706" w:rsidP="002A697C">
            <w:pPr>
              <w:pStyle w:val="TAC"/>
              <w:rPr>
                <w:rFonts w:cs="Arial"/>
              </w:rPr>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080706" w:rsidRPr="008307D3" w14:paraId="62C330C3"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509E007" w14:textId="77777777" w:rsidR="00080706" w:rsidRPr="008307D3" w:rsidRDefault="00080706" w:rsidP="002A697C">
            <w:pPr>
              <w:pStyle w:val="TAC"/>
            </w:pPr>
            <w:r w:rsidRPr="00F95B02">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56E42E54" w14:textId="77777777" w:rsidR="00080706" w:rsidRPr="00F95B02" w:rsidRDefault="00080706" w:rsidP="002A697C">
            <w:pPr>
              <w:pStyle w:val="TAC"/>
              <w:rPr>
                <w:rFonts w:cs="Arial"/>
                <w:lang w:eastAsia="zh-CN"/>
              </w:rPr>
            </w:pPr>
            <w:r w:rsidRPr="00F95B02">
              <w:rPr>
                <w:rFonts w:cs="Arial"/>
              </w:rPr>
              <w:t>1930 – 1990 MHz</w:t>
            </w:r>
          </w:p>
          <w:p w14:paraId="0AD238CA"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3DD962EB"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7B49A6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6952542" w14:textId="77777777" w:rsidR="00080706" w:rsidRPr="00F95B02" w:rsidRDefault="00080706" w:rsidP="002A697C">
            <w:pPr>
              <w:pStyle w:val="TAC"/>
              <w:rPr>
                <w:rFonts w:cs="Arial"/>
              </w:rPr>
            </w:pPr>
            <w:r w:rsidRPr="00F95B02">
              <w:rPr>
                <w:rFonts w:cs="Arial"/>
              </w:rPr>
              <w:t xml:space="preserve">This requirement does not apply to BS operating in band n2 or n70.  </w:t>
            </w:r>
          </w:p>
        </w:tc>
      </w:tr>
      <w:tr w:rsidR="00080706" w:rsidRPr="008307D3" w14:paraId="13AABEB4"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7532963B" w14:textId="77777777" w:rsidR="00080706" w:rsidRPr="008307D3" w:rsidRDefault="00080706" w:rsidP="002A697C">
            <w:pPr>
              <w:pStyle w:val="TAC"/>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30BA5D21" w14:textId="77777777" w:rsidR="00080706" w:rsidRPr="00F95B02" w:rsidRDefault="00080706" w:rsidP="002A697C">
            <w:pPr>
              <w:pStyle w:val="TAC"/>
              <w:rPr>
                <w:rFonts w:cs="Arial"/>
                <w:lang w:eastAsia="zh-CN"/>
              </w:rPr>
            </w:pPr>
            <w:r w:rsidRPr="00F95B02">
              <w:rPr>
                <w:rFonts w:cs="Arial"/>
              </w:rPr>
              <w:t>1850 – 1910 MHz</w:t>
            </w:r>
          </w:p>
          <w:p w14:paraId="78939307"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7C5DCA"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E26FE1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EEFE9E" w14:textId="77777777" w:rsidR="00080706" w:rsidRPr="00F95B02" w:rsidRDefault="00080706" w:rsidP="002A697C">
            <w:pPr>
              <w:pStyle w:val="TAC"/>
              <w:rPr>
                <w:rFonts w:cs="Arial"/>
              </w:rPr>
            </w:pPr>
            <w:r w:rsidRPr="00F95B02">
              <w:rPr>
                <w:rFonts w:cs="Arial"/>
              </w:rPr>
              <w:t xml:space="preserve">This requirement does not apply to BS operating in band n2, </w:t>
            </w:r>
            <w:r w:rsidRPr="00F95B02">
              <w:rPr>
                <w:rFonts w:cs="v5.0.0"/>
              </w:rPr>
              <w:t>since it is already covered by the requirement in clause 6.6.5.2.2.</w:t>
            </w:r>
          </w:p>
        </w:tc>
      </w:tr>
      <w:tr w:rsidR="00080706" w:rsidRPr="008307D3" w14:paraId="2DE7CB54"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1862C7ED" w14:textId="77777777" w:rsidR="00080706" w:rsidRPr="008307D3" w:rsidRDefault="00080706" w:rsidP="002A697C">
            <w:pPr>
              <w:pStyle w:val="TAC"/>
            </w:pPr>
            <w:r w:rsidRPr="00F95B02">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209C7BFB" w14:textId="77777777" w:rsidR="00080706" w:rsidRPr="00F95B02" w:rsidRDefault="00080706" w:rsidP="002A697C">
            <w:pPr>
              <w:pStyle w:val="TAC"/>
              <w:rPr>
                <w:rFonts w:cs="Arial"/>
                <w:lang w:eastAsia="zh-CN"/>
              </w:rPr>
            </w:pPr>
            <w:r w:rsidRPr="00F95B02">
              <w:rPr>
                <w:rFonts w:cs="Arial"/>
              </w:rPr>
              <w:t>1805 – 1880 MHz</w:t>
            </w:r>
          </w:p>
          <w:p w14:paraId="2E4D1E75"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F9632E9"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2C0EA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3A053D" w14:textId="77777777" w:rsidR="00080706" w:rsidRPr="00F95B02" w:rsidRDefault="00080706" w:rsidP="002A697C">
            <w:pPr>
              <w:pStyle w:val="TAC"/>
              <w:rPr>
                <w:rFonts w:cs="Arial"/>
              </w:rPr>
            </w:pPr>
            <w:r w:rsidRPr="00F95B02">
              <w:rPr>
                <w:rFonts w:cs="Arial"/>
              </w:rPr>
              <w:t>This requirement does not apply to BS operating in band n3.</w:t>
            </w:r>
          </w:p>
        </w:tc>
      </w:tr>
      <w:tr w:rsidR="00080706" w:rsidRPr="008307D3" w14:paraId="7BAD77C0"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30702B03" w14:textId="77777777" w:rsidR="00080706" w:rsidRPr="008307D3" w:rsidRDefault="00080706" w:rsidP="002A697C">
            <w:pPr>
              <w:pStyle w:val="TAC"/>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5A2ECF3B" w14:textId="77777777" w:rsidR="00080706" w:rsidRPr="00F95B02" w:rsidRDefault="00080706" w:rsidP="002A697C">
            <w:pPr>
              <w:pStyle w:val="TAC"/>
              <w:rPr>
                <w:rFonts w:cs="Arial"/>
              </w:rPr>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50D0ECAA"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A14149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F67C996" w14:textId="77777777" w:rsidR="00080706" w:rsidRPr="00F95B02" w:rsidRDefault="00080706" w:rsidP="002A697C">
            <w:pPr>
              <w:pStyle w:val="TAC"/>
              <w:rPr>
                <w:rFonts w:cs="Arial"/>
              </w:rPr>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080706" w:rsidRPr="008307D3" w14:paraId="3F718A67"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8D7EF1F" w14:textId="77777777" w:rsidR="00080706" w:rsidRPr="008307D3" w:rsidRDefault="00080706" w:rsidP="002A697C">
            <w:pPr>
              <w:pStyle w:val="TAC"/>
            </w:pPr>
            <w:r w:rsidRPr="00F95B02">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EFD412B" w14:textId="77777777" w:rsidR="00080706" w:rsidRPr="00F95B02" w:rsidRDefault="00080706" w:rsidP="002A697C">
            <w:pPr>
              <w:pStyle w:val="TAC"/>
              <w:rPr>
                <w:rFonts w:cs="Arial"/>
              </w:rPr>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74B9DE5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993BA00"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53585B" w14:textId="77777777" w:rsidR="00080706" w:rsidRPr="00F95B02" w:rsidRDefault="00080706" w:rsidP="002A697C">
            <w:pPr>
              <w:pStyle w:val="TAC"/>
              <w:rPr>
                <w:rFonts w:cs="Arial"/>
              </w:rPr>
            </w:pPr>
            <w:r w:rsidRPr="00F95B02">
              <w:rPr>
                <w:rFonts w:cs="Arial"/>
              </w:rPr>
              <w:t>This requirement does not apply to BS operating in band n66</w:t>
            </w:r>
          </w:p>
        </w:tc>
      </w:tr>
      <w:tr w:rsidR="00080706" w:rsidRPr="008307D3" w14:paraId="4B14BB78"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01D7681D" w14:textId="77777777" w:rsidR="00080706" w:rsidRPr="008307D3" w:rsidRDefault="00080706" w:rsidP="002A697C">
            <w:pPr>
              <w:pStyle w:val="TAC"/>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3FC1DA15" w14:textId="77777777" w:rsidR="00080706" w:rsidRPr="00F95B02" w:rsidRDefault="00080706" w:rsidP="002A697C">
            <w:pPr>
              <w:pStyle w:val="TAC"/>
              <w:rPr>
                <w:rFonts w:cs="Arial"/>
              </w:rPr>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0AD81E4B"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00ED26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A99060" w14:textId="77777777" w:rsidR="00080706" w:rsidRPr="00F95B02" w:rsidRDefault="00080706" w:rsidP="002A697C">
            <w:pPr>
              <w:pStyle w:val="TAC"/>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080706" w:rsidRPr="008307D3" w14:paraId="73CFB9E2"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7568C986" w14:textId="77777777" w:rsidR="00080706" w:rsidRPr="008307D3" w:rsidRDefault="00080706" w:rsidP="002A697C">
            <w:pPr>
              <w:pStyle w:val="TAC"/>
            </w:pPr>
            <w:r w:rsidRPr="00F95B02">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50081F34" w14:textId="77777777" w:rsidR="00080706" w:rsidRPr="00F95B02" w:rsidRDefault="00080706" w:rsidP="002A697C">
            <w:pPr>
              <w:pStyle w:val="TAC"/>
              <w:rPr>
                <w:rFonts w:cs="Arial"/>
              </w:rPr>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62A1DBBD"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677D74B"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8B5F30" w14:textId="77777777" w:rsidR="00080706" w:rsidRPr="00F95B02" w:rsidRDefault="00080706" w:rsidP="002A697C">
            <w:pPr>
              <w:pStyle w:val="TAC"/>
              <w:rPr>
                <w:rFonts w:cs="Arial"/>
              </w:rPr>
            </w:pPr>
            <w:r w:rsidRPr="00F95B02">
              <w:rPr>
                <w:rFonts w:cs="Arial"/>
              </w:rPr>
              <w:t>This requirement does not apply to BS operating in band n5</w:t>
            </w:r>
            <w:r w:rsidRPr="00F95B02">
              <w:rPr>
                <w:rFonts w:cs="v5.0.0"/>
              </w:rPr>
              <w:t xml:space="preserve"> or n26</w:t>
            </w:r>
            <w:r w:rsidRPr="00F95B02">
              <w:rPr>
                <w:rFonts w:cs="Arial"/>
              </w:rPr>
              <w:t xml:space="preserve">. </w:t>
            </w:r>
          </w:p>
        </w:tc>
      </w:tr>
      <w:tr w:rsidR="00080706" w:rsidRPr="008307D3" w14:paraId="7C398DC7"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031B0047" w14:textId="77777777" w:rsidR="00080706" w:rsidRPr="008307D3" w:rsidRDefault="00080706" w:rsidP="002A697C">
            <w:pPr>
              <w:pStyle w:val="TAC"/>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3DE649EF" w14:textId="77777777" w:rsidR="00080706" w:rsidRPr="00F95B02" w:rsidRDefault="00080706" w:rsidP="002A697C">
            <w:pPr>
              <w:pStyle w:val="TAC"/>
              <w:rPr>
                <w:rFonts w:cs="Arial"/>
              </w:rPr>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46AF1AC3"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A2798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21C8C27" w14:textId="77777777" w:rsidR="00080706" w:rsidRPr="00F95B02" w:rsidRDefault="00080706" w:rsidP="002A697C">
            <w:pPr>
              <w:pStyle w:val="TAC"/>
              <w:rPr>
                <w:rFonts w:cs="Arial"/>
              </w:rPr>
            </w:pPr>
            <w:r w:rsidRPr="00F95B02">
              <w:rPr>
                <w:rFonts w:cs="Arial"/>
              </w:rPr>
              <w:t>This requirement does not apply to BS operating in band n5</w:t>
            </w:r>
            <w:r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080706" w:rsidRPr="008307D3" w14:paraId="05401D5A"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70114C9" w14:textId="77777777" w:rsidR="00080706" w:rsidRPr="008307D3" w:rsidRDefault="00080706" w:rsidP="002A697C">
            <w:pPr>
              <w:pStyle w:val="TAC"/>
            </w:pPr>
            <w:r w:rsidRPr="00F95B02">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0F8748DA" w14:textId="77777777" w:rsidR="00080706" w:rsidRPr="00F95B02" w:rsidRDefault="00080706" w:rsidP="002A697C">
            <w:pPr>
              <w:pStyle w:val="TAC"/>
              <w:rPr>
                <w:rFonts w:cs="Arial"/>
              </w:rPr>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540280E7"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F17F01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636C57" w14:textId="77777777" w:rsidR="00080706" w:rsidRPr="00F95B02" w:rsidRDefault="00080706" w:rsidP="002A697C">
            <w:pPr>
              <w:pStyle w:val="TAC"/>
              <w:rPr>
                <w:rFonts w:cs="Arial"/>
              </w:rPr>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080706" w:rsidRPr="008307D3" w14:paraId="009A95EE" w14:textId="77777777" w:rsidTr="002A697C">
        <w:trPr>
          <w:cantSplit/>
          <w:jc w:val="center"/>
        </w:trPr>
        <w:tc>
          <w:tcPr>
            <w:tcW w:w="1302" w:type="dxa"/>
            <w:tcBorders>
              <w:top w:val="nil"/>
              <w:left w:val="single" w:sz="2" w:space="0" w:color="auto"/>
              <w:bottom w:val="nil"/>
              <w:right w:val="single" w:sz="2" w:space="0" w:color="auto"/>
            </w:tcBorders>
            <w:vAlign w:val="center"/>
          </w:tcPr>
          <w:p w14:paraId="07B2ADB6" w14:textId="77777777" w:rsidR="00080706" w:rsidRPr="008307D3" w:rsidRDefault="00080706" w:rsidP="002A697C">
            <w:pPr>
              <w:pStyle w:val="TAC"/>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6CBED271" w14:textId="77777777" w:rsidR="00080706" w:rsidRPr="00F95B02" w:rsidRDefault="00080706" w:rsidP="002A697C">
            <w:pPr>
              <w:pStyle w:val="TAC"/>
              <w:rPr>
                <w:rFonts w:cs="Arial"/>
              </w:rPr>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6F9C2326"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FD4A6F"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1D783D" w14:textId="77777777" w:rsidR="00080706" w:rsidRPr="00F95B02" w:rsidRDefault="00080706" w:rsidP="002A697C">
            <w:pPr>
              <w:pStyle w:val="TAC"/>
              <w:rPr>
                <w:rFonts w:cs="Arial"/>
              </w:rPr>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080706" w:rsidRPr="008307D3" w14:paraId="4052DD1D"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45766FCD"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6BABE8FB" w14:textId="77777777" w:rsidR="00080706" w:rsidRPr="00F95B02" w:rsidRDefault="00080706" w:rsidP="002A697C">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3D15E4DD"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BF9B98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4FD960" w14:textId="77777777" w:rsidR="00080706" w:rsidRPr="00F95B02" w:rsidRDefault="00080706" w:rsidP="002A697C">
            <w:pPr>
              <w:pStyle w:val="TAC"/>
              <w:rPr>
                <w:rFonts w:cs="Arial"/>
              </w:rPr>
            </w:pPr>
          </w:p>
        </w:tc>
      </w:tr>
      <w:tr w:rsidR="00080706" w:rsidRPr="008307D3" w14:paraId="778086AF" w14:textId="77777777" w:rsidTr="002A697C">
        <w:trPr>
          <w:cantSplit/>
          <w:jc w:val="center"/>
        </w:trPr>
        <w:tc>
          <w:tcPr>
            <w:tcW w:w="1302" w:type="dxa"/>
            <w:tcBorders>
              <w:top w:val="single" w:sz="2" w:space="0" w:color="auto"/>
              <w:left w:val="single" w:sz="2" w:space="0" w:color="auto"/>
              <w:bottom w:val="nil"/>
              <w:right w:val="single" w:sz="2" w:space="0" w:color="auto"/>
            </w:tcBorders>
            <w:vAlign w:val="center"/>
          </w:tcPr>
          <w:p w14:paraId="45F985F0" w14:textId="77777777" w:rsidR="00080706" w:rsidRPr="008307D3" w:rsidRDefault="00080706" w:rsidP="002A697C">
            <w:pPr>
              <w:pStyle w:val="TAC"/>
            </w:pPr>
            <w:r w:rsidRPr="00F95B02">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10943151" w14:textId="77777777" w:rsidR="00080706" w:rsidRPr="00F95B02" w:rsidRDefault="00080706" w:rsidP="002A697C">
            <w:pPr>
              <w:pStyle w:val="TAC"/>
              <w:rPr>
                <w:rFonts w:cs="Arial"/>
              </w:rPr>
            </w:pPr>
            <w:r w:rsidRPr="00F95B02">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20349DD6"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97D11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43C4719" w14:textId="77777777" w:rsidR="00080706" w:rsidRPr="00F95B02" w:rsidRDefault="00080706" w:rsidP="002A697C">
            <w:pPr>
              <w:pStyle w:val="TAC"/>
              <w:rPr>
                <w:rFonts w:cs="Arial"/>
              </w:rPr>
            </w:pPr>
            <w:r w:rsidRPr="00F95B02">
              <w:rPr>
                <w:rFonts w:cs="Arial"/>
              </w:rPr>
              <w:t>This requirement does not apply to BS operating in band n7.</w:t>
            </w:r>
          </w:p>
        </w:tc>
      </w:tr>
      <w:tr w:rsidR="00080706" w:rsidRPr="008307D3" w14:paraId="2193547B"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18BBEA67" w14:textId="77777777" w:rsidR="00080706" w:rsidRPr="008307D3" w:rsidRDefault="00080706" w:rsidP="002A697C">
            <w:pPr>
              <w:pStyle w:val="TAC"/>
            </w:pPr>
            <w:r w:rsidRPr="00F95B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7C1C2A96" w14:textId="77777777" w:rsidR="00080706" w:rsidRPr="00F95B02" w:rsidRDefault="00080706" w:rsidP="002A697C">
            <w:pPr>
              <w:pStyle w:val="TAC"/>
              <w:rPr>
                <w:rFonts w:cs="Arial"/>
              </w:rPr>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5F9AAD08"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BED058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F96B39" w14:textId="77777777" w:rsidR="00080706" w:rsidRPr="00F95B02" w:rsidRDefault="00080706" w:rsidP="002A697C">
            <w:pPr>
              <w:pStyle w:val="TAC"/>
              <w:rPr>
                <w:rFonts w:cs="Arial"/>
              </w:rPr>
            </w:pPr>
            <w:r w:rsidRPr="00F95B02">
              <w:rPr>
                <w:rFonts w:cs="Arial"/>
              </w:rPr>
              <w:t>This requirement does not apply to BS operating in band n7,</w:t>
            </w:r>
            <w:r w:rsidRPr="00F95B02">
              <w:rPr>
                <w:rFonts w:cs="v5.0.0"/>
              </w:rPr>
              <w:t xml:space="preserve"> since it is already covered by the requirement in clause 6.6.5.2.2.</w:t>
            </w:r>
          </w:p>
        </w:tc>
      </w:tr>
      <w:tr w:rsidR="00080706" w:rsidRPr="008307D3" w14:paraId="6A2403D3" w14:textId="77777777" w:rsidTr="002A697C">
        <w:trPr>
          <w:cantSplit/>
          <w:jc w:val="center"/>
        </w:trPr>
        <w:tc>
          <w:tcPr>
            <w:tcW w:w="1302" w:type="dxa"/>
            <w:tcBorders>
              <w:top w:val="single" w:sz="2" w:space="0" w:color="auto"/>
              <w:left w:val="single" w:sz="2" w:space="0" w:color="auto"/>
              <w:bottom w:val="nil"/>
              <w:right w:val="single" w:sz="2" w:space="0" w:color="auto"/>
            </w:tcBorders>
            <w:vAlign w:val="center"/>
          </w:tcPr>
          <w:p w14:paraId="2C1CC64E" w14:textId="77777777" w:rsidR="00080706" w:rsidRPr="008307D3" w:rsidRDefault="00080706" w:rsidP="002A697C">
            <w:pPr>
              <w:pStyle w:val="TAC"/>
            </w:pPr>
            <w:r w:rsidRPr="00F95B02">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66F06D15" w14:textId="77777777" w:rsidR="00080706" w:rsidRPr="00F95B02" w:rsidRDefault="00080706" w:rsidP="002A697C">
            <w:pPr>
              <w:pStyle w:val="TAC"/>
              <w:rPr>
                <w:rFonts w:cs="Arial"/>
              </w:rPr>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14:paraId="3095BB29"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B39E96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BB5E77" w14:textId="77777777" w:rsidR="00080706" w:rsidRPr="00F95B02" w:rsidRDefault="00080706" w:rsidP="002A697C">
            <w:pPr>
              <w:pStyle w:val="TAC"/>
              <w:rPr>
                <w:rFonts w:cs="Arial"/>
              </w:rPr>
            </w:pPr>
            <w:r w:rsidRPr="00F95B02">
              <w:rPr>
                <w:rFonts w:cs="Arial"/>
              </w:rPr>
              <w:t>This requirement does not apply to BS operating in band n8</w:t>
            </w:r>
            <w:r>
              <w:rPr>
                <w:rFonts w:cs="Arial"/>
              </w:rPr>
              <w:t xml:space="preserve"> or n100</w:t>
            </w:r>
            <w:r w:rsidRPr="00F95B02">
              <w:rPr>
                <w:rFonts w:cs="Arial"/>
              </w:rPr>
              <w:t>.</w:t>
            </w:r>
          </w:p>
        </w:tc>
      </w:tr>
      <w:tr w:rsidR="00080706" w:rsidRPr="008307D3" w14:paraId="3A3716BA"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02B39497" w14:textId="77777777" w:rsidR="00080706" w:rsidRPr="008307D3" w:rsidRDefault="00080706" w:rsidP="002A697C">
            <w:pPr>
              <w:pStyle w:val="TAC"/>
            </w:pPr>
            <w:r w:rsidRPr="00F95B02">
              <w:rPr>
                <w:rFonts w:cs="Arial"/>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14:paraId="3E581DA7" w14:textId="77777777" w:rsidR="00080706" w:rsidRPr="00F95B02" w:rsidRDefault="00080706" w:rsidP="002A697C">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5765D5F"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8E8DDD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893D3F4" w14:textId="77777777" w:rsidR="00080706" w:rsidRPr="00F95B02" w:rsidRDefault="00080706" w:rsidP="002A697C">
            <w:pPr>
              <w:pStyle w:val="TAC"/>
              <w:rPr>
                <w:rFonts w:cs="Arial"/>
              </w:rPr>
            </w:pPr>
            <w:r w:rsidRPr="00F95B02">
              <w:rPr>
                <w:rFonts w:cs="Arial"/>
              </w:rPr>
              <w:t>This requirement does not apply to BS operating in band n8,</w:t>
            </w:r>
            <w:r w:rsidRPr="00F95B02">
              <w:rPr>
                <w:rFonts w:cs="v5.0.0"/>
              </w:rPr>
              <w:t xml:space="preserve"> since it is already covered by the requirement in clause 6.6.5.2.2.</w:t>
            </w:r>
          </w:p>
        </w:tc>
      </w:tr>
      <w:tr w:rsidR="00080706" w:rsidRPr="008307D3" w14:paraId="1C43B17C" w14:textId="77777777" w:rsidTr="002A697C">
        <w:trPr>
          <w:cantSplit/>
          <w:jc w:val="center"/>
        </w:trPr>
        <w:tc>
          <w:tcPr>
            <w:tcW w:w="1302" w:type="dxa"/>
            <w:tcBorders>
              <w:top w:val="single" w:sz="2" w:space="0" w:color="auto"/>
              <w:left w:val="single" w:sz="2" w:space="0" w:color="auto"/>
              <w:bottom w:val="nil"/>
              <w:right w:val="single" w:sz="2" w:space="0" w:color="auto"/>
            </w:tcBorders>
            <w:vAlign w:val="center"/>
          </w:tcPr>
          <w:p w14:paraId="6E6FA44D" w14:textId="77777777" w:rsidR="00080706" w:rsidRPr="008307D3" w:rsidRDefault="00080706" w:rsidP="002A697C">
            <w:pPr>
              <w:pStyle w:val="TAC"/>
            </w:pPr>
            <w:r w:rsidRPr="00F95B02">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4BFF09CB" w14:textId="77777777" w:rsidR="00080706" w:rsidRPr="00F95B02" w:rsidRDefault="00080706" w:rsidP="002A697C">
            <w:pPr>
              <w:pStyle w:val="TAC"/>
              <w:rPr>
                <w:rFonts w:cs="Arial"/>
                <w:lang w:eastAsia="zh-CN"/>
              </w:rPr>
            </w:pPr>
            <w:r w:rsidRPr="00F95B02">
              <w:rPr>
                <w:rFonts w:cs="Arial"/>
              </w:rPr>
              <w:t>1844.9 – 1879.9 MHz</w:t>
            </w:r>
          </w:p>
          <w:p w14:paraId="12279946"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42FD4D2"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042D39"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478845" w14:textId="77777777" w:rsidR="00080706" w:rsidRPr="00F95B02" w:rsidRDefault="00080706" w:rsidP="002A697C">
            <w:pPr>
              <w:pStyle w:val="TAC"/>
              <w:rPr>
                <w:rFonts w:cs="Arial"/>
              </w:rPr>
            </w:pPr>
            <w:r w:rsidRPr="00F95B02">
              <w:rPr>
                <w:rFonts w:cs="Arial"/>
              </w:rPr>
              <w:t>This requirement does not apply to BS operating in band n3.</w:t>
            </w:r>
          </w:p>
        </w:tc>
      </w:tr>
      <w:tr w:rsidR="00080706" w:rsidRPr="008307D3" w14:paraId="6113F9C4"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6BFCA388" w14:textId="77777777" w:rsidR="00080706" w:rsidRPr="008307D3" w:rsidRDefault="00080706" w:rsidP="002A697C">
            <w:pPr>
              <w:pStyle w:val="TAC"/>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561A8F2B" w14:textId="77777777" w:rsidR="00080706" w:rsidRPr="00F95B02" w:rsidRDefault="00080706" w:rsidP="002A697C">
            <w:pPr>
              <w:pStyle w:val="TAC"/>
              <w:rPr>
                <w:rFonts w:cs="Arial"/>
              </w:rPr>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53F33AB6"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204D0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3706FD" w14:textId="77777777" w:rsidR="00080706" w:rsidRPr="00F95B02" w:rsidRDefault="00080706" w:rsidP="002A697C">
            <w:pPr>
              <w:pStyle w:val="TAC"/>
              <w:rPr>
                <w:rFonts w:cs="Arial"/>
              </w:rPr>
            </w:pPr>
            <w:r w:rsidRPr="00F95B02">
              <w:rPr>
                <w:rFonts w:cs="Arial"/>
              </w:rPr>
              <w:t>This requirement does not apply to BS operating in band n3,</w:t>
            </w:r>
            <w:r w:rsidRPr="00F95B02">
              <w:rPr>
                <w:rFonts w:cs="v5.0.0"/>
              </w:rPr>
              <w:t xml:space="preserve"> since it is already covered by the requirement in clause 6.6.5.2.2.</w:t>
            </w:r>
          </w:p>
        </w:tc>
      </w:tr>
      <w:tr w:rsidR="00080706" w:rsidRPr="008307D3" w14:paraId="53E73E48"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661B695" w14:textId="77777777" w:rsidR="00080706" w:rsidRPr="008307D3" w:rsidRDefault="00080706" w:rsidP="002A697C">
            <w:pPr>
              <w:pStyle w:val="TAC"/>
            </w:pPr>
            <w:r w:rsidRPr="00F95B02">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7DA65EEC" w14:textId="77777777" w:rsidR="00080706" w:rsidRPr="00F95B02" w:rsidRDefault="00080706" w:rsidP="002A697C">
            <w:pPr>
              <w:pStyle w:val="TAC"/>
              <w:rPr>
                <w:rFonts w:cs="Arial"/>
              </w:rPr>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72947A0B"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1AF10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9C9AB1" w14:textId="77777777" w:rsidR="00080706" w:rsidRPr="00F95B02" w:rsidRDefault="00080706" w:rsidP="002A697C">
            <w:pPr>
              <w:pStyle w:val="TAC"/>
              <w:rPr>
                <w:rFonts w:cs="Arial"/>
              </w:rPr>
            </w:pPr>
            <w:r w:rsidRPr="00F95B02">
              <w:rPr>
                <w:rFonts w:cs="Arial"/>
              </w:rPr>
              <w:t>This requirement does not apply to BS operating in band n66</w:t>
            </w:r>
          </w:p>
        </w:tc>
      </w:tr>
      <w:tr w:rsidR="00080706" w:rsidRPr="008307D3" w14:paraId="446064D5"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694D4305" w14:textId="77777777" w:rsidR="00080706" w:rsidRPr="008307D3" w:rsidRDefault="00080706" w:rsidP="002A697C">
            <w:pPr>
              <w:pStyle w:val="TAC"/>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5411021D" w14:textId="77777777" w:rsidR="00080706" w:rsidRPr="00F95B02" w:rsidRDefault="00080706" w:rsidP="002A697C">
            <w:pPr>
              <w:pStyle w:val="TAC"/>
              <w:rPr>
                <w:rFonts w:cs="Arial"/>
              </w:rPr>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2B8AF092"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3BE94F"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1722E20" w14:textId="77777777" w:rsidR="00080706" w:rsidRPr="00F95B02" w:rsidRDefault="00080706" w:rsidP="002A697C">
            <w:pPr>
              <w:pStyle w:val="TAC"/>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080706" w:rsidRPr="008307D3" w14:paraId="15817A2D"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10905BD" w14:textId="77777777" w:rsidR="00080706" w:rsidRPr="008307D3" w:rsidRDefault="00080706" w:rsidP="002A697C">
            <w:pPr>
              <w:pStyle w:val="TAC"/>
            </w:pPr>
            <w:r w:rsidRPr="00F95B02">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122DECA5" w14:textId="77777777" w:rsidR="00080706" w:rsidRPr="00F95B02" w:rsidRDefault="00080706" w:rsidP="002A697C">
            <w:pPr>
              <w:pStyle w:val="TAC"/>
              <w:rPr>
                <w:rFonts w:cs="Arial"/>
              </w:rPr>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06DC2646"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B504F9"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8CB17B" w14:textId="77777777" w:rsidR="00080706" w:rsidRPr="00F95B02" w:rsidRDefault="00080706" w:rsidP="002A697C">
            <w:pPr>
              <w:pStyle w:val="TAC"/>
              <w:rPr>
                <w:rFonts w:cs="Arial"/>
              </w:rPr>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080706" w:rsidRPr="008307D3" w14:paraId="08FF89F5" w14:textId="77777777" w:rsidTr="002A697C">
        <w:trPr>
          <w:cantSplit/>
          <w:jc w:val="center"/>
        </w:trPr>
        <w:tc>
          <w:tcPr>
            <w:tcW w:w="1302" w:type="dxa"/>
            <w:tcBorders>
              <w:top w:val="nil"/>
              <w:left w:val="single" w:sz="2" w:space="0" w:color="auto"/>
              <w:bottom w:val="nil"/>
              <w:right w:val="single" w:sz="2" w:space="0" w:color="auto"/>
            </w:tcBorders>
            <w:vAlign w:val="center"/>
          </w:tcPr>
          <w:p w14:paraId="2338D68F" w14:textId="77777777" w:rsidR="00080706" w:rsidRPr="008307D3" w:rsidRDefault="00080706" w:rsidP="002A697C">
            <w:pPr>
              <w:pStyle w:val="TAC"/>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568BE6FE" w14:textId="77777777" w:rsidR="00080706" w:rsidRPr="00F95B02" w:rsidRDefault="00080706" w:rsidP="002A697C">
            <w:pPr>
              <w:pStyle w:val="TAC"/>
              <w:rPr>
                <w:rFonts w:cs="Arial"/>
              </w:rPr>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50297D35"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2B53969"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686535" w14:textId="77777777" w:rsidR="00080706" w:rsidRPr="00F95B02" w:rsidRDefault="00080706" w:rsidP="002A697C">
            <w:pPr>
              <w:pStyle w:val="TAC"/>
              <w:rPr>
                <w:rFonts w:cs="Arial"/>
              </w:rPr>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080706" w:rsidRPr="008307D3" w14:paraId="2C10832A"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4E5C3E77"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43D5397E" w14:textId="77777777" w:rsidR="00080706" w:rsidRPr="00F95B02" w:rsidRDefault="00080706" w:rsidP="002A697C">
            <w:pPr>
              <w:pStyle w:val="TAC"/>
              <w:rPr>
                <w:rFonts w:cs="Arial"/>
              </w:rPr>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660B5D94"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11E98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339D0EB" w14:textId="77777777" w:rsidR="00080706" w:rsidRPr="00F95B02" w:rsidRDefault="00080706" w:rsidP="002A697C">
            <w:pPr>
              <w:pStyle w:val="TAC"/>
              <w:rPr>
                <w:rFonts w:cs="Arial"/>
                <w:lang w:eastAsia="ko-KR"/>
              </w:rPr>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080706" w:rsidRPr="008307D3" w14:paraId="7A016852"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1084BA27" w14:textId="77777777" w:rsidR="00080706" w:rsidRPr="008307D3" w:rsidRDefault="00080706" w:rsidP="002A697C">
            <w:pPr>
              <w:pStyle w:val="TAC"/>
            </w:pPr>
            <w:r w:rsidRPr="00F95B02">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4EE6201E" w14:textId="77777777" w:rsidR="00080706" w:rsidRPr="00F95B02" w:rsidRDefault="00080706" w:rsidP="002A697C">
            <w:pPr>
              <w:pStyle w:val="TAC"/>
              <w:rPr>
                <w:rFonts w:cs="Arial"/>
              </w:rPr>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6D6AF05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A934AD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AA0EAA" w14:textId="77777777" w:rsidR="00080706" w:rsidRPr="00F95B02" w:rsidRDefault="00080706" w:rsidP="002A697C">
            <w:pPr>
              <w:pStyle w:val="TAC"/>
              <w:rPr>
                <w:rFonts w:cs="Arial"/>
                <w:lang w:eastAsia="ko-KR"/>
              </w:rPr>
            </w:pPr>
            <w:r w:rsidRPr="00F95B02">
              <w:rPr>
                <w:rFonts w:cs="Arial"/>
              </w:rPr>
              <w:t>This requirement does not apply to BS operating in band n12</w:t>
            </w:r>
            <w:r>
              <w:rPr>
                <w:rFonts w:cs="Arial"/>
              </w:rPr>
              <w:t xml:space="preserve"> or n85</w:t>
            </w:r>
            <w:r w:rsidRPr="00F95B02">
              <w:rPr>
                <w:rFonts w:cs="Arial"/>
              </w:rPr>
              <w:t>.</w:t>
            </w:r>
          </w:p>
        </w:tc>
      </w:tr>
      <w:tr w:rsidR="00080706" w:rsidRPr="008307D3" w14:paraId="657FD52B"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230C0674" w14:textId="77777777" w:rsidR="00080706" w:rsidRPr="008307D3" w:rsidRDefault="00080706" w:rsidP="002A697C">
            <w:pPr>
              <w:pStyle w:val="TAC"/>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1F6062F0" w14:textId="77777777" w:rsidR="00080706" w:rsidRPr="00F95B02" w:rsidRDefault="00080706" w:rsidP="002A697C">
            <w:pPr>
              <w:pStyle w:val="TAC"/>
              <w:rPr>
                <w:rFonts w:cs="Arial"/>
              </w:rPr>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4FC06003"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230303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B6F272" w14:textId="77777777" w:rsidR="00080706" w:rsidRPr="00F95B02" w:rsidRDefault="00080706" w:rsidP="002A697C">
            <w:pPr>
              <w:pStyle w:val="TAL"/>
              <w:rPr>
                <w:rFonts w:cs="v5.0.0"/>
              </w:rPr>
            </w:pPr>
            <w:r w:rsidRPr="00F95B02">
              <w:rPr>
                <w:rFonts w:cs="Arial"/>
              </w:rPr>
              <w:t>This requirement does not apply to BS operating in band n12</w:t>
            </w:r>
            <w:r>
              <w:rPr>
                <w:rFonts w:cs="Arial"/>
              </w:rPr>
              <w:t xml:space="preserve"> </w:t>
            </w:r>
            <w:r w:rsidRPr="00EE62E6">
              <w:rPr>
                <w:rFonts w:cs="Arial"/>
              </w:rPr>
              <w:t>or n85</w:t>
            </w:r>
            <w:r w:rsidRPr="00F95B02">
              <w:rPr>
                <w:rFonts w:cs="Arial"/>
              </w:rPr>
              <w:t>,</w:t>
            </w:r>
            <w:r w:rsidRPr="00F95B02">
              <w:rPr>
                <w:rFonts w:cs="v5.0.0"/>
              </w:rPr>
              <w:t xml:space="preserve"> since it is already covered by the requirement in clause 6.6.5.2.2.</w:t>
            </w:r>
          </w:p>
          <w:p w14:paraId="5E7FBCEE" w14:textId="77777777" w:rsidR="00080706" w:rsidRPr="00F95B02" w:rsidRDefault="00080706" w:rsidP="002A697C">
            <w:pPr>
              <w:pStyle w:val="TAC"/>
              <w:rPr>
                <w:rFonts w:cs="Arial"/>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080706" w:rsidRPr="008307D3" w14:paraId="496B5A36"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7421C33C" w14:textId="77777777" w:rsidR="00080706" w:rsidRPr="008307D3" w:rsidRDefault="00080706" w:rsidP="002A697C">
            <w:pPr>
              <w:pStyle w:val="TAC"/>
            </w:pPr>
            <w:r w:rsidRPr="00F95B02">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4E4BD539" w14:textId="77777777" w:rsidR="00080706" w:rsidRPr="00F95B02" w:rsidRDefault="00080706" w:rsidP="002A697C">
            <w:pPr>
              <w:pStyle w:val="TAC"/>
              <w:rPr>
                <w:rFonts w:cs="Arial"/>
              </w:rPr>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4E3FD26F"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178C74B"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8228FE" w14:textId="77777777" w:rsidR="00080706" w:rsidRPr="00F95B02" w:rsidRDefault="00080706" w:rsidP="002A697C">
            <w:pPr>
              <w:pStyle w:val="TAL"/>
              <w:rPr>
                <w:rFonts w:cs="Arial"/>
              </w:rPr>
            </w:pPr>
            <w:r>
              <w:rPr>
                <w:rFonts w:cs="Arial"/>
              </w:rPr>
              <w:t>This requirement does not apply to BS operating in band n13.</w:t>
            </w:r>
          </w:p>
        </w:tc>
      </w:tr>
      <w:tr w:rsidR="00080706" w:rsidRPr="008307D3" w14:paraId="16DFD5A2"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3670A8F7" w14:textId="77777777" w:rsidR="00080706" w:rsidRPr="008307D3" w:rsidRDefault="00080706" w:rsidP="002A697C">
            <w:pPr>
              <w:pStyle w:val="TAC"/>
            </w:pPr>
            <w:r w:rsidRPr="00F95B02">
              <w:rPr>
                <w:rFonts w:cs="Arial"/>
                <w:lang w:val="sv-SE"/>
              </w:rPr>
              <w:t>E-UTRA Band 13</w:t>
            </w:r>
            <w:r>
              <w:rPr>
                <w:rFonts w:cs="Arial"/>
                <w:lang w:val="sv-SE"/>
              </w:rPr>
              <w:t xml:space="preserve"> or NR Band n13</w:t>
            </w:r>
          </w:p>
        </w:tc>
        <w:tc>
          <w:tcPr>
            <w:tcW w:w="1701" w:type="dxa"/>
            <w:tcBorders>
              <w:top w:val="single" w:sz="2" w:space="0" w:color="auto"/>
              <w:left w:val="single" w:sz="2" w:space="0" w:color="auto"/>
              <w:bottom w:val="single" w:sz="2" w:space="0" w:color="auto"/>
              <w:right w:val="single" w:sz="2" w:space="0" w:color="auto"/>
            </w:tcBorders>
          </w:tcPr>
          <w:p w14:paraId="1B0ED7B6" w14:textId="77777777" w:rsidR="00080706" w:rsidRPr="00F95B02" w:rsidRDefault="00080706" w:rsidP="002A697C">
            <w:pPr>
              <w:pStyle w:val="TAC"/>
              <w:rPr>
                <w:rFonts w:cs="Arial"/>
              </w:rPr>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23761BA3"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0F10B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01D1F1" w14:textId="77777777" w:rsidR="00080706" w:rsidRPr="00F95B02" w:rsidRDefault="00080706" w:rsidP="002A697C">
            <w:pPr>
              <w:pStyle w:val="TAL"/>
              <w:rPr>
                <w:rFonts w:cs="Arial"/>
              </w:rPr>
            </w:pPr>
            <w:r>
              <w:rPr>
                <w:rFonts w:cs="Arial"/>
              </w:rPr>
              <w:t>This requirement does not apply to BS operating in band n13,</w:t>
            </w:r>
            <w:r>
              <w:rPr>
                <w:rFonts w:cs="v5.0.0"/>
              </w:rPr>
              <w:t xml:space="preserve"> since it is already covered by the requirement in clause 6.6.5.2.2.</w:t>
            </w:r>
          </w:p>
        </w:tc>
      </w:tr>
      <w:tr w:rsidR="00080706" w:rsidRPr="008307D3" w14:paraId="723DB795"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24135B7B" w14:textId="77777777" w:rsidR="00080706" w:rsidRPr="008307D3" w:rsidRDefault="00080706" w:rsidP="002A697C">
            <w:pPr>
              <w:pStyle w:val="TAC"/>
            </w:pPr>
            <w:r w:rsidRPr="00F95B02">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15A936EF" w14:textId="77777777" w:rsidR="00080706" w:rsidRPr="00F95B02" w:rsidRDefault="00080706" w:rsidP="002A697C">
            <w:pPr>
              <w:pStyle w:val="TAC"/>
              <w:rPr>
                <w:rFonts w:cs="Arial"/>
              </w:rPr>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7AD199C"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BC44A5"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FA25903" w14:textId="77777777" w:rsidR="00080706" w:rsidRPr="00F95B02" w:rsidRDefault="00080706" w:rsidP="002A697C">
            <w:pPr>
              <w:pStyle w:val="TAL"/>
              <w:rPr>
                <w:rFonts w:cs="Arial"/>
              </w:rPr>
            </w:pPr>
            <w:r w:rsidRPr="00F95B02">
              <w:rPr>
                <w:rFonts w:cs="Arial"/>
              </w:rPr>
              <w:t>This requirement does not apply to BS operating in band n14.</w:t>
            </w:r>
          </w:p>
        </w:tc>
      </w:tr>
      <w:tr w:rsidR="00080706" w:rsidRPr="008307D3" w14:paraId="05A9D048"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44B8B3C2" w14:textId="77777777" w:rsidR="00080706" w:rsidRPr="008307D3" w:rsidRDefault="00080706" w:rsidP="002A697C">
            <w:pPr>
              <w:pStyle w:val="TAC"/>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CD4F137" w14:textId="77777777" w:rsidR="00080706" w:rsidRPr="00F95B02" w:rsidRDefault="00080706" w:rsidP="002A697C">
            <w:pPr>
              <w:pStyle w:val="TAC"/>
              <w:rPr>
                <w:rFonts w:cs="Arial"/>
              </w:rPr>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1036BFB9"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F65CFAF"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DD3E40" w14:textId="77777777" w:rsidR="00080706" w:rsidRPr="00F95B02" w:rsidRDefault="00080706" w:rsidP="002A697C">
            <w:pPr>
              <w:pStyle w:val="TAL"/>
              <w:rPr>
                <w:rFonts w:cs="Arial"/>
              </w:rPr>
            </w:pPr>
            <w:r w:rsidRPr="00F95B02">
              <w:rPr>
                <w:rFonts w:cs="Arial"/>
              </w:rPr>
              <w:t>This requirement does not apply to BS operating in band n14,</w:t>
            </w:r>
            <w:r w:rsidRPr="00F95B02">
              <w:rPr>
                <w:rFonts w:cs="v5.0.0"/>
              </w:rPr>
              <w:t xml:space="preserve"> since it is already covered by the requirement in clause 6.6.5.2.2.</w:t>
            </w:r>
          </w:p>
        </w:tc>
      </w:tr>
      <w:tr w:rsidR="00080706" w:rsidRPr="008307D3" w14:paraId="55B1DD43"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EA80204"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6E624591" w14:textId="77777777" w:rsidR="00080706" w:rsidRPr="00F95B02" w:rsidRDefault="00080706" w:rsidP="002A697C">
            <w:pPr>
              <w:pStyle w:val="TAC"/>
              <w:rPr>
                <w:rFonts w:cs="Arial"/>
              </w:rPr>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4B13BE04"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6D807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6E6F781" w14:textId="77777777" w:rsidR="00080706" w:rsidRPr="00F95B02" w:rsidRDefault="00080706" w:rsidP="002A697C">
            <w:pPr>
              <w:pStyle w:val="TAL"/>
              <w:rPr>
                <w:rFonts w:cs="Arial"/>
              </w:rPr>
            </w:pPr>
          </w:p>
        </w:tc>
      </w:tr>
      <w:tr w:rsidR="00080706" w:rsidRPr="008307D3" w14:paraId="2327610E"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23824588" w14:textId="77777777" w:rsidR="00080706" w:rsidRPr="008307D3" w:rsidRDefault="00080706" w:rsidP="002A697C">
            <w:pPr>
              <w:pStyle w:val="TAC"/>
            </w:pPr>
            <w:r w:rsidRPr="00F95B02">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57B2455A" w14:textId="77777777" w:rsidR="00080706" w:rsidRPr="00F95B02" w:rsidRDefault="00080706" w:rsidP="002A697C">
            <w:pPr>
              <w:pStyle w:val="TAC"/>
              <w:rPr>
                <w:rFonts w:cs="Arial"/>
              </w:rPr>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6D1B6A74"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CFDF66"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4BA1E40" w14:textId="77777777" w:rsidR="00080706" w:rsidRPr="00F95B02" w:rsidRDefault="00080706" w:rsidP="002A697C">
            <w:pPr>
              <w:pStyle w:val="TAL"/>
              <w:rPr>
                <w:rFonts w:cs="Arial"/>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080706" w:rsidRPr="008307D3" w14:paraId="16280E0A"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8C32DD4" w14:textId="77777777" w:rsidR="00080706" w:rsidRPr="008307D3" w:rsidRDefault="00080706" w:rsidP="002A697C">
            <w:pPr>
              <w:pStyle w:val="TAC"/>
            </w:pPr>
            <w:r w:rsidRPr="00F95B02">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2C1EC64" w14:textId="77777777" w:rsidR="00080706" w:rsidRPr="00F95B02" w:rsidRDefault="00080706" w:rsidP="002A697C">
            <w:pPr>
              <w:pStyle w:val="TAC"/>
              <w:rPr>
                <w:rFonts w:cs="Arial"/>
              </w:rPr>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54969204"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F6C8D8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7F3BDA" w14:textId="77777777" w:rsidR="00080706" w:rsidRPr="00F95B02" w:rsidRDefault="00080706" w:rsidP="002A697C">
            <w:pPr>
              <w:pStyle w:val="TAL"/>
              <w:rPr>
                <w:rFonts w:cs="Arial"/>
              </w:rPr>
            </w:pPr>
            <w:r w:rsidRPr="00F95B02">
              <w:rPr>
                <w:rFonts w:cs="Arial"/>
              </w:rPr>
              <w:t>This requirement does not apply to BS operating in band n20 or n28.</w:t>
            </w:r>
          </w:p>
        </w:tc>
      </w:tr>
      <w:tr w:rsidR="00080706" w:rsidRPr="008307D3" w14:paraId="14E1926D"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19AF4238" w14:textId="77777777" w:rsidR="00080706" w:rsidRPr="008307D3" w:rsidRDefault="00080706" w:rsidP="002A697C">
            <w:pPr>
              <w:pStyle w:val="TAC"/>
            </w:pPr>
            <w:r w:rsidRPr="00F95B02">
              <w:rPr>
                <w:rFonts w:cs="Arial"/>
              </w:rPr>
              <w:t>E-UTRA Band 20</w:t>
            </w:r>
            <w:r>
              <w:rPr>
                <w:rFonts w:cs="Arial"/>
              </w:rPr>
              <w:t xml:space="preserve"> </w:t>
            </w:r>
            <w:r w:rsidRPr="00F95B02">
              <w:rPr>
                <w:rFonts w:cs="Arial"/>
              </w:rPr>
              <w:t>or NR Band n2</w:t>
            </w:r>
          </w:p>
        </w:tc>
        <w:tc>
          <w:tcPr>
            <w:tcW w:w="1701" w:type="dxa"/>
            <w:tcBorders>
              <w:top w:val="single" w:sz="2" w:space="0" w:color="auto"/>
              <w:left w:val="single" w:sz="2" w:space="0" w:color="auto"/>
              <w:bottom w:val="single" w:sz="2" w:space="0" w:color="auto"/>
              <w:right w:val="single" w:sz="2" w:space="0" w:color="auto"/>
            </w:tcBorders>
          </w:tcPr>
          <w:p w14:paraId="738C14BD" w14:textId="77777777" w:rsidR="00080706" w:rsidRPr="00F95B02" w:rsidRDefault="00080706" w:rsidP="002A697C">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600491EA"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A5EB69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8EBC7C" w14:textId="77777777" w:rsidR="00080706" w:rsidRPr="00F95B02" w:rsidRDefault="00080706" w:rsidP="002A697C">
            <w:pPr>
              <w:pStyle w:val="TAL"/>
              <w:rPr>
                <w:rFonts w:cs="Arial"/>
              </w:rPr>
            </w:pPr>
            <w:r w:rsidRPr="00F95B02">
              <w:rPr>
                <w:rFonts w:cs="Arial"/>
              </w:rPr>
              <w:t>This requirement does not apply to BS operating in band n20,</w:t>
            </w:r>
            <w:r w:rsidRPr="00F95B02">
              <w:rPr>
                <w:rFonts w:cs="v5.0.0"/>
              </w:rPr>
              <w:t xml:space="preserve"> since it is already covered by the requirement in clause 6.6.5.2.2.</w:t>
            </w:r>
          </w:p>
        </w:tc>
      </w:tr>
      <w:tr w:rsidR="00080706" w:rsidRPr="008307D3" w14:paraId="79E06501"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2CBB2DF9" w14:textId="77777777" w:rsidR="00080706" w:rsidRPr="008307D3" w:rsidRDefault="00080706" w:rsidP="002A697C">
            <w:pPr>
              <w:pStyle w:val="TAC"/>
            </w:pPr>
            <w:r w:rsidRPr="00F95B02">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23DF8326" w14:textId="77777777" w:rsidR="00080706" w:rsidRPr="00F95B02" w:rsidRDefault="00080706" w:rsidP="002A697C">
            <w:pPr>
              <w:pStyle w:val="TAC"/>
              <w:rPr>
                <w:rFonts w:cs="Arial"/>
              </w:rPr>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50B70C8A"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968EBC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298BAD" w14:textId="77777777" w:rsidR="00080706" w:rsidRPr="00F95B02" w:rsidRDefault="00080706" w:rsidP="002A697C">
            <w:pPr>
              <w:pStyle w:val="TAL"/>
              <w:rPr>
                <w:rFonts w:cs="Arial"/>
              </w:rPr>
            </w:pPr>
            <w:r w:rsidRPr="00F95B02">
              <w:rPr>
                <w:rFonts w:cs="Arial"/>
              </w:rPr>
              <w:t>This requirement does not apply to BS operating in band n48, n77 or n78.</w:t>
            </w:r>
          </w:p>
        </w:tc>
      </w:tr>
      <w:tr w:rsidR="00080706" w:rsidRPr="008307D3" w14:paraId="37AAA276" w14:textId="77777777" w:rsidTr="002A697C">
        <w:trPr>
          <w:cantSplit/>
          <w:jc w:val="center"/>
        </w:trPr>
        <w:tc>
          <w:tcPr>
            <w:tcW w:w="1302" w:type="dxa"/>
            <w:tcBorders>
              <w:top w:val="nil"/>
              <w:left w:val="single" w:sz="2" w:space="0" w:color="auto"/>
              <w:bottom w:val="single" w:sz="2" w:space="0" w:color="auto"/>
              <w:right w:val="single" w:sz="2" w:space="0" w:color="auto"/>
            </w:tcBorders>
            <w:vAlign w:val="center"/>
          </w:tcPr>
          <w:p w14:paraId="308FCC8D" w14:textId="77777777" w:rsidR="00080706" w:rsidRPr="008307D3" w:rsidRDefault="00080706" w:rsidP="002A697C">
            <w:pPr>
              <w:pStyle w:val="TAC"/>
            </w:pPr>
            <w:r w:rsidRPr="00F95B02">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17A71A5C" w14:textId="77777777" w:rsidR="00080706" w:rsidRPr="00F95B02" w:rsidRDefault="00080706" w:rsidP="002A697C">
            <w:pPr>
              <w:pStyle w:val="TAC"/>
              <w:rPr>
                <w:rFonts w:cs="v5.0.0"/>
              </w:rPr>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0AB0CCC"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D16ABA0"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C2F7D6" w14:textId="77777777" w:rsidR="00080706" w:rsidRPr="00F95B02" w:rsidRDefault="00080706" w:rsidP="002A697C">
            <w:pPr>
              <w:pStyle w:val="TAL"/>
              <w:rPr>
                <w:rFonts w:cs="Arial"/>
              </w:rPr>
            </w:pPr>
            <w:r w:rsidRPr="00F95B02">
              <w:rPr>
                <w:rFonts w:cs="Arial"/>
              </w:rPr>
              <w:t>This requirement does not apply to BS operating in band n77 or n78.</w:t>
            </w:r>
          </w:p>
        </w:tc>
      </w:tr>
      <w:tr w:rsidR="00080706" w:rsidRPr="008307D3" w14:paraId="18CA144E"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28275AEA"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08D798E1" w14:textId="77777777" w:rsidR="00080706" w:rsidRPr="00F95B02" w:rsidRDefault="00080706" w:rsidP="002A697C">
            <w:pPr>
              <w:pStyle w:val="TAC"/>
              <w:rPr>
                <w:rFonts w:cs="v5.0.0"/>
              </w:rPr>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5210A95B"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43DFC0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FB3918" w14:textId="77777777" w:rsidR="00080706" w:rsidRPr="00F95B02" w:rsidRDefault="00080706" w:rsidP="002A697C">
            <w:pPr>
              <w:pStyle w:val="TAL"/>
              <w:rPr>
                <w:rFonts w:cs="Arial"/>
              </w:rPr>
            </w:pPr>
            <w:r>
              <w:rPr>
                <w:rFonts w:cs="Arial"/>
                <w:lang w:eastAsia="en-GB"/>
              </w:rPr>
              <w:t>This requirement does not apply to BS operating in band n24.</w:t>
            </w:r>
          </w:p>
        </w:tc>
      </w:tr>
      <w:tr w:rsidR="00080706" w:rsidRPr="008307D3" w14:paraId="492B2D84"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1B79ABDC" w14:textId="77777777" w:rsidR="00080706" w:rsidRPr="008307D3" w:rsidRDefault="00080706" w:rsidP="002A697C">
            <w:pPr>
              <w:pStyle w:val="TAC"/>
            </w:pPr>
            <w:r w:rsidRPr="00F95B02">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5C2E141" w14:textId="77777777" w:rsidR="00080706" w:rsidRPr="00F95B02" w:rsidRDefault="00080706" w:rsidP="002A697C">
            <w:pPr>
              <w:pStyle w:val="TAC"/>
              <w:rPr>
                <w:rFonts w:cs="Arial"/>
              </w:rPr>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0483548"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30ED9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186D70" w14:textId="77777777" w:rsidR="00080706" w:rsidRPr="00F95B02" w:rsidRDefault="00080706" w:rsidP="002A697C">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rsidR="00080706" w:rsidRPr="008307D3" w14:paraId="0A642B8D"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187DF3E7" w14:textId="77777777" w:rsidR="00080706" w:rsidRPr="008307D3" w:rsidRDefault="00080706" w:rsidP="002A697C">
            <w:pPr>
              <w:pStyle w:val="TAC"/>
            </w:pPr>
            <w:r w:rsidRPr="00F95B02">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33029B51" w14:textId="77777777" w:rsidR="00080706" w:rsidRPr="00F95B02" w:rsidRDefault="00080706" w:rsidP="002A697C">
            <w:pPr>
              <w:pStyle w:val="TAC"/>
              <w:rPr>
                <w:rFonts w:cs="Arial"/>
              </w:rPr>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060D4753"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75E6E9"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428557B" w14:textId="77777777" w:rsidR="00080706" w:rsidRPr="00F95B02" w:rsidRDefault="00080706" w:rsidP="002A697C">
            <w:pPr>
              <w:pStyle w:val="TAL"/>
              <w:rPr>
                <w:rFonts w:cs="Arial"/>
              </w:rPr>
            </w:pPr>
            <w:r w:rsidRPr="00F95B02">
              <w:rPr>
                <w:rFonts w:cs="Arial"/>
              </w:rPr>
              <w:t>This requirement does not apply to BS operating in band n2, n25 or n70.</w:t>
            </w:r>
          </w:p>
        </w:tc>
      </w:tr>
      <w:tr w:rsidR="00080706" w:rsidRPr="008307D3" w14:paraId="67263A80"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3FE767DC" w14:textId="77777777" w:rsidR="00080706" w:rsidRPr="008307D3" w:rsidRDefault="00080706" w:rsidP="002A697C">
            <w:pPr>
              <w:pStyle w:val="TAC"/>
            </w:pPr>
            <w:r w:rsidRPr="008307D3">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2B884022" w14:textId="77777777" w:rsidR="00080706" w:rsidRPr="00F95B02" w:rsidRDefault="00080706" w:rsidP="002A697C">
            <w:pPr>
              <w:pStyle w:val="TAC"/>
              <w:rPr>
                <w:rFonts w:cs="Arial"/>
              </w:rPr>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251130B2"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F85D610"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71DC88" w14:textId="77777777" w:rsidR="00080706" w:rsidRPr="00F95B02" w:rsidRDefault="00080706" w:rsidP="002A697C">
            <w:pPr>
              <w:pStyle w:val="TAL"/>
              <w:rPr>
                <w:rFonts w:cs="Arial"/>
              </w:rPr>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080706" w:rsidRPr="008307D3" w14:paraId="65FFF517"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09F2C52" w14:textId="77777777" w:rsidR="00080706" w:rsidRPr="008307D3" w:rsidRDefault="00080706" w:rsidP="002A697C">
            <w:pPr>
              <w:pStyle w:val="TAC"/>
            </w:pPr>
            <w:r w:rsidRPr="00F95B02">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35742E3D" w14:textId="77777777" w:rsidR="00080706" w:rsidRPr="00F95B02" w:rsidRDefault="00080706" w:rsidP="002A697C">
            <w:pPr>
              <w:pStyle w:val="TAC"/>
              <w:rPr>
                <w:rFonts w:cs="Arial"/>
              </w:rPr>
            </w:pPr>
            <w:r w:rsidRPr="00F95B02">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451EBBF1"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71CE7F7"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FBB949" w14:textId="77777777" w:rsidR="00080706" w:rsidRPr="00F95B02" w:rsidRDefault="00080706" w:rsidP="002A697C">
            <w:pPr>
              <w:pStyle w:val="TAL"/>
              <w:rPr>
                <w:rFonts w:cs="Arial"/>
              </w:rPr>
            </w:pPr>
            <w:r w:rsidRPr="00F95B02">
              <w:rPr>
                <w:rFonts w:cs="Arial"/>
              </w:rPr>
              <w:t xml:space="preserve">This requirement does not apply to BS operating in band n5 or n26. </w:t>
            </w:r>
          </w:p>
        </w:tc>
      </w:tr>
      <w:tr w:rsidR="00080706" w:rsidRPr="008307D3" w14:paraId="3DFEE312"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276A6FD0" w14:textId="77777777" w:rsidR="00080706" w:rsidRPr="008307D3" w:rsidRDefault="00080706" w:rsidP="002A697C">
            <w:pPr>
              <w:pStyle w:val="TAC"/>
            </w:pPr>
            <w:r w:rsidRPr="00F95B02">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39504D17" w14:textId="77777777" w:rsidR="00080706" w:rsidRPr="00F95B02" w:rsidRDefault="00080706" w:rsidP="002A697C">
            <w:pPr>
              <w:pStyle w:val="TAC"/>
              <w:rPr>
                <w:rFonts w:cs="Arial"/>
              </w:rPr>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58AA2C9E"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37E8B4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B11EFE" w14:textId="77777777" w:rsidR="00080706" w:rsidRPr="00F95B02" w:rsidRDefault="00080706" w:rsidP="002A697C">
            <w:pPr>
              <w:pStyle w:val="TAL"/>
              <w:rPr>
                <w:rFonts w:cs="Arial"/>
              </w:rPr>
            </w:pPr>
            <w:r w:rsidRPr="00F95B02">
              <w:rPr>
                <w:rFonts w:cs="Arial"/>
              </w:rPr>
              <w:t>This requirement does not apply to BS operating in band n26 since it is already covered by the requirement in clause 6.6.5.2.2. For BS operating in Band n5, it applies for 814 MHz to 824 MHz, while the rest is covered in clause 6.6.5.2.2</w:t>
            </w:r>
            <w:r w:rsidRPr="00F95B02">
              <w:rPr>
                <w:rFonts w:cs="v5.0.0"/>
              </w:rPr>
              <w:t>.</w:t>
            </w:r>
          </w:p>
        </w:tc>
      </w:tr>
      <w:tr w:rsidR="00080706" w:rsidRPr="008307D3" w14:paraId="163EDC74"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7659F97C"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74C502FA" w14:textId="77777777" w:rsidR="00080706" w:rsidRPr="00F95B02" w:rsidRDefault="00080706" w:rsidP="002A697C">
            <w:pPr>
              <w:pStyle w:val="TAC"/>
              <w:rPr>
                <w:rFonts w:cs="Arial"/>
              </w:rPr>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4510379E"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A32798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6DBED6" w14:textId="77777777" w:rsidR="00080706" w:rsidRPr="00F95B02" w:rsidRDefault="00080706" w:rsidP="002A697C">
            <w:pPr>
              <w:pStyle w:val="TAL"/>
              <w:rPr>
                <w:rFonts w:cs="Arial"/>
              </w:rPr>
            </w:pPr>
            <w:r w:rsidRPr="00F95B02">
              <w:rPr>
                <w:rFonts w:cs="Arial"/>
              </w:rPr>
              <w:t>This requirement does not apply to BS operating in Band n5.</w:t>
            </w:r>
          </w:p>
        </w:tc>
      </w:tr>
      <w:tr w:rsidR="00080706" w:rsidRPr="008307D3" w14:paraId="025BD806"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049C1746" w14:textId="77777777" w:rsidR="00080706" w:rsidRPr="008307D3" w:rsidRDefault="00080706" w:rsidP="002A697C">
            <w:pPr>
              <w:pStyle w:val="TAC"/>
            </w:pPr>
            <w:r w:rsidRPr="00F95B02">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733596B1" w14:textId="77777777" w:rsidR="00080706" w:rsidRPr="00F95B02" w:rsidRDefault="00080706" w:rsidP="002A697C">
            <w:pPr>
              <w:pStyle w:val="TAC"/>
              <w:rPr>
                <w:rFonts w:cs="Arial"/>
              </w:rPr>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9E30254"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4DD3E6F"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B11411" w14:textId="77777777" w:rsidR="00080706" w:rsidRPr="00F95B02" w:rsidRDefault="00080706" w:rsidP="002A697C">
            <w:pPr>
              <w:pStyle w:val="TAL"/>
              <w:rPr>
                <w:rFonts w:cs="Arial"/>
              </w:rPr>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080706" w:rsidRPr="008307D3" w14:paraId="55AD32A1"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187B1DCC" w14:textId="77777777" w:rsidR="00080706" w:rsidRPr="008307D3" w:rsidRDefault="00080706" w:rsidP="002A697C">
            <w:pPr>
              <w:pStyle w:val="TAC"/>
            </w:pPr>
            <w:r w:rsidRPr="00F95B02">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4632D6C1" w14:textId="77777777" w:rsidR="00080706" w:rsidRPr="00F95B02" w:rsidRDefault="00080706" w:rsidP="002A697C">
            <w:pPr>
              <w:pStyle w:val="TAC"/>
              <w:rPr>
                <w:rFonts w:cs="Arial"/>
              </w:rPr>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27658B13"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950D06"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219710" w14:textId="77777777" w:rsidR="00080706" w:rsidRPr="00F95B02" w:rsidRDefault="00080706" w:rsidP="002A697C">
            <w:pPr>
              <w:pStyle w:val="TAL"/>
              <w:rPr>
                <w:rFonts w:cs="Arial"/>
              </w:rPr>
            </w:pPr>
            <w:r w:rsidRPr="00F95B02">
              <w:rPr>
                <w:rFonts w:cs="Arial"/>
              </w:rPr>
              <w:t>This requirement does not apply to BS operating in band n20</w:t>
            </w:r>
            <w:r>
              <w:rPr>
                <w:rFonts w:cs="Arial"/>
              </w:rPr>
              <w:t>, n67</w:t>
            </w:r>
            <w:r w:rsidRPr="00F95B02">
              <w:rPr>
                <w:rFonts w:cs="Arial"/>
              </w:rPr>
              <w:t xml:space="preserve"> or n28.</w:t>
            </w:r>
          </w:p>
        </w:tc>
      </w:tr>
      <w:tr w:rsidR="00080706" w:rsidRPr="008307D3" w14:paraId="3915E4DE"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707C20F4" w14:textId="77777777" w:rsidR="00080706" w:rsidRPr="008307D3" w:rsidRDefault="00080706" w:rsidP="002A697C">
            <w:pPr>
              <w:pStyle w:val="TAC"/>
            </w:pPr>
            <w:r w:rsidRPr="00F95B02">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65092201" w14:textId="77777777" w:rsidR="00080706" w:rsidRPr="00F95B02" w:rsidRDefault="00080706" w:rsidP="002A697C">
            <w:pPr>
              <w:pStyle w:val="TAC"/>
              <w:rPr>
                <w:rFonts w:cs="Arial"/>
              </w:rPr>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2A6A79D3"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D057FC"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CC5190" w14:textId="77777777" w:rsidR="00080706" w:rsidRDefault="00080706" w:rsidP="002A697C">
            <w:pPr>
              <w:pStyle w:val="TAL"/>
              <w:rPr>
                <w:rFonts w:cs="v5.0.0"/>
              </w:rPr>
            </w:pPr>
            <w:r w:rsidRPr="00F95B02">
              <w:rPr>
                <w:rFonts w:cs="Arial"/>
              </w:rPr>
              <w:t>This requirement does not apply to BS operating in band n28,</w:t>
            </w:r>
            <w:r w:rsidRPr="00F95B02">
              <w:rPr>
                <w:rFonts w:cs="v5.0.0"/>
              </w:rPr>
              <w:t xml:space="preserve"> since it is already covered by the requirement in clause 6.6.5.2.2.</w:t>
            </w:r>
          </w:p>
          <w:p w14:paraId="7961D42E" w14:textId="77777777" w:rsidR="00080706" w:rsidRPr="00F95B02" w:rsidRDefault="00080706" w:rsidP="002A697C">
            <w:pPr>
              <w:pStyle w:val="TAL"/>
              <w:rPr>
                <w:rFonts w:cs="Arial"/>
              </w:rPr>
            </w:pPr>
            <w:r>
              <w:rPr>
                <w:rFonts w:cs="v5.0.0"/>
              </w:rPr>
              <w:t>For BS operating in band n67, it applies for 703 MHz to 736 MHz.</w:t>
            </w:r>
          </w:p>
        </w:tc>
      </w:tr>
      <w:tr w:rsidR="00080706" w:rsidRPr="008307D3" w14:paraId="57CCA1A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7F9F1BE" w14:textId="77777777" w:rsidR="00080706" w:rsidRPr="008307D3" w:rsidRDefault="00080706" w:rsidP="002A697C">
            <w:pPr>
              <w:pStyle w:val="TAC"/>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6ABBB85F" w14:textId="77777777" w:rsidR="00080706" w:rsidRPr="00F95B02" w:rsidRDefault="00080706" w:rsidP="002A697C">
            <w:pPr>
              <w:pStyle w:val="TAC"/>
              <w:rPr>
                <w:rFonts w:cs="Arial"/>
              </w:rPr>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3E9D171D"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B8C7E0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CB280F" w14:textId="77777777" w:rsidR="00080706" w:rsidRPr="00F95B02" w:rsidRDefault="00080706" w:rsidP="002A697C">
            <w:pPr>
              <w:pStyle w:val="TAL"/>
              <w:rPr>
                <w:rFonts w:cs="Arial"/>
              </w:rPr>
            </w:pPr>
            <w:r w:rsidRPr="00F95B02">
              <w:rPr>
                <w:rFonts w:cs="Arial"/>
              </w:rPr>
              <w:t>This requirement does not apply to BS operating in Band n29</w:t>
            </w:r>
            <w:r>
              <w:rPr>
                <w:rFonts w:cs="Arial"/>
              </w:rPr>
              <w:t xml:space="preserve"> or n85</w:t>
            </w:r>
          </w:p>
        </w:tc>
      </w:tr>
      <w:tr w:rsidR="00080706" w:rsidRPr="008307D3" w14:paraId="2CB4A940"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6062C4E8" w14:textId="77777777" w:rsidR="00080706" w:rsidRPr="008307D3" w:rsidRDefault="00080706" w:rsidP="002A697C">
            <w:pPr>
              <w:pStyle w:val="TAC"/>
            </w:pPr>
            <w:r w:rsidRPr="00F95B02">
              <w:t>E-UTRA Band 30 or</w:t>
            </w:r>
          </w:p>
        </w:tc>
        <w:tc>
          <w:tcPr>
            <w:tcW w:w="1701" w:type="dxa"/>
            <w:tcBorders>
              <w:top w:val="single" w:sz="2" w:space="0" w:color="auto"/>
              <w:left w:val="single" w:sz="2" w:space="0" w:color="auto"/>
              <w:bottom w:val="single" w:sz="2" w:space="0" w:color="auto"/>
              <w:right w:val="single" w:sz="2" w:space="0" w:color="auto"/>
            </w:tcBorders>
          </w:tcPr>
          <w:p w14:paraId="4828E36E" w14:textId="77777777" w:rsidR="00080706" w:rsidRPr="00F95B02" w:rsidRDefault="00080706" w:rsidP="002A697C">
            <w:pPr>
              <w:pStyle w:val="TAC"/>
              <w:rPr>
                <w:rFonts w:cs="Arial"/>
              </w:rPr>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14:paraId="63A9C30F" w14:textId="77777777" w:rsidR="00080706" w:rsidRPr="00F95B02" w:rsidRDefault="00080706" w:rsidP="002A697C">
            <w:pPr>
              <w:pStyle w:val="TAC"/>
              <w:rPr>
                <w:rFonts w:cs="Arial"/>
              </w:rPr>
            </w:pPr>
            <w:r w:rsidRPr="00F95B02">
              <w:t>-52 dBm</w:t>
            </w:r>
          </w:p>
        </w:tc>
        <w:tc>
          <w:tcPr>
            <w:tcW w:w="1417" w:type="dxa"/>
            <w:tcBorders>
              <w:top w:val="single" w:sz="2" w:space="0" w:color="auto"/>
              <w:left w:val="single" w:sz="2" w:space="0" w:color="auto"/>
              <w:bottom w:val="single" w:sz="2" w:space="0" w:color="auto"/>
              <w:right w:val="single" w:sz="2" w:space="0" w:color="auto"/>
            </w:tcBorders>
          </w:tcPr>
          <w:p w14:paraId="02ACF6F6" w14:textId="77777777" w:rsidR="00080706" w:rsidRPr="00F95B02" w:rsidRDefault="00080706" w:rsidP="002A697C">
            <w:pPr>
              <w:pStyle w:val="TAC"/>
              <w:rPr>
                <w:rFonts w:cs="Arial"/>
              </w:rPr>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408AED0C" w14:textId="77777777" w:rsidR="00080706" w:rsidRPr="00F95B02" w:rsidRDefault="00080706" w:rsidP="002A697C">
            <w:pPr>
              <w:pStyle w:val="TAL"/>
              <w:rPr>
                <w:rFonts w:cs="Arial"/>
              </w:rPr>
            </w:pPr>
            <w:r w:rsidRPr="00F95B02">
              <w:rPr>
                <w:rFonts w:cs="Arial"/>
              </w:rPr>
              <w:t>This requirement does not apply to BS operating in band n30</w:t>
            </w:r>
          </w:p>
        </w:tc>
      </w:tr>
      <w:tr w:rsidR="00080706" w:rsidRPr="008307D3" w14:paraId="5234733F"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29CDB619" w14:textId="77777777" w:rsidR="00080706" w:rsidRPr="008307D3" w:rsidRDefault="00080706" w:rsidP="002A697C">
            <w:pPr>
              <w:pStyle w:val="TAC"/>
            </w:pPr>
            <w:r w:rsidRPr="00F95B02">
              <w:t>NR Band n30</w:t>
            </w:r>
          </w:p>
        </w:tc>
        <w:tc>
          <w:tcPr>
            <w:tcW w:w="1701" w:type="dxa"/>
            <w:tcBorders>
              <w:top w:val="single" w:sz="2" w:space="0" w:color="auto"/>
              <w:left w:val="single" w:sz="2" w:space="0" w:color="auto"/>
              <w:bottom w:val="single" w:sz="2" w:space="0" w:color="auto"/>
              <w:right w:val="single" w:sz="2" w:space="0" w:color="auto"/>
            </w:tcBorders>
          </w:tcPr>
          <w:p w14:paraId="53CF9940" w14:textId="77777777" w:rsidR="00080706" w:rsidRPr="00F95B02" w:rsidRDefault="00080706" w:rsidP="002A697C">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14:paraId="5E37009E" w14:textId="77777777" w:rsidR="00080706" w:rsidRPr="00F95B02" w:rsidRDefault="00080706" w:rsidP="002A697C">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14:paraId="7F1F9B77" w14:textId="77777777" w:rsidR="00080706" w:rsidRPr="00F95B02" w:rsidRDefault="00080706" w:rsidP="002A697C">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7A9C1DE9" w14:textId="77777777" w:rsidR="00080706" w:rsidRPr="00F95B02" w:rsidRDefault="00080706" w:rsidP="002A697C">
            <w:pPr>
              <w:pStyle w:val="TAL"/>
              <w:rPr>
                <w:rFonts w:cs="Arial"/>
              </w:rPr>
            </w:pPr>
            <w:r w:rsidRPr="00F95B02">
              <w:rPr>
                <w:rFonts w:cs="Arial"/>
              </w:rPr>
              <w:t>This requirement does not apply to BS operating in band n30,</w:t>
            </w:r>
            <w:r w:rsidRPr="00F95B02">
              <w:rPr>
                <w:rFonts w:cs="v5.0.0"/>
              </w:rPr>
              <w:t xml:space="preserve"> since it is already covered by the requirement in clause 6.6.5.2.2.</w:t>
            </w:r>
          </w:p>
        </w:tc>
      </w:tr>
      <w:tr w:rsidR="006E7015" w:rsidRPr="008307D3" w14:paraId="5C8FEA1B" w14:textId="77777777" w:rsidTr="00B16AFA">
        <w:trPr>
          <w:cantSplit/>
          <w:jc w:val="center"/>
        </w:trPr>
        <w:tc>
          <w:tcPr>
            <w:tcW w:w="1302" w:type="dxa"/>
            <w:vMerge w:val="restart"/>
            <w:tcBorders>
              <w:top w:val="single" w:sz="2" w:space="0" w:color="auto"/>
              <w:left w:val="single" w:sz="2" w:space="0" w:color="auto"/>
              <w:right w:val="single" w:sz="2" w:space="0" w:color="auto"/>
            </w:tcBorders>
          </w:tcPr>
          <w:p w14:paraId="41361E9D" w14:textId="3196638D" w:rsidR="006E7015" w:rsidRPr="008307D3" w:rsidRDefault="006E7015" w:rsidP="006E7015">
            <w:pPr>
              <w:pStyle w:val="TAC"/>
            </w:pPr>
            <w:r w:rsidRPr="00F95B02">
              <w:rPr>
                <w:rFonts w:cs="Arial"/>
              </w:rPr>
              <w:t xml:space="preserve">E-UTRA Band </w:t>
            </w:r>
            <w:r w:rsidRPr="00F95B02">
              <w:rPr>
                <w:rFonts w:cs="Arial"/>
                <w:lang w:eastAsia="zh-CN"/>
              </w:rPr>
              <w:t>31</w:t>
            </w:r>
            <w:ins w:id="4034" w:author="Man Hung Ng (Nokia)" w:date="2023-09-26T18:11:00Z">
              <w:r>
                <w:rPr>
                  <w:rFonts w:cs="Arial"/>
                  <w:lang w:eastAsia="zh-CN"/>
                </w:rPr>
                <w:t xml:space="preserve"> </w:t>
              </w:r>
              <w:r w:rsidRPr="00481812">
                <w:rPr>
                  <w:rFonts w:cs="Arial"/>
                  <w:highlight w:val="yellow"/>
                  <w:lang w:eastAsia="zh-CN"/>
                </w:rPr>
                <w:t>or NR Band n31</w:t>
              </w:r>
            </w:ins>
          </w:p>
        </w:tc>
        <w:tc>
          <w:tcPr>
            <w:tcW w:w="1701" w:type="dxa"/>
            <w:tcBorders>
              <w:top w:val="single" w:sz="2" w:space="0" w:color="auto"/>
              <w:left w:val="single" w:sz="2" w:space="0" w:color="auto"/>
              <w:bottom w:val="single" w:sz="2" w:space="0" w:color="auto"/>
              <w:right w:val="single" w:sz="2" w:space="0" w:color="auto"/>
            </w:tcBorders>
          </w:tcPr>
          <w:p w14:paraId="544147FF" w14:textId="77777777" w:rsidR="006E7015" w:rsidRPr="00F95B02" w:rsidRDefault="006E7015" w:rsidP="006E7015">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14:paraId="6773EF1B" w14:textId="77777777" w:rsidR="006E7015" w:rsidRPr="00F95B02" w:rsidRDefault="006E7015" w:rsidP="006E7015">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14:paraId="65A8C71B" w14:textId="77777777" w:rsidR="006E7015" w:rsidRPr="00F95B02" w:rsidRDefault="006E7015" w:rsidP="006E701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16EB5105" w14:textId="18603DC5" w:rsidR="006E7015" w:rsidRPr="00481812" w:rsidRDefault="006E7015" w:rsidP="006E7015">
            <w:pPr>
              <w:pStyle w:val="TAL"/>
              <w:rPr>
                <w:rFonts w:cs="Arial"/>
                <w:highlight w:val="yellow"/>
              </w:rPr>
            </w:pPr>
            <w:ins w:id="4035" w:author="Man Hung Ng (Nokia)" w:date="2023-09-26T18:12:00Z">
              <w:r w:rsidRPr="00481812">
                <w:rPr>
                  <w:rFonts w:cs="Arial"/>
                  <w:highlight w:val="yellow"/>
                </w:rPr>
                <w:t>This requirement does not apply to BS operating in band</w:t>
              </w:r>
              <w:r w:rsidRPr="00481812">
                <w:rPr>
                  <w:rFonts w:cs="Arial"/>
                  <w:highlight w:val="yellow"/>
                  <w:lang w:eastAsia="zh-CN"/>
                </w:rPr>
                <w:t xml:space="preserve"> n31 or n72.</w:t>
              </w:r>
            </w:ins>
          </w:p>
        </w:tc>
      </w:tr>
      <w:tr w:rsidR="006E7015" w:rsidRPr="008307D3" w14:paraId="50F89DB2" w14:textId="77777777" w:rsidTr="00B16AFA">
        <w:trPr>
          <w:cantSplit/>
          <w:jc w:val="center"/>
        </w:trPr>
        <w:tc>
          <w:tcPr>
            <w:tcW w:w="1302" w:type="dxa"/>
            <w:vMerge/>
            <w:tcBorders>
              <w:left w:val="single" w:sz="2" w:space="0" w:color="auto"/>
              <w:bottom w:val="single" w:sz="2" w:space="0" w:color="auto"/>
              <w:right w:val="single" w:sz="2" w:space="0" w:color="auto"/>
            </w:tcBorders>
          </w:tcPr>
          <w:p w14:paraId="1814FDFB" w14:textId="4E8724AA" w:rsidR="006E7015" w:rsidRPr="008307D3" w:rsidRDefault="006E7015" w:rsidP="006E7015">
            <w:pPr>
              <w:pStyle w:val="TAC"/>
            </w:pPr>
          </w:p>
        </w:tc>
        <w:tc>
          <w:tcPr>
            <w:tcW w:w="1701" w:type="dxa"/>
            <w:tcBorders>
              <w:top w:val="single" w:sz="2" w:space="0" w:color="auto"/>
              <w:left w:val="single" w:sz="2" w:space="0" w:color="auto"/>
              <w:bottom w:val="single" w:sz="2" w:space="0" w:color="auto"/>
              <w:right w:val="single" w:sz="2" w:space="0" w:color="auto"/>
            </w:tcBorders>
          </w:tcPr>
          <w:p w14:paraId="7860366F" w14:textId="77777777" w:rsidR="006E7015" w:rsidRPr="00F95B02" w:rsidRDefault="006E7015" w:rsidP="006E7015">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14:paraId="1E153FA1" w14:textId="77777777" w:rsidR="006E7015" w:rsidRPr="00F95B02" w:rsidRDefault="006E7015" w:rsidP="006E7015">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14:paraId="3036CE58" w14:textId="77777777" w:rsidR="006E7015" w:rsidRPr="00F95B02" w:rsidRDefault="006E7015" w:rsidP="006E701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4196CB0E" w14:textId="0B5F561E" w:rsidR="006E7015" w:rsidRPr="00481812" w:rsidRDefault="006E7015" w:rsidP="006E7015">
            <w:pPr>
              <w:pStyle w:val="TAL"/>
              <w:rPr>
                <w:rFonts w:cs="Arial"/>
                <w:highlight w:val="yellow"/>
              </w:rPr>
            </w:pPr>
            <w:ins w:id="4036" w:author="Man Hung Ng (Nokia)" w:date="2023-09-26T18:12:00Z">
              <w:r w:rsidRPr="00481812">
                <w:rPr>
                  <w:rFonts w:cs="Arial"/>
                  <w:highlight w:val="yellow"/>
                </w:rPr>
                <w:t>This requirement does not apply to BS operating in band n</w:t>
              </w:r>
              <w:r w:rsidRPr="00481812">
                <w:rPr>
                  <w:rFonts w:cs="Arial"/>
                  <w:highlight w:val="yellow"/>
                  <w:lang w:eastAsia="zh-CN"/>
                </w:rPr>
                <w:t>31</w:t>
              </w:r>
              <w:r w:rsidRPr="00481812">
                <w:rPr>
                  <w:rFonts w:cs="Arial"/>
                  <w:highlight w:val="yellow"/>
                </w:rPr>
                <w:t>,</w:t>
              </w:r>
              <w:r w:rsidRPr="00481812">
                <w:rPr>
                  <w:rFonts w:cs="v5.0.0"/>
                  <w:highlight w:val="yellow"/>
                </w:rPr>
                <w:t xml:space="preserve"> since it is already covered by the requirement in clause 6.6.5.2.2.</w:t>
              </w:r>
              <w:r w:rsidRPr="00481812">
                <w:rPr>
                  <w:rFonts w:cs="Arial"/>
                  <w:highlight w:val="yellow"/>
                </w:rPr>
                <w:t xml:space="preserve"> This requirement does not apply to BS operating in band</w:t>
              </w:r>
              <w:r w:rsidRPr="00481812">
                <w:rPr>
                  <w:rFonts w:cs="Arial"/>
                  <w:highlight w:val="yellow"/>
                  <w:lang w:eastAsia="zh-CN"/>
                </w:rPr>
                <w:t xml:space="preserve"> n72.</w:t>
              </w:r>
            </w:ins>
          </w:p>
        </w:tc>
      </w:tr>
      <w:tr w:rsidR="00080706" w:rsidRPr="008307D3" w14:paraId="243D5EA2"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CC685AF" w14:textId="77777777" w:rsidR="00080706" w:rsidRPr="008307D3" w:rsidRDefault="00080706" w:rsidP="002A697C">
            <w:pPr>
              <w:pStyle w:val="TAC"/>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17038A7B" w14:textId="77777777" w:rsidR="00080706" w:rsidRPr="00F95B02" w:rsidRDefault="00080706" w:rsidP="002A697C">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DE4468E" w14:textId="77777777" w:rsidR="00080706" w:rsidRPr="00F95B02" w:rsidRDefault="00080706" w:rsidP="002A697C">
            <w:pPr>
              <w:pStyle w:val="TAC"/>
            </w:pPr>
            <w:r w:rsidRPr="00F95B02">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973A66E" w14:textId="77777777" w:rsidR="00080706" w:rsidRPr="00F95B02" w:rsidRDefault="00080706" w:rsidP="002A697C">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4C492B8" w14:textId="77777777" w:rsidR="00080706" w:rsidRPr="00F95B02" w:rsidRDefault="00080706" w:rsidP="002A697C">
            <w:pPr>
              <w:pStyle w:val="TAL"/>
              <w:rPr>
                <w:rFonts w:cs="Arial"/>
              </w:rPr>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080706" w:rsidRPr="008307D3" w14:paraId="66FFEA3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16432C2" w14:textId="77777777" w:rsidR="00080706" w:rsidRPr="008307D3" w:rsidRDefault="00080706" w:rsidP="002A697C">
            <w:pPr>
              <w:pStyle w:val="TAC"/>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BFC285F" w14:textId="77777777" w:rsidR="00080706" w:rsidRPr="00F95B02" w:rsidRDefault="00080706" w:rsidP="002A697C">
            <w:pPr>
              <w:pStyle w:val="TAC"/>
              <w:rPr>
                <w:rFonts w:cs="Arial"/>
                <w:lang w:eastAsia="zh-CN"/>
              </w:rPr>
            </w:pPr>
            <w:r w:rsidRPr="00F95B02">
              <w:rPr>
                <w:rFonts w:cs="Arial"/>
              </w:rPr>
              <w:t>1900 – 1920 MHz</w:t>
            </w:r>
          </w:p>
          <w:p w14:paraId="73A5B3ED" w14:textId="77777777" w:rsidR="00080706" w:rsidRPr="00F95B02" w:rsidRDefault="00080706" w:rsidP="002A697C">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36F48F1F" w14:textId="77777777" w:rsidR="00080706" w:rsidRPr="00F95B02" w:rsidRDefault="00080706" w:rsidP="002A697C">
            <w:pPr>
              <w:pStyle w:val="TAC"/>
              <w:rPr>
                <w:rFonts w:cs="Arial"/>
                <w:lang w:eastAsia="en-GB"/>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237432" w14:textId="77777777" w:rsidR="00080706" w:rsidRPr="00F95B02" w:rsidRDefault="00080706" w:rsidP="002A697C">
            <w:pPr>
              <w:pStyle w:val="TAC"/>
              <w:rPr>
                <w:rFonts w:cs="Arial"/>
                <w:lang w:eastAsia="en-GB"/>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2D9D7E" w14:textId="77777777" w:rsidR="00080706" w:rsidRPr="00F95B02" w:rsidRDefault="00080706" w:rsidP="002A697C">
            <w:pPr>
              <w:pStyle w:val="TAL"/>
              <w:rPr>
                <w:rFonts w:cs="Arial"/>
                <w:lang w:eastAsia="en-GB"/>
              </w:rPr>
            </w:pPr>
          </w:p>
        </w:tc>
      </w:tr>
      <w:tr w:rsidR="00080706" w:rsidRPr="008307D3" w14:paraId="1FDED724"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02C98BDD" w14:textId="77777777" w:rsidR="00080706" w:rsidRPr="008307D3" w:rsidRDefault="00080706" w:rsidP="002A697C">
            <w:pPr>
              <w:pStyle w:val="TAC"/>
            </w:pPr>
            <w:r w:rsidRPr="00F95B02">
              <w:rPr>
                <w:rFonts w:cs="Arial"/>
              </w:rPr>
              <w:t>UTRA TDD Band a) or E-UTRA Band 34</w:t>
            </w:r>
            <w:r w:rsidRPr="00F95B02">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09075A21" w14:textId="77777777" w:rsidR="00080706" w:rsidRPr="00F95B02" w:rsidRDefault="00080706" w:rsidP="002A697C">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7A196A5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C11B84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D86D1E" w14:textId="77777777" w:rsidR="00080706" w:rsidRPr="00F95B02" w:rsidRDefault="00080706" w:rsidP="002A697C">
            <w:pPr>
              <w:pStyle w:val="TAL"/>
              <w:rPr>
                <w:rFonts w:cs="Arial"/>
                <w:lang w:eastAsia="en-GB"/>
              </w:rPr>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080706" w:rsidRPr="008307D3" w14:paraId="50996927"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2F03F3E" w14:textId="77777777" w:rsidR="00080706" w:rsidRPr="008307D3" w:rsidRDefault="00080706" w:rsidP="002A697C">
            <w:pPr>
              <w:pStyle w:val="TAC"/>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15B70C16" w14:textId="77777777" w:rsidR="00080706" w:rsidRPr="00F95B02" w:rsidRDefault="00080706" w:rsidP="002A697C">
            <w:pPr>
              <w:pStyle w:val="TAC"/>
              <w:rPr>
                <w:rFonts w:cs="Arial"/>
                <w:lang w:eastAsia="zh-CN"/>
              </w:rPr>
            </w:pPr>
            <w:r w:rsidRPr="00F95B02">
              <w:rPr>
                <w:rFonts w:cs="Arial"/>
              </w:rPr>
              <w:t>1850 – 1910 MHz</w:t>
            </w:r>
          </w:p>
          <w:p w14:paraId="2A576450" w14:textId="77777777" w:rsidR="00080706" w:rsidRPr="00F95B02" w:rsidRDefault="00080706" w:rsidP="002A697C">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5B00D01"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EFC530"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6CBCF1" w14:textId="77777777" w:rsidR="00080706" w:rsidRPr="00F95B02" w:rsidRDefault="00080706" w:rsidP="002A697C">
            <w:pPr>
              <w:pStyle w:val="TAL"/>
              <w:rPr>
                <w:rFonts w:cs="Arial"/>
              </w:rPr>
            </w:pPr>
          </w:p>
        </w:tc>
      </w:tr>
      <w:tr w:rsidR="00080706" w:rsidRPr="008307D3" w14:paraId="5DC06DC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2863E3E5" w14:textId="77777777" w:rsidR="00080706" w:rsidRPr="008307D3" w:rsidRDefault="00080706" w:rsidP="002A697C">
            <w:pPr>
              <w:pStyle w:val="TAC"/>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1B2AA328" w14:textId="77777777" w:rsidR="00080706" w:rsidRPr="00F95B02" w:rsidRDefault="00080706" w:rsidP="002A697C">
            <w:pPr>
              <w:pStyle w:val="TAC"/>
              <w:rPr>
                <w:rFonts w:cs="Arial"/>
              </w:rPr>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4DC1FCA3"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605E18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A958CC" w14:textId="77777777" w:rsidR="00080706" w:rsidRPr="00F95B02" w:rsidRDefault="00080706" w:rsidP="002A697C">
            <w:pPr>
              <w:pStyle w:val="TAL"/>
              <w:rPr>
                <w:rFonts w:cs="Arial"/>
              </w:rPr>
            </w:pPr>
            <w:r w:rsidRPr="00F95B02">
              <w:rPr>
                <w:rFonts w:cs="Arial"/>
              </w:rPr>
              <w:t>This requirement does not apply to BS operating in Band n2 or n25.</w:t>
            </w:r>
          </w:p>
        </w:tc>
      </w:tr>
      <w:tr w:rsidR="00080706" w:rsidRPr="008307D3" w14:paraId="31B54EF4"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A3FC202" w14:textId="77777777" w:rsidR="00080706" w:rsidRPr="008307D3" w:rsidRDefault="00080706" w:rsidP="002A697C">
            <w:pPr>
              <w:pStyle w:val="TAC"/>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B029D58" w14:textId="77777777" w:rsidR="00080706" w:rsidRPr="00F95B02" w:rsidRDefault="00080706" w:rsidP="002A697C">
            <w:pPr>
              <w:pStyle w:val="TAC"/>
              <w:rPr>
                <w:rFonts w:cs="Arial"/>
              </w:rPr>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6E5B11E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6CAE26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5D2DDE" w14:textId="77777777" w:rsidR="00080706" w:rsidRPr="00F95B02" w:rsidRDefault="00080706" w:rsidP="002A697C">
            <w:pPr>
              <w:pStyle w:val="TAL"/>
              <w:rPr>
                <w:rFonts w:cs="Arial"/>
              </w:rPr>
            </w:pPr>
          </w:p>
        </w:tc>
      </w:tr>
      <w:tr w:rsidR="00080706" w:rsidRPr="008307D3" w14:paraId="0CBDEFA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3A2AE0D" w14:textId="77777777" w:rsidR="00080706" w:rsidRPr="008307D3" w:rsidRDefault="00080706" w:rsidP="002A697C">
            <w:pPr>
              <w:pStyle w:val="TAC"/>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62FBE02B" w14:textId="77777777" w:rsidR="00080706" w:rsidRPr="00F95B02" w:rsidRDefault="00080706" w:rsidP="002A697C">
            <w:pPr>
              <w:pStyle w:val="TAC"/>
              <w:rPr>
                <w:rFonts w:cs="Arial"/>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3D3BB5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CC70420"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F5FB7F" w14:textId="77777777" w:rsidR="00080706" w:rsidRPr="00F95B02" w:rsidRDefault="00080706" w:rsidP="002A697C">
            <w:pPr>
              <w:pStyle w:val="TAL"/>
              <w:rPr>
                <w:rFonts w:cs="Arial"/>
              </w:rPr>
            </w:pPr>
            <w:r w:rsidRPr="00F95B02">
              <w:rPr>
                <w:rFonts w:cs="Arial"/>
              </w:rPr>
              <w:t xml:space="preserve">This requirement does not apply to BS operating in Band n38. </w:t>
            </w:r>
          </w:p>
        </w:tc>
      </w:tr>
      <w:tr w:rsidR="00080706" w:rsidRPr="008307D3" w14:paraId="6EFDCBEC"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D9EF20A" w14:textId="77777777" w:rsidR="00080706" w:rsidRPr="008307D3" w:rsidRDefault="00080706" w:rsidP="002A697C">
            <w:pPr>
              <w:pStyle w:val="TAC"/>
            </w:pPr>
            <w:r w:rsidRPr="00F95B02">
              <w:rPr>
                <w:rFonts w:cs="Arial"/>
                <w:lang w:val="sv-SE"/>
              </w:rPr>
              <w:lastRenderedPageBreak/>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5B861D2" w14:textId="77777777" w:rsidR="00080706" w:rsidRPr="00F95B02" w:rsidRDefault="00080706" w:rsidP="002A697C">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D8D7641"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FE619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F2F715" w14:textId="77777777" w:rsidR="00080706" w:rsidRPr="00F95B02" w:rsidRDefault="00080706" w:rsidP="002A697C">
            <w:pPr>
              <w:pStyle w:val="TAL"/>
              <w:rPr>
                <w:rFonts w:cs="Arial"/>
              </w:rPr>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080706" w:rsidRPr="008307D3" w14:paraId="36F7795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9852123" w14:textId="77777777" w:rsidR="00080706" w:rsidRPr="008307D3" w:rsidRDefault="00080706" w:rsidP="002A697C">
            <w:pPr>
              <w:pStyle w:val="TAC"/>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354EDB2" w14:textId="77777777" w:rsidR="00080706" w:rsidRPr="00F95B02" w:rsidRDefault="00080706" w:rsidP="002A697C">
            <w:pPr>
              <w:pStyle w:val="TAC"/>
              <w:rPr>
                <w:rFonts w:cs="Arial"/>
                <w:lang w:eastAsia="zh-CN"/>
              </w:rPr>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C2F7F10"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2A4189"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20EB81" w14:textId="77777777" w:rsidR="00080706" w:rsidRPr="00F95B02" w:rsidRDefault="00080706" w:rsidP="002A697C">
            <w:pPr>
              <w:pStyle w:val="TAL"/>
              <w:rPr>
                <w:rFonts w:cs="Arial"/>
              </w:rPr>
            </w:pPr>
            <w:r w:rsidRPr="00F95B02">
              <w:rPr>
                <w:rFonts w:cs="Arial"/>
              </w:rPr>
              <w:t>This requirement does not apply to BS operating in Band n30 or n40.</w:t>
            </w:r>
          </w:p>
        </w:tc>
      </w:tr>
      <w:tr w:rsidR="00080706" w:rsidRPr="008307D3" w14:paraId="7599F4CF"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EF6273D" w14:textId="77777777" w:rsidR="00080706" w:rsidRPr="008307D3" w:rsidRDefault="00080706" w:rsidP="002A697C">
            <w:pPr>
              <w:pStyle w:val="TAC"/>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544C30F1" w14:textId="77777777" w:rsidR="00080706" w:rsidRPr="00F95B02" w:rsidRDefault="00080706" w:rsidP="002A697C">
            <w:pPr>
              <w:pStyle w:val="TAC"/>
              <w:rPr>
                <w:rFonts w:cs="Arial"/>
                <w:lang w:eastAsia="zh-CN"/>
              </w:rPr>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09FE68F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00D964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4B3E18" w14:textId="77777777" w:rsidR="00080706" w:rsidRPr="00F95B02" w:rsidRDefault="00080706" w:rsidP="002A697C">
            <w:pPr>
              <w:pStyle w:val="TAL"/>
              <w:rPr>
                <w:rFonts w:cs="Arial"/>
              </w:rPr>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r w:rsidRPr="00F95B02">
              <w:rPr>
                <w:rFonts w:cs="Arial"/>
                <w:lang w:eastAsia="zh-CN"/>
              </w:rPr>
              <w:t>.</w:t>
            </w:r>
          </w:p>
        </w:tc>
      </w:tr>
      <w:tr w:rsidR="00080706" w:rsidRPr="008307D3" w14:paraId="54033632"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2E51ABBA" w14:textId="77777777" w:rsidR="00080706" w:rsidRPr="008307D3" w:rsidRDefault="00080706" w:rsidP="002A697C">
            <w:pPr>
              <w:pStyle w:val="TAC"/>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0E35C23C" w14:textId="77777777" w:rsidR="00080706" w:rsidRPr="00F95B02" w:rsidRDefault="00080706" w:rsidP="002A697C">
            <w:pPr>
              <w:pStyle w:val="TAC"/>
              <w:rPr>
                <w:rFonts w:cs="Arial"/>
                <w:lang w:eastAsia="zh-CN"/>
              </w:rPr>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3F692C19"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0CD8CA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9AC1A2" w14:textId="77777777" w:rsidR="00080706" w:rsidRPr="00F95B02" w:rsidRDefault="00080706" w:rsidP="002A697C">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080706" w:rsidRPr="008307D3" w14:paraId="071DCF17"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A430DE8" w14:textId="77777777" w:rsidR="00080706" w:rsidRPr="008307D3" w:rsidRDefault="00080706" w:rsidP="002A697C">
            <w:pPr>
              <w:pStyle w:val="TAC"/>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9794CC8" w14:textId="77777777" w:rsidR="00080706" w:rsidRPr="00F95B02" w:rsidRDefault="00080706" w:rsidP="002A697C">
            <w:pPr>
              <w:pStyle w:val="TAC"/>
              <w:rPr>
                <w:rFonts w:cs="Arial"/>
                <w:lang w:eastAsia="zh-CN"/>
              </w:rPr>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D8363C7"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97C24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05EB3A" w14:textId="77777777" w:rsidR="00080706" w:rsidRPr="00F95B02" w:rsidRDefault="00080706" w:rsidP="002A697C">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080706" w:rsidRPr="008307D3" w14:paraId="3ED7589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D9E4F9E" w14:textId="77777777" w:rsidR="00080706" w:rsidRPr="008307D3" w:rsidRDefault="00080706" w:rsidP="002A697C">
            <w:pPr>
              <w:pStyle w:val="TAC"/>
            </w:pPr>
            <w:r w:rsidRPr="00F95B02">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5D6124F5" w14:textId="77777777" w:rsidR="00080706" w:rsidRPr="00F95B02" w:rsidRDefault="00080706" w:rsidP="002A697C">
            <w:pPr>
              <w:pStyle w:val="TAC"/>
              <w:rPr>
                <w:rFonts w:cs="Arial"/>
                <w:lang w:eastAsia="zh-CN"/>
              </w:rPr>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72D3AC8F"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8FD6D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310D48" w14:textId="77777777" w:rsidR="00080706" w:rsidRPr="00F95B02" w:rsidRDefault="00080706" w:rsidP="002A697C">
            <w:pPr>
              <w:pStyle w:val="TAL"/>
              <w:rPr>
                <w:rFonts w:cs="Arial"/>
              </w:rPr>
            </w:pPr>
            <w:r w:rsidRPr="00F95B02">
              <w:rPr>
                <w:rFonts w:cs="Arial"/>
              </w:rPr>
              <w:t>This is not applicable to BS operating in Band n28.</w:t>
            </w:r>
          </w:p>
        </w:tc>
      </w:tr>
      <w:tr w:rsidR="00080706" w:rsidRPr="008307D3" w14:paraId="711D0408"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66DDBF0" w14:textId="77777777" w:rsidR="00080706" w:rsidRPr="008307D3" w:rsidRDefault="00080706" w:rsidP="002A697C">
            <w:pPr>
              <w:pStyle w:val="TAC"/>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1F9B6C8B" w14:textId="77777777" w:rsidR="00080706" w:rsidRPr="00F95B02" w:rsidRDefault="00080706" w:rsidP="002A697C">
            <w:pPr>
              <w:pStyle w:val="TAC"/>
              <w:rPr>
                <w:rFonts w:cs="Arial"/>
                <w:lang w:eastAsia="zh-CN"/>
              </w:rPr>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289FC89F" w14:textId="77777777" w:rsidR="00080706" w:rsidRPr="00F95B02" w:rsidRDefault="00080706" w:rsidP="002A697C">
            <w:pPr>
              <w:pStyle w:val="TAC"/>
              <w:rPr>
                <w:rFonts w:cs="Arial"/>
              </w:rPr>
            </w:pPr>
            <w:r w:rsidRPr="00F95B02">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14E0311D" w14:textId="77777777" w:rsidR="00080706" w:rsidRPr="00F95B02" w:rsidRDefault="00080706" w:rsidP="002A697C">
            <w:pPr>
              <w:pStyle w:val="TAC"/>
              <w:rPr>
                <w:rFonts w:cs="Arial"/>
              </w:rPr>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7C8E599" w14:textId="77777777" w:rsidR="00080706" w:rsidRPr="00F95B02" w:rsidRDefault="00080706" w:rsidP="002A697C">
            <w:pPr>
              <w:pStyle w:val="TAL"/>
              <w:rPr>
                <w:rFonts w:cs="Arial"/>
              </w:rPr>
            </w:pPr>
          </w:p>
        </w:tc>
      </w:tr>
      <w:tr w:rsidR="00080706" w:rsidRPr="008307D3" w14:paraId="66AE0942"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0130A504" w14:textId="77777777" w:rsidR="00080706" w:rsidRPr="008307D3" w:rsidRDefault="00080706" w:rsidP="002A697C">
            <w:pPr>
              <w:pStyle w:val="TAC"/>
            </w:pPr>
            <w:r w:rsidRPr="00F95B02">
              <w:rPr>
                <w:rFonts w:cs="Arial"/>
              </w:rPr>
              <w:t>E-UTRA Band 4</w:t>
            </w:r>
            <w:r w:rsidRPr="00F95B02">
              <w:rPr>
                <w:rFonts w:cs="Arial"/>
                <w:lang w:eastAsia="zh-CN"/>
              </w:rPr>
              <w:t>6</w:t>
            </w:r>
            <w:r>
              <w:rPr>
                <w:rFonts w:cs="Arial"/>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4237328A" w14:textId="77777777" w:rsidR="00080706" w:rsidRPr="00F95B02" w:rsidRDefault="00080706" w:rsidP="002A697C">
            <w:pPr>
              <w:pStyle w:val="TAC"/>
              <w:rPr>
                <w:rFonts w:cs="Arial"/>
                <w:szCs w:val="18"/>
                <w:lang w:eastAsia="zh-CN"/>
              </w:rPr>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A9AB8CA" w14:textId="77777777" w:rsidR="00080706" w:rsidRPr="00F95B02" w:rsidRDefault="00080706" w:rsidP="002A697C">
            <w:pPr>
              <w:pStyle w:val="TAC"/>
              <w:rPr>
                <w:rFonts w:cs="Arial"/>
                <w:szCs w:val="18"/>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CB00ED2" w14:textId="77777777" w:rsidR="00080706" w:rsidRPr="00F95B02" w:rsidRDefault="00080706" w:rsidP="002A697C">
            <w:pPr>
              <w:pStyle w:val="TAC"/>
              <w:rPr>
                <w:rFonts w:cs="Arial"/>
                <w:szCs w:val="18"/>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9358EA5" w14:textId="77777777" w:rsidR="00080706" w:rsidRPr="00F95B02" w:rsidRDefault="00080706" w:rsidP="002A697C">
            <w:pPr>
              <w:pStyle w:val="TAL"/>
              <w:rPr>
                <w:rFonts w:cs="Arial"/>
              </w:rPr>
            </w:pPr>
            <w:r>
              <w:rPr>
                <w:rFonts w:cs="Arial"/>
              </w:rPr>
              <w:t>This is not applicable to BS operating in Band n46, n96 or n102.</w:t>
            </w:r>
          </w:p>
        </w:tc>
      </w:tr>
      <w:tr w:rsidR="00080706" w:rsidRPr="008307D3" w14:paraId="2081D9BF"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DA62775" w14:textId="77777777" w:rsidR="00080706" w:rsidRPr="008307D3" w:rsidRDefault="00080706" w:rsidP="002A697C">
            <w:pPr>
              <w:pStyle w:val="TAC"/>
            </w:pPr>
            <w:r w:rsidRPr="00F95B02">
              <w:rPr>
                <w:rFonts w:cs="Arial"/>
                <w:lang w:eastAsia="ko-KR"/>
              </w:rPr>
              <w:t>E-UTRA Band 4</w:t>
            </w:r>
            <w:r w:rsidRPr="00F95B02">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A447E5C" w14:textId="77777777" w:rsidR="00080706" w:rsidRPr="00F95B02" w:rsidRDefault="00080706" w:rsidP="002A697C">
            <w:pPr>
              <w:pStyle w:val="TAC"/>
              <w:rPr>
                <w:rFonts w:cs="Arial"/>
                <w:lang w:eastAsia="zh-CN"/>
              </w:rPr>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20B05482" w14:textId="77777777" w:rsidR="00080706" w:rsidRPr="00F95B02" w:rsidRDefault="00080706" w:rsidP="002A697C">
            <w:pPr>
              <w:pStyle w:val="TAC"/>
              <w:rPr>
                <w:rFonts w:cs="Arial"/>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7A6C4D6" w14:textId="77777777" w:rsidR="00080706" w:rsidRPr="00F95B02" w:rsidRDefault="00080706" w:rsidP="002A697C">
            <w:pPr>
              <w:pStyle w:val="TAC"/>
              <w:rPr>
                <w:rFonts w:cs="Arial"/>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3DA15C4" w14:textId="77777777" w:rsidR="00080706" w:rsidRPr="00F95B02" w:rsidRDefault="00080706" w:rsidP="002A697C">
            <w:pPr>
              <w:pStyle w:val="TAL"/>
              <w:rPr>
                <w:rFonts w:cs="Arial"/>
              </w:rPr>
            </w:pPr>
          </w:p>
        </w:tc>
      </w:tr>
      <w:tr w:rsidR="00080706" w:rsidRPr="008307D3" w14:paraId="790E42B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08B2A30" w14:textId="77777777" w:rsidR="00080706" w:rsidRPr="008307D3" w:rsidRDefault="00080706" w:rsidP="002A697C">
            <w:pPr>
              <w:pStyle w:val="TAC"/>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65DE36F2" w14:textId="77777777" w:rsidR="00080706" w:rsidRPr="00F95B02" w:rsidRDefault="00080706" w:rsidP="002A697C">
            <w:pPr>
              <w:pStyle w:val="TAC"/>
              <w:rPr>
                <w:rFonts w:cs="Arial"/>
                <w:lang w:eastAsia="zh-CN"/>
              </w:rPr>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18EED502" w14:textId="77777777" w:rsidR="00080706" w:rsidRPr="00F95B02" w:rsidRDefault="00080706" w:rsidP="002A697C">
            <w:pPr>
              <w:pStyle w:val="TAC"/>
              <w:rPr>
                <w:rFonts w:cs="Arial"/>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1D6E6134" w14:textId="77777777" w:rsidR="00080706" w:rsidRPr="00F95B02" w:rsidRDefault="00080706" w:rsidP="002A697C">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E93D990" w14:textId="77777777" w:rsidR="00080706" w:rsidRPr="00F95B02" w:rsidRDefault="00080706" w:rsidP="002A697C">
            <w:pPr>
              <w:pStyle w:val="TAL"/>
              <w:rPr>
                <w:rFonts w:cs="Arial"/>
              </w:rPr>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080706" w:rsidRPr="008307D3" w14:paraId="2990A600"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321C19E" w14:textId="77777777" w:rsidR="00080706" w:rsidRPr="008307D3" w:rsidRDefault="00080706" w:rsidP="002A697C">
            <w:pPr>
              <w:pStyle w:val="TAC"/>
            </w:pPr>
            <w:r w:rsidRPr="00F95B02">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310D9627" w14:textId="77777777" w:rsidR="00080706" w:rsidRPr="00F95B02" w:rsidRDefault="00080706" w:rsidP="002A697C">
            <w:pPr>
              <w:pStyle w:val="TAC"/>
              <w:rPr>
                <w:rFonts w:cs="Arial"/>
                <w:lang w:eastAsia="zh-CN"/>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1462224" w14:textId="77777777" w:rsidR="00080706" w:rsidRPr="00F95B02" w:rsidRDefault="00080706" w:rsidP="002A697C">
            <w:pPr>
              <w:pStyle w:val="TAC"/>
              <w:rPr>
                <w:rFonts w:cs="Arial"/>
                <w:lang w:eastAsia="ja-JP"/>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A98C653" w14:textId="77777777" w:rsidR="00080706" w:rsidRPr="00F95B02" w:rsidRDefault="00080706" w:rsidP="002A697C">
            <w:pPr>
              <w:pStyle w:val="TAC"/>
              <w:rPr>
                <w:rFonts w:cs="Arial"/>
                <w:lang w:eastAsia="ja-JP"/>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1FD32BF" w14:textId="77777777" w:rsidR="00080706" w:rsidRPr="00F95B02" w:rsidRDefault="00080706" w:rsidP="002A697C">
            <w:pPr>
              <w:pStyle w:val="TAL"/>
              <w:rPr>
                <w:rFonts w:cs="Arial"/>
              </w:rPr>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080706" w:rsidRPr="008307D3" w14:paraId="0EB3DEA1"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2D3D14F5" w14:textId="77777777" w:rsidR="00080706" w:rsidRPr="008307D3" w:rsidRDefault="00080706" w:rsidP="002A697C">
            <w:pPr>
              <w:pStyle w:val="TAC"/>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B59D55F" w14:textId="77777777" w:rsidR="00080706" w:rsidRPr="00F95B02" w:rsidRDefault="00080706" w:rsidP="002A697C">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05B533C"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A9507B4"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55553D"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n50, n51, n75, n76, n91, n92, n93 or n94.</w:t>
            </w:r>
          </w:p>
        </w:tc>
      </w:tr>
      <w:tr w:rsidR="00080706" w:rsidRPr="008307D3" w14:paraId="342C0E7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25707552" w14:textId="77777777" w:rsidR="00080706" w:rsidRPr="008307D3" w:rsidRDefault="00080706" w:rsidP="002A697C">
            <w:pPr>
              <w:pStyle w:val="TAC"/>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651926B" w14:textId="77777777" w:rsidR="00080706" w:rsidRPr="00F95B02" w:rsidRDefault="00080706" w:rsidP="002A697C">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626B0596" w14:textId="77777777" w:rsidR="00080706" w:rsidRPr="00F95B02" w:rsidRDefault="00080706" w:rsidP="002A697C">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C228DA" w14:textId="77777777" w:rsidR="00080706" w:rsidRPr="00F95B02" w:rsidRDefault="00080706" w:rsidP="002A697C">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A61979" w14:textId="77777777" w:rsidR="00080706" w:rsidRPr="00F95B02" w:rsidRDefault="00080706" w:rsidP="002A697C">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080706" w:rsidRPr="008307D3" w14:paraId="62859145"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93417CB" w14:textId="77777777" w:rsidR="00080706" w:rsidRPr="00F95B02" w:rsidRDefault="00080706" w:rsidP="002A697C">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7E81866F" w14:textId="77777777" w:rsidR="00080706" w:rsidRPr="00F95B02" w:rsidRDefault="00080706" w:rsidP="002A697C">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A0F394C" w14:textId="77777777" w:rsidR="00080706" w:rsidRPr="00F95B02" w:rsidRDefault="00080706" w:rsidP="002A697C">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51604E1" w14:textId="77777777" w:rsidR="00080706" w:rsidRPr="00F95B02" w:rsidRDefault="00080706" w:rsidP="002A697C">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8C617A2" w14:textId="77777777" w:rsidR="00080706" w:rsidRPr="00F95B02" w:rsidRDefault="00080706" w:rsidP="002A697C">
            <w:pPr>
              <w:pStyle w:val="TAC"/>
            </w:pPr>
            <w:r>
              <w:rPr>
                <w:rFonts w:cs="Arial"/>
                <w:lang w:eastAsia="en-GB"/>
              </w:rPr>
              <w:t>This requirement does not apply to BS operating in Band</w:t>
            </w:r>
            <w:r>
              <w:rPr>
                <w:rFonts w:cs="Arial"/>
                <w:lang w:eastAsia="zh-CN"/>
              </w:rPr>
              <w:t xml:space="preserve"> n54</w:t>
            </w:r>
          </w:p>
        </w:tc>
      </w:tr>
      <w:tr w:rsidR="00080706" w:rsidRPr="008307D3" w14:paraId="4E0F5BEC"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922E1CD" w14:textId="77777777" w:rsidR="00080706" w:rsidRPr="008307D3" w:rsidRDefault="00080706" w:rsidP="002A697C">
            <w:pPr>
              <w:pStyle w:val="TAC"/>
            </w:pPr>
            <w:r w:rsidRPr="00F95B02">
              <w:rPr>
                <w:rFonts w:cs="Arial"/>
                <w:lang w:eastAsia="ja-JP"/>
              </w:rPr>
              <w:t>E-UTRA Band 65</w:t>
            </w:r>
            <w:r w:rsidRPr="00F95B02">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0A3D583B" w14:textId="77777777" w:rsidR="00080706" w:rsidRPr="00F95B02" w:rsidRDefault="00080706" w:rsidP="002A697C">
            <w:pPr>
              <w:pStyle w:val="TAC"/>
              <w:rPr>
                <w:rFonts w:cs="Arial"/>
                <w:lang w:eastAsia="zh-CN"/>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6E6E925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F11BAD"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BF904B" w14:textId="77777777" w:rsidR="00080706" w:rsidRPr="00F95B02" w:rsidRDefault="00080706" w:rsidP="002A697C">
            <w:pPr>
              <w:pStyle w:val="TAL"/>
              <w:rPr>
                <w:rFonts w:cs="Arial"/>
              </w:rPr>
            </w:pPr>
            <w:r w:rsidRPr="00F95B02">
              <w:rPr>
                <w:rFonts w:cs="Arial"/>
              </w:rPr>
              <w:t xml:space="preserve">This requirement does not apply to BS operating in band n1 or n65. </w:t>
            </w:r>
          </w:p>
        </w:tc>
      </w:tr>
      <w:tr w:rsidR="00080706" w:rsidRPr="008307D3" w14:paraId="3F709A9A"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3E463BEF" w14:textId="77777777" w:rsidR="00080706" w:rsidRPr="008307D3" w:rsidRDefault="00080706" w:rsidP="002A697C">
            <w:pPr>
              <w:pStyle w:val="TAC"/>
            </w:pPr>
            <w:r w:rsidRPr="00F95B02">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27761971" w14:textId="77777777" w:rsidR="00080706" w:rsidRPr="00F95B02" w:rsidRDefault="00080706" w:rsidP="002A697C">
            <w:pPr>
              <w:pStyle w:val="TAC"/>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8BAC0D1" w14:textId="77777777" w:rsidR="00080706" w:rsidRPr="00F95B02" w:rsidRDefault="00080706" w:rsidP="002A697C">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83F7AE" w14:textId="77777777" w:rsidR="00080706" w:rsidRPr="00F95B02" w:rsidRDefault="00080706" w:rsidP="002A697C">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4C19B76" w14:textId="77777777" w:rsidR="00080706" w:rsidRPr="00F95B02" w:rsidRDefault="00080706" w:rsidP="002A697C">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14:paraId="4275E21F" w14:textId="77777777" w:rsidR="00080706" w:rsidRPr="00F95B02" w:rsidRDefault="00080706" w:rsidP="002A697C">
            <w:pPr>
              <w:pStyle w:val="TAL"/>
              <w:rPr>
                <w:rFonts w:cs="Arial"/>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080706" w:rsidRPr="008307D3" w14:paraId="3A581EE0"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DE7C987" w14:textId="77777777" w:rsidR="00080706" w:rsidRPr="008307D3" w:rsidRDefault="00080706" w:rsidP="002A697C">
            <w:pPr>
              <w:pStyle w:val="TAC"/>
            </w:pPr>
            <w:r w:rsidRPr="00F95B02">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202B3A1A" w14:textId="77777777" w:rsidR="00080706" w:rsidRPr="00F95B02" w:rsidRDefault="00080706" w:rsidP="002A697C">
            <w:pPr>
              <w:pStyle w:val="TAC"/>
              <w:rPr>
                <w:rFonts w:cs="Arial"/>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3560CD2A"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AB964E"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B20435" w14:textId="77777777" w:rsidR="00080706" w:rsidRPr="00F95B02" w:rsidRDefault="00080706" w:rsidP="002A697C">
            <w:pPr>
              <w:pStyle w:val="TAL"/>
              <w:rPr>
                <w:rFonts w:cs="Arial"/>
                <w:lang w:eastAsia="ja-JP"/>
              </w:rPr>
            </w:pPr>
            <w:r w:rsidRPr="00F95B02">
              <w:rPr>
                <w:rFonts w:cs="Arial"/>
              </w:rPr>
              <w:t>This requirement does not apply to BS operating in band n66.</w:t>
            </w:r>
          </w:p>
        </w:tc>
      </w:tr>
      <w:tr w:rsidR="00080706" w:rsidRPr="008307D3" w14:paraId="3C52062D"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61A54500" w14:textId="77777777" w:rsidR="00080706" w:rsidRPr="008307D3" w:rsidRDefault="00080706" w:rsidP="002A697C">
            <w:pPr>
              <w:pStyle w:val="TAC"/>
            </w:pPr>
            <w:r w:rsidRPr="00F95B02">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1C54F1BC" w14:textId="77777777" w:rsidR="00080706" w:rsidRPr="00F95B02" w:rsidRDefault="00080706" w:rsidP="002A697C">
            <w:pPr>
              <w:pStyle w:val="TAC"/>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01CA7FE2" w14:textId="77777777" w:rsidR="00080706" w:rsidRPr="00F95B02" w:rsidRDefault="00080706" w:rsidP="002A697C">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098B89F" w14:textId="77777777" w:rsidR="00080706" w:rsidRPr="00F95B02" w:rsidRDefault="00080706" w:rsidP="002A697C">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DEF9C76" w14:textId="77777777" w:rsidR="00080706" w:rsidRPr="00F95B02" w:rsidRDefault="00080706" w:rsidP="002A697C">
            <w:pPr>
              <w:pStyle w:val="TAL"/>
              <w:rPr>
                <w:rFonts w:cs="Arial"/>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080706" w:rsidRPr="008307D3" w14:paraId="67601E00"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1C3C5BD" w14:textId="77777777" w:rsidR="00080706" w:rsidRPr="008307D3" w:rsidRDefault="00080706" w:rsidP="002A697C">
            <w:pPr>
              <w:pStyle w:val="TAC"/>
            </w:pPr>
            <w:r w:rsidRPr="00F95B02">
              <w:rPr>
                <w:rFonts w:cs="Arial"/>
              </w:rPr>
              <w:t>E-UTRA Band 67</w:t>
            </w:r>
            <w:r>
              <w:rPr>
                <w:rFonts w:cs="Arial"/>
              </w:rP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3E85B1E3" w14:textId="77777777" w:rsidR="00080706" w:rsidRPr="00F95B02" w:rsidRDefault="00080706" w:rsidP="002A697C">
            <w:pPr>
              <w:pStyle w:val="TAC"/>
              <w:rPr>
                <w:rFonts w:cs="Arial"/>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2A061D3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79BB95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215FAC" w14:textId="77777777" w:rsidR="00080706" w:rsidRPr="00F95B02" w:rsidRDefault="00080706" w:rsidP="002A697C">
            <w:pPr>
              <w:pStyle w:val="TAL"/>
              <w:rPr>
                <w:rFonts w:cs="Arial"/>
              </w:rPr>
            </w:pPr>
            <w:r w:rsidRPr="00F95B02">
              <w:rPr>
                <w:rFonts w:cs="Arial"/>
              </w:rPr>
              <w:t>This requirement does not apply to BS operating in Band n28</w:t>
            </w:r>
            <w:r>
              <w:rPr>
                <w:rFonts w:cs="Arial"/>
              </w:rPr>
              <w:t xml:space="preserve"> </w:t>
            </w:r>
            <w:r w:rsidRPr="00F655A9">
              <w:rPr>
                <w:rFonts w:cs="Arial"/>
              </w:rPr>
              <w:t>or n67</w:t>
            </w:r>
            <w:r w:rsidRPr="00F95B02">
              <w:rPr>
                <w:rFonts w:cs="Arial"/>
              </w:rPr>
              <w:t>.</w:t>
            </w:r>
          </w:p>
        </w:tc>
      </w:tr>
      <w:tr w:rsidR="00080706" w:rsidRPr="008307D3" w14:paraId="42E040CA"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6D6BE201" w14:textId="77777777" w:rsidR="00080706" w:rsidRPr="008307D3" w:rsidRDefault="00080706" w:rsidP="002A697C">
            <w:pPr>
              <w:pStyle w:val="TAC"/>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5ECA31CE" w14:textId="77777777" w:rsidR="00080706" w:rsidRPr="00F95B02" w:rsidRDefault="00080706" w:rsidP="002A697C">
            <w:pPr>
              <w:pStyle w:val="TAC"/>
              <w:rPr>
                <w:rFonts w:cs="Arial"/>
                <w:lang w:eastAsia="zh-CN"/>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0DE585FA"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9518F01"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E7E246" w14:textId="77777777" w:rsidR="00080706" w:rsidRPr="00F95B02" w:rsidRDefault="00080706" w:rsidP="002A697C">
            <w:pPr>
              <w:pStyle w:val="TAL"/>
              <w:rPr>
                <w:rFonts w:cs="Arial"/>
              </w:rPr>
            </w:pPr>
            <w:r w:rsidRPr="00F95B02">
              <w:rPr>
                <w:rFonts w:cs="Arial"/>
              </w:rPr>
              <w:t>This requirement does not apply to BS operating in band n28.</w:t>
            </w:r>
          </w:p>
        </w:tc>
      </w:tr>
      <w:tr w:rsidR="00080706" w:rsidRPr="008307D3" w14:paraId="532D840D"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3022696A"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3332CDCB" w14:textId="77777777" w:rsidR="00080706" w:rsidRPr="00F95B02" w:rsidRDefault="00080706" w:rsidP="002A697C">
            <w:pPr>
              <w:pStyle w:val="TAC"/>
              <w:rPr>
                <w:rFonts w:cs="Arial"/>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3F0DA6C2"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C33B4B"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C6656B" w14:textId="77777777" w:rsidR="00080706" w:rsidRPr="00F95B02" w:rsidRDefault="00080706" w:rsidP="002A697C">
            <w:pPr>
              <w:pStyle w:val="TAL"/>
              <w:rPr>
                <w:rFonts w:cs="Arial"/>
              </w:rPr>
            </w:pPr>
            <w:r w:rsidRPr="00F95B02">
              <w:rPr>
                <w:rFonts w:cs="Arial"/>
              </w:rPr>
              <w:t>For BS operating in Band n28, this requirement applies between 698 MHz and 703 MHz, while the rest is covered in clause 6.6.5.2.2</w:t>
            </w:r>
            <w:r w:rsidRPr="00F95B02">
              <w:rPr>
                <w:rFonts w:cs="v5.0.0"/>
              </w:rPr>
              <w:t>.</w:t>
            </w:r>
          </w:p>
        </w:tc>
      </w:tr>
      <w:tr w:rsidR="00080706" w:rsidRPr="008307D3" w14:paraId="1CE774BD"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42FB9D2" w14:textId="77777777" w:rsidR="00080706" w:rsidRPr="008307D3" w:rsidRDefault="00080706" w:rsidP="002A697C">
            <w:pPr>
              <w:pStyle w:val="TAC"/>
            </w:pPr>
            <w:r w:rsidRPr="00F95B02">
              <w:rPr>
                <w:rFonts w:cs="Arial"/>
              </w:rPr>
              <w:lastRenderedPageBreak/>
              <w:t>E-UTRA Band 69</w:t>
            </w:r>
          </w:p>
        </w:tc>
        <w:tc>
          <w:tcPr>
            <w:tcW w:w="1701" w:type="dxa"/>
            <w:tcBorders>
              <w:top w:val="single" w:sz="2" w:space="0" w:color="auto"/>
              <w:left w:val="single" w:sz="2" w:space="0" w:color="auto"/>
              <w:bottom w:val="single" w:sz="2" w:space="0" w:color="auto"/>
              <w:right w:val="single" w:sz="2" w:space="0" w:color="auto"/>
            </w:tcBorders>
          </w:tcPr>
          <w:p w14:paraId="05F871A1" w14:textId="77777777" w:rsidR="00080706" w:rsidRPr="00F95B02" w:rsidRDefault="00080706" w:rsidP="002A697C">
            <w:pPr>
              <w:pStyle w:val="TAC"/>
              <w:rPr>
                <w:rFonts w:cs="Arial"/>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72BD3C7"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7684C2A"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3EBD0D" w14:textId="77777777" w:rsidR="00080706" w:rsidRPr="00F95B02" w:rsidRDefault="00080706" w:rsidP="002A697C">
            <w:pPr>
              <w:pStyle w:val="TAL"/>
              <w:rPr>
                <w:rFonts w:cs="Arial"/>
              </w:rPr>
            </w:pPr>
            <w:r w:rsidRPr="00F95B02">
              <w:rPr>
                <w:rFonts w:cs="Arial"/>
              </w:rPr>
              <w:t>This requirement does not apply to BS operating in Band n38.</w:t>
            </w:r>
          </w:p>
        </w:tc>
      </w:tr>
      <w:tr w:rsidR="00080706" w:rsidRPr="008307D3" w14:paraId="1E76E204"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76764867" w14:textId="77777777" w:rsidR="00080706" w:rsidRPr="008307D3" w:rsidRDefault="00080706" w:rsidP="002A697C">
            <w:pPr>
              <w:pStyle w:val="TAC"/>
            </w:pPr>
            <w:r w:rsidRPr="00F95B02">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32C49E24" w14:textId="77777777" w:rsidR="00080706" w:rsidRPr="00F95B02" w:rsidRDefault="00080706" w:rsidP="002A697C">
            <w:pPr>
              <w:pStyle w:val="TAC"/>
              <w:rPr>
                <w:rFonts w:cs="Arial"/>
              </w:rPr>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14:paraId="3BF39555"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B4B7F2"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017F20" w14:textId="77777777" w:rsidR="00080706" w:rsidRPr="00F95B02" w:rsidRDefault="00080706" w:rsidP="002A697C">
            <w:pPr>
              <w:pStyle w:val="TAL"/>
              <w:rPr>
                <w:rFonts w:cs="Arial"/>
              </w:rPr>
            </w:pPr>
            <w:r w:rsidRPr="00F95B02">
              <w:rPr>
                <w:rFonts w:cs="Arial"/>
              </w:rPr>
              <w:t>This requirement does not apply to BS operating in band n2, n25 or n70</w:t>
            </w:r>
          </w:p>
        </w:tc>
      </w:tr>
      <w:tr w:rsidR="00080706" w:rsidRPr="008307D3" w14:paraId="14C4408A"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51C982CD" w14:textId="77777777" w:rsidR="00080706" w:rsidRPr="008307D3" w:rsidRDefault="00080706" w:rsidP="002A697C">
            <w:pPr>
              <w:pStyle w:val="TAC"/>
            </w:pPr>
            <w:r w:rsidRPr="00F95B02">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3AABDA06" w14:textId="77777777" w:rsidR="00080706" w:rsidRPr="00F95B02" w:rsidRDefault="00080706" w:rsidP="002A697C">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14:paraId="6DD7F311" w14:textId="77777777" w:rsidR="00080706" w:rsidRPr="00F95B02" w:rsidRDefault="00080706" w:rsidP="002A697C">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094B9AE" w14:textId="77777777" w:rsidR="00080706" w:rsidRPr="00F95B02" w:rsidRDefault="00080706" w:rsidP="002A697C">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4A40E45" w14:textId="77777777" w:rsidR="00080706" w:rsidRPr="00F95B02" w:rsidRDefault="00080706" w:rsidP="002A697C">
            <w:pPr>
              <w:pStyle w:val="TAL"/>
              <w:rPr>
                <w:rFonts w:cs="Arial"/>
              </w:rPr>
            </w:pPr>
            <w:r w:rsidRPr="00F95B02">
              <w:rPr>
                <w:rFonts w:cs="Arial"/>
              </w:rPr>
              <w:t>This requirement does not apply to BS operating in band n70, since it is already covered by the requirement in clause 6.6.5.2.2</w:t>
            </w:r>
            <w:r w:rsidRPr="00F95B02">
              <w:rPr>
                <w:rFonts w:cs="v5.0.0"/>
              </w:rPr>
              <w:t>.</w:t>
            </w:r>
          </w:p>
        </w:tc>
      </w:tr>
      <w:tr w:rsidR="00080706" w:rsidRPr="008307D3" w14:paraId="053EA7C7"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7ECAEF2" w14:textId="77777777" w:rsidR="00080706" w:rsidRPr="008307D3" w:rsidRDefault="00080706" w:rsidP="002A697C">
            <w:pPr>
              <w:pStyle w:val="TAC"/>
            </w:pPr>
            <w:r w:rsidRPr="00F95B02">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5E005852" w14:textId="77777777" w:rsidR="00080706" w:rsidRPr="00F95B02" w:rsidRDefault="00080706" w:rsidP="002A697C">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14:paraId="4E493CE5" w14:textId="77777777" w:rsidR="00080706" w:rsidRPr="00F95B02" w:rsidRDefault="00080706" w:rsidP="002A697C">
            <w:pPr>
              <w:pStyle w:val="TAC"/>
              <w:rPr>
                <w:rFonts w:cs="Arial"/>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AB207BD" w14:textId="77777777" w:rsidR="00080706" w:rsidRPr="00F95B02" w:rsidRDefault="00080706" w:rsidP="002A697C">
            <w:pPr>
              <w:pStyle w:val="TAC"/>
              <w:rPr>
                <w:rFonts w:cs="Arial"/>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ADFC2BD" w14:textId="77777777" w:rsidR="00080706" w:rsidRPr="00F95B02" w:rsidRDefault="00080706" w:rsidP="002A697C">
            <w:pPr>
              <w:pStyle w:val="TAL"/>
              <w:rPr>
                <w:rFonts w:cs="Arial"/>
              </w:rPr>
            </w:pPr>
            <w:r>
              <w:rPr>
                <w:rFonts w:cs="Arial"/>
                <w:lang w:eastAsia="ko-KR"/>
              </w:rPr>
              <w:t>This requirement does not apply to BS operating in band n71</w:t>
            </w:r>
            <w:r>
              <w:rPr>
                <w:rFonts w:eastAsia="SimSun" w:cs="Arial" w:hint="eastAsia"/>
                <w:lang w:val="en-US" w:eastAsia="zh-CN"/>
              </w:rPr>
              <w:t xml:space="preserve"> or n105</w:t>
            </w:r>
          </w:p>
        </w:tc>
      </w:tr>
      <w:tr w:rsidR="00080706" w:rsidRPr="008307D3" w14:paraId="431A0D5F"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4FB72BF9" w14:textId="77777777" w:rsidR="00080706" w:rsidRPr="008307D3" w:rsidRDefault="00080706" w:rsidP="002A697C">
            <w:pPr>
              <w:pStyle w:val="TAC"/>
            </w:pPr>
            <w:r w:rsidRPr="00F95B02">
              <w:rPr>
                <w:rFonts w:cs="Arial"/>
                <w:lang w:eastAsia="ko-KR"/>
              </w:rPr>
              <w:t>NR Band n71</w:t>
            </w:r>
          </w:p>
        </w:tc>
        <w:tc>
          <w:tcPr>
            <w:tcW w:w="1701" w:type="dxa"/>
            <w:tcBorders>
              <w:top w:val="single" w:sz="2" w:space="0" w:color="auto"/>
              <w:left w:val="single" w:sz="2" w:space="0" w:color="auto"/>
              <w:bottom w:val="single" w:sz="2" w:space="0" w:color="auto"/>
              <w:right w:val="single" w:sz="2" w:space="0" w:color="auto"/>
            </w:tcBorders>
          </w:tcPr>
          <w:p w14:paraId="411ECF84" w14:textId="77777777" w:rsidR="00080706" w:rsidRPr="00F95B02" w:rsidRDefault="00080706" w:rsidP="002A697C">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14:paraId="560BCF8C" w14:textId="77777777" w:rsidR="00080706" w:rsidRPr="00F95B02" w:rsidRDefault="00080706" w:rsidP="002A697C">
            <w:pPr>
              <w:pStyle w:val="TAC"/>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E260A79" w14:textId="77777777" w:rsidR="00080706" w:rsidRPr="00F95B02" w:rsidRDefault="00080706" w:rsidP="002A697C">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6C8AEA" w14:textId="77777777" w:rsidR="00080706" w:rsidRPr="00F95B02" w:rsidRDefault="00080706" w:rsidP="002A697C">
            <w:pPr>
              <w:pStyle w:val="TAL"/>
              <w:rPr>
                <w:rFonts w:cs="Arial"/>
              </w:rPr>
            </w:pPr>
            <w:r>
              <w:rPr>
                <w:rFonts w:cs="Arial"/>
                <w:lang w:eastAsia="ko-KR"/>
              </w:rPr>
              <w:t>This requirement does not apply to BS operating in band n71</w:t>
            </w:r>
            <w:r>
              <w:rPr>
                <w:rFonts w:eastAsia="SimSun" w:cs="Arial" w:hint="eastAsia"/>
                <w:lang w:val="en-US" w:eastAsia="zh-CN"/>
              </w:rPr>
              <w:t xml:space="preserve"> or n105</w:t>
            </w:r>
            <w:r>
              <w:rPr>
                <w:rFonts w:cs="Arial"/>
                <w:lang w:eastAsia="ko-KR"/>
              </w:rPr>
              <w:t>, since it is already covered by the requirement in clause 6.6.5.2.2</w:t>
            </w:r>
            <w:r>
              <w:rPr>
                <w:rFonts w:cs="v5.0.0"/>
              </w:rPr>
              <w:t>.</w:t>
            </w:r>
          </w:p>
        </w:tc>
      </w:tr>
      <w:tr w:rsidR="00080706" w:rsidRPr="008307D3" w14:paraId="5A1CDA98" w14:textId="77777777" w:rsidTr="00966492">
        <w:trPr>
          <w:cantSplit/>
          <w:jc w:val="center"/>
        </w:trPr>
        <w:tc>
          <w:tcPr>
            <w:tcW w:w="1302" w:type="dxa"/>
            <w:vMerge w:val="restart"/>
            <w:tcBorders>
              <w:top w:val="single" w:sz="2" w:space="0" w:color="auto"/>
              <w:left w:val="single" w:sz="2" w:space="0" w:color="auto"/>
              <w:right w:val="single" w:sz="2" w:space="0" w:color="auto"/>
            </w:tcBorders>
          </w:tcPr>
          <w:p w14:paraId="597FD199" w14:textId="2D5BE199" w:rsidR="00080706" w:rsidRPr="008307D3" w:rsidRDefault="00080706" w:rsidP="00080706">
            <w:pPr>
              <w:pStyle w:val="TAC"/>
            </w:pPr>
            <w:r w:rsidRPr="00F95B02">
              <w:rPr>
                <w:lang w:eastAsia="ko-KR"/>
              </w:rPr>
              <w:t>E-UTRA Band 72</w:t>
            </w:r>
            <w:ins w:id="4037" w:author="Man Hung Ng (Nokia)" w:date="2023-09-26T18:05:00Z">
              <w:r w:rsidRPr="00F95B02">
                <w:rPr>
                  <w:rFonts w:cs="Arial"/>
                  <w:lang w:eastAsia="ja-JP"/>
                </w:rPr>
                <w:t xml:space="preserve"> </w:t>
              </w:r>
              <w:r w:rsidRPr="00481812">
                <w:rPr>
                  <w:rFonts w:cs="Arial"/>
                  <w:highlight w:val="yellow"/>
                  <w:lang w:eastAsia="ja-JP"/>
                </w:rPr>
                <w:t>or NR Band n72</w:t>
              </w:r>
            </w:ins>
          </w:p>
        </w:tc>
        <w:tc>
          <w:tcPr>
            <w:tcW w:w="1701" w:type="dxa"/>
            <w:tcBorders>
              <w:top w:val="single" w:sz="2" w:space="0" w:color="auto"/>
              <w:left w:val="single" w:sz="2" w:space="0" w:color="auto"/>
              <w:bottom w:val="single" w:sz="2" w:space="0" w:color="auto"/>
              <w:right w:val="single" w:sz="2" w:space="0" w:color="auto"/>
            </w:tcBorders>
          </w:tcPr>
          <w:p w14:paraId="1798BD7D" w14:textId="77777777" w:rsidR="00080706" w:rsidRPr="00F95B02" w:rsidRDefault="00080706" w:rsidP="00080706">
            <w:pPr>
              <w:pStyle w:val="TAC"/>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9AA3542" w14:textId="77777777" w:rsidR="00080706" w:rsidRPr="00F95B02" w:rsidRDefault="00080706" w:rsidP="00080706">
            <w:pPr>
              <w:pStyle w:val="TAC"/>
              <w:rPr>
                <w:rFonts w:cs="Arial"/>
                <w:lang w:eastAsia="ko-KR"/>
              </w:rPr>
            </w:pPr>
            <w:r w:rsidRPr="00F95B02">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1C9FE70" w14:textId="77777777" w:rsidR="00080706" w:rsidRPr="00F95B02" w:rsidRDefault="00080706" w:rsidP="00080706">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D330A3E" w14:textId="46D01487" w:rsidR="00080706" w:rsidRPr="00481812" w:rsidRDefault="00080706" w:rsidP="00080706">
            <w:pPr>
              <w:pStyle w:val="TAL"/>
              <w:rPr>
                <w:rFonts w:cs="Arial"/>
                <w:highlight w:val="yellow"/>
                <w:lang w:eastAsia="ko-KR"/>
              </w:rPr>
            </w:pPr>
            <w:ins w:id="4038" w:author="Man Hung Ng (Nokia)" w:date="2023-09-26T18:10:00Z">
              <w:r w:rsidRPr="00481812">
                <w:rPr>
                  <w:highlight w:val="yellow"/>
                </w:rPr>
                <w:t>This requirement does not apply to BS operating in band n31 or n72</w:t>
              </w:r>
              <w:r w:rsidRPr="00481812">
                <w:rPr>
                  <w:rFonts w:cs="v5.0.0"/>
                  <w:highlight w:val="yellow"/>
                </w:rPr>
                <w:t>.</w:t>
              </w:r>
            </w:ins>
          </w:p>
        </w:tc>
      </w:tr>
      <w:tr w:rsidR="00080706" w:rsidRPr="008307D3" w14:paraId="0AAE4DFB" w14:textId="77777777" w:rsidTr="00966492">
        <w:trPr>
          <w:cantSplit/>
          <w:jc w:val="center"/>
        </w:trPr>
        <w:tc>
          <w:tcPr>
            <w:tcW w:w="1302" w:type="dxa"/>
            <w:vMerge/>
            <w:tcBorders>
              <w:left w:val="single" w:sz="2" w:space="0" w:color="auto"/>
              <w:bottom w:val="single" w:sz="2" w:space="0" w:color="auto"/>
              <w:right w:val="single" w:sz="2" w:space="0" w:color="auto"/>
            </w:tcBorders>
          </w:tcPr>
          <w:p w14:paraId="1FFACC9E" w14:textId="4DE38B17" w:rsidR="00080706" w:rsidRPr="008307D3" w:rsidRDefault="00080706" w:rsidP="00080706">
            <w:pPr>
              <w:pStyle w:val="TAC"/>
            </w:pPr>
          </w:p>
        </w:tc>
        <w:tc>
          <w:tcPr>
            <w:tcW w:w="1701" w:type="dxa"/>
            <w:tcBorders>
              <w:top w:val="single" w:sz="2" w:space="0" w:color="auto"/>
              <w:left w:val="single" w:sz="2" w:space="0" w:color="auto"/>
              <w:bottom w:val="single" w:sz="2" w:space="0" w:color="auto"/>
              <w:right w:val="single" w:sz="2" w:space="0" w:color="auto"/>
            </w:tcBorders>
          </w:tcPr>
          <w:p w14:paraId="7388833E" w14:textId="77777777" w:rsidR="00080706" w:rsidRPr="00F95B02" w:rsidRDefault="00080706" w:rsidP="00080706">
            <w:pPr>
              <w:pStyle w:val="TAC"/>
              <w:rPr>
                <w:rFonts w:cs="Arial"/>
                <w:lang w:eastAsia="zh-CN"/>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71FC40E" w14:textId="77777777" w:rsidR="00080706" w:rsidRPr="00F95B02" w:rsidRDefault="00080706" w:rsidP="00080706">
            <w:pPr>
              <w:pStyle w:val="TAC"/>
              <w:rPr>
                <w:lang w:eastAsia="ko-KR"/>
              </w:rPr>
            </w:pPr>
            <w:r w:rsidRPr="00F95B02">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8B12187" w14:textId="77777777" w:rsidR="00080706" w:rsidRPr="00F95B02" w:rsidRDefault="00080706" w:rsidP="00080706">
            <w:pPr>
              <w:pStyle w:val="TAC"/>
              <w:rPr>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E602D15" w14:textId="6B0E3897" w:rsidR="00080706" w:rsidRPr="00481812" w:rsidRDefault="00080706" w:rsidP="00080706">
            <w:pPr>
              <w:pStyle w:val="TAL"/>
              <w:rPr>
                <w:rFonts w:cs="Arial"/>
                <w:highlight w:val="yellow"/>
                <w:lang w:eastAsia="ko-KR"/>
              </w:rPr>
            </w:pPr>
            <w:ins w:id="4039" w:author="Man Hung Ng (Nokia)" w:date="2023-09-26T18:10:00Z">
              <w:r w:rsidRPr="00481812">
                <w:rPr>
                  <w:highlight w:val="yellow"/>
                </w:rPr>
                <w:t>This requirement does not apply to BS operating in band n72</w:t>
              </w:r>
              <w:r w:rsidRPr="00481812">
                <w:rPr>
                  <w:rFonts w:cs="v5.0.0"/>
                  <w:highlight w:val="yellow"/>
                </w:rPr>
                <w:t xml:space="preserve">, </w:t>
              </w:r>
              <w:r w:rsidRPr="00481812">
                <w:rPr>
                  <w:highlight w:val="yellow"/>
                </w:rPr>
                <w:t>since it is already covered by the requirement in clause 6.6.5.2.2.</w:t>
              </w:r>
            </w:ins>
            <w:ins w:id="4040" w:author="Man Hung Ng (Nokia)" w:date="2023-09-26T18:13:00Z">
              <w:r w:rsidR="006E7015" w:rsidRPr="00481812">
                <w:rPr>
                  <w:rFonts w:cs="Arial"/>
                  <w:highlight w:val="yellow"/>
                </w:rPr>
                <w:t xml:space="preserve"> This requirement does not apply to BS operating in band</w:t>
              </w:r>
              <w:r w:rsidR="006E7015" w:rsidRPr="00481812">
                <w:rPr>
                  <w:rFonts w:cs="Arial"/>
                  <w:highlight w:val="yellow"/>
                  <w:lang w:eastAsia="zh-CN"/>
                </w:rPr>
                <w:t xml:space="preserve"> n31.</w:t>
              </w:r>
            </w:ins>
          </w:p>
        </w:tc>
      </w:tr>
      <w:tr w:rsidR="00080706" w:rsidRPr="008307D3" w14:paraId="25BCF637"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BF2575F" w14:textId="77777777" w:rsidR="00080706" w:rsidRPr="008307D3" w:rsidRDefault="00080706" w:rsidP="002A697C">
            <w:pPr>
              <w:pStyle w:val="TAC"/>
            </w:pPr>
            <w:r w:rsidRPr="00F95B02">
              <w:rPr>
                <w:rFonts w:cs="Arial"/>
                <w:lang w:eastAsia="ko-KR"/>
              </w:rPr>
              <w:t>E-UTRA</w:t>
            </w:r>
            <w:r w:rsidRPr="00F95B02">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7B0EB265" w14:textId="77777777" w:rsidR="00080706" w:rsidRPr="00F95B02" w:rsidRDefault="00080706" w:rsidP="002A697C">
            <w:pPr>
              <w:pStyle w:val="TAC"/>
              <w:rPr>
                <w:rFonts w:cs="Arial"/>
                <w:lang w:eastAsia="zh-CN"/>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7DDED98E" w14:textId="77777777" w:rsidR="00080706" w:rsidRPr="00F95B02" w:rsidRDefault="00080706" w:rsidP="002A697C">
            <w:pPr>
              <w:pStyle w:val="TAC"/>
              <w:rPr>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694D0901" w14:textId="77777777" w:rsidR="00080706" w:rsidRPr="00F95B02" w:rsidRDefault="00080706" w:rsidP="002A697C">
            <w:pPr>
              <w:pStyle w:val="TAC"/>
              <w:rPr>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4B5F6545" w14:textId="77777777" w:rsidR="00080706" w:rsidRPr="00F95B02" w:rsidRDefault="00080706" w:rsidP="002A697C">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080706" w:rsidRPr="008307D3" w14:paraId="5B5101C2"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5D3E4FE8" w14:textId="77777777" w:rsidR="00080706" w:rsidRPr="008307D3" w:rsidRDefault="00080706" w:rsidP="002A697C">
            <w:pPr>
              <w:pStyle w:val="TAC"/>
            </w:pPr>
            <w:r w:rsidRPr="00F95B02">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3A8C4C67" w14:textId="77777777" w:rsidR="00080706" w:rsidRPr="00F95B02" w:rsidRDefault="00080706" w:rsidP="002A697C">
            <w:pPr>
              <w:pStyle w:val="TAC"/>
              <w:rPr>
                <w:rFonts w:cs="Arial"/>
                <w:lang w:eastAsia="ja-JP"/>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335BCC15" w14:textId="77777777" w:rsidR="00080706" w:rsidRPr="00F95B02" w:rsidRDefault="00080706" w:rsidP="002A697C">
            <w:pPr>
              <w:pStyle w:val="TAC"/>
              <w:rPr>
                <w:rFonts w:cs="Arial"/>
                <w:lang w:eastAsia="ja-JP"/>
              </w:rPr>
            </w:pPr>
            <w:r w:rsidRPr="00F95B02">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3B1121A" w14:textId="77777777" w:rsidR="00080706" w:rsidRPr="00F95B02" w:rsidRDefault="00080706" w:rsidP="002A697C">
            <w:pPr>
              <w:pStyle w:val="TAC"/>
              <w:rPr>
                <w:rFonts w:cs="Arial"/>
                <w:lang w:eastAsia="ja-JP"/>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B104C6F" w14:textId="77777777" w:rsidR="00080706" w:rsidRPr="00F95B02" w:rsidRDefault="00080706" w:rsidP="002A697C">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080706" w:rsidRPr="008307D3" w14:paraId="2D3C970F"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DBD5B99" w14:textId="77777777" w:rsidR="00080706" w:rsidRPr="008307D3" w:rsidRDefault="00080706" w:rsidP="002A697C">
            <w:pPr>
              <w:pStyle w:val="TAC"/>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746FDA8A" w14:textId="77777777" w:rsidR="00080706" w:rsidRPr="00F95B02" w:rsidRDefault="00080706" w:rsidP="002A697C">
            <w:pPr>
              <w:pStyle w:val="TAC"/>
              <w:rPr>
                <w:rFonts w:cs="Arial"/>
                <w:lang w:eastAsia="ja-JP"/>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21FD7CC" w14:textId="77777777" w:rsidR="00080706" w:rsidRPr="00F95B02" w:rsidRDefault="00080706" w:rsidP="002A697C">
            <w:pPr>
              <w:pStyle w:val="TAC"/>
              <w:rPr>
                <w:rFonts w:cs="Arial"/>
                <w:lang w:eastAsia="ja-JP"/>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AA663BC" w14:textId="77777777" w:rsidR="00080706" w:rsidRPr="00F95B02" w:rsidRDefault="00080706" w:rsidP="002A697C">
            <w:pPr>
              <w:pStyle w:val="TAC"/>
              <w:rPr>
                <w:rFonts w:cs="Arial"/>
                <w:lang w:eastAsia="ja-JP"/>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C4CE6BB" w14:textId="77777777" w:rsidR="00080706" w:rsidRPr="00F95B02" w:rsidRDefault="00080706" w:rsidP="002A697C">
            <w:pPr>
              <w:pStyle w:val="TAL"/>
              <w:rPr>
                <w:rFonts w:cs="v5.0.0"/>
                <w:lang w:eastAsia="ko-KR"/>
              </w:rPr>
            </w:pPr>
            <w:r w:rsidRPr="00F95B02">
              <w:rPr>
                <w:rFonts w:cs="Arial"/>
                <w:lang w:eastAsia="ko-KR"/>
              </w:rPr>
              <w:t>This requirement does not apply to BS operating in Band n50, n51, n74, n75, n76, n91, n92, n93 or n94.</w:t>
            </w:r>
          </w:p>
        </w:tc>
      </w:tr>
      <w:tr w:rsidR="00080706" w:rsidRPr="008307D3" w14:paraId="7A3EBB7F"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087BEF7F" w14:textId="77777777" w:rsidR="00080706" w:rsidRPr="008307D3" w:rsidRDefault="00080706" w:rsidP="002A697C">
            <w:pPr>
              <w:pStyle w:val="TAC"/>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59F94D6" w14:textId="77777777" w:rsidR="00080706" w:rsidRPr="00F95B02" w:rsidRDefault="00080706" w:rsidP="002A697C">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261D83FA"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5CC411"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2DAAD7F"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n50, n51, n75, n76, n91, n92, n93 or n94.</w:t>
            </w:r>
          </w:p>
        </w:tc>
      </w:tr>
      <w:tr w:rsidR="00080706" w:rsidRPr="008307D3" w14:paraId="53F2831C"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53ABF996" w14:textId="77777777" w:rsidR="00080706" w:rsidRPr="008307D3" w:rsidRDefault="00080706" w:rsidP="002A697C">
            <w:pPr>
              <w:pStyle w:val="TAC"/>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792D27A" w14:textId="77777777" w:rsidR="00080706" w:rsidRPr="00F95B02" w:rsidRDefault="00080706" w:rsidP="002A697C">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14:paraId="26A143C6"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3B1D847"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8C2CB00"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n48, n77 or n78</w:t>
            </w:r>
          </w:p>
        </w:tc>
      </w:tr>
      <w:tr w:rsidR="00080706" w:rsidRPr="008307D3" w14:paraId="48E3F873"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99CA749" w14:textId="77777777" w:rsidR="00080706" w:rsidRPr="008307D3" w:rsidRDefault="00080706" w:rsidP="002A697C">
            <w:pPr>
              <w:pStyle w:val="TAC"/>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29CA5464" w14:textId="77777777" w:rsidR="00080706" w:rsidRPr="00F95B02" w:rsidRDefault="00080706" w:rsidP="002A697C">
            <w:pPr>
              <w:pStyle w:val="TAC"/>
            </w:pPr>
            <w:r w:rsidRPr="00F95B02">
              <w:t>3.3 – 3.8 GHz</w:t>
            </w:r>
          </w:p>
        </w:tc>
        <w:tc>
          <w:tcPr>
            <w:tcW w:w="851" w:type="dxa"/>
            <w:tcBorders>
              <w:top w:val="single" w:sz="2" w:space="0" w:color="auto"/>
              <w:left w:val="single" w:sz="2" w:space="0" w:color="auto"/>
              <w:bottom w:val="single" w:sz="2" w:space="0" w:color="auto"/>
              <w:right w:val="single" w:sz="2" w:space="0" w:color="auto"/>
            </w:tcBorders>
          </w:tcPr>
          <w:p w14:paraId="521454FF"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10D9E37"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7B8D2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n48, n77 or n78</w:t>
            </w:r>
          </w:p>
        </w:tc>
      </w:tr>
      <w:tr w:rsidR="00080706" w:rsidRPr="008307D3" w14:paraId="320580F7"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CBF2C57" w14:textId="77777777" w:rsidR="00080706" w:rsidRPr="008307D3" w:rsidRDefault="00080706" w:rsidP="002A697C">
            <w:pPr>
              <w:pStyle w:val="TAC"/>
            </w:pPr>
            <w:r w:rsidRPr="00F95B02">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7D14FA44" w14:textId="77777777" w:rsidR="00080706" w:rsidRPr="00F95B02" w:rsidRDefault="00080706" w:rsidP="002A697C">
            <w:pPr>
              <w:pStyle w:val="TAC"/>
            </w:pPr>
            <w:r w:rsidRPr="00F95B02">
              <w:t>4.4 – 5.0 GHz</w:t>
            </w:r>
          </w:p>
        </w:tc>
        <w:tc>
          <w:tcPr>
            <w:tcW w:w="851" w:type="dxa"/>
            <w:tcBorders>
              <w:top w:val="single" w:sz="2" w:space="0" w:color="auto"/>
              <w:left w:val="single" w:sz="2" w:space="0" w:color="auto"/>
              <w:bottom w:val="single" w:sz="2" w:space="0" w:color="auto"/>
              <w:right w:val="single" w:sz="2" w:space="0" w:color="auto"/>
            </w:tcBorders>
          </w:tcPr>
          <w:p w14:paraId="28D1FBDD"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AB81C30"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41E1B2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n79</w:t>
            </w:r>
          </w:p>
        </w:tc>
      </w:tr>
      <w:tr w:rsidR="00080706" w:rsidRPr="008307D3" w14:paraId="32035111"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83141A0" w14:textId="77777777" w:rsidR="00080706" w:rsidRPr="008307D3" w:rsidRDefault="00080706" w:rsidP="002A697C">
            <w:pPr>
              <w:pStyle w:val="TAC"/>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34AF4BF3" w14:textId="77777777" w:rsidR="00080706" w:rsidRPr="00F95B02" w:rsidRDefault="00080706" w:rsidP="002A697C">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4401854A"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96343D3"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02DA442"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080706" w:rsidRPr="008307D3" w14:paraId="7F656B1C"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449D1E4" w14:textId="77777777" w:rsidR="00080706" w:rsidRPr="008307D3" w:rsidRDefault="00080706" w:rsidP="002A697C">
            <w:pPr>
              <w:pStyle w:val="TAC"/>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5F05F410" w14:textId="77777777" w:rsidR="00080706" w:rsidRPr="00F95B02" w:rsidRDefault="00080706" w:rsidP="002A697C">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14:paraId="0270FAA9"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4CC7A3"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393926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080706" w:rsidRPr="008307D3" w14:paraId="5007F7F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70CB19C3" w14:textId="77777777" w:rsidR="00080706" w:rsidRPr="008307D3" w:rsidRDefault="00080706" w:rsidP="002A697C">
            <w:pPr>
              <w:pStyle w:val="TAC"/>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3AA85323" w14:textId="77777777" w:rsidR="00080706" w:rsidRPr="00F95B02" w:rsidRDefault="00080706" w:rsidP="002A697C">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14:paraId="668A44F2"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183F2F2"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0C117F"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080706" w:rsidRPr="008307D3" w14:paraId="6DB87EB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5CC0E632" w14:textId="77777777" w:rsidR="00080706" w:rsidRPr="008307D3" w:rsidRDefault="00080706" w:rsidP="002A697C">
            <w:pPr>
              <w:pStyle w:val="TAC"/>
            </w:pPr>
            <w:r w:rsidRPr="00F95B02">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6F4BE4BA" w14:textId="77777777" w:rsidR="00080706" w:rsidRPr="00F95B02" w:rsidRDefault="00080706" w:rsidP="002A697C">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14:paraId="4D92A83C"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E4CD899"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51E0E0B" w14:textId="77777777" w:rsidR="00080706" w:rsidRDefault="00080706" w:rsidP="002A697C">
            <w:pPr>
              <w:pStyle w:val="TAL"/>
              <w:rPr>
                <w:rFonts w:cs="Arial"/>
                <w:lang w:eastAsia="ko-KR"/>
              </w:rPr>
            </w:pPr>
            <w:r w:rsidRPr="00F95B02">
              <w:rPr>
                <w:rFonts w:cs="Arial"/>
                <w:lang w:eastAsia="ko-KR"/>
              </w:rPr>
              <w:t>This requirement does not apply to BS operating in band n28, since it is already covered by the requirement in clause 6.6.5.2.2.</w:t>
            </w:r>
          </w:p>
          <w:p w14:paraId="5D0D9921" w14:textId="77777777" w:rsidR="00080706" w:rsidRPr="00F95B02" w:rsidRDefault="00080706" w:rsidP="002A697C">
            <w:pPr>
              <w:pStyle w:val="TAL"/>
              <w:rPr>
                <w:rFonts w:cs="Arial"/>
                <w:lang w:eastAsia="ko-KR"/>
              </w:rPr>
            </w:pPr>
            <w:r>
              <w:rPr>
                <w:rFonts w:cs="Arial"/>
                <w:lang w:eastAsia="ko-KR"/>
              </w:rPr>
              <w:t>For BS operating in Band n67, it applies for 703 MHz to 736 MHz.</w:t>
            </w:r>
          </w:p>
        </w:tc>
      </w:tr>
      <w:tr w:rsidR="00080706" w:rsidRPr="008307D3" w14:paraId="63C65205"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59E26316" w14:textId="77777777" w:rsidR="00080706" w:rsidRPr="008307D3" w:rsidRDefault="00080706" w:rsidP="002A697C">
            <w:pPr>
              <w:pStyle w:val="TAC"/>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5D0021C6" w14:textId="77777777" w:rsidR="00080706" w:rsidRPr="00F95B02" w:rsidRDefault="00080706" w:rsidP="002A697C">
            <w:pPr>
              <w:pStyle w:val="TAC"/>
            </w:pPr>
            <w:r w:rsidRPr="00F95B02">
              <w:t>1920 – 1980 MHz</w:t>
            </w:r>
          </w:p>
          <w:p w14:paraId="691CA083" w14:textId="77777777" w:rsidR="00080706" w:rsidRPr="00F95B02" w:rsidRDefault="00080706" w:rsidP="002A697C">
            <w:pPr>
              <w:pStyle w:val="TAC"/>
            </w:pPr>
          </w:p>
        </w:tc>
        <w:tc>
          <w:tcPr>
            <w:tcW w:w="851" w:type="dxa"/>
            <w:tcBorders>
              <w:top w:val="single" w:sz="2" w:space="0" w:color="auto"/>
              <w:left w:val="single" w:sz="2" w:space="0" w:color="auto"/>
              <w:bottom w:val="single" w:sz="2" w:space="0" w:color="auto"/>
              <w:right w:val="single" w:sz="2" w:space="0" w:color="auto"/>
            </w:tcBorders>
          </w:tcPr>
          <w:p w14:paraId="0A46BDE6"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6EFE124"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B9D11F2"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080706" w:rsidRPr="008307D3" w14:paraId="74B663C7"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A45733D" w14:textId="77777777" w:rsidR="00080706" w:rsidRPr="008307D3" w:rsidRDefault="00080706" w:rsidP="002A697C">
            <w:pPr>
              <w:pStyle w:val="TAC"/>
            </w:pPr>
            <w:r w:rsidRPr="00F95B02">
              <w:rPr>
                <w:rFonts w:cs="Arial"/>
                <w:lang w:eastAsia="ko-KR"/>
              </w:rPr>
              <w:t>E-UTRA Band 85</w:t>
            </w:r>
            <w:r>
              <w:rPr>
                <w:rFonts w:cs="Arial"/>
                <w:lang w:eastAsia="ko-KR"/>
              </w:rPr>
              <w:t xml:space="preserve"> or NR Band n85</w:t>
            </w:r>
          </w:p>
        </w:tc>
        <w:tc>
          <w:tcPr>
            <w:tcW w:w="1701" w:type="dxa"/>
            <w:tcBorders>
              <w:top w:val="single" w:sz="2" w:space="0" w:color="auto"/>
              <w:left w:val="single" w:sz="2" w:space="0" w:color="auto"/>
              <w:bottom w:val="single" w:sz="2" w:space="0" w:color="auto"/>
              <w:right w:val="single" w:sz="2" w:space="0" w:color="auto"/>
            </w:tcBorders>
          </w:tcPr>
          <w:p w14:paraId="6562DACD" w14:textId="77777777" w:rsidR="00080706" w:rsidRPr="00F95B02" w:rsidRDefault="00080706" w:rsidP="002A697C">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14:paraId="1C70DD0A" w14:textId="77777777" w:rsidR="00080706" w:rsidRPr="00F95B02" w:rsidRDefault="00080706" w:rsidP="002A697C">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30DC980F"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9C23F9C"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n12</w:t>
            </w:r>
            <w:r>
              <w:rPr>
                <w:rFonts w:cs="Arial"/>
                <w:lang w:eastAsia="ko-KR"/>
              </w:rPr>
              <w:t xml:space="preserve"> </w:t>
            </w:r>
            <w:r w:rsidRPr="00EE62E6">
              <w:rPr>
                <w:rFonts w:cs="Arial"/>
                <w:lang w:eastAsia="ko-KR"/>
              </w:rPr>
              <w:t>or n85</w:t>
            </w:r>
            <w:r w:rsidRPr="00F95B02">
              <w:rPr>
                <w:rFonts w:cs="Arial"/>
                <w:lang w:eastAsia="ko-KR"/>
              </w:rPr>
              <w:t>.</w:t>
            </w:r>
          </w:p>
          <w:p w14:paraId="4C0EF413" w14:textId="77777777" w:rsidR="00080706" w:rsidRPr="00F95B02" w:rsidRDefault="00080706" w:rsidP="002A697C">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080706" w:rsidRPr="008307D3" w14:paraId="35794F75"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141EB232"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78A6E707" w14:textId="77777777" w:rsidR="00080706" w:rsidRPr="00F95B02" w:rsidRDefault="00080706" w:rsidP="002A697C">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14:paraId="35F9E098"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29F42B"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89045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n12</w:t>
            </w:r>
            <w:r>
              <w:rPr>
                <w:rFonts w:cs="Arial"/>
                <w:lang w:eastAsia="ko-KR"/>
              </w:rPr>
              <w:t xml:space="preserve"> </w:t>
            </w:r>
            <w:r w:rsidRPr="00EE62E6">
              <w:rPr>
                <w:rFonts w:cs="Arial"/>
                <w:lang w:eastAsia="ko-KR"/>
              </w:rPr>
              <w:t>or n85</w:t>
            </w:r>
            <w:r w:rsidRPr="00F95B02">
              <w:rPr>
                <w:rFonts w:cs="Arial"/>
                <w:lang w:eastAsia="ko-KR"/>
              </w:rPr>
              <w:t>, since it is already covered by the requirement in clause 6.6.5.2.2.</w:t>
            </w:r>
          </w:p>
        </w:tc>
      </w:tr>
      <w:tr w:rsidR="00080706" w:rsidRPr="008307D3" w14:paraId="34B66549"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09EA1605" w14:textId="77777777" w:rsidR="00080706" w:rsidRPr="008307D3" w:rsidRDefault="00080706" w:rsidP="002A697C">
            <w:pPr>
              <w:pStyle w:val="TAC"/>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745B8179" w14:textId="77777777" w:rsidR="00080706" w:rsidRPr="00F95B02" w:rsidRDefault="00080706" w:rsidP="002A697C">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14:paraId="7582FFFB" w14:textId="77777777" w:rsidR="00080706" w:rsidRPr="00F95B02" w:rsidRDefault="00080706" w:rsidP="002A697C">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DA3384B" w14:textId="77777777" w:rsidR="00080706" w:rsidRPr="00F95B02" w:rsidRDefault="00080706" w:rsidP="002A697C">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9B375A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080706" w:rsidRPr="008307D3" w14:paraId="53538571"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54586986" w14:textId="77777777" w:rsidR="00080706" w:rsidRPr="008307D3" w:rsidRDefault="00080706" w:rsidP="002A697C">
            <w:pPr>
              <w:pStyle w:val="TAC"/>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ED528DF" w14:textId="77777777" w:rsidR="00080706" w:rsidRPr="00F95B02" w:rsidRDefault="00080706" w:rsidP="002A697C">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328DE222" w14:textId="77777777" w:rsidR="00080706" w:rsidRPr="00F95B02" w:rsidRDefault="00080706" w:rsidP="002A697C">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828F424" w14:textId="77777777" w:rsidR="00080706" w:rsidRPr="00F95B02" w:rsidRDefault="00080706" w:rsidP="002A697C">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2ACEFD"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080706" w:rsidRPr="008307D3" w14:paraId="51B1B924"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46332F78"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34B0EC41" w14:textId="77777777" w:rsidR="00080706" w:rsidRPr="00F95B02" w:rsidRDefault="00080706" w:rsidP="002A697C">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02645568"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E2D1773"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E9781E" w14:textId="77777777" w:rsidR="00080706" w:rsidRPr="00F95B02" w:rsidRDefault="00080706" w:rsidP="002A697C">
            <w:pPr>
              <w:pStyle w:val="TAL"/>
              <w:rPr>
                <w:rFonts w:cs="Arial"/>
                <w:lang w:eastAsia="ko-KR"/>
              </w:rPr>
            </w:pPr>
            <w:r w:rsidRPr="00F95B02">
              <w:rPr>
                <w:rFonts w:cs="Arial"/>
                <w:lang w:eastAsia="ko-KR"/>
              </w:rPr>
              <w:t>This requirement does not apply to BS operating in Band n50, n51, n75 or n76.</w:t>
            </w:r>
          </w:p>
        </w:tc>
      </w:tr>
      <w:tr w:rsidR="00080706" w:rsidRPr="008307D3" w14:paraId="1CBB6E61"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2A18744C" w14:textId="77777777" w:rsidR="00080706" w:rsidRPr="008307D3" w:rsidRDefault="00080706" w:rsidP="002A697C">
            <w:pPr>
              <w:pStyle w:val="TAC"/>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07324667" w14:textId="77777777" w:rsidR="00080706" w:rsidRPr="00F95B02" w:rsidRDefault="00080706" w:rsidP="002A697C">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EC39923"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0D6A4A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76E1A5" w14:textId="77777777" w:rsidR="00080706" w:rsidRPr="00F95B02" w:rsidRDefault="00080706" w:rsidP="002A697C">
            <w:pPr>
              <w:pStyle w:val="TAL"/>
              <w:rPr>
                <w:rFonts w:cs="Arial"/>
                <w:lang w:eastAsia="ko-KR"/>
              </w:rPr>
            </w:pPr>
            <w:r>
              <w:rPr>
                <w:rFonts w:cs="Arial"/>
                <w:lang w:eastAsia="ko-KR"/>
              </w:rPr>
              <w:t>This requirement does not apply to BS operating in band n20, since it is already covered by the requirement in clause 6.6.5.2.2.</w:t>
            </w:r>
          </w:p>
        </w:tc>
      </w:tr>
      <w:tr w:rsidR="00080706" w:rsidRPr="008307D3" w14:paraId="6CACE8C9"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D86473E"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036804B9" w14:textId="77777777" w:rsidR="00080706" w:rsidRPr="00F95B02" w:rsidRDefault="00080706" w:rsidP="002A697C">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889CF99"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9EE08BB"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D1DA34" w14:textId="77777777" w:rsidR="00080706" w:rsidRPr="00F95B02" w:rsidRDefault="00080706" w:rsidP="002A697C">
            <w:pPr>
              <w:pStyle w:val="TAL"/>
              <w:rPr>
                <w:rFonts w:cs="Arial"/>
                <w:lang w:eastAsia="ko-KR"/>
              </w:rPr>
            </w:pPr>
            <w:r>
              <w:rPr>
                <w:rFonts w:cs="Arial"/>
                <w:lang w:eastAsia="ko-KR"/>
              </w:rPr>
              <w:t>This requirement does not apply to BS operating in Band n50, n51, n74, n75 or n76.</w:t>
            </w:r>
          </w:p>
        </w:tc>
      </w:tr>
      <w:tr w:rsidR="00080706" w:rsidRPr="008307D3" w14:paraId="0C0980E3"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406B5670" w14:textId="77777777" w:rsidR="00080706" w:rsidRPr="008307D3" w:rsidRDefault="00080706" w:rsidP="002A697C">
            <w:pPr>
              <w:pStyle w:val="TAC"/>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70DFE46C" w14:textId="77777777" w:rsidR="00080706" w:rsidRPr="00F95B02" w:rsidRDefault="00080706" w:rsidP="002A697C">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84AE5FD"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C660455"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0C12087" w14:textId="77777777" w:rsidR="00080706" w:rsidRPr="00F95B02" w:rsidRDefault="00080706" w:rsidP="002A697C">
            <w:pPr>
              <w:pStyle w:val="TAL"/>
              <w:rPr>
                <w:rFonts w:cs="Arial"/>
                <w:lang w:eastAsia="ko-KR"/>
              </w:rPr>
            </w:pPr>
            <w:r>
              <w:rPr>
                <w:rFonts w:cs="Arial"/>
                <w:lang w:eastAsia="ko-KR"/>
              </w:rPr>
              <w:t>This requirement does not apply to BS operating in band n20, since it is already covered by the requirement in clause 6.6.5.2.2.</w:t>
            </w:r>
          </w:p>
        </w:tc>
      </w:tr>
      <w:tr w:rsidR="00080706" w:rsidRPr="008307D3" w14:paraId="5DFDB25D"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63A22D86"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5FB967B3" w14:textId="77777777" w:rsidR="00080706" w:rsidRPr="00F95B02" w:rsidRDefault="00080706" w:rsidP="002A697C">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66CC237A"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079FD46"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F64D3C" w14:textId="77777777" w:rsidR="00080706" w:rsidRPr="00F95B02" w:rsidRDefault="00080706" w:rsidP="002A697C">
            <w:pPr>
              <w:pStyle w:val="TAL"/>
              <w:rPr>
                <w:rFonts w:cs="Arial"/>
                <w:lang w:eastAsia="ko-KR"/>
              </w:rPr>
            </w:pPr>
            <w:r>
              <w:rPr>
                <w:rFonts w:cs="Arial"/>
                <w:lang w:eastAsia="ko-KR"/>
              </w:rPr>
              <w:t>This requirement does not apply to BS operating in Band n50, n51, n75 or n76.</w:t>
            </w:r>
          </w:p>
        </w:tc>
      </w:tr>
      <w:tr w:rsidR="00080706" w:rsidRPr="008307D3" w14:paraId="1F1099C4"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68B08322" w14:textId="77777777" w:rsidR="00080706" w:rsidRPr="008307D3" w:rsidRDefault="00080706" w:rsidP="002A697C">
            <w:pPr>
              <w:pStyle w:val="TAC"/>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56A39806" w14:textId="77777777" w:rsidR="00080706" w:rsidRPr="00F95B02" w:rsidRDefault="00080706" w:rsidP="002A697C">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D0C14DD"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38957B3"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6F639B5" w14:textId="77777777" w:rsidR="00080706" w:rsidRPr="00F95B02" w:rsidRDefault="00080706" w:rsidP="002A697C">
            <w:pPr>
              <w:pStyle w:val="TAL"/>
              <w:rPr>
                <w:rFonts w:cs="Arial"/>
                <w:lang w:eastAsia="ko-KR"/>
              </w:rPr>
            </w:pPr>
            <w:r>
              <w:rPr>
                <w:rFonts w:cs="Arial"/>
                <w:lang w:eastAsia="ko-KR"/>
              </w:rPr>
              <w:t>This requirement does not apply to BS operating in band n8, since it is already covered by the requirement in clause 6.6.5.2.2.</w:t>
            </w:r>
          </w:p>
        </w:tc>
      </w:tr>
      <w:tr w:rsidR="00080706" w:rsidRPr="008307D3" w14:paraId="6EC1CA05"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5AE7B2D8" w14:textId="77777777" w:rsidR="00080706" w:rsidRPr="008307D3" w:rsidRDefault="00080706" w:rsidP="002A697C">
            <w:pPr>
              <w:pStyle w:val="TAC"/>
            </w:pPr>
          </w:p>
        </w:tc>
        <w:tc>
          <w:tcPr>
            <w:tcW w:w="1701" w:type="dxa"/>
            <w:tcBorders>
              <w:top w:val="single" w:sz="2" w:space="0" w:color="auto"/>
              <w:left w:val="single" w:sz="2" w:space="0" w:color="auto"/>
              <w:bottom w:val="single" w:sz="2" w:space="0" w:color="auto"/>
              <w:right w:val="single" w:sz="2" w:space="0" w:color="auto"/>
            </w:tcBorders>
          </w:tcPr>
          <w:p w14:paraId="05C4DC9E" w14:textId="77777777" w:rsidR="00080706" w:rsidRPr="00F95B02" w:rsidRDefault="00080706" w:rsidP="002A697C">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C504C33"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82036"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488FD0" w14:textId="77777777" w:rsidR="00080706" w:rsidRPr="00F95B02" w:rsidRDefault="00080706" w:rsidP="002A697C">
            <w:pPr>
              <w:pStyle w:val="TAL"/>
              <w:rPr>
                <w:rFonts w:cs="Arial"/>
                <w:lang w:eastAsia="ko-KR"/>
              </w:rPr>
            </w:pPr>
            <w:r>
              <w:rPr>
                <w:rFonts w:cs="Arial"/>
                <w:lang w:eastAsia="ko-KR"/>
              </w:rPr>
              <w:t>This requirement does not apply to BS operating in Band n50, n51, n74, n75 or n76.</w:t>
            </w:r>
          </w:p>
        </w:tc>
      </w:tr>
      <w:tr w:rsidR="00080706" w:rsidRPr="008307D3" w14:paraId="238F3211"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1B700925" w14:textId="77777777" w:rsidR="00080706" w:rsidRPr="008307D3" w:rsidRDefault="00080706" w:rsidP="002A697C">
            <w:pPr>
              <w:pStyle w:val="TAC"/>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41B9680" w14:textId="77777777" w:rsidR="00080706" w:rsidRPr="00F95B02" w:rsidRDefault="00080706" w:rsidP="002A697C">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21697FF9" w14:textId="77777777" w:rsidR="00080706" w:rsidRPr="00F95B02" w:rsidRDefault="00080706" w:rsidP="002A697C">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5F3445"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65197A" w14:textId="77777777" w:rsidR="00080706" w:rsidRPr="00F95B02" w:rsidRDefault="00080706" w:rsidP="002A697C">
            <w:pPr>
              <w:pStyle w:val="TAL"/>
              <w:rPr>
                <w:rFonts w:cs="Arial"/>
                <w:lang w:eastAsia="ko-KR"/>
              </w:rPr>
            </w:pPr>
            <w:r>
              <w:rPr>
                <w:rFonts w:cs="Arial"/>
                <w:lang w:eastAsia="ko-KR"/>
              </w:rPr>
              <w:t>This requirement does not apply to BS operating in band n8, since it is already covered by the requirement in clause 6.6.5.2.2.</w:t>
            </w:r>
          </w:p>
        </w:tc>
      </w:tr>
      <w:tr w:rsidR="00080706" w:rsidRPr="008307D3" w14:paraId="246D909E"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7807A5C" w14:textId="77777777" w:rsidR="00080706" w:rsidRPr="008307D3" w:rsidRDefault="00080706" w:rsidP="002A697C">
            <w:pPr>
              <w:pStyle w:val="TAC"/>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26E30081" w14:textId="77777777" w:rsidR="00080706" w:rsidRPr="00F95B02" w:rsidRDefault="00080706" w:rsidP="002A697C">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6D97099C"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658A114"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285C67" w14:textId="77777777" w:rsidR="00080706" w:rsidRPr="00F95B02" w:rsidRDefault="00080706" w:rsidP="002A697C">
            <w:pPr>
              <w:pStyle w:val="TAL"/>
              <w:rPr>
                <w:rFonts w:cs="Arial"/>
                <w:lang w:eastAsia="ko-KR"/>
              </w:rPr>
            </w:pPr>
          </w:p>
        </w:tc>
      </w:tr>
      <w:tr w:rsidR="00080706" w:rsidRPr="008307D3" w14:paraId="067C0FE8"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1A51D5E4" w14:textId="77777777" w:rsidR="00080706" w:rsidRPr="00F95B02" w:rsidRDefault="00080706" w:rsidP="002A697C">
            <w:pPr>
              <w:pStyle w:val="TAC"/>
              <w:rPr>
                <w:rFonts w:cs="Arial"/>
                <w:lang w:eastAsia="ko-KR"/>
              </w:rPr>
            </w:pPr>
            <w:r>
              <w:rPr>
                <w:rFonts w:cs="Arial"/>
                <w:lang w:eastAsia="ko-KR"/>
              </w:rPr>
              <w:t xml:space="preserve">NR </w:t>
            </w:r>
            <w:r w:rsidRPr="004F12E6">
              <w:rPr>
                <w:rFonts w:cs="Arial"/>
                <w:lang w:eastAsia="ko-KR"/>
              </w:rPr>
              <w:t>Band n96</w:t>
            </w:r>
          </w:p>
        </w:tc>
        <w:tc>
          <w:tcPr>
            <w:tcW w:w="1701" w:type="dxa"/>
            <w:tcBorders>
              <w:top w:val="single" w:sz="2" w:space="0" w:color="auto"/>
              <w:left w:val="single" w:sz="2" w:space="0" w:color="auto"/>
              <w:bottom w:val="single" w:sz="2" w:space="0" w:color="auto"/>
              <w:right w:val="single" w:sz="2" w:space="0" w:color="auto"/>
            </w:tcBorders>
          </w:tcPr>
          <w:p w14:paraId="50875329" w14:textId="77777777" w:rsidR="00080706" w:rsidRPr="00F95B02" w:rsidRDefault="00080706" w:rsidP="002A697C">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728E22BC" w14:textId="77777777" w:rsidR="00080706" w:rsidRPr="00F95B02" w:rsidRDefault="00080706" w:rsidP="002A697C">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1D77424" w14:textId="77777777" w:rsidR="00080706" w:rsidRPr="00F95B02"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8F6E01" w14:textId="77777777" w:rsidR="00080706" w:rsidRPr="00F95B02" w:rsidRDefault="00080706" w:rsidP="002A697C">
            <w:pPr>
              <w:pStyle w:val="TAL"/>
              <w:rPr>
                <w:rFonts w:cs="Arial"/>
                <w:lang w:eastAsia="ko-KR"/>
              </w:rPr>
            </w:pPr>
            <w:r>
              <w:rPr>
                <w:rFonts w:cs="Arial"/>
                <w:lang w:eastAsia="ko-KR"/>
              </w:rPr>
              <w:t>This requirement does not apply to BS operating in Band n46, n96</w:t>
            </w:r>
            <w:r>
              <w:rPr>
                <w:rFonts w:eastAsia="SimSun" w:cs="Arial"/>
                <w:lang w:val="en-US" w:eastAsia="zh-CN"/>
              </w:rPr>
              <w:t>,</w:t>
            </w:r>
            <w:r>
              <w:rPr>
                <w:rFonts w:cs="Arial"/>
                <w:lang w:eastAsia="ko-KR"/>
              </w:rPr>
              <w:t xml:space="preserve"> n102</w:t>
            </w:r>
            <w:r>
              <w:rPr>
                <w:rFonts w:eastAsia="SimSun" w:cs="Arial"/>
                <w:lang w:val="en-US" w:eastAsia="zh-CN"/>
              </w:rPr>
              <w:t xml:space="preserve"> or n104</w:t>
            </w:r>
            <w:r>
              <w:rPr>
                <w:rFonts w:cs="Arial"/>
                <w:lang w:eastAsia="ko-KR"/>
              </w:rPr>
              <w:t>.</w:t>
            </w:r>
          </w:p>
        </w:tc>
      </w:tr>
      <w:tr w:rsidR="00080706" w:rsidRPr="008307D3" w14:paraId="47C9C861"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607AEE34" w14:textId="77777777" w:rsidR="00080706" w:rsidRPr="00F95B02" w:rsidRDefault="00080706" w:rsidP="002A697C">
            <w:pPr>
              <w:pStyle w:val="TAC"/>
              <w:rPr>
                <w:rFonts w:cs="Arial"/>
                <w:lang w:eastAsia="ko-KR"/>
              </w:rPr>
            </w:pPr>
            <w:r w:rsidRPr="00F95B02">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7112033" w14:textId="77777777" w:rsidR="00080706" w:rsidRPr="00F95B02" w:rsidRDefault="00080706" w:rsidP="002A697C">
            <w:pPr>
              <w:pStyle w:val="TAC"/>
              <w:rPr>
                <w:rFonts w:cs="Arial"/>
                <w:lang w:eastAsia="zh-CN"/>
              </w:rPr>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170D202B" w14:textId="77777777" w:rsidR="00080706" w:rsidRPr="00F95B02"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D97CAB7" w14:textId="77777777" w:rsidR="00080706" w:rsidRPr="00F95B02"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48B80D" w14:textId="77777777" w:rsidR="00080706" w:rsidRPr="004F12E6" w:rsidRDefault="00080706" w:rsidP="002A697C">
            <w:pPr>
              <w:pStyle w:val="TAL"/>
              <w:rPr>
                <w:rFonts w:cs="Arial"/>
                <w:lang w:eastAsia="ko-KR"/>
              </w:rPr>
            </w:pPr>
          </w:p>
        </w:tc>
      </w:tr>
      <w:tr w:rsidR="00080706" w:rsidRPr="008307D3" w14:paraId="5C2E270B"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2318FC3E" w14:textId="77777777" w:rsidR="00080706" w:rsidRDefault="00080706" w:rsidP="002A697C">
            <w:pPr>
              <w:pStyle w:val="TAC"/>
              <w:rPr>
                <w:rFonts w:cs="Arial"/>
                <w:lang w:eastAsia="ko-KR"/>
              </w:rPr>
            </w:pPr>
            <w:r w:rsidRPr="00F95B02">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1091A98C" w14:textId="77777777" w:rsidR="00080706" w:rsidRDefault="00080706" w:rsidP="002A697C">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F221D3A" w14:textId="77777777" w:rsidR="00080706" w:rsidRDefault="00080706" w:rsidP="002A697C">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AC80AD8" w14:textId="77777777" w:rsidR="00080706" w:rsidRDefault="00080706" w:rsidP="002A697C">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54D2F8" w14:textId="77777777" w:rsidR="00080706" w:rsidRPr="004F12E6" w:rsidRDefault="00080706" w:rsidP="002A697C">
            <w:pPr>
              <w:pStyle w:val="TAL"/>
              <w:rPr>
                <w:rFonts w:cs="Arial"/>
                <w:lang w:eastAsia="ko-KR"/>
              </w:rPr>
            </w:pPr>
          </w:p>
        </w:tc>
      </w:tr>
      <w:tr w:rsidR="00080706" w:rsidRPr="004F12E6" w14:paraId="3C5CE4D4"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719CBE9D" w14:textId="77777777" w:rsidR="00080706" w:rsidRDefault="00080706" w:rsidP="002A697C">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25498346" w14:textId="77777777" w:rsidR="00080706" w:rsidRDefault="00080706" w:rsidP="002A697C">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103DE02F" w14:textId="77777777" w:rsidR="00080706" w:rsidRDefault="00080706" w:rsidP="002A697C">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0CE370E"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22CE9A" w14:textId="77777777" w:rsidR="00080706" w:rsidRPr="004F12E6" w:rsidRDefault="00080706" w:rsidP="002A697C">
            <w:pPr>
              <w:pStyle w:val="TAL"/>
              <w:rPr>
                <w:rFonts w:cs="Arial"/>
                <w:lang w:eastAsia="ko-KR"/>
              </w:rPr>
            </w:pPr>
            <w:r w:rsidRPr="00F95B02">
              <w:rPr>
                <w:rFonts w:cs="Arial"/>
                <w:lang w:eastAsia="ko-KR"/>
              </w:rPr>
              <w:t>This requirement does not apply to BS operating in band n</w:t>
            </w:r>
            <w:r>
              <w:rPr>
                <w:rFonts w:cs="Arial"/>
                <w:lang w:eastAsia="ko-KR"/>
              </w:rPr>
              <w:t>24</w:t>
            </w:r>
            <w:r w:rsidRPr="00F95B02">
              <w:rPr>
                <w:rFonts w:cs="Arial"/>
                <w:lang w:eastAsia="ko-KR"/>
              </w:rPr>
              <w:t>, since it is already covered by the requirement in clause 6.6.5.2.2.</w:t>
            </w:r>
          </w:p>
        </w:tc>
      </w:tr>
      <w:tr w:rsidR="00080706" w:rsidRPr="00F95B02" w14:paraId="5A217AFD" w14:textId="77777777" w:rsidTr="002A697C">
        <w:trPr>
          <w:cantSplit/>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52C36EA8" w14:textId="77777777" w:rsidR="00080706" w:rsidRDefault="00080706" w:rsidP="002A697C">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2E791479" w14:textId="77777777" w:rsidR="00080706" w:rsidRDefault="00080706" w:rsidP="002A697C">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76133FF1" w14:textId="77777777" w:rsidR="00080706" w:rsidRDefault="00080706" w:rsidP="002A697C">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B890685"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CC13D4" w14:textId="77777777" w:rsidR="00080706" w:rsidRPr="008C3753" w:rsidRDefault="00080706" w:rsidP="002A697C">
            <w:pPr>
              <w:pStyle w:val="TAL"/>
              <w:rPr>
                <w:rFonts w:cs="Arial"/>
                <w:lang w:eastAsia="ko-KR"/>
              </w:rPr>
            </w:pPr>
            <w:r w:rsidRPr="009C4728">
              <w:rPr>
                <w:rFonts w:cs="Arial"/>
              </w:rPr>
              <w:t xml:space="preserve">This requirement does not apply to BS operating in Band </w:t>
            </w:r>
            <w:r>
              <w:rPr>
                <w:rFonts w:cs="Arial"/>
              </w:rPr>
              <w:t>n8 or n100</w:t>
            </w:r>
            <w:r w:rsidRPr="009C4728">
              <w:rPr>
                <w:rFonts w:cs="Arial"/>
              </w:rPr>
              <w:t>.</w:t>
            </w:r>
          </w:p>
        </w:tc>
      </w:tr>
      <w:tr w:rsidR="00080706" w:rsidRPr="00F95B02" w14:paraId="0DE14B3E" w14:textId="77777777" w:rsidTr="002A697C">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517826FB" w14:textId="77777777" w:rsidR="00080706" w:rsidRDefault="00080706" w:rsidP="002A697C">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097C5AAE" w14:textId="77777777" w:rsidR="00080706" w:rsidRDefault="00080706" w:rsidP="002A697C">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02AF837B" w14:textId="77777777" w:rsidR="00080706" w:rsidRDefault="00080706" w:rsidP="002A697C">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253B6FD"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09FCF53" w14:textId="77777777" w:rsidR="00080706" w:rsidRPr="008C3753" w:rsidRDefault="00080706" w:rsidP="002A697C">
            <w:pPr>
              <w:pStyle w:val="TAL"/>
              <w:rPr>
                <w:rFonts w:cs="Arial"/>
                <w:lang w:eastAsia="ko-KR"/>
              </w:rPr>
            </w:pPr>
            <w:r w:rsidRPr="006739FE">
              <w:rPr>
                <w:rFonts w:cs="Arial"/>
                <w:lang w:eastAsia="ko-KR"/>
              </w:rPr>
              <w:t>This requirement does not apply to BS operating in band n</w:t>
            </w:r>
            <w:r>
              <w:rPr>
                <w:rFonts w:cs="Arial"/>
                <w:lang w:eastAsia="ko-KR"/>
              </w:rPr>
              <w:t>100</w:t>
            </w:r>
            <w:r w:rsidRPr="006739FE">
              <w:rPr>
                <w:rFonts w:cs="Arial"/>
                <w:lang w:eastAsia="ko-KR"/>
              </w:rPr>
              <w:t>, since it is already covered by the requirement in clause 6.6.5.</w:t>
            </w:r>
            <w:r>
              <w:rPr>
                <w:rFonts w:cs="Arial"/>
                <w:lang w:eastAsia="ko-KR"/>
              </w:rPr>
              <w:t>2</w:t>
            </w:r>
            <w:r w:rsidRPr="006739FE">
              <w:rPr>
                <w:rFonts w:cs="Arial"/>
                <w:lang w:eastAsia="ko-KR"/>
              </w:rPr>
              <w:t>.2.</w:t>
            </w:r>
          </w:p>
        </w:tc>
      </w:tr>
      <w:tr w:rsidR="00080706" w:rsidRPr="00F95B02" w14:paraId="18D824B0" w14:textId="77777777" w:rsidTr="002A697C">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171043D2" w14:textId="77777777" w:rsidR="00080706" w:rsidRDefault="00080706" w:rsidP="002A697C">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66069A67" w14:textId="77777777" w:rsidR="00080706" w:rsidRDefault="00080706" w:rsidP="002A697C">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265E5213" w14:textId="77777777" w:rsidR="00080706" w:rsidRDefault="00080706" w:rsidP="002A697C">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B7F6D3C"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8E5178" w14:textId="77777777" w:rsidR="00080706" w:rsidRPr="00F95B02" w:rsidRDefault="00080706" w:rsidP="002A697C">
            <w:pPr>
              <w:pStyle w:val="TAL"/>
              <w:rPr>
                <w:rFonts w:cs="Arial"/>
                <w:lang w:eastAsia="ko-KR"/>
              </w:rPr>
            </w:pPr>
            <w:r w:rsidRPr="008C3753">
              <w:rPr>
                <w:rFonts w:cs="Arial"/>
                <w:lang w:eastAsia="ko-KR"/>
              </w:rPr>
              <w:t>This requirement does not apply to BS operating in Band n</w:t>
            </w:r>
            <w:r>
              <w:rPr>
                <w:rFonts w:cs="Arial"/>
                <w:lang w:eastAsia="ko-KR"/>
              </w:rPr>
              <w:t>101.</w:t>
            </w:r>
          </w:p>
        </w:tc>
      </w:tr>
      <w:tr w:rsidR="00080706" w:rsidRPr="00F95B02" w14:paraId="6768B7C4"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37044157" w14:textId="77777777" w:rsidR="00080706" w:rsidRDefault="00080706" w:rsidP="002A697C">
            <w:pPr>
              <w:pStyle w:val="TAC"/>
              <w:rPr>
                <w:rFonts w:cs="Arial"/>
                <w:lang w:eastAsia="ko-KR"/>
              </w:rPr>
            </w:pPr>
            <w:r>
              <w:rPr>
                <w:rFonts w:cs="Arial"/>
                <w:lang w:eastAsia="ko-KR"/>
              </w:rPr>
              <w:t xml:space="preserve">NR Band </w:t>
            </w:r>
            <w:r>
              <w:rPr>
                <w:rFonts w:eastAsia="SimSun"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394B726F" w14:textId="77777777" w:rsidR="00080706" w:rsidRDefault="00080706" w:rsidP="002A697C">
            <w:pPr>
              <w:pStyle w:val="TAC"/>
              <w:rPr>
                <w:rFonts w:cs="Arial"/>
                <w:lang w:eastAsia="zh-CN"/>
              </w:rPr>
            </w:pPr>
            <w:r>
              <w:rPr>
                <w:rFonts w:cs="Arial"/>
              </w:rPr>
              <w:t>59</w:t>
            </w:r>
            <w:r>
              <w:rPr>
                <w:rFonts w:eastAsia="SimSun"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71DF46" w14:textId="77777777" w:rsidR="00080706" w:rsidRDefault="00080706" w:rsidP="002A697C">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18F36D5"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E3737E9" w14:textId="77777777" w:rsidR="00080706" w:rsidRPr="00F95B02" w:rsidRDefault="00080706" w:rsidP="002A697C">
            <w:pPr>
              <w:pStyle w:val="TAL"/>
              <w:rPr>
                <w:rFonts w:cs="Arial"/>
                <w:lang w:eastAsia="ko-KR"/>
              </w:rPr>
            </w:pPr>
            <w:r>
              <w:rPr>
                <w:rFonts w:cs="Arial"/>
                <w:lang w:eastAsia="ko-KR"/>
              </w:rPr>
              <w:t>This requirement does not apply to BS operating in Band n</w:t>
            </w:r>
            <w:r>
              <w:rPr>
                <w:rFonts w:eastAsia="SimSun" w:cs="Arial"/>
                <w:lang w:val="en-US" w:eastAsia="zh-CN"/>
              </w:rPr>
              <w:t>46</w:t>
            </w:r>
            <w:r>
              <w:rPr>
                <w:rFonts w:cs="Arial"/>
                <w:lang w:val="en-US" w:eastAsia="zh-CN"/>
              </w:rPr>
              <w:t>, n96, n102 or n104.</w:t>
            </w:r>
          </w:p>
        </w:tc>
      </w:tr>
      <w:tr w:rsidR="00080706" w14:paraId="26B539D5"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375EB70A" w14:textId="77777777" w:rsidR="00080706" w:rsidRDefault="00080706" w:rsidP="002A697C">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47A0D67F" w14:textId="77777777" w:rsidR="00080706" w:rsidRDefault="00080706" w:rsidP="002A697C">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00519424" w14:textId="77777777" w:rsidR="00080706" w:rsidRDefault="00080706" w:rsidP="002A697C">
            <w:pPr>
              <w:pStyle w:val="TAC"/>
              <w:rPr>
                <w:rFonts w:cs="Arial"/>
              </w:rPr>
            </w:pPr>
            <w:r w:rsidRPr="0057180F">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4ACDFED" w14:textId="77777777" w:rsidR="00080706" w:rsidRDefault="00080706" w:rsidP="002A697C">
            <w:pPr>
              <w:pStyle w:val="TAC"/>
              <w:rPr>
                <w:rFonts w:cs="Arial"/>
              </w:rPr>
            </w:pPr>
            <w:r w:rsidRPr="0057180F">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175F72" w14:textId="77777777" w:rsidR="00080706" w:rsidRDefault="00080706" w:rsidP="002A697C">
            <w:pPr>
              <w:pStyle w:val="TAL"/>
              <w:rPr>
                <w:rFonts w:cs="Arial"/>
                <w:lang w:eastAsia="ko-KR"/>
              </w:rPr>
            </w:pPr>
          </w:p>
        </w:tc>
      </w:tr>
      <w:tr w:rsidR="00080706" w14:paraId="001BCC4B" w14:textId="77777777" w:rsidTr="002A697C">
        <w:trPr>
          <w:cantSplit/>
          <w:jc w:val="center"/>
        </w:trPr>
        <w:tc>
          <w:tcPr>
            <w:tcW w:w="1302" w:type="dxa"/>
            <w:tcBorders>
              <w:top w:val="nil"/>
              <w:left w:val="single" w:sz="2" w:space="0" w:color="auto"/>
              <w:bottom w:val="single" w:sz="4" w:space="0" w:color="auto"/>
              <w:right w:val="single" w:sz="2" w:space="0" w:color="auto"/>
            </w:tcBorders>
          </w:tcPr>
          <w:p w14:paraId="11787AAC" w14:textId="77777777" w:rsidR="00080706" w:rsidRDefault="00080706" w:rsidP="002A697C">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606C73D" w14:textId="77777777" w:rsidR="00080706" w:rsidRDefault="00080706" w:rsidP="002A697C">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5D16562F" w14:textId="77777777" w:rsidR="00080706" w:rsidRDefault="00080706" w:rsidP="002A697C">
            <w:pPr>
              <w:pStyle w:val="TAC"/>
              <w:rPr>
                <w:rFonts w:cs="Arial"/>
              </w:rPr>
            </w:pPr>
            <w:r w:rsidRPr="0057180F">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CF53FE9" w14:textId="77777777" w:rsidR="00080706" w:rsidRDefault="00080706" w:rsidP="002A697C">
            <w:pPr>
              <w:pStyle w:val="TAC"/>
              <w:rPr>
                <w:rFonts w:cs="Arial"/>
              </w:rPr>
            </w:pPr>
            <w:r w:rsidRPr="0057180F">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A1AAA2" w14:textId="77777777" w:rsidR="00080706" w:rsidRDefault="00080706" w:rsidP="002A697C">
            <w:pPr>
              <w:pStyle w:val="TAL"/>
              <w:rPr>
                <w:rFonts w:cs="Arial"/>
                <w:lang w:eastAsia="ko-KR"/>
              </w:rPr>
            </w:pPr>
          </w:p>
        </w:tc>
      </w:tr>
      <w:tr w:rsidR="00080706" w14:paraId="60B0B45A" w14:textId="77777777" w:rsidTr="002A697C">
        <w:trPr>
          <w:cantSplit/>
          <w:jc w:val="center"/>
        </w:trPr>
        <w:tc>
          <w:tcPr>
            <w:tcW w:w="1302" w:type="dxa"/>
            <w:tcBorders>
              <w:top w:val="single" w:sz="2" w:space="0" w:color="auto"/>
              <w:left w:val="single" w:sz="2" w:space="0" w:color="auto"/>
              <w:bottom w:val="single" w:sz="2" w:space="0" w:color="auto"/>
              <w:right w:val="single" w:sz="2" w:space="0" w:color="auto"/>
            </w:tcBorders>
          </w:tcPr>
          <w:p w14:paraId="4578F8A4" w14:textId="77777777" w:rsidR="00080706" w:rsidRDefault="00080706" w:rsidP="002A697C">
            <w:pPr>
              <w:pStyle w:val="TAC"/>
              <w:rPr>
                <w:rFonts w:cs="Arial"/>
                <w:lang w:eastAsia="ko-KR"/>
              </w:rPr>
            </w:pPr>
            <w:r>
              <w:rPr>
                <w:rFonts w:cs="Arial"/>
                <w:lang w:eastAsia="ko-KR"/>
              </w:rPr>
              <w:t xml:space="preserve">NR Band </w:t>
            </w:r>
            <w:r>
              <w:rPr>
                <w:rFonts w:eastAsia="SimSun"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4CE7898A" w14:textId="77777777" w:rsidR="00080706" w:rsidRDefault="00080706" w:rsidP="002A697C">
            <w:pPr>
              <w:pStyle w:val="TAC"/>
              <w:rPr>
                <w:rFonts w:cs="Arial"/>
                <w:lang w:eastAsia="zh-CN"/>
              </w:rPr>
            </w:pPr>
            <w:r>
              <w:rPr>
                <w:rFonts w:eastAsia="SimSun" w:cs="Arial" w:hint="eastAsia"/>
                <w:lang w:val="en-US" w:eastAsia="zh-CN"/>
              </w:rPr>
              <w:t>64</w:t>
            </w:r>
            <w:r>
              <w:rPr>
                <w:rFonts w:cs="Arial"/>
              </w:rPr>
              <w:t>25 –</w:t>
            </w:r>
            <w:r>
              <w:rPr>
                <w:rFonts w:eastAsia="SimSun"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699452D0" w14:textId="77777777" w:rsidR="00080706" w:rsidRPr="0057180F" w:rsidRDefault="00080706" w:rsidP="002A697C">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A39F40A" w14:textId="77777777" w:rsidR="00080706" w:rsidRPr="0057180F"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5414DA" w14:textId="77777777" w:rsidR="00080706" w:rsidRDefault="00080706" w:rsidP="002A697C">
            <w:pPr>
              <w:pStyle w:val="TAL"/>
              <w:rPr>
                <w:rFonts w:cs="Arial"/>
                <w:lang w:eastAsia="ko-KR"/>
              </w:rPr>
            </w:pPr>
            <w:r>
              <w:rPr>
                <w:rFonts w:cs="Arial"/>
                <w:lang w:eastAsia="ko-KR"/>
              </w:rPr>
              <w:t>This requirement does not apply to BS operating in Band n96</w:t>
            </w:r>
            <w:r>
              <w:rPr>
                <w:rFonts w:eastAsia="SimSun" w:cs="Arial" w:hint="eastAsia"/>
                <w:lang w:val="en-US" w:eastAsia="zh-CN"/>
              </w:rPr>
              <w:t xml:space="preserve">, n102 or n104 </w:t>
            </w:r>
          </w:p>
        </w:tc>
      </w:tr>
      <w:tr w:rsidR="00080706" w14:paraId="2F081FB3" w14:textId="77777777" w:rsidTr="002A697C">
        <w:trPr>
          <w:cantSplit/>
          <w:jc w:val="center"/>
        </w:trPr>
        <w:tc>
          <w:tcPr>
            <w:tcW w:w="1302" w:type="dxa"/>
            <w:tcBorders>
              <w:top w:val="single" w:sz="2" w:space="0" w:color="auto"/>
              <w:left w:val="single" w:sz="2" w:space="0" w:color="auto"/>
              <w:bottom w:val="nil"/>
              <w:right w:val="single" w:sz="2" w:space="0" w:color="auto"/>
            </w:tcBorders>
          </w:tcPr>
          <w:p w14:paraId="7603D3A2" w14:textId="77777777" w:rsidR="00080706" w:rsidRDefault="00080706" w:rsidP="002A697C">
            <w:pPr>
              <w:pStyle w:val="TAC"/>
              <w:rPr>
                <w:rFonts w:cs="Arial"/>
                <w:lang w:eastAsia="ko-KR"/>
              </w:rPr>
            </w:pPr>
            <w:r>
              <w:rPr>
                <w:rFonts w:cs="Arial"/>
                <w:lang w:eastAsia="ko-KR"/>
              </w:rPr>
              <w:t xml:space="preserve">NR Band </w:t>
            </w:r>
            <w:r>
              <w:rPr>
                <w:rFonts w:eastAsia="SimSun" w:cs="Arial" w:hint="eastAsia"/>
                <w:lang w:eastAsia="zh-CN"/>
              </w:rPr>
              <w:t>n10</w:t>
            </w:r>
            <w:r>
              <w:rPr>
                <w:rFonts w:eastAsia="SimSun"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0BDAE01F" w14:textId="77777777" w:rsidR="00080706" w:rsidRDefault="00080706" w:rsidP="002A697C">
            <w:pPr>
              <w:pStyle w:val="TAC"/>
              <w:rPr>
                <w:rFonts w:eastAsia="SimSun" w:cs="Arial"/>
                <w:lang w:val="en-US" w:eastAsia="zh-CN"/>
              </w:rPr>
            </w:pPr>
            <w:r>
              <w:t>61</w:t>
            </w:r>
            <w:r>
              <w:rPr>
                <w:rFonts w:eastAsia="SimSun"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66D4B8E3" w14:textId="77777777" w:rsidR="00080706" w:rsidRDefault="00080706" w:rsidP="002A697C">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9C5BC14"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1CCF60E" w14:textId="77777777" w:rsidR="00080706" w:rsidRDefault="00080706" w:rsidP="002A697C">
            <w:pPr>
              <w:pStyle w:val="TAL"/>
              <w:rPr>
                <w:rFonts w:cs="Arial"/>
                <w:lang w:eastAsia="ko-KR"/>
              </w:rPr>
            </w:pPr>
            <w:r>
              <w:rPr>
                <w:rFonts w:cs="Arial"/>
                <w:lang w:eastAsia="ko-KR"/>
              </w:rPr>
              <w:t>This requirement does not apply to BS operating in Band n</w:t>
            </w:r>
            <w:r>
              <w:rPr>
                <w:rFonts w:eastAsia="SimSun" w:cs="Arial" w:hint="eastAsia"/>
                <w:lang w:val="en-US" w:eastAsia="zh-CN"/>
              </w:rPr>
              <w:t>71 or n105</w:t>
            </w:r>
          </w:p>
        </w:tc>
      </w:tr>
      <w:tr w:rsidR="00080706" w14:paraId="7F25A031" w14:textId="77777777" w:rsidTr="002A697C">
        <w:trPr>
          <w:cantSplit/>
          <w:jc w:val="center"/>
        </w:trPr>
        <w:tc>
          <w:tcPr>
            <w:tcW w:w="1302" w:type="dxa"/>
            <w:tcBorders>
              <w:top w:val="nil"/>
              <w:left w:val="single" w:sz="2" w:space="0" w:color="auto"/>
              <w:bottom w:val="single" w:sz="4" w:space="0" w:color="auto"/>
              <w:right w:val="single" w:sz="2" w:space="0" w:color="auto"/>
            </w:tcBorders>
          </w:tcPr>
          <w:p w14:paraId="65B4DABD" w14:textId="77777777" w:rsidR="00080706" w:rsidRDefault="00080706" w:rsidP="002A697C">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663864CB" w14:textId="77777777" w:rsidR="00080706" w:rsidRDefault="00080706" w:rsidP="002A697C">
            <w:pPr>
              <w:pStyle w:val="TAC"/>
              <w:rPr>
                <w:rFonts w:eastAsia="SimSun" w:cs="Arial"/>
                <w:lang w:val="en-US" w:eastAsia="zh-CN"/>
              </w:rPr>
            </w:pPr>
            <w:r>
              <w:t xml:space="preserve">663 – </w:t>
            </w:r>
            <w:r>
              <w:rPr>
                <w:rFonts w:eastAsia="SimSun"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1C7F9B50" w14:textId="77777777" w:rsidR="00080706" w:rsidRDefault="00080706" w:rsidP="002A697C">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675FE30"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A56522" w14:textId="77777777" w:rsidR="00080706" w:rsidRDefault="00080706" w:rsidP="002A697C">
            <w:pPr>
              <w:pStyle w:val="TAL"/>
              <w:rPr>
                <w:rFonts w:cs="Arial"/>
                <w:lang w:eastAsia="ko-KR"/>
              </w:rPr>
            </w:pPr>
            <w:r>
              <w:rPr>
                <w:rFonts w:cs="Arial"/>
                <w:lang w:eastAsia="ko-KR"/>
              </w:rPr>
              <w:t>This requirement does not apply to BS operating in</w:t>
            </w:r>
            <w:r>
              <w:rPr>
                <w:rFonts w:eastAsia="SimSun" w:cs="Arial" w:hint="eastAsia"/>
                <w:lang w:val="en-US" w:eastAsia="zh-CN"/>
              </w:rPr>
              <w:t xml:space="preserve"> </w:t>
            </w:r>
            <w:r>
              <w:rPr>
                <w:rFonts w:cs="Arial"/>
                <w:lang w:eastAsia="ko-KR"/>
              </w:rPr>
              <w:t xml:space="preserve"> </w:t>
            </w:r>
            <w:r>
              <w:rPr>
                <w:rFonts w:eastAsia="SimSun" w:cs="Arial" w:hint="eastAsia"/>
                <w:lang w:val="en-US" w:eastAsia="zh-CN"/>
              </w:rPr>
              <w:t>n105</w:t>
            </w:r>
            <w:r>
              <w:rPr>
                <w:rFonts w:cs="Arial"/>
                <w:lang w:eastAsia="ko-KR"/>
              </w:rPr>
              <w:t>, since it is already covered by the requirement in clause 6.6.5.2.2</w:t>
            </w:r>
            <w:r>
              <w:rPr>
                <w:rFonts w:cs="v5.0.0"/>
              </w:rPr>
              <w:t>.</w:t>
            </w:r>
          </w:p>
        </w:tc>
      </w:tr>
      <w:tr w:rsidR="00080706" w14:paraId="2E1D5B73" w14:textId="77777777" w:rsidTr="002A697C">
        <w:trPr>
          <w:cantSplit/>
          <w:jc w:val="center"/>
        </w:trPr>
        <w:tc>
          <w:tcPr>
            <w:tcW w:w="1302" w:type="dxa"/>
            <w:tcBorders>
              <w:top w:val="single" w:sz="4" w:space="0" w:color="auto"/>
              <w:left w:val="single" w:sz="2" w:space="0" w:color="auto"/>
              <w:bottom w:val="nil"/>
              <w:right w:val="single" w:sz="2" w:space="0" w:color="auto"/>
            </w:tcBorders>
          </w:tcPr>
          <w:p w14:paraId="617F65A5" w14:textId="77777777" w:rsidR="00080706" w:rsidRDefault="00080706" w:rsidP="002A697C">
            <w:pPr>
              <w:pStyle w:val="TAC"/>
              <w:rPr>
                <w:rFonts w:cs="Arial"/>
                <w:lang w:eastAsia="ko-KR"/>
              </w:rPr>
            </w:pPr>
            <w:r>
              <w:rPr>
                <w:rFonts w:cs="Arial"/>
                <w:lang w:eastAsia="en-GB"/>
              </w:rPr>
              <w:t>E-UTRA Band 106</w:t>
            </w:r>
          </w:p>
        </w:tc>
        <w:tc>
          <w:tcPr>
            <w:tcW w:w="1701" w:type="dxa"/>
            <w:tcBorders>
              <w:top w:val="single" w:sz="2" w:space="0" w:color="auto"/>
              <w:left w:val="single" w:sz="2" w:space="0" w:color="auto"/>
              <w:bottom w:val="single" w:sz="2" w:space="0" w:color="auto"/>
              <w:right w:val="single" w:sz="2" w:space="0" w:color="auto"/>
            </w:tcBorders>
          </w:tcPr>
          <w:p w14:paraId="6F6B4FDE" w14:textId="77777777" w:rsidR="00080706" w:rsidRDefault="00080706" w:rsidP="002A697C">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02E3EB31" w14:textId="77777777" w:rsidR="00080706" w:rsidRDefault="00080706" w:rsidP="002A697C">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CC26DDF"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FDF142" w14:textId="77777777" w:rsidR="00080706" w:rsidRDefault="00080706" w:rsidP="002A697C">
            <w:pPr>
              <w:pStyle w:val="TAL"/>
              <w:rPr>
                <w:rFonts w:cs="Arial"/>
                <w:lang w:eastAsia="ko-KR"/>
              </w:rPr>
            </w:pPr>
          </w:p>
        </w:tc>
      </w:tr>
      <w:tr w:rsidR="00080706" w14:paraId="200FA8D1" w14:textId="77777777" w:rsidTr="002A697C">
        <w:trPr>
          <w:cantSplit/>
          <w:jc w:val="center"/>
        </w:trPr>
        <w:tc>
          <w:tcPr>
            <w:tcW w:w="1302" w:type="dxa"/>
            <w:tcBorders>
              <w:top w:val="nil"/>
              <w:left w:val="single" w:sz="2" w:space="0" w:color="auto"/>
              <w:bottom w:val="single" w:sz="2" w:space="0" w:color="auto"/>
              <w:right w:val="single" w:sz="2" w:space="0" w:color="auto"/>
            </w:tcBorders>
          </w:tcPr>
          <w:p w14:paraId="374A28E3" w14:textId="77777777" w:rsidR="00080706" w:rsidRDefault="00080706" w:rsidP="002A697C">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30F6BB3" w14:textId="77777777" w:rsidR="00080706" w:rsidRDefault="00080706" w:rsidP="002A697C">
            <w:pPr>
              <w:pStyle w:val="TAC"/>
            </w:pPr>
            <w:r>
              <w:rPr>
                <w:rFonts w:cs="Arial"/>
              </w:rPr>
              <w:t>896 – 901 MHz</w:t>
            </w:r>
          </w:p>
        </w:tc>
        <w:tc>
          <w:tcPr>
            <w:tcW w:w="851" w:type="dxa"/>
            <w:tcBorders>
              <w:top w:val="single" w:sz="2" w:space="0" w:color="auto"/>
              <w:left w:val="single" w:sz="2" w:space="0" w:color="auto"/>
              <w:bottom w:val="single" w:sz="2" w:space="0" w:color="auto"/>
              <w:right w:val="single" w:sz="2" w:space="0" w:color="auto"/>
            </w:tcBorders>
          </w:tcPr>
          <w:p w14:paraId="71A386B2" w14:textId="77777777" w:rsidR="00080706" w:rsidRDefault="00080706" w:rsidP="002A697C">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9733E3F" w14:textId="77777777" w:rsidR="00080706" w:rsidRDefault="00080706" w:rsidP="002A697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527B9CC" w14:textId="77777777" w:rsidR="00080706" w:rsidRDefault="00080706" w:rsidP="002A697C">
            <w:pPr>
              <w:pStyle w:val="TAL"/>
              <w:rPr>
                <w:rFonts w:cs="Arial"/>
                <w:lang w:eastAsia="ko-KR"/>
              </w:rPr>
            </w:pPr>
            <w:r>
              <w:rPr>
                <w:rFonts w:cs="Arial"/>
                <w:lang w:eastAsia="ko-KR"/>
              </w:rPr>
              <w:t>This requirement does not apply to BS operating in Band n5</w:t>
            </w:r>
            <w:r>
              <w:rPr>
                <w:rFonts w:eastAsia="SimSun" w:cs="Arial"/>
                <w:lang w:val="en-US" w:eastAsia="zh-CN"/>
              </w:rPr>
              <w:t xml:space="preserve"> or n26.</w:t>
            </w:r>
          </w:p>
        </w:tc>
      </w:tr>
    </w:tbl>
    <w:p w14:paraId="13CC2E5F" w14:textId="77777777" w:rsidR="00080706" w:rsidRPr="00F95B02" w:rsidRDefault="00080706" w:rsidP="00080706"/>
    <w:p w14:paraId="1B1BC130" w14:textId="77777777" w:rsidR="00080706" w:rsidRPr="00F95B02" w:rsidRDefault="00080706" w:rsidP="00080706">
      <w:pPr>
        <w:pStyle w:val="NO"/>
      </w:pPr>
      <w:bookmarkStart w:id="4041" w:name="_Hlk497677260"/>
      <w:r w:rsidRPr="00F95B02">
        <w:t>NOTE 1:</w:t>
      </w:r>
      <w:r w:rsidRPr="00F95B02">
        <w:tab/>
        <w:t xml:space="preserve">As defined in the scope for spurious emissions in this clause, except for </w:t>
      </w:r>
      <w:r w:rsidRPr="00F95B02">
        <w:rPr>
          <w:rFonts w:eastAsia="MS Mincho"/>
        </w:rPr>
        <w:t xml:space="preserve">the cases where the noted requirements apply to a BS operating in </w:t>
      </w:r>
      <w:r w:rsidRPr="00F95B02">
        <w:t>Band n28, the co-existence requirements in table 6.6.5.2.3</w:t>
      </w:r>
      <w:r w:rsidRPr="00F95B02" w:rsidDel="003F0872">
        <w:t xml:space="preserve"> </w:t>
      </w:r>
      <w:r w:rsidRPr="00F95B02">
        <w:t>-1 do not apply for the Δf</w:t>
      </w:r>
      <w:r w:rsidRPr="00F95B02">
        <w:rPr>
          <w:vertAlign w:val="subscript"/>
        </w:rPr>
        <w:t>OBUE</w:t>
      </w:r>
      <w:r w:rsidRPr="00F95B02" w:rsidDel="000C48A4">
        <w:t xml:space="preserve"> </w:t>
      </w:r>
      <w:r w:rsidRPr="00F95B02">
        <w:t>frequency range immediately outside the downlink</w:t>
      </w:r>
      <w:r w:rsidRPr="00F95B02" w:rsidDel="00B62512">
        <w:t xml:space="preserve"> </w:t>
      </w:r>
      <w:r w:rsidRPr="00F95B02">
        <w:rPr>
          <w:i/>
        </w:rPr>
        <w:t>operating band</w:t>
      </w:r>
      <w:r w:rsidRPr="00F95B02">
        <w:t xml:space="preserve"> (see table 5.2-1). Emission limits for this excluded frequency range may be covered by local or regional requirements.</w:t>
      </w:r>
    </w:p>
    <w:p w14:paraId="12CF1DA4" w14:textId="77777777" w:rsidR="00080706" w:rsidRPr="00F95B02" w:rsidRDefault="00080706" w:rsidP="00080706">
      <w:pPr>
        <w:pStyle w:val="NO"/>
      </w:pPr>
      <w:r w:rsidRPr="00F95B02">
        <w:lastRenderedPageBreak/>
        <w:t>NOTE 2:</w:t>
      </w:r>
      <w:r w:rsidRPr="00F95B02">
        <w:tab/>
        <w:t>Table 6.6.5.2.3</w:t>
      </w:r>
      <w:r w:rsidRPr="00F95B02" w:rsidDel="000D5474">
        <w:t xml:space="preserve"> </w:t>
      </w:r>
      <w:r w:rsidRPr="00F95B02">
        <w:t xml:space="preserve">-1 assumes that two </w:t>
      </w:r>
      <w:r w:rsidRPr="00F95B02">
        <w:rPr>
          <w:i/>
        </w:rPr>
        <w:t>operating bands</w:t>
      </w:r>
      <w:r w:rsidRPr="00F95B02">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EB0CFD5" w14:textId="77777777" w:rsidR="00080706" w:rsidRPr="00F95B02" w:rsidRDefault="00080706" w:rsidP="00080706">
      <w:pPr>
        <w:pStyle w:val="NO"/>
      </w:pPr>
      <w:r w:rsidRPr="00F95B02">
        <w:t>NOTE 3:</w:t>
      </w:r>
      <w:r w:rsidRPr="00F95B02">
        <w:tab/>
        <w:t xml:space="preserve">TDD base stations deployed in the same geographical area, that are synchronized and use the same or adjacent </w:t>
      </w:r>
      <w:r w:rsidRPr="00F95B02">
        <w:rPr>
          <w:i/>
        </w:rPr>
        <w:t>operating bands</w:t>
      </w:r>
      <w:r w:rsidRPr="00F95B02">
        <w:t xml:space="preserve"> can transmit without additional co-existence requirements. For unsynchronized base stations, special co-existence requirements may apply that are not covered by the 3GPP specifications.</w:t>
      </w:r>
    </w:p>
    <w:p w14:paraId="5021DB25" w14:textId="77777777" w:rsidR="00080706" w:rsidRPr="00F95B02" w:rsidRDefault="00080706" w:rsidP="00080706">
      <w:pPr>
        <w:pStyle w:val="NO"/>
      </w:pPr>
      <w:r w:rsidRPr="00F95B02">
        <w:t>NOTE 4:</w:t>
      </w:r>
      <w:r w:rsidRPr="00F95B02">
        <w:tab/>
        <w:t xml:space="preserve">For NR Band n28 BS, specific solutions may be required to fulfil the spurious emissions limits for BS for co-existence with E-UTRA Band 27 UL </w:t>
      </w:r>
      <w:r w:rsidRPr="00F95B02">
        <w:rPr>
          <w:i/>
        </w:rPr>
        <w:t>operating band</w:t>
      </w:r>
      <w:r w:rsidRPr="00F95B02">
        <w:t>.</w:t>
      </w:r>
    </w:p>
    <w:p w14:paraId="3DE10032" w14:textId="77777777" w:rsidR="00080706" w:rsidRPr="00F95B02" w:rsidRDefault="00080706" w:rsidP="00080706">
      <w:pPr>
        <w:pStyle w:val="NO"/>
      </w:pPr>
      <w:r w:rsidRPr="00F95B02">
        <w:t>NOTE 5:</w:t>
      </w:r>
      <w:r w:rsidRPr="00F95B02">
        <w:tab/>
        <w:t>For NR Band n29 BS, specific solutions may be required to fulfil the spurious emissions limits for NR BS for co-existence with UTRA Band XII, E-UTRA Band 12 or NR Band n12 UL operating band, E-UTRA Band 17 UL operating band</w:t>
      </w:r>
      <w:bookmarkStart w:id="4042" w:name="_Hlk506220100"/>
      <w:r w:rsidRPr="00F95B02">
        <w:t xml:space="preserve"> or E-UTRA Band 85 UL </w:t>
      </w:r>
      <w:r>
        <w:t xml:space="preserve">or NR Band n85 UL </w:t>
      </w:r>
      <w:r w:rsidRPr="00F95B02">
        <w:t>operating band</w:t>
      </w:r>
      <w:bookmarkEnd w:id="4042"/>
      <w:r w:rsidRPr="00F95B02">
        <w:t>.</w:t>
      </w:r>
    </w:p>
    <w:p w14:paraId="7BD14B43" w14:textId="77777777" w:rsidR="00080706" w:rsidRPr="00F95B02" w:rsidRDefault="00080706" w:rsidP="00080706">
      <w:pPr>
        <w:rPr>
          <w:rFonts w:cs="v3.8.0"/>
          <w:lang w:eastAsia="zh-CN"/>
        </w:rPr>
      </w:pPr>
      <w:r w:rsidRPr="00F95B02">
        <w:t>The following requirement may be applied for the protection of PHS.</w:t>
      </w:r>
      <w:r w:rsidRPr="00F95B02">
        <w:rPr>
          <w:rFonts w:cs="v3.8.0"/>
        </w:rPr>
        <w:t xml:space="preserve"> This requirement is also applicable at specified frequencies falling between </w:t>
      </w:r>
      <w:r w:rsidRPr="00F95B02">
        <w:t>Δf</w:t>
      </w:r>
      <w:r w:rsidRPr="00F95B02">
        <w:rPr>
          <w:rFonts w:cs="v5.0.0"/>
          <w:vertAlign w:val="subscript"/>
        </w:rPr>
        <w:t>OBUE</w:t>
      </w:r>
      <w:r w:rsidRPr="00F95B02">
        <w:t xml:space="preserve"> </w:t>
      </w:r>
      <w:r w:rsidRPr="00F95B02">
        <w:rPr>
          <w:rFonts w:cs="v3.8.0"/>
        </w:rPr>
        <w:t xml:space="preserve">below the </w:t>
      </w:r>
      <w:r w:rsidRPr="00F95B02">
        <w:t xml:space="preserve">lowest BS transmitter frequency of the downlink </w:t>
      </w:r>
      <w:r w:rsidRPr="00F95B02">
        <w:rPr>
          <w:i/>
        </w:rPr>
        <w:t>operating band</w:t>
      </w:r>
      <w:r w:rsidRPr="00F95B02">
        <w:t xml:space="preserve"> and Δf</w:t>
      </w:r>
      <w:r w:rsidRPr="00F95B02">
        <w:rPr>
          <w:rFonts w:cs="v5.0.0"/>
          <w:vertAlign w:val="subscript"/>
        </w:rPr>
        <w:t>OBUE</w:t>
      </w:r>
      <w:r w:rsidRPr="00F95B02">
        <w:t xml:space="preserve"> above the highest BS transmitter frequency of the downlink </w:t>
      </w:r>
      <w:r w:rsidRPr="00F95B02">
        <w:rPr>
          <w:i/>
        </w:rPr>
        <w:t>operating band</w:t>
      </w:r>
      <w:r w:rsidRPr="00F95B02">
        <w:t>. Δf</w:t>
      </w:r>
      <w:r w:rsidRPr="00F95B02">
        <w:rPr>
          <w:vertAlign w:val="subscript"/>
        </w:rPr>
        <w:t>OBUE</w:t>
      </w:r>
      <w:r w:rsidRPr="00F95B02">
        <w:rPr>
          <w:rFonts w:cs="v5.0.0"/>
        </w:rPr>
        <w:t xml:space="preserve"> </w:t>
      </w:r>
      <w:r w:rsidRPr="00F95B02">
        <w:rPr>
          <w:rFonts w:cs="v5.0.0"/>
          <w:lang w:eastAsia="zh-CN"/>
        </w:rPr>
        <w:t xml:space="preserve">is </w:t>
      </w:r>
      <w:r w:rsidRPr="00F95B02">
        <w:rPr>
          <w:rFonts w:cs="v5.0.0"/>
        </w:rPr>
        <w:t>defined in clause 6.6.1.</w:t>
      </w:r>
    </w:p>
    <w:p w14:paraId="27414606" w14:textId="77777777" w:rsidR="00080706" w:rsidRPr="00F95B02" w:rsidRDefault="00080706" w:rsidP="00080706">
      <w:r w:rsidRPr="00F95B02">
        <w:t xml:space="preserve">The spurious emission </w:t>
      </w:r>
      <w:r w:rsidRPr="00F95B02">
        <w:rPr>
          <w:i/>
        </w:rPr>
        <w:t>basic limit</w:t>
      </w:r>
      <w:r w:rsidRPr="00F95B02">
        <w:t xml:space="preserve"> for this requirement is:</w:t>
      </w:r>
    </w:p>
    <w:p w14:paraId="0E281140" w14:textId="77777777" w:rsidR="00080706" w:rsidRPr="00F95B02" w:rsidRDefault="00080706" w:rsidP="00080706">
      <w:pPr>
        <w:pStyle w:val="TH"/>
      </w:pPr>
      <w:r w:rsidRPr="00F95B02">
        <w:t xml:space="preserve">Table 6.6.5.2.3-2: BS spurious emissions </w:t>
      </w:r>
      <w:r w:rsidRPr="00F95B02">
        <w:rPr>
          <w:i/>
        </w:rPr>
        <w:t>basic limits</w:t>
      </w:r>
      <w:r w:rsidRPr="00F95B02">
        <w:t xml:space="preserve">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080706" w:rsidRPr="00F95B02" w14:paraId="6D5BDF8F" w14:textId="77777777" w:rsidTr="002A697C">
        <w:trPr>
          <w:cantSplit/>
          <w:jc w:val="center"/>
        </w:trPr>
        <w:tc>
          <w:tcPr>
            <w:tcW w:w="2538" w:type="dxa"/>
          </w:tcPr>
          <w:p w14:paraId="322A7927" w14:textId="77777777" w:rsidR="00080706" w:rsidRPr="00F95B02" w:rsidRDefault="00080706" w:rsidP="002A697C">
            <w:pPr>
              <w:pStyle w:val="TAH"/>
              <w:rPr>
                <w:rFonts w:cs="Arial"/>
              </w:rPr>
            </w:pPr>
            <w:r w:rsidRPr="00F95B02">
              <w:rPr>
                <w:rFonts w:cs="Arial"/>
              </w:rPr>
              <w:t>Frequency range</w:t>
            </w:r>
          </w:p>
        </w:tc>
        <w:tc>
          <w:tcPr>
            <w:tcW w:w="1276" w:type="dxa"/>
          </w:tcPr>
          <w:p w14:paraId="227689C9" w14:textId="77777777" w:rsidR="00080706" w:rsidRPr="00F95B02" w:rsidRDefault="00080706" w:rsidP="002A697C">
            <w:pPr>
              <w:pStyle w:val="TAH"/>
              <w:rPr>
                <w:rFonts w:cs="Arial"/>
              </w:rPr>
            </w:pPr>
            <w:r w:rsidRPr="00F95B02">
              <w:rPr>
                <w:rFonts w:cs="v5.0.0"/>
                <w:i/>
              </w:rPr>
              <w:t>Basic limit</w:t>
            </w:r>
          </w:p>
        </w:tc>
        <w:tc>
          <w:tcPr>
            <w:tcW w:w="1418" w:type="dxa"/>
          </w:tcPr>
          <w:p w14:paraId="3890BBD6" w14:textId="77777777" w:rsidR="00080706" w:rsidRPr="00F95B02" w:rsidRDefault="00080706" w:rsidP="002A697C">
            <w:pPr>
              <w:pStyle w:val="TAH"/>
              <w:rPr>
                <w:rFonts w:cs="Arial"/>
              </w:rPr>
            </w:pPr>
            <w:r w:rsidRPr="00F95B02">
              <w:rPr>
                <w:rFonts w:cs="Arial"/>
                <w:i/>
              </w:rPr>
              <w:t>Measurement Bandwidth</w:t>
            </w:r>
          </w:p>
        </w:tc>
        <w:tc>
          <w:tcPr>
            <w:tcW w:w="3617" w:type="dxa"/>
          </w:tcPr>
          <w:p w14:paraId="2382D616" w14:textId="77777777" w:rsidR="00080706" w:rsidRPr="00F95B02" w:rsidRDefault="00080706" w:rsidP="002A697C">
            <w:pPr>
              <w:pStyle w:val="TAH"/>
              <w:rPr>
                <w:rFonts w:cs="Arial"/>
              </w:rPr>
            </w:pPr>
            <w:r w:rsidRPr="00F95B02">
              <w:rPr>
                <w:rFonts w:cs="Arial"/>
              </w:rPr>
              <w:t>Note</w:t>
            </w:r>
          </w:p>
        </w:tc>
      </w:tr>
      <w:tr w:rsidR="00080706" w:rsidRPr="00F95B02" w14:paraId="5952219F" w14:textId="77777777" w:rsidTr="002A697C">
        <w:trPr>
          <w:cantSplit/>
          <w:jc w:val="center"/>
        </w:trPr>
        <w:tc>
          <w:tcPr>
            <w:tcW w:w="2538" w:type="dxa"/>
            <w:tcBorders>
              <w:top w:val="single" w:sz="4" w:space="0" w:color="auto"/>
            </w:tcBorders>
          </w:tcPr>
          <w:p w14:paraId="789C5B6B" w14:textId="77777777" w:rsidR="00080706" w:rsidRPr="00F95B02" w:rsidRDefault="00080706" w:rsidP="002A697C">
            <w:pPr>
              <w:pStyle w:val="TAC"/>
              <w:rPr>
                <w:rFonts w:cs="Arial"/>
              </w:rPr>
            </w:pPr>
            <w:r w:rsidRPr="00F95B02">
              <w:rPr>
                <w:rFonts w:cs="Arial"/>
              </w:rPr>
              <w:t>1884.5 – 1915.7 MHz</w:t>
            </w:r>
          </w:p>
        </w:tc>
        <w:tc>
          <w:tcPr>
            <w:tcW w:w="1276" w:type="dxa"/>
            <w:tcBorders>
              <w:top w:val="single" w:sz="4" w:space="0" w:color="auto"/>
            </w:tcBorders>
          </w:tcPr>
          <w:p w14:paraId="216C1C6C" w14:textId="77777777" w:rsidR="00080706" w:rsidRPr="00F95B02" w:rsidRDefault="00080706" w:rsidP="002A697C">
            <w:pPr>
              <w:pStyle w:val="TAC"/>
              <w:rPr>
                <w:rFonts w:cs="Arial"/>
              </w:rPr>
            </w:pPr>
            <w:r w:rsidRPr="00F95B02">
              <w:rPr>
                <w:rFonts w:cs="Arial"/>
              </w:rPr>
              <w:t>-41 dBm</w:t>
            </w:r>
          </w:p>
        </w:tc>
        <w:tc>
          <w:tcPr>
            <w:tcW w:w="1418" w:type="dxa"/>
            <w:tcBorders>
              <w:top w:val="single" w:sz="4" w:space="0" w:color="auto"/>
            </w:tcBorders>
          </w:tcPr>
          <w:p w14:paraId="4B8B1B26" w14:textId="77777777" w:rsidR="00080706" w:rsidRPr="00F95B02" w:rsidRDefault="00080706" w:rsidP="002A697C">
            <w:pPr>
              <w:pStyle w:val="TAC"/>
              <w:rPr>
                <w:rFonts w:cs="Arial"/>
              </w:rPr>
            </w:pPr>
            <w:r w:rsidRPr="00F95B02">
              <w:rPr>
                <w:rFonts w:cs="Arial"/>
              </w:rPr>
              <w:t>300 kHz</w:t>
            </w:r>
          </w:p>
        </w:tc>
        <w:tc>
          <w:tcPr>
            <w:tcW w:w="3617" w:type="dxa"/>
            <w:tcBorders>
              <w:top w:val="single" w:sz="4" w:space="0" w:color="auto"/>
            </w:tcBorders>
          </w:tcPr>
          <w:p w14:paraId="329D5852" w14:textId="77777777" w:rsidR="00080706" w:rsidRPr="00F95B02" w:rsidRDefault="00080706" w:rsidP="002A697C">
            <w:pPr>
              <w:pStyle w:val="TAC"/>
              <w:rPr>
                <w:rFonts w:cs="Arial"/>
              </w:rPr>
            </w:pPr>
            <w:r w:rsidRPr="00F95B02">
              <w:rPr>
                <w:rFonts w:cs="Arial"/>
              </w:rPr>
              <w:t xml:space="preserve">Applicable when co-existence with PHS system operating in 1884.5 </w:t>
            </w:r>
            <w:r w:rsidRPr="00F95B02">
              <w:t>–</w:t>
            </w:r>
            <w:r w:rsidRPr="00F95B02">
              <w:rPr>
                <w:rFonts w:cs="Arial"/>
              </w:rPr>
              <w:t xml:space="preserve"> 1915.7 MHz </w:t>
            </w:r>
          </w:p>
        </w:tc>
      </w:tr>
    </w:tbl>
    <w:p w14:paraId="3EE0B6D0" w14:textId="77777777" w:rsidR="00080706" w:rsidRPr="00F95B02" w:rsidRDefault="00080706" w:rsidP="00080706"/>
    <w:p w14:paraId="4DD23289" w14:textId="77777777" w:rsidR="00080706" w:rsidRPr="00F95B02" w:rsidRDefault="00080706" w:rsidP="00080706">
      <w:pPr>
        <w:pStyle w:val="TH"/>
        <w:rPr>
          <w:rFonts w:cs="v5.0.0"/>
        </w:rPr>
      </w:pPr>
      <w:r w:rsidRPr="00F95B02">
        <w:rPr>
          <w:rFonts w:cs="v5.0.0"/>
        </w:rPr>
        <w:t>Table 6.6.5.2.3-3: Void</w:t>
      </w:r>
    </w:p>
    <w:p w14:paraId="13E99DF8" w14:textId="77777777" w:rsidR="00080706" w:rsidRPr="00F95B02" w:rsidRDefault="00080706" w:rsidP="00080706">
      <w:pPr>
        <w:rPr>
          <w:lang w:val="en-US"/>
        </w:rPr>
      </w:pPr>
      <w:r w:rsidRPr="00F95B02">
        <w:rPr>
          <w:lang w:val="en-US"/>
        </w:rPr>
        <w:t xml:space="preserve">In certain regions, the following requirement may apply to NR BS operating in Band n50 and n75 within the 1432 – 1452 MHz, and in Band n51 and Band n76. The </w:t>
      </w:r>
      <w:r w:rsidRPr="00F95B02">
        <w:rPr>
          <w:i/>
          <w:lang w:val="en-US"/>
        </w:rPr>
        <w:t>basic limit is</w:t>
      </w:r>
      <w:r w:rsidRPr="00F95B02">
        <w:rPr>
          <w:lang w:val="en-US"/>
        </w:rPr>
        <w:t xml:space="preserve"> specified in Table 6.6.5.2.3-4.</w:t>
      </w:r>
      <w:r w:rsidRPr="00F95B02">
        <w:rPr>
          <w:rFonts w:cs="v3.8.0"/>
        </w:rPr>
        <w:t xml:space="preserve"> This requirement is also applicable at</w:t>
      </w:r>
      <w:r w:rsidRPr="00F95B02">
        <w:t xml:space="preserve"> </w:t>
      </w:r>
      <w:r w:rsidRPr="00F95B02">
        <w:rPr>
          <w:rFonts w:cs="v3.8.0"/>
        </w:rPr>
        <w:t xml:space="preserve">the frequency range from </w:t>
      </w:r>
      <w:r w:rsidRPr="00F95B02">
        <w:t>Δf</w:t>
      </w:r>
      <w:r w:rsidRPr="00F95B02">
        <w:rPr>
          <w:vertAlign w:val="subscript"/>
        </w:rPr>
        <w:t>OBUE</w:t>
      </w:r>
      <w:r w:rsidRPr="00F95B02" w:rsidDel="003E640A">
        <w:rPr>
          <w:rFonts w:cs="v3.8.0"/>
        </w:rPr>
        <w:t xml:space="preserve"> </w:t>
      </w:r>
      <w:r w:rsidRPr="00F95B02">
        <w:rPr>
          <w:rFonts w:cs="v3.8.0"/>
        </w:rPr>
        <w:t xml:space="preserve">below the lowest frequency of the BS downlink </w:t>
      </w:r>
      <w:r w:rsidRPr="00F95B02">
        <w:rPr>
          <w:rFonts w:cs="v3.8.0"/>
          <w:i/>
        </w:rPr>
        <w:t>operating band</w:t>
      </w:r>
      <w:r w:rsidRPr="00F95B02">
        <w:rPr>
          <w:rFonts w:cs="v3.8.0"/>
        </w:rPr>
        <w:t xml:space="preserve"> up to </w:t>
      </w:r>
      <w:r w:rsidRPr="00F95B02">
        <w:t>Δf</w:t>
      </w:r>
      <w:r w:rsidRPr="00F95B02">
        <w:rPr>
          <w:vertAlign w:val="subscript"/>
        </w:rPr>
        <w:t>OBUE</w:t>
      </w:r>
      <w:r w:rsidRPr="00F95B02" w:rsidDel="003E640A">
        <w:rPr>
          <w:rFonts w:cs="v3.8.0"/>
        </w:rPr>
        <w:t xml:space="preserve"> </w:t>
      </w:r>
      <w:r w:rsidRPr="00F95B02">
        <w:rPr>
          <w:rFonts w:cs="v3.8.0"/>
        </w:rPr>
        <w:t xml:space="preserve">above the highest frequency of the BS downlink </w:t>
      </w:r>
      <w:r w:rsidRPr="00F95B02">
        <w:rPr>
          <w:rFonts w:cs="v3.8.0"/>
          <w:i/>
        </w:rPr>
        <w:t>operating band</w:t>
      </w:r>
      <w:r w:rsidRPr="00F95B02">
        <w:rPr>
          <w:rFonts w:cs="v3.8.0"/>
        </w:rPr>
        <w:t>.</w:t>
      </w:r>
    </w:p>
    <w:p w14:paraId="045DF1AA" w14:textId="77777777" w:rsidR="00080706" w:rsidRPr="00F95B02" w:rsidRDefault="00080706" w:rsidP="00080706">
      <w:pPr>
        <w:pStyle w:val="TH"/>
        <w:rPr>
          <w:lang w:val="en-US" w:eastAsia="zh-CN"/>
        </w:rPr>
      </w:pPr>
      <w:r w:rsidRPr="00F95B02">
        <w:t xml:space="preserve">Table </w:t>
      </w:r>
      <w:r w:rsidRPr="00F95B02">
        <w:rPr>
          <w:lang w:val="en-US"/>
        </w:rPr>
        <w:t>6.6.5.2.3-4</w:t>
      </w:r>
      <w:r w:rsidRPr="00F95B02">
        <w:t xml:space="preserve">: Additional operating band unwanted emission </w:t>
      </w:r>
      <w:r w:rsidRPr="00F95B02">
        <w:rPr>
          <w:i/>
        </w:rPr>
        <w:t>basic limit</w:t>
      </w:r>
      <w:r w:rsidRPr="00F95B02">
        <w:t xml:space="preserve"> for NR BS operating in </w:t>
      </w:r>
      <w:r w:rsidRPr="00F95B02">
        <w:rPr>
          <w:lang w:val="en-US" w:eastAsia="zh-CN"/>
        </w:rPr>
        <w:t>Band n50 and n75 within 1432 – 1452 MHz</w:t>
      </w:r>
      <w:r w:rsidRPr="00F95B02">
        <w:t>,</w:t>
      </w:r>
      <w:r w:rsidRPr="00F95B02">
        <w:rPr>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080706" w:rsidRPr="00F95B02" w14:paraId="18FECC82" w14:textId="77777777" w:rsidTr="002A697C">
        <w:trPr>
          <w:cantSplit/>
          <w:jc w:val="center"/>
        </w:trPr>
        <w:tc>
          <w:tcPr>
            <w:tcW w:w="3041" w:type="dxa"/>
            <w:tcBorders>
              <w:top w:val="single" w:sz="4" w:space="0" w:color="auto"/>
              <w:left w:val="single" w:sz="4" w:space="0" w:color="auto"/>
              <w:bottom w:val="single" w:sz="4" w:space="0" w:color="auto"/>
              <w:right w:val="single" w:sz="4" w:space="0" w:color="auto"/>
            </w:tcBorders>
          </w:tcPr>
          <w:p w14:paraId="230CAD93" w14:textId="77777777" w:rsidR="00080706" w:rsidRPr="00F95B02" w:rsidRDefault="00080706" w:rsidP="002A697C">
            <w:pPr>
              <w:pStyle w:val="TAH"/>
            </w:pPr>
            <w:r w:rsidRPr="00F95B02">
              <w:t>Filter centre frequency, F</w:t>
            </w:r>
            <w:r w:rsidRPr="00F95B02">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386B9753" w14:textId="77777777" w:rsidR="00080706" w:rsidRPr="00F95B02" w:rsidRDefault="00080706" w:rsidP="002A697C">
            <w:pPr>
              <w:pStyle w:val="TAH"/>
              <w:rPr>
                <w:i/>
              </w:rPr>
            </w:pPr>
            <w:r w:rsidRPr="00F95B02">
              <w:rPr>
                <w:rFonts w:cs="v5.0.0"/>
                <w:i/>
              </w:rPr>
              <w:t>Basic limit</w:t>
            </w:r>
          </w:p>
        </w:tc>
        <w:tc>
          <w:tcPr>
            <w:tcW w:w="1642" w:type="dxa"/>
            <w:tcBorders>
              <w:top w:val="single" w:sz="4" w:space="0" w:color="auto"/>
              <w:left w:val="single" w:sz="4" w:space="0" w:color="auto"/>
              <w:bottom w:val="single" w:sz="4" w:space="0" w:color="auto"/>
              <w:right w:val="single" w:sz="4" w:space="0" w:color="auto"/>
            </w:tcBorders>
          </w:tcPr>
          <w:p w14:paraId="12992A77" w14:textId="77777777" w:rsidR="00080706" w:rsidRPr="00F95B02" w:rsidRDefault="00080706" w:rsidP="002A697C">
            <w:pPr>
              <w:pStyle w:val="TAH"/>
            </w:pPr>
            <w:r w:rsidRPr="00F95B02">
              <w:rPr>
                <w:i/>
              </w:rPr>
              <w:t>Measurement Bandwidth</w:t>
            </w:r>
          </w:p>
        </w:tc>
      </w:tr>
      <w:tr w:rsidR="00080706" w:rsidRPr="00F95B02" w14:paraId="541AE753" w14:textId="77777777" w:rsidTr="002A697C">
        <w:trPr>
          <w:cantSplit/>
          <w:jc w:val="center"/>
        </w:trPr>
        <w:tc>
          <w:tcPr>
            <w:tcW w:w="3041" w:type="dxa"/>
            <w:tcBorders>
              <w:top w:val="single" w:sz="4" w:space="0" w:color="auto"/>
              <w:left w:val="single" w:sz="4" w:space="0" w:color="auto"/>
              <w:bottom w:val="single" w:sz="4" w:space="0" w:color="auto"/>
              <w:right w:val="single" w:sz="4" w:space="0" w:color="auto"/>
            </w:tcBorders>
          </w:tcPr>
          <w:p w14:paraId="01F85053" w14:textId="77777777" w:rsidR="00080706" w:rsidRPr="00F95B02" w:rsidRDefault="00080706" w:rsidP="002A697C">
            <w:pPr>
              <w:pStyle w:val="TAC"/>
            </w:pPr>
            <w:r w:rsidRPr="00F95B02">
              <w:t>F</w:t>
            </w:r>
            <w:r w:rsidRPr="00F95B02">
              <w:rPr>
                <w:vertAlign w:val="subscript"/>
              </w:rPr>
              <w:t>filter</w:t>
            </w:r>
            <w:r w:rsidRPr="00F95B02">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2E2E435D" w14:textId="77777777" w:rsidR="00080706" w:rsidRPr="00F95B02" w:rsidRDefault="00080706" w:rsidP="002A697C">
            <w:pPr>
              <w:pStyle w:val="TAC"/>
            </w:pPr>
            <w:r w:rsidRPr="00F95B02">
              <w:t>-42 dBm</w:t>
            </w:r>
          </w:p>
        </w:tc>
        <w:tc>
          <w:tcPr>
            <w:tcW w:w="1642" w:type="dxa"/>
            <w:tcBorders>
              <w:top w:val="single" w:sz="4" w:space="0" w:color="auto"/>
              <w:left w:val="single" w:sz="4" w:space="0" w:color="auto"/>
              <w:bottom w:val="single" w:sz="4" w:space="0" w:color="auto"/>
              <w:right w:val="single" w:sz="4" w:space="0" w:color="auto"/>
            </w:tcBorders>
          </w:tcPr>
          <w:p w14:paraId="3FDB1E01" w14:textId="77777777" w:rsidR="00080706" w:rsidRPr="00F95B02" w:rsidRDefault="00080706" w:rsidP="002A697C">
            <w:pPr>
              <w:pStyle w:val="TAC"/>
            </w:pPr>
            <w:r w:rsidRPr="00F95B02">
              <w:t>27 MHz</w:t>
            </w:r>
          </w:p>
        </w:tc>
      </w:tr>
    </w:tbl>
    <w:p w14:paraId="272948A0" w14:textId="77777777" w:rsidR="00080706" w:rsidRPr="00F95B02" w:rsidRDefault="00080706" w:rsidP="00080706"/>
    <w:p w14:paraId="75D3E40F" w14:textId="77777777" w:rsidR="00080706" w:rsidRPr="00F95B02" w:rsidRDefault="00080706" w:rsidP="00080706">
      <w:r w:rsidRPr="00F95B02">
        <w:t>In certain regions, the following requirement may apply to BS operating in NR Band n50 and n75 within 1492-1517 MHz and in Band n74 within 1492-1518 MHz.</w:t>
      </w:r>
      <w:r w:rsidRPr="00F95B02">
        <w:rPr>
          <w:rFonts w:cs="v5.0.0"/>
        </w:rPr>
        <w:t xml:space="preserve"> The maximum </w:t>
      </w:r>
      <w:r w:rsidRPr="00F95B02">
        <w:t>level of emissions, measured on centre frequencies F</w:t>
      </w:r>
      <w:r w:rsidRPr="00F95B02">
        <w:rPr>
          <w:vertAlign w:val="subscript"/>
        </w:rPr>
        <w:t>filter</w:t>
      </w:r>
      <w:r w:rsidRPr="00F95B02">
        <w:t xml:space="preserve"> with filter bandwidth according to Table </w:t>
      </w:r>
      <w:r w:rsidRPr="00F95B02">
        <w:rPr>
          <w:lang w:val="en-US"/>
        </w:rPr>
        <w:t>6.6.5.2.3-5</w:t>
      </w:r>
      <w:r w:rsidRPr="00F95B02">
        <w:t xml:space="preserve">, shall be defined according to the </w:t>
      </w:r>
      <w:r w:rsidRPr="00F95B02">
        <w:rPr>
          <w:i/>
        </w:rPr>
        <w:t>basic limits</w:t>
      </w:r>
      <w:r w:rsidRPr="00F95B02">
        <w:t xml:space="preserve"> P</w:t>
      </w:r>
      <w:r w:rsidRPr="00F95B02">
        <w:rPr>
          <w:vertAlign w:val="subscript"/>
        </w:rPr>
        <w:t xml:space="preserve">EM,n50/n75,a </w:t>
      </w:r>
      <w:r w:rsidRPr="00F95B02">
        <w:t>nor P</w:t>
      </w:r>
      <w:r w:rsidRPr="00F95B02">
        <w:rPr>
          <w:vertAlign w:val="subscript"/>
        </w:rPr>
        <w:t xml:space="preserve">EM,n50/n75,b </w:t>
      </w:r>
      <w:r w:rsidRPr="00F95B02">
        <w:t>declared by the manufacturer.</w:t>
      </w:r>
    </w:p>
    <w:p w14:paraId="5CE10DA8" w14:textId="77777777" w:rsidR="00080706" w:rsidRPr="00F95B02" w:rsidRDefault="00080706" w:rsidP="00080706">
      <w:pPr>
        <w:pStyle w:val="TH"/>
      </w:pPr>
      <w:r w:rsidRPr="00F95B02">
        <w:t xml:space="preserve">Table </w:t>
      </w:r>
      <w:r w:rsidRPr="00F95B02">
        <w:rPr>
          <w:lang w:val="en-US"/>
        </w:rPr>
        <w:t>6.6.5.2.3-</w:t>
      </w:r>
      <w:r w:rsidRPr="00F95B02">
        <w:t xml:space="preserve">5: </w:t>
      </w:r>
      <w:r w:rsidRPr="00F95B02">
        <w:rPr>
          <w:i/>
        </w:rPr>
        <w:t>Operating band</w:t>
      </w:r>
      <w:r w:rsidRPr="00F95B02">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080706" w:rsidRPr="00F95B02" w14:paraId="64668DB8" w14:textId="77777777" w:rsidTr="002A697C">
        <w:trPr>
          <w:cantSplit/>
          <w:jc w:val="center"/>
        </w:trPr>
        <w:tc>
          <w:tcPr>
            <w:tcW w:w="3023" w:type="dxa"/>
          </w:tcPr>
          <w:p w14:paraId="40D5C9C3" w14:textId="77777777" w:rsidR="00080706" w:rsidRPr="00F95B02" w:rsidRDefault="00080706" w:rsidP="002A697C">
            <w:pPr>
              <w:pStyle w:val="TAH"/>
            </w:pPr>
            <w:r w:rsidRPr="00F95B02">
              <w:t>Filter centre frequency, F</w:t>
            </w:r>
            <w:r w:rsidRPr="00F95B02">
              <w:rPr>
                <w:vertAlign w:val="subscript"/>
              </w:rPr>
              <w:t>filter</w:t>
            </w:r>
          </w:p>
        </w:tc>
        <w:tc>
          <w:tcPr>
            <w:tcW w:w="1939" w:type="dxa"/>
          </w:tcPr>
          <w:p w14:paraId="64AA0E9C" w14:textId="77777777" w:rsidR="00080706" w:rsidRPr="00F95B02" w:rsidRDefault="00080706" w:rsidP="002A697C">
            <w:pPr>
              <w:pStyle w:val="TAH"/>
            </w:pPr>
            <w:r w:rsidRPr="00F95B02">
              <w:t xml:space="preserve">Declared </w:t>
            </w:r>
            <w:r w:rsidRPr="00F95B02">
              <w:rPr>
                <w:i/>
              </w:rPr>
              <w:t>basic limits</w:t>
            </w:r>
            <w:r w:rsidRPr="00F95B02">
              <w:t xml:space="preserve"> (dBm)</w:t>
            </w:r>
          </w:p>
        </w:tc>
        <w:tc>
          <w:tcPr>
            <w:tcW w:w="1939" w:type="dxa"/>
          </w:tcPr>
          <w:p w14:paraId="6AFF6F87" w14:textId="77777777" w:rsidR="00080706" w:rsidRPr="00F95B02" w:rsidRDefault="00080706" w:rsidP="002A697C">
            <w:pPr>
              <w:pStyle w:val="TAH"/>
            </w:pPr>
            <w:r w:rsidRPr="00F95B02">
              <w:rPr>
                <w:i/>
              </w:rPr>
              <w:t>Measurement bandwidth</w:t>
            </w:r>
          </w:p>
        </w:tc>
      </w:tr>
      <w:tr w:rsidR="00080706" w:rsidRPr="00F95B02" w14:paraId="7C43E58C" w14:textId="77777777" w:rsidTr="002A697C">
        <w:trPr>
          <w:cantSplit/>
          <w:jc w:val="center"/>
        </w:trPr>
        <w:tc>
          <w:tcPr>
            <w:tcW w:w="3023" w:type="dxa"/>
          </w:tcPr>
          <w:p w14:paraId="4D57B977" w14:textId="77777777" w:rsidR="00080706" w:rsidRPr="00F95B02" w:rsidRDefault="00080706" w:rsidP="002A697C">
            <w:pPr>
              <w:pStyle w:val="TAC"/>
              <w:rPr>
                <w:rFonts w:cs="Arial"/>
                <w:szCs w:val="18"/>
                <w:lang w:eastAsia="en-GB"/>
              </w:rPr>
            </w:pPr>
            <w:r w:rsidRPr="00F95B02">
              <w:rPr>
                <w:rFonts w:cs="Arial"/>
                <w:szCs w:val="18"/>
                <w:lang w:eastAsia="en-GB"/>
              </w:rPr>
              <w:t xml:space="preserve">1518.5 MHz </w:t>
            </w:r>
            <w:r w:rsidRPr="00F95B02">
              <w:rPr>
                <w:rFonts w:cs="Arial" w:hint="eastAsia"/>
                <w:szCs w:val="18"/>
                <w:lang w:eastAsia="en-GB"/>
              </w:rPr>
              <w:t>≤</w:t>
            </w:r>
            <w:r w:rsidRPr="00F95B02">
              <w:rPr>
                <w:rFonts w:cs="Arial"/>
                <w:szCs w:val="18"/>
                <w:lang w:eastAsia="en-GB"/>
              </w:rPr>
              <w:t xml:space="preserve"> F</w:t>
            </w:r>
            <w:r w:rsidRPr="00F95B02">
              <w:rPr>
                <w:rFonts w:cs="Arial"/>
                <w:szCs w:val="18"/>
                <w:vertAlign w:val="subscript"/>
                <w:lang w:eastAsia="en-GB"/>
              </w:rPr>
              <w:t>filter</w:t>
            </w:r>
            <w:r w:rsidRPr="00F95B02">
              <w:rPr>
                <w:rFonts w:cs="Arial"/>
                <w:szCs w:val="18"/>
                <w:lang w:eastAsia="en-GB"/>
              </w:rPr>
              <w:t xml:space="preserve"> </w:t>
            </w:r>
            <w:r w:rsidRPr="00F95B02">
              <w:rPr>
                <w:rFonts w:cs="Arial" w:hint="eastAsia"/>
                <w:szCs w:val="18"/>
                <w:lang w:eastAsia="en-GB"/>
              </w:rPr>
              <w:t>≤</w:t>
            </w:r>
            <w:r w:rsidRPr="00F95B02">
              <w:rPr>
                <w:rFonts w:cs="Arial"/>
                <w:szCs w:val="18"/>
                <w:lang w:eastAsia="en-GB"/>
              </w:rPr>
              <w:t xml:space="preserve"> 1519.5 MHz</w:t>
            </w:r>
          </w:p>
        </w:tc>
        <w:tc>
          <w:tcPr>
            <w:tcW w:w="1939" w:type="dxa"/>
          </w:tcPr>
          <w:p w14:paraId="3972DA1B" w14:textId="77777777" w:rsidR="00080706" w:rsidRPr="00F95B02" w:rsidRDefault="00080706" w:rsidP="002A697C">
            <w:pPr>
              <w:pStyle w:val="TAC"/>
              <w:rPr>
                <w:rFonts w:cs="Arial"/>
                <w:szCs w:val="18"/>
                <w:lang w:eastAsia="en-GB"/>
              </w:rPr>
            </w:pPr>
            <w:r w:rsidRPr="00F95B02">
              <w:rPr>
                <w:rFonts w:cs="Arial"/>
                <w:szCs w:val="18"/>
                <w:lang w:eastAsia="en-GB"/>
              </w:rPr>
              <w:t>P</w:t>
            </w:r>
            <w:r w:rsidRPr="00F95B02">
              <w:rPr>
                <w:rFonts w:cs="Arial"/>
                <w:szCs w:val="18"/>
                <w:vertAlign w:val="subscript"/>
                <w:lang w:eastAsia="en-GB"/>
              </w:rPr>
              <w:t>EM, n50</w:t>
            </w:r>
            <w:r w:rsidRPr="00F95B02">
              <w:rPr>
                <w:vertAlign w:val="subscript"/>
              </w:rPr>
              <w:t>/n75</w:t>
            </w:r>
            <w:r w:rsidRPr="00F95B02">
              <w:rPr>
                <w:rFonts w:cs="Arial"/>
                <w:szCs w:val="18"/>
                <w:vertAlign w:val="subscript"/>
                <w:lang w:eastAsia="ja-JP"/>
              </w:rPr>
              <w:t>,</w:t>
            </w:r>
            <w:r w:rsidRPr="00F95B02">
              <w:rPr>
                <w:rFonts w:cs="Arial"/>
                <w:szCs w:val="18"/>
                <w:vertAlign w:val="subscript"/>
                <w:lang w:eastAsia="en-GB"/>
              </w:rPr>
              <w:t>a</w:t>
            </w:r>
          </w:p>
        </w:tc>
        <w:tc>
          <w:tcPr>
            <w:tcW w:w="1939" w:type="dxa"/>
          </w:tcPr>
          <w:p w14:paraId="0626096A" w14:textId="77777777" w:rsidR="00080706" w:rsidRPr="00F95B02" w:rsidRDefault="00080706" w:rsidP="002A697C">
            <w:pPr>
              <w:pStyle w:val="TAC"/>
              <w:rPr>
                <w:rFonts w:cs="Arial"/>
                <w:szCs w:val="18"/>
                <w:lang w:eastAsia="en-GB"/>
              </w:rPr>
            </w:pPr>
            <w:r w:rsidRPr="00F95B02">
              <w:rPr>
                <w:rFonts w:cs="Arial"/>
                <w:szCs w:val="18"/>
                <w:lang w:eastAsia="en-GB"/>
              </w:rPr>
              <w:t>1 MHz</w:t>
            </w:r>
          </w:p>
        </w:tc>
      </w:tr>
      <w:tr w:rsidR="00080706" w:rsidRPr="00F95B02" w14:paraId="73328359" w14:textId="77777777" w:rsidTr="002A697C">
        <w:trPr>
          <w:cantSplit/>
          <w:jc w:val="center"/>
        </w:trPr>
        <w:tc>
          <w:tcPr>
            <w:tcW w:w="3023" w:type="dxa"/>
          </w:tcPr>
          <w:p w14:paraId="53CA14FC" w14:textId="77777777" w:rsidR="00080706" w:rsidRPr="00F95B02" w:rsidRDefault="00080706" w:rsidP="002A697C">
            <w:pPr>
              <w:pStyle w:val="TAC"/>
              <w:rPr>
                <w:rFonts w:cs="Arial"/>
                <w:szCs w:val="18"/>
                <w:lang w:eastAsia="en-GB"/>
              </w:rPr>
            </w:pPr>
            <w:r w:rsidRPr="00F95B02">
              <w:rPr>
                <w:rFonts w:cs="Arial"/>
                <w:szCs w:val="18"/>
                <w:lang w:eastAsia="en-GB"/>
              </w:rPr>
              <w:t xml:space="preserve">1520.5 MHz </w:t>
            </w:r>
            <w:r w:rsidRPr="00F95B02">
              <w:rPr>
                <w:rFonts w:cs="Arial" w:hint="eastAsia"/>
                <w:szCs w:val="18"/>
                <w:lang w:eastAsia="en-GB"/>
              </w:rPr>
              <w:t>≤</w:t>
            </w:r>
            <w:r w:rsidRPr="00F95B02">
              <w:rPr>
                <w:rFonts w:cs="Arial"/>
                <w:szCs w:val="18"/>
                <w:lang w:eastAsia="en-GB"/>
              </w:rPr>
              <w:t xml:space="preserve"> F</w:t>
            </w:r>
            <w:r w:rsidRPr="00F95B02">
              <w:rPr>
                <w:rFonts w:cs="Arial"/>
                <w:szCs w:val="18"/>
                <w:vertAlign w:val="subscript"/>
                <w:lang w:eastAsia="en-GB"/>
              </w:rPr>
              <w:t>filter</w:t>
            </w:r>
            <w:r w:rsidRPr="00F95B02">
              <w:rPr>
                <w:rFonts w:cs="Arial"/>
                <w:szCs w:val="18"/>
                <w:lang w:eastAsia="en-GB"/>
              </w:rPr>
              <w:t xml:space="preserve"> </w:t>
            </w:r>
            <w:r w:rsidRPr="00F95B02">
              <w:rPr>
                <w:rFonts w:cs="Arial" w:hint="eastAsia"/>
                <w:szCs w:val="18"/>
                <w:lang w:eastAsia="en-GB"/>
              </w:rPr>
              <w:t>≤</w:t>
            </w:r>
            <w:r w:rsidRPr="00F95B02">
              <w:rPr>
                <w:rFonts w:cs="Arial"/>
                <w:szCs w:val="18"/>
                <w:lang w:eastAsia="en-GB"/>
              </w:rPr>
              <w:t xml:space="preserve"> 1558.5 MHz</w:t>
            </w:r>
          </w:p>
        </w:tc>
        <w:tc>
          <w:tcPr>
            <w:tcW w:w="1939" w:type="dxa"/>
          </w:tcPr>
          <w:p w14:paraId="0A93DB65" w14:textId="77777777" w:rsidR="00080706" w:rsidRPr="00F95B02" w:rsidRDefault="00080706" w:rsidP="002A697C">
            <w:pPr>
              <w:pStyle w:val="TAC"/>
              <w:rPr>
                <w:rFonts w:cs="Arial"/>
                <w:szCs w:val="18"/>
                <w:lang w:eastAsia="ja-JP"/>
              </w:rPr>
            </w:pPr>
            <w:r w:rsidRPr="00F95B02">
              <w:rPr>
                <w:rFonts w:cs="Arial"/>
                <w:szCs w:val="18"/>
                <w:lang w:eastAsia="en-GB"/>
              </w:rPr>
              <w:t>P</w:t>
            </w:r>
            <w:r w:rsidRPr="00F95B02">
              <w:rPr>
                <w:rFonts w:cs="Arial"/>
                <w:szCs w:val="18"/>
                <w:vertAlign w:val="subscript"/>
                <w:lang w:eastAsia="en-GB"/>
              </w:rPr>
              <w:t>EM</w:t>
            </w:r>
            <w:r w:rsidRPr="00F95B02">
              <w:rPr>
                <w:rFonts w:cs="Arial"/>
                <w:szCs w:val="18"/>
                <w:vertAlign w:val="subscript"/>
                <w:lang w:eastAsia="ja-JP"/>
              </w:rPr>
              <w:t>,</w:t>
            </w:r>
            <w:r w:rsidRPr="00F95B02">
              <w:rPr>
                <w:rFonts w:cs="Arial"/>
                <w:szCs w:val="18"/>
                <w:vertAlign w:val="subscript"/>
                <w:lang w:eastAsia="en-GB"/>
              </w:rPr>
              <w:t>n50</w:t>
            </w:r>
            <w:r w:rsidRPr="00F95B02">
              <w:rPr>
                <w:vertAlign w:val="subscript"/>
              </w:rPr>
              <w:t>/n75</w:t>
            </w:r>
            <w:r w:rsidRPr="00F95B02">
              <w:rPr>
                <w:rFonts w:cs="Arial"/>
                <w:szCs w:val="18"/>
                <w:vertAlign w:val="subscript"/>
                <w:lang w:eastAsia="en-GB"/>
              </w:rPr>
              <w:t>,b</w:t>
            </w:r>
          </w:p>
        </w:tc>
        <w:tc>
          <w:tcPr>
            <w:tcW w:w="1939" w:type="dxa"/>
          </w:tcPr>
          <w:p w14:paraId="65546EFB" w14:textId="77777777" w:rsidR="00080706" w:rsidRPr="00F95B02" w:rsidRDefault="00080706" w:rsidP="002A697C">
            <w:pPr>
              <w:pStyle w:val="TAC"/>
              <w:rPr>
                <w:rFonts w:cs="Arial"/>
                <w:szCs w:val="18"/>
                <w:lang w:eastAsia="en-GB"/>
              </w:rPr>
            </w:pPr>
            <w:r w:rsidRPr="00F95B02">
              <w:rPr>
                <w:rFonts w:cs="Arial"/>
                <w:szCs w:val="18"/>
                <w:lang w:eastAsia="en-GB"/>
              </w:rPr>
              <w:t>1 MHz</w:t>
            </w:r>
          </w:p>
        </w:tc>
      </w:tr>
    </w:tbl>
    <w:p w14:paraId="73E5EA4F" w14:textId="77777777" w:rsidR="00080706" w:rsidRPr="00F95B02" w:rsidRDefault="00080706" w:rsidP="00080706"/>
    <w:p w14:paraId="565AD800" w14:textId="77777777" w:rsidR="00080706" w:rsidRPr="00F95B02" w:rsidRDefault="00080706" w:rsidP="00080706">
      <w:pPr>
        <w:rPr>
          <w:rFonts w:cs="v5.0.0"/>
        </w:rPr>
      </w:pPr>
      <w:bookmarkStart w:id="4043" w:name="_Hlk12453366"/>
      <w:r w:rsidRPr="00F95B02">
        <w:t>In certain regions, t</w:t>
      </w:r>
      <w:r w:rsidRPr="00F95B02">
        <w:rPr>
          <w:rFonts w:cs="v5.0.0"/>
        </w:rPr>
        <w:t xml:space="preserve">he following requirement shall be applied to BS operating in Band </w:t>
      </w:r>
      <w:r>
        <w:rPr>
          <w:rFonts w:cs="v5.0.0"/>
        </w:rPr>
        <w:t xml:space="preserve">n13 and </w:t>
      </w:r>
      <w:r w:rsidRPr="00F95B02">
        <w:rPr>
          <w:rFonts w:cs="v5.0.0"/>
        </w:rPr>
        <w:t>n14 to ensure that appropriate interference protection is provided to 700 MHz public safety operations.</w:t>
      </w:r>
      <w:r w:rsidRPr="00F95B02">
        <w:t xml:space="preserve"> This requirement is also applicable at the frequency range from 10 MHz below the lowest frequency of the BS downlink operating band up to 10 MHz above the highest frequency of the BS downlink operating band.</w:t>
      </w:r>
    </w:p>
    <w:p w14:paraId="761D6937" w14:textId="77777777" w:rsidR="00080706" w:rsidRPr="00F95B02" w:rsidRDefault="00080706" w:rsidP="00080706">
      <w:pPr>
        <w:rPr>
          <w:rFonts w:cs="v5.0.0"/>
        </w:rPr>
      </w:pPr>
      <w:r w:rsidRPr="00F95B02">
        <w:rPr>
          <w:rFonts w:cs="v5.0.0"/>
        </w:rPr>
        <w:t>The power of any spurious emission shall not exceed:</w:t>
      </w:r>
    </w:p>
    <w:p w14:paraId="615A4E6D" w14:textId="77777777" w:rsidR="00080706" w:rsidRPr="00F95B02" w:rsidRDefault="00080706" w:rsidP="00080706">
      <w:pPr>
        <w:pStyle w:val="TH"/>
        <w:rPr>
          <w:rFonts w:cs="v5.0.0"/>
        </w:rPr>
      </w:pPr>
      <w:r w:rsidRPr="00F95B02">
        <w:rPr>
          <w:rFonts w:cs="v5.0.0"/>
        </w:rPr>
        <w:lastRenderedPageBreak/>
        <w:t xml:space="preserve">Table 6.6.5.2.3-6: </w:t>
      </w:r>
      <w:r w:rsidRPr="00F95B02">
        <w:t xml:space="preserve">BS Spurious emissions limits for protection of 700 MHz </w:t>
      </w:r>
      <w:r w:rsidRPr="00F95B02">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080706" w:rsidRPr="00F95B02" w14:paraId="6E6D952B" w14:textId="77777777" w:rsidTr="002A697C">
        <w:trPr>
          <w:cantSplit/>
          <w:jc w:val="center"/>
        </w:trPr>
        <w:tc>
          <w:tcPr>
            <w:tcW w:w="2376" w:type="dxa"/>
          </w:tcPr>
          <w:p w14:paraId="607F97B8" w14:textId="77777777" w:rsidR="00080706" w:rsidRPr="00F95B02" w:rsidRDefault="00080706" w:rsidP="002A697C">
            <w:pPr>
              <w:pStyle w:val="TAH"/>
              <w:rPr>
                <w:rFonts w:cs="v5.0.0"/>
              </w:rPr>
            </w:pPr>
            <w:r w:rsidRPr="00F95B02">
              <w:rPr>
                <w:rFonts w:cs="v5.0.0"/>
              </w:rPr>
              <w:t>Operating Band</w:t>
            </w:r>
          </w:p>
        </w:tc>
        <w:tc>
          <w:tcPr>
            <w:tcW w:w="2376" w:type="dxa"/>
          </w:tcPr>
          <w:p w14:paraId="19EC4BCE" w14:textId="77777777" w:rsidR="00080706" w:rsidRPr="00F95B02" w:rsidRDefault="00080706" w:rsidP="002A697C">
            <w:pPr>
              <w:pStyle w:val="TAH"/>
              <w:rPr>
                <w:rFonts w:cs="v5.0.0"/>
              </w:rPr>
            </w:pPr>
            <w:r w:rsidRPr="00F95B02">
              <w:rPr>
                <w:rFonts w:cs="v5.0.0"/>
              </w:rPr>
              <w:t>Frequency range</w:t>
            </w:r>
          </w:p>
        </w:tc>
        <w:tc>
          <w:tcPr>
            <w:tcW w:w="1276" w:type="dxa"/>
          </w:tcPr>
          <w:p w14:paraId="1924EF23" w14:textId="77777777" w:rsidR="00080706" w:rsidRPr="00F95B02" w:rsidRDefault="00080706" w:rsidP="002A697C">
            <w:pPr>
              <w:pStyle w:val="TAH"/>
              <w:rPr>
                <w:rFonts w:cs="v5.0.0"/>
              </w:rPr>
            </w:pPr>
            <w:r w:rsidRPr="00F95B02">
              <w:rPr>
                <w:rFonts w:cs="v5.0.0"/>
                <w:i/>
              </w:rPr>
              <w:t>Basic limit</w:t>
            </w:r>
          </w:p>
        </w:tc>
        <w:tc>
          <w:tcPr>
            <w:tcW w:w="1418" w:type="dxa"/>
          </w:tcPr>
          <w:p w14:paraId="38F6C843" w14:textId="77777777" w:rsidR="00080706" w:rsidRPr="00F95B02" w:rsidRDefault="00080706" w:rsidP="002A697C">
            <w:pPr>
              <w:pStyle w:val="TAH"/>
              <w:rPr>
                <w:rFonts w:cs="v5.0.0"/>
              </w:rPr>
            </w:pPr>
            <w:r w:rsidRPr="00F95B02">
              <w:rPr>
                <w:rFonts w:cs="v5.0.0"/>
                <w:i/>
              </w:rPr>
              <w:t>Measurement Bandwidth</w:t>
            </w:r>
          </w:p>
        </w:tc>
      </w:tr>
      <w:tr w:rsidR="00080706" w:rsidRPr="006A79C9" w14:paraId="65CAEAA8"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D0082DC" w14:textId="77777777" w:rsidR="00080706" w:rsidRPr="006A79C9" w:rsidRDefault="00080706" w:rsidP="002A697C">
            <w:pPr>
              <w:pStyle w:val="TAH"/>
              <w:rPr>
                <w:rFonts w:cs="v5.0.0"/>
                <w:b w:val="0"/>
              </w:rPr>
            </w:pPr>
            <w:r w:rsidRPr="006A79C9">
              <w:rPr>
                <w:rFonts w:cs="v5.0.0"/>
                <w:b w:val="0"/>
              </w:rPr>
              <w:t>n13</w:t>
            </w:r>
          </w:p>
        </w:tc>
        <w:tc>
          <w:tcPr>
            <w:tcW w:w="2376" w:type="dxa"/>
            <w:tcBorders>
              <w:top w:val="single" w:sz="6" w:space="0" w:color="000000"/>
              <w:left w:val="single" w:sz="6" w:space="0" w:color="000000"/>
              <w:bottom w:val="single" w:sz="6" w:space="0" w:color="000000"/>
              <w:right w:val="single" w:sz="6" w:space="0" w:color="000000"/>
            </w:tcBorders>
          </w:tcPr>
          <w:p w14:paraId="17A93606" w14:textId="77777777" w:rsidR="00080706" w:rsidRPr="006A79C9" w:rsidRDefault="00080706" w:rsidP="002A697C">
            <w:pPr>
              <w:pStyle w:val="TAH"/>
              <w:rPr>
                <w:rFonts w:cs="v5.0.0"/>
                <w:b w:val="0"/>
              </w:rPr>
            </w:pPr>
            <w:r w:rsidRPr="006A79C9">
              <w:rPr>
                <w:rFonts w:cs="v5.0.0"/>
                <w:b w:val="0"/>
              </w:rPr>
              <w:t>763 - 775 MHz</w:t>
            </w:r>
          </w:p>
        </w:tc>
        <w:tc>
          <w:tcPr>
            <w:tcW w:w="1276" w:type="dxa"/>
            <w:tcBorders>
              <w:top w:val="single" w:sz="6" w:space="0" w:color="000000"/>
              <w:left w:val="single" w:sz="6" w:space="0" w:color="000000"/>
              <w:bottom w:val="single" w:sz="6" w:space="0" w:color="000000"/>
              <w:right w:val="single" w:sz="6" w:space="0" w:color="000000"/>
            </w:tcBorders>
          </w:tcPr>
          <w:p w14:paraId="518A40A5" w14:textId="77777777" w:rsidR="00080706" w:rsidRPr="006A79C9" w:rsidRDefault="00080706" w:rsidP="002A697C">
            <w:pPr>
              <w:pStyle w:val="TAH"/>
              <w:rPr>
                <w:rFonts w:cs="v5.0.0"/>
                <w:b w:val="0"/>
              </w:rPr>
            </w:pPr>
            <w:r w:rsidRPr="006A79C9">
              <w:rPr>
                <w:rFonts w:cs="v5.0.0"/>
                <w:b w:val="0"/>
              </w:rPr>
              <w:t>-46 dBm</w:t>
            </w:r>
          </w:p>
        </w:tc>
        <w:tc>
          <w:tcPr>
            <w:tcW w:w="1418" w:type="dxa"/>
            <w:tcBorders>
              <w:top w:val="single" w:sz="6" w:space="0" w:color="000000"/>
              <w:left w:val="single" w:sz="6" w:space="0" w:color="000000"/>
              <w:bottom w:val="single" w:sz="6" w:space="0" w:color="000000"/>
              <w:right w:val="single" w:sz="6" w:space="0" w:color="000000"/>
            </w:tcBorders>
          </w:tcPr>
          <w:p w14:paraId="3FDEEA2F" w14:textId="77777777" w:rsidR="00080706" w:rsidRPr="006A79C9" w:rsidRDefault="00080706" w:rsidP="002A697C">
            <w:pPr>
              <w:pStyle w:val="TAH"/>
              <w:rPr>
                <w:rFonts w:cs="v5.0.0"/>
                <w:b w:val="0"/>
                <w:i/>
              </w:rPr>
            </w:pPr>
            <w:r w:rsidRPr="006A79C9">
              <w:rPr>
                <w:rFonts w:cs="v5.0.0"/>
                <w:b w:val="0"/>
              </w:rPr>
              <w:t>6.25 kHz</w:t>
            </w:r>
          </w:p>
        </w:tc>
      </w:tr>
      <w:tr w:rsidR="00080706" w:rsidRPr="006A79C9" w14:paraId="1CD264B4"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4992A37" w14:textId="77777777" w:rsidR="00080706" w:rsidRPr="006A79C9" w:rsidRDefault="00080706" w:rsidP="002A697C">
            <w:pPr>
              <w:pStyle w:val="TAH"/>
              <w:rPr>
                <w:rFonts w:cs="v5.0.0"/>
                <w:b w:val="0"/>
              </w:rPr>
            </w:pPr>
            <w:r w:rsidRPr="006A79C9">
              <w:rPr>
                <w:rFonts w:cs="v5.0.0"/>
                <w:b w:val="0"/>
              </w:rPr>
              <w:t>n13</w:t>
            </w:r>
          </w:p>
        </w:tc>
        <w:tc>
          <w:tcPr>
            <w:tcW w:w="2376" w:type="dxa"/>
            <w:tcBorders>
              <w:top w:val="single" w:sz="6" w:space="0" w:color="000000"/>
              <w:left w:val="single" w:sz="6" w:space="0" w:color="000000"/>
              <w:bottom w:val="single" w:sz="6" w:space="0" w:color="000000"/>
              <w:right w:val="single" w:sz="6" w:space="0" w:color="000000"/>
            </w:tcBorders>
          </w:tcPr>
          <w:p w14:paraId="72F54B21" w14:textId="77777777" w:rsidR="00080706" w:rsidRPr="006A79C9" w:rsidRDefault="00080706" w:rsidP="002A697C">
            <w:pPr>
              <w:pStyle w:val="TAH"/>
              <w:rPr>
                <w:rFonts w:cs="v5.0.0"/>
                <w:b w:val="0"/>
              </w:rPr>
            </w:pPr>
            <w:r w:rsidRPr="006A79C9">
              <w:rPr>
                <w:rFonts w:cs="v5.0.0"/>
                <w:b w:val="0"/>
              </w:rPr>
              <w:t>793 - 805 MHz</w:t>
            </w:r>
          </w:p>
        </w:tc>
        <w:tc>
          <w:tcPr>
            <w:tcW w:w="1276" w:type="dxa"/>
            <w:tcBorders>
              <w:top w:val="single" w:sz="6" w:space="0" w:color="000000"/>
              <w:left w:val="single" w:sz="6" w:space="0" w:color="000000"/>
              <w:bottom w:val="single" w:sz="6" w:space="0" w:color="000000"/>
              <w:right w:val="single" w:sz="6" w:space="0" w:color="000000"/>
            </w:tcBorders>
          </w:tcPr>
          <w:p w14:paraId="4750384F" w14:textId="77777777" w:rsidR="00080706" w:rsidRPr="006A79C9" w:rsidRDefault="00080706" w:rsidP="002A697C">
            <w:pPr>
              <w:pStyle w:val="TAH"/>
              <w:rPr>
                <w:rFonts w:cs="v5.0.0"/>
                <w:b w:val="0"/>
              </w:rPr>
            </w:pPr>
            <w:r w:rsidRPr="006A79C9">
              <w:rPr>
                <w:rFonts w:cs="v5.0.0"/>
                <w:b w:val="0"/>
              </w:rPr>
              <w:t>-46 dBm</w:t>
            </w:r>
          </w:p>
        </w:tc>
        <w:tc>
          <w:tcPr>
            <w:tcW w:w="1418" w:type="dxa"/>
            <w:tcBorders>
              <w:top w:val="single" w:sz="6" w:space="0" w:color="000000"/>
              <w:left w:val="single" w:sz="6" w:space="0" w:color="000000"/>
              <w:bottom w:val="single" w:sz="6" w:space="0" w:color="000000"/>
              <w:right w:val="single" w:sz="6" w:space="0" w:color="000000"/>
            </w:tcBorders>
          </w:tcPr>
          <w:p w14:paraId="6B8D0A56" w14:textId="77777777" w:rsidR="00080706" w:rsidRPr="006A79C9" w:rsidRDefault="00080706" w:rsidP="002A697C">
            <w:pPr>
              <w:pStyle w:val="TAH"/>
              <w:rPr>
                <w:rFonts w:cs="v5.0.0"/>
                <w:b w:val="0"/>
                <w:i/>
              </w:rPr>
            </w:pPr>
            <w:r w:rsidRPr="006A79C9">
              <w:rPr>
                <w:rFonts w:cs="v5.0.0"/>
                <w:b w:val="0"/>
              </w:rPr>
              <w:t>6.25 kHz</w:t>
            </w:r>
          </w:p>
        </w:tc>
      </w:tr>
      <w:tr w:rsidR="00080706" w:rsidRPr="00F95B02" w14:paraId="4271901D" w14:textId="77777777" w:rsidTr="002A697C">
        <w:trPr>
          <w:cantSplit/>
          <w:jc w:val="center"/>
        </w:trPr>
        <w:tc>
          <w:tcPr>
            <w:tcW w:w="2376" w:type="dxa"/>
          </w:tcPr>
          <w:p w14:paraId="4E6E10C0" w14:textId="77777777" w:rsidR="00080706" w:rsidRPr="00F95B02" w:rsidRDefault="00080706" w:rsidP="002A697C">
            <w:pPr>
              <w:pStyle w:val="TAC"/>
              <w:rPr>
                <w:rFonts w:cs="v5.0.0"/>
              </w:rPr>
            </w:pPr>
            <w:r w:rsidRPr="00F95B02">
              <w:rPr>
                <w:rFonts w:cs="v5.0.0"/>
              </w:rPr>
              <w:t>n14</w:t>
            </w:r>
          </w:p>
        </w:tc>
        <w:tc>
          <w:tcPr>
            <w:tcW w:w="2376" w:type="dxa"/>
          </w:tcPr>
          <w:p w14:paraId="6F857AE7" w14:textId="77777777" w:rsidR="00080706" w:rsidRPr="00F95B02" w:rsidRDefault="00080706" w:rsidP="002A697C">
            <w:pPr>
              <w:pStyle w:val="TAC"/>
              <w:rPr>
                <w:rFonts w:cs="v5.0.0"/>
              </w:rPr>
            </w:pPr>
            <w:r w:rsidRPr="00F95B02">
              <w:rPr>
                <w:rFonts w:cs="v5.0.0"/>
              </w:rPr>
              <w:t>769 - 775 MHz</w:t>
            </w:r>
          </w:p>
        </w:tc>
        <w:tc>
          <w:tcPr>
            <w:tcW w:w="1276" w:type="dxa"/>
          </w:tcPr>
          <w:p w14:paraId="6EC8D1FF" w14:textId="77777777" w:rsidR="00080706" w:rsidRPr="00F95B02" w:rsidRDefault="00080706" w:rsidP="002A697C">
            <w:pPr>
              <w:pStyle w:val="TAC"/>
              <w:rPr>
                <w:rFonts w:cs="v5.0.0"/>
              </w:rPr>
            </w:pPr>
            <w:r w:rsidRPr="00F95B02">
              <w:rPr>
                <w:rFonts w:cs="v5.0.0"/>
              </w:rPr>
              <w:t>-46 dBm</w:t>
            </w:r>
          </w:p>
        </w:tc>
        <w:tc>
          <w:tcPr>
            <w:tcW w:w="1418" w:type="dxa"/>
          </w:tcPr>
          <w:p w14:paraId="292D1B00" w14:textId="77777777" w:rsidR="00080706" w:rsidRPr="00F95B02" w:rsidRDefault="00080706" w:rsidP="002A697C">
            <w:pPr>
              <w:pStyle w:val="TAC"/>
              <w:rPr>
                <w:rFonts w:cs="v5.0.0"/>
              </w:rPr>
            </w:pPr>
            <w:r w:rsidRPr="00F95B02">
              <w:rPr>
                <w:rFonts w:cs="v5.0.0"/>
              </w:rPr>
              <w:t>6.25 kHz</w:t>
            </w:r>
          </w:p>
        </w:tc>
      </w:tr>
      <w:tr w:rsidR="00080706" w:rsidRPr="00F95B02" w14:paraId="5DE8A8BD" w14:textId="77777777" w:rsidTr="002A697C">
        <w:trPr>
          <w:cantSplit/>
          <w:jc w:val="center"/>
        </w:trPr>
        <w:tc>
          <w:tcPr>
            <w:tcW w:w="2376" w:type="dxa"/>
          </w:tcPr>
          <w:p w14:paraId="19B27C75" w14:textId="77777777" w:rsidR="00080706" w:rsidRPr="00F95B02" w:rsidRDefault="00080706" w:rsidP="002A697C">
            <w:pPr>
              <w:pStyle w:val="TAC"/>
              <w:rPr>
                <w:rFonts w:cs="v5.0.0"/>
              </w:rPr>
            </w:pPr>
            <w:r w:rsidRPr="00F95B02">
              <w:rPr>
                <w:rFonts w:cs="v5.0.0"/>
              </w:rPr>
              <w:t>n14</w:t>
            </w:r>
          </w:p>
        </w:tc>
        <w:tc>
          <w:tcPr>
            <w:tcW w:w="2376" w:type="dxa"/>
          </w:tcPr>
          <w:p w14:paraId="6F5D58C3" w14:textId="77777777" w:rsidR="00080706" w:rsidRPr="00F95B02" w:rsidRDefault="00080706" w:rsidP="002A697C">
            <w:pPr>
              <w:pStyle w:val="TAC"/>
              <w:rPr>
                <w:rFonts w:cs="v5.0.0"/>
              </w:rPr>
            </w:pPr>
            <w:r w:rsidRPr="00F95B02">
              <w:rPr>
                <w:rFonts w:cs="v5.0.0"/>
              </w:rPr>
              <w:t>799 - 805 MHz</w:t>
            </w:r>
          </w:p>
        </w:tc>
        <w:tc>
          <w:tcPr>
            <w:tcW w:w="1276" w:type="dxa"/>
          </w:tcPr>
          <w:p w14:paraId="6B231CE2" w14:textId="77777777" w:rsidR="00080706" w:rsidRPr="00F95B02" w:rsidRDefault="00080706" w:rsidP="002A697C">
            <w:pPr>
              <w:pStyle w:val="TAC"/>
              <w:rPr>
                <w:rFonts w:cs="v5.0.0"/>
              </w:rPr>
            </w:pPr>
            <w:r w:rsidRPr="00F95B02">
              <w:rPr>
                <w:rFonts w:cs="v5.0.0"/>
              </w:rPr>
              <w:t>-46 dBm</w:t>
            </w:r>
          </w:p>
        </w:tc>
        <w:tc>
          <w:tcPr>
            <w:tcW w:w="1418" w:type="dxa"/>
          </w:tcPr>
          <w:p w14:paraId="3D18079B" w14:textId="77777777" w:rsidR="00080706" w:rsidRPr="00F95B02" w:rsidRDefault="00080706" w:rsidP="002A697C">
            <w:pPr>
              <w:pStyle w:val="TAC"/>
              <w:rPr>
                <w:rFonts w:cs="v5.0.0"/>
              </w:rPr>
            </w:pPr>
            <w:r w:rsidRPr="00F95B02">
              <w:rPr>
                <w:rFonts w:cs="v5.0.0"/>
              </w:rPr>
              <w:t>6.25 kHz</w:t>
            </w:r>
          </w:p>
        </w:tc>
      </w:tr>
      <w:bookmarkEnd w:id="4043"/>
    </w:tbl>
    <w:p w14:paraId="419E35EC" w14:textId="77777777" w:rsidR="00080706" w:rsidRPr="00F95B02" w:rsidRDefault="00080706" w:rsidP="00080706"/>
    <w:p w14:paraId="6D8781B6" w14:textId="77777777" w:rsidR="00080706" w:rsidRPr="00F95B02" w:rsidRDefault="00080706" w:rsidP="00080706">
      <w:pPr>
        <w:rPr>
          <w:rFonts w:cs="v3.8.0"/>
        </w:rPr>
      </w:pPr>
      <w:r w:rsidRPr="00F95B02">
        <w:rPr>
          <w:rFonts w:cs="v3.8.0"/>
        </w:rPr>
        <w:t>In certain regions, the following requirement may apply to</w:t>
      </w:r>
      <w:r w:rsidRPr="00F95B02">
        <w:t xml:space="preserve"> NR BS operating in</w:t>
      </w:r>
      <w:r w:rsidRPr="00F95B02">
        <w:rPr>
          <w:rFonts w:cs="v3.8.0"/>
        </w:rPr>
        <w:t xml:space="preserve"> Band n30. This requirement is also applicable at</w:t>
      </w:r>
      <w:r w:rsidRPr="00F95B02">
        <w:t xml:space="preserve"> </w:t>
      </w:r>
      <w:r w:rsidRPr="00F95B02">
        <w:rPr>
          <w:rFonts w:cs="v3.8.0"/>
        </w:rPr>
        <w:t>the frequency range from 10 MHz below the lowest frequency of the BS downlink operating band up to 10 MHz above the highest frequency of the BS downlink operating band.</w:t>
      </w:r>
    </w:p>
    <w:p w14:paraId="0288214D" w14:textId="77777777" w:rsidR="00080706" w:rsidRPr="00F95B02" w:rsidRDefault="00080706" w:rsidP="00080706">
      <w:pPr>
        <w:keepNext/>
        <w:rPr>
          <w:rFonts w:cs="v3.8.0"/>
        </w:rPr>
      </w:pPr>
      <w:r w:rsidRPr="00F95B02">
        <w:rPr>
          <w:rFonts w:cs="v3.8.0"/>
        </w:rPr>
        <w:t>The power of any spurious emission shall not exceed:</w:t>
      </w:r>
    </w:p>
    <w:p w14:paraId="3B7235F4" w14:textId="77777777" w:rsidR="00080706" w:rsidRPr="00F95B02" w:rsidRDefault="00080706" w:rsidP="00080706">
      <w:pPr>
        <w:pStyle w:val="TH"/>
        <w:rPr>
          <w:rFonts w:cs="v3.8.0"/>
        </w:rPr>
      </w:pPr>
      <w:r w:rsidRPr="00F95B02">
        <w:rPr>
          <w:rFonts w:cs="v5.0.0"/>
        </w:rPr>
        <w:t xml:space="preserve">Table 6.6.5.2.3-7: Additional NR </w:t>
      </w:r>
      <w:r w:rsidRPr="00F95B02">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080706" w:rsidRPr="00F95B02" w14:paraId="32BF0555"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78CA737" w14:textId="77777777" w:rsidR="00080706" w:rsidRPr="00F95B02" w:rsidRDefault="00080706" w:rsidP="002A697C">
            <w:pPr>
              <w:pStyle w:val="TAH"/>
              <w:rPr>
                <w:rFonts w:cs="v5.0.0"/>
              </w:rPr>
            </w:pPr>
            <w:r w:rsidRPr="00F95B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9F79DBB" w14:textId="77777777" w:rsidR="00080706" w:rsidRPr="00F95B02" w:rsidRDefault="00080706" w:rsidP="002A697C">
            <w:pPr>
              <w:pStyle w:val="TAH"/>
              <w:rPr>
                <w:rFonts w:cs="v5.0.0"/>
              </w:rPr>
            </w:pPr>
            <w:r w:rsidRPr="00F95B02">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0B6AE3FB" w14:textId="77777777" w:rsidR="00080706" w:rsidRPr="00F95B02" w:rsidRDefault="00080706" w:rsidP="002A697C">
            <w:pPr>
              <w:pStyle w:val="TAH"/>
              <w:rPr>
                <w:rFonts w:cs="v5.0.0"/>
              </w:rPr>
            </w:pPr>
            <w:r w:rsidRPr="00F95B02">
              <w:rPr>
                <w:rFonts w:cs="v5.0.0"/>
                <w:i/>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1EB8CDE1" w14:textId="77777777" w:rsidR="00080706" w:rsidRPr="00F95B02" w:rsidRDefault="00080706" w:rsidP="002A697C">
            <w:pPr>
              <w:pStyle w:val="TAH"/>
              <w:rPr>
                <w:rFonts w:cs="v5.0.0"/>
              </w:rPr>
            </w:pPr>
            <w:r w:rsidRPr="00F95B02">
              <w:rPr>
                <w:rFonts w:cs="v5.0.0"/>
              </w:rPr>
              <w:t>Note</w:t>
            </w:r>
          </w:p>
        </w:tc>
      </w:tr>
      <w:tr w:rsidR="00080706" w:rsidRPr="00F95B02" w14:paraId="1C9F2492"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53C6A7D" w14:textId="77777777" w:rsidR="00080706" w:rsidRPr="00F95B02" w:rsidRDefault="00080706" w:rsidP="002A697C">
            <w:pPr>
              <w:pStyle w:val="TAC"/>
              <w:rPr>
                <w:rFonts w:cs="Arial"/>
                <w:szCs w:val="21"/>
              </w:rPr>
            </w:pPr>
            <w:r w:rsidRPr="00F95B02">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59CE2ABB" w14:textId="77777777" w:rsidR="00080706" w:rsidRPr="00F95B02" w:rsidRDefault="00080706" w:rsidP="002A697C">
            <w:pPr>
              <w:pStyle w:val="TAC"/>
              <w:rPr>
                <w:rFonts w:cs="Arial"/>
                <w:szCs w:val="21"/>
                <w:lang w:eastAsia="zh-CN"/>
              </w:rPr>
            </w:pPr>
            <w:r w:rsidRPr="00F95B02">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554A224C" w14:textId="77777777" w:rsidR="00080706" w:rsidRPr="00F95B02" w:rsidRDefault="00080706" w:rsidP="002A697C">
            <w:pPr>
              <w:pStyle w:val="TAC"/>
              <w:rPr>
                <w:rFonts w:cs="v5.0.0"/>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81299B3" w14:textId="77777777" w:rsidR="00080706" w:rsidRPr="00F95B02" w:rsidRDefault="00080706" w:rsidP="002A697C">
            <w:pPr>
              <w:pStyle w:val="TAC"/>
            </w:pPr>
          </w:p>
        </w:tc>
      </w:tr>
      <w:tr w:rsidR="00080706" w:rsidRPr="00F95B02" w14:paraId="5FE1A70E"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04AC5E4" w14:textId="77777777" w:rsidR="00080706" w:rsidRPr="00F95B02" w:rsidRDefault="00080706" w:rsidP="002A697C">
            <w:pPr>
              <w:pStyle w:val="TAC"/>
              <w:rPr>
                <w:rFonts w:cs="Arial"/>
                <w:szCs w:val="21"/>
              </w:rPr>
            </w:pPr>
            <w:r w:rsidRPr="00F95B02">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6F966EED" w14:textId="77777777" w:rsidR="00080706" w:rsidRPr="00F95B02" w:rsidRDefault="00080706" w:rsidP="002A697C">
            <w:pPr>
              <w:pStyle w:val="TAC"/>
              <w:rPr>
                <w:rFonts w:cs="Arial"/>
                <w:szCs w:val="21"/>
                <w:lang w:eastAsia="zh-CN"/>
              </w:rPr>
            </w:pPr>
            <w:r w:rsidRPr="00F95B02">
              <w:rPr>
                <w:rFonts w:cs="Arial"/>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792A75A7" w14:textId="77777777" w:rsidR="00080706" w:rsidRPr="00F95B02" w:rsidRDefault="00080706" w:rsidP="002A697C">
            <w:pPr>
              <w:pStyle w:val="TAC"/>
              <w:rPr>
                <w:rFonts w:cs="v5.0.0"/>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CF075BC" w14:textId="77777777" w:rsidR="00080706" w:rsidRPr="00F95B02" w:rsidRDefault="00080706" w:rsidP="002A697C">
            <w:pPr>
              <w:pStyle w:val="TAC"/>
              <w:rPr>
                <w:rFonts w:cs="v5.0.0"/>
              </w:rPr>
            </w:pPr>
          </w:p>
        </w:tc>
      </w:tr>
      <w:tr w:rsidR="00080706" w:rsidRPr="00F95B02" w14:paraId="7DF9F1EB"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ED2A45E" w14:textId="77777777" w:rsidR="00080706" w:rsidRPr="00F95B02" w:rsidRDefault="00080706" w:rsidP="002A697C">
            <w:pPr>
              <w:pStyle w:val="TAC"/>
              <w:rPr>
                <w:rFonts w:cs="Arial"/>
                <w:szCs w:val="21"/>
              </w:rPr>
            </w:pPr>
            <w:r w:rsidRPr="00F95B02">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21F893A6" w14:textId="77777777" w:rsidR="00080706" w:rsidRPr="00F95B02" w:rsidRDefault="00080706" w:rsidP="002A697C">
            <w:pPr>
              <w:pStyle w:val="TAC"/>
              <w:rPr>
                <w:rFonts w:cs="Arial"/>
                <w:szCs w:val="21"/>
              </w:rPr>
            </w:pPr>
            <w:r w:rsidRPr="00F95B02">
              <w:rPr>
                <w:rFonts w:cs="Arial"/>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5845178D" w14:textId="77777777" w:rsidR="00080706" w:rsidRPr="00F95B02" w:rsidRDefault="00080706" w:rsidP="002A697C">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DA56AAA" w14:textId="77777777" w:rsidR="00080706" w:rsidRPr="00F95B02" w:rsidRDefault="00080706" w:rsidP="002A697C">
            <w:pPr>
              <w:pStyle w:val="TAC"/>
              <w:rPr>
                <w:rFonts w:cs="v5.0.0"/>
              </w:rPr>
            </w:pPr>
          </w:p>
        </w:tc>
      </w:tr>
      <w:tr w:rsidR="00080706" w:rsidRPr="00F95B02" w14:paraId="5CB36BBF"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8C2AF71" w14:textId="77777777" w:rsidR="00080706" w:rsidRPr="00F95B02" w:rsidRDefault="00080706" w:rsidP="002A697C">
            <w:pPr>
              <w:pStyle w:val="TAC"/>
              <w:rPr>
                <w:rFonts w:cs="Arial"/>
                <w:szCs w:val="21"/>
              </w:rPr>
            </w:pPr>
            <w:r w:rsidRPr="00F95B02">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5FD1719E" w14:textId="77777777" w:rsidR="00080706" w:rsidRPr="00F95B02" w:rsidRDefault="00080706" w:rsidP="002A697C">
            <w:pPr>
              <w:pStyle w:val="TAC"/>
              <w:rPr>
                <w:rFonts w:cs="Arial"/>
                <w:szCs w:val="21"/>
              </w:rPr>
            </w:pPr>
            <w:r w:rsidRPr="00F95B02">
              <w:rPr>
                <w:rFonts w:cs="Arial"/>
                <w:szCs w:val="21"/>
              </w:rPr>
              <w:t>-42 dBm</w:t>
            </w:r>
          </w:p>
        </w:tc>
        <w:tc>
          <w:tcPr>
            <w:tcW w:w="1418" w:type="dxa"/>
            <w:tcBorders>
              <w:top w:val="single" w:sz="6" w:space="0" w:color="000000"/>
              <w:left w:val="single" w:sz="6" w:space="0" w:color="000000"/>
              <w:bottom w:val="single" w:sz="6" w:space="0" w:color="000000"/>
              <w:right w:val="single" w:sz="6" w:space="0" w:color="000000"/>
            </w:tcBorders>
            <w:hideMark/>
          </w:tcPr>
          <w:p w14:paraId="0100A613" w14:textId="77777777" w:rsidR="00080706" w:rsidRPr="00F95B02" w:rsidRDefault="00080706" w:rsidP="002A697C">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0EFDB0E" w14:textId="77777777" w:rsidR="00080706" w:rsidRPr="00F95B02" w:rsidRDefault="00080706" w:rsidP="002A697C">
            <w:pPr>
              <w:pStyle w:val="TAC"/>
              <w:rPr>
                <w:rFonts w:cs="v5.0.0"/>
              </w:rPr>
            </w:pPr>
          </w:p>
        </w:tc>
      </w:tr>
      <w:tr w:rsidR="00080706" w:rsidRPr="00F95B02" w14:paraId="0098E827"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A39648D" w14:textId="77777777" w:rsidR="00080706" w:rsidRPr="00F95B02" w:rsidRDefault="00080706" w:rsidP="002A697C">
            <w:pPr>
              <w:pStyle w:val="TAC"/>
              <w:rPr>
                <w:rFonts w:cs="Arial"/>
                <w:szCs w:val="21"/>
              </w:rPr>
            </w:pPr>
            <w:r w:rsidRPr="00F95B02">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36D3556E" w14:textId="77777777" w:rsidR="00080706" w:rsidRPr="00F95B02" w:rsidRDefault="00080706" w:rsidP="002A697C">
            <w:pPr>
              <w:pStyle w:val="TAC"/>
              <w:rPr>
                <w:rFonts w:cs="Arial"/>
                <w:szCs w:val="21"/>
              </w:rPr>
            </w:pPr>
            <w:r w:rsidRPr="00F95B02">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64813F7D" w14:textId="77777777" w:rsidR="00080706" w:rsidRPr="00F95B02" w:rsidRDefault="00080706" w:rsidP="002A697C">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D6D9924" w14:textId="77777777" w:rsidR="00080706" w:rsidRPr="00F95B02" w:rsidRDefault="00080706" w:rsidP="002A697C">
            <w:pPr>
              <w:pStyle w:val="TAC"/>
              <w:rPr>
                <w:rFonts w:cs="v5.0.0"/>
              </w:rPr>
            </w:pPr>
          </w:p>
        </w:tc>
      </w:tr>
    </w:tbl>
    <w:p w14:paraId="050ECD21" w14:textId="77777777" w:rsidR="00080706" w:rsidRPr="00F95B02" w:rsidRDefault="00080706" w:rsidP="00080706"/>
    <w:p w14:paraId="23E01DDE" w14:textId="77777777" w:rsidR="00080706" w:rsidRPr="00F95B02" w:rsidRDefault="00080706" w:rsidP="00080706">
      <w:pPr>
        <w:rPr>
          <w:rFonts w:cs="v3.8.0"/>
        </w:rPr>
      </w:pPr>
      <w:bookmarkStart w:id="4044" w:name="_Hlk349072"/>
      <w:r w:rsidRPr="00F95B02">
        <w:rPr>
          <w:rFonts w:cs="v3.8.0"/>
        </w:rPr>
        <w:t>The following requirement may apply to BS operating in Band n48 in certain regions. The power of any spurious emission shall not exceed:</w:t>
      </w:r>
    </w:p>
    <w:p w14:paraId="67E6996E" w14:textId="77777777" w:rsidR="00080706" w:rsidRPr="00F95B02" w:rsidRDefault="00080706" w:rsidP="00080706">
      <w:pPr>
        <w:pStyle w:val="TH"/>
        <w:rPr>
          <w:rFonts w:cs="v5.0.0"/>
        </w:rPr>
      </w:pPr>
      <w:r w:rsidRPr="00F95B02">
        <w:rPr>
          <w:rFonts w:cs="v5.0.0"/>
        </w:rPr>
        <w:t>Table 6.6.5.2.3-8: Additional B</w:t>
      </w:r>
      <w:r w:rsidRPr="00F95B02">
        <w:t xml:space="preserve">S Spurious emissions limits for Band </w:t>
      </w:r>
      <w:r w:rsidRPr="00F95B02">
        <w:rPr>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080706" w:rsidRPr="00F95B02" w14:paraId="59D66A4E"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4991254" w14:textId="77777777" w:rsidR="00080706" w:rsidRPr="00F95B02" w:rsidRDefault="00080706" w:rsidP="002A697C">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F60D7F6" w14:textId="77777777" w:rsidR="00080706" w:rsidRPr="00F95B02" w:rsidRDefault="00080706" w:rsidP="002A697C">
            <w:pPr>
              <w:pStyle w:val="TAH"/>
              <w:rPr>
                <w:rFonts w:cs="v5.0.0"/>
                <w:lang w:eastAsia="ja-JP"/>
              </w:rPr>
            </w:pPr>
            <w:r w:rsidRPr="00F95B02">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5149E217" w14:textId="77777777" w:rsidR="00080706" w:rsidRPr="00F95B02" w:rsidRDefault="00080706" w:rsidP="002A697C">
            <w:pPr>
              <w:pStyle w:val="TAH"/>
              <w:rPr>
                <w:rFonts w:cs="v5.0.0"/>
                <w:lang w:eastAsia="ja-JP"/>
              </w:rPr>
            </w:pPr>
            <w:r w:rsidRPr="00F95B02">
              <w:rPr>
                <w:rFonts w:cs="v5.0.0"/>
                <w:i/>
                <w:lang w:eastAsia="ja-JP"/>
              </w:rPr>
              <w:t>Measurement Bandwidth</w:t>
            </w:r>
            <w:r w:rsidRPr="00F95B02">
              <w:rPr>
                <w:rFonts w:cs="v5.0.0"/>
                <w:lang w:eastAsia="ja-JP"/>
              </w:rPr>
              <w:t xml:space="preserve"> (NOTE</w:t>
            </w:r>
            <w:r>
              <w:rPr>
                <w:rFonts w:cs="v5.0.0"/>
                <w:lang w:eastAsia="ja-JP"/>
              </w:rPr>
              <w:t xml:space="preserve"> 1</w:t>
            </w:r>
            <w:r w:rsidRPr="00F95B02">
              <w:rPr>
                <w:rFonts w:cs="v5.0.0"/>
                <w:lang w:eastAsia="ja-JP"/>
              </w:rPr>
              <w:t>)</w:t>
            </w:r>
          </w:p>
        </w:tc>
        <w:tc>
          <w:tcPr>
            <w:tcW w:w="1956" w:type="dxa"/>
            <w:tcBorders>
              <w:top w:val="single" w:sz="6" w:space="0" w:color="000000"/>
              <w:left w:val="single" w:sz="6" w:space="0" w:color="000000"/>
              <w:bottom w:val="single" w:sz="6" w:space="0" w:color="000000"/>
              <w:right w:val="single" w:sz="6" w:space="0" w:color="000000"/>
            </w:tcBorders>
            <w:hideMark/>
          </w:tcPr>
          <w:p w14:paraId="1A737183" w14:textId="77777777" w:rsidR="00080706" w:rsidRPr="00F95B02" w:rsidRDefault="00080706" w:rsidP="002A697C">
            <w:pPr>
              <w:pStyle w:val="TAH"/>
              <w:rPr>
                <w:rFonts w:cs="v5.0.0"/>
                <w:lang w:eastAsia="ja-JP"/>
              </w:rPr>
            </w:pPr>
            <w:r w:rsidRPr="00F95B02">
              <w:rPr>
                <w:rFonts w:cs="v5.0.0"/>
                <w:lang w:eastAsia="ja-JP"/>
              </w:rPr>
              <w:t>Note</w:t>
            </w:r>
          </w:p>
        </w:tc>
      </w:tr>
      <w:tr w:rsidR="00080706" w:rsidRPr="00F95B02" w14:paraId="0D57FA74"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1B929A0" w14:textId="77777777" w:rsidR="00080706" w:rsidRPr="00F95B02" w:rsidRDefault="00080706" w:rsidP="002A697C">
            <w:pPr>
              <w:pStyle w:val="TAC"/>
              <w:rPr>
                <w:rFonts w:cs="v5.0.0"/>
                <w:lang w:eastAsia="ja-JP"/>
              </w:rPr>
            </w:pPr>
            <w:r w:rsidRPr="00F95B02">
              <w:rPr>
                <w:noProof/>
                <w:szCs w:val="21"/>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tcPr>
          <w:p w14:paraId="077E9933" w14:textId="77777777" w:rsidR="00080706" w:rsidRPr="00F95B02" w:rsidRDefault="00080706" w:rsidP="002A697C">
            <w:pPr>
              <w:pStyle w:val="TAC"/>
              <w:rPr>
                <w:rFonts w:cs="v5.0.0"/>
                <w:lang w:eastAsia="ja-JP"/>
              </w:rPr>
            </w:pPr>
            <w:r w:rsidRPr="00F95B02">
              <w:rPr>
                <w:noProof/>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tcPr>
          <w:p w14:paraId="1EC7E43D" w14:textId="77777777" w:rsidR="00080706" w:rsidRPr="00F95B02" w:rsidRDefault="00080706" w:rsidP="002A697C">
            <w:pPr>
              <w:pStyle w:val="TAC"/>
              <w:rPr>
                <w:rFonts w:cs="v5.0.0"/>
                <w:lang w:eastAsia="zh-CN"/>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758BC02A" w14:textId="77777777" w:rsidR="00080706" w:rsidRPr="00F95B02" w:rsidRDefault="00080706" w:rsidP="002A697C">
            <w:pPr>
              <w:pStyle w:val="TAC"/>
              <w:jc w:val="left"/>
              <w:rPr>
                <w:rFonts w:cs="v5.0.0"/>
                <w:lang w:eastAsia="ja-JP"/>
              </w:rPr>
            </w:pPr>
            <w:r w:rsidRPr="00F95B02">
              <w:rPr>
                <w:rFonts w:cs="v5.0.0"/>
                <w:lang w:eastAsia="ja-JP"/>
              </w:rPr>
              <w:t xml:space="preserve">Applicable 10 MHz from the assigned </w:t>
            </w:r>
            <w:r w:rsidRPr="00F95B02">
              <w:rPr>
                <w:rFonts w:cs="v5.0.0"/>
                <w:i/>
                <w:lang w:eastAsia="ja-JP"/>
              </w:rPr>
              <w:t>channel edge</w:t>
            </w:r>
            <w:r w:rsidRPr="00F95B02">
              <w:rPr>
                <w:rFonts w:cs="v5.0.0"/>
                <w:lang w:eastAsia="ja-JP"/>
              </w:rPr>
              <w:t xml:space="preserve"> </w:t>
            </w:r>
          </w:p>
        </w:tc>
      </w:tr>
      <w:tr w:rsidR="00080706" w:rsidRPr="00F95B02" w14:paraId="1A178004"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32FFCE6" w14:textId="77777777" w:rsidR="00080706" w:rsidRPr="00F95B02" w:rsidRDefault="00080706" w:rsidP="002A697C">
            <w:pPr>
              <w:pStyle w:val="TAC"/>
              <w:rPr>
                <w:noProof/>
                <w:szCs w:val="21"/>
                <w:lang w:val="en-US" w:eastAsia="ja-JP"/>
              </w:rPr>
            </w:pPr>
            <w:r w:rsidRPr="00F95B02">
              <w:rPr>
                <w:noProof/>
                <w:szCs w:val="21"/>
                <w:lang w:val="en-US" w:eastAsia="ja-JP"/>
              </w:rPr>
              <w:t xml:space="preserve">3100 MHz – </w:t>
            </w:r>
            <w:r w:rsidRPr="00F95B02">
              <w:rPr>
                <w:noProof/>
                <w:szCs w:val="21"/>
                <w:lang w:eastAsia="ja-JP"/>
              </w:rPr>
              <w:t>3530 </w:t>
            </w:r>
            <w:r w:rsidRPr="00F95B02">
              <w:rPr>
                <w:noProof/>
                <w:szCs w:val="21"/>
                <w:lang w:val="en-US" w:eastAsia="ja-JP"/>
              </w:rPr>
              <w:t>MHz</w:t>
            </w:r>
          </w:p>
          <w:p w14:paraId="6305C557" w14:textId="77777777" w:rsidR="00080706" w:rsidRPr="00F95B02" w:rsidRDefault="00080706" w:rsidP="002A697C">
            <w:pPr>
              <w:pStyle w:val="TAC"/>
              <w:rPr>
                <w:noProof/>
                <w:szCs w:val="21"/>
                <w:lang w:val="en-US" w:eastAsia="ja-JP"/>
              </w:rPr>
            </w:pPr>
            <w:r w:rsidRPr="00F95B02">
              <w:rPr>
                <w:noProof/>
                <w:szCs w:val="21"/>
                <w:lang w:eastAsia="ja-JP"/>
              </w:rPr>
              <w:t>3720 </w:t>
            </w:r>
            <w:r w:rsidRPr="00F95B02">
              <w:rPr>
                <w:noProof/>
                <w:szCs w:val="21"/>
                <w:lang w:val="en-US" w:eastAsia="ja-JP"/>
              </w:rPr>
              <w:t>MHz</w:t>
            </w:r>
            <w:r w:rsidRPr="00F95B02">
              <w:rPr>
                <w:noProof/>
                <w:szCs w:val="21"/>
                <w:lang w:eastAsia="ja-JP"/>
              </w:rPr>
              <w:t xml:space="preserve"> </w:t>
            </w:r>
            <w:r w:rsidRPr="00F95B02">
              <w:rPr>
                <w:noProof/>
                <w:szCs w:val="21"/>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hideMark/>
          </w:tcPr>
          <w:p w14:paraId="6F7086E0" w14:textId="77777777" w:rsidR="00080706" w:rsidRPr="00F95B02" w:rsidRDefault="00080706" w:rsidP="002A697C">
            <w:pPr>
              <w:pStyle w:val="TAC"/>
              <w:rPr>
                <w:noProof/>
                <w:szCs w:val="21"/>
                <w:lang w:eastAsia="zh-CN"/>
              </w:rPr>
            </w:pPr>
            <w:r w:rsidRPr="00F95B02">
              <w:rPr>
                <w:noProof/>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4AF34246" w14:textId="77777777" w:rsidR="00080706" w:rsidRPr="00F95B02" w:rsidRDefault="00080706" w:rsidP="002A697C">
            <w:pPr>
              <w:pStyle w:val="TAC"/>
              <w:rPr>
                <w:rFonts w:cs="v5.0.0"/>
                <w:szCs w:val="22"/>
                <w:lang w:eastAsia="ja-JP"/>
              </w:rPr>
            </w:pPr>
            <w:r w:rsidRPr="00F95B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71425DDB" w14:textId="77777777" w:rsidR="00080706" w:rsidRPr="00F95B02" w:rsidRDefault="00080706" w:rsidP="002A697C">
            <w:pPr>
              <w:pStyle w:val="TAL"/>
            </w:pPr>
          </w:p>
        </w:tc>
      </w:tr>
    </w:tbl>
    <w:p w14:paraId="1296CAD5" w14:textId="77777777" w:rsidR="00080706" w:rsidRPr="00F95B02" w:rsidRDefault="00080706" w:rsidP="00080706"/>
    <w:p w14:paraId="3DF01BC1" w14:textId="77777777" w:rsidR="00080706" w:rsidRPr="00F95B02" w:rsidRDefault="00080706" w:rsidP="00080706">
      <w:pPr>
        <w:pStyle w:val="NO"/>
      </w:pPr>
      <w:r w:rsidRPr="00F95B02">
        <w:t>NOTE</w:t>
      </w:r>
      <w:r>
        <w:t xml:space="preserve"> 1</w:t>
      </w:r>
      <w:r w:rsidRPr="00F95B02">
        <w:t>:</w:t>
      </w:r>
      <w:r w:rsidRPr="00F95B02">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4044"/>
      <w:r w:rsidRPr="00F95B02">
        <w:t>.</w:t>
      </w:r>
    </w:p>
    <w:p w14:paraId="3F6594CE" w14:textId="77777777" w:rsidR="00080706" w:rsidRPr="00F95B02" w:rsidRDefault="00080706" w:rsidP="00080706"/>
    <w:p w14:paraId="370A6692" w14:textId="77777777" w:rsidR="00080706" w:rsidRPr="00F95B02" w:rsidRDefault="00080706" w:rsidP="00080706">
      <w:pPr>
        <w:pStyle w:val="NO"/>
      </w:pPr>
      <w:r w:rsidRPr="00F95B02">
        <w:t>NOTE</w:t>
      </w:r>
      <w:r>
        <w:t xml:space="preserve"> 2</w:t>
      </w:r>
      <w:r w:rsidRPr="00F95B02">
        <w:t>:</w:t>
      </w:r>
      <w:r w:rsidRPr="00F95B02">
        <w:tab/>
        <w:t xml:space="preserve">The regional requirement, included in [12], is defined in terms of EIRP, which is dependent on both the BS emissions at the </w:t>
      </w:r>
      <w:r w:rsidRPr="00F95B02">
        <w:rPr>
          <w:i/>
        </w:rPr>
        <w:t>antenna connector</w:t>
      </w:r>
      <w:r w:rsidRPr="00F95B02">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14:paraId="250DD0AC" w14:textId="77777777" w:rsidR="00080706" w:rsidRPr="00F95B02" w:rsidRDefault="00080706" w:rsidP="00080706">
      <w:r w:rsidRPr="00F95B02">
        <w:t>The following requirement shall be applied to BS operating in Band n26 to ensure that appropriate interference protection is provided to 800 MHz public safety operations.</w:t>
      </w:r>
      <w:r w:rsidRPr="00F95B02">
        <w:rPr>
          <w:rFonts w:cs="v3.8.0"/>
        </w:rPr>
        <w:t xml:space="preserve"> This requirement is also applicable at</w:t>
      </w:r>
      <w:r w:rsidRPr="00F95B02">
        <w:t xml:space="preserve"> </w:t>
      </w:r>
      <w:r w:rsidRPr="00F95B02">
        <w:rPr>
          <w:rFonts w:cs="v3.8.0"/>
        </w:rPr>
        <w:t>the frequency range from 10 MHz below the lowest frequency of the BS downlink operating band up to 10 MHz above the highest frequency of the BS downlink operating band.</w:t>
      </w:r>
    </w:p>
    <w:p w14:paraId="1E0B23F6" w14:textId="77777777" w:rsidR="00080706" w:rsidRPr="00F95B02" w:rsidRDefault="00080706" w:rsidP="00080706">
      <w:r w:rsidRPr="00F95B02">
        <w:t>The power of any spurious emission shall not exceed:</w:t>
      </w:r>
    </w:p>
    <w:p w14:paraId="2C6F672A" w14:textId="77777777" w:rsidR="00080706" w:rsidRPr="00F95B02" w:rsidRDefault="00080706" w:rsidP="00080706">
      <w:pPr>
        <w:pStyle w:val="TH"/>
      </w:pPr>
      <w:r w:rsidRPr="00F95B02">
        <w:lastRenderedPageBreak/>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080706" w:rsidRPr="00F95B02" w14:paraId="582A4CE7"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8D58515" w14:textId="77777777" w:rsidR="00080706" w:rsidRPr="00F95B02" w:rsidRDefault="00080706" w:rsidP="002A697C">
            <w:pPr>
              <w:pStyle w:val="TAH"/>
              <w:rPr>
                <w:rFonts w:cs="v5.0.0"/>
              </w:rPr>
            </w:pPr>
            <w:r w:rsidRPr="00F95B02">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425F53C4" w14:textId="77777777" w:rsidR="00080706" w:rsidRPr="00F95B02" w:rsidRDefault="00080706" w:rsidP="002A697C">
            <w:pPr>
              <w:pStyle w:val="TAH"/>
              <w:rPr>
                <w:rFonts w:cs="v5.0.0"/>
              </w:rPr>
            </w:pPr>
            <w:r w:rsidRPr="00F95B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5E1D5793" w14:textId="77777777" w:rsidR="00080706" w:rsidRPr="00F95B02" w:rsidRDefault="00080706" w:rsidP="002A697C">
            <w:pPr>
              <w:pStyle w:val="TAH"/>
              <w:rPr>
                <w:rFonts w:cs="v5.0.0"/>
              </w:rPr>
            </w:pPr>
            <w:r w:rsidRPr="00F95B02">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tcPr>
          <w:p w14:paraId="26B58649" w14:textId="77777777" w:rsidR="00080706" w:rsidRPr="00F95B02" w:rsidRDefault="00080706" w:rsidP="002A697C">
            <w:pPr>
              <w:pStyle w:val="TAH"/>
              <w:rPr>
                <w:rFonts w:cs="v5.0.0"/>
              </w:rPr>
            </w:pPr>
            <w:r w:rsidRPr="00F95B02">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CED56DE" w14:textId="77777777" w:rsidR="00080706" w:rsidRPr="00F95B02" w:rsidRDefault="00080706" w:rsidP="002A697C">
            <w:pPr>
              <w:pStyle w:val="TAH"/>
              <w:rPr>
                <w:rFonts w:cs="v5.0.0"/>
              </w:rPr>
            </w:pPr>
            <w:r w:rsidRPr="00F95B02">
              <w:rPr>
                <w:rFonts w:cs="v5.0.0"/>
              </w:rPr>
              <w:t>Note</w:t>
            </w:r>
          </w:p>
        </w:tc>
      </w:tr>
      <w:tr w:rsidR="00080706" w:rsidRPr="00F95B02" w14:paraId="5B308053"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9D513FB" w14:textId="77777777" w:rsidR="00080706" w:rsidRPr="00F95B02" w:rsidRDefault="00080706" w:rsidP="002A697C">
            <w:pPr>
              <w:pStyle w:val="TAC"/>
              <w:rPr>
                <w:rFonts w:cs="v5.0.0"/>
              </w:rPr>
            </w:pPr>
            <w:r w:rsidRPr="00F95B02">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2E6C6AC3" w14:textId="77777777" w:rsidR="00080706" w:rsidRPr="00F95B02" w:rsidRDefault="00080706" w:rsidP="002A697C">
            <w:pPr>
              <w:pStyle w:val="TAC"/>
              <w:rPr>
                <w:rFonts w:cs="v5.0.0"/>
              </w:rPr>
            </w:pPr>
            <w:r w:rsidRPr="00F95B02">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104887DF" w14:textId="77777777" w:rsidR="00080706" w:rsidRPr="00F95B02" w:rsidRDefault="00080706" w:rsidP="002A697C">
            <w:pPr>
              <w:pStyle w:val="TAC"/>
              <w:rPr>
                <w:rFonts w:cs="v5.0.0"/>
              </w:rPr>
            </w:pPr>
            <w:r w:rsidRPr="00F95B02">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9911EFF" w14:textId="77777777" w:rsidR="00080706" w:rsidRPr="00F95B02" w:rsidRDefault="00080706" w:rsidP="002A697C">
            <w:pPr>
              <w:pStyle w:val="TAC"/>
              <w:rPr>
                <w:rFonts w:cs="v5.0.0"/>
              </w:rPr>
            </w:pPr>
            <w:r w:rsidRPr="00F95B02">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5F5F0430" w14:textId="77777777" w:rsidR="00080706" w:rsidRPr="00F95B02" w:rsidRDefault="00080706" w:rsidP="002A697C">
            <w:pPr>
              <w:pStyle w:val="TAC"/>
              <w:rPr>
                <w:rFonts w:cs="v5.0.0"/>
              </w:rPr>
            </w:pPr>
            <w:r w:rsidRPr="00F95B02">
              <w:rPr>
                <w:rFonts w:cs="v5.0.0"/>
              </w:rPr>
              <w:t>Applicable for offsets &gt; 37.5kHz from the channel edge</w:t>
            </w:r>
          </w:p>
        </w:tc>
      </w:tr>
    </w:tbl>
    <w:p w14:paraId="6EB7D6A7" w14:textId="77777777" w:rsidR="00080706" w:rsidRPr="00F95B02" w:rsidRDefault="00080706" w:rsidP="00080706"/>
    <w:p w14:paraId="1DB2B117" w14:textId="77777777" w:rsidR="00080706" w:rsidRPr="00C54509" w:rsidRDefault="00080706" w:rsidP="00080706">
      <w:pPr>
        <w:rPr>
          <w:rFonts w:cs="v3.8.0"/>
        </w:rPr>
      </w:pPr>
      <w:bookmarkStart w:id="4045" w:name="_Toc21127513"/>
      <w:bookmarkStart w:id="4046" w:name="_Toc29811722"/>
      <w:bookmarkStart w:id="4047" w:name="_Toc36817274"/>
      <w:bookmarkStart w:id="4048" w:name="_Toc37260191"/>
      <w:bookmarkStart w:id="4049" w:name="_Toc37267579"/>
      <w:bookmarkStart w:id="4050" w:name="_Toc44712181"/>
      <w:bookmarkStart w:id="4051" w:name="_Toc45893494"/>
      <w:bookmarkStart w:id="4052" w:name="_Toc53178216"/>
      <w:bookmarkStart w:id="4053" w:name="_Toc53178667"/>
      <w:bookmarkStart w:id="4054" w:name="_Toc61178893"/>
      <w:bookmarkStart w:id="4055" w:name="_Toc61179363"/>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r w:rsidRPr="00C6449B">
        <w:t>Δf</w:t>
      </w:r>
      <w:r w:rsidRPr="00C6449B">
        <w:rPr>
          <w:vertAlign w:val="subscript"/>
        </w:rPr>
        <w:t>OBUE</w:t>
      </w:r>
      <w:r w:rsidRPr="00C54509">
        <w:rPr>
          <w:rFonts w:cs="v3.8.0"/>
        </w:rPr>
        <w:t xml:space="preserve"> below the lowest frequency of the BS downlink operating band up to </w:t>
      </w:r>
      <w:r w:rsidRPr="00C6449B">
        <w:t>Δf</w:t>
      </w:r>
      <w:r w:rsidRPr="00C6449B">
        <w:rPr>
          <w:vertAlign w:val="subscript"/>
        </w:rPr>
        <w:t>OBUE</w:t>
      </w:r>
      <w:r w:rsidRPr="00C54509">
        <w:rPr>
          <w:rFonts w:cs="v3.8.0"/>
        </w:rPr>
        <w:t xml:space="preserve"> above the highest frequency of the BS downlink operating band.</w:t>
      </w:r>
    </w:p>
    <w:p w14:paraId="6B4092E6" w14:textId="77777777" w:rsidR="00080706" w:rsidRPr="0034513F" w:rsidRDefault="00080706" w:rsidP="00080706">
      <w:pPr>
        <w:pStyle w:val="TH"/>
        <w:jc w:val="left"/>
        <w:rPr>
          <w:rFonts w:ascii="Times New Roman" w:hAnsi="Times New Roman" w:cs="v3.8.0"/>
          <w:b w:val="0"/>
        </w:rPr>
      </w:pPr>
      <w:r w:rsidRPr="0034513F">
        <w:rPr>
          <w:rFonts w:ascii="Times New Roman" w:hAnsi="Times New Roman" w:cs="v3.8.0"/>
          <w:b w:val="0"/>
        </w:rPr>
        <w:t>The power of any spurious emission shall not exceed:</w:t>
      </w:r>
    </w:p>
    <w:p w14:paraId="27506FB3" w14:textId="77777777" w:rsidR="00080706" w:rsidRPr="00C54509" w:rsidRDefault="00080706" w:rsidP="00080706">
      <w:pPr>
        <w:pStyle w:val="TH"/>
        <w:rPr>
          <w:rFonts w:cs="v5.0.0"/>
        </w:rPr>
      </w:pPr>
      <w:r w:rsidRPr="00C54509">
        <w:rPr>
          <w:rFonts w:cs="v5.0.0"/>
        </w:rPr>
        <w:t>Table 6.6.</w:t>
      </w:r>
      <w:r>
        <w:rPr>
          <w:rFonts w:cs="v5.0.0"/>
        </w:rPr>
        <w:t>5.2.3</w:t>
      </w:r>
      <w:r w:rsidRPr="00C54509">
        <w:rPr>
          <w:rFonts w:cs="v5.0.0"/>
        </w:rPr>
        <w:t>-</w:t>
      </w:r>
      <w:r>
        <w:rPr>
          <w:rFonts w:cs="v5.0.0"/>
        </w:rPr>
        <w:t>10</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080706" w:rsidRPr="00715C01" w14:paraId="2FB12CA2" w14:textId="77777777" w:rsidTr="002A697C">
        <w:trPr>
          <w:cantSplit/>
          <w:trHeight w:val="365"/>
          <w:jc w:val="center"/>
        </w:trPr>
        <w:tc>
          <w:tcPr>
            <w:tcW w:w="3321" w:type="dxa"/>
          </w:tcPr>
          <w:p w14:paraId="53DA0077" w14:textId="77777777" w:rsidR="00080706" w:rsidRPr="00C54509" w:rsidRDefault="00080706" w:rsidP="002A697C">
            <w:pPr>
              <w:pStyle w:val="TAH"/>
              <w:rPr>
                <w:rFonts w:cs="v5.0.0"/>
              </w:rPr>
            </w:pPr>
            <w:r w:rsidRPr="00C54509">
              <w:rPr>
                <w:rFonts w:cs="v5.0.0"/>
              </w:rPr>
              <w:t>Frequency range</w:t>
            </w:r>
          </w:p>
        </w:tc>
        <w:tc>
          <w:tcPr>
            <w:tcW w:w="1783" w:type="dxa"/>
          </w:tcPr>
          <w:p w14:paraId="6D50B849" w14:textId="77777777" w:rsidR="00080706" w:rsidRPr="00715C01" w:rsidRDefault="00080706" w:rsidP="002A697C">
            <w:pPr>
              <w:pStyle w:val="TAH"/>
              <w:rPr>
                <w:rFonts w:cs="v5.0.0"/>
                <w:i/>
              </w:rPr>
            </w:pPr>
            <w:r w:rsidRPr="00715C01">
              <w:rPr>
                <w:rFonts w:cs="v5.0.0"/>
                <w:i/>
              </w:rPr>
              <w:t>Basic limit</w:t>
            </w:r>
          </w:p>
        </w:tc>
        <w:tc>
          <w:tcPr>
            <w:tcW w:w="1981" w:type="dxa"/>
          </w:tcPr>
          <w:p w14:paraId="4CBAA74E" w14:textId="77777777" w:rsidR="00080706" w:rsidRPr="00715C01" w:rsidRDefault="00080706" w:rsidP="002A697C">
            <w:pPr>
              <w:pStyle w:val="TAH"/>
              <w:rPr>
                <w:rFonts w:cs="v5.0.0"/>
                <w:i/>
              </w:rPr>
            </w:pPr>
            <w:r w:rsidRPr="00715C01">
              <w:rPr>
                <w:rFonts w:cs="v5.0.0"/>
                <w:i/>
              </w:rPr>
              <w:t>Measurement Bandwidth</w:t>
            </w:r>
          </w:p>
        </w:tc>
      </w:tr>
      <w:tr w:rsidR="00080706" w:rsidRPr="00C54509" w14:paraId="5CE5EB5F" w14:textId="77777777" w:rsidTr="002A697C">
        <w:trPr>
          <w:cantSplit/>
          <w:trHeight w:val="177"/>
          <w:jc w:val="center"/>
        </w:trPr>
        <w:tc>
          <w:tcPr>
            <w:tcW w:w="3321" w:type="dxa"/>
          </w:tcPr>
          <w:p w14:paraId="3B0A1FC3" w14:textId="77777777" w:rsidR="00080706" w:rsidRPr="00C54509" w:rsidRDefault="00080706" w:rsidP="002A697C">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0E715EAC" w14:textId="77777777" w:rsidR="00080706" w:rsidRPr="00C54509" w:rsidRDefault="00080706" w:rsidP="002A697C">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2E49B65D" w14:textId="77777777" w:rsidR="00080706" w:rsidRPr="00C54509" w:rsidRDefault="00080706" w:rsidP="002A697C">
            <w:pPr>
              <w:pStyle w:val="TAC"/>
              <w:rPr>
                <w:rFonts w:cs="v5.0.0"/>
                <w:lang w:eastAsia="zh-CN"/>
              </w:rPr>
            </w:pPr>
            <w:r w:rsidRPr="00C54509">
              <w:rPr>
                <w:rFonts w:cs="v5.0.0" w:hint="eastAsia"/>
                <w:lang w:eastAsia="zh-CN"/>
              </w:rPr>
              <w:t>1 MHz</w:t>
            </w:r>
          </w:p>
        </w:tc>
      </w:tr>
      <w:tr w:rsidR="00080706" w:rsidRPr="00C54509" w14:paraId="7C793807" w14:textId="77777777" w:rsidTr="002A697C">
        <w:trPr>
          <w:cantSplit/>
          <w:trHeight w:val="177"/>
          <w:jc w:val="center"/>
        </w:trPr>
        <w:tc>
          <w:tcPr>
            <w:tcW w:w="7085" w:type="dxa"/>
            <w:gridSpan w:val="3"/>
          </w:tcPr>
          <w:p w14:paraId="7B837054" w14:textId="77777777" w:rsidR="00080706" w:rsidRPr="00C54509" w:rsidRDefault="00080706" w:rsidP="002A697C">
            <w:pPr>
              <w:pStyle w:val="TAC"/>
              <w:rPr>
                <w:rFonts w:cs="v5.0.0"/>
                <w:lang w:eastAsia="zh-CN"/>
              </w:rPr>
            </w:pPr>
            <w:r w:rsidRPr="00C54509">
              <w:rPr>
                <w:rFonts w:cs="Arial"/>
              </w:rPr>
              <w:t>NOTE:</w:t>
            </w:r>
            <w:r w:rsidRPr="00C54509">
              <w:rPr>
                <w:rFonts w:cs="Arial"/>
              </w:rPr>
              <w:tab/>
              <w:t xml:space="preserve">This requirement applies for </w:t>
            </w:r>
            <w:r>
              <w:rPr>
                <w:rFonts w:cs="Arial"/>
              </w:rPr>
              <w:t xml:space="preserve">carriers allocated within 2545-2645 </w:t>
            </w:r>
            <w:r w:rsidRPr="00C54509">
              <w:rPr>
                <w:rFonts w:cs="Arial"/>
              </w:rPr>
              <w:t>MHz.</w:t>
            </w:r>
          </w:p>
        </w:tc>
      </w:tr>
    </w:tbl>
    <w:p w14:paraId="51676BF0" w14:textId="77777777" w:rsidR="00080706" w:rsidRDefault="00080706" w:rsidP="00080706">
      <w:bookmarkStart w:id="4056" w:name="_Toc67916659"/>
      <w:bookmarkStart w:id="4057" w:name="_Toc74663257"/>
    </w:p>
    <w:p w14:paraId="07A4B8B9" w14:textId="77777777" w:rsidR="00080706" w:rsidRPr="00F95B02" w:rsidRDefault="00080706" w:rsidP="00080706">
      <w:r w:rsidRPr="00CF09BB">
        <w:t xml:space="preserve">The following requirement may apply to BS operating in 3.45-3.55 GHz in Band n77 in certain regions. </w:t>
      </w:r>
      <w:r w:rsidRPr="00F95B02">
        <w:t>The power of any spurious emission shall not exceed:</w:t>
      </w:r>
    </w:p>
    <w:p w14:paraId="554F3F36" w14:textId="77777777" w:rsidR="00080706" w:rsidRDefault="00080706" w:rsidP="00080706"/>
    <w:p w14:paraId="5C38E8AF" w14:textId="77777777" w:rsidR="00080706" w:rsidRDefault="00080706" w:rsidP="00080706">
      <w:pPr>
        <w:pStyle w:val="TH"/>
      </w:pPr>
      <w:r w:rsidRPr="00CF09BB">
        <w:t>Table 6.6.5.2.3-11: Additional BS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780"/>
        <w:gridCol w:w="2360"/>
        <w:gridCol w:w="1311"/>
        <w:gridCol w:w="2278"/>
      </w:tblGrid>
      <w:tr w:rsidR="00080706" w:rsidRPr="00EC3E0A" w14:paraId="46AA8160" w14:textId="77777777" w:rsidTr="002A697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E437B43" w14:textId="77777777" w:rsidR="00080706" w:rsidRPr="00EC3E0A" w:rsidRDefault="00080706" w:rsidP="002A697C">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4DDC6C37" w14:textId="77777777" w:rsidR="00080706" w:rsidRPr="00EC3E0A" w:rsidRDefault="00080706" w:rsidP="002A697C">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1C3060A2" w14:textId="77777777" w:rsidR="00080706" w:rsidRPr="00EC3E0A" w:rsidRDefault="00080706" w:rsidP="002A697C">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06F7FADA" w14:textId="77777777" w:rsidR="00080706" w:rsidRPr="00EC3E0A" w:rsidRDefault="00080706" w:rsidP="002A697C">
            <w:pPr>
              <w:pStyle w:val="TAH"/>
              <w:rPr>
                <w:rFonts w:cs="v5.0.0"/>
                <w:lang w:eastAsia="ja-JP"/>
              </w:rPr>
            </w:pPr>
            <w:r w:rsidRPr="00F95B02">
              <w:rPr>
                <w:rFonts w:cs="v5.0.0"/>
                <w:i/>
              </w:rPr>
              <w:t>Basic limit</w:t>
            </w:r>
            <w:r w:rsidDel="00E414AF">
              <w:rPr>
                <w:rFonts w:cs="v5.0.0"/>
              </w:rPr>
              <w:t xml:space="preserve"> </w:t>
            </w:r>
            <w:r>
              <w:rPr>
                <w:rFonts w:cs="v5.0.0"/>
              </w:rPr>
              <w:t>[dBm]</w:t>
            </w:r>
          </w:p>
        </w:tc>
        <w:tc>
          <w:tcPr>
            <w:tcW w:w="0" w:type="auto"/>
            <w:tcBorders>
              <w:top w:val="single" w:sz="4" w:space="0" w:color="auto"/>
              <w:left w:val="single" w:sz="4" w:space="0" w:color="auto"/>
              <w:bottom w:val="single" w:sz="4" w:space="0" w:color="auto"/>
              <w:right w:val="single" w:sz="4" w:space="0" w:color="auto"/>
            </w:tcBorders>
            <w:hideMark/>
          </w:tcPr>
          <w:p w14:paraId="725F220F" w14:textId="77777777" w:rsidR="00080706" w:rsidRPr="00EC3E0A" w:rsidRDefault="00080706" w:rsidP="002A697C">
            <w:pPr>
              <w:pStyle w:val="TAH"/>
              <w:rPr>
                <w:rFonts w:cs="v5.0.0"/>
                <w:iCs/>
                <w:lang w:eastAsia="ja-JP"/>
              </w:rPr>
            </w:pPr>
            <w:r w:rsidRPr="00054324">
              <w:rPr>
                <w:rFonts w:cs="v5.0.0"/>
                <w:i/>
                <w:iCs/>
              </w:rPr>
              <w:t>Measurement bandwidth</w:t>
            </w:r>
            <w:r>
              <w:rPr>
                <w:rFonts w:cs="v5.0.0"/>
              </w:rPr>
              <w:t xml:space="preserve"> [MHz]</w:t>
            </w:r>
          </w:p>
        </w:tc>
      </w:tr>
      <w:tr w:rsidR="00080706" w:rsidRPr="00EC3E0A" w14:paraId="6A8624E0" w14:textId="77777777" w:rsidTr="002A697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16321752" w14:textId="77777777" w:rsidR="00080706" w:rsidRPr="00EC3E0A" w:rsidRDefault="00080706" w:rsidP="002A697C">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tcPr>
          <w:p w14:paraId="1AB5574B" w14:textId="77777777" w:rsidR="00080706" w:rsidRDefault="00080706" w:rsidP="002A697C">
            <w:pPr>
              <w:pStyle w:val="TAC"/>
            </w:pPr>
            <w:r>
              <w:t>3430 – 3440</w:t>
            </w:r>
          </w:p>
          <w:p w14:paraId="39E29C0F" w14:textId="77777777" w:rsidR="00080706" w:rsidRPr="00EC3E0A" w:rsidRDefault="00080706" w:rsidP="002A697C">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tcPr>
          <w:p w14:paraId="4589ADB0" w14:textId="77777777" w:rsidR="00080706" w:rsidRDefault="00080706" w:rsidP="002A697C">
            <w:pPr>
              <w:pStyle w:val="TAC"/>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4DD9024B" w14:textId="77777777" w:rsidR="00080706" w:rsidRPr="00EC3E0A" w:rsidRDefault="00080706" w:rsidP="002A697C">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tcPr>
          <w:p w14:paraId="1939CA6B" w14:textId="77777777" w:rsidR="00080706" w:rsidRPr="00EC3E0A" w:rsidRDefault="00080706" w:rsidP="002A697C">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tcPr>
          <w:p w14:paraId="5917362C" w14:textId="77777777" w:rsidR="00080706" w:rsidRPr="00EC3E0A" w:rsidRDefault="00080706" w:rsidP="002A697C">
            <w:pPr>
              <w:pStyle w:val="TAC"/>
              <w:rPr>
                <w:lang w:eastAsia="zh-CN"/>
              </w:rPr>
            </w:pPr>
            <w:r>
              <w:t>1</w:t>
            </w:r>
          </w:p>
        </w:tc>
      </w:tr>
      <w:tr w:rsidR="00080706" w:rsidRPr="00EC3E0A" w14:paraId="5BA8D4AE" w14:textId="77777777" w:rsidTr="002A697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7419EFC" w14:textId="77777777" w:rsidR="00080706" w:rsidRPr="00EC3E0A" w:rsidRDefault="00080706" w:rsidP="002A697C">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tcPr>
          <w:p w14:paraId="6B7CFBD1" w14:textId="77777777" w:rsidR="00080706" w:rsidRDefault="00080706" w:rsidP="002A697C">
            <w:pPr>
              <w:pStyle w:val="TAC"/>
            </w:pPr>
            <w:r>
              <w:rPr>
                <w:rFonts w:hAnsi="Symbol" w:cs="v5.0.0"/>
              </w:rPr>
              <w:sym w:font="Symbol" w:char="F0A3"/>
            </w:r>
            <w:r>
              <w:t xml:space="preserve"> 3430</w:t>
            </w:r>
          </w:p>
          <w:p w14:paraId="34D56BB3" w14:textId="77777777" w:rsidR="00080706" w:rsidRPr="00EC3E0A" w:rsidRDefault="00080706" w:rsidP="002A697C">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tcPr>
          <w:p w14:paraId="7A9185B8" w14:textId="77777777" w:rsidR="00080706" w:rsidRDefault="00080706" w:rsidP="002A697C">
            <w:pPr>
              <w:pStyle w:val="TAC"/>
            </w:pPr>
            <w:r>
              <w:rPr>
                <w:rFonts w:cs="v5.0.0"/>
              </w:rPr>
              <w:t>F</w:t>
            </w:r>
            <w:r>
              <w:rPr>
                <w:rFonts w:cs="v5.0.0"/>
                <w:position w:val="-5"/>
                <w:vertAlign w:val="subscript"/>
              </w:rPr>
              <w:t>filter</w:t>
            </w:r>
            <w:r>
              <w:t xml:space="preserve"> </w:t>
            </w:r>
            <w:r>
              <w:rPr>
                <w:rFonts w:cs="v5.0.0"/>
              </w:rPr>
              <w:t>&lt;</w:t>
            </w:r>
            <w:r>
              <w:t xml:space="preserve"> 3429.5</w:t>
            </w:r>
          </w:p>
          <w:p w14:paraId="3BC3DFED" w14:textId="77777777" w:rsidR="00080706" w:rsidRPr="00EC3E0A" w:rsidRDefault="00080706" w:rsidP="002A697C">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tcPr>
          <w:p w14:paraId="64725924" w14:textId="77777777" w:rsidR="00080706" w:rsidRPr="00EC3E0A" w:rsidRDefault="00080706" w:rsidP="002A697C">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tcPr>
          <w:p w14:paraId="11D2B650" w14:textId="77777777" w:rsidR="00080706" w:rsidRPr="00EC3E0A" w:rsidRDefault="00080706" w:rsidP="002A697C">
            <w:pPr>
              <w:pStyle w:val="TAC"/>
              <w:rPr>
                <w:lang w:eastAsia="zh-CN"/>
              </w:rPr>
            </w:pPr>
            <w:r>
              <w:t>1</w:t>
            </w:r>
          </w:p>
        </w:tc>
      </w:tr>
    </w:tbl>
    <w:p w14:paraId="76F40B32" w14:textId="77777777" w:rsidR="00080706" w:rsidRDefault="00080706" w:rsidP="00080706"/>
    <w:p w14:paraId="0B5E8443" w14:textId="77777777" w:rsidR="00080706" w:rsidRPr="00CF09BB" w:rsidRDefault="00080706" w:rsidP="00080706">
      <w:pPr>
        <w:pStyle w:val="NO"/>
      </w:pPr>
      <w:r w:rsidRPr="00CF09BB">
        <w:t>NOTE:</w:t>
      </w:r>
      <w:r w:rsidRPr="00CF09BB">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404C4FF" w14:textId="77777777" w:rsidR="00080706" w:rsidRDefault="00080706" w:rsidP="00080706"/>
    <w:p w14:paraId="06064F7E" w14:textId="77777777" w:rsidR="00080706" w:rsidRPr="00F95B02" w:rsidRDefault="00080706" w:rsidP="00080706">
      <w:pPr>
        <w:rPr>
          <w:rFonts w:cs="v3.8.0"/>
        </w:rPr>
      </w:pPr>
      <w:bookmarkStart w:id="4058" w:name="_Toc82621797"/>
      <w:bookmarkStart w:id="4059" w:name="_Toc90422644"/>
      <w:r w:rsidRPr="00F95B02">
        <w:rPr>
          <w:rFonts w:cs="v3.8.0"/>
        </w:rPr>
        <w:t xml:space="preserve">The following requirement </w:t>
      </w:r>
      <w:r>
        <w:rPr>
          <w:rFonts w:cs="v3.8.0"/>
        </w:rPr>
        <w:t>shall</w:t>
      </w:r>
      <w:r w:rsidRPr="00F95B02">
        <w:rPr>
          <w:rFonts w:cs="v3.8.0"/>
        </w:rPr>
        <w:t xml:space="preserve"> apply to BS operating in Band n</w:t>
      </w:r>
      <w:r>
        <w:rPr>
          <w:rFonts w:cs="v3.8.0"/>
        </w:rPr>
        <w:t>101</w:t>
      </w:r>
      <w:r w:rsidRPr="00F95B02">
        <w:rPr>
          <w:rFonts w:cs="v3.8.0"/>
        </w:rPr>
        <w:t xml:space="preserve"> in </w:t>
      </w:r>
      <w:r>
        <w:rPr>
          <w:rFonts w:cs="v3.8.0"/>
        </w:rPr>
        <w:t>CEPT</w:t>
      </w:r>
      <w:r w:rsidRPr="00F95B02">
        <w:rPr>
          <w:rFonts w:cs="v3.8.0"/>
        </w:rPr>
        <w:t xml:space="preserve"> </w:t>
      </w:r>
      <w:r>
        <w:rPr>
          <w:rFonts w:cs="v3.8.0"/>
        </w:rPr>
        <w:t>countrie</w:t>
      </w:r>
      <w:r w:rsidRPr="00F95B02">
        <w:rPr>
          <w:rFonts w:cs="v3.8.0"/>
        </w:rPr>
        <w:t>s. The power of any spurious emission shall not exceed:</w:t>
      </w:r>
    </w:p>
    <w:p w14:paraId="3B245AFB" w14:textId="77777777" w:rsidR="00080706" w:rsidRPr="00F95B02" w:rsidRDefault="00080706" w:rsidP="00080706">
      <w:pPr>
        <w:pStyle w:val="TH"/>
        <w:rPr>
          <w:rFonts w:cs="v5.0.0"/>
        </w:rPr>
      </w:pPr>
      <w:r w:rsidRPr="00F95B02">
        <w:rPr>
          <w:rFonts w:cs="v5.0.0"/>
        </w:rPr>
        <w:t>Table 6.6.5.2.3-</w:t>
      </w:r>
      <w:r>
        <w:rPr>
          <w:rFonts w:cs="v5.0.0"/>
        </w:rPr>
        <w:t>12</w:t>
      </w:r>
      <w:r w:rsidRPr="00F95B02">
        <w:rPr>
          <w:rFonts w:cs="v5.0.0"/>
        </w:rPr>
        <w:t>: Additional B</w:t>
      </w:r>
      <w:r w:rsidRPr="00F95B02">
        <w:t xml:space="preserve">S Spurious emissions limits for Band </w:t>
      </w:r>
      <w:r w:rsidRPr="00F95B02">
        <w:rPr>
          <w:lang w:eastAsia="zh-CN"/>
        </w:rPr>
        <w:t>n</w:t>
      </w:r>
      <w:r>
        <w:rPr>
          <w:lang w:eastAsia="zh-CN"/>
        </w:rPr>
        <w:t>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080706" w:rsidRPr="00F95B02" w14:paraId="40A598C1"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C33096" w14:textId="77777777" w:rsidR="00080706" w:rsidRPr="00F95B02" w:rsidRDefault="00080706" w:rsidP="002A697C">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72BEFCA" w14:textId="77777777" w:rsidR="00080706" w:rsidRPr="00F95B02" w:rsidRDefault="00080706" w:rsidP="002A697C">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B9AF79F" w14:textId="77777777" w:rsidR="00080706" w:rsidRPr="00F95B02" w:rsidRDefault="00080706" w:rsidP="002A697C">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231A3D12" w14:textId="77777777" w:rsidR="00080706" w:rsidRPr="00F95B02" w:rsidRDefault="00080706" w:rsidP="002A697C">
            <w:pPr>
              <w:pStyle w:val="TAH"/>
              <w:rPr>
                <w:rFonts w:cs="v5.0.0"/>
                <w:lang w:eastAsia="ja-JP"/>
              </w:rPr>
            </w:pPr>
            <w:r w:rsidRPr="00F95B02">
              <w:rPr>
                <w:rFonts w:cs="v5.0.0"/>
                <w:lang w:eastAsia="ja-JP"/>
              </w:rPr>
              <w:t>Note</w:t>
            </w:r>
          </w:p>
        </w:tc>
      </w:tr>
      <w:tr w:rsidR="00080706" w:rsidRPr="00F95B02" w14:paraId="484E458B"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BE20D50" w14:textId="77777777" w:rsidR="00080706" w:rsidRPr="00F95B02" w:rsidRDefault="00080706" w:rsidP="002A697C">
            <w:pPr>
              <w:pStyle w:val="TAC"/>
              <w:rPr>
                <w:rFonts w:cs="v5.0.0"/>
                <w:lang w:eastAsia="ja-JP"/>
              </w:rPr>
            </w:pPr>
            <w:r>
              <w:rPr>
                <w:noProof/>
                <w:szCs w:val="21"/>
                <w:lang w:eastAsia="ja-JP"/>
              </w:rPr>
              <w:t>1920</w:t>
            </w:r>
            <w:r w:rsidRPr="00F95B02">
              <w:rPr>
                <w:noProof/>
                <w:szCs w:val="21"/>
                <w:lang w:eastAsia="ja-JP"/>
              </w:rPr>
              <w:t xml:space="preserve"> MHz – </w:t>
            </w:r>
            <w:r>
              <w:rPr>
                <w:noProof/>
                <w:szCs w:val="21"/>
                <w:lang w:eastAsia="ja-JP"/>
              </w:rPr>
              <w:t>1980</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1A2590CE" w14:textId="77777777" w:rsidR="00080706" w:rsidRPr="00F95B02" w:rsidRDefault="00080706" w:rsidP="002A697C">
            <w:pPr>
              <w:pStyle w:val="TAC"/>
              <w:rPr>
                <w:rFonts w:cs="v5.0.0"/>
                <w:lang w:eastAsia="ja-JP"/>
              </w:rPr>
            </w:pPr>
            <w:r w:rsidRPr="00F95B02">
              <w:rPr>
                <w:noProof/>
                <w:szCs w:val="21"/>
                <w:lang w:eastAsia="ja-JP"/>
              </w:rPr>
              <w:t>-</w:t>
            </w:r>
            <w:r>
              <w:rPr>
                <w:noProof/>
                <w:szCs w:val="21"/>
                <w:lang w:eastAsia="ja-JP"/>
              </w:rPr>
              <w:t>57</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2E30E10A" w14:textId="77777777" w:rsidR="00080706" w:rsidRPr="00F95B02" w:rsidRDefault="00080706" w:rsidP="002A697C">
            <w:pPr>
              <w:pStyle w:val="TAC"/>
              <w:rPr>
                <w:rFonts w:cs="v5.0.0"/>
                <w:lang w:eastAsia="zh-CN"/>
              </w:rPr>
            </w:pPr>
            <w:r>
              <w:rPr>
                <w:rFonts w:cs="v5.0.0"/>
                <w:lang w:eastAsia="zh-CN"/>
              </w:rPr>
              <w:t>5</w:t>
            </w:r>
            <w:r w:rsidRPr="00F95B02">
              <w:rPr>
                <w:rFonts w:cs="v5.0.0"/>
                <w:lang w:eastAsia="zh-CN"/>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24360AEF" w14:textId="77777777" w:rsidR="00080706" w:rsidRPr="00F95B02" w:rsidRDefault="00080706" w:rsidP="002A697C">
            <w:pPr>
              <w:pStyle w:val="TAC"/>
              <w:jc w:val="left"/>
              <w:rPr>
                <w:rFonts w:cs="v5.0.0"/>
                <w:lang w:eastAsia="ja-JP"/>
              </w:rPr>
            </w:pPr>
            <w:r>
              <w:rPr>
                <w:rFonts w:cs="Arial"/>
                <w:lang w:eastAsia="ko-KR"/>
              </w:rPr>
              <w:t xml:space="preserve">This limit is </w:t>
            </w:r>
            <w:r>
              <w:t xml:space="preserve">derived from ECC Decision(20)02 [21] assuming a </w:t>
            </w:r>
            <w:r w:rsidRPr="006A5FEF">
              <w:t>1</w:t>
            </w:r>
            <w:r>
              <w:t>8</w:t>
            </w:r>
            <w:r w:rsidRPr="006A5FEF">
              <w:t xml:space="preserve"> dBi </w:t>
            </w:r>
            <w:r>
              <w:t xml:space="preserve">maximum antenna </w:t>
            </w:r>
            <w:r w:rsidRPr="006A5FEF">
              <w:t>gain</w:t>
            </w:r>
            <w:r>
              <w:t xml:space="preserve"> and 4  dB losses, and assuming one antenna connector. </w:t>
            </w:r>
            <w:r>
              <w:rPr>
                <w:color w:val="000000" w:themeColor="text1"/>
                <w:lang w:val="en-US"/>
              </w:rPr>
              <w:t>F</w:t>
            </w:r>
            <w:r w:rsidRPr="007E2BB3">
              <w:rPr>
                <w:color w:val="000000" w:themeColor="text1"/>
                <w:lang w:val="en-US"/>
              </w:rPr>
              <w:t>or more details on the maximum level derivation, refer to TR 38.85</w:t>
            </w:r>
            <w:r>
              <w:rPr>
                <w:color w:val="000000" w:themeColor="text1"/>
                <w:lang w:val="en-US"/>
              </w:rPr>
              <w:t>2</w:t>
            </w:r>
            <w:r w:rsidRPr="007E2BB3">
              <w:rPr>
                <w:color w:val="000000" w:themeColor="text1"/>
                <w:lang w:val="en-US"/>
              </w:rPr>
              <w:t xml:space="preserve"> [</w:t>
            </w:r>
            <w:r>
              <w:rPr>
                <w:color w:val="000000" w:themeColor="text1"/>
                <w:lang w:val="en-US"/>
              </w:rPr>
              <w:t>23</w:t>
            </w:r>
            <w:r w:rsidRPr="007E2BB3">
              <w:rPr>
                <w:color w:val="000000" w:themeColor="text1"/>
                <w:lang w:val="en-US"/>
              </w:rPr>
              <w:t>]</w:t>
            </w:r>
          </w:p>
        </w:tc>
      </w:tr>
    </w:tbl>
    <w:p w14:paraId="7DCED3B6" w14:textId="77777777" w:rsidR="00080706" w:rsidRDefault="00080706" w:rsidP="00080706"/>
    <w:p w14:paraId="029CF4BE" w14:textId="77777777" w:rsidR="00080706" w:rsidRPr="00F95B02" w:rsidRDefault="00080706" w:rsidP="00080706">
      <w:pPr>
        <w:rPr>
          <w:rFonts w:cs="v3.8.0"/>
        </w:rPr>
      </w:pPr>
      <w:r w:rsidRPr="00F95B02">
        <w:rPr>
          <w:rFonts w:cs="v3.8.0"/>
        </w:rPr>
        <w:t xml:space="preserve">The following requirement </w:t>
      </w:r>
      <w:r>
        <w:rPr>
          <w:rFonts w:cs="v3.8.0"/>
        </w:rPr>
        <w:t>shall</w:t>
      </w:r>
      <w:r w:rsidRPr="00F95B02">
        <w:rPr>
          <w:rFonts w:cs="v3.8.0"/>
        </w:rPr>
        <w:t xml:space="preserve"> apply to BS operating in Band n</w:t>
      </w:r>
      <w:r>
        <w:rPr>
          <w:rFonts w:cs="v3.8.0"/>
        </w:rPr>
        <w:t>100</w:t>
      </w:r>
      <w:r w:rsidRPr="00F95B02">
        <w:rPr>
          <w:rFonts w:cs="v3.8.0"/>
        </w:rPr>
        <w:t xml:space="preserve"> in </w:t>
      </w:r>
      <w:r>
        <w:rPr>
          <w:rFonts w:cs="v3.8.0"/>
        </w:rPr>
        <w:t>CEPT</w:t>
      </w:r>
      <w:r w:rsidRPr="00F95B02">
        <w:rPr>
          <w:rFonts w:cs="v3.8.0"/>
        </w:rPr>
        <w:t xml:space="preserve"> </w:t>
      </w:r>
      <w:r>
        <w:rPr>
          <w:rFonts w:cs="v3.8.0"/>
        </w:rPr>
        <w:t>countrie</w:t>
      </w:r>
      <w:r w:rsidRPr="00F95B02">
        <w:rPr>
          <w:rFonts w:cs="v3.8.0"/>
        </w:rPr>
        <w:t>s. The power of any spurious emission shall not exceed:</w:t>
      </w:r>
    </w:p>
    <w:p w14:paraId="5A65C7CE" w14:textId="77777777" w:rsidR="00080706" w:rsidRPr="00F95B02" w:rsidRDefault="00080706" w:rsidP="00080706">
      <w:pPr>
        <w:pStyle w:val="TH"/>
        <w:rPr>
          <w:rFonts w:cs="v5.0.0"/>
        </w:rPr>
      </w:pPr>
      <w:r w:rsidRPr="00F95B02">
        <w:rPr>
          <w:rFonts w:cs="v5.0.0"/>
        </w:rPr>
        <w:lastRenderedPageBreak/>
        <w:t>Table 6.6.5.2.3-</w:t>
      </w:r>
      <w:r>
        <w:rPr>
          <w:rFonts w:cs="v5.0.0"/>
        </w:rPr>
        <w:t>13</w:t>
      </w:r>
      <w:r w:rsidRPr="00F95B02">
        <w:rPr>
          <w:rFonts w:cs="v5.0.0"/>
        </w:rPr>
        <w:t>: Additional B</w:t>
      </w:r>
      <w:r w:rsidRPr="00F95B02">
        <w:t xml:space="preserve">S Spurious emissions limits for Band </w:t>
      </w:r>
      <w:r w:rsidRPr="00F95B02">
        <w:rPr>
          <w:lang w:eastAsia="zh-CN"/>
        </w:rPr>
        <w:t>n</w:t>
      </w:r>
      <w:r>
        <w:rPr>
          <w:lang w:eastAsia="zh-CN"/>
        </w:rPr>
        <w:t>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080706" w:rsidRPr="00F95B02" w14:paraId="2FE9D89C"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DAF1F2E" w14:textId="77777777" w:rsidR="00080706" w:rsidRPr="00F95B02" w:rsidRDefault="00080706" w:rsidP="002A697C">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24BDD10" w14:textId="77777777" w:rsidR="00080706" w:rsidRPr="00F95B02" w:rsidRDefault="00080706" w:rsidP="002A697C">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36C6EE1" w14:textId="77777777" w:rsidR="00080706" w:rsidRPr="00F95B02" w:rsidRDefault="00080706" w:rsidP="002A697C">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71E66CD3" w14:textId="77777777" w:rsidR="00080706" w:rsidRPr="00F95B02" w:rsidRDefault="00080706" w:rsidP="002A697C">
            <w:pPr>
              <w:pStyle w:val="TAH"/>
              <w:rPr>
                <w:rFonts w:cs="v5.0.0"/>
                <w:lang w:eastAsia="ja-JP"/>
              </w:rPr>
            </w:pPr>
            <w:r w:rsidRPr="00F95B02">
              <w:rPr>
                <w:rFonts w:cs="v5.0.0"/>
                <w:lang w:eastAsia="ja-JP"/>
              </w:rPr>
              <w:t>Note</w:t>
            </w:r>
          </w:p>
        </w:tc>
      </w:tr>
      <w:tr w:rsidR="00080706" w:rsidRPr="00F95B02" w14:paraId="5C1365ED" w14:textId="77777777" w:rsidTr="002A697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9279930" w14:textId="77777777" w:rsidR="00080706" w:rsidRPr="00F95B02" w:rsidRDefault="00080706" w:rsidP="002A697C">
            <w:pPr>
              <w:pStyle w:val="TAC"/>
              <w:rPr>
                <w:rFonts w:cs="v5.0.0"/>
                <w:lang w:eastAsia="ja-JP"/>
              </w:rPr>
            </w:pPr>
            <w:r>
              <w:rPr>
                <w:noProof/>
                <w:szCs w:val="21"/>
                <w:lang w:eastAsia="ja-JP"/>
              </w:rPr>
              <w:t>880</w:t>
            </w:r>
            <w:r w:rsidRPr="00F95B02">
              <w:rPr>
                <w:noProof/>
                <w:szCs w:val="21"/>
                <w:lang w:eastAsia="ja-JP"/>
              </w:rPr>
              <w:t xml:space="preserve"> MHz – </w:t>
            </w:r>
            <w:r>
              <w:rPr>
                <w:noProof/>
                <w:szCs w:val="21"/>
                <w:lang w:eastAsia="ja-JP"/>
              </w:rPr>
              <w:t>915</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3F2C88F9" w14:textId="77777777" w:rsidR="00080706" w:rsidRPr="00F95B02" w:rsidRDefault="00080706" w:rsidP="002A697C">
            <w:pPr>
              <w:pStyle w:val="TAC"/>
              <w:rPr>
                <w:rFonts w:cs="v5.0.0"/>
                <w:lang w:eastAsia="ja-JP"/>
              </w:rPr>
            </w:pPr>
            <w:r w:rsidRPr="00F95B02">
              <w:rPr>
                <w:noProof/>
                <w:szCs w:val="21"/>
                <w:lang w:eastAsia="ja-JP"/>
              </w:rPr>
              <w:t>-</w:t>
            </w:r>
            <w:r>
              <w:rPr>
                <w:noProof/>
                <w:szCs w:val="21"/>
                <w:lang w:eastAsia="ja-JP"/>
              </w:rPr>
              <w:t>62</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2A8F9DB0" w14:textId="77777777" w:rsidR="00080706" w:rsidRPr="00F95B02" w:rsidRDefault="00080706" w:rsidP="002A697C">
            <w:pPr>
              <w:pStyle w:val="TAC"/>
              <w:rPr>
                <w:rFonts w:cs="v5.0.0"/>
                <w:lang w:eastAsia="zh-CN"/>
              </w:rPr>
            </w:pPr>
            <w:r>
              <w:rPr>
                <w:rFonts w:cs="v5.0.0"/>
                <w:lang w:eastAsia="zh-CN"/>
              </w:rPr>
              <w:t>5</w:t>
            </w:r>
            <w:r w:rsidRPr="00F95B02">
              <w:rPr>
                <w:rFonts w:cs="v5.0.0"/>
                <w:lang w:eastAsia="zh-CN"/>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62A12B9F" w14:textId="77777777" w:rsidR="00080706" w:rsidRPr="00F95B02" w:rsidRDefault="00080706" w:rsidP="002A697C">
            <w:pPr>
              <w:pStyle w:val="TAC"/>
              <w:jc w:val="left"/>
              <w:rPr>
                <w:rFonts w:cs="v5.0.0"/>
                <w:lang w:eastAsia="ja-JP"/>
              </w:rPr>
            </w:pPr>
            <w:r>
              <w:rPr>
                <w:rFonts w:cs="Arial"/>
                <w:lang w:eastAsia="ko-KR"/>
              </w:rPr>
              <w:t xml:space="preserve">This limit is </w:t>
            </w:r>
            <w:r>
              <w:t>derived from ECC Decision(20)02 [21] assuming a 17</w:t>
            </w:r>
            <w:r w:rsidRPr="006A5FEF">
              <w:t xml:space="preserve"> dBi </w:t>
            </w:r>
            <w:r>
              <w:t xml:space="preserve">maximum antenna </w:t>
            </w:r>
            <w:r w:rsidRPr="006A5FEF">
              <w:t>gain</w:t>
            </w:r>
            <w:r>
              <w:t xml:space="preserve"> and  4 dB losses, and assuming one antenna connector. </w:t>
            </w:r>
            <w:r>
              <w:rPr>
                <w:color w:val="000000" w:themeColor="text1"/>
                <w:lang w:val="en-US"/>
              </w:rPr>
              <w:t>F</w:t>
            </w:r>
            <w:r w:rsidRPr="007E2BB3">
              <w:rPr>
                <w:color w:val="000000" w:themeColor="text1"/>
                <w:lang w:val="en-US"/>
              </w:rPr>
              <w:t>or more details on the maximum level derivation, refer to TR 38.853 [</w:t>
            </w:r>
            <w:r>
              <w:rPr>
                <w:color w:val="000000" w:themeColor="text1"/>
                <w:lang w:val="en-US"/>
              </w:rPr>
              <w:t>23</w:t>
            </w:r>
            <w:r w:rsidRPr="007E2BB3">
              <w:rPr>
                <w:color w:val="000000" w:themeColor="text1"/>
                <w:lang w:val="en-US"/>
              </w:rPr>
              <w:t>]</w:t>
            </w:r>
            <w:r>
              <w:rPr>
                <w:color w:val="000000" w:themeColor="text1"/>
                <w:lang w:val="en-US"/>
              </w:rPr>
              <w:t>.</w:t>
            </w:r>
          </w:p>
        </w:tc>
      </w:tr>
    </w:tbl>
    <w:p w14:paraId="6F3A15E7" w14:textId="77777777" w:rsidR="00080706" w:rsidRDefault="00080706" w:rsidP="00080706"/>
    <w:p w14:paraId="226732D6" w14:textId="77777777" w:rsidR="00080706" w:rsidRDefault="00080706" w:rsidP="00080706">
      <w:pPr>
        <w:rPr>
          <w:rFonts w:cs="v5.0.0"/>
        </w:rPr>
      </w:pPr>
      <w:r>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6.6.5.2.3-14</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14:paraId="6C15EF37" w14:textId="77777777" w:rsidR="00080706" w:rsidRDefault="00080706" w:rsidP="00080706">
      <w:pPr>
        <w:pStyle w:val="TH"/>
        <w:rPr>
          <w:rFonts w:cs="v5.0.0"/>
        </w:rPr>
      </w:pPr>
      <w:r>
        <w:rPr>
          <w:rFonts w:cs="v5.0.0"/>
        </w:rPr>
        <w:t xml:space="preserve">Table 6.6.5.2.3-14: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080706" w14:paraId="4B3142AE" w14:textId="77777777" w:rsidTr="002A697C">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20870905" w14:textId="77777777" w:rsidR="00080706" w:rsidRDefault="00080706" w:rsidP="002A697C">
            <w:pPr>
              <w:pStyle w:val="TAH"/>
              <w:rPr>
                <w:rFonts w:cs="v5.0.0"/>
                <w:lang w:eastAsia="en-GB"/>
              </w:rPr>
            </w:pPr>
            <w:r>
              <w:rPr>
                <w:rFonts w:cs="v5.0.0"/>
                <w:lang w:eastAsia="en-GB"/>
              </w:rP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7771B7FD" w14:textId="77777777" w:rsidR="00080706" w:rsidRDefault="00080706" w:rsidP="002A697C">
            <w:pPr>
              <w:pStyle w:val="TAH"/>
              <w:rPr>
                <w:rFonts w:cs="v5.0.0"/>
                <w:lang w:eastAsia="en-GB"/>
              </w:rPr>
            </w:pPr>
            <w:r>
              <w:rPr>
                <w:rFonts w:cs="v5.0.0"/>
                <w:lang w:eastAsia="en-GB"/>
              </w:rP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60AC676F" w14:textId="77777777" w:rsidR="00080706" w:rsidRDefault="00080706" w:rsidP="002A697C">
            <w:pPr>
              <w:pStyle w:val="TAH"/>
              <w:rPr>
                <w:rFonts w:cs="v5.0.0"/>
                <w:lang w:eastAsia="en-GB"/>
              </w:rPr>
            </w:pPr>
            <w:r>
              <w:rPr>
                <w:rFonts w:cs="Arial"/>
                <w:lang w:eastAsia="en-GB"/>
              </w:rPr>
              <w:t>Declared emission level (</w:t>
            </w:r>
            <w:r>
              <w:rPr>
                <w:rFonts w:cs="v5.0.0"/>
                <w:lang w:eastAsia="en-GB"/>
              </w:rPr>
              <w:t xml:space="preserve">dBW) </w:t>
            </w:r>
          </w:p>
          <w:p w14:paraId="5108F759" w14:textId="77777777" w:rsidR="00080706" w:rsidRDefault="00080706" w:rsidP="002A697C">
            <w:pPr>
              <w:pStyle w:val="TAC"/>
              <w:rPr>
                <w:rFonts w:cs="v5.0.0"/>
                <w:lang w:eastAsia="en-GB"/>
              </w:rPr>
            </w:pPr>
            <w:r>
              <w:rPr>
                <w:rFonts w:cs="v5.0.0"/>
                <w:lang w:eastAsia="en-GB"/>
              </w:rP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6005EBFE" w14:textId="77777777" w:rsidR="00080706" w:rsidRDefault="00080706" w:rsidP="002A697C">
            <w:pPr>
              <w:pStyle w:val="TAH"/>
              <w:rPr>
                <w:rFonts w:cs="v5.0.0"/>
                <w:lang w:eastAsia="en-GB"/>
              </w:rPr>
            </w:pPr>
            <w:r>
              <w:rPr>
                <w:rFonts w:cs="Arial"/>
                <w:lang w:eastAsia="en-GB"/>
              </w:rPr>
              <w:t>Declared emission level (</w:t>
            </w:r>
            <w:r>
              <w:rPr>
                <w:rFonts w:cs="v5.0.0"/>
                <w:lang w:eastAsia="en-GB"/>
              </w:rPr>
              <w:t>dBW) of discrete emissions of less than 700 Hz bandwidth</w:t>
            </w:r>
          </w:p>
          <w:p w14:paraId="5E3B673B" w14:textId="77777777" w:rsidR="00080706" w:rsidRDefault="00080706" w:rsidP="002A697C">
            <w:pPr>
              <w:pStyle w:val="TAC"/>
              <w:rPr>
                <w:rFonts w:cs="v5.0.0"/>
                <w:lang w:eastAsia="en-GB"/>
              </w:rPr>
            </w:pPr>
            <w:r>
              <w:rPr>
                <w:rFonts w:cs="v5.0.0"/>
                <w:lang w:eastAsia="en-GB"/>
              </w:rP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27F43B38" w14:textId="77777777" w:rsidR="00080706" w:rsidRDefault="00080706" w:rsidP="002A697C">
            <w:pPr>
              <w:pStyle w:val="TAH"/>
              <w:rPr>
                <w:lang w:eastAsia="en-GB"/>
              </w:rPr>
            </w:pPr>
            <w:r>
              <w:rPr>
                <w:lang w:eastAsia="en-GB"/>
              </w:rPr>
              <w:t>Declared emission level (dBW) of discrete emissions of less than 2 kHz bandwidth</w:t>
            </w:r>
          </w:p>
          <w:p w14:paraId="5F90A5B0" w14:textId="77777777" w:rsidR="00080706" w:rsidRDefault="00080706" w:rsidP="002A697C">
            <w:pPr>
              <w:pStyle w:val="TAH"/>
              <w:rPr>
                <w:rFonts w:cs="Arial"/>
                <w:lang w:eastAsia="en-GB"/>
              </w:rPr>
            </w:pPr>
            <w:r>
              <w:rPr>
                <w:lang w:eastAsia="en-GB"/>
              </w:rPr>
              <w:t>(Measurement bandwidth = 1 kHz)</w:t>
            </w:r>
          </w:p>
        </w:tc>
      </w:tr>
      <w:tr w:rsidR="00080706" w14:paraId="22A05707" w14:textId="77777777" w:rsidTr="002A697C">
        <w:trPr>
          <w:cantSplit/>
          <w:jc w:val="center"/>
        </w:trPr>
        <w:tc>
          <w:tcPr>
            <w:tcW w:w="1743" w:type="dxa"/>
            <w:vMerge w:val="restart"/>
            <w:tcBorders>
              <w:top w:val="single" w:sz="6" w:space="0" w:color="000000"/>
              <w:left w:val="single" w:sz="6" w:space="0" w:color="000000"/>
              <w:bottom w:val="single" w:sz="6" w:space="0" w:color="000000"/>
              <w:right w:val="single" w:sz="6" w:space="0" w:color="000000"/>
            </w:tcBorders>
            <w:hideMark/>
          </w:tcPr>
          <w:p w14:paraId="3BD7DCB6" w14:textId="77777777" w:rsidR="00080706" w:rsidRDefault="00080706" w:rsidP="002A697C">
            <w:pPr>
              <w:pStyle w:val="TAC"/>
              <w:rPr>
                <w:rFonts w:cs="v5.0.0"/>
                <w:lang w:eastAsia="en-GB"/>
              </w:rPr>
            </w:pPr>
            <w:r>
              <w:rPr>
                <w:rFonts w:cs="v5.0.0"/>
                <w:lang w:eastAsia="en-GB"/>
              </w:rPr>
              <w:t>n54</w:t>
            </w:r>
          </w:p>
        </w:tc>
        <w:tc>
          <w:tcPr>
            <w:tcW w:w="1956" w:type="dxa"/>
            <w:tcBorders>
              <w:top w:val="single" w:sz="6" w:space="0" w:color="000000"/>
              <w:left w:val="single" w:sz="6" w:space="0" w:color="000000"/>
              <w:bottom w:val="single" w:sz="6" w:space="0" w:color="000000"/>
              <w:right w:val="single" w:sz="6" w:space="0" w:color="000000"/>
            </w:tcBorders>
            <w:hideMark/>
          </w:tcPr>
          <w:p w14:paraId="633B013D" w14:textId="77777777" w:rsidR="00080706" w:rsidRDefault="00080706" w:rsidP="002A697C">
            <w:pPr>
              <w:pStyle w:val="TAC"/>
              <w:rPr>
                <w:rFonts w:cs="v5.0.0"/>
                <w:lang w:eastAsia="en-GB"/>
              </w:rPr>
            </w:pPr>
            <w:r>
              <w:rPr>
                <w:lang w:eastAsia="en-GB"/>
              </w:rPr>
              <w:t>1541 - 1559 MHz</w:t>
            </w:r>
            <w:r>
              <w:rPr>
                <w:rFonts w:cs="v5.0.0"/>
                <w:lang w:eastAsia="en-GB"/>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69AB7A2B" w14:textId="77777777" w:rsidR="00080706" w:rsidRDefault="00080706" w:rsidP="002A697C">
            <w:pPr>
              <w:pStyle w:val="TAC"/>
              <w:rPr>
                <w:rFonts w:cs="v5.0.0"/>
                <w:lang w:eastAsia="en-GB"/>
              </w:rPr>
            </w:pPr>
            <w:r>
              <w:rPr>
                <w:lang w:eastAsia="en-GB"/>
              </w:rPr>
              <w:t>P</w:t>
            </w:r>
            <w:r>
              <w:rPr>
                <w:vertAlign w:val="subscript"/>
                <w:lang w:eastAsia="en-GB"/>
              </w:rPr>
              <w:t>EM,n54,a</w:t>
            </w:r>
          </w:p>
        </w:tc>
        <w:tc>
          <w:tcPr>
            <w:tcW w:w="1957" w:type="dxa"/>
            <w:tcBorders>
              <w:top w:val="single" w:sz="6" w:space="0" w:color="000000"/>
              <w:left w:val="single" w:sz="6" w:space="0" w:color="000000"/>
              <w:bottom w:val="single" w:sz="6" w:space="0" w:color="000000"/>
              <w:right w:val="single" w:sz="6" w:space="0" w:color="000000"/>
            </w:tcBorders>
          </w:tcPr>
          <w:p w14:paraId="727AAADF" w14:textId="77777777" w:rsidR="00080706" w:rsidRDefault="00080706" w:rsidP="002A697C">
            <w:pPr>
              <w:pStyle w:val="TAC"/>
              <w:rPr>
                <w:rFonts w:cs="v5.0.0"/>
                <w:lang w:eastAsia="en-GB"/>
              </w:rPr>
            </w:pPr>
          </w:p>
        </w:tc>
        <w:tc>
          <w:tcPr>
            <w:tcW w:w="1957" w:type="dxa"/>
            <w:tcBorders>
              <w:top w:val="single" w:sz="6" w:space="0" w:color="000000"/>
              <w:left w:val="single" w:sz="6" w:space="0" w:color="000000"/>
              <w:bottom w:val="single" w:sz="6" w:space="0" w:color="000000"/>
              <w:right w:val="single" w:sz="6" w:space="0" w:color="000000"/>
            </w:tcBorders>
            <w:hideMark/>
          </w:tcPr>
          <w:p w14:paraId="66FA1263" w14:textId="77777777" w:rsidR="00080706" w:rsidRDefault="00080706" w:rsidP="002A697C">
            <w:pPr>
              <w:pStyle w:val="TAC"/>
              <w:rPr>
                <w:rFonts w:cs="Arial"/>
                <w:lang w:eastAsia="en-GB"/>
              </w:rPr>
            </w:pPr>
            <w:r>
              <w:rPr>
                <w:lang w:eastAsia="en-GB"/>
              </w:rPr>
              <w:t>P</w:t>
            </w:r>
            <w:r>
              <w:rPr>
                <w:vertAlign w:val="subscript"/>
                <w:lang w:eastAsia="en-GB"/>
              </w:rPr>
              <w:t>EM,n54,f</w:t>
            </w:r>
          </w:p>
        </w:tc>
      </w:tr>
      <w:tr w:rsidR="00080706" w14:paraId="5FA583B1" w14:textId="77777777" w:rsidTr="002A697C">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7C377311" w14:textId="77777777" w:rsidR="00080706" w:rsidRDefault="00080706" w:rsidP="002A697C">
            <w:pPr>
              <w:spacing w:after="0"/>
              <w:rPr>
                <w:rFonts w:ascii="Arial" w:hAnsi="Arial" w:cs="v5.0.0"/>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764656F9" w14:textId="77777777" w:rsidR="00080706" w:rsidRDefault="00080706" w:rsidP="002A697C">
            <w:pPr>
              <w:pStyle w:val="TAC"/>
              <w:rPr>
                <w:rFonts w:cs="v5.0.0"/>
                <w:lang w:eastAsia="en-GB"/>
              </w:rPr>
            </w:pPr>
            <w:r>
              <w:rPr>
                <w:lang w:eastAsia="en-GB"/>
              </w:rP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03837BC8" w14:textId="77777777" w:rsidR="00080706" w:rsidRDefault="00080706" w:rsidP="002A697C">
            <w:pPr>
              <w:pStyle w:val="TAC"/>
              <w:rPr>
                <w:rFonts w:cs="Arial"/>
                <w:lang w:eastAsia="en-GB"/>
              </w:rPr>
            </w:pPr>
            <w:r>
              <w:rPr>
                <w:lang w:eastAsia="en-GB"/>
              </w:rPr>
              <w:t>P</w:t>
            </w:r>
            <w:r>
              <w:rPr>
                <w:vertAlign w:val="subscript"/>
                <w:lang w:eastAsia="en-GB"/>
              </w:rPr>
              <w:t>EM,n54,b</w:t>
            </w:r>
          </w:p>
        </w:tc>
        <w:tc>
          <w:tcPr>
            <w:tcW w:w="1957" w:type="dxa"/>
            <w:tcBorders>
              <w:top w:val="single" w:sz="6" w:space="0" w:color="000000"/>
              <w:left w:val="single" w:sz="6" w:space="0" w:color="000000"/>
              <w:bottom w:val="single" w:sz="6" w:space="0" w:color="000000"/>
              <w:right w:val="single" w:sz="6" w:space="0" w:color="000000"/>
            </w:tcBorders>
            <w:hideMark/>
          </w:tcPr>
          <w:p w14:paraId="66305BBB" w14:textId="77777777" w:rsidR="00080706" w:rsidRDefault="00080706" w:rsidP="002A697C">
            <w:pPr>
              <w:pStyle w:val="TAC"/>
              <w:rPr>
                <w:rFonts w:cs="Arial"/>
                <w:lang w:eastAsia="en-GB"/>
              </w:rPr>
            </w:pPr>
            <w:r>
              <w:rPr>
                <w:lang w:eastAsia="en-GB"/>
              </w:rPr>
              <w:t>P</w:t>
            </w:r>
            <w:r>
              <w:rPr>
                <w:vertAlign w:val="subscript"/>
                <w:lang w:eastAsia="en-GB"/>
              </w:rPr>
              <w:t>EM,n54,d</w:t>
            </w:r>
          </w:p>
        </w:tc>
        <w:tc>
          <w:tcPr>
            <w:tcW w:w="1957" w:type="dxa"/>
            <w:tcBorders>
              <w:top w:val="single" w:sz="6" w:space="0" w:color="000000"/>
              <w:left w:val="single" w:sz="6" w:space="0" w:color="000000"/>
              <w:bottom w:val="single" w:sz="6" w:space="0" w:color="000000"/>
              <w:right w:val="single" w:sz="6" w:space="0" w:color="000000"/>
            </w:tcBorders>
          </w:tcPr>
          <w:p w14:paraId="683BF7FD" w14:textId="77777777" w:rsidR="00080706" w:rsidRDefault="00080706" w:rsidP="002A697C">
            <w:pPr>
              <w:pStyle w:val="TAC"/>
              <w:rPr>
                <w:rFonts w:cs="Arial"/>
                <w:lang w:eastAsia="en-GB"/>
              </w:rPr>
            </w:pPr>
          </w:p>
        </w:tc>
      </w:tr>
      <w:tr w:rsidR="00080706" w14:paraId="125E4365" w14:textId="77777777" w:rsidTr="002A697C">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6BBA14E2" w14:textId="77777777" w:rsidR="00080706" w:rsidRDefault="00080706" w:rsidP="002A697C">
            <w:pPr>
              <w:spacing w:after="0"/>
              <w:rPr>
                <w:rFonts w:ascii="Arial" w:hAnsi="Arial" w:cs="v5.0.0"/>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5CC01E68" w14:textId="77777777" w:rsidR="00080706" w:rsidRDefault="00080706" w:rsidP="002A697C">
            <w:pPr>
              <w:pStyle w:val="TAC"/>
              <w:rPr>
                <w:rFonts w:cs="v5.0.0"/>
                <w:lang w:eastAsia="en-GB"/>
              </w:rPr>
            </w:pPr>
            <w:r>
              <w:rPr>
                <w:lang w:eastAsia="en-GB"/>
              </w:rP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515B62CF" w14:textId="77777777" w:rsidR="00080706" w:rsidRDefault="00080706" w:rsidP="002A697C">
            <w:pPr>
              <w:pStyle w:val="TAC"/>
              <w:rPr>
                <w:rFonts w:cs="Arial"/>
                <w:lang w:eastAsia="en-GB"/>
              </w:rPr>
            </w:pPr>
            <w:r>
              <w:rPr>
                <w:lang w:eastAsia="en-GB"/>
              </w:rPr>
              <w:t>P</w:t>
            </w:r>
            <w:r>
              <w:rPr>
                <w:vertAlign w:val="subscript"/>
                <w:lang w:eastAsia="en-GB"/>
              </w:rPr>
              <w:t>EM,n54,c</w:t>
            </w:r>
          </w:p>
        </w:tc>
        <w:tc>
          <w:tcPr>
            <w:tcW w:w="1957" w:type="dxa"/>
            <w:tcBorders>
              <w:top w:val="single" w:sz="6" w:space="0" w:color="000000"/>
              <w:left w:val="single" w:sz="6" w:space="0" w:color="000000"/>
              <w:bottom w:val="single" w:sz="6" w:space="0" w:color="000000"/>
              <w:right w:val="single" w:sz="6" w:space="0" w:color="000000"/>
            </w:tcBorders>
            <w:hideMark/>
          </w:tcPr>
          <w:p w14:paraId="39EA6FAC" w14:textId="77777777" w:rsidR="00080706" w:rsidRDefault="00080706" w:rsidP="002A697C">
            <w:pPr>
              <w:pStyle w:val="TAC"/>
              <w:rPr>
                <w:rFonts w:cs="Arial"/>
                <w:lang w:eastAsia="en-GB"/>
              </w:rPr>
            </w:pPr>
            <w:r>
              <w:rPr>
                <w:lang w:eastAsia="en-GB"/>
              </w:rPr>
              <w:t>P</w:t>
            </w:r>
            <w:r>
              <w:rPr>
                <w:vertAlign w:val="subscript"/>
                <w:lang w:eastAsia="en-GB"/>
              </w:rPr>
              <w:t>EM,n54,e</w:t>
            </w:r>
          </w:p>
        </w:tc>
        <w:tc>
          <w:tcPr>
            <w:tcW w:w="1957" w:type="dxa"/>
            <w:tcBorders>
              <w:top w:val="single" w:sz="6" w:space="0" w:color="000000"/>
              <w:left w:val="single" w:sz="6" w:space="0" w:color="000000"/>
              <w:bottom w:val="single" w:sz="6" w:space="0" w:color="000000"/>
              <w:right w:val="single" w:sz="6" w:space="0" w:color="000000"/>
            </w:tcBorders>
          </w:tcPr>
          <w:p w14:paraId="71CAF678" w14:textId="77777777" w:rsidR="00080706" w:rsidRDefault="00080706" w:rsidP="002A697C">
            <w:pPr>
              <w:pStyle w:val="TAC"/>
              <w:rPr>
                <w:rFonts w:cs="Arial"/>
                <w:lang w:eastAsia="en-GB"/>
              </w:rPr>
            </w:pPr>
          </w:p>
        </w:tc>
      </w:tr>
    </w:tbl>
    <w:p w14:paraId="454C3F73" w14:textId="77777777" w:rsidR="00080706" w:rsidRDefault="00080706" w:rsidP="00080706">
      <w:bookmarkStart w:id="4060" w:name="_Toc21093201"/>
      <w:bookmarkStart w:id="4061" w:name="_Toc29762730"/>
      <w:bookmarkStart w:id="4062" w:name="_Toc36025905"/>
      <w:bookmarkStart w:id="4063" w:name="_Toc44584775"/>
      <w:bookmarkStart w:id="4064" w:name="_Toc45869068"/>
      <w:bookmarkStart w:id="4065" w:name="_Toc52553627"/>
      <w:bookmarkStart w:id="4066" w:name="_Toc61111874"/>
      <w:bookmarkStart w:id="4067" w:name="_Toc61125956"/>
      <w:bookmarkStart w:id="4068" w:name="_Toc61126117"/>
    </w:p>
    <w:p w14:paraId="192AFCBD" w14:textId="77777777" w:rsidR="00080706" w:rsidRPr="005A4506" w:rsidRDefault="00080706" w:rsidP="00080706">
      <w:pPr>
        <w:pStyle w:val="NO"/>
      </w:pPr>
      <w:r>
        <w:t>Note:</w:t>
      </w:r>
      <w:r>
        <w:tab/>
        <w:t>The regional requirements is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 specified in attachment to the FCC reference document, 0007135419.</w:t>
      </w:r>
      <w:bookmarkEnd w:id="4060"/>
      <w:bookmarkEnd w:id="4061"/>
      <w:bookmarkEnd w:id="4062"/>
      <w:bookmarkEnd w:id="4063"/>
      <w:bookmarkEnd w:id="4064"/>
      <w:bookmarkEnd w:id="4065"/>
      <w:bookmarkEnd w:id="4066"/>
      <w:bookmarkEnd w:id="4067"/>
      <w:bookmarkEnd w:id="4068"/>
    </w:p>
    <w:p w14:paraId="212EAFF6" w14:textId="77777777" w:rsidR="00080706" w:rsidRPr="00F95B02" w:rsidRDefault="00080706" w:rsidP="00080706">
      <w:pPr>
        <w:pStyle w:val="Heading5"/>
      </w:pPr>
      <w:bookmarkStart w:id="4069" w:name="_Toc106782837"/>
      <w:bookmarkStart w:id="4070" w:name="_Toc107311728"/>
      <w:bookmarkStart w:id="4071" w:name="_Toc107419312"/>
      <w:bookmarkStart w:id="4072" w:name="_Toc107474939"/>
      <w:bookmarkStart w:id="4073" w:name="_Toc114255532"/>
      <w:bookmarkStart w:id="4074" w:name="_Toc115186212"/>
      <w:bookmarkStart w:id="4075" w:name="_Toc123049026"/>
      <w:bookmarkStart w:id="4076" w:name="_Toc123051945"/>
      <w:bookmarkStart w:id="4077" w:name="_Toc123054414"/>
      <w:bookmarkStart w:id="4078" w:name="_Toc123717515"/>
      <w:bookmarkStart w:id="4079" w:name="_Toc124157091"/>
      <w:bookmarkStart w:id="4080" w:name="_Toc124266495"/>
      <w:bookmarkStart w:id="4081" w:name="_Toc131595853"/>
      <w:bookmarkStart w:id="4082" w:name="_Toc131740851"/>
      <w:bookmarkStart w:id="4083" w:name="_Toc131766385"/>
      <w:bookmarkStart w:id="4084" w:name="_Toc138837607"/>
      <w:bookmarkStart w:id="4085" w:name="_Toc138934693"/>
      <w:r w:rsidRPr="00F95B02">
        <w:t>6.6.5.2.4</w:t>
      </w:r>
      <w:r w:rsidRPr="00F95B02">
        <w:tab/>
        <w:t>Co-location with other base stations</w:t>
      </w:r>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p>
    <w:p w14:paraId="172126EB" w14:textId="77777777" w:rsidR="00080706" w:rsidRPr="00F95B02" w:rsidRDefault="00080706" w:rsidP="00080706">
      <w:pPr>
        <w:rPr>
          <w:rFonts w:cs="v5.0.0"/>
        </w:rPr>
      </w:pPr>
      <w:r w:rsidRPr="00F95B02">
        <w:rPr>
          <w:rFonts w:cs="v5.0.0"/>
        </w:rPr>
        <w:t>These requirements may be applied for the protection of other BS receivers when GSM900, DCS1800, PCS1900, GSM850, CDMA850, UTRA FDD, UTRA TDD, E-UTRA and/or NR BS are co-located with a BS.</w:t>
      </w:r>
    </w:p>
    <w:p w14:paraId="6DDEC1D6" w14:textId="77777777" w:rsidR="00080706" w:rsidRPr="00F95B02" w:rsidRDefault="00080706" w:rsidP="00080706">
      <w:r w:rsidRPr="00F95B02">
        <w:rPr>
          <w:rFonts w:cs="v5.0.0"/>
        </w:rPr>
        <w:t>The requirements assume a 30 dB coupling loss between transmitter and receiver</w:t>
      </w:r>
      <w:r w:rsidRPr="00F95B02">
        <w:rPr>
          <w:rFonts w:cs="v5.0.0"/>
          <w:lang w:eastAsia="zh-CN"/>
        </w:rPr>
        <w:t xml:space="preserve"> </w:t>
      </w:r>
      <w:r w:rsidRPr="00F95B02">
        <w:rPr>
          <w:lang w:eastAsia="zh-CN"/>
        </w:rPr>
        <w:t xml:space="preserve">and are based on co-location with </w:t>
      </w:r>
      <w:r w:rsidRPr="00F95B02">
        <w:t>base stations of the same class</w:t>
      </w:r>
      <w:r w:rsidRPr="00F95B02">
        <w:rPr>
          <w:rFonts w:cs="v5.0.0"/>
        </w:rPr>
        <w:t>.</w:t>
      </w:r>
    </w:p>
    <w:p w14:paraId="15BF1EFD" w14:textId="77777777" w:rsidR="00080706" w:rsidRPr="00F95B02" w:rsidRDefault="00080706" w:rsidP="00080706">
      <w:pPr>
        <w:keepNext/>
      </w:pPr>
      <w:r w:rsidRPr="00F95B02">
        <w:lastRenderedPageBreak/>
        <w:t xml:space="preserve">The </w:t>
      </w:r>
      <w:r w:rsidRPr="00F95B02">
        <w:rPr>
          <w:i/>
        </w:rPr>
        <w:t>basic limits</w:t>
      </w:r>
      <w:r w:rsidRPr="00F95B02">
        <w:t xml:space="preserve"> are in table 6.6.5.2.4-1 for a BS where requirements for co-location with a BS type listed in the first column apply, depending on the declared Base Station class.</w:t>
      </w:r>
      <w:r w:rsidRPr="00F95B02">
        <w:rPr>
          <w:rFonts w:cs="v5.0.0"/>
        </w:rPr>
        <w:t xml:space="preserve"> For </w:t>
      </w:r>
      <w:r w:rsidRPr="00F95B02">
        <w:rPr>
          <w:rFonts w:cs="Arial"/>
        </w:rPr>
        <w:t xml:space="preserve">a </w:t>
      </w:r>
      <w:r w:rsidRPr="00F95B02">
        <w:rPr>
          <w:rFonts w:cs="Arial"/>
          <w:i/>
        </w:rPr>
        <w:t>multi-band connector</w:t>
      </w:r>
      <w:r w:rsidRPr="00F95B02">
        <w:rPr>
          <w:rFonts w:cs="v5.0.0"/>
        </w:rPr>
        <w:t xml:space="preserve">, the exclusions and conditions in the Note column of table 6.6.5.2.4-1 shall apply for each supported </w:t>
      </w:r>
      <w:r w:rsidRPr="00F95B02">
        <w:rPr>
          <w:rFonts w:cs="v5.0.0"/>
          <w:i/>
        </w:rPr>
        <w:t>operating band</w:t>
      </w:r>
      <w:r w:rsidRPr="00F95B02">
        <w:rPr>
          <w:rFonts w:cs="v5.0.0"/>
        </w:rPr>
        <w:t>.</w:t>
      </w:r>
    </w:p>
    <w:p w14:paraId="60148748" w14:textId="77777777" w:rsidR="00080706" w:rsidRPr="00F95B02" w:rsidRDefault="00080706" w:rsidP="00080706">
      <w:pPr>
        <w:pStyle w:val="TH"/>
      </w:pPr>
      <w:r w:rsidRPr="00F95B02">
        <w:t xml:space="preserve">Table 6.6.5.2.4-1: BS spurious emissions </w:t>
      </w:r>
      <w:r w:rsidRPr="00F95B02">
        <w:rPr>
          <w:i/>
        </w:rPr>
        <w:t>basic</w:t>
      </w:r>
      <w:r w:rsidRPr="00F95B02">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080706" w:rsidRPr="00F95B02" w14:paraId="5F3A54F2" w14:textId="77777777" w:rsidTr="002A697C">
        <w:trPr>
          <w:cantSplit/>
          <w:jc w:val="center"/>
        </w:trPr>
        <w:tc>
          <w:tcPr>
            <w:tcW w:w="2291" w:type="dxa"/>
            <w:tcBorders>
              <w:top w:val="single" w:sz="4" w:space="0" w:color="auto"/>
              <w:left w:val="single" w:sz="4" w:space="0" w:color="auto"/>
              <w:bottom w:val="nil"/>
              <w:right w:val="single" w:sz="4" w:space="0" w:color="auto"/>
            </w:tcBorders>
          </w:tcPr>
          <w:bookmarkEnd w:id="4041"/>
          <w:p w14:paraId="0E96B7EA" w14:textId="77777777" w:rsidR="00080706" w:rsidRPr="00F95B02" w:rsidRDefault="00080706" w:rsidP="002A697C">
            <w:pPr>
              <w:pStyle w:val="TAH"/>
            </w:pPr>
            <w:r w:rsidRPr="00F95B02">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471A4EEB" w14:textId="77777777" w:rsidR="00080706" w:rsidRPr="00F95B02" w:rsidRDefault="00080706" w:rsidP="002A697C">
            <w:pPr>
              <w:pStyle w:val="TAH"/>
            </w:pPr>
            <w:r w:rsidRPr="00F95B02">
              <w:rPr>
                <w:rFonts w:cs="Arial"/>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57526F14" w14:textId="77777777" w:rsidR="00080706" w:rsidRPr="00F95B02" w:rsidRDefault="00080706" w:rsidP="002A697C">
            <w:pPr>
              <w:pStyle w:val="TAH"/>
              <w:rPr>
                <w:rFonts w:cs="v5.0.0"/>
              </w:rPr>
            </w:pPr>
            <w:r w:rsidRPr="00F95B02">
              <w:rPr>
                <w:rFonts w:cs="v5.0.0"/>
                <w:i/>
              </w:rPr>
              <w:t>Basic limits</w:t>
            </w:r>
          </w:p>
        </w:tc>
        <w:tc>
          <w:tcPr>
            <w:tcW w:w="1414" w:type="dxa"/>
            <w:tcBorders>
              <w:top w:val="single" w:sz="4" w:space="0" w:color="auto"/>
              <w:left w:val="single" w:sz="4" w:space="0" w:color="auto"/>
              <w:bottom w:val="nil"/>
              <w:right w:val="single" w:sz="4" w:space="0" w:color="auto"/>
            </w:tcBorders>
          </w:tcPr>
          <w:p w14:paraId="107C26B7" w14:textId="77777777" w:rsidR="00080706" w:rsidRPr="00F95B02" w:rsidRDefault="00080706" w:rsidP="002A697C">
            <w:pPr>
              <w:pStyle w:val="TAH"/>
            </w:pPr>
            <w:r w:rsidRPr="00F95B02">
              <w:rPr>
                <w:rFonts w:cs="Arial"/>
              </w:rPr>
              <w:t>Measurement</w:t>
            </w:r>
          </w:p>
        </w:tc>
        <w:tc>
          <w:tcPr>
            <w:tcW w:w="1606" w:type="dxa"/>
            <w:tcBorders>
              <w:top w:val="single" w:sz="4" w:space="0" w:color="auto"/>
              <w:left w:val="single" w:sz="4" w:space="0" w:color="auto"/>
              <w:bottom w:val="nil"/>
              <w:right w:val="single" w:sz="4" w:space="0" w:color="auto"/>
            </w:tcBorders>
          </w:tcPr>
          <w:p w14:paraId="05E5E2CC" w14:textId="77777777" w:rsidR="00080706" w:rsidRPr="00F95B02" w:rsidRDefault="00080706" w:rsidP="002A697C">
            <w:pPr>
              <w:pStyle w:val="TAH"/>
            </w:pPr>
            <w:r w:rsidRPr="00F95B02">
              <w:rPr>
                <w:rFonts w:cs="Arial"/>
              </w:rPr>
              <w:t>Note</w:t>
            </w:r>
          </w:p>
        </w:tc>
      </w:tr>
      <w:tr w:rsidR="00080706" w:rsidRPr="00F95B02" w14:paraId="7405FA77" w14:textId="77777777" w:rsidTr="002A697C">
        <w:trPr>
          <w:cantSplit/>
          <w:jc w:val="center"/>
        </w:trPr>
        <w:tc>
          <w:tcPr>
            <w:tcW w:w="2291" w:type="dxa"/>
            <w:tcBorders>
              <w:top w:val="nil"/>
              <w:left w:val="single" w:sz="4" w:space="0" w:color="auto"/>
              <w:bottom w:val="single" w:sz="4" w:space="0" w:color="auto"/>
              <w:right w:val="single" w:sz="4" w:space="0" w:color="auto"/>
            </w:tcBorders>
          </w:tcPr>
          <w:p w14:paraId="5BD9A187" w14:textId="77777777" w:rsidR="00080706" w:rsidRPr="00F95B02" w:rsidRDefault="00080706" w:rsidP="002A697C">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47169B2C" w14:textId="77777777" w:rsidR="00080706" w:rsidRPr="00F95B02" w:rsidRDefault="00080706" w:rsidP="002A697C">
            <w:pPr>
              <w:pStyle w:val="TAH"/>
              <w:rPr>
                <w:rFonts w:cs="v5.0.0"/>
              </w:rPr>
            </w:pPr>
            <w:r w:rsidRPr="00F95B02">
              <w:rPr>
                <w:rFonts w:cs="Arial"/>
              </w:rPr>
              <w:t>co-location requirement</w:t>
            </w:r>
          </w:p>
        </w:tc>
        <w:tc>
          <w:tcPr>
            <w:tcW w:w="879" w:type="dxa"/>
            <w:tcBorders>
              <w:top w:val="single" w:sz="4" w:space="0" w:color="auto"/>
              <w:left w:val="single" w:sz="4" w:space="0" w:color="auto"/>
              <w:bottom w:val="single" w:sz="4" w:space="0" w:color="auto"/>
              <w:right w:val="single" w:sz="4" w:space="0" w:color="auto"/>
            </w:tcBorders>
          </w:tcPr>
          <w:p w14:paraId="494BCCBD" w14:textId="77777777" w:rsidR="00080706" w:rsidRPr="00F95B02" w:rsidRDefault="00080706" w:rsidP="002A697C">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7BFA3BC2" w14:textId="77777777" w:rsidR="00080706" w:rsidRPr="00F95B02" w:rsidRDefault="00080706" w:rsidP="002A697C">
            <w:pPr>
              <w:pStyle w:val="TAH"/>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49D37E28" w14:textId="77777777" w:rsidR="00080706" w:rsidRPr="00F95B02" w:rsidRDefault="00080706" w:rsidP="002A697C">
            <w:pPr>
              <w:pStyle w:val="TAH"/>
            </w:pPr>
            <w:r w:rsidRPr="00F95B02">
              <w:rPr>
                <w:rFonts w:cs="Arial"/>
              </w:rPr>
              <w:t>LA BS</w:t>
            </w:r>
          </w:p>
        </w:tc>
        <w:tc>
          <w:tcPr>
            <w:tcW w:w="1414" w:type="dxa"/>
            <w:tcBorders>
              <w:top w:val="nil"/>
              <w:left w:val="single" w:sz="4" w:space="0" w:color="auto"/>
              <w:bottom w:val="single" w:sz="4" w:space="0" w:color="auto"/>
              <w:right w:val="single" w:sz="4" w:space="0" w:color="auto"/>
            </w:tcBorders>
          </w:tcPr>
          <w:p w14:paraId="519BA7F6" w14:textId="77777777" w:rsidR="00080706" w:rsidRPr="00F95B02" w:rsidRDefault="00080706" w:rsidP="002A697C">
            <w:pPr>
              <w:pStyle w:val="TAH"/>
              <w:rPr>
                <w:rFonts w:cs="v5.0.0"/>
              </w:rPr>
            </w:pPr>
            <w:r w:rsidRPr="00F95B02">
              <w:rPr>
                <w:rFonts w:cs="Arial"/>
              </w:rPr>
              <w:t>bandwidth</w:t>
            </w:r>
          </w:p>
        </w:tc>
        <w:tc>
          <w:tcPr>
            <w:tcW w:w="1606" w:type="dxa"/>
            <w:tcBorders>
              <w:top w:val="nil"/>
              <w:left w:val="single" w:sz="4" w:space="0" w:color="auto"/>
              <w:bottom w:val="single" w:sz="4" w:space="0" w:color="auto"/>
              <w:right w:val="single" w:sz="4" w:space="0" w:color="auto"/>
            </w:tcBorders>
          </w:tcPr>
          <w:p w14:paraId="5B8763A1" w14:textId="77777777" w:rsidR="00080706" w:rsidRPr="00F95B02" w:rsidRDefault="00080706" w:rsidP="002A697C">
            <w:pPr>
              <w:pStyle w:val="TAH"/>
            </w:pPr>
          </w:p>
        </w:tc>
      </w:tr>
      <w:tr w:rsidR="00080706" w:rsidRPr="00F95B02" w14:paraId="17E2CD76"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466A569" w14:textId="77777777" w:rsidR="00080706" w:rsidRPr="00F95B02" w:rsidRDefault="00080706" w:rsidP="002A697C">
            <w:pPr>
              <w:pStyle w:val="TAC"/>
              <w:rPr>
                <w:rFonts w:cs="Arial"/>
              </w:rPr>
            </w:pPr>
            <w:r w:rsidRPr="00F95B02">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tcPr>
          <w:p w14:paraId="10E4827E" w14:textId="77777777" w:rsidR="00080706" w:rsidRPr="00F95B02" w:rsidRDefault="00080706" w:rsidP="002A697C">
            <w:pPr>
              <w:pStyle w:val="TAC"/>
              <w:rPr>
                <w:rFonts w:cs="Arial"/>
              </w:rPr>
            </w:pPr>
            <w:r w:rsidRPr="00F95B02">
              <w:rPr>
                <w:rFonts w:cs="v5.0.0"/>
              </w:rPr>
              <w:t xml:space="preserve">876 </w:t>
            </w:r>
            <w:r w:rsidRPr="00F95B02">
              <w:t>–</w:t>
            </w:r>
            <w:r w:rsidRPr="00F95B02">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tcPr>
          <w:p w14:paraId="296ECAFB" w14:textId="77777777" w:rsidR="00080706" w:rsidRPr="00F95B02" w:rsidRDefault="00080706" w:rsidP="002A697C">
            <w:pPr>
              <w:pStyle w:val="TAC"/>
              <w:rPr>
                <w:rFonts w:cs="Arial"/>
              </w:rPr>
            </w:pPr>
            <w:r w:rsidRPr="00F95B02">
              <w:rPr>
                <w:rFonts w:cs="v5.0.0"/>
              </w:rPr>
              <w:t>-98 dBm</w:t>
            </w:r>
          </w:p>
        </w:tc>
        <w:tc>
          <w:tcPr>
            <w:tcW w:w="879" w:type="dxa"/>
            <w:tcBorders>
              <w:top w:val="single" w:sz="4" w:space="0" w:color="auto"/>
              <w:left w:val="single" w:sz="4" w:space="0" w:color="auto"/>
              <w:bottom w:val="single" w:sz="4" w:space="0" w:color="auto"/>
              <w:right w:val="single" w:sz="4" w:space="0" w:color="auto"/>
            </w:tcBorders>
          </w:tcPr>
          <w:p w14:paraId="1A6DC34C"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FE9F25A" w14:textId="77777777" w:rsidR="00080706" w:rsidRPr="00F95B02" w:rsidRDefault="00080706" w:rsidP="002A697C">
            <w:pPr>
              <w:pStyle w:val="TAC"/>
              <w:rPr>
                <w:rFonts w:cs="v5.0.0"/>
              </w:rPr>
            </w:pPr>
            <w:r w:rsidRPr="00F95B02">
              <w:rPr>
                <w:rFonts w:cs="v5.0.0"/>
              </w:rPr>
              <w:t>-70 dBm</w:t>
            </w:r>
          </w:p>
        </w:tc>
        <w:tc>
          <w:tcPr>
            <w:tcW w:w="1414" w:type="dxa"/>
            <w:tcBorders>
              <w:top w:val="single" w:sz="4" w:space="0" w:color="auto"/>
              <w:left w:val="single" w:sz="4" w:space="0" w:color="auto"/>
              <w:bottom w:val="single" w:sz="4" w:space="0" w:color="auto"/>
              <w:right w:val="single" w:sz="4" w:space="0" w:color="auto"/>
            </w:tcBorders>
          </w:tcPr>
          <w:p w14:paraId="4D036C4B" w14:textId="77777777" w:rsidR="00080706" w:rsidRPr="00F95B02" w:rsidRDefault="00080706" w:rsidP="002A697C">
            <w:pPr>
              <w:pStyle w:val="TAC"/>
              <w:rPr>
                <w:rFonts w:cs="Arial"/>
              </w:rPr>
            </w:pPr>
            <w:r w:rsidRPr="00F95B02">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175E4DFE" w14:textId="77777777" w:rsidR="00080706" w:rsidRPr="00F95B02" w:rsidRDefault="00080706" w:rsidP="002A697C">
            <w:pPr>
              <w:pStyle w:val="TAC"/>
              <w:rPr>
                <w:rFonts w:cs="Arial"/>
              </w:rPr>
            </w:pPr>
          </w:p>
        </w:tc>
      </w:tr>
      <w:tr w:rsidR="00080706" w:rsidRPr="00F95B02" w14:paraId="5A91A61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2F0E694" w14:textId="77777777" w:rsidR="00080706" w:rsidRPr="00F95B02" w:rsidRDefault="00080706" w:rsidP="002A697C">
            <w:pPr>
              <w:pStyle w:val="TAC"/>
              <w:rPr>
                <w:rFonts w:cs="v5.0.0"/>
                <w:lang w:eastAsia="zh-CN"/>
              </w:rPr>
            </w:pPr>
            <w:r w:rsidRPr="00F95B02">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ECABD3E" w14:textId="77777777" w:rsidR="00080706" w:rsidRPr="00F95B02" w:rsidRDefault="00080706" w:rsidP="002A697C">
            <w:pPr>
              <w:pStyle w:val="TAC"/>
              <w:rPr>
                <w:rFonts w:cs="v5.0.0"/>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62CAC891" w14:textId="77777777" w:rsidR="00080706" w:rsidRPr="00F95B02" w:rsidRDefault="00080706" w:rsidP="002A697C">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187D42BD"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875FAE5" w14:textId="77777777" w:rsidR="00080706" w:rsidRPr="00F95B02" w:rsidRDefault="00080706" w:rsidP="002A697C">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0126D972" w14:textId="77777777" w:rsidR="00080706" w:rsidRPr="00F95B02" w:rsidRDefault="00080706" w:rsidP="002A697C">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708B02" w14:textId="77777777" w:rsidR="00080706" w:rsidRPr="00F95B02" w:rsidRDefault="00080706" w:rsidP="002A697C">
            <w:pPr>
              <w:pStyle w:val="TAC"/>
              <w:rPr>
                <w:rFonts w:cs="Arial"/>
              </w:rPr>
            </w:pPr>
          </w:p>
        </w:tc>
      </w:tr>
      <w:tr w:rsidR="00080706" w:rsidRPr="00F95B02" w14:paraId="6CAABE4E"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09DA7E9" w14:textId="77777777" w:rsidR="00080706" w:rsidRPr="00F95B02" w:rsidRDefault="00080706" w:rsidP="002A697C">
            <w:pPr>
              <w:pStyle w:val="TAC"/>
              <w:rPr>
                <w:rFonts w:cs="v5.0.0"/>
                <w:lang w:eastAsia="zh-CN"/>
              </w:rPr>
            </w:pPr>
            <w:r w:rsidRPr="00F95B02">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5B3F4A2B" w14:textId="77777777" w:rsidR="00080706" w:rsidRPr="00F95B02" w:rsidRDefault="00080706" w:rsidP="002A697C">
            <w:pPr>
              <w:pStyle w:val="TAC"/>
              <w:rPr>
                <w:rFonts w:cs="v5.0.0"/>
              </w:rPr>
            </w:pPr>
            <w:r w:rsidRPr="00F95B02">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14:paraId="260D3A20" w14:textId="77777777" w:rsidR="00080706" w:rsidRPr="00F95B02" w:rsidRDefault="00080706" w:rsidP="002A697C">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647BA3AE"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643440B" w14:textId="77777777" w:rsidR="00080706" w:rsidRPr="00F95B02" w:rsidRDefault="00080706" w:rsidP="002A697C">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0D96412D" w14:textId="77777777" w:rsidR="00080706" w:rsidRPr="00F95B02" w:rsidRDefault="00080706" w:rsidP="002A697C">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4F1378" w14:textId="77777777" w:rsidR="00080706" w:rsidRPr="00F95B02" w:rsidRDefault="00080706" w:rsidP="002A697C">
            <w:pPr>
              <w:pStyle w:val="TAC"/>
              <w:rPr>
                <w:rFonts w:cs="Arial"/>
              </w:rPr>
            </w:pPr>
          </w:p>
        </w:tc>
      </w:tr>
      <w:tr w:rsidR="00080706" w:rsidRPr="00F95B02" w14:paraId="6C8D623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D539CC3" w14:textId="77777777" w:rsidR="00080706" w:rsidRPr="00F95B02" w:rsidRDefault="00080706" w:rsidP="002A697C">
            <w:pPr>
              <w:pStyle w:val="TAC"/>
              <w:rPr>
                <w:rFonts w:cs="v5.0.0"/>
                <w:lang w:eastAsia="zh-CN"/>
              </w:rPr>
            </w:pPr>
            <w:r w:rsidRPr="00F95B02">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3BB1CA5E" w14:textId="77777777" w:rsidR="00080706" w:rsidRPr="00F95B02" w:rsidRDefault="00080706" w:rsidP="002A697C">
            <w:pPr>
              <w:pStyle w:val="TAC"/>
              <w:rPr>
                <w:rFonts w:cs="v5.0.0"/>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2EAD56C9" w14:textId="77777777" w:rsidR="00080706" w:rsidRPr="00F95B02" w:rsidRDefault="00080706" w:rsidP="002A697C">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4AE7204E"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FCF2E86" w14:textId="77777777" w:rsidR="00080706" w:rsidRPr="00F95B02" w:rsidRDefault="00080706" w:rsidP="002A697C">
            <w:pPr>
              <w:pStyle w:val="TAC"/>
              <w:rPr>
                <w:rFonts w:cs="Arial"/>
              </w:rPr>
            </w:pPr>
            <w:r w:rsidRPr="00F95B02">
              <w:rPr>
                <w:rFonts w:cs="Arial"/>
              </w:rPr>
              <w:t>-70 dBm</w:t>
            </w:r>
          </w:p>
        </w:tc>
        <w:tc>
          <w:tcPr>
            <w:tcW w:w="1414" w:type="dxa"/>
            <w:tcBorders>
              <w:top w:val="single" w:sz="4" w:space="0" w:color="auto"/>
              <w:left w:val="single" w:sz="4" w:space="0" w:color="auto"/>
              <w:bottom w:val="single" w:sz="4" w:space="0" w:color="auto"/>
              <w:right w:val="single" w:sz="4" w:space="0" w:color="auto"/>
            </w:tcBorders>
          </w:tcPr>
          <w:p w14:paraId="6A388A84" w14:textId="77777777" w:rsidR="00080706" w:rsidRPr="00F95B02" w:rsidRDefault="00080706" w:rsidP="002A697C">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626E0DE" w14:textId="77777777" w:rsidR="00080706" w:rsidRPr="00F95B02" w:rsidRDefault="00080706" w:rsidP="002A697C">
            <w:pPr>
              <w:pStyle w:val="TAC"/>
              <w:rPr>
                <w:rFonts w:cs="Arial"/>
              </w:rPr>
            </w:pPr>
          </w:p>
        </w:tc>
      </w:tr>
      <w:tr w:rsidR="00080706" w:rsidRPr="00F95B02" w14:paraId="50CDDD7B"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6FEA3D7" w14:textId="77777777" w:rsidR="00080706" w:rsidRPr="00F95B02" w:rsidRDefault="00080706" w:rsidP="002A697C">
            <w:pPr>
              <w:pStyle w:val="TAC"/>
              <w:rPr>
                <w:rFonts w:cs="v5.0.0"/>
                <w:lang w:val="sv-SE" w:eastAsia="zh-CN"/>
              </w:rPr>
            </w:pPr>
            <w:r w:rsidRPr="00F95B02">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1E03550" w14:textId="77777777" w:rsidR="00080706" w:rsidRPr="00F95B02" w:rsidRDefault="00080706" w:rsidP="002A697C">
            <w:pPr>
              <w:pStyle w:val="TAC"/>
              <w:rPr>
                <w:rFonts w:cs="Arial"/>
                <w:lang w:eastAsia="zh-CN"/>
              </w:rPr>
            </w:pPr>
            <w:r w:rsidRPr="00F95B02">
              <w:rPr>
                <w:rFonts w:cs="Arial"/>
              </w:rPr>
              <w:t>1920 – 1980 MHz</w:t>
            </w:r>
          </w:p>
          <w:p w14:paraId="416A1F78" w14:textId="77777777" w:rsidR="00080706" w:rsidRPr="00F95B02" w:rsidRDefault="00080706" w:rsidP="002A697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1F461D88"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FE7A333"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46CCF9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D64BB8E"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7C1F69" w14:textId="77777777" w:rsidR="00080706" w:rsidRPr="00F95B02" w:rsidRDefault="00080706" w:rsidP="002A697C">
            <w:pPr>
              <w:pStyle w:val="TAC"/>
              <w:rPr>
                <w:rFonts w:cs="Arial"/>
              </w:rPr>
            </w:pPr>
          </w:p>
        </w:tc>
      </w:tr>
      <w:tr w:rsidR="00080706" w:rsidRPr="00F95B02" w14:paraId="6ECED45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4B68577" w14:textId="77777777" w:rsidR="00080706" w:rsidRPr="00F95B02" w:rsidRDefault="00080706" w:rsidP="002A697C">
            <w:pPr>
              <w:pStyle w:val="TAC"/>
              <w:rPr>
                <w:rFonts w:cs="v5.0.0"/>
                <w:lang w:eastAsia="zh-CN"/>
              </w:rPr>
            </w:pPr>
            <w:r w:rsidRPr="00F95B02">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692AC82C" w14:textId="77777777" w:rsidR="00080706" w:rsidRPr="00F95B02" w:rsidRDefault="00080706" w:rsidP="002A697C">
            <w:pPr>
              <w:pStyle w:val="TAC"/>
              <w:rPr>
                <w:rFonts w:cs="Arial"/>
                <w:lang w:eastAsia="zh-CN"/>
              </w:rPr>
            </w:pPr>
            <w:r w:rsidRPr="00F95B02">
              <w:rPr>
                <w:rFonts w:cs="Arial"/>
              </w:rPr>
              <w:t>1850 – 1910 MHz</w:t>
            </w:r>
          </w:p>
          <w:p w14:paraId="294E24B1" w14:textId="77777777" w:rsidR="00080706" w:rsidRPr="00F95B02" w:rsidRDefault="00080706" w:rsidP="002A697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5E25293"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68694B0"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4030220"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2754576"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7F6B6C8" w14:textId="77777777" w:rsidR="00080706" w:rsidRPr="00F95B02" w:rsidRDefault="00080706" w:rsidP="002A697C">
            <w:pPr>
              <w:pStyle w:val="TAC"/>
              <w:rPr>
                <w:rFonts w:cs="Arial"/>
              </w:rPr>
            </w:pPr>
          </w:p>
        </w:tc>
      </w:tr>
      <w:tr w:rsidR="00080706" w:rsidRPr="00F95B02" w14:paraId="033416C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FB43A70" w14:textId="77777777" w:rsidR="00080706" w:rsidRPr="00F95B02" w:rsidRDefault="00080706" w:rsidP="002A697C">
            <w:pPr>
              <w:pStyle w:val="TAC"/>
              <w:rPr>
                <w:rFonts w:cs="v5.0.0"/>
                <w:lang w:eastAsia="zh-CN"/>
              </w:rPr>
            </w:pPr>
            <w:r w:rsidRPr="00F95B02">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10329CDA" w14:textId="77777777" w:rsidR="00080706" w:rsidRPr="00F95B02" w:rsidRDefault="00080706" w:rsidP="002A697C">
            <w:pPr>
              <w:pStyle w:val="TAC"/>
              <w:rPr>
                <w:rFonts w:cs="Arial"/>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00B81996"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1BA406C"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1463A2A"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E3234D1"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720DFBD" w14:textId="77777777" w:rsidR="00080706" w:rsidRPr="00F95B02" w:rsidRDefault="00080706" w:rsidP="002A697C">
            <w:pPr>
              <w:pStyle w:val="TAC"/>
              <w:rPr>
                <w:rFonts w:cs="Arial"/>
              </w:rPr>
            </w:pPr>
          </w:p>
        </w:tc>
      </w:tr>
      <w:tr w:rsidR="00080706" w:rsidRPr="00F95B02" w14:paraId="084D5AE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05A7DDB" w14:textId="77777777" w:rsidR="00080706" w:rsidRPr="00F95B02" w:rsidRDefault="00080706" w:rsidP="002A697C">
            <w:pPr>
              <w:pStyle w:val="TAC"/>
              <w:rPr>
                <w:rFonts w:cs="v5.0.0"/>
                <w:lang w:val="sv-SE" w:eastAsia="zh-CN"/>
              </w:rPr>
            </w:pPr>
            <w:r w:rsidRPr="00F95B02">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2A9AD875" w14:textId="77777777" w:rsidR="00080706" w:rsidRPr="00F95B02" w:rsidRDefault="00080706" w:rsidP="002A697C">
            <w:pPr>
              <w:pStyle w:val="TAC"/>
              <w:rPr>
                <w:rFonts w:cs="Arial"/>
              </w:rPr>
            </w:pPr>
            <w:r w:rsidRPr="00F95B02">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14:paraId="116EDD30"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528381A"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2FD2A1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5449CBB"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43D8CBF" w14:textId="77777777" w:rsidR="00080706" w:rsidRPr="00F95B02" w:rsidRDefault="00080706" w:rsidP="002A697C">
            <w:pPr>
              <w:pStyle w:val="TAC"/>
              <w:rPr>
                <w:rFonts w:cs="Arial"/>
              </w:rPr>
            </w:pPr>
          </w:p>
        </w:tc>
      </w:tr>
      <w:tr w:rsidR="00080706" w:rsidRPr="00F95B02" w14:paraId="49576668"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AA5D9EA" w14:textId="77777777" w:rsidR="00080706" w:rsidRPr="00F95B02" w:rsidRDefault="00080706" w:rsidP="002A697C">
            <w:pPr>
              <w:pStyle w:val="TAC"/>
              <w:rPr>
                <w:rFonts w:cs="v5.0.0"/>
                <w:lang w:eastAsia="zh-CN"/>
              </w:rPr>
            </w:pPr>
            <w:r w:rsidRPr="00F95B02">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67A5B91A" w14:textId="77777777" w:rsidR="00080706" w:rsidRPr="00F95B02" w:rsidRDefault="00080706" w:rsidP="002A697C">
            <w:pPr>
              <w:pStyle w:val="TAC"/>
              <w:rPr>
                <w:rFonts w:cs="Arial"/>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5BBB0524"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0C12918"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D525096"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9EA86A6"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53C6766" w14:textId="77777777" w:rsidR="00080706" w:rsidRPr="00F95B02" w:rsidRDefault="00080706" w:rsidP="002A697C">
            <w:pPr>
              <w:pStyle w:val="TAC"/>
              <w:rPr>
                <w:rFonts w:cs="Arial"/>
              </w:rPr>
            </w:pPr>
          </w:p>
        </w:tc>
      </w:tr>
      <w:tr w:rsidR="00080706" w:rsidRPr="00F95B02" w14:paraId="563429F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9008005" w14:textId="77777777" w:rsidR="00080706" w:rsidRPr="00F95B02" w:rsidRDefault="00080706" w:rsidP="002A697C">
            <w:pPr>
              <w:pStyle w:val="TAC"/>
              <w:rPr>
                <w:rFonts w:cs="v5.0.0"/>
                <w:lang w:val="sv-SE" w:eastAsia="zh-CN"/>
              </w:rPr>
            </w:pPr>
            <w:r w:rsidRPr="00F95B02">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633C0A4B" w14:textId="77777777" w:rsidR="00080706" w:rsidRPr="00F95B02" w:rsidRDefault="00080706" w:rsidP="002A697C">
            <w:pPr>
              <w:pStyle w:val="TAC"/>
              <w:rPr>
                <w:rFonts w:cs="Arial"/>
              </w:rPr>
            </w:pPr>
            <w:r w:rsidRPr="00F95B02">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1163CE38"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CEAEE32"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BC0C251"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CEB6236"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D2381B6" w14:textId="77777777" w:rsidR="00080706" w:rsidRPr="00F95B02" w:rsidRDefault="00080706" w:rsidP="002A697C">
            <w:pPr>
              <w:pStyle w:val="TAC"/>
              <w:rPr>
                <w:rFonts w:cs="Arial"/>
              </w:rPr>
            </w:pPr>
          </w:p>
        </w:tc>
      </w:tr>
      <w:tr w:rsidR="00080706" w:rsidRPr="00F95B02" w14:paraId="5075CED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A3BA6F4" w14:textId="77777777" w:rsidR="00080706" w:rsidRPr="00F95B02" w:rsidRDefault="00080706" w:rsidP="002A697C">
            <w:pPr>
              <w:pStyle w:val="TAC"/>
              <w:rPr>
                <w:rFonts w:cs="v5.0.0"/>
                <w:lang w:eastAsia="zh-CN"/>
              </w:rPr>
            </w:pPr>
            <w:r w:rsidRPr="00F95B02">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4D80A286" w14:textId="77777777" w:rsidR="00080706" w:rsidRPr="00F95B02" w:rsidRDefault="00080706" w:rsidP="002A697C">
            <w:pPr>
              <w:pStyle w:val="TAC"/>
              <w:rPr>
                <w:rFonts w:cs="Arial"/>
              </w:rPr>
            </w:pPr>
            <w:r w:rsidRPr="00F95B02">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14:paraId="5AE7DE3F"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C46027D"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4DA229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F6DE8FF"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907F70" w14:textId="77777777" w:rsidR="00080706" w:rsidRPr="00F95B02" w:rsidRDefault="00080706" w:rsidP="002A697C">
            <w:pPr>
              <w:pStyle w:val="TAC"/>
              <w:rPr>
                <w:rFonts w:cs="Arial"/>
              </w:rPr>
            </w:pPr>
          </w:p>
        </w:tc>
      </w:tr>
      <w:tr w:rsidR="00080706" w:rsidRPr="00F95B02" w14:paraId="38B7152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28C0DAD" w14:textId="77777777" w:rsidR="00080706" w:rsidRPr="00F95B02" w:rsidRDefault="00080706" w:rsidP="002A697C">
            <w:pPr>
              <w:pStyle w:val="TAC"/>
              <w:rPr>
                <w:rFonts w:cs="v5.0.0"/>
                <w:lang w:eastAsia="zh-CN"/>
              </w:rPr>
            </w:pPr>
            <w:r w:rsidRPr="00F95B02">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14:paraId="61F5994F" w14:textId="77777777" w:rsidR="00080706" w:rsidRPr="00F95B02" w:rsidRDefault="00080706" w:rsidP="002A697C">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26076862"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53C34AC"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1BD5F62"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9011596"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A5CD06" w14:textId="77777777" w:rsidR="00080706" w:rsidRPr="00F95B02" w:rsidRDefault="00080706" w:rsidP="002A697C">
            <w:pPr>
              <w:pStyle w:val="TAC"/>
              <w:rPr>
                <w:rFonts w:cs="Arial"/>
              </w:rPr>
            </w:pPr>
          </w:p>
        </w:tc>
      </w:tr>
      <w:tr w:rsidR="00080706" w:rsidRPr="00F95B02" w14:paraId="0FF096A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2B2646F" w14:textId="77777777" w:rsidR="00080706" w:rsidRPr="00F95B02" w:rsidRDefault="00080706" w:rsidP="002A697C">
            <w:pPr>
              <w:pStyle w:val="TAC"/>
              <w:rPr>
                <w:rFonts w:cs="v5.0.0"/>
                <w:lang w:val="sv-SE" w:eastAsia="zh-CN"/>
              </w:rPr>
            </w:pPr>
            <w:r w:rsidRPr="00F95B02">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70C3E12B" w14:textId="77777777" w:rsidR="00080706" w:rsidRPr="00F95B02" w:rsidRDefault="00080706" w:rsidP="002A697C">
            <w:pPr>
              <w:pStyle w:val="TAC"/>
              <w:rPr>
                <w:rFonts w:cs="Arial"/>
              </w:rPr>
            </w:pPr>
            <w:r w:rsidRPr="00F95B02">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14:paraId="25A22F93"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A07E51B"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BED1A51"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21789A4"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0827ED" w14:textId="77777777" w:rsidR="00080706" w:rsidRPr="00F95B02" w:rsidRDefault="00080706" w:rsidP="002A697C">
            <w:pPr>
              <w:pStyle w:val="TAC"/>
              <w:rPr>
                <w:rFonts w:cs="Arial"/>
              </w:rPr>
            </w:pPr>
          </w:p>
        </w:tc>
      </w:tr>
      <w:tr w:rsidR="00080706" w:rsidRPr="00F95B02" w14:paraId="13D3023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BD03958" w14:textId="77777777" w:rsidR="00080706" w:rsidRPr="00F95B02" w:rsidRDefault="00080706" w:rsidP="002A697C">
            <w:pPr>
              <w:pStyle w:val="TAC"/>
              <w:rPr>
                <w:rFonts w:cs="v5.0.0"/>
                <w:lang w:val="sv-SE" w:eastAsia="zh-CN"/>
              </w:rPr>
            </w:pPr>
            <w:r w:rsidRPr="00F95B02">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1E34B30C" w14:textId="77777777" w:rsidR="00080706" w:rsidRPr="00F95B02" w:rsidRDefault="00080706" w:rsidP="002A697C">
            <w:pPr>
              <w:pStyle w:val="TAC"/>
              <w:rPr>
                <w:rFonts w:cs="Arial"/>
              </w:rPr>
            </w:pPr>
            <w:r w:rsidRPr="00F95B02">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14:paraId="66C5912C"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45F3F91"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5167DD0"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AE549C4"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4B9654" w14:textId="77777777" w:rsidR="00080706" w:rsidRPr="00F95B02" w:rsidRDefault="00080706" w:rsidP="002A697C">
            <w:pPr>
              <w:pStyle w:val="TAC"/>
              <w:rPr>
                <w:rFonts w:cs="Arial"/>
              </w:rPr>
            </w:pPr>
          </w:p>
        </w:tc>
      </w:tr>
      <w:tr w:rsidR="00080706" w:rsidRPr="00F95B02" w14:paraId="799C5413"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108A876" w14:textId="77777777" w:rsidR="00080706" w:rsidRPr="00F95B02" w:rsidRDefault="00080706" w:rsidP="002A697C">
            <w:pPr>
              <w:pStyle w:val="TAC"/>
              <w:rPr>
                <w:rFonts w:cs="v5.0.0"/>
                <w:lang w:val="sv-SE" w:eastAsia="zh-CN"/>
              </w:rPr>
            </w:pPr>
            <w:r w:rsidRPr="00F95B02">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64337E59" w14:textId="77777777" w:rsidR="00080706" w:rsidRPr="00F95B02" w:rsidRDefault="00080706" w:rsidP="002A697C">
            <w:pPr>
              <w:pStyle w:val="TAC"/>
              <w:rPr>
                <w:rFonts w:cs="Arial"/>
              </w:rPr>
            </w:pPr>
            <w:r w:rsidRPr="00F95B02">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14:paraId="2683011D"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ACE74C7"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D62B575"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ED82810"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85D07F" w14:textId="77777777" w:rsidR="00080706" w:rsidRPr="00F95B02" w:rsidRDefault="00080706" w:rsidP="002A697C">
            <w:pPr>
              <w:pStyle w:val="TAC"/>
              <w:rPr>
                <w:rFonts w:cs="Arial"/>
              </w:rPr>
            </w:pPr>
            <w:r w:rsidRPr="00F95B02">
              <w:rPr>
                <w:rFonts w:cs="v5.0.0"/>
                <w:lang w:eastAsia="ja-JP"/>
              </w:rPr>
              <w:t>This is not applicable to BS operating in Band n50, n75, n91, n92, n93 or n94</w:t>
            </w:r>
          </w:p>
        </w:tc>
      </w:tr>
      <w:tr w:rsidR="00080706" w:rsidRPr="00F95B02" w14:paraId="6E3ED5D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D526917" w14:textId="77777777" w:rsidR="00080706" w:rsidRPr="00F95B02" w:rsidRDefault="00080706" w:rsidP="002A697C">
            <w:pPr>
              <w:pStyle w:val="TAC"/>
              <w:rPr>
                <w:rFonts w:cs="Arial"/>
                <w:lang w:val="sv-SE"/>
              </w:rPr>
            </w:pPr>
            <w:r w:rsidRPr="00F95B02">
              <w:rPr>
                <w:rFonts w:cs="Arial"/>
                <w:lang w:val="sv-SE"/>
              </w:rPr>
              <w:t>UTRA FDD Band XII or</w:t>
            </w:r>
          </w:p>
          <w:p w14:paraId="5D9691DD" w14:textId="77777777" w:rsidR="00080706" w:rsidRPr="00F95B02" w:rsidRDefault="00080706" w:rsidP="002A697C">
            <w:pPr>
              <w:pStyle w:val="TAC"/>
              <w:rPr>
                <w:rFonts w:cs="v5.0.0"/>
                <w:lang w:val="sv-SE" w:eastAsia="zh-CN"/>
              </w:rPr>
            </w:pPr>
            <w:r w:rsidRPr="00F95B02">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466A486" w14:textId="77777777" w:rsidR="00080706" w:rsidRPr="00F95B02" w:rsidRDefault="00080706" w:rsidP="002A697C">
            <w:pPr>
              <w:pStyle w:val="TAC"/>
              <w:rPr>
                <w:rFonts w:cs="Arial"/>
              </w:rPr>
            </w:pPr>
            <w:r w:rsidRPr="00F95B02">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14:paraId="20C28F55"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3018406"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C32B358"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01716A7"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0CCDCC9" w14:textId="77777777" w:rsidR="00080706" w:rsidRPr="00F95B02" w:rsidRDefault="00080706" w:rsidP="002A697C">
            <w:pPr>
              <w:pStyle w:val="TAC"/>
              <w:rPr>
                <w:rFonts w:cs="Arial"/>
              </w:rPr>
            </w:pPr>
          </w:p>
        </w:tc>
      </w:tr>
      <w:tr w:rsidR="00080706" w:rsidRPr="00F95B02" w14:paraId="48759189"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B9FB775" w14:textId="77777777" w:rsidR="00080706" w:rsidRPr="00F95B02" w:rsidRDefault="00080706" w:rsidP="002A697C">
            <w:pPr>
              <w:pStyle w:val="TAC"/>
              <w:rPr>
                <w:rFonts w:cs="Arial"/>
                <w:lang w:val="sv-SE"/>
              </w:rPr>
            </w:pPr>
            <w:r w:rsidRPr="00F95B02">
              <w:rPr>
                <w:rFonts w:cs="Arial"/>
                <w:lang w:val="sv-SE"/>
              </w:rPr>
              <w:t>UTRA FDD Band XIII or</w:t>
            </w:r>
          </w:p>
          <w:p w14:paraId="394DEFA0" w14:textId="77777777" w:rsidR="00080706" w:rsidRPr="00F95B02" w:rsidRDefault="00080706" w:rsidP="002A697C">
            <w:pPr>
              <w:pStyle w:val="TAC"/>
              <w:rPr>
                <w:rFonts w:cs="v5.0.0"/>
                <w:lang w:val="sv-SE" w:eastAsia="zh-CN"/>
              </w:rPr>
            </w:pPr>
            <w:r w:rsidRPr="00F95B02">
              <w:rPr>
                <w:rFonts w:cs="Arial"/>
                <w:lang w:val="sv-SE"/>
              </w:rPr>
              <w:t>E-UTRA Band 13</w:t>
            </w:r>
            <w:r>
              <w:rPr>
                <w:rFonts w:cs="Arial"/>
                <w:lang w:val="sv-SE"/>
              </w:rPr>
              <w:t xml:space="preserve"> or NR Band n13</w:t>
            </w:r>
          </w:p>
        </w:tc>
        <w:tc>
          <w:tcPr>
            <w:tcW w:w="1996" w:type="dxa"/>
            <w:tcBorders>
              <w:top w:val="single" w:sz="4" w:space="0" w:color="auto"/>
              <w:left w:val="single" w:sz="4" w:space="0" w:color="auto"/>
              <w:bottom w:val="single" w:sz="4" w:space="0" w:color="auto"/>
              <w:right w:val="single" w:sz="4" w:space="0" w:color="auto"/>
            </w:tcBorders>
          </w:tcPr>
          <w:p w14:paraId="7DEEAB28" w14:textId="77777777" w:rsidR="00080706" w:rsidRPr="00F95B02" w:rsidRDefault="00080706" w:rsidP="002A697C">
            <w:pPr>
              <w:pStyle w:val="TAC"/>
              <w:rPr>
                <w:rFonts w:cs="Arial"/>
              </w:rPr>
            </w:pPr>
            <w:r w:rsidRPr="00F95B02">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14:paraId="48291C29"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C2A29D5"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893C186"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773EFF2"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C8EE95" w14:textId="77777777" w:rsidR="00080706" w:rsidRPr="00F95B02" w:rsidRDefault="00080706" w:rsidP="002A697C">
            <w:pPr>
              <w:pStyle w:val="TAC"/>
              <w:rPr>
                <w:rFonts w:cs="Arial"/>
              </w:rPr>
            </w:pPr>
          </w:p>
        </w:tc>
      </w:tr>
      <w:tr w:rsidR="00080706" w:rsidRPr="00F95B02" w14:paraId="315C27D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15D1294" w14:textId="77777777" w:rsidR="00080706" w:rsidRPr="00F95B02" w:rsidRDefault="00080706" w:rsidP="002A697C">
            <w:pPr>
              <w:pStyle w:val="TAC"/>
              <w:rPr>
                <w:rFonts w:cs="Arial"/>
                <w:lang w:val="sv-SE"/>
              </w:rPr>
            </w:pPr>
            <w:r w:rsidRPr="00F95B02">
              <w:rPr>
                <w:rFonts w:cs="Arial"/>
                <w:lang w:val="sv-SE"/>
              </w:rPr>
              <w:t>UTRA FDD Band XIV or</w:t>
            </w:r>
          </w:p>
          <w:p w14:paraId="4A9EA17D" w14:textId="77777777" w:rsidR="00080706" w:rsidRPr="00F95B02" w:rsidRDefault="00080706" w:rsidP="002A697C">
            <w:pPr>
              <w:pStyle w:val="TAC"/>
              <w:rPr>
                <w:rFonts w:cs="v5.0.0"/>
                <w:lang w:val="sv-SE" w:eastAsia="zh-CN"/>
              </w:rPr>
            </w:pPr>
            <w:r w:rsidRPr="00F95B02">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42A61D90" w14:textId="77777777" w:rsidR="00080706" w:rsidRPr="00F95B02" w:rsidRDefault="00080706" w:rsidP="002A697C">
            <w:pPr>
              <w:pStyle w:val="TAC"/>
              <w:rPr>
                <w:rFonts w:cs="Arial"/>
              </w:rPr>
            </w:pPr>
            <w:r w:rsidRPr="00F95B02">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14:paraId="79C8FF64"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EFA969E"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E70E57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C1FFDAB"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2535120" w14:textId="77777777" w:rsidR="00080706" w:rsidRPr="00F95B02" w:rsidRDefault="00080706" w:rsidP="002A697C">
            <w:pPr>
              <w:pStyle w:val="TAC"/>
              <w:rPr>
                <w:rFonts w:cs="Arial"/>
              </w:rPr>
            </w:pPr>
          </w:p>
        </w:tc>
      </w:tr>
      <w:tr w:rsidR="00080706" w:rsidRPr="00F95B02" w14:paraId="22F2750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7706C0C" w14:textId="77777777" w:rsidR="00080706" w:rsidRPr="00F95B02" w:rsidRDefault="00080706" w:rsidP="002A697C">
            <w:pPr>
              <w:pStyle w:val="TAC"/>
              <w:rPr>
                <w:rFonts w:cs="v5.0.0"/>
                <w:lang w:eastAsia="zh-CN"/>
              </w:rPr>
            </w:pPr>
            <w:r w:rsidRPr="00F95B02">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6EEDCA25" w14:textId="77777777" w:rsidR="00080706" w:rsidRPr="00F95B02" w:rsidRDefault="00080706" w:rsidP="002A697C">
            <w:pPr>
              <w:pStyle w:val="TAC"/>
              <w:rPr>
                <w:rFonts w:cs="Arial"/>
              </w:rPr>
            </w:pPr>
            <w:r w:rsidRPr="00F95B02">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14:paraId="3370D9B7"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B5D0718"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AE5CD62"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D04DBC7"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703D75" w14:textId="77777777" w:rsidR="00080706" w:rsidRPr="00F95B02" w:rsidRDefault="00080706" w:rsidP="002A697C">
            <w:pPr>
              <w:pStyle w:val="TAC"/>
              <w:rPr>
                <w:rFonts w:cs="Arial"/>
              </w:rPr>
            </w:pPr>
          </w:p>
        </w:tc>
      </w:tr>
      <w:tr w:rsidR="00080706" w:rsidRPr="00F95B02" w14:paraId="4B9B270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4A7FE72E" w14:textId="77777777" w:rsidR="00080706" w:rsidRPr="00F95B02" w:rsidRDefault="00080706" w:rsidP="002A697C">
            <w:pPr>
              <w:pStyle w:val="TAC"/>
              <w:rPr>
                <w:rFonts w:cs="v5.0.0"/>
                <w:lang w:eastAsia="zh-CN"/>
              </w:rPr>
            </w:pPr>
            <w:r w:rsidRPr="00F95B02">
              <w:rPr>
                <w:rFonts w:cs="Arial"/>
              </w:rPr>
              <w:t>E-UTRA Band 18</w:t>
            </w:r>
            <w:r w:rsidRPr="00F95B02">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27D4A98D" w14:textId="77777777" w:rsidR="00080706" w:rsidRPr="00F95B02" w:rsidRDefault="00080706" w:rsidP="002A697C">
            <w:pPr>
              <w:pStyle w:val="TAC"/>
              <w:rPr>
                <w:rFonts w:cs="Arial"/>
              </w:rPr>
            </w:pPr>
            <w:r w:rsidRPr="00F95B02">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14:paraId="247957E6"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E2DC594"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D01B35B"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4A75CF"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4967889" w14:textId="77777777" w:rsidR="00080706" w:rsidRPr="00F95B02" w:rsidRDefault="00080706" w:rsidP="002A697C">
            <w:pPr>
              <w:pStyle w:val="TAC"/>
              <w:rPr>
                <w:rFonts w:cs="Arial"/>
              </w:rPr>
            </w:pPr>
          </w:p>
        </w:tc>
      </w:tr>
      <w:tr w:rsidR="00080706" w:rsidRPr="00F95B02" w14:paraId="65F1DD4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A34990D" w14:textId="77777777" w:rsidR="00080706" w:rsidRPr="00F95B02" w:rsidRDefault="00080706" w:rsidP="002A697C">
            <w:pPr>
              <w:pStyle w:val="TAC"/>
              <w:rPr>
                <w:rFonts w:cs="v5.0.0"/>
                <w:lang w:eastAsia="zh-CN"/>
              </w:rPr>
            </w:pPr>
            <w:r w:rsidRPr="00F95B02">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6EE03DF8" w14:textId="77777777" w:rsidR="00080706" w:rsidRPr="00F95B02" w:rsidRDefault="00080706" w:rsidP="002A697C">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2BB6406A"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9D1FCF3"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7E1B2F8"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89BB2E2"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2A32F6" w14:textId="77777777" w:rsidR="00080706" w:rsidRPr="00F95B02" w:rsidRDefault="00080706" w:rsidP="002A697C">
            <w:pPr>
              <w:pStyle w:val="TAC"/>
              <w:rPr>
                <w:rFonts w:cs="Arial"/>
              </w:rPr>
            </w:pPr>
          </w:p>
        </w:tc>
      </w:tr>
      <w:tr w:rsidR="00080706" w:rsidRPr="00F95B02" w14:paraId="64BC714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AC406A7" w14:textId="77777777" w:rsidR="00080706" w:rsidRPr="00F95B02" w:rsidRDefault="00080706" w:rsidP="002A697C">
            <w:pPr>
              <w:pStyle w:val="TAC"/>
              <w:rPr>
                <w:rFonts w:cs="v5.0.0"/>
                <w:lang w:val="sv-SE" w:eastAsia="zh-CN"/>
              </w:rPr>
            </w:pPr>
            <w:r w:rsidRPr="00F95B02">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1D3FFE2D" w14:textId="77777777" w:rsidR="00080706" w:rsidRPr="00F95B02" w:rsidRDefault="00080706" w:rsidP="002A697C">
            <w:pPr>
              <w:pStyle w:val="TAC"/>
              <w:rPr>
                <w:rFonts w:cs="Arial"/>
              </w:rPr>
            </w:pPr>
            <w:r w:rsidRPr="00F95B02">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14:paraId="3B06BF18"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CDDBEC8"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1ECC7F0"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3BF0E63"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97E1C1" w14:textId="77777777" w:rsidR="00080706" w:rsidRPr="00F95B02" w:rsidRDefault="00080706" w:rsidP="002A697C">
            <w:pPr>
              <w:pStyle w:val="TAC"/>
              <w:rPr>
                <w:rFonts w:cs="Arial"/>
              </w:rPr>
            </w:pPr>
            <w:r w:rsidRPr="00F95B02">
              <w:rPr>
                <w:rFonts w:cs="v5.0.0"/>
                <w:lang w:eastAsia="ja-JP"/>
              </w:rPr>
              <w:t>This is not applicable to BS operating in Band n50, n75, n92 or n94</w:t>
            </w:r>
          </w:p>
        </w:tc>
      </w:tr>
      <w:tr w:rsidR="00080706" w:rsidRPr="00F95B02" w14:paraId="74472796"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C523AD6" w14:textId="77777777" w:rsidR="00080706" w:rsidRPr="00F95B02" w:rsidRDefault="00080706" w:rsidP="002A697C">
            <w:pPr>
              <w:pStyle w:val="TAC"/>
              <w:rPr>
                <w:rFonts w:cs="v5.0.0"/>
                <w:lang w:val="sv-SE" w:eastAsia="zh-CN"/>
              </w:rPr>
            </w:pPr>
            <w:r w:rsidRPr="00F95B02">
              <w:rPr>
                <w:rFonts w:cs="Arial"/>
                <w:lang w:val="sv-SE"/>
              </w:rPr>
              <w:lastRenderedPageBreak/>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69A7E441" w14:textId="77777777" w:rsidR="00080706" w:rsidRPr="00F95B02" w:rsidRDefault="00080706" w:rsidP="002A697C">
            <w:pPr>
              <w:pStyle w:val="TAC"/>
              <w:rPr>
                <w:rFonts w:cs="Arial"/>
              </w:rPr>
            </w:pPr>
            <w:r w:rsidRPr="00F95B02">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14:paraId="68EC7A83"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324D8D1"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79EB2FA"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E44EDA0"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55CCD92"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48C3D699"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8C6A59E" w14:textId="77777777" w:rsidR="00080706" w:rsidRPr="00F95B02" w:rsidRDefault="00080706" w:rsidP="002A697C">
            <w:pPr>
              <w:pStyle w:val="TAC"/>
              <w:rPr>
                <w:rFonts w:cs="v5.0.0"/>
                <w:lang w:eastAsia="zh-CN"/>
              </w:rPr>
            </w:pPr>
            <w:r w:rsidRPr="00F95B02">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27CC8F9E" w14:textId="77777777" w:rsidR="00080706" w:rsidRPr="00F95B02" w:rsidRDefault="00080706" w:rsidP="002A697C">
            <w:pPr>
              <w:pStyle w:val="TAC"/>
              <w:rPr>
                <w:rFonts w:cs="Arial"/>
              </w:rPr>
            </w:pPr>
            <w:r w:rsidRPr="00F95B02">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6DAE657B"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6780BA7"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663FC21"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4CC5E7F"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F52062E" w14:textId="77777777" w:rsidR="00080706" w:rsidRPr="00F95B02" w:rsidRDefault="00080706" w:rsidP="002A697C">
            <w:pPr>
              <w:pStyle w:val="TAC"/>
              <w:rPr>
                <w:rFonts w:cs="Arial"/>
              </w:rPr>
            </w:pPr>
          </w:p>
        </w:tc>
      </w:tr>
      <w:tr w:rsidR="00080706" w:rsidRPr="00F95B02" w14:paraId="787A863A"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C0C74CA" w14:textId="77777777" w:rsidR="00080706" w:rsidRPr="00F95B02" w:rsidRDefault="00080706" w:rsidP="002A697C">
            <w:pPr>
              <w:pStyle w:val="TAC"/>
              <w:rPr>
                <w:rFonts w:cs="Arial"/>
                <w:lang w:val="sv-SE"/>
              </w:rPr>
            </w:pPr>
            <w:r w:rsidRPr="00F95B02">
              <w:rPr>
                <w:rFonts w:cs="Arial"/>
                <w:lang w:val="sv-SE"/>
              </w:rPr>
              <w:t>UTRA FDD Band XXV or</w:t>
            </w:r>
          </w:p>
          <w:p w14:paraId="24E92E9E" w14:textId="77777777" w:rsidR="00080706" w:rsidRPr="00F95B02" w:rsidRDefault="00080706" w:rsidP="002A697C">
            <w:pPr>
              <w:pStyle w:val="TAC"/>
              <w:rPr>
                <w:rFonts w:cs="v5.0.0"/>
                <w:lang w:val="sv-SE" w:eastAsia="zh-CN"/>
              </w:rPr>
            </w:pPr>
            <w:r w:rsidRPr="00F95B02">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20AE36F2" w14:textId="77777777" w:rsidR="00080706" w:rsidRPr="00F95B02" w:rsidRDefault="00080706" w:rsidP="002A697C">
            <w:pPr>
              <w:pStyle w:val="TAC"/>
              <w:rPr>
                <w:rFonts w:cs="Arial"/>
              </w:rPr>
            </w:pPr>
            <w:r w:rsidRPr="00F95B02">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14:paraId="567EA9B2"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440EBF4"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9A8C4C2"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A912D81"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8B7E55" w14:textId="77777777" w:rsidR="00080706" w:rsidRPr="00F95B02" w:rsidRDefault="00080706" w:rsidP="002A697C">
            <w:pPr>
              <w:pStyle w:val="TAC"/>
              <w:rPr>
                <w:rFonts w:cs="Arial"/>
              </w:rPr>
            </w:pPr>
          </w:p>
        </w:tc>
      </w:tr>
      <w:tr w:rsidR="00080706" w:rsidRPr="00F95B02" w14:paraId="23E7EC9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F7C48F3" w14:textId="77777777" w:rsidR="00080706" w:rsidRPr="00F95B02" w:rsidRDefault="00080706" w:rsidP="002A697C">
            <w:pPr>
              <w:pStyle w:val="TAC"/>
              <w:rPr>
                <w:rFonts w:cs="Arial"/>
                <w:lang w:val="sv-SE"/>
              </w:rPr>
            </w:pPr>
            <w:r w:rsidRPr="00F95B02">
              <w:rPr>
                <w:rFonts w:cs="Arial"/>
                <w:lang w:val="sv-SE"/>
              </w:rPr>
              <w:t>UTRA FDD Band XXVI or</w:t>
            </w:r>
          </w:p>
          <w:p w14:paraId="2E0738B8" w14:textId="77777777" w:rsidR="00080706" w:rsidRPr="00F95B02" w:rsidRDefault="00080706" w:rsidP="002A697C">
            <w:pPr>
              <w:pStyle w:val="TAC"/>
              <w:rPr>
                <w:rFonts w:cs="v5.0.0"/>
                <w:lang w:val="sv-SE" w:eastAsia="zh-CN"/>
              </w:rPr>
            </w:pPr>
            <w:r w:rsidRPr="00F95B02">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617A549" w14:textId="77777777" w:rsidR="00080706" w:rsidRPr="00F95B02" w:rsidRDefault="00080706" w:rsidP="002A697C">
            <w:pPr>
              <w:pStyle w:val="TAC"/>
              <w:rPr>
                <w:rFonts w:cs="Arial"/>
              </w:rPr>
            </w:pPr>
            <w:r w:rsidRPr="00F95B02">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14:paraId="342CD56F"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704DD17"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0A2860F"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5FDCAF7"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4600D37" w14:textId="77777777" w:rsidR="00080706" w:rsidRPr="00F95B02" w:rsidRDefault="00080706" w:rsidP="002A697C">
            <w:pPr>
              <w:pStyle w:val="TAC"/>
              <w:rPr>
                <w:rFonts w:cs="Arial"/>
              </w:rPr>
            </w:pPr>
          </w:p>
        </w:tc>
      </w:tr>
      <w:tr w:rsidR="00080706" w:rsidRPr="00F95B02" w14:paraId="06C8A95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36D4A22" w14:textId="77777777" w:rsidR="00080706" w:rsidRPr="00F95B02" w:rsidRDefault="00080706" w:rsidP="002A697C">
            <w:pPr>
              <w:pStyle w:val="TAC"/>
              <w:rPr>
                <w:rFonts w:cs="v5.0.0"/>
                <w:lang w:eastAsia="zh-CN"/>
              </w:rPr>
            </w:pPr>
            <w:r w:rsidRPr="00F95B02">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62C1C0EF" w14:textId="77777777" w:rsidR="00080706" w:rsidRPr="00F95B02" w:rsidRDefault="00080706" w:rsidP="002A697C">
            <w:pPr>
              <w:pStyle w:val="TAC"/>
              <w:rPr>
                <w:rFonts w:cs="Arial"/>
              </w:rPr>
            </w:pPr>
            <w:r w:rsidRPr="00F95B02">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3E136EB6"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A8B0673"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2832473"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C1A0BDF"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E46376A" w14:textId="77777777" w:rsidR="00080706" w:rsidRPr="00F95B02" w:rsidRDefault="00080706" w:rsidP="002A697C">
            <w:pPr>
              <w:pStyle w:val="TAC"/>
              <w:rPr>
                <w:rFonts w:cs="Arial"/>
              </w:rPr>
            </w:pPr>
          </w:p>
        </w:tc>
      </w:tr>
      <w:tr w:rsidR="00080706" w:rsidRPr="00F95B02" w14:paraId="460E4F3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B151B30" w14:textId="77777777" w:rsidR="00080706" w:rsidRPr="00F95B02" w:rsidRDefault="00080706" w:rsidP="002A697C">
            <w:pPr>
              <w:pStyle w:val="TAC"/>
              <w:rPr>
                <w:rFonts w:cs="v5.0.0"/>
                <w:lang w:eastAsia="zh-CN"/>
              </w:rPr>
            </w:pPr>
            <w:r w:rsidRPr="00F95B02">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53C0DD33" w14:textId="77777777" w:rsidR="00080706" w:rsidRPr="00F95B02" w:rsidRDefault="00080706" w:rsidP="002A697C">
            <w:pPr>
              <w:pStyle w:val="TAC"/>
              <w:rPr>
                <w:rFonts w:cs="Arial"/>
              </w:rPr>
            </w:pPr>
            <w:r w:rsidRPr="00F95B02">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14:paraId="28F2C26C"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4197B5C"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09E2EE5"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F79E30E"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085E15" w14:textId="77777777" w:rsidR="00080706" w:rsidRPr="00F95B02" w:rsidRDefault="00080706" w:rsidP="002A697C">
            <w:pPr>
              <w:pStyle w:val="TAC"/>
              <w:rPr>
                <w:rFonts w:cs="Arial"/>
              </w:rPr>
            </w:pPr>
          </w:p>
        </w:tc>
      </w:tr>
      <w:tr w:rsidR="00080706" w:rsidRPr="00F95B02" w14:paraId="7D659248"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E01563C" w14:textId="77777777" w:rsidR="00080706" w:rsidRPr="00F95B02" w:rsidRDefault="00080706" w:rsidP="002A697C">
            <w:pPr>
              <w:pStyle w:val="TAC"/>
              <w:rPr>
                <w:rFonts w:cs="v5.0.0"/>
                <w:lang w:eastAsia="zh-CN"/>
              </w:rPr>
            </w:pPr>
            <w:r w:rsidRPr="00F95B02">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0455F532" w14:textId="77777777" w:rsidR="00080706" w:rsidRPr="00F95B02" w:rsidRDefault="00080706" w:rsidP="002A697C">
            <w:pPr>
              <w:pStyle w:val="TAC"/>
              <w:rPr>
                <w:rFonts w:cs="Arial"/>
              </w:rPr>
            </w:pPr>
            <w:r w:rsidRPr="00F95B02">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70AC37E2" w14:textId="77777777" w:rsidR="00080706" w:rsidRPr="00F95B02" w:rsidRDefault="00080706" w:rsidP="002A697C">
            <w:pPr>
              <w:pStyle w:val="TAC"/>
              <w:rPr>
                <w:rFonts w:cs="Arial"/>
              </w:rPr>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19E8C633" w14:textId="77777777" w:rsidR="00080706" w:rsidRPr="00F95B02" w:rsidRDefault="00080706" w:rsidP="002A697C">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20857FD" w14:textId="77777777" w:rsidR="00080706" w:rsidRPr="00F95B02" w:rsidRDefault="00080706" w:rsidP="002A697C">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2446FF" w14:textId="77777777" w:rsidR="00080706" w:rsidRPr="00F95B02" w:rsidRDefault="00080706" w:rsidP="002A697C">
            <w:pPr>
              <w:pStyle w:val="TAC"/>
              <w:rPr>
                <w:rFonts w:cs="Arial"/>
              </w:rPr>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3BC4866B" w14:textId="77777777" w:rsidR="00080706" w:rsidRPr="00F95B02" w:rsidRDefault="00080706" w:rsidP="002A697C">
            <w:pPr>
              <w:pStyle w:val="TAC"/>
              <w:rPr>
                <w:rFonts w:cs="Arial"/>
              </w:rPr>
            </w:pPr>
          </w:p>
        </w:tc>
      </w:tr>
      <w:tr w:rsidR="00080706" w:rsidRPr="00F95B02" w14:paraId="50FDF0CB"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CA9C513" w14:textId="37F5BE07" w:rsidR="00080706" w:rsidRPr="00F95B02" w:rsidRDefault="00080706" w:rsidP="002A697C">
            <w:pPr>
              <w:pStyle w:val="TAC"/>
              <w:rPr>
                <w:rFonts w:cs="v5.0.0"/>
                <w:lang w:eastAsia="zh-CN"/>
              </w:rPr>
            </w:pPr>
            <w:r w:rsidRPr="00F95B02">
              <w:rPr>
                <w:rFonts w:cs="Arial"/>
              </w:rPr>
              <w:t xml:space="preserve">E-UTRA Band </w:t>
            </w:r>
            <w:r w:rsidRPr="00F95B02">
              <w:rPr>
                <w:rFonts w:cs="Arial"/>
                <w:lang w:eastAsia="zh-CN"/>
              </w:rPr>
              <w:t>31</w:t>
            </w:r>
            <w:ins w:id="4086" w:author="Man Hung Ng (Nokia)" w:date="2023-09-26T18:05:00Z">
              <w:r w:rsidRPr="00F95B02">
                <w:t xml:space="preserve"> </w:t>
              </w:r>
              <w:r w:rsidRPr="00481812">
                <w:rPr>
                  <w:highlight w:val="yellow"/>
                </w:rPr>
                <w:t>or NR Band n31</w:t>
              </w:r>
            </w:ins>
          </w:p>
        </w:tc>
        <w:tc>
          <w:tcPr>
            <w:tcW w:w="1996" w:type="dxa"/>
            <w:tcBorders>
              <w:top w:val="single" w:sz="4" w:space="0" w:color="auto"/>
              <w:left w:val="single" w:sz="4" w:space="0" w:color="auto"/>
              <w:bottom w:val="single" w:sz="4" w:space="0" w:color="auto"/>
              <w:right w:val="single" w:sz="4" w:space="0" w:color="auto"/>
            </w:tcBorders>
          </w:tcPr>
          <w:p w14:paraId="57FA398D" w14:textId="77777777" w:rsidR="00080706" w:rsidRPr="00F95B02" w:rsidRDefault="00080706" w:rsidP="002A697C">
            <w:pPr>
              <w:pStyle w:val="TAC"/>
              <w:rPr>
                <w:rFonts w:cs="Arial"/>
              </w:rPr>
            </w:pPr>
            <w:r w:rsidRPr="00F95B02">
              <w:rPr>
                <w:rFonts w:cs="Arial"/>
                <w:lang w:eastAsia="zh-CN"/>
              </w:rPr>
              <w:t xml:space="preserve">452.5 </w:t>
            </w:r>
            <w:r w:rsidRPr="00F95B02">
              <w:t>–</w:t>
            </w:r>
            <w:r w:rsidRPr="00F95B02">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357EB349"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8B0C1EC"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00C62BD"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634A4A2"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9CA8A0" w14:textId="77777777" w:rsidR="00080706" w:rsidRPr="00F95B02" w:rsidRDefault="00080706" w:rsidP="002A697C">
            <w:pPr>
              <w:pStyle w:val="TAC"/>
              <w:rPr>
                <w:rFonts w:cs="Arial"/>
              </w:rPr>
            </w:pPr>
          </w:p>
        </w:tc>
      </w:tr>
      <w:tr w:rsidR="00080706" w:rsidRPr="00F95B02" w14:paraId="6997563E"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90B8087" w14:textId="77777777" w:rsidR="00080706" w:rsidRPr="00F95B02" w:rsidRDefault="00080706" w:rsidP="002A697C">
            <w:pPr>
              <w:pStyle w:val="TAC"/>
              <w:rPr>
                <w:rFonts w:cs="v5.0.0"/>
                <w:lang w:eastAsia="zh-CN"/>
              </w:rPr>
            </w:pPr>
            <w:r w:rsidRPr="00F95B02">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094E7A49" w14:textId="77777777" w:rsidR="00080706" w:rsidRPr="00F95B02" w:rsidRDefault="00080706" w:rsidP="002A697C">
            <w:pPr>
              <w:pStyle w:val="TAC"/>
              <w:rPr>
                <w:rFonts w:cs="Arial"/>
                <w:lang w:eastAsia="zh-CN"/>
              </w:rPr>
            </w:pPr>
            <w:r w:rsidRPr="00F95B02">
              <w:rPr>
                <w:rFonts w:cs="Arial"/>
              </w:rPr>
              <w:t>1900 – 1920 MHz</w:t>
            </w:r>
          </w:p>
          <w:p w14:paraId="22B601B0" w14:textId="77777777" w:rsidR="00080706" w:rsidRPr="00F95B02" w:rsidRDefault="00080706" w:rsidP="002A697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B6B7522"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4797C09"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3982136"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E3EFA71"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1ABB7C" w14:textId="77777777" w:rsidR="00080706" w:rsidRPr="00F95B02" w:rsidRDefault="00080706" w:rsidP="002A697C">
            <w:pPr>
              <w:pStyle w:val="TAC"/>
              <w:rPr>
                <w:rFonts w:cs="Arial"/>
              </w:rPr>
            </w:pPr>
          </w:p>
        </w:tc>
      </w:tr>
      <w:tr w:rsidR="00080706" w:rsidRPr="00F95B02" w14:paraId="41C20BB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DD46C53" w14:textId="77777777" w:rsidR="00080706" w:rsidRPr="00F95B02" w:rsidRDefault="00080706" w:rsidP="002A697C">
            <w:pPr>
              <w:pStyle w:val="TAC"/>
              <w:rPr>
                <w:rFonts w:cs="v5.0.0"/>
                <w:lang w:eastAsia="zh-CN"/>
              </w:rPr>
            </w:pPr>
            <w:r w:rsidRPr="00F95B02">
              <w:rPr>
                <w:rFonts w:cs="v5.0.0"/>
              </w:rPr>
              <w:t>UTRA TDD Band a) or E-UTRA Band 34</w:t>
            </w:r>
            <w:r w:rsidRPr="00F95B02">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094CAA43" w14:textId="77777777" w:rsidR="00080706" w:rsidRPr="00F95B02" w:rsidRDefault="00080706" w:rsidP="002A697C">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5D2C746D"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D7B5A42"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042559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BDA63DD"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35DF3E" w14:textId="77777777" w:rsidR="00080706" w:rsidRPr="00F95B02" w:rsidRDefault="00080706" w:rsidP="002A697C">
            <w:pPr>
              <w:pStyle w:val="TAC"/>
              <w:rPr>
                <w:rFonts w:cs="Arial"/>
              </w:rPr>
            </w:pPr>
            <w:r w:rsidRPr="00F95B02">
              <w:rPr>
                <w:rFonts w:cs="Arial"/>
              </w:rPr>
              <w:t>This is not applicable to BS operating in Band n</w:t>
            </w:r>
            <w:r w:rsidRPr="00F95B02">
              <w:rPr>
                <w:rFonts w:cs="Arial"/>
                <w:lang w:val="en-US" w:eastAsia="zh-CN"/>
              </w:rPr>
              <w:t>34</w:t>
            </w:r>
          </w:p>
        </w:tc>
      </w:tr>
      <w:tr w:rsidR="00080706" w:rsidRPr="00F95B02" w14:paraId="4D3AE988"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4C483C2E" w14:textId="77777777" w:rsidR="00080706" w:rsidRPr="00F95B02" w:rsidRDefault="00080706" w:rsidP="002A697C">
            <w:pPr>
              <w:pStyle w:val="TAC"/>
              <w:rPr>
                <w:rFonts w:cs="v5.0.0"/>
                <w:lang w:val="sv-SE" w:eastAsia="zh-CN"/>
              </w:rPr>
            </w:pPr>
            <w:r w:rsidRPr="00F95B02">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0A397C3E" w14:textId="77777777" w:rsidR="00080706" w:rsidRPr="00F95B02" w:rsidRDefault="00080706" w:rsidP="002A697C">
            <w:pPr>
              <w:pStyle w:val="TAC"/>
              <w:rPr>
                <w:rFonts w:cs="Arial"/>
                <w:lang w:eastAsia="zh-CN"/>
              </w:rPr>
            </w:pPr>
            <w:r w:rsidRPr="00F95B02">
              <w:rPr>
                <w:rFonts w:cs="Arial"/>
              </w:rPr>
              <w:t>1850 – 1910 MHz</w:t>
            </w:r>
          </w:p>
          <w:p w14:paraId="5A600D98" w14:textId="77777777" w:rsidR="00080706" w:rsidRPr="00F95B02" w:rsidRDefault="00080706" w:rsidP="002A697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1F66D77"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5D241A0"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E2C7754"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AEADA6A"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C9C296" w14:textId="77777777" w:rsidR="00080706" w:rsidRPr="00F95B02" w:rsidRDefault="00080706" w:rsidP="002A697C">
            <w:pPr>
              <w:pStyle w:val="TAC"/>
              <w:rPr>
                <w:rFonts w:cs="Arial"/>
              </w:rPr>
            </w:pPr>
          </w:p>
        </w:tc>
      </w:tr>
      <w:tr w:rsidR="00080706" w:rsidRPr="00F95B02" w14:paraId="4684725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81DD5C1" w14:textId="77777777" w:rsidR="00080706" w:rsidRPr="00F95B02" w:rsidRDefault="00080706" w:rsidP="002A697C">
            <w:pPr>
              <w:pStyle w:val="TAC"/>
              <w:rPr>
                <w:rFonts w:cs="v5.0.0"/>
                <w:lang w:val="sv-SE" w:eastAsia="zh-CN"/>
              </w:rPr>
            </w:pPr>
            <w:r w:rsidRPr="00F95B02">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5B9E34AA" w14:textId="77777777" w:rsidR="00080706" w:rsidRPr="00F95B02" w:rsidRDefault="00080706" w:rsidP="002A697C">
            <w:pPr>
              <w:pStyle w:val="TAC"/>
              <w:rPr>
                <w:rFonts w:cs="Arial"/>
              </w:rPr>
            </w:pPr>
            <w:r w:rsidRPr="00F95B02">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14:paraId="5F5738A5"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024F872"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55BF37A"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3983C6E"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5308C7" w14:textId="77777777" w:rsidR="00080706" w:rsidRPr="00F95B02" w:rsidRDefault="00080706" w:rsidP="002A697C">
            <w:pPr>
              <w:pStyle w:val="TAC"/>
              <w:rPr>
                <w:rFonts w:cs="Arial"/>
              </w:rPr>
            </w:pPr>
            <w:r w:rsidRPr="00F95B02">
              <w:rPr>
                <w:rFonts w:cs="Arial"/>
              </w:rPr>
              <w:t>This is not applicable to BS operating in Band n2 or band n25</w:t>
            </w:r>
          </w:p>
        </w:tc>
      </w:tr>
      <w:tr w:rsidR="00080706" w:rsidRPr="00F95B02" w14:paraId="7074366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223485A" w14:textId="77777777" w:rsidR="00080706" w:rsidRPr="00F95B02" w:rsidRDefault="00080706" w:rsidP="002A697C">
            <w:pPr>
              <w:pStyle w:val="TAC"/>
              <w:rPr>
                <w:rFonts w:cs="v5.0.0"/>
                <w:lang w:val="sv-SE" w:eastAsia="zh-CN"/>
              </w:rPr>
            </w:pPr>
            <w:r w:rsidRPr="00F95B02">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7E9B7FE1" w14:textId="77777777" w:rsidR="00080706" w:rsidRPr="00F95B02" w:rsidRDefault="00080706" w:rsidP="002A697C">
            <w:pPr>
              <w:pStyle w:val="TAC"/>
              <w:rPr>
                <w:rFonts w:cs="Arial"/>
              </w:rPr>
            </w:pPr>
            <w:r w:rsidRPr="00F95B02">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14:paraId="2E85DD1D"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0807D78"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C5A5FED"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21EE02F"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58B6A28" w14:textId="77777777" w:rsidR="00080706" w:rsidRPr="00F95B02" w:rsidRDefault="00080706" w:rsidP="002A697C">
            <w:pPr>
              <w:pStyle w:val="TAC"/>
              <w:rPr>
                <w:rFonts w:cs="Arial"/>
              </w:rPr>
            </w:pPr>
          </w:p>
        </w:tc>
      </w:tr>
      <w:tr w:rsidR="00080706" w:rsidRPr="00F95B02" w14:paraId="07796386"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557FE43" w14:textId="77777777" w:rsidR="00080706" w:rsidRPr="00F95B02" w:rsidRDefault="00080706" w:rsidP="002A697C">
            <w:pPr>
              <w:pStyle w:val="TAC"/>
              <w:rPr>
                <w:rFonts w:cs="v5.0.0"/>
                <w:lang w:eastAsia="zh-CN"/>
              </w:rPr>
            </w:pPr>
            <w:r w:rsidRPr="00F95B02">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0BC21919" w14:textId="77777777" w:rsidR="00080706" w:rsidRPr="00F95B02" w:rsidRDefault="00080706" w:rsidP="002A697C">
            <w:pPr>
              <w:pStyle w:val="TAC"/>
              <w:rPr>
                <w:rFonts w:cs="Arial"/>
              </w:rPr>
            </w:pPr>
            <w:r w:rsidRPr="00F95B02">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14:paraId="304995DF"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20751EC"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DDE9045"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E517020"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4732EC" w14:textId="77777777" w:rsidR="00080706" w:rsidRPr="00F95B02" w:rsidRDefault="00080706" w:rsidP="002A697C">
            <w:pPr>
              <w:pStyle w:val="TAC"/>
              <w:rPr>
                <w:rFonts w:cs="Arial"/>
              </w:rPr>
            </w:pPr>
            <w:r w:rsidRPr="00F95B02">
              <w:rPr>
                <w:rFonts w:cs="Arial"/>
              </w:rPr>
              <w:t xml:space="preserve">This is not applicable to BS operating in Band n38.  </w:t>
            </w:r>
          </w:p>
        </w:tc>
      </w:tr>
      <w:tr w:rsidR="00080706" w:rsidRPr="00F95B02" w14:paraId="43467CE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6EBD2B6" w14:textId="77777777" w:rsidR="00080706" w:rsidRPr="00F95B02" w:rsidRDefault="00080706" w:rsidP="002A697C">
            <w:pPr>
              <w:pStyle w:val="TAC"/>
              <w:rPr>
                <w:rFonts w:cs="v5.0.0"/>
                <w:lang w:val="sv-SE" w:eastAsia="zh-CN"/>
              </w:rPr>
            </w:pPr>
            <w:r w:rsidRPr="00F95B02">
              <w:rPr>
                <w:rFonts w:cs="v5.0.0"/>
                <w:lang w:val="sv-SE"/>
              </w:rPr>
              <w:t>UTRA TDD Band f) or</w:t>
            </w:r>
            <w:r w:rsidRPr="00F95B02">
              <w:rPr>
                <w:rFonts w:cs="Arial"/>
                <w:lang w:val="sv-SE"/>
              </w:rPr>
              <w:t xml:space="preserve"> E-UTRA Band 3</w:t>
            </w:r>
            <w:r w:rsidRPr="00F95B02">
              <w:rPr>
                <w:rFonts w:cs="Arial"/>
                <w:lang w:val="sv-SE" w:eastAsia="zh-CN"/>
              </w:rPr>
              <w:t>9</w:t>
            </w:r>
            <w:r w:rsidRPr="00F95B02">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2FFF7173" w14:textId="77777777" w:rsidR="00080706" w:rsidRPr="00F95B02" w:rsidRDefault="00080706" w:rsidP="002A697C">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75B020BD" w14:textId="77777777" w:rsidR="00080706" w:rsidRPr="00F95B02" w:rsidRDefault="00080706" w:rsidP="002A697C">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0E4FC4F"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BB009BC"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B72637D" w14:textId="77777777" w:rsidR="00080706" w:rsidRPr="00F95B02" w:rsidRDefault="00080706" w:rsidP="002A697C">
            <w:pPr>
              <w:pStyle w:val="TAC"/>
              <w:rPr>
                <w:rFonts w:cs="Arial"/>
              </w:rPr>
            </w:pPr>
            <w:r w:rsidRPr="00F95B02">
              <w:rPr>
                <w:rFonts w:cs="Arial"/>
              </w:rPr>
              <w:t>1</w:t>
            </w:r>
            <w:r w:rsidRPr="00F95B02">
              <w:rPr>
                <w:rFonts w:cs="Arial"/>
                <w:lang w:eastAsia="zh-CN"/>
              </w:rPr>
              <w:t>00 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5F90E5" w14:textId="77777777" w:rsidR="00080706" w:rsidRPr="00F95B02" w:rsidRDefault="00080706" w:rsidP="002A697C">
            <w:pPr>
              <w:pStyle w:val="TAC"/>
              <w:rPr>
                <w:rFonts w:cs="Arial"/>
              </w:rPr>
            </w:pPr>
            <w:r w:rsidRPr="00F95B02">
              <w:rPr>
                <w:rFonts w:cs="Arial"/>
              </w:rPr>
              <w:t>This is not applicable to BS operating in Band n</w:t>
            </w:r>
            <w:r w:rsidRPr="00F95B02">
              <w:rPr>
                <w:rFonts w:cs="Arial"/>
                <w:lang w:val="en-US" w:eastAsia="zh-CN"/>
              </w:rPr>
              <w:t>39</w:t>
            </w:r>
          </w:p>
        </w:tc>
      </w:tr>
      <w:tr w:rsidR="00080706" w:rsidRPr="00F95B02" w14:paraId="46E99BA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2329059" w14:textId="77777777" w:rsidR="00080706" w:rsidRPr="00F95B02" w:rsidRDefault="00080706" w:rsidP="002A697C">
            <w:pPr>
              <w:pStyle w:val="TAC"/>
              <w:rPr>
                <w:rFonts w:cs="v5.0.0"/>
                <w:lang w:val="sv-SE" w:eastAsia="zh-CN"/>
              </w:rPr>
            </w:pPr>
            <w:r w:rsidRPr="00F95B02">
              <w:rPr>
                <w:rFonts w:cs="v5.0.0"/>
                <w:lang w:val="sv-SE"/>
              </w:rPr>
              <w:t>UTRA TDD Band e) or</w:t>
            </w:r>
            <w:r w:rsidRPr="00F95B02">
              <w:rPr>
                <w:rFonts w:cs="Arial"/>
                <w:lang w:val="sv-SE"/>
              </w:rPr>
              <w:t xml:space="preserve"> E-UTRA Band </w:t>
            </w:r>
            <w:r w:rsidRPr="00F95B02">
              <w:rPr>
                <w:rFonts w:cs="Arial"/>
                <w:lang w:val="sv-SE" w:eastAsia="zh-CN"/>
              </w:rPr>
              <w:t>40</w:t>
            </w:r>
            <w:r w:rsidRPr="00F95B02">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68D8656B" w14:textId="77777777" w:rsidR="00080706" w:rsidRPr="00F95B02" w:rsidRDefault="00080706" w:rsidP="002A697C">
            <w:pPr>
              <w:pStyle w:val="TAC"/>
              <w:rPr>
                <w:rFonts w:cs="Arial"/>
              </w:rPr>
            </w:pPr>
            <w:r w:rsidRPr="00F95B02">
              <w:rPr>
                <w:rFonts w:cs="Arial"/>
                <w:lang w:eastAsia="zh-CN"/>
              </w:rPr>
              <w:t>2300</w:t>
            </w:r>
            <w:r w:rsidRPr="00F95B02">
              <w:rPr>
                <w:rFonts w:cs="Arial"/>
              </w:rPr>
              <w:t xml:space="preserve"> – </w:t>
            </w:r>
            <w:r w:rsidRPr="00F95B02">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B7B7D4" w14:textId="77777777" w:rsidR="00080706" w:rsidRPr="00F95B02" w:rsidRDefault="00080706" w:rsidP="002A697C">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33141775"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4D4BC5F"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04B4C53" w14:textId="77777777" w:rsidR="00080706" w:rsidRPr="00F95B02" w:rsidRDefault="00080706" w:rsidP="002A697C">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3BBCE64" w14:textId="77777777" w:rsidR="00080706" w:rsidRPr="00F95B02" w:rsidRDefault="00080706" w:rsidP="002A697C">
            <w:pPr>
              <w:pStyle w:val="TAC"/>
              <w:rPr>
                <w:rFonts w:cs="Arial"/>
              </w:rPr>
            </w:pPr>
            <w:r w:rsidRPr="00F95B02">
              <w:rPr>
                <w:rFonts w:cs="Arial"/>
              </w:rPr>
              <w:t>This is not applicable to BS operating in Band n30 or n40.</w:t>
            </w:r>
          </w:p>
        </w:tc>
      </w:tr>
      <w:tr w:rsidR="00080706" w:rsidRPr="00F95B02" w14:paraId="2CEEABBA"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B065BC0" w14:textId="77777777" w:rsidR="00080706" w:rsidRPr="00F95B02" w:rsidRDefault="00080706" w:rsidP="002A697C">
            <w:pPr>
              <w:pStyle w:val="TAC"/>
              <w:rPr>
                <w:rFonts w:cs="Arial"/>
                <w:lang w:eastAsia="zh-CN"/>
              </w:rPr>
            </w:pPr>
            <w:r w:rsidRPr="00F95B02">
              <w:rPr>
                <w:rFonts w:eastAsia="Malgun Gothic" w:cs="Arial"/>
              </w:rPr>
              <w:t xml:space="preserve">E-UTRA Band </w:t>
            </w:r>
            <w:r w:rsidRPr="00F95B02">
              <w:rPr>
                <w:rFonts w:eastAsia="Malgun Gothic" w:cs="Arial"/>
                <w:lang w:eastAsia="zh-CN"/>
              </w:rPr>
              <w:t>41 or NR Band n41</w:t>
            </w:r>
            <w:r w:rsidRPr="00F95B02">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DFA79B1" w14:textId="77777777" w:rsidR="00080706" w:rsidRPr="00F95B02" w:rsidRDefault="00080706" w:rsidP="002A697C">
            <w:pPr>
              <w:pStyle w:val="TAC"/>
              <w:rPr>
                <w:rFonts w:cs="Arial"/>
                <w:lang w:eastAsia="zh-CN"/>
              </w:rPr>
            </w:pPr>
            <w:r w:rsidRPr="00F95B02">
              <w:rPr>
                <w:rFonts w:cs="Arial"/>
                <w:lang w:eastAsia="zh-CN"/>
              </w:rPr>
              <w:t xml:space="preserve">2496 </w:t>
            </w:r>
            <w:r w:rsidRPr="00F95B02">
              <w:rPr>
                <w:rFonts w:cs="Arial"/>
              </w:rPr>
              <w:t xml:space="preserve">– </w:t>
            </w:r>
            <w:r w:rsidRPr="00F95B02">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5D1B43D4" w14:textId="77777777" w:rsidR="00080706" w:rsidRPr="00F95B02" w:rsidRDefault="00080706" w:rsidP="002A697C">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7A06159F"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6786D65"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09A69D" w14:textId="77777777" w:rsidR="00080706" w:rsidRPr="00F95B02" w:rsidRDefault="00080706" w:rsidP="002A697C">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E49B698" w14:textId="77777777" w:rsidR="00080706" w:rsidRPr="00F95B02" w:rsidRDefault="00080706" w:rsidP="002A697C">
            <w:pPr>
              <w:pStyle w:val="TAC"/>
              <w:rPr>
                <w:rFonts w:cs="Arial"/>
              </w:rPr>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p>
        </w:tc>
      </w:tr>
      <w:tr w:rsidR="00080706" w:rsidRPr="00F95B02" w14:paraId="52BA88F9"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B3ED57C" w14:textId="77777777" w:rsidR="00080706" w:rsidRPr="00F95B02" w:rsidRDefault="00080706" w:rsidP="002A697C">
            <w:pPr>
              <w:pStyle w:val="TAC"/>
              <w:rPr>
                <w:rFonts w:cs="Arial"/>
                <w:lang w:eastAsia="zh-CN"/>
              </w:rPr>
            </w:pPr>
            <w:r w:rsidRPr="00F95B02">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1490EADD" w14:textId="77777777" w:rsidR="00080706" w:rsidRPr="00F95B02" w:rsidRDefault="00080706" w:rsidP="002A697C">
            <w:pPr>
              <w:pStyle w:val="TAC"/>
              <w:rPr>
                <w:rFonts w:cs="Arial"/>
                <w:lang w:eastAsia="zh-CN"/>
              </w:rPr>
            </w:pPr>
            <w:r w:rsidRPr="00F95B02">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14:paraId="168EDA95"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16445BF"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ED46C07"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64138DD"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F2F4016"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7DB4F073"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9259165" w14:textId="77777777" w:rsidR="00080706" w:rsidRPr="00F95B02" w:rsidRDefault="00080706" w:rsidP="002A697C">
            <w:pPr>
              <w:pStyle w:val="TAC"/>
              <w:rPr>
                <w:rFonts w:cs="Arial"/>
                <w:lang w:eastAsia="zh-CN"/>
              </w:rPr>
            </w:pPr>
            <w:r w:rsidRPr="00F95B02">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1147C0D6" w14:textId="77777777" w:rsidR="00080706" w:rsidRPr="00F95B02" w:rsidRDefault="00080706" w:rsidP="002A697C">
            <w:pPr>
              <w:pStyle w:val="TAC"/>
              <w:rPr>
                <w:rFonts w:cs="Arial"/>
                <w:lang w:eastAsia="zh-CN"/>
              </w:rPr>
            </w:pPr>
            <w:r w:rsidRPr="00F95B02">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14:paraId="08BD8FDD"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B44B4A6"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5D33A51"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3711290"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1EFB0"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50B37CFE"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17970DA" w14:textId="77777777" w:rsidR="00080706" w:rsidRPr="00F95B02" w:rsidRDefault="00080706" w:rsidP="002A697C">
            <w:pPr>
              <w:pStyle w:val="TAC"/>
              <w:rPr>
                <w:rFonts w:cs="Arial"/>
                <w:lang w:eastAsia="zh-CN"/>
              </w:rPr>
            </w:pPr>
            <w:r w:rsidRPr="00F95B02">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4AEB2573" w14:textId="77777777" w:rsidR="00080706" w:rsidRPr="00F95B02" w:rsidRDefault="00080706" w:rsidP="002A697C">
            <w:pPr>
              <w:pStyle w:val="TAC"/>
              <w:rPr>
                <w:rFonts w:cs="Arial"/>
                <w:lang w:eastAsia="zh-CN"/>
              </w:rPr>
            </w:pPr>
            <w:r w:rsidRPr="00F95B02">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14:paraId="3A0886D8"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429CCAE"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29E229B"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7A23D4C"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6164DCC" w14:textId="77777777" w:rsidR="00080706" w:rsidRPr="00F95B02" w:rsidRDefault="00080706" w:rsidP="002A697C">
            <w:pPr>
              <w:pStyle w:val="TAC"/>
              <w:rPr>
                <w:rFonts w:cs="Arial"/>
              </w:rPr>
            </w:pPr>
            <w:r w:rsidRPr="00F95B02">
              <w:rPr>
                <w:rFonts w:cs="Arial"/>
              </w:rPr>
              <w:t>This is not applicable to BS operating in Band n28</w:t>
            </w:r>
          </w:p>
        </w:tc>
      </w:tr>
      <w:tr w:rsidR="00080706" w:rsidRPr="00F95B02" w14:paraId="2B9021F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0CEEA94" w14:textId="77777777" w:rsidR="00080706" w:rsidRPr="00F95B02" w:rsidRDefault="00080706" w:rsidP="002A697C">
            <w:pPr>
              <w:pStyle w:val="TAC"/>
              <w:rPr>
                <w:rFonts w:cs="Arial"/>
                <w:lang w:eastAsia="zh-CN"/>
              </w:rPr>
            </w:pPr>
            <w:r w:rsidRPr="00F95B02">
              <w:rPr>
                <w:lang w:eastAsia="ja-JP"/>
              </w:rPr>
              <w:lastRenderedPageBreak/>
              <w:t>E-UTRA Band 4</w:t>
            </w:r>
            <w:r w:rsidRPr="00F95B02">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6D09DC1F" w14:textId="77777777" w:rsidR="00080706" w:rsidRPr="00F95B02" w:rsidRDefault="00080706" w:rsidP="002A697C">
            <w:pPr>
              <w:pStyle w:val="TAC"/>
              <w:rPr>
                <w:rFonts w:cs="Arial"/>
                <w:lang w:eastAsia="zh-CN"/>
              </w:rPr>
            </w:pPr>
            <w:r w:rsidRPr="00F95B02">
              <w:rPr>
                <w:rFonts w:cs="Arial"/>
                <w:lang w:eastAsia="zh-CN"/>
              </w:rPr>
              <w:t>1447</w:t>
            </w:r>
            <w:r w:rsidRPr="00F95B02">
              <w:rPr>
                <w:rFonts w:cs="Arial"/>
                <w:lang w:eastAsia="ja-JP"/>
              </w:rPr>
              <w:t xml:space="preserve"> – </w:t>
            </w:r>
            <w:r w:rsidRPr="00F95B02">
              <w:rPr>
                <w:rFonts w:cs="Arial"/>
                <w:lang w:eastAsia="zh-CN"/>
              </w:rPr>
              <w:t>1467</w:t>
            </w:r>
            <w:r w:rsidRPr="00F95B02">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2E4E7F7C" w14:textId="77777777" w:rsidR="00080706" w:rsidRPr="00F95B02" w:rsidRDefault="00080706" w:rsidP="002A697C">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147D7305" w14:textId="77777777" w:rsidR="00080706" w:rsidRPr="00F95B02" w:rsidRDefault="00080706" w:rsidP="002A697C">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BB2386C" w14:textId="77777777" w:rsidR="00080706" w:rsidRPr="00F95B02" w:rsidRDefault="00080706" w:rsidP="002A697C">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F2B4426" w14:textId="77777777" w:rsidR="00080706" w:rsidRPr="00F95B02" w:rsidRDefault="00080706" w:rsidP="002A697C">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9E2597E" w14:textId="77777777" w:rsidR="00080706" w:rsidRPr="00F95B02" w:rsidRDefault="00080706" w:rsidP="002A697C">
            <w:pPr>
              <w:pStyle w:val="TAC"/>
              <w:rPr>
                <w:rFonts w:cs="Arial"/>
              </w:rPr>
            </w:pPr>
          </w:p>
        </w:tc>
      </w:tr>
      <w:tr w:rsidR="00080706" w:rsidRPr="00F95B02" w14:paraId="3F6EF04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3750AB4" w14:textId="77777777" w:rsidR="00080706" w:rsidRPr="00F95B02" w:rsidRDefault="00080706" w:rsidP="002A697C">
            <w:pPr>
              <w:pStyle w:val="TAC"/>
              <w:rPr>
                <w:lang w:eastAsia="ja-JP"/>
              </w:rPr>
            </w:pPr>
            <w:r w:rsidRPr="00F95B02">
              <w:rPr>
                <w:rFonts w:cs="v5.0.0"/>
                <w:szCs w:val="18"/>
                <w:lang w:eastAsia="ko-KR"/>
              </w:rPr>
              <w:t>E-UTRA Band 4</w:t>
            </w:r>
            <w:r w:rsidRPr="00F95B02">
              <w:rPr>
                <w:rFonts w:cs="v5.0.0"/>
                <w:szCs w:val="18"/>
                <w:lang w:eastAsia="zh-CN"/>
              </w:rPr>
              <w:t>6</w:t>
            </w:r>
            <w:r>
              <w:rPr>
                <w:rFonts w:cs="v5.0.0"/>
                <w:szCs w:val="18"/>
                <w:lang w:eastAsia="zh-CN"/>
              </w:rPr>
              <w:t xml:space="preserve"> or NR Band n46</w:t>
            </w:r>
          </w:p>
        </w:tc>
        <w:tc>
          <w:tcPr>
            <w:tcW w:w="1996" w:type="dxa"/>
            <w:tcBorders>
              <w:top w:val="single" w:sz="4" w:space="0" w:color="auto"/>
              <w:left w:val="single" w:sz="4" w:space="0" w:color="auto"/>
              <w:bottom w:val="single" w:sz="4" w:space="0" w:color="auto"/>
              <w:right w:val="single" w:sz="4" w:space="0" w:color="auto"/>
            </w:tcBorders>
          </w:tcPr>
          <w:p w14:paraId="4C2877C7" w14:textId="77777777" w:rsidR="00080706" w:rsidRPr="00F95B02" w:rsidRDefault="00080706" w:rsidP="002A697C">
            <w:pPr>
              <w:pStyle w:val="TAC"/>
              <w:rPr>
                <w:rFonts w:cs="Arial"/>
                <w:lang w:eastAsia="zh-CN"/>
              </w:rPr>
            </w:pPr>
            <w:r w:rsidRPr="00F95B02">
              <w:rPr>
                <w:rFonts w:cs="Arial"/>
                <w:szCs w:val="18"/>
                <w:lang w:eastAsia="zh-CN"/>
              </w:rPr>
              <w:t>5150</w:t>
            </w:r>
            <w:r w:rsidRPr="00F95B02">
              <w:rPr>
                <w:rFonts w:cs="Arial"/>
                <w:szCs w:val="18"/>
                <w:lang w:eastAsia="ko-KR"/>
              </w:rPr>
              <w:t xml:space="preserve"> – </w:t>
            </w:r>
            <w:r w:rsidRPr="00F95B02">
              <w:rPr>
                <w:rFonts w:cs="Arial"/>
                <w:szCs w:val="18"/>
                <w:lang w:eastAsia="zh-CN"/>
              </w:rPr>
              <w:t>5925</w:t>
            </w:r>
            <w:r w:rsidRPr="00F95B02">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4787E5B5" w14:textId="77777777" w:rsidR="00080706" w:rsidRPr="00F95B02" w:rsidRDefault="00080706" w:rsidP="002A697C">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4384377B" w14:textId="77777777" w:rsidR="00080706" w:rsidRPr="00F95B02" w:rsidRDefault="00080706" w:rsidP="002A697C">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25144A6" w14:textId="77777777" w:rsidR="00080706" w:rsidRPr="00F95B02" w:rsidRDefault="00080706" w:rsidP="002A697C">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2C35B69" w14:textId="77777777" w:rsidR="00080706" w:rsidRPr="00F95B02" w:rsidRDefault="00080706" w:rsidP="002A697C">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96B371" w14:textId="77777777" w:rsidR="00080706" w:rsidRPr="00F95B02" w:rsidRDefault="00080706" w:rsidP="002A697C">
            <w:pPr>
              <w:pStyle w:val="TAC"/>
              <w:rPr>
                <w:rFonts w:cs="Arial"/>
              </w:rPr>
            </w:pPr>
            <w:r>
              <w:rPr>
                <w:rFonts w:cs="Arial"/>
              </w:rPr>
              <w:t>This is not applicable to BS operating in Band n46, n96 or n102</w:t>
            </w:r>
          </w:p>
        </w:tc>
      </w:tr>
      <w:tr w:rsidR="00080706" w:rsidRPr="00F95B02" w14:paraId="2DB87F4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E03F7A2" w14:textId="77777777" w:rsidR="00080706" w:rsidRPr="00F95B02" w:rsidRDefault="00080706" w:rsidP="002A697C">
            <w:pPr>
              <w:pStyle w:val="TAC"/>
              <w:rPr>
                <w:rFonts w:cs="Arial"/>
                <w:lang w:eastAsia="zh-CN"/>
              </w:rPr>
            </w:pPr>
            <w:r w:rsidRPr="00F95B02">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193FCBA9" w14:textId="77777777" w:rsidR="00080706" w:rsidRPr="00F95B02" w:rsidRDefault="00080706" w:rsidP="002A697C">
            <w:pPr>
              <w:pStyle w:val="TAC"/>
              <w:rPr>
                <w:rFonts w:cs="Arial"/>
                <w:lang w:eastAsia="zh-CN"/>
              </w:rPr>
            </w:pPr>
            <w:r w:rsidRPr="00F95B02">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3F74C2A6" w14:textId="77777777" w:rsidR="00080706" w:rsidRPr="00F95B02" w:rsidRDefault="00080706" w:rsidP="002A697C">
            <w:pPr>
              <w:pStyle w:val="TAC"/>
              <w:rPr>
                <w:rFonts w:cs="Arial"/>
              </w:rPr>
            </w:pPr>
            <w:r w:rsidRPr="00F95B02">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7D5C333E" w14:textId="77777777" w:rsidR="00080706" w:rsidRPr="00F95B02" w:rsidRDefault="00080706" w:rsidP="002A697C">
            <w:pPr>
              <w:pStyle w:val="TAC"/>
              <w:rPr>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526C2AA" w14:textId="77777777" w:rsidR="00080706" w:rsidRPr="00F95B02" w:rsidRDefault="00080706" w:rsidP="002A697C">
            <w:pPr>
              <w:pStyle w:val="TAC"/>
              <w:rPr>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B06D863" w14:textId="77777777" w:rsidR="00080706" w:rsidRPr="00F95B02" w:rsidRDefault="00080706" w:rsidP="002A697C">
            <w:pPr>
              <w:pStyle w:val="TAC"/>
              <w:rPr>
                <w:rFonts w:cs="Arial"/>
              </w:rPr>
            </w:pPr>
            <w:r w:rsidRPr="00F95B02">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A825A1"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164FEA7A"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9F6E4CA" w14:textId="77777777" w:rsidR="00080706" w:rsidRPr="00F95B02" w:rsidRDefault="00080706" w:rsidP="002A697C">
            <w:pPr>
              <w:pStyle w:val="TAC"/>
              <w:rPr>
                <w:rFonts w:cs="Arial"/>
                <w:lang w:eastAsia="zh-CN"/>
              </w:rPr>
            </w:pPr>
            <w:r w:rsidRPr="00F95B02">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2FB3DCBF" w14:textId="77777777" w:rsidR="00080706" w:rsidRPr="00F95B02" w:rsidRDefault="00080706" w:rsidP="002A697C">
            <w:pPr>
              <w:pStyle w:val="TAC"/>
              <w:rPr>
                <w:rFonts w:cs="Arial"/>
                <w:lang w:eastAsia="zh-CN"/>
              </w:rPr>
            </w:pPr>
            <w:r w:rsidRPr="00F95B02">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22284A2E" w14:textId="77777777" w:rsidR="00080706" w:rsidRPr="00F95B02" w:rsidRDefault="00080706" w:rsidP="002A697C">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7EB2826D" w14:textId="77777777" w:rsidR="00080706" w:rsidRPr="00F95B02" w:rsidRDefault="00080706" w:rsidP="002A697C">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14286E3" w14:textId="77777777" w:rsidR="00080706" w:rsidRPr="00F95B02" w:rsidRDefault="00080706" w:rsidP="002A697C">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03D6C8A" w14:textId="77777777" w:rsidR="00080706" w:rsidRPr="00F95B02" w:rsidRDefault="00080706" w:rsidP="002A697C">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F7994D8" w14:textId="77777777" w:rsidR="00080706" w:rsidRPr="00F95B02" w:rsidRDefault="00080706" w:rsidP="002A697C">
            <w:pPr>
              <w:pStyle w:val="TAC"/>
              <w:rPr>
                <w:rFonts w:cs="Arial"/>
              </w:rPr>
            </w:pPr>
            <w:r w:rsidRPr="00F95B02">
              <w:rPr>
                <w:lang w:eastAsia="ja-JP"/>
              </w:rPr>
              <w:t>This is not applicable to BS operating in Band n51, n74, n75, n91, n92, n93 or n94</w:t>
            </w:r>
          </w:p>
        </w:tc>
      </w:tr>
      <w:tr w:rsidR="00080706" w:rsidRPr="00F95B02" w14:paraId="1554849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2E31327" w14:textId="77777777" w:rsidR="00080706" w:rsidRPr="00F95B02" w:rsidRDefault="00080706" w:rsidP="002A697C">
            <w:pPr>
              <w:pStyle w:val="TAC"/>
              <w:rPr>
                <w:rFonts w:cs="v5.0.0"/>
                <w:lang w:eastAsia="ja-JP"/>
              </w:rPr>
            </w:pPr>
            <w:r w:rsidRPr="00F95B02">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2C6287ED" w14:textId="77777777" w:rsidR="00080706" w:rsidRPr="00F95B02" w:rsidRDefault="00080706" w:rsidP="002A697C">
            <w:pPr>
              <w:pStyle w:val="TAC"/>
              <w:rPr>
                <w:rFonts w:cs="Arial"/>
                <w:lang w:eastAsia="ja-JP"/>
              </w:rPr>
            </w:pPr>
            <w:r w:rsidRPr="00F95B02">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5B0550E2" w14:textId="77777777" w:rsidR="00080706" w:rsidRPr="00F95B02" w:rsidRDefault="00080706" w:rsidP="002A697C">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75FCDA5F" w14:textId="77777777" w:rsidR="00080706" w:rsidRPr="00F95B02" w:rsidRDefault="00080706" w:rsidP="002A697C">
            <w:pPr>
              <w:pStyle w:val="TAC"/>
              <w:rPr>
                <w:rFonts w:cs="Arial"/>
                <w:lang w:eastAsia="ja-JP"/>
              </w:rPr>
            </w:pPr>
            <w:r w:rsidRPr="00F95B02">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00525A6A" w14:textId="77777777" w:rsidR="00080706" w:rsidRPr="00F95B02" w:rsidRDefault="00080706" w:rsidP="002A697C">
            <w:pPr>
              <w:pStyle w:val="TAC"/>
              <w:rPr>
                <w:rFonts w:cs="Arial"/>
                <w:lang w:eastAsia="ja-JP"/>
              </w:rPr>
            </w:pPr>
            <w:r w:rsidRPr="00F95B02">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72633732" w14:textId="77777777" w:rsidR="00080706" w:rsidRPr="00F95B02" w:rsidRDefault="00080706" w:rsidP="002A697C">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3497D30" w14:textId="77777777" w:rsidR="00080706" w:rsidRPr="00F95B02" w:rsidRDefault="00080706" w:rsidP="002A697C">
            <w:pPr>
              <w:pStyle w:val="TAC"/>
              <w:rPr>
                <w:lang w:eastAsia="ja-JP"/>
              </w:rPr>
            </w:pPr>
            <w:r w:rsidRPr="00F95B02">
              <w:rPr>
                <w:lang w:eastAsia="ja-JP"/>
              </w:rPr>
              <w:t>This is not applicable to BS operating in Band n50, n74, n75, n76, n91, n92, n93 or n94</w:t>
            </w:r>
          </w:p>
        </w:tc>
      </w:tr>
      <w:tr w:rsidR="00080706" w:rsidRPr="00F95B02" w14:paraId="48DCFF86"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6703D45" w14:textId="77777777" w:rsidR="00080706" w:rsidRPr="00F95B02" w:rsidRDefault="00080706" w:rsidP="002A697C">
            <w:pPr>
              <w:pStyle w:val="TAC"/>
              <w:rPr>
                <w:rFonts w:cs="v5.0.0"/>
                <w:lang w:val="sv-SE" w:eastAsia="ja-JP"/>
              </w:rPr>
            </w:pPr>
            <w:r w:rsidRPr="00F95B02">
              <w:rPr>
                <w:rFonts w:eastAsia="Malgun Gothic" w:cs="Arial"/>
              </w:rPr>
              <w:t>E-UTRA Band 53</w:t>
            </w:r>
            <w:r w:rsidRPr="00F95B02">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7AEB6FC8" w14:textId="77777777" w:rsidR="00080706" w:rsidRPr="00F95B02" w:rsidRDefault="00080706" w:rsidP="002A697C">
            <w:pPr>
              <w:pStyle w:val="TAC"/>
              <w:rPr>
                <w:rFonts w:cs="Arial"/>
                <w:lang w:eastAsia="ja-JP"/>
              </w:rPr>
            </w:pPr>
            <w:r w:rsidRPr="00F95B02">
              <w:rPr>
                <w:rFonts w:cs="Arial"/>
                <w:lang w:eastAsia="zh-CN"/>
              </w:rPr>
              <w:t xml:space="preserve">2483.5 </w:t>
            </w:r>
            <w:r w:rsidRPr="00F95B02">
              <w:rPr>
                <w:rFonts w:cs="Arial"/>
              </w:rPr>
              <w:t xml:space="preserve">– </w:t>
            </w:r>
            <w:r w:rsidRPr="00F95B02">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52C4531" w14:textId="77777777" w:rsidR="00080706" w:rsidRPr="00F95B02" w:rsidRDefault="00080706" w:rsidP="002A697C">
            <w:pPr>
              <w:pStyle w:val="TAC"/>
              <w:rPr>
                <w:rFonts w:cs="Arial"/>
                <w:lang w:eastAsia="ja-JP"/>
              </w:rPr>
            </w:pPr>
            <w:r w:rsidRPr="00F95B02">
              <w:rPr>
                <w:rFonts w:cs="Arial"/>
              </w:rPr>
              <w:t>N/A</w:t>
            </w:r>
          </w:p>
        </w:tc>
        <w:tc>
          <w:tcPr>
            <w:tcW w:w="879" w:type="dxa"/>
            <w:tcBorders>
              <w:top w:val="single" w:sz="4" w:space="0" w:color="auto"/>
              <w:left w:val="single" w:sz="4" w:space="0" w:color="auto"/>
              <w:bottom w:val="single" w:sz="4" w:space="0" w:color="auto"/>
              <w:right w:val="single" w:sz="4" w:space="0" w:color="auto"/>
            </w:tcBorders>
          </w:tcPr>
          <w:p w14:paraId="7E673440"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84C7814" w14:textId="77777777" w:rsidR="00080706" w:rsidRPr="00F95B02" w:rsidRDefault="00080706" w:rsidP="002A697C">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8A788C9" w14:textId="77777777" w:rsidR="00080706" w:rsidRPr="00F95B02" w:rsidRDefault="00080706" w:rsidP="002A697C">
            <w:pPr>
              <w:pStyle w:val="TAC"/>
              <w:rPr>
                <w:rFonts w:cs="Arial"/>
                <w:lang w:eastAsia="ja-JP"/>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E37419E" w14:textId="77777777" w:rsidR="00080706" w:rsidRPr="00F95B02" w:rsidRDefault="00080706" w:rsidP="002A697C">
            <w:pPr>
              <w:pStyle w:val="TAC"/>
              <w:rPr>
                <w:lang w:eastAsia="ja-JP"/>
              </w:rPr>
            </w:pPr>
            <w:r w:rsidRPr="00F95B02">
              <w:rPr>
                <w:rFonts w:cs="Arial"/>
              </w:rPr>
              <w:t>This is not applicable to BS operating in Band n</w:t>
            </w:r>
            <w:r w:rsidRPr="00F95B02">
              <w:rPr>
                <w:rFonts w:cs="Arial"/>
                <w:lang w:eastAsia="zh-CN"/>
              </w:rPr>
              <w:t>41, n53 or n90</w:t>
            </w:r>
          </w:p>
        </w:tc>
      </w:tr>
      <w:tr w:rsidR="00080706" w:rsidRPr="00F95B02" w14:paraId="42A52CCB"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1438933" w14:textId="77777777" w:rsidR="00080706" w:rsidRPr="00F95B02" w:rsidRDefault="00080706" w:rsidP="002A697C">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76F35B57" w14:textId="77777777" w:rsidR="00080706" w:rsidRPr="00F95B02" w:rsidRDefault="00080706" w:rsidP="002A697C">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7104156F" w14:textId="77777777" w:rsidR="00080706" w:rsidRPr="00F95B02" w:rsidRDefault="00080706" w:rsidP="002A697C">
            <w:pPr>
              <w:pStyle w:val="TAC"/>
              <w:rPr>
                <w:rFonts w:cs="Arial"/>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44B734D7" w14:textId="77777777" w:rsidR="00080706" w:rsidRPr="00F95B02" w:rsidRDefault="00080706" w:rsidP="002A697C">
            <w:pPr>
              <w:pStyle w:val="TAC"/>
              <w:rPr>
                <w:rFonts w:cs="v5.0.0"/>
              </w:rPr>
            </w:pPr>
            <w:r>
              <w:rPr>
                <w:rFonts w:cs="v5.0.0"/>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372FD23" w14:textId="77777777" w:rsidR="00080706" w:rsidRPr="00F95B02" w:rsidRDefault="00080706" w:rsidP="002A697C">
            <w:pPr>
              <w:pStyle w:val="TAC"/>
              <w:rPr>
                <w:rFonts w:cs="Arial"/>
              </w:rPr>
            </w:pPr>
            <w:r>
              <w:rPr>
                <w:rFonts w:cs="Arial"/>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D660A2C" w14:textId="77777777" w:rsidR="00080706" w:rsidRPr="00F95B02" w:rsidRDefault="00080706" w:rsidP="002A697C">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EA10763" w14:textId="77777777" w:rsidR="00080706" w:rsidRPr="00F95B02" w:rsidRDefault="00080706" w:rsidP="002A697C">
            <w:pPr>
              <w:pStyle w:val="TAC"/>
              <w:rPr>
                <w:rFonts w:cs="Arial"/>
              </w:rPr>
            </w:pPr>
            <w:r>
              <w:rPr>
                <w:rFonts w:cs="Arial"/>
                <w:lang w:eastAsia="en-GB"/>
              </w:rPr>
              <w:t>This is not applicable to BS operating in Band n5</w:t>
            </w:r>
            <w:r>
              <w:rPr>
                <w:rFonts w:cs="Arial"/>
                <w:lang w:eastAsia="zh-CN"/>
              </w:rPr>
              <w:t>4</w:t>
            </w:r>
          </w:p>
        </w:tc>
      </w:tr>
      <w:tr w:rsidR="00080706" w:rsidRPr="00F95B02" w14:paraId="6341DB5B"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5B43AB1" w14:textId="77777777" w:rsidR="00080706" w:rsidRPr="00F95B02" w:rsidRDefault="00080706" w:rsidP="002A697C">
            <w:pPr>
              <w:pStyle w:val="TAC"/>
              <w:rPr>
                <w:rFonts w:cs="Arial"/>
                <w:lang w:eastAsia="zh-CN"/>
              </w:rPr>
            </w:pPr>
            <w:r w:rsidRPr="00F95B02">
              <w:rPr>
                <w:rFonts w:cs="v5.0.0"/>
                <w:lang w:eastAsia="ja-JP"/>
              </w:rPr>
              <w:t>E-UTRA Band 65</w:t>
            </w:r>
            <w:r w:rsidRPr="00F95B02">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7E3C750F" w14:textId="77777777" w:rsidR="00080706" w:rsidRPr="00F95B02" w:rsidRDefault="00080706" w:rsidP="002A697C">
            <w:pPr>
              <w:pStyle w:val="TAC"/>
              <w:rPr>
                <w:rFonts w:cs="Arial"/>
                <w:lang w:eastAsia="zh-CN"/>
              </w:rPr>
            </w:pPr>
            <w:r w:rsidRPr="00F95B02">
              <w:rPr>
                <w:rFonts w:cs="Arial"/>
              </w:rPr>
              <w:t xml:space="preserve">1920 – </w:t>
            </w:r>
            <w:r w:rsidRPr="00F95B02">
              <w:rPr>
                <w:rFonts w:cs="Arial"/>
                <w:lang w:eastAsia="ja-JP"/>
              </w:rPr>
              <w:t>2010</w:t>
            </w:r>
            <w:r w:rsidRPr="00F95B02">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7063BBB4"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D24E0F3"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AD6AE28"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8E4133E"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C2FBC7" w14:textId="77777777" w:rsidR="00080706" w:rsidRPr="00F95B02" w:rsidRDefault="00080706" w:rsidP="002A697C">
            <w:pPr>
              <w:pStyle w:val="TAC"/>
              <w:rPr>
                <w:rFonts w:cs="Arial"/>
              </w:rPr>
            </w:pPr>
          </w:p>
        </w:tc>
      </w:tr>
      <w:tr w:rsidR="00080706" w:rsidRPr="00F95B02" w14:paraId="07DB969C"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08918A2" w14:textId="77777777" w:rsidR="00080706" w:rsidRPr="00F95B02" w:rsidRDefault="00080706" w:rsidP="002A697C">
            <w:pPr>
              <w:pStyle w:val="TAC"/>
              <w:rPr>
                <w:rFonts w:cs="Arial"/>
                <w:lang w:eastAsia="zh-CN"/>
              </w:rPr>
            </w:pPr>
            <w:r w:rsidRPr="00F95B02">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5682F23D" w14:textId="77777777" w:rsidR="00080706" w:rsidRPr="00F95B02" w:rsidRDefault="00080706" w:rsidP="002A697C">
            <w:pPr>
              <w:pStyle w:val="TAC"/>
              <w:rPr>
                <w:rFonts w:cs="Arial"/>
                <w:lang w:eastAsia="zh-CN"/>
              </w:rPr>
            </w:pPr>
            <w:r w:rsidRPr="00F95B02">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14:paraId="789403DF"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1656990"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A8F945B"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13B0EC5"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B27FC0" w14:textId="77777777" w:rsidR="00080706" w:rsidRPr="00F95B02" w:rsidRDefault="00080706" w:rsidP="002A697C">
            <w:pPr>
              <w:pStyle w:val="TAC"/>
              <w:rPr>
                <w:rFonts w:cs="Arial"/>
              </w:rPr>
            </w:pPr>
          </w:p>
        </w:tc>
      </w:tr>
      <w:tr w:rsidR="00080706" w:rsidRPr="00F95B02" w14:paraId="5DEBA210"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E2D9872" w14:textId="77777777" w:rsidR="00080706" w:rsidRPr="00F95B02" w:rsidRDefault="00080706" w:rsidP="002A697C">
            <w:pPr>
              <w:pStyle w:val="TAC"/>
              <w:rPr>
                <w:rFonts w:cs="Arial"/>
                <w:lang w:eastAsia="zh-CN"/>
              </w:rPr>
            </w:pPr>
            <w:r w:rsidRPr="00F95B02">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063E029E" w14:textId="77777777" w:rsidR="00080706" w:rsidRPr="00F95B02" w:rsidRDefault="00080706" w:rsidP="002A697C">
            <w:pPr>
              <w:pStyle w:val="TAC"/>
              <w:rPr>
                <w:rFonts w:cs="Arial"/>
                <w:lang w:eastAsia="zh-CN"/>
              </w:rPr>
            </w:pPr>
            <w:r w:rsidRPr="00F95B02">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14:paraId="13F71987"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99B1761" w14:textId="77777777" w:rsidR="00080706" w:rsidRPr="00F95B02" w:rsidRDefault="00080706" w:rsidP="002A697C">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DDC94B8"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2421E54"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923AEF" w14:textId="77777777" w:rsidR="00080706" w:rsidRPr="00F95B02" w:rsidRDefault="00080706" w:rsidP="002A697C">
            <w:pPr>
              <w:pStyle w:val="TAC"/>
              <w:rPr>
                <w:rFonts w:cs="Arial"/>
              </w:rPr>
            </w:pPr>
          </w:p>
        </w:tc>
      </w:tr>
      <w:tr w:rsidR="00080706" w:rsidRPr="00F95B02" w14:paraId="4AC8F0DA"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3B52557" w14:textId="77777777" w:rsidR="00080706" w:rsidRPr="00F95B02" w:rsidRDefault="00080706" w:rsidP="002A697C">
            <w:pPr>
              <w:pStyle w:val="TAC"/>
            </w:pPr>
            <w:r w:rsidRPr="00F95B02">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4766592A" w14:textId="77777777" w:rsidR="00080706" w:rsidRPr="00F95B02" w:rsidRDefault="00080706" w:rsidP="002A697C">
            <w:pPr>
              <w:pStyle w:val="TAC"/>
            </w:pPr>
            <w:r w:rsidRPr="00F95B02">
              <w:t>1695 – 1710 MHz</w:t>
            </w:r>
          </w:p>
        </w:tc>
        <w:tc>
          <w:tcPr>
            <w:tcW w:w="879" w:type="dxa"/>
            <w:tcBorders>
              <w:top w:val="single" w:sz="4" w:space="0" w:color="auto"/>
              <w:left w:val="single" w:sz="4" w:space="0" w:color="auto"/>
              <w:bottom w:val="single" w:sz="4" w:space="0" w:color="auto"/>
              <w:right w:val="single" w:sz="4" w:space="0" w:color="auto"/>
            </w:tcBorders>
          </w:tcPr>
          <w:p w14:paraId="3C7782F0"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4FE7137E"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6EE3AE99"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2FAE1E04"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45C251CD" w14:textId="77777777" w:rsidR="00080706" w:rsidRPr="00F95B02" w:rsidRDefault="00080706" w:rsidP="002A697C">
            <w:pPr>
              <w:pStyle w:val="TAC"/>
              <w:rPr>
                <w:rFonts w:cs="Arial"/>
              </w:rPr>
            </w:pPr>
          </w:p>
        </w:tc>
      </w:tr>
      <w:tr w:rsidR="00080706" w:rsidRPr="00F95B02" w14:paraId="22A596C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9CCAAB2" w14:textId="77777777" w:rsidR="00080706" w:rsidRPr="00F95B02" w:rsidRDefault="00080706" w:rsidP="002A697C">
            <w:pPr>
              <w:pStyle w:val="TAC"/>
            </w:pPr>
            <w:r w:rsidRPr="00F95B02">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5BBD3DC9" w14:textId="77777777" w:rsidR="00080706" w:rsidRPr="00F95B02" w:rsidRDefault="00080706" w:rsidP="002A697C">
            <w:pPr>
              <w:pStyle w:val="TAC"/>
            </w:pPr>
            <w:r w:rsidRPr="00F95B02">
              <w:t>663 – 698 MHz</w:t>
            </w:r>
          </w:p>
        </w:tc>
        <w:tc>
          <w:tcPr>
            <w:tcW w:w="879" w:type="dxa"/>
            <w:tcBorders>
              <w:top w:val="single" w:sz="4" w:space="0" w:color="auto"/>
              <w:left w:val="single" w:sz="4" w:space="0" w:color="auto"/>
              <w:bottom w:val="single" w:sz="4" w:space="0" w:color="auto"/>
              <w:right w:val="single" w:sz="4" w:space="0" w:color="auto"/>
            </w:tcBorders>
          </w:tcPr>
          <w:p w14:paraId="05F84108"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1FE390CC"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7836A11F"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62D0193F"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646570CF" w14:textId="77777777" w:rsidR="00080706" w:rsidRPr="00F95B02" w:rsidRDefault="00080706" w:rsidP="002A697C">
            <w:pPr>
              <w:pStyle w:val="TAC"/>
              <w:rPr>
                <w:rFonts w:cs="Arial"/>
              </w:rPr>
            </w:pPr>
          </w:p>
        </w:tc>
      </w:tr>
      <w:tr w:rsidR="00080706" w:rsidRPr="00F95B02" w14:paraId="26B49EE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459556FC" w14:textId="19B8A6ED" w:rsidR="00080706" w:rsidRPr="00F95B02" w:rsidRDefault="00080706" w:rsidP="002A697C">
            <w:pPr>
              <w:pStyle w:val="TAC"/>
            </w:pPr>
            <w:r w:rsidRPr="00F95B02">
              <w:t>E-UTRA Band 72</w:t>
            </w:r>
            <w:ins w:id="4087" w:author="Man Hung Ng (Nokia)" w:date="2023-09-26T18:04:00Z">
              <w:r w:rsidRPr="00F95B02">
                <w:t xml:space="preserve"> </w:t>
              </w:r>
              <w:r w:rsidRPr="00481812">
                <w:rPr>
                  <w:highlight w:val="yellow"/>
                </w:rPr>
                <w:t>or NR Band n72</w:t>
              </w:r>
            </w:ins>
          </w:p>
        </w:tc>
        <w:tc>
          <w:tcPr>
            <w:tcW w:w="1996" w:type="dxa"/>
            <w:tcBorders>
              <w:top w:val="single" w:sz="4" w:space="0" w:color="auto"/>
              <w:left w:val="single" w:sz="4" w:space="0" w:color="auto"/>
              <w:bottom w:val="single" w:sz="4" w:space="0" w:color="auto"/>
              <w:right w:val="single" w:sz="4" w:space="0" w:color="auto"/>
            </w:tcBorders>
          </w:tcPr>
          <w:p w14:paraId="0D36D878" w14:textId="77777777" w:rsidR="00080706" w:rsidRPr="00F95B02" w:rsidRDefault="00080706" w:rsidP="002A697C">
            <w:pPr>
              <w:pStyle w:val="TAC"/>
            </w:pPr>
            <w:r w:rsidRPr="00F95B02">
              <w:t>451 – 456 MHz</w:t>
            </w:r>
          </w:p>
        </w:tc>
        <w:tc>
          <w:tcPr>
            <w:tcW w:w="879" w:type="dxa"/>
            <w:tcBorders>
              <w:top w:val="single" w:sz="4" w:space="0" w:color="auto"/>
              <w:left w:val="single" w:sz="4" w:space="0" w:color="auto"/>
              <w:bottom w:val="single" w:sz="4" w:space="0" w:color="auto"/>
              <w:right w:val="single" w:sz="4" w:space="0" w:color="auto"/>
            </w:tcBorders>
          </w:tcPr>
          <w:p w14:paraId="0C1B1BAF"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0701C2DF"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699DA4A0"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5FC17021"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1AF7924F" w14:textId="77777777" w:rsidR="00080706" w:rsidRPr="00F95B02" w:rsidRDefault="00080706" w:rsidP="002A697C">
            <w:pPr>
              <w:pStyle w:val="TAC"/>
              <w:rPr>
                <w:rFonts w:cs="Arial"/>
              </w:rPr>
            </w:pPr>
          </w:p>
        </w:tc>
      </w:tr>
      <w:tr w:rsidR="00080706" w:rsidRPr="00F95B02" w14:paraId="352B49D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A406186" w14:textId="77777777" w:rsidR="00080706" w:rsidRPr="00F95B02" w:rsidRDefault="00080706" w:rsidP="002A697C">
            <w:pPr>
              <w:pStyle w:val="TAC"/>
            </w:pPr>
            <w:r w:rsidRPr="00F95B02">
              <w:t>E-UTRA Band 74</w:t>
            </w:r>
            <w:r w:rsidRPr="00F95B02">
              <w:rPr>
                <w:lang w:eastAsia="ja-JP"/>
              </w:rPr>
              <w:t xml:space="preserve"> or NR Band n74</w:t>
            </w:r>
            <w:r w:rsidRPr="00F95B02">
              <w:t xml:space="preserve"> </w:t>
            </w:r>
          </w:p>
        </w:tc>
        <w:tc>
          <w:tcPr>
            <w:tcW w:w="1996" w:type="dxa"/>
            <w:tcBorders>
              <w:top w:val="single" w:sz="4" w:space="0" w:color="auto"/>
              <w:left w:val="single" w:sz="4" w:space="0" w:color="auto"/>
              <w:bottom w:val="single" w:sz="4" w:space="0" w:color="auto"/>
              <w:right w:val="single" w:sz="4" w:space="0" w:color="auto"/>
            </w:tcBorders>
          </w:tcPr>
          <w:p w14:paraId="12EA4393" w14:textId="77777777" w:rsidR="00080706" w:rsidRPr="00F95B02" w:rsidRDefault="00080706" w:rsidP="002A697C">
            <w:pPr>
              <w:pStyle w:val="TAC"/>
            </w:pPr>
            <w:r w:rsidRPr="00F95B02">
              <w:t>1427 – 1470 MHz</w:t>
            </w:r>
          </w:p>
        </w:tc>
        <w:tc>
          <w:tcPr>
            <w:tcW w:w="879" w:type="dxa"/>
            <w:tcBorders>
              <w:top w:val="single" w:sz="4" w:space="0" w:color="auto"/>
              <w:left w:val="single" w:sz="4" w:space="0" w:color="auto"/>
              <w:bottom w:val="single" w:sz="4" w:space="0" w:color="auto"/>
              <w:right w:val="single" w:sz="4" w:space="0" w:color="auto"/>
            </w:tcBorders>
          </w:tcPr>
          <w:p w14:paraId="402F157A"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6957B033"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640F8E49"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43D266BA"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79BBD019" w14:textId="77777777" w:rsidR="00080706" w:rsidRPr="00F95B02" w:rsidRDefault="00080706" w:rsidP="002A697C">
            <w:pPr>
              <w:pStyle w:val="TAC"/>
              <w:rPr>
                <w:rFonts w:cs="Arial"/>
              </w:rPr>
            </w:pPr>
            <w:r w:rsidRPr="00F95B02">
              <w:rPr>
                <w:rFonts w:cs="Arial"/>
              </w:rPr>
              <w:t>This is not applicable to BS operating in Band n50, n51, n91, n92, n93 or n94</w:t>
            </w:r>
          </w:p>
        </w:tc>
      </w:tr>
      <w:tr w:rsidR="00080706" w:rsidRPr="00F95B02" w14:paraId="627675D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8BB9EC8" w14:textId="77777777" w:rsidR="00080706" w:rsidRPr="00F95B02" w:rsidRDefault="00080706" w:rsidP="002A697C">
            <w:pPr>
              <w:pStyle w:val="TAC"/>
            </w:pPr>
            <w:r w:rsidRPr="00F95B02">
              <w:t>NR Band n77</w:t>
            </w:r>
          </w:p>
        </w:tc>
        <w:tc>
          <w:tcPr>
            <w:tcW w:w="1996" w:type="dxa"/>
            <w:tcBorders>
              <w:top w:val="single" w:sz="4" w:space="0" w:color="auto"/>
              <w:left w:val="single" w:sz="4" w:space="0" w:color="auto"/>
              <w:bottom w:val="single" w:sz="4" w:space="0" w:color="auto"/>
              <w:right w:val="single" w:sz="4" w:space="0" w:color="auto"/>
            </w:tcBorders>
          </w:tcPr>
          <w:p w14:paraId="30C73FEA" w14:textId="77777777" w:rsidR="00080706" w:rsidRPr="00F95B02" w:rsidRDefault="00080706" w:rsidP="002A697C">
            <w:pPr>
              <w:pStyle w:val="TAC"/>
            </w:pPr>
            <w:r w:rsidRPr="00F95B02">
              <w:t>3.3 – 4.2 GHz</w:t>
            </w:r>
          </w:p>
        </w:tc>
        <w:tc>
          <w:tcPr>
            <w:tcW w:w="879" w:type="dxa"/>
            <w:tcBorders>
              <w:top w:val="single" w:sz="4" w:space="0" w:color="auto"/>
              <w:left w:val="single" w:sz="4" w:space="0" w:color="auto"/>
              <w:bottom w:val="single" w:sz="4" w:space="0" w:color="auto"/>
              <w:right w:val="single" w:sz="4" w:space="0" w:color="auto"/>
            </w:tcBorders>
          </w:tcPr>
          <w:p w14:paraId="66EBC501"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7DF19EC3"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39649228"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6247D0FC"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7829462F"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72D03E7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593307C" w14:textId="77777777" w:rsidR="00080706" w:rsidRPr="00F95B02" w:rsidRDefault="00080706" w:rsidP="002A697C">
            <w:pPr>
              <w:pStyle w:val="TAC"/>
            </w:pPr>
            <w:r w:rsidRPr="00F95B02">
              <w:t>NR Band n78</w:t>
            </w:r>
          </w:p>
        </w:tc>
        <w:tc>
          <w:tcPr>
            <w:tcW w:w="1996" w:type="dxa"/>
            <w:tcBorders>
              <w:top w:val="single" w:sz="4" w:space="0" w:color="auto"/>
              <w:left w:val="single" w:sz="4" w:space="0" w:color="auto"/>
              <w:bottom w:val="single" w:sz="4" w:space="0" w:color="auto"/>
              <w:right w:val="single" w:sz="4" w:space="0" w:color="auto"/>
            </w:tcBorders>
          </w:tcPr>
          <w:p w14:paraId="2AB80986" w14:textId="77777777" w:rsidR="00080706" w:rsidRPr="00F95B02" w:rsidRDefault="00080706" w:rsidP="002A697C">
            <w:pPr>
              <w:pStyle w:val="TAC"/>
            </w:pPr>
            <w:r w:rsidRPr="00F95B02">
              <w:t>3.3 – 3.8 GHz</w:t>
            </w:r>
          </w:p>
        </w:tc>
        <w:tc>
          <w:tcPr>
            <w:tcW w:w="879" w:type="dxa"/>
            <w:tcBorders>
              <w:top w:val="single" w:sz="4" w:space="0" w:color="auto"/>
              <w:left w:val="single" w:sz="4" w:space="0" w:color="auto"/>
              <w:bottom w:val="single" w:sz="4" w:space="0" w:color="auto"/>
              <w:right w:val="single" w:sz="4" w:space="0" w:color="auto"/>
            </w:tcBorders>
          </w:tcPr>
          <w:p w14:paraId="7152128C"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749E7FE4"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7F9D318E"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4C830BCC"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5A686AA6" w14:textId="77777777" w:rsidR="00080706" w:rsidRPr="00F95B02" w:rsidRDefault="00080706" w:rsidP="002A697C">
            <w:pPr>
              <w:pStyle w:val="TAC"/>
              <w:rPr>
                <w:rFonts w:cs="Arial"/>
              </w:rPr>
            </w:pPr>
            <w:r w:rsidRPr="00F95B02">
              <w:rPr>
                <w:rFonts w:cs="Arial"/>
              </w:rPr>
              <w:t>This is not applicable to BS operating in Band n48, n77 or n78</w:t>
            </w:r>
          </w:p>
        </w:tc>
      </w:tr>
      <w:tr w:rsidR="00080706" w:rsidRPr="00F95B02" w14:paraId="19841DA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9F9451B" w14:textId="77777777" w:rsidR="00080706" w:rsidRPr="00F95B02" w:rsidRDefault="00080706" w:rsidP="002A697C">
            <w:pPr>
              <w:pStyle w:val="TAC"/>
            </w:pPr>
            <w:r w:rsidRPr="00F95B02">
              <w:t>NR Band n79</w:t>
            </w:r>
          </w:p>
        </w:tc>
        <w:tc>
          <w:tcPr>
            <w:tcW w:w="1996" w:type="dxa"/>
            <w:tcBorders>
              <w:top w:val="single" w:sz="4" w:space="0" w:color="auto"/>
              <w:left w:val="single" w:sz="4" w:space="0" w:color="auto"/>
              <w:bottom w:val="single" w:sz="4" w:space="0" w:color="auto"/>
              <w:right w:val="single" w:sz="4" w:space="0" w:color="auto"/>
            </w:tcBorders>
          </w:tcPr>
          <w:p w14:paraId="2ADCE99D" w14:textId="77777777" w:rsidR="00080706" w:rsidRPr="00F95B02" w:rsidRDefault="00080706" w:rsidP="002A697C">
            <w:pPr>
              <w:pStyle w:val="TAC"/>
            </w:pPr>
            <w:r w:rsidRPr="00F95B02">
              <w:t>4.4 – 5.0 GHz</w:t>
            </w:r>
          </w:p>
        </w:tc>
        <w:tc>
          <w:tcPr>
            <w:tcW w:w="879" w:type="dxa"/>
            <w:tcBorders>
              <w:top w:val="single" w:sz="4" w:space="0" w:color="auto"/>
              <w:left w:val="single" w:sz="4" w:space="0" w:color="auto"/>
              <w:bottom w:val="single" w:sz="4" w:space="0" w:color="auto"/>
              <w:right w:val="single" w:sz="4" w:space="0" w:color="auto"/>
            </w:tcBorders>
          </w:tcPr>
          <w:p w14:paraId="77FAE67A"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6F68CA3B"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222339A3"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3C66F3F6"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54AA04B9" w14:textId="77777777" w:rsidR="00080706" w:rsidRPr="00F95B02" w:rsidRDefault="00080706" w:rsidP="002A697C">
            <w:pPr>
              <w:pStyle w:val="TAC"/>
              <w:rPr>
                <w:rFonts w:cs="Arial"/>
              </w:rPr>
            </w:pPr>
          </w:p>
        </w:tc>
      </w:tr>
      <w:tr w:rsidR="00080706" w:rsidRPr="00F95B02" w14:paraId="305C57F9"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C7341F9" w14:textId="77777777" w:rsidR="00080706" w:rsidRPr="00F95B02" w:rsidDel="00715995" w:rsidRDefault="00080706" w:rsidP="002A697C">
            <w:pPr>
              <w:pStyle w:val="TAC"/>
            </w:pPr>
            <w:r w:rsidRPr="00F95B02">
              <w:t>NR Band n80</w:t>
            </w:r>
          </w:p>
        </w:tc>
        <w:tc>
          <w:tcPr>
            <w:tcW w:w="1996" w:type="dxa"/>
            <w:tcBorders>
              <w:top w:val="single" w:sz="4" w:space="0" w:color="auto"/>
              <w:left w:val="single" w:sz="4" w:space="0" w:color="auto"/>
              <w:bottom w:val="single" w:sz="4" w:space="0" w:color="auto"/>
              <w:right w:val="single" w:sz="4" w:space="0" w:color="auto"/>
            </w:tcBorders>
          </w:tcPr>
          <w:p w14:paraId="6CB6DC46" w14:textId="77777777" w:rsidR="00080706" w:rsidRPr="00F95B02" w:rsidRDefault="00080706" w:rsidP="002A697C">
            <w:pPr>
              <w:pStyle w:val="TAC"/>
            </w:pPr>
            <w:r w:rsidRPr="00F95B02">
              <w:t>1710 – 1785 MHz</w:t>
            </w:r>
          </w:p>
        </w:tc>
        <w:tc>
          <w:tcPr>
            <w:tcW w:w="879" w:type="dxa"/>
            <w:tcBorders>
              <w:top w:val="single" w:sz="4" w:space="0" w:color="auto"/>
              <w:left w:val="single" w:sz="4" w:space="0" w:color="auto"/>
              <w:bottom w:val="single" w:sz="4" w:space="0" w:color="auto"/>
              <w:right w:val="single" w:sz="4" w:space="0" w:color="auto"/>
            </w:tcBorders>
          </w:tcPr>
          <w:p w14:paraId="3E2D5C25"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6D34D4E0"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1ED7829F"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4CBAE14E"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38625B7B" w14:textId="77777777" w:rsidR="00080706" w:rsidRPr="00F95B02" w:rsidRDefault="00080706" w:rsidP="002A697C">
            <w:pPr>
              <w:pStyle w:val="TAC"/>
              <w:rPr>
                <w:rFonts w:cs="Arial"/>
              </w:rPr>
            </w:pPr>
          </w:p>
        </w:tc>
      </w:tr>
      <w:tr w:rsidR="00080706" w:rsidRPr="00F95B02" w14:paraId="0C48418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1A7C093" w14:textId="77777777" w:rsidR="00080706" w:rsidRPr="00F95B02" w:rsidDel="00715995" w:rsidRDefault="00080706" w:rsidP="002A697C">
            <w:pPr>
              <w:pStyle w:val="TAC"/>
            </w:pPr>
            <w:r w:rsidRPr="00F95B02">
              <w:t>NR Band n81</w:t>
            </w:r>
          </w:p>
        </w:tc>
        <w:tc>
          <w:tcPr>
            <w:tcW w:w="1996" w:type="dxa"/>
            <w:tcBorders>
              <w:top w:val="single" w:sz="4" w:space="0" w:color="auto"/>
              <w:left w:val="single" w:sz="4" w:space="0" w:color="auto"/>
              <w:bottom w:val="single" w:sz="4" w:space="0" w:color="auto"/>
              <w:right w:val="single" w:sz="4" w:space="0" w:color="auto"/>
            </w:tcBorders>
          </w:tcPr>
          <w:p w14:paraId="7B93AE6D" w14:textId="77777777" w:rsidR="00080706" w:rsidRPr="00F95B02" w:rsidRDefault="00080706" w:rsidP="002A697C">
            <w:pPr>
              <w:pStyle w:val="TAC"/>
            </w:pPr>
            <w:r w:rsidRPr="00F95B02">
              <w:t>880 – 915 MHz</w:t>
            </w:r>
          </w:p>
        </w:tc>
        <w:tc>
          <w:tcPr>
            <w:tcW w:w="879" w:type="dxa"/>
            <w:tcBorders>
              <w:top w:val="single" w:sz="4" w:space="0" w:color="auto"/>
              <w:left w:val="single" w:sz="4" w:space="0" w:color="auto"/>
              <w:bottom w:val="single" w:sz="4" w:space="0" w:color="auto"/>
              <w:right w:val="single" w:sz="4" w:space="0" w:color="auto"/>
            </w:tcBorders>
          </w:tcPr>
          <w:p w14:paraId="6B97826E"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2E73B976"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289EB551"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6B9EA8E8"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40C2CD3C" w14:textId="77777777" w:rsidR="00080706" w:rsidRPr="00F95B02" w:rsidRDefault="00080706" w:rsidP="002A697C">
            <w:pPr>
              <w:pStyle w:val="TAC"/>
              <w:rPr>
                <w:rFonts w:cs="Arial"/>
              </w:rPr>
            </w:pPr>
          </w:p>
        </w:tc>
      </w:tr>
      <w:tr w:rsidR="00080706" w:rsidRPr="00F95B02" w14:paraId="37ECAFC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4B05A903" w14:textId="77777777" w:rsidR="00080706" w:rsidRPr="00F95B02" w:rsidDel="00715995" w:rsidRDefault="00080706" w:rsidP="002A697C">
            <w:pPr>
              <w:pStyle w:val="TAC"/>
            </w:pPr>
            <w:r w:rsidRPr="00F95B02">
              <w:lastRenderedPageBreak/>
              <w:t>NR Band n82</w:t>
            </w:r>
          </w:p>
        </w:tc>
        <w:tc>
          <w:tcPr>
            <w:tcW w:w="1996" w:type="dxa"/>
            <w:tcBorders>
              <w:top w:val="single" w:sz="4" w:space="0" w:color="auto"/>
              <w:left w:val="single" w:sz="4" w:space="0" w:color="auto"/>
              <w:bottom w:val="single" w:sz="4" w:space="0" w:color="auto"/>
              <w:right w:val="single" w:sz="4" w:space="0" w:color="auto"/>
            </w:tcBorders>
          </w:tcPr>
          <w:p w14:paraId="3331A5F1" w14:textId="77777777" w:rsidR="00080706" w:rsidRPr="00F95B02" w:rsidRDefault="00080706" w:rsidP="002A697C">
            <w:pPr>
              <w:pStyle w:val="TAC"/>
            </w:pPr>
            <w:r w:rsidRPr="00F95B02">
              <w:t>832 – 862 MHz</w:t>
            </w:r>
          </w:p>
        </w:tc>
        <w:tc>
          <w:tcPr>
            <w:tcW w:w="879" w:type="dxa"/>
            <w:tcBorders>
              <w:top w:val="single" w:sz="4" w:space="0" w:color="auto"/>
              <w:left w:val="single" w:sz="4" w:space="0" w:color="auto"/>
              <w:bottom w:val="single" w:sz="4" w:space="0" w:color="auto"/>
              <w:right w:val="single" w:sz="4" w:space="0" w:color="auto"/>
            </w:tcBorders>
          </w:tcPr>
          <w:p w14:paraId="12B7DDD4"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32C5C83C"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689F84CE"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4AB6B8F6"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5EE2A54F" w14:textId="77777777" w:rsidR="00080706" w:rsidRPr="00F95B02" w:rsidRDefault="00080706" w:rsidP="002A697C">
            <w:pPr>
              <w:pStyle w:val="TAC"/>
              <w:rPr>
                <w:rFonts w:cs="Arial"/>
              </w:rPr>
            </w:pPr>
          </w:p>
        </w:tc>
      </w:tr>
      <w:tr w:rsidR="00080706" w:rsidRPr="00F95B02" w14:paraId="2A9F47CB"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E20243C" w14:textId="77777777" w:rsidR="00080706" w:rsidRPr="00F95B02" w:rsidDel="00715995" w:rsidRDefault="00080706" w:rsidP="002A697C">
            <w:pPr>
              <w:pStyle w:val="TAC"/>
            </w:pPr>
            <w:r w:rsidRPr="00F95B02">
              <w:t>NR Band n83</w:t>
            </w:r>
          </w:p>
        </w:tc>
        <w:tc>
          <w:tcPr>
            <w:tcW w:w="1996" w:type="dxa"/>
            <w:tcBorders>
              <w:top w:val="single" w:sz="4" w:space="0" w:color="auto"/>
              <w:left w:val="single" w:sz="4" w:space="0" w:color="auto"/>
              <w:bottom w:val="single" w:sz="4" w:space="0" w:color="auto"/>
              <w:right w:val="single" w:sz="4" w:space="0" w:color="auto"/>
            </w:tcBorders>
          </w:tcPr>
          <w:p w14:paraId="021ADB75" w14:textId="77777777" w:rsidR="00080706" w:rsidRPr="00F95B02" w:rsidRDefault="00080706" w:rsidP="002A697C">
            <w:pPr>
              <w:pStyle w:val="TAC"/>
            </w:pPr>
            <w:r w:rsidRPr="00F95B02">
              <w:t>703 – 748 MHz</w:t>
            </w:r>
          </w:p>
        </w:tc>
        <w:tc>
          <w:tcPr>
            <w:tcW w:w="879" w:type="dxa"/>
            <w:tcBorders>
              <w:top w:val="single" w:sz="4" w:space="0" w:color="auto"/>
              <w:left w:val="single" w:sz="4" w:space="0" w:color="auto"/>
              <w:bottom w:val="single" w:sz="4" w:space="0" w:color="auto"/>
              <w:right w:val="single" w:sz="4" w:space="0" w:color="auto"/>
            </w:tcBorders>
          </w:tcPr>
          <w:p w14:paraId="5B61B9D2"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4F228E79"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7BC098FC"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26BA045E"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494657B3" w14:textId="77777777" w:rsidR="00080706" w:rsidRPr="00F95B02" w:rsidRDefault="00080706" w:rsidP="002A697C">
            <w:pPr>
              <w:pStyle w:val="TAC"/>
              <w:rPr>
                <w:rFonts w:cs="Arial"/>
              </w:rPr>
            </w:pPr>
          </w:p>
        </w:tc>
      </w:tr>
      <w:tr w:rsidR="00080706" w:rsidRPr="00F95B02" w14:paraId="6D4C389C"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B920173" w14:textId="77777777" w:rsidR="00080706" w:rsidRPr="00F95B02" w:rsidDel="00715995" w:rsidRDefault="00080706" w:rsidP="002A697C">
            <w:pPr>
              <w:pStyle w:val="TAC"/>
            </w:pPr>
            <w:r w:rsidRPr="00F95B02">
              <w:t>NR Band n84</w:t>
            </w:r>
          </w:p>
        </w:tc>
        <w:tc>
          <w:tcPr>
            <w:tcW w:w="1996" w:type="dxa"/>
            <w:tcBorders>
              <w:top w:val="single" w:sz="4" w:space="0" w:color="auto"/>
              <w:left w:val="single" w:sz="4" w:space="0" w:color="auto"/>
              <w:bottom w:val="single" w:sz="4" w:space="0" w:color="auto"/>
              <w:right w:val="single" w:sz="4" w:space="0" w:color="auto"/>
            </w:tcBorders>
          </w:tcPr>
          <w:p w14:paraId="6B4E7649" w14:textId="77777777" w:rsidR="00080706" w:rsidRPr="00F95B02" w:rsidRDefault="00080706" w:rsidP="002A697C">
            <w:pPr>
              <w:pStyle w:val="TAC"/>
            </w:pPr>
            <w:r w:rsidRPr="00F95B02">
              <w:t>1920 – 1980 MHz</w:t>
            </w:r>
          </w:p>
        </w:tc>
        <w:tc>
          <w:tcPr>
            <w:tcW w:w="879" w:type="dxa"/>
            <w:tcBorders>
              <w:top w:val="single" w:sz="4" w:space="0" w:color="auto"/>
              <w:left w:val="single" w:sz="4" w:space="0" w:color="auto"/>
              <w:bottom w:val="single" w:sz="4" w:space="0" w:color="auto"/>
              <w:right w:val="single" w:sz="4" w:space="0" w:color="auto"/>
            </w:tcBorders>
          </w:tcPr>
          <w:p w14:paraId="3C1CC2BC"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366775A6"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3A19227E"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714D16A9"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356B37E6" w14:textId="77777777" w:rsidR="00080706" w:rsidRPr="00F95B02" w:rsidRDefault="00080706" w:rsidP="002A697C">
            <w:pPr>
              <w:pStyle w:val="TAC"/>
              <w:rPr>
                <w:rFonts w:cs="Arial"/>
              </w:rPr>
            </w:pPr>
          </w:p>
        </w:tc>
      </w:tr>
      <w:tr w:rsidR="00080706" w:rsidRPr="00F95B02" w14:paraId="2BF58DA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2024B282" w14:textId="77777777" w:rsidR="00080706" w:rsidRPr="00F95B02" w:rsidDel="00715995" w:rsidRDefault="00080706" w:rsidP="002A697C">
            <w:pPr>
              <w:pStyle w:val="TAC"/>
            </w:pPr>
            <w:r w:rsidRPr="00F95B02">
              <w:t>E-UTRA Band 85</w:t>
            </w:r>
            <w:r>
              <w:t xml:space="preserve"> or NR Band 85</w:t>
            </w:r>
          </w:p>
        </w:tc>
        <w:tc>
          <w:tcPr>
            <w:tcW w:w="1996" w:type="dxa"/>
            <w:tcBorders>
              <w:top w:val="single" w:sz="4" w:space="0" w:color="auto"/>
              <w:left w:val="single" w:sz="4" w:space="0" w:color="auto"/>
              <w:bottom w:val="single" w:sz="4" w:space="0" w:color="auto"/>
              <w:right w:val="single" w:sz="4" w:space="0" w:color="auto"/>
            </w:tcBorders>
          </w:tcPr>
          <w:p w14:paraId="3AE0E631" w14:textId="77777777" w:rsidR="00080706" w:rsidRPr="00F95B02" w:rsidRDefault="00080706" w:rsidP="002A697C">
            <w:pPr>
              <w:pStyle w:val="TAC"/>
            </w:pPr>
            <w:r w:rsidRPr="00F95B02">
              <w:t>698 – 716 MHz</w:t>
            </w:r>
          </w:p>
        </w:tc>
        <w:tc>
          <w:tcPr>
            <w:tcW w:w="879" w:type="dxa"/>
            <w:tcBorders>
              <w:top w:val="single" w:sz="4" w:space="0" w:color="auto"/>
              <w:left w:val="single" w:sz="4" w:space="0" w:color="auto"/>
              <w:bottom w:val="single" w:sz="4" w:space="0" w:color="auto"/>
              <w:right w:val="single" w:sz="4" w:space="0" w:color="auto"/>
            </w:tcBorders>
          </w:tcPr>
          <w:p w14:paraId="60EBABC8"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4C2A0A85"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03E27B9E"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22AD1413"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64E7CECD" w14:textId="77777777" w:rsidR="00080706" w:rsidRPr="00F95B02" w:rsidRDefault="00080706" w:rsidP="002A697C">
            <w:pPr>
              <w:pStyle w:val="TAC"/>
              <w:rPr>
                <w:rFonts w:cs="Arial"/>
              </w:rPr>
            </w:pPr>
          </w:p>
        </w:tc>
      </w:tr>
      <w:tr w:rsidR="00080706" w:rsidRPr="00F95B02" w14:paraId="092D94CC"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6471655" w14:textId="77777777" w:rsidR="00080706" w:rsidRPr="00F95B02" w:rsidRDefault="00080706" w:rsidP="002A697C">
            <w:pPr>
              <w:pStyle w:val="TAC"/>
            </w:pPr>
            <w:r w:rsidRPr="00F95B02">
              <w:t>NR Band n86</w:t>
            </w:r>
          </w:p>
        </w:tc>
        <w:tc>
          <w:tcPr>
            <w:tcW w:w="1996" w:type="dxa"/>
            <w:tcBorders>
              <w:top w:val="single" w:sz="4" w:space="0" w:color="auto"/>
              <w:left w:val="single" w:sz="4" w:space="0" w:color="auto"/>
              <w:bottom w:val="single" w:sz="4" w:space="0" w:color="auto"/>
              <w:right w:val="single" w:sz="4" w:space="0" w:color="auto"/>
            </w:tcBorders>
          </w:tcPr>
          <w:p w14:paraId="7030813C" w14:textId="77777777" w:rsidR="00080706" w:rsidRPr="00F95B02" w:rsidRDefault="00080706" w:rsidP="002A697C">
            <w:pPr>
              <w:pStyle w:val="TAC"/>
            </w:pPr>
            <w:r w:rsidRPr="00F95B02">
              <w:t>1710 – 1780 MHz</w:t>
            </w:r>
          </w:p>
        </w:tc>
        <w:tc>
          <w:tcPr>
            <w:tcW w:w="879" w:type="dxa"/>
            <w:tcBorders>
              <w:top w:val="single" w:sz="4" w:space="0" w:color="auto"/>
              <w:left w:val="single" w:sz="4" w:space="0" w:color="auto"/>
              <w:bottom w:val="single" w:sz="4" w:space="0" w:color="auto"/>
              <w:right w:val="single" w:sz="4" w:space="0" w:color="auto"/>
            </w:tcBorders>
          </w:tcPr>
          <w:p w14:paraId="0FDACA25" w14:textId="77777777" w:rsidR="00080706" w:rsidRPr="00F95B02" w:rsidRDefault="00080706" w:rsidP="002A697C">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14:paraId="57899DEB" w14:textId="77777777" w:rsidR="00080706" w:rsidRPr="00F95B02" w:rsidRDefault="00080706" w:rsidP="002A697C">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14:paraId="557C2E37" w14:textId="77777777" w:rsidR="00080706" w:rsidRPr="00F95B02" w:rsidRDefault="00080706" w:rsidP="002A697C">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14:paraId="1805D8C3" w14:textId="77777777" w:rsidR="00080706" w:rsidRPr="00F95B02" w:rsidRDefault="00080706" w:rsidP="002A697C">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14:paraId="33597015" w14:textId="77777777" w:rsidR="00080706" w:rsidRPr="00F95B02" w:rsidRDefault="00080706" w:rsidP="002A697C">
            <w:pPr>
              <w:pStyle w:val="TAC"/>
              <w:rPr>
                <w:rFonts w:cs="Arial"/>
              </w:rPr>
            </w:pPr>
          </w:p>
        </w:tc>
      </w:tr>
      <w:tr w:rsidR="00080706" w:rsidRPr="00F95B02" w14:paraId="675EAEBC"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4B20E4E" w14:textId="77777777" w:rsidR="00080706" w:rsidRPr="00F95B02" w:rsidRDefault="00080706" w:rsidP="002A697C">
            <w:pPr>
              <w:pStyle w:val="TAC"/>
            </w:pPr>
            <w:r w:rsidRPr="00F95B02">
              <w:t>NR Band n89</w:t>
            </w:r>
          </w:p>
        </w:tc>
        <w:tc>
          <w:tcPr>
            <w:tcW w:w="1996" w:type="dxa"/>
            <w:tcBorders>
              <w:top w:val="single" w:sz="4" w:space="0" w:color="auto"/>
              <w:left w:val="single" w:sz="4" w:space="0" w:color="auto"/>
              <w:bottom w:val="single" w:sz="4" w:space="0" w:color="auto"/>
              <w:right w:val="single" w:sz="4" w:space="0" w:color="auto"/>
            </w:tcBorders>
          </w:tcPr>
          <w:p w14:paraId="2DDBA905" w14:textId="77777777" w:rsidR="00080706" w:rsidRPr="00F95B02" w:rsidRDefault="00080706" w:rsidP="002A697C">
            <w:pPr>
              <w:pStyle w:val="TAC"/>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5EEFE0C2" w14:textId="77777777" w:rsidR="00080706" w:rsidRPr="00F95B02" w:rsidRDefault="00080706" w:rsidP="002A697C">
            <w:pPr>
              <w:pStyle w:val="TAC"/>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38E584E" w14:textId="77777777" w:rsidR="00080706" w:rsidRPr="00F95B02" w:rsidRDefault="00080706" w:rsidP="002A697C">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6DE7C67" w14:textId="77777777" w:rsidR="00080706" w:rsidRPr="00F95B02" w:rsidRDefault="00080706" w:rsidP="002A697C">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05773FA" w14:textId="77777777" w:rsidR="00080706" w:rsidRPr="00F95B02" w:rsidRDefault="00080706" w:rsidP="002A697C">
            <w:pPr>
              <w:pStyle w:val="TAC"/>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0921B3" w14:textId="77777777" w:rsidR="00080706" w:rsidRPr="00F95B02" w:rsidRDefault="00080706" w:rsidP="002A697C">
            <w:pPr>
              <w:pStyle w:val="TAC"/>
              <w:rPr>
                <w:rFonts w:cs="Arial"/>
              </w:rPr>
            </w:pPr>
          </w:p>
        </w:tc>
      </w:tr>
      <w:tr w:rsidR="00080706" w:rsidRPr="00F95B02" w14:paraId="764C194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66252EA" w14:textId="77777777" w:rsidR="00080706" w:rsidRPr="00F95B02" w:rsidRDefault="00080706" w:rsidP="002A697C">
            <w:pPr>
              <w:pStyle w:val="TAC"/>
            </w:pPr>
            <w:r w:rsidRPr="00F95B02">
              <w:t>NR Band n91</w:t>
            </w:r>
          </w:p>
        </w:tc>
        <w:tc>
          <w:tcPr>
            <w:tcW w:w="1996" w:type="dxa"/>
            <w:tcBorders>
              <w:top w:val="single" w:sz="4" w:space="0" w:color="auto"/>
              <w:left w:val="single" w:sz="4" w:space="0" w:color="auto"/>
              <w:bottom w:val="single" w:sz="4" w:space="0" w:color="auto"/>
              <w:right w:val="single" w:sz="4" w:space="0" w:color="auto"/>
            </w:tcBorders>
          </w:tcPr>
          <w:p w14:paraId="7513B512" w14:textId="77777777" w:rsidR="00080706" w:rsidRPr="00F95B02" w:rsidRDefault="00080706" w:rsidP="002A697C">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10165A1F" w14:textId="77777777" w:rsidR="00080706" w:rsidRPr="00F95B02" w:rsidRDefault="00080706" w:rsidP="002A697C">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448BFE00" w14:textId="77777777" w:rsidR="00080706" w:rsidRPr="00F95B02" w:rsidRDefault="00080706" w:rsidP="002A697C">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499C1C51"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4F732DC"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A66D6D3" w14:textId="77777777" w:rsidR="00080706" w:rsidRPr="00F95B02" w:rsidRDefault="00080706" w:rsidP="002A697C">
            <w:pPr>
              <w:pStyle w:val="TAC"/>
              <w:rPr>
                <w:rFonts w:cs="Arial"/>
              </w:rPr>
            </w:pPr>
          </w:p>
        </w:tc>
      </w:tr>
      <w:tr w:rsidR="00080706" w:rsidRPr="00F95B02" w14:paraId="3B8794B7"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07243E1" w14:textId="77777777" w:rsidR="00080706" w:rsidRPr="00F95B02" w:rsidRDefault="00080706" w:rsidP="002A697C">
            <w:pPr>
              <w:pStyle w:val="TAC"/>
            </w:pPr>
            <w:r w:rsidRPr="00F95B02">
              <w:t>NR Band n92</w:t>
            </w:r>
          </w:p>
        </w:tc>
        <w:tc>
          <w:tcPr>
            <w:tcW w:w="1996" w:type="dxa"/>
            <w:tcBorders>
              <w:top w:val="single" w:sz="4" w:space="0" w:color="auto"/>
              <w:left w:val="single" w:sz="4" w:space="0" w:color="auto"/>
              <w:bottom w:val="single" w:sz="4" w:space="0" w:color="auto"/>
              <w:right w:val="single" w:sz="4" w:space="0" w:color="auto"/>
            </w:tcBorders>
          </w:tcPr>
          <w:p w14:paraId="1AA30A73" w14:textId="77777777" w:rsidR="00080706" w:rsidRPr="00F95B02" w:rsidRDefault="00080706" w:rsidP="002A697C">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7BD48CFB"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43163A9"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5C90238"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B66DE2E"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6681A0" w14:textId="77777777" w:rsidR="00080706" w:rsidRPr="00F95B02" w:rsidRDefault="00080706" w:rsidP="002A697C">
            <w:pPr>
              <w:pStyle w:val="TAC"/>
              <w:rPr>
                <w:rFonts w:cs="Arial"/>
              </w:rPr>
            </w:pPr>
          </w:p>
        </w:tc>
      </w:tr>
      <w:tr w:rsidR="00080706" w:rsidRPr="00F95B02" w14:paraId="69C21C5E"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B611628" w14:textId="77777777" w:rsidR="00080706" w:rsidRPr="00F95B02" w:rsidRDefault="00080706" w:rsidP="002A697C">
            <w:pPr>
              <w:pStyle w:val="TAC"/>
            </w:pPr>
            <w:r w:rsidRPr="00F95B02">
              <w:t>NR Band n93</w:t>
            </w:r>
          </w:p>
        </w:tc>
        <w:tc>
          <w:tcPr>
            <w:tcW w:w="1996" w:type="dxa"/>
            <w:tcBorders>
              <w:top w:val="single" w:sz="4" w:space="0" w:color="auto"/>
              <w:left w:val="single" w:sz="4" w:space="0" w:color="auto"/>
              <w:bottom w:val="single" w:sz="4" w:space="0" w:color="auto"/>
              <w:right w:val="single" w:sz="4" w:space="0" w:color="auto"/>
            </w:tcBorders>
          </w:tcPr>
          <w:p w14:paraId="369BE907" w14:textId="77777777" w:rsidR="00080706" w:rsidRPr="00F95B02" w:rsidRDefault="00080706" w:rsidP="002A697C">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16478BFC" w14:textId="77777777" w:rsidR="00080706" w:rsidRPr="00F95B02" w:rsidRDefault="00080706" w:rsidP="002A697C">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51D1FF3D" w14:textId="77777777" w:rsidR="00080706" w:rsidRPr="00F95B02" w:rsidRDefault="00080706" w:rsidP="002A697C">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039A5F3"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EA00623"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1842A9" w14:textId="77777777" w:rsidR="00080706" w:rsidRPr="00F95B02" w:rsidRDefault="00080706" w:rsidP="002A697C">
            <w:pPr>
              <w:pStyle w:val="TAC"/>
              <w:rPr>
                <w:rFonts w:cs="Arial"/>
              </w:rPr>
            </w:pPr>
          </w:p>
        </w:tc>
      </w:tr>
      <w:tr w:rsidR="00080706" w:rsidRPr="00F95B02" w14:paraId="4BC4525D"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56C72D38" w14:textId="77777777" w:rsidR="00080706" w:rsidRPr="00F95B02" w:rsidRDefault="00080706" w:rsidP="002A697C">
            <w:pPr>
              <w:pStyle w:val="TAC"/>
            </w:pPr>
            <w:r w:rsidRPr="00F95B02">
              <w:t>NR Band n94</w:t>
            </w:r>
          </w:p>
        </w:tc>
        <w:tc>
          <w:tcPr>
            <w:tcW w:w="1996" w:type="dxa"/>
            <w:tcBorders>
              <w:top w:val="single" w:sz="4" w:space="0" w:color="auto"/>
              <w:left w:val="single" w:sz="4" w:space="0" w:color="auto"/>
              <w:bottom w:val="single" w:sz="4" w:space="0" w:color="auto"/>
              <w:right w:val="single" w:sz="4" w:space="0" w:color="auto"/>
            </w:tcBorders>
          </w:tcPr>
          <w:p w14:paraId="321EACD7" w14:textId="77777777" w:rsidR="00080706" w:rsidRPr="00F95B02" w:rsidRDefault="00080706" w:rsidP="002A697C">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5DD9725F"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A057E2D"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FC6721E"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B14C6C9"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1AD75A" w14:textId="77777777" w:rsidR="00080706" w:rsidRPr="00F95B02" w:rsidRDefault="00080706" w:rsidP="002A697C">
            <w:pPr>
              <w:pStyle w:val="TAC"/>
              <w:rPr>
                <w:rFonts w:cs="Arial"/>
              </w:rPr>
            </w:pPr>
          </w:p>
        </w:tc>
      </w:tr>
      <w:tr w:rsidR="00080706" w:rsidRPr="00F95B02" w14:paraId="5059A7E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45989C3E" w14:textId="77777777" w:rsidR="00080706" w:rsidRPr="00F95B02" w:rsidRDefault="00080706" w:rsidP="002A697C">
            <w:pPr>
              <w:pStyle w:val="TAC"/>
            </w:pPr>
            <w:r w:rsidRPr="00F95B02">
              <w:t>NR Band n95</w:t>
            </w:r>
          </w:p>
        </w:tc>
        <w:tc>
          <w:tcPr>
            <w:tcW w:w="1996" w:type="dxa"/>
            <w:tcBorders>
              <w:top w:val="single" w:sz="4" w:space="0" w:color="auto"/>
              <w:left w:val="single" w:sz="4" w:space="0" w:color="auto"/>
              <w:bottom w:val="single" w:sz="4" w:space="0" w:color="auto"/>
              <w:right w:val="single" w:sz="4" w:space="0" w:color="auto"/>
            </w:tcBorders>
          </w:tcPr>
          <w:p w14:paraId="0AAEC3EE" w14:textId="77777777" w:rsidR="00080706" w:rsidRPr="00F95B02" w:rsidRDefault="00080706" w:rsidP="002A697C">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6D9F26EC" w14:textId="77777777" w:rsidR="00080706" w:rsidRPr="00F95B02" w:rsidRDefault="00080706" w:rsidP="002A697C">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DA5250C"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38AF3D6"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4B90E3D" w14:textId="77777777" w:rsidR="00080706" w:rsidRPr="00F95B02" w:rsidRDefault="00080706" w:rsidP="002A697C">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642E86" w14:textId="77777777" w:rsidR="00080706" w:rsidRPr="00F95B02" w:rsidRDefault="00080706" w:rsidP="002A697C">
            <w:pPr>
              <w:pStyle w:val="TAC"/>
              <w:rPr>
                <w:rFonts w:cs="Arial"/>
              </w:rPr>
            </w:pPr>
          </w:p>
        </w:tc>
      </w:tr>
      <w:tr w:rsidR="00080706" w:rsidRPr="00F95B02" w14:paraId="03AF72E3"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A8AAE2C" w14:textId="77777777" w:rsidR="00080706" w:rsidRPr="00F95B02" w:rsidRDefault="00080706" w:rsidP="002A697C">
            <w:pPr>
              <w:pStyle w:val="TAC"/>
            </w:pPr>
            <w:r w:rsidRPr="00485204">
              <w:t>NR Band n96</w:t>
            </w:r>
          </w:p>
        </w:tc>
        <w:tc>
          <w:tcPr>
            <w:tcW w:w="1996" w:type="dxa"/>
            <w:tcBorders>
              <w:top w:val="single" w:sz="4" w:space="0" w:color="auto"/>
              <w:left w:val="single" w:sz="4" w:space="0" w:color="auto"/>
              <w:bottom w:val="single" w:sz="4" w:space="0" w:color="auto"/>
              <w:right w:val="single" w:sz="4" w:space="0" w:color="auto"/>
            </w:tcBorders>
          </w:tcPr>
          <w:p w14:paraId="55488761" w14:textId="77777777" w:rsidR="00080706" w:rsidRPr="00F95B02" w:rsidRDefault="00080706" w:rsidP="002A697C">
            <w:pPr>
              <w:pStyle w:val="TAC"/>
              <w:rPr>
                <w:rFonts w:cs="Arial"/>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tcPr>
          <w:p w14:paraId="5A7E7352" w14:textId="77777777" w:rsidR="00080706" w:rsidRPr="00F95B02" w:rsidRDefault="00080706" w:rsidP="002A697C">
            <w:pPr>
              <w:pStyle w:val="TAC"/>
              <w:rPr>
                <w:rFonts w:cs="Arial"/>
              </w:rPr>
            </w:pPr>
            <w:r w:rsidRPr="00E26D09">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401AFDE3" w14:textId="77777777" w:rsidR="00080706" w:rsidRPr="00F95B02" w:rsidRDefault="00080706" w:rsidP="002A697C">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668AB2EC" w14:textId="77777777" w:rsidR="00080706" w:rsidRPr="00F95B02" w:rsidRDefault="00080706" w:rsidP="002A697C">
            <w:pPr>
              <w:pStyle w:val="TAC"/>
              <w:rPr>
                <w:rFonts w:cs="Arial"/>
              </w:rPr>
            </w:pPr>
            <w:r w:rsidRPr="00E26D09">
              <w:rPr>
                <w:rFonts w:cs="Arial"/>
              </w:rPr>
              <w:t>-8</w:t>
            </w:r>
            <w:r>
              <w:rPr>
                <w:rFonts w:cs="Arial"/>
              </w:rPr>
              <w:t>7</w:t>
            </w:r>
            <w:r w:rsidRPr="00E26D09">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14:paraId="71FEF02F" w14:textId="77777777" w:rsidR="00080706" w:rsidRPr="00F95B02" w:rsidRDefault="00080706" w:rsidP="002A697C">
            <w:pPr>
              <w:pStyle w:val="TAC"/>
              <w:rPr>
                <w:rFonts w:cs="Arial"/>
              </w:rPr>
            </w:pPr>
            <w:r w:rsidRPr="00E26D09">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C511CDB" w14:textId="77777777" w:rsidR="00080706" w:rsidRDefault="00080706" w:rsidP="002A697C">
            <w:pPr>
              <w:pStyle w:val="TAC"/>
              <w:spacing w:line="256" w:lineRule="auto"/>
              <w:rPr>
                <w:rFonts w:cs="Arial"/>
              </w:rPr>
            </w:pPr>
            <w:r>
              <w:rPr>
                <w:rFonts w:cs="Arial"/>
              </w:rPr>
              <w:t xml:space="preserve">This is not applicable to BS operating in Band n46, </w:t>
            </w:r>
          </w:p>
          <w:p w14:paraId="2ECCD90C" w14:textId="77777777" w:rsidR="00080706" w:rsidRPr="00F95B02" w:rsidRDefault="00080706" w:rsidP="002A697C">
            <w:pPr>
              <w:pStyle w:val="TAC"/>
              <w:rPr>
                <w:rFonts w:cs="Arial"/>
              </w:rPr>
            </w:pPr>
            <w:r>
              <w:rPr>
                <w:rFonts w:cs="Arial"/>
              </w:rPr>
              <w:t>n96</w:t>
            </w:r>
            <w:r>
              <w:rPr>
                <w:rFonts w:eastAsia="SimSun" w:cs="Arial"/>
                <w:lang w:val="en-US" w:eastAsia="zh-CN"/>
              </w:rPr>
              <w:t>,</w:t>
            </w:r>
            <w:r>
              <w:rPr>
                <w:rFonts w:cs="Arial"/>
              </w:rPr>
              <w:t xml:space="preserve"> n102</w:t>
            </w:r>
            <w:r>
              <w:rPr>
                <w:rFonts w:eastAsia="SimSun" w:cs="Arial"/>
                <w:lang w:val="en-US" w:eastAsia="zh-CN"/>
              </w:rPr>
              <w:t xml:space="preserve"> or n104</w:t>
            </w:r>
          </w:p>
        </w:tc>
      </w:tr>
      <w:tr w:rsidR="00080706" w:rsidRPr="00F95B02" w14:paraId="100B2630"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CD7138D" w14:textId="77777777" w:rsidR="00080706" w:rsidRPr="00F95B02" w:rsidRDefault="00080706" w:rsidP="002A697C">
            <w:pPr>
              <w:pStyle w:val="TAC"/>
            </w:pPr>
            <w:r w:rsidRPr="00F95B02">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6216050D" w14:textId="77777777" w:rsidR="00080706" w:rsidRPr="00F95B02" w:rsidRDefault="00080706" w:rsidP="002A697C">
            <w:pPr>
              <w:pStyle w:val="TAC"/>
              <w:rPr>
                <w:rFonts w:cs="Arial"/>
                <w:lang w:eastAsia="zh-CN"/>
              </w:rPr>
            </w:pPr>
            <w:r w:rsidRPr="00F95B02">
              <w:rPr>
                <w:rFonts w:cs="Arial"/>
                <w:lang w:eastAsia="zh-CN"/>
              </w:rPr>
              <w:t>2300</w:t>
            </w:r>
            <w:r w:rsidRPr="00F95B02">
              <w:rPr>
                <w:rFonts w:cs="Arial"/>
              </w:rPr>
              <w:t xml:space="preserve"> – </w:t>
            </w:r>
            <w:r w:rsidRPr="00F95B02">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01CCB53E" w14:textId="77777777" w:rsidR="00080706" w:rsidRPr="00F95B02" w:rsidRDefault="00080706" w:rsidP="002A697C">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2551C61F" w14:textId="77777777" w:rsidR="00080706" w:rsidRPr="00F95B02"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D2A4863" w14:textId="77777777" w:rsidR="00080706" w:rsidRPr="00F95B02"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A27E67D" w14:textId="77777777" w:rsidR="00080706" w:rsidRPr="00F95B02" w:rsidRDefault="00080706" w:rsidP="002A697C">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7C2322A" w14:textId="77777777" w:rsidR="00080706" w:rsidRPr="002E756B" w:rsidRDefault="00080706" w:rsidP="002A697C">
            <w:pPr>
              <w:pStyle w:val="TAC"/>
              <w:rPr>
                <w:rFonts w:cs="Arial"/>
              </w:rPr>
            </w:pPr>
          </w:p>
        </w:tc>
      </w:tr>
      <w:tr w:rsidR="00080706" w:rsidRPr="00F95B02" w14:paraId="20737DA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16C4CA5E" w14:textId="77777777" w:rsidR="00080706" w:rsidRPr="00485204" w:rsidRDefault="00080706" w:rsidP="002A697C">
            <w:pPr>
              <w:pStyle w:val="TAC"/>
            </w:pPr>
            <w:r w:rsidRPr="00F95B02">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16944434" w14:textId="77777777" w:rsidR="00080706" w:rsidRDefault="00080706" w:rsidP="002A697C">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51094061" w14:textId="77777777" w:rsidR="00080706" w:rsidRPr="00E26D09" w:rsidRDefault="00080706" w:rsidP="002A697C">
            <w:pPr>
              <w:pStyle w:val="TAC"/>
              <w:rPr>
                <w:rFonts w:cs="Arial"/>
                <w:lang w:eastAsia="ja-JP"/>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6AF799A2" w14:textId="77777777" w:rsidR="00080706" w:rsidDel="003A31A1" w:rsidRDefault="00080706" w:rsidP="002A697C">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7CDD83C" w14:textId="77777777" w:rsidR="00080706" w:rsidRPr="00E26D09" w:rsidRDefault="00080706" w:rsidP="002A697C">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EED3D5A" w14:textId="77777777" w:rsidR="00080706" w:rsidRPr="00E26D09" w:rsidRDefault="00080706" w:rsidP="002A697C">
            <w:pPr>
              <w:pStyle w:val="TAC"/>
              <w:rPr>
                <w:rFonts w:cs="Arial"/>
                <w:lang w:eastAsia="ja-JP"/>
              </w:rPr>
            </w:pPr>
            <w:r w:rsidRPr="00F95B02">
              <w:rPr>
                <w:rFonts w:cs="Arial"/>
              </w:rPr>
              <w:t>1</w:t>
            </w:r>
            <w:r w:rsidRPr="00F95B02">
              <w:rPr>
                <w:rFonts w:cs="Arial"/>
                <w:lang w:eastAsia="zh-CN"/>
              </w:rPr>
              <w:t>00 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E579172" w14:textId="77777777" w:rsidR="00080706" w:rsidRPr="002E756B" w:rsidRDefault="00080706" w:rsidP="002A697C">
            <w:pPr>
              <w:pStyle w:val="TAC"/>
              <w:rPr>
                <w:rFonts w:cs="Arial"/>
              </w:rPr>
            </w:pPr>
          </w:p>
        </w:tc>
      </w:tr>
      <w:tr w:rsidR="00080706" w:rsidRPr="002E756B" w14:paraId="4021A3CA"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9A9700E" w14:textId="77777777" w:rsidR="00080706" w:rsidRPr="00485204" w:rsidRDefault="00080706" w:rsidP="002A697C">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443C7585" w14:textId="77777777" w:rsidR="00080706" w:rsidRDefault="00080706" w:rsidP="002A697C">
            <w:pPr>
              <w:pStyle w:val="TAC"/>
              <w:rPr>
                <w:rFonts w:cs="Arial"/>
                <w:lang w:eastAsia="zh-CN"/>
              </w:rPr>
            </w:pPr>
            <w:r>
              <w:rPr>
                <w:rFonts w:cs="Arial"/>
                <w:lang w:eastAsia="zh-CN"/>
              </w:rPr>
              <w:t>1626.5 – 1660.5 MHz</w:t>
            </w:r>
          </w:p>
        </w:tc>
        <w:tc>
          <w:tcPr>
            <w:tcW w:w="879" w:type="dxa"/>
            <w:tcBorders>
              <w:top w:val="single" w:sz="4" w:space="0" w:color="auto"/>
              <w:left w:val="single" w:sz="4" w:space="0" w:color="auto"/>
              <w:bottom w:val="single" w:sz="4" w:space="0" w:color="auto"/>
              <w:right w:val="single" w:sz="4" w:space="0" w:color="auto"/>
            </w:tcBorders>
          </w:tcPr>
          <w:p w14:paraId="5E753E24" w14:textId="77777777" w:rsidR="00080706" w:rsidRPr="00E26D09" w:rsidRDefault="00080706" w:rsidP="002A697C">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2DDC837" w14:textId="77777777" w:rsidR="00080706" w:rsidRDefault="00080706" w:rsidP="002A697C">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156B75B" w14:textId="77777777" w:rsidR="00080706" w:rsidRPr="00E26D09" w:rsidRDefault="00080706" w:rsidP="002A697C">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6C4DB94" w14:textId="77777777" w:rsidR="00080706" w:rsidRPr="00E26D09" w:rsidRDefault="00080706" w:rsidP="002A697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28751D" w14:textId="77777777" w:rsidR="00080706" w:rsidRPr="002E756B" w:rsidRDefault="00080706" w:rsidP="002A697C">
            <w:pPr>
              <w:pStyle w:val="TAC"/>
              <w:rPr>
                <w:rFonts w:cs="Arial"/>
              </w:rPr>
            </w:pPr>
          </w:p>
        </w:tc>
      </w:tr>
      <w:tr w:rsidR="00080706" w:rsidRPr="002E756B" w14:paraId="637DBDB9"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5955672" w14:textId="77777777" w:rsidR="00080706" w:rsidRDefault="00080706" w:rsidP="002A697C">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2D2239FE" w14:textId="77777777" w:rsidR="00080706" w:rsidRDefault="00080706" w:rsidP="002A697C">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1517924D" w14:textId="77777777" w:rsidR="00080706" w:rsidRDefault="00080706" w:rsidP="002A697C">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4546352" w14:textId="77777777" w:rsidR="00080706" w:rsidRDefault="00080706" w:rsidP="002A697C">
            <w:pPr>
              <w:pStyle w:val="TAC"/>
              <w:rPr>
                <w:rFonts w:cs="v5.0.0"/>
              </w:rPr>
            </w:pPr>
            <w:r>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74732856" w14:textId="77777777" w:rsidR="00080706" w:rsidRDefault="00080706" w:rsidP="002A697C">
            <w:pPr>
              <w:pStyle w:val="TAC"/>
              <w:rPr>
                <w:rFonts w:cs="Arial"/>
              </w:rPr>
            </w:pPr>
            <w:r>
              <w:rPr>
                <w:rFonts w:cs="Arial"/>
              </w:rPr>
              <w:t>NA</w:t>
            </w:r>
          </w:p>
        </w:tc>
        <w:tc>
          <w:tcPr>
            <w:tcW w:w="1414" w:type="dxa"/>
            <w:tcBorders>
              <w:top w:val="single" w:sz="4" w:space="0" w:color="auto"/>
              <w:left w:val="single" w:sz="4" w:space="0" w:color="auto"/>
              <w:bottom w:val="single" w:sz="4" w:space="0" w:color="auto"/>
              <w:right w:val="single" w:sz="4" w:space="0" w:color="auto"/>
            </w:tcBorders>
          </w:tcPr>
          <w:p w14:paraId="00DF6C7F" w14:textId="77777777" w:rsidR="00080706" w:rsidRDefault="00080706" w:rsidP="002A697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652045A" w14:textId="77777777" w:rsidR="00080706" w:rsidRPr="002E756B" w:rsidRDefault="00080706" w:rsidP="002A697C">
            <w:pPr>
              <w:pStyle w:val="TAC"/>
              <w:rPr>
                <w:rFonts w:cs="Arial"/>
              </w:rPr>
            </w:pPr>
          </w:p>
        </w:tc>
      </w:tr>
      <w:tr w:rsidR="00080706" w:rsidRPr="002E756B" w14:paraId="63AFA44C"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9E43D0E" w14:textId="77777777" w:rsidR="00080706" w:rsidRDefault="00080706" w:rsidP="002A697C">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74073852" w14:textId="77777777" w:rsidR="00080706" w:rsidRDefault="00080706" w:rsidP="002A697C">
            <w:pPr>
              <w:pStyle w:val="TAC"/>
              <w:rPr>
                <w:rFonts w:cs="Arial"/>
                <w:lang w:eastAsia="zh-CN"/>
              </w:rPr>
            </w:pPr>
            <w:r>
              <w:t>1900 – 1910 MHz</w:t>
            </w:r>
          </w:p>
        </w:tc>
        <w:tc>
          <w:tcPr>
            <w:tcW w:w="879" w:type="dxa"/>
            <w:tcBorders>
              <w:top w:val="single" w:sz="4" w:space="0" w:color="auto"/>
              <w:left w:val="single" w:sz="4" w:space="0" w:color="auto"/>
              <w:bottom w:val="single" w:sz="4" w:space="0" w:color="auto"/>
              <w:right w:val="single" w:sz="4" w:space="0" w:color="auto"/>
            </w:tcBorders>
          </w:tcPr>
          <w:p w14:paraId="540893C1" w14:textId="77777777" w:rsidR="00080706" w:rsidRDefault="00080706" w:rsidP="002A697C">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8193797" w14:textId="77777777" w:rsidR="00080706" w:rsidRDefault="00080706" w:rsidP="002A697C">
            <w:pPr>
              <w:pStyle w:val="TAC"/>
              <w:rPr>
                <w:rFonts w:cs="v5.0.0"/>
              </w:rPr>
            </w:pPr>
            <w:r>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2A768BF3" w14:textId="77777777" w:rsidR="00080706" w:rsidRDefault="00080706" w:rsidP="002A697C">
            <w:pPr>
              <w:pStyle w:val="TAC"/>
              <w:rPr>
                <w:rFonts w:cs="Arial"/>
              </w:rPr>
            </w:pPr>
            <w:r>
              <w:rPr>
                <w:rFonts w:cs="Arial"/>
              </w:rPr>
              <w:t>NA</w:t>
            </w:r>
          </w:p>
        </w:tc>
        <w:tc>
          <w:tcPr>
            <w:tcW w:w="1414" w:type="dxa"/>
            <w:tcBorders>
              <w:top w:val="single" w:sz="4" w:space="0" w:color="auto"/>
              <w:left w:val="single" w:sz="4" w:space="0" w:color="auto"/>
              <w:bottom w:val="single" w:sz="4" w:space="0" w:color="auto"/>
              <w:right w:val="single" w:sz="4" w:space="0" w:color="auto"/>
            </w:tcBorders>
          </w:tcPr>
          <w:p w14:paraId="20E3B8EE" w14:textId="77777777" w:rsidR="00080706" w:rsidRDefault="00080706" w:rsidP="002A697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B3A3928" w14:textId="77777777" w:rsidR="00080706" w:rsidRPr="002E756B" w:rsidRDefault="00080706" w:rsidP="002A697C">
            <w:pPr>
              <w:pStyle w:val="TAC"/>
              <w:rPr>
                <w:rFonts w:cs="Arial"/>
              </w:rPr>
            </w:pPr>
          </w:p>
        </w:tc>
      </w:tr>
      <w:tr w:rsidR="00080706" w:rsidRPr="002E756B" w14:paraId="04CC834F"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43EDF9C" w14:textId="77777777" w:rsidR="00080706" w:rsidRDefault="00080706" w:rsidP="002A697C">
            <w:pPr>
              <w:pStyle w:val="TAC"/>
            </w:pPr>
            <w:r>
              <w:t xml:space="preserve">NR Band </w:t>
            </w:r>
            <w:r>
              <w:rPr>
                <w:rFonts w:eastAsia="SimSun"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5B154201" w14:textId="77777777" w:rsidR="00080706" w:rsidRDefault="00080706" w:rsidP="002A697C">
            <w:pPr>
              <w:pStyle w:val="TAC"/>
              <w:rPr>
                <w:rFonts w:cs="Arial"/>
                <w:lang w:eastAsia="zh-CN"/>
              </w:rPr>
            </w:pPr>
            <w:r>
              <w:rPr>
                <w:rFonts w:cs="Arial"/>
              </w:rPr>
              <w:t>59</w:t>
            </w:r>
            <w:r>
              <w:rPr>
                <w:rFonts w:eastAsia="SimSun"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59921480" w14:textId="77777777" w:rsidR="00080706" w:rsidRDefault="00080706" w:rsidP="002A697C">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5429612B" w14:textId="77777777" w:rsidR="00080706" w:rsidRDefault="00080706" w:rsidP="002A697C">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52819353" w14:textId="77777777" w:rsidR="00080706" w:rsidRDefault="00080706" w:rsidP="002A697C">
            <w:pPr>
              <w:pStyle w:val="TAC"/>
              <w:rPr>
                <w:rFonts w:cs="Arial"/>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tcPr>
          <w:p w14:paraId="4FFDB5C9" w14:textId="77777777" w:rsidR="00080706" w:rsidRDefault="00080706" w:rsidP="002A697C">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333C9AB" w14:textId="77777777" w:rsidR="00080706" w:rsidRPr="002E756B" w:rsidRDefault="00080706" w:rsidP="002A697C">
            <w:pPr>
              <w:pStyle w:val="TAC"/>
              <w:rPr>
                <w:rFonts w:cs="Arial"/>
              </w:rPr>
            </w:pPr>
            <w:r>
              <w:rPr>
                <w:rFonts w:cs="Arial"/>
              </w:rPr>
              <w:t>This is not applicable to BS operating in Band n</w:t>
            </w:r>
            <w:r>
              <w:rPr>
                <w:rFonts w:cs="Arial"/>
                <w:lang w:val="en-US" w:eastAsia="zh-CN"/>
              </w:rPr>
              <w:t>46</w:t>
            </w:r>
            <w:r>
              <w:rPr>
                <w:rFonts w:cs="Arial"/>
              </w:rPr>
              <w:t>, n96</w:t>
            </w:r>
            <w:r>
              <w:rPr>
                <w:rFonts w:eastAsia="SimSun" w:cs="Arial"/>
                <w:lang w:val="en-US" w:eastAsia="zh-CN"/>
              </w:rPr>
              <w:t>, n102 or n104</w:t>
            </w:r>
          </w:p>
        </w:tc>
      </w:tr>
      <w:tr w:rsidR="00080706" w14:paraId="70583D68"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34D62D8A" w14:textId="77777777" w:rsidR="00080706" w:rsidRDefault="00080706" w:rsidP="002A697C">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179DD7AF" w14:textId="77777777" w:rsidR="00080706" w:rsidRDefault="00080706" w:rsidP="002A697C">
            <w:pPr>
              <w:pStyle w:val="TAC"/>
              <w:rPr>
                <w:rFonts w:cs="Arial"/>
                <w:lang w:eastAsia="zh-CN"/>
              </w:rPr>
            </w:pPr>
            <w:r>
              <w:rPr>
                <w:rFonts w:cs="Arial"/>
                <w:lang w:eastAsia="zh-CN"/>
              </w:rPr>
              <w:t>787 – 788 MHz</w:t>
            </w:r>
          </w:p>
        </w:tc>
        <w:tc>
          <w:tcPr>
            <w:tcW w:w="879" w:type="dxa"/>
            <w:tcBorders>
              <w:top w:val="single" w:sz="4" w:space="0" w:color="auto"/>
              <w:left w:val="single" w:sz="4" w:space="0" w:color="auto"/>
              <w:bottom w:val="single" w:sz="4" w:space="0" w:color="auto"/>
              <w:right w:val="single" w:sz="4" w:space="0" w:color="auto"/>
            </w:tcBorders>
          </w:tcPr>
          <w:p w14:paraId="1D68122B" w14:textId="77777777" w:rsidR="00080706" w:rsidRDefault="00080706" w:rsidP="002A697C">
            <w:pPr>
              <w:pStyle w:val="TAC"/>
              <w:rPr>
                <w:rFonts w:cs="Arial"/>
              </w:rPr>
            </w:pPr>
            <w:r w:rsidRPr="0057180F">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C8DBAF0" w14:textId="77777777" w:rsidR="00080706" w:rsidRDefault="00080706" w:rsidP="002A697C">
            <w:pPr>
              <w:pStyle w:val="TAC"/>
              <w:rPr>
                <w:rFonts w:cs="v5.0.0"/>
              </w:rPr>
            </w:pPr>
            <w:r w:rsidRPr="0057180F">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4494F53" w14:textId="77777777" w:rsidR="00080706" w:rsidRDefault="00080706" w:rsidP="002A697C">
            <w:pPr>
              <w:pStyle w:val="TAC"/>
              <w:rPr>
                <w:rFonts w:cs="Arial"/>
              </w:rPr>
            </w:pPr>
            <w:r w:rsidRPr="0057180F">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B74D73B" w14:textId="77777777" w:rsidR="00080706" w:rsidRDefault="00080706" w:rsidP="002A697C">
            <w:pPr>
              <w:pStyle w:val="TAC"/>
              <w:rPr>
                <w:rFonts w:cs="Arial"/>
              </w:rPr>
            </w:pPr>
            <w:r w:rsidRPr="0057180F">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C71AF20" w14:textId="77777777" w:rsidR="00080706" w:rsidRDefault="00080706" w:rsidP="002A697C">
            <w:pPr>
              <w:pStyle w:val="TAC"/>
              <w:rPr>
                <w:rFonts w:cs="Arial"/>
              </w:rPr>
            </w:pPr>
          </w:p>
        </w:tc>
      </w:tr>
      <w:tr w:rsidR="00080706" w14:paraId="490FA804"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0438B65F" w14:textId="77777777" w:rsidR="00080706" w:rsidRDefault="00080706" w:rsidP="002A697C">
            <w:pPr>
              <w:pStyle w:val="TAC"/>
            </w:pPr>
            <w:r>
              <w:rPr>
                <w:rFonts w:cs="Arial"/>
                <w:lang w:eastAsia="ko-KR"/>
              </w:rPr>
              <w:t xml:space="preserve">NR Band </w:t>
            </w:r>
            <w:r>
              <w:rPr>
                <w:rFonts w:eastAsia="SimSun"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0EB90A18" w14:textId="77777777" w:rsidR="00080706" w:rsidRDefault="00080706" w:rsidP="002A697C">
            <w:pPr>
              <w:pStyle w:val="TAC"/>
              <w:rPr>
                <w:rFonts w:cs="Arial"/>
                <w:lang w:eastAsia="zh-CN"/>
              </w:rPr>
            </w:pPr>
            <w:r>
              <w:rPr>
                <w:rFonts w:eastAsia="SimSun" w:cs="Arial" w:hint="eastAsia"/>
                <w:lang w:val="en-US" w:eastAsia="zh-CN"/>
              </w:rPr>
              <w:t>64</w:t>
            </w:r>
            <w:r>
              <w:rPr>
                <w:rFonts w:cs="Arial"/>
              </w:rPr>
              <w:t>25 – 7125 MHz</w:t>
            </w:r>
          </w:p>
        </w:tc>
        <w:tc>
          <w:tcPr>
            <w:tcW w:w="879" w:type="dxa"/>
            <w:tcBorders>
              <w:top w:val="single" w:sz="4" w:space="0" w:color="auto"/>
              <w:left w:val="single" w:sz="4" w:space="0" w:color="auto"/>
              <w:bottom w:val="single" w:sz="4" w:space="0" w:color="auto"/>
              <w:right w:val="single" w:sz="4" w:space="0" w:color="auto"/>
            </w:tcBorders>
          </w:tcPr>
          <w:p w14:paraId="6BC4FB4E" w14:textId="77777777" w:rsidR="00080706" w:rsidRPr="0057180F" w:rsidRDefault="00080706" w:rsidP="002A697C">
            <w:pPr>
              <w:pStyle w:val="TAC"/>
              <w:rPr>
                <w:rFonts w:cs="Arial"/>
              </w:rPr>
            </w:pPr>
            <w:r>
              <w:rPr>
                <w:rFonts w:cs="Arial"/>
              </w:rPr>
              <w:t>-9</w:t>
            </w:r>
            <w:r>
              <w:rPr>
                <w:rFonts w:eastAsia="SimSun" w:cs="Arial" w:hint="eastAsia"/>
                <w:lang w:val="en-US" w:eastAsia="zh-CN"/>
              </w:rPr>
              <w:t>5</w:t>
            </w:r>
            <w:r>
              <w:rPr>
                <w:rFonts w:cs="Arial"/>
              </w:rPr>
              <w:t xml:space="preserve"> dBm</w:t>
            </w:r>
          </w:p>
        </w:tc>
        <w:tc>
          <w:tcPr>
            <w:tcW w:w="879" w:type="dxa"/>
            <w:tcBorders>
              <w:top w:val="single" w:sz="4" w:space="0" w:color="auto"/>
              <w:left w:val="single" w:sz="4" w:space="0" w:color="auto"/>
              <w:bottom w:val="single" w:sz="4" w:space="0" w:color="auto"/>
              <w:right w:val="single" w:sz="4" w:space="0" w:color="auto"/>
            </w:tcBorders>
          </w:tcPr>
          <w:p w14:paraId="7EE9CF33" w14:textId="77777777" w:rsidR="00080706" w:rsidRPr="0057180F" w:rsidRDefault="00080706" w:rsidP="002A697C">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6ABEDF12" w14:textId="77777777" w:rsidR="00080706" w:rsidRPr="0057180F" w:rsidRDefault="00080706" w:rsidP="002A697C">
            <w:pPr>
              <w:pStyle w:val="TAC"/>
              <w:rPr>
                <w:rFonts w:cs="Arial"/>
              </w:rPr>
            </w:pPr>
            <w:r>
              <w:rPr>
                <w:rFonts w:cs="Arial"/>
              </w:rPr>
              <w:t xml:space="preserve">-87 </w:t>
            </w:r>
            <w:r>
              <w:rPr>
                <w:rFonts w:cs="v5.0.0"/>
              </w:rPr>
              <w:t>dBm</w:t>
            </w:r>
          </w:p>
        </w:tc>
        <w:tc>
          <w:tcPr>
            <w:tcW w:w="1414" w:type="dxa"/>
            <w:tcBorders>
              <w:top w:val="single" w:sz="4" w:space="0" w:color="auto"/>
              <w:left w:val="single" w:sz="4" w:space="0" w:color="auto"/>
              <w:bottom w:val="single" w:sz="4" w:space="0" w:color="auto"/>
              <w:right w:val="single" w:sz="4" w:space="0" w:color="auto"/>
            </w:tcBorders>
          </w:tcPr>
          <w:p w14:paraId="3780A602" w14:textId="77777777" w:rsidR="00080706" w:rsidRPr="0057180F" w:rsidRDefault="00080706" w:rsidP="002A697C">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D6D66DA" w14:textId="77777777" w:rsidR="00080706" w:rsidRDefault="00080706" w:rsidP="002A697C">
            <w:pPr>
              <w:pStyle w:val="TAC"/>
              <w:rPr>
                <w:rFonts w:cs="Arial"/>
              </w:rPr>
            </w:pPr>
            <w:r>
              <w:rPr>
                <w:rFonts w:cs="Arial"/>
                <w:lang w:eastAsia="ko-KR"/>
              </w:rPr>
              <w:t>This requirement does not apply to BS operating in Band n96</w:t>
            </w:r>
            <w:r>
              <w:rPr>
                <w:rFonts w:eastAsia="SimSun" w:cs="Arial" w:hint="eastAsia"/>
                <w:lang w:val="en-US" w:eastAsia="zh-CN"/>
              </w:rPr>
              <w:t>, n102 or n104</w:t>
            </w:r>
            <w:r>
              <w:rPr>
                <w:rFonts w:cs="Arial"/>
                <w:lang w:eastAsia="ko-KR"/>
              </w:rPr>
              <w:t>.</w:t>
            </w:r>
          </w:p>
        </w:tc>
      </w:tr>
      <w:tr w:rsidR="00080706" w14:paraId="28086F62"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78AD6DBA" w14:textId="77777777" w:rsidR="00080706" w:rsidRDefault="00080706" w:rsidP="002A697C">
            <w:pPr>
              <w:pStyle w:val="TAC"/>
              <w:rPr>
                <w:rFonts w:cs="Arial"/>
                <w:lang w:eastAsia="ko-KR"/>
              </w:rPr>
            </w:pPr>
            <w:r>
              <w:t>NR Band n</w:t>
            </w:r>
            <w:r>
              <w:rPr>
                <w:rFonts w:eastAsia="SimSun"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30577554" w14:textId="77777777" w:rsidR="00080706" w:rsidRDefault="00080706" w:rsidP="002A697C">
            <w:pPr>
              <w:pStyle w:val="TAC"/>
              <w:rPr>
                <w:rFonts w:eastAsia="SimSun" w:cs="Arial"/>
                <w:lang w:val="en-US" w:eastAsia="zh-CN"/>
              </w:rPr>
            </w:pPr>
            <w:r>
              <w:t xml:space="preserve">663 – </w:t>
            </w:r>
            <w:r>
              <w:rPr>
                <w:rFonts w:eastAsia="SimSun" w:hint="eastAsia"/>
                <w:lang w:val="en-US" w:eastAsia="zh-CN"/>
              </w:rPr>
              <w:t>703</w:t>
            </w:r>
            <w:r>
              <w:t xml:space="preserve"> MHz</w:t>
            </w:r>
          </w:p>
        </w:tc>
        <w:tc>
          <w:tcPr>
            <w:tcW w:w="879" w:type="dxa"/>
            <w:tcBorders>
              <w:top w:val="single" w:sz="4" w:space="0" w:color="auto"/>
              <w:left w:val="single" w:sz="4" w:space="0" w:color="auto"/>
              <w:bottom w:val="single" w:sz="4" w:space="0" w:color="auto"/>
              <w:right w:val="single" w:sz="4" w:space="0" w:color="auto"/>
            </w:tcBorders>
          </w:tcPr>
          <w:p w14:paraId="263CDBA1" w14:textId="77777777" w:rsidR="00080706" w:rsidRDefault="00080706" w:rsidP="002A697C">
            <w:pPr>
              <w:pStyle w:val="TAC"/>
              <w:rPr>
                <w:rFonts w:cs="Arial"/>
              </w:rPr>
            </w:pPr>
            <w:r>
              <w:t>-96 dBm</w:t>
            </w:r>
          </w:p>
        </w:tc>
        <w:tc>
          <w:tcPr>
            <w:tcW w:w="879" w:type="dxa"/>
            <w:tcBorders>
              <w:top w:val="single" w:sz="4" w:space="0" w:color="auto"/>
              <w:left w:val="single" w:sz="4" w:space="0" w:color="auto"/>
              <w:bottom w:val="single" w:sz="4" w:space="0" w:color="auto"/>
              <w:right w:val="single" w:sz="4" w:space="0" w:color="auto"/>
            </w:tcBorders>
          </w:tcPr>
          <w:p w14:paraId="07C2673D" w14:textId="77777777" w:rsidR="00080706" w:rsidRDefault="00080706" w:rsidP="002A697C">
            <w:pPr>
              <w:pStyle w:val="TAC"/>
              <w:rPr>
                <w:rFonts w:cs="v5.0.0"/>
              </w:rPr>
            </w:pPr>
            <w:r>
              <w:t>-91 dBm</w:t>
            </w:r>
          </w:p>
        </w:tc>
        <w:tc>
          <w:tcPr>
            <w:tcW w:w="880" w:type="dxa"/>
            <w:tcBorders>
              <w:top w:val="single" w:sz="4" w:space="0" w:color="auto"/>
              <w:left w:val="single" w:sz="4" w:space="0" w:color="auto"/>
              <w:bottom w:val="single" w:sz="4" w:space="0" w:color="auto"/>
              <w:right w:val="single" w:sz="4" w:space="0" w:color="auto"/>
            </w:tcBorders>
          </w:tcPr>
          <w:p w14:paraId="47FF4808" w14:textId="77777777" w:rsidR="00080706" w:rsidRDefault="00080706" w:rsidP="002A697C">
            <w:pPr>
              <w:pStyle w:val="TAC"/>
              <w:rPr>
                <w:rFonts w:cs="Arial"/>
              </w:rPr>
            </w:pPr>
            <w:r>
              <w:t>-88 dBm</w:t>
            </w:r>
          </w:p>
        </w:tc>
        <w:tc>
          <w:tcPr>
            <w:tcW w:w="1414" w:type="dxa"/>
            <w:tcBorders>
              <w:top w:val="single" w:sz="4" w:space="0" w:color="auto"/>
              <w:left w:val="single" w:sz="4" w:space="0" w:color="auto"/>
              <w:bottom w:val="single" w:sz="4" w:space="0" w:color="auto"/>
              <w:right w:val="single" w:sz="4" w:space="0" w:color="auto"/>
            </w:tcBorders>
          </w:tcPr>
          <w:p w14:paraId="277B2F94" w14:textId="77777777" w:rsidR="00080706" w:rsidRDefault="00080706" w:rsidP="002A697C">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BDCFDFC" w14:textId="77777777" w:rsidR="00080706" w:rsidRDefault="00080706" w:rsidP="002A697C">
            <w:pPr>
              <w:pStyle w:val="TAC"/>
              <w:rPr>
                <w:rFonts w:cs="Arial"/>
                <w:lang w:eastAsia="ko-KR"/>
              </w:rPr>
            </w:pPr>
          </w:p>
        </w:tc>
      </w:tr>
      <w:tr w:rsidR="00080706" w14:paraId="4ACE3CC1" w14:textId="77777777" w:rsidTr="002A697C">
        <w:trPr>
          <w:cantSplit/>
          <w:jc w:val="center"/>
        </w:trPr>
        <w:tc>
          <w:tcPr>
            <w:tcW w:w="2291" w:type="dxa"/>
            <w:tcBorders>
              <w:top w:val="single" w:sz="4" w:space="0" w:color="auto"/>
              <w:left w:val="single" w:sz="4" w:space="0" w:color="auto"/>
              <w:bottom w:val="single" w:sz="4" w:space="0" w:color="auto"/>
              <w:right w:val="single" w:sz="4" w:space="0" w:color="auto"/>
            </w:tcBorders>
          </w:tcPr>
          <w:p w14:paraId="66A5DD56" w14:textId="77777777" w:rsidR="00080706" w:rsidRDefault="00080706" w:rsidP="002A697C">
            <w:pPr>
              <w:pStyle w:val="TAC"/>
            </w:pPr>
            <w:r>
              <w:rPr>
                <w:lang w:eastAsia="en-GB"/>
              </w:rPr>
              <w:t>E-UTRA Band 106</w:t>
            </w:r>
          </w:p>
        </w:tc>
        <w:tc>
          <w:tcPr>
            <w:tcW w:w="1996" w:type="dxa"/>
            <w:tcBorders>
              <w:top w:val="single" w:sz="4" w:space="0" w:color="auto"/>
              <w:left w:val="single" w:sz="4" w:space="0" w:color="auto"/>
              <w:bottom w:val="single" w:sz="4" w:space="0" w:color="auto"/>
              <w:right w:val="single" w:sz="4" w:space="0" w:color="auto"/>
            </w:tcBorders>
          </w:tcPr>
          <w:p w14:paraId="04292B2D" w14:textId="77777777" w:rsidR="00080706" w:rsidRDefault="00080706" w:rsidP="002A697C">
            <w:pPr>
              <w:pStyle w:val="TAC"/>
            </w:pPr>
            <w:r>
              <w:rPr>
                <w:lang w:eastAsia="en-GB"/>
              </w:rPr>
              <w:t>896 – 901 MHz</w:t>
            </w:r>
          </w:p>
        </w:tc>
        <w:tc>
          <w:tcPr>
            <w:tcW w:w="879" w:type="dxa"/>
            <w:tcBorders>
              <w:top w:val="single" w:sz="4" w:space="0" w:color="auto"/>
              <w:left w:val="single" w:sz="4" w:space="0" w:color="auto"/>
              <w:bottom w:val="single" w:sz="4" w:space="0" w:color="auto"/>
              <w:right w:val="single" w:sz="4" w:space="0" w:color="auto"/>
            </w:tcBorders>
          </w:tcPr>
          <w:p w14:paraId="3A6A0549" w14:textId="77777777" w:rsidR="00080706" w:rsidRDefault="00080706" w:rsidP="002A697C">
            <w:pPr>
              <w:pStyle w:val="TAC"/>
            </w:pPr>
            <w:r>
              <w:rPr>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059943E" w14:textId="77777777" w:rsidR="00080706" w:rsidRDefault="00080706" w:rsidP="002A697C">
            <w:pPr>
              <w:pStyle w:val="TAC"/>
            </w:pPr>
            <w:r>
              <w:rPr>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798D661" w14:textId="77777777" w:rsidR="00080706" w:rsidRDefault="00080706" w:rsidP="002A697C">
            <w:pPr>
              <w:pStyle w:val="TAC"/>
            </w:pPr>
            <w:r>
              <w:rPr>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D65287F" w14:textId="77777777" w:rsidR="00080706" w:rsidRDefault="00080706" w:rsidP="002A697C">
            <w:pPr>
              <w:pStyle w:val="TAC"/>
              <w:rPr>
                <w:rFonts w:cs="Arial"/>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4CCF6122" w14:textId="77777777" w:rsidR="00080706" w:rsidRDefault="00080706" w:rsidP="002A697C">
            <w:pPr>
              <w:pStyle w:val="TAC"/>
              <w:rPr>
                <w:rFonts w:cs="Arial"/>
                <w:lang w:eastAsia="ko-KR"/>
              </w:rPr>
            </w:pPr>
          </w:p>
        </w:tc>
      </w:tr>
    </w:tbl>
    <w:p w14:paraId="64FD8510" w14:textId="77777777" w:rsidR="00080706" w:rsidRPr="00F95B02" w:rsidRDefault="00080706" w:rsidP="00080706"/>
    <w:p w14:paraId="6CE6A58E" w14:textId="77777777" w:rsidR="00080706" w:rsidRPr="00F95B02" w:rsidRDefault="00080706" w:rsidP="00080706">
      <w:pPr>
        <w:pStyle w:val="NO"/>
      </w:pPr>
      <w:r w:rsidRPr="00F95B02">
        <w:t>NOTE 1:</w:t>
      </w:r>
      <w:r w:rsidRPr="00F95B02">
        <w:tab/>
        <w:t>As defined in the scope for spurious emissions in this clause, the co-location requirements in table 6.6.5.2.4-1 do not apply for the frequency range extending Δf</w:t>
      </w:r>
      <w:r w:rsidRPr="00F95B02">
        <w:rPr>
          <w:vertAlign w:val="subscript"/>
        </w:rPr>
        <w:t>OBUE</w:t>
      </w:r>
      <w:r w:rsidRPr="00F95B02">
        <w:t xml:space="preserve"> immediately outside the BS transmit frequency range of a downlink </w:t>
      </w:r>
      <w:r w:rsidRPr="00F95B02">
        <w:rPr>
          <w:i/>
        </w:rPr>
        <w:t>operating band</w:t>
      </w:r>
      <w:r w:rsidRPr="00F95B02">
        <w:t xml:space="preserve"> (see table 5.2-1). The current state-of-the-art technology does not allow a single generic solution for co-location with </w:t>
      </w:r>
      <w:r w:rsidRPr="00F95B02">
        <w:rPr>
          <w:lang w:eastAsia="zh-CN"/>
        </w:rPr>
        <w:t>other system</w:t>
      </w:r>
      <w:r w:rsidRPr="00F95B02">
        <w:t xml:space="preserve"> on adjacent frequencies for 30dB BS-BS minimum coupling loss. However, there are certain site-engineering solutions that can be used. These techniques are addressed in TR 25.942 [4].</w:t>
      </w:r>
    </w:p>
    <w:p w14:paraId="676A2441" w14:textId="77777777" w:rsidR="00080706" w:rsidRPr="00F95B02" w:rsidRDefault="00080706" w:rsidP="00080706">
      <w:pPr>
        <w:pStyle w:val="NO"/>
      </w:pPr>
      <w:r w:rsidRPr="00F95B02">
        <w:lastRenderedPageBreak/>
        <w:t>NOTE 2:</w:t>
      </w:r>
      <w:r w:rsidRPr="00F95B02">
        <w:tab/>
        <w:t xml:space="preserve">Table 6.6.5.2.4-1 assumes that two </w:t>
      </w:r>
      <w:r w:rsidRPr="00F95B02">
        <w:rPr>
          <w:i/>
        </w:rPr>
        <w:t>operating bands</w:t>
      </w:r>
      <w:r w:rsidRPr="00F95B02">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DFDD290" w14:textId="77777777" w:rsidR="00080706" w:rsidRPr="00F95B02" w:rsidRDefault="00080706" w:rsidP="00080706">
      <w:pPr>
        <w:pStyle w:val="NO"/>
      </w:pPr>
      <w:r w:rsidRPr="00F95B02">
        <w:t>NOTE 3:</w:t>
      </w:r>
      <w:r w:rsidRPr="00F95B02">
        <w:tab/>
        <w:t xml:space="preserve">Co-located TDD base stations that are synchronized and using the same or adjacent </w:t>
      </w:r>
      <w:r w:rsidRPr="00F95B02">
        <w:rPr>
          <w:i/>
        </w:rPr>
        <w:t>operating band</w:t>
      </w:r>
      <w:r w:rsidRPr="00F95B02">
        <w:t xml:space="preserve"> can transmit without special co-locations requirements. For unsynchronized base stations, special co-location requirements may apply that are not covered by the 3GPP specifications.</w:t>
      </w:r>
    </w:p>
    <w:p w14:paraId="3B93D976" w14:textId="77777777" w:rsidR="00A979CC" w:rsidRPr="00B64708" w:rsidRDefault="00A979CC" w:rsidP="00A979CC">
      <w:pPr>
        <w:rPr>
          <w:b/>
        </w:rPr>
      </w:pPr>
      <w:r w:rsidRPr="00B64708">
        <w:rPr>
          <w:b/>
        </w:rPr>
        <w:t>&lt;</w:t>
      </w:r>
      <w:r>
        <w:rPr>
          <w:b/>
        </w:rPr>
        <w:t>End</w:t>
      </w:r>
      <w:r w:rsidRPr="00B64708">
        <w:rPr>
          <w:b/>
        </w:rPr>
        <w:t xml:space="preserve"> of change&gt;</w:t>
      </w:r>
    </w:p>
    <w:p w14:paraId="6E5949BD" w14:textId="77777777" w:rsidR="00E16481" w:rsidRPr="00B64708" w:rsidRDefault="00E16481" w:rsidP="00A27486"/>
    <w:sectPr w:rsidR="00E16481" w:rsidRPr="00B6470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3A5A" w14:textId="77777777" w:rsidR="000C15BB" w:rsidRDefault="000C15BB">
      <w:r>
        <w:separator/>
      </w:r>
    </w:p>
  </w:endnote>
  <w:endnote w:type="continuationSeparator" w:id="0">
    <w:p w14:paraId="223833F5" w14:textId="77777777" w:rsidR="000C15BB" w:rsidRDefault="000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2535" w14:textId="77777777" w:rsidR="00514DAA" w:rsidRDefault="00514DA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F52B" w14:textId="77777777" w:rsidR="000C15BB" w:rsidRDefault="000C15BB">
      <w:r>
        <w:separator/>
      </w:r>
    </w:p>
  </w:footnote>
  <w:footnote w:type="continuationSeparator" w:id="0">
    <w:p w14:paraId="674D9095" w14:textId="77777777" w:rsidR="000C15BB" w:rsidRDefault="000C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3E8F" w14:textId="77777777" w:rsidR="00514DAA" w:rsidRDefault="0051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74196"/>
    <w:multiLevelType w:val="hybridMultilevel"/>
    <w:tmpl w:val="86C49242"/>
    <w:lvl w:ilvl="0" w:tplc="13C2789C">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4"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078935592">
    <w:abstractNumId w:val="17"/>
  </w:num>
  <w:num w:numId="2" w16cid:durableId="1494568377">
    <w:abstractNumId w:val="24"/>
  </w:num>
  <w:num w:numId="3" w16cid:durableId="95953685">
    <w:abstractNumId w:val="9"/>
  </w:num>
  <w:num w:numId="4" w16cid:durableId="350186142">
    <w:abstractNumId w:val="5"/>
  </w:num>
  <w:num w:numId="5" w16cid:durableId="2085107243">
    <w:abstractNumId w:val="22"/>
  </w:num>
  <w:num w:numId="6" w16cid:durableId="478230405">
    <w:abstractNumId w:val="2"/>
  </w:num>
  <w:num w:numId="7" w16cid:durableId="1987541557">
    <w:abstractNumId w:val="21"/>
  </w:num>
  <w:num w:numId="8" w16cid:durableId="1841314993">
    <w:abstractNumId w:val="23"/>
  </w:num>
  <w:num w:numId="9" w16cid:durableId="98063080">
    <w:abstractNumId w:val="8"/>
  </w:num>
  <w:num w:numId="10" w16cid:durableId="578636110">
    <w:abstractNumId w:val="11"/>
  </w:num>
  <w:num w:numId="11" w16cid:durableId="877009516">
    <w:abstractNumId w:val="7"/>
  </w:num>
  <w:num w:numId="12" w16cid:durableId="2032602557">
    <w:abstractNumId w:val="13"/>
  </w:num>
  <w:num w:numId="13" w16cid:durableId="1569728809">
    <w:abstractNumId w:val="10"/>
  </w:num>
  <w:num w:numId="14" w16cid:durableId="830485217">
    <w:abstractNumId w:val="0"/>
  </w:num>
  <w:num w:numId="15" w16cid:durableId="1544753796">
    <w:abstractNumId w:val="4"/>
  </w:num>
  <w:num w:numId="16" w16cid:durableId="889654476">
    <w:abstractNumId w:val="19"/>
  </w:num>
  <w:num w:numId="17" w16cid:durableId="654843672">
    <w:abstractNumId w:val="14"/>
  </w:num>
  <w:num w:numId="18" w16cid:durableId="124399076">
    <w:abstractNumId w:val="6"/>
  </w:num>
  <w:num w:numId="19" w16cid:durableId="2052028648">
    <w:abstractNumId w:val="20"/>
  </w:num>
  <w:num w:numId="20" w16cid:durableId="624310756">
    <w:abstractNumId w:val="3"/>
  </w:num>
  <w:num w:numId="21" w16cid:durableId="749547866">
    <w:abstractNumId w:val="1"/>
  </w:num>
  <w:num w:numId="22" w16cid:durableId="317924977">
    <w:abstractNumId w:val="18"/>
  </w:num>
  <w:num w:numId="23" w16cid:durableId="2041323254">
    <w:abstractNumId w:val="15"/>
  </w:num>
  <w:num w:numId="24" w16cid:durableId="1761372193">
    <w:abstractNumId w:val="12"/>
  </w:num>
  <w:num w:numId="25" w16cid:durableId="307057371">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 Hung Ng">
    <w15:presenceInfo w15:providerId="AD" w15:userId="S::man_hung.ng@nokia.com::62a07ceb-399a-4ef3-aa1f-2d918fa96cbd"/>
  </w15:person>
  <w15:person w15:author="Man Hung Ng (Nokia)">
    <w15:presenceInfo w15:providerId="AD" w15:userId="S::man_hung.ng@nokia.com::62a07ceb-399a-4ef3-aa1f-2d918fa96cbd"/>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087C"/>
    <w:rsid w:val="00040CDA"/>
    <w:rsid w:val="000469E1"/>
    <w:rsid w:val="000470AF"/>
    <w:rsid w:val="00051834"/>
    <w:rsid w:val="00052EB0"/>
    <w:rsid w:val="00054A22"/>
    <w:rsid w:val="0005548B"/>
    <w:rsid w:val="00062023"/>
    <w:rsid w:val="000655A6"/>
    <w:rsid w:val="0006693B"/>
    <w:rsid w:val="00072AA5"/>
    <w:rsid w:val="0007324F"/>
    <w:rsid w:val="00080512"/>
    <w:rsid w:val="00080706"/>
    <w:rsid w:val="00080D28"/>
    <w:rsid w:val="00081727"/>
    <w:rsid w:val="00084635"/>
    <w:rsid w:val="000847D8"/>
    <w:rsid w:val="00087147"/>
    <w:rsid w:val="0009016E"/>
    <w:rsid w:val="00095D1D"/>
    <w:rsid w:val="000A21AD"/>
    <w:rsid w:val="000A36E5"/>
    <w:rsid w:val="000A7FE2"/>
    <w:rsid w:val="000C15BB"/>
    <w:rsid w:val="000C47C3"/>
    <w:rsid w:val="000C5059"/>
    <w:rsid w:val="000C7CB4"/>
    <w:rsid w:val="000D0BDB"/>
    <w:rsid w:val="000D0E64"/>
    <w:rsid w:val="000D28EC"/>
    <w:rsid w:val="000D3C69"/>
    <w:rsid w:val="000D4F2D"/>
    <w:rsid w:val="000D58AB"/>
    <w:rsid w:val="000E0E14"/>
    <w:rsid w:val="000E6BE4"/>
    <w:rsid w:val="000F3E08"/>
    <w:rsid w:val="000F5A9C"/>
    <w:rsid w:val="000F795C"/>
    <w:rsid w:val="00100007"/>
    <w:rsid w:val="001033D9"/>
    <w:rsid w:val="0010377F"/>
    <w:rsid w:val="00105EFB"/>
    <w:rsid w:val="00107B80"/>
    <w:rsid w:val="00111D25"/>
    <w:rsid w:val="00113F36"/>
    <w:rsid w:val="001204A6"/>
    <w:rsid w:val="00121510"/>
    <w:rsid w:val="0012408C"/>
    <w:rsid w:val="00124969"/>
    <w:rsid w:val="00124A39"/>
    <w:rsid w:val="00124B9E"/>
    <w:rsid w:val="001255E9"/>
    <w:rsid w:val="0012747D"/>
    <w:rsid w:val="00127BD9"/>
    <w:rsid w:val="00130621"/>
    <w:rsid w:val="00133525"/>
    <w:rsid w:val="00133BDE"/>
    <w:rsid w:val="00133FE7"/>
    <w:rsid w:val="00140BBF"/>
    <w:rsid w:val="001419D2"/>
    <w:rsid w:val="00144B3C"/>
    <w:rsid w:val="00146061"/>
    <w:rsid w:val="00146C05"/>
    <w:rsid w:val="00151594"/>
    <w:rsid w:val="00152B39"/>
    <w:rsid w:val="0015376B"/>
    <w:rsid w:val="00157A33"/>
    <w:rsid w:val="00160812"/>
    <w:rsid w:val="00160D36"/>
    <w:rsid w:val="001630F8"/>
    <w:rsid w:val="00163274"/>
    <w:rsid w:val="001633D3"/>
    <w:rsid w:val="00164CA8"/>
    <w:rsid w:val="00171AAD"/>
    <w:rsid w:val="0017411B"/>
    <w:rsid w:val="001754E0"/>
    <w:rsid w:val="00175F95"/>
    <w:rsid w:val="0017667B"/>
    <w:rsid w:val="001812D9"/>
    <w:rsid w:val="00181423"/>
    <w:rsid w:val="001825FB"/>
    <w:rsid w:val="001843C5"/>
    <w:rsid w:val="00184973"/>
    <w:rsid w:val="00185FC0"/>
    <w:rsid w:val="00186236"/>
    <w:rsid w:val="00193A11"/>
    <w:rsid w:val="0019426D"/>
    <w:rsid w:val="00195B2F"/>
    <w:rsid w:val="00195F37"/>
    <w:rsid w:val="00197468"/>
    <w:rsid w:val="001A1F6F"/>
    <w:rsid w:val="001A205D"/>
    <w:rsid w:val="001A45CA"/>
    <w:rsid w:val="001A4C42"/>
    <w:rsid w:val="001A7420"/>
    <w:rsid w:val="001A7522"/>
    <w:rsid w:val="001B20C0"/>
    <w:rsid w:val="001B6637"/>
    <w:rsid w:val="001C1CEB"/>
    <w:rsid w:val="001C21C3"/>
    <w:rsid w:val="001C3054"/>
    <w:rsid w:val="001C350C"/>
    <w:rsid w:val="001C3A95"/>
    <w:rsid w:val="001C5AFD"/>
    <w:rsid w:val="001C7AFA"/>
    <w:rsid w:val="001D02C2"/>
    <w:rsid w:val="001D257F"/>
    <w:rsid w:val="001D386D"/>
    <w:rsid w:val="001D41BC"/>
    <w:rsid w:val="001D7E4D"/>
    <w:rsid w:val="001E74BE"/>
    <w:rsid w:val="001F0771"/>
    <w:rsid w:val="001F0C1D"/>
    <w:rsid w:val="001F1132"/>
    <w:rsid w:val="001F168B"/>
    <w:rsid w:val="001F3478"/>
    <w:rsid w:val="001F5257"/>
    <w:rsid w:val="001F7AF9"/>
    <w:rsid w:val="00202879"/>
    <w:rsid w:val="00203B97"/>
    <w:rsid w:val="002103BA"/>
    <w:rsid w:val="00211077"/>
    <w:rsid w:val="00212031"/>
    <w:rsid w:val="00216F65"/>
    <w:rsid w:val="00217A19"/>
    <w:rsid w:val="002234F4"/>
    <w:rsid w:val="002248D4"/>
    <w:rsid w:val="002257C1"/>
    <w:rsid w:val="00227A75"/>
    <w:rsid w:val="0023060B"/>
    <w:rsid w:val="002329A4"/>
    <w:rsid w:val="0023410C"/>
    <w:rsid w:val="002347A2"/>
    <w:rsid w:val="00234DC5"/>
    <w:rsid w:val="0023645B"/>
    <w:rsid w:val="00240511"/>
    <w:rsid w:val="002411AA"/>
    <w:rsid w:val="00244689"/>
    <w:rsid w:val="0024556F"/>
    <w:rsid w:val="00256F52"/>
    <w:rsid w:val="002600BD"/>
    <w:rsid w:val="002675F0"/>
    <w:rsid w:val="002815BB"/>
    <w:rsid w:val="00282A2C"/>
    <w:rsid w:val="002836BF"/>
    <w:rsid w:val="002842F9"/>
    <w:rsid w:val="002864CF"/>
    <w:rsid w:val="002906C3"/>
    <w:rsid w:val="002965C2"/>
    <w:rsid w:val="002979DB"/>
    <w:rsid w:val="002A13FF"/>
    <w:rsid w:val="002B01C1"/>
    <w:rsid w:val="002B16E4"/>
    <w:rsid w:val="002B4F95"/>
    <w:rsid w:val="002B6339"/>
    <w:rsid w:val="002C1161"/>
    <w:rsid w:val="002C2726"/>
    <w:rsid w:val="002C3875"/>
    <w:rsid w:val="002D0B39"/>
    <w:rsid w:val="002D3EF7"/>
    <w:rsid w:val="002D405E"/>
    <w:rsid w:val="002D44EC"/>
    <w:rsid w:val="002E00EE"/>
    <w:rsid w:val="002E030F"/>
    <w:rsid w:val="002E5835"/>
    <w:rsid w:val="002F00A8"/>
    <w:rsid w:val="002F497B"/>
    <w:rsid w:val="002F51DE"/>
    <w:rsid w:val="00300609"/>
    <w:rsid w:val="00300E79"/>
    <w:rsid w:val="00305A4D"/>
    <w:rsid w:val="00305B84"/>
    <w:rsid w:val="00306B88"/>
    <w:rsid w:val="00307656"/>
    <w:rsid w:val="00311293"/>
    <w:rsid w:val="00311654"/>
    <w:rsid w:val="00315C52"/>
    <w:rsid w:val="00316671"/>
    <w:rsid w:val="00316787"/>
    <w:rsid w:val="00316DC3"/>
    <w:rsid w:val="003172DC"/>
    <w:rsid w:val="003178FF"/>
    <w:rsid w:val="00323199"/>
    <w:rsid w:val="00324E17"/>
    <w:rsid w:val="003250E4"/>
    <w:rsid w:val="00327466"/>
    <w:rsid w:val="003279B1"/>
    <w:rsid w:val="003305A0"/>
    <w:rsid w:val="00331598"/>
    <w:rsid w:val="00334275"/>
    <w:rsid w:val="003352F0"/>
    <w:rsid w:val="0033638D"/>
    <w:rsid w:val="00337137"/>
    <w:rsid w:val="00344ACA"/>
    <w:rsid w:val="00345A64"/>
    <w:rsid w:val="00351CAD"/>
    <w:rsid w:val="00352189"/>
    <w:rsid w:val="00352FB0"/>
    <w:rsid w:val="0035462D"/>
    <w:rsid w:val="00354955"/>
    <w:rsid w:val="0035549B"/>
    <w:rsid w:val="00360B28"/>
    <w:rsid w:val="00361054"/>
    <w:rsid w:val="003623B3"/>
    <w:rsid w:val="003630F9"/>
    <w:rsid w:val="003669E4"/>
    <w:rsid w:val="00367B30"/>
    <w:rsid w:val="0037356B"/>
    <w:rsid w:val="00374F61"/>
    <w:rsid w:val="00376496"/>
    <w:rsid w:val="003765B8"/>
    <w:rsid w:val="003770C4"/>
    <w:rsid w:val="00381425"/>
    <w:rsid w:val="00381615"/>
    <w:rsid w:val="00381A5B"/>
    <w:rsid w:val="00381B24"/>
    <w:rsid w:val="0038308F"/>
    <w:rsid w:val="00392345"/>
    <w:rsid w:val="00396130"/>
    <w:rsid w:val="00397170"/>
    <w:rsid w:val="003A19DE"/>
    <w:rsid w:val="003A27CA"/>
    <w:rsid w:val="003A3129"/>
    <w:rsid w:val="003A31A1"/>
    <w:rsid w:val="003B113F"/>
    <w:rsid w:val="003C20BF"/>
    <w:rsid w:val="003C3971"/>
    <w:rsid w:val="003C5EC0"/>
    <w:rsid w:val="003C65FB"/>
    <w:rsid w:val="003D0638"/>
    <w:rsid w:val="003D3AEE"/>
    <w:rsid w:val="003D4C5A"/>
    <w:rsid w:val="003D54FF"/>
    <w:rsid w:val="003D7D0E"/>
    <w:rsid w:val="003E4AB2"/>
    <w:rsid w:val="003E619E"/>
    <w:rsid w:val="003E77FF"/>
    <w:rsid w:val="003F0CA4"/>
    <w:rsid w:val="003F4BE1"/>
    <w:rsid w:val="003F7024"/>
    <w:rsid w:val="0040289A"/>
    <w:rsid w:val="004032A5"/>
    <w:rsid w:val="00403B24"/>
    <w:rsid w:val="004111A7"/>
    <w:rsid w:val="00416299"/>
    <w:rsid w:val="00416506"/>
    <w:rsid w:val="00416F75"/>
    <w:rsid w:val="00417B92"/>
    <w:rsid w:val="00423334"/>
    <w:rsid w:val="00424752"/>
    <w:rsid w:val="004306F0"/>
    <w:rsid w:val="0043080B"/>
    <w:rsid w:val="00432EC9"/>
    <w:rsid w:val="00433D6F"/>
    <w:rsid w:val="004345EC"/>
    <w:rsid w:val="00434A94"/>
    <w:rsid w:val="004360A2"/>
    <w:rsid w:val="0043647B"/>
    <w:rsid w:val="00437844"/>
    <w:rsid w:val="004421EC"/>
    <w:rsid w:val="004427E1"/>
    <w:rsid w:val="00445AE2"/>
    <w:rsid w:val="00447933"/>
    <w:rsid w:val="00453EB7"/>
    <w:rsid w:val="00455880"/>
    <w:rsid w:val="004571DE"/>
    <w:rsid w:val="00462063"/>
    <w:rsid w:val="0046217F"/>
    <w:rsid w:val="00462644"/>
    <w:rsid w:val="00463FE8"/>
    <w:rsid w:val="00465515"/>
    <w:rsid w:val="00471BEC"/>
    <w:rsid w:val="004723CE"/>
    <w:rsid w:val="00473547"/>
    <w:rsid w:val="004735A9"/>
    <w:rsid w:val="00474DE9"/>
    <w:rsid w:val="004817D7"/>
    <w:rsid w:val="00481812"/>
    <w:rsid w:val="00482D30"/>
    <w:rsid w:val="0048387B"/>
    <w:rsid w:val="00483EEC"/>
    <w:rsid w:val="00485D97"/>
    <w:rsid w:val="0048677D"/>
    <w:rsid w:val="004A11FE"/>
    <w:rsid w:val="004B01F4"/>
    <w:rsid w:val="004B223E"/>
    <w:rsid w:val="004B5B43"/>
    <w:rsid w:val="004C16CD"/>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2583"/>
    <w:rsid w:val="00503BC4"/>
    <w:rsid w:val="00504E1C"/>
    <w:rsid w:val="00505B14"/>
    <w:rsid w:val="00513958"/>
    <w:rsid w:val="00514DAA"/>
    <w:rsid w:val="00520ECB"/>
    <w:rsid w:val="0052102B"/>
    <w:rsid w:val="00522D71"/>
    <w:rsid w:val="005260FF"/>
    <w:rsid w:val="00527A86"/>
    <w:rsid w:val="00530394"/>
    <w:rsid w:val="0053388B"/>
    <w:rsid w:val="00533A30"/>
    <w:rsid w:val="00535773"/>
    <w:rsid w:val="00536BBD"/>
    <w:rsid w:val="00540F7F"/>
    <w:rsid w:val="00541326"/>
    <w:rsid w:val="00543E6C"/>
    <w:rsid w:val="005451CB"/>
    <w:rsid w:val="00550BFE"/>
    <w:rsid w:val="0056452C"/>
    <w:rsid w:val="00565087"/>
    <w:rsid w:val="00567387"/>
    <w:rsid w:val="00570532"/>
    <w:rsid w:val="0057180F"/>
    <w:rsid w:val="0057462E"/>
    <w:rsid w:val="00575491"/>
    <w:rsid w:val="00576984"/>
    <w:rsid w:val="005845C9"/>
    <w:rsid w:val="00585956"/>
    <w:rsid w:val="0058652E"/>
    <w:rsid w:val="005938AC"/>
    <w:rsid w:val="00595BDC"/>
    <w:rsid w:val="00597B11"/>
    <w:rsid w:val="005A0D16"/>
    <w:rsid w:val="005A283B"/>
    <w:rsid w:val="005A398C"/>
    <w:rsid w:val="005A4506"/>
    <w:rsid w:val="005B443B"/>
    <w:rsid w:val="005B6D91"/>
    <w:rsid w:val="005C590E"/>
    <w:rsid w:val="005D2E01"/>
    <w:rsid w:val="005D3212"/>
    <w:rsid w:val="005D6ED2"/>
    <w:rsid w:val="005D7526"/>
    <w:rsid w:val="005E1AA5"/>
    <w:rsid w:val="005E2985"/>
    <w:rsid w:val="005E4BB2"/>
    <w:rsid w:val="005E4FA8"/>
    <w:rsid w:val="005F1E7F"/>
    <w:rsid w:val="005F5A25"/>
    <w:rsid w:val="005F7911"/>
    <w:rsid w:val="00601305"/>
    <w:rsid w:val="006016BD"/>
    <w:rsid w:val="0060171E"/>
    <w:rsid w:val="00602AEA"/>
    <w:rsid w:val="00604E85"/>
    <w:rsid w:val="00607D7F"/>
    <w:rsid w:val="00614FDF"/>
    <w:rsid w:val="00620615"/>
    <w:rsid w:val="00627C64"/>
    <w:rsid w:val="00630368"/>
    <w:rsid w:val="0063543D"/>
    <w:rsid w:val="00637270"/>
    <w:rsid w:val="00637364"/>
    <w:rsid w:val="00641E0C"/>
    <w:rsid w:val="006429D1"/>
    <w:rsid w:val="00643523"/>
    <w:rsid w:val="006452B7"/>
    <w:rsid w:val="00646C03"/>
    <w:rsid w:val="00647114"/>
    <w:rsid w:val="006521A2"/>
    <w:rsid w:val="006529A5"/>
    <w:rsid w:val="006544A5"/>
    <w:rsid w:val="00656EB0"/>
    <w:rsid w:val="00662D60"/>
    <w:rsid w:val="00663AFF"/>
    <w:rsid w:val="00664461"/>
    <w:rsid w:val="00667407"/>
    <w:rsid w:val="00667825"/>
    <w:rsid w:val="00670648"/>
    <w:rsid w:val="00672B2C"/>
    <w:rsid w:val="00673B68"/>
    <w:rsid w:val="00680F48"/>
    <w:rsid w:val="006817AE"/>
    <w:rsid w:val="006827A8"/>
    <w:rsid w:val="00686EFE"/>
    <w:rsid w:val="006A2295"/>
    <w:rsid w:val="006A2B96"/>
    <w:rsid w:val="006A323F"/>
    <w:rsid w:val="006A6A89"/>
    <w:rsid w:val="006B30D0"/>
    <w:rsid w:val="006B30E3"/>
    <w:rsid w:val="006B51D3"/>
    <w:rsid w:val="006B7D02"/>
    <w:rsid w:val="006C38B4"/>
    <w:rsid w:val="006C3D95"/>
    <w:rsid w:val="006C505B"/>
    <w:rsid w:val="006C5BE2"/>
    <w:rsid w:val="006C6B10"/>
    <w:rsid w:val="006D1368"/>
    <w:rsid w:val="006D3098"/>
    <w:rsid w:val="006D427F"/>
    <w:rsid w:val="006D5CF9"/>
    <w:rsid w:val="006D73CB"/>
    <w:rsid w:val="006E018C"/>
    <w:rsid w:val="006E15FA"/>
    <w:rsid w:val="006E1857"/>
    <w:rsid w:val="006E4454"/>
    <w:rsid w:val="006E542B"/>
    <w:rsid w:val="006E5C86"/>
    <w:rsid w:val="006E7015"/>
    <w:rsid w:val="006F462D"/>
    <w:rsid w:val="00700331"/>
    <w:rsid w:val="00701116"/>
    <w:rsid w:val="00703827"/>
    <w:rsid w:val="00704B5C"/>
    <w:rsid w:val="00705495"/>
    <w:rsid w:val="0071245C"/>
    <w:rsid w:val="00712A20"/>
    <w:rsid w:val="00713C44"/>
    <w:rsid w:val="00715C39"/>
    <w:rsid w:val="00716B11"/>
    <w:rsid w:val="00723715"/>
    <w:rsid w:val="00724ECA"/>
    <w:rsid w:val="0072598B"/>
    <w:rsid w:val="00730A27"/>
    <w:rsid w:val="00731353"/>
    <w:rsid w:val="00733291"/>
    <w:rsid w:val="007345BA"/>
    <w:rsid w:val="00734A5B"/>
    <w:rsid w:val="007377D6"/>
    <w:rsid w:val="00740195"/>
    <w:rsid w:val="0074026F"/>
    <w:rsid w:val="00741A03"/>
    <w:rsid w:val="007420F6"/>
    <w:rsid w:val="007429F6"/>
    <w:rsid w:val="00743BF4"/>
    <w:rsid w:val="00744E76"/>
    <w:rsid w:val="00755A59"/>
    <w:rsid w:val="00756664"/>
    <w:rsid w:val="007569DA"/>
    <w:rsid w:val="007621B5"/>
    <w:rsid w:val="00764B63"/>
    <w:rsid w:val="0076563A"/>
    <w:rsid w:val="00766F9A"/>
    <w:rsid w:val="00767B00"/>
    <w:rsid w:val="00770BB4"/>
    <w:rsid w:val="00774DA4"/>
    <w:rsid w:val="0077748A"/>
    <w:rsid w:val="00777A5F"/>
    <w:rsid w:val="00781F0F"/>
    <w:rsid w:val="00785D8E"/>
    <w:rsid w:val="00790D1E"/>
    <w:rsid w:val="00795501"/>
    <w:rsid w:val="00795710"/>
    <w:rsid w:val="007A2C71"/>
    <w:rsid w:val="007A30DB"/>
    <w:rsid w:val="007A6245"/>
    <w:rsid w:val="007A6589"/>
    <w:rsid w:val="007B600E"/>
    <w:rsid w:val="007B719F"/>
    <w:rsid w:val="007C0469"/>
    <w:rsid w:val="007C0FA1"/>
    <w:rsid w:val="007C1443"/>
    <w:rsid w:val="007C267B"/>
    <w:rsid w:val="007C280A"/>
    <w:rsid w:val="007C62D7"/>
    <w:rsid w:val="007C7722"/>
    <w:rsid w:val="007D03F2"/>
    <w:rsid w:val="007D6794"/>
    <w:rsid w:val="007D6B98"/>
    <w:rsid w:val="007D78C5"/>
    <w:rsid w:val="007E0E84"/>
    <w:rsid w:val="007E0ECE"/>
    <w:rsid w:val="007E5C8B"/>
    <w:rsid w:val="007E6035"/>
    <w:rsid w:val="007E689A"/>
    <w:rsid w:val="007F0F4A"/>
    <w:rsid w:val="007F1F22"/>
    <w:rsid w:val="007F4711"/>
    <w:rsid w:val="007F4DF4"/>
    <w:rsid w:val="008028A4"/>
    <w:rsid w:val="00803BEC"/>
    <w:rsid w:val="008041CE"/>
    <w:rsid w:val="00810872"/>
    <w:rsid w:val="0081088B"/>
    <w:rsid w:val="00813C84"/>
    <w:rsid w:val="00815373"/>
    <w:rsid w:val="0081568E"/>
    <w:rsid w:val="0082219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14F8"/>
    <w:rsid w:val="00862532"/>
    <w:rsid w:val="00867DBC"/>
    <w:rsid w:val="008768CA"/>
    <w:rsid w:val="00876DAD"/>
    <w:rsid w:val="00881F0B"/>
    <w:rsid w:val="008850E0"/>
    <w:rsid w:val="00890519"/>
    <w:rsid w:val="00894843"/>
    <w:rsid w:val="00894A51"/>
    <w:rsid w:val="00897606"/>
    <w:rsid w:val="008B1DB9"/>
    <w:rsid w:val="008B37C6"/>
    <w:rsid w:val="008B3838"/>
    <w:rsid w:val="008B39B5"/>
    <w:rsid w:val="008B3ADE"/>
    <w:rsid w:val="008C2F03"/>
    <w:rsid w:val="008C3360"/>
    <w:rsid w:val="008C384C"/>
    <w:rsid w:val="008C396E"/>
    <w:rsid w:val="008C3EF3"/>
    <w:rsid w:val="008C559B"/>
    <w:rsid w:val="008C7F98"/>
    <w:rsid w:val="008D01E3"/>
    <w:rsid w:val="008D79BD"/>
    <w:rsid w:val="008E0931"/>
    <w:rsid w:val="008E1C02"/>
    <w:rsid w:val="008E2108"/>
    <w:rsid w:val="008F12E6"/>
    <w:rsid w:val="008F29AE"/>
    <w:rsid w:val="008F67CF"/>
    <w:rsid w:val="0090271F"/>
    <w:rsid w:val="00902E23"/>
    <w:rsid w:val="009047F4"/>
    <w:rsid w:val="00910F81"/>
    <w:rsid w:val="009114D7"/>
    <w:rsid w:val="0091348E"/>
    <w:rsid w:val="00917CCB"/>
    <w:rsid w:val="0092569A"/>
    <w:rsid w:val="00927BB0"/>
    <w:rsid w:val="009342B2"/>
    <w:rsid w:val="00937167"/>
    <w:rsid w:val="009421F7"/>
    <w:rsid w:val="00942EC2"/>
    <w:rsid w:val="00950D28"/>
    <w:rsid w:val="00953E79"/>
    <w:rsid w:val="00954AF2"/>
    <w:rsid w:val="00957202"/>
    <w:rsid w:val="009626ED"/>
    <w:rsid w:val="00962CA4"/>
    <w:rsid w:val="0096328C"/>
    <w:rsid w:val="009641CB"/>
    <w:rsid w:val="009652EC"/>
    <w:rsid w:val="009658F2"/>
    <w:rsid w:val="00971CB7"/>
    <w:rsid w:val="00974151"/>
    <w:rsid w:val="0097472F"/>
    <w:rsid w:val="009768F0"/>
    <w:rsid w:val="00976B90"/>
    <w:rsid w:val="009814A9"/>
    <w:rsid w:val="00981850"/>
    <w:rsid w:val="00986B4E"/>
    <w:rsid w:val="0098783B"/>
    <w:rsid w:val="00990587"/>
    <w:rsid w:val="0099161A"/>
    <w:rsid w:val="009917A1"/>
    <w:rsid w:val="00991DC7"/>
    <w:rsid w:val="00995BE4"/>
    <w:rsid w:val="00996E89"/>
    <w:rsid w:val="009A3F95"/>
    <w:rsid w:val="009A6F1E"/>
    <w:rsid w:val="009A71EB"/>
    <w:rsid w:val="009B2980"/>
    <w:rsid w:val="009B6CCE"/>
    <w:rsid w:val="009C3D4A"/>
    <w:rsid w:val="009C45F2"/>
    <w:rsid w:val="009C64C7"/>
    <w:rsid w:val="009C69FD"/>
    <w:rsid w:val="009E30B0"/>
    <w:rsid w:val="009E5DD6"/>
    <w:rsid w:val="009E5E0D"/>
    <w:rsid w:val="009E74AA"/>
    <w:rsid w:val="009E785C"/>
    <w:rsid w:val="009F1105"/>
    <w:rsid w:val="009F205B"/>
    <w:rsid w:val="009F37B7"/>
    <w:rsid w:val="00A04025"/>
    <w:rsid w:val="00A10870"/>
    <w:rsid w:val="00A10F02"/>
    <w:rsid w:val="00A164B4"/>
    <w:rsid w:val="00A17772"/>
    <w:rsid w:val="00A17860"/>
    <w:rsid w:val="00A21F7A"/>
    <w:rsid w:val="00A23FEF"/>
    <w:rsid w:val="00A26956"/>
    <w:rsid w:val="00A27486"/>
    <w:rsid w:val="00A33045"/>
    <w:rsid w:val="00A34D34"/>
    <w:rsid w:val="00A35E02"/>
    <w:rsid w:val="00A42008"/>
    <w:rsid w:val="00A44DC2"/>
    <w:rsid w:val="00A45A6C"/>
    <w:rsid w:val="00A46AFD"/>
    <w:rsid w:val="00A46B6B"/>
    <w:rsid w:val="00A53724"/>
    <w:rsid w:val="00A53B01"/>
    <w:rsid w:val="00A56066"/>
    <w:rsid w:val="00A567B1"/>
    <w:rsid w:val="00A603B3"/>
    <w:rsid w:val="00A60ACE"/>
    <w:rsid w:val="00A621B4"/>
    <w:rsid w:val="00A62956"/>
    <w:rsid w:val="00A64E85"/>
    <w:rsid w:val="00A6568C"/>
    <w:rsid w:val="00A65996"/>
    <w:rsid w:val="00A667A7"/>
    <w:rsid w:val="00A67C0E"/>
    <w:rsid w:val="00A72804"/>
    <w:rsid w:val="00A72901"/>
    <w:rsid w:val="00A72E66"/>
    <w:rsid w:val="00A72FE0"/>
    <w:rsid w:val="00A73129"/>
    <w:rsid w:val="00A81BA1"/>
    <w:rsid w:val="00A82346"/>
    <w:rsid w:val="00A82FB5"/>
    <w:rsid w:val="00A905D9"/>
    <w:rsid w:val="00A90E9F"/>
    <w:rsid w:val="00A92BA1"/>
    <w:rsid w:val="00A93ADB"/>
    <w:rsid w:val="00A93B5B"/>
    <w:rsid w:val="00A941EB"/>
    <w:rsid w:val="00A9556B"/>
    <w:rsid w:val="00A979CC"/>
    <w:rsid w:val="00AA039C"/>
    <w:rsid w:val="00AA176F"/>
    <w:rsid w:val="00AA4D86"/>
    <w:rsid w:val="00AA5A4C"/>
    <w:rsid w:val="00AA79F1"/>
    <w:rsid w:val="00AB0A9E"/>
    <w:rsid w:val="00AB38E9"/>
    <w:rsid w:val="00AB3E91"/>
    <w:rsid w:val="00AB6B76"/>
    <w:rsid w:val="00AC0DD1"/>
    <w:rsid w:val="00AC0E3D"/>
    <w:rsid w:val="00AC173E"/>
    <w:rsid w:val="00AC1869"/>
    <w:rsid w:val="00AC32CE"/>
    <w:rsid w:val="00AC5109"/>
    <w:rsid w:val="00AC5D10"/>
    <w:rsid w:val="00AC6BC6"/>
    <w:rsid w:val="00AC7AC2"/>
    <w:rsid w:val="00AD2A76"/>
    <w:rsid w:val="00AD577A"/>
    <w:rsid w:val="00AD58F1"/>
    <w:rsid w:val="00AE026A"/>
    <w:rsid w:val="00AE0DCE"/>
    <w:rsid w:val="00AE255F"/>
    <w:rsid w:val="00AE65E2"/>
    <w:rsid w:val="00AE7F81"/>
    <w:rsid w:val="00AF016A"/>
    <w:rsid w:val="00B02B94"/>
    <w:rsid w:val="00B03199"/>
    <w:rsid w:val="00B118EF"/>
    <w:rsid w:val="00B13841"/>
    <w:rsid w:val="00B1411B"/>
    <w:rsid w:val="00B1443B"/>
    <w:rsid w:val="00B15449"/>
    <w:rsid w:val="00B163EB"/>
    <w:rsid w:val="00B2177C"/>
    <w:rsid w:val="00B267ED"/>
    <w:rsid w:val="00B31A9F"/>
    <w:rsid w:val="00B34333"/>
    <w:rsid w:val="00B35043"/>
    <w:rsid w:val="00B354AD"/>
    <w:rsid w:val="00B4210A"/>
    <w:rsid w:val="00B425FC"/>
    <w:rsid w:val="00B519DD"/>
    <w:rsid w:val="00B53520"/>
    <w:rsid w:val="00B540AE"/>
    <w:rsid w:val="00B5511A"/>
    <w:rsid w:val="00B56B37"/>
    <w:rsid w:val="00B57E2B"/>
    <w:rsid w:val="00B64708"/>
    <w:rsid w:val="00B65F88"/>
    <w:rsid w:val="00B67F2B"/>
    <w:rsid w:val="00B70681"/>
    <w:rsid w:val="00B72B9D"/>
    <w:rsid w:val="00B774BF"/>
    <w:rsid w:val="00B83F20"/>
    <w:rsid w:val="00B87F45"/>
    <w:rsid w:val="00B91D04"/>
    <w:rsid w:val="00B93086"/>
    <w:rsid w:val="00B95908"/>
    <w:rsid w:val="00B963E0"/>
    <w:rsid w:val="00B972F4"/>
    <w:rsid w:val="00B976B0"/>
    <w:rsid w:val="00BA19ED"/>
    <w:rsid w:val="00BA4B8D"/>
    <w:rsid w:val="00BA4E4B"/>
    <w:rsid w:val="00BA72F6"/>
    <w:rsid w:val="00BA79E0"/>
    <w:rsid w:val="00BB3C8C"/>
    <w:rsid w:val="00BB3CA9"/>
    <w:rsid w:val="00BC0F7D"/>
    <w:rsid w:val="00BC19B0"/>
    <w:rsid w:val="00BC3E1E"/>
    <w:rsid w:val="00BC4B64"/>
    <w:rsid w:val="00BC4C84"/>
    <w:rsid w:val="00BD17BE"/>
    <w:rsid w:val="00BD459A"/>
    <w:rsid w:val="00BD7D31"/>
    <w:rsid w:val="00BE3255"/>
    <w:rsid w:val="00BF04EA"/>
    <w:rsid w:val="00BF0E79"/>
    <w:rsid w:val="00BF128E"/>
    <w:rsid w:val="00BF4D21"/>
    <w:rsid w:val="00BF5A93"/>
    <w:rsid w:val="00C02543"/>
    <w:rsid w:val="00C0265D"/>
    <w:rsid w:val="00C03F62"/>
    <w:rsid w:val="00C04A83"/>
    <w:rsid w:val="00C05D3E"/>
    <w:rsid w:val="00C06B7A"/>
    <w:rsid w:val="00C074DD"/>
    <w:rsid w:val="00C104FB"/>
    <w:rsid w:val="00C10EE4"/>
    <w:rsid w:val="00C14644"/>
    <w:rsid w:val="00C1496A"/>
    <w:rsid w:val="00C1498B"/>
    <w:rsid w:val="00C1498E"/>
    <w:rsid w:val="00C14D9F"/>
    <w:rsid w:val="00C23CEE"/>
    <w:rsid w:val="00C247B7"/>
    <w:rsid w:val="00C25661"/>
    <w:rsid w:val="00C274C9"/>
    <w:rsid w:val="00C27D87"/>
    <w:rsid w:val="00C33079"/>
    <w:rsid w:val="00C34745"/>
    <w:rsid w:val="00C440B7"/>
    <w:rsid w:val="00C45231"/>
    <w:rsid w:val="00C50BE9"/>
    <w:rsid w:val="00C56246"/>
    <w:rsid w:val="00C5697F"/>
    <w:rsid w:val="00C61519"/>
    <w:rsid w:val="00C64599"/>
    <w:rsid w:val="00C647E4"/>
    <w:rsid w:val="00C65983"/>
    <w:rsid w:val="00C72833"/>
    <w:rsid w:val="00C73741"/>
    <w:rsid w:val="00C7477D"/>
    <w:rsid w:val="00C7714C"/>
    <w:rsid w:val="00C80D1C"/>
    <w:rsid w:val="00C80F1D"/>
    <w:rsid w:val="00C81D57"/>
    <w:rsid w:val="00C83E2E"/>
    <w:rsid w:val="00C92C92"/>
    <w:rsid w:val="00C93F40"/>
    <w:rsid w:val="00C94DA4"/>
    <w:rsid w:val="00C94F48"/>
    <w:rsid w:val="00CA0426"/>
    <w:rsid w:val="00CA32E9"/>
    <w:rsid w:val="00CA35BF"/>
    <w:rsid w:val="00CA3D0C"/>
    <w:rsid w:val="00CA57F8"/>
    <w:rsid w:val="00CB022A"/>
    <w:rsid w:val="00CB0A78"/>
    <w:rsid w:val="00CB6A35"/>
    <w:rsid w:val="00CC0E06"/>
    <w:rsid w:val="00CC4078"/>
    <w:rsid w:val="00CC4355"/>
    <w:rsid w:val="00CC5C59"/>
    <w:rsid w:val="00CD1D45"/>
    <w:rsid w:val="00CD20B7"/>
    <w:rsid w:val="00CD391B"/>
    <w:rsid w:val="00CD3BE0"/>
    <w:rsid w:val="00CD6520"/>
    <w:rsid w:val="00CD7261"/>
    <w:rsid w:val="00CE1D4A"/>
    <w:rsid w:val="00CE53ED"/>
    <w:rsid w:val="00CF2DA0"/>
    <w:rsid w:val="00CF5A62"/>
    <w:rsid w:val="00D02C35"/>
    <w:rsid w:val="00D05E4F"/>
    <w:rsid w:val="00D11854"/>
    <w:rsid w:val="00D11F2F"/>
    <w:rsid w:val="00D125C6"/>
    <w:rsid w:val="00D14645"/>
    <w:rsid w:val="00D153AD"/>
    <w:rsid w:val="00D15CCE"/>
    <w:rsid w:val="00D16289"/>
    <w:rsid w:val="00D177B5"/>
    <w:rsid w:val="00D2363C"/>
    <w:rsid w:val="00D241DE"/>
    <w:rsid w:val="00D31F52"/>
    <w:rsid w:val="00D322EF"/>
    <w:rsid w:val="00D34304"/>
    <w:rsid w:val="00D3459C"/>
    <w:rsid w:val="00D429CB"/>
    <w:rsid w:val="00D42BBA"/>
    <w:rsid w:val="00D43CAC"/>
    <w:rsid w:val="00D4702F"/>
    <w:rsid w:val="00D50289"/>
    <w:rsid w:val="00D53449"/>
    <w:rsid w:val="00D54704"/>
    <w:rsid w:val="00D56F76"/>
    <w:rsid w:val="00D57972"/>
    <w:rsid w:val="00D614F7"/>
    <w:rsid w:val="00D65013"/>
    <w:rsid w:val="00D675A9"/>
    <w:rsid w:val="00D738D6"/>
    <w:rsid w:val="00D755EB"/>
    <w:rsid w:val="00D76048"/>
    <w:rsid w:val="00D80B77"/>
    <w:rsid w:val="00D81DD9"/>
    <w:rsid w:val="00D83D79"/>
    <w:rsid w:val="00D87E00"/>
    <w:rsid w:val="00D9117B"/>
    <w:rsid w:val="00D9134D"/>
    <w:rsid w:val="00D94A56"/>
    <w:rsid w:val="00D97159"/>
    <w:rsid w:val="00D975A7"/>
    <w:rsid w:val="00DA037C"/>
    <w:rsid w:val="00DA140A"/>
    <w:rsid w:val="00DA281B"/>
    <w:rsid w:val="00DA7A03"/>
    <w:rsid w:val="00DB1818"/>
    <w:rsid w:val="00DB2AB7"/>
    <w:rsid w:val="00DB4B19"/>
    <w:rsid w:val="00DB7E3F"/>
    <w:rsid w:val="00DC17F4"/>
    <w:rsid w:val="00DC1857"/>
    <w:rsid w:val="00DC1F11"/>
    <w:rsid w:val="00DC309B"/>
    <w:rsid w:val="00DC310E"/>
    <w:rsid w:val="00DC4A17"/>
    <w:rsid w:val="00DC4DA2"/>
    <w:rsid w:val="00DC5C49"/>
    <w:rsid w:val="00DC6125"/>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4880"/>
    <w:rsid w:val="00E0588A"/>
    <w:rsid w:val="00E06A4D"/>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1AB3"/>
    <w:rsid w:val="00E44582"/>
    <w:rsid w:val="00E456AE"/>
    <w:rsid w:val="00E47B34"/>
    <w:rsid w:val="00E50E52"/>
    <w:rsid w:val="00E52EEB"/>
    <w:rsid w:val="00E551E4"/>
    <w:rsid w:val="00E615DE"/>
    <w:rsid w:val="00E645D4"/>
    <w:rsid w:val="00E73326"/>
    <w:rsid w:val="00E76EC7"/>
    <w:rsid w:val="00E77645"/>
    <w:rsid w:val="00E77A18"/>
    <w:rsid w:val="00E82F70"/>
    <w:rsid w:val="00E91322"/>
    <w:rsid w:val="00E9134E"/>
    <w:rsid w:val="00E92A2E"/>
    <w:rsid w:val="00E9333E"/>
    <w:rsid w:val="00E94A59"/>
    <w:rsid w:val="00EA15B0"/>
    <w:rsid w:val="00EA2FC0"/>
    <w:rsid w:val="00EA481B"/>
    <w:rsid w:val="00EA5EA7"/>
    <w:rsid w:val="00EB3586"/>
    <w:rsid w:val="00EB40E7"/>
    <w:rsid w:val="00EB422A"/>
    <w:rsid w:val="00EB727C"/>
    <w:rsid w:val="00EB7553"/>
    <w:rsid w:val="00EB7ED3"/>
    <w:rsid w:val="00EC2E9E"/>
    <w:rsid w:val="00EC4A25"/>
    <w:rsid w:val="00EC5BE5"/>
    <w:rsid w:val="00EC73E7"/>
    <w:rsid w:val="00EC76DA"/>
    <w:rsid w:val="00ED0D4F"/>
    <w:rsid w:val="00ED2ADC"/>
    <w:rsid w:val="00ED3169"/>
    <w:rsid w:val="00ED431E"/>
    <w:rsid w:val="00ED6D26"/>
    <w:rsid w:val="00EE2A26"/>
    <w:rsid w:val="00EE6C7E"/>
    <w:rsid w:val="00F005B2"/>
    <w:rsid w:val="00F00D83"/>
    <w:rsid w:val="00F01B5D"/>
    <w:rsid w:val="00F025A2"/>
    <w:rsid w:val="00F04712"/>
    <w:rsid w:val="00F05BF2"/>
    <w:rsid w:val="00F06747"/>
    <w:rsid w:val="00F100B7"/>
    <w:rsid w:val="00F1240E"/>
    <w:rsid w:val="00F13360"/>
    <w:rsid w:val="00F13E48"/>
    <w:rsid w:val="00F14425"/>
    <w:rsid w:val="00F174C7"/>
    <w:rsid w:val="00F17677"/>
    <w:rsid w:val="00F22EC7"/>
    <w:rsid w:val="00F2373F"/>
    <w:rsid w:val="00F271A0"/>
    <w:rsid w:val="00F27B8A"/>
    <w:rsid w:val="00F30C7D"/>
    <w:rsid w:val="00F325C8"/>
    <w:rsid w:val="00F37513"/>
    <w:rsid w:val="00F442F9"/>
    <w:rsid w:val="00F468BA"/>
    <w:rsid w:val="00F508AC"/>
    <w:rsid w:val="00F51DA5"/>
    <w:rsid w:val="00F523F4"/>
    <w:rsid w:val="00F5478A"/>
    <w:rsid w:val="00F558D4"/>
    <w:rsid w:val="00F628AD"/>
    <w:rsid w:val="00F62F6F"/>
    <w:rsid w:val="00F6397E"/>
    <w:rsid w:val="00F653B8"/>
    <w:rsid w:val="00F7480F"/>
    <w:rsid w:val="00F8131F"/>
    <w:rsid w:val="00F85A14"/>
    <w:rsid w:val="00F87C52"/>
    <w:rsid w:val="00F9008D"/>
    <w:rsid w:val="00F9026E"/>
    <w:rsid w:val="00F930C6"/>
    <w:rsid w:val="00F95B02"/>
    <w:rsid w:val="00FA1266"/>
    <w:rsid w:val="00FA1377"/>
    <w:rsid w:val="00FB0551"/>
    <w:rsid w:val="00FB27E8"/>
    <w:rsid w:val="00FB485E"/>
    <w:rsid w:val="00FC1192"/>
    <w:rsid w:val="00FC14A7"/>
    <w:rsid w:val="00FD20C8"/>
    <w:rsid w:val="00FD2E4A"/>
    <w:rsid w:val="00FD3493"/>
    <w:rsid w:val="00FD4C81"/>
    <w:rsid w:val="00FE2ABB"/>
    <w:rsid w:val="00FE3248"/>
    <w:rsid w:val="00FE391B"/>
    <w:rsid w:val="00FE5DF1"/>
    <w:rsid w:val="00FE6637"/>
    <w:rsid w:val="00FF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Code" w:qFormat="1"/>
    <w:lsdException w:name="HTML Preformatted" w:qFormat="1"/>
    <w:lsdException w:name="HTML Sample" w:qFormat="1"/>
    <w:lsdException w:name="HTML Typewriter" w:semiHidden="1" w:unhideWhenUsed="1" w:qFormat="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qFormat/>
    <w:rsid w:val="00E16481"/>
    <w:rPr>
      <w:rFonts w:eastAsia="Malgun Gothic"/>
    </w:rPr>
  </w:style>
  <w:style w:type="character" w:customStyle="1" w:styleId="CommentTextChar">
    <w:name w:val="Comment Text Char"/>
    <w:basedOn w:val="DefaultParagraphFont"/>
    <w:link w:val="CommentText"/>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qFormat/>
    <w:rsid w:val="00E16481"/>
    <w:rPr>
      <w:rFonts w:eastAsia="Malgun Gothic"/>
      <w:lang w:eastAsia="en-US"/>
    </w:rPr>
  </w:style>
  <w:style w:type="paragraph" w:styleId="NormalWeb">
    <w:name w:val="Normal (Web)"/>
    <w:basedOn w:val="Normal"/>
    <w:uiPriority w:val="99"/>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tabs>
        <w:tab w:val="left" w:pos="-1985"/>
      </w:tabs>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16481"/>
    <w:rPr>
      <w:rFonts w:eastAsia="Batang"/>
      <w:lang w:eastAsia="en-US"/>
    </w:rPr>
  </w:style>
  <w:style w:type="paragraph" w:customStyle="1" w:styleId="11">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3">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qFormat/>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C0FA1"/>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C0FA1"/>
    <w:rPr>
      <w:smallCaps/>
      <w:color w:val="5A5A5A"/>
    </w:rPr>
  </w:style>
  <w:style w:type="paragraph" w:styleId="BodyTextIndent">
    <w:name w:val="Body Text Indent"/>
    <w:basedOn w:val="Normal"/>
    <w:link w:val="BodyTextIndentChar"/>
    <w:qFormat/>
    <w:rsid w:val="007C0FA1"/>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C0FA1"/>
    <w:rPr>
      <w:rFonts w:eastAsia="SimSun"/>
    </w:rPr>
  </w:style>
  <w:style w:type="paragraph" w:customStyle="1" w:styleId="B2">
    <w:name w:val="B2+"/>
    <w:basedOn w:val="B20"/>
    <w:qFormat/>
    <w:rsid w:val="007C0FA1"/>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C0FA1"/>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C0FA1"/>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C0FA1"/>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C0FA1"/>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C0FA1"/>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C0FA1"/>
    <w:rPr>
      <w:rFonts w:eastAsia="Symbol"/>
      <w:b/>
      <w:bCs/>
      <w:sz w:val="16"/>
    </w:rPr>
  </w:style>
  <w:style w:type="character" w:customStyle="1" w:styleId="fontstyle01">
    <w:name w:val="fontstyle01"/>
    <w:qFormat/>
    <w:rsid w:val="007C0FA1"/>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C0FA1"/>
  </w:style>
  <w:style w:type="numbering" w:customStyle="1" w:styleId="NoList21">
    <w:name w:val="No List21"/>
    <w:next w:val="NoList"/>
    <w:uiPriority w:val="99"/>
    <w:semiHidden/>
    <w:unhideWhenUsed/>
    <w:rsid w:val="007C0FA1"/>
  </w:style>
  <w:style w:type="numbering" w:customStyle="1" w:styleId="NoList31">
    <w:name w:val="No List31"/>
    <w:next w:val="NoList"/>
    <w:uiPriority w:val="99"/>
    <w:semiHidden/>
    <w:unhideWhenUsed/>
    <w:rsid w:val="007C0FA1"/>
  </w:style>
  <w:style w:type="numbering" w:customStyle="1" w:styleId="NoList41">
    <w:name w:val="No List41"/>
    <w:next w:val="NoList"/>
    <w:uiPriority w:val="99"/>
    <w:semiHidden/>
    <w:unhideWhenUsed/>
    <w:rsid w:val="007C0FA1"/>
  </w:style>
  <w:style w:type="table" w:customStyle="1" w:styleId="TableGrid11">
    <w:name w:val="Table Grid11"/>
    <w:basedOn w:val="TableNormal"/>
    <w:next w:val="TableGrid"/>
    <w:uiPriority w:val="39"/>
    <w:qFormat/>
    <w:rsid w:val="007C0F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C0FA1"/>
    <w:rPr>
      <w:rFonts w:ascii="Arial" w:hAnsi="Arial"/>
      <w:sz w:val="32"/>
      <w:lang w:val="en-GB" w:eastAsia="en-US" w:bidi="ar-SA"/>
    </w:rPr>
  </w:style>
  <w:style w:type="character" w:customStyle="1" w:styleId="font4">
    <w:name w:val="font4"/>
    <w:basedOn w:val="DefaultParagraphFont"/>
    <w:qFormat/>
    <w:rsid w:val="007C0FA1"/>
  </w:style>
  <w:style w:type="character" w:customStyle="1" w:styleId="UnresolvedMention2">
    <w:name w:val="Unresolved Mention2"/>
    <w:uiPriority w:val="99"/>
    <w:unhideWhenUsed/>
    <w:qFormat/>
    <w:rsid w:val="007C0FA1"/>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C0FA1"/>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C0FA1"/>
    <w:rPr>
      <w:rFonts w:ascii="Times New Roman" w:eastAsia="Malgun Gothic" w:hAnsi="Times New Roman"/>
      <w:lang w:val="en-GB" w:eastAsia="ja-JP"/>
    </w:rPr>
  </w:style>
  <w:style w:type="paragraph" w:styleId="BodyText2">
    <w:name w:val="Body Text 2"/>
    <w:basedOn w:val="Normal"/>
    <w:link w:val="BodyText2Char"/>
    <w:qFormat/>
    <w:rsid w:val="007C0FA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C0FA1"/>
    <w:rPr>
      <w:rFonts w:eastAsia="Malgun Gothic"/>
      <w:i/>
      <w:lang w:eastAsia="x-none"/>
    </w:rPr>
  </w:style>
  <w:style w:type="paragraph" w:styleId="BodyText3">
    <w:name w:val="Body Text 3"/>
    <w:basedOn w:val="Normal"/>
    <w:link w:val="BodyText3Char"/>
    <w:qFormat/>
    <w:rsid w:val="007C0FA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C0FA1"/>
    <w:rPr>
      <w:rFonts w:eastAsia="Osaka"/>
      <w:color w:val="000000"/>
      <w:lang w:eastAsia="x-none"/>
    </w:rPr>
  </w:style>
  <w:style w:type="paragraph" w:customStyle="1" w:styleId="CharCharCharCharChar">
    <w:name w:val="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C0FA1"/>
    <w:rPr>
      <w:lang w:val="en-GB" w:eastAsia="ja-JP" w:bidi="ar-SA"/>
    </w:rPr>
  </w:style>
  <w:style w:type="paragraph" w:customStyle="1" w:styleId="1Char">
    <w:name w:val="(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C0FA1"/>
    <w:rPr>
      <w:rFonts w:eastAsia="MS Mincho"/>
      <w:lang w:val="en-GB" w:eastAsia="en-US" w:bidi="ar-SA"/>
    </w:rPr>
  </w:style>
  <w:style w:type="paragraph" w:customStyle="1" w:styleId="1CharChar">
    <w:name w:val="(文字) (文字)1 Char (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C0FA1"/>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C0F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C0F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C0FA1"/>
    <w:rPr>
      <w:rFonts w:ascii="Arial" w:hAnsi="Arial"/>
      <w:sz w:val="32"/>
      <w:lang w:val="en-GB" w:eastAsia="ja-JP" w:bidi="ar-SA"/>
    </w:rPr>
  </w:style>
  <w:style w:type="character" w:customStyle="1" w:styleId="CharChar4">
    <w:name w:val="Char Char4"/>
    <w:qFormat/>
    <w:rsid w:val="007C0FA1"/>
    <w:rPr>
      <w:rFonts w:ascii="Courier New" w:hAnsi="Courier New"/>
      <w:lang w:val="nb-NO" w:eastAsia="ja-JP" w:bidi="ar-SA"/>
    </w:rPr>
  </w:style>
  <w:style w:type="character" w:customStyle="1" w:styleId="AndreaLeonardi">
    <w:name w:val="Andrea Leonardi"/>
    <w:semiHidden/>
    <w:qFormat/>
    <w:rsid w:val="007C0FA1"/>
    <w:rPr>
      <w:rFonts w:ascii="Arial" w:hAnsi="Arial" w:cs="Arial"/>
      <w:color w:val="auto"/>
      <w:sz w:val="20"/>
      <w:szCs w:val="20"/>
    </w:rPr>
  </w:style>
  <w:style w:type="character" w:customStyle="1" w:styleId="NOCharChar">
    <w:name w:val="NO Char Char"/>
    <w:qFormat/>
    <w:rsid w:val="007C0FA1"/>
    <w:rPr>
      <w:lang w:val="en-GB" w:eastAsia="en-US" w:bidi="ar-SA"/>
    </w:rPr>
  </w:style>
  <w:style w:type="character" w:customStyle="1" w:styleId="NOZchn">
    <w:name w:val="NO Zchn"/>
    <w:qFormat/>
    <w:rsid w:val="007C0FA1"/>
    <w:rPr>
      <w:lang w:val="en-GB" w:eastAsia="en-US" w:bidi="ar-SA"/>
    </w:rPr>
  </w:style>
  <w:style w:type="paragraph" w:customStyle="1" w:styleId="CharCharCharCharCharChar">
    <w:name w:val="Char Char Char Char Char Char"/>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C0FA1"/>
  </w:style>
  <w:style w:type="paragraph" w:customStyle="1" w:styleId="CarCar">
    <w:name w:val="Car C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C0FA1"/>
    <w:rPr>
      <w:rFonts w:ascii="Arial" w:hAnsi="Arial"/>
      <w:sz w:val="32"/>
      <w:lang w:val="en-GB" w:eastAsia="en-US" w:bidi="ar-SA"/>
    </w:rPr>
  </w:style>
  <w:style w:type="paragraph" w:customStyle="1" w:styleId="ZchnZchn1">
    <w:name w:val="Zchn Zchn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C0FA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C0FA1"/>
    <w:rPr>
      <w:rFonts w:ascii="Arial" w:hAnsi="Arial"/>
      <w:sz w:val="32"/>
      <w:lang w:val="en-GB" w:eastAsia="en-US" w:bidi="ar-SA"/>
    </w:rPr>
  </w:style>
  <w:style w:type="paragraph" w:customStyle="1" w:styleId="2">
    <w:name w:val="(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C0F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C0FA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C0FA1"/>
    <w:rPr>
      <w:rFonts w:ascii="Arial" w:eastAsia="Batang" w:hAnsi="Arial" w:cs="Times New Roman"/>
      <w:b/>
      <w:bCs/>
      <w:i/>
      <w:iCs/>
      <w:sz w:val="28"/>
      <w:szCs w:val="28"/>
      <w:lang w:val="en-GB" w:eastAsia="en-US" w:bidi="ar-SA"/>
    </w:rPr>
  </w:style>
  <w:style w:type="paragraph" w:customStyle="1" w:styleId="3">
    <w:name w:val="(文字) (文字)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C0FA1"/>
  </w:style>
  <w:style w:type="paragraph" w:customStyle="1" w:styleId="12">
    <w:name w:val="(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C0F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C0FA1"/>
    <w:rPr>
      <w:rFonts w:eastAsia="MS Mincho"/>
    </w:rPr>
  </w:style>
  <w:style w:type="paragraph" w:styleId="NormalIndent">
    <w:name w:val="Normal Indent"/>
    <w:basedOn w:val="Normal"/>
    <w:link w:val="NormalIndentChar"/>
    <w:qFormat/>
    <w:rsid w:val="007C0FA1"/>
    <w:pPr>
      <w:spacing w:after="0"/>
      <w:ind w:left="851"/>
    </w:pPr>
    <w:rPr>
      <w:rFonts w:eastAsia="MS Mincho"/>
      <w:lang w:val="it-IT" w:eastAsia="en-GB"/>
    </w:rPr>
  </w:style>
  <w:style w:type="character" w:customStyle="1" w:styleId="CharChar7">
    <w:name w:val="Char Char7"/>
    <w:semiHidden/>
    <w:qFormat/>
    <w:rsid w:val="007C0FA1"/>
    <w:rPr>
      <w:rFonts w:ascii="Tahoma" w:hAnsi="Tahoma" w:cs="Tahoma"/>
      <w:shd w:val="clear" w:color="auto" w:fill="000080"/>
      <w:lang w:val="en-GB" w:eastAsia="en-US"/>
    </w:rPr>
  </w:style>
  <w:style w:type="character" w:customStyle="1" w:styleId="ZchnZchn5">
    <w:name w:val="Zchn Zchn5"/>
    <w:qFormat/>
    <w:rsid w:val="007C0FA1"/>
    <w:rPr>
      <w:rFonts w:ascii="Courier New" w:eastAsia="Batang" w:hAnsi="Courier New"/>
      <w:lang w:val="nb-NO" w:eastAsia="en-US" w:bidi="ar-SA"/>
    </w:rPr>
  </w:style>
  <w:style w:type="character" w:customStyle="1" w:styleId="CharChar10">
    <w:name w:val="Char Char10"/>
    <w:semiHidden/>
    <w:qFormat/>
    <w:rsid w:val="007C0FA1"/>
    <w:rPr>
      <w:rFonts w:ascii="Times New Roman" w:hAnsi="Times New Roman"/>
      <w:lang w:val="en-GB" w:eastAsia="en-US"/>
    </w:rPr>
  </w:style>
  <w:style w:type="character" w:customStyle="1" w:styleId="CharChar9">
    <w:name w:val="Char Char9"/>
    <w:semiHidden/>
    <w:qFormat/>
    <w:rsid w:val="007C0FA1"/>
    <w:rPr>
      <w:rFonts w:ascii="Tahoma" w:hAnsi="Tahoma" w:cs="Tahoma"/>
      <w:sz w:val="16"/>
      <w:szCs w:val="16"/>
      <w:lang w:val="en-GB" w:eastAsia="en-US"/>
    </w:rPr>
  </w:style>
  <w:style w:type="character" w:customStyle="1" w:styleId="CharChar8">
    <w:name w:val="Char Char8"/>
    <w:semiHidden/>
    <w:qFormat/>
    <w:rsid w:val="007C0FA1"/>
    <w:rPr>
      <w:rFonts w:ascii="Times New Roman" w:hAnsi="Times New Roman"/>
      <w:b/>
      <w:bCs/>
      <w:lang w:val="en-GB" w:eastAsia="en-US"/>
    </w:rPr>
  </w:style>
  <w:style w:type="character" w:styleId="EndnoteReference">
    <w:name w:val="endnote reference"/>
    <w:qFormat/>
    <w:rsid w:val="007C0FA1"/>
    <w:rPr>
      <w:vertAlign w:val="superscript"/>
    </w:rPr>
  </w:style>
  <w:style w:type="character" w:customStyle="1" w:styleId="btChar3">
    <w:name w:val="bt Char3"/>
    <w:aliases w:val="bt Car Char Char3"/>
    <w:qFormat/>
    <w:rsid w:val="007C0FA1"/>
    <w:rPr>
      <w:lang w:val="en-GB" w:eastAsia="ja-JP" w:bidi="ar-SA"/>
    </w:rPr>
  </w:style>
  <w:style w:type="paragraph" w:styleId="Title">
    <w:name w:val="Title"/>
    <w:basedOn w:val="Normal"/>
    <w:next w:val="Normal"/>
    <w:link w:val="TitleChar"/>
    <w:qFormat/>
    <w:rsid w:val="007C0FA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C0FA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C0FA1"/>
    <w:rPr>
      <w:rFonts w:ascii="Arial" w:hAnsi="Arial"/>
      <w:sz w:val="22"/>
      <w:lang w:val="en-GB" w:eastAsia="ja-JP" w:bidi="ar-SA"/>
    </w:rPr>
  </w:style>
  <w:style w:type="paragraph" w:styleId="Date">
    <w:name w:val="Date"/>
    <w:basedOn w:val="Normal"/>
    <w:next w:val="Normal"/>
    <w:link w:val="DateChar"/>
    <w:qFormat/>
    <w:rsid w:val="007C0FA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C0FA1"/>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C0FA1"/>
    <w:rPr>
      <w:rFonts w:ascii="Arial" w:hAnsi="Arial"/>
      <w:sz w:val="24"/>
      <w:lang w:val="en-GB"/>
    </w:rPr>
  </w:style>
  <w:style w:type="paragraph" w:customStyle="1" w:styleId="AutoCorrect">
    <w:name w:val="AutoCorrect"/>
    <w:qFormat/>
    <w:rsid w:val="007C0FA1"/>
    <w:rPr>
      <w:rFonts w:eastAsia="Malgun Gothic"/>
      <w:sz w:val="24"/>
      <w:szCs w:val="24"/>
      <w:lang w:eastAsia="ko-KR"/>
    </w:rPr>
  </w:style>
  <w:style w:type="paragraph" w:customStyle="1" w:styleId="-PAGE-">
    <w:name w:val="- PAGE -"/>
    <w:qFormat/>
    <w:rsid w:val="007C0FA1"/>
    <w:rPr>
      <w:rFonts w:eastAsia="Malgun Gothic"/>
      <w:sz w:val="24"/>
      <w:szCs w:val="24"/>
      <w:lang w:eastAsia="ko-KR"/>
    </w:rPr>
  </w:style>
  <w:style w:type="paragraph" w:customStyle="1" w:styleId="PageXofY">
    <w:name w:val="Page X of Y"/>
    <w:qFormat/>
    <w:rsid w:val="007C0FA1"/>
    <w:rPr>
      <w:rFonts w:eastAsia="Malgun Gothic"/>
      <w:sz w:val="24"/>
      <w:szCs w:val="24"/>
      <w:lang w:eastAsia="ko-KR"/>
    </w:rPr>
  </w:style>
  <w:style w:type="paragraph" w:customStyle="1" w:styleId="Createdby">
    <w:name w:val="Created by"/>
    <w:qFormat/>
    <w:rsid w:val="007C0FA1"/>
    <w:rPr>
      <w:rFonts w:eastAsia="Malgun Gothic"/>
      <w:sz w:val="24"/>
      <w:szCs w:val="24"/>
      <w:lang w:eastAsia="ko-KR"/>
    </w:rPr>
  </w:style>
  <w:style w:type="paragraph" w:customStyle="1" w:styleId="Createdon">
    <w:name w:val="Created on"/>
    <w:qFormat/>
    <w:rsid w:val="007C0FA1"/>
    <w:rPr>
      <w:rFonts w:eastAsia="Malgun Gothic"/>
      <w:sz w:val="24"/>
      <w:szCs w:val="24"/>
      <w:lang w:eastAsia="ko-KR"/>
    </w:rPr>
  </w:style>
  <w:style w:type="paragraph" w:customStyle="1" w:styleId="Lastprinted">
    <w:name w:val="Last printed"/>
    <w:qFormat/>
    <w:rsid w:val="007C0FA1"/>
    <w:rPr>
      <w:rFonts w:eastAsia="Malgun Gothic"/>
      <w:sz w:val="24"/>
      <w:szCs w:val="24"/>
      <w:lang w:eastAsia="ko-KR"/>
    </w:rPr>
  </w:style>
  <w:style w:type="paragraph" w:customStyle="1" w:styleId="Lastsavedby">
    <w:name w:val="Last saved by"/>
    <w:qFormat/>
    <w:rsid w:val="007C0FA1"/>
    <w:rPr>
      <w:rFonts w:eastAsia="Malgun Gothic"/>
      <w:sz w:val="24"/>
      <w:szCs w:val="24"/>
      <w:lang w:eastAsia="ko-KR"/>
    </w:rPr>
  </w:style>
  <w:style w:type="paragraph" w:customStyle="1" w:styleId="Filename">
    <w:name w:val="Filename"/>
    <w:qFormat/>
    <w:rsid w:val="007C0FA1"/>
    <w:rPr>
      <w:rFonts w:eastAsia="Malgun Gothic"/>
      <w:sz w:val="24"/>
      <w:szCs w:val="24"/>
      <w:lang w:eastAsia="ko-KR"/>
    </w:rPr>
  </w:style>
  <w:style w:type="paragraph" w:customStyle="1" w:styleId="Filenameandpath">
    <w:name w:val="Filename and path"/>
    <w:qFormat/>
    <w:rsid w:val="007C0FA1"/>
    <w:rPr>
      <w:rFonts w:eastAsia="Malgun Gothic"/>
      <w:sz w:val="24"/>
      <w:szCs w:val="24"/>
      <w:lang w:eastAsia="ko-KR"/>
    </w:rPr>
  </w:style>
  <w:style w:type="paragraph" w:customStyle="1" w:styleId="AuthorPageDate">
    <w:name w:val="Author  Page #  Date"/>
    <w:qFormat/>
    <w:rsid w:val="007C0FA1"/>
    <w:rPr>
      <w:rFonts w:eastAsia="Malgun Gothic"/>
      <w:sz w:val="24"/>
      <w:szCs w:val="24"/>
      <w:lang w:eastAsia="ko-KR"/>
    </w:rPr>
  </w:style>
  <w:style w:type="paragraph" w:customStyle="1" w:styleId="ConfidentialPageDate">
    <w:name w:val="Confidential  Page #  Date"/>
    <w:qFormat/>
    <w:rsid w:val="007C0FA1"/>
    <w:rPr>
      <w:rFonts w:eastAsia="Malgun Gothic"/>
      <w:sz w:val="24"/>
      <w:szCs w:val="24"/>
      <w:lang w:eastAsia="ko-KR"/>
    </w:rPr>
  </w:style>
  <w:style w:type="paragraph" w:customStyle="1" w:styleId="CouvRecTitle">
    <w:name w:val="Couv Rec Title"/>
    <w:basedOn w:val="Normal"/>
    <w:qFormat/>
    <w:rsid w:val="007C0FA1"/>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C0FA1"/>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C0FA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C0FA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C0FA1"/>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C0FA1"/>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C0FA1"/>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C0FA1"/>
    <w:rPr>
      <w:rFonts w:ascii="Arial" w:hAnsi="Arial"/>
      <w:sz w:val="28"/>
      <w:lang w:val="en-GB" w:eastAsia="en-US" w:bidi="ar-SA"/>
    </w:rPr>
  </w:style>
  <w:style w:type="character" w:customStyle="1" w:styleId="T1Char3">
    <w:name w:val="T1 Char3"/>
    <w:aliases w:val="Header 6 Char Char3"/>
    <w:qFormat/>
    <w:rsid w:val="007C0FA1"/>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C0FA1"/>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C0FA1"/>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C0FA1"/>
    <w:rPr>
      <w:rFonts w:ascii="Tahoma" w:eastAsia="MS Mincho" w:hAnsi="Tahoma" w:cs="Tahoma"/>
      <w:sz w:val="16"/>
      <w:szCs w:val="16"/>
      <w:lang w:eastAsia="ko-KR"/>
    </w:rPr>
  </w:style>
  <w:style w:type="paragraph" w:customStyle="1" w:styleId="JK-text-simpledoc">
    <w:name w:val="JK - text - simple doc"/>
    <w:basedOn w:val="BodyText"/>
    <w:autoRedefine/>
    <w:qFormat/>
    <w:rsid w:val="007C0FA1"/>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C0FA1"/>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7C0FA1"/>
    <w:rPr>
      <w:rFonts w:ascii="Tahoma" w:eastAsia="MS Mincho" w:hAnsi="Tahoma" w:cs="Tahoma"/>
      <w:sz w:val="16"/>
      <w:szCs w:val="16"/>
      <w:lang w:eastAsia="ko-KR"/>
    </w:rPr>
  </w:style>
  <w:style w:type="paragraph" w:customStyle="1" w:styleId="20">
    <w:name w:val="吹き出し2"/>
    <w:basedOn w:val="Normal"/>
    <w:semiHidden/>
    <w:qFormat/>
    <w:rsid w:val="007C0FA1"/>
    <w:rPr>
      <w:rFonts w:ascii="Tahoma" w:eastAsia="MS Mincho" w:hAnsi="Tahoma" w:cs="Tahoma"/>
      <w:sz w:val="16"/>
      <w:szCs w:val="16"/>
      <w:lang w:eastAsia="ko-KR"/>
    </w:rPr>
  </w:style>
  <w:style w:type="paragraph" w:customStyle="1" w:styleId="CRfront">
    <w:name w:val="CR_front"/>
    <w:basedOn w:val="Normal"/>
    <w:qFormat/>
    <w:rsid w:val="007C0FA1"/>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C0F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C0F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C0FA1"/>
    <w:pPr>
      <w:spacing w:before="120"/>
      <w:outlineLvl w:val="2"/>
    </w:pPr>
    <w:rPr>
      <w:sz w:val="28"/>
    </w:rPr>
  </w:style>
  <w:style w:type="paragraph" w:customStyle="1" w:styleId="Heading2Head2A2">
    <w:name w:val="Heading 2.Head2A.2"/>
    <w:basedOn w:val="Heading1"/>
    <w:next w:val="Normal"/>
    <w:qFormat/>
    <w:rsid w:val="007C0FA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C0FA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C0FA1"/>
    <w:pPr>
      <w:spacing w:before="120"/>
      <w:outlineLvl w:val="2"/>
    </w:pPr>
    <w:rPr>
      <w:rFonts w:eastAsia="MS Mincho"/>
      <w:sz w:val="28"/>
      <w:lang w:eastAsia="de-DE"/>
    </w:rPr>
  </w:style>
  <w:style w:type="paragraph" w:customStyle="1" w:styleId="11BodyText">
    <w:name w:val="11 BodyText"/>
    <w:basedOn w:val="Normal"/>
    <w:link w:val="11BodyTextChar"/>
    <w:qFormat/>
    <w:rsid w:val="007C0FA1"/>
    <w:pPr>
      <w:spacing w:after="220"/>
      <w:ind w:left="1298"/>
    </w:pPr>
    <w:rPr>
      <w:rFonts w:ascii="Arial" w:eastAsia="SimSun" w:hAnsi="Arial"/>
      <w:lang w:val="en-US" w:eastAsia="en-GB"/>
    </w:rPr>
  </w:style>
  <w:style w:type="numbering" w:customStyle="1" w:styleId="14">
    <w:name w:val="无列表1"/>
    <w:next w:val="NoList"/>
    <w:semiHidden/>
    <w:rsid w:val="007C0FA1"/>
  </w:style>
  <w:style w:type="paragraph" w:customStyle="1" w:styleId="1030302">
    <w:name w:val="样式 样式 标题 1 + 两端对齐 段前: 0.3 行 段后: 0.3 行 行距: 单倍行距 + 段前: 0.2 行 段后: ..."/>
    <w:basedOn w:val="Normal"/>
    <w:autoRedefine/>
    <w:qFormat/>
    <w:rsid w:val="007C0FA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C0FA1"/>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C0FA1"/>
    <w:rPr>
      <w:rFonts w:eastAsia="Malgun Gothic"/>
      <w:kern w:val="2"/>
    </w:rPr>
  </w:style>
  <w:style w:type="character" w:customStyle="1" w:styleId="StyleTACChar">
    <w:name w:val="Style TAC + Char"/>
    <w:link w:val="StyleTAC"/>
    <w:qFormat/>
    <w:rsid w:val="007C0FA1"/>
    <w:rPr>
      <w:rFonts w:ascii="Arial" w:eastAsia="Malgun Gothic" w:hAnsi="Arial"/>
      <w:kern w:val="2"/>
      <w:sz w:val="18"/>
      <w:lang w:eastAsia="en-US"/>
    </w:rPr>
  </w:style>
  <w:style w:type="character" w:customStyle="1" w:styleId="CharChar29">
    <w:name w:val="Char Char29"/>
    <w:qFormat/>
    <w:rsid w:val="007C0FA1"/>
    <w:rPr>
      <w:rFonts w:ascii="Arial" w:hAnsi="Arial"/>
      <w:sz w:val="36"/>
      <w:lang w:val="en-GB" w:eastAsia="en-US" w:bidi="ar-SA"/>
    </w:rPr>
  </w:style>
  <w:style w:type="character" w:customStyle="1" w:styleId="CharChar28">
    <w:name w:val="Char Char28"/>
    <w:qFormat/>
    <w:rsid w:val="007C0FA1"/>
    <w:rPr>
      <w:rFonts w:ascii="Arial" w:hAnsi="Arial"/>
      <w:sz w:val="32"/>
      <w:lang w:val="en-GB"/>
    </w:rPr>
  </w:style>
  <w:style w:type="character" w:customStyle="1" w:styleId="msoins00">
    <w:name w:val="msoins0"/>
    <w:qFormat/>
    <w:rsid w:val="007C0FA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C0F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C0FA1"/>
    <w:rPr>
      <w:rFonts w:ascii="Arial" w:hAnsi="Arial"/>
      <w:sz w:val="22"/>
      <w:lang w:val="en-GB" w:eastAsia="en-GB" w:bidi="ar-SA"/>
    </w:rPr>
  </w:style>
  <w:style w:type="character" w:customStyle="1" w:styleId="B1Zchn">
    <w:name w:val="B1 Zchn"/>
    <w:qFormat/>
    <w:rsid w:val="007C0FA1"/>
    <w:rPr>
      <w:rFonts w:ascii="Times New Roman" w:hAnsi="Times New Roman"/>
      <w:lang w:val="en-GB"/>
    </w:rPr>
  </w:style>
  <w:style w:type="paragraph" w:customStyle="1" w:styleId="msonormal0">
    <w:name w:val="msonormal"/>
    <w:basedOn w:val="Normal"/>
    <w:qFormat/>
    <w:rsid w:val="007C0FA1"/>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C0FA1"/>
    <w:rPr>
      <w:rFonts w:ascii="Times New Roman" w:hAnsi="Times New Roman"/>
      <w:lang w:val="en-GB" w:eastAsia="ko-KR"/>
    </w:rPr>
  </w:style>
  <w:style w:type="paragraph" w:customStyle="1" w:styleId="a6">
    <w:name w:val="样式 页眉"/>
    <w:basedOn w:val="Header"/>
    <w:link w:val="Char"/>
    <w:qFormat/>
    <w:rsid w:val="007C0FA1"/>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7C0FA1"/>
    <w:rPr>
      <w:rFonts w:ascii="Calibri" w:hAnsi="Calibri" w:cs="Calibri"/>
      <w:sz w:val="22"/>
      <w:szCs w:val="22"/>
      <w:lang w:val="en-US" w:eastAsia="en-US"/>
    </w:rPr>
  </w:style>
  <w:style w:type="character" w:customStyle="1" w:styleId="Char">
    <w:name w:val="样式 页眉 Char"/>
    <w:link w:val="a6"/>
    <w:qFormat/>
    <w:rsid w:val="007C0FA1"/>
    <w:rPr>
      <w:rFonts w:ascii="Arial" w:eastAsia="Arial" w:hAnsi="Arial"/>
      <w:b/>
      <w:bCs/>
      <w:noProof/>
      <w:sz w:val="22"/>
      <w:lang w:eastAsia="en-US"/>
    </w:rPr>
  </w:style>
  <w:style w:type="character" w:customStyle="1" w:styleId="B1Char1">
    <w:name w:val="B1 Char1"/>
    <w:qFormat/>
    <w:rsid w:val="007C0FA1"/>
    <w:rPr>
      <w:lang w:val="en-GB"/>
    </w:rPr>
  </w:style>
  <w:style w:type="paragraph" w:customStyle="1" w:styleId="31">
    <w:name w:val="吹き出し3"/>
    <w:basedOn w:val="Normal"/>
    <w:semiHidden/>
    <w:qFormat/>
    <w:rsid w:val="007C0FA1"/>
    <w:rPr>
      <w:rFonts w:ascii="Tahoma" w:eastAsia="MS Mincho" w:hAnsi="Tahoma" w:cs="Tahoma"/>
      <w:sz w:val="16"/>
      <w:szCs w:val="16"/>
    </w:rPr>
  </w:style>
  <w:style w:type="paragraph" w:customStyle="1" w:styleId="5">
    <w:name w:val="吹き出し5"/>
    <w:basedOn w:val="Normal"/>
    <w:semiHidden/>
    <w:qFormat/>
    <w:rsid w:val="007C0FA1"/>
    <w:rPr>
      <w:rFonts w:ascii="Tahoma" w:eastAsia="MS Mincho" w:hAnsi="Tahoma" w:cs="Tahoma"/>
      <w:sz w:val="16"/>
      <w:szCs w:val="16"/>
    </w:rPr>
  </w:style>
  <w:style w:type="character" w:customStyle="1" w:styleId="B3Char">
    <w:name w:val="B3 Char"/>
    <w:qFormat/>
    <w:rsid w:val="007C0FA1"/>
    <w:rPr>
      <w:rFonts w:ascii="Times New Roman" w:hAnsi="Times New Roman"/>
      <w:lang w:val="en-GB" w:eastAsia="en-US"/>
    </w:rPr>
  </w:style>
  <w:style w:type="paragraph" w:customStyle="1" w:styleId="CharChar24">
    <w:name w:val="Char Char24"/>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C0F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C0F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C0F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C0FA1"/>
    <w:rPr>
      <w:rFonts w:eastAsia="Yu Mincho"/>
      <w:lang w:eastAsia="en-US"/>
    </w:rPr>
  </w:style>
  <w:style w:type="paragraph" w:customStyle="1" w:styleId="MotorolaResponse1">
    <w:name w:val="Motorola Response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C0FA1"/>
    <w:rPr>
      <w:sz w:val="24"/>
      <w:lang w:val="fr-FR" w:eastAsia="en-US"/>
    </w:rPr>
  </w:style>
  <w:style w:type="paragraph" w:customStyle="1" w:styleId="FBCharCharCharChar1">
    <w:name w:val="FB Char Char Char Char1"/>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7C0F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C0FA1"/>
    <w:rPr>
      <w:rFonts w:ascii="Arial" w:eastAsia="Arial" w:hAnsi="Arial"/>
      <w:sz w:val="28"/>
      <w:lang w:eastAsia="en-US"/>
    </w:rPr>
  </w:style>
  <w:style w:type="paragraph" w:customStyle="1" w:styleId="a">
    <w:name w:val="表格题注"/>
    <w:next w:val="Normal"/>
    <w:qFormat/>
    <w:rsid w:val="007C0FA1"/>
    <w:pPr>
      <w:numPr>
        <w:numId w:val="9"/>
      </w:numPr>
      <w:spacing w:beforeLines="50" w:afterLines="50"/>
      <w:jc w:val="center"/>
    </w:pPr>
    <w:rPr>
      <w:rFonts w:eastAsia="Yu Mincho"/>
      <w:b/>
      <w:lang w:eastAsia="zh-CN"/>
    </w:rPr>
  </w:style>
  <w:style w:type="paragraph" w:customStyle="1" w:styleId="a0">
    <w:name w:val="插图题注"/>
    <w:next w:val="Normal"/>
    <w:qFormat/>
    <w:rsid w:val="007C0FA1"/>
    <w:pPr>
      <w:numPr>
        <w:numId w:val="10"/>
      </w:numPr>
      <w:jc w:val="center"/>
    </w:pPr>
    <w:rPr>
      <w:rFonts w:eastAsia="Yu Mincho"/>
      <w:b/>
      <w:lang w:eastAsia="zh-CN"/>
    </w:rPr>
  </w:style>
  <w:style w:type="character" w:customStyle="1" w:styleId="textbodybold1">
    <w:name w:val="textbodybold1"/>
    <w:qFormat/>
    <w:rsid w:val="007C0F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C0FA1"/>
    <w:rPr>
      <w:vanish w:val="0"/>
      <w:color w:val="FF0000"/>
      <w:lang w:eastAsia="en-US"/>
    </w:rPr>
  </w:style>
  <w:style w:type="character" w:customStyle="1" w:styleId="ListChar">
    <w:name w:val="List Char"/>
    <w:link w:val="List"/>
    <w:qFormat/>
    <w:rsid w:val="007C0FA1"/>
    <w:rPr>
      <w:rFonts w:eastAsia="Malgun Gothic"/>
      <w:lang w:eastAsia="en-US"/>
    </w:rPr>
  </w:style>
  <w:style w:type="character" w:customStyle="1" w:styleId="List2Char">
    <w:name w:val="List 2 Char"/>
    <w:link w:val="List2"/>
    <w:qFormat/>
    <w:rsid w:val="007C0FA1"/>
    <w:rPr>
      <w:rFonts w:eastAsia="Malgun Gothic"/>
      <w:lang w:eastAsia="en-US"/>
    </w:rPr>
  </w:style>
  <w:style w:type="character" w:customStyle="1" w:styleId="ListBullet3Char">
    <w:name w:val="List Bullet 3 Char"/>
    <w:link w:val="ListBullet3"/>
    <w:qFormat/>
    <w:rsid w:val="007C0FA1"/>
    <w:rPr>
      <w:rFonts w:eastAsia="Malgun Gothic"/>
      <w:lang w:eastAsia="en-US"/>
    </w:rPr>
  </w:style>
  <w:style w:type="character" w:customStyle="1" w:styleId="ListBulletChar">
    <w:name w:val="List Bullet Char"/>
    <w:link w:val="ListBullet"/>
    <w:qFormat/>
    <w:rsid w:val="007C0FA1"/>
    <w:rPr>
      <w:rFonts w:eastAsia="Malgun Gothic"/>
      <w:lang w:eastAsia="en-US"/>
    </w:rPr>
  </w:style>
  <w:style w:type="character" w:customStyle="1" w:styleId="1Char0">
    <w:name w:val="样式1 Char"/>
    <w:link w:val="10"/>
    <w:qFormat/>
    <w:rsid w:val="007C0FA1"/>
    <w:rPr>
      <w:rFonts w:ascii="Arial" w:hAnsi="Arial"/>
      <w:sz w:val="18"/>
      <w:lang w:eastAsia="ja-JP"/>
    </w:rPr>
  </w:style>
  <w:style w:type="character" w:customStyle="1" w:styleId="superscript">
    <w:name w:val="superscript"/>
    <w:qFormat/>
    <w:rsid w:val="007C0FA1"/>
    <w:rPr>
      <w:rFonts w:ascii="Bookman" w:hAnsi="Bookman"/>
      <w:position w:val="6"/>
      <w:sz w:val="18"/>
    </w:rPr>
  </w:style>
  <w:style w:type="character" w:customStyle="1" w:styleId="NOChar1">
    <w:name w:val="NO Char1"/>
    <w:qFormat/>
    <w:rsid w:val="007C0FA1"/>
    <w:rPr>
      <w:rFonts w:eastAsia="MS Mincho"/>
      <w:lang w:val="en-GB" w:eastAsia="en-US" w:bidi="ar-SA"/>
    </w:rPr>
  </w:style>
  <w:style w:type="paragraph" w:customStyle="1" w:styleId="textintend1">
    <w:name w:val="text intend 1"/>
    <w:basedOn w:val="text"/>
    <w:qFormat/>
    <w:rsid w:val="007C0FA1"/>
    <w:pPr>
      <w:widowControl/>
      <w:tabs>
        <w:tab w:val="left" w:pos="992"/>
      </w:tabs>
      <w:spacing w:after="120"/>
      <w:ind w:left="992" w:hanging="425"/>
    </w:pPr>
    <w:rPr>
      <w:rFonts w:eastAsia="MS Mincho"/>
      <w:lang w:val="en-US"/>
    </w:rPr>
  </w:style>
  <w:style w:type="paragraph" w:customStyle="1" w:styleId="TabList">
    <w:name w:val="TabList"/>
    <w:basedOn w:val="Normal"/>
    <w:qFormat/>
    <w:rsid w:val="007C0FA1"/>
    <w:pPr>
      <w:tabs>
        <w:tab w:val="left" w:pos="1134"/>
      </w:tabs>
      <w:spacing w:after="0"/>
    </w:pPr>
    <w:rPr>
      <w:rFonts w:eastAsia="MS Mincho"/>
    </w:rPr>
  </w:style>
  <w:style w:type="character" w:customStyle="1" w:styleId="BodyText2Char1">
    <w:name w:val="Body Text 2 Char1"/>
    <w:qFormat/>
    <w:rsid w:val="007C0FA1"/>
    <w:rPr>
      <w:lang w:val="en-GB"/>
    </w:rPr>
  </w:style>
  <w:style w:type="character" w:customStyle="1" w:styleId="EndnoteTextChar1">
    <w:name w:val="Endnote Text Char1"/>
    <w:qFormat/>
    <w:rsid w:val="007C0FA1"/>
    <w:rPr>
      <w:lang w:val="en-GB"/>
    </w:rPr>
  </w:style>
  <w:style w:type="character" w:customStyle="1" w:styleId="TitleChar1">
    <w:name w:val="Title Char1"/>
    <w:qFormat/>
    <w:rsid w:val="007C0FA1"/>
    <w:rPr>
      <w:rFonts w:ascii="Cambria" w:eastAsia="Times New Roman" w:hAnsi="Cambria" w:cs="Times New Roman"/>
      <w:b/>
      <w:bCs/>
      <w:kern w:val="28"/>
      <w:sz w:val="32"/>
      <w:szCs w:val="32"/>
      <w:lang w:val="en-GB"/>
    </w:rPr>
  </w:style>
  <w:style w:type="paragraph" w:customStyle="1" w:styleId="textintend2">
    <w:name w:val="text intend 2"/>
    <w:basedOn w:val="text"/>
    <w:qFormat/>
    <w:rsid w:val="007C0F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C0FA1"/>
    <w:rPr>
      <w:lang w:val="en-GB"/>
    </w:rPr>
  </w:style>
  <w:style w:type="character" w:customStyle="1" w:styleId="BodyTextIndentChar1">
    <w:name w:val="Body Text Indent Char1"/>
    <w:qFormat/>
    <w:rsid w:val="007C0FA1"/>
    <w:rPr>
      <w:lang w:val="en-GB"/>
    </w:rPr>
  </w:style>
  <w:style w:type="character" w:customStyle="1" w:styleId="BodyText3Char1">
    <w:name w:val="Body Text 3 Char1"/>
    <w:qFormat/>
    <w:rsid w:val="007C0FA1"/>
    <w:rPr>
      <w:sz w:val="16"/>
      <w:szCs w:val="16"/>
      <w:lang w:val="en-GB"/>
    </w:rPr>
  </w:style>
  <w:style w:type="paragraph" w:customStyle="1" w:styleId="text">
    <w:name w:val="text"/>
    <w:basedOn w:val="Normal"/>
    <w:qFormat/>
    <w:rsid w:val="007C0FA1"/>
    <w:pPr>
      <w:widowControl w:val="0"/>
      <w:spacing w:after="240"/>
      <w:jc w:val="both"/>
    </w:pPr>
    <w:rPr>
      <w:rFonts w:eastAsia="SimSun"/>
      <w:sz w:val="24"/>
      <w:lang w:val="en-AU"/>
    </w:rPr>
  </w:style>
  <w:style w:type="paragraph" w:customStyle="1" w:styleId="berschrift1H1">
    <w:name w:val="Überschrift 1.H1"/>
    <w:basedOn w:val="Normal"/>
    <w:next w:val="Normal"/>
    <w:qFormat/>
    <w:rsid w:val="007C0FA1"/>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C0F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C0F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C0FA1"/>
    <w:pPr>
      <w:spacing w:after="240"/>
      <w:jc w:val="both"/>
    </w:pPr>
    <w:rPr>
      <w:rFonts w:ascii="Helvetica" w:eastAsia="SimSun" w:hAnsi="Helvetica"/>
    </w:rPr>
  </w:style>
  <w:style w:type="paragraph" w:customStyle="1" w:styleId="List1">
    <w:name w:val="List1"/>
    <w:basedOn w:val="Normal"/>
    <w:qFormat/>
    <w:rsid w:val="007C0FA1"/>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7C0FA1"/>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7C0FA1"/>
    <w:pPr>
      <w:spacing w:before="120" w:after="0"/>
      <w:jc w:val="both"/>
    </w:pPr>
    <w:rPr>
      <w:rFonts w:eastAsia="SimSun"/>
      <w:lang w:val="en-US"/>
    </w:rPr>
  </w:style>
  <w:style w:type="paragraph" w:customStyle="1" w:styleId="centered">
    <w:name w:val="centered"/>
    <w:basedOn w:val="Normal"/>
    <w:qFormat/>
    <w:rsid w:val="007C0FA1"/>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C0FA1"/>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C0FA1"/>
    <w:rPr>
      <w:rFonts w:eastAsia="Batang"/>
      <w:lang w:eastAsia="en-US"/>
    </w:rPr>
  </w:style>
  <w:style w:type="numbering" w:customStyle="1" w:styleId="15">
    <w:name w:val="リストなし1"/>
    <w:next w:val="NoList"/>
    <w:uiPriority w:val="99"/>
    <w:semiHidden/>
    <w:unhideWhenUsed/>
    <w:rsid w:val="007C0FA1"/>
  </w:style>
  <w:style w:type="paragraph" w:customStyle="1" w:styleId="81">
    <w:name w:val="表 (赤)  81"/>
    <w:basedOn w:val="Normal"/>
    <w:uiPriority w:val="34"/>
    <w:qFormat/>
    <w:rsid w:val="007C0FA1"/>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C0FA1"/>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C0FA1"/>
    <w:rPr>
      <w:rFonts w:eastAsia="SimSun"/>
      <w:lang w:eastAsia="en-US"/>
    </w:rPr>
  </w:style>
  <w:style w:type="paragraph" w:customStyle="1" w:styleId="LGTdoc">
    <w:name w:val="LGTdoc_본문"/>
    <w:basedOn w:val="Normal"/>
    <w:qFormat/>
    <w:rsid w:val="007C0F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C0FA1"/>
    <w:pPr>
      <w:spacing w:after="240"/>
      <w:jc w:val="both"/>
    </w:pPr>
    <w:rPr>
      <w:rFonts w:ascii="Arial" w:eastAsia="SimSun" w:hAnsi="Arial"/>
      <w:szCs w:val="24"/>
    </w:rPr>
  </w:style>
  <w:style w:type="paragraph" w:customStyle="1" w:styleId="ECCFootnote">
    <w:name w:val="ECC Footnote"/>
    <w:basedOn w:val="Normal"/>
    <w:autoRedefine/>
    <w:uiPriority w:val="99"/>
    <w:qFormat/>
    <w:rsid w:val="007C0FA1"/>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C0FA1"/>
    <w:rPr>
      <w:rFonts w:ascii="Arial" w:eastAsia="SimSun" w:hAnsi="Arial"/>
      <w:szCs w:val="24"/>
      <w:lang w:eastAsia="en-US"/>
    </w:rPr>
  </w:style>
  <w:style w:type="paragraph" w:customStyle="1" w:styleId="Text1">
    <w:name w:val="Text 1"/>
    <w:basedOn w:val="Normal"/>
    <w:qFormat/>
    <w:rsid w:val="007C0FA1"/>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C0FA1"/>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C0FA1"/>
  </w:style>
  <w:style w:type="paragraph" w:customStyle="1" w:styleId="cita">
    <w:name w:val="cita"/>
    <w:basedOn w:val="Normal"/>
    <w:qFormat/>
    <w:rsid w:val="007C0FA1"/>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C0FA1"/>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C0F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C0FA1"/>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C0F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C0FA1"/>
    <w:rPr>
      <w:vanish w:val="0"/>
      <w:webHidden w:val="0"/>
      <w:color w:val="000000"/>
      <w:specVanish w:val="0"/>
    </w:rPr>
  </w:style>
  <w:style w:type="paragraph" w:customStyle="1" w:styleId="Equation">
    <w:name w:val="Equation"/>
    <w:basedOn w:val="Normal"/>
    <w:next w:val="Normal"/>
    <w:link w:val="EquationChar"/>
    <w:qFormat/>
    <w:rsid w:val="007C0FA1"/>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C0FA1"/>
    <w:rPr>
      <w:rFonts w:eastAsia="SimSun"/>
      <w:sz w:val="22"/>
      <w:szCs w:val="22"/>
      <w:lang w:eastAsia="en-US"/>
    </w:rPr>
  </w:style>
  <w:style w:type="character" w:customStyle="1" w:styleId="apple-converted-space">
    <w:name w:val="apple-converted-space"/>
    <w:qFormat/>
    <w:rsid w:val="007C0FA1"/>
  </w:style>
  <w:style w:type="character" w:customStyle="1" w:styleId="shorttext">
    <w:name w:val="short_text"/>
    <w:qFormat/>
    <w:rsid w:val="007C0FA1"/>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C0F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C0F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C0F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C0F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C0FA1"/>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C0FA1"/>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C0FA1"/>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C0FA1"/>
    <w:rPr>
      <w:rFonts w:ascii="Times New Roman" w:eastAsia="Yu Mincho" w:hAnsi="Times New Roman"/>
      <w:lang w:val="en-GB" w:eastAsia="en-US"/>
    </w:rPr>
  </w:style>
  <w:style w:type="paragraph" w:customStyle="1" w:styleId="42">
    <w:name w:val="吹き出し4"/>
    <w:basedOn w:val="Normal"/>
    <w:semiHidden/>
    <w:qFormat/>
    <w:rsid w:val="007C0FA1"/>
    <w:rPr>
      <w:rFonts w:ascii="Tahoma" w:eastAsia="MS Mincho" w:hAnsi="Tahoma" w:cs="Tahoma"/>
      <w:sz w:val="16"/>
      <w:szCs w:val="16"/>
    </w:rPr>
  </w:style>
  <w:style w:type="paragraph" w:customStyle="1" w:styleId="tac0">
    <w:name w:val="tac"/>
    <w:basedOn w:val="Normal"/>
    <w:uiPriority w:val="99"/>
    <w:qFormat/>
    <w:rsid w:val="007C0FA1"/>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C0FA1"/>
  </w:style>
  <w:style w:type="table" w:customStyle="1" w:styleId="311">
    <w:name w:val="网格型3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C0FA1"/>
  </w:style>
  <w:style w:type="table" w:customStyle="1" w:styleId="TableClassic21">
    <w:name w:val="Table Classic 21"/>
    <w:basedOn w:val="TableNormal"/>
    <w:next w:val="TableClassic2"/>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C0FA1"/>
    <w:rPr>
      <w:rFonts w:eastAsia="Batang"/>
      <w:lang w:eastAsia="en-US"/>
    </w:rPr>
  </w:style>
  <w:style w:type="paragraph" w:customStyle="1" w:styleId="Char2">
    <w:name w:val="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C0FA1"/>
    <w:rPr>
      <w:lang w:val="en-GB" w:eastAsia="ja-JP" w:bidi="ar-SA"/>
    </w:rPr>
  </w:style>
  <w:style w:type="character" w:customStyle="1" w:styleId="CharChar42">
    <w:name w:val="Char Char42"/>
    <w:qFormat/>
    <w:rsid w:val="007C0FA1"/>
    <w:rPr>
      <w:rFonts w:ascii="Courier New" w:hAnsi="Courier New" w:cs="Courier New" w:hint="default"/>
      <w:lang w:val="nb-NO" w:eastAsia="ja-JP" w:bidi="ar-SA"/>
    </w:rPr>
  </w:style>
  <w:style w:type="character" w:customStyle="1" w:styleId="CharChar72">
    <w:name w:val="Char Char72"/>
    <w:semiHidden/>
    <w:qFormat/>
    <w:rsid w:val="007C0FA1"/>
    <w:rPr>
      <w:rFonts w:ascii="Tahoma" w:hAnsi="Tahoma" w:cs="Tahoma" w:hint="default"/>
      <w:shd w:val="clear" w:color="auto" w:fill="000080"/>
      <w:lang w:val="en-GB" w:eastAsia="en-US"/>
    </w:rPr>
  </w:style>
  <w:style w:type="character" w:customStyle="1" w:styleId="CharChar102">
    <w:name w:val="Char Char102"/>
    <w:semiHidden/>
    <w:qFormat/>
    <w:rsid w:val="007C0FA1"/>
    <w:rPr>
      <w:rFonts w:ascii="Times New Roman" w:hAnsi="Times New Roman" w:cs="Times New Roman" w:hint="default"/>
      <w:lang w:val="en-GB" w:eastAsia="en-US"/>
    </w:rPr>
  </w:style>
  <w:style w:type="character" w:customStyle="1" w:styleId="CharChar92">
    <w:name w:val="Char Char92"/>
    <w:semiHidden/>
    <w:qFormat/>
    <w:rsid w:val="007C0FA1"/>
    <w:rPr>
      <w:rFonts w:ascii="Tahoma" w:hAnsi="Tahoma" w:cs="Tahoma" w:hint="default"/>
      <w:sz w:val="16"/>
      <w:szCs w:val="16"/>
      <w:lang w:val="en-GB" w:eastAsia="en-US"/>
    </w:rPr>
  </w:style>
  <w:style w:type="character" w:customStyle="1" w:styleId="CharChar82">
    <w:name w:val="Char Char82"/>
    <w:semiHidden/>
    <w:qFormat/>
    <w:rsid w:val="007C0FA1"/>
    <w:rPr>
      <w:rFonts w:ascii="Times New Roman" w:hAnsi="Times New Roman" w:cs="Times New Roman" w:hint="default"/>
      <w:b/>
      <w:bCs/>
      <w:lang w:val="en-GB" w:eastAsia="en-US"/>
    </w:rPr>
  </w:style>
  <w:style w:type="character" w:customStyle="1" w:styleId="CharChar292">
    <w:name w:val="Char Char292"/>
    <w:qFormat/>
    <w:rsid w:val="007C0FA1"/>
    <w:rPr>
      <w:rFonts w:ascii="Arial" w:hAnsi="Arial" w:cs="Arial" w:hint="default"/>
      <w:sz w:val="36"/>
      <w:lang w:val="en-GB" w:eastAsia="en-US" w:bidi="ar-SA"/>
    </w:rPr>
  </w:style>
  <w:style w:type="character" w:customStyle="1" w:styleId="CharChar282">
    <w:name w:val="Char Char282"/>
    <w:qFormat/>
    <w:rsid w:val="007C0FA1"/>
    <w:rPr>
      <w:rFonts w:ascii="Arial" w:hAnsi="Arial" w:cs="Arial" w:hint="default"/>
      <w:sz w:val="32"/>
      <w:lang w:val="en-GB"/>
    </w:rPr>
  </w:style>
  <w:style w:type="character" w:customStyle="1" w:styleId="ZchnZchn52">
    <w:name w:val="Zchn Zchn52"/>
    <w:qFormat/>
    <w:rsid w:val="007C0FA1"/>
    <w:rPr>
      <w:rFonts w:ascii="Courier New" w:eastAsia="Batang" w:hAnsi="Courier New"/>
      <w:lang w:val="nb-NO" w:eastAsia="en-US" w:bidi="ar-SA"/>
    </w:rPr>
  </w:style>
  <w:style w:type="paragraph" w:customStyle="1" w:styleId="TOC911">
    <w:name w:val="TOC 911"/>
    <w:basedOn w:val="TOC8"/>
    <w:qFormat/>
    <w:rsid w:val="007C0F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C0F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C0FA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C0FA1"/>
    <w:rPr>
      <w:color w:val="808080"/>
      <w:shd w:val="clear" w:color="auto" w:fill="E6E6E6"/>
    </w:rPr>
  </w:style>
  <w:style w:type="paragraph" w:customStyle="1" w:styleId="CharCharCharCharChar1">
    <w:name w:val="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C0FA1"/>
    <w:rPr>
      <w:lang w:val="en-GB" w:eastAsia="ja-JP" w:bidi="ar-SA"/>
    </w:rPr>
  </w:style>
  <w:style w:type="paragraph" w:customStyle="1" w:styleId="1Char1">
    <w:name w:val="(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C0FA1"/>
    <w:rPr>
      <w:rFonts w:ascii="Courier New" w:hAnsi="Courier New"/>
      <w:lang w:val="nb-NO" w:eastAsia="ja-JP" w:bidi="ar-SA"/>
    </w:rPr>
  </w:style>
  <w:style w:type="paragraph" w:customStyle="1" w:styleId="CharCharCharCharCharChar1">
    <w:name w:val="Char Char Char Char Char Char1"/>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C0FA1"/>
    <w:rPr>
      <w:rFonts w:ascii="Tahoma" w:hAnsi="Tahoma" w:cs="Tahoma"/>
      <w:shd w:val="clear" w:color="auto" w:fill="000080"/>
      <w:lang w:val="en-GB" w:eastAsia="en-US"/>
    </w:rPr>
  </w:style>
  <w:style w:type="character" w:customStyle="1" w:styleId="ZchnZchn51">
    <w:name w:val="Zchn Zchn51"/>
    <w:qFormat/>
    <w:rsid w:val="007C0FA1"/>
    <w:rPr>
      <w:rFonts w:ascii="Courier New" w:eastAsia="Batang" w:hAnsi="Courier New"/>
      <w:lang w:val="nb-NO" w:eastAsia="en-US" w:bidi="ar-SA"/>
    </w:rPr>
  </w:style>
  <w:style w:type="character" w:customStyle="1" w:styleId="CharChar101">
    <w:name w:val="Char Char101"/>
    <w:semiHidden/>
    <w:qFormat/>
    <w:rsid w:val="007C0FA1"/>
    <w:rPr>
      <w:rFonts w:ascii="Times New Roman" w:hAnsi="Times New Roman"/>
      <w:lang w:val="en-GB" w:eastAsia="en-US"/>
    </w:rPr>
  </w:style>
  <w:style w:type="character" w:customStyle="1" w:styleId="CharChar91">
    <w:name w:val="Char Char91"/>
    <w:semiHidden/>
    <w:qFormat/>
    <w:rsid w:val="007C0FA1"/>
    <w:rPr>
      <w:rFonts w:ascii="Tahoma" w:hAnsi="Tahoma" w:cs="Tahoma"/>
      <w:sz w:val="16"/>
      <w:szCs w:val="16"/>
      <w:lang w:val="en-GB" w:eastAsia="en-US"/>
    </w:rPr>
  </w:style>
  <w:style w:type="character" w:customStyle="1" w:styleId="CharChar81">
    <w:name w:val="Char Char81"/>
    <w:semiHidden/>
    <w:qFormat/>
    <w:rsid w:val="007C0FA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C0FA1"/>
    <w:rPr>
      <w:rFonts w:ascii="Arial" w:hAnsi="Arial"/>
      <w:sz w:val="36"/>
      <w:lang w:val="en-GB" w:eastAsia="en-US" w:bidi="ar-SA"/>
    </w:rPr>
  </w:style>
  <w:style w:type="character" w:customStyle="1" w:styleId="CharChar281">
    <w:name w:val="Char Char281"/>
    <w:qFormat/>
    <w:rsid w:val="007C0FA1"/>
    <w:rPr>
      <w:rFonts w:ascii="Arial" w:hAnsi="Arial"/>
      <w:sz w:val="32"/>
      <w:lang w:val="en-GB"/>
    </w:rPr>
  </w:style>
  <w:style w:type="paragraph" w:customStyle="1" w:styleId="CharChar241">
    <w:name w:val="Char Char241"/>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C0FA1"/>
  </w:style>
  <w:style w:type="table" w:customStyle="1" w:styleId="TableGrid12">
    <w:name w:val="Table Grid12"/>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0FA1"/>
  </w:style>
  <w:style w:type="table" w:customStyle="1" w:styleId="TableGrid111">
    <w:name w:val="Table Grid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0FA1"/>
  </w:style>
  <w:style w:type="numbering" w:customStyle="1" w:styleId="NoList32">
    <w:name w:val="No List32"/>
    <w:next w:val="NoList"/>
    <w:uiPriority w:val="99"/>
    <w:semiHidden/>
    <w:unhideWhenUsed/>
    <w:rsid w:val="007C0FA1"/>
  </w:style>
  <w:style w:type="character" w:customStyle="1" w:styleId="FooterChar1">
    <w:name w:val="Footer Char1"/>
    <w:aliases w:val="footer odd Char1,footer Char1,fo Char1,pie de página Char1,页脚 Char1"/>
    <w:semiHidden/>
    <w:qFormat/>
    <w:rsid w:val="007C0FA1"/>
    <w:rPr>
      <w:rFonts w:ascii="Times New Roman" w:hAnsi="Times New Roman"/>
      <w:lang w:val="en-GB"/>
    </w:rPr>
  </w:style>
  <w:style w:type="paragraph" w:customStyle="1" w:styleId="CharChar5">
    <w:name w:val="Char Char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C0FA1"/>
    <w:pPr>
      <w:keepNext/>
      <w:keepLines/>
      <w:spacing w:after="0"/>
      <w:jc w:val="both"/>
    </w:pPr>
    <w:rPr>
      <w:rFonts w:ascii="Arial" w:eastAsia="SimSun" w:hAnsi="Arial"/>
      <w:sz w:val="18"/>
      <w:szCs w:val="18"/>
    </w:rPr>
  </w:style>
  <w:style w:type="character" w:styleId="HTMLSample">
    <w:name w:val="HTML Sample"/>
    <w:qFormat/>
    <w:rsid w:val="007C0FA1"/>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C0FA1"/>
    <w:rPr>
      <w:rFonts w:ascii="Arial" w:eastAsia="SimSun" w:hAnsi="Arial" w:cs="Arial"/>
      <w:color w:val="0000FF"/>
      <w:kern w:val="2"/>
      <w:lang w:val="en-US" w:eastAsia="zh-CN" w:bidi="ar-SA"/>
    </w:rPr>
  </w:style>
  <w:style w:type="paragraph" w:styleId="BlockText">
    <w:name w:val="Block Text"/>
    <w:basedOn w:val="Normal"/>
    <w:qFormat/>
    <w:rsid w:val="007C0FA1"/>
    <w:pPr>
      <w:spacing w:after="120"/>
      <w:ind w:left="1440" w:right="1440"/>
    </w:pPr>
    <w:rPr>
      <w:rFonts w:eastAsia="MS Mincho"/>
    </w:rPr>
  </w:style>
  <w:style w:type="paragraph" w:styleId="NoSpacing">
    <w:name w:val="No Spacing"/>
    <w:uiPriority w:val="1"/>
    <w:qFormat/>
    <w:rsid w:val="007C0FA1"/>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7C0FA1"/>
    <w:rPr>
      <w:rFonts w:ascii="Tahoma" w:eastAsia="MS Mincho" w:hAnsi="Tahoma" w:cs="Tahoma"/>
      <w:sz w:val="16"/>
      <w:szCs w:val="16"/>
      <w:lang w:eastAsia="ko-KR"/>
    </w:rPr>
  </w:style>
  <w:style w:type="paragraph" w:customStyle="1" w:styleId="Table0">
    <w:name w:val="Table"/>
    <w:basedOn w:val="Normal"/>
    <w:link w:val="Table1"/>
    <w:qFormat/>
    <w:rsid w:val="007C0FA1"/>
    <w:pPr>
      <w:jc w:val="center"/>
    </w:pPr>
    <w:rPr>
      <w:rFonts w:ascii="Arial" w:eastAsia="SimSun" w:hAnsi="Arial" w:cs="Arial"/>
      <w:b/>
    </w:rPr>
  </w:style>
  <w:style w:type="character" w:customStyle="1" w:styleId="Table1">
    <w:name w:val="Table (文字)"/>
    <w:link w:val="Table0"/>
    <w:qFormat/>
    <w:rsid w:val="007C0FA1"/>
    <w:rPr>
      <w:rFonts w:ascii="Arial" w:eastAsia="SimSun" w:hAnsi="Arial" w:cs="Arial"/>
      <w:b/>
      <w:lang w:eastAsia="en-US"/>
    </w:rPr>
  </w:style>
  <w:style w:type="paragraph" w:customStyle="1" w:styleId="ColorfulList-Accent11">
    <w:name w:val="Colorful List - Accent 11"/>
    <w:basedOn w:val="Normal"/>
    <w:uiPriority w:val="34"/>
    <w:qFormat/>
    <w:rsid w:val="007C0FA1"/>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C0FA1"/>
    <w:rPr>
      <w:rFonts w:eastAsia="Batang"/>
      <w:lang w:eastAsia="en-US"/>
    </w:rPr>
  </w:style>
  <w:style w:type="numbering" w:customStyle="1" w:styleId="NoList42">
    <w:name w:val="No List42"/>
    <w:next w:val="NoList"/>
    <w:uiPriority w:val="99"/>
    <w:semiHidden/>
    <w:unhideWhenUsed/>
    <w:rsid w:val="007C0FA1"/>
  </w:style>
  <w:style w:type="numbering" w:customStyle="1" w:styleId="NoList51">
    <w:name w:val="No List51"/>
    <w:next w:val="NoList"/>
    <w:uiPriority w:val="99"/>
    <w:semiHidden/>
    <w:unhideWhenUsed/>
    <w:rsid w:val="007C0FA1"/>
  </w:style>
  <w:style w:type="numbering" w:customStyle="1" w:styleId="NoList211">
    <w:name w:val="No List211"/>
    <w:next w:val="NoList"/>
    <w:uiPriority w:val="99"/>
    <w:semiHidden/>
    <w:unhideWhenUsed/>
    <w:rsid w:val="007C0FA1"/>
  </w:style>
  <w:style w:type="numbering" w:customStyle="1" w:styleId="NoList311">
    <w:name w:val="No List311"/>
    <w:next w:val="NoList"/>
    <w:uiPriority w:val="99"/>
    <w:semiHidden/>
    <w:unhideWhenUsed/>
    <w:rsid w:val="007C0FA1"/>
  </w:style>
  <w:style w:type="numbering" w:customStyle="1" w:styleId="NoList411">
    <w:name w:val="No List411"/>
    <w:next w:val="NoList"/>
    <w:uiPriority w:val="99"/>
    <w:semiHidden/>
    <w:unhideWhenUsed/>
    <w:rsid w:val="007C0FA1"/>
  </w:style>
  <w:style w:type="numbering" w:customStyle="1" w:styleId="NoList61">
    <w:name w:val="No List61"/>
    <w:next w:val="NoList"/>
    <w:uiPriority w:val="99"/>
    <w:semiHidden/>
    <w:unhideWhenUsed/>
    <w:rsid w:val="007C0FA1"/>
  </w:style>
  <w:style w:type="table" w:customStyle="1" w:styleId="TableGrid41">
    <w:name w:val="Table Grid41"/>
    <w:basedOn w:val="TableNormal"/>
    <w:next w:val="TableGrid"/>
    <w:qFormat/>
    <w:rsid w:val="007C0FA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C0FA1"/>
  </w:style>
  <w:style w:type="numbering" w:customStyle="1" w:styleId="NoList1111">
    <w:name w:val="No List1111"/>
    <w:next w:val="NoList"/>
    <w:uiPriority w:val="99"/>
    <w:semiHidden/>
    <w:unhideWhenUsed/>
    <w:rsid w:val="007C0FA1"/>
  </w:style>
  <w:style w:type="numbering" w:customStyle="1" w:styleId="NoList71">
    <w:name w:val="No List71"/>
    <w:next w:val="NoList"/>
    <w:uiPriority w:val="99"/>
    <w:semiHidden/>
    <w:unhideWhenUsed/>
    <w:rsid w:val="007C0FA1"/>
  </w:style>
  <w:style w:type="table" w:customStyle="1" w:styleId="TableGrid121">
    <w:name w:val="Table Grid1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0FA1"/>
  </w:style>
  <w:style w:type="table" w:customStyle="1" w:styleId="TableGrid1111">
    <w:name w:val="Table Grid1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0FA1"/>
  </w:style>
  <w:style w:type="numbering" w:customStyle="1" w:styleId="NoList321">
    <w:name w:val="No List321"/>
    <w:next w:val="NoList"/>
    <w:uiPriority w:val="99"/>
    <w:semiHidden/>
    <w:unhideWhenUsed/>
    <w:rsid w:val="007C0FA1"/>
  </w:style>
  <w:style w:type="character" w:customStyle="1" w:styleId="1a">
    <w:name w:val="不明显参考1"/>
    <w:uiPriority w:val="31"/>
    <w:qFormat/>
    <w:rsid w:val="007C0FA1"/>
    <w:rPr>
      <w:smallCaps/>
      <w:color w:val="5A5A5A"/>
    </w:rPr>
  </w:style>
  <w:style w:type="paragraph" w:customStyle="1" w:styleId="114">
    <w:name w:val="修订11"/>
    <w:hidden/>
    <w:semiHidden/>
    <w:qFormat/>
    <w:rsid w:val="007C0FA1"/>
    <w:rPr>
      <w:rFonts w:eastAsia="Batang"/>
      <w:lang w:eastAsia="en-US"/>
    </w:rPr>
  </w:style>
  <w:style w:type="paragraph" w:customStyle="1" w:styleId="TOC10">
    <w:name w:val="TOC 标题1"/>
    <w:basedOn w:val="Heading1"/>
    <w:next w:val="Normal"/>
    <w:uiPriority w:val="39"/>
    <w:unhideWhenUsed/>
    <w:qFormat/>
    <w:rsid w:val="007C0FA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C0FA1"/>
    <w:rPr>
      <w:b/>
      <w:bCs/>
      <w:i/>
      <w:iCs/>
      <w:color w:val="4F81BD"/>
    </w:rPr>
  </w:style>
  <w:style w:type="paragraph" w:customStyle="1" w:styleId="1c">
    <w:name w:val="正文1"/>
    <w:qFormat/>
    <w:rsid w:val="007C0FA1"/>
    <w:pPr>
      <w:jc w:val="both"/>
    </w:pPr>
    <w:rPr>
      <w:rFonts w:ascii="SimSun" w:eastAsia="SimSun" w:hAnsi="SimSun" w:cs="SimSun"/>
      <w:kern w:val="2"/>
      <w:sz w:val="21"/>
      <w:szCs w:val="21"/>
      <w:lang w:val="en-US" w:eastAsia="zh-CN"/>
    </w:rPr>
  </w:style>
  <w:style w:type="paragraph" w:customStyle="1" w:styleId="font5">
    <w:name w:val="font5"/>
    <w:basedOn w:val="Normal"/>
    <w:qFormat/>
    <w:rsid w:val="007C0FA1"/>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C0FA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C0F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C0F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C0FA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C0FA1"/>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C0FA1"/>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C0FA1"/>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C0FA1"/>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C0FA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C0FA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uiPriority w:val="39"/>
    <w:qFormat/>
    <w:rsid w:val="0098185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2C2726"/>
    <w:pPr>
      <w:spacing w:after="0"/>
    </w:pPr>
  </w:style>
  <w:style w:type="paragraph" w:customStyle="1" w:styleId="Revision1">
    <w:name w:val="Revision1"/>
    <w:hidden/>
    <w:uiPriority w:val="99"/>
    <w:semiHidden/>
    <w:qFormat/>
    <w:rsid w:val="00EC76DA"/>
    <w:rPr>
      <w:rFonts w:eastAsia="Malgun Gothic"/>
      <w:lang w:eastAsia="en-US"/>
    </w:rPr>
  </w:style>
  <w:style w:type="character" w:customStyle="1" w:styleId="IntenseEmphasis1">
    <w:name w:val="Intense Emphasis1"/>
    <w:uiPriority w:val="21"/>
    <w:qFormat/>
    <w:rsid w:val="00EC76DA"/>
    <w:rPr>
      <w:b/>
      <w:bCs/>
      <w:i/>
      <w:iCs/>
      <w:color w:val="4F81BD"/>
    </w:rPr>
  </w:style>
  <w:style w:type="paragraph" w:customStyle="1" w:styleId="TOCHeading1">
    <w:name w:val="TOC Heading1"/>
    <w:basedOn w:val="Heading1"/>
    <w:next w:val="Normal"/>
    <w:uiPriority w:val="39"/>
    <w:unhideWhenUsed/>
    <w:qFormat/>
    <w:rsid w:val="00EC76D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SubtleReference1">
    <w:name w:val="Subtle Reference1"/>
    <w:uiPriority w:val="31"/>
    <w:qFormat/>
    <w:rsid w:val="00EC76DA"/>
    <w:rPr>
      <w:smallCaps/>
      <w:color w:val="5A5A5A"/>
    </w:rPr>
  </w:style>
  <w:style w:type="paragraph" w:customStyle="1" w:styleId="Norma">
    <w:name w:val="Norma"/>
    <w:basedOn w:val="Heading1"/>
    <w:rsid w:val="00EC76DA"/>
    <w:pPr>
      <w:overflowPunct w:val="0"/>
      <w:autoSpaceDE w:val="0"/>
      <w:autoSpaceDN w:val="0"/>
      <w:adjustRightInd w:val="0"/>
      <w:textAlignment w:val="baseline"/>
    </w:pPr>
    <w:rPr>
      <w:lang w:eastAsia="en-GB"/>
    </w:rPr>
  </w:style>
  <w:style w:type="character" w:customStyle="1" w:styleId="Heading3Char1">
    <w:name w:val="Heading 3 Char1"/>
    <w:rsid w:val="00EC76DA"/>
    <w:rPr>
      <w:rFonts w:ascii="Arial" w:hAnsi="Arial"/>
      <w:sz w:val="28"/>
      <w:lang w:eastAsia="en-US"/>
    </w:rPr>
  </w:style>
  <w:style w:type="character" w:customStyle="1" w:styleId="ZAChar">
    <w:name w:val="ZA Char"/>
    <w:basedOn w:val="DefaultParagraphFont"/>
    <w:link w:val="ZA"/>
    <w:rsid w:val="00EC76DA"/>
    <w:rPr>
      <w:rFonts w:ascii="Arial" w:hAnsi="Arial"/>
      <w:noProof/>
      <w:sz w:val="40"/>
      <w:lang w:eastAsia="en-US"/>
    </w:rPr>
  </w:style>
  <w:style w:type="character" w:styleId="HTMLTypewriter">
    <w:name w:val="HTML Typewriter"/>
    <w:qFormat/>
    <w:rsid w:val="00EC76DA"/>
    <w:rPr>
      <w:rFonts w:ascii="Courier New" w:eastAsia="Times New Roman" w:hAnsi="Courier New" w:cs="Courier New"/>
      <w:sz w:val="20"/>
      <w:szCs w:val="20"/>
    </w:rPr>
  </w:style>
  <w:style w:type="paragraph" w:customStyle="1" w:styleId="tah0">
    <w:name w:val="tah"/>
    <w:basedOn w:val="Normal"/>
    <w:qFormat/>
    <w:rsid w:val="00EC76DA"/>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EC76DA"/>
    <w:rPr>
      <w:rFonts w:eastAsia="Batang"/>
      <w:lang w:eastAsia="en-US"/>
    </w:rPr>
  </w:style>
  <w:style w:type="table" w:customStyle="1" w:styleId="TableGrid8">
    <w:name w:val="Table Grid8"/>
    <w:basedOn w:val="TableNormal"/>
    <w:next w:val="TableGrid"/>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EC76DA"/>
    <w:rPr>
      <w:b/>
      <w:lang w:val="en-GB" w:eastAsia="en-US" w:bidi="ar-SA"/>
    </w:rPr>
  </w:style>
  <w:style w:type="table" w:customStyle="1" w:styleId="TableGrid22">
    <w:name w:val="Table Grid2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EC76D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EC76DA"/>
    <w:rPr>
      <w:rFonts w:ascii="Courier New" w:eastAsia="MS Mincho" w:hAnsi="Courier New"/>
      <w:lang w:eastAsia="x-none"/>
    </w:rPr>
  </w:style>
  <w:style w:type="numbering" w:customStyle="1" w:styleId="NoList13">
    <w:name w:val="No List13"/>
    <w:next w:val="NoList"/>
    <w:uiPriority w:val="99"/>
    <w:semiHidden/>
    <w:unhideWhenUsed/>
    <w:rsid w:val="00EC76DA"/>
  </w:style>
  <w:style w:type="numbering" w:customStyle="1" w:styleId="NoList23">
    <w:name w:val="No List23"/>
    <w:next w:val="NoList"/>
    <w:uiPriority w:val="99"/>
    <w:semiHidden/>
    <w:unhideWhenUsed/>
    <w:rsid w:val="00EC76DA"/>
  </w:style>
  <w:style w:type="table" w:customStyle="1" w:styleId="TableGrid42">
    <w:name w:val="Table Grid4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C76DA"/>
  </w:style>
  <w:style w:type="table" w:customStyle="1" w:styleId="TableGrid51">
    <w:name w:val="Table Grid5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C76DA"/>
  </w:style>
  <w:style w:type="table" w:customStyle="1" w:styleId="TableGrid61">
    <w:name w:val="Table Grid6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C76DA"/>
  </w:style>
  <w:style w:type="numbering" w:customStyle="1" w:styleId="NoList62">
    <w:name w:val="No List62"/>
    <w:next w:val="NoList"/>
    <w:uiPriority w:val="99"/>
    <w:semiHidden/>
    <w:unhideWhenUsed/>
    <w:rsid w:val="00EC76DA"/>
  </w:style>
  <w:style w:type="numbering" w:customStyle="1" w:styleId="NoList72">
    <w:name w:val="No List72"/>
    <w:next w:val="NoList"/>
    <w:uiPriority w:val="99"/>
    <w:semiHidden/>
    <w:unhideWhenUsed/>
    <w:rsid w:val="00EC76DA"/>
  </w:style>
  <w:style w:type="numbering" w:customStyle="1" w:styleId="NoList81">
    <w:name w:val="No List81"/>
    <w:next w:val="NoList"/>
    <w:uiPriority w:val="99"/>
    <w:semiHidden/>
    <w:unhideWhenUsed/>
    <w:rsid w:val="00EC76DA"/>
  </w:style>
  <w:style w:type="table" w:customStyle="1" w:styleId="TableGrid72">
    <w:name w:val="Table Grid72"/>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C76DA"/>
    <w:rPr>
      <w:rFonts w:eastAsia="MS Mincho"/>
      <w:lang w:val="en-US" w:eastAsia="en-US"/>
    </w:rPr>
    <w:tblPr/>
  </w:style>
  <w:style w:type="table" w:customStyle="1" w:styleId="Tabellengitternetz112">
    <w:name w:val="Tabellengitternetz1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C76DA"/>
  </w:style>
  <w:style w:type="numbering" w:customStyle="1" w:styleId="NoList212">
    <w:name w:val="No List212"/>
    <w:next w:val="NoList"/>
    <w:uiPriority w:val="99"/>
    <w:semiHidden/>
    <w:unhideWhenUsed/>
    <w:rsid w:val="00EC76DA"/>
  </w:style>
  <w:style w:type="table" w:customStyle="1" w:styleId="TableGrid411">
    <w:name w:val="Table Grid41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C76DA"/>
  </w:style>
  <w:style w:type="numbering" w:customStyle="1" w:styleId="NoList412">
    <w:name w:val="No List412"/>
    <w:next w:val="NoList"/>
    <w:uiPriority w:val="99"/>
    <w:semiHidden/>
    <w:unhideWhenUsed/>
    <w:rsid w:val="00EC76DA"/>
  </w:style>
  <w:style w:type="numbering" w:customStyle="1" w:styleId="NoList511">
    <w:name w:val="No List511"/>
    <w:next w:val="NoList"/>
    <w:uiPriority w:val="99"/>
    <w:semiHidden/>
    <w:unhideWhenUsed/>
    <w:rsid w:val="00EC76DA"/>
  </w:style>
  <w:style w:type="numbering" w:customStyle="1" w:styleId="NoList611">
    <w:name w:val="No List611"/>
    <w:next w:val="NoList"/>
    <w:uiPriority w:val="99"/>
    <w:semiHidden/>
    <w:unhideWhenUsed/>
    <w:rsid w:val="00EC76DA"/>
  </w:style>
  <w:style w:type="numbering" w:customStyle="1" w:styleId="NoList711">
    <w:name w:val="No List711"/>
    <w:next w:val="NoList"/>
    <w:uiPriority w:val="99"/>
    <w:semiHidden/>
    <w:unhideWhenUsed/>
    <w:rsid w:val="00EC76DA"/>
  </w:style>
  <w:style w:type="numbering" w:customStyle="1" w:styleId="NoList811">
    <w:name w:val="No List811"/>
    <w:next w:val="NoList"/>
    <w:uiPriority w:val="99"/>
    <w:semiHidden/>
    <w:unhideWhenUsed/>
    <w:rsid w:val="00EC76DA"/>
  </w:style>
  <w:style w:type="numbering" w:customStyle="1" w:styleId="NoList91">
    <w:name w:val="No List91"/>
    <w:next w:val="NoList"/>
    <w:uiPriority w:val="99"/>
    <w:semiHidden/>
    <w:unhideWhenUsed/>
    <w:rsid w:val="00EC76DA"/>
  </w:style>
  <w:style w:type="character" w:customStyle="1" w:styleId="href">
    <w:name w:val="href"/>
    <w:basedOn w:val="DefaultParagraphFont"/>
    <w:qFormat/>
    <w:rsid w:val="00EC76DA"/>
  </w:style>
  <w:style w:type="paragraph" w:customStyle="1" w:styleId="Figuretitle0">
    <w:name w:val="Figure_title"/>
    <w:basedOn w:val="Normal"/>
    <w:next w:val="Normal"/>
    <w:qFormat/>
    <w:rsid w:val="00EC76D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EC76D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EC76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EC76DA"/>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EC76D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EC76D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EC76DA"/>
    <w:pPr>
      <w:numPr>
        <w:numId w:val="19"/>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EC76DA"/>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EC76DA"/>
    <w:pPr>
      <w:numPr>
        <w:numId w:val="19"/>
      </w:numPr>
    </w:pPr>
  </w:style>
  <w:style w:type="paragraph" w:customStyle="1" w:styleId="enumlev3">
    <w:name w:val="enumlev3"/>
    <w:basedOn w:val="enumlev2"/>
    <w:qFormat/>
    <w:rsid w:val="00EC76DA"/>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EC76DA"/>
  </w:style>
  <w:style w:type="character" w:customStyle="1" w:styleId="st1">
    <w:name w:val="st1"/>
    <w:basedOn w:val="DefaultParagraphFont"/>
    <w:qFormat/>
    <w:rsid w:val="00EC76DA"/>
  </w:style>
  <w:style w:type="paragraph" w:customStyle="1" w:styleId="TdocHeader2">
    <w:name w:val="Tdoc_Header_2"/>
    <w:basedOn w:val="Normal"/>
    <w:qFormat/>
    <w:rsid w:val="00EC76D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EC76DA"/>
  </w:style>
  <w:style w:type="numbering" w:customStyle="1" w:styleId="LFO191">
    <w:name w:val="LFO191"/>
    <w:basedOn w:val="NoList"/>
    <w:rsid w:val="00EC76DA"/>
  </w:style>
  <w:style w:type="table" w:customStyle="1" w:styleId="TableGrid122">
    <w:name w:val="Table Grid12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C76DA"/>
  </w:style>
  <w:style w:type="numbering" w:customStyle="1" w:styleId="NoList1112">
    <w:name w:val="No List1112"/>
    <w:next w:val="NoList"/>
    <w:uiPriority w:val="99"/>
    <w:semiHidden/>
    <w:unhideWhenUsed/>
    <w:rsid w:val="00EC76DA"/>
  </w:style>
  <w:style w:type="table" w:customStyle="1" w:styleId="TableGrid221">
    <w:name w:val="Table Grid221"/>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EC76DA"/>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EC76DA"/>
  </w:style>
  <w:style w:type="numbering" w:customStyle="1" w:styleId="123">
    <w:name w:val="リストなし12"/>
    <w:next w:val="NoList"/>
    <w:uiPriority w:val="99"/>
    <w:semiHidden/>
    <w:unhideWhenUsed/>
    <w:rsid w:val="00EC76DA"/>
  </w:style>
  <w:style w:type="numbering" w:customStyle="1" w:styleId="1120">
    <w:name w:val="无列表112"/>
    <w:next w:val="NoList"/>
    <w:semiHidden/>
    <w:rsid w:val="00EC76DA"/>
  </w:style>
  <w:style w:type="numbering" w:customStyle="1" w:styleId="1111">
    <w:name w:val="リストなし111"/>
    <w:next w:val="NoList"/>
    <w:uiPriority w:val="99"/>
    <w:semiHidden/>
    <w:unhideWhenUsed/>
    <w:rsid w:val="00EC76DA"/>
  </w:style>
  <w:style w:type="numbering" w:customStyle="1" w:styleId="NoList222">
    <w:name w:val="No List222"/>
    <w:next w:val="NoList"/>
    <w:uiPriority w:val="99"/>
    <w:semiHidden/>
    <w:unhideWhenUsed/>
    <w:rsid w:val="00EC76DA"/>
  </w:style>
  <w:style w:type="numbering" w:customStyle="1" w:styleId="NoList322">
    <w:name w:val="No List322"/>
    <w:next w:val="NoList"/>
    <w:uiPriority w:val="99"/>
    <w:semiHidden/>
    <w:unhideWhenUsed/>
    <w:rsid w:val="00EC76DA"/>
  </w:style>
  <w:style w:type="numbering" w:customStyle="1" w:styleId="NoList421">
    <w:name w:val="No List421"/>
    <w:next w:val="NoList"/>
    <w:uiPriority w:val="99"/>
    <w:semiHidden/>
    <w:unhideWhenUsed/>
    <w:rsid w:val="00EC76DA"/>
  </w:style>
  <w:style w:type="numbering" w:customStyle="1" w:styleId="NoList2111">
    <w:name w:val="No List2111"/>
    <w:next w:val="NoList"/>
    <w:uiPriority w:val="99"/>
    <w:semiHidden/>
    <w:unhideWhenUsed/>
    <w:rsid w:val="00EC76DA"/>
  </w:style>
  <w:style w:type="numbering" w:customStyle="1" w:styleId="NoList3111">
    <w:name w:val="No List3111"/>
    <w:next w:val="NoList"/>
    <w:uiPriority w:val="99"/>
    <w:semiHidden/>
    <w:unhideWhenUsed/>
    <w:rsid w:val="00EC76DA"/>
  </w:style>
  <w:style w:type="numbering" w:customStyle="1" w:styleId="NoList4111">
    <w:name w:val="No List4111"/>
    <w:next w:val="NoList"/>
    <w:uiPriority w:val="99"/>
    <w:semiHidden/>
    <w:unhideWhenUsed/>
    <w:rsid w:val="00EC76DA"/>
  </w:style>
  <w:style w:type="numbering" w:customStyle="1" w:styleId="11110">
    <w:name w:val="无列表1111"/>
    <w:next w:val="NoList"/>
    <w:semiHidden/>
    <w:rsid w:val="00EC76DA"/>
  </w:style>
  <w:style w:type="numbering" w:customStyle="1" w:styleId="NoList11111">
    <w:name w:val="No List11111"/>
    <w:next w:val="NoList"/>
    <w:uiPriority w:val="99"/>
    <w:semiHidden/>
    <w:unhideWhenUsed/>
    <w:rsid w:val="00EC76DA"/>
  </w:style>
  <w:style w:type="numbering" w:customStyle="1" w:styleId="NoList1211">
    <w:name w:val="No List1211"/>
    <w:next w:val="NoList"/>
    <w:uiPriority w:val="99"/>
    <w:semiHidden/>
    <w:unhideWhenUsed/>
    <w:rsid w:val="00EC76DA"/>
  </w:style>
  <w:style w:type="numbering" w:customStyle="1" w:styleId="NoList2211">
    <w:name w:val="No List2211"/>
    <w:next w:val="NoList"/>
    <w:uiPriority w:val="99"/>
    <w:semiHidden/>
    <w:unhideWhenUsed/>
    <w:rsid w:val="00EC76DA"/>
  </w:style>
  <w:style w:type="numbering" w:customStyle="1" w:styleId="NoList3211">
    <w:name w:val="No List3211"/>
    <w:next w:val="NoList"/>
    <w:uiPriority w:val="99"/>
    <w:semiHidden/>
    <w:unhideWhenUsed/>
    <w:rsid w:val="00EC76DA"/>
  </w:style>
  <w:style w:type="character" w:customStyle="1" w:styleId="UnresolvedMention3">
    <w:name w:val="Unresolved Mention3"/>
    <w:basedOn w:val="DefaultParagraphFont"/>
    <w:uiPriority w:val="99"/>
    <w:unhideWhenUsed/>
    <w:qFormat/>
    <w:rsid w:val="00EC76DA"/>
    <w:rPr>
      <w:color w:val="605E5C"/>
      <w:shd w:val="clear" w:color="auto" w:fill="E1DFDD"/>
    </w:rPr>
  </w:style>
  <w:style w:type="numbering" w:customStyle="1" w:styleId="NoList14">
    <w:name w:val="No List14"/>
    <w:next w:val="NoList"/>
    <w:uiPriority w:val="99"/>
    <w:semiHidden/>
    <w:unhideWhenUsed/>
    <w:rsid w:val="00EC76DA"/>
  </w:style>
  <w:style w:type="table" w:customStyle="1" w:styleId="TableGrid10">
    <w:name w:val="Table Grid1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C76DA"/>
  </w:style>
  <w:style w:type="numbering" w:customStyle="1" w:styleId="NoList24">
    <w:name w:val="No List24"/>
    <w:next w:val="NoList"/>
    <w:uiPriority w:val="99"/>
    <w:semiHidden/>
    <w:unhideWhenUsed/>
    <w:rsid w:val="00EC76DA"/>
  </w:style>
  <w:style w:type="table" w:customStyle="1" w:styleId="TableGrid43">
    <w:name w:val="Table Grid4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C76DA"/>
  </w:style>
  <w:style w:type="table" w:customStyle="1" w:styleId="TableGrid52">
    <w:name w:val="Table Grid5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C76DA"/>
  </w:style>
  <w:style w:type="table" w:customStyle="1" w:styleId="TableGrid62">
    <w:name w:val="Table Grid6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C76DA"/>
  </w:style>
  <w:style w:type="numbering" w:customStyle="1" w:styleId="NoList63">
    <w:name w:val="No List63"/>
    <w:next w:val="NoList"/>
    <w:uiPriority w:val="99"/>
    <w:semiHidden/>
    <w:unhideWhenUsed/>
    <w:rsid w:val="00EC76DA"/>
  </w:style>
  <w:style w:type="numbering" w:customStyle="1" w:styleId="NoList73">
    <w:name w:val="No List73"/>
    <w:next w:val="NoList"/>
    <w:uiPriority w:val="99"/>
    <w:semiHidden/>
    <w:unhideWhenUsed/>
    <w:rsid w:val="00EC76DA"/>
  </w:style>
  <w:style w:type="numbering" w:customStyle="1" w:styleId="NoList82">
    <w:name w:val="No List82"/>
    <w:next w:val="NoList"/>
    <w:uiPriority w:val="99"/>
    <w:semiHidden/>
    <w:unhideWhenUsed/>
    <w:rsid w:val="00EC76DA"/>
  </w:style>
  <w:style w:type="numbering" w:customStyle="1" w:styleId="NoList92">
    <w:name w:val="No List92"/>
    <w:next w:val="NoList"/>
    <w:uiPriority w:val="99"/>
    <w:semiHidden/>
    <w:unhideWhenUsed/>
    <w:rsid w:val="00EC76DA"/>
  </w:style>
  <w:style w:type="table" w:customStyle="1" w:styleId="TableGrid82">
    <w:name w:val="Table Grid82"/>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C76DA"/>
  </w:style>
  <w:style w:type="numbering" w:customStyle="1" w:styleId="NoList213">
    <w:name w:val="No List213"/>
    <w:next w:val="NoList"/>
    <w:uiPriority w:val="99"/>
    <w:semiHidden/>
    <w:unhideWhenUsed/>
    <w:rsid w:val="00EC76DA"/>
  </w:style>
  <w:style w:type="table" w:customStyle="1" w:styleId="TableGrid412">
    <w:name w:val="Table Grid4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C76DA"/>
  </w:style>
  <w:style w:type="numbering" w:customStyle="1" w:styleId="NoList413">
    <w:name w:val="No List413"/>
    <w:next w:val="NoList"/>
    <w:uiPriority w:val="99"/>
    <w:semiHidden/>
    <w:unhideWhenUsed/>
    <w:rsid w:val="00EC76DA"/>
  </w:style>
  <w:style w:type="numbering" w:customStyle="1" w:styleId="NoList512">
    <w:name w:val="No List512"/>
    <w:next w:val="NoList"/>
    <w:uiPriority w:val="99"/>
    <w:semiHidden/>
    <w:unhideWhenUsed/>
    <w:rsid w:val="00EC76DA"/>
  </w:style>
  <w:style w:type="numbering" w:customStyle="1" w:styleId="NoList612">
    <w:name w:val="No List612"/>
    <w:next w:val="NoList"/>
    <w:uiPriority w:val="99"/>
    <w:semiHidden/>
    <w:unhideWhenUsed/>
    <w:rsid w:val="00EC76DA"/>
  </w:style>
  <w:style w:type="numbering" w:customStyle="1" w:styleId="NoList712">
    <w:name w:val="No List712"/>
    <w:next w:val="NoList"/>
    <w:uiPriority w:val="99"/>
    <w:semiHidden/>
    <w:unhideWhenUsed/>
    <w:rsid w:val="00EC76DA"/>
  </w:style>
  <w:style w:type="numbering" w:customStyle="1" w:styleId="NoList812">
    <w:name w:val="No List812"/>
    <w:next w:val="NoList"/>
    <w:uiPriority w:val="99"/>
    <w:semiHidden/>
    <w:unhideWhenUsed/>
    <w:rsid w:val="00EC76DA"/>
  </w:style>
  <w:style w:type="numbering" w:customStyle="1" w:styleId="NoList911">
    <w:name w:val="No List911"/>
    <w:next w:val="NoList"/>
    <w:uiPriority w:val="99"/>
    <w:semiHidden/>
    <w:unhideWhenUsed/>
    <w:rsid w:val="00EC76DA"/>
  </w:style>
  <w:style w:type="numbering" w:customStyle="1" w:styleId="LFO192">
    <w:name w:val="LFO192"/>
    <w:basedOn w:val="NoList"/>
    <w:rsid w:val="00EC76DA"/>
  </w:style>
  <w:style w:type="numbering" w:customStyle="1" w:styleId="NoList101">
    <w:name w:val="No List101"/>
    <w:next w:val="NoList"/>
    <w:uiPriority w:val="99"/>
    <w:semiHidden/>
    <w:unhideWhenUsed/>
    <w:rsid w:val="00EC76DA"/>
  </w:style>
  <w:style w:type="numbering" w:customStyle="1" w:styleId="LFO1911">
    <w:name w:val="LFO1911"/>
    <w:basedOn w:val="NoList"/>
    <w:rsid w:val="00EC76DA"/>
  </w:style>
  <w:style w:type="table" w:customStyle="1" w:styleId="TableGrid123">
    <w:name w:val="Table Grid123"/>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EC76DA"/>
  </w:style>
  <w:style w:type="numbering" w:customStyle="1" w:styleId="NoList1113">
    <w:name w:val="No List1113"/>
    <w:next w:val="NoList"/>
    <w:uiPriority w:val="99"/>
    <w:semiHidden/>
    <w:unhideWhenUsed/>
    <w:rsid w:val="00EC76DA"/>
  </w:style>
  <w:style w:type="table" w:customStyle="1" w:styleId="TableGrid222">
    <w:name w:val="Table Grid222"/>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EC76DA"/>
  </w:style>
  <w:style w:type="numbering" w:customStyle="1" w:styleId="131">
    <w:name w:val="リストなし13"/>
    <w:next w:val="NoList"/>
    <w:uiPriority w:val="99"/>
    <w:semiHidden/>
    <w:unhideWhenUsed/>
    <w:rsid w:val="00EC76DA"/>
  </w:style>
  <w:style w:type="numbering" w:customStyle="1" w:styleId="1130">
    <w:name w:val="无列表113"/>
    <w:next w:val="NoList"/>
    <w:semiHidden/>
    <w:rsid w:val="00EC76DA"/>
  </w:style>
  <w:style w:type="numbering" w:customStyle="1" w:styleId="1121">
    <w:name w:val="リストなし112"/>
    <w:next w:val="NoList"/>
    <w:uiPriority w:val="99"/>
    <w:semiHidden/>
    <w:unhideWhenUsed/>
    <w:rsid w:val="00EC76DA"/>
  </w:style>
  <w:style w:type="numbering" w:customStyle="1" w:styleId="NoList223">
    <w:name w:val="No List223"/>
    <w:next w:val="NoList"/>
    <w:uiPriority w:val="99"/>
    <w:semiHidden/>
    <w:unhideWhenUsed/>
    <w:rsid w:val="00EC76DA"/>
  </w:style>
  <w:style w:type="numbering" w:customStyle="1" w:styleId="NoList323">
    <w:name w:val="No List323"/>
    <w:next w:val="NoList"/>
    <w:uiPriority w:val="99"/>
    <w:semiHidden/>
    <w:unhideWhenUsed/>
    <w:rsid w:val="00EC76DA"/>
  </w:style>
  <w:style w:type="numbering" w:customStyle="1" w:styleId="NoList422">
    <w:name w:val="No List422"/>
    <w:next w:val="NoList"/>
    <w:uiPriority w:val="99"/>
    <w:semiHidden/>
    <w:unhideWhenUsed/>
    <w:rsid w:val="00EC76DA"/>
  </w:style>
  <w:style w:type="numbering" w:customStyle="1" w:styleId="NoList2112">
    <w:name w:val="No List2112"/>
    <w:next w:val="NoList"/>
    <w:uiPriority w:val="99"/>
    <w:semiHidden/>
    <w:unhideWhenUsed/>
    <w:rsid w:val="00EC76DA"/>
  </w:style>
  <w:style w:type="numbering" w:customStyle="1" w:styleId="NoList3112">
    <w:name w:val="No List3112"/>
    <w:next w:val="NoList"/>
    <w:uiPriority w:val="99"/>
    <w:semiHidden/>
    <w:unhideWhenUsed/>
    <w:rsid w:val="00EC76DA"/>
  </w:style>
  <w:style w:type="numbering" w:customStyle="1" w:styleId="NoList4112">
    <w:name w:val="No List4112"/>
    <w:next w:val="NoList"/>
    <w:uiPriority w:val="99"/>
    <w:semiHidden/>
    <w:unhideWhenUsed/>
    <w:rsid w:val="00EC76DA"/>
  </w:style>
  <w:style w:type="numbering" w:customStyle="1" w:styleId="1112">
    <w:name w:val="无列表1112"/>
    <w:next w:val="NoList"/>
    <w:semiHidden/>
    <w:rsid w:val="00EC76DA"/>
  </w:style>
  <w:style w:type="numbering" w:customStyle="1" w:styleId="NoList11112">
    <w:name w:val="No List11112"/>
    <w:next w:val="NoList"/>
    <w:uiPriority w:val="99"/>
    <w:semiHidden/>
    <w:unhideWhenUsed/>
    <w:rsid w:val="00EC76DA"/>
  </w:style>
  <w:style w:type="numbering" w:customStyle="1" w:styleId="NoList1212">
    <w:name w:val="No List1212"/>
    <w:next w:val="NoList"/>
    <w:uiPriority w:val="99"/>
    <w:semiHidden/>
    <w:unhideWhenUsed/>
    <w:rsid w:val="00EC76DA"/>
  </w:style>
  <w:style w:type="numbering" w:customStyle="1" w:styleId="NoList2212">
    <w:name w:val="No List2212"/>
    <w:next w:val="NoList"/>
    <w:uiPriority w:val="99"/>
    <w:semiHidden/>
    <w:unhideWhenUsed/>
    <w:rsid w:val="00EC76DA"/>
  </w:style>
  <w:style w:type="numbering" w:customStyle="1" w:styleId="NoList3212">
    <w:name w:val="No List3212"/>
    <w:next w:val="NoList"/>
    <w:uiPriority w:val="99"/>
    <w:semiHidden/>
    <w:unhideWhenUsed/>
    <w:rsid w:val="00EC76DA"/>
  </w:style>
  <w:style w:type="numbering" w:customStyle="1" w:styleId="NoList16">
    <w:name w:val="No List16"/>
    <w:next w:val="NoList"/>
    <w:uiPriority w:val="99"/>
    <w:semiHidden/>
    <w:unhideWhenUsed/>
    <w:rsid w:val="00EC76DA"/>
  </w:style>
  <w:style w:type="table" w:customStyle="1" w:styleId="TableGrid15">
    <w:name w:val="Table Grid15"/>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C76DA"/>
  </w:style>
  <w:style w:type="numbering" w:customStyle="1" w:styleId="NoList25">
    <w:name w:val="No List25"/>
    <w:next w:val="NoList"/>
    <w:uiPriority w:val="99"/>
    <w:semiHidden/>
    <w:unhideWhenUsed/>
    <w:rsid w:val="00EC76DA"/>
  </w:style>
  <w:style w:type="table" w:customStyle="1" w:styleId="TableGrid44">
    <w:name w:val="Table Grid44"/>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EC76DA"/>
  </w:style>
  <w:style w:type="table" w:customStyle="1" w:styleId="TableGrid53">
    <w:name w:val="Table Grid5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C76DA"/>
  </w:style>
  <w:style w:type="table" w:customStyle="1" w:styleId="TableGrid63">
    <w:name w:val="Table Grid6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C76DA"/>
  </w:style>
  <w:style w:type="numbering" w:customStyle="1" w:styleId="NoList64">
    <w:name w:val="No List64"/>
    <w:next w:val="NoList"/>
    <w:uiPriority w:val="99"/>
    <w:semiHidden/>
    <w:unhideWhenUsed/>
    <w:rsid w:val="00EC76DA"/>
  </w:style>
  <w:style w:type="numbering" w:customStyle="1" w:styleId="NoList74">
    <w:name w:val="No List74"/>
    <w:next w:val="NoList"/>
    <w:uiPriority w:val="99"/>
    <w:semiHidden/>
    <w:unhideWhenUsed/>
    <w:rsid w:val="00EC76DA"/>
  </w:style>
  <w:style w:type="numbering" w:customStyle="1" w:styleId="NoList83">
    <w:name w:val="No List83"/>
    <w:next w:val="NoList"/>
    <w:uiPriority w:val="99"/>
    <w:semiHidden/>
    <w:unhideWhenUsed/>
    <w:rsid w:val="00EC76DA"/>
  </w:style>
  <w:style w:type="numbering" w:customStyle="1" w:styleId="NoList93">
    <w:name w:val="No List93"/>
    <w:next w:val="NoList"/>
    <w:uiPriority w:val="99"/>
    <w:semiHidden/>
    <w:unhideWhenUsed/>
    <w:rsid w:val="00EC76DA"/>
  </w:style>
  <w:style w:type="table" w:customStyle="1" w:styleId="TableGrid83">
    <w:name w:val="Table Grid83"/>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C76DA"/>
  </w:style>
  <w:style w:type="numbering" w:customStyle="1" w:styleId="NoList214">
    <w:name w:val="No List214"/>
    <w:next w:val="NoList"/>
    <w:uiPriority w:val="99"/>
    <w:semiHidden/>
    <w:unhideWhenUsed/>
    <w:rsid w:val="00EC76DA"/>
  </w:style>
  <w:style w:type="table" w:customStyle="1" w:styleId="TableGrid413">
    <w:name w:val="Table Grid4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EC76DA"/>
  </w:style>
  <w:style w:type="numbering" w:customStyle="1" w:styleId="NoList414">
    <w:name w:val="No List414"/>
    <w:next w:val="NoList"/>
    <w:uiPriority w:val="99"/>
    <w:semiHidden/>
    <w:unhideWhenUsed/>
    <w:rsid w:val="00EC76DA"/>
  </w:style>
  <w:style w:type="numbering" w:customStyle="1" w:styleId="NoList513">
    <w:name w:val="No List513"/>
    <w:next w:val="NoList"/>
    <w:uiPriority w:val="99"/>
    <w:semiHidden/>
    <w:unhideWhenUsed/>
    <w:rsid w:val="00EC76DA"/>
  </w:style>
  <w:style w:type="numbering" w:customStyle="1" w:styleId="NoList613">
    <w:name w:val="No List613"/>
    <w:next w:val="NoList"/>
    <w:uiPriority w:val="99"/>
    <w:semiHidden/>
    <w:unhideWhenUsed/>
    <w:rsid w:val="00EC76DA"/>
  </w:style>
  <w:style w:type="numbering" w:customStyle="1" w:styleId="NoList713">
    <w:name w:val="No List713"/>
    <w:next w:val="NoList"/>
    <w:uiPriority w:val="99"/>
    <w:semiHidden/>
    <w:unhideWhenUsed/>
    <w:rsid w:val="00EC76DA"/>
  </w:style>
  <w:style w:type="numbering" w:customStyle="1" w:styleId="NoList813">
    <w:name w:val="No List813"/>
    <w:next w:val="NoList"/>
    <w:uiPriority w:val="99"/>
    <w:semiHidden/>
    <w:unhideWhenUsed/>
    <w:rsid w:val="00EC76DA"/>
  </w:style>
  <w:style w:type="numbering" w:customStyle="1" w:styleId="NoList912">
    <w:name w:val="No List912"/>
    <w:next w:val="NoList"/>
    <w:uiPriority w:val="99"/>
    <w:semiHidden/>
    <w:unhideWhenUsed/>
    <w:rsid w:val="00EC76DA"/>
  </w:style>
  <w:style w:type="numbering" w:customStyle="1" w:styleId="LFO193">
    <w:name w:val="LFO193"/>
    <w:basedOn w:val="NoList"/>
    <w:rsid w:val="00EC76DA"/>
  </w:style>
  <w:style w:type="numbering" w:customStyle="1" w:styleId="NoList102">
    <w:name w:val="No List102"/>
    <w:next w:val="NoList"/>
    <w:uiPriority w:val="99"/>
    <w:semiHidden/>
    <w:unhideWhenUsed/>
    <w:rsid w:val="00EC76DA"/>
  </w:style>
  <w:style w:type="numbering" w:customStyle="1" w:styleId="LFO1912">
    <w:name w:val="LFO1912"/>
    <w:basedOn w:val="NoList"/>
    <w:rsid w:val="00EC76DA"/>
  </w:style>
  <w:style w:type="table" w:customStyle="1" w:styleId="TableGrid124">
    <w:name w:val="Table Grid124"/>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EC76DA"/>
  </w:style>
  <w:style w:type="numbering" w:customStyle="1" w:styleId="NoList1114">
    <w:name w:val="No List1114"/>
    <w:next w:val="NoList"/>
    <w:uiPriority w:val="99"/>
    <w:semiHidden/>
    <w:unhideWhenUsed/>
    <w:rsid w:val="00EC76DA"/>
  </w:style>
  <w:style w:type="table" w:customStyle="1" w:styleId="TableGrid223">
    <w:name w:val="Table Grid223"/>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EC76DA"/>
  </w:style>
  <w:style w:type="numbering" w:customStyle="1" w:styleId="141">
    <w:name w:val="リストなし14"/>
    <w:next w:val="NoList"/>
    <w:uiPriority w:val="99"/>
    <w:semiHidden/>
    <w:unhideWhenUsed/>
    <w:rsid w:val="00EC76DA"/>
  </w:style>
  <w:style w:type="numbering" w:customStyle="1" w:styleId="1140">
    <w:name w:val="无列表114"/>
    <w:next w:val="NoList"/>
    <w:semiHidden/>
    <w:rsid w:val="00EC76DA"/>
  </w:style>
  <w:style w:type="numbering" w:customStyle="1" w:styleId="1131">
    <w:name w:val="リストなし113"/>
    <w:next w:val="NoList"/>
    <w:uiPriority w:val="99"/>
    <w:semiHidden/>
    <w:unhideWhenUsed/>
    <w:rsid w:val="00EC76DA"/>
  </w:style>
  <w:style w:type="numbering" w:customStyle="1" w:styleId="NoList224">
    <w:name w:val="No List224"/>
    <w:next w:val="NoList"/>
    <w:uiPriority w:val="99"/>
    <w:semiHidden/>
    <w:unhideWhenUsed/>
    <w:rsid w:val="00EC76DA"/>
  </w:style>
  <w:style w:type="numbering" w:customStyle="1" w:styleId="NoList324">
    <w:name w:val="No List324"/>
    <w:next w:val="NoList"/>
    <w:uiPriority w:val="99"/>
    <w:semiHidden/>
    <w:unhideWhenUsed/>
    <w:rsid w:val="00EC76DA"/>
  </w:style>
  <w:style w:type="numbering" w:customStyle="1" w:styleId="NoList423">
    <w:name w:val="No List423"/>
    <w:next w:val="NoList"/>
    <w:uiPriority w:val="99"/>
    <w:semiHidden/>
    <w:unhideWhenUsed/>
    <w:rsid w:val="00EC76DA"/>
  </w:style>
  <w:style w:type="numbering" w:customStyle="1" w:styleId="NoList2113">
    <w:name w:val="No List2113"/>
    <w:next w:val="NoList"/>
    <w:uiPriority w:val="99"/>
    <w:semiHidden/>
    <w:unhideWhenUsed/>
    <w:rsid w:val="00EC76DA"/>
  </w:style>
  <w:style w:type="numbering" w:customStyle="1" w:styleId="NoList3113">
    <w:name w:val="No List3113"/>
    <w:next w:val="NoList"/>
    <w:uiPriority w:val="99"/>
    <w:semiHidden/>
    <w:unhideWhenUsed/>
    <w:rsid w:val="00EC76DA"/>
  </w:style>
  <w:style w:type="numbering" w:customStyle="1" w:styleId="NoList4113">
    <w:name w:val="No List4113"/>
    <w:next w:val="NoList"/>
    <w:uiPriority w:val="99"/>
    <w:semiHidden/>
    <w:unhideWhenUsed/>
    <w:rsid w:val="00EC76DA"/>
  </w:style>
  <w:style w:type="numbering" w:customStyle="1" w:styleId="1113">
    <w:name w:val="无列表1113"/>
    <w:next w:val="NoList"/>
    <w:semiHidden/>
    <w:rsid w:val="00EC76DA"/>
  </w:style>
  <w:style w:type="numbering" w:customStyle="1" w:styleId="NoList11113">
    <w:name w:val="No List11113"/>
    <w:next w:val="NoList"/>
    <w:uiPriority w:val="99"/>
    <w:semiHidden/>
    <w:unhideWhenUsed/>
    <w:rsid w:val="00EC76DA"/>
  </w:style>
  <w:style w:type="numbering" w:customStyle="1" w:styleId="NoList1213">
    <w:name w:val="No List1213"/>
    <w:next w:val="NoList"/>
    <w:uiPriority w:val="99"/>
    <w:semiHidden/>
    <w:unhideWhenUsed/>
    <w:rsid w:val="00EC76DA"/>
  </w:style>
  <w:style w:type="numbering" w:customStyle="1" w:styleId="NoList2213">
    <w:name w:val="No List2213"/>
    <w:next w:val="NoList"/>
    <w:uiPriority w:val="99"/>
    <w:semiHidden/>
    <w:unhideWhenUsed/>
    <w:rsid w:val="00EC76DA"/>
  </w:style>
  <w:style w:type="numbering" w:customStyle="1" w:styleId="NoList3213">
    <w:name w:val="No List3213"/>
    <w:next w:val="NoList"/>
    <w:uiPriority w:val="99"/>
    <w:semiHidden/>
    <w:unhideWhenUsed/>
    <w:rsid w:val="00EC76DA"/>
  </w:style>
  <w:style w:type="table" w:customStyle="1" w:styleId="211">
    <w:name w:val="古典型 2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C76DA"/>
    <w:pPr>
      <w:spacing w:after="160" w:line="259" w:lineRule="auto"/>
    </w:pPr>
    <w:rPr>
      <w:rFonts w:eastAsia="MS Mincho"/>
      <w:lang w:eastAsia="en-US"/>
    </w:rPr>
  </w:style>
  <w:style w:type="character" w:customStyle="1" w:styleId="Style105">
    <w:name w:val="_Style 105"/>
    <w:uiPriority w:val="31"/>
    <w:qFormat/>
    <w:rsid w:val="00EC76DA"/>
    <w:rPr>
      <w:smallCaps/>
      <w:color w:val="5A5A5A"/>
    </w:rPr>
  </w:style>
  <w:style w:type="paragraph" w:customStyle="1" w:styleId="Style90">
    <w:name w:val="_Style 90"/>
    <w:uiPriority w:val="99"/>
    <w:semiHidden/>
    <w:qFormat/>
    <w:rsid w:val="00EC76DA"/>
    <w:pPr>
      <w:spacing w:after="160" w:line="259" w:lineRule="auto"/>
    </w:pPr>
    <w:rPr>
      <w:rFonts w:eastAsia="MS Mincho"/>
      <w:lang w:eastAsia="en-US"/>
    </w:rPr>
  </w:style>
  <w:style w:type="character" w:customStyle="1" w:styleId="Style113">
    <w:name w:val="_Style 113"/>
    <w:uiPriority w:val="31"/>
    <w:qFormat/>
    <w:rsid w:val="00EC76DA"/>
    <w:rPr>
      <w:smallCaps/>
      <w:color w:val="5A5A5A"/>
    </w:rPr>
  </w:style>
  <w:style w:type="table" w:customStyle="1" w:styleId="TableGrid25">
    <w:name w:val="Table Grid25"/>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C76DA"/>
    <w:rPr>
      <w:rFonts w:ascii="Arial" w:hAnsi="Arial"/>
      <w:lang w:val="en-GB" w:eastAsia="en-US" w:bidi="ar-SA"/>
    </w:rPr>
  </w:style>
  <w:style w:type="character" w:customStyle="1" w:styleId="p1">
    <w:name w:val="p1"/>
    <w:qFormat/>
    <w:rsid w:val="00EC76DA"/>
  </w:style>
  <w:style w:type="character" w:customStyle="1" w:styleId="e-031">
    <w:name w:val="e-031"/>
    <w:qFormat/>
    <w:rsid w:val="00EC76DA"/>
    <w:rPr>
      <w:i/>
      <w:iCs/>
    </w:rPr>
  </w:style>
  <w:style w:type="character" w:customStyle="1" w:styleId="hps">
    <w:name w:val="hps"/>
    <w:qFormat/>
    <w:rsid w:val="00EC76DA"/>
  </w:style>
  <w:style w:type="character" w:customStyle="1" w:styleId="EditorsNoteChar1">
    <w:name w:val="Editor's Note Char1"/>
    <w:qFormat/>
    <w:rsid w:val="00EC76DA"/>
    <w:rPr>
      <w:rFonts w:ascii="Times New Roman" w:hAnsi="Times New Roman"/>
      <w:color w:val="FF0000"/>
      <w:lang w:val="en-GB" w:eastAsia="en-US"/>
    </w:rPr>
  </w:style>
  <w:style w:type="paragraph" w:customStyle="1" w:styleId="1114">
    <w:name w:val="修订111"/>
    <w:hidden/>
    <w:uiPriority w:val="99"/>
    <w:semiHidden/>
    <w:qFormat/>
    <w:rsid w:val="00EC76DA"/>
    <w:rPr>
      <w:rFonts w:eastAsia="Batang"/>
      <w:lang w:eastAsia="en-US"/>
    </w:rPr>
  </w:style>
  <w:style w:type="character" w:customStyle="1" w:styleId="TAHChar">
    <w:name w:val="TAH Char"/>
    <w:qFormat/>
    <w:locked/>
    <w:rsid w:val="00EC76DA"/>
    <w:rPr>
      <w:rFonts w:ascii="Arial" w:hAnsi="Arial" w:cs="Arial"/>
      <w:b/>
      <w:sz w:val="18"/>
      <w:lang w:val="en-GB"/>
    </w:rPr>
  </w:style>
  <w:style w:type="character" w:customStyle="1" w:styleId="IntenseEmphasis2">
    <w:name w:val="Intense Emphasis2"/>
    <w:uiPriority w:val="21"/>
    <w:qFormat/>
    <w:rsid w:val="00EC76DA"/>
    <w:rPr>
      <w:b/>
      <w:bCs/>
      <w:i/>
      <w:iCs/>
      <w:color w:val="4F81BD"/>
    </w:rPr>
  </w:style>
  <w:style w:type="character" w:customStyle="1" w:styleId="normaltextrun">
    <w:name w:val="normaltextrun"/>
    <w:basedOn w:val="DefaultParagraphFont"/>
    <w:qFormat/>
    <w:rsid w:val="00EC76DA"/>
  </w:style>
  <w:style w:type="character" w:customStyle="1" w:styleId="search-word-mail">
    <w:name w:val="search-word-mail"/>
    <w:qFormat/>
    <w:rsid w:val="00EC76DA"/>
  </w:style>
  <w:style w:type="character" w:customStyle="1" w:styleId="Char11">
    <w:name w:val="脚注文本 Char1"/>
    <w:aliases w:val="footnote text41 Char1"/>
    <w:basedOn w:val="DefaultParagraphFont"/>
    <w:semiHidden/>
    <w:qFormat/>
    <w:rsid w:val="00EC76DA"/>
    <w:rPr>
      <w:rFonts w:ascii="Times New Roman" w:eastAsia="Times New Roman" w:hAnsi="Times New Roman"/>
      <w:sz w:val="18"/>
      <w:szCs w:val="18"/>
      <w:lang w:val="en-GB" w:eastAsia="en-GB"/>
    </w:rPr>
  </w:style>
  <w:style w:type="character" w:customStyle="1" w:styleId="word">
    <w:name w:val="word"/>
    <w:basedOn w:val="DefaultParagraphFont"/>
    <w:qFormat/>
    <w:rsid w:val="00EC76DA"/>
  </w:style>
  <w:style w:type="character" w:customStyle="1" w:styleId="1e">
    <w:name w:val="未处理的提及1"/>
    <w:basedOn w:val="DefaultParagraphFont"/>
    <w:uiPriority w:val="99"/>
    <w:semiHidden/>
    <w:qFormat/>
    <w:rsid w:val="00EC76DA"/>
    <w:rPr>
      <w:color w:val="605E5C"/>
      <w:shd w:val="clear" w:color="auto" w:fill="E1DFDD"/>
    </w:rPr>
  </w:style>
  <w:style w:type="character" w:customStyle="1" w:styleId="a8">
    <w:name w:val="首标题"/>
    <w:qFormat/>
    <w:rsid w:val="00EC76DA"/>
    <w:rPr>
      <w:rFonts w:ascii="Arial" w:eastAsia="SimSun" w:hAnsi="Arial"/>
      <w:sz w:val="24"/>
      <w:lang w:val="en-US" w:eastAsia="zh-CN" w:bidi="ar-SA"/>
    </w:rPr>
  </w:style>
  <w:style w:type="character" w:customStyle="1" w:styleId="B1Car">
    <w:name w:val="B1+ Car"/>
    <w:link w:val="B1"/>
    <w:qFormat/>
    <w:rsid w:val="00EC76DA"/>
    <w:rPr>
      <w:rFonts w:eastAsia="MS Mincho"/>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EC76DA"/>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C76DA"/>
    <w:rPr>
      <w:color w:val="605E5C"/>
      <w:shd w:val="clear" w:color="auto" w:fill="E1DFDD"/>
    </w:rPr>
  </w:style>
  <w:style w:type="paragraph" w:customStyle="1" w:styleId="Style86">
    <w:name w:val="_Style 86"/>
    <w:uiPriority w:val="99"/>
    <w:semiHidden/>
    <w:qFormat/>
    <w:rsid w:val="00EC76DA"/>
    <w:pPr>
      <w:spacing w:after="160" w:line="259" w:lineRule="auto"/>
    </w:pPr>
    <w:rPr>
      <w:rFonts w:eastAsia="MS Mincho"/>
      <w:lang w:eastAsia="en-US"/>
    </w:rPr>
  </w:style>
  <w:style w:type="paragraph" w:customStyle="1" w:styleId="tac00">
    <w:name w:val="tac0"/>
    <w:basedOn w:val="Normal"/>
    <w:qFormat/>
    <w:rsid w:val="00EC76DA"/>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EC76DA"/>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EC76DA"/>
    <w:pPr>
      <w:overflowPunct w:val="0"/>
      <w:autoSpaceDE w:val="0"/>
      <w:autoSpaceDN w:val="0"/>
      <w:adjustRightInd w:val="0"/>
      <w:textAlignment w:val="baseline"/>
    </w:pPr>
    <w:rPr>
      <w:lang w:eastAsia="en-GB"/>
    </w:rPr>
  </w:style>
  <w:style w:type="character" w:customStyle="1" w:styleId="23">
    <w:name w:val="明显强调2"/>
    <w:uiPriority w:val="21"/>
    <w:qFormat/>
    <w:rsid w:val="00EC76DA"/>
    <w:rPr>
      <w:b/>
      <w:bCs/>
      <w:i/>
      <w:iCs/>
      <w:color w:val="4F81BD"/>
    </w:rPr>
  </w:style>
  <w:style w:type="paragraph" w:customStyle="1" w:styleId="124">
    <w:name w:val="修订12"/>
    <w:hidden/>
    <w:semiHidden/>
    <w:qFormat/>
    <w:rsid w:val="00EC76DA"/>
    <w:rPr>
      <w:rFonts w:eastAsia="Batang"/>
      <w:lang w:eastAsia="en-US"/>
    </w:rPr>
  </w:style>
  <w:style w:type="paragraph" w:styleId="MacroText">
    <w:name w:val="macro"/>
    <w:link w:val="MacroTextChar"/>
    <w:uiPriority w:val="99"/>
    <w:qFormat/>
    <w:rsid w:val="00EC76D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EC76DA"/>
    <w:rPr>
      <w:rFonts w:ascii="Courier New" w:eastAsia="SimSun" w:hAnsi="Courier New"/>
      <w:kern w:val="2"/>
      <w:sz w:val="24"/>
      <w:lang w:val="en-US" w:eastAsia="zh-CN"/>
    </w:rPr>
  </w:style>
  <w:style w:type="paragraph" w:styleId="Index8">
    <w:name w:val="index 8"/>
    <w:basedOn w:val="Normal"/>
    <w:next w:val="Normal"/>
    <w:uiPriority w:val="99"/>
    <w:qFormat/>
    <w:rsid w:val="00EC76DA"/>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EC76DA"/>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EC76DA"/>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EC76DA"/>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EC76DA"/>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EC76DA"/>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EC76DA"/>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EC76DA"/>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EC76DA"/>
    <w:rPr>
      <w:rFonts w:eastAsia="SimSun"/>
      <w:sz w:val="21"/>
      <w:szCs w:val="22"/>
      <w:lang w:eastAsia="zh-CN"/>
    </w:rPr>
  </w:style>
  <w:style w:type="character" w:customStyle="1" w:styleId="aa">
    <w:name w:val="文稿抬头"/>
    <w:qFormat/>
    <w:rsid w:val="00EC76DA"/>
    <w:rPr>
      <w:rFonts w:eastAsia="MS Mincho"/>
      <w:b/>
      <w:bCs/>
      <w:sz w:val="24"/>
    </w:rPr>
  </w:style>
  <w:style w:type="paragraph" w:customStyle="1" w:styleId="Revisin">
    <w:name w:val="Revisión"/>
    <w:hidden/>
    <w:uiPriority w:val="99"/>
    <w:semiHidden/>
    <w:qFormat/>
    <w:rsid w:val="00EC76DA"/>
    <w:pPr>
      <w:spacing w:before="180" w:after="180"/>
      <w:ind w:left="1134" w:hanging="1134"/>
      <w:jc w:val="both"/>
    </w:pPr>
    <w:rPr>
      <w:rFonts w:eastAsia="SimSun"/>
      <w:lang w:eastAsia="en-US"/>
    </w:rPr>
  </w:style>
  <w:style w:type="paragraph" w:customStyle="1" w:styleId="ab">
    <w:name w:val="文稿标题"/>
    <w:basedOn w:val="Normal"/>
    <w:uiPriority w:val="99"/>
    <w:qFormat/>
    <w:rsid w:val="00EC76DA"/>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EC76DA"/>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EC76DA"/>
    <w:rPr>
      <w:rFonts w:eastAsia="MS Mincho"/>
      <w:lang w:val="it-IT"/>
    </w:rPr>
  </w:style>
  <w:style w:type="paragraph" w:customStyle="1" w:styleId="Doc-text2">
    <w:name w:val="Doc-text2"/>
    <w:basedOn w:val="Normal"/>
    <w:link w:val="Doc-text2Char"/>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C76DA"/>
    <w:rPr>
      <w:rFonts w:ascii="Arial" w:eastAsia="MS Mincho" w:hAnsi="Arial"/>
      <w:szCs w:val="24"/>
    </w:rPr>
  </w:style>
  <w:style w:type="paragraph" w:customStyle="1" w:styleId="Doc-titleJK">
    <w:name w:val="Doc-title_JK"/>
    <w:basedOn w:val="Normal"/>
    <w:next w:val="Doc-text2JK"/>
    <w:link w:val="Doc-titleJKChar"/>
    <w:qFormat/>
    <w:rsid w:val="00EC76DA"/>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EC76DA"/>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EC76DA"/>
    <w:rPr>
      <w:rFonts w:eastAsia="MS Mincho"/>
      <w:szCs w:val="24"/>
    </w:rPr>
  </w:style>
  <w:style w:type="character" w:customStyle="1" w:styleId="Doc-titleJKChar">
    <w:name w:val="Doc-title_JK Char"/>
    <w:link w:val="Doc-titleJK"/>
    <w:qFormat/>
    <w:rsid w:val="00EC76DA"/>
    <w:rPr>
      <w:rFonts w:eastAsia="MS Mincho"/>
      <w:color w:val="0000FF"/>
      <w:szCs w:val="24"/>
    </w:rPr>
  </w:style>
  <w:style w:type="paragraph" w:customStyle="1" w:styleId="1">
    <w:name w:val="样式 标题 1 + 小三"/>
    <w:basedOn w:val="Heading1"/>
    <w:uiPriority w:val="99"/>
    <w:qFormat/>
    <w:rsid w:val="00EC76DA"/>
    <w:pPr>
      <w:numPr>
        <w:numId w:val="20"/>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EC76DA"/>
    <w:pPr>
      <w:jc w:val="center"/>
    </w:pPr>
    <w:rPr>
      <w:rFonts w:eastAsia="SimSun"/>
      <w:lang w:val="en-US" w:eastAsia="en-US"/>
    </w:rPr>
  </w:style>
  <w:style w:type="paragraph" w:customStyle="1" w:styleId="Title2">
    <w:name w:val="Title 2"/>
    <w:basedOn w:val="Normal0"/>
    <w:next w:val="Title"/>
    <w:uiPriority w:val="99"/>
    <w:qFormat/>
    <w:rsid w:val="00EC76DA"/>
    <w:pPr>
      <w:spacing w:before="120" w:after="120"/>
    </w:pPr>
    <w:rPr>
      <w:rFonts w:ascii="Book Antiqua" w:hAnsi="Book Antiqua"/>
      <w:b/>
    </w:rPr>
  </w:style>
  <w:style w:type="paragraph" w:customStyle="1" w:styleId="abstract">
    <w:name w:val="abstract"/>
    <w:basedOn w:val="Normal"/>
    <w:next w:val="Normal"/>
    <w:uiPriority w:val="99"/>
    <w:qFormat/>
    <w:rsid w:val="00EC76DA"/>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EC76DA"/>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EC76DA"/>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EC76DA"/>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EC76DA"/>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C76DA"/>
  </w:style>
  <w:style w:type="paragraph" w:customStyle="1" w:styleId="2ChapterXXStatementh22Header2l2Level2Headhea">
    <w:name w:val="样式 标题 2Chapter X.X. Statementh22Header 2l2Level 2 Headhea..."/>
    <w:basedOn w:val="Heading2"/>
    <w:uiPriority w:val="99"/>
    <w:qFormat/>
    <w:rsid w:val="00EC76DA"/>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EC76DA"/>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EC76DA"/>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EC76DA"/>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EC76DA"/>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EC76DA"/>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EC76D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EC76DA"/>
    <w:pPr>
      <w:keepNext/>
      <w:numPr>
        <w:numId w:val="21"/>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EC76D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C76DA"/>
    <w:rPr>
      <w:sz w:val="24"/>
      <w:lang w:val="en-US" w:eastAsia="en-US"/>
    </w:rPr>
  </w:style>
  <w:style w:type="character" w:customStyle="1" w:styleId="TableNo0">
    <w:name w:val="Table_No Знак"/>
    <w:link w:val="TableNo"/>
    <w:qFormat/>
    <w:locked/>
    <w:rsid w:val="00EC76DA"/>
    <w:rPr>
      <w:rFonts w:eastAsiaTheme="minorEastAsia"/>
      <w:caps/>
    </w:rPr>
  </w:style>
  <w:style w:type="paragraph" w:customStyle="1" w:styleId="Agreement">
    <w:name w:val="Agreement"/>
    <w:basedOn w:val="Normal"/>
    <w:next w:val="Normal"/>
    <w:uiPriority w:val="99"/>
    <w:qFormat/>
    <w:rsid w:val="00EC76DA"/>
    <w:pPr>
      <w:numPr>
        <w:numId w:val="22"/>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C76DA"/>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EC76DA"/>
    <w:pPr>
      <w:numPr>
        <w:numId w:val="23"/>
      </w:numPr>
      <w:overflowPunct w:val="0"/>
      <w:autoSpaceDE w:val="0"/>
      <w:autoSpaceDN w:val="0"/>
      <w:adjustRightInd w:val="0"/>
      <w:spacing w:before="40" w:after="0"/>
      <w:textAlignment w:val="baseline"/>
    </w:pPr>
    <w:rPr>
      <w:rFonts w:ascii="Arial" w:eastAsia="MS Mincho" w:hAnsi="Arial" w:cs="Arial"/>
      <w:b/>
      <w:szCs w:val="24"/>
      <w:lang w:eastAsia="en-GB"/>
    </w:rPr>
  </w:style>
  <w:style w:type="paragraph" w:customStyle="1" w:styleId="EmailDiscussion2">
    <w:name w:val="EmailDiscussion2"/>
    <w:basedOn w:val="Normal"/>
    <w:uiPriority w:val="99"/>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EC76DA"/>
    <w:rPr>
      <w:rFonts w:asciiTheme="minorHAnsi" w:eastAsiaTheme="minorEastAsia" w:hAnsiTheme="minorHAnsi" w:cstheme="minorBidi"/>
      <w:kern w:val="2"/>
      <w:sz w:val="18"/>
      <w:szCs w:val="18"/>
    </w:rPr>
  </w:style>
  <w:style w:type="character" w:customStyle="1" w:styleId="font11">
    <w:name w:val="font11"/>
    <w:basedOn w:val="DefaultParagraphFont"/>
    <w:qFormat/>
    <w:rsid w:val="00EC76DA"/>
    <w:rPr>
      <w:rFonts w:ascii="Arial" w:hAnsi="Arial" w:cs="Arial" w:hint="default"/>
      <w:color w:val="000000"/>
      <w:sz w:val="18"/>
      <w:szCs w:val="18"/>
      <w:u w:val="none"/>
      <w:vertAlign w:val="superscript"/>
    </w:rPr>
  </w:style>
  <w:style w:type="character" w:customStyle="1" w:styleId="font31">
    <w:name w:val="font31"/>
    <w:basedOn w:val="DefaultParagraphFont"/>
    <w:qFormat/>
    <w:rsid w:val="00EC76DA"/>
    <w:rPr>
      <w:rFonts w:ascii="Arial" w:hAnsi="Arial" w:cs="Arial" w:hint="default"/>
      <w:color w:val="000000"/>
      <w:sz w:val="18"/>
      <w:szCs w:val="18"/>
      <w:u w:val="none"/>
    </w:rPr>
  </w:style>
  <w:style w:type="character" w:customStyle="1" w:styleId="font21">
    <w:name w:val="font21"/>
    <w:basedOn w:val="DefaultParagraphFont"/>
    <w:qFormat/>
    <w:rsid w:val="00EC76DA"/>
    <w:rPr>
      <w:rFonts w:ascii="Arial" w:hAnsi="Arial" w:cs="Arial" w:hint="default"/>
      <w:color w:val="000000"/>
      <w:sz w:val="18"/>
      <w:szCs w:val="18"/>
      <w:u w:val="none"/>
    </w:rPr>
  </w:style>
  <w:style w:type="character" w:customStyle="1" w:styleId="font41">
    <w:name w:val="font41"/>
    <w:basedOn w:val="DefaultParagraphFont"/>
    <w:qFormat/>
    <w:rsid w:val="00EC76DA"/>
    <w:rPr>
      <w:rFonts w:ascii="Arial" w:hAnsi="Arial" w:cs="Arial" w:hint="default"/>
      <w:color w:val="000000"/>
      <w:sz w:val="18"/>
      <w:szCs w:val="18"/>
      <w:u w:val="none"/>
    </w:rPr>
  </w:style>
  <w:style w:type="table" w:styleId="TableGrid17">
    <w:name w:val="Table Grid 1"/>
    <w:basedOn w:val="TableNormal"/>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EC76DA"/>
    <w:rPr>
      <w:rFonts w:ascii="CG Times (WN)" w:hAnsi="CG Times (WN)"/>
      <w:lang w:eastAsia="en-US"/>
    </w:rPr>
  </w:style>
  <w:style w:type="character" w:customStyle="1" w:styleId="Style115">
    <w:name w:val="_Style 115"/>
    <w:uiPriority w:val="31"/>
    <w:qFormat/>
    <w:rsid w:val="00EC76DA"/>
    <w:rPr>
      <w:smallCaps/>
      <w:color w:val="5A5A5A"/>
    </w:rPr>
  </w:style>
  <w:style w:type="table" w:customStyle="1" w:styleId="115">
    <w:name w:val="网格型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EC76DA"/>
    <w:rPr>
      <w:rFonts w:eastAsia="MS Mincho"/>
      <w:lang w:val="en-US" w:eastAsia="zh-CN"/>
    </w:rPr>
    <w:tblPr/>
  </w:style>
  <w:style w:type="table" w:customStyle="1" w:styleId="TableGrid54">
    <w:name w:val="Table Grid54"/>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EC76DA"/>
    <w:rPr>
      <w:rFonts w:eastAsia="MS Mincho"/>
      <w:lang w:val="en-US" w:eastAsia="zh-CN"/>
    </w:rPr>
    <w:tblPr/>
  </w:style>
  <w:style w:type="table" w:customStyle="1" w:styleId="TableGrid511">
    <w:name w:val="Table Grid5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EC76DA"/>
    <w:rPr>
      <w:rFonts w:eastAsia="Batang"/>
      <w:lang w:eastAsia="en-US"/>
    </w:rPr>
  </w:style>
  <w:style w:type="paragraph" w:customStyle="1" w:styleId="Style91">
    <w:name w:val="_Style 91"/>
    <w:uiPriority w:val="99"/>
    <w:semiHidden/>
    <w:qFormat/>
    <w:rsid w:val="00EC76DA"/>
    <w:pPr>
      <w:spacing w:after="160" w:line="259" w:lineRule="auto"/>
    </w:pPr>
    <w:rPr>
      <w:rFonts w:ascii="CG Times (WN)" w:hAnsi="CG Times (WN)"/>
      <w:lang w:eastAsia="en-US"/>
    </w:rPr>
  </w:style>
  <w:style w:type="character" w:customStyle="1" w:styleId="Style104">
    <w:name w:val="_Style 104"/>
    <w:uiPriority w:val="31"/>
    <w:qFormat/>
    <w:rsid w:val="00EC76DA"/>
    <w:rPr>
      <w:smallCaps/>
      <w:color w:val="5A5A5A"/>
    </w:rPr>
  </w:style>
  <w:style w:type="table" w:customStyle="1" w:styleId="TableGrid91">
    <w:name w:val="Table Grid9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C76DA"/>
    <w:pPr>
      <w:spacing w:after="160" w:line="259" w:lineRule="auto"/>
    </w:pPr>
    <w:rPr>
      <w:rFonts w:eastAsia="MS Mincho"/>
      <w:lang w:eastAsia="en-US"/>
    </w:rPr>
  </w:style>
  <w:style w:type="paragraph" w:customStyle="1" w:styleId="1f">
    <w:name w:val="変更箇所1"/>
    <w:semiHidden/>
    <w:qFormat/>
    <w:rsid w:val="00EC76DA"/>
    <w:pPr>
      <w:autoSpaceDN w:val="0"/>
    </w:pPr>
    <w:rPr>
      <w:rFonts w:eastAsia="MS Mincho"/>
      <w:lang w:eastAsia="en-US"/>
    </w:rPr>
  </w:style>
  <w:style w:type="paragraph" w:customStyle="1" w:styleId="25">
    <w:name w:val="変更箇所2"/>
    <w:semiHidden/>
    <w:qFormat/>
    <w:rsid w:val="00EC76DA"/>
    <w:pPr>
      <w:autoSpaceDN w:val="0"/>
    </w:pPr>
    <w:rPr>
      <w:rFonts w:eastAsia="MS Mincho"/>
      <w:lang w:eastAsia="en-US"/>
    </w:rPr>
  </w:style>
  <w:style w:type="table" w:customStyle="1" w:styleId="230">
    <w:name w:val="古典型 2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EC76DA"/>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EC76DA"/>
    <w:rPr>
      <w:smallCaps/>
      <w:color w:val="5A5A5A"/>
    </w:rPr>
  </w:style>
  <w:style w:type="paragraph" w:customStyle="1" w:styleId="TOC11">
    <w:name w:val="TOC 标题11"/>
    <w:basedOn w:val="Heading1"/>
    <w:next w:val="Normal"/>
    <w:uiPriority w:val="39"/>
    <w:unhideWhenUsed/>
    <w:qFormat/>
    <w:rsid w:val="00EC76D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EC76DA"/>
  </w:style>
  <w:style w:type="numbering" w:customStyle="1" w:styleId="150">
    <w:name w:val="无列表15"/>
    <w:next w:val="NoList"/>
    <w:semiHidden/>
    <w:rsid w:val="00EC76DA"/>
  </w:style>
  <w:style w:type="numbering" w:customStyle="1" w:styleId="151">
    <w:name w:val="リストなし15"/>
    <w:next w:val="NoList"/>
    <w:uiPriority w:val="99"/>
    <w:semiHidden/>
    <w:unhideWhenUsed/>
    <w:rsid w:val="00EC76DA"/>
  </w:style>
  <w:style w:type="numbering" w:customStyle="1" w:styleId="NoList18">
    <w:name w:val="No List18"/>
    <w:next w:val="NoList"/>
    <w:uiPriority w:val="99"/>
    <w:semiHidden/>
    <w:unhideWhenUsed/>
    <w:rsid w:val="00EC76DA"/>
  </w:style>
  <w:style w:type="numbering" w:customStyle="1" w:styleId="1150">
    <w:name w:val="无列表115"/>
    <w:next w:val="NoList"/>
    <w:semiHidden/>
    <w:rsid w:val="00EC76DA"/>
  </w:style>
  <w:style w:type="numbering" w:customStyle="1" w:styleId="1141">
    <w:name w:val="リストなし114"/>
    <w:next w:val="NoList"/>
    <w:uiPriority w:val="99"/>
    <w:semiHidden/>
    <w:unhideWhenUsed/>
    <w:rsid w:val="00EC76DA"/>
  </w:style>
  <w:style w:type="numbering" w:customStyle="1" w:styleId="NoList26">
    <w:name w:val="No List26"/>
    <w:next w:val="NoList"/>
    <w:uiPriority w:val="99"/>
    <w:semiHidden/>
    <w:unhideWhenUsed/>
    <w:rsid w:val="00EC76DA"/>
  </w:style>
  <w:style w:type="numbering" w:customStyle="1" w:styleId="NoList36">
    <w:name w:val="No List36"/>
    <w:next w:val="NoList"/>
    <w:uiPriority w:val="99"/>
    <w:semiHidden/>
    <w:unhideWhenUsed/>
    <w:rsid w:val="00EC76DA"/>
  </w:style>
  <w:style w:type="numbering" w:customStyle="1" w:styleId="NoList115">
    <w:name w:val="No List115"/>
    <w:next w:val="NoList"/>
    <w:uiPriority w:val="99"/>
    <w:semiHidden/>
    <w:unhideWhenUsed/>
    <w:rsid w:val="00EC76DA"/>
  </w:style>
  <w:style w:type="numbering" w:customStyle="1" w:styleId="NoList46">
    <w:name w:val="No List46"/>
    <w:next w:val="NoList"/>
    <w:uiPriority w:val="99"/>
    <w:semiHidden/>
    <w:unhideWhenUsed/>
    <w:rsid w:val="00EC76DA"/>
  </w:style>
  <w:style w:type="numbering" w:customStyle="1" w:styleId="NoList55">
    <w:name w:val="No List55"/>
    <w:next w:val="NoList"/>
    <w:uiPriority w:val="99"/>
    <w:semiHidden/>
    <w:unhideWhenUsed/>
    <w:rsid w:val="00EC76DA"/>
  </w:style>
  <w:style w:type="numbering" w:customStyle="1" w:styleId="NoList1115">
    <w:name w:val="No List1115"/>
    <w:next w:val="NoList"/>
    <w:uiPriority w:val="99"/>
    <w:semiHidden/>
    <w:unhideWhenUsed/>
    <w:rsid w:val="00EC76DA"/>
  </w:style>
  <w:style w:type="numbering" w:customStyle="1" w:styleId="NoList215">
    <w:name w:val="No List215"/>
    <w:next w:val="NoList"/>
    <w:uiPriority w:val="99"/>
    <w:semiHidden/>
    <w:unhideWhenUsed/>
    <w:rsid w:val="00EC76DA"/>
  </w:style>
  <w:style w:type="numbering" w:customStyle="1" w:styleId="NoList315">
    <w:name w:val="No List315"/>
    <w:next w:val="NoList"/>
    <w:uiPriority w:val="99"/>
    <w:semiHidden/>
    <w:unhideWhenUsed/>
    <w:rsid w:val="00EC76DA"/>
  </w:style>
  <w:style w:type="numbering" w:customStyle="1" w:styleId="NoList415">
    <w:name w:val="No List415"/>
    <w:next w:val="NoList"/>
    <w:uiPriority w:val="99"/>
    <w:semiHidden/>
    <w:unhideWhenUsed/>
    <w:rsid w:val="00EC76DA"/>
  </w:style>
  <w:style w:type="numbering" w:customStyle="1" w:styleId="NoList65">
    <w:name w:val="No List65"/>
    <w:next w:val="NoList"/>
    <w:uiPriority w:val="99"/>
    <w:semiHidden/>
    <w:unhideWhenUsed/>
    <w:rsid w:val="00EC76DA"/>
  </w:style>
  <w:style w:type="numbering" w:customStyle="1" w:styleId="NoList75">
    <w:name w:val="No List75"/>
    <w:next w:val="NoList"/>
    <w:uiPriority w:val="99"/>
    <w:semiHidden/>
    <w:unhideWhenUsed/>
    <w:rsid w:val="00EC76DA"/>
  </w:style>
  <w:style w:type="numbering" w:customStyle="1" w:styleId="NoList125">
    <w:name w:val="No List125"/>
    <w:next w:val="NoList"/>
    <w:uiPriority w:val="99"/>
    <w:semiHidden/>
    <w:unhideWhenUsed/>
    <w:rsid w:val="00EC76DA"/>
  </w:style>
  <w:style w:type="numbering" w:customStyle="1" w:styleId="NoList225">
    <w:name w:val="No List225"/>
    <w:next w:val="NoList"/>
    <w:uiPriority w:val="99"/>
    <w:semiHidden/>
    <w:unhideWhenUsed/>
    <w:rsid w:val="00EC76DA"/>
  </w:style>
  <w:style w:type="numbering" w:customStyle="1" w:styleId="NoList325">
    <w:name w:val="No List325"/>
    <w:next w:val="NoList"/>
    <w:uiPriority w:val="99"/>
    <w:semiHidden/>
    <w:unhideWhenUsed/>
    <w:rsid w:val="00EC76DA"/>
  </w:style>
  <w:style w:type="numbering" w:customStyle="1" w:styleId="NoList424">
    <w:name w:val="No List424"/>
    <w:next w:val="NoList"/>
    <w:uiPriority w:val="99"/>
    <w:semiHidden/>
    <w:unhideWhenUsed/>
    <w:rsid w:val="00EC76DA"/>
  </w:style>
  <w:style w:type="numbering" w:customStyle="1" w:styleId="NoList514">
    <w:name w:val="No List514"/>
    <w:next w:val="NoList"/>
    <w:uiPriority w:val="99"/>
    <w:semiHidden/>
    <w:unhideWhenUsed/>
    <w:rsid w:val="00EC76DA"/>
  </w:style>
  <w:style w:type="numbering" w:customStyle="1" w:styleId="NoList2114">
    <w:name w:val="No List2114"/>
    <w:next w:val="NoList"/>
    <w:uiPriority w:val="99"/>
    <w:semiHidden/>
    <w:unhideWhenUsed/>
    <w:rsid w:val="00EC76DA"/>
  </w:style>
  <w:style w:type="numbering" w:customStyle="1" w:styleId="NoList3114">
    <w:name w:val="No List3114"/>
    <w:next w:val="NoList"/>
    <w:uiPriority w:val="99"/>
    <w:semiHidden/>
    <w:unhideWhenUsed/>
    <w:rsid w:val="00EC76DA"/>
  </w:style>
  <w:style w:type="numbering" w:customStyle="1" w:styleId="NoList4114">
    <w:name w:val="No List4114"/>
    <w:next w:val="NoList"/>
    <w:uiPriority w:val="99"/>
    <w:semiHidden/>
    <w:unhideWhenUsed/>
    <w:rsid w:val="00EC76DA"/>
  </w:style>
  <w:style w:type="numbering" w:customStyle="1" w:styleId="NoList614">
    <w:name w:val="No List614"/>
    <w:next w:val="NoList"/>
    <w:uiPriority w:val="99"/>
    <w:semiHidden/>
    <w:unhideWhenUsed/>
    <w:rsid w:val="00EC76DA"/>
  </w:style>
  <w:style w:type="numbering" w:customStyle="1" w:styleId="11140">
    <w:name w:val="无列表1114"/>
    <w:next w:val="NoList"/>
    <w:semiHidden/>
    <w:rsid w:val="00EC76DA"/>
  </w:style>
  <w:style w:type="numbering" w:customStyle="1" w:styleId="NoList11114">
    <w:name w:val="No List11114"/>
    <w:next w:val="NoList"/>
    <w:uiPriority w:val="99"/>
    <w:semiHidden/>
    <w:unhideWhenUsed/>
    <w:rsid w:val="00EC76DA"/>
  </w:style>
  <w:style w:type="numbering" w:customStyle="1" w:styleId="NoList714">
    <w:name w:val="No List714"/>
    <w:next w:val="NoList"/>
    <w:uiPriority w:val="99"/>
    <w:semiHidden/>
    <w:unhideWhenUsed/>
    <w:rsid w:val="00EC76DA"/>
  </w:style>
  <w:style w:type="numbering" w:customStyle="1" w:styleId="NoList1214">
    <w:name w:val="No List1214"/>
    <w:next w:val="NoList"/>
    <w:uiPriority w:val="99"/>
    <w:semiHidden/>
    <w:unhideWhenUsed/>
    <w:rsid w:val="00EC76DA"/>
  </w:style>
  <w:style w:type="numbering" w:customStyle="1" w:styleId="NoList2214">
    <w:name w:val="No List2214"/>
    <w:next w:val="NoList"/>
    <w:uiPriority w:val="99"/>
    <w:semiHidden/>
    <w:unhideWhenUsed/>
    <w:rsid w:val="00EC76DA"/>
  </w:style>
  <w:style w:type="numbering" w:customStyle="1" w:styleId="NoList3214">
    <w:name w:val="No List3214"/>
    <w:next w:val="NoList"/>
    <w:uiPriority w:val="99"/>
    <w:semiHidden/>
    <w:unhideWhenUsed/>
    <w:rsid w:val="00EC76DA"/>
  </w:style>
  <w:style w:type="numbering" w:customStyle="1" w:styleId="NoList84">
    <w:name w:val="No List84"/>
    <w:next w:val="NoList"/>
    <w:uiPriority w:val="99"/>
    <w:semiHidden/>
    <w:unhideWhenUsed/>
    <w:rsid w:val="00EC76DA"/>
  </w:style>
  <w:style w:type="numbering" w:customStyle="1" w:styleId="NoList94">
    <w:name w:val="No List94"/>
    <w:next w:val="NoList"/>
    <w:uiPriority w:val="99"/>
    <w:semiHidden/>
    <w:unhideWhenUsed/>
    <w:rsid w:val="00EC76DA"/>
  </w:style>
  <w:style w:type="numbering" w:customStyle="1" w:styleId="NoList814">
    <w:name w:val="No List814"/>
    <w:next w:val="NoList"/>
    <w:uiPriority w:val="99"/>
    <w:semiHidden/>
    <w:unhideWhenUsed/>
    <w:rsid w:val="00EC76DA"/>
  </w:style>
  <w:style w:type="numbering" w:customStyle="1" w:styleId="NoList913">
    <w:name w:val="No List913"/>
    <w:next w:val="NoList"/>
    <w:uiPriority w:val="99"/>
    <w:semiHidden/>
    <w:unhideWhenUsed/>
    <w:rsid w:val="00EC76DA"/>
  </w:style>
  <w:style w:type="numbering" w:customStyle="1" w:styleId="LFO194">
    <w:name w:val="LFO194"/>
    <w:basedOn w:val="NoList"/>
    <w:rsid w:val="00EC76DA"/>
  </w:style>
  <w:style w:type="numbering" w:customStyle="1" w:styleId="NoList103">
    <w:name w:val="No List103"/>
    <w:next w:val="NoList"/>
    <w:uiPriority w:val="99"/>
    <w:semiHidden/>
    <w:unhideWhenUsed/>
    <w:rsid w:val="00EC76DA"/>
  </w:style>
  <w:style w:type="numbering" w:customStyle="1" w:styleId="LFO1913">
    <w:name w:val="LFO1913"/>
    <w:basedOn w:val="NoList"/>
    <w:rsid w:val="00EC76DA"/>
  </w:style>
  <w:style w:type="numbering" w:customStyle="1" w:styleId="1210">
    <w:name w:val="无列表121"/>
    <w:next w:val="NoList"/>
    <w:semiHidden/>
    <w:rsid w:val="00EC76DA"/>
  </w:style>
  <w:style w:type="numbering" w:customStyle="1" w:styleId="1211">
    <w:name w:val="リストなし121"/>
    <w:next w:val="NoList"/>
    <w:uiPriority w:val="99"/>
    <w:semiHidden/>
    <w:unhideWhenUsed/>
    <w:rsid w:val="00EC76DA"/>
  </w:style>
  <w:style w:type="numbering" w:customStyle="1" w:styleId="11111">
    <w:name w:val="リストなし1111"/>
    <w:next w:val="NoList"/>
    <w:uiPriority w:val="99"/>
    <w:semiHidden/>
    <w:unhideWhenUsed/>
    <w:rsid w:val="00EC76DA"/>
  </w:style>
  <w:style w:type="numbering" w:customStyle="1" w:styleId="NoList131">
    <w:name w:val="No List131"/>
    <w:next w:val="NoList"/>
    <w:uiPriority w:val="99"/>
    <w:semiHidden/>
    <w:unhideWhenUsed/>
    <w:rsid w:val="00EC76DA"/>
  </w:style>
  <w:style w:type="numbering" w:customStyle="1" w:styleId="NoList231">
    <w:name w:val="No List231"/>
    <w:next w:val="NoList"/>
    <w:uiPriority w:val="99"/>
    <w:semiHidden/>
    <w:unhideWhenUsed/>
    <w:rsid w:val="00EC76DA"/>
  </w:style>
  <w:style w:type="numbering" w:customStyle="1" w:styleId="NoList331">
    <w:name w:val="No List331"/>
    <w:next w:val="NoList"/>
    <w:uiPriority w:val="99"/>
    <w:semiHidden/>
    <w:unhideWhenUsed/>
    <w:rsid w:val="00EC76DA"/>
  </w:style>
  <w:style w:type="numbering" w:customStyle="1" w:styleId="NoList431">
    <w:name w:val="No List431"/>
    <w:next w:val="NoList"/>
    <w:uiPriority w:val="99"/>
    <w:semiHidden/>
    <w:unhideWhenUsed/>
    <w:rsid w:val="00EC76DA"/>
  </w:style>
  <w:style w:type="numbering" w:customStyle="1" w:styleId="NoList521">
    <w:name w:val="No List521"/>
    <w:next w:val="NoList"/>
    <w:uiPriority w:val="99"/>
    <w:semiHidden/>
    <w:unhideWhenUsed/>
    <w:rsid w:val="00EC76DA"/>
  </w:style>
  <w:style w:type="numbering" w:customStyle="1" w:styleId="NoList621">
    <w:name w:val="No List621"/>
    <w:next w:val="NoList"/>
    <w:uiPriority w:val="99"/>
    <w:semiHidden/>
    <w:unhideWhenUsed/>
    <w:rsid w:val="00EC76DA"/>
  </w:style>
  <w:style w:type="numbering" w:customStyle="1" w:styleId="NoList721">
    <w:name w:val="No List721"/>
    <w:next w:val="NoList"/>
    <w:uiPriority w:val="99"/>
    <w:semiHidden/>
    <w:unhideWhenUsed/>
    <w:rsid w:val="00EC76DA"/>
  </w:style>
  <w:style w:type="numbering" w:customStyle="1" w:styleId="NoList1121">
    <w:name w:val="No List1121"/>
    <w:next w:val="NoList"/>
    <w:uiPriority w:val="99"/>
    <w:semiHidden/>
    <w:unhideWhenUsed/>
    <w:rsid w:val="00EC76DA"/>
  </w:style>
  <w:style w:type="numbering" w:customStyle="1" w:styleId="NoList2121">
    <w:name w:val="No List2121"/>
    <w:next w:val="NoList"/>
    <w:uiPriority w:val="99"/>
    <w:semiHidden/>
    <w:unhideWhenUsed/>
    <w:rsid w:val="00EC76DA"/>
  </w:style>
  <w:style w:type="numbering" w:customStyle="1" w:styleId="NoList3121">
    <w:name w:val="No List3121"/>
    <w:next w:val="NoList"/>
    <w:uiPriority w:val="99"/>
    <w:semiHidden/>
    <w:unhideWhenUsed/>
    <w:rsid w:val="00EC76DA"/>
  </w:style>
  <w:style w:type="numbering" w:customStyle="1" w:styleId="NoList4121">
    <w:name w:val="No List4121"/>
    <w:next w:val="NoList"/>
    <w:uiPriority w:val="99"/>
    <w:semiHidden/>
    <w:unhideWhenUsed/>
    <w:rsid w:val="00EC76DA"/>
  </w:style>
  <w:style w:type="numbering" w:customStyle="1" w:styleId="NoList5111">
    <w:name w:val="No List5111"/>
    <w:next w:val="NoList"/>
    <w:uiPriority w:val="99"/>
    <w:semiHidden/>
    <w:unhideWhenUsed/>
    <w:rsid w:val="00EC76DA"/>
  </w:style>
  <w:style w:type="numbering" w:customStyle="1" w:styleId="NoList6111">
    <w:name w:val="No List6111"/>
    <w:next w:val="NoList"/>
    <w:uiPriority w:val="99"/>
    <w:semiHidden/>
    <w:unhideWhenUsed/>
    <w:rsid w:val="00EC76DA"/>
  </w:style>
  <w:style w:type="numbering" w:customStyle="1" w:styleId="NoList7111">
    <w:name w:val="No List7111"/>
    <w:next w:val="NoList"/>
    <w:uiPriority w:val="99"/>
    <w:semiHidden/>
    <w:unhideWhenUsed/>
    <w:rsid w:val="00EC76DA"/>
  </w:style>
  <w:style w:type="numbering" w:customStyle="1" w:styleId="NoList8111">
    <w:name w:val="No List8111"/>
    <w:next w:val="NoList"/>
    <w:uiPriority w:val="99"/>
    <w:semiHidden/>
    <w:unhideWhenUsed/>
    <w:rsid w:val="00EC76DA"/>
  </w:style>
  <w:style w:type="numbering" w:customStyle="1" w:styleId="NoList1221">
    <w:name w:val="No List1221"/>
    <w:next w:val="NoList"/>
    <w:uiPriority w:val="99"/>
    <w:semiHidden/>
    <w:rsid w:val="00EC76DA"/>
  </w:style>
  <w:style w:type="numbering" w:customStyle="1" w:styleId="NoList11121">
    <w:name w:val="No List11121"/>
    <w:next w:val="NoList"/>
    <w:uiPriority w:val="99"/>
    <w:semiHidden/>
    <w:unhideWhenUsed/>
    <w:rsid w:val="00EC76DA"/>
  </w:style>
  <w:style w:type="numbering" w:customStyle="1" w:styleId="11210">
    <w:name w:val="无列表1121"/>
    <w:next w:val="NoList"/>
    <w:semiHidden/>
    <w:rsid w:val="00EC76DA"/>
  </w:style>
  <w:style w:type="numbering" w:customStyle="1" w:styleId="NoList2221">
    <w:name w:val="No List2221"/>
    <w:next w:val="NoList"/>
    <w:uiPriority w:val="99"/>
    <w:semiHidden/>
    <w:unhideWhenUsed/>
    <w:rsid w:val="00EC76DA"/>
  </w:style>
  <w:style w:type="numbering" w:customStyle="1" w:styleId="NoList3221">
    <w:name w:val="No List3221"/>
    <w:next w:val="NoList"/>
    <w:uiPriority w:val="99"/>
    <w:semiHidden/>
    <w:unhideWhenUsed/>
    <w:rsid w:val="00EC76DA"/>
  </w:style>
  <w:style w:type="numbering" w:customStyle="1" w:styleId="NoList4211">
    <w:name w:val="No List4211"/>
    <w:next w:val="NoList"/>
    <w:uiPriority w:val="99"/>
    <w:semiHidden/>
    <w:unhideWhenUsed/>
    <w:rsid w:val="00EC76DA"/>
  </w:style>
  <w:style w:type="numbering" w:customStyle="1" w:styleId="NoList21111">
    <w:name w:val="No List21111"/>
    <w:next w:val="NoList"/>
    <w:uiPriority w:val="99"/>
    <w:semiHidden/>
    <w:unhideWhenUsed/>
    <w:rsid w:val="00EC76DA"/>
  </w:style>
  <w:style w:type="numbering" w:customStyle="1" w:styleId="NoList31111">
    <w:name w:val="No List31111"/>
    <w:next w:val="NoList"/>
    <w:uiPriority w:val="99"/>
    <w:semiHidden/>
    <w:unhideWhenUsed/>
    <w:rsid w:val="00EC76DA"/>
  </w:style>
  <w:style w:type="numbering" w:customStyle="1" w:styleId="NoList41111">
    <w:name w:val="No List41111"/>
    <w:next w:val="NoList"/>
    <w:uiPriority w:val="99"/>
    <w:semiHidden/>
    <w:unhideWhenUsed/>
    <w:rsid w:val="00EC76DA"/>
  </w:style>
  <w:style w:type="numbering" w:customStyle="1" w:styleId="111110">
    <w:name w:val="无列表11111"/>
    <w:next w:val="NoList"/>
    <w:semiHidden/>
    <w:rsid w:val="00EC76DA"/>
  </w:style>
  <w:style w:type="numbering" w:customStyle="1" w:styleId="NoList111111">
    <w:name w:val="No List111111"/>
    <w:next w:val="NoList"/>
    <w:uiPriority w:val="99"/>
    <w:semiHidden/>
    <w:unhideWhenUsed/>
    <w:rsid w:val="00EC76DA"/>
  </w:style>
  <w:style w:type="numbering" w:customStyle="1" w:styleId="NoList12111">
    <w:name w:val="No List12111"/>
    <w:next w:val="NoList"/>
    <w:uiPriority w:val="99"/>
    <w:semiHidden/>
    <w:unhideWhenUsed/>
    <w:rsid w:val="00EC76DA"/>
  </w:style>
  <w:style w:type="numbering" w:customStyle="1" w:styleId="NoList22111">
    <w:name w:val="No List22111"/>
    <w:next w:val="NoList"/>
    <w:uiPriority w:val="99"/>
    <w:semiHidden/>
    <w:unhideWhenUsed/>
    <w:rsid w:val="00EC76DA"/>
  </w:style>
  <w:style w:type="numbering" w:customStyle="1" w:styleId="NoList32111">
    <w:name w:val="No List32111"/>
    <w:next w:val="NoList"/>
    <w:uiPriority w:val="99"/>
    <w:semiHidden/>
    <w:unhideWhenUsed/>
    <w:rsid w:val="00EC76DA"/>
  </w:style>
  <w:style w:type="numbering" w:customStyle="1" w:styleId="NoList141">
    <w:name w:val="No List141"/>
    <w:next w:val="NoList"/>
    <w:uiPriority w:val="99"/>
    <w:semiHidden/>
    <w:unhideWhenUsed/>
    <w:rsid w:val="00EC76DA"/>
  </w:style>
  <w:style w:type="numbering" w:customStyle="1" w:styleId="NoList151">
    <w:name w:val="No List151"/>
    <w:next w:val="NoList"/>
    <w:uiPriority w:val="99"/>
    <w:semiHidden/>
    <w:unhideWhenUsed/>
    <w:rsid w:val="00EC76DA"/>
  </w:style>
  <w:style w:type="numbering" w:customStyle="1" w:styleId="NoList241">
    <w:name w:val="No List241"/>
    <w:next w:val="NoList"/>
    <w:uiPriority w:val="99"/>
    <w:semiHidden/>
    <w:unhideWhenUsed/>
    <w:rsid w:val="00EC76DA"/>
  </w:style>
  <w:style w:type="numbering" w:customStyle="1" w:styleId="NoList341">
    <w:name w:val="No List341"/>
    <w:next w:val="NoList"/>
    <w:uiPriority w:val="99"/>
    <w:semiHidden/>
    <w:unhideWhenUsed/>
    <w:rsid w:val="00EC76DA"/>
  </w:style>
  <w:style w:type="numbering" w:customStyle="1" w:styleId="NoList441">
    <w:name w:val="No List441"/>
    <w:next w:val="NoList"/>
    <w:uiPriority w:val="99"/>
    <w:semiHidden/>
    <w:unhideWhenUsed/>
    <w:rsid w:val="00EC76DA"/>
  </w:style>
  <w:style w:type="numbering" w:customStyle="1" w:styleId="NoList531">
    <w:name w:val="No List531"/>
    <w:next w:val="NoList"/>
    <w:uiPriority w:val="99"/>
    <w:semiHidden/>
    <w:unhideWhenUsed/>
    <w:rsid w:val="00EC76DA"/>
  </w:style>
  <w:style w:type="numbering" w:customStyle="1" w:styleId="NoList631">
    <w:name w:val="No List631"/>
    <w:next w:val="NoList"/>
    <w:uiPriority w:val="99"/>
    <w:semiHidden/>
    <w:unhideWhenUsed/>
    <w:rsid w:val="00EC76DA"/>
  </w:style>
  <w:style w:type="numbering" w:customStyle="1" w:styleId="NoList731">
    <w:name w:val="No List731"/>
    <w:next w:val="NoList"/>
    <w:uiPriority w:val="99"/>
    <w:semiHidden/>
    <w:unhideWhenUsed/>
    <w:rsid w:val="00EC76DA"/>
  </w:style>
  <w:style w:type="numbering" w:customStyle="1" w:styleId="NoList821">
    <w:name w:val="No List821"/>
    <w:next w:val="NoList"/>
    <w:uiPriority w:val="99"/>
    <w:semiHidden/>
    <w:unhideWhenUsed/>
    <w:rsid w:val="00EC76DA"/>
  </w:style>
  <w:style w:type="numbering" w:customStyle="1" w:styleId="NoList921">
    <w:name w:val="No List921"/>
    <w:next w:val="NoList"/>
    <w:uiPriority w:val="99"/>
    <w:semiHidden/>
    <w:unhideWhenUsed/>
    <w:rsid w:val="00EC76DA"/>
  </w:style>
  <w:style w:type="numbering" w:customStyle="1" w:styleId="NoList1131">
    <w:name w:val="No List1131"/>
    <w:next w:val="NoList"/>
    <w:uiPriority w:val="99"/>
    <w:semiHidden/>
    <w:unhideWhenUsed/>
    <w:rsid w:val="00EC76DA"/>
  </w:style>
  <w:style w:type="numbering" w:customStyle="1" w:styleId="NoList2131">
    <w:name w:val="No List2131"/>
    <w:next w:val="NoList"/>
    <w:uiPriority w:val="99"/>
    <w:semiHidden/>
    <w:unhideWhenUsed/>
    <w:rsid w:val="00EC76DA"/>
  </w:style>
  <w:style w:type="numbering" w:customStyle="1" w:styleId="NoList3131">
    <w:name w:val="No List3131"/>
    <w:next w:val="NoList"/>
    <w:uiPriority w:val="99"/>
    <w:semiHidden/>
    <w:unhideWhenUsed/>
    <w:rsid w:val="00EC76DA"/>
  </w:style>
  <w:style w:type="numbering" w:customStyle="1" w:styleId="NoList4131">
    <w:name w:val="No List4131"/>
    <w:next w:val="NoList"/>
    <w:uiPriority w:val="99"/>
    <w:semiHidden/>
    <w:unhideWhenUsed/>
    <w:rsid w:val="00EC76DA"/>
  </w:style>
  <w:style w:type="numbering" w:customStyle="1" w:styleId="NoList5121">
    <w:name w:val="No List5121"/>
    <w:next w:val="NoList"/>
    <w:uiPriority w:val="99"/>
    <w:semiHidden/>
    <w:unhideWhenUsed/>
    <w:rsid w:val="00EC76DA"/>
  </w:style>
  <w:style w:type="numbering" w:customStyle="1" w:styleId="NoList6121">
    <w:name w:val="No List6121"/>
    <w:next w:val="NoList"/>
    <w:uiPriority w:val="99"/>
    <w:semiHidden/>
    <w:unhideWhenUsed/>
    <w:rsid w:val="00EC76DA"/>
  </w:style>
  <w:style w:type="numbering" w:customStyle="1" w:styleId="NoList7121">
    <w:name w:val="No List7121"/>
    <w:next w:val="NoList"/>
    <w:uiPriority w:val="99"/>
    <w:semiHidden/>
    <w:unhideWhenUsed/>
    <w:rsid w:val="00EC76DA"/>
  </w:style>
  <w:style w:type="numbering" w:customStyle="1" w:styleId="NoList8121">
    <w:name w:val="No List8121"/>
    <w:next w:val="NoList"/>
    <w:uiPriority w:val="99"/>
    <w:semiHidden/>
    <w:unhideWhenUsed/>
    <w:rsid w:val="00EC76DA"/>
  </w:style>
  <w:style w:type="numbering" w:customStyle="1" w:styleId="NoList9111">
    <w:name w:val="No List9111"/>
    <w:next w:val="NoList"/>
    <w:uiPriority w:val="99"/>
    <w:semiHidden/>
    <w:unhideWhenUsed/>
    <w:rsid w:val="00EC76DA"/>
  </w:style>
  <w:style w:type="numbering" w:customStyle="1" w:styleId="LFO1921">
    <w:name w:val="LFO1921"/>
    <w:basedOn w:val="NoList"/>
    <w:rsid w:val="00EC76DA"/>
  </w:style>
  <w:style w:type="numbering" w:customStyle="1" w:styleId="NoList1011">
    <w:name w:val="No List1011"/>
    <w:next w:val="NoList"/>
    <w:uiPriority w:val="99"/>
    <w:semiHidden/>
    <w:unhideWhenUsed/>
    <w:rsid w:val="00EC76DA"/>
  </w:style>
  <w:style w:type="numbering" w:customStyle="1" w:styleId="LFO19111">
    <w:name w:val="LFO19111"/>
    <w:basedOn w:val="NoList"/>
    <w:rsid w:val="00EC76DA"/>
  </w:style>
  <w:style w:type="numbering" w:customStyle="1" w:styleId="NoList1231">
    <w:name w:val="No List1231"/>
    <w:next w:val="NoList"/>
    <w:uiPriority w:val="99"/>
    <w:semiHidden/>
    <w:rsid w:val="00EC76DA"/>
  </w:style>
  <w:style w:type="numbering" w:customStyle="1" w:styleId="NoList11131">
    <w:name w:val="No List11131"/>
    <w:next w:val="NoList"/>
    <w:uiPriority w:val="99"/>
    <w:semiHidden/>
    <w:unhideWhenUsed/>
    <w:rsid w:val="00EC76DA"/>
  </w:style>
  <w:style w:type="numbering" w:customStyle="1" w:styleId="1310">
    <w:name w:val="无列表131"/>
    <w:next w:val="NoList"/>
    <w:semiHidden/>
    <w:rsid w:val="00EC76DA"/>
  </w:style>
  <w:style w:type="numbering" w:customStyle="1" w:styleId="1311">
    <w:name w:val="リストなし131"/>
    <w:next w:val="NoList"/>
    <w:uiPriority w:val="99"/>
    <w:semiHidden/>
    <w:unhideWhenUsed/>
    <w:rsid w:val="00EC76DA"/>
  </w:style>
  <w:style w:type="numbering" w:customStyle="1" w:styleId="11310">
    <w:name w:val="无列表1131"/>
    <w:next w:val="NoList"/>
    <w:semiHidden/>
    <w:rsid w:val="00EC76DA"/>
  </w:style>
  <w:style w:type="numbering" w:customStyle="1" w:styleId="11211">
    <w:name w:val="リストなし1121"/>
    <w:next w:val="NoList"/>
    <w:uiPriority w:val="99"/>
    <w:semiHidden/>
    <w:unhideWhenUsed/>
    <w:rsid w:val="00EC76DA"/>
  </w:style>
  <w:style w:type="numbering" w:customStyle="1" w:styleId="NoList2231">
    <w:name w:val="No List2231"/>
    <w:next w:val="NoList"/>
    <w:uiPriority w:val="99"/>
    <w:semiHidden/>
    <w:unhideWhenUsed/>
    <w:rsid w:val="00EC76DA"/>
  </w:style>
  <w:style w:type="numbering" w:customStyle="1" w:styleId="NoList3231">
    <w:name w:val="No List3231"/>
    <w:next w:val="NoList"/>
    <w:uiPriority w:val="99"/>
    <w:semiHidden/>
    <w:unhideWhenUsed/>
    <w:rsid w:val="00EC76DA"/>
  </w:style>
  <w:style w:type="numbering" w:customStyle="1" w:styleId="NoList4221">
    <w:name w:val="No List4221"/>
    <w:next w:val="NoList"/>
    <w:uiPriority w:val="99"/>
    <w:semiHidden/>
    <w:unhideWhenUsed/>
    <w:rsid w:val="00EC76DA"/>
  </w:style>
  <w:style w:type="numbering" w:customStyle="1" w:styleId="NoList21121">
    <w:name w:val="No List21121"/>
    <w:next w:val="NoList"/>
    <w:uiPriority w:val="99"/>
    <w:semiHidden/>
    <w:unhideWhenUsed/>
    <w:rsid w:val="00EC76DA"/>
  </w:style>
  <w:style w:type="numbering" w:customStyle="1" w:styleId="NoList31121">
    <w:name w:val="No List31121"/>
    <w:next w:val="NoList"/>
    <w:uiPriority w:val="99"/>
    <w:semiHidden/>
    <w:unhideWhenUsed/>
    <w:rsid w:val="00EC76DA"/>
  </w:style>
  <w:style w:type="numbering" w:customStyle="1" w:styleId="NoList41121">
    <w:name w:val="No List41121"/>
    <w:next w:val="NoList"/>
    <w:uiPriority w:val="99"/>
    <w:semiHidden/>
    <w:unhideWhenUsed/>
    <w:rsid w:val="00EC76DA"/>
  </w:style>
  <w:style w:type="numbering" w:customStyle="1" w:styleId="11121">
    <w:name w:val="无列表11121"/>
    <w:next w:val="NoList"/>
    <w:semiHidden/>
    <w:rsid w:val="00EC76DA"/>
  </w:style>
  <w:style w:type="numbering" w:customStyle="1" w:styleId="NoList111121">
    <w:name w:val="No List111121"/>
    <w:next w:val="NoList"/>
    <w:uiPriority w:val="99"/>
    <w:semiHidden/>
    <w:unhideWhenUsed/>
    <w:rsid w:val="00EC76DA"/>
  </w:style>
  <w:style w:type="numbering" w:customStyle="1" w:styleId="NoList12121">
    <w:name w:val="No List12121"/>
    <w:next w:val="NoList"/>
    <w:uiPriority w:val="99"/>
    <w:semiHidden/>
    <w:unhideWhenUsed/>
    <w:rsid w:val="00EC76DA"/>
  </w:style>
  <w:style w:type="numbering" w:customStyle="1" w:styleId="NoList22121">
    <w:name w:val="No List22121"/>
    <w:next w:val="NoList"/>
    <w:uiPriority w:val="99"/>
    <w:semiHidden/>
    <w:unhideWhenUsed/>
    <w:rsid w:val="00EC76DA"/>
  </w:style>
  <w:style w:type="numbering" w:customStyle="1" w:styleId="NoList32121">
    <w:name w:val="No List32121"/>
    <w:next w:val="NoList"/>
    <w:uiPriority w:val="99"/>
    <w:semiHidden/>
    <w:unhideWhenUsed/>
    <w:rsid w:val="00EC76DA"/>
  </w:style>
  <w:style w:type="numbering" w:customStyle="1" w:styleId="NoList161">
    <w:name w:val="No List161"/>
    <w:next w:val="NoList"/>
    <w:uiPriority w:val="99"/>
    <w:semiHidden/>
    <w:unhideWhenUsed/>
    <w:rsid w:val="00EC76DA"/>
  </w:style>
  <w:style w:type="numbering" w:customStyle="1" w:styleId="NoList171">
    <w:name w:val="No List171"/>
    <w:next w:val="NoList"/>
    <w:uiPriority w:val="99"/>
    <w:semiHidden/>
    <w:unhideWhenUsed/>
    <w:rsid w:val="00EC76DA"/>
  </w:style>
  <w:style w:type="numbering" w:customStyle="1" w:styleId="NoList251">
    <w:name w:val="No List251"/>
    <w:next w:val="NoList"/>
    <w:uiPriority w:val="99"/>
    <w:semiHidden/>
    <w:unhideWhenUsed/>
    <w:rsid w:val="00EC76DA"/>
  </w:style>
  <w:style w:type="numbering" w:customStyle="1" w:styleId="NoList351">
    <w:name w:val="No List351"/>
    <w:next w:val="NoList"/>
    <w:uiPriority w:val="99"/>
    <w:semiHidden/>
    <w:unhideWhenUsed/>
    <w:rsid w:val="00EC76DA"/>
  </w:style>
  <w:style w:type="numbering" w:customStyle="1" w:styleId="NoList451">
    <w:name w:val="No List451"/>
    <w:next w:val="NoList"/>
    <w:uiPriority w:val="99"/>
    <w:semiHidden/>
    <w:unhideWhenUsed/>
    <w:rsid w:val="00EC76DA"/>
  </w:style>
  <w:style w:type="numbering" w:customStyle="1" w:styleId="NoList541">
    <w:name w:val="No List541"/>
    <w:next w:val="NoList"/>
    <w:uiPriority w:val="99"/>
    <w:semiHidden/>
    <w:unhideWhenUsed/>
    <w:rsid w:val="00EC76DA"/>
  </w:style>
  <w:style w:type="numbering" w:customStyle="1" w:styleId="NoList641">
    <w:name w:val="No List641"/>
    <w:next w:val="NoList"/>
    <w:uiPriority w:val="99"/>
    <w:semiHidden/>
    <w:unhideWhenUsed/>
    <w:rsid w:val="00EC76DA"/>
  </w:style>
  <w:style w:type="numbering" w:customStyle="1" w:styleId="NoList741">
    <w:name w:val="No List741"/>
    <w:next w:val="NoList"/>
    <w:uiPriority w:val="99"/>
    <w:semiHidden/>
    <w:unhideWhenUsed/>
    <w:rsid w:val="00EC76DA"/>
  </w:style>
  <w:style w:type="numbering" w:customStyle="1" w:styleId="NoList831">
    <w:name w:val="No List831"/>
    <w:next w:val="NoList"/>
    <w:uiPriority w:val="99"/>
    <w:semiHidden/>
    <w:unhideWhenUsed/>
    <w:rsid w:val="00EC76DA"/>
  </w:style>
  <w:style w:type="numbering" w:customStyle="1" w:styleId="NoList931">
    <w:name w:val="No List931"/>
    <w:next w:val="NoList"/>
    <w:uiPriority w:val="99"/>
    <w:semiHidden/>
    <w:unhideWhenUsed/>
    <w:rsid w:val="00EC76DA"/>
  </w:style>
  <w:style w:type="numbering" w:customStyle="1" w:styleId="NoList1141">
    <w:name w:val="No List1141"/>
    <w:next w:val="NoList"/>
    <w:uiPriority w:val="99"/>
    <w:semiHidden/>
    <w:unhideWhenUsed/>
    <w:rsid w:val="00EC76DA"/>
  </w:style>
  <w:style w:type="numbering" w:customStyle="1" w:styleId="NoList2141">
    <w:name w:val="No List2141"/>
    <w:next w:val="NoList"/>
    <w:uiPriority w:val="99"/>
    <w:semiHidden/>
    <w:unhideWhenUsed/>
    <w:rsid w:val="00EC76DA"/>
  </w:style>
  <w:style w:type="numbering" w:customStyle="1" w:styleId="NoList3141">
    <w:name w:val="No List3141"/>
    <w:next w:val="NoList"/>
    <w:uiPriority w:val="99"/>
    <w:semiHidden/>
    <w:unhideWhenUsed/>
    <w:rsid w:val="00EC76DA"/>
  </w:style>
  <w:style w:type="numbering" w:customStyle="1" w:styleId="NoList4141">
    <w:name w:val="No List4141"/>
    <w:next w:val="NoList"/>
    <w:uiPriority w:val="99"/>
    <w:semiHidden/>
    <w:unhideWhenUsed/>
    <w:rsid w:val="00EC76DA"/>
  </w:style>
  <w:style w:type="numbering" w:customStyle="1" w:styleId="NoList5131">
    <w:name w:val="No List5131"/>
    <w:next w:val="NoList"/>
    <w:uiPriority w:val="99"/>
    <w:semiHidden/>
    <w:unhideWhenUsed/>
    <w:rsid w:val="00EC76DA"/>
  </w:style>
  <w:style w:type="numbering" w:customStyle="1" w:styleId="NoList6131">
    <w:name w:val="No List6131"/>
    <w:next w:val="NoList"/>
    <w:uiPriority w:val="99"/>
    <w:semiHidden/>
    <w:unhideWhenUsed/>
    <w:rsid w:val="00EC76DA"/>
  </w:style>
  <w:style w:type="numbering" w:customStyle="1" w:styleId="NoList7131">
    <w:name w:val="No List7131"/>
    <w:next w:val="NoList"/>
    <w:uiPriority w:val="99"/>
    <w:semiHidden/>
    <w:unhideWhenUsed/>
    <w:rsid w:val="00EC76DA"/>
  </w:style>
  <w:style w:type="numbering" w:customStyle="1" w:styleId="NoList8131">
    <w:name w:val="No List8131"/>
    <w:next w:val="NoList"/>
    <w:uiPriority w:val="99"/>
    <w:semiHidden/>
    <w:unhideWhenUsed/>
    <w:rsid w:val="00EC76DA"/>
  </w:style>
  <w:style w:type="numbering" w:customStyle="1" w:styleId="NoList9121">
    <w:name w:val="No List9121"/>
    <w:next w:val="NoList"/>
    <w:uiPriority w:val="99"/>
    <w:semiHidden/>
    <w:unhideWhenUsed/>
    <w:rsid w:val="00EC76DA"/>
  </w:style>
  <w:style w:type="numbering" w:customStyle="1" w:styleId="LFO1931">
    <w:name w:val="LFO1931"/>
    <w:basedOn w:val="NoList"/>
    <w:rsid w:val="00EC76DA"/>
  </w:style>
  <w:style w:type="numbering" w:customStyle="1" w:styleId="NoList1021">
    <w:name w:val="No List1021"/>
    <w:next w:val="NoList"/>
    <w:uiPriority w:val="99"/>
    <w:semiHidden/>
    <w:unhideWhenUsed/>
    <w:rsid w:val="00EC76DA"/>
  </w:style>
  <w:style w:type="numbering" w:customStyle="1" w:styleId="LFO19121">
    <w:name w:val="LFO19121"/>
    <w:basedOn w:val="NoList"/>
    <w:rsid w:val="00EC76DA"/>
  </w:style>
  <w:style w:type="numbering" w:customStyle="1" w:styleId="NoList1241">
    <w:name w:val="No List1241"/>
    <w:next w:val="NoList"/>
    <w:uiPriority w:val="99"/>
    <w:semiHidden/>
    <w:rsid w:val="00EC76DA"/>
  </w:style>
  <w:style w:type="numbering" w:customStyle="1" w:styleId="NoList11141">
    <w:name w:val="No List11141"/>
    <w:next w:val="NoList"/>
    <w:uiPriority w:val="99"/>
    <w:semiHidden/>
    <w:unhideWhenUsed/>
    <w:rsid w:val="00EC76DA"/>
  </w:style>
  <w:style w:type="numbering" w:customStyle="1" w:styleId="1410">
    <w:name w:val="无列表141"/>
    <w:next w:val="NoList"/>
    <w:semiHidden/>
    <w:rsid w:val="00EC76DA"/>
  </w:style>
  <w:style w:type="numbering" w:customStyle="1" w:styleId="1411">
    <w:name w:val="リストなし141"/>
    <w:next w:val="NoList"/>
    <w:uiPriority w:val="99"/>
    <w:semiHidden/>
    <w:unhideWhenUsed/>
    <w:rsid w:val="00EC76DA"/>
  </w:style>
  <w:style w:type="numbering" w:customStyle="1" w:styleId="11410">
    <w:name w:val="无列表1141"/>
    <w:next w:val="NoList"/>
    <w:semiHidden/>
    <w:rsid w:val="00EC76DA"/>
  </w:style>
  <w:style w:type="numbering" w:customStyle="1" w:styleId="11311">
    <w:name w:val="リストなし1131"/>
    <w:next w:val="NoList"/>
    <w:uiPriority w:val="99"/>
    <w:semiHidden/>
    <w:unhideWhenUsed/>
    <w:rsid w:val="00EC76DA"/>
  </w:style>
  <w:style w:type="numbering" w:customStyle="1" w:styleId="NoList2241">
    <w:name w:val="No List2241"/>
    <w:next w:val="NoList"/>
    <w:uiPriority w:val="99"/>
    <w:semiHidden/>
    <w:unhideWhenUsed/>
    <w:rsid w:val="00EC76DA"/>
  </w:style>
  <w:style w:type="numbering" w:customStyle="1" w:styleId="NoList3241">
    <w:name w:val="No List3241"/>
    <w:next w:val="NoList"/>
    <w:uiPriority w:val="99"/>
    <w:semiHidden/>
    <w:unhideWhenUsed/>
    <w:rsid w:val="00EC76DA"/>
  </w:style>
  <w:style w:type="numbering" w:customStyle="1" w:styleId="NoList4231">
    <w:name w:val="No List4231"/>
    <w:next w:val="NoList"/>
    <w:uiPriority w:val="99"/>
    <w:semiHidden/>
    <w:unhideWhenUsed/>
    <w:rsid w:val="00EC76DA"/>
  </w:style>
  <w:style w:type="numbering" w:customStyle="1" w:styleId="NoList21131">
    <w:name w:val="No List21131"/>
    <w:next w:val="NoList"/>
    <w:uiPriority w:val="99"/>
    <w:semiHidden/>
    <w:unhideWhenUsed/>
    <w:rsid w:val="00EC76DA"/>
  </w:style>
  <w:style w:type="numbering" w:customStyle="1" w:styleId="NoList31131">
    <w:name w:val="No List31131"/>
    <w:next w:val="NoList"/>
    <w:uiPriority w:val="99"/>
    <w:semiHidden/>
    <w:unhideWhenUsed/>
    <w:rsid w:val="00EC76DA"/>
  </w:style>
  <w:style w:type="numbering" w:customStyle="1" w:styleId="NoList41131">
    <w:name w:val="No List41131"/>
    <w:next w:val="NoList"/>
    <w:uiPriority w:val="99"/>
    <w:semiHidden/>
    <w:unhideWhenUsed/>
    <w:rsid w:val="00EC76DA"/>
  </w:style>
  <w:style w:type="numbering" w:customStyle="1" w:styleId="11131">
    <w:name w:val="无列表11131"/>
    <w:next w:val="NoList"/>
    <w:semiHidden/>
    <w:rsid w:val="00EC76DA"/>
  </w:style>
  <w:style w:type="numbering" w:customStyle="1" w:styleId="NoList111131">
    <w:name w:val="No List111131"/>
    <w:next w:val="NoList"/>
    <w:uiPriority w:val="99"/>
    <w:semiHidden/>
    <w:unhideWhenUsed/>
    <w:rsid w:val="00EC76DA"/>
  </w:style>
  <w:style w:type="numbering" w:customStyle="1" w:styleId="NoList12131">
    <w:name w:val="No List12131"/>
    <w:next w:val="NoList"/>
    <w:uiPriority w:val="99"/>
    <w:semiHidden/>
    <w:unhideWhenUsed/>
    <w:rsid w:val="00EC76DA"/>
  </w:style>
  <w:style w:type="numbering" w:customStyle="1" w:styleId="NoList22131">
    <w:name w:val="No List22131"/>
    <w:next w:val="NoList"/>
    <w:uiPriority w:val="99"/>
    <w:semiHidden/>
    <w:unhideWhenUsed/>
    <w:rsid w:val="00EC76DA"/>
  </w:style>
  <w:style w:type="numbering" w:customStyle="1" w:styleId="NoList32131">
    <w:name w:val="No List32131"/>
    <w:next w:val="NoList"/>
    <w:uiPriority w:val="99"/>
    <w:semiHidden/>
    <w:unhideWhenUsed/>
    <w:rsid w:val="00EC76DA"/>
  </w:style>
  <w:style w:type="character" w:customStyle="1" w:styleId="font01">
    <w:name w:val="font01"/>
    <w:basedOn w:val="DefaultParagraphFont"/>
    <w:qFormat/>
    <w:rsid w:val="00EC76DA"/>
    <w:rPr>
      <w:rFonts w:ascii="Arial" w:hAnsi="Arial" w:cs="Arial" w:hint="default"/>
      <w:color w:val="000000"/>
      <w:sz w:val="18"/>
      <w:szCs w:val="18"/>
      <w:u w:val="none"/>
      <w:vertAlign w:val="superscript"/>
    </w:rPr>
  </w:style>
  <w:style w:type="character" w:customStyle="1" w:styleId="font51">
    <w:name w:val="font51"/>
    <w:basedOn w:val="DefaultParagraphFont"/>
    <w:qFormat/>
    <w:rsid w:val="00EC76DA"/>
    <w:rPr>
      <w:rFonts w:ascii="Arial" w:hAnsi="Arial" w:cs="Arial" w:hint="default"/>
      <w:color w:val="000000"/>
      <w:sz w:val="21"/>
      <w:szCs w:val="21"/>
      <w:u w:val="none"/>
    </w:rPr>
  </w:style>
  <w:style w:type="character" w:customStyle="1" w:styleId="28">
    <w:name w:val="不明显参考2"/>
    <w:uiPriority w:val="31"/>
    <w:qFormat/>
    <w:rsid w:val="00EC76DA"/>
    <w:rPr>
      <w:smallCaps/>
      <w:color w:val="5A5A5A"/>
    </w:rPr>
  </w:style>
  <w:style w:type="paragraph" w:customStyle="1" w:styleId="TOC20">
    <w:name w:val="TOC 标题2"/>
    <w:basedOn w:val="Heading1"/>
    <w:next w:val="Normal"/>
    <w:uiPriority w:val="39"/>
    <w:unhideWhenUsed/>
    <w:qFormat/>
    <w:rsid w:val="00EC76DA"/>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EC76DA"/>
    <w:rPr>
      <w:rFonts w:eastAsia="Batang"/>
      <w:lang w:eastAsia="en-US"/>
    </w:rPr>
  </w:style>
  <w:style w:type="table" w:customStyle="1" w:styleId="TableGrid256">
    <w:name w:val="Table Grid256"/>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EC76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EC76DA"/>
  </w:style>
  <w:style w:type="table" w:customStyle="1" w:styleId="TableGrid46">
    <w:name w:val="Table Grid46"/>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C76DA"/>
    <w:rPr>
      <w:rFonts w:eastAsia="MS Mincho"/>
      <w:lang w:eastAsia="en-US"/>
    </w:rPr>
    <w:tblPr/>
  </w:style>
  <w:style w:type="table" w:customStyle="1" w:styleId="TableGrid65">
    <w:name w:val="Table Grid6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C76DA"/>
    <w:rPr>
      <w:rFonts w:eastAsia="MS Mincho"/>
      <w:lang w:eastAsia="en-US"/>
    </w:rPr>
    <w:tblPr/>
  </w:style>
  <w:style w:type="table" w:customStyle="1" w:styleId="Tabellengitternetz1122">
    <w:name w:val="Tabellengitternetz1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EC76DA"/>
    <w:rPr>
      <w:color w:val="605E5C"/>
      <w:shd w:val="clear" w:color="auto" w:fill="E1DFDD"/>
    </w:rPr>
  </w:style>
  <w:style w:type="table" w:customStyle="1" w:styleId="270">
    <w:name w:val="古典型 27"/>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EC76D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C76DA"/>
    <w:rPr>
      <w:rFonts w:eastAsia="MS Mincho"/>
      <w:lang w:val="en-US" w:eastAsia="zh-CN"/>
    </w:rPr>
    <w:tblPr/>
  </w:style>
  <w:style w:type="table" w:customStyle="1" w:styleId="TableGrid541">
    <w:name w:val="Table Grid5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EC76DA"/>
    <w:rPr>
      <w:rFonts w:eastAsia="MS Mincho"/>
      <w:lang w:val="en-US" w:eastAsia="zh-CN"/>
    </w:rPr>
    <w:tblPr/>
  </w:style>
  <w:style w:type="table" w:customStyle="1" w:styleId="TableGrid5111">
    <w:name w:val="Table Grid5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EC76DA"/>
    <w:pPr>
      <w:overflowPunct w:val="0"/>
      <w:autoSpaceDE w:val="0"/>
      <w:autoSpaceDN w:val="0"/>
      <w:adjustRightInd w:val="0"/>
      <w:textAlignment w:val="baseline"/>
    </w:pPr>
    <w:rPr>
      <w:lang w:eastAsia="en-GB"/>
    </w:rPr>
  </w:style>
  <w:style w:type="paragraph" w:customStyle="1" w:styleId="Header7">
    <w:name w:val="Header 7"/>
    <w:basedOn w:val="H6"/>
    <w:rsid w:val="00EC76DA"/>
    <w:pPr>
      <w:overflowPunct w:val="0"/>
      <w:autoSpaceDE w:val="0"/>
      <w:autoSpaceDN w:val="0"/>
      <w:adjustRightInd w:val="0"/>
      <w:textAlignment w:val="baseline"/>
    </w:pPr>
    <w:rPr>
      <w:lang w:eastAsia="en-GB"/>
    </w:rPr>
  </w:style>
  <w:style w:type="paragraph" w:customStyle="1" w:styleId="TOC94">
    <w:name w:val="TOC 94"/>
    <w:basedOn w:val="TOC8"/>
    <w:qFormat/>
    <w:rsid w:val="00EC76DA"/>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EC76D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C76DA"/>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EC76D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EC76DA"/>
    <w:pPr>
      <w:numPr>
        <w:numId w:val="24"/>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EC76DA"/>
    <w:rPr>
      <w:lang w:val="en-GB" w:eastAsia="ja-JP" w:bidi="ar-SA"/>
    </w:rPr>
  </w:style>
  <w:style w:type="paragraph" w:customStyle="1" w:styleId="a1">
    <w:name w:val="参考文献"/>
    <w:basedOn w:val="Normal"/>
    <w:qFormat/>
    <w:rsid w:val="00EC76DA"/>
    <w:pPr>
      <w:keepLines/>
      <w:numPr>
        <w:numId w:val="25"/>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EC76DA"/>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EC76DA"/>
    <w:rPr>
      <w:rFonts w:eastAsia="SimSun"/>
      <w:lang w:eastAsia="ja-JP"/>
    </w:rPr>
  </w:style>
  <w:style w:type="paragraph" w:customStyle="1" w:styleId="00BodyText">
    <w:name w:val="00 BodyText"/>
    <w:basedOn w:val="Normal"/>
    <w:rsid w:val="00EC76DA"/>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EC76DA"/>
    <w:pPr>
      <w:widowControl w:val="0"/>
    </w:pPr>
    <w:rPr>
      <w:rFonts w:eastAsia="Malgun Gothic"/>
      <w:lang w:val="en-US" w:eastAsia="en-US"/>
    </w:rPr>
  </w:style>
  <w:style w:type="paragraph" w:customStyle="1" w:styleId="2a">
    <w:name w:val="??? 2"/>
    <w:basedOn w:val="ae"/>
    <w:next w:val="ae"/>
    <w:rsid w:val="00EC76DA"/>
    <w:pPr>
      <w:keepNext/>
    </w:pPr>
    <w:rPr>
      <w:rFonts w:ascii="Arial" w:hAnsi="Arial"/>
      <w:b/>
      <w:sz w:val="24"/>
    </w:rPr>
  </w:style>
  <w:style w:type="paragraph" w:customStyle="1" w:styleId="body">
    <w:name w:val="body"/>
    <w:basedOn w:val="Normal"/>
    <w:rsid w:val="00EC76DA"/>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rsid w:val="00EC76DA"/>
    <w:rPr>
      <w:rFonts w:ascii="Arial" w:eastAsia="SimSun" w:hAnsi="Arial"/>
      <w:lang w:val="en-US"/>
    </w:rPr>
  </w:style>
  <w:style w:type="paragraph" w:customStyle="1" w:styleId="AL">
    <w:name w:val="AL"/>
    <w:basedOn w:val="TAL"/>
    <w:rsid w:val="00EC76DA"/>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C76DA"/>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EC76DA"/>
    <w:rPr>
      <w:rFonts w:ascii="Arial" w:eastAsia="MS Mincho" w:hAnsi="Arial"/>
      <w:lang w:val="en-US"/>
    </w:rPr>
  </w:style>
  <w:style w:type="paragraph" w:customStyle="1" w:styleId="3GPPHeader">
    <w:name w:val="3GPP_Header"/>
    <w:basedOn w:val="Normal"/>
    <w:rsid w:val="00EC76DA"/>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EC76DA"/>
    <w:rPr>
      <w:rFonts w:ascii="Arial" w:eastAsia="Malgun Gothic" w:hAnsi="Arial"/>
      <w:i/>
      <w:color w:val="7F7F7F"/>
      <w:spacing w:val="2"/>
      <w:sz w:val="18"/>
      <w:szCs w:val="18"/>
      <w:lang w:val="en-US"/>
    </w:rPr>
  </w:style>
  <w:style w:type="paragraph" w:customStyle="1" w:styleId="IvDbodytext">
    <w:name w:val="IvD bodytext"/>
    <w:basedOn w:val="BodyText"/>
    <w:link w:val="IvDbodytextChar"/>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EC76DA"/>
    <w:rPr>
      <w:rFonts w:ascii="Arial" w:eastAsia="Malgun Gothic" w:hAnsi="Arial"/>
      <w:spacing w:val="2"/>
      <w:lang w:val="en-US"/>
    </w:rPr>
  </w:style>
  <w:style w:type="character" w:customStyle="1" w:styleId="tgc">
    <w:name w:val="_tgc"/>
    <w:rsid w:val="00EC76DA"/>
  </w:style>
  <w:style w:type="character" w:customStyle="1" w:styleId="Underrubrik2Char3">
    <w:name w:val="Underrubrik2 Char3"/>
    <w:rsid w:val="00EC76DA"/>
    <w:rPr>
      <w:rFonts w:ascii="Arial" w:hAnsi="Arial"/>
      <w:sz w:val="28"/>
      <w:lang w:val="en-GB" w:eastAsia="en-US"/>
    </w:rPr>
  </w:style>
  <w:style w:type="paragraph" w:customStyle="1" w:styleId="AC0">
    <w:name w:val="AC"/>
    <w:basedOn w:val="Normal"/>
    <w:rsid w:val="00EC76DA"/>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C76DA"/>
  </w:style>
  <w:style w:type="table" w:customStyle="1" w:styleId="TableGrid20">
    <w:name w:val="Table Grid2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C76DA"/>
  </w:style>
  <w:style w:type="numbering" w:customStyle="1" w:styleId="NoList27">
    <w:name w:val="No List27"/>
    <w:next w:val="NoList"/>
    <w:uiPriority w:val="99"/>
    <w:semiHidden/>
    <w:unhideWhenUsed/>
    <w:rsid w:val="00EC76DA"/>
  </w:style>
  <w:style w:type="numbering" w:customStyle="1" w:styleId="NoList37">
    <w:name w:val="No List37"/>
    <w:next w:val="NoList"/>
    <w:uiPriority w:val="99"/>
    <w:semiHidden/>
    <w:unhideWhenUsed/>
    <w:rsid w:val="00EC76DA"/>
  </w:style>
  <w:style w:type="numbering" w:customStyle="1" w:styleId="NoList47">
    <w:name w:val="No List47"/>
    <w:next w:val="NoList"/>
    <w:uiPriority w:val="99"/>
    <w:semiHidden/>
    <w:unhideWhenUsed/>
    <w:rsid w:val="00EC76DA"/>
  </w:style>
  <w:style w:type="numbering" w:customStyle="1" w:styleId="NoList56">
    <w:name w:val="No List56"/>
    <w:next w:val="NoList"/>
    <w:uiPriority w:val="99"/>
    <w:semiHidden/>
    <w:unhideWhenUsed/>
    <w:rsid w:val="00EC76DA"/>
  </w:style>
  <w:style w:type="numbering" w:customStyle="1" w:styleId="NoList116">
    <w:name w:val="No List116"/>
    <w:next w:val="NoList"/>
    <w:uiPriority w:val="99"/>
    <w:semiHidden/>
    <w:unhideWhenUsed/>
    <w:rsid w:val="00EC76DA"/>
  </w:style>
  <w:style w:type="numbering" w:customStyle="1" w:styleId="NoList216">
    <w:name w:val="No List216"/>
    <w:next w:val="NoList"/>
    <w:uiPriority w:val="99"/>
    <w:semiHidden/>
    <w:unhideWhenUsed/>
    <w:rsid w:val="00EC76DA"/>
  </w:style>
  <w:style w:type="numbering" w:customStyle="1" w:styleId="NoList316">
    <w:name w:val="No List316"/>
    <w:next w:val="NoList"/>
    <w:uiPriority w:val="99"/>
    <w:semiHidden/>
    <w:unhideWhenUsed/>
    <w:rsid w:val="00EC76DA"/>
  </w:style>
  <w:style w:type="numbering" w:customStyle="1" w:styleId="NoList416">
    <w:name w:val="No List416"/>
    <w:next w:val="NoList"/>
    <w:uiPriority w:val="99"/>
    <w:semiHidden/>
    <w:unhideWhenUsed/>
    <w:rsid w:val="00EC76DA"/>
  </w:style>
  <w:style w:type="numbering" w:customStyle="1" w:styleId="NoList66">
    <w:name w:val="No List66"/>
    <w:next w:val="NoList"/>
    <w:uiPriority w:val="99"/>
    <w:semiHidden/>
    <w:unhideWhenUsed/>
    <w:rsid w:val="00EC76DA"/>
  </w:style>
  <w:style w:type="numbering" w:customStyle="1" w:styleId="161">
    <w:name w:val="无列表16"/>
    <w:next w:val="NoList"/>
    <w:uiPriority w:val="99"/>
    <w:semiHidden/>
    <w:rsid w:val="00EC76DA"/>
  </w:style>
  <w:style w:type="numbering" w:customStyle="1" w:styleId="162">
    <w:name w:val="リストなし16"/>
    <w:next w:val="NoList"/>
    <w:uiPriority w:val="99"/>
    <w:semiHidden/>
    <w:unhideWhenUsed/>
    <w:rsid w:val="00EC76DA"/>
  </w:style>
  <w:style w:type="numbering" w:customStyle="1" w:styleId="1160">
    <w:name w:val="无列表116"/>
    <w:next w:val="NoList"/>
    <w:semiHidden/>
    <w:rsid w:val="00EC76DA"/>
  </w:style>
  <w:style w:type="numbering" w:customStyle="1" w:styleId="1151">
    <w:name w:val="リストなし115"/>
    <w:next w:val="NoList"/>
    <w:uiPriority w:val="99"/>
    <w:semiHidden/>
    <w:unhideWhenUsed/>
    <w:rsid w:val="00EC76DA"/>
  </w:style>
  <w:style w:type="numbering" w:customStyle="1" w:styleId="NoList1116">
    <w:name w:val="No List1116"/>
    <w:next w:val="NoList"/>
    <w:uiPriority w:val="99"/>
    <w:semiHidden/>
    <w:unhideWhenUsed/>
    <w:rsid w:val="00EC76DA"/>
  </w:style>
  <w:style w:type="numbering" w:customStyle="1" w:styleId="NoList76">
    <w:name w:val="No List76"/>
    <w:next w:val="NoList"/>
    <w:uiPriority w:val="99"/>
    <w:semiHidden/>
    <w:unhideWhenUsed/>
    <w:rsid w:val="00EC76DA"/>
  </w:style>
  <w:style w:type="numbering" w:customStyle="1" w:styleId="NoList126">
    <w:name w:val="No List126"/>
    <w:next w:val="NoList"/>
    <w:uiPriority w:val="99"/>
    <w:semiHidden/>
    <w:unhideWhenUsed/>
    <w:rsid w:val="00EC76DA"/>
  </w:style>
  <w:style w:type="numbering" w:customStyle="1" w:styleId="NoList226">
    <w:name w:val="No List226"/>
    <w:next w:val="NoList"/>
    <w:uiPriority w:val="99"/>
    <w:semiHidden/>
    <w:unhideWhenUsed/>
    <w:rsid w:val="00EC76DA"/>
  </w:style>
  <w:style w:type="numbering" w:customStyle="1" w:styleId="NoList326">
    <w:name w:val="No List326"/>
    <w:next w:val="NoList"/>
    <w:uiPriority w:val="99"/>
    <w:semiHidden/>
    <w:unhideWhenUsed/>
    <w:rsid w:val="00EC76DA"/>
  </w:style>
  <w:style w:type="numbering" w:customStyle="1" w:styleId="NoList425">
    <w:name w:val="No List425"/>
    <w:next w:val="NoList"/>
    <w:uiPriority w:val="99"/>
    <w:semiHidden/>
    <w:unhideWhenUsed/>
    <w:rsid w:val="00EC76DA"/>
  </w:style>
  <w:style w:type="numbering" w:customStyle="1" w:styleId="NoList515">
    <w:name w:val="No List515"/>
    <w:next w:val="NoList"/>
    <w:uiPriority w:val="99"/>
    <w:semiHidden/>
    <w:unhideWhenUsed/>
    <w:rsid w:val="00EC76DA"/>
  </w:style>
  <w:style w:type="numbering" w:customStyle="1" w:styleId="NoList2115">
    <w:name w:val="No List2115"/>
    <w:next w:val="NoList"/>
    <w:uiPriority w:val="99"/>
    <w:semiHidden/>
    <w:unhideWhenUsed/>
    <w:rsid w:val="00EC76DA"/>
  </w:style>
  <w:style w:type="numbering" w:customStyle="1" w:styleId="NoList3115">
    <w:name w:val="No List3115"/>
    <w:next w:val="NoList"/>
    <w:uiPriority w:val="99"/>
    <w:semiHidden/>
    <w:unhideWhenUsed/>
    <w:rsid w:val="00EC76DA"/>
  </w:style>
  <w:style w:type="numbering" w:customStyle="1" w:styleId="NoList4115">
    <w:name w:val="No List4115"/>
    <w:next w:val="NoList"/>
    <w:uiPriority w:val="99"/>
    <w:semiHidden/>
    <w:unhideWhenUsed/>
    <w:rsid w:val="00EC76DA"/>
  </w:style>
  <w:style w:type="numbering" w:customStyle="1" w:styleId="NoList615">
    <w:name w:val="No List615"/>
    <w:next w:val="NoList"/>
    <w:uiPriority w:val="99"/>
    <w:semiHidden/>
    <w:unhideWhenUsed/>
    <w:rsid w:val="00EC76DA"/>
  </w:style>
  <w:style w:type="numbering" w:customStyle="1" w:styleId="11150">
    <w:name w:val="无列表1115"/>
    <w:next w:val="NoList"/>
    <w:semiHidden/>
    <w:rsid w:val="00EC76DA"/>
  </w:style>
  <w:style w:type="numbering" w:customStyle="1" w:styleId="NoList11115">
    <w:name w:val="No List11115"/>
    <w:next w:val="NoList"/>
    <w:uiPriority w:val="99"/>
    <w:semiHidden/>
    <w:unhideWhenUsed/>
    <w:rsid w:val="00EC76DA"/>
  </w:style>
  <w:style w:type="numbering" w:customStyle="1" w:styleId="NoList715">
    <w:name w:val="No List715"/>
    <w:next w:val="NoList"/>
    <w:uiPriority w:val="99"/>
    <w:semiHidden/>
    <w:unhideWhenUsed/>
    <w:rsid w:val="00EC76DA"/>
  </w:style>
  <w:style w:type="numbering" w:customStyle="1" w:styleId="NoList1215">
    <w:name w:val="No List1215"/>
    <w:next w:val="NoList"/>
    <w:uiPriority w:val="99"/>
    <w:semiHidden/>
    <w:unhideWhenUsed/>
    <w:rsid w:val="00EC76DA"/>
  </w:style>
  <w:style w:type="numbering" w:customStyle="1" w:styleId="NoList2215">
    <w:name w:val="No List2215"/>
    <w:next w:val="NoList"/>
    <w:uiPriority w:val="99"/>
    <w:semiHidden/>
    <w:unhideWhenUsed/>
    <w:rsid w:val="00EC76DA"/>
  </w:style>
  <w:style w:type="numbering" w:customStyle="1" w:styleId="NoList3215">
    <w:name w:val="No List3215"/>
    <w:next w:val="NoList"/>
    <w:uiPriority w:val="99"/>
    <w:semiHidden/>
    <w:unhideWhenUsed/>
    <w:rsid w:val="00EC76DA"/>
  </w:style>
  <w:style w:type="table" w:customStyle="1" w:styleId="TableGrid66">
    <w:name w:val="Table Grid66"/>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EC76DA"/>
  </w:style>
  <w:style w:type="numbering" w:customStyle="1" w:styleId="NoList132">
    <w:name w:val="No List132"/>
    <w:next w:val="NoList"/>
    <w:uiPriority w:val="99"/>
    <w:semiHidden/>
    <w:unhideWhenUsed/>
    <w:rsid w:val="00EC76DA"/>
  </w:style>
  <w:style w:type="numbering" w:customStyle="1" w:styleId="NoList232">
    <w:name w:val="No List232"/>
    <w:next w:val="NoList"/>
    <w:uiPriority w:val="99"/>
    <w:semiHidden/>
    <w:unhideWhenUsed/>
    <w:rsid w:val="00EC76DA"/>
  </w:style>
  <w:style w:type="numbering" w:customStyle="1" w:styleId="NoList332">
    <w:name w:val="No List332"/>
    <w:next w:val="NoList"/>
    <w:uiPriority w:val="99"/>
    <w:semiHidden/>
    <w:unhideWhenUsed/>
    <w:rsid w:val="00EC76DA"/>
  </w:style>
  <w:style w:type="numbering" w:customStyle="1" w:styleId="NoList432">
    <w:name w:val="No List432"/>
    <w:next w:val="NoList"/>
    <w:uiPriority w:val="99"/>
    <w:semiHidden/>
    <w:unhideWhenUsed/>
    <w:rsid w:val="00EC76DA"/>
  </w:style>
  <w:style w:type="numbering" w:customStyle="1" w:styleId="NoList522">
    <w:name w:val="No List522"/>
    <w:next w:val="NoList"/>
    <w:uiPriority w:val="99"/>
    <w:semiHidden/>
    <w:unhideWhenUsed/>
    <w:rsid w:val="00EC76DA"/>
  </w:style>
  <w:style w:type="numbering" w:customStyle="1" w:styleId="NoList622">
    <w:name w:val="No List622"/>
    <w:next w:val="NoList"/>
    <w:uiPriority w:val="99"/>
    <w:semiHidden/>
    <w:unhideWhenUsed/>
    <w:rsid w:val="00EC76DA"/>
  </w:style>
  <w:style w:type="numbering" w:customStyle="1" w:styleId="NoList722">
    <w:name w:val="No List722"/>
    <w:next w:val="NoList"/>
    <w:uiPriority w:val="99"/>
    <w:semiHidden/>
    <w:unhideWhenUsed/>
    <w:rsid w:val="00EC76DA"/>
  </w:style>
  <w:style w:type="numbering" w:customStyle="1" w:styleId="NoList815">
    <w:name w:val="No List815"/>
    <w:next w:val="NoList"/>
    <w:uiPriority w:val="99"/>
    <w:semiHidden/>
    <w:unhideWhenUsed/>
    <w:rsid w:val="00EC76DA"/>
  </w:style>
  <w:style w:type="numbering" w:customStyle="1" w:styleId="NoList95">
    <w:name w:val="No List95"/>
    <w:next w:val="NoList"/>
    <w:uiPriority w:val="99"/>
    <w:semiHidden/>
    <w:unhideWhenUsed/>
    <w:rsid w:val="00EC76DA"/>
  </w:style>
  <w:style w:type="numbering" w:customStyle="1" w:styleId="NoList1122">
    <w:name w:val="No List1122"/>
    <w:next w:val="NoList"/>
    <w:uiPriority w:val="99"/>
    <w:semiHidden/>
    <w:unhideWhenUsed/>
    <w:rsid w:val="00EC76DA"/>
  </w:style>
  <w:style w:type="numbering" w:customStyle="1" w:styleId="NoList2122">
    <w:name w:val="No List2122"/>
    <w:next w:val="NoList"/>
    <w:uiPriority w:val="99"/>
    <w:semiHidden/>
    <w:unhideWhenUsed/>
    <w:rsid w:val="00EC76DA"/>
  </w:style>
  <w:style w:type="numbering" w:customStyle="1" w:styleId="NoList3122">
    <w:name w:val="No List3122"/>
    <w:next w:val="NoList"/>
    <w:uiPriority w:val="99"/>
    <w:semiHidden/>
    <w:unhideWhenUsed/>
    <w:rsid w:val="00EC76DA"/>
  </w:style>
  <w:style w:type="numbering" w:customStyle="1" w:styleId="NoList4122">
    <w:name w:val="No List4122"/>
    <w:next w:val="NoList"/>
    <w:uiPriority w:val="99"/>
    <w:semiHidden/>
    <w:unhideWhenUsed/>
    <w:rsid w:val="00EC76DA"/>
  </w:style>
  <w:style w:type="numbering" w:customStyle="1" w:styleId="NoList5112">
    <w:name w:val="No List5112"/>
    <w:next w:val="NoList"/>
    <w:uiPriority w:val="99"/>
    <w:semiHidden/>
    <w:unhideWhenUsed/>
    <w:rsid w:val="00EC76DA"/>
  </w:style>
  <w:style w:type="numbering" w:customStyle="1" w:styleId="NoList6112">
    <w:name w:val="No List6112"/>
    <w:next w:val="NoList"/>
    <w:uiPriority w:val="99"/>
    <w:semiHidden/>
    <w:unhideWhenUsed/>
    <w:rsid w:val="00EC76DA"/>
  </w:style>
  <w:style w:type="numbering" w:customStyle="1" w:styleId="NoList7112">
    <w:name w:val="No List7112"/>
    <w:next w:val="NoList"/>
    <w:uiPriority w:val="99"/>
    <w:semiHidden/>
    <w:unhideWhenUsed/>
    <w:rsid w:val="00EC76DA"/>
  </w:style>
  <w:style w:type="numbering" w:customStyle="1" w:styleId="NoList8112">
    <w:name w:val="No List8112"/>
    <w:next w:val="NoList"/>
    <w:uiPriority w:val="99"/>
    <w:semiHidden/>
    <w:unhideWhenUsed/>
    <w:rsid w:val="00EC76DA"/>
  </w:style>
  <w:style w:type="numbering" w:customStyle="1" w:styleId="NoList914">
    <w:name w:val="No List914"/>
    <w:next w:val="NoList"/>
    <w:uiPriority w:val="99"/>
    <w:semiHidden/>
    <w:unhideWhenUsed/>
    <w:rsid w:val="00EC76DA"/>
  </w:style>
  <w:style w:type="numbering" w:customStyle="1" w:styleId="NoList104">
    <w:name w:val="No List104"/>
    <w:next w:val="NoList"/>
    <w:uiPriority w:val="99"/>
    <w:semiHidden/>
    <w:unhideWhenUsed/>
    <w:rsid w:val="00EC76DA"/>
  </w:style>
  <w:style w:type="numbering" w:customStyle="1" w:styleId="LFO1914">
    <w:name w:val="LFO1914"/>
    <w:basedOn w:val="NoList"/>
    <w:rsid w:val="00EC76DA"/>
  </w:style>
  <w:style w:type="numbering" w:customStyle="1" w:styleId="NoList1222">
    <w:name w:val="No List1222"/>
    <w:next w:val="NoList"/>
    <w:uiPriority w:val="99"/>
    <w:semiHidden/>
    <w:rsid w:val="00EC76DA"/>
  </w:style>
  <w:style w:type="numbering" w:customStyle="1" w:styleId="NoList11122">
    <w:name w:val="No List11122"/>
    <w:next w:val="NoList"/>
    <w:uiPriority w:val="99"/>
    <w:semiHidden/>
    <w:unhideWhenUsed/>
    <w:rsid w:val="00EC76DA"/>
  </w:style>
  <w:style w:type="numbering" w:customStyle="1" w:styleId="1220">
    <w:name w:val="无列表122"/>
    <w:next w:val="NoList"/>
    <w:semiHidden/>
    <w:rsid w:val="00EC76DA"/>
  </w:style>
  <w:style w:type="numbering" w:customStyle="1" w:styleId="1221">
    <w:name w:val="リストなし122"/>
    <w:next w:val="NoList"/>
    <w:uiPriority w:val="99"/>
    <w:semiHidden/>
    <w:unhideWhenUsed/>
    <w:rsid w:val="00EC76DA"/>
  </w:style>
  <w:style w:type="numbering" w:customStyle="1" w:styleId="11220">
    <w:name w:val="无列表1122"/>
    <w:next w:val="NoList"/>
    <w:semiHidden/>
    <w:rsid w:val="00EC76DA"/>
  </w:style>
  <w:style w:type="numbering" w:customStyle="1" w:styleId="11120">
    <w:name w:val="リストなし1112"/>
    <w:next w:val="NoList"/>
    <w:uiPriority w:val="99"/>
    <w:semiHidden/>
    <w:unhideWhenUsed/>
    <w:rsid w:val="00EC76DA"/>
  </w:style>
  <w:style w:type="numbering" w:customStyle="1" w:styleId="NoList2222">
    <w:name w:val="No List2222"/>
    <w:next w:val="NoList"/>
    <w:uiPriority w:val="99"/>
    <w:semiHidden/>
    <w:unhideWhenUsed/>
    <w:rsid w:val="00EC76DA"/>
  </w:style>
  <w:style w:type="numbering" w:customStyle="1" w:styleId="NoList3222">
    <w:name w:val="No List3222"/>
    <w:next w:val="NoList"/>
    <w:uiPriority w:val="99"/>
    <w:semiHidden/>
    <w:unhideWhenUsed/>
    <w:rsid w:val="00EC76DA"/>
  </w:style>
  <w:style w:type="numbering" w:customStyle="1" w:styleId="NoList4212">
    <w:name w:val="No List4212"/>
    <w:next w:val="NoList"/>
    <w:uiPriority w:val="99"/>
    <w:semiHidden/>
    <w:unhideWhenUsed/>
    <w:rsid w:val="00EC76DA"/>
  </w:style>
  <w:style w:type="numbering" w:customStyle="1" w:styleId="NoList21112">
    <w:name w:val="No List21112"/>
    <w:next w:val="NoList"/>
    <w:uiPriority w:val="99"/>
    <w:semiHidden/>
    <w:unhideWhenUsed/>
    <w:rsid w:val="00EC76DA"/>
  </w:style>
  <w:style w:type="numbering" w:customStyle="1" w:styleId="NoList31112">
    <w:name w:val="No List31112"/>
    <w:next w:val="NoList"/>
    <w:uiPriority w:val="99"/>
    <w:semiHidden/>
    <w:unhideWhenUsed/>
    <w:rsid w:val="00EC76DA"/>
  </w:style>
  <w:style w:type="numbering" w:customStyle="1" w:styleId="NoList41112">
    <w:name w:val="No List41112"/>
    <w:next w:val="NoList"/>
    <w:uiPriority w:val="99"/>
    <w:semiHidden/>
    <w:unhideWhenUsed/>
    <w:rsid w:val="00EC76DA"/>
  </w:style>
  <w:style w:type="numbering" w:customStyle="1" w:styleId="111120">
    <w:name w:val="无列表11112"/>
    <w:next w:val="NoList"/>
    <w:semiHidden/>
    <w:rsid w:val="00EC76DA"/>
  </w:style>
  <w:style w:type="numbering" w:customStyle="1" w:styleId="NoList111112">
    <w:name w:val="No List111112"/>
    <w:next w:val="NoList"/>
    <w:uiPriority w:val="99"/>
    <w:semiHidden/>
    <w:unhideWhenUsed/>
    <w:rsid w:val="00EC76DA"/>
  </w:style>
  <w:style w:type="numbering" w:customStyle="1" w:styleId="NoList12112">
    <w:name w:val="No List12112"/>
    <w:next w:val="NoList"/>
    <w:uiPriority w:val="99"/>
    <w:semiHidden/>
    <w:unhideWhenUsed/>
    <w:rsid w:val="00EC76DA"/>
  </w:style>
  <w:style w:type="numbering" w:customStyle="1" w:styleId="NoList22112">
    <w:name w:val="No List22112"/>
    <w:next w:val="NoList"/>
    <w:uiPriority w:val="99"/>
    <w:semiHidden/>
    <w:unhideWhenUsed/>
    <w:rsid w:val="00EC76DA"/>
  </w:style>
  <w:style w:type="numbering" w:customStyle="1" w:styleId="NoList32112">
    <w:name w:val="No List32112"/>
    <w:next w:val="NoList"/>
    <w:uiPriority w:val="99"/>
    <w:semiHidden/>
    <w:unhideWhenUsed/>
    <w:rsid w:val="00EC76DA"/>
  </w:style>
  <w:style w:type="numbering" w:customStyle="1" w:styleId="NoList142">
    <w:name w:val="No List142"/>
    <w:next w:val="NoList"/>
    <w:uiPriority w:val="99"/>
    <w:semiHidden/>
    <w:unhideWhenUsed/>
    <w:rsid w:val="00EC76DA"/>
  </w:style>
  <w:style w:type="numbering" w:customStyle="1" w:styleId="NoList152">
    <w:name w:val="No List152"/>
    <w:next w:val="NoList"/>
    <w:uiPriority w:val="99"/>
    <w:semiHidden/>
    <w:unhideWhenUsed/>
    <w:rsid w:val="00EC76DA"/>
  </w:style>
  <w:style w:type="numbering" w:customStyle="1" w:styleId="NoList242">
    <w:name w:val="No List242"/>
    <w:next w:val="NoList"/>
    <w:uiPriority w:val="99"/>
    <w:semiHidden/>
    <w:unhideWhenUsed/>
    <w:rsid w:val="00EC76DA"/>
  </w:style>
  <w:style w:type="numbering" w:customStyle="1" w:styleId="NoList342">
    <w:name w:val="No List342"/>
    <w:next w:val="NoList"/>
    <w:uiPriority w:val="99"/>
    <w:semiHidden/>
    <w:unhideWhenUsed/>
    <w:rsid w:val="00EC76DA"/>
  </w:style>
  <w:style w:type="numbering" w:customStyle="1" w:styleId="NoList442">
    <w:name w:val="No List442"/>
    <w:next w:val="NoList"/>
    <w:uiPriority w:val="99"/>
    <w:semiHidden/>
    <w:unhideWhenUsed/>
    <w:rsid w:val="00EC76DA"/>
  </w:style>
  <w:style w:type="numbering" w:customStyle="1" w:styleId="NoList532">
    <w:name w:val="No List532"/>
    <w:next w:val="NoList"/>
    <w:uiPriority w:val="99"/>
    <w:semiHidden/>
    <w:unhideWhenUsed/>
    <w:rsid w:val="00EC76DA"/>
  </w:style>
  <w:style w:type="numbering" w:customStyle="1" w:styleId="NoList632">
    <w:name w:val="No List632"/>
    <w:next w:val="NoList"/>
    <w:uiPriority w:val="99"/>
    <w:semiHidden/>
    <w:unhideWhenUsed/>
    <w:rsid w:val="00EC76DA"/>
  </w:style>
  <w:style w:type="numbering" w:customStyle="1" w:styleId="NoList732">
    <w:name w:val="No List732"/>
    <w:next w:val="NoList"/>
    <w:uiPriority w:val="99"/>
    <w:semiHidden/>
    <w:unhideWhenUsed/>
    <w:rsid w:val="00EC76DA"/>
  </w:style>
  <w:style w:type="numbering" w:customStyle="1" w:styleId="NoList822">
    <w:name w:val="No List822"/>
    <w:next w:val="NoList"/>
    <w:uiPriority w:val="99"/>
    <w:semiHidden/>
    <w:unhideWhenUsed/>
    <w:rsid w:val="00EC76DA"/>
  </w:style>
  <w:style w:type="numbering" w:customStyle="1" w:styleId="NoList922">
    <w:name w:val="No List922"/>
    <w:next w:val="NoList"/>
    <w:uiPriority w:val="99"/>
    <w:semiHidden/>
    <w:unhideWhenUsed/>
    <w:rsid w:val="00EC76DA"/>
  </w:style>
  <w:style w:type="numbering" w:customStyle="1" w:styleId="NoList1132">
    <w:name w:val="No List1132"/>
    <w:next w:val="NoList"/>
    <w:uiPriority w:val="99"/>
    <w:semiHidden/>
    <w:unhideWhenUsed/>
    <w:rsid w:val="00EC76DA"/>
  </w:style>
  <w:style w:type="numbering" w:customStyle="1" w:styleId="NoList2132">
    <w:name w:val="No List2132"/>
    <w:next w:val="NoList"/>
    <w:uiPriority w:val="99"/>
    <w:semiHidden/>
    <w:unhideWhenUsed/>
    <w:rsid w:val="00EC76DA"/>
  </w:style>
  <w:style w:type="numbering" w:customStyle="1" w:styleId="NoList3132">
    <w:name w:val="No List3132"/>
    <w:next w:val="NoList"/>
    <w:uiPriority w:val="99"/>
    <w:semiHidden/>
    <w:unhideWhenUsed/>
    <w:rsid w:val="00EC76DA"/>
  </w:style>
  <w:style w:type="numbering" w:customStyle="1" w:styleId="NoList4132">
    <w:name w:val="No List4132"/>
    <w:next w:val="NoList"/>
    <w:uiPriority w:val="99"/>
    <w:semiHidden/>
    <w:unhideWhenUsed/>
    <w:rsid w:val="00EC76DA"/>
  </w:style>
  <w:style w:type="numbering" w:customStyle="1" w:styleId="NoList5122">
    <w:name w:val="No List5122"/>
    <w:next w:val="NoList"/>
    <w:uiPriority w:val="99"/>
    <w:semiHidden/>
    <w:unhideWhenUsed/>
    <w:rsid w:val="00EC76DA"/>
  </w:style>
  <w:style w:type="numbering" w:customStyle="1" w:styleId="NoList6122">
    <w:name w:val="No List6122"/>
    <w:next w:val="NoList"/>
    <w:uiPriority w:val="99"/>
    <w:semiHidden/>
    <w:unhideWhenUsed/>
    <w:rsid w:val="00EC76DA"/>
  </w:style>
  <w:style w:type="numbering" w:customStyle="1" w:styleId="NoList7122">
    <w:name w:val="No List7122"/>
    <w:next w:val="NoList"/>
    <w:uiPriority w:val="99"/>
    <w:semiHidden/>
    <w:unhideWhenUsed/>
    <w:rsid w:val="00EC76DA"/>
  </w:style>
  <w:style w:type="numbering" w:customStyle="1" w:styleId="NoList8122">
    <w:name w:val="No List8122"/>
    <w:next w:val="NoList"/>
    <w:uiPriority w:val="99"/>
    <w:semiHidden/>
    <w:unhideWhenUsed/>
    <w:rsid w:val="00EC76DA"/>
  </w:style>
  <w:style w:type="numbering" w:customStyle="1" w:styleId="NoList9112">
    <w:name w:val="No List9112"/>
    <w:next w:val="NoList"/>
    <w:uiPriority w:val="99"/>
    <w:semiHidden/>
    <w:unhideWhenUsed/>
    <w:rsid w:val="00EC76DA"/>
  </w:style>
  <w:style w:type="numbering" w:customStyle="1" w:styleId="LFO1922">
    <w:name w:val="LFO1922"/>
    <w:basedOn w:val="NoList"/>
    <w:rsid w:val="00EC76DA"/>
  </w:style>
  <w:style w:type="numbering" w:customStyle="1" w:styleId="NoList1012">
    <w:name w:val="No List1012"/>
    <w:next w:val="NoList"/>
    <w:uiPriority w:val="99"/>
    <w:semiHidden/>
    <w:unhideWhenUsed/>
    <w:rsid w:val="00EC76DA"/>
  </w:style>
  <w:style w:type="numbering" w:customStyle="1" w:styleId="LFO19112">
    <w:name w:val="LFO19112"/>
    <w:basedOn w:val="NoList"/>
    <w:rsid w:val="00EC76DA"/>
  </w:style>
  <w:style w:type="numbering" w:customStyle="1" w:styleId="NoList1232">
    <w:name w:val="No List1232"/>
    <w:next w:val="NoList"/>
    <w:uiPriority w:val="99"/>
    <w:semiHidden/>
    <w:rsid w:val="00EC76DA"/>
  </w:style>
  <w:style w:type="numbering" w:customStyle="1" w:styleId="NoList11132">
    <w:name w:val="No List11132"/>
    <w:next w:val="NoList"/>
    <w:uiPriority w:val="99"/>
    <w:semiHidden/>
    <w:unhideWhenUsed/>
    <w:rsid w:val="00EC76DA"/>
  </w:style>
  <w:style w:type="numbering" w:customStyle="1" w:styleId="1320">
    <w:name w:val="无列表132"/>
    <w:next w:val="NoList"/>
    <w:semiHidden/>
    <w:rsid w:val="00EC76DA"/>
  </w:style>
  <w:style w:type="numbering" w:customStyle="1" w:styleId="1321">
    <w:name w:val="リストなし132"/>
    <w:next w:val="NoList"/>
    <w:uiPriority w:val="99"/>
    <w:semiHidden/>
    <w:unhideWhenUsed/>
    <w:rsid w:val="00EC76DA"/>
  </w:style>
  <w:style w:type="numbering" w:customStyle="1" w:styleId="1132">
    <w:name w:val="无列表1132"/>
    <w:next w:val="NoList"/>
    <w:semiHidden/>
    <w:rsid w:val="00EC76DA"/>
  </w:style>
  <w:style w:type="numbering" w:customStyle="1" w:styleId="11221">
    <w:name w:val="リストなし1122"/>
    <w:next w:val="NoList"/>
    <w:uiPriority w:val="99"/>
    <w:semiHidden/>
    <w:unhideWhenUsed/>
    <w:rsid w:val="00EC76DA"/>
  </w:style>
  <w:style w:type="numbering" w:customStyle="1" w:styleId="NoList2232">
    <w:name w:val="No List2232"/>
    <w:next w:val="NoList"/>
    <w:uiPriority w:val="99"/>
    <w:semiHidden/>
    <w:unhideWhenUsed/>
    <w:rsid w:val="00EC76DA"/>
  </w:style>
  <w:style w:type="numbering" w:customStyle="1" w:styleId="NoList3232">
    <w:name w:val="No List3232"/>
    <w:next w:val="NoList"/>
    <w:uiPriority w:val="99"/>
    <w:semiHidden/>
    <w:unhideWhenUsed/>
    <w:rsid w:val="00EC76DA"/>
  </w:style>
  <w:style w:type="numbering" w:customStyle="1" w:styleId="NoList4222">
    <w:name w:val="No List4222"/>
    <w:next w:val="NoList"/>
    <w:uiPriority w:val="99"/>
    <w:semiHidden/>
    <w:unhideWhenUsed/>
    <w:rsid w:val="00EC76DA"/>
  </w:style>
  <w:style w:type="numbering" w:customStyle="1" w:styleId="NoList21122">
    <w:name w:val="No List21122"/>
    <w:next w:val="NoList"/>
    <w:uiPriority w:val="99"/>
    <w:semiHidden/>
    <w:unhideWhenUsed/>
    <w:rsid w:val="00EC76DA"/>
  </w:style>
  <w:style w:type="numbering" w:customStyle="1" w:styleId="NoList31122">
    <w:name w:val="No List31122"/>
    <w:next w:val="NoList"/>
    <w:uiPriority w:val="99"/>
    <w:semiHidden/>
    <w:unhideWhenUsed/>
    <w:rsid w:val="00EC76DA"/>
  </w:style>
  <w:style w:type="numbering" w:customStyle="1" w:styleId="NoList41122">
    <w:name w:val="No List41122"/>
    <w:next w:val="NoList"/>
    <w:uiPriority w:val="99"/>
    <w:semiHidden/>
    <w:unhideWhenUsed/>
    <w:rsid w:val="00EC76DA"/>
  </w:style>
  <w:style w:type="numbering" w:customStyle="1" w:styleId="11122">
    <w:name w:val="无列表11122"/>
    <w:next w:val="NoList"/>
    <w:semiHidden/>
    <w:rsid w:val="00EC76DA"/>
  </w:style>
  <w:style w:type="numbering" w:customStyle="1" w:styleId="NoList111122">
    <w:name w:val="No List111122"/>
    <w:next w:val="NoList"/>
    <w:uiPriority w:val="99"/>
    <w:semiHidden/>
    <w:unhideWhenUsed/>
    <w:rsid w:val="00EC76DA"/>
  </w:style>
  <w:style w:type="numbering" w:customStyle="1" w:styleId="NoList12122">
    <w:name w:val="No List12122"/>
    <w:next w:val="NoList"/>
    <w:uiPriority w:val="99"/>
    <w:semiHidden/>
    <w:unhideWhenUsed/>
    <w:rsid w:val="00EC76DA"/>
  </w:style>
  <w:style w:type="numbering" w:customStyle="1" w:styleId="NoList22122">
    <w:name w:val="No List22122"/>
    <w:next w:val="NoList"/>
    <w:uiPriority w:val="99"/>
    <w:semiHidden/>
    <w:unhideWhenUsed/>
    <w:rsid w:val="00EC76DA"/>
  </w:style>
  <w:style w:type="numbering" w:customStyle="1" w:styleId="NoList32122">
    <w:name w:val="No List32122"/>
    <w:next w:val="NoList"/>
    <w:uiPriority w:val="99"/>
    <w:semiHidden/>
    <w:unhideWhenUsed/>
    <w:rsid w:val="00EC76DA"/>
  </w:style>
  <w:style w:type="numbering" w:customStyle="1" w:styleId="NoList162">
    <w:name w:val="No List162"/>
    <w:next w:val="NoList"/>
    <w:uiPriority w:val="99"/>
    <w:semiHidden/>
    <w:unhideWhenUsed/>
    <w:rsid w:val="00EC76DA"/>
  </w:style>
  <w:style w:type="numbering" w:customStyle="1" w:styleId="NoList172">
    <w:name w:val="No List172"/>
    <w:next w:val="NoList"/>
    <w:uiPriority w:val="99"/>
    <w:semiHidden/>
    <w:unhideWhenUsed/>
    <w:rsid w:val="00EC76DA"/>
  </w:style>
  <w:style w:type="numbering" w:customStyle="1" w:styleId="NoList252">
    <w:name w:val="No List252"/>
    <w:next w:val="NoList"/>
    <w:uiPriority w:val="99"/>
    <w:semiHidden/>
    <w:unhideWhenUsed/>
    <w:rsid w:val="00EC76DA"/>
  </w:style>
  <w:style w:type="numbering" w:customStyle="1" w:styleId="NoList352">
    <w:name w:val="No List352"/>
    <w:next w:val="NoList"/>
    <w:uiPriority w:val="99"/>
    <w:semiHidden/>
    <w:unhideWhenUsed/>
    <w:rsid w:val="00EC76DA"/>
  </w:style>
  <w:style w:type="numbering" w:customStyle="1" w:styleId="NoList452">
    <w:name w:val="No List452"/>
    <w:next w:val="NoList"/>
    <w:uiPriority w:val="99"/>
    <w:semiHidden/>
    <w:unhideWhenUsed/>
    <w:rsid w:val="00EC76DA"/>
  </w:style>
  <w:style w:type="numbering" w:customStyle="1" w:styleId="NoList542">
    <w:name w:val="No List542"/>
    <w:next w:val="NoList"/>
    <w:uiPriority w:val="99"/>
    <w:semiHidden/>
    <w:unhideWhenUsed/>
    <w:rsid w:val="00EC76DA"/>
  </w:style>
  <w:style w:type="numbering" w:customStyle="1" w:styleId="NoList642">
    <w:name w:val="No List642"/>
    <w:next w:val="NoList"/>
    <w:uiPriority w:val="99"/>
    <w:semiHidden/>
    <w:unhideWhenUsed/>
    <w:rsid w:val="00EC76DA"/>
  </w:style>
  <w:style w:type="numbering" w:customStyle="1" w:styleId="NoList742">
    <w:name w:val="No List742"/>
    <w:next w:val="NoList"/>
    <w:uiPriority w:val="99"/>
    <w:semiHidden/>
    <w:unhideWhenUsed/>
    <w:rsid w:val="00EC76DA"/>
  </w:style>
  <w:style w:type="numbering" w:customStyle="1" w:styleId="NoList832">
    <w:name w:val="No List832"/>
    <w:next w:val="NoList"/>
    <w:uiPriority w:val="99"/>
    <w:semiHidden/>
    <w:unhideWhenUsed/>
    <w:rsid w:val="00EC76DA"/>
  </w:style>
  <w:style w:type="numbering" w:customStyle="1" w:styleId="NoList932">
    <w:name w:val="No List932"/>
    <w:next w:val="NoList"/>
    <w:uiPriority w:val="99"/>
    <w:semiHidden/>
    <w:unhideWhenUsed/>
    <w:rsid w:val="00EC76DA"/>
  </w:style>
  <w:style w:type="numbering" w:customStyle="1" w:styleId="NoList1142">
    <w:name w:val="No List1142"/>
    <w:next w:val="NoList"/>
    <w:uiPriority w:val="99"/>
    <w:semiHidden/>
    <w:unhideWhenUsed/>
    <w:rsid w:val="00EC76DA"/>
  </w:style>
  <w:style w:type="numbering" w:customStyle="1" w:styleId="NoList2142">
    <w:name w:val="No List2142"/>
    <w:next w:val="NoList"/>
    <w:uiPriority w:val="99"/>
    <w:semiHidden/>
    <w:unhideWhenUsed/>
    <w:rsid w:val="00EC76DA"/>
  </w:style>
  <w:style w:type="numbering" w:customStyle="1" w:styleId="NoList3142">
    <w:name w:val="No List3142"/>
    <w:next w:val="NoList"/>
    <w:uiPriority w:val="99"/>
    <w:semiHidden/>
    <w:unhideWhenUsed/>
    <w:rsid w:val="00EC76DA"/>
  </w:style>
  <w:style w:type="numbering" w:customStyle="1" w:styleId="NoList4142">
    <w:name w:val="No List4142"/>
    <w:next w:val="NoList"/>
    <w:uiPriority w:val="99"/>
    <w:semiHidden/>
    <w:unhideWhenUsed/>
    <w:rsid w:val="00EC76DA"/>
  </w:style>
  <w:style w:type="numbering" w:customStyle="1" w:styleId="NoList5132">
    <w:name w:val="No List5132"/>
    <w:next w:val="NoList"/>
    <w:uiPriority w:val="99"/>
    <w:semiHidden/>
    <w:unhideWhenUsed/>
    <w:rsid w:val="00EC76DA"/>
  </w:style>
  <w:style w:type="numbering" w:customStyle="1" w:styleId="NoList6132">
    <w:name w:val="No List6132"/>
    <w:next w:val="NoList"/>
    <w:uiPriority w:val="99"/>
    <w:semiHidden/>
    <w:unhideWhenUsed/>
    <w:rsid w:val="00EC76DA"/>
  </w:style>
  <w:style w:type="numbering" w:customStyle="1" w:styleId="NoList7132">
    <w:name w:val="No List7132"/>
    <w:next w:val="NoList"/>
    <w:uiPriority w:val="99"/>
    <w:semiHidden/>
    <w:unhideWhenUsed/>
    <w:rsid w:val="00EC76DA"/>
  </w:style>
  <w:style w:type="numbering" w:customStyle="1" w:styleId="NoList8132">
    <w:name w:val="No List8132"/>
    <w:next w:val="NoList"/>
    <w:uiPriority w:val="99"/>
    <w:semiHidden/>
    <w:unhideWhenUsed/>
    <w:rsid w:val="00EC76DA"/>
  </w:style>
  <w:style w:type="numbering" w:customStyle="1" w:styleId="NoList9122">
    <w:name w:val="No List9122"/>
    <w:next w:val="NoList"/>
    <w:uiPriority w:val="99"/>
    <w:semiHidden/>
    <w:unhideWhenUsed/>
    <w:rsid w:val="00EC76DA"/>
  </w:style>
  <w:style w:type="numbering" w:customStyle="1" w:styleId="LFO1932">
    <w:name w:val="LFO1932"/>
    <w:basedOn w:val="NoList"/>
    <w:rsid w:val="00EC76DA"/>
  </w:style>
  <w:style w:type="numbering" w:customStyle="1" w:styleId="NoList1022">
    <w:name w:val="No List1022"/>
    <w:next w:val="NoList"/>
    <w:uiPriority w:val="99"/>
    <w:semiHidden/>
    <w:unhideWhenUsed/>
    <w:rsid w:val="00EC76DA"/>
  </w:style>
  <w:style w:type="numbering" w:customStyle="1" w:styleId="LFO19122">
    <w:name w:val="LFO19122"/>
    <w:basedOn w:val="NoList"/>
    <w:rsid w:val="00EC76DA"/>
  </w:style>
  <w:style w:type="numbering" w:customStyle="1" w:styleId="NoList1242">
    <w:name w:val="No List1242"/>
    <w:next w:val="NoList"/>
    <w:uiPriority w:val="99"/>
    <w:semiHidden/>
    <w:rsid w:val="00EC76DA"/>
  </w:style>
  <w:style w:type="numbering" w:customStyle="1" w:styleId="NoList11142">
    <w:name w:val="No List11142"/>
    <w:next w:val="NoList"/>
    <w:uiPriority w:val="99"/>
    <w:semiHidden/>
    <w:unhideWhenUsed/>
    <w:rsid w:val="00EC76DA"/>
  </w:style>
  <w:style w:type="numbering" w:customStyle="1" w:styleId="1420">
    <w:name w:val="无列表142"/>
    <w:next w:val="NoList"/>
    <w:semiHidden/>
    <w:rsid w:val="00EC76DA"/>
  </w:style>
  <w:style w:type="numbering" w:customStyle="1" w:styleId="1421">
    <w:name w:val="リストなし142"/>
    <w:next w:val="NoList"/>
    <w:uiPriority w:val="99"/>
    <w:semiHidden/>
    <w:unhideWhenUsed/>
    <w:rsid w:val="00EC76DA"/>
  </w:style>
  <w:style w:type="numbering" w:customStyle="1" w:styleId="1142">
    <w:name w:val="无列表1142"/>
    <w:next w:val="NoList"/>
    <w:semiHidden/>
    <w:rsid w:val="00EC76DA"/>
  </w:style>
  <w:style w:type="numbering" w:customStyle="1" w:styleId="11320">
    <w:name w:val="リストなし1132"/>
    <w:next w:val="NoList"/>
    <w:uiPriority w:val="99"/>
    <w:semiHidden/>
    <w:unhideWhenUsed/>
    <w:rsid w:val="00EC76DA"/>
  </w:style>
  <w:style w:type="numbering" w:customStyle="1" w:styleId="NoList2242">
    <w:name w:val="No List2242"/>
    <w:next w:val="NoList"/>
    <w:uiPriority w:val="99"/>
    <w:semiHidden/>
    <w:unhideWhenUsed/>
    <w:rsid w:val="00EC76DA"/>
  </w:style>
  <w:style w:type="numbering" w:customStyle="1" w:styleId="NoList3242">
    <w:name w:val="No List3242"/>
    <w:next w:val="NoList"/>
    <w:uiPriority w:val="99"/>
    <w:semiHidden/>
    <w:unhideWhenUsed/>
    <w:rsid w:val="00EC76DA"/>
  </w:style>
  <w:style w:type="numbering" w:customStyle="1" w:styleId="NoList4232">
    <w:name w:val="No List4232"/>
    <w:next w:val="NoList"/>
    <w:uiPriority w:val="99"/>
    <w:semiHidden/>
    <w:unhideWhenUsed/>
    <w:rsid w:val="00EC76DA"/>
  </w:style>
  <w:style w:type="numbering" w:customStyle="1" w:styleId="NoList21132">
    <w:name w:val="No List21132"/>
    <w:next w:val="NoList"/>
    <w:uiPriority w:val="99"/>
    <w:semiHidden/>
    <w:unhideWhenUsed/>
    <w:rsid w:val="00EC76DA"/>
  </w:style>
  <w:style w:type="numbering" w:customStyle="1" w:styleId="NoList31132">
    <w:name w:val="No List31132"/>
    <w:next w:val="NoList"/>
    <w:uiPriority w:val="99"/>
    <w:semiHidden/>
    <w:unhideWhenUsed/>
    <w:rsid w:val="00EC76DA"/>
  </w:style>
  <w:style w:type="numbering" w:customStyle="1" w:styleId="NoList41132">
    <w:name w:val="No List41132"/>
    <w:next w:val="NoList"/>
    <w:uiPriority w:val="99"/>
    <w:semiHidden/>
    <w:unhideWhenUsed/>
    <w:rsid w:val="00EC76DA"/>
  </w:style>
  <w:style w:type="numbering" w:customStyle="1" w:styleId="11132">
    <w:name w:val="无列表11132"/>
    <w:next w:val="NoList"/>
    <w:semiHidden/>
    <w:rsid w:val="00EC76DA"/>
  </w:style>
  <w:style w:type="numbering" w:customStyle="1" w:styleId="NoList111132">
    <w:name w:val="No List111132"/>
    <w:next w:val="NoList"/>
    <w:uiPriority w:val="99"/>
    <w:semiHidden/>
    <w:unhideWhenUsed/>
    <w:rsid w:val="00EC76DA"/>
  </w:style>
  <w:style w:type="numbering" w:customStyle="1" w:styleId="NoList12132">
    <w:name w:val="No List12132"/>
    <w:next w:val="NoList"/>
    <w:uiPriority w:val="99"/>
    <w:semiHidden/>
    <w:unhideWhenUsed/>
    <w:rsid w:val="00EC76DA"/>
  </w:style>
  <w:style w:type="numbering" w:customStyle="1" w:styleId="NoList22132">
    <w:name w:val="No List22132"/>
    <w:next w:val="NoList"/>
    <w:uiPriority w:val="99"/>
    <w:semiHidden/>
    <w:unhideWhenUsed/>
    <w:rsid w:val="00EC76DA"/>
  </w:style>
  <w:style w:type="numbering" w:customStyle="1" w:styleId="NoList32132">
    <w:name w:val="No List32132"/>
    <w:next w:val="NoList"/>
    <w:uiPriority w:val="99"/>
    <w:semiHidden/>
    <w:unhideWhenUsed/>
    <w:rsid w:val="00EC76DA"/>
  </w:style>
  <w:style w:type="table" w:customStyle="1" w:styleId="TableGrid542">
    <w:name w:val="Table Grid54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EC76DA"/>
  </w:style>
  <w:style w:type="table" w:customStyle="1" w:styleId="TableGrid961">
    <w:name w:val="Table Grid9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EC76DA"/>
  </w:style>
  <w:style w:type="table" w:customStyle="1" w:styleId="82">
    <w:name w:val="网格型82"/>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C76DA"/>
  </w:style>
  <w:style w:type="numbering" w:customStyle="1" w:styleId="LFO19211">
    <w:name w:val="LFO19211"/>
    <w:basedOn w:val="NoList"/>
    <w:rsid w:val="00EC76DA"/>
  </w:style>
  <w:style w:type="numbering" w:customStyle="1" w:styleId="LFO191111">
    <w:name w:val="LFO191111"/>
    <w:basedOn w:val="NoList"/>
    <w:rsid w:val="00EC76DA"/>
  </w:style>
  <w:style w:type="table" w:customStyle="1" w:styleId="11123">
    <w:name w:val="网格型1112"/>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EC76DA"/>
  </w:style>
  <w:style w:type="numbering" w:customStyle="1" w:styleId="1512">
    <w:name w:val="リストなし151"/>
    <w:next w:val="NoList"/>
    <w:uiPriority w:val="99"/>
    <w:semiHidden/>
    <w:unhideWhenUsed/>
    <w:rsid w:val="00EC76DA"/>
  </w:style>
  <w:style w:type="numbering" w:customStyle="1" w:styleId="NoList181">
    <w:name w:val="No List181"/>
    <w:next w:val="NoList"/>
    <w:uiPriority w:val="99"/>
    <w:semiHidden/>
    <w:unhideWhenUsed/>
    <w:rsid w:val="00EC76DA"/>
  </w:style>
  <w:style w:type="numbering" w:customStyle="1" w:styleId="11510">
    <w:name w:val="无列表1151"/>
    <w:next w:val="NoList"/>
    <w:semiHidden/>
    <w:rsid w:val="00EC76DA"/>
  </w:style>
  <w:style w:type="numbering" w:customStyle="1" w:styleId="11411">
    <w:name w:val="リストなし1141"/>
    <w:next w:val="NoList"/>
    <w:uiPriority w:val="99"/>
    <w:semiHidden/>
    <w:unhideWhenUsed/>
    <w:rsid w:val="00EC76DA"/>
  </w:style>
  <w:style w:type="numbering" w:customStyle="1" w:styleId="NoList261">
    <w:name w:val="No List261"/>
    <w:next w:val="NoList"/>
    <w:uiPriority w:val="99"/>
    <w:semiHidden/>
    <w:unhideWhenUsed/>
    <w:rsid w:val="00EC76DA"/>
  </w:style>
  <w:style w:type="numbering" w:customStyle="1" w:styleId="NoList361">
    <w:name w:val="No List361"/>
    <w:next w:val="NoList"/>
    <w:uiPriority w:val="99"/>
    <w:semiHidden/>
    <w:unhideWhenUsed/>
    <w:rsid w:val="00EC76DA"/>
  </w:style>
  <w:style w:type="numbering" w:customStyle="1" w:styleId="NoList1151">
    <w:name w:val="No List1151"/>
    <w:next w:val="NoList"/>
    <w:uiPriority w:val="99"/>
    <w:semiHidden/>
    <w:unhideWhenUsed/>
    <w:rsid w:val="00EC76DA"/>
  </w:style>
  <w:style w:type="numbering" w:customStyle="1" w:styleId="NoList461">
    <w:name w:val="No List461"/>
    <w:next w:val="NoList"/>
    <w:uiPriority w:val="99"/>
    <w:semiHidden/>
    <w:unhideWhenUsed/>
    <w:rsid w:val="00EC76DA"/>
  </w:style>
  <w:style w:type="numbering" w:customStyle="1" w:styleId="NoList551">
    <w:name w:val="No List551"/>
    <w:next w:val="NoList"/>
    <w:uiPriority w:val="99"/>
    <w:semiHidden/>
    <w:unhideWhenUsed/>
    <w:rsid w:val="00EC76DA"/>
  </w:style>
  <w:style w:type="numbering" w:customStyle="1" w:styleId="NoList11151">
    <w:name w:val="No List11151"/>
    <w:next w:val="NoList"/>
    <w:uiPriority w:val="99"/>
    <w:semiHidden/>
    <w:unhideWhenUsed/>
    <w:rsid w:val="00EC76DA"/>
  </w:style>
  <w:style w:type="numbering" w:customStyle="1" w:styleId="NoList2151">
    <w:name w:val="No List2151"/>
    <w:next w:val="NoList"/>
    <w:uiPriority w:val="99"/>
    <w:semiHidden/>
    <w:unhideWhenUsed/>
    <w:rsid w:val="00EC76DA"/>
  </w:style>
  <w:style w:type="numbering" w:customStyle="1" w:styleId="NoList3151">
    <w:name w:val="No List3151"/>
    <w:next w:val="NoList"/>
    <w:uiPriority w:val="99"/>
    <w:semiHidden/>
    <w:unhideWhenUsed/>
    <w:rsid w:val="00EC76DA"/>
  </w:style>
  <w:style w:type="numbering" w:customStyle="1" w:styleId="NoList4151">
    <w:name w:val="No List4151"/>
    <w:next w:val="NoList"/>
    <w:uiPriority w:val="99"/>
    <w:semiHidden/>
    <w:unhideWhenUsed/>
    <w:rsid w:val="00EC76DA"/>
  </w:style>
  <w:style w:type="numbering" w:customStyle="1" w:styleId="NoList651">
    <w:name w:val="No List651"/>
    <w:next w:val="NoList"/>
    <w:uiPriority w:val="99"/>
    <w:semiHidden/>
    <w:unhideWhenUsed/>
    <w:rsid w:val="00EC76DA"/>
  </w:style>
  <w:style w:type="numbering" w:customStyle="1" w:styleId="NoList751">
    <w:name w:val="No List751"/>
    <w:next w:val="NoList"/>
    <w:uiPriority w:val="99"/>
    <w:semiHidden/>
    <w:unhideWhenUsed/>
    <w:rsid w:val="00EC76DA"/>
  </w:style>
  <w:style w:type="numbering" w:customStyle="1" w:styleId="NoList1251">
    <w:name w:val="No List1251"/>
    <w:next w:val="NoList"/>
    <w:uiPriority w:val="99"/>
    <w:semiHidden/>
    <w:unhideWhenUsed/>
    <w:rsid w:val="00EC76DA"/>
  </w:style>
  <w:style w:type="numbering" w:customStyle="1" w:styleId="NoList2251">
    <w:name w:val="No List2251"/>
    <w:next w:val="NoList"/>
    <w:uiPriority w:val="99"/>
    <w:semiHidden/>
    <w:unhideWhenUsed/>
    <w:rsid w:val="00EC76DA"/>
  </w:style>
  <w:style w:type="numbering" w:customStyle="1" w:styleId="NoList3251">
    <w:name w:val="No List3251"/>
    <w:next w:val="NoList"/>
    <w:uiPriority w:val="99"/>
    <w:semiHidden/>
    <w:unhideWhenUsed/>
    <w:rsid w:val="00EC76DA"/>
  </w:style>
  <w:style w:type="numbering" w:customStyle="1" w:styleId="NoList4241">
    <w:name w:val="No List4241"/>
    <w:next w:val="NoList"/>
    <w:uiPriority w:val="99"/>
    <w:semiHidden/>
    <w:unhideWhenUsed/>
    <w:rsid w:val="00EC76DA"/>
  </w:style>
  <w:style w:type="numbering" w:customStyle="1" w:styleId="NoList5141">
    <w:name w:val="No List5141"/>
    <w:next w:val="NoList"/>
    <w:uiPriority w:val="99"/>
    <w:semiHidden/>
    <w:unhideWhenUsed/>
    <w:rsid w:val="00EC76DA"/>
  </w:style>
  <w:style w:type="numbering" w:customStyle="1" w:styleId="NoList21141">
    <w:name w:val="No List21141"/>
    <w:next w:val="NoList"/>
    <w:uiPriority w:val="99"/>
    <w:semiHidden/>
    <w:unhideWhenUsed/>
    <w:rsid w:val="00EC76DA"/>
  </w:style>
  <w:style w:type="numbering" w:customStyle="1" w:styleId="NoList31141">
    <w:name w:val="No List31141"/>
    <w:next w:val="NoList"/>
    <w:uiPriority w:val="99"/>
    <w:semiHidden/>
    <w:unhideWhenUsed/>
    <w:rsid w:val="00EC76DA"/>
  </w:style>
  <w:style w:type="numbering" w:customStyle="1" w:styleId="NoList41141">
    <w:name w:val="No List41141"/>
    <w:next w:val="NoList"/>
    <w:uiPriority w:val="99"/>
    <w:semiHidden/>
    <w:unhideWhenUsed/>
    <w:rsid w:val="00EC76DA"/>
  </w:style>
  <w:style w:type="numbering" w:customStyle="1" w:styleId="NoList6141">
    <w:name w:val="No List6141"/>
    <w:next w:val="NoList"/>
    <w:uiPriority w:val="99"/>
    <w:semiHidden/>
    <w:unhideWhenUsed/>
    <w:rsid w:val="00EC76DA"/>
  </w:style>
  <w:style w:type="numbering" w:customStyle="1" w:styleId="11141">
    <w:name w:val="无列表11141"/>
    <w:next w:val="NoList"/>
    <w:semiHidden/>
    <w:rsid w:val="00EC76DA"/>
  </w:style>
  <w:style w:type="numbering" w:customStyle="1" w:styleId="NoList111141">
    <w:name w:val="No List111141"/>
    <w:next w:val="NoList"/>
    <w:uiPriority w:val="99"/>
    <w:semiHidden/>
    <w:unhideWhenUsed/>
    <w:rsid w:val="00EC76DA"/>
  </w:style>
  <w:style w:type="numbering" w:customStyle="1" w:styleId="NoList7141">
    <w:name w:val="No List7141"/>
    <w:next w:val="NoList"/>
    <w:uiPriority w:val="99"/>
    <w:semiHidden/>
    <w:unhideWhenUsed/>
    <w:rsid w:val="00EC76DA"/>
  </w:style>
  <w:style w:type="numbering" w:customStyle="1" w:styleId="NoList12141">
    <w:name w:val="No List12141"/>
    <w:next w:val="NoList"/>
    <w:uiPriority w:val="99"/>
    <w:semiHidden/>
    <w:unhideWhenUsed/>
    <w:rsid w:val="00EC76DA"/>
  </w:style>
  <w:style w:type="numbering" w:customStyle="1" w:styleId="NoList22141">
    <w:name w:val="No List22141"/>
    <w:next w:val="NoList"/>
    <w:uiPriority w:val="99"/>
    <w:semiHidden/>
    <w:unhideWhenUsed/>
    <w:rsid w:val="00EC76DA"/>
  </w:style>
  <w:style w:type="numbering" w:customStyle="1" w:styleId="NoList32141">
    <w:name w:val="No List32141"/>
    <w:next w:val="NoList"/>
    <w:uiPriority w:val="99"/>
    <w:semiHidden/>
    <w:unhideWhenUsed/>
    <w:rsid w:val="00EC76DA"/>
  </w:style>
  <w:style w:type="numbering" w:customStyle="1" w:styleId="NoList841">
    <w:name w:val="No List841"/>
    <w:next w:val="NoList"/>
    <w:uiPriority w:val="99"/>
    <w:semiHidden/>
    <w:unhideWhenUsed/>
    <w:rsid w:val="00EC76DA"/>
  </w:style>
  <w:style w:type="numbering" w:customStyle="1" w:styleId="NoList941">
    <w:name w:val="No List941"/>
    <w:next w:val="NoList"/>
    <w:uiPriority w:val="99"/>
    <w:semiHidden/>
    <w:unhideWhenUsed/>
    <w:rsid w:val="00EC76DA"/>
  </w:style>
  <w:style w:type="numbering" w:customStyle="1" w:styleId="NoList8141">
    <w:name w:val="No List8141"/>
    <w:next w:val="NoList"/>
    <w:uiPriority w:val="99"/>
    <w:semiHidden/>
    <w:unhideWhenUsed/>
    <w:rsid w:val="00EC76DA"/>
  </w:style>
  <w:style w:type="numbering" w:customStyle="1" w:styleId="NoList9131">
    <w:name w:val="No List9131"/>
    <w:next w:val="NoList"/>
    <w:uiPriority w:val="99"/>
    <w:semiHidden/>
    <w:unhideWhenUsed/>
    <w:rsid w:val="00EC76DA"/>
  </w:style>
  <w:style w:type="numbering" w:customStyle="1" w:styleId="LFO1941">
    <w:name w:val="LFO1941"/>
    <w:basedOn w:val="NoList"/>
    <w:rsid w:val="00EC76DA"/>
  </w:style>
  <w:style w:type="numbering" w:customStyle="1" w:styleId="NoList1031">
    <w:name w:val="No List1031"/>
    <w:next w:val="NoList"/>
    <w:uiPriority w:val="99"/>
    <w:semiHidden/>
    <w:unhideWhenUsed/>
    <w:rsid w:val="00EC76DA"/>
  </w:style>
  <w:style w:type="numbering" w:customStyle="1" w:styleId="LFO19131">
    <w:name w:val="LFO19131"/>
    <w:basedOn w:val="NoList"/>
    <w:rsid w:val="00EC76DA"/>
  </w:style>
  <w:style w:type="numbering" w:customStyle="1" w:styleId="12110">
    <w:name w:val="无列表1211"/>
    <w:next w:val="NoList"/>
    <w:semiHidden/>
    <w:rsid w:val="00EC76DA"/>
  </w:style>
  <w:style w:type="numbering" w:customStyle="1" w:styleId="12111">
    <w:name w:val="リストなし1211"/>
    <w:next w:val="NoList"/>
    <w:uiPriority w:val="99"/>
    <w:semiHidden/>
    <w:unhideWhenUsed/>
    <w:rsid w:val="00EC76DA"/>
  </w:style>
  <w:style w:type="numbering" w:customStyle="1" w:styleId="111112">
    <w:name w:val="リストなし11111"/>
    <w:next w:val="NoList"/>
    <w:uiPriority w:val="99"/>
    <w:semiHidden/>
    <w:unhideWhenUsed/>
    <w:rsid w:val="00EC76DA"/>
  </w:style>
  <w:style w:type="numbering" w:customStyle="1" w:styleId="NoList1311">
    <w:name w:val="No List1311"/>
    <w:next w:val="NoList"/>
    <w:uiPriority w:val="99"/>
    <w:semiHidden/>
    <w:unhideWhenUsed/>
    <w:rsid w:val="00EC76DA"/>
  </w:style>
  <w:style w:type="numbering" w:customStyle="1" w:styleId="NoList2311">
    <w:name w:val="No List2311"/>
    <w:next w:val="NoList"/>
    <w:uiPriority w:val="99"/>
    <w:semiHidden/>
    <w:unhideWhenUsed/>
    <w:rsid w:val="00EC76DA"/>
  </w:style>
  <w:style w:type="numbering" w:customStyle="1" w:styleId="NoList3311">
    <w:name w:val="No List3311"/>
    <w:next w:val="NoList"/>
    <w:uiPriority w:val="99"/>
    <w:semiHidden/>
    <w:unhideWhenUsed/>
    <w:rsid w:val="00EC76DA"/>
  </w:style>
  <w:style w:type="numbering" w:customStyle="1" w:styleId="NoList4311">
    <w:name w:val="No List4311"/>
    <w:next w:val="NoList"/>
    <w:uiPriority w:val="99"/>
    <w:semiHidden/>
    <w:unhideWhenUsed/>
    <w:rsid w:val="00EC76DA"/>
  </w:style>
  <w:style w:type="numbering" w:customStyle="1" w:styleId="NoList5211">
    <w:name w:val="No List5211"/>
    <w:next w:val="NoList"/>
    <w:uiPriority w:val="99"/>
    <w:semiHidden/>
    <w:unhideWhenUsed/>
    <w:rsid w:val="00EC76DA"/>
  </w:style>
  <w:style w:type="numbering" w:customStyle="1" w:styleId="NoList6211">
    <w:name w:val="No List6211"/>
    <w:next w:val="NoList"/>
    <w:uiPriority w:val="99"/>
    <w:semiHidden/>
    <w:unhideWhenUsed/>
    <w:rsid w:val="00EC76DA"/>
  </w:style>
  <w:style w:type="numbering" w:customStyle="1" w:styleId="NoList7211">
    <w:name w:val="No List7211"/>
    <w:next w:val="NoList"/>
    <w:uiPriority w:val="99"/>
    <w:semiHidden/>
    <w:unhideWhenUsed/>
    <w:rsid w:val="00EC76DA"/>
  </w:style>
  <w:style w:type="numbering" w:customStyle="1" w:styleId="NoList11211">
    <w:name w:val="No List11211"/>
    <w:next w:val="NoList"/>
    <w:uiPriority w:val="99"/>
    <w:semiHidden/>
    <w:unhideWhenUsed/>
    <w:rsid w:val="00EC76DA"/>
  </w:style>
  <w:style w:type="numbering" w:customStyle="1" w:styleId="NoList21211">
    <w:name w:val="No List21211"/>
    <w:next w:val="NoList"/>
    <w:uiPriority w:val="99"/>
    <w:semiHidden/>
    <w:unhideWhenUsed/>
    <w:rsid w:val="00EC76DA"/>
  </w:style>
  <w:style w:type="numbering" w:customStyle="1" w:styleId="NoList31211">
    <w:name w:val="No List31211"/>
    <w:next w:val="NoList"/>
    <w:uiPriority w:val="99"/>
    <w:semiHidden/>
    <w:unhideWhenUsed/>
    <w:rsid w:val="00EC76DA"/>
  </w:style>
  <w:style w:type="numbering" w:customStyle="1" w:styleId="NoList41211">
    <w:name w:val="No List41211"/>
    <w:next w:val="NoList"/>
    <w:uiPriority w:val="99"/>
    <w:semiHidden/>
    <w:unhideWhenUsed/>
    <w:rsid w:val="00EC76DA"/>
  </w:style>
  <w:style w:type="numbering" w:customStyle="1" w:styleId="NoList51111">
    <w:name w:val="No List51111"/>
    <w:next w:val="NoList"/>
    <w:uiPriority w:val="99"/>
    <w:semiHidden/>
    <w:unhideWhenUsed/>
    <w:rsid w:val="00EC76DA"/>
  </w:style>
  <w:style w:type="numbering" w:customStyle="1" w:styleId="NoList61111">
    <w:name w:val="No List61111"/>
    <w:next w:val="NoList"/>
    <w:uiPriority w:val="99"/>
    <w:semiHidden/>
    <w:unhideWhenUsed/>
    <w:rsid w:val="00EC76DA"/>
  </w:style>
  <w:style w:type="numbering" w:customStyle="1" w:styleId="NoList71111">
    <w:name w:val="No List71111"/>
    <w:next w:val="NoList"/>
    <w:uiPriority w:val="99"/>
    <w:semiHidden/>
    <w:unhideWhenUsed/>
    <w:rsid w:val="00EC76DA"/>
  </w:style>
  <w:style w:type="numbering" w:customStyle="1" w:styleId="NoList81111">
    <w:name w:val="No List81111"/>
    <w:next w:val="NoList"/>
    <w:uiPriority w:val="99"/>
    <w:semiHidden/>
    <w:unhideWhenUsed/>
    <w:rsid w:val="00EC76DA"/>
  </w:style>
  <w:style w:type="numbering" w:customStyle="1" w:styleId="NoList12211">
    <w:name w:val="No List12211"/>
    <w:next w:val="NoList"/>
    <w:uiPriority w:val="99"/>
    <w:semiHidden/>
    <w:rsid w:val="00EC76DA"/>
  </w:style>
  <w:style w:type="numbering" w:customStyle="1" w:styleId="NoList111211">
    <w:name w:val="No List111211"/>
    <w:next w:val="NoList"/>
    <w:uiPriority w:val="99"/>
    <w:semiHidden/>
    <w:unhideWhenUsed/>
    <w:rsid w:val="00EC76DA"/>
  </w:style>
  <w:style w:type="numbering" w:customStyle="1" w:styleId="112110">
    <w:name w:val="无列表11211"/>
    <w:next w:val="NoList"/>
    <w:semiHidden/>
    <w:rsid w:val="00EC76DA"/>
  </w:style>
  <w:style w:type="numbering" w:customStyle="1" w:styleId="NoList22211">
    <w:name w:val="No List22211"/>
    <w:next w:val="NoList"/>
    <w:uiPriority w:val="99"/>
    <w:semiHidden/>
    <w:unhideWhenUsed/>
    <w:rsid w:val="00EC76DA"/>
  </w:style>
  <w:style w:type="numbering" w:customStyle="1" w:styleId="NoList32211">
    <w:name w:val="No List32211"/>
    <w:next w:val="NoList"/>
    <w:uiPriority w:val="99"/>
    <w:semiHidden/>
    <w:unhideWhenUsed/>
    <w:rsid w:val="00EC76DA"/>
  </w:style>
  <w:style w:type="numbering" w:customStyle="1" w:styleId="NoList42111">
    <w:name w:val="No List42111"/>
    <w:next w:val="NoList"/>
    <w:uiPriority w:val="99"/>
    <w:semiHidden/>
    <w:unhideWhenUsed/>
    <w:rsid w:val="00EC76DA"/>
  </w:style>
  <w:style w:type="numbering" w:customStyle="1" w:styleId="NoList211111">
    <w:name w:val="No List211111"/>
    <w:next w:val="NoList"/>
    <w:uiPriority w:val="99"/>
    <w:semiHidden/>
    <w:unhideWhenUsed/>
    <w:rsid w:val="00EC76DA"/>
  </w:style>
  <w:style w:type="numbering" w:customStyle="1" w:styleId="NoList311111">
    <w:name w:val="No List311111"/>
    <w:next w:val="NoList"/>
    <w:uiPriority w:val="99"/>
    <w:semiHidden/>
    <w:unhideWhenUsed/>
    <w:rsid w:val="00EC76DA"/>
  </w:style>
  <w:style w:type="numbering" w:customStyle="1" w:styleId="NoList411111">
    <w:name w:val="No List411111"/>
    <w:next w:val="NoList"/>
    <w:uiPriority w:val="99"/>
    <w:semiHidden/>
    <w:unhideWhenUsed/>
    <w:rsid w:val="00EC76DA"/>
  </w:style>
  <w:style w:type="numbering" w:customStyle="1" w:styleId="NoList1111111">
    <w:name w:val="No List1111111"/>
    <w:next w:val="NoList"/>
    <w:uiPriority w:val="99"/>
    <w:semiHidden/>
    <w:unhideWhenUsed/>
    <w:rsid w:val="00EC76DA"/>
  </w:style>
  <w:style w:type="numbering" w:customStyle="1" w:styleId="NoList121111">
    <w:name w:val="No List121111"/>
    <w:next w:val="NoList"/>
    <w:uiPriority w:val="99"/>
    <w:semiHidden/>
    <w:unhideWhenUsed/>
    <w:rsid w:val="00EC76DA"/>
  </w:style>
  <w:style w:type="numbering" w:customStyle="1" w:styleId="NoList221111">
    <w:name w:val="No List221111"/>
    <w:next w:val="NoList"/>
    <w:uiPriority w:val="99"/>
    <w:semiHidden/>
    <w:unhideWhenUsed/>
    <w:rsid w:val="00EC76DA"/>
  </w:style>
  <w:style w:type="numbering" w:customStyle="1" w:styleId="NoList321111">
    <w:name w:val="No List321111"/>
    <w:next w:val="NoList"/>
    <w:uiPriority w:val="99"/>
    <w:semiHidden/>
    <w:unhideWhenUsed/>
    <w:rsid w:val="00EC76DA"/>
  </w:style>
  <w:style w:type="numbering" w:customStyle="1" w:styleId="NoList1411">
    <w:name w:val="No List1411"/>
    <w:next w:val="NoList"/>
    <w:uiPriority w:val="99"/>
    <w:semiHidden/>
    <w:unhideWhenUsed/>
    <w:rsid w:val="00EC76DA"/>
  </w:style>
  <w:style w:type="numbering" w:customStyle="1" w:styleId="NoList1511">
    <w:name w:val="No List1511"/>
    <w:next w:val="NoList"/>
    <w:uiPriority w:val="99"/>
    <w:semiHidden/>
    <w:unhideWhenUsed/>
    <w:rsid w:val="00EC76DA"/>
  </w:style>
  <w:style w:type="numbering" w:customStyle="1" w:styleId="NoList2411">
    <w:name w:val="No List2411"/>
    <w:next w:val="NoList"/>
    <w:uiPriority w:val="99"/>
    <w:semiHidden/>
    <w:unhideWhenUsed/>
    <w:rsid w:val="00EC76DA"/>
  </w:style>
  <w:style w:type="numbering" w:customStyle="1" w:styleId="NoList3411">
    <w:name w:val="No List3411"/>
    <w:next w:val="NoList"/>
    <w:uiPriority w:val="99"/>
    <w:semiHidden/>
    <w:unhideWhenUsed/>
    <w:rsid w:val="00EC76DA"/>
  </w:style>
  <w:style w:type="numbering" w:customStyle="1" w:styleId="NoList4411">
    <w:name w:val="No List4411"/>
    <w:next w:val="NoList"/>
    <w:uiPriority w:val="99"/>
    <w:semiHidden/>
    <w:unhideWhenUsed/>
    <w:rsid w:val="00EC76DA"/>
  </w:style>
  <w:style w:type="numbering" w:customStyle="1" w:styleId="NoList5311">
    <w:name w:val="No List5311"/>
    <w:next w:val="NoList"/>
    <w:uiPriority w:val="99"/>
    <w:semiHidden/>
    <w:unhideWhenUsed/>
    <w:rsid w:val="00EC76DA"/>
  </w:style>
  <w:style w:type="numbering" w:customStyle="1" w:styleId="NoList6311">
    <w:name w:val="No List6311"/>
    <w:next w:val="NoList"/>
    <w:uiPriority w:val="99"/>
    <w:semiHidden/>
    <w:unhideWhenUsed/>
    <w:rsid w:val="00EC76DA"/>
  </w:style>
  <w:style w:type="numbering" w:customStyle="1" w:styleId="NoList7311">
    <w:name w:val="No List7311"/>
    <w:next w:val="NoList"/>
    <w:uiPriority w:val="99"/>
    <w:semiHidden/>
    <w:unhideWhenUsed/>
    <w:rsid w:val="00EC76DA"/>
  </w:style>
  <w:style w:type="numbering" w:customStyle="1" w:styleId="NoList8211">
    <w:name w:val="No List8211"/>
    <w:next w:val="NoList"/>
    <w:uiPriority w:val="99"/>
    <w:semiHidden/>
    <w:unhideWhenUsed/>
    <w:rsid w:val="00EC76DA"/>
  </w:style>
  <w:style w:type="numbering" w:customStyle="1" w:styleId="NoList9211">
    <w:name w:val="No List9211"/>
    <w:next w:val="NoList"/>
    <w:uiPriority w:val="99"/>
    <w:semiHidden/>
    <w:unhideWhenUsed/>
    <w:rsid w:val="00EC76DA"/>
  </w:style>
  <w:style w:type="numbering" w:customStyle="1" w:styleId="NoList11311">
    <w:name w:val="No List11311"/>
    <w:next w:val="NoList"/>
    <w:uiPriority w:val="99"/>
    <w:semiHidden/>
    <w:unhideWhenUsed/>
    <w:rsid w:val="00EC76DA"/>
  </w:style>
  <w:style w:type="numbering" w:customStyle="1" w:styleId="NoList21311">
    <w:name w:val="No List21311"/>
    <w:next w:val="NoList"/>
    <w:uiPriority w:val="99"/>
    <w:semiHidden/>
    <w:unhideWhenUsed/>
    <w:rsid w:val="00EC76DA"/>
  </w:style>
  <w:style w:type="numbering" w:customStyle="1" w:styleId="NoList31311">
    <w:name w:val="No List31311"/>
    <w:next w:val="NoList"/>
    <w:uiPriority w:val="99"/>
    <w:semiHidden/>
    <w:unhideWhenUsed/>
    <w:rsid w:val="00EC76DA"/>
  </w:style>
  <w:style w:type="numbering" w:customStyle="1" w:styleId="NoList41311">
    <w:name w:val="No List41311"/>
    <w:next w:val="NoList"/>
    <w:uiPriority w:val="99"/>
    <w:semiHidden/>
    <w:unhideWhenUsed/>
    <w:rsid w:val="00EC76DA"/>
  </w:style>
  <w:style w:type="numbering" w:customStyle="1" w:styleId="NoList51211">
    <w:name w:val="No List51211"/>
    <w:next w:val="NoList"/>
    <w:uiPriority w:val="99"/>
    <w:semiHidden/>
    <w:unhideWhenUsed/>
    <w:rsid w:val="00EC76DA"/>
  </w:style>
  <w:style w:type="numbering" w:customStyle="1" w:styleId="NoList61211">
    <w:name w:val="No List61211"/>
    <w:next w:val="NoList"/>
    <w:uiPriority w:val="99"/>
    <w:semiHidden/>
    <w:unhideWhenUsed/>
    <w:rsid w:val="00EC76DA"/>
  </w:style>
  <w:style w:type="numbering" w:customStyle="1" w:styleId="NoList71211">
    <w:name w:val="No List71211"/>
    <w:next w:val="NoList"/>
    <w:uiPriority w:val="99"/>
    <w:semiHidden/>
    <w:unhideWhenUsed/>
    <w:rsid w:val="00EC76DA"/>
  </w:style>
  <w:style w:type="numbering" w:customStyle="1" w:styleId="NoList81211">
    <w:name w:val="No List81211"/>
    <w:next w:val="NoList"/>
    <w:uiPriority w:val="99"/>
    <w:semiHidden/>
    <w:unhideWhenUsed/>
    <w:rsid w:val="00EC76DA"/>
  </w:style>
  <w:style w:type="numbering" w:customStyle="1" w:styleId="NoList91111">
    <w:name w:val="No List91111"/>
    <w:next w:val="NoList"/>
    <w:uiPriority w:val="99"/>
    <w:semiHidden/>
    <w:unhideWhenUsed/>
    <w:rsid w:val="00EC76DA"/>
  </w:style>
  <w:style w:type="numbering" w:customStyle="1" w:styleId="NoList10111">
    <w:name w:val="No List10111"/>
    <w:next w:val="NoList"/>
    <w:uiPriority w:val="99"/>
    <w:semiHidden/>
    <w:unhideWhenUsed/>
    <w:rsid w:val="00EC76DA"/>
  </w:style>
  <w:style w:type="numbering" w:customStyle="1" w:styleId="NoList12311">
    <w:name w:val="No List12311"/>
    <w:next w:val="NoList"/>
    <w:uiPriority w:val="99"/>
    <w:semiHidden/>
    <w:rsid w:val="00EC76DA"/>
  </w:style>
  <w:style w:type="numbering" w:customStyle="1" w:styleId="NoList111311">
    <w:name w:val="No List111311"/>
    <w:next w:val="NoList"/>
    <w:uiPriority w:val="99"/>
    <w:semiHidden/>
    <w:unhideWhenUsed/>
    <w:rsid w:val="00EC76DA"/>
  </w:style>
  <w:style w:type="numbering" w:customStyle="1" w:styleId="13110">
    <w:name w:val="无列表1311"/>
    <w:next w:val="NoList"/>
    <w:semiHidden/>
    <w:rsid w:val="00EC76DA"/>
  </w:style>
  <w:style w:type="numbering" w:customStyle="1" w:styleId="13111">
    <w:name w:val="リストなし1311"/>
    <w:next w:val="NoList"/>
    <w:uiPriority w:val="99"/>
    <w:semiHidden/>
    <w:unhideWhenUsed/>
    <w:rsid w:val="00EC76DA"/>
  </w:style>
  <w:style w:type="numbering" w:customStyle="1" w:styleId="113110">
    <w:name w:val="无列表11311"/>
    <w:next w:val="NoList"/>
    <w:semiHidden/>
    <w:rsid w:val="00EC76DA"/>
  </w:style>
  <w:style w:type="numbering" w:customStyle="1" w:styleId="112111">
    <w:name w:val="リストなし11211"/>
    <w:next w:val="NoList"/>
    <w:uiPriority w:val="99"/>
    <w:semiHidden/>
    <w:unhideWhenUsed/>
    <w:rsid w:val="00EC76DA"/>
  </w:style>
  <w:style w:type="numbering" w:customStyle="1" w:styleId="NoList22311">
    <w:name w:val="No List22311"/>
    <w:next w:val="NoList"/>
    <w:uiPriority w:val="99"/>
    <w:semiHidden/>
    <w:unhideWhenUsed/>
    <w:rsid w:val="00EC76DA"/>
  </w:style>
  <w:style w:type="numbering" w:customStyle="1" w:styleId="NoList32311">
    <w:name w:val="No List32311"/>
    <w:next w:val="NoList"/>
    <w:uiPriority w:val="99"/>
    <w:semiHidden/>
    <w:unhideWhenUsed/>
    <w:rsid w:val="00EC76DA"/>
  </w:style>
  <w:style w:type="numbering" w:customStyle="1" w:styleId="NoList42211">
    <w:name w:val="No List42211"/>
    <w:next w:val="NoList"/>
    <w:uiPriority w:val="99"/>
    <w:semiHidden/>
    <w:unhideWhenUsed/>
    <w:rsid w:val="00EC76DA"/>
  </w:style>
  <w:style w:type="numbering" w:customStyle="1" w:styleId="NoList211211">
    <w:name w:val="No List211211"/>
    <w:next w:val="NoList"/>
    <w:uiPriority w:val="99"/>
    <w:semiHidden/>
    <w:unhideWhenUsed/>
    <w:rsid w:val="00EC76DA"/>
  </w:style>
  <w:style w:type="numbering" w:customStyle="1" w:styleId="NoList311211">
    <w:name w:val="No List311211"/>
    <w:next w:val="NoList"/>
    <w:uiPriority w:val="99"/>
    <w:semiHidden/>
    <w:unhideWhenUsed/>
    <w:rsid w:val="00EC76DA"/>
  </w:style>
  <w:style w:type="numbering" w:customStyle="1" w:styleId="NoList411211">
    <w:name w:val="No List411211"/>
    <w:next w:val="NoList"/>
    <w:uiPriority w:val="99"/>
    <w:semiHidden/>
    <w:unhideWhenUsed/>
    <w:rsid w:val="00EC76DA"/>
  </w:style>
  <w:style w:type="numbering" w:customStyle="1" w:styleId="111211">
    <w:name w:val="无列表111211"/>
    <w:next w:val="NoList"/>
    <w:semiHidden/>
    <w:rsid w:val="00EC76DA"/>
  </w:style>
  <w:style w:type="numbering" w:customStyle="1" w:styleId="NoList1111211">
    <w:name w:val="No List1111211"/>
    <w:next w:val="NoList"/>
    <w:uiPriority w:val="99"/>
    <w:semiHidden/>
    <w:unhideWhenUsed/>
    <w:rsid w:val="00EC76DA"/>
  </w:style>
  <w:style w:type="numbering" w:customStyle="1" w:styleId="NoList121211">
    <w:name w:val="No List121211"/>
    <w:next w:val="NoList"/>
    <w:uiPriority w:val="99"/>
    <w:semiHidden/>
    <w:unhideWhenUsed/>
    <w:rsid w:val="00EC76DA"/>
  </w:style>
  <w:style w:type="numbering" w:customStyle="1" w:styleId="NoList221211">
    <w:name w:val="No List221211"/>
    <w:next w:val="NoList"/>
    <w:uiPriority w:val="99"/>
    <w:semiHidden/>
    <w:unhideWhenUsed/>
    <w:rsid w:val="00EC76DA"/>
  </w:style>
  <w:style w:type="numbering" w:customStyle="1" w:styleId="NoList321211">
    <w:name w:val="No List321211"/>
    <w:next w:val="NoList"/>
    <w:uiPriority w:val="99"/>
    <w:semiHidden/>
    <w:unhideWhenUsed/>
    <w:rsid w:val="00EC76DA"/>
  </w:style>
  <w:style w:type="numbering" w:customStyle="1" w:styleId="NoList1611">
    <w:name w:val="No List1611"/>
    <w:next w:val="NoList"/>
    <w:uiPriority w:val="99"/>
    <w:semiHidden/>
    <w:unhideWhenUsed/>
    <w:rsid w:val="00EC76DA"/>
  </w:style>
  <w:style w:type="numbering" w:customStyle="1" w:styleId="NoList1711">
    <w:name w:val="No List1711"/>
    <w:next w:val="NoList"/>
    <w:uiPriority w:val="99"/>
    <w:semiHidden/>
    <w:unhideWhenUsed/>
    <w:rsid w:val="00EC76DA"/>
  </w:style>
  <w:style w:type="numbering" w:customStyle="1" w:styleId="NoList2511">
    <w:name w:val="No List2511"/>
    <w:next w:val="NoList"/>
    <w:uiPriority w:val="99"/>
    <w:semiHidden/>
    <w:unhideWhenUsed/>
    <w:rsid w:val="00EC76DA"/>
  </w:style>
  <w:style w:type="numbering" w:customStyle="1" w:styleId="NoList3511">
    <w:name w:val="No List3511"/>
    <w:next w:val="NoList"/>
    <w:uiPriority w:val="99"/>
    <w:semiHidden/>
    <w:unhideWhenUsed/>
    <w:rsid w:val="00EC76DA"/>
  </w:style>
  <w:style w:type="numbering" w:customStyle="1" w:styleId="NoList4511">
    <w:name w:val="No List4511"/>
    <w:next w:val="NoList"/>
    <w:uiPriority w:val="99"/>
    <w:semiHidden/>
    <w:unhideWhenUsed/>
    <w:rsid w:val="00EC76DA"/>
  </w:style>
  <w:style w:type="numbering" w:customStyle="1" w:styleId="NoList5411">
    <w:name w:val="No List5411"/>
    <w:next w:val="NoList"/>
    <w:uiPriority w:val="99"/>
    <w:semiHidden/>
    <w:unhideWhenUsed/>
    <w:rsid w:val="00EC76DA"/>
  </w:style>
  <w:style w:type="numbering" w:customStyle="1" w:styleId="NoList6411">
    <w:name w:val="No List6411"/>
    <w:next w:val="NoList"/>
    <w:uiPriority w:val="99"/>
    <w:semiHidden/>
    <w:unhideWhenUsed/>
    <w:rsid w:val="00EC76DA"/>
  </w:style>
  <w:style w:type="numbering" w:customStyle="1" w:styleId="NoList7411">
    <w:name w:val="No List7411"/>
    <w:next w:val="NoList"/>
    <w:uiPriority w:val="99"/>
    <w:semiHidden/>
    <w:unhideWhenUsed/>
    <w:rsid w:val="00EC76DA"/>
  </w:style>
  <w:style w:type="numbering" w:customStyle="1" w:styleId="NoList8311">
    <w:name w:val="No List8311"/>
    <w:next w:val="NoList"/>
    <w:uiPriority w:val="99"/>
    <w:semiHidden/>
    <w:unhideWhenUsed/>
    <w:rsid w:val="00EC76DA"/>
  </w:style>
  <w:style w:type="numbering" w:customStyle="1" w:styleId="NoList9311">
    <w:name w:val="No List9311"/>
    <w:next w:val="NoList"/>
    <w:uiPriority w:val="99"/>
    <w:semiHidden/>
    <w:unhideWhenUsed/>
    <w:rsid w:val="00EC76DA"/>
  </w:style>
  <w:style w:type="numbering" w:customStyle="1" w:styleId="NoList11411">
    <w:name w:val="No List11411"/>
    <w:next w:val="NoList"/>
    <w:uiPriority w:val="99"/>
    <w:semiHidden/>
    <w:unhideWhenUsed/>
    <w:rsid w:val="00EC76DA"/>
  </w:style>
  <w:style w:type="numbering" w:customStyle="1" w:styleId="NoList21411">
    <w:name w:val="No List21411"/>
    <w:next w:val="NoList"/>
    <w:uiPriority w:val="99"/>
    <w:semiHidden/>
    <w:unhideWhenUsed/>
    <w:rsid w:val="00EC76DA"/>
  </w:style>
  <w:style w:type="numbering" w:customStyle="1" w:styleId="NoList31411">
    <w:name w:val="No List31411"/>
    <w:next w:val="NoList"/>
    <w:uiPriority w:val="99"/>
    <w:semiHidden/>
    <w:unhideWhenUsed/>
    <w:rsid w:val="00EC76DA"/>
  </w:style>
  <w:style w:type="numbering" w:customStyle="1" w:styleId="NoList41411">
    <w:name w:val="No List41411"/>
    <w:next w:val="NoList"/>
    <w:uiPriority w:val="99"/>
    <w:semiHidden/>
    <w:unhideWhenUsed/>
    <w:rsid w:val="00EC76DA"/>
  </w:style>
  <w:style w:type="numbering" w:customStyle="1" w:styleId="NoList51311">
    <w:name w:val="No List51311"/>
    <w:next w:val="NoList"/>
    <w:uiPriority w:val="99"/>
    <w:semiHidden/>
    <w:unhideWhenUsed/>
    <w:rsid w:val="00EC76DA"/>
  </w:style>
  <w:style w:type="numbering" w:customStyle="1" w:styleId="NoList61311">
    <w:name w:val="No List61311"/>
    <w:next w:val="NoList"/>
    <w:uiPriority w:val="99"/>
    <w:semiHidden/>
    <w:unhideWhenUsed/>
    <w:rsid w:val="00EC76DA"/>
  </w:style>
  <w:style w:type="numbering" w:customStyle="1" w:styleId="NoList71311">
    <w:name w:val="No List71311"/>
    <w:next w:val="NoList"/>
    <w:uiPriority w:val="99"/>
    <w:semiHidden/>
    <w:unhideWhenUsed/>
    <w:rsid w:val="00EC76DA"/>
  </w:style>
  <w:style w:type="numbering" w:customStyle="1" w:styleId="NoList81311">
    <w:name w:val="No List81311"/>
    <w:next w:val="NoList"/>
    <w:uiPriority w:val="99"/>
    <w:semiHidden/>
    <w:unhideWhenUsed/>
    <w:rsid w:val="00EC76DA"/>
  </w:style>
  <w:style w:type="numbering" w:customStyle="1" w:styleId="NoList91211">
    <w:name w:val="No List91211"/>
    <w:next w:val="NoList"/>
    <w:uiPriority w:val="99"/>
    <w:semiHidden/>
    <w:unhideWhenUsed/>
    <w:rsid w:val="00EC76DA"/>
  </w:style>
  <w:style w:type="numbering" w:customStyle="1" w:styleId="LFO19311">
    <w:name w:val="LFO19311"/>
    <w:basedOn w:val="NoList"/>
    <w:rsid w:val="00EC76DA"/>
  </w:style>
  <w:style w:type="numbering" w:customStyle="1" w:styleId="NoList10211">
    <w:name w:val="No List10211"/>
    <w:next w:val="NoList"/>
    <w:uiPriority w:val="99"/>
    <w:semiHidden/>
    <w:unhideWhenUsed/>
    <w:rsid w:val="00EC76DA"/>
  </w:style>
  <w:style w:type="numbering" w:customStyle="1" w:styleId="LFO191211">
    <w:name w:val="LFO191211"/>
    <w:basedOn w:val="NoList"/>
    <w:rsid w:val="00EC76DA"/>
  </w:style>
  <w:style w:type="numbering" w:customStyle="1" w:styleId="NoList12411">
    <w:name w:val="No List12411"/>
    <w:next w:val="NoList"/>
    <w:uiPriority w:val="99"/>
    <w:semiHidden/>
    <w:rsid w:val="00EC76DA"/>
  </w:style>
  <w:style w:type="numbering" w:customStyle="1" w:styleId="NoList111411">
    <w:name w:val="No List111411"/>
    <w:next w:val="NoList"/>
    <w:uiPriority w:val="99"/>
    <w:semiHidden/>
    <w:unhideWhenUsed/>
    <w:rsid w:val="00EC76DA"/>
  </w:style>
  <w:style w:type="numbering" w:customStyle="1" w:styleId="14110">
    <w:name w:val="无列表1411"/>
    <w:next w:val="NoList"/>
    <w:semiHidden/>
    <w:rsid w:val="00EC76DA"/>
  </w:style>
  <w:style w:type="numbering" w:customStyle="1" w:styleId="14111">
    <w:name w:val="リストなし1411"/>
    <w:next w:val="NoList"/>
    <w:uiPriority w:val="99"/>
    <w:semiHidden/>
    <w:unhideWhenUsed/>
    <w:rsid w:val="00EC76DA"/>
  </w:style>
  <w:style w:type="numbering" w:customStyle="1" w:styleId="114110">
    <w:name w:val="无列表11411"/>
    <w:next w:val="NoList"/>
    <w:semiHidden/>
    <w:rsid w:val="00EC76DA"/>
  </w:style>
  <w:style w:type="numbering" w:customStyle="1" w:styleId="113111">
    <w:name w:val="リストなし11311"/>
    <w:next w:val="NoList"/>
    <w:uiPriority w:val="99"/>
    <w:semiHidden/>
    <w:unhideWhenUsed/>
    <w:rsid w:val="00EC76DA"/>
  </w:style>
  <w:style w:type="numbering" w:customStyle="1" w:styleId="NoList22411">
    <w:name w:val="No List22411"/>
    <w:next w:val="NoList"/>
    <w:uiPriority w:val="99"/>
    <w:semiHidden/>
    <w:unhideWhenUsed/>
    <w:rsid w:val="00EC76DA"/>
  </w:style>
  <w:style w:type="numbering" w:customStyle="1" w:styleId="NoList32411">
    <w:name w:val="No List32411"/>
    <w:next w:val="NoList"/>
    <w:uiPriority w:val="99"/>
    <w:semiHidden/>
    <w:unhideWhenUsed/>
    <w:rsid w:val="00EC76DA"/>
  </w:style>
  <w:style w:type="numbering" w:customStyle="1" w:styleId="NoList42311">
    <w:name w:val="No List42311"/>
    <w:next w:val="NoList"/>
    <w:uiPriority w:val="99"/>
    <w:semiHidden/>
    <w:unhideWhenUsed/>
    <w:rsid w:val="00EC76DA"/>
  </w:style>
  <w:style w:type="numbering" w:customStyle="1" w:styleId="NoList211311">
    <w:name w:val="No List211311"/>
    <w:next w:val="NoList"/>
    <w:uiPriority w:val="99"/>
    <w:semiHidden/>
    <w:unhideWhenUsed/>
    <w:rsid w:val="00EC76DA"/>
  </w:style>
  <w:style w:type="numbering" w:customStyle="1" w:styleId="NoList311311">
    <w:name w:val="No List311311"/>
    <w:next w:val="NoList"/>
    <w:uiPriority w:val="99"/>
    <w:semiHidden/>
    <w:unhideWhenUsed/>
    <w:rsid w:val="00EC76DA"/>
  </w:style>
  <w:style w:type="numbering" w:customStyle="1" w:styleId="NoList411311">
    <w:name w:val="No List411311"/>
    <w:next w:val="NoList"/>
    <w:uiPriority w:val="99"/>
    <w:semiHidden/>
    <w:unhideWhenUsed/>
    <w:rsid w:val="00EC76DA"/>
  </w:style>
  <w:style w:type="numbering" w:customStyle="1" w:styleId="111311">
    <w:name w:val="无列表111311"/>
    <w:next w:val="NoList"/>
    <w:semiHidden/>
    <w:rsid w:val="00EC76DA"/>
  </w:style>
  <w:style w:type="numbering" w:customStyle="1" w:styleId="NoList1111311">
    <w:name w:val="No List1111311"/>
    <w:next w:val="NoList"/>
    <w:uiPriority w:val="99"/>
    <w:semiHidden/>
    <w:unhideWhenUsed/>
    <w:rsid w:val="00EC76DA"/>
  </w:style>
  <w:style w:type="numbering" w:customStyle="1" w:styleId="NoList121311">
    <w:name w:val="No List121311"/>
    <w:next w:val="NoList"/>
    <w:uiPriority w:val="99"/>
    <w:semiHidden/>
    <w:unhideWhenUsed/>
    <w:rsid w:val="00EC76DA"/>
  </w:style>
  <w:style w:type="numbering" w:customStyle="1" w:styleId="NoList221311">
    <w:name w:val="No List221311"/>
    <w:next w:val="NoList"/>
    <w:uiPriority w:val="99"/>
    <w:semiHidden/>
    <w:unhideWhenUsed/>
    <w:rsid w:val="00EC76DA"/>
  </w:style>
  <w:style w:type="numbering" w:customStyle="1" w:styleId="NoList321311">
    <w:name w:val="No List321311"/>
    <w:next w:val="NoList"/>
    <w:uiPriority w:val="99"/>
    <w:semiHidden/>
    <w:unhideWhenUsed/>
    <w:rsid w:val="00EC76DA"/>
  </w:style>
  <w:style w:type="table" w:customStyle="1" w:styleId="TableGrid701">
    <w:name w:val="Table Grid701"/>
    <w:basedOn w:val="TableNormal"/>
    <w:next w:val="TableGrid"/>
    <w:qFormat/>
    <w:rsid w:val="00EC76DA"/>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C76DA"/>
  </w:style>
  <w:style w:type="numbering" w:customStyle="1" w:styleId="LFO196">
    <w:name w:val="LFO196"/>
    <w:basedOn w:val="NoList"/>
    <w:rsid w:val="00EC76DA"/>
  </w:style>
  <w:style w:type="numbering" w:customStyle="1" w:styleId="NoList20">
    <w:name w:val="No List20"/>
    <w:next w:val="NoList"/>
    <w:uiPriority w:val="99"/>
    <w:semiHidden/>
    <w:unhideWhenUsed/>
    <w:rsid w:val="00EC76DA"/>
  </w:style>
  <w:style w:type="numbering" w:customStyle="1" w:styleId="NoList117">
    <w:name w:val="No List117"/>
    <w:next w:val="NoList"/>
    <w:uiPriority w:val="99"/>
    <w:semiHidden/>
    <w:unhideWhenUsed/>
    <w:rsid w:val="00EC76DA"/>
  </w:style>
  <w:style w:type="numbering" w:customStyle="1" w:styleId="NoList28">
    <w:name w:val="No List28"/>
    <w:next w:val="NoList"/>
    <w:uiPriority w:val="99"/>
    <w:semiHidden/>
    <w:unhideWhenUsed/>
    <w:rsid w:val="00EC76DA"/>
  </w:style>
  <w:style w:type="numbering" w:customStyle="1" w:styleId="NoList38">
    <w:name w:val="No List38"/>
    <w:next w:val="NoList"/>
    <w:uiPriority w:val="99"/>
    <w:semiHidden/>
    <w:unhideWhenUsed/>
    <w:rsid w:val="00EC76DA"/>
  </w:style>
  <w:style w:type="numbering" w:customStyle="1" w:styleId="NoList48">
    <w:name w:val="No List48"/>
    <w:next w:val="NoList"/>
    <w:uiPriority w:val="99"/>
    <w:semiHidden/>
    <w:unhideWhenUsed/>
    <w:rsid w:val="00EC76DA"/>
  </w:style>
  <w:style w:type="numbering" w:customStyle="1" w:styleId="NoList57">
    <w:name w:val="No List57"/>
    <w:next w:val="NoList"/>
    <w:uiPriority w:val="99"/>
    <w:semiHidden/>
    <w:unhideWhenUsed/>
    <w:rsid w:val="00EC76DA"/>
  </w:style>
  <w:style w:type="numbering" w:customStyle="1" w:styleId="NoList118">
    <w:name w:val="No List118"/>
    <w:next w:val="NoList"/>
    <w:uiPriority w:val="99"/>
    <w:semiHidden/>
    <w:unhideWhenUsed/>
    <w:rsid w:val="00EC76DA"/>
  </w:style>
  <w:style w:type="numbering" w:customStyle="1" w:styleId="NoList217">
    <w:name w:val="No List217"/>
    <w:next w:val="NoList"/>
    <w:uiPriority w:val="99"/>
    <w:semiHidden/>
    <w:unhideWhenUsed/>
    <w:rsid w:val="00EC76DA"/>
  </w:style>
  <w:style w:type="numbering" w:customStyle="1" w:styleId="NoList317">
    <w:name w:val="No List317"/>
    <w:next w:val="NoList"/>
    <w:uiPriority w:val="99"/>
    <w:semiHidden/>
    <w:unhideWhenUsed/>
    <w:rsid w:val="00EC76DA"/>
  </w:style>
  <w:style w:type="numbering" w:customStyle="1" w:styleId="NoList417">
    <w:name w:val="No List417"/>
    <w:next w:val="NoList"/>
    <w:uiPriority w:val="99"/>
    <w:semiHidden/>
    <w:unhideWhenUsed/>
    <w:rsid w:val="00EC76DA"/>
  </w:style>
  <w:style w:type="numbering" w:customStyle="1" w:styleId="NoList67">
    <w:name w:val="No List67"/>
    <w:next w:val="NoList"/>
    <w:uiPriority w:val="99"/>
    <w:semiHidden/>
    <w:unhideWhenUsed/>
    <w:rsid w:val="00EC76DA"/>
  </w:style>
  <w:style w:type="numbering" w:customStyle="1" w:styleId="171">
    <w:name w:val="无列表17"/>
    <w:next w:val="NoList"/>
    <w:semiHidden/>
    <w:rsid w:val="00EC76DA"/>
  </w:style>
  <w:style w:type="numbering" w:customStyle="1" w:styleId="172">
    <w:name w:val="リストなし17"/>
    <w:next w:val="NoList"/>
    <w:uiPriority w:val="99"/>
    <w:semiHidden/>
    <w:unhideWhenUsed/>
    <w:rsid w:val="00EC76DA"/>
  </w:style>
  <w:style w:type="numbering" w:customStyle="1" w:styleId="1170">
    <w:name w:val="无列表117"/>
    <w:next w:val="NoList"/>
    <w:semiHidden/>
    <w:rsid w:val="00EC76DA"/>
  </w:style>
  <w:style w:type="numbering" w:customStyle="1" w:styleId="1161">
    <w:name w:val="リストなし116"/>
    <w:next w:val="NoList"/>
    <w:uiPriority w:val="99"/>
    <w:semiHidden/>
    <w:unhideWhenUsed/>
    <w:rsid w:val="00EC76DA"/>
  </w:style>
  <w:style w:type="numbering" w:customStyle="1" w:styleId="NoList1117">
    <w:name w:val="No List1117"/>
    <w:next w:val="NoList"/>
    <w:uiPriority w:val="99"/>
    <w:semiHidden/>
    <w:unhideWhenUsed/>
    <w:rsid w:val="00EC76DA"/>
  </w:style>
  <w:style w:type="numbering" w:customStyle="1" w:styleId="NoList77">
    <w:name w:val="No List77"/>
    <w:next w:val="NoList"/>
    <w:uiPriority w:val="99"/>
    <w:semiHidden/>
    <w:unhideWhenUsed/>
    <w:rsid w:val="00EC76DA"/>
  </w:style>
  <w:style w:type="numbering" w:customStyle="1" w:styleId="NoList127">
    <w:name w:val="No List127"/>
    <w:next w:val="NoList"/>
    <w:uiPriority w:val="99"/>
    <w:semiHidden/>
    <w:unhideWhenUsed/>
    <w:rsid w:val="00EC76DA"/>
  </w:style>
  <w:style w:type="numbering" w:customStyle="1" w:styleId="NoList227">
    <w:name w:val="No List227"/>
    <w:next w:val="NoList"/>
    <w:uiPriority w:val="99"/>
    <w:semiHidden/>
    <w:unhideWhenUsed/>
    <w:rsid w:val="00EC76DA"/>
  </w:style>
  <w:style w:type="numbering" w:customStyle="1" w:styleId="NoList327">
    <w:name w:val="No List327"/>
    <w:next w:val="NoList"/>
    <w:uiPriority w:val="99"/>
    <w:semiHidden/>
    <w:unhideWhenUsed/>
    <w:rsid w:val="00EC76DA"/>
  </w:style>
  <w:style w:type="numbering" w:customStyle="1" w:styleId="NoList426">
    <w:name w:val="No List426"/>
    <w:next w:val="NoList"/>
    <w:uiPriority w:val="99"/>
    <w:semiHidden/>
    <w:unhideWhenUsed/>
    <w:rsid w:val="00EC76DA"/>
  </w:style>
  <w:style w:type="numbering" w:customStyle="1" w:styleId="NoList516">
    <w:name w:val="No List516"/>
    <w:next w:val="NoList"/>
    <w:uiPriority w:val="99"/>
    <w:semiHidden/>
    <w:unhideWhenUsed/>
    <w:rsid w:val="00EC76DA"/>
  </w:style>
  <w:style w:type="numbering" w:customStyle="1" w:styleId="NoList2116">
    <w:name w:val="No List2116"/>
    <w:next w:val="NoList"/>
    <w:uiPriority w:val="99"/>
    <w:semiHidden/>
    <w:unhideWhenUsed/>
    <w:rsid w:val="00EC76DA"/>
  </w:style>
  <w:style w:type="numbering" w:customStyle="1" w:styleId="NoList3116">
    <w:name w:val="No List3116"/>
    <w:next w:val="NoList"/>
    <w:uiPriority w:val="99"/>
    <w:semiHidden/>
    <w:unhideWhenUsed/>
    <w:rsid w:val="00EC76DA"/>
  </w:style>
  <w:style w:type="numbering" w:customStyle="1" w:styleId="NoList4116">
    <w:name w:val="No List4116"/>
    <w:next w:val="NoList"/>
    <w:uiPriority w:val="99"/>
    <w:semiHidden/>
    <w:unhideWhenUsed/>
    <w:rsid w:val="00EC76DA"/>
  </w:style>
  <w:style w:type="numbering" w:customStyle="1" w:styleId="NoList616">
    <w:name w:val="No List616"/>
    <w:next w:val="NoList"/>
    <w:uiPriority w:val="99"/>
    <w:semiHidden/>
    <w:unhideWhenUsed/>
    <w:rsid w:val="00EC76DA"/>
  </w:style>
  <w:style w:type="numbering" w:customStyle="1" w:styleId="1116">
    <w:name w:val="无列表1116"/>
    <w:next w:val="NoList"/>
    <w:semiHidden/>
    <w:rsid w:val="00EC76DA"/>
  </w:style>
  <w:style w:type="numbering" w:customStyle="1" w:styleId="NoList11116">
    <w:name w:val="No List11116"/>
    <w:next w:val="NoList"/>
    <w:uiPriority w:val="99"/>
    <w:semiHidden/>
    <w:unhideWhenUsed/>
    <w:rsid w:val="00EC76DA"/>
  </w:style>
  <w:style w:type="numbering" w:customStyle="1" w:styleId="NoList716">
    <w:name w:val="No List716"/>
    <w:next w:val="NoList"/>
    <w:uiPriority w:val="99"/>
    <w:semiHidden/>
    <w:unhideWhenUsed/>
    <w:rsid w:val="00EC76DA"/>
  </w:style>
  <w:style w:type="numbering" w:customStyle="1" w:styleId="NoList1216">
    <w:name w:val="No List1216"/>
    <w:next w:val="NoList"/>
    <w:uiPriority w:val="99"/>
    <w:semiHidden/>
    <w:unhideWhenUsed/>
    <w:rsid w:val="00EC76DA"/>
  </w:style>
  <w:style w:type="numbering" w:customStyle="1" w:styleId="NoList2216">
    <w:name w:val="No List2216"/>
    <w:next w:val="NoList"/>
    <w:uiPriority w:val="99"/>
    <w:semiHidden/>
    <w:unhideWhenUsed/>
    <w:rsid w:val="00EC76DA"/>
  </w:style>
  <w:style w:type="numbering" w:customStyle="1" w:styleId="NoList3216">
    <w:name w:val="No List3216"/>
    <w:next w:val="NoList"/>
    <w:uiPriority w:val="99"/>
    <w:semiHidden/>
    <w:unhideWhenUsed/>
    <w:rsid w:val="00EC76DA"/>
  </w:style>
  <w:style w:type="numbering" w:customStyle="1" w:styleId="NoList86">
    <w:name w:val="No List86"/>
    <w:next w:val="NoList"/>
    <w:uiPriority w:val="99"/>
    <w:semiHidden/>
    <w:unhideWhenUsed/>
    <w:rsid w:val="00EC76DA"/>
  </w:style>
  <w:style w:type="numbering" w:customStyle="1" w:styleId="NoList133">
    <w:name w:val="No List133"/>
    <w:next w:val="NoList"/>
    <w:uiPriority w:val="99"/>
    <w:semiHidden/>
    <w:unhideWhenUsed/>
    <w:rsid w:val="00EC76DA"/>
  </w:style>
  <w:style w:type="numbering" w:customStyle="1" w:styleId="NoList233">
    <w:name w:val="No List233"/>
    <w:next w:val="NoList"/>
    <w:uiPriority w:val="99"/>
    <w:semiHidden/>
    <w:unhideWhenUsed/>
    <w:rsid w:val="00EC76DA"/>
  </w:style>
  <w:style w:type="numbering" w:customStyle="1" w:styleId="NoList333">
    <w:name w:val="No List333"/>
    <w:next w:val="NoList"/>
    <w:uiPriority w:val="99"/>
    <w:semiHidden/>
    <w:unhideWhenUsed/>
    <w:rsid w:val="00EC76DA"/>
  </w:style>
  <w:style w:type="numbering" w:customStyle="1" w:styleId="NoList433">
    <w:name w:val="No List433"/>
    <w:next w:val="NoList"/>
    <w:uiPriority w:val="99"/>
    <w:semiHidden/>
    <w:unhideWhenUsed/>
    <w:rsid w:val="00EC76DA"/>
  </w:style>
  <w:style w:type="numbering" w:customStyle="1" w:styleId="NoList523">
    <w:name w:val="No List523"/>
    <w:next w:val="NoList"/>
    <w:uiPriority w:val="99"/>
    <w:semiHidden/>
    <w:unhideWhenUsed/>
    <w:rsid w:val="00EC76DA"/>
  </w:style>
  <w:style w:type="numbering" w:customStyle="1" w:styleId="NoList623">
    <w:name w:val="No List623"/>
    <w:next w:val="NoList"/>
    <w:uiPriority w:val="99"/>
    <w:semiHidden/>
    <w:unhideWhenUsed/>
    <w:rsid w:val="00EC76DA"/>
  </w:style>
  <w:style w:type="numbering" w:customStyle="1" w:styleId="NoList723">
    <w:name w:val="No List723"/>
    <w:next w:val="NoList"/>
    <w:uiPriority w:val="99"/>
    <w:semiHidden/>
    <w:unhideWhenUsed/>
    <w:rsid w:val="00EC76DA"/>
  </w:style>
  <w:style w:type="numbering" w:customStyle="1" w:styleId="NoList816">
    <w:name w:val="No List816"/>
    <w:next w:val="NoList"/>
    <w:uiPriority w:val="99"/>
    <w:semiHidden/>
    <w:unhideWhenUsed/>
    <w:rsid w:val="00EC76DA"/>
  </w:style>
  <w:style w:type="numbering" w:customStyle="1" w:styleId="NoList96">
    <w:name w:val="No List96"/>
    <w:next w:val="NoList"/>
    <w:uiPriority w:val="99"/>
    <w:semiHidden/>
    <w:unhideWhenUsed/>
    <w:rsid w:val="00EC76DA"/>
  </w:style>
  <w:style w:type="numbering" w:customStyle="1" w:styleId="NoList1123">
    <w:name w:val="No List1123"/>
    <w:next w:val="NoList"/>
    <w:uiPriority w:val="99"/>
    <w:semiHidden/>
    <w:unhideWhenUsed/>
    <w:rsid w:val="00EC76DA"/>
  </w:style>
  <w:style w:type="numbering" w:customStyle="1" w:styleId="NoList2123">
    <w:name w:val="No List2123"/>
    <w:next w:val="NoList"/>
    <w:uiPriority w:val="99"/>
    <w:semiHidden/>
    <w:unhideWhenUsed/>
    <w:rsid w:val="00EC76DA"/>
  </w:style>
  <w:style w:type="numbering" w:customStyle="1" w:styleId="NoList3123">
    <w:name w:val="No List3123"/>
    <w:next w:val="NoList"/>
    <w:uiPriority w:val="99"/>
    <w:semiHidden/>
    <w:unhideWhenUsed/>
    <w:rsid w:val="00EC76DA"/>
  </w:style>
  <w:style w:type="numbering" w:customStyle="1" w:styleId="NoList4123">
    <w:name w:val="No List4123"/>
    <w:next w:val="NoList"/>
    <w:uiPriority w:val="99"/>
    <w:semiHidden/>
    <w:unhideWhenUsed/>
    <w:rsid w:val="00EC76DA"/>
  </w:style>
  <w:style w:type="numbering" w:customStyle="1" w:styleId="NoList5113">
    <w:name w:val="No List5113"/>
    <w:next w:val="NoList"/>
    <w:uiPriority w:val="99"/>
    <w:semiHidden/>
    <w:unhideWhenUsed/>
    <w:rsid w:val="00EC76DA"/>
  </w:style>
  <w:style w:type="numbering" w:customStyle="1" w:styleId="NoList6113">
    <w:name w:val="No List6113"/>
    <w:next w:val="NoList"/>
    <w:uiPriority w:val="99"/>
    <w:semiHidden/>
    <w:unhideWhenUsed/>
    <w:rsid w:val="00EC76DA"/>
  </w:style>
  <w:style w:type="numbering" w:customStyle="1" w:styleId="NoList7113">
    <w:name w:val="No List7113"/>
    <w:next w:val="NoList"/>
    <w:uiPriority w:val="99"/>
    <w:semiHidden/>
    <w:unhideWhenUsed/>
    <w:rsid w:val="00EC76DA"/>
  </w:style>
  <w:style w:type="numbering" w:customStyle="1" w:styleId="NoList8113">
    <w:name w:val="No List8113"/>
    <w:next w:val="NoList"/>
    <w:uiPriority w:val="99"/>
    <w:semiHidden/>
    <w:unhideWhenUsed/>
    <w:rsid w:val="00EC76DA"/>
  </w:style>
  <w:style w:type="numbering" w:customStyle="1" w:styleId="NoList915">
    <w:name w:val="No List915"/>
    <w:next w:val="NoList"/>
    <w:uiPriority w:val="99"/>
    <w:semiHidden/>
    <w:unhideWhenUsed/>
    <w:rsid w:val="00EC76DA"/>
  </w:style>
  <w:style w:type="numbering" w:customStyle="1" w:styleId="LFO197">
    <w:name w:val="LFO197"/>
    <w:basedOn w:val="NoList"/>
    <w:rsid w:val="00EC76DA"/>
  </w:style>
  <w:style w:type="numbering" w:customStyle="1" w:styleId="NoList105">
    <w:name w:val="No List105"/>
    <w:next w:val="NoList"/>
    <w:uiPriority w:val="99"/>
    <w:semiHidden/>
    <w:unhideWhenUsed/>
    <w:rsid w:val="00EC76DA"/>
  </w:style>
  <w:style w:type="numbering" w:customStyle="1" w:styleId="LFO1915">
    <w:name w:val="LFO1915"/>
    <w:basedOn w:val="NoList"/>
    <w:rsid w:val="00EC76DA"/>
  </w:style>
  <w:style w:type="numbering" w:customStyle="1" w:styleId="NoList1223">
    <w:name w:val="No List1223"/>
    <w:next w:val="NoList"/>
    <w:uiPriority w:val="99"/>
    <w:semiHidden/>
    <w:rsid w:val="00EC76DA"/>
  </w:style>
  <w:style w:type="numbering" w:customStyle="1" w:styleId="NoList11123">
    <w:name w:val="No List11123"/>
    <w:next w:val="NoList"/>
    <w:uiPriority w:val="99"/>
    <w:semiHidden/>
    <w:unhideWhenUsed/>
    <w:rsid w:val="00EC76DA"/>
  </w:style>
  <w:style w:type="numbering" w:customStyle="1" w:styleId="1230">
    <w:name w:val="无列表123"/>
    <w:next w:val="NoList"/>
    <w:semiHidden/>
    <w:rsid w:val="00EC76DA"/>
  </w:style>
  <w:style w:type="numbering" w:customStyle="1" w:styleId="1231">
    <w:name w:val="リストなし123"/>
    <w:next w:val="NoList"/>
    <w:uiPriority w:val="99"/>
    <w:semiHidden/>
    <w:unhideWhenUsed/>
    <w:rsid w:val="00EC76DA"/>
  </w:style>
  <w:style w:type="numbering" w:customStyle="1" w:styleId="1123">
    <w:name w:val="无列表1123"/>
    <w:next w:val="NoList"/>
    <w:semiHidden/>
    <w:rsid w:val="00EC76DA"/>
  </w:style>
  <w:style w:type="numbering" w:customStyle="1" w:styleId="11130">
    <w:name w:val="リストなし1113"/>
    <w:next w:val="NoList"/>
    <w:uiPriority w:val="99"/>
    <w:semiHidden/>
    <w:unhideWhenUsed/>
    <w:rsid w:val="00EC76DA"/>
  </w:style>
  <w:style w:type="numbering" w:customStyle="1" w:styleId="NoList2223">
    <w:name w:val="No List2223"/>
    <w:next w:val="NoList"/>
    <w:uiPriority w:val="99"/>
    <w:semiHidden/>
    <w:unhideWhenUsed/>
    <w:rsid w:val="00EC76DA"/>
  </w:style>
  <w:style w:type="numbering" w:customStyle="1" w:styleId="NoList3223">
    <w:name w:val="No List3223"/>
    <w:next w:val="NoList"/>
    <w:uiPriority w:val="99"/>
    <w:semiHidden/>
    <w:unhideWhenUsed/>
    <w:rsid w:val="00EC76DA"/>
  </w:style>
  <w:style w:type="numbering" w:customStyle="1" w:styleId="NoList4213">
    <w:name w:val="No List4213"/>
    <w:next w:val="NoList"/>
    <w:uiPriority w:val="99"/>
    <w:semiHidden/>
    <w:unhideWhenUsed/>
    <w:rsid w:val="00EC76DA"/>
  </w:style>
  <w:style w:type="numbering" w:customStyle="1" w:styleId="NoList21113">
    <w:name w:val="No List21113"/>
    <w:next w:val="NoList"/>
    <w:uiPriority w:val="99"/>
    <w:semiHidden/>
    <w:unhideWhenUsed/>
    <w:rsid w:val="00EC76DA"/>
  </w:style>
  <w:style w:type="numbering" w:customStyle="1" w:styleId="NoList31113">
    <w:name w:val="No List31113"/>
    <w:next w:val="NoList"/>
    <w:uiPriority w:val="99"/>
    <w:semiHidden/>
    <w:unhideWhenUsed/>
    <w:rsid w:val="00EC76DA"/>
  </w:style>
  <w:style w:type="numbering" w:customStyle="1" w:styleId="NoList41113">
    <w:name w:val="No List41113"/>
    <w:next w:val="NoList"/>
    <w:uiPriority w:val="99"/>
    <w:semiHidden/>
    <w:unhideWhenUsed/>
    <w:rsid w:val="00EC76DA"/>
  </w:style>
  <w:style w:type="numbering" w:customStyle="1" w:styleId="11113">
    <w:name w:val="无列表11113"/>
    <w:next w:val="NoList"/>
    <w:semiHidden/>
    <w:rsid w:val="00EC76DA"/>
  </w:style>
  <w:style w:type="numbering" w:customStyle="1" w:styleId="NoList111113">
    <w:name w:val="No List111113"/>
    <w:next w:val="NoList"/>
    <w:uiPriority w:val="99"/>
    <w:semiHidden/>
    <w:unhideWhenUsed/>
    <w:rsid w:val="00EC76DA"/>
  </w:style>
  <w:style w:type="numbering" w:customStyle="1" w:styleId="NoList12113">
    <w:name w:val="No List12113"/>
    <w:next w:val="NoList"/>
    <w:uiPriority w:val="99"/>
    <w:semiHidden/>
    <w:unhideWhenUsed/>
    <w:rsid w:val="00EC76DA"/>
  </w:style>
  <w:style w:type="numbering" w:customStyle="1" w:styleId="NoList22113">
    <w:name w:val="No List22113"/>
    <w:next w:val="NoList"/>
    <w:uiPriority w:val="99"/>
    <w:semiHidden/>
    <w:unhideWhenUsed/>
    <w:rsid w:val="00EC76DA"/>
  </w:style>
  <w:style w:type="numbering" w:customStyle="1" w:styleId="NoList32113">
    <w:name w:val="No List32113"/>
    <w:next w:val="NoList"/>
    <w:uiPriority w:val="99"/>
    <w:semiHidden/>
    <w:unhideWhenUsed/>
    <w:rsid w:val="00EC76DA"/>
  </w:style>
  <w:style w:type="numbering" w:customStyle="1" w:styleId="NoList143">
    <w:name w:val="No List143"/>
    <w:next w:val="NoList"/>
    <w:uiPriority w:val="99"/>
    <w:semiHidden/>
    <w:unhideWhenUsed/>
    <w:rsid w:val="00EC76DA"/>
  </w:style>
  <w:style w:type="numbering" w:customStyle="1" w:styleId="NoList153">
    <w:name w:val="No List153"/>
    <w:next w:val="NoList"/>
    <w:uiPriority w:val="99"/>
    <w:semiHidden/>
    <w:unhideWhenUsed/>
    <w:rsid w:val="00EC76DA"/>
  </w:style>
  <w:style w:type="numbering" w:customStyle="1" w:styleId="NoList243">
    <w:name w:val="No List243"/>
    <w:next w:val="NoList"/>
    <w:uiPriority w:val="99"/>
    <w:semiHidden/>
    <w:unhideWhenUsed/>
    <w:rsid w:val="00EC76DA"/>
  </w:style>
  <w:style w:type="numbering" w:customStyle="1" w:styleId="NoList343">
    <w:name w:val="No List343"/>
    <w:next w:val="NoList"/>
    <w:uiPriority w:val="99"/>
    <w:semiHidden/>
    <w:unhideWhenUsed/>
    <w:rsid w:val="00EC76DA"/>
  </w:style>
  <w:style w:type="numbering" w:customStyle="1" w:styleId="NoList443">
    <w:name w:val="No List443"/>
    <w:next w:val="NoList"/>
    <w:uiPriority w:val="99"/>
    <w:semiHidden/>
    <w:unhideWhenUsed/>
    <w:rsid w:val="00EC76DA"/>
  </w:style>
  <w:style w:type="numbering" w:customStyle="1" w:styleId="NoList533">
    <w:name w:val="No List533"/>
    <w:next w:val="NoList"/>
    <w:uiPriority w:val="99"/>
    <w:semiHidden/>
    <w:unhideWhenUsed/>
    <w:rsid w:val="00EC76DA"/>
  </w:style>
  <w:style w:type="numbering" w:customStyle="1" w:styleId="NoList633">
    <w:name w:val="No List633"/>
    <w:next w:val="NoList"/>
    <w:uiPriority w:val="99"/>
    <w:semiHidden/>
    <w:unhideWhenUsed/>
    <w:rsid w:val="00EC76DA"/>
  </w:style>
  <w:style w:type="numbering" w:customStyle="1" w:styleId="NoList733">
    <w:name w:val="No List733"/>
    <w:next w:val="NoList"/>
    <w:uiPriority w:val="99"/>
    <w:semiHidden/>
    <w:unhideWhenUsed/>
    <w:rsid w:val="00EC76DA"/>
  </w:style>
  <w:style w:type="numbering" w:customStyle="1" w:styleId="NoList823">
    <w:name w:val="No List823"/>
    <w:next w:val="NoList"/>
    <w:uiPriority w:val="99"/>
    <w:semiHidden/>
    <w:unhideWhenUsed/>
    <w:rsid w:val="00EC76DA"/>
  </w:style>
  <w:style w:type="numbering" w:customStyle="1" w:styleId="NoList923">
    <w:name w:val="No List923"/>
    <w:next w:val="NoList"/>
    <w:uiPriority w:val="99"/>
    <w:semiHidden/>
    <w:unhideWhenUsed/>
    <w:rsid w:val="00EC76DA"/>
  </w:style>
  <w:style w:type="numbering" w:customStyle="1" w:styleId="NoList1133">
    <w:name w:val="No List1133"/>
    <w:next w:val="NoList"/>
    <w:uiPriority w:val="99"/>
    <w:semiHidden/>
    <w:unhideWhenUsed/>
    <w:rsid w:val="00EC76DA"/>
  </w:style>
  <w:style w:type="numbering" w:customStyle="1" w:styleId="NoList2133">
    <w:name w:val="No List2133"/>
    <w:next w:val="NoList"/>
    <w:uiPriority w:val="99"/>
    <w:semiHidden/>
    <w:unhideWhenUsed/>
    <w:rsid w:val="00EC76DA"/>
  </w:style>
  <w:style w:type="numbering" w:customStyle="1" w:styleId="NoList3133">
    <w:name w:val="No List3133"/>
    <w:next w:val="NoList"/>
    <w:uiPriority w:val="99"/>
    <w:semiHidden/>
    <w:unhideWhenUsed/>
    <w:rsid w:val="00EC76DA"/>
  </w:style>
  <w:style w:type="numbering" w:customStyle="1" w:styleId="NoList4133">
    <w:name w:val="No List4133"/>
    <w:next w:val="NoList"/>
    <w:uiPriority w:val="99"/>
    <w:semiHidden/>
    <w:unhideWhenUsed/>
    <w:rsid w:val="00EC76DA"/>
  </w:style>
  <w:style w:type="numbering" w:customStyle="1" w:styleId="NoList5123">
    <w:name w:val="No List5123"/>
    <w:next w:val="NoList"/>
    <w:uiPriority w:val="99"/>
    <w:semiHidden/>
    <w:unhideWhenUsed/>
    <w:rsid w:val="00EC76DA"/>
  </w:style>
  <w:style w:type="numbering" w:customStyle="1" w:styleId="NoList6123">
    <w:name w:val="No List6123"/>
    <w:next w:val="NoList"/>
    <w:uiPriority w:val="99"/>
    <w:semiHidden/>
    <w:unhideWhenUsed/>
    <w:rsid w:val="00EC76DA"/>
  </w:style>
  <w:style w:type="numbering" w:customStyle="1" w:styleId="NoList7123">
    <w:name w:val="No List7123"/>
    <w:next w:val="NoList"/>
    <w:uiPriority w:val="99"/>
    <w:semiHidden/>
    <w:unhideWhenUsed/>
    <w:rsid w:val="00EC76DA"/>
  </w:style>
  <w:style w:type="numbering" w:customStyle="1" w:styleId="NoList8123">
    <w:name w:val="No List8123"/>
    <w:next w:val="NoList"/>
    <w:uiPriority w:val="99"/>
    <w:semiHidden/>
    <w:unhideWhenUsed/>
    <w:rsid w:val="00EC76DA"/>
  </w:style>
  <w:style w:type="numbering" w:customStyle="1" w:styleId="NoList9113">
    <w:name w:val="No List9113"/>
    <w:next w:val="NoList"/>
    <w:uiPriority w:val="99"/>
    <w:semiHidden/>
    <w:unhideWhenUsed/>
    <w:rsid w:val="00EC76DA"/>
  </w:style>
  <w:style w:type="numbering" w:customStyle="1" w:styleId="LFO1923">
    <w:name w:val="LFO1923"/>
    <w:basedOn w:val="NoList"/>
    <w:rsid w:val="00EC76DA"/>
  </w:style>
  <w:style w:type="numbering" w:customStyle="1" w:styleId="NoList1013">
    <w:name w:val="No List1013"/>
    <w:next w:val="NoList"/>
    <w:uiPriority w:val="99"/>
    <w:semiHidden/>
    <w:unhideWhenUsed/>
    <w:rsid w:val="00EC76DA"/>
  </w:style>
  <w:style w:type="numbering" w:customStyle="1" w:styleId="LFO19113">
    <w:name w:val="LFO19113"/>
    <w:basedOn w:val="NoList"/>
    <w:rsid w:val="00EC76DA"/>
  </w:style>
  <w:style w:type="numbering" w:customStyle="1" w:styleId="NoList1233">
    <w:name w:val="No List1233"/>
    <w:next w:val="NoList"/>
    <w:uiPriority w:val="99"/>
    <w:semiHidden/>
    <w:rsid w:val="00EC76DA"/>
  </w:style>
  <w:style w:type="numbering" w:customStyle="1" w:styleId="NoList11133">
    <w:name w:val="No List11133"/>
    <w:next w:val="NoList"/>
    <w:uiPriority w:val="99"/>
    <w:semiHidden/>
    <w:unhideWhenUsed/>
    <w:rsid w:val="00EC76DA"/>
  </w:style>
  <w:style w:type="numbering" w:customStyle="1" w:styleId="1330">
    <w:name w:val="无列表133"/>
    <w:next w:val="NoList"/>
    <w:semiHidden/>
    <w:rsid w:val="00EC76DA"/>
  </w:style>
  <w:style w:type="numbering" w:customStyle="1" w:styleId="1331">
    <w:name w:val="リストなし133"/>
    <w:next w:val="NoList"/>
    <w:uiPriority w:val="99"/>
    <w:semiHidden/>
    <w:unhideWhenUsed/>
    <w:rsid w:val="00EC76DA"/>
  </w:style>
  <w:style w:type="numbering" w:customStyle="1" w:styleId="1133">
    <w:name w:val="无列表1133"/>
    <w:next w:val="NoList"/>
    <w:semiHidden/>
    <w:rsid w:val="00EC76DA"/>
  </w:style>
  <w:style w:type="numbering" w:customStyle="1" w:styleId="11230">
    <w:name w:val="リストなし1123"/>
    <w:next w:val="NoList"/>
    <w:uiPriority w:val="99"/>
    <w:semiHidden/>
    <w:unhideWhenUsed/>
    <w:rsid w:val="00EC76DA"/>
  </w:style>
  <w:style w:type="numbering" w:customStyle="1" w:styleId="NoList2233">
    <w:name w:val="No List2233"/>
    <w:next w:val="NoList"/>
    <w:uiPriority w:val="99"/>
    <w:semiHidden/>
    <w:unhideWhenUsed/>
    <w:rsid w:val="00EC76DA"/>
  </w:style>
  <w:style w:type="numbering" w:customStyle="1" w:styleId="NoList3233">
    <w:name w:val="No List3233"/>
    <w:next w:val="NoList"/>
    <w:uiPriority w:val="99"/>
    <w:semiHidden/>
    <w:unhideWhenUsed/>
    <w:rsid w:val="00EC76DA"/>
  </w:style>
  <w:style w:type="numbering" w:customStyle="1" w:styleId="NoList4223">
    <w:name w:val="No List4223"/>
    <w:next w:val="NoList"/>
    <w:uiPriority w:val="99"/>
    <w:semiHidden/>
    <w:unhideWhenUsed/>
    <w:rsid w:val="00EC76DA"/>
  </w:style>
  <w:style w:type="numbering" w:customStyle="1" w:styleId="NoList21123">
    <w:name w:val="No List21123"/>
    <w:next w:val="NoList"/>
    <w:uiPriority w:val="99"/>
    <w:semiHidden/>
    <w:unhideWhenUsed/>
    <w:rsid w:val="00EC76DA"/>
  </w:style>
  <w:style w:type="numbering" w:customStyle="1" w:styleId="NoList31123">
    <w:name w:val="No List31123"/>
    <w:next w:val="NoList"/>
    <w:uiPriority w:val="99"/>
    <w:semiHidden/>
    <w:unhideWhenUsed/>
    <w:rsid w:val="00EC76DA"/>
  </w:style>
  <w:style w:type="numbering" w:customStyle="1" w:styleId="NoList41123">
    <w:name w:val="No List41123"/>
    <w:next w:val="NoList"/>
    <w:uiPriority w:val="99"/>
    <w:semiHidden/>
    <w:unhideWhenUsed/>
    <w:rsid w:val="00EC76DA"/>
  </w:style>
  <w:style w:type="numbering" w:customStyle="1" w:styleId="111230">
    <w:name w:val="无列表11123"/>
    <w:next w:val="NoList"/>
    <w:semiHidden/>
    <w:rsid w:val="00EC76DA"/>
  </w:style>
  <w:style w:type="numbering" w:customStyle="1" w:styleId="NoList111123">
    <w:name w:val="No List111123"/>
    <w:next w:val="NoList"/>
    <w:uiPriority w:val="99"/>
    <w:semiHidden/>
    <w:unhideWhenUsed/>
    <w:rsid w:val="00EC76DA"/>
  </w:style>
  <w:style w:type="numbering" w:customStyle="1" w:styleId="NoList12123">
    <w:name w:val="No List12123"/>
    <w:next w:val="NoList"/>
    <w:uiPriority w:val="99"/>
    <w:semiHidden/>
    <w:unhideWhenUsed/>
    <w:rsid w:val="00EC76DA"/>
  </w:style>
  <w:style w:type="numbering" w:customStyle="1" w:styleId="NoList22123">
    <w:name w:val="No List22123"/>
    <w:next w:val="NoList"/>
    <w:uiPriority w:val="99"/>
    <w:semiHidden/>
    <w:unhideWhenUsed/>
    <w:rsid w:val="00EC76DA"/>
  </w:style>
  <w:style w:type="numbering" w:customStyle="1" w:styleId="NoList32123">
    <w:name w:val="No List32123"/>
    <w:next w:val="NoList"/>
    <w:uiPriority w:val="99"/>
    <w:semiHidden/>
    <w:unhideWhenUsed/>
    <w:rsid w:val="00EC76DA"/>
  </w:style>
  <w:style w:type="numbering" w:customStyle="1" w:styleId="NoList163">
    <w:name w:val="No List163"/>
    <w:next w:val="NoList"/>
    <w:uiPriority w:val="99"/>
    <w:semiHidden/>
    <w:unhideWhenUsed/>
    <w:rsid w:val="00EC76DA"/>
  </w:style>
  <w:style w:type="numbering" w:customStyle="1" w:styleId="NoList173">
    <w:name w:val="No List173"/>
    <w:next w:val="NoList"/>
    <w:uiPriority w:val="99"/>
    <w:semiHidden/>
    <w:unhideWhenUsed/>
    <w:rsid w:val="00EC76DA"/>
  </w:style>
  <w:style w:type="numbering" w:customStyle="1" w:styleId="NoList253">
    <w:name w:val="No List253"/>
    <w:next w:val="NoList"/>
    <w:uiPriority w:val="99"/>
    <w:semiHidden/>
    <w:unhideWhenUsed/>
    <w:rsid w:val="00EC76DA"/>
  </w:style>
  <w:style w:type="numbering" w:customStyle="1" w:styleId="NoList353">
    <w:name w:val="No List353"/>
    <w:next w:val="NoList"/>
    <w:uiPriority w:val="99"/>
    <w:semiHidden/>
    <w:unhideWhenUsed/>
    <w:rsid w:val="00EC76DA"/>
  </w:style>
  <w:style w:type="numbering" w:customStyle="1" w:styleId="NoList453">
    <w:name w:val="No List453"/>
    <w:next w:val="NoList"/>
    <w:uiPriority w:val="99"/>
    <w:semiHidden/>
    <w:unhideWhenUsed/>
    <w:rsid w:val="00EC76DA"/>
  </w:style>
  <w:style w:type="numbering" w:customStyle="1" w:styleId="NoList543">
    <w:name w:val="No List543"/>
    <w:next w:val="NoList"/>
    <w:uiPriority w:val="99"/>
    <w:semiHidden/>
    <w:unhideWhenUsed/>
    <w:rsid w:val="00EC76DA"/>
  </w:style>
  <w:style w:type="numbering" w:customStyle="1" w:styleId="NoList643">
    <w:name w:val="No List643"/>
    <w:next w:val="NoList"/>
    <w:uiPriority w:val="99"/>
    <w:semiHidden/>
    <w:unhideWhenUsed/>
    <w:rsid w:val="00EC76DA"/>
  </w:style>
  <w:style w:type="numbering" w:customStyle="1" w:styleId="NoList743">
    <w:name w:val="No List743"/>
    <w:next w:val="NoList"/>
    <w:uiPriority w:val="99"/>
    <w:semiHidden/>
    <w:unhideWhenUsed/>
    <w:rsid w:val="00EC76DA"/>
  </w:style>
  <w:style w:type="numbering" w:customStyle="1" w:styleId="NoList833">
    <w:name w:val="No List833"/>
    <w:next w:val="NoList"/>
    <w:uiPriority w:val="99"/>
    <w:semiHidden/>
    <w:unhideWhenUsed/>
    <w:rsid w:val="00EC76DA"/>
  </w:style>
  <w:style w:type="numbering" w:customStyle="1" w:styleId="NoList933">
    <w:name w:val="No List933"/>
    <w:next w:val="NoList"/>
    <w:uiPriority w:val="99"/>
    <w:semiHidden/>
    <w:unhideWhenUsed/>
    <w:rsid w:val="00EC76DA"/>
  </w:style>
  <w:style w:type="numbering" w:customStyle="1" w:styleId="NoList1143">
    <w:name w:val="No List1143"/>
    <w:next w:val="NoList"/>
    <w:uiPriority w:val="99"/>
    <w:semiHidden/>
    <w:unhideWhenUsed/>
    <w:rsid w:val="00EC76DA"/>
  </w:style>
  <w:style w:type="numbering" w:customStyle="1" w:styleId="NoList2143">
    <w:name w:val="No List2143"/>
    <w:next w:val="NoList"/>
    <w:uiPriority w:val="99"/>
    <w:semiHidden/>
    <w:unhideWhenUsed/>
    <w:rsid w:val="00EC76DA"/>
  </w:style>
  <w:style w:type="numbering" w:customStyle="1" w:styleId="NoList3143">
    <w:name w:val="No List3143"/>
    <w:next w:val="NoList"/>
    <w:uiPriority w:val="99"/>
    <w:semiHidden/>
    <w:unhideWhenUsed/>
    <w:rsid w:val="00EC76DA"/>
  </w:style>
  <w:style w:type="numbering" w:customStyle="1" w:styleId="NoList4143">
    <w:name w:val="No List4143"/>
    <w:next w:val="NoList"/>
    <w:uiPriority w:val="99"/>
    <w:semiHidden/>
    <w:unhideWhenUsed/>
    <w:rsid w:val="00EC76DA"/>
  </w:style>
  <w:style w:type="numbering" w:customStyle="1" w:styleId="NoList5133">
    <w:name w:val="No List5133"/>
    <w:next w:val="NoList"/>
    <w:uiPriority w:val="99"/>
    <w:semiHidden/>
    <w:unhideWhenUsed/>
    <w:rsid w:val="00EC76DA"/>
  </w:style>
  <w:style w:type="numbering" w:customStyle="1" w:styleId="NoList6133">
    <w:name w:val="No List6133"/>
    <w:next w:val="NoList"/>
    <w:uiPriority w:val="99"/>
    <w:semiHidden/>
    <w:unhideWhenUsed/>
    <w:rsid w:val="00EC76DA"/>
  </w:style>
  <w:style w:type="numbering" w:customStyle="1" w:styleId="NoList7133">
    <w:name w:val="No List7133"/>
    <w:next w:val="NoList"/>
    <w:uiPriority w:val="99"/>
    <w:semiHidden/>
    <w:unhideWhenUsed/>
    <w:rsid w:val="00EC76DA"/>
  </w:style>
  <w:style w:type="numbering" w:customStyle="1" w:styleId="NoList8133">
    <w:name w:val="No List8133"/>
    <w:next w:val="NoList"/>
    <w:uiPriority w:val="99"/>
    <w:semiHidden/>
    <w:unhideWhenUsed/>
    <w:rsid w:val="00EC76DA"/>
  </w:style>
  <w:style w:type="numbering" w:customStyle="1" w:styleId="NoList9123">
    <w:name w:val="No List9123"/>
    <w:next w:val="NoList"/>
    <w:uiPriority w:val="99"/>
    <w:semiHidden/>
    <w:unhideWhenUsed/>
    <w:rsid w:val="00EC76DA"/>
  </w:style>
  <w:style w:type="numbering" w:customStyle="1" w:styleId="LFO1933">
    <w:name w:val="LFO1933"/>
    <w:basedOn w:val="NoList"/>
    <w:rsid w:val="00EC76DA"/>
  </w:style>
  <w:style w:type="numbering" w:customStyle="1" w:styleId="NoList1023">
    <w:name w:val="No List1023"/>
    <w:next w:val="NoList"/>
    <w:uiPriority w:val="99"/>
    <w:semiHidden/>
    <w:unhideWhenUsed/>
    <w:rsid w:val="00EC76DA"/>
  </w:style>
  <w:style w:type="numbering" w:customStyle="1" w:styleId="LFO19123">
    <w:name w:val="LFO19123"/>
    <w:basedOn w:val="NoList"/>
    <w:rsid w:val="00EC76DA"/>
  </w:style>
  <w:style w:type="numbering" w:customStyle="1" w:styleId="NoList1243">
    <w:name w:val="No List1243"/>
    <w:next w:val="NoList"/>
    <w:uiPriority w:val="99"/>
    <w:semiHidden/>
    <w:rsid w:val="00EC76DA"/>
  </w:style>
  <w:style w:type="numbering" w:customStyle="1" w:styleId="NoList11143">
    <w:name w:val="No List11143"/>
    <w:next w:val="NoList"/>
    <w:uiPriority w:val="99"/>
    <w:semiHidden/>
    <w:unhideWhenUsed/>
    <w:rsid w:val="00EC76DA"/>
  </w:style>
  <w:style w:type="numbering" w:customStyle="1" w:styleId="143">
    <w:name w:val="无列表143"/>
    <w:next w:val="NoList"/>
    <w:semiHidden/>
    <w:rsid w:val="00EC76DA"/>
  </w:style>
  <w:style w:type="numbering" w:customStyle="1" w:styleId="1430">
    <w:name w:val="リストなし143"/>
    <w:next w:val="NoList"/>
    <w:uiPriority w:val="99"/>
    <w:semiHidden/>
    <w:unhideWhenUsed/>
    <w:rsid w:val="00EC76DA"/>
  </w:style>
  <w:style w:type="numbering" w:customStyle="1" w:styleId="1143">
    <w:name w:val="无列表1143"/>
    <w:next w:val="NoList"/>
    <w:semiHidden/>
    <w:rsid w:val="00EC76DA"/>
  </w:style>
  <w:style w:type="numbering" w:customStyle="1" w:styleId="11330">
    <w:name w:val="リストなし1133"/>
    <w:next w:val="NoList"/>
    <w:uiPriority w:val="99"/>
    <w:semiHidden/>
    <w:unhideWhenUsed/>
    <w:rsid w:val="00EC76DA"/>
  </w:style>
  <w:style w:type="numbering" w:customStyle="1" w:styleId="NoList2243">
    <w:name w:val="No List2243"/>
    <w:next w:val="NoList"/>
    <w:uiPriority w:val="99"/>
    <w:semiHidden/>
    <w:unhideWhenUsed/>
    <w:rsid w:val="00EC76DA"/>
  </w:style>
  <w:style w:type="numbering" w:customStyle="1" w:styleId="NoList3243">
    <w:name w:val="No List3243"/>
    <w:next w:val="NoList"/>
    <w:uiPriority w:val="99"/>
    <w:semiHidden/>
    <w:unhideWhenUsed/>
    <w:rsid w:val="00EC76DA"/>
  </w:style>
  <w:style w:type="numbering" w:customStyle="1" w:styleId="NoList4233">
    <w:name w:val="No List4233"/>
    <w:next w:val="NoList"/>
    <w:uiPriority w:val="99"/>
    <w:semiHidden/>
    <w:unhideWhenUsed/>
    <w:rsid w:val="00EC76DA"/>
  </w:style>
  <w:style w:type="numbering" w:customStyle="1" w:styleId="NoList21133">
    <w:name w:val="No List21133"/>
    <w:next w:val="NoList"/>
    <w:uiPriority w:val="99"/>
    <w:semiHidden/>
    <w:unhideWhenUsed/>
    <w:rsid w:val="00EC76DA"/>
  </w:style>
  <w:style w:type="numbering" w:customStyle="1" w:styleId="NoList31133">
    <w:name w:val="No List31133"/>
    <w:next w:val="NoList"/>
    <w:uiPriority w:val="99"/>
    <w:semiHidden/>
    <w:unhideWhenUsed/>
    <w:rsid w:val="00EC76DA"/>
  </w:style>
  <w:style w:type="numbering" w:customStyle="1" w:styleId="NoList41133">
    <w:name w:val="No List41133"/>
    <w:next w:val="NoList"/>
    <w:uiPriority w:val="99"/>
    <w:semiHidden/>
    <w:unhideWhenUsed/>
    <w:rsid w:val="00EC76DA"/>
  </w:style>
  <w:style w:type="numbering" w:customStyle="1" w:styleId="11133">
    <w:name w:val="无列表11133"/>
    <w:next w:val="NoList"/>
    <w:semiHidden/>
    <w:rsid w:val="00EC76DA"/>
  </w:style>
  <w:style w:type="numbering" w:customStyle="1" w:styleId="NoList111133">
    <w:name w:val="No List111133"/>
    <w:next w:val="NoList"/>
    <w:uiPriority w:val="99"/>
    <w:semiHidden/>
    <w:unhideWhenUsed/>
    <w:rsid w:val="00EC76DA"/>
  </w:style>
  <w:style w:type="numbering" w:customStyle="1" w:styleId="NoList12133">
    <w:name w:val="No List12133"/>
    <w:next w:val="NoList"/>
    <w:uiPriority w:val="99"/>
    <w:semiHidden/>
    <w:unhideWhenUsed/>
    <w:rsid w:val="00EC76DA"/>
  </w:style>
  <w:style w:type="numbering" w:customStyle="1" w:styleId="NoList22133">
    <w:name w:val="No List22133"/>
    <w:next w:val="NoList"/>
    <w:uiPriority w:val="99"/>
    <w:semiHidden/>
    <w:unhideWhenUsed/>
    <w:rsid w:val="00EC76DA"/>
  </w:style>
  <w:style w:type="numbering" w:customStyle="1" w:styleId="NoList32133">
    <w:name w:val="No List32133"/>
    <w:next w:val="NoList"/>
    <w:uiPriority w:val="99"/>
    <w:semiHidden/>
    <w:unhideWhenUsed/>
    <w:rsid w:val="00EC76DA"/>
  </w:style>
  <w:style w:type="table" w:customStyle="1" w:styleId="TableClassic224">
    <w:name w:val="Table Classic 2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C76DA"/>
  </w:style>
  <w:style w:type="table" w:customStyle="1" w:styleId="TableGrid172">
    <w:name w:val="Table Grid172"/>
    <w:basedOn w:val="TableNormal"/>
    <w:next w:val="TableGrid"/>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EC76DA"/>
  </w:style>
  <w:style w:type="numbering" w:customStyle="1" w:styleId="1521">
    <w:name w:val="リストなし152"/>
    <w:next w:val="NoList"/>
    <w:uiPriority w:val="99"/>
    <w:semiHidden/>
    <w:unhideWhenUsed/>
    <w:rsid w:val="00EC76DA"/>
  </w:style>
  <w:style w:type="table" w:customStyle="1" w:styleId="TableClassic231">
    <w:name w:val="Table Classic 23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EC76DA"/>
  </w:style>
  <w:style w:type="numbering" w:customStyle="1" w:styleId="1152">
    <w:name w:val="无列表1152"/>
    <w:next w:val="NoList"/>
    <w:semiHidden/>
    <w:rsid w:val="00EC76DA"/>
  </w:style>
  <w:style w:type="numbering" w:customStyle="1" w:styleId="11420">
    <w:name w:val="リストなし1142"/>
    <w:next w:val="NoList"/>
    <w:uiPriority w:val="99"/>
    <w:semiHidden/>
    <w:unhideWhenUsed/>
    <w:rsid w:val="00EC76DA"/>
  </w:style>
  <w:style w:type="table" w:customStyle="1" w:styleId="TableClassic2124">
    <w:name w:val="Table Classic 21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C76DA"/>
  </w:style>
  <w:style w:type="numbering" w:customStyle="1" w:styleId="NoList362">
    <w:name w:val="No List362"/>
    <w:next w:val="NoList"/>
    <w:uiPriority w:val="99"/>
    <w:semiHidden/>
    <w:unhideWhenUsed/>
    <w:rsid w:val="00EC76DA"/>
  </w:style>
  <w:style w:type="numbering" w:customStyle="1" w:styleId="NoList1152">
    <w:name w:val="No List1152"/>
    <w:next w:val="NoList"/>
    <w:uiPriority w:val="99"/>
    <w:semiHidden/>
    <w:unhideWhenUsed/>
    <w:rsid w:val="00EC76DA"/>
  </w:style>
  <w:style w:type="numbering" w:customStyle="1" w:styleId="NoList462">
    <w:name w:val="No List462"/>
    <w:next w:val="NoList"/>
    <w:uiPriority w:val="99"/>
    <w:semiHidden/>
    <w:unhideWhenUsed/>
    <w:rsid w:val="00EC76DA"/>
  </w:style>
  <w:style w:type="numbering" w:customStyle="1" w:styleId="NoList552">
    <w:name w:val="No List552"/>
    <w:next w:val="NoList"/>
    <w:uiPriority w:val="99"/>
    <w:semiHidden/>
    <w:unhideWhenUsed/>
    <w:rsid w:val="00EC76DA"/>
  </w:style>
  <w:style w:type="numbering" w:customStyle="1" w:styleId="NoList11152">
    <w:name w:val="No List11152"/>
    <w:next w:val="NoList"/>
    <w:uiPriority w:val="99"/>
    <w:semiHidden/>
    <w:unhideWhenUsed/>
    <w:rsid w:val="00EC76DA"/>
  </w:style>
  <w:style w:type="numbering" w:customStyle="1" w:styleId="NoList2152">
    <w:name w:val="No List2152"/>
    <w:next w:val="NoList"/>
    <w:uiPriority w:val="99"/>
    <w:semiHidden/>
    <w:unhideWhenUsed/>
    <w:rsid w:val="00EC76DA"/>
  </w:style>
  <w:style w:type="numbering" w:customStyle="1" w:styleId="NoList3152">
    <w:name w:val="No List3152"/>
    <w:next w:val="NoList"/>
    <w:uiPriority w:val="99"/>
    <w:semiHidden/>
    <w:unhideWhenUsed/>
    <w:rsid w:val="00EC76DA"/>
  </w:style>
  <w:style w:type="numbering" w:customStyle="1" w:styleId="NoList4152">
    <w:name w:val="No List4152"/>
    <w:next w:val="NoList"/>
    <w:uiPriority w:val="99"/>
    <w:semiHidden/>
    <w:unhideWhenUsed/>
    <w:rsid w:val="00EC76DA"/>
  </w:style>
  <w:style w:type="numbering" w:customStyle="1" w:styleId="NoList652">
    <w:name w:val="No List652"/>
    <w:next w:val="NoList"/>
    <w:uiPriority w:val="99"/>
    <w:semiHidden/>
    <w:unhideWhenUsed/>
    <w:rsid w:val="00EC76DA"/>
  </w:style>
  <w:style w:type="numbering" w:customStyle="1" w:styleId="NoList752">
    <w:name w:val="No List752"/>
    <w:next w:val="NoList"/>
    <w:uiPriority w:val="99"/>
    <w:semiHidden/>
    <w:unhideWhenUsed/>
    <w:rsid w:val="00EC76DA"/>
  </w:style>
  <w:style w:type="numbering" w:customStyle="1" w:styleId="NoList1252">
    <w:name w:val="No List1252"/>
    <w:next w:val="NoList"/>
    <w:uiPriority w:val="99"/>
    <w:semiHidden/>
    <w:unhideWhenUsed/>
    <w:rsid w:val="00EC76DA"/>
  </w:style>
  <w:style w:type="numbering" w:customStyle="1" w:styleId="NoList2252">
    <w:name w:val="No List2252"/>
    <w:next w:val="NoList"/>
    <w:uiPriority w:val="99"/>
    <w:semiHidden/>
    <w:unhideWhenUsed/>
    <w:rsid w:val="00EC76DA"/>
  </w:style>
  <w:style w:type="numbering" w:customStyle="1" w:styleId="NoList3252">
    <w:name w:val="No List3252"/>
    <w:next w:val="NoList"/>
    <w:uiPriority w:val="99"/>
    <w:semiHidden/>
    <w:unhideWhenUsed/>
    <w:rsid w:val="00EC76DA"/>
  </w:style>
  <w:style w:type="table" w:customStyle="1" w:styleId="TableGrid774">
    <w:name w:val="Table Grid774"/>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EC76DA"/>
  </w:style>
  <w:style w:type="numbering" w:customStyle="1" w:styleId="NoList5142">
    <w:name w:val="No List5142"/>
    <w:next w:val="NoList"/>
    <w:uiPriority w:val="99"/>
    <w:semiHidden/>
    <w:unhideWhenUsed/>
    <w:rsid w:val="00EC76DA"/>
  </w:style>
  <w:style w:type="numbering" w:customStyle="1" w:styleId="NoList21142">
    <w:name w:val="No List21142"/>
    <w:next w:val="NoList"/>
    <w:uiPriority w:val="99"/>
    <w:semiHidden/>
    <w:unhideWhenUsed/>
    <w:rsid w:val="00EC76DA"/>
  </w:style>
  <w:style w:type="numbering" w:customStyle="1" w:styleId="NoList31142">
    <w:name w:val="No List31142"/>
    <w:next w:val="NoList"/>
    <w:uiPriority w:val="99"/>
    <w:semiHidden/>
    <w:unhideWhenUsed/>
    <w:rsid w:val="00EC76DA"/>
  </w:style>
  <w:style w:type="numbering" w:customStyle="1" w:styleId="NoList41142">
    <w:name w:val="No List41142"/>
    <w:next w:val="NoList"/>
    <w:uiPriority w:val="99"/>
    <w:semiHidden/>
    <w:unhideWhenUsed/>
    <w:rsid w:val="00EC76DA"/>
  </w:style>
  <w:style w:type="numbering" w:customStyle="1" w:styleId="NoList6142">
    <w:name w:val="No List6142"/>
    <w:next w:val="NoList"/>
    <w:uiPriority w:val="99"/>
    <w:semiHidden/>
    <w:unhideWhenUsed/>
    <w:rsid w:val="00EC76DA"/>
  </w:style>
  <w:style w:type="numbering" w:customStyle="1" w:styleId="11142">
    <w:name w:val="无列表11142"/>
    <w:next w:val="NoList"/>
    <w:semiHidden/>
    <w:rsid w:val="00EC76DA"/>
  </w:style>
  <w:style w:type="numbering" w:customStyle="1" w:styleId="NoList111142">
    <w:name w:val="No List111142"/>
    <w:next w:val="NoList"/>
    <w:uiPriority w:val="99"/>
    <w:semiHidden/>
    <w:unhideWhenUsed/>
    <w:rsid w:val="00EC76DA"/>
  </w:style>
  <w:style w:type="numbering" w:customStyle="1" w:styleId="NoList7142">
    <w:name w:val="No List7142"/>
    <w:next w:val="NoList"/>
    <w:uiPriority w:val="99"/>
    <w:semiHidden/>
    <w:unhideWhenUsed/>
    <w:rsid w:val="00EC76DA"/>
  </w:style>
  <w:style w:type="numbering" w:customStyle="1" w:styleId="NoList12142">
    <w:name w:val="No List12142"/>
    <w:next w:val="NoList"/>
    <w:uiPriority w:val="99"/>
    <w:semiHidden/>
    <w:unhideWhenUsed/>
    <w:rsid w:val="00EC76DA"/>
  </w:style>
  <w:style w:type="numbering" w:customStyle="1" w:styleId="NoList22142">
    <w:name w:val="No List22142"/>
    <w:next w:val="NoList"/>
    <w:uiPriority w:val="99"/>
    <w:semiHidden/>
    <w:unhideWhenUsed/>
    <w:rsid w:val="00EC76DA"/>
  </w:style>
  <w:style w:type="numbering" w:customStyle="1" w:styleId="NoList32142">
    <w:name w:val="No List32142"/>
    <w:next w:val="NoList"/>
    <w:uiPriority w:val="99"/>
    <w:semiHidden/>
    <w:unhideWhenUsed/>
    <w:rsid w:val="00EC76DA"/>
  </w:style>
  <w:style w:type="numbering" w:customStyle="1" w:styleId="NoList842">
    <w:name w:val="No List842"/>
    <w:next w:val="NoList"/>
    <w:uiPriority w:val="99"/>
    <w:semiHidden/>
    <w:unhideWhenUsed/>
    <w:rsid w:val="00EC76DA"/>
  </w:style>
  <w:style w:type="table" w:customStyle="1" w:styleId="TableGrid7114">
    <w:name w:val="Table Grid71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EC76DA"/>
  </w:style>
  <w:style w:type="table" w:customStyle="1" w:styleId="TableGrid5113">
    <w:name w:val="Table Grid5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EC76DA"/>
  </w:style>
  <w:style w:type="numbering" w:customStyle="1" w:styleId="NoList9132">
    <w:name w:val="No List9132"/>
    <w:next w:val="NoList"/>
    <w:uiPriority w:val="99"/>
    <w:semiHidden/>
    <w:unhideWhenUsed/>
    <w:rsid w:val="00EC76DA"/>
  </w:style>
  <w:style w:type="table" w:customStyle="1" w:styleId="TableGrid7614">
    <w:name w:val="Table Grid76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EC76DA"/>
  </w:style>
  <w:style w:type="numbering" w:customStyle="1" w:styleId="NoList1032">
    <w:name w:val="No List1032"/>
    <w:next w:val="NoList"/>
    <w:uiPriority w:val="99"/>
    <w:semiHidden/>
    <w:unhideWhenUsed/>
    <w:rsid w:val="00EC76DA"/>
  </w:style>
  <w:style w:type="numbering" w:customStyle="1" w:styleId="LFO19132">
    <w:name w:val="LFO19132"/>
    <w:basedOn w:val="NoList"/>
    <w:rsid w:val="00EC76DA"/>
  </w:style>
  <w:style w:type="table" w:customStyle="1" w:styleId="TableGrid2244">
    <w:name w:val="Table Grid2244"/>
    <w:basedOn w:val="TableNormal"/>
    <w:next w:val="TableGrid"/>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EC76DA"/>
  </w:style>
  <w:style w:type="table" w:customStyle="1" w:styleId="3212">
    <w:name w:val="网格型3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EC76DA"/>
  </w:style>
  <w:style w:type="table" w:customStyle="1" w:styleId="TableClassic2212">
    <w:name w:val="Table Classic 2212"/>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EC76DA"/>
  </w:style>
  <w:style w:type="table" w:customStyle="1" w:styleId="TableClassic21114">
    <w:name w:val="Table Classic 21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EC76DA"/>
  </w:style>
  <w:style w:type="numbering" w:customStyle="1" w:styleId="NoList2312">
    <w:name w:val="No List2312"/>
    <w:next w:val="NoList"/>
    <w:uiPriority w:val="99"/>
    <w:semiHidden/>
    <w:unhideWhenUsed/>
    <w:rsid w:val="00EC76DA"/>
  </w:style>
  <w:style w:type="table" w:customStyle="1" w:styleId="TableGrid4212">
    <w:name w:val="Table Grid4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EC76DA"/>
  </w:style>
  <w:style w:type="numbering" w:customStyle="1" w:styleId="NoList4312">
    <w:name w:val="No List4312"/>
    <w:next w:val="NoList"/>
    <w:uiPriority w:val="99"/>
    <w:semiHidden/>
    <w:unhideWhenUsed/>
    <w:rsid w:val="00EC76DA"/>
  </w:style>
  <w:style w:type="numbering" w:customStyle="1" w:styleId="NoList5212">
    <w:name w:val="No List5212"/>
    <w:next w:val="NoList"/>
    <w:uiPriority w:val="99"/>
    <w:semiHidden/>
    <w:unhideWhenUsed/>
    <w:rsid w:val="00EC76DA"/>
  </w:style>
  <w:style w:type="numbering" w:customStyle="1" w:styleId="NoList6212">
    <w:name w:val="No List6212"/>
    <w:next w:val="NoList"/>
    <w:uiPriority w:val="99"/>
    <w:semiHidden/>
    <w:unhideWhenUsed/>
    <w:rsid w:val="00EC76DA"/>
  </w:style>
  <w:style w:type="numbering" w:customStyle="1" w:styleId="NoList7212">
    <w:name w:val="No List7212"/>
    <w:next w:val="NoList"/>
    <w:uiPriority w:val="99"/>
    <w:semiHidden/>
    <w:unhideWhenUsed/>
    <w:rsid w:val="00EC76DA"/>
  </w:style>
  <w:style w:type="table" w:customStyle="1" w:styleId="TableGrid11212">
    <w:name w:val="Table Grid112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EC76DA"/>
  </w:style>
  <w:style w:type="numbering" w:customStyle="1" w:styleId="NoList21212">
    <w:name w:val="No List21212"/>
    <w:next w:val="NoList"/>
    <w:uiPriority w:val="99"/>
    <w:semiHidden/>
    <w:unhideWhenUsed/>
    <w:rsid w:val="00EC76DA"/>
  </w:style>
  <w:style w:type="table" w:customStyle="1" w:styleId="TableGrid41112">
    <w:name w:val="Table Grid411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EC76DA"/>
  </w:style>
  <w:style w:type="numbering" w:customStyle="1" w:styleId="NoList41212">
    <w:name w:val="No List41212"/>
    <w:next w:val="NoList"/>
    <w:uiPriority w:val="99"/>
    <w:semiHidden/>
    <w:unhideWhenUsed/>
    <w:rsid w:val="00EC76DA"/>
  </w:style>
  <w:style w:type="numbering" w:customStyle="1" w:styleId="NoList51112">
    <w:name w:val="No List51112"/>
    <w:next w:val="NoList"/>
    <w:uiPriority w:val="99"/>
    <w:semiHidden/>
    <w:unhideWhenUsed/>
    <w:rsid w:val="00EC76DA"/>
  </w:style>
  <w:style w:type="numbering" w:customStyle="1" w:styleId="NoList61112">
    <w:name w:val="No List61112"/>
    <w:next w:val="NoList"/>
    <w:uiPriority w:val="99"/>
    <w:semiHidden/>
    <w:unhideWhenUsed/>
    <w:rsid w:val="00EC76DA"/>
  </w:style>
  <w:style w:type="numbering" w:customStyle="1" w:styleId="NoList71112">
    <w:name w:val="No List71112"/>
    <w:next w:val="NoList"/>
    <w:uiPriority w:val="99"/>
    <w:semiHidden/>
    <w:unhideWhenUsed/>
    <w:rsid w:val="00EC76DA"/>
  </w:style>
  <w:style w:type="numbering" w:customStyle="1" w:styleId="NoList81112">
    <w:name w:val="No List81112"/>
    <w:next w:val="NoList"/>
    <w:uiPriority w:val="99"/>
    <w:semiHidden/>
    <w:unhideWhenUsed/>
    <w:rsid w:val="00EC76DA"/>
  </w:style>
  <w:style w:type="table" w:customStyle="1" w:styleId="TableGrid12212">
    <w:name w:val="Table Grid122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EC76DA"/>
  </w:style>
  <w:style w:type="numbering" w:customStyle="1" w:styleId="NoList111212">
    <w:name w:val="No List111212"/>
    <w:next w:val="NoList"/>
    <w:uiPriority w:val="99"/>
    <w:semiHidden/>
    <w:unhideWhenUsed/>
    <w:rsid w:val="00EC76DA"/>
  </w:style>
  <w:style w:type="table" w:customStyle="1" w:styleId="TableGrid111212">
    <w:name w:val="Table Grid1112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EC76DA"/>
  </w:style>
  <w:style w:type="numbering" w:customStyle="1" w:styleId="NoList22212">
    <w:name w:val="No List22212"/>
    <w:next w:val="NoList"/>
    <w:uiPriority w:val="99"/>
    <w:semiHidden/>
    <w:unhideWhenUsed/>
    <w:rsid w:val="00EC76DA"/>
  </w:style>
  <w:style w:type="numbering" w:customStyle="1" w:styleId="NoList32212">
    <w:name w:val="No List32212"/>
    <w:next w:val="NoList"/>
    <w:uiPriority w:val="99"/>
    <w:semiHidden/>
    <w:unhideWhenUsed/>
    <w:rsid w:val="00EC76DA"/>
  </w:style>
  <w:style w:type="numbering" w:customStyle="1" w:styleId="NoList42112">
    <w:name w:val="No List42112"/>
    <w:next w:val="NoList"/>
    <w:uiPriority w:val="99"/>
    <w:semiHidden/>
    <w:unhideWhenUsed/>
    <w:rsid w:val="00EC76DA"/>
  </w:style>
  <w:style w:type="numbering" w:customStyle="1" w:styleId="NoList211112">
    <w:name w:val="No List211112"/>
    <w:next w:val="NoList"/>
    <w:uiPriority w:val="99"/>
    <w:semiHidden/>
    <w:unhideWhenUsed/>
    <w:rsid w:val="00EC76DA"/>
  </w:style>
  <w:style w:type="numbering" w:customStyle="1" w:styleId="NoList311112">
    <w:name w:val="No List311112"/>
    <w:next w:val="NoList"/>
    <w:uiPriority w:val="99"/>
    <w:semiHidden/>
    <w:unhideWhenUsed/>
    <w:rsid w:val="00EC76DA"/>
  </w:style>
  <w:style w:type="numbering" w:customStyle="1" w:styleId="NoList411112">
    <w:name w:val="No List411112"/>
    <w:next w:val="NoList"/>
    <w:uiPriority w:val="99"/>
    <w:semiHidden/>
    <w:unhideWhenUsed/>
    <w:rsid w:val="00EC76DA"/>
  </w:style>
  <w:style w:type="numbering" w:customStyle="1" w:styleId="1111120">
    <w:name w:val="无列表111112"/>
    <w:next w:val="NoList"/>
    <w:semiHidden/>
    <w:rsid w:val="00EC76DA"/>
  </w:style>
  <w:style w:type="numbering" w:customStyle="1" w:styleId="NoList1111112">
    <w:name w:val="No List1111112"/>
    <w:next w:val="NoList"/>
    <w:uiPriority w:val="99"/>
    <w:semiHidden/>
    <w:unhideWhenUsed/>
    <w:rsid w:val="00EC76DA"/>
  </w:style>
  <w:style w:type="numbering" w:customStyle="1" w:styleId="NoList121112">
    <w:name w:val="No List121112"/>
    <w:next w:val="NoList"/>
    <w:uiPriority w:val="99"/>
    <w:semiHidden/>
    <w:unhideWhenUsed/>
    <w:rsid w:val="00EC76DA"/>
  </w:style>
  <w:style w:type="numbering" w:customStyle="1" w:styleId="NoList221112">
    <w:name w:val="No List221112"/>
    <w:next w:val="NoList"/>
    <w:uiPriority w:val="99"/>
    <w:semiHidden/>
    <w:unhideWhenUsed/>
    <w:rsid w:val="00EC76DA"/>
  </w:style>
  <w:style w:type="numbering" w:customStyle="1" w:styleId="NoList321112">
    <w:name w:val="No List321112"/>
    <w:next w:val="NoList"/>
    <w:uiPriority w:val="99"/>
    <w:semiHidden/>
    <w:unhideWhenUsed/>
    <w:rsid w:val="00EC76DA"/>
  </w:style>
  <w:style w:type="numbering" w:customStyle="1" w:styleId="NoList1412">
    <w:name w:val="No List1412"/>
    <w:next w:val="NoList"/>
    <w:uiPriority w:val="99"/>
    <w:semiHidden/>
    <w:unhideWhenUsed/>
    <w:rsid w:val="00EC76DA"/>
  </w:style>
  <w:style w:type="table" w:customStyle="1" w:styleId="TableGrid1412">
    <w:name w:val="Table Grid14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EC76DA"/>
  </w:style>
  <w:style w:type="numbering" w:customStyle="1" w:styleId="NoList2412">
    <w:name w:val="No List2412"/>
    <w:next w:val="NoList"/>
    <w:uiPriority w:val="99"/>
    <w:semiHidden/>
    <w:unhideWhenUsed/>
    <w:rsid w:val="00EC76DA"/>
  </w:style>
  <w:style w:type="table" w:customStyle="1" w:styleId="TableGrid4312">
    <w:name w:val="Table Grid43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EC76DA"/>
  </w:style>
  <w:style w:type="table" w:customStyle="1" w:styleId="TableGrid5213">
    <w:name w:val="Table Grid52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EC76DA"/>
  </w:style>
  <w:style w:type="table" w:customStyle="1" w:styleId="TableGrid6213">
    <w:name w:val="Table Grid62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EC76DA"/>
  </w:style>
  <w:style w:type="numbering" w:customStyle="1" w:styleId="NoList6312">
    <w:name w:val="No List6312"/>
    <w:next w:val="NoList"/>
    <w:uiPriority w:val="99"/>
    <w:semiHidden/>
    <w:unhideWhenUsed/>
    <w:rsid w:val="00EC76DA"/>
  </w:style>
  <w:style w:type="numbering" w:customStyle="1" w:styleId="NoList7312">
    <w:name w:val="No List7312"/>
    <w:next w:val="NoList"/>
    <w:uiPriority w:val="99"/>
    <w:semiHidden/>
    <w:unhideWhenUsed/>
    <w:rsid w:val="00EC76DA"/>
  </w:style>
  <w:style w:type="numbering" w:customStyle="1" w:styleId="NoList8212">
    <w:name w:val="No List8212"/>
    <w:next w:val="NoList"/>
    <w:uiPriority w:val="99"/>
    <w:semiHidden/>
    <w:unhideWhenUsed/>
    <w:rsid w:val="00EC76DA"/>
  </w:style>
  <w:style w:type="numbering" w:customStyle="1" w:styleId="NoList9212">
    <w:name w:val="No List9212"/>
    <w:next w:val="NoList"/>
    <w:uiPriority w:val="99"/>
    <w:semiHidden/>
    <w:unhideWhenUsed/>
    <w:rsid w:val="00EC76DA"/>
  </w:style>
  <w:style w:type="table" w:customStyle="1" w:styleId="TableGrid11312">
    <w:name w:val="Table Grid1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EC76DA"/>
  </w:style>
  <w:style w:type="numbering" w:customStyle="1" w:styleId="NoList21312">
    <w:name w:val="No List21312"/>
    <w:next w:val="NoList"/>
    <w:uiPriority w:val="99"/>
    <w:semiHidden/>
    <w:unhideWhenUsed/>
    <w:rsid w:val="00EC76DA"/>
  </w:style>
  <w:style w:type="table" w:customStyle="1" w:styleId="TableGrid41212">
    <w:name w:val="Table Grid41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EC76DA"/>
  </w:style>
  <w:style w:type="numbering" w:customStyle="1" w:styleId="NoList41312">
    <w:name w:val="No List41312"/>
    <w:next w:val="NoList"/>
    <w:uiPriority w:val="99"/>
    <w:semiHidden/>
    <w:unhideWhenUsed/>
    <w:rsid w:val="00EC76DA"/>
  </w:style>
  <w:style w:type="numbering" w:customStyle="1" w:styleId="NoList51212">
    <w:name w:val="No List51212"/>
    <w:next w:val="NoList"/>
    <w:uiPriority w:val="99"/>
    <w:semiHidden/>
    <w:unhideWhenUsed/>
    <w:rsid w:val="00EC76DA"/>
  </w:style>
  <w:style w:type="numbering" w:customStyle="1" w:styleId="NoList61212">
    <w:name w:val="No List61212"/>
    <w:next w:val="NoList"/>
    <w:uiPriority w:val="99"/>
    <w:semiHidden/>
    <w:unhideWhenUsed/>
    <w:rsid w:val="00EC76DA"/>
  </w:style>
  <w:style w:type="numbering" w:customStyle="1" w:styleId="NoList71212">
    <w:name w:val="No List71212"/>
    <w:next w:val="NoList"/>
    <w:uiPriority w:val="99"/>
    <w:semiHidden/>
    <w:unhideWhenUsed/>
    <w:rsid w:val="00EC76DA"/>
  </w:style>
  <w:style w:type="numbering" w:customStyle="1" w:styleId="NoList81212">
    <w:name w:val="No List81212"/>
    <w:next w:val="NoList"/>
    <w:uiPriority w:val="99"/>
    <w:semiHidden/>
    <w:unhideWhenUsed/>
    <w:rsid w:val="00EC76DA"/>
  </w:style>
  <w:style w:type="numbering" w:customStyle="1" w:styleId="NoList91112">
    <w:name w:val="No List91112"/>
    <w:next w:val="NoList"/>
    <w:uiPriority w:val="99"/>
    <w:semiHidden/>
    <w:unhideWhenUsed/>
    <w:rsid w:val="00EC76DA"/>
  </w:style>
  <w:style w:type="numbering" w:customStyle="1" w:styleId="LFO19212">
    <w:name w:val="LFO19212"/>
    <w:basedOn w:val="NoList"/>
    <w:rsid w:val="00EC76DA"/>
  </w:style>
  <w:style w:type="numbering" w:customStyle="1" w:styleId="NoList10112">
    <w:name w:val="No List10112"/>
    <w:next w:val="NoList"/>
    <w:uiPriority w:val="99"/>
    <w:semiHidden/>
    <w:unhideWhenUsed/>
    <w:rsid w:val="00EC76DA"/>
  </w:style>
  <w:style w:type="numbering" w:customStyle="1" w:styleId="LFO191112">
    <w:name w:val="LFO191112"/>
    <w:basedOn w:val="NoList"/>
    <w:rsid w:val="00EC76DA"/>
  </w:style>
  <w:style w:type="table" w:customStyle="1" w:styleId="TableGrid12312">
    <w:name w:val="Table Grid123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EC76DA"/>
  </w:style>
  <w:style w:type="numbering" w:customStyle="1" w:styleId="NoList111312">
    <w:name w:val="No List111312"/>
    <w:next w:val="NoList"/>
    <w:uiPriority w:val="99"/>
    <w:semiHidden/>
    <w:unhideWhenUsed/>
    <w:rsid w:val="00EC76DA"/>
  </w:style>
  <w:style w:type="table" w:customStyle="1" w:styleId="TableGrid111312">
    <w:name w:val="Table Grid1113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EC76DA"/>
  </w:style>
  <w:style w:type="numbering" w:customStyle="1" w:styleId="13121">
    <w:name w:val="リストなし1312"/>
    <w:next w:val="NoList"/>
    <w:uiPriority w:val="99"/>
    <w:semiHidden/>
    <w:unhideWhenUsed/>
    <w:rsid w:val="00EC76DA"/>
  </w:style>
  <w:style w:type="numbering" w:customStyle="1" w:styleId="11312">
    <w:name w:val="无列表11312"/>
    <w:next w:val="NoList"/>
    <w:semiHidden/>
    <w:rsid w:val="00EC76DA"/>
  </w:style>
  <w:style w:type="numbering" w:customStyle="1" w:styleId="112120">
    <w:name w:val="リストなし11212"/>
    <w:next w:val="NoList"/>
    <w:uiPriority w:val="99"/>
    <w:semiHidden/>
    <w:unhideWhenUsed/>
    <w:rsid w:val="00EC76DA"/>
  </w:style>
  <w:style w:type="numbering" w:customStyle="1" w:styleId="NoList22312">
    <w:name w:val="No List22312"/>
    <w:next w:val="NoList"/>
    <w:uiPriority w:val="99"/>
    <w:semiHidden/>
    <w:unhideWhenUsed/>
    <w:rsid w:val="00EC76DA"/>
  </w:style>
  <w:style w:type="numbering" w:customStyle="1" w:styleId="NoList32312">
    <w:name w:val="No List32312"/>
    <w:next w:val="NoList"/>
    <w:uiPriority w:val="99"/>
    <w:semiHidden/>
    <w:unhideWhenUsed/>
    <w:rsid w:val="00EC76DA"/>
  </w:style>
  <w:style w:type="numbering" w:customStyle="1" w:styleId="NoList42212">
    <w:name w:val="No List42212"/>
    <w:next w:val="NoList"/>
    <w:uiPriority w:val="99"/>
    <w:semiHidden/>
    <w:unhideWhenUsed/>
    <w:rsid w:val="00EC76DA"/>
  </w:style>
  <w:style w:type="numbering" w:customStyle="1" w:styleId="NoList211212">
    <w:name w:val="No List211212"/>
    <w:next w:val="NoList"/>
    <w:uiPriority w:val="99"/>
    <w:semiHidden/>
    <w:unhideWhenUsed/>
    <w:rsid w:val="00EC76DA"/>
  </w:style>
  <w:style w:type="numbering" w:customStyle="1" w:styleId="NoList311212">
    <w:name w:val="No List311212"/>
    <w:next w:val="NoList"/>
    <w:uiPriority w:val="99"/>
    <w:semiHidden/>
    <w:unhideWhenUsed/>
    <w:rsid w:val="00EC76DA"/>
  </w:style>
  <w:style w:type="numbering" w:customStyle="1" w:styleId="NoList411212">
    <w:name w:val="No List411212"/>
    <w:next w:val="NoList"/>
    <w:uiPriority w:val="99"/>
    <w:semiHidden/>
    <w:unhideWhenUsed/>
    <w:rsid w:val="00EC76DA"/>
  </w:style>
  <w:style w:type="numbering" w:customStyle="1" w:styleId="111212">
    <w:name w:val="无列表111212"/>
    <w:next w:val="NoList"/>
    <w:semiHidden/>
    <w:rsid w:val="00EC76DA"/>
  </w:style>
  <w:style w:type="numbering" w:customStyle="1" w:styleId="NoList1111212">
    <w:name w:val="No List1111212"/>
    <w:next w:val="NoList"/>
    <w:uiPriority w:val="99"/>
    <w:semiHidden/>
    <w:unhideWhenUsed/>
    <w:rsid w:val="00EC76DA"/>
  </w:style>
  <w:style w:type="numbering" w:customStyle="1" w:styleId="NoList121212">
    <w:name w:val="No List121212"/>
    <w:next w:val="NoList"/>
    <w:uiPriority w:val="99"/>
    <w:semiHidden/>
    <w:unhideWhenUsed/>
    <w:rsid w:val="00EC76DA"/>
  </w:style>
  <w:style w:type="numbering" w:customStyle="1" w:styleId="NoList221212">
    <w:name w:val="No List221212"/>
    <w:next w:val="NoList"/>
    <w:uiPriority w:val="99"/>
    <w:semiHidden/>
    <w:unhideWhenUsed/>
    <w:rsid w:val="00EC76DA"/>
  </w:style>
  <w:style w:type="numbering" w:customStyle="1" w:styleId="NoList321212">
    <w:name w:val="No List321212"/>
    <w:next w:val="NoList"/>
    <w:uiPriority w:val="99"/>
    <w:semiHidden/>
    <w:unhideWhenUsed/>
    <w:rsid w:val="00EC76DA"/>
  </w:style>
  <w:style w:type="numbering" w:customStyle="1" w:styleId="NoList1612">
    <w:name w:val="No List1612"/>
    <w:next w:val="NoList"/>
    <w:uiPriority w:val="99"/>
    <w:semiHidden/>
    <w:unhideWhenUsed/>
    <w:rsid w:val="00EC76DA"/>
  </w:style>
  <w:style w:type="numbering" w:customStyle="1" w:styleId="NoList1712">
    <w:name w:val="No List1712"/>
    <w:next w:val="NoList"/>
    <w:uiPriority w:val="99"/>
    <w:semiHidden/>
    <w:unhideWhenUsed/>
    <w:rsid w:val="00EC76DA"/>
  </w:style>
  <w:style w:type="numbering" w:customStyle="1" w:styleId="NoList2512">
    <w:name w:val="No List2512"/>
    <w:next w:val="NoList"/>
    <w:uiPriority w:val="99"/>
    <w:semiHidden/>
    <w:unhideWhenUsed/>
    <w:rsid w:val="00EC76DA"/>
  </w:style>
  <w:style w:type="numbering" w:customStyle="1" w:styleId="NoList3512">
    <w:name w:val="No List3512"/>
    <w:next w:val="NoList"/>
    <w:uiPriority w:val="99"/>
    <w:semiHidden/>
    <w:unhideWhenUsed/>
    <w:rsid w:val="00EC76DA"/>
  </w:style>
  <w:style w:type="numbering" w:customStyle="1" w:styleId="NoList4512">
    <w:name w:val="No List4512"/>
    <w:next w:val="NoList"/>
    <w:uiPriority w:val="99"/>
    <w:semiHidden/>
    <w:unhideWhenUsed/>
    <w:rsid w:val="00EC76DA"/>
  </w:style>
  <w:style w:type="numbering" w:customStyle="1" w:styleId="NoList5412">
    <w:name w:val="No List5412"/>
    <w:next w:val="NoList"/>
    <w:uiPriority w:val="99"/>
    <w:semiHidden/>
    <w:unhideWhenUsed/>
    <w:rsid w:val="00EC76DA"/>
  </w:style>
  <w:style w:type="numbering" w:customStyle="1" w:styleId="NoList6412">
    <w:name w:val="No List6412"/>
    <w:next w:val="NoList"/>
    <w:uiPriority w:val="99"/>
    <w:semiHidden/>
    <w:unhideWhenUsed/>
    <w:rsid w:val="00EC76DA"/>
  </w:style>
  <w:style w:type="numbering" w:customStyle="1" w:styleId="NoList7412">
    <w:name w:val="No List7412"/>
    <w:next w:val="NoList"/>
    <w:uiPriority w:val="99"/>
    <w:semiHidden/>
    <w:unhideWhenUsed/>
    <w:rsid w:val="00EC76DA"/>
  </w:style>
  <w:style w:type="numbering" w:customStyle="1" w:styleId="NoList8312">
    <w:name w:val="No List8312"/>
    <w:next w:val="NoList"/>
    <w:uiPriority w:val="99"/>
    <w:semiHidden/>
    <w:unhideWhenUsed/>
    <w:rsid w:val="00EC76DA"/>
  </w:style>
  <w:style w:type="numbering" w:customStyle="1" w:styleId="NoList9312">
    <w:name w:val="No List9312"/>
    <w:next w:val="NoList"/>
    <w:uiPriority w:val="99"/>
    <w:semiHidden/>
    <w:unhideWhenUsed/>
    <w:rsid w:val="00EC76DA"/>
  </w:style>
  <w:style w:type="numbering" w:customStyle="1" w:styleId="NoList11412">
    <w:name w:val="No List11412"/>
    <w:next w:val="NoList"/>
    <w:uiPriority w:val="99"/>
    <w:semiHidden/>
    <w:unhideWhenUsed/>
    <w:rsid w:val="00EC76DA"/>
  </w:style>
  <w:style w:type="numbering" w:customStyle="1" w:styleId="NoList21412">
    <w:name w:val="No List21412"/>
    <w:next w:val="NoList"/>
    <w:uiPriority w:val="99"/>
    <w:semiHidden/>
    <w:unhideWhenUsed/>
    <w:rsid w:val="00EC76DA"/>
  </w:style>
  <w:style w:type="numbering" w:customStyle="1" w:styleId="NoList31412">
    <w:name w:val="No List31412"/>
    <w:next w:val="NoList"/>
    <w:uiPriority w:val="99"/>
    <w:semiHidden/>
    <w:unhideWhenUsed/>
    <w:rsid w:val="00EC76DA"/>
  </w:style>
  <w:style w:type="numbering" w:customStyle="1" w:styleId="NoList41412">
    <w:name w:val="No List41412"/>
    <w:next w:val="NoList"/>
    <w:uiPriority w:val="99"/>
    <w:semiHidden/>
    <w:unhideWhenUsed/>
    <w:rsid w:val="00EC76DA"/>
  </w:style>
  <w:style w:type="numbering" w:customStyle="1" w:styleId="NoList51312">
    <w:name w:val="No List51312"/>
    <w:next w:val="NoList"/>
    <w:uiPriority w:val="99"/>
    <w:semiHidden/>
    <w:unhideWhenUsed/>
    <w:rsid w:val="00EC76DA"/>
  </w:style>
  <w:style w:type="numbering" w:customStyle="1" w:styleId="NoList61312">
    <w:name w:val="No List61312"/>
    <w:next w:val="NoList"/>
    <w:uiPriority w:val="99"/>
    <w:semiHidden/>
    <w:unhideWhenUsed/>
    <w:rsid w:val="00EC76DA"/>
  </w:style>
  <w:style w:type="numbering" w:customStyle="1" w:styleId="NoList71312">
    <w:name w:val="No List71312"/>
    <w:next w:val="NoList"/>
    <w:uiPriority w:val="99"/>
    <w:semiHidden/>
    <w:unhideWhenUsed/>
    <w:rsid w:val="00EC76DA"/>
  </w:style>
  <w:style w:type="numbering" w:customStyle="1" w:styleId="NoList81312">
    <w:name w:val="No List81312"/>
    <w:next w:val="NoList"/>
    <w:uiPriority w:val="99"/>
    <w:semiHidden/>
    <w:unhideWhenUsed/>
    <w:rsid w:val="00EC76DA"/>
  </w:style>
  <w:style w:type="numbering" w:customStyle="1" w:styleId="NoList91212">
    <w:name w:val="No List91212"/>
    <w:next w:val="NoList"/>
    <w:uiPriority w:val="99"/>
    <w:semiHidden/>
    <w:unhideWhenUsed/>
    <w:rsid w:val="00EC76DA"/>
  </w:style>
  <w:style w:type="numbering" w:customStyle="1" w:styleId="LFO19312">
    <w:name w:val="LFO19312"/>
    <w:basedOn w:val="NoList"/>
    <w:rsid w:val="00EC76DA"/>
  </w:style>
  <w:style w:type="numbering" w:customStyle="1" w:styleId="NoList10212">
    <w:name w:val="No List10212"/>
    <w:next w:val="NoList"/>
    <w:uiPriority w:val="99"/>
    <w:semiHidden/>
    <w:unhideWhenUsed/>
    <w:rsid w:val="00EC76DA"/>
  </w:style>
  <w:style w:type="numbering" w:customStyle="1" w:styleId="LFO191212">
    <w:name w:val="LFO191212"/>
    <w:basedOn w:val="NoList"/>
    <w:rsid w:val="00EC76DA"/>
  </w:style>
  <w:style w:type="numbering" w:customStyle="1" w:styleId="NoList12412">
    <w:name w:val="No List12412"/>
    <w:next w:val="NoList"/>
    <w:uiPriority w:val="99"/>
    <w:semiHidden/>
    <w:rsid w:val="00EC76DA"/>
  </w:style>
  <w:style w:type="numbering" w:customStyle="1" w:styleId="NoList111412">
    <w:name w:val="No List111412"/>
    <w:next w:val="NoList"/>
    <w:uiPriority w:val="99"/>
    <w:semiHidden/>
    <w:unhideWhenUsed/>
    <w:rsid w:val="00EC76DA"/>
  </w:style>
  <w:style w:type="numbering" w:customStyle="1" w:styleId="14120">
    <w:name w:val="无列表1412"/>
    <w:next w:val="NoList"/>
    <w:semiHidden/>
    <w:rsid w:val="00EC76DA"/>
  </w:style>
  <w:style w:type="numbering" w:customStyle="1" w:styleId="14121">
    <w:name w:val="リストなし1412"/>
    <w:next w:val="NoList"/>
    <w:uiPriority w:val="99"/>
    <w:semiHidden/>
    <w:unhideWhenUsed/>
    <w:rsid w:val="00EC76DA"/>
  </w:style>
  <w:style w:type="numbering" w:customStyle="1" w:styleId="11412">
    <w:name w:val="无列表11412"/>
    <w:next w:val="NoList"/>
    <w:semiHidden/>
    <w:rsid w:val="00EC76DA"/>
  </w:style>
  <w:style w:type="numbering" w:customStyle="1" w:styleId="113120">
    <w:name w:val="リストなし11312"/>
    <w:next w:val="NoList"/>
    <w:uiPriority w:val="99"/>
    <w:semiHidden/>
    <w:unhideWhenUsed/>
    <w:rsid w:val="00EC76DA"/>
  </w:style>
  <w:style w:type="numbering" w:customStyle="1" w:styleId="NoList22412">
    <w:name w:val="No List22412"/>
    <w:next w:val="NoList"/>
    <w:uiPriority w:val="99"/>
    <w:semiHidden/>
    <w:unhideWhenUsed/>
    <w:rsid w:val="00EC76DA"/>
  </w:style>
  <w:style w:type="numbering" w:customStyle="1" w:styleId="NoList32412">
    <w:name w:val="No List32412"/>
    <w:next w:val="NoList"/>
    <w:uiPriority w:val="99"/>
    <w:semiHidden/>
    <w:unhideWhenUsed/>
    <w:rsid w:val="00EC76DA"/>
  </w:style>
  <w:style w:type="numbering" w:customStyle="1" w:styleId="NoList42312">
    <w:name w:val="No List42312"/>
    <w:next w:val="NoList"/>
    <w:uiPriority w:val="99"/>
    <w:semiHidden/>
    <w:unhideWhenUsed/>
    <w:rsid w:val="00EC76DA"/>
  </w:style>
  <w:style w:type="numbering" w:customStyle="1" w:styleId="NoList211312">
    <w:name w:val="No List211312"/>
    <w:next w:val="NoList"/>
    <w:uiPriority w:val="99"/>
    <w:semiHidden/>
    <w:unhideWhenUsed/>
    <w:rsid w:val="00EC76DA"/>
  </w:style>
  <w:style w:type="numbering" w:customStyle="1" w:styleId="NoList311312">
    <w:name w:val="No List311312"/>
    <w:next w:val="NoList"/>
    <w:uiPriority w:val="99"/>
    <w:semiHidden/>
    <w:unhideWhenUsed/>
    <w:rsid w:val="00EC76DA"/>
  </w:style>
  <w:style w:type="numbering" w:customStyle="1" w:styleId="NoList411312">
    <w:name w:val="No List411312"/>
    <w:next w:val="NoList"/>
    <w:uiPriority w:val="99"/>
    <w:semiHidden/>
    <w:unhideWhenUsed/>
    <w:rsid w:val="00EC76DA"/>
  </w:style>
  <w:style w:type="numbering" w:customStyle="1" w:styleId="111312">
    <w:name w:val="无列表111312"/>
    <w:next w:val="NoList"/>
    <w:semiHidden/>
    <w:rsid w:val="00EC76DA"/>
  </w:style>
  <w:style w:type="numbering" w:customStyle="1" w:styleId="NoList1111312">
    <w:name w:val="No List1111312"/>
    <w:next w:val="NoList"/>
    <w:uiPriority w:val="99"/>
    <w:semiHidden/>
    <w:unhideWhenUsed/>
    <w:rsid w:val="00EC76DA"/>
  </w:style>
  <w:style w:type="numbering" w:customStyle="1" w:styleId="NoList121312">
    <w:name w:val="No List121312"/>
    <w:next w:val="NoList"/>
    <w:uiPriority w:val="99"/>
    <w:semiHidden/>
    <w:unhideWhenUsed/>
    <w:rsid w:val="00EC76DA"/>
  </w:style>
  <w:style w:type="numbering" w:customStyle="1" w:styleId="NoList221312">
    <w:name w:val="No List221312"/>
    <w:next w:val="NoList"/>
    <w:uiPriority w:val="99"/>
    <w:semiHidden/>
    <w:unhideWhenUsed/>
    <w:rsid w:val="00EC76DA"/>
  </w:style>
  <w:style w:type="numbering" w:customStyle="1" w:styleId="NoList321312">
    <w:name w:val="No List321312"/>
    <w:next w:val="NoList"/>
    <w:uiPriority w:val="99"/>
    <w:semiHidden/>
    <w:unhideWhenUsed/>
    <w:rsid w:val="00EC76DA"/>
  </w:style>
  <w:style w:type="table" w:customStyle="1" w:styleId="1134">
    <w:name w:val="网格型11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EC76D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EC76DA"/>
    <w:rPr>
      <w:lang w:val="en-GB" w:eastAsia="ja-JP" w:bidi="ar-SA"/>
    </w:rPr>
  </w:style>
  <w:style w:type="paragraph" w:customStyle="1" w:styleId="1Char5">
    <w:name w:val="(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EC76DA"/>
    <w:rPr>
      <w:rFonts w:ascii="Calibri Light" w:hAnsi="Calibri Light"/>
      <w:lang w:val="nb-NO" w:eastAsia="ja-JP" w:bidi="ar-SA"/>
    </w:rPr>
  </w:style>
  <w:style w:type="paragraph" w:customStyle="1" w:styleId="CharCharCharCharCharChar5">
    <w:name w:val="Char Char Char Char Char Char5"/>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EC76DA"/>
    <w:rPr>
      <w:rFonts w:ascii="Intel Clear" w:hAnsi="Intel Clear" w:cs="Intel Clear"/>
      <w:shd w:val="clear" w:color="auto" w:fill="000080"/>
      <w:lang w:val="en-GB" w:eastAsia="en-US"/>
    </w:rPr>
  </w:style>
  <w:style w:type="character" w:customStyle="1" w:styleId="ZchnZchn55">
    <w:name w:val="Zchn Zchn55"/>
    <w:rsid w:val="00EC76DA"/>
    <w:rPr>
      <w:rFonts w:ascii="Calibri Light" w:eastAsia="Calibri Light" w:hAnsi="Calibri Light"/>
      <w:lang w:val="nb-NO" w:eastAsia="en-US" w:bidi="ar-SA"/>
    </w:rPr>
  </w:style>
  <w:style w:type="character" w:customStyle="1" w:styleId="CharChar105">
    <w:name w:val="Char Char105"/>
    <w:semiHidden/>
    <w:rsid w:val="00EC76DA"/>
    <w:rPr>
      <w:rFonts w:ascii="Intel Clear" w:hAnsi="Intel Clear"/>
      <w:lang w:val="en-GB" w:eastAsia="en-US"/>
    </w:rPr>
  </w:style>
  <w:style w:type="character" w:customStyle="1" w:styleId="CharChar95">
    <w:name w:val="Char Char95"/>
    <w:semiHidden/>
    <w:rsid w:val="00EC76DA"/>
    <w:rPr>
      <w:rFonts w:ascii="Intel Clear" w:hAnsi="Intel Clear" w:cs="Intel Clear"/>
      <w:sz w:val="16"/>
      <w:szCs w:val="16"/>
      <w:lang w:val="en-GB" w:eastAsia="en-US"/>
    </w:rPr>
  </w:style>
  <w:style w:type="character" w:customStyle="1" w:styleId="CharChar85">
    <w:name w:val="Char Char85"/>
    <w:semiHidden/>
    <w:rsid w:val="00EC76DA"/>
    <w:rPr>
      <w:rFonts w:ascii="Intel Clear" w:hAnsi="Intel Clear"/>
      <w:b/>
      <w:bCs/>
      <w:lang w:val="en-GB" w:eastAsia="en-US"/>
    </w:rPr>
  </w:style>
  <w:style w:type="paragraph" w:customStyle="1" w:styleId="1CharChar1Char5">
    <w:name w:val="(文字) (文字)1 Char (文字) (文字) Char (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EC76D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EC76DA"/>
    <w:rPr>
      <w:rFonts w:ascii="Intel Clear" w:hAnsi="Intel Clear"/>
      <w:sz w:val="36"/>
      <w:lang w:val="en-GB" w:eastAsia="en-US" w:bidi="ar-SA"/>
    </w:rPr>
  </w:style>
  <w:style w:type="character" w:customStyle="1" w:styleId="CharChar285">
    <w:name w:val="Char Char285"/>
    <w:rsid w:val="00EC76DA"/>
    <w:rPr>
      <w:rFonts w:ascii="Intel Clear" w:hAnsi="Intel Clear"/>
      <w:sz w:val="32"/>
      <w:lang w:val="en-GB"/>
    </w:rPr>
  </w:style>
  <w:style w:type="paragraph" w:customStyle="1" w:styleId="CharCharCharCharChar4">
    <w:name w:val="Char Char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EC76DA"/>
    <w:rPr>
      <w:lang w:val="en-GB" w:eastAsia="ja-JP" w:bidi="ar-SA"/>
    </w:rPr>
  </w:style>
  <w:style w:type="paragraph" w:customStyle="1" w:styleId="1Char4">
    <w:name w:val="(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EC76DA"/>
    <w:rPr>
      <w:rFonts w:ascii="Calibri Light" w:hAnsi="Calibri Light"/>
      <w:lang w:val="nb-NO" w:eastAsia="ja-JP" w:bidi="ar-SA"/>
    </w:rPr>
  </w:style>
  <w:style w:type="paragraph" w:customStyle="1" w:styleId="CharCharCharCharCharChar4">
    <w:name w:val="Char Char Char Char Char Char4"/>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EC76DA"/>
    <w:rPr>
      <w:rFonts w:ascii="Intel Clear" w:hAnsi="Intel Clear" w:cs="Intel Clear"/>
      <w:shd w:val="clear" w:color="auto" w:fill="000080"/>
      <w:lang w:val="en-GB" w:eastAsia="en-US"/>
    </w:rPr>
  </w:style>
  <w:style w:type="character" w:customStyle="1" w:styleId="ZchnZchn54">
    <w:name w:val="Zchn Zchn54"/>
    <w:rsid w:val="00EC76DA"/>
    <w:rPr>
      <w:rFonts w:ascii="Calibri Light" w:eastAsia="Calibri Light" w:hAnsi="Calibri Light"/>
      <w:lang w:val="nb-NO" w:eastAsia="en-US" w:bidi="ar-SA"/>
    </w:rPr>
  </w:style>
  <w:style w:type="character" w:customStyle="1" w:styleId="CharChar104">
    <w:name w:val="Char Char104"/>
    <w:semiHidden/>
    <w:rsid w:val="00EC76DA"/>
    <w:rPr>
      <w:rFonts w:ascii="Intel Clear" w:hAnsi="Intel Clear"/>
      <w:lang w:val="en-GB" w:eastAsia="en-US"/>
    </w:rPr>
  </w:style>
  <w:style w:type="character" w:customStyle="1" w:styleId="CharChar94">
    <w:name w:val="Char Char94"/>
    <w:semiHidden/>
    <w:rsid w:val="00EC76DA"/>
    <w:rPr>
      <w:rFonts w:ascii="Intel Clear" w:hAnsi="Intel Clear" w:cs="Intel Clear"/>
      <w:sz w:val="16"/>
      <w:szCs w:val="16"/>
      <w:lang w:val="en-GB" w:eastAsia="en-US"/>
    </w:rPr>
  </w:style>
  <w:style w:type="character" w:customStyle="1" w:styleId="CharChar84">
    <w:name w:val="Char Char84"/>
    <w:semiHidden/>
    <w:rsid w:val="00EC76DA"/>
    <w:rPr>
      <w:rFonts w:ascii="Intel Clear" w:hAnsi="Intel Clear"/>
      <w:b/>
      <w:bCs/>
      <w:lang w:val="en-GB" w:eastAsia="en-US"/>
    </w:rPr>
  </w:style>
  <w:style w:type="paragraph" w:customStyle="1" w:styleId="1CharChar1Char4">
    <w:name w:val="(文字) (文字)1 Char (文字) (文字) Char (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EC76DA"/>
    <w:rPr>
      <w:rFonts w:ascii="Intel Clear" w:hAnsi="Intel Clear"/>
      <w:sz w:val="36"/>
      <w:lang w:val="en-GB" w:eastAsia="en-US" w:bidi="ar-SA"/>
    </w:rPr>
  </w:style>
  <w:style w:type="character" w:customStyle="1" w:styleId="CharChar284">
    <w:name w:val="Char Char284"/>
    <w:rsid w:val="00EC76DA"/>
    <w:rPr>
      <w:rFonts w:ascii="Intel Clear" w:hAnsi="Intel Clear"/>
      <w:sz w:val="32"/>
      <w:lang w:val="en-GB"/>
    </w:rPr>
  </w:style>
  <w:style w:type="paragraph" w:customStyle="1" w:styleId="CharCharCharCharChar3">
    <w:name w:val="Char Char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EC76DA"/>
    <w:rPr>
      <w:rFonts w:ascii="Calibri Light" w:hAnsi="Calibri Light"/>
      <w:lang w:val="nb-NO" w:eastAsia="ja-JP" w:bidi="ar-SA"/>
    </w:rPr>
  </w:style>
  <w:style w:type="paragraph" w:customStyle="1" w:styleId="CharCharCharCharCharChar3">
    <w:name w:val="Char Char Char Char Char Char3"/>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EC76DA"/>
    <w:rPr>
      <w:rFonts w:ascii="Intel Clear" w:hAnsi="Intel Clear" w:cs="Intel Clear"/>
      <w:shd w:val="clear" w:color="auto" w:fill="000080"/>
      <w:lang w:val="en-GB" w:eastAsia="en-US"/>
    </w:rPr>
  </w:style>
  <w:style w:type="character" w:customStyle="1" w:styleId="ZchnZchn53">
    <w:name w:val="Zchn Zchn53"/>
    <w:rsid w:val="00EC76DA"/>
    <w:rPr>
      <w:rFonts w:ascii="Calibri Light" w:eastAsia="Calibri Light" w:hAnsi="Calibri Light"/>
      <w:lang w:val="nb-NO" w:eastAsia="en-US" w:bidi="ar-SA"/>
    </w:rPr>
  </w:style>
  <w:style w:type="character" w:customStyle="1" w:styleId="CharChar103">
    <w:name w:val="Char Char103"/>
    <w:semiHidden/>
    <w:rsid w:val="00EC76DA"/>
    <w:rPr>
      <w:rFonts w:ascii="Intel Clear" w:hAnsi="Intel Clear"/>
      <w:lang w:val="en-GB" w:eastAsia="en-US"/>
    </w:rPr>
  </w:style>
  <w:style w:type="character" w:customStyle="1" w:styleId="CharChar93">
    <w:name w:val="Char Char93"/>
    <w:semiHidden/>
    <w:rsid w:val="00EC76DA"/>
    <w:rPr>
      <w:rFonts w:ascii="Intel Clear" w:hAnsi="Intel Clear" w:cs="Intel Clear"/>
      <w:sz w:val="16"/>
      <w:szCs w:val="16"/>
      <w:lang w:val="en-GB" w:eastAsia="en-US"/>
    </w:rPr>
  </w:style>
  <w:style w:type="character" w:customStyle="1" w:styleId="CharChar83">
    <w:name w:val="Char Char83"/>
    <w:semiHidden/>
    <w:rsid w:val="00EC76DA"/>
    <w:rPr>
      <w:rFonts w:ascii="Intel Clear" w:hAnsi="Intel Clear"/>
      <w:b/>
      <w:bCs/>
      <w:lang w:val="en-GB" w:eastAsia="en-US"/>
    </w:rPr>
  </w:style>
  <w:style w:type="paragraph" w:customStyle="1" w:styleId="1CharChar1Char3">
    <w:name w:val="(文字) (文字)1 Char (文字) (文字) Char (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EC76DA"/>
    <w:rPr>
      <w:rFonts w:ascii="Intel Clear" w:hAnsi="Intel Clear"/>
      <w:sz w:val="36"/>
      <w:lang w:val="en-GB" w:eastAsia="en-US" w:bidi="ar-SA"/>
    </w:rPr>
  </w:style>
  <w:style w:type="character" w:customStyle="1" w:styleId="CharChar283">
    <w:name w:val="Char Char283"/>
    <w:rsid w:val="00EC76DA"/>
    <w:rPr>
      <w:rFonts w:ascii="Intel Clear" w:hAnsi="Intel Clear"/>
      <w:sz w:val="32"/>
      <w:lang w:val="en-GB"/>
    </w:rPr>
  </w:style>
  <w:style w:type="paragraph" w:customStyle="1" w:styleId="95">
    <w:name w:val="目录 95"/>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EC76DA"/>
  </w:style>
  <w:style w:type="numbering" w:customStyle="1" w:styleId="324">
    <w:name w:val="无列表32"/>
    <w:next w:val="NoList"/>
    <w:uiPriority w:val="99"/>
    <w:semiHidden/>
    <w:unhideWhenUsed/>
    <w:rsid w:val="00EC76DA"/>
  </w:style>
  <w:style w:type="table" w:customStyle="1" w:styleId="83">
    <w:name w:val="网格型8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8">
    <w:name w:val="LFO198"/>
    <w:basedOn w:val="NoList"/>
    <w:rsid w:val="00EC76DA"/>
  </w:style>
  <w:style w:type="numbering" w:customStyle="1" w:styleId="LFO199">
    <w:name w:val="LFO199"/>
    <w:basedOn w:val="NoList"/>
    <w:rsid w:val="00EC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871">
      <w:bodyDiv w:val="1"/>
      <w:marLeft w:val="0"/>
      <w:marRight w:val="0"/>
      <w:marTop w:val="0"/>
      <w:marBottom w:val="0"/>
      <w:divBdr>
        <w:top w:val="none" w:sz="0" w:space="0" w:color="auto"/>
        <w:left w:val="none" w:sz="0" w:space="0" w:color="auto"/>
        <w:bottom w:val="none" w:sz="0" w:space="0" w:color="auto"/>
        <w:right w:val="none" w:sz="0" w:space="0" w:color="auto"/>
      </w:divBdr>
    </w:div>
    <w:div w:id="71659642">
      <w:bodyDiv w:val="1"/>
      <w:marLeft w:val="0"/>
      <w:marRight w:val="0"/>
      <w:marTop w:val="0"/>
      <w:marBottom w:val="0"/>
      <w:divBdr>
        <w:top w:val="none" w:sz="0" w:space="0" w:color="auto"/>
        <w:left w:val="none" w:sz="0" w:space="0" w:color="auto"/>
        <w:bottom w:val="none" w:sz="0" w:space="0" w:color="auto"/>
        <w:right w:val="none" w:sz="0" w:space="0" w:color="auto"/>
      </w:divBdr>
    </w:div>
    <w:div w:id="167990735">
      <w:bodyDiv w:val="1"/>
      <w:marLeft w:val="0"/>
      <w:marRight w:val="0"/>
      <w:marTop w:val="0"/>
      <w:marBottom w:val="0"/>
      <w:divBdr>
        <w:top w:val="none" w:sz="0" w:space="0" w:color="auto"/>
        <w:left w:val="none" w:sz="0" w:space="0" w:color="auto"/>
        <w:bottom w:val="none" w:sz="0" w:space="0" w:color="auto"/>
        <w:right w:val="none" w:sz="0" w:space="0" w:color="auto"/>
      </w:divBdr>
    </w:div>
    <w:div w:id="333800231">
      <w:bodyDiv w:val="1"/>
      <w:marLeft w:val="0"/>
      <w:marRight w:val="0"/>
      <w:marTop w:val="0"/>
      <w:marBottom w:val="0"/>
      <w:divBdr>
        <w:top w:val="none" w:sz="0" w:space="0" w:color="auto"/>
        <w:left w:val="none" w:sz="0" w:space="0" w:color="auto"/>
        <w:bottom w:val="none" w:sz="0" w:space="0" w:color="auto"/>
        <w:right w:val="none" w:sz="0" w:space="0" w:color="auto"/>
      </w:divBdr>
    </w:div>
    <w:div w:id="357049968">
      <w:bodyDiv w:val="1"/>
      <w:marLeft w:val="0"/>
      <w:marRight w:val="0"/>
      <w:marTop w:val="0"/>
      <w:marBottom w:val="0"/>
      <w:divBdr>
        <w:top w:val="none" w:sz="0" w:space="0" w:color="auto"/>
        <w:left w:val="none" w:sz="0" w:space="0" w:color="auto"/>
        <w:bottom w:val="none" w:sz="0" w:space="0" w:color="auto"/>
        <w:right w:val="none" w:sz="0" w:space="0" w:color="auto"/>
      </w:divBdr>
    </w:div>
    <w:div w:id="406615816">
      <w:bodyDiv w:val="1"/>
      <w:marLeft w:val="0"/>
      <w:marRight w:val="0"/>
      <w:marTop w:val="0"/>
      <w:marBottom w:val="0"/>
      <w:divBdr>
        <w:top w:val="none" w:sz="0" w:space="0" w:color="auto"/>
        <w:left w:val="none" w:sz="0" w:space="0" w:color="auto"/>
        <w:bottom w:val="none" w:sz="0" w:space="0" w:color="auto"/>
        <w:right w:val="none" w:sz="0" w:space="0" w:color="auto"/>
      </w:divBdr>
    </w:div>
    <w:div w:id="529535706">
      <w:bodyDiv w:val="1"/>
      <w:marLeft w:val="0"/>
      <w:marRight w:val="0"/>
      <w:marTop w:val="0"/>
      <w:marBottom w:val="0"/>
      <w:divBdr>
        <w:top w:val="none" w:sz="0" w:space="0" w:color="auto"/>
        <w:left w:val="none" w:sz="0" w:space="0" w:color="auto"/>
        <w:bottom w:val="none" w:sz="0" w:space="0" w:color="auto"/>
        <w:right w:val="none" w:sz="0" w:space="0" w:color="auto"/>
      </w:divBdr>
    </w:div>
    <w:div w:id="744374804">
      <w:bodyDiv w:val="1"/>
      <w:marLeft w:val="0"/>
      <w:marRight w:val="0"/>
      <w:marTop w:val="0"/>
      <w:marBottom w:val="0"/>
      <w:divBdr>
        <w:top w:val="none" w:sz="0" w:space="0" w:color="auto"/>
        <w:left w:val="none" w:sz="0" w:space="0" w:color="auto"/>
        <w:bottom w:val="none" w:sz="0" w:space="0" w:color="auto"/>
        <w:right w:val="none" w:sz="0" w:space="0" w:color="auto"/>
      </w:divBdr>
    </w:div>
    <w:div w:id="885265299">
      <w:bodyDiv w:val="1"/>
      <w:marLeft w:val="0"/>
      <w:marRight w:val="0"/>
      <w:marTop w:val="0"/>
      <w:marBottom w:val="0"/>
      <w:divBdr>
        <w:top w:val="none" w:sz="0" w:space="0" w:color="auto"/>
        <w:left w:val="none" w:sz="0" w:space="0" w:color="auto"/>
        <w:bottom w:val="none" w:sz="0" w:space="0" w:color="auto"/>
        <w:right w:val="none" w:sz="0" w:space="0" w:color="auto"/>
      </w:divBdr>
    </w:div>
    <w:div w:id="989594294">
      <w:bodyDiv w:val="1"/>
      <w:marLeft w:val="0"/>
      <w:marRight w:val="0"/>
      <w:marTop w:val="0"/>
      <w:marBottom w:val="0"/>
      <w:divBdr>
        <w:top w:val="none" w:sz="0" w:space="0" w:color="auto"/>
        <w:left w:val="none" w:sz="0" w:space="0" w:color="auto"/>
        <w:bottom w:val="none" w:sz="0" w:space="0" w:color="auto"/>
        <w:right w:val="none" w:sz="0" w:space="0" w:color="auto"/>
      </w:divBdr>
    </w:div>
    <w:div w:id="1072433063">
      <w:bodyDiv w:val="1"/>
      <w:marLeft w:val="0"/>
      <w:marRight w:val="0"/>
      <w:marTop w:val="0"/>
      <w:marBottom w:val="0"/>
      <w:divBdr>
        <w:top w:val="none" w:sz="0" w:space="0" w:color="auto"/>
        <w:left w:val="none" w:sz="0" w:space="0" w:color="auto"/>
        <w:bottom w:val="none" w:sz="0" w:space="0" w:color="auto"/>
        <w:right w:val="none" w:sz="0" w:space="0" w:color="auto"/>
      </w:divBdr>
    </w:div>
    <w:div w:id="1087995874">
      <w:bodyDiv w:val="1"/>
      <w:marLeft w:val="0"/>
      <w:marRight w:val="0"/>
      <w:marTop w:val="0"/>
      <w:marBottom w:val="0"/>
      <w:divBdr>
        <w:top w:val="none" w:sz="0" w:space="0" w:color="auto"/>
        <w:left w:val="none" w:sz="0" w:space="0" w:color="auto"/>
        <w:bottom w:val="none" w:sz="0" w:space="0" w:color="auto"/>
        <w:right w:val="none" w:sz="0" w:space="0" w:color="auto"/>
      </w:divBdr>
    </w:div>
    <w:div w:id="1095400367">
      <w:bodyDiv w:val="1"/>
      <w:marLeft w:val="0"/>
      <w:marRight w:val="0"/>
      <w:marTop w:val="0"/>
      <w:marBottom w:val="0"/>
      <w:divBdr>
        <w:top w:val="none" w:sz="0" w:space="0" w:color="auto"/>
        <w:left w:val="none" w:sz="0" w:space="0" w:color="auto"/>
        <w:bottom w:val="none" w:sz="0" w:space="0" w:color="auto"/>
        <w:right w:val="none" w:sz="0" w:space="0" w:color="auto"/>
      </w:divBdr>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
    <w:div w:id="1229456235">
      <w:bodyDiv w:val="1"/>
      <w:marLeft w:val="0"/>
      <w:marRight w:val="0"/>
      <w:marTop w:val="0"/>
      <w:marBottom w:val="0"/>
      <w:divBdr>
        <w:top w:val="none" w:sz="0" w:space="0" w:color="auto"/>
        <w:left w:val="none" w:sz="0" w:space="0" w:color="auto"/>
        <w:bottom w:val="none" w:sz="0" w:space="0" w:color="auto"/>
        <w:right w:val="none" w:sz="0" w:space="0" w:color="auto"/>
      </w:divBdr>
    </w:div>
    <w:div w:id="1352879370">
      <w:bodyDiv w:val="1"/>
      <w:marLeft w:val="0"/>
      <w:marRight w:val="0"/>
      <w:marTop w:val="0"/>
      <w:marBottom w:val="0"/>
      <w:divBdr>
        <w:top w:val="none" w:sz="0" w:space="0" w:color="auto"/>
        <w:left w:val="none" w:sz="0" w:space="0" w:color="auto"/>
        <w:bottom w:val="none" w:sz="0" w:space="0" w:color="auto"/>
        <w:right w:val="none" w:sz="0" w:space="0" w:color="auto"/>
      </w:divBdr>
    </w:div>
    <w:div w:id="1524779674">
      <w:bodyDiv w:val="1"/>
      <w:marLeft w:val="0"/>
      <w:marRight w:val="0"/>
      <w:marTop w:val="0"/>
      <w:marBottom w:val="0"/>
      <w:divBdr>
        <w:top w:val="none" w:sz="0" w:space="0" w:color="auto"/>
        <w:left w:val="none" w:sz="0" w:space="0" w:color="auto"/>
        <w:bottom w:val="none" w:sz="0" w:space="0" w:color="auto"/>
        <w:right w:val="none" w:sz="0" w:space="0" w:color="auto"/>
      </w:divBdr>
    </w:div>
    <w:div w:id="1711109595">
      <w:bodyDiv w:val="1"/>
      <w:marLeft w:val="0"/>
      <w:marRight w:val="0"/>
      <w:marTop w:val="0"/>
      <w:marBottom w:val="0"/>
      <w:divBdr>
        <w:top w:val="none" w:sz="0" w:space="0" w:color="auto"/>
        <w:left w:val="none" w:sz="0" w:space="0" w:color="auto"/>
        <w:bottom w:val="none" w:sz="0" w:space="0" w:color="auto"/>
        <w:right w:val="none" w:sz="0" w:space="0" w:color="auto"/>
      </w:divBdr>
    </w:div>
    <w:div w:id="1828127829">
      <w:bodyDiv w:val="1"/>
      <w:marLeft w:val="0"/>
      <w:marRight w:val="0"/>
      <w:marTop w:val="0"/>
      <w:marBottom w:val="0"/>
      <w:divBdr>
        <w:top w:val="none" w:sz="0" w:space="0" w:color="auto"/>
        <w:left w:val="none" w:sz="0" w:space="0" w:color="auto"/>
        <w:bottom w:val="none" w:sz="0" w:space="0" w:color="auto"/>
        <w:right w:val="none" w:sz="0" w:space="0" w:color="auto"/>
      </w:divBdr>
    </w:div>
    <w:div w:id="1834487067">
      <w:bodyDiv w:val="1"/>
      <w:marLeft w:val="0"/>
      <w:marRight w:val="0"/>
      <w:marTop w:val="0"/>
      <w:marBottom w:val="0"/>
      <w:divBdr>
        <w:top w:val="none" w:sz="0" w:space="0" w:color="auto"/>
        <w:left w:val="none" w:sz="0" w:space="0" w:color="auto"/>
        <w:bottom w:val="none" w:sz="0" w:space="0" w:color="auto"/>
        <w:right w:val="none" w:sz="0" w:space="0" w:color="auto"/>
      </w:divBdr>
    </w:div>
    <w:div w:id="19201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12678</Words>
  <Characters>72269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84778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Man Hung Ng</cp:lastModifiedBy>
  <cp:revision>6</cp:revision>
  <cp:lastPrinted>2019-02-25T13:05:00Z</cp:lastPrinted>
  <dcterms:created xsi:type="dcterms:W3CDTF">2023-10-10T07:11:00Z</dcterms:created>
  <dcterms:modified xsi:type="dcterms:W3CDTF">2023-10-10T07:28:00Z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