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AD69" w14:textId="0A7BD3D2" w:rsidR="003D32FC" w:rsidRDefault="003D32FC" w:rsidP="003D32F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</w:rPr>
        <w:t>3GPP TSG-RAN WG3 #125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Pr="00EA36F6">
        <w:rPr>
          <w:rFonts w:cs="Arial"/>
          <w:bCs/>
          <w:sz w:val="22"/>
        </w:rPr>
        <w:t>R3-24</w:t>
      </w:r>
      <w:r>
        <w:rPr>
          <w:rFonts w:cs="Arial"/>
          <w:bCs/>
          <w:sz w:val="22"/>
        </w:rPr>
        <w:t>xxxx</w:t>
      </w:r>
    </w:p>
    <w:p w14:paraId="7C624F36" w14:textId="0442E8EE" w:rsidR="003D32FC" w:rsidRPr="00672888" w:rsidRDefault="003D32FC" w:rsidP="003D32FC">
      <w:pPr>
        <w:pStyle w:val="Header"/>
        <w:tabs>
          <w:tab w:val="right" w:pos="9639"/>
        </w:tabs>
        <w:rPr>
          <w:rFonts w:cs="Arial"/>
          <w:b w:val="0"/>
          <w:bCs/>
          <w:sz w:val="22"/>
        </w:rPr>
      </w:pPr>
      <w:r w:rsidRPr="00672888">
        <w:rPr>
          <w:rFonts w:cs="Arial"/>
          <w:bCs/>
          <w:sz w:val="22"/>
        </w:rPr>
        <w:t>Maastricht, The Netherlands, EU, 19-23 Aug 2024</w:t>
      </w:r>
    </w:p>
    <w:p w14:paraId="6285C20D" w14:textId="77777777" w:rsidR="003D32FC" w:rsidRPr="00672888" w:rsidRDefault="003D32FC" w:rsidP="003D32FC">
      <w:pPr>
        <w:rPr>
          <w:rFonts w:ascii="Arial" w:hAnsi="Arial" w:cs="Arial"/>
        </w:rPr>
      </w:pPr>
    </w:p>
    <w:p w14:paraId="40725B3E" w14:textId="595D3354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Title:</w:t>
      </w:r>
      <w:r w:rsidRPr="008362CF">
        <w:rPr>
          <w:rFonts w:ascii="Arial" w:hAnsi="Arial" w:cs="Arial"/>
          <w:b/>
        </w:rPr>
        <w:tab/>
      </w:r>
      <w:r w:rsidRPr="003D32FC">
        <w:rPr>
          <w:rFonts w:ascii="Arial" w:hAnsi="Arial" w:cs="Arial"/>
          <w:bCs/>
        </w:rPr>
        <w:t>[DRAFT]</w:t>
      </w:r>
      <w:r w:rsidRPr="008362CF">
        <w:rPr>
          <w:rFonts w:ascii="Arial" w:hAnsi="Arial" w:cs="Arial"/>
          <w:bCs/>
        </w:rPr>
        <w:t xml:space="preserve"> </w:t>
      </w:r>
      <w:r w:rsidRPr="00A457B5">
        <w:rPr>
          <w:rFonts w:ascii="Arial" w:hAnsi="Arial" w:cs="Arial"/>
          <w:bCs/>
        </w:rPr>
        <w:t xml:space="preserve">LS on </w:t>
      </w:r>
      <w:r w:rsidR="00672888">
        <w:rPr>
          <w:rFonts w:ascii="Arial" w:hAnsi="Arial" w:cs="Arial"/>
          <w:bCs/>
        </w:rPr>
        <w:t>SON for Network Slicing</w:t>
      </w:r>
    </w:p>
    <w:p w14:paraId="7E23304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Response to:</w:t>
      </w:r>
      <w:r w:rsidRPr="008362CF">
        <w:rPr>
          <w:rFonts w:ascii="Arial" w:hAnsi="Arial" w:cs="Arial"/>
          <w:bCs/>
        </w:rPr>
        <w:tab/>
      </w:r>
    </w:p>
    <w:p w14:paraId="27006DC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Release: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</w:t>
      </w:r>
      <w:r w:rsidRPr="008362CF">
        <w:rPr>
          <w:rFonts w:ascii="Arial" w:hAnsi="Arial" w:cs="Arial"/>
          <w:bCs/>
        </w:rPr>
        <w:t xml:space="preserve">elease </w:t>
      </w:r>
      <w:r>
        <w:rPr>
          <w:rFonts w:ascii="Arial" w:hAnsi="Arial" w:cs="Arial"/>
          <w:bCs/>
        </w:rPr>
        <w:t>19</w:t>
      </w:r>
    </w:p>
    <w:p w14:paraId="567F947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Work Item:</w:t>
      </w:r>
      <w:r w:rsidRPr="008362CF">
        <w:rPr>
          <w:rFonts w:ascii="Arial" w:hAnsi="Arial" w:cs="Arial"/>
          <w:bCs/>
        </w:rPr>
        <w:tab/>
      </w:r>
      <w:r w:rsidRPr="00AC5177">
        <w:rPr>
          <w:rFonts w:ascii="Arial" w:hAnsi="Arial" w:cs="Arial"/>
          <w:bCs/>
        </w:rPr>
        <w:t>NR_ENDC_SON_MDT_Ph4-Core</w:t>
      </w:r>
    </w:p>
    <w:p w14:paraId="776EEBF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55F9462" w14:textId="3F3EC59C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Source: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Nokia [to be RAN3]</w:t>
      </w:r>
    </w:p>
    <w:p w14:paraId="6ECC6737" w14:textId="064ED811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To:</w:t>
      </w:r>
      <w:r w:rsidRPr="008362CF">
        <w:rPr>
          <w:rFonts w:ascii="Arial" w:hAnsi="Arial" w:cs="Arial"/>
          <w:bCs/>
        </w:rPr>
        <w:tab/>
      </w:r>
      <w:r w:rsidR="00351CA7">
        <w:rPr>
          <w:rFonts w:ascii="Arial" w:hAnsi="Arial" w:cs="Arial"/>
          <w:bCs/>
        </w:rPr>
        <w:t xml:space="preserve">SA5, </w:t>
      </w:r>
      <w:r w:rsidRPr="00E70314">
        <w:rPr>
          <w:rFonts w:ascii="Arial" w:hAnsi="Arial" w:cs="Arial"/>
          <w:bCs/>
        </w:rPr>
        <w:t>RAN2</w:t>
      </w:r>
    </w:p>
    <w:p w14:paraId="32A08D50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Cc:</w:t>
      </w:r>
      <w:r w:rsidRPr="008362CF">
        <w:rPr>
          <w:rFonts w:ascii="Arial" w:hAnsi="Arial" w:cs="Arial"/>
          <w:bCs/>
        </w:rPr>
        <w:tab/>
      </w:r>
    </w:p>
    <w:p w14:paraId="5459F1EE" w14:textId="3F26EF37" w:rsidR="003D32FC" w:rsidRDefault="003D32FC" w:rsidP="003D32FC">
      <w:pPr>
        <w:tabs>
          <w:tab w:val="left" w:pos="1985"/>
        </w:tabs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Contact Person: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Krzysztof Kordybach (krzysztof.kordybach@nokia.com)</w:t>
      </w:r>
    </w:p>
    <w:p w14:paraId="19A31653" w14:textId="77777777" w:rsidR="003D32FC" w:rsidRPr="00125217" w:rsidRDefault="003D32FC" w:rsidP="003D32FC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09C1FFB" w14:textId="77777777" w:rsidR="003D32FC" w:rsidRDefault="003D32FC" w:rsidP="003D32FC">
      <w:pPr>
        <w:spacing w:after="60"/>
        <w:rPr>
          <w:rFonts w:ascii="Arial" w:hAnsi="Arial" w:cs="Arial"/>
          <w:bCs/>
        </w:rPr>
      </w:pPr>
      <w:r w:rsidRPr="00943439">
        <w:rPr>
          <w:rFonts w:ascii="Arial" w:hAnsi="Arial" w:cs="Arial"/>
          <w:b/>
        </w:rPr>
        <w:t>Send any reply LS to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943439">
        <w:rPr>
          <w:rFonts w:ascii="Arial" w:hAnsi="Arial" w:cs="Arial"/>
          <w:bCs/>
        </w:rPr>
        <w:t xml:space="preserve">3GPP Liaisons Coordinator, </w:t>
      </w:r>
      <w:hyperlink r:id="rId14" w:history="1">
        <w:r w:rsidRPr="00A51ACF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2083B202" w14:textId="77777777" w:rsidR="003D32FC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750B7B0" w14:textId="20DE7B5B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Attachments: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R3-24xxxx</w:t>
      </w:r>
    </w:p>
    <w:p w14:paraId="6EA3C748" w14:textId="77777777" w:rsidR="003D32FC" w:rsidRPr="008362CF" w:rsidRDefault="003D32FC" w:rsidP="003D32FC">
      <w:pPr>
        <w:pBdr>
          <w:bottom w:val="single" w:sz="4" w:space="1" w:color="auto"/>
        </w:pBdr>
        <w:rPr>
          <w:rFonts w:ascii="Arial" w:hAnsi="Arial" w:cs="Arial"/>
        </w:rPr>
      </w:pPr>
    </w:p>
    <w:p w14:paraId="1C21082C" w14:textId="77777777" w:rsidR="003D32FC" w:rsidRPr="008362CF" w:rsidRDefault="003D32FC" w:rsidP="003D32FC">
      <w:pPr>
        <w:rPr>
          <w:rFonts w:ascii="Arial" w:hAnsi="Arial" w:cs="Arial"/>
        </w:rPr>
      </w:pPr>
    </w:p>
    <w:p w14:paraId="3A4352EE" w14:textId="77777777" w:rsidR="003D32FC" w:rsidRPr="008362CF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1. Overall Description:</w:t>
      </w:r>
    </w:p>
    <w:p w14:paraId="4D2D1AFB" w14:textId="77777777" w:rsidR="00537219" w:rsidRDefault="003D32FC" w:rsidP="0044005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would like to inform </w:t>
      </w:r>
      <w:r w:rsidR="00351CA7">
        <w:rPr>
          <w:rFonts w:ascii="Arial" w:hAnsi="Arial" w:cs="Arial"/>
          <w:bCs/>
        </w:rPr>
        <w:t xml:space="preserve">SA5 and </w:t>
      </w:r>
      <w:r>
        <w:rPr>
          <w:rFonts w:ascii="Arial" w:hAnsi="Arial" w:cs="Arial"/>
          <w:bCs/>
        </w:rPr>
        <w:t xml:space="preserve">RAN2 about decisions made in the context of </w:t>
      </w:r>
      <w:r w:rsidR="005D16CF">
        <w:rPr>
          <w:rFonts w:ascii="Arial" w:hAnsi="Arial" w:cs="Arial"/>
          <w:bCs/>
        </w:rPr>
        <w:t>SON for Network Slicing</w:t>
      </w:r>
      <w:r w:rsidR="00537219">
        <w:rPr>
          <w:rFonts w:ascii="Arial" w:hAnsi="Arial" w:cs="Arial"/>
          <w:bCs/>
        </w:rPr>
        <w:t>:</w:t>
      </w:r>
      <w:r w:rsidR="00351CA7">
        <w:rPr>
          <w:rFonts w:ascii="Arial" w:hAnsi="Arial" w:cs="Arial"/>
          <w:bCs/>
        </w:rPr>
        <w:t xml:space="preserve"> </w:t>
      </w:r>
    </w:p>
    <w:p w14:paraId="043A0E83" w14:textId="62DFA63B" w:rsidR="00474533" w:rsidRPr="00537219" w:rsidRDefault="00474533" w:rsidP="00537219">
      <w:pPr>
        <w:pStyle w:val="ListParagraph"/>
        <w:numPr>
          <w:ilvl w:val="0"/>
          <w:numId w:val="51"/>
        </w:numPr>
        <w:spacing w:after="120"/>
        <w:ind w:left="714" w:hanging="357"/>
        <w:contextualSpacing w:val="0"/>
        <w:rPr>
          <w:rFonts w:ascii="Arial" w:hAnsi="Arial" w:cs="Arial"/>
          <w:bCs/>
        </w:rPr>
      </w:pPr>
      <w:r w:rsidRPr="00537219">
        <w:rPr>
          <w:rFonts w:ascii="Arial" w:hAnsi="Arial" w:cs="Arial"/>
          <w:bCs/>
        </w:rPr>
        <w:t xml:space="preserve">RAN3 agreed to </w:t>
      </w:r>
      <w:r w:rsidR="00351CA7" w:rsidRPr="00537219">
        <w:rPr>
          <w:rFonts w:ascii="Arial" w:hAnsi="Arial" w:cs="Arial"/>
          <w:bCs/>
        </w:rPr>
        <w:t>enhance the area scope with the slice information, so that the gNB may provide MDR measurements from UEs active in cells with selected slices supported and available.</w:t>
      </w:r>
      <w:r w:rsidR="00537219" w:rsidRPr="00537219">
        <w:rPr>
          <w:rFonts w:ascii="Arial" w:hAnsi="Arial" w:cs="Arial"/>
          <w:bCs/>
        </w:rPr>
        <w:t xml:space="preserve"> </w:t>
      </w:r>
      <w:r w:rsidR="00537219">
        <w:rPr>
          <w:rFonts w:ascii="Arial" w:hAnsi="Arial" w:cs="Arial"/>
          <w:bCs/>
        </w:rPr>
        <w:t>RAN3 has agreed a TP to the BL CR to TS 38.413 related to the area scope definition for signalling-based MDT, as attached.</w:t>
      </w:r>
    </w:p>
    <w:p w14:paraId="46A805D5" w14:textId="3AE6E9A3" w:rsidR="00537219" w:rsidRPr="00537219" w:rsidRDefault="00537219" w:rsidP="00537219">
      <w:pPr>
        <w:pStyle w:val="ListParagraph"/>
        <w:numPr>
          <w:ilvl w:val="0"/>
          <w:numId w:val="51"/>
        </w:numPr>
        <w:spacing w:after="120"/>
        <w:ind w:left="714" w:hanging="357"/>
        <w:contextualSpacing w:val="0"/>
        <w:rPr>
          <w:rFonts w:ascii="Arial" w:hAnsi="Arial" w:cs="Arial"/>
          <w:bCs/>
          <w:u w:val="single"/>
        </w:rPr>
      </w:pPr>
      <w:r w:rsidRPr="00537219">
        <w:rPr>
          <w:rFonts w:ascii="Arial" w:hAnsi="Arial" w:cs="Arial"/>
          <w:bCs/>
        </w:rPr>
        <w:t>RAN3 also agreed to support monitoring of misconfiguration of slice-based reselection. For this, RAN3 believes, enhancements in the logged</w:t>
      </w:r>
      <w:r>
        <w:rPr>
          <w:rFonts w:ascii="Arial" w:hAnsi="Arial" w:cs="Arial"/>
          <w:bCs/>
        </w:rPr>
        <w:t xml:space="preserve"> </w:t>
      </w:r>
      <w:r w:rsidRPr="00537219">
        <w:rPr>
          <w:rFonts w:ascii="Arial" w:hAnsi="Arial" w:cs="Arial"/>
          <w:bCs/>
        </w:rPr>
        <w:t>MDT are needed.</w:t>
      </w:r>
    </w:p>
    <w:p w14:paraId="3E0E5822" w14:textId="4A328072" w:rsidR="00175503" w:rsidRPr="00175503" w:rsidRDefault="00175503" w:rsidP="00175503">
      <w:pPr>
        <w:spacing w:after="120"/>
        <w:rPr>
          <w:rFonts w:ascii="Arial" w:hAnsi="Arial" w:cs="Arial"/>
          <w:bCs/>
        </w:rPr>
      </w:pPr>
    </w:p>
    <w:p w14:paraId="54872303" w14:textId="4A6F8E99" w:rsidR="003D32FC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2. Actions:</w:t>
      </w:r>
    </w:p>
    <w:p w14:paraId="6352E302" w14:textId="471A87E4" w:rsidR="00351CA7" w:rsidRPr="00CA53C7" w:rsidRDefault="00351CA7" w:rsidP="00351CA7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en-GB"/>
        </w:rPr>
      </w:pPr>
      <w:r w:rsidRPr="00CA53C7">
        <w:rPr>
          <w:rFonts w:ascii="Arial" w:eastAsia="SimSun" w:hAnsi="Arial" w:cs="Arial"/>
          <w:b/>
          <w:lang w:eastAsia="en-GB"/>
        </w:rPr>
        <w:t xml:space="preserve">To </w:t>
      </w:r>
      <w:r>
        <w:rPr>
          <w:rFonts w:ascii="Arial" w:eastAsia="SimSun" w:hAnsi="Arial" w:cs="Arial"/>
          <w:b/>
          <w:lang w:eastAsia="en-GB"/>
        </w:rPr>
        <w:t>SA5</w:t>
      </w:r>
    </w:p>
    <w:p w14:paraId="7DDBB4CA" w14:textId="4235A17C" w:rsidR="00351CA7" w:rsidRPr="003D32FC" w:rsidRDefault="00351CA7" w:rsidP="00351CA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lang w:eastAsia="en-GB"/>
        </w:rPr>
      </w:pPr>
      <w:r w:rsidRPr="003D32FC">
        <w:rPr>
          <w:rFonts w:ascii="Arial" w:eastAsia="SimSun" w:hAnsi="Arial" w:cs="Arial"/>
          <w:lang w:eastAsia="en-GB"/>
        </w:rPr>
        <w:t xml:space="preserve">RAN3 </w:t>
      </w:r>
      <w:r>
        <w:rPr>
          <w:rFonts w:ascii="Arial" w:eastAsia="SimSun" w:hAnsi="Arial" w:cs="Arial"/>
          <w:lang w:eastAsia="en-GB"/>
        </w:rPr>
        <w:t xml:space="preserve">kindly </w:t>
      </w:r>
      <w:r w:rsidRPr="003D32FC">
        <w:rPr>
          <w:rFonts w:ascii="Arial" w:eastAsia="SimSun" w:hAnsi="Arial" w:cs="Arial"/>
          <w:lang w:eastAsia="en-GB"/>
        </w:rPr>
        <w:t>ask</w:t>
      </w:r>
      <w:r>
        <w:rPr>
          <w:rFonts w:ascii="Arial" w:eastAsia="SimSun" w:hAnsi="Arial" w:cs="Arial"/>
          <w:lang w:eastAsia="en-GB"/>
        </w:rPr>
        <w:t>s</w:t>
      </w:r>
      <w:r w:rsidRPr="003D32FC">
        <w:rPr>
          <w:rFonts w:ascii="Arial" w:eastAsia="SimSun" w:hAnsi="Arial" w:cs="Arial"/>
          <w:lang w:eastAsia="en-GB"/>
        </w:rPr>
        <w:t xml:space="preserve"> </w:t>
      </w:r>
      <w:r>
        <w:rPr>
          <w:rFonts w:ascii="Arial" w:eastAsia="SimSun" w:hAnsi="Arial" w:cs="Arial"/>
          <w:lang w:eastAsia="en-GB"/>
        </w:rPr>
        <w:t>SA5</w:t>
      </w:r>
      <w:r w:rsidRPr="003D32FC">
        <w:rPr>
          <w:rFonts w:ascii="Arial" w:eastAsia="SimSun" w:hAnsi="Arial" w:cs="Arial"/>
          <w:lang w:eastAsia="en-GB"/>
        </w:rPr>
        <w:t xml:space="preserve"> </w:t>
      </w:r>
      <w:r>
        <w:rPr>
          <w:rFonts w:ascii="Arial" w:eastAsia="SimSun" w:hAnsi="Arial" w:cs="Arial"/>
          <w:lang w:eastAsia="en-GB"/>
        </w:rPr>
        <w:t>to enhance the OAM configuration so that the management-based area scope is enhanced correspondingly.</w:t>
      </w:r>
    </w:p>
    <w:p w14:paraId="5F5705F3" w14:textId="31A99C91" w:rsidR="003D32FC" w:rsidRPr="00CA53C7" w:rsidRDefault="003D32FC" w:rsidP="003D32F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en-GB"/>
        </w:rPr>
      </w:pPr>
      <w:r w:rsidRPr="00CA53C7">
        <w:rPr>
          <w:rFonts w:ascii="Arial" w:eastAsia="SimSun" w:hAnsi="Arial" w:cs="Arial"/>
          <w:b/>
          <w:lang w:eastAsia="en-GB"/>
        </w:rPr>
        <w:t xml:space="preserve">To </w:t>
      </w:r>
      <w:r>
        <w:rPr>
          <w:rFonts w:ascii="Arial" w:eastAsia="SimSun" w:hAnsi="Arial" w:cs="Arial"/>
          <w:b/>
          <w:lang w:eastAsia="en-GB"/>
        </w:rPr>
        <w:t>RAN2</w:t>
      </w:r>
    </w:p>
    <w:p w14:paraId="288C2FA5" w14:textId="03FB0BDC" w:rsidR="003D32FC" w:rsidRPr="003D32FC" w:rsidRDefault="003D32FC" w:rsidP="003D32F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lang w:eastAsia="en-GB"/>
        </w:rPr>
      </w:pPr>
      <w:r w:rsidRPr="003D32FC">
        <w:rPr>
          <w:rFonts w:ascii="Arial" w:eastAsia="SimSun" w:hAnsi="Arial" w:cs="Arial"/>
          <w:lang w:eastAsia="en-GB"/>
        </w:rPr>
        <w:t xml:space="preserve">RAN3 </w:t>
      </w:r>
      <w:r w:rsidR="00175503">
        <w:rPr>
          <w:rFonts w:ascii="Arial" w:eastAsia="SimSun" w:hAnsi="Arial" w:cs="Arial"/>
          <w:lang w:eastAsia="en-GB"/>
        </w:rPr>
        <w:t xml:space="preserve">kindly </w:t>
      </w:r>
      <w:r w:rsidRPr="003D32FC">
        <w:rPr>
          <w:rFonts w:ascii="Arial" w:eastAsia="SimSun" w:hAnsi="Arial" w:cs="Arial"/>
          <w:lang w:eastAsia="en-GB"/>
        </w:rPr>
        <w:t>ask</w:t>
      </w:r>
      <w:r w:rsidR="00175503">
        <w:rPr>
          <w:rFonts w:ascii="Arial" w:eastAsia="SimSun" w:hAnsi="Arial" w:cs="Arial"/>
          <w:lang w:eastAsia="en-GB"/>
        </w:rPr>
        <w:t>s</w:t>
      </w:r>
      <w:r w:rsidRPr="003D32FC">
        <w:rPr>
          <w:rFonts w:ascii="Arial" w:eastAsia="SimSun" w:hAnsi="Arial" w:cs="Arial"/>
          <w:lang w:eastAsia="en-GB"/>
        </w:rPr>
        <w:t xml:space="preserve"> RAN2 </w:t>
      </w:r>
      <w:r>
        <w:rPr>
          <w:rFonts w:ascii="Arial" w:eastAsia="SimSun" w:hAnsi="Arial" w:cs="Arial"/>
          <w:lang w:eastAsia="en-GB"/>
        </w:rPr>
        <w:t xml:space="preserve">to </w:t>
      </w:r>
      <w:r w:rsidR="00537219">
        <w:rPr>
          <w:rFonts w:ascii="Arial" w:eastAsia="SimSun" w:hAnsi="Arial" w:cs="Arial"/>
          <w:lang w:eastAsia="en-GB"/>
        </w:rPr>
        <w:t>work on the needed enhancements to the logged MDT</w:t>
      </w:r>
      <w:r>
        <w:rPr>
          <w:rFonts w:ascii="Arial" w:eastAsia="SimSun" w:hAnsi="Arial" w:cs="Arial"/>
          <w:lang w:eastAsia="en-GB"/>
        </w:rPr>
        <w:t>.</w:t>
      </w:r>
    </w:p>
    <w:p w14:paraId="250C83CA" w14:textId="77777777" w:rsidR="003D32FC" w:rsidRDefault="003D32FC" w:rsidP="003D32FC">
      <w:pPr>
        <w:spacing w:after="120"/>
        <w:ind w:left="993" w:hanging="993"/>
        <w:rPr>
          <w:rFonts w:ascii="Arial" w:hAnsi="Arial" w:cs="Arial"/>
        </w:rPr>
      </w:pPr>
    </w:p>
    <w:p w14:paraId="6C28B4B9" w14:textId="77777777" w:rsidR="003D32FC" w:rsidRDefault="003D32FC" w:rsidP="003D32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TSG-RAN3 Meetings:</w:t>
      </w:r>
    </w:p>
    <w:p w14:paraId="445A6EF7" w14:textId="2354B97C" w:rsidR="003D32FC" w:rsidRDefault="003D32FC" w:rsidP="003D32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#125bis</w:t>
      </w:r>
      <w:r>
        <w:rPr>
          <w:rFonts w:ascii="Arial" w:hAnsi="Arial" w:cs="Arial"/>
          <w:bCs/>
        </w:rPr>
        <w:tab/>
        <w:t>14-18 October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Hefei, China</w:t>
      </w:r>
    </w:p>
    <w:p w14:paraId="6322ECB8" w14:textId="36093414" w:rsidR="003D32FC" w:rsidRDefault="003D32FC" w:rsidP="003D32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#126</w:t>
      </w:r>
      <w:r>
        <w:rPr>
          <w:rFonts w:ascii="Arial" w:hAnsi="Arial" w:cs="Arial"/>
          <w:bCs/>
        </w:rPr>
        <w:tab/>
        <w:t>18-22 November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Orlando, USA</w:t>
      </w:r>
    </w:p>
    <w:p w14:paraId="79DAC625" w14:textId="7ADD5C69" w:rsidR="00BD161C" w:rsidRPr="00BD161C" w:rsidRDefault="00BD161C" w:rsidP="00BD161C"/>
    <w:sectPr w:rsidR="00BD161C" w:rsidRPr="00BD161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42DF" w14:textId="77777777" w:rsidR="00C00610" w:rsidRDefault="00C00610">
      <w:r>
        <w:separator/>
      </w:r>
    </w:p>
  </w:endnote>
  <w:endnote w:type="continuationSeparator" w:id="0">
    <w:p w14:paraId="73E2A4D1" w14:textId="77777777" w:rsidR="00C00610" w:rsidRDefault="00C00610">
      <w:r>
        <w:continuationSeparator/>
      </w:r>
    </w:p>
  </w:endnote>
  <w:endnote w:type="continuationNotice" w:id="1">
    <w:p w14:paraId="39729C57" w14:textId="77777777" w:rsidR="00C00610" w:rsidRDefault="00C006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DADD" w14:textId="77777777" w:rsidR="00C00610" w:rsidRDefault="00C00610">
      <w:r>
        <w:separator/>
      </w:r>
    </w:p>
  </w:footnote>
  <w:footnote w:type="continuationSeparator" w:id="0">
    <w:p w14:paraId="32446A1B" w14:textId="77777777" w:rsidR="00C00610" w:rsidRDefault="00C00610">
      <w:r>
        <w:continuationSeparator/>
      </w:r>
    </w:p>
  </w:footnote>
  <w:footnote w:type="continuationNotice" w:id="1">
    <w:p w14:paraId="7FA53AFA" w14:textId="77777777" w:rsidR="00C00610" w:rsidRDefault="00C006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807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98F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DA4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44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4C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3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4C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C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702C7A"/>
    <w:multiLevelType w:val="hybridMultilevel"/>
    <w:tmpl w:val="23D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630B5"/>
    <w:multiLevelType w:val="hybridMultilevel"/>
    <w:tmpl w:val="191C8790"/>
    <w:lvl w:ilvl="0" w:tplc="3A6C90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BB118B"/>
    <w:multiLevelType w:val="hybridMultilevel"/>
    <w:tmpl w:val="875416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3B594F"/>
    <w:multiLevelType w:val="hybridMultilevel"/>
    <w:tmpl w:val="CBC03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B57116"/>
    <w:multiLevelType w:val="hybridMultilevel"/>
    <w:tmpl w:val="612EBA48"/>
    <w:lvl w:ilvl="0" w:tplc="031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F1776E"/>
    <w:multiLevelType w:val="hybridMultilevel"/>
    <w:tmpl w:val="28826F38"/>
    <w:lvl w:ilvl="0" w:tplc="24DA2B0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10A4C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C5C7C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0ADB9C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49296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5845E6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8E41C4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2CB06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721210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2344182D"/>
    <w:multiLevelType w:val="hybridMultilevel"/>
    <w:tmpl w:val="6238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71A1"/>
    <w:multiLevelType w:val="hybridMultilevel"/>
    <w:tmpl w:val="CBE25B66"/>
    <w:lvl w:ilvl="0" w:tplc="9AFE8842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40FFB"/>
    <w:multiLevelType w:val="hybridMultilevel"/>
    <w:tmpl w:val="7C6EF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08E7568"/>
    <w:multiLevelType w:val="hybridMultilevel"/>
    <w:tmpl w:val="BA5C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9756D"/>
    <w:multiLevelType w:val="hybridMultilevel"/>
    <w:tmpl w:val="3D8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6A10977"/>
    <w:multiLevelType w:val="hybridMultilevel"/>
    <w:tmpl w:val="8A380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D2545"/>
    <w:multiLevelType w:val="hybridMultilevel"/>
    <w:tmpl w:val="6EE248DE"/>
    <w:lvl w:ilvl="0" w:tplc="0C14E0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5E5A12"/>
    <w:multiLevelType w:val="hybridMultilevel"/>
    <w:tmpl w:val="5778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94594"/>
    <w:multiLevelType w:val="hybridMultilevel"/>
    <w:tmpl w:val="4352120A"/>
    <w:lvl w:ilvl="0" w:tplc="82427C68">
      <w:start w:val="1"/>
      <w:numFmt w:val="decimal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52647C"/>
    <w:multiLevelType w:val="hybridMultilevel"/>
    <w:tmpl w:val="83B0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1409C"/>
    <w:multiLevelType w:val="hybridMultilevel"/>
    <w:tmpl w:val="E47E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27707"/>
    <w:multiLevelType w:val="hybridMultilevel"/>
    <w:tmpl w:val="162E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32BEC"/>
    <w:multiLevelType w:val="hybridMultilevel"/>
    <w:tmpl w:val="8618C450"/>
    <w:lvl w:ilvl="0" w:tplc="A8DCA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C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48D15AA"/>
    <w:multiLevelType w:val="hybridMultilevel"/>
    <w:tmpl w:val="820A4AC8"/>
    <w:lvl w:ilvl="0" w:tplc="F954A676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F06E87"/>
    <w:multiLevelType w:val="hybridMultilevel"/>
    <w:tmpl w:val="ED766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A5D30"/>
    <w:multiLevelType w:val="hybridMultilevel"/>
    <w:tmpl w:val="8222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43758"/>
    <w:multiLevelType w:val="hybridMultilevel"/>
    <w:tmpl w:val="B5EC9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D7561"/>
    <w:multiLevelType w:val="hybridMultilevel"/>
    <w:tmpl w:val="C2EA1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3F3E61"/>
    <w:multiLevelType w:val="hybridMultilevel"/>
    <w:tmpl w:val="0DC0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A49B7"/>
    <w:multiLevelType w:val="hybridMultilevel"/>
    <w:tmpl w:val="13F4E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03C51"/>
    <w:multiLevelType w:val="hybridMultilevel"/>
    <w:tmpl w:val="7A2C4D5E"/>
    <w:lvl w:ilvl="0" w:tplc="733094F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C987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4E6866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5054A2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26DB0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581228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0A236A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BCA11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F4C6DE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 w15:restartNumberingAfterBreak="0">
    <w:nsid w:val="58EE5D0E"/>
    <w:multiLevelType w:val="hybridMultilevel"/>
    <w:tmpl w:val="4BE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70C18"/>
    <w:multiLevelType w:val="hybridMultilevel"/>
    <w:tmpl w:val="ED5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37EC4"/>
    <w:multiLevelType w:val="hybridMultilevel"/>
    <w:tmpl w:val="FCE20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07DD9"/>
    <w:multiLevelType w:val="hybridMultilevel"/>
    <w:tmpl w:val="7D522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57EB1"/>
    <w:multiLevelType w:val="hybridMultilevel"/>
    <w:tmpl w:val="620E3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71123"/>
    <w:multiLevelType w:val="hybridMultilevel"/>
    <w:tmpl w:val="232C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C4A0C"/>
    <w:multiLevelType w:val="hybridMultilevel"/>
    <w:tmpl w:val="F1B2F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30F31"/>
    <w:multiLevelType w:val="hybridMultilevel"/>
    <w:tmpl w:val="0BBE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7144B"/>
    <w:multiLevelType w:val="hybridMultilevel"/>
    <w:tmpl w:val="4FCCD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8306C"/>
    <w:multiLevelType w:val="hybridMultilevel"/>
    <w:tmpl w:val="CDA02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D27"/>
    <w:multiLevelType w:val="hybridMultilevel"/>
    <w:tmpl w:val="98D00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A06A1"/>
    <w:multiLevelType w:val="hybridMultilevel"/>
    <w:tmpl w:val="18B89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43222">
    <w:abstractNumId w:val="21"/>
  </w:num>
  <w:num w:numId="2" w16cid:durableId="1325889781">
    <w:abstractNumId w:val="37"/>
  </w:num>
  <w:num w:numId="3" w16cid:durableId="1574008939">
    <w:abstractNumId w:val="15"/>
  </w:num>
  <w:num w:numId="4" w16cid:durableId="1234775468">
    <w:abstractNumId w:val="9"/>
  </w:num>
  <w:num w:numId="5" w16cid:durableId="1444763253">
    <w:abstractNumId w:val="10"/>
  </w:num>
  <w:num w:numId="6" w16cid:durableId="1469472348">
    <w:abstractNumId w:val="47"/>
  </w:num>
  <w:num w:numId="7" w16cid:durableId="123275557">
    <w:abstractNumId w:val="30"/>
  </w:num>
  <w:num w:numId="8" w16cid:durableId="1128008256">
    <w:abstractNumId w:val="17"/>
  </w:num>
  <w:num w:numId="9" w16cid:durableId="1423840149">
    <w:abstractNumId w:val="46"/>
  </w:num>
  <w:num w:numId="10" w16cid:durableId="1824349208">
    <w:abstractNumId w:val="29"/>
  </w:num>
  <w:num w:numId="11" w16cid:durableId="1397623785">
    <w:abstractNumId w:val="14"/>
  </w:num>
  <w:num w:numId="12" w16cid:durableId="1929000652">
    <w:abstractNumId w:val="39"/>
  </w:num>
  <w:num w:numId="13" w16cid:durableId="899681234">
    <w:abstractNumId w:val="40"/>
  </w:num>
  <w:num w:numId="14" w16cid:durableId="1654260041">
    <w:abstractNumId w:val="38"/>
  </w:num>
  <w:num w:numId="15" w16cid:durableId="1652295500">
    <w:abstractNumId w:val="7"/>
  </w:num>
  <w:num w:numId="16" w16cid:durableId="1233079175">
    <w:abstractNumId w:val="6"/>
  </w:num>
  <w:num w:numId="17" w16cid:durableId="986861690">
    <w:abstractNumId w:val="5"/>
  </w:num>
  <w:num w:numId="18" w16cid:durableId="766736771">
    <w:abstractNumId w:val="4"/>
  </w:num>
  <w:num w:numId="19" w16cid:durableId="1731273219">
    <w:abstractNumId w:val="8"/>
  </w:num>
  <w:num w:numId="20" w16cid:durableId="440731406">
    <w:abstractNumId w:val="3"/>
  </w:num>
  <w:num w:numId="21" w16cid:durableId="436994873">
    <w:abstractNumId w:val="2"/>
  </w:num>
  <w:num w:numId="22" w16cid:durableId="78214868">
    <w:abstractNumId w:val="1"/>
  </w:num>
  <w:num w:numId="23" w16cid:durableId="445000575">
    <w:abstractNumId w:val="0"/>
  </w:num>
  <w:num w:numId="24" w16cid:durableId="1384133608">
    <w:abstractNumId w:val="20"/>
  </w:num>
  <w:num w:numId="25" w16cid:durableId="692803473">
    <w:abstractNumId w:val="34"/>
  </w:num>
  <w:num w:numId="26" w16cid:durableId="265969315">
    <w:abstractNumId w:val="18"/>
  </w:num>
  <w:num w:numId="27" w16cid:durableId="2116705214">
    <w:abstractNumId w:val="22"/>
  </w:num>
  <w:num w:numId="28" w16cid:durableId="1051540479">
    <w:abstractNumId w:val="44"/>
  </w:num>
  <w:num w:numId="29" w16cid:durableId="838499363">
    <w:abstractNumId w:val="45"/>
  </w:num>
  <w:num w:numId="30" w16cid:durableId="550112542">
    <w:abstractNumId w:val="31"/>
  </w:num>
  <w:num w:numId="31" w16cid:durableId="1736466177">
    <w:abstractNumId w:val="28"/>
  </w:num>
  <w:num w:numId="32" w16cid:durableId="280385660">
    <w:abstractNumId w:val="19"/>
  </w:num>
  <w:num w:numId="33" w16cid:durableId="981617863">
    <w:abstractNumId w:val="35"/>
  </w:num>
  <w:num w:numId="34" w16cid:durableId="1913150918">
    <w:abstractNumId w:val="13"/>
  </w:num>
  <w:num w:numId="35" w16cid:durableId="2048289712">
    <w:abstractNumId w:val="12"/>
  </w:num>
  <w:num w:numId="36" w16cid:durableId="1171486525">
    <w:abstractNumId w:val="43"/>
  </w:num>
  <w:num w:numId="37" w16cid:durableId="1258097089">
    <w:abstractNumId w:val="24"/>
  </w:num>
  <w:num w:numId="38" w16cid:durableId="899294452">
    <w:abstractNumId w:val="36"/>
  </w:num>
  <w:num w:numId="39" w16cid:durableId="1632204940">
    <w:abstractNumId w:val="49"/>
  </w:num>
  <w:num w:numId="40" w16cid:durableId="1218778210">
    <w:abstractNumId w:val="42"/>
  </w:num>
  <w:num w:numId="41" w16cid:durableId="1445537864">
    <w:abstractNumId w:val="25"/>
  </w:num>
  <w:num w:numId="42" w16cid:durableId="161051246">
    <w:abstractNumId w:val="32"/>
  </w:num>
  <w:num w:numId="43" w16cid:durableId="201401560">
    <w:abstractNumId w:val="27"/>
  </w:num>
  <w:num w:numId="44" w16cid:durableId="680548275">
    <w:abstractNumId w:val="27"/>
  </w:num>
  <w:num w:numId="45" w16cid:durableId="1510217392">
    <w:abstractNumId w:val="16"/>
  </w:num>
  <w:num w:numId="46" w16cid:durableId="198930444">
    <w:abstractNumId w:val="26"/>
  </w:num>
  <w:num w:numId="47" w16cid:durableId="1839343402">
    <w:abstractNumId w:val="11"/>
  </w:num>
  <w:num w:numId="48" w16cid:durableId="810562830">
    <w:abstractNumId w:val="23"/>
  </w:num>
  <w:num w:numId="49" w16cid:durableId="834875660">
    <w:abstractNumId w:val="33"/>
  </w:num>
  <w:num w:numId="50" w16cid:durableId="868833627">
    <w:abstractNumId w:val="48"/>
  </w:num>
  <w:num w:numId="51" w16cid:durableId="1143812835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2ED2"/>
    <w:rsid w:val="000149CB"/>
    <w:rsid w:val="00017509"/>
    <w:rsid w:val="00017E54"/>
    <w:rsid w:val="0002700F"/>
    <w:rsid w:val="000304FC"/>
    <w:rsid w:val="00031861"/>
    <w:rsid w:val="00032E6B"/>
    <w:rsid w:val="00033397"/>
    <w:rsid w:val="00033833"/>
    <w:rsid w:val="000342C7"/>
    <w:rsid w:val="000368CB"/>
    <w:rsid w:val="00040095"/>
    <w:rsid w:val="00042620"/>
    <w:rsid w:val="00042F28"/>
    <w:rsid w:val="000447DE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3D27"/>
    <w:rsid w:val="00054F0E"/>
    <w:rsid w:val="0005648A"/>
    <w:rsid w:val="00056FCD"/>
    <w:rsid w:val="0005753D"/>
    <w:rsid w:val="00061BD0"/>
    <w:rsid w:val="00063F07"/>
    <w:rsid w:val="00064BA2"/>
    <w:rsid w:val="00064D12"/>
    <w:rsid w:val="000665EA"/>
    <w:rsid w:val="00067E1F"/>
    <w:rsid w:val="000705C2"/>
    <w:rsid w:val="00071379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467A"/>
    <w:rsid w:val="00096BF9"/>
    <w:rsid w:val="000A00DC"/>
    <w:rsid w:val="000A1353"/>
    <w:rsid w:val="000A175A"/>
    <w:rsid w:val="000A1F0F"/>
    <w:rsid w:val="000A36B8"/>
    <w:rsid w:val="000A4BFA"/>
    <w:rsid w:val="000B07F1"/>
    <w:rsid w:val="000B1DBC"/>
    <w:rsid w:val="000B21DE"/>
    <w:rsid w:val="000B2EEB"/>
    <w:rsid w:val="000B4278"/>
    <w:rsid w:val="000B53A8"/>
    <w:rsid w:val="000B7558"/>
    <w:rsid w:val="000B7BCF"/>
    <w:rsid w:val="000C00D3"/>
    <w:rsid w:val="000C1438"/>
    <w:rsid w:val="000C1CC1"/>
    <w:rsid w:val="000C2A2A"/>
    <w:rsid w:val="000C5C6A"/>
    <w:rsid w:val="000C5F50"/>
    <w:rsid w:val="000C6894"/>
    <w:rsid w:val="000C6AF3"/>
    <w:rsid w:val="000C6D96"/>
    <w:rsid w:val="000C7039"/>
    <w:rsid w:val="000D33E2"/>
    <w:rsid w:val="000D3A5A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5C57"/>
    <w:rsid w:val="000F7D1D"/>
    <w:rsid w:val="001000CD"/>
    <w:rsid w:val="00100C6F"/>
    <w:rsid w:val="00101F3D"/>
    <w:rsid w:val="00103188"/>
    <w:rsid w:val="001044B5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6062"/>
    <w:rsid w:val="00127A6C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0FDF"/>
    <w:rsid w:val="00141F05"/>
    <w:rsid w:val="00142564"/>
    <w:rsid w:val="00142E56"/>
    <w:rsid w:val="001450A6"/>
    <w:rsid w:val="0014626D"/>
    <w:rsid w:val="0014785F"/>
    <w:rsid w:val="00150144"/>
    <w:rsid w:val="001509F1"/>
    <w:rsid w:val="00151A61"/>
    <w:rsid w:val="00155D37"/>
    <w:rsid w:val="0015684E"/>
    <w:rsid w:val="001577BF"/>
    <w:rsid w:val="001609C9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50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484"/>
    <w:rsid w:val="00194CD0"/>
    <w:rsid w:val="0019505B"/>
    <w:rsid w:val="00195C59"/>
    <w:rsid w:val="00196B97"/>
    <w:rsid w:val="00197002"/>
    <w:rsid w:val="001A1B05"/>
    <w:rsid w:val="001A2F0F"/>
    <w:rsid w:val="001A445F"/>
    <w:rsid w:val="001A5833"/>
    <w:rsid w:val="001A6676"/>
    <w:rsid w:val="001A68CF"/>
    <w:rsid w:val="001A7E3F"/>
    <w:rsid w:val="001B00BD"/>
    <w:rsid w:val="001B0179"/>
    <w:rsid w:val="001B0E81"/>
    <w:rsid w:val="001B2365"/>
    <w:rsid w:val="001B290B"/>
    <w:rsid w:val="001B41C8"/>
    <w:rsid w:val="001B5425"/>
    <w:rsid w:val="001B7434"/>
    <w:rsid w:val="001B7E7E"/>
    <w:rsid w:val="001B7E9B"/>
    <w:rsid w:val="001C0E24"/>
    <w:rsid w:val="001C34C9"/>
    <w:rsid w:val="001C5229"/>
    <w:rsid w:val="001C6D3D"/>
    <w:rsid w:val="001C76D1"/>
    <w:rsid w:val="001C7DA1"/>
    <w:rsid w:val="001D0230"/>
    <w:rsid w:val="001D068F"/>
    <w:rsid w:val="001D393D"/>
    <w:rsid w:val="001D412B"/>
    <w:rsid w:val="001D4EE6"/>
    <w:rsid w:val="001D6244"/>
    <w:rsid w:val="001D6AAA"/>
    <w:rsid w:val="001D6CB7"/>
    <w:rsid w:val="001E0B79"/>
    <w:rsid w:val="001E12EF"/>
    <w:rsid w:val="001E36F2"/>
    <w:rsid w:val="001E407C"/>
    <w:rsid w:val="001E4950"/>
    <w:rsid w:val="001F10EA"/>
    <w:rsid w:val="001F168B"/>
    <w:rsid w:val="001F19E9"/>
    <w:rsid w:val="001F63AE"/>
    <w:rsid w:val="001F6772"/>
    <w:rsid w:val="001F6925"/>
    <w:rsid w:val="002002E9"/>
    <w:rsid w:val="002009ED"/>
    <w:rsid w:val="00201FD2"/>
    <w:rsid w:val="0020399F"/>
    <w:rsid w:val="00203B4C"/>
    <w:rsid w:val="002055E0"/>
    <w:rsid w:val="0020566E"/>
    <w:rsid w:val="002057BC"/>
    <w:rsid w:val="00205DCD"/>
    <w:rsid w:val="00207C56"/>
    <w:rsid w:val="0021049E"/>
    <w:rsid w:val="0021199F"/>
    <w:rsid w:val="00216A77"/>
    <w:rsid w:val="00216F12"/>
    <w:rsid w:val="002175D9"/>
    <w:rsid w:val="0022219E"/>
    <w:rsid w:val="00222918"/>
    <w:rsid w:val="0022526D"/>
    <w:rsid w:val="00225627"/>
    <w:rsid w:val="0022606D"/>
    <w:rsid w:val="0022612A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5FA2"/>
    <w:rsid w:val="0025778B"/>
    <w:rsid w:val="00260150"/>
    <w:rsid w:val="002624CD"/>
    <w:rsid w:val="00262D37"/>
    <w:rsid w:val="00264132"/>
    <w:rsid w:val="00265F20"/>
    <w:rsid w:val="00267F60"/>
    <w:rsid w:val="002747EC"/>
    <w:rsid w:val="00274D2E"/>
    <w:rsid w:val="00277CD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3CBD"/>
    <w:rsid w:val="002A57F7"/>
    <w:rsid w:val="002A6219"/>
    <w:rsid w:val="002A7EF7"/>
    <w:rsid w:val="002B0220"/>
    <w:rsid w:val="002B0529"/>
    <w:rsid w:val="002B1278"/>
    <w:rsid w:val="002B446B"/>
    <w:rsid w:val="002B53D4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559B"/>
    <w:rsid w:val="002E0428"/>
    <w:rsid w:val="002E0503"/>
    <w:rsid w:val="002E0B99"/>
    <w:rsid w:val="002E124D"/>
    <w:rsid w:val="002E3237"/>
    <w:rsid w:val="002E4FF6"/>
    <w:rsid w:val="002E57E8"/>
    <w:rsid w:val="002E62BD"/>
    <w:rsid w:val="002E66E8"/>
    <w:rsid w:val="002E6CDE"/>
    <w:rsid w:val="002F0C0B"/>
    <w:rsid w:val="002F0C28"/>
    <w:rsid w:val="002F0D22"/>
    <w:rsid w:val="002F1207"/>
    <w:rsid w:val="002F12C7"/>
    <w:rsid w:val="002F2204"/>
    <w:rsid w:val="002F2360"/>
    <w:rsid w:val="002F2626"/>
    <w:rsid w:val="002F3A38"/>
    <w:rsid w:val="002F4257"/>
    <w:rsid w:val="002F56A9"/>
    <w:rsid w:val="002F59E9"/>
    <w:rsid w:val="003011C2"/>
    <w:rsid w:val="003013CD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1FE3"/>
    <w:rsid w:val="00325C0F"/>
    <w:rsid w:val="00326069"/>
    <w:rsid w:val="00326DC1"/>
    <w:rsid w:val="003310A8"/>
    <w:rsid w:val="003321D6"/>
    <w:rsid w:val="003330E3"/>
    <w:rsid w:val="00333732"/>
    <w:rsid w:val="00333761"/>
    <w:rsid w:val="00334964"/>
    <w:rsid w:val="003368FA"/>
    <w:rsid w:val="003377F6"/>
    <w:rsid w:val="003413A2"/>
    <w:rsid w:val="00341488"/>
    <w:rsid w:val="00341736"/>
    <w:rsid w:val="00341FC1"/>
    <w:rsid w:val="003424D0"/>
    <w:rsid w:val="00342E82"/>
    <w:rsid w:val="003435CE"/>
    <w:rsid w:val="003454FC"/>
    <w:rsid w:val="00346189"/>
    <w:rsid w:val="00346E0E"/>
    <w:rsid w:val="003470D6"/>
    <w:rsid w:val="003474A6"/>
    <w:rsid w:val="0035110D"/>
    <w:rsid w:val="00351CA7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37F9"/>
    <w:rsid w:val="0036469A"/>
    <w:rsid w:val="0037010F"/>
    <w:rsid w:val="00371168"/>
    <w:rsid w:val="0037356D"/>
    <w:rsid w:val="0037419B"/>
    <w:rsid w:val="0037429E"/>
    <w:rsid w:val="00374778"/>
    <w:rsid w:val="00376B0B"/>
    <w:rsid w:val="003770E5"/>
    <w:rsid w:val="0037722C"/>
    <w:rsid w:val="00380699"/>
    <w:rsid w:val="00382E40"/>
    <w:rsid w:val="0038326F"/>
    <w:rsid w:val="00385F9D"/>
    <w:rsid w:val="0038731B"/>
    <w:rsid w:val="00387439"/>
    <w:rsid w:val="00391257"/>
    <w:rsid w:val="0039304A"/>
    <w:rsid w:val="003942E3"/>
    <w:rsid w:val="003947F2"/>
    <w:rsid w:val="003953AB"/>
    <w:rsid w:val="00395FDA"/>
    <w:rsid w:val="003976C3"/>
    <w:rsid w:val="003A68D5"/>
    <w:rsid w:val="003B2140"/>
    <w:rsid w:val="003B2AC3"/>
    <w:rsid w:val="003B50E1"/>
    <w:rsid w:val="003B600A"/>
    <w:rsid w:val="003B6B71"/>
    <w:rsid w:val="003C136E"/>
    <w:rsid w:val="003C14DD"/>
    <w:rsid w:val="003C2323"/>
    <w:rsid w:val="003C304E"/>
    <w:rsid w:val="003C333B"/>
    <w:rsid w:val="003C48A5"/>
    <w:rsid w:val="003C4E37"/>
    <w:rsid w:val="003C7671"/>
    <w:rsid w:val="003D32FC"/>
    <w:rsid w:val="003D50E6"/>
    <w:rsid w:val="003D5349"/>
    <w:rsid w:val="003D59CD"/>
    <w:rsid w:val="003D68B5"/>
    <w:rsid w:val="003D7C4B"/>
    <w:rsid w:val="003E16BE"/>
    <w:rsid w:val="003E215C"/>
    <w:rsid w:val="003E4FFE"/>
    <w:rsid w:val="003E7A32"/>
    <w:rsid w:val="003F08A0"/>
    <w:rsid w:val="003F0966"/>
    <w:rsid w:val="003F11E0"/>
    <w:rsid w:val="003F2C04"/>
    <w:rsid w:val="003F39F5"/>
    <w:rsid w:val="003F51E9"/>
    <w:rsid w:val="003F5B6D"/>
    <w:rsid w:val="003F6A81"/>
    <w:rsid w:val="003F767C"/>
    <w:rsid w:val="0040001E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4573"/>
    <w:rsid w:val="00424B9F"/>
    <w:rsid w:val="00426E7A"/>
    <w:rsid w:val="0043223E"/>
    <w:rsid w:val="00433E79"/>
    <w:rsid w:val="00436388"/>
    <w:rsid w:val="004366C3"/>
    <w:rsid w:val="00437774"/>
    <w:rsid w:val="0044005D"/>
    <w:rsid w:val="0044028F"/>
    <w:rsid w:val="004421E6"/>
    <w:rsid w:val="00444172"/>
    <w:rsid w:val="004446E8"/>
    <w:rsid w:val="00444951"/>
    <w:rsid w:val="0044513F"/>
    <w:rsid w:val="00446DBD"/>
    <w:rsid w:val="00450326"/>
    <w:rsid w:val="00450759"/>
    <w:rsid w:val="0045126B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33"/>
    <w:rsid w:val="004745E6"/>
    <w:rsid w:val="00477373"/>
    <w:rsid w:val="00477911"/>
    <w:rsid w:val="00480550"/>
    <w:rsid w:val="00483AFF"/>
    <w:rsid w:val="00484DBF"/>
    <w:rsid w:val="004862A9"/>
    <w:rsid w:val="00486CD7"/>
    <w:rsid w:val="00490813"/>
    <w:rsid w:val="00490E2A"/>
    <w:rsid w:val="00492661"/>
    <w:rsid w:val="00493F5A"/>
    <w:rsid w:val="00494C2D"/>
    <w:rsid w:val="004950D2"/>
    <w:rsid w:val="00495283"/>
    <w:rsid w:val="00495410"/>
    <w:rsid w:val="00496453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A7517"/>
    <w:rsid w:val="004B0EF7"/>
    <w:rsid w:val="004B23B9"/>
    <w:rsid w:val="004B4758"/>
    <w:rsid w:val="004B7849"/>
    <w:rsid w:val="004C206C"/>
    <w:rsid w:val="004C3944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19E5"/>
    <w:rsid w:val="005020E7"/>
    <w:rsid w:val="00502ACC"/>
    <w:rsid w:val="00502B46"/>
    <w:rsid w:val="00503171"/>
    <w:rsid w:val="0050430C"/>
    <w:rsid w:val="005104C3"/>
    <w:rsid w:val="0051206A"/>
    <w:rsid w:val="00512194"/>
    <w:rsid w:val="00512309"/>
    <w:rsid w:val="00512CFF"/>
    <w:rsid w:val="00514482"/>
    <w:rsid w:val="00516A10"/>
    <w:rsid w:val="00520352"/>
    <w:rsid w:val="00520A53"/>
    <w:rsid w:val="0052245E"/>
    <w:rsid w:val="00522C51"/>
    <w:rsid w:val="00526054"/>
    <w:rsid w:val="00526E01"/>
    <w:rsid w:val="00530762"/>
    <w:rsid w:val="005323EE"/>
    <w:rsid w:val="00534DA0"/>
    <w:rsid w:val="00537219"/>
    <w:rsid w:val="00537356"/>
    <w:rsid w:val="005411E7"/>
    <w:rsid w:val="005435A7"/>
    <w:rsid w:val="00543E6C"/>
    <w:rsid w:val="00544ECE"/>
    <w:rsid w:val="00545BBC"/>
    <w:rsid w:val="00552573"/>
    <w:rsid w:val="005536AB"/>
    <w:rsid w:val="00556793"/>
    <w:rsid w:val="0056341C"/>
    <w:rsid w:val="00565087"/>
    <w:rsid w:val="0056573F"/>
    <w:rsid w:val="00566445"/>
    <w:rsid w:val="00566D2C"/>
    <w:rsid w:val="00567DC5"/>
    <w:rsid w:val="005731F4"/>
    <w:rsid w:val="00573616"/>
    <w:rsid w:val="00573F84"/>
    <w:rsid w:val="005759A2"/>
    <w:rsid w:val="00576820"/>
    <w:rsid w:val="005825AE"/>
    <w:rsid w:val="0058588B"/>
    <w:rsid w:val="00586F17"/>
    <w:rsid w:val="0059127E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B7991"/>
    <w:rsid w:val="005C1021"/>
    <w:rsid w:val="005C16A8"/>
    <w:rsid w:val="005C3504"/>
    <w:rsid w:val="005C7B8F"/>
    <w:rsid w:val="005D16CF"/>
    <w:rsid w:val="005D53D9"/>
    <w:rsid w:val="005D64B9"/>
    <w:rsid w:val="005D6A15"/>
    <w:rsid w:val="005E1C7A"/>
    <w:rsid w:val="005E3C15"/>
    <w:rsid w:val="005E3D0F"/>
    <w:rsid w:val="005E431B"/>
    <w:rsid w:val="005E55EE"/>
    <w:rsid w:val="005E59C1"/>
    <w:rsid w:val="005E5B47"/>
    <w:rsid w:val="005E688A"/>
    <w:rsid w:val="005E7312"/>
    <w:rsid w:val="005E7E18"/>
    <w:rsid w:val="005F10C3"/>
    <w:rsid w:val="005F11C7"/>
    <w:rsid w:val="005F11E0"/>
    <w:rsid w:val="005F191C"/>
    <w:rsid w:val="005F2419"/>
    <w:rsid w:val="005F298B"/>
    <w:rsid w:val="005F2C9E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6E11"/>
    <w:rsid w:val="00617799"/>
    <w:rsid w:val="00617C52"/>
    <w:rsid w:val="0062034B"/>
    <w:rsid w:val="006204D3"/>
    <w:rsid w:val="00621586"/>
    <w:rsid w:val="00622E1A"/>
    <w:rsid w:val="00631B89"/>
    <w:rsid w:val="00631BA9"/>
    <w:rsid w:val="00634CE1"/>
    <w:rsid w:val="00636178"/>
    <w:rsid w:val="00636E70"/>
    <w:rsid w:val="00636EE6"/>
    <w:rsid w:val="006414E1"/>
    <w:rsid w:val="00642ACA"/>
    <w:rsid w:val="006433CE"/>
    <w:rsid w:val="006441D8"/>
    <w:rsid w:val="0064548A"/>
    <w:rsid w:val="0064557C"/>
    <w:rsid w:val="0064589C"/>
    <w:rsid w:val="00646C53"/>
    <w:rsid w:val="00646D77"/>
    <w:rsid w:val="00647131"/>
    <w:rsid w:val="006508FC"/>
    <w:rsid w:val="00651AAB"/>
    <w:rsid w:val="00651F94"/>
    <w:rsid w:val="006530AA"/>
    <w:rsid w:val="00654900"/>
    <w:rsid w:val="00656467"/>
    <w:rsid w:val="006567F6"/>
    <w:rsid w:val="00656D67"/>
    <w:rsid w:val="00657111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888"/>
    <w:rsid w:val="00672C5E"/>
    <w:rsid w:val="0067441F"/>
    <w:rsid w:val="0067600D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0B6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43F7"/>
    <w:rsid w:val="006A50DB"/>
    <w:rsid w:val="006A54D5"/>
    <w:rsid w:val="006A5590"/>
    <w:rsid w:val="006A7EB3"/>
    <w:rsid w:val="006B09B1"/>
    <w:rsid w:val="006B2381"/>
    <w:rsid w:val="006B3C66"/>
    <w:rsid w:val="006B4328"/>
    <w:rsid w:val="006B557A"/>
    <w:rsid w:val="006C1888"/>
    <w:rsid w:val="006C3245"/>
    <w:rsid w:val="006C575D"/>
    <w:rsid w:val="006C66D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169B"/>
    <w:rsid w:val="006E1C3F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746D"/>
    <w:rsid w:val="007004C2"/>
    <w:rsid w:val="00701BAD"/>
    <w:rsid w:val="007047C0"/>
    <w:rsid w:val="00704F55"/>
    <w:rsid w:val="00706F8A"/>
    <w:rsid w:val="0071199A"/>
    <w:rsid w:val="00711C3E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2E3D"/>
    <w:rsid w:val="00743560"/>
    <w:rsid w:val="00744742"/>
    <w:rsid w:val="00744E76"/>
    <w:rsid w:val="007452AF"/>
    <w:rsid w:val="00747986"/>
    <w:rsid w:val="007501B4"/>
    <w:rsid w:val="00750722"/>
    <w:rsid w:val="00750767"/>
    <w:rsid w:val="0075088D"/>
    <w:rsid w:val="007511B4"/>
    <w:rsid w:val="00751B1A"/>
    <w:rsid w:val="00752479"/>
    <w:rsid w:val="00755817"/>
    <w:rsid w:val="0075589F"/>
    <w:rsid w:val="0075686E"/>
    <w:rsid w:val="00757D40"/>
    <w:rsid w:val="00761EE1"/>
    <w:rsid w:val="0076250D"/>
    <w:rsid w:val="00762711"/>
    <w:rsid w:val="00765BA8"/>
    <w:rsid w:val="00765E5A"/>
    <w:rsid w:val="007709F9"/>
    <w:rsid w:val="00772865"/>
    <w:rsid w:val="00772E0E"/>
    <w:rsid w:val="00776187"/>
    <w:rsid w:val="00781F0F"/>
    <w:rsid w:val="00782055"/>
    <w:rsid w:val="00783DFD"/>
    <w:rsid w:val="00787213"/>
    <w:rsid w:val="0078727C"/>
    <w:rsid w:val="007877A5"/>
    <w:rsid w:val="007905DB"/>
    <w:rsid w:val="00790C87"/>
    <w:rsid w:val="007934C8"/>
    <w:rsid w:val="0079526F"/>
    <w:rsid w:val="0079584B"/>
    <w:rsid w:val="00796008"/>
    <w:rsid w:val="0079775E"/>
    <w:rsid w:val="007A1C1A"/>
    <w:rsid w:val="007A4B1A"/>
    <w:rsid w:val="007A5B33"/>
    <w:rsid w:val="007A6771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782"/>
    <w:rsid w:val="007B7847"/>
    <w:rsid w:val="007C095F"/>
    <w:rsid w:val="007C5546"/>
    <w:rsid w:val="007D2AE0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20E4"/>
    <w:rsid w:val="00813CDA"/>
    <w:rsid w:val="0081452D"/>
    <w:rsid w:val="008176B8"/>
    <w:rsid w:val="00820849"/>
    <w:rsid w:val="0082096E"/>
    <w:rsid w:val="008218C2"/>
    <w:rsid w:val="00824626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240"/>
    <w:rsid w:val="00852A5B"/>
    <w:rsid w:val="00852D39"/>
    <w:rsid w:val="00854C37"/>
    <w:rsid w:val="008559D6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519D"/>
    <w:rsid w:val="00886D6C"/>
    <w:rsid w:val="008901E9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B7572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D69A4"/>
    <w:rsid w:val="008E0D52"/>
    <w:rsid w:val="008E1348"/>
    <w:rsid w:val="008E32C1"/>
    <w:rsid w:val="008E4253"/>
    <w:rsid w:val="008E458D"/>
    <w:rsid w:val="008E5ADC"/>
    <w:rsid w:val="008E5E2F"/>
    <w:rsid w:val="008E5F5E"/>
    <w:rsid w:val="008F1070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2F2C"/>
    <w:rsid w:val="00903396"/>
    <w:rsid w:val="00904A71"/>
    <w:rsid w:val="00910049"/>
    <w:rsid w:val="00911293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5233"/>
    <w:rsid w:val="009265A4"/>
    <w:rsid w:val="00927399"/>
    <w:rsid w:val="00931422"/>
    <w:rsid w:val="00932497"/>
    <w:rsid w:val="00933C98"/>
    <w:rsid w:val="00934698"/>
    <w:rsid w:val="0093545F"/>
    <w:rsid w:val="00935903"/>
    <w:rsid w:val="00937449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07"/>
    <w:rsid w:val="0095007B"/>
    <w:rsid w:val="0095208E"/>
    <w:rsid w:val="00952A77"/>
    <w:rsid w:val="00952B52"/>
    <w:rsid w:val="00953F9F"/>
    <w:rsid w:val="00954F6C"/>
    <w:rsid w:val="00955F99"/>
    <w:rsid w:val="009561FE"/>
    <w:rsid w:val="0095648B"/>
    <w:rsid w:val="0095655E"/>
    <w:rsid w:val="00956721"/>
    <w:rsid w:val="00957208"/>
    <w:rsid w:val="0096171E"/>
    <w:rsid w:val="00961B32"/>
    <w:rsid w:val="00962FBF"/>
    <w:rsid w:val="00963D86"/>
    <w:rsid w:val="0096490A"/>
    <w:rsid w:val="0097119A"/>
    <w:rsid w:val="0097184A"/>
    <w:rsid w:val="00971C47"/>
    <w:rsid w:val="00971C49"/>
    <w:rsid w:val="00972C97"/>
    <w:rsid w:val="00972E18"/>
    <w:rsid w:val="009735D6"/>
    <w:rsid w:val="00974BB0"/>
    <w:rsid w:val="009816B5"/>
    <w:rsid w:val="00984571"/>
    <w:rsid w:val="00985308"/>
    <w:rsid w:val="009876A5"/>
    <w:rsid w:val="0099180C"/>
    <w:rsid w:val="00993BBC"/>
    <w:rsid w:val="0099493E"/>
    <w:rsid w:val="00995169"/>
    <w:rsid w:val="00996613"/>
    <w:rsid w:val="00997D92"/>
    <w:rsid w:val="009A3390"/>
    <w:rsid w:val="009A3AC7"/>
    <w:rsid w:val="009A482D"/>
    <w:rsid w:val="009A4FD4"/>
    <w:rsid w:val="009A4FD9"/>
    <w:rsid w:val="009A5190"/>
    <w:rsid w:val="009B0792"/>
    <w:rsid w:val="009B28F7"/>
    <w:rsid w:val="009B6C3A"/>
    <w:rsid w:val="009B7671"/>
    <w:rsid w:val="009C01DA"/>
    <w:rsid w:val="009C2009"/>
    <w:rsid w:val="009C2274"/>
    <w:rsid w:val="009C2AB8"/>
    <w:rsid w:val="009C4014"/>
    <w:rsid w:val="009C55D0"/>
    <w:rsid w:val="009C55E8"/>
    <w:rsid w:val="009C5D10"/>
    <w:rsid w:val="009C67DB"/>
    <w:rsid w:val="009C7DAE"/>
    <w:rsid w:val="009D0FF6"/>
    <w:rsid w:val="009D30B7"/>
    <w:rsid w:val="009D36E1"/>
    <w:rsid w:val="009D73C0"/>
    <w:rsid w:val="009E24D9"/>
    <w:rsid w:val="009E2FBE"/>
    <w:rsid w:val="009E3E1E"/>
    <w:rsid w:val="009E48B1"/>
    <w:rsid w:val="009F056C"/>
    <w:rsid w:val="009F09A9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1C8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63C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0F04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205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C0D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691B"/>
    <w:rsid w:val="00AC773F"/>
    <w:rsid w:val="00AC7DF2"/>
    <w:rsid w:val="00AD44F0"/>
    <w:rsid w:val="00AD50E3"/>
    <w:rsid w:val="00AD6538"/>
    <w:rsid w:val="00AD68C7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14C6"/>
    <w:rsid w:val="00B12217"/>
    <w:rsid w:val="00B15449"/>
    <w:rsid w:val="00B1723E"/>
    <w:rsid w:val="00B2235D"/>
    <w:rsid w:val="00B25551"/>
    <w:rsid w:val="00B25E3B"/>
    <w:rsid w:val="00B26A48"/>
    <w:rsid w:val="00B30390"/>
    <w:rsid w:val="00B31AA3"/>
    <w:rsid w:val="00B32436"/>
    <w:rsid w:val="00B338D3"/>
    <w:rsid w:val="00B34185"/>
    <w:rsid w:val="00B350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6F1"/>
    <w:rsid w:val="00B768B9"/>
    <w:rsid w:val="00B76DF2"/>
    <w:rsid w:val="00B76FB0"/>
    <w:rsid w:val="00B77D03"/>
    <w:rsid w:val="00B8054D"/>
    <w:rsid w:val="00B80819"/>
    <w:rsid w:val="00B8194A"/>
    <w:rsid w:val="00B836B3"/>
    <w:rsid w:val="00B87C87"/>
    <w:rsid w:val="00B92E27"/>
    <w:rsid w:val="00B931D0"/>
    <w:rsid w:val="00B941BA"/>
    <w:rsid w:val="00B94EC5"/>
    <w:rsid w:val="00B95C0E"/>
    <w:rsid w:val="00BA0F1F"/>
    <w:rsid w:val="00BA2519"/>
    <w:rsid w:val="00BA4DBE"/>
    <w:rsid w:val="00BA79DD"/>
    <w:rsid w:val="00BB05BD"/>
    <w:rsid w:val="00BB1BBD"/>
    <w:rsid w:val="00BB590B"/>
    <w:rsid w:val="00BC11EC"/>
    <w:rsid w:val="00BC1987"/>
    <w:rsid w:val="00BC434A"/>
    <w:rsid w:val="00BC6DEB"/>
    <w:rsid w:val="00BC7521"/>
    <w:rsid w:val="00BD161C"/>
    <w:rsid w:val="00BD1EA5"/>
    <w:rsid w:val="00BD24BE"/>
    <w:rsid w:val="00BD2981"/>
    <w:rsid w:val="00BD4231"/>
    <w:rsid w:val="00BD4919"/>
    <w:rsid w:val="00BD5F08"/>
    <w:rsid w:val="00BD7E2C"/>
    <w:rsid w:val="00BE0AFE"/>
    <w:rsid w:val="00BE0EDA"/>
    <w:rsid w:val="00BE2185"/>
    <w:rsid w:val="00BE27A8"/>
    <w:rsid w:val="00BE3ECA"/>
    <w:rsid w:val="00BE4BA9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610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2EAA"/>
    <w:rsid w:val="00C25F8E"/>
    <w:rsid w:val="00C2769B"/>
    <w:rsid w:val="00C30186"/>
    <w:rsid w:val="00C3238A"/>
    <w:rsid w:val="00C32F24"/>
    <w:rsid w:val="00C33079"/>
    <w:rsid w:val="00C3403B"/>
    <w:rsid w:val="00C3492F"/>
    <w:rsid w:val="00C34CF6"/>
    <w:rsid w:val="00C36151"/>
    <w:rsid w:val="00C36A5F"/>
    <w:rsid w:val="00C40DC0"/>
    <w:rsid w:val="00C40E35"/>
    <w:rsid w:val="00C4286B"/>
    <w:rsid w:val="00C430F9"/>
    <w:rsid w:val="00C43CDF"/>
    <w:rsid w:val="00C46908"/>
    <w:rsid w:val="00C5249E"/>
    <w:rsid w:val="00C5434A"/>
    <w:rsid w:val="00C600BD"/>
    <w:rsid w:val="00C60947"/>
    <w:rsid w:val="00C622CD"/>
    <w:rsid w:val="00C64FF9"/>
    <w:rsid w:val="00C66F3D"/>
    <w:rsid w:val="00C67D12"/>
    <w:rsid w:val="00C7068B"/>
    <w:rsid w:val="00C73EC3"/>
    <w:rsid w:val="00C7411C"/>
    <w:rsid w:val="00C74479"/>
    <w:rsid w:val="00C760C9"/>
    <w:rsid w:val="00C77EC8"/>
    <w:rsid w:val="00C81DF9"/>
    <w:rsid w:val="00C82039"/>
    <w:rsid w:val="00C83902"/>
    <w:rsid w:val="00C85B0D"/>
    <w:rsid w:val="00C87616"/>
    <w:rsid w:val="00C90A75"/>
    <w:rsid w:val="00C91EB5"/>
    <w:rsid w:val="00C937B8"/>
    <w:rsid w:val="00C93813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0F9"/>
    <w:rsid w:val="00CA2818"/>
    <w:rsid w:val="00CA2C0B"/>
    <w:rsid w:val="00CA3D0C"/>
    <w:rsid w:val="00CA520A"/>
    <w:rsid w:val="00CA573D"/>
    <w:rsid w:val="00CA59BE"/>
    <w:rsid w:val="00CA65E7"/>
    <w:rsid w:val="00CA6F4C"/>
    <w:rsid w:val="00CA753E"/>
    <w:rsid w:val="00CA7C84"/>
    <w:rsid w:val="00CB510F"/>
    <w:rsid w:val="00CB5CFF"/>
    <w:rsid w:val="00CB61D2"/>
    <w:rsid w:val="00CB6AF0"/>
    <w:rsid w:val="00CC071E"/>
    <w:rsid w:val="00CC122B"/>
    <w:rsid w:val="00CC2CC8"/>
    <w:rsid w:val="00CC44EF"/>
    <w:rsid w:val="00CC4DEA"/>
    <w:rsid w:val="00CC695B"/>
    <w:rsid w:val="00CC6CA5"/>
    <w:rsid w:val="00CD0E51"/>
    <w:rsid w:val="00CD11AE"/>
    <w:rsid w:val="00CD2620"/>
    <w:rsid w:val="00CD372F"/>
    <w:rsid w:val="00CD4C7B"/>
    <w:rsid w:val="00CD6C7B"/>
    <w:rsid w:val="00CE078D"/>
    <w:rsid w:val="00CE07A8"/>
    <w:rsid w:val="00CE1CD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2ACA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70D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1C5C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161"/>
    <w:rsid w:val="00D65B22"/>
    <w:rsid w:val="00D67715"/>
    <w:rsid w:val="00D67DBE"/>
    <w:rsid w:val="00D7086E"/>
    <w:rsid w:val="00D72D6B"/>
    <w:rsid w:val="00D738D6"/>
    <w:rsid w:val="00D74075"/>
    <w:rsid w:val="00D755C9"/>
    <w:rsid w:val="00D7580B"/>
    <w:rsid w:val="00D76883"/>
    <w:rsid w:val="00D80292"/>
    <w:rsid w:val="00D80732"/>
    <w:rsid w:val="00D80795"/>
    <w:rsid w:val="00D808B5"/>
    <w:rsid w:val="00D8222C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3A2B"/>
    <w:rsid w:val="00DA4E17"/>
    <w:rsid w:val="00DA5797"/>
    <w:rsid w:val="00DA5FE4"/>
    <w:rsid w:val="00DA7A03"/>
    <w:rsid w:val="00DB1818"/>
    <w:rsid w:val="00DB1E0B"/>
    <w:rsid w:val="00DB254D"/>
    <w:rsid w:val="00DB3654"/>
    <w:rsid w:val="00DB3D09"/>
    <w:rsid w:val="00DB7186"/>
    <w:rsid w:val="00DC0F26"/>
    <w:rsid w:val="00DC2754"/>
    <w:rsid w:val="00DC309B"/>
    <w:rsid w:val="00DC4DA2"/>
    <w:rsid w:val="00DC5291"/>
    <w:rsid w:val="00DC7F25"/>
    <w:rsid w:val="00DD2F40"/>
    <w:rsid w:val="00DD34F0"/>
    <w:rsid w:val="00DD3784"/>
    <w:rsid w:val="00DD40A9"/>
    <w:rsid w:val="00DD4839"/>
    <w:rsid w:val="00DD4A4E"/>
    <w:rsid w:val="00DD4EE9"/>
    <w:rsid w:val="00DD53C0"/>
    <w:rsid w:val="00DD58E9"/>
    <w:rsid w:val="00DE0769"/>
    <w:rsid w:val="00DE508A"/>
    <w:rsid w:val="00DE7A39"/>
    <w:rsid w:val="00DE7D8C"/>
    <w:rsid w:val="00DF0164"/>
    <w:rsid w:val="00DF02A5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57C4"/>
    <w:rsid w:val="00E16734"/>
    <w:rsid w:val="00E17960"/>
    <w:rsid w:val="00E20298"/>
    <w:rsid w:val="00E20568"/>
    <w:rsid w:val="00E2144D"/>
    <w:rsid w:val="00E22A8A"/>
    <w:rsid w:val="00E243B8"/>
    <w:rsid w:val="00E26566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1067"/>
    <w:rsid w:val="00E92572"/>
    <w:rsid w:val="00E96E21"/>
    <w:rsid w:val="00E96ECA"/>
    <w:rsid w:val="00EA22F8"/>
    <w:rsid w:val="00EA472F"/>
    <w:rsid w:val="00EA6955"/>
    <w:rsid w:val="00EB0BA3"/>
    <w:rsid w:val="00EB4350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B63"/>
    <w:rsid w:val="00EE6A05"/>
    <w:rsid w:val="00EF0D20"/>
    <w:rsid w:val="00EF115B"/>
    <w:rsid w:val="00EF3139"/>
    <w:rsid w:val="00EF4175"/>
    <w:rsid w:val="00EF4630"/>
    <w:rsid w:val="00EF5AC3"/>
    <w:rsid w:val="00EF628F"/>
    <w:rsid w:val="00EF7667"/>
    <w:rsid w:val="00F00780"/>
    <w:rsid w:val="00F01AD3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611"/>
    <w:rsid w:val="00F23E13"/>
    <w:rsid w:val="00F24153"/>
    <w:rsid w:val="00F31A73"/>
    <w:rsid w:val="00F36DA6"/>
    <w:rsid w:val="00F37743"/>
    <w:rsid w:val="00F402FC"/>
    <w:rsid w:val="00F4160A"/>
    <w:rsid w:val="00F418AD"/>
    <w:rsid w:val="00F41BFB"/>
    <w:rsid w:val="00F41D6C"/>
    <w:rsid w:val="00F42D7E"/>
    <w:rsid w:val="00F4454A"/>
    <w:rsid w:val="00F44A79"/>
    <w:rsid w:val="00F456C3"/>
    <w:rsid w:val="00F50F3A"/>
    <w:rsid w:val="00F54760"/>
    <w:rsid w:val="00F54A3D"/>
    <w:rsid w:val="00F54ADF"/>
    <w:rsid w:val="00F56DDF"/>
    <w:rsid w:val="00F57E74"/>
    <w:rsid w:val="00F609E8"/>
    <w:rsid w:val="00F62A26"/>
    <w:rsid w:val="00F653B8"/>
    <w:rsid w:val="00F65D5C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66D"/>
    <w:rsid w:val="00F92CEA"/>
    <w:rsid w:val="00F93D48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7070"/>
    <w:rsid w:val="00FC1192"/>
    <w:rsid w:val="00FC144E"/>
    <w:rsid w:val="00FC1A80"/>
    <w:rsid w:val="00FC4C02"/>
    <w:rsid w:val="00FC526A"/>
    <w:rsid w:val="00FC5FE8"/>
    <w:rsid w:val="00FC69E4"/>
    <w:rsid w:val="00FD3586"/>
    <w:rsid w:val="00FD4DE9"/>
    <w:rsid w:val="00FD5055"/>
    <w:rsid w:val="00FD6B00"/>
    <w:rsid w:val="00FE0FBE"/>
    <w:rsid w:val="00FE23D8"/>
    <w:rsid w:val="00FE2AB4"/>
    <w:rsid w:val="00FE2C9A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564B"/>
    <w:rsid w:val="00FF5F2B"/>
    <w:rsid w:val="00FF72B8"/>
    <w:rsid w:val="21FAF11F"/>
    <w:rsid w:val="28ECCD13"/>
    <w:rsid w:val="2D6EEE15"/>
    <w:rsid w:val="36623EAD"/>
    <w:rsid w:val="3D2F01F9"/>
    <w:rsid w:val="3F4F388B"/>
    <w:rsid w:val="53E8EE69"/>
    <w:rsid w:val="6E7EAA52"/>
    <w:rsid w:val="7E0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7138E4"/>
  <w15:chartTrackingRefBased/>
  <w15:docId w15:val="{D36C7DCB-69C0-441D-8D40-4B7628D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FD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qFormat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Char">
    <w:name w:val="NO Char"/>
    <w:link w:val="NO"/>
    <w:qFormat/>
    <w:rsid w:val="00492661"/>
    <w:rPr>
      <w:lang w:val="en-GB" w:eastAsia="en-US"/>
    </w:rPr>
  </w:style>
  <w:style w:type="character" w:customStyle="1" w:styleId="PLChar">
    <w:name w:val="PL Char"/>
    <w:link w:val="PL"/>
    <w:qFormat/>
    <w:rsid w:val="004926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92661"/>
    <w:rPr>
      <w:rFonts w:ascii="Arial" w:eastAsia="Times New Roman" w:hAnsi="Arial"/>
      <w:sz w:val="18"/>
      <w:lang w:val="en-GB" w:eastAsia="ja-JP"/>
    </w:rPr>
  </w:style>
  <w:style w:type="character" w:customStyle="1" w:styleId="B1Char1">
    <w:name w:val="B1 Char1"/>
    <w:qFormat/>
    <w:rsid w:val="00492661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C77EC8"/>
    <w:rPr>
      <w:lang w:val="en-GB" w:eastAsia="en-US"/>
    </w:rPr>
  </w:style>
  <w:style w:type="character" w:customStyle="1" w:styleId="B3Char2">
    <w:name w:val="B3 Char2"/>
    <w:link w:val="B3"/>
    <w:qFormat/>
    <w:rsid w:val="00C77EC8"/>
    <w:rPr>
      <w:lang w:val="en-GB" w:eastAsia="en-US"/>
    </w:rPr>
  </w:style>
  <w:style w:type="character" w:customStyle="1" w:styleId="B4Char">
    <w:name w:val="B4 Char"/>
    <w:link w:val="B4"/>
    <w:qFormat/>
    <w:rsid w:val="00C77EC8"/>
    <w:rPr>
      <w:lang w:val="en-GB" w:eastAsia="en-US"/>
    </w:rPr>
  </w:style>
  <w:style w:type="character" w:customStyle="1" w:styleId="B5Char">
    <w:name w:val="B5 Char"/>
    <w:link w:val="B5"/>
    <w:qFormat/>
    <w:rsid w:val="00C77EC8"/>
    <w:rPr>
      <w:lang w:val="en-GB" w:eastAsia="en-US"/>
    </w:rPr>
  </w:style>
  <w:style w:type="paragraph" w:customStyle="1" w:styleId="B6">
    <w:name w:val="B6"/>
    <w:basedOn w:val="B5"/>
    <w:link w:val="B6Char"/>
    <w:qFormat/>
    <w:rsid w:val="00C77EC8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C77EC8"/>
    <w:rPr>
      <w:rFonts w:eastAsia="Times New Roman"/>
      <w:lang w:val="en-US" w:eastAsia="ja-JP"/>
    </w:rPr>
  </w:style>
  <w:style w:type="character" w:customStyle="1" w:styleId="TAHChar">
    <w:name w:val="TAH Char"/>
    <w:qFormat/>
    <w:rsid w:val="0079526F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locked/>
    <w:rsid w:val="0079526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RBI5PAMIO524-1283208665-8123</_dlc_DocId>
    <_dlc_DocIdUrl xmlns="71c5aaf6-e6ce-465b-b873-5148d2a4c105">
      <Url>https://nokia.sharepoint.com/sites/gxp/_layouts/15/DocIdRedir.aspx?ID=RBI5PAMIO524-1283208665-8123</Url>
      <Description>RBI5PAMIO524-1283208665-8123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36877-58ED-4ADC-878A-8B29EBA1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0DF69D-9BFB-4A60-B89C-A4D91005A8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discussion on the optimal usage of Subsequent CPAC</vt:lpstr>
    </vt:vector>
  </TitlesOfParts>
  <Company>Nokia</Company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solution for slice support and slice-related mobility enhancements</dc:title>
  <dc:subject>3GPP RAN3 #125</dc:subject>
  <dc:creator>Benoist Sébire</dc:creator>
  <cp:keywords>&lt;keyword[, keyword, ]&gt;</cp:keywords>
  <dc:description/>
  <cp:lastModifiedBy>Nokia</cp:lastModifiedBy>
  <cp:revision>4</cp:revision>
  <cp:lastPrinted>2019-03-27T15:16:00Z</cp:lastPrinted>
  <dcterms:created xsi:type="dcterms:W3CDTF">2024-08-22T09:22:00Z</dcterms:created>
  <dcterms:modified xsi:type="dcterms:W3CDTF">2024-08-22T10:01:00Z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9ac926ab-8083-43be-a570-d0753e00aa18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0x01010055A05E76B664164F9F76E63E6D6BE6ED</vt:lpwstr>
  </property>
  <property fmtid="{D5CDD505-2E9C-101B-9397-08002B2CF9AE}" pid="6" name="MediaServiceImageTags">
    <vt:lpwstr/>
  </property>
</Properties>
</file>