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D5076" w14:textId="18360CBE" w:rsidR="009C6D40" w:rsidRPr="000C6908" w:rsidRDefault="009C6D40" w:rsidP="009C6D40">
      <w:pPr>
        <w:pStyle w:val="3gpptitlecitytdocnumber"/>
        <w:rPr>
          <w:rFonts w:eastAsia="SimSun"/>
          <w:lang w:val="en-US" w:eastAsia="zh-CN"/>
        </w:rPr>
      </w:pPr>
      <w:bookmarkStart w:id="0" w:name="OLE_LINK17"/>
      <w:bookmarkStart w:id="1" w:name="_Hlk19781073"/>
      <w:bookmarkStart w:id="2" w:name="OLE_LINK2"/>
      <w:bookmarkStart w:id="3" w:name="_Toc29503264"/>
      <w:bookmarkStart w:id="4" w:name="_Toc29504432"/>
      <w:bookmarkStart w:id="5" w:name="_Toc29503848"/>
      <w:bookmarkStart w:id="6" w:name="_Toc14165860"/>
      <w:bookmarkStart w:id="7" w:name="_Toc20954827"/>
      <w:bookmarkStart w:id="8" w:name="_Toc20955182"/>
      <w:bookmarkStart w:id="9" w:name="_Toc14165868"/>
      <w:r w:rsidRPr="000C6908">
        <w:rPr>
          <w:rFonts w:eastAsia="SimSun"/>
          <w:lang w:val="en-US" w:eastAsia="zh-CN"/>
        </w:rPr>
        <w:t>3GPP T</w:t>
      </w:r>
      <w:bookmarkStart w:id="10" w:name="_Ref452454252"/>
      <w:bookmarkEnd w:id="10"/>
      <w:r w:rsidRPr="000C6908">
        <w:rPr>
          <w:rFonts w:eastAsia="SimSun"/>
          <w:lang w:val="en-US" w:eastAsia="zh-CN"/>
        </w:rPr>
        <w:t>SG-RAN WG3 Meeting #</w:t>
      </w:r>
      <w:r w:rsidRPr="000C6908">
        <w:rPr>
          <w:rFonts w:eastAsia="SimSun" w:hint="eastAsia"/>
          <w:lang w:val="en-US" w:eastAsia="zh-CN"/>
        </w:rPr>
        <w:t>12</w:t>
      </w:r>
      <w:bookmarkEnd w:id="0"/>
      <w:r w:rsidRPr="000C6908">
        <w:rPr>
          <w:rFonts w:eastAsia="SimSun"/>
          <w:lang w:val="en-US" w:eastAsia="zh-CN"/>
        </w:rPr>
        <w:t>5</w:t>
      </w:r>
      <w:r w:rsidRPr="000C6908">
        <w:rPr>
          <w:rFonts w:eastAsia="SimSun"/>
          <w:lang w:val="en-US" w:eastAsia="zh-CN"/>
        </w:rPr>
        <w:tab/>
      </w:r>
      <w:r w:rsidRPr="001E3373">
        <w:rPr>
          <w:rFonts w:eastAsia="SimSun"/>
          <w:lang w:val="en-US" w:eastAsia="zh-CN"/>
        </w:rPr>
        <w:t>R3-24</w:t>
      </w:r>
      <w:r w:rsidR="00AA4536">
        <w:rPr>
          <w:rFonts w:eastAsia="SimSun"/>
          <w:lang w:val="en-US" w:eastAsia="zh-CN"/>
        </w:rPr>
        <w:t>4689</w:t>
      </w:r>
    </w:p>
    <w:p w14:paraId="7D2472A4" w14:textId="77777777" w:rsidR="009C6D40" w:rsidRDefault="009C6D40" w:rsidP="009C6D40">
      <w:pPr>
        <w:pStyle w:val="3gpptitlecitytdocnumber"/>
        <w:rPr>
          <w:rFonts w:eastAsia="SimSun"/>
          <w:lang w:val="en-US" w:eastAsia="zh-CN"/>
        </w:rPr>
      </w:pPr>
      <w:bookmarkStart w:id="11" w:name="_Hlk19781143"/>
      <w:r w:rsidRPr="000C6908">
        <w:rPr>
          <w:rFonts w:eastAsia="SimSun"/>
          <w:lang w:val="en-US" w:eastAsia="zh-CN"/>
        </w:rPr>
        <w:t>Maastricht, NL</w:t>
      </w:r>
      <w:r w:rsidRPr="000C6908">
        <w:rPr>
          <w:rFonts w:eastAsia="SimSun" w:hint="eastAsia"/>
          <w:lang w:val="en-US" w:eastAsia="zh-CN"/>
        </w:rPr>
        <w:t xml:space="preserve">, </w:t>
      </w:r>
      <w:r w:rsidRPr="000C6908">
        <w:rPr>
          <w:rFonts w:eastAsia="SimSun"/>
          <w:lang w:val="en-US" w:eastAsia="zh-CN"/>
        </w:rPr>
        <w:t>19th – 23</w:t>
      </w:r>
      <w:r>
        <w:rPr>
          <w:rFonts w:eastAsia="SimSun" w:hint="eastAsia"/>
          <w:lang w:val="en-US" w:eastAsia="zh-CN"/>
        </w:rPr>
        <w:t>rd</w:t>
      </w:r>
      <w:r w:rsidRPr="000C6908">
        <w:rPr>
          <w:rFonts w:eastAsia="SimSun"/>
          <w:lang w:val="en-US" w:eastAsia="zh-CN"/>
        </w:rPr>
        <w:t xml:space="preserve"> Aug 2024</w:t>
      </w:r>
    </w:p>
    <w:bookmarkEnd w:id="1"/>
    <w:bookmarkEnd w:id="2"/>
    <w:bookmarkEnd w:id="11"/>
    <w:p w14:paraId="79876437" w14:textId="77777777" w:rsidR="009340B2" w:rsidRPr="009C6D40" w:rsidRDefault="009340B2">
      <w:pPr>
        <w:pStyle w:val="3GPPHeader"/>
        <w:rPr>
          <w:lang w:val="en-GB"/>
        </w:rPr>
      </w:pPr>
    </w:p>
    <w:p w14:paraId="5A1C8E96" w14:textId="2DC5CAE5" w:rsidR="009340B2" w:rsidRDefault="00F06C18">
      <w:pPr>
        <w:pStyle w:val="3GPPHeader"/>
      </w:pPr>
      <w:r>
        <w:t>Agenda Item:</w:t>
      </w:r>
      <w:r>
        <w:tab/>
      </w:r>
      <w:r w:rsidR="007878D5">
        <w:t>9.2</w:t>
      </w:r>
    </w:p>
    <w:p w14:paraId="1496ED08" w14:textId="62811670" w:rsidR="009340B2" w:rsidRDefault="009B10BB">
      <w:pPr>
        <w:pStyle w:val="3GPPHeader"/>
      </w:pPr>
      <w:r>
        <w:t>Source:</w:t>
      </w:r>
      <w:r>
        <w:tab/>
      </w:r>
      <w:r w:rsidR="007878D5">
        <w:t>Nokia</w:t>
      </w:r>
      <w:r>
        <w:t xml:space="preserve"> (moderator)</w:t>
      </w:r>
    </w:p>
    <w:p w14:paraId="7D100BE4" w14:textId="03DF16AF" w:rsidR="009340B2" w:rsidRDefault="009B10BB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</w:r>
      <w:r w:rsidR="00762780">
        <w:rPr>
          <w:lang w:val="it-IT"/>
        </w:rPr>
        <w:t xml:space="preserve">Summary of Offline Discussion on </w:t>
      </w:r>
      <w:r w:rsidR="00E96BC4" w:rsidRPr="00E96BC4">
        <w:rPr>
          <w:lang w:val="it-IT"/>
        </w:rPr>
        <w:t xml:space="preserve">CB: # </w:t>
      </w:r>
      <w:r w:rsidR="00E70DF3">
        <w:rPr>
          <w:lang w:val="it-IT"/>
        </w:rPr>
        <w:t>13</w:t>
      </w:r>
      <w:r w:rsidR="00E96BC4" w:rsidRPr="00E96BC4">
        <w:rPr>
          <w:lang w:val="it-IT"/>
        </w:rPr>
        <w:t>_</w:t>
      </w:r>
      <w:r w:rsidR="00E70DF3">
        <w:rPr>
          <w:lang w:val="it-IT"/>
        </w:rPr>
        <w:t>UEIdentityIndex</w:t>
      </w:r>
    </w:p>
    <w:p w14:paraId="6BA52EAC" w14:textId="77777777" w:rsidR="009340B2" w:rsidRDefault="009B10BB">
      <w:pPr>
        <w:pStyle w:val="3GPPHeader"/>
      </w:pPr>
      <w:r>
        <w:t>Document for:</w:t>
      </w:r>
      <w:r>
        <w:tab/>
        <w:t>Approval</w:t>
      </w:r>
    </w:p>
    <w:p w14:paraId="3AFC7EA3" w14:textId="77777777" w:rsidR="009340B2" w:rsidRDefault="009B10BB">
      <w:pPr>
        <w:pStyle w:val="Heading1"/>
        <w:numPr>
          <w:ilvl w:val="0"/>
          <w:numId w:val="29"/>
        </w:numPr>
        <w:tabs>
          <w:tab w:val="left" w:pos="432"/>
        </w:tabs>
      </w:pPr>
      <w:r>
        <w:t>Introduction</w:t>
      </w:r>
    </w:p>
    <w:p w14:paraId="0802E29E" w14:textId="77777777" w:rsidR="001A210B" w:rsidRDefault="001A210B" w:rsidP="00E917D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</w:p>
    <w:p w14:paraId="404BF8BB" w14:textId="77777777" w:rsidR="001A210B" w:rsidRDefault="001A210B" w:rsidP="001A210B">
      <w:pPr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13_UEIdentityIndex</w:t>
      </w:r>
    </w:p>
    <w:p w14:paraId="3D91E318" w14:textId="77777777" w:rsidR="001A210B" w:rsidRDefault="001A210B" w:rsidP="001A210B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Check the group common understanding on the </w:t>
      </w:r>
      <w:r w:rsidRPr="0023717F">
        <w:rPr>
          <w:rFonts w:cs="Calibri"/>
          <w:b/>
          <w:color w:val="FF00FF"/>
          <w:sz w:val="18"/>
        </w:rPr>
        <w:t>Extended UE identity index value IE encoding</w:t>
      </w:r>
      <w:r>
        <w:rPr>
          <w:rFonts w:cs="Calibri"/>
          <w:b/>
          <w:color w:val="FF00FF"/>
          <w:sz w:val="18"/>
        </w:rPr>
        <w:t xml:space="preserve"> </w:t>
      </w:r>
    </w:p>
    <w:p w14:paraId="20C1DC4C" w14:textId="77777777" w:rsidR="001A210B" w:rsidRDefault="001A210B" w:rsidP="001A210B">
      <w:pPr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Nok)</w:t>
      </w:r>
    </w:p>
    <w:p w14:paraId="6943B834" w14:textId="522E3B6A" w:rsidR="001A210B" w:rsidRDefault="001A210B" w:rsidP="001A210B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9" w:history="1">
        <w:r>
          <w:rPr>
            <w:rStyle w:val="Hyperlink"/>
            <w:rFonts w:cs="Calibri"/>
            <w:sz w:val="18"/>
          </w:rPr>
          <w:t>R3-244689</w:t>
        </w:r>
      </w:hyperlink>
    </w:p>
    <w:p w14:paraId="74F75F0F" w14:textId="77777777" w:rsidR="001A210B" w:rsidRDefault="001A210B" w:rsidP="00E917D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</w:p>
    <w:p w14:paraId="4041122F" w14:textId="337B7E5E" w:rsidR="009340B2" w:rsidRDefault="009B10BB" w:rsidP="00BF03CC">
      <w:pPr>
        <w:pStyle w:val="Heading1"/>
        <w:numPr>
          <w:ilvl w:val="0"/>
          <w:numId w:val="29"/>
        </w:numPr>
        <w:tabs>
          <w:tab w:val="left" w:pos="432"/>
        </w:tabs>
      </w:pPr>
      <w:r>
        <w:t>For the Chairman’s Notes</w:t>
      </w:r>
    </w:p>
    <w:p w14:paraId="47131F97" w14:textId="2AF03A29" w:rsidR="00A62C4D" w:rsidRPr="00E222AC" w:rsidRDefault="00E222AC" w:rsidP="00952047">
      <w:pPr>
        <w:rPr>
          <w:b/>
          <w:color w:val="00B050"/>
          <w:lang w:eastAsia="zh-CN"/>
        </w:rPr>
      </w:pPr>
      <w:r>
        <w:rPr>
          <w:rFonts w:ascii="Arial" w:hAnsi="Arial"/>
          <w:color w:val="00B050"/>
          <w:lang w:eastAsia="zh-CN"/>
        </w:rPr>
        <w:t>A</w:t>
      </w:r>
      <w:r w:rsidRPr="00E222AC">
        <w:rPr>
          <w:rFonts w:ascii="Arial" w:hAnsi="Arial"/>
          <w:color w:val="00B050"/>
          <w:lang w:eastAsia="zh-CN"/>
        </w:rPr>
        <w:t>gree the CR in R3-244773 and the mirror CR in R3-244774</w:t>
      </w:r>
    </w:p>
    <w:p w14:paraId="71D6145C" w14:textId="77777777" w:rsidR="00A43EFF" w:rsidRDefault="00A43EFF" w:rsidP="00952047">
      <w:pPr>
        <w:rPr>
          <w:b/>
          <w:color w:val="00B050"/>
          <w:lang w:eastAsia="zh-CN"/>
        </w:rPr>
      </w:pPr>
    </w:p>
    <w:p w14:paraId="45A9BACE" w14:textId="77777777" w:rsidR="00A43EFF" w:rsidRDefault="00A43EFF" w:rsidP="00952047">
      <w:pPr>
        <w:rPr>
          <w:b/>
          <w:color w:val="00B050"/>
          <w:lang w:eastAsia="zh-CN"/>
        </w:rPr>
      </w:pPr>
    </w:p>
    <w:p w14:paraId="24530244" w14:textId="2DF9797D" w:rsidR="009340B2" w:rsidRDefault="009B10BB">
      <w:pPr>
        <w:pStyle w:val="Heading1"/>
        <w:numPr>
          <w:ilvl w:val="0"/>
          <w:numId w:val="29"/>
        </w:numPr>
        <w:rPr>
          <w:lang w:val="en-US" w:eastAsia="zh-CN"/>
        </w:rPr>
      </w:pPr>
      <w:r w:rsidRPr="00ED2D57">
        <w:rPr>
          <w:lang w:val="en-US" w:eastAsia="zh-CN"/>
        </w:rPr>
        <w:t>Discussion</w:t>
      </w:r>
    </w:p>
    <w:p w14:paraId="0835BA76" w14:textId="77777777" w:rsidR="001A210B" w:rsidRPr="00F675C6" w:rsidRDefault="001A210B" w:rsidP="001A210B">
      <w:pPr>
        <w:pStyle w:val="ListParagraph"/>
        <w:ind w:left="0"/>
        <w:rPr>
          <w:rFonts w:ascii="Arial" w:eastAsia="DengXian" w:hAnsi="Arial"/>
          <w:lang w:eastAsia="zh-CN"/>
        </w:rPr>
      </w:pPr>
      <w:r w:rsidRPr="00F675C6">
        <w:rPr>
          <w:rFonts w:ascii="Arial" w:eastAsia="DengXian" w:hAnsi="Arial"/>
          <w:lang w:eastAsia="zh-CN"/>
        </w:rPr>
        <w:t>TS 38.304 section 7.1 has two possible encodings for UE_ID.</w:t>
      </w:r>
    </w:p>
    <w:p w14:paraId="103EF9D1" w14:textId="77777777" w:rsidR="001A210B" w:rsidRPr="00F675C6" w:rsidRDefault="001A210B" w:rsidP="001A210B">
      <w:pPr>
        <w:pStyle w:val="ListParagraph"/>
        <w:numPr>
          <w:ilvl w:val="0"/>
          <w:numId w:val="45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Arial" w:eastAsia="DengXian" w:hAnsi="Arial"/>
          <w:lang w:eastAsia="zh-CN"/>
        </w:rPr>
      </w:pPr>
      <w:r w:rsidRPr="00F675C6">
        <w:rPr>
          <w:rFonts w:ascii="Arial" w:eastAsia="DengXian" w:hAnsi="Arial"/>
          <w:lang w:eastAsia="zh-CN"/>
        </w:rPr>
        <w:t xml:space="preserve">If </w:t>
      </w:r>
      <w:proofErr w:type="spellStart"/>
      <w:r w:rsidRPr="00F675C6">
        <w:rPr>
          <w:rFonts w:ascii="Arial" w:eastAsia="DengXian" w:hAnsi="Arial"/>
          <w:lang w:eastAsia="zh-CN"/>
        </w:rPr>
        <w:t>eDRX</w:t>
      </w:r>
      <w:proofErr w:type="spellEnd"/>
      <w:r w:rsidRPr="00F675C6">
        <w:rPr>
          <w:rFonts w:ascii="Arial" w:eastAsia="DengXian" w:hAnsi="Arial"/>
          <w:lang w:eastAsia="zh-CN"/>
        </w:rPr>
        <w:t xml:space="preserve"> is being used, UE_ID should be 5G-S-TMSI mod 4096 per section 7.1 in 38.304 for proper calculation of PF &amp; PO</w:t>
      </w:r>
    </w:p>
    <w:p w14:paraId="5B027C33" w14:textId="77777777" w:rsidR="001A210B" w:rsidRPr="00F675C6" w:rsidRDefault="001A210B" w:rsidP="001A210B">
      <w:pPr>
        <w:pStyle w:val="ListParagraph"/>
        <w:numPr>
          <w:ilvl w:val="0"/>
          <w:numId w:val="45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Arial" w:eastAsia="DengXian" w:hAnsi="Arial"/>
          <w:lang w:eastAsia="zh-CN"/>
        </w:rPr>
      </w:pPr>
      <w:r w:rsidRPr="00F675C6">
        <w:rPr>
          <w:rFonts w:ascii="Arial" w:eastAsia="DengXian" w:hAnsi="Arial"/>
          <w:lang w:eastAsia="zh-CN"/>
        </w:rPr>
        <w:t xml:space="preserve">If PEIPS is being used, UE-ID should be 5G-S-TMSI mod 32768 (when </w:t>
      </w:r>
      <w:proofErr w:type="spellStart"/>
      <w:r w:rsidRPr="00F675C6">
        <w:rPr>
          <w:rFonts w:ascii="Arial" w:eastAsia="DengXian" w:hAnsi="Arial"/>
          <w:lang w:eastAsia="zh-CN"/>
        </w:rPr>
        <w:t>eDRX</w:t>
      </w:r>
      <w:proofErr w:type="spellEnd"/>
      <w:r w:rsidRPr="00F675C6">
        <w:rPr>
          <w:rFonts w:ascii="Arial" w:eastAsia="DengXian" w:hAnsi="Arial"/>
          <w:lang w:eastAsia="zh-CN"/>
        </w:rPr>
        <w:t xml:space="preserve"> is used) or 8192 (when </w:t>
      </w:r>
      <w:proofErr w:type="spellStart"/>
      <w:r w:rsidRPr="00F675C6">
        <w:rPr>
          <w:rFonts w:ascii="Arial" w:eastAsia="DengXian" w:hAnsi="Arial"/>
          <w:lang w:eastAsia="zh-CN"/>
        </w:rPr>
        <w:t>eDRX</w:t>
      </w:r>
      <w:proofErr w:type="spellEnd"/>
      <w:r w:rsidRPr="00F675C6">
        <w:rPr>
          <w:rFonts w:ascii="Arial" w:eastAsia="DengXian" w:hAnsi="Arial"/>
          <w:lang w:eastAsia="zh-CN"/>
        </w:rPr>
        <w:t xml:space="preserve"> is not used) per section 7.3.2 in 38.304.</w:t>
      </w:r>
    </w:p>
    <w:p w14:paraId="09638FFD" w14:textId="44DD17A6" w:rsidR="001A210B" w:rsidRDefault="001A210B" w:rsidP="001A210B">
      <w:pPr>
        <w:pStyle w:val="CRCoverPage"/>
        <w:spacing w:after="0"/>
        <w:rPr>
          <w:lang w:eastAsia="zh-CN"/>
        </w:rPr>
      </w:pPr>
      <w:r w:rsidRPr="005D57F0">
        <w:rPr>
          <w:lang w:eastAsia="zh-CN"/>
        </w:rPr>
        <w:t xml:space="preserve">This UE_ID is assumed to be sent in the </w:t>
      </w:r>
      <w:r w:rsidRPr="00E97CC9">
        <w:rPr>
          <w:i/>
          <w:iCs/>
          <w:lang w:eastAsia="zh-CN"/>
        </w:rPr>
        <w:t>Extended UE identity index value</w:t>
      </w:r>
      <w:r w:rsidRPr="005D57F0">
        <w:rPr>
          <w:lang w:eastAsia="zh-CN"/>
        </w:rPr>
        <w:t xml:space="preserve"> </w:t>
      </w:r>
      <w:r>
        <w:rPr>
          <w:lang w:eastAsia="zh-CN"/>
        </w:rPr>
        <w:t xml:space="preserve">IE in the NGAP </w:t>
      </w:r>
      <w:r w:rsidRPr="00E97CC9">
        <w:rPr>
          <w:i/>
          <w:iCs/>
          <w:lang w:eastAsia="zh-CN"/>
        </w:rPr>
        <w:t>Core Network Assistance Information</w:t>
      </w:r>
      <w:r>
        <w:rPr>
          <w:i/>
          <w:iCs/>
          <w:lang w:eastAsia="zh-CN"/>
        </w:rPr>
        <w:t xml:space="preserve"> for RRC Inactive</w:t>
      </w:r>
      <w:r>
        <w:rPr>
          <w:lang w:eastAsia="zh-CN"/>
        </w:rPr>
        <w:t xml:space="preserve"> IE </w:t>
      </w:r>
      <w:r w:rsidRPr="005D57F0">
        <w:rPr>
          <w:lang w:eastAsia="zh-CN"/>
        </w:rPr>
        <w:t>because it has more than 10 bits.</w:t>
      </w:r>
      <w:r>
        <w:rPr>
          <w:lang w:eastAsia="zh-CN"/>
        </w:rPr>
        <w:t xml:space="preserve"> In the first case it means 12 bits in the second case it means 15 bits or 13bits. This means three possible encoding ways are possible:</w:t>
      </w:r>
    </w:p>
    <w:p w14:paraId="4B97A01F" w14:textId="77777777" w:rsidR="001A210B" w:rsidRDefault="001A210B" w:rsidP="001A210B">
      <w:pPr>
        <w:pStyle w:val="CRCoverPage"/>
        <w:spacing w:after="0"/>
        <w:rPr>
          <w:lang w:eastAsia="zh-CN"/>
        </w:rPr>
      </w:pPr>
    </w:p>
    <w:p w14:paraId="12E69C7B" w14:textId="77777777" w:rsidR="001A210B" w:rsidRDefault="001A210B" w:rsidP="001A210B">
      <w:pPr>
        <w:pStyle w:val="CRCoverPage"/>
        <w:spacing w:after="0"/>
        <w:rPr>
          <w:lang w:eastAsia="zh-CN"/>
        </w:rPr>
      </w:pPr>
      <w:r w:rsidRPr="00F4070C">
        <w:rPr>
          <w:u w:val="single"/>
          <w:lang w:eastAsia="zh-CN"/>
        </w:rPr>
        <w:t>Coding 1</w:t>
      </w:r>
      <w:r>
        <w:rPr>
          <w:lang w:eastAsia="zh-CN"/>
        </w:rPr>
        <w:t xml:space="preserve">: the AMF always encodes with a modulo of 16 bits and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is in charge of taking a further modulo of 12 bits, 13 bits or 15 bits depending if it is </w:t>
      </w:r>
      <w:proofErr w:type="spellStart"/>
      <w:r>
        <w:rPr>
          <w:lang w:eastAsia="zh-CN"/>
        </w:rPr>
        <w:t>eDRX</w:t>
      </w:r>
      <w:proofErr w:type="spellEnd"/>
      <w:r>
        <w:rPr>
          <w:lang w:eastAsia="zh-CN"/>
        </w:rPr>
        <w:t xml:space="preserve"> or PEIPS case.</w:t>
      </w:r>
    </w:p>
    <w:p w14:paraId="340DDEA5" w14:textId="77777777" w:rsidR="001A210B" w:rsidRDefault="001A210B" w:rsidP="001A210B">
      <w:pPr>
        <w:pStyle w:val="CRCoverPage"/>
        <w:spacing w:after="0"/>
        <w:rPr>
          <w:lang w:eastAsia="zh-CN"/>
        </w:rPr>
      </w:pPr>
      <w:r w:rsidRPr="006F28D1">
        <w:rPr>
          <w:u w:val="single"/>
          <w:lang w:eastAsia="zh-CN"/>
        </w:rPr>
        <w:t>Coding 2</w:t>
      </w:r>
      <w:r>
        <w:rPr>
          <w:lang w:eastAsia="zh-CN"/>
        </w:rPr>
        <w:t xml:space="preserve">: the AMF always encodes with a modulo of 15 bits (i.e. the leftmost bit is set at zero) and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is in charge of taking a further modulo of 12 bits, 13 bits or take the 15 bits depending if it is </w:t>
      </w:r>
      <w:proofErr w:type="spellStart"/>
      <w:r>
        <w:rPr>
          <w:lang w:eastAsia="zh-CN"/>
        </w:rPr>
        <w:t>eDRX</w:t>
      </w:r>
      <w:proofErr w:type="spellEnd"/>
      <w:r>
        <w:rPr>
          <w:lang w:eastAsia="zh-CN"/>
        </w:rPr>
        <w:t xml:space="preserve"> or PEIPS case. In the current release this is enough as there is no use case using 16 bits and it allows to minimize the number of bits of S-TMSI disclosed over the interface.</w:t>
      </w:r>
    </w:p>
    <w:p w14:paraId="1323301E" w14:textId="77777777" w:rsidR="001A210B" w:rsidRPr="005D57F0" w:rsidRDefault="001A210B" w:rsidP="001A210B">
      <w:pPr>
        <w:pStyle w:val="CRCoverPage"/>
        <w:spacing w:after="0"/>
        <w:rPr>
          <w:lang w:eastAsia="zh-CN"/>
        </w:rPr>
      </w:pPr>
      <w:r w:rsidRPr="00F4070C">
        <w:rPr>
          <w:u w:val="single"/>
          <w:lang w:eastAsia="zh-CN"/>
        </w:rPr>
        <w:t xml:space="preserve">Coding </w:t>
      </w:r>
      <w:r>
        <w:rPr>
          <w:u w:val="single"/>
          <w:lang w:eastAsia="zh-CN"/>
        </w:rPr>
        <w:t>3</w:t>
      </w:r>
      <w:r>
        <w:rPr>
          <w:lang w:eastAsia="zh-CN"/>
        </w:rPr>
        <w:t xml:space="preserve">: the AMF encodes a modulo of 12 bits, 13bits or 15 bits depending if it is </w:t>
      </w:r>
      <w:proofErr w:type="spellStart"/>
      <w:r>
        <w:rPr>
          <w:lang w:eastAsia="zh-CN"/>
        </w:rPr>
        <w:t>eDRX</w:t>
      </w:r>
      <w:proofErr w:type="spellEnd"/>
      <w:r>
        <w:rPr>
          <w:lang w:eastAsia="zh-CN"/>
        </w:rPr>
        <w:t xml:space="preserve"> or PEIPS case (i.e. leftmost bits set at zero).</w:t>
      </w:r>
    </w:p>
    <w:p w14:paraId="47F9B003" w14:textId="77777777" w:rsidR="001A210B" w:rsidRDefault="001A210B" w:rsidP="001A210B">
      <w:pPr>
        <w:pStyle w:val="CRCoverPage"/>
        <w:spacing w:after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TS 38.304 doesn’t help to decide between </w:t>
      </w:r>
      <w:proofErr w:type="spellStart"/>
      <w:r>
        <w:rPr>
          <w:rFonts w:eastAsia="SimSun"/>
          <w:lang w:eastAsia="zh-CN"/>
        </w:rPr>
        <w:t>thse</w:t>
      </w:r>
      <w:proofErr w:type="spellEnd"/>
      <w:r>
        <w:rPr>
          <w:rFonts w:eastAsia="SimSun"/>
          <w:lang w:eastAsia="zh-CN"/>
        </w:rPr>
        <w:t xml:space="preserve"> two interpretations because it does not specify the CN-RAN interface encoding part.</w:t>
      </w:r>
    </w:p>
    <w:p w14:paraId="696A49F8" w14:textId="5FFDBB53" w:rsidR="001A210B" w:rsidRDefault="001A210B" w:rsidP="00627C4B">
      <w:pPr>
        <w:widowControl w:val="0"/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Majority of companies preferred to clarify with coding 1. However, d</w:t>
      </w:r>
      <w:r w:rsidRPr="001A210B">
        <w:rPr>
          <w:rFonts w:ascii="Arial" w:hAnsi="Arial"/>
          <w:lang w:eastAsia="zh-CN"/>
        </w:rPr>
        <w:t xml:space="preserve">uring the online session, </w:t>
      </w:r>
      <w:r>
        <w:rPr>
          <w:rFonts w:ascii="Arial" w:hAnsi="Arial"/>
          <w:lang w:eastAsia="zh-CN"/>
        </w:rPr>
        <w:t>concern was raised that the following two ways could give different results:</w:t>
      </w:r>
    </w:p>
    <w:p w14:paraId="2367AE95" w14:textId="2C074F04" w:rsidR="001A210B" w:rsidRDefault="001A210B" w:rsidP="00627C4B">
      <w:pPr>
        <w:widowControl w:val="0"/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lastRenderedPageBreak/>
        <w:t xml:space="preserve">Way 1: AMF encodes modulo 16 bits then </w:t>
      </w:r>
      <w:proofErr w:type="spellStart"/>
      <w:r>
        <w:rPr>
          <w:rFonts w:ascii="Arial" w:hAnsi="Arial"/>
          <w:lang w:eastAsia="zh-CN"/>
        </w:rPr>
        <w:t>gNB</w:t>
      </w:r>
      <w:proofErr w:type="spellEnd"/>
      <w:r>
        <w:rPr>
          <w:rFonts w:ascii="Arial" w:hAnsi="Arial"/>
          <w:lang w:eastAsia="zh-CN"/>
        </w:rPr>
        <w:t xml:space="preserve"> encodes modulo 12 bits. </w:t>
      </w:r>
    </w:p>
    <w:p w14:paraId="594C77B8" w14:textId="4B4EE07F" w:rsidR="001A210B" w:rsidRPr="001A210B" w:rsidRDefault="001A210B" w:rsidP="00627C4B">
      <w:pPr>
        <w:widowControl w:val="0"/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Way 2: AMF encodes directly modulo 12 bits. </w:t>
      </w:r>
    </w:p>
    <w:p w14:paraId="1F17289D" w14:textId="485A52D6" w:rsidR="001A210B" w:rsidRDefault="001A210B" w:rsidP="00627C4B">
      <w:pPr>
        <w:widowControl w:val="0"/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Arial" w:hAnsi="Arial"/>
          <w:lang w:eastAsia="zh-CN"/>
        </w:rPr>
      </w:pPr>
      <w:r w:rsidRPr="001A210B">
        <w:rPr>
          <w:rFonts w:ascii="Arial" w:hAnsi="Arial"/>
          <w:lang w:eastAsia="zh-CN"/>
        </w:rPr>
        <w:t xml:space="preserve">After checking </w:t>
      </w:r>
      <w:r>
        <w:rPr>
          <w:rFonts w:ascii="Arial" w:hAnsi="Arial"/>
          <w:lang w:eastAsia="zh-CN"/>
        </w:rPr>
        <w:t xml:space="preserve">this yields to same result and show sopper was lifted. </w:t>
      </w:r>
    </w:p>
    <w:p w14:paraId="2608D5FD" w14:textId="3EBE63C1" w:rsidR="00A43EFF" w:rsidRDefault="00C8363B" w:rsidP="00627C4B">
      <w:pPr>
        <w:widowControl w:val="0"/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The </w:t>
      </w:r>
      <w:r w:rsidRPr="00EB37A0">
        <w:rPr>
          <w:rFonts w:ascii="Arial" w:hAnsi="Arial"/>
          <w:lang w:eastAsia="zh-CN"/>
        </w:rPr>
        <w:t xml:space="preserve">CR in </w:t>
      </w:r>
      <w:r>
        <w:rPr>
          <w:rFonts w:ascii="Arial" w:hAnsi="Arial"/>
          <w:lang w:eastAsia="zh-CN"/>
        </w:rPr>
        <w:t>R3-24</w:t>
      </w:r>
      <w:r w:rsidRPr="00EB37A0">
        <w:rPr>
          <w:rFonts w:ascii="Arial" w:hAnsi="Arial"/>
          <w:lang w:eastAsia="zh-CN"/>
        </w:rPr>
        <w:t xml:space="preserve">4467 and </w:t>
      </w:r>
      <w:r>
        <w:rPr>
          <w:rFonts w:ascii="Arial" w:hAnsi="Arial"/>
          <w:lang w:eastAsia="zh-CN"/>
        </w:rPr>
        <w:t xml:space="preserve">the </w:t>
      </w:r>
      <w:r w:rsidRPr="00EB37A0">
        <w:rPr>
          <w:rFonts w:ascii="Arial" w:hAnsi="Arial"/>
          <w:lang w:eastAsia="zh-CN"/>
        </w:rPr>
        <w:t xml:space="preserve">mirror </w:t>
      </w:r>
      <w:r>
        <w:rPr>
          <w:rFonts w:ascii="Arial" w:hAnsi="Arial"/>
          <w:lang w:eastAsia="zh-CN"/>
        </w:rPr>
        <w:t xml:space="preserve">CR </w:t>
      </w:r>
      <w:r w:rsidRPr="00EB37A0">
        <w:rPr>
          <w:rFonts w:ascii="Arial" w:hAnsi="Arial"/>
          <w:lang w:eastAsia="zh-CN"/>
        </w:rPr>
        <w:t xml:space="preserve">in </w:t>
      </w:r>
      <w:r>
        <w:rPr>
          <w:rFonts w:ascii="Arial" w:hAnsi="Arial"/>
          <w:lang w:eastAsia="zh-CN"/>
        </w:rPr>
        <w:t>R3-24</w:t>
      </w:r>
      <w:r w:rsidRPr="00EB37A0">
        <w:rPr>
          <w:rFonts w:ascii="Arial" w:hAnsi="Arial"/>
          <w:lang w:eastAsia="zh-CN"/>
        </w:rPr>
        <w:t>4136</w:t>
      </w:r>
      <w:r>
        <w:rPr>
          <w:rFonts w:ascii="Arial" w:hAnsi="Arial"/>
          <w:lang w:eastAsia="zh-CN"/>
        </w:rPr>
        <w:t xml:space="preserve"> were </w:t>
      </w:r>
      <w:r w:rsidR="00D22F6C">
        <w:rPr>
          <w:rFonts w:ascii="Arial" w:hAnsi="Arial"/>
          <w:lang w:eastAsia="zh-CN"/>
        </w:rPr>
        <w:t xml:space="preserve">further </w:t>
      </w:r>
      <w:r>
        <w:rPr>
          <w:rFonts w:ascii="Arial" w:hAnsi="Arial"/>
          <w:lang w:eastAsia="zh-CN"/>
        </w:rPr>
        <w:t xml:space="preserve">updated </w:t>
      </w:r>
      <w:r w:rsidR="009447CE">
        <w:rPr>
          <w:rFonts w:ascii="Arial" w:hAnsi="Arial"/>
          <w:lang w:eastAsia="zh-CN"/>
        </w:rPr>
        <w:t xml:space="preserve">to clean up cover page and remove “in this release” into R3-244773 and R3-244774.  </w:t>
      </w:r>
    </w:p>
    <w:p w14:paraId="0E65A87D" w14:textId="77777777" w:rsidR="00C8363B" w:rsidRDefault="00C8363B" w:rsidP="00EB37A0">
      <w:pPr>
        <w:widowControl w:val="0"/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Arial" w:hAnsi="Arial"/>
          <w:b/>
          <w:bCs/>
          <w:lang w:eastAsia="zh-CN"/>
        </w:rPr>
      </w:pPr>
      <w:bookmarkStart w:id="12" w:name="_Hlk175179514"/>
    </w:p>
    <w:p w14:paraId="5566BEB0" w14:textId="78892EE8" w:rsidR="00EB6628" w:rsidRPr="00EB37A0" w:rsidRDefault="00EB37A0" w:rsidP="00EB37A0">
      <w:pPr>
        <w:widowControl w:val="0"/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Arial" w:hAnsi="Arial"/>
          <w:lang w:eastAsia="zh-CN"/>
        </w:rPr>
      </w:pPr>
      <w:r w:rsidRPr="00EB37A0">
        <w:rPr>
          <w:rFonts w:ascii="Arial" w:hAnsi="Arial"/>
          <w:b/>
          <w:bCs/>
          <w:lang w:eastAsia="zh-CN"/>
        </w:rPr>
        <w:t>Proposal 1</w:t>
      </w:r>
      <w:r w:rsidRPr="00EB37A0">
        <w:rPr>
          <w:rFonts w:ascii="Arial" w:hAnsi="Arial"/>
          <w:lang w:eastAsia="zh-CN"/>
        </w:rPr>
        <w:t xml:space="preserve">: agree the CR in </w:t>
      </w:r>
      <w:r>
        <w:rPr>
          <w:rFonts w:ascii="Arial" w:hAnsi="Arial"/>
          <w:lang w:eastAsia="zh-CN"/>
        </w:rPr>
        <w:t>R3-24</w:t>
      </w:r>
      <w:r w:rsidR="009447CE">
        <w:rPr>
          <w:rFonts w:ascii="Arial" w:hAnsi="Arial"/>
          <w:lang w:eastAsia="zh-CN"/>
        </w:rPr>
        <w:t>4773</w:t>
      </w:r>
      <w:r w:rsidRPr="00EB37A0">
        <w:rPr>
          <w:rFonts w:ascii="Arial" w:hAnsi="Arial"/>
          <w:lang w:eastAsia="zh-CN"/>
        </w:rPr>
        <w:t xml:space="preserve"> and </w:t>
      </w:r>
      <w:r>
        <w:rPr>
          <w:rFonts w:ascii="Arial" w:hAnsi="Arial"/>
          <w:lang w:eastAsia="zh-CN"/>
        </w:rPr>
        <w:t xml:space="preserve">the </w:t>
      </w:r>
      <w:r w:rsidRPr="00EB37A0">
        <w:rPr>
          <w:rFonts w:ascii="Arial" w:hAnsi="Arial"/>
          <w:lang w:eastAsia="zh-CN"/>
        </w:rPr>
        <w:t xml:space="preserve">mirror </w:t>
      </w:r>
      <w:r>
        <w:rPr>
          <w:rFonts w:ascii="Arial" w:hAnsi="Arial"/>
          <w:lang w:eastAsia="zh-CN"/>
        </w:rPr>
        <w:t xml:space="preserve">CR </w:t>
      </w:r>
      <w:r w:rsidRPr="00EB37A0">
        <w:rPr>
          <w:rFonts w:ascii="Arial" w:hAnsi="Arial"/>
          <w:lang w:eastAsia="zh-CN"/>
        </w:rPr>
        <w:t xml:space="preserve">in </w:t>
      </w:r>
      <w:r>
        <w:rPr>
          <w:rFonts w:ascii="Arial" w:hAnsi="Arial"/>
          <w:lang w:eastAsia="zh-CN"/>
        </w:rPr>
        <w:t>R3-24</w:t>
      </w:r>
      <w:r w:rsidR="009447CE">
        <w:rPr>
          <w:rFonts w:ascii="Arial" w:hAnsi="Arial"/>
          <w:lang w:eastAsia="zh-CN"/>
        </w:rPr>
        <w:t>4774</w:t>
      </w:r>
      <w:r w:rsidRPr="00EB37A0">
        <w:rPr>
          <w:rFonts w:ascii="Arial" w:hAnsi="Arial"/>
          <w:lang w:eastAsia="zh-CN"/>
        </w:rPr>
        <w:t>.</w:t>
      </w:r>
    </w:p>
    <w:bookmarkEnd w:id="12"/>
    <w:p w14:paraId="7E624FDA" w14:textId="77777777" w:rsidR="00EB37A0" w:rsidRPr="00FE527C" w:rsidRDefault="00EB37A0" w:rsidP="00FE527C">
      <w:pPr>
        <w:rPr>
          <w:lang w:eastAsia="zh-CN"/>
        </w:rPr>
      </w:pPr>
    </w:p>
    <w:p w14:paraId="3C6B9D93" w14:textId="37D29FCF" w:rsidR="009340B2" w:rsidRDefault="009B10BB">
      <w:pPr>
        <w:pStyle w:val="Heading1"/>
        <w:numPr>
          <w:ilvl w:val="0"/>
          <w:numId w:val="29"/>
        </w:numPr>
      </w:pPr>
      <w:r>
        <w:t>Conclusion, Recommendations</w:t>
      </w:r>
    </w:p>
    <w:p w14:paraId="10CBDF68" w14:textId="384C493B" w:rsidR="00EB37A0" w:rsidRPr="00EB37A0" w:rsidRDefault="00EB37A0" w:rsidP="00EB37A0">
      <w:pPr>
        <w:widowControl w:val="0"/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Arial" w:hAnsi="Arial"/>
          <w:lang w:eastAsia="zh-CN"/>
        </w:rPr>
      </w:pPr>
      <w:r w:rsidRPr="00EB37A0">
        <w:rPr>
          <w:rFonts w:ascii="Arial" w:hAnsi="Arial"/>
          <w:b/>
          <w:bCs/>
          <w:lang w:eastAsia="zh-CN"/>
        </w:rPr>
        <w:t>Proposal 1</w:t>
      </w:r>
      <w:r w:rsidRPr="00EB37A0">
        <w:rPr>
          <w:rFonts w:ascii="Arial" w:hAnsi="Arial"/>
          <w:lang w:eastAsia="zh-CN"/>
        </w:rPr>
        <w:t xml:space="preserve">: agree the CR in </w:t>
      </w:r>
      <w:r>
        <w:rPr>
          <w:rFonts w:ascii="Arial" w:hAnsi="Arial"/>
          <w:lang w:eastAsia="zh-CN"/>
        </w:rPr>
        <w:t>R3-24</w:t>
      </w:r>
      <w:r w:rsidR="00824B1F">
        <w:rPr>
          <w:rFonts w:ascii="Arial" w:hAnsi="Arial"/>
          <w:lang w:eastAsia="zh-CN"/>
        </w:rPr>
        <w:t>4773</w:t>
      </w:r>
      <w:r w:rsidRPr="00EB37A0">
        <w:rPr>
          <w:rFonts w:ascii="Arial" w:hAnsi="Arial"/>
          <w:lang w:eastAsia="zh-CN"/>
        </w:rPr>
        <w:t xml:space="preserve"> and mirror in </w:t>
      </w:r>
      <w:r>
        <w:rPr>
          <w:rFonts w:ascii="Arial" w:hAnsi="Arial"/>
          <w:lang w:eastAsia="zh-CN"/>
        </w:rPr>
        <w:t>R3-24</w:t>
      </w:r>
      <w:r w:rsidR="00824B1F">
        <w:rPr>
          <w:rFonts w:ascii="Arial" w:hAnsi="Arial"/>
          <w:lang w:eastAsia="zh-CN"/>
        </w:rPr>
        <w:t>4774</w:t>
      </w:r>
      <w:r w:rsidRPr="00EB37A0">
        <w:rPr>
          <w:rFonts w:ascii="Arial" w:hAnsi="Arial"/>
          <w:lang w:eastAsia="zh-CN"/>
        </w:rPr>
        <w:t>.</w:t>
      </w:r>
    </w:p>
    <w:p w14:paraId="79BF2D97" w14:textId="77777777" w:rsidR="00180F58" w:rsidRDefault="00180F58" w:rsidP="00140CE8">
      <w:pPr>
        <w:rPr>
          <w:rFonts w:ascii="Arial" w:hAnsi="Arial" w:cs="Arial"/>
          <w:b/>
          <w:u w:val="single"/>
          <w:lang w:eastAsia="zh-CN"/>
        </w:rPr>
      </w:pPr>
    </w:p>
    <w:p w14:paraId="56CE3FAC" w14:textId="77777777" w:rsidR="00EB37A0" w:rsidRDefault="00EB37A0" w:rsidP="00140CE8">
      <w:pPr>
        <w:rPr>
          <w:rFonts w:ascii="Arial" w:hAnsi="Arial" w:cs="Arial"/>
          <w:b/>
          <w:u w:val="single"/>
          <w:lang w:eastAsia="zh-CN"/>
        </w:rPr>
      </w:pPr>
    </w:p>
    <w:p w14:paraId="20260668" w14:textId="77777777" w:rsidR="00EB37A0" w:rsidRDefault="00EB37A0" w:rsidP="00140CE8">
      <w:pPr>
        <w:rPr>
          <w:rFonts w:ascii="Arial" w:hAnsi="Arial" w:cs="Arial"/>
          <w:b/>
          <w:u w:val="single"/>
          <w:lang w:eastAsia="zh-CN"/>
        </w:rPr>
      </w:pPr>
    </w:p>
    <w:p w14:paraId="2B585525" w14:textId="77777777" w:rsidR="009340B2" w:rsidRDefault="009B10BB">
      <w:pPr>
        <w:pStyle w:val="Heading1"/>
        <w:numPr>
          <w:ilvl w:val="0"/>
          <w:numId w:val="29"/>
        </w:numPr>
      </w:pPr>
      <w:r>
        <w:t>References</w:t>
      </w:r>
      <w:bookmarkEnd w:id="3"/>
      <w:bookmarkEnd w:id="4"/>
      <w:bookmarkEnd w:id="5"/>
      <w:bookmarkEnd w:id="6"/>
      <w:bookmarkEnd w:id="7"/>
      <w:bookmarkEnd w:id="8"/>
      <w:bookmarkEnd w:id="9"/>
    </w:p>
    <w:sectPr w:rsidR="009340B2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5F46E" w14:textId="77777777" w:rsidR="00FA5339" w:rsidRDefault="00FA5339" w:rsidP="00E24B5C">
      <w:pPr>
        <w:spacing w:after="0"/>
      </w:pPr>
      <w:r>
        <w:separator/>
      </w:r>
    </w:p>
  </w:endnote>
  <w:endnote w:type="continuationSeparator" w:id="0">
    <w:p w14:paraId="5BB42252" w14:textId="77777777" w:rsidR="00FA5339" w:rsidRDefault="00FA5339" w:rsidP="00E2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orBidi">
    <w:altName w:val="Times New Roman"/>
    <w:charset w:val="00"/>
    <w:family w:val="roman"/>
    <w:pitch w:val="default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ZapfDingbats">
    <w:altName w:val="微软雅黑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Malgun Gothic Semilight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5D37E" w14:textId="77777777" w:rsidR="00FA5339" w:rsidRDefault="00FA5339" w:rsidP="00E24B5C">
      <w:pPr>
        <w:spacing w:after="0"/>
      </w:pPr>
      <w:r>
        <w:separator/>
      </w:r>
    </w:p>
  </w:footnote>
  <w:footnote w:type="continuationSeparator" w:id="0">
    <w:p w14:paraId="1F3D3315" w14:textId="77777777" w:rsidR="00FA5339" w:rsidRDefault="00FA5339" w:rsidP="00E24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2124"/>
    <w:multiLevelType w:val="multilevel"/>
    <w:tmpl w:val="07812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 w15:restartNumberingAfterBreak="0">
    <w:nsid w:val="0D721235"/>
    <w:multiLevelType w:val="hybridMultilevel"/>
    <w:tmpl w:val="74D4441A"/>
    <w:lvl w:ilvl="0" w:tplc="AD20103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1E4A29CC"/>
    <w:multiLevelType w:val="hybridMultilevel"/>
    <w:tmpl w:val="E7DA3066"/>
    <w:lvl w:ilvl="0" w:tplc="23E214C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AD4EBF"/>
    <w:multiLevelType w:val="hybridMultilevel"/>
    <w:tmpl w:val="7172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multilevel"/>
    <w:tmpl w:val="22D21819"/>
    <w:lvl w:ilvl="0">
      <w:start w:val="1"/>
      <w:numFmt w:val="bullet"/>
      <w:pStyle w:val="ListNumber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4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32279C4"/>
    <w:lvl w:ilvl="0" w:tplc="05A00F02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6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20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21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ACB19D9"/>
    <w:multiLevelType w:val="hybridMultilevel"/>
    <w:tmpl w:val="8654AC42"/>
    <w:lvl w:ilvl="0" w:tplc="A8485F4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5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SimSu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B5B29"/>
    <w:multiLevelType w:val="hybridMultilevel"/>
    <w:tmpl w:val="457AE7F4"/>
    <w:lvl w:ilvl="0" w:tplc="8ED61D5A">
      <w:start w:val="2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1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D73E8"/>
    <w:multiLevelType w:val="multilevel"/>
    <w:tmpl w:val="611D73E8"/>
    <w:lvl w:ilvl="0"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9C0CEB"/>
    <w:multiLevelType w:val="hybridMultilevel"/>
    <w:tmpl w:val="038445F6"/>
    <w:lvl w:ilvl="0" w:tplc="AB5435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36" w15:restartNumberingAfterBreak="0">
    <w:nsid w:val="73ED1B81"/>
    <w:multiLevelType w:val="hybridMultilevel"/>
    <w:tmpl w:val="C4C664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B92A1B"/>
    <w:multiLevelType w:val="multilevel"/>
    <w:tmpl w:val="74B92A1B"/>
    <w:lvl w:ilvl="0"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614EBD"/>
    <w:multiLevelType w:val="hybridMultilevel"/>
    <w:tmpl w:val="9FD8A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D710D"/>
    <w:multiLevelType w:val="multilevel"/>
    <w:tmpl w:val="798D71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70FE6"/>
    <w:multiLevelType w:val="hybridMultilevel"/>
    <w:tmpl w:val="C5E8F7DE"/>
    <w:lvl w:ilvl="0" w:tplc="96D4ACA4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854543072">
    <w:abstractNumId w:val="10"/>
  </w:num>
  <w:num w:numId="2" w16cid:durableId="930045172">
    <w:abstractNumId w:val="30"/>
  </w:num>
  <w:num w:numId="3" w16cid:durableId="2011326216">
    <w:abstractNumId w:val="27"/>
  </w:num>
  <w:num w:numId="4" w16cid:durableId="1870995127">
    <w:abstractNumId w:val="7"/>
  </w:num>
  <w:num w:numId="5" w16cid:durableId="2032611249">
    <w:abstractNumId w:val="0"/>
    <w:lvlOverride w:ilvl="0">
      <w:startOverride w:val="1"/>
    </w:lvlOverride>
  </w:num>
  <w:num w:numId="6" w16cid:durableId="2083797447">
    <w:abstractNumId w:val="4"/>
    <w:lvlOverride w:ilvl="0">
      <w:startOverride w:val="1"/>
    </w:lvlOverride>
  </w:num>
  <w:num w:numId="7" w16cid:durableId="960845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9206170">
    <w:abstractNumId w:val="22"/>
  </w:num>
  <w:num w:numId="9" w16cid:durableId="213080367">
    <w:abstractNumId w:val="44"/>
  </w:num>
  <w:num w:numId="10" w16cid:durableId="886914171">
    <w:abstractNumId w:val="24"/>
  </w:num>
  <w:num w:numId="11" w16cid:durableId="184561558">
    <w:abstractNumId w:val="16"/>
    <w:lvlOverride w:ilvl="0">
      <w:startOverride w:val="1"/>
    </w:lvlOverride>
  </w:num>
  <w:num w:numId="12" w16cid:durableId="906037560">
    <w:abstractNumId w:val="39"/>
  </w:num>
  <w:num w:numId="13" w16cid:durableId="1643385147">
    <w:abstractNumId w:val="31"/>
  </w:num>
  <w:num w:numId="14" w16cid:durableId="16719104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1320833">
    <w:abstractNumId w:val="11"/>
  </w:num>
  <w:num w:numId="16" w16cid:durableId="1390105730">
    <w:abstractNumId w:val="1"/>
  </w:num>
  <w:num w:numId="17" w16cid:durableId="2069837979">
    <w:abstractNumId w:val="2"/>
  </w:num>
  <w:num w:numId="18" w16cid:durableId="804858064">
    <w:abstractNumId w:val="38"/>
  </w:num>
  <w:num w:numId="19" w16cid:durableId="19300368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206272">
    <w:abstractNumId w:val="43"/>
  </w:num>
  <w:num w:numId="21" w16cid:durableId="1146624676">
    <w:abstractNumId w:val="18"/>
    <w:lvlOverride w:ilvl="0">
      <w:startOverride w:val="1"/>
    </w:lvlOverride>
  </w:num>
  <w:num w:numId="22" w16cid:durableId="1254827169">
    <w:abstractNumId w:val="12"/>
  </w:num>
  <w:num w:numId="23" w16cid:durableId="1193567994">
    <w:abstractNumId w:val="14"/>
  </w:num>
  <w:num w:numId="24" w16cid:durableId="1017194380">
    <w:abstractNumId w:val="13"/>
  </w:num>
  <w:num w:numId="25" w16cid:durableId="1829786683">
    <w:abstractNumId w:val="17"/>
  </w:num>
  <w:num w:numId="26" w16cid:durableId="993334368">
    <w:abstractNumId w:val="21"/>
  </w:num>
  <w:num w:numId="27" w16cid:durableId="1633704656">
    <w:abstractNumId w:val="35"/>
  </w:num>
  <w:num w:numId="28" w16cid:durableId="1464538650">
    <w:abstractNumId w:val="28"/>
  </w:num>
  <w:num w:numId="29" w16cid:durableId="224218813">
    <w:abstractNumId w:val="6"/>
  </w:num>
  <w:num w:numId="30" w16cid:durableId="642194888">
    <w:abstractNumId w:val="37"/>
  </w:num>
  <w:num w:numId="31" w16cid:durableId="1823236004">
    <w:abstractNumId w:val="41"/>
  </w:num>
  <w:num w:numId="32" w16cid:durableId="712458651">
    <w:abstractNumId w:val="26"/>
  </w:num>
  <w:num w:numId="33" w16cid:durableId="43988408">
    <w:abstractNumId w:val="34"/>
  </w:num>
  <w:num w:numId="34" w16cid:durableId="1873419643">
    <w:abstractNumId w:val="3"/>
  </w:num>
  <w:num w:numId="35" w16cid:durableId="566303161">
    <w:abstractNumId w:val="36"/>
  </w:num>
  <w:num w:numId="36" w16cid:durableId="345598243">
    <w:abstractNumId w:val="5"/>
  </w:num>
  <w:num w:numId="37" w16cid:durableId="236281182">
    <w:abstractNumId w:val="15"/>
  </w:num>
  <w:num w:numId="38" w16cid:durableId="722757797">
    <w:abstractNumId w:val="33"/>
  </w:num>
  <w:num w:numId="39" w16cid:durableId="129902630">
    <w:abstractNumId w:val="8"/>
  </w:num>
  <w:num w:numId="40" w16cid:durableId="734203586">
    <w:abstractNumId w:val="9"/>
  </w:num>
  <w:num w:numId="41" w16cid:durableId="1835948876">
    <w:abstractNumId w:val="23"/>
  </w:num>
  <w:num w:numId="42" w16cid:durableId="940067173">
    <w:abstractNumId w:val="40"/>
  </w:num>
  <w:num w:numId="43" w16cid:durableId="1400904812">
    <w:abstractNumId w:val="32"/>
  </w:num>
  <w:num w:numId="44" w16cid:durableId="1185748302">
    <w:abstractNumId w:val="42"/>
  </w:num>
  <w:num w:numId="45" w16cid:durableId="202838812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18"/>
    <w:rsid w:val="00001FFF"/>
    <w:rsid w:val="00003ED9"/>
    <w:rsid w:val="000042E1"/>
    <w:rsid w:val="0000469A"/>
    <w:rsid w:val="00004A63"/>
    <w:rsid w:val="000052E7"/>
    <w:rsid w:val="0001083F"/>
    <w:rsid w:val="00011099"/>
    <w:rsid w:val="000120A3"/>
    <w:rsid w:val="00012655"/>
    <w:rsid w:val="00012988"/>
    <w:rsid w:val="000170A3"/>
    <w:rsid w:val="00017909"/>
    <w:rsid w:val="00020278"/>
    <w:rsid w:val="00022541"/>
    <w:rsid w:val="00022E4A"/>
    <w:rsid w:val="0002331C"/>
    <w:rsid w:val="00023A98"/>
    <w:rsid w:val="0002431B"/>
    <w:rsid w:val="00025544"/>
    <w:rsid w:val="000258BA"/>
    <w:rsid w:val="00025ACA"/>
    <w:rsid w:val="00026899"/>
    <w:rsid w:val="00026A76"/>
    <w:rsid w:val="00027395"/>
    <w:rsid w:val="00027414"/>
    <w:rsid w:val="000274A9"/>
    <w:rsid w:val="000307DB"/>
    <w:rsid w:val="00031330"/>
    <w:rsid w:val="000315C9"/>
    <w:rsid w:val="0003383C"/>
    <w:rsid w:val="00033D50"/>
    <w:rsid w:val="00033E2C"/>
    <w:rsid w:val="0003436D"/>
    <w:rsid w:val="00034B77"/>
    <w:rsid w:val="00035B62"/>
    <w:rsid w:val="00036833"/>
    <w:rsid w:val="00036BAA"/>
    <w:rsid w:val="00036BEF"/>
    <w:rsid w:val="00036EF6"/>
    <w:rsid w:val="00041688"/>
    <w:rsid w:val="00042395"/>
    <w:rsid w:val="000433BF"/>
    <w:rsid w:val="00043F65"/>
    <w:rsid w:val="000456AA"/>
    <w:rsid w:val="0004608D"/>
    <w:rsid w:val="00046A87"/>
    <w:rsid w:val="0004716F"/>
    <w:rsid w:val="00050114"/>
    <w:rsid w:val="00050459"/>
    <w:rsid w:val="00050703"/>
    <w:rsid w:val="00050FE7"/>
    <w:rsid w:val="00050FF2"/>
    <w:rsid w:val="0005184E"/>
    <w:rsid w:val="000527B6"/>
    <w:rsid w:val="000549DD"/>
    <w:rsid w:val="00054B0A"/>
    <w:rsid w:val="00054EAB"/>
    <w:rsid w:val="00055C51"/>
    <w:rsid w:val="00055C9F"/>
    <w:rsid w:val="00055D3D"/>
    <w:rsid w:val="000572AD"/>
    <w:rsid w:val="000576B7"/>
    <w:rsid w:val="00062981"/>
    <w:rsid w:val="0006342D"/>
    <w:rsid w:val="00063CE9"/>
    <w:rsid w:val="0006578E"/>
    <w:rsid w:val="00065F8C"/>
    <w:rsid w:val="00066A40"/>
    <w:rsid w:val="0007010B"/>
    <w:rsid w:val="0007031F"/>
    <w:rsid w:val="0007073D"/>
    <w:rsid w:val="00070802"/>
    <w:rsid w:val="00070B12"/>
    <w:rsid w:val="00070B31"/>
    <w:rsid w:val="000715F0"/>
    <w:rsid w:val="00072233"/>
    <w:rsid w:val="000723D6"/>
    <w:rsid w:val="000757D4"/>
    <w:rsid w:val="000773AA"/>
    <w:rsid w:val="000775C4"/>
    <w:rsid w:val="00080383"/>
    <w:rsid w:val="00081C1B"/>
    <w:rsid w:val="0008276E"/>
    <w:rsid w:val="00083CA9"/>
    <w:rsid w:val="00085D05"/>
    <w:rsid w:val="000860AF"/>
    <w:rsid w:val="000867BE"/>
    <w:rsid w:val="00086834"/>
    <w:rsid w:val="00087333"/>
    <w:rsid w:val="00087C2E"/>
    <w:rsid w:val="000900E6"/>
    <w:rsid w:val="00090890"/>
    <w:rsid w:val="00090F4A"/>
    <w:rsid w:val="00090FF4"/>
    <w:rsid w:val="0009254C"/>
    <w:rsid w:val="000926ED"/>
    <w:rsid w:val="00092A2A"/>
    <w:rsid w:val="0009319D"/>
    <w:rsid w:val="00093CD4"/>
    <w:rsid w:val="00094713"/>
    <w:rsid w:val="00095A70"/>
    <w:rsid w:val="000965F7"/>
    <w:rsid w:val="000A0A19"/>
    <w:rsid w:val="000A0D0B"/>
    <w:rsid w:val="000A10D1"/>
    <w:rsid w:val="000A1507"/>
    <w:rsid w:val="000A2A33"/>
    <w:rsid w:val="000A2DB0"/>
    <w:rsid w:val="000A33A6"/>
    <w:rsid w:val="000A3BD2"/>
    <w:rsid w:val="000A4097"/>
    <w:rsid w:val="000A4EB1"/>
    <w:rsid w:val="000A510E"/>
    <w:rsid w:val="000A5EE8"/>
    <w:rsid w:val="000A6394"/>
    <w:rsid w:val="000A6A94"/>
    <w:rsid w:val="000A6E22"/>
    <w:rsid w:val="000A7124"/>
    <w:rsid w:val="000A79EC"/>
    <w:rsid w:val="000A7D46"/>
    <w:rsid w:val="000B0927"/>
    <w:rsid w:val="000B0F29"/>
    <w:rsid w:val="000B11A5"/>
    <w:rsid w:val="000B176E"/>
    <w:rsid w:val="000B2971"/>
    <w:rsid w:val="000B3584"/>
    <w:rsid w:val="000B3790"/>
    <w:rsid w:val="000B3DD6"/>
    <w:rsid w:val="000B6ABC"/>
    <w:rsid w:val="000B729B"/>
    <w:rsid w:val="000B73A4"/>
    <w:rsid w:val="000B7FED"/>
    <w:rsid w:val="000C038A"/>
    <w:rsid w:val="000C142F"/>
    <w:rsid w:val="000C1982"/>
    <w:rsid w:val="000C2210"/>
    <w:rsid w:val="000C39B8"/>
    <w:rsid w:val="000C39CA"/>
    <w:rsid w:val="000C49DA"/>
    <w:rsid w:val="000C4A79"/>
    <w:rsid w:val="000C4DE1"/>
    <w:rsid w:val="000C5B87"/>
    <w:rsid w:val="000C64E8"/>
    <w:rsid w:val="000C6598"/>
    <w:rsid w:val="000C661D"/>
    <w:rsid w:val="000C673B"/>
    <w:rsid w:val="000C6825"/>
    <w:rsid w:val="000C6BF0"/>
    <w:rsid w:val="000C6C4F"/>
    <w:rsid w:val="000C7111"/>
    <w:rsid w:val="000D1FC3"/>
    <w:rsid w:val="000D202A"/>
    <w:rsid w:val="000D268F"/>
    <w:rsid w:val="000D2DFE"/>
    <w:rsid w:val="000D3989"/>
    <w:rsid w:val="000D3D42"/>
    <w:rsid w:val="000D3D76"/>
    <w:rsid w:val="000D4635"/>
    <w:rsid w:val="000D48A3"/>
    <w:rsid w:val="000D4DC3"/>
    <w:rsid w:val="000D5B72"/>
    <w:rsid w:val="000D5E2D"/>
    <w:rsid w:val="000D6255"/>
    <w:rsid w:val="000D78D2"/>
    <w:rsid w:val="000E0251"/>
    <w:rsid w:val="000E1776"/>
    <w:rsid w:val="000E1E59"/>
    <w:rsid w:val="000E2ED7"/>
    <w:rsid w:val="000E3691"/>
    <w:rsid w:val="000E42FF"/>
    <w:rsid w:val="000E4C2E"/>
    <w:rsid w:val="000E599E"/>
    <w:rsid w:val="000E5D42"/>
    <w:rsid w:val="000E5E0A"/>
    <w:rsid w:val="000E6E18"/>
    <w:rsid w:val="000F0BF8"/>
    <w:rsid w:val="000F1713"/>
    <w:rsid w:val="000F1F3F"/>
    <w:rsid w:val="000F223F"/>
    <w:rsid w:val="000F3178"/>
    <w:rsid w:val="000F4156"/>
    <w:rsid w:val="000F4378"/>
    <w:rsid w:val="000F5318"/>
    <w:rsid w:val="000F5320"/>
    <w:rsid w:val="000F5603"/>
    <w:rsid w:val="000F58BA"/>
    <w:rsid w:val="000F5ABB"/>
    <w:rsid w:val="000F5B33"/>
    <w:rsid w:val="000F6DF7"/>
    <w:rsid w:val="0010119B"/>
    <w:rsid w:val="0010175B"/>
    <w:rsid w:val="00101A9A"/>
    <w:rsid w:val="00103727"/>
    <w:rsid w:val="001051B1"/>
    <w:rsid w:val="00105B95"/>
    <w:rsid w:val="00105FDD"/>
    <w:rsid w:val="001061CC"/>
    <w:rsid w:val="00107990"/>
    <w:rsid w:val="001112D7"/>
    <w:rsid w:val="00111907"/>
    <w:rsid w:val="00111E70"/>
    <w:rsid w:val="001128FE"/>
    <w:rsid w:val="00113BE1"/>
    <w:rsid w:val="0011441A"/>
    <w:rsid w:val="00114EE2"/>
    <w:rsid w:val="001158BC"/>
    <w:rsid w:val="00115E4B"/>
    <w:rsid w:val="00117C2A"/>
    <w:rsid w:val="00117EAA"/>
    <w:rsid w:val="0012074F"/>
    <w:rsid w:val="00120BD2"/>
    <w:rsid w:val="00120FD8"/>
    <w:rsid w:val="001215CD"/>
    <w:rsid w:val="0012192A"/>
    <w:rsid w:val="00121BB7"/>
    <w:rsid w:val="001224F7"/>
    <w:rsid w:val="00123D5E"/>
    <w:rsid w:val="00124B71"/>
    <w:rsid w:val="00125775"/>
    <w:rsid w:val="001257A7"/>
    <w:rsid w:val="00125953"/>
    <w:rsid w:val="00126E4C"/>
    <w:rsid w:val="001272DA"/>
    <w:rsid w:val="001300E7"/>
    <w:rsid w:val="00130897"/>
    <w:rsid w:val="001308DE"/>
    <w:rsid w:val="00130A23"/>
    <w:rsid w:val="00130CD3"/>
    <w:rsid w:val="00131D18"/>
    <w:rsid w:val="00131D92"/>
    <w:rsid w:val="00132AA4"/>
    <w:rsid w:val="001344B9"/>
    <w:rsid w:val="001355D0"/>
    <w:rsid w:val="001363CD"/>
    <w:rsid w:val="00137574"/>
    <w:rsid w:val="00140B7A"/>
    <w:rsid w:val="00140CE8"/>
    <w:rsid w:val="00141EB0"/>
    <w:rsid w:val="00143095"/>
    <w:rsid w:val="00143429"/>
    <w:rsid w:val="00143665"/>
    <w:rsid w:val="00143876"/>
    <w:rsid w:val="001446C1"/>
    <w:rsid w:val="00145445"/>
    <w:rsid w:val="001455BD"/>
    <w:rsid w:val="00145616"/>
    <w:rsid w:val="001459F6"/>
    <w:rsid w:val="00145D43"/>
    <w:rsid w:val="0014662B"/>
    <w:rsid w:val="0014781D"/>
    <w:rsid w:val="00147DC1"/>
    <w:rsid w:val="001507A7"/>
    <w:rsid w:val="00151673"/>
    <w:rsid w:val="00151A3D"/>
    <w:rsid w:val="00151CEB"/>
    <w:rsid w:val="00153576"/>
    <w:rsid w:val="001557DF"/>
    <w:rsid w:val="00156F7F"/>
    <w:rsid w:val="0015718E"/>
    <w:rsid w:val="0015766C"/>
    <w:rsid w:val="00160168"/>
    <w:rsid w:val="001605A5"/>
    <w:rsid w:val="001606B6"/>
    <w:rsid w:val="00160FFE"/>
    <w:rsid w:val="001645A9"/>
    <w:rsid w:val="00164E84"/>
    <w:rsid w:val="00165BEF"/>
    <w:rsid w:val="00166445"/>
    <w:rsid w:val="00170F5E"/>
    <w:rsid w:val="00172212"/>
    <w:rsid w:val="00173567"/>
    <w:rsid w:val="00174E6A"/>
    <w:rsid w:val="001752B9"/>
    <w:rsid w:val="0017572C"/>
    <w:rsid w:val="00176822"/>
    <w:rsid w:val="00176A82"/>
    <w:rsid w:val="00177F40"/>
    <w:rsid w:val="00180F58"/>
    <w:rsid w:val="00181292"/>
    <w:rsid w:val="00183068"/>
    <w:rsid w:val="00185890"/>
    <w:rsid w:val="00185D4B"/>
    <w:rsid w:val="00185F10"/>
    <w:rsid w:val="00186C87"/>
    <w:rsid w:val="00187C3A"/>
    <w:rsid w:val="00187CA6"/>
    <w:rsid w:val="00187D94"/>
    <w:rsid w:val="00190824"/>
    <w:rsid w:val="00190A11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21C"/>
    <w:rsid w:val="00195629"/>
    <w:rsid w:val="00195E0F"/>
    <w:rsid w:val="00196595"/>
    <w:rsid w:val="00196DAA"/>
    <w:rsid w:val="00197E10"/>
    <w:rsid w:val="001A01A9"/>
    <w:rsid w:val="001A076A"/>
    <w:rsid w:val="001A08B3"/>
    <w:rsid w:val="001A0FD2"/>
    <w:rsid w:val="001A1BF9"/>
    <w:rsid w:val="001A210B"/>
    <w:rsid w:val="001A27A9"/>
    <w:rsid w:val="001A3E2E"/>
    <w:rsid w:val="001A549A"/>
    <w:rsid w:val="001A594C"/>
    <w:rsid w:val="001A5BCD"/>
    <w:rsid w:val="001A7742"/>
    <w:rsid w:val="001A79C2"/>
    <w:rsid w:val="001A7B60"/>
    <w:rsid w:val="001A7C53"/>
    <w:rsid w:val="001B1971"/>
    <w:rsid w:val="001B222D"/>
    <w:rsid w:val="001B325C"/>
    <w:rsid w:val="001B4558"/>
    <w:rsid w:val="001B4DAB"/>
    <w:rsid w:val="001B52F0"/>
    <w:rsid w:val="001B589C"/>
    <w:rsid w:val="001B605D"/>
    <w:rsid w:val="001B624A"/>
    <w:rsid w:val="001B6AAE"/>
    <w:rsid w:val="001B7A65"/>
    <w:rsid w:val="001B7B92"/>
    <w:rsid w:val="001C0439"/>
    <w:rsid w:val="001C09AC"/>
    <w:rsid w:val="001C20D7"/>
    <w:rsid w:val="001C259A"/>
    <w:rsid w:val="001C3475"/>
    <w:rsid w:val="001C3A4E"/>
    <w:rsid w:val="001C55D3"/>
    <w:rsid w:val="001C621E"/>
    <w:rsid w:val="001C69C7"/>
    <w:rsid w:val="001C75DB"/>
    <w:rsid w:val="001D04F3"/>
    <w:rsid w:val="001D0998"/>
    <w:rsid w:val="001D1682"/>
    <w:rsid w:val="001D32D5"/>
    <w:rsid w:val="001D39B3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BB1"/>
    <w:rsid w:val="001E3D89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620"/>
    <w:rsid w:val="001F2EA4"/>
    <w:rsid w:val="001F3022"/>
    <w:rsid w:val="001F3260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4EC4"/>
    <w:rsid w:val="00205BD6"/>
    <w:rsid w:val="00207906"/>
    <w:rsid w:val="00214537"/>
    <w:rsid w:val="00214B4E"/>
    <w:rsid w:val="00214BE7"/>
    <w:rsid w:val="00214D53"/>
    <w:rsid w:val="00215344"/>
    <w:rsid w:val="0021539F"/>
    <w:rsid w:val="0021555D"/>
    <w:rsid w:val="00215AEE"/>
    <w:rsid w:val="002161A4"/>
    <w:rsid w:val="00216327"/>
    <w:rsid w:val="00216522"/>
    <w:rsid w:val="00216E10"/>
    <w:rsid w:val="00217CAB"/>
    <w:rsid w:val="002202F2"/>
    <w:rsid w:val="002206D4"/>
    <w:rsid w:val="00220A82"/>
    <w:rsid w:val="00220BA0"/>
    <w:rsid w:val="00221611"/>
    <w:rsid w:val="0022181D"/>
    <w:rsid w:val="00222381"/>
    <w:rsid w:val="00222732"/>
    <w:rsid w:val="00222868"/>
    <w:rsid w:val="00222AE2"/>
    <w:rsid w:val="00223E1F"/>
    <w:rsid w:val="0022489A"/>
    <w:rsid w:val="002260F4"/>
    <w:rsid w:val="00226B7D"/>
    <w:rsid w:val="00230561"/>
    <w:rsid w:val="002328C7"/>
    <w:rsid w:val="00232F52"/>
    <w:rsid w:val="002339D5"/>
    <w:rsid w:val="00233CA8"/>
    <w:rsid w:val="002400E5"/>
    <w:rsid w:val="002408AB"/>
    <w:rsid w:val="00240A71"/>
    <w:rsid w:val="002416B5"/>
    <w:rsid w:val="00241F8F"/>
    <w:rsid w:val="00242246"/>
    <w:rsid w:val="00243C40"/>
    <w:rsid w:val="00243D2A"/>
    <w:rsid w:val="002447AD"/>
    <w:rsid w:val="00244DF0"/>
    <w:rsid w:val="00245538"/>
    <w:rsid w:val="00245A0E"/>
    <w:rsid w:val="00245FD9"/>
    <w:rsid w:val="0024613F"/>
    <w:rsid w:val="002464D4"/>
    <w:rsid w:val="00247624"/>
    <w:rsid w:val="00250D6D"/>
    <w:rsid w:val="00251035"/>
    <w:rsid w:val="00251B11"/>
    <w:rsid w:val="00253210"/>
    <w:rsid w:val="00254DAE"/>
    <w:rsid w:val="002554B5"/>
    <w:rsid w:val="00256A30"/>
    <w:rsid w:val="002579A3"/>
    <w:rsid w:val="00257A91"/>
    <w:rsid w:val="0026004D"/>
    <w:rsid w:val="00261942"/>
    <w:rsid w:val="00263B34"/>
    <w:rsid w:val="002640DD"/>
    <w:rsid w:val="00264126"/>
    <w:rsid w:val="00264C44"/>
    <w:rsid w:val="00265B24"/>
    <w:rsid w:val="00265CE3"/>
    <w:rsid w:val="00266246"/>
    <w:rsid w:val="0026641C"/>
    <w:rsid w:val="00266586"/>
    <w:rsid w:val="00266FFC"/>
    <w:rsid w:val="002702EA"/>
    <w:rsid w:val="0027132C"/>
    <w:rsid w:val="00272289"/>
    <w:rsid w:val="002726A8"/>
    <w:rsid w:val="00273673"/>
    <w:rsid w:val="002739F7"/>
    <w:rsid w:val="00273AF4"/>
    <w:rsid w:val="00274721"/>
    <w:rsid w:val="00274801"/>
    <w:rsid w:val="00275D12"/>
    <w:rsid w:val="0027732A"/>
    <w:rsid w:val="00277D49"/>
    <w:rsid w:val="00277E1A"/>
    <w:rsid w:val="00277FC9"/>
    <w:rsid w:val="002802D5"/>
    <w:rsid w:val="00280452"/>
    <w:rsid w:val="002805F5"/>
    <w:rsid w:val="0028128D"/>
    <w:rsid w:val="00281A47"/>
    <w:rsid w:val="0028470F"/>
    <w:rsid w:val="00284FEB"/>
    <w:rsid w:val="0028527A"/>
    <w:rsid w:val="0028535B"/>
    <w:rsid w:val="002853D7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3815"/>
    <w:rsid w:val="00294039"/>
    <w:rsid w:val="0029545E"/>
    <w:rsid w:val="002969F6"/>
    <w:rsid w:val="00296D85"/>
    <w:rsid w:val="002971A8"/>
    <w:rsid w:val="002975FD"/>
    <w:rsid w:val="002977F2"/>
    <w:rsid w:val="002A09E9"/>
    <w:rsid w:val="002A0A75"/>
    <w:rsid w:val="002A0FB5"/>
    <w:rsid w:val="002A2D64"/>
    <w:rsid w:val="002A3220"/>
    <w:rsid w:val="002A34CD"/>
    <w:rsid w:val="002A477A"/>
    <w:rsid w:val="002A4804"/>
    <w:rsid w:val="002A6592"/>
    <w:rsid w:val="002A6EB6"/>
    <w:rsid w:val="002A7511"/>
    <w:rsid w:val="002A7814"/>
    <w:rsid w:val="002A7BBB"/>
    <w:rsid w:val="002A7F9F"/>
    <w:rsid w:val="002B1005"/>
    <w:rsid w:val="002B19A1"/>
    <w:rsid w:val="002B3534"/>
    <w:rsid w:val="002B3EE1"/>
    <w:rsid w:val="002B406F"/>
    <w:rsid w:val="002B40DA"/>
    <w:rsid w:val="002B4C50"/>
    <w:rsid w:val="002B5195"/>
    <w:rsid w:val="002B5741"/>
    <w:rsid w:val="002B7951"/>
    <w:rsid w:val="002C1D93"/>
    <w:rsid w:val="002C3182"/>
    <w:rsid w:val="002C37C5"/>
    <w:rsid w:val="002C3B09"/>
    <w:rsid w:val="002C5370"/>
    <w:rsid w:val="002C546E"/>
    <w:rsid w:val="002C59AB"/>
    <w:rsid w:val="002C5E4D"/>
    <w:rsid w:val="002C7C6D"/>
    <w:rsid w:val="002D1A8F"/>
    <w:rsid w:val="002D1E27"/>
    <w:rsid w:val="002D36A7"/>
    <w:rsid w:val="002D47A6"/>
    <w:rsid w:val="002D68D4"/>
    <w:rsid w:val="002E1F25"/>
    <w:rsid w:val="002E3A72"/>
    <w:rsid w:val="002E3DD0"/>
    <w:rsid w:val="002E41E7"/>
    <w:rsid w:val="002E4409"/>
    <w:rsid w:val="002E4E38"/>
    <w:rsid w:val="002E4F20"/>
    <w:rsid w:val="002E5071"/>
    <w:rsid w:val="002E7A0E"/>
    <w:rsid w:val="002E7DA0"/>
    <w:rsid w:val="002F0581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161B"/>
    <w:rsid w:val="0030189C"/>
    <w:rsid w:val="00301A67"/>
    <w:rsid w:val="0030242D"/>
    <w:rsid w:val="003029B3"/>
    <w:rsid w:val="00304A1D"/>
    <w:rsid w:val="00304FCD"/>
    <w:rsid w:val="00305409"/>
    <w:rsid w:val="00305DC4"/>
    <w:rsid w:val="00306F44"/>
    <w:rsid w:val="003073D3"/>
    <w:rsid w:val="00307CE7"/>
    <w:rsid w:val="00312004"/>
    <w:rsid w:val="0031234E"/>
    <w:rsid w:val="00313D1B"/>
    <w:rsid w:val="00313D70"/>
    <w:rsid w:val="00314557"/>
    <w:rsid w:val="00314A00"/>
    <w:rsid w:val="003150ED"/>
    <w:rsid w:val="00315449"/>
    <w:rsid w:val="0031654E"/>
    <w:rsid w:val="00316DE1"/>
    <w:rsid w:val="0032072D"/>
    <w:rsid w:val="003207C9"/>
    <w:rsid w:val="00320EAB"/>
    <w:rsid w:val="0032170C"/>
    <w:rsid w:val="00322646"/>
    <w:rsid w:val="00325F9B"/>
    <w:rsid w:val="00327808"/>
    <w:rsid w:val="00327CCA"/>
    <w:rsid w:val="00327DF1"/>
    <w:rsid w:val="00330430"/>
    <w:rsid w:val="00331243"/>
    <w:rsid w:val="00333510"/>
    <w:rsid w:val="00333F81"/>
    <w:rsid w:val="00334B73"/>
    <w:rsid w:val="003360B2"/>
    <w:rsid w:val="00337060"/>
    <w:rsid w:val="003376CB"/>
    <w:rsid w:val="00337DB4"/>
    <w:rsid w:val="003406A3"/>
    <w:rsid w:val="00341DAD"/>
    <w:rsid w:val="0034538E"/>
    <w:rsid w:val="00347DB9"/>
    <w:rsid w:val="00350E0D"/>
    <w:rsid w:val="003512D8"/>
    <w:rsid w:val="00351476"/>
    <w:rsid w:val="00352396"/>
    <w:rsid w:val="00352A8E"/>
    <w:rsid w:val="00352F93"/>
    <w:rsid w:val="0035388D"/>
    <w:rsid w:val="0035494F"/>
    <w:rsid w:val="003564E1"/>
    <w:rsid w:val="00356589"/>
    <w:rsid w:val="00356C99"/>
    <w:rsid w:val="003575F4"/>
    <w:rsid w:val="0035777D"/>
    <w:rsid w:val="003609EF"/>
    <w:rsid w:val="00360A0D"/>
    <w:rsid w:val="00360F61"/>
    <w:rsid w:val="0036124C"/>
    <w:rsid w:val="0036156E"/>
    <w:rsid w:val="0036231A"/>
    <w:rsid w:val="003641B1"/>
    <w:rsid w:val="003654A4"/>
    <w:rsid w:val="003657E3"/>
    <w:rsid w:val="00366C22"/>
    <w:rsid w:val="00366CCF"/>
    <w:rsid w:val="00367344"/>
    <w:rsid w:val="003702E0"/>
    <w:rsid w:val="003704B8"/>
    <w:rsid w:val="00370750"/>
    <w:rsid w:val="00372363"/>
    <w:rsid w:val="003742C0"/>
    <w:rsid w:val="003748CD"/>
    <w:rsid w:val="00374DD4"/>
    <w:rsid w:val="003755BF"/>
    <w:rsid w:val="00376FF7"/>
    <w:rsid w:val="003772BE"/>
    <w:rsid w:val="003801C6"/>
    <w:rsid w:val="0038075E"/>
    <w:rsid w:val="003807BE"/>
    <w:rsid w:val="00380B08"/>
    <w:rsid w:val="0038131E"/>
    <w:rsid w:val="003817B3"/>
    <w:rsid w:val="00382AA1"/>
    <w:rsid w:val="003834DB"/>
    <w:rsid w:val="00383DE7"/>
    <w:rsid w:val="003840B0"/>
    <w:rsid w:val="00384391"/>
    <w:rsid w:val="003845D4"/>
    <w:rsid w:val="00384B02"/>
    <w:rsid w:val="00385DE1"/>
    <w:rsid w:val="0038680B"/>
    <w:rsid w:val="00387199"/>
    <w:rsid w:val="003871AE"/>
    <w:rsid w:val="00390903"/>
    <w:rsid w:val="00391073"/>
    <w:rsid w:val="00392983"/>
    <w:rsid w:val="00393BCE"/>
    <w:rsid w:val="00393C88"/>
    <w:rsid w:val="00393FE4"/>
    <w:rsid w:val="0039648A"/>
    <w:rsid w:val="003966F1"/>
    <w:rsid w:val="00396AB3"/>
    <w:rsid w:val="00397CD3"/>
    <w:rsid w:val="00397E24"/>
    <w:rsid w:val="003A0650"/>
    <w:rsid w:val="003A0C78"/>
    <w:rsid w:val="003A1A7D"/>
    <w:rsid w:val="003A27D5"/>
    <w:rsid w:val="003A3A3B"/>
    <w:rsid w:val="003A4EA9"/>
    <w:rsid w:val="003A548B"/>
    <w:rsid w:val="003A6182"/>
    <w:rsid w:val="003A685F"/>
    <w:rsid w:val="003A7413"/>
    <w:rsid w:val="003A7C8D"/>
    <w:rsid w:val="003A7E73"/>
    <w:rsid w:val="003B0AFE"/>
    <w:rsid w:val="003B29F8"/>
    <w:rsid w:val="003B31DF"/>
    <w:rsid w:val="003B4663"/>
    <w:rsid w:val="003B48D5"/>
    <w:rsid w:val="003B55C5"/>
    <w:rsid w:val="003B7135"/>
    <w:rsid w:val="003C0652"/>
    <w:rsid w:val="003C0E8C"/>
    <w:rsid w:val="003C0F2B"/>
    <w:rsid w:val="003C25D2"/>
    <w:rsid w:val="003C2C8E"/>
    <w:rsid w:val="003C43C9"/>
    <w:rsid w:val="003C47D5"/>
    <w:rsid w:val="003C5433"/>
    <w:rsid w:val="003C61D4"/>
    <w:rsid w:val="003C6884"/>
    <w:rsid w:val="003C7B35"/>
    <w:rsid w:val="003C7D21"/>
    <w:rsid w:val="003C7F44"/>
    <w:rsid w:val="003D00F3"/>
    <w:rsid w:val="003D4E7F"/>
    <w:rsid w:val="003D63C3"/>
    <w:rsid w:val="003D6D01"/>
    <w:rsid w:val="003E0060"/>
    <w:rsid w:val="003E0286"/>
    <w:rsid w:val="003E1366"/>
    <w:rsid w:val="003E16A3"/>
    <w:rsid w:val="003E1A36"/>
    <w:rsid w:val="003E1AD0"/>
    <w:rsid w:val="003E262F"/>
    <w:rsid w:val="003E38ED"/>
    <w:rsid w:val="003E446A"/>
    <w:rsid w:val="003E54E6"/>
    <w:rsid w:val="003E56D4"/>
    <w:rsid w:val="003F0546"/>
    <w:rsid w:val="003F0CA5"/>
    <w:rsid w:val="003F12FA"/>
    <w:rsid w:val="003F1C2D"/>
    <w:rsid w:val="003F2668"/>
    <w:rsid w:val="003F28B6"/>
    <w:rsid w:val="003F35F1"/>
    <w:rsid w:val="003F369D"/>
    <w:rsid w:val="003F4413"/>
    <w:rsid w:val="003F4567"/>
    <w:rsid w:val="003F4FBB"/>
    <w:rsid w:val="003F5FDC"/>
    <w:rsid w:val="003F6756"/>
    <w:rsid w:val="004005E9"/>
    <w:rsid w:val="00401078"/>
    <w:rsid w:val="00401D6F"/>
    <w:rsid w:val="004024E2"/>
    <w:rsid w:val="00403DE7"/>
    <w:rsid w:val="00403FBF"/>
    <w:rsid w:val="004057AD"/>
    <w:rsid w:val="004057B2"/>
    <w:rsid w:val="004057E0"/>
    <w:rsid w:val="00405928"/>
    <w:rsid w:val="00405B47"/>
    <w:rsid w:val="00405F89"/>
    <w:rsid w:val="0040627B"/>
    <w:rsid w:val="004067DC"/>
    <w:rsid w:val="00406ABE"/>
    <w:rsid w:val="0040797B"/>
    <w:rsid w:val="00407A1E"/>
    <w:rsid w:val="00410369"/>
    <w:rsid w:val="00410371"/>
    <w:rsid w:val="00410729"/>
    <w:rsid w:val="00410FD6"/>
    <w:rsid w:val="00411859"/>
    <w:rsid w:val="00411C7C"/>
    <w:rsid w:val="004125EA"/>
    <w:rsid w:val="004127D2"/>
    <w:rsid w:val="0041293F"/>
    <w:rsid w:val="004144F5"/>
    <w:rsid w:val="00414963"/>
    <w:rsid w:val="00415637"/>
    <w:rsid w:val="004168D4"/>
    <w:rsid w:val="00416E51"/>
    <w:rsid w:val="004216C3"/>
    <w:rsid w:val="004216CA"/>
    <w:rsid w:val="00421B2B"/>
    <w:rsid w:val="004228E4"/>
    <w:rsid w:val="00422FB4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2C88"/>
    <w:rsid w:val="00435E5D"/>
    <w:rsid w:val="004373BC"/>
    <w:rsid w:val="0044047D"/>
    <w:rsid w:val="00440954"/>
    <w:rsid w:val="004416E8"/>
    <w:rsid w:val="00442396"/>
    <w:rsid w:val="004428BA"/>
    <w:rsid w:val="004436ED"/>
    <w:rsid w:val="004438B5"/>
    <w:rsid w:val="00444160"/>
    <w:rsid w:val="0044436E"/>
    <w:rsid w:val="0044481D"/>
    <w:rsid w:val="004455FD"/>
    <w:rsid w:val="00446C94"/>
    <w:rsid w:val="00447D75"/>
    <w:rsid w:val="00450463"/>
    <w:rsid w:val="00451545"/>
    <w:rsid w:val="00452430"/>
    <w:rsid w:val="00452C41"/>
    <w:rsid w:val="00452D94"/>
    <w:rsid w:val="00453143"/>
    <w:rsid w:val="00453CBB"/>
    <w:rsid w:val="0045426B"/>
    <w:rsid w:val="004558D9"/>
    <w:rsid w:val="00457422"/>
    <w:rsid w:val="00457CCD"/>
    <w:rsid w:val="004609D3"/>
    <w:rsid w:val="0046145B"/>
    <w:rsid w:val="00462626"/>
    <w:rsid w:val="0046424E"/>
    <w:rsid w:val="004645A0"/>
    <w:rsid w:val="00467A41"/>
    <w:rsid w:val="00467C9B"/>
    <w:rsid w:val="0047006D"/>
    <w:rsid w:val="004702BA"/>
    <w:rsid w:val="00470A68"/>
    <w:rsid w:val="00470CA3"/>
    <w:rsid w:val="00471646"/>
    <w:rsid w:val="00473224"/>
    <w:rsid w:val="004738F9"/>
    <w:rsid w:val="00473BE0"/>
    <w:rsid w:val="00473E59"/>
    <w:rsid w:val="00477475"/>
    <w:rsid w:val="00477678"/>
    <w:rsid w:val="00477AFB"/>
    <w:rsid w:val="00477F4B"/>
    <w:rsid w:val="0048038A"/>
    <w:rsid w:val="0048094B"/>
    <w:rsid w:val="00480ADA"/>
    <w:rsid w:val="00480ED8"/>
    <w:rsid w:val="00481740"/>
    <w:rsid w:val="00481B6F"/>
    <w:rsid w:val="00482C0C"/>
    <w:rsid w:val="00483105"/>
    <w:rsid w:val="00483270"/>
    <w:rsid w:val="004832EE"/>
    <w:rsid w:val="0048372C"/>
    <w:rsid w:val="004837C5"/>
    <w:rsid w:val="004862BD"/>
    <w:rsid w:val="00486FE7"/>
    <w:rsid w:val="00487FF3"/>
    <w:rsid w:val="0049035B"/>
    <w:rsid w:val="00490DCD"/>
    <w:rsid w:val="004915FB"/>
    <w:rsid w:val="004923DA"/>
    <w:rsid w:val="00493DEA"/>
    <w:rsid w:val="00494508"/>
    <w:rsid w:val="004957DE"/>
    <w:rsid w:val="004961FC"/>
    <w:rsid w:val="004970F5"/>
    <w:rsid w:val="00497160"/>
    <w:rsid w:val="004A056B"/>
    <w:rsid w:val="004A1C07"/>
    <w:rsid w:val="004A254B"/>
    <w:rsid w:val="004A372C"/>
    <w:rsid w:val="004A46E1"/>
    <w:rsid w:val="004A48EA"/>
    <w:rsid w:val="004A4F4E"/>
    <w:rsid w:val="004A5092"/>
    <w:rsid w:val="004A52F1"/>
    <w:rsid w:val="004A585B"/>
    <w:rsid w:val="004A6019"/>
    <w:rsid w:val="004A785D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EBE"/>
    <w:rsid w:val="004C3B4C"/>
    <w:rsid w:val="004C3B8B"/>
    <w:rsid w:val="004C3FF9"/>
    <w:rsid w:val="004C4645"/>
    <w:rsid w:val="004C4CA1"/>
    <w:rsid w:val="004C50FB"/>
    <w:rsid w:val="004C53B8"/>
    <w:rsid w:val="004C5943"/>
    <w:rsid w:val="004C5B80"/>
    <w:rsid w:val="004C6737"/>
    <w:rsid w:val="004C6F24"/>
    <w:rsid w:val="004C7995"/>
    <w:rsid w:val="004C7A67"/>
    <w:rsid w:val="004D1FD1"/>
    <w:rsid w:val="004D2508"/>
    <w:rsid w:val="004D288A"/>
    <w:rsid w:val="004D2E6E"/>
    <w:rsid w:val="004D3ADC"/>
    <w:rsid w:val="004D3E49"/>
    <w:rsid w:val="004D5DE3"/>
    <w:rsid w:val="004D6B3F"/>
    <w:rsid w:val="004D6DF3"/>
    <w:rsid w:val="004D6FCF"/>
    <w:rsid w:val="004D790F"/>
    <w:rsid w:val="004E01CF"/>
    <w:rsid w:val="004E05CC"/>
    <w:rsid w:val="004E0752"/>
    <w:rsid w:val="004E0E27"/>
    <w:rsid w:val="004E0EC3"/>
    <w:rsid w:val="004E1BDB"/>
    <w:rsid w:val="004E28A8"/>
    <w:rsid w:val="004E3166"/>
    <w:rsid w:val="004E3459"/>
    <w:rsid w:val="004E651B"/>
    <w:rsid w:val="004E6A9F"/>
    <w:rsid w:val="004E6BDE"/>
    <w:rsid w:val="004E6F24"/>
    <w:rsid w:val="004E7163"/>
    <w:rsid w:val="004E7994"/>
    <w:rsid w:val="004F0631"/>
    <w:rsid w:val="004F2088"/>
    <w:rsid w:val="004F2613"/>
    <w:rsid w:val="004F2A07"/>
    <w:rsid w:val="004F2A8F"/>
    <w:rsid w:val="004F3088"/>
    <w:rsid w:val="004F4274"/>
    <w:rsid w:val="004F64AA"/>
    <w:rsid w:val="004F69CE"/>
    <w:rsid w:val="004F6EDE"/>
    <w:rsid w:val="0050097B"/>
    <w:rsid w:val="00501081"/>
    <w:rsid w:val="00501795"/>
    <w:rsid w:val="00502333"/>
    <w:rsid w:val="005035F4"/>
    <w:rsid w:val="00503785"/>
    <w:rsid w:val="00503CC0"/>
    <w:rsid w:val="00505205"/>
    <w:rsid w:val="005056B1"/>
    <w:rsid w:val="005056BB"/>
    <w:rsid w:val="0050583E"/>
    <w:rsid w:val="00506C1C"/>
    <w:rsid w:val="0050708A"/>
    <w:rsid w:val="00507587"/>
    <w:rsid w:val="00507FE7"/>
    <w:rsid w:val="005109FF"/>
    <w:rsid w:val="00512873"/>
    <w:rsid w:val="00512B09"/>
    <w:rsid w:val="00513335"/>
    <w:rsid w:val="0051371C"/>
    <w:rsid w:val="00513844"/>
    <w:rsid w:val="005140CB"/>
    <w:rsid w:val="0051508F"/>
    <w:rsid w:val="005151A2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7A6"/>
    <w:rsid w:val="005329E2"/>
    <w:rsid w:val="005334F1"/>
    <w:rsid w:val="00533B74"/>
    <w:rsid w:val="00535160"/>
    <w:rsid w:val="00535555"/>
    <w:rsid w:val="00535D5E"/>
    <w:rsid w:val="00536223"/>
    <w:rsid w:val="00536334"/>
    <w:rsid w:val="00536D99"/>
    <w:rsid w:val="00537875"/>
    <w:rsid w:val="00537B1C"/>
    <w:rsid w:val="00537C89"/>
    <w:rsid w:val="0054034E"/>
    <w:rsid w:val="005409EE"/>
    <w:rsid w:val="00542B65"/>
    <w:rsid w:val="00542CE2"/>
    <w:rsid w:val="00543777"/>
    <w:rsid w:val="00543A02"/>
    <w:rsid w:val="00544EB9"/>
    <w:rsid w:val="00545F8D"/>
    <w:rsid w:val="0054679F"/>
    <w:rsid w:val="00546DD8"/>
    <w:rsid w:val="00547111"/>
    <w:rsid w:val="00547D0D"/>
    <w:rsid w:val="00550FCC"/>
    <w:rsid w:val="00551BCF"/>
    <w:rsid w:val="00553668"/>
    <w:rsid w:val="00553DF1"/>
    <w:rsid w:val="00554A80"/>
    <w:rsid w:val="005574A4"/>
    <w:rsid w:val="005606F8"/>
    <w:rsid w:val="00560C84"/>
    <w:rsid w:val="00561052"/>
    <w:rsid w:val="0056141C"/>
    <w:rsid w:val="00562432"/>
    <w:rsid w:val="00563603"/>
    <w:rsid w:val="00563BEA"/>
    <w:rsid w:val="00563CB0"/>
    <w:rsid w:val="0056607A"/>
    <w:rsid w:val="00566B67"/>
    <w:rsid w:val="00566C9B"/>
    <w:rsid w:val="005672D9"/>
    <w:rsid w:val="00567378"/>
    <w:rsid w:val="005713EE"/>
    <w:rsid w:val="005719DA"/>
    <w:rsid w:val="005719E8"/>
    <w:rsid w:val="0057241D"/>
    <w:rsid w:val="00573443"/>
    <w:rsid w:val="0057355F"/>
    <w:rsid w:val="00577AF0"/>
    <w:rsid w:val="00580DA6"/>
    <w:rsid w:val="00582D6F"/>
    <w:rsid w:val="005833ED"/>
    <w:rsid w:val="00584D36"/>
    <w:rsid w:val="00587435"/>
    <w:rsid w:val="00587E75"/>
    <w:rsid w:val="005900DC"/>
    <w:rsid w:val="005902F5"/>
    <w:rsid w:val="0059082A"/>
    <w:rsid w:val="00590F0B"/>
    <w:rsid w:val="00592D74"/>
    <w:rsid w:val="00593273"/>
    <w:rsid w:val="0059363F"/>
    <w:rsid w:val="005939B1"/>
    <w:rsid w:val="00593F88"/>
    <w:rsid w:val="005945DC"/>
    <w:rsid w:val="00594B7C"/>
    <w:rsid w:val="0059532C"/>
    <w:rsid w:val="005955C7"/>
    <w:rsid w:val="0059645E"/>
    <w:rsid w:val="00596F6C"/>
    <w:rsid w:val="00597281"/>
    <w:rsid w:val="0059787F"/>
    <w:rsid w:val="00597CFF"/>
    <w:rsid w:val="005A0995"/>
    <w:rsid w:val="005A106E"/>
    <w:rsid w:val="005A1522"/>
    <w:rsid w:val="005A1ED3"/>
    <w:rsid w:val="005A245A"/>
    <w:rsid w:val="005A24FD"/>
    <w:rsid w:val="005A36B8"/>
    <w:rsid w:val="005A3EF7"/>
    <w:rsid w:val="005A4114"/>
    <w:rsid w:val="005A44C8"/>
    <w:rsid w:val="005A5112"/>
    <w:rsid w:val="005A57BA"/>
    <w:rsid w:val="005A65F9"/>
    <w:rsid w:val="005A6DEF"/>
    <w:rsid w:val="005A7FD5"/>
    <w:rsid w:val="005B0153"/>
    <w:rsid w:val="005B1B5B"/>
    <w:rsid w:val="005B404B"/>
    <w:rsid w:val="005B47AD"/>
    <w:rsid w:val="005B5497"/>
    <w:rsid w:val="005B56E2"/>
    <w:rsid w:val="005B5EE3"/>
    <w:rsid w:val="005B654C"/>
    <w:rsid w:val="005B692E"/>
    <w:rsid w:val="005B7DFC"/>
    <w:rsid w:val="005C09CF"/>
    <w:rsid w:val="005C0B4C"/>
    <w:rsid w:val="005C14FC"/>
    <w:rsid w:val="005C3D4B"/>
    <w:rsid w:val="005C5886"/>
    <w:rsid w:val="005C5B47"/>
    <w:rsid w:val="005C6C87"/>
    <w:rsid w:val="005C7679"/>
    <w:rsid w:val="005D0C0E"/>
    <w:rsid w:val="005D139F"/>
    <w:rsid w:val="005D1D75"/>
    <w:rsid w:val="005D2CB8"/>
    <w:rsid w:val="005D40B3"/>
    <w:rsid w:val="005D42F0"/>
    <w:rsid w:val="005D4776"/>
    <w:rsid w:val="005D4815"/>
    <w:rsid w:val="005D5784"/>
    <w:rsid w:val="005D5B7B"/>
    <w:rsid w:val="005D7EF0"/>
    <w:rsid w:val="005E1B74"/>
    <w:rsid w:val="005E1BD2"/>
    <w:rsid w:val="005E2277"/>
    <w:rsid w:val="005E2545"/>
    <w:rsid w:val="005E2C44"/>
    <w:rsid w:val="005E31F7"/>
    <w:rsid w:val="005E442D"/>
    <w:rsid w:val="005E4E6C"/>
    <w:rsid w:val="005E5CEE"/>
    <w:rsid w:val="005E7303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38"/>
    <w:rsid w:val="005F4718"/>
    <w:rsid w:val="005F583F"/>
    <w:rsid w:val="005F5CAF"/>
    <w:rsid w:val="005F6331"/>
    <w:rsid w:val="005F66AC"/>
    <w:rsid w:val="005F66E4"/>
    <w:rsid w:val="005F7292"/>
    <w:rsid w:val="005F7E5C"/>
    <w:rsid w:val="00600092"/>
    <w:rsid w:val="00601D43"/>
    <w:rsid w:val="00602819"/>
    <w:rsid w:val="00602895"/>
    <w:rsid w:val="00602ED7"/>
    <w:rsid w:val="00602FED"/>
    <w:rsid w:val="00603A11"/>
    <w:rsid w:val="006054CF"/>
    <w:rsid w:val="006067D7"/>
    <w:rsid w:val="006106E1"/>
    <w:rsid w:val="006106EB"/>
    <w:rsid w:val="00610B53"/>
    <w:rsid w:val="0061157E"/>
    <w:rsid w:val="00611D6F"/>
    <w:rsid w:val="006127F1"/>
    <w:rsid w:val="00613012"/>
    <w:rsid w:val="00613563"/>
    <w:rsid w:val="006135C6"/>
    <w:rsid w:val="00613850"/>
    <w:rsid w:val="006144FD"/>
    <w:rsid w:val="006176AB"/>
    <w:rsid w:val="0061794F"/>
    <w:rsid w:val="00617EA3"/>
    <w:rsid w:val="00621188"/>
    <w:rsid w:val="00622306"/>
    <w:rsid w:val="00622C85"/>
    <w:rsid w:val="00622E79"/>
    <w:rsid w:val="00623102"/>
    <w:rsid w:val="00624C61"/>
    <w:rsid w:val="006257ED"/>
    <w:rsid w:val="006258E4"/>
    <w:rsid w:val="00626247"/>
    <w:rsid w:val="006274CB"/>
    <w:rsid w:val="006278D6"/>
    <w:rsid w:val="00627C4B"/>
    <w:rsid w:val="006314CA"/>
    <w:rsid w:val="0063245D"/>
    <w:rsid w:val="0063333C"/>
    <w:rsid w:val="00634289"/>
    <w:rsid w:val="00634ED7"/>
    <w:rsid w:val="00634EE2"/>
    <w:rsid w:val="00635114"/>
    <w:rsid w:val="0063515C"/>
    <w:rsid w:val="00635508"/>
    <w:rsid w:val="00635826"/>
    <w:rsid w:val="00636FFE"/>
    <w:rsid w:val="00637DC6"/>
    <w:rsid w:val="0064009D"/>
    <w:rsid w:val="0064021A"/>
    <w:rsid w:val="0064093F"/>
    <w:rsid w:val="00640B42"/>
    <w:rsid w:val="00641D67"/>
    <w:rsid w:val="00642371"/>
    <w:rsid w:val="00643026"/>
    <w:rsid w:val="00643467"/>
    <w:rsid w:val="0064751D"/>
    <w:rsid w:val="00647DEB"/>
    <w:rsid w:val="00650714"/>
    <w:rsid w:val="00650909"/>
    <w:rsid w:val="00650B94"/>
    <w:rsid w:val="0065100B"/>
    <w:rsid w:val="00651C8A"/>
    <w:rsid w:val="00651E14"/>
    <w:rsid w:val="00651E88"/>
    <w:rsid w:val="0065296D"/>
    <w:rsid w:val="006529DD"/>
    <w:rsid w:val="00652DD5"/>
    <w:rsid w:val="006533FD"/>
    <w:rsid w:val="00653DB2"/>
    <w:rsid w:val="00653ED9"/>
    <w:rsid w:val="00655BC3"/>
    <w:rsid w:val="00656E4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44A6"/>
    <w:rsid w:val="006644E8"/>
    <w:rsid w:val="006647A9"/>
    <w:rsid w:val="00664DD1"/>
    <w:rsid w:val="00665809"/>
    <w:rsid w:val="00666022"/>
    <w:rsid w:val="00666063"/>
    <w:rsid w:val="006671B9"/>
    <w:rsid w:val="00670A9E"/>
    <w:rsid w:val="00670D24"/>
    <w:rsid w:val="00670DE6"/>
    <w:rsid w:val="00670F40"/>
    <w:rsid w:val="006710BE"/>
    <w:rsid w:val="006710D1"/>
    <w:rsid w:val="00671BBB"/>
    <w:rsid w:val="00671FA7"/>
    <w:rsid w:val="0067304A"/>
    <w:rsid w:val="00673823"/>
    <w:rsid w:val="0067468D"/>
    <w:rsid w:val="006751A4"/>
    <w:rsid w:val="0067523E"/>
    <w:rsid w:val="00675458"/>
    <w:rsid w:val="00676826"/>
    <w:rsid w:val="00676B6E"/>
    <w:rsid w:val="00677861"/>
    <w:rsid w:val="00680BCC"/>
    <w:rsid w:val="00680F95"/>
    <w:rsid w:val="00682D52"/>
    <w:rsid w:val="0068535C"/>
    <w:rsid w:val="00685440"/>
    <w:rsid w:val="00686792"/>
    <w:rsid w:val="0068739C"/>
    <w:rsid w:val="006876BB"/>
    <w:rsid w:val="00687B11"/>
    <w:rsid w:val="00690D81"/>
    <w:rsid w:val="006923EB"/>
    <w:rsid w:val="00692ABB"/>
    <w:rsid w:val="006937F5"/>
    <w:rsid w:val="00693935"/>
    <w:rsid w:val="00693EE2"/>
    <w:rsid w:val="00694838"/>
    <w:rsid w:val="00694D24"/>
    <w:rsid w:val="00695808"/>
    <w:rsid w:val="00696F09"/>
    <w:rsid w:val="00697811"/>
    <w:rsid w:val="006A2E67"/>
    <w:rsid w:val="006A2FB9"/>
    <w:rsid w:val="006A500A"/>
    <w:rsid w:val="006A533D"/>
    <w:rsid w:val="006A5AD3"/>
    <w:rsid w:val="006A7B0E"/>
    <w:rsid w:val="006B0451"/>
    <w:rsid w:val="006B0D01"/>
    <w:rsid w:val="006B0F52"/>
    <w:rsid w:val="006B123B"/>
    <w:rsid w:val="006B1255"/>
    <w:rsid w:val="006B3047"/>
    <w:rsid w:val="006B4104"/>
    <w:rsid w:val="006B4297"/>
    <w:rsid w:val="006B46FB"/>
    <w:rsid w:val="006B5379"/>
    <w:rsid w:val="006B6357"/>
    <w:rsid w:val="006B7902"/>
    <w:rsid w:val="006B7B2D"/>
    <w:rsid w:val="006C033C"/>
    <w:rsid w:val="006C0772"/>
    <w:rsid w:val="006C1AAB"/>
    <w:rsid w:val="006C2321"/>
    <w:rsid w:val="006C25F3"/>
    <w:rsid w:val="006C2905"/>
    <w:rsid w:val="006C40C8"/>
    <w:rsid w:val="006C414F"/>
    <w:rsid w:val="006C65EB"/>
    <w:rsid w:val="006C6CE8"/>
    <w:rsid w:val="006C714F"/>
    <w:rsid w:val="006D002E"/>
    <w:rsid w:val="006D05A6"/>
    <w:rsid w:val="006D1DA1"/>
    <w:rsid w:val="006D22B6"/>
    <w:rsid w:val="006D27EE"/>
    <w:rsid w:val="006D2C80"/>
    <w:rsid w:val="006D3CA8"/>
    <w:rsid w:val="006D4738"/>
    <w:rsid w:val="006D50D3"/>
    <w:rsid w:val="006D5216"/>
    <w:rsid w:val="006D5E55"/>
    <w:rsid w:val="006D610E"/>
    <w:rsid w:val="006D63A9"/>
    <w:rsid w:val="006D6EFA"/>
    <w:rsid w:val="006E1146"/>
    <w:rsid w:val="006E21FB"/>
    <w:rsid w:val="006E39DE"/>
    <w:rsid w:val="006E536C"/>
    <w:rsid w:val="006E53CF"/>
    <w:rsid w:val="006E5EE0"/>
    <w:rsid w:val="006F130B"/>
    <w:rsid w:val="006F2EBC"/>
    <w:rsid w:val="006F3CA1"/>
    <w:rsid w:val="006F49C1"/>
    <w:rsid w:val="006F4BF4"/>
    <w:rsid w:val="006F56E9"/>
    <w:rsid w:val="006F5C77"/>
    <w:rsid w:val="006F5E50"/>
    <w:rsid w:val="006F6853"/>
    <w:rsid w:val="006F6981"/>
    <w:rsid w:val="007004EE"/>
    <w:rsid w:val="0070391A"/>
    <w:rsid w:val="007045D9"/>
    <w:rsid w:val="0070603F"/>
    <w:rsid w:val="00706C46"/>
    <w:rsid w:val="007070C4"/>
    <w:rsid w:val="0070732B"/>
    <w:rsid w:val="00707852"/>
    <w:rsid w:val="00707B03"/>
    <w:rsid w:val="00707E23"/>
    <w:rsid w:val="00707F15"/>
    <w:rsid w:val="00710746"/>
    <w:rsid w:val="00710A3C"/>
    <w:rsid w:val="00713815"/>
    <w:rsid w:val="00713DA4"/>
    <w:rsid w:val="007155E5"/>
    <w:rsid w:val="007174F5"/>
    <w:rsid w:val="00717533"/>
    <w:rsid w:val="00717944"/>
    <w:rsid w:val="00717D98"/>
    <w:rsid w:val="0072046C"/>
    <w:rsid w:val="00722E94"/>
    <w:rsid w:val="00723AB7"/>
    <w:rsid w:val="007243D5"/>
    <w:rsid w:val="00725BA9"/>
    <w:rsid w:val="00725D49"/>
    <w:rsid w:val="00725FBC"/>
    <w:rsid w:val="00730043"/>
    <w:rsid w:val="00730820"/>
    <w:rsid w:val="007308DD"/>
    <w:rsid w:val="0073212A"/>
    <w:rsid w:val="00732AB5"/>
    <w:rsid w:val="007356EB"/>
    <w:rsid w:val="00735D8F"/>
    <w:rsid w:val="00735EFC"/>
    <w:rsid w:val="0073679B"/>
    <w:rsid w:val="00736A89"/>
    <w:rsid w:val="0073721E"/>
    <w:rsid w:val="0073754F"/>
    <w:rsid w:val="00740233"/>
    <w:rsid w:val="00740B24"/>
    <w:rsid w:val="00745029"/>
    <w:rsid w:val="007455F0"/>
    <w:rsid w:val="00745F87"/>
    <w:rsid w:val="007460FF"/>
    <w:rsid w:val="007467CC"/>
    <w:rsid w:val="00746BFF"/>
    <w:rsid w:val="00747F50"/>
    <w:rsid w:val="007510C5"/>
    <w:rsid w:val="00751B68"/>
    <w:rsid w:val="0075220D"/>
    <w:rsid w:val="00752DB4"/>
    <w:rsid w:val="0075474C"/>
    <w:rsid w:val="007549B4"/>
    <w:rsid w:val="00754C33"/>
    <w:rsid w:val="0075629C"/>
    <w:rsid w:val="007562A8"/>
    <w:rsid w:val="007569D1"/>
    <w:rsid w:val="007607FC"/>
    <w:rsid w:val="007610AC"/>
    <w:rsid w:val="00762780"/>
    <w:rsid w:val="00763028"/>
    <w:rsid w:val="0076408B"/>
    <w:rsid w:val="007646A1"/>
    <w:rsid w:val="0076483F"/>
    <w:rsid w:val="007648C1"/>
    <w:rsid w:val="00764E91"/>
    <w:rsid w:val="00764F63"/>
    <w:rsid w:val="0076528D"/>
    <w:rsid w:val="00765818"/>
    <w:rsid w:val="00765E81"/>
    <w:rsid w:val="00770D15"/>
    <w:rsid w:val="00771F85"/>
    <w:rsid w:val="007728F8"/>
    <w:rsid w:val="00772ECE"/>
    <w:rsid w:val="0077381E"/>
    <w:rsid w:val="00773A4C"/>
    <w:rsid w:val="00773EA5"/>
    <w:rsid w:val="00776CE8"/>
    <w:rsid w:val="007773B2"/>
    <w:rsid w:val="00777956"/>
    <w:rsid w:val="007803FA"/>
    <w:rsid w:val="0078081B"/>
    <w:rsid w:val="00781224"/>
    <w:rsid w:val="007820C9"/>
    <w:rsid w:val="00783BA6"/>
    <w:rsid w:val="00784FFF"/>
    <w:rsid w:val="00785192"/>
    <w:rsid w:val="00785F0B"/>
    <w:rsid w:val="00787460"/>
    <w:rsid w:val="007878D5"/>
    <w:rsid w:val="00790393"/>
    <w:rsid w:val="007911C5"/>
    <w:rsid w:val="00791407"/>
    <w:rsid w:val="00791B60"/>
    <w:rsid w:val="00792342"/>
    <w:rsid w:val="00792F26"/>
    <w:rsid w:val="00792F2E"/>
    <w:rsid w:val="00792F41"/>
    <w:rsid w:val="00793E0D"/>
    <w:rsid w:val="007941C6"/>
    <w:rsid w:val="00794540"/>
    <w:rsid w:val="00794B33"/>
    <w:rsid w:val="00794D50"/>
    <w:rsid w:val="00796792"/>
    <w:rsid w:val="007968F2"/>
    <w:rsid w:val="0079742C"/>
    <w:rsid w:val="007977A8"/>
    <w:rsid w:val="007A018B"/>
    <w:rsid w:val="007A01DC"/>
    <w:rsid w:val="007A0595"/>
    <w:rsid w:val="007A2639"/>
    <w:rsid w:val="007A353D"/>
    <w:rsid w:val="007A460B"/>
    <w:rsid w:val="007A570E"/>
    <w:rsid w:val="007A78BD"/>
    <w:rsid w:val="007A7C95"/>
    <w:rsid w:val="007B0B05"/>
    <w:rsid w:val="007B42F0"/>
    <w:rsid w:val="007B512A"/>
    <w:rsid w:val="007B51CF"/>
    <w:rsid w:val="007B5430"/>
    <w:rsid w:val="007B54E6"/>
    <w:rsid w:val="007B671B"/>
    <w:rsid w:val="007B68ED"/>
    <w:rsid w:val="007B7D29"/>
    <w:rsid w:val="007B7DE4"/>
    <w:rsid w:val="007C028C"/>
    <w:rsid w:val="007C2097"/>
    <w:rsid w:val="007C238B"/>
    <w:rsid w:val="007C23AC"/>
    <w:rsid w:val="007C2460"/>
    <w:rsid w:val="007C2981"/>
    <w:rsid w:val="007C32E0"/>
    <w:rsid w:val="007C4CB7"/>
    <w:rsid w:val="007C4D38"/>
    <w:rsid w:val="007C64BA"/>
    <w:rsid w:val="007C64E1"/>
    <w:rsid w:val="007C6625"/>
    <w:rsid w:val="007C71A3"/>
    <w:rsid w:val="007C72B1"/>
    <w:rsid w:val="007D23CA"/>
    <w:rsid w:val="007D2E00"/>
    <w:rsid w:val="007D35C1"/>
    <w:rsid w:val="007D3601"/>
    <w:rsid w:val="007D41BB"/>
    <w:rsid w:val="007D44A4"/>
    <w:rsid w:val="007D4609"/>
    <w:rsid w:val="007D4B44"/>
    <w:rsid w:val="007D4DF9"/>
    <w:rsid w:val="007D5114"/>
    <w:rsid w:val="007D5323"/>
    <w:rsid w:val="007D5F72"/>
    <w:rsid w:val="007D6A07"/>
    <w:rsid w:val="007D6BFE"/>
    <w:rsid w:val="007D6DE6"/>
    <w:rsid w:val="007D6ECC"/>
    <w:rsid w:val="007D708F"/>
    <w:rsid w:val="007D718E"/>
    <w:rsid w:val="007D7340"/>
    <w:rsid w:val="007D7825"/>
    <w:rsid w:val="007D7C2A"/>
    <w:rsid w:val="007E0C7D"/>
    <w:rsid w:val="007E0DCB"/>
    <w:rsid w:val="007E158A"/>
    <w:rsid w:val="007E22AE"/>
    <w:rsid w:val="007E383F"/>
    <w:rsid w:val="007E39D9"/>
    <w:rsid w:val="007E4A9A"/>
    <w:rsid w:val="007E4FB2"/>
    <w:rsid w:val="007E5BB6"/>
    <w:rsid w:val="007E5D7B"/>
    <w:rsid w:val="007E7011"/>
    <w:rsid w:val="007F0948"/>
    <w:rsid w:val="007F0F71"/>
    <w:rsid w:val="007F26A0"/>
    <w:rsid w:val="007F3353"/>
    <w:rsid w:val="007F4BB4"/>
    <w:rsid w:val="007F7259"/>
    <w:rsid w:val="007F7CFC"/>
    <w:rsid w:val="008003BB"/>
    <w:rsid w:val="00800FF3"/>
    <w:rsid w:val="008010C5"/>
    <w:rsid w:val="008040A8"/>
    <w:rsid w:val="00804258"/>
    <w:rsid w:val="00804904"/>
    <w:rsid w:val="008063D3"/>
    <w:rsid w:val="0080716E"/>
    <w:rsid w:val="00807784"/>
    <w:rsid w:val="008079AA"/>
    <w:rsid w:val="00810446"/>
    <w:rsid w:val="008128A9"/>
    <w:rsid w:val="00812E62"/>
    <w:rsid w:val="00813270"/>
    <w:rsid w:val="00813295"/>
    <w:rsid w:val="008138AD"/>
    <w:rsid w:val="008139A1"/>
    <w:rsid w:val="00813E58"/>
    <w:rsid w:val="00813F66"/>
    <w:rsid w:val="0081581C"/>
    <w:rsid w:val="00815A85"/>
    <w:rsid w:val="00816102"/>
    <w:rsid w:val="00816408"/>
    <w:rsid w:val="00816D1F"/>
    <w:rsid w:val="00817AE7"/>
    <w:rsid w:val="00817E49"/>
    <w:rsid w:val="0082075A"/>
    <w:rsid w:val="0082098C"/>
    <w:rsid w:val="00820EC3"/>
    <w:rsid w:val="00821B35"/>
    <w:rsid w:val="00822056"/>
    <w:rsid w:val="00822F0D"/>
    <w:rsid w:val="008235CE"/>
    <w:rsid w:val="00823AFF"/>
    <w:rsid w:val="00824B1F"/>
    <w:rsid w:val="00824D70"/>
    <w:rsid w:val="0082512E"/>
    <w:rsid w:val="0082523F"/>
    <w:rsid w:val="008254AF"/>
    <w:rsid w:val="00825C31"/>
    <w:rsid w:val="0082650F"/>
    <w:rsid w:val="008279FA"/>
    <w:rsid w:val="00831DF9"/>
    <w:rsid w:val="008324D7"/>
    <w:rsid w:val="008327FA"/>
    <w:rsid w:val="008343BD"/>
    <w:rsid w:val="0083496D"/>
    <w:rsid w:val="00834F1F"/>
    <w:rsid w:val="00835E63"/>
    <w:rsid w:val="008362D1"/>
    <w:rsid w:val="008370B3"/>
    <w:rsid w:val="0083721B"/>
    <w:rsid w:val="0083758F"/>
    <w:rsid w:val="00837E7D"/>
    <w:rsid w:val="00837F14"/>
    <w:rsid w:val="00837FA6"/>
    <w:rsid w:val="00840054"/>
    <w:rsid w:val="00840BF8"/>
    <w:rsid w:val="00840F33"/>
    <w:rsid w:val="00841481"/>
    <w:rsid w:val="00842B27"/>
    <w:rsid w:val="0084369A"/>
    <w:rsid w:val="0084434E"/>
    <w:rsid w:val="00844499"/>
    <w:rsid w:val="00845078"/>
    <w:rsid w:val="00845636"/>
    <w:rsid w:val="00845AF6"/>
    <w:rsid w:val="00846859"/>
    <w:rsid w:val="00846DFC"/>
    <w:rsid w:val="00847439"/>
    <w:rsid w:val="0085136C"/>
    <w:rsid w:val="00853075"/>
    <w:rsid w:val="00855336"/>
    <w:rsid w:val="008553DD"/>
    <w:rsid w:val="00855EB3"/>
    <w:rsid w:val="00855F34"/>
    <w:rsid w:val="0085619E"/>
    <w:rsid w:val="00856297"/>
    <w:rsid w:val="00856558"/>
    <w:rsid w:val="00856A0F"/>
    <w:rsid w:val="00856C57"/>
    <w:rsid w:val="00857061"/>
    <w:rsid w:val="00857307"/>
    <w:rsid w:val="00857624"/>
    <w:rsid w:val="00862694"/>
    <w:rsid w:val="008626E7"/>
    <w:rsid w:val="00862D62"/>
    <w:rsid w:val="00862F13"/>
    <w:rsid w:val="00862F49"/>
    <w:rsid w:val="0086332F"/>
    <w:rsid w:val="00866203"/>
    <w:rsid w:val="00866F1B"/>
    <w:rsid w:val="00867A31"/>
    <w:rsid w:val="008705A4"/>
    <w:rsid w:val="00870EE7"/>
    <w:rsid w:val="00874A85"/>
    <w:rsid w:val="00874FB0"/>
    <w:rsid w:val="0087566F"/>
    <w:rsid w:val="00875BB6"/>
    <w:rsid w:val="00876FA7"/>
    <w:rsid w:val="008776A5"/>
    <w:rsid w:val="008778B0"/>
    <w:rsid w:val="0088009C"/>
    <w:rsid w:val="0088031F"/>
    <w:rsid w:val="008820FA"/>
    <w:rsid w:val="0088230D"/>
    <w:rsid w:val="00883B2A"/>
    <w:rsid w:val="00884973"/>
    <w:rsid w:val="00884D33"/>
    <w:rsid w:val="00885C3E"/>
    <w:rsid w:val="00885F6C"/>
    <w:rsid w:val="008863B9"/>
    <w:rsid w:val="00886904"/>
    <w:rsid w:val="00886ADB"/>
    <w:rsid w:val="00886F42"/>
    <w:rsid w:val="008907BF"/>
    <w:rsid w:val="0089187A"/>
    <w:rsid w:val="00891E3F"/>
    <w:rsid w:val="0089242E"/>
    <w:rsid w:val="0089276B"/>
    <w:rsid w:val="008927B1"/>
    <w:rsid w:val="00893811"/>
    <w:rsid w:val="00893CF4"/>
    <w:rsid w:val="00893FE2"/>
    <w:rsid w:val="00895246"/>
    <w:rsid w:val="008978ED"/>
    <w:rsid w:val="008A01F0"/>
    <w:rsid w:val="008A0BD1"/>
    <w:rsid w:val="008A0D7E"/>
    <w:rsid w:val="008A10E9"/>
    <w:rsid w:val="008A132F"/>
    <w:rsid w:val="008A1578"/>
    <w:rsid w:val="008A2938"/>
    <w:rsid w:val="008A350B"/>
    <w:rsid w:val="008A3B02"/>
    <w:rsid w:val="008A454B"/>
    <w:rsid w:val="008A45A6"/>
    <w:rsid w:val="008A4880"/>
    <w:rsid w:val="008A6D6B"/>
    <w:rsid w:val="008A6F64"/>
    <w:rsid w:val="008B0955"/>
    <w:rsid w:val="008B27A2"/>
    <w:rsid w:val="008B31C0"/>
    <w:rsid w:val="008B3FC8"/>
    <w:rsid w:val="008B5787"/>
    <w:rsid w:val="008B7175"/>
    <w:rsid w:val="008B7C4F"/>
    <w:rsid w:val="008C1DE6"/>
    <w:rsid w:val="008C1E65"/>
    <w:rsid w:val="008C1F4C"/>
    <w:rsid w:val="008C29C7"/>
    <w:rsid w:val="008C30CD"/>
    <w:rsid w:val="008C325F"/>
    <w:rsid w:val="008C3D4A"/>
    <w:rsid w:val="008C3F22"/>
    <w:rsid w:val="008C4377"/>
    <w:rsid w:val="008C459B"/>
    <w:rsid w:val="008C4CEB"/>
    <w:rsid w:val="008C6F8A"/>
    <w:rsid w:val="008C7521"/>
    <w:rsid w:val="008D02FF"/>
    <w:rsid w:val="008D04B6"/>
    <w:rsid w:val="008D0629"/>
    <w:rsid w:val="008D2010"/>
    <w:rsid w:val="008D52BB"/>
    <w:rsid w:val="008D5FF5"/>
    <w:rsid w:val="008D6398"/>
    <w:rsid w:val="008D6411"/>
    <w:rsid w:val="008D6A37"/>
    <w:rsid w:val="008D6C25"/>
    <w:rsid w:val="008D7DFD"/>
    <w:rsid w:val="008E1963"/>
    <w:rsid w:val="008E2D0E"/>
    <w:rsid w:val="008E2DD7"/>
    <w:rsid w:val="008E3078"/>
    <w:rsid w:val="008E317A"/>
    <w:rsid w:val="008E40E0"/>
    <w:rsid w:val="008E47A4"/>
    <w:rsid w:val="008E4921"/>
    <w:rsid w:val="008E4A17"/>
    <w:rsid w:val="008E4D63"/>
    <w:rsid w:val="008E5299"/>
    <w:rsid w:val="008E5553"/>
    <w:rsid w:val="008E5D0A"/>
    <w:rsid w:val="008E65F7"/>
    <w:rsid w:val="008E6846"/>
    <w:rsid w:val="008E6B75"/>
    <w:rsid w:val="008E72F0"/>
    <w:rsid w:val="008E7830"/>
    <w:rsid w:val="008F013C"/>
    <w:rsid w:val="008F1454"/>
    <w:rsid w:val="008F2BB1"/>
    <w:rsid w:val="008F3753"/>
    <w:rsid w:val="008F413C"/>
    <w:rsid w:val="008F4150"/>
    <w:rsid w:val="008F43E7"/>
    <w:rsid w:val="008F450B"/>
    <w:rsid w:val="008F4982"/>
    <w:rsid w:val="008F686C"/>
    <w:rsid w:val="008F6D73"/>
    <w:rsid w:val="008F6FB1"/>
    <w:rsid w:val="00901356"/>
    <w:rsid w:val="00901565"/>
    <w:rsid w:val="0090156D"/>
    <w:rsid w:val="009020AC"/>
    <w:rsid w:val="00902795"/>
    <w:rsid w:val="0090290F"/>
    <w:rsid w:val="00903873"/>
    <w:rsid w:val="00904AEA"/>
    <w:rsid w:val="009053A6"/>
    <w:rsid w:val="00907083"/>
    <w:rsid w:val="009074BD"/>
    <w:rsid w:val="00907A12"/>
    <w:rsid w:val="00910697"/>
    <w:rsid w:val="00911752"/>
    <w:rsid w:val="0091202C"/>
    <w:rsid w:val="0091219C"/>
    <w:rsid w:val="00912279"/>
    <w:rsid w:val="009122F9"/>
    <w:rsid w:val="00912AFA"/>
    <w:rsid w:val="00912D06"/>
    <w:rsid w:val="009140E4"/>
    <w:rsid w:val="009143FF"/>
    <w:rsid w:val="009147AE"/>
    <w:rsid w:val="009148DE"/>
    <w:rsid w:val="00916B9E"/>
    <w:rsid w:val="00921609"/>
    <w:rsid w:val="00924824"/>
    <w:rsid w:val="00925A1E"/>
    <w:rsid w:val="00926A6B"/>
    <w:rsid w:val="00927018"/>
    <w:rsid w:val="0092795E"/>
    <w:rsid w:val="0093131B"/>
    <w:rsid w:val="00931704"/>
    <w:rsid w:val="0093281F"/>
    <w:rsid w:val="0093386C"/>
    <w:rsid w:val="009340B2"/>
    <w:rsid w:val="009356AE"/>
    <w:rsid w:val="00935B27"/>
    <w:rsid w:val="0093613D"/>
    <w:rsid w:val="00936D8A"/>
    <w:rsid w:val="00937466"/>
    <w:rsid w:val="0094042B"/>
    <w:rsid w:val="00940E1F"/>
    <w:rsid w:val="00940F30"/>
    <w:rsid w:val="00941962"/>
    <w:rsid w:val="00941E30"/>
    <w:rsid w:val="0094255B"/>
    <w:rsid w:val="009428F9"/>
    <w:rsid w:val="009429C2"/>
    <w:rsid w:val="00943FD3"/>
    <w:rsid w:val="009440AD"/>
    <w:rsid w:val="009447CE"/>
    <w:rsid w:val="0094493C"/>
    <w:rsid w:val="009468B3"/>
    <w:rsid w:val="00947A41"/>
    <w:rsid w:val="00947AEC"/>
    <w:rsid w:val="009501E8"/>
    <w:rsid w:val="0095029F"/>
    <w:rsid w:val="00950736"/>
    <w:rsid w:val="009507BD"/>
    <w:rsid w:val="009514CA"/>
    <w:rsid w:val="00952047"/>
    <w:rsid w:val="009528E6"/>
    <w:rsid w:val="009529E7"/>
    <w:rsid w:val="00953E18"/>
    <w:rsid w:val="00954968"/>
    <w:rsid w:val="00954E85"/>
    <w:rsid w:val="00956414"/>
    <w:rsid w:val="00960CE1"/>
    <w:rsid w:val="0096188A"/>
    <w:rsid w:val="00962514"/>
    <w:rsid w:val="00962908"/>
    <w:rsid w:val="0096309E"/>
    <w:rsid w:val="00963598"/>
    <w:rsid w:val="00963829"/>
    <w:rsid w:val="00964F3B"/>
    <w:rsid w:val="00965BAD"/>
    <w:rsid w:val="0096633C"/>
    <w:rsid w:val="00966445"/>
    <w:rsid w:val="00970F9F"/>
    <w:rsid w:val="009715F1"/>
    <w:rsid w:val="009719A2"/>
    <w:rsid w:val="00972DEE"/>
    <w:rsid w:val="00973038"/>
    <w:rsid w:val="0097394C"/>
    <w:rsid w:val="00973A78"/>
    <w:rsid w:val="0097680F"/>
    <w:rsid w:val="009777D9"/>
    <w:rsid w:val="0098008D"/>
    <w:rsid w:val="00982361"/>
    <w:rsid w:val="00982ED5"/>
    <w:rsid w:val="00983DFB"/>
    <w:rsid w:val="00983F72"/>
    <w:rsid w:val="00984131"/>
    <w:rsid w:val="009853EF"/>
    <w:rsid w:val="00985C0A"/>
    <w:rsid w:val="0098647F"/>
    <w:rsid w:val="00986A51"/>
    <w:rsid w:val="00986FA5"/>
    <w:rsid w:val="00987488"/>
    <w:rsid w:val="009900A7"/>
    <w:rsid w:val="00990A9A"/>
    <w:rsid w:val="00991954"/>
    <w:rsid w:val="00991B88"/>
    <w:rsid w:val="00992193"/>
    <w:rsid w:val="0099278E"/>
    <w:rsid w:val="00994393"/>
    <w:rsid w:val="009945A0"/>
    <w:rsid w:val="00994725"/>
    <w:rsid w:val="00994B1E"/>
    <w:rsid w:val="00994C8F"/>
    <w:rsid w:val="00994DA7"/>
    <w:rsid w:val="009951EF"/>
    <w:rsid w:val="0099534A"/>
    <w:rsid w:val="00995B02"/>
    <w:rsid w:val="009960AA"/>
    <w:rsid w:val="009969F0"/>
    <w:rsid w:val="00997035"/>
    <w:rsid w:val="00997E2D"/>
    <w:rsid w:val="00997ED8"/>
    <w:rsid w:val="00997F16"/>
    <w:rsid w:val="009A02A0"/>
    <w:rsid w:val="009A03A8"/>
    <w:rsid w:val="009A079F"/>
    <w:rsid w:val="009A15E0"/>
    <w:rsid w:val="009A1678"/>
    <w:rsid w:val="009A20FD"/>
    <w:rsid w:val="009A39C9"/>
    <w:rsid w:val="009A51F7"/>
    <w:rsid w:val="009A56F7"/>
    <w:rsid w:val="009A5753"/>
    <w:rsid w:val="009A5796"/>
    <w:rsid w:val="009A579D"/>
    <w:rsid w:val="009A5FC4"/>
    <w:rsid w:val="009A6071"/>
    <w:rsid w:val="009A6990"/>
    <w:rsid w:val="009A7C7B"/>
    <w:rsid w:val="009B0168"/>
    <w:rsid w:val="009B044A"/>
    <w:rsid w:val="009B0A00"/>
    <w:rsid w:val="009B0E40"/>
    <w:rsid w:val="009B10BB"/>
    <w:rsid w:val="009B1774"/>
    <w:rsid w:val="009B367E"/>
    <w:rsid w:val="009B4354"/>
    <w:rsid w:val="009B4629"/>
    <w:rsid w:val="009B5323"/>
    <w:rsid w:val="009B5C0E"/>
    <w:rsid w:val="009B7481"/>
    <w:rsid w:val="009B7B54"/>
    <w:rsid w:val="009B7B79"/>
    <w:rsid w:val="009B7D91"/>
    <w:rsid w:val="009B7D9E"/>
    <w:rsid w:val="009C13B9"/>
    <w:rsid w:val="009C3B1D"/>
    <w:rsid w:val="009C4106"/>
    <w:rsid w:val="009C531B"/>
    <w:rsid w:val="009C59D5"/>
    <w:rsid w:val="009C688E"/>
    <w:rsid w:val="009C6D40"/>
    <w:rsid w:val="009C6D9D"/>
    <w:rsid w:val="009C75FA"/>
    <w:rsid w:val="009D0C33"/>
    <w:rsid w:val="009D106D"/>
    <w:rsid w:val="009D1B6A"/>
    <w:rsid w:val="009D29C5"/>
    <w:rsid w:val="009D536D"/>
    <w:rsid w:val="009D6034"/>
    <w:rsid w:val="009D618F"/>
    <w:rsid w:val="009D70D8"/>
    <w:rsid w:val="009E101D"/>
    <w:rsid w:val="009E2E63"/>
    <w:rsid w:val="009E2F5A"/>
    <w:rsid w:val="009E3297"/>
    <w:rsid w:val="009E32E9"/>
    <w:rsid w:val="009E4F97"/>
    <w:rsid w:val="009E5708"/>
    <w:rsid w:val="009E5ED9"/>
    <w:rsid w:val="009E686F"/>
    <w:rsid w:val="009F0247"/>
    <w:rsid w:val="009F1C57"/>
    <w:rsid w:val="009F1E92"/>
    <w:rsid w:val="009F1EE1"/>
    <w:rsid w:val="009F2D98"/>
    <w:rsid w:val="009F39C8"/>
    <w:rsid w:val="009F6CEE"/>
    <w:rsid w:val="009F7237"/>
    <w:rsid w:val="009F734F"/>
    <w:rsid w:val="009F773E"/>
    <w:rsid w:val="009F7994"/>
    <w:rsid w:val="009F7D57"/>
    <w:rsid w:val="00A00FD9"/>
    <w:rsid w:val="00A0142E"/>
    <w:rsid w:val="00A015BC"/>
    <w:rsid w:val="00A0195B"/>
    <w:rsid w:val="00A01963"/>
    <w:rsid w:val="00A01C5A"/>
    <w:rsid w:val="00A0214C"/>
    <w:rsid w:val="00A0270D"/>
    <w:rsid w:val="00A02B72"/>
    <w:rsid w:val="00A03164"/>
    <w:rsid w:val="00A03692"/>
    <w:rsid w:val="00A03C63"/>
    <w:rsid w:val="00A04FE0"/>
    <w:rsid w:val="00A050AF"/>
    <w:rsid w:val="00A058A6"/>
    <w:rsid w:val="00A07D65"/>
    <w:rsid w:val="00A10295"/>
    <w:rsid w:val="00A10659"/>
    <w:rsid w:val="00A10960"/>
    <w:rsid w:val="00A11F2E"/>
    <w:rsid w:val="00A13BBA"/>
    <w:rsid w:val="00A14DA5"/>
    <w:rsid w:val="00A152C5"/>
    <w:rsid w:val="00A15B44"/>
    <w:rsid w:val="00A15C3C"/>
    <w:rsid w:val="00A1669B"/>
    <w:rsid w:val="00A16963"/>
    <w:rsid w:val="00A17D4A"/>
    <w:rsid w:val="00A226B8"/>
    <w:rsid w:val="00A2338F"/>
    <w:rsid w:val="00A233FF"/>
    <w:rsid w:val="00A23848"/>
    <w:rsid w:val="00A23C56"/>
    <w:rsid w:val="00A246B6"/>
    <w:rsid w:val="00A24EFE"/>
    <w:rsid w:val="00A24F0C"/>
    <w:rsid w:val="00A253B7"/>
    <w:rsid w:val="00A2584D"/>
    <w:rsid w:val="00A26005"/>
    <w:rsid w:val="00A26410"/>
    <w:rsid w:val="00A2691D"/>
    <w:rsid w:val="00A276F0"/>
    <w:rsid w:val="00A3243A"/>
    <w:rsid w:val="00A32D63"/>
    <w:rsid w:val="00A32F6E"/>
    <w:rsid w:val="00A339BC"/>
    <w:rsid w:val="00A33C3B"/>
    <w:rsid w:val="00A33F41"/>
    <w:rsid w:val="00A34072"/>
    <w:rsid w:val="00A36A55"/>
    <w:rsid w:val="00A370AE"/>
    <w:rsid w:val="00A370D7"/>
    <w:rsid w:val="00A372B6"/>
    <w:rsid w:val="00A400FB"/>
    <w:rsid w:val="00A4079E"/>
    <w:rsid w:val="00A40C63"/>
    <w:rsid w:val="00A41DDF"/>
    <w:rsid w:val="00A42997"/>
    <w:rsid w:val="00A42C7F"/>
    <w:rsid w:val="00A43EFF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601"/>
    <w:rsid w:val="00A539AB"/>
    <w:rsid w:val="00A53B84"/>
    <w:rsid w:val="00A54AC2"/>
    <w:rsid w:val="00A55412"/>
    <w:rsid w:val="00A57772"/>
    <w:rsid w:val="00A60EDB"/>
    <w:rsid w:val="00A618C8"/>
    <w:rsid w:val="00A6191A"/>
    <w:rsid w:val="00A61BDF"/>
    <w:rsid w:val="00A62C4D"/>
    <w:rsid w:val="00A6486B"/>
    <w:rsid w:val="00A64A10"/>
    <w:rsid w:val="00A64CDB"/>
    <w:rsid w:val="00A667C6"/>
    <w:rsid w:val="00A66D7F"/>
    <w:rsid w:val="00A679E9"/>
    <w:rsid w:val="00A67CED"/>
    <w:rsid w:val="00A67E6D"/>
    <w:rsid w:val="00A71EA9"/>
    <w:rsid w:val="00A7236D"/>
    <w:rsid w:val="00A755D9"/>
    <w:rsid w:val="00A75B0C"/>
    <w:rsid w:val="00A75B28"/>
    <w:rsid w:val="00A7671C"/>
    <w:rsid w:val="00A77C12"/>
    <w:rsid w:val="00A77F91"/>
    <w:rsid w:val="00A817BC"/>
    <w:rsid w:val="00A8264D"/>
    <w:rsid w:val="00A82CA0"/>
    <w:rsid w:val="00A8339A"/>
    <w:rsid w:val="00A85285"/>
    <w:rsid w:val="00A8689B"/>
    <w:rsid w:val="00A90779"/>
    <w:rsid w:val="00A91ACB"/>
    <w:rsid w:val="00A9356B"/>
    <w:rsid w:val="00A941BB"/>
    <w:rsid w:val="00A94416"/>
    <w:rsid w:val="00A94495"/>
    <w:rsid w:val="00A953CB"/>
    <w:rsid w:val="00A954D8"/>
    <w:rsid w:val="00A95D40"/>
    <w:rsid w:val="00A97055"/>
    <w:rsid w:val="00A9709D"/>
    <w:rsid w:val="00A970CA"/>
    <w:rsid w:val="00AA1ECA"/>
    <w:rsid w:val="00AA26DE"/>
    <w:rsid w:val="00AA29F2"/>
    <w:rsid w:val="00AA2CBC"/>
    <w:rsid w:val="00AA2DC8"/>
    <w:rsid w:val="00AA4099"/>
    <w:rsid w:val="00AA4536"/>
    <w:rsid w:val="00AA526E"/>
    <w:rsid w:val="00AA60A4"/>
    <w:rsid w:val="00AA6A75"/>
    <w:rsid w:val="00AA70EA"/>
    <w:rsid w:val="00AA70EF"/>
    <w:rsid w:val="00AA76F4"/>
    <w:rsid w:val="00AB04E2"/>
    <w:rsid w:val="00AB05A9"/>
    <w:rsid w:val="00AB1007"/>
    <w:rsid w:val="00AB1A8D"/>
    <w:rsid w:val="00AB1AC9"/>
    <w:rsid w:val="00AB259F"/>
    <w:rsid w:val="00AB2D83"/>
    <w:rsid w:val="00AB3AAB"/>
    <w:rsid w:val="00AB443D"/>
    <w:rsid w:val="00AB47AC"/>
    <w:rsid w:val="00AB4D8E"/>
    <w:rsid w:val="00AB5C4C"/>
    <w:rsid w:val="00AB5EF4"/>
    <w:rsid w:val="00AB7620"/>
    <w:rsid w:val="00AB7E5A"/>
    <w:rsid w:val="00AC043F"/>
    <w:rsid w:val="00AC04CF"/>
    <w:rsid w:val="00AC1070"/>
    <w:rsid w:val="00AC146E"/>
    <w:rsid w:val="00AC154A"/>
    <w:rsid w:val="00AC3793"/>
    <w:rsid w:val="00AC3B13"/>
    <w:rsid w:val="00AC40E1"/>
    <w:rsid w:val="00AC5820"/>
    <w:rsid w:val="00AC5959"/>
    <w:rsid w:val="00AC62CC"/>
    <w:rsid w:val="00AD0365"/>
    <w:rsid w:val="00AD0C40"/>
    <w:rsid w:val="00AD1CD8"/>
    <w:rsid w:val="00AD25D5"/>
    <w:rsid w:val="00AD33A3"/>
    <w:rsid w:val="00AD3C1D"/>
    <w:rsid w:val="00AD3F85"/>
    <w:rsid w:val="00AD4581"/>
    <w:rsid w:val="00AD47D2"/>
    <w:rsid w:val="00AD4F09"/>
    <w:rsid w:val="00AD553E"/>
    <w:rsid w:val="00AD5630"/>
    <w:rsid w:val="00AD71AD"/>
    <w:rsid w:val="00AD71BA"/>
    <w:rsid w:val="00AD7FEE"/>
    <w:rsid w:val="00AE1549"/>
    <w:rsid w:val="00AE37BD"/>
    <w:rsid w:val="00AE6BC1"/>
    <w:rsid w:val="00AF12D5"/>
    <w:rsid w:val="00AF1A6A"/>
    <w:rsid w:val="00AF252E"/>
    <w:rsid w:val="00AF2D78"/>
    <w:rsid w:val="00AF37A5"/>
    <w:rsid w:val="00AF4DE2"/>
    <w:rsid w:val="00AF6127"/>
    <w:rsid w:val="00AF6C53"/>
    <w:rsid w:val="00AF7920"/>
    <w:rsid w:val="00AF7E48"/>
    <w:rsid w:val="00B00759"/>
    <w:rsid w:val="00B00F8B"/>
    <w:rsid w:val="00B0169A"/>
    <w:rsid w:val="00B01CAA"/>
    <w:rsid w:val="00B0292B"/>
    <w:rsid w:val="00B02D28"/>
    <w:rsid w:val="00B02D3A"/>
    <w:rsid w:val="00B03194"/>
    <w:rsid w:val="00B04AEA"/>
    <w:rsid w:val="00B04B6F"/>
    <w:rsid w:val="00B04D69"/>
    <w:rsid w:val="00B04EC0"/>
    <w:rsid w:val="00B057F3"/>
    <w:rsid w:val="00B07A36"/>
    <w:rsid w:val="00B1037B"/>
    <w:rsid w:val="00B10933"/>
    <w:rsid w:val="00B10C42"/>
    <w:rsid w:val="00B1140E"/>
    <w:rsid w:val="00B11EE9"/>
    <w:rsid w:val="00B124D1"/>
    <w:rsid w:val="00B12EA5"/>
    <w:rsid w:val="00B131A2"/>
    <w:rsid w:val="00B1481F"/>
    <w:rsid w:val="00B14FF7"/>
    <w:rsid w:val="00B165FD"/>
    <w:rsid w:val="00B16F0C"/>
    <w:rsid w:val="00B20E4C"/>
    <w:rsid w:val="00B21D28"/>
    <w:rsid w:val="00B2292F"/>
    <w:rsid w:val="00B23052"/>
    <w:rsid w:val="00B23B1F"/>
    <w:rsid w:val="00B258BB"/>
    <w:rsid w:val="00B2628B"/>
    <w:rsid w:val="00B31483"/>
    <w:rsid w:val="00B321C3"/>
    <w:rsid w:val="00B32DA7"/>
    <w:rsid w:val="00B32E96"/>
    <w:rsid w:val="00B34897"/>
    <w:rsid w:val="00B3493B"/>
    <w:rsid w:val="00B34EA8"/>
    <w:rsid w:val="00B359FE"/>
    <w:rsid w:val="00B35D52"/>
    <w:rsid w:val="00B35FEE"/>
    <w:rsid w:val="00B36546"/>
    <w:rsid w:val="00B368E7"/>
    <w:rsid w:val="00B36F8E"/>
    <w:rsid w:val="00B373FC"/>
    <w:rsid w:val="00B37ABC"/>
    <w:rsid w:val="00B40D55"/>
    <w:rsid w:val="00B40E9D"/>
    <w:rsid w:val="00B41923"/>
    <w:rsid w:val="00B42587"/>
    <w:rsid w:val="00B43408"/>
    <w:rsid w:val="00B43716"/>
    <w:rsid w:val="00B43A8D"/>
    <w:rsid w:val="00B44833"/>
    <w:rsid w:val="00B469E6"/>
    <w:rsid w:val="00B506F2"/>
    <w:rsid w:val="00B50F7E"/>
    <w:rsid w:val="00B51C3C"/>
    <w:rsid w:val="00B52317"/>
    <w:rsid w:val="00B52F87"/>
    <w:rsid w:val="00B53072"/>
    <w:rsid w:val="00B5336E"/>
    <w:rsid w:val="00B5472D"/>
    <w:rsid w:val="00B54D59"/>
    <w:rsid w:val="00B55626"/>
    <w:rsid w:val="00B5589A"/>
    <w:rsid w:val="00B56262"/>
    <w:rsid w:val="00B56A61"/>
    <w:rsid w:val="00B56B2C"/>
    <w:rsid w:val="00B571E5"/>
    <w:rsid w:val="00B57A57"/>
    <w:rsid w:val="00B614B0"/>
    <w:rsid w:val="00B61D1B"/>
    <w:rsid w:val="00B61DEA"/>
    <w:rsid w:val="00B64CC7"/>
    <w:rsid w:val="00B66828"/>
    <w:rsid w:val="00B669A6"/>
    <w:rsid w:val="00B67B97"/>
    <w:rsid w:val="00B700EF"/>
    <w:rsid w:val="00B701D3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4221"/>
    <w:rsid w:val="00B76E26"/>
    <w:rsid w:val="00B77583"/>
    <w:rsid w:val="00B77AF3"/>
    <w:rsid w:val="00B8010F"/>
    <w:rsid w:val="00B8125D"/>
    <w:rsid w:val="00B8215E"/>
    <w:rsid w:val="00B826EB"/>
    <w:rsid w:val="00B8336B"/>
    <w:rsid w:val="00B83C19"/>
    <w:rsid w:val="00B83F98"/>
    <w:rsid w:val="00B84962"/>
    <w:rsid w:val="00B8533F"/>
    <w:rsid w:val="00B85944"/>
    <w:rsid w:val="00B85A20"/>
    <w:rsid w:val="00B85A78"/>
    <w:rsid w:val="00B86C41"/>
    <w:rsid w:val="00B87BC0"/>
    <w:rsid w:val="00B87DE3"/>
    <w:rsid w:val="00B87F49"/>
    <w:rsid w:val="00B9195D"/>
    <w:rsid w:val="00B91A55"/>
    <w:rsid w:val="00B93AE3"/>
    <w:rsid w:val="00B93B2C"/>
    <w:rsid w:val="00B94A65"/>
    <w:rsid w:val="00B94E6D"/>
    <w:rsid w:val="00B9658F"/>
    <w:rsid w:val="00B968C8"/>
    <w:rsid w:val="00B97028"/>
    <w:rsid w:val="00B97700"/>
    <w:rsid w:val="00B97C0C"/>
    <w:rsid w:val="00BA02D7"/>
    <w:rsid w:val="00BA0BAA"/>
    <w:rsid w:val="00BA0BF8"/>
    <w:rsid w:val="00BA2D2B"/>
    <w:rsid w:val="00BA342B"/>
    <w:rsid w:val="00BA3462"/>
    <w:rsid w:val="00BA3D82"/>
    <w:rsid w:val="00BA3EC5"/>
    <w:rsid w:val="00BA4792"/>
    <w:rsid w:val="00BA51D9"/>
    <w:rsid w:val="00BA63C0"/>
    <w:rsid w:val="00BA7294"/>
    <w:rsid w:val="00BA7379"/>
    <w:rsid w:val="00BB0FFE"/>
    <w:rsid w:val="00BB11CC"/>
    <w:rsid w:val="00BB135E"/>
    <w:rsid w:val="00BB268F"/>
    <w:rsid w:val="00BB2CDD"/>
    <w:rsid w:val="00BB3DD2"/>
    <w:rsid w:val="00BB3F0A"/>
    <w:rsid w:val="00BB507C"/>
    <w:rsid w:val="00BB5DFC"/>
    <w:rsid w:val="00BB62C8"/>
    <w:rsid w:val="00BB665B"/>
    <w:rsid w:val="00BB68D1"/>
    <w:rsid w:val="00BB6B6E"/>
    <w:rsid w:val="00BB7038"/>
    <w:rsid w:val="00BB7F1F"/>
    <w:rsid w:val="00BC0562"/>
    <w:rsid w:val="00BC13BD"/>
    <w:rsid w:val="00BC2B63"/>
    <w:rsid w:val="00BC4E87"/>
    <w:rsid w:val="00BC517A"/>
    <w:rsid w:val="00BC7BD9"/>
    <w:rsid w:val="00BD0237"/>
    <w:rsid w:val="00BD0248"/>
    <w:rsid w:val="00BD0BBE"/>
    <w:rsid w:val="00BD2093"/>
    <w:rsid w:val="00BD20B8"/>
    <w:rsid w:val="00BD24DA"/>
    <w:rsid w:val="00BD279D"/>
    <w:rsid w:val="00BD2AE3"/>
    <w:rsid w:val="00BD3410"/>
    <w:rsid w:val="00BD344C"/>
    <w:rsid w:val="00BD3918"/>
    <w:rsid w:val="00BD6BB8"/>
    <w:rsid w:val="00BD7414"/>
    <w:rsid w:val="00BD7549"/>
    <w:rsid w:val="00BE10CD"/>
    <w:rsid w:val="00BE1663"/>
    <w:rsid w:val="00BE175E"/>
    <w:rsid w:val="00BE21AF"/>
    <w:rsid w:val="00BE22E3"/>
    <w:rsid w:val="00BE25DD"/>
    <w:rsid w:val="00BE3511"/>
    <w:rsid w:val="00BE3D02"/>
    <w:rsid w:val="00BE3F7A"/>
    <w:rsid w:val="00BE4763"/>
    <w:rsid w:val="00BE47F3"/>
    <w:rsid w:val="00BE5A27"/>
    <w:rsid w:val="00BE5A5C"/>
    <w:rsid w:val="00BF03CC"/>
    <w:rsid w:val="00BF27DA"/>
    <w:rsid w:val="00BF3909"/>
    <w:rsid w:val="00BF526C"/>
    <w:rsid w:val="00BF538F"/>
    <w:rsid w:val="00BF545A"/>
    <w:rsid w:val="00BF559D"/>
    <w:rsid w:val="00BF586B"/>
    <w:rsid w:val="00BF586D"/>
    <w:rsid w:val="00BF631F"/>
    <w:rsid w:val="00BF64A6"/>
    <w:rsid w:val="00BF7D52"/>
    <w:rsid w:val="00C003CE"/>
    <w:rsid w:val="00C00930"/>
    <w:rsid w:val="00C00B63"/>
    <w:rsid w:val="00C00C91"/>
    <w:rsid w:val="00C00CCC"/>
    <w:rsid w:val="00C012B1"/>
    <w:rsid w:val="00C0166B"/>
    <w:rsid w:val="00C01FCC"/>
    <w:rsid w:val="00C02F8D"/>
    <w:rsid w:val="00C03568"/>
    <w:rsid w:val="00C03796"/>
    <w:rsid w:val="00C04E31"/>
    <w:rsid w:val="00C05333"/>
    <w:rsid w:val="00C0543A"/>
    <w:rsid w:val="00C0643C"/>
    <w:rsid w:val="00C07B1A"/>
    <w:rsid w:val="00C158A2"/>
    <w:rsid w:val="00C15D21"/>
    <w:rsid w:val="00C205EC"/>
    <w:rsid w:val="00C214A1"/>
    <w:rsid w:val="00C22C2B"/>
    <w:rsid w:val="00C23074"/>
    <w:rsid w:val="00C2315E"/>
    <w:rsid w:val="00C2323A"/>
    <w:rsid w:val="00C2328C"/>
    <w:rsid w:val="00C23BEF"/>
    <w:rsid w:val="00C23CE6"/>
    <w:rsid w:val="00C23D73"/>
    <w:rsid w:val="00C23E18"/>
    <w:rsid w:val="00C243B6"/>
    <w:rsid w:val="00C24A96"/>
    <w:rsid w:val="00C24D5F"/>
    <w:rsid w:val="00C253C1"/>
    <w:rsid w:val="00C26995"/>
    <w:rsid w:val="00C27A34"/>
    <w:rsid w:val="00C27FCD"/>
    <w:rsid w:val="00C30446"/>
    <w:rsid w:val="00C30D4D"/>
    <w:rsid w:val="00C310DB"/>
    <w:rsid w:val="00C321DC"/>
    <w:rsid w:val="00C323A9"/>
    <w:rsid w:val="00C32EC6"/>
    <w:rsid w:val="00C33019"/>
    <w:rsid w:val="00C33A30"/>
    <w:rsid w:val="00C33C7E"/>
    <w:rsid w:val="00C3503B"/>
    <w:rsid w:val="00C375EF"/>
    <w:rsid w:val="00C37632"/>
    <w:rsid w:val="00C3799D"/>
    <w:rsid w:val="00C37A13"/>
    <w:rsid w:val="00C4093E"/>
    <w:rsid w:val="00C425B1"/>
    <w:rsid w:val="00C4298C"/>
    <w:rsid w:val="00C43CAF"/>
    <w:rsid w:val="00C43E86"/>
    <w:rsid w:val="00C44C5A"/>
    <w:rsid w:val="00C4596A"/>
    <w:rsid w:val="00C45AA3"/>
    <w:rsid w:val="00C46C6D"/>
    <w:rsid w:val="00C46F3D"/>
    <w:rsid w:val="00C47187"/>
    <w:rsid w:val="00C479DC"/>
    <w:rsid w:val="00C50225"/>
    <w:rsid w:val="00C504A5"/>
    <w:rsid w:val="00C512F7"/>
    <w:rsid w:val="00C51429"/>
    <w:rsid w:val="00C52508"/>
    <w:rsid w:val="00C53B44"/>
    <w:rsid w:val="00C53E73"/>
    <w:rsid w:val="00C5423C"/>
    <w:rsid w:val="00C547E1"/>
    <w:rsid w:val="00C548F9"/>
    <w:rsid w:val="00C55302"/>
    <w:rsid w:val="00C57022"/>
    <w:rsid w:val="00C5795D"/>
    <w:rsid w:val="00C602D6"/>
    <w:rsid w:val="00C6083E"/>
    <w:rsid w:val="00C60877"/>
    <w:rsid w:val="00C60D45"/>
    <w:rsid w:val="00C61684"/>
    <w:rsid w:val="00C628E0"/>
    <w:rsid w:val="00C62C7B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4767"/>
    <w:rsid w:val="00C7516B"/>
    <w:rsid w:val="00C761CE"/>
    <w:rsid w:val="00C769EA"/>
    <w:rsid w:val="00C77D00"/>
    <w:rsid w:val="00C80A25"/>
    <w:rsid w:val="00C81E63"/>
    <w:rsid w:val="00C8363B"/>
    <w:rsid w:val="00C83928"/>
    <w:rsid w:val="00C83DBF"/>
    <w:rsid w:val="00C84833"/>
    <w:rsid w:val="00C84D61"/>
    <w:rsid w:val="00C84F6F"/>
    <w:rsid w:val="00C85776"/>
    <w:rsid w:val="00C858D3"/>
    <w:rsid w:val="00C86144"/>
    <w:rsid w:val="00C86C5D"/>
    <w:rsid w:val="00C873D0"/>
    <w:rsid w:val="00C87FE7"/>
    <w:rsid w:val="00C90918"/>
    <w:rsid w:val="00C90AD9"/>
    <w:rsid w:val="00C91D82"/>
    <w:rsid w:val="00C925FC"/>
    <w:rsid w:val="00C928B3"/>
    <w:rsid w:val="00C92DA9"/>
    <w:rsid w:val="00C938EF"/>
    <w:rsid w:val="00C93B36"/>
    <w:rsid w:val="00C93B4D"/>
    <w:rsid w:val="00C93DC2"/>
    <w:rsid w:val="00C93F3D"/>
    <w:rsid w:val="00C94545"/>
    <w:rsid w:val="00C95985"/>
    <w:rsid w:val="00C95B48"/>
    <w:rsid w:val="00C97FFB"/>
    <w:rsid w:val="00CA0062"/>
    <w:rsid w:val="00CA2162"/>
    <w:rsid w:val="00CA2252"/>
    <w:rsid w:val="00CA2D96"/>
    <w:rsid w:val="00CA44F3"/>
    <w:rsid w:val="00CA4512"/>
    <w:rsid w:val="00CA4968"/>
    <w:rsid w:val="00CA509E"/>
    <w:rsid w:val="00CA66BC"/>
    <w:rsid w:val="00CA6983"/>
    <w:rsid w:val="00CA6A3A"/>
    <w:rsid w:val="00CA6BE2"/>
    <w:rsid w:val="00CA6DA9"/>
    <w:rsid w:val="00CA7351"/>
    <w:rsid w:val="00CB028C"/>
    <w:rsid w:val="00CB0A2F"/>
    <w:rsid w:val="00CB0EFF"/>
    <w:rsid w:val="00CB2228"/>
    <w:rsid w:val="00CB2A28"/>
    <w:rsid w:val="00CB37C5"/>
    <w:rsid w:val="00CB41C3"/>
    <w:rsid w:val="00CB6527"/>
    <w:rsid w:val="00CB7327"/>
    <w:rsid w:val="00CC0160"/>
    <w:rsid w:val="00CC0733"/>
    <w:rsid w:val="00CC0C20"/>
    <w:rsid w:val="00CC0C7E"/>
    <w:rsid w:val="00CC174F"/>
    <w:rsid w:val="00CC17C4"/>
    <w:rsid w:val="00CC1ECC"/>
    <w:rsid w:val="00CC2089"/>
    <w:rsid w:val="00CC2882"/>
    <w:rsid w:val="00CC2C34"/>
    <w:rsid w:val="00CC314C"/>
    <w:rsid w:val="00CC4218"/>
    <w:rsid w:val="00CC42C3"/>
    <w:rsid w:val="00CC44DA"/>
    <w:rsid w:val="00CC4693"/>
    <w:rsid w:val="00CC4812"/>
    <w:rsid w:val="00CC4CC5"/>
    <w:rsid w:val="00CC4FCA"/>
    <w:rsid w:val="00CC5026"/>
    <w:rsid w:val="00CC606E"/>
    <w:rsid w:val="00CC6441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846"/>
    <w:rsid w:val="00CD6A44"/>
    <w:rsid w:val="00CD7586"/>
    <w:rsid w:val="00CD7B5A"/>
    <w:rsid w:val="00CE0111"/>
    <w:rsid w:val="00CE0416"/>
    <w:rsid w:val="00CE0F9A"/>
    <w:rsid w:val="00CE0FE9"/>
    <w:rsid w:val="00CE10C0"/>
    <w:rsid w:val="00CE124A"/>
    <w:rsid w:val="00CE125C"/>
    <w:rsid w:val="00CE20F0"/>
    <w:rsid w:val="00CE2885"/>
    <w:rsid w:val="00CE3143"/>
    <w:rsid w:val="00CE36CB"/>
    <w:rsid w:val="00CE3B82"/>
    <w:rsid w:val="00CE47D2"/>
    <w:rsid w:val="00CE4924"/>
    <w:rsid w:val="00CE4F6D"/>
    <w:rsid w:val="00CE56AD"/>
    <w:rsid w:val="00CE6129"/>
    <w:rsid w:val="00CE69A7"/>
    <w:rsid w:val="00CE74BA"/>
    <w:rsid w:val="00CE78FD"/>
    <w:rsid w:val="00CE7BB5"/>
    <w:rsid w:val="00CF089C"/>
    <w:rsid w:val="00CF1937"/>
    <w:rsid w:val="00CF35B1"/>
    <w:rsid w:val="00CF3F7A"/>
    <w:rsid w:val="00CF5134"/>
    <w:rsid w:val="00CF52E1"/>
    <w:rsid w:val="00CF5D9E"/>
    <w:rsid w:val="00CF7242"/>
    <w:rsid w:val="00CF728F"/>
    <w:rsid w:val="00CF7B43"/>
    <w:rsid w:val="00CF7BDD"/>
    <w:rsid w:val="00D0121C"/>
    <w:rsid w:val="00D015D0"/>
    <w:rsid w:val="00D02085"/>
    <w:rsid w:val="00D026CF"/>
    <w:rsid w:val="00D02F54"/>
    <w:rsid w:val="00D030EA"/>
    <w:rsid w:val="00D03563"/>
    <w:rsid w:val="00D038F0"/>
    <w:rsid w:val="00D03EDD"/>
    <w:rsid w:val="00D03F9A"/>
    <w:rsid w:val="00D04388"/>
    <w:rsid w:val="00D0445B"/>
    <w:rsid w:val="00D0569C"/>
    <w:rsid w:val="00D05E9F"/>
    <w:rsid w:val="00D05F04"/>
    <w:rsid w:val="00D06D51"/>
    <w:rsid w:val="00D06F82"/>
    <w:rsid w:val="00D07145"/>
    <w:rsid w:val="00D07E98"/>
    <w:rsid w:val="00D11221"/>
    <w:rsid w:val="00D1170A"/>
    <w:rsid w:val="00D117BE"/>
    <w:rsid w:val="00D11972"/>
    <w:rsid w:val="00D11C29"/>
    <w:rsid w:val="00D130F9"/>
    <w:rsid w:val="00D13A51"/>
    <w:rsid w:val="00D14A90"/>
    <w:rsid w:val="00D15DD7"/>
    <w:rsid w:val="00D16E40"/>
    <w:rsid w:val="00D17692"/>
    <w:rsid w:val="00D17D56"/>
    <w:rsid w:val="00D213E8"/>
    <w:rsid w:val="00D21ACA"/>
    <w:rsid w:val="00D21B33"/>
    <w:rsid w:val="00D22337"/>
    <w:rsid w:val="00D22F6C"/>
    <w:rsid w:val="00D24195"/>
    <w:rsid w:val="00D24915"/>
    <w:rsid w:val="00D24991"/>
    <w:rsid w:val="00D24C78"/>
    <w:rsid w:val="00D25222"/>
    <w:rsid w:val="00D25BD0"/>
    <w:rsid w:val="00D262D9"/>
    <w:rsid w:val="00D26A1E"/>
    <w:rsid w:val="00D30713"/>
    <w:rsid w:val="00D31135"/>
    <w:rsid w:val="00D31AE7"/>
    <w:rsid w:val="00D32A23"/>
    <w:rsid w:val="00D3403A"/>
    <w:rsid w:val="00D342A6"/>
    <w:rsid w:val="00D358CB"/>
    <w:rsid w:val="00D36439"/>
    <w:rsid w:val="00D36DE8"/>
    <w:rsid w:val="00D40407"/>
    <w:rsid w:val="00D40FFD"/>
    <w:rsid w:val="00D4183E"/>
    <w:rsid w:val="00D41E43"/>
    <w:rsid w:val="00D4292E"/>
    <w:rsid w:val="00D4656F"/>
    <w:rsid w:val="00D4677B"/>
    <w:rsid w:val="00D50255"/>
    <w:rsid w:val="00D50861"/>
    <w:rsid w:val="00D50CD8"/>
    <w:rsid w:val="00D52098"/>
    <w:rsid w:val="00D5261E"/>
    <w:rsid w:val="00D53748"/>
    <w:rsid w:val="00D56079"/>
    <w:rsid w:val="00D57386"/>
    <w:rsid w:val="00D6016C"/>
    <w:rsid w:val="00D613FD"/>
    <w:rsid w:val="00D61809"/>
    <w:rsid w:val="00D645A6"/>
    <w:rsid w:val="00D65262"/>
    <w:rsid w:val="00D6545D"/>
    <w:rsid w:val="00D656A2"/>
    <w:rsid w:val="00D66520"/>
    <w:rsid w:val="00D66826"/>
    <w:rsid w:val="00D67129"/>
    <w:rsid w:val="00D67E75"/>
    <w:rsid w:val="00D70C4E"/>
    <w:rsid w:val="00D70D7A"/>
    <w:rsid w:val="00D71198"/>
    <w:rsid w:val="00D717E5"/>
    <w:rsid w:val="00D71A37"/>
    <w:rsid w:val="00D73606"/>
    <w:rsid w:val="00D73F26"/>
    <w:rsid w:val="00D7470B"/>
    <w:rsid w:val="00D754CF"/>
    <w:rsid w:val="00D765E6"/>
    <w:rsid w:val="00D76950"/>
    <w:rsid w:val="00D76A69"/>
    <w:rsid w:val="00D76ABD"/>
    <w:rsid w:val="00D77EF2"/>
    <w:rsid w:val="00D80B90"/>
    <w:rsid w:val="00D80E08"/>
    <w:rsid w:val="00D8117C"/>
    <w:rsid w:val="00D829D0"/>
    <w:rsid w:val="00D832F4"/>
    <w:rsid w:val="00D8486C"/>
    <w:rsid w:val="00D84D21"/>
    <w:rsid w:val="00D854B7"/>
    <w:rsid w:val="00D85954"/>
    <w:rsid w:val="00D85A6D"/>
    <w:rsid w:val="00D85C6E"/>
    <w:rsid w:val="00D85E65"/>
    <w:rsid w:val="00D8626B"/>
    <w:rsid w:val="00D86F66"/>
    <w:rsid w:val="00D875D6"/>
    <w:rsid w:val="00D900D1"/>
    <w:rsid w:val="00D90304"/>
    <w:rsid w:val="00D90BDD"/>
    <w:rsid w:val="00D90D3C"/>
    <w:rsid w:val="00D91645"/>
    <w:rsid w:val="00D92116"/>
    <w:rsid w:val="00D933AC"/>
    <w:rsid w:val="00D9537F"/>
    <w:rsid w:val="00D97038"/>
    <w:rsid w:val="00D974DF"/>
    <w:rsid w:val="00DA0CB7"/>
    <w:rsid w:val="00DA10A5"/>
    <w:rsid w:val="00DA11E6"/>
    <w:rsid w:val="00DA34DB"/>
    <w:rsid w:val="00DA3CC1"/>
    <w:rsid w:val="00DA4603"/>
    <w:rsid w:val="00DA475A"/>
    <w:rsid w:val="00DA515E"/>
    <w:rsid w:val="00DA5682"/>
    <w:rsid w:val="00DA6410"/>
    <w:rsid w:val="00DA6906"/>
    <w:rsid w:val="00DB0E16"/>
    <w:rsid w:val="00DB16E3"/>
    <w:rsid w:val="00DB2107"/>
    <w:rsid w:val="00DB2B0C"/>
    <w:rsid w:val="00DB387A"/>
    <w:rsid w:val="00DB3C88"/>
    <w:rsid w:val="00DB3F23"/>
    <w:rsid w:val="00DB40DF"/>
    <w:rsid w:val="00DB421C"/>
    <w:rsid w:val="00DB4771"/>
    <w:rsid w:val="00DB49F7"/>
    <w:rsid w:val="00DB4FF9"/>
    <w:rsid w:val="00DB57BA"/>
    <w:rsid w:val="00DB66A6"/>
    <w:rsid w:val="00DB708B"/>
    <w:rsid w:val="00DC11A7"/>
    <w:rsid w:val="00DC1885"/>
    <w:rsid w:val="00DC1F74"/>
    <w:rsid w:val="00DC3953"/>
    <w:rsid w:val="00DC46EC"/>
    <w:rsid w:val="00DC4C3D"/>
    <w:rsid w:val="00DC4C62"/>
    <w:rsid w:val="00DC7CC7"/>
    <w:rsid w:val="00DC7EB4"/>
    <w:rsid w:val="00DD002A"/>
    <w:rsid w:val="00DD2900"/>
    <w:rsid w:val="00DD30AE"/>
    <w:rsid w:val="00DD3511"/>
    <w:rsid w:val="00DD57C3"/>
    <w:rsid w:val="00DD5B5F"/>
    <w:rsid w:val="00DD606D"/>
    <w:rsid w:val="00DD6625"/>
    <w:rsid w:val="00DD6D12"/>
    <w:rsid w:val="00DD7455"/>
    <w:rsid w:val="00DE05A4"/>
    <w:rsid w:val="00DE1225"/>
    <w:rsid w:val="00DE1F57"/>
    <w:rsid w:val="00DE22DB"/>
    <w:rsid w:val="00DE23AE"/>
    <w:rsid w:val="00DE34CF"/>
    <w:rsid w:val="00DE4494"/>
    <w:rsid w:val="00DE5885"/>
    <w:rsid w:val="00DE5A60"/>
    <w:rsid w:val="00DE6A07"/>
    <w:rsid w:val="00DE7178"/>
    <w:rsid w:val="00DE798C"/>
    <w:rsid w:val="00DE7E7D"/>
    <w:rsid w:val="00DF350A"/>
    <w:rsid w:val="00DF3574"/>
    <w:rsid w:val="00DF3AE0"/>
    <w:rsid w:val="00DF4BA6"/>
    <w:rsid w:val="00DF4C74"/>
    <w:rsid w:val="00DF4D54"/>
    <w:rsid w:val="00DF4F43"/>
    <w:rsid w:val="00DF55AF"/>
    <w:rsid w:val="00DF5D22"/>
    <w:rsid w:val="00DF6AD5"/>
    <w:rsid w:val="00DF6C5A"/>
    <w:rsid w:val="00DF7E1D"/>
    <w:rsid w:val="00DF7F8A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B29"/>
    <w:rsid w:val="00E13F05"/>
    <w:rsid w:val="00E13F3D"/>
    <w:rsid w:val="00E16B61"/>
    <w:rsid w:val="00E16D6C"/>
    <w:rsid w:val="00E17407"/>
    <w:rsid w:val="00E20C6F"/>
    <w:rsid w:val="00E216AF"/>
    <w:rsid w:val="00E21B67"/>
    <w:rsid w:val="00E21C8D"/>
    <w:rsid w:val="00E222AC"/>
    <w:rsid w:val="00E232E0"/>
    <w:rsid w:val="00E237D8"/>
    <w:rsid w:val="00E24B5C"/>
    <w:rsid w:val="00E250E8"/>
    <w:rsid w:val="00E25AEB"/>
    <w:rsid w:val="00E26D37"/>
    <w:rsid w:val="00E26E82"/>
    <w:rsid w:val="00E27CD5"/>
    <w:rsid w:val="00E3399D"/>
    <w:rsid w:val="00E33A13"/>
    <w:rsid w:val="00E33D2B"/>
    <w:rsid w:val="00E34898"/>
    <w:rsid w:val="00E34BCD"/>
    <w:rsid w:val="00E3648C"/>
    <w:rsid w:val="00E36984"/>
    <w:rsid w:val="00E3776B"/>
    <w:rsid w:val="00E41E99"/>
    <w:rsid w:val="00E422BA"/>
    <w:rsid w:val="00E4256F"/>
    <w:rsid w:val="00E44158"/>
    <w:rsid w:val="00E44B97"/>
    <w:rsid w:val="00E461D7"/>
    <w:rsid w:val="00E4633A"/>
    <w:rsid w:val="00E46CCE"/>
    <w:rsid w:val="00E503A8"/>
    <w:rsid w:val="00E5300B"/>
    <w:rsid w:val="00E54204"/>
    <w:rsid w:val="00E57E29"/>
    <w:rsid w:val="00E605CC"/>
    <w:rsid w:val="00E62BAE"/>
    <w:rsid w:val="00E62DC3"/>
    <w:rsid w:val="00E63823"/>
    <w:rsid w:val="00E63A8B"/>
    <w:rsid w:val="00E651F8"/>
    <w:rsid w:val="00E66704"/>
    <w:rsid w:val="00E6697E"/>
    <w:rsid w:val="00E66EB1"/>
    <w:rsid w:val="00E66FF0"/>
    <w:rsid w:val="00E67F1E"/>
    <w:rsid w:val="00E70624"/>
    <w:rsid w:val="00E70DF3"/>
    <w:rsid w:val="00E70E9A"/>
    <w:rsid w:val="00E71663"/>
    <w:rsid w:val="00E718F0"/>
    <w:rsid w:val="00E72BF0"/>
    <w:rsid w:val="00E72C76"/>
    <w:rsid w:val="00E7361F"/>
    <w:rsid w:val="00E74534"/>
    <w:rsid w:val="00E74958"/>
    <w:rsid w:val="00E75C2B"/>
    <w:rsid w:val="00E7681A"/>
    <w:rsid w:val="00E770B6"/>
    <w:rsid w:val="00E8012D"/>
    <w:rsid w:val="00E811B4"/>
    <w:rsid w:val="00E81A18"/>
    <w:rsid w:val="00E8230A"/>
    <w:rsid w:val="00E83B21"/>
    <w:rsid w:val="00E83B24"/>
    <w:rsid w:val="00E83C83"/>
    <w:rsid w:val="00E84102"/>
    <w:rsid w:val="00E84C51"/>
    <w:rsid w:val="00E86071"/>
    <w:rsid w:val="00E8614D"/>
    <w:rsid w:val="00E870C1"/>
    <w:rsid w:val="00E90679"/>
    <w:rsid w:val="00E90AE3"/>
    <w:rsid w:val="00E90D57"/>
    <w:rsid w:val="00E913FD"/>
    <w:rsid w:val="00E91654"/>
    <w:rsid w:val="00E917DE"/>
    <w:rsid w:val="00E92815"/>
    <w:rsid w:val="00E929D2"/>
    <w:rsid w:val="00E94CEC"/>
    <w:rsid w:val="00E956D6"/>
    <w:rsid w:val="00E96871"/>
    <w:rsid w:val="00E96B0B"/>
    <w:rsid w:val="00E96B88"/>
    <w:rsid w:val="00E96BC4"/>
    <w:rsid w:val="00EA0E7C"/>
    <w:rsid w:val="00EA1189"/>
    <w:rsid w:val="00EA1635"/>
    <w:rsid w:val="00EA2A1E"/>
    <w:rsid w:val="00EA2BB8"/>
    <w:rsid w:val="00EA330E"/>
    <w:rsid w:val="00EA3703"/>
    <w:rsid w:val="00EA4055"/>
    <w:rsid w:val="00EA4818"/>
    <w:rsid w:val="00EA5144"/>
    <w:rsid w:val="00EA5801"/>
    <w:rsid w:val="00EA6649"/>
    <w:rsid w:val="00EA7C67"/>
    <w:rsid w:val="00EB09B7"/>
    <w:rsid w:val="00EB0C9B"/>
    <w:rsid w:val="00EB0CC4"/>
    <w:rsid w:val="00EB11B1"/>
    <w:rsid w:val="00EB13F5"/>
    <w:rsid w:val="00EB1B81"/>
    <w:rsid w:val="00EB2866"/>
    <w:rsid w:val="00EB2D54"/>
    <w:rsid w:val="00EB3607"/>
    <w:rsid w:val="00EB37A0"/>
    <w:rsid w:val="00EB37A2"/>
    <w:rsid w:val="00EB4CF4"/>
    <w:rsid w:val="00EB5147"/>
    <w:rsid w:val="00EB55AD"/>
    <w:rsid w:val="00EB6628"/>
    <w:rsid w:val="00EB7EC7"/>
    <w:rsid w:val="00EC0A39"/>
    <w:rsid w:val="00EC0D67"/>
    <w:rsid w:val="00EC14E3"/>
    <w:rsid w:val="00EC193F"/>
    <w:rsid w:val="00EC3798"/>
    <w:rsid w:val="00EC7F64"/>
    <w:rsid w:val="00ED0064"/>
    <w:rsid w:val="00ED12F0"/>
    <w:rsid w:val="00ED13FF"/>
    <w:rsid w:val="00ED1734"/>
    <w:rsid w:val="00ED1845"/>
    <w:rsid w:val="00ED1E76"/>
    <w:rsid w:val="00ED1FFC"/>
    <w:rsid w:val="00ED2D57"/>
    <w:rsid w:val="00ED533A"/>
    <w:rsid w:val="00ED5F9B"/>
    <w:rsid w:val="00ED628C"/>
    <w:rsid w:val="00ED757B"/>
    <w:rsid w:val="00EE06BB"/>
    <w:rsid w:val="00EE109E"/>
    <w:rsid w:val="00EE16BB"/>
    <w:rsid w:val="00EE5293"/>
    <w:rsid w:val="00EE5C42"/>
    <w:rsid w:val="00EE6417"/>
    <w:rsid w:val="00EE75F5"/>
    <w:rsid w:val="00EE760A"/>
    <w:rsid w:val="00EE765C"/>
    <w:rsid w:val="00EE7D7C"/>
    <w:rsid w:val="00EF2354"/>
    <w:rsid w:val="00EF26C9"/>
    <w:rsid w:val="00EF2883"/>
    <w:rsid w:val="00EF2D23"/>
    <w:rsid w:val="00EF2DA8"/>
    <w:rsid w:val="00EF3B09"/>
    <w:rsid w:val="00EF63FE"/>
    <w:rsid w:val="00EF66AB"/>
    <w:rsid w:val="00EF6CDE"/>
    <w:rsid w:val="00EF7C57"/>
    <w:rsid w:val="00F00CAC"/>
    <w:rsid w:val="00F01A2F"/>
    <w:rsid w:val="00F024EB"/>
    <w:rsid w:val="00F0276B"/>
    <w:rsid w:val="00F02C26"/>
    <w:rsid w:val="00F035F6"/>
    <w:rsid w:val="00F04D0E"/>
    <w:rsid w:val="00F06076"/>
    <w:rsid w:val="00F067A4"/>
    <w:rsid w:val="00F06C18"/>
    <w:rsid w:val="00F07195"/>
    <w:rsid w:val="00F0727A"/>
    <w:rsid w:val="00F11CF1"/>
    <w:rsid w:val="00F11D66"/>
    <w:rsid w:val="00F11F6C"/>
    <w:rsid w:val="00F13444"/>
    <w:rsid w:val="00F13607"/>
    <w:rsid w:val="00F149E5"/>
    <w:rsid w:val="00F14B55"/>
    <w:rsid w:val="00F14C46"/>
    <w:rsid w:val="00F1508F"/>
    <w:rsid w:val="00F1609B"/>
    <w:rsid w:val="00F16522"/>
    <w:rsid w:val="00F16551"/>
    <w:rsid w:val="00F16968"/>
    <w:rsid w:val="00F175DB"/>
    <w:rsid w:val="00F201A1"/>
    <w:rsid w:val="00F20BC9"/>
    <w:rsid w:val="00F21429"/>
    <w:rsid w:val="00F216D1"/>
    <w:rsid w:val="00F21921"/>
    <w:rsid w:val="00F2412B"/>
    <w:rsid w:val="00F25543"/>
    <w:rsid w:val="00F25982"/>
    <w:rsid w:val="00F25D98"/>
    <w:rsid w:val="00F25EB8"/>
    <w:rsid w:val="00F26F24"/>
    <w:rsid w:val="00F275F1"/>
    <w:rsid w:val="00F27832"/>
    <w:rsid w:val="00F300FB"/>
    <w:rsid w:val="00F30331"/>
    <w:rsid w:val="00F3049F"/>
    <w:rsid w:val="00F30C20"/>
    <w:rsid w:val="00F30EE9"/>
    <w:rsid w:val="00F34537"/>
    <w:rsid w:val="00F3453F"/>
    <w:rsid w:val="00F348F6"/>
    <w:rsid w:val="00F35B79"/>
    <w:rsid w:val="00F36415"/>
    <w:rsid w:val="00F4116F"/>
    <w:rsid w:val="00F41F80"/>
    <w:rsid w:val="00F432D9"/>
    <w:rsid w:val="00F43804"/>
    <w:rsid w:val="00F445CB"/>
    <w:rsid w:val="00F44CDF"/>
    <w:rsid w:val="00F4502E"/>
    <w:rsid w:val="00F4576B"/>
    <w:rsid w:val="00F45CA6"/>
    <w:rsid w:val="00F4659D"/>
    <w:rsid w:val="00F472A0"/>
    <w:rsid w:val="00F4731D"/>
    <w:rsid w:val="00F47338"/>
    <w:rsid w:val="00F47F1E"/>
    <w:rsid w:val="00F50112"/>
    <w:rsid w:val="00F52945"/>
    <w:rsid w:val="00F52DF8"/>
    <w:rsid w:val="00F531CD"/>
    <w:rsid w:val="00F5392D"/>
    <w:rsid w:val="00F53FF9"/>
    <w:rsid w:val="00F55150"/>
    <w:rsid w:val="00F55885"/>
    <w:rsid w:val="00F616DD"/>
    <w:rsid w:val="00F61AC7"/>
    <w:rsid w:val="00F629D7"/>
    <w:rsid w:val="00F63973"/>
    <w:rsid w:val="00F64804"/>
    <w:rsid w:val="00F6486D"/>
    <w:rsid w:val="00F64B26"/>
    <w:rsid w:val="00F6512D"/>
    <w:rsid w:val="00F6581C"/>
    <w:rsid w:val="00F66052"/>
    <w:rsid w:val="00F66140"/>
    <w:rsid w:val="00F6638C"/>
    <w:rsid w:val="00F669AD"/>
    <w:rsid w:val="00F66F0C"/>
    <w:rsid w:val="00F6731A"/>
    <w:rsid w:val="00F673D7"/>
    <w:rsid w:val="00F7176D"/>
    <w:rsid w:val="00F71C58"/>
    <w:rsid w:val="00F71CA1"/>
    <w:rsid w:val="00F71EEF"/>
    <w:rsid w:val="00F734E0"/>
    <w:rsid w:val="00F73C97"/>
    <w:rsid w:val="00F73DBA"/>
    <w:rsid w:val="00F74A17"/>
    <w:rsid w:val="00F74C46"/>
    <w:rsid w:val="00F74D27"/>
    <w:rsid w:val="00F74D96"/>
    <w:rsid w:val="00F75355"/>
    <w:rsid w:val="00F7544E"/>
    <w:rsid w:val="00F77705"/>
    <w:rsid w:val="00F77DBC"/>
    <w:rsid w:val="00F77F85"/>
    <w:rsid w:val="00F77FCD"/>
    <w:rsid w:val="00F80E5C"/>
    <w:rsid w:val="00F8210B"/>
    <w:rsid w:val="00F82E33"/>
    <w:rsid w:val="00F83A47"/>
    <w:rsid w:val="00F8454B"/>
    <w:rsid w:val="00F8476E"/>
    <w:rsid w:val="00F853B2"/>
    <w:rsid w:val="00F86705"/>
    <w:rsid w:val="00F86784"/>
    <w:rsid w:val="00F90270"/>
    <w:rsid w:val="00F91FD0"/>
    <w:rsid w:val="00F92187"/>
    <w:rsid w:val="00F934EB"/>
    <w:rsid w:val="00F93B2D"/>
    <w:rsid w:val="00F943F0"/>
    <w:rsid w:val="00F960F6"/>
    <w:rsid w:val="00F9678D"/>
    <w:rsid w:val="00F96C40"/>
    <w:rsid w:val="00F96FDF"/>
    <w:rsid w:val="00FA11A7"/>
    <w:rsid w:val="00FA1A46"/>
    <w:rsid w:val="00FA4204"/>
    <w:rsid w:val="00FA4A10"/>
    <w:rsid w:val="00FA4BDA"/>
    <w:rsid w:val="00FA4FDA"/>
    <w:rsid w:val="00FA5339"/>
    <w:rsid w:val="00FA534E"/>
    <w:rsid w:val="00FA5E9E"/>
    <w:rsid w:val="00FA6EAC"/>
    <w:rsid w:val="00FA7297"/>
    <w:rsid w:val="00FA72F3"/>
    <w:rsid w:val="00FA749D"/>
    <w:rsid w:val="00FA7714"/>
    <w:rsid w:val="00FA7A7A"/>
    <w:rsid w:val="00FA7E83"/>
    <w:rsid w:val="00FB0650"/>
    <w:rsid w:val="00FB12FF"/>
    <w:rsid w:val="00FB1EFD"/>
    <w:rsid w:val="00FB331A"/>
    <w:rsid w:val="00FB4414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159D"/>
    <w:rsid w:val="00FC1E88"/>
    <w:rsid w:val="00FC20BD"/>
    <w:rsid w:val="00FC22CB"/>
    <w:rsid w:val="00FC2D18"/>
    <w:rsid w:val="00FC389D"/>
    <w:rsid w:val="00FC40FD"/>
    <w:rsid w:val="00FC4E11"/>
    <w:rsid w:val="00FC502A"/>
    <w:rsid w:val="00FC5986"/>
    <w:rsid w:val="00FC5BA0"/>
    <w:rsid w:val="00FC5BC8"/>
    <w:rsid w:val="00FC5E6A"/>
    <w:rsid w:val="00FC663B"/>
    <w:rsid w:val="00FC6A63"/>
    <w:rsid w:val="00FC6B3B"/>
    <w:rsid w:val="00FC7B14"/>
    <w:rsid w:val="00FD2E78"/>
    <w:rsid w:val="00FD4F69"/>
    <w:rsid w:val="00FD5E0C"/>
    <w:rsid w:val="00FD5E90"/>
    <w:rsid w:val="00FD6049"/>
    <w:rsid w:val="00FD6644"/>
    <w:rsid w:val="00FD6C8B"/>
    <w:rsid w:val="00FE0C97"/>
    <w:rsid w:val="00FE1746"/>
    <w:rsid w:val="00FE29FC"/>
    <w:rsid w:val="00FE2A3E"/>
    <w:rsid w:val="00FE2E2B"/>
    <w:rsid w:val="00FE2E5F"/>
    <w:rsid w:val="00FE4394"/>
    <w:rsid w:val="00FE4F4E"/>
    <w:rsid w:val="00FE527C"/>
    <w:rsid w:val="00FE594B"/>
    <w:rsid w:val="00FE5CFE"/>
    <w:rsid w:val="00FE5FBF"/>
    <w:rsid w:val="00FE6916"/>
    <w:rsid w:val="00FE70FD"/>
    <w:rsid w:val="00FE7696"/>
    <w:rsid w:val="00FE76EA"/>
    <w:rsid w:val="00FE7BD2"/>
    <w:rsid w:val="00FF1DA8"/>
    <w:rsid w:val="00FF243C"/>
    <w:rsid w:val="00FF24E2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0FF791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F9494"/>
  <w15:docId w15:val="{8A2ADAE6-8481-4AB2-BBEE-48BE851B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iPriority="99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125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0"/>
    <w:next w:val="Normal"/>
    <w:link w:val="Heading6Char"/>
    <w:uiPriority w:val="9"/>
    <w:qFormat/>
    <w:pPr>
      <w:outlineLvl w:val="5"/>
    </w:pPr>
  </w:style>
  <w:style w:type="paragraph" w:styleId="Heading7">
    <w:name w:val="heading 7"/>
    <w:basedOn w:val="H60"/>
    <w:next w:val="Normal"/>
    <w:link w:val="Heading7Char"/>
    <w:uiPriority w:val="9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0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pPr>
      <w:ind w:left="1135"/>
    </w:pPr>
  </w:style>
  <w:style w:type="paragraph" w:styleId="List2">
    <w:name w:val="List 2"/>
    <w:basedOn w:val="List"/>
    <w:link w:val="List2Char"/>
    <w:pPr>
      <w:ind w:left="851"/>
    </w:pPr>
  </w:style>
  <w:style w:type="paragraph" w:styleId="List">
    <w:name w:val="List"/>
    <w:basedOn w:val="Normal"/>
    <w:link w:val="ListChar"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zh-CN"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ListNumber3">
    <w:name w:val="List Number 3"/>
    <w:basedOn w:val="Normal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PlainText">
    <w:name w:val="Plain Text"/>
    <w:basedOn w:val="Normal"/>
    <w:link w:val="PlainTextChar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uiPriority w:val="99"/>
    <w:unhideWhenUsed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ListNumber5">
    <w:name w:val="List Number 5"/>
    <w:basedOn w:val="Normal"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TOC9">
    <w:name w:val="toc 9"/>
    <w:basedOn w:val="TOC8"/>
    <w:next w:val="Normal"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rPr>
      <w:rFonts w:eastAsia="MS Mincho"/>
      <w:color w:val="FFFF00"/>
      <w:lang w:eastAsia="ja-JP"/>
    </w:rPr>
  </w:style>
  <w:style w:type="paragraph" w:styleId="ListContinue2">
    <w:name w:val="List Continue 2"/>
    <w:basedOn w:val="Normal"/>
    <w:uiPriority w:val="99"/>
    <w:unhideWhenUsed/>
    <w:pPr>
      <w:ind w:leftChars="400" w:left="850"/>
    </w:pPr>
    <w:rPr>
      <w:rFonts w:eastAsia="MS Mincho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Normal"/>
    <w:link w:val="TitleChar1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TableGrid">
    <w:name w:val="Table Grid"/>
    <w:basedOn w:val="TableNormal"/>
    <w:qFormat/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unhideWhenUsed/>
    <w:rPr>
      <w:rFonts w:ascii="Arial" w:eastAsia="SimSun" w:hAnsi="Arial" w:cs="Arial" w:hint="default"/>
      <w:color w:val="0000FF"/>
      <w:kern w:val="2"/>
      <w:sz w:val="18"/>
      <w:lang w:val="en-US" w:eastAsia="zh-CN"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 w:bidi="ar-SA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link w:val="Heading2"/>
    <w:uiPriority w:val="9"/>
    <w:locked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uiPriority w:val="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uiPriority w:val="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uiPriority w:val="9"/>
    <w:rPr>
      <w:rFonts w:ascii="Arial" w:hAnsi="Arial"/>
      <w:sz w:val="36"/>
      <w:lang w:val="en-GB" w:eastAsia="en-US"/>
    </w:rPr>
  </w:style>
  <w:style w:type="character" w:customStyle="1" w:styleId="ListChar">
    <w:name w:val="List Char"/>
    <w:link w:val="List"/>
    <w:locked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uiPriority w:val="99"/>
    <w:locked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List2Char">
    <w:name w:val="List 2 Char"/>
    <w:link w:val="List2"/>
    <w:locked/>
    <w:rPr>
      <w:rFonts w:ascii="Times New Roman" w:hAnsi="Times New Roman"/>
      <w:lang w:val="en-GB" w:eastAsia="en-US"/>
    </w:rPr>
  </w:style>
  <w:style w:type="character" w:customStyle="1" w:styleId="List3Char">
    <w:name w:val="List 3 Char"/>
    <w:link w:val="List3"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Normal"/>
    <w:uiPriority w:val="99"/>
    <w:pPr>
      <w:spacing w:after="220"/>
    </w:pPr>
    <w:rPr>
      <w:rFonts w:ascii="Arial" w:eastAsia="SimSun" w:hAnsi="Arial"/>
      <w:sz w:val="22"/>
      <w:lang w:val="en-US"/>
    </w:rPr>
  </w:style>
  <w:style w:type="paragraph" w:customStyle="1" w:styleId="11BodyText">
    <w:name w:val="11 BodyText"/>
    <w:basedOn w:val="Normal"/>
    <w:uiPriority w:val="99"/>
    <w:pPr>
      <w:spacing w:after="220"/>
      <w:ind w:left="1298"/>
    </w:pPr>
    <w:rPr>
      <w:rFonts w:ascii="Arial" w:eastAsia="SimSun" w:hAnsi="Arial"/>
      <w:sz w:val="22"/>
      <w:lang w:val="en-US"/>
    </w:rPr>
  </w:style>
  <w:style w:type="paragraph" w:customStyle="1" w:styleId="B6">
    <w:name w:val="B6"/>
    <w:basedOn w:val="B5"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SimSu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 w:eastAsia="en-US"/>
    </w:rPr>
  </w:style>
  <w:style w:type="character" w:customStyle="1" w:styleId="CaptionChar">
    <w:name w:val="Caption Char"/>
    <w:link w:val="Caption"/>
    <w:rPr>
      <w:rFonts w:ascii="Times New Roman" w:eastAsia="SimSun" w:hAnsi="Times New Roman"/>
      <w:b/>
      <w:lang w:val="zh-CN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DefaultParagraphFont"/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Normal"/>
    <w:link w:val="ListParagraphChar1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character" w:customStyle="1" w:styleId="ListParagraphChar1">
    <w:name w:val="List Paragraph Char1"/>
    <w:aliases w:val="- Bullets Char,Lista1 Char,1st level - Bullet List Paragraph Char,Lettre d'introduction Char,Paragrafo elenco Char,Normal bullet 2 Char,Bullet list Char,Task Body Char,Viñetas (Inicio Parrafo) Char,3 Txt tabla Char,リスト段落 Char"/>
    <w:link w:val="ListParagraph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textblue2">
    <w:name w:val="text_blue2"/>
    <w:basedOn w:val="DefaultParagraphFont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Normal"/>
    <w:link w:val="IEEEParagraphChar"/>
    <w:pPr>
      <w:adjustRightInd w:val="0"/>
      <w:snapToGrid w:val="0"/>
      <w:spacing w:after="0"/>
      <w:ind w:firstLine="216"/>
      <w:jc w:val="both"/>
    </w:pPr>
    <w:rPr>
      <w:rFonts w:ascii="Arial" w:eastAsia="SimSun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SimSun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en-US"/>
    </w:rPr>
  </w:style>
  <w:style w:type="character" w:customStyle="1" w:styleId="TitleChar1">
    <w:name w:val="Title Char1"/>
    <w:link w:val="Title"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BodyTextChar">
    <w:name w:val="Body Text Char"/>
    <w:link w:val="BodyText"/>
    <w:locked/>
  </w:style>
  <w:style w:type="character" w:customStyle="1" w:styleId="BodyTextChar1">
    <w:name w:val="Body Text Char1"/>
    <w:basedOn w:val="DefaultParagraphFont"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DateChar">
    <w:name w:val="Date Char"/>
    <w:basedOn w:val="DefaultParagraphFont"/>
    <w:link w:val="Date"/>
    <w:uiPriority w:val="99"/>
    <w:rPr>
      <w:rFonts w:ascii="Times New Roman" w:hAnsi="Times New Roman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Times New Roman" w:eastAsia="MS Mincho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/>
      <w:kern w:val="2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hAnsi="Times New Roman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  <w:lang w:val="nb-NO" w:eastAsia="en-GB"/>
    </w:rPr>
  </w:style>
  <w:style w:type="paragraph" w:styleId="NoSpacing">
    <w:name w:val="No Spacing"/>
    <w:uiPriority w:val="99"/>
    <w:qFormat/>
    <w:rPr>
      <w:rFonts w:ascii="Calibri" w:eastAsia="SimSun" w:hAnsi="Calibri"/>
      <w:sz w:val="22"/>
      <w:szCs w:val="22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TAJ">
    <w:name w:val="TAJ"/>
    <w:basedOn w:val="TH"/>
    <w:rPr>
      <w:rFonts w:eastAsia="SimSun" w:cs="Arial"/>
      <w:lang w:val="da-DK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INDENT1">
    <w:name w:val="INDENT1"/>
    <w:basedOn w:val="Normal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Normal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Normal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Normal"/>
    <w:next w:val="Normal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Normal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Normal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ListBullet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SimSun" w:hAnsi="CG Times (WN)"/>
      <w:lang w:val="da-DK" w:eastAsia="ja-JP"/>
    </w:rPr>
  </w:style>
  <w:style w:type="paragraph" w:customStyle="1" w:styleId="CRfront">
    <w:name w:val="CR_front"/>
    <w:next w:val="Normal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Normal"/>
    <w:next w:val="Normal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Normal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Normal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Normal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Normal"/>
    <w:next w:val="Normal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Normal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Normal"/>
    <w:uiPriority w:val="99"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Normal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Normal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Normal"/>
    <w:uiPriority w:val="99"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Normal"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NormalAfter3pt">
    <w:name w:val="Normal + After:  3 pt"/>
    <w:basedOn w:val="Normal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Normal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locked/>
    <w:rPr>
      <w:szCs w:val="24"/>
      <w:lang w:val="zh-CN" w:eastAsia="zh-CN"/>
    </w:rPr>
  </w:style>
  <w:style w:type="paragraph" w:customStyle="1" w:styleId="bullet">
    <w:name w:val="bullet"/>
    <w:basedOn w:val="ListParagraph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Normal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Normal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Normal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Normal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Normal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">
    <w:name w:val="表格文字居左"/>
    <w:basedOn w:val="Normal"/>
    <w:next w:val="Normal"/>
    <w:uiPriority w:val="99"/>
    <w:pPr>
      <w:widowControl w:val="0"/>
      <w:spacing w:after="0"/>
      <w:jc w:val="both"/>
    </w:pPr>
    <w:rPr>
      <w:rFonts w:ascii="Arial" w:hAnsi="Arial" w:cs="SimSun"/>
      <w:kern w:val="2"/>
      <w:sz w:val="21"/>
      <w:lang w:val="en-US" w:eastAsia="zh-CN"/>
    </w:rPr>
  </w:style>
  <w:style w:type="paragraph" w:customStyle="1" w:styleId="tablecell">
    <w:name w:val="tablecell"/>
    <w:basedOn w:val="Normal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Normal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Normal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Normal"/>
    <w:uiPriority w:val="99"/>
    <w:pPr>
      <w:spacing w:before="100" w:beforeAutospacing="1" w:after="100" w:afterAutospacing="1" w:line="322" w:lineRule="atLeast"/>
    </w:pPr>
    <w:rPr>
      <w:rFonts w:ascii="SimSun" w:hAnsi="SimSun" w:cs="SimSun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BodyText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BodyTextIndent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Header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Normal"/>
    <w:next w:val="Normal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TOC8"/>
    <w:uiPriority w:val="99"/>
  </w:style>
  <w:style w:type="paragraph" w:customStyle="1" w:styleId="berschrift2Head2A2">
    <w:name w:val="Überschrift 2.Head2A.2"/>
    <w:basedOn w:val="Heading1"/>
    <w:next w:val="Normal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BodyText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Normal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Normal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Normal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">
    <w:name w:val="样式 正文 Char"/>
    <w:link w:val="a0"/>
    <w:locked/>
    <w:rPr>
      <w:rFonts w:ascii="SimSun" w:hAnsi="SimSun" w:cs="SimSun"/>
      <w:kern w:val="2"/>
      <w:sz w:val="21"/>
      <w:lang w:val="en-US" w:eastAsia="zh-CN"/>
    </w:rPr>
  </w:style>
  <w:style w:type="paragraph" w:customStyle="1" w:styleId="a0">
    <w:name w:val="样式 正文"/>
    <w:basedOn w:val="Normal"/>
    <w:link w:val="Char"/>
    <w:pPr>
      <w:widowControl w:val="0"/>
      <w:spacing w:after="0"/>
      <w:ind w:firstLineChars="200" w:firstLine="420"/>
      <w:jc w:val="both"/>
    </w:pPr>
    <w:rPr>
      <w:rFonts w:ascii="SimSun" w:hAnsi="SimSun" w:cs="SimSun"/>
      <w:kern w:val="2"/>
      <w:sz w:val="21"/>
      <w:lang w:val="en-US" w:eastAsia="zh-CN"/>
    </w:rPr>
  </w:style>
  <w:style w:type="paragraph" w:customStyle="1" w:styleId="a1">
    <w:name w:val="公式"/>
    <w:basedOn w:val="Normal"/>
    <w:uiPriority w:val="99"/>
    <w:pPr>
      <w:widowControl w:val="0"/>
      <w:spacing w:after="0"/>
      <w:ind w:firstLine="420"/>
      <w:jc w:val="right"/>
    </w:pPr>
    <w:rPr>
      <w:rFonts w:eastAsia="SimSun" w:cs="SimSun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BodyText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Normal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Normal"/>
    <w:next w:val="Caption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Normal"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Normal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Normal"/>
    <w:next w:val="Normal"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Normal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Normal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Normal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Normal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Normal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Normal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Normal"/>
    <w:next w:val="Normal"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Normal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Normal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Normal"/>
    <w:uiPriority w:val="99"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Normal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Normal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Normal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Heading1"/>
    <w:next w:val="BodyText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Normal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2">
    <w:name w:val="佐藤２"/>
    <w:basedOn w:val="Normal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ListBullet"/>
    <w:next w:val="BodyText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Normal"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BodyText"/>
    <w:uiPriority w:val="99"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/>
      <w:color w:val="0000FF"/>
      <w:kern w:val="2"/>
      <w:lang w:eastAsia="ja-JP"/>
    </w:rPr>
  </w:style>
  <w:style w:type="paragraph" w:customStyle="1" w:styleId="81">
    <w:name w:val="表 (赤)  81"/>
    <w:basedOn w:val="Normal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rFonts w:ascii="DengXian" w:eastAsia="DengXian" w:hAnsi="DengXian" w:cs="SimSun"/>
      <w:sz w:val="18"/>
      <w:szCs w:val="18"/>
      <w:lang w:val="en-US" w:eastAsia="zh-CN"/>
    </w:rPr>
  </w:style>
  <w:style w:type="paragraph" w:customStyle="1" w:styleId="xl65">
    <w:name w:val="xl65"/>
    <w:basedOn w:val="Normal"/>
    <w:uiPriority w:val="99"/>
    <w:pP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66">
    <w:name w:val="xl6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67">
    <w:name w:val="xl67"/>
    <w:basedOn w:val="Normal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68">
    <w:name w:val="xl68"/>
    <w:basedOn w:val="Normal"/>
    <w:uiPriority w:val="99"/>
    <w:pPr>
      <w:spacing w:before="100" w:beforeAutospacing="1" w:after="100" w:afterAutospacing="1"/>
      <w:jc w:val="center"/>
    </w:pPr>
    <w:rPr>
      <w:rFonts w:ascii="SimSun" w:eastAsia="SimSun" w:hAnsi="SimSun" w:cs="SimSun"/>
      <w:sz w:val="15"/>
      <w:szCs w:val="15"/>
      <w:lang w:val="en-US" w:eastAsia="zh-CN"/>
    </w:rPr>
  </w:style>
  <w:style w:type="paragraph" w:customStyle="1" w:styleId="xl69">
    <w:name w:val="xl6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0">
    <w:name w:val="xl7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1">
    <w:name w:val="xl71"/>
    <w:basedOn w:val="Normal"/>
    <w:uiPriority w:val="99"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2">
    <w:name w:val="xl7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73">
    <w:name w:val="xl7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5">
    <w:name w:val="xl7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6">
    <w:name w:val="xl7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77">
    <w:name w:val="xl77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8">
    <w:name w:val="xl78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79">
    <w:name w:val="xl7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80">
    <w:name w:val="xl8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3">
    <w:name w:val="xl8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84">
    <w:name w:val="xl8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85">
    <w:name w:val="xl85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6">
    <w:name w:val="xl8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7">
    <w:name w:val="xl87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8">
    <w:name w:val="xl88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9">
    <w:name w:val="xl89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0">
    <w:name w:val="xl90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1">
    <w:name w:val="xl9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2">
    <w:name w:val="xl92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3">
    <w:name w:val="xl9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94">
    <w:name w:val="xl94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5">
    <w:name w:val="xl95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6">
    <w:name w:val="xl9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7">
    <w:name w:val="xl97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8">
    <w:name w:val="xl9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9">
    <w:name w:val="xl9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0">
    <w:name w:val="xl100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1">
    <w:name w:val="xl10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2">
    <w:name w:val="xl10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3">
    <w:name w:val="xl10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4">
    <w:name w:val="xl104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5">
    <w:name w:val="xl10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6">
    <w:name w:val="xl106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7">
    <w:name w:val="xl107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8">
    <w:name w:val="xl10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109">
    <w:name w:val="xl10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0">
    <w:name w:val="xl110"/>
    <w:basedOn w:val="Normal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1">
    <w:name w:val="xl111"/>
    <w:basedOn w:val="Normal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2">
    <w:name w:val="xl11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3">
    <w:name w:val="xl11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4">
    <w:name w:val="xl11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5">
    <w:name w:val="xl115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6">
    <w:name w:val="xl11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7">
    <w:name w:val="xl11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Bulletedo1">
    <w:name w:val="Bulleted o 1"/>
    <w:basedOn w:val="Normal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SimSun"/>
      <w:lang w:val="en-US"/>
    </w:rPr>
  </w:style>
  <w:style w:type="paragraph" w:customStyle="1" w:styleId="Equation">
    <w:name w:val="Equation"/>
    <w:basedOn w:val="Normal"/>
    <w:next w:val="Normal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SimSun" w:hAnsi="Arial"/>
      <w:sz w:val="22"/>
      <w:lang w:val="en-US" w:eastAsia="zh-CN"/>
    </w:rPr>
  </w:style>
  <w:style w:type="paragraph" w:customStyle="1" w:styleId="bodyCharCharChar">
    <w:name w:val="body Char Char Char"/>
    <w:basedOn w:val="Normal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SimSun" w:hAnsi="New York"/>
      <w:sz w:val="24"/>
      <w:lang w:val="en-US"/>
    </w:rPr>
  </w:style>
  <w:style w:type="paragraph" w:customStyle="1" w:styleId="body">
    <w:name w:val="body"/>
    <w:basedOn w:val="Normal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SimSun" w:hAnsi="New York"/>
      <w:sz w:val="24"/>
      <w:lang w:val="en-US"/>
    </w:rPr>
  </w:style>
  <w:style w:type="character" w:customStyle="1" w:styleId="a3">
    <w:name w:val="テキスト (文字)"/>
    <w:link w:val="a4"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4">
    <w:name w:val="テキスト"/>
    <w:basedOn w:val="Normal"/>
    <w:link w:val="a3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Normal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Normal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Normal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Normal"/>
    <w:next w:val="Normal"/>
    <w:link w:val="z-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DefaultParagraphFont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Normal"/>
    <w:next w:val="Normal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DefaultParagraphFont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</w:style>
  <w:style w:type="character" w:customStyle="1" w:styleId="apple-converted-space">
    <w:name w:val="apple-converted-space"/>
  </w:style>
  <w:style w:type="character" w:customStyle="1" w:styleId="keyword">
    <w:name w:val="keyword"/>
  </w:style>
  <w:style w:type="character" w:customStyle="1" w:styleId="ordinary-span-edit2">
    <w:name w:val="ordinary-span-edit2"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SimSun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</w:style>
  <w:style w:type="character" w:customStyle="1" w:styleId="def">
    <w:name w:val="def"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5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Normal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rPr>
      <w:rFonts w:ascii="Arial" w:hAnsi="Arial"/>
      <w:sz w:val="32"/>
    </w:rPr>
  </w:style>
  <w:style w:type="paragraph" w:customStyle="1" w:styleId="Standard1">
    <w:name w:val="Standard1"/>
    <w:basedOn w:val="Normal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6">
    <w:name w:val="首标题"/>
    <w:rPr>
      <w:rFonts w:ascii="Arial" w:eastAsia="SimSun" w:hAnsi="Arial"/>
      <w:sz w:val="24"/>
      <w:lang w:val="en-US" w:eastAsia="zh-CN" w:bidi="ar-SA"/>
    </w:r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Normal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  <w:lang w:val="en-US"/>
    </w:rPr>
  </w:style>
  <w:style w:type="paragraph" w:customStyle="1" w:styleId="LGTdoc">
    <w:name w:val="LGTdoc_본문"/>
    <w:basedOn w:val="Normal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7">
    <w:name w:val="表格文本"/>
    <w:pPr>
      <w:tabs>
        <w:tab w:val="decimal" w:pos="0"/>
      </w:tabs>
    </w:pPr>
    <w:rPr>
      <w:rFonts w:ascii="Arial" w:eastAsia="SimSun" w:hAnsi="Arial"/>
      <w:sz w:val="21"/>
      <w:szCs w:val="21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8">
    <w:name w:val="图表标题"/>
    <w:basedOn w:val="Normal"/>
    <w:next w:val="Normal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SimSun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DefaultParagraphFont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Normal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SimSun"/>
      <w:lang w:val="en-US" w:eastAsia="zh-CN"/>
    </w:rPr>
  </w:style>
  <w:style w:type="paragraph" w:customStyle="1" w:styleId="Recommend-2">
    <w:name w:val="Recommend-2"/>
    <w:basedOn w:val="Normal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SimSun"/>
      <w:lang w:val="en-US" w:eastAsia="zh-CN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paragraph" w:customStyle="1" w:styleId="Agreement">
    <w:name w:val="Agreement"/>
    <w:basedOn w:val="Normal"/>
    <w:next w:val="Normal"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a9">
    <w:name w:val="插图题注"/>
    <w:basedOn w:val="Normal"/>
    <w:rPr>
      <w:rFonts w:eastAsia="SimSun"/>
    </w:rPr>
  </w:style>
  <w:style w:type="paragraph" w:customStyle="1" w:styleId="aa">
    <w:name w:val="表格题注"/>
    <w:basedOn w:val="Normal"/>
    <w:rPr>
      <w:rFonts w:eastAsia="SimSun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1">
    <w:name w:val="网格型1"/>
    <w:basedOn w:val="TableNormal"/>
    <w:qFormat/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553DF1"/>
    <w:rPr>
      <w:rFonts w:ascii="Times New Roman" w:hAnsi="Times New Roman"/>
      <w:lang w:val="en-GB" w:eastAsia="en-US"/>
    </w:rPr>
  </w:style>
  <w:style w:type="paragraph" w:customStyle="1" w:styleId="12">
    <w:name w:val="列出段落1"/>
    <w:basedOn w:val="Normal"/>
    <w:rsid w:val="008C1F4C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customStyle="1" w:styleId="120">
    <w:name w:val="列出段落12"/>
    <w:basedOn w:val="Normal"/>
    <w:rsid w:val="00DC1885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table" w:customStyle="1" w:styleId="2">
    <w:name w:val="网格型2"/>
    <w:basedOn w:val="TableNormal"/>
    <w:next w:val="TableGrid"/>
    <w:qFormat/>
    <w:rsid w:val="00CC2089"/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rsid w:val="00B057F3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8D2"/>
    <w:rPr>
      <w:color w:val="605E5C"/>
      <w:shd w:val="clear" w:color="auto" w:fill="E1DFDD"/>
    </w:rPr>
  </w:style>
  <w:style w:type="paragraph" w:customStyle="1" w:styleId="20">
    <w:name w:val="列出段落2"/>
    <w:basedOn w:val="Normal"/>
    <w:rsid w:val="009B7B79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customStyle="1" w:styleId="110">
    <w:name w:val="列出段落11"/>
    <w:basedOn w:val="Normal"/>
    <w:rsid w:val="008E317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paragraph" w:customStyle="1" w:styleId="13">
    <w:name w:val="正文1"/>
    <w:rsid w:val="00EA2A1E"/>
    <w:pPr>
      <w:jc w:val="both"/>
    </w:pPr>
    <w:rPr>
      <w:rFonts w:ascii="Calibri" w:eastAsia="SimSun" w:hAnsi="Calibri" w:cs="Calibri"/>
      <w:kern w:val="2"/>
      <w:sz w:val="21"/>
      <w:szCs w:val="21"/>
    </w:rPr>
  </w:style>
  <w:style w:type="paragraph" w:customStyle="1" w:styleId="3">
    <w:name w:val="列出段落3"/>
    <w:basedOn w:val="Normal"/>
    <w:rsid w:val="00EA2A1E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314A00"/>
    <w:rPr>
      <w:b/>
      <w:bCs/>
    </w:rPr>
  </w:style>
  <w:style w:type="paragraph" w:customStyle="1" w:styleId="4">
    <w:name w:val="列出段落4"/>
    <w:basedOn w:val="Normal"/>
    <w:rsid w:val="00A9705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3GPPHeaderChar">
    <w:name w:val="3GPP_Header Char"/>
    <w:link w:val="3GPPHeader"/>
    <w:rsid w:val="00513844"/>
    <w:rPr>
      <w:rFonts w:ascii="Calibri" w:eastAsia="Calibri" w:hAnsi="Calibri"/>
      <w:b/>
      <w:sz w:val="24"/>
      <w:szCs w:val="22"/>
      <w:lang w:eastAsia="en-US"/>
    </w:rPr>
  </w:style>
  <w:style w:type="paragraph" w:customStyle="1" w:styleId="3gpptitlecitytdocnumber">
    <w:name w:val="3gpp title (city + tdoc number)"/>
    <w:basedOn w:val="Header"/>
    <w:qFormat/>
    <w:rsid w:val="009C6D40"/>
    <w:pPr>
      <w:tabs>
        <w:tab w:val="right" w:pos="9923"/>
      </w:tabs>
      <w:ind w:right="-7"/>
    </w:pPr>
    <w:rPr>
      <w:rFonts w:eastAsia="Times New Roman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C:\Users\pgodin\Desktop\philipDocuments\a_ran3new2\ran3125_maastricht\contributions\UEindex\revision\Inbox\R3-24468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57527B-F53B-4E5B-AAFF-790FE878C0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Nok-1</cp:lastModifiedBy>
  <cp:revision>10</cp:revision>
  <cp:lastPrinted>2411-12-31T07:00:00Z</cp:lastPrinted>
  <dcterms:created xsi:type="dcterms:W3CDTF">2024-08-21T22:41:00Z</dcterms:created>
  <dcterms:modified xsi:type="dcterms:W3CDTF">2024-08-22T08:40:00Z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2052-11.1.0.10314</vt:lpwstr>
  </property>
  <property fmtid="{D5CDD505-2E9C-101B-9397-08002B2CF9AE}" pid="22" name="_2015_ms_pID_725343">
    <vt:lpwstr>(3)7WW14Sje+wqW1hZoWrb0cQ4xNtwtMUsHvKgBFa2z75yrh7r5p0THBWaE8w8aq6B9zNsz6E1S
po6orjL1Z/d7hhuXDdsg6JZYvefjmhc1cOJOyMJc3MpqZPvx/PG7ZFE4e1JZejXpaZkzt/C/
XbTeSbK5fRtlp+p51cbZSgBxBQjsg22RV/JFKkE+qR+TTpbqxT4qdIgsGwqsh8uEu7lpa9s+
h4S2Lrg2mAXaVkoQgz</vt:lpwstr>
  </property>
  <property fmtid="{D5CDD505-2E9C-101B-9397-08002B2CF9AE}" pid="23" name="_2015_ms_pID_7253431">
    <vt:lpwstr>rv8SOsHe6CAZcvPRwIW45+CNkKIzV5emKHDX/JTMrjW7+WM3M31s68
BNUJK36MSuqbgR17DcC9UC+c14Li7o+bvAoyxut7tkXS77yqwxIz3y+Hg2SViuikDl0tUgy3
cyT4zSNtMAID3peEBlIfOMy7juCmb/Vw4J+xx0+5G7ekigOjsQORK3sbsCm5sTJS+Z0Zw/7V
NykTPdzvOJe2Zs0MA0t90yw/prCFHK3wFWH2</vt:lpwstr>
  </property>
  <property fmtid="{D5CDD505-2E9C-101B-9397-08002B2CF9AE}" pid="24" name="_2015_ms_pID_7253432">
    <vt:lpwstr>Hw==</vt:lpwstr>
  </property>
  <property fmtid="{D5CDD505-2E9C-101B-9397-08002B2CF9AE}" pid="25" name="MSIP_Label_b1aa2129-79ec-42c0-bfac-e5b7a0374572_Enabled">
    <vt:lpwstr>true</vt:lpwstr>
  </property>
  <property fmtid="{D5CDD505-2E9C-101B-9397-08002B2CF9AE}" pid="26" name="MSIP_Label_b1aa2129-79ec-42c0-bfac-e5b7a0374572_SetDate">
    <vt:lpwstr>2023-02-28T14:27:13Z</vt:lpwstr>
  </property>
  <property fmtid="{D5CDD505-2E9C-101B-9397-08002B2CF9AE}" pid="27" name="MSIP_Label_b1aa2129-79ec-42c0-bfac-e5b7a0374572_Method">
    <vt:lpwstr>Privileged</vt:lpwstr>
  </property>
  <property fmtid="{D5CDD505-2E9C-101B-9397-08002B2CF9AE}" pid="28" name="MSIP_Label_b1aa2129-79ec-42c0-bfac-e5b7a0374572_Name">
    <vt:lpwstr>b1aa2129-79ec-42c0-bfac-e5b7a0374572</vt:lpwstr>
  </property>
  <property fmtid="{D5CDD505-2E9C-101B-9397-08002B2CF9AE}" pid="29" name="MSIP_Label_b1aa2129-79ec-42c0-bfac-e5b7a0374572_SiteId">
    <vt:lpwstr>5d471751-9675-428d-917b-70f44f9630b0</vt:lpwstr>
  </property>
  <property fmtid="{D5CDD505-2E9C-101B-9397-08002B2CF9AE}" pid="30" name="MSIP_Label_b1aa2129-79ec-42c0-bfac-e5b7a0374572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1684823036</vt:lpwstr>
  </property>
</Properties>
</file>