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2AC00" w14:textId="5187AE08" w:rsidR="00301A67" w:rsidRPr="00656A3B" w:rsidRDefault="00301A67" w:rsidP="00301A67">
      <w:pPr>
        <w:pStyle w:val="aff1"/>
        <w:rPr>
          <w:rFonts w:ascii="Arial" w:eastAsiaTheme="minorEastAsia" w:hAnsi="Arial" w:cs="Arial" w:hint="eastAsia"/>
          <w:color w:val="000000"/>
          <w:sz w:val="24"/>
          <w:szCs w:val="24"/>
          <w:lang w:val="en-GB"/>
        </w:rPr>
      </w:pPr>
      <w:bookmarkStart w:id="0" w:name="_Toc29503264"/>
      <w:bookmarkStart w:id="1" w:name="_Toc29504432"/>
      <w:bookmarkStart w:id="2" w:name="_Toc29503848"/>
      <w:bookmarkStart w:id="3" w:name="_Toc14165860"/>
      <w:bookmarkStart w:id="4" w:name="_Toc20954827"/>
      <w:bookmarkStart w:id="5" w:name="_Toc20955182"/>
      <w:bookmarkStart w:id="6" w:name="_Toc14165868"/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3GPP TSG-RAN WG3 #11</w:t>
      </w:r>
      <w:r w:rsidRPr="004C7F00">
        <w:rPr>
          <w:rFonts w:ascii="Arial" w:eastAsia="Batang" w:hAnsi="Arial" w:cs="Arial" w:hint="eastAsia"/>
          <w:color w:val="000000"/>
          <w:sz w:val="24"/>
          <w:szCs w:val="24"/>
          <w:lang w:val="en-GB" w:eastAsia="en-US"/>
        </w:rPr>
        <w:t>9</w:t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  <w:t xml:space="preserve">  </w:t>
      </w:r>
      <w:r w:rsidRPr="00301A67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R3-23</w:t>
      </w:r>
      <w:r w:rsidR="00656A3B">
        <w:rPr>
          <w:rFonts w:ascii="Arial" w:eastAsiaTheme="minorEastAsia" w:hAnsi="Arial" w:cs="Arial" w:hint="eastAsia"/>
          <w:color w:val="000000"/>
          <w:sz w:val="24"/>
          <w:szCs w:val="24"/>
          <w:lang w:val="en-GB"/>
        </w:rPr>
        <w:t>0931</w:t>
      </w:r>
    </w:p>
    <w:p w14:paraId="288D5DA2" w14:textId="77D5EE9B" w:rsidR="00301A67" w:rsidRPr="004C7F00" w:rsidRDefault="00301A67" w:rsidP="00301A67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 w:rsidRPr="004C7F00">
        <w:rPr>
          <w:rFonts w:ascii="Arial" w:eastAsia="Batang" w:hAnsi="Arial" w:cs="Arial" w:hint="eastAsia"/>
          <w:color w:val="000000"/>
          <w:sz w:val="24"/>
          <w:szCs w:val="24"/>
        </w:rPr>
        <w:t>27</w:t>
      </w:r>
      <w:r w:rsidRPr="004C7F00">
        <w:rPr>
          <w:rFonts w:ascii="Arial" w:eastAsia="Batang" w:hAnsi="Arial" w:cs="Arial"/>
          <w:color w:val="000000"/>
          <w:sz w:val="24"/>
          <w:szCs w:val="24"/>
        </w:rPr>
        <w:t>th Feb</w:t>
      </w:r>
      <w:r w:rsidR="004542F5">
        <w:rPr>
          <w:rFonts w:ascii="Arial" w:eastAsia="Batang" w:hAnsi="Arial" w:cs="Arial"/>
          <w:color w:val="000000"/>
          <w:sz w:val="24"/>
          <w:szCs w:val="24"/>
        </w:rPr>
        <w:t>ruary</w:t>
      </w:r>
      <w:r w:rsidRPr="004C7F00">
        <w:rPr>
          <w:rFonts w:ascii="Arial" w:eastAsia="Batang" w:hAnsi="Arial" w:cs="Arial"/>
          <w:color w:val="000000"/>
          <w:sz w:val="24"/>
          <w:szCs w:val="24"/>
        </w:rPr>
        <w:t xml:space="preserve"> – </w:t>
      </w:r>
      <w:r w:rsidRPr="004C7F00">
        <w:rPr>
          <w:rFonts w:ascii="Arial" w:eastAsia="Batang" w:hAnsi="Arial" w:cs="Arial" w:hint="eastAsia"/>
          <w:color w:val="000000"/>
          <w:sz w:val="24"/>
          <w:szCs w:val="24"/>
        </w:rPr>
        <w:t>3</w:t>
      </w:r>
      <w:r w:rsidRPr="004C7F00">
        <w:rPr>
          <w:rFonts w:ascii="Arial" w:eastAsia="Batang" w:hAnsi="Arial" w:cs="Arial"/>
          <w:color w:val="000000"/>
          <w:sz w:val="24"/>
          <w:szCs w:val="24"/>
        </w:rPr>
        <w:t>rd Mar</w:t>
      </w:r>
      <w:r w:rsidR="004542F5">
        <w:rPr>
          <w:rFonts w:ascii="Arial" w:eastAsia="Batang" w:hAnsi="Arial" w:cs="Arial"/>
          <w:color w:val="000000"/>
          <w:sz w:val="24"/>
          <w:szCs w:val="24"/>
        </w:rPr>
        <w:t>ch</w:t>
      </w:r>
      <w:r w:rsidRPr="004C7F00">
        <w:rPr>
          <w:rFonts w:ascii="Arial" w:eastAsia="Batang" w:hAnsi="Arial" w:cs="Arial"/>
          <w:color w:val="000000"/>
          <w:sz w:val="24"/>
          <w:szCs w:val="24"/>
        </w:rPr>
        <w:t xml:space="preserve"> 2023</w:t>
      </w:r>
    </w:p>
    <w:p w14:paraId="524DDD54" w14:textId="77777777" w:rsidR="00301A67" w:rsidRPr="004C7F00" w:rsidRDefault="00301A67" w:rsidP="00301A67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 w:rsidRPr="004C7F00">
        <w:rPr>
          <w:rFonts w:ascii="Arial" w:eastAsia="Batang" w:hAnsi="Arial" w:cs="Arial"/>
          <w:color w:val="000000"/>
          <w:sz w:val="24"/>
          <w:szCs w:val="24"/>
        </w:rPr>
        <w:t>Athens, Greece</w:t>
      </w:r>
      <w:bookmarkStart w:id="7" w:name="_GoBack"/>
      <w:bookmarkEnd w:id="7"/>
    </w:p>
    <w:p w14:paraId="79876437" w14:textId="77777777" w:rsidR="009340B2" w:rsidRDefault="009340B2">
      <w:pPr>
        <w:pStyle w:val="3GPPHeader"/>
      </w:pPr>
    </w:p>
    <w:p w14:paraId="5A1C8E96" w14:textId="20F75A31" w:rsidR="009340B2" w:rsidRPr="00DA7842" w:rsidRDefault="00F06C18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</w:r>
      <w:r w:rsidR="00DA7842">
        <w:t>1</w:t>
      </w:r>
      <w:r w:rsidR="00DA7842">
        <w:rPr>
          <w:rFonts w:eastAsiaTheme="minorEastAsia" w:hint="eastAsia"/>
          <w:lang w:eastAsia="zh-CN"/>
        </w:rPr>
        <w:t>5.2.3</w:t>
      </w:r>
    </w:p>
    <w:p w14:paraId="1496ED08" w14:textId="7255574F" w:rsidR="009340B2" w:rsidRDefault="009B10BB">
      <w:pPr>
        <w:pStyle w:val="3GPPHeader"/>
      </w:pPr>
      <w:r>
        <w:t>Source:</w:t>
      </w:r>
      <w:r>
        <w:tab/>
      </w:r>
      <w:r w:rsidR="00DA7842">
        <w:rPr>
          <w:rFonts w:eastAsiaTheme="minorEastAsia" w:hint="eastAsia"/>
          <w:lang w:eastAsia="zh-CN"/>
        </w:rPr>
        <w:t>CATT</w:t>
      </w:r>
      <w:r>
        <w:t xml:space="preserve"> (moderator)</w:t>
      </w:r>
    </w:p>
    <w:p w14:paraId="7D100BE4" w14:textId="7FB8BE58" w:rsidR="009340B2" w:rsidRPr="00613068" w:rsidRDefault="009B10BB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>Summary of Offli</w:t>
      </w:r>
      <w:r w:rsidR="00513335">
        <w:rPr>
          <w:lang w:val="it-IT"/>
        </w:rPr>
        <w:t xml:space="preserve">ne Discussion 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7EF2B872" w14:textId="27E53A65" w:rsidR="00613068" w:rsidRDefault="00656A3B" w:rsidP="00613068">
      <w:pPr>
        <w:widowControl w:val="0"/>
        <w:ind w:left="144" w:hanging="144"/>
        <w:rPr>
          <w:rFonts w:ascii="Calibri" w:hAnsi="Calibri" w:cs="Calibri" w:hint="eastAsia"/>
          <w:color w:val="000000"/>
          <w:sz w:val="21"/>
          <w:szCs w:val="21"/>
          <w:lang w:eastAsia="zh-CN"/>
        </w:rPr>
      </w:pPr>
      <w:bookmarkStart w:id="8" w:name="_Hlk71889059"/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 xml:space="preserve">This contribution capture the 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discussion</w:t>
      </w:r>
      <w:r>
        <w:rPr>
          <w:rFonts w:ascii="Calibri" w:hAnsi="Calibri" w:cs="Calibri" w:hint="eastAsia"/>
          <w:color w:val="000000"/>
          <w:sz w:val="21"/>
          <w:szCs w:val="21"/>
          <w:lang w:eastAsia="zh-CN"/>
        </w:rPr>
        <w:t xml:space="preserve"> on the following CB</w:t>
      </w:r>
    </w:p>
    <w:p w14:paraId="4532F79B" w14:textId="77777777" w:rsidR="00656A3B" w:rsidRDefault="00656A3B" w:rsidP="00656A3B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bookmarkStart w:id="9" w:name="OLE_LINK7"/>
      <w:bookmarkStart w:id="10" w:name="OLE_LINK6"/>
      <w:bookmarkStart w:id="11" w:name="OLE_LINK5"/>
      <w:bookmarkStart w:id="12" w:name="OLE_LINK4"/>
      <w:bookmarkStart w:id="13" w:name="OLE_LINK3"/>
      <w:r>
        <w:rPr>
          <w:rFonts w:ascii="Calibri" w:hAnsi="Calibri" w:cs="Calibri"/>
          <w:b/>
          <w:color w:val="FF00FF"/>
          <w:sz w:val="18"/>
          <w:szCs w:val="24"/>
        </w:rPr>
        <w:t>CB: # 37_MBS2_INACTIVE</w:t>
      </w:r>
    </w:p>
    <w:bookmarkEnd w:id="9"/>
    <w:bookmarkEnd w:id="10"/>
    <w:bookmarkEnd w:id="11"/>
    <w:p w14:paraId="4F51C615" w14:textId="77777777" w:rsidR="00656A3B" w:rsidRDefault="00656A3B" w:rsidP="00656A3B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Try to convergence on the meaning of indication?</w:t>
      </w:r>
    </w:p>
    <w:p w14:paraId="0F28E621" w14:textId="77777777" w:rsidR="00656A3B" w:rsidRDefault="00656A3B" w:rsidP="00656A3B">
      <w:pPr>
        <w:widowControl w:val="0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(CATT - moderator)</w:t>
      </w:r>
    </w:p>
    <w:p w14:paraId="1FFDEFAA" w14:textId="2F1132F1" w:rsidR="00656A3B" w:rsidRPr="00301A67" w:rsidRDefault="00656A3B" w:rsidP="00656A3B">
      <w:pPr>
        <w:widowControl w:val="0"/>
        <w:ind w:left="144" w:hanging="144"/>
        <w:rPr>
          <w:rFonts w:ascii="Calibri" w:hAnsi="Calibri" w:cs="Calibri" w:hint="eastAsia"/>
          <w:color w:val="000000"/>
          <w:sz w:val="21"/>
          <w:szCs w:val="21"/>
          <w:lang w:eastAsia="zh-CN"/>
        </w:rPr>
      </w:pPr>
      <w:r>
        <w:rPr>
          <w:rFonts w:ascii="Calibri" w:hAnsi="Calibri" w:cs="Calibri"/>
          <w:color w:val="000000"/>
          <w:sz w:val="18"/>
          <w:szCs w:val="24"/>
        </w:rPr>
        <w:t xml:space="preserve">Summary of offline disc </w:t>
      </w:r>
      <w:hyperlink r:id="rId10" w:history="1">
        <w:r>
          <w:rPr>
            <w:rStyle w:val="afd"/>
            <w:rFonts w:ascii="Calibri" w:hAnsi="Calibri" w:cs="Calibri"/>
            <w:sz w:val="18"/>
            <w:szCs w:val="24"/>
          </w:rPr>
          <w:t>R3-230931</w:t>
        </w:r>
        <w:bookmarkEnd w:id="12"/>
        <w:bookmarkEnd w:id="13"/>
      </w:hyperlink>
    </w:p>
    <w:bookmarkEnd w:id="8"/>
    <w:p w14:paraId="4041122F" w14:textId="01568A4A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55947434" w14:textId="2C4DAB44" w:rsidR="00656A3B" w:rsidRDefault="00656A3B" w:rsidP="00656A3B">
      <w:pPr>
        <w:rPr>
          <w:rFonts w:hint="eastAsia"/>
          <w:color w:val="1F497D"/>
          <w:sz w:val="21"/>
          <w:szCs w:val="21"/>
          <w:lang w:eastAsia="zh-CN"/>
        </w:rPr>
      </w:pPr>
      <w:r>
        <w:rPr>
          <w:rFonts w:hint="eastAsia"/>
          <w:color w:val="1F497D"/>
          <w:sz w:val="21"/>
          <w:szCs w:val="21"/>
          <w:lang w:eastAsia="zh-CN"/>
        </w:rPr>
        <w:t>Propose to capture the follows:</w:t>
      </w:r>
    </w:p>
    <w:p w14:paraId="5235C35F" w14:textId="5F615913" w:rsidR="00656A3B" w:rsidRPr="00656A3B" w:rsidRDefault="00656A3B" w:rsidP="00656A3B">
      <w:pPr>
        <w:rPr>
          <w:color w:val="0070C0"/>
          <w:sz w:val="21"/>
          <w:szCs w:val="21"/>
        </w:rPr>
      </w:pPr>
      <w:r w:rsidRPr="00656A3B">
        <w:rPr>
          <w:rFonts w:hint="eastAsia"/>
          <w:color w:val="0070C0"/>
          <w:sz w:val="21"/>
          <w:szCs w:val="21"/>
          <w:lang w:eastAsia="zh-CN"/>
        </w:rPr>
        <w:t>It is FFS</w:t>
      </w:r>
      <w:r w:rsidRPr="00656A3B">
        <w:rPr>
          <w:color w:val="0070C0"/>
          <w:sz w:val="21"/>
          <w:szCs w:val="21"/>
        </w:rPr>
        <w:t xml:space="preserve"> which interpretation on the</w:t>
      </w:r>
      <w:bookmarkStart w:id="14" w:name="OLE_LINK11"/>
      <w:bookmarkStart w:id="15" w:name="OLE_LINK12"/>
      <w:r w:rsidRPr="00656A3B">
        <w:rPr>
          <w:color w:val="0070C0"/>
          <w:sz w:val="21"/>
          <w:szCs w:val="21"/>
        </w:rPr>
        <w:t xml:space="preserve"> indication from CN to RAN </w:t>
      </w:r>
      <w:bookmarkEnd w:id="14"/>
      <w:bookmarkEnd w:id="15"/>
      <w:r w:rsidRPr="00656A3B">
        <w:rPr>
          <w:color w:val="0070C0"/>
          <w:sz w:val="21"/>
          <w:szCs w:val="21"/>
        </w:rPr>
        <w:t>should be adopted in RAN3</w:t>
      </w:r>
      <w:r w:rsidRPr="00656A3B">
        <w:rPr>
          <w:rFonts w:hint="eastAsia"/>
          <w:color w:val="0070C0"/>
          <w:sz w:val="21"/>
          <w:szCs w:val="21"/>
        </w:rPr>
        <w:t>：</w:t>
      </w:r>
    </w:p>
    <w:p w14:paraId="36704431" w14:textId="77777777" w:rsidR="00656A3B" w:rsidRPr="00656A3B" w:rsidRDefault="00656A3B" w:rsidP="00656A3B">
      <w:pPr>
        <w:rPr>
          <w:color w:val="0070C0"/>
          <w:sz w:val="21"/>
          <w:szCs w:val="21"/>
        </w:rPr>
      </w:pPr>
      <w:bookmarkStart w:id="16" w:name="OLE_LINK13"/>
      <w:bookmarkStart w:id="17" w:name="OLE_LINK14"/>
      <w:r w:rsidRPr="00656A3B">
        <w:rPr>
          <w:color w:val="0070C0"/>
          <w:sz w:val="21"/>
          <w:szCs w:val="21"/>
        </w:rPr>
        <w:t>Interpretation 1: UE is preferred to be kept in connected when receiving the related MBS session data.</w:t>
      </w:r>
    </w:p>
    <w:p w14:paraId="7B34498E" w14:textId="51C0E9AB" w:rsidR="00DB3F12" w:rsidRPr="00656A3B" w:rsidRDefault="00656A3B" w:rsidP="00656A3B">
      <w:pPr>
        <w:rPr>
          <w:color w:val="0070C0"/>
          <w:lang w:eastAsia="zh-CN"/>
        </w:rPr>
      </w:pPr>
      <w:r w:rsidRPr="00656A3B">
        <w:rPr>
          <w:color w:val="0070C0"/>
          <w:sz w:val="21"/>
          <w:szCs w:val="21"/>
        </w:rPr>
        <w:t>Interpretation 2: The IE indicates that the UE requires preferential treatment within the multicast group, guaranteeing steady and prompt provision of system resources for data transmission and reception.</w:t>
      </w:r>
    </w:p>
    <w:bookmarkEnd w:id="16"/>
    <w:bookmarkEnd w:id="17"/>
    <w:p w14:paraId="3B8D9BDA" w14:textId="3F18F129" w:rsidR="00E25AEB" w:rsidRDefault="00E25AEB">
      <w:pPr>
        <w:pStyle w:val="1"/>
        <w:numPr>
          <w:ilvl w:val="0"/>
          <w:numId w:val="29"/>
        </w:num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iscussion</w:t>
      </w:r>
    </w:p>
    <w:p w14:paraId="596858BA" w14:textId="4404B7CD" w:rsidR="00613068" w:rsidRDefault="00B16333" w:rsidP="00656A3B">
      <w:pPr>
        <w:rPr>
          <w:rFonts w:hint="eastAsia"/>
          <w:b/>
          <w:lang w:eastAsia="zh-CN"/>
        </w:rPr>
      </w:pPr>
      <w:r w:rsidRPr="004542F5">
        <w:rPr>
          <w:szCs w:val="22"/>
          <w:lang w:eastAsia="zh-CN"/>
        </w:rPr>
        <w:t xml:space="preserve">During the </w:t>
      </w:r>
      <w:r w:rsidR="00656A3B">
        <w:rPr>
          <w:rFonts w:hint="eastAsia"/>
          <w:szCs w:val="22"/>
          <w:lang w:eastAsia="zh-CN"/>
        </w:rPr>
        <w:t>off</w:t>
      </w:r>
      <w:r w:rsidRPr="004542F5">
        <w:rPr>
          <w:szCs w:val="22"/>
          <w:lang w:eastAsia="zh-CN"/>
        </w:rPr>
        <w:t>line session</w:t>
      </w:r>
      <w:r w:rsidR="00656A3B">
        <w:rPr>
          <w:rFonts w:hint="eastAsia"/>
          <w:szCs w:val="22"/>
          <w:lang w:eastAsia="zh-CN"/>
        </w:rPr>
        <w:t xml:space="preserve">, there are two interpretations on the </w:t>
      </w:r>
      <w:r w:rsidR="00656A3B" w:rsidRPr="00656A3B">
        <w:rPr>
          <w:color w:val="1F497D"/>
          <w:sz w:val="21"/>
          <w:szCs w:val="21"/>
        </w:rPr>
        <w:t>indication from CN to RAN</w:t>
      </w:r>
      <w:r w:rsidR="00656A3B">
        <w:rPr>
          <w:rFonts w:hint="eastAsia"/>
          <w:color w:val="1F497D"/>
          <w:sz w:val="21"/>
          <w:szCs w:val="21"/>
          <w:lang w:eastAsia="zh-CN"/>
        </w:rPr>
        <w:t xml:space="preserve"> and it could not be converged.</w:t>
      </w:r>
    </w:p>
    <w:p w14:paraId="360EC861" w14:textId="77777777" w:rsidR="00656A3B" w:rsidRPr="00656A3B" w:rsidRDefault="00656A3B" w:rsidP="00656A3B">
      <w:pPr>
        <w:rPr>
          <w:sz w:val="21"/>
          <w:szCs w:val="21"/>
        </w:rPr>
      </w:pPr>
      <w:r w:rsidRPr="00656A3B">
        <w:rPr>
          <w:sz w:val="21"/>
          <w:szCs w:val="21"/>
        </w:rPr>
        <w:t>Interpretation 1: UE is preferred to be kept in connected when receiving the related MBS session data.</w:t>
      </w:r>
    </w:p>
    <w:p w14:paraId="7029F499" w14:textId="77777777" w:rsidR="00656A3B" w:rsidRPr="00656A3B" w:rsidRDefault="00656A3B" w:rsidP="00656A3B">
      <w:pPr>
        <w:rPr>
          <w:lang w:eastAsia="zh-CN"/>
        </w:rPr>
      </w:pPr>
      <w:r w:rsidRPr="00656A3B">
        <w:rPr>
          <w:sz w:val="21"/>
          <w:szCs w:val="21"/>
        </w:rPr>
        <w:t>Interpretation 2: The IE indicates that the UE requires preferential treatment within the multicast group, guaranteeing steady and prompt provision of system resources for data transmission and reception.</w:t>
      </w:r>
    </w:p>
    <w:p w14:paraId="67B60127" w14:textId="77777777" w:rsidR="00613068" w:rsidRPr="00656A3B" w:rsidRDefault="00613068" w:rsidP="00FF394F">
      <w:pPr>
        <w:rPr>
          <w:b/>
          <w:lang w:eastAsia="zh-CN"/>
        </w:rPr>
      </w:pPr>
    </w:p>
    <w:p w14:paraId="3C6B9D93" w14:textId="77777777" w:rsidR="009340B2" w:rsidRDefault="009B10BB">
      <w:pPr>
        <w:pStyle w:val="1"/>
        <w:numPr>
          <w:ilvl w:val="0"/>
          <w:numId w:val="29"/>
        </w:numPr>
      </w:pPr>
      <w:r>
        <w:t>Conclusion, Recommendations [if needed]</w:t>
      </w:r>
    </w:p>
    <w:p w14:paraId="07525346" w14:textId="77777777" w:rsidR="006135C6" w:rsidRPr="006135C6" w:rsidRDefault="006135C6"/>
    <w:p w14:paraId="2B585525" w14:textId="77777777" w:rsidR="009340B2" w:rsidRDefault="009B10BB">
      <w:pPr>
        <w:pStyle w:val="1"/>
        <w:numPr>
          <w:ilvl w:val="0"/>
          <w:numId w:val="29"/>
        </w:numPr>
      </w:pPr>
      <w:r>
        <w:t>References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9340B2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227B0" w14:textId="77777777" w:rsidR="006E5D36" w:rsidRDefault="006E5D36" w:rsidP="00E24B5C">
      <w:pPr>
        <w:spacing w:after="0"/>
      </w:pPr>
      <w:r>
        <w:separator/>
      </w:r>
    </w:p>
  </w:endnote>
  <w:endnote w:type="continuationSeparator" w:id="0">
    <w:p w14:paraId="263B81BD" w14:textId="77777777" w:rsidR="006E5D36" w:rsidRDefault="006E5D36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ZapfDingbats">
    <w:altName w:val="Times New Roman"/>
    <w:charset w:val="00"/>
    <w:family w:val="auto"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FB08B" w14:textId="77777777" w:rsidR="006E5D36" w:rsidRDefault="006E5D36" w:rsidP="00E24B5C">
      <w:pPr>
        <w:spacing w:after="0"/>
      </w:pPr>
      <w:r>
        <w:separator/>
      </w:r>
    </w:p>
  </w:footnote>
  <w:footnote w:type="continuationSeparator" w:id="0">
    <w:p w14:paraId="179116B9" w14:textId="77777777" w:rsidR="006E5D36" w:rsidRDefault="006E5D36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3115A6E"/>
    <w:multiLevelType w:val="hybridMultilevel"/>
    <w:tmpl w:val="BC3604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36B28"/>
    <w:multiLevelType w:val="hybridMultilevel"/>
    <w:tmpl w:val="457C386A"/>
    <w:lvl w:ilvl="0" w:tplc="F08A769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6">
    <w:nsid w:val="102042AC"/>
    <w:multiLevelType w:val="hybridMultilevel"/>
    <w:tmpl w:val="E5A809C0"/>
    <w:lvl w:ilvl="0" w:tplc="04090003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1BBA544C"/>
    <w:multiLevelType w:val="hybridMultilevel"/>
    <w:tmpl w:val="ED3C9ECA"/>
    <w:lvl w:ilvl="0" w:tplc="04090011">
      <w:start w:val="1"/>
      <w:numFmt w:val="decimal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0">
    <w:nsid w:val="1F775518"/>
    <w:multiLevelType w:val="hybridMultilevel"/>
    <w:tmpl w:val="A7C47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108E8"/>
    <w:multiLevelType w:val="hybridMultilevel"/>
    <w:tmpl w:val="5E40219A"/>
    <w:lvl w:ilvl="0" w:tplc="ED265DA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2A05373E"/>
    <w:multiLevelType w:val="hybridMultilevel"/>
    <w:tmpl w:val="02D03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BB91564"/>
    <w:multiLevelType w:val="hybridMultilevel"/>
    <w:tmpl w:val="818083E4"/>
    <w:lvl w:ilvl="0" w:tplc="04090003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>
    <w:nsid w:val="2DB122BD"/>
    <w:multiLevelType w:val="hybridMultilevel"/>
    <w:tmpl w:val="EACC2378"/>
    <w:lvl w:ilvl="0" w:tplc="E1DAE5A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7488F"/>
    <w:multiLevelType w:val="multilevel"/>
    <w:tmpl w:val="3137488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1099B"/>
    <w:multiLevelType w:val="multilevel"/>
    <w:tmpl w:val="3471099B"/>
    <w:lvl w:ilvl="0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21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C60A9E"/>
    <w:multiLevelType w:val="hybridMultilevel"/>
    <w:tmpl w:val="EEACC3F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3E417B8D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6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1912097"/>
    <w:multiLevelType w:val="multilevel"/>
    <w:tmpl w:val="DE1C9B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8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3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31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3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34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8">
    <w:nsid w:val="56A36459"/>
    <w:multiLevelType w:val="hybridMultilevel"/>
    <w:tmpl w:val="ED3C9ECA"/>
    <w:lvl w:ilvl="0" w:tplc="04090011">
      <w:start w:val="1"/>
      <w:numFmt w:val="decimal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9">
    <w:nsid w:val="5AFA69D2"/>
    <w:multiLevelType w:val="multilevel"/>
    <w:tmpl w:val="C1906D9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92288"/>
    <w:multiLevelType w:val="hybridMultilevel"/>
    <w:tmpl w:val="A02C2882"/>
    <w:lvl w:ilvl="0" w:tplc="FD8A4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A0E5748"/>
    <w:multiLevelType w:val="hybridMultilevel"/>
    <w:tmpl w:val="69A8CF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6C31692A"/>
    <w:multiLevelType w:val="hybridMultilevel"/>
    <w:tmpl w:val="91608E5C"/>
    <w:lvl w:ilvl="0" w:tplc="C508788E">
      <w:start w:val="1"/>
      <w:numFmt w:val="decimal"/>
      <w:lvlText w:val="%1)"/>
      <w:lvlJc w:val="left"/>
      <w:pPr>
        <w:ind w:left="84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45">
    <w:nsid w:val="70D14DCE"/>
    <w:multiLevelType w:val="hybridMultilevel"/>
    <w:tmpl w:val="31D8AB64"/>
    <w:lvl w:ilvl="0" w:tplc="D5800C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472137F"/>
    <w:multiLevelType w:val="hybridMultilevel"/>
    <w:tmpl w:val="DF0EA8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66B390A"/>
    <w:multiLevelType w:val="hybridMultilevel"/>
    <w:tmpl w:val="ED3C9ECA"/>
    <w:lvl w:ilvl="0" w:tplc="04090011">
      <w:start w:val="1"/>
      <w:numFmt w:val="decimal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8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8D408D"/>
    <w:multiLevelType w:val="multilevel"/>
    <w:tmpl w:val="778D408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C8D01CF"/>
    <w:multiLevelType w:val="multilevel"/>
    <w:tmpl w:val="2C4A5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3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35"/>
  </w:num>
  <w:num w:numId="4">
    <w:abstractNumId w:val="8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53"/>
  </w:num>
  <w:num w:numId="10">
    <w:abstractNumId w:val="33"/>
  </w:num>
  <w:num w:numId="11">
    <w:abstractNumId w:val="25"/>
    <w:lvlOverride w:ilvl="0">
      <w:startOverride w:val="1"/>
    </w:lvlOverride>
  </w:num>
  <w:num w:numId="12">
    <w:abstractNumId w:val="50"/>
  </w:num>
  <w:num w:numId="13">
    <w:abstractNumId w:val="4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3"/>
  </w:num>
  <w:num w:numId="18">
    <w:abstractNumId w:val="48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</w:num>
  <w:num w:numId="21">
    <w:abstractNumId w:val="28"/>
    <w:lvlOverride w:ilvl="0">
      <w:startOverride w:val="1"/>
    </w:lvlOverride>
  </w:num>
  <w:num w:numId="22">
    <w:abstractNumId w:val="18"/>
  </w:num>
  <w:num w:numId="23">
    <w:abstractNumId w:val="22"/>
  </w:num>
  <w:num w:numId="24">
    <w:abstractNumId w:val="20"/>
  </w:num>
  <w:num w:numId="25">
    <w:abstractNumId w:val="26"/>
  </w:num>
  <w:num w:numId="26">
    <w:abstractNumId w:val="31"/>
  </w:num>
  <w:num w:numId="27">
    <w:abstractNumId w:val="44"/>
  </w:num>
  <w:num w:numId="28">
    <w:abstractNumId w:val="36"/>
  </w:num>
  <w:num w:numId="29">
    <w:abstractNumId w:val="7"/>
  </w:num>
  <w:num w:numId="30">
    <w:abstractNumId w:val="49"/>
  </w:num>
  <w:num w:numId="31">
    <w:abstractNumId w:val="19"/>
  </w:num>
  <w:num w:numId="32">
    <w:abstractNumId w:val="47"/>
  </w:num>
  <w:num w:numId="33">
    <w:abstractNumId w:val="14"/>
  </w:num>
  <w:num w:numId="34">
    <w:abstractNumId w:val="38"/>
  </w:num>
  <w:num w:numId="35">
    <w:abstractNumId w:val="9"/>
  </w:num>
  <w:num w:numId="36">
    <w:abstractNumId w:val="6"/>
  </w:num>
  <w:num w:numId="37">
    <w:abstractNumId w:val="2"/>
  </w:num>
  <w:num w:numId="38">
    <w:abstractNumId w:val="43"/>
  </w:num>
  <w:num w:numId="39">
    <w:abstractNumId w:val="42"/>
  </w:num>
  <w:num w:numId="40">
    <w:abstractNumId w:val="23"/>
  </w:num>
  <w:num w:numId="41">
    <w:abstractNumId w:val="46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2"/>
  </w:num>
  <w:num w:numId="47">
    <w:abstractNumId w:val="4"/>
  </w:num>
  <w:num w:numId="48">
    <w:abstractNumId w:val="41"/>
  </w:num>
  <w:num w:numId="49">
    <w:abstractNumId w:val="24"/>
  </w:num>
  <w:num w:numId="50">
    <w:abstractNumId w:val="45"/>
  </w:num>
  <w:num w:numId="51">
    <w:abstractNumId w:val="10"/>
  </w:num>
  <w:num w:numId="52">
    <w:abstractNumId w:val="17"/>
  </w:num>
  <w:num w:numId="53">
    <w:abstractNumId w:val="21"/>
  </w:num>
  <w:num w:numId="54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FFF"/>
    <w:rsid w:val="00003ED9"/>
    <w:rsid w:val="000042E1"/>
    <w:rsid w:val="0000469A"/>
    <w:rsid w:val="00004A63"/>
    <w:rsid w:val="000052E7"/>
    <w:rsid w:val="0001083F"/>
    <w:rsid w:val="00011099"/>
    <w:rsid w:val="000120A3"/>
    <w:rsid w:val="00012655"/>
    <w:rsid w:val="0001290B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7395"/>
    <w:rsid w:val="00027414"/>
    <w:rsid w:val="000274A9"/>
    <w:rsid w:val="000307DB"/>
    <w:rsid w:val="0003383C"/>
    <w:rsid w:val="00033E2C"/>
    <w:rsid w:val="0003436D"/>
    <w:rsid w:val="00035B62"/>
    <w:rsid w:val="00036833"/>
    <w:rsid w:val="00036BAA"/>
    <w:rsid w:val="000433BF"/>
    <w:rsid w:val="00043F65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49DD"/>
    <w:rsid w:val="00054B0A"/>
    <w:rsid w:val="00054EAB"/>
    <w:rsid w:val="00055C9F"/>
    <w:rsid w:val="00055D3D"/>
    <w:rsid w:val="000572AD"/>
    <w:rsid w:val="00062981"/>
    <w:rsid w:val="0006342D"/>
    <w:rsid w:val="0006578E"/>
    <w:rsid w:val="00065F8C"/>
    <w:rsid w:val="00066A40"/>
    <w:rsid w:val="0007010B"/>
    <w:rsid w:val="0007031F"/>
    <w:rsid w:val="0007073D"/>
    <w:rsid w:val="00070802"/>
    <w:rsid w:val="00070B31"/>
    <w:rsid w:val="000715F0"/>
    <w:rsid w:val="000773AA"/>
    <w:rsid w:val="000775C4"/>
    <w:rsid w:val="00081C1B"/>
    <w:rsid w:val="0008276E"/>
    <w:rsid w:val="00083CA9"/>
    <w:rsid w:val="00085D05"/>
    <w:rsid w:val="000860AF"/>
    <w:rsid w:val="000867BE"/>
    <w:rsid w:val="00086834"/>
    <w:rsid w:val="00087333"/>
    <w:rsid w:val="000900E6"/>
    <w:rsid w:val="00090890"/>
    <w:rsid w:val="00090F4A"/>
    <w:rsid w:val="00090FF4"/>
    <w:rsid w:val="0009254C"/>
    <w:rsid w:val="000926ED"/>
    <w:rsid w:val="00092A2A"/>
    <w:rsid w:val="0009319D"/>
    <w:rsid w:val="000965F7"/>
    <w:rsid w:val="000A0A19"/>
    <w:rsid w:val="000A0D0B"/>
    <w:rsid w:val="000A10D1"/>
    <w:rsid w:val="000A1507"/>
    <w:rsid w:val="000A33A6"/>
    <w:rsid w:val="000A4EB1"/>
    <w:rsid w:val="000A5EE8"/>
    <w:rsid w:val="000A6394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7FED"/>
    <w:rsid w:val="000C038A"/>
    <w:rsid w:val="000C142F"/>
    <w:rsid w:val="000C1982"/>
    <w:rsid w:val="000C39CA"/>
    <w:rsid w:val="000C4A79"/>
    <w:rsid w:val="000C4DE1"/>
    <w:rsid w:val="000C64E8"/>
    <w:rsid w:val="000C6598"/>
    <w:rsid w:val="000C673B"/>
    <w:rsid w:val="000C6825"/>
    <w:rsid w:val="000C6BF0"/>
    <w:rsid w:val="000D202A"/>
    <w:rsid w:val="000D268F"/>
    <w:rsid w:val="000D2DFE"/>
    <w:rsid w:val="000D3989"/>
    <w:rsid w:val="000D3D42"/>
    <w:rsid w:val="000D48A3"/>
    <w:rsid w:val="000D4DC3"/>
    <w:rsid w:val="000D78D2"/>
    <w:rsid w:val="000E1776"/>
    <w:rsid w:val="000E2ED7"/>
    <w:rsid w:val="000E42FF"/>
    <w:rsid w:val="000E4C2E"/>
    <w:rsid w:val="000E599E"/>
    <w:rsid w:val="000E5E0A"/>
    <w:rsid w:val="000E6E18"/>
    <w:rsid w:val="000E79A7"/>
    <w:rsid w:val="000F0BF8"/>
    <w:rsid w:val="000F1713"/>
    <w:rsid w:val="000F1F3F"/>
    <w:rsid w:val="000F223F"/>
    <w:rsid w:val="000F3178"/>
    <w:rsid w:val="000F4378"/>
    <w:rsid w:val="000F5318"/>
    <w:rsid w:val="000F5320"/>
    <w:rsid w:val="000F5603"/>
    <w:rsid w:val="000F58BA"/>
    <w:rsid w:val="000F5B33"/>
    <w:rsid w:val="000F6DF7"/>
    <w:rsid w:val="0010175B"/>
    <w:rsid w:val="00103727"/>
    <w:rsid w:val="001051B1"/>
    <w:rsid w:val="00105FDD"/>
    <w:rsid w:val="001061CC"/>
    <w:rsid w:val="00107990"/>
    <w:rsid w:val="00111907"/>
    <w:rsid w:val="00111E70"/>
    <w:rsid w:val="00113BE1"/>
    <w:rsid w:val="0011441A"/>
    <w:rsid w:val="001158BC"/>
    <w:rsid w:val="001158EF"/>
    <w:rsid w:val="00115E4B"/>
    <w:rsid w:val="00120BD2"/>
    <w:rsid w:val="00120FD8"/>
    <w:rsid w:val="0012192A"/>
    <w:rsid w:val="00121BB7"/>
    <w:rsid w:val="001224F7"/>
    <w:rsid w:val="00123D5E"/>
    <w:rsid w:val="00124B71"/>
    <w:rsid w:val="001257A7"/>
    <w:rsid w:val="00125953"/>
    <w:rsid w:val="0012631B"/>
    <w:rsid w:val="00126E4C"/>
    <w:rsid w:val="001272DA"/>
    <w:rsid w:val="001300E7"/>
    <w:rsid w:val="00130CD3"/>
    <w:rsid w:val="00131D92"/>
    <w:rsid w:val="00132AA4"/>
    <w:rsid w:val="001355D0"/>
    <w:rsid w:val="00137574"/>
    <w:rsid w:val="00141EB0"/>
    <w:rsid w:val="00143095"/>
    <w:rsid w:val="00143429"/>
    <w:rsid w:val="001446C1"/>
    <w:rsid w:val="001455BD"/>
    <w:rsid w:val="00145616"/>
    <w:rsid w:val="001459F6"/>
    <w:rsid w:val="00145D43"/>
    <w:rsid w:val="0014662B"/>
    <w:rsid w:val="0014781D"/>
    <w:rsid w:val="00147DC1"/>
    <w:rsid w:val="001507A7"/>
    <w:rsid w:val="00151A3D"/>
    <w:rsid w:val="00151CEB"/>
    <w:rsid w:val="00153576"/>
    <w:rsid w:val="001557DF"/>
    <w:rsid w:val="0015718E"/>
    <w:rsid w:val="0015766C"/>
    <w:rsid w:val="00160168"/>
    <w:rsid w:val="001605A5"/>
    <w:rsid w:val="00160FFE"/>
    <w:rsid w:val="001645A9"/>
    <w:rsid w:val="00164E84"/>
    <w:rsid w:val="00165BEF"/>
    <w:rsid w:val="00170F5E"/>
    <w:rsid w:val="00173567"/>
    <w:rsid w:val="001752B9"/>
    <w:rsid w:val="0017572C"/>
    <w:rsid w:val="00176822"/>
    <w:rsid w:val="00176A82"/>
    <w:rsid w:val="00177F40"/>
    <w:rsid w:val="00181292"/>
    <w:rsid w:val="00183068"/>
    <w:rsid w:val="00187C3A"/>
    <w:rsid w:val="00187D94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629"/>
    <w:rsid w:val="00195E0F"/>
    <w:rsid w:val="00196595"/>
    <w:rsid w:val="00197E10"/>
    <w:rsid w:val="001A01A9"/>
    <w:rsid w:val="001A076A"/>
    <w:rsid w:val="001A08B3"/>
    <w:rsid w:val="001A0FD2"/>
    <w:rsid w:val="001A1BF9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D7"/>
    <w:rsid w:val="001C259A"/>
    <w:rsid w:val="001C3A4E"/>
    <w:rsid w:val="001C67F0"/>
    <w:rsid w:val="001C69C7"/>
    <w:rsid w:val="001C75DB"/>
    <w:rsid w:val="001D04F3"/>
    <w:rsid w:val="001D0998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3022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14537"/>
    <w:rsid w:val="0021539F"/>
    <w:rsid w:val="00215AEE"/>
    <w:rsid w:val="002161A4"/>
    <w:rsid w:val="00216327"/>
    <w:rsid w:val="00216E10"/>
    <w:rsid w:val="00217CAB"/>
    <w:rsid w:val="002206D4"/>
    <w:rsid w:val="00220BA0"/>
    <w:rsid w:val="00221611"/>
    <w:rsid w:val="0022181D"/>
    <w:rsid w:val="00222381"/>
    <w:rsid w:val="00222732"/>
    <w:rsid w:val="00222868"/>
    <w:rsid w:val="00222AE2"/>
    <w:rsid w:val="00223E1F"/>
    <w:rsid w:val="00226B7D"/>
    <w:rsid w:val="00230561"/>
    <w:rsid w:val="002328C7"/>
    <w:rsid w:val="00232F52"/>
    <w:rsid w:val="00240A71"/>
    <w:rsid w:val="00241F8F"/>
    <w:rsid w:val="002447AD"/>
    <w:rsid w:val="00244DF0"/>
    <w:rsid w:val="00245538"/>
    <w:rsid w:val="0024613F"/>
    <w:rsid w:val="002464D4"/>
    <w:rsid w:val="00247624"/>
    <w:rsid w:val="00250D6D"/>
    <w:rsid w:val="00251035"/>
    <w:rsid w:val="002554B5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3E0"/>
    <w:rsid w:val="002726A8"/>
    <w:rsid w:val="002739F7"/>
    <w:rsid w:val="00274721"/>
    <w:rsid w:val="00274801"/>
    <w:rsid w:val="00275D12"/>
    <w:rsid w:val="0027732A"/>
    <w:rsid w:val="00277D49"/>
    <w:rsid w:val="00277E1A"/>
    <w:rsid w:val="00277FC9"/>
    <w:rsid w:val="002802D5"/>
    <w:rsid w:val="002805F5"/>
    <w:rsid w:val="0028128D"/>
    <w:rsid w:val="0028470F"/>
    <w:rsid w:val="00284FEB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545E"/>
    <w:rsid w:val="002971A8"/>
    <w:rsid w:val="002975FD"/>
    <w:rsid w:val="002977F2"/>
    <w:rsid w:val="002A0A75"/>
    <w:rsid w:val="002A0FB5"/>
    <w:rsid w:val="002A2D64"/>
    <w:rsid w:val="002A3220"/>
    <w:rsid w:val="002A34CD"/>
    <w:rsid w:val="002A477A"/>
    <w:rsid w:val="002A4804"/>
    <w:rsid w:val="002A6EB6"/>
    <w:rsid w:val="002A7814"/>
    <w:rsid w:val="002A7F9F"/>
    <w:rsid w:val="002B1005"/>
    <w:rsid w:val="002B19A1"/>
    <w:rsid w:val="002B3534"/>
    <w:rsid w:val="002B3EE1"/>
    <w:rsid w:val="002B40DA"/>
    <w:rsid w:val="002B4C50"/>
    <w:rsid w:val="002B5195"/>
    <w:rsid w:val="002B5741"/>
    <w:rsid w:val="002C1D93"/>
    <w:rsid w:val="002C3182"/>
    <w:rsid w:val="002C37C5"/>
    <w:rsid w:val="002C3B09"/>
    <w:rsid w:val="002C5370"/>
    <w:rsid w:val="002C546E"/>
    <w:rsid w:val="002C59AB"/>
    <w:rsid w:val="002C77E0"/>
    <w:rsid w:val="002C7C6D"/>
    <w:rsid w:val="002D1E27"/>
    <w:rsid w:val="002D36A7"/>
    <w:rsid w:val="002D47A6"/>
    <w:rsid w:val="002D68D4"/>
    <w:rsid w:val="002E1F25"/>
    <w:rsid w:val="002E3A72"/>
    <w:rsid w:val="002E3DD0"/>
    <w:rsid w:val="002E4409"/>
    <w:rsid w:val="002E4F20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12004"/>
    <w:rsid w:val="0031234E"/>
    <w:rsid w:val="00313D1B"/>
    <w:rsid w:val="00313D70"/>
    <w:rsid w:val="00314557"/>
    <w:rsid w:val="003150ED"/>
    <w:rsid w:val="00315449"/>
    <w:rsid w:val="0031654E"/>
    <w:rsid w:val="0032072D"/>
    <w:rsid w:val="003207C9"/>
    <w:rsid w:val="00320EAB"/>
    <w:rsid w:val="0032170C"/>
    <w:rsid w:val="00322646"/>
    <w:rsid w:val="00325F9B"/>
    <w:rsid w:val="00327808"/>
    <w:rsid w:val="00327CCA"/>
    <w:rsid w:val="00330430"/>
    <w:rsid w:val="00331243"/>
    <w:rsid w:val="00333510"/>
    <w:rsid w:val="00333F81"/>
    <w:rsid w:val="00334B73"/>
    <w:rsid w:val="003360B2"/>
    <w:rsid w:val="003406A3"/>
    <w:rsid w:val="00341DAD"/>
    <w:rsid w:val="0034538E"/>
    <w:rsid w:val="00347DB9"/>
    <w:rsid w:val="00350A3B"/>
    <w:rsid w:val="003512D8"/>
    <w:rsid w:val="00351476"/>
    <w:rsid w:val="00352396"/>
    <w:rsid w:val="00352F93"/>
    <w:rsid w:val="0035388D"/>
    <w:rsid w:val="003564E1"/>
    <w:rsid w:val="00356589"/>
    <w:rsid w:val="0035777D"/>
    <w:rsid w:val="003609EF"/>
    <w:rsid w:val="00360F61"/>
    <w:rsid w:val="0036124C"/>
    <w:rsid w:val="0036156E"/>
    <w:rsid w:val="0036231A"/>
    <w:rsid w:val="003641B1"/>
    <w:rsid w:val="003654A4"/>
    <w:rsid w:val="003657E3"/>
    <w:rsid w:val="00366C22"/>
    <w:rsid w:val="00366CCF"/>
    <w:rsid w:val="003704B8"/>
    <w:rsid w:val="00370750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71AE"/>
    <w:rsid w:val="00390903"/>
    <w:rsid w:val="00391073"/>
    <w:rsid w:val="00393BCE"/>
    <w:rsid w:val="0039648A"/>
    <w:rsid w:val="003966F1"/>
    <w:rsid w:val="00396AB3"/>
    <w:rsid w:val="00397CD3"/>
    <w:rsid w:val="00397E24"/>
    <w:rsid w:val="003A1A7D"/>
    <w:rsid w:val="003A27D5"/>
    <w:rsid w:val="003A3A3B"/>
    <w:rsid w:val="003A685F"/>
    <w:rsid w:val="003A7413"/>
    <w:rsid w:val="003A7E73"/>
    <w:rsid w:val="003B07C1"/>
    <w:rsid w:val="003B29F8"/>
    <w:rsid w:val="003B31DF"/>
    <w:rsid w:val="003B4663"/>
    <w:rsid w:val="003B48D5"/>
    <w:rsid w:val="003B7135"/>
    <w:rsid w:val="003C0652"/>
    <w:rsid w:val="003C0E8C"/>
    <w:rsid w:val="003C25D2"/>
    <w:rsid w:val="003C5433"/>
    <w:rsid w:val="003C6884"/>
    <w:rsid w:val="003C7B35"/>
    <w:rsid w:val="003C7D21"/>
    <w:rsid w:val="003D00F3"/>
    <w:rsid w:val="003D4E7F"/>
    <w:rsid w:val="003D63C3"/>
    <w:rsid w:val="003E0286"/>
    <w:rsid w:val="003E1A36"/>
    <w:rsid w:val="003E1AD0"/>
    <w:rsid w:val="003E262F"/>
    <w:rsid w:val="003E38ED"/>
    <w:rsid w:val="003E446A"/>
    <w:rsid w:val="003E56D4"/>
    <w:rsid w:val="003F0546"/>
    <w:rsid w:val="003F0CA5"/>
    <w:rsid w:val="003F12FA"/>
    <w:rsid w:val="003F1C2D"/>
    <w:rsid w:val="003F28B6"/>
    <w:rsid w:val="003F369D"/>
    <w:rsid w:val="003F4567"/>
    <w:rsid w:val="003F4FBB"/>
    <w:rsid w:val="003F5FDC"/>
    <w:rsid w:val="004005E9"/>
    <w:rsid w:val="00401D6F"/>
    <w:rsid w:val="004024E2"/>
    <w:rsid w:val="00403DE7"/>
    <w:rsid w:val="00403FBF"/>
    <w:rsid w:val="004057AD"/>
    <w:rsid w:val="004057B2"/>
    <w:rsid w:val="00405B47"/>
    <w:rsid w:val="00405F89"/>
    <w:rsid w:val="0040627B"/>
    <w:rsid w:val="0040797B"/>
    <w:rsid w:val="00410369"/>
    <w:rsid w:val="00410371"/>
    <w:rsid w:val="00410FD6"/>
    <w:rsid w:val="00411C7C"/>
    <w:rsid w:val="004127D2"/>
    <w:rsid w:val="0041293F"/>
    <w:rsid w:val="004144F5"/>
    <w:rsid w:val="00414963"/>
    <w:rsid w:val="004168D4"/>
    <w:rsid w:val="00416E51"/>
    <w:rsid w:val="004216C3"/>
    <w:rsid w:val="004216CA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40954"/>
    <w:rsid w:val="004416E8"/>
    <w:rsid w:val="004428BA"/>
    <w:rsid w:val="004436ED"/>
    <w:rsid w:val="004438B5"/>
    <w:rsid w:val="00444160"/>
    <w:rsid w:val="0044436E"/>
    <w:rsid w:val="0044481D"/>
    <w:rsid w:val="00446C94"/>
    <w:rsid w:val="00447D75"/>
    <w:rsid w:val="00451545"/>
    <w:rsid w:val="00452C41"/>
    <w:rsid w:val="00452D94"/>
    <w:rsid w:val="00453143"/>
    <w:rsid w:val="00453CBB"/>
    <w:rsid w:val="0045426B"/>
    <w:rsid w:val="004542F5"/>
    <w:rsid w:val="004558D9"/>
    <w:rsid w:val="00457422"/>
    <w:rsid w:val="00457CCD"/>
    <w:rsid w:val="004609D3"/>
    <w:rsid w:val="0046145B"/>
    <w:rsid w:val="00462626"/>
    <w:rsid w:val="0046424E"/>
    <w:rsid w:val="00467A41"/>
    <w:rsid w:val="00467C9B"/>
    <w:rsid w:val="004702BA"/>
    <w:rsid w:val="00470A68"/>
    <w:rsid w:val="00470CA3"/>
    <w:rsid w:val="00471646"/>
    <w:rsid w:val="00473224"/>
    <w:rsid w:val="00473BE0"/>
    <w:rsid w:val="00477475"/>
    <w:rsid w:val="00477678"/>
    <w:rsid w:val="00477F4B"/>
    <w:rsid w:val="0048038A"/>
    <w:rsid w:val="00480ADA"/>
    <w:rsid w:val="00480ED8"/>
    <w:rsid w:val="00481740"/>
    <w:rsid w:val="00481B6F"/>
    <w:rsid w:val="00482C0C"/>
    <w:rsid w:val="00483270"/>
    <w:rsid w:val="0048372C"/>
    <w:rsid w:val="004837C5"/>
    <w:rsid w:val="004862BD"/>
    <w:rsid w:val="00487FF3"/>
    <w:rsid w:val="004915FB"/>
    <w:rsid w:val="004923DA"/>
    <w:rsid w:val="00494508"/>
    <w:rsid w:val="004957DE"/>
    <w:rsid w:val="004961FC"/>
    <w:rsid w:val="004970F5"/>
    <w:rsid w:val="00497160"/>
    <w:rsid w:val="004A1C07"/>
    <w:rsid w:val="004A254B"/>
    <w:rsid w:val="004A372C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3B4C"/>
    <w:rsid w:val="004C3FF9"/>
    <w:rsid w:val="004C50FB"/>
    <w:rsid w:val="004C5943"/>
    <w:rsid w:val="004C5B80"/>
    <w:rsid w:val="004C6F24"/>
    <w:rsid w:val="004C7A67"/>
    <w:rsid w:val="004D1FD1"/>
    <w:rsid w:val="004D2508"/>
    <w:rsid w:val="004D288A"/>
    <w:rsid w:val="004D2E6E"/>
    <w:rsid w:val="004D3ADC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29D1"/>
    <w:rsid w:val="004E3166"/>
    <w:rsid w:val="004E3459"/>
    <w:rsid w:val="004E6BDE"/>
    <w:rsid w:val="004E6F24"/>
    <w:rsid w:val="004E7994"/>
    <w:rsid w:val="004F0631"/>
    <w:rsid w:val="004F2A07"/>
    <w:rsid w:val="004F3088"/>
    <w:rsid w:val="004F4274"/>
    <w:rsid w:val="004F69CE"/>
    <w:rsid w:val="00501081"/>
    <w:rsid w:val="00501795"/>
    <w:rsid w:val="00502333"/>
    <w:rsid w:val="005035F4"/>
    <w:rsid w:val="00503785"/>
    <w:rsid w:val="00503CC0"/>
    <w:rsid w:val="00505205"/>
    <w:rsid w:val="005056B1"/>
    <w:rsid w:val="00506C1C"/>
    <w:rsid w:val="0050708A"/>
    <w:rsid w:val="00507587"/>
    <w:rsid w:val="005109FF"/>
    <w:rsid w:val="00512873"/>
    <w:rsid w:val="00513335"/>
    <w:rsid w:val="005140CB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6223"/>
    <w:rsid w:val="00536D99"/>
    <w:rsid w:val="00537C89"/>
    <w:rsid w:val="005409EE"/>
    <w:rsid w:val="00542B65"/>
    <w:rsid w:val="00542CE2"/>
    <w:rsid w:val="00543777"/>
    <w:rsid w:val="00543A02"/>
    <w:rsid w:val="00545F8D"/>
    <w:rsid w:val="0054679F"/>
    <w:rsid w:val="00546DD8"/>
    <w:rsid w:val="00546F0D"/>
    <w:rsid w:val="00547111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3603"/>
    <w:rsid w:val="00563BEA"/>
    <w:rsid w:val="0056607A"/>
    <w:rsid w:val="00566B67"/>
    <w:rsid w:val="005672D9"/>
    <w:rsid w:val="00567378"/>
    <w:rsid w:val="005713EE"/>
    <w:rsid w:val="005719DA"/>
    <w:rsid w:val="00580DA6"/>
    <w:rsid w:val="00582D6F"/>
    <w:rsid w:val="00584D36"/>
    <w:rsid w:val="00587435"/>
    <w:rsid w:val="00587E75"/>
    <w:rsid w:val="005900DC"/>
    <w:rsid w:val="00590F0B"/>
    <w:rsid w:val="00592D74"/>
    <w:rsid w:val="00593273"/>
    <w:rsid w:val="0059363F"/>
    <w:rsid w:val="005939B1"/>
    <w:rsid w:val="00593F88"/>
    <w:rsid w:val="005955C7"/>
    <w:rsid w:val="0059645E"/>
    <w:rsid w:val="00597281"/>
    <w:rsid w:val="0059787F"/>
    <w:rsid w:val="005A0995"/>
    <w:rsid w:val="005A106E"/>
    <w:rsid w:val="005A1522"/>
    <w:rsid w:val="005A1ED3"/>
    <w:rsid w:val="005A245A"/>
    <w:rsid w:val="005A24FD"/>
    <w:rsid w:val="005A4114"/>
    <w:rsid w:val="005A6DEF"/>
    <w:rsid w:val="005A7FD5"/>
    <w:rsid w:val="005B0153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3D4B"/>
    <w:rsid w:val="005C5886"/>
    <w:rsid w:val="005C6C87"/>
    <w:rsid w:val="005C7679"/>
    <w:rsid w:val="005D0C0E"/>
    <w:rsid w:val="005D139F"/>
    <w:rsid w:val="005D2CB8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4718"/>
    <w:rsid w:val="005F583F"/>
    <w:rsid w:val="005F5CAF"/>
    <w:rsid w:val="005F66AC"/>
    <w:rsid w:val="005F66E4"/>
    <w:rsid w:val="005F7E5C"/>
    <w:rsid w:val="00602819"/>
    <w:rsid w:val="00602895"/>
    <w:rsid w:val="00602ED7"/>
    <w:rsid w:val="00603A11"/>
    <w:rsid w:val="00603B19"/>
    <w:rsid w:val="006054CF"/>
    <w:rsid w:val="006071E7"/>
    <w:rsid w:val="006106E1"/>
    <w:rsid w:val="006106EB"/>
    <w:rsid w:val="0061157E"/>
    <w:rsid w:val="00611D6F"/>
    <w:rsid w:val="00613012"/>
    <w:rsid w:val="00613068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7ED"/>
    <w:rsid w:val="006274CB"/>
    <w:rsid w:val="006278D6"/>
    <w:rsid w:val="00632414"/>
    <w:rsid w:val="0063333C"/>
    <w:rsid w:val="00634289"/>
    <w:rsid w:val="00634ED7"/>
    <w:rsid w:val="00635114"/>
    <w:rsid w:val="0063515C"/>
    <w:rsid w:val="00635508"/>
    <w:rsid w:val="00637DC6"/>
    <w:rsid w:val="0064021A"/>
    <w:rsid w:val="0064093F"/>
    <w:rsid w:val="00640B42"/>
    <w:rsid w:val="00641D67"/>
    <w:rsid w:val="00642371"/>
    <w:rsid w:val="00643026"/>
    <w:rsid w:val="00647DEB"/>
    <w:rsid w:val="00650714"/>
    <w:rsid w:val="00650909"/>
    <w:rsid w:val="0065100B"/>
    <w:rsid w:val="00651C8A"/>
    <w:rsid w:val="00651E88"/>
    <w:rsid w:val="0065296D"/>
    <w:rsid w:val="006529DD"/>
    <w:rsid w:val="00652DD5"/>
    <w:rsid w:val="006533FD"/>
    <w:rsid w:val="00653ED9"/>
    <w:rsid w:val="00655BC3"/>
    <w:rsid w:val="00656A3B"/>
    <w:rsid w:val="00656E4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A9"/>
    <w:rsid w:val="00664DD1"/>
    <w:rsid w:val="00666022"/>
    <w:rsid w:val="00666063"/>
    <w:rsid w:val="00670A9E"/>
    <w:rsid w:val="00670D24"/>
    <w:rsid w:val="006710BE"/>
    <w:rsid w:val="006710D1"/>
    <w:rsid w:val="00671BBB"/>
    <w:rsid w:val="0067304A"/>
    <w:rsid w:val="0067468D"/>
    <w:rsid w:val="006751A4"/>
    <w:rsid w:val="00675458"/>
    <w:rsid w:val="00676B6E"/>
    <w:rsid w:val="00677861"/>
    <w:rsid w:val="00680BCC"/>
    <w:rsid w:val="00680F95"/>
    <w:rsid w:val="00682D52"/>
    <w:rsid w:val="0068535C"/>
    <w:rsid w:val="00685440"/>
    <w:rsid w:val="00685F9F"/>
    <w:rsid w:val="00686792"/>
    <w:rsid w:val="0068739C"/>
    <w:rsid w:val="006876BB"/>
    <w:rsid w:val="00690D81"/>
    <w:rsid w:val="006923EB"/>
    <w:rsid w:val="00692ABB"/>
    <w:rsid w:val="00693935"/>
    <w:rsid w:val="00693EE2"/>
    <w:rsid w:val="00694838"/>
    <w:rsid w:val="00695808"/>
    <w:rsid w:val="00696F09"/>
    <w:rsid w:val="00697811"/>
    <w:rsid w:val="006A533D"/>
    <w:rsid w:val="006A5AD3"/>
    <w:rsid w:val="006A7B0E"/>
    <w:rsid w:val="006B0451"/>
    <w:rsid w:val="006B0F52"/>
    <w:rsid w:val="006B1255"/>
    <w:rsid w:val="006B3047"/>
    <w:rsid w:val="006B4104"/>
    <w:rsid w:val="006B46FB"/>
    <w:rsid w:val="006B6357"/>
    <w:rsid w:val="006B6C8B"/>
    <w:rsid w:val="006B7902"/>
    <w:rsid w:val="006B7B2D"/>
    <w:rsid w:val="006C033C"/>
    <w:rsid w:val="006C0772"/>
    <w:rsid w:val="006C1AAB"/>
    <w:rsid w:val="006C2321"/>
    <w:rsid w:val="006C2905"/>
    <w:rsid w:val="006C40C8"/>
    <w:rsid w:val="006C414F"/>
    <w:rsid w:val="006C6CE8"/>
    <w:rsid w:val="006C714F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21FB"/>
    <w:rsid w:val="006E39DE"/>
    <w:rsid w:val="006E536C"/>
    <w:rsid w:val="006E5D36"/>
    <w:rsid w:val="006E5EE0"/>
    <w:rsid w:val="006F130B"/>
    <w:rsid w:val="006F2EBC"/>
    <w:rsid w:val="006F3CA1"/>
    <w:rsid w:val="006F49C1"/>
    <w:rsid w:val="006F4AFD"/>
    <w:rsid w:val="006F4BF4"/>
    <w:rsid w:val="006F5C77"/>
    <w:rsid w:val="006F6981"/>
    <w:rsid w:val="007004EE"/>
    <w:rsid w:val="0070391A"/>
    <w:rsid w:val="007045D9"/>
    <w:rsid w:val="0070518A"/>
    <w:rsid w:val="0070603F"/>
    <w:rsid w:val="00706C46"/>
    <w:rsid w:val="007070C4"/>
    <w:rsid w:val="00707852"/>
    <w:rsid w:val="00707B03"/>
    <w:rsid w:val="00707E23"/>
    <w:rsid w:val="00707F15"/>
    <w:rsid w:val="0071032F"/>
    <w:rsid w:val="00710746"/>
    <w:rsid w:val="00710A3C"/>
    <w:rsid w:val="007155E5"/>
    <w:rsid w:val="00716390"/>
    <w:rsid w:val="007174F5"/>
    <w:rsid w:val="00717533"/>
    <w:rsid w:val="00717944"/>
    <w:rsid w:val="00717D98"/>
    <w:rsid w:val="00723AB7"/>
    <w:rsid w:val="007243D5"/>
    <w:rsid w:val="00724CC2"/>
    <w:rsid w:val="00725BA9"/>
    <w:rsid w:val="00725D49"/>
    <w:rsid w:val="00730820"/>
    <w:rsid w:val="007308DD"/>
    <w:rsid w:val="00732AB5"/>
    <w:rsid w:val="007336D7"/>
    <w:rsid w:val="007356EB"/>
    <w:rsid w:val="00735EFC"/>
    <w:rsid w:val="0073679B"/>
    <w:rsid w:val="0073721E"/>
    <w:rsid w:val="00740233"/>
    <w:rsid w:val="00740B24"/>
    <w:rsid w:val="00745029"/>
    <w:rsid w:val="007455F0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5E0F"/>
    <w:rsid w:val="0075629C"/>
    <w:rsid w:val="007562A8"/>
    <w:rsid w:val="007569D1"/>
    <w:rsid w:val="007607FC"/>
    <w:rsid w:val="00763028"/>
    <w:rsid w:val="0076408B"/>
    <w:rsid w:val="007646A1"/>
    <w:rsid w:val="0076483F"/>
    <w:rsid w:val="007648C1"/>
    <w:rsid w:val="00764E91"/>
    <w:rsid w:val="00764F63"/>
    <w:rsid w:val="0076528D"/>
    <w:rsid w:val="00765E81"/>
    <w:rsid w:val="00771F85"/>
    <w:rsid w:val="007728F8"/>
    <w:rsid w:val="00772ECE"/>
    <w:rsid w:val="0077381E"/>
    <w:rsid w:val="00773A4C"/>
    <w:rsid w:val="00776CE8"/>
    <w:rsid w:val="00777956"/>
    <w:rsid w:val="007803FA"/>
    <w:rsid w:val="0078081B"/>
    <w:rsid w:val="00781224"/>
    <w:rsid w:val="0078486B"/>
    <w:rsid w:val="00785192"/>
    <w:rsid w:val="00790393"/>
    <w:rsid w:val="007911C5"/>
    <w:rsid w:val="00791B60"/>
    <w:rsid w:val="00792342"/>
    <w:rsid w:val="00792F26"/>
    <w:rsid w:val="00792F41"/>
    <w:rsid w:val="00793E0D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353D"/>
    <w:rsid w:val="007A460B"/>
    <w:rsid w:val="007A78BD"/>
    <w:rsid w:val="007A7C95"/>
    <w:rsid w:val="007B0B05"/>
    <w:rsid w:val="007B512A"/>
    <w:rsid w:val="007B51CF"/>
    <w:rsid w:val="007B5430"/>
    <w:rsid w:val="007B54E6"/>
    <w:rsid w:val="007B68ED"/>
    <w:rsid w:val="007B7D29"/>
    <w:rsid w:val="007B7DE4"/>
    <w:rsid w:val="007C2097"/>
    <w:rsid w:val="007C23AC"/>
    <w:rsid w:val="007C2460"/>
    <w:rsid w:val="007C2981"/>
    <w:rsid w:val="007C32E0"/>
    <w:rsid w:val="007C64BA"/>
    <w:rsid w:val="007C64E1"/>
    <w:rsid w:val="007C6625"/>
    <w:rsid w:val="007C71A3"/>
    <w:rsid w:val="007C72B1"/>
    <w:rsid w:val="007D23CA"/>
    <w:rsid w:val="007D2E00"/>
    <w:rsid w:val="007D3601"/>
    <w:rsid w:val="007D41BB"/>
    <w:rsid w:val="007D44A4"/>
    <w:rsid w:val="007D4B44"/>
    <w:rsid w:val="007D5114"/>
    <w:rsid w:val="007D6A07"/>
    <w:rsid w:val="007D6BFE"/>
    <w:rsid w:val="007D6DE6"/>
    <w:rsid w:val="007D6ECC"/>
    <w:rsid w:val="007D708F"/>
    <w:rsid w:val="007D718E"/>
    <w:rsid w:val="007E0C7D"/>
    <w:rsid w:val="007E0DCB"/>
    <w:rsid w:val="007E158A"/>
    <w:rsid w:val="007E22AE"/>
    <w:rsid w:val="007E39D9"/>
    <w:rsid w:val="007E4A9A"/>
    <w:rsid w:val="007E4FB2"/>
    <w:rsid w:val="007E5D7B"/>
    <w:rsid w:val="007F0948"/>
    <w:rsid w:val="007F26A0"/>
    <w:rsid w:val="007F3353"/>
    <w:rsid w:val="007F4BB4"/>
    <w:rsid w:val="007F7259"/>
    <w:rsid w:val="007F7CFC"/>
    <w:rsid w:val="008010C5"/>
    <w:rsid w:val="008040A8"/>
    <w:rsid w:val="00804258"/>
    <w:rsid w:val="008063D3"/>
    <w:rsid w:val="00807784"/>
    <w:rsid w:val="008079AA"/>
    <w:rsid w:val="00810446"/>
    <w:rsid w:val="008128A9"/>
    <w:rsid w:val="00812E62"/>
    <w:rsid w:val="00813270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512E"/>
    <w:rsid w:val="0082523F"/>
    <w:rsid w:val="0082650F"/>
    <w:rsid w:val="008279FA"/>
    <w:rsid w:val="00830BF4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B27"/>
    <w:rsid w:val="0084369A"/>
    <w:rsid w:val="00845078"/>
    <w:rsid w:val="00845636"/>
    <w:rsid w:val="00845AF6"/>
    <w:rsid w:val="00846859"/>
    <w:rsid w:val="00847439"/>
    <w:rsid w:val="0085136C"/>
    <w:rsid w:val="00855336"/>
    <w:rsid w:val="008553DD"/>
    <w:rsid w:val="00855EB3"/>
    <w:rsid w:val="0085619E"/>
    <w:rsid w:val="00856297"/>
    <w:rsid w:val="00856558"/>
    <w:rsid w:val="00856A0F"/>
    <w:rsid w:val="00856C57"/>
    <w:rsid w:val="00857061"/>
    <w:rsid w:val="00857307"/>
    <w:rsid w:val="00862694"/>
    <w:rsid w:val="008626E7"/>
    <w:rsid w:val="00862D62"/>
    <w:rsid w:val="00862F49"/>
    <w:rsid w:val="00866203"/>
    <w:rsid w:val="00866F1B"/>
    <w:rsid w:val="00867A31"/>
    <w:rsid w:val="00870EE7"/>
    <w:rsid w:val="00874A85"/>
    <w:rsid w:val="00874FB0"/>
    <w:rsid w:val="0087566F"/>
    <w:rsid w:val="008776A5"/>
    <w:rsid w:val="008778B0"/>
    <w:rsid w:val="0088009C"/>
    <w:rsid w:val="0088031F"/>
    <w:rsid w:val="008820FA"/>
    <w:rsid w:val="00883B2A"/>
    <w:rsid w:val="00885F6C"/>
    <w:rsid w:val="008863B9"/>
    <w:rsid w:val="00886ADB"/>
    <w:rsid w:val="008907BF"/>
    <w:rsid w:val="0089187A"/>
    <w:rsid w:val="00891E3F"/>
    <w:rsid w:val="0089242E"/>
    <w:rsid w:val="0089276B"/>
    <w:rsid w:val="008927B1"/>
    <w:rsid w:val="00893811"/>
    <w:rsid w:val="00893FE2"/>
    <w:rsid w:val="00895246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955"/>
    <w:rsid w:val="008B27A2"/>
    <w:rsid w:val="008B31C0"/>
    <w:rsid w:val="008B3FC8"/>
    <w:rsid w:val="008B5787"/>
    <w:rsid w:val="008B7175"/>
    <w:rsid w:val="008B7C4F"/>
    <w:rsid w:val="008C1E65"/>
    <w:rsid w:val="008C1F4C"/>
    <w:rsid w:val="008C29C7"/>
    <w:rsid w:val="008C30CD"/>
    <w:rsid w:val="008C325F"/>
    <w:rsid w:val="008C3895"/>
    <w:rsid w:val="008C3F22"/>
    <w:rsid w:val="008C4377"/>
    <w:rsid w:val="008C4CEB"/>
    <w:rsid w:val="008C6F8A"/>
    <w:rsid w:val="008C7521"/>
    <w:rsid w:val="008D02FF"/>
    <w:rsid w:val="008D04B6"/>
    <w:rsid w:val="008D0629"/>
    <w:rsid w:val="008D2010"/>
    <w:rsid w:val="008D5FF5"/>
    <w:rsid w:val="008D6398"/>
    <w:rsid w:val="008D6411"/>
    <w:rsid w:val="008D6C25"/>
    <w:rsid w:val="008D7DFD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6B75"/>
    <w:rsid w:val="008E7830"/>
    <w:rsid w:val="008F2BB1"/>
    <w:rsid w:val="008F3753"/>
    <w:rsid w:val="008F413C"/>
    <w:rsid w:val="008F43E7"/>
    <w:rsid w:val="008F450B"/>
    <w:rsid w:val="008F686C"/>
    <w:rsid w:val="00901356"/>
    <w:rsid w:val="00901565"/>
    <w:rsid w:val="0090156D"/>
    <w:rsid w:val="0090290F"/>
    <w:rsid w:val="00903873"/>
    <w:rsid w:val="00904AEA"/>
    <w:rsid w:val="00907083"/>
    <w:rsid w:val="00911752"/>
    <w:rsid w:val="0091202C"/>
    <w:rsid w:val="0091219C"/>
    <w:rsid w:val="00912279"/>
    <w:rsid w:val="00912D06"/>
    <w:rsid w:val="009143FF"/>
    <w:rsid w:val="009147AE"/>
    <w:rsid w:val="009148DE"/>
    <w:rsid w:val="00916B9E"/>
    <w:rsid w:val="00921609"/>
    <w:rsid w:val="00924824"/>
    <w:rsid w:val="00925A1E"/>
    <w:rsid w:val="00926A6B"/>
    <w:rsid w:val="0093131B"/>
    <w:rsid w:val="00931704"/>
    <w:rsid w:val="0093281F"/>
    <w:rsid w:val="0093386C"/>
    <w:rsid w:val="009340B2"/>
    <w:rsid w:val="00935B27"/>
    <w:rsid w:val="00940E1F"/>
    <w:rsid w:val="00940F30"/>
    <w:rsid w:val="00941962"/>
    <w:rsid w:val="00941E30"/>
    <w:rsid w:val="0094255B"/>
    <w:rsid w:val="009429C2"/>
    <w:rsid w:val="00943FD3"/>
    <w:rsid w:val="0094493C"/>
    <w:rsid w:val="00947A41"/>
    <w:rsid w:val="00947AEC"/>
    <w:rsid w:val="00950736"/>
    <w:rsid w:val="009507BD"/>
    <w:rsid w:val="009528E6"/>
    <w:rsid w:val="009529E7"/>
    <w:rsid w:val="00953E18"/>
    <w:rsid w:val="00954968"/>
    <w:rsid w:val="00954E85"/>
    <w:rsid w:val="00956414"/>
    <w:rsid w:val="00960CE1"/>
    <w:rsid w:val="00962514"/>
    <w:rsid w:val="00962908"/>
    <w:rsid w:val="00963829"/>
    <w:rsid w:val="00964F3B"/>
    <w:rsid w:val="0096633C"/>
    <w:rsid w:val="00970F9F"/>
    <w:rsid w:val="009715F1"/>
    <w:rsid w:val="0097394C"/>
    <w:rsid w:val="00973A78"/>
    <w:rsid w:val="009777D9"/>
    <w:rsid w:val="0098008D"/>
    <w:rsid w:val="00982361"/>
    <w:rsid w:val="00983F72"/>
    <w:rsid w:val="009853EF"/>
    <w:rsid w:val="00985C0A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C8F"/>
    <w:rsid w:val="00994DA7"/>
    <w:rsid w:val="009951EF"/>
    <w:rsid w:val="0099534A"/>
    <w:rsid w:val="00995B02"/>
    <w:rsid w:val="009969F0"/>
    <w:rsid w:val="00997035"/>
    <w:rsid w:val="00997E2D"/>
    <w:rsid w:val="00997ED8"/>
    <w:rsid w:val="009A02A0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10BB"/>
    <w:rsid w:val="009B1774"/>
    <w:rsid w:val="009B367E"/>
    <w:rsid w:val="009B4354"/>
    <w:rsid w:val="009B4629"/>
    <w:rsid w:val="009B5C0E"/>
    <w:rsid w:val="009B7481"/>
    <w:rsid w:val="009B7B54"/>
    <w:rsid w:val="009B7B79"/>
    <w:rsid w:val="009B7D9E"/>
    <w:rsid w:val="009C4106"/>
    <w:rsid w:val="009C59D5"/>
    <w:rsid w:val="009C688E"/>
    <w:rsid w:val="009C6D9D"/>
    <w:rsid w:val="009C75FA"/>
    <w:rsid w:val="009D0C33"/>
    <w:rsid w:val="009D106D"/>
    <w:rsid w:val="009D29C5"/>
    <w:rsid w:val="009D536D"/>
    <w:rsid w:val="009D618F"/>
    <w:rsid w:val="009D70D8"/>
    <w:rsid w:val="009E101D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7237"/>
    <w:rsid w:val="009F734F"/>
    <w:rsid w:val="009F773E"/>
    <w:rsid w:val="009F7994"/>
    <w:rsid w:val="00A00FD9"/>
    <w:rsid w:val="00A015BC"/>
    <w:rsid w:val="00A0195B"/>
    <w:rsid w:val="00A01963"/>
    <w:rsid w:val="00A01C5A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1F2E"/>
    <w:rsid w:val="00A152C5"/>
    <w:rsid w:val="00A15B44"/>
    <w:rsid w:val="00A15C3C"/>
    <w:rsid w:val="00A16963"/>
    <w:rsid w:val="00A226B8"/>
    <w:rsid w:val="00A233FF"/>
    <w:rsid w:val="00A23848"/>
    <w:rsid w:val="00A23C56"/>
    <w:rsid w:val="00A246B6"/>
    <w:rsid w:val="00A2584D"/>
    <w:rsid w:val="00A26005"/>
    <w:rsid w:val="00A26410"/>
    <w:rsid w:val="00A2691D"/>
    <w:rsid w:val="00A3243A"/>
    <w:rsid w:val="00A32F6E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DDF"/>
    <w:rsid w:val="00A42997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39AB"/>
    <w:rsid w:val="00A53B84"/>
    <w:rsid w:val="00A54AC2"/>
    <w:rsid w:val="00A55412"/>
    <w:rsid w:val="00A57772"/>
    <w:rsid w:val="00A618C8"/>
    <w:rsid w:val="00A6191A"/>
    <w:rsid w:val="00A6486B"/>
    <w:rsid w:val="00A64A10"/>
    <w:rsid w:val="00A667C6"/>
    <w:rsid w:val="00A66D7F"/>
    <w:rsid w:val="00A679E9"/>
    <w:rsid w:val="00A67CED"/>
    <w:rsid w:val="00A67E6D"/>
    <w:rsid w:val="00A7236D"/>
    <w:rsid w:val="00A75B28"/>
    <w:rsid w:val="00A7671C"/>
    <w:rsid w:val="00A77C12"/>
    <w:rsid w:val="00A77F91"/>
    <w:rsid w:val="00A8264D"/>
    <w:rsid w:val="00A82CA0"/>
    <w:rsid w:val="00A91ACB"/>
    <w:rsid w:val="00A941BB"/>
    <w:rsid w:val="00A94495"/>
    <w:rsid w:val="00A953CB"/>
    <w:rsid w:val="00A954D8"/>
    <w:rsid w:val="00A9709D"/>
    <w:rsid w:val="00A970CA"/>
    <w:rsid w:val="00AA1AA3"/>
    <w:rsid w:val="00AA1ECA"/>
    <w:rsid w:val="00AA29F2"/>
    <w:rsid w:val="00AA2CBC"/>
    <w:rsid w:val="00AA2DC8"/>
    <w:rsid w:val="00AA4099"/>
    <w:rsid w:val="00AA60A4"/>
    <w:rsid w:val="00AA6A75"/>
    <w:rsid w:val="00AA70EF"/>
    <w:rsid w:val="00AA76F4"/>
    <w:rsid w:val="00AB05A9"/>
    <w:rsid w:val="00AB1007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3793"/>
    <w:rsid w:val="00AC3B13"/>
    <w:rsid w:val="00AC5820"/>
    <w:rsid w:val="00AC5959"/>
    <w:rsid w:val="00AC62CC"/>
    <w:rsid w:val="00AD0365"/>
    <w:rsid w:val="00AD0C40"/>
    <w:rsid w:val="00AD1CD8"/>
    <w:rsid w:val="00AD33A3"/>
    <w:rsid w:val="00AD3C1D"/>
    <w:rsid w:val="00AD47D2"/>
    <w:rsid w:val="00AD5630"/>
    <w:rsid w:val="00AD71AD"/>
    <w:rsid w:val="00AD71BA"/>
    <w:rsid w:val="00AE0A24"/>
    <w:rsid w:val="00AE6BC1"/>
    <w:rsid w:val="00AF12D5"/>
    <w:rsid w:val="00AF1A6A"/>
    <w:rsid w:val="00AF37A5"/>
    <w:rsid w:val="00AF4DE2"/>
    <w:rsid w:val="00AF6C53"/>
    <w:rsid w:val="00AF7920"/>
    <w:rsid w:val="00B00759"/>
    <w:rsid w:val="00B00F8B"/>
    <w:rsid w:val="00B0169A"/>
    <w:rsid w:val="00B0292B"/>
    <w:rsid w:val="00B02D28"/>
    <w:rsid w:val="00B02D3A"/>
    <w:rsid w:val="00B03194"/>
    <w:rsid w:val="00B04B6F"/>
    <w:rsid w:val="00B04D69"/>
    <w:rsid w:val="00B04EC0"/>
    <w:rsid w:val="00B057F3"/>
    <w:rsid w:val="00B07A36"/>
    <w:rsid w:val="00B1037B"/>
    <w:rsid w:val="00B10933"/>
    <w:rsid w:val="00B10C42"/>
    <w:rsid w:val="00B11EE9"/>
    <w:rsid w:val="00B12EA5"/>
    <w:rsid w:val="00B131A2"/>
    <w:rsid w:val="00B1481F"/>
    <w:rsid w:val="00B14FF7"/>
    <w:rsid w:val="00B16333"/>
    <w:rsid w:val="00B165FD"/>
    <w:rsid w:val="00B20E4C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6546"/>
    <w:rsid w:val="00B368E7"/>
    <w:rsid w:val="00B373FC"/>
    <w:rsid w:val="00B37ABC"/>
    <w:rsid w:val="00B40E9D"/>
    <w:rsid w:val="00B41923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36E"/>
    <w:rsid w:val="00B5472D"/>
    <w:rsid w:val="00B54D59"/>
    <w:rsid w:val="00B55626"/>
    <w:rsid w:val="00B56A61"/>
    <w:rsid w:val="00B57A57"/>
    <w:rsid w:val="00B614B0"/>
    <w:rsid w:val="00B64CC7"/>
    <w:rsid w:val="00B66828"/>
    <w:rsid w:val="00B67B97"/>
    <w:rsid w:val="00B700EF"/>
    <w:rsid w:val="00B70655"/>
    <w:rsid w:val="00B70A46"/>
    <w:rsid w:val="00B71537"/>
    <w:rsid w:val="00B71CA3"/>
    <w:rsid w:val="00B71F09"/>
    <w:rsid w:val="00B72006"/>
    <w:rsid w:val="00B72099"/>
    <w:rsid w:val="00B7242A"/>
    <w:rsid w:val="00B72479"/>
    <w:rsid w:val="00B72E2D"/>
    <w:rsid w:val="00B74221"/>
    <w:rsid w:val="00B77583"/>
    <w:rsid w:val="00B8010F"/>
    <w:rsid w:val="00B8336B"/>
    <w:rsid w:val="00B83C19"/>
    <w:rsid w:val="00B84962"/>
    <w:rsid w:val="00B85944"/>
    <w:rsid w:val="00B85A78"/>
    <w:rsid w:val="00B87DE3"/>
    <w:rsid w:val="00B87F49"/>
    <w:rsid w:val="00B9195D"/>
    <w:rsid w:val="00B94A65"/>
    <w:rsid w:val="00B94E6D"/>
    <w:rsid w:val="00B968C8"/>
    <w:rsid w:val="00B97028"/>
    <w:rsid w:val="00B97700"/>
    <w:rsid w:val="00B97C0C"/>
    <w:rsid w:val="00BA02D7"/>
    <w:rsid w:val="00BA0BF8"/>
    <w:rsid w:val="00BA2D2B"/>
    <w:rsid w:val="00BA342B"/>
    <w:rsid w:val="00BA3462"/>
    <w:rsid w:val="00BA3D82"/>
    <w:rsid w:val="00BA3EC5"/>
    <w:rsid w:val="00BA4792"/>
    <w:rsid w:val="00BA51D9"/>
    <w:rsid w:val="00BA7294"/>
    <w:rsid w:val="00BA7379"/>
    <w:rsid w:val="00BB0FFE"/>
    <w:rsid w:val="00BB11CC"/>
    <w:rsid w:val="00BB135E"/>
    <w:rsid w:val="00BB268F"/>
    <w:rsid w:val="00BB2CDD"/>
    <w:rsid w:val="00BB3DD2"/>
    <w:rsid w:val="00BB507C"/>
    <w:rsid w:val="00BB5DFC"/>
    <w:rsid w:val="00BB62C8"/>
    <w:rsid w:val="00BB665B"/>
    <w:rsid w:val="00BB68D1"/>
    <w:rsid w:val="00BB7038"/>
    <w:rsid w:val="00BC0562"/>
    <w:rsid w:val="00BC4E87"/>
    <w:rsid w:val="00BC517A"/>
    <w:rsid w:val="00BC7BD9"/>
    <w:rsid w:val="00BD0237"/>
    <w:rsid w:val="00BD0BBE"/>
    <w:rsid w:val="00BD24DA"/>
    <w:rsid w:val="00BD279D"/>
    <w:rsid w:val="00BD3410"/>
    <w:rsid w:val="00BD344C"/>
    <w:rsid w:val="00BD3918"/>
    <w:rsid w:val="00BD5C5D"/>
    <w:rsid w:val="00BD6BB8"/>
    <w:rsid w:val="00BD7414"/>
    <w:rsid w:val="00BE1663"/>
    <w:rsid w:val="00BE21AF"/>
    <w:rsid w:val="00BE22E3"/>
    <w:rsid w:val="00BE3D02"/>
    <w:rsid w:val="00BE3F7A"/>
    <w:rsid w:val="00BE47F3"/>
    <w:rsid w:val="00BE5A27"/>
    <w:rsid w:val="00BE5A5C"/>
    <w:rsid w:val="00BF526D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CCC"/>
    <w:rsid w:val="00C012B1"/>
    <w:rsid w:val="00C01FCC"/>
    <w:rsid w:val="00C02F8D"/>
    <w:rsid w:val="00C03568"/>
    <w:rsid w:val="00C03796"/>
    <w:rsid w:val="00C05333"/>
    <w:rsid w:val="00C0543A"/>
    <w:rsid w:val="00C0643C"/>
    <w:rsid w:val="00C07B1A"/>
    <w:rsid w:val="00C158A2"/>
    <w:rsid w:val="00C22C2B"/>
    <w:rsid w:val="00C23074"/>
    <w:rsid w:val="00C2315E"/>
    <w:rsid w:val="00C23CE6"/>
    <w:rsid w:val="00C243B6"/>
    <w:rsid w:val="00C24A96"/>
    <w:rsid w:val="00C24D5F"/>
    <w:rsid w:val="00C27A34"/>
    <w:rsid w:val="00C27FCD"/>
    <w:rsid w:val="00C30446"/>
    <w:rsid w:val="00C30D4D"/>
    <w:rsid w:val="00C310DB"/>
    <w:rsid w:val="00C321DC"/>
    <w:rsid w:val="00C323A9"/>
    <w:rsid w:val="00C32EC6"/>
    <w:rsid w:val="00C33A30"/>
    <w:rsid w:val="00C33C7E"/>
    <w:rsid w:val="00C3503B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6F3D"/>
    <w:rsid w:val="00C504A5"/>
    <w:rsid w:val="00C512F7"/>
    <w:rsid w:val="00C51429"/>
    <w:rsid w:val="00C52508"/>
    <w:rsid w:val="00C53B44"/>
    <w:rsid w:val="00C53E73"/>
    <w:rsid w:val="00C547E1"/>
    <w:rsid w:val="00C548F9"/>
    <w:rsid w:val="00C55302"/>
    <w:rsid w:val="00C57022"/>
    <w:rsid w:val="00C5795D"/>
    <w:rsid w:val="00C602D6"/>
    <w:rsid w:val="00C6083E"/>
    <w:rsid w:val="00C60877"/>
    <w:rsid w:val="00C61684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516B"/>
    <w:rsid w:val="00C761CE"/>
    <w:rsid w:val="00C769EA"/>
    <w:rsid w:val="00C77D00"/>
    <w:rsid w:val="00C80A25"/>
    <w:rsid w:val="00C81E63"/>
    <w:rsid w:val="00C83928"/>
    <w:rsid w:val="00C83DBF"/>
    <w:rsid w:val="00C84D61"/>
    <w:rsid w:val="00C84F6F"/>
    <w:rsid w:val="00C858D3"/>
    <w:rsid w:val="00C86144"/>
    <w:rsid w:val="00C873D0"/>
    <w:rsid w:val="00C87FE7"/>
    <w:rsid w:val="00C90918"/>
    <w:rsid w:val="00C90AD9"/>
    <w:rsid w:val="00C91D82"/>
    <w:rsid w:val="00C925FC"/>
    <w:rsid w:val="00C92DA9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512"/>
    <w:rsid w:val="00CA509E"/>
    <w:rsid w:val="00CA6983"/>
    <w:rsid w:val="00CA6A3A"/>
    <w:rsid w:val="00CA6BE2"/>
    <w:rsid w:val="00CA7351"/>
    <w:rsid w:val="00CB0A2F"/>
    <w:rsid w:val="00CB37C5"/>
    <w:rsid w:val="00CB41C3"/>
    <w:rsid w:val="00CB6527"/>
    <w:rsid w:val="00CB7327"/>
    <w:rsid w:val="00CC0C20"/>
    <w:rsid w:val="00CC0C7E"/>
    <w:rsid w:val="00CC174F"/>
    <w:rsid w:val="00CC17C4"/>
    <w:rsid w:val="00CC1ECC"/>
    <w:rsid w:val="00CC2089"/>
    <w:rsid w:val="00CC2882"/>
    <w:rsid w:val="00CC2C34"/>
    <w:rsid w:val="00CC4218"/>
    <w:rsid w:val="00CC44DA"/>
    <w:rsid w:val="00CC4CC5"/>
    <w:rsid w:val="00CC5026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6A44"/>
    <w:rsid w:val="00CD7586"/>
    <w:rsid w:val="00CD7B5A"/>
    <w:rsid w:val="00CE0FE9"/>
    <w:rsid w:val="00CE10C0"/>
    <w:rsid w:val="00CE124A"/>
    <w:rsid w:val="00CE3143"/>
    <w:rsid w:val="00CE36CB"/>
    <w:rsid w:val="00CE3B82"/>
    <w:rsid w:val="00CE4924"/>
    <w:rsid w:val="00CE4F6D"/>
    <w:rsid w:val="00CE56AD"/>
    <w:rsid w:val="00CE6129"/>
    <w:rsid w:val="00CE69A7"/>
    <w:rsid w:val="00CE74BA"/>
    <w:rsid w:val="00CF252A"/>
    <w:rsid w:val="00CF35B1"/>
    <w:rsid w:val="00CF3F7A"/>
    <w:rsid w:val="00CF5134"/>
    <w:rsid w:val="00CF52E1"/>
    <w:rsid w:val="00CF7242"/>
    <w:rsid w:val="00CF7B43"/>
    <w:rsid w:val="00D0121C"/>
    <w:rsid w:val="00D015D0"/>
    <w:rsid w:val="00D02085"/>
    <w:rsid w:val="00D02AC9"/>
    <w:rsid w:val="00D02F54"/>
    <w:rsid w:val="00D030EA"/>
    <w:rsid w:val="00D038F0"/>
    <w:rsid w:val="00D03EDD"/>
    <w:rsid w:val="00D03F9A"/>
    <w:rsid w:val="00D04388"/>
    <w:rsid w:val="00D0445B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30F9"/>
    <w:rsid w:val="00D13A51"/>
    <w:rsid w:val="00D14A90"/>
    <w:rsid w:val="00D15DD7"/>
    <w:rsid w:val="00D17D56"/>
    <w:rsid w:val="00D21B33"/>
    <w:rsid w:val="00D24195"/>
    <w:rsid w:val="00D24991"/>
    <w:rsid w:val="00D24C78"/>
    <w:rsid w:val="00D25222"/>
    <w:rsid w:val="00D25BD0"/>
    <w:rsid w:val="00D26A1E"/>
    <w:rsid w:val="00D30713"/>
    <w:rsid w:val="00D32A23"/>
    <w:rsid w:val="00D3403A"/>
    <w:rsid w:val="00D358CB"/>
    <w:rsid w:val="00D36439"/>
    <w:rsid w:val="00D36DE8"/>
    <w:rsid w:val="00D40407"/>
    <w:rsid w:val="00D4183E"/>
    <w:rsid w:val="00D41E43"/>
    <w:rsid w:val="00D4292E"/>
    <w:rsid w:val="00D4677B"/>
    <w:rsid w:val="00D50255"/>
    <w:rsid w:val="00D50861"/>
    <w:rsid w:val="00D53748"/>
    <w:rsid w:val="00D56079"/>
    <w:rsid w:val="00D57386"/>
    <w:rsid w:val="00D60E91"/>
    <w:rsid w:val="00D613FD"/>
    <w:rsid w:val="00D61809"/>
    <w:rsid w:val="00D6545D"/>
    <w:rsid w:val="00D656A2"/>
    <w:rsid w:val="00D66520"/>
    <w:rsid w:val="00D66826"/>
    <w:rsid w:val="00D67E75"/>
    <w:rsid w:val="00D70C4E"/>
    <w:rsid w:val="00D70D7A"/>
    <w:rsid w:val="00D71A37"/>
    <w:rsid w:val="00D73606"/>
    <w:rsid w:val="00D73F26"/>
    <w:rsid w:val="00D7470B"/>
    <w:rsid w:val="00D754CF"/>
    <w:rsid w:val="00D765E6"/>
    <w:rsid w:val="00D76ABD"/>
    <w:rsid w:val="00D77EF2"/>
    <w:rsid w:val="00D80B90"/>
    <w:rsid w:val="00D8117C"/>
    <w:rsid w:val="00D832F4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0A5"/>
    <w:rsid w:val="00DA11E6"/>
    <w:rsid w:val="00DA34DB"/>
    <w:rsid w:val="00DA4603"/>
    <w:rsid w:val="00DA515E"/>
    <w:rsid w:val="00DA5682"/>
    <w:rsid w:val="00DA6410"/>
    <w:rsid w:val="00DA6906"/>
    <w:rsid w:val="00DA7842"/>
    <w:rsid w:val="00DB0E16"/>
    <w:rsid w:val="00DB2107"/>
    <w:rsid w:val="00DB2B0C"/>
    <w:rsid w:val="00DB3C88"/>
    <w:rsid w:val="00DB3F12"/>
    <w:rsid w:val="00DB3F23"/>
    <w:rsid w:val="00DB40DF"/>
    <w:rsid w:val="00DB49F7"/>
    <w:rsid w:val="00DB4FF9"/>
    <w:rsid w:val="00DB57BA"/>
    <w:rsid w:val="00DC11A7"/>
    <w:rsid w:val="00DC1885"/>
    <w:rsid w:val="00DC1F74"/>
    <w:rsid w:val="00DC3953"/>
    <w:rsid w:val="00DC4C3D"/>
    <w:rsid w:val="00DC4C62"/>
    <w:rsid w:val="00DC7CC7"/>
    <w:rsid w:val="00DC7EB4"/>
    <w:rsid w:val="00DD002A"/>
    <w:rsid w:val="00DD30AE"/>
    <w:rsid w:val="00DD57C3"/>
    <w:rsid w:val="00DD606D"/>
    <w:rsid w:val="00DD6D12"/>
    <w:rsid w:val="00DD7455"/>
    <w:rsid w:val="00DE05A4"/>
    <w:rsid w:val="00DE1F57"/>
    <w:rsid w:val="00DE22DB"/>
    <w:rsid w:val="00DE23AE"/>
    <w:rsid w:val="00DE34CF"/>
    <w:rsid w:val="00DE4494"/>
    <w:rsid w:val="00DE5885"/>
    <w:rsid w:val="00DE5A60"/>
    <w:rsid w:val="00DE6A07"/>
    <w:rsid w:val="00DE798C"/>
    <w:rsid w:val="00DF350A"/>
    <w:rsid w:val="00DF3574"/>
    <w:rsid w:val="00DF3AE0"/>
    <w:rsid w:val="00DF4BA6"/>
    <w:rsid w:val="00DF4D54"/>
    <w:rsid w:val="00DF4F43"/>
    <w:rsid w:val="00DF6C5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6B61"/>
    <w:rsid w:val="00E16D6C"/>
    <w:rsid w:val="00E216AF"/>
    <w:rsid w:val="00E21B67"/>
    <w:rsid w:val="00E21C8D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41E99"/>
    <w:rsid w:val="00E44158"/>
    <w:rsid w:val="00E44B97"/>
    <w:rsid w:val="00E461D7"/>
    <w:rsid w:val="00E4633A"/>
    <w:rsid w:val="00E46CCE"/>
    <w:rsid w:val="00E503A8"/>
    <w:rsid w:val="00E57E29"/>
    <w:rsid w:val="00E620D5"/>
    <w:rsid w:val="00E62BAE"/>
    <w:rsid w:val="00E63823"/>
    <w:rsid w:val="00E63A8B"/>
    <w:rsid w:val="00E651F8"/>
    <w:rsid w:val="00E66704"/>
    <w:rsid w:val="00E6697E"/>
    <w:rsid w:val="00E66EB1"/>
    <w:rsid w:val="00E67F1E"/>
    <w:rsid w:val="00E70624"/>
    <w:rsid w:val="00E70E9A"/>
    <w:rsid w:val="00E71663"/>
    <w:rsid w:val="00E718F0"/>
    <w:rsid w:val="00E72C76"/>
    <w:rsid w:val="00E7361F"/>
    <w:rsid w:val="00E75C2B"/>
    <w:rsid w:val="00E7681A"/>
    <w:rsid w:val="00E770B6"/>
    <w:rsid w:val="00E8012D"/>
    <w:rsid w:val="00E811B4"/>
    <w:rsid w:val="00E81A18"/>
    <w:rsid w:val="00E8230A"/>
    <w:rsid w:val="00E83B21"/>
    <w:rsid w:val="00E83B24"/>
    <w:rsid w:val="00E83C83"/>
    <w:rsid w:val="00E84C51"/>
    <w:rsid w:val="00E86071"/>
    <w:rsid w:val="00E8614D"/>
    <w:rsid w:val="00E870C1"/>
    <w:rsid w:val="00E90AE3"/>
    <w:rsid w:val="00E90D57"/>
    <w:rsid w:val="00E913FD"/>
    <w:rsid w:val="00E91654"/>
    <w:rsid w:val="00E92815"/>
    <w:rsid w:val="00E929D2"/>
    <w:rsid w:val="00E94CEC"/>
    <w:rsid w:val="00E956D6"/>
    <w:rsid w:val="00E96871"/>
    <w:rsid w:val="00E96B0B"/>
    <w:rsid w:val="00EA0E7C"/>
    <w:rsid w:val="00EA1189"/>
    <w:rsid w:val="00EA1635"/>
    <w:rsid w:val="00EA330E"/>
    <w:rsid w:val="00EA3703"/>
    <w:rsid w:val="00EA4818"/>
    <w:rsid w:val="00EA5144"/>
    <w:rsid w:val="00EA5801"/>
    <w:rsid w:val="00EA6649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4CF4"/>
    <w:rsid w:val="00EB55AD"/>
    <w:rsid w:val="00EB7EC7"/>
    <w:rsid w:val="00EC0A39"/>
    <w:rsid w:val="00EC0D67"/>
    <w:rsid w:val="00EC0E5A"/>
    <w:rsid w:val="00EC14E3"/>
    <w:rsid w:val="00EC3605"/>
    <w:rsid w:val="00EC3798"/>
    <w:rsid w:val="00ED1845"/>
    <w:rsid w:val="00ED1E76"/>
    <w:rsid w:val="00ED533A"/>
    <w:rsid w:val="00ED5F9B"/>
    <w:rsid w:val="00ED628C"/>
    <w:rsid w:val="00ED757B"/>
    <w:rsid w:val="00EE06BB"/>
    <w:rsid w:val="00EE109E"/>
    <w:rsid w:val="00EE16BB"/>
    <w:rsid w:val="00EE5C42"/>
    <w:rsid w:val="00EE6417"/>
    <w:rsid w:val="00EE75F5"/>
    <w:rsid w:val="00EE760A"/>
    <w:rsid w:val="00EE765C"/>
    <w:rsid w:val="00EE7D7C"/>
    <w:rsid w:val="00EF084F"/>
    <w:rsid w:val="00EF2354"/>
    <w:rsid w:val="00EF26C9"/>
    <w:rsid w:val="00EF2883"/>
    <w:rsid w:val="00EF2D23"/>
    <w:rsid w:val="00EF2DA8"/>
    <w:rsid w:val="00EF63FE"/>
    <w:rsid w:val="00EF66AB"/>
    <w:rsid w:val="00EF7C57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1429"/>
    <w:rsid w:val="00F21921"/>
    <w:rsid w:val="00F2412B"/>
    <w:rsid w:val="00F25982"/>
    <w:rsid w:val="00F25D98"/>
    <w:rsid w:val="00F25EB8"/>
    <w:rsid w:val="00F275F1"/>
    <w:rsid w:val="00F27832"/>
    <w:rsid w:val="00F300FB"/>
    <w:rsid w:val="00F348F6"/>
    <w:rsid w:val="00F35B79"/>
    <w:rsid w:val="00F36415"/>
    <w:rsid w:val="00F4116F"/>
    <w:rsid w:val="00F432D9"/>
    <w:rsid w:val="00F43804"/>
    <w:rsid w:val="00F445CB"/>
    <w:rsid w:val="00F44CDF"/>
    <w:rsid w:val="00F4576B"/>
    <w:rsid w:val="00F45CA6"/>
    <w:rsid w:val="00F4731D"/>
    <w:rsid w:val="00F47F1E"/>
    <w:rsid w:val="00F50112"/>
    <w:rsid w:val="00F52945"/>
    <w:rsid w:val="00F52DF8"/>
    <w:rsid w:val="00F531CD"/>
    <w:rsid w:val="00F5392D"/>
    <w:rsid w:val="00F53FF9"/>
    <w:rsid w:val="00F55150"/>
    <w:rsid w:val="00F616DD"/>
    <w:rsid w:val="00F61AC7"/>
    <w:rsid w:val="00F629D7"/>
    <w:rsid w:val="00F64804"/>
    <w:rsid w:val="00F6486D"/>
    <w:rsid w:val="00F64B26"/>
    <w:rsid w:val="00F6581C"/>
    <w:rsid w:val="00F66052"/>
    <w:rsid w:val="00F6638C"/>
    <w:rsid w:val="00F66F0C"/>
    <w:rsid w:val="00F673D7"/>
    <w:rsid w:val="00F7176D"/>
    <w:rsid w:val="00F71C58"/>
    <w:rsid w:val="00F71EEF"/>
    <w:rsid w:val="00F734E0"/>
    <w:rsid w:val="00F73C97"/>
    <w:rsid w:val="00F73DBA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454B"/>
    <w:rsid w:val="00F853B2"/>
    <w:rsid w:val="00F86705"/>
    <w:rsid w:val="00F86784"/>
    <w:rsid w:val="00F90270"/>
    <w:rsid w:val="00F91FD0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534E"/>
    <w:rsid w:val="00FA5E9E"/>
    <w:rsid w:val="00FA6EAC"/>
    <w:rsid w:val="00FA7297"/>
    <w:rsid w:val="00FA72F3"/>
    <w:rsid w:val="00FA749D"/>
    <w:rsid w:val="00FA7A7A"/>
    <w:rsid w:val="00FA7E83"/>
    <w:rsid w:val="00FB0650"/>
    <w:rsid w:val="00FB12FF"/>
    <w:rsid w:val="00FB331A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40FD"/>
    <w:rsid w:val="00FC4E11"/>
    <w:rsid w:val="00FC502A"/>
    <w:rsid w:val="00FC5BC8"/>
    <w:rsid w:val="00FC5E6A"/>
    <w:rsid w:val="00FC663B"/>
    <w:rsid w:val="00FC6B3B"/>
    <w:rsid w:val="00FD2E78"/>
    <w:rsid w:val="00FD5E0C"/>
    <w:rsid w:val="00FE0C97"/>
    <w:rsid w:val="00FE1746"/>
    <w:rsid w:val="00FE29FC"/>
    <w:rsid w:val="00FE2A3E"/>
    <w:rsid w:val="00FE4394"/>
    <w:rsid w:val="00FE4F4E"/>
    <w:rsid w:val="00FE594B"/>
    <w:rsid w:val="00FE5CFE"/>
    <w:rsid w:val="00FE5FBF"/>
    <w:rsid w:val="00FE6916"/>
    <w:rsid w:val="00FE70FD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7" w:qFormat="1"/>
    <w:lsdException w:name="toc 8" w:qFormat="1"/>
    <w:lsdException w:name="Normal Indent" w:qFormat="1"/>
    <w:lsdException w:name="annotation text" w:qFormat="1"/>
    <w:lsdException w:name="header" w:uiPriority="99" w:qFormat="1"/>
    <w:lsdException w:name="footer" w:qFormat="1"/>
    <w:lsdException w:name="index heading" w:uiPriority="99"/>
    <w:lsdException w:name="caption" w:qFormat="1"/>
    <w:lsdException w:name="table of figures" w:uiPriority="99"/>
    <w:lsdException w:name="annotation reference" w:qFormat="1"/>
    <w:lsdException w:name="List" w:semiHidden="0" w:unhideWhenUsed="0"/>
    <w:lsdException w:name="List Bullet" w:semiHidden="0" w:unhideWhenUsed="0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uiPriority="99" w:qFormat="1"/>
    <w:lsdException w:name="List Continue 2" w:semiHidden="0" w:uiPriority="99"/>
    <w:lsdException w:name="Subtitle" w:semiHidden="0" w:uiPriority="11" w:unhideWhenUsed="0" w:qFormat="1"/>
    <w:lsdException w:name="Date" w:uiPriority="99" w:qFormat="1"/>
    <w:lsdException w:name="Body Text First Indent 2" w:uiPriority="99"/>
    <w:lsdException w:name="Body Text 2" w:uiPriority="99"/>
    <w:lsdException w:name="Body Text 3" w:uiPriority="99" w:qFormat="1"/>
    <w:lsdException w:name="Body Text Indent 2" w:uiPriority="99" w:qFormat="1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6">
    <w:name w:val="列出段落1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character" w:styleId="afff0">
    <w:name w:val="Strong"/>
    <w:uiPriority w:val="22"/>
    <w:qFormat/>
    <w:rsid w:val="00613068"/>
    <w:rPr>
      <w:b/>
      <w:bCs/>
    </w:rPr>
  </w:style>
  <w:style w:type="paragraph" w:customStyle="1" w:styleId="Normal4">
    <w:name w:val="Normal4"/>
    <w:rsid w:val="004542F5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7" w:qFormat="1"/>
    <w:lsdException w:name="toc 8" w:qFormat="1"/>
    <w:lsdException w:name="Normal Indent" w:qFormat="1"/>
    <w:lsdException w:name="annotation text" w:qFormat="1"/>
    <w:lsdException w:name="header" w:uiPriority="99" w:qFormat="1"/>
    <w:lsdException w:name="footer" w:qFormat="1"/>
    <w:lsdException w:name="index heading" w:uiPriority="99"/>
    <w:lsdException w:name="caption" w:qFormat="1"/>
    <w:lsdException w:name="table of figures" w:uiPriority="99"/>
    <w:lsdException w:name="annotation reference" w:qFormat="1"/>
    <w:lsdException w:name="List" w:semiHidden="0" w:unhideWhenUsed="0"/>
    <w:lsdException w:name="List Bullet" w:semiHidden="0" w:unhideWhenUsed="0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uiPriority="99" w:qFormat="1"/>
    <w:lsdException w:name="List Continue 2" w:semiHidden="0" w:uiPriority="99"/>
    <w:lsdException w:name="Subtitle" w:semiHidden="0" w:uiPriority="11" w:unhideWhenUsed="0" w:qFormat="1"/>
    <w:lsdException w:name="Date" w:uiPriority="99" w:qFormat="1"/>
    <w:lsdException w:name="Body Text First Indent 2" w:uiPriority="99"/>
    <w:lsdException w:name="Body Text 2" w:uiPriority="99"/>
    <w:lsdException w:name="Body Text 3" w:uiPriority="99" w:qFormat="1"/>
    <w:lsdException w:name="Body Text Indent 2" w:uiPriority="99" w:qFormat="1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6">
    <w:name w:val="列出段落1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character" w:styleId="afff0">
    <w:name w:val="Strong"/>
    <w:uiPriority w:val="22"/>
    <w:qFormat/>
    <w:rsid w:val="00613068"/>
    <w:rPr>
      <w:b/>
      <w:bCs/>
    </w:rPr>
  </w:style>
  <w:style w:type="paragraph" w:customStyle="1" w:styleId="Normal4">
    <w:name w:val="Normal4"/>
    <w:rsid w:val="004542F5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ile:///C:\Users\liuaijuan\AppData\Local\Temp\360zip$Temp\360$0\Inbox\R3-230931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36C97-3732-48B0-8574-6BBA5CC5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</cp:revision>
  <cp:lastPrinted>2411-12-31T08:00:00Z</cp:lastPrinted>
  <dcterms:created xsi:type="dcterms:W3CDTF">2023-03-03T06:09:00Z</dcterms:created>
  <dcterms:modified xsi:type="dcterms:W3CDTF">2023-03-03T06:09:00Z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2023-03-01T09:07:13Z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