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FB5" w14:textId="77777777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#116-e</w:t>
      </w:r>
      <w:r w:rsidRPr="007D3E81">
        <w:rPr>
          <w:rFonts w:cs="Arial"/>
          <w:b/>
          <w:sz w:val="24"/>
          <w:szCs w:val="24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&lt;TDoc#&gt;</w:t>
      </w:r>
      <w:r>
        <w:rPr>
          <w:b/>
          <w:i/>
          <w:noProof/>
          <w:sz w:val="28"/>
        </w:rPr>
        <w:fldChar w:fldCharType="end"/>
      </w:r>
    </w:p>
    <w:p w14:paraId="6C366703" w14:textId="77777777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400527D4" w:rsidR="00E54C3E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DA7E6E">
        <w:rPr>
          <w:rFonts w:ascii="Arial" w:hAnsi="Arial" w:cs="Arial"/>
          <w:b/>
          <w:sz w:val="22"/>
          <w:szCs w:val="22"/>
        </w:rPr>
        <w:t xml:space="preserve">LS on </w:t>
      </w:r>
      <w:r w:rsidR="00945916" w:rsidRPr="00945916">
        <w:rPr>
          <w:rFonts w:ascii="Arial" w:hAnsi="Arial" w:cs="Arial"/>
          <w:b/>
          <w:sz w:val="22"/>
          <w:szCs w:val="22"/>
        </w:rPr>
        <w:t xml:space="preserve">interFrequencyConfig-NoGap-r16 </w:t>
      </w:r>
      <w:r w:rsidR="006C37BD">
        <w:rPr>
          <w:rFonts w:ascii="Arial" w:hAnsi="Arial" w:cs="Arial"/>
          <w:b/>
          <w:sz w:val="22"/>
          <w:szCs w:val="22"/>
        </w:rPr>
        <w:t>signalling</w:t>
      </w:r>
    </w:p>
    <w:p w14:paraId="47320FBB" w14:textId="2940DAD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6924608" w14:textId="67DADA3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7E6E">
        <w:rPr>
          <w:rFonts w:ascii="Arial" w:hAnsi="Arial" w:cs="Arial"/>
          <w:b/>
          <w:bCs/>
          <w:sz w:val="22"/>
          <w:szCs w:val="22"/>
        </w:rPr>
        <w:t>Rel-1</w:t>
      </w:r>
      <w:r w:rsidR="000D1581">
        <w:rPr>
          <w:rFonts w:ascii="Arial" w:hAnsi="Arial" w:cs="Arial"/>
          <w:b/>
          <w:bCs/>
          <w:sz w:val="22"/>
          <w:szCs w:val="22"/>
        </w:rPr>
        <w:t>6</w:t>
      </w:r>
    </w:p>
    <w:bookmarkEnd w:id="2"/>
    <w:bookmarkEnd w:id="3"/>
    <w:bookmarkEnd w:id="4"/>
    <w:p w14:paraId="14959D97" w14:textId="0AC20F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D1581" w:rsidRPr="000D1581">
        <w:rPr>
          <w:rFonts w:ascii="Arial" w:hAnsi="Arial" w:cs="Arial"/>
          <w:b/>
          <w:bCs/>
          <w:sz w:val="22"/>
          <w:szCs w:val="22"/>
        </w:rPr>
        <w:t>NR_newRAT-Core</w:t>
      </w:r>
    </w:p>
    <w:p w14:paraId="610F1464" w14:textId="77777777" w:rsidR="00245857" w:rsidRDefault="0024585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783846FE" w14:textId="6E07DD7B" w:rsidR="00B97703" w:rsidRPr="00717FE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Source:</w:t>
      </w:r>
      <w:r w:rsidRPr="00717FE9">
        <w:rPr>
          <w:rFonts w:ascii="Arial" w:hAnsi="Arial" w:cs="Arial"/>
          <w:b/>
          <w:sz w:val="22"/>
          <w:szCs w:val="22"/>
          <w:lang w:val="fr-FR"/>
        </w:rPr>
        <w:tab/>
      </w:r>
      <w:r w:rsidR="00677228">
        <w:rPr>
          <w:rFonts w:ascii="Arial" w:hAnsi="Arial" w:cs="Arial"/>
          <w:b/>
          <w:sz w:val="22"/>
          <w:szCs w:val="22"/>
          <w:lang w:val="fr-FR"/>
        </w:rPr>
        <w:t>RAN3</w:t>
      </w:r>
    </w:p>
    <w:p w14:paraId="2208879F" w14:textId="3C6949DF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17FE9">
        <w:rPr>
          <w:rFonts w:ascii="Arial" w:hAnsi="Arial" w:cs="Arial"/>
          <w:b/>
          <w:sz w:val="22"/>
          <w:szCs w:val="22"/>
          <w:lang w:val="fr-FR"/>
        </w:rPr>
        <w:t>To: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A7BA6">
        <w:rPr>
          <w:rFonts w:ascii="Arial" w:hAnsi="Arial" w:cs="Arial"/>
          <w:b/>
          <w:bCs/>
          <w:sz w:val="22"/>
          <w:szCs w:val="22"/>
          <w:lang w:val="fr-FR"/>
        </w:rPr>
        <w:t>RAN2</w:t>
      </w:r>
    </w:p>
    <w:p w14:paraId="3C47904A" w14:textId="7312F164" w:rsidR="00B97703" w:rsidRPr="00717FE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717FE9">
        <w:rPr>
          <w:rFonts w:ascii="Arial" w:hAnsi="Arial" w:cs="Arial"/>
          <w:b/>
          <w:sz w:val="22"/>
          <w:szCs w:val="22"/>
          <w:lang w:val="fr-FR"/>
        </w:rPr>
        <w:t>Cc:</w:t>
      </w:r>
      <w:r w:rsidRPr="00717FE9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85BCC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5"/>
    <w:bookmarkEnd w:id="6"/>
    <w:p w14:paraId="20774332" w14:textId="77777777" w:rsidR="00B97703" w:rsidRPr="00717FE9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59A69D" w14:textId="626E3AD2" w:rsidR="00B97703" w:rsidRPr="00BF767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sz w:val="22"/>
          <w:szCs w:val="22"/>
        </w:rPr>
        <w:t>Contact person:</w:t>
      </w: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677228" w:rsidRPr="00BF7679">
        <w:rPr>
          <w:rFonts w:ascii="Arial" w:hAnsi="Arial" w:cs="Arial"/>
          <w:b/>
          <w:bCs/>
          <w:sz w:val="22"/>
          <w:szCs w:val="22"/>
        </w:rPr>
        <w:t>Angelo Centonza</w:t>
      </w:r>
    </w:p>
    <w:p w14:paraId="7C599984" w14:textId="76D7CD5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F7679">
        <w:rPr>
          <w:rFonts w:ascii="Arial" w:hAnsi="Arial" w:cs="Arial"/>
          <w:b/>
          <w:bCs/>
          <w:sz w:val="22"/>
          <w:szCs w:val="22"/>
        </w:rPr>
        <w:tab/>
      </w:r>
      <w:r w:rsidR="00677228">
        <w:rPr>
          <w:rFonts w:ascii="Arial" w:hAnsi="Arial" w:cs="Arial"/>
          <w:b/>
          <w:bCs/>
          <w:sz w:val="22"/>
          <w:szCs w:val="22"/>
        </w:rPr>
        <w:t>Angelo.Centonza@Ericsson.com</w:t>
      </w:r>
    </w:p>
    <w:p w14:paraId="54A7FF79" w14:textId="77777777" w:rsidR="0088049B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4635DE8" w14:textId="0281EF8D" w:rsidR="00B97703" w:rsidRPr="004E3939" w:rsidRDefault="0088049B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Attachments:</w:t>
      </w:r>
      <w:r w:rsidR="00B9770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XXXXX</w:t>
      </w: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65071405" w14:textId="6C5222CE" w:rsidR="00857C55" w:rsidRDefault="000D1581" w:rsidP="00835DC1">
      <w:pPr>
        <w:rPr>
          <w:rFonts w:eastAsia="DengXian"/>
          <w:lang w:eastAsia="zh-CN"/>
        </w:rPr>
      </w:pPr>
      <w:r>
        <w:t xml:space="preserve">RAN3 has </w:t>
      </w:r>
      <w:r w:rsidR="000C42FF">
        <w:t xml:space="preserve">analysed whether the </w:t>
      </w:r>
      <w:r w:rsidR="009C2E86" w:rsidRPr="001E2C5B">
        <w:rPr>
          <w:rFonts w:eastAsia="DengXian"/>
          <w:i/>
          <w:lang w:eastAsia="zh-CN"/>
        </w:rPr>
        <w:t>interFrequencyConfig-NoGap-r1</w:t>
      </w:r>
      <w:r w:rsidR="009C2E86" w:rsidRPr="00861DB9">
        <w:rPr>
          <w:rFonts w:eastAsia="DengXian"/>
          <w:lang w:eastAsia="zh-CN"/>
        </w:rPr>
        <w:t>6</w:t>
      </w:r>
      <w:r w:rsidR="009C2E86">
        <w:rPr>
          <w:rFonts w:eastAsia="DengXian"/>
          <w:lang w:eastAsia="zh-CN"/>
        </w:rPr>
        <w:t xml:space="preserve"> IE </w:t>
      </w:r>
      <w:r w:rsidR="009C2E86">
        <w:rPr>
          <w:rFonts w:eastAsia="DengXian"/>
          <w:lang w:eastAsia="zh-CN"/>
        </w:rPr>
        <w:t xml:space="preserve">needs to be signalled over the RAN interfaces. </w:t>
      </w:r>
    </w:p>
    <w:p w14:paraId="260E3897" w14:textId="6BE0F8C4" w:rsidR="009C2E86" w:rsidRDefault="009C2E86" w:rsidP="00835DC1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In particular, the following </w:t>
      </w:r>
      <w:r w:rsidR="00626156">
        <w:rPr>
          <w:rFonts w:eastAsia="DengXian"/>
          <w:lang w:eastAsia="zh-CN"/>
        </w:rPr>
        <w:t>proposals</w:t>
      </w:r>
      <w:r w:rsidR="003E071F">
        <w:rPr>
          <w:rFonts w:eastAsia="DengXian"/>
          <w:lang w:eastAsia="zh-CN"/>
        </w:rPr>
        <w:t xml:space="preserve"> have been discussed:</w:t>
      </w:r>
    </w:p>
    <w:p w14:paraId="65046933" w14:textId="40C439C0" w:rsidR="003E071F" w:rsidRPr="00626156" w:rsidRDefault="003E071F" w:rsidP="00626156">
      <w:pPr>
        <w:pStyle w:val="ListParagraph"/>
        <w:numPr>
          <w:ilvl w:val="0"/>
          <w:numId w:val="11"/>
        </w:numPr>
        <w:rPr>
          <w:rFonts w:eastAsia="DengXian"/>
          <w:lang w:eastAsia="zh-CN"/>
        </w:rPr>
      </w:pPr>
      <w:r w:rsidRPr="00626156">
        <w:rPr>
          <w:rFonts w:eastAsia="DengXian"/>
          <w:lang w:eastAsia="zh-CN"/>
        </w:rPr>
        <w:t xml:space="preserve">Signalling of the </w:t>
      </w:r>
      <w:r w:rsidRPr="00626156">
        <w:rPr>
          <w:rFonts w:eastAsia="DengXian"/>
          <w:i/>
          <w:lang w:eastAsia="zh-CN"/>
        </w:rPr>
        <w:t>interFrequencyConfig-NoGap-r1</w:t>
      </w:r>
      <w:r w:rsidRPr="00626156">
        <w:rPr>
          <w:rFonts w:eastAsia="DengXian"/>
          <w:lang w:eastAsia="zh-CN"/>
        </w:rPr>
        <w:t>6 IE</w:t>
      </w:r>
      <w:r w:rsidRPr="00626156">
        <w:rPr>
          <w:rFonts w:eastAsia="DengXian"/>
          <w:lang w:eastAsia="zh-CN"/>
        </w:rPr>
        <w:t xml:space="preserve"> from the gNB-DU to the gNB-CU over the F1-C interface, to </w:t>
      </w:r>
      <w:r w:rsidR="001A1F48" w:rsidRPr="00626156">
        <w:rPr>
          <w:rFonts w:eastAsia="DengXian"/>
          <w:lang w:eastAsia="zh-CN"/>
        </w:rPr>
        <w:t xml:space="preserve">enable the gNB-CU to configure the UE appropriately if no-gap measurements </w:t>
      </w:r>
      <w:r w:rsidR="00074E4B">
        <w:rPr>
          <w:rFonts w:eastAsia="DengXian"/>
          <w:lang w:eastAsia="zh-CN"/>
        </w:rPr>
        <w:t>need to be enabled</w:t>
      </w:r>
    </w:p>
    <w:p w14:paraId="2B8417A7" w14:textId="354D385F" w:rsidR="00C82BBD" w:rsidRDefault="00C82BBD" w:rsidP="00835DC1">
      <w:pPr>
        <w:pStyle w:val="ListParagraph"/>
        <w:numPr>
          <w:ilvl w:val="0"/>
          <w:numId w:val="11"/>
        </w:numPr>
        <w:rPr>
          <w:rFonts w:eastAsia="DengXian"/>
          <w:lang w:eastAsia="zh-CN"/>
        </w:rPr>
      </w:pPr>
      <w:r w:rsidRPr="00626156">
        <w:rPr>
          <w:rFonts w:eastAsia="DengXian"/>
          <w:lang w:eastAsia="zh-CN"/>
        </w:rPr>
        <w:t xml:space="preserve">Signalling </w:t>
      </w:r>
      <w:r w:rsidRPr="00626156">
        <w:rPr>
          <w:rFonts w:eastAsia="DengXian"/>
          <w:lang w:eastAsia="zh-CN"/>
        </w:rPr>
        <w:t xml:space="preserve">of the </w:t>
      </w:r>
      <w:r w:rsidRPr="00626156">
        <w:rPr>
          <w:rFonts w:eastAsia="DengXian"/>
          <w:i/>
          <w:lang w:eastAsia="zh-CN"/>
        </w:rPr>
        <w:t>interFrequencyConfig-NoGap-r1</w:t>
      </w:r>
      <w:r w:rsidRPr="00626156">
        <w:rPr>
          <w:rFonts w:eastAsia="DengXian"/>
          <w:lang w:eastAsia="zh-CN"/>
        </w:rPr>
        <w:t xml:space="preserve">6 IE from the </w:t>
      </w:r>
      <w:r w:rsidRPr="00626156">
        <w:rPr>
          <w:rFonts w:eastAsia="DengXian"/>
          <w:lang w:eastAsia="zh-CN"/>
        </w:rPr>
        <w:t>MN to the SN</w:t>
      </w:r>
      <w:r w:rsidRPr="00626156">
        <w:rPr>
          <w:rFonts w:eastAsia="DengXian"/>
          <w:lang w:eastAsia="zh-CN"/>
        </w:rPr>
        <w:t xml:space="preserve"> over the </w:t>
      </w:r>
      <w:r w:rsidR="000D39D8" w:rsidRPr="00626156">
        <w:rPr>
          <w:rFonts w:eastAsia="DengXian"/>
          <w:lang w:eastAsia="zh-CN"/>
        </w:rPr>
        <w:t>Xn</w:t>
      </w:r>
      <w:r w:rsidRPr="00626156">
        <w:rPr>
          <w:rFonts w:eastAsia="DengXian"/>
          <w:lang w:eastAsia="zh-CN"/>
        </w:rPr>
        <w:t xml:space="preserve"> interface, to enable the </w:t>
      </w:r>
      <w:r w:rsidR="000D39D8" w:rsidRPr="00626156">
        <w:rPr>
          <w:rFonts w:eastAsia="DengXian"/>
          <w:lang w:eastAsia="zh-CN"/>
        </w:rPr>
        <w:t xml:space="preserve">MN to inform the SN of configuration of no-gap measurements </w:t>
      </w:r>
      <w:r w:rsidR="00F3509C" w:rsidRPr="00626156">
        <w:rPr>
          <w:rFonts w:eastAsia="DengXian"/>
          <w:lang w:eastAsia="zh-CN"/>
        </w:rPr>
        <w:t>and to enable the SN to allocate Active BWP appropriately</w:t>
      </w:r>
    </w:p>
    <w:p w14:paraId="4D2C5560" w14:textId="7DB87F96" w:rsidR="00F3509C" w:rsidRPr="00626156" w:rsidRDefault="00F3509C" w:rsidP="00F3509C">
      <w:pPr>
        <w:pStyle w:val="ListParagraph"/>
        <w:numPr>
          <w:ilvl w:val="0"/>
          <w:numId w:val="11"/>
        </w:numPr>
        <w:rPr>
          <w:rFonts w:eastAsia="DengXian"/>
          <w:lang w:eastAsia="zh-CN"/>
        </w:rPr>
      </w:pPr>
      <w:r w:rsidRPr="00626156">
        <w:rPr>
          <w:rFonts w:eastAsia="DengXian"/>
          <w:lang w:eastAsia="zh-CN"/>
        </w:rPr>
        <w:t xml:space="preserve">Signalling of the </w:t>
      </w:r>
      <w:r w:rsidRPr="00626156">
        <w:rPr>
          <w:rFonts w:eastAsia="DengXian"/>
          <w:i/>
          <w:lang w:eastAsia="zh-CN"/>
        </w:rPr>
        <w:t>interFrequencyConfig-NoGap-r1</w:t>
      </w:r>
      <w:r w:rsidRPr="00626156">
        <w:rPr>
          <w:rFonts w:eastAsia="DengXian"/>
          <w:lang w:eastAsia="zh-CN"/>
        </w:rPr>
        <w:t xml:space="preserve">6 IE from the </w:t>
      </w:r>
      <w:r w:rsidR="00437A3F" w:rsidRPr="00626156">
        <w:rPr>
          <w:rFonts w:eastAsia="DengXian"/>
          <w:lang w:eastAsia="zh-CN"/>
        </w:rPr>
        <w:t>SN-gNB-CU</w:t>
      </w:r>
      <w:r w:rsidRPr="00626156">
        <w:rPr>
          <w:rFonts w:eastAsia="DengXian"/>
          <w:lang w:eastAsia="zh-CN"/>
        </w:rPr>
        <w:t xml:space="preserve"> to the SN</w:t>
      </w:r>
      <w:r w:rsidR="00437A3F" w:rsidRPr="00626156">
        <w:rPr>
          <w:rFonts w:eastAsia="DengXian"/>
          <w:lang w:eastAsia="zh-CN"/>
        </w:rPr>
        <w:t>-gNB-DU</w:t>
      </w:r>
      <w:r w:rsidRPr="00626156">
        <w:rPr>
          <w:rFonts w:eastAsia="DengXian"/>
          <w:lang w:eastAsia="zh-CN"/>
        </w:rPr>
        <w:t xml:space="preserve"> over the </w:t>
      </w:r>
      <w:r w:rsidR="00437A3F" w:rsidRPr="00626156">
        <w:rPr>
          <w:rFonts w:eastAsia="DengXian"/>
          <w:lang w:eastAsia="zh-CN"/>
        </w:rPr>
        <w:t>F1</w:t>
      </w:r>
      <w:r w:rsidRPr="00626156">
        <w:rPr>
          <w:rFonts w:eastAsia="DengXian"/>
          <w:lang w:eastAsia="zh-CN"/>
        </w:rPr>
        <w:t xml:space="preserve"> interface, to </w:t>
      </w:r>
      <w:r w:rsidR="00871F2D" w:rsidRPr="00626156">
        <w:rPr>
          <w:rFonts w:eastAsia="DengXian"/>
          <w:lang w:eastAsia="zh-CN"/>
        </w:rPr>
        <w:t>inform the SN-gNB-DU</w:t>
      </w:r>
      <w:r w:rsidRPr="00626156">
        <w:rPr>
          <w:rFonts w:eastAsia="DengXian"/>
          <w:lang w:eastAsia="zh-CN"/>
        </w:rPr>
        <w:t xml:space="preserve"> of configuration of no-gap measurements and to enable the </w:t>
      </w:r>
      <w:r w:rsidR="00871F2D" w:rsidRPr="00626156">
        <w:rPr>
          <w:rFonts w:eastAsia="DengXian"/>
          <w:lang w:eastAsia="zh-CN"/>
        </w:rPr>
        <w:t>SN-gNB-DU</w:t>
      </w:r>
      <w:r w:rsidRPr="00626156">
        <w:rPr>
          <w:rFonts w:eastAsia="DengXian"/>
          <w:lang w:eastAsia="zh-CN"/>
        </w:rPr>
        <w:t xml:space="preserve"> to allocate Active BWP appropriately</w:t>
      </w:r>
    </w:p>
    <w:p w14:paraId="105CA10E" w14:textId="5B9FCC05" w:rsidR="00871F2D" w:rsidRDefault="00871F2D" w:rsidP="00F3509C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RAN3 would like to ask </w:t>
      </w:r>
      <w:r w:rsidR="00831677">
        <w:rPr>
          <w:rFonts w:eastAsia="DengXian"/>
          <w:lang w:eastAsia="zh-CN"/>
        </w:rPr>
        <w:t>RAN2 whether the above proposals are feasible</w:t>
      </w:r>
      <w:r w:rsidR="00626156">
        <w:rPr>
          <w:rFonts w:eastAsia="DengXian"/>
          <w:lang w:eastAsia="zh-CN"/>
        </w:rPr>
        <w:t>.</w:t>
      </w:r>
    </w:p>
    <w:p w14:paraId="1C62BB47" w14:textId="47B1AC29" w:rsidR="00626156" w:rsidRDefault="00626156" w:rsidP="00F3509C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Additionally, if Proposal 2 is feasible, RAN3 would like to ask RAN2</w:t>
      </w:r>
      <w:r w:rsidR="00872D0C">
        <w:rPr>
          <w:rFonts w:eastAsia="DengXian"/>
          <w:lang w:eastAsia="zh-CN"/>
        </w:rPr>
        <w:t>´s opinion on</w:t>
      </w:r>
      <w:r>
        <w:rPr>
          <w:rFonts w:eastAsia="DengXian"/>
          <w:lang w:eastAsia="zh-CN"/>
        </w:rPr>
        <w:t xml:space="preserve"> whether the </w:t>
      </w:r>
      <w:r w:rsidRPr="00626156">
        <w:rPr>
          <w:rFonts w:eastAsia="DengXian"/>
          <w:i/>
          <w:lang w:eastAsia="zh-CN"/>
        </w:rPr>
        <w:t>interFrequencyConfig-NoGap-r1</w:t>
      </w:r>
      <w:r w:rsidRPr="00626156">
        <w:rPr>
          <w:rFonts w:eastAsia="DengXian"/>
          <w:lang w:eastAsia="zh-CN"/>
        </w:rPr>
        <w:t>6 IE</w:t>
      </w:r>
      <w:r>
        <w:rPr>
          <w:rFonts w:eastAsia="DengXian"/>
          <w:lang w:eastAsia="zh-CN"/>
        </w:rPr>
        <w:t xml:space="preserve"> should be signalled as part of </w:t>
      </w:r>
      <w:r w:rsidR="00872D0C">
        <w:rPr>
          <w:rFonts w:eastAsia="DengXian"/>
          <w:lang w:eastAsia="zh-CN"/>
        </w:rPr>
        <w:t>an</w:t>
      </w:r>
      <w:r>
        <w:rPr>
          <w:rFonts w:eastAsia="DengXian"/>
          <w:lang w:eastAsia="zh-CN"/>
        </w:rPr>
        <w:t xml:space="preserve"> inter node RRC </w:t>
      </w:r>
      <w:r w:rsidR="00872D0C">
        <w:rPr>
          <w:rFonts w:eastAsia="DengXian"/>
          <w:lang w:eastAsia="zh-CN"/>
        </w:rPr>
        <w:t>message or if it should be signalled explicitly over the Xn interface.</w:t>
      </w:r>
    </w:p>
    <w:p w14:paraId="01533B6B" w14:textId="38D4104D" w:rsidR="00F3509C" w:rsidRDefault="00F3509C" w:rsidP="00835DC1"/>
    <w:p w14:paraId="6AE9C3F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50F20B5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5F99">
        <w:rPr>
          <w:rFonts w:ascii="Arial" w:hAnsi="Arial" w:cs="Arial"/>
          <w:b/>
        </w:rPr>
        <w:t>RAN2</w:t>
      </w:r>
      <w:r w:rsidR="00646D79">
        <w:rPr>
          <w:rFonts w:ascii="Arial" w:hAnsi="Arial" w:cs="Arial"/>
          <w:b/>
          <w:bCs/>
          <w:sz w:val="22"/>
          <w:szCs w:val="22"/>
        </w:rPr>
        <w:t>:</w:t>
      </w:r>
    </w:p>
    <w:p w14:paraId="134AE18D" w14:textId="6800AC03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 xml:space="preserve">RAN3 </w:t>
      </w:r>
      <w:r w:rsidR="00DF21AC">
        <w:t xml:space="preserve">respectfully asks </w:t>
      </w:r>
      <w:r w:rsidR="00E97229">
        <w:t xml:space="preserve">RAN2 to </w:t>
      </w:r>
      <w:r w:rsidR="00024430">
        <w:t>take the above into account and to provide answers accordingly</w:t>
      </w:r>
      <w:r w:rsidR="0088049B">
        <w:t xml:space="preserve">. </w:t>
      </w:r>
    </w:p>
    <w:p w14:paraId="66191307" w14:textId="77777777" w:rsidR="00646D79" w:rsidRPr="00017F23" w:rsidRDefault="00646D79" w:rsidP="000A710C">
      <w:pPr>
        <w:spacing w:after="120"/>
        <w:rPr>
          <w:i/>
          <w:iCs/>
          <w:color w:val="0070C0"/>
        </w:rPr>
      </w:pPr>
    </w:p>
    <w:p w14:paraId="3ABBAA6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C85E705" w14:textId="028E82E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RAN3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50CF901A" w:rsidR="002F1940" w:rsidRPr="002F1940" w:rsidRDefault="0055381E" w:rsidP="002F1940">
      <w:r>
        <w:t>T</w:t>
      </w:r>
      <w:r w:rsidR="0064466A">
        <w:t xml:space="preserve">he upcoming </w:t>
      </w:r>
      <w:r>
        <w:t>RAN3</w:t>
      </w:r>
      <w:r w:rsidR="0064466A">
        <w:t xml:space="preserve"> meetings can be found in the </w:t>
      </w:r>
      <w:hyperlink r:id="rId11" w:anchor="/" w:history="1">
        <w:r w:rsidR="00964184">
          <w:rPr>
            <w:rStyle w:val="Hyperlink"/>
          </w:rPr>
          <w:t>RAN3</w:t>
        </w:r>
        <w:r w:rsidR="0064466A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footerReference w:type="defaul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BABE" w14:textId="77777777" w:rsidR="006D71F0" w:rsidRDefault="006D71F0">
      <w:pPr>
        <w:spacing w:after="0"/>
      </w:pPr>
      <w:r>
        <w:separator/>
      </w:r>
    </w:p>
  </w:endnote>
  <w:endnote w:type="continuationSeparator" w:id="0">
    <w:p w14:paraId="5080BB91" w14:textId="77777777" w:rsidR="006D71F0" w:rsidRDefault="006D7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F48" w14:textId="380D0CEE" w:rsidR="009517BA" w:rsidRDefault="009517BA">
    <w:pPr>
      <w:pStyle w:val="Foo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B5CB78" wp14:editId="0FF20F0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1c44bd9a4eacf625c0debe0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8587FB" w14:textId="6DAFF24A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5CB78" id="_x0000_t202" coordsize="21600,21600" o:spt="202" path="m,l,21600r21600,l21600,xe">
              <v:stroke joinstyle="miter"/>
              <v:path gradientshapeok="t" o:connecttype="rect"/>
            </v:shapetype>
            <v:shape id="MSIPCM21c44bd9a4eacf625c0debe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" o:allowincell="f" filled="f" stroked="f" strokeweight=".5pt">
              <v:textbox inset="20pt,0,,0">
                <w:txbxContent>
                  <w:p w14:paraId="2E8587FB" w14:textId="6DAFF24A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E959" w14:textId="3F9C6365" w:rsidR="009517BA" w:rsidRDefault="009517BA">
    <w:pPr>
      <w:pStyle w:val="Footer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9DE3B8" wp14:editId="23A708C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570442db86b8162e266fbd5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BA0258" w14:textId="11EEE7D6" w:rsidR="009517BA" w:rsidRPr="009517BA" w:rsidRDefault="009517BA" w:rsidP="009517B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DE3B8" id="_x0000_t202" coordsize="21600,21600" o:spt="202" path="m,l,21600r21600,l21600,xe">
              <v:stroke joinstyle="miter"/>
              <v:path gradientshapeok="t" o:connecttype="rect"/>
            </v:shapetype>
            <v:shape id="MSIPCM1570442db86b8162e266fbd5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B2pa/1tQIAAFEF&#10;AAAOAAAAAAAAAAAAAAAAAC4CAABkcnMvZTJvRG9jLnhtbFBLAQItABQABgAIAAAAIQDy0e5z3gAA&#10;AAsBAAAPAAAAAAAAAAAAAAAAAA8FAABkcnMvZG93bnJldi54bWxQSwUGAAAAAAQABADzAAAAGgYA&#10;AAAA&#10;" o:allowincell="f" filled="f" stroked="f" strokeweight=".5pt">
              <v:textbox inset="20pt,0,,0">
                <w:txbxContent>
                  <w:p w14:paraId="41BA0258" w14:textId="11EEE7D6" w:rsidR="009517BA" w:rsidRPr="009517BA" w:rsidRDefault="009517BA" w:rsidP="009517B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12C1" w14:textId="77777777" w:rsidR="006D71F0" w:rsidRDefault="006D71F0">
      <w:pPr>
        <w:spacing w:after="0"/>
      </w:pPr>
      <w:r>
        <w:separator/>
      </w:r>
    </w:p>
  </w:footnote>
  <w:footnote w:type="continuationSeparator" w:id="0">
    <w:p w14:paraId="52995FEB" w14:textId="77777777" w:rsidR="006D71F0" w:rsidRDefault="006D71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4AB"/>
    <w:multiLevelType w:val="hybridMultilevel"/>
    <w:tmpl w:val="07E66F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34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4430"/>
    <w:rsid w:val="00041D69"/>
    <w:rsid w:val="00042A79"/>
    <w:rsid w:val="00074E4B"/>
    <w:rsid w:val="00090C50"/>
    <w:rsid w:val="000A4EF5"/>
    <w:rsid w:val="000A710C"/>
    <w:rsid w:val="000A7BA6"/>
    <w:rsid w:val="000B33D4"/>
    <w:rsid w:val="000B4539"/>
    <w:rsid w:val="000B495F"/>
    <w:rsid w:val="000C42FF"/>
    <w:rsid w:val="000D0F88"/>
    <w:rsid w:val="000D1581"/>
    <w:rsid w:val="000D39D8"/>
    <w:rsid w:val="000F5F99"/>
    <w:rsid w:val="000F6242"/>
    <w:rsid w:val="001035F5"/>
    <w:rsid w:val="00104010"/>
    <w:rsid w:val="00105F79"/>
    <w:rsid w:val="00134CA7"/>
    <w:rsid w:val="0014560E"/>
    <w:rsid w:val="00174922"/>
    <w:rsid w:val="001823EB"/>
    <w:rsid w:val="0019183E"/>
    <w:rsid w:val="001A1A71"/>
    <w:rsid w:val="001A1F48"/>
    <w:rsid w:val="001F490F"/>
    <w:rsid w:val="001F6A6F"/>
    <w:rsid w:val="002230BC"/>
    <w:rsid w:val="002256B6"/>
    <w:rsid w:val="00245857"/>
    <w:rsid w:val="002805BA"/>
    <w:rsid w:val="00280855"/>
    <w:rsid w:val="002B3BEC"/>
    <w:rsid w:val="002D5E02"/>
    <w:rsid w:val="002E1A0A"/>
    <w:rsid w:val="002F1940"/>
    <w:rsid w:val="002F3F75"/>
    <w:rsid w:val="00355B28"/>
    <w:rsid w:val="003733CC"/>
    <w:rsid w:val="00383545"/>
    <w:rsid w:val="00385BCC"/>
    <w:rsid w:val="003C49E6"/>
    <w:rsid w:val="003C671C"/>
    <w:rsid w:val="003D5560"/>
    <w:rsid w:val="003E071F"/>
    <w:rsid w:val="003E0D47"/>
    <w:rsid w:val="003F0BD0"/>
    <w:rsid w:val="00414460"/>
    <w:rsid w:val="00433500"/>
    <w:rsid w:val="00433F71"/>
    <w:rsid w:val="00437A3F"/>
    <w:rsid w:val="00440D43"/>
    <w:rsid w:val="004442D8"/>
    <w:rsid w:val="004564CF"/>
    <w:rsid w:val="00457885"/>
    <w:rsid w:val="004739ED"/>
    <w:rsid w:val="00475FDE"/>
    <w:rsid w:val="004A41D3"/>
    <w:rsid w:val="004D0B5F"/>
    <w:rsid w:val="004E3939"/>
    <w:rsid w:val="004E3DA2"/>
    <w:rsid w:val="00502CA2"/>
    <w:rsid w:val="00534A1C"/>
    <w:rsid w:val="00544730"/>
    <w:rsid w:val="0055381E"/>
    <w:rsid w:val="0058100A"/>
    <w:rsid w:val="00596B95"/>
    <w:rsid w:val="005A0CF9"/>
    <w:rsid w:val="005A2470"/>
    <w:rsid w:val="005C39F0"/>
    <w:rsid w:val="005D20D3"/>
    <w:rsid w:val="005D7466"/>
    <w:rsid w:val="005E440A"/>
    <w:rsid w:val="00612E6E"/>
    <w:rsid w:val="00626156"/>
    <w:rsid w:val="00637E3D"/>
    <w:rsid w:val="00640716"/>
    <w:rsid w:val="00640A1B"/>
    <w:rsid w:val="0064368D"/>
    <w:rsid w:val="0064466A"/>
    <w:rsid w:val="00646D79"/>
    <w:rsid w:val="0065203A"/>
    <w:rsid w:val="00666058"/>
    <w:rsid w:val="00670C95"/>
    <w:rsid w:val="00677228"/>
    <w:rsid w:val="006A5D64"/>
    <w:rsid w:val="006C37BD"/>
    <w:rsid w:val="006D71F0"/>
    <w:rsid w:val="006E10FB"/>
    <w:rsid w:val="006E133C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D6D9C"/>
    <w:rsid w:val="007F4F92"/>
    <w:rsid w:val="007F7A06"/>
    <w:rsid w:val="007F7A97"/>
    <w:rsid w:val="00831677"/>
    <w:rsid w:val="0083168B"/>
    <w:rsid w:val="00835DC1"/>
    <w:rsid w:val="00841F19"/>
    <w:rsid w:val="0084770E"/>
    <w:rsid w:val="00852D26"/>
    <w:rsid w:val="00857C55"/>
    <w:rsid w:val="00864E84"/>
    <w:rsid w:val="008661B8"/>
    <w:rsid w:val="00871F2D"/>
    <w:rsid w:val="00872D0C"/>
    <w:rsid w:val="0088049B"/>
    <w:rsid w:val="008860EC"/>
    <w:rsid w:val="00886847"/>
    <w:rsid w:val="00890915"/>
    <w:rsid w:val="008A1BC0"/>
    <w:rsid w:val="008B4A1E"/>
    <w:rsid w:val="008C1F7A"/>
    <w:rsid w:val="008D772F"/>
    <w:rsid w:val="00945916"/>
    <w:rsid w:val="009517BA"/>
    <w:rsid w:val="00956AEB"/>
    <w:rsid w:val="00964184"/>
    <w:rsid w:val="00980D08"/>
    <w:rsid w:val="0099764C"/>
    <w:rsid w:val="009A1EB4"/>
    <w:rsid w:val="009C2E86"/>
    <w:rsid w:val="009D1BF5"/>
    <w:rsid w:val="009F7939"/>
    <w:rsid w:val="009F7ECE"/>
    <w:rsid w:val="00A16970"/>
    <w:rsid w:val="00A2151D"/>
    <w:rsid w:val="00A31831"/>
    <w:rsid w:val="00A53FBD"/>
    <w:rsid w:val="00A554C4"/>
    <w:rsid w:val="00A94F8D"/>
    <w:rsid w:val="00AB437C"/>
    <w:rsid w:val="00AB53DE"/>
    <w:rsid w:val="00AE243E"/>
    <w:rsid w:val="00AE47E9"/>
    <w:rsid w:val="00B03DB1"/>
    <w:rsid w:val="00B61F2B"/>
    <w:rsid w:val="00B77C87"/>
    <w:rsid w:val="00B97703"/>
    <w:rsid w:val="00BA4979"/>
    <w:rsid w:val="00BB3F85"/>
    <w:rsid w:val="00BC6D43"/>
    <w:rsid w:val="00BF7679"/>
    <w:rsid w:val="00C155E7"/>
    <w:rsid w:val="00C15BB9"/>
    <w:rsid w:val="00C430E7"/>
    <w:rsid w:val="00C65A99"/>
    <w:rsid w:val="00C77E45"/>
    <w:rsid w:val="00C82BBD"/>
    <w:rsid w:val="00CC096B"/>
    <w:rsid w:val="00CC414B"/>
    <w:rsid w:val="00CE24F5"/>
    <w:rsid w:val="00CE39FE"/>
    <w:rsid w:val="00CF6087"/>
    <w:rsid w:val="00D057ED"/>
    <w:rsid w:val="00D13A73"/>
    <w:rsid w:val="00D2049F"/>
    <w:rsid w:val="00D22542"/>
    <w:rsid w:val="00D22870"/>
    <w:rsid w:val="00D5262A"/>
    <w:rsid w:val="00D60BD2"/>
    <w:rsid w:val="00D61FBE"/>
    <w:rsid w:val="00D7447B"/>
    <w:rsid w:val="00D74496"/>
    <w:rsid w:val="00DA7E6E"/>
    <w:rsid w:val="00DB4644"/>
    <w:rsid w:val="00DC3349"/>
    <w:rsid w:val="00DC428A"/>
    <w:rsid w:val="00DD52A5"/>
    <w:rsid w:val="00DE49E5"/>
    <w:rsid w:val="00DF21AC"/>
    <w:rsid w:val="00E12292"/>
    <w:rsid w:val="00E31BF6"/>
    <w:rsid w:val="00E54C3E"/>
    <w:rsid w:val="00E54DAE"/>
    <w:rsid w:val="00E97229"/>
    <w:rsid w:val="00EB5427"/>
    <w:rsid w:val="00EC61E8"/>
    <w:rsid w:val="00EE2263"/>
    <w:rsid w:val="00F07F20"/>
    <w:rsid w:val="00F118BE"/>
    <w:rsid w:val="00F223E6"/>
    <w:rsid w:val="00F3509C"/>
    <w:rsid w:val="00F44696"/>
    <w:rsid w:val="00FA103F"/>
    <w:rsid w:val="00FB512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5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?tbid=381&amp;SubTB=38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2743C372-9C13-434A-A132-786416E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09B9A-BF11-4E12-9AE1-4D317532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02730-A9B8-41DF-B668-8034938DF0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19</cp:revision>
  <cp:lastPrinted>2002-04-23T07:10:00Z</cp:lastPrinted>
  <dcterms:created xsi:type="dcterms:W3CDTF">2022-05-11T17:38:00Z</dcterms:created>
  <dcterms:modified xsi:type="dcterms:W3CDTF">2022-05-11T17:52:00Z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1618242321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2021-04-13T17:26:09Z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5452bc42-06f7-4822-a563-0000ba8a97fb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ContentTypeId">
    <vt:lpwstr>0x010100F3E9551B3FDDA24EBF0A209BAAD637CA</vt:lpwstr>
  </property>
  <property fmtid="{D5CDD505-2E9C-101B-9397-08002B2CF9AE}" pid="14" name="_2015_ms_pID_725343">
    <vt:lpwstr>(2)PgHylzEQqEdJ9xWdmTJbO7EYZfBk1fPj5vpoqnneSqZpJTlO5CIeCBAjcHnXSluWTIiEgKDJ
h8B4t6Do15SlrXkVWfS9o4/1TjPFWVXIHVeH16yNVzeQcAOaeFEL4/Deeys7uF1dIDPDhL3+
btbHHZ7ASjE6DUbkXrXWXBVLiAfCsW9Utus4Xa9SVuqQUwDVqmVRxMrHR5mfkSc0M5Amd5QG
HxCuehxHO9Zg23tP1/</vt:lpwstr>
  </property>
  <property fmtid="{D5CDD505-2E9C-101B-9397-08002B2CF9AE}" pid="15" name="_2015_ms_pID_7253431">
    <vt:lpwstr>iO+wmF2GcfZilsp4hdVj2j7YyITuyULgUX4l6RPs+xER/c4ok+eDnL
oTNXhbwwChWGTsferYaxDBKDUjTmNiwrUYInxWJTnwb+wt1MEQqQJ6mxk4GiByjZcbq4Eoap
iIvyiH+kSrWOGtsgbXuMqYcJDOhXZh+xb8UJIfr9Cr8jVjKH3nnrpbvAEXd//uZhuAlKgb1l
UutUliRniQRyWzA5</vt:lpwstr>
  </property>
</Properties>
</file>