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EA77A" w14:textId="321A4320" w:rsidR="001C6191" w:rsidRDefault="00465D82">
      <w:pPr>
        <w:pStyle w:val="Header"/>
        <w:tabs>
          <w:tab w:val="right" w:pos="9639"/>
        </w:tabs>
        <w:rPr>
          <w:bCs/>
          <w:i/>
          <w:sz w:val="24"/>
          <w:szCs w:val="24"/>
        </w:rPr>
      </w:pPr>
      <w:r>
        <w:rPr>
          <w:bCs/>
          <w:sz w:val="24"/>
          <w:szCs w:val="24"/>
        </w:rPr>
        <w:t>Pro</w:t>
      </w:r>
      <w:r w:rsidR="00824C2E">
        <w:rPr>
          <w:bCs/>
          <w:sz w:val="24"/>
          <w:szCs w:val="24"/>
        </w:rPr>
        <w:t>3GPP T</w:t>
      </w:r>
      <w:bookmarkStart w:id="0" w:name="_Ref452454252"/>
      <w:bookmarkEnd w:id="0"/>
      <w:r w:rsidR="00824C2E">
        <w:rPr>
          <w:bCs/>
          <w:sz w:val="24"/>
          <w:szCs w:val="24"/>
        </w:rPr>
        <w:t xml:space="preserve">SG-RAN </w:t>
      </w:r>
      <w:r w:rsidR="00824C2E">
        <w:rPr>
          <w:sz w:val="24"/>
          <w:szCs w:val="24"/>
        </w:rPr>
        <w:t>WG3 Meeting #11</w:t>
      </w:r>
      <w:r w:rsidR="009D440A">
        <w:rPr>
          <w:sz w:val="24"/>
          <w:szCs w:val="24"/>
        </w:rPr>
        <w:t>3</w:t>
      </w:r>
      <w:r w:rsidR="00824C2E">
        <w:rPr>
          <w:sz w:val="24"/>
          <w:szCs w:val="24"/>
        </w:rPr>
        <w:t>-e</w:t>
      </w:r>
      <w:r w:rsidR="00824C2E">
        <w:rPr>
          <w:bCs/>
          <w:sz w:val="24"/>
          <w:szCs w:val="24"/>
        </w:rPr>
        <w:tab/>
      </w:r>
      <w:r w:rsidR="00824C2E" w:rsidRPr="00FC16D9">
        <w:rPr>
          <w:rFonts w:hint="eastAsia"/>
          <w:bCs/>
          <w:sz w:val="24"/>
          <w:szCs w:val="24"/>
        </w:rPr>
        <w:t>R</w:t>
      </w:r>
      <w:r w:rsidR="00824C2E" w:rsidRPr="00FC16D9">
        <w:rPr>
          <w:bCs/>
          <w:sz w:val="24"/>
          <w:szCs w:val="24"/>
        </w:rPr>
        <w:t>3</w:t>
      </w:r>
      <w:r w:rsidR="00824C2E" w:rsidRPr="00FC16D9">
        <w:rPr>
          <w:rFonts w:hint="eastAsia"/>
          <w:bCs/>
          <w:sz w:val="24"/>
          <w:szCs w:val="24"/>
        </w:rPr>
        <w:t>-</w:t>
      </w:r>
      <w:r w:rsidR="00824C2E" w:rsidRPr="00FC16D9">
        <w:rPr>
          <w:bCs/>
          <w:sz w:val="24"/>
          <w:szCs w:val="24"/>
        </w:rPr>
        <w:t>21</w:t>
      </w:r>
      <w:r w:rsidR="00B16E1D" w:rsidRPr="00FC16D9">
        <w:rPr>
          <w:bCs/>
          <w:sz w:val="24"/>
          <w:szCs w:val="24"/>
        </w:rPr>
        <w:t>4222</w:t>
      </w:r>
    </w:p>
    <w:p w14:paraId="428BD52D" w14:textId="77777777" w:rsidR="001C6191" w:rsidRDefault="00824C2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sidR="009D440A">
        <w:rPr>
          <w:rFonts w:cs="Arial"/>
          <w:sz w:val="24"/>
          <w:szCs w:val="24"/>
          <w:lang w:val="en-US"/>
        </w:rPr>
        <w:t>16</w:t>
      </w:r>
      <w:r w:rsidR="009D440A" w:rsidRPr="000804F0">
        <w:rPr>
          <w:rFonts w:cs="Arial"/>
          <w:sz w:val="24"/>
          <w:szCs w:val="24"/>
          <w:lang w:val="en-US"/>
        </w:rPr>
        <w:t xml:space="preserve">– </w:t>
      </w:r>
      <w:r w:rsidR="009D440A">
        <w:rPr>
          <w:rFonts w:cs="Arial"/>
          <w:sz w:val="24"/>
          <w:szCs w:val="24"/>
          <w:lang w:val="en-US"/>
        </w:rPr>
        <w:t>26 August</w:t>
      </w:r>
      <w:r w:rsidR="009D440A" w:rsidRPr="000804F0">
        <w:rPr>
          <w:rFonts w:cs="Arial"/>
          <w:sz w:val="24"/>
          <w:szCs w:val="24"/>
          <w:lang w:val="en-US"/>
        </w:rPr>
        <w:t>, 2021</w:t>
      </w:r>
    </w:p>
    <w:p w14:paraId="097E01BB" w14:textId="77777777" w:rsidR="001C6191" w:rsidRDefault="001C6191">
      <w:pPr>
        <w:pStyle w:val="Header"/>
        <w:rPr>
          <w:bCs/>
          <w:sz w:val="24"/>
          <w:lang w:val="en-US"/>
        </w:rPr>
      </w:pPr>
    </w:p>
    <w:p w14:paraId="4215295E" w14:textId="77777777" w:rsidR="001C6191" w:rsidRDefault="001C6191">
      <w:pPr>
        <w:pStyle w:val="Header"/>
        <w:rPr>
          <w:bCs/>
          <w:sz w:val="24"/>
          <w:lang w:val="en-US"/>
        </w:rPr>
      </w:pPr>
    </w:p>
    <w:p w14:paraId="40E0CB19" w14:textId="77777777"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1D0861">
        <w:rPr>
          <w:rFonts w:cs="Arial"/>
          <w:b/>
          <w:bCs/>
          <w:sz w:val="24"/>
          <w:lang w:val="en-US" w:eastAsia="ja-JP"/>
        </w:rPr>
        <w:t>18.4.2</w:t>
      </w:r>
    </w:p>
    <w:p w14:paraId="0ADC50A8" w14:textId="77777777"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410EF6F3" w14:textId="77777777"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w:t>
      </w:r>
      <w:r w:rsidR="001D0861">
        <w:rPr>
          <w:rFonts w:ascii="Arial" w:hAnsi="Arial" w:cs="Arial"/>
          <w:b/>
          <w:bCs/>
          <w:sz w:val="24"/>
        </w:rPr>
        <w:t>AIRAN4_LBSolution</w:t>
      </w:r>
      <w:r>
        <w:rPr>
          <w:rFonts w:ascii="Arial" w:hAnsi="Arial" w:cs="Arial"/>
          <w:b/>
          <w:bCs/>
          <w:sz w:val="24"/>
        </w:rPr>
        <w:t xml:space="preserve"> - Summary of email discussion</w:t>
      </w:r>
    </w:p>
    <w:p w14:paraId="7624B1C6"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78C4EF8A" w14:textId="77777777" w:rsidR="001C6191" w:rsidRDefault="00824C2E">
      <w:pPr>
        <w:pStyle w:val="Heading1"/>
      </w:pPr>
      <w:r>
        <w:t>1</w:t>
      </w:r>
      <w:r>
        <w:tab/>
        <w:t>Introduction</w:t>
      </w:r>
    </w:p>
    <w:p w14:paraId="36266FA7" w14:textId="77777777" w:rsidR="003C7BBE" w:rsidRDefault="003C7BBE">
      <w:pPr>
        <w:widowControl w:val="0"/>
        <w:spacing w:after="0"/>
        <w:ind w:left="144" w:hanging="144"/>
        <w:rPr>
          <w:rFonts w:ascii="Calibri" w:hAnsi="Calibri" w:cs="Calibri"/>
          <w:color w:val="000000"/>
          <w:sz w:val="18"/>
          <w:szCs w:val="24"/>
        </w:rPr>
      </w:pPr>
    </w:p>
    <w:p w14:paraId="7B963082" w14:textId="77777777" w:rsidR="003C7BBE" w:rsidRDefault="003C7BBE" w:rsidP="003C7BBE">
      <w:pPr>
        <w:widowControl w:val="0"/>
        <w:ind w:left="144" w:hanging="144"/>
        <w:rPr>
          <w:b/>
          <w:color w:val="FF00FF"/>
          <w:sz w:val="18"/>
          <w:szCs w:val="24"/>
        </w:rPr>
      </w:pPr>
      <w:r>
        <w:rPr>
          <w:b/>
          <w:color w:val="FF00FF"/>
          <w:sz w:val="18"/>
          <w:szCs w:val="24"/>
        </w:rPr>
        <w:t>CB: # AIRAN4_LBSolution</w:t>
      </w:r>
    </w:p>
    <w:p w14:paraId="4BCFD912" w14:textId="77777777" w:rsidR="003C7BBE" w:rsidRDefault="003C7BBE" w:rsidP="003C7BBE">
      <w:pPr>
        <w:widowControl w:val="0"/>
        <w:rPr>
          <w:b/>
          <w:color w:val="FF00FF"/>
          <w:sz w:val="18"/>
          <w:szCs w:val="24"/>
        </w:rPr>
      </w:pPr>
      <w:r>
        <w:rPr>
          <w:b/>
          <w:color w:val="FF00FF"/>
          <w:sz w:val="18"/>
          <w:szCs w:val="24"/>
        </w:rPr>
        <w:t xml:space="preserve">- </w:t>
      </w:r>
      <w:r>
        <w:rPr>
          <w:rFonts w:hint="eastAsia"/>
          <w:b/>
          <w:color w:val="FF00FF"/>
          <w:sz w:val="18"/>
          <w:szCs w:val="24"/>
        </w:rPr>
        <w:t>Discuss the solution, input/output, standard impacts on the Load Balancing</w:t>
      </w:r>
    </w:p>
    <w:p w14:paraId="7FC76C77" w14:textId="77777777" w:rsidR="003C7BBE" w:rsidRDefault="003C7BBE" w:rsidP="003C7BBE">
      <w:pPr>
        <w:widowControl w:val="0"/>
        <w:rPr>
          <w:b/>
          <w:color w:val="FF00FF"/>
          <w:sz w:val="18"/>
          <w:szCs w:val="24"/>
        </w:rPr>
      </w:pPr>
      <w:r>
        <w:rPr>
          <w:rFonts w:hint="eastAsia"/>
          <w:b/>
          <w:color w:val="FF00FF"/>
          <w:sz w:val="18"/>
          <w:szCs w:val="24"/>
        </w:rPr>
        <w:t>- Merging any agreement parts; provide TP if agreeable</w:t>
      </w:r>
    </w:p>
    <w:p w14:paraId="209904C6" w14:textId="77777777" w:rsidR="003C7BBE" w:rsidRDefault="003C7BBE" w:rsidP="003C7BBE">
      <w:pPr>
        <w:widowControl w:val="0"/>
        <w:rPr>
          <w:b/>
          <w:color w:val="FF00FF"/>
          <w:sz w:val="18"/>
          <w:szCs w:val="24"/>
        </w:rPr>
      </w:pPr>
      <w:r>
        <w:rPr>
          <w:b/>
          <w:color w:val="FF00FF"/>
          <w:sz w:val="18"/>
          <w:szCs w:val="24"/>
        </w:rPr>
        <w:t>- Capture agreements and open issues</w:t>
      </w:r>
      <w:r>
        <w:rPr>
          <w:rFonts w:hint="eastAsia"/>
          <w:b/>
          <w:color w:val="FF00FF"/>
          <w:sz w:val="18"/>
          <w:szCs w:val="24"/>
        </w:rPr>
        <w:t xml:space="preserve"> </w:t>
      </w:r>
    </w:p>
    <w:p w14:paraId="2958D701" w14:textId="77777777" w:rsidR="003C7BBE" w:rsidRDefault="003C7BBE" w:rsidP="003C7BBE">
      <w:pPr>
        <w:widowControl w:val="0"/>
        <w:ind w:left="144" w:hanging="144"/>
        <w:rPr>
          <w:color w:val="000000"/>
          <w:sz w:val="18"/>
          <w:szCs w:val="24"/>
        </w:rPr>
      </w:pPr>
      <w:r>
        <w:rPr>
          <w:color w:val="000000"/>
          <w:sz w:val="18"/>
          <w:szCs w:val="24"/>
        </w:rPr>
        <w:t>(Nok - moderator)</w:t>
      </w:r>
    </w:p>
    <w:p w14:paraId="503D083F" w14:textId="77777777" w:rsidR="003C7BBE" w:rsidRDefault="003C7BBE" w:rsidP="003C7BBE">
      <w:pPr>
        <w:widowControl w:val="0"/>
        <w:spacing w:after="0"/>
        <w:ind w:left="144" w:hanging="144"/>
        <w:rPr>
          <w:rFonts w:ascii="Calibri" w:hAnsi="Calibri" w:cs="Calibri"/>
          <w:color w:val="000000"/>
          <w:sz w:val="18"/>
          <w:szCs w:val="24"/>
        </w:rPr>
      </w:pPr>
      <w:r>
        <w:rPr>
          <w:rFonts w:cs="Calibri"/>
          <w:color w:val="000000"/>
          <w:sz w:val="18"/>
          <w:szCs w:val="18"/>
        </w:rPr>
        <w:t xml:space="preserve">Summary of offline disc in </w:t>
      </w:r>
      <w:hyperlink r:id="rId9" w:history="1">
        <w:r>
          <w:rPr>
            <w:rStyle w:val="Hyperlink"/>
            <w:rFonts w:cs="Calibri"/>
            <w:sz w:val="18"/>
            <w:szCs w:val="18"/>
          </w:rPr>
          <w:t>R3-214222</w:t>
        </w:r>
      </w:hyperlink>
    </w:p>
    <w:p w14:paraId="50722C48" w14:textId="77777777" w:rsidR="001C6191" w:rsidRDefault="001C6191"/>
    <w:p w14:paraId="4719A65D" w14:textId="77777777" w:rsidR="001C6191" w:rsidRDefault="00824C2E">
      <w:r>
        <w:t xml:space="preserve">The deadline for the first phase </w:t>
      </w:r>
      <w:r w:rsidR="006F14D9">
        <w:t xml:space="preserve">of the email discussion </w:t>
      </w:r>
      <w:r>
        <w:t xml:space="preserve">is </w:t>
      </w:r>
      <w:r w:rsidR="001D0861" w:rsidRPr="00B16E1D">
        <w:rPr>
          <w:color w:val="FF0000"/>
        </w:rPr>
        <w:t>Friday</w:t>
      </w:r>
      <w:r w:rsidRPr="00B16E1D">
        <w:rPr>
          <w:color w:val="FF0000"/>
        </w:rPr>
        <w:t xml:space="preserve"> </w:t>
      </w:r>
      <w:r w:rsidR="00B16E1D">
        <w:rPr>
          <w:color w:val="FF0000"/>
        </w:rPr>
        <w:t>6 am</w:t>
      </w:r>
      <w:r>
        <w:rPr>
          <w:color w:val="FF0000"/>
        </w:rPr>
        <w:t xml:space="preserve"> UTC</w:t>
      </w:r>
      <w:r>
        <w:t>.</w:t>
      </w:r>
    </w:p>
    <w:p w14:paraId="3E102051" w14:textId="77777777" w:rsidR="001C6191" w:rsidRDefault="00824C2E">
      <w:pPr>
        <w:pStyle w:val="Heading1"/>
      </w:pPr>
      <w:r>
        <w:t>2</w:t>
      </w:r>
      <w:r>
        <w:tab/>
        <w:t xml:space="preserve">For the Chairman’s Notes </w:t>
      </w:r>
    </w:p>
    <w:p w14:paraId="37125CBF" w14:textId="33E58FE8" w:rsidR="005D2618" w:rsidRDefault="005D2618">
      <w:r>
        <w:t xml:space="preserve">For the second round of discussions we propose to check moderator’s proposals from the first round and additionally a TP on the </w:t>
      </w:r>
      <w:r w:rsidR="00AB1911">
        <w:t xml:space="preserve">AI/ML </w:t>
      </w:r>
      <w:r>
        <w:t>load balancing solution</w:t>
      </w:r>
      <w:r w:rsidR="00AB1911">
        <w:t xml:space="preserve">. Please provide your further comments by </w:t>
      </w:r>
      <w:r w:rsidR="00AB1911" w:rsidRPr="00F13912">
        <w:rPr>
          <w:color w:val="FF0000"/>
        </w:rPr>
        <w:t>Tuesday 24</w:t>
      </w:r>
      <w:r w:rsidR="00AB1911" w:rsidRPr="00F13912">
        <w:rPr>
          <w:color w:val="FF0000"/>
          <w:vertAlign w:val="superscript"/>
        </w:rPr>
        <w:t>th</w:t>
      </w:r>
      <w:r w:rsidR="00AB1911" w:rsidRPr="00F13912">
        <w:rPr>
          <w:color w:val="FF0000"/>
        </w:rPr>
        <w:t>, at 8am UTC</w:t>
      </w:r>
      <w:r w:rsidR="00AB1911" w:rsidRPr="00AB1911">
        <w:t>.</w:t>
      </w:r>
    </w:p>
    <w:p w14:paraId="4E81ACFC" w14:textId="3BF1AD13" w:rsidR="00BC4A62" w:rsidRPr="00AB1911" w:rsidRDefault="00BC4A62" w:rsidP="00BC4A62">
      <w:pPr>
        <w:rPr>
          <w:b/>
          <w:bCs/>
          <w:color w:val="00B050"/>
        </w:rPr>
      </w:pPr>
      <w:r w:rsidRPr="00AB1911">
        <w:rPr>
          <w:b/>
          <w:bCs/>
          <w:color w:val="00B050"/>
        </w:rPr>
        <w:t xml:space="preserve">Proposal 1: The following solutions for the Load Balancing use case </w:t>
      </w:r>
      <w:r w:rsidR="00AB1911" w:rsidRPr="00AB1911">
        <w:rPr>
          <w:b/>
          <w:bCs/>
          <w:color w:val="00B050"/>
        </w:rPr>
        <w:t>included in the TR</w:t>
      </w:r>
      <w:r w:rsidRPr="00AB1911">
        <w:rPr>
          <w:b/>
          <w:bCs/>
          <w:color w:val="00B050"/>
        </w:rPr>
        <w:t xml:space="preserve">: </w:t>
      </w:r>
    </w:p>
    <w:p w14:paraId="5FD62812" w14:textId="32FA7616" w:rsidR="00BC4A62" w:rsidRPr="00AB1911" w:rsidRDefault="00BC4A62" w:rsidP="00BC4A62">
      <w:pPr>
        <w:pStyle w:val="ListParagraph"/>
        <w:numPr>
          <w:ilvl w:val="0"/>
          <w:numId w:val="16"/>
        </w:numPr>
        <w:rPr>
          <w:b/>
          <w:bCs/>
          <w:color w:val="00B050"/>
        </w:rPr>
      </w:pPr>
      <w:r w:rsidRPr="00AB1911">
        <w:rPr>
          <w:b/>
          <w:bCs/>
          <w:color w:val="00B050"/>
        </w:rPr>
        <w:t xml:space="preserve">AI/ML Training is located in </w:t>
      </w:r>
      <w:r w:rsidR="00553BB2" w:rsidRPr="00AB1911">
        <w:rPr>
          <w:b/>
          <w:bCs/>
          <w:color w:val="00B050"/>
        </w:rPr>
        <w:t xml:space="preserve">the </w:t>
      </w:r>
      <w:r w:rsidRPr="00AB1911">
        <w:rPr>
          <w:b/>
          <w:bCs/>
          <w:color w:val="00B050"/>
        </w:rPr>
        <w:t>OAM and AI/ML Inference is located in</w:t>
      </w:r>
      <w:r w:rsidR="00553BB2" w:rsidRPr="00AB1911">
        <w:rPr>
          <w:b/>
          <w:bCs/>
          <w:color w:val="00B050"/>
        </w:rPr>
        <w:t xml:space="preserve"> the</w:t>
      </w:r>
      <w:r w:rsidRPr="00AB1911">
        <w:rPr>
          <w:b/>
          <w:bCs/>
          <w:color w:val="00B050"/>
        </w:rPr>
        <w:t xml:space="preserve"> gNB. </w:t>
      </w:r>
    </w:p>
    <w:p w14:paraId="35CC234A" w14:textId="01A10A36" w:rsidR="00BC4A62" w:rsidRPr="00AB1911" w:rsidRDefault="00BC4A62" w:rsidP="00BC4A62">
      <w:pPr>
        <w:pStyle w:val="ListParagraph"/>
        <w:numPr>
          <w:ilvl w:val="0"/>
          <w:numId w:val="16"/>
        </w:numPr>
        <w:rPr>
          <w:b/>
          <w:bCs/>
          <w:color w:val="00B050"/>
        </w:rPr>
      </w:pPr>
      <w:r w:rsidRPr="00AB1911">
        <w:rPr>
          <w:b/>
          <w:bCs/>
          <w:color w:val="00B050"/>
        </w:rPr>
        <w:t>AI/ML Training and AI/ML inference are located in</w:t>
      </w:r>
      <w:r w:rsidR="00553BB2" w:rsidRPr="00AB1911">
        <w:rPr>
          <w:b/>
          <w:bCs/>
          <w:color w:val="00B050"/>
        </w:rPr>
        <w:t xml:space="preserve"> the</w:t>
      </w:r>
      <w:r w:rsidRPr="00AB1911">
        <w:rPr>
          <w:b/>
          <w:bCs/>
          <w:color w:val="00B050"/>
        </w:rPr>
        <w:t xml:space="preserve"> gNB (e.g., for online training). </w:t>
      </w:r>
    </w:p>
    <w:p w14:paraId="7E519EB3" w14:textId="233B9F6F" w:rsidR="009D4D40" w:rsidRPr="00AB1911" w:rsidRDefault="009D4D40" w:rsidP="009D4D40">
      <w:pPr>
        <w:rPr>
          <w:b/>
          <w:bCs/>
          <w:color w:val="00B050"/>
        </w:rPr>
      </w:pPr>
      <w:r w:rsidRPr="00AB1911">
        <w:rPr>
          <w:b/>
          <w:bCs/>
          <w:color w:val="00B050"/>
        </w:rPr>
        <w:t xml:space="preserve">Proposal 2: In CU-DU split, the following solutions for the Load Balancing use case are </w:t>
      </w:r>
      <w:r w:rsidR="00AB1911" w:rsidRPr="00AB1911">
        <w:rPr>
          <w:b/>
          <w:bCs/>
          <w:color w:val="00B050"/>
        </w:rPr>
        <w:t>included in the TR</w:t>
      </w:r>
      <w:r w:rsidRPr="00AB1911">
        <w:rPr>
          <w:b/>
          <w:bCs/>
          <w:color w:val="00B050"/>
        </w:rPr>
        <w:t xml:space="preserve">: </w:t>
      </w:r>
    </w:p>
    <w:p w14:paraId="1C423530" w14:textId="77777777" w:rsidR="009D4D40" w:rsidRPr="00AB1911" w:rsidRDefault="009D4D40" w:rsidP="009D4D40">
      <w:pPr>
        <w:pStyle w:val="ListParagraph"/>
        <w:numPr>
          <w:ilvl w:val="0"/>
          <w:numId w:val="18"/>
        </w:numPr>
        <w:rPr>
          <w:b/>
          <w:bCs/>
          <w:color w:val="00B050"/>
        </w:rPr>
      </w:pPr>
      <w:r w:rsidRPr="00AB1911">
        <w:rPr>
          <w:b/>
          <w:bCs/>
          <w:color w:val="00B050"/>
        </w:rPr>
        <w:t xml:space="preserve">AI/ML Training is located in the OAM and AI/ML Inference is located in the gNB-CU. </w:t>
      </w:r>
    </w:p>
    <w:p w14:paraId="32FF252A" w14:textId="77777777" w:rsidR="009D4D40" w:rsidRPr="00AB1911" w:rsidRDefault="009D4D40" w:rsidP="009D4D40">
      <w:pPr>
        <w:pStyle w:val="ListParagraph"/>
        <w:numPr>
          <w:ilvl w:val="0"/>
          <w:numId w:val="18"/>
        </w:numPr>
        <w:rPr>
          <w:b/>
          <w:bCs/>
          <w:color w:val="00B050"/>
        </w:rPr>
      </w:pPr>
      <w:r w:rsidRPr="00AB1911">
        <w:rPr>
          <w:b/>
          <w:bCs/>
          <w:color w:val="00B050"/>
        </w:rPr>
        <w:t xml:space="preserve">AI/ML Training and Inference are located in the gNB-CU. </w:t>
      </w:r>
    </w:p>
    <w:p w14:paraId="014194FA" w14:textId="77777777" w:rsidR="009D4D40" w:rsidRPr="00AB1911" w:rsidRDefault="009D4D40" w:rsidP="009D4D40">
      <w:pPr>
        <w:pStyle w:val="ListParagraph"/>
        <w:numPr>
          <w:ilvl w:val="0"/>
          <w:numId w:val="18"/>
        </w:numPr>
        <w:rPr>
          <w:b/>
          <w:bCs/>
          <w:color w:val="00B050"/>
        </w:rPr>
      </w:pPr>
      <w:r w:rsidRPr="00AB1911">
        <w:rPr>
          <w:b/>
          <w:bCs/>
          <w:color w:val="00B050"/>
        </w:rPr>
        <w:t>Other solutions are FFS.</w:t>
      </w:r>
    </w:p>
    <w:p w14:paraId="41978160" w14:textId="766C6067" w:rsidR="00C14DD7" w:rsidRPr="00AB1911" w:rsidRDefault="00C14DD7" w:rsidP="00C14DD7">
      <w:pPr>
        <w:rPr>
          <w:b/>
          <w:bCs/>
          <w:color w:val="00B050"/>
        </w:rPr>
      </w:pPr>
      <w:r w:rsidRPr="00AB1911">
        <w:rPr>
          <w:b/>
          <w:bCs/>
          <w:color w:val="00B050"/>
        </w:rPr>
        <w:t>Proposal 3: We do not need categorization of the AI/ML Load Balancing solution in AI/ML assisted or AI/ML generated.</w:t>
      </w:r>
    </w:p>
    <w:p w14:paraId="349FDBE4" w14:textId="31CB2FDF" w:rsidR="004C4FD4" w:rsidRPr="00AB1911" w:rsidRDefault="004C4FD4" w:rsidP="004C4FD4">
      <w:pPr>
        <w:rPr>
          <w:b/>
          <w:bCs/>
          <w:color w:val="00B050"/>
        </w:rPr>
      </w:pPr>
      <w:r w:rsidRPr="00AB1911">
        <w:rPr>
          <w:b/>
          <w:bCs/>
          <w:color w:val="00B050"/>
        </w:rPr>
        <w:t>Proposal 4: gNBs may signal load predictions to each other over Xn interface. It is FFS whether a gNB-CU may request load predictions from a gNB-DU it manages.</w:t>
      </w:r>
    </w:p>
    <w:p w14:paraId="3303710B" w14:textId="1EC357AA" w:rsidR="00DC3450" w:rsidRPr="00AB1911" w:rsidRDefault="00DC3450" w:rsidP="00B13AE8">
      <w:pPr>
        <w:rPr>
          <w:b/>
          <w:bCs/>
          <w:color w:val="00B050"/>
        </w:rPr>
      </w:pPr>
      <w:r w:rsidRPr="00AB1911">
        <w:rPr>
          <w:b/>
          <w:bCs/>
          <w:color w:val="00B050"/>
          <w:lang w:eastAsia="zh-CN"/>
        </w:rPr>
        <w:t>Proposal 5: It is FFS whether prediction accuracy, validity time, deadline need to be signaled in the input/output of AI/ML inference. More clarifications/definitions are needed for their definition and usability.</w:t>
      </w:r>
    </w:p>
    <w:p w14:paraId="7C5637B8" w14:textId="125C6C40" w:rsidR="003D4178" w:rsidRPr="00AB1911" w:rsidRDefault="003D4178" w:rsidP="00B13AE8">
      <w:pPr>
        <w:rPr>
          <w:b/>
          <w:bCs/>
          <w:color w:val="00B050"/>
        </w:rPr>
      </w:pPr>
      <w:r w:rsidRPr="00AB1911">
        <w:rPr>
          <w:b/>
          <w:bCs/>
          <w:color w:val="00B050"/>
        </w:rPr>
        <w:t xml:space="preserve">Proposal </w:t>
      </w:r>
      <w:r w:rsidR="00DC3450" w:rsidRPr="00AB1911">
        <w:rPr>
          <w:b/>
          <w:bCs/>
          <w:color w:val="00B050"/>
        </w:rPr>
        <w:t>6</w:t>
      </w:r>
      <w:r w:rsidRPr="00AB1911">
        <w:rPr>
          <w:b/>
          <w:bCs/>
          <w:color w:val="00B050"/>
        </w:rPr>
        <w:t xml:space="preserve">: </w:t>
      </w:r>
      <w:r w:rsidR="00B70B0E" w:rsidRPr="00AB1911">
        <w:rPr>
          <w:b/>
          <w:bCs/>
          <w:color w:val="00B050"/>
        </w:rPr>
        <w:t xml:space="preserve">If existing UE measurements are needed by a gNB for the load balancing use case, RAN3 shall consider the MDT framework as a baseline. </w:t>
      </w:r>
      <w:r w:rsidR="00AB1911" w:rsidRPr="00AB1911">
        <w:rPr>
          <w:b/>
          <w:bCs/>
          <w:color w:val="00B050"/>
        </w:rPr>
        <w:t>FFS whether new RRC signaling is needed.</w:t>
      </w:r>
    </w:p>
    <w:p w14:paraId="7D990B48" w14:textId="6539AC29" w:rsidR="00B13AE8" w:rsidRDefault="005D2618" w:rsidP="00B13AE8">
      <w:pPr>
        <w:rPr>
          <w:b/>
          <w:bCs/>
          <w:color w:val="00B050"/>
        </w:rPr>
      </w:pPr>
      <w:r w:rsidRPr="00AB1911">
        <w:rPr>
          <w:b/>
          <w:bCs/>
          <w:color w:val="00B050"/>
        </w:rPr>
        <w:lastRenderedPageBreak/>
        <w:t xml:space="preserve">Proposal </w:t>
      </w:r>
      <w:r w:rsidR="00DC3450" w:rsidRPr="00AB1911">
        <w:rPr>
          <w:b/>
          <w:bCs/>
          <w:color w:val="00B050"/>
        </w:rPr>
        <w:t>7</w:t>
      </w:r>
      <w:r w:rsidRPr="00AB1911">
        <w:rPr>
          <w:b/>
          <w:bCs/>
          <w:color w:val="00B050"/>
        </w:rPr>
        <w:t>: Agree</w:t>
      </w:r>
      <w:r w:rsidR="00AB1911" w:rsidRPr="00AB1911">
        <w:rPr>
          <w:b/>
          <w:bCs/>
          <w:color w:val="00B050"/>
        </w:rPr>
        <w:t xml:space="preserve"> the</w:t>
      </w:r>
      <w:r w:rsidRPr="00AB1911">
        <w:rPr>
          <w:b/>
          <w:bCs/>
          <w:color w:val="00B050"/>
        </w:rPr>
        <w:t xml:space="preserve"> TP </w:t>
      </w:r>
      <w:r w:rsidR="008463A0" w:rsidRPr="00AB1911">
        <w:rPr>
          <w:b/>
          <w:bCs/>
          <w:color w:val="00B050"/>
        </w:rPr>
        <w:t xml:space="preserve">on </w:t>
      </w:r>
      <w:r w:rsidR="00AD4F1F" w:rsidRPr="00AB1911">
        <w:rPr>
          <w:b/>
          <w:bCs/>
          <w:color w:val="00B050"/>
        </w:rPr>
        <w:t>AI/ML</w:t>
      </w:r>
      <w:r w:rsidR="008463A0" w:rsidRPr="00AB1911">
        <w:rPr>
          <w:b/>
          <w:bCs/>
          <w:color w:val="00B050"/>
        </w:rPr>
        <w:t xml:space="preserve"> Load Balancing use case.</w:t>
      </w:r>
    </w:p>
    <w:p w14:paraId="708E9242" w14:textId="40827154" w:rsidR="00BB0EAA" w:rsidRDefault="00BB0EAA" w:rsidP="00B13AE8">
      <w:pPr>
        <w:rPr>
          <w:b/>
          <w:bCs/>
          <w:color w:val="00B050"/>
        </w:rPr>
      </w:pPr>
    </w:p>
    <w:p w14:paraId="66F19826" w14:textId="77777777" w:rsidR="00BB0EAA" w:rsidRPr="00AB1911" w:rsidRDefault="00BB0EAA" w:rsidP="00B13AE8">
      <w:pPr>
        <w:rPr>
          <w:b/>
          <w:bCs/>
          <w:color w:val="00B050"/>
        </w:rPr>
      </w:pPr>
    </w:p>
    <w:p w14:paraId="16670940" w14:textId="77777777" w:rsidR="001C6191" w:rsidRDefault="00824C2E">
      <w:pPr>
        <w:pStyle w:val="Heading1"/>
      </w:pPr>
      <w:r>
        <w:t>3</w:t>
      </w:r>
      <w:r>
        <w:tab/>
        <w:t xml:space="preserve">Background </w:t>
      </w:r>
    </w:p>
    <w:p w14:paraId="09DA8F21" w14:textId="77777777" w:rsidR="004D36ED" w:rsidRPr="004D36ED" w:rsidRDefault="004D36ED" w:rsidP="004D36ED">
      <w:pPr>
        <w:pStyle w:val="00BodyText"/>
        <w:spacing w:after="0"/>
        <w:rPr>
          <w:rFonts w:ascii="Times New Roman" w:hAnsi="Times New Roman"/>
          <w:sz w:val="20"/>
          <w:lang w:val="en-GB"/>
        </w:rPr>
      </w:pPr>
      <w:r>
        <w:rPr>
          <w:rFonts w:ascii="Times New Roman" w:hAnsi="Times New Roman"/>
          <w:sz w:val="20"/>
          <w:lang w:val="en-GB"/>
        </w:rPr>
        <w:t xml:space="preserve">In RAN3 #112-e, the description for the Load Balancing use case was agreed by RAN3. According to the </w:t>
      </w:r>
      <w:r w:rsidR="00B16E1D">
        <w:rPr>
          <w:rFonts w:ascii="Times New Roman" w:hAnsi="Times New Roman"/>
          <w:sz w:val="20"/>
          <w:lang w:val="en-GB"/>
        </w:rPr>
        <w:t xml:space="preserve">use case </w:t>
      </w:r>
      <w:r>
        <w:rPr>
          <w:rFonts w:ascii="Times New Roman" w:hAnsi="Times New Roman"/>
          <w:sz w:val="20"/>
          <w:lang w:val="en-GB"/>
        </w:rPr>
        <w:t xml:space="preserve">description in TR 37.817, load balancing optimization is challenging for several reasons:  </w:t>
      </w:r>
    </w:p>
    <w:p w14:paraId="20B1A547" w14:textId="77777777" w:rsidR="009419D2" w:rsidRPr="003F170E" w:rsidRDefault="009419D2" w:rsidP="009419D2">
      <w:pPr>
        <w:pStyle w:val="ListParagraph"/>
        <w:numPr>
          <w:ilvl w:val="0"/>
          <w:numId w:val="5"/>
        </w:numPr>
        <w:spacing w:line="240" w:lineRule="auto"/>
        <w:contextualSpacing w:val="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5A1E68C9" w14:textId="77777777" w:rsidR="009419D2" w:rsidRPr="003F170E" w:rsidRDefault="009419D2" w:rsidP="009419D2">
      <w:pPr>
        <w:pStyle w:val="ListParagraph"/>
        <w:numPr>
          <w:ilvl w:val="0"/>
          <w:numId w:val="5"/>
        </w:numPr>
        <w:spacing w:line="240" w:lineRule="auto"/>
        <w:contextualSpacing w:val="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U</w:t>
      </w:r>
      <w:r w:rsidR="006F14D9">
        <w:rPr>
          <w:rFonts w:eastAsiaTheme="minorEastAsia"/>
          <w:lang w:val="en-US" w:eastAsia="zh-CN"/>
        </w:rPr>
        <w:t>E</w:t>
      </w:r>
      <w:r>
        <w:rPr>
          <w:rFonts w:eastAsiaTheme="minorEastAsia"/>
          <w:lang w:val="en-US" w:eastAsia="zh-CN"/>
        </w:rPr>
        <w:t>s in the congested cell may be offloaded to the target cell, by means of handover procedure or adapting handover configuration. For example, if the U</w:t>
      </w:r>
      <w:r w:rsidR="000B22D8">
        <w:rPr>
          <w:rFonts w:eastAsiaTheme="minorEastAsia"/>
          <w:lang w:val="en-US" w:eastAsia="zh-CN"/>
        </w:rPr>
        <w:t>E</w:t>
      </w:r>
      <w:r>
        <w:rPr>
          <w:rFonts w:eastAsiaTheme="minorEastAsia"/>
          <w:lang w:val="en-US" w:eastAsia="zh-CN"/>
        </w:rPr>
        <w:t>s 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5BA6D89C" w14:textId="77777777" w:rsidR="00DC31D4" w:rsidRDefault="00F33F32">
      <w:pPr>
        <w:pStyle w:val="00BodyText"/>
        <w:spacing w:after="0"/>
        <w:rPr>
          <w:rFonts w:ascii="Times New Roman" w:hAnsi="Times New Roman"/>
          <w:sz w:val="20"/>
          <w:lang w:val="en-GB"/>
        </w:rPr>
      </w:pPr>
      <w:r>
        <w:rPr>
          <w:rFonts w:ascii="Times New Roman" w:hAnsi="Times New Roman"/>
          <w:sz w:val="20"/>
          <w:lang w:val="en-GB"/>
        </w:rPr>
        <w:t xml:space="preserve">Through </w:t>
      </w:r>
      <w:r w:rsidR="000B22D8">
        <w:rPr>
          <w:rFonts w:ascii="Times New Roman" w:hAnsi="Times New Roman"/>
          <w:sz w:val="20"/>
          <w:lang w:val="en-GB"/>
        </w:rPr>
        <w:t>AI/ML</w:t>
      </w:r>
      <w:r>
        <w:rPr>
          <w:rFonts w:ascii="Times New Roman" w:hAnsi="Times New Roman"/>
          <w:sz w:val="20"/>
          <w:lang w:val="en-GB"/>
        </w:rPr>
        <w:t>, the load balancing performance can be improved.</w:t>
      </w:r>
      <w:r w:rsidR="00B16E1D">
        <w:rPr>
          <w:rFonts w:ascii="Times New Roman" w:hAnsi="Times New Roman"/>
          <w:sz w:val="20"/>
          <w:lang w:val="en-GB"/>
        </w:rPr>
        <w:t xml:space="preserve"> </w:t>
      </w:r>
    </w:p>
    <w:p w14:paraId="2AD0C099" w14:textId="77777777" w:rsidR="00DC31D4" w:rsidRDefault="00DC31D4">
      <w:pPr>
        <w:pStyle w:val="00BodyText"/>
        <w:spacing w:after="0"/>
        <w:rPr>
          <w:rFonts w:ascii="Times New Roman" w:hAnsi="Times New Roman"/>
          <w:sz w:val="20"/>
          <w:lang w:val="en-GB"/>
        </w:rPr>
      </w:pPr>
    </w:p>
    <w:p w14:paraId="257984F3" w14:textId="77777777" w:rsidR="004D36ED" w:rsidRDefault="00B16E1D">
      <w:pPr>
        <w:pStyle w:val="00BodyText"/>
        <w:spacing w:after="0"/>
        <w:rPr>
          <w:rFonts w:ascii="Times New Roman" w:hAnsi="Times New Roman"/>
          <w:sz w:val="20"/>
          <w:lang w:val="en-GB"/>
        </w:rPr>
      </w:pPr>
      <w:r>
        <w:rPr>
          <w:rFonts w:ascii="Times New Roman" w:hAnsi="Times New Roman"/>
          <w:sz w:val="20"/>
          <w:lang w:val="en-GB"/>
        </w:rPr>
        <w:t>In</w:t>
      </w:r>
      <w:r w:rsidR="00DF08F1">
        <w:rPr>
          <w:rFonts w:ascii="Times New Roman" w:hAnsi="Times New Roman"/>
          <w:sz w:val="20"/>
          <w:lang w:val="en-GB"/>
        </w:rPr>
        <w:t xml:space="preserve"> the first round of this</w:t>
      </w:r>
      <w:r>
        <w:rPr>
          <w:rFonts w:ascii="Times New Roman" w:hAnsi="Times New Roman"/>
          <w:sz w:val="20"/>
          <w:lang w:val="en-GB"/>
        </w:rPr>
        <w:t xml:space="preserve"> CB, we discuss different solutions on the location of the AI/ML functionality for the load balancing use case</w:t>
      </w:r>
      <w:r w:rsidR="003A1F1D">
        <w:rPr>
          <w:rFonts w:ascii="Times New Roman" w:hAnsi="Times New Roman"/>
          <w:sz w:val="20"/>
          <w:lang w:val="en-GB"/>
        </w:rPr>
        <w:t>, whether the load balancing solution should be</w:t>
      </w:r>
      <w:r w:rsidR="00257083">
        <w:rPr>
          <w:rFonts w:ascii="Times New Roman" w:hAnsi="Times New Roman"/>
          <w:sz w:val="20"/>
          <w:lang w:val="en-GB"/>
        </w:rPr>
        <w:t xml:space="preserve"> categorized into</w:t>
      </w:r>
      <w:r w:rsidR="003A1F1D">
        <w:rPr>
          <w:rFonts w:ascii="Times New Roman" w:hAnsi="Times New Roman"/>
          <w:sz w:val="20"/>
          <w:lang w:val="en-GB"/>
        </w:rPr>
        <w:t xml:space="preserve"> AI/ML generated or AI/ML assisted, the exchange of load predictions between gNBs or between a gNB-CU and a gNB-DU it manages, and the possibility for a gNB to request assistance information for load balancing purposes.</w:t>
      </w:r>
      <w:r>
        <w:rPr>
          <w:rFonts w:ascii="Times New Roman" w:hAnsi="Times New Roman"/>
          <w:sz w:val="20"/>
          <w:lang w:val="en-GB"/>
        </w:rPr>
        <w:t xml:space="preserve"> </w:t>
      </w:r>
      <w:r w:rsidR="003A1F1D">
        <w:rPr>
          <w:rFonts w:ascii="Times New Roman" w:hAnsi="Times New Roman"/>
          <w:sz w:val="20"/>
          <w:lang w:val="en-GB"/>
        </w:rPr>
        <w:t xml:space="preserve">In the second round of the email discussion, we will attempt to identify </w:t>
      </w:r>
      <w:r>
        <w:rPr>
          <w:rFonts w:ascii="Times New Roman" w:hAnsi="Times New Roman"/>
          <w:sz w:val="20"/>
          <w:lang w:val="en-GB"/>
        </w:rPr>
        <w:t>some agreeable inputs and outputs to the Model Inference function</w:t>
      </w:r>
      <w:r w:rsidR="003A1F1D">
        <w:rPr>
          <w:rFonts w:ascii="Times New Roman" w:hAnsi="Times New Roman"/>
          <w:sz w:val="20"/>
          <w:lang w:val="en-GB"/>
        </w:rPr>
        <w:t xml:space="preserve"> once the different solutions for placing the AI/ML functionality have been agreed</w:t>
      </w:r>
      <w:r>
        <w:rPr>
          <w:rFonts w:ascii="Times New Roman" w:hAnsi="Times New Roman"/>
          <w:sz w:val="20"/>
          <w:lang w:val="en-GB"/>
        </w:rPr>
        <w:t xml:space="preserve">. </w:t>
      </w:r>
      <w:r w:rsidR="00F33F32">
        <w:rPr>
          <w:rFonts w:ascii="Times New Roman" w:hAnsi="Times New Roman"/>
          <w:sz w:val="20"/>
          <w:lang w:val="en-GB"/>
        </w:rPr>
        <w:t xml:space="preserve">  </w:t>
      </w:r>
    </w:p>
    <w:p w14:paraId="41EE302D" w14:textId="26B7732D" w:rsidR="001C6191" w:rsidRDefault="00824C2E">
      <w:pPr>
        <w:pStyle w:val="Heading1"/>
      </w:pPr>
      <w:r>
        <w:t>4</w:t>
      </w:r>
      <w:r>
        <w:tab/>
        <w:t>Discussion</w:t>
      </w:r>
      <w:r w:rsidR="006D4CAB">
        <w:t xml:space="preserve"> </w:t>
      </w:r>
      <w:r w:rsidR="0084250D">
        <w:t>-</w:t>
      </w:r>
      <w:r w:rsidR="00AB1911">
        <w:t xml:space="preserve"> </w:t>
      </w:r>
      <w:r w:rsidR="0084250D">
        <w:t>1</w:t>
      </w:r>
      <w:r w:rsidR="0084250D" w:rsidRPr="0084250D">
        <w:rPr>
          <w:vertAlign w:val="superscript"/>
        </w:rPr>
        <w:t>st</w:t>
      </w:r>
      <w:r w:rsidR="0084250D">
        <w:t xml:space="preserve"> Round</w:t>
      </w:r>
    </w:p>
    <w:p w14:paraId="69BAF647" w14:textId="77777777" w:rsidR="001C6191" w:rsidRDefault="00824C2E" w:rsidP="00034E1C">
      <w:pPr>
        <w:pStyle w:val="Heading2"/>
        <w:numPr>
          <w:ilvl w:val="1"/>
          <w:numId w:val="3"/>
        </w:numPr>
      </w:pPr>
      <w:r>
        <w:tab/>
      </w:r>
      <w:r w:rsidR="00EB7ECB">
        <w:t xml:space="preserve">Location of the AI/ML </w:t>
      </w:r>
      <w:r w:rsidR="008D4529">
        <w:t>Functionality</w:t>
      </w:r>
    </w:p>
    <w:p w14:paraId="4486EA05" w14:textId="77777777" w:rsidR="009E1900" w:rsidRDefault="00034E1C" w:rsidP="00034E1C">
      <w:r>
        <w:t xml:space="preserve">Different options have been discussed regarding where the AI/ML </w:t>
      </w:r>
      <w:r w:rsidR="008D4529">
        <w:t>functionality</w:t>
      </w:r>
      <w:r>
        <w:t xml:space="preserve"> </w:t>
      </w:r>
      <w:r w:rsidR="00EB7ECB">
        <w:t>may</w:t>
      </w:r>
      <w:r>
        <w:t xml:space="preserve"> be placed.</w:t>
      </w:r>
      <w:r w:rsidR="00B16E1D">
        <w:t xml:space="preserve"> </w:t>
      </w:r>
      <w:r w:rsidR="008D4529">
        <w:t xml:space="preserve">Contribution </w:t>
      </w:r>
      <w:r w:rsidR="00B16E1D">
        <w:t>3296 supports both local and centralized solutions.</w:t>
      </w:r>
      <w:r>
        <w:t xml:space="preserve"> </w:t>
      </w:r>
      <w:r w:rsidR="008D4529">
        <w:t xml:space="preserve">Contributions </w:t>
      </w:r>
      <w:r w:rsidR="00B16E1D">
        <w:t>3420</w:t>
      </w:r>
      <w:r w:rsidR="00510DFF">
        <w:t xml:space="preserve">, 3714, </w:t>
      </w:r>
      <w:r w:rsidR="008D4529">
        <w:t xml:space="preserve">and </w:t>
      </w:r>
      <w:r w:rsidR="00510DFF">
        <w:t>4080</w:t>
      </w:r>
      <w:r w:rsidR="00B16E1D">
        <w:t xml:space="preserve"> support </w:t>
      </w:r>
      <w:r w:rsidR="008D4529">
        <w:t xml:space="preserve">AI/ML </w:t>
      </w:r>
      <w:r w:rsidR="00B16E1D">
        <w:t xml:space="preserve">inference in the RAN. </w:t>
      </w:r>
      <w:r>
        <w:t xml:space="preserve">The </w:t>
      </w:r>
      <w:r w:rsidR="00B16E1D">
        <w:t>possible</w:t>
      </w:r>
      <w:r>
        <w:t xml:space="preserve"> options </w:t>
      </w:r>
      <w:r w:rsidR="00EB7ECB">
        <w:t>proposed</w:t>
      </w:r>
      <w:r>
        <w:t xml:space="preserve"> by different companies</w:t>
      </w:r>
      <w:r w:rsidR="00B16E1D">
        <w:t xml:space="preserve"> can be categorized as follows</w:t>
      </w:r>
      <w:r>
        <w:t xml:space="preserve">: a) </w:t>
      </w:r>
      <w:r w:rsidR="00E033C6">
        <w:t xml:space="preserve">AI/ML </w:t>
      </w:r>
      <w:r w:rsidR="006D1589">
        <w:t xml:space="preserve">Training </w:t>
      </w:r>
      <w:r w:rsidR="00785830">
        <w:t>and</w:t>
      </w:r>
      <w:r w:rsidR="004D5A81">
        <w:t xml:space="preserve"> AI/ML </w:t>
      </w:r>
      <w:r w:rsidR="00785830">
        <w:t>Inference</w:t>
      </w:r>
      <w:r>
        <w:t xml:space="preserve"> may be</w:t>
      </w:r>
      <w:r w:rsidR="00785830">
        <w:t xml:space="preserve"> </w:t>
      </w:r>
      <w:r>
        <w:t>located in</w:t>
      </w:r>
      <w:r w:rsidR="006D1589">
        <w:t xml:space="preserve"> OAM</w:t>
      </w:r>
      <w:r w:rsidR="009D0652">
        <w:t xml:space="preserve"> (3470, 3758, </w:t>
      </w:r>
      <w:r w:rsidR="00AB1299">
        <w:t>4124</w:t>
      </w:r>
      <w:r w:rsidR="009D0652">
        <w:t>)</w:t>
      </w:r>
      <w:r w:rsidR="00785830">
        <w:t>,</w:t>
      </w:r>
      <w:r w:rsidR="006D1589">
        <w:t xml:space="preserve"> </w:t>
      </w:r>
      <w:r w:rsidR="00785830">
        <w:t xml:space="preserve">b) </w:t>
      </w:r>
      <w:r w:rsidR="00E033C6">
        <w:t xml:space="preserve">AI/ML </w:t>
      </w:r>
      <w:r w:rsidR="00785830">
        <w:t>Training</w:t>
      </w:r>
      <w:r>
        <w:t xml:space="preserve"> may be located</w:t>
      </w:r>
      <w:r w:rsidR="00785830">
        <w:t xml:space="preserve"> in OAM and </w:t>
      </w:r>
      <w:r w:rsidR="004D5A81">
        <w:t xml:space="preserve">AI/ML </w:t>
      </w:r>
      <w:r w:rsidR="00785830">
        <w:t xml:space="preserve">Inference </w:t>
      </w:r>
      <w:r w:rsidR="00B16E1D">
        <w:t xml:space="preserve">may be located </w:t>
      </w:r>
      <w:r w:rsidR="00785830">
        <w:t>in</w:t>
      </w:r>
      <w:r w:rsidR="00B16E1D">
        <w:t xml:space="preserve"> the</w:t>
      </w:r>
      <w:r w:rsidR="00785830">
        <w:t xml:space="preserve"> gNB</w:t>
      </w:r>
      <w:r w:rsidR="009D0652">
        <w:t xml:space="preserve"> (3470,</w:t>
      </w:r>
      <w:r w:rsidR="00B16E1D">
        <w:t xml:space="preserve"> </w:t>
      </w:r>
      <w:r w:rsidR="009D0652">
        <w:t>3758,</w:t>
      </w:r>
      <w:r w:rsidR="00AB1299">
        <w:t xml:space="preserve"> 4124</w:t>
      </w:r>
      <w:r w:rsidR="009D0652">
        <w:t>)</w:t>
      </w:r>
      <w:r w:rsidR="00785830">
        <w:t xml:space="preserve">, c) </w:t>
      </w:r>
      <w:r w:rsidR="00E033C6">
        <w:t xml:space="preserve">AI/ML </w:t>
      </w:r>
      <w:r w:rsidR="00785830">
        <w:t>Training and Inference</w:t>
      </w:r>
      <w:r>
        <w:t xml:space="preserve"> may both </w:t>
      </w:r>
      <w:r w:rsidR="00B16E1D">
        <w:t xml:space="preserve">be </w:t>
      </w:r>
      <w:r>
        <w:t>located</w:t>
      </w:r>
      <w:r w:rsidR="00785830">
        <w:t xml:space="preserve"> </w:t>
      </w:r>
      <w:r w:rsidR="00B16E1D">
        <w:t>i</w:t>
      </w:r>
      <w:r w:rsidR="00785830">
        <w:t>n</w:t>
      </w:r>
      <w:r w:rsidR="00B16E1D">
        <w:t xml:space="preserve"> the</w:t>
      </w:r>
      <w:r w:rsidR="00785830">
        <w:t xml:space="preserve"> gNB</w:t>
      </w:r>
      <w:r w:rsidR="009D0652">
        <w:t xml:space="preserve"> (3470,</w:t>
      </w:r>
      <w:r w:rsidR="00AB1299">
        <w:t xml:space="preserve"> </w:t>
      </w:r>
      <w:r w:rsidR="009D0652">
        <w:t>3893)</w:t>
      </w:r>
      <w:r w:rsidR="00EB7ECB">
        <w:t>.</w:t>
      </w:r>
      <w:r w:rsidR="00B16E1D">
        <w:t xml:space="preserve"> </w:t>
      </w:r>
      <w:r>
        <w:t xml:space="preserve"> </w:t>
      </w:r>
    </w:p>
    <w:p w14:paraId="06CC8EB2" w14:textId="77777777" w:rsidR="009E1900" w:rsidRDefault="009E1900" w:rsidP="00034E1C"/>
    <w:p w14:paraId="708B0413" w14:textId="77777777" w:rsidR="007C6FE5" w:rsidRPr="009E1900" w:rsidRDefault="0001604D" w:rsidP="00034E1C">
      <w:pPr>
        <w:rPr>
          <w:b/>
          <w:bCs/>
        </w:rPr>
      </w:pPr>
      <w:r>
        <w:rPr>
          <w:b/>
          <w:bCs/>
        </w:rPr>
        <w:t xml:space="preserve">Q4.1-1 </w:t>
      </w:r>
      <w:r w:rsidR="00034E1C" w:rsidRPr="009E1900">
        <w:rPr>
          <w:b/>
          <w:bCs/>
        </w:rPr>
        <w:t xml:space="preserve">Companies are invited to discuss which of the following </w:t>
      </w:r>
      <w:r w:rsidR="006C5740" w:rsidRPr="009E1900">
        <w:rPr>
          <w:b/>
          <w:bCs/>
        </w:rPr>
        <w:t>solutions</w:t>
      </w:r>
      <w:r w:rsidR="00034E1C" w:rsidRPr="009E1900">
        <w:rPr>
          <w:b/>
          <w:bCs/>
        </w:rPr>
        <w:t xml:space="preserve"> </w:t>
      </w:r>
      <w:r w:rsidR="006C5740" w:rsidRPr="009E1900">
        <w:rPr>
          <w:b/>
          <w:bCs/>
        </w:rPr>
        <w:t>they prefer</w:t>
      </w:r>
      <w:r w:rsidR="009E1900">
        <w:rPr>
          <w:b/>
          <w:bCs/>
        </w:rPr>
        <w:t>.</w:t>
      </w:r>
      <w:r w:rsidR="009D0652" w:rsidRPr="009E1900">
        <w:rPr>
          <w:b/>
          <w:bCs/>
        </w:rPr>
        <w:t xml:space="preserve"> </w:t>
      </w:r>
      <w:r w:rsidR="009E1900">
        <w:rPr>
          <w:b/>
          <w:bCs/>
        </w:rPr>
        <w:t>M</w:t>
      </w:r>
      <w:r w:rsidR="009D0652" w:rsidRPr="009E1900">
        <w:rPr>
          <w:b/>
          <w:bCs/>
        </w:rPr>
        <w:t xml:space="preserve">ore than 1 </w:t>
      </w:r>
      <w:r w:rsidR="00E67582" w:rsidRPr="009E1900">
        <w:rPr>
          <w:b/>
          <w:bCs/>
        </w:rPr>
        <w:t>solution</w:t>
      </w:r>
      <w:r w:rsidR="009D0652" w:rsidRPr="009E1900">
        <w:rPr>
          <w:b/>
          <w:bCs/>
        </w:rPr>
        <w:t xml:space="preserve"> is possible.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7C6FE5" w14:paraId="2588E0EF" w14:textId="77777777" w:rsidTr="001A067C">
        <w:tc>
          <w:tcPr>
            <w:tcW w:w="1438" w:type="dxa"/>
            <w:shd w:val="clear" w:color="auto" w:fill="auto"/>
          </w:tcPr>
          <w:p w14:paraId="20283CB3" w14:textId="77777777" w:rsidR="007C6FE5" w:rsidRPr="009F6E09" w:rsidRDefault="007C6FE5" w:rsidP="001A067C">
            <w:pPr>
              <w:rPr>
                <w:b/>
                <w:bCs/>
              </w:rPr>
            </w:pPr>
            <w:r w:rsidRPr="009F6E09">
              <w:rPr>
                <w:b/>
                <w:bCs/>
              </w:rPr>
              <w:t>Company</w:t>
            </w:r>
          </w:p>
        </w:tc>
        <w:tc>
          <w:tcPr>
            <w:tcW w:w="2810" w:type="dxa"/>
          </w:tcPr>
          <w:p w14:paraId="42AD52CE" w14:textId="77777777" w:rsidR="007C6FE5" w:rsidRPr="009F6E09" w:rsidRDefault="007C6FE5" w:rsidP="001A067C">
            <w:pPr>
              <w:rPr>
                <w:b/>
                <w:bCs/>
              </w:rPr>
            </w:pPr>
            <w:r>
              <w:rPr>
                <w:b/>
                <w:bCs/>
              </w:rPr>
              <w:t xml:space="preserve">Solution </w:t>
            </w:r>
            <w:r w:rsidR="008D4529">
              <w:rPr>
                <w:b/>
                <w:bCs/>
              </w:rPr>
              <w:t>1-</w:t>
            </w:r>
            <w:r w:rsidR="0001604D">
              <w:rPr>
                <w:b/>
                <w:bCs/>
              </w:rPr>
              <w:t>1.</w:t>
            </w:r>
            <w:r>
              <w:rPr>
                <w:b/>
                <w:bCs/>
              </w:rPr>
              <w:t>a),</w:t>
            </w:r>
            <w:r w:rsidR="0001604D">
              <w:rPr>
                <w:b/>
                <w:bCs/>
              </w:rPr>
              <w:t xml:space="preserve"> </w:t>
            </w:r>
            <w:r w:rsidR="008D4529">
              <w:rPr>
                <w:b/>
                <w:bCs/>
              </w:rPr>
              <w:t>1-</w:t>
            </w:r>
            <w:r w:rsidR="0001604D">
              <w:rPr>
                <w:b/>
                <w:bCs/>
              </w:rPr>
              <w:t>1.</w:t>
            </w:r>
            <w:r>
              <w:rPr>
                <w:b/>
                <w:bCs/>
              </w:rPr>
              <w:t>b)</w:t>
            </w:r>
            <w:r w:rsidR="0001604D">
              <w:rPr>
                <w:b/>
                <w:bCs/>
              </w:rPr>
              <w:t>,</w:t>
            </w:r>
            <w:r>
              <w:rPr>
                <w:b/>
                <w:bCs/>
              </w:rPr>
              <w:t xml:space="preserve"> </w:t>
            </w:r>
            <w:r w:rsidR="008D4529">
              <w:rPr>
                <w:b/>
                <w:bCs/>
              </w:rPr>
              <w:t>1-</w:t>
            </w:r>
            <w:r w:rsidR="0001604D">
              <w:rPr>
                <w:b/>
                <w:bCs/>
              </w:rPr>
              <w:t>1.</w:t>
            </w:r>
            <w:r>
              <w:rPr>
                <w:b/>
                <w:bCs/>
              </w:rPr>
              <w:t>c)</w:t>
            </w:r>
          </w:p>
          <w:p w14:paraId="0E4E7005" w14:textId="77777777" w:rsidR="007C6FE5" w:rsidRPr="009F6E09" w:rsidRDefault="007C6FE5" w:rsidP="001A067C">
            <w:pPr>
              <w:rPr>
                <w:b/>
                <w:bCs/>
              </w:rPr>
            </w:pPr>
            <w:r w:rsidRPr="009F6E09">
              <w:rPr>
                <w:b/>
                <w:bCs/>
              </w:rPr>
              <w:t>(</w:t>
            </w:r>
            <w:r>
              <w:rPr>
                <w:b/>
                <w:bCs/>
              </w:rPr>
              <w:t xml:space="preserve">More than one </w:t>
            </w:r>
            <w:r w:rsidR="009D0652">
              <w:rPr>
                <w:b/>
                <w:bCs/>
              </w:rPr>
              <w:t>selection</w:t>
            </w:r>
            <w:r>
              <w:rPr>
                <w:b/>
                <w:bCs/>
              </w:rPr>
              <w:t xml:space="preserve"> </w:t>
            </w:r>
            <w:r w:rsidR="00AB1299">
              <w:rPr>
                <w:b/>
                <w:bCs/>
              </w:rPr>
              <w:t>may</w:t>
            </w:r>
            <w:r>
              <w:rPr>
                <w:b/>
                <w:bCs/>
              </w:rPr>
              <w:t xml:space="preserve"> be </w:t>
            </w:r>
            <w:r w:rsidR="009F666D">
              <w:rPr>
                <w:b/>
                <w:bCs/>
              </w:rPr>
              <w:t>chosen</w:t>
            </w:r>
            <w:r w:rsidRPr="009F6E09">
              <w:rPr>
                <w:b/>
                <w:bCs/>
              </w:rPr>
              <w:t>)</w:t>
            </w:r>
          </w:p>
        </w:tc>
        <w:tc>
          <w:tcPr>
            <w:tcW w:w="5183" w:type="dxa"/>
            <w:shd w:val="clear" w:color="auto" w:fill="auto"/>
          </w:tcPr>
          <w:p w14:paraId="722C38B8" w14:textId="77777777" w:rsidR="007C6FE5" w:rsidRPr="009F6E09" w:rsidRDefault="007C6FE5" w:rsidP="001A067C">
            <w:pPr>
              <w:rPr>
                <w:b/>
                <w:bCs/>
              </w:rPr>
            </w:pPr>
            <w:r w:rsidRPr="009F6E09">
              <w:rPr>
                <w:b/>
                <w:bCs/>
              </w:rPr>
              <w:t>Comment</w:t>
            </w:r>
          </w:p>
        </w:tc>
      </w:tr>
      <w:tr w:rsidR="007C6FE5" w14:paraId="645C74AE" w14:textId="77777777" w:rsidTr="001A067C">
        <w:tc>
          <w:tcPr>
            <w:tcW w:w="1438" w:type="dxa"/>
            <w:shd w:val="clear" w:color="auto" w:fill="auto"/>
          </w:tcPr>
          <w:p w14:paraId="0F29EE7E" w14:textId="77777777" w:rsidR="007C6FE5" w:rsidRDefault="00D03411" w:rsidP="001A067C">
            <w:pPr>
              <w:rPr>
                <w:lang w:eastAsia="zh-CN"/>
              </w:rPr>
            </w:pPr>
            <w:r>
              <w:rPr>
                <w:rFonts w:hint="eastAsia"/>
                <w:lang w:eastAsia="zh-CN"/>
              </w:rPr>
              <w:t>H</w:t>
            </w:r>
            <w:r>
              <w:rPr>
                <w:lang w:eastAsia="zh-CN"/>
              </w:rPr>
              <w:t>uawei</w:t>
            </w:r>
          </w:p>
        </w:tc>
        <w:tc>
          <w:tcPr>
            <w:tcW w:w="2810" w:type="dxa"/>
          </w:tcPr>
          <w:p w14:paraId="56AF1E0E" w14:textId="77777777" w:rsidR="007C6FE5" w:rsidRDefault="00D03411" w:rsidP="001A067C">
            <w:pPr>
              <w:rPr>
                <w:lang w:eastAsia="zh-CN"/>
              </w:rPr>
            </w:pPr>
            <w:r>
              <w:rPr>
                <w:lang w:eastAsia="zh-CN"/>
              </w:rPr>
              <w:t>b) is preferred</w:t>
            </w:r>
          </w:p>
        </w:tc>
        <w:tc>
          <w:tcPr>
            <w:tcW w:w="5183" w:type="dxa"/>
            <w:shd w:val="clear" w:color="auto" w:fill="auto"/>
          </w:tcPr>
          <w:p w14:paraId="1720E777" w14:textId="77777777" w:rsidR="007C6FE5" w:rsidRDefault="00D03411" w:rsidP="00D94E5D">
            <w:pPr>
              <w:rPr>
                <w:lang w:eastAsia="zh-CN"/>
              </w:rPr>
            </w:pPr>
            <w:r>
              <w:rPr>
                <w:rFonts w:hint="eastAsia"/>
                <w:lang w:eastAsia="zh-CN"/>
              </w:rPr>
              <w:t>A</w:t>
            </w:r>
            <w:r>
              <w:rPr>
                <w:lang w:eastAsia="zh-CN"/>
              </w:rPr>
              <w:t xml:space="preserve">s discussed in </w:t>
            </w:r>
            <w:r w:rsidR="00D94E5D">
              <w:rPr>
                <w:lang w:eastAsia="zh-CN"/>
              </w:rPr>
              <w:t>the paper on general framework</w:t>
            </w:r>
            <w:r>
              <w:rPr>
                <w:lang w:eastAsia="zh-CN"/>
              </w:rPr>
              <w:t>, we think training is in general an offline action which requires storing large amount of data, this is against the general principle that RAN is not a place for storage.</w:t>
            </w:r>
          </w:p>
        </w:tc>
      </w:tr>
      <w:tr w:rsidR="007C6FE5" w14:paraId="6F7AAC5E" w14:textId="77777777" w:rsidTr="001A067C">
        <w:tc>
          <w:tcPr>
            <w:tcW w:w="1438" w:type="dxa"/>
            <w:shd w:val="clear" w:color="auto" w:fill="auto"/>
          </w:tcPr>
          <w:p w14:paraId="49F516BF" w14:textId="77777777" w:rsidR="007C6FE5" w:rsidRDefault="002F244B" w:rsidP="001A067C">
            <w:r>
              <w:t>Ericsson</w:t>
            </w:r>
          </w:p>
        </w:tc>
        <w:tc>
          <w:tcPr>
            <w:tcW w:w="2810" w:type="dxa"/>
          </w:tcPr>
          <w:p w14:paraId="5A766790" w14:textId="77777777" w:rsidR="007C6FE5" w:rsidRDefault="00856CF2" w:rsidP="001A067C">
            <w:r>
              <w:t>b), c)</w:t>
            </w:r>
          </w:p>
        </w:tc>
        <w:tc>
          <w:tcPr>
            <w:tcW w:w="5183" w:type="dxa"/>
            <w:shd w:val="clear" w:color="auto" w:fill="auto"/>
          </w:tcPr>
          <w:p w14:paraId="0B6FF8C6" w14:textId="77777777" w:rsidR="00856CF2" w:rsidRDefault="00856CF2" w:rsidP="00856CF2">
            <w:r>
              <w:t>Solution a) is out of scope of the SI. That can be deduced from the SID (RP-201629), stating that the objective is:</w:t>
            </w:r>
          </w:p>
          <w:p w14:paraId="61A78843" w14:textId="77777777" w:rsidR="00856CF2" w:rsidRDefault="00856CF2" w:rsidP="00856CF2">
            <w:pPr>
              <w:rPr>
                <w:bCs/>
                <w:lang w:eastAsia="zh-CN"/>
              </w:rPr>
            </w:pPr>
            <w:r>
              <w:rPr>
                <w:bCs/>
                <w:lang w:eastAsia="zh-CN"/>
              </w:rPr>
              <w:lastRenderedPageBreak/>
              <w:t>“</w:t>
            </w:r>
            <w:r>
              <w:rPr>
                <w:bCs/>
                <w:lang w:val="en-US" w:eastAsia="zh-CN"/>
              </w:rPr>
              <w:t xml:space="preserve">Study high level principles </w:t>
            </w:r>
            <w:r w:rsidRPr="006D7515">
              <w:rPr>
                <w:bCs/>
                <w:u w:val="single"/>
                <w:lang w:val="en-US" w:eastAsia="zh-CN"/>
              </w:rPr>
              <w:t>for RAN intelligence enabled by AI</w:t>
            </w:r>
            <w:r w:rsidRPr="006D7515">
              <w:rPr>
                <w:bCs/>
                <w:lang w:eastAsia="zh-CN"/>
              </w:rPr>
              <w:t>”</w:t>
            </w:r>
          </w:p>
          <w:p w14:paraId="7323655A" w14:textId="77777777" w:rsidR="00856CF2" w:rsidRDefault="00856CF2" w:rsidP="00856CF2">
            <w:pPr>
              <w:rPr>
                <w:bCs/>
                <w:lang w:eastAsia="zh-CN"/>
              </w:rPr>
            </w:pPr>
            <w:r>
              <w:rPr>
                <w:bCs/>
                <w:lang w:eastAsia="zh-CN"/>
              </w:rPr>
              <w:t>With this we are not saying that these solutions are not appropriate, but they are not the subject of this SI</w:t>
            </w:r>
          </w:p>
          <w:p w14:paraId="2FF426EE" w14:textId="77777777" w:rsidR="00856CF2" w:rsidRDefault="00856CF2" w:rsidP="00856CF2">
            <w:pPr>
              <w:rPr>
                <w:bCs/>
                <w:lang w:eastAsia="zh-CN"/>
              </w:rPr>
            </w:pPr>
            <w:r>
              <w:rPr>
                <w:bCs/>
                <w:lang w:eastAsia="zh-CN"/>
              </w:rPr>
              <w:t xml:space="preserve">Solution </w:t>
            </w:r>
            <w:r w:rsidR="006027BC">
              <w:rPr>
                <w:bCs/>
                <w:lang w:eastAsia="zh-CN"/>
              </w:rPr>
              <w:t>b</w:t>
            </w:r>
            <w:r>
              <w:rPr>
                <w:bCs/>
                <w:lang w:eastAsia="zh-CN"/>
              </w:rPr>
              <w:t>) is perhaps the solution range we should give highest priority. Namely, the RAN is given a trained model and we would study procedures to support inference at the RAN</w:t>
            </w:r>
          </w:p>
          <w:p w14:paraId="44864E67" w14:textId="77777777" w:rsidR="007C6FE5" w:rsidRDefault="00856CF2" w:rsidP="00856CF2">
            <w:r>
              <w:t xml:space="preserve">Solution </w:t>
            </w:r>
            <w:r w:rsidR="006027BC">
              <w:t>c</w:t>
            </w:r>
            <w:r>
              <w:t>) is perhaps the second highest priority type of solution, where training and inference occurs at the RAN</w:t>
            </w:r>
          </w:p>
        </w:tc>
      </w:tr>
      <w:tr w:rsidR="007C6FE5" w14:paraId="28FD850C" w14:textId="77777777" w:rsidTr="001A067C">
        <w:tc>
          <w:tcPr>
            <w:tcW w:w="1438" w:type="dxa"/>
            <w:shd w:val="clear" w:color="auto" w:fill="auto"/>
          </w:tcPr>
          <w:p w14:paraId="50338204" w14:textId="77777777" w:rsidR="007C6FE5" w:rsidRDefault="00B10BA0" w:rsidP="001A067C">
            <w:r>
              <w:lastRenderedPageBreak/>
              <w:t>Nokia</w:t>
            </w:r>
          </w:p>
        </w:tc>
        <w:tc>
          <w:tcPr>
            <w:tcW w:w="2810" w:type="dxa"/>
          </w:tcPr>
          <w:p w14:paraId="630FB4A2" w14:textId="77777777" w:rsidR="007C6FE5" w:rsidRDefault="00B10BA0" w:rsidP="001A067C">
            <w:r>
              <w:t>b), c)</w:t>
            </w:r>
          </w:p>
        </w:tc>
        <w:tc>
          <w:tcPr>
            <w:tcW w:w="5183" w:type="dxa"/>
            <w:shd w:val="clear" w:color="auto" w:fill="auto"/>
          </w:tcPr>
          <w:p w14:paraId="6C919B3E" w14:textId="77777777" w:rsidR="007C6FE5" w:rsidRDefault="00B10BA0" w:rsidP="001A067C">
            <w:r>
              <w:t xml:space="preserve">Solution a) is not in the scope </w:t>
            </w:r>
            <w:r w:rsidR="003D1C55">
              <w:t xml:space="preserve">of SI </w:t>
            </w:r>
            <w:r>
              <w:t xml:space="preserve">since all the AI/ML functionality </w:t>
            </w:r>
            <w:r w:rsidR="003D1C55">
              <w:t xml:space="preserve">is </w:t>
            </w:r>
            <w:r>
              <w:t>in the OAM.</w:t>
            </w:r>
          </w:p>
        </w:tc>
      </w:tr>
      <w:tr w:rsidR="00B12C9C" w14:paraId="3BD49364" w14:textId="77777777" w:rsidTr="001A067C">
        <w:tc>
          <w:tcPr>
            <w:tcW w:w="1438" w:type="dxa"/>
            <w:shd w:val="clear" w:color="auto" w:fill="auto"/>
          </w:tcPr>
          <w:p w14:paraId="20E5EA03" w14:textId="77777777" w:rsidR="00B12C9C" w:rsidRDefault="00B12C9C" w:rsidP="00B12C9C">
            <w:r>
              <w:t>Intel</w:t>
            </w:r>
          </w:p>
        </w:tc>
        <w:tc>
          <w:tcPr>
            <w:tcW w:w="2810" w:type="dxa"/>
          </w:tcPr>
          <w:p w14:paraId="2F4F47F6" w14:textId="77777777" w:rsidR="00B12C9C" w:rsidRDefault="00B12C9C" w:rsidP="00B12C9C">
            <w:r w:rsidRPr="00E657EB">
              <w:t>Solution 1-1.a), 1-1.b), 1-1.c)</w:t>
            </w:r>
            <w:r>
              <w:t xml:space="preserve"> with comment</w:t>
            </w:r>
          </w:p>
        </w:tc>
        <w:tc>
          <w:tcPr>
            <w:tcW w:w="5183" w:type="dxa"/>
            <w:shd w:val="clear" w:color="auto" w:fill="auto"/>
          </w:tcPr>
          <w:p w14:paraId="0F887E2A" w14:textId="77777777" w:rsidR="002B4E4D" w:rsidRDefault="00B12C9C" w:rsidP="00B12C9C">
            <w:r>
              <w:t>As discussed in CB: #AIRAN2, we need further check with SA5 on the feasibility of solution b).</w:t>
            </w:r>
          </w:p>
          <w:p w14:paraId="025CC3EA" w14:textId="77777777" w:rsidR="002B4E4D" w:rsidRDefault="002B4E4D" w:rsidP="00B12C9C">
            <w:r>
              <w:t>However, solution a) is under scope of SA5, which is already defined.</w:t>
            </w:r>
          </w:p>
        </w:tc>
      </w:tr>
      <w:tr w:rsidR="00D068B4" w14:paraId="7706EB27" w14:textId="77777777" w:rsidTr="001A067C">
        <w:tc>
          <w:tcPr>
            <w:tcW w:w="1438" w:type="dxa"/>
            <w:shd w:val="clear" w:color="auto" w:fill="auto"/>
          </w:tcPr>
          <w:p w14:paraId="652743B0" w14:textId="77777777" w:rsidR="00D068B4" w:rsidRDefault="00D068B4" w:rsidP="00D068B4">
            <w:r>
              <w:t>vivo</w:t>
            </w:r>
          </w:p>
        </w:tc>
        <w:tc>
          <w:tcPr>
            <w:tcW w:w="2810" w:type="dxa"/>
          </w:tcPr>
          <w:p w14:paraId="2E5C980C" w14:textId="77777777" w:rsidR="00D068B4" w:rsidRPr="00E657EB" w:rsidRDefault="00D068B4" w:rsidP="00D068B4">
            <w:r>
              <w:t>b)</w:t>
            </w:r>
          </w:p>
        </w:tc>
        <w:tc>
          <w:tcPr>
            <w:tcW w:w="5183" w:type="dxa"/>
            <w:shd w:val="clear" w:color="auto" w:fill="auto"/>
          </w:tcPr>
          <w:p w14:paraId="3141C76C" w14:textId="77777777" w:rsidR="00D068B4" w:rsidRDefault="00D068B4" w:rsidP="00D068B4">
            <w:pPr>
              <w:rPr>
                <w:rFonts w:eastAsia="SimSun" w:cs="Arial"/>
                <w:lang w:eastAsia="zh-CN"/>
              </w:rPr>
            </w:pPr>
            <w:r>
              <w:rPr>
                <w:rFonts w:eastAsia="SimSun" w:cs="Arial"/>
                <w:lang w:eastAsia="zh-CN"/>
              </w:rPr>
              <w:t>option a is under SA5 scope.</w:t>
            </w:r>
          </w:p>
          <w:p w14:paraId="438C4384" w14:textId="77777777" w:rsidR="00D068B4" w:rsidRDefault="00D068B4" w:rsidP="00D068B4">
            <w:r>
              <w:rPr>
                <w:rFonts w:eastAsia="SimSun" w:cs="Arial"/>
                <w:lang w:eastAsia="zh-CN"/>
              </w:rPr>
              <w:t>For option c, numerous message exchange between RAN nodes is essential as one single RAN node cannot acquire enough information for model training.</w:t>
            </w:r>
          </w:p>
        </w:tc>
      </w:tr>
      <w:tr w:rsidR="003D5324" w14:paraId="6BA5FC45" w14:textId="77777777" w:rsidTr="001A067C">
        <w:tc>
          <w:tcPr>
            <w:tcW w:w="1438" w:type="dxa"/>
            <w:shd w:val="clear" w:color="auto" w:fill="auto"/>
          </w:tcPr>
          <w:p w14:paraId="5F782CF4" w14:textId="77777777" w:rsidR="003D5324" w:rsidRDefault="003D5324" w:rsidP="003D5324">
            <w:r>
              <w:t>Samsung</w:t>
            </w:r>
          </w:p>
        </w:tc>
        <w:tc>
          <w:tcPr>
            <w:tcW w:w="2810" w:type="dxa"/>
          </w:tcPr>
          <w:p w14:paraId="20617B29" w14:textId="77777777" w:rsidR="003D5324" w:rsidRDefault="003D5324" w:rsidP="003D5324">
            <w:r>
              <w:t>b)</w:t>
            </w:r>
          </w:p>
        </w:tc>
        <w:tc>
          <w:tcPr>
            <w:tcW w:w="5183" w:type="dxa"/>
            <w:shd w:val="clear" w:color="auto" w:fill="auto"/>
          </w:tcPr>
          <w:p w14:paraId="56BEAAA9" w14:textId="77777777" w:rsidR="003D5324" w:rsidRDefault="003D5324" w:rsidP="003D5324">
            <w:pPr>
              <w:rPr>
                <w:rFonts w:eastAsia="SimSun" w:cs="Arial"/>
                <w:lang w:eastAsia="zh-CN"/>
              </w:rPr>
            </w:pPr>
            <w:r>
              <w:rPr>
                <w:lang w:eastAsia="zh-CN"/>
              </w:rPr>
              <w:t xml:space="preserve">As training needs a large volume of data storage and computation power, OAM is a suitable location for training. The </w:t>
            </w:r>
            <w:r w:rsidR="00D44619">
              <w:rPr>
                <w:lang w:eastAsia="zh-CN"/>
              </w:rPr>
              <w:t xml:space="preserve">model inference </w:t>
            </w:r>
            <w:r>
              <w:rPr>
                <w:lang w:eastAsia="zh-CN"/>
              </w:rPr>
              <w:t>requirement</w:t>
            </w:r>
            <w:r w:rsidR="00D44619">
              <w:rPr>
                <w:lang w:eastAsia="zh-CN"/>
              </w:rPr>
              <w:t>s</w:t>
            </w:r>
            <w:r>
              <w:rPr>
                <w:lang w:eastAsia="zh-CN"/>
              </w:rPr>
              <w:t xml:space="preserve"> of data </w:t>
            </w:r>
            <w:r w:rsidR="00D44619">
              <w:rPr>
                <w:lang w:eastAsia="zh-CN"/>
              </w:rPr>
              <w:t>storage and computation power are</w:t>
            </w:r>
            <w:r>
              <w:rPr>
                <w:lang w:eastAsia="zh-CN"/>
              </w:rPr>
              <w:t xml:space="preserve"> not quite high. So to realize the real time prediction to provide the latest output to optimize RAN, gNB is a suitable location for model inference.</w:t>
            </w:r>
          </w:p>
        </w:tc>
      </w:tr>
      <w:tr w:rsidR="009C7C4B" w14:paraId="6DF9B903" w14:textId="77777777" w:rsidTr="001A067C">
        <w:tc>
          <w:tcPr>
            <w:tcW w:w="1438" w:type="dxa"/>
            <w:shd w:val="clear" w:color="auto" w:fill="auto"/>
          </w:tcPr>
          <w:p w14:paraId="59CBCBF7" w14:textId="77777777" w:rsidR="009C7C4B" w:rsidRDefault="009C7C4B" w:rsidP="003D5324">
            <w:r w:rsidRPr="009C7C4B">
              <w:t>Lenovo and Motorola Mobility</w:t>
            </w:r>
          </w:p>
        </w:tc>
        <w:tc>
          <w:tcPr>
            <w:tcW w:w="2810" w:type="dxa"/>
          </w:tcPr>
          <w:p w14:paraId="7A5CA7F5" w14:textId="77777777" w:rsidR="009C7C4B" w:rsidRDefault="009C7C4B" w:rsidP="003D5324">
            <w:pPr>
              <w:rPr>
                <w:lang w:eastAsia="zh-CN"/>
              </w:rPr>
            </w:pPr>
            <w:r>
              <w:rPr>
                <w:rFonts w:hint="eastAsia"/>
                <w:lang w:eastAsia="zh-CN"/>
              </w:rPr>
              <w:t>b</w:t>
            </w:r>
            <w:r>
              <w:rPr>
                <w:lang w:eastAsia="zh-CN"/>
              </w:rPr>
              <w:t>) c)</w:t>
            </w:r>
          </w:p>
        </w:tc>
        <w:tc>
          <w:tcPr>
            <w:tcW w:w="5183" w:type="dxa"/>
            <w:shd w:val="clear" w:color="auto" w:fill="auto"/>
          </w:tcPr>
          <w:p w14:paraId="4FA44B0E" w14:textId="77777777" w:rsidR="009C7C4B" w:rsidRDefault="009C7C4B" w:rsidP="009C7C4B">
            <w:pPr>
              <w:rPr>
                <w:lang w:eastAsia="zh-CN"/>
              </w:rPr>
            </w:pPr>
            <w:r>
              <w:rPr>
                <w:lang w:eastAsia="zh-CN"/>
              </w:rPr>
              <w:t>AI/ML Training for load balancing can be performed online in gNB or offline in OAM.</w:t>
            </w:r>
          </w:p>
          <w:p w14:paraId="6CE02509" w14:textId="77777777" w:rsidR="009C7C4B" w:rsidRDefault="009C7C4B" w:rsidP="009C7C4B">
            <w:pPr>
              <w:rPr>
                <w:lang w:eastAsia="zh-CN"/>
              </w:rPr>
            </w:pPr>
            <w:r>
              <w:rPr>
                <w:lang w:eastAsia="zh-CN"/>
              </w:rPr>
              <w:t>AI/ML Inference for load balancing can be located in gNB.</w:t>
            </w:r>
          </w:p>
        </w:tc>
      </w:tr>
      <w:tr w:rsidR="00A56CE7" w14:paraId="39D44FCE" w14:textId="77777777" w:rsidTr="001A067C">
        <w:tc>
          <w:tcPr>
            <w:tcW w:w="1438" w:type="dxa"/>
            <w:shd w:val="clear" w:color="auto" w:fill="auto"/>
          </w:tcPr>
          <w:p w14:paraId="203B93EA" w14:textId="77777777" w:rsidR="00A56CE7" w:rsidRPr="009C7C4B" w:rsidRDefault="00A56CE7" w:rsidP="003D5324">
            <w:r>
              <w:t>CMCC</w:t>
            </w:r>
          </w:p>
        </w:tc>
        <w:tc>
          <w:tcPr>
            <w:tcW w:w="2810" w:type="dxa"/>
          </w:tcPr>
          <w:p w14:paraId="28A63A2C" w14:textId="77777777" w:rsidR="00A56CE7" w:rsidRDefault="00A56CE7" w:rsidP="00A56CE7">
            <w:pPr>
              <w:pStyle w:val="ListParagraph"/>
              <w:numPr>
                <w:ilvl w:val="0"/>
                <w:numId w:val="12"/>
              </w:numPr>
              <w:rPr>
                <w:lang w:eastAsia="zh-CN"/>
              </w:rPr>
            </w:pPr>
            <w:r>
              <w:rPr>
                <w:rFonts w:hint="eastAsia"/>
                <w:lang w:eastAsia="zh-CN"/>
              </w:rPr>
              <w:t xml:space="preserve">b)  c) </w:t>
            </w:r>
          </w:p>
        </w:tc>
        <w:tc>
          <w:tcPr>
            <w:tcW w:w="5183" w:type="dxa"/>
            <w:shd w:val="clear" w:color="auto" w:fill="auto"/>
          </w:tcPr>
          <w:p w14:paraId="0C126C60" w14:textId="77777777" w:rsidR="00A56CE7" w:rsidRDefault="00A56CE7" w:rsidP="009C7C4B">
            <w:pPr>
              <w:rPr>
                <w:lang w:eastAsia="zh-CN"/>
              </w:rPr>
            </w:pPr>
            <w:r>
              <w:rPr>
                <w:lang w:eastAsia="zh-CN"/>
              </w:rPr>
              <w:t>A</w:t>
            </w:r>
            <w:r>
              <w:rPr>
                <w:rFonts w:hint="eastAsia"/>
                <w:lang w:eastAsia="zh-CN"/>
              </w:rPr>
              <w:t xml:space="preserve">ll the three options are feasible. b) and c) </w:t>
            </w:r>
            <w:r w:rsidR="005C051D">
              <w:rPr>
                <w:rFonts w:hint="eastAsia"/>
                <w:lang w:eastAsia="zh-CN"/>
              </w:rPr>
              <w:t xml:space="preserve">are more in the </w:t>
            </w:r>
            <w:r w:rsidR="005C051D">
              <w:rPr>
                <w:lang w:eastAsia="zh-CN"/>
              </w:rPr>
              <w:t>responsibility</w:t>
            </w:r>
            <w:r w:rsidR="005C051D">
              <w:rPr>
                <w:rFonts w:hint="eastAsia"/>
                <w:lang w:eastAsia="zh-CN"/>
              </w:rPr>
              <w:t xml:space="preserve"> of RAN3, which are high priority.</w:t>
            </w:r>
          </w:p>
        </w:tc>
      </w:tr>
      <w:tr w:rsidR="006F1B78" w14:paraId="4AB125A1" w14:textId="77777777" w:rsidTr="001A067C">
        <w:tc>
          <w:tcPr>
            <w:tcW w:w="1438" w:type="dxa"/>
            <w:shd w:val="clear" w:color="auto" w:fill="auto"/>
          </w:tcPr>
          <w:p w14:paraId="21065CC4" w14:textId="77777777" w:rsidR="006F1B78" w:rsidRPr="00221B0C" w:rsidRDefault="006F1B78" w:rsidP="006F1B78">
            <w:pPr>
              <w:rPr>
                <w:rFonts w:eastAsia="Yu Mincho"/>
                <w:lang w:eastAsia="ja-JP"/>
              </w:rPr>
            </w:pPr>
            <w:r>
              <w:rPr>
                <w:rFonts w:eastAsia="Yu Mincho" w:hint="eastAsia"/>
                <w:lang w:eastAsia="ja-JP"/>
              </w:rPr>
              <w:t>KDDI</w:t>
            </w:r>
          </w:p>
        </w:tc>
        <w:tc>
          <w:tcPr>
            <w:tcW w:w="2810" w:type="dxa"/>
          </w:tcPr>
          <w:p w14:paraId="0C219742" w14:textId="77777777" w:rsidR="006F1B78" w:rsidRDefault="006F1B78" w:rsidP="00221B0C">
            <w:pPr>
              <w:rPr>
                <w:lang w:eastAsia="zh-CN"/>
              </w:rPr>
            </w:pPr>
            <w:r>
              <w:t>b), c)</w:t>
            </w:r>
          </w:p>
        </w:tc>
        <w:tc>
          <w:tcPr>
            <w:tcW w:w="5183" w:type="dxa"/>
            <w:shd w:val="clear" w:color="auto" w:fill="auto"/>
          </w:tcPr>
          <w:p w14:paraId="7FB48076" w14:textId="77777777" w:rsidR="006F1B78" w:rsidRPr="00221B0C" w:rsidRDefault="006F1B78" w:rsidP="006F1B78">
            <w:pPr>
              <w:rPr>
                <w:rFonts w:eastAsia="Yu Mincho"/>
                <w:lang w:eastAsia="ja-JP"/>
              </w:rPr>
            </w:pPr>
            <w:r>
              <w:rPr>
                <w:rFonts w:eastAsia="Yu Mincho"/>
                <w:lang w:eastAsia="ja-JP"/>
              </w:rPr>
              <w:t>O</w:t>
            </w:r>
            <w:r>
              <w:rPr>
                <w:rFonts w:eastAsia="Yu Mincho" w:hint="eastAsia"/>
                <w:lang w:eastAsia="ja-JP"/>
              </w:rPr>
              <w:t>pt</w:t>
            </w:r>
            <w:r>
              <w:rPr>
                <w:rFonts w:eastAsia="Yu Mincho"/>
                <w:lang w:eastAsia="ja-JP"/>
              </w:rPr>
              <w:t>ion a) is under SA5 scope. Considering computation power for AI/ML, b) is the first priority and c) is the second priority.</w:t>
            </w:r>
          </w:p>
        </w:tc>
      </w:tr>
      <w:tr w:rsidR="000249E0" w14:paraId="4CB2EA33" w14:textId="77777777" w:rsidTr="001A067C">
        <w:tc>
          <w:tcPr>
            <w:tcW w:w="1438" w:type="dxa"/>
            <w:shd w:val="clear" w:color="auto" w:fill="auto"/>
          </w:tcPr>
          <w:p w14:paraId="264D74AA" w14:textId="5CAA272F" w:rsidR="000249E0" w:rsidRPr="000249E0" w:rsidRDefault="000249E0" w:rsidP="006F1B78">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04816D30" w14:textId="50DF2019" w:rsidR="000249E0" w:rsidRDefault="005C50BF" w:rsidP="00221B0C">
            <w:pPr>
              <w:rPr>
                <w:lang w:eastAsia="zh-CN"/>
              </w:rPr>
            </w:pPr>
            <w:r>
              <w:rPr>
                <w:rFonts w:hint="eastAsia"/>
                <w:lang w:eastAsia="zh-CN"/>
              </w:rPr>
              <w:t>a</w:t>
            </w:r>
            <w:r>
              <w:rPr>
                <w:lang w:eastAsia="zh-CN"/>
              </w:rPr>
              <w:t xml:space="preserve">), </w:t>
            </w:r>
            <w:r w:rsidR="000249E0">
              <w:rPr>
                <w:rFonts w:hint="eastAsia"/>
                <w:lang w:eastAsia="zh-CN"/>
              </w:rPr>
              <w:t>b</w:t>
            </w:r>
            <w:r w:rsidR="000249E0">
              <w:rPr>
                <w:lang w:eastAsia="zh-CN"/>
              </w:rPr>
              <w:t>),</w:t>
            </w:r>
            <w:r w:rsidR="00472A37">
              <w:rPr>
                <w:lang w:eastAsia="zh-CN"/>
              </w:rPr>
              <w:t xml:space="preserve"> </w:t>
            </w:r>
            <w:r w:rsidR="000249E0">
              <w:rPr>
                <w:lang w:eastAsia="zh-CN"/>
              </w:rPr>
              <w:t>c)</w:t>
            </w:r>
          </w:p>
        </w:tc>
        <w:tc>
          <w:tcPr>
            <w:tcW w:w="5183" w:type="dxa"/>
            <w:shd w:val="clear" w:color="auto" w:fill="auto"/>
          </w:tcPr>
          <w:p w14:paraId="748EB235" w14:textId="77777777" w:rsidR="000249E0" w:rsidRDefault="004F681A" w:rsidP="006F1B78">
            <w:pPr>
              <w:rPr>
                <w:rFonts w:eastAsia="Yu Mincho"/>
                <w:lang w:val="en-US" w:eastAsia="ja-JP"/>
              </w:rPr>
            </w:pPr>
            <w:r>
              <w:rPr>
                <w:rFonts w:eastAsia="Yu Mincho"/>
                <w:lang w:eastAsia="ja-JP"/>
              </w:rPr>
              <w:t>For the solution a), t</w:t>
            </w:r>
            <w:r w:rsidRPr="004F681A">
              <w:rPr>
                <w:rFonts w:eastAsia="Yu Mincho"/>
                <w:lang w:val="en-US" w:eastAsia="ja-JP"/>
              </w:rPr>
              <w:t>here is no standard impact in RAN3 if Model training and Model inference are both located in the OAM.</w:t>
            </w:r>
          </w:p>
          <w:p w14:paraId="74466C3A" w14:textId="47950B27" w:rsidR="00EF18AD" w:rsidRPr="004F681A" w:rsidRDefault="00EF18AD" w:rsidP="006F1B78">
            <w:pPr>
              <w:rPr>
                <w:rFonts w:eastAsia="Yu Mincho"/>
                <w:lang w:val="en-US" w:eastAsia="ja-JP"/>
              </w:rPr>
            </w:pPr>
            <w:r>
              <w:rPr>
                <w:lang w:val="en-US" w:eastAsia="zh-CN"/>
              </w:rPr>
              <w:t>F</w:t>
            </w:r>
            <w:r>
              <w:rPr>
                <w:rFonts w:hint="eastAsia"/>
                <w:lang w:val="en-US" w:eastAsia="zh-CN"/>
              </w:rPr>
              <w:t>or AI-based load prediction, inference stage also can be located in the NG-RAN node in case that the optimization decision should be made according to the short-term predicted load.</w:t>
            </w:r>
            <w:r w:rsidR="00DA2954">
              <w:rPr>
                <w:lang w:val="en-US" w:eastAsia="zh-CN"/>
              </w:rPr>
              <w:t xml:space="preserve"> So we can focus on the solution b) and solution c) in RAN3.</w:t>
            </w:r>
          </w:p>
        </w:tc>
      </w:tr>
      <w:tr w:rsidR="008A7DBC" w14:paraId="46DFA3A3" w14:textId="77777777" w:rsidTr="001A067C">
        <w:tc>
          <w:tcPr>
            <w:tcW w:w="1438" w:type="dxa"/>
            <w:shd w:val="clear" w:color="auto" w:fill="auto"/>
          </w:tcPr>
          <w:p w14:paraId="75F5638D" w14:textId="2D1468A2" w:rsidR="008A7DBC" w:rsidRDefault="008A7DBC" w:rsidP="006F1B78">
            <w:pPr>
              <w:rPr>
                <w:rFonts w:eastAsiaTheme="minorEastAsia"/>
                <w:lang w:eastAsia="zh-CN"/>
              </w:rPr>
            </w:pPr>
            <w:r>
              <w:rPr>
                <w:rFonts w:eastAsiaTheme="minorEastAsia"/>
                <w:lang w:eastAsia="zh-CN"/>
              </w:rPr>
              <w:t>Deutsche Telekom</w:t>
            </w:r>
          </w:p>
        </w:tc>
        <w:tc>
          <w:tcPr>
            <w:tcW w:w="2810" w:type="dxa"/>
          </w:tcPr>
          <w:p w14:paraId="61F912BB" w14:textId="06181829" w:rsidR="008A7DBC" w:rsidRDefault="008A7DBC" w:rsidP="00221B0C">
            <w:pPr>
              <w:rPr>
                <w:lang w:eastAsia="zh-CN"/>
              </w:rPr>
            </w:pPr>
            <w:r>
              <w:rPr>
                <w:lang w:eastAsia="zh-CN"/>
              </w:rPr>
              <w:t>b)</w:t>
            </w:r>
          </w:p>
        </w:tc>
        <w:tc>
          <w:tcPr>
            <w:tcW w:w="5183" w:type="dxa"/>
            <w:shd w:val="clear" w:color="auto" w:fill="auto"/>
          </w:tcPr>
          <w:p w14:paraId="02CF0FF0" w14:textId="77777777" w:rsidR="008A7DBC" w:rsidRDefault="008A7DBC" w:rsidP="006F1B78">
            <w:pPr>
              <w:rPr>
                <w:rFonts w:eastAsia="Yu Mincho"/>
                <w:lang w:eastAsia="ja-JP"/>
              </w:rPr>
            </w:pPr>
            <w:r>
              <w:rPr>
                <w:rFonts w:eastAsia="Yu Mincho"/>
                <w:lang w:eastAsia="ja-JP"/>
              </w:rPr>
              <w:t>a) is out of scope of this SI as it is</w:t>
            </w:r>
            <w:r w:rsidRPr="008A7DBC">
              <w:rPr>
                <w:rFonts w:eastAsia="Yu Mincho"/>
                <w:lang w:eastAsia="ja-JP"/>
              </w:rPr>
              <w:t xml:space="preserve"> a pure OAM case and can be considered by SA5 in their MDA work.</w:t>
            </w:r>
          </w:p>
          <w:p w14:paraId="2B50692D" w14:textId="3409D2B0" w:rsidR="008A7DBC" w:rsidRDefault="008A7DBC" w:rsidP="006F1B78">
            <w:pPr>
              <w:rPr>
                <w:rFonts w:eastAsia="Yu Mincho"/>
                <w:lang w:eastAsia="ja-JP"/>
              </w:rPr>
            </w:pPr>
            <w:r>
              <w:rPr>
                <w:rFonts w:eastAsia="Yu Mincho"/>
                <w:lang w:eastAsia="ja-JP"/>
              </w:rPr>
              <w:lastRenderedPageBreak/>
              <w:t>c) is not preferred as initial (o</w:t>
            </w:r>
            <w:r w:rsidRPr="008A7DBC">
              <w:rPr>
                <w:rFonts w:eastAsia="Yu Mincho"/>
                <w:lang w:eastAsia="ja-JP"/>
              </w:rPr>
              <w:t>ffline) ML training should not happen from our perspective in the RAN domain (e.g. due to data storage and processing power required).</w:t>
            </w:r>
          </w:p>
        </w:tc>
      </w:tr>
    </w:tbl>
    <w:p w14:paraId="08FD6796" w14:textId="0DE48906" w:rsidR="009D0652" w:rsidRDefault="009D0652" w:rsidP="00034E1C"/>
    <w:p w14:paraId="28D55935" w14:textId="3C933B3E" w:rsidR="0004457D" w:rsidRPr="0004457D" w:rsidRDefault="0004457D" w:rsidP="00EA7A35">
      <w:pPr>
        <w:rPr>
          <w:b/>
          <w:bCs/>
        </w:rPr>
      </w:pPr>
      <w:r w:rsidRPr="0004457D">
        <w:rPr>
          <w:b/>
          <w:bCs/>
        </w:rPr>
        <w:t>Summary:</w:t>
      </w:r>
    </w:p>
    <w:p w14:paraId="32F89258" w14:textId="2CD9566D" w:rsidR="00EA7A35" w:rsidRDefault="00EA7A35" w:rsidP="00EA7A35">
      <w:r>
        <w:t xml:space="preserve">3 companies support option a) AI/ML Training and AI/ML Inference may be located in OAM </w:t>
      </w:r>
    </w:p>
    <w:p w14:paraId="59A46E99" w14:textId="7A850ACF" w:rsidR="00EA7A35" w:rsidRDefault="0004457D" w:rsidP="00EA7A35">
      <w:r>
        <w:t xml:space="preserve">11 companies support option  </w:t>
      </w:r>
      <w:r w:rsidR="00EA7A35">
        <w:t xml:space="preserve">b) AI/ML Training may be located in OAM and AI/ML Inference may be located in the gNB </w:t>
      </w:r>
    </w:p>
    <w:p w14:paraId="408D09F2" w14:textId="718C4253" w:rsidR="00EA7A35" w:rsidRDefault="0004457D" w:rsidP="00EA7A35">
      <w:r>
        <w:t xml:space="preserve">7 companies support option  </w:t>
      </w:r>
      <w:r w:rsidR="00EA7A35">
        <w:t xml:space="preserve">c) AI/ML Training and Inference may both be located in the gNB </w:t>
      </w:r>
    </w:p>
    <w:p w14:paraId="60898383" w14:textId="60962BF2" w:rsidR="005377F1" w:rsidRPr="005377F1" w:rsidRDefault="005377F1" w:rsidP="0004457D">
      <w:r>
        <w:t>With the understanding that option c) includes online training</w:t>
      </w:r>
      <w:r w:rsidR="00BC4A62">
        <w:t xml:space="preserve"> and option a) is not in the scope of the SI</w:t>
      </w:r>
      <w:r>
        <w:t xml:space="preserve">, we make the following proposal: </w:t>
      </w:r>
    </w:p>
    <w:p w14:paraId="37D966BC" w14:textId="035A81FC" w:rsidR="00553BB2" w:rsidRDefault="00553BB2" w:rsidP="00553BB2">
      <w:pPr>
        <w:rPr>
          <w:b/>
          <w:bCs/>
        </w:rPr>
      </w:pPr>
      <w:r w:rsidRPr="0004457D">
        <w:rPr>
          <w:b/>
          <w:bCs/>
        </w:rPr>
        <w:t>Proposal: The following solution</w:t>
      </w:r>
      <w:r>
        <w:rPr>
          <w:b/>
          <w:bCs/>
        </w:rPr>
        <w:t>s</w:t>
      </w:r>
      <w:r w:rsidRPr="0004457D">
        <w:rPr>
          <w:b/>
          <w:bCs/>
        </w:rPr>
        <w:t xml:space="preserve"> for the Load Balancing use case </w:t>
      </w:r>
      <w:r>
        <w:rPr>
          <w:b/>
          <w:bCs/>
        </w:rPr>
        <w:t>are</w:t>
      </w:r>
      <w:r w:rsidRPr="0004457D">
        <w:rPr>
          <w:b/>
          <w:bCs/>
        </w:rPr>
        <w:t xml:space="preserve"> considered: </w:t>
      </w:r>
    </w:p>
    <w:p w14:paraId="2A470BE5" w14:textId="77777777" w:rsidR="00553BB2" w:rsidRDefault="00553BB2" w:rsidP="00553BB2">
      <w:pPr>
        <w:pStyle w:val="ListParagraph"/>
        <w:numPr>
          <w:ilvl w:val="0"/>
          <w:numId w:val="16"/>
        </w:numPr>
        <w:rPr>
          <w:b/>
          <w:bCs/>
        </w:rPr>
      </w:pPr>
      <w:r w:rsidRPr="005377F1">
        <w:rPr>
          <w:b/>
          <w:bCs/>
        </w:rPr>
        <w:t xml:space="preserve">AI/ML Training is located in </w:t>
      </w:r>
      <w:r>
        <w:rPr>
          <w:b/>
          <w:bCs/>
        </w:rPr>
        <w:t xml:space="preserve">the </w:t>
      </w:r>
      <w:r w:rsidRPr="005377F1">
        <w:rPr>
          <w:b/>
          <w:bCs/>
        </w:rPr>
        <w:t>OAM and AI/ML Inference</w:t>
      </w:r>
      <w:r>
        <w:rPr>
          <w:b/>
          <w:bCs/>
        </w:rPr>
        <w:t xml:space="preserve"> is located</w:t>
      </w:r>
      <w:r w:rsidRPr="005377F1">
        <w:rPr>
          <w:b/>
          <w:bCs/>
        </w:rPr>
        <w:t xml:space="preserve"> in</w:t>
      </w:r>
      <w:r>
        <w:rPr>
          <w:b/>
          <w:bCs/>
        </w:rPr>
        <w:t xml:space="preserve"> the</w:t>
      </w:r>
      <w:r w:rsidRPr="005377F1">
        <w:rPr>
          <w:b/>
          <w:bCs/>
        </w:rPr>
        <w:t xml:space="preserve"> gNB. </w:t>
      </w:r>
    </w:p>
    <w:p w14:paraId="02A0229E" w14:textId="77777777" w:rsidR="00553BB2" w:rsidRDefault="00553BB2" w:rsidP="00553BB2">
      <w:pPr>
        <w:pStyle w:val="ListParagraph"/>
        <w:numPr>
          <w:ilvl w:val="0"/>
          <w:numId w:val="16"/>
        </w:numPr>
        <w:rPr>
          <w:b/>
          <w:bCs/>
        </w:rPr>
      </w:pPr>
      <w:r>
        <w:rPr>
          <w:b/>
          <w:bCs/>
        </w:rPr>
        <w:t xml:space="preserve">AI/ML Training and AI/ML inference are located in the gNB (e.g., for online training). </w:t>
      </w:r>
    </w:p>
    <w:p w14:paraId="7C7B8DA7" w14:textId="77777777" w:rsidR="009E1900" w:rsidRDefault="009D0652" w:rsidP="00034E1C">
      <w:r>
        <w:t xml:space="preserve">In case of split architectures, </w:t>
      </w:r>
      <w:r w:rsidR="00E67582">
        <w:t>the following possibilities on placement of the AI/ML functionality have been discussed</w:t>
      </w:r>
      <w:r w:rsidR="00E033C6">
        <w:t xml:space="preserve"> by different companies:</w:t>
      </w:r>
      <w:r w:rsidR="00E67582">
        <w:t xml:space="preserve"> a)</w:t>
      </w:r>
      <w:r w:rsidR="00E033C6">
        <w:t xml:space="preserve"> AI/ML Training in the OAM and AI/ML Inference in the gNB-CU (3725, 3758), b) AI/ML </w:t>
      </w:r>
      <w:r w:rsidR="00E67582">
        <w:t xml:space="preserve">Training in the OAM and </w:t>
      </w:r>
      <w:r w:rsidR="00E033C6">
        <w:t xml:space="preserve">AI/ML </w:t>
      </w:r>
      <w:r w:rsidR="00E67582">
        <w:t xml:space="preserve">inference in the gNB-DU (3758), and c) </w:t>
      </w:r>
      <w:r w:rsidR="00E033C6">
        <w:t>AI/ML T</w:t>
      </w:r>
      <w:r w:rsidR="00E67582">
        <w:t xml:space="preserve">raining and </w:t>
      </w:r>
      <w:r w:rsidR="00E033C6">
        <w:t>I</w:t>
      </w:r>
      <w:r w:rsidR="00E67582">
        <w:t>nference in the gNB-CU (</w:t>
      </w:r>
      <w:r w:rsidR="00510DFF">
        <w:t xml:space="preserve">3725, </w:t>
      </w:r>
      <w:r w:rsidR="00E67582">
        <w:t xml:space="preserve">3893). </w:t>
      </w:r>
    </w:p>
    <w:p w14:paraId="2AF6274C" w14:textId="77777777" w:rsidR="009E1900" w:rsidRDefault="009E1900" w:rsidP="00034E1C"/>
    <w:p w14:paraId="404E4A2D" w14:textId="77777777" w:rsidR="00E67582" w:rsidRDefault="0001604D" w:rsidP="00034E1C">
      <w:r>
        <w:rPr>
          <w:b/>
          <w:bCs/>
        </w:rPr>
        <w:t xml:space="preserve">Q4.1-2 </w:t>
      </w:r>
      <w:r w:rsidR="00E67582" w:rsidRPr="009E1900">
        <w:rPr>
          <w:b/>
          <w:bCs/>
        </w:rPr>
        <w:t xml:space="preserve">Companies are invited </w:t>
      </w:r>
      <w:r w:rsidR="00D4689C">
        <w:rPr>
          <w:b/>
          <w:bCs/>
        </w:rPr>
        <w:t xml:space="preserve">to </w:t>
      </w:r>
      <w:r w:rsidR="009E1900" w:rsidRPr="009E1900">
        <w:rPr>
          <w:b/>
          <w:bCs/>
        </w:rPr>
        <w:t>discuss which of the following solutions they prefer</w:t>
      </w:r>
      <w:r w:rsidR="009E1900">
        <w:rPr>
          <w:b/>
          <w:bCs/>
        </w:rPr>
        <w:t>.</w:t>
      </w:r>
      <w:r w:rsidR="009E1900" w:rsidRPr="009E1900">
        <w:rPr>
          <w:b/>
          <w:bCs/>
        </w:rPr>
        <w:t xml:space="preserve"> </w:t>
      </w:r>
      <w:r w:rsidR="009E1900">
        <w:rPr>
          <w:b/>
          <w:bCs/>
        </w:rPr>
        <w:t>M</w:t>
      </w:r>
      <w:r w:rsidR="009E1900" w:rsidRPr="009E1900">
        <w:rPr>
          <w:b/>
          <w:bCs/>
        </w:rPr>
        <w:t>ore than 1 solution is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6A6F8544" w14:textId="77777777" w:rsidTr="001A067C">
        <w:tc>
          <w:tcPr>
            <w:tcW w:w="1438" w:type="dxa"/>
            <w:shd w:val="clear" w:color="auto" w:fill="auto"/>
          </w:tcPr>
          <w:p w14:paraId="168089B3" w14:textId="77777777" w:rsidR="00E67582" w:rsidRPr="009F6E09" w:rsidRDefault="00E67582" w:rsidP="001A067C">
            <w:pPr>
              <w:rPr>
                <w:b/>
                <w:bCs/>
              </w:rPr>
            </w:pPr>
            <w:r w:rsidRPr="009F6E09">
              <w:rPr>
                <w:b/>
                <w:bCs/>
              </w:rPr>
              <w:t>Company</w:t>
            </w:r>
          </w:p>
        </w:tc>
        <w:tc>
          <w:tcPr>
            <w:tcW w:w="2810" w:type="dxa"/>
          </w:tcPr>
          <w:p w14:paraId="5C2F5A56" w14:textId="77777777" w:rsidR="00E67582" w:rsidRPr="009F6E09" w:rsidRDefault="00E67582" w:rsidP="001A067C">
            <w:pPr>
              <w:rPr>
                <w:b/>
                <w:bCs/>
              </w:rPr>
            </w:pPr>
            <w:r>
              <w:rPr>
                <w:b/>
                <w:bCs/>
              </w:rPr>
              <w:t xml:space="preserve">Solution </w:t>
            </w:r>
            <w:r w:rsidR="008D4529">
              <w:rPr>
                <w:b/>
                <w:bCs/>
              </w:rPr>
              <w:t>1-</w:t>
            </w:r>
            <w:r w:rsidR="0001604D">
              <w:rPr>
                <w:b/>
                <w:bCs/>
              </w:rPr>
              <w:t>2.</w:t>
            </w:r>
            <w:r>
              <w:rPr>
                <w:b/>
                <w:bCs/>
              </w:rPr>
              <w:t xml:space="preserve">a), </w:t>
            </w:r>
            <w:r w:rsidR="008D4529">
              <w:rPr>
                <w:b/>
                <w:bCs/>
              </w:rPr>
              <w:t>1-</w:t>
            </w:r>
            <w:r w:rsidR="0001604D">
              <w:rPr>
                <w:b/>
                <w:bCs/>
              </w:rPr>
              <w:t>2.</w:t>
            </w:r>
            <w:r>
              <w:rPr>
                <w:b/>
                <w:bCs/>
              </w:rPr>
              <w:t xml:space="preserve">b), </w:t>
            </w:r>
            <w:r w:rsidR="008D4529">
              <w:rPr>
                <w:b/>
                <w:bCs/>
              </w:rPr>
              <w:t>1-</w:t>
            </w:r>
            <w:r w:rsidR="0001604D">
              <w:rPr>
                <w:b/>
                <w:bCs/>
              </w:rPr>
              <w:t>2.</w:t>
            </w:r>
            <w:r>
              <w:rPr>
                <w:b/>
                <w:bCs/>
              </w:rPr>
              <w:t>c)</w:t>
            </w:r>
          </w:p>
          <w:p w14:paraId="1FA98BEE" w14:textId="77777777" w:rsidR="00E67582" w:rsidRPr="009F6E09" w:rsidRDefault="00E67582" w:rsidP="001A067C">
            <w:pPr>
              <w:rPr>
                <w:b/>
                <w:bCs/>
              </w:rPr>
            </w:pPr>
            <w:r w:rsidRPr="009F6E09">
              <w:rPr>
                <w:b/>
                <w:bCs/>
              </w:rPr>
              <w:t>(</w:t>
            </w:r>
            <w:r>
              <w:rPr>
                <w:b/>
                <w:bCs/>
              </w:rPr>
              <w:t xml:space="preserve">More than one selection may be </w:t>
            </w:r>
            <w:r w:rsidR="009F666D">
              <w:rPr>
                <w:b/>
                <w:bCs/>
              </w:rPr>
              <w:t>chosen</w:t>
            </w:r>
            <w:r w:rsidRPr="009F6E09">
              <w:rPr>
                <w:b/>
                <w:bCs/>
              </w:rPr>
              <w:t>)</w:t>
            </w:r>
          </w:p>
        </w:tc>
        <w:tc>
          <w:tcPr>
            <w:tcW w:w="5183" w:type="dxa"/>
            <w:shd w:val="clear" w:color="auto" w:fill="auto"/>
          </w:tcPr>
          <w:p w14:paraId="4669F883" w14:textId="77777777" w:rsidR="00E67582" w:rsidRPr="009F6E09" w:rsidRDefault="00E67582" w:rsidP="001A067C">
            <w:pPr>
              <w:rPr>
                <w:b/>
                <w:bCs/>
              </w:rPr>
            </w:pPr>
            <w:r w:rsidRPr="009F6E09">
              <w:rPr>
                <w:b/>
                <w:bCs/>
              </w:rPr>
              <w:t>Comment</w:t>
            </w:r>
          </w:p>
        </w:tc>
      </w:tr>
      <w:tr w:rsidR="00E67582" w14:paraId="79BDECC3" w14:textId="77777777" w:rsidTr="001A067C">
        <w:tc>
          <w:tcPr>
            <w:tcW w:w="1438" w:type="dxa"/>
            <w:shd w:val="clear" w:color="auto" w:fill="auto"/>
          </w:tcPr>
          <w:p w14:paraId="53586D13" w14:textId="77777777" w:rsidR="00E67582" w:rsidRDefault="00D94E5D" w:rsidP="001A067C">
            <w:pPr>
              <w:rPr>
                <w:lang w:eastAsia="zh-CN"/>
              </w:rPr>
            </w:pPr>
            <w:r>
              <w:rPr>
                <w:rFonts w:hint="eastAsia"/>
                <w:lang w:eastAsia="zh-CN"/>
              </w:rPr>
              <w:t>H</w:t>
            </w:r>
            <w:r>
              <w:rPr>
                <w:lang w:eastAsia="zh-CN"/>
              </w:rPr>
              <w:t>uawei</w:t>
            </w:r>
          </w:p>
        </w:tc>
        <w:tc>
          <w:tcPr>
            <w:tcW w:w="2810" w:type="dxa"/>
          </w:tcPr>
          <w:p w14:paraId="025D56E9" w14:textId="77777777" w:rsidR="00E67582" w:rsidRDefault="00D94E5D" w:rsidP="00D94E5D">
            <w:pPr>
              <w:pStyle w:val="ListParagraph"/>
              <w:numPr>
                <w:ilvl w:val="0"/>
                <w:numId w:val="6"/>
              </w:numPr>
              <w:rPr>
                <w:lang w:eastAsia="zh-CN"/>
              </w:rPr>
            </w:pPr>
            <w:r>
              <w:rPr>
                <w:lang w:eastAsia="zh-CN"/>
              </w:rPr>
              <w:t>Is preferred</w:t>
            </w:r>
          </w:p>
        </w:tc>
        <w:tc>
          <w:tcPr>
            <w:tcW w:w="5183" w:type="dxa"/>
            <w:shd w:val="clear" w:color="auto" w:fill="auto"/>
          </w:tcPr>
          <w:p w14:paraId="51DBD66D" w14:textId="77777777" w:rsidR="00E67582" w:rsidRDefault="00D94E5D" w:rsidP="002532EC">
            <w:pPr>
              <w:rPr>
                <w:lang w:eastAsia="zh-CN"/>
              </w:rPr>
            </w:pPr>
            <w:r>
              <w:rPr>
                <w:rFonts w:hint="eastAsia"/>
                <w:lang w:eastAsia="zh-CN"/>
              </w:rPr>
              <w:t>F</w:t>
            </w:r>
            <w:r>
              <w:rPr>
                <w:lang w:eastAsia="zh-CN"/>
              </w:rPr>
              <w:t>or training, as commented above, it should be located in OAM; for inference</w:t>
            </w:r>
            <w:r w:rsidR="002532EC">
              <w:rPr>
                <w:lang w:eastAsia="zh-CN"/>
              </w:rPr>
              <w:t>, it should be located in gNB. As to gNB-CU/DU split architecture, we think the final load balancing decision is anyway made by gNB-CU, since gNB-CU knows</w:t>
            </w:r>
            <w:r w:rsidR="006744CB">
              <w:rPr>
                <w:lang w:eastAsia="zh-CN"/>
              </w:rPr>
              <w:t xml:space="preserve"> the whole situation</w:t>
            </w:r>
            <w:r w:rsidR="002532EC">
              <w:rPr>
                <w:lang w:eastAsia="zh-CN"/>
              </w:rPr>
              <w:t xml:space="preserve"> more than gNB-DU does. </w:t>
            </w:r>
          </w:p>
        </w:tc>
      </w:tr>
      <w:tr w:rsidR="00E67582" w14:paraId="0DC7D311" w14:textId="77777777" w:rsidTr="001A067C">
        <w:tc>
          <w:tcPr>
            <w:tcW w:w="1438" w:type="dxa"/>
            <w:shd w:val="clear" w:color="auto" w:fill="auto"/>
          </w:tcPr>
          <w:p w14:paraId="0630EB88" w14:textId="77777777" w:rsidR="00E67582" w:rsidRDefault="00BE06AF" w:rsidP="001A067C">
            <w:r>
              <w:t>Ericsson</w:t>
            </w:r>
          </w:p>
        </w:tc>
        <w:tc>
          <w:tcPr>
            <w:tcW w:w="2810" w:type="dxa"/>
          </w:tcPr>
          <w:p w14:paraId="1DC86918" w14:textId="77777777" w:rsidR="00E67582" w:rsidRDefault="009978DF" w:rsidP="001A067C">
            <w:r>
              <w:t>a), b), c)</w:t>
            </w:r>
            <w:r w:rsidR="000E1D13">
              <w:t xml:space="preserve"> </w:t>
            </w:r>
          </w:p>
        </w:tc>
        <w:tc>
          <w:tcPr>
            <w:tcW w:w="5183" w:type="dxa"/>
            <w:shd w:val="clear" w:color="auto" w:fill="auto"/>
          </w:tcPr>
          <w:p w14:paraId="2C748966" w14:textId="77777777" w:rsidR="00E67582" w:rsidRDefault="001C4E2C" w:rsidP="001A067C">
            <w:r>
              <w:t xml:space="preserve">We need to first converge on more details on the solution. In our proposal in R3-213420 it is the RAN node that derives </w:t>
            </w:r>
            <w:r w:rsidR="007D3700">
              <w:t xml:space="preserve">predicted load metrics. Load metrics are in part </w:t>
            </w:r>
            <w:r w:rsidR="00C36F3C">
              <w:t>p</w:t>
            </w:r>
            <w:r w:rsidR="007D3700">
              <w:t xml:space="preserve">roduced by the gNB-DU </w:t>
            </w:r>
            <w:r w:rsidR="00C36F3C">
              <w:t xml:space="preserve">and signalled to the gNB-CU. We need more discussions to determine whether </w:t>
            </w:r>
            <w:r w:rsidR="009978DF">
              <w:t xml:space="preserve">prediction is done only by the gNB-CU or only by the gNB-DU or by both </w:t>
            </w:r>
          </w:p>
        </w:tc>
      </w:tr>
      <w:tr w:rsidR="00E67582" w14:paraId="034BE33A" w14:textId="77777777" w:rsidTr="001A067C">
        <w:tc>
          <w:tcPr>
            <w:tcW w:w="1438" w:type="dxa"/>
            <w:shd w:val="clear" w:color="auto" w:fill="auto"/>
          </w:tcPr>
          <w:p w14:paraId="45F8F1D1" w14:textId="77777777" w:rsidR="00E67582" w:rsidRDefault="00B10BA0" w:rsidP="001A067C">
            <w:r>
              <w:t>Nokia</w:t>
            </w:r>
          </w:p>
        </w:tc>
        <w:tc>
          <w:tcPr>
            <w:tcW w:w="2810" w:type="dxa"/>
          </w:tcPr>
          <w:p w14:paraId="7A61B311" w14:textId="77777777" w:rsidR="00E67582" w:rsidRDefault="00B10BA0" w:rsidP="00B10BA0">
            <w:r>
              <w:t>a),</w:t>
            </w:r>
            <w:r w:rsidR="00F2797A">
              <w:t xml:space="preserve"> </w:t>
            </w:r>
            <w:r>
              <w:t>and c)</w:t>
            </w:r>
          </w:p>
        </w:tc>
        <w:tc>
          <w:tcPr>
            <w:tcW w:w="5183" w:type="dxa"/>
            <w:shd w:val="clear" w:color="auto" w:fill="auto"/>
          </w:tcPr>
          <w:p w14:paraId="111F92B5" w14:textId="77777777" w:rsidR="00E67582" w:rsidRDefault="00F2797A" w:rsidP="001A067C">
            <w:r>
              <w:t xml:space="preserve">It is a bit difficult to understand how b) would work having training in OAM and inference in the DU. In our view, we should focus on the more straightforward solutions at first to avoid overload of the SI. </w:t>
            </w:r>
          </w:p>
        </w:tc>
      </w:tr>
      <w:tr w:rsidR="008F3D36" w14:paraId="39DC6EAF" w14:textId="77777777" w:rsidTr="001A067C">
        <w:tc>
          <w:tcPr>
            <w:tcW w:w="1438" w:type="dxa"/>
            <w:shd w:val="clear" w:color="auto" w:fill="auto"/>
          </w:tcPr>
          <w:p w14:paraId="1158E7C3" w14:textId="77777777" w:rsidR="008F3D36" w:rsidRDefault="008F3D36" w:rsidP="008F3D36">
            <w:r>
              <w:t>Intel</w:t>
            </w:r>
          </w:p>
        </w:tc>
        <w:tc>
          <w:tcPr>
            <w:tcW w:w="2810" w:type="dxa"/>
          </w:tcPr>
          <w:p w14:paraId="1ABFE675" w14:textId="77777777" w:rsidR="008F3D36" w:rsidRDefault="008F3D36" w:rsidP="008F3D36">
            <w:r w:rsidRPr="006F6C46">
              <w:t>1-2.a), 1-2.c)</w:t>
            </w:r>
            <w:r w:rsidR="004F34BF">
              <w:t xml:space="preserve"> and </w:t>
            </w:r>
            <w:r w:rsidR="007E1591">
              <w:t>training at CU/inference at DU</w:t>
            </w:r>
          </w:p>
        </w:tc>
        <w:tc>
          <w:tcPr>
            <w:tcW w:w="5183" w:type="dxa"/>
            <w:shd w:val="clear" w:color="auto" w:fill="auto"/>
          </w:tcPr>
          <w:p w14:paraId="4EF8CCFA" w14:textId="77777777" w:rsidR="004F34BF" w:rsidRPr="00221B0C" w:rsidRDefault="007E1591" w:rsidP="008F3D36">
            <w:r>
              <w:t>We understand the intention of solution b)</w:t>
            </w:r>
            <w:r w:rsidR="009470C7">
              <w:t xml:space="preserve">. </w:t>
            </w:r>
            <w:r w:rsidR="004F00F7">
              <w:t>However, we think it would be good to consider mode training at gNB-CU, and inference at gNB-DU</w:t>
            </w:r>
            <w:r w:rsidR="00A11543">
              <w:t xml:space="preserve"> (i.e. combining b) and c)). </w:t>
            </w:r>
            <w:r w:rsidR="00EB4D7C">
              <w:t xml:space="preserve">The outcome of </w:t>
            </w:r>
            <w:r w:rsidR="00AC7208">
              <w:t>Model inference at gNB</w:t>
            </w:r>
            <w:r w:rsidR="00853361">
              <w:t xml:space="preserve">-DU </w:t>
            </w:r>
            <w:r w:rsidR="004D0250">
              <w:t xml:space="preserve">can </w:t>
            </w:r>
            <w:r w:rsidR="00EB4D7C">
              <w:t xml:space="preserve">also </w:t>
            </w:r>
            <w:r w:rsidR="004D0250">
              <w:t xml:space="preserve">be beneficial to other use cases as well, for example, scheduling </w:t>
            </w:r>
            <w:r w:rsidR="004D0250">
              <w:lastRenderedPageBreak/>
              <w:t>optimization based on</w:t>
            </w:r>
            <w:r w:rsidR="008D0353">
              <w:t xml:space="preserve"> load prediction</w:t>
            </w:r>
            <w:r w:rsidR="00EB4D7C">
              <w:t xml:space="preserve">. Compared with solution c), this </w:t>
            </w:r>
            <w:r w:rsidR="004008AA">
              <w:t>can reduce latency for exchanging predicted results which will be used for real-time use cases. Hence, we think there might be a benefit to keep model inference at gNB-DU.</w:t>
            </w:r>
          </w:p>
        </w:tc>
      </w:tr>
      <w:tr w:rsidR="00861D0D" w14:paraId="0197BAA3" w14:textId="77777777" w:rsidTr="001A067C">
        <w:tc>
          <w:tcPr>
            <w:tcW w:w="1438" w:type="dxa"/>
            <w:shd w:val="clear" w:color="auto" w:fill="auto"/>
          </w:tcPr>
          <w:p w14:paraId="588EFD93" w14:textId="77777777" w:rsidR="00861D0D" w:rsidRDefault="00861D0D" w:rsidP="00861D0D">
            <w:r>
              <w:lastRenderedPageBreak/>
              <w:t>vivo</w:t>
            </w:r>
          </w:p>
        </w:tc>
        <w:tc>
          <w:tcPr>
            <w:tcW w:w="2810" w:type="dxa"/>
          </w:tcPr>
          <w:p w14:paraId="00A2CD9E" w14:textId="77777777" w:rsidR="00861D0D" w:rsidRPr="006F6C46" w:rsidRDefault="00861D0D" w:rsidP="00861D0D">
            <w:r>
              <w:t>a)</w:t>
            </w:r>
          </w:p>
        </w:tc>
        <w:tc>
          <w:tcPr>
            <w:tcW w:w="5183" w:type="dxa"/>
            <w:shd w:val="clear" w:color="auto" w:fill="auto"/>
          </w:tcPr>
          <w:p w14:paraId="00B6D861" w14:textId="77777777" w:rsidR="00861D0D" w:rsidRDefault="00861D0D" w:rsidP="00861D0D">
            <w:r w:rsidRPr="00AF12FE">
              <w:t>CU is the suitable node for AI model to reside</w:t>
            </w:r>
            <w:r>
              <w:t xml:space="preserve"> as CU has the over view of the resource status and some input of the model may be collected at CU, e.g. the RRC connection number.</w:t>
            </w:r>
          </w:p>
        </w:tc>
      </w:tr>
      <w:tr w:rsidR="003D489A" w14:paraId="0ACA7F80" w14:textId="77777777" w:rsidTr="001A067C">
        <w:tc>
          <w:tcPr>
            <w:tcW w:w="1438" w:type="dxa"/>
            <w:shd w:val="clear" w:color="auto" w:fill="auto"/>
          </w:tcPr>
          <w:p w14:paraId="34DFC370" w14:textId="77777777" w:rsidR="003D489A" w:rsidRDefault="003D489A" w:rsidP="00861D0D">
            <w:r>
              <w:t>Samsung</w:t>
            </w:r>
          </w:p>
        </w:tc>
        <w:tc>
          <w:tcPr>
            <w:tcW w:w="2810" w:type="dxa"/>
          </w:tcPr>
          <w:p w14:paraId="07595E14" w14:textId="77777777" w:rsidR="003D489A" w:rsidRDefault="003932B9" w:rsidP="003932B9">
            <w:r>
              <w:t>a), b)</w:t>
            </w:r>
          </w:p>
        </w:tc>
        <w:tc>
          <w:tcPr>
            <w:tcW w:w="5183" w:type="dxa"/>
            <w:shd w:val="clear" w:color="auto" w:fill="auto"/>
          </w:tcPr>
          <w:p w14:paraId="0A7AD197" w14:textId="77777777" w:rsidR="003D489A" w:rsidRDefault="003D489A" w:rsidP="00861D0D">
            <w:r>
              <w:t xml:space="preserve">CU is a suitable node </w:t>
            </w:r>
            <w:r w:rsidR="00A47925">
              <w:t xml:space="preserve">for inference </w:t>
            </w:r>
            <w:r>
              <w:t xml:space="preserve">as it can collect the resource status from neighbours and the load balancing decision is </w:t>
            </w:r>
            <w:r w:rsidR="00A47925">
              <w:t>made in CU.</w:t>
            </w:r>
          </w:p>
          <w:p w14:paraId="24C73F0C" w14:textId="77777777" w:rsidR="003932B9" w:rsidRPr="00AF12FE" w:rsidRDefault="003932B9" w:rsidP="00861D0D">
            <w:r>
              <w:rPr>
                <w:rFonts w:hint="eastAsia"/>
                <w:lang w:eastAsia="zh-CN"/>
              </w:rPr>
              <w:t>For</w:t>
            </w:r>
            <w:r>
              <w:rPr>
                <w:lang w:eastAsia="zh-CN"/>
              </w:rPr>
              <w:t xml:space="preserve"> DU</w:t>
            </w:r>
            <w:r>
              <w:t xml:space="preserve"> </w:t>
            </w:r>
            <w:r>
              <w:rPr>
                <w:rFonts w:hint="eastAsia"/>
                <w:lang w:eastAsia="zh-CN"/>
              </w:rPr>
              <w:t>load</w:t>
            </w:r>
            <w:r>
              <w:t xml:space="preserve"> prediction, the model inference may locate at DU. </w:t>
            </w:r>
            <w:r w:rsidRPr="003932B9">
              <w:t>As the model inference needs the computation power, resource status of all DU predicted by CU may bring computation burden to CU.</w:t>
            </w:r>
          </w:p>
        </w:tc>
      </w:tr>
      <w:tr w:rsidR="00D61258" w14:paraId="1A64E417" w14:textId="77777777" w:rsidTr="001A067C">
        <w:tc>
          <w:tcPr>
            <w:tcW w:w="1438" w:type="dxa"/>
            <w:shd w:val="clear" w:color="auto" w:fill="auto"/>
          </w:tcPr>
          <w:p w14:paraId="1589FBF3" w14:textId="77777777" w:rsidR="00D61258" w:rsidRDefault="00D61258" w:rsidP="00861D0D">
            <w:r w:rsidRPr="009C7C4B">
              <w:t>Lenovo and Motorola Mobility</w:t>
            </w:r>
          </w:p>
        </w:tc>
        <w:tc>
          <w:tcPr>
            <w:tcW w:w="2810" w:type="dxa"/>
          </w:tcPr>
          <w:p w14:paraId="69935C13" w14:textId="77777777" w:rsidR="00D61258" w:rsidRDefault="00B911C9" w:rsidP="003932B9">
            <w:pPr>
              <w:rPr>
                <w:lang w:eastAsia="zh-CN"/>
              </w:rPr>
            </w:pPr>
            <w:r>
              <w:rPr>
                <w:rFonts w:hint="eastAsia"/>
                <w:lang w:eastAsia="zh-CN"/>
              </w:rPr>
              <w:t>a</w:t>
            </w:r>
            <w:r>
              <w:rPr>
                <w:lang w:eastAsia="zh-CN"/>
              </w:rPr>
              <w:t>), c)</w:t>
            </w:r>
          </w:p>
        </w:tc>
        <w:tc>
          <w:tcPr>
            <w:tcW w:w="5183" w:type="dxa"/>
            <w:shd w:val="clear" w:color="auto" w:fill="auto"/>
          </w:tcPr>
          <w:p w14:paraId="55402F56" w14:textId="77777777" w:rsidR="00D61258" w:rsidRDefault="00B911C9" w:rsidP="00861D0D">
            <w:r w:rsidRPr="00A92F6E">
              <w:rPr>
                <w:lang w:eastAsia="zh-CN"/>
              </w:rPr>
              <w:t xml:space="preserve">AI/ML </w:t>
            </w:r>
            <w:r w:rsidRPr="009E4017">
              <w:rPr>
                <w:lang w:eastAsia="zh-CN"/>
              </w:rPr>
              <w:t xml:space="preserve">Training </w:t>
            </w:r>
            <w:r>
              <w:rPr>
                <w:lang w:eastAsia="zh-CN"/>
              </w:rPr>
              <w:t xml:space="preserve">and </w:t>
            </w:r>
            <w:r w:rsidRPr="009E4017">
              <w:rPr>
                <w:lang w:eastAsia="zh-CN"/>
              </w:rPr>
              <w:t>Inference for load balancing</w:t>
            </w:r>
            <w:r>
              <w:rPr>
                <w:lang w:eastAsia="zh-CN"/>
              </w:rPr>
              <w:t xml:space="preserve"> can be performed in</w:t>
            </w:r>
            <w:r w:rsidRPr="009E4017">
              <w:rPr>
                <w:lang w:eastAsia="zh-CN"/>
              </w:rPr>
              <w:t xml:space="preserve"> gNB.</w:t>
            </w:r>
            <w:r>
              <w:rPr>
                <w:lang w:eastAsia="zh-CN"/>
              </w:rPr>
              <w:t xml:space="preserve"> </w:t>
            </w:r>
            <w:r w:rsidRPr="00C6714D">
              <w:t xml:space="preserve">For CU-DU split architecture, </w:t>
            </w:r>
            <w:bookmarkStart w:id="2" w:name="_Hlk80694350"/>
            <w:r w:rsidRPr="00C6714D">
              <w:t>CU is more suitable than DU to train ML model or perform inference,</w:t>
            </w:r>
            <w:bookmarkEnd w:id="2"/>
            <w:r w:rsidRPr="00C6714D">
              <w:t xml:space="preserve"> since C</w:t>
            </w:r>
            <w:r>
              <w:t>U</w:t>
            </w:r>
            <w:r w:rsidRPr="00C6714D">
              <w:t xml:space="preserve"> has an overall view for the resource status of the related DUs via the existing F1/E1 interface, and CU has more computation resource for load prediction.</w:t>
            </w:r>
          </w:p>
        </w:tc>
      </w:tr>
      <w:tr w:rsidR="002E14EF" w14:paraId="2B3B425E" w14:textId="77777777" w:rsidTr="001A067C">
        <w:tc>
          <w:tcPr>
            <w:tcW w:w="1438" w:type="dxa"/>
            <w:shd w:val="clear" w:color="auto" w:fill="auto"/>
          </w:tcPr>
          <w:p w14:paraId="2B8F04C6" w14:textId="77777777" w:rsidR="002E14EF" w:rsidRPr="009C7C4B" w:rsidRDefault="002E14EF" w:rsidP="00861D0D">
            <w:pPr>
              <w:rPr>
                <w:lang w:eastAsia="zh-CN"/>
              </w:rPr>
            </w:pPr>
            <w:r>
              <w:rPr>
                <w:rFonts w:hint="eastAsia"/>
                <w:lang w:eastAsia="zh-CN"/>
              </w:rPr>
              <w:t>CMCC</w:t>
            </w:r>
          </w:p>
        </w:tc>
        <w:tc>
          <w:tcPr>
            <w:tcW w:w="2810" w:type="dxa"/>
          </w:tcPr>
          <w:p w14:paraId="28B6DF2C" w14:textId="77777777" w:rsidR="002E14EF" w:rsidRDefault="002E14EF" w:rsidP="002E14EF">
            <w:pPr>
              <w:pStyle w:val="ListParagraph"/>
              <w:numPr>
                <w:ilvl w:val="0"/>
                <w:numId w:val="13"/>
              </w:numPr>
              <w:rPr>
                <w:lang w:eastAsia="zh-CN"/>
              </w:rPr>
            </w:pPr>
            <w:r>
              <w:rPr>
                <w:rFonts w:hint="eastAsia"/>
                <w:lang w:eastAsia="zh-CN"/>
              </w:rPr>
              <w:t xml:space="preserve">b)  c) </w:t>
            </w:r>
          </w:p>
        </w:tc>
        <w:tc>
          <w:tcPr>
            <w:tcW w:w="5183" w:type="dxa"/>
            <w:shd w:val="clear" w:color="auto" w:fill="auto"/>
          </w:tcPr>
          <w:p w14:paraId="0A9C5A27" w14:textId="77777777" w:rsidR="002E14EF" w:rsidRPr="00A92F6E" w:rsidRDefault="002E14EF" w:rsidP="00861D0D">
            <w:pPr>
              <w:rPr>
                <w:lang w:eastAsia="zh-CN"/>
              </w:rPr>
            </w:pPr>
            <w:r>
              <w:rPr>
                <w:rFonts w:hint="eastAsia"/>
                <w:lang w:eastAsia="zh-CN"/>
              </w:rPr>
              <w:t xml:space="preserve">In CU-DU architecture, load could be calculated in CU and DU depending on the load metrcs, e.g., PRB usage are in DU, RRC </w:t>
            </w:r>
            <w:r>
              <w:rPr>
                <w:lang w:eastAsia="zh-CN"/>
              </w:rPr>
              <w:t>connections</w:t>
            </w:r>
            <w:r>
              <w:rPr>
                <w:rFonts w:hint="eastAsia"/>
                <w:lang w:eastAsia="zh-CN"/>
              </w:rPr>
              <w:t xml:space="preserve"> are in CU, so similar view as Ericsson, </w:t>
            </w:r>
            <w:r>
              <w:t>We need more discussions to determine whether prediction is done only by the gNB-CU or only by the gNB-DU or by both</w:t>
            </w:r>
          </w:p>
        </w:tc>
      </w:tr>
      <w:tr w:rsidR="00820F1E" w14:paraId="623405A6" w14:textId="77777777" w:rsidTr="001A067C">
        <w:tc>
          <w:tcPr>
            <w:tcW w:w="1438" w:type="dxa"/>
            <w:shd w:val="clear" w:color="auto" w:fill="auto"/>
          </w:tcPr>
          <w:p w14:paraId="1B6DCC78" w14:textId="77777777" w:rsidR="00820F1E" w:rsidRPr="00221B0C" w:rsidRDefault="00820F1E" w:rsidP="00820F1E">
            <w:pPr>
              <w:rPr>
                <w:rFonts w:eastAsia="Yu Mincho"/>
                <w:lang w:eastAsia="ja-JP"/>
              </w:rPr>
            </w:pPr>
            <w:r>
              <w:rPr>
                <w:rFonts w:eastAsia="Yu Mincho" w:hint="eastAsia"/>
                <w:lang w:eastAsia="ja-JP"/>
              </w:rPr>
              <w:t>KDDI</w:t>
            </w:r>
          </w:p>
        </w:tc>
        <w:tc>
          <w:tcPr>
            <w:tcW w:w="2810" w:type="dxa"/>
          </w:tcPr>
          <w:p w14:paraId="5E49D389" w14:textId="77777777" w:rsidR="00820F1E" w:rsidRDefault="00820F1E" w:rsidP="00221B0C">
            <w:pPr>
              <w:rPr>
                <w:lang w:eastAsia="zh-CN"/>
              </w:rPr>
            </w:pPr>
            <w:r>
              <w:t xml:space="preserve">a), b), c) </w:t>
            </w:r>
          </w:p>
        </w:tc>
        <w:tc>
          <w:tcPr>
            <w:tcW w:w="5183" w:type="dxa"/>
            <w:shd w:val="clear" w:color="auto" w:fill="auto"/>
          </w:tcPr>
          <w:p w14:paraId="51451499" w14:textId="77777777" w:rsidR="00820F1E" w:rsidRPr="00221B0C" w:rsidRDefault="00820F1E" w:rsidP="00820F1E">
            <w:r>
              <w:rPr>
                <w:rFonts w:eastAsia="Yu Mincho" w:hint="eastAsia"/>
                <w:lang w:eastAsia="ja-JP"/>
              </w:rPr>
              <w:t>Option b) is needed to discuss the following points.</w:t>
            </w:r>
            <w:r>
              <w:rPr>
                <w:rFonts w:eastAsia="Yu Mincho"/>
                <w:lang w:eastAsia="ja-JP"/>
              </w:rPr>
              <w:br/>
              <w:t xml:space="preserve"> 1. How to </w:t>
            </w:r>
            <w:r>
              <w:t>work having training in OAM and inference in the DU (</w:t>
            </w:r>
            <w:r w:rsidR="00221B0C">
              <w:t xml:space="preserve">discussed </w:t>
            </w:r>
            <w:r>
              <w:t>in SA5?)</w:t>
            </w:r>
            <w:r>
              <w:br/>
              <w:t xml:space="preserve"> 2. Load metrics related to DU (ex. Radio resources)</w:t>
            </w:r>
          </w:p>
        </w:tc>
      </w:tr>
      <w:tr w:rsidR="00E4742F" w14:paraId="4CB237FD" w14:textId="77777777" w:rsidTr="001A067C">
        <w:tc>
          <w:tcPr>
            <w:tcW w:w="1438" w:type="dxa"/>
            <w:shd w:val="clear" w:color="auto" w:fill="auto"/>
          </w:tcPr>
          <w:p w14:paraId="2D25E660" w14:textId="0E6484DA" w:rsidR="00E4742F" w:rsidRPr="00E4742F" w:rsidRDefault="00E4742F" w:rsidP="00820F1E">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2203C0D3" w14:textId="21AF73F6" w:rsidR="00E4742F" w:rsidRDefault="00E4742F" w:rsidP="00E4742F">
            <w:pPr>
              <w:rPr>
                <w:lang w:eastAsia="zh-CN"/>
              </w:rPr>
            </w:pPr>
            <w:r>
              <w:rPr>
                <w:rFonts w:hint="eastAsia"/>
                <w:lang w:eastAsia="zh-CN"/>
              </w:rPr>
              <w:t>a</w:t>
            </w:r>
            <w:r>
              <w:rPr>
                <w:lang w:eastAsia="zh-CN"/>
              </w:rPr>
              <w:t>), c)</w:t>
            </w:r>
          </w:p>
        </w:tc>
        <w:tc>
          <w:tcPr>
            <w:tcW w:w="5183" w:type="dxa"/>
            <w:shd w:val="clear" w:color="auto" w:fill="auto"/>
          </w:tcPr>
          <w:p w14:paraId="0509313A" w14:textId="603CFE5C" w:rsidR="00BC3FB9" w:rsidRPr="00BC3FB9" w:rsidRDefault="00942EA4" w:rsidP="00820F1E">
            <w:r>
              <w:rPr>
                <w:rFonts w:eastAsiaTheme="minorEastAsia"/>
                <w:lang w:eastAsia="zh-CN"/>
              </w:rPr>
              <w:t>For CU/DU split architecture, w</w:t>
            </w:r>
            <w:r w:rsidR="00EB1A5F">
              <w:rPr>
                <w:rFonts w:eastAsiaTheme="minorEastAsia"/>
                <w:lang w:eastAsia="zh-CN"/>
              </w:rPr>
              <w:t>hat we proposed</w:t>
            </w:r>
            <w:r w:rsidR="00756C89">
              <w:rPr>
                <w:rFonts w:eastAsiaTheme="minorEastAsia"/>
                <w:lang w:eastAsia="zh-CN"/>
              </w:rPr>
              <w:t xml:space="preserve"> in 3758 is A</w:t>
            </w:r>
            <w:r w:rsidR="00756C89">
              <w:t xml:space="preserve">I/ML </w:t>
            </w:r>
            <w:r w:rsidR="00B94BBB">
              <w:t>t</w:t>
            </w:r>
            <w:r w:rsidR="00756C89">
              <w:t>raining in the OAM and AI/ML inference in the gNB-</w:t>
            </w:r>
            <w:r w:rsidR="005B5EB9">
              <w:t>C</w:t>
            </w:r>
            <w:r w:rsidR="00756C89">
              <w:t>U</w:t>
            </w:r>
            <w:r w:rsidR="00EB1A5F">
              <w:t xml:space="preserve">, or AI/ML </w:t>
            </w:r>
            <w:r w:rsidR="00B94BBB">
              <w:t>t</w:t>
            </w:r>
            <w:r w:rsidR="00EB1A5F">
              <w:t>raining</w:t>
            </w:r>
            <w:r>
              <w:t xml:space="preserve"> and inference both in gNB-CU, or AI/ML </w:t>
            </w:r>
            <w:r w:rsidR="00B94BBB">
              <w:t>t</w:t>
            </w:r>
            <w:r>
              <w:t xml:space="preserve">raining in gNB-CU </w:t>
            </w:r>
            <w:r w:rsidR="00B94BBB">
              <w:t>and AI/ML inference in gNB-DU.</w:t>
            </w:r>
            <w:r w:rsidR="007A1A21">
              <w:t xml:space="preserve"> In short, we think gNB-CU can be responsible for the ML-training because CU may have better computation capability than DU, and then gNB-DU can be responsible for the ML inference.</w:t>
            </w:r>
            <w:r w:rsidR="00BC3FB9">
              <w:t xml:space="preserve"> </w:t>
            </w:r>
            <w:r w:rsidR="00753F17">
              <w:t>For</w:t>
            </w:r>
            <w:r w:rsidR="00753F17" w:rsidRPr="00753F17">
              <w:t xml:space="preserve"> model inference at CU or DU, the corresponding input</w:t>
            </w:r>
            <w:r w:rsidR="00C83847">
              <w:t>/output</w:t>
            </w:r>
            <w:r w:rsidR="00753F17" w:rsidRPr="00753F17">
              <w:t xml:space="preserve"> data will be different.</w:t>
            </w:r>
          </w:p>
        </w:tc>
      </w:tr>
      <w:tr w:rsidR="008A7DBC" w14:paraId="67D0926A" w14:textId="77777777" w:rsidTr="001A067C">
        <w:tc>
          <w:tcPr>
            <w:tcW w:w="1438" w:type="dxa"/>
            <w:shd w:val="clear" w:color="auto" w:fill="auto"/>
          </w:tcPr>
          <w:p w14:paraId="7BB2DD15" w14:textId="68EE71DB" w:rsidR="008A7DBC" w:rsidRDefault="008A7DBC" w:rsidP="00820F1E">
            <w:pPr>
              <w:rPr>
                <w:rFonts w:eastAsiaTheme="minorEastAsia"/>
                <w:lang w:eastAsia="zh-CN"/>
              </w:rPr>
            </w:pPr>
            <w:r>
              <w:rPr>
                <w:rFonts w:eastAsiaTheme="minorEastAsia"/>
                <w:lang w:eastAsia="zh-CN"/>
              </w:rPr>
              <w:t>Deutsche Telekom</w:t>
            </w:r>
          </w:p>
        </w:tc>
        <w:tc>
          <w:tcPr>
            <w:tcW w:w="2810" w:type="dxa"/>
          </w:tcPr>
          <w:p w14:paraId="17D869BD" w14:textId="00599478" w:rsidR="008A7DBC" w:rsidRDefault="008A7DBC" w:rsidP="00E4742F">
            <w:pPr>
              <w:rPr>
                <w:lang w:eastAsia="zh-CN"/>
              </w:rPr>
            </w:pPr>
            <w:r>
              <w:rPr>
                <w:lang w:eastAsia="zh-CN"/>
              </w:rPr>
              <w:t>a)</w:t>
            </w:r>
          </w:p>
        </w:tc>
        <w:tc>
          <w:tcPr>
            <w:tcW w:w="5183" w:type="dxa"/>
            <w:shd w:val="clear" w:color="auto" w:fill="auto"/>
          </w:tcPr>
          <w:p w14:paraId="645D3BEB" w14:textId="3BA23A07" w:rsidR="008A7DBC" w:rsidRDefault="008A7DBC" w:rsidP="00820F1E">
            <w:pPr>
              <w:rPr>
                <w:rFonts w:eastAsiaTheme="minorEastAsia"/>
                <w:lang w:eastAsia="zh-CN"/>
              </w:rPr>
            </w:pPr>
            <w:r>
              <w:rPr>
                <w:rFonts w:eastAsiaTheme="minorEastAsia"/>
                <w:lang w:eastAsia="zh-CN"/>
              </w:rPr>
              <w:t>Same view as Huawei.</w:t>
            </w:r>
          </w:p>
        </w:tc>
      </w:tr>
    </w:tbl>
    <w:p w14:paraId="00C9A9DE" w14:textId="67EBCF7B" w:rsidR="00AB1299" w:rsidRDefault="00AB1299" w:rsidP="00034E1C"/>
    <w:p w14:paraId="0F3FBDC2" w14:textId="77777777" w:rsidR="0004457D" w:rsidRPr="0004457D" w:rsidRDefault="0004457D" w:rsidP="0004457D">
      <w:pPr>
        <w:rPr>
          <w:b/>
          <w:bCs/>
        </w:rPr>
      </w:pPr>
      <w:r w:rsidRPr="0004457D">
        <w:rPr>
          <w:b/>
          <w:bCs/>
        </w:rPr>
        <w:t>Summary:</w:t>
      </w:r>
    </w:p>
    <w:p w14:paraId="5239F0F9" w14:textId="7EDE3C66" w:rsidR="0004457D" w:rsidRDefault="0004457D" w:rsidP="0004457D">
      <w:r>
        <w:t xml:space="preserve">11 companies support option a) AI/ML Training in the OAM and AI/ML Inference in the gNB-CU </w:t>
      </w:r>
    </w:p>
    <w:p w14:paraId="3FB4982F" w14:textId="2EB82809" w:rsidR="0004457D" w:rsidRDefault="001A067C" w:rsidP="0004457D">
      <w:r>
        <w:t xml:space="preserve">4 companies </w:t>
      </w:r>
      <w:r w:rsidR="0004457D">
        <w:t xml:space="preserve">support option b) AI/ML Training in the OAM and AI/ML inference in the gNB-DU </w:t>
      </w:r>
    </w:p>
    <w:p w14:paraId="3BAACF67" w14:textId="5AC7E8B3" w:rsidR="0004457D" w:rsidRDefault="001A067C" w:rsidP="0004457D">
      <w:r>
        <w:t xml:space="preserve">7 companies </w:t>
      </w:r>
      <w:r w:rsidR="0004457D">
        <w:t xml:space="preserve">support option c) AI/ML Training and Inference in the gNB-CU </w:t>
      </w:r>
    </w:p>
    <w:p w14:paraId="5BCCE9FF" w14:textId="575B210E" w:rsidR="00BC4A62" w:rsidRDefault="001A067C" w:rsidP="00034E1C">
      <w:pPr>
        <w:rPr>
          <w:b/>
          <w:bCs/>
        </w:rPr>
      </w:pPr>
      <w:r w:rsidRPr="001A067C">
        <w:rPr>
          <w:b/>
          <w:bCs/>
        </w:rPr>
        <w:t>Proposal: In CU-DU split, the following solution</w:t>
      </w:r>
      <w:r w:rsidR="00BC4A62">
        <w:rPr>
          <w:b/>
          <w:bCs/>
        </w:rPr>
        <w:t>s</w:t>
      </w:r>
      <w:r w:rsidRPr="001A067C">
        <w:rPr>
          <w:b/>
          <w:bCs/>
        </w:rPr>
        <w:t xml:space="preserve"> for the Load Balancing use case </w:t>
      </w:r>
      <w:r w:rsidR="00BC4A62">
        <w:rPr>
          <w:b/>
          <w:bCs/>
        </w:rPr>
        <w:t>are</w:t>
      </w:r>
      <w:r w:rsidRPr="001A067C">
        <w:rPr>
          <w:b/>
          <w:bCs/>
        </w:rPr>
        <w:t xml:space="preserve"> considered: </w:t>
      </w:r>
    </w:p>
    <w:p w14:paraId="23CB6352" w14:textId="781A9DC4" w:rsidR="00BC4A62" w:rsidRDefault="001A067C" w:rsidP="00BC4A62">
      <w:pPr>
        <w:pStyle w:val="ListParagraph"/>
        <w:numPr>
          <w:ilvl w:val="0"/>
          <w:numId w:val="18"/>
        </w:numPr>
        <w:rPr>
          <w:b/>
          <w:bCs/>
        </w:rPr>
      </w:pPr>
      <w:r w:rsidRPr="00BC4A62">
        <w:rPr>
          <w:b/>
          <w:bCs/>
        </w:rPr>
        <w:lastRenderedPageBreak/>
        <w:t xml:space="preserve">AI/ML Training is located in </w:t>
      </w:r>
      <w:r w:rsidR="009D4D40">
        <w:rPr>
          <w:b/>
          <w:bCs/>
        </w:rPr>
        <w:t xml:space="preserve">the </w:t>
      </w:r>
      <w:r w:rsidRPr="00BC4A62">
        <w:rPr>
          <w:b/>
          <w:bCs/>
        </w:rPr>
        <w:t xml:space="preserve">OAM and AI/ML Inference is located in the gNB-CU. </w:t>
      </w:r>
    </w:p>
    <w:p w14:paraId="53A9635E" w14:textId="2455E438" w:rsidR="00BC4A62" w:rsidRDefault="00BC4A62" w:rsidP="00BC4A62">
      <w:pPr>
        <w:pStyle w:val="ListParagraph"/>
        <w:numPr>
          <w:ilvl w:val="0"/>
          <w:numId w:val="18"/>
        </w:numPr>
        <w:rPr>
          <w:b/>
          <w:bCs/>
        </w:rPr>
      </w:pPr>
      <w:r>
        <w:rPr>
          <w:b/>
          <w:bCs/>
        </w:rPr>
        <w:t xml:space="preserve">AI/ML Training and Inference are located in the gNB-CU. </w:t>
      </w:r>
    </w:p>
    <w:p w14:paraId="5C837EF8" w14:textId="58FBEC69" w:rsidR="0004457D" w:rsidRPr="00BC4A62" w:rsidRDefault="001A067C" w:rsidP="00BC4A62">
      <w:pPr>
        <w:pStyle w:val="ListParagraph"/>
        <w:numPr>
          <w:ilvl w:val="0"/>
          <w:numId w:val="18"/>
        </w:numPr>
        <w:rPr>
          <w:b/>
          <w:bCs/>
        </w:rPr>
      </w:pPr>
      <w:r w:rsidRPr="00BC4A62">
        <w:rPr>
          <w:b/>
          <w:bCs/>
        </w:rPr>
        <w:t>Other solutions are FFS.</w:t>
      </w:r>
    </w:p>
    <w:p w14:paraId="53866717" w14:textId="77777777" w:rsidR="009D0652" w:rsidRDefault="009D0652" w:rsidP="00034E1C"/>
    <w:p w14:paraId="662DB518" w14:textId="77777777" w:rsidR="00994957" w:rsidRDefault="00994957" w:rsidP="00994957">
      <w:pPr>
        <w:pStyle w:val="Heading2"/>
        <w:numPr>
          <w:ilvl w:val="1"/>
          <w:numId w:val="3"/>
        </w:numPr>
      </w:pPr>
      <w:r>
        <w:tab/>
      </w:r>
      <w:r w:rsidR="00CA454B">
        <w:t>AI/</w:t>
      </w:r>
      <w:r>
        <w:t xml:space="preserve">ML-assisted Load Balancing versus </w:t>
      </w:r>
      <w:r w:rsidR="00CA454B">
        <w:t>AI/</w:t>
      </w:r>
      <w:r>
        <w:t>ML-generated Load Balancing</w:t>
      </w:r>
    </w:p>
    <w:p w14:paraId="028959ED" w14:textId="77777777" w:rsidR="00056D9C" w:rsidRDefault="00994957" w:rsidP="00034E1C">
      <w:r>
        <w:t xml:space="preserve">In 3714, it is proposed that AI/ML </w:t>
      </w:r>
      <w:r w:rsidR="00E278CD">
        <w:t xml:space="preserve">functionality </w:t>
      </w:r>
      <w:r>
        <w:t>should be</w:t>
      </w:r>
      <w:r w:rsidR="00E278CD">
        <w:t xml:space="preserve"> categorized into Type 1</w:t>
      </w:r>
      <w:r w:rsidR="00D13EF5">
        <w:t>:</w:t>
      </w:r>
      <w:r w:rsidR="00E278CD">
        <w:t xml:space="preserve"> AI/ML-assisted Load Balancing where Load Balancing strategy is calculated using the conventional Load Balancing method that utilizes load predictions and b) Type 2</w:t>
      </w:r>
      <w:r w:rsidR="00D13EF5">
        <w:t xml:space="preserve">: </w:t>
      </w:r>
      <w:r w:rsidR="00CA454B">
        <w:t>AI/ML generated Load Balancing</w:t>
      </w:r>
      <w:r w:rsidR="00E278CD">
        <w:t xml:space="preserve"> where the Load Balancing strategy is calculated by using the current/historical resource status. </w:t>
      </w:r>
    </w:p>
    <w:p w14:paraId="6A4B8467" w14:textId="77777777" w:rsidR="00056D9C" w:rsidRDefault="00056D9C" w:rsidP="00034E1C"/>
    <w:p w14:paraId="6E23632C" w14:textId="77777777" w:rsidR="00994957" w:rsidRPr="008D4529" w:rsidRDefault="00056D9C" w:rsidP="00034E1C">
      <w:pPr>
        <w:rPr>
          <w:b/>
          <w:bCs/>
        </w:rPr>
      </w:pPr>
      <w:r w:rsidRPr="00056D9C">
        <w:rPr>
          <w:b/>
          <w:bCs/>
        </w:rPr>
        <w:t xml:space="preserve">Q4.2.1 </w:t>
      </w:r>
      <w:r w:rsidR="00E278CD" w:rsidRPr="00056D9C">
        <w:rPr>
          <w:b/>
          <w:bCs/>
        </w:rPr>
        <w:t xml:space="preserve">Companies are invited to provide their views on </w:t>
      </w:r>
      <w:r w:rsidR="00CA454B" w:rsidRPr="00056D9C">
        <w:rPr>
          <w:b/>
          <w:bCs/>
        </w:rPr>
        <w:t xml:space="preserve">the categorization of </w:t>
      </w:r>
      <w:r w:rsidR="00E033C6">
        <w:rPr>
          <w:b/>
          <w:bCs/>
        </w:rPr>
        <w:t xml:space="preserve">the </w:t>
      </w:r>
      <w:r w:rsidR="00CA454B" w:rsidRPr="00056D9C">
        <w:rPr>
          <w:b/>
          <w:bCs/>
        </w:rPr>
        <w:t>Load Balancing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278CD" w14:paraId="2EB3286F" w14:textId="77777777" w:rsidTr="001A067C">
        <w:tc>
          <w:tcPr>
            <w:tcW w:w="1438" w:type="dxa"/>
            <w:shd w:val="clear" w:color="auto" w:fill="auto"/>
          </w:tcPr>
          <w:p w14:paraId="5EA07436" w14:textId="77777777" w:rsidR="00E278CD" w:rsidRPr="009F6E09" w:rsidRDefault="00E278CD" w:rsidP="001A067C">
            <w:pPr>
              <w:rPr>
                <w:b/>
                <w:bCs/>
              </w:rPr>
            </w:pPr>
            <w:r w:rsidRPr="009F6E09">
              <w:rPr>
                <w:b/>
                <w:bCs/>
              </w:rPr>
              <w:t>Company</w:t>
            </w:r>
          </w:p>
        </w:tc>
        <w:tc>
          <w:tcPr>
            <w:tcW w:w="2810" w:type="dxa"/>
          </w:tcPr>
          <w:p w14:paraId="4C9724BE" w14:textId="77777777" w:rsidR="00E278CD" w:rsidRPr="009F6E09" w:rsidRDefault="00CA454B" w:rsidP="001A067C">
            <w:pPr>
              <w:rPr>
                <w:b/>
                <w:bCs/>
              </w:rPr>
            </w:pPr>
            <w:r>
              <w:rPr>
                <w:b/>
                <w:bCs/>
              </w:rPr>
              <w:t>AI/ML assisted</w:t>
            </w:r>
            <w:r w:rsidR="00E278CD">
              <w:rPr>
                <w:b/>
                <w:bCs/>
              </w:rPr>
              <w:t xml:space="preserve">, </w:t>
            </w:r>
            <w:r>
              <w:rPr>
                <w:b/>
                <w:bCs/>
              </w:rPr>
              <w:t>AI/ML generated</w:t>
            </w:r>
            <w:r w:rsidR="00E278CD">
              <w:rPr>
                <w:b/>
                <w:bCs/>
              </w:rPr>
              <w:t>, both</w:t>
            </w:r>
            <w:r>
              <w:rPr>
                <w:b/>
                <w:bCs/>
              </w:rPr>
              <w:t xml:space="preserve"> types</w:t>
            </w:r>
            <w:r w:rsidR="00E278CD">
              <w:rPr>
                <w:b/>
                <w:bCs/>
              </w:rPr>
              <w:t xml:space="preserve">, no need </w:t>
            </w:r>
            <w:r w:rsidR="00056D9C">
              <w:rPr>
                <w:b/>
                <w:bCs/>
              </w:rPr>
              <w:t>for</w:t>
            </w:r>
            <w:r w:rsidR="00E278CD">
              <w:rPr>
                <w:b/>
                <w:bCs/>
              </w:rPr>
              <w:t xml:space="preserve"> categorization</w:t>
            </w:r>
          </w:p>
        </w:tc>
        <w:tc>
          <w:tcPr>
            <w:tcW w:w="5183" w:type="dxa"/>
            <w:shd w:val="clear" w:color="auto" w:fill="auto"/>
          </w:tcPr>
          <w:p w14:paraId="5D6960CB" w14:textId="77777777" w:rsidR="00E278CD" w:rsidRPr="009F6E09" w:rsidRDefault="00E278CD" w:rsidP="001A067C">
            <w:pPr>
              <w:rPr>
                <w:b/>
                <w:bCs/>
              </w:rPr>
            </w:pPr>
            <w:r w:rsidRPr="009F6E09">
              <w:rPr>
                <w:b/>
                <w:bCs/>
              </w:rPr>
              <w:t>Comment</w:t>
            </w:r>
          </w:p>
        </w:tc>
      </w:tr>
      <w:tr w:rsidR="00E278CD" w14:paraId="5E55502E" w14:textId="77777777" w:rsidTr="001A067C">
        <w:tc>
          <w:tcPr>
            <w:tcW w:w="1438" w:type="dxa"/>
            <w:shd w:val="clear" w:color="auto" w:fill="auto"/>
          </w:tcPr>
          <w:p w14:paraId="2A22F840" w14:textId="77777777" w:rsidR="00E278CD" w:rsidRDefault="006744CB" w:rsidP="001A067C">
            <w:pPr>
              <w:rPr>
                <w:lang w:eastAsia="zh-CN"/>
              </w:rPr>
            </w:pPr>
            <w:r>
              <w:rPr>
                <w:rFonts w:hint="eastAsia"/>
                <w:lang w:eastAsia="zh-CN"/>
              </w:rPr>
              <w:t>H</w:t>
            </w:r>
            <w:r>
              <w:rPr>
                <w:lang w:eastAsia="zh-CN"/>
              </w:rPr>
              <w:t>uawei</w:t>
            </w:r>
          </w:p>
        </w:tc>
        <w:tc>
          <w:tcPr>
            <w:tcW w:w="2810" w:type="dxa"/>
          </w:tcPr>
          <w:p w14:paraId="1A9A857F" w14:textId="77777777" w:rsidR="00E278CD" w:rsidRDefault="006744CB" w:rsidP="001A067C">
            <w:pPr>
              <w:rPr>
                <w:lang w:eastAsia="zh-CN"/>
              </w:rPr>
            </w:pPr>
            <w:r>
              <w:rPr>
                <w:lang w:eastAsia="zh-CN"/>
              </w:rPr>
              <w:t>Either way could work</w:t>
            </w:r>
          </w:p>
        </w:tc>
        <w:tc>
          <w:tcPr>
            <w:tcW w:w="5183" w:type="dxa"/>
            <w:shd w:val="clear" w:color="auto" w:fill="auto"/>
          </w:tcPr>
          <w:p w14:paraId="35000F3C" w14:textId="77777777" w:rsidR="00E278CD" w:rsidRDefault="006744CB" w:rsidP="00F937F1">
            <w:pPr>
              <w:rPr>
                <w:lang w:eastAsia="zh-CN"/>
              </w:rPr>
            </w:pPr>
            <w:r>
              <w:rPr>
                <w:rFonts w:hint="eastAsia"/>
                <w:lang w:eastAsia="zh-CN"/>
              </w:rPr>
              <w:t>W</w:t>
            </w:r>
            <w:r>
              <w:rPr>
                <w:lang w:eastAsia="zh-CN"/>
              </w:rPr>
              <w:t xml:space="preserve">e think this is an implementation choice. </w:t>
            </w:r>
            <w:r w:rsidR="0069560E">
              <w:rPr>
                <w:lang w:eastAsia="zh-CN"/>
              </w:rPr>
              <w:t xml:space="preserve">Maybe we should first to investigate if there are any </w:t>
            </w:r>
            <w:r w:rsidR="00A544C1">
              <w:rPr>
                <w:lang w:eastAsia="zh-CN"/>
              </w:rPr>
              <w:t xml:space="preserve">differences between the two solutions, concerning the spec impacts. </w:t>
            </w:r>
            <w:r w:rsidR="00F937F1">
              <w:rPr>
                <w:lang w:eastAsia="zh-CN"/>
              </w:rPr>
              <w:t xml:space="preserve">In our limited understanding, seems no big differences, from input and output perspective. </w:t>
            </w:r>
          </w:p>
        </w:tc>
      </w:tr>
      <w:tr w:rsidR="008F5CC6" w14:paraId="4D5C1414" w14:textId="77777777" w:rsidTr="001A067C">
        <w:tc>
          <w:tcPr>
            <w:tcW w:w="1438" w:type="dxa"/>
            <w:shd w:val="clear" w:color="auto" w:fill="auto"/>
          </w:tcPr>
          <w:p w14:paraId="09F1D752" w14:textId="77777777" w:rsidR="008F5CC6" w:rsidRDefault="008F5CC6" w:rsidP="008F5CC6">
            <w:r>
              <w:t>Ericsson</w:t>
            </w:r>
          </w:p>
        </w:tc>
        <w:tc>
          <w:tcPr>
            <w:tcW w:w="2810" w:type="dxa"/>
          </w:tcPr>
          <w:p w14:paraId="1DDE19C4" w14:textId="77777777" w:rsidR="008F5CC6" w:rsidRDefault="008F5CC6" w:rsidP="008F5CC6">
            <w:r>
              <w:t>None</w:t>
            </w:r>
          </w:p>
        </w:tc>
        <w:tc>
          <w:tcPr>
            <w:tcW w:w="5183" w:type="dxa"/>
            <w:shd w:val="clear" w:color="auto" w:fill="auto"/>
          </w:tcPr>
          <w:p w14:paraId="6C8F37C9" w14:textId="77777777" w:rsidR="008F5CC6" w:rsidRDefault="008F5CC6" w:rsidP="008F5CC6">
            <w:r>
              <w:t xml:space="preserve">We do not understand why this distinction is needed. In our functional framework we have clear behaviours and roles for different functions. We are studying solutions where an Actor function takes actions based on a received Model Inference function output. We do not specify whether these actions are based only on the Model Inference output, or on the output plus historical data, etc. Namely the Actor “may” take the Model Inference output into account to perform its actions and it is up to the Actor implementation to decide how to ultimately take the action. Hence, the classification seems not to be of relevance for the work RAN3 is carrying out. </w:t>
            </w:r>
          </w:p>
        </w:tc>
      </w:tr>
      <w:tr w:rsidR="00E278CD" w14:paraId="7679FA40" w14:textId="77777777" w:rsidTr="001A067C">
        <w:tc>
          <w:tcPr>
            <w:tcW w:w="1438" w:type="dxa"/>
            <w:shd w:val="clear" w:color="auto" w:fill="auto"/>
          </w:tcPr>
          <w:p w14:paraId="607B190F" w14:textId="77777777" w:rsidR="00E278CD" w:rsidRDefault="00F2797A" w:rsidP="001A067C">
            <w:r>
              <w:t>Nokia</w:t>
            </w:r>
          </w:p>
        </w:tc>
        <w:tc>
          <w:tcPr>
            <w:tcW w:w="2810" w:type="dxa"/>
          </w:tcPr>
          <w:p w14:paraId="6D7D2D76" w14:textId="77777777" w:rsidR="00E278CD" w:rsidRDefault="00F2797A" w:rsidP="001A067C">
            <w:r>
              <w:t>No need for categorization</w:t>
            </w:r>
          </w:p>
        </w:tc>
        <w:tc>
          <w:tcPr>
            <w:tcW w:w="5183" w:type="dxa"/>
            <w:shd w:val="clear" w:color="auto" w:fill="auto"/>
          </w:tcPr>
          <w:p w14:paraId="7645FFF9" w14:textId="77777777" w:rsidR="00E278CD" w:rsidRDefault="00F2797A" w:rsidP="001A067C">
            <w:r>
              <w:t>These categories just depend on how different ML Algorithms operate to produce their output. It should not matter for the purpose of the SI.</w:t>
            </w:r>
          </w:p>
        </w:tc>
      </w:tr>
      <w:tr w:rsidR="008F426F" w14:paraId="4569FD3C" w14:textId="77777777" w:rsidTr="001A067C">
        <w:tc>
          <w:tcPr>
            <w:tcW w:w="1438" w:type="dxa"/>
            <w:shd w:val="clear" w:color="auto" w:fill="auto"/>
          </w:tcPr>
          <w:p w14:paraId="408260C3" w14:textId="77777777" w:rsidR="008F426F" w:rsidRDefault="008F426F" w:rsidP="008F426F">
            <w:r>
              <w:t>Intel</w:t>
            </w:r>
          </w:p>
        </w:tc>
        <w:tc>
          <w:tcPr>
            <w:tcW w:w="2810" w:type="dxa"/>
          </w:tcPr>
          <w:p w14:paraId="64C6E7E3" w14:textId="77777777" w:rsidR="008F426F" w:rsidRDefault="008F426F" w:rsidP="008F426F">
            <w:r w:rsidRPr="00402E1A">
              <w:t>no need for categorization</w:t>
            </w:r>
          </w:p>
        </w:tc>
        <w:tc>
          <w:tcPr>
            <w:tcW w:w="5183" w:type="dxa"/>
            <w:shd w:val="clear" w:color="auto" w:fill="auto"/>
          </w:tcPr>
          <w:p w14:paraId="3DBAE182" w14:textId="77777777" w:rsidR="008F426F" w:rsidRDefault="008F426F" w:rsidP="008F426F">
            <w:r>
              <w:t>We share the same view as HW that two solutions may have similar signalling impact. We may not need to differentiate which one is used.</w:t>
            </w:r>
          </w:p>
        </w:tc>
      </w:tr>
      <w:tr w:rsidR="00861D0D" w14:paraId="292804FF" w14:textId="77777777" w:rsidTr="001A067C">
        <w:tc>
          <w:tcPr>
            <w:tcW w:w="1438" w:type="dxa"/>
            <w:shd w:val="clear" w:color="auto" w:fill="auto"/>
          </w:tcPr>
          <w:p w14:paraId="0E24CBCE" w14:textId="2DE20D48" w:rsidR="00861D0D" w:rsidRDefault="008A7DBC" w:rsidP="00861D0D">
            <w:r>
              <w:t>V</w:t>
            </w:r>
            <w:r w:rsidR="00861D0D">
              <w:t>ivo</w:t>
            </w:r>
          </w:p>
        </w:tc>
        <w:tc>
          <w:tcPr>
            <w:tcW w:w="2810" w:type="dxa"/>
          </w:tcPr>
          <w:p w14:paraId="34AB4B9E" w14:textId="77777777" w:rsidR="00861D0D" w:rsidRPr="00402E1A" w:rsidRDefault="00861D0D" w:rsidP="00861D0D">
            <w:r w:rsidRPr="001930F8">
              <w:rPr>
                <w:bCs/>
              </w:rPr>
              <w:t>no need for categorization</w:t>
            </w:r>
          </w:p>
        </w:tc>
        <w:tc>
          <w:tcPr>
            <w:tcW w:w="5183" w:type="dxa"/>
            <w:shd w:val="clear" w:color="auto" w:fill="auto"/>
          </w:tcPr>
          <w:p w14:paraId="2A80C591" w14:textId="77777777" w:rsidR="00861D0D" w:rsidRDefault="00861D0D" w:rsidP="00861D0D">
            <w:r>
              <w:rPr>
                <w:rFonts w:eastAsia="SimSun" w:cs="Arial"/>
                <w:lang w:eastAsia="zh-CN"/>
              </w:rPr>
              <w:t>Type2 includes type1 as the load prediction is the key issue of the AI based LB. Proponent can clarify the necessary, e.g. the procedure</w:t>
            </w:r>
            <w:r>
              <w:rPr>
                <w:rFonts w:eastAsia="SimSun" w:cs="Arial" w:hint="eastAsia"/>
                <w:lang w:eastAsia="zh-CN"/>
              </w:rPr>
              <w:t xml:space="preserve"> or</w:t>
            </w:r>
            <w:r>
              <w:rPr>
                <w:rFonts w:eastAsia="SimSun" w:cs="Arial"/>
                <w:lang w:eastAsia="zh-CN"/>
              </w:rPr>
              <w:t xml:space="preserve"> message exchange are different.</w:t>
            </w:r>
          </w:p>
        </w:tc>
      </w:tr>
      <w:tr w:rsidR="00A47925" w14:paraId="7708CD30" w14:textId="77777777" w:rsidTr="001A067C">
        <w:tc>
          <w:tcPr>
            <w:tcW w:w="1438" w:type="dxa"/>
            <w:shd w:val="clear" w:color="auto" w:fill="auto"/>
          </w:tcPr>
          <w:p w14:paraId="7F5482C0" w14:textId="77777777" w:rsidR="00A47925" w:rsidRDefault="00A47925" w:rsidP="00861D0D">
            <w:r>
              <w:t>Samsung</w:t>
            </w:r>
          </w:p>
        </w:tc>
        <w:tc>
          <w:tcPr>
            <w:tcW w:w="2810" w:type="dxa"/>
          </w:tcPr>
          <w:p w14:paraId="6828F0F7" w14:textId="77777777" w:rsidR="00A47925" w:rsidRPr="001930F8" w:rsidRDefault="00A47925" w:rsidP="00861D0D">
            <w:pPr>
              <w:rPr>
                <w:bCs/>
              </w:rPr>
            </w:pPr>
            <w:r>
              <w:rPr>
                <w:bCs/>
              </w:rPr>
              <w:t>Yes</w:t>
            </w:r>
          </w:p>
        </w:tc>
        <w:tc>
          <w:tcPr>
            <w:tcW w:w="5183" w:type="dxa"/>
            <w:shd w:val="clear" w:color="auto" w:fill="auto"/>
          </w:tcPr>
          <w:p w14:paraId="05B11F42" w14:textId="77777777" w:rsidR="00A47925" w:rsidRDefault="00A47925" w:rsidP="00861D0D">
            <w:pPr>
              <w:rPr>
                <w:rFonts w:eastAsia="SimSun" w:cs="Arial"/>
                <w:lang w:eastAsia="zh-CN"/>
              </w:rPr>
            </w:pPr>
            <w:r w:rsidRPr="00A47925">
              <w:rPr>
                <w:rFonts w:eastAsia="SimSun" w:cs="Arial"/>
                <w:lang w:eastAsia="zh-CN"/>
              </w:rPr>
              <w:t>This classification is from AI/ML functionality aspect instead of algorithm aspect. For these two types, the AI functionality and corresponding input/output are not same. The classification can help to sort out the standard impact for different AI functionalities.</w:t>
            </w:r>
          </w:p>
        </w:tc>
      </w:tr>
      <w:tr w:rsidR="00FB23C7" w14:paraId="2004D4FB" w14:textId="77777777" w:rsidTr="001A067C">
        <w:tc>
          <w:tcPr>
            <w:tcW w:w="1438" w:type="dxa"/>
            <w:shd w:val="clear" w:color="auto" w:fill="auto"/>
          </w:tcPr>
          <w:p w14:paraId="27B49CB4" w14:textId="77777777" w:rsidR="00FB23C7" w:rsidRDefault="00FB23C7" w:rsidP="00861D0D">
            <w:r w:rsidRPr="00FB23C7">
              <w:lastRenderedPageBreak/>
              <w:t>Lenovo and Motorola Mobility</w:t>
            </w:r>
          </w:p>
        </w:tc>
        <w:tc>
          <w:tcPr>
            <w:tcW w:w="2810" w:type="dxa"/>
          </w:tcPr>
          <w:p w14:paraId="56EC7F61" w14:textId="77777777" w:rsidR="00FB23C7" w:rsidRDefault="00FB23C7" w:rsidP="00861D0D">
            <w:pPr>
              <w:rPr>
                <w:bCs/>
              </w:rPr>
            </w:pPr>
          </w:p>
        </w:tc>
        <w:tc>
          <w:tcPr>
            <w:tcW w:w="5183" w:type="dxa"/>
            <w:shd w:val="clear" w:color="auto" w:fill="auto"/>
          </w:tcPr>
          <w:p w14:paraId="49DF8BD9" w14:textId="77777777" w:rsidR="00FB23C7" w:rsidRPr="00A47925" w:rsidRDefault="00FB23C7" w:rsidP="00861D0D">
            <w:pPr>
              <w:rPr>
                <w:rFonts w:eastAsia="SimSun" w:cs="Arial"/>
                <w:lang w:eastAsia="zh-CN"/>
              </w:rPr>
            </w:pPr>
            <w:r w:rsidRPr="00FB23C7">
              <w:rPr>
                <w:rFonts w:eastAsia="SimSun" w:cs="Arial"/>
                <w:lang w:eastAsia="zh-CN"/>
              </w:rPr>
              <w:t>Since we are discussing solutions for load balancing, it’s of course important to understand what the purpose of the AI model is, meaning the output of the AI model. Type 1 is providing predicted input for a load balancing decision. Type 2 is generating the load balancing decision. We will not discuss the exact algorithm, but classifying the solutions into type 1 and 2 sounds reasonable and will facilitate the discussion.   On the other hand, whether we need to explicitly define these 2 types of models or just explain in the solution description whether this solution is to generate a load balancing decision or to provide input for a load balancing decision, we are open.</w:t>
            </w:r>
          </w:p>
        </w:tc>
      </w:tr>
      <w:tr w:rsidR="00D00CE0" w14:paraId="641EC52F" w14:textId="77777777" w:rsidTr="001A067C">
        <w:tc>
          <w:tcPr>
            <w:tcW w:w="1438" w:type="dxa"/>
            <w:shd w:val="clear" w:color="auto" w:fill="auto"/>
          </w:tcPr>
          <w:p w14:paraId="746B7028" w14:textId="77777777" w:rsidR="00D00CE0" w:rsidRPr="00FB23C7" w:rsidRDefault="00D00CE0" w:rsidP="00861D0D">
            <w:pPr>
              <w:rPr>
                <w:lang w:eastAsia="zh-CN"/>
              </w:rPr>
            </w:pPr>
            <w:r>
              <w:rPr>
                <w:rFonts w:hint="eastAsia"/>
                <w:lang w:eastAsia="zh-CN"/>
              </w:rPr>
              <w:t>CMCC</w:t>
            </w:r>
          </w:p>
        </w:tc>
        <w:tc>
          <w:tcPr>
            <w:tcW w:w="2810" w:type="dxa"/>
          </w:tcPr>
          <w:p w14:paraId="58BA999A" w14:textId="77777777" w:rsidR="00D00CE0" w:rsidRDefault="00D00CE0" w:rsidP="00861D0D">
            <w:pPr>
              <w:rPr>
                <w:bCs/>
                <w:lang w:eastAsia="zh-CN"/>
              </w:rPr>
            </w:pPr>
            <w:r>
              <w:rPr>
                <w:rFonts w:hint="eastAsia"/>
                <w:bCs/>
                <w:lang w:eastAsia="zh-CN"/>
              </w:rPr>
              <w:t>Seems reasonble</w:t>
            </w:r>
          </w:p>
        </w:tc>
        <w:tc>
          <w:tcPr>
            <w:tcW w:w="5183" w:type="dxa"/>
            <w:shd w:val="clear" w:color="auto" w:fill="auto"/>
          </w:tcPr>
          <w:p w14:paraId="09A39884" w14:textId="77777777" w:rsidR="00D00CE0" w:rsidRPr="00FB23C7" w:rsidRDefault="00637B37" w:rsidP="00861D0D">
            <w:pPr>
              <w:rPr>
                <w:rFonts w:eastAsia="SimSun" w:cs="Arial"/>
                <w:lang w:eastAsia="zh-CN"/>
              </w:rPr>
            </w:pPr>
            <w:r>
              <w:rPr>
                <w:rFonts w:eastAsia="SimSun" w:cs="Arial" w:hint="eastAsia"/>
                <w:lang w:eastAsia="zh-CN"/>
              </w:rPr>
              <w:t>F</w:t>
            </w:r>
            <w:r>
              <w:rPr>
                <w:rFonts w:eastAsia="SimSun" w:cs="Arial"/>
                <w:lang w:eastAsia="zh-CN"/>
              </w:rPr>
              <w:t>o</w:t>
            </w:r>
            <w:r>
              <w:rPr>
                <w:rFonts w:eastAsia="SimSun" w:cs="Arial" w:hint="eastAsia"/>
                <w:lang w:eastAsia="zh-CN"/>
              </w:rPr>
              <w:t xml:space="preserve">r </w:t>
            </w:r>
            <w:r>
              <w:t>AI/ML-assisted Load Balancing</w:t>
            </w:r>
            <w:r>
              <w:rPr>
                <w:rFonts w:hint="eastAsia"/>
                <w:lang w:eastAsia="zh-CN"/>
              </w:rPr>
              <w:t xml:space="preserve">, the output could be predicted load, while for </w:t>
            </w:r>
            <w:r>
              <w:t>AI/ML-generated Load Balancing</w:t>
            </w:r>
            <w:r>
              <w:rPr>
                <w:rFonts w:hint="eastAsia"/>
                <w:lang w:eastAsia="zh-CN"/>
              </w:rPr>
              <w:t xml:space="preserve">, the output of model inference could be HO </w:t>
            </w:r>
            <w:r>
              <w:rPr>
                <w:lang w:eastAsia="zh-CN"/>
              </w:rPr>
              <w:t>decisions</w:t>
            </w:r>
            <w:r>
              <w:rPr>
                <w:rFonts w:hint="eastAsia"/>
                <w:lang w:eastAsia="zh-CN"/>
              </w:rPr>
              <w:t xml:space="preserve">. The </w:t>
            </w:r>
            <w:r>
              <w:rPr>
                <w:lang w:eastAsia="zh-CN"/>
              </w:rPr>
              <w:t>signalling</w:t>
            </w:r>
            <w:r>
              <w:rPr>
                <w:rFonts w:hint="eastAsia"/>
                <w:lang w:eastAsia="zh-CN"/>
              </w:rPr>
              <w:t xml:space="preserve"> procedures and spec impact nay be different. We could not illustrate the two directions in the TR.</w:t>
            </w:r>
          </w:p>
        </w:tc>
      </w:tr>
      <w:tr w:rsidR="00255FCA" w14:paraId="4F3D6FF4" w14:textId="77777777" w:rsidTr="001A067C">
        <w:tc>
          <w:tcPr>
            <w:tcW w:w="1438" w:type="dxa"/>
            <w:shd w:val="clear" w:color="auto" w:fill="auto"/>
          </w:tcPr>
          <w:p w14:paraId="0B7F95FC" w14:textId="77777777" w:rsidR="00255FCA" w:rsidRPr="00221B0C" w:rsidRDefault="00255FCA" w:rsidP="00861D0D">
            <w:pPr>
              <w:rPr>
                <w:rFonts w:eastAsia="Yu Mincho"/>
                <w:lang w:eastAsia="ja-JP"/>
              </w:rPr>
            </w:pPr>
            <w:r>
              <w:rPr>
                <w:rFonts w:eastAsia="Yu Mincho" w:hint="eastAsia"/>
                <w:lang w:eastAsia="ja-JP"/>
              </w:rPr>
              <w:t>KDDI</w:t>
            </w:r>
          </w:p>
        </w:tc>
        <w:tc>
          <w:tcPr>
            <w:tcW w:w="2810" w:type="dxa"/>
          </w:tcPr>
          <w:p w14:paraId="38A9AC54" w14:textId="77777777" w:rsidR="00255FCA" w:rsidRPr="00221B0C" w:rsidRDefault="00255FCA" w:rsidP="00861D0D">
            <w:pPr>
              <w:rPr>
                <w:rFonts w:eastAsia="Yu Mincho"/>
                <w:bCs/>
                <w:lang w:eastAsia="ja-JP"/>
              </w:rPr>
            </w:pPr>
            <w:r>
              <w:rPr>
                <w:rFonts w:eastAsia="Yu Mincho" w:hint="eastAsia"/>
                <w:bCs/>
                <w:lang w:eastAsia="ja-JP"/>
              </w:rPr>
              <w:t>Reasonable</w:t>
            </w:r>
          </w:p>
        </w:tc>
        <w:tc>
          <w:tcPr>
            <w:tcW w:w="5183" w:type="dxa"/>
            <w:shd w:val="clear" w:color="auto" w:fill="auto"/>
          </w:tcPr>
          <w:p w14:paraId="6044ECCD" w14:textId="77777777" w:rsidR="00255FCA" w:rsidRPr="00221B0C" w:rsidRDefault="00255FCA" w:rsidP="00861D0D">
            <w:pPr>
              <w:rPr>
                <w:rFonts w:eastAsia="Yu Mincho" w:cs="Arial"/>
                <w:lang w:eastAsia="ja-JP"/>
              </w:rPr>
            </w:pPr>
            <w:r>
              <w:rPr>
                <w:rFonts w:eastAsia="Yu Mincho" w:cs="Arial" w:hint="eastAsia"/>
                <w:lang w:eastAsia="ja-JP"/>
              </w:rPr>
              <w:t xml:space="preserve">Classifying </w:t>
            </w:r>
            <w:r>
              <w:rPr>
                <w:rFonts w:eastAsia="Yu Mincho" w:cs="Arial"/>
                <w:lang w:eastAsia="ja-JP"/>
              </w:rPr>
              <w:t>the solutions seems to be reasonable for facilitating the discussion. If signalling procedures and spec impact between two types are actually different, this classifying is needed to progress SI.</w:t>
            </w:r>
          </w:p>
        </w:tc>
      </w:tr>
      <w:tr w:rsidR="00D86EDF" w14:paraId="2EA59964" w14:textId="77777777" w:rsidTr="001A067C">
        <w:tc>
          <w:tcPr>
            <w:tcW w:w="1438" w:type="dxa"/>
            <w:shd w:val="clear" w:color="auto" w:fill="auto"/>
          </w:tcPr>
          <w:p w14:paraId="4D936E41" w14:textId="4E840DC5" w:rsidR="00D86EDF" w:rsidRPr="00D86EDF" w:rsidRDefault="00D86EDF" w:rsidP="00861D0D">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2BF98D27" w14:textId="4FA16C65" w:rsidR="00D86EDF" w:rsidRDefault="00826393" w:rsidP="00861D0D">
            <w:pPr>
              <w:rPr>
                <w:rFonts w:eastAsia="Yu Mincho"/>
                <w:bCs/>
                <w:lang w:eastAsia="ja-JP"/>
              </w:rPr>
            </w:pPr>
            <w:r>
              <w:t>No need for categorization</w:t>
            </w:r>
          </w:p>
        </w:tc>
        <w:tc>
          <w:tcPr>
            <w:tcW w:w="5183" w:type="dxa"/>
            <w:shd w:val="clear" w:color="auto" w:fill="auto"/>
          </w:tcPr>
          <w:p w14:paraId="1FA8ED55" w14:textId="29C50D38" w:rsidR="00D86EDF" w:rsidRPr="00826393" w:rsidRDefault="00826393" w:rsidP="00861D0D">
            <w:pPr>
              <w:rPr>
                <w:rFonts w:eastAsiaTheme="minorEastAsia" w:cs="Arial"/>
                <w:lang w:eastAsia="zh-CN"/>
              </w:rPr>
            </w:pPr>
            <w:r>
              <w:rPr>
                <w:rFonts w:eastAsiaTheme="minorEastAsia" w:cs="Arial"/>
                <w:lang w:eastAsia="zh-CN"/>
              </w:rPr>
              <w:t xml:space="preserve">We prefer not to </w:t>
            </w:r>
            <w:r w:rsidR="00331C36">
              <w:rPr>
                <w:rFonts w:eastAsiaTheme="minorEastAsia" w:cs="Arial"/>
                <w:lang w:eastAsia="zh-CN"/>
              </w:rPr>
              <w:t>classify the solutions.</w:t>
            </w:r>
            <w:r w:rsidR="009E1DA7">
              <w:rPr>
                <w:rFonts w:eastAsiaTheme="minorEastAsia" w:cs="Arial"/>
                <w:lang w:eastAsia="zh-CN"/>
              </w:rPr>
              <w:t xml:space="preserve"> </w:t>
            </w:r>
            <w:r w:rsidR="000816D6">
              <w:rPr>
                <w:rFonts w:eastAsiaTheme="minorEastAsia" w:cs="Arial"/>
                <w:lang w:eastAsia="zh-CN"/>
              </w:rPr>
              <w:t>Type1 is to do load prediction, while type2 is to generate the LB decision</w:t>
            </w:r>
            <w:r w:rsidR="00506F94">
              <w:rPr>
                <w:rFonts w:eastAsiaTheme="minorEastAsia" w:cs="Arial"/>
                <w:lang w:eastAsia="zh-CN"/>
              </w:rPr>
              <w:t xml:space="preserve"> directly by </w:t>
            </w:r>
            <w:r w:rsidR="00660D50">
              <w:rPr>
                <w:rFonts w:eastAsiaTheme="minorEastAsia" w:cs="Arial"/>
                <w:lang w:eastAsia="zh-CN"/>
              </w:rPr>
              <w:t>ML model</w:t>
            </w:r>
            <w:r w:rsidR="00506F94">
              <w:rPr>
                <w:rFonts w:eastAsiaTheme="minorEastAsia" w:cs="Arial"/>
                <w:lang w:eastAsia="zh-CN"/>
              </w:rPr>
              <w:t>.</w:t>
            </w:r>
            <w:r w:rsidR="00660D50">
              <w:rPr>
                <w:rFonts w:eastAsiaTheme="minorEastAsia" w:cs="Arial"/>
                <w:lang w:eastAsia="zh-CN"/>
              </w:rPr>
              <w:t xml:space="preserve"> </w:t>
            </w:r>
            <w:r w:rsidR="00A304DE">
              <w:rPr>
                <w:rFonts w:eastAsiaTheme="minorEastAsia" w:cs="Arial"/>
                <w:lang w:eastAsia="zh-CN"/>
              </w:rPr>
              <w:t>Two</w:t>
            </w:r>
            <w:r w:rsidR="00506F94">
              <w:rPr>
                <w:rFonts w:eastAsiaTheme="minorEastAsia" w:cs="Arial"/>
                <w:lang w:eastAsia="zh-CN"/>
              </w:rPr>
              <w:t xml:space="preserve"> </w:t>
            </w:r>
            <w:r w:rsidR="007221C5">
              <w:rPr>
                <w:rFonts w:eastAsiaTheme="minorEastAsia" w:cs="Arial"/>
                <w:lang w:eastAsia="zh-CN"/>
              </w:rPr>
              <w:t>kinds of the solution may</w:t>
            </w:r>
            <w:r w:rsidR="007221C5">
              <w:t xml:space="preserve"> </w:t>
            </w:r>
            <w:r w:rsidR="00206C8E">
              <w:t xml:space="preserve">have </w:t>
            </w:r>
            <w:r w:rsidR="007221C5">
              <w:t>sim</w:t>
            </w:r>
            <w:r w:rsidR="003B0B2D">
              <w:t>i</w:t>
            </w:r>
            <w:r w:rsidR="007221C5">
              <w:t>lar signalling impact</w:t>
            </w:r>
            <w:r w:rsidR="00662090">
              <w:t>.</w:t>
            </w:r>
          </w:p>
        </w:tc>
      </w:tr>
      <w:tr w:rsidR="008A7DBC" w14:paraId="13D67403" w14:textId="77777777" w:rsidTr="001A067C">
        <w:tc>
          <w:tcPr>
            <w:tcW w:w="1438" w:type="dxa"/>
            <w:shd w:val="clear" w:color="auto" w:fill="auto"/>
          </w:tcPr>
          <w:p w14:paraId="42A952E6" w14:textId="67F9F129" w:rsidR="008A7DBC" w:rsidRDefault="008A7DBC" w:rsidP="00861D0D">
            <w:pPr>
              <w:rPr>
                <w:rFonts w:eastAsiaTheme="minorEastAsia"/>
                <w:lang w:eastAsia="zh-CN"/>
              </w:rPr>
            </w:pPr>
            <w:r>
              <w:rPr>
                <w:rFonts w:eastAsiaTheme="minorEastAsia"/>
                <w:lang w:eastAsia="zh-CN"/>
              </w:rPr>
              <w:t>Deutsche Telekom</w:t>
            </w:r>
          </w:p>
        </w:tc>
        <w:tc>
          <w:tcPr>
            <w:tcW w:w="2810" w:type="dxa"/>
          </w:tcPr>
          <w:p w14:paraId="74DE0B0E" w14:textId="1319990A" w:rsidR="008A7DBC" w:rsidRDefault="008A7DBC" w:rsidP="00861D0D">
            <w:r>
              <w:t>Not needed</w:t>
            </w:r>
          </w:p>
        </w:tc>
        <w:tc>
          <w:tcPr>
            <w:tcW w:w="5183" w:type="dxa"/>
            <w:shd w:val="clear" w:color="auto" w:fill="auto"/>
          </w:tcPr>
          <w:p w14:paraId="055B1F8F" w14:textId="61FAC43A" w:rsidR="008A7DBC" w:rsidRDefault="008A7DBC" w:rsidP="00861D0D">
            <w:pPr>
              <w:rPr>
                <w:rFonts w:eastAsiaTheme="minorEastAsia" w:cs="Arial"/>
                <w:lang w:eastAsia="zh-CN"/>
              </w:rPr>
            </w:pPr>
            <w:r w:rsidRPr="008A7DBC">
              <w:rPr>
                <w:rFonts w:eastAsiaTheme="minorEastAsia" w:cs="Arial"/>
                <w:lang w:eastAsia="zh-CN"/>
              </w:rPr>
              <w:t xml:space="preserve">Both solutions are possible (probably also more?), but we don’t need that strict classification here, as this is more related to solution implementation.  </w:t>
            </w:r>
          </w:p>
        </w:tc>
      </w:tr>
    </w:tbl>
    <w:p w14:paraId="02FCCAAC" w14:textId="5A9E0E5F" w:rsidR="00E278CD" w:rsidRDefault="00E278CD" w:rsidP="00034E1C"/>
    <w:p w14:paraId="7C9A3C62" w14:textId="07416F68" w:rsidR="001A067C" w:rsidRPr="001A067C" w:rsidRDefault="001A067C" w:rsidP="00034E1C">
      <w:pPr>
        <w:rPr>
          <w:b/>
          <w:bCs/>
        </w:rPr>
      </w:pPr>
      <w:r w:rsidRPr="001A067C">
        <w:rPr>
          <w:b/>
          <w:bCs/>
        </w:rPr>
        <w:t>Summary:</w:t>
      </w:r>
    </w:p>
    <w:p w14:paraId="45ADBB53" w14:textId="0390D129" w:rsidR="001A067C" w:rsidRPr="001A067C" w:rsidRDefault="001A067C" w:rsidP="00034E1C">
      <w:r w:rsidRPr="001A067C">
        <w:t>On the question whether the AI/ML Load Balancing solution needs to be categorized in AI/ML assisted or AI/ML generated:</w:t>
      </w:r>
    </w:p>
    <w:p w14:paraId="18018BC2" w14:textId="4E41A1CE" w:rsidR="001A067C" w:rsidRPr="001A067C" w:rsidRDefault="001A067C" w:rsidP="00034E1C">
      <w:r>
        <w:t>6 companies think that there is n</w:t>
      </w:r>
      <w:r w:rsidRPr="001A067C">
        <w:t xml:space="preserve">o need for categorization </w:t>
      </w:r>
    </w:p>
    <w:p w14:paraId="68753DE7" w14:textId="4AD20571" w:rsidR="001A067C" w:rsidRDefault="001A067C" w:rsidP="00034E1C">
      <w:r>
        <w:t>3 companies think that there is need for categorization</w:t>
      </w:r>
    </w:p>
    <w:p w14:paraId="745BAEE9" w14:textId="36DE286C" w:rsidR="001A067C" w:rsidRDefault="00961555" w:rsidP="00034E1C">
      <w:r>
        <w:t>2</w:t>
      </w:r>
      <w:r w:rsidR="001A067C">
        <w:t xml:space="preserve"> compan</w:t>
      </w:r>
      <w:r>
        <w:t>ies are</w:t>
      </w:r>
      <w:r w:rsidR="001A067C">
        <w:t xml:space="preserve"> open</w:t>
      </w:r>
      <w:r w:rsidR="009F0038">
        <w:t xml:space="preserve"> to either way</w:t>
      </w:r>
    </w:p>
    <w:p w14:paraId="05F18778" w14:textId="74FB6DFA" w:rsidR="001A067C" w:rsidRPr="00EF33E9" w:rsidRDefault="001A067C" w:rsidP="00034E1C">
      <w:pPr>
        <w:rPr>
          <w:b/>
          <w:bCs/>
        </w:rPr>
      </w:pPr>
      <w:r w:rsidRPr="00EF33E9">
        <w:rPr>
          <w:b/>
          <w:bCs/>
        </w:rPr>
        <w:t xml:space="preserve">Proposal: </w:t>
      </w:r>
      <w:r w:rsidR="00961555">
        <w:rPr>
          <w:b/>
          <w:bCs/>
        </w:rPr>
        <w:t xml:space="preserve">We do not need categorization of the </w:t>
      </w:r>
      <w:r w:rsidRPr="00EF33E9">
        <w:rPr>
          <w:b/>
          <w:bCs/>
        </w:rPr>
        <w:t>AI/ML Load Balancing solution in AI/ML assisted or AI/ML generated.</w:t>
      </w:r>
    </w:p>
    <w:p w14:paraId="0E043075" w14:textId="77777777" w:rsidR="001A067C" w:rsidRPr="00810D4C" w:rsidRDefault="001A067C" w:rsidP="00034E1C"/>
    <w:p w14:paraId="36F7D298" w14:textId="77777777" w:rsidR="00163FA2" w:rsidRDefault="00EB7ECB" w:rsidP="00E033C6">
      <w:pPr>
        <w:pStyle w:val="Heading2"/>
        <w:numPr>
          <w:ilvl w:val="1"/>
          <w:numId w:val="3"/>
        </w:numPr>
      </w:pPr>
      <w:r>
        <w:tab/>
        <w:t xml:space="preserve">Exchange of </w:t>
      </w:r>
      <w:r w:rsidR="00F30582">
        <w:t xml:space="preserve">Load </w:t>
      </w:r>
      <w:r>
        <w:t>Prediction</w:t>
      </w:r>
      <w:r w:rsidR="006E2564">
        <w:t xml:space="preserve">s </w:t>
      </w:r>
      <w:r>
        <w:t xml:space="preserve">between Neighbours and between </w:t>
      </w:r>
      <w:r w:rsidR="00E033C6">
        <w:t>a gNB-</w:t>
      </w:r>
      <w:r>
        <w:t xml:space="preserve">CU and </w:t>
      </w:r>
      <w:r w:rsidR="00E033C6">
        <w:t>a gNB-</w:t>
      </w:r>
      <w:r>
        <w:t>DU in Split Architectures</w:t>
      </w:r>
      <w:bookmarkStart w:id="3" w:name="_Hlk80030504"/>
    </w:p>
    <w:p w14:paraId="5C56EE35" w14:textId="77777777" w:rsidR="00A66950" w:rsidRDefault="008D4529">
      <w:r>
        <w:t xml:space="preserve">Contributions </w:t>
      </w:r>
      <w:r w:rsidR="002D571C">
        <w:t xml:space="preserve">3420, </w:t>
      </w:r>
      <w:r w:rsidR="00056D9C">
        <w:t>3714, 3725, 3758</w:t>
      </w:r>
      <w:r w:rsidR="002D571C">
        <w:t>, 3893</w:t>
      </w:r>
      <w:r w:rsidR="00056D9C">
        <w:t xml:space="preserve"> </w:t>
      </w:r>
      <w:r w:rsidR="00163FA2">
        <w:t xml:space="preserve">propose that a gNB should be able to request a neighbouring gNB to start calculation and reporting of load </w:t>
      </w:r>
      <w:r>
        <w:t>predictions</w:t>
      </w:r>
      <w:r w:rsidR="00163FA2">
        <w:t xml:space="preserve">. In case of split architectures, </w:t>
      </w:r>
      <w:r>
        <w:t xml:space="preserve">contributions </w:t>
      </w:r>
      <w:r w:rsidR="002D571C">
        <w:t>3420, 3714, 3893</w:t>
      </w:r>
      <w:r w:rsidR="00E67582">
        <w:t xml:space="preserve"> propose that </w:t>
      </w:r>
      <w:r w:rsidR="00163FA2">
        <w:t xml:space="preserve">a gNB-CU </w:t>
      </w:r>
      <w:r w:rsidR="00E67582">
        <w:t>can</w:t>
      </w:r>
      <w:r w:rsidR="00163FA2">
        <w:t xml:space="preserve"> request load </w:t>
      </w:r>
      <w:r>
        <w:t>predictions</w:t>
      </w:r>
      <w:r w:rsidR="00163FA2">
        <w:t xml:space="preserve"> from a gNB-DU connected to it. </w:t>
      </w:r>
    </w:p>
    <w:p w14:paraId="0DFD41B2" w14:textId="77777777" w:rsidR="00163FA2" w:rsidRPr="002D571C" w:rsidRDefault="002D571C">
      <w:pPr>
        <w:rPr>
          <w:b/>
          <w:bCs/>
        </w:rPr>
      </w:pPr>
      <w:r w:rsidRPr="002D571C">
        <w:rPr>
          <w:b/>
          <w:bCs/>
        </w:rPr>
        <w:t>Q4.3-1 Companies are asked to provide their views whether gNBs may signal load predictions to each other</w:t>
      </w:r>
      <w:r w:rsidR="00FA1E65">
        <w:rPr>
          <w:b/>
          <w:bCs/>
        </w:rPr>
        <w:t xml:space="preserve"> as well as</w:t>
      </w:r>
      <w:r w:rsidR="00030706">
        <w:rPr>
          <w:b/>
          <w:bCs/>
        </w:rPr>
        <w:t xml:space="preserve"> </w:t>
      </w:r>
      <w:r w:rsidR="003F2056">
        <w:rPr>
          <w:b/>
          <w:bCs/>
        </w:rPr>
        <w:t xml:space="preserve">whether in split architectures load predictions can be sent between a gNB-CU and a gNB-DU it manages.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6620EF79" w14:textId="77777777" w:rsidTr="001A067C">
        <w:tc>
          <w:tcPr>
            <w:tcW w:w="1438" w:type="dxa"/>
            <w:shd w:val="clear" w:color="auto" w:fill="auto"/>
          </w:tcPr>
          <w:p w14:paraId="47CE065B" w14:textId="77777777" w:rsidR="00E67582" w:rsidRPr="009F6E09" w:rsidRDefault="00E67582" w:rsidP="001A067C">
            <w:pPr>
              <w:rPr>
                <w:b/>
                <w:bCs/>
              </w:rPr>
            </w:pPr>
            <w:r w:rsidRPr="009F6E09">
              <w:rPr>
                <w:b/>
                <w:bCs/>
              </w:rPr>
              <w:lastRenderedPageBreak/>
              <w:t>Company</w:t>
            </w:r>
          </w:p>
        </w:tc>
        <w:tc>
          <w:tcPr>
            <w:tcW w:w="2810" w:type="dxa"/>
          </w:tcPr>
          <w:p w14:paraId="45D6AFD8" w14:textId="77777777" w:rsidR="008D4529" w:rsidRDefault="008D4529" w:rsidP="001A067C">
            <w:pPr>
              <w:rPr>
                <w:b/>
                <w:bCs/>
              </w:rPr>
            </w:pPr>
            <w:r>
              <w:rPr>
                <w:b/>
                <w:bCs/>
              </w:rPr>
              <w:t>3-1</w:t>
            </w:r>
            <w:r w:rsidR="006F14D9">
              <w:rPr>
                <w:b/>
                <w:bCs/>
              </w:rPr>
              <w:t>.a)</w:t>
            </w:r>
            <w:r>
              <w:rPr>
                <w:b/>
                <w:bCs/>
              </w:rPr>
              <w:t xml:space="preserve"> </w:t>
            </w:r>
            <w:r w:rsidR="00E67582">
              <w:rPr>
                <w:b/>
                <w:bCs/>
              </w:rPr>
              <w:t xml:space="preserve">Introduce load prediction reporting between gNBs? </w:t>
            </w:r>
          </w:p>
          <w:p w14:paraId="5824C2B1" w14:textId="77777777" w:rsidR="00E67582" w:rsidRPr="009F6E09" w:rsidRDefault="008D4529" w:rsidP="001A067C">
            <w:pPr>
              <w:rPr>
                <w:b/>
                <w:bCs/>
              </w:rPr>
            </w:pPr>
            <w:r>
              <w:rPr>
                <w:b/>
                <w:bCs/>
              </w:rPr>
              <w:t>3-</w:t>
            </w:r>
            <w:r w:rsidR="006F14D9">
              <w:rPr>
                <w:b/>
                <w:bCs/>
              </w:rPr>
              <w:t>1.b)</w:t>
            </w:r>
            <w:r>
              <w:rPr>
                <w:b/>
                <w:bCs/>
              </w:rPr>
              <w:t xml:space="preserve"> </w:t>
            </w:r>
            <w:r w:rsidR="00E67582">
              <w:rPr>
                <w:b/>
                <w:bCs/>
              </w:rPr>
              <w:t xml:space="preserve">Introduce load prediction reporting </w:t>
            </w:r>
            <w:r w:rsidR="002D571C">
              <w:rPr>
                <w:b/>
                <w:bCs/>
              </w:rPr>
              <w:t xml:space="preserve">between </w:t>
            </w:r>
            <w:r w:rsidR="006F14D9">
              <w:rPr>
                <w:b/>
                <w:bCs/>
              </w:rPr>
              <w:t xml:space="preserve">a </w:t>
            </w:r>
            <w:r w:rsidR="00E67582">
              <w:rPr>
                <w:b/>
                <w:bCs/>
              </w:rPr>
              <w:t>gNB-</w:t>
            </w:r>
            <w:r w:rsidR="002D571C">
              <w:rPr>
                <w:b/>
                <w:bCs/>
              </w:rPr>
              <w:t>C</w:t>
            </w:r>
            <w:r w:rsidR="00E67582">
              <w:rPr>
                <w:b/>
                <w:bCs/>
              </w:rPr>
              <w:t xml:space="preserve">U </w:t>
            </w:r>
            <w:r w:rsidR="002D571C">
              <w:rPr>
                <w:b/>
                <w:bCs/>
              </w:rPr>
              <w:t>and</w:t>
            </w:r>
            <w:r w:rsidR="00E67582">
              <w:rPr>
                <w:b/>
                <w:bCs/>
              </w:rPr>
              <w:t xml:space="preserve"> </w:t>
            </w:r>
            <w:r w:rsidR="002D571C">
              <w:rPr>
                <w:b/>
                <w:bCs/>
              </w:rPr>
              <w:t xml:space="preserve">a </w:t>
            </w:r>
            <w:r w:rsidR="00E67582">
              <w:rPr>
                <w:b/>
                <w:bCs/>
              </w:rPr>
              <w:t>gNB-</w:t>
            </w:r>
            <w:r w:rsidR="002D571C">
              <w:rPr>
                <w:b/>
                <w:bCs/>
              </w:rPr>
              <w:t>D</w:t>
            </w:r>
            <w:r w:rsidR="00E67582">
              <w:rPr>
                <w:b/>
                <w:bCs/>
              </w:rPr>
              <w:t>U</w:t>
            </w:r>
            <w:r w:rsidR="002D571C">
              <w:rPr>
                <w:b/>
                <w:bCs/>
              </w:rPr>
              <w:t xml:space="preserve"> it</w:t>
            </w:r>
            <w:r w:rsidR="00964157">
              <w:rPr>
                <w:b/>
                <w:bCs/>
              </w:rPr>
              <w:t>s</w:t>
            </w:r>
            <w:r w:rsidR="002D571C">
              <w:rPr>
                <w:b/>
                <w:bCs/>
              </w:rPr>
              <w:t xml:space="preserve"> manages</w:t>
            </w:r>
            <w:r w:rsidR="00E67582">
              <w:rPr>
                <w:b/>
                <w:bCs/>
              </w:rPr>
              <w:t>?</w:t>
            </w:r>
          </w:p>
        </w:tc>
        <w:tc>
          <w:tcPr>
            <w:tcW w:w="5183" w:type="dxa"/>
            <w:shd w:val="clear" w:color="auto" w:fill="auto"/>
          </w:tcPr>
          <w:p w14:paraId="154DD63F" w14:textId="77777777" w:rsidR="00E67582" w:rsidRPr="009F6E09" w:rsidRDefault="00E67582" w:rsidP="001A067C">
            <w:pPr>
              <w:rPr>
                <w:b/>
                <w:bCs/>
              </w:rPr>
            </w:pPr>
            <w:r w:rsidRPr="009F6E09">
              <w:rPr>
                <w:b/>
                <w:bCs/>
              </w:rPr>
              <w:t>Comment</w:t>
            </w:r>
          </w:p>
        </w:tc>
      </w:tr>
      <w:tr w:rsidR="00E67582" w14:paraId="06278DBC" w14:textId="77777777" w:rsidTr="001A067C">
        <w:tc>
          <w:tcPr>
            <w:tcW w:w="1438" w:type="dxa"/>
            <w:shd w:val="clear" w:color="auto" w:fill="auto"/>
          </w:tcPr>
          <w:p w14:paraId="188FE4D4" w14:textId="77777777" w:rsidR="00E67582" w:rsidRDefault="008C6FCE" w:rsidP="001A067C">
            <w:pPr>
              <w:rPr>
                <w:lang w:eastAsia="zh-CN"/>
              </w:rPr>
            </w:pPr>
            <w:r>
              <w:rPr>
                <w:rFonts w:hint="eastAsia"/>
                <w:lang w:eastAsia="zh-CN"/>
              </w:rPr>
              <w:t>H</w:t>
            </w:r>
            <w:r>
              <w:rPr>
                <w:lang w:eastAsia="zh-CN"/>
              </w:rPr>
              <w:t>uawei</w:t>
            </w:r>
          </w:p>
        </w:tc>
        <w:tc>
          <w:tcPr>
            <w:tcW w:w="2810" w:type="dxa"/>
          </w:tcPr>
          <w:p w14:paraId="634A53C2" w14:textId="77777777" w:rsidR="00E67582" w:rsidRDefault="008C6FCE" w:rsidP="001A067C">
            <w:pPr>
              <w:rPr>
                <w:lang w:eastAsia="zh-CN"/>
              </w:rPr>
            </w:pPr>
            <w:r>
              <w:rPr>
                <w:rFonts w:hint="eastAsia"/>
                <w:lang w:eastAsia="zh-CN"/>
              </w:rPr>
              <w:t>F</w:t>
            </w:r>
            <w:r>
              <w:rPr>
                <w:lang w:eastAsia="zh-CN"/>
              </w:rPr>
              <w:t xml:space="preserve">or </w:t>
            </w:r>
            <w:r w:rsidRPr="008C6FCE">
              <w:rPr>
                <w:lang w:eastAsia="zh-CN"/>
              </w:rPr>
              <w:t>3-1.a)</w:t>
            </w:r>
            <w:r>
              <w:rPr>
                <w:lang w:eastAsia="zh-CN"/>
              </w:rPr>
              <w:t>: OK</w:t>
            </w:r>
          </w:p>
          <w:p w14:paraId="357C22E7" w14:textId="77777777" w:rsidR="008C6FCE" w:rsidRDefault="008C6FCE" w:rsidP="001A067C">
            <w:pPr>
              <w:rPr>
                <w:lang w:eastAsia="zh-CN"/>
              </w:rPr>
            </w:pPr>
            <w:r>
              <w:rPr>
                <w:lang w:eastAsia="zh-CN"/>
              </w:rPr>
              <w:t xml:space="preserve">For </w:t>
            </w:r>
            <w:r w:rsidRPr="008C6FCE">
              <w:rPr>
                <w:lang w:eastAsia="zh-CN"/>
              </w:rPr>
              <w:t>3-1.b)</w:t>
            </w:r>
            <w:r>
              <w:rPr>
                <w:lang w:eastAsia="zh-CN"/>
              </w:rPr>
              <w:t>: not sure</w:t>
            </w:r>
          </w:p>
        </w:tc>
        <w:tc>
          <w:tcPr>
            <w:tcW w:w="5183" w:type="dxa"/>
            <w:shd w:val="clear" w:color="auto" w:fill="auto"/>
          </w:tcPr>
          <w:p w14:paraId="7653C132" w14:textId="77777777" w:rsidR="00E67582" w:rsidRDefault="008C6FCE" w:rsidP="00D01A84">
            <w:pPr>
              <w:rPr>
                <w:lang w:eastAsia="zh-CN"/>
              </w:rPr>
            </w:pPr>
            <w:r>
              <w:rPr>
                <w:rFonts w:hint="eastAsia"/>
                <w:lang w:eastAsia="zh-CN"/>
              </w:rPr>
              <w:t>W</w:t>
            </w:r>
            <w:r>
              <w:rPr>
                <w:lang w:eastAsia="zh-CN"/>
              </w:rPr>
              <w:t>e are not sure why gNB-CU could not predict the load for each gNB-DU connecting to it, assuming that gNB-CU anyway will know the real time load situation of each gNB-DU.</w:t>
            </w:r>
            <w:r w:rsidR="00D01A84">
              <w:rPr>
                <w:lang w:eastAsia="zh-CN"/>
              </w:rPr>
              <w:t xml:space="preserve"> Besides, since a gNB-CU is able to collect information from its DU cells and neighbour cells, the load predictions from a gNB-CU is more accurate.</w:t>
            </w:r>
          </w:p>
        </w:tc>
      </w:tr>
      <w:tr w:rsidR="00E67582" w14:paraId="2BF11994" w14:textId="77777777" w:rsidTr="001A067C">
        <w:tc>
          <w:tcPr>
            <w:tcW w:w="1438" w:type="dxa"/>
            <w:shd w:val="clear" w:color="auto" w:fill="auto"/>
          </w:tcPr>
          <w:p w14:paraId="36750E6F" w14:textId="77777777" w:rsidR="00E67582" w:rsidRDefault="009117DB" w:rsidP="001A067C">
            <w:r>
              <w:t>Ericsson</w:t>
            </w:r>
          </w:p>
        </w:tc>
        <w:tc>
          <w:tcPr>
            <w:tcW w:w="2810" w:type="dxa"/>
          </w:tcPr>
          <w:p w14:paraId="43B78773" w14:textId="77777777" w:rsidR="00E67582" w:rsidRDefault="00EA1243" w:rsidP="001A067C">
            <w:r>
              <w:t>3-1.a) OK</w:t>
            </w:r>
          </w:p>
          <w:p w14:paraId="72D4196C" w14:textId="77777777" w:rsidR="00EA1243" w:rsidRDefault="00C259B7" w:rsidP="001A067C">
            <w:r w:rsidRPr="008C6FCE">
              <w:rPr>
                <w:lang w:eastAsia="zh-CN"/>
              </w:rPr>
              <w:t>3-1.b)</w:t>
            </w:r>
            <w:r>
              <w:rPr>
                <w:lang w:eastAsia="zh-CN"/>
              </w:rPr>
              <w:t xml:space="preserve">: needs </w:t>
            </w:r>
            <w:r w:rsidR="004213BE">
              <w:rPr>
                <w:lang w:eastAsia="zh-CN"/>
              </w:rPr>
              <w:t>clarification</w:t>
            </w:r>
          </w:p>
        </w:tc>
        <w:tc>
          <w:tcPr>
            <w:tcW w:w="5183" w:type="dxa"/>
            <w:shd w:val="clear" w:color="auto" w:fill="auto"/>
          </w:tcPr>
          <w:p w14:paraId="4DE02B7C" w14:textId="77777777" w:rsidR="00E67582" w:rsidRDefault="004213BE" w:rsidP="001A067C">
            <w:r>
              <w:t xml:space="preserve">We understand that 3-1.b) is about the gNB-DU predicting load for its own cells and signalling this to the gNB-CU. We would like to keep this point FFS and investigate </w:t>
            </w:r>
            <w:r w:rsidR="00625E32">
              <w:t>more about it</w:t>
            </w:r>
          </w:p>
        </w:tc>
      </w:tr>
      <w:tr w:rsidR="00E67582" w14:paraId="6D39EBA8" w14:textId="77777777" w:rsidTr="001A067C">
        <w:tc>
          <w:tcPr>
            <w:tcW w:w="1438" w:type="dxa"/>
            <w:shd w:val="clear" w:color="auto" w:fill="auto"/>
          </w:tcPr>
          <w:p w14:paraId="5B6EFAF6" w14:textId="77777777" w:rsidR="00E67582" w:rsidRDefault="00F2797A" w:rsidP="001A067C">
            <w:r>
              <w:t>Nokia</w:t>
            </w:r>
          </w:p>
        </w:tc>
        <w:tc>
          <w:tcPr>
            <w:tcW w:w="2810" w:type="dxa"/>
          </w:tcPr>
          <w:p w14:paraId="4B9E920C" w14:textId="77777777" w:rsidR="00E67582" w:rsidRDefault="00F2797A" w:rsidP="001A067C">
            <w:r>
              <w:t>3-1.a)  OK</w:t>
            </w:r>
          </w:p>
          <w:p w14:paraId="1D55B8AB" w14:textId="77777777" w:rsidR="00F2797A" w:rsidRDefault="00F2797A" w:rsidP="001A067C">
            <w:r>
              <w:t>3-1.b) OK</w:t>
            </w:r>
          </w:p>
        </w:tc>
        <w:tc>
          <w:tcPr>
            <w:tcW w:w="5183" w:type="dxa"/>
            <w:shd w:val="clear" w:color="auto" w:fill="auto"/>
          </w:tcPr>
          <w:p w14:paraId="7C9A3795" w14:textId="77777777" w:rsidR="00024028" w:rsidRDefault="00024028" w:rsidP="001A067C">
            <w:r>
              <w:t>Load predictions received at a gNB-CU from neighbour gNBs (gNB-CUs) as well as from a gNB-DU it manages can provide the gNB-CU with needed input for the load balancing use case. For 3-1.b), a gNB-CU could also ask for resource status information and calculate load predictions itself</w:t>
            </w:r>
            <w:r w:rsidR="003D1C55">
              <w:t xml:space="preserve"> instead of asking the DU directly for load predictions</w:t>
            </w:r>
            <w:r>
              <w:t xml:space="preserve">. This would be another alternative. </w:t>
            </w:r>
          </w:p>
          <w:p w14:paraId="43534990" w14:textId="77777777" w:rsidR="00E67582" w:rsidRDefault="00024028" w:rsidP="001A067C">
            <w:r>
              <w:t xml:space="preserve">To clarify E///’s understanding, 3-1.b) is indeed about gNB-DU calculating load predictions over its own cells and sending those to its gNB-CU. </w:t>
            </w:r>
            <w:r w:rsidR="003D1C55">
              <w:t>It is also OK to leave this point FFS.</w:t>
            </w:r>
            <w:r>
              <w:t xml:space="preserve">   </w:t>
            </w:r>
          </w:p>
        </w:tc>
      </w:tr>
      <w:tr w:rsidR="00BC340F" w14:paraId="2901EA21" w14:textId="77777777" w:rsidTr="001A067C">
        <w:tc>
          <w:tcPr>
            <w:tcW w:w="1438" w:type="dxa"/>
            <w:shd w:val="clear" w:color="auto" w:fill="auto"/>
          </w:tcPr>
          <w:p w14:paraId="62127DC5" w14:textId="77777777" w:rsidR="00BC340F" w:rsidRDefault="00BC340F" w:rsidP="00BC340F">
            <w:r>
              <w:t>Intel</w:t>
            </w:r>
          </w:p>
        </w:tc>
        <w:tc>
          <w:tcPr>
            <w:tcW w:w="2810" w:type="dxa"/>
          </w:tcPr>
          <w:p w14:paraId="7A6FE493" w14:textId="77777777" w:rsidR="00BC340F" w:rsidRPr="00BC340F" w:rsidRDefault="00BC340F" w:rsidP="00BC340F">
            <w:r w:rsidRPr="00BC340F">
              <w:t xml:space="preserve">3-1.a) Agree </w:t>
            </w:r>
          </w:p>
          <w:p w14:paraId="31A0DED4" w14:textId="77777777" w:rsidR="00BC340F" w:rsidRDefault="00BC340F" w:rsidP="00BC340F">
            <w:r w:rsidRPr="00BC340F">
              <w:t xml:space="preserve">3-1.b) </w:t>
            </w:r>
            <w:r w:rsidR="00DC4F2F">
              <w:t>Agree</w:t>
            </w:r>
          </w:p>
        </w:tc>
        <w:tc>
          <w:tcPr>
            <w:tcW w:w="5183" w:type="dxa"/>
            <w:shd w:val="clear" w:color="auto" w:fill="auto"/>
          </w:tcPr>
          <w:p w14:paraId="03913593" w14:textId="77777777" w:rsidR="00BC340F" w:rsidRDefault="005E2155" w:rsidP="00BC340F">
            <w:r>
              <w:t xml:space="preserve">If model inference is located at gNB-DU, </w:t>
            </w:r>
            <w:r w:rsidR="00A61977">
              <w:t>the load prediction result may need to report to gNB-CU so that a proper load ba</w:t>
            </w:r>
            <w:r w:rsidR="00D40036">
              <w:t xml:space="preserve">lancing at gNB-DU can be performed. </w:t>
            </w:r>
          </w:p>
          <w:p w14:paraId="74C0F19C" w14:textId="77777777" w:rsidR="00D40036" w:rsidRDefault="00D40036" w:rsidP="00BC340F">
            <w:r>
              <w:t>Additionally, this</w:t>
            </w:r>
            <w:r w:rsidR="009F2B8E">
              <w:t xml:space="preserve"> prediction</w:t>
            </w:r>
            <w:r>
              <w:t xml:space="preserve"> information can also considered </w:t>
            </w:r>
            <w:r w:rsidR="009F2B8E">
              <w:t xml:space="preserve">to be further used by other AI/ML models in gNB-CU as input (as we discussed in CB #AIRAN2). </w:t>
            </w:r>
          </w:p>
        </w:tc>
      </w:tr>
      <w:tr w:rsidR="00FE3CBA" w14:paraId="2FBD7394" w14:textId="77777777" w:rsidTr="001A067C">
        <w:tc>
          <w:tcPr>
            <w:tcW w:w="1438" w:type="dxa"/>
            <w:shd w:val="clear" w:color="auto" w:fill="auto"/>
          </w:tcPr>
          <w:p w14:paraId="497FC296" w14:textId="77777777" w:rsidR="00FE3CBA" w:rsidRDefault="00FE3CBA" w:rsidP="00FE3CBA">
            <w:r>
              <w:t>vivo</w:t>
            </w:r>
          </w:p>
        </w:tc>
        <w:tc>
          <w:tcPr>
            <w:tcW w:w="2810" w:type="dxa"/>
          </w:tcPr>
          <w:p w14:paraId="4558E316" w14:textId="77777777" w:rsidR="00FE3CBA" w:rsidRDefault="00FE3CBA" w:rsidP="00FE3CBA">
            <w:pPr>
              <w:rPr>
                <w:lang w:eastAsia="zh-CN"/>
              </w:rPr>
            </w:pPr>
            <w:r w:rsidRPr="008C6FCE">
              <w:rPr>
                <w:lang w:eastAsia="zh-CN"/>
              </w:rPr>
              <w:t>3-1.a)</w:t>
            </w:r>
            <w:r>
              <w:rPr>
                <w:lang w:eastAsia="zh-CN"/>
              </w:rPr>
              <w:t xml:space="preserve">: </w:t>
            </w:r>
            <w:r>
              <w:rPr>
                <w:rFonts w:hint="eastAsia"/>
                <w:lang w:eastAsia="zh-CN"/>
              </w:rPr>
              <w:t>OK</w:t>
            </w:r>
          </w:p>
          <w:p w14:paraId="7E0CA0B9" w14:textId="77777777" w:rsidR="00FE3CBA" w:rsidRPr="00BC340F" w:rsidRDefault="00FE3CBA" w:rsidP="00FE3CBA">
            <w:r w:rsidRPr="008C6FCE">
              <w:rPr>
                <w:lang w:eastAsia="zh-CN"/>
              </w:rPr>
              <w:t>3-1.b)</w:t>
            </w:r>
            <w:r>
              <w:rPr>
                <w:lang w:eastAsia="zh-CN"/>
              </w:rPr>
              <w:t>: not sure</w:t>
            </w:r>
          </w:p>
        </w:tc>
        <w:tc>
          <w:tcPr>
            <w:tcW w:w="5183" w:type="dxa"/>
            <w:shd w:val="clear" w:color="auto" w:fill="auto"/>
          </w:tcPr>
          <w:p w14:paraId="457EE253" w14:textId="77777777" w:rsidR="00FE3CBA" w:rsidRDefault="00FE3CBA" w:rsidP="00FE3CBA">
            <w:r>
              <w:t>CU is responsible for the model inference. For option b, the CU can request for the input from DU to derive the load prediction.</w:t>
            </w:r>
          </w:p>
        </w:tc>
      </w:tr>
      <w:tr w:rsidR="00A47925" w14:paraId="6CDA6BB1" w14:textId="77777777" w:rsidTr="001A067C">
        <w:tc>
          <w:tcPr>
            <w:tcW w:w="1438" w:type="dxa"/>
            <w:shd w:val="clear" w:color="auto" w:fill="auto"/>
          </w:tcPr>
          <w:p w14:paraId="1207BE0C" w14:textId="77777777" w:rsidR="00A47925" w:rsidRDefault="00A47925" w:rsidP="00FE3CBA">
            <w:r>
              <w:t>Samsung</w:t>
            </w:r>
          </w:p>
        </w:tc>
        <w:tc>
          <w:tcPr>
            <w:tcW w:w="2810" w:type="dxa"/>
          </w:tcPr>
          <w:p w14:paraId="4E129E90" w14:textId="77777777" w:rsidR="00A47925" w:rsidRDefault="00A47925" w:rsidP="00A47925">
            <w:pPr>
              <w:rPr>
                <w:lang w:eastAsia="zh-CN"/>
              </w:rPr>
            </w:pPr>
            <w:r w:rsidRPr="008C6FCE">
              <w:rPr>
                <w:lang w:eastAsia="zh-CN"/>
              </w:rPr>
              <w:t>3-1.a)</w:t>
            </w:r>
            <w:r>
              <w:rPr>
                <w:lang w:eastAsia="zh-CN"/>
              </w:rPr>
              <w:t>: OK</w:t>
            </w:r>
          </w:p>
          <w:p w14:paraId="3B59C9BD" w14:textId="77777777" w:rsidR="00A47925" w:rsidRPr="008C6FCE" w:rsidRDefault="00A47925" w:rsidP="00A47925">
            <w:pPr>
              <w:rPr>
                <w:lang w:eastAsia="zh-CN"/>
              </w:rPr>
            </w:pPr>
            <w:r w:rsidRPr="008C6FCE">
              <w:rPr>
                <w:lang w:eastAsia="zh-CN"/>
              </w:rPr>
              <w:t>3-1.b)</w:t>
            </w:r>
            <w:r>
              <w:rPr>
                <w:lang w:eastAsia="zh-CN"/>
              </w:rPr>
              <w:t xml:space="preserve">: </w:t>
            </w:r>
            <w:r w:rsidR="00134C3D">
              <w:rPr>
                <w:lang w:eastAsia="zh-CN"/>
              </w:rPr>
              <w:t>OK</w:t>
            </w:r>
          </w:p>
        </w:tc>
        <w:tc>
          <w:tcPr>
            <w:tcW w:w="5183" w:type="dxa"/>
            <w:shd w:val="clear" w:color="auto" w:fill="auto"/>
          </w:tcPr>
          <w:p w14:paraId="7E9D1FD0" w14:textId="77777777" w:rsidR="00A47925" w:rsidRDefault="00134C3D" w:rsidP="00134C3D">
            <w:r>
              <w:t xml:space="preserve">As the model inference needs the computation power, </w:t>
            </w:r>
            <w:r w:rsidR="006357CD">
              <w:t>resource status of all DU</w:t>
            </w:r>
            <w:r>
              <w:t xml:space="preserve"> predicted by CU</w:t>
            </w:r>
            <w:r w:rsidR="006357CD">
              <w:t xml:space="preserve"> </w:t>
            </w:r>
            <w:r>
              <w:t xml:space="preserve">may </w:t>
            </w:r>
            <w:r w:rsidR="006357CD">
              <w:t>bring</w:t>
            </w:r>
            <w:r>
              <w:t xml:space="preserve"> computation burden to </w:t>
            </w:r>
            <w:r w:rsidR="006357CD">
              <w:t>CU.</w:t>
            </w:r>
          </w:p>
        </w:tc>
      </w:tr>
      <w:tr w:rsidR="002E2E98" w14:paraId="1251B850" w14:textId="77777777" w:rsidTr="001A067C">
        <w:tc>
          <w:tcPr>
            <w:tcW w:w="1438" w:type="dxa"/>
            <w:shd w:val="clear" w:color="auto" w:fill="auto"/>
          </w:tcPr>
          <w:p w14:paraId="12624C55" w14:textId="77777777" w:rsidR="002E2E98" w:rsidRDefault="002E2E98" w:rsidP="00FE3CBA">
            <w:r w:rsidRPr="009C7C4B">
              <w:t>Lenovo and Motorola Mobility</w:t>
            </w:r>
          </w:p>
        </w:tc>
        <w:tc>
          <w:tcPr>
            <w:tcW w:w="2810" w:type="dxa"/>
          </w:tcPr>
          <w:p w14:paraId="60170310" w14:textId="77777777" w:rsidR="002E2E98" w:rsidRPr="008C6FCE" w:rsidRDefault="0073555E" w:rsidP="0073555E">
            <w:pPr>
              <w:rPr>
                <w:lang w:eastAsia="zh-CN"/>
              </w:rPr>
            </w:pPr>
            <w:r>
              <w:rPr>
                <w:lang w:eastAsia="zh-CN"/>
              </w:rPr>
              <w:t xml:space="preserve">3-1.a)  </w:t>
            </w:r>
            <w:r w:rsidR="006E58F9">
              <w:rPr>
                <w:lang w:eastAsia="zh-CN"/>
              </w:rPr>
              <w:t>ok</w:t>
            </w:r>
          </w:p>
        </w:tc>
        <w:tc>
          <w:tcPr>
            <w:tcW w:w="5183" w:type="dxa"/>
            <w:shd w:val="clear" w:color="auto" w:fill="auto"/>
          </w:tcPr>
          <w:p w14:paraId="6DDD60C4" w14:textId="77777777" w:rsidR="006A700D" w:rsidRDefault="006A700D" w:rsidP="006A700D">
            <w:r>
              <w:t>For a, agree with load prediction reporting between gNBs.</w:t>
            </w:r>
          </w:p>
          <w:p w14:paraId="60D624E1" w14:textId="77777777" w:rsidR="002E2E98" w:rsidRDefault="006A700D" w:rsidP="006A700D">
            <w:r>
              <w:t>For b, in case of split architectures, we prefer it is gNB-CU that predicts load information based on the inputs e.g. current/historical resource status from the related gNB-DUs, rather than gNB-CU requests load predictions from gNB-DU.</w:t>
            </w:r>
          </w:p>
        </w:tc>
      </w:tr>
      <w:tr w:rsidR="00CB1EE3" w14:paraId="442D5AC6" w14:textId="77777777" w:rsidTr="001A067C">
        <w:tc>
          <w:tcPr>
            <w:tcW w:w="1438" w:type="dxa"/>
            <w:shd w:val="clear" w:color="auto" w:fill="auto"/>
          </w:tcPr>
          <w:p w14:paraId="6418901B" w14:textId="77777777" w:rsidR="00CB1EE3" w:rsidRPr="009C7C4B" w:rsidRDefault="00CB1EE3" w:rsidP="00FE3CBA">
            <w:pPr>
              <w:rPr>
                <w:lang w:eastAsia="zh-CN"/>
              </w:rPr>
            </w:pPr>
            <w:r>
              <w:rPr>
                <w:rFonts w:hint="eastAsia"/>
                <w:lang w:eastAsia="zh-CN"/>
              </w:rPr>
              <w:t>CMCC</w:t>
            </w:r>
          </w:p>
        </w:tc>
        <w:tc>
          <w:tcPr>
            <w:tcW w:w="2810" w:type="dxa"/>
          </w:tcPr>
          <w:p w14:paraId="1D5D3ABF" w14:textId="77777777" w:rsidR="00CB1EE3" w:rsidRDefault="00CB1EE3" w:rsidP="0073555E">
            <w:pPr>
              <w:rPr>
                <w:lang w:eastAsia="zh-CN"/>
              </w:rPr>
            </w:pPr>
            <w:r>
              <w:rPr>
                <w:rFonts w:hint="eastAsia"/>
                <w:lang w:eastAsia="zh-CN"/>
              </w:rPr>
              <w:t xml:space="preserve">Ok </w:t>
            </w:r>
          </w:p>
        </w:tc>
        <w:tc>
          <w:tcPr>
            <w:tcW w:w="5183" w:type="dxa"/>
            <w:shd w:val="clear" w:color="auto" w:fill="auto"/>
          </w:tcPr>
          <w:p w14:paraId="1CA36A2F" w14:textId="77777777" w:rsidR="00CB1EE3" w:rsidRDefault="00CB1EE3" w:rsidP="006A700D">
            <w:pPr>
              <w:rPr>
                <w:lang w:eastAsia="zh-CN"/>
              </w:rPr>
            </w:pPr>
            <w:r>
              <w:rPr>
                <w:lang w:eastAsia="zh-CN"/>
              </w:rPr>
              <w:t>B</w:t>
            </w:r>
            <w:r>
              <w:rPr>
                <w:rFonts w:hint="eastAsia"/>
                <w:lang w:eastAsia="zh-CN"/>
              </w:rPr>
              <w:t xml:space="preserve">ut the second one in CU-DU architecture, depends on the answers to the question </w:t>
            </w:r>
            <w:r>
              <w:rPr>
                <w:b/>
                <w:bCs/>
              </w:rPr>
              <w:t>Q4.1-2</w:t>
            </w:r>
          </w:p>
        </w:tc>
      </w:tr>
      <w:tr w:rsidR="003C605D" w14:paraId="5F537C89" w14:textId="77777777" w:rsidTr="001A067C">
        <w:tc>
          <w:tcPr>
            <w:tcW w:w="1438" w:type="dxa"/>
            <w:shd w:val="clear" w:color="auto" w:fill="auto"/>
          </w:tcPr>
          <w:p w14:paraId="1B0045A2" w14:textId="77777777" w:rsidR="003C605D" w:rsidRPr="00221B0C" w:rsidRDefault="003C605D" w:rsidP="003C605D">
            <w:pPr>
              <w:rPr>
                <w:rFonts w:eastAsia="Yu Mincho"/>
                <w:lang w:eastAsia="ja-JP"/>
              </w:rPr>
            </w:pPr>
            <w:r>
              <w:rPr>
                <w:rFonts w:eastAsia="Yu Mincho" w:hint="eastAsia"/>
                <w:lang w:eastAsia="ja-JP"/>
              </w:rPr>
              <w:lastRenderedPageBreak/>
              <w:t>KDDI</w:t>
            </w:r>
          </w:p>
        </w:tc>
        <w:tc>
          <w:tcPr>
            <w:tcW w:w="2810" w:type="dxa"/>
          </w:tcPr>
          <w:p w14:paraId="747C1A4F" w14:textId="77777777" w:rsidR="003C605D" w:rsidRDefault="003C605D" w:rsidP="003C605D">
            <w:r>
              <w:t>3-1.a)  OK</w:t>
            </w:r>
          </w:p>
          <w:p w14:paraId="580A4D52" w14:textId="77777777" w:rsidR="003C605D" w:rsidRDefault="003C605D" w:rsidP="003C605D">
            <w:pPr>
              <w:rPr>
                <w:lang w:eastAsia="zh-CN"/>
              </w:rPr>
            </w:pPr>
            <w:r>
              <w:t>3-1.b) OK</w:t>
            </w:r>
          </w:p>
        </w:tc>
        <w:tc>
          <w:tcPr>
            <w:tcW w:w="5183" w:type="dxa"/>
            <w:shd w:val="clear" w:color="auto" w:fill="auto"/>
          </w:tcPr>
          <w:p w14:paraId="1E45301D" w14:textId="77777777" w:rsidR="003C605D" w:rsidRPr="00221B0C" w:rsidRDefault="003C605D" w:rsidP="003C605D">
            <w:pPr>
              <w:rPr>
                <w:rFonts w:eastAsia="Yu Mincho"/>
                <w:lang w:eastAsia="ja-JP"/>
              </w:rPr>
            </w:pPr>
          </w:p>
        </w:tc>
      </w:tr>
      <w:tr w:rsidR="0084444F" w:rsidRPr="00195FB5" w14:paraId="2CFB6961" w14:textId="77777777" w:rsidTr="001A067C">
        <w:tc>
          <w:tcPr>
            <w:tcW w:w="1438" w:type="dxa"/>
            <w:shd w:val="clear" w:color="auto" w:fill="auto"/>
          </w:tcPr>
          <w:p w14:paraId="66AF6432" w14:textId="62C4C7FF" w:rsidR="0084444F" w:rsidRPr="0084444F" w:rsidRDefault="0084444F" w:rsidP="003C605D">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71A3BAB0" w14:textId="02EDC5FE" w:rsidR="0084444F" w:rsidRDefault="0084444F" w:rsidP="003C605D">
            <w:pPr>
              <w:rPr>
                <w:lang w:eastAsia="zh-CN"/>
              </w:rPr>
            </w:pPr>
            <w:r>
              <w:rPr>
                <w:rFonts w:hint="eastAsia"/>
                <w:lang w:eastAsia="zh-CN"/>
              </w:rPr>
              <w:t>B</w:t>
            </w:r>
            <w:r>
              <w:rPr>
                <w:lang w:eastAsia="zh-CN"/>
              </w:rPr>
              <w:t>oth OK</w:t>
            </w:r>
          </w:p>
        </w:tc>
        <w:tc>
          <w:tcPr>
            <w:tcW w:w="5183" w:type="dxa"/>
            <w:shd w:val="clear" w:color="auto" w:fill="auto"/>
          </w:tcPr>
          <w:p w14:paraId="7B1EEB08" w14:textId="496D6252" w:rsidR="00195FB5" w:rsidRDefault="00BD3585" w:rsidP="003C605D">
            <w:pPr>
              <w:rPr>
                <w:lang w:val="en-US" w:eastAsia="zh-CN"/>
              </w:rPr>
            </w:pPr>
            <w:r>
              <w:rPr>
                <w:rStyle w:val="IvDbodytextChar"/>
                <w:rFonts w:hint="eastAsia"/>
                <w:lang w:val="en-US" w:eastAsia="zh-CN"/>
              </w:rPr>
              <w:t>The predicted load</w:t>
            </w:r>
            <w:r>
              <w:rPr>
                <w:rFonts w:hint="eastAsia"/>
                <w:lang w:val="en-US" w:eastAsia="zh-CN"/>
              </w:rPr>
              <w:t xml:space="preserve"> information is transferred to the </w:t>
            </w:r>
            <w:r w:rsidR="00F77D74">
              <w:t>neighbouring</w:t>
            </w:r>
            <w:r>
              <w:rPr>
                <w:rFonts w:hint="eastAsia"/>
                <w:lang w:val="en-US" w:eastAsia="zh-CN"/>
              </w:rPr>
              <w:t xml:space="preserve"> NG-RAN nodes or gNB-CU via Resource Status Report procedure which can be used for subsequent optimization</w:t>
            </w:r>
            <w:r w:rsidR="00F224BE">
              <w:rPr>
                <w:lang w:val="en-US" w:eastAsia="zh-CN"/>
              </w:rPr>
              <w:t>.</w:t>
            </w:r>
            <w:r w:rsidR="00195FB5">
              <w:rPr>
                <w:lang w:val="en-US" w:eastAsia="zh-CN"/>
              </w:rPr>
              <w:t xml:space="preserve"> </w:t>
            </w:r>
          </w:p>
          <w:p w14:paraId="11DEEAE2" w14:textId="77777777" w:rsidR="00195FB5" w:rsidRDefault="00195FB5" w:rsidP="003C605D">
            <w:pPr>
              <w:rPr>
                <w:rFonts w:eastAsiaTheme="minorEastAsia"/>
                <w:lang w:eastAsia="zh-CN"/>
              </w:rPr>
            </w:pPr>
            <w:r>
              <w:rPr>
                <w:rFonts w:eastAsiaTheme="minorEastAsia"/>
                <w:lang w:eastAsia="zh-CN"/>
              </w:rPr>
              <w:t>For ML inference in CU, calculating predicted load resides in the CU so there is no need to send load prediction from DU to CU, but before prediction, CU needs to request inputs data from DU (e.g., historical load status)</w:t>
            </w:r>
            <w:r w:rsidR="002D0D87">
              <w:rPr>
                <w:rFonts w:eastAsiaTheme="minorEastAsia"/>
                <w:lang w:eastAsia="zh-CN"/>
              </w:rPr>
              <w:t>.</w:t>
            </w:r>
          </w:p>
          <w:p w14:paraId="313DDAB0" w14:textId="76443A45" w:rsidR="002D0D87" w:rsidRPr="002D0D87" w:rsidRDefault="002D0D87" w:rsidP="003C605D">
            <w:pPr>
              <w:rPr>
                <w:rFonts w:eastAsiaTheme="minorEastAsia"/>
                <w:lang w:eastAsia="zh-CN"/>
              </w:rPr>
            </w:pPr>
            <w:r>
              <w:rPr>
                <w:rFonts w:eastAsiaTheme="minorEastAsia"/>
                <w:lang w:eastAsia="zh-CN"/>
              </w:rPr>
              <w:t xml:space="preserve">For ML inference in DU, calculating predicted load resides in the </w:t>
            </w:r>
            <w:r w:rsidR="00AC07A1">
              <w:rPr>
                <w:rFonts w:eastAsiaTheme="minorEastAsia"/>
                <w:lang w:eastAsia="zh-CN"/>
              </w:rPr>
              <w:t xml:space="preserve">DU, </w:t>
            </w:r>
            <w:r w:rsidR="00DC7FF4">
              <w:rPr>
                <w:rFonts w:eastAsiaTheme="minorEastAsia"/>
                <w:lang w:eastAsia="zh-CN"/>
              </w:rPr>
              <w:t xml:space="preserve">it is better </w:t>
            </w:r>
            <w:r w:rsidR="004D71D0">
              <w:rPr>
                <w:rFonts w:eastAsiaTheme="minorEastAsia"/>
                <w:lang w:eastAsia="zh-CN"/>
              </w:rPr>
              <w:t>that CU requests load prediction from DU</w:t>
            </w:r>
            <w:r w:rsidR="0028548D">
              <w:rPr>
                <w:rFonts w:eastAsiaTheme="minorEastAsia"/>
                <w:lang w:eastAsia="zh-CN"/>
              </w:rPr>
              <w:t>s</w:t>
            </w:r>
            <w:r w:rsidR="00C904F3">
              <w:rPr>
                <w:rFonts w:eastAsiaTheme="minorEastAsia"/>
                <w:lang w:eastAsia="zh-CN"/>
              </w:rPr>
              <w:t xml:space="preserve"> for subsequent optimization.</w:t>
            </w:r>
            <w:r w:rsidR="004D71D0">
              <w:rPr>
                <w:rFonts w:eastAsiaTheme="minorEastAsia"/>
                <w:lang w:eastAsia="zh-CN"/>
              </w:rPr>
              <w:t xml:space="preserve"> </w:t>
            </w:r>
          </w:p>
        </w:tc>
      </w:tr>
      <w:tr w:rsidR="008A7DBC" w:rsidRPr="00195FB5" w14:paraId="09CB0ADC" w14:textId="77777777" w:rsidTr="001A067C">
        <w:tc>
          <w:tcPr>
            <w:tcW w:w="1438" w:type="dxa"/>
            <w:shd w:val="clear" w:color="auto" w:fill="auto"/>
          </w:tcPr>
          <w:p w14:paraId="08515D62" w14:textId="3B9FA2E2" w:rsidR="008A7DBC" w:rsidRDefault="008A7DBC" w:rsidP="003C605D">
            <w:pPr>
              <w:rPr>
                <w:rFonts w:eastAsiaTheme="minorEastAsia"/>
                <w:lang w:eastAsia="zh-CN"/>
              </w:rPr>
            </w:pPr>
            <w:r>
              <w:rPr>
                <w:rFonts w:eastAsiaTheme="minorEastAsia"/>
                <w:lang w:eastAsia="zh-CN"/>
              </w:rPr>
              <w:t>Deutsche Telekom</w:t>
            </w:r>
          </w:p>
        </w:tc>
        <w:tc>
          <w:tcPr>
            <w:tcW w:w="2810" w:type="dxa"/>
          </w:tcPr>
          <w:p w14:paraId="4F0FAF06" w14:textId="77777777" w:rsidR="008A7DBC" w:rsidRDefault="008A7DBC" w:rsidP="003C605D">
            <w:pPr>
              <w:rPr>
                <w:lang w:eastAsia="zh-CN"/>
              </w:rPr>
            </w:pPr>
            <w:r>
              <w:rPr>
                <w:lang w:eastAsia="zh-CN"/>
              </w:rPr>
              <w:t>3-1a) Ok</w:t>
            </w:r>
          </w:p>
          <w:p w14:paraId="34782509" w14:textId="66C74D7E" w:rsidR="008A7DBC" w:rsidRDefault="008A7DBC" w:rsidP="003C605D">
            <w:pPr>
              <w:rPr>
                <w:lang w:eastAsia="zh-CN"/>
              </w:rPr>
            </w:pPr>
            <w:r>
              <w:rPr>
                <w:lang w:eastAsia="zh-CN"/>
              </w:rPr>
              <w:t>3-2b) Not sure</w:t>
            </w:r>
          </w:p>
        </w:tc>
        <w:tc>
          <w:tcPr>
            <w:tcW w:w="5183" w:type="dxa"/>
            <w:shd w:val="clear" w:color="auto" w:fill="auto"/>
          </w:tcPr>
          <w:p w14:paraId="00319919" w14:textId="17863F5D" w:rsidR="008A7DBC" w:rsidRDefault="008A7DBC" w:rsidP="003C605D">
            <w:pPr>
              <w:rPr>
                <w:rStyle w:val="IvDbodytextChar"/>
                <w:lang w:val="en-US" w:eastAsia="zh-CN"/>
              </w:rPr>
            </w:pPr>
            <w:r>
              <w:rPr>
                <w:rStyle w:val="IvDbodytextChar"/>
                <w:lang w:val="en-US" w:eastAsia="zh-CN"/>
              </w:rPr>
              <w:t>W</w:t>
            </w:r>
            <w:r>
              <w:rPr>
                <w:rStyle w:val="IvDbodytextChar"/>
                <w:lang w:val="en-US"/>
              </w:rPr>
              <w:t xml:space="preserve">.r.t. b) </w:t>
            </w:r>
            <w:r>
              <w:rPr>
                <w:rStyle w:val="IvDbodytextChar"/>
                <w:lang w:val="en-US" w:eastAsia="zh-CN"/>
              </w:rPr>
              <w:t>C</w:t>
            </w:r>
            <w:r>
              <w:rPr>
                <w:rStyle w:val="IvDbodytextChar"/>
                <w:lang w:val="en-US"/>
              </w:rPr>
              <w:t>U should be able to derive load prediction based on available info from its DUs.</w:t>
            </w:r>
          </w:p>
        </w:tc>
      </w:tr>
      <w:bookmarkEnd w:id="3"/>
    </w:tbl>
    <w:p w14:paraId="20DD6FDC" w14:textId="77777777" w:rsidR="00724E81" w:rsidRDefault="00724E81"/>
    <w:p w14:paraId="3F666DF0" w14:textId="4F1F814F" w:rsidR="00EF33E9" w:rsidRPr="00B64008" w:rsidRDefault="00EF33E9">
      <w:pPr>
        <w:rPr>
          <w:b/>
          <w:bCs/>
        </w:rPr>
      </w:pPr>
      <w:r w:rsidRPr="00B64008">
        <w:rPr>
          <w:b/>
          <w:bCs/>
        </w:rPr>
        <w:t>Summary:</w:t>
      </w:r>
    </w:p>
    <w:p w14:paraId="4F3B5168" w14:textId="5D8E43FF" w:rsidR="00B64008" w:rsidRDefault="009C0EB4" w:rsidP="00B64008">
      <w:r>
        <w:t xml:space="preserve">11 companies agree that </w:t>
      </w:r>
      <w:r w:rsidR="00B64008" w:rsidRPr="00B64008">
        <w:t xml:space="preserve">gNBs may </w:t>
      </w:r>
      <w:r w:rsidR="00B64008" w:rsidRPr="009C0EB4">
        <w:t>signal</w:t>
      </w:r>
      <w:r w:rsidRPr="009C0EB4">
        <w:t xml:space="preserve"> load predictions to each other over Xn interface</w:t>
      </w:r>
      <w:r w:rsidR="00961555">
        <w:t>.</w:t>
      </w:r>
    </w:p>
    <w:p w14:paraId="35D37C88" w14:textId="5B162F15" w:rsidR="008463A0" w:rsidRDefault="008463A0" w:rsidP="00B64008">
      <w:r>
        <w:t xml:space="preserve">In case of CU-DU split: </w:t>
      </w:r>
    </w:p>
    <w:p w14:paraId="0C36A017" w14:textId="1B5C068B" w:rsidR="008463A0" w:rsidRDefault="004C4FD4" w:rsidP="00E71246">
      <w:pPr>
        <w:pStyle w:val="ListParagraph"/>
        <w:numPr>
          <w:ilvl w:val="0"/>
          <w:numId w:val="19"/>
        </w:numPr>
      </w:pPr>
      <w:r>
        <w:t xml:space="preserve">6 companies </w:t>
      </w:r>
      <w:r w:rsidR="008463A0">
        <w:t>agree that a gNB-CU may request load predictions from a gNB-DU it manages</w:t>
      </w:r>
    </w:p>
    <w:p w14:paraId="4B5AC470" w14:textId="1C41F3E8" w:rsidR="008463A0" w:rsidRDefault="008463A0" w:rsidP="00E71246">
      <w:pPr>
        <w:pStyle w:val="ListParagraph"/>
        <w:numPr>
          <w:ilvl w:val="0"/>
          <w:numId w:val="19"/>
        </w:numPr>
      </w:pPr>
      <w:r>
        <w:t>3 companies are not sure</w:t>
      </w:r>
    </w:p>
    <w:p w14:paraId="2936D2C4" w14:textId="7C938E8E" w:rsidR="008463A0" w:rsidRDefault="008463A0" w:rsidP="00E71246">
      <w:pPr>
        <w:pStyle w:val="ListParagraph"/>
        <w:numPr>
          <w:ilvl w:val="0"/>
          <w:numId w:val="19"/>
        </w:numPr>
      </w:pPr>
      <w:r>
        <w:t>1 company supports that gNB-CU predicts load information based on inputs e.g. current/historical resource status from the related gNB-DUs</w:t>
      </w:r>
      <w:r w:rsidR="00E71246">
        <w:t xml:space="preserve"> instead</w:t>
      </w:r>
    </w:p>
    <w:p w14:paraId="5127DF88" w14:textId="426BED95" w:rsidR="008463A0" w:rsidRDefault="008463A0" w:rsidP="00E71246">
      <w:pPr>
        <w:pStyle w:val="ListParagraph"/>
        <w:numPr>
          <w:ilvl w:val="0"/>
          <w:numId w:val="19"/>
        </w:numPr>
      </w:pPr>
      <w:r>
        <w:t xml:space="preserve">1 company needs clarification </w:t>
      </w:r>
    </w:p>
    <w:p w14:paraId="090AC238" w14:textId="5C47F2D2" w:rsidR="00B64008" w:rsidRDefault="00B64008" w:rsidP="00B64008">
      <w:pPr>
        <w:rPr>
          <w:b/>
          <w:bCs/>
        </w:rPr>
      </w:pPr>
      <w:r w:rsidRPr="00B13AE8">
        <w:rPr>
          <w:b/>
          <w:bCs/>
        </w:rPr>
        <w:t>Proposal: gNBs may signal load predictions to each other over Xn interface. It is FFS whether a gNB-CU may request load predictions from a gNB-DU it manages.</w:t>
      </w:r>
    </w:p>
    <w:p w14:paraId="06B09E7A" w14:textId="77777777" w:rsidR="00EF33E9" w:rsidRDefault="00EF33E9"/>
    <w:p w14:paraId="6A190776" w14:textId="22BCC88C" w:rsidR="006E7512" w:rsidRDefault="006F14D9">
      <w:r>
        <w:t>It was also discussed by some companies that</w:t>
      </w:r>
      <w:r w:rsidR="00DF08F1">
        <w:t xml:space="preserve"> </w:t>
      </w:r>
      <w:r w:rsidR="00947294">
        <w:t xml:space="preserve">a </w:t>
      </w:r>
      <w:r w:rsidR="00DF08F1">
        <w:t xml:space="preserve">node requesting </w:t>
      </w:r>
      <w:r>
        <w:t>load predictions</w:t>
      </w:r>
      <w:r w:rsidR="00DF08F1">
        <w:t xml:space="preserve"> from another node should include in the request also an</w:t>
      </w:r>
      <w:r>
        <w:t xml:space="preserve"> accuracy</w:t>
      </w:r>
      <w:r w:rsidR="00DF08F1">
        <w:t xml:space="preserve"> the requested load predictions need to satisfy</w:t>
      </w:r>
      <w:r>
        <w:t xml:space="preserve"> (e.g., a prediction accuracy (3420, 3725,</w:t>
      </w:r>
      <w:r w:rsidRPr="00F25E8B">
        <w:t xml:space="preserve"> </w:t>
      </w:r>
      <w:r>
        <w:t xml:space="preserve">3893)), a time for which the predictions </w:t>
      </w:r>
      <w:r w:rsidR="00DF08F1">
        <w:t>must</w:t>
      </w:r>
      <w:r>
        <w:t xml:space="preserve"> be valid (</w:t>
      </w:r>
      <w:r w:rsidR="006E7512">
        <w:t>validity time (3420)</w:t>
      </w:r>
      <w:r>
        <w:t xml:space="preserve">), and a </w:t>
      </w:r>
      <w:r w:rsidR="00F25E8B">
        <w:t>deadline by which predictions must be provided (3893)</w:t>
      </w:r>
      <w:r>
        <w:t>.</w:t>
      </w:r>
    </w:p>
    <w:p w14:paraId="5D403114" w14:textId="77777777" w:rsidR="006E7512" w:rsidRPr="0048257B" w:rsidRDefault="0048257B">
      <w:pPr>
        <w:rPr>
          <w:b/>
          <w:bCs/>
        </w:rPr>
      </w:pPr>
      <w:r w:rsidRPr="0048257B">
        <w:rPr>
          <w:b/>
          <w:bCs/>
        </w:rPr>
        <w:t xml:space="preserve">Q4.3-2 </w:t>
      </w:r>
      <w:r w:rsidR="00921967">
        <w:rPr>
          <w:b/>
          <w:bCs/>
        </w:rPr>
        <w:t>In case an answer to Q4.3-1 is yes, c</w:t>
      </w:r>
      <w:r w:rsidR="006F14D9" w:rsidRPr="0048257B">
        <w:rPr>
          <w:b/>
          <w:bCs/>
        </w:rPr>
        <w:t>ompanies are invited to provide their views on the need to</w:t>
      </w:r>
      <w:r w:rsidR="00DF08F1">
        <w:rPr>
          <w:b/>
          <w:bCs/>
        </w:rPr>
        <w:t xml:space="preserve"> include in the request for load predictions</w:t>
      </w:r>
      <w:r w:rsidR="006F14D9" w:rsidRPr="0048257B">
        <w:rPr>
          <w:b/>
          <w:bCs/>
        </w:rPr>
        <w:t xml:space="preserve"> </w:t>
      </w:r>
      <w:r w:rsidR="002D0087">
        <w:rPr>
          <w:b/>
          <w:bCs/>
        </w:rPr>
        <w:t xml:space="preserve">a) </w:t>
      </w:r>
      <w:r w:rsidR="006F14D9" w:rsidRPr="0048257B">
        <w:rPr>
          <w:b/>
          <w:bCs/>
        </w:rPr>
        <w:t xml:space="preserve">a prediction accuracy, </w:t>
      </w:r>
      <w:r w:rsidR="002D0087">
        <w:rPr>
          <w:b/>
          <w:bCs/>
        </w:rPr>
        <w:t xml:space="preserve">b) </w:t>
      </w:r>
      <w:r w:rsidR="006F14D9" w:rsidRPr="0048257B">
        <w:rPr>
          <w:b/>
          <w:bCs/>
        </w:rPr>
        <w:t xml:space="preserve">a validity time and </w:t>
      </w:r>
      <w:r w:rsidR="002D0087">
        <w:rPr>
          <w:b/>
          <w:bCs/>
        </w:rPr>
        <w:t xml:space="preserve">c) </w:t>
      </w:r>
      <w:r w:rsidR="006F14D9" w:rsidRPr="0048257B">
        <w:rPr>
          <w:b/>
          <w:bCs/>
        </w:rPr>
        <w:t xml:space="preserve">a deadline for the </w:t>
      </w:r>
      <w:r w:rsidR="00DF08F1">
        <w:rPr>
          <w:b/>
          <w:bCs/>
        </w:rPr>
        <w:t xml:space="preserve">requested </w:t>
      </w:r>
      <w:r w:rsidR="006F14D9" w:rsidRPr="0048257B">
        <w:rPr>
          <w:b/>
          <w:bCs/>
        </w:rPr>
        <w:t>predictions.</w:t>
      </w:r>
      <w:r w:rsidR="006E7512" w:rsidRPr="0048257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6F14D9" w14:paraId="223D79B2" w14:textId="77777777" w:rsidTr="001A067C">
        <w:tc>
          <w:tcPr>
            <w:tcW w:w="1438" w:type="dxa"/>
            <w:shd w:val="clear" w:color="auto" w:fill="auto"/>
          </w:tcPr>
          <w:p w14:paraId="02A7A5BC" w14:textId="77777777" w:rsidR="006F14D9" w:rsidRPr="009F6E09" w:rsidRDefault="006F14D9" w:rsidP="001A067C">
            <w:pPr>
              <w:rPr>
                <w:b/>
                <w:bCs/>
              </w:rPr>
            </w:pPr>
            <w:r w:rsidRPr="009F6E09">
              <w:rPr>
                <w:b/>
                <w:bCs/>
              </w:rPr>
              <w:t>Company</w:t>
            </w:r>
          </w:p>
        </w:tc>
        <w:tc>
          <w:tcPr>
            <w:tcW w:w="2810" w:type="dxa"/>
          </w:tcPr>
          <w:p w14:paraId="748DCC20" w14:textId="77777777" w:rsidR="0048257B" w:rsidRDefault="00DF08F1" w:rsidP="006F14D9">
            <w:pPr>
              <w:rPr>
                <w:b/>
                <w:bCs/>
              </w:rPr>
            </w:pPr>
            <w:r>
              <w:rPr>
                <w:b/>
                <w:bCs/>
              </w:rPr>
              <w:t>Include in the request for load</w:t>
            </w:r>
            <w:r w:rsidR="006F14D9">
              <w:rPr>
                <w:b/>
                <w:bCs/>
              </w:rPr>
              <w:t xml:space="preserve"> predictions </w:t>
            </w:r>
          </w:p>
          <w:p w14:paraId="7EDCD59E" w14:textId="77777777" w:rsidR="0048257B" w:rsidRDefault="00B506AB" w:rsidP="006F14D9">
            <w:pPr>
              <w:rPr>
                <w:b/>
                <w:bCs/>
              </w:rPr>
            </w:pPr>
            <w:r>
              <w:rPr>
                <w:b/>
                <w:bCs/>
              </w:rPr>
              <w:t xml:space="preserve">3-2.a) </w:t>
            </w:r>
            <w:r w:rsidR="006F14D9">
              <w:rPr>
                <w:b/>
                <w:bCs/>
              </w:rPr>
              <w:t>prediction accuracy</w:t>
            </w:r>
            <w:r w:rsidR="0048257B">
              <w:rPr>
                <w:b/>
                <w:bCs/>
              </w:rPr>
              <w:t xml:space="preserve">? </w:t>
            </w:r>
          </w:p>
          <w:p w14:paraId="78FC1830" w14:textId="77777777" w:rsidR="0048257B" w:rsidRDefault="0048257B" w:rsidP="006F14D9">
            <w:pPr>
              <w:rPr>
                <w:b/>
                <w:bCs/>
              </w:rPr>
            </w:pPr>
            <w:r>
              <w:rPr>
                <w:b/>
                <w:bCs/>
              </w:rPr>
              <w:t>3-</w:t>
            </w:r>
            <w:r w:rsidR="00D013BF">
              <w:rPr>
                <w:b/>
                <w:bCs/>
              </w:rPr>
              <w:t>2</w:t>
            </w:r>
            <w:r>
              <w:rPr>
                <w:b/>
                <w:bCs/>
              </w:rPr>
              <w:t xml:space="preserve">.b) a validity time? </w:t>
            </w:r>
          </w:p>
          <w:p w14:paraId="7A38EB23" w14:textId="77777777" w:rsidR="006F14D9" w:rsidRPr="009F6E09" w:rsidRDefault="0048257B" w:rsidP="006F14D9">
            <w:pPr>
              <w:rPr>
                <w:b/>
                <w:bCs/>
              </w:rPr>
            </w:pPr>
            <w:r>
              <w:rPr>
                <w:b/>
                <w:bCs/>
              </w:rPr>
              <w:t>3-</w:t>
            </w:r>
            <w:r w:rsidR="00D013BF">
              <w:rPr>
                <w:b/>
                <w:bCs/>
              </w:rPr>
              <w:t>2</w:t>
            </w:r>
            <w:r>
              <w:rPr>
                <w:b/>
                <w:bCs/>
              </w:rPr>
              <w:t>.c) a deadline before which predictions must be provided?</w:t>
            </w:r>
          </w:p>
          <w:p w14:paraId="74A187BC" w14:textId="77777777" w:rsidR="006F14D9" w:rsidRPr="009F6E09" w:rsidRDefault="009F666D" w:rsidP="001A067C">
            <w:pPr>
              <w:rPr>
                <w:b/>
                <w:bCs/>
              </w:rPr>
            </w:pPr>
            <w:r w:rsidRPr="009F6E09">
              <w:rPr>
                <w:b/>
                <w:bCs/>
              </w:rPr>
              <w:lastRenderedPageBreak/>
              <w:t>(</w:t>
            </w:r>
            <w:r>
              <w:rPr>
                <w:b/>
                <w:bCs/>
              </w:rPr>
              <w:t>More than one selection may be chosen</w:t>
            </w:r>
            <w:r w:rsidRPr="009F6E09">
              <w:rPr>
                <w:b/>
                <w:bCs/>
              </w:rPr>
              <w:t>)</w:t>
            </w:r>
          </w:p>
        </w:tc>
        <w:tc>
          <w:tcPr>
            <w:tcW w:w="5183" w:type="dxa"/>
            <w:shd w:val="clear" w:color="auto" w:fill="auto"/>
          </w:tcPr>
          <w:p w14:paraId="73E13865" w14:textId="77777777" w:rsidR="006F14D9" w:rsidRPr="009F6E09" w:rsidRDefault="006F14D9" w:rsidP="001A067C">
            <w:pPr>
              <w:rPr>
                <w:b/>
                <w:bCs/>
              </w:rPr>
            </w:pPr>
            <w:r w:rsidRPr="009F6E09">
              <w:rPr>
                <w:b/>
                <w:bCs/>
              </w:rPr>
              <w:lastRenderedPageBreak/>
              <w:t>Comment</w:t>
            </w:r>
          </w:p>
        </w:tc>
      </w:tr>
      <w:tr w:rsidR="006F14D9" w14:paraId="3156A0F4" w14:textId="77777777" w:rsidTr="001A067C">
        <w:tc>
          <w:tcPr>
            <w:tcW w:w="1438" w:type="dxa"/>
            <w:shd w:val="clear" w:color="auto" w:fill="auto"/>
          </w:tcPr>
          <w:p w14:paraId="2B727702" w14:textId="77777777" w:rsidR="006F14D9" w:rsidRDefault="00D01A84" w:rsidP="001A067C">
            <w:pPr>
              <w:rPr>
                <w:lang w:eastAsia="zh-CN"/>
              </w:rPr>
            </w:pPr>
            <w:r>
              <w:rPr>
                <w:rFonts w:hint="eastAsia"/>
                <w:lang w:eastAsia="zh-CN"/>
              </w:rPr>
              <w:t>H</w:t>
            </w:r>
            <w:r>
              <w:rPr>
                <w:lang w:eastAsia="zh-CN"/>
              </w:rPr>
              <w:t>uawei</w:t>
            </w:r>
          </w:p>
        </w:tc>
        <w:tc>
          <w:tcPr>
            <w:tcW w:w="2810" w:type="dxa"/>
          </w:tcPr>
          <w:p w14:paraId="614C5D4B" w14:textId="77777777" w:rsidR="006F14D9" w:rsidRDefault="00D01A84" w:rsidP="001A067C">
            <w:pPr>
              <w:rPr>
                <w:lang w:eastAsia="zh-CN"/>
              </w:rPr>
            </w:pPr>
            <w:r>
              <w:rPr>
                <w:rFonts w:hint="eastAsia"/>
                <w:lang w:eastAsia="zh-CN"/>
              </w:rPr>
              <w:t>N</w:t>
            </w:r>
            <w:r>
              <w:rPr>
                <w:lang w:eastAsia="zh-CN"/>
              </w:rPr>
              <w:t>ot sure</w:t>
            </w:r>
          </w:p>
        </w:tc>
        <w:tc>
          <w:tcPr>
            <w:tcW w:w="5183" w:type="dxa"/>
            <w:shd w:val="clear" w:color="auto" w:fill="auto"/>
          </w:tcPr>
          <w:p w14:paraId="49A3F0B8" w14:textId="77777777" w:rsidR="006F14D9" w:rsidRDefault="00D01A84" w:rsidP="003E1F65">
            <w:pPr>
              <w:rPr>
                <w:lang w:eastAsia="zh-CN"/>
              </w:rPr>
            </w:pPr>
            <w:r>
              <w:rPr>
                <w:rFonts w:hint="eastAsia"/>
                <w:lang w:eastAsia="zh-CN"/>
              </w:rPr>
              <w:t>W</w:t>
            </w:r>
            <w:r>
              <w:rPr>
                <w:lang w:eastAsia="zh-CN"/>
              </w:rPr>
              <w:t>e understand and acknowledge the technical intention, but we are not sure if it needs to be standardized or not, since they are used for model self-evaluation</w:t>
            </w:r>
            <w:r w:rsidR="002D5683">
              <w:rPr>
                <w:lang w:eastAsia="zh-CN"/>
              </w:rPr>
              <w:t xml:space="preserve">. Technically, how gNB could require an accuracy of requested prediction, how the entity knows that the prediction result is accurate enough or not, if we go step further, what the entity would </w:t>
            </w:r>
            <w:r w:rsidR="003E1F65">
              <w:rPr>
                <w:lang w:eastAsia="zh-CN"/>
              </w:rPr>
              <w:t>do if it thinks the accuracy might not be satisfied, keep working or reject, etc., then we see we make things complicated but not sure such mechanism would help or not…</w:t>
            </w:r>
          </w:p>
        </w:tc>
      </w:tr>
      <w:tr w:rsidR="006F14D9" w14:paraId="203D20F6" w14:textId="77777777" w:rsidTr="001A067C">
        <w:tc>
          <w:tcPr>
            <w:tcW w:w="1438" w:type="dxa"/>
            <w:shd w:val="clear" w:color="auto" w:fill="auto"/>
          </w:tcPr>
          <w:p w14:paraId="63698FDF" w14:textId="77777777" w:rsidR="006F14D9" w:rsidRDefault="00B506AB" w:rsidP="001A067C">
            <w:pPr>
              <w:rPr>
                <w:lang w:eastAsia="zh-CN"/>
              </w:rPr>
            </w:pPr>
            <w:r>
              <w:rPr>
                <w:lang w:eastAsia="zh-CN"/>
              </w:rPr>
              <w:t xml:space="preserve">Ericsson </w:t>
            </w:r>
          </w:p>
        </w:tc>
        <w:tc>
          <w:tcPr>
            <w:tcW w:w="2810" w:type="dxa"/>
          </w:tcPr>
          <w:p w14:paraId="63C1590B" w14:textId="77777777" w:rsidR="006F14D9" w:rsidRDefault="00B506AB" w:rsidP="001A067C">
            <w:r w:rsidRPr="00B506AB">
              <w:t>3-2.a)</w:t>
            </w:r>
            <w:r w:rsidR="003232F1">
              <w:t xml:space="preserve"> Yes</w:t>
            </w:r>
          </w:p>
          <w:p w14:paraId="0B81DE94" w14:textId="77777777" w:rsidR="00B506AB" w:rsidRDefault="00B506AB" w:rsidP="001A067C">
            <w:r w:rsidRPr="00B506AB">
              <w:t>3-2.</w:t>
            </w:r>
            <w:r>
              <w:t>b</w:t>
            </w:r>
            <w:r w:rsidRPr="00B506AB">
              <w:t>)</w:t>
            </w:r>
            <w:r w:rsidR="003232F1">
              <w:t xml:space="preserve"> Yes</w:t>
            </w:r>
          </w:p>
          <w:p w14:paraId="1044969B" w14:textId="77777777" w:rsidR="003232F1" w:rsidRPr="00B506AB" w:rsidRDefault="003232F1" w:rsidP="001A067C">
            <w:pPr>
              <w:rPr>
                <w:lang w:eastAsia="zh-CN"/>
              </w:rPr>
            </w:pPr>
            <w:r w:rsidRPr="00B506AB">
              <w:t>3-2.</w:t>
            </w:r>
            <w:r>
              <w:t>c</w:t>
            </w:r>
            <w:r w:rsidRPr="00B506AB">
              <w:t>)</w:t>
            </w:r>
            <w:r>
              <w:t xml:space="preserve"> Needs discussions</w:t>
            </w:r>
          </w:p>
        </w:tc>
        <w:tc>
          <w:tcPr>
            <w:tcW w:w="5183" w:type="dxa"/>
            <w:shd w:val="clear" w:color="auto" w:fill="auto"/>
          </w:tcPr>
          <w:p w14:paraId="32526CAF" w14:textId="77777777" w:rsidR="006F14D9" w:rsidRDefault="002F40C9" w:rsidP="001A067C">
            <w:pPr>
              <w:rPr>
                <w:lang w:eastAsia="zh-CN"/>
              </w:rPr>
            </w:pPr>
            <w:r>
              <w:rPr>
                <w:lang w:eastAsia="zh-CN"/>
              </w:rPr>
              <w:t xml:space="preserve">We believe that adding accuracy information to a model output is useful to allow the receiver </w:t>
            </w:r>
            <w:r w:rsidR="00366E96">
              <w:rPr>
                <w:lang w:eastAsia="zh-CN"/>
              </w:rPr>
              <w:t>to understand the quality of the prediction. If the accuracy of such prediction is poor, the receiver may decide not to rely on such prediction and, e.g. to carry out load balancing based only on historical data.</w:t>
            </w:r>
          </w:p>
          <w:p w14:paraId="1F204E24" w14:textId="77777777" w:rsidR="00366E96" w:rsidRDefault="00366E96" w:rsidP="001A067C">
            <w:pPr>
              <w:rPr>
                <w:lang w:eastAsia="zh-CN"/>
              </w:rPr>
            </w:pPr>
            <w:r>
              <w:rPr>
                <w:lang w:eastAsia="zh-CN"/>
              </w:rPr>
              <w:t xml:space="preserve">The validity </w:t>
            </w:r>
            <w:r w:rsidR="003714D5">
              <w:rPr>
                <w:lang w:eastAsia="zh-CN"/>
              </w:rPr>
              <w:t xml:space="preserve">time is also valuable as it provides the timespan the prediction was derived for. Note that a model may be trained to provide predictions with a certain (maybe fixed) time validity. It </w:t>
            </w:r>
            <w:r w:rsidR="00026BE0">
              <w:rPr>
                <w:lang w:eastAsia="zh-CN"/>
              </w:rPr>
              <w:t>should not be assumed that, if the Actor requests a prediction from a Model Inference function with any arbitrary reporting period, the Model Inference can generate a prediction that has a validity equal to the period.</w:t>
            </w:r>
          </w:p>
          <w:p w14:paraId="35628961" w14:textId="77777777" w:rsidR="00773C2E" w:rsidRDefault="00773C2E" w:rsidP="001A067C">
            <w:pPr>
              <w:rPr>
                <w:lang w:eastAsia="zh-CN"/>
              </w:rPr>
            </w:pPr>
            <w:r>
              <w:rPr>
                <w:lang w:eastAsia="zh-CN"/>
              </w:rPr>
              <w:t>With regards to the deadline for the requested prediction we need to understand better how this would be used.</w:t>
            </w:r>
          </w:p>
        </w:tc>
      </w:tr>
      <w:tr w:rsidR="006F14D9" w14:paraId="1ECC9236" w14:textId="77777777" w:rsidTr="001A067C">
        <w:tc>
          <w:tcPr>
            <w:tcW w:w="1438" w:type="dxa"/>
            <w:shd w:val="clear" w:color="auto" w:fill="auto"/>
          </w:tcPr>
          <w:p w14:paraId="64264539" w14:textId="77777777" w:rsidR="006F14D9" w:rsidRDefault="00024028" w:rsidP="001A067C">
            <w:pPr>
              <w:rPr>
                <w:lang w:eastAsia="zh-CN"/>
              </w:rPr>
            </w:pPr>
            <w:r>
              <w:rPr>
                <w:lang w:eastAsia="zh-CN"/>
              </w:rPr>
              <w:t>Nokia</w:t>
            </w:r>
          </w:p>
        </w:tc>
        <w:tc>
          <w:tcPr>
            <w:tcW w:w="2810" w:type="dxa"/>
          </w:tcPr>
          <w:p w14:paraId="2B3A7CF7" w14:textId="77777777" w:rsidR="00024028" w:rsidRDefault="00024028" w:rsidP="00024028">
            <w:r>
              <w:t>3-2.a -&gt; Yes</w:t>
            </w:r>
          </w:p>
          <w:p w14:paraId="7DD8E0B9" w14:textId="77777777" w:rsidR="00024028" w:rsidRDefault="00024028" w:rsidP="00024028">
            <w:r>
              <w:t>3-2.b -&gt; No</w:t>
            </w:r>
          </w:p>
          <w:p w14:paraId="043226FA" w14:textId="77777777" w:rsidR="006F14D9" w:rsidRDefault="00024028" w:rsidP="00024028">
            <w:pPr>
              <w:rPr>
                <w:lang w:eastAsia="zh-CN"/>
              </w:rPr>
            </w:pPr>
            <w:r>
              <w:t>3-2.c -&gt; Yes</w:t>
            </w:r>
          </w:p>
        </w:tc>
        <w:tc>
          <w:tcPr>
            <w:tcW w:w="5183" w:type="dxa"/>
            <w:shd w:val="clear" w:color="auto" w:fill="auto"/>
          </w:tcPr>
          <w:p w14:paraId="130DEB69" w14:textId="77777777" w:rsidR="00024028" w:rsidRDefault="00024028" w:rsidP="00024028">
            <w:r>
              <w:t xml:space="preserve">Including prediction accuracy in the request of load predictions can indicate to the node calculating those predictions how accurate those must be before </w:t>
            </w:r>
            <w:r w:rsidR="000D69BB">
              <w:t xml:space="preserve">it can report those </w:t>
            </w:r>
            <w:r>
              <w:t>back to the requesting node. In this way, also the reported information can be controlled according to the needs of the requesting node</w:t>
            </w:r>
            <w:r w:rsidR="000D69BB">
              <w:t>, with respect to accuracy,</w:t>
            </w:r>
            <w:r>
              <w:t xml:space="preserve"> to use these predictions. </w:t>
            </w:r>
          </w:p>
          <w:p w14:paraId="180CE387" w14:textId="77777777" w:rsidR="00024028" w:rsidRDefault="00024028" w:rsidP="00024028">
            <w:r>
              <w:t xml:space="preserve">Regarding the validity time it is not clear to us what kind of time it is. If we are trying to predict a random variable at a certain time there are no guarantees that it will be valid in the next time instance. Validity time could be seen perhaps as expected value or as a pdf that expresses with which probability the estimate is valid as a function of time. Some explanations of the intention would be useful. </w:t>
            </w:r>
          </w:p>
          <w:p w14:paraId="4181775A" w14:textId="77777777" w:rsidR="006F14D9" w:rsidRDefault="00024028" w:rsidP="00024028">
            <w:pPr>
              <w:rPr>
                <w:lang w:eastAsia="zh-CN"/>
              </w:rPr>
            </w:pPr>
            <w:r>
              <w:t>An alternative notion of time that can be defined in a deterministic manner is the time by which predictions are requested since this can be well defined and related to the needs of the requesting node, e.g., how soon it needs the predictions.</w:t>
            </w:r>
            <w:r w:rsidR="000D69BB">
              <w:t xml:space="preserve"> This can be useful especially if it needs to coordinate load predictions from multiple nodes before making a decision.  </w:t>
            </w:r>
          </w:p>
        </w:tc>
      </w:tr>
      <w:tr w:rsidR="00E67B68" w14:paraId="5AAE78F3" w14:textId="77777777" w:rsidTr="001A067C">
        <w:tc>
          <w:tcPr>
            <w:tcW w:w="1438" w:type="dxa"/>
            <w:shd w:val="clear" w:color="auto" w:fill="auto"/>
          </w:tcPr>
          <w:p w14:paraId="2911E547" w14:textId="77777777" w:rsidR="00E67B68" w:rsidRDefault="00E67B68" w:rsidP="00E67B68">
            <w:pPr>
              <w:rPr>
                <w:lang w:eastAsia="zh-CN"/>
              </w:rPr>
            </w:pPr>
            <w:r>
              <w:rPr>
                <w:lang w:eastAsia="zh-CN"/>
              </w:rPr>
              <w:t>Intel</w:t>
            </w:r>
          </w:p>
        </w:tc>
        <w:tc>
          <w:tcPr>
            <w:tcW w:w="2810" w:type="dxa"/>
          </w:tcPr>
          <w:p w14:paraId="2E95AF75" w14:textId="77777777" w:rsidR="00E67B68" w:rsidRDefault="00F05D27" w:rsidP="00F05D27">
            <w:pPr>
              <w:rPr>
                <w:lang w:eastAsia="zh-CN"/>
              </w:rPr>
            </w:pPr>
            <w:r>
              <w:rPr>
                <w:lang w:eastAsia="zh-CN"/>
              </w:rPr>
              <w:t xml:space="preserve">For </w:t>
            </w:r>
            <w:r w:rsidRPr="00B506AB">
              <w:t>3-2.a)</w:t>
            </w:r>
            <w:r>
              <w:t xml:space="preserve"> and </w:t>
            </w:r>
            <w:r w:rsidRPr="00B506AB">
              <w:t>3-2.</w:t>
            </w:r>
            <w:r>
              <w:t>b</w:t>
            </w:r>
            <w:r w:rsidRPr="00B506AB">
              <w:t>)</w:t>
            </w:r>
            <w:r>
              <w:t>, w</w:t>
            </w:r>
            <w:r w:rsidR="00E67B68">
              <w:rPr>
                <w:lang w:eastAsia="zh-CN"/>
              </w:rPr>
              <w:t xml:space="preserve">e are ok to configure </w:t>
            </w:r>
            <w:r w:rsidR="00AF3BE3">
              <w:rPr>
                <w:lang w:eastAsia="zh-CN"/>
              </w:rPr>
              <w:t>“</w:t>
            </w:r>
            <w:r w:rsidR="00E67B68">
              <w:rPr>
                <w:lang w:eastAsia="zh-CN"/>
              </w:rPr>
              <w:t xml:space="preserve">whether to include validity time and prediction accuracy in the </w:t>
            </w:r>
            <w:r w:rsidR="00E67B68">
              <w:rPr>
                <w:lang w:eastAsia="zh-CN"/>
              </w:rPr>
              <w:lastRenderedPageBreak/>
              <w:t>report</w:t>
            </w:r>
            <w:r w:rsidR="00AF3BE3">
              <w:rPr>
                <w:lang w:eastAsia="zh-CN"/>
              </w:rPr>
              <w:t>” in the request, but not the exact value</w:t>
            </w:r>
            <w:r>
              <w:rPr>
                <w:lang w:eastAsia="zh-CN"/>
              </w:rPr>
              <w:t>.</w:t>
            </w:r>
          </w:p>
          <w:p w14:paraId="3F78ED1A" w14:textId="77777777" w:rsidR="00F05D27" w:rsidRDefault="00F05D27" w:rsidP="00F05D27">
            <w:r>
              <w:rPr>
                <w:lang w:eastAsia="zh-CN"/>
              </w:rPr>
              <w:t xml:space="preserve">For </w:t>
            </w:r>
            <w:r w:rsidRPr="00B506AB">
              <w:t>3-2.</w:t>
            </w:r>
            <w:r>
              <w:t>c</w:t>
            </w:r>
            <w:r w:rsidRPr="00B506AB">
              <w:t>)</w:t>
            </w:r>
            <w:r w:rsidR="00697C35">
              <w:t>, Yes.</w:t>
            </w:r>
          </w:p>
        </w:tc>
        <w:tc>
          <w:tcPr>
            <w:tcW w:w="5183" w:type="dxa"/>
            <w:shd w:val="clear" w:color="auto" w:fill="auto"/>
          </w:tcPr>
          <w:p w14:paraId="1D2CD0DE" w14:textId="77777777" w:rsidR="00A70E68" w:rsidRDefault="00E67B68" w:rsidP="00E67B68">
            <w:pPr>
              <w:rPr>
                <w:lang w:eastAsia="zh-CN"/>
              </w:rPr>
            </w:pPr>
            <w:r>
              <w:rPr>
                <w:lang w:eastAsia="zh-CN"/>
              </w:rPr>
              <w:lastRenderedPageBreak/>
              <w:t>In request for load prediction, it is ok to configure whether to include validity time and prediction accuracy in the report. However, for the exact threshold of report, the accuracy level and validity time may depend on the services</w:t>
            </w:r>
            <w:r w:rsidR="00A70E68">
              <w:rPr>
                <w:lang w:eastAsia="zh-CN"/>
              </w:rPr>
              <w:t xml:space="preserve"> and its QoS requirement</w:t>
            </w:r>
            <w:r>
              <w:rPr>
                <w:lang w:eastAsia="zh-CN"/>
              </w:rPr>
              <w:t xml:space="preserve">. For example, traffic with high latency and </w:t>
            </w:r>
            <w:r>
              <w:rPr>
                <w:lang w:eastAsia="zh-CN"/>
              </w:rPr>
              <w:lastRenderedPageBreak/>
              <w:t xml:space="preserve">reliability requirement may have a relatively high restrict in accuracy and validity time. Traffic with lower QoS requirement may have a relax threshold. </w:t>
            </w:r>
            <w:r w:rsidR="00A70E68">
              <w:rPr>
                <w:lang w:eastAsia="zh-CN"/>
              </w:rPr>
              <w:t xml:space="preserve">Hence, </w:t>
            </w:r>
            <w:r w:rsidR="005E5D79">
              <w:rPr>
                <w:lang w:eastAsia="zh-CN"/>
              </w:rPr>
              <w:t>“</w:t>
            </w:r>
            <w:r w:rsidR="00A70E68">
              <w:rPr>
                <w:lang w:eastAsia="zh-CN"/>
              </w:rPr>
              <w:t>the</w:t>
            </w:r>
            <w:r w:rsidR="00072B92">
              <w:rPr>
                <w:lang w:eastAsia="zh-CN"/>
              </w:rPr>
              <w:t xml:space="preserve"> </w:t>
            </w:r>
            <w:r w:rsidR="00072B92">
              <w:t>accuracy the requested load predictions need to satisfy</w:t>
            </w:r>
            <w:r w:rsidR="005E5D79">
              <w:t xml:space="preserve">” and </w:t>
            </w:r>
            <w:r w:rsidR="00C95981">
              <w:t xml:space="preserve">“a time for which the predictions must be valid” is not appropriate to be included in the </w:t>
            </w:r>
            <w:r w:rsidR="00D558AD">
              <w:t>request message.</w:t>
            </w:r>
          </w:p>
          <w:p w14:paraId="5B55A6FE" w14:textId="77777777" w:rsidR="00072B92" w:rsidRDefault="00A70E68" w:rsidP="00E67B68">
            <w:r>
              <w:t>However, from reporting point of view, the</w:t>
            </w:r>
            <w:r w:rsidR="00072B92">
              <w:t xml:space="preserve"> accuracy level and validity time should be noticed to the Actor,</w:t>
            </w:r>
            <w:r w:rsidR="00697C35">
              <w:t xml:space="preserve"> so that it can be aware of the </w:t>
            </w:r>
            <w:r w:rsidR="00C323FC">
              <w:t xml:space="preserve">how to use the received prediction result proper, e.g. whether result can be trusted, </w:t>
            </w:r>
            <w:r w:rsidR="0031300D">
              <w:t>when the prediction result is valid.</w:t>
            </w:r>
          </w:p>
          <w:p w14:paraId="7FF45003" w14:textId="77777777" w:rsidR="000954E8" w:rsidRDefault="0031300D" w:rsidP="00E67B68">
            <w:r>
              <w:t xml:space="preserve">We also would like to further explain that </w:t>
            </w:r>
            <w:r w:rsidR="00A12E90">
              <w:t xml:space="preserve">for a single </w:t>
            </w:r>
            <w:r w:rsidR="007557FD">
              <w:t xml:space="preserve">message which includes </w:t>
            </w:r>
            <w:r w:rsidR="00DA6A33">
              <w:t xml:space="preserve">prediction results from another cell may include multiple load prediction, which is </w:t>
            </w:r>
            <w:r w:rsidR="004D0C9A">
              <w:t>predicted for a certain period. T</w:t>
            </w:r>
            <w:r>
              <w:t xml:space="preserve">he validity time </w:t>
            </w:r>
            <w:r w:rsidR="004D0C9A">
              <w:t xml:space="preserve">corresponding to each load prediction is used to </w:t>
            </w:r>
            <w:r w:rsidR="000B51E5">
              <w:t xml:space="preserve">indicate which period </w:t>
            </w:r>
            <w:r w:rsidR="00522B65">
              <w:t>is this result predicted for. For example, if the neighbour gNB receives “a deadline by which predictions must be provided”</w:t>
            </w:r>
            <w:r w:rsidR="002B3462">
              <w:t xml:space="preserve"> (i.e. Timestamp T)</w:t>
            </w:r>
            <w:r w:rsidR="00522B65">
              <w:t xml:space="preserve"> in the request message, it may generate </w:t>
            </w:r>
            <w:r w:rsidR="003B295E">
              <w:t xml:space="preserve">multiple load predictions, e.g. load prediction A valid from </w:t>
            </w:r>
            <w:r w:rsidR="002B3462">
              <w:t>time point A to B, load prediction B valid from time point B to C,</w:t>
            </w:r>
            <w:r w:rsidR="00212809">
              <w:t xml:space="preserve"> etc. Time point of each predicted result is before T</w:t>
            </w:r>
            <w:r w:rsidR="0087248F">
              <w:t xml:space="preserve">. </w:t>
            </w:r>
            <w:r w:rsidR="001F461B">
              <w:t>The source gNB can predict/decide based on more accurate prediction result for a certain period.</w:t>
            </w:r>
          </w:p>
        </w:tc>
      </w:tr>
      <w:tr w:rsidR="00582261" w14:paraId="17A16B6B" w14:textId="77777777" w:rsidTr="001A067C">
        <w:tc>
          <w:tcPr>
            <w:tcW w:w="1438" w:type="dxa"/>
            <w:shd w:val="clear" w:color="auto" w:fill="auto"/>
          </w:tcPr>
          <w:p w14:paraId="7262F7D6" w14:textId="77777777" w:rsidR="00582261" w:rsidRDefault="002542B3" w:rsidP="00582261">
            <w:pPr>
              <w:rPr>
                <w:lang w:eastAsia="zh-CN"/>
              </w:rPr>
            </w:pPr>
            <w:r>
              <w:lastRenderedPageBreak/>
              <w:t>V</w:t>
            </w:r>
            <w:r w:rsidR="00582261">
              <w:t>ivo</w:t>
            </w:r>
          </w:p>
        </w:tc>
        <w:tc>
          <w:tcPr>
            <w:tcW w:w="2810" w:type="dxa"/>
          </w:tcPr>
          <w:p w14:paraId="59CACCB8" w14:textId="77777777" w:rsidR="00723599" w:rsidRPr="006A5FA8" w:rsidRDefault="00582261" w:rsidP="00723599">
            <w:pPr>
              <w:overflowPunct w:val="0"/>
              <w:autoSpaceDE w:val="0"/>
              <w:autoSpaceDN w:val="0"/>
              <w:adjustRightInd w:val="0"/>
              <w:snapToGrid w:val="0"/>
              <w:spacing w:after="50" w:line="240" w:lineRule="auto"/>
              <w:textAlignment w:val="baseline"/>
            </w:pPr>
            <w:r>
              <w:t xml:space="preserve">3-2.a -&gt; </w:t>
            </w:r>
            <w:r w:rsidR="003C3E31">
              <w:t>not for sure</w:t>
            </w:r>
          </w:p>
          <w:p w14:paraId="541C91F9" w14:textId="77777777" w:rsidR="00582261" w:rsidRDefault="00582261" w:rsidP="006A5FA8">
            <w:pPr>
              <w:overflowPunct w:val="0"/>
              <w:autoSpaceDE w:val="0"/>
              <w:autoSpaceDN w:val="0"/>
              <w:adjustRightInd w:val="0"/>
              <w:snapToGrid w:val="0"/>
              <w:spacing w:after="50" w:line="240" w:lineRule="auto"/>
              <w:textAlignment w:val="baseline"/>
            </w:pPr>
            <w:r>
              <w:t xml:space="preserve">3-2.b -&gt; </w:t>
            </w:r>
            <w:r>
              <w:rPr>
                <w:rFonts w:hint="eastAsia"/>
              </w:rPr>
              <w:t>Yes</w:t>
            </w:r>
          </w:p>
          <w:p w14:paraId="6718E335" w14:textId="77777777" w:rsidR="00582261" w:rsidRDefault="00582261" w:rsidP="00582261">
            <w:r>
              <w:t xml:space="preserve">3-2.c -&gt; </w:t>
            </w:r>
            <w:r w:rsidR="006A5FA8">
              <w:t>not for sure</w:t>
            </w:r>
          </w:p>
        </w:tc>
        <w:tc>
          <w:tcPr>
            <w:tcW w:w="5183" w:type="dxa"/>
            <w:shd w:val="clear" w:color="auto" w:fill="auto"/>
          </w:tcPr>
          <w:p w14:paraId="40D15BB8" w14:textId="77777777" w:rsidR="00556B7B" w:rsidRPr="00CB0A3D" w:rsidRDefault="00556B7B" w:rsidP="00556B7B">
            <w:pPr>
              <w:overflowPunct w:val="0"/>
              <w:autoSpaceDE w:val="0"/>
              <w:autoSpaceDN w:val="0"/>
              <w:adjustRightInd w:val="0"/>
              <w:snapToGrid w:val="0"/>
              <w:spacing w:after="50" w:line="240" w:lineRule="auto"/>
              <w:textAlignment w:val="baseline"/>
              <w:rPr>
                <w:rFonts w:cs="Arial"/>
              </w:rPr>
            </w:pPr>
            <w:r>
              <w:rPr>
                <w:rFonts w:cs="Arial"/>
              </w:rPr>
              <w:t>For the predication with low confidence, the LB should fall back to the legacy mechanism.</w:t>
            </w:r>
          </w:p>
          <w:p w14:paraId="3AB87829" w14:textId="77777777" w:rsidR="006A5FA8" w:rsidRPr="006A5FA8" w:rsidRDefault="00582261" w:rsidP="006A5FA8">
            <w:pPr>
              <w:overflowPunct w:val="0"/>
              <w:autoSpaceDE w:val="0"/>
              <w:autoSpaceDN w:val="0"/>
              <w:adjustRightInd w:val="0"/>
              <w:snapToGrid w:val="0"/>
              <w:spacing w:after="50" w:line="240" w:lineRule="auto"/>
              <w:textAlignment w:val="baseline"/>
              <w:rPr>
                <w:rFonts w:cs="Arial"/>
              </w:rPr>
            </w:pPr>
            <w:r w:rsidRPr="006A5FA8">
              <w:rPr>
                <w:rFonts w:cs="Arial"/>
              </w:rPr>
              <w:t xml:space="preserve">The load prediction result is valid within a specific period. </w:t>
            </w:r>
          </w:p>
          <w:p w14:paraId="51E6A053" w14:textId="77777777" w:rsidR="006A5FA8" w:rsidRDefault="00F867C8" w:rsidP="006A5FA8">
            <w:pPr>
              <w:overflowPunct w:val="0"/>
              <w:autoSpaceDE w:val="0"/>
              <w:autoSpaceDN w:val="0"/>
              <w:adjustRightInd w:val="0"/>
              <w:snapToGrid w:val="0"/>
              <w:spacing w:after="50" w:line="240" w:lineRule="auto"/>
              <w:textAlignment w:val="baseline"/>
            </w:pPr>
            <w:r>
              <w:rPr>
                <w:rFonts w:cs="Arial"/>
              </w:rPr>
              <w:t xml:space="preserve">We understand the </w:t>
            </w:r>
            <w:r>
              <w:t>intention but the function can be covered by the validity time</w:t>
            </w:r>
            <w:r w:rsidR="00E66FA1">
              <w:t>, i.e., if the response is feedback after a long duration, then the prediction turns invalid.</w:t>
            </w:r>
          </w:p>
        </w:tc>
      </w:tr>
      <w:tr w:rsidR="006357CD" w14:paraId="2F137922" w14:textId="77777777" w:rsidTr="001A067C">
        <w:tc>
          <w:tcPr>
            <w:tcW w:w="1438" w:type="dxa"/>
            <w:shd w:val="clear" w:color="auto" w:fill="auto"/>
          </w:tcPr>
          <w:p w14:paraId="26A2A47D" w14:textId="77777777" w:rsidR="006357CD" w:rsidRDefault="006357CD" w:rsidP="00582261">
            <w:r>
              <w:t>Samsung</w:t>
            </w:r>
          </w:p>
        </w:tc>
        <w:tc>
          <w:tcPr>
            <w:tcW w:w="2810" w:type="dxa"/>
          </w:tcPr>
          <w:p w14:paraId="488D273A" w14:textId="77777777" w:rsidR="006357CD" w:rsidRDefault="006357CD" w:rsidP="006357CD">
            <w:r w:rsidRPr="00B506AB">
              <w:t>3-2.a)</w:t>
            </w:r>
            <w:r w:rsidR="00C451EF">
              <w:t xml:space="preserve"> Yes</w:t>
            </w:r>
          </w:p>
          <w:p w14:paraId="6A26B169" w14:textId="77777777" w:rsidR="006357CD" w:rsidRDefault="006357CD" w:rsidP="006357CD">
            <w:r w:rsidRPr="00B506AB">
              <w:t>3-2.</w:t>
            </w:r>
            <w:r>
              <w:t>b</w:t>
            </w:r>
            <w:r w:rsidRPr="00B506AB">
              <w:t>)</w:t>
            </w:r>
            <w:r>
              <w:t xml:space="preserve"> Yes</w:t>
            </w:r>
          </w:p>
          <w:p w14:paraId="69710513" w14:textId="77777777" w:rsidR="006357CD" w:rsidRDefault="006357CD" w:rsidP="006357CD">
            <w:pPr>
              <w:overflowPunct w:val="0"/>
              <w:autoSpaceDE w:val="0"/>
              <w:autoSpaceDN w:val="0"/>
              <w:adjustRightInd w:val="0"/>
              <w:snapToGrid w:val="0"/>
              <w:spacing w:after="50" w:line="240" w:lineRule="auto"/>
              <w:textAlignment w:val="baseline"/>
            </w:pPr>
            <w:r w:rsidRPr="00B506AB">
              <w:t>3-2.</w:t>
            </w:r>
            <w:r>
              <w:t>c</w:t>
            </w:r>
            <w:r w:rsidRPr="00B506AB">
              <w:t>)</w:t>
            </w:r>
            <w:r>
              <w:t xml:space="preserve"> </w:t>
            </w:r>
            <w:r w:rsidR="00C451EF">
              <w:t>Not sure</w:t>
            </w:r>
          </w:p>
        </w:tc>
        <w:tc>
          <w:tcPr>
            <w:tcW w:w="5183" w:type="dxa"/>
            <w:shd w:val="clear" w:color="auto" w:fill="auto"/>
          </w:tcPr>
          <w:p w14:paraId="2FDC9460" w14:textId="77777777" w:rsidR="006071A7" w:rsidRDefault="00C451EF" w:rsidP="00556B7B">
            <w:pPr>
              <w:overflowPunct w:val="0"/>
              <w:autoSpaceDE w:val="0"/>
              <w:autoSpaceDN w:val="0"/>
              <w:adjustRightInd w:val="0"/>
              <w:snapToGrid w:val="0"/>
              <w:spacing w:after="50" w:line="240" w:lineRule="auto"/>
              <w:textAlignment w:val="baseline"/>
              <w:rPr>
                <w:rFonts w:cs="Arial"/>
              </w:rPr>
            </w:pPr>
            <w:r w:rsidRPr="00C451EF">
              <w:rPr>
                <w:rFonts w:cs="Arial"/>
              </w:rPr>
              <w:t>Since the model can not achieve 100% accuracy, whether the inference result is credible or not should be considered. The accuracy parameter may provide reference to the actors, so that the actors can adjust the decision about how to refer it accordingly, such as setting policy based on the high-accuracy inference results and taking low-accuracy results as additional reference.</w:t>
            </w:r>
          </w:p>
          <w:p w14:paraId="3C3504FC" w14:textId="77777777" w:rsidR="00C451EF" w:rsidRDefault="00C451EF" w:rsidP="00556B7B">
            <w:pPr>
              <w:overflowPunct w:val="0"/>
              <w:autoSpaceDE w:val="0"/>
              <w:autoSpaceDN w:val="0"/>
              <w:adjustRightInd w:val="0"/>
              <w:snapToGrid w:val="0"/>
              <w:spacing w:after="50" w:line="240" w:lineRule="auto"/>
              <w:textAlignment w:val="baseline"/>
              <w:rPr>
                <w:rFonts w:cs="Arial"/>
              </w:rPr>
            </w:pPr>
          </w:p>
          <w:p w14:paraId="590D16C8" w14:textId="77777777" w:rsidR="006071A7" w:rsidRDefault="006071A7" w:rsidP="00556B7B">
            <w:pPr>
              <w:overflowPunct w:val="0"/>
              <w:autoSpaceDE w:val="0"/>
              <w:autoSpaceDN w:val="0"/>
              <w:adjustRightInd w:val="0"/>
              <w:snapToGrid w:val="0"/>
              <w:spacing w:after="50" w:line="240" w:lineRule="auto"/>
              <w:textAlignment w:val="baseline"/>
              <w:rPr>
                <w:rFonts w:cs="Arial"/>
              </w:rPr>
            </w:pPr>
            <w:r>
              <w:rPr>
                <w:rFonts w:cs="Arial"/>
              </w:rPr>
              <w:t xml:space="preserve">The </w:t>
            </w:r>
            <w:r w:rsidRPr="006071A7">
              <w:rPr>
                <w:rFonts w:cs="Arial"/>
              </w:rPr>
              <w:t>validity time</w:t>
            </w:r>
            <w:r>
              <w:rPr>
                <w:rFonts w:cs="Arial"/>
              </w:rPr>
              <w:t xml:space="preserve"> is needed. </w:t>
            </w:r>
            <w:r w:rsidRPr="006071A7">
              <w:rPr>
                <w:rFonts w:cs="Arial"/>
              </w:rPr>
              <w:t>The validity time is to indicate the applicative time for the results obtained from AI/ML model. For example, the predicted load should be only valid for a certain time period or time point. We need to know when the predicted value is for. Without such information, the results may not benefit to the RAN if applying it to a misplaced time.</w:t>
            </w:r>
          </w:p>
          <w:p w14:paraId="662FCB53" w14:textId="77777777" w:rsidR="006071A7" w:rsidRDefault="006071A7" w:rsidP="00556B7B">
            <w:pPr>
              <w:overflowPunct w:val="0"/>
              <w:autoSpaceDE w:val="0"/>
              <w:autoSpaceDN w:val="0"/>
              <w:adjustRightInd w:val="0"/>
              <w:snapToGrid w:val="0"/>
              <w:spacing w:after="50" w:line="240" w:lineRule="auto"/>
              <w:textAlignment w:val="baseline"/>
              <w:rPr>
                <w:rFonts w:cs="Arial"/>
              </w:rPr>
            </w:pPr>
          </w:p>
          <w:p w14:paraId="529812BB" w14:textId="77777777" w:rsidR="006071A7" w:rsidRDefault="006071A7" w:rsidP="00607624">
            <w:pPr>
              <w:overflowPunct w:val="0"/>
              <w:autoSpaceDE w:val="0"/>
              <w:autoSpaceDN w:val="0"/>
              <w:adjustRightInd w:val="0"/>
              <w:snapToGrid w:val="0"/>
              <w:spacing w:after="50" w:line="240" w:lineRule="auto"/>
              <w:textAlignment w:val="baseline"/>
              <w:rPr>
                <w:rFonts w:cs="Arial"/>
              </w:rPr>
            </w:pPr>
            <w:r>
              <w:rPr>
                <w:rFonts w:cs="Arial"/>
              </w:rPr>
              <w:t xml:space="preserve">Not sure about </w:t>
            </w:r>
            <w:r w:rsidR="00607624">
              <w:rPr>
                <w:rFonts w:cs="Arial"/>
              </w:rPr>
              <w:t>the “deadline”. Maybe “validity time” can be reused for this function.</w:t>
            </w:r>
          </w:p>
        </w:tc>
      </w:tr>
      <w:tr w:rsidR="00FA3801" w14:paraId="56251C3F" w14:textId="77777777" w:rsidTr="001A067C">
        <w:tc>
          <w:tcPr>
            <w:tcW w:w="1438" w:type="dxa"/>
            <w:shd w:val="clear" w:color="auto" w:fill="auto"/>
          </w:tcPr>
          <w:p w14:paraId="191AE818" w14:textId="77777777" w:rsidR="00FA3801" w:rsidRDefault="00FA3801" w:rsidP="00582261">
            <w:r w:rsidRPr="009C7C4B">
              <w:t>Lenovo and Motorola Mobility</w:t>
            </w:r>
          </w:p>
        </w:tc>
        <w:tc>
          <w:tcPr>
            <w:tcW w:w="2810" w:type="dxa"/>
          </w:tcPr>
          <w:p w14:paraId="384692EC" w14:textId="77777777" w:rsidR="00FA3801" w:rsidRDefault="00FA3801" w:rsidP="00FA3801">
            <w:r>
              <w:t>3-2.a) Yes</w:t>
            </w:r>
          </w:p>
          <w:p w14:paraId="067F360A" w14:textId="77777777" w:rsidR="00FA3801" w:rsidRDefault="00FA3801" w:rsidP="00FA3801">
            <w:r>
              <w:t>3-2.b) Yes</w:t>
            </w:r>
          </w:p>
          <w:p w14:paraId="5948C9FD" w14:textId="77777777" w:rsidR="00FA3801" w:rsidRPr="00B506AB" w:rsidRDefault="00FA3801" w:rsidP="00FA3801">
            <w:r>
              <w:t>3-2.c) Not sure</w:t>
            </w:r>
          </w:p>
        </w:tc>
        <w:tc>
          <w:tcPr>
            <w:tcW w:w="5183" w:type="dxa"/>
            <w:shd w:val="clear" w:color="auto" w:fill="auto"/>
          </w:tcPr>
          <w:p w14:paraId="5879DD21" w14:textId="77777777" w:rsidR="00FA3801" w:rsidRPr="00C451EF" w:rsidRDefault="00FA3801" w:rsidP="00556B7B">
            <w:pPr>
              <w:overflowPunct w:val="0"/>
              <w:autoSpaceDE w:val="0"/>
              <w:autoSpaceDN w:val="0"/>
              <w:adjustRightInd w:val="0"/>
              <w:snapToGrid w:val="0"/>
              <w:spacing w:after="50" w:line="240" w:lineRule="auto"/>
              <w:textAlignment w:val="baseline"/>
              <w:rPr>
                <w:rFonts w:cs="Arial"/>
              </w:rPr>
            </w:pPr>
            <w:r w:rsidRPr="00FA3801">
              <w:rPr>
                <w:rFonts w:cs="Arial"/>
              </w:rPr>
              <w:t>RAN node1 can indicate the demanded accuracy and validity time for load prediction to RAN node2 when requesting load prediction, RAN node 2 can feedback its load prediction when the accuracy and validity time meet the demands, e.g. RAN node 2 can provide load prediction within the validity time together with accuracy to RAN node1, thus RAN node1can make proper load balancing strategy.</w:t>
            </w:r>
          </w:p>
        </w:tc>
      </w:tr>
      <w:tr w:rsidR="002542B3" w14:paraId="54AEE54E" w14:textId="77777777" w:rsidTr="001A067C">
        <w:tc>
          <w:tcPr>
            <w:tcW w:w="1438" w:type="dxa"/>
            <w:shd w:val="clear" w:color="auto" w:fill="auto"/>
          </w:tcPr>
          <w:p w14:paraId="68B96DE2" w14:textId="77777777" w:rsidR="002542B3" w:rsidRPr="009C7C4B" w:rsidRDefault="002542B3" w:rsidP="00582261">
            <w:pPr>
              <w:rPr>
                <w:lang w:eastAsia="zh-CN"/>
              </w:rPr>
            </w:pPr>
            <w:r>
              <w:rPr>
                <w:rFonts w:hint="eastAsia"/>
                <w:lang w:eastAsia="zh-CN"/>
              </w:rPr>
              <w:lastRenderedPageBreak/>
              <w:t>CMCC</w:t>
            </w:r>
          </w:p>
        </w:tc>
        <w:tc>
          <w:tcPr>
            <w:tcW w:w="2810" w:type="dxa"/>
          </w:tcPr>
          <w:p w14:paraId="2CB95E81" w14:textId="77777777" w:rsidR="002542B3" w:rsidRDefault="002542B3" w:rsidP="002542B3">
            <w:pPr>
              <w:rPr>
                <w:lang w:eastAsia="zh-CN"/>
              </w:rPr>
            </w:pPr>
            <w:r>
              <w:rPr>
                <w:lang w:eastAsia="zh-CN"/>
              </w:rPr>
              <w:t>N</w:t>
            </w:r>
            <w:r>
              <w:rPr>
                <w:rFonts w:hint="eastAsia"/>
                <w:lang w:eastAsia="zh-CN"/>
              </w:rPr>
              <w:t>eed further discussion</w:t>
            </w:r>
          </w:p>
        </w:tc>
        <w:tc>
          <w:tcPr>
            <w:tcW w:w="5183" w:type="dxa"/>
            <w:shd w:val="clear" w:color="auto" w:fill="auto"/>
          </w:tcPr>
          <w:p w14:paraId="5E6B47D0" w14:textId="77777777" w:rsidR="002542B3" w:rsidRPr="00FA3801" w:rsidRDefault="008D68BD" w:rsidP="00556B7B">
            <w:pPr>
              <w:overflowPunct w:val="0"/>
              <w:autoSpaceDE w:val="0"/>
              <w:autoSpaceDN w:val="0"/>
              <w:adjustRightInd w:val="0"/>
              <w:snapToGrid w:val="0"/>
              <w:spacing w:after="50" w:line="240" w:lineRule="auto"/>
              <w:textAlignment w:val="baseline"/>
              <w:rPr>
                <w:rFonts w:cs="Arial"/>
                <w:lang w:eastAsia="zh-CN"/>
              </w:rPr>
            </w:pPr>
            <w:r>
              <w:rPr>
                <w:rFonts w:cs="Arial" w:hint="eastAsia"/>
                <w:lang w:eastAsia="zh-CN"/>
              </w:rPr>
              <w:t xml:space="preserve">Stage 3 details, we could discuss and agree later. We could focus on the </w:t>
            </w:r>
            <w:r>
              <w:rPr>
                <w:rFonts w:cs="Arial"/>
                <w:lang w:eastAsia="zh-CN"/>
              </w:rPr>
              <w:t>general</w:t>
            </w:r>
            <w:r>
              <w:rPr>
                <w:rFonts w:cs="Arial" w:hint="eastAsia"/>
                <w:lang w:eastAsia="zh-CN"/>
              </w:rPr>
              <w:t xml:space="preserve"> </w:t>
            </w:r>
            <w:r>
              <w:rPr>
                <w:rFonts w:cs="Arial"/>
                <w:lang w:eastAsia="zh-CN"/>
              </w:rPr>
              <w:t>solution</w:t>
            </w:r>
            <w:r>
              <w:rPr>
                <w:rFonts w:cs="Arial" w:hint="eastAsia"/>
                <w:lang w:eastAsia="zh-CN"/>
              </w:rPr>
              <w:t xml:space="preserve"> and flow chart</w:t>
            </w:r>
          </w:p>
        </w:tc>
      </w:tr>
      <w:tr w:rsidR="003C605D" w14:paraId="3A909BBD" w14:textId="77777777" w:rsidTr="001A067C">
        <w:tc>
          <w:tcPr>
            <w:tcW w:w="1438" w:type="dxa"/>
            <w:shd w:val="clear" w:color="auto" w:fill="auto"/>
          </w:tcPr>
          <w:p w14:paraId="549FCD02" w14:textId="77777777" w:rsidR="003C605D" w:rsidRPr="00221B0C" w:rsidRDefault="003C605D" w:rsidP="003C605D">
            <w:pPr>
              <w:rPr>
                <w:rFonts w:eastAsia="Yu Mincho"/>
                <w:lang w:eastAsia="ja-JP"/>
              </w:rPr>
            </w:pPr>
            <w:r>
              <w:rPr>
                <w:rFonts w:eastAsia="Yu Mincho" w:hint="eastAsia"/>
                <w:lang w:eastAsia="ja-JP"/>
              </w:rPr>
              <w:t>KDDI</w:t>
            </w:r>
          </w:p>
        </w:tc>
        <w:tc>
          <w:tcPr>
            <w:tcW w:w="2810" w:type="dxa"/>
          </w:tcPr>
          <w:p w14:paraId="1188A03E" w14:textId="77777777" w:rsidR="003C605D" w:rsidRPr="00221B0C" w:rsidRDefault="003C605D" w:rsidP="003C605D">
            <w:pPr>
              <w:rPr>
                <w:rFonts w:eastAsia="Yu Mincho"/>
                <w:lang w:eastAsia="ja-JP"/>
              </w:rPr>
            </w:pPr>
            <w:r>
              <w:rPr>
                <w:lang w:eastAsia="zh-CN"/>
              </w:rPr>
              <w:t>N</w:t>
            </w:r>
            <w:r>
              <w:rPr>
                <w:rFonts w:hint="eastAsia"/>
                <w:lang w:eastAsia="zh-CN"/>
              </w:rPr>
              <w:t>eed further discussion</w:t>
            </w:r>
          </w:p>
        </w:tc>
        <w:tc>
          <w:tcPr>
            <w:tcW w:w="5183" w:type="dxa"/>
            <w:shd w:val="clear" w:color="auto" w:fill="auto"/>
          </w:tcPr>
          <w:p w14:paraId="41782E2F" w14:textId="77777777" w:rsidR="003C605D" w:rsidRPr="00221B0C" w:rsidRDefault="003C605D" w:rsidP="003C605D">
            <w:pPr>
              <w:overflowPunct w:val="0"/>
              <w:autoSpaceDE w:val="0"/>
              <w:autoSpaceDN w:val="0"/>
              <w:adjustRightInd w:val="0"/>
              <w:snapToGrid w:val="0"/>
              <w:spacing w:after="50" w:line="240" w:lineRule="auto"/>
              <w:textAlignment w:val="baseline"/>
              <w:rPr>
                <w:rFonts w:eastAsia="Yu Mincho" w:cs="Arial"/>
                <w:lang w:eastAsia="ja-JP"/>
              </w:rPr>
            </w:pPr>
            <w:r>
              <w:rPr>
                <w:rFonts w:eastAsia="Yu Mincho" w:cs="Arial" w:hint="eastAsia"/>
                <w:lang w:eastAsia="ja-JP"/>
              </w:rPr>
              <w:t>agree with CMCC</w:t>
            </w:r>
            <w:r>
              <w:rPr>
                <w:rFonts w:eastAsia="Yu Mincho" w:cs="Arial"/>
                <w:lang w:eastAsia="ja-JP"/>
              </w:rPr>
              <w:t xml:space="preserve">. </w:t>
            </w:r>
            <w:r w:rsidR="00E63AD8">
              <w:rPr>
                <w:rFonts w:eastAsia="Yu Mincho" w:cs="Arial"/>
                <w:lang w:eastAsia="ja-JP"/>
              </w:rPr>
              <w:t>We firstly need to discuss the overall architecture and the general solution.</w:t>
            </w:r>
          </w:p>
        </w:tc>
      </w:tr>
      <w:tr w:rsidR="00003946" w:rsidRPr="00761795" w14:paraId="751FFFEC" w14:textId="77777777" w:rsidTr="001A067C">
        <w:tc>
          <w:tcPr>
            <w:tcW w:w="1438" w:type="dxa"/>
            <w:shd w:val="clear" w:color="auto" w:fill="auto"/>
          </w:tcPr>
          <w:p w14:paraId="5F08EDE4" w14:textId="29D60F35" w:rsidR="00003946" w:rsidRPr="00003946" w:rsidRDefault="00003946" w:rsidP="003C605D">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66E1B7C4" w14:textId="77777777" w:rsidR="00003946" w:rsidRDefault="00E86BFA" w:rsidP="00E86BFA">
            <w:pPr>
              <w:pStyle w:val="ListParagraph"/>
              <w:numPr>
                <w:ilvl w:val="0"/>
                <w:numId w:val="15"/>
              </w:numPr>
              <w:rPr>
                <w:lang w:eastAsia="zh-CN"/>
              </w:rPr>
            </w:pPr>
            <w:r>
              <w:rPr>
                <w:rFonts w:hint="eastAsia"/>
                <w:lang w:eastAsia="zh-CN"/>
              </w:rPr>
              <w:t>N</w:t>
            </w:r>
            <w:r>
              <w:rPr>
                <w:lang w:eastAsia="zh-CN"/>
              </w:rPr>
              <w:t>ot sure</w:t>
            </w:r>
          </w:p>
          <w:p w14:paraId="5BFBC3DE" w14:textId="48017165" w:rsidR="00E86BFA" w:rsidRDefault="00E86BFA" w:rsidP="00E86BFA">
            <w:pPr>
              <w:pStyle w:val="ListParagraph"/>
              <w:numPr>
                <w:ilvl w:val="0"/>
                <w:numId w:val="15"/>
              </w:numPr>
              <w:rPr>
                <w:lang w:eastAsia="zh-CN"/>
              </w:rPr>
            </w:pPr>
            <w:r>
              <w:rPr>
                <w:rFonts w:hint="eastAsia"/>
                <w:lang w:eastAsia="zh-CN"/>
              </w:rPr>
              <w:t>O</w:t>
            </w:r>
            <w:r>
              <w:rPr>
                <w:lang w:eastAsia="zh-CN"/>
              </w:rPr>
              <w:t>K</w:t>
            </w:r>
            <w:r w:rsidR="006F2083">
              <w:rPr>
                <w:lang w:eastAsia="zh-CN"/>
              </w:rPr>
              <w:t xml:space="preserve"> </w:t>
            </w:r>
          </w:p>
          <w:p w14:paraId="749B38A3" w14:textId="6C5E5B62" w:rsidR="00E86BFA" w:rsidRDefault="00E86BFA" w:rsidP="00E86BFA">
            <w:pPr>
              <w:pStyle w:val="ListParagraph"/>
              <w:numPr>
                <w:ilvl w:val="0"/>
                <w:numId w:val="15"/>
              </w:numPr>
              <w:rPr>
                <w:lang w:eastAsia="zh-CN"/>
              </w:rPr>
            </w:pPr>
            <w:r>
              <w:rPr>
                <w:rFonts w:hint="eastAsia"/>
                <w:lang w:eastAsia="zh-CN"/>
              </w:rPr>
              <w:t>N</w:t>
            </w:r>
            <w:r>
              <w:rPr>
                <w:lang w:eastAsia="zh-CN"/>
              </w:rPr>
              <w:t>o</w:t>
            </w:r>
          </w:p>
        </w:tc>
        <w:tc>
          <w:tcPr>
            <w:tcW w:w="5183" w:type="dxa"/>
            <w:shd w:val="clear" w:color="auto" w:fill="auto"/>
          </w:tcPr>
          <w:p w14:paraId="037C2101" w14:textId="18D8EF92" w:rsidR="006F2083" w:rsidRDefault="006F2083"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a</w:t>
            </w:r>
            <w:r>
              <w:rPr>
                <w:rFonts w:eastAsiaTheme="minorEastAsia" w:cs="Arial"/>
                <w:lang w:eastAsia="zh-CN"/>
              </w:rPr>
              <w:t>)</w:t>
            </w:r>
          </w:p>
          <w:p w14:paraId="795A5B7A" w14:textId="7A68045B" w:rsidR="000565F2" w:rsidRDefault="005F3F43"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T</w:t>
            </w:r>
            <w:r>
              <w:rPr>
                <w:rFonts w:eastAsiaTheme="minorEastAsia" w:cs="Arial"/>
                <w:lang w:eastAsia="zh-CN"/>
              </w:rPr>
              <w:t>he definition of “prediction accuracy” needs to be clearly clarified</w:t>
            </w:r>
            <w:r w:rsidR="00A67613">
              <w:rPr>
                <w:rFonts w:eastAsiaTheme="minorEastAsia" w:cs="Arial"/>
                <w:lang w:eastAsia="zh-CN"/>
              </w:rPr>
              <w:t>.</w:t>
            </w:r>
            <w:r w:rsidR="001C11A0">
              <w:rPr>
                <w:rFonts w:eastAsiaTheme="minorEastAsia" w:cs="Arial"/>
                <w:lang w:eastAsia="zh-CN"/>
              </w:rPr>
              <w:t xml:space="preserve"> </w:t>
            </w:r>
            <w:r w:rsidR="00290AD2">
              <w:rPr>
                <w:rFonts w:eastAsiaTheme="minorEastAsia" w:cs="Arial"/>
                <w:lang w:eastAsia="zh-CN"/>
              </w:rPr>
              <w:t xml:space="preserve">We are not sure what “prediction accuracy” means here? Does it mean the model evaluation metrics or </w:t>
            </w:r>
            <w:r w:rsidR="004713A8">
              <w:rPr>
                <w:rFonts w:eastAsiaTheme="minorEastAsia" w:cs="Arial"/>
                <w:lang w:eastAsia="zh-CN"/>
              </w:rPr>
              <w:t xml:space="preserve">the </w:t>
            </w:r>
            <w:r w:rsidR="00060234">
              <w:rPr>
                <w:rFonts w:eastAsiaTheme="minorEastAsia" w:cs="Arial"/>
                <w:lang w:eastAsia="zh-CN"/>
              </w:rPr>
              <w:t xml:space="preserve">accuracy </w:t>
            </w:r>
            <w:r w:rsidR="004713A8">
              <w:rPr>
                <w:rFonts w:eastAsiaTheme="minorEastAsia" w:cs="Arial"/>
                <w:lang w:eastAsia="zh-CN"/>
              </w:rPr>
              <w:t xml:space="preserve">of </w:t>
            </w:r>
            <w:r w:rsidR="006A04C6">
              <w:rPr>
                <w:rFonts w:eastAsiaTheme="minorEastAsia" w:cs="Arial"/>
                <w:lang w:eastAsia="zh-CN"/>
              </w:rPr>
              <w:t xml:space="preserve">current </w:t>
            </w:r>
            <w:r w:rsidR="006F1E53">
              <w:rPr>
                <w:rFonts w:eastAsiaTheme="minorEastAsia" w:cs="Arial"/>
                <w:lang w:eastAsia="zh-CN"/>
              </w:rPr>
              <w:t>predict</w:t>
            </w:r>
            <w:r w:rsidR="003E3F77">
              <w:rPr>
                <w:rFonts w:eastAsiaTheme="minorEastAsia" w:cs="Arial"/>
                <w:lang w:eastAsia="zh-CN"/>
              </w:rPr>
              <w:t>io</w:t>
            </w:r>
            <w:r w:rsidR="00060234">
              <w:rPr>
                <w:rFonts w:eastAsiaTheme="minorEastAsia" w:cs="Arial"/>
                <w:lang w:eastAsia="zh-CN"/>
              </w:rPr>
              <w:t>n</w:t>
            </w:r>
            <w:r w:rsidR="0099289B">
              <w:rPr>
                <w:rFonts w:eastAsiaTheme="minorEastAsia" w:cs="Arial"/>
                <w:lang w:eastAsia="zh-CN"/>
              </w:rPr>
              <w:t>?</w:t>
            </w:r>
            <w:r w:rsidR="00761795">
              <w:rPr>
                <w:rFonts w:eastAsiaTheme="minorEastAsia" w:cs="Arial"/>
                <w:lang w:eastAsia="zh-CN"/>
              </w:rPr>
              <w:t xml:space="preserve"> </w:t>
            </w:r>
          </w:p>
          <w:p w14:paraId="1E7EF083" w14:textId="77777777" w:rsidR="00003946" w:rsidRDefault="00761795"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If it means model evaluation metrics, we think it is calculated from model training part through using testing data</w:t>
            </w:r>
            <w:r w:rsidR="004B0E4C">
              <w:rPr>
                <w:rFonts w:eastAsiaTheme="minorEastAsia" w:cs="Arial"/>
                <w:lang w:eastAsia="zh-CN"/>
              </w:rPr>
              <w:t>, but we are not sure this model evaluation metrics is useful</w:t>
            </w:r>
            <w:r w:rsidR="00985B94">
              <w:rPr>
                <w:rFonts w:eastAsiaTheme="minorEastAsia" w:cs="Arial"/>
                <w:lang w:eastAsia="zh-CN"/>
              </w:rPr>
              <w:t xml:space="preserve"> to transfer to action with predicted information </w:t>
            </w:r>
            <w:r w:rsidR="00FB5708">
              <w:rPr>
                <w:rFonts w:eastAsiaTheme="minorEastAsia" w:cs="Arial"/>
                <w:lang w:eastAsia="zh-CN"/>
              </w:rPr>
              <w:t>from model inference</w:t>
            </w:r>
            <w:r w:rsidR="00405718">
              <w:rPr>
                <w:rFonts w:eastAsiaTheme="minorEastAsia" w:cs="Arial"/>
                <w:lang w:eastAsia="zh-CN"/>
              </w:rPr>
              <w:t xml:space="preserve"> because the </w:t>
            </w:r>
            <w:r w:rsidR="002360C0">
              <w:rPr>
                <w:rFonts w:eastAsiaTheme="minorEastAsia" w:cs="Arial"/>
                <w:lang w:eastAsia="zh-CN"/>
              </w:rPr>
              <w:t>m</w:t>
            </w:r>
            <w:r w:rsidR="00361B2D">
              <w:rPr>
                <w:rFonts w:eastAsiaTheme="minorEastAsia" w:cs="Arial"/>
                <w:lang w:eastAsia="zh-CN"/>
              </w:rPr>
              <w:t>odel evaluation metrics</w:t>
            </w:r>
            <w:r w:rsidR="00405718">
              <w:rPr>
                <w:rFonts w:eastAsiaTheme="minorEastAsia" w:cs="Arial"/>
                <w:lang w:eastAsia="zh-CN"/>
              </w:rPr>
              <w:t xml:space="preserve"> </w:t>
            </w:r>
            <w:r w:rsidR="008E5794">
              <w:rPr>
                <w:rFonts w:eastAsiaTheme="minorEastAsia" w:cs="Arial"/>
                <w:lang w:eastAsia="zh-CN"/>
              </w:rPr>
              <w:t xml:space="preserve">from </w:t>
            </w:r>
            <w:r w:rsidR="00405718">
              <w:rPr>
                <w:rFonts w:eastAsiaTheme="minorEastAsia" w:cs="Arial"/>
                <w:lang w:eastAsia="zh-CN"/>
              </w:rPr>
              <w:t>cannot represent the</w:t>
            </w:r>
            <w:r w:rsidR="004D21FB">
              <w:rPr>
                <w:rFonts w:eastAsiaTheme="minorEastAsia" w:cs="Arial"/>
                <w:lang w:eastAsia="zh-CN"/>
              </w:rPr>
              <w:t xml:space="preserve"> current prediction accuracy.</w:t>
            </w:r>
            <w:r w:rsidR="00405718">
              <w:rPr>
                <w:rFonts w:eastAsiaTheme="minorEastAsia" w:cs="Arial"/>
                <w:lang w:eastAsia="zh-CN"/>
              </w:rPr>
              <w:t xml:space="preserve"> </w:t>
            </w:r>
          </w:p>
          <w:p w14:paraId="0E75FCCB" w14:textId="77777777" w:rsidR="006F2083" w:rsidRDefault="005F5246"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I</w:t>
            </w:r>
            <w:r>
              <w:rPr>
                <w:rFonts w:eastAsiaTheme="minorEastAsia" w:cs="Arial"/>
                <w:lang w:eastAsia="zh-CN"/>
              </w:rPr>
              <w:t>f it means</w:t>
            </w:r>
            <w:r w:rsidR="00296822">
              <w:rPr>
                <w:rFonts w:eastAsiaTheme="minorEastAsia" w:cs="Arial"/>
                <w:lang w:eastAsia="zh-CN"/>
              </w:rPr>
              <w:t xml:space="preserve"> accuracy of current prediction</w:t>
            </w:r>
            <w:r w:rsidR="000D1057">
              <w:rPr>
                <w:rFonts w:eastAsiaTheme="minorEastAsia" w:cs="Arial"/>
                <w:lang w:eastAsia="zh-CN"/>
              </w:rPr>
              <w:t>,</w:t>
            </w:r>
            <w:r w:rsidR="001E01D3">
              <w:rPr>
                <w:rFonts w:eastAsiaTheme="minorEastAsia" w:cs="Arial"/>
                <w:lang w:eastAsia="zh-CN"/>
              </w:rPr>
              <w:t xml:space="preserve"> how the accuracy can be calculated before </w:t>
            </w:r>
            <w:r w:rsidR="00E67AAA">
              <w:rPr>
                <w:rFonts w:eastAsiaTheme="minorEastAsia" w:cs="Arial"/>
                <w:lang w:eastAsia="zh-CN"/>
              </w:rPr>
              <w:t>the actual labels are achieved</w:t>
            </w:r>
            <w:r w:rsidR="004B675B">
              <w:rPr>
                <w:rFonts w:eastAsiaTheme="minorEastAsia" w:cs="Arial"/>
                <w:lang w:eastAsia="zh-CN"/>
              </w:rPr>
              <w:t>?</w:t>
            </w:r>
          </w:p>
          <w:p w14:paraId="5B786AD3" w14:textId="77777777" w:rsidR="006F2083" w:rsidRDefault="006F2083" w:rsidP="003C605D">
            <w:pPr>
              <w:overflowPunct w:val="0"/>
              <w:autoSpaceDE w:val="0"/>
              <w:autoSpaceDN w:val="0"/>
              <w:adjustRightInd w:val="0"/>
              <w:snapToGrid w:val="0"/>
              <w:spacing w:after="50" w:line="240" w:lineRule="auto"/>
              <w:textAlignment w:val="baseline"/>
              <w:rPr>
                <w:rFonts w:eastAsiaTheme="minorEastAsia" w:cs="Arial"/>
                <w:lang w:eastAsia="zh-CN"/>
              </w:rPr>
            </w:pPr>
          </w:p>
          <w:p w14:paraId="1188932F" w14:textId="77777777" w:rsidR="005F5246" w:rsidRDefault="000D1057"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 xml:space="preserve"> </w:t>
            </w:r>
            <w:r w:rsidR="003A2123">
              <w:rPr>
                <w:rFonts w:eastAsiaTheme="minorEastAsia" w:cs="Arial"/>
                <w:lang w:eastAsia="zh-CN"/>
              </w:rPr>
              <w:t>b)</w:t>
            </w:r>
          </w:p>
          <w:p w14:paraId="207533EB" w14:textId="325FA1C5" w:rsidR="003A2123" w:rsidRDefault="00A513F8"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W</w:t>
            </w:r>
            <w:r w:rsidR="003A2123">
              <w:rPr>
                <w:rFonts w:eastAsiaTheme="minorEastAsia" w:cs="Arial"/>
                <w:lang w:eastAsia="zh-CN"/>
              </w:rPr>
              <w:t>e are fine for this</w:t>
            </w:r>
            <w:r>
              <w:rPr>
                <w:rFonts w:eastAsiaTheme="minorEastAsia" w:cs="Arial"/>
                <w:lang w:eastAsia="zh-CN"/>
              </w:rPr>
              <w:t xml:space="preserve"> if the validity time means the certain period of prediction</w:t>
            </w:r>
            <w:r w:rsidR="003A2123">
              <w:rPr>
                <w:rFonts w:eastAsiaTheme="minorEastAsia" w:cs="Arial"/>
                <w:lang w:eastAsia="zh-CN"/>
              </w:rPr>
              <w:t>.</w:t>
            </w:r>
          </w:p>
          <w:p w14:paraId="28FD37FF" w14:textId="77777777" w:rsidR="00E92586" w:rsidRDefault="00E92586" w:rsidP="003C605D">
            <w:pPr>
              <w:overflowPunct w:val="0"/>
              <w:autoSpaceDE w:val="0"/>
              <w:autoSpaceDN w:val="0"/>
              <w:adjustRightInd w:val="0"/>
              <w:snapToGrid w:val="0"/>
              <w:spacing w:after="50" w:line="240" w:lineRule="auto"/>
              <w:textAlignment w:val="baseline"/>
              <w:rPr>
                <w:rFonts w:eastAsiaTheme="minorEastAsia" w:cs="Arial"/>
                <w:lang w:eastAsia="zh-CN"/>
              </w:rPr>
            </w:pPr>
          </w:p>
          <w:p w14:paraId="424FA39E" w14:textId="77777777" w:rsidR="00E92586" w:rsidRDefault="00E92586"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c</w:t>
            </w:r>
            <w:r>
              <w:rPr>
                <w:rFonts w:eastAsiaTheme="minorEastAsia" w:cs="Arial"/>
                <w:lang w:eastAsia="zh-CN"/>
              </w:rPr>
              <w:t>)</w:t>
            </w:r>
          </w:p>
          <w:p w14:paraId="01D8CC3D" w14:textId="01DE1843" w:rsidR="00084D0C" w:rsidRPr="003A2771" w:rsidRDefault="00802872"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P</w:t>
            </w:r>
            <w:r>
              <w:rPr>
                <w:rFonts w:eastAsiaTheme="minorEastAsia" w:cs="Arial"/>
                <w:lang w:eastAsia="zh-CN"/>
              </w:rPr>
              <w:t>erhaps validity time include</w:t>
            </w:r>
            <w:r w:rsidR="000546DF">
              <w:rPr>
                <w:rFonts w:eastAsiaTheme="minorEastAsia" w:cs="Arial"/>
                <w:lang w:eastAsia="zh-CN"/>
              </w:rPr>
              <w:t>s</w:t>
            </w:r>
            <w:r>
              <w:rPr>
                <w:rFonts w:eastAsiaTheme="minorEastAsia" w:cs="Arial"/>
                <w:lang w:eastAsia="zh-CN"/>
              </w:rPr>
              <w:t xml:space="preserve"> this information</w:t>
            </w:r>
            <w:r w:rsidR="00213C7A">
              <w:rPr>
                <w:rFonts w:eastAsiaTheme="minorEastAsia" w:cs="Arial"/>
                <w:lang w:eastAsia="zh-CN"/>
              </w:rPr>
              <w:t xml:space="preserve"> if the validity time means the certain period of prediction</w:t>
            </w:r>
            <w:r>
              <w:rPr>
                <w:rFonts w:eastAsiaTheme="minorEastAsia" w:cs="Arial"/>
                <w:lang w:eastAsia="zh-CN"/>
              </w:rPr>
              <w:t>.</w:t>
            </w:r>
          </w:p>
        </w:tc>
      </w:tr>
      <w:tr w:rsidR="008A7DBC" w:rsidRPr="00761795" w14:paraId="5DC3ED96" w14:textId="77777777" w:rsidTr="001A067C">
        <w:tc>
          <w:tcPr>
            <w:tcW w:w="1438" w:type="dxa"/>
            <w:shd w:val="clear" w:color="auto" w:fill="auto"/>
          </w:tcPr>
          <w:p w14:paraId="5528F53E" w14:textId="52D229FE" w:rsidR="008A7DBC" w:rsidRDefault="008A7DBC" w:rsidP="003C605D">
            <w:pPr>
              <w:rPr>
                <w:rFonts w:eastAsiaTheme="minorEastAsia"/>
                <w:lang w:eastAsia="zh-CN"/>
              </w:rPr>
            </w:pPr>
            <w:r>
              <w:rPr>
                <w:rFonts w:eastAsiaTheme="minorEastAsia"/>
                <w:lang w:eastAsia="zh-CN"/>
              </w:rPr>
              <w:t>Deutsche Telekom</w:t>
            </w:r>
          </w:p>
        </w:tc>
        <w:tc>
          <w:tcPr>
            <w:tcW w:w="2810" w:type="dxa"/>
          </w:tcPr>
          <w:p w14:paraId="2FA0578E" w14:textId="35AA7172" w:rsidR="008A7DBC" w:rsidRDefault="008A7DBC" w:rsidP="008A7DBC">
            <w:pPr>
              <w:rPr>
                <w:lang w:eastAsia="zh-CN"/>
              </w:rPr>
            </w:pPr>
            <w:r>
              <w:rPr>
                <w:lang w:eastAsia="zh-CN"/>
              </w:rPr>
              <w:t>3-2a) yes</w:t>
            </w:r>
          </w:p>
          <w:p w14:paraId="354B9F21" w14:textId="1B2ED5A4" w:rsidR="008A7DBC" w:rsidRDefault="008A7DBC" w:rsidP="008A7DBC">
            <w:pPr>
              <w:rPr>
                <w:lang w:eastAsia="zh-CN"/>
              </w:rPr>
            </w:pPr>
            <w:r>
              <w:rPr>
                <w:lang w:eastAsia="zh-CN"/>
              </w:rPr>
              <w:t xml:space="preserve">3-2b) </w:t>
            </w:r>
            <w:r w:rsidR="00B96BAA">
              <w:rPr>
                <w:lang w:eastAsia="zh-CN"/>
              </w:rPr>
              <w:t>yes</w:t>
            </w:r>
            <w:r>
              <w:rPr>
                <w:lang w:eastAsia="zh-CN"/>
              </w:rPr>
              <w:t xml:space="preserve"> </w:t>
            </w:r>
          </w:p>
          <w:p w14:paraId="1F5534A6" w14:textId="4D651C19" w:rsidR="008A7DBC" w:rsidRDefault="008A7DBC" w:rsidP="008A7DBC">
            <w:pPr>
              <w:rPr>
                <w:lang w:eastAsia="zh-CN"/>
              </w:rPr>
            </w:pPr>
            <w:r>
              <w:rPr>
                <w:lang w:eastAsia="zh-CN"/>
              </w:rPr>
              <w:t xml:space="preserve">3-2c) </w:t>
            </w:r>
            <w:r w:rsidR="00B96BAA">
              <w:rPr>
                <w:lang w:eastAsia="zh-CN"/>
              </w:rPr>
              <w:t>no</w:t>
            </w:r>
          </w:p>
        </w:tc>
        <w:tc>
          <w:tcPr>
            <w:tcW w:w="5183" w:type="dxa"/>
            <w:shd w:val="clear" w:color="auto" w:fill="auto"/>
          </w:tcPr>
          <w:p w14:paraId="3E656FC7" w14:textId="5120B8D2" w:rsidR="00B96BAA" w:rsidRDefault="00B96BAA"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3-2a) and b) are fine with us, but their definition need further discussion.</w:t>
            </w:r>
          </w:p>
          <w:p w14:paraId="22D19814" w14:textId="7D594E87" w:rsidR="008A7DBC" w:rsidRDefault="00B96BAA"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The meaning of 3-2c) needs more clarification.</w:t>
            </w:r>
          </w:p>
        </w:tc>
      </w:tr>
    </w:tbl>
    <w:p w14:paraId="58B37342" w14:textId="5AF847AA" w:rsidR="006E7512" w:rsidRDefault="006E7512">
      <w:pPr>
        <w:rPr>
          <w:lang w:eastAsia="zh-CN"/>
        </w:rPr>
      </w:pPr>
    </w:p>
    <w:p w14:paraId="01E233CE" w14:textId="2C4005C5" w:rsidR="004C4FD4" w:rsidRPr="0083366A" w:rsidRDefault="004C4FD4">
      <w:pPr>
        <w:rPr>
          <w:b/>
          <w:bCs/>
          <w:lang w:eastAsia="zh-CN"/>
        </w:rPr>
      </w:pPr>
      <w:r w:rsidRPr="0083366A">
        <w:rPr>
          <w:b/>
          <w:bCs/>
          <w:lang w:eastAsia="zh-CN"/>
        </w:rPr>
        <w:t xml:space="preserve">Summary: </w:t>
      </w:r>
    </w:p>
    <w:p w14:paraId="04DA111F" w14:textId="3C8F770E" w:rsidR="004C4FD4" w:rsidRPr="004C4FD4" w:rsidRDefault="004C4FD4" w:rsidP="004C4FD4">
      <w:pPr>
        <w:rPr>
          <w:lang w:eastAsia="zh-CN"/>
        </w:rPr>
      </w:pPr>
      <w:r>
        <w:rPr>
          <w:lang w:eastAsia="zh-CN"/>
        </w:rPr>
        <w:t xml:space="preserve">On the question whether to include </w:t>
      </w:r>
      <w:r w:rsidRPr="004C4FD4">
        <w:rPr>
          <w:lang w:eastAsia="zh-CN"/>
        </w:rPr>
        <w:t xml:space="preserve">in the request for load predictions </w:t>
      </w:r>
    </w:p>
    <w:p w14:paraId="04394F17" w14:textId="03C17CEC" w:rsidR="004C4FD4" w:rsidRPr="004C4FD4" w:rsidRDefault="004C4FD4" w:rsidP="004C4FD4">
      <w:pPr>
        <w:rPr>
          <w:lang w:eastAsia="zh-CN"/>
        </w:rPr>
      </w:pPr>
      <w:r w:rsidRPr="004C4FD4">
        <w:rPr>
          <w:lang w:eastAsia="zh-CN"/>
        </w:rPr>
        <w:t>3-2.a) prediction accuracy</w:t>
      </w:r>
      <w:r>
        <w:rPr>
          <w:lang w:eastAsia="zh-CN"/>
        </w:rPr>
        <w:t xml:space="preserve">, </w:t>
      </w:r>
      <w:r w:rsidRPr="004C4FD4">
        <w:rPr>
          <w:lang w:eastAsia="zh-CN"/>
        </w:rPr>
        <w:t>3-2.b) a validity time</w:t>
      </w:r>
      <w:r>
        <w:rPr>
          <w:lang w:eastAsia="zh-CN"/>
        </w:rPr>
        <w:t xml:space="preserve">, </w:t>
      </w:r>
      <w:r w:rsidRPr="004C4FD4">
        <w:rPr>
          <w:lang w:eastAsia="zh-CN"/>
        </w:rPr>
        <w:t>3-2.c) a deadline before which predictions must be provided</w:t>
      </w:r>
      <w:r w:rsidR="009F0038">
        <w:rPr>
          <w:lang w:eastAsia="zh-CN"/>
        </w:rPr>
        <w:t>:</w:t>
      </w:r>
    </w:p>
    <w:p w14:paraId="0DA88DD0" w14:textId="45E45E13" w:rsidR="004C4FD4" w:rsidRDefault="0083366A">
      <w:pPr>
        <w:rPr>
          <w:lang w:eastAsia="zh-CN"/>
        </w:rPr>
      </w:pPr>
      <w:r>
        <w:rPr>
          <w:lang w:eastAsia="zh-CN"/>
        </w:rPr>
        <w:t xml:space="preserve">6 </w:t>
      </w:r>
      <w:r w:rsidR="004C4FD4">
        <w:rPr>
          <w:lang w:eastAsia="zh-CN"/>
        </w:rPr>
        <w:t xml:space="preserve">companies support to include </w:t>
      </w:r>
      <w:r w:rsidR="004C4FD4" w:rsidRPr="004C4FD4">
        <w:rPr>
          <w:lang w:eastAsia="zh-CN"/>
        </w:rPr>
        <w:t>3-2.a) prediction accuracy</w:t>
      </w:r>
    </w:p>
    <w:p w14:paraId="53822E04" w14:textId="6207EB28" w:rsidR="004C4FD4" w:rsidRDefault="0083366A">
      <w:pPr>
        <w:rPr>
          <w:lang w:eastAsia="zh-CN"/>
        </w:rPr>
      </w:pPr>
      <w:r>
        <w:rPr>
          <w:lang w:eastAsia="zh-CN"/>
        </w:rPr>
        <w:t xml:space="preserve">7 </w:t>
      </w:r>
      <w:r w:rsidR="004C4FD4">
        <w:rPr>
          <w:lang w:eastAsia="zh-CN"/>
        </w:rPr>
        <w:t>companies support to include</w:t>
      </w:r>
      <w:r w:rsidR="004C4FD4" w:rsidRPr="004C4FD4">
        <w:rPr>
          <w:lang w:eastAsia="zh-CN"/>
        </w:rPr>
        <w:t xml:space="preserve"> 3-2.b) a validity time</w:t>
      </w:r>
    </w:p>
    <w:p w14:paraId="0B5D2794" w14:textId="5BACB5E0" w:rsidR="004C4FD4" w:rsidRDefault="0083366A">
      <w:pPr>
        <w:rPr>
          <w:lang w:eastAsia="zh-CN"/>
        </w:rPr>
      </w:pPr>
      <w:r>
        <w:rPr>
          <w:lang w:eastAsia="zh-CN"/>
        </w:rPr>
        <w:t xml:space="preserve">2 </w:t>
      </w:r>
      <w:r w:rsidR="004C4FD4">
        <w:rPr>
          <w:lang w:eastAsia="zh-CN"/>
        </w:rPr>
        <w:t>companies support to include</w:t>
      </w:r>
      <w:r w:rsidR="004C4FD4" w:rsidRPr="004C4FD4">
        <w:rPr>
          <w:lang w:eastAsia="zh-CN"/>
        </w:rPr>
        <w:t xml:space="preserve"> 3-2.c) a deadline before which predictions must be provided</w:t>
      </w:r>
    </w:p>
    <w:p w14:paraId="31807852" w14:textId="34001671" w:rsidR="004C4FD4" w:rsidRDefault="0083366A">
      <w:pPr>
        <w:rPr>
          <w:lang w:eastAsia="zh-CN"/>
        </w:rPr>
      </w:pPr>
      <w:r>
        <w:rPr>
          <w:lang w:eastAsia="zh-CN"/>
        </w:rPr>
        <w:t>2 companies think that we should leave these stage 3 details to later</w:t>
      </w:r>
    </w:p>
    <w:p w14:paraId="4C8508A7" w14:textId="1D31131C" w:rsidR="0028181E" w:rsidRDefault="0028181E">
      <w:pPr>
        <w:rPr>
          <w:lang w:eastAsia="zh-CN"/>
        </w:rPr>
      </w:pPr>
      <w:r>
        <w:rPr>
          <w:lang w:eastAsia="zh-CN"/>
        </w:rPr>
        <w:t xml:space="preserve">Many companies expressed concerns what the exact definitions of accuracy, validity time and deadline are. </w:t>
      </w:r>
      <w:r w:rsidR="00EE5DD8">
        <w:rPr>
          <w:lang w:eastAsia="zh-CN"/>
        </w:rPr>
        <w:t>To facilitate progress we make the following proposal.</w:t>
      </w:r>
    </w:p>
    <w:p w14:paraId="12E78EAA" w14:textId="6E0232A6" w:rsidR="0083366A" w:rsidRPr="00EE5DD8" w:rsidRDefault="00EE5DD8">
      <w:pPr>
        <w:rPr>
          <w:b/>
          <w:bCs/>
          <w:lang w:eastAsia="zh-CN"/>
        </w:rPr>
      </w:pPr>
      <w:r w:rsidRPr="00EE5DD8">
        <w:rPr>
          <w:b/>
          <w:bCs/>
          <w:lang w:eastAsia="zh-CN"/>
        </w:rPr>
        <w:t>Proposal: It is FFS whether prediction accuracy, validity time, deadline need to be signaled in the input/output of AI/ML inference. More clarifications</w:t>
      </w:r>
      <w:r w:rsidR="00DC3450">
        <w:rPr>
          <w:b/>
          <w:bCs/>
          <w:lang w:eastAsia="zh-CN"/>
        </w:rPr>
        <w:t>/definitions</w:t>
      </w:r>
      <w:r w:rsidRPr="00EE5DD8">
        <w:rPr>
          <w:b/>
          <w:bCs/>
          <w:lang w:eastAsia="zh-CN"/>
        </w:rPr>
        <w:t xml:space="preserve"> are needed for their definition and usability.  </w:t>
      </w:r>
    </w:p>
    <w:p w14:paraId="35BF15B2" w14:textId="77777777" w:rsidR="0083366A" w:rsidRDefault="0083366A">
      <w:pPr>
        <w:rPr>
          <w:lang w:eastAsia="zh-CN"/>
        </w:rPr>
      </w:pPr>
    </w:p>
    <w:p w14:paraId="77597D65" w14:textId="77777777" w:rsidR="00EB7ECB" w:rsidRDefault="00EB7ECB" w:rsidP="00E033C6">
      <w:pPr>
        <w:pStyle w:val="Heading2"/>
        <w:numPr>
          <w:ilvl w:val="1"/>
          <w:numId w:val="3"/>
        </w:numPr>
      </w:pPr>
      <w:r>
        <w:rPr>
          <w:lang w:eastAsia="zh-CN"/>
        </w:rPr>
        <w:tab/>
      </w:r>
      <w:r>
        <w:t>Request of Assistance Information by a gNB</w:t>
      </w:r>
    </w:p>
    <w:p w14:paraId="3F2C8467" w14:textId="77777777" w:rsidR="00CA454B" w:rsidRDefault="00CA454B" w:rsidP="00CA454B">
      <w:r>
        <w:t xml:space="preserve">In 3420 it is proposed that a gNB can request assistance information from a UE related to </w:t>
      </w:r>
      <w:r w:rsidR="00DD1200">
        <w:t>the user</w:t>
      </w:r>
      <w:r>
        <w:t xml:space="preserve"> traffic</w:t>
      </w:r>
      <w:r w:rsidR="00DD1200">
        <w:t>, e.g., related to enhanced UE history information, data rate, packet size packet delay, next packet arrival time</w:t>
      </w:r>
      <w:r>
        <w:t>.</w:t>
      </w:r>
      <w:r w:rsidR="00E033C6">
        <w:t xml:space="preserve"> Also,</w:t>
      </w:r>
      <w:r w:rsidR="00D13EF5">
        <w:t xml:space="preserve"> </w:t>
      </w:r>
      <w:r w:rsidR="00C8430B">
        <w:t xml:space="preserve">4080 proposes that </w:t>
      </w:r>
      <w:r w:rsidR="00E033C6">
        <w:t>an NG-RAN node may use UE-assisted info, such as an MDT report with mobility history included.</w:t>
      </w:r>
    </w:p>
    <w:p w14:paraId="29E02EDF" w14:textId="77777777" w:rsidR="001C6191" w:rsidRPr="00DB054C" w:rsidRDefault="00E033C6">
      <w:pPr>
        <w:rPr>
          <w:b/>
          <w:bCs/>
        </w:rPr>
      </w:pPr>
      <w:r w:rsidRPr="00E033C6">
        <w:rPr>
          <w:b/>
          <w:bCs/>
        </w:rPr>
        <w:lastRenderedPageBreak/>
        <w:t xml:space="preserve">Q4.4-1 Companies are invited to provide their views on whether a gNB can request assistance information from a 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9F666D" w14:paraId="09AA58BD" w14:textId="77777777" w:rsidTr="001A067C">
        <w:tc>
          <w:tcPr>
            <w:tcW w:w="1438" w:type="dxa"/>
            <w:shd w:val="clear" w:color="auto" w:fill="auto"/>
          </w:tcPr>
          <w:p w14:paraId="1872F77B" w14:textId="77777777" w:rsidR="009F666D" w:rsidRPr="009F6E09" w:rsidRDefault="009F666D" w:rsidP="001A067C">
            <w:pPr>
              <w:rPr>
                <w:b/>
                <w:bCs/>
              </w:rPr>
            </w:pPr>
            <w:r w:rsidRPr="009F6E09">
              <w:rPr>
                <w:b/>
                <w:bCs/>
              </w:rPr>
              <w:t>Company</w:t>
            </w:r>
          </w:p>
        </w:tc>
        <w:tc>
          <w:tcPr>
            <w:tcW w:w="2810" w:type="dxa"/>
          </w:tcPr>
          <w:p w14:paraId="0D8CF4B1" w14:textId="77777777" w:rsidR="009F666D" w:rsidRPr="009F6E09" w:rsidRDefault="009F666D" w:rsidP="001A067C">
            <w:pPr>
              <w:rPr>
                <w:b/>
                <w:bCs/>
              </w:rPr>
            </w:pPr>
            <w:r>
              <w:rPr>
                <w:b/>
                <w:bCs/>
              </w:rPr>
              <w:t>Can a gNB request assistance information from a UE</w:t>
            </w:r>
            <w:r w:rsidR="00921967">
              <w:rPr>
                <w:b/>
                <w:bCs/>
              </w:rPr>
              <w:t xml:space="preserve"> for the purpose of load prediction</w:t>
            </w:r>
            <w:r>
              <w:rPr>
                <w:b/>
                <w:bCs/>
              </w:rPr>
              <w:t>?</w:t>
            </w:r>
          </w:p>
        </w:tc>
        <w:tc>
          <w:tcPr>
            <w:tcW w:w="5183" w:type="dxa"/>
            <w:shd w:val="clear" w:color="auto" w:fill="auto"/>
          </w:tcPr>
          <w:p w14:paraId="7393D6F5" w14:textId="77777777" w:rsidR="009F666D" w:rsidRPr="009F6E09" w:rsidRDefault="009F666D" w:rsidP="001A067C">
            <w:pPr>
              <w:rPr>
                <w:b/>
                <w:bCs/>
              </w:rPr>
            </w:pPr>
            <w:r w:rsidRPr="009F6E09">
              <w:rPr>
                <w:b/>
                <w:bCs/>
              </w:rPr>
              <w:t>Comment</w:t>
            </w:r>
          </w:p>
        </w:tc>
      </w:tr>
      <w:tr w:rsidR="009F666D" w14:paraId="7F52F1F3" w14:textId="77777777" w:rsidTr="001A067C">
        <w:tc>
          <w:tcPr>
            <w:tcW w:w="1438" w:type="dxa"/>
            <w:shd w:val="clear" w:color="auto" w:fill="auto"/>
          </w:tcPr>
          <w:p w14:paraId="671AF524" w14:textId="77777777" w:rsidR="009F666D" w:rsidRDefault="002D5683" w:rsidP="001A067C">
            <w:pPr>
              <w:rPr>
                <w:lang w:eastAsia="zh-CN"/>
              </w:rPr>
            </w:pPr>
            <w:r>
              <w:rPr>
                <w:rFonts w:hint="eastAsia"/>
                <w:lang w:eastAsia="zh-CN"/>
              </w:rPr>
              <w:t>H</w:t>
            </w:r>
            <w:r>
              <w:rPr>
                <w:lang w:eastAsia="zh-CN"/>
              </w:rPr>
              <w:t>uawei</w:t>
            </w:r>
          </w:p>
        </w:tc>
        <w:tc>
          <w:tcPr>
            <w:tcW w:w="2810" w:type="dxa"/>
          </w:tcPr>
          <w:p w14:paraId="103B65E9" w14:textId="77777777" w:rsidR="009F666D" w:rsidRDefault="003E1F65" w:rsidP="001A067C">
            <w:pPr>
              <w:rPr>
                <w:lang w:eastAsia="zh-CN"/>
              </w:rPr>
            </w:pPr>
            <w:r>
              <w:rPr>
                <w:rFonts w:hint="eastAsia"/>
                <w:lang w:eastAsia="zh-CN"/>
              </w:rPr>
              <w:t>N</w:t>
            </w:r>
            <w:r>
              <w:rPr>
                <w:lang w:eastAsia="zh-CN"/>
              </w:rPr>
              <w:t>ot sure</w:t>
            </w:r>
          </w:p>
        </w:tc>
        <w:tc>
          <w:tcPr>
            <w:tcW w:w="5183" w:type="dxa"/>
            <w:shd w:val="clear" w:color="auto" w:fill="auto"/>
          </w:tcPr>
          <w:p w14:paraId="51C14A79" w14:textId="77777777" w:rsidR="009F666D" w:rsidRDefault="003E1F65" w:rsidP="005907F0">
            <w:pPr>
              <w:rPr>
                <w:lang w:eastAsia="zh-CN"/>
              </w:rPr>
            </w:pPr>
            <w:r>
              <w:rPr>
                <w:rFonts w:hint="eastAsia"/>
                <w:lang w:eastAsia="zh-CN"/>
              </w:rPr>
              <w:t>O</w:t>
            </w:r>
            <w:r>
              <w:rPr>
                <w:lang w:eastAsia="zh-CN"/>
              </w:rPr>
              <w:t>n one hand, we already have MDT or L1/L2 measurement procedure</w:t>
            </w:r>
            <w:r w:rsidR="005907F0">
              <w:rPr>
                <w:lang w:eastAsia="zh-CN"/>
              </w:rPr>
              <w:t xml:space="preserve"> to collect info from UE; on the other hand, as far as load info itself is concerned, what UE side info is needed for the gNB to evaluate the load; for mobility/trajectory, we already have UMI…</w:t>
            </w:r>
          </w:p>
        </w:tc>
      </w:tr>
      <w:tr w:rsidR="009F666D" w14:paraId="0F012E66" w14:textId="77777777" w:rsidTr="001A067C">
        <w:tc>
          <w:tcPr>
            <w:tcW w:w="1438" w:type="dxa"/>
            <w:shd w:val="clear" w:color="auto" w:fill="auto"/>
          </w:tcPr>
          <w:p w14:paraId="2C18E9FE" w14:textId="77777777" w:rsidR="009F666D" w:rsidRDefault="00E96CD2" w:rsidP="001A067C">
            <w:pPr>
              <w:rPr>
                <w:lang w:eastAsia="zh-CN"/>
              </w:rPr>
            </w:pPr>
            <w:r>
              <w:rPr>
                <w:lang w:eastAsia="zh-CN"/>
              </w:rPr>
              <w:t>Ericsson</w:t>
            </w:r>
          </w:p>
        </w:tc>
        <w:tc>
          <w:tcPr>
            <w:tcW w:w="2810" w:type="dxa"/>
          </w:tcPr>
          <w:p w14:paraId="52D592B5" w14:textId="77777777" w:rsidR="009F666D" w:rsidRDefault="00163747" w:rsidP="001A067C">
            <w:pPr>
              <w:rPr>
                <w:lang w:eastAsia="zh-CN"/>
              </w:rPr>
            </w:pPr>
            <w:r>
              <w:rPr>
                <w:lang w:eastAsia="zh-CN"/>
              </w:rPr>
              <w:t>Yes</w:t>
            </w:r>
          </w:p>
        </w:tc>
        <w:tc>
          <w:tcPr>
            <w:tcW w:w="5183" w:type="dxa"/>
            <w:shd w:val="clear" w:color="auto" w:fill="auto"/>
          </w:tcPr>
          <w:p w14:paraId="666A16FF" w14:textId="77777777" w:rsidR="009F666D" w:rsidRDefault="00163747" w:rsidP="001A067C">
            <w:pPr>
              <w:rPr>
                <w:lang w:eastAsia="zh-CN"/>
              </w:rPr>
            </w:pPr>
            <w:r>
              <w:rPr>
                <w:lang w:eastAsia="zh-CN"/>
              </w:rPr>
              <w:t>The UE has</w:t>
            </w:r>
            <w:r w:rsidR="006B1826">
              <w:rPr>
                <w:lang w:eastAsia="zh-CN"/>
              </w:rPr>
              <w:t xml:space="preserve"> </w:t>
            </w:r>
            <w:r>
              <w:rPr>
                <w:lang w:eastAsia="zh-CN"/>
              </w:rPr>
              <w:t xml:space="preserve">valuable information that the RAN does not have and that may be crucial to predict future load. For example, the UE might know what </w:t>
            </w:r>
            <w:r w:rsidR="006B1826">
              <w:rPr>
                <w:lang w:eastAsia="zh-CN"/>
              </w:rPr>
              <w:t xml:space="preserve">traffic a user may generate from the user behaviour (e.g. </w:t>
            </w:r>
            <w:r w:rsidR="0062449B">
              <w:rPr>
                <w:lang w:eastAsia="zh-CN"/>
              </w:rPr>
              <w:t xml:space="preserve">by knowing a facebook page is about to be loaded it is possible to predict the amount of data the UE might be </w:t>
            </w:r>
            <w:r w:rsidR="003C67D4">
              <w:rPr>
                <w:lang w:eastAsia="zh-CN"/>
              </w:rPr>
              <w:t>exchanging in UL/DL in the next, e.g. seconds</w:t>
            </w:r>
            <w:r w:rsidR="00687E46">
              <w:rPr>
                <w:lang w:eastAsia="zh-CN"/>
              </w:rPr>
              <w:t>)</w:t>
            </w:r>
            <w:r w:rsidR="003C67D4">
              <w:rPr>
                <w:lang w:eastAsia="zh-CN"/>
              </w:rPr>
              <w:t>.</w:t>
            </w:r>
            <w:r w:rsidR="006B1826">
              <w:rPr>
                <w:lang w:eastAsia="zh-CN"/>
              </w:rPr>
              <w:t xml:space="preserve"> </w:t>
            </w:r>
            <w:r w:rsidR="000546D9">
              <w:rPr>
                <w:lang w:eastAsia="zh-CN"/>
              </w:rPr>
              <w:t>We propose that such assistance information is explored and studied</w:t>
            </w:r>
          </w:p>
        </w:tc>
      </w:tr>
      <w:tr w:rsidR="009F666D" w14:paraId="50EA997E" w14:textId="77777777" w:rsidTr="001A067C">
        <w:tc>
          <w:tcPr>
            <w:tcW w:w="1438" w:type="dxa"/>
            <w:shd w:val="clear" w:color="auto" w:fill="auto"/>
          </w:tcPr>
          <w:p w14:paraId="3B5DB8E6" w14:textId="77777777" w:rsidR="009F666D" w:rsidRDefault="003C1288" w:rsidP="001A067C">
            <w:pPr>
              <w:rPr>
                <w:lang w:eastAsia="zh-CN"/>
              </w:rPr>
            </w:pPr>
            <w:r>
              <w:rPr>
                <w:lang w:eastAsia="zh-CN"/>
              </w:rPr>
              <w:t>Nokia</w:t>
            </w:r>
          </w:p>
        </w:tc>
        <w:tc>
          <w:tcPr>
            <w:tcW w:w="2810" w:type="dxa"/>
          </w:tcPr>
          <w:p w14:paraId="158B3217" w14:textId="77777777" w:rsidR="009F666D" w:rsidRDefault="003C1288" w:rsidP="001A067C">
            <w:pPr>
              <w:rPr>
                <w:lang w:eastAsia="zh-CN"/>
              </w:rPr>
            </w:pPr>
            <w:r>
              <w:rPr>
                <w:lang w:eastAsia="zh-CN"/>
              </w:rPr>
              <w:t>No</w:t>
            </w:r>
          </w:p>
        </w:tc>
        <w:tc>
          <w:tcPr>
            <w:tcW w:w="5183" w:type="dxa"/>
            <w:shd w:val="clear" w:color="auto" w:fill="auto"/>
          </w:tcPr>
          <w:p w14:paraId="180D4A5D" w14:textId="3D7490A7" w:rsidR="009F666D" w:rsidRDefault="003C1288" w:rsidP="001A067C">
            <w:pPr>
              <w:rPr>
                <w:lang w:eastAsia="zh-CN"/>
              </w:rPr>
            </w:pPr>
            <w:r>
              <w:t xml:space="preserve">In our view we should not introduce new UE measurements since this is a RAN3-led SI. So, we do not support to request data rate, packet size, packet arrival time from a UE. On the other hand, since packet delay measurement already exists we could introduce it if it seems necessary. Currently, we are not sure how it can be used at the receiving NG-RAN node. On the other hand, it is unclear why we need to introduce new </w:t>
            </w:r>
            <w:r w:rsidR="0083366A">
              <w:t>s</w:t>
            </w:r>
            <w:r w:rsidR="00B96BAA">
              <w:t>ignalling</w:t>
            </w:r>
            <w:r>
              <w:t xml:space="preserve"> and not re-use the MDT framework.</w:t>
            </w:r>
          </w:p>
        </w:tc>
      </w:tr>
      <w:tr w:rsidR="00F67633" w14:paraId="1AEC3507" w14:textId="77777777" w:rsidTr="001A067C">
        <w:tc>
          <w:tcPr>
            <w:tcW w:w="1438" w:type="dxa"/>
            <w:shd w:val="clear" w:color="auto" w:fill="auto"/>
          </w:tcPr>
          <w:p w14:paraId="530F4A18" w14:textId="77777777" w:rsidR="00F67633" w:rsidRDefault="00F67633" w:rsidP="00F67633">
            <w:pPr>
              <w:rPr>
                <w:lang w:eastAsia="zh-CN"/>
              </w:rPr>
            </w:pPr>
            <w:r>
              <w:rPr>
                <w:lang w:eastAsia="zh-CN"/>
              </w:rPr>
              <w:t>Intel</w:t>
            </w:r>
          </w:p>
        </w:tc>
        <w:tc>
          <w:tcPr>
            <w:tcW w:w="2810" w:type="dxa"/>
          </w:tcPr>
          <w:p w14:paraId="0C9A53F6" w14:textId="77777777" w:rsidR="00F67633" w:rsidRDefault="00F67633" w:rsidP="00F67633">
            <w:pPr>
              <w:rPr>
                <w:lang w:eastAsia="zh-CN"/>
              </w:rPr>
            </w:pPr>
            <w:r>
              <w:rPr>
                <w:lang w:eastAsia="zh-CN"/>
              </w:rPr>
              <w:t>Not needed</w:t>
            </w:r>
          </w:p>
        </w:tc>
        <w:tc>
          <w:tcPr>
            <w:tcW w:w="5183" w:type="dxa"/>
            <w:shd w:val="clear" w:color="auto" w:fill="auto"/>
          </w:tcPr>
          <w:p w14:paraId="1793C4A9" w14:textId="77777777" w:rsidR="00F67633" w:rsidRDefault="00F67633" w:rsidP="00F67633">
            <w:r>
              <w:rPr>
                <w:lang w:eastAsia="zh-CN"/>
              </w:rPr>
              <w:t>Existing MDT procedure as baseline.</w:t>
            </w:r>
            <w:r w:rsidR="00D643B7">
              <w:rPr>
                <w:lang w:eastAsia="zh-CN"/>
              </w:rPr>
              <w:t xml:space="preserve"> For other new measurement from UE, we need to understand the solution better before defining one.</w:t>
            </w:r>
          </w:p>
        </w:tc>
      </w:tr>
      <w:tr w:rsidR="0025746E" w14:paraId="554158D8" w14:textId="77777777" w:rsidTr="001A067C">
        <w:tc>
          <w:tcPr>
            <w:tcW w:w="1438" w:type="dxa"/>
            <w:shd w:val="clear" w:color="auto" w:fill="auto"/>
          </w:tcPr>
          <w:p w14:paraId="72BB18C5" w14:textId="2F3F858B" w:rsidR="0025746E" w:rsidRDefault="00B96BAA" w:rsidP="0025746E">
            <w:pPr>
              <w:rPr>
                <w:lang w:eastAsia="zh-CN"/>
              </w:rPr>
            </w:pPr>
            <w:r>
              <w:t>V</w:t>
            </w:r>
            <w:r w:rsidR="0025746E">
              <w:t>ivo</w:t>
            </w:r>
          </w:p>
        </w:tc>
        <w:tc>
          <w:tcPr>
            <w:tcW w:w="2810" w:type="dxa"/>
          </w:tcPr>
          <w:p w14:paraId="0EB2257F" w14:textId="77777777" w:rsidR="0025746E" w:rsidRDefault="0025746E" w:rsidP="0025746E">
            <w:pPr>
              <w:rPr>
                <w:lang w:eastAsia="zh-CN"/>
              </w:rPr>
            </w:pPr>
            <w:r>
              <w:t>Yes with comments</w:t>
            </w:r>
          </w:p>
        </w:tc>
        <w:tc>
          <w:tcPr>
            <w:tcW w:w="5183" w:type="dxa"/>
            <w:shd w:val="clear" w:color="auto" w:fill="auto"/>
          </w:tcPr>
          <w:p w14:paraId="63552A37" w14:textId="77777777" w:rsidR="0025746E" w:rsidRDefault="00732195" w:rsidP="0025746E">
            <w:pPr>
              <w:rPr>
                <w:lang w:eastAsia="zh-CN"/>
              </w:rPr>
            </w:pPr>
            <w:r>
              <w:t>The existing MDT can be reused and n</w:t>
            </w:r>
            <w:r w:rsidR="0025746E">
              <w:t>o new UE measurement is expected.</w:t>
            </w:r>
          </w:p>
        </w:tc>
      </w:tr>
      <w:tr w:rsidR="00037101" w14:paraId="02E7315A" w14:textId="77777777" w:rsidTr="001A067C">
        <w:tc>
          <w:tcPr>
            <w:tcW w:w="1438" w:type="dxa"/>
            <w:shd w:val="clear" w:color="auto" w:fill="auto"/>
          </w:tcPr>
          <w:p w14:paraId="46FA40A4" w14:textId="77777777" w:rsidR="00037101" w:rsidRDefault="00037101" w:rsidP="0025746E">
            <w:r>
              <w:t>Samsung</w:t>
            </w:r>
          </w:p>
        </w:tc>
        <w:tc>
          <w:tcPr>
            <w:tcW w:w="2810" w:type="dxa"/>
          </w:tcPr>
          <w:p w14:paraId="098EBC2F" w14:textId="77777777" w:rsidR="00037101" w:rsidRDefault="00037101" w:rsidP="0025746E">
            <w:r>
              <w:t>Not now</w:t>
            </w:r>
          </w:p>
        </w:tc>
        <w:tc>
          <w:tcPr>
            <w:tcW w:w="5183" w:type="dxa"/>
            <w:shd w:val="clear" w:color="auto" w:fill="auto"/>
          </w:tcPr>
          <w:p w14:paraId="43D5FA11" w14:textId="77777777" w:rsidR="00037101" w:rsidRDefault="00037101" w:rsidP="0025746E">
            <w:r>
              <w:t xml:space="preserve">Existing MDT can be the baseline. If any new measurement is needed from </w:t>
            </w:r>
            <w:r w:rsidR="00D44619">
              <w:t>detailed solution</w:t>
            </w:r>
            <w:r>
              <w:t xml:space="preserve"> study</w:t>
            </w:r>
            <w:r w:rsidR="00570BEA">
              <w:t xml:space="preserve"> later</w:t>
            </w:r>
            <w:r>
              <w:t>, it can be discussed.</w:t>
            </w:r>
          </w:p>
        </w:tc>
      </w:tr>
      <w:tr w:rsidR="002A6231" w14:paraId="1EAD1E4B" w14:textId="77777777" w:rsidTr="001A067C">
        <w:tc>
          <w:tcPr>
            <w:tcW w:w="1438" w:type="dxa"/>
            <w:shd w:val="clear" w:color="auto" w:fill="auto"/>
          </w:tcPr>
          <w:p w14:paraId="7A5CEEA2" w14:textId="77777777" w:rsidR="002A6231" w:rsidRDefault="002A6231" w:rsidP="0025746E">
            <w:r w:rsidRPr="009C7C4B">
              <w:t>Lenovo and Motorola Mobility</w:t>
            </w:r>
          </w:p>
        </w:tc>
        <w:tc>
          <w:tcPr>
            <w:tcW w:w="2810" w:type="dxa"/>
          </w:tcPr>
          <w:p w14:paraId="5A3BABBF" w14:textId="77777777" w:rsidR="002A6231" w:rsidRDefault="002A6231" w:rsidP="0025746E"/>
        </w:tc>
        <w:tc>
          <w:tcPr>
            <w:tcW w:w="5183" w:type="dxa"/>
            <w:shd w:val="clear" w:color="auto" w:fill="auto"/>
          </w:tcPr>
          <w:p w14:paraId="3E38A8B6" w14:textId="77777777" w:rsidR="002A6231" w:rsidRDefault="00D40256" w:rsidP="0025746E">
            <w:r>
              <w:t xml:space="preserve">Agree to use the existing procedure e.g. SON/MDT for a </w:t>
            </w:r>
            <w:r w:rsidRPr="00750C65">
              <w:t xml:space="preserve">gNB </w:t>
            </w:r>
            <w:r>
              <w:t xml:space="preserve">to </w:t>
            </w:r>
            <w:r w:rsidRPr="00750C65">
              <w:t>request assistance information from a UE</w:t>
            </w:r>
            <w:r w:rsidR="0037180D">
              <w:t xml:space="preserve">, but no </w:t>
            </w:r>
            <w:r w:rsidR="0037180D" w:rsidRPr="0037180D">
              <w:t>new UE measurement</w:t>
            </w:r>
            <w:r w:rsidR="0037180D">
              <w:t>.</w:t>
            </w:r>
          </w:p>
        </w:tc>
      </w:tr>
      <w:tr w:rsidR="00740215" w14:paraId="4F00280A" w14:textId="77777777" w:rsidTr="001A067C">
        <w:tc>
          <w:tcPr>
            <w:tcW w:w="1438" w:type="dxa"/>
            <w:shd w:val="clear" w:color="auto" w:fill="auto"/>
          </w:tcPr>
          <w:p w14:paraId="726FE45B" w14:textId="77777777" w:rsidR="00740215" w:rsidRPr="009C7C4B" w:rsidRDefault="00740215" w:rsidP="0025746E">
            <w:pPr>
              <w:rPr>
                <w:lang w:eastAsia="zh-CN"/>
              </w:rPr>
            </w:pPr>
            <w:r>
              <w:rPr>
                <w:rFonts w:hint="eastAsia"/>
                <w:lang w:eastAsia="zh-CN"/>
              </w:rPr>
              <w:t>CMCC</w:t>
            </w:r>
          </w:p>
        </w:tc>
        <w:tc>
          <w:tcPr>
            <w:tcW w:w="2810" w:type="dxa"/>
          </w:tcPr>
          <w:p w14:paraId="49987157" w14:textId="77777777" w:rsidR="00740215" w:rsidRDefault="00740215" w:rsidP="0025746E">
            <w:pPr>
              <w:rPr>
                <w:lang w:eastAsia="zh-CN"/>
              </w:rPr>
            </w:pPr>
            <w:r>
              <w:rPr>
                <w:rFonts w:hint="eastAsia"/>
                <w:lang w:eastAsia="zh-CN"/>
              </w:rPr>
              <w:t>Yes</w:t>
            </w:r>
          </w:p>
        </w:tc>
        <w:tc>
          <w:tcPr>
            <w:tcW w:w="5183" w:type="dxa"/>
            <w:shd w:val="clear" w:color="auto" w:fill="auto"/>
          </w:tcPr>
          <w:p w14:paraId="7841013A" w14:textId="77777777" w:rsidR="00740215" w:rsidRDefault="00740215" w:rsidP="0025746E">
            <w:pPr>
              <w:rPr>
                <w:lang w:eastAsia="zh-CN"/>
              </w:rPr>
            </w:pPr>
            <w:r>
              <w:rPr>
                <w:rFonts w:hint="eastAsia"/>
                <w:lang w:eastAsia="zh-CN"/>
              </w:rPr>
              <w:t>We need to identify which information is still missing from the SONMDT framework.</w:t>
            </w:r>
          </w:p>
          <w:p w14:paraId="70D8FA1D" w14:textId="77777777" w:rsidR="00740215" w:rsidRDefault="00740215" w:rsidP="0025746E">
            <w:pPr>
              <w:rPr>
                <w:lang w:eastAsia="zh-CN"/>
              </w:rPr>
            </w:pPr>
            <w:r>
              <w:rPr>
                <w:rFonts w:cs="Arial" w:hint="eastAsia"/>
                <w:lang w:eastAsia="zh-CN"/>
              </w:rPr>
              <w:t xml:space="preserve">We could focus on the </w:t>
            </w:r>
            <w:r w:rsidR="008F035D">
              <w:rPr>
                <w:rFonts w:cs="Arial" w:hint="eastAsia"/>
                <w:lang w:eastAsia="zh-CN"/>
              </w:rPr>
              <w:t>basic</w:t>
            </w:r>
            <w:r>
              <w:rPr>
                <w:rFonts w:cs="Arial" w:hint="eastAsia"/>
                <w:lang w:eastAsia="zh-CN"/>
              </w:rPr>
              <w:t xml:space="preserve"> </w:t>
            </w:r>
            <w:r>
              <w:rPr>
                <w:rFonts w:cs="Arial"/>
                <w:lang w:eastAsia="zh-CN"/>
              </w:rPr>
              <w:t>solution</w:t>
            </w:r>
            <w:r>
              <w:rPr>
                <w:rFonts w:cs="Arial" w:hint="eastAsia"/>
                <w:lang w:eastAsia="zh-CN"/>
              </w:rPr>
              <w:t xml:space="preserve"> and flow chart</w:t>
            </w:r>
          </w:p>
        </w:tc>
      </w:tr>
      <w:tr w:rsidR="004F2BC7" w14:paraId="3DEA61DD" w14:textId="77777777" w:rsidTr="001A067C">
        <w:tc>
          <w:tcPr>
            <w:tcW w:w="1438" w:type="dxa"/>
            <w:shd w:val="clear" w:color="auto" w:fill="auto"/>
          </w:tcPr>
          <w:p w14:paraId="2D45D738" w14:textId="725C414A" w:rsidR="004F2BC7" w:rsidRDefault="004F2BC7" w:rsidP="0025746E">
            <w:pPr>
              <w:rPr>
                <w:lang w:eastAsia="zh-CN"/>
              </w:rPr>
            </w:pPr>
            <w:r>
              <w:rPr>
                <w:rFonts w:hint="eastAsia"/>
                <w:lang w:eastAsia="zh-CN"/>
              </w:rPr>
              <w:t>Z</w:t>
            </w:r>
            <w:r>
              <w:rPr>
                <w:lang w:eastAsia="zh-CN"/>
              </w:rPr>
              <w:t>TE</w:t>
            </w:r>
          </w:p>
        </w:tc>
        <w:tc>
          <w:tcPr>
            <w:tcW w:w="2810" w:type="dxa"/>
          </w:tcPr>
          <w:p w14:paraId="6B5E567C" w14:textId="5E089812" w:rsidR="004F2BC7" w:rsidRDefault="004F2BC7" w:rsidP="0025746E">
            <w:pPr>
              <w:rPr>
                <w:lang w:eastAsia="zh-CN"/>
              </w:rPr>
            </w:pPr>
          </w:p>
        </w:tc>
        <w:tc>
          <w:tcPr>
            <w:tcW w:w="5183" w:type="dxa"/>
            <w:shd w:val="clear" w:color="auto" w:fill="auto"/>
          </w:tcPr>
          <w:p w14:paraId="1D28B667" w14:textId="314B17D6" w:rsidR="004F2BC7" w:rsidRDefault="00836D2A" w:rsidP="0025746E">
            <w:pPr>
              <w:rPr>
                <w:lang w:eastAsia="zh-CN"/>
              </w:rPr>
            </w:pPr>
            <w:r>
              <w:t xml:space="preserve">We support </w:t>
            </w:r>
            <w:r w:rsidR="009F111A">
              <w:t xml:space="preserve">MDT report with </w:t>
            </w:r>
            <w:r w:rsidR="00205FCB">
              <w:t xml:space="preserve">UE </w:t>
            </w:r>
            <w:r w:rsidR="009F111A">
              <w:t>mobility history</w:t>
            </w:r>
            <w:r w:rsidR="00063DBD">
              <w:t xml:space="preserve"> as proposed in our solution to AI-based trajectory prediction.</w:t>
            </w:r>
          </w:p>
        </w:tc>
      </w:tr>
      <w:tr w:rsidR="00B96BAA" w14:paraId="53A2FAC4" w14:textId="77777777" w:rsidTr="001A067C">
        <w:tc>
          <w:tcPr>
            <w:tcW w:w="1438" w:type="dxa"/>
            <w:shd w:val="clear" w:color="auto" w:fill="auto"/>
          </w:tcPr>
          <w:p w14:paraId="1F480E65" w14:textId="30CDD03B" w:rsidR="00B96BAA" w:rsidRDefault="00B96BAA" w:rsidP="0025746E">
            <w:pPr>
              <w:rPr>
                <w:lang w:eastAsia="zh-CN"/>
              </w:rPr>
            </w:pPr>
            <w:r>
              <w:rPr>
                <w:lang w:eastAsia="zh-CN"/>
              </w:rPr>
              <w:t>Deutsche Telekom</w:t>
            </w:r>
          </w:p>
        </w:tc>
        <w:tc>
          <w:tcPr>
            <w:tcW w:w="2810" w:type="dxa"/>
          </w:tcPr>
          <w:p w14:paraId="2A5CF65C" w14:textId="25FDFB61" w:rsidR="00B96BAA" w:rsidRDefault="00B96BAA" w:rsidP="0025746E">
            <w:pPr>
              <w:rPr>
                <w:lang w:eastAsia="zh-CN"/>
              </w:rPr>
            </w:pPr>
            <w:r>
              <w:rPr>
                <w:lang w:eastAsia="zh-CN"/>
              </w:rPr>
              <w:t>Not sure</w:t>
            </w:r>
          </w:p>
        </w:tc>
        <w:tc>
          <w:tcPr>
            <w:tcW w:w="5183" w:type="dxa"/>
            <w:shd w:val="clear" w:color="auto" w:fill="auto"/>
          </w:tcPr>
          <w:p w14:paraId="4B63EDB4" w14:textId="563368C1" w:rsidR="00B96BAA" w:rsidRDefault="00B96BAA" w:rsidP="0025746E">
            <w:r>
              <w:t>We have a similar view as Samsung. Let’s first take existing MDT measurements as baseline and discuss any possible new measurements if they may provide a real benefit.</w:t>
            </w:r>
          </w:p>
        </w:tc>
      </w:tr>
    </w:tbl>
    <w:p w14:paraId="0EA2A014" w14:textId="352054B0" w:rsidR="003C7BBE" w:rsidRDefault="003C7BBE" w:rsidP="003C7BBE">
      <w:pPr>
        <w:rPr>
          <w:lang w:eastAsia="zh-CN"/>
        </w:rPr>
      </w:pPr>
    </w:p>
    <w:p w14:paraId="3EC00519" w14:textId="77777777" w:rsidR="0083366A" w:rsidRDefault="0083366A" w:rsidP="003C7BBE">
      <w:pPr>
        <w:rPr>
          <w:b/>
          <w:bCs/>
        </w:rPr>
      </w:pPr>
      <w:r>
        <w:rPr>
          <w:b/>
          <w:bCs/>
        </w:rPr>
        <w:t>Summary:</w:t>
      </w:r>
    </w:p>
    <w:p w14:paraId="076BD503" w14:textId="533AE4C8" w:rsidR="0083366A" w:rsidRDefault="0083366A" w:rsidP="003C7BBE">
      <w:r>
        <w:lastRenderedPageBreak/>
        <w:t>On the question c</w:t>
      </w:r>
      <w:r w:rsidRPr="0083366A">
        <w:t>an a gNB request assistance information from a UE for the purpose of load prediction</w:t>
      </w:r>
      <w:r w:rsidR="00ED35B7">
        <w:t>. Company views are divided:</w:t>
      </w:r>
    </w:p>
    <w:p w14:paraId="2ECDD396" w14:textId="021092B4" w:rsidR="00ED35B7" w:rsidRDefault="00ED35B7" w:rsidP="003C7BBE">
      <w:r>
        <w:t>2 c</w:t>
      </w:r>
      <w:r w:rsidR="0083366A">
        <w:t>ompanies said yes</w:t>
      </w:r>
      <w:r>
        <w:t>,</w:t>
      </w:r>
    </w:p>
    <w:p w14:paraId="7CB285C4" w14:textId="42F128C7" w:rsidR="00ED35B7" w:rsidRDefault="00ED35B7" w:rsidP="003C7BBE">
      <w:r>
        <w:t>2 companies said no,</w:t>
      </w:r>
    </w:p>
    <w:p w14:paraId="5AE29879" w14:textId="4734A8EE" w:rsidR="00ED35B7" w:rsidRDefault="00ED35B7" w:rsidP="003C7BBE">
      <w:r>
        <w:t>2 companies said yes but not to introduce new UE measurements</w:t>
      </w:r>
    </w:p>
    <w:p w14:paraId="1A25A51F" w14:textId="3B67C543" w:rsidR="00ED35B7" w:rsidRDefault="00ED35B7" w:rsidP="003C7BBE">
      <w:r>
        <w:t>2 companies said not to consider this topic now</w:t>
      </w:r>
    </w:p>
    <w:p w14:paraId="0278CB27" w14:textId="37368D19" w:rsidR="00ED35B7" w:rsidRDefault="00ED35B7" w:rsidP="003C7BBE">
      <w:r>
        <w:t>1 company said yes to utilize MDT with UE mobility history</w:t>
      </w:r>
    </w:p>
    <w:p w14:paraId="49D403FE" w14:textId="6E70681B" w:rsidR="003D4178" w:rsidRDefault="003D4178" w:rsidP="003C7BBE">
      <w:r>
        <w:t>Given that this is a RAN3-led SI, moderator</w:t>
      </w:r>
      <w:r w:rsidR="00863EBC">
        <w:t xml:space="preserve"> proposes the following:</w:t>
      </w:r>
      <w:r>
        <w:t xml:space="preserve"> </w:t>
      </w:r>
    </w:p>
    <w:p w14:paraId="345DB77C" w14:textId="1C012B72" w:rsidR="006D4CAB" w:rsidRDefault="00AB1911" w:rsidP="003C7BBE">
      <w:pPr>
        <w:rPr>
          <w:b/>
          <w:bCs/>
        </w:rPr>
      </w:pPr>
      <w:r>
        <w:rPr>
          <w:b/>
          <w:bCs/>
        </w:rPr>
        <w:t xml:space="preserve">Proposal: </w:t>
      </w:r>
      <w:r w:rsidRPr="00AB1911">
        <w:rPr>
          <w:b/>
          <w:bCs/>
        </w:rPr>
        <w:t>If existing UE measurements are needed by a gNB for the load balancing use case, RAN3 shall consider the MDT framework as a baseline. FFS whether new RRC signaling is needed.</w:t>
      </w:r>
      <w:r>
        <w:rPr>
          <w:b/>
          <w:bCs/>
        </w:rPr>
        <w:t xml:space="preserve"> </w:t>
      </w:r>
    </w:p>
    <w:p w14:paraId="73EC6258" w14:textId="77777777" w:rsidR="00AB1911" w:rsidRDefault="00AB1911" w:rsidP="003C7BBE">
      <w:pPr>
        <w:rPr>
          <w:lang w:eastAsia="zh-CN"/>
        </w:rPr>
      </w:pPr>
    </w:p>
    <w:p w14:paraId="399DBCE2" w14:textId="4E85B112" w:rsidR="005D2618" w:rsidRDefault="0084250D" w:rsidP="005D2618">
      <w:pPr>
        <w:pStyle w:val="Heading1"/>
        <w:numPr>
          <w:ilvl w:val="0"/>
          <w:numId w:val="3"/>
        </w:numPr>
      </w:pPr>
      <w:r>
        <w:t>Discussion -</w:t>
      </w:r>
      <w:r w:rsidR="00AB1911">
        <w:t xml:space="preserve"> </w:t>
      </w:r>
      <w:r w:rsidR="005D2618">
        <w:t>2</w:t>
      </w:r>
      <w:r w:rsidR="005D2618" w:rsidRPr="005D2618">
        <w:rPr>
          <w:vertAlign w:val="superscript"/>
        </w:rPr>
        <w:t>nd</w:t>
      </w:r>
      <w:r w:rsidR="005D2618">
        <w:t xml:space="preserve"> Round</w:t>
      </w:r>
    </w:p>
    <w:p w14:paraId="076EC4CE" w14:textId="77777777" w:rsidR="0028181E" w:rsidRDefault="0028181E" w:rsidP="005D2618"/>
    <w:p w14:paraId="234A9EE8" w14:textId="5E9212EB" w:rsidR="00F13912" w:rsidRDefault="0028181E" w:rsidP="005D2618">
      <w:r>
        <w:t>On the 2</w:t>
      </w:r>
      <w:r w:rsidRPr="0028181E">
        <w:rPr>
          <w:vertAlign w:val="superscript"/>
        </w:rPr>
        <w:t>nd</w:t>
      </w:r>
      <w:r>
        <w:t xml:space="preserve"> round of this email discussion we would like to continue the discussions on some</w:t>
      </w:r>
      <w:r w:rsidR="00BD42BF">
        <w:t xml:space="preserve"> simple</w:t>
      </w:r>
      <w:r>
        <w:t xml:space="preserve"> FFS aspect from the 1</w:t>
      </w:r>
      <w:r w:rsidRPr="0028181E">
        <w:rPr>
          <w:vertAlign w:val="superscript"/>
        </w:rPr>
        <w:t>st</w:t>
      </w:r>
      <w:r>
        <w:t xml:space="preserve"> round and also invite co</w:t>
      </w:r>
      <w:r w:rsidR="0095170D">
        <w:t xml:space="preserve">mments on </w:t>
      </w:r>
      <w:r>
        <w:t>a draft</w:t>
      </w:r>
      <w:r w:rsidR="0095170D">
        <w:t xml:space="preserve"> TP on</w:t>
      </w:r>
      <w:r>
        <w:t xml:space="preserve"> the</w:t>
      </w:r>
      <w:r w:rsidR="0095170D">
        <w:t xml:space="preserve"> Load Balancing</w:t>
      </w:r>
      <w:r>
        <w:t xml:space="preserve"> use case</w:t>
      </w:r>
      <w:r w:rsidR="0095170D">
        <w:t>.</w:t>
      </w:r>
      <w:r>
        <w:t xml:space="preserve"> </w:t>
      </w:r>
    </w:p>
    <w:p w14:paraId="0FF63015" w14:textId="6317D0BA" w:rsidR="00925ECD" w:rsidRDefault="0095170D" w:rsidP="005D2618">
      <w:r>
        <w:t xml:space="preserve">Deadline </w:t>
      </w:r>
      <w:r w:rsidR="0028181E">
        <w:t>for the 2</w:t>
      </w:r>
      <w:r w:rsidR="0028181E" w:rsidRPr="0028181E">
        <w:rPr>
          <w:vertAlign w:val="superscript"/>
        </w:rPr>
        <w:t>nd</w:t>
      </w:r>
      <w:r w:rsidR="0028181E">
        <w:t xml:space="preserve"> round is </w:t>
      </w:r>
      <w:r w:rsidR="0028181E" w:rsidRPr="00F13912">
        <w:rPr>
          <w:color w:val="FF0000"/>
        </w:rPr>
        <w:t>Tuesday 24</w:t>
      </w:r>
      <w:r w:rsidR="0028181E" w:rsidRPr="00F13912">
        <w:rPr>
          <w:color w:val="FF0000"/>
          <w:vertAlign w:val="superscript"/>
        </w:rPr>
        <w:t>th</w:t>
      </w:r>
      <w:r w:rsidR="0028181E" w:rsidRPr="00F13912">
        <w:rPr>
          <w:color w:val="FF0000"/>
        </w:rPr>
        <w:t>, at 8am UTC</w:t>
      </w:r>
      <w:r w:rsidR="0028181E">
        <w:t>.</w:t>
      </w:r>
      <w:r>
        <w:t xml:space="preserve"> </w:t>
      </w:r>
    </w:p>
    <w:p w14:paraId="1788E858" w14:textId="116DACD3" w:rsidR="0084250D" w:rsidRDefault="0084250D" w:rsidP="005D2618"/>
    <w:p w14:paraId="0A10926C" w14:textId="77777777" w:rsidR="00F92F78" w:rsidRDefault="00F92F78" w:rsidP="00F92F78">
      <w:pPr>
        <w:pStyle w:val="Heading2"/>
      </w:pPr>
      <w:r>
        <w:t>5.1</w:t>
      </w:r>
      <w:r>
        <w:tab/>
        <w:t>Additional solution for split architecture</w:t>
      </w:r>
    </w:p>
    <w:p w14:paraId="425681C3" w14:textId="1CC12F02" w:rsidR="00F13912" w:rsidRDefault="00F13912" w:rsidP="005D2618">
      <w:r>
        <w:t>One more solution</w:t>
      </w:r>
      <w:r w:rsidR="00925ECD">
        <w:t xml:space="preserve"> for split architectures</w:t>
      </w:r>
      <w:r>
        <w:t xml:space="preserve"> is clarified from 3758 on the possible location of the AI/ML functionality, namely option </w:t>
      </w:r>
      <w:r w:rsidRPr="00F13912">
        <w:t>1-2.</w:t>
      </w:r>
      <w:r>
        <w:t>d) AI/ML training in gNB-CU and AI/ML inference in gNB-DU</w:t>
      </w:r>
      <w:r w:rsidR="00925ECD">
        <w:t>.</w:t>
      </w:r>
    </w:p>
    <w:p w14:paraId="19638942" w14:textId="74119FA5" w:rsidR="00F13912" w:rsidRPr="00DB054C" w:rsidRDefault="00F13912" w:rsidP="00F1391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F13912" w14:paraId="4DB2B2FE" w14:textId="77777777" w:rsidTr="00956427">
        <w:tc>
          <w:tcPr>
            <w:tcW w:w="1438" w:type="dxa"/>
            <w:shd w:val="clear" w:color="auto" w:fill="auto"/>
          </w:tcPr>
          <w:p w14:paraId="1A957182" w14:textId="77777777" w:rsidR="00F13912" w:rsidRPr="009F6E09" w:rsidRDefault="00F13912" w:rsidP="00956427">
            <w:pPr>
              <w:rPr>
                <w:b/>
                <w:bCs/>
              </w:rPr>
            </w:pPr>
            <w:r w:rsidRPr="009F6E09">
              <w:rPr>
                <w:b/>
                <w:bCs/>
              </w:rPr>
              <w:t>Company</w:t>
            </w:r>
          </w:p>
        </w:tc>
        <w:tc>
          <w:tcPr>
            <w:tcW w:w="2810" w:type="dxa"/>
          </w:tcPr>
          <w:p w14:paraId="72305B78" w14:textId="339F46E2" w:rsidR="00F13912" w:rsidRPr="009F6E09" w:rsidRDefault="00F13912" w:rsidP="00956427">
            <w:pPr>
              <w:rPr>
                <w:b/>
                <w:bCs/>
              </w:rPr>
            </w:pPr>
            <w:r>
              <w:rPr>
                <w:b/>
                <w:bCs/>
              </w:rPr>
              <w:t xml:space="preserve">Do companies support the solution </w:t>
            </w:r>
            <w:r w:rsidR="00EE32E5">
              <w:rPr>
                <w:b/>
                <w:bCs/>
              </w:rPr>
              <w:t>where</w:t>
            </w:r>
            <w:r>
              <w:rPr>
                <w:b/>
                <w:bCs/>
              </w:rPr>
              <w:t xml:space="preserve"> </w:t>
            </w:r>
            <w:r w:rsidRPr="00F13912">
              <w:rPr>
                <w:b/>
                <w:bCs/>
              </w:rPr>
              <w:t>AI/ML training</w:t>
            </w:r>
            <w:r>
              <w:rPr>
                <w:b/>
                <w:bCs/>
              </w:rPr>
              <w:t xml:space="preserve"> is</w:t>
            </w:r>
            <w:r w:rsidRPr="00F13912">
              <w:rPr>
                <w:b/>
                <w:bCs/>
              </w:rPr>
              <w:t xml:space="preserve"> in gNB-CU and AI/ML inference in gNB-DU</w:t>
            </w:r>
            <w:r>
              <w:rPr>
                <w:b/>
                <w:bCs/>
              </w:rPr>
              <w:t>? (yes/no)</w:t>
            </w:r>
          </w:p>
        </w:tc>
        <w:tc>
          <w:tcPr>
            <w:tcW w:w="5183" w:type="dxa"/>
            <w:shd w:val="clear" w:color="auto" w:fill="auto"/>
          </w:tcPr>
          <w:p w14:paraId="4432033A" w14:textId="77777777" w:rsidR="00F13912" w:rsidRPr="009F6E09" w:rsidRDefault="00F13912" w:rsidP="00956427">
            <w:pPr>
              <w:rPr>
                <w:b/>
                <w:bCs/>
              </w:rPr>
            </w:pPr>
            <w:r w:rsidRPr="009F6E09">
              <w:rPr>
                <w:b/>
                <w:bCs/>
              </w:rPr>
              <w:t>Comment</w:t>
            </w:r>
          </w:p>
        </w:tc>
      </w:tr>
      <w:tr w:rsidR="00F13912" w14:paraId="5F2F0D0D" w14:textId="77777777" w:rsidTr="00956427">
        <w:tc>
          <w:tcPr>
            <w:tcW w:w="1438" w:type="dxa"/>
            <w:shd w:val="clear" w:color="auto" w:fill="auto"/>
          </w:tcPr>
          <w:p w14:paraId="5B899BD4" w14:textId="55EB0102" w:rsidR="00F13912" w:rsidRDefault="00287BE5" w:rsidP="00956427">
            <w:pPr>
              <w:rPr>
                <w:lang w:eastAsia="zh-CN"/>
              </w:rPr>
            </w:pPr>
            <w:r>
              <w:rPr>
                <w:lang w:eastAsia="zh-CN"/>
              </w:rPr>
              <w:t>Ericsson</w:t>
            </w:r>
          </w:p>
        </w:tc>
        <w:tc>
          <w:tcPr>
            <w:tcW w:w="2810" w:type="dxa"/>
          </w:tcPr>
          <w:p w14:paraId="492C00E3" w14:textId="230229F8" w:rsidR="00F13912" w:rsidRDefault="00EE01B6" w:rsidP="00956427">
            <w:pPr>
              <w:rPr>
                <w:lang w:eastAsia="zh-CN"/>
              </w:rPr>
            </w:pPr>
            <w:r>
              <w:rPr>
                <w:lang w:eastAsia="zh-CN"/>
              </w:rPr>
              <w:t>Leave it for later discussions</w:t>
            </w:r>
          </w:p>
        </w:tc>
        <w:tc>
          <w:tcPr>
            <w:tcW w:w="5183" w:type="dxa"/>
            <w:shd w:val="clear" w:color="auto" w:fill="auto"/>
          </w:tcPr>
          <w:p w14:paraId="382ADB62" w14:textId="5ED6D5AD" w:rsidR="00F13912" w:rsidRDefault="00EE01B6" w:rsidP="00956427">
            <w:pPr>
              <w:rPr>
                <w:lang w:eastAsia="zh-CN"/>
              </w:rPr>
            </w:pPr>
            <w:r>
              <w:rPr>
                <w:lang w:eastAsia="zh-CN"/>
              </w:rPr>
              <w:t xml:space="preserve">The important part is whether the inference function can be located at the gNB-DU. </w:t>
            </w:r>
            <w:r w:rsidR="00F46AAB">
              <w:rPr>
                <w:lang w:eastAsia="zh-CN"/>
              </w:rPr>
              <w:t xml:space="preserve">Focussing on the training to be at the gNB-CU is not important as </w:t>
            </w:r>
            <w:r w:rsidR="00F70D27">
              <w:rPr>
                <w:lang w:eastAsia="zh-CN"/>
              </w:rPr>
              <w:t>it is in a way included in the scenario where training is at the NG-RAN</w:t>
            </w:r>
          </w:p>
        </w:tc>
      </w:tr>
      <w:tr w:rsidR="00F13912" w14:paraId="37BCD9DD" w14:textId="77777777" w:rsidTr="00956427">
        <w:tc>
          <w:tcPr>
            <w:tcW w:w="1438" w:type="dxa"/>
            <w:shd w:val="clear" w:color="auto" w:fill="auto"/>
          </w:tcPr>
          <w:p w14:paraId="2B148C62" w14:textId="37E4798C" w:rsidR="00F13912" w:rsidRDefault="000F486A" w:rsidP="00956427">
            <w:pPr>
              <w:rPr>
                <w:lang w:eastAsia="zh-CN"/>
              </w:rPr>
            </w:pPr>
            <w:r w:rsidRPr="000F486A">
              <w:rPr>
                <w:lang w:eastAsia="zh-CN"/>
              </w:rPr>
              <w:t>Lenovo and Motorola Mobility</w:t>
            </w:r>
          </w:p>
        </w:tc>
        <w:tc>
          <w:tcPr>
            <w:tcW w:w="2810" w:type="dxa"/>
          </w:tcPr>
          <w:p w14:paraId="4E5A4B37" w14:textId="27C89B9A" w:rsidR="00F13912" w:rsidRDefault="000F486A" w:rsidP="00956427">
            <w:pPr>
              <w:rPr>
                <w:lang w:eastAsia="zh-CN"/>
              </w:rPr>
            </w:pPr>
            <w:r>
              <w:rPr>
                <w:rFonts w:hint="eastAsia"/>
                <w:lang w:eastAsia="zh-CN"/>
              </w:rPr>
              <w:t>N</w:t>
            </w:r>
            <w:r>
              <w:rPr>
                <w:lang w:eastAsia="zh-CN"/>
              </w:rPr>
              <w:t>o</w:t>
            </w:r>
          </w:p>
        </w:tc>
        <w:tc>
          <w:tcPr>
            <w:tcW w:w="5183" w:type="dxa"/>
            <w:shd w:val="clear" w:color="auto" w:fill="auto"/>
          </w:tcPr>
          <w:p w14:paraId="79045EFC" w14:textId="422A1DD8" w:rsidR="00F13912" w:rsidRDefault="000F486A" w:rsidP="00956427">
            <w:pPr>
              <w:rPr>
                <w:lang w:eastAsia="zh-CN"/>
              </w:rPr>
            </w:pPr>
            <w:r>
              <w:rPr>
                <w:lang w:eastAsia="zh-CN"/>
              </w:rPr>
              <w:t>As</w:t>
            </w:r>
            <w:r w:rsidRPr="000F486A">
              <w:rPr>
                <w:lang w:eastAsia="zh-CN"/>
              </w:rPr>
              <w:t xml:space="preserve"> answered in Q4.1-2, CU is more suitable than DU to perform AI/ML inference.</w:t>
            </w:r>
          </w:p>
        </w:tc>
      </w:tr>
      <w:tr w:rsidR="00F13912" w14:paraId="41B55A6C" w14:textId="77777777" w:rsidTr="00956427">
        <w:tc>
          <w:tcPr>
            <w:tcW w:w="1438" w:type="dxa"/>
            <w:shd w:val="clear" w:color="auto" w:fill="auto"/>
          </w:tcPr>
          <w:p w14:paraId="62FED7E9" w14:textId="367E1282" w:rsidR="00F13912" w:rsidRDefault="00CD6B23" w:rsidP="00956427">
            <w:pPr>
              <w:rPr>
                <w:lang w:eastAsia="zh-CN"/>
              </w:rPr>
            </w:pPr>
            <w:r>
              <w:rPr>
                <w:lang w:eastAsia="zh-CN"/>
              </w:rPr>
              <w:t>Samsung</w:t>
            </w:r>
          </w:p>
        </w:tc>
        <w:tc>
          <w:tcPr>
            <w:tcW w:w="2810" w:type="dxa"/>
          </w:tcPr>
          <w:p w14:paraId="65AE03AC" w14:textId="34DD17B9" w:rsidR="00F13912" w:rsidRDefault="00CD6B23" w:rsidP="00956427">
            <w:pPr>
              <w:rPr>
                <w:lang w:eastAsia="zh-CN"/>
              </w:rPr>
            </w:pPr>
            <w:r>
              <w:rPr>
                <w:lang w:eastAsia="zh-CN"/>
              </w:rPr>
              <w:t>Not now</w:t>
            </w:r>
          </w:p>
        </w:tc>
        <w:tc>
          <w:tcPr>
            <w:tcW w:w="5183" w:type="dxa"/>
            <w:shd w:val="clear" w:color="auto" w:fill="auto"/>
          </w:tcPr>
          <w:p w14:paraId="5FCFCB41" w14:textId="30E79B1F" w:rsidR="00F13912" w:rsidRDefault="00CD6B23" w:rsidP="00956427">
            <w:pPr>
              <w:rPr>
                <w:lang w:eastAsia="zh-CN"/>
              </w:rPr>
            </w:pPr>
            <w:r>
              <w:rPr>
                <w:lang w:eastAsia="zh-CN"/>
              </w:rPr>
              <w:t>We can discuss it upon the use case requirement. From current progress, it seems there is no need.</w:t>
            </w:r>
          </w:p>
        </w:tc>
      </w:tr>
      <w:tr w:rsidR="00F13912" w14:paraId="02F525F6" w14:textId="77777777" w:rsidTr="00956427">
        <w:tc>
          <w:tcPr>
            <w:tcW w:w="1438" w:type="dxa"/>
            <w:shd w:val="clear" w:color="auto" w:fill="auto"/>
          </w:tcPr>
          <w:p w14:paraId="655ACAF5" w14:textId="726B4C0C" w:rsidR="00F13912" w:rsidRDefault="009965D6" w:rsidP="00956427">
            <w:pPr>
              <w:rPr>
                <w:lang w:eastAsia="zh-CN"/>
              </w:rPr>
            </w:pPr>
            <w:r>
              <w:rPr>
                <w:lang w:eastAsia="zh-CN"/>
              </w:rPr>
              <w:t>Intel</w:t>
            </w:r>
          </w:p>
        </w:tc>
        <w:tc>
          <w:tcPr>
            <w:tcW w:w="2810" w:type="dxa"/>
          </w:tcPr>
          <w:p w14:paraId="6728FE28" w14:textId="0E18B0D6" w:rsidR="00F13912" w:rsidRDefault="008B5578" w:rsidP="00956427">
            <w:pPr>
              <w:rPr>
                <w:lang w:eastAsia="zh-CN"/>
              </w:rPr>
            </w:pPr>
            <w:r>
              <w:rPr>
                <w:lang w:eastAsia="zh-CN"/>
              </w:rPr>
              <w:t>Yes, but</w:t>
            </w:r>
          </w:p>
        </w:tc>
        <w:tc>
          <w:tcPr>
            <w:tcW w:w="5183" w:type="dxa"/>
            <w:shd w:val="clear" w:color="auto" w:fill="auto"/>
          </w:tcPr>
          <w:p w14:paraId="2AAB269D" w14:textId="3455E28B" w:rsidR="00F13912" w:rsidRDefault="008B5578" w:rsidP="00956427">
            <w:r>
              <w:t xml:space="preserve">We are ok to </w:t>
            </w:r>
            <w:r w:rsidR="00BF72BD">
              <w:t xml:space="preserve">leave it FFS and </w:t>
            </w:r>
            <w:r w:rsidR="00261F22">
              <w:t>focus on the non-split architecture first.</w:t>
            </w:r>
          </w:p>
        </w:tc>
      </w:tr>
      <w:tr w:rsidR="00E1492F" w14:paraId="166D5A91" w14:textId="77777777" w:rsidTr="00956427">
        <w:tc>
          <w:tcPr>
            <w:tcW w:w="1438" w:type="dxa"/>
            <w:shd w:val="clear" w:color="auto" w:fill="auto"/>
          </w:tcPr>
          <w:p w14:paraId="79D4EA90" w14:textId="3A4AEEB9" w:rsidR="00E1492F" w:rsidRDefault="00E1492F" w:rsidP="00E1492F">
            <w:pPr>
              <w:rPr>
                <w:lang w:eastAsia="zh-CN"/>
              </w:rPr>
            </w:pPr>
            <w:r>
              <w:rPr>
                <w:rFonts w:hint="eastAsia"/>
                <w:lang w:eastAsia="zh-CN"/>
              </w:rPr>
              <w:t>Z</w:t>
            </w:r>
            <w:r>
              <w:rPr>
                <w:lang w:eastAsia="zh-CN"/>
              </w:rPr>
              <w:t>TE</w:t>
            </w:r>
          </w:p>
        </w:tc>
        <w:tc>
          <w:tcPr>
            <w:tcW w:w="2810" w:type="dxa"/>
          </w:tcPr>
          <w:p w14:paraId="7837923E" w14:textId="67B50D2A" w:rsidR="00E1492F" w:rsidRDefault="00E1492F" w:rsidP="00E1492F">
            <w:pPr>
              <w:rPr>
                <w:lang w:eastAsia="zh-CN"/>
              </w:rPr>
            </w:pPr>
            <w:r>
              <w:rPr>
                <w:rFonts w:hint="eastAsia"/>
                <w:lang w:eastAsia="zh-CN"/>
              </w:rPr>
              <w:t>Y</w:t>
            </w:r>
            <w:r>
              <w:rPr>
                <w:lang w:eastAsia="zh-CN"/>
              </w:rPr>
              <w:t>es</w:t>
            </w:r>
          </w:p>
        </w:tc>
        <w:tc>
          <w:tcPr>
            <w:tcW w:w="5183" w:type="dxa"/>
            <w:shd w:val="clear" w:color="auto" w:fill="auto"/>
          </w:tcPr>
          <w:p w14:paraId="06F23F26" w14:textId="27C6FBEC" w:rsidR="00E1492F" w:rsidRDefault="00E1492F" w:rsidP="00E1492F">
            <w:r>
              <w:rPr>
                <w:rFonts w:hint="eastAsia"/>
                <w:lang w:eastAsia="zh-CN"/>
              </w:rPr>
              <w:t>A</w:t>
            </w:r>
            <w:r>
              <w:rPr>
                <w:lang w:eastAsia="zh-CN"/>
              </w:rPr>
              <w:t xml:space="preserve">ctually, we support this solution. </w:t>
            </w:r>
            <w:r>
              <w:t xml:space="preserve">In short, we think gNB-CU can be responsible for the ML-training because CU may </w:t>
            </w:r>
            <w:r>
              <w:lastRenderedPageBreak/>
              <w:t>have better computation capability than DU, and then gNB-DU can be responsible for the ML inference for the real-time scenario without transferring the predicted information over F1. We are fine to discuss it later.</w:t>
            </w:r>
          </w:p>
        </w:tc>
      </w:tr>
      <w:tr w:rsidR="00A95A3A" w14:paraId="2B97B94C" w14:textId="77777777" w:rsidTr="00956427">
        <w:tc>
          <w:tcPr>
            <w:tcW w:w="1438" w:type="dxa"/>
            <w:shd w:val="clear" w:color="auto" w:fill="auto"/>
          </w:tcPr>
          <w:p w14:paraId="7C86262A" w14:textId="46833B54" w:rsidR="00A95A3A" w:rsidRDefault="00A95A3A" w:rsidP="00A95A3A">
            <w:pPr>
              <w:rPr>
                <w:lang w:eastAsia="zh-CN"/>
              </w:rPr>
            </w:pPr>
            <w:r>
              <w:rPr>
                <w:lang w:eastAsia="zh-CN"/>
              </w:rPr>
              <w:lastRenderedPageBreak/>
              <w:t>Deutsche Telekom</w:t>
            </w:r>
          </w:p>
        </w:tc>
        <w:tc>
          <w:tcPr>
            <w:tcW w:w="2810" w:type="dxa"/>
          </w:tcPr>
          <w:p w14:paraId="4173109E" w14:textId="3387F1CA" w:rsidR="00A95A3A" w:rsidRDefault="00A95A3A" w:rsidP="00A95A3A">
            <w:pPr>
              <w:rPr>
                <w:lang w:eastAsia="zh-CN"/>
              </w:rPr>
            </w:pPr>
            <w:r>
              <w:rPr>
                <w:lang w:eastAsia="zh-CN"/>
              </w:rPr>
              <w:t>No</w:t>
            </w:r>
          </w:p>
        </w:tc>
        <w:tc>
          <w:tcPr>
            <w:tcW w:w="5183" w:type="dxa"/>
            <w:shd w:val="clear" w:color="auto" w:fill="auto"/>
          </w:tcPr>
          <w:p w14:paraId="765164DF" w14:textId="015397EC" w:rsidR="00A95A3A" w:rsidRDefault="00A95A3A" w:rsidP="00A95A3A">
            <w:pPr>
              <w:rPr>
                <w:lang w:eastAsia="zh-CN"/>
              </w:rPr>
            </w:pPr>
            <w:r>
              <w:t>Same view as Lenovo/Motorola. Based on current use case discussion we also don’t see the need to place the inference in DU.</w:t>
            </w:r>
          </w:p>
        </w:tc>
      </w:tr>
      <w:tr w:rsidR="00BB0EAA" w14:paraId="24E8D1E1" w14:textId="77777777" w:rsidTr="00956427">
        <w:tc>
          <w:tcPr>
            <w:tcW w:w="1438" w:type="dxa"/>
            <w:shd w:val="clear" w:color="auto" w:fill="auto"/>
          </w:tcPr>
          <w:p w14:paraId="733702E5" w14:textId="279D5074" w:rsidR="00BB0EAA" w:rsidRDefault="00BB0EAA" w:rsidP="00A95A3A">
            <w:pPr>
              <w:rPr>
                <w:lang w:eastAsia="zh-CN"/>
              </w:rPr>
            </w:pPr>
            <w:r>
              <w:rPr>
                <w:lang w:eastAsia="zh-CN"/>
              </w:rPr>
              <w:t>Nokia</w:t>
            </w:r>
          </w:p>
        </w:tc>
        <w:tc>
          <w:tcPr>
            <w:tcW w:w="2810" w:type="dxa"/>
          </w:tcPr>
          <w:p w14:paraId="2076F179" w14:textId="4CB5569D" w:rsidR="00BB0EAA" w:rsidRDefault="00BB0EAA" w:rsidP="00A95A3A">
            <w:pPr>
              <w:rPr>
                <w:lang w:eastAsia="zh-CN"/>
              </w:rPr>
            </w:pPr>
            <w:r>
              <w:rPr>
                <w:lang w:eastAsia="zh-CN"/>
              </w:rPr>
              <w:t>Yes</w:t>
            </w:r>
          </w:p>
        </w:tc>
        <w:tc>
          <w:tcPr>
            <w:tcW w:w="5183" w:type="dxa"/>
            <w:shd w:val="clear" w:color="auto" w:fill="auto"/>
          </w:tcPr>
          <w:p w14:paraId="0E1A6030" w14:textId="32056FE8" w:rsidR="00BB0EAA" w:rsidRDefault="00BB0EAA" w:rsidP="00A95A3A">
            <w:r>
              <w:t>We think that this solution can be exploited but it is ok to leave it for later.</w:t>
            </w:r>
          </w:p>
        </w:tc>
      </w:tr>
    </w:tbl>
    <w:p w14:paraId="5A736E83" w14:textId="1C97A28E" w:rsidR="00F13912" w:rsidRDefault="00F13912" w:rsidP="005D2618"/>
    <w:p w14:paraId="0043D0DF" w14:textId="178B17E5" w:rsidR="00BB0EAA" w:rsidRDefault="00BB0EAA" w:rsidP="005D2618">
      <w:pPr>
        <w:rPr>
          <w:b/>
          <w:bCs/>
        </w:rPr>
      </w:pPr>
      <w:r w:rsidRPr="00BB0EAA">
        <w:rPr>
          <w:b/>
          <w:bCs/>
        </w:rPr>
        <w:t>Summary</w:t>
      </w:r>
      <w:r>
        <w:rPr>
          <w:b/>
          <w:bCs/>
        </w:rPr>
        <w:t xml:space="preserve"> </w:t>
      </w:r>
    </w:p>
    <w:p w14:paraId="1DF0EC95" w14:textId="5C733E59" w:rsidR="00BB0EAA" w:rsidRDefault="00BB0EAA" w:rsidP="005D2618">
      <w:r>
        <w:t xml:space="preserve">In the second phase of the discussions one more question was asked regarding the location of the AI/ML functionality in case of split architecture. In the question whether companies support a </w:t>
      </w:r>
      <w:r w:rsidRPr="00BB0EAA">
        <w:t>solution where AI/ML training is in gNB-CU and AI/ML inference in gNB-DU</w:t>
      </w:r>
      <w:r>
        <w:t>, companies answered the following:</w:t>
      </w:r>
    </w:p>
    <w:p w14:paraId="4E205A32" w14:textId="688DAB49" w:rsidR="00BB0EAA" w:rsidRDefault="00BB0EAA" w:rsidP="005D2618">
      <w:r w:rsidRPr="00BB0EAA">
        <w:t>2 companies think this should be left for later</w:t>
      </w:r>
    </w:p>
    <w:p w14:paraId="4AAFEC66" w14:textId="04015C0B" w:rsidR="00BB0EAA" w:rsidRDefault="00BB0EAA" w:rsidP="005D2618">
      <w:r>
        <w:t>2 companies think that this is not needed</w:t>
      </w:r>
    </w:p>
    <w:p w14:paraId="30D5730A" w14:textId="52F44B39" w:rsidR="00A4219E" w:rsidRDefault="00A4219E" w:rsidP="005D2618">
      <w:r>
        <w:t>3</w:t>
      </w:r>
      <w:r w:rsidR="00BB0EAA">
        <w:t xml:space="preserve"> companies support this solution </w:t>
      </w:r>
    </w:p>
    <w:p w14:paraId="42911D1D" w14:textId="29797B7E" w:rsidR="006E1A71" w:rsidRPr="00A4219E" w:rsidRDefault="006E1A71" w:rsidP="005D2618">
      <w:pPr>
        <w:rPr>
          <w:b/>
          <w:bCs/>
        </w:rPr>
      </w:pPr>
      <w:r>
        <w:rPr>
          <w:b/>
          <w:bCs/>
        </w:rPr>
        <w:t>It remain</w:t>
      </w:r>
      <w:r w:rsidR="00204CF4">
        <w:rPr>
          <w:b/>
          <w:bCs/>
        </w:rPr>
        <w:t>s</w:t>
      </w:r>
      <w:r>
        <w:rPr>
          <w:b/>
          <w:bCs/>
        </w:rPr>
        <w:t xml:space="preserve"> FFS </w:t>
      </w:r>
      <w:r w:rsidR="00BB0EAA" w:rsidRPr="00A4219E">
        <w:rPr>
          <w:b/>
          <w:bCs/>
        </w:rPr>
        <w:t>whether we support a</w:t>
      </w:r>
      <w:r>
        <w:rPr>
          <w:b/>
          <w:bCs/>
        </w:rPr>
        <w:t>n</w:t>
      </w:r>
      <w:r w:rsidR="00BB0EAA" w:rsidRPr="00A4219E">
        <w:rPr>
          <w:b/>
          <w:bCs/>
        </w:rPr>
        <w:t xml:space="preserve"> </w:t>
      </w:r>
      <w:r w:rsidR="00A4219E" w:rsidRPr="00A4219E">
        <w:rPr>
          <w:b/>
          <w:bCs/>
        </w:rPr>
        <w:t xml:space="preserve">AI/ML Load Balancing </w:t>
      </w:r>
      <w:r w:rsidR="00BB0EAA" w:rsidRPr="00A4219E">
        <w:rPr>
          <w:b/>
          <w:bCs/>
        </w:rPr>
        <w:t>solution where</w:t>
      </w:r>
      <w:r w:rsidR="00A4219E" w:rsidRPr="00A4219E">
        <w:rPr>
          <w:b/>
          <w:bCs/>
        </w:rPr>
        <w:t xml:space="preserve"> AI/ML training is in gNB-CU and AI/ML inference in gNB-DU.</w:t>
      </w:r>
      <w:r w:rsidR="00BB0EAA" w:rsidRPr="00A4219E">
        <w:rPr>
          <w:b/>
          <w:bCs/>
        </w:rPr>
        <w:t xml:space="preserve"> </w:t>
      </w:r>
      <w:r>
        <w:rPr>
          <w:b/>
          <w:bCs/>
        </w:rPr>
        <w:t>This is captured already in Proposal 2</w:t>
      </w:r>
      <w:r w:rsidR="00C27EF1">
        <w:rPr>
          <w:b/>
          <w:bCs/>
        </w:rPr>
        <w:t xml:space="preserve"> above</w:t>
      </w:r>
      <w:r>
        <w:rPr>
          <w:b/>
          <w:bCs/>
        </w:rPr>
        <w:t xml:space="preserve">. </w:t>
      </w:r>
    </w:p>
    <w:p w14:paraId="7ABC15A7" w14:textId="77777777" w:rsidR="00BB0EAA" w:rsidRDefault="00BB0EAA" w:rsidP="005D2618"/>
    <w:p w14:paraId="46F6A851" w14:textId="77777777" w:rsidR="00F92F78" w:rsidRDefault="00F92F78" w:rsidP="00F92F78">
      <w:pPr>
        <w:pStyle w:val="Heading2"/>
      </w:pPr>
      <w:r>
        <w:t>5.2</w:t>
      </w:r>
      <w:r>
        <w:tab/>
        <w:t>Comments on draft TP</w:t>
      </w:r>
    </w:p>
    <w:p w14:paraId="63001FA0" w14:textId="14D5E2B7" w:rsidR="0095170D" w:rsidRDefault="00925ECD" w:rsidP="005D2618">
      <w:r>
        <w:t>Companies are invited to provide comments on the draft TP for the load balancing use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454"/>
      </w:tblGrid>
      <w:tr w:rsidR="00925ECD" w14:paraId="1FF532C7" w14:textId="77777777" w:rsidTr="00925ECD">
        <w:trPr>
          <w:trHeight w:val="450"/>
        </w:trPr>
        <w:tc>
          <w:tcPr>
            <w:tcW w:w="2068" w:type="dxa"/>
            <w:shd w:val="clear" w:color="auto" w:fill="auto"/>
          </w:tcPr>
          <w:p w14:paraId="7A4191BB" w14:textId="77777777" w:rsidR="00925ECD" w:rsidRPr="009F6E09" w:rsidRDefault="00925ECD" w:rsidP="00956427">
            <w:pPr>
              <w:rPr>
                <w:b/>
                <w:bCs/>
              </w:rPr>
            </w:pPr>
            <w:r w:rsidRPr="009F6E09">
              <w:rPr>
                <w:b/>
                <w:bCs/>
              </w:rPr>
              <w:t>Company</w:t>
            </w:r>
          </w:p>
        </w:tc>
        <w:tc>
          <w:tcPr>
            <w:tcW w:w="7454" w:type="dxa"/>
            <w:shd w:val="clear" w:color="auto" w:fill="auto"/>
          </w:tcPr>
          <w:p w14:paraId="51E6D7E4" w14:textId="67603358" w:rsidR="00925ECD" w:rsidRPr="009F6E09" w:rsidRDefault="00925ECD" w:rsidP="00956427">
            <w:pPr>
              <w:rPr>
                <w:b/>
                <w:bCs/>
              </w:rPr>
            </w:pPr>
            <w:r w:rsidRPr="009F6E09">
              <w:rPr>
                <w:b/>
                <w:bCs/>
              </w:rPr>
              <w:t>Comment</w:t>
            </w:r>
            <w:r>
              <w:rPr>
                <w:b/>
                <w:bCs/>
              </w:rPr>
              <w:t>s</w:t>
            </w:r>
          </w:p>
        </w:tc>
      </w:tr>
      <w:tr w:rsidR="00925ECD" w14:paraId="44477D66" w14:textId="77777777" w:rsidTr="00925ECD">
        <w:trPr>
          <w:trHeight w:val="438"/>
        </w:trPr>
        <w:tc>
          <w:tcPr>
            <w:tcW w:w="2068" w:type="dxa"/>
            <w:shd w:val="clear" w:color="auto" w:fill="auto"/>
          </w:tcPr>
          <w:p w14:paraId="1CA9B3D1" w14:textId="08D238C4" w:rsidR="00925ECD" w:rsidRDefault="00F70D27" w:rsidP="00956427">
            <w:pPr>
              <w:rPr>
                <w:lang w:eastAsia="zh-CN"/>
              </w:rPr>
            </w:pPr>
            <w:r>
              <w:rPr>
                <w:lang w:eastAsia="zh-CN"/>
              </w:rPr>
              <w:t>Ericsson</w:t>
            </w:r>
          </w:p>
        </w:tc>
        <w:tc>
          <w:tcPr>
            <w:tcW w:w="7454" w:type="dxa"/>
            <w:shd w:val="clear" w:color="auto" w:fill="auto"/>
          </w:tcPr>
          <w:p w14:paraId="5DA955A5" w14:textId="6B041E0E" w:rsidR="00925ECD" w:rsidRDefault="00F70D27" w:rsidP="00956427">
            <w:pPr>
              <w:rPr>
                <w:lang w:eastAsia="zh-CN"/>
              </w:rPr>
            </w:pPr>
            <w:r>
              <w:rPr>
                <w:lang w:eastAsia="zh-CN"/>
              </w:rPr>
              <w:t xml:space="preserve">The TP looks ok. The only </w:t>
            </w:r>
            <w:r w:rsidR="00C1103B">
              <w:rPr>
                <w:lang w:eastAsia="zh-CN"/>
              </w:rPr>
              <w:t>major point of disagreement is on the use of MDT to gather Ue assistance information. This</w:t>
            </w:r>
            <w:r w:rsidR="00AD45E1">
              <w:rPr>
                <w:lang w:eastAsia="zh-CN"/>
              </w:rPr>
              <w:t xml:space="preserve"> MDT based solution</w:t>
            </w:r>
            <w:r w:rsidR="00C1103B">
              <w:rPr>
                <w:lang w:eastAsia="zh-CN"/>
              </w:rPr>
              <w:t xml:space="preserve"> has been proposed by one company while there were many other companies proposing to gather UE measurements (existing or new</w:t>
            </w:r>
            <w:r w:rsidR="00AD45E1">
              <w:rPr>
                <w:lang w:eastAsia="zh-CN"/>
              </w:rPr>
              <w:t xml:space="preserve">) directly from the UE. </w:t>
            </w:r>
            <w:r w:rsidR="007C00E7">
              <w:rPr>
                <w:lang w:eastAsia="zh-CN"/>
              </w:rPr>
              <w:t>At least we should putas FFS whether UE assistance information should be collected bv the RAN.</w:t>
            </w:r>
          </w:p>
        </w:tc>
      </w:tr>
      <w:tr w:rsidR="00925ECD" w14:paraId="55E7DD6A" w14:textId="77777777" w:rsidTr="00925ECD">
        <w:trPr>
          <w:trHeight w:val="450"/>
        </w:trPr>
        <w:tc>
          <w:tcPr>
            <w:tcW w:w="2068" w:type="dxa"/>
            <w:shd w:val="clear" w:color="auto" w:fill="auto"/>
          </w:tcPr>
          <w:p w14:paraId="05A27F76" w14:textId="3BC96403" w:rsidR="00925ECD" w:rsidRDefault="00E14869" w:rsidP="00956427">
            <w:pPr>
              <w:rPr>
                <w:lang w:eastAsia="zh-CN"/>
              </w:rPr>
            </w:pPr>
            <w:r w:rsidRPr="00E14869">
              <w:rPr>
                <w:lang w:eastAsia="zh-CN"/>
              </w:rPr>
              <w:t>Lenovo and Motorola Mobility</w:t>
            </w:r>
          </w:p>
        </w:tc>
        <w:tc>
          <w:tcPr>
            <w:tcW w:w="7454" w:type="dxa"/>
            <w:shd w:val="clear" w:color="auto" w:fill="auto"/>
          </w:tcPr>
          <w:p w14:paraId="1AEECAD4" w14:textId="1B07D329" w:rsidR="00925ECD" w:rsidRDefault="00E14869" w:rsidP="00956427">
            <w:pPr>
              <w:rPr>
                <w:lang w:eastAsia="zh-CN"/>
              </w:rPr>
            </w:pPr>
            <w:r w:rsidRPr="00E14869">
              <w:rPr>
                <w:lang w:eastAsia="zh-CN"/>
              </w:rPr>
              <w:t xml:space="preserve">In general, the TP is fine. </w:t>
            </w:r>
            <w:r w:rsidR="00D77B9D">
              <w:rPr>
                <w:lang w:eastAsia="zh-CN"/>
              </w:rPr>
              <w:t>F</w:t>
            </w:r>
            <w:r w:rsidRPr="00E14869">
              <w:rPr>
                <w:lang w:eastAsia="zh-CN"/>
              </w:rPr>
              <w:t>or Figure 5.2-1, we agree that a gNB can request load predictions from a neighbouring gNB, but whether to reuse the existing procedure or introduce a new one is not agreed, we suggest to remove this figure since the messages i.e. PREDICTION STATUS REQUEST and PREDICTION STATUS RESPONSE are not agreed.</w:t>
            </w:r>
          </w:p>
        </w:tc>
      </w:tr>
      <w:tr w:rsidR="00925ECD" w14:paraId="6CC730F4" w14:textId="77777777" w:rsidTr="00925ECD">
        <w:trPr>
          <w:trHeight w:val="438"/>
        </w:trPr>
        <w:tc>
          <w:tcPr>
            <w:tcW w:w="2068" w:type="dxa"/>
            <w:shd w:val="clear" w:color="auto" w:fill="auto"/>
          </w:tcPr>
          <w:p w14:paraId="3B260067" w14:textId="52E70437" w:rsidR="00925ECD" w:rsidRDefault="00CD6B23" w:rsidP="00956427">
            <w:pPr>
              <w:rPr>
                <w:lang w:eastAsia="zh-CN"/>
              </w:rPr>
            </w:pPr>
            <w:r>
              <w:rPr>
                <w:lang w:eastAsia="zh-CN"/>
              </w:rPr>
              <w:t>Samsung</w:t>
            </w:r>
          </w:p>
        </w:tc>
        <w:tc>
          <w:tcPr>
            <w:tcW w:w="7454" w:type="dxa"/>
            <w:shd w:val="clear" w:color="auto" w:fill="auto"/>
          </w:tcPr>
          <w:p w14:paraId="1C9AD0E2" w14:textId="416D3606" w:rsidR="00925ECD" w:rsidRDefault="00CD6B23" w:rsidP="00956427">
            <w:pPr>
              <w:rPr>
                <w:lang w:eastAsia="zh-CN"/>
              </w:rPr>
            </w:pPr>
            <w:r>
              <w:rPr>
                <w:lang w:eastAsia="zh-CN"/>
              </w:rPr>
              <w:t xml:space="preserve">The TP is </w:t>
            </w:r>
            <w:r w:rsidR="009F16D9">
              <w:rPr>
                <w:lang w:eastAsia="zh-CN"/>
              </w:rPr>
              <w:t xml:space="preserve">fine in general. For the sentence of “Reinforcement learning”, we </w:t>
            </w:r>
            <w:r w:rsidR="00823B69">
              <w:rPr>
                <w:lang w:eastAsia="zh-CN"/>
              </w:rPr>
              <w:t>also prefer</w:t>
            </w:r>
            <w:r w:rsidR="009F16D9">
              <w:rPr>
                <w:lang w:eastAsia="zh-CN"/>
              </w:rPr>
              <w:t xml:space="preserve"> to remove it, as the algorithm is out of scope. And apart from it, reinforcement learning is a learning algorithm in ML and it can be used for both online and offline training instead of online only. So </w:t>
            </w:r>
            <w:r w:rsidR="00823B69">
              <w:rPr>
                <w:lang w:eastAsia="zh-CN"/>
              </w:rPr>
              <w:t>we prefer</w:t>
            </w:r>
            <w:r w:rsidR="009F16D9">
              <w:rPr>
                <w:lang w:eastAsia="zh-CN"/>
              </w:rPr>
              <w:t xml:space="preserve"> to remove it.</w:t>
            </w:r>
          </w:p>
          <w:p w14:paraId="24E127F9" w14:textId="50444173" w:rsidR="009F16D9" w:rsidRDefault="009F16D9" w:rsidP="00956427">
            <w:pPr>
              <w:rPr>
                <w:lang w:eastAsia="zh-CN"/>
              </w:rPr>
            </w:pPr>
            <w:r>
              <w:rPr>
                <w:lang w:eastAsia="zh-CN"/>
              </w:rPr>
              <w:t xml:space="preserve">To </w:t>
            </w:r>
            <w:r w:rsidR="00A92607">
              <w:rPr>
                <w:lang w:eastAsia="zh-CN"/>
              </w:rPr>
              <w:t>keep consistence</w:t>
            </w:r>
            <w:r>
              <w:rPr>
                <w:lang w:eastAsia="zh-CN"/>
              </w:rPr>
              <w:t xml:space="preserve"> with</w:t>
            </w:r>
            <w:r w:rsidR="00A92607">
              <w:rPr>
                <w:lang w:eastAsia="zh-CN"/>
              </w:rPr>
              <w:t xml:space="preserve"> framework, prefer to “Training” and “Inference” </w:t>
            </w:r>
            <w:r w:rsidR="00823B69">
              <w:rPr>
                <w:lang w:eastAsia="zh-CN"/>
              </w:rPr>
              <w:t>to “Model Training” and “Model Inference” respectively.</w:t>
            </w:r>
          </w:p>
        </w:tc>
      </w:tr>
      <w:tr w:rsidR="00AA16DB" w14:paraId="7170E9AB" w14:textId="77777777" w:rsidTr="00925ECD">
        <w:trPr>
          <w:trHeight w:val="438"/>
        </w:trPr>
        <w:tc>
          <w:tcPr>
            <w:tcW w:w="2068" w:type="dxa"/>
            <w:shd w:val="clear" w:color="auto" w:fill="auto"/>
          </w:tcPr>
          <w:p w14:paraId="30ADF501" w14:textId="3E492618" w:rsidR="00AA16DB" w:rsidRDefault="00AA16DB" w:rsidP="00AA16DB">
            <w:pPr>
              <w:rPr>
                <w:lang w:eastAsia="zh-CN"/>
              </w:rPr>
            </w:pPr>
            <w:r>
              <w:rPr>
                <w:rFonts w:hint="eastAsia"/>
                <w:lang w:eastAsia="zh-CN"/>
              </w:rPr>
              <w:t>Z</w:t>
            </w:r>
            <w:r>
              <w:rPr>
                <w:lang w:eastAsia="zh-CN"/>
              </w:rPr>
              <w:t>TE</w:t>
            </w:r>
          </w:p>
        </w:tc>
        <w:tc>
          <w:tcPr>
            <w:tcW w:w="7454" w:type="dxa"/>
            <w:shd w:val="clear" w:color="auto" w:fill="auto"/>
          </w:tcPr>
          <w:p w14:paraId="4EC8339D" w14:textId="659665F0" w:rsidR="00AA16DB" w:rsidRDefault="00AA16DB" w:rsidP="00AA16DB">
            <w:r>
              <w:rPr>
                <w:rFonts w:hint="eastAsia"/>
                <w:lang w:eastAsia="zh-CN"/>
              </w:rPr>
              <w:t>T</w:t>
            </w:r>
            <w:r>
              <w:rPr>
                <w:lang w:eastAsia="zh-CN"/>
              </w:rPr>
              <w:t xml:space="preserve">hanks for the effort to the TP and SoD. The TP is fine, but we share same view as Lenovo that although we agreed that </w:t>
            </w:r>
            <w:r w:rsidRPr="006A37B3">
              <w:rPr>
                <w:lang w:eastAsia="zh-CN"/>
              </w:rPr>
              <w:t xml:space="preserve">gNBs may signal load predictions to each other over </w:t>
            </w:r>
            <w:r w:rsidRPr="006A37B3">
              <w:rPr>
                <w:lang w:eastAsia="zh-CN"/>
              </w:rPr>
              <w:lastRenderedPageBreak/>
              <w:t>Xn interface</w:t>
            </w:r>
            <w:r>
              <w:rPr>
                <w:lang w:eastAsia="zh-CN"/>
              </w:rPr>
              <w:t xml:space="preserve">, how to transfer </w:t>
            </w:r>
            <w:r w:rsidR="003E32DF">
              <w:rPr>
                <w:lang w:eastAsia="zh-CN"/>
              </w:rPr>
              <w:t>the</w:t>
            </w:r>
            <w:r>
              <w:rPr>
                <w:lang w:eastAsia="zh-CN"/>
              </w:rPr>
              <w:t xml:space="preserve"> information has not been discussed yet. We can keep FFS here.</w:t>
            </w:r>
          </w:p>
        </w:tc>
      </w:tr>
    </w:tbl>
    <w:p w14:paraId="6C673E3A" w14:textId="6A7A9081" w:rsidR="00925ECD" w:rsidRDefault="00925ECD" w:rsidP="005D2618"/>
    <w:p w14:paraId="7B06A74F" w14:textId="77777777" w:rsidR="00A4219E" w:rsidRPr="005D2618" w:rsidRDefault="00A4219E" w:rsidP="005D2618"/>
    <w:p w14:paraId="311F9C1B" w14:textId="77777777" w:rsidR="005D2618" w:rsidRDefault="005D2618" w:rsidP="003C7BBE">
      <w:pPr>
        <w:rPr>
          <w:lang w:eastAsia="zh-CN"/>
        </w:rPr>
      </w:pPr>
    </w:p>
    <w:p w14:paraId="0FE3DBE3" w14:textId="6CBA2C34" w:rsidR="003C7BBE" w:rsidRDefault="00192525" w:rsidP="003C7BBE">
      <w:pPr>
        <w:pStyle w:val="Heading1"/>
      </w:pPr>
      <w:r>
        <w:t>6</w:t>
      </w:r>
      <w:r w:rsidR="003C7BBE">
        <w:tab/>
        <w:t>References</w:t>
      </w:r>
    </w:p>
    <w:tbl>
      <w:tblPr>
        <w:tblStyle w:val="TableGrid"/>
        <w:tblW w:w="0" w:type="auto"/>
        <w:tblLook w:val="04A0" w:firstRow="1" w:lastRow="0" w:firstColumn="1" w:lastColumn="0" w:noHBand="0" w:noVBand="1"/>
      </w:tblPr>
      <w:tblGrid>
        <w:gridCol w:w="1384"/>
        <w:gridCol w:w="5954"/>
        <w:gridCol w:w="1842"/>
      </w:tblGrid>
      <w:tr w:rsidR="003C7BBE" w:rsidRPr="003C7BBE" w14:paraId="728470D5" w14:textId="77777777" w:rsidTr="003C7BBE">
        <w:trPr>
          <w:trHeight w:val="408"/>
        </w:trPr>
        <w:tc>
          <w:tcPr>
            <w:tcW w:w="1384" w:type="dxa"/>
            <w:hideMark/>
          </w:tcPr>
          <w:p w14:paraId="337744EB" w14:textId="77777777" w:rsidR="003C7BBE" w:rsidRPr="003C7BBE" w:rsidRDefault="00A70510" w:rsidP="003C7BBE">
            <w:pPr>
              <w:rPr>
                <w:b/>
                <w:bCs/>
                <w:u w:val="single"/>
              </w:rPr>
            </w:pPr>
            <w:hyperlink r:id="rId10" w:history="1">
              <w:r w:rsidR="003C7BBE" w:rsidRPr="003C7BBE">
                <w:rPr>
                  <w:rStyle w:val="Hyperlink"/>
                  <w:b/>
                  <w:bCs/>
                </w:rPr>
                <w:t>R3-213296</w:t>
              </w:r>
            </w:hyperlink>
          </w:p>
        </w:tc>
        <w:tc>
          <w:tcPr>
            <w:tcW w:w="5954" w:type="dxa"/>
            <w:hideMark/>
          </w:tcPr>
          <w:p w14:paraId="019BC0B8" w14:textId="77777777" w:rsidR="003C7BBE" w:rsidRPr="003C7BBE" w:rsidRDefault="003C7BBE">
            <w:r w:rsidRPr="003C7BBE">
              <w:t>Proposed TP to TR 37.817 on Load Balancing solutions and standard impacts</w:t>
            </w:r>
          </w:p>
        </w:tc>
        <w:tc>
          <w:tcPr>
            <w:tcW w:w="1842" w:type="dxa"/>
            <w:hideMark/>
          </w:tcPr>
          <w:p w14:paraId="4F3D020C" w14:textId="77777777" w:rsidR="003C7BBE" w:rsidRPr="003C7BBE" w:rsidRDefault="003C7BBE">
            <w:r w:rsidRPr="003C7BBE">
              <w:t>NEC</w:t>
            </w:r>
          </w:p>
        </w:tc>
      </w:tr>
      <w:tr w:rsidR="003C7BBE" w:rsidRPr="003C7BBE" w14:paraId="6F587A2A" w14:textId="77777777" w:rsidTr="003C7BBE">
        <w:trPr>
          <w:trHeight w:val="408"/>
        </w:trPr>
        <w:tc>
          <w:tcPr>
            <w:tcW w:w="1384" w:type="dxa"/>
            <w:hideMark/>
          </w:tcPr>
          <w:p w14:paraId="5DE984F4" w14:textId="77777777" w:rsidR="003C7BBE" w:rsidRPr="003C7BBE" w:rsidRDefault="00A70510">
            <w:pPr>
              <w:rPr>
                <w:b/>
                <w:bCs/>
                <w:u w:val="single"/>
              </w:rPr>
            </w:pPr>
            <w:hyperlink r:id="rId11" w:history="1">
              <w:r w:rsidR="003C7BBE" w:rsidRPr="003C7BBE">
                <w:rPr>
                  <w:rStyle w:val="Hyperlink"/>
                  <w:b/>
                  <w:bCs/>
                </w:rPr>
                <w:t>R3-213420</w:t>
              </w:r>
            </w:hyperlink>
          </w:p>
        </w:tc>
        <w:tc>
          <w:tcPr>
            <w:tcW w:w="5954" w:type="dxa"/>
            <w:hideMark/>
          </w:tcPr>
          <w:p w14:paraId="629E5BEE" w14:textId="77777777" w:rsidR="003C7BBE" w:rsidRPr="003C7BBE" w:rsidRDefault="003C7BBE">
            <w:r w:rsidRPr="003C7BBE">
              <w:t>AI/ML Load Balancing use case</w:t>
            </w:r>
          </w:p>
        </w:tc>
        <w:tc>
          <w:tcPr>
            <w:tcW w:w="1842" w:type="dxa"/>
            <w:hideMark/>
          </w:tcPr>
          <w:p w14:paraId="7039AAC0" w14:textId="77777777" w:rsidR="003C7BBE" w:rsidRPr="003C7BBE" w:rsidRDefault="003C7BBE">
            <w:r w:rsidRPr="003C7BBE">
              <w:t>Ericsson</w:t>
            </w:r>
          </w:p>
        </w:tc>
      </w:tr>
      <w:tr w:rsidR="003C7BBE" w:rsidRPr="003C7BBE" w14:paraId="2CC6671A" w14:textId="77777777" w:rsidTr="003C7BBE">
        <w:trPr>
          <w:trHeight w:val="408"/>
        </w:trPr>
        <w:tc>
          <w:tcPr>
            <w:tcW w:w="1384" w:type="dxa"/>
            <w:hideMark/>
          </w:tcPr>
          <w:p w14:paraId="3053852F" w14:textId="77777777" w:rsidR="003C7BBE" w:rsidRPr="003C7BBE" w:rsidRDefault="00A70510">
            <w:pPr>
              <w:rPr>
                <w:b/>
                <w:bCs/>
                <w:u w:val="single"/>
              </w:rPr>
            </w:pPr>
            <w:hyperlink r:id="rId12" w:history="1">
              <w:r w:rsidR="003C7BBE" w:rsidRPr="003C7BBE">
                <w:rPr>
                  <w:rStyle w:val="Hyperlink"/>
                  <w:b/>
                  <w:bCs/>
                </w:rPr>
                <w:t>R3-213470</w:t>
              </w:r>
            </w:hyperlink>
          </w:p>
        </w:tc>
        <w:tc>
          <w:tcPr>
            <w:tcW w:w="5954" w:type="dxa"/>
            <w:hideMark/>
          </w:tcPr>
          <w:p w14:paraId="0F293385" w14:textId="77777777" w:rsidR="003C7BBE" w:rsidRPr="003C7BBE" w:rsidRDefault="003C7BBE">
            <w:r w:rsidRPr="003C7BBE">
              <w:t>AI/ML based load balancing</w:t>
            </w:r>
          </w:p>
        </w:tc>
        <w:tc>
          <w:tcPr>
            <w:tcW w:w="1842" w:type="dxa"/>
            <w:hideMark/>
          </w:tcPr>
          <w:p w14:paraId="3AAA27D2" w14:textId="77777777" w:rsidR="003C7BBE" w:rsidRPr="003C7BBE" w:rsidRDefault="003C7BBE">
            <w:r w:rsidRPr="003C7BBE">
              <w:t>Intel Corporation</w:t>
            </w:r>
          </w:p>
        </w:tc>
      </w:tr>
      <w:tr w:rsidR="003C7BBE" w:rsidRPr="003C7BBE" w14:paraId="3AA16728" w14:textId="77777777" w:rsidTr="003C7BBE">
        <w:trPr>
          <w:trHeight w:val="408"/>
        </w:trPr>
        <w:tc>
          <w:tcPr>
            <w:tcW w:w="1384" w:type="dxa"/>
            <w:hideMark/>
          </w:tcPr>
          <w:p w14:paraId="526E12AE" w14:textId="77777777" w:rsidR="003C7BBE" w:rsidRPr="003C7BBE" w:rsidRDefault="00A70510">
            <w:pPr>
              <w:rPr>
                <w:b/>
                <w:bCs/>
                <w:u w:val="single"/>
              </w:rPr>
            </w:pPr>
            <w:hyperlink r:id="rId13" w:history="1">
              <w:r w:rsidR="003C7BBE" w:rsidRPr="003C7BBE">
                <w:rPr>
                  <w:rStyle w:val="Hyperlink"/>
                  <w:b/>
                  <w:bCs/>
                </w:rPr>
                <w:t>R3-213714</w:t>
              </w:r>
            </w:hyperlink>
          </w:p>
        </w:tc>
        <w:tc>
          <w:tcPr>
            <w:tcW w:w="5954" w:type="dxa"/>
            <w:hideMark/>
          </w:tcPr>
          <w:p w14:paraId="63CF8CED" w14:textId="77777777" w:rsidR="003C7BBE" w:rsidRPr="003C7BBE" w:rsidRDefault="003C7BBE">
            <w:r w:rsidRPr="003C7BBE">
              <w:t>Discussion on Standard Impact for RAN Intelligence (Load Balancing)</w:t>
            </w:r>
          </w:p>
        </w:tc>
        <w:tc>
          <w:tcPr>
            <w:tcW w:w="1842" w:type="dxa"/>
            <w:hideMark/>
          </w:tcPr>
          <w:p w14:paraId="2C5E59A2" w14:textId="77777777" w:rsidR="003C7BBE" w:rsidRPr="003C7BBE" w:rsidRDefault="003C7BBE">
            <w:r w:rsidRPr="003C7BBE">
              <w:t>Samsung</w:t>
            </w:r>
          </w:p>
        </w:tc>
      </w:tr>
      <w:tr w:rsidR="003C7BBE" w:rsidRPr="003C7BBE" w14:paraId="153C659F" w14:textId="77777777" w:rsidTr="003C7BBE">
        <w:trPr>
          <w:trHeight w:val="408"/>
        </w:trPr>
        <w:tc>
          <w:tcPr>
            <w:tcW w:w="1384" w:type="dxa"/>
            <w:hideMark/>
          </w:tcPr>
          <w:p w14:paraId="5CFF320F" w14:textId="77777777" w:rsidR="003C7BBE" w:rsidRPr="003C7BBE" w:rsidRDefault="00A70510">
            <w:pPr>
              <w:rPr>
                <w:b/>
                <w:bCs/>
                <w:u w:val="single"/>
              </w:rPr>
            </w:pPr>
            <w:hyperlink r:id="rId14" w:history="1">
              <w:r w:rsidR="003C7BBE" w:rsidRPr="003C7BBE">
                <w:rPr>
                  <w:rStyle w:val="Hyperlink"/>
                  <w:b/>
                  <w:bCs/>
                </w:rPr>
                <w:t>R3-213725</w:t>
              </w:r>
            </w:hyperlink>
          </w:p>
        </w:tc>
        <w:tc>
          <w:tcPr>
            <w:tcW w:w="5954" w:type="dxa"/>
            <w:hideMark/>
          </w:tcPr>
          <w:p w14:paraId="4530630F" w14:textId="77777777" w:rsidR="003C7BBE" w:rsidRPr="003C7BBE" w:rsidRDefault="003C7BBE">
            <w:r w:rsidRPr="003C7BBE">
              <w:t>Discussion on traffic load prediction</w:t>
            </w:r>
          </w:p>
        </w:tc>
        <w:tc>
          <w:tcPr>
            <w:tcW w:w="1842" w:type="dxa"/>
            <w:hideMark/>
          </w:tcPr>
          <w:p w14:paraId="6C5508B8" w14:textId="77777777" w:rsidR="003C7BBE" w:rsidRPr="003C7BBE" w:rsidRDefault="003C7BBE">
            <w:r w:rsidRPr="003C7BBE">
              <w:t>Lenovo, Motorola Mobility</w:t>
            </w:r>
          </w:p>
        </w:tc>
      </w:tr>
      <w:tr w:rsidR="003C7BBE" w:rsidRPr="003C7BBE" w14:paraId="6F524C2A" w14:textId="77777777" w:rsidTr="003C7BBE">
        <w:trPr>
          <w:trHeight w:val="408"/>
        </w:trPr>
        <w:tc>
          <w:tcPr>
            <w:tcW w:w="1384" w:type="dxa"/>
            <w:hideMark/>
          </w:tcPr>
          <w:p w14:paraId="49133218" w14:textId="77777777" w:rsidR="003C7BBE" w:rsidRPr="003C7BBE" w:rsidRDefault="00A70510">
            <w:pPr>
              <w:rPr>
                <w:b/>
                <w:bCs/>
                <w:u w:val="single"/>
              </w:rPr>
            </w:pPr>
            <w:hyperlink r:id="rId15" w:history="1">
              <w:r w:rsidR="003C7BBE" w:rsidRPr="003C7BBE">
                <w:rPr>
                  <w:rStyle w:val="Hyperlink"/>
                  <w:b/>
                  <w:bCs/>
                </w:rPr>
                <w:t>R3-213758</w:t>
              </w:r>
            </w:hyperlink>
          </w:p>
        </w:tc>
        <w:tc>
          <w:tcPr>
            <w:tcW w:w="5954" w:type="dxa"/>
            <w:hideMark/>
          </w:tcPr>
          <w:p w14:paraId="00759871" w14:textId="77777777" w:rsidR="003C7BBE" w:rsidRPr="003C7BBE" w:rsidRDefault="003C7BBE">
            <w:r w:rsidRPr="003C7BBE">
              <w:t>Solution to AI based load prediction</w:t>
            </w:r>
          </w:p>
        </w:tc>
        <w:tc>
          <w:tcPr>
            <w:tcW w:w="1842" w:type="dxa"/>
            <w:hideMark/>
          </w:tcPr>
          <w:p w14:paraId="3A65D2BC" w14:textId="77777777" w:rsidR="003C7BBE" w:rsidRPr="003C7BBE" w:rsidRDefault="003C7BBE">
            <w:r w:rsidRPr="003C7BBE">
              <w:t>ZTE Corporation, China Unicom</w:t>
            </w:r>
          </w:p>
        </w:tc>
      </w:tr>
      <w:tr w:rsidR="003C7BBE" w:rsidRPr="003C7BBE" w14:paraId="7481FC84" w14:textId="77777777" w:rsidTr="003C7BBE">
        <w:trPr>
          <w:trHeight w:val="408"/>
        </w:trPr>
        <w:tc>
          <w:tcPr>
            <w:tcW w:w="1384" w:type="dxa"/>
            <w:hideMark/>
          </w:tcPr>
          <w:p w14:paraId="4340D2B5" w14:textId="77777777" w:rsidR="003C7BBE" w:rsidRPr="003C7BBE" w:rsidRDefault="00A70510">
            <w:pPr>
              <w:rPr>
                <w:b/>
                <w:bCs/>
                <w:u w:val="single"/>
              </w:rPr>
            </w:pPr>
            <w:hyperlink r:id="rId16" w:history="1">
              <w:r w:rsidR="003C7BBE" w:rsidRPr="003C7BBE">
                <w:rPr>
                  <w:rStyle w:val="Hyperlink"/>
                  <w:b/>
                  <w:bCs/>
                </w:rPr>
                <w:t>R3-213893</w:t>
              </w:r>
            </w:hyperlink>
          </w:p>
        </w:tc>
        <w:tc>
          <w:tcPr>
            <w:tcW w:w="5954" w:type="dxa"/>
            <w:hideMark/>
          </w:tcPr>
          <w:p w14:paraId="28E02F84" w14:textId="77777777" w:rsidR="003C7BBE" w:rsidRPr="003C7BBE" w:rsidRDefault="003C7BBE">
            <w:r w:rsidRPr="003C7BBE">
              <w:t>(TP for TR 37.817): Standards Impacts for the AI/ML Load Balancing Use Case</w:t>
            </w:r>
          </w:p>
        </w:tc>
        <w:tc>
          <w:tcPr>
            <w:tcW w:w="1842" w:type="dxa"/>
            <w:hideMark/>
          </w:tcPr>
          <w:p w14:paraId="3B8B928D" w14:textId="77777777" w:rsidR="003C7BBE" w:rsidRPr="003C7BBE" w:rsidRDefault="003C7BBE">
            <w:r w:rsidRPr="003C7BBE">
              <w:t>Nokia, Nokia Shanghai Bell</w:t>
            </w:r>
          </w:p>
        </w:tc>
      </w:tr>
      <w:tr w:rsidR="003C7BBE" w:rsidRPr="003C7BBE" w14:paraId="44E3F8B2" w14:textId="77777777" w:rsidTr="003C7BBE">
        <w:trPr>
          <w:trHeight w:val="408"/>
        </w:trPr>
        <w:tc>
          <w:tcPr>
            <w:tcW w:w="1384" w:type="dxa"/>
            <w:hideMark/>
          </w:tcPr>
          <w:p w14:paraId="39C1573A" w14:textId="77777777" w:rsidR="003C7BBE" w:rsidRPr="003C7BBE" w:rsidRDefault="00A70510">
            <w:pPr>
              <w:rPr>
                <w:b/>
                <w:bCs/>
                <w:u w:val="single"/>
              </w:rPr>
            </w:pPr>
            <w:hyperlink r:id="rId17" w:history="1">
              <w:r w:rsidR="003C7BBE" w:rsidRPr="003C7BBE">
                <w:rPr>
                  <w:rStyle w:val="Hyperlink"/>
                  <w:b/>
                  <w:bCs/>
                </w:rPr>
                <w:t>R3-214080</w:t>
              </w:r>
            </w:hyperlink>
          </w:p>
        </w:tc>
        <w:tc>
          <w:tcPr>
            <w:tcW w:w="5954" w:type="dxa"/>
            <w:hideMark/>
          </w:tcPr>
          <w:p w14:paraId="493C2EE7" w14:textId="77777777" w:rsidR="003C7BBE" w:rsidRPr="003C7BBE" w:rsidRDefault="003C7BBE">
            <w:r w:rsidRPr="003C7BBE">
              <w:t>Further discussions on spec impacts of load balancing &amp; traffic steering</w:t>
            </w:r>
          </w:p>
        </w:tc>
        <w:tc>
          <w:tcPr>
            <w:tcW w:w="1842" w:type="dxa"/>
            <w:hideMark/>
          </w:tcPr>
          <w:p w14:paraId="24E01DCD" w14:textId="77777777" w:rsidR="003C7BBE" w:rsidRPr="003C7BBE" w:rsidRDefault="003C7BBE">
            <w:r w:rsidRPr="003C7BBE">
              <w:t>Huawei</w:t>
            </w:r>
          </w:p>
        </w:tc>
      </w:tr>
      <w:tr w:rsidR="003C7BBE" w:rsidRPr="003C7BBE" w14:paraId="4149FE68" w14:textId="77777777" w:rsidTr="003C7BBE">
        <w:trPr>
          <w:trHeight w:val="408"/>
        </w:trPr>
        <w:tc>
          <w:tcPr>
            <w:tcW w:w="1384" w:type="dxa"/>
            <w:hideMark/>
          </w:tcPr>
          <w:p w14:paraId="78C8997B" w14:textId="77777777" w:rsidR="003C7BBE" w:rsidRPr="003C7BBE" w:rsidRDefault="00A70510">
            <w:pPr>
              <w:rPr>
                <w:b/>
                <w:bCs/>
                <w:u w:val="single"/>
              </w:rPr>
            </w:pPr>
            <w:hyperlink r:id="rId18" w:history="1">
              <w:r w:rsidR="003C7BBE" w:rsidRPr="003C7BBE">
                <w:rPr>
                  <w:rStyle w:val="Hyperlink"/>
                  <w:b/>
                  <w:bCs/>
                </w:rPr>
                <w:t>R3-214124</w:t>
              </w:r>
            </w:hyperlink>
          </w:p>
        </w:tc>
        <w:tc>
          <w:tcPr>
            <w:tcW w:w="5954" w:type="dxa"/>
            <w:hideMark/>
          </w:tcPr>
          <w:p w14:paraId="42B4F533" w14:textId="77777777" w:rsidR="003C7BBE" w:rsidRPr="003C7BBE" w:rsidRDefault="003C7BBE">
            <w:r w:rsidRPr="003C7BBE">
              <w:t>(TP to TR 37.817) Solutions for AI-based load balancing</w:t>
            </w:r>
          </w:p>
        </w:tc>
        <w:tc>
          <w:tcPr>
            <w:tcW w:w="1842" w:type="dxa"/>
            <w:hideMark/>
          </w:tcPr>
          <w:p w14:paraId="332F8690" w14:textId="77777777" w:rsidR="003C7BBE" w:rsidRPr="003C7BBE" w:rsidRDefault="003C7BBE">
            <w:r w:rsidRPr="003C7BBE">
              <w:t>CMCC</w:t>
            </w:r>
          </w:p>
        </w:tc>
      </w:tr>
    </w:tbl>
    <w:p w14:paraId="4EB1A92E" w14:textId="77777777" w:rsidR="003C7BBE" w:rsidRDefault="003C7BBE"/>
    <w:p w14:paraId="10B43BE8" w14:textId="77777777" w:rsidR="003C7BBE" w:rsidRDefault="003C7BBE"/>
    <w:p w14:paraId="6D6ADFDC" w14:textId="2C6B9543" w:rsidR="001C6191" w:rsidRDefault="00192525">
      <w:pPr>
        <w:pStyle w:val="Heading1"/>
      </w:pPr>
      <w:r>
        <w:t>7</w:t>
      </w:r>
      <w:r w:rsidR="00824C2E">
        <w:tab/>
        <w:t>Conclusion, Recommendations [if needed]</w:t>
      </w:r>
    </w:p>
    <w:p w14:paraId="381AFE0C" w14:textId="77777777" w:rsidR="001C6191" w:rsidRDefault="00824C2E">
      <w:r>
        <w:t>If needed</w:t>
      </w:r>
    </w:p>
    <w:p w14:paraId="7E90E766" w14:textId="77777777" w:rsidR="001C6191" w:rsidRDefault="001C6191"/>
    <w:sectPr w:rsidR="001C6191"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8995" w14:textId="77777777" w:rsidR="00A70510" w:rsidRDefault="00A70510" w:rsidP="00596C61">
      <w:pPr>
        <w:spacing w:after="0" w:line="240" w:lineRule="auto"/>
      </w:pPr>
      <w:r>
        <w:separator/>
      </w:r>
    </w:p>
  </w:endnote>
  <w:endnote w:type="continuationSeparator" w:id="0">
    <w:p w14:paraId="1E4ABE65" w14:textId="77777777" w:rsidR="00A70510" w:rsidRDefault="00A70510"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C76C3" w14:textId="77777777" w:rsidR="00A70510" w:rsidRDefault="00A70510" w:rsidP="00596C61">
      <w:pPr>
        <w:spacing w:after="0" w:line="240" w:lineRule="auto"/>
      </w:pPr>
      <w:r>
        <w:separator/>
      </w:r>
    </w:p>
  </w:footnote>
  <w:footnote w:type="continuationSeparator" w:id="0">
    <w:p w14:paraId="40D37377" w14:textId="77777777" w:rsidR="00A70510" w:rsidRDefault="00A70510" w:rsidP="0059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42A"/>
    <w:multiLevelType w:val="hybridMultilevel"/>
    <w:tmpl w:val="426487C6"/>
    <w:lvl w:ilvl="0" w:tplc="FFF27E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6B0606"/>
    <w:multiLevelType w:val="hybridMultilevel"/>
    <w:tmpl w:val="B15CBF5A"/>
    <w:lvl w:ilvl="0" w:tplc="01489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BA3A5A"/>
    <w:multiLevelType w:val="multilevel"/>
    <w:tmpl w:val="AB707538"/>
    <w:lvl w:ilvl="0">
      <w:start w:val="4"/>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926ABD"/>
    <w:multiLevelType w:val="hybridMultilevel"/>
    <w:tmpl w:val="85CC8C08"/>
    <w:lvl w:ilvl="0" w:tplc="752A5F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A60A4D"/>
    <w:multiLevelType w:val="hybridMultilevel"/>
    <w:tmpl w:val="9B627F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BD487C"/>
    <w:multiLevelType w:val="hybridMultilevel"/>
    <w:tmpl w:val="E2E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16B7A"/>
    <w:multiLevelType w:val="hybridMultilevel"/>
    <w:tmpl w:val="DCB6E4E4"/>
    <w:lvl w:ilvl="0" w:tplc="0BA868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7C6E8E"/>
    <w:multiLevelType w:val="hybridMultilevel"/>
    <w:tmpl w:val="22CE7AE4"/>
    <w:lvl w:ilvl="0" w:tplc="9B7426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F27A7B"/>
    <w:multiLevelType w:val="hybridMultilevel"/>
    <w:tmpl w:val="1A940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144A7"/>
    <w:multiLevelType w:val="hybridMultilevel"/>
    <w:tmpl w:val="E0EC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03E40"/>
    <w:multiLevelType w:val="hybridMultilevel"/>
    <w:tmpl w:val="B23A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979B4"/>
    <w:multiLevelType w:val="hybridMultilevel"/>
    <w:tmpl w:val="D12E5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A120F"/>
    <w:multiLevelType w:val="hybridMultilevel"/>
    <w:tmpl w:val="E158A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C2795"/>
    <w:multiLevelType w:val="hybridMultilevel"/>
    <w:tmpl w:val="7C265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42DEC"/>
    <w:multiLevelType w:val="hybridMultilevel"/>
    <w:tmpl w:val="A4D4C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7"/>
  </w:num>
  <w:num w:numId="5">
    <w:abstractNumId w:val="7"/>
  </w:num>
  <w:num w:numId="6">
    <w:abstractNumId w:val="9"/>
  </w:num>
  <w:num w:numId="7">
    <w:abstractNumId w:val="16"/>
  </w:num>
  <w:num w:numId="8">
    <w:abstractNumId w:val="4"/>
  </w:num>
  <w:num w:numId="9">
    <w:abstractNumId w:val="15"/>
  </w:num>
  <w:num w:numId="10">
    <w:abstractNumId w:val="17"/>
  </w:num>
  <w:num w:numId="11">
    <w:abstractNumId w:val="13"/>
  </w:num>
  <w:num w:numId="12">
    <w:abstractNumId w:val="3"/>
  </w:num>
  <w:num w:numId="13">
    <w:abstractNumId w:val="1"/>
  </w:num>
  <w:num w:numId="14">
    <w:abstractNumId w:val="6"/>
  </w:num>
  <w:num w:numId="15">
    <w:abstractNumId w:val="0"/>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36"/>
    <w:rsid w:val="00003946"/>
    <w:rsid w:val="0000469E"/>
    <w:rsid w:val="00006A88"/>
    <w:rsid w:val="0001604D"/>
    <w:rsid w:val="00021F81"/>
    <w:rsid w:val="00024028"/>
    <w:rsid w:val="000249E0"/>
    <w:rsid w:val="00024FAB"/>
    <w:rsid w:val="00025C9A"/>
    <w:rsid w:val="00026BE0"/>
    <w:rsid w:val="00030706"/>
    <w:rsid w:val="00033397"/>
    <w:rsid w:val="000342C7"/>
    <w:rsid w:val="00034E1C"/>
    <w:rsid w:val="00037101"/>
    <w:rsid w:val="00040095"/>
    <w:rsid w:val="00040424"/>
    <w:rsid w:val="0004457D"/>
    <w:rsid w:val="000546D9"/>
    <w:rsid w:val="000546DF"/>
    <w:rsid w:val="0005563E"/>
    <w:rsid w:val="000565F2"/>
    <w:rsid w:val="00056D9C"/>
    <w:rsid w:val="00060234"/>
    <w:rsid w:val="000631EA"/>
    <w:rsid w:val="000635C5"/>
    <w:rsid w:val="00063DBD"/>
    <w:rsid w:val="00067801"/>
    <w:rsid w:val="00072B92"/>
    <w:rsid w:val="00080512"/>
    <w:rsid w:val="000816D6"/>
    <w:rsid w:val="00083F0D"/>
    <w:rsid w:val="00084D0C"/>
    <w:rsid w:val="0009529D"/>
    <w:rsid w:val="000954E8"/>
    <w:rsid w:val="000974D0"/>
    <w:rsid w:val="000A4ED8"/>
    <w:rsid w:val="000B2062"/>
    <w:rsid w:val="000B22D8"/>
    <w:rsid w:val="000B51E5"/>
    <w:rsid w:val="000B7BCF"/>
    <w:rsid w:val="000C553A"/>
    <w:rsid w:val="000C556D"/>
    <w:rsid w:val="000C6764"/>
    <w:rsid w:val="000D1057"/>
    <w:rsid w:val="000D376D"/>
    <w:rsid w:val="000D58AB"/>
    <w:rsid w:val="000D69BB"/>
    <w:rsid w:val="000E1D13"/>
    <w:rsid w:val="000F486A"/>
    <w:rsid w:val="00104472"/>
    <w:rsid w:val="001075B7"/>
    <w:rsid w:val="00113470"/>
    <w:rsid w:val="001136B6"/>
    <w:rsid w:val="00120DF1"/>
    <w:rsid w:val="00133EC0"/>
    <w:rsid w:val="00134C3D"/>
    <w:rsid w:val="001370F2"/>
    <w:rsid w:val="00143C8F"/>
    <w:rsid w:val="001546B7"/>
    <w:rsid w:val="001549DD"/>
    <w:rsid w:val="00162080"/>
    <w:rsid w:val="00163482"/>
    <w:rsid w:val="00163747"/>
    <w:rsid w:val="00163FA2"/>
    <w:rsid w:val="00170FFB"/>
    <w:rsid w:val="00174B9D"/>
    <w:rsid w:val="00176A87"/>
    <w:rsid w:val="00176B57"/>
    <w:rsid w:val="00184CB3"/>
    <w:rsid w:val="00187768"/>
    <w:rsid w:val="001906C3"/>
    <w:rsid w:val="00192525"/>
    <w:rsid w:val="00193D54"/>
    <w:rsid w:val="00194CD0"/>
    <w:rsid w:val="00195FB5"/>
    <w:rsid w:val="001A067C"/>
    <w:rsid w:val="001A43F9"/>
    <w:rsid w:val="001B08B3"/>
    <w:rsid w:val="001B2196"/>
    <w:rsid w:val="001C11A0"/>
    <w:rsid w:val="001C4281"/>
    <w:rsid w:val="001C4E2C"/>
    <w:rsid w:val="001C6191"/>
    <w:rsid w:val="001D00F1"/>
    <w:rsid w:val="001D0861"/>
    <w:rsid w:val="001D0D3F"/>
    <w:rsid w:val="001D28FB"/>
    <w:rsid w:val="001E01D3"/>
    <w:rsid w:val="001F168B"/>
    <w:rsid w:val="001F30F3"/>
    <w:rsid w:val="001F3E60"/>
    <w:rsid w:val="001F461B"/>
    <w:rsid w:val="001F4E93"/>
    <w:rsid w:val="001F70B7"/>
    <w:rsid w:val="00204CF4"/>
    <w:rsid w:val="00205FCB"/>
    <w:rsid w:val="00206C8E"/>
    <w:rsid w:val="00212809"/>
    <w:rsid w:val="002130A3"/>
    <w:rsid w:val="00213C7A"/>
    <w:rsid w:val="0021788A"/>
    <w:rsid w:val="00220B00"/>
    <w:rsid w:val="00221B0C"/>
    <w:rsid w:val="0022606D"/>
    <w:rsid w:val="0023001D"/>
    <w:rsid w:val="002305DD"/>
    <w:rsid w:val="002360C0"/>
    <w:rsid w:val="00240B15"/>
    <w:rsid w:val="00243581"/>
    <w:rsid w:val="00243BC7"/>
    <w:rsid w:val="00245F7A"/>
    <w:rsid w:val="002532EC"/>
    <w:rsid w:val="002542B3"/>
    <w:rsid w:val="00255FCA"/>
    <w:rsid w:val="00257083"/>
    <w:rsid w:val="0025746E"/>
    <w:rsid w:val="002579F6"/>
    <w:rsid w:val="00261F22"/>
    <w:rsid w:val="002623FC"/>
    <w:rsid w:val="0027311F"/>
    <w:rsid w:val="002747EC"/>
    <w:rsid w:val="00277483"/>
    <w:rsid w:val="0028181E"/>
    <w:rsid w:val="00283B08"/>
    <w:rsid w:val="0028548D"/>
    <w:rsid w:val="002855BF"/>
    <w:rsid w:val="00287BE5"/>
    <w:rsid w:val="00290AD2"/>
    <w:rsid w:val="002925C7"/>
    <w:rsid w:val="00294B80"/>
    <w:rsid w:val="00296822"/>
    <w:rsid w:val="002A6231"/>
    <w:rsid w:val="002B3462"/>
    <w:rsid w:val="002B4E4D"/>
    <w:rsid w:val="002B7632"/>
    <w:rsid w:val="002C5DD0"/>
    <w:rsid w:val="002D0087"/>
    <w:rsid w:val="002D0D87"/>
    <w:rsid w:val="002D17A8"/>
    <w:rsid w:val="002D2501"/>
    <w:rsid w:val="002D5683"/>
    <w:rsid w:val="002D571C"/>
    <w:rsid w:val="002E14EF"/>
    <w:rsid w:val="002E1692"/>
    <w:rsid w:val="002E2E98"/>
    <w:rsid w:val="002F0D22"/>
    <w:rsid w:val="002F244B"/>
    <w:rsid w:val="002F40C9"/>
    <w:rsid w:val="00301628"/>
    <w:rsid w:val="003032A7"/>
    <w:rsid w:val="00304033"/>
    <w:rsid w:val="0031300D"/>
    <w:rsid w:val="00316D21"/>
    <w:rsid w:val="003172DC"/>
    <w:rsid w:val="003232F1"/>
    <w:rsid w:val="00324201"/>
    <w:rsid w:val="003254FF"/>
    <w:rsid w:val="00326069"/>
    <w:rsid w:val="00331C36"/>
    <w:rsid w:val="00332969"/>
    <w:rsid w:val="003347D0"/>
    <w:rsid w:val="003454FC"/>
    <w:rsid w:val="003525D8"/>
    <w:rsid w:val="0035462D"/>
    <w:rsid w:val="00361B2D"/>
    <w:rsid w:val="00363177"/>
    <w:rsid w:val="00366E96"/>
    <w:rsid w:val="003714D5"/>
    <w:rsid w:val="0037180D"/>
    <w:rsid w:val="003735C7"/>
    <w:rsid w:val="00377395"/>
    <w:rsid w:val="00384ABD"/>
    <w:rsid w:val="00390864"/>
    <w:rsid w:val="003932B9"/>
    <w:rsid w:val="003A1F1D"/>
    <w:rsid w:val="003A2123"/>
    <w:rsid w:val="003A2771"/>
    <w:rsid w:val="003B0B2D"/>
    <w:rsid w:val="003B295E"/>
    <w:rsid w:val="003B3FB3"/>
    <w:rsid w:val="003C00A7"/>
    <w:rsid w:val="003C1288"/>
    <w:rsid w:val="003C3E31"/>
    <w:rsid w:val="003C4BD6"/>
    <w:rsid w:val="003C4E37"/>
    <w:rsid w:val="003C605D"/>
    <w:rsid w:val="003C67D4"/>
    <w:rsid w:val="003C6889"/>
    <w:rsid w:val="003C7A13"/>
    <w:rsid w:val="003C7BBE"/>
    <w:rsid w:val="003D1C55"/>
    <w:rsid w:val="003D4178"/>
    <w:rsid w:val="003D489A"/>
    <w:rsid w:val="003D5324"/>
    <w:rsid w:val="003D6EEE"/>
    <w:rsid w:val="003E16BE"/>
    <w:rsid w:val="003E1F65"/>
    <w:rsid w:val="003E1FAB"/>
    <w:rsid w:val="003E32DF"/>
    <w:rsid w:val="003E3F77"/>
    <w:rsid w:val="003E43F2"/>
    <w:rsid w:val="003E5C1F"/>
    <w:rsid w:val="003E7223"/>
    <w:rsid w:val="003F2056"/>
    <w:rsid w:val="004008AA"/>
    <w:rsid w:val="00401855"/>
    <w:rsid w:val="00405718"/>
    <w:rsid w:val="004213BE"/>
    <w:rsid w:val="00432D21"/>
    <w:rsid w:val="00434D2E"/>
    <w:rsid w:val="00436258"/>
    <w:rsid w:val="004376C8"/>
    <w:rsid w:val="004547F6"/>
    <w:rsid w:val="00455D60"/>
    <w:rsid w:val="00455FB8"/>
    <w:rsid w:val="004619E2"/>
    <w:rsid w:val="00462691"/>
    <w:rsid w:val="00464695"/>
    <w:rsid w:val="00465D82"/>
    <w:rsid w:val="00465FE7"/>
    <w:rsid w:val="004713A8"/>
    <w:rsid w:val="00472A37"/>
    <w:rsid w:val="00477202"/>
    <w:rsid w:val="00480BDF"/>
    <w:rsid w:val="0048257B"/>
    <w:rsid w:val="00485219"/>
    <w:rsid w:val="004864B4"/>
    <w:rsid w:val="00491403"/>
    <w:rsid w:val="00495670"/>
    <w:rsid w:val="004A227A"/>
    <w:rsid w:val="004A2DE9"/>
    <w:rsid w:val="004B0E4C"/>
    <w:rsid w:val="004B675B"/>
    <w:rsid w:val="004C4FD4"/>
    <w:rsid w:val="004D0250"/>
    <w:rsid w:val="004D0C9A"/>
    <w:rsid w:val="004D21FB"/>
    <w:rsid w:val="004D3578"/>
    <w:rsid w:val="004D36ED"/>
    <w:rsid w:val="004D380D"/>
    <w:rsid w:val="004D3F58"/>
    <w:rsid w:val="004D5A81"/>
    <w:rsid w:val="004D5E47"/>
    <w:rsid w:val="004D71D0"/>
    <w:rsid w:val="004E06FC"/>
    <w:rsid w:val="004E1ADD"/>
    <w:rsid w:val="004E213A"/>
    <w:rsid w:val="004E21FC"/>
    <w:rsid w:val="004F00F7"/>
    <w:rsid w:val="004F0EFA"/>
    <w:rsid w:val="004F2BC7"/>
    <w:rsid w:val="004F34BF"/>
    <w:rsid w:val="004F47E0"/>
    <w:rsid w:val="004F6278"/>
    <w:rsid w:val="004F681A"/>
    <w:rsid w:val="0050199B"/>
    <w:rsid w:val="00503171"/>
    <w:rsid w:val="00506F94"/>
    <w:rsid w:val="005071B9"/>
    <w:rsid w:val="00507456"/>
    <w:rsid w:val="00510DFF"/>
    <w:rsid w:val="00513B8F"/>
    <w:rsid w:val="005153FE"/>
    <w:rsid w:val="00522B65"/>
    <w:rsid w:val="005240A4"/>
    <w:rsid w:val="005246FE"/>
    <w:rsid w:val="00526CC2"/>
    <w:rsid w:val="00534DA0"/>
    <w:rsid w:val="005377F1"/>
    <w:rsid w:val="00540B31"/>
    <w:rsid w:val="00543E6C"/>
    <w:rsid w:val="00544635"/>
    <w:rsid w:val="005465FA"/>
    <w:rsid w:val="005530C7"/>
    <w:rsid w:val="00553BB2"/>
    <w:rsid w:val="00554846"/>
    <w:rsid w:val="00556B7B"/>
    <w:rsid w:val="00562721"/>
    <w:rsid w:val="00565087"/>
    <w:rsid w:val="0056573F"/>
    <w:rsid w:val="00565BE9"/>
    <w:rsid w:val="005706A9"/>
    <w:rsid w:val="00570BEA"/>
    <w:rsid w:val="00571CE2"/>
    <w:rsid w:val="00582261"/>
    <w:rsid w:val="00582E0B"/>
    <w:rsid w:val="00585D0F"/>
    <w:rsid w:val="0058672E"/>
    <w:rsid w:val="00586A8D"/>
    <w:rsid w:val="005907F0"/>
    <w:rsid w:val="00596C61"/>
    <w:rsid w:val="005A036F"/>
    <w:rsid w:val="005A4971"/>
    <w:rsid w:val="005A4AF4"/>
    <w:rsid w:val="005A68CD"/>
    <w:rsid w:val="005B0AD5"/>
    <w:rsid w:val="005B1232"/>
    <w:rsid w:val="005B2EEF"/>
    <w:rsid w:val="005B5EB9"/>
    <w:rsid w:val="005B6A3C"/>
    <w:rsid w:val="005B79D2"/>
    <w:rsid w:val="005C051D"/>
    <w:rsid w:val="005C50BF"/>
    <w:rsid w:val="005D1F64"/>
    <w:rsid w:val="005D2618"/>
    <w:rsid w:val="005D4274"/>
    <w:rsid w:val="005E2155"/>
    <w:rsid w:val="005E27D2"/>
    <w:rsid w:val="005E5D79"/>
    <w:rsid w:val="005F226A"/>
    <w:rsid w:val="005F3F43"/>
    <w:rsid w:val="005F5246"/>
    <w:rsid w:val="006027BC"/>
    <w:rsid w:val="006043E4"/>
    <w:rsid w:val="00605D08"/>
    <w:rsid w:val="00605E3E"/>
    <w:rsid w:val="00606DA9"/>
    <w:rsid w:val="006071A7"/>
    <w:rsid w:val="00607624"/>
    <w:rsid w:val="00611566"/>
    <w:rsid w:val="006216A2"/>
    <w:rsid w:val="00622837"/>
    <w:rsid w:val="0062449B"/>
    <w:rsid w:val="00625E32"/>
    <w:rsid w:val="006357CD"/>
    <w:rsid w:val="00637B37"/>
    <w:rsid w:val="00646B3A"/>
    <w:rsid w:val="00647331"/>
    <w:rsid w:val="00650354"/>
    <w:rsid w:val="00654F9F"/>
    <w:rsid w:val="00656E1E"/>
    <w:rsid w:val="00657549"/>
    <w:rsid w:val="006604E4"/>
    <w:rsid w:val="00660D50"/>
    <w:rsid w:val="00662090"/>
    <w:rsid w:val="006633E4"/>
    <w:rsid w:val="00666307"/>
    <w:rsid w:val="006744CB"/>
    <w:rsid w:val="00681CF6"/>
    <w:rsid w:val="006862FA"/>
    <w:rsid w:val="00686A3A"/>
    <w:rsid w:val="00687E46"/>
    <w:rsid w:val="00687FBC"/>
    <w:rsid w:val="0069560E"/>
    <w:rsid w:val="00697761"/>
    <w:rsid w:val="00697C35"/>
    <w:rsid w:val="006A04C6"/>
    <w:rsid w:val="006A1992"/>
    <w:rsid w:val="006A4A5E"/>
    <w:rsid w:val="006A5FA8"/>
    <w:rsid w:val="006A700D"/>
    <w:rsid w:val="006B1826"/>
    <w:rsid w:val="006C03E4"/>
    <w:rsid w:val="006C40E5"/>
    <w:rsid w:val="006C4350"/>
    <w:rsid w:val="006C54B5"/>
    <w:rsid w:val="006C5740"/>
    <w:rsid w:val="006D1589"/>
    <w:rsid w:val="006D1E24"/>
    <w:rsid w:val="006D4CAB"/>
    <w:rsid w:val="006E1A71"/>
    <w:rsid w:val="006E2564"/>
    <w:rsid w:val="006E58F9"/>
    <w:rsid w:val="006E6555"/>
    <w:rsid w:val="006E7512"/>
    <w:rsid w:val="006E7D2F"/>
    <w:rsid w:val="006E7FCA"/>
    <w:rsid w:val="006F14D9"/>
    <w:rsid w:val="006F1B78"/>
    <w:rsid w:val="006F1E53"/>
    <w:rsid w:val="006F2083"/>
    <w:rsid w:val="00702E82"/>
    <w:rsid w:val="00707E7E"/>
    <w:rsid w:val="0071476F"/>
    <w:rsid w:val="007221C5"/>
    <w:rsid w:val="00723599"/>
    <w:rsid w:val="00724E81"/>
    <w:rsid w:val="00726F2C"/>
    <w:rsid w:val="00731C31"/>
    <w:rsid w:val="00732195"/>
    <w:rsid w:val="00733E36"/>
    <w:rsid w:val="00734A5B"/>
    <w:rsid w:val="0073555E"/>
    <w:rsid w:val="00740215"/>
    <w:rsid w:val="00743525"/>
    <w:rsid w:val="00744E76"/>
    <w:rsid w:val="007476DB"/>
    <w:rsid w:val="00750623"/>
    <w:rsid w:val="00753F17"/>
    <w:rsid w:val="007557FD"/>
    <w:rsid w:val="00756C89"/>
    <w:rsid w:val="00757D40"/>
    <w:rsid w:val="00761795"/>
    <w:rsid w:val="00773C2E"/>
    <w:rsid w:val="00774846"/>
    <w:rsid w:val="00781F0F"/>
    <w:rsid w:val="00785313"/>
    <w:rsid w:val="00785830"/>
    <w:rsid w:val="0078727C"/>
    <w:rsid w:val="007924EF"/>
    <w:rsid w:val="00797AF2"/>
    <w:rsid w:val="00797D4B"/>
    <w:rsid w:val="007A1A21"/>
    <w:rsid w:val="007A6426"/>
    <w:rsid w:val="007B0A52"/>
    <w:rsid w:val="007B7C22"/>
    <w:rsid w:val="007C00E7"/>
    <w:rsid w:val="007C095F"/>
    <w:rsid w:val="007C6FE5"/>
    <w:rsid w:val="007D0A39"/>
    <w:rsid w:val="007D3700"/>
    <w:rsid w:val="007D5902"/>
    <w:rsid w:val="007E1591"/>
    <w:rsid w:val="007E3011"/>
    <w:rsid w:val="007F0369"/>
    <w:rsid w:val="007F4745"/>
    <w:rsid w:val="00802106"/>
    <w:rsid w:val="00802872"/>
    <w:rsid w:val="008028A4"/>
    <w:rsid w:val="00806520"/>
    <w:rsid w:val="00806993"/>
    <w:rsid w:val="008071B2"/>
    <w:rsid w:val="00810D4C"/>
    <w:rsid w:val="008129E6"/>
    <w:rsid w:val="00816C6F"/>
    <w:rsid w:val="00820F1E"/>
    <w:rsid w:val="00823B69"/>
    <w:rsid w:val="00824C2E"/>
    <w:rsid w:val="00826146"/>
    <w:rsid w:val="00826393"/>
    <w:rsid w:val="0083366A"/>
    <w:rsid w:val="00836510"/>
    <w:rsid w:val="00836D2A"/>
    <w:rsid w:val="00840916"/>
    <w:rsid w:val="0084250D"/>
    <w:rsid w:val="0084444F"/>
    <w:rsid w:val="008463A0"/>
    <w:rsid w:val="008520C6"/>
    <w:rsid w:val="00853361"/>
    <w:rsid w:val="00853EDD"/>
    <w:rsid w:val="00856CF2"/>
    <w:rsid w:val="008604EE"/>
    <w:rsid w:val="00861D0D"/>
    <w:rsid w:val="00863EBC"/>
    <w:rsid w:val="0087248F"/>
    <w:rsid w:val="008768CA"/>
    <w:rsid w:val="00880559"/>
    <w:rsid w:val="00881C9C"/>
    <w:rsid w:val="008949E4"/>
    <w:rsid w:val="00894CDA"/>
    <w:rsid w:val="00897120"/>
    <w:rsid w:val="008A3A47"/>
    <w:rsid w:val="008A6991"/>
    <w:rsid w:val="008A7DBC"/>
    <w:rsid w:val="008B5578"/>
    <w:rsid w:val="008C02D7"/>
    <w:rsid w:val="008C235A"/>
    <w:rsid w:val="008C2A9A"/>
    <w:rsid w:val="008C6FCE"/>
    <w:rsid w:val="008D0353"/>
    <w:rsid w:val="008D4529"/>
    <w:rsid w:val="008D68BD"/>
    <w:rsid w:val="008E5794"/>
    <w:rsid w:val="008F035D"/>
    <w:rsid w:val="008F3D36"/>
    <w:rsid w:val="008F426F"/>
    <w:rsid w:val="008F5CC6"/>
    <w:rsid w:val="0090271F"/>
    <w:rsid w:val="00903D8C"/>
    <w:rsid w:val="009117DB"/>
    <w:rsid w:val="00914B01"/>
    <w:rsid w:val="00921967"/>
    <w:rsid w:val="009237EF"/>
    <w:rsid w:val="00925ECD"/>
    <w:rsid w:val="00932B19"/>
    <w:rsid w:val="009419D2"/>
    <w:rsid w:val="00942EA4"/>
    <w:rsid w:val="00942EC2"/>
    <w:rsid w:val="009470C7"/>
    <w:rsid w:val="00947294"/>
    <w:rsid w:val="0095170D"/>
    <w:rsid w:val="00954BCB"/>
    <w:rsid w:val="00956427"/>
    <w:rsid w:val="00961555"/>
    <w:rsid w:val="00961B32"/>
    <w:rsid w:val="00964157"/>
    <w:rsid w:val="00971683"/>
    <w:rsid w:val="00972FD7"/>
    <w:rsid w:val="00974BB0"/>
    <w:rsid w:val="00975753"/>
    <w:rsid w:val="0098314E"/>
    <w:rsid w:val="0098482F"/>
    <w:rsid w:val="00985B94"/>
    <w:rsid w:val="00987D81"/>
    <w:rsid w:val="0099289B"/>
    <w:rsid w:val="00994957"/>
    <w:rsid w:val="009965D6"/>
    <w:rsid w:val="009978DF"/>
    <w:rsid w:val="009A12D2"/>
    <w:rsid w:val="009A6E4F"/>
    <w:rsid w:val="009C0174"/>
    <w:rsid w:val="009C0EB4"/>
    <w:rsid w:val="009C4D5C"/>
    <w:rsid w:val="009C4E6C"/>
    <w:rsid w:val="009C7C4B"/>
    <w:rsid w:val="009D0652"/>
    <w:rsid w:val="009D0A28"/>
    <w:rsid w:val="009D4292"/>
    <w:rsid w:val="009D440A"/>
    <w:rsid w:val="009D4D40"/>
    <w:rsid w:val="009E1900"/>
    <w:rsid w:val="009E1DA7"/>
    <w:rsid w:val="009E67A8"/>
    <w:rsid w:val="009F0038"/>
    <w:rsid w:val="009F111A"/>
    <w:rsid w:val="009F16D9"/>
    <w:rsid w:val="009F2233"/>
    <w:rsid w:val="009F2B8E"/>
    <w:rsid w:val="009F3B54"/>
    <w:rsid w:val="009F666D"/>
    <w:rsid w:val="009F7E6E"/>
    <w:rsid w:val="00A0143A"/>
    <w:rsid w:val="00A051F5"/>
    <w:rsid w:val="00A05517"/>
    <w:rsid w:val="00A0686B"/>
    <w:rsid w:val="00A10F02"/>
    <w:rsid w:val="00A11543"/>
    <w:rsid w:val="00A12E90"/>
    <w:rsid w:val="00A219D3"/>
    <w:rsid w:val="00A23CE9"/>
    <w:rsid w:val="00A304DE"/>
    <w:rsid w:val="00A31CA8"/>
    <w:rsid w:val="00A32D62"/>
    <w:rsid w:val="00A4219E"/>
    <w:rsid w:val="00A46645"/>
    <w:rsid w:val="00A47925"/>
    <w:rsid w:val="00A5074A"/>
    <w:rsid w:val="00A50C86"/>
    <w:rsid w:val="00A513F8"/>
    <w:rsid w:val="00A53724"/>
    <w:rsid w:val="00A544C1"/>
    <w:rsid w:val="00A55603"/>
    <w:rsid w:val="00A56052"/>
    <w:rsid w:val="00A563D0"/>
    <w:rsid w:val="00A56A11"/>
    <w:rsid w:val="00A56CE7"/>
    <w:rsid w:val="00A61644"/>
    <w:rsid w:val="00A61977"/>
    <w:rsid w:val="00A62F66"/>
    <w:rsid w:val="00A64267"/>
    <w:rsid w:val="00A66380"/>
    <w:rsid w:val="00A66950"/>
    <w:rsid w:val="00A67613"/>
    <w:rsid w:val="00A70510"/>
    <w:rsid w:val="00A70E68"/>
    <w:rsid w:val="00A82346"/>
    <w:rsid w:val="00A8361A"/>
    <w:rsid w:val="00A92607"/>
    <w:rsid w:val="00A957E6"/>
    <w:rsid w:val="00A95A3A"/>
    <w:rsid w:val="00A9671C"/>
    <w:rsid w:val="00A97040"/>
    <w:rsid w:val="00AA16DB"/>
    <w:rsid w:val="00AA29A1"/>
    <w:rsid w:val="00AA551D"/>
    <w:rsid w:val="00AB09E4"/>
    <w:rsid w:val="00AB1299"/>
    <w:rsid w:val="00AB1911"/>
    <w:rsid w:val="00AC07A1"/>
    <w:rsid w:val="00AC7208"/>
    <w:rsid w:val="00AC7817"/>
    <w:rsid w:val="00AD45E1"/>
    <w:rsid w:val="00AD4BCF"/>
    <w:rsid w:val="00AD4F1F"/>
    <w:rsid w:val="00AF1933"/>
    <w:rsid w:val="00AF3BE3"/>
    <w:rsid w:val="00AF74A4"/>
    <w:rsid w:val="00AF78D5"/>
    <w:rsid w:val="00B05476"/>
    <w:rsid w:val="00B1063A"/>
    <w:rsid w:val="00B10BA0"/>
    <w:rsid w:val="00B117F6"/>
    <w:rsid w:val="00B12C9C"/>
    <w:rsid w:val="00B13AE8"/>
    <w:rsid w:val="00B15449"/>
    <w:rsid w:val="00B16E1D"/>
    <w:rsid w:val="00B22126"/>
    <w:rsid w:val="00B25E08"/>
    <w:rsid w:val="00B26B8D"/>
    <w:rsid w:val="00B32186"/>
    <w:rsid w:val="00B324F6"/>
    <w:rsid w:val="00B44C73"/>
    <w:rsid w:val="00B47064"/>
    <w:rsid w:val="00B506AB"/>
    <w:rsid w:val="00B55EFF"/>
    <w:rsid w:val="00B64008"/>
    <w:rsid w:val="00B70B0E"/>
    <w:rsid w:val="00B71718"/>
    <w:rsid w:val="00B722FF"/>
    <w:rsid w:val="00B723FB"/>
    <w:rsid w:val="00B911C9"/>
    <w:rsid w:val="00B913A1"/>
    <w:rsid w:val="00B94BBB"/>
    <w:rsid w:val="00B96BAA"/>
    <w:rsid w:val="00B9781E"/>
    <w:rsid w:val="00BA26BA"/>
    <w:rsid w:val="00BB0EAA"/>
    <w:rsid w:val="00BC340F"/>
    <w:rsid w:val="00BC3FB9"/>
    <w:rsid w:val="00BC4A62"/>
    <w:rsid w:val="00BD20F1"/>
    <w:rsid w:val="00BD3585"/>
    <w:rsid w:val="00BD42BF"/>
    <w:rsid w:val="00BD4529"/>
    <w:rsid w:val="00BE06AF"/>
    <w:rsid w:val="00BE39DC"/>
    <w:rsid w:val="00BF72BD"/>
    <w:rsid w:val="00BF79F1"/>
    <w:rsid w:val="00C03035"/>
    <w:rsid w:val="00C1103B"/>
    <w:rsid w:val="00C113BF"/>
    <w:rsid w:val="00C14DD7"/>
    <w:rsid w:val="00C15FF4"/>
    <w:rsid w:val="00C259B7"/>
    <w:rsid w:val="00C27EF1"/>
    <w:rsid w:val="00C323FC"/>
    <w:rsid w:val="00C33079"/>
    <w:rsid w:val="00C36F3C"/>
    <w:rsid w:val="00C37C5F"/>
    <w:rsid w:val="00C40E8A"/>
    <w:rsid w:val="00C434AA"/>
    <w:rsid w:val="00C43B31"/>
    <w:rsid w:val="00C451EF"/>
    <w:rsid w:val="00C5636B"/>
    <w:rsid w:val="00C83847"/>
    <w:rsid w:val="00C8430B"/>
    <w:rsid w:val="00C8687A"/>
    <w:rsid w:val="00C904F3"/>
    <w:rsid w:val="00C93AEC"/>
    <w:rsid w:val="00C94E2A"/>
    <w:rsid w:val="00C95981"/>
    <w:rsid w:val="00CA3D0C"/>
    <w:rsid w:val="00CA454B"/>
    <w:rsid w:val="00CA74ED"/>
    <w:rsid w:val="00CB1EE3"/>
    <w:rsid w:val="00CB6651"/>
    <w:rsid w:val="00CB6887"/>
    <w:rsid w:val="00CB758D"/>
    <w:rsid w:val="00CD4C7B"/>
    <w:rsid w:val="00CD6B23"/>
    <w:rsid w:val="00CF0209"/>
    <w:rsid w:val="00CF32BE"/>
    <w:rsid w:val="00CF750E"/>
    <w:rsid w:val="00D00CE0"/>
    <w:rsid w:val="00D013BF"/>
    <w:rsid w:val="00D01A84"/>
    <w:rsid w:val="00D03411"/>
    <w:rsid w:val="00D068B4"/>
    <w:rsid w:val="00D10A81"/>
    <w:rsid w:val="00D13EF5"/>
    <w:rsid w:val="00D22038"/>
    <w:rsid w:val="00D23A37"/>
    <w:rsid w:val="00D32365"/>
    <w:rsid w:val="00D34029"/>
    <w:rsid w:val="00D40036"/>
    <w:rsid w:val="00D40256"/>
    <w:rsid w:val="00D42FA6"/>
    <w:rsid w:val="00D44619"/>
    <w:rsid w:val="00D4689C"/>
    <w:rsid w:val="00D5120D"/>
    <w:rsid w:val="00D558AD"/>
    <w:rsid w:val="00D57F57"/>
    <w:rsid w:val="00D61258"/>
    <w:rsid w:val="00D628F5"/>
    <w:rsid w:val="00D643B7"/>
    <w:rsid w:val="00D64C2B"/>
    <w:rsid w:val="00D72161"/>
    <w:rsid w:val="00D738D6"/>
    <w:rsid w:val="00D76BB2"/>
    <w:rsid w:val="00D77B9D"/>
    <w:rsid w:val="00D80795"/>
    <w:rsid w:val="00D812F8"/>
    <w:rsid w:val="00D86EDF"/>
    <w:rsid w:val="00D87E00"/>
    <w:rsid w:val="00D9134D"/>
    <w:rsid w:val="00D933AC"/>
    <w:rsid w:val="00D94E5D"/>
    <w:rsid w:val="00D97CD9"/>
    <w:rsid w:val="00DA2954"/>
    <w:rsid w:val="00DA3172"/>
    <w:rsid w:val="00DA6A33"/>
    <w:rsid w:val="00DA73E2"/>
    <w:rsid w:val="00DA7A03"/>
    <w:rsid w:val="00DB054C"/>
    <w:rsid w:val="00DB1818"/>
    <w:rsid w:val="00DB22A4"/>
    <w:rsid w:val="00DB7D20"/>
    <w:rsid w:val="00DC309B"/>
    <w:rsid w:val="00DC31D4"/>
    <w:rsid w:val="00DC3450"/>
    <w:rsid w:val="00DC4DA2"/>
    <w:rsid w:val="00DC4F2F"/>
    <w:rsid w:val="00DC7FF4"/>
    <w:rsid w:val="00DD1200"/>
    <w:rsid w:val="00DE1406"/>
    <w:rsid w:val="00DE34BA"/>
    <w:rsid w:val="00DE49EF"/>
    <w:rsid w:val="00DF08F1"/>
    <w:rsid w:val="00DF2557"/>
    <w:rsid w:val="00DF553C"/>
    <w:rsid w:val="00E033C6"/>
    <w:rsid w:val="00E06E43"/>
    <w:rsid w:val="00E07838"/>
    <w:rsid w:val="00E13320"/>
    <w:rsid w:val="00E14869"/>
    <w:rsid w:val="00E1492F"/>
    <w:rsid w:val="00E275C2"/>
    <w:rsid w:val="00E278CD"/>
    <w:rsid w:val="00E31073"/>
    <w:rsid w:val="00E340BC"/>
    <w:rsid w:val="00E36786"/>
    <w:rsid w:val="00E43D16"/>
    <w:rsid w:val="00E4418E"/>
    <w:rsid w:val="00E451D7"/>
    <w:rsid w:val="00E4742F"/>
    <w:rsid w:val="00E52850"/>
    <w:rsid w:val="00E55490"/>
    <w:rsid w:val="00E62835"/>
    <w:rsid w:val="00E63AD8"/>
    <w:rsid w:val="00E66FA1"/>
    <w:rsid w:val="00E67582"/>
    <w:rsid w:val="00E67AAA"/>
    <w:rsid w:val="00E67B68"/>
    <w:rsid w:val="00E71246"/>
    <w:rsid w:val="00E72A62"/>
    <w:rsid w:val="00E73AE3"/>
    <w:rsid w:val="00E77645"/>
    <w:rsid w:val="00E8091D"/>
    <w:rsid w:val="00E81208"/>
    <w:rsid w:val="00E8186B"/>
    <w:rsid w:val="00E828DA"/>
    <w:rsid w:val="00E83188"/>
    <w:rsid w:val="00E852FF"/>
    <w:rsid w:val="00E86BFA"/>
    <w:rsid w:val="00E90ABE"/>
    <w:rsid w:val="00E92586"/>
    <w:rsid w:val="00E96CD2"/>
    <w:rsid w:val="00EA1243"/>
    <w:rsid w:val="00EA1FA4"/>
    <w:rsid w:val="00EA22F8"/>
    <w:rsid w:val="00EA7A35"/>
    <w:rsid w:val="00EB0C2C"/>
    <w:rsid w:val="00EB1A5F"/>
    <w:rsid w:val="00EB4D7C"/>
    <w:rsid w:val="00EB7ECB"/>
    <w:rsid w:val="00EC4A25"/>
    <w:rsid w:val="00EC7CFC"/>
    <w:rsid w:val="00ED35B7"/>
    <w:rsid w:val="00EE01B6"/>
    <w:rsid w:val="00EE0A1E"/>
    <w:rsid w:val="00EE32E5"/>
    <w:rsid w:val="00EE5DD8"/>
    <w:rsid w:val="00EF11B2"/>
    <w:rsid w:val="00EF18AD"/>
    <w:rsid w:val="00EF33E9"/>
    <w:rsid w:val="00F0197C"/>
    <w:rsid w:val="00F025A2"/>
    <w:rsid w:val="00F034A3"/>
    <w:rsid w:val="00F05D27"/>
    <w:rsid w:val="00F114D0"/>
    <w:rsid w:val="00F13912"/>
    <w:rsid w:val="00F2026E"/>
    <w:rsid w:val="00F2210A"/>
    <w:rsid w:val="00F224BE"/>
    <w:rsid w:val="00F25E8B"/>
    <w:rsid w:val="00F2734D"/>
    <w:rsid w:val="00F2797A"/>
    <w:rsid w:val="00F30582"/>
    <w:rsid w:val="00F33F32"/>
    <w:rsid w:val="00F37743"/>
    <w:rsid w:val="00F402A8"/>
    <w:rsid w:val="00F430A7"/>
    <w:rsid w:val="00F44CF3"/>
    <w:rsid w:val="00F45075"/>
    <w:rsid w:val="00F46AAB"/>
    <w:rsid w:val="00F54A3D"/>
    <w:rsid w:val="00F5599E"/>
    <w:rsid w:val="00F64C39"/>
    <w:rsid w:val="00F653B8"/>
    <w:rsid w:val="00F67550"/>
    <w:rsid w:val="00F67633"/>
    <w:rsid w:val="00F70D27"/>
    <w:rsid w:val="00F74363"/>
    <w:rsid w:val="00F76F8F"/>
    <w:rsid w:val="00F77D74"/>
    <w:rsid w:val="00F80235"/>
    <w:rsid w:val="00F867C8"/>
    <w:rsid w:val="00F92F78"/>
    <w:rsid w:val="00F937F1"/>
    <w:rsid w:val="00FA1266"/>
    <w:rsid w:val="00FA1E65"/>
    <w:rsid w:val="00FA3801"/>
    <w:rsid w:val="00FA6A7B"/>
    <w:rsid w:val="00FB23C7"/>
    <w:rsid w:val="00FB2BEA"/>
    <w:rsid w:val="00FB5708"/>
    <w:rsid w:val="00FC1192"/>
    <w:rsid w:val="00FC16D9"/>
    <w:rsid w:val="00FC1FC1"/>
    <w:rsid w:val="00FC58BE"/>
    <w:rsid w:val="00FD55C4"/>
    <w:rsid w:val="00FD6810"/>
    <w:rsid w:val="00FE0A54"/>
    <w:rsid w:val="00FE3CBA"/>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AD45F"/>
  <w15:docId w15:val="{6B7E74B4-F5AC-43B3-B297-DA0FEF44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F57"/>
    <w:pPr>
      <w:spacing w:after="180"/>
    </w:pPr>
    <w:rPr>
      <w:lang w:eastAsia="en-US"/>
    </w:rPr>
  </w:style>
  <w:style w:type="paragraph" w:styleId="Heading1">
    <w:name w:val="heading 1"/>
    <w:next w:val="Normal"/>
    <w:link w:val="Heading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D57F57"/>
    <w:pPr>
      <w:pBdr>
        <w:top w:val="none" w:sz="0" w:space="0" w:color="auto"/>
      </w:pBdr>
      <w:spacing w:before="180"/>
      <w:outlineLvl w:val="1"/>
    </w:pPr>
    <w:rPr>
      <w:sz w:val="32"/>
    </w:rPr>
  </w:style>
  <w:style w:type="paragraph" w:styleId="Heading3">
    <w:name w:val="heading 3"/>
    <w:basedOn w:val="Heading2"/>
    <w:next w:val="Normal"/>
    <w:qFormat/>
    <w:rsid w:val="00D57F57"/>
    <w:pPr>
      <w:spacing w:before="120"/>
      <w:outlineLvl w:val="2"/>
    </w:pPr>
    <w:rPr>
      <w:sz w:val="28"/>
    </w:rPr>
  </w:style>
  <w:style w:type="paragraph" w:styleId="Heading4">
    <w:name w:val="heading 4"/>
    <w:basedOn w:val="Heading3"/>
    <w:next w:val="Normal"/>
    <w:qFormat/>
    <w:rsid w:val="00D57F57"/>
    <w:pPr>
      <w:ind w:left="1418" w:hanging="1418"/>
      <w:outlineLvl w:val="3"/>
    </w:pPr>
    <w:rPr>
      <w:sz w:val="24"/>
    </w:rPr>
  </w:style>
  <w:style w:type="paragraph" w:styleId="Heading5">
    <w:name w:val="heading 5"/>
    <w:basedOn w:val="Heading4"/>
    <w:next w:val="Normal"/>
    <w:qFormat/>
    <w:rsid w:val="00D57F57"/>
    <w:pPr>
      <w:ind w:left="1701" w:hanging="1701"/>
      <w:outlineLvl w:val="4"/>
    </w:pPr>
    <w:rPr>
      <w:sz w:val="22"/>
    </w:rPr>
  </w:style>
  <w:style w:type="paragraph" w:styleId="Heading6">
    <w:name w:val="heading 6"/>
    <w:basedOn w:val="H6"/>
    <w:next w:val="Normal"/>
    <w:qFormat/>
    <w:rsid w:val="00D57F57"/>
    <w:pPr>
      <w:outlineLvl w:val="5"/>
    </w:pPr>
  </w:style>
  <w:style w:type="paragraph" w:styleId="Heading7">
    <w:name w:val="heading 7"/>
    <w:basedOn w:val="H6"/>
    <w:next w:val="Normal"/>
    <w:qFormat/>
    <w:rsid w:val="00D57F57"/>
    <w:pPr>
      <w:outlineLvl w:val="6"/>
    </w:pPr>
  </w:style>
  <w:style w:type="paragraph" w:styleId="Heading8">
    <w:name w:val="heading 8"/>
    <w:basedOn w:val="Heading1"/>
    <w:next w:val="Normal"/>
    <w:qFormat/>
    <w:rsid w:val="00D57F57"/>
    <w:pPr>
      <w:ind w:left="0" w:firstLine="0"/>
      <w:outlineLvl w:val="7"/>
    </w:pPr>
  </w:style>
  <w:style w:type="paragraph" w:styleId="Heading9">
    <w:name w:val="heading 9"/>
    <w:basedOn w:val="Heading8"/>
    <w:next w:val="Normal"/>
    <w:qFormat/>
    <w:rsid w:val="00D57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57F57"/>
    <w:pPr>
      <w:ind w:left="1985" w:hanging="1985"/>
      <w:outlineLvl w:val="9"/>
    </w:pPr>
    <w:rPr>
      <w:sz w:val="20"/>
    </w:rPr>
  </w:style>
  <w:style w:type="paragraph" w:styleId="TOC7">
    <w:name w:val="toc 7"/>
    <w:basedOn w:val="TOC6"/>
    <w:next w:val="Normal"/>
    <w:semiHidden/>
    <w:qFormat/>
    <w:rsid w:val="00D57F57"/>
    <w:pPr>
      <w:ind w:left="2268" w:hanging="2268"/>
    </w:pPr>
  </w:style>
  <w:style w:type="paragraph" w:styleId="TOC6">
    <w:name w:val="toc 6"/>
    <w:basedOn w:val="TOC5"/>
    <w:next w:val="Normal"/>
    <w:semiHidden/>
    <w:qFormat/>
    <w:rsid w:val="00D57F57"/>
    <w:pPr>
      <w:ind w:left="1985" w:hanging="1985"/>
    </w:pPr>
  </w:style>
  <w:style w:type="paragraph" w:styleId="TOC5">
    <w:name w:val="toc 5"/>
    <w:basedOn w:val="TOC4"/>
    <w:next w:val="Normal"/>
    <w:semiHidden/>
    <w:qFormat/>
    <w:rsid w:val="00D57F57"/>
    <w:pPr>
      <w:ind w:left="1701" w:hanging="1701"/>
    </w:pPr>
  </w:style>
  <w:style w:type="paragraph" w:styleId="TOC4">
    <w:name w:val="toc 4"/>
    <w:basedOn w:val="TOC3"/>
    <w:next w:val="Normal"/>
    <w:semiHidden/>
    <w:qFormat/>
    <w:rsid w:val="00D57F57"/>
    <w:pPr>
      <w:ind w:left="1418" w:hanging="1418"/>
    </w:pPr>
  </w:style>
  <w:style w:type="paragraph" w:styleId="TOC3">
    <w:name w:val="toc 3"/>
    <w:basedOn w:val="TOC2"/>
    <w:next w:val="Normal"/>
    <w:semiHidden/>
    <w:qFormat/>
    <w:rsid w:val="00D57F57"/>
    <w:pPr>
      <w:ind w:left="1134" w:hanging="1134"/>
    </w:pPr>
  </w:style>
  <w:style w:type="paragraph" w:styleId="TOC2">
    <w:name w:val="toc 2"/>
    <w:basedOn w:val="TOC1"/>
    <w:next w:val="Normal"/>
    <w:semiHidden/>
    <w:qFormat/>
    <w:rsid w:val="00D57F57"/>
    <w:pPr>
      <w:keepNext w:val="0"/>
      <w:spacing w:before="0"/>
      <w:ind w:left="851" w:hanging="851"/>
    </w:pPr>
    <w:rPr>
      <w:sz w:val="20"/>
    </w:rPr>
  </w:style>
  <w:style w:type="paragraph" w:styleId="TOC1">
    <w:name w:val="toc 1"/>
    <w:next w:val="Normal"/>
    <w:semiHidden/>
    <w:qFormat/>
    <w:rsid w:val="00D57F57"/>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sid w:val="00D57F57"/>
    <w:rPr>
      <w:rFonts w:ascii="Tahoma" w:hAnsi="Tahoma" w:cs="Tahoma"/>
      <w:sz w:val="16"/>
      <w:szCs w:val="16"/>
    </w:rPr>
  </w:style>
  <w:style w:type="paragraph" w:styleId="TOC8">
    <w:name w:val="toc 8"/>
    <w:basedOn w:val="TOC1"/>
    <w:next w:val="Normal"/>
    <w:semiHidden/>
    <w:qFormat/>
    <w:rsid w:val="00D57F57"/>
    <w:pPr>
      <w:spacing w:before="180"/>
      <w:ind w:left="2693" w:hanging="2693"/>
    </w:pPr>
    <w:rPr>
      <w:b/>
    </w:rPr>
  </w:style>
  <w:style w:type="paragraph" w:styleId="BalloonText">
    <w:name w:val="Balloon Text"/>
    <w:basedOn w:val="Normal"/>
    <w:link w:val="BalloonTextChar"/>
    <w:semiHidden/>
    <w:unhideWhenUsed/>
    <w:qFormat/>
    <w:rsid w:val="00D57F57"/>
    <w:pPr>
      <w:spacing w:after="0"/>
    </w:pPr>
    <w:rPr>
      <w:rFonts w:ascii="Segoe UI" w:hAnsi="Segoe UI" w:cs="Segoe UI"/>
      <w:sz w:val="18"/>
      <w:szCs w:val="18"/>
    </w:rPr>
  </w:style>
  <w:style w:type="paragraph" w:styleId="Footer">
    <w:name w:val="footer"/>
    <w:basedOn w:val="Header"/>
    <w:qFormat/>
    <w:rsid w:val="00D57F57"/>
    <w:pPr>
      <w:jc w:val="center"/>
    </w:pPr>
    <w:rPr>
      <w:i/>
    </w:rPr>
  </w:style>
  <w:style w:type="paragraph" w:styleId="Header">
    <w:name w:val="header"/>
    <w:link w:val="HeaderChar"/>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rsid w:val="00D57F57"/>
    <w:pPr>
      <w:ind w:left="1418" w:hanging="1418"/>
    </w:pPr>
  </w:style>
  <w:style w:type="character" w:styleId="Hyperlink">
    <w:name w:val="Hyperlink"/>
    <w:uiPriority w:val="99"/>
    <w:qFormat/>
    <w:rsid w:val="00D57F57"/>
    <w:rPr>
      <w:color w:val="0000FF"/>
      <w:u w:val="single"/>
    </w:rPr>
  </w:style>
  <w:style w:type="character" w:customStyle="1" w:styleId="BalloonTextChar">
    <w:name w:val="Balloon Text Char"/>
    <w:link w:val="BalloonText"/>
    <w:semiHidden/>
    <w:qFormat/>
    <w:rsid w:val="00D57F57"/>
    <w:rPr>
      <w:rFonts w:ascii="Segoe UI" w:hAnsi="Segoe UI" w:cs="Segoe UI"/>
      <w:sz w:val="18"/>
      <w:szCs w:val="18"/>
      <w:lang w:val="en-GB" w:eastAsia="en-US"/>
    </w:rPr>
  </w:style>
  <w:style w:type="paragraph" w:customStyle="1" w:styleId="EQ">
    <w:name w:val="EQ"/>
    <w:basedOn w:val="Normal"/>
    <w:next w:val="Normal"/>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Normal"/>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Normal"/>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Normal"/>
    <w:qFormat/>
    <w:rsid w:val="00D57F57"/>
    <w:pPr>
      <w:keepLines/>
      <w:ind w:left="1702" w:hanging="1418"/>
    </w:pPr>
  </w:style>
  <w:style w:type="paragraph" w:customStyle="1" w:styleId="FP">
    <w:name w:val="FP"/>
    <w:basedOn w:val="Normal"/>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Normal"/>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Normal"/>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Normal"/>
    <w:qFormat/>
    <w:rsid w:val="00D57F57"/>
    <w:pPr>
      <w:ind w:left="851" w:hanging="284"/>
    </w:pPr>
  </w:style>
  <w:style w:type="paragraph" w:customStyle="1" w:styleId="B3">
    <w:name w:val="B3"/>
    <w:basedOn w:val="Normal"/>
    <w:qFormat/>
    <w:rsid w:val="00D57F57"/>
    <w:pPr>
      <w:ind w:left="1135" w:hanging="284"/>
    </w:pPr>
  </w:style>
  <w:style w:type="paragraph" w:customStyle="1" w:styleId="B4">
    <w:name w:val="B4"/>
    <w:basedOn w:val="Normal"/>
    <w:qFormat/>
    <w:rsid w:val="00D57F57"/>
    <w:pPr>
      <w:ind w:left="1418" w:hanging="284"/>
    </w:pPr>
  </w:style>
  <w:style w:type="paragraph" w:customStyle="1" w:styleId="B5">
    <w:name w:val="B5"/>
    <w:basedOn w:val="Normal"/>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Normal"/>
    <w:qFormat/>
    <w:rsid w:val="00D57F57"/>
    <w:rPr>
      <w:i/>
      <w:color w:val="0000FF"/>
    </w:rPr>
  </w:style>
  <w:style w:type="character" w:customStyle="1" w:styleId="HeaderChar">
    <w:name w:val="Header Char"/>
    <w:link w:val="Header"/>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Normal"/>
    <w:qFormat/>
    <w:rsid w:val="00D57F57"/>
    <w:pPr>
      <w:spacing w:after="220"/>
    </w:pPr>
    <w:rPr>
      <w:rFonts w:ascii="Arial" w:hAnsi="Arial"/>
      <w:sz w:val="22"/>
      <w:lang w:val="en-US"/>
    </w:rPr>
  </w:style>
  <w:style w:type="character" w:customStyle="1" w:styleId="DocumentMapChar">
    <w:name w:val="Document Map Char"/>
    <w:link w:val="DocumentMap"/>
    <w:qFormat/>
    <w:rsid w:val="00D57F57"/>
    <w:rPr>
      <w:rFonts w:ascii="Tahoma" w:hAnsi="Tahoma" w:cs="Tahoma"/>
      <w:sz w:val="16"/>
      <w:szCs w:val="16"/>
      <w:lang w:val="en-GB"/>
    </w:rPr>
  </w:style>
  <w:style w:type="character" w:customStyle="1" w:styleId="Heading1Char">
    <w:name w:val="Heading 1 Char"/>
    <w:link w:val="Heading1"/>
    <w:qFormat/>
    <w:rsid w:val="00D57F57"/>
    <w:rPr>
      <w:rFonts w:ascii="Arial" w:hAnsi="Arial"/>
      <w:sz w:val="36"/>
      <w:lang w:val="en-GB" w:eastAsia="en-US"/>
    </w:rPr>
  </w:style>
  <w:style w:type="character" w:customStyle="1" w:styleId="Heading2Char">
    <w:name w:val="Heading 2 Char"/>
    <w:link w:val="Heading2"/>
    <w:qFormat/>
    <w:rsid w:val="00D57F57"/>
    <w:rPr>
      <w:rFonts w:ascii="Arial" w:hAnsi="Arial"/>
      <w:sz w:val="32"/>
      <w:lang w:val="en-GB" w:eastAsia="en-US"/>
    </w:rPr>
  </w:style>
  <w:style w:type="table" w:styleId="TableGrid">
    <w:name w:val="Table Grid"/>
    <w:basedOn w:val="TableNormal"/>
    <w:semiHidden/>
    <w:rsid w:val="003C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C7BBE"/>
    <w:rPr>
      <w:color w:val="605E5C"/>
      <w:shd w:val="clear" w:color="auto" w:fill="E1DFDD"/>
    </w:rPr>
  </w:style>
  <w:style w:type="paragraph" w:styleId="ListParagraph">
    <w:name w:val="List Paragraph"/>
    <w:basedOn w:val="Normal"/>
    <w:uiPriority w:val="34"/>
    <w:qFormat/>
    <w:rsid w:val="006D1589"/>
    <w:pPr>
      <w:ind w:left="720"/>
      <w:contextualSpacing/>
    </w:pPr>
  </w:style>
  <w:style w:type="character" w:styleId="FollowedHyperlink">
    <w:name w:val="FollowedHyperlink"/>
    <w:basedOn w:val="DefaultParagraphFont"/>
    <w:semiHidden/>
    <w:unhideWhenUsed/>
    <w:rsid w:val="00DD1200"/>
    <w:rPr>
      <w:color w:val="954F72" w:themeColor="followedHyperlink"/>
      <w:u w:val="single"/>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EF18AD"/>
    <w:pPr>
      <w:widowControl w:val="0"/>
      <w:spacing w:after="0" w:line="240" w:lineRule="auto"/>
      <w:jc w:val="both"/>
    </w:pPr>
    <w:rPr>
      <w:rFonts w:eastAsia="SimSun"/>
      <w:kern w:val="2"/>
      <w:sz w:val="21"/>
      <w:szCs w:val="24"/>
      <w:lang w:val="en-US" w:eastAsia="zh-CN"/>
    </w:rPr>
  </w:style>
  <w:style w:type="character" w:customStyle="1" w:styleId="IvDbodytextChar">
    <w:name w:val="IvD bodytext Char"/>
    <w:link w:val="IvDbodytext"/>
    <w:rsid w:val="00BD3585"/>
    <w:rPr>
      <w:spacing w:val="2"/>
      <w:kern w:val="2"/>
      <w:sz w:val="21"/>
      <w:szCs w:val="22"/>
      <w:lang w:eastAsia="en-US"/>
    </w:rPr>
  </w:style>
  <w:style w:type="paragraph" w:customStyle="1" w:styleId="IvDbodytext">
    <w:name w:val="IvD bodytext"/>
    <w:basedOn w:val="BodyText"/>
    <w:link w:val="IvDbodytextChar"/>
    <w:qFormat/>
    <w:rsid w:val="00BD3585"/>
    <w:pPr>
      <w:keepLines/>
      <w:widowControl w:val="0"/>
      <w:tabs>
        <w:tab w:val="left" w:pos="2552"/>
        <w:tab w:val="left" w:pos="3856"/>
        <w:tab w:val="left" w:pos="5216"/>
        <w:tab w:val="left" w:pos="6464"/>
        <w:tab w:val="left" w:pos="7768"/>
        <w:tab w:val="left" w:pos="9072"/>
        <w:tab w:val="left" w:pos="9639"/>
      </w:tabs>
      <w:spacing w:before="240" w:after="0" w:line="240" w:lineRule="auto"/>
    </w:pPr>
    <w:rPr>
      <w:spacing w:val="2"/>
      <w:kern w:val="2"/>
      <w:sz w:val="21"/>
      <w:szCs w:val="22"/>
    </w:rPr>
  </w:style>
  <w:style w:type="paragraph" w:styleId="BodyText">
    <w:name w:val="Body Text"/>
    <w:basedOn w:val="Normal"/>
    <w:link w:val="BodyTextChar"/>
    <w:semiHidden/>
    <w:unhideWhenUsed/>
    <w:rsid w:val="00BD3585"/>
    <w:pPr>
      <w:spacing w:after="120"/>
    </w:pPr>
  </w:style>
  <w:style w:type="character" w:customStyle="1" w:styleId="BodyTextChar">
    <w:name w:val="Body Text Char"/>
    <w:basedOn w:val="DefaultParagraphFont"/>
    <w:link w:val="BodyText"/>
    <w:semiHidden/>
    <w:rsid w:val="00BD3585"/>
    <w:rPr>
      <w:lang w:eastAsia="en-US"/>
    </w:rPr>
  </w:style>
  <w:style w:type="character" w:styleId="CommentReference">
    <w:name w:val="annotation reference"/>
    <w:basedOn w:val="DefaultParagraphFont"/>
    <w:semiHidden/>
    <w:unhideWhenUsed/>
    <w:rsid w:val="00C113BF"/>
    <w:rPr>
      <w:sz w:val="21"/>
      <w:szCs w:val="21"/>
    </w:rPr>
  </w:style>
  <w:style w:type="paragraph" w:styleId="CommentText">
    <w:name w:val="annotation text"/>
    <w:basedOn w:val="Normal"/>
    <w:link w:val="CommentTextChar"/>
    <w:semiHidden/>
    <w:unhideWhenUsed/>
    <w:rsid w:val="00C113BF"/>
  </w:style>
  <w:style w:type="character" w:customStyle="1" w:styleId="CommentTextChar">
    <w:name w:val="Comment Text Char"/>
    <w:basedOn w:val="DefaultParagraphFont"/>
    <w:link w:val="CommentText"/>
    <w:semiHidden/>
    <w:rsid w:val="00C113BF"/>
    <w:rPr>
      <w:lang w:eastAsia="en-US"/>
    </w:rPr>
  </w:style>
  <w:style w:type="paragraph" w:styleId="CommentSubject">
    <w:name w:val="annotation subject"/>
    <w:basedOn w:val="CommentText"/>
    <w:next w:val="CommentText"/>
    <w:link w:val="CommentSubjectChar"/>
    <w:semiHidden/>
    <w:unhideWhenUsed/>
    <w:rsid w:val="00C113BF"/>
    <w:rPr>
      <w:b/>
      <w:bCs/>
    </w:rPr>
  </w:style>
  <w:style w:type="character" w:customStyle="1" w:styleId="CommentSubjectChar">
    <w:name w:val="Comment Subject Char"/>
    <w:basedOn w:val="CommentTextChar"/>
    <w:link w:val="CommentSubject"/>
    <w:semiHidden/>
    <w:rsid w:val="00C113B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9740">
      <w:bodyDiv w:val="1"/>
      <w:marLeft w:val="0"/>
      <w:marRight w:val="0"/>
      <w:marTop w:val="0"/>
      <w:marBottom w:val="0"/>
      <w:divBdr>
        <w:top w:val="none" w:sz="0" w:space="0" w:color="auto"/>
        <w:left w:val="none" w:sz="0" w:space="0" w:color="auto"/>
        <w:bottom w:val="none" w:sz="0" w:space="0" w:color="auto"/>
        <w:right w:val="none" w:sz="0" w:space="0" w:color="auto"/>
      </w:divBdr>
    </w:div>
    <w:div w:id="649792007">
      <w:bodyDiv w:val="1"/>
      <w:marLeft w:val="0"/>
      <w:marRight w:val="0"/>
      <w:marTop w:val="0"/>
      <w:marBottom w:val="0"/>
      <w:divBdr>
        <w:top w:val="none" w:sz="0" w:space="0" w:color="auto"/>
        <w:left w:val="none" w:sz="0" w:space="0" w:color="auto"/>
        <w:bottom w:val="none" w:sz="0" w:space="0" w:color="auto"/>
        <w:right w:val="none" w:sz="0" w:space="0" w:color="auto"/>
      </w:divBdr>
    </w:div>
    <w:div w:id="2022464476">
      <w:bodyDiv w:val="1"/>
      <w:marLeft w:val="0"/>
      <w:marRight w:val="0"/>
      <w:marTop w:val="0"/>
      <w:marBottom w:val="0"/>
      <w:divBdr>
        <w:top w:val="none" w:sz="0" w:space="0" w:color="auto"/>
        <w:left w:val="none" w:sz="0" w:space="0" w:color="auto"/>
        <w:bottom w:val="none" w:sz="0" w:space="0" w:color="auto"/>
        <w:right w:val="none" w:sz="0" w:space="0" w:color="auto"/>
      </w:divBdr>
    </w:div>
    <w:div w:id="203892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3_Iu/TSGR3_113-e/Docs/R3-213714.zip" TargetMode="External"/><Relationship Id="rId18" Type="http://schemas.openxmlformats.org/officeDocument/2006/relationships/hyperlink" Target="https://www.3gpp.org/ftp/TSG_RAN/WG3_Iu/TSGR3_113-e/Docs/R3-21412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3_Iu/TSGR3_113-e/Docs/R3-213470.zip" TargetMode="External"/><Relationship Id="rId17" Type="http://schemas.openxmlformats.org/officeDocument/2006/relationships/hyperlink" Target="https://www.3gpp.org/ftp/TSG_RAN/WG3_Iu/TSGR3_113-e/Docs/R3-214080.zip" TargetMode="External"/><Relationship Id="rId2" Type="http://schemas.openxmlformats.org/officeDocument/2006/relationships/customXml" Target="../customXml/item2.xml"/><Relationship Id="rId16" Type="http://schemas.openxmlformats.org/officeDocument/2006/relationships/hyperlink" Target="https://www.3gpp.org/ftp/TSG_RAN/WG3_Iu/TSGR3_113-e/Docs/R3-21389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3_Iu/TSGR3_113-e/Docs/R3-213420.zip" TargetMode="External"/><Relationship Id="rId5" Type="http://schemas.openxmlformats.org/officeDocument/2006/relationships/settings" Target="settings.xml"/><Relationship Id="rId15" Type="http://schemas.openxmlformats.org/officeDocument/2006/relationships/hyperlink" Target="https://www.3gpp.org/ftp/TSG_RAN/WG3_Iu/TSGR3_113-e/Docs/R3-213758.zip" TargetMode="External"/><Relationship Id="rId10" Type="http://schemas.openxmlformats.org/officeDocument/2006/relationships/hyperlink" Target="https://www.3gpp.org/ftp/TSG_RAN/WG3_Iu/TSGR3_113-e/Docs/R3-213296.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Meetings\RAN3%23113\CB\Inbox\R3-214222.zip" TargetMode="External"/><Relationship Id="rId14" Type="http://schemas.openxmlformats.org/officeDocument/2006/relationships/hyperlink" Target="https://www.3gpp.org/ftp/TSG_RAN/WG3_Iu/TSGR3_113-e/Docs/R3-2137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17232-6216-4DB9-937D-D67793D6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16</Pages>
  <Words>5959</Words>
  <Characters>33970</Characters>
  <Application>Microsoft Office Word</Application>
  <DocSecurity>0</DocSecurity>
  <Lines>283</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13</cp:revision>
  <dcterms:created xsi:type="dcterms:W3CDTF">2021-08-24T06:53:00Z</dcterms:created>
  <dcterms:modified xsi:type="dcterms:W3CDTF">2021-08-24T09:55:00Z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(3)m0HzI8AgMcfOjvKV5AjMrlp7ZezZDMuMEbbtolSWjc7m53fflpF3O2GRB0s1/XpeeVMfb4ON
dDvZfXSsGMED5c9qJ6FkDYIcc/0/sIp8JpXianRRAVWzj7E19ENWGDZ0YFJoHd+eH3d7v840
226SPXs5n/9+Yvb5FY/MagqalavXihXreXUTwYqKfzxFPChHvEd70HNEhr3c8M5TSyLnVtao
rRJP/42g71hdny8fd6</vt:lpwstr>
  </property>
  <property fmtid="{D5CDD505-2E9C-101B-9397-08002B2CF9AE}" pid="3" name="_2015_ms_pID_7253431">
    <vt:lpwstr>EaT4a/2DDWYqhz2ilOMOJvtAMNQ91q1aRfEfrNE0Fk/N6XHMPD2kw3
3hPPBtfK9J/ALy/k4yIXKxHX/mpJnOISvaDVBYEtT554y/+VyfnKmGc4X3GT/77bEapfyOJ/
GrgYdciOWxRFiU3Odu8tE5N7zG5gyYBLixYhD+2HR4A5BeQ16rP+d/5LRQ4Hq7QvZoZYpZSv
nkrooUqwgpu0BZLKVVUO6RgjH2LmKycZ6HFb</vt:lpwstr>
  </property>
  <property fmtid="{D5CDD505-2E9C-101B-9397-08002B2CF9AE}" pid="4" name="KSOProductBuildVer">
    <vt:lpwstr>2052-11.8.2.9022</vt:lpwstr>
  </property>
  <property fmtid="{D5CDD505-2E9C-101B-9397-08002B2CF9AE}" pid="5" name="_2015_ms_pID_7253432">
    <vt:lpwstr>07w7YdhuTgph9JBLhNSjh3c=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1625212282</vt:lpwstr>
  </property>
</Properties>
</file>