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39CCA" w14:textId="1172B77E" w:rsidR="00CD4C7B" w:rsidRPr="00A64C98" w:rsidRDefault="00CD4C7B" w:rsidP="00CD4C7B">
      <w:pPr>
        <w:pStyle w:val="a3"/>
        <w:tabs>
          <w:tab w:val="right" w:pos="9639"/>
        </w:tabs>
        <w:rPr>
          <w:bCs/>
          <w:i/>
          <w:noProof w:val="0"/>
          <w:sz w:val="24"/>
          <w:szCs w:val="24"/>
        </w:rPr>
      </w:pPr>
      <w:r w:rsidRPr="00A64C98">
        <w:rPr>
          <w:bCs/>
          <w:noProof w:val="0"/>
          <w:sz w:val="24"/>
          <w:szCs w:val="24"/>
        </w:rPr>
        <w:t>3GPP T</w:t>
      </w:r>
      <w:bookmarkStart w:id="0" w:name="_Ref452454252"/>
      <w:bookmarkEnd w:id="0"/>
      <w:r w:rsidRPr="00A64C98">
        <w:rPr>
          <w:bCs/>
          <w:noProof w:val="0"/>
          <w:sz w:val="24"/>
          <w:szCs w:val="24"/>
        </w:rPr>
        <w:t xml:space="preserve">SG-RAN </w:t>
      </w:r>
      <w:r w:rsidR="003454FC" w:rsidRPr="00A64C98">
        <w:rPr>
          <w:noProof w:val="0"/>
          <w:sz w:val="24"/>
          <w:szCs w:val="24"/>
        </w:rPr>
        <w:t>WG3</w:t>
      </w:r>
      <w:r w:rsidRPr="00A64C98">
        <w:rPr>
          <w:noProof w:val="0"/>
          <w:sz w:val="24"/>
          <w:szCs w:val="24"/>
        </w:rPr>
        <w:t xml:space="preserve"> </w:t>
      </w:r>
      <w:r w:rsidR="009F7E6E" w:rsidRPr="00A64C98">
        <w:rPr>
          <w:noProof w:val="0"/>
          <w:sz w:val="24"/>
          <w:szCs w:val="24"/>
        </w:rPr>
        <w:t>Meeting #1</w:t>
      </w:r>
      <w:r w:rsidR="005B79D2" w:rsidRPr="00A64C98">
        <w:rPr>
          <w:noProof w:val="0"/>
          <w:sz w:val="24"/>
          <w:szCs w:val="24"/>
        </w:rPr>
        <w:t>10</w:t>
      </w:r>
      <w:r w:rsidR="00797D4B" w:rsidRPr="00A64C98">
        <w:rPr>
          <w:noProof w:val="0"/>
          <w:sz w:val="24"/>
          <w:szCs w:val="24"/>
        </w:rPr>
        <w:t>-e</w:t>
      </w:r>
      <w:r w:rsidRPr="00A64C98">
        <w:rPr>
          <w:bCs/>
          <w:noProof w:val="0"/>
          <w:sz w:val="24"/>
          <w:szCs w:val="24"/>
        </w:rPr>
        <w:tab/>
      </w:r>
      <w:r w:rsidR="00CE4ADB" w:rsidRPr="00A64C98">
        <w:rPr>
          <w:bCs/>
          <w:noProof w:val="0"/>
          <w:sz w:val="24"/>
          <w:szCs w:val="24"/>
        </w:rPr>
        <w:t>R3-206884</w:t>
      </w:r>
    </w:p>
    <w:p w14:paraId="1822B173" w14:textId="7EAB6FDA" w:rsidR="00CD4C7B" w:rsidRPr="00A64C98" w:rsidRDefault="00797D4B" w:rsidP="00CD4C7B">
      <w:pPr>
        <w:pStyle w:val="a3"/>
        <w:tabs>
          <w:tab w:val="right" w:pos="9639"/>
        </w:tabs>
        <w:rPr>
          <w:bCs/>
          <w:noProof w:val="0"/>
          <w:sz w:val="24"/>
          <w:szCs w:val="24"/>
        </w:rPr>
      </w:pPr>
      <w:bookmarkStart w:id="1" w:name="_Hlk490060723"/>
      <w:r w:rsidRPr="00A64C98">
        <w:rPr>
          <w:rFonts w:cs="Arial"/>
          <w:sz w:val="24"/>
          <w:szCs w:val="24"/>
        </w:rPr>
        <w:t>E-meeting</w:t>
      </w:r>
      <w:r w:rsidR="001370F2" w:rsidRPr="00A64C98">
        <w:rPr>
          <w:rFonts w:cs="Arial"/>
          <w:sz w:val="24"/>
          <w:szCs w:val="24"/>
        </w:rPr>
        <w:t xml:space="preserve">, </w:t>
      </w:r>
      <w:r w:rsidR="005B79D2" w:rsidRPr="00A64C98">
        <w:rPr>
          <w:rFonts w:cs="Arial"/>
          <w:sz w:val="24"/>
          <w:szCs w:val="24"/>
        </w:rPr>
        <w:t>2</w:t>
      </w:r>
      <w:r w:rsidR="006E6555" w:rsidRPr="00A64C98">
        <w:rPr>
          <w:rFonts w:cs="Arial"/>
          <w:sz w:val="24"/>
          <w:szCs w:val="24"/>
        </w:rPr>
        <w:t xml:space="preserve"> – </w:t>
      </w:r>
      <w:r w:rsidR="005B79D2" w:rsidRPr="00A64C98">
        <w:rPr>
          <w:rFonts w:cs="Arial"/>
          <w:sz w:val="24"/>
          <w:szCs w:val="24"/>
        </w:rPr>
        <w:t>12</w:t>
      </w:r>
      <w:r w:rsidR="006E6555" w:rsidRPr="00A64C98">
        <w:rPr>
          <w:rFonts w:cs="Arial"/>
          <w:sz w:val="24"/>
          <w:szCs w:val="24"/>
        </w:rPr>
        <w:t xml:space="preserve"> </w:t>
      </w:r>
      <w:r w:rsidR="005B79D2" w:rsidRPr="00A64C98">
        <w:rPr>
          <w:rFonts w:cs="Arial"/>
          <w:sz w:val="24"/>
          <w:szCs w:val="24"/>
        </w:rPr>
        <w:t>November</w:t>
      </w:r>
      <w:r w:rsidR="009C4D5C" w:rsidRPr="00A64C98">
        <w:rPr>
          <w:rFonts w:eastAsia="宋体"/>
          <w:noProof w:val="0"/>
          <w:sz w:val="24"/>
          <w:szCs w:val="24"/>
          <w:lang w:eastAsia="zh-CN"/>
        </w:rPr>
        <w:t>,</w:t>
      </w:r>
      <w:r w:rsidR="005D4274" w:rsidRPr="00A64C98">
        <w:rPr>
          <w:rFonts w:eastAsia="宋体"/>
          <w:noProof w:val="0"/>
          <w:sz w:val="24"/>
          <w:szCs w:val="24"/>
          <w:lang w:eastAsia="zh-CN"/>
        </w:rPr>
        <w:t xml:space="preserve"> </w:t>
      </w:r>
      <w:bookmarkEnd w:id="1"/>
      <w:r w:rsidR="00CD4C7B" w:rsidRPr="00A64C98">
        <w:rPr>
          <w:rFonts w:eastAsia="宋体"/>
          <w:noProof w:val="0"/>
          <w:sz w:val="24"/>
          <w:szCs w:val="24"/>
          <w:lang w:eastAsia="zh-CN"/>
        </w:rPr>
        <w:t>20</w:t>
      </w:r>
      <w:r w:rsidRPr="00A64C98">
        <w:rPr>
          <w:rFonts w:eastAsia="宋体"/>
          <w:noProof w:val="0"/>
          <w:sz w:val="24"/>
          <w:szCs w:val="24"/>
          <w:lang w:eastAsia="zh-CN"/>
        </w:rPr>
        <w:t>20</w:t>
      </w:r>
    </w:p>
    <w:p w14:paraId="05FE47DF" w14:textId="77777777" w:rsidR="00CD4C7B" w:rsidRPr="00A64C98" w:rsidRDefault="00CD4C7B" w:rsidP="00CD4C7B">
      <w:pPr>
        <w:pStyle w:val="a3"/>
        <w:rPr>
          <w:bCs/>
          <w:noProof w:val="0"/>
          <w:sz w:val="24"/>
        </w:rPr>
      </w:pPr>
    </w:p>
    <w:p w14:paraId="0717E73E" w14:textId="77777777" w:rsidR="00CD4C7B" w:rsidRPr="00A64C98" w:rsidRDefault="00CD4C7B" w:rsidP="00CD4C7B">
      <w:pPr>
        <w:pStyle w:val="a3"/>
        <w:rPr>
          <w:bCs/>
          <w:noProof w:val="0"/>
          <w:sz w:val="24"/>
        </w:rPr>
      </w:pPr>
    </w:p>
    <w:p w14:paraId="3B0EF5F6" w14:textId="5A69914F" w:rsidR="00CD4C7B" w:rsidRPr="00A64C98" w:rsidRDefault="00CD4C7B" w:rsidP="00CD4C7B">
      <w:pPr>
        <w:pStyle w:val="CRCoverPage"/>
        <w:tabs>
          <w:tab w:val="left" w:pos="1985"/>
        </w:tabs>
        <w:rPr>
          <w:rFonts w:cs="Arial"/>
          <w:b/>
          <w:bCs/>
          <w:sz w:val="24"/>
          <w:lang w:eastAsia="ja-JP"/>
        </w:rPr>
      </w:pPr>
      <w:r w:rsidRPr="00A64C98">
        <w:rPr>
          <w:rFonts w:cs="Arial"/>
          <w:b/>
          <w:bCs/>
          <w:sz w:val="24"/>
        </w:rPr>
        <w:t>Agenda item:</w:t>
      </w:r>
      <w:r w:rsidRPr="00A64C98">
        <w:rPr>
          <w:rFonts w:cs="Arial"/>
          <w:b/>
          <w:bCs/>
          <w:sz w:val="24"/>
        </w:rPr>
        <w:tab/>
      </w:r>
      <w:r w:rsidR="00CE4ADB" w:rsidRPr="00A64C98">
        <w:rPr>
          <w:rFonts w:cs="Arial"/>
          <w:b/>
          <w:bCs/>
          <w:sz w:val="24"/>
          <w:lang w:eastAsia="ja-JP"/>
        </w:rPr>
        <w:t>10.2.2</w:t>
      </w:r>
    </w:p>
    <w:p w14:paraId="47FEC04C" w14:textId="1BC00267" w:rsidR="00CD4C7B" w:rsidRPr="00A64C98" w:rsidRDefault="00CD4C7B" w:rsidP="00CD4C7B">
      <w:pPr>
        <w:tabs>
          <w:tab w:val="left" w:pos="1985"/>
        </w:tabs>
        <w:ind w:left="1985" w:hanging="1985"/>
        <w:rPr>
          <w:rFonts w:ascii="Arial" w:hAnsi="Arial" w:cs="Arial"/>
          <w:b/>
          <w:bCs/>
          <w:sz w:val="24"/>
        </w:rPr>
      </w:pPr>
      <w:r w:rsidRPr="00A64C98">
        <w:rPr>
          <w:rFonts w:ascii="Arial" w:hAnsi="Arial" w:cs="Arial"/>
          <w:b/>
          <w:bCs/>
          <w:sz w:val="24"/>
        </w:rPr>
        <w:t>Source:</w:t>
      </w:r>
      <w:r w:rsidRPr="00A64C98">
        <w:rPr>
          <w:rFonts w:ascii="Arial" w:hAnsi="Arial" w:cs="Arial"/>
          <w:b/>
          <w:bCs/>
          <w:sz w:val="24"/>
        </w:rPr>
        <w:tab/>
      </w:r>
      <w:r w:rsidR="00CE4ADB" w:rsidRPr="00A64C98">
        <w:rPr>
          <w:rFonts w:ascii="Arial" w:hAnsi="Arial" w:cs="Arial"/>
          <w:b/>
          <w:bCs/>
          <w:sz w:val="24"/>
        </w:rPr>
        <w:t>Huawei</w:t>
      </w:r>
      <w:r w:rsidR="0058672E" w:rsidRPr="00A64C98">
        <w:rPr>
          <w:rFonts w:ascii="Arial" w:hAnsi="Arial" w:cs="Arial"/>
          <w:b/>
          <w:bCs/>
          <w:sz w:val="24"/>
        </w:rPr>
        <w:t xml:space="preserve"> (moderator)</w:t>
      </w:r>
    </w:p>
    <w:p w14:paraId="13240CF6" w14:textId="3F59F965" w:rsidR="00CD4C7B" w:rsidRPr="00A64C98" w:rsidRDefault="00CD4C7B" w:rsidP="00CD4C7B">
      <w:pPr>
        <w:ind w:left="1985" w:hanging="1985"/>
        <w:rPr>
          <w:rFonts w:ascii="Arial" w:hAnsi="Arial" w:cs="Arial"/>
          <w:b/>
          <w:bCs/>
          <w:sz w:val="24"/>
        </w:rPr>
      </w:pPr>
      <w:r w:rsidRPr="00A64C98">
        <w:rPr>
          <w:rFonts w:ascii="Arial" w:hAnsi="Arial" w:cs="Arial"/>
          <w:b/>
          <w:bCs/>
          <w:sz w:val="24"/>
        </w:rPr>
        <w:t>Title:</w:t>
      </w:r>
      <w:r w:rsidRPr="00A64C98">
        <w:rPr>
          <w:rFonts w:ascii="Arial" w:hAnsi="Arial" w:cs="Arial"/>
          <w:b/>
          <w:bCs/>
          <w:sz w:val="24"/>
        </w:rPr>
        <w:tab/>
      </w:r>
      <w:r w:rsidR="00654553" w:rsidRPr="00A64C98">
        <w:rPr>
          <w:rFonts w:ascii="Arial" w:hAnsi="Arial" w:cs="Arial"/>
          <w:b/>
          <w:bCs/>
          <w:sz w:val="24"/>
        </w:rPr>
        <w:tab/>
      </w:r>
      <w:r w:rsidR="00CE4ADB" w:rsidRPr="00A64C98">
        <w:rPr>
          <w:rFonts w:ascii="Arial" w:hAnsi="Arial" w:cs="Arial"/>
          <w:b/>
          <w:bCs/>
          <w:sz w:val="24"/>
        </w:rPr>
        <w:t>CB: # 1008_SONMDT_CCO</w:t>
      </w:r>
      <w:r w:rsidR="00654553" w:rsidRPr="00A64C98">
        <w:rPr>
          <w:rFonts w:ascii="Arial" w:hAnsi="Arial" w:cs="Arial"/>
          <w:b/>
          <w:bCs/>
          <w:sz w:val="24"/>
        </w:rPr>
        <w:t xml:space="preserve"> - Summary of email discussion</w:t>
      </w:r>
    </w:p>
    <w:p w14:paraId="6911FBAD" w14:textId="1CEF997A" w:rsidR="00CD4C7B" w:rsidRPr="00A64C98" w:rsidRDefault="00CD4C7B" w:rsidP="00CD4C7B">
      <w:pPr>
        <w:tabs>
          <w:tab w:val="left" w:pos="1985"/>
        </w:tabs>
        <w:rPr>
          <w:rFonts w:ascii="Arial" w:hAnsi="Arial" w:cs="Arial"/>
          <w:b/>
          <w:bCs/>
          <w:sz w:val="24"/>
        </w:rPr>
      </w:pPr>
      <w:r w:rsidRPr="00A64C98">
        <w:rPr>
          <w:rFonts w:ascii="Arial" w:hAnsi="Arial" w:cs="Arial"/>
          <w:b/>
          <w:bCs/>
          <w:sz w:val="24"/>
        </w:rPr>
        <w:t>Document for:</w:t>
      </w:r>
      <w:r w:rsidRPr="00A64C98">
        <w:rPr>
          <w:rFonts w:ascii="Arial" w:hAnsi="Arial" w:cs="Arial"/>
          <w:b/>
          <w:bCs/>
          <w:sz w:val="24"/>
        </w:rPr>
        <w:tab/>
      </w:r>
      <w:r w:rsidR="007B0A52" w:rsidRPr="00A64C98">
        <w:rPr>
          <w:rFonts w:ascii="Arial" w:hAnsi="Arial" w:cs="Arial"/>
          <w:b/>
          <w:bCs/>
          <w:sz w:val="24"/>
        </w:rPr>
        <w:t>Approval</w:t>
      </w:r>
    </w:p>
    <w:p w14:paraId="71F11288" w14:textId="77777777" w:rsidR="00CD4C7B" w:rsidRPr="00A64C98" w:rsidRDefault="00CD4C7B" w:rsidP="00CD4C7B">
      <w:pPr>
        <w:pStyle w:val="1"/>
      </w:pPr>
      <w:r w:rsidRPr="00A64C98">
        <w:t>1</w:t>
      </w:r>
      <w:r w:rsidRPr="00A64C98">
        <w:tab/>
      </w:r>
      <w:r w:rsidR="0056573F" w:rsidRPr="00A64C98">
        <w:t>Introduction</w:t>
      </w:r>
    </w:p>
    <w:p w14:paraId="05683F77" w14:textId="6F32A95F" w:rsidR="00702E82" w:rsidRPr="00A64C98" w:rsidRDefault="00702E82" w:rsidP="00702E82">
      <w:bookmarkStart w:id="2" w:name="_Hlk55112831"/>
      <w:r w:rsidRPr="00A64C98">
        <w:t xml:space="preserve">This </w:t>
      </w:r>
      <w:bookmarkEnd w:id="2"/>
      <w:r w:rsidRPr="00A64C98">
        <w:t>paper provides summary of discussions at RAN#1</w:t>
      </w:r>
      <w:r w:rsidR="00D84F1B" w:rsidRPr="00A64C98">
        <w:t>10</w:t>
      </w:r>
      <w:r w:rsidRPr="00A64C98">
        <w:t>-e on:</w:t>
      </w:r>
    </w:p>
    <w:p w14:paraId="3D98B5B9"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CB: # 1008_SONMDT_CCO</w:t>
      </w:r>
    </w:p>
    <w:p w14:paraId="2680430A"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Topics to discuss:</w:t>
      </w:r>
    </w:p>
    <w:p w14:paraId="21989F64"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Beam related information</w:t>
      </w:r>
    </w:p>
    <w:p w14:paraId="7727811D"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Cell shaping and beam shaping</w:t>
      </w:r>
    </w:p>
    <w:p w14:paraId="419121CF"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gNB-DU is responsible to modify the coverage of an NR cell?</w:t>
      </w:r>
    </w:p>
    <w:p w14:paraId="77CAC7CE"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gNB-CU-CP is responsible for CCO issue detection?</w:t>
      </w:r>
    </w:p>
    <w:p w14:paraId="39602039"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Transfer of coverage measurements collected at the cell border</w:t>
      </w:r>
    </w:p>
    <w:p w14:paraId="37C1043F"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NR coverage modification triggered by LTE for improved EN-DC connectivity</w:t>
      </w:r>
    </w:p>
    <w:p w14:paraId="02CCC10D"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Xn and F1 signaling details</w:t>
      </w:r>
    </w:p>
    <w:p w14:paraId="0416D33D" w14:textId="77777777" w:rsidR="00CE4ADB" w:rsidRPr="00A64C98" w:rsidRDefault="00CE4ADB" w:rsidP="00CE4ADB">
      <w:pPr>
        <w:widowControl w:val="0"/>
        <w:spacing w:after="0"/>
        <w:rPr>
          <w:rFonts w:ascii="Calibri" w:hAnsi="Calibri" w:cs="Calibri"/>
          <w:b/>
          <w:color w:val="7030A0"/>
          <w:sz w:val="18"/>
          <w:szCs w:val="24"/>
        </w:rPr>
      </w:pPr>
      <w:r w:rsidRPr="00A64C98">
        <w:rPr>
          <w:rFonts w:ascii="Calibri" w:hAnsi="Calibri" w:cs="Calibri"/>
          <w:b/>
          <w:color w:val="7030A0"/>
          <w:sz w:val="18"/>
          <w:szCs w:val="24"/>
        </w:rPr>
        <w:t xml:space="preserve">  - May also discuss other topics based on contributions</w:t>
      </w:r>
    </w:p>
    <w:p w14:paraId="7AB27186" w14:textId="77777777" w:rsidR="00CE4ADB" w:rsidRPr="00A64C98" w:rsidRDefault="00CE4ADB" w:rsidP="00CE4ADB">
      <w:pPr>
        <w:widowControl w:val="0"/>
        <w:spacing w:after="0"/>
        <w:rPr>
          <w:rFonts w:ascii="Calibri" w:hAnsi="Calibri" w:cs="Calibri"/>
          <w:b/>
          <w:color w:val="7030A0"/>
          <w:sz w:val="18"/>
          <w:szCs w:val="24"/>
          <w:rtl/>
        </w:rPr>
      </w:pPr>
      <w:r w:rsidRPr="00A64C98">
        <w:rPr>
          <w:rFonts w:ascii="Calibri" w:hAnsi="Calibri" w:cs="Calibri"/>
          <w:b/>
          <w:color w:val="7030A0"/>
          <w:sz w:val="18"/>
          <w:szCs w:val="24"/>
        </w:rPr>
        <w:t>- Propose to have the discussion in two phases; if there are agreements in the first phase, can proceed to discuss TPs in the second phase</w:t>
      </w:r>
    </w:p>
    <w:p w14:paraId="2ABA1284" w14:textId="77777777" w:rsidR="00CE4ADB" w:rsidRPr="00A64C98" w:rsidRDefault="00CE4ADB" w:rsidP="00CE4ADB">
      <w:pPr>
        <w:widowControl w:val="0"/>
        <w:spacing w:after="0"/>
        <w:ind w:left="144" w:hanging="144"/>
        <w:rPr>
          <w:rFonts w:ascii="Calibri" w:hAnsi="Calibri" w:cs="Calibri"/>
          <w:color w:val="000000"/>
          <w:sz w:val="18"/>
          <w:szCs w:val="24"/>
        </w:rPr>
      </w:pPr>
      <w:r w:rsidRPr="00A64C98">
        <w:rPr>
          <w:rFonts w:ascii="Calibri" w:hAnsi="Calibri" w:cs="Calibri"/>
          <w:color w:val="000000"/>
          <w:sz w:val="18"/>
          <w:szCs w:val="24"/>
        </w:rPr>
        <w:t>(HW - moderator)</w:t>
      </w:r>
    </w:p>
    <w:p w14:paraId="083E0D80" w14:textId="72F6CC33" w:rsidR="002F3B01" w:rsidRPr="00A64C98" w:rsidRDefault="00CE4ADB" w:rsidP="00CE4ADB">
      <w:pPr>
        <w:widowControl w:val="0"/>
        <w:spacing w:after="0"/>
        <w:ind w:left="144" w:hanging="144"/>
        <w:rPr>
          <w:rFonts w:ascii="Calibri" w:hAnsi="Calibri" w:cs="Calibri"/>
          <w:color w:val="000000"/>
          <w:sz w:val="18"/>
          <w:szCs w:val="24"/>
        </w:rPr>
      </w:pPr>
      <w:r w:rsidRPr="00A64C98">
        <w:rPr>
          <w:rFonts w:ascii="Calibri" w:hAnsi="Calibri" w:cs="Calibri"/>
          <w:color w:val="000000"/>
          <w:sz w:val="18"/>
          <w:szCs w:val="24"/>
        </w:rPr>
        <w:t xml:space="preserve">Summary of offline disc </w:t>
      </w:r>
      <w:hyperlink r:id="rId9" w:history="1">
        <w:r w:rsidRPr="00A64C98">
          <w:rPr>
            <w:rStyle w:val="a5"/>
            <w:rFonts w:ascii="Calibri" w:hAnsi="Calibri" w:cs="Calibri"/>
            <w:sz w:val="18"/>
            <w:szCs w:val="24"/>
          </w:rPr>
          <w:t>R3-206884</w:t>
        </w:r>
      </w:hyperlink>
    </w:p>
    <w:p w14:paraId="56A5FF29" w14:textId="393AAEB2" w:rsidR="002F3B01" w:rsidRPr="00A64C98" w:rsidRDefault="002F3B01" w:rsidP="007B0A52">
      <w:pPr>
        <w:widowControl w:val="0"/>
        <w:spacing w:after="0"/>
        <w:ind w:left="144" w:hanging="144"/>
        <w:rPr>
          <w:rFonts w:ascii="Calibri" w:hAnsi="Calibri" w:cs="Calibri"/>
          <w:color w:val="000000"/>
          <w:sz w:val="18"/>
        </w:rPr>
      </w:pPr>
    </w:p>
    <w:p w14:paraId="505389B1" w14:textId="49BA2A72" w:rsidR="00CE4ADB" w:rsidRPr="00A64C98" w:rsidRDefault="00442AE6" w:rsidP="00CE4ADB">
      <w:pPr>
        <w:widowControl w:val="0"/>
        <w:spacing w:after="0"/>
        <w:ind w:left="144" w:hanging="144"/>
      </w:pPr>
      <w:r w:rsidRPr="00A64C98">
        <w:t>I</w:t>
      </w:r>
      <w:r w:rsidR="006024F4" w:rsidRPr="00A64C98">
        <w:t xml:space="preserve">nitial comments </w:t>
      </w:r>
      <w:r w:rsidR="00CE4ADB" w:rsidRPr="00A64C98">
        <w:t xml:space="preserve">is received </w:t>
      </w:r>
      <w:r w:rsidR="006024F4" w:rsidRPr="00A64C98">
        <w:t xml:space="preserve">by </w:t>
      </w:r>
      <w:r w:rsidR="00CE4ADB" w:rsidRPr="00A64C98">
        <w:rPr>
          <w:color w:val="FF0000"/>
        </w:rPr>
        <w:t>Thursday</w:t>
      </w:r>
      <w:r w:rsidR="006024F4" w:rsidRPr="00A64C98">
        <w:rPr>
          <w:color w:val="FF0000"/>
        </w:rPr>
        <w:t xml:space="preserve">, Nov. </w:t>
      </w:r>
      <w:r w:rsidR="00062197" w:rsidRPr="00A64C98">
        <w:rPr>
          <w:color w:val="FF0000"/>
        </w:rPr>
        <w:t>5</w:t>
      </w:r>
      <w:r w:rsidR="00CE4ADB" w:rsidRPr="00A64C98">
        <w:rPr>
          <w:color w:val="FF0000"/>
        </w:rPr>
        <w:t>, 8:00 UTC</w:t>
      </w:r>
      <w:r w:rsidR="00CE4ADB" w:rsidRPr="00A64C98">
        <w:t>. This will be presented as an intermediate summary, and  will be submitted to the inbox for the online discussion starting at Thursday, Nov. 5, 13:00 UTC</w:t>
      </w:r>
    </w:p>
    <w:p w14:paraId="5A8CA1CD" w14:textId="77777777" w:rsidR="002F3B01" w:rsidRPr="00A64C98" w:rsidRDefault="002F3B01" w:rsidP="007B0A52">
      <w:pPr>
        <w:widowControl w:val="0"/>
        <w:spacing w:after="0"/>
        <w:ind w:left="144" w:hanging="144"/>
      </w:pPr>
    </w:p>
    <w:p w14:paraId="479DA40B" w14:textId="1789C681" w:rsidR="00CD4C7B" w:rsidRPr="00A64C98" w:rsidRDefault="00CD4C7B" w:rsidP="00CD4C7B">
      <w:pPr>
        <w:pStyle w:val="1"/>
      </w:pPr>
      <w:r w:rsidRPr="00A64C98">
        <w:t>2</w:t>
      </w:r>
      <w:r w:rsidRPr="00A64C98">
        <w:tab/>
      </w:r>
      <w:r w:rsidR="007B0A52" w:rsidRPr="00A64C98">
        <w:t xml:space="preserve">For the Chairman’s Notes </w:t>
      </w:r>
    </w:p>
    <w:p w14:paraId="62566A3C" w14:textId="2B59EBBA" w:rsidR="007B0A52" w:rsidRPr="00A64C98" w:rsidRDefault="007B0A52" w:rsidP="007B0A52">
      <w:r w:rsidRPr="00A64C98">
        <w:rPr>
          <w:highlight w:val="yellow"/>
        </w:rPr>
        <w:t>[To be completed]</w:t>
      </w:r>
    </w:p>
    <w:p w14:paraId="05AB05FA" w14:textId="33B4FE5F" w:rsidR="00CD4C7B" w:rsidRPr="00A64C98" w:rsidRDefault="00CD4C7B" w:rsidP="00CD4C7B">
      <w:pPr>
        <w:pStyle w:val="00BodyText"/>
        <w:spacing w:after="0"/>
        <w:rPr>
          <w:rFonts w:ascii="Times New Roman" w:hAnsi="Times New Roman"/>
          <w:sz w:val="20"/>
          <w:lang w:val="en-GB"/>
        </w:rPr>
      </w:pPr>
    </w:p>
    <w:p w14:paraId="05FB2AF7" w14:textId="0FABE727" w:rsidR="00CE4ADB" w:rsidRPr="00A64C98" w:rsidRDefault="007B0A52" w:rsidP="00CE4ADB">
      <w:pPr>
        <w:pStyle w:val="1"/>
      </w:pPr>
      <w:r w:rsidRPr="00A64C98">
        <w:t>3</w:t>
      </w:r>
      <w:r w:rsidRPr="00A64C98">
        <w:tab/>
        <w:t>Discussion</w:t>
      </w:r>
    </w:p>
    <w:p w14:paraId="4218A8D6" w14:textId="77777777" w:rsidR="00CE4ADB" w:rsidRPr="00A64C98" w:rsidRDefault="00CE4ADB" w:rsidP="00CE4ADB"/>
    <w:p w14:paraId="6909ED6F" w14:textId="1C9AF2E7" w:rsidR="007B0A52" w:rsidRPr="00A64C98" w:rsidRDefault="007B0A52" w:rsidP="007B0A52">
      <w:pPr>
        <w:pStyle w:val="2"/>
      </w:pPr>
      <w:r w:rsidRPr="00A64C98">
        <w:t xml:space="preserve">3.1 </w:t>
      </w:r>
      <w:r w:rsidR="006771AE" w:rsidRPr="00A64C98">
        <w:tab/>
      </w:r>
      <w:r w:rsidR="00CE4ADB" w:rsidRPr="00A64C98">
        <w:t>Xn functionality</w:t>
      </w:r>
      <w:r w:rsidR="00505AA3" w:rsidRPr="00A64C98">
        <w:t xml:space="preserve"> </w:t>
      </w:r>
      <w:r w:rsidR="00A64C98" w:rsidRPr="00A64C98">
        <w:t>and related signalling</w:t>
      </w:r>
    </w:p>
    <w:p w14:paraId="64B60095" w14:textId="3541341D" w:rsidR="00760661" w:rsidRPr="00A64C98" w:rsidRDefault="00760661" w:rsidP="00760661">
      <w:r w:rsidRPr="00A64C98">
        <w:t>Applicable agreements and open issues listed below</w:t>
      </w:r>
    </w:p>
    <w:p w14:paraId="2DF6BF8C" w14:textId="77777777" w:rsidR="00760661" w:rsidRPr="00A64C98" w:rsidRDefault="00760661" w:rsidP="00760661">
      <w:pPr>
        <w:widowControl w:val="0"/>
        <w:spacing w:after="0"/>
        <w:rPr>
          <w:rFonts w:ascii="Calibri" w:hAnsi="Calibri" w:cs="Calibri"/>
          <w:b/>
          <w:iCs/>
          <w:color w:val="00B050"/>
          <w:sz w:val="16"/>
          <w:szCs w:val="16"/>
        </w:rPr>
      </w:pPr>
      <w:r w:rsidRPr="00A64C98">
        <w:rPr>
          <w:rFonts w:ascii="Calibri" w:hAnsi="Calibri" w:cs="Calibri"/>
          <w:b/>
          <w:iCs/>
          <w:color w:val="00B050"/>
          <w:sz w:val="16"/>
          <w:szCs w:val="16"/>
        </w:rPr>
        <w:t>Agreements:</w:t>
      </w:r>
    </w:p>
    <w:p w14:paraId="6E1F28F0" w14:textId="77777777" w:rsidR="00760661" w:rsidRPr="00A64C98" w:rsidRDefault="00760661" w:rsidP="00760661">
      <w:pPr>
        <w:widowControl w:val="0"/>
        <w:spacing w:after="0"/>
        <w:rPr>
          <w:rFonts w:ascii="Calibri" w:hAnsi="Calibri" w:cs="Calibri"/>
          <w:iCs/>
          <w:color w:val="00B050"/>
          <w:sz w:val="16"/>
          <w:szCs w:val="16"/>
        </w:rPr>
      </w:pPr>
      <w:r w:rsidRPr="00A64C98">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14:paraId="3C72702E" w14:textId="77777777" w:rsidR="00760661" w:rsidRPr="00A64C98" w:rsidRDefault="00760661" w:rsidP="00760661">
      <w:pPr>
        <w:widowControl w:val="0"/>
        <w:spacing w:after="0"/>
        <w:rPr>
          <w:rFonts w:ascii="Calibri" w:hAnsi="Calibri" w:cs="Calibri"/>
          <w:iCs/>
          <w:color w:val="00B050"/>
          <w:sz w:val="16"/>
          <w:szCs w:val="16"/>
        </w:rPr>
      </w:pPr>
      <w:r w:rsidRPr="00A64C98">
        <w:rPr>
          <w:rFonts w:ascii="Calibri" w:hAnsi="Calibri" w:cs="Calibri"/>
          <w:iCs/>
          <w:color w:val="00B050"/>
          <w:sz w:val="16"/>
          <w:szCs w:val="16"/>
        </w:rPr>
        <w:t>In NG-RAN scenario, a NG-RAN node may send to a neighbor NG-RAN node a coverage modification list which includes deployment related information concerning the serving cells. Whether to include SSB beam information for NR cell (on top of cell info) is FFS.</w:t>
      </w:r>
    </w:p>
    <w:p w14:paraId="0D466B42" w14:textId="77777777" w:rsidR="00760661" w:rsidRPr="00A64C98" w:rsidRDefault="00760661" w:rsidP="00760661">
      <w:pPr>
        <w:widowControl w:val="0"/>
        <w:spacing w:after="0"/>
        <w:rPr>
          <w:rFonts w:ascii="Calibri" w:hAnsi="Calibri" w:cs="Calibri"/>
          <w:iCs/>
          <w:color w:val="00B050"/>
          <w:sz w:val="16"/>
          <w:szCs w:val="16"/>
        </w:rPr>
      </w:pPr>
      <w:r w:rsidRPr="00A64C98">
        <w:rPr>
          <w:rFonts w:ascii="Calibri" w:hAnsi="Calibri" w:cs="Calibri"/>
          <w:iCs/>
          <w:color w:val="00B050"/>
          <w:sz w:val="16"/>
          <w:szCs w:val="16"/>
        </w:rPr>
        <w:t>Exchange at least NG-RAN CGI, Cell Coverage State, Cell Deployment Status Indicator, Cell Replacing Info in NG-RAN NODE CONFIGURATION UPDATE message over Xn for coverage modification</w:t>
      </w:r>
    </w:p>
    <w:p w14:paraId="4804C36F" w14:textId="77777777" w:rsidR="00760661" w:rsidRPr="00A64C98" w:rsidRDefault="00760661" w:rsidP="00760661">
      <w:pPr>
        <w:widowControl w:val="0"/>
        <w:spacing w:after="0"/>
        <w:rPr>
          <w:rFonts w:ascii="Calibri" w:hAnsi="Calibri" w:cs="Calibri"/>
          <w:b/>
          <w:i/>
          <w:color w:val="FF0000"/>
          <w:sz w:val="16"/>
          <w:szCs w:val="16"/>
        </w:rPr>
      </w:pPr>
      <w:r w:rsidRPr="00A64C98">
        <w:rPr>
          <w:rFonts w:ascii="Calibri" w:hAnsi="Calibri" w:cs="Calibri"/>
          <w:b/>
          <w:i/>
          <w:color w:val="FF0000"/>
          <w:sz w:val="16"/>
          <w:szCs w:val="16"/>
        </w:rPr>
        <w:t>Open issues:</w:t>
      </w:r>
    </w:p>
    <w:p w14:paraId="01D04514" w14:textId="514F8D9C" w:rsidR="00760661" w:rsidRPr="00A64C98" w:rsidRDefault="00760661" w:rsidP="00760661">
      <w:pPr>
        <w:widowControl w:val="0"/>
        <w:spacing w:after="0"/>
      </w:pPr>
      <w:r w:rsidRPr="00A64C98">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14:paraId="32741E15" w14:textId="762FBCED" w:rsidR="003E3DA4" w:rsidRPr="00A64C98" w:rsidRDefault="003E3DA4" w:rsidP="00DF488A">
      <w:pPr>
        <w:pStyle w:val="3"/>
      </w:pPr>
      <w:r w:rsidRPr="00A64C98">
        <w:lastRenderedPageBreak/>
        <w:t>3.</w:t>
      </w:r>
      <w:r w:rsidR="00E07B06" w:rsidRPr="00A64C98">
        <w:t>1</w:t>
      </w:r>
      <w:r w:rsidRPr="00A64C98">
        <w:t>.1</w:t>
      </w:r>
      <w:r w:rsidR="00C21396" w:rsidRPr="00A64C98">
        <w:tab/>
      </w:r>
      <w:r w:rsidR="00CE4ADB" w:rsidRPr="00A64C98">
        <w:t>General</w:t>
      </w:r>
    </w:p>
    <w:p w14:paraId="206FCB5B" w14:textId="2D8AF2EE" w:rsidR="00CE4ADB" w:rsidRDefault="00CE4ADB" w:rsidP="007B0A52">
      <w:r w:rsidRPr="00A64C98">
        <w:t xml:space="preserve">The agreement so far is to include E-UTRAN CCO function should be considered as baseline. This </w:t>
      </w:r>
      <w:r w:rsidR="00760661" w:rsidRPr="00A64C98">
        <w:t xml:space="preserve">baseline functionality </w:t>
      </w:r>
      <w:r w:rsidRPr="00A64C98">
        <w:t>entails informing neighbour nodes about coverage changes to improve the MRO performance. This is expressed as signalling different states so that MRO can retrieve a previously stored states (e.g. including statistics).</w:t>
      </w:r>
    </w:p>
    <w:p w14:paraId="46964D7B" w14:textId="45709C6B" w:rsidR="0001094A" w:rsidRPr="00A64C98" w:rsidRDefault="0001094A" w:rsidP="007B0A52">
      <w:r>
        <w:t xml:space="preserve">Another possibility would be to use this information for other purposes, e.g. to trigger </w:t>
      </w:r>
      <w:r w:rsidR="007275B9">
        <w:t xml:space="preserve">matching </w:t>
      </w:r>
      <w:r>
        <w:t>coverage modifications in the receiving node</w:t>
      </w:r>
      <w:r w:rsidR="00E56A7F">
        <w:t xml:space="preserve"> as discussed in </w:t>
      </w:r>
      <w:r w:rsidR="00E56A7F" w:rsidRPr="00E56A7F">
        <w:t>R3-206514</w:t>
      </w:r>
      <w:r>
        <w:t xml:space="preserve">. </w:t>
      </w:r>
    </w:p>
    <w:p w14:paraId="7726D484" w14:textId="5E1656DA" w:rsidR="00505AA3" w:rsidRPr="00A64C98" w:rsidRDefault="00CE4ADB" w:rsidP="007B0A52">
      <w:pPr>
        <w:rPr>
          <w:b/>
        </w:rPr>
      </w:pPr>
      <w:r w:rsidRPr="00A64C98">
        <w:rPr>
          <w:b/>
        </w:rPr>
        <w:t xml:space="preserve">Question: Is this </w:t>
      </w:r>
      <w:r w:rsidR="0001094A">
        <w:rPr>
          <w:b/>
        </w:rPr>
        <w:t xml:space="preserve">baseline </w:t>
      </w:r>
      <w:r w:rsidRPr="00A64C98">
        <w:rPr>
          <w:b/>
        </w:rPr>
        <w:t>functionality enough over Xn? Any other functionality to be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rsidRPr="00A64C98" w14:paraId="52866F10" w14:textId="77777777" w:rsidTr="00F402A8">
        <w:tc>
          <w:tcPr>
            <w:tcW w:w="1668" w:type="dxa"/>
            <w:shd w:val="clear" w:color="auto" w:fill="auto"/>
          </w:tcPr>
          <w:p w14:paraId="1E940B85" w14:textId="77777777" w:rsidR="007B0A52" w:rsidRPr="00A64C98" w:rsidRDefault="007B0A52" w:rsidP="00DF5331">
            <w:r w:rsidRPr="00A64C98">
              <w:t>Company</w:t>
            </w:r>
          </w:p>
        </w:tc>
        <w:tc>
          <w:tcPr>
            <w:tcW w:w="7620" w:type="dxa"/>
            <w:shd w:val="clear" w:color="auto" w:fill="auto"/>
          </w:tcPr>
          <w:p w14:paraId="308AA91C" w14:textId="77777777" w:rsidR="007B0A52" w:rsidRPr="00A64C98" w:rsidRDefault="007B0A52" w:rsidP="00DF5331">
            <w:r w:rsidRPr="00A64C98">
              <w:t>Comment</w:t>
            </w:r>
          </w:p>
        </w:tc>
      </w:tr>
      <w:tr w:rsidR="007B0A52" w:rsidRPr="00A64C98" w14:paraId="6ED0A362" w14:textId="77777777" w:rsidTr="00F402A8">
        <w:tc>
          <w:tcPr>
            <w:tcW w:w="1668" w:type="dxa"/>
            <w:shd w:val="clear" w:color="auto" w:fill="auto"/>
          </w:tcPr>
          <w:p w14:paraId="0A5F9521" w14:textId="147DB264" w:rsidR="007B0A52" w:rsidRPr="00A64C98" w:rsidRDefault="00CE4ADB" w:rsidP="00DF5331">
            <w:r w:rsidRPr="00A64C98">
              <w:t>Huawei</w:t>
            </w:r>
          </w:p>
        </w:tc>
        <w:tc>
          <w:tcPr>
            <w:tcW w:w="7620" w:type="dxa"/>
            <w:shd w:val="clear" w:color="auto" w:fill="auto"/>
          </w:tcPr>
          <w:p w14:paraId="55E11B88" w14:textId="77777777" w:rsidR="000D6EE4" w:rsidRDefault="00760661" w:rsidP="00CD3B90">
            <w:r w:rsidRPr="00A64C98">
              <w:t xml:space="preserve">This </w:t>
            </w:r>
            <w:r w:rsidR="000D6EE4">
              <w:t xml:space="preserve">baseline </w:t>
            </w:r>
            <w:r w:rsidRPr="00A64C98">
              <w:t xml:space="preserve">functionality is enough. </w:t>
            </w:r>
          </w:p>
          <w:p w14:paraId="0FE8BE13" w14:textId="37EA11D1" w:rsidR="007B0A52" w:rsidRPr="00A64C98" w:rsidRDefault="00E56A7F" w:rsidP="00CD3B90">
            <w:r>
              <w:t xml:space="preserve">If we exchange coverage </w:t>
            </w:r>
            <w:r w:rsidR="00CD3B90">
              <w:t xml:space="preserve">to have matching coverage actions in another node </w:t>
            </w:r>
            <w:r>
              <w:t xml:space="preserve">we have to express this in a way that </w:t>
            </w:r>
            <w:r w:rsidR="00CD3B90">
              <w:t xml:space="preserve">conveys the coverage impact </w:t>
            </w:r>
            <w:r>
              <w:t xml:space="preserve">at the receiving side or use some form of cross node coordination of OAM. This is not described in the proposed solution. </w:t>
            </w:r>
            <w:r w:rsidR="00CD3B90">
              <w:t>This was discussed for LTE but not pursued.</w:t>
            </w:r>
          </w:p>
        </w:tc>
      </w:tr>
      <w:tr w:rsidR="007B0A52" w:rsidRPr="00A64C98" w14:paraId="113CDD66" w14:textId="77777777" w:rsidTr="00F402A8">
        <w:tc>
          <w:tcPr>
            <w:tcW w:w="1668" w:type="dxa"/>
            <w:shd w:val="clear" w:color="auto" w:fill="auto"/>
          </w:tcPr>
          <w:p w14:paraId="5518E78D" w14:textId="174561E0" w:rsidR="007B0A52" w:rsidRPr="00A64C98" w:rsidRDefault="0061469D" w:rsidP="00DF5331">
            <w:pPr>
              <w:rPr>
                <w:rFonts w:hint="eastAsia"/>
                <w:lang w:eastAsia="zh-CN"/>
              </w:rPr>
            </w:pPr>
            <w:r>
              <w:rPr>
                <w:rFonts w:hint="eastAsia"/>
                <w:lang w:eastAsia="zh-CN"/>
              </w:rPr>
              <w:t>CATT</w:t>
            </w:r>
          </w:p>
        </w:tc>
        <w:tc>
          <w:tcPr>
            <w:tcW w:w="7620" w:type="dxa"/>
            <w:shd w:val="clear" w:color="auto" w:fill="auto"/>
          </w:tcPr>
          <w:p w14:paraId="3777FD4A" w14:textId="15DC320B" w:rsidR="007B0A52" w:rsidRPr="00A64C98" w:rsidRDefault="0061469D" w:rsidP="00DF5331">
            <w:pPr>
              <w:rPr>
                <w:rFonts w:hint="eastAsia"/>
                <w:lang w:eastAsia="zh-CN"/>
              </w:rPr>
            </w:pPr>
            <w:r>
              <w:rPr>
                <w:rFonts w:hint="eastAsia"/>
                <w:lang w:eastAsia="zh-CN"/>
              </w:rPr>
              <w:t xml:space="preserve">Prefer to support basic function for CCO </w:t>
            </w:r>
            <w:r>
              <w:rPr>
                <w:lang w:eastAsia="zh-CN"/>
              </w:rPr>
              <w:t>which</w:t>
            </w:r>
            <w:r>
              <w:rPr>
                <w:rFonts w:hint="eastAsia"/>
                <w:lang w:eastAsia="zh-CN"/>
              </w:rPr>
              <w:t xml:space="preserve"> is similar with LTE and then discuss other aspects later</w:t>
            </w:r>
          </w:p>
        </w:tc>
      </w:tr>
      <w:tr w:rsidR="007B0A52" w:rsidRPr="00A64C98" w14:paraId="778C5E25" w14:textId="77777777" w:rsidTr="00F402A8">
        <w:tc>
          <w:tcPr>
            <w:tcW w:w="1668" w:type="dxa"/>
            <w:shd w:val="clear" w:color="auto" w:fill="auto"/>
          </w:tcPr>
          <w:p w14:paraId="6706398A" w14:textId="77777777" w:rsidR="007B0A52" w:rsidRPr="00A64C98" w:rsidRDefault="007B0A52" w:rsidP="00DF5331"/>
        </w:tc>
        <w:tc>
          <w:tcPr>
            <w:tcW w:w="7620" w:type="dxa"/>
            <w:shd w:val="clear" w:color="auto" w:fill="auto"/>
          </w:tcPr>
          <w:p w14:paraId="74DA58C4" w14:textId="77777777" w:rsidR="007B0A52" w:rsidRPr="00A64C98" w:rsidRDefault="007B0A52" w:rsidP="00DF5331"/>
        </w:tc>
      </w:tr>
    </w:tbl>
    <w:p w14:paraId="2423803B" w14:textId="77777777" w:rsidR="00313D6A" w:rsidRDefault="00313D6A" w:rsidP="00313D6A">
      <w:pPr>
        <w:rPr>
          <w:b/>
        </w:rPr>
      </w:pPr>
    </w:p>
    <w:p w14:paraId="6FEEA48F" w14:textId="77777777" w:rsidR="00313D6A" w:rsidRPr="00313D6A" w:rsidRDefault="00313D6A" w:rsidP="00313D6A">
      <w:pPr>
        <w:rPr>
          <w:b/>
        </w:rPr>
      </w:pPr>
      <w:r w:rsidRPr="00313D6A">
        <w:rPr>
          <w:b/>
        </w:rPr>
        <w:t>Summary</w:t>
      </w:r>
    </w:p>
    <w:p w14:paraId="312BE6A7" w14:textId="77777777" w:rsidR="00313D6A" w:rsidRP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p w14:paraId="5F04B6E3" w14:textId="7EBD0C55" w:rsidR="007B0A52" w:rsidRPr="00A64C98" w:rsidRDefault="007B0A52" w:rsidP="007B0A52"/>
    <w:p w14:paraId="399EA009" w14:textId="4B1550FA" w:rsidR="00760661" w:rsidRPr="00A64C98" w:rsidRDefault="00760661" w:rsidP="00760661">
      <w:pPr>
        <w:pStyle w:val="3"/>
      </w:pPr>
      <w:r w:rsidRPr="00A64C98">
        <w:t>3.1.2</w:t>
      </w:r>
      <w:r w:rsidRPr="00A64C98">
        <w:tab/>
      </w:r>
      <w:r w:rsidR="00A64C98" w:rsidRPr="00A64C98">
        <w:t>Beam</w:t>
      </w:r>
      <w:r w:rsidRPr="00A64C98">
        <w:t xml:space="preserve"> information</w:t>
      </w:r>
    </w:p>
    <w:p w14:paraId="156E45C6" w14:textId="626DCDA6" w:rsidR="00760661" w:rsidRPr="00A64C98" w:rsidRDefault="00760661" w:rsidP="00760661">
      <w:r w:rsidRPr="00A64C98">
        <w:t>With NR, the concept of beams are introduced.</w:t>
      </w:r>
    </w:p>
    <w:p w14:paraId="427781DD" w14:textId="441545AB" w:rsidR="00760661" w:rsidRPr="00A64C98" w:rsidRDefault="00760661" w:rsidP="00760661">
      <w:pPr>
        <w:rPr>
          <w:b/>
        </w:rPr>
      </w:pPr>
      <w:r w:rsidRPr="00A64C98">
        <w:rPr>
          <w:b/>
        </w:rPr>
        <w:t xml:space="preserve">Question: Do we need to include signalling of beam information over Xn to cover the basic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60661" w:rsidRPr="00A64C98" w14:paraId="7880AD06" w14:textId="77777777" w:rsidTr="00A662A9">
        <w:tc>
          <w:tcPr>
            <w:tcW w:w="1668" w:type="dxa"/>
            <w:shd w:val="clear" w:color="auto" w:fill="auto"/>
          </w:tcPr>
          <w:p w14:paraId="7DBDD951" w14:textId="77777777" w:rsidR="00760661" w:rsidRPr="00A64C98" w:rsidRDefault="00760661" w:rsidP="00A662A9">
            <w:r w:rsidRPr="00A64C98">
              <w:t>Company</w:t>
            </w:r>
          </w:p>
        </w:tc>
        <w:tc>
          <w:tcPr>
            <w:tcW w:w="7620" w:type="dxa"/>
            <w:shd w:val="clear" w:color="auto" w:fill="auto"/>
          </w:tcPr>
          <w:p w14:paraId="7746F70D" w14:textId="77777777" w:rsidR="00760661" w:rsidRPr="00A64C98" w:rsidRDefault="00760661" w:rsidP="00A662A9">
            <w:r w:rsidRPr="00A64C98">
              <w:t>Comment</w:t>
            </w:r>
          </w:p>
        </w:tc>
      </w:tr>
      <w:tr w:rsidR="00760661" w:rsidRPr="00A64C98" w14:paraId="759E50A1" w14:textId="77777777" w:rsidTr="00A662A9">
        <w:tc>
          <w:tcPr>
            <w:tcW w:w="1668" w:type="dxa"/>
            <w:shd w:val="clear" w:color="auto" w:fill="auto"/>
          </w:tcPr>
          <w:p w14:paraId="7B7AB065" w14:textId="77777777" w:rsidR="00760661" w:rsidRPr="00A64C98" w:rsidRDefault="00760661" w:rsidP="00A662A9">
            <w:r w:rsidRPr="00A64C98">
              <w:t>Huawei</w:t>
            </w:r>
          </w:p>
        </w:tc>
        <w:tc>
          <w:tcPr>
            <w:tcW w:w="7620" w:type="dxa"/>
            <w:shd w:val="clear" w:color="auto" w:fill="auto"/>
          </w:tcPr>
          <w:p w14:paraId="100C45B0" w14:textId="4819DC9A" w:rsidR="00760661" w:rsidRDefault="00313D6A" w:rsidP="00A64C98">
            <w:r>
              <w:t xml:space="preserve">Different beam configurations can be expressed as different cell states. It is very important to </w:t>
            </w:r>
            <w:bookmarkStart w:id="3" w:name="OLE_LINK7"/>
            <w:bookmarkStart w:id="4" w:name="OLE_LINK8"/>
            <w:r>
              <w:t>keep the number of states in a controllable low level</w:t>
            </w:r>
            <w:bookmarkEnd w:id="3"/>
            <w:bookmarkEnd w:id="4"/>
            <w:r w:rsidR="00221EDE">
              <w:t xml:space="preserve"> since it directly relates to different MRO states</w:t>
            </w:r>
            <w:r>
              <w:t>. It is however important to discuss the range of states. In LTE it is 16 per cell. We may want to extend to e.g. 32, but the number should be kept low.</w:t>
            </w:r>
          </w:p>
          <w:p w14:paraId="2CCDFE37" w14:textId="2330DD88" w:rsidR="00313D6A" w:rsidRPr="00A64C98" w:rsidRDefault="00313D6A" w:rsidP="00A64C98">
            <w:r>
              <w:t>The reason is that it is impossible for the receiving node to know how to group these states. The receiver cannot know how large modification is done for each state. Hence, the receiver cannot make any assumptions like, state X is similar to state X+1 and the statistics can therefore be re-used</w:t>
            </w:r>
            <w:r w:rsidR="00221EDE">
              <w:t xml:space="preserve"> for both</w:t>
            </w:r>
            <w:r>
              <w:t>.</w:t>
            </w:r>
          </w:p>
        </w:tc>
      </w:tr>
      <w:tr w:rsidR="00760661" w:rsidRPr="00A64C98" w14:paraId="4335BCC2" w14:textId="77777777" w:rsidTr="00A662A9">
        <w:tc>
          <w:tcPr>
            <w:tcW w:w="1668" w:type="dxa"/>
            <w:shd w:val="clear" w:color="auto" w:fill="auto"/>
          </w:tcPr>
          <w:p w14:paraId="558829B9" w14:textId="3B788160" w:rsidR="00760661" w:rsidRPr="00A64C98" w:rsidRDefault="0061469D" w:rsidP="00A662A9">
            <w:pPr>
              <w:rPr>
                <w:rFonts w:hint="eastAsia"/>
                <w:lang w:eastAsia="zh-CN"/>
              </w:rPr>
            </w:pPr>
            <w:r>
              <w:rPr>
                <w:rFonts w:hint="eastAsia"/>
                <w:lang w:eastAsia="zh-CN"/>
              </w:rPr>
              <w:t>CATT</w:t>
            </w:r>
          </w:p>
        </w:tc>
        <w:tc>
          <w:tcPr>
            <w:tcW w:w="7620" w:type="dxa"/>
            <w:shd w:val="clear" w:color="auto" w:fill="auto"/>
          </w:tcPr>
          <w:p w14:paraId="19080E41" w14:textId="77777777" w:rsidR="00760661" w:rsidRDefault="0061469D" w:rsidP="00A662A9">
            <w:pPr>
              <w:rPr>
                <w:rFonts w:hint="eastAsia"/>
                <w:lang w:eastAsia="zh-CN"/>
              </w:rPr>
            </w:pPr>
            <w:r>
              <w:rPr>
                <w:rFonts w:hint="eastAsia"/>
                <w:lang w:eastAsia="zh-CN"/>
              </w:rPr>
              <w:t>Not quite sure.</w:t>
            </w:r>
          </w:p>
          <w:p w14:paraId="63B57426" w14:textId="65645AAE" w:rsidR="0061469D" w:rsidRPr="00A64C98" w:rsidRDefault="0061469D" w:rsidP="00947BA8">
            <w:pPr>
              <w:rPr>
                <w:rFonts w:hint="eastAsia"/>
                <w:lang w:eastAsia="zh-CN"/>
              </w:rPr>
            </w:pPr>
            <w:r>
              <w:rPr>
                <w:rFonts w:hint="eastAsia"/>
                <w:lang w:eastAsia="zh-CN"/>
              </w:rPr>
              <w:t xml:space="preserve">We have </w:t>
            </w:r>
            <w:r>
              <w:rPr>
                <w:lang w:eastAsia="zh-CN"/>
              </w:rPr>
              <w:t>sympathy</w:t>
            </w:r>
            <w:r>
              <w:rPr>
                <w:rFonts w:hint="eastAsia"/>
                <w:lang w:eastAsia="zh-CN"/>
              </w:rPr>
              <w:t xml:space="preserve"> with Huawei that we should </w:t>
            </w:r>
            <w:r w:rsidR="0006269F">
              <w:rPr>
                <w:rFonts w:hint="eastAsia"/>
                <w:lang w:eastAsia="zh-CN"/>
              </w:rPr>
              <w:t xml:space="preserve">consider </w:t>
            </w:r>
            <w:r w:rsidR="00947BA8">
              <w:rPr>
                <w:rFonts w:hint="eastAsia"/>
                <w:lang w:eastAsia="zh-CN"/>
              </w:rPr>
              <w:t xml:space="preserve">the complexity of </w:t>
            </w:r>
            <w:r w:rsidR="00947BA8">
              <w:rPr>
                <w:lang w:eastAsia="zh-CN"/>
              </w:rPr>
              <w:t>introducing</w:t>
            </w:r>
            <w:r w:rsidR="00947BA8">
              <w:rPr>
                <w:rFonts w:hint="eastAsia"/>
                <w:lang w:eastAsia="zh-CN"/>
              </w:rPr>
              <w:t xml:space="preserve"> beam level configuration. Different cell stat</w:t>
            </w:r>
            <w:bookmarkStart w:id="5" w:name="_GoBack"/>
            <w:bookmarkEnd w:id="5"/>
            <w:r w:rsidR="00947BA8">
              <w:rPr>
                <w:rFonts w:hint="eastAsia"/>
                <w:lang w:eastAsia="zh-CN"/>
              </w:rPr>
              <w:t xml:space="preserve">e could already represent </w:t>
            </w:r>
            <w:r w:rsidR="00947BA8">
              <w:rPr>
                <w:lang w:eastAsia="zh-CN"/>
              </w:rPr>
              <w:t>different</w:t>
            </w:r>
            <w:r w:rsidR="00947BA8">
              <w:rPr>
                <w:rFonts w:hint="eastAsia"/>
                <w:lang w:eastAsia="zh-CN"/>
              </w:rPr>
              <w:t xml:space="preserve"> beam </w:t>
            </w:r>
            <w:r w:rsidR="00947BA8">
              <w:rPr>
                <w:lang w:eastAsia="zh-CN"/>
              </w:rPr>
              <w:t>configuration</w:t>
            </w:r>
            <w:r w:rsidR="00947BA8">
              <w:rPr>
                <w:rFonts w:hint="eastAsia"/>
                <w:lang w:eastAsia="zh-CN"/>
              </w:rPr>
              <w:t>s.</w:t>
            </w:r>
          </w:p>
        </w:tc>
      </w:tr>
      <w:tr w:rsidR="00760661" w:rsidRPr="00A64C98" w14:paraId="599C654E" w14:textId="77777777" w:rsidTr="00A662A9">
        <w:tc>
          <w:tcPr>
            <w:tcW w:w="1668" w:type="dxa"/>
            <w:shd w:val="clear" w:color="auto" w:fill="auto"/>
          </w:tcPr>
          <w:p w14:paraId="7F9727FA" w14:textId="651786F0" w:rsidR="00760661" w:rsidRPr="00A64C98" w:rsidRDefault="00760661" w:rsidP="00A662A9"/>
        </w:tc>
        <w:tc>
          <w:tcPr>
            <w:tcW w:w="7620" w:type="dxa"/>
            <w:shd w:val="clear" w:color="auto" w:fill="auto"/>
          </w:tcPr>
          <w:p w14:paraId="64E5A94A" w14:textId="77777777" w:rsidR="00760661" w:rsidRPr="00A64C98" w:rsidRDefault="00760661" w:rsidP="00A662A9"/>
        </w:tc>
      </w:tr>
    </w:tbl>
    <w:p w14:paraId="073FE771" w14:textId="77777777" w:rsidR="00760661" w:rsidRPr="00A64C98" w:rsidRDefault="00760661" w:rsidP="007B0A52"/>
    <w:p w14:paraId="137439A0" w14:textId="1FCEDA66" w:rsidR="00760661" w:rsidRPr="00A64C98" w:rsidRDefault="00760661" w:rsidP="00760661">
      <w:pPr>
        <w:rPr>
          <w:b/>
        </w:rPr>
      </w:pPr>
      <w:r w:rsidRPr="00A64C98">
        <w:rPr>
          <w:b/>
        </w:rPr>
        <w:t xml:space="preserve">Question: Do we need to include signalling of beam information over Xn to cover any new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60661" w:rsidRPr="00A64C98" w14:paraId="13684823" w14:textId="77777777" w:rsidTr="00A662A9">
        <w:tc>
          <w:tcPr>
            <w:tcW w:w="1668" w:type="dxa"/>
            <w:shd w:val="clear" w:color="auto" w:fill="auto"/>
          </w:tcPr>
          <w:p w14:paraId="6CD37448" w14:textId="77777777" w:rsidR="00760661" w:rsidRPr="00A64C98" w:rsidRDefault="00760661" w:rsidP="00A662A9">
            <w:r w:rsidRPr="00A64C98">
              <w:lastRenderedPageBreak/>
              <w:t>Company</w:t>
            </w:r>
          </w:p>
        </w:tc>
        <w:tc>
          <w:tcPr>
            <w:tcW w:w="7620" w:type="dxa"/>
            <w:shd w:val="clear" w:color="auto" w:fill="auto"/>
          </w:tcPr>
          <w:p w14:paraId="0720E11A" w14:textId="77777777" w:rsidR="00760661" w:rsidRPr="00A64C98" w:rsidRDefault="00760661" w:rsidP="00A662A9">
            <w:r w:rsidRPr="00A64C98">
              <w:t>Comment</w:t>
            </w:r>
          </w:p>
        </w:tc>
      </w:tr>
      <w:tr w:rsidR="00760661" w:rsidRPr="00A64C98" w14:paraId="3D01A3E7" w14:textId="77777777" w:rsidTr="00A662A9">
        <w:tc>
          <w:tcPr>
            <w:tcW w:w="1668" w:type="dxa"/>
            <w:shd w:val="clear" w:color="auto" w:fill="auto"/>
          </w:tcPr>
          <w:p w14:paraId="22A42834" w14:textId="0A7B7C49" w:rsidR="00760661" w:rsidRPr="00A64C98" w:rsidRDefault="00760661" w:rsidP="00A662A9"/>
        </w:tc>
        <w:tc>
          <w:tcPr>
            <w:tcW w:w="7620" w:type="dxa"/>
            <w:shd w:val="clear" w:color="auto" w:fill="auto"/>
          </w:tcPr>
          <w:p w14:paraId="0EA7234B" w14:textId="0F27F1FF" w:rsidR="00760661" w:rsidRPr="00A64C98" w:rsidRDefault="00760661" w:rsidP="00A662A9"/>
        </w:tc>
      </w:tr>
      <w:tr w:rsidR="00760661" w:rsidRPr="00A64C98" w14:paraId="13850FE1" w14:textId="77777777" w:rsidTr="00A662A9">
        <w:tc>
          <w:tcPr>
            <w:tcW w:w="1668" w:type="dxa"/>
            <w:shd w:val="clear" w:color="auto" w:fill="auto"/>
          </w:tcPr>
          <w:p w14:paraId="02F99C7B" w14:textId="77777777" w:rsidR="00760661" w:rsidRPr="00A64C98" w:rsidRDefault="00760661" w:rsidP="00A662A9"/>
        </w:tc>
        <w:tc>
          <w:tcPr>
            <w:tcW w:w="7620" w:type="dxa"/>
            <w:shd w:val="clear" w:color="auto" w:fill="auto"/>
          </w:tcPr>
          <w:p w14:paraId="3CF4B9B4" w14:textId="77777777" w:rsidR="00760661" w:rsidRPr="00A64C98" w:rsidRDefault="00760661" w:rsidP="00A662A9"/>
        </w:tc>
      </w:tr>
      <w:tr w:rsidR="00760661" w:rsidRPr="00A64C98" w14:paraId="41AE6E05" w14:textId="77777777" w:rsidTr="00A662A9">
        <w:tc>
          <w:tcPr>
            <w:tcW w:w="1668" w:type="dxa"/>
            <w:shd w:val="clear" w:color="auto" w:fill="auto"/>
          </w:tcPr>
          <w:p w14:paraId="72BEDAEA" w14:textId="77777777" w:rsidR="00760661" w:rsidRPr="00A64C98" w:rsidRDefault="00760661" w:rsidP="00A662A9"/>
        </w:tc>
        <w:tc>
          <w:tcPr>
            <w:tcW w:w="7620" w:type="dxa"/>
            <w:shd w:val="clear" w:color="auto" w:fill="auto"/>
          </w:tcPr>
          <w:p w14:paraId="1EE13B58" w14:textId="77777777" w:rsidR="00760661" w:rsidRPr="00A64C98" w:rsidRDefault="00760661" w:rsidP="00A662A9"/>
        </w:tc>
      </w:tr>
    </w:tbl>
    <w:p w14:paraId="5F6CE734" w14:textId="77777777" w:rsidR="00313D6A" w:rsidRDefault="00313D6A" w:rsidP="00313D6A">
      <w:pPr>
        <w:rPr>
          <w:b/>
        </w:rPr>
      </w:pPr>
    </w:p>
    <w:p w14:paraId="600CBAC6" w14:textId="77777777" w:rsidR="00313D6A" w:rsidRPr="00313D6A" w:rsidRDefault="00313D6A" w:rsidP="00313D6A">
      <w:pPr>
        <w:rPr>
          <w:b/>
        </w:rPr>
      </w:pPr>
      <w:r w:rsidRPr="00313D6A">
        <w:rPr>
          <w:b/>
        </w:rPr>
        <w:t>Summary</w:t>
      </w:r>
    </w:p>
    <w:p w14:paraId="636633F1" w14:textId="77777777" w:rsidR="00313D6A" w:rsidRP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p w14:paraId="62EC0477" w14:textId="67574514" w:rsidR="00760661" w:rsidRDefault="000D6EE4" w:rsidP="000D6EE4">
      <w:pPr>
        <w:pStyle w:val="3"/>
      </w:pPr>
      <w:r>
        <w:t>3.1.2</w:t>
      </w:r>
      <w:r>
        <w:tab/>
      </w:r>
      <w:r w:rsidR="00780826">
        <w:t>Forwarding of collected MDT information</w:t>
      </w:r>
    </w:p>
    <w:p w14:paraId="40700C95" w14:textId="193CF0DD" w:rsidR="000D6EE4" w:rsidRDefault="00780826" w:rsidP="000D6EE4">
      <w:r w:rsidRPr="00E56A7F">
        <w:t>R3-206514</w:t>
      </w:r>
      <w:r>
        <w:t xml:space="preserve"> propose to introduce a mechanism to exchange collected MDT information between nodes over Xn.</w:t>
      </w:r>
    </w:p>
    <w:p w14:paraId="28D26A03" w14:textId="3B13E149" w:rsidR="00780826" w:rsidRDefault="00780826" w:rsidP="000D6EE4">
      <w:pPr>
        <w:rPr>
          <w:b/>
        </w:rPr>
      </w:pPr>
      <w:r w:rsidRPr="00780826">
        <w:rPr>
          <w:b/>
        </w:rPr>
        <w:t>Question: Can we agree to exchange collected MDT information between nodes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80826" w:rsidRPr="00A64C98" w14:paraId="6344FDF3" w14:textId="77777777" w:rsidTr="00A662A9">
        <w:tc>
          <w:tcPr>
            <w:tcW w:w="1668" w:type="dxa"/>
            <w:shd w:val="clear" w:color="auto" w:fill="auto"/>
          </w:tcPr>
          <w:p w14:paraId="0E7ADEC2" w14:textId="77777777" w:rsidR="00780826" w:rsidRPr="00A64C98" w:rsidRDefault="00780826" w:rsidP="00A662A9">
            <w:r w:rsidRPr="00A64C98">
              <w:t>Company</w:t>
            </w:r>
          </w:p>
        </w:tc>
        <w:tc>
          <w:tcPr>
            <w:tcW w:w="7620" w:type="dxa"/>
            <w:shd w:val="clear" w:color="auto" w:fill="auto"/>
          </w:tcPr>
          <w:p w14:paraId="1AC06DE7" w14:textId="77777777" w:rsidR="00780826" w:rsidRPr="00A64C98" w:rsidRDefault="00780826" w:rsidP="00A662A9">
            <w:r w:rsidRPr="00A64C98">
              <w:t>Comment</w:t>
            </w:r>
          </w:p>
        </w:tc>
      </w:tr>
      <w:tr w:rsidR="00780826" w:rsidRPr="00A64C98" w14:paraId="67B17C7E" w14:textId="77777777" w:rsidTr="00A662A9">
        <w:tc>
          <w:tcPr>
            <w:tcW w:w="1668" w:type="dxa"/>
            <w:shd w:val="clear" w:color="auto" w:fill="auto"/>
          </w:tcPr>
          <w:p w14:paraId="68CF349B" w14:textId="50A07069" w:rsidR="00780826" w:rsidRPr="00A64C98" w:rsidRDefault="00780826" w:rsidP="00A662A9"/>
        </w:tc>
        <w:tc>
          <w:tcPr>
            <w:tcW w:w="7620" w:type="dxa"/>
            <w:shd w:val="clear" w:color="auto" w:fill="auto"/>
          </w:tcPr>
          <w:p w14:paraId="70221CA3" w14:textId="5422A854" w:rsidR="00780826" w:rsidRPr="00A64C98" w:rsidRDefault="00780826" w:rsidP="00A662A9"/>
        </w:tc>
      </w:tr>
      <w:tr w:rsidR="00780826" w:rsidRPr="00A64C98" w14:paraId="08E74E51" w14:textId="77777777" w:rsidTr="00A662A9">
        <w:tc>
          <w:tcPr>
            <w:tcW w:w="1668" w:type="dxa"/>
            <w:shd w:val="clear" w:color="auto" w:fill="auto"/>
          </w:tcPr>
          <w:p w14:paraId="1F01E18A" w14:textId="77777777" w:rsidR="00780826" w:rsidRPr="00A64C98" w:rsidRDefault="00780826" w:rsidP="00A662A9"/>
        </w:tc>
        <w:tc>
          <w:tcPr>
            <w:tcW w:w="7620" w:type="dxa"/>
            <w:shd w:val="clear" w:color="auto" w:fill="auto"/>
          </w:tcPr>
          <w:p w14:paraId="263636F6" w14:textId="77777777" w:rsidR="00780826" w:rsidRPr="00A64C98" w:rsidRDefault="00780826" w:rsidP="00A662A9"/>
        </w:tc>
      </w:tr>
      <w:tr w:rsidR="00780826" w:rsidRPr="00A64C98" w14:paraId="44857AFB" w14:textId="77777777" w:rsidTr="00A662A9">
        <w:tc>
          <w:tcPr>
            <w:tcW w:w="1668" w:type="dxa"/>
            <w:shd w:val="clear" w:color="auto" w:fill="auto"/>
          </w:tcPr>
          <w:p w14:paraId="2CB42FD3" w14:textId="77777777" w:rsidR="00780826" w:rsidRPr="00A64C98" w:rsidRDefault="00780826" w:rsidP="00A662A9"/>
        </w:tc>
        <w:tc>
          <w:tcPr>
            <w:tcW w:w="7620" w:type="dxa"/>
            <w:shd w:val="clear" w:color="auto" w:fill="auto"/>
          </w:tcPr>
          <w:p w14:paraId="179B868D" w14:textId="77777777" w:rsidR="00780826" w:rsidRPr="00A64C98" w:rsidRDefault="00780826" w:rsidP="00A662A9"/>
        </w:tc>
      </w:tr>
    </w:tbl>
    <w:p w14:paraId="2D4F6BB3" w14:textId="77777777" w:rsidR="00780826" w:rsidRDefault="00780826" w:rsidP="000D6EE4">
      <w:pPr>
        <w:rPr>
          <w:b/>
        </w:rPr>
      </w:pPr>
    </w:p>
    <w:p w14:paraId="619FCD30" w14:textId="77777777" w:rsidR="00780826" w:rsidRPr="00313D6A" w:rsidRDefault="00780826" w:rsidP="00780826">
      <w:pPr>
        <w:rPr>
          <w:b/>
        </w:rPr>
      </w:pPr>
      <w:r w:rsidRPr="00313D6A">
        <w:rPr>
          <w:b/>
        </w:rPr>
        <w:t>Summary</w:t>
      </w:r>
    </w:p>
    <w:p w14:paraId="4A8F9369" w14:textId="77777777" w:rsidR="00780826" w:rsidRPr="00313D6A" w:rsidRDefault="00780826" w:rsidP="00780826">
      <w:pPr>
        <w:numPr>
          <w:ilvl w:val="0"/>
          <w:numId w:val="5"/>
        </w:numPr>
        <w:rPr>
          <w:highlight w:val="yellow"/>
        </w:rPr>
      </w:pPr>
      <w:r w:rsidRPr="00313D6A">
        <w:rPr>
          <w:highlight w:val="yellow"/>
        </w:rPr>
        <w:t>To be added</w:t>
      </w:r>
      <w:r>
        <w:rPr>
          <w:highlight w:val="yellow"/>
        </w:rPr>
        <w:t xml:space="preserve"> before online session</w:t>
      </w:r>
    </w:p>
    <w:p w14:paraId="5AE36B7F" w14:textId="77777777" w:rsidR="00780826" w:rsidRPr="00780826" w:rsidRDefault="00780826" w:rsidP="000D6EE4">
      <w:pPr>
        <w:rPr>
          <w:b/>
        </w:rPr>
      </w:pPr>
    </w:p>
    <w:p w14:paraId="4E43667B" w14:textId="0902EA7F" w:rsidR="0084359D" w:rsidRPr="00A64C98" w:rsidRDefault="0003632C" w:rsidP="00760661">
      <w:pPr>
        <w:pStyle w:val="2"/>
      </w:pPr>
      <w:r w:rsidRPr="00A64C98">
        <w:t>3.</w:t>
      </w:r>
      <w:r w:rsidR="00760661" w:rsidRPr="00A64C98">
        <w:t>2</w:t>
      </w:r>
      <w:r w:rsidRPr="00A64C98">
        <w:tab/>
      </w:r>
      <w:r w:rsidR="00760661" w:rsidRPr="00A64C98">
        <w:t>F1 functionality</w:t>
      </w:r>
      <w:r w:rsidR="00A64C98" w:rsidRPr="00A64C98">
        <w:t xml:space="preserve"> and related signalling</w:t>
      </w:r>
    </w:p>
    <w:p w14:paraId="4DC22E46" w14:textId="77777777" w:rsidR="00A64C98" w:rsidRPr="00A64C98" w:rsidRDefault="00A64C98" w:rsidP="00A64C98">
      <w:r w:rsidRPr="00A64C98">
        <w:t>Applicable agreements and open issues listed below</w:t>
      </w:r>
    </w:p>
    <w:p w14:paraId="1691D1CE" w14:textId="77777777" w:rsidR="00760661" w:rsidRPr="00A64C98" w:rsidRDefault="00760661" w:rsidP="00760661">
      <w:pPr>
        <w:widowControl w:val="0"/>
        <w:spacing w:after="0"/>
        <w:rPr>
          <w:rFonts w:ascii="Calibri" w:hAnsi="Calibri" w:cs="Calibri"/>
          <w:b/>
          <w:iCs/>
          <w:color w:val="00B050"/>
          <w:sz w:val="16"/>
          <w:szCs w:val="16"/>
        </w:rPr>
      </w:pPr>
      <w:r w:rsidRPr="00A64C98">
        <w:rPr>
          <w:rFonts w:ascii="Calibri" w:hAnsi="Calibri" w:cs="Calibri"/>
          <w:b/>
          <w:iCs/>
          <w:color w:val="00B050"/>
          <w:sz w:val="16"/>
          <w:szCs w:val="16"/>
        </w:rPr>
        <w:t>Agreements:</w:t>
      </w:r>
    </w:p>
    <w:p w14:paraId="325A3356" w14:textId="77777777" w:rsidR="00760661" w:rsidRPr="00A64C98" w:rsidRDefault="00760661" w:rsidP="00760661">
      <w:pPr>
        <w:widowControl w:val="0"/>
        <w:spacing w:after="0"/>
        <w:rPr>
          <w:rFonts w:ascii="Calibri" w:hAnsi="Calibri" w:cs="Calibri"/>
          <w:iCs/>
          <w:color w:val="00B050"/>
          <w:sz w:val="16"/>
          <w:szCs w:val="16"/>
        </w:rPr>
      </w:pPr>
      <w:r w:rsidRPr="00A64C98">
        <w:rPr>
          <w:rFonts w:ascii="Calibri" w:hAnsi="Calibri" w:cs="Calibri"/>
          <w:iCs/>
          <w:color w:val="00B050"/>
          <w:sz w:val="16"/>
          <w:szCs w:val="16"/>
        </w:rPr>
        <w:t>DU signals to CU coverage related configuration information. Whether to include SSB beam information (on top of cell info) is FFS.</w:t>
      </w:r>
    </w:p>
    <w:p w14:paraId="6F199787" w14:textId="77777777" w:rsidR="00760661" w:rsidRPr="00A64C98" w:rsidRDefault="00760661" w:rsidP="00760661">
      <w:pPr>
        <w:widowControl w:val="0"/>
        <w:spacing w:after="0"/>
        <w:rPr>
          <w:rFonts w:ascii="Calibri" w:hAnsi="Calibri" w:cs="Calibri"/>
          <w:b/>
          <w:i/>
          <w:color w:val="FF0000"/>
          <w:sz w:val="16"/>
          <w:szCs w:val="16"/>
        </w:rPr>
      </w:pPr>
      <w:r w:rsidRPr="00A64C98">
        <w:rPr>
          <w:rFonts w:ascii="Calibri" w:hAnsi="Calibri" w:cs="Calibri"/>
          <w:b/>
          <w:i/>
          <w:color w:val="FF0000"/>
          <w:sz w:val="16"/>
          <w:szCs w:val="16"/>
        </w:rPr>
        <w:t>Open issues:</w:t>
      </w:r>
    </w:p>
    <w:p w14:paraId="43D70BC1" w14:textId="77777777" w:rsidR="00760661" w:rsidRPr="00A64C98" w:rsidRDefault="00760661" w:rsidP="00760661">
      <w:pPr>
        <w:widowControl w:val="0"/>
        <w:spacing w:after="0"/>
        <w:rPr>
          <w:rFonts w:ascii="Calibri" w:hAnsi="Calibri" w:cs="Calibri"/>
          <w:i/>
          <w:color w:val="FF0000"/>
          <w:sz w:val="16"/>
          <w:szCs w:val="16"/>
        </w:rPr>
      </w:pPr>
      <w:r w:rsidRPr="00A64C98">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14:paraId="36610F2B" w14:textId="0BD06F80" w:rsidR="00A64C98" w:rsidRPr="00A64C98" w:rsidRDefault="00760661" w:rsidP="00A64C98">
      <w:pPr>
        <w:widowControl w:val="0"/>
        <w:spacing w:after="0"/>
        <w:rPr>
          <w:rFonts w:ascii="Calibri" w:hAnsi="Calibri" w:cs="Calibri"/>
          <w:i/>
          <w:color w:val="FF0000"/>
          <w:sz w:val="16"/>
          <w:szCs w:val="16"/>
        </w:rPr>
      </w:pPr>
      <w:r w:rsidRPr="00A64C98">
        <w:rPr>
          <w:rFonts w:ascii="Calibri" w:hAnsi="Calibri" w:cs="Calibri"/>
          <w:i/>
          <w:color w:val="FF0000"/>
          <w:sz w:val="16"/>
          <w:szCs w:val="16"/>
        </w:rPr>
        <w:t>FFS whether CCO Assistance Information is needed over F1AP for CU-CP to indicate gNB-DU with the type of CCO issue detected</w:t>
      </w:r>
    </w:p>
    <w:p w14:paraId="448FB8C4" w14:textId="314C593A" w:rsidR="00A64C98" w:rsidRPr="00A64C98" w:rsidRDefault="00A64C98" w:rsidP="00A64C98">
      <w:pPr>
        <w:pStyle w:val="3"/>
      </w:pPr>
      <w:r w:rsidRPr="00A64C98">
        <w:t>3.2.1</w:t>
      </w:r>
      <w:r w:rsidRPr="00A64C98">
        <w:tab/>
        <w:t>General</w:t>
      </w:r>
    </w:p>
    <w:p w14:paraId="2FE6D845" w14:textId="628DDDBE" w:rsidR="00760661" w:rsidRDefault="00A64C98" w:rsidP="00A64C98">
      <w:r w:rsidRPr="00A64C98">
        <w:t xml:space="preserve">We have the agreement that DU informs the CU about coverage related information. A minimal subset of </w:t>
      </w:r>
      <w:r w:rsidR="00CD3B90">
        <w:t xml:space="preserve">information </w:t>
      </w:r>
      <w:r w:rsidRPr="00A64C98">
        <w:t xml:space="preserve">would be to provide the same information as is exchanged with neighbour nodes over Xn. This is needed since the CU needs to send this information to neighbour nodes. </w:t>
      </w:r>
    </w:p>
    <w:p w14:paraId="2C709979" w14:textId="4A63D492" w:rsidR="00F157EF" w:rsidRPr="00A64C98" w:rsidRDefault="00760661" w:rsidP="0084359D">
      <w:pPr>
        <w:rPr>
          <w:b/>
          <w:bCs/>
        </w:rPr>
      </w:pPr>
      <w:r w:rsidRPr="00A64C98">
        <w:rPr>
          <w:b/>
        </w:rPr>
        <w:t xml:space="preserve">Question: Can we agree that the DU (at least) sends the same information to CU </w:t>
      </w:r>
      <w:r w:rsidR="00A64C98" w:rsidRPr="00A64C98">
        <w:rPr>
          <w:b/>
        </w:rPr>
        <w:t>as agreed to be exchanged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4359D" w:rsidRPr="00A64C98" w14:paraId="24815C3D" w14:textId="77777777" w:rsidTr="004F788C">
        <w:tc>
          <w:tcPr>
            <w:tcW w:w="1668" w:type="dxa"/>
            <w:shd w:val="clear" w:color="auto" w:fill="auto"/>
          </w:tcPr>
          <w:p w14:paraId="6A4A3A22" w14:textId="77777777" w:rsidR="0084359D" w:rsidRPr="00A64C98" w:rsidRDefault="0084359D" w:rsidP="004F788C">
            <w:r w:rsidRPr="00A64C98">
              <w:t>Company</w:t>
            </w:r>
          </w:p>
        </w:tc>
        <w:tc>
          <w:tcPr>
            <w:tcW w:w="7620" w:type="dxa"/>
            <w:shd w:val="clear" w:color="auto" w:fill="auto"/>
          </w:tcPr>
          <w:p w14:paraId="3CA51773" w14:textId="77777777" w:rsidR="0084359D" w:rsidRPr="00A64C98" w:rsidRDefault="0084359D" w:rsidP="004F788C">
            <w:r w:rsidRPr="00A64C98">
              <w:t>Comment</w:t>
            </w:r>
          </w:p>
        </w:tc>
      </w:tr>
      <w:tr w:rsidR="0084359D" w:rsidRPr="00A64C98" w14:paraId="65D4A788" w14:textId="77777777" w:rsidTr="004F788C">
        <w:tc>
          <w:tcPr>
            <w:tcW w:w="1668" w:type="dxa"/>
            <w:shd w:val="clear" w:color="auto" w:fill="auto"/>
          </w:tcPr>
          <w:p w14:paraId="11BC5240" w14:textId="2FF5DA48" w:rsidR="0084359D" w:rsidRPr="00A64C98" w:rsidRDefault="00A64C98" w:rsidP="004F788C">
            <w:r w:rsidRPr="00A64C98">
              <w:t>HW</w:t>
            </w:r>
          </w:p>
        </w:tc>
        <w:tc>
          <w:tcPr>
            <w:tcW w:w="7620" w:type="dxa"/>
            <w:shd w:val="clear" w:color="auto" w:fill="auto"/>
          </w:tcPr>
          <w:p w14:paraId="00AC1CAC" w14:textId="7780BF27" w:rsidR="0084359D" w:rsidRPr="00A64C98" w:rsidRDefault="00A64C98" w:rsidP="00CD3B90">
            <w:r w:rsidRPr="00A64C98">
              <w:t>Yes</w:t>
            </w:r>
          </w:p>
        </w:tc>
      </w:tr>
      <w:tr w:rsidR="0084359D" w:rsidRPr="00A64C98" w14:paraId="0DB909E1" w14:textId="77777777" w:rsidTr="004F788C">
        <w:tc>
          <w:tcPr>
            <w:tcW w:w="1668" w:type="dxa"/>
            <w:shd w:val="clear" w:color="auto" w:fill="auto"/>
          </w:tcPr>
          <w:p w14:paraId="2A2BFD53" w14:textId="63CB022D" w:rsidR="0084359D" w:rsidRPr="00A64C98" w:rsidRDefault="0061469D" w:rsidP="004F788C">
            <w:pPr>
              <w:rPr>
                <w:rFonts w:hint="eastAsia"/>
                <w:lang w:eastAsia="zh-CN"/>
              </w:rPr>
            </w:pPr>
            <w:r>
              <w:rPr>
                <w:rFonts w:hint="eastAsia"/>
                <w:lang w:eastAsia="zh-CN"/>
              </w:rPr>
              <w:t>CATT</w:t>
            </w:r>
          </w:p>
        </w:tc>
        <w:tc>
          <w:tcPr>
            <w:tcW w:w="7620" w:type="dxa"/>
            <w:shd w:val="clear" w:color="auto" w:fill="auto"/>
          </w:tcPr>
          <w:p w14:paraId="74A23430" w14:textId="7E1F758D" w:rsidR="0084359D" w:rsidRPr="00A64C98" w:rsidRDefault="0061469D" w:rsidP="004F788C">
            <w:pPr>
              <w:rPr>
                <w:rFonts w:hint="eastAsia"/>
                <w:lang w:eastAsia="zh-CN"/>
              </w:rPr>
            </w:pPr>
            <w:r>
              <w:rPr>
                <w:rFonts w:hint="eastAsia"/>
                <w:lang w:eastAsia="zh-CN"/>
              </w:rPr>
              <w:t>Yes</w:t>
            </w:r>
          </w:p>
        </w:tc>
      </w:tr>
      <w:tr w:rsidR="0084359D" w:rsidRPr="00A64C98" w14:paraId="109E6BC1" w14:textId="77777777" w:rsidTr="004F788C">
        <w:tc>
          <w:tcPr>
            <w:tcW w:w="1668" w:type="dxa"/>
            <w:shd w:val="clear" w:color="auto" w:fill="auto"/>
          </w:tcPr>
          <w:p w14:paraId="0EBCBAB5" w14:textId="77777777" w:rsidR="0084359D" w:rsidRPr="00A64C98" w:rsidRDefault="0084359D" w:rsidP="004F788C"/>
        </w:tc>
        <w:tc>
          <w:tcPr>
            <w:tcW w:w="7620" w:type="dxa"/>
            <w:shd w:val="clear" w:color="auto" w:fill="auto"/>
          </w:tcPr>
          <w:p w14:paraId="79536D8B" w14:textId="77777777" w:rsidR="0084359D" w:rsidRPr="00A64C98" w:rsidRDefault="0084359D" w:rsidP="004F788C"/>
        </w:tc>
      </w:tr>
    </w:tbl>
    <w:p w14:paraId="3B950C7C" w14:textId="77777777" w:rsidR="00313D6A" w:rsidRDefault="00313D6A" w:rsidP="00313D6A">
      <w:pPr>
        <w:rPr>
          <w:b/>
        </w:rPr>
      </w:pPr>
    </w:p>
    <w:p w14:paraId="5463C259" w14:textId="77777777" w:rsidR="00313D6A" w:rsidRPr="00313D6A" w:rsidRDefault="00313D6A" w:rsidP="00313D6A">
      <w:pPr>
        <w:rPr>
          <w:b/>
        </w:rPr>
      </w:pPr>
      <w:r w:rsidRPr="00313D6A">
        <w:rPr>
          <w:b/>
        </w:rPr>
        <w:lastRenderedPageBreak/>
        <w:t>Summary</w:t>
      </w:r>
    </w:p>
    <w:p w14:paraId="1223B3FD" w14:textId="77777777" w:rsidR="00313D6A" w:rsidRP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p w14:paraId="358F1C74" w14:textId="4781E364" w:rsidR="0084359D" w:rsidRPr="00A64C98" w:rsidRDefault="0084359D" w:rsidP="007B0A52"/>
    <w:p w14:paraId="03F2ECD7" w14:textId="3E580E6A" w:rsidR="00DF488A" w:rsidRPr="00A64C98" w:rsidRDefault="004E16BA" w:rsidP="00E07B06">
      <w:pPr>
        <w:pStyle w:val="3"/>
      </w:pPr>
      <w:r>
        <w:t>3.2.2</w:t>
      </w:r>
      <w:r w:rsidR="00DF488A" w:rsidRPr="00A64C98">
        <w:tab/>
      </w:r>
      <w:r w:rsidR="00A64C98" w:rsidRPr="00A64C98">
        <w:t>Detection of coverage issues</w:t>
      </w:r>
    </w:p>
    <w:p w14:paraId="26E4C2AA" w14:textId="2F9D5C0C" w:rsidR="00DF488A" w:rsidRPr="00A64C98" w:rsidRDefault="00A64C98" w:rsidP="00DF488A">
      <w:r w:rsidRPr="00A64C98">
        <w:t xml:space="preserve">As mentioned in the open issues, it is to be discussed whether CCO assistance information is needed from CU to DU. But one first step is probably to further clarify the roles. </w:t>
      </w:r>
      <w:r w:rsidR="004E16BA">
        <w:t>Although not explicitly mentioned, it is assumed (by the moderator) that we can agree that the decision on corrections is performed in the DU. But it is probably good to also explicitly agree on this.</w:t>
      </w:r>
    </w:p>
    <w:p w14:paraId="1366CF17" w14:textId="6B5827A5" w:rsidR="00A64C98" w:rsidRPr="00A64C98" w:rsidRDefault="00A64C98" w:rsidP="00DF488A">
      <w:pPr>
        <w:rPr>
          <w:b/>
        </w:rPr>
      </w:pPr>
      <w:r w:rsidRPr="00A64C98">
        <w:rPr>
          <w:b/>
        </w:rPr>
        <w:t>Question: who is responsible for correcting the CCO issues, CU or 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DF488A" w:rsidRPr="00A64C98" w14:paraId="7DF0693A" w14:textId="77777777" w:rsidTr="004F788C">
        <w:tc>
          <w:tcPr>
            <w:tcW w:w="1668" w:type="dxa"/>
            <w:shd w:val="clear" w:color="auto" w:fill="auto"/>
          </w:tcPr>
          <w:p w14:paraId="310CBFBD" w14:textId="77777777" w:rsidR="00DF488A" w:rsidRPr="00A64C98" w:rsidRDefault="00DF488A" w:rsidP="004F788C">
            <w:r w:rsidRPr="00A64C98">
              <w:t>Company</w:t>
            </w:r>
          </w:p>
        </w:tc>
        <w:tc>
          <w:tcPr>
            <w:tcW w:w="7620" w:type="dxa"/>
            <w:shd w:val="clear" w:color="auto" w:fill="auto"/>
          </w:tcPr>
          <w:p w14:paraId="5124702E" w14:textId="77777777" w:rsidR="00DF488A" w:rsidRPr="00A64C98" w:rsidRDefault="00DF488A" w:rsidP="004F788C">
            <w:r w:rsidRPr="00A64C98">
              <w:t>Comment</w:t>
            </w:r>
          </w:p>
        </w:tc>
      </w:tr>
      <w:tr w:rsidR="00DF488A" w:rsidRPr="00A64C98" w14:paraId="724D2DD3" w14:textId="77777777" w:rsidTr="004F788C">
        <w:tc>
          <w:tcPr>
            <w:tcW w:w="1668" w:type="dxa"/>
            <w:shd w:val="clear" w:color="auto" w:fill="auto"/>
          </w:tcPr>
          <w:p w14:paraId="0B01D215" w14:textId="377D59C9" w:rsidR="00DF488A" w:rsidRPr="00A64C98" w:rsidRDefault="00A64C98" w:rsidP="004F788C">
            <w:r>
              <w:t>HW</w:t>
            </w:r>
          </w:p>
        </w:tc>
        <w:tc>
          <w:tcPr>
            <w:tcW w:w="7620" w:type="dxa"/>
            <w:shd w:val="clear" w:color="auto" w:fill="auto"/>
          </w:tcPr>
          <w:p w14:paraId="5FE5146B" w14:textId="27E31E87" w:rsidR="00DF488A" w:rsidRPr="00A64C98" w:rsidRDefault="00A64C98" w:rsidP="004F788C">
            <w:r>
              <w:t>The DU owns the radio resources and is responsible for</w:t>
            </w:r>
            <w:r w:rsidR="004E16BA">
              <w:t xml:space="preserve"> correcting any CCO issue</w:t>
            </w:r>
          </w:p>
        </w:tc>
      </w:tr>
      <w:tr w:rsidR="00DF488A" w:rsidRPr="00A64C98" w14:paraId="0143D04B" w14:textId="77777777" w:rsidTr="004F788C">
        <w:tc>
          <w:tcPr>
            <w:tcW w:w="1668" w:type="dxa"/>
            <w:shd w:val="clear" w:color="auto" w:fill="auto"/>
          </w:tcPr>
          <w:p w14:paraId="15E3F982" w14:textId="17ED9012" w:rsidR="00DF488A" w:rsidRPr="00A64C98" w:rsidRDefault="0061469D" w:rsidP="004F788C">
            <w:pPr>
              <w:rPr>
                <w:rFonts w:hint="eastAsia"/>
                <w:lang w:eastAsia="zh-CN"/>
              </w:rPr>
            </w:pPr>
            <w:r>
              <w:rPr>
                <w:rFonts w:hint="eastAsia"/>
                <w:lang w:eastAsia="zh-CN"/>
              </w:rPr>
              <w:t>CATT</w:t>
            </w:r>
          </w:p>
        </w:tc>
        <w:tc>
          <w:tcPr>
            <w:tcW w:w="7620" w:type="dxa"/>
            <w:shd w:val="clear" w:color="auto" w:fill="auto"/>
          </w:tcPr>
          <w:p w14:paraId="65E79B75" w14:textId="0FBCC0F5" w:rsidR="00DF488A" w:rsidRPr="00A64C98" w:rsidRDefault="0061469D" w:rsidP="004F788C">
            <w:pPr>
              <w:rPr>
                <w:rFonts w:hint="eastAsia"/>
                <w:lang w:eastAsia="zh-CN"/>
              </w:rPr>
            </w:pPr>
            <w:r>
              <w:rPr>
                <w:rFonts w:hint="eastAsia"/>
                <w:lang w:eastAsia="zh-CN"/>
              </w:rPr>
              <w:t>Agree with Huawei</w:t>
            </w:r>
          </w:p>
        </w:tc>
      </w:tr>
      <w:tr w:rsidR="00DF488A" w:rsidRPr="00A64C98" w14:paraId="5CB1E190" w14:textId="77777777" w:rsidTr="004F788C">
        <w:tc>
          <w:tcPr>
            <w:tcW w:w="1668" w:type="dxa"/>
            <w:shd w:val="clear" w:color="auto" w:fill="auto"/>
          </w:tcPr>
          <w:p w14:paraId="219A793B" w14:textId="77777777" w:rsidR="00DF488A" w:rsidRPr="00A64C98" w:rsidRDefault="00DF488A" w:rsidP="004F788C"/>
        </w:tc>
        <w:tc>
          <w:tcPr>
            <w:tcW w:w="7620" w:type="dxa"/>
            <w:shd w:val="clear" w:color="auto" w:fill="auto"/>
          </w:tcPr>
          <w:p w14:paraId="3E2997D0" w14:textId="77777777" w:rsidR="00DF488A" w:rsidRPr="00A64C98" w:rsidRDefault="00DF488A" w:rsidP="004F788C"/>
        </w:tc>
      </w:tr>
    </w:tbl>
    <w:p w14:paraId="57FDA16D" w14:textId="77777777" w:rsidR="004E16BA" w:rsidRDefault="004E16BA" w:rsidP="004E16BA"/>
    <w:p w14:paraId="4F16F496" w14:textId="2F5015B7" w:rsidR="004E16BA" w:rsidRDefault="004E16BA" w:rsidP="004E16BA">
      <w:r>
        <w:t xml:space="preserve">Next step is to discuss whether the DU has enough information to do this analysis, and whether he would benefit from additional information from the CU. This may e.g. include assistance information where the CU performs an analysis and sends the result to the DU. Note that </w:t>
      </w:r>
      <w:r w:rsidR="00313D6A">
        <w:t xml:space="preserve">in this case </w:t>
      </w:r>
      <w:r>
        <w:t xml:space="preserve">it may also be necessary to provide additional information from the DU to the CU to let the CU perform such analysis, i.e. the question below relates to information </w:t>
      </w:r>
      <w:r w:rsidR="00313D6A">
        <w:t xml:space="preserve">in both directions </w:t>
      </w:r>
      <w:r>
        <w:t>to/from the DU.</w:t>
      </w:r>
    </w:p>
    <w:p w14:paraId="6139CF5B" w14:textId="3DA731BE" w:rsidR="004E16BA" w:rsidRDefault="004E16BA" w:rsidP="004E16BA">
      <w:r>
        <w:t>Note: In this question the moderator have assumed the agreement is that the DU</w:t>
      </w:r>
      <w:r w:rsidR="00313D6A">
        <w:t xml:space="preserve"> is responsible for correcting CCO issues</w:t>
      </w:r>
      <w:r>
        <w:t>. If this is not agreeable, please outline the alternative preferred solution in the comments below.</w:t>
      </w:r>
    </w:p>
    <w:p w14:paraId="3863FCEB" w14:textId="68010496" w:rsidR="004E16BA" w:rsidRPr="00A64C98" w:rsidRDefault="004E16BA" w:rsidP="004E16BA">
      <w:pPr>
        <w:rPr>
          <w:b/>
        </w:rPr>
      </w:pPr>
      <w:r w:rsidRPr="00A64C98">
        <w:rPr>
          <w:b/>
        </w:rPr>
        <w:t xml:space="preserve">Question: </w:t>
      </w:r>
      <w:r>
        <w:rPr>
          <w:b/>
        </w:rPr>
        <w:t>Is additional information exchange Over F1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4E16BA" w:rsidRPr="00A64C98" w14:paraId="1ED8067E" w14:textId="77777777" w:rsidTr="00A662A9">
        <w:tc>
          <w:tcPr>
            <w:tcW w:w="1668" w:type="dxa"/>
            <w:shd w:val="clear" w:color="auto" w:fill="auto"/>
          </w:tcPr>
          <w:p w14:paraId="6EEA9D0F" w14:textId="77777777" w:rsidR="004E16BA" w:rsidRPr="00A64C98" w:rsidRDefault="004E16BA" w:rsidP="00A662A9">
            <w:r w:rsidRPr="00A64C98">
              <w:t>Company</w:t>
            </w:r>
          </w:p>
        </w:tc>
        <w:tc>
          <w:tcPr>
            <w:tcW w:w="7620" w:type="dxa"/>
            <w:shd w:val="clear" w:color="auto" w:fill="auto"/>
          </w:tcPr>
          <w:p w14:paraId="3998328C" w14:textId="77777777" w:rsidR="004E16BA" w:rsidRPr="00A64C98" w:rsidRDefault="004E16BA" w:rsidP="00A662A9">
            <w:r w:rsidRPr="00A64C98">
              <w:t>Comment</w:t>
            </w:r>
          </w:p>
        </w:tc>
      </w:tr>
      <w:tr w:rsidR="004E16BA" w:rsidRPr="00A64C98" w14:paraId="57EAA22F" w14:textId="77777777" w:rsidTr="00A662A9">
        <w:tc>
          <w:tcPr>
            <w:tcW w:w="1668" w:type="dxa"/>
            <w:shd w:val="clear" w:color="auto" w:fill="auto"/>
          </w:tcPr>
          <w:p w14:paraId="607DDD3F" w14:textId="69FC27C5" w:rsidR="004E16BA" w:rsidRPr="00A64C98" w:rsidRDefault="004E16BA" w:rsidP="00A662A9"/>
        </w:tc>
        <w:tc>
          <w:tcPr>
            <w:tcW w:w="7620" w:type="dxa"/>
            <w:shd w:val="clear" w:color="auto" w:fill="auto"/>
          </w:tcPr>
          <w:p w14:paraId="579DB30B" w14:textId="528A30AC" w:rsidR="004E16BA" w:rsidRPr="00A64C98" w:rsidRDefault="004E16BA" w:rsidP="00A662A9"/>
        </w:tc>
      </w:tr>
      <w:tr w:rsidR="004E16BA" w:rsidRPr="00A64C98" w14:paraId="254967CB" w14:textId="77777777" w:rsidTr="00A662A9">
        <w:tc>
          <w:tcPr>
            <w:tcW w:w="1668" w:type="dxa"/>
            <w:shd w:val="clear" w:color="auto" w:fill="auto"/>
          </w:tcPr>
          <w:p w14:paraId="5F5CC235" w14:textId="77777777" w:rsidR="004E16BA" w:rsidRPr="00A64C98" w:rsidRDefault="004E16BA" w:rsidP="00A662A9"/>
        </w:tc>
        <w:tc>
          <w:tcPr>
            <w:tcW w:w="7620" w:type="dxa"/>
            <w:shd w:val="clear" w:color="auto" w:fill="auto"/>
          </w:tcPr>
          <w:p w14:paraId="049362FE" w14:textId="77777777" w:rsidR="004E16BA" w:rsidRPr="00A64C98" w:rsidRDefault="004E16BA" w:rsidP="00A662A9"/>
        </w:tc>
      </w:tr>
      <w:tr w:rsidR="004E16BA" w:rsidRPr="00A64C98" w14:paraId="610C0B85" w14:textId="77777777" w:rsidTr="00A662A9">
        <w:tc>
          <w:tcPr>
            <w:tcW w:w="1668" w:type="dxa"/>
            <w:shd w:val="clear" w:color="auto" w:fill="auto"/>
          </w:tcPr>
          <w:p w14:paraId="0C1F8F18" w14:textId="77777777" w:rsidR="004E16BA" w:rsidRPr="00A64C98" w:rsidRDefault="004E16BA" w:rsidP="00A662A9"/>
        </w:tc>
        <w:tc>
          <w:tcPr>
            <w:tcW w:w="7620" w:type="dxa"/>
            <w:shd w:val="clear" w:color="auto" w:fill="auto"/>
          </w:tcPr>
          <w:p w14:paraId="31C155F9" w14:textId="77777777" w:rsidR="004E16BA" w:rsidRPr="00A64C98" w:rsidRDefault="004E16BA" w:rsidP="00A662A9"/>
        </w:tc>
      </w:tr>
    </w:tbl>
    <w:p w14:paraId="3F8E6E1C" w14:textId="77777777" w:rsidR="004E16BA" w:rsidRDefault="004E16BA" w:rsidP="004E16BA"/>
    <w:p w14:paraId="522C149F" w14:textId="67A0AECB" w:rsidR="00313D6A" w:rsidRPr="00313D6A" w:rsidRDefault="00313D6A" w:rsidP="004E16BA">
      <w:pPr>
        <w:rPr>
          <w:b/>
        </w:rPr>
      </w:pPr>
      <w:r w:rsidRPr="00313D6A">
        <w:rPr>
          <w:b/>
        </w:rPr>
        <w:t>Summary</w:t>
      </w:r>
    </w:p>
    <w:p w14:paraId="0020065C" w14:textId="5FB52795" w:rsid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p w14:paraId="3127A8F8" w14:textId="77777777" w:rsidR="0001094A" w:rsidRPr="00313D6A" w:rsidRDefault="0001094A" w:rsidP="0001094A">
      <w:pPr>
        <w:rPr>
          <w:highlight w:val="yellow"/>
        </w:rPr>
      </w:pPr>
    </w:p>
    <w:p w14:paraId="61FC0130" w14:textId="54384E7D" w:rsidR="00CE7DFD" w:rsidRPr="00A64C98" w:rsidRDefault="00CE7DFD" w:rsidP="00A64C98">
      <w:pPr>
        <w:pStyle w:val="2"/>
      </w:pPr>
      <w:r w:rsidRPr="00A64C98">
        <w:t>3.</w:t>
      </w:r>
      <w:r w:rsidR="00A64C98" w:rsidRPr="00A64C98">
        <w:t>3</w:t>
      </w:r>
      <w:r w:rsidRPr="00A64C98">
        <w:tab/>
      </w:r>
      <w:r w:rsidR="00313D6A">
        <w:t>X</w:t>
      </w:r>
      <w:r w:rsidR="00A64C98" w:rsidRPr="00A64C98">
        <w:t>2 functionality and related signalling</w:t>
      </w:r>
    </w:p>
    <w:p w14:paraId="5D5A8CED" w14:textId="77777777" w:rsidR="00A64C98" w:rsidRPr="00A64C98" w:rsidRDefault="00A64C98" w:rsidP="00A64C98">
      <w:r w:rsidRPr="00A64C98">
        <w:t>Applicable agreements and open issues listed below</w:t>
      </w:r>
    </w:p>
    <w:p w14:paraId="61E5A5CE" w14:textId="77777777" w:rsidR="00A64C98" w:rsidRPr="00A64C98" w:rsidRDefault="00A64C98" w:rsidP="00A64C98">
      <w:r w:rsidRPr="00A64C98">
        <w:rPr>
          <w:rFonts w:ascii="Calibri" w:hAnsi="Calibri" w:cs="Calibri"/>
          <w:i/>
          <w:color w:val="FF0000"/>
          <w:sz w:val="16"/>
          <w:szCs w:val="16"/>
        </w:rPr>
        <w:t>FFS whether EN-DC CCO Support over X2 is needed and should be deprioritized w.r.t CCO support in NR SA scenarios</w:t>
      </w:r>
    </w:p>
    <w:p w14:paraId="5CDC36DB" w14:textId="3689F5BD" w:rsidR="00CF0400" w:rsidRDefault="00CF0400" w:rsidP="00CE7DFD">
      <w:pPr>
        <w:rPr>
          <w:bCs/>
        </w:rPr>
      </w:pPr>
      <w:r w:rsidRPr="00CF0400">
        <w:rPr>
          <w:bCs/>
        </w:rPr>
        <w:t xml:space="preserve">Here the question is whether there is any need for </w:t>
      </w:r>
      <w:r>
        <w:rPr>
          <w:bCs/>
        </w:rPr>
        <w:t>supporting CCO over X2.</w:t>
      </w:r>
      <w:r w:rsidR="00CD3B90">
        <w:rPr>
          <w:bCs/>
        </w:rPr>
        <w:t xml:space="preserve"> </w:t>
      </w:r>
      <w:r>
        <w:rPr>
          <w:bCs/>
        </w:rPr>
        <w:t>Regarding the basic functionality related to MRO, there is no direct impact. Hence the question is if there is any interest in additional functionality.</w:t>
      </w:r>
      <w:r w:rsidR="003A765D">
        <w:rPr>
          <w:bCs/>
        </w:rPr>
        <w:t xml:space="preserve"> One example is </w:t>
      </w:r>
      <w:r w:rsidR="00CD3B90">
        <w:rPr>
          <w:bCs/>
        </w:rPr>
        <w:t>described</w:t>
      </w:r>
      <w:r w:rsidR="003A765D">
        <w:rPr>
          <w:bCs/>
        </w:rPr>
        <w:t xml:space="preserve"> in </w:t>
      </w:r>
      <w:r w:rsidR="003A765D" w:rsidRPr="003A765D">
        <w:rPr>
          <w:bCs/>
        </w:rPr>
        <w:t>R3-206520</w:t>
      </w:r>
      <w:r w:rsidR="003A765D">
        <w:rPr>
          <w:bCs/>
        </w:rPr>
        <w:t>.</w:t>
      </w:r>
    </w:p>
    <w:p w14:paraId="4ED83A71" w14:textId="6F0EE9D5" w:rsidR="00CE7DFD" w:rsidRPr="00CF0400" w:rsidRDefault="00A64C98" w:rsidP="00CE7DFD">
      <w:pPr>
        <w:rPr>
          <w:bCs/>
        </w:rPr>
      </w:pPr>
      <w:r w:rsidRPr="00A64C98">
        <w:rPr>
          <w:b/>
          <w:bCs/>
        </w:rPr>
        <w:t xml:space="preserve">Question: </w:t>
      </w:r>
      <w:r w:rsidR="00CF0400">
        <w:rPr>
          <w:b/>
          <w:bCs/>
        </w:rPr>
        <w:t xml:space="preserve">Is there any interest in additional X2 functionality and in that case what?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E7DFD" w:rsidRPr="00A64C98" w14:paraId="6FABBD10" w14:textId="77777777" w:rsidTr="004F788C">
        <w:tc>
          <w:tcPr>
            <w:tcW w:w="1668" w:type="dxa"/>
            <w:shd w:val="clear" w:color="auto" w:fill="auto"/>
          </w:tcPr>
          <w:p w14:paraId="02578E35" w14:textId="77777777" w:rsidR="00CE7DFD" w:rsidRPr="00A64C98" w:rsidRDefault="00CE7DFD" w:rsidP="004F788C">
            <w:r w:rsidRPr="00A64C98">
              <w:lastRenderedPageBreak/>
              <w:t>Company</w:t>
            </w:r>
          </w:p>
        </w:tc>
        <w:tc>
          <w:tcPr>
            <w:tcW w:w="7620" w:type="dxa"/>
            <w:shd w:val="clear" w:color="auto" w:fill="auto"/>
          </w:tcPr>
          <w:p w14:paraId="73F741FF" w14:textId="77777777" w:rsidR="00CE7DFD" w:rsidRPr="00A64C98" w:rsidRDefault="00CE7DFD" w:rsidP="004F788C">
            <w:r w:rsidRPr="00A64C98">
              <w:t>Comment</w:t>
            </w:r>
          </w:p>
        </w:tc>
      </w:tr>
      <w:tr w:rsidR="00CE7DFD" w:rsidRPr="00A64C98" w14:paraId="4411F576" w14:textId="77777777" w:rsidTr="004F788C">
        <w:tc>
          <w:tcPr>
            <w:tcW w:w="1668" w:type="dxa"/>
            <w:shd w:val="clear" w:color="auto" w:fill="auto"/>
          </w:tcPr>
          <w:p w14:paraId="2A80EF19" w14:textId="5A43CD58" w:rsidR="00CE7DFD" w:rsidRPr="00A64C98" w:rsidRDefault="00CE7DFD" w:rsidP="004F788C"/>
        </w:tc>
        <w:tc>
          <w:tcPr>
            <w:tcW w:w="7620" w:type="dxa"/>
            <w:shd w:val="clear" w:color="auto" w:fill="auto"/>
          </w:tcPr>
          <w:p w14:paraId="2F61554B" w14:textId="77777777" w:rsidR="00CE7DFD" w:rsidRPr="00A64C98" w:rsidRDefault="00CE7DFD" w:rsidP="004F788C"/>
        </w:tc>
      </w:tr>
      <w:tr w:rsidR="00CE7DFD" w:rsidRPr="00A64C98" w14:paraId="430B4CEF" w14:textId="77777777" w:rsidTr="004F788C">
        <w:tc>
          <w:tcPr>
            <w:tcW w:w="1668" w:type="dxa"/>
            <w:shd w:val="clear" w:color="auto" w:fill="auto"/>
          </w:tcPr>
          <w:p w14:paraId="00029A32" w14:textId="77777777" w:rsidR="00CE7DFD" w:rsidRPr="00A64C98" w:rsidRDefault="00CE7DFD" w:rsidP="004F788C"/>
        </w:tc>
        <w:tc>
          <w:tcPr>
            <w:tcW w:w="7620" w:type="dxa"/>
            <w:shd w:val="clear" w:color="auto" w:fill="auto"/>
          </w:tcPr>
          <w:p w14:paraId="7EE219F8" w14:textId="77777777" w:rsidR="00CE7DFD" w:rsidRPr="00A64C98" w:rsidRDefault="00CE7DFD" w:rsidP="004F788C"/>
        </w:tc>
      </w:tr>
      <w:tr w:rsidR="00CE7DFD" w:rsidRPr="00A64C98" w14:paraId="33A062C3" w14:textId="77777777" w:rsidTr="004F788C">
        <w:tc>
          <w:tcPr>
            <w:tcW w:w="1668" w:type="dxa"/>
            <w:shd w:val="clear" w:color="auto" w:fill="auto"/>
          </w:tcPr>
          <w:p w14:paraId="23934E9C" w14:textId="77777777" w:rsidR="00CE7DFD" w:rsidRPr="00A64C98" w:rsidRDefault="00CE7DFD" w:rsidP="004F788C"/>
        </w:tc>
        <w:tc>
          <w:tcPr>
            <w:tcW w:w="7620" w:type="dxa"/>
            <w:shd w:val="clear" w:color="auto" w:fill="auto"/>
          </w:tcPr>
          <w:p w14:paraId="653B6BB8" w14:textId="77777777" w:rsidR="00CE7DFD" w:rsidRPr="00A64C98" w:rsidRDefault="00CE7DFD" w:rsidP="004F788C"/>
        </w:tc>
      </w:tr>
    </w:tbl>
    <w:p w14:paraId="299BDF62" w14:textId="3DB13DBC" w:rsidR="00CE7DFD" w:rsidRPr="00A64C98" w:rsidRDefault="00CE7DFD" w:rsidP="00CE7DFD"/>
    <w:p w14:paraId="0BB486F6" w14:textId="77777777" w:rsidR="00313D6A" w:rsidRPr="00313D6A" w:rsidRDefault="00313D6A" w:rsidP="00313D6A">
      <w:pPr>
        <w:rPr>
          <w:b/>
        </w:rPr>
      </w:pPr>
      <w:r w:rsidRPr="00313D6A">
        <w:rPr>
          <w:b/>
        </w:rPr>
        <w:t>Summary</w:t>
      </w:r>
    </w:p>
    <w:p w14:paraId="27AA52A0" w14:textId="77777777" w:rsidR="00313D6A" w:rsidRP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sectPr w:rsidR="00313D6A" w:rsidRPr="00313D6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FBA6D" w14:textId="77777777" w:rsidR="00495334" w:rsidRDefault="00495334">
      <w:r>
        <w:separator/>
      </w:r>
    </w:p>
  </w:endnote>
  <w:endnote w:type="continuationSeparator" w:id="0">
    <w:p w14:paraId="46F3CD08" w14:textId="77777777" w:rsidR="00495334" w:rsidRDefault="0049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EFB21" w14:textId="77777777" w:rsidR="00495334" w:rsidRDefault="00495334">
      <w:r>
        <w:separator/>
      </w:r>
    </w:p>
  </w:footnote>
  <w:footnote w:type="continuationSeparator" w:id="0">
    <w:p w14:paraId="696CD78F" w14:textId="77777777" w:rsidR="00495334" w:rsidRDefault="00495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A5E370D"/>
    <w:multiLevelType w:val="hybridMultilevel"/>
    <w:tmpl w:val="661C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094A"/>
    <w:rsid w:val="00021F81"/>
    <w:rsid w:val="00033397"/>
    <w:rsid w:val="000342C7"/>
    <w:rsid w:val="0003632C"/>
    <w:rsid w:val="00040095"/>
    <w:rsid w:val="0005563E"/>
    <w:rsid w:val="00062197"/>
    <w:rsid w:val="0006269F"/>
    <w:rsid w:val="00080512"/>
    <w:rsid w:val="00083F0D"/>
    <w:rsid w:val="000B7BCF"/>
    <w:rsid w:val="000C556D"/>
    <w:rsid w:val="000D376D"/>
    <w:rsid w:val="000D58AB"/>
    <w:rsid w:val="000D6EE4"/>
    <w:rsid w:val="001075B7"/>
    <w:rsid w:val="001370F2"/>
    <w:rsid w:val="001549DD"/>
    <w:rsid w:val="001802E6"/>
    <w:rsid w:val="00194CD0"/>
    <w:rsid w:val="001B08B3"/>
    <w:rsid w:val="001C4281"/>
    <w:rsid w:val="001D0D3F"/>
    <w:rsid w:val="001F168B"/>
    <w:rsid w:val="001F70B7"/>
    <w:rsid w:val="00221EDE"/>
    <w:rsid w:val="0022606D"/>
    <w:rsid w:val="002305DD"/>
    <w:rsid w:val="00243BC7"/>
    <w:rsid w:val="002623FC"/>
    <w:rsid w:val="002747EC"/>
    <w:rsid w:val="002855BF"/>
    <w:rsid w:val="002E1692"/>
    <w:rsid w:val="002F0D22"/>
    <w:rsid w:val="002F3B01"/>
    <w:rsid w:val="00313D6A"/>
    <w:rsid w:val="003172DC"/>
    <w:rsid w:val="00326069"/>
    <w:rsid w:val="003454FC"/>
    <w:rsid w:val="0035462D"/>
    <w:rsid w:val="00363177"/>
    <w:rsid w:val="0037525B"/>
    <w:rsid w:val="003A765D"/>
    <w:rsid w:val="003B3FB3"/>
    <w:rsid w:val="003C08E1"/>
    <w:rsid w:val="003C4E37"/>
    <w:rsid w:val="003E16BE"/>
    <w:rsid w:val="003E3DA4"/>
    <w:rsid w:val="003E7223"/>
    <w:rsid w:val="00401855"/>
    <w:rsid w:val="00436258"/>
    <w:rsid w:val="00442AE6"/>
    <w:rsid w:val="004577CD"/>
    <w:rsid w:val="00464695"/>
    <w:rsid w:val="00495334"/>
    <w:rsid w:val="004D3578"/>
    <w:rsid w:val="004D380D"/>
    <w:rsid w:val="004D3F58"/>
    <w:rsid w:val="004D5E47"/>
    <w:rsid w:val="004E16BA"/>
    <w:rsid w:val="004E213A"/>
    <w:rsid w:val="004E21FC"/>
    <w:rsid w:val="00503171"/>
    <w:rsid w:val="00505AA3"/>
    <w:rsid w:val="005153FE"/>
    <w:rsid w:val="005240A4"/>
    <w:rsid w:val="00534DA0"/>
    <w:rsid w:val="00540B31"/>
    <w:rsid w:val="00543E6C"/>
    <w:rsid w:val="00544635"/>
    <w:rsid w:val="00565087"/>
    <w:rsid w:val="0056573F"/>
    <w:rsid w:val="00565BE9"/>
    <w:rsid w:val="00571CE2"/>
    <w:rsid w:val="0058672E"/>
    <w:rsid w:val="005A4971"/>
    <w:rsid w:val="005B1232"/>
    <w:rsid w:val="005B2EEF"/>
    <w:rsid w:val="005B4392"/>
    <w:rsid w:val="005B79D2"/>
    <w:rsid w:val="005D4274"/>
    <w:rsid w:val="006024F4"/>
    <w:rsid w:val="00605E3E"/>
    <w:rsid w:val="00606DA9"/>
    <w:rsid w:val="00611566"/>
    <w:rsid w:val="0061469D"/>
    <w:rsid w:val="00650E46"/>
    <w:rsid w:val="00654553"/>
    <w:rsid w:val="00656E1E"/>
    <w:rsid w:val="006604E4"/>
    <w:rsid w:val="006771AE"/>
    <w:rsid w:val="006C54B5"/>
    <w:rsid w:val="006D1E24"/>
    <w:rsid w:val="006E6555"/>
    <w:rsid w:val="00702E82"/>
    <w:rsid w:val="007275B9"/>
    <w:rsid w:val="00731C31"/>
    <w:rsid w:val="00734A5B"/>
    <w:rsid w:val="00743525"/>
    <w:rsid w:val="00744E76"/>
    <w:rsid w:val="007476DB"/>
    <w:rsid w:val="00757CBC"/>
    <w:rsid w:val="00757D40"/>
    <w:rsid w:val="00760661"/>
    <w:rsid w:val="00774846"/>
    <w:rsid w:val="00780826"/>
    <w:rsid w:val="00781F0F"/>
    <w:rsid w:val="0078727C"/>
    <w:rsid w:val="00797D4B"/>
    <w:rsid w:val="007B0A52"/>
    <w:rsid w:val="007C095F"/>
    <w:rsid w:val="007D5902"/>
    <w:rsid w:val="007E3011"/>
    <w:rsid w:val="00802106"/>
    <w:rsid w:val="008028A4"/>
    <w:rsid w:val="00806520"/>
    <w:rsid w:val="00840916"/>
    <w:rsid w:val="0084359D"/>
    <w:rsid w:val="00852041"/>
    <w:rsid w:val="008520C6"/>
    <w:rsid w:val="00853EDD"/>
    <w:rsid w:val="008604EE"/>
    <w:rsid w:val="008768CA"/>
    <w:rsid w:val="00880559"/>
    <w:rsid w:val="0090271F"/>
    <w:rsid w:val="00903D8C"/>
    <w:rsid w:val="00942EC2"/>
    <w:rsid w:val="00947BA8"/>
    <w:rsid w:val="00954BCB"/>
    <w:rsid w:val="00961B32"/>
    <w:rsid w:val="00971683"/>
    <w:rsid w:val="00972FD7"/>
    <w:rsid w:val="00974BB0"/>
    <w:rsid w:val="009A6E4F"/>
    <w:rsid w:val="009C4D5C"/>
    <w:rsid w:val="009D0A28"/>
    <w:rsid w:val="009F3B54"/>
    <w:rsid w:val="009F7E6E"/>
    <w:rsid w:val="00A10F02"/>
    <w:rsid w:val="00A2096F"/>
    <w:rsid w:val="00A32D62"/>
    <w:rsid w:val="00A5074A"/>
    <w:rsid w:val="00A53724"/>
    <w:rsid w:val="00A56A11"/>
    <w:rsid w:val="00A64267"/>
    <w:rsid w:val="00A64C98"/>
    <w:rsid w:val="00A82346"/>
    <w:rsid w:val="00A8361A"/>
    <w:rsid w:val="00A9671C"/>
    <w:rsid w:val="00A96769"/>
    <w:rsid w:val="00AA27F9"/>
    <w:rsid w:val="00AD4BCF"/>
    <w:rsid w:val="00AF78D5"/>
    <w:rsid w:val="00B1063A"/>
    <w:rsid w:val="00B15449"/>
    <w:rsid w:val="00B90B3A"/>
    <w:rsid w:val="00B9781E"/>
    <w:rsid w:val="00BD678C"/>
    <w:rsid w:val="00BF79F1"/>
    <w:rsid w:val="00C03035"/>
    <w:rsid w:val="00C21396"/>
    <w:rsid w:val="00C33079"/>
    <w:rsid w:val="00C43B31"/>
    <w:rsid w:val="00CA3D0C"/>
    <w:rsid w:val="00CB6651"/>
    <w:rsid w:val="00CB6887"/>
    <w:rsid w:val="00CD3B90"/>
    <w:rsid w:val="00CD4C7B"/>
    <w:rsid w:val="00CE4ADB"/>
    <w:rsid w:val="00CE510B"/>
    <w:rsid w:val="00CE7DFD"/>
    <w:rsid w:val="00CF01F8"/>
    <w:rsid w:val="00CF0400"/>
    <w:rsid w:val="00D22038"/>
    <w:rsid w:val="00D628F5"/>
    <w:rsid w:val="00D738D6"/>
    <w:rsid w:val="00D80795"/>
    <w:rsid w:val="00D84F1B"/>
    <w:rsid w:val="00D87E00"/>
    <w:rsid w:val="00D9134D"/>
    <w:rsid w:val="00D97CD9"/>
    <w:rsid w:val="00DA7A03"/>
    <w:rsid w:val="00DB1818"/>
    <w:rsid w:val="00DC309B"/>
    <w:rsid w:val="00DC4DA2"/>
    <w:rsid w:val="00DE1406"/>
    <w:rsid w:val="00DF488A"/>
    <w:rsid w:val="00E07838"/>
    <w:rsid w:val="00E07B06"/>
    <w:rsid w:val="00E13320"/>
    <w:rsid w:val="00E340BC"/>
    <w:rsid w:val="00E4418E"/>
    <w:rsid w:val="00E56A7F"/>
    <w:rsid w:val="00E62660"/>
    <w:rsid w:val="00E62835"/>
    <w:rsid w:val="00E77645"/>
    <w:rsid w:val="00E81A99"/>
    <w:rsid w:val="00E852FF"/>
    <w:rsid w:val="00E90ABE"/>
    <w:rsid w:val="00EA22F8"/>
    <w:rsid w:val="00EB0C2C"/>
    <w:rsid w:val="00EC4A25"/>
    <w:rsid w:val="00EE0A1E"/>
    <w:rsid w:val="00F025A2"/>
    <w:rsid w:val="00F157EF"/>
    <w:rsid w:val="00F2026E"/>
    <w:rsid w:val="00F2210A"/>
    <w:rsid w:val="00F2339D"/>
    <w:rsid w:val="00F37743"/>
    <w:rsid w:val="00F402A8"/>
    <w:rsid w:val="00F54A3D"/>
    <w:rsid w:val="00F631CD"/>
    <w:rsid w:val="00F653B8"/>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826"/>
    <w:pPr>
      <w:spacing w:after="180"/>
    </w:pPr>
    <w:rPr>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a"/>
    <w:rsid w:val="00CD4C7B"/>
    <w:pPr>
      <w:spacing w:after="220"/>
    </w:pPr>
    <w:rPr>
      <w:rFonts w:ascii="Arial" w:hAnsi="Arial"/>
      <w:sz w:val="22"/>
      <w:lang w:val="en-US"/>
    </w:rPr>
  </w:style>
  <w:style w:type="character" w:styleId="a5">
    <w:name w:val="Hyperlink"/>
    <w:rsid w:val="0056573F"/>
    <w:rPr>
      <w:color w:val="0000FF"/>
      <w:u w:val="single"/>
    </w:rPr>
  </w:style>
  <w:style w:type="paragraph" w:styleId="a6">
    <w:name w:val="Document Map"/>
    <w:basedOn w:val="a"/>
    <w:link w:val="Char0"/>
    <w:rsid w:val="007476DB"/>
    <w:rPr>
      <w:rFonts w:ascii="Tahoma" w:hAnsi="Tahoma" w:cs="Tahoma"/>
      <w:sz w:val="16"/>
      <w:szCs w:val="16"/>
    </w:rPr>
  </w:style>
  <w:style w:type="character" w:customStyle="1" w:styleId="Char0">
    <w:name w:val="文档结构图 Char"/>
    <w:link w:val="a6"/>
    <w:rsid w:val="007476DB"/>
    <w:rPr>
      <w:rFonts w:ascii="Tahoma" w:hAnsi="Tahoma" w:cs="Tahoma"/>
      <w:sz w:val="16"/>
      <w:szCs w:val="16"/>
      <w:lang w:val="en-GB"/>
    </w:rPr>
  </w:style>
  <w:style w:type="character" w:customStyle="1" w:styleId="1Char">
    <w:name w:val="标题 1 Char"/>
    <w:link w:val="1"/>
    <w:rsid w:val="007B0A52"/>
    <w:rPr>
      <w:rFonts w:ascii="Arial" w:hAnsi="Arial"/>
      <w:sz w:val="36"/>
      <w:lang w:val="en-GB" w:eastAsia="en-US"/>
    </w:rPr>
  </w:style>
  <w:style w:type="character" w:customStyle="1" w:styleId="2Char">
    <w:name w:val="标题 2 Char"/>
    <w:link w:val="2"/>
    <w:rsid w:val="0084359D"/>
    <w:rPr>
      <w:rFonts w:ascii="Arial" w:hAnsi="Arial"/>
      <w:sz w:val="32"/>
      <w:lang w:val="en-GB" w:eastAsia="en-US"/>
    </w:rPr>
  </w:style>
  <w:style w:type="character" w:customStyle="1" w:styleId="3Char">
    <w:name w:val="标题 3 Char"/>
    <w:link w:val="3"/>
    <w:rsid w:val="00760661"/>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826"/>
    <w:pPr>
      <w:spacing w:after="180"/>
    </w:pPr>
    <w:rPr>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a"/>
    <w:rsid w:val="00CD4C7B"/>
    <w:pPr>
      <w:spacing w:after="220"/>
    </w:pPr>
    <w:rPr>
      <w:rFonts w:ascii="Arial" w:hAnsi="Arial"/>
      <w:sz w:val="22"/>
      <w:lang w:val="en-US"/>
    </w:rPr>
  </w:style>
  <w:style w:type="character" w:styleId="a5">
    <w:name w:val="Hyperlink"/>
    <w:rsid w:val="0056573F"/>
    <w:rPr>
      <w:color w:val="0000FF"/>
      <w:u w:val="single"/>
    </w:rPr>
  </w:style>
  <w:style w:type="paragraph" w:styleId="a6">
    <w:name w:val="Document Map"/>
    <w:basedOn w:val="a"/>
    <w:link w:val="Char0"/>
    <w:rsid w:val="007476DB"/>
    <w:rPr>
      <w:rFonts w:ascii="Tahoma" w:hAnsi="Tahoma" w:cs="Tahoma"/>
      <w:sz w:val="16"/>
      <w:szCs w:val="16"/>
    </w:rPr>
  </w:style>
  <w:style w:type="character" w:customStyle="1" w:styleId="Char0">
    <w:name w:val="文档结构图 Char"/>
    <w:link w:val="a6"/>
    <w:rsid w:val="007476DB"/>
    <w:rPr>
      <w:rFonts w:ascii="Tahoma" w:hAnsi="Tahoma" w:cs="Tahoma"/>
      <w:sz w:val="16"/>
      <w:szCs w:val="16"/>
      <w:lang w:val="en-GB"/>
    </w:rPr>
  </w:style>
  <w:style w:type="character" w:customStyle="1" w:styleId="1Char">
    <w:name w:val="标题 1 Char"/>
    <w:link w:val="1"/>
    <w:rsid w:val="007B0A52"/>
    <w:rPr>
      <w:rFonts w:ascii="Arial" w:hAnsi="Arial"/>
      <w:sz w:val="36"/>
      <w:lang w:val="en-GB" w:eastAsia="en-US"/>
    </w:rPr>
  </w:style>
  <w:style w:type="character" w:customStyle="1" w:styleId="2Char">
    <w:name w:val="标题 2 Char"/>
    <w:link w:val="2"/>
    <w:rsid w:val="0084359D"/>
    <w:rPr>
      <w:rFonts w:ascii="Arial" w:hAnsi="Arial"/>
      <w:sz w:val="32"/>
      <w:lang w:val="en-GB" w:eastAsia="en-US"/>
    </w:rPr>
  </w:style>
  <w:style w:type="character" w:customStyle="1" w:styleId="3Char">
    <w:name w:val="标题 3 Char"/>
    <w:link w:val="3"/>
    <w:rsid w:val="0076066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06045">
      <w:bodyDiv w:val="1"/>
      <w:marLeft w:val="0"/>
      <w:marRight w:val="0"/>
      <w:marTop w:val="0"/>
      <w:marBottom w:val="0"/>
      <w:divBdr>
        <w:top w:val="none" w:sz="0" w:space="0" w:color="auto"/>
        <w:left w:val="none" w:sz="0" w:space="0" w:color="auto"/>
        <w:bottom w:val="none" w:sz="0" w:space="0" w:color="auto"/>
        <w:right w:val="none" w:sz="0" w:space="0" w:color="auto"/>
      </w:divBdr>
    </w:div>
    <w:div w:id="8119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D:\3gpp&#20250;&#35758;\RAN3\RAN3%23110\draft\CB%20%23%201008_SONMDT_CCO\Inbox\R3-206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20C1-0E9B-471C-B3B3-4226087C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5</Pages>
  <Words>1200</Words>
  <Characters>6845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8029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CATT</cp:lastModifiedBy>
  <cp:revision>2</cp:revision>
  <dcterms:created xsi:type="dcterms:W3CDTF">2020-11-04T02:33:00Z</dcterms:created>
  <dcterms:modified xsi:type="dcterms:W3CDTF">2020-11-04T02:33:00Z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(2)IRRkucrZ3iIQVXj9nEmGVU2eBrYx0VsqsMOC03xW1YMIEK6YgY1ZRJmLSL1fBFZHVayYTdLT
AhA1Dp6wAp/N9sww9gyieCmaKh8tsYi0AQBb/eC7EIq+JQWOGByKp5eRbq9hjWl4Yzq8WRqs
Xd2Fv5smQJunUTucVGOs4PrnUf2uLL+w7Obe8NPeLb4sDOZ1L2a7fKmokfk9dNBOSNvcTnMi
fJAz2sYVZWlNpN00/C</vt:lpwstr>
  </property>
  <property fmtid="{D5CDD505-2E9C-101B-9397-08002B2CF9AE}" pid="3" name="_2015_ms_pID_7253431">
    <vt:lpwstr>aJGOyzLbAB1W1HPPA7JEmP/RzUtVwOjHM44JJEsICVc0knH2mrHlpo
cD7eXgWfYrB/z3m+UavkuAF7hRYpK7rwBa/0xjfVLHu9cWhmV5NbJTSoSjD6BfDAeeLu4Ehc
908vUm4A+9g3nYJD0PzUOkYZYmipfMlfKw1x/9SGNRCCyTHX3mkZa/tsLDVGpD8Ple6yiSCy
6Hkpy2h1oYRk0jVj</vt:lpwstr>
  </property>
</Properties>
</file>