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[Pre117-e][610][POS]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Default="00E44170" w:rsidP="00C15672">
            <w:pPr>
              <w:pStyle w:val="TAC"/>
              <w:jc w:val="left"/>
              <w:rPr>
                <w:rFonts w:ascii="Times New Roman" w:eastAsia="Malgun Gothic" w:hAnsi="Times New Roman"/>
                <w:lang w:val="fr-CA" w:eastAsia="ko-KR"/>
              </w:rPr>
            </w:pPr>
            <w:r>
              <w:rPr>
                <w:rFonts w:ascii="Times New Roman" w:eastAsia="Malgun Gothic" w:hAnsi="Times New Roman"/>
                <w:lang w:val="fr-CA"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D48D49E" w14:textId="77777777" w:rsidR="00F2322E" w:rsidRDefault="00F2322E" w:rsidP="00C15672">
            <w:pPr>
              <w:pStyle w:val="TAC"/>
              <w:jc w:val="left"/>
              <w:rPr>
                <w:rFonts w:ascii="Times New Roman" w:hAnsi="Times New Roman"/>
                <w:lang w:val="en-US"/>
              </w:rPr>
            </w:pP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A81A65B" w14:textId="77777777" w:rsidR="00F2322E" w:rsidRPr="007C3CF0" w:rsidRDefault="00F2322E" w:rsidP="00C15672">
            <w:pPr>
              <w:pStyle w:val="TAC"/>
              <w:jc w:val="left"/>
              <w:rPr>
                <w:rFonts w:ascii="Times New Roman" w:hAnsi="Times New Roman"/>
                <w:lang w:val="de-DE"/>
              </w:rPr>
            </w:pP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355B052" w14:textId="77777777" w:rsidR="00F2322E" w:rsidRPr="00D21560" w:rsidRDefault="00F2322E" w:rsidP="00C15672">
            <w:pPr>
              <w:pStyle w:val="TAC"/>
              <w:jc w:val="left"/>
              <w:rPr>
                <w:rFonts w:ascii="Times New Roman" w:hAnsi="Times New Roman"/>
                <w:lang w:val="fr-FR"/>
              </w:rPr>
            </w:pP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09AB877" w14:textId="77777777" w:rsidR="00F2322E" w:rsidRPr="00D21560" w:rsidRDefault="00F2322E" w:rsidP="00C15672">
            <w:pPr>
              <w:pStyle w:val="TAC"/>
              <w:jc w:val="left"/>
              <w:rPr>
                <w:rFonts w:ascii="Times New Roman" w:hAnsi="Times New Roman"/>
                <w:lang w:val="fr-FR"/>
              </w:rPr>
            </w:pP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Heading1"/>
      </w:pPr>
      <w:r>
        <w:t>3</w:t>
      </w:r>
      <w:r w:rsidR="00F81276">
        <w:t>.</w:t>
      </w:r>
      <w:r w:rsidR="00F81276">
        <w:tab/>
      </w:r>
      <w:r w:rsidR="006661A8">
        <w:t>Open issues</w:t>
      </w:r>
      <w:r w:rsidR="007F6995">
        <w:tab/>
      </w:r>
    </w:p>
    <w:p w14:paraId="783594FD" w14:textId="7C047339" w:rsidR="00F2322E" w:rsidRPr="007F6995" w:rsidRDefault="00F2322E" w:rsidP="00F2322E">
      <w:pPr>
        <w:pStyle w:val="Heading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2268"/>
        <w:gridCol w:w="1701"/>
      </w:tblGrid>
      <w:tr w:rsidR="00F2322E" w:rsidRPr="0071504D" w14:paraId="67941E94" w14:textId="77777777" w:rsidTr="00EE742B">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2268"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The topic has to be removed from Rel-17 scope if the corresponding open issues 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1701"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EE742B">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w:t>
            </w:r>
            <w:proofErr w:type="spellStart"/>
            <w:r w:rsidRPr="0071504D">
              <w:rPr>
                <w:sz w:val="18"/>
              </w:rPr>
              <w:t>RealTimeIntegrity</w:t>
            </w:r>
            <w:proofErr w:type="spellEnd"/>
            <w:r w:rsidRPr="0071504D">
              <w:rPr>
                <w:sz w:val="18"/>
              </w:rPr>
              <w:t xml:space="preserve"> IE or create a new IE to accommodate the Alerts for the satellite/constellation specific DNUs under GNSS-</w:t>
            </w:r>
            <w:proofErr w:type="spellStart"/>
            <w:r w:rsidRPr="0071504D">
              <w:rPr>
                <w:sz w:val="18"/>
              </w:rPr>
              <w:t>GenericAssistData</w:t>
            </w:r>
            <w:proofErr w:type="spellEnd"/>
            <w:r w:rsidRPr="0071504D">
              <w:rPr>
                <w:sz w:val="18"/>
              </w:rPr>
              <w:t>.</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2268"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1701"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EE742B">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2268"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1701"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EE742B">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2268" w:type="dxa"/>
          </w:tcPr>
          <w:p w14:paraId="5F3A3763" w14:textId="77777777" w:rsidR="00F2322E" w:rsidRPr="0071504D" w:rsidRDefault="00F2322E" w:rsidP="00F2322E">
            <w:pPr>
              <w:rPr>
                <w:sz w:val="18"/>
              </w:rPr>
            </w:pPr>
            <w:r w:rsidRPr="0071504D">
              <w:rPr>
                <w:sz w:val="18"/>
              </w:rPr>
              <w:t>Yes</w:t>
            </w:r>
          </w:p>
        </w:tc>
        <w:tc>
          <w:tcPr>
            <w:tcW w:w="1701"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EE742B">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2268" w:type="dxa"/>
          </w:tcPr>
          <w:p w14:paraId="222B146A" w14:textId="77777777" w:rsidR="00F2322E" w:rsidRPr="0071504D" w:rsidRDefault="00F2322E" w:rsidP="00F2322E">
            <w:pPr>
              <w:rPr>
                <w:sz w:val="18"/>
              </w:rPr>
            </w:pPr>
            <w:r w:rsidRPr="0071504D">
              <w:rPr>
                <w:sz w:val="18"/>
              </w:rPr>
              <w:t>Yes</w:t>
            </w:r>
          </w:p>
        </w:tc>
        <w:tc>
          <w:tcPr>
            <w:tcW w:w="1701"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EE742B">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2268" w:type="dxa"/>
          </w:tcPr>
          <w:p w14:paraId="2A055A91" w14:textId="77777777" w:rsidR="00F2322E" w:rsidRPr="0071504D" w:rsidRDefault="00F2322E" w:rsidP="00F2322E">
            <w:pPr>
              <w:rPr>
                <w:sz w:val="18"/>
              </w:rPr>
            </w:pPr>
            <w:r w:rsidRPr="0071504D">
              <w:rPr>
                <w:sz w:val="18"/>
              </w:rPr>
              <w:t>Yes</w:t>
            </w:r>
          </w:p>
        </w:tc>
        <w:tc>
          <w:tcPr>
            <w:tcW w:w="1701"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7892A49D" w:rsidR="00F2322E" w:rsidRDefault="00F2322E"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77777777" w:rsidR="006661A8" w:rsidRDefault="006661A8" w:rsidP="00F2322E">
      <w:pPr>
        <w:pStyle w:val="B1"/>
        <w:ind w:left="0" w:firstLine="0"/>
        <w:rPr>
          <w:lang w:eastAsia="ja-JP"/>
        </w:rPr>
      </w:pPr>
      <w:bookmarkStart w:id="9" w:name="_GoBack"/>
      <w:bookmarkEnd w:id="9"/>
    </w:p>
    <w:p w14:paraId="60942103" w14:textId="40A891BD" w:rsidR="00F2322E" w:rsidRPr="00F2322E" w:rsidRDefault="00F2322E" w:rsidP="00F2322E">
      <w:pPr>
        <w:pStyle w:val="Heading1"/>
      </w:pPr>
      <w:r>
        <w:t>4.</w:t>
      </w:r>
      <w:r>
        <w:tab/>
        <w:t>Open issues discussion</w:t>
      </w:r>
    </w:p>
    <w:p w14:paraId="16175BF3" w14:textId="174C84C7" w:rsidR="00F2322E" w:rsidRDefault="00F2322E" w:rsidP="002B6607">
      <w:pPr>
        <w:pStyle w:val="Heading2"/>
      </w:pPr>
      <w:r>
        <w:t>4.1</w:t>
      </w:r>
      <w:r>
        <w:tab/>
        <w:t xml:space="preserve">Open Issue 1: </w:t>
      </w:r>
      <w:r w:rsidR="002B6607">
        <w:t xml:space="preserve">Update </w:t>
      </w:r>
      <w:r w:rsidR="002B6607" w:rsidRPr="00C15672">
        <w:rPr>
          <w:i/>
        </w:rPr>
        <w:t>GNSS-</w:t>
      </w:r>
      <w:proofErr w:type="spellStart"/>
      <w:r w:rsidR="002B6607" w:rsidRPr="00C15672">
        <w:rPr>
          <w:i/>
        </w:rPr>
        <w:t>RealTimeIntegrity</w:t>
      </w:r>
      <w:proofErr w:type="spellEnd"/>
      <w:r w:rsidR="002B6607">
        <w:t xml:space="preserve"> or a new IE for DNU flag</w:t>
      </w:r>
    </w:p>
    <w:p w14:paraId="4DBAFC62" w14:textId="4956F5FE" w:rsidR="002B6607" w:rsidRDefault="002B6607" w:rsidP="002B6607">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sidRPr="002B6607">
        <w:rPr>
          <w:i/>
          <w:lang w:val="en-AU" w:eastAsia="zh-CN"/>
        </w:rPr>
        <w:t>GNSS-</w:t>
      </w:r>
      <w:proofErr w:type="spellStart"/>
      <w:r w:rsidRPr="002B6607">
        <w:rPr>
          <w:i/>
          <w:lang w:val="en-AU" w:eastAsia="zh-CN"/>
        </w:rPr>
        <w:t>RealTimeIntegrity</w:t>
      </w:r>
      <w:proofErr w:type="spellEnd"/>
      <w:r w:rsidRPr="002B6607">
        <w:rPr>
          <w:i/>
          <w:lang w:val="en-AU" w:eastAsia="zh-CN"/>
        </w:rPr>
        <w:t xml:space="preserve">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w:t>
      </w:r>
      <w:proofErr w:type="spellStart"/>
      <w:r>
        <w:rPr>
          <w:lang w:val="en-AU" w:eastAsia="zh-CN"/>
        </w:rPr>
        <w:t>RealTimeIntegrity</w:t>
      </w:r>
      <w:proofErr w:type="spellEnd"/>
      <w:r>
        <w:rPr>
          <w:lang w:val="en-AU" w:eastAsia="zh-CN"/>
        </w:rPr>
        <w:t xml:space="preserve"> is copied below:</w:t>
      </w:r>
    </w:p>
    <w:p w14:paraId="106466BE" w14:textId="77777777" w:rsidR="002B6607" w:rsidRPr="00073C73" w:rsidRDefault="002B6607" w:rsidP="002B6607">
      <w:pPr>
        <w:pStyle w:val="Heading4"/>
      </w:pPr>
      <w:r w:rsidRPr="00073C73">
        <w:rPr>
          <w:i/>
          <w:snapToGrid w:val="0"/>
        </w:rPr>
        <w:lastRenderedPageBreak/>
        <w:t>GNSS-</w:t>
      </w:r>
      <w:proofErr w:type="spellStart"/>
      <w:r w:rsidRPr="00073C73">
        <w:rPr>
          <w:i/>
          <w:snapToGrid w:val="0"/>
        </w:rPr>
        <w:t>RealTimeIntegrity</w:t>
      </w:r>
      <w:proofErr w:type="spellEnd"/>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w:t>
      </w:r>
      <w:proofErr w:type="spellStart"/>
      <w:r w:rsidRPr="00073C73">
        <w:rPr>
          <w:snapToGrid w:val="0"/>
        </w:rPr>
        <w:t>RealTimeIntegrity</w:t>
      </w:r>
      <w:proofErr w:type="spellEnd"/>
      <w:r w:rsidRPr="00073C73">
        <w:rPr>
          <w:snapToGrid w:val="0"/>
        </w:rPr>
        <w:t xml:space="preserve"> ::= SEQUENCE {</w:t>
      </w:r>
    </w:p>
    <w:p w14:paraId="1F5E1AAF"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gnss-BadSignalList</w:t>
      </w:r>
      <w:proofErr w:type="spellEnd"/>
      <w:r w:rsidRPr="00073C73">
        <w:rPr>
          <w:snapToGrid w:val="0"/>
        </w:rPr>
        <w:tab/>
        <w:t>GNSS-</w:t>
      </w:r>
      <w:proofErr w:type="spellStart"/>
      <w:r w:rsidRPr="00073C73">
        <w:rPr>
          <w:snapToGrid w:val="0"/>
        </w:rPr>
        <w:t>BadSignalList</w:t>
      </w:r>
      <w:proofErr w:type="spellEnd"/>
      <w:r w:rsidRPr="00073C73">
        <w:rPr>
          <w:snapToGrid w:val="0"/>
        </w:rPr>
        <w: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w:t>
      </w:r>
      <w:proofErr w:type="spellStart"/>
      <w:r w:rsidRPr="00073C73">
        <w:rPr>
          <w:snapToGrid w:val="0"/>
        </w:rPr>
        <w:t>BadSignalList</w:t>
      </w:r>
      <w:proofErr w:type="spellEnd"/>
      <w:r w:rsidRPr="00073C73">
        <w:rPr>
          <w:snapToGrid w:val="0"/>
        </w:rPr>
        <w:t xml:space="preserve"> ::= SEQUENCE (SIZE(1..64)) OF </w:t>
      </w:r>
      <w:proofErr w:type="spellStart"/>
      <w:r w:rsidRPr="00073C73">
        <w:rPr>
          <w:snapToGrid w:val="0"/>
        </w:rPr>
        <w:t>BadSignalElement</w:t>
      </w:r>
      <w:proofErr w:type="spellEnd"/>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proofErr w:type="spellStart"/>
      <w:r w:rsidRPr="00073C73">
        <w:rPr>
          <w:snapToGrid w:val="0"/>
        </w:rPr>
        <w:t>BadSignalElement</w:t>
      </w:r>
      <w:proofErr w:type="spellEnd"/>
      <w:r w:rsidRPr="00073C73">
        <w:rPr>
          <w:snapToGrid w:val="0"/>
        </w:rPr>
        <w:t xml:space="preserve"> ::= SEQUENCE {</w:t>
      </w:r>
    </w:p>
    <w:p w14:paraId="2CA5D337"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badSVID</w:t>
      </w:r>
      <w:proofErr w:type="spellEnd"/>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badSignalID</w:t>
      </w:r>
      <w:proofErr w:type="spellEnd"/>
      <w:r w:rsidRPr="00073C73">
        <w:rPr>
          <w:snapToGrid w:val="0"/>
        </w:rPr>
        <w:tab/>
      </w:r>
      <w:r w:rsidRPr="00073C73">
        <w:rPr>
          <w:snapToGrid w:val="0"/>
        </w:rPr>
        <w:tab/>
      </w:r>
      <w:r w:rsidRPr="00073C73">
        <w:t>GNSS-</w:t>
      </w:r>
      <w:proofErr w:type="spellStart"/>
      <w:r w:rsidRPr="00073C73">
        <w:t>SignalIDs</w:t>
      </w:r>
      <w:proofErr w:type="spellEnd"/>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proofErr w:type="spellStart"/>
            <w:r w:rsidRPr="00073C73">
              <w:rPr>
                <w:b/>
                <w:bCs/>
                <w:i/>
                <w:iCs/>
              </w:rPr>
              <w:t>gnss-BadSignalList</w:t>
            </w:r>
            <w:proofErr w:type="spellEnd"/>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proofErr w:type="spellStart"/>
            <w:r w:rsidRPr="00073C73">
              <w:rPr>
                <w:b/>
                <w:bCs/>
                <w:i/>
                <w:iCs/>
              </w:rPr>
              <w:t>badSVID</w:t>
            </w:r>
            <w:proofErr w:type="spellEnd"/>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w:t>
            </w:r>
            <w:proofErr w:type="spellStart"/>
            <w:r w:rsidRPr="00073C73">
              <w:rPr>
                <w:i/>
              </w:rPr>
              <w:t>SignalIDs</w:t>
            </w:r>
            <w:proofErr w:type="spellEnd"/>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w:t>
      </w:r>
      <w:r w:rsidR="005127D3">
        <w:rPr>
          <w:b/>
          <w:bCs/>
        </w:rPr>
        <w:t xml:space="preserve">that </w:t>
      </w:r>
      <w:r>
        <w:rPr>
          <w:b/>
          <w:bCs/>
        </w:rPr>
        <w:t>GNSS-</w:t>
      </w:r>
      <w:proofErr w:type="spellStart"/>
      <w:r>
        <w:rPr>
          <w:b/>
          <w:bCs/>
        </w:rPr>
        <w:t>RealTimeIntegrity</w:t>
      </w:r>
      <w:proofErr w:type="spellEnd"/>
      <w:r>
        <w:rPr>
          <w:b/>
          <w:bCs/>
        </w:rPr>
        <w:t xml:space="preserve"> </w:t>
      </w:r>
      <w:r w:rsidR="005127D3">
        <w:rPr>
          <w:b/>
          <w:bCs/>
        </w:rPr>
        <w:t>cannot</w:t>
      </w:r>
      <w:r>
        <w:rPr>
          <w:b/>
          <w:bCs/>
        </w:rPr>
        <w:t>.</w:t>
      </w:r>
    </w:p>
    <w:tbl>
      <w:tblPr>
        <w:tblStyle w:val="TableGrid"/>
        <w:tblW w:w="5000" w:type="pct"/>
        <w:tblLook w:val="04A0" w:firstRow="1" w:lastRow="0" w:firstColumn="1" w:lastColumn="0" w:noHBand="0" w:noVBand="1"/>
      </w:tblPr>
      <w:tblGrid>
        <w:gridCol w:w="1138"/>
        <w:gridCol w:w="543"/>
        <w:gridCol w:w="530"/>
        <w:gridCol w:w="7420"/>
      </w:tblGrid>
      <w:tr w:rsidR="00F2322E" w14:paraId="13A11492" w14:textId="77777777" w:rsidTr="00C15672">
        <w:tc>
          <w:tcPr>
            <w:tcW w:w="59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28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75"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852"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C15672">
        <w:tc>
          <w:tcPr>
            <w:tcW w:w="591" w:type="pct"/>
          </w:tcPr>
          <w:p w14:paraId="259ED838" w14:textId="114DBEAC" w:rsidR="00F2322E" w:rsidRDefault="00C15672" w:rsidP="00C15672">
            <w:pPr>
              <w:spacing w:after="0"/>
              <w:rPr>
                <w:lang w:eastAsia="zh-CN"/>
              </w:rPr>
            </w:pPr>
            <w:r>
              <w:rPr>
                <w:lang w:eastAsia="zh-CN"/>
              </w:rPr>
              <w:t>ESA</w:t>
            </w:r>
          </w:p>
        </w:tc>
        <w:tc>
          <w:tcPr>
            <w:tcW w:w="282" w:type="pct"/>
          </w:tcPr>
          <w:p w14:paraId="59D99224" w14:textId="77777777" w:rsidR="00F2322E" w:rsidRDefault="00F2322E" w:rsidP="00C15672">
            <w:pPr>
              <w:spacing w:after="0"/>
              <w:rPr>
                <w:lang w:eastAsia="zh-CN"/>
              </w:rPr>
            </w:pPr>
            <w:r>
              <w:rPr>
                <w:lang w:eastAsia="zh-CN"/>
              </w:rPr>
              <w:t>Y</w:t>
            </w:r>
          </w:p>
        </w:tc>
        <w:tc>
          <w:tcPr>
            <w:tcW w:w="275" w:type="pct"/>
          </w:tcPr>
          <w:p w14:paraId="0AC858F5" w14:textId="77777777" w:rsidR="00F2322E" w:rsidRDefault="00F2322E" w:rsidP="00C15672">
            <w:pPr>
              <w:spacing w:after="0"/>
              <w:rPr>
                <w:lang w:eastAsia="zh-CN"/>
              </w:rPr>
            </w:pPr>
          </w:p>
        </w:tc>
        <w:tc>
          <w:tcPr>
            <w:tcW w:w="3852"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C15672">
        <w:tc>
          <w:tcPr>
            <w:tcW w:w="591" w:type="pct"/>
          </w:tcPr>
          <w:p w14:paraId="648A4B95" w14:textId="5071F56D" w:rsidR="00F2322E" w:rsidRPr="00337698" w:rsidRDefault="00F2322E" w:rsidP="00C15672">
            <w:pPr>
              <w:spacing w:after="0"/>
              <w:rPr>
                <w:rFonts w:eastAsia="Malgun Gothic"/>
                <w:lang w:eastAsia="ko-KR"/>
              </w:rPr>
            </w:pPr>
          </w:p>
        </w:tc>
        <w:tc>
          <w:tcPr>
            <w:tcW w:w="282" w:type="pct"/>
          </w:tcPr>
          <w:p w14:paraId="28826C85" w14:textId="7CB8967B" w:rsidR="00F2322E" w:rsidRPr="00337698" w:rsidRDefault="00F2322E" w:rsidP="00C15672">
            <w:pPr>
              <w:spacing w:after="0"/>
              <w:rPr>
                <w:rFonts w:eastAsia="Malgun Gothic"/>
                <w:lang w:eastAsia="ko-KR"/>
              </w:rPr>
            </w:pPr>
          </w:p>
        </w:tc>
        <w:tc>
          <w:tcPr>
            <w:tcW w:w="275" w:type="pct"/>
          </w:tcPr>
          <w:p w14:paraId="2E89F88B" w14:textId="77777777" w:rsidR="00F2322E" w:rsidRDefault="00F2322E" w:rsidP="00C15672">
            <w:pPr>
              <w:spacing w:after="0"/>
              <w:rPr>
                <w:lang w:eastAsia="zh-CN"/>
              </w:rPr>
            </w:pPr>
          </w:p>
        </w:tc>
        <w:tc>
          <w:tcPr>
            <w:tcW w:w="3852" w:type="pct"/>
          </w:tcPr>
          <w:p w14:paraId="7E10B83F" w14:textId="2128AF55" w:rsidR="00F2322E" w:rsidRPr="001A0193" w:rsidRDefault="00F2322E" w:rsidP="00C15672">
            <w:pPr>
              <w:spacing w:after="0"/>
              <w:rPr>
                <w:rFonts w:eastAsia="Malgun Gothic"/>
                <w:lang w:eastAsia="ko-KR"/>
              </w:rPr>
            </w:pPr>
          </w:p>
        </w:tc>
      </w:tr>
      <w:tr w:rsidR="00F2322E" w14:paraId="5951B837" w14:textId="77777777" w:rsidTr="00C15672">
        <w:tc>
          <w:tcPr>
            <w:tcW w:w="591" w:type="pct"/>
          </w:tcPr>
          <w:p w14:paraId="5FE2011A" w14:textId="62E62982" w:rsidR="00F2322E" w:rsidRDefault="00F2322E" w:rsidP="00C15672">
            <w:pPr>
              <w:spacing w:after="0"/>
              <w:rPr>
                <w:rFonts w:eastAsiaTheme="minorEastAsia"/>
                <w:lang w:eastAsia="ja-JP"/>
              </w:rPr>
            </w:pPr>
          </w:p>
        </w:tc>
        <w:tc>
          <w:tcPr>
            <w:tcW w:w="282" w:type="pct"/>
          </w:tcPr>
          <w:p w14:paraId="7C5124E6" w14:textId="3EE14378" w:rsidR="00F2322E" w:rsidRDefault="00F2322E" w:rsidP="00C15672">
            <w:pPr>
              <w:spacing w:after="0"/>
              <w:rPr>
                <w:rFonts w:eastAsiaTheme="minorEastAsia"/>
                <w:lang w:eastAsia="ja-JP"/>
              </w:rPr>
            </w:pPr>
          </w:p>
        </w:tc>
        <w:tc>
          <w:tcPr>
            <w:tcW w:w="275" w:type="pct"/>
          </w:tcPr>
          <w:p w14:paraId="50017F51" w14:textId="77777777" w:rsidR="00F2322E" w:rsidRDefault="00F2322E" w:rsidP="00C15672">
            <w:pPr>
              <w:spacing w:after="0"/>
              <w:rPr>
                <w:rFonts w:eastAsiaTheme="minorEastAsia"/>
                <w:lang w:eastAsia="ja-JP"/>
              </w:rPr>
            </w:pPr>
          </w:p>
        </w:tc>
        <w:tc>
          <w:tcPr>
            <w:tcW w:w="3852" w:type="pct"/>
          </w:tcPr>
          <w:p w14:paraId="647E38B1" w14:textId="30DB15CA" w:rsidR="00F2322E" w:rsidRDefault="00F2322E" w:rsidP="00C15672">
            <w:pPr>
              <w:spacing w:after="0"/>
              <w:rPr>
                <w:rFonts w:eastAsiaTheme="minorEastAsia"/>
                <w:lang w:eastAsia="ja-JP"/>
              </w:rPr>
            </w:pPr>
          </w:p>
        </w:tc>
      </w:tr>
      <w:tr w:rsidR="00F2322E" w14:paraId="261C213E" w14:textId="77777777" w:rsidTr="00C15672">
        <w:tc>
          <w:tcPr>
            <w:tcW w:w="591" w:type="pct"/>
          </w:tcPr>
          <w:p w14:paraId="2F14EE9F" w14:textId="7072414A" w:rsidR="00F2322E" w:rsidRDefault="00F2322E" w:rsidP="00C15672">
            <w:pPr>
              <w:spacing w:after="0"/>
              <w:rPr>
                <w:lang w:eastAsia="zh-CN"/>
              </w:rPr>
            </w:pPr>
          </w:p>
        </w:tc>
        <w:tc>
          <w:tcPr>
            <w:tcW w:w="282" w:type="pct"/>
          </w:tcPr>
          <w:p w14:paraId="51131F08" w14:textId="32D3550A" w:rsidR="00F2322E" w:rsidRDefault="00F2322E" w:rsidP="00C15672">
            <w:pPr>
              <w:spacing w:after="0"/>
              <w:rPr>
                <w:lang w:eastAsia="zh-CN"/>
              </w:rPr>
            </w:pPr>
          </w:p>
        </w:tc>
        <w:tc>
          <w:tcPr>
            <w:tcW w:w="275" w:type="pct"/>
          </w:tcPr>
          <w:p w14:paraId="659A4481" w14:textId="77777777" w:rsidR="00F2322E" w:rsidRDefault="00F2322E" w:rsidP="00C15672">
            <w:pPr>
              <w:spacing w:after="0"/>
              <w:rPr>
                <w:lang w:eastAsia="zh-CN"/>
              </w:rPr>
            </w:pPr>
          </w:p>
        </w:tc>
        <w:tc>
          <w:tcPr>
            <w:tcW w:w="3852" w:type="pct"/>
          </w:tcPr>
          <w:p w14:paraId="6A42F775" w14:textId="77777777" w:rsidR="00F2322E" w:rsidRDefault="00F2322E" w:rsidP="00C15672">
            <w:pPr>
              <w:spacing w:after="0"/>
              <w:rPr>
                <w:lang w:eastAsia="zh-CN"/>
              </w:rPr>
            </w:pPr>
          </w:p>
        </w:tc>
      </w:tr>
      <w:tr w:rsidR="00F2322E" w14:paraId="4985569C" w14:textId="77777777" w:rsidTr="00C15672">
        <w:tc>
          <w:tcPr>
            <w:tcW w:w="591" w:type="pct"/>
          </w:tcPr>
          <w:p w14:paraId="203403EB" w14:textId="24FE6F01" w:rsidR="00F2322E" w:rsidRDefault="00F2322E" w:rsidP="00C15672">
            <w:pPr>
              <w:spacing w:after="0"/>
              <w:rPr>
                <w:lang w:eastAsia="zh-CN"/>
              </w:rPr>
            </w:pPr>
          </w:p>
        </w:tc>
        <w:tc>
          <w:tcPr>
            <w:tcW w:w="282" w:type="pct"/>
          </w:tcPr>
          <w:p w14:paraId="06871149" w14:textId="6A3F99DC" w:rsidR="00F2322E" w:rsidRDefault="00F2322E" w:rsidP="00C15672">
            <w:pPr>
              <w:spacing w:after="0"/>
              <w:rPr>
                <w:lang w:eastAsia="zh-CN"/>
              </w:rPr>
            </w:pPr>
          </w:p>
        </w:tc>
        <w:tc>
          <w:tcPr>
            <w:tcW w:w="275" w:type="pct"/>
          </w:tcPr>
          <w:p w14:paraId="06AED8DE" w14:textId="77777777" w:rsidR="00F2322E" w:rsidRDefault="00F2322E" w:rsidP="00C15672">
            <w:pPr>
              <w:spacing w:after="0"/>
              <w:rPr>
                <w:lang w:eastAsia="zh-CN"/>
              </w:rPr>
            </w:pPr>
          </w:p>
        </w:tc>
        <w:tc>
          <w:tcPr>
            <w:tcW w:w="3852" w:type="pct"/>
          </w:tcPr>
          <w:p w14:paraId="7CC26ABA" w14:textId="77777777" w:rsidR="00F2322E" w:rsidRDefault="00F2322E" w:rsidP="00C15672">
            <w:pPr>
              <w:spacing w:after="0"/>
              <w:rPr>
                <w:lang w:eastAsia="zh-CN"/>
              </w:rPr>
            </w:pPr>
          </w:p>
        </w:tc>
      </w:tr>
      <w:tr w:rsidR="00F2322E" w14:paraId="05F59EFE" w14:textId="77777777" w:rsidTr="00C15672">
        <w:tc>
          <w:tcPr>
            <w:tcW w:w="591" w:type="pct"/>
          </w:tcPr>
          <w:p w14:paraId="1B586E06" w14:textId="102FB2F5" w:rsidR="00F2322E" w:rsidRDefault="00F2322E" w:rsidP="00C15672">
            <w:pPr>
              <w:spacing w:after="0"/>
              <w:rPr>
                <w:lang w:eastAsia="zh-CN"/>
              </w:rPr>
            </w:pPr>
          </w:p>
        </w:tc>
        <w:tc>
          <w:tcPr>
            <w:tcW w:w="282" w:type="pct"/>
          </w:tcPr>
          <w:p w14:paraId="2A819D5E" w14:textId="4FF54A49" w:rsidR="00F2322E" w:rsidRDefault="00F2322E" w:rsidP="00C15672">
            <w:pPr>
              <w:spacing w:after="0"/>
              <w:rPr>
                <w:lang w:eastAsia="zh-CN"/>
              </w:rPr>
            </w:pPr>
          </w:p>
        </w:tc>
        <w:tc>
          <w:tcPr>
            <w:tcW w:w="275" w:type="pct"/>
          </w:tcPr>
          <w:p w14:paraId="497EFA09" w14:textId="77777777" w:rsidR="00F2322E" w:rsidRDefault="00F2322E" w:rsidP="00C15672">
            <w:pPr>
              <w:spacing w:after="0"/>
              <w:rPr>
                <w:lang w:eastAsia="zh-CN"/>
              </w:rPr>
            </w:pPr>
          </w:p>
        </w:tc>
        <w:tc>
          <w:tcPr>
            <w:tcW w:w="3852" w:type="pct"/>
          </w:tcPr>
          <w:p w14:paraId="274B11C6" w14:textId="77777777" w:rsidR="00F2322E" w:rsidRDefault="00F2322E" w:rsidP="00C15672">
            <w:pPr>
              <w:spacing w:after="0"/>
              <w:rPr>
                <w:lang w:eastAsia="zh-CN"/>
              </w:rPr>
            </w:pPr>
          </w:p>
        </w:tc>
      </w:tr>
      <w:tr w:rsidR="00F2322E" w14:paraId="2E8C2216" w14:textId="77777777" w:rsidTr="00C15672">
        <w:tc>
          <w:tcPr>
            <w:tcW w:w="591" w:type="pct"/>
          </w:tcPr>
          <w:p w14:paraId="3AE12362" w14:textId="0A5B337D" w:rsidR="00F2322E" w:rsidRDefault="00F2322E" w:rsidP="00C15672">
            <w:pPr>
              <w:spacing w:after="0"/>
              <w:rPr>
                <w:lang w:eastAsia="zh-CN"/>
              </w:rPr>
            </w:pPr>
          </w:p>
        </w:tc>
        <w:tc>
          <w:tcPr>
            <w:tcW w:w="282" w:type="pct"/>
          </w:tcPr>
          <w:p w14:paraId="6A17276A" w14:textId="77777777" w:rsidR="00F2322E" w:rsidRDefault="00F2322E" w:rsidP="00C15672">
            <w:pPr>
              <w:spacing w:after="0"/>
              <w:rPr>
                <w:lang w:eastAsia="zh-CN"/>
              </w:rPr>
            </w:pPr>
          </w:p>
        </w:tc>
        <w:tc>
          <w:tcPr>
            <w:tcW w:w="275" w:type="pct"/>
          </w:tcPr>
          <w:p w14:paraId="154FEBEC" w14:textId="10F10BB7" w:rsidR="00F2322E" w:rsidRDefault="00F2322E" w:rsidP="00C15672">
            <w:pPr>
              <w:spacing w:after="0"/>
              <w:rPr>
                <w:lang w:eastAsia="zh-CN"/>
              </w:rPr>
            </w:pPr>
          </w:p>
        </w:tc>
        <w:tc>
          <w:tcPr>
            <w:tcW w:w="3852" w:type="pct"/>
          </w:tcPr>
          <w:p w14:paraId="361A6B1E" w14:textId="5FDFABEA" w:rsidR="00F2322E" w:rsidRDefault="00F2322E" w:rsidP="00C15672">
            <w:pPr>
              <w:spacing w:after="0"/>
              <w:rPr>
                <w:lang w:eastAsia="zh-CN"/>
              </w:rPr>
            </w:pPr>
          </w:p>
        </w:tc>
      </w:tr>
      <w:tr w:rsidR="00F2322E" w14:paraId="121ED305" w14:textId="77777777" w:rsidTr="00C15672">
        <w:tc>
          <w:tcPr>
            <w:tcW w:w="591" w:type="pct"/>
          </w:tcPr>
          <w:p w14:paraId="510464B5" w14:textId="26631248" w:rsidR="00F2322E" w:rsidRDefault="00F2322E" w:rsidP="00C15672">
            <w:pPr>
              <w:spacing w:after="0"/>
              <w:rPr>
                <w:lang w:eastAsia="zh-CN"/>
              </w:rPr>
            </w:pPr>
          </w:p>
        </w:tc>
        <w:tc>
          <w:tcPr>
            <w:tcW w:w="282" w:type="pct"/>
          </w:tcPr>
          <w:p w14:paraId="30984EDE" w14:textId="67D30B3D" w:rsidR="00F2322E" w:rsidRDefault="00F2322E" w:rsidP="00C15672">
            <w:pPr>
              <w:spacing w:after="0"/>
              <w:rPr>
                <w:lang w:eastAsia="zh-CN"/>
              </w:rPr>
            </w:pPr>
          </w:p>
        </w:tc>
        <w:tc>
          <w:tcPr>
            <w:tcW w:w="275" w:type="pct"/>
          </w:tcPr>
          <w:p w14:paraId="5E166FB1" w14:textId="77777777" w:rsidR="00F2322E" w:rsidRDefault="00F2322E" w:rsidP="00C15672">
            <w:pPr>
              <w:spacing w:after="0"/>
              <w:rPr>
                <w:lang w:eastAsia="zh-CN"/>
              </w:rPr>
            </w:pPr>
          </w:p>
        </w:tc>
        <w:tc>
          <w:tcPr>
            <w:tcW w:w="3852" w:type="pct"/>
          </w:tcPr>
          <w:p w14:paraId="1DC7B95C" w14:textId="77777777" w:rsidR="00F2322E" w:rsidRDefault="00F2322E" w:rsidP="00C15672">
            <w:pPr>
              <w:spacing w:after="0"/>
              <w:rPr>
                <w:lang w:eastAsia="zh-CN"/>
              </w:rPr>
            </w:pP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F2322E" w14:paraId="46C02EBA" w14:textId="77777777" w:rsidTr="00C15672">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3"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C15672">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3"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F2322E" w14:paraId="22FB4679" w14:textId="77777777" w:rsidTr="00C15672">
        <w:tc>
          <w:tcPr>
            <w:tcW w:w="597" w:type="pct"/>
          </w:tcPr>
          <w:p w14:paraId="4454F24E" w14:textId="17345D4C" w:rsidR="00F2322E" w:rsidRPr="001A0193" w:rsidRDefault="00F2322E" w:rsidP="00C15672">
            <w:pPr>
              <w:spacing w:after="0"/>
              <w:rPr>
                <w:rFonts w:eastAsia="Malgun Gothic"/>
                <w:lang w:eastAsia="ko-KR"/>
              </w:rPr>
            </w:pPr>
          </w:p>
        </w:tc>
        <w:tc>
          <w:tcPr>
            <w:tcW w:w="360" w:type="pct"/>
          </w:tcPr>
          <w:p w14:paraId="09E07959" w14:textId="0D47D148" w:rsidR="00F2322E" w:rsidRPr="001A0193" w:rsidRDefault="00F2322E" w:rsidP="00C15672">
            <w:pPr>
              <w:spacing w:after="0"/>
              <w:rPr>
                <w:rFonts w:eastAsia="Malgun Gothic"/>
                <w:lang w:eastAsia="ko-KR"/>
              </w:rPr>
            </w:pPr>
          </w:p>
        </w:tc>
        <w:tc>
          <w:tcPr>
            <w:tcW w:w="239" w:type="pct"/>
          </w:tcPr>
          <w:p w14:paraId="039C0B1A" w14:textId="77777777" w:rsidR="00F2322E" w:rsidRDefault="00F2322E" w:rsidP="00C15672">
            <w:pPr>
              <w:spacing w:after="0"/>
              <w:rPr>
                <w:lang w:eastAsia="zh-CN"/>
              </w:rPr>
            </w:pPr>
          </w:p>
        </w:tc>
        <w:tc>
          <w:tcPr>
            <w:tcW w:w="3803" w:type="pct"/>
          </w:tcPr>
          <w:p w14:paraId="146287AA" w14:textId="77777777" w:rsidR="00F2322E" w:rsidRDefault="00F2322E" w:rsidP="00C15672">
            <w:pPr>
              <w:spacing w:after="0"/>
              <w:rPr>
                <w:lang w:eastAsia="zh-CN"/>
              </w:rPr>
            </w:pPr>
          </w:p>
        </w:tc>
      </w:tr>
      <w:tr w:rsidR="00F2322E" w14:paraId="6DE8BCC6" w14:textId="77777777" w:rsidTr="00C15672">
        <w:tc>
          <w:tcPr>
            <w:tcW w:w="597" w:type="pct"/>
          </w:tcPr>
          <w:p w14:paraId="1CCB4EE6" w14:textId="3D25EFA1" w:rsidR="00F2322E" w:rsidRDefault="00F2322E" w:rsidP="00C15672">
            <w:pPr>
              <w:spacing w:after="0"/>
              <w:rPr>
                <w:rFonts w:eastAsiaTheme="minorEastAsia"/>
                <w:lang w:eastAsia="ja-JP"/>
              </w:rPr>
            </w:pPr>
          </w:p>
        </w:tc>
        <w:tc>
          <w:tcPr>
            <w:tcW w:w="360" w:type="pct"/>
          </w:tcPr>
          <w:p w14:paraId="3E9E9736" w14:textId="07AAC3CB" w:rsidR="00F2322E" w:rsidRDefault="00F2322E" w:rsidP="00C15672">
            <w:pPr>
              <w:spacing w:after="0"/>
              <w:rPr>
                <w:rFonts w:eastAsiaTheme="minorEastAsia"/>
                <w:lang w:eastAsia="ja-JP"/>
              </w:rPr>
            </w:pPr>
          </w:p>
        </w:tc>
        <w:tc>
          <w:tcPr>
            <w:tcW w:w="239" w:type="pct"/>
          </w:tcPr>
          <w:p w14:paraId="651BBB4C" w14:textId="77777777" w:rsidR="00F2322E" w:rsidRDefault="00F2322E" w:rsidP="00C15672">
            <w:pPr>
              <w:spacing w:after="0"/>
              <w:rPr>
                <w:rFonts w:eastAsiaTheme="minorEastAsia"/>
                <w:lang w:eastAsia="ja-JP"/>
              </w:rPr>
            </w:pPr>
          </w:p>
        </w:tc>
        <w:tc>
          <w:tcPr>
            <w:tcW w:w="3803" w:type="pct"/>
          </w:tcPr>
          <w:p w14:paraId="73ED33CA" w14:textId="101B702A" w:rsidR="00F2322E" w:rsidRDefault="00F2322E" w:rsidP="00C15672">
            <w:pPr>
              <w:spacing w:after="0"/>
              <w:rPr>
                <w:rFonts w:eastAsiaTheme="minorEastAsia"/>
                <w:lang w:eastAsia="ja-JP"/>
              </w:rPr>
            </w:pPr>
          </w:p>
        </w:tc>
      </w:tr>
      <w:tr w:rsidR="00F2322E" w14:paraId="0F16AED2" w14:textId="77777777" w:rsidTr="00C15672">
        <w:tc>
          <w:tcPr>
            <w:tcW w:w="597" w:type="pct"/>
          </w:tcPr>
          <w:p w14:paraId="149EE374" w14:textId="3E573C9D" w:rsidR="00F2322E" w:rsidRDefault="00F2322E" w:rsidP="00C15672">
            <w:pPr>
              <w:spacing w:after="0"/>
              <w:rPr>
                <w:lang w:eastAsia="zh-CN"/>
              </w:rPr>
            </w:pPr>
          </w:p>
        </w:tc>
        <w:tc>
          <w:tcPr>
            <w:tcW w:w="360" w:type="pct"/>
          </w:tcPr>
          <w:p w14:paraId="2E88A5CB" w14:textId="6FEEFC70" w:rsidR="00F2322E" w:rsidRDefault="00F2322E" w:rsidP="00C15672">
            <w:pPr>
              <w:spacing w:after="0"/>
              <w:rPr>
                <w:lang w:eastAsia="zh-CN"/>
              </w:rPr>
            </w:pPr>
          </w:p>
        </w:tc>
        <w:tc>
          <w:tcPr>
            <w:tcW w:w="239" w:type="pct"/>
          </w:tcPr>
          <w:p w14:paraId="4B4D2F9E" w14:textId="77777777" w:rsidR="00F2322E" w:rsidRDefault="00F2322E" w:rsidP="00C15672">
            <w:pPr>
              <w:spacing w:after="0"/>
              <w:rPr>
                <w:lang w:eastAsia="zh-CN"/>
              </w:rPr>
            </w:pPr>
          </w:p>
        </w:tc>
        <w:tc>
          <w:tcPr>
            <w:tcW w:w="3803" w:type="pct"/>
          </w:tcPr>
          <w:p w14:paraId="6B289630" w14:textId="436AB6AE" w:rsidR="00F2322E" w:rsidRDefault="00F2322E" w:rsidP="00C15672">
            <w:pPr>
              <w:spacing w:after="0"/>
              <w:rPr>
                <w:lang w:eastAsia="zh-CN"/>
              </w:rPr>
            </w:pPr>
          </w:p>
        </w:tc>
      </w:tr>
      <w:tr w:rsidR="00F2322E" w14:paraId="43FBD384" w14:textId="77777777" w:rsidTr="00C15672">
        <w:tc>
          <w:tcPr>
            <w:tcW w:w="597" w:type="pct"/>
          </w:tcPr>
          <w:p w14:paraId="743D59AB" w14:textId="31D0EC40" w:rsidR="00F2322E" w:rsidRDefault="00F2322E" w:rsidP="00C15672">
            <w:pPr>
              <w:spacing w:after="0"/>
              <w:rPr>
                <w:lang w:eastAsia="zh-CN"/>
              </w:rPr>
            </w:pPr>
          </w:p>
        </w:tc>
        <w:tc>
          <w:tcPr>
            <w:tcW w:w="360" w:type="pct"/>
          </w:tcPr>
          <w:p w14:paraId="70A5FBD7" w14:textId="7B13632F" w:rsidR="00F2322E" w:rsidRDefault="00F2322E" w:rsidP="00C15672">
            <w:pPr>
              <w:spacing w:after="0"/>
              <w:rPr>
                <w:lang w:eastAsia="zh-CN"/>
              </w:rPr>
            </w:pPr>
          </w:p>
        </w:tc>
        <w:tc>
          <w:tcPr>
            <w:tcW w:w="239" w:type="pct"/>
          </w:tcPr>
          <w:p w14:paraId="2ABB57B9" w14:textId="77777777" w:rsidR="00F2322E" w:rsidRDefault="00F2322E" w:rsidP="00C15672">
            <w:pPr>
              <w:spacing w:after="0"/>
              <w:rPr>
                <w:lang w:eastAsia="zh-CN"/>
              </w:rPr>
            </w:pPr>
          </w:p>
        </w:tc>
        <w:tc>
          <w:tcPr>
            <w:tcW w:w="3803" w:type="pct"/>
          </w:tcPr>
          <w:p w14:paraId="70212E58" w14:textId="33BD2A7A" w:rsidR="00F2322E" w:rsidRDefault="00F2322E" w:rsidP="00C15672">
            <w:pPr>
              <w:spacing w:after="0"/>
              <w:rPr>
                <w:lang w:eastAsia="zh-CN"/>
              </w:rPr>
            </w:pPr>
          </w:p>
        </w:tc>
      </w:tr>
      <w:tr w:rsidR="00F2322E" w14:paraId="0A4AF6C7" w14:textId="77777777" w:rsidTr="00C15672">
        <w:tc>
          <w:tcPr>
            <w:tcW w:w="597" w:type="pct"/>
          </w:tcPr>
          <w:p w14:paraId="2EEE3802" w14:textId="72310D43" w:rsidR="00F2322E" w:rsidRDefault="00F2322E" w:rsidP="00C15672">
            <w:pPr>
              <w:spacing w:after="0"/>
              <w:rPr>
                <w:lang w:eastAsia="zh-CN"/>
              </w:rPr>
            </w:pPr>
          </w:p>
        </w:tc>
        <w:tc>
          <w:tcPr>
            <w:tcW w:w="360" w:type="pct"/>
          </w:tcPr>
          <w:p w14:paraId="03E78264" w14:textId="32BC05A3" w:rsidR="00F2322E" w:rsidRDefault="00F2322E" w:rsidP="00C15672">
            <w:pPr>
              <w:spacing w:after="0"/>
              <w:rPr>
                <w:lang w:eastAsia="zh-CN"/>
              </w:rPr>
            </w:pPr>
          </w:p>
        </w:tc>
        <w:tc>
          <w:tcPr>
            <w:tcW w:w="239" w:type="pct"/>
          </w:tcPr>
          <w:p w14:paraId="6381EBC0" w14:textId="77777777" w:rsidR="00F2322E" w:rsidRDefault="00F2322E" w:rsidP="00C15672">
            <w:pPr>
              <w:spacing w:after="0"/>
              <w:rPr>
                <w:lang w:eastAsia="zh-CN"/>
              </w:rPr>
            </w:pPr>
          </w:p>
        </w:tc>
        <w:tc>
          <w:tcPr>
            <w:tcW w:w="3803" w:type="pct"/>
          </w:tcPr>
          <w:p w14:paraId="0A3E1226" w14:textId="37041590" w:rsidR="00F2322E" w:rsidRDefault="00F2322E" w:rsidP="00C15672">
            <w:pPr>
              <w:spacing w:after="0"/>
              <w:rPr>
                <w:lang w:eastAsia="zh-CN"/>
              </w:rPr>
            </w:pPr>
          </w:p>
        </w:tc>
      </w:tr>
      <w:tr w:rsidR="00F2322E" w14:paraId="0D9CE733" w14:textId="77777777" w:rsidTr="00C15672">
        <w:tc>
          <w:tcPr>
            <w:tcW w:w="597" w:type="pct"/>
          </w:tcPr>
          <w:p w14:paraId="78E9E1E4" w14:textId="0C90466C" w:rsidR="00F2322E" w:rsidRDefault="00F2322E" w:rsidP="00C15672">
            <w:pPr>
              <w:spacing w:after="0"/>
              <w:rPr>
                <w:lang w:eastAsia="zh-CN"/>
              </w:rPr>
            </w:pPr>
          </w:p>
        </w:tc>
        <w:tc>
          <w:tcPr>
            <w:tcW w:w="360" w:type="pct"/>
          </w:tcPr>
          <w:p w14:paraId="3F8BF179" w14:textId="77777777" w:rsidR="00F2322E" w:rsidRDefault="00F2322E" w:rsidP="00C15672">
            <w:pPr>
              <w:spacing w:after="0"/>
              <w:rPr>
                <w:lang w:eastAsia="zh-CN"/>
              </w:rPr>
            </w:pPr>
          </w:p>
        </w:tc>
        <w:tc>
          <w:tcPr>
            <w:tcW w:w="239" w:type="pct"/>
          </w:tcPr>
          <w:p w14:paraId="76BB7C5B" w14:textId="6DF935C2" w:rsidR="00F2322E" w:rsidRDefault="00F2322E" w:rsidP="00C15672">
            <w:pPr>
              <w:spacing w:after="0"/>
              <w:rPr>
                <w:lang w:eastAsia="zh-CN"/>
              </w:rPr>
            </w:pPr>
          </w:p>
        </w:tc>
        <w:tc>
          <w:tcPr>
            <w:tcW w:w="3803" w:type="pct"/>
          </w:tcPr>
          <w:p w14:paraId="119EA141" w14:textId="5ED6B561" w:rsidR="00F2322E" w:rsidRDefault="00F2322E" w:rsidP="00C15672">
            <w:pPr>
              <w:spacing w:after="0"/>
              <w:rPr>
                <w:lang w:eastAsia="zh-CN"/>
              </w:rPr>
            </w:pPr>
          </w:p>
        </w:tc>
      </w:tr>
      <w:tr w:rsidR="00F2322E" w14:paraId="5C5F38E7" w14:textId="77777777" w:rsidTr="00C15672">
        <w:tc>
          <w:tcPr>
            <w:tcW w:w="597" w:type="pct"/>
          </w:tcPr>
          <w:p w14:paraId="575E45ED" w14:textId="57163F95" w:rsidR="00F2322E" w:rsidRDefault="00F2322E" w:rsidP="00C15672">
            <w:pPr>
              <w:spacing w:after="0"/>
              <w:rPr>
                <w:lang w:eastAsia="zh-CN"/>
              </w:rPr>
            </w:pPr>
          </w:p>
        </w:tc>
        <w:tc>
          <w:tcPr>
            <w:tcW w:w="360" w:type="pct"/>
          </w:tcPr>
          <w:p w14:paraId="56AD69FE" w14:textId="15EA42ED" w:rsidR="00F2322E" w:rsidRDefault="00F2322E" w:rsidP="00C15672">
            <w:pPr>
              <w:spacing w:after="0"/>
              <w:rPr>
                <w:lang w:eastAsia="zh-CN"/>
              </w:rPr>
            </w:pPr>
          </w:p>
        </w:tc>
        <w:tc>
          <w:tcPr>
            <w:tcW w:w="239" w:type="pct"/>
          </w:tcPr>
          <w:p w14:paraId="55C80765" w14:textId="77777777" w:rsidR="00F2322E" w:rsidRDefault="00F2322E" w:rsidP="00C15672">
            <w:pPr>
              <w:spacing w:after="0"/>
              <w:rPr>
                <w:lang w:eastAsia="zh-CN"/>
              </w:rPr>
            </w:pPr>
          </w:p>
        </w:tc>
        <w:tc>
          <w:tcPr>
            <w:tcW w:w="3803"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lastRenderedPageBreak/>
        <w:t>Q</w:t>
      </w:r>
      <w:r>
        <w:rPr>
          <w:b/>
          <w:bCs/>
        </w:rPr>
        <w:t>3</w:t>
      </w:r>
      <w:r w:rsidRPr="00C15672">
        <w:rPr>
          <w:b/>
          <w:bCs/>
        </w:rPr>
        <w:t xml:space="preserve">: Do you agree </w:t>
      </w:r>
      <w:r>
        <w:rPr>
          <w:b/>
          <w:bCs/>
        </w:rPr>
        <w:t xml:space="preserve">that a signal DNU needs to be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C15672" w14:paraId="05D757EF" w14:textId="77777777" w:rsidTr="005127D3">
        <w:tc>
          <w:tcPr>
            <w:tcW w:w="597" w:type="pct"/>
          </w:tcPr>
          <w:p w14:paraId="3509B381" w14:textId="77777777" w:rsidR="00C15672" w:rsidRPr="001A0193" w:rsidRDefault="00C15672" w:rsidP="00C15672">
            <w:pPr>
              <w:spacing w:after="0"/>
              <w:rPr>
                <w:rFonts w:eastAsia="Malgun Gothic"/>
                <w:lang w:eastAsia="ko-KR"/>
              </w:rPr>
            </w:pPr>
          </w:p>
        </w:tc>
        <w:tc>
          <w:tcPr>
            <w:tcW w:w="360" w:type="pct"/>
          </w:tcPr>
          <w:p w14:paraId="50383B8C" w14:textId="77777777"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77777777" w:rsidR="00C15672" w:rsidRDefault="00C15672" w:rsidP="00C15672">
            <w:pPr>
              <w:spacing w:after="0"/>
              <w:rPr>
                <w:lang w:eastAsia="zh-CN"/>
              </w:rPr>
            </w:pPr>
          </w:p>
        </w:tc>
      </w:tr>
      <w:tr w:rsidR="00C15672" w14:paraId="6C4FE021" w14:textId="77777777" w:rsidTr="005127D3">
        <w:tc>
          <w:tcPr>
            <w:tcW w:w="597" w:type="pct"/>
          </w:tcPr>
          <w:p w14:paraId="3155316F" w14:textId="77777777" w:rsidR="00C15672" w:rsidRDefault="00C15672" w:rsidP="00C15672">
            <w:pPr>
              <w:spacing w:after="0"/>
              <w:rPr>
                <w:rFonts w:eastAsiaTheme="minorEastAsia"/>
                <w:lang w:eastAsia="ja-JP"/>
              </w:rPr>
            </w:pPr>
          </w:p>
        </w:tc>
        <w:tc>
          <w:tcPr>
            <w:tcW w:w="360" w:type="pct"/>
          </w:tcPr>
          <w:p w14:paraId="2C564DB9" w14:textId="77777777" w:rsidR="00C15672" w:rsidRDefault="00C15672" w:rsidP="00C15672">
            <w:pPr>
              <w:spacing w:after="0"/>
              <w:rPr>
                <w:rFonts w:eastAsiaTheme="minorEastAsia"/>
                <w:lang w:eastAsia="ja-JP"/>
              </w:rPr>
            </w:pPr>
          </w:p>
        </w:tc>
        <w:tc>
          <w:tcPr>
            <w:tcW w:w="239" w:type="pct"/>
          </w:tcPr>
          <w:p w14:paraId="05F07010" w14:textId="77777777" w:rsidR="00C15672" w:rsidRDefault="00C15672" w:rsidP="00C15672">
            <w:pPr>
              <w:spacing w:after="0"/>
              <w:rPr>
                <w:rFonts w:eastAsiaTheme="minorEastAsia"/>
                <w:lang w:eastAsia="ja-JP"/>
              </w:rPr>
            </w:pPr>
          </w:p>
        </w:tc>
        <w:tc>
          <w:tcPr>
            <w:tcW w:w="3804" w:type="pct"/>
          </w:tcPr>
          <w:p w14:paraId="7407DA55" w14:textId="77777777" w:rsidR="00C15672" w:rsidRDefault="00C15672" w:rsidP="00C15672">
            <w:pPr>
              <w:spacing w:after="0"/>
              <w:rPr>
                <w:rFonts w:eastAsiaTheme="minorEastAsia"/>
                <w:lang w:eastAsia="ja-JP"/>
              </w:rPr>
            </w:pPr>
          </w:p>
        </w:tc>
      </w:tr>
    </w:tbl>
    <w:p w14:paraId="139D9C07" w14:textId="2F3281B9" w:rsidR="00F2322E" w:rsidRDefault="00F2322E" w:rsidP="00F2322E">
      <w:pPr>
        <w:rPr>
          <w:lang w:val="en-US"/>
        </w:rPr>
      </w:pPr>
    </w:p>
    <w:p w14:paraId="0840D424" w14:textId="7462216E" w:rsidR="005127D3" w:rsidRDefault="005127D3" w:rsidP="005127D3">
      <w:pPr>
        <w:pStyle w:val="Heading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BodyText"/>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TableGrid"/>
        <w:tblW w:w="5000" w:type="pct"/>
        <w:tblLook w:val="04A0" w:firstRow="1" w:lastRow="0" w:firstColumn="1" w:lastColumn="0" w:noHBand="0" w:noVBand="1"/>
      </w:tblPr>
      <w:tblGrid>
        <w:gridCol w:w="1138"/>
        <w:gridCol w:w="543"/>
        <w:gridCol w:w="530"/>
        <w:gridCol w:w="7420"/>
      </w:tblGrid>
      <w:tr w:rsidR="005127D3" w14:paraId="3FB94EA3" w14:textId="77777777" w:rsidTr="00525E48">
        <w:tc>
          <w:tcPr>
            <w:tcW w:w="591" w:type="pct"/>
            <w:shd w:val="clear" w:color="auto" w:fill="BFBFBF" w:themeFill="background1" w:themeFillShade="BF"/>
          </w:tcPr>
          <w:p w14:paraId="0A9ACD40" w14:textId="77777777" w:rsidR="005127D3" w:rsidRDefault="005127D3" w:rsidP="00525E48">
            <w:pPr>
              <w:spacing w:after="0"/>
              <w:rPr>
                <w:b/>
                <w:bCs/>
                <w:lang w:eastAsia="ja-JP"/>
              </w:rPr>
            </w:pPr>
            <w:r>
              <w:rPr>
                <w:b/>
                <w:bCs/>
                <w:lang w:eastAsia="ja-JP"/>
              </w:rPr>
              <w:t>Company</w:t>
            </w:r>
          </w:p>
        </w:tc>
        <w:tc>
          <w:tcPr>
            <w:tcW w:w="282" w:type="pct"/>
            <w:shd w:val="clear" w:color="auto" w:fill="BFBFBF" w:themeFill="background1" w:themeFillShade="BF"/>
          </w:tcPr>
          <w:p w14:paraId="6FC0D5B5" w14:textId="77777777" w:rsidR="005127D3" w:rsidRDefault="005127D3" w:rsidP="00525E48">
            <w:pPr>
              <w:spacing w:after="0"/>
              <w:jc w:val="center"/>
              <w:rPr>
                <w:b/>
                <w:bCs/>
                <w:lang w:eastAsia="ja-JP"/>
              </w:rPr>
            </w:pPr>
            <w:r>
              <w:rPr>
                <w:b/>
                <w:bCs/>
                <w:lang w:eastAsia="ja-JP"/>
              </w:rPr>
              <w:t>Yes</w:t>
            </w:r>
          </w:p>
        </w:tc>
        <w:tc>
          <w:tcPr>
            <w:tcW w:w="275" w:type="pct"/>
            <w:shd w:val="clear" w:color="auto" w:fill="BFBFBF" w:themeFill="background1" w:themeFillShade="BF"/>
          </w:tcPr>
          <w:p w14:paraId="53D36934" w14:textId="77777777" w:rsidR="005127D3" w:rsidRDefault="005127D3" w:rsidP="00525E48">
            <w:pPr>
              <w:spacing w:after="0"/>
              <w:jc w:val="center"/>
              <w:rPr>
                <w:b/>
                <w:bCs/>
                <w:lang w:eastAsia="ja-JP"/>
              </w:rPr>
            </w:pPr>
            <w:r>
              <w:rPr>
                <w:b/>
                <w:bCs/>
                <w:lang w:eastAsia="ja-JP"/>
              </w:rPr>
              <w:t>No</w:t>
            </w:r>
          </w:p>
        </w:tc>
        <w:tc>
          <w:tcPr>
            <w:tcW w:w="3852" w:type="pct"/>
            <w:shd w:val="clear" w:color="auto" w:fill="BFBFBF" w:themeFill="background1" w:themeFillShade="BF"/>
          </w:tcPr>
          <w:p w14:paraId="7077D1D2" w14:textId="77777777" w:rsidR="005127D3" w:rsidRDefault="005127D3" w:rsidP="00525E48">
            <w:pPr>
              <w:spacing w:after="0"/>
              <w:jc w:val="center"/>
              <w:rPr>
                <w:b/>
                <w:bCs/>
                <w:lang w:eastAsia="ja-JP"/>
              </w:rPr>
            </w:pPr>
            <w:r>
              <w:rPr>
                <w:b/>
                <w:bCs/>
                <w:lang w:eastAsia="ja-JP"/>
              </w:rPr>
              <w:t>Comments</w:t>
            </w:r>
          </w:p>
        </w:tc>
      </w:tr>
      <w:tr w:rsidR="005127D3" w14:paraId="552C63FD" w14:textId="77777777" w:rsidTr="00525E48">
        <w:tc>
          <w:tcPr>
            <w:tcW w:w="591" w:type="pct"/>
          </w:tcPr>
          <w:p w14:paraId="037CD9C1" w14:textId="20BEFA87" w:rsidR="005127D3" w:rsidRDefault="005127D3" w:rsidP="00525E48">
            <w:pPr>
              <w:spacing w:after="0"/>
              <w:rPr>
                <w:lang w:eastAsia="zh-CN"/>
              </w:rPr>
            </w:pPr>
            <w:r>
              <w:rPr>
                <w:lang w:eastAsia="zh-CN"/>
              </w:rPr>
              <w:t>ESA</w:t>
            </w:r>
          </w:p>
        </w:tc>
        <w:tc>
          <w:tcPr>
            <w:tcW w:w="282" w:type="pct"/>
          </w:tcPr>
          <w:p w14:paraId="67BA83DF" w14:textId="77777777" w:rsidR="005127D3" w:rsidRDefault="005127D3" w:rsidP="00525E48">
            <w:pPr>
              <w:spacing w:after="0"/>
              <w:rPr>
                <w:lang w:eastAsia="zh-CN"/>
              </w:rPr>
            </w:pPr>
          </w:p>
        </w:tc>
        <w:tc>
          <w:tcPr>
            <w:tcW w:w="275" w:type="pct"/>
          </w:tcPr>
          <w:p w14:paraId="7961FC24" w14:textId="199ED05E" w:rsidR="005127D3" w:rsidRDefault="005127D3" w:rsidP="00525E48">
            <w:pPr>
              <w:spacing w:after="0"/>
              <w:rPr>
                <w:lang w:eastAsia="zh-CN"/>
              </w:rPr>
            </w:pPr>
            <w:r>
              <w:rPr>
                <w:lang w:eastAsia="zh-CN"/>
              </w:rPr>
              <w:t>Not yet</w:t>
            </w:r>
          </w:p>
        </w:tc>
        <w:tc>
          <w:tcPr>
            <w:tcW w:w="3852" w:type="pct"/>
          </w:tcPr>
          <w:p w14:paraId="3F12F421" w14:textId="7676159C" w:rsidR="005127D3" w:rsidRDefault="005127D3" w:rsidP="00525E48">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525E48">
        <w:tc>
          <w:tcPr>
            <w:tcW w:w="591" w:type="pct"/>
          </w:tcPr>
          <w:p w14:paraId="16EDE842" w14:textId="70D931CA" w:rsidR="005127D3" w:rsidRPr="00061B3A" w:rsidRDefault="005127D3" w:rsidP="00525E48">
            <w:pPr>
              <w:spacing w:after="0"/>
              <w:rPr>
                <w:rFonts w:eastAsia="Malgun Gothic"/>
                <w:lang w:eastAsia="ko-KR"/>
              </w:rPr>
            </w:pPr>
          </w:p>
        </w:tc>
        <w:tc>
          <w:tcPr>
            <w:tcW w:w="282" w:type="pct"/>
          </w:tcPr>
          <w:p w14:paraId="3FF3DD81" w14:textId="5CF2FCCD" w:rsidR="005127D3" w:rsidRPr="00061B3A" w:rsidRDefault="005127D3" w:rsidP="00525E48">
            <w:pPr>
              <w:spacing w:after="0"/>
              <w:rPr>
                <w:rFonts w:eastAsia="Malgun Gothic"/>
                <w:lang w:eastAsia="ko-KR"/>
              </w:rPr>
            </w:pPr>
          </w:p>
        </w:tc>
        <w:tc>
          <w:tcPr>
            <w:tcW w:w="275" w:type="pct"/>
          </w:tcPr>
          <w:p w14:paraId="09857A2E" w14:textId="77777777" w:rsidR="005127D3" w:rsidRDefault="005127D3" w:rsidP="00525E48">
            <w:pPr>
              <w:spacing w:after="0"/>
              <w:rPr>
                <w:lang w:eastAsia="zh-CN"/>
              </w:rPr>
            </w:pPr>
          </w:p>
        </w:tc>
        <w:tc>
          <w:tcPr>
            <w:tcW w:w="3852" w:type="pct"/>
          </w:tcPr>
          <w:p w14:paraId="60ACE1CB" w14:textId="77777777" w:rsidR="005127D3" w:rsidRDefault="005127D3" w:rsidP="00525E48">
            <w:pPr>
              <w:spacing w:after="0"/>
              <w:rPr>
                <w:lang w:eastAsia="zh-CN"/>
              </w:rPr>
            </w:pPr>
          </w:p>
        </w:tc>
      </w:tr>
      <w:tr w:rsidR="005127D3" w14:paraId="2CD8D5A3" w14:textId="77777777" w:rsidTr="00525E48">
        <w:tc>
          <w:tcPr>
            <w:tcW w:w="591" w:type="pct"/>
          </w:tcPr>
          <w:p w14:paraId="517F88CE" w14:textId="53BE5445" w:rsidR="005127D3" w:rsidRDefault="005127D3" w:rsidP="00525E48">
            <w:pPr>
              <w:spacing w:after="0"/>
              <w:rPr>
                <w:rFonts w:eastAsiaTheme="minorEastAsia"/>
                <w:lang w:eastAsia="ja-JP"/>
              </w:rPr>
            </w:pPr>
          </w:p>
        </w:tc>
        <w:tc>
          <w:tcPr>
            <w:tcW w:w="282" w:type="pct"/>
          </w:tcPr>
          <w:p w14:paraId="24B037D4" w14:textId="0A82B74A" w:rsidR="005127D3" w:rsidRDefault="005127D3" w:rsidP="00525E48">
            <w:pPr>
              <w:spacing w:after="0"/>
              <w:rPr>
                <w:rFonts w:eastAsiaTheme="minorEastAsia"/>
                <w:lang w:eastAsia="ja-JP"/>
              </w:rPr>
            </w:pPr>
          </w:p>
        </w:tc>
        <w:tc>
          <w:tcPr>
            <w:tcW w:w="275" w:type="pct"/>
          </w:tcPr>
          <w:p w14:paraId="175A9690" w14:textId="77777777" w:rsidR="005127D3" w:rsidRDefault="005127D3" w:rsidP="00525E48">
            <w:pPr>
              <w:spacing w:after="0"/>
              <w:rPr>
                <w:rFonts w:eastAsiaTheme="minorEastAsia"/>
                <w:lang w:eastAsia="ja-JP"/>
              </w:rPr>
            </w:pPr>
          </w:p>
        </w:tc>
        <w:tc>
          <w:tcPr>
            <w:tcW w:w="3852" w:type="pct"/>
          </w:tcPr>
          <w:p w14:paraId="094EBDED" w14:textId="77777777" w:rsidR="005127D3" w:rsidRDefault="005127D3" w:rsidP="00525E48">
            <w:pPr>
              <w:spacing w:after="0"/>
              <w:rPr>
                <w:rFonts w:eastAsiaTheme="minorEastAsia"/>
                <w:lang w:eastAsia="ja-JP"/>
              </w:rPr>
            </w:pPr>
          </w:p>
        </w:tc>
      </w:tr>
      <w:tr w:rsidR="005127D3" w14:paraId="53A7A8C1" w14:textId="77777777" w:rsidTr="00525E48">
        <w:tc>
          <w:tcPr>
            <w:tcW w:w="591" w:type="pct"/>
          </w:tcPr>
          <w:p w14:paraId="15888BF5" w14:textId="7DD225B5" w:rsidR="005127D3" w:rsidRDefault="005127D3" w:rsidP="00525E48">
            <w:pPr>
              <w:spacing w:after="0"/>
              <w:rPr>
                <w:lang w:eastAsia="zh-CN"/>
              </w:rPr>
            </w:pPr>
          </w:p>
        </w:tc>
        <w:tc>
          <w:tcPr>
            <w:tcW w:w="282" w:type="pct"/>
          </w:tcPr>
          <w:p w14:paraId="326E0342" w14:textId="77777777" w:rsidR="005127D3" w:rsidRDefault="005127D3" w:rsidP="00525E48">
            <w:pPr>
              <w:spacing w:after="0"/>
              <w:rPr>
                <w:lang w:eastAsia="zh-CN"/>
              </w:rPr>
            </w:pPr>
          </w:p>
        </w:tc>
        <w:tc>
          <w:tcPr>
            <w:tcW w:w="275" w:type="pct"/>
          </w:tcPr>
          <w:p w14:paraId="417FB8DE" w14:textId="3665E36A" w:rsidR="005127D3" w:rsidRDefault="005127D3" w:rsidP="00525E48">
            <w:pPr>
              <w:spacing w:after="0"/>
              <w:rPr>
                <w:lang w:eastAsia="zh-CN"/>
              </w:rPr>
            </w:pPr>
          </w:p>
        </w:tc>
        <w:tc>
          <w:tcPr>
            <w:tcW w:w="3852" w:type="pct"/>
          </w:tcPr>
          <w:p w14:paraId="5BE3F7D6" w14:textId="728D6B9A" w:rsidR="005127D3" w:rsidRDefault="005127D3" w:rsidP="00525E48">
            <w:pPr>
              <w:spacing w:after="0"/>
              <w:rPr>
                <w:lang w:eastAsia="zh-CN"/>
              </w:rPr>
            </w:pPr>
          </w:p>
        </w:tc>
      </w:tr>
      <w:tr w:rsidR="005127D3" w14:paraId="2FC50D1B" w14:textId="77777777" w:rsidTr="00525E48">
        <w:tc>
          <w:tcPr>
            <w:tcW w:w="591" w:type="pct"/>
          </w:tcPr>
          <w:p w14:paraId="6201D00C" w14:textId="52FD3F00" w:rsidR="005127D3" w:rsidRDefault="005127D3" w:rsidP="00525E48">
            <w:pPr>
              <w:spacing w:after="0"/>
              <w:rPr>
                <w:lang w:eastAsia="zh-CN"/>
              </w:rPr>
            </w:pPr>
          </w:p>
        </w:tc>
        <w:tc>
          <w:tcPr>
            <w:tcW w:w="282" w:type="pct"/>
          </w:tcPr>
          <w:p w14:paraId="7A9757B0" w14:textId="77777777" w:rsidR="005127D3" w:rsidRDefault="005127D3" w:rsidP="00525E48">
            <w:pPr>
              <w:spacing w:after="0"/>
              <w:rPr>
                <w:lang w:eastAsia="zh-CN"/>
              </w:rPr>
            </w:pPr>
          </w:p>
        </w:tc>
        <w:tc>
          <w:tcPr>
            <w:tcW w:w="275" w:type="pct"/>
          </w:tcPr>
          <w:p w14:paraId="1B0BFA65" w14:textId="77777777" w:rsidR="005127D3" w:rsidRDefault="005127D3" w:rsidP="00525E48">
            <w:pPr>
              <w:spacing w:after="0"/>
              <w:rPr>
                <w:lang w:eastAsia="zh-CN"/>
              </w:rPr>
            </w:pPr>
          </w:p>
        </w:tc>
        <w:tc>
          <w:tcPr>
            <w:tcW w:w="3852" w:type="pct"/>
          </w:tcPr>
          <w:p w14:paraId="3591A71E" w14:textId="7B1E4300" w:rsidR="005127D3" w:rsidRDefault="005127D3" w:rsidP="00525E48">
            <w:pPr>
              <w:spacing w:after="0"/>
              <w:rPr>
                <w:lang w:eastAsia="zh-CN"/>
              </w:rPr>
            </w:pPr>
          </w:p>
        </w:tc>
      </w:tr>
      <w:tr w:rsidR="005127D3" w14:paraId="26E3E249" w14:textId="77777777" w:rsidTr="00525E48">
        <w:tc>
          <w:tcPr>
            <w:tcW w:w="591" w:type="pct"/>
          </w:tcPr>
          <w:p w14:paraId="35948B2B" w14:textId="3DBFE89F" w:rsidR="005127D3" w:rsidRDefault="005127D3" w:rsidP="00525E48">
            <w:pPr>
              <w:spacing w:after="0"/>
              <w:rPr>
                <w:lang w:eastAsia="zh-CN"/>
              </w:rPr>
            </w:pPr>
          </w:p>
        </w:tc>
        <w:tc>
          <w:tcPr>
            <w:tcW w:w="282" w:type="pct"/>
          </w:tcPr>
          <w:p w14:paraId="1EABB99B" w14:textId="77777777" w:rsidR="005127D3" w:rsidRDefault="005127D3" w:rsidP="00525E48">
            <w:pPr>
              <w:spacing w:after="0"/>
              <w:rPr>
                <w:lang w:eastAsia="zh-CN"/>
              </w:rPr>
            </w:pPr>
          </w:p>
        </w:tc>
        <w:tc>
          <w:tcPr>
            <w:tcW w:w="275" w:type="pct"/>
          </w:tcPr>
          <w:p w14:paraId="3CFC1FA3" w14:textId="77777777" w:rsidR="005127D3" w:rsidRDefault="005127D3" w:rsidP="00525E48">
            <w:pPr>
              <w:spacing w:after="0"/>
              <w:rPr>
                <w:lang w:eastAsia="zh-CN"/>
              </w:rPr>
            </w:pPr>
          </w:p>
        </w:tc>
        <w:tc>
          <w:tcPr>
            <w:tcW w:w="3852" w:type="pct"/>
          </w:tcPr>
          <w:p w14:paraId="2F569020" w14:textId="719D61DA" w:rsidR="005127D3" w:rsidRDefault="005127D3" w:rsidP="00525E48">
            <w:pPr>
              <w:spacing w:after="0"/>
              <w:rPr>
                <w:lang w:eastAsia="zh-CN"/>
              </w:rPr>
            </w:pPr>
          </w:p>
        </w:tc>
      </w:tr>
      <w:tr w:rsidR="005127D3" w14:paraId="6E48B01F" w14:textId="77777777" w:rsidTr="00525E48">
        <w:tc>
          <w:tcPr>
            <w:tcW w:w="591" w:type="pct"/>
          </w:tcPr>
          <w:p w14:paraId="0F6CC903" w14:textId="4E447541" w:rsidR="005127D3" w:rsidRDefault="005127D3" w:rsidP="00525E48">
            <w:pPr>
              <w:spacing w:after="0"/>
              <w:rPr>
                <w:lang w:eastAsia="zh-CN"/>
              </w:rPr>
            </w:pPr>
          </w:p>
        </w:tc>
        <w:tc>
          <w:tcPr>
            <w:tcW w:w="282" w:type="pct"/>
          </w:tcPr>
          <w:p w14:paraId="5B683E4C" w14:textId="59773BF8" w:rsidR="005127D3" w:rsidRDefault="005127D3" w:rsidP="00525E48">
            <w:pPr>
              <w:spacing w:after="0"/>
              <w:rPr>
                <w:lang w:eastAsia="zh-CN"/>
              </w:rPr>
            </w:pPr>
          </w:p>
        </w:tc>
        <w:tc>
          <w:tcPr>
            <w:tcW w:w="275" w:type="pct"/>
          </w:tcPr>
          <w:p w14:paraId="492ACB04" w14:textId="77777777" w:rsidR="005127D3" w:rsidRDefault="005127D3" w:rsidP="00525E48">
            <w:pPr>
              <w:spacing w:after="0"/>
              <w:rPr>
                <w:lang w:eastAsia="zh-CN"/>
              </w:rPr>
            </w:pPr>
          </w:p>
        </w:tc>
        <w:tc>
          <w:tcPr>
            <w:tcW w:w="3852" w:type="pct"/>
          </w:tcPr>
          <w:p w14:paraId="09BB3764" w14:textId="3F772946" w:rsidR="005127D3" w:rsidRDefault="005127D3" w:rsidP="00525E48">
            <w:pPr>
              <w:spacing w:after="0"/>
              <w:rPr>
                <w:lang w:eastAsia="zh-CN"/>
              </w:rPr>
            </w:pPr>
          </w:p>
        </w:tc>
      </w:tr>
    </w:tbl>
    <w:p w14:paraId="75998953" w14:textId="4BB31774" w:rsidR="005127D3" w:rsidRDefault="005127D3" w:rsidP="005127D3">
      <w:pPr>
        <w:jc w:val="both"/>
      </w:pPr>
    </w:p>
    <w:p w14:paraId="078DB6CA" w14:textId="14D4260A" w:rsidR="0071504D" w:rsidRDefault="0071504D" w:rsidP="0071504D">
      <w:pPr>
        <w:pStyle w:val="BodyText"/>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38"/>
        <w:gridCol w:w="543"/>
        <w:gridCol w:w="530"/>
        <w:gridCol w:w="7420"/>
      </w:tblGrid>
      <w:tr w:rsidR="0071504D" w14:paraId="00D54BC0" w14:textId="77777777" w:rsidTr="00525E48">
        <w:tc>
          <w:tcPr>
            <w:tcW w:w="591" w:type="pct"/>
            <w:shd w:val="clear" w:color="auto" w:fill="BFBFBF" w:themeFill="background1" w:themeFillShade="BF"/>
          </w:tcPr>
          <w:p w14:paraId="407F3B33" w14:textId="77777777" w:rsidR="0071504D" w:rsidRDefault="0071504D" w:rsidP="00525E48">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Default="0071504D" w:rsidP="00525E48">
            <w:pPr>
              <w:spacing w:after="0"/>
              <w:jc w:val="center"/>
              <w:rPr>
                <w:b/>
                <w:bCs/>
                <w:lang w:eastAsia="ja-JP"/>
              </w:rPr>
            </w:pPr>
            <w:r>
              <w:rPr>
                <w:b/>
                <w:bCs/>
                <w:lang w:eastAsia="ja-JP"/>
              </w:rPr>
              <w:t>Yes</w:t>
            </w:r>
          </w:p>
        </w:tc>
        <w:tc>
          <w:tcPr>
            <w:tcW w:w="275" w:type="pct"/>
            <w:shd w:val="clear" w:color="auto" w:fill="BFBFBF" w:themeFill="background1" w:themeFillShade="BF"/>
          </w:tcPr>
          <w:p w14:paraId="13928260" w14:textId="77777777" w:rsidR="0071504D" w:rsidRDefault="0071504D" w:rsidP="00525E48">
            <w:pPr>
              <w:spacing w:after="0"/>
              <w:jc w:val="center"/>
              <w:rPr>
                <w:b/>
                <w:bCs/>
                <w:lang w:eastAsia="ja-JP"/>
              </w:rPr>
            </w:pPr>
            <w:r>
              <w:rPr>
                <w:b/>
                <w:bCs/>
                <w:lang w:eastAsia="ja-JP"/>
              </w:rPr>
              <w:t>No</w:t>
            </w:r>
          </w:p>
        </w:tc>
        <w:tc>
          <w:tcPr>
            <w:tcW w:w="3852" w:type="pct"/>
            <w:shd w:val="clear" w:color="auto" w:fill="BFBFBF" w:themeFill="background1" w:themeFillShade="BF"/>
          </w:tcPr>
          <w:p w14:paraId="76A05B23" w14:textId="77777777" w:rsidR="0071504D" w:rsidRDefault="0071504D" w:rsidP="00525E48">
            <w:pPr>
              <w:spacing w:after="0"/>
              <w:jc w:val="center"/>
              <w:rPr>
                <w:b/>
                <w:bCs/>
                <w:lang w:eastAsia="ja-JP"/>
              </w:rPr>
            </w:pPr>
            <w:r>
              <w:rPr>
                <w:b/>
                <w:bCs/>
                <w:lang w:eastAsia="ja-JP"/>
              </w:rPr>
              <w:t>Comments</w:t>
            </w:r>
          </w:p>
        </w:tc>
      </w:tr>
      <w:tr w:rsidR="0071504D" w14:paraId="61AC4431" w14:textId="77777777" w:rsidTr="00525E48">
        <w:tc>
          <w:tcPr>
            <w:tcW w:w="591" w:type="pct"/>
          </w:tcPr>
          <w:p w14:paraId="11C7A5F2" w14:textId="77777777" w:rsidR="0071504D" w:rsidRDefault="0071504D" w:rsidP="00525E48">
            <w:pPr>
              <w:spacing w:after="0"/>
              <w:rPr>
                <w:lang w:eastAsia="zh-CN"/>
              </w:rPr>
            </w:pPr>
            <w:r>
              <w:rPr>
                <w:lang w:eastAsia="zh-CN"/>
              </w:rPr>
              <w:t>ESA</w:t>
            </w:r>
          </w:p>
        </w:tc>
        <w:tc>
          <w:tcPr>
            <w:tcW w:w="282" w:type="pct"/>
          </w:tcPr>
          <w:p w14:paraId="3335FA4D" w14:textId="3B6E0453" w:rsidR="0071504D" w:rsidRDefault="0071504D" w:rsidP="00525E48">
            <w:pPr>
              <w:spacing w:after="0"/>
              <w:rPr>
                <w:lang w:eastAsia="zh-CN"/>
              </w:rPr>
            </w:pPr>
            <w:r>
              <w:rPr>
                <w:lang w:eastAsia="zh-CN"/>
              </w:rPr>
              <w:t>Y</w:t>
            </w:r>
          </w:p>
        </w:tc>
        <w:tc>
          <w:tcPr>
            <w:tcW w:w="275" w:type="pct"/>
          </w:tcPr>
          <w:p w14:paraId="38D02298" w14:textId="185F7686" w:rsidR="0071504D" w:rsidRDefault="0071504D" w:rsidP="00525E48">
            <w:pPr>
              <w:spacing w:after="0"/>
              <w:rPr>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25E48">
        <w:tc>
          <w:tcPr>
            <w:tcW w:w="591" w:type="pct"/>
          </w:tcPr>
          <w:p w14:paraId="28C0FCB8" w14:textId="77777777" w:rsidR="0071504D" w:rsidRPr="00061B3A" w:rsidRDefault="0071504D" w:rsidP="00525E48">
            <w:pPr>
              <w:spacing w:after="0"/>
              <w:rPr>
                <w:rFonts w:eastAsia="Malgun Gothic"/>
                <w:lang w:eastAsia="ko-KR"/>
              </w:rPr>
            </w:pPr>
          </w:p>
        </w:tc>
        <w:tc>
          <w:tcPr>
            <w:tcW w:w="282" w:type="pct"/>
          </w:tcPr>
          <w:p w14:paraId="0EABEE6C" w14:textId="77777777" w:rsidR="0071504D" w:rsidRPr="00061B3A" w:rsidRDefault="0071504D" w:rsidP="00525E48">
            <w:pPr>
              <w:spacing w:after="0"/>
              <w:rPr>
                <w:rFonts w:eastAsia="Malgun Gothic"/>
                <w:lang w:eastAsia="ko-KR"/>
              </w:rPr>
            </w:pPr>
          </w:p>
        </w:tc>
        <w:tc>
          <w:tcPr>
            <w:tcW w:w="275" w:type="pct"/>
          </w:tcPr>
          <w:p w14:paraId="74E654F6" w14:textId="77777777" w:rsidR="0071504D" w:rsidRDefault="0071504D" w:rsidP="00525E48">
            <w:pPr>
              <w:spacing w:after="0"/>
              <w:rPr>
                <w:lang w:eastAsia="zh-CN"/>
              </w:rPr>
            </w:pPr>
          </w:p>
        </w:tc>
        <w:tc>
          <w:tcPr>
            <w:tcW w:w="3852" w:type="pct"/>
          </w:tcPr>
          <w:p w14:paraId="43565641" w14:textId="77777777" w:rsidR="0071504D" w:rsidRDefault="0071504D" w:rsidP="00525E48">
            <w:pPr>
              <w:spacing w:after="0"/>
              <w:rPr>
                <w:lang w:eastAsia="zh-CN"/>
              </w:rPr>
            </w:pPr>
          </w:p>
        </w:tc>
      </w:tr>
      <w:tr w:rsidR="0071504D" w14:paraId="5E25D82E" w14:textId="77777777" w:rsidTr="00525E48">
        <w:tc>
          <w:tcPr>
            <w:tcW w:w="591" w:type="pct"/>
          </w:tcPr>
          <w:p w14:paraId="15157D05" w14:textId="77777777" w:rsidR="0071504D" w:rsidRDefault="0071504D" w:rsidP="00525E48">
            <w:pPr>
              <w:spacing w:after="0"/>
              <w:rPr>
                <w:rFonts w:eastAsiaTheme="minorEastAsia"/>
                <w:lang w:eastAsia="ja-JP"/>
              </w:rPr>
            </w:pPr>
          </w:p>
        </w:tc>
        <w:tc>
          <w:tcPr>
            <w:tcW w:w="282" w:type="pct"/>
          </w:tcPr>
          <w:p w14:paraId="7469E4D5" w14:textId="77777777" w:rsidR="0071504D" w:rsidRDefault="0071504D" w:rsidP="00525E48">
            <w:pPr>
              <w:spacing w:after="0"/>
              <w:rPr>
                <w:rFonts w:eastAsiaTheme="minorEastAsia"/>
                <w:lang w:eastAsia="ja-JP"/>
              </w:rPr>
            </w:pPr>
          </w:p>
        </w:tc>
        <w:tc>
          <w:tcPr>
            <w:tcW w:w="275" w:type="pct"/>
          </w:tcPr>
          <w:p w14:paraId="1D7CAC2D" w14:textId="77777777" w:rsidR="0071504D" w:rsidRDefault="0071504D" w:rsidP="00525E48">
            <w:pPr>
              <w:spacing w:after="0"/>
              <w:rPr>
                <w:rFonts w:eastAsiaTheme="minorEastAsia"/>
                <w:lang w:eastAsia="ja-JP"/>
              </w:rPr>
            </w:pPr>
          </w:p>
        </w:tc>
        <w:tc>
          <w:tcPr>
            <w:tcW w:w="3852" w:type="pct"/>
          </w:tcPr>
          <w:p w14:paraId="52E60A4C" w14:textId="77777777" w:rsidR="0071504D" w:rsidRDefault="0071504D" w:rsidP="00525E48">
            <w:pPr>
              <w:spacing w:after="0"/>
              <w:rPr>
                <w:rFonts w:eastAsiaTheme="minorEastAsia"/>
                <w:lang w:eastAsia="ja-JP"/>
              </w:rPr>
            </w:pPr>
          </w:p>
        </w:tc>
      </w:tr>
      <w:tr w:rsidR="0071504D" w14:paraId="7AEEEC8B" w14:textId="77777777" w:rsidTr="00525E48">
        <w:tc>
          <w:tcPr>
            <w:tcW w:w="591" w:type="pct"/>
          </w:tcPr>
          <w:p w14:paraId="6CE33CFE" w14:textId="77777777" w:rsidR="0071504D" w:rsidRDefault="0071504D" w:rsidP="00525E48">
            <w:pPr>
              <w:spacing w:after="0"/>
              <w:rPr>
                <w:lang w:eastAsia="zh-CN"/>
              </w:rPr>
            </w:pPr>
          </w:p>
        </w:tc>
        <w:tc>
          <w:tcPr>
            <w:tcW w:w="282" w:type="pct"/>
          </w:tcPr>
          <w:p w14:paraId="64A7C5C5" w14:textId="77777777" w:rsidR="0071504D" w:rsidRDefault="0071504D" w:rsidP="00525E48">
            <w:pPr>
              <w:spacing w:after="0"/>
              <w:rPr>
                <w:lang w:eastAsia="zh-CN"/>
              </w:rPr>
            </w:pPr>
          </w:p>
        </w:tc>
        <w:tc>
          <w:tcPr>
            <w:tcW w:w="275" w:type="pct"/>
          </w:tcPr>
          <w:p w14:paraId="135B0D2E" w14:textId="77777777" w:rsidR="0071504D" w:rsidRDefault="0071504D" w:rsidP="00525E48">
            <w:pPr>
              <w:spacing w:after="0"/>
              <w:rPr>
                <w:lang w:eastAsia="zh-CN"/>
              </w:rPr>
            </w:pPr>
          </w:p>
        </w:tc>
        <w:tc>
          <w:tcPr>
            <w:tcW w:w="3852" w:type="pct"/>
          </w:tcPr>
          <w:p w14:paraId="271565CB" w14:textId="77777777" w:rsidR="0071504D" w:rsidRDefault="0071504D" w:rsidP="00525E48">
            <w:pPr>
              <w:spacing w:after="0"/>
              <w:rPr>
                <w:lang w:eastAsia="zh-CN"/>
              </w:rPr>
            </w:pPr>
          </w:p>
        </w:tc>
      </w:tr>
      <w:tr w:rsidR="0071504D" w14:paraId="741F2039" w14:textId="77777777" w:rsidTr="00525E48">
        <w:tc>
          <w:tcPr>
            <w:tcW w:w="591" w:type="pct"/>
          </w:tcPr>
          <w:p w14:paraId="3AF57B7F" w14:textId="77777777" w:rsidR="0071504D" w:rsidRDefault="0071504D" w:rsidP="00525E48">
            <w:pPr>
              <w:spacing w:after="0"/>
              <w:rPr>
                <w:lang w:eastAsia="zh-CN"/>
              </w:rPr>
            </w:pPr>
          </w:p>
        </w:tc>
        <w:tc>
          <w:tcPr>
            <w:tcW w:w="282" w:type="pct"/>
          </w:tcPr>
          <w:p w14:paraId="768F794C" w14:textId="77777777" w:rsidR="0071504D" w:rsidRDefault="0071504D" w:rsidP="00525E48">
            <w:pPr>
              <w:spacing w:after="0"/>
              <w:rPr>
                <w:lang w:eastAsia="zh-CN"/>
              </w:rPr>
            </w:pPr>
          </w:p>
        </w:tc>
        <w:tc>
          <w:tcPr>
            <w:tcW w:w="275" w:type="pct"/>
          </w:tcPr>
          <w:p w14:paraId="792D415B" w14:textId="77777777" w:rsidR="0071504D" w:rsidRDefault="0071504D" w:rsidP="00525E48">
            <w:pPr>
              <w:spacing w:after="0"/>
              <w:rPr>
                <w:lang w:eastAsia="zh-CN"/>
              </w:rPr>
            </w:pPr>
          </w:p>
        </w:tc>
        <w:tc>
          <w:tcPr>
            <w:tcW w:w="3852" w:type="pct"/>
          </w:tcPr>
          <w:p w14:paraId="58313DDD" w14:textId="77777777" w:rsidR="0071504D" w:rsidRDefault="0071504D" w:rsidP="00525E48">
            <w:pPr>
              <w:spacing w:after="0"/>
              <w:rPr>
                <w:lang w:eastAsia="zh-CN"/>
              </w:rPr>
            </w:pPr>
          </w:p>
        </w:tc>
      </w:tr>
      <w:tr w:rsidR="0071504D" w14:paraId="000E9D29" w14:textId="77777777" w:rsidTr="00525E48">
        <w:tc>
          <w:tcPr>
            <w:tcW w:w="591" w:type="pct"/>
          </w:tcPr>
          <w:p w14:paraId="69241BD9" w14:textId="77777777" w:rsidR="0071504D" w:rsidRDefault="0071504D" w:rsidP="00525E48">
            <w:pPr>
              <w:spacing w:after="0"/>
              <w:rPr>
                <w:lang w:eastAsia="zh-CN"/>
              </w:rPr>
            </w:pPr>
          </w:p>
        </w:tc>
        <w:tc>
          <w:tcPr>
            <w:tcW w:w="282" w:type="pct"/>
          </w:tcPr>
          <w:p w14:paraId="294D3876" w14:textId="77777777" w:rsidR="0071504D" w:rsidRDefault="0071504D" w:rsidP="00525E48">
            <w:pPr>
              <w:spacing w:after="0"/>
              <w:rPr>
                <w:lang w:eastAsia="zh-CN"/>
              </w:rPr>
            </w:pPr>
          </w:p>
        </w:tc>
        <w:tc>
          <w:tcPr>
            <w:tcW w:w="275" w:type="pct"/>
          </w:tcPr>
          <w:p w14:paraId="127BDE89" w14:textId="77777777" w:rsidR="0071504D" w:rsidRDefault="0071504D" w:rsidP="00525E48">
            <w:pPr>
              <w:spacing w:after="0"/>
              <w:rPr>
                <w:lang w:eastAsia="zh-CN"/>
              </w:rPr>
            </w:pPr>
          </w:p>
        </w:tc>
        <w:tc>
          <w:tcPr>
            <w:tcW w:w="3852" w:type="pct"/>
          </w:tcPr>
          <w:p w14:paraId="3514F52D" w14:textId="77777777" w:rsidR="0071504D" w:rsidRDefault="0071504D" w:rsidP="00525E48">
            <w:pPr>
              <w:spacing w:after="0"/>
              <w:rPr>
                <w:lang w:eastAsia="zh-CN"/>
              </w:rPr>
            </w:pPr>
          </w:p>
        </w:tc>
      </w:tr>
      <w:tr w:rsidR="0071504D" w14:paraId="553A28BC" w14:textId="77777777" w:rsidTr="00525E48">
        <w:tc>
          <w:tcPr>
            <w:tcW w:w="591" w:type="pct"/>
          </w:tcPr>
          <w:p w14:paraId="4BAFF141" w14:textId="77777777" w:rsidR="0071504D" w:rsidRDefault="0071504D" w:rsidP="00525E48">
            <w:pPr>
              <w:spacing w:after="0"/>
              <w:rPr>
                <w:lang w:eastAsia="zh-CN"/>
              </w:rPr>
            </w:pPr>
          </w:p>
        </w:tc>
        <w:tc>
          <w:tcPr>
            <w:tcW w:w="282" w:type="pct"/>
          </w:tcPr>
          <w:p w14:paraId="37C72FC5" w14:textId="77777777" w:rsidR="0071504D" w:rsidRDefault="0071504D" w:rsidP="00525E48">
            <w:pPr>
              <w:spacing w:after="0"/>
              <w:rPr>
                <w:lang w:eastAsia="zh-CN"/>
              </w:rPr>
            </w:pPr>
          </w:p>
        </w:tc>
        <w:tc>
          <w:tcPr>
            <w:tcW w:w="275" w:type="pct"/>
          </w:tcPr>
          <w:p w14:paraId="6F8061EB" w14:textId="77777777" w:rsidR="0071504D" w:rsidRDefault="0071504D" w:rsidP="00525E48">
            <w:pPr>
              <w:spacing w:after="0"/>
              <w:rPr>
                <w:lang w:eastAsia="zh-CN"/>
              </w:rPr>
            </w:pPr>
          </w:p>
        </w:tc>
        <w:tc>
          <w:tcPr>
            <w:tcW w:w="3852" w:type="pct"/>
          </w:tcPr>
          <w:p w14:paraId="2B396DE8" w14:textId="77777777" w:rsidR="0071504D" w:rsidRDefault="0071504D" w:rsidP="00525E48">
            <w:pPr>
              <w:spacing w:after="0"/>
              <w:rPr>
                <w:lang w:eastAsia="zh-CN"/>
              </w:rPr>
            </w:pPr>
          </w:p>
        </w:tc>
      </w:tr>
    </w:tbl>
    <w:p w14:paraId="693AC616" w14:textId="3C648ABC" w:rsidR="0071504D" w:rsidRDefault="0071504D" w:rsidP="005127D3">
      <w:pPr>
        <w:jc w:val="both"/>
      </w:pPr>
    </w:p>
    <w:p w14:paraId="72D7DE1D" w14:textId="10830B2E" w:rsidR="005127D3" w:rsidRDefault="005127D3" w:rsidP="005127D3">
      <w:pPr>
        <w:pStyle w:val="Heading2"/>
      </w:pPr>
      <w:r>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 xml:space="preserve">Proposal 5: RAN2 agrees to include the Integrity Residual Risk Parameters into their existing corresponding GNSS IEs (as per Appendix A (R2-2201761). This discussion is also subject to the Stage 3 outcomes regarding which </w:t>
      </w:r>
      <w:proofErr w:type="spellStart"/>
      <w:r w:rsidRPr="00D65657">
        <w:t>Ies</w:t>
      </w:r>
      <w:proofErr w:type="spellEnd"/>
      <w:r w:rsidRPr="00D65657">
        <w:t xml:space="preserve">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25E48">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25E48">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25E48">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25E48">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25E48">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25E48">
            <w:pPr>
              <w:spacing w:after="0"/>
              <w:jc w:val="center"/>
              <w:rPr>
                <w:b/>
                <w:bCs/>
                <w:i/>
                <w:iCs/>
                <w:lang w:eastAsia="zh-CN"/>
              </w:rPr>
            </w:pPr>
            <w:r w:rsidRPr="00E92741">
              <w:rPr>
                <w:b/>
                <w:bCs/>
                <w:i/>
                <w:iCs/>
                <w:lang w:eastAsia="zh-CN"/>
              </w:rPr>
              <w:t>GNSS-Integrity-</w:t>
            </w:r>
            <w:proofErr w:type="spellStart"/>
            <w:r w:rsidRPr="00E92741">
              <w:rPr>
                <w:b/>
                <w:bCs/>
                <w:i/>
                <w:iCs/>
                <w:lang w:eastAsia="zh-CN"/>
              </w:rPr>
              <w:t>OrbitClockErrorBounds</w:t>
            </w:r>
            <w:proofErr w:type="spellEnd"/>
          </w:p>
        </w:tc>
      </w:tr>
      <w:tr w:rsidR="00843C3F" w:rsidRPr="000445C3" w14:paraId="23440FCF" w14:textId="77777777" w:rsidTr="00843C3F">
        <w:tc>
          <w:tcPr>
            <w:tcW w:w="660" w:type="pct"/>
            <w:vMerge w:val="restart"/>
          </w:tcPr>
          <w:p w14:paraId="2DA83811" w14:textId="0DAED4DE" w:rsidR="00843C3F" w:rsidRPr="00696DB3" w:rsidRDefault="00843C3F" w:rsidP="00525E48">
            <w:pPr>
              <w:spacing w:after="0"/>
              <w:rPr>
                <w:lang w:eastAsia="zh-CN"/>
              </w:rPr>
            </w:pPr>
            <w:r>
              <w:rPr>
                <w:lang w:eastAsia="zh-CN"/>
              </w:rPr>
              <w:t>Block 1</w:t>
            </w:r>
          </w:p>
        </w:tc>
        <w:tc>
          <w:tcPr>
            <w:tcW w:w="2281" w:type="pct"/>
          </w:tcPr>
          <w:p w14:paraId="5AE8F706" w14:textId="466BB915" w:rsidR="00843C3F" w:rsidRPr="008909D7" w:rsidRDefault="00843C3F" w:rsidP="00525E48">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25E48">
            <w:pPr>
              <w:spacing w:after="0"/>
              <w:rPr>
                <w:i/>
                <w:iCs/>
                <w:lang w:eastAsia="zh-CN"/>
              </w:rPr>
            </w:pPr>
            <w:proofErr w:type="spellStart"/>
            <w:r>
              <w:rPr>
                <w:i/>
                <w:iCs/>
                <w:lang w:eastAsia="zh-CN"/>
              </w:rPr>
              <w:t>pConstellation</w:t>
            </w:r>
            <w:proofErr w:type="spellEnd"/>
          </w:p>
        </w:tc>
      </w:tr>
      <w:tr w:rsidR="00843C3F" w:rsidRPr="000445C3" w14:paraId="320D4762" w14:textId="77777777" w:rsidTr="00843C3F">
        <w:tc>
          <w:tcPr>
            <w:tcW w:w="660" w:type="pct"/>
            <w:vMerge/>
          </w:tcPr>
          <w:p w14:paraId="085E31D9" w14:textId="77777777" w:rsidR="00843C3F" w:rsidRPr="007B4E3E" w:rsidRDefault="00843C3F" w:rsidP="00525E48">
            <w:pPr>
              <w:spacing w:after="0"/>
              <w:rPr>
                <w:highlight w:val="green"/>
                <w:lang w:eastAsia="zh-CN"/>
              </w:rPr>
            </w:pPr>
          </w:p>
        </w:tc>
        <w:tc>
          <w:tcPr>
            <w:tcW w:w="2281" w:type="pct"/>
          </w:tcPr>
          <w:p w14:paraId="051F30B3" w14:textId="297BAB0F" w:rsidR="00843C3F" w:rsidRPr="00696DB3" w:rsidRDefault="00843C3F" w:rsidP="00525E48">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25E48">
            <w:pPr>
              <w:spacing w:after="0"/>
              <w:rPr>
                <w:i/>
                <w:iCs/>
                <w:lang w:eastAsia="zh-CN"/>
              </w:rPr>
            </w:pPr>
            <w:proofErr w:type="spellStart"/>
            <w:r>
              <w:rPr>
                <w:i/>
                <w:iCs/>
                <w:lang w:eastAsia="zh-CN"/>
              </w:rPr>
              <w:t>tConstellation</w:t>
            </w:r>
            <w:proofErr w:type="spellEnd"/>
          </w:p>
        </w:tc>
      </w:tr>
      <w:tr w:rsidR="00843C3F" w:rsidRPr="000445C3" w14:paraId="0EA3F2E6" w14:textId="77777777" w:rsidTr="00843C3F">
        <w:tc>
          <w:tcPr>
            <w:tcW w:w="660" w:type="pct"/>
            <w:vMerge/>
          </w:tcPr>
          <w:p w14:paraId="5CEBCE60" w14:textId="77777777" w:rsidR="00843C3F" w:rsidRPr="00696DB3" w:rsidRDefault="00843C3F" w:rsidP="00525E48">
            <w:pPr>
              <w:spacing w:after="0"/>
              <w:rPr>
                <w:lang w:eastAsia="zh-CN"/>
              </w:rPr>
            </w:pPr>
          </w:p>
        </w:tc>
        <w:tc>
          <w:tcPr>
            <w:tcW w:w="2281" w:type="pct"/>
          </w:tcPr>
          <w:p w14:paraId="42783B91" w14:textId="20AB0BAE" w:rsidR="00843C3F" w:rsidRPr="008909D7" w:rsidRDefault="00843C3F" w:rsidP="00525E48">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25E48">
            <w:pPr>
              <w:spacing w:after="0"/>
              <w:rPr>
                <w:i/>
                <w:iCs/>
                <w:lang w:eastAsia="zh-CN"/>
              </w:rPr>
            </w:pPr>
            <w:proofErr w:type="spellStart"/>
            <w:r>
              <w:rPr>
                <w:i/>
                <w:iCs/>
                <w:lang w:eastAsia="zh-CN"/>
              </w:rPr>
              <w:t>pSatellite</w:t>
            </w:r>
            <w:proofErr w:type="spellEnd"/>
          </w:p>
        </w:tc>
      </w:tr>
      <w:tr w:rsidR="00843C3F" w:rsidRPr="000445C3" w14:paraId="75F458AD" w14:textId="77777777" w:rsidTr="00843C3F">
        <w:tc>
          <w:tcPr>
            <w:tcW w:w="660" w:type="pct"/>
            <w:vMerge/>
          </w:tcPr>
          <w:p w14:paraId="421DAF61" w14:textId="77777777" w:rsidR="00843C3F" w:rsidRPr="007B4E3E" w:rsidRDefault="00843C3F" w:rsidP="00525E48">
            <w:pPr>
              <w:spacing w:after="0"/>
              <w:rPr>
                <w:highlight w:val="green"/>
                <w:lang w:eastAsia="zh-CN"/>
              </w:rPr>
            </w:pPr>
          </w:p>
        </w:tc>
        <w:tc>
          <w:tcPr>
            <w:tcW w:w="2281" w:type="pct"/>
          </w:tcPr>
          <w:p w14:paraId="42AA267D" w14:textId="5D59339B" w:rsidR="00843C3F" w:rsidRPr="00696DB3" w:rsidRDefault="00843C3F" w:rsidP="00525E48">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25E48">
            <w:pPr>
              <w:spacing w:after="0"/>
              <w:rPr>
                <w:i/>
                <w:iCs/>
                <w:lang w:eastAsia="zh-CN"/>
              </w:rPr>
            </w:pPr>
            <w:proofErr w:type="spellStart"/>
            <w:r>
              <w:rPr>
                <w:i/>
                <w:iCs/>
                <w:lang w:eastAsia="zh-CN"/>
              </w:rPr>
              <w:t>tSatellite</w:t>
            </w:r>
            <w:proofErr w:type="spellEnd"/>
          </w:p>
        </w:tc>
      </w:tr>
      <w:tr w:rsidR="00843C3F" w:rsidRPr="000445C3" w14:paraId="34C9127C" w14:textId="77777777" w:rsidTr="00843C3F">
        <w:tc>
          <w:tcPr>
            <w:tcW w:w="660" w:type="pct"/>
          </w:tcPr>
          <w:p w14:paraId="683C1A30" w14:textId="77777777" w:rsidR="00843C3F" w:rsidRPr="00696DB3" w:rsidRDefault="00843C3F" w:rsidP="00525E48">
            <w:pPr>
              <w:spacing w:after="0"/>
              <w:rPr>
                <w:lang w:eastAsia="zh-CN"/>
              </w:rPr>
            </w:pPr>
          </w:p>
        </w:tc>
        <w:tc>
          <w:tcPr>
            <w:tcW w:w="2281" w:type="pct"/>
          </w:tcPr>
          <w:p w14:paraId="39FAE400" w14:textId="07DDEF90" w:rsidR="00843C3F" w:rsidRPr="00696DB3" w:rsidRDefault="00843C3F" w:rsidP="00525E48">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25E48">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25E48">
            <w:pPr>
              <w:spacing w:after="0"/>
              <w:rPr>
                <w:lang w:eastAsia="zh-CN"/>
              </w:rPr>
            </w:pPr>
            <w:r>
              <w:rPr>
                <w:lang w:eastAsia="zh-CN"/>
              </w:rPr>
              <w:t>Block 2</w:t>
            </w:r>
          </w:p>
        </w:tc>
        <w:tc>
          <w:tcPr>
            <w:tcW w:w="2281" w:type="pct"/>
          </w:tcPr>
          <w:p w14:paraId="20D6E3E9" w14:textId="64C58A16" w:rsidR="00843C3F" w:rsidRDefault="00843C3F" w:rsidP="00525E48">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25E48">
            <w:pPr>
              <w:spacing w:after="0"/>
              <w:rPr>
                <w:i/>
                <w:iCs/>
                <w:lang w:eastAsia="zh-CN"/>
              </w:rPr>
            </w:pPr>
            <w:proofErr w:type="spellStart"/>
            <w:r>
              <w:rPr>
                <w:i/>
                <w:iCs/>
                <w:lang w:eastAsia="zh-CN"/>
              </w:rPr>
              <w:t>pIonosphere</w:t>
            </w:r>
            <w:proofErr w:type="spellEnd"/>
          </w:p>
        </w:tc>
      </w:tr>
      <w:tr w:rsidR="00843C3F" w:rsidRPr="000445C3" w14:paraId="2EDE4F3F" w14:textId="77777777" w:rsidTr="00843C3F">
        <w:tc>
          <w:tcPr>
            <w:tcW w:w="660" w:type="pct"/>
            <w:vMerge/>
          </w:tcPr>
          <w:p w14:paraId="6166B8A8" w14:textId="77777777" w:rsidR="00843C3F" w:rsidRPr="007B4E3E" w:rsidRDefault="00843C3F" w:rsidP="00525E48">
            <w:pPr>
              <w:spacing w:after="0"/>
              <w:rPr>
                <w:highlight w:val="green"/>
                <w:lang w:eastAsia="zh-CN"/>
              </w:rPr>
            </w:pPr>
          </w:p>
        </w:tc>
        <w:tc>
          <w:tcPr>
            <w:tcW w:w="2281" w:type="pct"/>
          </w:tcPr>
          <w:p w14:paraId="1872B756" w14:textId="46630FEC" w:rsidR="00843C3F" w:rsidRPr="00696DB3" w:rsidRDefault="00843C3F" w:rsidP="00525E48">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25E48">
            <w:pPr>
              <w:spacing w:after="0"/>
              <w:rPr>
                <w:i/>
                <w:iCs/>
                <w:lang w:eastAsia="zh-CN"/>
              </w:rPr>
            </w:pPr>
            <w:proofErr w:type="spellStart"/>
            <w:r>
              <w:rPr>
                <w:i/>
                <w:iCs/>
                <w:lang w:eastAsia="zh-CN"/>
              </w:rPr>
              <w:t>tIonosphere</w:t>
            </w:r>
            <w:proofErr w:type="spellEnd"/>
          </w:p>
        </w:tc>
      </w:tr>
      <w:tr w:rsidR="00843C3F" w:rsidRPr="000445C3" w14:paraId="1DF2BEB4" w14:textId="77777777" w:rsidTr="00843C3F">
        <w:tc>
          <w:tcPr>
            <w:tcW w:w="660" w:type="pct"/>
            <w:vMerge/>
          </w:tcPr>
          <w:p w14:paraId="39C1C4BD" w14:textId="77777777" w:rsidR="00843C3F" w:rsidRPr="00696DB3" w:rsidRDefault="00843C3F" w:rsidP="00525E48">
            <w:pPr>
              <w:spacing w:after="0"/>
              <w:rPr>
                <w:lang w:eastAsia="zh-CN"/>
              </w:rPr>
            </w:pPr>
          </w:p>
        </w:tc>
        <w:tc>
          <w:tcPr>
            <w:tcW w:w="2281" w:type="pct"/>
          </w:tcPr>
          <w:p w14:paraId="2192EB5F" w14:textId="3CC702C3" w:rsidR="00843C3F" w:rsidRPr="00696DB3" w:rsidRDefault="00843C3F" w:rsidP="00525E48">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25E48">
            <w:pPr>
              <w:spacing w:after="0"/>
              <w:jc w:val="center"/>
              <w:rPr>
                <w:b/>
                <w:bCs/>
                <w:i/>
                <w:iCs/>
                <w:lang w:eastAsia="zh-CN"/>
              </w:rPr>
            </w:pPr>
            <w:r w:rsidRPr="00696DB3">
              <w:rPr>
                <w:b/>
                <w:bCs/>
                <w:i/>
                <w:iCs/>
                <w:lang w:eastAsia="zh-CN"/>
              </w:rPr>
              <w:t>GNSS-SSR-</w:t>
            </w:r>
            <w:proofErr w:type="spellStart"/>
            <w:r w:rsidRPr="00696DB3">
              <w:rPr>
                <w:b/>
                <w:bCs/>
                <w:i/>
                <w:iCs/>
                <w:lang w:eastAsia="zh-CN"/>
              </w:rPr>
              <w:t>GriddedCorrection</w:t>
            </w:r>
            <w:proofErr w:type="spellEnd"/>
          </w:p>
        </w:tc>
      </w:tr>
      <w:tr w:rsidR="00843C3F" w:rsidRPr="000445C3" w14:paraId="49536A1F" w14:textId="77777777" w:rsidTr="00843C3F">
        <w:tc>
          <w:tcPr>
            <w:tcW w:w="660" w:type="pct"/>
            <w:vMerge/>
          </w:tcPr>
          <w:p w14:paraId="35C4DF15" w14:textId="77777777" w:rsidR="00843C3F" w:rsidRPr="00696DB3" w:rsidRDefault="00843C3F" w:rsidP="00525E48">
            <w:pPr>
              <w:spacing w:after="0"/>
              <w:rPr>
                <w:lang w:eastAsia="zh-CN"/>
              </w:rPr>
            </w:pPr>
          </w:p>
        </w:tc>
        <w:tc>
          <w:tcPr>
            <w:tcW w:w="2281" w:type="pct"/>
          </w:tcPr>
          <w:p w14:paraId="048ABE8F" w14:textId="59A54E97" w:rsidR="00843C3F" w:rsidRPr="008909D7" w:rsidRDefault="00843C3F" w:rsidP="00525E48">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25E48">
            <w:pPr>
              <w:spacing w:after="0"/>
              <w:rPr>
                <w:i/>
                <w:iCs/>
                <w:lang w:eastAsia="zh-CN"/>
              </w:rPr>
            </w:pPr>
            <w:proofErr w:type="spellStart"/>
            <w:r>
              <w:rPr>
                <w:i/>
                <w:iCs/>
                <w:lang w:eastAsia="zh-CN"/>
              </w:rPr>
              <w:t>pTroposphere</w:t>
            </w:r>
            <w:proofErr w:type="spellEnd"/>
          </w:p>
        </w:tc>
      </w:tr>
      <w:tr w:rsidR="00843C3F" w:rsidRPr="000445C3" w14:paraId="7C5359EE" w14:textId="77777777" w:rsidTr="00843C3F">
        <w:tc>
          <w:tcPr>
            <w:tcW w:w="660" w:type="pct"/>
            <w:vMerge/>
          </w:tcPr>
          <w:p w14:paraId="3F0D3DA4" w14:textId="77777777" w:rsidR="00843C3F" w:rsidRPr="007B4E3E" w:rsidRDefault="00843C3F" w:rsidP="00525E48">
            <w:pPr>
              <w:spacing w:after="0"/>
              <w:rPr>
                <w:highlight w:val="green"/>
                <w:lang w:eastAsia="zh-CN"/>
              </w:rPr>
            </w:pPr>
          </w:p>
        </w:tc>
        <w:tc>
          <w:tcPr>
            <w:tcW w:w="2281" w:type="pct"/>
          </w:tcPr>
          <w:p w14:paraId="201B0992" w14:textId="5CAEF581" w:rsidR="00843C3F" w:rsidRPr="00696DB3" w:rsidRDefault="00843C3F" w:rsidP="00525E48">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25E48">
            <w:pPr>
              <w:spacing w:after="0"/>
              <w:rPr>
                <w:i/>
                <w:iCs/>
                <w:lang w:eastAsia="zh-CN"/>
              </w:rPr>
            </w:pPr>
            <w:proofErr w:type="spellStart"/>
            <w:r>
              <w:rPr>
                <w:i/>
                <w:iCs/>
                <w:lang w:eastAsia="zh-CN"/>
              </w:rPr>
              <w:t>tTroposphere</w:t>
            </w:r>
            <w:proofErr w:type="spellEnd"/>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GNSS-SSR-</w:t>
      </w:r>
      <w:proofErr w:type="spellStart"/>
      <w:r w:rsidR="00843C3F" w:rsidRPr="00843C3F">
        <w:rPr>
          <w:i/>
        </w:rPr>
        <w:t>OrbitCorrections</w:t>
      </w:r>
      <w:proofErr w:type="spellEnd"/>
      <w:r w:rsidR="00843C3F">
        <w:t xml:space="preserve"> IE and clock parameters in </w:t>
      </w:r>
      <w:r w:rsidR="00843C3F" w:rsidRPr="00843C3F">
        <w:rPr>
          <w:i/>
        </w:rPr>
        <w:t>GNSS-SSR-</w:t>
      </w:r>
      <w:proofErr w:type="spellStart"/>
      <w:r w:rsidR="00843C3F" w:rsidRPr="00843C3F">
        <w:rPr>
          <w:i/>
        </w:rPr>
        <w:t>ClockCorrections</w:t>
      </w:r>
      <w:proofErr w:type="spellEnd"/>
      <w:r w:rsidR="00843C3F">
        <w:t xml:space="preserve"> IE which raises objection to creation of the a new </w:t>
      </w:r>
      <w:r w:rsidR="00843C3F" w:rsidRPr="00843C3F">
        <w:rPr>
          <w:i/>
        </w:rPr>
        <w:t>GNSS-Integrity-</w:t>
      </w:r>
      <w:proofErr w:type="spellStart"/>
      <w:r w:rsidR="00843C3F" w:rsidRPr="00843C3F">
        <w:rPr>
          <w:i/>
        </w:rPr>
        <w:t>OrbitClockErrorBounds</w:t>
      </w:r>
      <w:proofErr w:type="spellEnd"/>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131386" w14:paraId="60BE114A" w14:textId="77777777" w:rsidTr="00525E48">
        <w:tc>
          <w:tcPr>
            <w:tcW w:w="574" w:type="pct"/>
            <w:shd w:val="clear" w:color="auto" w:fill="BFBFBF" w:themeFill="background1" w:themeFillShade="BF"/>
          </w:tcPr>
          <w:p w14:paraId="308E35EC" w14:textId="77777777" w:rsidR="00131386" w:rsidRDefault="00131386" w:rsidP="00525E48">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25E48">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25E48">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25E48">
            <w:pPr>
              <w:spacing w:after="0"/>
              <w:jc w:val="center"/>
              <w:rPr>
                <w:b/>
                <w:bCs/>
                <w:lang w:eastAsia="ja-JP"/>
              </w:rPr>
            </w:pPr>
            <w:r>
              <w:rPr>
                <w:b/>
                <w:bCs/>
                <w:lang w:eastAsia="ja-JP"/>
              </w:rPr>
              <w:t>Comments</w:t>
            </w:r>
          </w:p>
        </w:tc>
      </w:tr>
      <w:tr w:rsidR="00131386" w14:paraId="7B82D64C" w14:textId="77777777" w:rsidTr="00525E48">
        <w:tc>
          <w:tcPr>
            <w:tcW w:w="574" w:type="pct"/>
          </w:tcPr>
          <w:p w14:paraId="76AA34B9" w14:textId="77777777" w:rsidR="00131386" w:rsidRDefault="00131386" w:rsidP="00525E48">
            <w:pPr>
              <w:spacing w:after="0"/>
              <w:rPr>
                <w:lang w:eastAsia="zh-CN"/>
              </w:rPr>
            </w:pPr>
            <w:r>
              <w:rPr>
                <w:lang w:eastAsia="zh-CN"/>
              </w:rPr>
              <w:t>ESA</w:t>
            </w:r>
          </w:p>
        </w:tc>
        <w:tc>
          <w:tcPr>
            <w:tcW w:w="277" w:type="pct"/>
          </w:tcPr>
          <w:p w14:paraId="7AB58C2C" w14:textId="77777777" w:rsidR="00131386" w:rsidRDefault="00131386" w:rsidP="00525E48">
            <w:pPr>
              <w:spacing w:after="0"/>
              <w:rPr>
                <w:lang w:eastAsia="zh-CN"/>
              </w:rPr>
            </w:pPr>
          </w:p>
        </w:tc>
        <w:tc>
          <w:tcPr>
            <w:tcW w:w="285" w:type="pct"/>
          </w:tcPr>
          <w:p w14:paraId="21CF74A3" w14:textId="77777777" w:rsidR="00131386" w:rsidRDefault="00131386" w:rsidP="00525E48">
            <w:pPr>
              <w:spacing w:after="0"/>
              <w:rPr>
                <w:lang w:eastAsia="zh-CN"/>
              </w:rPr>
            </w:pPr>
            <w:r>
              <w:rPr>
                <w:lang w:eastAsia="zh-CN"/>
              </w:rPr>
              <w:t>Not yet</w:t>
            </w:r>
          </w:p>
        </w:tc>
        <w:tc>
          <w:tcPr>
            <w:tcW w:w="3864" w:type="pct"/>
          </w:tcPr>
          <w:p w14:paraId="2EBA6669" w14:textId="77777777" w:rsidR="00131386" w:rsidRDefault="00131386" w:rsidP="00525E48">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25E48">
            <w:pPr>
              <w:spacing w:after="0"/>
              <w:rPr>
                <w:lang w:eastAsia="zh-CN"/>
              </w:rPr>
            </w:pPr>
          </w:p>
          <w:p w14:paraId="17A04BA6" w14:textId="77777777" w:rsidR="00131386" w:rsidRDefault="00131386" w:rsidP="00525E48">
            <w:pPr>
              <w:spacing w:after="0"/>
              <w:rPr>
                <w:lang w:eastAsia="zh-CN"/>
              </w:rPr>
            </w:pPr>
            <w:r>
              <w:rPr>
                <w:lang w:eastAsia="zh-CN"/>
              </w:rPr>
              <w:t>We understand the static nature of these parameters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131386" w14:paraId="224690F8" w14:textId="77777777" w:rsidTr="00525E48">
        <w:tc>
          <w:tcPr>
            <w:tcW w:w="574" w:type="pct"/>
          </w:tcPr>
          <w:p w14:paraId="65642E3F" w14:textId="77777777" w:rsidR="00131386" w:rsidRPr="00954812" w:rsidRDefault="00131386" w:rsidP="00525E48">
            <w:pPr>
              <w:spacing w:after="0"/>
              <w:rPr>
                <w:rFonts w:eastAsia="Malgun Gothic"/>
                <w:lang w:eastAsia="ko-KR"/>
              </w:rPr>
            </w:pPr>
          </w:p>
        </w:tc>
        <w:tc>
          <w:tcPr>
            <w:tcW w:w="277" w:type="pct"/>
          </w:tcPr>
          <w:p w14:paraId="4F4F24D7" w14:textId="77777777" w:rsidR="00131386" w:rsidRPr="00954812" w:rsidRDefault="00131386" w:rsidP="00525E48">
            <w:pPr>
              <w:spacing w:after="0"/>
              <w:rPr>
                <w:rFonts w:eastAsia="Malgun Gothic"/>
                <w:lang w:eastAsia="ko-KR"/>
              </w:rPr>
            </w:pPr>
          </w:p>
        </w:tc>
        <w:tc>
          <w:tcPr>
            <w:tcW w:w="285" w:type="pct"/>
          </w:tcPr>
          <w:p w14:paraId="2A4532E9" w14:textId="77777777" w:rsidR="00131386" w:rsidRDefault="00131386" w:rsidP="00525E48">
            <w:pPr>
              <w:spacing w:after="0"/>
              <w:rPr>
                <w:lang w:eastAsia="zh-CN"/>
              </w:rPr>
            </w:pPr>
          </w:p>
        </w:tc>
        <w:tc>
          <w:tcPr>
            <w:tcW w:w="3864" w:type="pct"/>
          </w:tcPr>
          <w:p w14:paraId="3BBED037" w14:textId="77777777" w:rsidR="00131386" w:rsidRDefault="00131386" w:rsidP="00525E48">
            <w:pPr>
              <w:spacing w:after="0"/>
              <w:rPr>
                <w:lang w:eastAsia="zh-CN"/>
              </w:rPr>
            </w:pPr>
          </w:p>
        </w:tc>
      </w:tr>
      <w:tr w:rsidR="00131386" w14:paraId="1CE9D41B" w14:textId="77777777" w:rsidTr="00525E48">
        <w:tc>
          <w:tcPr>
            <w:tcW w:w="574" w:type="pct"/>
          </w:tcPr>
          <w:p w14:paraId="08343C69" w14:textId="77777777" w:rsidR="00131386" w:rsidRDefault="00131386" w:rsidP="00525E48">
            <w:pPr>
              <w:spacing w:after="0"/>
              <w:rPr>
                <w:rFonts w:eastAsiaTheme="minorEastAsia"/>
                <w:lang w:eastAsia="ja-JP"/>
              </w:rPr>
            </w:pPr>
          </w:p>
        </w:tc>
        <w:tc>
          <w:tcPr>
            <w:tcW w:w="277" w:type="pct"/>
          </w:tcPr>
          <w:p w14:paraId="56FE321A" w14:textId="77777777" w:rsidR="00131386" w:rsidRDefault="00131386" w:rsidP="00525E48">
            <w:pPr>
              <w:spacing w:after="0"/>
              <w:rPr>
                <w:rFonts w:eastAsiaTheme="minorEastAsia"/>
                <w:lang w:eastAsia="ja-JP"/>
              </w:rPr>
            </w:pPr>
          </w:p>
        </w:tc>
        <w:tc>
          <w:tcPr>
            <w:tcW w:w="285" w:type="pct"/>
          </w:tcPr>
          <w:p w14:paraId="70D504DB" w14:textId="77777777" w:rsidR="00131386" w:rsidRDefault="00131386" w:rsidP="00525E48">
            <w:pPr>
              <w:spacing w:after="0"/>
              <w:rPr>
                <w:rFonts w:eastAsiaTheme="minorEastAsia"/>
                <w:lang w:eastAsia="ja-JP"/>
              </w:rPr>
            </w:pPr>
          </w:p>
        </w:tc>
        <w:tc>
          <w:tcPr>
            <w:tcW w:w="3864" w:type="pct"/>
          </w:tcPr>
          <w:p w14:paraId="3728379A" w14:textId="77777777" w:rsidR="00131386" w:rsidRPr="00BA7AAA" w:rsidRDefault="00131386" w:rsidP="00525E48">
            <w:pPr>
              <w:spacing w:after="0"/>
              <w:rPr>
                <w:rFonts w:eastAsiaTheme="minorEastAsia"/>
                <w:lang w:eastAsia="ja-JP"/>
              </w:rPr>
            </w:pPr>
          </w:p>
        </w:tc>
      </w:tr>
      <w:tr w:rsidR="00131386" w14:paraId="1C39F0E9" w14:textId="77777777" w:rsidTr="00525E48">
        <w:tc>
          <w:tcPr>
            <w:tcW w:w="574" w:type="pct"/>
          </w:tcPr>
          <w:p w14:paraId="517ADC62" w14:textId="77777777" w:rsidR="00131386" w:rsidRDefault="00131386" w:rsidP="00525E48">
            <w:pPr>
              <w:spacing w:after="0"/>
              <w:rPr>
                <w:lang w:eastAsia="zh-CN"/>
              </w:rPr>
            </w:pPr>
          </w:p>
        </w:tc>
        <w:tc>
          <w:tcPr>
            <w:tcW w:w="277" w:type="pct"/>
          </w:tcPr>
          <w:p w14:paraId="71658DDD" w14:textId="77777777" w:rsidR="00131386" w:rsidRDefault="00131386" w:rsidP="00525E48">
            <w:pPr>
              <w:spacing w:after="0"/>
              <w:rPr>
                <w:lang w:eastAsia="zh-CN"/>
              </w:rPr>
            </w:pPr>
          </w:p>
        </w:tc>
        <w:tc>
          <w:tcPr>
            <w:tcW w:w="285" w:type="pct"/>
          </w:tcPr>
          <w:p w14:paraId="60005790" w14:textId="77777777" w:rsidR="00131386" w:rsidRDefault="00131386" w:rsidP="00525E48">
            <w:pPr>
              <w:spacing w:after="0"/>
              <w:rPr>
                <w:lang w:eastAsia="zh-CN"/>
              </w:rPr>
            </w:pPr>
          </w:p>
        </w:tc>
        <w:tc>
          <w:tcPr>
            <w:tcW w:w="3864" w:type="pct"/>
          </w:tcPr>
          <w:p w14:paraId="082C07F5" w14:textId="77777777" w:rsidR="00131386" w:rsidRDefault="00131386" w:rsidP="00525E48">
            <w:pPr>
              <w:spacing w:after="0"/>
              <w:rPr>
                <w:lang w:eastAsia="zh-CN"/>
              </w:rPr>
            </w:pPr>
          </w:p>
        </w:tc>
      </w:tr>
      <w:tr w:rsidR="00131386" w14:paraId="63869ABB" w14:textId="77777777" w:rsidTr="00525E48">
        <w:tc>
          <w:tcPr>
            <w:tcW w:w="574" w:type="pct"/>
          </w:tcPr>
          <w:p w14:paraId="75DBE93E" w14:textId="77777777" w:rsidR="00131386" w:rsidRDefault="00131386" w:rsidP="00525E48">
            <w:pPr>
              <w:spacing w:after="0"/>
              <w:rPr>
                <w:lang w:eastAsia="zh-CN"/>
              </w:rPr>
            </w:pPr>
          </w:p>
        </w:tc>
        <w:tc>
          <w:tcPr>
            <w:tcW w:w="277" w:type="pct"/>
          </w:tcPr>
          <w:p w14:paraId="108FDE1F" w14:textId="77777777" w:rsidR="00131386" w:rsidRDefault="00131386" w:rsidP="00525E48">
            <w:pPr>
              <w:spacing w:after="0"/>
              <w:rPr>
                <w:lang w:eastAsia="zh-CN"/>
              </w:rPr>
            </w:pPr>
          </w:p>
        </w:tc>
        <w:tc>
          <w:tcPr>
            <w:tcW w:w="285" w:type="pct"/>
          </w:tcPr>
          <w:p w14:paraId="7A4902A1" w14:textId="77777777" w:rsidR="00131386" w:rsidRDefault="00131386" w:rsidP="00525E48">
            <w:pPr>
              <w:spacing w:after="0"/>
              <w:rPr>
                <w:lang w:eastAsia="zh-CN"/>
              </w:rPr>
            </w:pPr>
          </w:p>
        </w:tc>
        <w:tc>
          <w:tcPr>
            <w:tcW w:w="3864" w:type="pct"/>
          </w:tcPr>
          <w:p w14:paraId="5DF6E39B" w14:textId="77777777" w:rsidR="00131386" w:rsidRDefault="00131386" w:rsidP="00525E48">
            <w:pPr>
              <w:spacing w:after="0"/>
              <w:rPr>
                <w:lang w:eastAsia="zh-CN"/>
              </w:rPr>
            </w:pPr>
          </w:p>
        </w:tc>
      </w:tr>
      <w:tr w:rsidR="00131386" w14:paraId="5C050BB9" w14:textId="77777777" w:rsidTr="00525E48">
        <w:tc>
          <w:tcPr>
            <w:tcW w:w="574" w:type="pct"/>
          </w:tcPr>
          <w:p w14:paraId="3DEAE794" w14:textId="77777777" w:rsidR="00131386" w:rsidRDefault="00131386" w:rsidP="00525E48">
            <w:pPr>
              <w:spacing w:after="0"/>
              <w:rPr>
                <w:lang w:eastAsia="zh-CN"/>
              </w:rPr>
            </w:pPr>
          </w:p>
        </w:tc>
        <w:tc>
          <w:tcPr>
            <w:tcW w:w="277" w:type="pct"/>
          </w:tcPr>
          <w:p w14:paraId="77C2E4F7" w14:textId="77777777" w:rsidR="00131386" w:rsidRDefault="00131386" w:rsidP="00525E48">
            <w:pPr>
              <w:spacing w:after="0"/>
              <w:rPr>
                <w:lang w:eastAsia="zh-CN"/>
              </w:rPr>
            </w:pPr>
          </w:p>
        </w:tc>
        <w:tc>
          <w:tcPr>
            <w:tcW w:w="285" w:type="pct"/>
          </w:tcPr>
          <w:p w14:paraId="0AD6CD85" w14:textId="77777777" w:rsidR="00131386" w:rsidRDefault="00131386" w:rsidP="00525E48">
            <w:pPr>
              <w:spacing w:after="0"/>
              <w:rPr>
                <w:lang w:eastAsia="zh-CN"/>
              </w:rPr>
            </w:pPr>
          </w:p>
        </w:tc>
        <w:tc>
          <w:tcPr>
            <w:tcW w:w="3864" w:type="pct"/>
          </w:tcPr>
          <w:p w14:paraId="6D972F78" w14:textId="77777777" w:rsidR="00131386" w:rsidRDefault="00131386" w:rsidP="00525E48">
            <w:pPr>
              <w:spacing w:after="0"/>
              <w:rPr>
                <w:lang w:eastAsia="zh-CN"/>
              </w:rPr>
            </w:pP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25E48">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25E48">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25E48">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25E48">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25E48">
            <w:pPr>
              <w:spacing w:after="0"/>
              <w:rPr>
                <w:lang w:eastAsia="zh-CN"/>
              </w:rPr>
            </w:pPr>
            <w:r>
              <w:rPr>
                <w:lang w:eastAsia="zh-CN"/>
              </w:rPr>
              <w:t>ESA</w:t>
            </w:r>
          </w:p>
        </w:tc>
        <w:tc>
          <w:tcPr>
            <w:tcW w:w="277" w:type="pct"/>
          </w:tcPr>
          <w:p w14:paraId="74CFA90B" w14:textId="5FAA81D9" w:rsidR="00131386" w:rsidRDefault="00131386" w:rsidP="00525E48">
            <w:pPr>
              <w:spacing w:after="0"/>
              <w:rPr>
                <w:lang w:eastAsia="zh-CN"/>
              </w:rPr>
            </w:pPr>
            <w:r>
              <w:rPr>
                <w:lang w:eastAsia="zh-CN"/>
              </w:rPr>
              <w:t>Y</w:t>
            </w:r>
          </w:p>
        </w:tc>
        <w:tc>
          <w:tcPr>
            <w:tcW w:w="285" w:type="pct"/>
          </w:tcPr>
          <w:p w14:paraId="5D94FEC2" w14:textId="77777777" w:rsidR="00131386" w:rsidRDefault="00131386" w:rsidP="00525E48">
            <w:pPr>
              <w:spacing w:after="0"/>
              <w:rPr>
                <w:lang w:eastAsia="zh-CN"/>
              </w:rPr>
            </w:pPr>
          </w:p>
        </w:tc>
        <w:tc>
          <w:tcPr>
            <w:tcW w:w="3864" w:type="pct"/>
          </w:tcPr>
          <w:p w14:paraId="37FE4ABE" w14:textId="7BE1914B" w:rsidR="00131386" w:rsidRDefault="00131386" w:rsidP="00525E48">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5F2C7DAA" w:rsidR="005127D3" w:rsidRPr="00954812" w:rsidRDefault="005127D3" w:rsidP="00525E48">
            <w:pPr>
              <w:spacing w:after="0"/>
              <w:rPr>
                <w:rFonts w:eastAsia="Malgun Gothic"/>
                <w:lang w:eastAsia="ko-KR"/>
              </w:rPr>
            </w:pPr>
          </w:p>
        </w:tc>
        <w:tc>
          <w:tcPr>
            <w:tcW w:w="277" w:type="pct"/>
          </w:tcPr>
          <w:p w14:paraId="14488856" w14:textId="6D653844" w:rsidR="005127D3" w:rsidRPr="00954812" w:rsidRDefault="005127D3" w:rsidP="00525E48">
            <w:pPr>
              <w:spacing w:after="0"/>
              <w:rPr>
                <w:rFonts w:eastAsia="Malgun Gothic"/>
                <w:lang w:eastAsia="ko-KR"/>
              </w:rPr>
            </w:pPr>
          </w:p>
        </w:tc>
        <w:tc>
          <w:tcPr>
            <w:tcW w:w="285" w:type="pct"/>
          </w:tcPr>
          <w:p w14:paraId="3DA2FF2B" w14:textId="77777777" w:rsidR="005127D3" w:rsidRDefault="005127D3" w:rsidP="00525E48">
            <w:pPr>
              <w:spacing w:after="0"/>
              <w:rPr>
                <w:lang w:eastAsia="zh-CN"/>
              </w:rPr>
            </w:pPr>
          </w:p>
        </w:tc>
        <w:tc>
          <w:tcPr>
            <w:tcW w:w="3864" w:type="pct"/>
          </w:tcPr>
          <w:p w14:paraId="3123E9BE" w14:textId="77777777" w:rsidR="005127D3" w:rsidRDefault="005127D3" w:rsidP="00525E48">
            <w:pPr>
              <w:spacing w:after="0"/>
              <w:rPr>
                <w:lang w:eastAsia="zh-CN"/>
              </w:rPr>
            </w:pPr>
          </w:p>
        </w:tc>
      </w:tr>
      <w:tr w:rsidR="005127D3" w14:paraId="4B47E80A" w14:textId="77777777" w:rsidTr="00131386">
        <w:tc>
          <w:tcPr>
            <w:tcW w:w="574" w:type="pct"/>
          </w:tcPr>
          <w:p w14:paraId="06CDD66A" w14:textId="33C8939C" w:rsidR="005127D3" w:rsidRDefault="005127D3" w:rsidP="00525E48">
            <w:pPr>
              <w:spacing w:after="0"/>
              <w:rPr>
                <w:rFonts w:eastAsiaTheme="minorEastAsia"/>
                <w:lang w:eastAsia="ja-JP"/>
              </w:rPr>
            </w:pPr>
          </w:p>
        </w:tc>
        <w:tc>
          <w:tcPr>
            <w:tcW w:w="277" w:type="pct"/>
          </w:tcPr>
          <w:p w14:paraId="21A75722" w14:textId="77777777" w:rsidR="005127D3" w:rsidRDefault="005127D3" w:rsidP="00525E48">
            <w:pPr>
              <w:spacing w:after="0"/>
              <w:rPr>
                <w:rFonts w:eastAsiaTheme="minorEastAsia"/>
                <w:lang w:eastAsia="ja-JP"/>
              </w:rPr>
            </w:pPr>
          </w:p>
        </w:tc>
        <w:tc>
          <w:tcPr>
            <w:tcW w:w="285" w:type="pct"/>
          </w:tcPr>
          <w:p w14:paraId="2BC676CA" w14:textId="00B8274E" w:rsidR="005127D3" w:rsidRDefault="005127D3" w:rsidP="00525E48">
            <w:pPr>
              <w:spacing w:after="0"/>
              <w:rPr>
                <w:rFonts w:eastAsiaTheme="minorEastAsia"/>
                <w:lang w:eastAsia="ja-JP"/>
              </w:rPr>
            </w:pPr>
          </w:p>
        </w:tc>
        <w:tc>
          <w:tcPr>
            <w:tcW w:w="3864" w:type="pct"/>
          </w:tcPr>
          <w:p w14:paraId="77C7E923" w14:textId="48DDD16D" w:rsidR="005127D3" w:rsidRPr="00BA7AAA" w:rsidRDefault="005127D3" w:rsidP="00525E48">
            <w:pPr>
              <w:spacing w:after="0"/>
              <w:rPr>
                <w:rFonts w:eastAsiaTheme="minorEastAsia"/>
                <w:lang w:eastAsia="ja-JP"/>
              </w:rPr>
            </w:pPr>
          </w:p>
        </w:tc>
      </w:tr>
      <w:tr w:rsidR="005127D3" w14:paraId="0A3E9829" w14:textId="77777777" w:rsidTr="00131386">
        <w:tc>
          <w:tcPr>
            <w:tcW w:w="574" w:type="pct"/>
          </w:tcPr>
          <w:p w14:paraId="209D9915" w14:textId="54DDDA87" w:rsidR="005127D3" w:rsidRDefault="005127D3" w:rsidP="00525E48">
            <w:pPr>
              <w:spacing w:after="0"/>
              <w:rPr>
                <w:lang w:eastAsia="zh-CN"/>
              </w:rPr>
            </w:pPr>
          </w:p>
        </w:tc>
        <w:tc>
          <w:tcPr>
            <w:tcW w:w="277" w:type="pct"/>
          </w:tcPr>
          <w:p w14:paraId="59067F1D" w14:textId="77777777" w:rsidR="005127D3" w:rsidRDefault="005127D3" w:rsidP="00525E48">
            <w:pPr>
              <w:spacing w:after="0"/>
              <w:rPr>
                <w:lang w:eastAsia="zh-CN"/>
              </w:rPr>
            </w:pPr>
          </w:p>
        </w:tc>
        <w:tc>
          <w:tcPr>
            <w:tcW w:w="285" w:type="pct"/>
          </w:tcPr>
          <w:p w14:paraId="6947561F" w14:textId="77777777" w:rsidR="005127D3" w:rsidRDefault="005127D3" w:rsidP="00525E48">
            <w:pPr>
              <w:spacing w:after="0"/>
              <w:rPr>
                <w:lang w:eastAsia="zh-CN"/>
              </w:rPr>
            </w:pPr>
          </w:p>
        </w:tc>
        <w:tc>
          <w:tcPr>
            <w:tcW w:w="3864" w:type="pct"/>
          </w:tcPr>
          <w:p w14:paraId="70BFD440" w14:textId="3D6488B8" w:rsidR="005127D3" w:rsidRDefault="005127D3" w:rsidP="00525E48">
            <w:pPr>
              <w:spacing w:after="0"/>
              <w:rPr>
                <w:lang w:eastAsia="zh-CN"/>
              </w:rPr>
            </w:pPr>
          </w:p>
        </w:tc>
      </w:tr>
      <w:tr w:rsidR="005127D3" w14:paraId="056066E2" w14:textId="77777777" w:rsidTr="00131386">
        <w:tc>
          <w:tcPr>
            <w:tcW w:w="574" w:type="pct"/>
          </w:tcPr>
          <w:p w14:paraId="1E600895" w14:textId="244FC833" w:rsidR="005127D3" w:rsidRDefault="005127D3" w:rsidP="00525E48">
            <w:pPr>
              <w:spacing w:after="0"/>
              <w:rPr>
                <w:lang w:eastAsia="zh-CN"/>
              </w:rPr>
            </w:pPr>
          </w:p>
        </w:tc>
        <w:tc>
          <w:tcPr>
            <w:tcW w:w="277" w:type="pct"/>
          </w:tcPr>
          <w:p w14:paraId="6535EBA2" w14:textId="77777777" w:rsidR="005127D3" w:rsidRDefault="005127D3" w:rsidP="00525E48">
            <w:pPr>
              <w:spacing w:after="0"/>
              <w:rPr>
                <w:lang w:eastAsia="zh-CN"/>
              </w:rPr>
            </w:pPr>
          </w:p>
        </w:tc>
        <w:tc>
          <w:tcPr>
            <w:tcW w:w="285" w:type="pct"/>
          </w:tcPr>
          <w:p w14:paraId="609D85D5" w14:textId="77777777" w:rsidR="005127D3" w:rsidRDefault="005127D3" w:rsidP="00525E48">
            <w:pPr>
              <w:spacing w:after="0"/>
              <w:rPr>
                <w:lang w:eastAsia="zh-CN"/>
              </w:rPr>
            </w:pPr>
          </w:p>
        </w:tc>
        <w:tc>
          <w:tcPr>
            <w:tcW w:w="3864" w:type="pct"/>
          </w:tcPr>
          <w:p w14:paraId="1624305F" w14:textId="7A943F5D" w:rsidR="005127D3" w:rsidRDefault="005127D3" w:rsidP="00525E48">
            <w:pPr>
              <w:spacing w:after="0"/>
              <w:rPr>
                <w:lang w:eastAsia="zh-CN"/>
              </w:rPr>
            </w:pPr>
          </w:p>
        </w:tc>
      </w:tr>
      <w:tr w:rsidR="005127D3" w14:paraId="1DC8A99F" w14:textId="77777777" w:rsidTr="00131386">
        <w:tc>
          <w:tcPr>
            <w:tcW w:w="574" w:type="pct"/>
          </w:tcPr>
          <w:p w14:paraId="5E57B2AF" w14:textId="0AAA1CE0" w:rsidR="005127D3" w:rsidRDefault="005127D3" w:rsidP="00525E48">
            <w:pPr>
              <w:spacing w:after="0"/>
              <w:rPr>
                <w:lang w:eastAsia="zh-CN"/>
              </w:rPr>
            </w:pPr>
          </w:p>
        </w:tc>
        <w:tc>
          <w:tcPr>
            <w:tcW w:w="277" w:type="pct"/>
          </w:tcPr>
          <w:p w14:paraId="656EC175" w14:textId="77777777" w:rsidR="005127D3" w:rsidRDefault="005127D3" w:rsidP="00525E48">
            <w:pPr>
              <w:spacing w:after="0"/>
              <w:rPr>
                <w:lang w:eastAsia="zh-CN"/>
              </w:rPr>
            </w:pPr>
          </w:p>
        </w:tc>
        <w:tc>
          <w:tcPr>
            <w:tcW w:w="285" w:type="pct"/>
          </w:tcPr>
          <w:p w14:paraId="65009632" w14:textId="77777777" w:rsidR="005127D3" w:rsidRDefault="005127D3" w:rsidP="00525E48">
            <w:pPr>
              <w:spacing w:after="0"/>
              <w:rPr>
                <w:lang w:eastAsia="zh-CN"/>
              </w:rPr>
            </w:pPr>
          </w:p>
        </w:tc>
        <w:tc>
          <w:tcPr>
            <w:tcW w:w="3864" w:type="pct"/>
          </w:tcPr>
          <w:p w14:paraId="628EDD32" w14:textId="7469673A" w:rsidR="005127D3" w:rsidRDefault="005127D3" w:rsidP="00525E48">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Heading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25E4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25E48">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lastRenderedPageBreak/>
              <w:t>validityPeriodSeconds</w:t>
            </w:r>
            <w:proofErr w:type="spellEnd"/>
          </w:p>
          <w:p w14:paraId="04E0B826" w14:textId="77777777" w:rsidR="00131386" w:rsidRDefault="00131386" w:rsidP="00525E48">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053676" w14:textId="77777777" w:rsidR="00131386" w:rsidRDefault="00131386" w:rsidP="00525E48">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25E4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25E48">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505F2B8E" w14:textId="77777777" w:rsidR="00131386" w:rsidRDefault="00131386" w:rsidP="00525E48">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6E16BFE6" w14:textId="77777777" w:rsidR="00131386" w:rsidRDefault="00131386" w:rsidP="00525E48">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ListParagraph"/>
        <w:numPr>
          <w:ilvl w:val="0"/>
          <w:numId w:val="26"/>
        </w:numPr>
        <w:spacing w:after="120"/>
        <w:ind w:left="714" w:hanging="357"/>
        <w:jc w:val="both"/>
        <w:rPr>
          <w:rFonts w:ascii="Times New Roman" w:hAnsi="Times New Roman"/>
          <w:sz w:val="20"/>
        </w:rPr>
      </w:pPr>
      <w:r w:rsidRPr="00EE742B">
        <w:rPr>
          <w:rFonts w:ascii="Times New Roman" w:hAnsi="Times New Roman"/>
          <w:sz w:val="20"/>
        </w:rPr>
        <w:t xml:space="preserve">Option 1 – add two new parameters to denote the validity of the new integrity assistance data: </w:t>
      </w:r>
      <w:proofErr w:type="spellStart"/>
      <w:r w:rsidRPr="00EE742B">
        <w:rPr>
          <w:rFonts w:ascii="Times New Roman" w:hAnsi="Times New Roman"/>
          <w:sz w:val="20"/>
        </w:rPr>
        <w:t>ValidityPeriodSeconds</w:t>
      </w:r>
      <w:proofErr w:type="spellEnd"/>
      <w:r w:rsidRPr="00EE742B">
        <w:rPr>
          <w:rFonts w:ascii="Times New Roman" w:hAnsi="Times New Roman"/>
          <w:sz w:val="20"/>
        </w:rPr>
        <w:t xml:space="preserve"> and </w:t>
      </w:r>
      <w:proofErr w:type="spellStart"/>
      <w:r w:rsidRPr="00EE742B">
        <w:rPr>
          <w:rFonts w:ascii="Times New Roman" w:hAnsi="Times New Roman"/>
          <w:sz w:val="20"/>
        </w:rPr>
        <w:t>validityPeriodDays</w:t>
      </w:r>
      <w:proofErr w:type="spellEnd"/>
    </w:p>
    <w:p w14:paraId="76E86EA5" w14:textId="1E1E5C09" w:rsidR="00EE742B" w:rsidRPr="00EE742B" w:rsidRDefault="00EE742B" w:rsidP="00EE742B">
      <w:pPr>
        <w:pStyle w:val="ListParagraph"/>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ListParagraph"/>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BodyText"/>
        <w:spacing w:after="240"/>
        <w:rPr>
          <w:b/>
          <w:bCs/>
          <w:lang w:eastAsia="zh-CN"/>
        </w:rPr>
      </w:pPr>
      <w:r w:rsidRPr="00EE742B">
        <w:rPr>
          <w:b/>
          <w:bCs/>
          <w:lang w:eastAsia="zh-CN"/>
        </w:rPr>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TableGrid"/>
        <w:tblW w:w="5000" w:type="pct"/>
        <w:tblLook w:val="04A0" w:firstRow="1" w:lastRow="0" w:firstColumn="1" w:lastColumn="0" w:noHBand="0" w:noVBand="1"/>
      </w:tblPr>
      <w:tblGrid>
        <w:gridCol w:w="1080"/>
        <w:gridCol w:w="594"/>
        <w:gridCol w:w="594"/>
        <w:gridCol w:w="7363"/>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25E48">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25E48">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25E48">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25E48">
            <w:pPr>
              <w:spacing w:after="0"/>
              <w:rPr>
                <w:lang w:eastAsia="zh-CN"/>
              </w:rPr>
            </w:pPr>
            <w:r>
              <w:rPr>
                <w:lang w:eastAsia="zh-CN"/>
              </w:rPr>
              <w:t>ESA</w:t>
            </w:r>
          </w:p>
        </w:tc>
        <w:tc>
          <w:tcPr>
            <w:tcW w:w="308" w:type="pct"/>
          </w:tcPr>
          <w:p w14:paraId="195CD239" w14:textId="39208707" w:rsidR="00131386" w:rsidRDefault="00131386" w:rsidP="00525E48">
            <w:pPr>
              <w:spacing w:after="0"/>
              <w:rPr>
                <w:lang w:eastAsia="zh-CN"/>
              </w:rPr>
            </w:pPr>
          </w:p>
        </w:tc>
        <w:tc>
          <w:tcPr>
            <w:tcW w:w="308" w:type="pct"/>
          </w:tcPr>
          <w:p w14:paraId="18F9A329" w14:textId="18335275" w:rsidR="00131386" w:rsidRDefault="00EE742B" w:rsidP="00525E48">
            <w:pPr>
              <w:spacing w:after="0"/>
              <w:rPr>
                <w:lang w:eastAsia="zh-CN"/>
              </w:rPr>
            </w:pPr>
            <w:r>
              <w:rPr>
                <w:lang w:eastAsia="zh-CN"/>
              </w:rPr>
              <w:t>X</w:t>
            </w:r>
          </w:p>
        </w:tc>
        <w:tc>
          <w:tcPr>
            <w:tcW w:w="3823" w:type="pct"/>
          </w:tcPr>
          <w:p w14:paraId="42B35A3E" w14:textId="167FEB5F" w:rsidR="00131386" w:rsidRDefault="00EE742B" w:rsidP="00525E48">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34D9737A" w:rsidR="00131386" w:rsidRPr="00DF2A20" w:rsidRDefault="00131386" w:rsidP="00525E48">
            <w:pPr>
              <w:spacing w:after="0"/>
              <w:rPr>
                <w:rFonts w:eastAsia="Malgun Gothic"/>
                <w:lang w:eastAsia="ko-KR"/>
              </w:rPr>
            </w:pPr>
          </w:p>
        </w:tc>
        <w:tc>
          <w:tcPr>
            <w:tcW w:w="308" w:type="pct"/>
          </w:tcPr>
          <w:p w14:paraId="16D0E44E" w14:textId="5A34C0E8" w:rsidR="00131386" w:rsidRPr="00DF2A20" w:rsidRDefault="00131386" w:rsidP="00525E48">
            <w:pPr>
              <w:spacing w:after="0"/>
              <w:rPr>
                <w:rFonts w:eastAsia="Malgun Gothic"/>
                <w:lang w:eastAsia="ko-KR"/>
              </w:rPr>
            </w:pPr>
          </w:p>
        </w:tc>
        <w:tc>
          <w:tcPr>
            <w:tcW w:w="308" w:type="pct"/>
          </w:tcPr>
          <w:p w14:paraId="66D33BEE" w14:textId="77777777" w:rsidR="00131386" w:rsidRDefault="00131386" w:rsidP="00525E48">
            <w:pPr>
              <w:spacing w:after="0"/>
              <w:rPr>
                <w:lang w:eastAsia="zh-CN"/>
              </w:rPr>
            </w:pPr>
          </w:p>
        </w:tc>
        <w:tc>
          <w:tcPr>
            <w:tcW w:w="3823" w:type="pct"/>
          </w:tcPr>
          <w:p w14:paraId="50AF111F" w14:textId="77777777" w:rsidR="00131386" w:rsidRPr="00AF1244" w:rsidRDefault="00131386" w:rsidP="00525E48">
            <w:pPr>
              <w:spacing w:after="0"/>
              <w:rPr>
                <w:lang w:eastAsia="zh-CN"/>
              </w:rPr>
            </w:pPr>
          </w:p>
        </w:tc>
      </w:tr>
      <w:tr w:rsidR="00131386" w14:paraId="4FDB183D" w14:textId="77777777" w:rsidTr="00E22CE6">
        <w:tc>
          <w:tcPr>
            <w:tcW w:w="561" w:type="pct"/>
          </w:tcPr>
          <w:p w14:paraId="51BD0DD0" w14:textId="637693FE" w:rsidR="00131386" w:rsidRDefault="00131386" w:rsidP="00525E48">
            <w:pPr>
              <w:spacing w:after="0"/>
              <w:rPr>
                <w:rFonts w:eastAsiaTheme="minorEastAsia"/>
                <w:lang w:eastAsia="ja-JP"/>
              </w:rPr>
            </w:pPr>
          </w:p>
        </w:tc>
        <w:tc>
          <w:tcPr>
            <w:tcW w:w="308" w:type="pct"/>
          </w:tcPr>
          <w:p w14:paraId="5CC7D4CE" w14:textId="6781390D" w:rsidR="00131386" w:rsidRDefault="00131386" w:rsidP="00525E48">
            <w:pPr>
              <w:spacing w:after="0"/>
              <w:rPr>
                <w:rFonts w:eastAsiaTheme="minorEastAsia"/>
                <w:lang w:eastAsia="ja-JP"/>
              </w:rPr>
            </w:pPr>
          </w:p>
        </w:tc>
        <w:tc>
          <w:tcPr>
            <w:tcW w:w="308" w:type="pct"/>
          </w:tcPr>
          <w:p w14:paraId="793BC06B" w14:textId="77777777" w:rsidR="00131386" w:rsidRDefault="00131386" w:rsidP="00525E48">
            <w:pPr>
              <w:spacing w:after="0"/>
              <w:rPr>
                <w:rFonts w:eastAsiaTheme="minorEastAsia"/>
                <w:lang w:eastAsia="ja-JP"/>
              </w:rPr>
            </w:pPr>
          </w:p>
        </w:tc>
        <w:tc>
          <w:tcPr>
            <w:tcW w:w="3823" w:type="pct"/>
          </w:tcPr>
          <w:p w14:paraId="0451C40F" w14:textId="152FD814" w:rsidR="00131386" w:rsidRDefault="00131386" w:rsidP="00525E48">
            <w:pPr>
              <w:spacing w:after="0"/>
              <w:rPr>
                <w:rFonts w:eastAsiaTheme="minorEastAsia"/>
                <w:lang w:eastAsia="ja-JP"/>
              </w:rPr>
            </w:pPr>
          </w:p>
        </w:tc>
      </w:tr>
      <w:tr w:rsidR="00131386" w14:paraId="61184744" w14:textId="77777777" w:rsidTr="00E22CE6">
        <w:tc>
          <w:tcPr>
            <w:tcW w:w="561" w:type="pct"/>
          </w:tcPr>
          <w:p w14:paraId="233DBD1F" w14:textId="11BB554C" w:rsidR="00131386" w:rsidRDefault="00131386" w:rsidP="00525E48">
            <w:pPr>
              <w:spacing w:after="0"/>
              <w:rPr>
                <w:lang w:eastAsia="zh-CN"/>
              </w:rPr>
            </w:pPr>
          </w:p>
        </w:tc>
        <w:tc>
          <w:tcPr>
            <w:tcW w:w="308" w:type="pct"/>
          </w:tcPr>
          <w:p w14:paraId="128D0364" w14:textId="77777777" w:rsidR="00131386" w:rsidRDefault="00131386" w:rsidP="00525E48">
            <w:pPr>
              <w:spacing w:after="0"/>
              <w:rPr>
                <w:lang w:eastAsia="zh-CN"/>
              </w:rPr>
            </w:pPr>
          </w:p>
        </w:tc>
        <w:tc>
          <w:tcPr>
            <w:tcW w:w="308" w:type="pct"/>
          </w:tcPr>
          <w:p w14:paraId="46C7BE7D" w14:textId="5DA1580A" w:rsidR="00131386" w:rsidRDefault="00131386" w:rsidP="00525E48">
            <w:pPr>
              <w:spacing w:after="0"/>
              <w:rPr>
                <w:lang w:eastAsia="zh-CN"/>
              </w:rPr>
            </w:pPr>
          </w:p>
        </w:tc>
        <w:tc>
          <w:tcPr>
            <w:tcW w:w="3823" w:type="pct"/>
          </w:tcPr>
          <w:p w14:paraId="6F9FD0C0" w14:textId="5718632B" w:rsidR="00131386" w:rsidRDefault="00131386" w:rsidP="00525E48">
            <w:pPr>
              <w:spacing w:after="0"/>
              <w:rPr>
                <w:lang w:eastAsia="zh-CN"/>
              </w:rPr>
            </w:pPr>
          </w:p>
        </w:tc>
      </w:tr>
      <w:tr w:rsidR="00131386" w14:paraId="74BD34EB" w14:textId="77777777" w:rsidTr="00E22CE6">
        <w:tc>
          <w:tcPr>
            <w:tcW w:w="561" w:type="pct"/>
          </w:tcPr>
          <w:p w14:paraId="7B72DCBB" w14:textId="016B554F" w:rsidR="00131386" w:rsidRDefault="00131386" w:rsidP="00525E48">
            <w:pPr>
              <w:spacing w:after="0"/>
              <w:rPr>
                <w:lang w:eastAsia="zh-CN"/>
              </w:rPr>
            </w:pPr>
          </w:p>
        </w:tc>
        <w:tc>
          <w:tcPr>
            <w:tcW w:w="308" w:type="pct"/>
          </w:tcPr>
          <w:p w14:paraId="008AFAC2" w14:textId="2B5BF24E" w:rsidR="00131386" w:rsidRDefault="00131386" w:rsidP="00525E48">
            <w:pPr>
              <w:spacing w:after="0"/>
              <w:rPr>
                <w:lang w:eastAsia="zh-CN"/>
              </w:rPr>
            </w:pPr>
          </w:p>
        </w:tc>
        <w:tc>
          <w:tcPr>
            <w:tcW w:w="308" w:type="pct"/>
          </w:tcPr>
          <w:p w14:paraId="6EC28BA9" w14:textId="77777777" w:rsidR="00131386" w:rsidRDefault="00131386" w:rsidP="00525E48">
            <w:pPr>
              <w:spacing w:after="0"/>
              <w:rPr>
                <w:lang w:eastAsia="zh-CN"/>
              </w:rPr>
            </w:pPr>
          </w:p>
        </w:tc>
        <w:tc>
          <w:tcPr>
            <w:tcW w:w="3823" w:type="pct"/>
          </w:tcPr>
          <w:p w14:paraId="3874D286" w14:textId="5AC3FA08" w:rsidR="00131386" w:rsidRDefault="00131386" w:rsidP="00525E48">
            <w:pPr>
              <w:spacing w:after="0"/>
              <w:rPr>
                <w:lang w:eastAsia="zh-CN"/>
              </w:rPr>
            </w:pPr>
          </w:p>
        </w:tc>
      </w:tr>
    </w:tbl>
    <w:p w14:paraId="5F8BA34F" w14:textId="797DE3BA" w:rsidR="00EE742B" w:rsidRDefault="00EE742B" w:rsidP="00131386"/>
    <w:p w14:paraId="6D96623C" w14:textId="2E219BAE" w:rsidR="00EE742B" w:rsidRDefault="00EE742B" w:rsidP="00131386">
      <w:r>
        <w:t xml:space="preserve">Another delegate raised the need for </w:t>
      </w:r>
      <w:proofErr w:type="spellStart"/>
      <w:r>
        <w:t>validityPeriodDays</w:t>
      </w:r>
      <w:proofErr w:type="spellEnd"/>
      <w:r>
        <w:t xml:space="preserve">. Therefore, </w:t>
      </w:r>
    </w:p>
    <w:p w14:paraId="3B182C19" w14:textId="58464C9E" w:rsidR="00EE742B" w:rsidRDefault="00EE742B" w:rsidP="00EE742B">
      <w:pPr>
        <w:pStyle w:val="BodyText"/>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TableGrid"/>
        <w:tblW w:w="5000" w:type="pct"/>
        <w:tblLook w:val="04A0" w:firstRow="1" w:lastRow="0" w:firstColumn="1" w:lastColumn="0" w:noHBand="0" w:noVBand="1"/>
      </w:tblPr>
      <w:tblGrid>
        <w:gridCol w:w="1050"/>
        <w:gridCol w:w="2117"/>
        <w:gridCol w:w="1850"/>
        <w:gridCol w:w="2307"/>
        <w:gridCol w:w="2307"/>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25E48">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25E48">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03BE72A6" w14:textId="19FD0A9D" w:rsidR="00EE742B" w:rsidRDefault="00EE742B" w:rsidP="00525E48">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FCDE683" w14:textId="30781BE8" w:rsidR="00EE742B" w:rsidRDefault="00EE742B" w:rsidP="00525E48">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25E48">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773A8598" w:rsidR="00EE742B" w:rsidRDefault="00EE742B" w:rsidP="00525E48">
            <w:pPr>
              <w:spacing w:after="0"/>
              <w:rPr>
                <w:lang w:eastAsia="zh-CN"/>
              </w:rPr>
            </w:pPr>
          </w:p>
        </w:tc>
        <w:tc>
          <w:tcPr>
            <w:tcW w:w="1099" w:type="pct"/>
          </w:tcPr>
          <w:p w14:paraId="66AC396D" w14:textId="77777777" w:rsidR="00EE742B" w:rsidRDefault="00EE742B" w:rsidP="00525E48">
            <w:pPr>
              <w:spacing w:after="0"/>
              <w:rPr>
                <w:lang w:eastAsia="zh-CN"/>
              </w:rPr>
            </w:pPr>
          </w:p>
        </w:tc>
        <w:tc>
          <w:tcPr>
            <w:tcW w:w="960" w:type="pct"/>
          </w:tcPr>
          <w:p w14:paraId="7823FB36" w14:textId="3E69ADBA" w:rsidR="00EE742B" w:rsidRDefault="00EE742B" w:rsidP="00525E48">
            <w:pPr>
              <w:spacing w:after="0"/>
              <w:rPr>
                <w:lang w:eastAsia="zh-CN"/>
              </w:rPr>
            </w:pPr>
          </w:p>
        </w:tc>
        <w:tc>
          <w:tcPr>
            <w:tcW w:w="1198" w:type="pct"/>
          </w:tcPr>
          <w:p w14:paraId="1FD6F94A" w14:textId="77777777" w:rsidR="00EE742B" w:rsidRDefault="00EE742B" w:rsidP="00525E48">
            <w:pPr>
              <w:spacing w:after="0"/>
              <w:rPr>
                <w:lang w:eastAsia="zh-CN"/>
              </w:rPr>
            </w:pPr>
          </w:p>
        </w:tc>
        <w:tc>
          <w:tcPr>
            <w:tcW w:w="1198" w:type="pct"/>
          </w:tcPr>
          <w:p w14:paraId="1769470C" w14:textId="4A1C655E" w:rsidR="00EE742B" w:rsidRDefault="00EE742B" w:rsidP="00525E48">
            <w:pPr>
              <w:spacing w:after="0"/>
              <w:rPr>
                <w:lang w:eastAsia="zh-CN"/>
              </w:rPr>
            </w:pPr>
          </w:p>
        </w:tc>
      </w:tr>
      <w:tr w:rsidR="00EE742B" w14:paraId="23CA5908" w14:textId="77777777" w:rsidTr="00EE742B">
        <w:tc>
          <w:tcPr>
            <w:tcW w:w="545" w:type="pct"/>
          </w:tcPr>
          <w:p w14:paraId="2C4D2F2C" w14:textId="77777777" w:rsidR="00EE742B" w:rsidRPr="00DF2A20" w:rsidRDefault="00EE742B" w:rsidP="00525E48">
            <w:pPr>
              <w:spacing w:after="0"/>
              <w:rPr>
                <w:rFonts w:eastAsia="Malgun Gothic"/>
                <w:lang w:eastAsia="ko-KR"/>
              </w:rPr>
            </w:pPr>
          </w:p>
        </w:tc>
        <w:tc>
          <w:tcPr>
            <w:tcW w:w="1099" w:type="pct"/>
          </w:tcPr>
          <w:p w14:paraId="28177218" w14:textId="77777777" w:rsidR="00EE742B" w:rsidRPr="00DF2A20" w:rsidRDefault="00EE742B" w:rsidP="00525E48">
            <w:pPr>
              <w:spacing w:after="0"/>
              <w:rPr>
                <w:rFonts w:eastAsia="Malgun Gothic"/>
                <w:lang w:eastAsia="ko-KR"/>
              </w:rPr>
            </w:pPr>
          </w:p>
        </w:tc>
        <w:tc>
          <w:tcPr>
            <w:tcW w:w="960" w:type="pct"/>
          </w:tcPr>
          <w:p w14:paraId="2680C4A8" w14:textId="77777777" w:rsidR="00EE742B" w:rsidRDefault="00EE742B" w:rsidP="00525E48">
            <w:pPr>
              <w:spacing w:after="0"/>
              <w:rPr>
                <w:lang w:eastAsia="zh-CN"/>
              </w:rPr>
            </w:pPr>
          </w:p>
        </w:tc>
        <w:tc>
          <w:tcPr>
            <w:tcW w:w="1198" w:type="pct"/>
          </w:tcPr>
          <w:p w14:paraId="76FD823B" w14:textId="77777777" w:rsidR="00EE742B" w:rsidRPr="00AF1244" w:rsidRDefault="00EE742B" w:rsidP="00525E48">
            <w:pPr>
              <w:spacing w:after="0"/>
              <w:rPr>
                <w:lang w:eastAsia="zh-CN"/>
              </w:rPr>
            </w:pPr>
          </w:p>
        </w:tc>
        <w:tc>
          <w:tcPr>
            <w:tcW w:w="1198" w:type="pct"/>
          </w:tcPr>
          <w:p w14:paraId="350534E1" w14:textId="15263CF7" w:rsidR="00EE742B" w:rsidRPr="00AF1244" w:rsidRDefault="00EE742B" w:rsidP="00525E48">
            <w:pPr>
              <w:spacing w:after="0"/>
              <w:rPr>
                <w:lang w:eastAsia="zh-CN"/>
              </w:rPr>
            </w:pPr>
          </w:p>
        </w:tc>
      </w:tr>
      <w:tr w:rsidR="00EE742B" w14:paraId="6C89EBAA" w14:textId="77777777" w:rsidTr="00EE742B">
        <w:tc>
          <w:tcPr>
            <w:tcW w:w="545" w:type="pct"/>
          </w:tcPr>
          <w:p w14:paraId="24C651B6" w14:textId="77777777" w:rsidR="00EE742B" w:rsidRDefault="00EE742B" w:rsidP="00525E48">
            <w:pPr>
              <w:spacing w:after="0"/>
              <w:rPr>
                <w:rFonts w:eastAsiaTheme="minorEastAsia"/>
                <w:lang w:eastAsia="ja-JP"/>
              </w:rPr>
            </w:pPr>
          </w:p>
        </w:tc>
        <w:tc>
          <w:tcPr>
            <w:tcW w:w="1099" w:type="pct"/>
          </w:tcPr>
          <w:p w14:paraId="673989BB" w14:textId="77777777" w:rsidR="00EE742B" w:rsidRDefault="00EE742B" w:rsidP="00525E48">
            <w:pPr>
              <w:spacing w:after="0"/>
              <w:rPr>
                <w:rFonts w:eastAsiaTheme="minorEastAsia"/>
                <w:lang w:eastAsia="ja-JP"/>
              </w:rPr>
            </w:pPr>
          </w:p>
        </w:tc>
        <w:tc>
          <w:tcPr>
            <w:tcW w:w="960" w:type="pct"/>
          </w:tcPr>
          <w:p w14:paraId="2565CA3D" w14:textId="77777777" w:rsidR="00EE742B" w:rsidRDefault="00EE742B" w:rsidP="00525E48">
            <w:pPr>
              <w:spacing w:after="0"/>
              <w:rPr>
                <w:rFonts w:eastAsiaTheme="minorEastAsia"/>
                <w:lang w:eastAsia="ja-JP"/>
              </w:rPr>
            </w:pPr>
          </w:p>
        </w:tc>
        <w:tc>
          <w:tcPr>
            <w:tcW w:w="1198" w:type="pct"/>
          </w:tcPr>
          <w:p w14:paraId="40B651FC" w14:textId="77777777" w:rsidR="00EE742B" w:rsidRDefault="00EE742B" w:rsidP="00525E48">
            <w:pPr>
              <w:spacing w:after="0"/>
              <w:rPr>
                <w:rFonts w:eastAsiaTheme="minorEastAsia"/>
                <w:lang w:eastAsia="ja-JP"/>
              </w:rPr>
            </w:pPr>
          </w:p>
        </w:tc>
        <w:tc>
          <w:tcPr>
            <w:tcW w:w="1198" w:type="pct"/>
          </w:tcPr>
          <w:p w14:paraId="4D0C50F0" w14:textId="7679FB9B" w:rsidR="00EE742B" w:rsidRDefault="00EE742B" w:rsidP="00525E48">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25E48">
            <w:pPr>
              <w:spacing w:after="0"/>
              <w:rPr>
                <w:lang w:eastAsia="zh-CN"/>
              </w:rPr>
            </w:pPr>
          </w:p>
        </w:tc>
        <w:tc>
          <w:tcPr>
            <w:tcW w:w="1099" w:type="pct"/>
          </w:tcPr>
          <w:p w14:paraId="0B8022D9" w14:textId="77777777" w:rsidR="00EE742B" w:rsidRDefault="00EE742B" w:rsidP="00525E48">
            <w:pPr>
              <w:spacing w:after="0"/>
              <w:rPr>
                <w:lang w:eastAsia="zh-CN"/>
              </w:rPr>
            </w:pPr>
          </w:p>
        </w:tc>
        <w:tc>
          <w:tcPr>
            <w:tcW w:w="960" w:type="pct"/>
          </w:tcPr>
          <w:p w14:paraId="4DC59588" w14:textId="77777777" w:rsidR="00EE742B" w:rsidRDefault="00EE742B" w:rsidP="00525E48">
            <w:pPr>
              <w:spacing w:after="0"/>
              <w:rPr>
                <w:lang w:eastAsia="zh-CN"/>
              </w:rPr>
            </w:pPr>
          </w:p>
        </w:tc>
        <w:tc>
          <w:tcPr>
            <w:tcW w:w="1198" w:type="pct"/>
          </w:tcPr>
          <w:p w14:paraId="565519EE" w14:textId="77777777" w:rsidR="00EE742B" w:rsidRDefault="00EE742B" w:rsidP="00525E48">
            <w:pPr>
              <w:spacing w:after="0"/>
              <w:rPr>
                <w:lang w:eastAsia="zh-CN"/>
              </w:rPr>
            </w:pPr>
          </w:p>
        </w:tc>
        <w:tc>
          <w:tcPr>
            <w:tcW w:w="1198" w:type="pct"/>
          </w:tcPr>
          <w:p w14:paraId="300663CE" w14:textId="2D7400F2" w:rsidR="00EE742B" w:rsidRDefault="00EE742B" w:rsidP="00525E48">
            <w:pPr>
              <w:spacing w:after="0"/>
              <w:rPr>
                <w:lang w:eastAsia="zh-CN"/>
              </w:rPr>
            </w:pPr>
          </w:p>
        </w:tc>
      </w:tr>
    </w:tbl>
    <w:p w14:paraId="5A5E2306" w14:textId="76C71579" w:rsidR="00EE742B" w:rsidRDefault="00EE742B" w:rsidP="00131386"/>
    <w:p w14:paraId="29C71333" w14:textId="77777777" w:rsidR="00E22CE6" w:rsidRDefault="00E22CE6" w:rsidP="00E22CE6">
      <w:pPr>
        <w:pStyle w:val="Heading2"/>
      </w:pPr>
      <w:r>
        <w:t>4.5</w:t>
      </w:r>
      <w:r>
        <w:tab/>
        <w:t>Open Issue 5: Periodic Assistance data for GNSS integrity</w:t>
      </w:r>
    </w:p>
    <w:p w14:paraId="4E8FBD64" w14:textId="17F0D68A"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3745032B" w14:textId="77777777" w:rsidR="009D55BC" w:rsidRDefault="00E22CE6" w:rsidP="00E22CE6">
      <w:pPr>
        <w:pStyle w:val="BodyText"/>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TableGrid"/>
        <w:tblW w:w="5000" w:type="pct"/>
        <w:tblLook w:val="04A0" w:firstRow="1" w:lastRow="0" w:firstColumn="1" w:lastColumn="0" w:noHBand="0" w:noVBand="1"/>
      </w:tblPr>
      <w:tblGrid>
        <w:gridCol w:w="1105"/>
        <w:gridCol w:w="534"/>
        <w:gridCol w:w="549"/>
        <w:gridCol w:w="7443"/>
      </w:tblGrid>
      <w:tr w:rsidR="009D55BC" w14:paraId="516ACB01" w14:textId="77777777" w:rsidTr="00525E48">
        <w:tc>
          <w:tcPr>
            <w:tcW w:w="574" w:type="pct"/>
            <w:shd w:val="clear" w:color="auto" w:fill="BFBFBF" w:themeFill="background1" w:themeFillShade="BF"/>
          </w:tcPr>
          <w:p w14:paraId="5CC96394" w14:textId="77777777" w:rsidR="009D55BC" w:rsidRDefault="009D55BC" w:rsidP="00525E48">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25E48">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25E48">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25E48">
            <w:pPr>
              <w:spacing w:after="0"/>
              <w:jc w:val="center"/>
              <w:rPr>
                <w:b/>
                <w:bCs/>
                <w:lang w:eastAsia="ja-JP"/>
              </w:rPr>
            </w:pPr>
            <w:r>
              <w:rPr>
                <w:b/>
                <w:bCs/>
                <w:lang w:eastAsia="ja-JP"/>
              </w:rPr>
              <w:t>Comments</w:t>
            </w:r>
          </w:p>
        </w:tc>
      </w:tr>
      <w:tr w:rsidR="009D55BC" w14:paraId="0F326C8C" w14:textId="77777777" w:rsidTr="00525E48">
        <w:tc>
          <w:tcPr>
            <w:tcW w:w="574" w:type="pct"/>
          </w:tcPr>
          <w:p w14:paraId="08FACD4B" w14:textId="77777777" w:rsidR="009D55BC" w:rsidRDefault="009D55BC" w:rsidP="00525E48">
            <w:pPr>
              <w:spacing w:after="0"/>
              <w:rPr>
                <w:lang w:eastAsia="zh-CN"/>
              </w:rPr>
            </w:pPr>
            <w:r>
              <w:rPr>
                <w:lang w:eastAsia="zh-CN"/>
              </w:rPr>
              <w:t>ESA</w:t>
            </w:r>
          </w:p>
        </w:tc>
        <w:tc>
          <w:tcPr>
            <w:tcW w:w="277" w:type="pct"/>
          </w:tcPr>
          <w:p w14:paraId="18A272B7" w14:textId="77777777" w:rsidR="009D55BC" w:rsidRDefault="009D55BC" w:rsidP="00525E48">
            <w:pPr>
              <w:spacing w:after="0"/>
              <w:rPr>
                <w:lang w:eastAsia="zh-CN"/>
              </w:rPr>
            </w:pPr>
            <w:r>
              <w:rPr>
                <w:lang w:eastAsia="zh-CN"/>
              </w:rPr>
              <w:t>Y</w:t>
            </w:r>
          </w:p>
        </w:tc>
        <w:tc>
          <w:tcPr>
            <w:tcW w:w="285" w:type="pct"/>
          </w:tcPr>
          <w:p w14:paraId="2B17A05D" w14:textId="77777777" w:rsidR="009D55BC" w:rsidRDefault="009D55BC" w:rsidP="00525E48">
            <w:pPr>
              <w:spacing w:after="0"/>
              <w:rPr>
                <w:lang w:eastAsia="zh-CN"/>
              </w:rPr>
            </w:pPr>
          </w:p>
        </w:tc>
        <w:tc>
          <w:tcPr>
            <w:tcW w:w="3864" w:type="pct"/>
          </w:tcPr>
          <w:p w14:paraId="446FC702" w14:textId="1978D414" w:rsidR="009D55BC" w:rsidRDefault="009D55BC" w:rsidP="00525E48">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25E48">
        <w:tc>
          <w:tcPr>
            <w:tcW w:w="574" w:type="pct"/>
          </w:tcPr>
          <w:p w14:paraId="1C7B0204" w14:textId="77777777" w:rsidR="009D55BC" w:rsidRPr="00954812" w:rsidRDefault="009D55BC" w:rsidP="00525E48">
            <w:pPr>
              <w:spacing w:after="0"/>
              <w:rPr>
                <w:rFonts w:eastAsia="Malgun Gothic"/>
                <w:lang w:eastAsia="ko-KR"/>
              </w:rPr>
            </w:pPr>
          </w:p>
        </w:tc>
        <w:tc>
          <w:tcPr>
            <w:tcW w:w="277" w:type="pct"/>
          </w:tcPr>
          <w:p w14:paraId="36090E0C" w14:textId="77777777" w:rsidR="009D55BC" w:rsidRPr="00954812" w:rsidRDefault="009D55BC" w:rsidP="00525E48">
            <w:pPr>
              <w:spacing w:after="0"/>
              <w:rPr>
                <w:rFonts w:eastAsia="Malgun Gothic"/>
                <w:lang w:eastAsia="ko-KR"/>
              </w:rPr>
            </w:pPr>
          </w:p>
        </w:tc>
        <w:tc>
          <w:tcPr>
            <w:tcW w:w="285" w:type="pct"/>
          </w:tcPr>
          <w:p w14:paraId="146CBDDA" w14:textId="77777777" w:rsidR="009D55BC" w:rsidRDefault="009D55BC" w:rsidP="00525E48">
            <w:pPr>
              <w:spacing w:after="0"/>
              <w:rPr>
                <w:lang w:eastAsia="zh-CN"/>
              </w:rPr>
            </w:pPr>
          </w:p>
        </w:tc>
        <w:tc>
          <w:tcPr>
            <w:tcW w:w="3864" w:type="pct"/>
          </w:tcPr>
          <w:p w14:paraId="2ABBFF5B" w14:textId="77777777" w:rsidR="009D55BC" w:rsidRDefault="009D55BC" w:rsidP="00525E48">
            <w:pPr>
              <w:spacing w:after="0"/>
              <w:rPr>
                <w:lang w:eastAsia="zh-CN"/>
              </w:rPr>
            </w:pPr>
          </w:p>
        </w:tc>
      </w:tr>
      <w:tr w:rsidR="009D55BC" w14:paraId="3B0EA0CA" w14:textId="77777777" w:rsidTr="00525E48">
        <w:tc>
          <w:tcPr>
            <w:tcW w:w="574" w:type="pct"/>
          </w:tcPr>
          <w:p w14:paraId="79ECA50E" w14:textId="77777777" w:rsidR="009D55BC" w:rsidRDefault="009D55BC" w:rsidP="00525E48">
            <w:pPr>
              <w:spacing w:after="0"/>
              <w:rPr>
                <w:rFonts w:eastAsiaTheme="minorEastAsia"/>
                <w:lang w:eastAsia="ja-JP"/>
              </w:rPr>
            </w:pPr>
          </w:p>
        </w:tc>
        <w:tc>
          <w:tcPr>
            <w:tcW w:w="277" w:type="pct"/>
          </w:tcPr>
          <w:p w14:paraId="0684FB75" w14:textId="77777777" w:rsidR="009D55BC" w:rsidRDefault="009D55BC" w:rsidP="00525E48">
            <w:pPr>
              <w:spacing w:after="0"/>
              <w:rPr>
                <w:rFonts w:eastAsiaTheme="minorEastAsia"/>
                <w:lang w:eastAsia="ja-JP"/>
              </w:rPr>
            </w:pPr>
          </w:p>
        </w:tc>
        <w:tc>
          <w:tcPr>
            <w:tcW w:w="285" w:type="pct"/>
          </w:tcPr>
          <w:p w14:paraId="36AF643D" w14:textId="77777777" w:rsidR="009D55BC" w:rsidRDefault="009D55BC" w:rsidP="00525E48">
            <w:pPr>
              <w:spacing w:after="0"/>
              <w:rPr>
                <w:rFonts w:eastAsiaTheme="minorEastAsia"/>
                <w:lang w:eastAsia="ja-JP"/>
              </w:rPr>
            </w:pPr>
          </w:p>
        </w:tc>
        <w:tc>
          <w:tcPr>
            <w:tcW w:w="3864" w:type="pct"/>
          </w:tcPr>
          <w:p w14:paraId="01A53C80" w14:textId="77777777" w:rsidR="009D55BC" w:rsidRPr="00BA7AAA" w:rsidRDefault="009D55BC" w:rsidP="00525E48">
            <w:pPr>
              <w:spacing w:after="0"/>
              <w:rPr>
                <w:rFonts w:eastAsiaTheme="minorEastAsia"/>
                <w:lang w:eastAsia="ja-JP"/>
              </w:rPr>
            </w:pPr>
          </w:p>
        </w:tc>
      </w:tr>
      <w:tr w:rsidR="009D55BC" w14:paraId="3DF08CF1" w14:textId="77777777" w:rsidTr="00525E48">
        <w:tc>
          <w:tcPr>
            <w:tcW w:w="574" w:type="pct"/>
          </w:tcPr>
          <w:p w14:paraId="3B3B3841" w14:textId="77777777" w:rsidR="009D55BC" w:rsidRDefault="009D55BC" w:rsidP="00525E48">
            <w:pPr>
              <w:spacing w:after="0"/>
              <w:rPr>
                <w:lang w:eastAsia="zh-CN"/>
              </w:rPr>
            </w:pPr>
          </w:p>
        </w:tc>
        <w:tc>
          <w:tcPr>
            <w:tcW w:w="277" w:type="pct"/>
          </w:tcPr>
          <w:p w14:paraId="69E9F6DE" w14:textId="77777777" w:rsidR="009D55BC" w:rsidRDefault="009D55BC" w:rsidP="00525E48">
            <w:pPr>
              <w:spacing w:after="0"/>
              <w:rPr>
                <w:lang w:eastAsia="zh-CN"/>
              </w:rPr>
            </w:pPr>
          </w:p>
        </w:tc>
        <w:tc>
          <w:tcPr>
            <w:tcW w:w="285" w:type="pct"/>
          </w:tcPr>
          <w:p w14:paraId="4FB09A02" w14:textId="77777777" w:rsidR="009D55BC" w:rsidRDefault="009D55BC" w:rsidP="00525E48">
            <w:pPr>
              <w:spacing w:after="0"/>
              <w:rPr>
                <w:lang w:eastAsia="zh-CN"/>
              </w:rPr>
            </w:pPr>
          </w:p>
        </w:tc>
        <w:tc>
          <w:tcPr>
            <w:tcW w:w="3864" w:type="pct"/>
          </w:tcPr>
          <w:p w14:paraId="45112621" w14:textId="77777777" w:rsidR="009D55BC" w:rsidRDefault="009D55BC" w:rsidP="00525E48">
            <w:pPr>
              <w:spacing w:after="0"/>
              <w:rPr>
                <w:lang w:eastAsia="zh-CN"/>
              </w:rPr>
            </w:pPr>
          </w:p>
        </w:tc>
      </w:tr>
      <w:tr w:rsidR="009D55BC" w14:paraId="23751A5D" w14:textId="77777777" w:rsidTr="00525E48">
        <w:tc>
          <w:tcPr>
            <w:tcW w:w="574" w:type="pct"/>
          </w:tcPr>
          <w:p w14:paraId="505BC1EE" w14:textId="77777777" w:rsidR="009D55BC" w:rsidRDefault="009D55BC" w:rsidP="00525E48">
            <w:pPr>
              <w:spacing w:after="0"/>
              <w:rPr>
                <w:lang w:eastAsia="zh-CN"/>
              </w:rPr>
            </w:pPr>
          </w:p>
        </w:tc>
        <w:tc>
          <w:tcPr>
            <w:tcW w:w="277" w:type="pct"/>
          </w:tcPr>
          <w:p w14:paraId="6B2BB321" w14:textId="77777777" w:rsidR="009D55BC" w:rsidRDefault="009D55BC" w:rsidP="00525E48">
            <w:pPr>
              <w:spacing w:after="0"/>
              <w:rPr>
                <w:lang w:eastAsia="zh-CN"/>
              </w:rPr>
            </w:pPr>
          </w:p>
        </w:tc>
        <w:tc>
          <w:tcPr>
            <w:tcW w:w="285" w:type="pct"/>
          </w:tcPr>
          <w:p w14:paraId="0683F9DE" w14:textId="77777777" w:rsidR="009D55BC" w:rsidRDefault="009D55BC" w:rsidP="00525E48">
            <w:pPr>
              <w:spacing w:after="0"/>
              <w:rPr>
                <w:lang w:eastAsia="zh-CN"/>
              </w:rPr>
            </w:pPr>
          </w:p>
        </w:tc>
        <w:tc>
          <w:tcPr>
            <w:tcW w:w="3864" w:type="pct"/>
          </w:tcPr>
          <w:p w14:paraId="10157D50" w14:textId="77777777" w:rsidR="009D55BC" w:rsidRDefault="009D55BC" w:rsidP="00525E48">
            <w:pPr>
              <w:spacing w:after="0"/>
              <w:rPr>
                <w:lang w:eastAsia="zh-CN"/>
              </w:rPr>
            </w:pPr>
          </w:p>
        </w:tc>
      </w:tr>
      <w:tr w:rsidR="009D55BC" w14:paraId="31B6D1BC" w14:textId="77777777" w:rsidTr="00525E48">
        <w:tc>
          <w:tcPr>
            <w:tcW w:w="574" w:type="pct"/>
          </w:tcPr>
          <w:p w14:paraId="5E813361" w14:textId="77777777" w:rsidR="009D55BC" w:rsidRDefault="009D55BC" w:rsidP="00525E48">
            <w:pPr>
              <w:spacing w:after="0"/>
              <w:rPr>
                <w:lang w:eastAsia="zh-CN"/>
              </w:rPr>
            </w:pPr>
          </w:p>
        </w:tc>
        <w:tc>
          <w:tcPr>
            <w:tcW w:w="277" w:type="pct"/>
          </w:tcPr>
          <w:p w14:paraId="1D9D0906" w14:textId="77777777" w:rsidR="009D55BC" w:rsidRDefault="009D55BC" w:rsidP="00525E48">
            <w:pPr>
              <w:spacing w:after="0"/>
              <w:rPr>
                <w:lang w:eastAsia="zh-CN"/>
              </w:rPr>
            </w:pPr>
          </w:p>
        </w:tc>
        <w:tc>
          <w:tcPr>
            <w:tcW w:w="285" w:type="pct"/>
          </w:tcPr>
          <w:p w14:paraId="2C6FFD87" w14:textId="77777777" w:rsidR="009D55BC" w:rsidRDefault="009D55BC" w:rsidP="00525E48">
            <w:pPr>
              <w:spacing w:after="0"/>
              <w:rPr>
                <w:lang w:eastAsia="zh-CN"/>
              </w:rPr>
            </w:pPr>
          </w:p>
        </w:tc>
        <w:tc>
          <w:tcPr>
            <w:tcW w:w="3864" w:type="pct"/>
          </w:tcPr>
          <w:p w14:paraId="5F5DEF6B" w14:textId="77777777" w:rsidR="009D55BC" w:rsidRDefault="009D55BC" w:rsidP="00525E48">
            <w:pPr>
              <w:spacing w:after="0"/>
              <w:rPr>
                <w:lang w:eastAsia="zh-CN"/>
              </w:rPr>
            </w:pPr>
          </w:p>
        </w:tc>
      </w:tr>
    </w:tbl>
    <w:p w14:paraId="085E576A" w14:textId="58C06B30" w:rsidR="009D55BC" w:rsidRDefault="009D55BC" w:rsidP="00E22CE6">
      <w:pPr>
        <w:pStyle w:val="BodyText"/>
        <w:spacing w:after="240"/>
        <w:rPr>
          <w:b/>
          <w:bCs/>
          <w:lang w:eastAsia="zh-CN"/>
        </w:rPr>
      </w:pPr>
    </w:p>
    <w:p w14:paraId="3996F1BF" w14:textId="0D617817" w:rsidR="00E22CE6" w:rsidRPr="00E22CE6" w:rsidRDefault="009D55BC" w:rsidP="00E22CE6">
      <w:pPr>
        <w:pStyle w:val="BodyText"/>
        <w:spacing w:after="240"/>
        <w:rPr>
          <w:b/>
          <w:bCs/>
          <w:lang w:eastAsia="zh-CN"/>
        </w:rPr>
      </w:pPr>
      <w:r>
        <w:rPr>
          <w:b/>
          <w:bCs/>
          <w:lang w:eastAsia="zh-CN"/>
        </w:rPr>
        <w:t>Q11: Which assistance data should be sent as periodic assistance data?</w:t>
      </w:r>
    </w:p>
    <w:tbl>
      <w:tblPr>
        <w:tblStyle w:val="TableGrid"/>
        <w:tblW w:w="4438" w:type="pct"/>
        <w:tblLook w:val="04A0" w:firstRow="1" w:lastRow="0" w:firstColumn="1" w:lastColumn="0" w:noHBand="0" w:noVBand="1"/>
      </w:tblPr>
      <w:tblGrid>
        <w:gridCol w:w="1104"/>
        <w:gridCol w:w="7444"/>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25E48">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25E48">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25E48">
            <w:pPr>
              <w:spacing w:after="0"/>
              <w:rPr>
                <w:lang w:eastAsia="zh-CN"/>
              </w:rPr>
            </w:pPr>
            <w:r>
              <w:rPr>
                <w:lang w:eastAsia="zh-CN"/>
              </w:rPr>
              <w:lastRenderedPageBreak/>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more clear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7777777" w:rsidR="00E22CE6" w:rsidRPr="00954812" w:rsidRDefault="00E22CE6" w:rsidP="00525E48">
            <w:pPr>
              <w:spacing w:after="0"/>
              <w:rPr>
                <w:rFonts w:eastAsia="Malgun Gothic"/>
                <w:lang w:eastAsia="ko-KR"/>
              </w:rPr>
            </w:pPr>
          </w:p>
        </w:tc>
        <w:tc>
          <w:tcPr>
            <w:tcW w:w="4354" w:type="pct"/>
          </w:tcPr>
          <w:p w14:paraId="2F550D3D" w14:textId="77777777" w:rsidR="00E22CE6" w:rsidRDefault="00E22CE6" w:rsidP="00525E48">
            <w:pPr>
              <w:spacing w:after="0"/>
              <w:rPr>
                <w:lang w:eastAsia="zh-CN"/>
              </w:rPr>
            </w:pPr>
          </w:p>
        </w:tc>
      </w:tr>
      <w:tr w:rsidR="00E22CE6" w14:paraId="0A495B03" w14:textId="77777777" w:rsidTr="00E22CE6">
        <w:tc>
          <w:tcPr>
            <w:tcW w:w="646" w:type="pct"/>
          </w:tcPr>
          <w:p w14:paraId="59A334C3" w14:textId="77777777" w:rsidR="00E22CE6" w:rsidRDefault="00E22CE6" w:rsidP="00525E48">
            <w:pPr>
              <w:spacing w:after="0"/>
              <w:rPr>
                <w:rFonts w:eastAsiaTheme="minorEastAsia"/>
                <w:lang w:eastAsia="ja-JP"/>
              </w:rPr>
            </w:pPr>
          </w:p>
        </w:tc>
        <w:tc>
          <w:tcPr>
            <w:tcW w:w="4354" w:type="pct"/>
          </w:tcPr>
          <w:p w14:paraId="6CFEE94F" w14:textId="77777777" w:rsidR="00E22CE6" w:rsidRPr="00BA7AAA" w:rsidRDefault="00E22CE6" w:rsidP="00525E48">
            <w:pPr>
              <w:spacing w:after="0"/>
              <w:rPr>
                <w:rFonts w:eastAsiaTheme="minorEastAsia"/>
                <w:lang w:eastAsia="ja-JP"/>
              </w:rPr>
            </w:pPr>
          </w:p>
        </w:tc>
      </w:tr>
      <w:tr w:rsidR="00E22CE6" w14:paraId="110691F0" w14:textId="77777777" w:rsidTr="00E22CE6">
        <w:tc>
          <w:tcPr>
            <w:tcW w:w="646" w:type="pct"/>
          </w:tcPr>
          <w:p w14:paraId="3B35375D" w14:textId="77777777" w:rsidR="00E22CE6" w:rsidRDefault="00E22CE6" w:rsidP="00525E48">
            <w:pPr>
              <w:spacing w:after="0"/>
              <w:rPr>
                <w:lang w:eastAsia="zh-CN"/>
              </w:rPr>
            </w:pPr>
          </w:p>
        </w:tc>
        <w:tc>
          <w:tcPr>
            <w:tcW w:w="4354" w:type="pct"/>
          </w:tcPr>
          <w:p w14:paraId="51BB144C" w14:textId="77777777" w:rsidR="00E22CE6" w:rsidRDefault="00E22CE6" w:rsidP="00525E48">
            <w:pPr>
              <w:spacing w:after="0"/>
              <w:rPr>
                <w:lang w:eastAsia="zh-CN"/>
              </w:rPr>
            </w:pPr>
          </w:p>
        </w:tc>
      </w:tr>
      <w:tr w:rsidR="00E22CE6" w14:paraId="4E7DBFE3" w14:textId="77777777" w:rsidTr="00E22CE6">
        <w:tc>
          <w:tcPr>
            <w:tcW w:w="646" w:type="pct"/>
          </w:tcPr>
          <w:p w14:paraId="44194DFF" w14:textId="77777777" w:rsidR="00E22CE6" w:rsidRDefault="00E22CE6" w:rsidP="00525E48">
            <w:pPr>
              <w:spacing w:after="0"/>
              <w:rPr>
                <w:lang w:eastAsia="zh-CN"/>
              </w:rPr>
            </w:pPr>
          </w:p>
        </w:tc>
        <w:tc>
          <w:tcPr>
            <w:tcW w:w="4354" w:type="pct"/>
          </w:tcPr>
          <w:p w14:paraId="06D257C4" w14:textId="77777777" w:rsidR="00E22CE6" w:rsidRDefault="00E22CE6" w:rsidP="00525E48">
            <w:pPr>
              <w:spacing w:after="0"/>
              <w:rPr>
                <w:lang w:eastAsia="zh-CN"/>
              </w:rPr>
            </w:pPr>
          </w:p>
        </w:tc>
      </w:tr>
      <w:tr w:rsidR="00E22CE6" w14:paraId="46970981" w14:textId="77777777" w:rsidTr="00E22CE6">
        <w:tc>
          <w:tcPr>
            <w:tcW w:w="646" w:type="pct"/>
          </w:tcPr>
          <w:p w14:paraId="49373E75" w14:textId="77777777" w:rsidR="00E22CE6" w:rsidRDefault="00E22CE6" w:rsidP="00525E48">
            <w:pPr>
              <w:spacing w:after="0"/>
              <w:rPr>
                <w:lang w:eastAsia="zh-CN"/>
              </w:rPr>
            </w:pPr>
          </w:p>
        </w:tc>
        <w:tc>
          <w:tcPr>
            <w:tcW w:w="4354" w:type="pct"/>
          </w:tcPr>
          <w:p w14:paraId="6D3C8A6B" w14:textId="77777777" w:rsidR="00E22CE6" w:rsidRDefault="00E22CE6" w:rsidP="00525E48">
            <w:pPr>
              <w:spacing w:after="0"/>
              <w:rPr>
                <w:lang w:eastAsia="zh-CN"/>
              </w:rPr>
            </w:pPr>
          </w:p>
        </w:tc>
      </w:tr>
    </w:tbl>
    <w:p w14:paraId="5EC8719F" w14:textId="77777777" w:rsidR="00EF4568" w:rsidRDefault="00EF4568" w:rsidP="00EF4568">
      <w:pPr>
        <w:spacing w:after="0"/>
        <w:rPr>
          <w:lang w:eastAsia="ja-JP"/>
        </w:rPr>
        <w:sectPr w:rsidR="00EF4568" w:rsidSect="00F2322E">
          <w:footerReference w:type="default" r:id="rId13"/>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12A1A" w14:textId="77777777" w:rsidR="000E3A2C" w:rsidRDefault="000E3A2C">
      <w:pPr>
        <w:spacing w:after="0"/>
      </w:pPr>
      <w:r>
        <w:separator/>
      </w:r>
    </w:p>
  </w:endnote>
  <w:endnote w:type="continuationSeparator" w:id="0">
    <w:p w14:paraId="6E2851FF" w14:textId="77777777" w:rsidR="000E3A2C" w:rsidRDefault="000E3A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EndPr/>
    <w:sdtContent>
      <w:p w14:paraId="5D95E901" w14:textId="563DF7B9" w:rsidR="00C15672" w:rsidRDefault="00C15672">
        <w:pPr>
          <w:pStyle w:val="Footer"/>
        </w:pPr>
        <w:r>
          <w:fldChar w:fldCharType="begin"/>
        </w:r>
        <w:r>
          <w:instrText xml:space="preserve"> PAGE   \* MERGEFORMAT </w:instrText>
        </w:r>
        <w:r>
          <w:fldChar w:fldCharType="separate"/>
        </w:r>
        <w:r w:rsidR="006661A8">
          <w:rPr>
            <w:noProof/>
          </w:rPr>
          <w:t>7</w:t>
        </w:r>
        <w:r>
          <w:fldChar w:fldCharType="end"/>
        </w:r>
      </w:p>
    </w:sdtContent>
  </w:sdt>
  <w:p w14:paraId="5B18B144" w14:textId="77777777" w:rsidR="00C15672" w:rsidRDefault="00C15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77011" w14:textId="77777777" w:rsidR="000E3A2C" w:rsidRDefault="000E3A2C">
      <w:pPr>
        <w:spacing w:after="0"/>
      </w:pPr>
      <w:r>
        <w:separator/>
      </w:r>
    </w:p>
  </w:footnote>
  <w:footnote w:type="continuationSeparator" w:id="0">
    <w:p w14:paraId="6A093EA6" w14:textId="77777777" w:rsidR="000E3A2C" w:rsidRDefault="000E3A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0"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2"/>
  </w:num>
  <w:num w:numId="3">
    <w:abstractNumId w:val="17"/>
  </w:num>
  <w:num w:numId="4">
    <w:abstractNumId w:val="4"/>
  </w:num>
  <w:num w:numId="5">
    <w:abstractNumId w:val="11"/>
  </w:num>
  <w:num w:numId="6">
    <w:abstractNumId w:val="10"/>
  </w:num>
  <w:num w:numId="7">
    <w:abstractNumId w:val="13"/>
  </w:num>
  <w:num w:numId="8">
    <w:abstractNumId w:val="21"/>
  </w:num>
  <w:num w:numId="9">
    <w:abstractNumId w:val="24"/>
  </w:num>
  <w:num w:numId="10">
    <w:abstractNumId w:val="19"/>
  </w:num>
  <w:num w:numId="11">
    <w:abstractNumId w:val="16"/>
  </w:num>
  <w:num w:numId="12">
    <w:abstractNumId w:val="12"/>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20"/>
  </w:num>
  <w:num w:numId="21">
    <w:abstractNumId w:val="23"/>
  </w:num>
  <w:num w:numId="22">
    <w:abstractNumId w:val="15"/>
  </w:num>
  <w:num w:numId="23">
    <w:abstractNumId w:val="5"/>
  </w:num>
  <w:num w:numId="24">
    <w:abstractNumId w:val="18"/>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769"/>
    <w:rsid w:val="00052CA2"/>
    <w:rsid w:val="00052F70"/>
    <w:rsid w:val="00053193"/>
    <w:rsid w:val="00053288"/>
    <w:rsid w:val="00053AF2"/>
    <w:rsid w:val="000541F7"/>
    <w:rsid w:val="000542D3"/>
    <w:rsid w:val="00054692"/>
    <w:rsid w:val="000546C2"/>
    <w:rsid w:val="000546D9"/>
    <w:rsid w:val="00055632"/>
    <w:rsid w:val="00055704"/>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7274"/>
    <w:rsid w:val="00097563"/>
    <w:rsid w:val="00097579"/>
    <w:rsid w:val="000978C3"/>
    <w:rsid w:val="000978D9"/>
    <w:rsid w:val="000A003B"/>
    <w:rsid w:val="000A055B"/>
    <w:rsid w:val="000A0FCA"/>
    <w:rsid w:val="000A166C"/>
    <w:rsid w:val="000A175F"/>
    <w:rsid w:val="000A1F25"/>
    <w:rsid w:val="000A1F5D"/>
    <w:rsid w:val="000A215C"/>
    <w:rsid w:val="000A2712"/>
    <w:rsid w:val="000A275C"/>
    <w:rsid w:val="000A3146"/>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6D1"/>
    <w:rsid w:val="000E4855"/>
    <w:rsid w:val="000E48DE"/>
    <w:rsid w:val="000E4BEE"/>
    <w:rsid w:val="000E4DC1"/>
    <w:rsid w:val="000E53FF"/>
    <w:rsid w:val="000E6050"/>
    <w:rsid w:val="000E676F"/>
    <w:rsid w:val="000F0161"/>
    <w:rsid w:val="000F113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ED8"/>
    <w:rsid w:val="00127955"/>
    <w:rsid w:val="00127F06"/>
    <w:rsid w:val="00127F4B"/>
    <w:rsid w:val="00130015"/>
    <w:rsid w:val="001306FE"/>
    <w:rsid w:val="001307BE"/>
    <w:rsid w:val="001311F4"/>
    <w:rsid w:val="00131386"/>
    <w:rsid w:val="001313D3"/>
    <w:rsid w:val="00132913"/>
    <w:rsid w:val="0013291F"/>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70080"/>
    <w:rsid w:val="002702F5"/>
    <w:rsid w:val="0027115A"/>
    <w:rsid w:val="002711E2"/>
    <w:rsid w:val="00271837"/>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508"/>
    <w:rsid w:val="00313B9E"/>
    <w:rsid w:val="00313DA2"/>
    <w:rsid w:val="00314B7C"/>
    <w:rsid w:val="00314D74"/>
    <w:rsid w:val="00314DA3"/>
    <w:rsid w:val="00314DAC"/>
    <w:rsid w:val="00314F7D"/>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BD2"/>
    <w:rsid w:val="00386D5B"/>
    <w:rsid w:val="00386D72"/>
    <w:rsid w:val="00387AE7"/>
    <w:rsid w:val="00387CBB"/>
    <w:rsid w:val="00387E86"/>
    <w:rsid w:val="00390705"/>
    <w:rsid w:val="00390956"/>
    <w:rsid w:val="00390B60"/>
    <w:rsid w:val="00390D95"/>
    <w:rsid w:val="00391915"/>
    <w:rsid w:val="00391D7F"/>
    <w:rsid w:val="00391FED"/>
    <w:rsid w:val="00392314"/>
    <w:rsid w:val="0039371B"/>
    <w:rsid w:val="00393877"/>
    <w:rsid w:val="00393A1B"/>
    <w:rsid w:val="00393AF2"/>
    <w:rsid w:val="00394EC7"/>
    <w:rsid w:val="00394F9F"/>
    <w:rsid w:val="0039550F"/>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400B4C"/>
    <w:rsid w:val="00400B95"/>
    <w:rsid w:val="00401505"/>
    <w:rsid w:val="00401B93"/>
    <w:rsid w:val="004028C5"/>
    <w:rsid w:val="00402D44"/>
    <w:rsid w:val="00403673"/>
    <w:rsid w:val="00403730"/>
    <w:rsid w:val="00403AE9"/>
    <w:rsid w:val="00403C48"/>
    <w:rsid w:val="00404189"/>
    <w:rsid w:val="00404463"/>
    <w:rsid w:val="0040475E"/>
    <w:rsid w:val="00405313"/>
    <w:rsid w:val="00405D77"/>
    <w:rsid w:val="004065D1"/>
    <w:rsid w:val="0040686B"/>
    <w:rsid w:val="00406E61"/>
    <w:rsid w:val="00407580"/>
    <w:rsid w:val="00407CA7"/>
    <w:rsid w:val="00407EA8"/>
    <w:rsid w:val="00410DB6"/>
    <w:rsid w:val="00412061"/>
    <w:rsid w:val="00413056"/>
    <w:rsid w:val="004130E7"/>
    <w:rsid w:val="004131B8"/>
    <w:rsid w:val="004137D7"/>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C3E"/>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FD1"/>
    <w:rsid w:val="004D3150"/>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661D"/>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A65"/>
    <w:rsid w:val="005B0BD5"/>
    <w:rsid w:val="005B0CEF"/>
    <w:rsid w:val="005B12C6"/>
    <w:rsid w:val="005B183B"/>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486C"/>
    <w:rsid w:val="00624B2A"/>
    <w:rsid w:val="00624B60"/>
    <w:rsid w:val="00624EF2"/>
    <w:rsid w:val="006251E4"/>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C55"/>
    <w:rsid w:val="006C108A"/>
    <w:rsid w:val="006C143E"/>
    <w:rsid w:val="006C1476"/>
    <w:rsid w:val="006C196F"/>
    <w:rsid w:val="006C1E2D"/>
    <w:rsid w:val="006C4764"/>
    <w:rsid w:val="006C4CB1"/>
    <w:rsid w:val="006C4D98"/>
    <w:rsid w:val="006C4E40"/>
    <w:rsid w:val="006C54FF"/>
    <w:rsid w:val="006C5604"/>
    <w:rsid w:val="006C6424"/>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9C6"/>
    <w:rsid w:val="00702BE4"/>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CEF"/>
    <w:rsid w:val="00752586"/>
    <w:rsid w:val="00752FC6"/>
    <w:rsid w:val="007532C6"/>
    <w:rsid w:val="00753508"/>
    <w:rsid w:val="007538CD"/>
    <w:rsid w:val="007538F4"/>
    <w:rsid w:val="00753F78"/>
    <w:rsid w:val="007540C5"/>
    <w:rsid w:val="00754798"/>
    <w:rsid w:val="0075541B"/>
    <w:rsid w:val="007554C7"/>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F11"/>
    <w:rsid w:val="0077356B"/>
    <w:rsid w:val="00773F92"/>
    <w:rsid w:val="00774061"/>
    <w:rsid w:val="007741DD"/>
    <w:rsid w:val="00774344"/>
    <w:rsid w:val="0077491E"/>
    <w:rsid w:val="00774FA4"/>
    <w:rsid w:val="007759C6"/>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2E2"/>
    <w:rsid w:val="007B6693"/>
    <w:rsid w:val="007B676C"/>
    <w:rsid w:val="007B6913"/>
    <w:rsid w:val="007B6A42"/>
    <w:rsid w:val="007B73BF"/>
    <w:rsid w:val="007C0106"/>
    <w:rsid w:val="007C0138"/>
    <w:rsid w:val="007C0F36"/>
    <w:rsid w:val="007C1D0F"/>
    <w:rsid w:val="007C1FBA"/>
    <w:rsid w:val="007C31A2"/>
    <w:rsid w:val="007C329D"/>
    <w:rsid w:val="007C3356"/>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10615"/>
    <w:rsid w:val="00810EA8"/>
    <w:rsid w:val="00810F56"/>
    <w:rsid w:val="00811215"/>
    <w:rsid w:val="008115F0"/>
    <w:rsid w:val="0081179B"/>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E28"/>
    <w:rsid w:val="00821504"/>
    <w:rsid w:val="00821BB1"/>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2327"/>
    <w:rsid w:val="00862EBE"/>
    <w:rsid w:val="00863334"/>
    <w:rsid w:val="00863792"/>
    <w:rsid w:val="00863A3C"/>
    <w:rsid w:val="00863CA1"/>
    <w:rsid w:val="008641AF"/>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901"/>
    <w:rsid w:val="00894C42"/>
    <w:rsid w:val="00894D30"/>
    <w:rsid w:val="008957A9"/>
    <w:rsid w:val="008957EE"/>
    <w:rsid w:val="00895C6F"/>
    <w:rsid w:val="008969F5"/>
    <w:rsid w:val="0089729B"/>
    <w:rsid w:val="008973AD"/>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1A4"/>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76C7"/>
    <w:rsid w:val="008C7848"/>
    <w:rsid w:val="008C7D4C"/>
    <w:rsid w:val="008C7DF4"/>
    <w:rsid w:val="008D04DC"/>
    <w:rsid w:val="008D0FE3"/>
    <w:rsid w:val="008D189D"/>
    <w:rsid w:val="008D195F"/>
    <w:rsid w:val="008D2159"/>
    <w:rsid w:val="008D2650"/>
    <w:rsid w:val="008D2D3E"/>
    <w:rsid w:val="008D3254"/>
    <w:rsid w:val="008D33FD"/>
    <w:rsid w:val="008D3840"/>
    <w:rsid w:val="008D38F9"/>
    <w:rsid w:val="008D3E2F"/>
    <w:rsid w:val="008D41E9"/>
    <w:rsid w:val="008D4EBA"/>
    <w:rsid w:val="008D4FAB"/>
    <w:rsid w:val="008D597B"/>
    <w:rsid w:val="008D5C67"/>
    <w:rsid w:val="008D67BF"/>
    <w:rsid w:val="008D6B61"/>
    <w:rsid w:val="008D767E"/>
    <w:rsid w:val="008D7B85"/>
    <w:rsid w:val="008D7FB4"/>
    <w:rsid w:val="008E021A"/>
    <w:rsid w:val="008E075C"/>
    <w:rsid w:val="008E0A15"/>
    <w:rsid w:val="008E12D9"/>
    <w:rsid w:val="008E1379"/>
    <w:rsid w:val="008E1D62"/>
    <w:rsid w:val="008E20EF"/>
    <w:rsid w:val="008E2A16"/>
    <w:rsid w:val="008E2FC6"/>
    <w:rsid w:val="008E3698"/>
    <w:rsid w:val="008E37D4"/>
    <w:rsid w:val="008E4587"/>
    <w:rsid w:val="008E4AB4"/>
    <w:rsid w:val="008E4C40"/>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1239"/>
    <w:rsid w:val="009A1602"/>
    <w:rsid w:val="009A2DC8"/>
    <w:rsid w:val="009A2EEA"/>
    <w:rsid w:val="009A38E7"/>
    <w:rsid w:val="009A40BE"/>
    <w:rsid w:val="009A4594"/>
    <w:rsid w:val="009A5322"/>
    <w:rsid w:val="009A61AC"/>
    <w:rsid w:val="009A6392"/>
    <w:rsid w:val="009A6432"/>
    <w:rsid w:val="009A6795"/>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F1D"/>
    <w:rsid w:val="009C1AB1"/>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ADB"/>
    <w:rsid w:val="009D2ED8"/>
    <w:rsid w:val="009D3D5D"/>
    <w:rsid w:val="009D3E57"/>
    <w:rsid w:val="009D453A"/>
    <w:rsid w:val="009D55BC"/>
    <w:rsid w:val="009D5A5D"/>
    <w:rsid w:val="009D5AA6"/>
    <w:rsid w:val="009D5AB9"/>
    <w:rsid w:val="009D5F11"/>
    <w:rsid w:val="009D6D29"/>
    <w:rsid w:val="009D7E20"/>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74"/>
    <w:rsid w:val="009F744B"/>
    <w:rsid w:val="009F7827"/>
    <w:rsid w:val="009F7909"/>
    <w:rsid w:val="009F7D83"/>
    <w:rsid w:val="00A00E4B"/>
    <w:rsid w:val="00A014D1"/>
    <w:rsid w:val="00A01CA5"/>
    <w:rsid w:val="00A0258D"/>
    <w:rsid w:val="00A026F4"/>
    <w:rsid w:val="00A02842"/>
    <w:rsid w:val="00A02A9E"/>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C23"/>
    <w:rsid w:val="00A41F6F"/>
    <w:rsid w:val="00A42225"/>
    <w:rsid w:val="00A42CCC"/>
    <w:rsid w:val="00A43006"/>
    <w:rsid w:val="00A4335F"/>
    <w:rsid w:val="00A43CE0"/>
    <w:rsid w:val="00A43F8F"/>
    <w:rsid w:val="00A44561"/>
    <w:rsid w:val="00A4459E"/>
    <w:rsid w:val="00A44742"/>
    <w:rsid w:val="00A44F83"/>
    <w:rsid w:val="00A451B7"/>
    <w:rsid w:val="00A4563E"/>
    <w:rsid w:val="00A45958"/>
    <w:rsid w:val="00A45FD8"/>
    <w:rsid w:val="00A461A4"/>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37D6"/>
    <w:rsid w:val="00AD4238"/>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D75"/>
    <w:rsid w:val="00B51FCF"/>
    <w:rsid w:val="00B52863"/>
    <w:rsid w:val="00B52CCC"/>
    <w:rsid w:val="00B52CE0"/>
    <w:rsid w:val="00B538CB"/>
    <w:rsid w:val="00B53915"/>
    <w:rsid w:val="00B53D4A"/>
    <w:rsid w:val="00B54244"/>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C40"/>
    <w:rsid w:val="00B81435"/>
    <w:rsid w:val="00B82C0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116"/>
    <w:rsid w:val="00BF42B6"/>
    <w:rsid w:val="00BF45C3"/>
    <w:rsid w:val="00BF4E92"/>
    <w:rsid w:val="00BF51CF"/>
    <w:rsid w:val="00BF521B"/>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21B6"/>
    <w:rsid w:val="00C83361"/>
    <w:rsid w:val="00C83521"/>
    <w:rsid w:val="00C8359F"/>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10D7"/>
    <w:rsid w:val="00CC1124"/>
    <w:rsid w:val="00CC1482"/>
    <w:rsid w:val="00CC19F4"/>
    <w:rsid w:val="00CC1EDA"/>
    <w:rsid w:val="00CC2567"/>
    <w:rsid w:val="00CC266B"/>
    <w:rsid w:val="00CC2AA4"/>
    <w:rsid w:val="00CC2B8F"/>
    <w:rsid w:val="00CC2DCA"/>
    <w:rsid w:val="00CC345C"/>
    <w:rsid w:val="00CC3585"/>
    <w:rsid w:val="00CC45D4"/>
    <w:rsid w:val="00CC4BCA"/>
    <w:rsid w:val="00CC4ED6"/>
    <w:rsid w:val="00CC55D7"/>
    <w:rsid w:val="00CC5994"/>
    <w:rsid w:val="00CC5BB6"/>
    <w:rsid w:val="00CC631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45E6"/>
    <w:rsid w:val="00CF4875"/>
    <w:rsid w:val="00CF4D08"/>
    <w:rsid w:val="00CF5542"/>
    <w:rsid w:val="00D00589"/>
    <w:rsid w:val="00D007DD"/>
    <w:rsid w:val="00D01202"/>
    <w:rsid w:val="00D013AF"/>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5E7"/>
    <w:rsid w:val="00D455F6"/>
    <w:rsid w:val="00D456FB"/>
    <w:rsid w:val="00D45A0B"/>
    <w:rsid w:val="00D45EA9"/>
    <w:rsid w:val="00D460BA"/>
    <w:rsid w:val="00D46360"/>
    <w:rsid w:val="00D46505"/>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42BD"/>
    <w:rsid w:val="00E546F7"/>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A12"/>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13D2"/>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158"/>
    <w:rsid w:val="00F317D3"/>
    <w:rsid w:val="00F3185D"/>
    <w:rsid w:val="00F321CD"/>
    <w:rsid w:val="00F32B4E"/>
    <w:rsid w:val="00F32BE0"/>
    <w:rsid w:val="00F32E7F"/>
    <w:rsid w:val="00F3367B"/>
    <w:rsid w:val="00F33A02"/>
    <w:rsid w:val="00F33E21"/>
    <w:rsid w:val="00F33EF0"/>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729"/>
    <w:rsid w:val="00F62D6B"/>
    <w:rsid w:val="00F63804"/>
    <w:rsid w:val="00F6417D"/>
    <w:rsid w:val="00F64321"/>
    <w:rsid w:val="00F64656"/>
    <w:rsid w:val="00F6477C"/>
    <w:rsid w:val="00F65098"/>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55D"/>
    <w:rsid w:val="00F8643B"/>
    <w:rsid w:val="00F872E5"/>
    <w:rsid w:val="00F8799D"/>
    <w:rsid w:val="00F87F98"/>
    <w:rsid w:val="00F90387"/>
    <w:rsid w:val="00F903CD"/>
    <w:rsid w:val="00F90544"/>
    <w:rsid w:val="00F905E6"/>
    <w:rsid w:val="00F914CA"/>
    <w:rsid w:val="00F9164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5202"/>
    <w:rsid w:val="00FD54DB"/>
    <w:rsid w:val="00FD572D"/>
    <w:rsid w:val="00FD5956"/>
    <w:rsid w:val="00FD65C6"/>
    <w:rsid w:val="00FD6C58"/>
    <w:rsid w:val="00FD6FC8"/>
    <w:rsid w:val="00FD75EC"/>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styleId="Revision">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4DC799-54A2-4F5F-9012-216826CA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1975</Words>
  <Characters>11264</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Florin-Catalin Grec</cp:lastModifiedBy>
  <cp:revision>6</cp:revision>
  <cp:lastPrinted>2022-01-12T14:32:00Z</cp:lastPrinted>
  <dcterms:created xsi:type="dcterms:W3CDTF">2022-02-09T12:29:00Z</dcterms:created>
  <dcterms:modified xsi:type="dcterms:W3CDTF">2022-02-09T20:10:00Z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