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FAB8C9" w14:textId="79F34D6B" w:rsidR="00A040EF" w:rsidRPr="00F838A0" w:rsidRDefault="00A040EF" w:rsidP="00A040EF">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F838A0">
        <w:rPr>
          <w:rFonts w:eastAsia="Times New Roman" w:cs="Arial"/>
          <w:noProof w:val="0"/>
          <w:sz w:val="24"/>
          <w:szCs w:val="28"/>
          <w:lang w:eastAsia="x-none"/>
        </w:rPr>
        <w:t>3GPP TSG-RAN WG2 Meeting #117 electronic</w:t>
      </w:r>
      <w:r w:rsidRPr="00F838A0">
        <w:rPr>
          <w:rFonts w:eastAsia="Times New Roman" w:cs="Arial"/>
          <w:noProof w:val="0"/>
          <w:sz w:val="24"/>
          <w:szCs w:val="28"/>
          <w:lang w:eastAsia="x-none"/>
        </w:rPr>
        <w:tab/>
      </w:r>
      <w:r w:rsidRPr="00F838A0">
        <w:rPr>
          <w:rFonts w:eastAsia="Times New Roman" w:cs="Arial"/>
          <w:noProof w:val="0"/>
          <w:sz w:val="24"/>
          <w:szCs w:val="28"/>
          <w:lang w:eastAsia="x-none"/>
        </w:rPr>
        <w:tab/>
        <w:t>R2-22</w:t>
      </w:r>
      <w:r w:rsidR="00D628B5" w:rsidRPr="00F838A0">
        <w:rPr>
          <w:rFonts w:eastAsia="Times New Roman" w:cs="Arial"/>
          <w:noProof w:val="0"/>
          <w:sz w:val="24"/>
          <w:szCs w:val="28"/>
          <w:lang w:eastAsia="x-none"/>
        </w:rPr>
        <w:t>03720</w:t>
      </w:r>
    </w:p>
    <w:p w14:paraId="41F9B491" w14:textId="458FFA72" w:rsidR="0097167E" w:rsidRPr="00F838A0" w:rsidRDefault="00A040EF" w:rsidP="00A040EF">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F838A0">
        <w:rPr>
          <w:rFonts w:eastAsia="Times New Roman" w:cs="Arial"/>
          <w:noProof w:val="0"/>
          <w:sz w:val="24"/>
          <w:szCs w:val="28"/>
          <w:lang w:eastAsia="x-none"/>
        </w:rPr>
        <w:t>Online, Feb. 21 – March 3, 2022</w:t>
      </w:r>
      <w:r w:rsidR="008037B4" w:rsidRPr="00F838A0">
        <w:rPr>
          <w:rFonts w:cs="Arial"/>
          <w:noProof w:val="0"/>
          <w:szCs w:val="24"/>
          <w:lang w:eastAsia="x-none"/>
        </w:rPr>
        <w:tab/>
      </w:r>
    </w:p>
    <w:p w14:paraId="54D4CAE8" w14:textId="77777777" w:rsidR="00A07E02" w:rsidRPr="00F838A0" w:rsidRDefault="00A07E02" w:rsidP="004E5D4A">
      <w:pPr>
        <w:pStyle w:val="3GPPHeader"/>
        <w:spacing w:after="120"/>
        <w:rPr>
          <w:rFonts w:ascii="Arial" w:hAnsi="Arial" w:cs="Arial"/>
          <w:color w:val="FF0000"/>
          <w:szCs w:val="24"/>
          <w:lang w:eastAsia="zh-TW"/>
        </w:rPr>
      </w:pPr>
    </w:p>
    <w:p w14:paraId="027912C8" w14:textId="78107315" w:rsidR="00A07E02" w:rsidRPr="00F838A0" w:rsidRDefault="00A07E02" w:rsidP="004E5D4A">
      <w:pPr>
        <w:pStyle w:val="3GPPHeader"/>
        <w:spacing w:after="120"/>
        <w:rPr>
          <w:rFonts w:ascii="Arial" w:hAnsi="Arial" w:cs="Arial"/>
          <w:szCs w:val="24"/>
          <w:lang w:eastAsia="zh-TW"/>
        </w:rPr>
      </w:pPr>
      <w:r w:rsidRPr="00F838A0">
        <w:rPr>
          <w:rFonts w:ascii="Arial" w:hAnsi="Arial" w:cs="Arial"/>
          <w:szCs w:val="24"/>
        </w:rPr>
        <w:t>Agenda Item:</w:t>
      </w:r>
      <w:r w:rsidRPr="00F838A0">
        <w:rPr>
          <w:rFonts w:ascii="Arial" w:hAnsi="Arial" w:cs="Arial"/>
          <w:szCs w:val="24"/>
        </w:rPr>
        <w:tab/>
      </w:r>
      <w:r w:rsidR="00357A63" w:rsidRPr="00F838A0">
        <w:rPr>
          <w:rFonts w:ascii="Arial" w:hAnsi="Arial" w:cs="Arial"/>
          <w:szCs w:val="24"/>
        </w:rPr>
        <w:t>8.9.</w:t>
      </w:r>
      <w:r w:rsidR="000234BE" w:rsidRPr="00F838A0">
        <w:rPr>
          <w:rFonts w:ascii="Arial" w:hAnsi="Arial" w:cs="Arial"/>
          <w:szCs w:val="24"/>
        </w:rPr>
        <w:t>3.</w:t>
      </w:r>
      <w:r w:rsidR="00357A63" w:rsidRPr="00F838A0">
        <w:rPr>
          <w:rFonts w:ascii="Arial" w:hAnsi="Arial" w:cs="Arial"/>
          <w:szCs w:val="24"/>
        </w:rPr>
        <w:t>2</w:t>
      </w:r>
      <w:r w:rsidR="006A136F" w:rsidRPr="00F838A0">
        <w:rPr>
          <w:rFonts w:ascii="Arial" w:hAnsi="Arial" w:cs="Arial"/>
          <w:szCs w:val="24"/>
        </w:rPr>
        <w:t>.</w:t>
      </w:r>
      <w:r w:rsidR="00DA7E32" w:rsidRPr="00F838A0">
        <w:rPr>
          <w:rFonts w:ascii="Arial" w:hAnsi="Arial" w:cs="Arial"/>
          <w:szCs w:val="24"/>
        </w:rPr>
        <w:t>1</w:t>
      </w:r>
    </w:p>
    <w:p w14:paraId="79D236BA" w14:textId="6B5E01CD" w:rsidR="00A07E02" w:rsidRPr="00F838A0" w:rsidRDefault="00A07E02" w:rsidP="004E5D4A">
      <w:pPr>
        <w:pStyle w:val="3GPPHeader"/>
        <w:spacing w:after="120"/>
        <w:rPr>
          <w:rFonts w:ascii="Arial" w:hAnsi="Arial" w:cs="Arial"/>
          <w:szCs w:val="24"/>
        </w:rPr>
      </w:pPr>
      <w:r w:rsidRPr="00F838A0">
        <w:rPr>
          <w:rFonts w:ascii="Arial" w:hAnsi="Arial" w:cs="Arial"/>
          <w:szCs w:val="24"/>
        </w:rPr>
        <w:t xml:space="preserve">Source: </w:t>
      </w:r>
      <w:r w:rsidRPr="00F838A0">
        <w:rPr>
          <w:rFonts w:ascii="Arial" w:hAnsi="Arial" w:cs="Arial"/>
          <w:szCs w:val="24"/>
        </w:rPr>
        <w:tab/>
        <w:t>MediaTek Inc.</w:t>
      </w:r>
    </w:p>
    <w:p w14:paraId="43EA32CE" w14:textId="06ADEB6C" w:rsidR="00626468" w:rsidRPr="00F838A0" w:rsidRDefault="00FF0668" w:rsidP="00A3224C">
      <w:pPr>
        <w:pStyle w:val="3GPPHeaderArial"/>
        <w:tabs>
          <w:tab w:val="left" w:pos="1701"/>
        </w:tabs>
        <w:spacing w:after="120"/>
        <w:ind w:left="1701" w:hanging="1701"/>
        <w:rPr>
          <w:b/>
          <w:sz w:val="24"/>
          <w:lang w:val="en-GB" w:eastAsia="zh-TW"/>
        </w:rPr>
      </w:pPr>
      <w:r w:rsidRPr="00F838A0">
        <w:rPr>
          <w:b/>
          <w:sz w:val="24"/>
          <w:lang w:val="en-GB"/>
        </w:rPr>
        <w:t xml:space="preserve">Title:  </w:t>
      </w:r>
      <w:r w:rsidRPr="00F838A0">
        <w:rPr>
          <w:b/>
          <w:sz w:val="24"/>
          <w:lang w:val="en-GB"/>
        </w:rPr>
        <w:tab/>
      </w:r>
      <w:r w:rsidR="00942395" w:rsidRPr="00F838A0">
        <w:rPr>
          <w:b/>
          <w:sz w:val="24"/>
          <w:lang w:val="en-GB"/>
        </w:rPr>
        <w:t>Summary of 8.9.</w:t>
      </w:r>
      <w:r w:rsidR="000234BE" w:rsidRPr="00F838A0">
        <w:rPr>
          <w:b/>
          <w:sz w:val="24"/>
          <w:lang w:val="en-GB"/>
        </w:rPr>
        <w:t>3.</w:t>
      </w:r>
      <w:r w:rsidR="00942395" w:rsidRPr="00F838A0">
        <w:rPr>
          <w:b/>
          <w:sz w:val="24"/>
          <w:lang w:val="en-GB"/>
        </w:rPr>
        <w:t xml:space="preserve">2.1 </w:t>
      </w:r>
      <w:r w:rsidR="00A3224C" w:rsidRPr="00F838A0">
        <w:rPr>
          <w:b/>
          <w:sz w:val="24"/>
          <w:lang w:val="en-GB"/>
        </w:rPr>
        <w:t xml:space="preserve">PEI and </w:t>
      </w:r>
      <w:r w:rsidR="00942395" w:rsidRPr="00F838A0">
        <w:rPr>
          <w:b/>
          <w:sz w:val="24"/>
          <w:lang w:val="en-GB"/>
        </w:rPr>
        <w:t>Paging Subgrouping</w:t>
      </w:r>
    </w:p>
    <w:p w14:paraId="50CFE90F" w14:textId="77777777" w:rsidR="00AD408F" w:rsidRPr="00F838A0" w:rsidRDefault="00AD408F" w:rsidP="004E5D4A">
      <w:pPr>
        <w:pStyle w:val="3GPPHeader"/>
        <w:spacing w:after="120"/>
        <w:rPr>
          <w:rFonts w:ascii="Arial" w:hAnsi="Arial" w:cs="Arial"/>
          <w:szCs w:val="24"/>
        </w:rPr>
      </w:pPr>
    </w:p>
    <w:p w14:paraId="4570B40E" w14:textId="5D243346" w:rsidR="00A07E02" w:rsidRPr="00F838A0" w:rsidRDefault="00A07E02" w:rsidP="004E5D4A">
      <w:pPr>
        <w:pStyle w:val="3GPPHeader"/>
        <w:spacing w:after="120"/>
        <w:rPr>
          <w:rFonts w:ascii="Arial" w:hAnsi="Arial" w:cs="Arial"/>
          <w:szCs w:val="24"/>
        </w:rPr>
      </w:pPr>
      <w:r w:rsidRPr="00F838A0">
        <w:rPr>
          <w:rFonts w:ascii="Arial" w:hAnsi="Arial" w:cs="Arial"/>
          <w:szCs w:val="24"/>
        </w:rPr>
        <w:t>Document for:</w:t>
      </w:r>
      <w:r w:rsidRPr="00F838A0">
        <w:rPr>
          <w:rFonts w:ascii="Arial" w:hAnsi="Arial" w:cs="Arial"/>
          <w:szCs w:val="24"/>
        </w:rPr>
        <w:tab/>
        <w:t>Discussion and decision</w:t>
      </w:r>
    </w:p>
    <w:p w14:paraId="0FB84FBC" w14:textId="2A534442" w:rsidR="00A07E02" w:rsidRPr="00F838A0" w:rsidRDefault="00A07E02" w:rsidP="004E5D4A">
      <w:pPr>
        <w:pStyle w:val="1"/>
        <w:overflowPunct w:val="0"/>
        <w:autoSpaceDE w:val="0"/>
        <w:autoSpaceDN w:val="0"/>
        <w:adjustRightInd w:val="0"/>
        <w:spacing w:before="0" w:after="120"/>
        <w:rPr>
          <w:rFonts w:eastAsia="新細明體" w:cs="Arial"/>
        </w:rPr>
      </w:pPr>
      <w:r w:rsidRPr="00F838A0">
        <w:rPr>
          <w:rFonts w:eastAsia="新細明體" w:cs="Arial"/>
        </w:rPr>
        <w:t>Introduction</w:t>
      </w:r>
      <w:bookmarkStart w:id="2" w:name="OLE_LINK39"/>
      <w:bookmarkStart w:id="3" w:name="OLE_LINK38"/>
      <w:bookmarkStart w:id="4" w:name="OLE_LINK37"/>
    </w:p>
    <w:p w14:paraId="33649A60" w14:textId="71F50994" w:rsidR="008A33EB" w:rsidRPr="00F838A0" w:rsidRDefault="00A7211E" w:rsidP="004E5D4A">
      <w:pPr>
        <w:spacing w:after="120"/>
        <w:jc w:val="both"/>
        <w:rPr>
          <w:rFonts w:ascii="Arial" w:hAnsi="Arial" w:cs="Arial"/>
          <w:sz w:val="20"/>
          <w:szCs w:val="20"/>
          <w:lang w:val="en-GB"/>
        </w:rPr>
      </w:pPr>
      <w:r w:rsidRPr="00F838A0">
        <w:rPr>
          <w:rFonts w:ascii="Arial" w:hAnsi="Arial" w:cs="Arial"/>
          <w:sz w:val="20"/>
          <w:szCs w:val="20"/>
          <w:lang w:val="en-GB"/>
        </w:rPr>
        <w:t>This document is to summarize the proposals made by the contributions submitted under the AI 8.9.</w:t>
      </w:r>
      <w:r w:rsidR="00CB06FF" w:rsidRPr="00F838A0">
        <w:rPr>
          <w:rFonts w:ascii="Arial" w:hAnsi="Arial" w:cs="Arial"/>
          <w:sz w:val="20"/>
          <w:szCs w:val="20"/>
          <w:lang w:val="en-GB"/>
        </w:rPr>
        <w:t>3.</w:t>
      </w:r>
      <w:r w:rsidRPr="00F838A0">
        <w:rPr>
          <w:rFonts w:ascii="Arial" w:hAnsi="Arial" w:cs="Arial"/>
          <w:sz w:val="20"/>
          <w:szCs w:val="20"/>
          <w:lang w:val="en-GB"/>
        </w:rPr>
        <w:t>2.1</w:t>
      </w:r>
      <w:bookmarkEnd w:id="2"/>
      <w:bookmarkEnd w:id="3"/>
      <w:bookmarkEnd w:id="4"/>
      <w:r w:rsidR="00E34887" w:rsidRPr="00F838A0">
        <w:rPr>
          <w:rFonts w:ascii="Arial" w:hAnsi="Arial" w:cs="Arial"/>
          <w:sz w:val="20"/>
          <w:szCs w:val="20"/>
          <w:lang w:val="en-GB"/>
        </w:rPr>
        <w:t>, as the following assignment:</w:t>
      </w:r>
    </w:p>
    <w:p w14:paraId="67F73746" w14:textId="77777777" w:rsidR="00E34887" w:rsidRPr="00F838A0" w:rsidRDefault="00E34887" w:rsidP="00E34887">
      <w:pPr>
        <w:pStyle w:val="Comments"/>
        <w:jc w:val="center"/>
        <w:rPr>
          <w:noProof w:val="0"/>
          <w:lang w:val="en-GB"/>
        </w:rPr>
      </w:pPr>
      <w:r w:rsidRPr="00F838A0">
        <w:rPr>
          <w:noProof w:val="0"/>
          <w:lang w:val="en-GB"/>
        </w:rPr>
        <w:t>[Pre117-e][</w:t>
      </w:r>
      <w:proofErr w:type="gramStart"/>
      <w:r w:rsidRPr="00F838A0">
        <w:rPr>
          <w:noProof w:val="0"/>
          <w:lang w:val="en-GB"/>
        </w:rPr>
        <w:t>023][</w:t>
      </w:r>
      <w:proofErr w:type="spellStart"/>
      <w:proofErr w:type="gramEnd"/>
      <w:r w:rsidRPr="00F838A0">
        <w:rPr>
          <w:noProof w:val="0"/>
          <w:lang w:val="en-GB"/>
        </w:rPr>
        <w:t>ePowSav</w:t>
      </w:r>
      <w:proofErr w:type="spellEnd"/>
      <w:r w:rsidRPr="00F838A0">
        <w:rPr>
          <w:noProof w:val="0"/>
          <w:lang w:val="en-GB"/>
        </w:rPr>
        <w:t>] AI summary for 8.9.3.2.1 PEI and paging subgrouping (MediaTek)</w:t>
      </w:r>
    </w:p>
    <w:p w14:paraId="607D5D89" w14:textId="77777777" w:rsidR="00E34887" w:rsidRPr="00F838A0" w:rsidRDefault="00E34887" w:rsidP="004E5D4A">
      <w:pPr>
        <w:spacing w:after="120"/>
        <w:jc w:val="both"/>
        <w:rPr>
          <w:rFonts w:ascii="Arial" w:hAnsi="Arial" w:cs="Arial"/>
          <w:sz w:val="20"/>
          <w:szCs w:val="20"/>
          <w:lang w:val="en-GB"/>
        </w:rPr>
      </w:pPr>
    </w:p>
    <w:p w14:paraId="67652409" w14:textId="2AD85698" w:rsidR="00BC335A" w:rsidRPr="00F838A0" w:rsidRDefault="00CF75E9" w:rsidP="004E5D4A">
      <w:pPr>
        <w:pStyle w:val="1"/>
        <w:overflowPunct w:val="0"/>
        <w:autoSpaceDE w:val="0"/>
        <w:autoSpaceDN w:val="0"/>
        <w:adjustRightInd w:val="0"/>
        <w:spacing w:before="0" w:after="120"/>
        <w:rPr>
          <w:rFonts w:eastAsia="新細明體" w:cs="Arial"/>
        </w:rPr>
      </w:pPr>
      <w:r w:rsidRPr="00F838A0">
        <w:rPr>
          <w:rFonts w:eastAsia="新細明體" w:cs="Arial"/>
        </w:rPr>
        <w:t>Discussion</w:t>
      </w:r>
      <w:r w:rsidR="006A136F" w:rsidRPr="00F838A0">
        <w:rPr>
          <w:rFonts w:cs="Arial"/>
          <w:sz w:val="20"/>
        </w:rPr>
        <w:t xml:space="preserve"> </w:t>
      </w:r>
      <w:r w:rsidR="00A6257D" w:rsidRPr="00F838A0">
        <w:rPr>
          <w:rFonts w:cs="Arial"/>
          <w:sz w:val="20"/>
        </w:rPr>
        <w:t xml:space="preserve"> </w:t>
      </w:r>
    </w:p>
    <w:p w14:paraId="470B7715" w14:textId="7A828785" w:rsidR="00F85046" w:rsidRPr="00F838A0" w:rsidRDefault="0033535E" w:rsidP="0033535E">
      <w:pPr>
        <w:pStyle w:val="2"/>
      </w:pPr>
      <w:r w:rsidRPr="00F838A0">
        <w:t xml:space="preserve">Open issues labelled as “company </w:t>
      </w:r>
      <w:proofErr w:type="spellStart"/>
      <w:r w:rsidRPr="00F838A0">
        <w:t>tdoc</w:t>
      </w:r>
      <w:proofErr w:type="spellEnd"/>
      <w:r w:rsidRPr="00F838A0">
        <w:t xml:space="preserve"> invited”</w:t>
      </w:r>
    </w:p>
    <w:p w14:paraId="7C95EFD9" w14:textId="153628E6" w:rsidR="0033535E" w:rsidRPr="00F838A0" w:rsidRDefault="0033535E" w:rsidP="00935490">
      <w:pPr>
        <w:spacing w:after="120"/>
        <w:jc w:val="both"/>
        <w:rPr>
          <w:rFonts w:ascii="Arial" w:hAnsi="Arial" w:cs="Arial"/>
          <w:sz w:val="20"/>
          <w:szCs w:val="20"/>
          <w:lang w:val="en-GB"/>
        </w:rPr>
      </w:pPr>
      <w:r w:rsidRPr="00F838A0">
        <w:rPr>
          <w:rFonts w:ascii="Arial" w:hAnsi="Arial" w:cs="Arial"/>
          <w:sz w:val="20"/>
          <w:szCs w:val="20"/>
          <w:lang w:val="en-GB"/>
        </w:rPr>
        <w:t xml:space="preserve">We first </w:t>
      </w:r>
      <w:r w:rsidR="00FB3746" w:rsidRPr="00F838A0">
        <w:rPr>
          <w:rFonts w:ascii="Arial" w:hAnsi="Arial" w:cs="Arial"/>
          <w:sz w:val="20"/>
          <w:szCs w:val="20"/>
          <w:lang w:val="en-GB"/>
        </w:rPr>
        <w:t xml:space="preserve">review companies’ comments </w:t>
      </w:r>
      <w:r w:rsidR="007C702D" w:rsidRPr="00F838A0">
        <w:rPr>
          <w:rFonts w:ascii="Arial" w:hAnsi="Arial" w:cs="Arial"/>
          <w:sz w:val="20"/>
          <w:szCs w:val="20"/>
          <w:lang w:val="en-GB"/>
        </w:rPr>
        <w:t xml:space="preserve">on the </w:t>
      </w:r>
      <w:r w:rsidR="00206C1C" w:rsidRPr="00F838A0">
        <w:rPr>
          <w:rFonts w:ascii="Arial" w:hAnsi="Arial" w:cs="Arial"/>
          <w:sz w:val="20"/>
          <w:szCs w:val="20"/>
          <w:lang w:val="en-GB"/>
        </w:rPr>
        <w:t xml:space="preserve">open issues labelled as “company </w:t>
      </w:r>
      <w:proofErr w:type="spellStart"/>
      <w:r w:rsidR="00206C1C" w:rsidRPr="00F838A0">
        <w:rPr>
          <w:rFonts w:ascii="Arial" w:hAnsi="Arial" w:cs="Arial"/>
          <w:sz w:val="20"/>
          <w:szCs w:val="20"/>
          <w:lang w:val="en-GB"/>
        </w:rPr>
        <w:t>tdoc</w:t>
      </w:r>
      <w:proofErr w:type="spellEnd"/>
      <w:r w:rsidR="00206C1C" w:rsidRPr="00F838A0">
        <w:rPr>
          <w:rFonts w:ascii="Arial" w:hAnsi="Arial" w:cs="Arial"/>
          <w:sz w:val="20"/>
          <w:szCs w:val="20"/>
          <w:lang w:val="en-GB"/>
        </w:rPr>
        <w:t xml:space="preserve"> invited” after the post-meeting discussion </w:t>
      </w:r>
      <w:r w:rsidR="00C02419" w:rsidRPr="00F838A0">
        <w:rPr>
          <w:rFonts w:ascii="Arial" w:hAnsi="Arial" w:cs="Arial"/>
          <w:sz w:val="20"/>
          <w:szCs w:val="20"/>
          <w:lang w:val="en-GB"/>
        </w:rPr>
        <w:t>[1]</w:t>
      </w:r>
      <w:r w:rsidR="00206C1C" w:rsidRPr="00F838A0">
        <w:rPr>
          <w:rFonts w:ascii="Arial" w:hAnsi="Arial" w:cs="Arial"/>
          <w:sz w:val="20"/>
          <w:szCs w:val="20"/>
          <w:lang w:val="en-GB"/>
        </w:rPr>
        <w:t>.</w:t>
      </w:r>
    </w:p>
    <w:p w14:paraId="769242A7" w14:textId="1D18AEB8" w:rsidR="00302F42" w:rsidRPr="00F838A0" w:rsidRDefault="00302F42" w:rsidP="00302F42">
      <w:pPr>
        <w:spacing w:after="120"/>
        <w:rPr>
          <w:rFonts w:ascii="Arial" w:hAnsi="Arial" w:cs="Arial"/>
          <w:sz w:val="20"/>
          <w:szCs w:val="20"/>
          <w:lang w:val="en-GB"/>
        </w:rPr>
      </w:pPr>
      <w:r w:rsidRPr="00F838A0">
        <w:rPr>
          <w:rFonts w:ascii="Arial" w:hAnsi="Arial" w:cs="Arial"/>
          <w:b/>
          <w:bCs/>
          <w:sz w:val="20"/>
          <w:szCs w:val="20"/>
          <w:lang w:val="en-GB"/>
        </w:rPr>
        <w:t xml:space="preserve">OI 1.4: </w:t>
      </w:r>
      <w:r w:rsidRPr="00F838A0">
        <w:rPr>
          <w:rFonts w:ascii="Arial" w:hAnsi="Arial" w:cs="Arial"/>
          <w:sz w:val="20"/>
          <w:szCs w:val="20"/>
          <w:lang w:val="en-GB"/>
        </w:rPr>
        <w:t xml:space="preserve">RAN2 has a preference to support PEI with both DRX and </w:t>
      </w:r>
      <w:proofErr w:type="spellStart"/>
      <w:r w:rsidRPr="00F838A0">
        <w:rPr>
          <w:rFonts w:ascii="Arial" w:hAnsi="Arial" w:cs="Arial"/>
          <w:sz w:val="20"/>
          <w:szCs w:val="20"/>
          <w:lang w:val="en-GB"/>
        </w:rPr>
        <w:t>eDRX</w:t>
      </w:r>
      <w:proofErr w:type="spellEnd"/>
      <w:r w:rsidRPr="00F838A0">
        <w:rPr>
          <w:rFonts w:ascii="Arial" w:hAnsi="Arial" w:cs="Arial"/>
          <w:sz w:val="20"/>
          <w:szCs w:val="20"/>
          <w:lang w:val="en-GB"/>
        </w:rPr>
        <w:t>; FFS on potential issues (e.g., PEI and PTW).</w:t>
      </w:r>
    </w:p>
    <w:p w14:paraId="56F39425" w14:textId="58003A98" w:rsidR="002C0BEC" w:rsidRPr="00F838A0" w:rsidRDefault="002C0BEC" w:rsidP="00302F42">
      <w:pPr>
        <w:spacing w:after="120"/>
        <w:rPr>
          <w:rFonts w:ascii="Arial" w:hAnsi="Arial" w:cs="Arial"/>
          <w:b/>
          <w:bCs/>
          <w:sz w:val="20"/>
          <w:szCs w:val="20"/>
          <w:lang w:val="en-GB"/>
        </w:rPr>
      </w:pPr>
      <w:r w:rsidRPr="00F838A0">
        <w:rPr>
          <w:rFonts w:ascii="Arial" w:hAnsi="Arial" w:cs="Arial"/>
          <w:sz w:val="20"/>
          <w:szCs w:val="20"/>
          <w:lang w:val="en-GB"/>
        </w:rPr>
        <w:t>Companies’ views are summarized as below.</w:t>
      </w:r>
    </w:p>
    <w:p w14:paraId="69D49CB6" w14:textId="75A238B5" w:rsidR="00192C94" w:rsidRPr="00F838A0" w:rsidRDefault="00192C94" w:rsidP="00302F42">
      <w:pPr>
        <w:spacing w:after="120"/>
        <w:rPr>
          <w:rFonts w:ascii="Arial" w:hAnsi="Arial" w:cs="Arial"/>
          <w:sz w:val="20"/>
          <w:szCs w:val="20"/>
          <w:u w:val="single"/>
          <w:lang w:val="en-GB"/>
        </w:rPr>
      </w:pPr>
      <w:r w:rsidRPr="00F838A0">
        <w:rPr>
          <w:rFonts w:ascii="Arial" w:hAnsi="Arial" w:cs="Arial"/>
          <w:sz w:val="20"/>
          <w:szCs w:val="20"/>
          <w:u w:val="single"/>
          <w:lang w:val="en-GB"/>
        </w:rPr>
        <w:t>UE</w:t>
      </w:r>
      <w:r w:rsidR="000A66B8" w:rsidRPr="00F838A0">
        <w:rPr>
          <w:rFonts w:ascii="Arial" w:hAnsi="Arial" w:cs="Arial"/>
          <w:sz w:val="20"/>
          <w:szCs w:val="20"/>
          <w:u w:val="single"/>
          <w:lang w:val="en-GB"/>
        </w:rPr>
        <w:t>ID for UEID-based subgroups</w:t>
      </w:r>
    </w:p>
    <w:p w14:paraId="04D6C9D3" w14:textId="3CB2EBB9" w:rsidR="00192C94" w:rsidRPr="00F838A0" w:rsidRDefault="000A66B8" w:rsidP="00192C94">
      <w:pPr>
        <w:pStyle w:val="afc"/>
        <w:numPr>
          <w:ilvl w:val="0"/>
          <w:numId w:val="43"/>
        </w:numPr>
        <w:spacing w:after="120"/>
        <w:rPr>
          <w:rFonts w:ascii="Arial" w:hAnsi="Arial" w:cs="Arial"/>
        </w:rPr>
      </w:pPr>
      <w:r w:rsidRPr="00F838A0">
        <w:rPr>
          <w:rFonts w:ascii="Arial" w:hAnsi="Arial" w:cs="Arial"/>
        </w:rPr>
        <w:t xml:space="preserve">UEID = </w:t>
      </w:r>
      <w:r w:rsidR="00192C94" w:rsidRPr="00F838A0">
        <w:rPr>
          <w:rFonts w:ascii="Arial" w:hAnsi="Arial" w:cs="Arial"/>
        </w:rPr>
        <w:t>5G-S-TMSI mod 32768 (1024*4*8): [</w:t>
      </w:r>
      <w:r w:rsidR="00C02419" w:rsidRPr="00F838A0">
        <w:rPr>
          <w:rFonts w:ascii="Arial" w:hAnsi="Arial" w:cs="Arial"/>
        </w:rPr>
        <w:t>2</w:t>
      </w:r>
      <w:r w:rsidR="00192C94" w:rsidRPr="00F838A0">
        <w:rPr>
          <w:rFonts w:ascii="Arial" w:hAnsi="Arial" w:cs="Arial"/>
        </w:rPr>
        <w:t>]</w:t>
      </w:r>
      <w:r w:rsidR="00DE2F32" w:rsidRPr="00F838A0">
        <w:rPr>
          <w:rFonts w:ascii="Arial" w:hAnsi="Arial" w:cs="Arial"/>
        </w:rPr>
        <w:t>[</w:t>
      </w:r>
      <w:r w:rsidR="00C02419" w:rsidRPr="00F838A0">
        <w:rPr>
          <w:rFonts w:ascii="Arial" w:hAnsi="Arial" w:cs="Arial"/>
        </w:rPr>
        <w:t>4</w:t>
      </w:r>
      <w:r w:rsidR="00DE2F32" w:rsidRPr="00F838A0">
        <w:rPr>
          <w:rFonts w:ascii="Arial" w:hAnsi="Arial" w:cs="Arial"/>
        </w:rPr>
        <w:t>]</w:t>
      </w:r>
      <w:r w:rsidR="009E06D8" w:rsidRPr="00F838A0">
        <w:rPr>
          <w:rFonts w:ascii="Arial" w:hAnsi="Arial" w:cs="Arial"/>
        </w:rPr>
        <w:t>[5]</w:t>
      </w:r>
      <w:r w:rsidR="00C978A3" w:rsidRPr="00F838A0">
        <w:rPr>
          <w:rFonts w:ascii="Arial" w:hAnsi="Arial" w:cs="Arial"/>
        </w:rPr>
        <w:t>[11]</w:t>
      </w:r>
      <w:r w:rsidR="00DA417D" w:rsidRPr="00F838A0">
        <w:rPr>
          <w:rFonts w:ascii="Arial" w:hAnsi="Arial" w:cs="Arial"/>
        </w:rPr>
        <w:t>[19]</w:t>
      </w:r>
    </w:p>
    <w:p w14:paraId="63C60913" w14:textId="30F441E6" w:rsidR="00D55E5C" w:rsidRPr="00F838A0" w:rsidRDefault="00D55E5C" w:rsidP="00192C94">
      <w:pPr>
        <w:pStyle w:val="afc"/>
        <w:numPr>
          <w:ilvl w:val="0"/>
          <w:numId w:val="43"/>
        </w:numPr>
        <w:spacing w:after="120"/>
        <w:rPr>
          <w:rFonts w:ascii="Arial" w:hAnsi="Arial" w:cs="Arial"/>
        </w:rPr>
      </w:pPr>
      <w:r w:rsidRPr="00F838A0">
        <w:rPr>
          <w:rFonts w:ascii="Arial" w:eastAsiaTheme="minorEastAsia" w:hAnsi="Arial" w:cs="Arial"/>
          <w:lang w:eastAsia="zh-TW"/>
        </w:rPr>
        <w:t>No change: [9]</w:t>
      </w:r>
    </w:p>
    <w:p w14:paraId="40CE4DEE" w14:textId="61EA0639" w:rsidR="00192C94" w:rsidRPr="00F838A0" w:rsidRDefault="00192C94" w:rsidP="00302F42">
      <w:pPr>
        <w:spacing w:after="120"/>
        <w:rPr>
          <w:rFonts w:ascii="Arial" w:hAnsi="Arial" w:cs="Arial"/>
          <w:sz w:val="20"/>
          <w:szCs w:val="20"/>
          <w:u w:val="single"/>
          <w:lang w:val="en-GB"/>
        </w:rPr>
      </w:pPr>
      <w:r w:rsidRPr="00F838A0">
        <w:rPr>
          <w:rFonts w:ascii="Arial" w:hAnsi="Arial" w:cs="Arial"/>
          <w:sz w:val="20"/>
          <w:szCs w:val="20"/>
          <w:u w:val="single"/>
          <w:lang w:val="en-GB"/>
        </w:rPr>
        <w:t>PEI monitoring</w:t>
      </w:r>
      <w:r w:rsidR="00BD6D3B" w:rsidRPr="00F838A0">
        <w:rPr>
          <w:rFonts w:ascii="Arial" w:hAnsi="Arial" w:cs="Arial"/>
          <w:sz w:val="20"/>
          <w:szCs w:val="20"/>
          <w:u w:val="single"/>
          <w:lang w:val="en-GB"/>
        </w:rPr>
        <w:t xml:space="preserve"> with PTW</w:t>
      </w:r>
    </w:p>
    <w:p w14:paraId="1F067051" w14:textId="74C326CD" w:rsidR="00345AD6" w:rsidRPr="00F838A0" w:rsidRDefault="00345AD6" w:rsidP="00345AD6">
      <w:pPr>
        <w:pStyle w:val="afc"/>
        <w:numPr>
          <w:ilvl w:val="0"/>
          <w:numId w:val="41"/>
        </w:numPr>
        <w:spacing w:after="120"/>
        <w:rPr>
          <w:rFonts w:ascii="Arial" w:hAnsi="Arial" w:cs="Arial"/>
        </w:rPr>
      </w:pPr>
      <w:r w:rsidRPr="00F838A0">
        <w:rPr>
          <w:rFonts w:ascii="Arial" w:eastAsiaTheme="minorEastAsia" w:hAnsi="Arial" w:cs="Arial"/>
          <w:lang w:eastAsia="zh-TW"/>
        </w:rPr>
        <w:t>No special handling</w:t>
      </w:r>
      <w:r w:rsidR="00236CFF" w:rsidRPr="00F838A0">
        <w:rPr>
          <w:rFonts w:ascii="Arial" w:eastAsiaTheme="minorEastAsia" w:hAnsi="Arial" w:cs="Arial"/>
          <w:lang w:eastAsia="zh-TW"/>
        </w:rPr>
        <w:t xml:space="preserve"> (PEI is applicable to each PO within PTW)</w:t>
      </w:r>
      <w:r w:rsidRPr="00F838A0">
        <w:rPr>
          <w:rFonts w:ascii="Arial" w:eastAsiaTheme="minorEastAsia" w:hAnsi="Arial" w:cs="Arial"/>
          <w:lang w:eastAsia="zh-TW"/>
        </w:rPr>
        <w:t>:</w:t>
      </w:r>
      <w:r w:rsidR="005228AE" w:rsidRPr="00F838A0">
        <w:rPr>
          <w:rFonts w:ascii="Arial" w:eastAsiaTheme="minorEastAsia" w:hAnsi="Arial" w:cs="Arial"/>
          <w:lang w:eastAsia="zh-TW"/>
        </w:rPr>
        <w:t xml:space="preserve"> [</w:t>
      </w:r>
      <w:r w:rsidR="00C02419" w:rsidRPr="00F838A0">
        <w:rPr>
          <w:rFonts w:ascii="Arial" w:eastAsiaTheme="minorEastAsia" w:hAnsi="Arial" w:cs="Arial"/>
          <w:lang w:eastAsia="zh-TW"/>
        </w:rPr>
        <w:t>2</w:t>
      </w:r>
      <w:r w:rsidR="005228AE" w:rsidRPr="00F838A0">
        <w:rPr>
          <w:rFonts w:ascii="Arial" w:eastAsiaTheme="minorEastAsia" w:hAnsi="Arial" w:cs="Arial"/>
          <w:lang w:eastAsia="zh-TW"/>
        </w:rPr>
        <w:t>]</w:t>
      </w:r>
      <w:r w:rsidR="00BD6D3B" w:rsidRPr="00F838A0">
        <w:rPr>
          <w:rFonts w:ascii="Arial" w:eastAsiaTheme="minorEastAsia" w:hAnsi="Arial" w:cs="Arial"/>
          <w:lang w:eastAsia="zh-TW"/>
        </w:rPr>
        <w:t>[</w:t>
      </w:r>
      <w:r w:rsidR="00C02419" w:rsidRPr="00F838A0">
        <w:rPr>
          <w:rFonts w:ascii="Arial" w:eastAsiaTheme="minorEastAsia" w:hAnsi="Arial" w:cs="Arial"/>
          <w:lang w:eastAsia="zh-TW"/>
        </w:rPr>
        <w:t>5</w:t>
      </w:r>
      <w:r w:rsidR="00BD6D3B" w:rsidRPr="00F838A0">
        <w:rPr>
          <w:rFonts w:ascii="Arial" w:eastAsiaTheme="minorEastAsia" w:hAnsi="Arial" w:cs="Arial"/>
          <w:lang w:eastAsia="zh-TW"/>
        </w:rPr>
        <w:t>]</w:t>
      </w:r>
      <w:r w:rsidR="00575383" w:rsidRPr="00F838A0">
        <w:rPr>
          <w:rFonts w:ascii="Arial" w:eastAsiaTheme="minorEastAsia" w:hAnsi="Arial" w:cs="Arial"/>
          <w:lang w:eastAsia="zh-TW"/>
        </w:rPr>
        <w:t>[8]</w:t>
      </w:r>
      <w:r w:rsidR="00E84B52" w:rsidRPr="00F838A0">
        <w:rPr>
          <w:rFonts w:ascii="Arial" w:eastAsiaTheme="minorEastAsia" w:hAnsi="Arial" w:cs="Arial"/>
          <w:lang w:eastAsia="zh-TW"/>
        </w:rPr>
        <w:t>[17]</w:t>
      </w:r>
      <w:r w:rsidR="009474ED" w:rsidRPr="00F838A0">
        <w:rPr>
          <w:rFonts w:ascii="Arial" w:eastAsiaTheme="minorEastAsia" w:hAnsi="Arial" w:cs="Arial"/>
          <w:lang w:eastAsia="zh-TW"/>
        </w:rPr>
        <w:t>[18]</w:t>
      </w:r>
    </w:p>
    <w:p w14:paraId="6C699C99" w14:textId="017ED27C" w:rsidR="00937AC5" w:rsidRPr="00F838A0" w:rsidRDefault="00937AC5" w:rsidP="00345AD6">
      <w:pPr>
        <w:pStyle w:val="afc"/>
        <w:numPr>
          <w:ilvl w:val="0"/>
          <w:numId w:val="41"/>
        </w:numPr>
        <w:spacing w:after="120"/>
        <w:rPr>
          <w:rFonts w:ascii="Arial" w:hAnsi="Arial" w:cs="Arial"/>
        </w:rPr>
      </w:pPr>
      <w:r w:rsidRPr="00F838A0">
        <w:rPr>
          <w:rFonts w:ascii="Arial" w:hAnsi="Arial" w:cs="Arial"/>
        </w:rPr>
        <w:t>Within the PTW, one PEI can be mapped to multiple consecutive POs associated with the same subgroups</w:t>
      </w:r>
      <w:r w:rsidR="00626C59" w:rsidRPr="00F838A0">
        <w:rPr>
          <w:rFonts w:ascii="Arial" w:hAnsi="Arial" w:cs="Arial"/>
        </w:rPr>
        <w:t>: [14]</w:t>
      </w:r>
    </w:p>
    <w:p w14:paraId="3C4A1112" w14:textId="7A0006CD" w:rsidR="00345AD6" w:rsidRPr="00F838A0" w:rsidRDefault="004F0155" w:rsidP="004F0155">
      <w:pPr>
        <w:spacing w:after="120"/>
        <w:rPr>
          <w:rFonts w:ascii="Arial" w:hAnsi="Arial" w:cs="Arial"/>
          <w:sz w:val="20"/>
          <w:szCs w:val="20"/>
          <w:u w:val="single"/>
          <w:lang w:val="en-GB"/>
        </w:rPr>
      </w:pPr>
      <w:r w:rsidRPr="00F838A0">
        <w:rPr>
          <w:rFonts w:ascii="Arial" w:hAnsi="Arial" w:cs="Arial"/>
          <w:sz w:val="20"/>
          <w:szCs w:val="20"/>
          <w:u w:val="single"/>
          <w:lang w:val="en-GB"/>
        </w:rPr>
        <w:t>Other</w:t>
      </w:r>
      <w:r w:rsidR="00D943A6" w:rsidRPr="00F838A0">
        <w:rPr>
          <w:rFonts w:ascii="Arial" w:hAnsi="Arial" w:cs="Arial"/>
          <w:sz w:val="20"/>
          <w:szCs w:val="20"/>
          <w:u w:val="single"/>
          <w:lang w:val="en-GB"/>
        </w:rPr>
        <w:t>s</w:t>
      </w:r>
    </w:p>
    <w:p w14:paraId="27D4C60A" w14:textId="3308F4FC" w:rsidR="004F0155" w:rsidRPr="00F838A0" w:rsidRDefault="00792259" w:rsidP="004F0155">
      <w:pPr>
        <w:pStyle w:val="afc"/>
        <w:numPr>
          <w:ilvl w:val="0"/>
          <w:numId w:val="44"/>
        </w:numPr>
        <w:spacing w:after="120"/>
        <w:rPr>
          <w:rFonts w:ascii="Arial" w:hAnsi="Arial" w:cs="Arial"/>
        </w:rPr>
      </w:pPr>
      <w:r w:rsidRPr="00F838A0">
        <w:rPr>
          <w:rFonts w:ascii="Arial" w:hAnsi="Arial" w:cs="Arial"/>
        </w:rPr>
        <w:t>N</w:t>
      </w:r>
      <w:r w:rsidR="004F0155" w:rsidRPr="00F838A0">
        <w:rPr>
          <w:rFonts w:ascii="Arial" w:hAnsi="Arial" w:cs="Arial"/>
        </w:rPr>
        <w:t>ot to pursue PEI for e-DRX: [6]</w:t>
      </w:r>
    </w:p>
    <w:p w14:paraId="4A3CC8DC" w14:textId="39FB2482" w:rsidR="00807502" w:rsidRPr="00F838A0" w:rsidRDefault="00792259" w:rsidP="004F0155">
      <w:pPr>
        <w:pStyle w:val="afc"/>
        <w:numPr>
          <w:ilvl w:val="0"/>
          <w:numId w:val="44"/>
        </w:numPr>
        <w:spacing w:after="120"/>
        <w:rPr>
          <w:rFonts w:ascii="Arial" w:hAnsi="Arial" w:cs="Arial"/>
        </w:rPr>
      </w:pPr>
      <w:r w:rsidRPr="00F838A0">
        <w:rPr>
          <w:rFonts w:ascii="Arial" w:hAnsi="Arial" w:cs="Arial"/>
        </w:rPr>
        <w:t>D</w:t>
      </w:r>
      <w:r w:rsidR="00807502" w:rsidRPr="00F838A0">
        <w:rPr>
          <w:rFonts w:ascii="Arial" w:hAnsi="Arial" w:cs="Arial"/>
        </w:rPr>
        <w:t xml:space="preserve">edicated </w:t>
      </w:r>
      <w:proofErr w:type="spellStart"/>
      <w:r w:rsidR="00807502" w:rsidRPr="00F838A0">
        <w:rPr>
          <w:rFonts w:ascii="Arial" w:hAnsi="Arial" w:cs="Arial"/>
        </w:rPr>
        <w:t>eDRX</w:t>
      </w:r>
      <w:proofErr w:type="spellEnd"/>
      <w:r w:rsidR="00807502" w:rsidRPr="00F838A0">
        <w:rPr>
          <w:rFonts w:ascii="Arial" w:hAnsi="Arial" w:cs="Arial"/>
        </w:rPr>
        <w:t xml:space="preserve"> subgrouping: </w:t>
      </w:r>
      <w:r w:rsidR="00FA67CA" w:rsidRPr="00F838A0">
        <w:rPr>
          <w:rFonts w:ascii="Arial" w:hAnsi="Arial" w:cs="Arial"/>
        </w:rPr>
        <w:t xml:space="preserve">[19] </w:t>
      </w:r>
      <w:r w:rsidR="00807502" w:rsidRPr="00F838A0">
        <w:rPr>
          <w:rFonts w:ascii="Arial" w:hAnsi="Arial" w:cs="Arial"/>
        </w:rPr>
        <w:t>[2</w:t>
      </w:r>
      <w:r w:rsidR="00FA67CA" w:rsidRPr="00F838A0">
        <w:rPr>
          <w:rFonts w:ascii="Arial" w:hAnsi="Arial" w:cs="Arial"/>
        </w:rPr>
        <w:t>2</w:t>
      </w:r>
      <w:r w:rsidR="00807502" w:rsidRPr="00F838A0">
        <w:rPr>
          <w:rFonts w:ascii="Arial" w:hAnsi="Arial" w:cs="Arial"/>
        </w:rPr>
        <w:t>]</w:t>
      </w:r>
    </w:p>
    <w:p w14:paraId="36A18FA6" w14:textId="77777777" w:rsidR="003112B6" w:rsidRPr="00F838A0" w:rsidRDefault="003112B6" w:rsidP="004F0155">
      <w:pPr>
        <w:pStyle w:val="afc"/>
        <w:numPr>
          <w:ilvl w:val="0"/>
          <w:numId w:val="44"/>
        </w:numPr>
        <w:spacing w:after="120"/>
        <w:rPr>
          <w:rFonts w:ascii="Arial" w:hAnsi="Arial" w:cs="Arial"/>
        </w:rPr>
      </w:pPr>
    </w:p>
    <w:p w14:paraId="27371D3C" w14:textId="64556483" w:rsidR="00FA67CA" w:rsidRPr="00F838A0" w:rsidRDefault="00FA67CA" w:rsidP="007E4753">
      <w:pPr>
        <w:spacing w:after="120"/>
        <w:rPr>
          <w:rFonts w:ascii="Arial" w:hAnsi="Arial" w:cs="Arial"/>
          <w:sz w:val="20"/>
          <w:szCs w:val="20"/>
          <w:lang w:val="en-GB"/>
        </w:rPr>
      </w:pPr>
      <w:r w:rsidRPr="00F838A0">
        <w:rPr>
          <w:rFonts w:ascii="Arial" w:hAnsi="Arial" w:cs="Arial"/>
          <w:sz w:val="20"/>
          <w:szCs w:val="20"/>
          <w:lang w:val="en-GB"/>
        </w:rPr>
        <w:t xml:space="preserve">For UEID, rapporteur suggests that we follow many companies’ proposal to have </w:t>
      </w:r>
      <w:r w:rsidR="00792259" w:rsidRPr="00F838A0">
        <w:rPr>
          <w:rFonts w:ascii="Arial" w:hAnsi="Arial" w:cs="Arial"/>
          <w:sz w:val="20"/>
          <w:szCs w:val="20"/>
          <w:lang w:val="en-GB"/>
        </w:rPr>
        <w:t xml:space="preserve">UEID = 5G-S-TMSI mod 32768 (1024*4*8). For PEI monitoring with PTW, rapporteur suggest not introducing special handling, and PEI is applicable to each PO within PTW. Regarding dedicated </w:t>
      </w:r>
      <w:proofErr w:type="spellStart"/>
      <w:r w:rsidR="00792259" w:rsidRPr="00F838A0">
        <w:rPr>
          <w:rFonts w:ascii="Arial" w:hAnsi="Arial" w:cs="Arial"/>
          <w:sz w:val="20"/>
          <w:szCs w:val="20"/>
          <w:lang w:val="en-GB"/>
        </w:rPr>
        <w:t>eDRX</w:t>
      </w:r>
      <w:proofErr w:type="spellEnd"/>
      <w:r w:rsidR="00792259" w:rsidRPr="00F838A0">
        <w:rPr>
          <w:rFonts w:ascii="Arial" w:hAnsi="Arial" w:cs="Arial"/>
          <w:sz w:val="20"/>
          <w:szCs w:val="20"/>
          <w:lang w:val="en-GB"/>
        </w:rPr>
        <w:t xml:space="preserve"> subgrouping,</w:t>
      </w:r>
      <w:r w:rsidR="00C3044C" w:rsidRPr="00F838A0">
        <w:rPr>
          <w:rFonts w:ascii="Arial" w:hAnsi="Arial" w:cs="Arial"/>
          <w:sz w:val="20"/>
          <w:szCs w:val="20"/>
          <w:lang w:val="en-GB"/>
        </w:rPr>
        <w:t xml:space="preserve"> </w:t>
      </w:r>
      <w:r w:rsidR="00792259" w:rsidRPr="00F838A0">
        <w:rPr>
          <w:rFonts w:ascii="Arial" w:hAnsi="Arial" w:cs="Arial"/>
          <w:sz w:val="20"/>
          <w:szCs w:val="20"/>
          <w:lang w:val="en-GB"/>
        </w:rPr>
        <w:t xml:space="preserve">rapporteur suggests that we do not introduce such </w:t>
      </w:r>
      <w:r w:rsidR="00C3044C" w:rsidRPr="00F838A0">
        <w:rPr>
          <w:rFonts w:ascii="Arial" w:hAnsi="Arial" w:cs="Arial"/>
          <w:sz w:val="20"/>
          <w:szCs w:val="20"/>
          <w:lang w:val="en-GB"/>
        </w:rPr>
        <w:t xml:space="preserve">special handling and </w:t>
      </w:r>
      <w:r w:rsidR="007E4753" w:rsidRPr="00F838A0">
        <w:rPr>
          <w:rFonts w:ascii="Arial" w:hAnsi="Arial" w:cs="Arial"/>
          <w:sz w:val="20"/>
          <w:szCs w:val="20"/>
          <w:lang w:val="en-GB"/>
        </w:rPr>
        <w:t>leave it up to network implementation.</w:t>
      </w:r>
    </w:p>
    <w:p w14:paraId="164D2059" w14:textId="5DA893B3" w:rsidR="002F26E6" w:rsidRPr="00F838A0" w:rsidRDefault="002F26E6" w:rsidP="00106D5C">
      <w:pPr>
        <w:spacing w:after="120"/>
        <w:ind w:left="1440" w:hanging="1440"/>
        <w:rPr>
          <w:rFonts w:ascii="Arial" w:hAnsi="Arial" w:cs="Arial"/>
          <w:sz w:val="20"/>
          <w:szCs w:val="20"/>
          <w:lang w:val="en-GB"/>
        </w:rPr>
      </w:pPr>
      <w:r w:rsidRPr="00F838A0">
        <w:rPr>
          <w:rFonts w:ascii="Arial" w:hAnsi="Arial" w:cs="Arial"/>
          <w:b/>
          <w:bCs/>
          <w:sz w:val="20"/>
          <w:szCs w:val="20"/>
          <w:lang w:val="en-GB"/>
        </w:rPr>
        <w:t>Proposal 1:</w:t>
      </w:r>
      <w:r w:rsidRPr="00F838A0">
        <w:rPr>
          <w:rFonts w:ascii="Arial" w:hAnsi="Arial" w:cs="Arial"/>
          <w:b/>
          <w:bCs/>
          <w:sz w:val="20"/>
          <w:szCs w:val="20"/>
          <w:lang w:val="en-GB"/>
        </w:rPr>
        <w:tab/>
      </w:r>
      <w:r w:rsidR="00D86C9B" w:rsidRPr="00F838A0">
        <w:rPr>
          <w:rFonts w:ascii="Arial" w:hAnsi="Arial" w:cs="Arial"/>
          <w:b/>
          <w:bCs/>
          <w:sz w:val="20"/>
          <w:szCs w:val="20"/>
          <w:lang w:val="en-GB"/>
        </w:rPr>
        <w:t xml:space="preserve">When PEI is applied with </w:t>
      </w:r>
      <w:proofErr w:type="spellStart"/>
      <w:r w:rsidR="00D86C9B" w:rsidRPr="00F838A0">
        <w:rPr>
          <w:rFonts w:ascii="Arial" w:hAnsi="Arial" w:cs="Arial"/>
          <w:b/>
          <w:bCs/>
          <w:sz w:val="20"/>
          <w:szCs w:val="20"/>
          <w:lang w:val="en-GB"/>
        </w:rPr>
        <w:t>eDRX</w:t>
      </w:r>
      <w:proofErr w:type="spellEnd"/>
      <w:r w:rsidR="00D86C9B" w:rsidRPr="00F838A0">
        <w:rPr>
          <w:rFonts w:ascii="Arial" w:hAnsi="Arial" w:cs="Arial"/>
          <w:b/>
          <w:bCs/>
          <w:sz w:val="20"/>
          <w:szCs w:val="20"/>
          <w:lang w:val="en-GB"/>
        </w:rPr>
        <w:t>, the UEID</w:t>
      </w:r>
      <w:r w:rsidR="00EC392C" w:rsidRPr="00F838A0">
        <w:rPr>
          <w:rFonts w:ascii="Arial" w:hAnsi="Arial" w:cs="Arial"/>
          <w:b/>
          <w:bCs/>
          <w:sz w:val="20"/>
          <w:szCs w:val="20"/>
          <w:lang w:val="en-GB"/>
        </w:rPr>
        <w:t xml:space="preserve"> for UEID-based subgrouping</w:t>
      </w:r>
      <w:r w:rsidR="00D86C9B" w:rsidRPr="00F838A0">
        <w:rPr>
          <w:rFonts w:ascii="Arial" w:hAnsi="Arial" w:cs="Arial"/>
          <w:b/>
          <w:bCs/>
          <w:sz w:val="20"/>
          <w:szCs w:val="20"/>
          <w:lang w:val="en-GB"/>
        </w:rPr>
        <w:t xml:space="preserve"> is determined by 5G-S-TMSI mod 32768.</w:t>
      </w:r>
    </w:p>
    <w:p w14:paraId="641147CF" w14:textId="31319834" w:rsidR="00D86C9B" w:rsidRPr="00F838A0" w:rsidRDefault="00D86C9B" w:rsidP="001C4463">
      <w:pPr>
        <w:spacing w:after="120"/>
        <w:ind w:left="1440" w:hanging="1440"/>
        <w:rPr>
          <w:rFonts w:ascii="Arial" w:hAnsi="Arial" w:cs="Arial"/>
          <w:b/>
          <w:bCs/>
          <w:sz w:val="20"/>
          <w:szCs w:val="20"/>
          <w:lang w:val="en-GB"/>
        </w:rPr>
      </w:pPr>
      <w:r w:rsidRPr="00F838A0">
        <w:rPr>
          <w:rFonts w:ascii="Arial" w:hAnsi="Arial" w:cs="Arial"/>
          <w:b/>
          <w:bCs/>
          <w:sz w:val="20"/>
          <w:szCs w:val="20"/>
          <w:lang w:val="en-GB"/>
        </w:rPr>
        <w:t xml:space="preserve">Proposal 2: </w:t>
      </w:r>
      <w:r w:rsidR="00110F75" w:rsidRPr="00F838A0">
        <w:rPr>
          <w:rFonts w:ascii="Arial" w:hAnsi="Arial" w:cs="Arial"/>
          <w:b/>
          <w:bCs/>
          <w:sz w:val="20"/>
          <w:szCs w:val="20"/>
          <w:lang w:val="en-GB"/>
        </w:rPr>
        <w:tab/>
        <w:t>No special handling</w:t>
      </w:r>
      <w:r w:rsidR="007E4753" w:rsidRPr="00F838A0">
        <w:rPr>
          <w:rFonts w:ascii="Arial" w:hAnsi="Arial" w:cs="Arial"/>
          <w:b/>
          <w:bCs/>
          <w:sz w:val="20"/>
          <w:szCs w:val="20"/>
          <w:lang w:val="en-GB"/>
        </w:rPr>
        <w:t xml:space="preserve"> </w:t>
      </w:r>
      <w:r w:rsidR="00BC0B90" w:rsidRPr="00F838A0">
        <w:rPr>
          <w:rFonts w:ascii="Arial" w:hAnsi="Arial" w:cs="Arial"/>
          <w:b/>
          <w:bCs/>
          <w:sz w:val="20"/>
          <w:szCs w:val="20"/>
          <w:lang w:val="en-GB"/>
        </w:rPr>
        <w:t>or</w:t>
      </w:r>
      <w:r w:rsidR="007E4753" w:rsidRPr="00F838A0">
        <w:rPr>
          <w:rFonts w:ascii="Arial" w:hAnsi="Arial" w:cs="Arial"/>
          <w:b/>
          <w:bCs/>
          <w:sz w:val="20"/>
          <w:szCs w:val="20"/>
          <w:lang w:val="en-GB"/>
        </w:rPr>
        <w:t xml:space="preserve"> configuration</w:t>
      </w:r>
      <w:r w:rsidR="00110F75" w:rsidRPr="00F838A0">
        <w:rPr>
          <w:rFonts w:ascii="Arial" w:hAnsi="Arial" w:cs="Arial"/>
          <w:b/>
          <w:bCs/>
          <w:sz w:val="20"/>
          <w:szCs w:val="20"/>
          <w:lang w:val="en-GB"/>
        </w:rPr>
        <w:t xml:space="preserve"> is introduced for PEI monitoring with PTW (i.e., PEI is applicable to each PO within PTW)</w:t>
      </w:r>
    </w:p>
    <w:p w14:paraId="64140A29" w14:textId="0D4B2167" w:rsidR="00302F42" w:rsidRPr="00F838A0" w:rsidRDefault="00302F42" w:rsidP="00302F42">
      <w:pPr>
        <w:spacing w:after="120"/>
        <w:rPr>
          <w:rFonts w:ascii="Arial" w:hAnsi="Arial" w:cs="Arial"/>
          <w:sz w:val="20"/>
          <w:szCs w:val="20"/>
          <w:lang w:val="en-GB"/>
        </w:rPr>
      </w:pPr>
      <w:r w:rsidRPr="00F838A0">
        <w:rPr>
          <w:rFonts w:ascii="Arial" w:hAnsi="Arial" w:cs="Arial"/>
          <w:b/>
          <w:bCs/>
          <w:sz w:val="20"/>
          <w:szCs w:val="20"/>
          <w:lang w:val="en-GB"/>
        </w:rPr>
        <w:t>OI 1.5:</w:t>
      </w:r>
      <w:r w:rsidRPr="00F838A0">
        <w:rPr>
          <w:rFonts w:ascii="Arial" w:hAnsi="Arial" w:cs="Arial"/>
          <w:sz w:val="20"/>
          <w:szCs w:val="20"/>
          <w:lang w:val="en-GB"/>
        </w:rPr>
        <w:t xml:space="preserve"> FFS on the detailed NAS signalling between AMF and UE for CN assigned subgrouping. </w:t>
      </w:r>
    </w:p>
    <w:p w14:paraId="62D60B7A" w14:textId="6C5E4ECB" w:rsidR="00F21E5A" w:rsidRPr="00F838A0" w:rsidRDefault="002C0BEC" w:rsidP="00F21E5A">
      <w:pPr>
        <w:spacing w:after="120"/>
        <w:rPr>
          <w:rFonts w:ascii="Arial" w:hAnsi="Arial" w:cs="Arial"/>
          <w:b/>
          <w:bCs/>
          <w:sz w:val="20"/>
          <w:szCs w:val="20"/>
          <w:lang w:val="en-GB"/>
        </w:rPr>
      </w:pPr>
      <w:r w:rsidRPr="00F838A0">
        <w:rPr>
          <w:rFonts w:ascii="Arial" w:hAnsi="Arial" w:cs="Arial"/>
          <w:sz w:val="20"/>
          <w:szCs w:val="20"/>
          <w:lang w:val="en-GB"/>
        </w:rPr>
        <w:t>Companies’ views are summarized as below.</w:t>
      </w:r>
    </w:p>
    <w:p w14:paraId="6FA93116" w14:textId="74CB90A1" w:rsidR="002600D1" w:rsidRPr="00F838A0" w:rsidRDefault="00F21E5A" w:rsidP="00F21E5A">
      <w:pPr>
        <w:pStyle w:val="afc"/>
        <w:numPr>
          <w:ilvl w:val="0"/>
          <w:numId w:val="42"/>
        </w:numPr>
        <w:spacing w:after="120"/>
        <w:rPr>
          <w:rFonts w:ascii="Arial" w:hAnsi="Arial" w:cs="Arial"/>
        </w:rPr>
      </w:pPr>
      <w:r w:rsidRPr="00F838A0">
        <w:rPr>
          <w:rFonts w:ascii="Arial" w:eastAsiaTheme="minorEastAsia" w:hAnsi="Arial" w:cs="Arial"/>
          <w:lang w:eastAsia="zh-TW"/>
        </w:rPr>
        <w:t xml:space="preserve">It’s </w:t>
      </w:r>
      <w:r w:rsidR="00C40B11" w:rsidRPr="00F838A0">
        <w:rPr>
          <w:rFonts w:ascii="Arial" w:eastAsiaTheme="minorEastAsia" w:hAnsi="Arial" w:cs="Arial"/>
          <w:lang w:eastAsia="zh-TW"/>
        </w:rPr>
        <w:t xml:space="preserve">up to </w:t>
      </w:r>
      <w:r w:rsidRPr="00F838A0">
        <w:rPr>
          <w:rFonts w:ascii="Arial" w:eastAsiaTheme="minorEastAsia" w:hAnsi="Arial" w:cs="Arial"/>
          <w:lang w:eastAsia="zh-TW"/>
        </w:rPr>
        <w:t>SA2</w:t>
      </w:r>
      <w:r w:rsidR="00C40B11" w:rsidRPr="00F838A0">
        <w:rPr>
          <w:rFonts w:ascii="Arial" w:eastAsiaTheme="minorEastAsia" w:hAnsi="Arial" w:cs="Arial"/>
          <w:lang w:eastAsia="zh-TW"/>
        </w:rPr>
        <w:t>/CT1</w:t>
      </w:r>
      <w:r w:rsidRPr="00F838A0">
        <w:rPr>
          <w:rFonts w:ascii="Arial" w:eastAsiaTheme="minorEastAsia" w:hAnsi="Arial" w:cs="Arial"/>
          <w:lang w:eastAsia="zh-TW"/>
        </w:rPr>
        <w:t>:</w:t>
      </w:r>
      <w:r w:rsidR="00C40B11" w:rsidRPr="00F838A0">
        <w:rPr>
          <w:rFonts w:ascii="Arial" w:eastAsiaTheme="minorEastAsia" w:hAnsi="Arial" w:cs="Arial"/>
          <w:lang w:eastAsia="zh-TW"/>
        </w:rPr>
        <w:t xml:space="preserve"> [</w:t>
      </w:r>
      <w:r w:rsidR="00C02419" w:rsidRPr="00F838A0">
        <w:rPr>
          <w:rFonts w:ascii="Arial" w:eastAsiaTheme="minorEastAsia" w:hAnsi="Arial" w:cs="Arial"/>
          <w:lang w:eastAsia="zh-TW"/>
        </w:rPr>
        <w:t>3</w:t>
      </w:r>
      <w:r w:rsidR="00C40B11" w:rsidRPr="00F838A0">
        <w:rPr>
          <w:rFonts w:ascii="Arial" w:eastAsiaTheme="minorEastAsia" w:hAnsi="Arial" w:cs="Arial"/>
          <w:lang w:eastAsia="zh-TW"/>
        </w:rPr>
        <w:t>]</w:t>
      </w:r>
      <w:r w:rsidR="0027779C" w:rsidRPr="00F838A0">
        <w:rPr>
          <w:rFonts w:ascii="Arial" w:eastAsiaTheme="minorEastAsia" w:hAnsi="Arial" w:cs="Arial"/>
          <w:lang w:eastAsia="zh-TW"/>
        </w:rPr>
        <w:t>[5]</w:t>
      </w:r>
      <w:r w:rsidR="00C43352" w:rsidRPr="00F838A0">
        <w:rPr>
          <w:rFonts w:ascii="Arial" w:eastAsiaTheme="minorEastAsia" w:hAnsi="Arial" w:cs="Arial"/>
          <w:lang w:eastAsia="zh-TW"/>
        </w:rPr>
        <w:t>[7]</w:t>
      </w:r>
      <w:r w:rsidR="00703705" w:rsidRPr="00F838A0">
        <w:rPr>
          <w:rFonts w:ascii="Arial" w:eastAsiaTheme="minorEastAsia" w:hAnsi="Arial" w:cs="Arial"/>
          <w:lang w:eastAsia="zh-TW"/>
        </w:rPr>
        <w:t>[8]</w:t>
      </w:r>
      <w:r w:rsidR="00DC5B53" w:rsidRPr="00F838A0">
        <w:rPr>
          <w:rFonts w:ascii="Arial" w:eastAsiaTheme="minorEastAsia" w:hAnsi="Arial" w:cs="Arial"/>
          <w:lang w:eastAsia="zh-TW"/>
        </w:rPr>
        <w:t>[10]</w:t>
      </w:r>
      <w:r w:rsidR="00A20473" w:rsidRPr="00F838A0">
        <w:rPr>
          <w:rFonts w:ascii="Arial" w:eastAsiaTheme="minorEastAsia" w:hAnsi="Arial" w:cs="Arial"/>
          <w:lang w:eastAsia="zh-TW"/>
        </w:rPr>
        <w:t>[12]</w:t>
      </w:r>
      <w:r w:rsidR="00E84B52" w:rsidRPr="00F838A0">
        <w:rPr>
          <w:rFonts w:ascii="Arial" w:eastAsiaTheme="minorEastAsia" w:hAnsi="Arial" w:cs="Arial"/>
          <w:lang w:eastAsia="zh-TW"/>
        </w:rPr>
        <w:t>[17]</w:t>
      </w:r>
    </w:p>
    <w:p w14:paraId="2C536341" w14:textId="34D06BE0" w:rsidR="00A20473" w:rsidRPr="00F838A0" w:rsidRDefault="00A20473" w:rsidP="00A20473">
      <w:pPr>
        <w:spacing w:after="120"/>
        <w:rPr>
          <w:rFonts w:ascii="Arial" w:hAnsi="Arial" w:cs="Arial"/>
          <w:sz w:val="20"/>
          <w:szCs w:val="20"/>
          <w:lang w:val="en-GB"/>
        </w:rPr>
      </w:pPr>
      <w:r w:rsidRPr="00F838A0">
        <w:rPr>
          <w:rFonts w:ascii="Arial" w:hAnsi="Arial" w:cs="Arial"/>
          <w:sz w:val="20"/>
          <w:szCs w:val="20"/>
          <w:lang w:val="en-GB"/>
        </w:rPr>
        <w:lastRenderedPageBreak/>
        <w:t>As mentioned in [12],</w:t>
      </w:r>
      <w:r w:rsidR="007362C9" w:rsidRPr="00F838A0">
        <w:rPr>
          <w:rFonts w:ascii="Arial" w:hAnsi="Arial" w:cs="Arial"/>
          <w:sz w:val="20"/>
          <w:szCs w:val="20"/>
          <w:lang w:val="en-GB"/>
        </w:rPr>
        <w:t xml:space="preserve"> SA2/CT1</w:t>
      </w:r>
      <w:r w:rsidR="00DF248A" w:rsidRPr="00F838A0">
        <w:rPr>
          <w:rFonts w:ascii="Arial" w:hAnsi="Arial" w:cs="Arial"/>
          <w:sz w:val="20"/>
          <w:szCs w:val="20"/>
          <w:lang w:val="en-GB"/>
        </w:rPr>
        <w:t xml:space="preserve"> already has corresponding </w:t>
      </w:r>
      <w:proofErr w:type="spellStart"/>
      <w:r w:rsidR="00DF248A" w:rsidRPr="00F838A0">
        <w:rPr>
          <w:rFonts w:ascii="Arial" w:hAnsi="Arial" w:cs="Arial"/>
          <w:sz w:val="20"/>
          <w:szCs w:val="20"/>
          <w:lang w:val="en-GB"/>
        </w:rPr>
        <w:t>signaling</w:t>
      </w:r>
      <w:proofErr w:type="spellEnd"/>
      <w:r w:rsidR="00DF248A" w:rsidRPr="00F838A0">
        <w:rPr>
          <w:rFonts w:ascii="Arial" w:hAnsi="Arial" w:cs="Arial"/>
          <w:sz w:val="20"/>
          <w:szCs w:val="20"/>
          <w:lang w:val="en-GB"/>
        </w:rPr>
        <w:t xml:space="preserve"> design.</w:t>
      </w:r>
    </w:p>
    <w:p w14:paraId="6FD6ACB8" w14:textId="774E92E7" w:rsidR="00302F42" w:rsidRPr="00F838A0" w:rsidRDefault="00302F42" w:rsidP="00302F42">
      <w:pPr>
        <w:spacing w:after="120"/>
        <w:rPr>
          <w:rFonts w:ascii="Arial" w:hAnsi="Arial" w:cs="Arial"/>
          <w:sz w:val="20"/>
          <w:szCs w:val="20"/>
          <w:lang w:val="en-GB"/>
        </w:rPr>
      </w:pPr>
      <w:r w:rsidRPr="00F838A0">
        <w:rPr>
          <w:rFonts w:ascii="Arial" w:hAnsi="Arial" w:cs="Arial"/>
          <w:b/>
          <w:bCs/>
          <w:sz w:val="20"/>
          <w:szCs w:val="20"/>
          <w:lang w:val="en-GB"/>
        </w:rPr>
        <w:t>OI 1.6:</w:t>
      </w:r>
      <w:r w:rsidRPr="00F838A0">
        <w:rPr>
          <w:rFonts w:ascii="Arial" w:hAnsi="Arial" w:cs="Arial"/>
          <w:sz w:val="20"/>
          <w:szCs w:val="20"/>
          <w:lang w:val="en-GB"/>
        </w:rPr>
        <w:t xml:space="preserve"> When AMF has assigned a UE with a Paging subgroup, some </w:t>
      </w:r>
      <w:proofErr w:type="spellStart"/>
      <w:r w:rsidRPr="00F838A0">
        <w:rPr>
          <w:rFonts w:ascii="Arial" w:hAnsi="Arial" w:cs="Arial"/>
          <w:sz w:val="20"/>
          <w:szCs w:val="20"/>
          <w:lang w:val="en-GB"/>
        </w:rPr>
        <w:t>signaling</w:t>
      </w:r>
      <w:proofErr w:type="spellEnd"/>
      <w:r w:rsidRPr="00F838A0">
        <w:rPr>
          <w:rFonts w:ascii="Arial" w:hAnsi="Arial" w:cs="Arial"/>
          <w:sz w:val="20"/>
          <w:szCs w:val="20"/>
          <w:lang w:val="en-GB"/>
        </w:rPr>
        <w:t xml:space="preserve"> should be supported between AMF and </w:t>
      </w:r>
      <w:proofErr w:type="spellStart"/>
      <w:r w:rsidRPr="00F838A0">
        <w:rPr>
          <w:rFonts w:ascii="Arial" w:hAnsi="Arial" w:cs="Arial"/>
          <w:sz w:val="20"/>
          <w:szCs w:val="20"/>
          <w:lang w:val="en-GB"/>
        </w:rPr>
        <w:t>gNB</w:t>
      </w:r>
      <w:proofErr w:type="spellEnd"/>
      <w:r w:rsidRPr="00F838A0">
        <w:rPr>
          <w:rFonts w:ascii="Arial" w:hAnsi="Arial" w:cs="Arial"/>
          <w:sz w:val="20"/>
          <w:szCs w:val="20"/>
          <w:lang w:val="en-GB"/>
        </w:rPr>
        <w:t xml:space="preserve">(s) to inform </w:t>
      </w:r>
      <w:proofErr w:type="spellStart"/>
      <w:r w:rsidRPr="00F838A0">
        <w:rPr>
          <w:rFonts w:ascii="Arial" w:hAnsi="Arial" w:cs="Arial"/>
          <w:sz w:val="20"/>
          <w:szCs w:val="20"/>
          <w:lang w:val="en-GB"/>
        </w:rPr>
        <w:t>gNB</w:t>
      </w:r>
      <w:proofErr w:type="spellEnd"/>
      <w:r w:rsidRPr="00F838A0">
        <w:rPr>
          <w:rFonts w:ascii="Arial" w:hAnsi="Arial" w:cs="Arial"/>
          <w:sz w:val="20"/>
          <w:szCs w:val="20"/>
          <w:lang w:val="en-GB"/>
        </w:rPr>
        <w:t>(s) about the related subgroup information for paging a UE in RRC_IDLE/RRC_INACTIVE. Exact information is FFS. The message(s) and associated design are up to RAN3.</w:t>
      </w:r>
    </w:p>
    <w:p w14:paraId="54580C3A" w14:textId="3E4EFFE9" w:rsidR="00A63BC7" w:rsidRPr="00F838A0" w:rsidRDefault="00A63BC7" w:rsidP="00A63BC7">
      <w:pPr>
        <w:spacing w:after="120"/>
        <w:rPr>
          <w:rFonts w:ascii="Arial" w:hAnsi="Arial" w:cs="Arial"/>
          <w:sz w:val="20"/>
          <w:szCs w:val="20"/>
          <w:lang w:val="en-GB"/>
        </w:rPr>
      </w:pPr>
      <w:r w:rsidRPr="00F838A0">
        <w:rPr>
          <w:rFonts w:ascii="Arial" w:hAnsi="Arial" w:cs="Arial"/>
          <w:sz w:val="20"/>
          <w:szCs w:val="20"/>
          <w:lang w:val="en-GB"/>
        </w:rPr>
        <w:t>Contributions [</w:t>
      </w:r>
      <w:r w:rsidR="00C02419" w:rsidRPr="00F838A0">
        <w:rPr>
          <w:rFonts w:ascii="Arial" w:hAnsi="Arial" w:cs="Arial"/>
          <w:sz w:val="20"/>
          <w:szCs w:val="20"/>
          <w:lang w:val="en-GB"/>
        </w:rPr>
        <w:t>3</w:t>
      </w:r>
      <w:r w:rsidRPr="00F838A0">
        <w:rPr>
          <w:rFonts w:ascii="Arial" w:hAnsi="Arial" w:cs="Arial"/>
          <w:sz w:val="20"/>
          <w:szCs w:val="20"/>
          <w:lang w:val="en-GB"/>
        </w:rPr>
        <w:t>]</w:t>
      </w:r>
      <w:r w:rsidR="00C43352" w:rsidRPr="00F838A0">
        <w:rPr>
          <w:rFonts w:ascii="Arial" w:hAnsi="Arial" w:cs="Arial"/>
          <w:sz w:val="20"/>
          <w:szCs w:val="20"/>
          <w:lang w:val="en-GB"/>
        </w:rPr>
        <w:t>[5]</w:t>
      </w:r>
      <w:r w:rsidRPr="00F838A0">
        <w:rPr>
          <w:rFonts w:ascii="Arial" w:hAnsi="Arial" w:cs="Arial"/>
          <w:sz w:val="20"/>
          <w:szCs w:val="20"/>
          <w:lang w:val="en-GB"/>
        </w:rPr>
        <w:t xml:space="preserve"> address this issue.</w:t>
      </w:r>
    </w:p>
    <w:p w14:paraId="362CD18C" w14:textId="0D594556" w:rsidR="00343CE9" w:rsidRPr="00F838A0" w:rsidRDefault="00343CE9" w:rsidP="005D1CDF">
      <w:pPr>
        <w:pStyle w:val="afc"/>
        <w:numPr>
          <w:ilvl w:val="0"/>
          <w:numId w:val="42"/>
        </w:numPr>
        <w:spacing w:after="120"/>
        <w:rPr>
          <w:rFonts w:ascii="Arial" w:hAnsi="Arial" w:cs="Arial"/>
        </w:rPr>
      </w:pPr>
      <w:r w:rsidRPr="00F838A0">
        <w:rPr>
          <w:rFonts w:ascii="Arial" w:hAnsi="Arial" w:cs="Arial"/>
        </w:rPr>
        <w:t xml:space="preserve">AMF informs UE’s paging subgroup ID to </w:t>
      </w:r>
      <w:proofErr w:type="spellStart"/>
      <w:r w:rsidRPr="00F838A0">
        <w:rPr>
          <w:rFonts w:ascii="Arial" w:hAnsi="Arial" w:cs="Arial"/>
        </w:rPr>
        <w:t>gNB</w:t>
      </w:r>
      <w:proofErr w:type="spellEnd"/>
      <w:r w:rsidRPr="00F838A0">
        <w:rPr>
          <w:rFonts w:ascii="Arial" w:hAnsi="Arial" w:cs="Arial"/>
        </w:rPr>
        <w:t>(s): [</w:t>
      </w:r>
      <w:r w:rsidR="00C02419" w:rsidRPr="00F838A0">
        <w:rPr>
          <w:rFonts w:ascii="Arial" w:hAnsi="Arial" w:cs="Arial"/>
        </w:rPr>
        <w:t>3</w:t>
      </w:r>
      <w:r w:rsidRPr="00F838A0">
        <w:rPr>
          <w:rFonts w:ascii="Arial" w:hAnsi="Arial" w:cs="Arial"/>
        </w:rPr>
        <w:t>][</w:t>
      </w:r>
      <w:r w:rsidR="0071393A" w:rsidRPr="00F838A0">
        <w:rPr>
          <w:rFonts w:ascii="Arial" w:hAnsi="Arial" w:cs="Arial"/>
        </w:rPr>
        <w:t>5</w:t>
      </w:r>
      <w:r w:rsidRPr="00F838A0">
        <w:rPr>
          <w:rFonts w:ascii="Arial" w:hAnsi="Arial" w:cs="Arial"/>
        </w:rPr>
        <w:t>]</w:t>
      </w:r>
      <w:r w:rsidR="00D856F7" w:rsidRPr="00F838A0">
        <w:rPr>
          <w:rFonts w:ascii="Arial" w:hAnsi="Arial" w:cs="Arial"/>
        </w:rPr>
        <w:t>[7]</w:t>
      </w:r>
      <w:r w:rsidR="00703705" w:rsidRPr="00F838A0">
        <w:rPr>
          <w:rFonts w:ascii="Arial" w:hAnsi="Arial" w:cs="Arial"/>
        </w:rPr>
        <w:t>[8]</w:t>
      </w:r>
      <w:r w:rsidR="00DC5B53" w:rsidRPr="00F838A0">
        <w:rPr>
          <w:rFonts w:ascii="Arial" w:hAnsi="Arial" w:cs="Arial"/>
        </w:rPr>
        <w:t>[10]</w:t>
      </w:r>
      <w:r w:rsidR="00784E0F" w:rsidRPr="00F838A0">
        <w:rPr>
          <w:rFonts w:ascii="Arial" w:hAnsi="Arial" w:cs="Arial"/>
        </w:rPr>
        <w:t>[12]</w:t>
      </w:r>
      <w:r w:rsidR="00330D8C" w:rsidRPr="00F838A0">
        <w:rPr>
          <w:rFonts w:ascii="Arial" w:hAnsi="Arial" w:cs="Arial"/>
        </w:rPr>
        <w:t>[16]</w:t>
      </w:r>
    </w:p>
    <w:p w14:paraId="4A81EC63" w14:textId="318B0B83" w:rsidR="00D856F7" w:rsidRPr="00F838A0" w:rsidRDefault="00D856F7" w:rsidP="005D1CDF">
      <w:pPr>
        <w:pStyle w:val="afc"/>
        <w:numPr>
          <w:ilvl w:val="0"/>
          <w:numId w:val="42"/>
        </w:numPr>
        <w:spacing w:after="120"/>
        <w:rPr>
          <w:rFonts w:ascii="Arial" w:hAnsi="Arial" w:cs="Arial"/>
        </w:rPr>
      </w:pPr>
      <w:r w:rsidRPr="00F838A0">
        <w:rPr>
          <w:rFonts w:ascii="Arial" w:eastAsiaTheme="minorEastAsia" w:hAnsi="Arial" w:cs="Arial"/>
          <w:lang w:eastAsia="zh-TW"/>
        </w:rPr>
        <w:t>Send LS to RAN3: [7]</w:t>
      </w:r>
    </w:p>
    <w:p w14:paraId="62C8DC40" w14:textId="2D1CFC7C" w:rsidR="0071393A" w:rsidRPr="00F838A0" w:rsidRDefault="0071393A" w:rsidP="0071393A">
      <w:pPr>
        <w:spacing w:after="120"/>
        <w:rPr>
          <w:rFonts w:ascii="Arial" w:hAnsi="Arial" w:cs="Arial"/>
          <w:sz w:val="20"/>
          <w:szCs w:val="20"/>
          <w:lang w:val="en-GB"/>
        </w:rPr>
      </w:pPr>
      <w:r w:rsidRPr="00F838A0">
        <w:rPr>
          <w:rFonts w:ascii="Arial" w:hAnsi="Arial" w:cs="Arial"/>
          <w:sz w:val="20"/>
          <w:szCs w:val="20"/>
          <w:lang w:val="en-GB"/>
        </w:rPr>
        <w:t xml:space="preserve">As </w:t>
      </w:r>
      <w:r w:rsidR="00710DBD" w:rsidRPr="00F838A0">
        <w:rPr>
          <w:rFonts w:ascii="Arial" w:hAnsi="Arial" w:cs="Arial"/>
          <w:sz w:val="20"/>
          <w:szCs w:val="20"/>
          <w:lang w:val="en-GB"/>
        </w:rPr>
        <w:t>suggested</w:t>
      </w:r>
      <w:r w:rsidRPr="00F838A0">
        <w:rPr>
          <w:rFonts w:ascii="Arial" w:hAnsi="Arial" w:cs="Arial"/>
          <w:sz w:val="20"/>
          <w:szCs w:val="20"/>
          <w:lang w:val="en-GB"/>
        </w:rPr>
        <w:t xml:space="preserve"> [5]</w:t>
      </w:r>
      <w:r w:rsidR="00784E0F" w:rsidRPr="00F838A0">
        <w:rPr>
          <w:rFonts w:ascii="Arial" w:hAnsi="Arial" w:cs="Arial"/>
          <w:sz w:val="20"/>
          <w:szCs w:val="20"/>
          <w:lang w:val="en-GB"/>
        </w:rPr>
        <w:t>[12], RA</w:t>
      </w:r>
      <w:r w:rsidRPr="00F838A0">
        <w:rPr>
          <w:rFonts w:ascii="Arial" w:hAnsi="Arial" w:cs="Arial"/>
          <w:sz w:val="20"/>
          <w:szCs w:val="20"/>
          <w:lang w:val="en-GB"/>
        </w:rPr>
        <w:t>N3 has agree to introduce "PEIPS Assistance Information" carrying a CN subgroup ID, and this OI can be closed.</w:t>
      </w:r>
    </w:p>
    <w:p w14:paraId="19AD0947" w14:textId="3899E60E" w:rsidR="00302F42" w:rsidRPr="00F838A0" w:rsidRDefault="00302F42" w:rsidP="00302F42">
      <w:pPr>
        <w:spacing w:after="120"/>
        <w:rPr>
          <w:rFonts w:ascii="Arial" w:hAnsi="Arial" w:cs="Arial"/>
          <w:sz w:val="20"/>
          <w:szCs w:val="20"/>
          <w:lang w:val="en-GB"/>
        </w:rPr>
      </w:pPr>
      <w:r w:rsidRPr="00F838A0">
        <w:rPr>
          <w:rFonts w:ascii="Arial" w:hAnsi="Arial" w:cs="Arial"/>
          <w:b/>
          <w:bCs/>
          <w:sz w:val="20"/>
          <w:szCs w:val="20"/>
          <w:lang w:val="en-GB"/>
        </w:rPr>
        <w:t>OI 1.7:</w:t>
      </w:r>
      <w:r w:rsidRPr="00F838A0">
        <w:rPr>
          <w:rFonts w:ascii="Arial" w:hAnsi="Arial" w:cs="Arial"/>
          <w:sz w:val="20"/>
          <w:szCs w:val="20"/>
          <w:lang w:val="en-GB"/>
        </w:rPr>
        <w:t xml:space="preserve"> It is FFS when a UE in RRC_INACTIVE has been assigned by CN a Paging subgroup, whether some </w:t>
      </w:r>
      <w:proofErr w:type="spellStart"/>
      <w:r w:rsidRPr="00F838A0">
        <w:rPr>
          <w:rFonts w:ascii="Arial" w:hAnsi="Arial" w:cs="Arial"/>
          <w:sz w:val="20"/>
          <w:szCs w:val="20"/>
          <w:lang w:val="en-GB"/>
        </w:rPr>
        <w:t>signaling</w:t>
      </w:r>
      <w:proofErr w:type="spellEnd"/>
      <w:r w:rsidRPr="00F838A0">
        <w:rPr>
          <w:rFonts w:ascii="Arial" w:hAnsi="Arial" w:cs="Arial"/>
          <w:sz w:val="20"/>
          <w:szCs w:val="20"/>
          <w:lang w:val="en-GB"/>
        </w:rPr>
        <w:t xml:space="preserve"> should be introduced between </w:t>
      </w:r>
      <w:proofErr w:type="spellStart"/>
      <w:r w:rsidRPr="00F838A0">
        <w:rPr>
          <w:rFonts w:ascii="Arial" w:hAnsi="Arial" w:cs="Arial"/>
          <w:sz w:val="20"/>
          <w:szCs w:val="20"/>
          <w:lang w:val="en-GB"/>
        </w:rPr>
        <w:t>gNBs</w:t>
      </w:r>
      <w:proofErr w:type="spellEnd"/>
      <w:r w:rsidRPr="00F838A0">
        <w:rPr>
          <w:rFonts w:ascii="Arial" w:hAnsi="Arial" w:cs="Arial"/>
          <w:sz w:val="20"/>
          <w:szCs w:val="20"/>
          <w:lang w:val="en-GB"/>
        </w:rPr>
        <w:t xml:space="preserve"> to inform each other about the UE’s subgroup for RAN paging.</w:t>
      </w:r>
    </w:p>
    <w:p w14:paraId="5158F3D4" w14:textId="0B26613D" w:rsidR="00697D1A" w:rsidRPr="00F838A0" w:rsidRDefault="00697D1A" w:rsidP="00697D1A">
      <w:pPr>
        <w:spacing w:after="120"/>
        <w:rPr>
          <w:rFonts w:ascii="Arial" w:hAnsi="Arial" w:cs="Arial"/>
          <w:sz w:val="20"/>
          <w:szCs w:val="20"/>
          <w:lang w:val="en-GB"/>
        </w:rPr>
      </w:pPr>
      <w:r w:rsidRPr="00F838A0">
        <w:rPr>
          <w:rFonts w:ascii="Arial" w:hAnsi="Arial" w:cs="Arial"/>
          <w:sz w:val="20"/>
          <w:szCs w:val="20"/>
          <w:lang w:val="en-GB"/>
        </w:rPr>
        <w:t>Contributions [</w:t>
      </w:r>
      <w:r w:rsidR="00C02419" w:rsidRPr="00F838A0">
        <w:rPr>
          <w:rFonts w:ascii="Arial" w:hAnsi="Arial" w:cs="Arial"/>
          <w:sz w:val="20"/>
          <w:szCs w:val="20"/>
          <w:lang w:val="en-GB"/>
        </w:rPr>
        <w:t>2</w:t>
      </w:r>
      <w:r w:rsidRPr="00F838A0">
        <w:rPr>
          <w:rFonts w:ascii="Arial" w:hAnsi="Arial" w:cs="Arial"/>
          <w:sz w:val="20"/>
          <w:szCs w:val="20"/>
          <w:lang w:val="en-GB"/>
        </w:rPr>
        <w:t>]</w:t>
      </w:r>
      <w:r w:rsidR="0071393A" w:rsidRPr="00F838A0">
        <w:rPr>
          <w:rFonts w:ascii="Arial" w:hAnsi="Arial" w:cs="Arial"/>
          <w:sz w:val="20"/>
          <w:szCs w:val="20"/>
          <w:lang w:val="en-GB"/>
        </w:rPr>
        <w:t>[3]</w:t>
      </w:r>
      <w:r w:rsidRPr="00F838A0">
        <w:rPr>
          <w:rFonts w:ascii="Arial" w:hAnsi="Arial" w:cs="Arial"/>
          <w:sz w:val="20"/>
          <w:szCs w:val="20"/>
          <w:lang w:val="en-GB"/>
        </w:rPr>
        <w:t xml:space="preserve"> address this issue.</w:t>
      </w:r>
      <w:r w:rsidR="00D959AB" w:rsidRPr="00F838A0">
        <w:rPr>
          <w:rFonts w:ascii="Arial" w:hAnsi="Arial" w:cs="Arial"/>
          <w:sz w:val="20"/>
          <w:szCs w:val="20"/>
          <w:lang w:val="en-GB"/>
        </w:rPr>
        <w:t xml:space="preserve"> Companies</w:t>
      </w:r>
      <w:r w:rsidR="000A1D6A" w:rsidRPr="00F838A0">
        <w:rPr>
          <w:rFonts w:ascii="Arial" w:hAnsi="Arial" w:cs="Arial"/>
          <w:sz w:val="20"/>
          <w:szCs w:val="20"/>
          <w:lang w:val="en-GB"/>
        </w:rPr>
        <w:t>’</w:t>
      </w:r>
      <w:r w:rsidR="00D959AB" w:rsidRPr="00F838A0">
        <w:rPr>
          <w:rFonts w:ascii="Arial" w:hAnsi="Arial" w:cs="Arial"/>
          <w:sz w:val="20"/>
          <w:szCs w:val="20"/>
          <w:lang w:val="en-GB"/>
        </w:rPr>
        <w:t xml:space="preserve"> views are summarized below.</w:t>
      </w:r>
    </w:p>
    <w:p w14:paraId="528E242A" w14:textId="6B6115A6" w:rsidR="00E90299" w:rsidRPr="00F838A0" w:rsidRDefault="00B622FD" w:rsidP="00E90299">
      <w:pPr>
        <w:pStyle w:val="afc"/>
        <w:numPr>
          <w:ilvl w:val="0"/>
          <w:numId w:val="42"/>
        </w:numPr>
        <w:spacing w:after="120"/>
        <w:rPr>
          <w:rFonts w:ascii="Arial" w:hAnsi="Arial" w:cs="Arial"/>
        </w:rPr>
      </w:pPr>
      <w:proofErr w:type="spellStart"/>
      <w:r w:rsidRPr="00F838A0">
        <w:rPr>
          <w:rFonts w:ascii="Arial" w:eastAsiaTheme="minorEastAsia" w:hAnsi="Arial" w:cs="Arial"/>
          <w:lang w:eastAsia="zh-TW"/>
        </w:rPr>
        <w:t>Signaling</w:t>
      </w:r>
      <w:proofErr w:type="spellEnd"/>
      <w:r w:rsidRPr="00F838A0">
        <w:rPr>
          <w:rFonts w:ascii="Arial" w:eastAsiaTheme="minorEastAsia" w:hAnsi="Arial" w:cs="Arial"/>
          <w:lang w:eastAsia="zh-TW"/>
        </w:rPr>
        <w:t xml:space="preserve"> between </w:t>
      </w:r>
      <w:proofErr w:type="spellStart"/>
      <w:r w:rsidRPr="00F838A0">
        <w:rPr>
          <w:rFonts w:ascii="Arial" w:eastAsiaTheme="minorEastAsia" w:hAnsi="Arial" w:cs="Arial"/>
          <w:lang w:eastAsia="zh-TW"/>
        </w:rPr>
        <w:t>gNBs</w:t>
      </w:r>
      <w:proofErr w:type="spellEnd"/>
      <w:r w:rsidRPr="00F838A0">
        <w:rPr>
          <w:rFonts w:ascii="Arial" w:eastAsiaTheme="minorEastAsia" w:hAnsi="Arial" w:cs="Arial"/>
          <w:lang w:eastAsia="zh-TW"/>
        </w:rPr>
        <w:t xml:space="preserve"> to inform each other about the UE’s subgroup for RAN paging (e.g., </w:t>
      </w:r>
      <w:r w:rsidR="00E90299" w:rsidRPr="00F838A0">
        <w:rPr>
          <w:rFonts w:ascii="Arial" w:eastAsiaTheme="minorEastAsia" w:hAnsi="Arial" w:cs="Arial"/>
          <w:lang w:eastAsia="zh-TW"/>
        </w:rPr>
        <w:t xml:space="preserve">CN subgroup ID </w:t>
      </w:r>
      <w:r w:rsidR="005E3E9C" w:rsidRPr="00F838A0">
        <w:rPr>
          <w:rFonts w:ascii="Arial" w:eastAsiaTheme="minorEastAsia" w:hAnsi="Arial" w:cs="Arial"/>
          <w:lang w:eastAsia="zh-TW"/>
        </w:rPr>
        <w:t xml:space="preserve">in </w:t>
      </w:r>
      <w:proofErr w:type="spellStart"/>
      <w:r w:rsidR="005E3E9C" w:rsidRPr="00F838A0">
        <w:rPr>
          <w:rFonts w:ascii="Arial" w:eastAsiaTheme="minorEastAsia" w:hAnsi="Arial" w:cs="Arial"/>
          <w:lang w:eastAsia="zh-TW"/>
        </w:rPr>
        <w:t>Xn</w:t>
      </w:r>
      <w:proofErr w:type="spellEnd"/>
      <w:r w:rsidR="005E3E9C" w:rsidRPr="00F838A0">
        <w:rPr>
          <w:rFonts w:ascii="Arial" w:eastAsiaTheme="minorEastAsia" w:hAnsi="Arial" w:cs="Arial"/>
          <w:lang w:eastAsia="zh-TW"/>
        </w:rPr>
        <w:t xml:space="preserve"> RAN Paging message</w:t>
      </w:r>
      <w:r w:rsidRPr="00F838A0">
        <w:rPr>
          <w:rFonts w:ascii="Arial" w:eastAsiaTheme="minorEastAsia" w:hAnsi="Arial" w:cs="Arial"/>
          <w:lang w:eastAsia="zh-TW"/>
        </w:rPr>
        <w:t>)</w:t>
      </w:r>
      <w:r w:rsidR="005E3E9C" w:rsidRPr="00F838A0">
        <w:rPr>
          <w:rFonts w:ascii="Arial" w:eastAsiaTheme="minorEastAsia" w:hAnsi="Arial" w:cs="Arial"/>
          <w:lang w:eastAsia="zh-TW"/>
        </w:rPr>
        <w:t>: [</w:t>
      </w:r>
      <w:r w:rsidR="00C02419" w:rsidRPr="00F838A0">
        <w:rPr>
          <w:rFonts w:ascii="Arial" w:eastAsiaTheme="minorEastAsia" w:hAnsi="Arial" w:cs="Arial"/>
          <w:lang w:eastAsia="zh-TW"/>
        </w:rPr>
        <w:t>2</w:t>
      </w:r>
      <w:r w:rsidR="005E3E9C" w:rsidRPr="00F838A0">
        <w:rPr>
          <w:rFonts w:ascii="Arial" w:eastAsiaTheme="minorEastAsia" w:hAnsi="Arial" w:cs="Arial"/>
          <w:lang w:eastAsia="zh-TW"/>
        </w:rPr>
        <w:t>]</w:t>
      </w:r>
      <w:r w:rsidRPr="00F838A0">
        <w:rPr>
          <w:rFonts w:ascii="Arial" w:eastAsiaTheme="minorEastAsia" w:hAnsi="Arial" w:cs="Arial"/>
          <w:lang w:eastAsia="zh-TW"/>
        </w:rPr>
        <w:t>[</w:t>
      </w:r>
      <w:r w:rsidR="00C02419" w:rsidRPr="00F838A0">
        <w:rPr>
          <w:rFonts w:ascii="Arial" w:eastAsiaTheme="minorEastAsia" w:hAnsi="Arial" w:cs="Arial"/>
          <w:lang w:eastAsia="zh-TW"/>
        </w:rPr>
        <w:t>3</w:t>
      </w:r>
      <w:r w:rsidRPr="00F838A0">
        <w:rPr>
          <w:rFonts w:ascii="Arial" w:eastAsiaTheme="minorEastAsia" w:hAnsi="Arial" w:cs="Arial"/>
          <w:lang w:eastAsia="zh-TW"/>
        </w:rPr>
        <w:t>]</w:t>
      </w:r>
      <w:r w:rsidR="0071393A" w:rsidRPr="00F838A0">
        <w:rPr>
          <w:rFonts w:ascii="Arial" w:eastAsiaTheme="minorEastAsia" w:hAnsi="Arial" w:cs="Arial"/>
          <w:lang w:eastAsia="zh-TW"/>
        </w:rPr>
        <w:t>[5]</w:t>
      </w:r>
      <w:r w:rsidR="00710DBD" w:rsidRPr="00F838A0">
        <w:rPr>
          <w:rFonts w:ascii="Arial" w:eastAsiaTheme="minorEastAsia" w:hAnsi="Arial" w:cs="Arial"/>
          <w:lang w:eastAsia="zh-TW"/>
        </w:rPr>
        <w:t>[7]</w:t>
      </w:r>
      <w:r w:rsidR="00703705" w:rsidRPr="00F838A0">
        <w:rPr>
          <w:rFonts w:ascii="Arial" w:eastAsiaTheme="minorEastAsia" w:hAnsi="Arial" w:cs="Arial"/>
          <w:lang w:eastAsia="zh-TW"/>
        </w:rPr>
        <w:t>[8]</w:t>
      </w:r>
      <w:r w:rsidR="00DC5B53" w:rsidRPr="00F838A0">
        <w:rPr>
          <w:rFonts w:ascii="Arial" w:eastAsiaTheme="minorEastAsia" w:hAnsi="Arial" w:cs="Arial"/>
          <w:lang w:eastAsia="zh-TW"/>
        </w:rPr>
        <w:t>[10]</w:t>
      </w:r>
      <w:r w:rsidR="00C8213A" w:rsidRPr="00F838A0">
        <w:rPr>
          <w:rFonts w:ascii="Arial" w:eastAsiaTheme="minorEastAsia" w:hAnsi="Arial" w:cs="Arial"/>
          <w:lang w:eastAsia="zh-TW"/>
        </w:rPr>
        <w:t>[12]</w:t>
      </w:r>
      <w:r w:rsidR="00330D8C" w:rsidRPr="00F838A0">
        <w:rPr>
          <w:rFonts w:ascii="Arial" w:eastAsiaTheme="minorEastAsia" w:hAnsi="Arial" w:cs="Arial"/>
          <w:lang w:eastAsia="zh-TW"/>
        </w:rPr>
        <w:t>[16]</w:t>
      </w:r>
    </w:p>
    <w:p w14:paraId="031B820E" w14:textId="3D236122" w:rsidR="00697D1A" w:rsidRPr="00F838A0" w:rsidRDefault="00697D1A" w:rsidP="006F0A91">
      <w:pPr>
        <w:pStyle w:val="afc"/>
        <w:numPr>
          <w:ilvl w:val="0"/>
          <w:numId w:val="42"/>
        </w:numPr>
        <w:spacing w:after="120"/>
        <w:rPr>
          <w:rFonts w:ascii="Arial" w:hAnsi="Arial" w:cs="Arial"/>
        </w:rPr>
      </w:pPr>
      <w:r w:rsidRPr="00F838A0">
        <w:rPr>
          <w:rFonts w:ascii="Arial" w:hAnsi="Arial" w:cs="Arial"/>
        </w:rPr>
        <w:t>LS to RAN3</w:t>
      </w:r>
      <w:r w:rsidR="00710DBD" w:rsidRPr="00F838A0">
        <w:rPr>
          <w:rFonts w:ascii="Arial" w:hAnsi="Arial" w:cs="Arial"/>
        </w:rPr>
        <w:t>: [7]</w:t>
      </w:r>
    </w:p>
    <w:p w14:paraId="1FFF7721" w14:textId="402C2365" w:rsidR="00BF7D2B" w:rsidRPr="00F838A0" w:rsidRDefault="006F0A91" w:rsidP="00E90299">
      <w:pPr>
        <w:spacing w:after="120"/>
        <w:rPr>
          <w:rFonts w:ascii="Arial" w:hAnsi="Arial" w:cs="Arial"/>
          <w:sz w:val="20"/>
          <w:szCs w:val="20"/>
          <w:lang w:val="en-GB"/>
        </w:rPr>
      </w:pPr>
      <w:r w:rsidRPr="00F838A0">
        <w:rPr>
          <w:rFonts w:ascii="Arial" w:hAnsi="Arial" w:cs="Arial"/>
          <w:sz w:val="20"/>
          <w:szCs w:val="20"/>
          <w:lang w:val="en-GB"/>
        </w:rPr>
        <w:t>According to [5]</w:t>
      </w:r>
      <w:r w:rsidR="00C8213A" w:rsidRPr="00F838A0">
        <w:rPr>
          <w:rFonts w:ascii="Arial" w:hAnsi="Arial" w:cs="Arial"/>
          <w:sz w:val="20"/>
          <w:szCs w:val="20"/>
          <w:lang w:val="en-GB"/>
        </w:rPr>
        <w:t>[12]</w:t>
      </w:r>
      <w:r w:rsidRPr="00F838A0">
        <w:rPr>
          <w:rFonts w:ascii="Arial" w:hAnsi="Arial" w:cs="Arial"/>
          <w:sz w:val="20"/>
          <w:szCs w:val="20"/>
          <w:lang w:val="en-GB"/>
        </w:rPr>
        <w:t xml:space="preserve">, the </w:t>
      </w:r>
      <w:r w:rsidRPr="00F838A0">
        <w:rPr>
          <w:rFonts w:ascii="Arial" w:hAnsi="Arial" w:cs="Arial"/>
          <w:i/>
          <w:iCs/>
          <w:sz w:val="20"/>
          <w:szCs w:val="20"/>
          <w:lang w:val="en-GB"/>
        </w:rPr>
        <w:t>PEIPS assistance information</w:t>
      </w:r>
      <w:r w:rsidRPr="00F838A0">
        <w:rPr>
          <w:rFonts w:ascii="Arial" w:hAnsi="Arial" w:cs="Arial"/>
          <w:sz w:val="20"/>
          <w:szCs w:val="20"/>
          <w:lang w:val="en-GB"/>
        </w:rPr>
        <w:t xml:space="preserve"> is included in the </w:t>
      </w:r>
      <w:proofErr w:type="spellStart"/>
      <w:r w:rsidRPr="00F838A0">
        <w:rPr>
          <w:rFonts w:ascii="Arial" w:hAnsi="Arial" w:cs="Arial"/>
          <w:sz w:val="20"/>
          <w:szCs w:val="20"/>
          <w:lang w:val="en-GB"/>
        </w:rPr>
        <w:t>XnAP</w:t>
      </w:r>
      <w:proofErr w:type="spellEnd"/>
      <w:r w:rsidRPr="00F838A0">
        <w:rPr>
          <w:rFonts w:ascii="Arial" w:hAnsi="Arial" w:cs="Arial"/>
          <w:sz w:val="20"/>
          <w:szCs w:val="20"/>
          <w:lang w:val="en-GB"/>
        </w:rPr>
        <w:t xml:space="preserve"> Paging message, which is used to inform each other about the UE’s subgroup for RAN paging. PEIPS assistance information contains CN Subgroup ID</w:t>
      </w:r>
      <w:r w:rsidR="00BF7D2B" w:rsidRPr="00F838A0">
        <w:rPr>
          <w:rFonts w:ascii="Arial" w:hAnsi="Arial" w:cs="Arial"/>
          <w:sz w:val="20"/>
          <w:szCs w:val="20"/>
          <w:lang w:val="en-GB"/>
        </w:rPr>
        <w:t xml:space="preserve">, and the </w:t>
      </w:r>
      <w:r w:rsidRPr="00F838A0">
        <w:rPr>
          <w:rFonts w:ascii="Arial" w:hAnsi="Arial" w:cs="Arial"/>
          <w:sz w:val="20"/>
          <w:szCs w:val="20"/>
          <w:lang w:val="en-GB"/>
        </w:rPr>
        <w:t>OI can be close.</w:t>
      </w:r>
    </w:p>
    <w:p w14:paraId="13553CD1" w14:textId="788AB2E5" w:rsidR="00BF7D2B" w:rsidRPr="00F838A0" w:rsidRDefault="00A4052C" w:rsidP="00E90299">
      <w:pPr>
        <w:spacing w:after="120"/>
        <w:rPr>
          <w:rFonts w:ascii="Arial" w:hAnsi="Arial" w:cs="Arial"/>
          <w:sz w:val="20"/>
          <w:szCs w:val="20"/>
          <w:lang w:val="en-GB"/>
        </w:rPr>
      </w:pPr>
      <w:r w:rsidRPr="00F838A0">
        <w:rPr>
          <w:rFonts w:ascii="Arial" w:hAnsi="Arial" w:cs="Arial"/>
          <w:sz w:val="20"/>
          <w:szCs w:val="20"/>
          <w:lang w:val="en-GB"/>
        </w:rPr>
        <w:t xml:space="preserve">OI 1.5, 1.6 and 1.7 (i.e., </w:t>
      </w:r>
      <w:r w:rsidR="002105DD" w:rsidRPr="00F838A0">
        <w:rPr>
          <w:rFonts w:ascii="Arial" w:hAnsi="Arial" w:cs="Arial"/>
          <w:sz w:val="20"/>
          <w:szCs w:val="20"/>
          <w:lang w:val="en-GB"/>
        </w:rPr>
        <w:t>S</w:t>
      </w:r>
      <w:r w:rsidRPr="00F838A0">
        <w:rPr>
          <w:rFonts w:ascii="Arial" w:hAnsi="Arial" w:cs="Arial"/>
          <w:sz w:val="20"/>
          <w:szCs w:val="20"/>
          <w:lang w:val="en-GB"/>
        </w:rPr>
        <w:t xml:space="preserve">ignalling between AMF and UE, between AMF and </w:t>
      </w:r>
      <w:proofErr w:type="spellStart"/>
      <w:r w:rsidRPr="00F838A0">
        <w:rPr>
          <w:rFonts w:ascii="Arial" w:hAnsi="Arial" w:cs="Arial"/>
          <w:sz w:val="20"/>
          <w:szCs w:val="20"/>
          <w:lang w:val="en-GB"/>
        </w:rPr>
        <w:t>gNB</w:t>
      </w:r>
      <w:proofErr w:type="spellEnd"/>
      <w:r w:rsidRPr="00F838A0">
        <w:rPr>
          <w:rFonts w:ascii="Arial" w:hAnsi="Arial" w:cs="Arial"/>
          <w:sz w:val="20"/>
          <w:szCs w:val="20"/>
          <w:lang w:val="en-GB"/>
        </w:rPr>
        <w:t xml:space="preserve">, and between </w:t>
      </w:r>
      <w:proofErr w:type="spellStart"/>
      <w:r w:rsidRPr="00F838A0">
        <w:rPr>
          <w:rFonts w:ascii="Arial" w:hAnsi="Arial" w:cs="Arial"/>
          <w:sz w:val="20"/>
          <w:szCs w:val="20"/>
          <w:lang w:val="en-GB"/>
        </w:rPr>
        <w:t>gNBs</w:t>
      </w:r>
      <w:proofErr w:type="spellEnd"/>
      <w:r w:rsidRPr="00F838A0">
        <w:rPr>
          <w:rFonts w:ascii="Arial" w:hAnsi="Arial" w:cs="Arial"/>
          <w:sz w:val="20"/>
          <w:szCs w:val="20"/>
          <w:lang w:val="en-GB"/>
        </w:rPr>
        <w:t xml:space="preserve">) are inter-WG issues. As some contributions mentioned, SA2 and RAN3 CRs already implements </w:t>
      </w:r>
      <w:r w:rsidR="002105DD" w:rsidRPr="00F838A0">
        <w:rPr>
          <w:rFonts w:ascii="Arial" w:hAnsi="Arial" w:cs="Arial"/>
          <w:sz w:val="20"/>
          <w:szCs w:val="20"/>
          <w:lang w:val="en-GB"/>
        </w:rPr>
        <w:t xml:space="preserve">corresponding </w:t>
      </w:r>
      <w:proofErr w:type="spellStart"/>
      <w:r w:rsidR="002105DD" w:rsidRPr="00F838A0">
        <w:rPr>
          <w:rFonts w:ascii="Arial" w:hAnsi="Arial" w:cs="Arial"/>
          <w:sz w:val="20"/>
          <w:szCs w:val="20"/>
          <w:lang w:val="en-GB"/>
        </w:rPr>
        <w:t>signaling</w:t>
      </w:r>
      <w:proofErr w:type="spellEnd"/>
      <w:r w:rsidR="002105DD" w:rsidRPr="00F838A0">
        <w:rPr>
          <w:rFonts w:ascii="Arial" w:hAnsi="Arial" w:cs="Arial"/>
          <w:sz w:val="20"/>
          <w:szCs w:val="20"/>
          <w:lang w:val="en-GB"/>
        </w:rPr>
        <w:t>.</w:t>
      </w:r>
      <w:r w:rsidR="005D54BD" w:rsidRPr="00F838A0">
        <w:rPr>
          <w:rFonts w:ascii="Arial" w:hAnsi="Arial" w:cs="Arial"/>
          <w:sz w:val="20"/>
          <w:szCs w:val="20"/>
          <w:lang w:val="en-GB"/>
        </w:rPr>
        <w:t xml:space="preserve"> Rapporteur suggests that RAN2 check PEI-related </w:t>
      </w:r>
      <w:proofErr w:type="spellStart"/>
      <w:r w:rsidR="005D54BD" w:rsidRPr="00F838A0">
        <w:rPr>
          <w:rFonts w:ascii="Arial" w:hAnsi="Arial" w:cs="Arial"/>
          <w:sz w:val="20"/>
          <w:szCs w:val="20"/>
          <w:lang w:val="en-GB"/>
        </w:rPr>
        <w:t>signaling</w:t>
      </w:r>
      <w:proofErr w:type="spellEnd"/>
      <w:r w:rsidR="005D54BD" w:rsidRPr="00F838A0">
        <w:rPr>
          <w:rFonts w:ascii="Arial" w:hAnsi="Arial" w:cs="Arial"/>
          <w:sz w:val="20"/>
          <w:szCs w:val="20"/>
          <w:lang w:val="en-GB"/>
        </w:rPr>
        <w:t xml:space="preserve"> and decide if we need to send LS.</w:t>
      </w:r>
    </w:p>
    <w:p w14:paraId="2BA6CF86" w14:textId="2EA7F947" w:rsidR="006F0A91" w:rsidRPr="00F838A0" w:rsidRDefault="002105DD" w:rsidP="002105DD">
      <w:pPr>
        <w:spacing w:after="120"/>
        <w:ind w:left="1440" w:hanging="1440"/>
        <w:jc w:val="both"/>
        <w:rPr>
          <w:rFonts w:ascii="Arial" w:hAnsi="Arial" w:cs="Arial"/>
          <w:b/>
          <w:bCs/>
          <w:sz w:val="20"/>
          <w:szCs w:val="20"/>
          <w:lang w:val="en-GB"/>
        </w:rPr>
      </w:pPr>
      <w:r w:rsidRPr="00F838A0">
        <w:rPr>
          <w:rFonts w:ascii="Arial" w:hAnsi="Arial" w:cs="Arial"/>
          <w:b/>
          <w:bCs/>
          <w:sz w:val="20"/>
          <w:szCs w:val="20"/>
          <w:lang w:val="en-GB"/>
        </w:rPr>
        <w:t>Proposal 3:</w:t>
      </w:r>
      <w:r w:rsidRPr="00F838A0">
        <w:rPr>
          <w:rFonts w:ascii="Arial" w:hAnsi="Arial" w:cs="Arial"/>
          <w:b/>
          <w:bCs/>
          <w:sz w:val="20"/>
          <w:szCs w:val="20"/>
          <w:lang w:val="en-GB"/>
        </w:rPr>
        <w:tab/>
      </w:r>
      <w:r w:rsidR="00DC0D32" w:rsidRPr="00F838A0">
        <w:rPr>
          <w:rFonts w:ascii="Arial" w:hAnsi="Arial" w:cs="Arial"/>
          <w:b/>
          <w:bCs/>
          <w:sz w:val="20"/>
          <w:szCs w:val="20"/>
          <w:highlight w:val="yellow"/>
          <w:lang w:val="en-GB"/>
        </w:rPr>
        <w:t>(Discussion)</w:t>
      </w:r>
      <w:r w:rsidR="00DC0D32" w:rsidRPr="00F838A0">
        <w:rPr>
          <w:rFonts w:ascii="Arial" w:hAnsi="Arial" w:cs="Arial"/>
          <w:b/>
          <w:bCs/>
          <w:sz w:val="20"/>
          <w:szCs w:val="20"/>
          <w:lang w:val="en-GB"/>
        </w:rPr>
        <w:t xml:space="preserve"> </w:t>
      </w:r>
      <w:r w:rsidRPr="00F838A0">
        <w:rPr>
          <w:rFonts w:ascii="Arial" w:hAnsi="Arial" w:cs="Arial"/>
          <w:b/>
          <w:bCs/>
          <w:sz w:val="20"/>
          <w:szCs w:val="20"/>
          <w:lang w:val="en-GB"/>
        </w:rPr>
        <w:t>RAN2 to check</w:t>
      </w:r>
      <w:r w:rsidR="00431055" w:rsidRPr="00F838A0">
        <w:rPr>
          <w:rFonts w:ascii="Arial" w:hAnsi="Arial" w:cs="Arial"/>
          <w:b/>
          <w:bCs/>
          <w:sz w:val="20"/>
          <w:szCs w:val="20"/>
          <w:lang w:val="en-GB"/>
        </w:rPr>
        <w:t xml:space="preserve"> PEI-related</w:t>
      </w:r>
      <w:r w:rsidRPr="00F838A0">
        <w:rPr>
          <w:rFonts w:ascii="Arial" w:hAnsi="Arial" w:cs="Arial"/>
          <w:b/>
          <w:bCs/>
          <w:sz w:val="20"/>
          <w:szCs w:val="20"/>
          <w:lang w:val="en-GB"/>
        </w:rPr>
        <w:t xml:space="preserve"> </w:t>
      </w:r>
      <w:proofErr w:type="spellStart"/>
      <w:r w:rsidRPr="00F838A0">
        <w:rPr>
          <w:rFonts w:ascii="Arial" w:hAnsi="Arial" w:cs="Arial"/>
          <w:b/>
          <w:bCs/>
          <w:sz w:val="20"/>
          <w:szCs w:val="20"/>
          <w:lang w:val="en-GB"/>
        </w:rPr>
        <w:t>signaling</w:t>
      </w:r>
      <w:proofErr w:type="spellEnd"/>
      <w:r w:rsidRPr="00F838A0">
        <w:rPr>
          <w:rFonts w:ascii="Arial" w:hAnsi="Arial" w:cs="Arial"/>
          <w:b/>
          <w:bCs/>
          <w:sz w:val="20"/>
          <w:szCs w:val="20"/>
          <w:lang w:val="en-GB"/>
        </w:rPr>
        <w:t xml:space="preserve"> between AMF and UE, between AMF and </w:t>
      </w:r>
      <w:proofErr w:type="spellStart"/>
      <w:r w:rsidRPr="00F838A0">
        <w:rPr>
          <w:rFonts w:ascii="Arial" w:hAnsi="Arial" w:cs="Arial"/>
          <w:b/>
          <w:bCs/>
          <w:sz w:val="20"/>
          <w:szCs w:val="20"/>
          <w:lang w:val="en-GB"/>
        </w:rPr>
        <w:t>gNB</w:t>
      </w:r>
      <w:proofErr w:type="spellEnd"/>
      <w:r w:rsidRPr="00F838A0">
        <w:rPr>
          <w:rFonts w:ascii="Arial" w:hAnsi="Arial" w:cs="Arial"/>
          <w:b/>
          <w:bCs/>
          <w:sz w:val="20"/>
          <w:szCs w:val="20"/>
          <w:lang w:val="en-GB"/>
        </w:rPr>
        <w:t xml:space="preserve">, and between </w:t>
      </w:r>
      <w:proofErr w:type="spellStart"/>
      <w:r w:rsidRPr="00F838A0">
        <w:rPr>
          <w:rFonts w:ascii="Arial" w:hAnsi="Arial" w:cs="Arial"/>
          <w:b/>
          <w:bCs/>
          <w:sz w:val="20"/>
          <w:szCs w:val="20"/>
          <w:lang w:val="en-GB"/>
        </w:rPr>
        <w:t>gNBs</w:t>
      </w:r>
      <w:proofErr w:type="spellEnd"/>
      <w:r w:rsidRPr="00F838A0">
        <w:rPr>
          <w:rFonts w:ascii="Arial" w:hAnsi="Arial" w:cs="Arial"/>
          <w:b/>
          <w:bCs/>
          <w:sz w:val="20"/>
          <w:szCs w:val="20"/>
          <w:lang w:val="en-GB"/>
        </w:rPr>
        <w:t>, and decide if LS to SA2/CT1/RAN3 is still needed.</w:t>
      </w:r>
    </w:p>
    <w:p w14:paraId="1E49BB24" w14:textId="72A85CEB" w:rsidR="00302F42" w:rsidRPr="00F838A0" w:rsidRDefault="00302F42" w:rsidP="00302F42">
      <w:pPr>
        <w:spacing w:after="120"/>
        <w:rPr>
          <w:rFonts w:ascii="Arial" w:hAnsi="Arial" w:cs="Arial"/>
          <w:sz w:val="20"/>
          <w:szCs w:val="20"/>
          <w:lang w:val="en-GB"/>
        </w:rPr>
      </w:pPr>
      <w:r w:rsidRPr="00F838A0">
        <w:rPr>
          <w:rFonts w:ascii="Arial" w:hAnsi="Arial" w:cs="Arial"/>
          <w:b/>
          <w:bCs/>
          <w:sz w:val="20"/>
          <w:szCs w:val="20"/>
          <w:lang w:val="en-GB"/>
        </w:rPr>
        <w:t>OI 1.8:</w:t>
      </w:r>
      <w:r w:rsidRPr="00F838A0">
        <w:rPr>
          <w:rFonts w:ascii="Arial" w:hAnsi="Arial" w:cs="Arial"/>
          <w:sz w:val="20"/>
          <w:szCs w:val="20"/>
          <w:lang w:val="en-GB"/>
        </w:rPr>
        <w:t xml:space="preserve"> Handling in scenarios where certain </w:t>
      </w:r>
      <w:proofErr w:type="spellStart"/>
      <w:r w:rsidRPr="00F838A0">
        <w:rPr>
          <w:rFonts w:ascii="Arial" w:hAnsi="Arial" w:cs="Arial"/>
          <w:sz w:val="20"/>
          <w:szCs w:val="20"/>
          <w:lang w:val="en-GB"/>
        </w:rPr>
        <w:t>gNB</w:t>
      </w:r>
      <w:proofErr w:type="spellEnd"/>
      <w:r w:rsidRPr="00F838A0">
        <w:rPr>
          <w:rFonts w:ascii="Arial" w:hAnsi="Arial" w:cs="Arial"/>
          <w:sz w:val="20"/>
          <w:szCs w:val="20"/>
          <w:lang w:val="en-GB"/>
        </w:rPr>
        <w:t xml:space="preserve"> within </w:t>
      </w:r>
      <w:proofErr w:type="gramStart"/>
      <w:r w:rsidRPr="00F838A0">
        <w:rPr>
          <w:rFonts w:ascii="Arial" w:hAnsi="Arial" w:cs="Arial"/>
          <w:sz w:val="20"/>
          <w:szCs w:val="20"/>
          <w:lang w:val="en-GB"/>
        </w:rPr>
        <w:t>a</w:t>
      </w:r>
      <w:proofErr w:type="gramEnd"/>
      <w:r w:rsidRPr="00F838A0">
        <w:rPr>
          <w:rFonts w:ascii="Arial" w:hAnsi="Arial" w:cs="Arial"/>
          <w:sz w:val="20"/>
          <w:szCs w:val="20"/>
          <w:lang w:val="en-GB"/>
        </w:rPr>
        <w:t xml:space="preserve"> RNA does not support CN controlled subgrouping</w:t>
      </w:r>
      <w:r w:rsidR="00D959AB" w:rsidRPr="00F838A0">
        <w:rPr>
          <w:rFonts w:ascii="Arial" w:hAnsi="Arial" w:cs="Arial"/>
          <w:sz w:val="20"/>
          <w:szCs w:val="20"/>
          <w:lang w:val="en-GB"/>
        </w:rPr>
        <w:t>.</w:t>
      </w:r>
    </w:p>
    <w:p w14:paraId="7FEA387F" w14:textId="0FA43179" w:rsidR="00AF227E" w:rsidRPr="00F838A0" w:rsidRDefault="00AF227E" w:rsidP="00AF227E">
      <w:pPr>
        <w:spacing w:after="120"/>
        <w:rPr>
          <w:rFonts w:ascii="Arial" w:hAnsi="Arial" w:cs="Arial"/>
          <w:sz w:val="20"/>
          <w:szCs w:val="20"/>
          <w:lang w:val="en-GB"/>
        </w:rPr>
      </w:pPr>
      <w:r w:rsidRPr="00F838A0">
        <w:rPr>
          <w:rFonts w:ascii="Arial" w:hAnsi="Arial" w:cs="Arial"/>
          <w:sz w:val="20"/>
          <w:szCs w:val="20"/>
          <w:lang w:val="en-GB"/>
        </w:rPr>
        <w:t>Contributions [</w:t>
      </w:r>
      <w:r w:rsidR="00C02419" w:rsidRPr="00F838A0">
        <w:rPr>
          <w:rFonts w:ascii="Arial" w:hAnsi="Arial" w:cs="Arial"/>
          <w:sz w:val="20"/>
          <w:szCs w:val="20"/>
          <w:lang w:val="en-GB"/>
        </w:rPr>
        <w:t>2</w:t>
      </w:r>
      <w:r w:rsidRPr="00F838A0">
        <w:rPr>
          <w:rFonts w:ascii="Arial" w:hAnsi="Arial" w:cs="Arial"/>
          <w:sz w:val="20"/>
          <w:szCs w:val="20"/>
          <w:lang w:val="en-GB"/>
        </w:rPr>
        <w:t>]</w:t>
      </w:r>
      <w:r w:rsidR="007D625D" w:rsidRPr="00F838A0">
        <w:rPr>
          <w:rFonts w:ascii="Arial" w:hAnsi="Arial" w:cs="Arial"/>
          <w:sz w:val="20"/>
          <w:szCs w:val="20"/>
          <w:lang w:val="en-GB"/>
        </w:rPr>
        <w:t>[</w:t>
      </w:r>
      <w:r w:rsidR="00C02419" w:rsidRPr="00F838A0">
        <w:rPr>
          <w:rFonts w:ascii="Arial" w:hAnsi="Arial" w:cs="Arial"/>
          <w:sz w:val="20"/>
          <w:szCs w:val="20"/>
          <w:lang w:val="en-GB"/>
        </w:rPr>
        <w:t>3</w:t>
      </w:r>
      <w:r w:rsidR="007D625D" w:rsidRPr="00F838A0">
        <w:rPr>
          <w:rFonts w:ascii="Arial" w:hAnsi="Arial" w:cs="Arial"/>
          <w:sz w:val="20"/>
          <w:szCs w:val="20"/>
          <w:lang w:val="en-GB"/>
        </w:rPr>
        <w:t>]</w:t>
      </w:r>
      <w:r w:rsidR="00E575F0" w:rsidRPr="00F838A0">
        <w:rPr>
          <w:rFonts w:ascii="Arial" w:hAnsi="Arial" w:cs="Arial"/>
          <w:sz w:val="20"/>
          <w:szCs w:val="20"/>
          <w:lang w:val="en-GB"/>
        </w:rPr>
        <w:t>[5]</w:t>
      </w:r>
      <w:r w:rsidR="003A0A68" w:rsidRPr="00F838A0">
        <w:rPr>
          <w:rFonts w:ascii="Arial" w:hAnsi="Arial" w:cs="Arial"/>
          <w:sz w:val="20"/>
          <w:szCs w:val="20"/>
          <w:lang w:val="en-GB"/>
        </w:rPr>
        <w:t>[6]</w:t>
      </w:r>
      <w:r w:rsidRPr="00F838A0">
        <w:rPr>
          <w:rFonts w:ascii="Arial" w:hAnsi="Arial" w:cs="Arial"/>
          <w:sz w:val="20"/>
          <w:szCs w:val="20"/>
          <w:lang w:val="en-GB"/>
        </w:rPr>
        <w:t xml:space="preserve"> address this issue. Companies’ views are summarized below.</w:t>
      </w:r>
    </w:p>
    <w:p w14:paraId="506CA2A4" w14:textId="7B7086C2" w:rsidR="00D959AB" w:rsidRPr="00F838A0" w:rsidRDefault="00DA4DFF" w:rsidP="00DA4DFF">
      <w:pPr>
        <w:pStyle w:val="afc"/>
        <w:numPr>
          <w:ilvl w:val="0"/>
          <w:numId w:val="42"/>
        </w:numPr>
        <w:spacing w:after="120"/>
        <w:rPr>
          <w:rFonts w:ascii="Arial" w:hAnsi="Arial" w:cs="Arial"/>
        </w:rPr>
      </w:pPr>
      <w:r w:rsidRPr="00F838A0">
        <w:rPr>
          <w:rFonts w:ascii="Arial" w:eastAsiaTheme="minorEastAsia" w:hAnsi="Arial" w:cs="Arial"/>
          <w:lang w:eastAsia="zh-TW"/>
        </w:rPr>
        <w:t>Not a valid configuration</w:t>
      </w:r>
      <w:r w:rsidR="00DA417D" w:rsidRPr="00F838A0">
        <w:rPr>
          <w:rFonts w:ascii="Arial" w:eastAsiaTheme="minorEastAsia" w:hAnsi="Arial" w:cs="Arial"/>
          <w:lang w:eastAsia="zh-TW"/>
        </w:rPr>
        <w:t xml:space="preserve"> (or</w:t>
      </w:r>
      <w:r w:rsidR="00DA417D" w:rsidRPr="00F838A0">
        <w:t xml:space="preserve"> </w:t>
      </w:r>
      <w:r w:rsidR="00DA417D" w:rsidRPr="00F838A0">
        <w:rPr>
          <w:rFonts w:ascii="Arial" w:eastAsiaTheme="minorEastAsia" w:hAnsi="Arial" w:cs="Arial"/>
          <w:lang w:eastAsia="zh-TW"/>
        </w:rPr>
        <w:t>subgrouping/PEI is uniform over the UE’s paging area)</w:t>
      </w:r>
      <w:r w:rsidRPr="00F838A0">
        <w:rPr>
          <w:rFonts w:ascii="Arial" w:eastAsiaTheme="minorEastAsia" w:hAnsi="Arial" w:cs="Arial"/>
          <w:lang w:eastAsia="zh-TW"/>
        </w:rPr>
        <w:t xml:space="preserve">: </w:t>
      </w:r>
      <w:r w:rsidR="00083871" w:rsidRPr="00F838A0">
        <w:rPr>
          <w:rFonts w:ascii="Arial" w:eastAsiaTheme="minorEastAsia" w:hAnsi="Arial" w:cs="Arial"/>
          <w:lang w:eastAsia="zh-TW"/>
        </w:rPr>
        <w:t>[8]</w:t>
      </w:r>
      <w:r w:rsidR="00DA417D" w:rsidRPr="00F838A0">
        <w:rPr>
          <w:rFonts w:ascii="Arial" w:eastAsiaTheme="minorEastAsia" w:hAnsi="Arial" w:cs="Arial"/>
          <w:lang w:eastAsia="zh-TW"/>
        </w:rPr>
        <w:t>[</w:t>
      </w:r>
      <w:r w:rsidR="00BE1FA3" w:rsidRPr="00F838A0">
        <w:rPr>
          <w:rFonts w:ascii="Arial" w:eastAsiaTheme="minorEastAsia" w:hAnsi="Arial" w:cs="Arial"/>
          <w:lang w:eastAsia="zh-TW"/>
        </w:rPr>
        <w:t>20</w:t>
      </w:r>
      <w:r w:rsidR="00DA417D" w:rsidRPr="00F838A0">
        <w:rPr>
          <w:rFonts w:ascii="Arial" w:eastAsiaTheme="minorEastAsia" w:hAnsi="Arial" w:cs="Arial"/>
          <w:lang w:eastAsia="zh-TW"/>
        </w:rPr>
        <w:t>]</w:t>
      </w:r>
    </w:p>
    <w:p w14:paraId="6115811A" w14:textId="72313CD4" w:rsidR="005E3E9C" w:rsidRPr="00F838A0" w:rsidRDefault="00760A9B" w:rsidP="00DA4DFF">
      <w:pPr>
        <w:pStyle w:val="afc"/>
        <w:numPr>
          <w:ilvl w:val="0"/>
          <w:numId w:val="42"/>
        </w:numPr>
        <w:spacing w:after="120"/>
        <w:rPr>
          <w:rFonts w:ascii="Arial" w:hAnsi="Arial" w:cs="Arial"/>
        </w:rPr>
      </w:pPr>
      <w:r w:rsidRPr="00F838A0">
        <w:rPr>
          <w:rFonts w:ascii="Arial" w:hAnsi="Arial" w:cs="Arial"/>
        </w:rPr>
        <w:t xml:space="preserve">A </w:t>
      </w:r>
      <w:proofErr w:type="spellStart"/>
      <w:r w:rsidR="005E3E9C" w:rsidRPr="00F838A0">
        <w:rPr>
          <w:rFonts w:ascii="Arial" w:hAnsi="Arial" w:cs="Arial"/>
        </w:rPr>
        <w:t>gNB</w:t>
      </w:r>
      <w:proofErr w:type="spellEnd"/>
      <w:r w:rsidR="005E3E9C" w:rsidRPr="00F838A0">
        <w:rPr>
          <w:rFonts w:ascii="Arial" w:hAnsi="Arial" w:cs="Arial"/>
        </w:rPr>
        <w:t xml:space="preserve"> can indicate it does not support CN subgrouping</w:t>
      </w:r>
      <w:r w:rsidR="00BE1FA3" w:rsidRPr="00F838A0">
        <w:rPr>
          <w:rFonts w:ascii="Arial" w:hAnsi="Arial" w:cs="Arial"/>
        </w:rPr>
        <w:t xml:space="preserve"> (no additional handling, </w:t>
      </w:r>
      <w:r w:rsidR="00BE1FA3" w:rsidRPr="00F838A0">
        <w:rPr>
          <w:rFonts w:ascii="Arial" w:eastAsiaTheme="minorEastAsia" w:hAnsi="Arial" w:cs="Arial"/>
          <w:lang w:eastAsia="zh-TW"/>
        </w:rPr>
        <w:t>UEID-based subgrouping if supported)</w:t>
      </w:r>
      <w:r w:rsidR="005E3E9C" w:rsidRPr="00F838A0">
        <w:rPr>
          <w:rFonts w:ascii="Arial" w:hAnsi="Arial" w:cs="Arial"/>
        </w:rPr>
        <w:t>: [</w:t>
      </w:r>
      <w:r w:rsidR="00C02419" w:rsidRPr="00F838A0">
        <w:rPr>
          <w:rFonts w:ascii="Arial" w:hAnsi="Arial" w:cs="Arial"/>
        </w:rPr>
        <w:t>2</w:t>
      </w:r>
      <w:r w:rsidR="005E3E9C" w:rsidRPr="00F838A0">
        <w:rPr>
          <w:rFonts w:ascii="Arial" w:hAnsi="Arial" w:cs="Arial"/>
        </w:rPr>
        <w:t>]</w:t>
      </w:r>
      <w:r w:rsidR="00BE1FA3" w:rsidRPr="00F838A0">
        <w:rPr>
          <w:rFonts w:ascii="Arial" w:hAnsi="Arial" w:cs="Arial"/>
        </w:rPr>
        <w:t>[3]</w:t>
      </w:r>
      <w:r w:rsidR="00E575F0" w:rsidRPr="00F838A0">
        <w:rPr>
          <w:rFonts w:ascii="Arial" w:hAnsi="Arial" w:cs="Arial"/>
        </w:rPr>
        <w:t>[5]</w:t>
      </w:r>
      <w:r w:rsidR="00A136BF" w:rsidRPr="00F838A0">
        <w:rPr>
          <w:rFonts w:ascii="Arial" w:hAnsi="Arial" w:cs="Arial"/>
        </w:rPr>
        <w:t>[12]</w:t>
      </w:r>
      <w:r w:rsidR="00BE1FA3" w:rsidRPr="00F838A0">
        <w:rPr>
          <w:rFonts w:ascii="Arial" w:hAnsi="Arial" w:cs="Arial"/>
        </w:rPr>
        <w:t>[17][19]</w:t>
      </w:r>
      <w:r w:rsidR="00DD5BBE" w:rsidRPr="00F838A0">
        <w:rPr>
          <w:rFonts w:ascii="Arial" w:hAnsi="Arial" w:cs="Arial"/>
        </w:rPr>
        <w:t>[21]</w:t>
      </w:r>
    </w:p>
    <w:p w14:paraId="1B0E8215" w14:textId="6AC5E10D" w:rsidR="003A0A68" w:rsidRPr="00F838A0" w:rsidRDefault="003A0A68" w:rsidP="00DA4DFF">
      <w:pPr>
        <w:pStyle w:val="afc"/>
        <w:numPr>
          <w:ilvl w:val="0"/>
          <w:numId w:val="42"/>
        </w:numPr>
        <w:spacing w:after="120"/>
        <w:rPr>
          <w:rFonts w:ascii="Arial" w:hAnsi="Arial" w:cs="Arial"/>
        </w:rPr>
      </w:pPr>
      <w:r w:rsidRPr="00F838A0">
        <w:rPr>
          <w:rFonts w:ascii="Arial" w:hAnsi="Arial" w:cs="Arial"/>
        </w:rPr>
        <w:t>NW implementation or leave it to RAN3: [6]</w:t>
      </w:r>
    </w:p>
    <w:p w14:paraId="44579374" w14:textId="54FAAEDF" w:rsidR="00391CC4" w:rsidRPr="00F838A0" w:rsidRDefault="00391CC4" w:rsidP="00DA4DFF">
      <w:pPr>
        <w:pStyle w:val="afc"/>
        <w:numPr>
          <w:ilvl w:val="0"/>
          <w:numId w:val="42"/>
        </w:numPr>
        <w:spacing w:after="120"/>
        <w:rPr>
          <w:rFonts w:ascii="Arial" w:hAnsi="Arial" w:cs="Arial"/>
        </w:rPr>
      </w:pPr>
      <w:r w:rsidRPr="00F838A0">
        <w:rPr>
          <w:rFonts w:ascii="Arial" w:hAnsi="Arial" w:cs="Arial"/>
        </w:rPr>
        <w:t xml:space="preserve">The </w:t>
      </w:r>
      <w:proofErr w:type="spellStart"/>
      <w:r w:rsidRPr="00F838A0">
        <w:rPr>
          <w:rFonts w:ascii="Arial" w:hAnsi="Arial" w:cs="Arial"/>
        </w:rPr>
        <w:t>gNB</w:t>
      </w:r>
      <w:proofErr w:type="spellEnd"/>
      <w:r w:rsidRPr="00F838A0">
        <w:rPr>
          <w:rFonts w:ascii="Arial" w:hAnsi="Arial" w:cs="Arial"/>
        </w:rPr>
        <w:t xml:space="preserve"> informs the UE whether the UE can use CN controlled subgrouping for RAN paging reception within the RNA through an indication in </w:t>
      </w:r>
      <w:proofErr w:type="spellStart"/>
      <w:r w:rsidRPr="00F838A0">
        <w:rPr>
          <w:rFonts w:ascii="Arial" w:hAnsi="Arial" w:cs="Arial"/>
          <w:i/>
          <w:iCs/>
        </w:rPr>
        <w:t>RRCRelease</w:t>
      </w:r>
      <w:proofErr w:type="spellEnd"/>
      <w:r w:rsidRPr="00F838A0">
        <w:rPr>
          <w:rFonts w:ascii="Arial" w:hAnsi="Arial" w:cs="Arial"/>
        </w:rPr>
        <w:t>: [13]</w:t>
      </w:r>
    </w:p>
    <w:p w14:paraId="25C74957" w14:textId="7856C091" w:rsidR="00D264D5" w:rsidRPr="00F838A0" w:rsidRDefault="00B70834" w:rsidP="00B70834">
      <w:pPr>
        <w:spacing w:after="120"/>
        <w:ind w:left="1440" w:hanging="1440"/>
        <w:jc w:val="both"/>
        <w:rPr>
          <w:rFonts w:ascii="Arial" w:hAnsi="Arial" w:cs="Arial"/>
          <w:b/>
          <w:bCs/>
          <w:sz w:val="20"/>
          <w:szCs w:val="20"/>
          <w:lang w:val="en-GB"/>
        </w:rPr>
      </w:pPr>
      <w:r w:rsidRPr="00F838A0">
        <w:rPr>
          <w:rFonts w:ascii="Arial" w:hAnsi="Arial" w:cs="Arial"/>
          <w:b/>
          <w:bCs/>
          <w:sz w:val="20"/>
          <w:szCs w:val="20"/>
          <w:lang w:val="en-GB"/>
        </w:rPr>
        <w:t>Proposal 4:</w:t>
      </w:r>
      <w:r w:rsidRPr="00F838A0">
        <w:rPr>
          <w:rFonts w:ascii="Arial" w:hAnsi="Arial" w:cs="Arial"/>
          <w:b/>
          <w:bCs/>
          <w:sz w:val="20"/>
          <w:szCs w:val="20"/>
          <w:lang w:val="en-GB"/>
        </w:rPr>
        <w:tab/>
        <w:t xml:space="preserve">No additional handling for PEI and PO monitoring is </w:t>
      </w:r>
      <w:r w:rsidR="00995B07" w:rsidRPr="00F838A0">
        <w:rPr>
          <w:rFonts w:ascii="Arial" w:hAnsi="Arial" w:cs="Arial"/>
          <w:b/>
          <w:bCs/>
          <w:sz w:val="20"/>
          <w:szCs w:val="20"/>
          <w:lang w:val="en-GB"/>
        </w:rPr>
        <w:t>introduced,</w:t>
      </w:r>
      <w:r w:rsidRPr="00F838A0">
        <w:rPr>
          <w:rFonts w:ascii="Arial" w:hAnsi="Arial" w:cs="Arial"/>
          <w:b/>
          <w:bCs/>
          <w:sz w:val="20"/>
          <w:szCs w:val="20"/>
          <w:lang w:val="en-GB"/>
        </w:rPr>
        <w:t xml:space="preserve"> even if certain </w:t>
      </w:r>
      <w:proofErr w:type="spellStart"/>
      <w:r w:rsidRPr="00F838A0">
        <w:rPr>
          <w:rFonts w:ascii="Arial" w:hAnsi="Arial" w:cs="Arial"/>
          <w:b/>
          <w:bCs/>
          <w:sz w:val="20"/>
          <w:szCs w:val="20"/>
          <w:lang w:val="en-GB"/>
        </w:rPr>
        <w:t>gNB</w:t>
      </w:r>
      <w:proofErr w:type="spellEnd"/>
      <w:r w:rsidRPr="00F838A0">
        <w:rPr>
          <w:rFonts w:ascii="Arial" w:hAnsi="Arial" w:cs="Arial"/>
          <w:b/>
          <w:bCs/>
          <w:sz w:val="20"/>
          <w:szCs w:val="20"/>
          <w:lang w:val="en-GB"/>
        </w:rPr>
        <w:t xml:space="preserve"> within </w:t>
      </w:r>
      <w:proofErr w:type="gramStart"/>
      <w:r w:rsidRPr="00F838A0">
        <w:rPr>
          <w:rFonts w:ascii="Arial" w:hAnsi="Arial" w:cs="Arial"/>
          <w:b/>
          <w:bCs/>
          <w:sz w:val="20"/>
          <w:szCs w:val="20"/>
          <w:lang w:val="en-GB"/>
        </w:rPr>
        <w:t>a</w:t>
      </w:r>
      <w:proofErr w:type="gramEnd"/>
      <w:r w:rsidRPr="00F838A0">
        <w:rPr>
          <w:rFonts w:ascii="Arial" w:hAnsi="Arial" w:cs="Arial"/>
          <w:b/>
          <w:bCs/>
          <w:sz w:val="20"/>
          <w:szCs w:val="20"/>
          <w:lang w:val="en-GB"/>
        </w:rPr>
        <w:t xml:space="preserve"> RNA does not support CN controlled subgrouping</w:t>
      </w:r>
      <w:r w:rsidR="002106CA" w:rsidRPr="00F838A0">
        <w:rPr>
          <w:rFonts w:ascii="Arial" w:hAnsi="Arial" w:cs="Arial"/>
          <w:b/>
          <w:bCs/>
          <w:sz w:val="20"/>
          <w:szCs w:val="20"/>
          <w:lang w:val="en-GB"/>
        </w:rPr>
        <w:t>.</w:t>
      </w:r>
    </w:p>
    <w:p w14:paraId="7AE86AAC" w14:textId="03A6819E" w:rsidR="00206C1C" w:rsidRPr="00F838A0" w:rsidRDefault="00302F42" w:rsidP="00302F42">
      <w:pPr>
        <w:spacing w:after="120"/>
        <w:jc w:val="both"/>
        <w:rPr>
          <w:rFonts w:ascii="Arial" w:hAnsi="Arial" w:cs="Arial"/>
          <w:sz w:val="20"/>
          <w:szCs w:val="20"/>
          <w:lang w:val="en-GB"/>
        </w:rPr>
      </w:pPr>
      <w:r w:rsidRPr="00F838A0">
        <w:rPr>
          <w:rFonts w:ascii="Arial" w:hAnsi="Arial" w:cs="Arial"/>
          <w:b/>
          <w:bCs/>
          <w:sz w:val="20"/>
          <w:szCs w:val="20"/>
          <w:lang w:val="en-GB"/>
        </w:rPr>
        <w:t>OI 1.9:</w:t>
      </w:r>
      <w:r w:rsidRPr="00F838A0">
        <w:rPr>
          <w:rFonts w:ascii="Arial" w:hAnsi="Arial" w:cs="Arial"/>
          <w:sz w:val="20"/>
          <w:szCs w:val="20"/>
          <w:lang w:val="en-GB"/>
        </w:rPr>
        <w:t xml:space="preserve"> When K=1, the PEI configuration can be either (1) </w:t>
      </w:r>
      <w:proofErr w:type="spellStart"/>
      <w:r w:rsidRPr="00F838A0">
        <w:rPr>
          <w:rFonts w:ascii="Arial" w:hAnsi="Arial" w:cs="Arial"/>
          <w:i/>
          <w:iCs/>
          <w:sz w:val="20"/>
          <w:szCs w:val="20"/>
          <w:lang w:val="en-GB"/>
        </w:rPr>
        <w:t>subgroupConfig</w:t>
      </w:r>
      <w:proofErr w:type="spellEnd"/>
      <w:r w:rsidRPr="00F838A0">
        <w:rPr>
          <w:rFonts w:ascii="Arial" w:hAnsi="Arial" w:cs="Arial"/>
          <w:sz w:val="20"/>
          <w:szCs w:val="20"/>
          <w:lang w:val="en-GB"/>
        </w:rPr>
        <w:t xml:space="preserve"> is absent (i.e., PEI without subgrouping) or (2) </w:t>
      </w:r>
      <w:proofErr w:type="spellStart"/>
      <w:r w:rsidRPr="00F838A0">
        <w:rPr>
          <w:rFonts w:ascii="Arial" w:hAnsi="Arial" w:cs="Arial"/>
          <w:i/>
          <w:iCs/>
          <w:sz w:val="20"/>
          <w:szCs w:val="20"/>
          <w:lang w:val="en-GB"/>
        </w:rPr>
        <w:t>subgroupConfig</w:t>
      </w:r>
      <w:proofErr w:type="spellEnd"/>
      <w:r w:rsidRPr="00F838A0">
        <w:rPr>
          <w:rFonts w:ascii="Arial" w:hAnsi="Arial" w:cs="Arial"/>
          <w:sz w:val="20"/>
          <w:szCs w:val="20"/>
          <w:lang w:val="en-GB"/>
        </w:rPr>
        <w:t xml:space="preserve"> is present and </w:t>
      </w:r>
      <w:proofErr w:type="spellStart"/>
      <w:r w:rsidRPr="00F838A0">
        <w:rPr>
          <w:rFonts w:ascii="Arial" w:hAnsi="Arial" w:cs="Arial"/>
          <w:i/>
          <w:iCs/>
          <w:sz w:val="20"/>
          <w:szCs w:val="20"/>
          <w:lang w:val="en-GB"/>
        </w:rPr>
        <w:t>subgroupNumPerPO</w:t>
      </w:r>
      <w:proofErr w:type="spellEnd"/>
      <w:r w:rsidRPr="00F838A0">
        <w:rPr>
          <w:rFonts w:ascii="Arial" w:hAnsi="Arial" w:cs="Arial"/>
          <w:sz w:val="20"/>
          <w:szCs w:val="20"/>
          <w:lang w:val="en-GB"/>
        </w:rPr>
        <w:t>=1. FFS if UE PHY processing for DCI format 2_7 is the same.</w:t>
      </w:r>
    </w:p>
    <w:p w14:paraId="0CD3B2F4" w14:textId="465D9681" w:rsidR="00061D25" w:rsidRPr="00F838A0" w:rsidRDefault="00061D25" w:rsidP="00061D25">
      <w:pPr>
        <w:spacing w:after="120"/>
        <w:rPr>
          <w:rFonts w:ascii="Arial" w:hAnsi="Arial" w:cs="Arial"/>
          <w:sz w:val="20"/>
          <w:szCs w:val="20"/>
          <w:lang w:val="en-GB"/>
        </w:rPr>
      </w:pPr>
      <w:r w:rsidRPr="00F838A0">
        <w:rPr>
          <w:rFonts w:ascii="Arial" w:hAnsi="Arial" w:cs="Arial"/>
          <w:sz w:val="20"/>
          <w:szCs w:val="20"/>
          <w:lang w:val="en-GB"/>
        </w:rPr>
        <w:t>Contributions [</w:t>
      </w:r>
      <w:r w:rsidR="00C02419" w:rsidRPr="00F838A0">
        <w:rPr>
          <w:rFonts w:ascii="Arial" w:hAnsi="Arial" w:cs="Arial"/>
          <w:sz w:val="20"/>
          <w:szCs w:val="20"/>
          <w:lang w:val="en-GB"/>
        </w:rPr>
        <w:t>2</w:t>
      </w:r>
      <w:r w:rsidRPr="00F838A0">
        <w:rPr>
          <w:rFonts w:ascii="Arial" w:hAnsi="Arial" w:cs="Arial"/>
          <w:sz w:val="20"/>
          <w:szCs w:val="20"/>
          <w:lang w:val="en-GB"/>
        </w:rPr>
        <w:t>]</w:t>
      </w:r>
      <w:r w:rsidR="000623AA" w:rsidRPr="00F838A0">
        <w:rPr>
          <w:rFonts w:ascii="Arial" w:hAnsi="Arial" w:cs="Arial"/>
          <w:sz w:val="20"/>
          <w:szCs w:val="20"/>
          <w:lang w:val="en-GB"/>
        </w:rPr>
        <w:t>[</w:t>
      </w:r>
      <w:r w:rsidR="00C02419" w:rsidRPr="00F838A0">
        <w:rPr>
          <w:rFonts w:ascii="Arial" w:hAnsi="Arial" w:cs="Arial"/>
          <w:sz w:val="20"/>
          <w:szCs w:val="20"/>
          <w:lang w:val="en-GB"/>
        </w:rPr>
        <w:t>3</w:t>
      </w:r>
      <w:r w:rsidR="000623AA" w:rsidRPr="00F838A0">
        <w:rPr>
          <w:rFonts w:ascii="Arial" w:hAnsi="Arial" w:cs="Arial"/>
          <w:sz w:val="20"/>
          <w:szCs w:val="20"/>
          <w:lang w:val="en-GB"/>
        </w:rPr>
        <w:t>]</w:t>
      </w:r>
      <w:r w:rsidR="00E27EAE" w:rsidRPr="00F838A0">
        <w:rPr>
          <w:rFonts w:ascii="Arial" w:hAnsi="Arial" w:cs="Arial"/>
          <w:sz w:val="20"/>
          <w:szCs w:val="20"/>
          <w:lang w:val="en-GB"/>
        </w:rPr>
        <w:t>[5]</w:t>
      </w:r>
      <w:r w:rsidRPr="00F838A0">
        <w:rPr>
          <w:rFonts w:ascii="Arial" w:hAnsi="Arial" w:cs="Arial"/>
          <w:sz w:val="20"/>
          <w:szCs w:val="20"/>
          <w:lang w:val="en-GB"/>
        </w:rPr>
        <w:t xml:space="preserve"> address this issue. Companies’ views are summarized below.</w:t>
      </w:r>
    </w:p>
    <w:p w14:paraId="1DA5697D" w14:textId="43236A2C" w:rsidR="00E57C52" w:rsidRPr="00F838A0" w:rsidRDefault="00E57C52" w:rsidP="00E57C52">
      <w:pPr>
        <w:pStyle w:val="afc"/>
        <w:numPr>
          <w:ilvl w:val="0"/>
          <w:numId w:val="42"/>
        </w:numPr>
        <w:spacing w:after="120"/>
        <w:jc w:val="both"/>
        <w:rPr>
          <w:rFonts w:ascii="Arial" w:hAnsi="Arial" w:cs="Arial"/>
        </w:rPr>
      </w:pPr>
      <w:r w:rsidRPr="00F838A0">
        <w:rPr>
          <w:rFonts w:ascii="Arial" w:eastAsiaTheme="minorEastAsia" w:hAnsi="Arial" w:cs="Arial"/>
          <w:lang w:eastAsia="zh-TW"/>
        </w:rPr>
        <w:t>Same processing</w:t>
      </w:r>
      <w:r w:rsidR="000623AA" w:rsidRPr="00F838A0">
        <w:rPr>
          <w:rFonts w:ascii="Arial" w:eastAsiaTheme="minorEastAsia" w:hAnsi="Arial" w:cs="Arial"/>
          <w:lang w:eastAsia="zh-TW"/>
        </w:rPr>
        <w:t xml:space="preserve"> as single subgroup</w:t>
      </w:r>
      <w:r w:rsidRPr="00F838A0">
        <w:rPr>
          <w:rFonts w:ascii="Arial" w:eastAsiaTheme="minorEastAsia" w:hAnsi="Arial" w:cs="Arial"/>
          <w:lang w:eastAsia="zh-TW"/>
        </w:rPr>
        <w:t xml:space="preserve">: </w:t>
      </w:r>
      <w:r w:rsidR="000623AA" w:rsidRPr="00F838A0">
        <w:rPr>
          <w:rFonts w:ascii="Arial" w:eastAsiaTheme="minorEastAsia" w:hAnsi="Arial" w:cs="Arial"/>
          <w:lang w:eastAsia="zh-TW"/>
        </w:rPr>
        <w:t>[</w:t>
      </w:r>
      <w:r w:rsidR="00C02419" w:rsidRPr="00F838A0">
        <w:rPr>
          <w:rFonts w:ascii="Arial" w:eastAsiaTheme="minorEastAsia" w:hAnsi="Arial" w:cs="Arial"/>
          <w:lang w:eastAsia="zh-TW"/>
        </w:rPr>
        <w:t>2</w:t>
      </w:r>
      <w:r w:rsidR="000623AA" w:rsidRPr="00F838A0">
        <w:rPr>
          <w:rFonts w:ascii="Arial" w:eastAsiaTheme="minorEastAsia" w:hAnsi="Arial" w:cs="Arial"/>
          <w:lang w:eastAsia="zh-TW"/>
        </w:rPr>
        <w:t>][</w:t>
      </w:r>
      <w:r w:rsidR="00C02419" w:rsidRPr="00F838A0">
        <w:rPr>
          <w:rFonts w:ascii="Arial" w:eastAsiaTheme="minorEastAsia" w:hAnsi="Arial" w:cs="Arial"/>
          <w:lang w:eastAsia="zh-TW"/>
        </w:rPr>
        <w:t>3</w:t>
      </w:r>
      <w:r w:rsidR="000623AA" w:rsidRPr="00F838A0">
        <w:rPr>
          <w:rFonts w:ascii="Arial" w:eastAsiaTheme="minorEastAsia" w:hAnsi="Arial" w:cs="Arial"/>
          <w:lang w:eastAsia="zh-TW"/>
        </w:rPr>
        <w:t>]</w:t>
      </w:r>
      <w:r w:rsidR="00A86421" w:rsidRPr="00F838A0">
        <w:rPr>
          <w:rFonts w:ascii="Arial" w:eastAsiaTheme="minorEastAsia" w:hAnsi="Arial" w:cs="Arial"/>
          <w:lang w:eastAsia="zh-TW"/>
        </w:rPr>
        <w:t>[7]</w:t>
      </w:r>
      <w:r w:rsidR="00083871" w:rsidRPr="00F838A0">
        <w:rPr>
          <w:rFonts w:ascii="Arial" w:eastAsiaTheme="minorEastAsia" w:hAnsi="Arial" w:cs="Arial"/>
          <w:lang w:eastAsia="zh-TW"/>
        </w:rPr>
        <w:t>[8]</w:t>
      </w:r>
      <w:r w:rsidR="004A0A6D" w:rsidRPr="00F838A0">
        <w:rPr>
          <w:rFonts w:ascii="Arial" w:eastAsiaTheme="minorEastAsia" w:hAnsi="Arial" w:cs="Arial"/>
          <w:lang w:eastAsia="zh-TW"/>
        </w:rPr>
        <w:t>[9]</w:t>
      </w:r>
      <w:r w:rsidR="00D50509" w:rsidRPr="00F838A0">
        <w:rPr>
          <w:rFonts w:ascii="Arial" w:eastAsiaTheme="minorEastAsia" w:hAnsi="Arial" w:cs="Arial"/>
          <w:lang w:eastAsia="zh-TW"/>
        </w:rPr>
        <w:t>[12]</w:t>
      </w:r>
    </w:p>
    <w:p w14:paraId="753329B2" w14:textId="08084B74" w:rsidR="00577A76" w:rsidRPr="00F838A0" w:rsidRDefault="00577A76" w:rsidP="00E57C52">
      <w:pPr>
        <w:pStyle w:val="afc"/>
        <w:numPr>
          <w:ilvl w:val="0"/>
          <w:numId w:val="42"/>
        </w:numPr>
        <w:spacing w:after="120"/>
        <w:jc w:val="both"/>
        <w:rPr>
          <w:rFonts w:ascii="Arial" w:hAnsi="Arial" w:cs="Arial"/>
        </w:rPr>
      </w:pPr>
      <w:r w:rsidRPr="00F838A0">
        <w:rPr>
          <w:rFonts w:ascii="Arial" w:hAnsi="Arial" w:cs="Arial"/>
        </w:rPr>
        <w:t xml:space="preserve">New approach when </w:t>
      </w:r>
      <w:proofErr w:type="spellStart"/>
      <w:r w:rsidRPr="00F838A0">
        <w:rPr>
          <w:rFonts w:ascii="Arial" w:hAnsi="Arial" w:cs="Arial"/>
          <w:i/>
          <w:iCs/>
        </w:rPr>
        <w:t>subgroupConfig</w:t>
      </w:r>
      <w:proofErr w:type="spellEnd"/>
      <w:r w:rsidRPr="00F838A0">
        <w:rPr>
          <w:rFonts w:ascii="Arial" w:hAnsi="Arial" w:cs="Arial"/>
        </w:rPr>
        <w:t xml:space="preserve"> is absent (</w:t>
      </w:r>
      <w:proofErr w:type="gramStart"/>
      <w:r w:rsidRPr="00F838A0">
        <w:rPr>
          <w:rFonts w:ascii="Arial" w:hAnsi="Arial" w:cs="Arial"/>
        </w:rPr>
        <w:t>e.g.</w:t>
      </w:r>
      <w:proofErr w:type="gramEnd"/>
      <w:r w:rsidRPr="00F838A0">
        <w:rPr>
          <w:rFonts w:ascii="Arial" w:hAnsi="Arial" w:cs="Arial"/>
        </w:rPr>
        <w:t xml:space="preserve"> introducing 1 additional bit in PEI or based on the presence of PEI): </w:t>
      </w:r>
      <w:r w:rsidR="005B53E8" w:rsidRPr="00F838A0">
        <w:rPr>
          <w:rFonts w:ascii="Arial" w:hAnsi="Arial" w:cs="Arial"/>
        </w:rPr>
        <w:t>[5]</w:t>
      </w:r>
    </w:p>
    <w:p w14:paraId="41436301" w14:textId="30C404A2" w:rsidR="00264C10" w:rsidRPr="00F838A0" w:rsidRDefault="00264C10" w:rsidP="00E57C52">
      <w:pPr>
        <w:pStyle w:val="afc"/>
        <w:numPr>
          <w:ilvl w:val="0"/>
          <w:numId w:val="42"/>
        </w:numPr>
        <w:spacing w:after="120"/>
        <w:jc w:val="both"/>
        <w:rPr>
          <w:rFonts w:ascii="Arial" w:hAnsi="Arial" w:cs="Arial"/>
        </w:rPr>
      </w:pPr>
      <w:r w:rsidRPr="00F838A0">
        <w:rPr>
          <w:rFonts w:ascii="Arial" w:hAnsi="Arial" w:cs="Arial"/>
        </w:rPr>
        <w:t xml:space="preserve">PEI and </w:t>
      </w:r>
      <w:proofErr w:type="spellStart"/>
      <w:r w:rsidRPr="00F838A0">
        <w:rPr>
          <w:rFonts w:ascii="Arial" w:hAnsi="Arial" w:cs="Arial"/>
          <w:i/>
          <w:iCs/>
        </w:rPr>
        <w:t>subgroupConfig</w:t>
      </w:r>
      <w:proofErr w:type="spellEnd"/>
      <w:r w:rsidRPr="00F838A0">
        <w:rPr>
          <w:rFonts w:ascii="Arial" w:hAnsi="Arial" w:cs="Arial"/>
        </w:rPr>
        <w:t xml:space="preserve"> shall be present together: [15]</w:t>
      </w:r>
    </w:p>
    <w:p w14:paraId="6AF29404" w14:textId="356983A3" w:rsidR="00E6120A" w:rsidRPr="00F838A0" w:rsidRDefault="00E6120A" w:rsidP="00E6120A">
      <w:pPr>
        <w:spacing w:after="120"/>
        <w:ind w:left="1440" w:hanging="1440"/>
        <w:jc w:val="both"/>
        <w:rPr>
          <w:rFonts w:ascii="Arial" w:hAnsi="Arial" w:cs="Arial"/>
          <w:b/>
          <w:bCs/>
          <w:sz w:val="20"/>
          <w:szCs w:val="20"/>
          <w:lang w:val="en-GB"/>
        </w:rPr>
      </w:pPr>
      <w:r w:rsidRPr="00F838A0">
        <w:rPr>
          <w:rFonts w:ascii="Arial" w:hAnsi="Arial" w:cs="Arial"/>
          <w:b/>
          <w:bCs/>
          <w:sz w:val="20"/>
          <w:szCs w:val="20"/>
          <w:lang w:val="en-GB"/>
        </w:rPr>
        <w:t>Proposal 5:</w:t>
      </w:r>
      <w:r w:rsidRPr="00F838A0">
        <w:rPr>
          <w:rFonts w:ascii="Arial" w:hAnsi="Arial" w:cs="Arial"/>
          <w:b/>
          <w:bCs/>
          <w:sz w:val="20"/>
          <w:szCs w:val="20"/>
          <w:lang w:val="en-GB"/>
        </w:rPr>
        <w:tab/>
        <w:t xml:space="preserve">UE PHY processing for DCI format 2_7 is the same for PEI without subgrouping and PEI with one </w:t>
      </w:r>
      <w:r w:rsidR="009B189C" w:rsidRPr="00F838A0">
        <w:rPr>
          <w:rFonts w:ascii="Arial" w:hAnsi="Arial" w:cs="Arial"/>
          <w:b/>
          <w:bCs/>
          <w:sz w:val="20"/>
          <w:szCs w:val="20"/>
          <w:lang w:val="en-GB"/>
        </w:rPr>
        <w:t>subgroup if</w:t>
      </w:r>
      <w:r w:rsidR="00F3087F" w:rsidRPr="00F838A0">
        <w:rPr>
          <w:rFonts w:ascii="Arial" w:hAnsi="Arial" w:cs="Arial"/>
          <w:b/>
          <w:bCs/>
          <w:sz w:val="20"/>
          <w:szCs w:val="20"/>
          <w:lang w:val="en-GB"/>
        </w:rPr>
        <w:t xml:space="preserve"> UE monitors the PEI</w:t>
      </w:r>
      <w:r w:rsidRPr="00F838A0">
        <w:rPr>
          <w:rFonts w:ascii="Arial" w:hAnsi="Arial" w:cs="Arial"/>
          <w:b/>
          <w:bCs/>
          <w:sz w:val="20"/>
          <w:szCs w:val="20"/>
          <w:lang w:val="en-GB"/>
        </w:rPr>
        <w:t>.</w:t>
      </w:r>
    </w:p>
    <w:p w14:paraId="646BABCD" w14:textId="77777777" w:rsidR="003674A4" w:rsidRPr="00F838A0" w:rsidRDefault="003674A4" w:rsidP="00DC5B53">
      <w:pPr>
        <w:pStyle w:val="2"/>
      </w:pPr>
      <w:r w:rsidRPr="00F838A0">
        <w:t>Other issues</w:t>
      </w:r>
    </w:p>
    <w:p w14:paraId="390B217A" w14:textId="26E2C350" w:rsidR="00DC5B53" w:rsidRPr="00F838A0" w:rsidRDefault="00DC5B53" w:rsidP="003674A4">
      <w:pPr>
        <w:pStyle w:val="3"/>
        <w:numPr>
          <w:ilvl w:val="2"/>
          <w:numId w:val="4"/>
        </w:numPr>
      </w:pPr>
      <w:r w:rsidRPr="00F838A0">
        <w:t>PEI monitoring when “K=1”</w:t>
      </w:r>
    </w:p>
    <w:p w14:paraId="0EEB7979" w14:textId="0606271D" w:rsidR="00BF1C0A" w:rsidRPr="00F838A0" w:rsidRDefault="00DC5B53" w:rsidP="00DC5B53">
      <w:pPr>
        <w:spacing w:after="120"/>
        <w:jc w:val="both"/>
        <w:rPr>
          <w:rFonts w:ascii="Arial" w:hAnsi="Arial" w:cs="Arial"/>
          <w:sz w:val="20"/>
          <w:szCs w:val="20"/>
          <w:lang w:val="en-GB"/>
        </w:rPr>
      </w:pPr>
      <w:r w:rsidRPr="00F838A0">
        <w:rPr>
          <w:rFonts w:ascii="Arial" w:hAnsi="Arial" w:cs="Arial"/>
          <w:sz w:val="20"/>
          <w:szCs w:val="20"/>
          <w:lang w:val="en-GB"/>
        </w:rPr>
        <w:t>Contributions [8][9][11]</w:t>
      </w:r>
      <w:r w:rsidR="00C978A3" w:rsidRPr="00F838A0">
        <w:rPr>
          <w:rFonts w:ascii="Arial" w:hAnsi="Arial" w:cs="Arial"/>
          <w:sz w:val="20"/>
          <w:szCs w:val="20"/>
          <w:lang w:val="en-GB"/>
        </w:rPr>
        <w:t xml:space="preserve"> provide more details about PEI monitoring when K=1</w:t>
      </w:r>
      <w:r w:rsidR="00BF1C0A" w:rsidRPr="00F838A0">
        <w:rPr>
          <w:rFonts w:ascii="Arial" w:hAnsi="Arial" w:cs="Arial"/>
          <w:sz w:val="20"/>
          <w:szCs w:val="20"/>
          <w:lang w:val="en-GB"/>
        </w:rPr>
        <w:t>.</w:t>
      </w:r>
      <w:r w:rsidR="00EC10DE" w:rsidRPr="00F838A0">
        <w:rPr>
          <w:rFonts w:ascii="Arial" w:hAnsi="Arial" w:cs="Arial"/>
          <w:sz w:val="20"/>
          <w:szCs w:val="20"/>
          <w:lang w:val="en-GB"/>
        </w:rPr>
        <w:t xml:space="preserve"> These contributions point out that “K=1” may mean different configurations. For example, as </w:t>
      </w:r>
      <w:r w:rsidR="00492577" w:rsidRPr="00F838A0">
        <w:rPr>
          <w:rFonts w:ascii="Arial" w:hAnsi="Arial" w:cs="Arial"/>
          <w:sz w:val="20"/>
          <w:szCs w:val="20"/>
          <w:lang w:val="en-GB"/>
        </w:rPr>
        <w:t>proposed</w:t>
      </w:r>
      <w:r w:rsidR="00EC10DE" w:rsidRPr="00F838A0">
        <w:rPr>
          <w:rFonts w:ascii="Arial" w:hAnsi="Arial" w:cs="Arial"/>
          <w:sz w:val="20"/>
          <w:szCs w:val="20"/>
          <w:lang w:val="en-GB"/>
        </w:rPr>
        <w:t xml:space="preserve"> in [11]:</w:t>
      </w:r>
    </w:p>
    <w:p w14:paraId="05ED80EA" w14:textId="77777777" w:rsidR="00EC10DE" w:rsidRPr="00F838A0" w:rsidRDefault="00BF1C0A" w:rsidP="00BF1C0A">
      <w:pPr>
        <w:pStyle w:val="afc"/>
        <w:numPr>
          <w:ilvl w:val="0"/>
          <w:numId w:val="45"/>
        </w:numPr>
        <w:spacing w:after="120"/>
        <w:jc w:val="both"/>
        <w:rPr>
          <w:rFonts w:ascii="Arial" w:hAnsi="Arial" w:cs="Arial"/>
        </w:rPr>
      </w:pPr>
      <w:r w:rsidRPr="00F838A0">
        <w:rPr>
          <w:rFonts w:ascii="Arial" w:hAnsi="Arial" w:cs="Arial"/>
        </w:rPr>
        <w:lastRenderedPageBreak/>
        <w:t xml:space="preserve">If PEI is configured and </w:t>
      </w:r>
      <w:proofErr w:type="spellStart"/>
      <w:r w:rsidRPr="00F838A0">
        <w:rPr>
          <w:rFonts w:ascii="Arial" w:hAnsi="Arial" w:cs="Arial"/>
          <w:i/>
          <w:iCs/>
        </w:rPr>
        <w:t>subgroupConfig</w:t>
      </w:r>
      <w:proofErr w:type="spellEnd"/>
      <w:r w:rsidRPr="00F838A0">
        <w:rPr>
          <w:rFonts w:ascii="Arial" w:hAnsi="Arial" w:cs="Arial"/>
        </w:rPr>
        <w:t xml:space="preserve"> is absent, all the UEs supporting PEI may monitor PEI.</w:t>
      </w:r>
    </w:p>
    <w:p w14:paraId="60B86102" w14:textId="77777777" w:rsidR="00EC10DE" w:rsidRPr="00F838A0" w:rsidRDefault="00BF1C0A" w:rsidP="00BF1C0A">
      <w:pPr>
        <w:pStyle w:val="afc"/>
        <w:numPr>
          <w:ilvl w:val="0"/>
          <w:numId w:val="45"/>
        </w:numPr>
        <w:spacing w:after="120"/>
        <w:jc w:val="both"/>
        <w:rPr>
          <w:rFonts w:ascii="Arial" w:hAnsi="Arial" w:cs="Arial"/>
        </w:rPr>
      </w:pPr>
      <w:r w:rsidRPr="00F838A0">
        <w:rPr>
          <w:rFonts w:ascii="Arial" w:hAnsi="Arial" w:cs="Arial"/>
        </w:rPr>
        <w:t xml:space="preserve">If </w:t>
      </w:r>
      <w:proofErr w:type="spellStart"/>
      <w:r w:rsidRPr="00F838A0">
        <w:rPr>
          <w:rFonts w:ascii="Arial" w:hAnsi="Arial" w:cs="Arial"/>
          <w:i/>
          <w:iCs/>
        </w:rPr>
        <w:t>subgroupNumPerPO</w:t>
      </w:r>
      <w:proofErr w:type="spellEnd"/>
      <w:r w:rsidRPr="00F838A0">
        <w:rPr>
          <w:rFonts w:ascii="Arial" w:hAnsi="Arial" w:cs="Arial"/>
        </w:rPr>
        <w:t xml:space="preserve"> = 1 and </w:t>
      </w:r>
      <w:proofErr w:type="spellStart"/>
      <w:r w:rsidRPr="00F838A0">
        <w:rPr>
          <w:rFonts w:ascii="Arial" w:hAnsi="Arial" w:cs="Arial"/>
        </w:rPr>
        <w:t>N</w:t>
      </w:r>
      <w:r w:rsidRPr="00F838A0">
        <w:rPr>
          <w:rFonts w:ascii="Arial" w:hAnsi="Arial" w:cs="Arial"/>
          <w:vertAlign w:val="subscript"/>
        </w:rPr>
        <w:t>sg</w:t>
      </w:r>
      <w:proofErr w:type="spellEnd"/>
      <w:r w:rsidRPr="00F838A0">
        <w:rPr>
          <w:rFonts w:ascii="Arial" w:hAnsi="Arial" w:cs="Arial"/>
          <w:vertAlign w:val="subscript"/>
        </w:rPr>
        <w:t>-UEID</w:t>
      </w:r>
      <w:r w:rsidRPr="00F838A0">
        <w:rPr>
          <w:rFonts w:ascii="Arial" w:hAnsi="Arial" w:cs="Arial"/>
        </w:rPr>
        <w:t xml:space="preserve"> = 1, UEs supporting UE-ID based subgrouping may monitor PEI, while UEs not supporting UE-ID based subgrouping should monitor paging as legacy.</w:t>
      </w:r>
    </w:p>
    <w:p w14:paraId="638C64AE" w14:textId="2CEB7A1C" w:rsidR="00BF1C0A" w:rsidRPr="00F838A0" w:rsidRDefault="00BF1C0A" w:rsidP="00BF1C0A">
      <w:pPr>
        <w:pStyle w:val="afc"/>
        <w:numPr>
          <w:ilvl w:val="0"/>
          <w:numId w:val="45"/>
        </w:numPr>
        <w:spacing w:after="120"/>
        <w:jc w:val="both"/>
        <w:rPr>
          <w:rFonts w:ascii="Arial" w:hAnsi="Arial" w:cs="Arial"/>
        </w:rPr>
      </w:pPr>
      <w:r w:rsidRPr="00F838A0">
        <w:rPr>
          <w:rFonts w:ascii="Arial" w:hAnsi="Arial" w:cs="Arial"/>
        </w:rPr>
        <w:t xml:space="preserve">If </w:t>
      </w:r>
      <w:proofErr w:type="spellStart"/>
      <w:r w:rsidRPr="00F838A0">
        <w:rPr>
          <w:rFonts w:ascii="Arial" w:hAnsi="Arial" w:cs="Arial"/>
          <w:i/>
          <w:iCs/>
        </w:rPr>
        <w:t>subgroupNumPerPO</w:t>
      </w:r>
      <w:proofErr w:type="spellEnd"/>
      <w:r w:rsidRPr="00F838A0">
        <w:rPr>
          <w:rFonts w:ascii="Arial" w:hAnsi="Arial" w:cs="Arial"/>
        </w:rPr>
        <w:t xml:space="preserve"> = 1 and </w:t>
      </w:r>
      <w:proofErr w:type="spellStart"/>
      <w:r w:rsidRPr="00F838A0">
        <w:rPr>
          <w:rFonts w:ascii="Arial" w:hAnsi="Arial" w:cs="Arial"/>
        </w:rPr>
        <w:t>N</w:t>
      </w:r>
      <w:r w:rsidRPr="00F838A0">
        <w:rPr>
          <w:rFonts w:ascii="Arial" w:hAnsi="Arial" w:cs="Arial"/>
          <w:vertAlign w:val="subscript"/>
        </w:rPr>
        <w:t>sg</w:t>
      </w:r>
      <w:proofErr w:type="spellEnd"/>
      <w:r w:rsidRPr="00F838A0">
        <w:rPr>
          <w:rFonts w:ascii="Arial" w:hAnsi="Arial" w:cs="Arial"/>
          <w:vertAlign w:val="subscript"/>
        </w:rPr>
        <w:t>-UEID</w:t>
      </w:r>
      <w:r w:rsidRPr="00F838A0">
        <w:rPr>
          <w:rFonts w:ascii="Arial" w:hAnsi="Arial" w:cs="Arial"/>
        </w:rPr>
        <w:t xml:space="preserve"> is absent, UEs with a CN-assigned subgroup ID may monitor PEI, while UEs without a CN-assigned subgroup ID should monitor paging as legacy.</w:t>
      </w:r>
    </w:p>
    <w:p w14:paraId="2AE51477" w14:textId="520A38D7" w:rsidR="006A7CDB" w:rsidRPr="00F838A0" w:rsidRDefault="006A7CDB" w:rsidP="00F50279">
      <w:pPr>
        <w:spacing w:after="120"/>
        <w:ind w:left="1440" w:hanging="1440"/>
        <w:jc w:val="both"/>
        <w:rPr>
          <w:rFonts w:ascii="Arial" w:hAnsi="Arial" w:cs="Arial"/>
          <w:b/>
          <w:bCs/>
          <w:sz w:val="20"/>
          <w:szCs w:val="20"/>
          <w:lang w:val="en-GB"/>
        </w:rPr>
      </w:pPr>
      <w:r w:rsidRPr="00F838A0">
        <w:rPr>
          <w:rFonts w:ascii="Arial" w:hAnsi="Arial" w:cs="Arial"/>
          <w:b/>
          <w:bCs/>
          <w:sz w:val="20"/>
          <w:szCs w:val="20"/>
          <w:lang w:val="en-GB"/>
        </w:rPr>
        <w:t xml:space="preserve">Proposal </w:t>
      </w:r>
      <w:r w:rsidR="00625970" w:rsidRPr="00F838A0">
        <w:rPr>
          <w:rFonts w:ascii="Arial" w:hAnsi="Arial" w:cs="Arial"/>
          <w:b/>
          <w:bCs/>
          <w:sz w:val="20"/>
          <w:szCs w:val="20"/>
          <w:lang w:val="en-GB"/>
        </w:rPr>
        <w:t>6</w:t>
      </w:r>
      <w:r w:rsidRPr="00F838A0">
        <w:rPr>
          <w:rFonts w:ascii="Arial" w:hAnsi="Arial" w:cs="Arial"/>
          <w:b/>
          <w:bCs/>
          <w:sz w:val="20"/>
          <w:szCs w:val="20"/>
          <w:lang w:val="en-GB"/>
        </w:rPr>
        <w:t>:</w:t>
      </w:r>
      <w:r w:rsidRPr="00F838A0">
        <w:rPr>
          <w:rFonts w:ascii="Arial" w:hAnsi="Arial" w:cs="Arial"/>
          <w:b/>
          <w:bCs/>
          <w:sz w:val="20"/>
          <w:szCs w:val="20"/>
          <w:lang w:val="en-GB"/>
        </w:rPr>
        <w:tab/>
      </w:r>
      <w:r w:rsidR="004B6F9D" w:rsidRPr="00F838A0">
        <w:rPr>
          <w:rFonts w:ascii="Arial" w:hAnsi="Arial" w:cs="Arial"/>
          <w:b/>
          <w:bCs/>
          <w:sz w:val="20"/>
          <w:szCs w:val="20"/>
          <w:highlight w:val="yellow"/>
          <w:lang w:val="en-GB"/>
        </w:rPr>
        <w:t>(Discussion)</w:t>
      </w:r>
      <w:r w:rsidR="004B6F9D" w:rsidRPr="00F838A0">
        <w:rPr>
          <w:rFonts w:ascii="Arial" w:hAnsi="Arial" w:cs="Arial"/>
          <w:b/>
          <w:bCs/>
          <w:sz w:val="20"/>
          <w:szCs w:val="20"/>
          <w:lang w:val="en-GB"/>
        </w:rPr>
        <w:t xml:space="preserve"> </w:t>
      </w:r>
      <w:r w:rsidRPr="00F838A0">
        <w:rPr>
          <w:rFonts w:ascii="Arial" w:hAnsi="Arial" w:cs="Arial"/>
          <w:b/>
          <w:bCs/>
          <w:sz w:val="20"/>
          <w:szCs w:val="20"/>
          <w:lang w:val="en-GB"/>
        </w:rPr>
        <w:t xml:space="preserve">RAN2 to </w:t>
      </w:r>
      <w:r w:rsidR="001208FC" w:rsidRPr="00F838A0">
        <w:rPr>
          <w:rFonts w:ascii="Arial" w:hAnsi="Arial" w:cs="Arial"/>
          <w:b/>
          <w:bCs/>
          <w:sz w:val="20"/>
          <w:szCs w:val="20"/>
          <w:lang w:val="en-GB"/>
        </w:rPr>
        <w:t>confirm the configurations and PEI/PO monitoring for different cases with “K=1”</w:t>
      </w:r>
      <w:r w:rsidR="00EC10DE" w:rsidRPr="00F838A0">
        <w:rPr>
          <w:rFonts w:ascii="Arial" w:hAnsi="Arial" w:cs="Arial"/>
          <w:b/>
          <w:bCs/>
          <w:sz w:val="20"/>
          <w:szCs w:val="20"/>
          <w:lang w:val="en-GB"/>
        </w:rPr>
        <w:t>.</w:t>
      </w:r>
    </w:p>
    <w:p w14:paraId="2464E98D" w14:textId="36C7DB43" w:rsidR="003674A4" w:rsidRPr="00F838A0" w:rsidRDefault="003674A4" w:rsidP="003674A4">
      <w:pPr>
        <w:pStyle w:val="3"/>
        <w:numPr>
          <w:ilvl w:val="2"/>
          <w:numId w:val="4"/>
        </w:numPr>
      </w:pPr>
      <w:r w:rsidRPr="00F838A0">
        <w:t>Configuration</w:t>
      </w:r>
      <w:r w:rsidR="00160B9B" w:rsidRPr="00F838A0">
        <w:t xml:space="preserve"> issues</w:t>
      </w:r>
    </w:p>
    <w:p w14:paraId="3DBE8006" w14:textId="6FC681D8" w:rsidR="00B4156C" w:rsidRPr="00F838A0" w:rsidRDefault="008660C0" w:rsidP="00B4156C">
      <w:pPr>
        <w:spacing w:after="120"/>
        <w:jc w:val="both"/>
        <w:rPr>
          <w:rFonts w:ascii="Arial" w:hAnsi="Arial" w:cs="Arial"/>
          <w:sz w:val="20"/>
          <w:szCs w:val="20"/>
          <w:lang w:val="en-GB"/>
        </w:rPr>
      </w:pPr>
      <w:r w:rsidRPr="00F838A0">
        <w:rPr>
          <w:rFonts w:ascii="Arial" w:hAnsi="Arial" w:cs="Arial"/>
          <w:sz w:val="20"/>
          <w:szCs w:val="20"/>
          <w:lang w:val="en-GB"/>
        </w:rPr>
        <w:t xml:space="preserve">Contribution [18] mentioned </w:t>
      </w:r>
      <w:r w:rsidR="00B4156C" w:rsidRPr="00F838A0">
        <w:rPr>
          <w:rFonts w:ascii="Arial" w:hAnsi="Arial" w:cs="Arial"/>
          <w:sz w:val="20"/>
          <w:szCs w:val="20"/>
          <w:lang w:val="en-GB"/>
        </w:rPr>
        <w:t>several issues about PEI configurations. Some of them are related to UE capability</w:t>
      </w:r>
      <w:r w:rsidR="00440936" w:rsidRPr="00F838A0">
        <w:rPr>
          <w:rFonts w:ascii="Arial" w:hAnsi="Arial" w:cs="Arial"/>
          <w:sz w:val="20"/>
          <w:szCs w:val="20"/>
          <w:lang w:val="en-GB"/>
        </w:rPr>
        <w:t xml:space="preserve"> </w:t>
      </w:r>
      <w:r w:rsidR="00155D03" w:rsidRPr="00F838A0">
        <w:rPr>
          <w:rFonts w:ascii="Arial" w:hAnsi="Arial" w:cs="Arial"/>
          <w:sz w:val="20"/>
          <w:szCs w:val="20"/>
          <w:lang w:val="en-GB"/>
        </w:rPr>
        <w:t>signalling</w:t>
      </w:r>
      <w:r w:rsidR="00B4156C" w:rsidRPr="00F838A0">
        <w:rPr>
          <w:rFonts w:ascii="Arial" w:hAnsi="Arial" w:cs="Arial"/>
          <w:sz w:val="20"/>
          <w:szCs w:val="20"/>
          <w:lang w:val="en-GB"/>
        </w:rPr>
        <w:t xml:space="preserve"> and may be </w:t>
      </w:r>
      <w:r w:rsidR="00155D03" w:rsidRPr="00F838A0">
        <w:rPr>
          <w:rFonts w:ascii="Arial" w:hAnsi="Arial" w:cs="Arial"/>
          <w:sz w:val="20"/>
          <w:szCs w:val="20"/>
          <w:lang w:val="en-GB"/>
        </w:rPr>
        <w:t>included</w:t>
      </w:r>
      <w:r w:rsidR="00B4156C" w:rsidRPr="00F838A0">
        <w:rPr>
          <w:rFonts w:ascii="Arial" w:hAnsi="Arial" w:cs="Arial"/>
          <w:sz w:val="20"/>
          <w:szCs w:val="20"/>
          <w:lang w:val="en-GB"/>
        </w:rPr>
        <w:t xml:space="preserve"> in corresponding </w:t>
      </w:r>
      <w:r w:rsidR="00CA4721" w:rsidRPr="00F838A0">
        <w:rPr>
          <w:rFonts w:ascii="Arial" w:hAnsi="Arial" w:cs="Arial"/>
          <w:sz w:val="20"/>
          <w:szCs w:val="20"/>
          <w:lang w:val="en-GB"/>
        </w:rPr>
        <w:t xml:space="preserve">online or </w:t>
      </w:r>
      <w:r w:rsidR="00B4156C" w:rsidRPr="00F838A0">
        <w:rPr>
          <w:rFonts w:ascii="Arial" w:hAnsi="Arial" w:cs="Arial"/>
          <w:sz w:val="20"/>
          <w:szCs w:val="20"/>
          <w:lang w:val="en-GB"/>
        </w:rPr>
        <w:t>offline discussions, while others may be handled with short online discussions. The latter includes</w:t>
      </w:r>
      <w:r w:rsidR="00440936" w:rsidRPr="00F838A0">
        <w:rPr>
          <w:rFonts w:ascii="Arial" w:hAnsi="Arial" w:cs="Arial"/>
          <w:sz w:val="20"/>
          <w:szCs w:val="20"/>
          <w:lang w:val="en-GB"/>
        </w:rPr>
        <w:t>:</w:t>
      </w:r>
    </w:p>
    <w:p w14:paraId="62CCCDE6" w14:textId="5AB85529" w:rsidR="00440936" w:rsidRPr="00F838A0" w:rsidRDefault="00440936" w:rsidP="00B4156C">
      <w:pPr>
        <w:pStyle w:val="afc"/>
        <w:numPr>
          <w:ilvl w:val="0"/>
          <w:numId w:val="46"/>
        </w:numPr>
        <w:spacing w:after="120"/>
        <w:rPr>
          <w:rFonts w:ascii="Arial" w:hAnsi="Arial" w:cs="Arial"/>
        </w:rPr>
      </w:pPr>
      <w:r w:rsidRPr="00F838A0">
        <w:rPr>
          <w:rFonts w:ascii="Arial" w:hAnsi="Arial" w:cs="Arial"/>
        </w:rPr>
        <w:t xml:space="preserve">PEI configuration is included in </w:t>
      </w:r>
      <w:proofErr w:type="spellStart"/>
      <w:r w:rsidRPr="00F838A0">
        <w:rPr>
          <w:rFonts w:ascii="Arial" w:hAnsi="Arial" w:cs="Arial"/>
        </w:rPr>
        <w:t>SIBx</w:t>
      </w:r>
      <w:proofErr w:type="spellEnd"/>
      <w:r w:rsidRPr="00F838A0">
        <w:rPr>
          <w:rFonts w:ascii="Arial" w:hAnsi="Arial" w:cs="Arial"/>
        </w:rPr>
        <w:t xml:space="preserve"> currently proposed for TRS resource configuration.</w:t>
      </w:r>
    </w:p>
    <w:p w14:paraId="58B2EF26" w14:textId="02EDD68E" w:rsidR="00B4156C" w:rsidRPr="00F838A0" w:rsidRDefault="00B4156C" w:rsidP="00B4156C">
      <w:pPr>
        <w:pStyle w:val="afc"/>
        <w:numPr>
          <w:ilvl w:val="0"/>
          <w:numId w:val="46"/>
        </w:numPr>
        <w:spacing w:after="120"/>
        <w:rPr>
          <w:rFonts w:ascii="Arial" w:hAnsi="Arial" w:cs="Arial"/>
        </w:rPr>
      </w:pPr>
      <w:r w:rsidRPr="00F838A0">
        <w:rPr>
          <w:rFonts w:ascii="Arial" w:hAnsi="Arial" w:cs="Arial"/>
        </w:rPr>
        <w:t xml:space="preserve">CN informs RAN about the number of </w:t>
      </w:r>
      <w:proofErr w:type="spellStart"/>
      <w:r w:rsidRPr="00F838A0">
        <w:rPr>
          <w:rFonts w:ascii="Arial" w:hAnsi="Arial" w:cs="Arial"/>
          <w:i/>
          <w:iCs/>
        </w:rPr>
        <w:t>subgroupsNumPerPO</w:t>
      </w:r>
      <w:proofErr w:type="spellEnd"/>
      <w:r w:rsidRPr="00F838A0">
        <w:rPr>
          <w:rFonts w:ascii="Arial" w:hAnsi="Arial" w:cs="Arial"/>
        </w:rPr>
        <w:t xml:space="preserve"> to use for the CN-assigned subgrouping.</w:t>
      </w:r>
    </w:p>
    <w:p w14:paraId="794CAFC4" w14:textId="23FC78C1" w:rsidR="00440936" w:rsidRPr="00F838A0" w:rsidRDefault="00440936" w:rsidP="00B4156C">
      <w:pPr>
        <w:pStyle w:val="afc"/>
        <w:numPr>
          <w:ilvl w:val="0"/>
          <w:numId w:val="46"/>
        </w:numPr>
        <w:spacing w:after="120"/>
        <w:rPr>
          <w:rFonts w:ascii="Arial" w:hAnsi="Arial" w:cs="Arial"/>
        </w:rPr>
      </w:pPr>
      <w:r w:rsidRPr="00F838A0">
        <w:rPr>
          <w:rFonts w:ascii="Arial" w:hAnsi="Arial" w:cs="Arial"/>
        </w:rPr>
        <w:t xml:space="preserve">Network can optionally configure a separate set of </w:t>
      </w:r>
      <w:proofErr w:type="gramStart"/>
      <w:r w:rsidRPr="00F838A0">
        <w:rPr>
          <w:rFonts w:ascii="Arial" w:hAnsi="Arial" w:cs="Arial"/>
        </w:rPr>
        <w:t>PO</w:t>
      </w:r>
      <w:proofErr w:type="gramEnd"/>
      <w:r w:rsidRPr="00F838A0">
        <w:rPr>
          <w:rFonts w:ascii="Arial" w:hAnsi="Arial" w:cs="Arial"/>
        </w:rPr>
        <w:t>(s) dedicated to Rel-17 UEs with new paging capabilities.</w:t>
      </w:r>
    </w:p>
    <w:p w14:paraId="27B14467" w14:textId="10B6F111" w:rsidR="00440936" w:rsidRPr="00F838A0" w:rsidRDefault="00440936" w:rsidP="00B4156C">
      <w:pPr>
        <w:pStyle w:val="afc"/>
        <w:numPr>
          <w:ilvl w:val="0"/>
          <w:numId w:val="46"/>
        </w:numPr>
        <w:spacing w:after="120"/>
        <w:rPr>
          <w:rFonts w:ascii="Arial" w:hAnsi="Arial" w:cs="Arial"/>
        </w:rPr>
      </w:pPr>
      <w:r w:rsidRPr="00F838A0">
        <w:rPr>
          <w:rFonts w:ascii="Arial" w:hAnsi="Arial" w:cs="Arial"/>
        </w:rPr>
        <w:t xml:space="preserve">Network can configure dedicated POs for UEs supporting PEI and K0&gt;0 via a second set of ns, and/or </w:t>
      </w:r>
      <w:proofErr w:type="spellStart"/>
      <w:r w:rsidRPr="00F838A0">
        <w:rPr>
          <w:rFonts w:ascii="Arial" w:hAnsi="Arial" w:cs="Arial"/>
          <w:i/>
          <w:iCs/>
        </w:rPr>
        <w:t>nAndPagingFrameOffset</w:t>
      </w:r>
      <w:proofErr w:type="spellEnd"/>
      <w:r w:rsidRPr="00F838A0">
        <w:rPr>
          <w:rFonts w:ascii="Arial" w:hAnsi="Arial" w:cs="Arial"/>
        </w:rPr>
        <w:t xml:space="preserve"> and/or </w:t>
      </w:r>
      <w:proofErr w:type="spellStart"/>
      <w:r w:rsidRPr="00F838A0">
        <w:rPr>
          <w:rFonts w:ascii="Arial" w:hAnsi="Arial" w:cs="Arial"/>
          <w:i/>
          <w:iCs/>
        </w:rPr>
        <w:t>firstPDCCH-MonitoringOccasionOfPO</w:t>
      </w:r>
      <w:proofErr w:type="spellEnd"/>
      <w:r w:rsidRPr="00F838A0">
        <w:rPr>
          <w:rFonts w:ascii="Arial" w:hAnsi="Arial" w:cs="Arial"/>
        </w:rPr>
        <w:t xml:space="preserve"> parameters.</w:t>
      </w:r>
    </w:p>
    <w:p w14:paraId="554AC4DC" w14:textId="2814067B" w:rsidR="00440936" w:rsidRPr="00F838A0" w:rsidRDefault="00440936" w:rsidP="00B4156C">
      <w:pPr>
        <w:pStyle w:val="afc"/>
        <w:numPr>
          <w:ilvl w:val="0"/>
          <w:numId w:val="46"/>
        </w:numPr>
        <w:spacing w:after="120"/>
        <w:rPr>
          <w:rFonts w:ascii="Arial" w:hAnsi="Arial" w:cs="Arial"/>
        </w:rPr>
      </w:pPr>
      <w:r w:rsidRPr="00F838A0">
        <w:rPr>
          <w:rFonts w:ascii="Arial" w:hAnsi="Arial" w:cs="Arial"/>
        </w:rPr>
        <w:t>If configured by the NW, UE indicates whether PEI is currently useful for the UE.</w:t>
      </w:r>
    </w:p>
    <w:p w14:paraId="690D9822" w14:textId="7EA3F276" w:rsidR="003674A4" w:rsidRPr="00F838A0" w:rsidRDefault="00B4156C" w:rsidP="008660C0">
      <w:pPr>
        <w:spacing w:after="120"/>
        <w:rPr>
          <w:rFonts w:ascii="Arial" w:hAnsi="Arial" w:cs="Arial"/>
          <w:sz w:val="20"/>
          <w:szCs w:val="20"/>
          <w:lang w:val="en-GB"/>
        </w:rPr>
      </w:pPr>
      <w:r w:rsidRPr="00F838A0">
        <w:rPr>
          <w:rFonts w:ascii="Arial" w:hAnsi="Arial" w:cs="Arial"/>
          <w:sz w:val="20"/>
          <w:szCs w:val="20"/>
          <w:lang w:val="en-GB"/>
        </w:rPr>
        <w:t xml:space="preserve">Rapporteur </w:t>
      </w:r>
      <w:r w:rsidR="00680421" w:rsidRPr="00F838A0">
        <w:rPr>
          <w:rFonts w:ascii="Arial" w:hAnsi="Arial" w:cs="Arial"/>
          <w:sz w:val="20"/>
          <w:szCs w:val="20"/>
          <w:lang w:val="en-GB"/>
        </w:rPr>
        <w:t>suggests the following.</w:t>
      </w:r>
    </w:p>
    <w:p w14:paraId="60A84A64" w14:textId="3C362A23" w:rsidR="00B4156C" w:rsidRPr="00F838A0" w:rsidRDefault="00B4156C" w:rsidP="008660C0">
      <w:pPr>
        <w:spacing w:after="120"/>
        <w:rPr>
          <w:rFonts w:ascii="Arial" w:hAnsi="Arial" w:cs="Arial"/>
          <w:b/>
          <w:bCs/>
          <w:sz w:val="20"/>
          <w:szCs w:val="20"/>
          <w:lang w:val="en-GB"/>
        </w:rPr>
      </w:pPr>
      <w:r w:rsidRPr="00F838A0">
        <w:rPr>
          <w:rFonts w:ascii="Arial" w:hAnsi="Arial" w:cs="Arial"/>
          <w:b/>
          <w:bCs/>
          <w:sz w:val="20"/>
          <w:szCs w:val="20"/>
          <w:lang w:val="en-GB"/>
        </w:rPr>
        <w:t>Proposal 7</w:t>
      </w:r>
      <w:r w:rsidR="00F15B1D" w:rsidRPr="00F838A0">
        <w:rPr>
          <w:rFonts w:ascii="Arial" w:hAnsi="Arial" w:cs="Arial"/>
          <w:b/>
          <w:bCs/>
          <w:sz w:val="20"/>
          <w:szCs w:val="20"/>
          <w:lang w:val="en-GB"/>
        </w:rPr>
        <w:t>:</w:t>
      </w:r>
      <w:r w:rsidR="00F15B1D" w:rsidRPr="00F838A0">
        <w:rPr>
          <w:rFonts w:ascii="Arial" w:hAnsi="Arial" w:cs="Arial"/>
          <w:b/>
          <w:bCs/>
          <w:sz w:val="20"/>
          <w:szCs w:val="20"/>
          <w:lang w:val="en-GB"/>
        </w:rPr>
        <w:tab/>
      </w:r>
      <w:r w:rsidR="004B6F9D" w:rsidRPr="00F838A0">
        <w:rPr>
          <w:rFonts w:ascii="Arial" w:hAnsi="Arial" w:cs="Arial"/>
          <w:b/>
          <w:bCs/>
          <w:sz w:val="20"/>
          <w:szCs w:val="20"/>
          <w:highlight w:val="yellow"/>
          <w:lang w:val="en-GB"/>
        </w:rPr>
        <w:t>(Discussion)</w:t>
      </w:r>
      <w:r w:rsidR="004B6F9D" w:rsidRPr="00F838A0">
        <w:rPr>
          <w:rFonts w:ascii="Arial" w:hAnsi="Arial" w:cs="Arial"/>
          <w:b/>
          <w:bCs/>
          <w:sz w:val="20"/>
          <w:szCs w:val="20"/>
          <w:lang w:val="en-GB"/>
        </w:rPr>
        <w:t xml:space="preserve"> </w:t>
      </w:r>
      <w:r w:rsidR="00F15B1D" w:rsidRPr="00F838A0">
        <w:rPr>
          <w:rFonts w:ascii="Arial" w:hAnsi="Arial" w:cs="Arial"/>
          <w:b/>
          <w:bCs/>
          <w:sz w:val="20"/>
          <w:szCs w:val="20"/>
          <w:lang w:val="en-GB"/>
        </w:rPr>
        <w:t>RAN2 discuss the following proposals about PEI configurations:</w:t>
      </w:r>
    </w:p>
    <w:p w14:paraId="1FD474F9" w14:textId="77777777" w:rsidR="00F15B1D" w:rsidRPr="00F838A0" w:rsidRDefault="00F15B1D" w:rsidP="004B6F9D">
      <w:pPr>
        <w:pStyle w:val="afc"/>
        <w:numPr>
          <w:ilvl w:val="1"/>
          <w:numId w:val="47"/>
        </w:numPr>
        <w:spacing w:after="120"/>
        <w:rPr>
          <w:rFonts w:ascii="Arial" w:hAnsi="Arial" w:cs="Arial"/>
          <w:b/>
          <w:bCs/>
        </w:rPr>
      </w:pPr>
      <w:r w:rsidRPr="00F838A0">
        <w:rPr>
          <w:rFonts w:ascii="Arial" w:hAnsi="Arial" w:cs="Arial"/>
          <w:b/>
          <w:bCs/>
        </w:rPr>
        <w:t xml:space="preserve">PEI configuration is included in </w:t>
      </w:r>
      <w:proofErr w:type="spellStart"/>
      <w:r w:rsidRPr="00F838A0">
        <w:rPr>
          <w:rFonts w:ascii="Arial" w:hAnsi="Arial" w:cs="Arial"/>
          <w:b/>
          <w:bCs/>
        </w:rPr>
        <w:t>SIBx</w:t>
      </w:r>
      <w:proofErr w:type="spellEnd"/>
      <w:r w:rsidRPr="00F838A0">
        <w:rPr>
          <w:rFonts w:ascii="Arial" w:hAnsi="Arial" w:cs="Arial"/>
          <w:b/>
          <w:bCs/>
        </w:rPr>
        <w:t xml:space="preserve"> currently proposed for TRS resource configuration.</w:t>
      </w:r>
    </w:p>
    <w:p w14:paraId="34982F47" w14:textId="77777777" w:rsidR="00F15B1D" w:rsidRPr="00F838A0" w:rsidRDefault="00F15B1D" w:rsidP="004B6F9D">
      <w:pPr>
        <w:pStyle w:val="afc"/>
        <w:numPr>
          <w:ilvl w:val="1"/>
          <w:numId w:val="47"/>
        </w:numPr>
        <w:spacing w:after="120"/>
        <w:rPr>
          <w:rFonts w:ascii="Arial" w:hAnsi="Arial" w:cs="Arial"/>
          <w:b/>
          <w:bCs/>
        </w:rPr>
      </w:pPr>
      <w:r w:rsidRPr="00F838A0">
        <w:rPr>
          <w:rFonts w:ascii="Arial" w:hAnsi="Arial" w:cs="Arial"/>
          <w:b/>
          <w:bCs/>
        </w:rPr>
        <w:t xml:space="preserve">CN informs RAN about the number of </w:t>
      </w:r>
      <w:proofErr w:type="spellStart"/>
      <w:r w:rsidRPr="00F838A0">
        <w:rPr>
          <w:rFonts w:ascii="Arial" w:hAnsi="Arial" w:cs="Arial"/>
          <w:b/>
          <w:bCs/>
          <w:i/>
          <w:iCs/>
        </w:rPr>
        <w:t>subgroupsNumPerPO</w:t>
      </w:r>
      <w:proofErr w:type="spellEnd"/>
      <w:r w:rsidRPr="00F838A0">
        <w:rPr>
          <w:rFonts w:ascii="Arial" w:hAnsi="Arial" w:cs="Arial"/>
          <w:b/>
          <w:bCs/>
        </w:rPr>
        <w:t xml:space="preserve"> to use for the CN-assigned subgrouping.</w:t>
      </w:r>
    </w:p>
    <w:p w14:paraId="4D5A80D2" w14:textId="77777777" w:rsidR="00F15B1D" w:rsidRPr="00F838A0" w:rsidRDefault="00F15B1D" w:rsidP="004B6F9D">
      <w:pPr>
        <w:pStyle w:val="afc"/>
        <w:numPr>
          <w:ilvl w:val="1"/>
          <w:numId w:val="47"/>
        </w:numPr>
        <w:spacing w:after="120"/>
        <w:rPr>
          <w:rFonts w:ascii="Arial" w:hAnsi="Arial" w:cs="Arial"/>
          <w:b/>
          <w:bCs/>
        </w:rPr>
      </w:pPr>
      <w:r w:rsidRPr="00F838A0">
        <w:rPr>
          <w:rFonts w:ascii="Arial" w:hAnsi="Arial" w:cs="Arial"/>
          <w:b/>
          <w:bCs/>
        </w:rPr>
        <w:t xml:space="preserve">Network can optionally configure a separate set of </w:t>
      </w:r>
      <w:proofErr w:type="gramStart"/>
      <w:r w:rsidRPr="00F838A0">
        <w:rPr>
          <w:rFonts w:ascii="Arial" w:hAnsi="Arial" w:cs="Arial"/>
          <w:b/>
          <w:bCs/>
        </w:rPr>
        <w:t>PO</w:t>
      </w:r>
      <w:proofErr w:type="gramEnd"/>
      <w:r w:rsidRPr="00F838A0">
        <w:rPr>
          <w:rFonts w:ascii="Arial" w:hAnsi="Arial" w:cs="Arial"/>
          <w:b/>
          <w:bCs/>
        </w:rPr>
        <w:t>(s) dedicated to Rel-17 UEs with new paging capabilities.</w:t>
      </w:r>
    </w:p>
    <w:p w14:paraId="240CE3D0" w14:textId="77777777" w:rsidR="00F15B1D" w:rsidRPr="00F838A0" w:rsidRDefault="00F15B1D" w:rsidP="004B6F9D">
      <w:pPr>
        <w:pStyle w:val="afc"/>
        <w:numPr>
          <w:ilvl w:val="1"/>
          <w:numId w:val="47"/>
        </w:numPr>
        <w:spacing w:after="120"/>
        <w:rPr>
          <w:rFonts w:ascii="Arial" w:hAnsi="Arial" w:cs="Arial"/>
          <w:b/>
          <w:bCs/>
        </w:rPr>
      </w:pPr>
      <w:r w:rsidRPr="00F838A0">
        <w:rPr>
          <w:rFonts w:ascii="Arial" w:hAnsi="Arial" w:cs="Arial"/>
          <w:b/>
          <w:bCs/>
        </w:rPr>
        <w:t xml:space="preserve">Network can configure dedicated POs for UEs supporting PEI and K0&gt;0 via a second set of ns, and/or </w:t>
      </w:r>
      <w:proofErr w:type="spellStart"/>
      <w:r w:rsidRPr="00F838A0">
        <w:rPr>
          <w:rFonts w:ascii="Arial" w:hAnsi="Arial" w:cs="Arial"/>
          <w:b/>
          <w:bCs/>
          <w:i/>
          <w:iCs/>
        </w:rPr>
        <w:t>nAndPagingFrameOffset</w:t>
      </w:r>
      <w:proofErr w:type="spellEnd"/>
      <w:r w:rsidRPr="00F838A0">
        <w:rPr>
          <w:rFonts w:ascii="Arial" w:hAnsi="Arial" w:cs="Arial"/>
          <w:b/>
          <w:bCs/>
        </w:rPr>
        <w:t xml:space="preserve"> and/or </w:t>
      </w:r>
      <w:proofErr w:type="spellStart"/>
      <w:r w:rsidRPr="00F838A0">
        <w:rPr>
          <w:rFonts w:ascii="Arial" w:hAnsi="Arial" w:cs="Arial"/>
          <w:b/>
          <w:bCs/>
          <w:i/>
          <w:iCs/>
        </w:rPr>
        <w:t>firstPDCCH-MonitoringOccasionOfPO</w:t>
      </w:r>
      <w:proofErr w:type="spellEnd"/>
      <w:r w:rsidRPr="00F838A0">
        <w:rPr>
          <w:rFonts w:ascii="Arial" w:hAnsi="Arial" w:cs="Arial"/>
          <w:b/>
          <w:bCs/>
        </w:rPr>
        <w:t xml:space="preserve"> parameters.</w:t>
      </w:r>
    </w:p>
    <w:p w14:paraId="1D8C6F24" w14:textId="77777777" w:rsidR="00F15B1D" w:rsidRPr="00F838A0" w:rsidRDefault="00F15B1D" w:rsidP="004B6F9D">
      <w:pPr>
        <w:pStyle w:val="afc"/>
        <w:numPr>
          <w:ilvl w:val="1"/>
          <w:numId w:val="47"/>
        </w:numPr>
        <w:spacing w:after="120"/>
        <w:rPr>
          <w:rFonts w:ascii="Arial" w:hAnsi="Arial" w:cs="Arial"/>
          <w:b/>
          <w:bCs/>
        </w:rPr>
      </w:pPr>
      <w:r w:rsidRPr="00F838A0">
        <w:rPr>
          <w:rFonts w:ascii="Arial" w:hAnsi="Arial" w:cs="Arial"/>
          <w:b/>
          <w:bCs/>
        </w:rPr>
        <w:t>If configured by the NW, UE indicates whether PEI is currently useful for the UE.</w:t>
      </w:r>
    </w:p>
    <w:p w14:paraId="39CCB86E" w14:textId="77777777" w:rsidR="00F15B1D" w:rsidRPr="00F838A0" w:rsidRDefault="00F15B1D" w:rsidP="008660C0">
      <w:pPr>
        <w:spacing w:after="120"/>
        <w:rPr>
          <w:lang w:val="en-GB"/>
        </w:rPr>
      </w:pPr>
    </w:p>
    <w:p w14:paraId="0E35054B" w14:textId="7BF79746" w:rsidR="00A07E02" w:rsidRPr="00F838A0" w:rsidRDefault="00A07E02" w:rsidP="004E5D4A">
      <w:pPr>
        <w:pStyle w:val="1"/>
        <w:overflowPunct w:val="0"/>
        <w:autoSpaceDE w:val="0"/>
        <w:autoSpaceDN w:val="0"/>
        <w:adjustRightInd w:val="0"/>
        <w:spacing w:before="0" w:after="120"/>
        <w:rPr>
          <w:rFonts w:eastAsia="新細明體" w:cs="Arial"/>
        </w:rPr>
      </w:pPr>
      <w:r w:rsidRPr="00F838A0">
        <w:rPr>
          <w:rFonts w:eastAsia="新細明體" w:cs="Arial"/>
        </w:rPr>
        <w:t>Conclusion</w:t>
      </w:r>
    </w:p>
    <w:bookmarkEnd w:id="0"/>
    <w:bookmarkEnd w:id="1"/>
    <w:p w14:paraId="711005D4" w14:textId="59F2936F" w:rsidR="00025A52" w:rsidRPr="00F838A0" w:rsidRDefault="00025A52" w:rsidP="004E5D4A">
      <w:pPr>
        <w:spacing w:after="120"/>
        <w:rPr>
          <w:rFonts w:ascii="Arial" w:hAnsi="Arial" w:cs="Arial"/>
          <w:sz w:val="20"/>
          <w:szCs w:val="20"/>
          <w:lang w:val="en-GB"/>
        </w:rPr>
      </w:pPr>
      <w:r w:rsidRPr="00F838A0">
        <w:rPr>
          <w:rFonts w:ascii="Arial" w:hAnsi="Arial" w:cs="Arial"/>
          <w:sz w:val="20"/>
          <w:szCs w:val="20"/>
          <w:lang w:val="en-GB"/>
        </w:rPr>
        <w:t>It is proposed to discuss and decide on the following proposals:</w:t>
      </w:r>
    </w:p>
    <w:p w14:paraId="0DA06DD6" w14:textId="735B5910" w:rsidR="00462847" w:rsidRPr="00F838A0" w:rsidRDefault="0061120A" w:rsidP="004E5D4A">
      <w:pPr>
        <w:spacing w:after="120"/>
        <w:ind w:left="1440" w:hanging="1440"/>
        <w:rPr>
          <w:rFonts w:ascii="Arial" w:hAnsi="Arial" w:cs="Arial"/>
          <w:sz w:val="20"/>
          <w:szCs w:val="20"/>
          <w:u w:val="single"/>
          <w:lang w:val="en-GB"/>
        </w:rPr>
      </w:pPr>
      <w:r w:rsidRPr="00F838A0">
        <w:rPr>
          <w:rFonts w:ascii="Arial" w:hAnsi="Arial" w:cs="Arial"/>
          <w:sz w:val="20"/>
          <w:szCs w:val="20"/>
          <w:highlight w:val="green"/>
          <w:u w:val="single"/>
          <w:lang w:val="en-GB"/>
        </w:rPr>
        <w:t>Easy agreements</w:t>
      </w:r>
    </w:p>
    <w:p w14:paraId="6183D9EC" w14:textId="77777777" w:rsidR="00625970" w:rsidRPr="00F838A0" w:rsidRDefault="00625970" w:rsidP="00625970">
      <w:pPr>
        <w:spacing w:after="120"/>
        <w:ind w:left="1440" w:hanging="1440"/>
        <w:rPr>
          <w:rFonts w:ascii="Arial" w:hAnsi="Arial" w:cs="Arial"/>
          <w:sz w:val="20"/>
          <w:szCs w:val="20"/>
          <w:lang w:val="en-GB"/>
        </w:rPr>
      </w:pPr>
      <w:r w:rsidRPr="00F838A0">
        <w:rPr>
          <w:rFonts w:ascii="Arial" w:hAnsi="Arial" w:cs="Arial"/>
          <w:b/>
          <w:bCs/>
          <w:sz w:val="20"/>
          <w:szCs w:val="20"/>
          <w:lang w:val="en-GB"/>
        </w:rPr>
        <w:t>Proposal 1:</w:t>
      </w:r>
      <w:r w:rsidRPr="00F838A0">
        <w:rPr>
          <w:rFonts w:ascii="Arial" w:hAnsi="Arial" w:cs="Arial"/>
          <w:b/>
          <w:bCs/>
          <w:sz w:val="20"/>
          <w:szCs w:val="20"/>
          <w:lang w:val="en-GB"/>
        </w:rPr>
        <w:tab/>
        <w:t xml:space="preserve">When PEI is applied with </w:t>
      </w:r>
      <w:proofErr w:type="spellStart"/>
      <w:r w:rsidRPr="00F838A0">
        <w:rPr>
          <w:rFonts w:ascii="Arial" w:hAnsi="Arial" w:cs="Arial"/>
          <w:b/>
          <w:bCs/>
          <w:sz w:val="20"/>
          <w:szCs w:val="20"/>
          <w:lang w:val="en-GB"/>
        </w:rPr>
        <w:t>eDRX</w:t>
      </w:r>
      <w:proofErr w:type="spellEnd"/>
      <w:r w:rsidRPr="00F838A0">
        <w:rPr>
          <w:rFonts w:ascii="Arial" w:hAnsi="Arial" w:cs="Arial"/>
          <w:b/>
          <w:bCs/>
          <w:sz w:val="20"/>
          <w:szCs w:val="20"/>
          <w:lang w:val="en-GB"/>
        </w:rPr>
        <w:t>, the UEID for UEID-based subgrouping is determined by 5G-S-TMSI mod 32768.</w:t>
      </w:r>
    </w:p>
    <w:p w14:paraId="1A4C242E" w14:textId="12CDFC62" w:rsidR="00625970" w:rsidRPr="00F838A0" w:rsidRDefault="00625970" w:rsidP="00625970">
      <w:pPr>
        <w:spacing w:after="120"/>
        <w:ind w:left="1440" w:hanging="1440"/>
        <w:rPr>
          <w:rFonts w:ascii="Arial" w:hAnsi="Arial" w:cs="Arial"/>
          <w:b/>
          <w:bCs/>
          <w:sz w:val="20"/>
          <w:szCs w:val="20"/>
          <w:lang w:val="en-GB"/>
        </w:rPr>
      </w:pPr>
      <w:r w:rsidRPr="00F838A0">
        <w:rPr>
          <w:rFonts w:ascii="Arial" w:hAnsi="Arial" w:cs="Arial"/>
          <w:b/>
          <w:bCs/>
          <w:sz w:val="20"/>
          <w:szCs w:val="20"/>
          <w:lang w:val="en-GB"/>
        </w:rPr>
        <w:t xml:space="preserve">Proposal 2: </w:t>
      </w:r>
      <w:r w:rsidRPr="00F838A0">
        <w:rPr>
          <w:rFonts w:ascii="Arial" w:hAnsi="Arial" w:cs="Arial"/>
          <w:b/>
          <w:bCs/>
          <w:sz w:val="20"/>
          <w:szCs w:val="20"/>
          <w:lang w:val="en-GB"/>
        </w:rPr>
        <w:tab/>
        <w:t>No special handling</w:t>
      </w:r>
      <w:r w:rsidR="00576005" w:rsidRPr="00F838A0">
        <w:rPr>
          <w:rFonts w:ascii="Arial" w:hAnsi="Arial" w:cs="Arial"/>
          <w:b/>
          <w:bCs/>
          <w:sz w:val="20"/>
          <w:szCs w:val="20"/>
          <w:lang w:val="en-GB"/>
        </w:rPr>
        <w:t xml:space="preserve"> or configuration</w:t>
      </w:r>
      <w:r w:rsidRPr="00F838A0">
        <w:rPr>
          <w:rFonts w:ascii="Arial" w:hAnsi="Arial" w:cs="Arial"/>
          <w:b/>
          <w:bCs/>
          <w:sz w:val="20"/>
          <w:szCs w:val="20"/>
          <w:lang w:val="en-GB"/>
        </w:rPr>
        <w:t xml:space="preserve"> is introduced for PEI monitoring with PTW (i.e., PEI is applicable to each PO within PTW)</w:t>
      </w:r>
    </w:p>
    <w:p w14:paraId="4DB274A4" w14:textId="7A2E4796" w:rsidR="00A138B0" w:rsidRPr="00F838A0" w:rsidRDefault="00625970" w:rsidP="00876A71">
      <w:pPr>
        <w:spacing w:after="120"/>
        <w:ind w:left="1440" w:hanging="1440"/>
        <w:jc w:val="both"/>
        <w:rPr>
          <w:rFonts w:ascii="Arial" w:hAnsi="Arial" w:cs="Arial"/>
          <w:b/>
          <w:bCs/>
          <w:sz w:val="20"/>
          <w:szCs w:val="20"/>
          <w:lang w:val="en-GB"/>
        </w:rPr>
      </w:pPr>
      <w:r w:rsidRPr="00F838A0">
        <w:rPr>
          <w:rFonts w:ascii="Arial" w:hAnsi="Arial" w:cs="Arial"/>
          <w:b/>
          <w:bCs/>
          <w:sz w:val="20"/>
          <w:szCs w:val="20"/>
          <w:lang w:val="en-GB"/>
        </w:rPr>
        <w:t>Proposal 4:</w:t>
      </w:r>
      <w:r w:rsidRPr="00F838A0">
        <w:rPr>
          <w:rFonts w:ascii="Arial" w:hAnsi="Arial" w:cs="Arial"/>
          <w:b/>
          <w:bCs/>
          <w:sz w:val="20"/>
          <w:szCs w:val="20"/>
          <w:lang w:val="en-GB"/>
        </w:rPr>
        <w:tab/>
        <w:t xml:space="preserve">No additional handling for PEI and PO monitoring is introduced, even if certain </w:t>
      </w:r>
      <w:proofErr w:type="spellStart"/>
      <w:r w:rsidRPr="00F838A0">
        <w:rPr>
          <w:rFonts w:ascii="Arial" w:hAnsi="Arial" w:cs="Arial"/>
          <w:b/>
          <w:bCs/>
          <w:sz w:val="20"/>
          <w:szCs w:val="20"/>
          <w:lang w:val="en-GB"/>
        </w:rPr>
        <w:t>gNB</w:t>
      </w:r>
      <w:proofErr w:type="spellEnd"/>
      <w:r w:rsidRPr="00F838A0">
        <w:rPr>
          <w:rFonts w:ascii="Arial" w:hAnsi="Arial" w:cs="Arial"/>
          <w:b/>
          <w:bCs/>
          <w:sz w:val="20"/>
          <w:szCs w:val="20"/>
          <w:lang w:val="en-GB"/>
        </w:rPr>
        <w:t xml:space="preserve"> within </w:t>
      </w:r>
      <w:proofErr w:type="gramStart"/>
      <w:r w:rsidRPr="00F838A0">
        <w:rPr>
          <w:rFonts w:ascii="Arial" w:hAnsi="Arial" w:cs="Arial"/>
          <w:b/>
          <w:bCs/>
          <w:sz w:val="20"/>
          <w:szCs w:val="20"/>
          <w:lang w:val="en-GB"/>
        </w:rPr>
        <w:t>a</w:t>
      </w:r>
      <w:proofErr w:type="gramEnd"/>
      <w:r w:rsidRPr="00F838A0">
        <w:rPr>
          <w:rFonts w:ascii="Arial" w:hAnsi="Arial" w:cs="Arial"/>
          <w:b/>
          <w:bCs/>
          <w:sz w:val="20"/>
          <w:szCs w:val="20"/>
          <w:lang w:val="en-GB"/>
        </w:rPr>
        <w:t xml:space="preserve"> RNA does not support CN controlled subgrouping.</w:t>
      </w:r>
    </w:p>
    <w:p w14:paraId="0442DC08" w14:textId="47EF4616" w:rsidR="00A138B0" w:rsidRPr="00F838A0" w:rsidRDefault="00625970" w:rsidP="0064017C">
      <w:pPr>
        <w:spacing w:after="120"/>
        <w:ind w:left="1440" w:hanging="1440"/>
        <w:jc w:val="both"/>
        <w:rPr>
          <w:rFonts w:ascii="Arial" w:hAnsi="Arial" w:cs="Arial"/>
          <w:b/>
          <w:bCs/>
          <w:sz w:val="20"/>
          <w:szCs w:val="20"/>
          <w:lang w:val="en-GB"/>
        </w:rPr>
      </w:pPr>
      <w:r w:rsidRPr="00F838A0">
        <w:rPr>
          <w:rFonts w:ascii="Arial" w:hAnsi="Arial" w:cs="Arial"/>
          <w:b/>
          <w:bCs/>
          <w:sz w:val="20"/>
          <w:szCs w:val="20"/>
          <w:lang w:val="en-GB"/>
        </w:rPr>
        <w:t>Proposal 5:</w:t>
      </w:r>
      <w:r w:rsidRPr="00F838A0">
        <w:rPr>
          <w:rFonts w:ascii="Arial" w:hAnsi="Arial" w:cs="Arial"/>
          <w:b/>
          <w:bCs/>
          <w:sz w:val="20"/>
          <w:szCs w:val="20"/>
          <w:lang w:val="en-GB"/>
        </w:rPr>
        <w:tab/>
        <w:t>UE PHY processing for DCI format 2_7 is the same for PEI without subgrouping and PEI with one subgroup</w:t>
      </w:r>
      <w:r w:rsidR="00576005" w:rsidRPr="00F838A0">
        <w:rPr>
          <w:rFonts w:ascii="Arial" w:hAnsi="Arial" w:cs="Arial"/>
          <w:b/>
          <w:bCs/>
          <w:sz w:val="20"/>
          <w:szCs w:val="20"/>
          <w:lang w:val="en-GB"/>
        </w:rPr>
        <w:t xml:space="preserve"> if UE monitors PEI</w:t>
      </w:r>
      <w:r w:rsidRPr="00F838A0">
        <w:rPr>
          <w:rFonts w:ascii="Arial" w:hAnsi="Arial" w:cs="Arial"/>
          <w:b/>
          <w:bCs/>
          <w:sz w:val="20"/>
          <w:szCs w:val="20"/>
          <w:lang w:val="en-GB"/>
        </w:rPr>
        <w:t>.</w:t>
      </w:r>
    </w:p>
    <w:p w14:paraId="790398E3" w14:textId="194E2A3C" w:rsidR="008955CD" w:rsidRPr="00F838A0" w:rsidRDefault="00BB4323" w:rsidP="0064017C">
      <w:pPr>
        <w:spacing w:after="120"/>
        <w:ind w:left="1440" w:hanging="1440"/>
        <w:rPr>
          <w:rFonts w:ascii="Arial" w:hAnsi="Arial" w:cs="Arial"/>
          <w:sz w:val="20"/>
          <w:szCs w:val="20"/>
          <w:u w:val="single"/>
          <w:lang w:val="en-GB"/>
        </w:rPr>
      </w:pPr>
      <w:r w:rsidRPr="00F838A0">
        <w:rPr>
          <w:rFonts w:ascii="Arial" w:hAnsi="Arial" w:cs="Arial"/>
          <w:sz w:val="20"/>
          <w:szCs w:val="20"/>
          <w:highlight w:val="yellow"/>
          <w:u w:val="single"/>
          <w:lang w:val="en-GB"/>
        </w:rPr>
        <w:t>For discussion</w:t>
      </w:r>
    </w:p>
    <w:p w14:paraId="0309AA6A" w14:textId="57232D09" w:rsidR="00625970" w:rsidRPr="00F838A0" w:rsidRDefault="00625970" w:rsidP="00625970">
      <w:pPr>
        <w:spacing w:after="120"/>
        <w:ind w:left="1440" w:hanging="1440"/>
        <w:jc w:val="both"/>
        <w:rPr>
          <w:rFonts w:ascii="Arial" w:hAnsi="Arial" w:cs="Arial"/>
          <w:b/>
          <w:bCs/>
          <w:sz w:val="20"/>
          <w:szCs w:val="20"/>
          <w:lang w:val="en-GB"/>
        </w:rPr>
      </w:pPr>
      <w:r w:rsidRPr="00F838A0">
        <w:rPr>
          <w:rFonts w:ascii="Arial" w:hAnsi="Arial" w:cs="Arial"/>
          <w:b/>
          <w:bCs/>
          <w:sz w:val="20"/>
          <w:szCs w:val="20"/>
          <w:lang w:val="en-GB"/>
        </w:rPr>
        <w:t>Proposal 3:</w:t>
      </w:r>
      <w:r w:rsidRPr="00F838A0">
        <w:rPr>
          <w:rFonts w:ascii="Arial" w:hAnsi="Arial" w:cs="Arial"/>
          <w:b/>
          <w:bCs/>
          <w:sz w:val="20"/>
          <w:szCs w:val="20"/>
          <w:lang w:val="en-GB"/>
        </w:rPr>
        <w:tab/>
        <w:t xml:space="preserve">RAN2 to check PEI-related </w:t>
      </w:r>
      <w:proofErr w:type="spellStart"/>
      <w:r w:rsidRPr="00F838A0">
        <w:rPr>
          <w:rFonts w:ascii="Arial" w:hAnsi="Arial" w:cs="Arial"/>
          <w:b/>
          <w:bCs/>
          <w:sz w:val="20"/>
          <w:szCs w:val="20"/>
          <w:lang w:val="en-GB"/>
        </w:rPr>
        <w:t>signaling</w:t>
      </w:r>
      <w:proofErr w:type="spellEnd"/>
      <w:r w:rsidRPr="00F838A0">
        <w:rPr>
          <w:rFonts w:ascii="Arial" w:hAnsi="Arial" w:cs="Arial"/>
          <w:b/>
          <w:bCs/>
          <w:sz w:val="20"/>
          <w:szCs w:val="20"/>
          <w:lang w:val="en-GB"/>
        </w:rPr>
        <w:t xml:space="preserve"> between AMF and UE, between AMF and </w:t>
      </w:r>
      <w:proofErr w:type="spellStart"/>
      <w:r w:rsidRPr="00F838A0">
        <w:rPr>
          <w:rFonts w:ascii="Arial" w:hAnsi="Arial" w:cs="Arial"/>
          <w:b/>
          <w:bCs/>
          <w:sz w:val="20"/>
          <w:szCs w:val="20"/>
          <w:lang w:val="en-GB"/>
        </w:rPr>
        <w:t>gNB</w:t>
      </w:r>
      <w:proofErr w:type="spellEnd"/>
      <w:r w:rsidRPr="00F838A0">
        <w:rPr>
          <w:rFonts w:ascii="Arial" w:hAnsi="Arial" w:cs="Arial"/>
          <w:b/>
          <w:bCs/>
          <w:sz w:val="20"/>
          <w:szCs w:val="20"/>
          <w:lang w:val="en-GB"/>
        </w:rPr>
        <w:t xml:space="preserve">, and between </w:t>
      </w:r>
      <w:proofErr w:type="spellStart"/>
      <w:r w:rsidRPr="00F838A0">
        <w:rPr>
          <w:rFonts w:ascii="Arial" w:hAnsi="Arial" w:cs="Arial"/>
          <w:b/>
          <w:bCs/>
          <w:sz w:val="20"/>
          <w:szCs w:val="20"/>
          <w:lang w:val="en-GB"/>
        </w:rPr>
        <w:t>gNBs</w:t>
      </w:r>
      <w:proofErr w:type="spellEnd"/>
      <w:r w:rsidRPr="00F838A0">
        <w:rPr>
          <w:rFonts w:ascii="Arial" w:hAnsi="Arial" w:cs="Arial"/>
          <w:b/>
          <w:bCs/>
          <w:sz w:val="20"/>
          <w:szCs w:val="20"/>
          <w:lang w:val="en-GB"/>
        </w:rPr>
        <w:t>, and decide if LS to SA2/CT1/RAN3 is still needed.</w:t>
      </w:r>
    </w:p>
    <w:p w14:paraId="12243EDB" w14:textId="77777777" w:rsidR="00625970" w:rsidRPr="00F838A0" w:rsidRDefault="00625970" w:rsidP="00625970">
      <w:pPr>
        <w:spacing w:after="120"/>
        <w:ind w:left="1440" w:hanging="1440"/>
        <w:jc w:val="both"/>
        <w:rPr>
          <w:rFonts w:ascii="Arial" w:hAnsi="Arial" w:cs="Arial"/>
          <w:b/>
          <w:bCs/>
          <w:sz w:val="20"/>
          <w:szCs w:val="20"/>
          <w:lang w:val="en-GB"/>
        </w:rPr>
      </w:pPr>
      <w:r w:rsidRPr="00F838A0">
        <w:rPr>
          <w:rFonts w:ascii="Arial" w:hAnsi="Arial" w:cs="Arial"/>
          <w:b/>
          <w:bCs/>
          <w:sz w:val="20"/>
          <w:szCs w:val="20"/>
          <w:lang w:val="en-GB"/>
        </w:rPr>
        <w:t>Proposal 6:</w:t>
      </w:r>
      <w:r w:rsidRPr="00F838A0">
        <w:rPr>
          <w:rFonts w:ascii="Arial" w:hAnsi="Arial" w:cs="Arial"/>
          <w:b/>
          <w:bCs/>
          <w:sz w:val="20"/>
          <w:szCs w:val="20"/>
          <w:lang w:val="en-GB"/>
        </w:rPr>
        <w:tab/>
        <w:t>RAN2 to confirm the configurations and PEI/PO monitoring for different cases with “K=1”.</w:t>
      </w:r>
    </w:p>
    <w:p w14:paraId="456B3BB7" w14:textId="59E68204" w:rsidR="00680421" w:rsidRPr="00F838A0" w:rsidRDefault="00680421" w:rsidP="00680421">
      <w:pPr>
        <w:spacing w:after="120"/>
        <w:rPr>
          <w:rFonts w:ascii="Arial" w:hAnsi="Arial" w:cs="Arial"/>
          <w:b/>
          <w:bCs/>
          <w:sz w:val="20"/>
          <w:szCs w:val="20"/>
          <w:lang w:val="en-GB"/>
        </w:rPr>
      </w:pPr>
      <w:r w:rsidRPr="00F838A0">
        <w:rPr>
          <w:rFonts w:ascii="Arial" w:hAnsi="Arial" w:cs="Arial"/>
          <w:b/>
          <w:bCs/>
          <w:sz w:val="20"/>
          <w:szCs w:val="20"/>
          <w:lang w:val="en-GB"/>
        </w:rPr>
        <w:t>Proposal 7:</w:t>
      </w:r>
      <w:r w:rsidRPr="00F838A0">
        <w:rPr>
          <w:rFonts w:ascii="Arial" w:hAnsi="Arial" w:cs="Arial"/>
          <w:b/>
          <w:bCs/>
          <w:sz w:val="20"/>
          <w:szCs w:val="20"/>
          <w:lang w:val="en-GB"/>
        </w:rPr>
        <w:tab/>
        <w:t>RAN2 discuss the following proposals about PEI configurations:</w:t>
      </w:r>
    </w:p>
    <w:p w14:paraId="3DDEB013" w14:textId="77777777" w:rsidR="00680421" w:rsidRPr="00F838A0" w:rsidRDefault="00680421" w:rsidP="00680421">
      <w:pPr>
        <w:pStyle w:val="afc"/>
        <w:numPr>
          <w:ilvl w:val="1"/>
          <w:numId w:val="47"/>
        </w:numPr>
        <w:spacing w:after="120"/>
        <w:rPr>
          <w:rFonts w:ascii="Arial" w:hAnsi="Arial" w:cs="Arial"/>
          <w:b/>
          <w:bCs/>
        </w:rPr>
      </w:pPr>
      <w:r w:rsidRPr="00F838A0">
        <w:rPr>
          <w:rFonts w:ascii="Arial" w:hAnsi="Arial" w:cs="Arial"/>
          <w:b/>
          <w:bCs/>
        </w:rPr>
        <w:t xml:space="preserve">PEI configuration is included in </w:t>
      </w:r>
      <w:proofErr w:type="spellStart"/>
      <w:r w:rsidRPr="00F838A0">
        <w:rPr>
          <w:rFonts w:ascii="Arial" w:hAnsi="Arial" w:cs="Arial"/>
          <w:b/>
          <w:bCs/>
        </w:rPr>
        <w:t>SIBx</w:t>
      </w:r>
      <w:proofErr w:type="spellEnd"/>
      <w:r w:rsidRPr="00F838A0">
        <w:rPr>
          <w:rFonts w:ascii="Arial" w:hAnsi="Arial" w:cs="Arial"/>
          <w:b/>
          <w:bCs/>
        </w:rPr>
        <w:t xml:space="preserve"> currently proposed for TRS resource configuration.</w:t>
      </w:r>
    </w:p>
    <w:p w14:paraId="2315A584" w14:textId="77777777" w:rsidR="00680421" w:rsidRPr="00F838A0" w:rsidRDefault="00680421" w:rsidP="00680421">
      <w:pPr>
        <w:pStyle w:val="afc"/>
        <w:numPr>
          <w:ilvl w:val="1"/>
          <w:numId w:val="47"/>
        </w:numPr>
        <w:spacing w:after="120"/>
        <w:rPr>
          <w:rFonts w:ascii="Arial" w:hAnsi="Arial" w:cs="Arial"/>
          <w:b/>
          <w:bCs/>
        </w:rPr>
      </w:pPr>
      <w:r w:rsidRPr="00F838A0">
        <w:rPr>
          <w:rFonts w:ascii="Arial" w:hAnsi="Arial" w:cs="Arial"/>
          <w:b/>
          <w:bCs/>
        </w:rPr>
        <w:lastRenderedPageBreak/>
        <w:t xml:space="preserve">CN informs RAN about the number of </w:t>
      </w:r>
      <w:proofErr w:type="spellStart"/>
      <w:r w:rsidRPr="00F838A0">
        <w:rPr>
          <w:rFonts w:ascii="Arial" w:hAnsi="Arial" w:cs="Arial"/>
          <w:b/>
          <w:bCs/>
          <w:i/>
          <w:iCs/>
        </w:rPr>
        <w:t>subgroupsNumPerPO</w:t>
      </w:r>
      <w:proofErr w:type="spellEnd"/>
      <w:r w:rsidRPr="00F838A0">
        <w:rPr>
          <w:rFonts w:ascii="Arial" w:hAnsi="Arial" w:cs="Arial"/>
          <w:b/>
          <w:bCs/>
        </w:rPr>
        <w:t xml:space="preserve"> to use for the CN-assigned subgrouping.</w:t>
      </w:r>
    </w:p>
    <w:p w14:paraId="107B7FEA" w14:textId="77777777" w:rsidR="00680421" w:rsidRPr="00F838A0" w:rsidRDefault="00680421" w:rsidP="00680421">
      <w:pPr>
        <w:pStyle w:val="afc"/>
        <w:numPr>
          <w:ilvl w:val="1"/>
          <w:numId w:val="47"/>
        </w:numPr>
        <w:spacing w:after="120"/>
        <w:rPr>
          <w:rFonts w:ascii="Arial" w:hAnsi="Arial" w:cs="Arial"/>
          <w:b/>
          <w:bCs/>
        </w:rPr>
      </w:pPr>
      <w:r w:rsidRPr="00F838A0">
        <w:rPr>
          <w:rFonts w:ascii="Arial" w:hAnsi="Arial" w:cs="Arial"/>
          <w:b/>
          <w:bCs/>
        </w:rPr>
        <w:t xml:space="preserve">Network can optionally configure a separate set of </w:t>
      </w:r>
      <w:proofErr w:type="gramStart"/>
      <w:r w:rsidRPr="00F838A0">
        <w:rPr>
          <w:rFonts w:ascii="Arial" w:hAnsi="Arial" w:cs="Arial"/>
          <w:b/>
          <w:bCs/>
        </w:rPr>
        <w:t>PO</w:t>
      </w:r>
      <w:proofErr w:type="gramEnd"/>
      <w:r w:rsidRPr="00F838A0">
        <w:rPr>
          <w:rFonts w:ascii="Arial" w:hAnsi="Arial" w:cs="Arial"/>
          <w:b/>
          <w:bCs/>
        </w:rPr>
        <w:t>(s) dedicated to Rel-17 UEs with new paging capabilities.</w:t>
      </w:r>
    </w:p>
    <w:p w14:paraId="6CE6E801" w14:textId="77777777" w:rsidR="00680421" w:rsidRPr="00F838A0" w:rsidRDefault="00680421" w:rsidP="00680421">
      <w:pPr>
        <w:pStyle w:val="afc"/>
        <w:numPr>
          <w:ilvl w:val="1"/>
          <w:numId w:val="47"/>
        </w:numPr>
        <w:spacing w:after="120"/>
        <w:rPr>
          <w:rFonts w:ascii="Arial" w:hAnsi="Arial" w:cs="Arial"/>
          <w:b/>
          <w:bCs/>
        </w:rPr>
      </w:pPr>
      <w:r w:rsidRPr="00F838A0">
        <w:rPr>
          <w:rFonts w:ascii="Arial" w:hAnsi="Arial" w:cs="Arial"/>
          <w:b/>
          <w:bCs/>
        </w:rPr>
        <w:t xml:space="preserve">Network can configure dedicated POs for UEs supporting PEI and K0&gt;0 via a second set of ns, and/or </w:t>
      </w:r>
      <w:proofErr w:type="spellStart"/>
      <w:r w:rsidRPr="00F838A0">
        <w:rPr>
          <w:rFonts w:ascii="Arial" w:hAnsi="Arial" w:cs="Arial"/>
          <w:b/>
          <w:bCs/>
          <w:i/>
          <w:iCs/>
        </w:rPr>
        <w:t>nAndPagingFrameOffset</w:t>
      </w:r>
      <w:proofErr w:type="spellEnd"/>
      <w:r w:rsidRPr="00F838A0">
        <w:rPr>
          <w:rFonts w:ascii="Arial" w:hAnsi="Arial" w:cs="Arial"/>
          <w:b/>
          <w:bCs/>
        </w:rPr>
        <w:t xml:space="preserve"> and/or </w:t>
      </w:r>
      <w:proofErr w:type="spellStart"/>
      <w:r w:rsidRPr="00F838A0">
        <w:rPr>
          <w:rFonts w:ascii="Arial" w:hAnsi="Arial" w:cs="Arial"/>
          <w:b/>
          <w:bCs/>
          <w:i/>
          <w:iCs/>
        </w:rPr>
        <w:t>firstPDCCH-MonitoringOccasionOfPO</w:t>
      </w:r>
      <w:proofErr w:type="spellEnd"/>
      <w:r w:rsidRPr="00F838A0">
        <w:rPr>
          <w:rFonts w:ascii="Arial" w:hAnsi="Arial" w:cs="Arial"/>
          <w:b/>
          <w:bCs/>
        </w:rPr>
        <w:t xml:space="preserve"> parameters.</w:t>
      </w:r>
    </w:p>
    <w:p w14:paraId="715F70D0" w14:textId="77777777" w:rsidR="00680421" w:rsidRPr="00F838A0" w:rsidRDefault="00680421" w:rsidP="00680421">
      <w:pPr>
        <w:pStyle w:val="afc"/>
        <w:numPr>
          <w:ilvl w:val="1"/>
          <w:numId w:val="47"/>
        </w:numPr>
        <w:spacing w:after="120"/>
        <w:rPr>
          <w:rFonts w:ascii="Arial" w:hAnsi="Arial" w:cs="Arial"/>
          <w:b/>
          <w:bCs/>
        </w:rPr>
      </w:pPr>
      <w:r w:rsidRPr="00F838A0">
        <w:rPr>
          <w:rFonts w:ascii="Arial" w:hAnsi="Arial" w:cs="Arial"/>
          <w:b/>
          <w:bCs/>
        </w:rPr>
        <w:t>If configured by the NW, UE indicates whether PEI is currently useful for the UE.</w:t>
      </w:r>
    </w:p>
    <w:p w14:paraId="301010A5" w14:textId="77777777" w:rsidR="00BB4323" w:rsidRPr="00F838A0" w:rsidRDefault="00BB4323" w:rsidP="004E5D4A">
      <w:pPr>
        <w:spacing w:after="120"/>
        <w:ind w:left="1440" w:hanging="1440"/>
        <w:rPr>
          <w:rFonts w:ascii="Arial" w:hAnsi="Arial" w:cs="Arial"/>
          <w:b/>
          <w:bCs/>
          <w:sz w:val="20"/>
          <w:szCs w:val="20"/>
          <w:lang w:val="en-GB"/>
        </w:rPr>
      </w:pPr>
    </w:p>
    <w:p w14:paraId="7CDA90C1" w14:textId="0A8F4E7E" w:rsidR="003E61B5" w:rsidRPr="00F838A0" w:rsidRDefault="007E37A2" w:rsidP="004E5D4A">
      <w:pPr>
        <w:pStyle w:val="1"/>
        <w:overflowPunct w:val="0"/>
        <w:autoSpaceDE w:val="0"/>
        <w:autoSpaceDN w:val="0"/>
        <w:adjustRightInd w:val="0"/>
        <w:spacing w:before="0" w:after="120"/>
        <w:rPr>
          <w:rFonts w:eastAsia="新細明體" w:cs="Arial"/>
        </w:rPr>
      </w:pPr>
      <w:r w:rsidRPr="00F838A0">
        <w:rPr>
          <w:rFonts w:eastAsia="新細明體" w:cs="Arial"/>
          <w:lang w:eastAsia="zh-TW"/>
        </w:rPr>
        <w:t>R</w:t>
      </w:r>
      <w:r w:rsidR="00A07E02" w:rsidRPr="00F838A0">
        <w:rPr>
          <w:rFonts w:eastAsia="新細明體" w:cs="Arial"/>
        </w:rPr>
        <w:t>eference</w:t>
      </w:r>
    </w:p>
    <w:p w14:paraId="3D631BED" w14:textId="3384408C" w:rsidR="00BD6D3B" w:rsidRPr="00F838A0" w:rsidRDefault="00BD6D3B"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F838A0">
        <w:rPr>
          <w:rFonts w:ascii="Arial" w:hAnsi="Arial" w:cs="Arial"/>
          <w:sz w:val="20"/>
          <w:szCs w:val="20"/>
          <w:lang w:val="en-GB"/>
        </w:rPr>
        <w:t>R2-2201785</w:t>
      </w:r>
      <w:r w:rsidR="000F4AD6" w:rsidRPr="00F838A0">
        <w:rPr>
          <w:rFonts w:ascii="Arial" w:hAnsi="Arial" w:cs="Arial"/>
          <w:sz w:val="20"/>
          <w:szCs w:val="20"/>
          <w:lang w:val="en-GB"/>
        </w:rPr>
        <w:tab/>
      </w:r>
      <w:r w:rsidRPr="00F838A0">
        <w:rPr>
          <w:rFonts w:ascii="Arial" w:hAnsi="Arial" w:cs="Arial"/>
          <w:sz w:val="20"/>
          <w:szCs w:val="20"/>
          <w:lang w:val="en-GB"/>
        </w:rPr>
        <w:t>Summary of [Post116bis-e][</w:t>
      </w:r>
      <w:proofErr w:type="gramStart"/>
      <w:r w:rsidRPr="00F838A0">
        <w:rPr>
          <w:rFonts w:ascii="Arial" w:hAnsi="Arial" w:cs="Arial"/>
          <w:sz w:val="20"/>
          <w:szCs w:val="20"/>
          <w:lang w:val="en-GB"/>
        </w:rPr>
        <w:t>080][</w:t>
      </w:r>
      <w:proofErr w:type="spellStart"/>
      <w:proofErr w:type="gramEnd"/>
      <w:r w:rsidRPr="00F838A0">
        <w:rPr>
          <w:rFonts w:ascii="Arial" w:hAnsi="Arial" w:cs="Arial"/>
          <w:sz w:val="20"/>
          <w:szCs w:val="20"/>
          <w:lang w:val="en-GB"/>
        </w:rPr>
        <w:t>ePowSav</w:t>
      </w:r>
      <w:proofErr w:type="spellEnd"/>
      <w:r w:rsidRPr="00F838A0">
        <w:rPr>
          <w:rFonts w:ascii="Arial" w:hAnsi="Arial" w:cs="Arial"/>
          <w:sz w:val="20"/>
          <w:szCs w:val="20"/>
          <w:lang w:val="en-GB"/>
        </w:rPr>
        <w:t>] Open Issues, MediaTek</w:t>
      </w:r>
    </w:p>
    <w:p w14:paraId="1FD70582" w14:textId="79C2B33D" w:rsidR="00BB6147" w:rsidRPr="00F838A0"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F838A0">
        <w:rPr>
          <w:rFonts w:ascii="Arial" w:hAnsi="Arial" w:cs="Arial"/>
          <w:sz w:val="20"/>
          <w:szCs w:val="20"/>
          <w:lang w:val="en-GB"/>
        </w:rPr>
        <w:t>R2-2202279</w:t>
      </w:r>
      <w:r w:rsidRPr="00F838A0">
        <w:rPr>
          <w:rFonts w:ascii="Arial" w:hAnsi="Arial" w:cs="Arial"/>
          <w:sz w:val="20"/>
          <w:szCs w:val="20"/>
          <w:lang w:val="en-GB"/>
        </w:rPr>
        <w:tab/>
        <w:t xml:space="preserve">Open issues for PEI and paging subgrouping </w:t>
      </w:r>
      <w:r w:rsidRPr="00F838A0">
        <w:rPr>
          <w:rFonts w:ascii="Arial" w:hAnsi="Arial" w:cs="Arial"/>
          <w:sz w:val="20"/>
          <w:szCs w:val="20"/>
          <w:lang w:val="en-GB"/>
        </w:rPr>
        <w:tab/>
        <w:t xml:space="preserve">NEC Europe Ltd </w:t>
      </w:r>
    </w:p>
    <w:p w14:paraId="16FB0F4A" w14:textId="77777777" w:rsidR="00BB6147" w:rsidRPr="00F838A0"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F838A0">
        <w:rPr>
          <w:rFonts w:ascii="Arial" w:hAnsi="Arial" w:cs="Arial"/>
          <w:sz w:val="20"/>
          <w:szCs w:val="20"/>
          <w:lang w:val="en-GB"/>
        </w:rPr>
        <w:t>R2-2202285</w:t>
      </w:r>
      <w:r w:rsidRPr="00F838A0">
        <w:rPr>
          <w:rFonts w:ascii="Arial" w:hAnsi="Arial" w:cs="Arial"/>
          <w:sz w:val="20"/>
          <w:szCs w:val="20"/>
          <w:lang w:val="en-GB"/>
        </w:rPr>
        <w:tab/>
        <w:t>Open Issues for PEI and paging subgrouping</w:t>
      </w:r>
      <w:r w:rsidRPr="00F838A0">
        <w:rPr>
          <w:rFonts w:ascii="Arial" w:hAnsi="Arial" w:cs="Arial"/>
          <w:sz w:val="20"/>
          <w:szCs w:val="20"/>
          <w:lang w:val="en-GB"/>
        </w:rPr>
        <w:tab/>
        <w:t>Samsung Electronics Co., Ltd</w:t>
      </w:r>
    </w:p>
    <w:p w14:paraId="3886532A" w14:textId="77777777" w:rsidR="00BB6147" w:rsidRPr="00F838A0"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F838A0">
        <w:rPr>
          <w:rFonts w:ascii="Arial" w:hAnsi="Arial" w:cs="Arial"/>
          <w:sz w:val="20"/>
          <w:szCs w:val="20"/>
          <w:lang w:val="en-GB"/>
        </w:rPr>
        <w:t>R2-2202286</w:t>
      </w:r>
      <w:r w:rsidRPr="00F838A0">
        <w:rPr>
          <w:rFonts w:ascii="Arial" w:hAnsi="Arial" w:cs="Arial"/>
          <w:sz w:val="20"/>
          <w:szCs w:val="20"/>
          <w:lang w:val="en-GB"/>
        </w:rPr>
        <w:tab/>
        <w:t xml:space="preserve">UE Identity for paging subgrouping with </w:t>
      </w:r>
      <w:proofErr w:type="spellStart"/>
      <w:r w:rsidRPr="00F838A0">
        <w:rPr>
          <w:rFonts w:ascii="Arial" w:hAnsi="Arial" w:cs="Arial"/>
          <w:sz w:val="20"/>
          <w:szCs w:val="20"/>
          <w:lang w:val="en-GB"/>
        </w:rPr>
        <w:t>eDRX</w:t>
      </w:r>
      <w:proofErr w:type="spellEnd"/>
      <w:r w:rsidRPr="00F838A0">
        <w:rPr>
          <w:rFonts w:ascii="Arial" w:hAnsi="Arial" w:cs="Arial"/>
          <w:sz w:val="20"/>
          <w:szCs w:val="20"/>
          <w:lang w:val="en-GB"/>
        </w:rPr>
        <w:tab/>
        <w:t>Samsung Electronics Co., Ltd</w:t>
      </w:r>
    </w:p>
    <w:p w14:paraId="14313E76" w14:textId="77777777" w:rsidR="00BB6147" w:rsidRPr="00F838A0"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F838A0">
        <w:rPr>
          <w:rFonts w:ascii="Arial" w:hAnsi="Arial" w:cs="Arial"/>
          <w:sz w:val="20"/>
          <w:szCs w:val="20"/>
          <w:lang w:val="en-GB"/>
        </w:rPr>
        <w:t>R2-2202310</w:t>
      </w:r>
      <w:r w:rsidRPr="00F838A0">
        <w:rPr>
          <w:rFonts w:ascii="Arial" w:hAnsi="Arial" w:cs="Arial"/>
          <w:sz w:val="20"/>
          <w:szCs w:val="20"/>
          <w:lang w:val="en-GB"/>
        </w:rPr>
        <w:tab/>
        <w:t>Discussion on remaining open issues on PEI and subgrouping</w:t>
      </w:r>
      <w:r w:rsidRPr="00F838A0">
        <w:rPr>
          <w:rFonts w:ascii="Arial" w:hAnsi="Arial" w:cs="Arial"/>
          <w:sz w:val="20"/>
          <w:szCs w:val="20"/>
          <w:lang w:val="en-GB"/>
        </w:rPr>
        <w:tab/>
        <w:t>vivo</w:t>
      </w:r>
    </w:p>
    <w:p w14:paraId="4036044B" w14:textId="77777777" w:rsidR="00BB6147" w:rsidRPr="00F838A0"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F838A0">
        <w:rPr>
          <w:rFonts w:ascii="Arial" w:hAnsi="Arial" w:cs="Arial"/>
          <w:sz w:val="20"/>
          <w:szCs w:val="20"/>
          <w:lang w:val="en-GB"/>
        </w:rPr>
        <w:t>R2-2202353</w:t>
      </w:r>
      <w:r w:rsidRPr="00F838A0">
        <w:rPr>
          <w:rFonts w:ascii="Arial" w:hAnsi="Arial" w:cs="Arial"/>
          <w:sz w:val="20"/>
          <w:szCs w:val="20"/>
          <w:lang w:val="en-GB"/>
        </w:rPr>
        <w:tab/>
        <w:t>Discussing on PEI and paging subgrouping</w:t>
      </w:r>
      <w:r w:rsidRPr="00F838A0">
        <w:rPr>
          <w:rFonts w:ascii="Arial" w:hAnsi="Arial" w:cs="Arial"/>
          <w:sz w:val="20"/>
          <w:szCs w:val="20"/>
          <w:lang w:val="en-GB"/>
        </w:rPr>
        <w:tab/>
        <w:t>Xiaomi Communications</w:t>
      </w:r>
    </w:p>
    <w:p w14:paraId="734F7966" w14:textId="77777777" w:rsidR="00BB6147" w:rsidRPr="00F838A0"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F838A0">
        <w:rPr>
          <w:rFonts w:ascii="Arial" w:hAnsi="Arial" w:cs="Arial"/>
          <w:sz w:val="20"/>
          <w:szCs w:val="20"/>
          <w:lang w:val="en-GB"/>
        </w:rPr>
        <w:t>R2-2202519</w:t>
      </w:r>
      <w:r w:rsidRPr="00F838A0">
        <w:rPr>
          <w:rFonts w:ascii="Arial" w:hAnsi="Arial" w:cs="Arial"/>
          <w:sz w:val="20"/>
          <w:szCs w:val="20"/>
          <w:lang w:val="en-GB"/>
        </w:rPr>
        <w:tab/>
        <w:t>Open Issues in Enhanced NR UE Power Save PEI / Paging Subgrouping</w:t>
      </w:r>
      <w:r w:rsidRPr="00F838A0">
        <w:rPr>
          <w:rFonts w:ascii="Arial" w:hAnsi="Arial" w:cs="Arial"/>
          <w:sz w:val="20"/>
          <w:szCs w:val="20"/>
          <w:lang w:val="en-GB"/>
        </w:rPr>
        <w:tab/>
        <w:t>Apple</w:t>
      </w:r>
    </w:p>
    <w:p w14:paraId="4AF13B2F" w14:textId="77777777" w:rsidR="00BB6147" w:rsidRPr="00F838A0"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F838A0">
        <w:rPr>
          <w:rFonts w:ascii="Arial" w:hAnsi="Arial" w:cs="Arial"/>
          <w:sz w:val="20"/>
          <w:szCs w:val="20"/>
          <w:lang w:val="en-GB"/>
        </w:rPr>
        <w:t>R2-2202771</w:t>
      </w:r>
      <w:r w:rsidRPr="00F838A0">
        <w:rPr>
          <w:rFonts w:ascii="Arial" w:hAnsi="Arial" w:cs="Arial"/>
          <w:sz w:val="20"/>
          <w:szCs w:val="20"/>
          <w:lang w:val="en-GB"/>
        </w:rPr>
        <w:tab/>
        <w:t>Open Issues for PEI and Paging Subgrouping</w:t>
      </w:r>
      <w:r w:rsidRPr="00F838A0">
        <w:rPr>
          <w:rFonts w:ascii="Arial" w:hAnsi="Arial" w:cs="Arial"/>
          <w:sz w:val="20"/>
          <w:szCs w:val="20"/>
          <w:lang w:val="en-GB"/>
        </w:rPr>
        <w:tab/>
        <w:t>MediaTek Inc.</w:t>
      </w:r>
    </w:p>
    <w:p w14:paraId="2378611A" w14:textId="77777777" w:rsidR="00BB6147" w:rsidRPr="00F838A0"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F838A0">
        <w:rPr>
          <w:rFonts w:ascii="Arial" w:hAnsi="Arial" w:cs="Arial"/>
          <w:sz w:val="20"/>
          <w:szCs w:val="20"/>
          <w:lang w:val="en-GB"/>
        </w:rPr>
        <w:t>R2-2202881</w:t>
      </w:r>
      <w:r w:rsidRPr="00F838A0">
        <w:rPr>
          <w:rFonts w:ascii="Arial" w:hAnsi="Arial" w:cs="Arial"/>
          <w:sz w:val="20"/>
          <w:szCs w:val="20"/>
          <w:lang w:val="en-GB"/>
        </w:rPr>
        <w:tab/>
        <w:t>PEI and subgrouping remaining issues</w:t>
      </w:r>
      <w:r w:rsidRPr="00F838A0">
        <w:rPr>
          <w:rFonts w:ascii="Arial" w:hAnsi="Arial" w:cs="Arial"/>
          <w:sz w:val="20"/>
          <w:szCs w:val="20"/>
          <w:lang w:val="en-GB"/>
        </w:rPr>
        <w:tab/>
        <w:t>Nokia, Nokia Shanghai Bell</w:t>
      </w:r>
    </w:p>
    <w:p w14:paraId="5C31F2EB" w14:textId="77777777" w:rsidR="00BB6147" w:rsidRPr="00F838A0"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F838A0">
        <w:rPr>
          <w:rFonts w:ascii="Arial" w:hAnsi="Arial" w:cs="Arial"/>
          <w:sz w:val="20"/>
          <w:szCs w:val="20"/>
          <w:lang w:val="en-GB"/>
        </w:rPr>
        <w:t>R2-2202882</w:t>
      </w:r>
      <w:r w:rsidRPr="00F838A0">
        <w:rPr>
          <w:rFonts w:ascii="Arial" w:hAnsi="Arial" w:cs="Arial"/>
          <w:sz w:val="20"/>
          <w:szCs w:val="20"/>
          <w:lang w:val="en-GB"/>
        </w:rPr>
        <w:tab/>
        <w:t>Impact of subgrouping on other WGs</w:t>
      </w:r>
      <w:r w:rsidRPr="00F838A0">
        <w:rPr>
          <w:rFonts w:ascii="Arial" w:hAnsi="Arial" w:cs="Arial"/>
          <w:sz w:val="20"/>
          <w:szCs w:val="20"/>
          <w:lang w:val="en-GB"/>
        </w:rPr>
        <w:tab/>
        <w:t>Nokia, Nokia Shanghai Bell</w:t>
      </w:r>
    </w:p>
    <w:p w14:paraId="0340FE5C" w14:textId="77777777" w:rsidR="00BB6147" w:rsidRPr="00F838A0"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F838A0">
        <w:rPr>
          <w:rFonts w:ascii="Arial" w:hAnsi="Arial" w:cs="Arial"/>
          <w:sz w:val="20"/>
          <w:szCs w:val="20"/>
          <w:lang w:val="en-GB"/>
        </w:rPr>
        <w:t>R2-2202993</w:t>
      </w:r>
      <w:r w:rsidRPr="00F838A0">
        <w:rPr>
          <w:rFonts w:ascii="Arial" w:hAnsi="Arial" w:cs="Arial"/>
          <w:sz w:val="20"/>
          <w:szCs w:val="20"/>
          <w:lang w:val="en-GB"/>
        </w:rPr>
        <w:tab/>
        <w:t>Discussion on PEI and paging subgrouping</w:t>
      </w:r>
      <w:r w:rsidRPr="00F838A0">
        <w:rPr>
          <w:rFonts w:ascii="Arial" w:hAnsi="Arial" w:cs="Arial"/>
          <w:sz w:val="20"/>
          <w:szCs w:val="20"/>
          <w:lang w:val="en-GB"/>
        </w:rPr>
        <w:tab/>
        <w:t>OPPO</w:t>
      </w:r>
    </w:p>
    <w:p w14:paraId="6F6AD2DB" w14:textId="77777777" w:rsidR="00BB6147" w:rsidRPr="00F838A0"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F838A0">
        <w:rPr>
          <w:rFonts w:ascii="Arial" w:hAnsi="Arial" w:cs="Arial"/>
          <w:sz w:val="20"/>
          <w:szCs w:val="20"/>
          <w:lang w:val="en-GB"/>
        </w:rPr>
        <w:t>R2-2203036</w:t>
      </w:r>
      <w:r w:rsidRPr="00F838A0">
        <w:rPr>
          <w:rFonts w:ascii="Arial" w:hAnsi="Arial" w:cs="Arial"/>
          <w:sz w:val="20"/>
          <w:szCs w:val="20"/>
          <w:lang w:val="en-GB"/>
        </w:rPr>
        <w:tab/>
        <w:t>R2-22xxxxx Remaining issues on PEI</w:t>
      </w:r>
      <w:r w:rsidRPr="00F838A0">
        <w:rPr>
          <w:rFonts w:ascii="Arial" w:hAnsi="Arial" w:cs="Arial"/>
          <w:sz w:val="20"/>
          <w:szCs w:val="20"/>
          <w:lang w:val="en-GB"/>
        </w:rPr>
        <w:tab/>
        <w:t>LG Electronics Inc</w:t>
      </w:r>
    </w:p>
    <w:p w14:paraId="702807AE" w14:textId="77777777" w:rsidR="00BB6147" w:rsidRPr="00F838A0"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F838A0">
        <w:rPr>
          <w:rFonts w:ascii="Arial" w:hAnsi="Arial" w:cs="Arial"/>
          <w:sz w:val="20"/>
          <w:szCs w:val="20"/>
          <w:lang w:val="en-GB"/>
        </w:rPr>
        <w:t>R2-2203229</w:t>
      </w:r>
      <w:r w:rsidRPr="00F838A0">
        <w:rPr>
          <w:rFonts w:ascii="Arial" w:hAnsi="Arial" w:cs="Arial"/>
          <w:sz w:val="20"/>
          <w:szCs w:val="20"/>
          <w:lang w:val="en-GB"/>
        </w:rPr>
        <w:tab/>
        <w:t>Remaining issues on CN controlled subgrouping</w:t>
      </w:r>
      <w:r w:rsidRPr="00F838A0">
        <w:rPr>
          <w:rFonts w:ascii="Arial" w:hAnsi="Arial" w:cs="Arial"/>
          <w:sz w:val="20"/>
          <w:szCs w:val="20"/>
          <w:lang w:val="en-GB"/>
        </w:rPr>
        <w:tab/>
        <w:t xml:space="preserve">Huawei, </w:t>
      </w:r>
      <w:proofErr w:type="spellStart"/>
      <w:r w:rsidRPr="00F838A0">
        <w:rPr>
          <w:rFonts w:ascii="Arial" w:hAnsi="Arial" w:cs="Arial"/>
          <w:sz w:val="20"/>
          <w:szCs w:val="20"/>
          <w:lang w:val="en-GB"/>
        </w:rPr>
        <w:t>HiSilicon</w:t>
      </w:r>
      <w:proofErr w:type="spellEnd"/>
    </w:p>
    <w:p w14:paraId="4ABB932C" w14:textId="77777777" w:rsidR="00BB6147" w:rsidRPr="00F838A0"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F838A0">
        <w:rPr>
          <w:rFonts w:ascii="Arial" w:hAnsi="Arial" w:cs="Arial"/>
          <w:sz w:val="20"/>
          <w:szCs w:val="20"/>
          <w:lang w:val="en-GB"/>
        </w:rPr>
        <w:t>R2-2203231</w:t>
      </w:r>
      <w:r w:rsidRPr="00F838A0">
        <w:rPr>
          <w:rFonts w:ascii="Arial" w:hAnsi="Arial" w:cs="Arial"/>
          <w:sz w:val="20"/>
          <w:szCs w:val="20"/>
          <w:lang w:val="en-GB"/>
        </w:rPr>
        <w:tab/>
        <w:t xml:space="preserve">PEI with </w:t>
      </w:r>
      <w:proofErr w:type="spellStart"/>
      <w:r w:rsidRPr="00F838A0">
        <w:rPr>
          <w:rFonts w:ascii="Arial" w:hAnsi="Arial" w:cs="Arial"/>
          <w:sz w:val="20"/>
          <w:szCs w:val="20"/>
          <w:lang w:val="en-GB"/>
        </w:rPr>
        <w:t>eDRX</w:t>
      </w:r>
      <w:proofErr w:type="spellEnd"/>
      <w:r w:rsidRPr="00F838A0">
        <w:rPr>
          <w:rFonts w:ascii="Arial" w:hAnsi="Arial" w:cs="Arial"/>
          <w:sz w:val="20"/>
          <w:szCs w:val="20"/>
          <w:lang w:val="en-GB"/>
        </w:rPr>
        <w:tab/>
        <w:t xml:space="preserve">Huawei, </w:t>
      </w:r>
      <w:proofErr w:type="spellStart"/>
      <w:r w:rsidRPr="00F838A0">
        <w:rPr>
          <w:rFonts w:ascii="Arial" w:hAnsi="Arial" w:cs="Arial"/>
          <w:sz w:val="20"/>
          <w:szCs w:val="20"/>
          <w:lang w:val="en-GB"/>
        </w:rPr>
        <w:t>HiSilicon</w:t>
      </w:r>
      <w:proofErr w:type="spellEnd"/>
    </w:p>
    <w:p w14:paraId="1909EDA8" w14:textId="77777777" w:rsidR="00BB6147" w:rsidRPr="00F838A0"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F838A0">
        <w:rPr>
          <w:rFonts w:ascii="Arial" w:hAnsi="Arial" w:cs="Arial"/>
          <w:sz w:val="20"/>
          <w:szCs w:val="20"/>
          <w:lang w:val="en-GB"/>
        </w:rPr>
        <w:t>R2-2203243</w:t>
      </w:r>
      <w:r w:rsidRPr="00F838A0">
        <w:rPr>
          <w:rFonts w:ascii="Arial" w:hAnsi="Arial" w:cs="Arial"/>
          <w:sz w:val="20"/>
          <w:szCs w:val="20"/>
          <w:lang w:val="en-GB"/>
        </w:rPr>
        <w:tab/>
        <w:t>Considerations on PEI without Subgrouping Configuration</w:t>
      </w:r>
      <w:r w:rsidRPr="00F838A0">
        <w:rPr>
          <w:rFonts w:ascii="Arial" w:hAnsi="Arial" w:cs="Arial"/>
          <w:sz w:val="20"/>
          <w:szCs w:val="20"/>
          <w:lang w:val="en-GB"/>
        </w:rPr>
        <w:tab/>
        <w:t xml:space="preserve">ZTE </w:t>
      </w:r>
      <w:proofErr w:type="spellStart"/>
      <w:proofErr w:type="gramStart"/>
      <w:r w:rsidRPr="00F838A0">
        <w:rPr>
          <w:rFonts w:ascii="Arial" w:hAnsi="Arial" w:cs="Arial"/>
          <w:sz w:val="20"/>
          <w:szCs w:val="20"/>
          <w:lang w:val="en-GB"/>
        </w:rPr>
        <w:t>Corporation,Sanechips</w:t>
      </w:r>
      <w:proofErr w:type="spellEnd"/>
      <w:proofErr w:type="gramEnd"/>
    </w:p>
    <w:p w14:paraId="2CEF0460" w14:textId="77777777" w:rsidR="00BB6147" w:rsidRPr="00F838A0"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F838A0">
        <w:rPr>
          <w:rFonts w:ascii="Arial" w:hAnsi="Arial" w:cs="Arial"/>
          <w:sz w:val="20"/>
          <w:szCs w:val="20"/>
          <w:lang w:val="en-GB"/>
        </w:rPr>
        <w:t>R2-2203244</w:t>
      </w:r>
      <w:r w:rsidRPr="00F838A0">
        <w:rPr>
          <w:rFonts w:ascii="Arial" w:hAnsi="Arial" w:cs="Arial"/>
          <w:sz w:val="20"/>
          <w:szCs w:val="20"/>
          <w:lang w:val="en-GB"/>
        </w:rPr>
        <w:tab/>
        <w:t xml:space="preserve">Considerations on PEI and Subgrouping Information in </w:t>
      </w:r>
      <w:proofErr w:type="spellStart"/>
      <w:r w:rsidRPr="00F838A0">
        <w:rPr>
          <w:rFonts w:ascii="Arial" w:hAnsi="Arial" w:cs="Arial"/>
          <w:sz w:val="20"/>
          <w:szCs w:val="20"/>
          <w:lang w:val="en-GB"/>
        </w:rPr>
        <w:t>Xn</w:t>
      </w:r>
      <w:proofErr w:type="spellEnd"/>
      <w:r w:rsidRPr="00F838A0">
        <w:rPr>
          <w:rFonts w:ascii="Arial" w:hAnsi="Arial" w:cs="Arial"/>
          <w:sz w:val="20"/>
          <w:szCs w:val="20"/>
          <w:lang w:val="en-GB"/>
        </w:rPr>
        <w:t xml:space="preserve"> and NG interface</w:t>
      </w:r>
      <w:r w:rsidRPr="00F838A0">
        <w:rPr>
          <w:rFonts w:ascii="Arial" w:hAnsi="Arial" w:cs="Arial"/>
          <w:sz w:val="20"/>
          <w:szCs w:val="20"/>
          <w:lang w:val="en-GB"/>
        </w:rPr>
        <w:tab/>
        <w:t xml:space="preserve">ZTE </w:t>
      </w:r>
      <w:proofErr w:type="spellStart"/>
      <w:proofErr w:type="gramStart"/>
      <w:r w:rsidRPr="00F838A0">
        <w:rPr>
          <w:rFonts w:ascii="Arial" w:hAnsi="Arial" w:cs="Arial"/>
          <w:sz w:val="20"/>
          <w:szCs w:val="20"/>
          <w:lang w:val="en-GB"/>
        </w:rPr>
        <w:t>Corporation,Sanechips</w:t>
      </w:r>
      <w:proofErr w:type="spellEnd"/>
      <w:proofErr w:type="gramEnd"/>
    </w:p>
    <w:p w14:paraId="68878F25" w14:textId="77777777" w:rsidR="00BB6147" w:rsidRPr="00F838A0"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F838A0">
        <w:rPr>
          <w:rFonts w:ascii="Arial" w:hAnsi="Arial" w:cs="Arial"/>
          <w:sz w:val="20"/>
          <w:szCs w:val="20"/>
          <w:lang w:val="en-GB"/>
        </w:rPr>
        <w:t>R2-2203245</w:t>
      </w:r>
      <w:r w:rsidRPr="00F838A0">
        <w:rPr>
          <w:rFonts w:ascii="Arial" w:hAnsi="Arial" w:cs="Arial"/>
          <w:sz w:val="20"/>
          <w:szCs w:val="20"/>
          <w:lang w:val="en-GB"/>
        </w:rPr>
        <w:tab/>
        <w:t>Considerations on Open Issues of PEI and Subgrouping</w:t>
      </w:r>
      <w:r w:rsidRPr="00F838A0">
        <w:rPr>
          <w:rFonts w:ascii="Arial" w:hAnsi="Arial" w:cs="Arial"/>
          <w:sz w:val="20"/>
          <w:szCs w:val="20"/>
          <w:lang w:val="en-GB"/>
        </w:rPr>
        <w:tab/>
        <w:t xml:space="preserve">ZTE </w:t>
      </w:r>
      <w:proofErr w:type="spellStart"/>
      <w:proofErr w:type="gramStart"/>
      <w:r w:rsidRPr="00F838A0">
        <w:rPr>
          <w:rFonts w:ascii="Arial" w:hAnsi="Arial" w:cs="Arial"/>
          <w:sz w:val="20"/>
          <w:szCs w:val="20"/>
          <w:lang w:val="en-GB"/>
        </w:rPr>
        <w:t>Corporation,Sanechips</w:t>
      </w:r>
      <w:proofErr w:type="spellEnd"/>
      <w:proofErr w:type="gramEnd"/>
    </w:p>
    <w:p w14:paraId="338B6817" w14:textId="77777777" w:rsidR="00BB6147" w:rsidRPr="00F838A0"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F838A0">
        <w:rPr>
          <w:rFonts w:ascii="Arial" w:hAnsi="Arial" w:cs="Arial"/>
          <w:sz w:val="20"/>
          <w:szCs w:val="20"/>
          <w:lang w:val="en-GB"/>
        </w:rPr>
        <w:t>R2-2203252</w:t>
      </w:r>
      <w:r w:rsidRPr="00F838A0">
        <w:rPr>
          <w:rFonts w:ascii="Arial" w:hAnsi="Arial" w:cs="Arial"/>
          <w:sz w:val="20"/>
          <w:szCs w:val="20"/>
          <w:lang w:val="en-GB"/>
        </w:rPr>
        <w:tab/>
        <w:t>PEI and paging subgrouping</w:t>
      </w:r>
      <w:r w:rsidRPr="00F838A0">
        <w:rPr>
          <w:rFonts w:ascii="Arial" w:hAnsi="Arial" w:cs="Arial"/>
          <w:sz w:val="20"/>
          <w:szCs w:val="20"/>
          <w:lang w:val="en-GB"/>
        </w:rPr>
        <w:tab/>
        <w:t>Ericsson</w:t>
      </w:r>
    </w:p>
    <w:p w14:paraId="0625188B" w14:textId="77777777" w:rsidR="00BB6147" w:rsidRPr="00F838A0"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F838A0">
        <w:rPr>
          <w:rFonts w:ascii="Arial" w:hAnsi="Arial" w:cs="Arial"/>
          <w:sz w:val="20"/>
          <w:szCs w:val="20"/>
          <w:lang w:val="en-GB"/>
        </w:rPr>
        <w:t>R2-2203292</w:t>
      </w:r>
      <w:r w:rsidRPr="00F838A0">
        <w:rPr>
          <w:rFonts w:ascii="Arial" w:hAnsi="Arial" w:cs="Arial"/>
          <w:sz w:val="20"/>
          <w:szCs w:val="20"/>
          <w:lang w:val="en-GB"/>
        </w:rPr>
        <w:tab/>
        <w:t xml:space="preserve">(OI 1.4) Considerations on support of PEI with </w:t>
      </w:r>
      <w:proofErr w:type="spellStart"/>
      <w:r w:rsidRPr="00F838A0">
        <w:rPr>
          <w:rFonts w:ascii="Arial" w:hAnsi="Arial" w:cs="Arial"/>
          <w:sz w:val="20"/>
          <w:szCs w:val="20"/>
          <w:lang w:val="en-GB"/>
        </w:rPr>
        <w:t>eDRX</w:t>
      </w:r>
      <w:proofErr w:type="spellEnd"/>
      <w:r w:rsidRPr="00F838A0">
        <w:rPr>
          <w:rFonts w:ascii="Arial" w:hAnsi="Arial" w:cs="Arial"/>
          <w:sz w:val="20"/>
          <w:szCs w:val="20"/>
          <w:lang w:val="en-GB"/>
        </w:rPr>
        <w:tab/>
        <w:t>Interdigital, Inc.</w:t>
      </w:r>
    </w:p>
    <w:p w14:paraId="582B4C55" w14:textId="77777777" w:rsidR="00BB6147" w:rsidRPr="00F838A0"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F838A0">
        <w:rPr>
          <w:rFonts w:ascii="Arial" w:hAnsi="Arial" w:cs="Arial"/>
          <w:sz w:val="20"/>
          <w:szCs w:val="20"/>
          <w:lang w:val="en-GB"/>
        </w:rPr>
        <w:t>R2-2203305</w:t>
      </w:r>
      <w:r w:rsidRPr="00F838A0">
        <w:rPr>
          <w:rFonts w:ascii="Arial" w:hAnsi="Arial" w:cs="Arial"/>
          <w:sz w:val="20"/>
          <w:szCs w:val="20"/>
          <w:lang w:val="en-GB"/>
        </w:rPr>
        <w:tab/>
        <w:t>Remaining issue on PEI mobility</w:t>
      </w:r>
      <w:r w:rsidRPr="00F838A0">
        <w:rPr>
          <w:rFonts w:ascii="Arial" w:hAnsi="Arial" w:cs="Arial"/>
          <w:sz w:val="20"/>
          <w:szCs w:val="20"/>
          <w:lang w:val="en-GB"/>
        </w:rPr>
        <w:tab/>
        <w:t>Intel Corporation</w:t>
      </w:r>
    </w:p>
    <w:p w14:paraId="101C4FCB" w14:textId="77777777" w:rsidR="00BB6147" w:rsidRPr="00F838A0"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F838A0">
        <w:rPr>
          <w:rFonts w:ascii="Arial" w:hAnsi="Arial" w:cs="Arial"/>
          <w:sz w:val="20"/>
          <w:szCs w:val="20"/>
          <w:lang w:val="en-GB"/>
        </w:rPr>
        <w:t>R2-2203474</w:t>
      </w:r>
      <w:r w:rsidRPr="00F838A0">
        <w:rPr>
          <w:rFonts w:ascii="Arial" w:hAnsi="Arial" w:cs="Arial"/>
          <w:sz w:val="20"/>
          <w:szCs w:val="20"/>
          <w:lang w:val="en-GB"/>
        </w:rPr>
        <w:tab/>
        <w:t xml:space="preserve">Handling of </w:t>
      </w:r>
      <w:proofErr w:type="spellStart"/>
      <w:r w:rsidRPr="00F838A0">
        <w:rPr>
          <w:rFonts w:ascii="Arial" w:hAnsi="Arial" w:cs="Arial"/>
          <w:sz w:val="20"/>
          <w:szCs w:val="20"/>
          <w:lang w:val="en-GB"/>
        </w:rPr>
        <w:t>gNB</w:t>
      </w:r>
      <w:proofErr w:type="spellEnd"/>
      <w:r w:rsidRPr="00F838A0">
        <w:rPr>
          <w:rFonts w:ascii="Arial" w:hAnsi="Arial" w:cs="Arial"/>
          <w:sz w:val="20"/>
          <w:szCs w:val="20"/>
          <w:lang w:val="en-GB"/>
        </w:rPr>
        <w:t xml:space="preserve"> not supporting CN-assigned subgrouping</w:t>
      </w:r>
      <w:r w:rsidRPr="00F838A0">
        <w:rPr>
          <w:rFonts w:ascii="Arial" w:hAnsi="Arial" w:cs="Arial"/>
          <w:sz w:val="20"/>
          <w:szCs w:val="20"/>
          <w:lang w:val="en-GB"/>
        </w:rPr>
        <w:tab/>
      </w:r>
      <w:proofErr w:type="spellStart"/>
      <w:r w:rsidRPr="00F838A0">
        <w:rPr>
          <w:rFonts w:ascii="Arial" w:hAnsi="Arial" w:cs="Arial"/>
          <w:sz w:val="20"/>
          <w:szCs w:val="20"/>
          <w:lang w:val="en-GB"/>
        </w:rPr>
        <w:t>Futurewei</w:t>
      </w:r>
      <w:proofErr w:type="spellEnd"/>
      <w:r w:rsidRPr="00F838A0">
        <w:rPr>
          <w:rFonts w:ascii="Arial" w:hAnsi="Arial" w:cs="Arial"/>
          <w:sz w:val="20"/>
          <w:szCs w:val="20"/>
          <w:lang w:val="en-GB"/>
        </w:rPr>
        <w:t xml:space="preserve"> Technologies</w:t>
      </w:r>
    </w:p>
    <w:p w14:paraId="5F6F404E" w14:textId="292DDC57" w:rsidR="008E12DF" w:rsidRPr="00F838A0"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F838A0">
        <w:rPr>
          <w:rFonts w:ascii="Arial" w:hAnsi="Arial" w:cs="Arial"/>
          <w:sz w:val="20"/>
          <w:szCs w:val="20"/>
          <w:lang w:val="en-GB"/>
        </w:rPr>
        <w:t>R2-2203478</w:t>
      </w:r>
      <w:r w:rsidRPr="00F838A0">
        <w:rPr>
          <w:rFonts w:ascii="Arial" w:hAnsi="Arial" w:cs="Arial"/>
          <w:sz w:val="20"/>
          <w:szCs w:val="20"/>
          <w:lang w:val="en-GB"/>
        </w:rPr>
        <w:tab/>
        <w:t xml:space="preserve">On supporting PEI with </w:t>
      </w:r>
      <w:proofErr w:type="spellStart"/>
      <w:r w:rsidRPr="00F838A0">
        <w:rPr>
          <w:rFonts w:ascii="Arial" w:hAnsi="Arial" w:cs="Arial"/>
          <w:sz w:val="20"/>
          <w:szCs w:val="20"/>
          <w:lang w:val="en-GB"/>
        </w:rPr>
        <w:t>eDRX</w:t>
      </w:r>
      <w:proofErr w:type="spellEnd"/>
      <w:r w:rsidRPr="00F838A0">
        <w:rPr>
          <w:rFonts w:ascii="Arial" w:hAnsi="Arial" w:cs="Arial"/>
          <w:sz w:val="20"/>
          <w:szCs w:val="20"/>
          <w:lang w:val="en-GB"/>
        </w:rPr>
        <w:tab/>
      </w:r>
      <w:proofErr w:type="spellStart"/>
      <w:r w:rsidRPr="00F838A0">
        <w:rPr>
          <w:rFonts w:ascii="Arial" w:hAnsi="Arial" w:cs="Arial"/>
          <w:sz w:val="20"/>
          <w:szCs w:val="20"/>
          <w:lang w:val="en-GB"/>
        </w:rPr>
        <w:t>Futurewei</w:t>
      </w:r>
      <w:proofErr w:type="spellEnd"/>
      <w:r w:rsidRPr="00F838A0">
        <w:rPr>
          <w:rFonts w:ascii="Arial" w:hAnsi="Arial" w:cs="Arial"/>
          <w:sz w:val="20"/>
          <w:szCs w:val="20"/>
          <w:lang w:val="en-GB"/>
        </w:rPr>
        <w:t xml:space="preserve"> Technologies</w:t>
      </w:r>
    </w:p>
    <w:sectPr w:rsidR="008E12DF" w:rsidRPr="00F838A0" w:rsidSect="00E70F1A">
      <w:foot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0C5AF2" w14:textId="77777777" w:rsidR="0001305F" w:rsidRDefault="0001305F">
      <w:pPr>
        <w:pStyle w:val="TAL"/>
      </w:pPr>
      <w:r>
        <w:separator/>
      </w:r>
    </w:p>
  </w:endnote>
  <w:endnote w:type="continuationSeparator" w:id="0">
    <w:p w14:paraId="46913206" w14:textId="77777777" w:rsidR="0001305F" w:rsidRDefault="0001305F">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A3477" w14:textId="77777777" w:rsidR="005E2223" w:rsidRDefault="005E2223">
    <w:pPr>
      <w:pStyle w:val="a5"/>
    </w:pPr>
    <w:r>
      <w:fldChar w:fldCharType="begin"/>
    </w:r>
    <w:r>
      <w:instrText xml:space="preserve"> PAGE   \* MERGEFORMAT </w:instrText>
    </w:r>
    <w:r>
      <w:fldChar w:fldCharType="separate"/>
    </w:r>
    <w:r w:rsidR="007A3055">
      <w:t>3</w:t>
    </w:r>
    <w:r>
      <w:fldChar w:fldCharType="end"/>
    </w:r>
  </w:p>
  <w:p w14:paraId="0FBB99F7" w14:textId="77777777" w:rsidR="005E2223" w:rsidRDefault="005E22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B2CFA3" w14:textId="77777777" w:rsidR="0001305F" w:rsidRDefault="0001305F">
      <w:pPr>
        <w:pStyle w:val="TAL"/>
      </w:pPr>
      <w:r>
        <w:separator/>
      </w:r>
    </w:p>
  </w:footnote>
  <w:footnote w:type="continuationSeparator" w:id="0">
    <w:p w14:paraId="3F82A166" w14:textId="77777777" w:rsidR="0001305F" w:rsidRDefault="0001305F">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44AD8"/>
    <w:multiLevelType w:val="hybridMultilevel"/>
    <w:tmpl w:val="4BCAFDA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BDF0AFA"/>
    <w:multiLevelType w:val="hybridMultilevel"/>
    <w:tmpl w:val="AE9A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302E8"/>
    <w:multiLevelType w:val="hybridMultilevel"/>
    <w:tmpl w:val="5FC0C8DC"/>
    <w:lvl w:ilvl="0" w:tplc="51488ABC">
      <w:start w:val="2"/>
      <w:numFmt w:val="bullet"/>
      <w:lvlText w:val="-"/>
      <w:lvlJc w:val="left"/>
      <w:pPr>
        <w:ind w:left="960" w:hanging="480"/>
      </w:pPr>
      <w:rPr>
        <w:rFonts w:ascii="Times New Roman" w:eastAsiaTheme="minorEastAsia" w:hAnsi="Times New Roman" w:cs="Times New Roman"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 w15:restartNumberingAfterBreak="0">
    <w:nsid w:val="0C677CFD"/>
    <w:multiLevelType w:val="hybridMultilevel"/>
    <w:tmpl w:val="F4F29F6A"/>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E7A1F7D"/>
    <w:multiLevelType w:val="hybridMultilevel"/>
    <w:tmpl w:val="BCE4112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8C7954"/>
    <w:multiLevelType w:val="hybridMultilevel"/>
    <w:tmpl w:val="24866C4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5B86318"/>
    <w:multiLevelType w:val="hybridMultilevel"/>
    <w:tmpl w:val="58C86A96"/>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85F32F6"/>
    <w:multiLevelType w:val="hybridMultilevel"/>
    <w:tmpl w:val="699E6D72"/>
    <w:lvl w:ilvl="0" w:tplc="A704DE8E">
      <w:start w:val="1"/>
      <w:numFmt w:val="bullet"/>
      <w:lvlText w:val=""/>
      <w:lvlJc w:val="left"/>
      <w:pPr>
        <w:ind w:left="480" w:hanging="480"/>
      </w:pPr>
      <w:rPr>
        <w:rFonts w:ascii="Wingdings" w:hAnsi="Wingdings" w:hint="default"/>
      </w:rPr>
    </w:lvl>
    <w:lvl w:ilvl="1" w:tplc="A704DE8E">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C3975D4"/>
    <w:multiLevelType w:val="hybridMultilevel"/>
    <w:tmpl w:val="4D4CB0BE"/>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F234B84"/>
    <w:multiLevelType w:val="hybridMultilevel"/>
    <w:tmpl w:val="8ED28EA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40805FC"/>
    <w:multiLevelType w:val="hybridMultilevel"/>
    <w:tmpl w:val="AC8ADE48"/>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6BE0D74"/>
    <w:multiLevelType w:val="hybridMultilevel"/>
    <w:tmpl w:val="EEE2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8BD2202"/>
    <w:multiLevelType w:val="hybridMultilevel"/>
    <w:tmpl w:val="BBD0965A"/>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8FB7287"/>
    <w:multiLevelType w:val="hybridMultilevel"/>
    <w:tmpl w:val="0728D3BA"/>
    <w:lvl w:ilvl="0" w:tplc="E4368F2A">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2B1D306F"/>
    <w:multiLevelType w:val="hybridMultilevel"/>
    <w:tmpl w:val="AE1E5236"/>
    <w:lvl w:ilvl="0" w:tplc="E4368F2A">
      <w:start w:val="1"/>
      <w:numFmt w:val="bullet"/>
      <w:lvlText w:val="-"/>
      <w:lvlJc w:val="left"/>
      <w:pPr>
        <w:ind w:left="480" w:hanging="480"/>
      </w:pPr>
      <w:rPr>
        <w:rFonts w:ascii="Arial" w:hAnsi="Aria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7DA6B8F"/>
    <w:multiLevelType w:val="hybridMultilevel"/>
    <w:tmpl w:val="7964605E"/>
    <w:lvl w:ilvl="0" w:tplc="A704DE8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A3001B"/>
    <w:multiLevelType w:val="hybridMultilevel"/>
    <w:tmpl w:val="77380C68"/>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3AC66FB9"/>
    <w:multiLevelType w:val="hybridMultilevel"/>
    <w:tmpl w:val="9902601E"/>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20" w15:restartNumberingAfterBreak="0">
    <w:nsid w:val="3F0865D8"/>
    <w:multiLevelType w:val="hybridMultilevel"/>
    <w:tmpl w:val="9C46D35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7C92779"/>
    <w:multiLevelType w:val="multilevel"/>
    <w:tmpl w:val="11148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432D1E"/>
    <w:multiLevelType w:val="multilevel"/>
    <w:tmpl w:val="25A0BABA"/>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666"/>
        </w:tabs>
        <w:ind w:left="666" w:hanging="666"/>
      </w:pPr>
      <w:rPr>
        <w:rFonts w:hint="eastAsia"/>
        <w:b w:val="0"/>
        <w:bCs w:val="0"/>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4" w15:restartNumberingAfterBreak="0">
    <w:nsid w:val="4ECC283B"/>
    <w:multiLevelType w:val="hybridMultilevel"/>
    <w:tmpl w:val="1B9449C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50A5028B"/>
    <w:multiLevelType w:val="hybridMultilevel"/>
    <w:tmpl w:val="9FAE68B0"/>
    <w:lvl w:ilvl="0" w:tplc="A704DE8E">
      <w:start w:val="1"/>
      <w:numFmt w:val="bullet"/>
      <w:lvlText w:val=""/>
      <w:lvlJc w:val="left"/>
      <w:pPr>
        <w:ind w:left="480" w:hanging="480"/>
      </w:pPr>
      <w:rPr>
        <w:rFonts w:ascii="Wingdings" w:hAnsi="Wingdings" w:hint="default"/>
      </w:rPr>
    </w:lvl>
    <w:lvl w:ilvl="1" w:tplc="A704DE8E">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54452872"/>
    <w:multiLevelType w:val="hybridMultilevel"/>
    <w:tmpl w:val="9174BACE"/>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550E51FD"/>
    <w:multiLevelType w:val="hybridMultilevel"/>
    <w:tmpl w:val="5C0CBDC6"/>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591B1FBC"/>
    <w:multiLevelType w:val="hybridMultilevel"/>
    <w:tmpl w:val="6F3026CC"/>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599E3FE2"/>
    <w:multiLevelType w:val="hybridMultilevel"/>
    <w:tmpl w:val="62EA1E8C"/>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B24336A"/>
    <w:multiLevelType w:val="multilevel"/>
    <w:tmpl w:val="311C6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BC42D5D"/>
    <w:multiLevelType w:val="hybridMultilevel"/>
    <w:tmpl w:val="FDC897DC"/>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629A098F"/>
    <w:multiLevelType w:val="hybridMultilevel"/>
    <w:tmpl w:val="A784F416"/>
    <w:lvl w:ilvl="0" w:tplc="B0C65150">
      <w:start w:val="1"/>
      <w:numFmt w:val="bullet"/>
      <w:lvlText w:val="•"/>
      <w:lvlJc w:val="left"/>
      <w:pPr>
        <w:tabs>
          <w:tab w:val="num" w:pos="720"/>
        </w:tabs>
        <w:ind w:left="720" w:hanging="360"/>
      </w:pPr>
      <w:rPr>
        <w:rFonts w:ascii="Arial" w:hAnsi="Arial" w:hint="default"/>
      </w:rPr>
    </w:lvl>
    <w:lvl w:ilvl="1" w:tplc="BB8C8614">
      <w:start w:val="32430"/>
      <w:numFmt w:val="bullet"/>
      <w:lvlText w:val="–"/>
      <w:lvlJc w:val="left"/>
      <w:pPr>
        <w:tabs>
          <w:tab w:val="num" w:pos="1440"/>
        </w:tabs>
        <w:ind w:left="1440" w:hanging="360"/>
      </w:pPr>
      <w:rPr>
        <w:rFonts w:ascii="Calibri Light" w:hAnsi="Calibri Light" w:hint="default"/>
      </w:rPr>
    </w:lvl>
    <w:lvl w:ilvl="2" w:tplc="0FA446D0" w:tentative="1">
      <w:start w:val="1"/>
      <w:numFmt w:val="bullet"/>
      <w:lvlText w:val="•"/>
      <w:lvlJc w:val="left"/>
      <w:pPr>
        <w:tabs>
          <w:tab w:val="num" w:pos="2160"/>
        </w:tabs>
        <w:ind w:left="2160" w:hanging="360"/>
      </w:pPr>
      <w:rPr>
        <w:rFonts w:ascii="Arial" w:hAnsi="Arial" w:hint="default"/>
      </w:rPr>
    </w:lvl>
    <w:lvl w:ilvl="3" w:tplc="0C9C0F9C" w:tentative="1">
      <w:start w:val="1"/>
      <w:numFmt w:val="bullet"/>
      <w:lvlText w:val="•"/>
      <w:lvlJc w:val="left"/>
      <w:pPr>
        <w:tabs>
          <w:tab w:val="num" w:pos="2880"/>
        </w:tabs>
        <w:ind w:left="2880" w:hanging="360"/>
      </w:pPr>
      <w:rPr>
        <w:rFonts w:ascii="Arial" w:hAnsi="Arial" w:hint="default"/>
      </w:rPr>
    </w:lvl>
    <w:lvl w:ilvl="4" w:tplc="4AF4F54A" w:tentative="1">
      <w:start w:val="1"/>
      <w:numFmt w:val="bullet"/>
      <w:lvlText w:val="•"/>
      <w:lvlJc w:val="left"/>
      <w:pPr>
        <w:tabs>
          <w:tab w:val="num" w:pos="3600"/>
        </w:tabs>
        <w:ind w:left="3600" w:hanging="360"/>
      </w:pPr>
      <w:rPr>
        <w:rFonts w:ascii="Arial" w:hAnsi="Arial" w:hint="default"/>
      </w:rPr>
    </w:lvl>
    <w:lvl w:ilvl="5" w:tplc="9D88DBAC" w:tentative="1">
      <w:start w:val="1"/>
      <w:numFmt w:val="bullet"/>
      <w:lvlText w:val="•"/>
      <w:lvlJc w:val="left"/>
      <w:pPr>
        <w:tabs>
          <w:tab w:val="num" w:pos="4320"/>
        </w:tabs>
        <w:ind w:left="4320" w:hanging="360"/>
      </w:pPr>
      <w:rPr>
        <w:rFonts w:ascii="Arial" w:hAnsi="Arial" w:hint="default"/>
      </w:rPr>
    </w:lvl>
    <w:lvl w:ilvl="6" w:tplc="DDDC0112" w:tentative="1">
      <w:start w:val="1"/>
      <w:numFmt w:val="bullet"/>
      <w:lvlText w:val="•"/>
      <w:lvlJc w:val="left"/>
      <w:pPr>
        <w:tabs>
          <w:tab w:val="num" w:pos="5040"/>
        </w:tabs>
        <w:ind w:left="5040" w:hanging="360"/>
      </w:pPr>
      <w:rPr>
        <w:rFonts w:ascii="Arial" w:hAnsi="Arial" w:hint="default"/>
      </w:rPr>
    </w:lvl>
    <w:lvl w:ilvl="7" w:tplc="79866E7A" w:tentative="1">
      <w:start w:val="1"/>
      <w:numFmt w:val="bullet"/>
      <w:lvlText w:val="•"/>
      <w:lvlJc w:val="left"/>
      <w:pPr>
        <w:tabs>
          <w:tab w:val="num" w:pos="5760"/>
        </w:tabs>
        <w:ind w:left="5760" w:hanging="360"/>
      </w:pPr>
      <w:rPr>
        <w:rFonts w:ascii="Arial" w:hAnsi="Arial" w:hint="default"/>
      </w:rPr>
    </w:lvl>
    <w:lvl w:ilvl="8" w:tplc="D2963EE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38C417C"/>
    <w:multiLevelType w:val="hybridMultilevel"/>
    <w:tmpl w:val="AC5600FE"/>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647B0A22"/>
    <w:multiLevelType w:val="hybridMultilevel"/>
    <w:tmpl w:val="F926CB30"/>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65F113C8"/>
    <w:multiLevelType w:val="multilevel"/>
    <w:tmpl w:val="426A5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8C518B3"/>
    <w:multiLevelType w:val="hybridMultilevel"/>
    <w:tmpl w:val="A79ECA42"/>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6E0E6544"/>
    <w:multiLevelType w:val="multilevel"/>
    <w:tmpl w:val="597C7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368"/>
        </w:tabs>
        <w:ind w:left="-368" w:hanging="360"/>
      </w:pPr>
      <w:rPr>
        <w:rFonts w:ascii="Symbol" w:hAnsi="Symbol" w:hint="default"/>
        <w:b/>
        <w:i w:val="0"/>
        <w:color w:val="auto"/>
        <w:sz w:val="22"/>
      </w:rPr>
    </w:lvl>
    <w:lvl w:ilvl="1" w:tplc="04090003">
      <w:start w:val="1"/>
      <w:numFmt w:val="bullet"/>
      <w:lvlText w:val="o"/>
      <w:lvlJc w:val="left"/>
      <w:pPr>
        <w:tabs>
          <w:tab w:val="num" w:pos="-6128"/>
        </w:tabs>
        <w:ind w:left="-6128" w:hanging="360"/>
      </w:pPr>
      <w:rPr>
        <w:rFonts w:ascii="Courier New" w:hAnsi="Courier New" w:cs="Courier New" w:hint="default"/>
      </w:rPr>
    </w:lvl>
    <w:lvl w:ilvl="2" w:tplc="04090005">
      <w:start w:val="1"/>
      <w:numFmt w:val="bullet"/>
      <w:lvlText w:val=""/>
      <w:lvlJc w:val="left"/>
      <w:pPr>
        <w:tabs>
          <w:tab w:val="num" w:pos="-5408"/>
        </w:tabs>
        <w:ind w:left="-5408" w:hanging="360"/>
      </w:pPr>
      <w:rPr>
        <w:rFonts w:ascii="Wingdings" w:hAnsi="Wingdings" w:hint="default"/>
      </w:rPr>
    </w:lvl>
    <w:lvl w:ilvl="3" w:tplc="04090001">
      <w:start w:val="1"/>
      <w:numFmt w:val="bullet"/>
      <w:lvlText w:val=""/>
      <w:lvlJc w:val="left"/>
      <w:pPr>
        <w:tabs>
          <w:tab w:val="num" w:pos="-4688"/>
        </w:tabs>
        <w:ind w:left="-4688" w:hanging="360"/>
      </w:pPr>
      <w:rPr>
        <w:rFonts w:ascii="Symbol" w:hAnsi="Symbol" w:hint="default"/>
      </w:rPr>
    </w:lvl>
    <w:lvl w:ilvl="4" w:tplc="04090003">
      <w:start w:val="1"/>
      <w:numFmt w:val="bullet"/>
      <w:lvlText w:val="o"/>
      <w:lvlJc w:val="left"/>
      <w:pPr>
        <w:tabs>
          <w:tab w:val="num" w:pos="-3968"/>
        </w:tabs>
        <w:ind w:left="-3968" w:hanging="360"/>
      </w:pPr>
      <w:rPr>
        <w:rFonts w:ascii="Courier New" w:hAnsi="Courier New" w:cs="Courier New" w:hint="default"/>
      </w:rPr>
    </w:lvl>
    <w:lvl w:ilvl="5" w:tplc="04090005">
      <w:start w:val="1"/>
      <w:numFmt w:val="bullet"/>
      <w:lvlText w:val=""/>
      <w:lvlJc w:val="left"/>
      <w:pPr>
        <w:tabs>
          <w:tab w:val="num" w:pos="-3248"/>
        </w:tabs>
        <w:ind w:left="-3248" w:hanging="360"/>
      </w:pPr>
      <w:rPr>
        <w:rFonts w:ascii="Wingdings" w:hAnsi="Wingdings" w:hint="default"/>
      </w:rPr>
    </w:lvl>
    <w:lvl w:ilvl="6" w:tplc="04090001">
      <w:start w:val="1"/>
      <w:numFmt w:val="bullet"/>
      <w:lvlText w:val=""/>
      <w:lvlJc w:val="left"/>
      <w:pPr>
        <w:tabs>
          <w:tab w:val="num" w:pos="-2528"/>
        </w:tabs>
        <w:ind w:left="-2528" w:hanging="360"/>
      </w:pPr>
      <w:rPr>
        <w:rFonts w:ascii="Symbol" w:hAnsi="Symbol" w:hint="default"/>
      </w:rPr>
    </w:lvl>
    <w:lvl w:ilvl="7" w:tplc="04090003" w:tentative="1">
      <w:start w:val="1"/>
      <w:numFmt w:val="bullet"/>
      <w:lvlText w:val="o"/>
      <w:lvlJc w:val="left"/>
      <w:pPr>
        <w:tabs>
          <w:tab w:val="num" w:pos="-1808"/>
        </w:tabs>
        <w:ind w:left="-1808" w:hanging="360"/>
      </w:pPr>
      <w:rPr>
        <w:rFonts w:ascii="Courier New" w:hAnsi="Courier New" w:cs="Courier New" w:hint="default"/>
      </w:rPr>
    </w:lvl>
    <w:lvl w:ilvl="8" w:tplc="04090005" w:tentative="1">
      <w:start w:val="1"/>
      <w:numFmt w:val="bullet"/>
      <w:lvlText w:val=""/>
      <w:lvlJc w:val="left"/>
      <w:pPr>
        <w:tabs>
          <w:tab w:val="num" w:pos="-1088"/>
        </w:tabs>
        <w:ind w:left="-1088" w:hanging="360"/>
      </w:pPr>
      <w:rPr>
        <w:rFonts w:ascii="Wingdings" w:hAnsi="Wingdings" w:hint="default"/>
      </w:rPr>
    </w:lvl>
  </w:abstractNum>
  <w:abstractNum w:abstractNumId="39" w15:restartNumberingAfterBreak="0">
    <w:nsid w:val="738A43E3"/>
    <w:multiLevelType w:val="multilevel"/>
    <w:tmpl w:val="24927520"/>
    <w:lvl w:ilvl="0">
      <w:start w:val="1"/>
      <w:numFmt w:val="bullet"/>
      <w:lvlText w:val=""/>
      <w:lvlJc w:val="left"/>
      <w:pPr>
        <w:tabs>
          <w:tab w:val="num" w:pos="600"/>
        </w:tabs>
        <w:ind w:left="600" w:hanging="360"/>
      </w:pPr>
      <w:rPr>
        <w:rFonts w:ascii="Symbol" w:hAnsi="Symbol" w:hint="default"/>
        <w:sz w:val="20"/>
      </w:rPr>
    </w:lvl>
    <w:lvl w:ilvl="1" w:tentative="1">
      <w:start w:val="1"/>
      <w:numFmt w:val="bullet"/>
      <w:lvlText w:val=""/>
      <w:lvlJc w:val="left"/>
      <w:pPr>
        <w:tabs>
          <w:tab w:val="num" w:pos="1320"/>
        </w:tabs>
        <w:ind w:left="1320" w:hanging="360"/>
      </w:pPr>
      <w:rPr>
        <w:rFonts w:ascii="Symbol" w:hAnsi="Symbol" w:hint="default"/>
        <w:sz w:val="20"/>
      </w:rPr>
    </w:lvl>
    <w:lvl w:ilvl="2" w:tentative="1">
      <w:start w:val="1"/>
      <w:numFmt w:val="bullet"/>
      <w:lvlText w:val=""/>
      <w:lvlJc w:val="left"/>
      <w:pPr>
        <w:tabs>
          <w:tab w:val="num" w:pos="2040"/>
        </w:tabs>
        <w:ind w:left="2040" w:hanging="360"/>
      </w:pPr>
      <w:rPr>
        <w:rFonts w:ascii="Symbol" w:hAnsi="Symbol" w:hint="default"/>
        <w:sz w:val="20"/>
      </w:rPr>
    </w:lvl>
    <w:lvl w:ilvl="3" w:tentative="1">
      <w:start w:val="1"/>
      <w:numFmt w:val="bullet"/>
      <w:lvlText w:val=""/>
      <w:lvlJc w:val="left"/>
      <w:pPr>
        <w:tabs>
          <w:tab w:val="num" w:pos="2760"/>
        </w:tabs>
        <w:ind w:left="2760" w:hanging="360"/>
      </w:pPr>
      <w:rPr>
        <w:rFonts w:ascii="Symbol" w:hAnsi="Symbol" w:hint="default"/>
        <w:sz w:val="20"/>
      </w:rPr>
    </w:lvl>
    <w:lvl w:ilvl="4" w:tentative="1">
      <w:start w:val="1"/>
      <w:numFmt w:val="bullet"/>
      <w:lvlText w:val=""/>
      <w:lvlJc w:val="left"/>
      <w:pPr>
        <w:tabs>
          <w:tab w:val="num" w:pos="3480"/>
        </w:tabs>
        <w:ind w:left="3480" w:hanging="360"/>
      </w:pPr>
      <w:rPr>
        <w:rFonts w:ascii="Symbol" w:hAnsi="Symbol" w:hint="default"/>
        <w:sz w:val="20"/>
      </w:rPr>
    </w:lvl>
    <w:lvl w:ilvl="5" w:tentative="1">
      <w:start w:val="1"/>
      <w:numFmt w:val="bullet"/>
      <w:lvlText w:val=""/>
      <w:lvlJc w:val="left"/>
      <w:pPr>
        <w:tabs>
          <w:tab w:val="num" w:pos="4200"/>
        </w:tabs>
        <w:ind w:left="4200" w:hanging="360"/>
      </w:pPr>
      <w:rPr>
        <w:rFonts w:ascii="Symbol" w:hAnsi="Symbol" w:hint="default"/>
        <w:sz w:val="20"/>
      </w:rPr>
    </w:lvl>
    <w:lvl w:ilvl="6" w:tentative="1">
      <w:start w:val="1"/>
      <w:numFmt w:val="bullet"/>
      <w:lvlText w:val=""/>
      <w:lvlJc w:val="left"/>
      <w:pPr>
        <w:tabs>
          <w:tab w:val="num" w:pos="4920"/>
        </w:tabs>
        <w:ind w:left="4920" w:hanging="360"/>
      </w:pPr>
      <w:rPr>
        <w:rFonts w:ascii="Symbol" w:hAnsi="Symbol" w:hint="default"/>
        <w:sz w:val="20"/>
      </w:rPr>
    </w:lvl>
    <w:lvl w:ilvl="7" w:tentative="1">
      <w:start w:val="1"/>
      <w:numFmt w:val="bullet"/>
      <w:lvlText w:val=""/>
      <w:lvlJc w:val="left"/>
      <w:pPr>
        <w:tabs>
          <w:tab w:val="num" w:pos="5640"/>
        </w:tabs>
        <w:ind w:left="5640" w:hanging="360"/>
      </w:pPr>
      <w:rPr>
        <w:rFonts w:ascii="Symbol" w:hAnsi="Symbol" w:hint="default"/>
        <w:sz w:val="20"/>
      </w:rPr>
    </w:lvl>
    <w:lvl w:ilvl="8" w:tentative="1">
      <w:start w:val="1"/>
      <w:numFmt w:val="bullet"/>
      <w:lvlText w:val=""/>
      <w:lvlJc w:val="left"/>
      <w:pPr>
        <w:tabs>
          <w:tab w:val="num" w:pos="6360"/>
        </w:tabs>
        <w:ind w:left="6360" w:hanging="360"/>
      </w:pPr>
      <w:rPr>
        <w:rFonts w:ascii="Symbol" w:hAnsi="Symbol" w:hint="default"/>
        <w:sz w:val="20"/>
      </w:rPr>
    </w:lvl>
  </w:abstractNum>
  <w:abstractNum w:abstractNumId="40" w15:restartNumberingAfterBreak="0">
    <w:nsid w:val="740C3FF7"/>
    <w:multiLevelType w:val="hybridMultilevel"/>
    <w:tmpl w:val="160C2042"/>
    <w:lvl w:ilvl="0" w:tplc="0409000F">
      <w:start w:val="1"/>
      <w:numFmt w:val="decimal"/>
      <w:lvlText w:val="%1."/>
      <w:lvlJc w:val="left"/>
      <w:pPr>
        <w:ind w:left="480" w:hanging="480"/>
      </w:pPr>
    </w:lvl>
    <w:lvl w:ilvl="1" w:tplc="A704DE8E">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4FD60C6"/>
    <w:multiLevelType w:val="hybridMultilevel"/>
    <w:tmpl w:val="C7245D8E"/>
    <w:lvl w:ilvl="0" w:tplc="51488ABC">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7A000FD"/>
    <w:multiLevelType w:val="hybridMultilevel"/>
    <w:tmpl w:val="2ECE175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EA6109"/>
    <w:multiLevelType w:val="multilevel"/>
    <w:tmpl w:val="D6EE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43"/>
  </w:num>
  <w:num w:numId="3">
    <w:abstractNumId w:val="38"/>
  </w:num>
  <w:num w:numId="4">
    <w:abstractNumId w:val="23"/>
  </w:num>
  <w:num w:numId="5">
    <w:abstractNumId w:val="5"/>
  </w:num>
  <w:num w:numId="6">
    <w:abstractNumId w:val="1"/>
  </w:num>
  <w:num w:numId="7">
    <w:abstractNumId w:val="21"/>
  </w:num>
  <w:num w:numId="8">
    <w:abstractNumId w:val="0"/>
  </w:num>
  <w:num w:numId="9">
    <w:abstractNumId w:val="12"/>
  </w:num>
  <w:num w:numId="10">
    <w:abstractNumId w:val="22"/>
  </w:num>
  <w:num w:numId="11">
    <w:abstractNumId w:val="40"/>
  </w:num>
  <w:num w:numId="12">
    <w:abstractNumId w:val="32"/>
  </w:num>
  <w:num w:numId="13">
    <w:abstractNumId w:val="44"/>
  </w:num>
  <w:num w:numId="14">
    <w:abstractNumId w:val="30"/>
  </w:num>
  <w:num w:numId="15">
    <w:abstractNumId w:val="37"/>
  </w:num>
  <w:num w:numId="16">
    <w:abstractNumId w:val="35"/>
  </w:num>
  <w:num w:numId="17">
    <w:abstractNumId w:val="16"/>
  </w:num>
  <w:num w:numId="18">
    <w:abstractNumId w:val="9"/>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0"/>
  </w:num>
  <w:num w:numId="22">
    <w:abstractNumId w:val="15"/>
  </w:num>
  <w:num w:numId="23">
    <w:abstractNumId w:val="18"/>
  </w:num>
  <w:num w:numId="24">
    <w:abstractNumId w:val="14"/>
  </w:num>
  <w:num w:numId="25">
    <w:abstractNumId w:val="7"/>
  </w:num>
  <w:num w:numId="26">
    <w:abstractNumId w:val="17"/>
  </w:num>
  <w:num w:numId="27">
    <w:abstractNumId w:val="36"/>
  </w:num>
  <w:num w:numId="28">
    <w:abstractNumId w:val="23"/>
  </w:num>
  <w:num w:numId="29">
    <w:abstractNumId w:val="42"/>
  </w:num>
  <w:num w:numId="30">
    <w:abstractNumId w:val="41"/>
  </w:num>
  <w:num w:numId="31">
    <w:abstractNumId w:val="6"/>
  </w:num>
  <w:num w:numId="32">
    <w:abstractNumId w:val="34"/>
  </w:num>
  <w:num w:numId="33">
    <w:abstractNumId w:val="31"/>
  </w:num>
  <w:num w:numId="34">
    <w:abstractNumId w:val="29"/>
  </w:num>
  <w:num w:numId="35">
    <w:abstractNumId w:val="26"/>
  </w:num>
  <w:num w:numId="36">
    <w:abstractNumId w:val="11"/>
  </w:num>
  <w:num w:numId="37">
    <w:abstractNumId w:val="25"/>
  </w:num>
  <w:num w:numId="38">
    <w:abstractNumId w:val="28"/>
  </w:num>
  <w:num w:numId="39">
    <w:abstractNumId w:val="39"/>
  </w:num>
  <w:num w:numId="40">
    <w:abstractNumId w:val="2"/>
  </w:num>
  <w:num w:numId="41">
    <w:abstractNumId w:val="27"/>
  </w:num>
  <w:num w:numId="42">
    <w:abstractNumId w:val="3"/>
  </w:num>
  <w:num w:numId="43">
    <w:abstractNumId w:val="20"/>
  </w:num>
  <w:num w:numId="44">
    <w:abstractNumId w:val="13"/>
  </w:num>
  <w:num w:numId="45">
    <w:abstractNumId w:val="24"/>
  </w:num>
  <w:num w:numId="46">
    <w:abstractNumId w:val="33"/>
  </w:num>
  <w:num w:numId="47">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33"/>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5FA"/>
    <w:rsid w:val="000047FD"/>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65"/>
    <w:rsid w:val="00011453"/>
    <w:rsid w:val="0001149F"/>
    <w:rsid w:val="00011713"/>
    <w:rsid w:val="00012144"/>
    <w:rsid w:val="00012217"/>
    <w:rsid w:val="00012237"/>
    <w:rsid w:val="0001305F"/>
    <w:rsid w:val="000138E8"/>
    <w:rsid w:val="00013C9B"/>
    <w:rsid w:val="00014543"/>
    <w:rsid w:val="000146DA"/>
    <w:rsid w:val="00014915"/>
    <w:rsid w:val="00014F95"/>
    <w:rsid w:val="00015030"/>
    <w:rsid w:val="00015689"/>
    <w:rsid w:val="00015D12"/>
    <w:rsid w:val="000161E7"/>
    <w:rsid w:val="0001658A"/>
    <w:rsid w:val="00016DD1"/>
    <w:rsid w:val="00016E31"/>
    <w:rsid w:val="00016FAE"/>
    <w:rsid w:val="00016FD5"/>
    <w:rsid w:val="00017107"/>
    <w:rsid w:val="00017A0D"/>
    <w:rsid w:val="00017B80"/>
    <w:rsid w:val="00017D8A"/>
    <w:rsid w:val="00017FF9"/>
    <w:rsid w:val="000207A3"/>
    <w:rsid w:val="00020E1C"/>
    <w:rsid w:val="00020FFB"/>
    <w:rsid w:val="000216BC"/>
    <w:rsid w:val="00021DF4"/>
    <w:rsid w:val="0002218A"/>
    <w:rsid w:val="0002222E"/>
    <w:rsid w:val="00022A1C"/>
    <w:rsid w:val="00023418"/>
    <w:rsid w:val="000234BE"/>
    <w:rsid w:val="000235B8"/>
    <w:rsid w:val="000235EC"/>
    <w:rsid w:val="00023A66"/>
    <w:rsid w:val="00023AE2"/>
    <w:rsid w:val="000244C9"/>
    <w:rsid w:val="000245E4"/>
    <w:rsid w:val="00024665"/>
    <w:rsid w:val="00024762"/>
    <w:rsid w:val="00024983"/>
    <w:rsid w:val="00024B57"/>
    <w:rsid w:val="000257A4"/>
    <w:rsid w:val="00025A52"/>
    <w:rsid w:val="000262E0"/>
    <w:rsid w:val="000266A5"/>
    <w:rsid w:val="00026D3A"/>
    <w:rsid w:val="000276E6"/>
    <w:rsid w:val="000277F1"/>
    <w:rsid w:val="000279DE"/>
    <w:rsid w:val="00027BD5"/>
    <w:rsid w:val="00030479"/>
    <w:rsid w:val="000304AC"/>
    <w:rsid w:val="00030681"/>
    <w:rsid w:val="000307C9"/>
    <w:rsid w:val="000317F8"/>
    <w:rsid w:val="00031A1E"/>
    <w:rsid w:val="00032166"/>
    <w:rsid w:val="00032392"/>
    <w:rsid w:val="00032986"/>
    <w:rsid w:val="00032A3A"/>
    <w:rsid w:val="00032D83"/>
    <w:rsid w:val="00032F7F"/>
    <w:rsid w:val="0003307A"/>
    <w:rsid w:val="00033144"/>
    <w:rsid w:val="00033297"/>
    <w:rsid w:val="000333C0"/>
    <w:rsid w:val="00033B05"/>
    <w:rsid w:val="00033B4D"/>
    <w:rsid w:val="00033CCF"/>
    <w:rsid w:val="00033F0E"/>
    <w:rsid w:val="00034464"/>
    <w:rsid w:val="00034660"/>
    <w:rsid w:val="000348B8"/>
    <w:rsid w:val="0003491E"/>
    <w:rsid w:val="00034A4D"/>
    <w:rsid w:val="000350E7"/>
    <w:rsid w:val="00035323"/>
    <w:rsid w:val="0003597F"/>
    <w:rsid w:val="00035B08"/>
    <w:rsid w:val="00035BCE"/>
    <w:rsid w:val="0003653A"/>
    <w:rsid w:val="000370C3"/>
    <w:rsid w:val="0003726E"/>
    <w:rsid w:val="00037A9E"/>
    <w:rsid w:val="00037C0A"/>
    <w:rsid w:val="00040B33"/>
    <w:rsid w:val="000412E0"/>
    <w:rsid w:val="00041A22"/>
    <w:rsid w:val="00041B84"/>
    <w:rsid w:val="00042441"/>
    <w:rsid w:val="000428DF"/>
    <w:rsid w:val="00042D34"/>
    <w:rsid w:val="00043405"/>
    <w:rsid w:val="00043468"/>
    <w:rsid w:val="00043529"/>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C0F"/>
    <w:rsid w:val="00046D9C"/>
    <w:rsid w:val="00047B84"/>
    <w:rsid w:val="000500A2"/>
    <w:rsid w:val="0005016B"/>
    <w:rsid w:val="00050679"/>
    <w:rsid w:val="000506DC"/>
    <w:rsid w:val="00050861"/>
    <w:rsid w:val="00050936"/>
    <w:rsid w:val="00050AB9"/>
    <w:rsid w:val="00050FB5"/>
    <w:rsid w:val="000517D9"/>
    <w:rsid w:val="00051B79"/>
    <w:rsid w:val="00051D4C"/>
    <w:rsid w:val="00051E85"/>
    <w:rsid w:val="0005249D"/>
    <w:rsid w:val="000524B1"/>
    <w:rsid w:val="000528EE"/>
    <w:rsid w:val="00052B1E"/>
    <w:rsid w:val="0005301C"/>
    <w:rsid w:val="00053608"/>
    <w:rsid w:val="00053B1F"/>
    <w:rsid w:val="00053DB1"/>
    <w:rsid w:val="00054271"/>
    <w:rsid w:val="000544E6"/>
    <w:rsid w:val="00054720"/>
    <w:rsid w:val="00054F3A"/>
    <w:rsid w:val="000552EC"/>
    <w:rsid w:val="000554D7"/>
    <w:rsid w:val="00055B1F"/>
    <w:rsid w:val="00055D18"/>
    <w:rsid w:val="00055E02"/>
    <w:rsid w:val="00056048"/>
    <w:rsid w:val="00056154"/>
    <w:rsid w:val="00056561"/>
    <w:rsid w:val="00056842"/>
    <w:rsid w:val="00056A1A"/>
    <w:rsid w:val="0005714B"/>
    <w:rsid w:val="00057313"/>
    <w:rsid w:val="00057364"/>
    <w:rsid w:val="00057BB7"/>
    <w:rsid w:val="00060097"/>
    <w:rsid w:val="00060288"/>
    <w:rsid w:val="000602A0"/>
    <w:rsid w:val="000603C5"/>
    <w:rsid w:val="00060861"/>
    <w:rsid w:val="000609D8"/>
    <w:rsid w:val="00060CEB"/>
    <w:rsid w:val="00060CF7"/>
    <w:rsid w:val="00060DD8"/>
    <w:rsid w:val="0006184D"/>
    <w:rsid w:val="00061B50"/>
    <w:rsid w:val="00061D25"/>
    <w:rsid w:val="00061E75"/>
    <w:rsid w:val="000623AA"/>
    <w:rsid w:val="000623E2"/>
    <w:rsid w:val="00062AA1"/>
    <w:rsid w:val="00062BA4"/>
    <w:rsid w:val="00062D5D"/>
    <w:rsid w:val="00063252"/>
    <w:rsid w:val="000634DE"/>
    <w:rsid w:val="000637C2"/>
    <w:rsid w:val="00063C5D"/>
    <w:rsid w:val="00063DD6"/>
    <w:rsid w:val="00063E8E"/>
    <w:rsid w:val="0006478B"/>
    <w:rsid w:val="00064E7D"/>
    <w:rsid w:val="00064F3A"/>
    <w:rsid w:val="000653B1"/>
    <w:rsid w:val="0006586E"/>
    <w:rsid w:val="00065EF2"/>
    <w:rsid w:val="00066193"/>
    <w:rsid w:val="00066900"/>
    <w:rsid w:val="000669CF"/>
    <w:rsid w:val="00066A62"/>
    <w:rsid w:val="00066DA1"/>
    <w:rsid w:val="00067172"/>
    <w:rsid w:val="00067257"/>
    <w:rsid w:val="000673E1"/>
    <w:rsid w:val="00067A28"/>
    <w:rsid w:val="00067A64"/>
    <w:rsid w:val="00070781"/>
    <w:rsid w:val="00070B7C"/>
    <w:rsid w:val="00070C9C"/>
    <w:rsid w:val="00070F56"/>
    <w:rsid w:val="000713EB"/>
    <w:rsid w:val="00071B04"/>
    <w:rsid w:val="0007222E"/>
    <w:rsid w:val="0007267B"/>
    <w:rsid w:val="00072A47"/>
    <w:rsid w:val="00072DF5"/>
    <w:rsid w:val="00073F74"/>
    <w:rsid w:val="00073F79"/>
    <w:rsid w:val="00074FB4"/>
    <w:rsid w:val="00074FF9"/>
    <w:rsid w:val="00075820"/>
    <w:rsid w:val="00075D95"/>
    <w:rsid w:val="00076921"/>
    <w:rsid w:val="00076AB1"/>
    <w:rsid w:val="00076DA4"/>
    <w:rsid w:val="000771A9"/>
    <w:rsid w:val="00077519"/>
    <w:rsid w:val="00077A44"/>
    <w:rsid w:val="00077AA6"/>
    <w:rsid w:val="00077BB7"/>
    <w:rsid w:val="00077D9E"/>
    <w:rsid w:val="0008028B"/>
    <w:rsid w:val="00080493"/>
    <w:rsid w:val="00080ED5"/>
    <w:rsid w:val="0008101D"/>
    <w:rsid w:val="00081BB5"/>
    <w:rsid w:val="00081E2B"/>
    <w:rsid w:val="0008209D"/>
    <w:rsid w:val="00082478"/>
    <w:rsid w:val="000831CE"/>
    <w:rsid w:val="00083871"/>
    <w:rsid w:val="00083FEA"/>
    <w:rsid w:val="000840BA"/>
    <w:rsid w:val="00084136"/>
    <w:rsid w:val="000841A0"/>
    <w:rsid w:val="000841FD"/>
    <w:rsid w:val="00084612"/>
    <w:rsid w:val="00084A61"/>
    <w:rsid w:val="00084A9F"/>
    <w:rsid w:val="00084B68"/>
    <w:rsid w:val="00085042"/>
    <w:rsid w:val="00086225"/>
    <w:rsid w:val="00086675"/>
    <w:rsid w:val="000866C9"/>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013"/>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9FB"/>
    <w:rsid w:val="00097A81"/>
    <w:rsid w:val="00097A8F"/>
    <w:rsid w:val="00097F20"/>
    <w:rsid w:val="000A01FA"/>
    <w:rsid w:val="000A0202"/>
    <w:rsid w:val="000A0303"/>
    <w:rsid w:val="000A036B"/>
    <w:rsid w:val="000A0679"/>
    <w:rsid w:val="000A08C1"/>
    <w:rsid w:val="000A0A8C"/>
    <w:rsid w:val="000A0C79"/>
    <w:rsid w:val="000A0D17"/>
    <w:rsid w:val="000A0FC2"/>
    <w:rsid w:val="000A1060"/>
    <w:rsid w:val="000A11D2"/>
    <w:rsid w:val="000A15F3"/>
    <w:rsid w:val="000A18F0"/>
    <w:rsid w:val="000A1B88"/>
    <w:rsid w:val="000A1D6A"/>
    <w:rsid w:val="000A2082"/>
    <w:rsid w:val="000A3564"/>
    <w:rsid w:val="000A4A89"/>
    <w:rsid w:val="000A50B8"/>
    <w:rsid w:val="000A51B1"/>
    <w:rsid w:val="000A5357"/>
    <w:rsid w:val="000A54D7"/>
    <w:rsid w:val="000A583C"/>
    <w:rsid w:val="000A5C81"/>
    <w:rsid w:val="000A66B8"/>
    <w:rsid w:val="000A696B"/>
    <w:rsid w:val="000A6BED"/>
    <w:rsid w:val="000A70A0"/>
    <w:rsid w:val="000A73A1"/>
    <w:rsid w:val="000A7A44"/>
    <w:rsid w:val="000A7E7E"/>
    <w:rsid w:val="000A7F79"/>
    <w:rsid w:val="000B00EC"/>
    <w:rsid w:val="000B01DD"/>
    <w:rsid w:val="000B0212"/>
    <w:rsid w:val="000B02BB"/>
    <w:rsid w:val="000B0371"/>
    <w:rsid w:val="000B0B05"/>
    <w:rsid w:val="000B0B8D"/>
    <w:rsid w:val="000B0D74"/>
    <w:rsid w:val="000B0E49"/>
    <w:rsid w:val="000B0F4B"/>
    <w:rsid w:val="000B107C"/>
    <w:rsid w:val="000B1234"/>
    <w:rsid w:val="000B1ED5"/>
    <w:rsid w:val="000B2030"/>
    <w:rsid w:val="000B2125"/>
    <w:rsid w:val="000B259B"/>
    <w:rsid w:val="000B299C"/>
    <w:rsid w:val="000B2AE8"/>
    <w:rsid w:val="000B2D23"/>
    <w:rsid w:val="000B3037"/>
    <w:rsid w:val="000B3227"/>
    <w:rsid w:val="000B332B"/>
    <w:rsid w:val="000B35BD"/>
    <w:rsid w:val="000B3C4A"/>
    <w:rsid w:val="000B412B"/>
    <w:rsid w:val="000B4351"/>
    <w:rsid w:val="000B43BD"/>
    <w:rsid w:val="000B47F2"/>
    <w:rsid w:val="000B5018"/>
    <w:rsid w:val="000B5D35"/>
    <w:rsid w:val="000B5FB2"/>
    <w:rsid w:val="000B616D"/>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674E"/>
    <w:rsid w:val="000C6B15"/>
    <w:rsid w:val="000C727C"/>
    <w:rsid w:val="000C7602"/>
    <w:rsid w:val="000C7656"/>
    <w:rsid w:val="000C79D8"/>
    <w:rsid w:val="000D00F8"/>
    <w:rsid w:val="000D0590"/>
    <w:rsid w:val="000D09C9"/>
    <w:rsid w:val="000D0BFE"/>
    <w:rsid w:val="000D10AD"/>
    <w:rsid w:val="000D1360"/>
    <w:rsid w:val="000D1626"/>
    <w:rsid w:val="000D18F5"/>
    <w:rsid w:val="000D2295"/>
    <w:rsid w:val="000D24BF"/>
    <w:rsid w:val="000D2629"/>
    <w:rsid w:val="000D2904"/>
    <w:rsid w:val="000D29E4"/>
    <w:rsid w:val="000D2D4D"/>
    <w:rsid w:val="000D356F"/>
    <w:rsid w:val="000D35FC"/>
    <w:rsid w:val="000D360A"/>
    <w:rsid w:val="000D36DD"/>
    <w:rsid w:val="000D3F8F"/>
    <w:rsid w:val="000D405C"/>
    <w:rsid w:val="000D43F1"/>
    <w:rsid w:val="000D454A"/>
    <w:rsid w:val="000D48AF"/>
    <w:rsid w:val="000D4A71"/>
    <w:rsid w:val="000D5252"/>
    <w:rsid w:val="000D5403"/>
    <w:rsid w:val="000D572E"/>
    <w:rsid w:val="000D57FE"/>
    <w:rsid w:val="000D5C8A"/>
    <w:rsid w:val="000D6492"/>
    <w:rsid w:val="000D6E96"/>
    <w:rsid w:val="000D7101"/>
    <w:rsid w:val="000D743D"/>
    <w:rsid w:val="000D7A7E"/>
    <w:rsid w:val="000D7AC5"/>
    <w:rsid w:val="000E003E"/>
    <w:rsid w:val="000E0278"/>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257"/>
    <w:rsid w:val="000E2730"/>
    <w:rsid w:val="000E2B9E"/>
    <w:rsid w:val="000E3039"/>
    <w:rsid w:val="000E3058"/>
    <w:rsid w:val="000E3079"/>
    <w:rsid w:val="000E323A"/>
    <w:rsid w:val="000E340F"/>
    <w:rsid w:val="000E3493"/>
    <w:rsid w:val="000E3BF5"/>
    <w:rsid w:val="000E3C08"/>
    <w:rsid w:val="000E3D64"/>
    <w:rsid w:val="000E40A2"/>
    <w:rsid w:val="000E4614"/>
    <w:rsid w:val="000E49D5"/>
    <w:rsid w:val="000E4A18"/>
    <w:rsid w:val="000E4A4B"/>
    <w:rsid w:val="000E4C40"/>
    <w:rsid w:val="000E56B0"/>
    <w:rsid w:val="000E573D"/>
    <w:rsid w:val="000E5A0A"/>
    <w:rsid w:val="000E62EC"/>
    <w:rsid w:val="000E6438"/>
    <w:rsid w:val="000E65C4"/>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422"/>
    <w:rsid w:val="000F4549"/>
    <w:rsid w:val="000F4652"/>
    <w:rsid w:val="000F4AD6"/>
    <w:rsid w:val="000F4EF3"/>
    <w:rsid w:val="000F4F78"/>
    <w:rsid w:val="000F5057"/>
    <w:rsid w:val="000F54BC"/>
    <w:rsid w:val="000F558F"/>
    <w:rsid w:val="000F5B53"/>
    <w:rsid w:val="000F5DE1"/>
    <w:rsid w:val="000F606C"/>
    <w:rsid w:val="000F6B88"/>
    <w:rsid w:val="000F6C03"/>
    <w:rsid w:val="000F6EE5"/>
    <w:rsid w:val="000F7D52"/>
    <w:rsid w:val="00100446"/>
    <w:rsid w:val="001004B3"/>
    <w:rsid w:val="00100575"/>
    <w:rsid w:val="00100937"/>
    <w:rsid w:val="00100DB7"/>
    <w:rsid w:val="00100FC5"/>
    <w:rsid w:val="00101022"/>
    <w:rsid w:val="00101087"/>
    <w:rsid w:val="00101164"/>
    <w:rsid w:val="001018E2"/>
    <w:rsid w:val="0010195B"/>
    <w:rsid w:val="00101E79"/>
    <w:rsid w:val="00102416"/>
    <w:rsid w:val="001024E4"/>
    <w:rsid w:val="001029CE"/>
    <w:rsid w:val="00102C04"/>
    <w:rsid w:val="00103434"/>
    <w:rsid w:val="00103581"/>
    <w:rsid w:val="00103E67"/>
    <w:rsid w:val="001040B6"/>
    <w:rsid w:val="001041C6"/>
    <w:rsid w:val="0010432E"/>
    <w:rsid w:val="001047DE"/>
    <w:rsid w:val="00105425"/>
    <w:rsid w:val="00105462"/>
    <w:rsid w:val="00105747"/>
    <w:rsid w:val="00106A36"/>
    <w:rsid w:val="00106B1D"/>
    <w:rsid w:val="00106D5C"/>
    <w:rsid w:val="00106DAC"/>
    <w:rsid w:val="00106E5C"/>
    <w:rsid w:val="00106F4F"/>
    <w:rsid w:val="001070F3"/>
    <w:rsid w:val="00107180"/>
    <w:rsid w:val="0010742C"/>
    <w:rsid w:val="00107ACC"/>
    <w:rsid w:val="00107C9F"/>
    <w:rsid w:val="00107FAB"/>
    <w:rsid w:val="00110F55"/>
    <w:rsid w:val="00110F75"/>
    <w:rsid w:val="0011102B"/>
    <w:rsid w:val="0011164E"/>
    <w:rsid w:val="001118BE"/>
    <w:rsid w:val="00111A08"/>
    <w:rsid w:val="00111C9C"/>
    <w:rsid w:val="00112549"/>
    <w:rsid w:val="00112C63"/>
    <w:rsid w:val="00113264"/>
    <w:rsid w:val="00113F64"/>
    <w:rsid w:val="001140CD"/>
    <w:rsid w:val="00114754"/>
    <w:rsid w:val="00114768"/>
    <w:rsid w:val="00114FC4"/>
    <w:rsid w:val="00114FCA"/>
    <w:rsid w:val="00115117"/>
    <w:rsid w:val="001152F9"/>
    <w:rsid w:val="0011570B"/>
    <w:rsid w:val="001157F3"/>
    <w:rsid w:val="00115B52"/>
    <w:rsid w:val="00115F54"/>
    <w:rsid w:val="00116501"/>
    <w:rsid w:val="001166BE"/>
    <w:rsid w:val="001169F2"/>
    <w:rsid w:val="00116B68"/>
    <w:rsid w:val="0011714D"/>
    <w:rsid w:val="001203EA"/>
    <w:rsid w:val="0012044E"/>
    <w:rsid w:val="001204D7"/>
    <w:rsid w:val="001208C1"/>
    <w:rsid w:val="001208FC"/>
    <w:rsid w:val="00120A18"/>
    <w:rsid w:val="00120E47"/>
    <w:rsid w:val="00120EEF"/>
    <w:rsid w:val="00121979"/>
    <w:rsid w:val="00121CB1"/>
    <w:rsid w:val="00121DA7"/>
    <w:rsid w:val="001220BB"/>
    <w:rsid w:val="00122655"/>
    <w:rsid w:val="00122752"/>
    <w:rsid w:val="001227B6"/>
    <w:rsid w:val="00122843"/>
    <w:rsid w:val="001229C5"/>
    <w:rsid w:val="001229FA"/>
    <w:rsid w:val="001237FF"/>
    <w:rsid w:val="00123844"/>
    <w:rsid w:val="0012389B"/>
    <w:rsid w:val="00123A2D"/>
    <w:rsid w:val="00124095"/>
    <w:rsid w:val="0012454E"/>
    <w:rsid w:val="00124912"/>
    <w:rsid w:val="0012588C"/>
    <w:rsid w:val="001259DD"/>
    <w:rsid w:val="00125AB6"/>
    <w:rsid w:val="00126852"/>
    <w:rsid w:val="00126941"/>
    <w:rsid w:val="00126E60"/>
    <w:rsid w:val="00126EB4"/>
    <w:rsid w:val="001274C6"/>
    <w:rsid w:val="00127CBC"/>
    <w:rsid w:val="001302C8"/>
    <w:rsid w:val="00130510"/>
    <w:rsid w:val="001306AA"/>
    <w:rsid w:val="00130FB7"/>
    <w:rsid w:val="001314A0"/>
    <w:rsid w:val="00131562"/>
    <w:rsid w:val="0013226E"/>
    <w:rsid w:val="0013275C"/>
    <w:rsid w:val="00132802"/>
    <w:rsid w:val="00132826"/>
    <w:rsid w:val="001328F7"/>
    <w:rsid w:val="0013297C"/>
    <w:rsid w:val="00133239"/>
    <w:rsid w:val="00133758"/>
    <w:rsid w:val="00133BBA"/>
    <w:rsid w:val="00133D36"/>
    <w:rsid w:val="00133D61"/>
    <w:rsid w:val="001341E3"/>
    <w:rsid w:val="001349FE"/>
    <w:rsid w:val="00134ADF"/>
    <w:rsid w:val="001352BE"/>
    <w:rsid w:val="001355E7"/>
    <w:rsid w:val="00136162"/>
    <w:rsid w:val="001364F1"/>
    <w:rsid w:val="0013657B"/>
    <w:rsid w:val="001365CE"/>
    <w:rsid w:val="001367F5"/>
    <w:rsid w:val="00137428"/>
    <w:rsid w:val="00137935"/>
    <w:rsid w:val="001401CB"/>
    <w:rsid w:val="0014058C"/>
    <w:rsid w:val="001409C4"/>
    <w:rsid w:val="00140ABD"/>
    <w:rsid w:val="00140B83"/>
    <w:rsid w:val="0014152E"/>
    <w:rsid w:val="001417F3"/>
    <w:rsid w:val="001423B3"/>
    <w:rsid w:val="0014243A"/>
    <w:rsid w:val="001424E0"/>
    <w:rsid w:val="00142855"/>
    <w:rsid w:val="00142930"/>
    <w:rsid w:val="00142D75"/>
    <w:rsid w:val="001436D1"/>
    <w:rsid w:val="00144732"/>
    <w:rsid w:val="00144BD2"/>
    <w:rsid w:val="00144BF1"/>
    <w:rsid w:val="00144ED0"/>
    <w:rsid w:val="00145581"/>
    <w:rsid w:val="001455A9"/>
    <w:rsid w:val="001455BE"/>
    <w:rsid w:val="00145B02"/>
    <w:rsid w:val="00145D63"/>
    <w:rsid w:val="0014605E"/>
    <w:rsid w:val="0014606A"/>
    <w:rsid w:val="001468C6"/>
    <w:rsid w:val="00146F2C"/>
    <w:rsid w:val="00147188"/>
    <w:rsid w:val="0014780B"/>
    <w:rsid w:val="00147C32"/>
    <w:rsid w:val="00147E9F"/>
    <w:rsid w:val="0015004C"/>
    <w:rsid w:val="00150718"/>
    <w:rsid w:val="00150CF9"/>
    <w:rsid w:val="0015153B"/>
    <w:rsid w:val="00151755"/>
    <w:rsid w:val="00151A8E"/>
    <w:rsid w:val="00151AB8"/>
    <w:rsid w:val="0015207B"/>
    <w:rsid w:val="001523B5"/>
    <w:rsid w:val="001527A1"/>
    <w:rsid w:val="0015333F"/>
    <w:rsid w:val="0015411B"/>
    <w:rsid w:val="0015419B"/>
    <w:rsid w:val="00154213"/>
    <w:rsid w:val="001549CE"/>
    <w:rsid w:val="00154F60"/>
    <w:rsid w:val="00155B25"/>
    <w:rsid w:val="00155D03"/>
    <w:rsid w:val="0015646B"/>
    <w:rsid w:val="00156604"/>
    <w:rsid w:val="001566D5"/>
    <w:rsid w:val="00156CDD"/>
    <w:rsid w:val="0015728E"/>
    <w:rsid w:val="0015750D"/>
    <w:rsid w:val="001576E1"/>
    <w:rsid w:val="001605DE"/>
    <w:rsid w:val="00160B9B"/>
    <w:rsid w:val="00161C87"/>
    <w:rsid w:val="00161CD6"/>
    <w:rsid w:val="00161E2D"/>
    <w:rsid w:val="001626D5"/>
    <w:rsid w:val="00162B79"/>
    <w:rsid w:val="00162BC7"/>
    <w:rsid w:val="00162C94"/>
    <w:rsid w:val="00162ED3"/>
    <w:rsid w:val="00163AC7"/>
    <w:rsid w:val="00163B8E"/>
    <w:rsid w:val="001641CC"/>
    <w:rsid w:val="00164AD1"/>
    <w:rsid w:val="001655B7"/>
    <w:rsid w:val="00165731"/>
    <w:rsid w:val="0016594B"/>
    <w:rsid w:val="001662F8"/>
    <w:rsid w:val="0016635A"/>
    <w:rsid w:val="0016681E"/>
    <w:rsid w:val="00166A17"/>
    <w:rsid w:val="00166B95"/>
    <w:rsid w:val="00166D4E"/>
    <w:rsid w:val="001671FD"/>
    <w:rsid w:val="0017059A"/>
    <w:rsid w:val="00170B0C"/>
    <w:rsid w:val="00170DD5"/>
    <w:rsid w:val="00170F4B"/>
    <w:rsid w:val="00170FC7"/>
    <w:rsid w:val="00170FFA"/>
    <w:rsid w:val="00171766"/>
    <w:rsid w:val="00171B49"/>
    <w:rsid w:val="00172490"/>
    <w:rsid w:val="001727EC"/>
    <w:rsid w:val="001728DB"/>
    <w:rsid w:val="00172C0E"/>
    <w:rsid w:val="00173D67"/>
    <w:rsid w:val="00174572"/>
    <w:rsid w:val="001746C0"/>
    <w:rsid w:val="0017494B"/>
    <w:rsid w:val="00174AC8"/>
    <w:rsid w:val="00174CE4"/>
    <w:rsid w:val="00174D0F"/>
    <w:rsid w:val="00175ACD"/>
    <w:rsid w:val="00175B9B"/>
    <w:rsid w:val="00175C9F"/>
    <w:rsid w:val="00175E68"/>
    <w:rsid w:val="0017655B"/>
    <w:rsid w:val="0017658E"/>
    <w:rsid w:val="00176AB6"/>
    <w:rsid w:val="00176E15"/>
    <w:rsid w:val="00177584"/>
    <w:rsid w:val="001776F7"/>
    <w:rsid w:val="0017797E"/>
    <w:rsid w:val="00177B0B"/>
    <w:rsid w:val="00177FC6"/>
    <w:rsid w:val="00181B52"/>
    <w:rsid w:val="00181D43"/>
    <w:rsid w:val="00181E7B"/>
    <w:rsid w:val="00182276"/>
    <w:rsid w:val="00182491"/>
    <w:rsid w:val="001825A1"/>
    <w:rsid w:val="001825B0"/>
    <w:rsid w:val="0018272A"/>
    <w:rsid w:val="001828DC"/>
    <w:rsid w:val="00183DDA"/>
    <w:rsid w:val="00183FA9"/>
    <w:rsid w:val="00184181"/>
    <w:rsid w:val="00184628"/>
    <w:rsid w:val="0018498D"/>
    <w:rsid w:val="00185585"/>
    <w:rsid w:val="00186579"/>
    <w:rsid w:val="00186592"/>
    <w:rsid w:val="00186B09"/>
    <w:rsid w:val="001879AB"/>
    <w:rsid w:val="001879FC"/>
    <w:rsid w:val="00187C05"/>
    <w:rsid w:val="00187C52"/>
    <w:rsid w:val="00187E81"/>
    <w:rsid w:val="00190227"/>
    <w:rsid w:val="0019043D"/>
    <w:rsid w:val="00190B96"/>
    <w:rsid w:val="00190D3E"/>
    <w:rsid w:val="00190DC8"/>
    <w:rsid w:val="00190EE9"/>
    <w:rsid w:val="00191ED9"/>
    <w:rsid w:val="00192197"/>
    <w:rsid w:val="001921D8"/>
    <w:rsid w:val="00192890"/>
    <w:rsid w:val="00192C94"/>
    <w:rsid w:val="00192C9A"/>
    <w:rsid w:val="00193E8D"/>
    <w:rsid w:val="00194481"/>
    <w:rsid w:val="00194496"/>
    <w:rsid w:val="00194565"/>
    <w:rsid w:val="00194618"/>
    <w:rsid w:val="00194725"/>
    <w:rsid w:val="001952C7"/>
    <w:rsid w:val="00195C5E"/>
    <w:rsid w:val="00195D6D"/>
    <w:rsid w:val="00196218"/>
    <w:rsid w:val="0019654B"/>
    <w:rsid w:val="00196F4D"/>
    <w:rsid w:val="00196FDB"/>
    <w:rsid w:val="001971C2"/>
    <w:rsid w:val="00197323"/>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E5"/>
    <w:rsid w:val="001A331F"/>
    <w:rsid w:val="001A3F63"/>
    <w:rsid w:val="001A4149"/>
    <w:rsid w:val="001A421A"/>
    <w:rsid w:val="001A42C3"/>
    <w:rsid w:val="001A4630"/>
    <w:rsid w:val="001A4AE1"/>
    <w:rsid w:val="001A4D64"/>
    <w:rsid w:val="001A50A3"/>
    <w:rsid w:val="001A513B"/>
    <w:rsid w:val="001A5260"/>
    <w:rsid w:val="001A5590"/>
    <w:rsid w:val="001A59A6"/>
    <w:rsid w:val="001A6047"/>
    <w:rsid w:val="001A607F"/>
    <w:rsid w:val="001A60D5"/>
    <w:rsid w:val="001A61D8"/>
    <w:rsid w:val="001A6389"/>
    <w:rsid w:val="001A63DD"/>
    <w:rsid w:val="001A6A2B"/>
    <w:rsid w:val="001A6BAF"/>
    <w:rsid w:val="001A7307"/>
    <w:rsid w:val="001A7BBE"/>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B93"/>
    <w:rsid w:val="001B2F69"/>
    <w:rsid w:val="001B3254"/>
    <w:rsid w:val="001B385D"/>
    <w:rsid w:val="001B3B87"/>
    <w:rsid w:val="001B4417"/>
    <w:rsid w:val="001B475D"/>
    <w:rsid w:val="001B4824"/>
    <w:rsid w:val="001B4EAB"/>
    <w:rsid w:val="001B50F2"/>
    <w:rsid w:val="001B5707"/>
    <w:rsid w:val="001B5964"/>
    <w:rsid w:val="001B626D"/>
    <w:rsid w:val="001B6382"/>
    <w:rsid w:val="001B6BD7"/>
    <w:rsid w:val="001B6D73"/>
    <w:rsid w:val="001B76FD"/>
    <w:rsid w:val="001B7803"/>
    <w:rsid w:val="001C0E55"/>
    <w:rsid w:val="001C1D50"/>
    <w:rsid w:val="001C1F22"/>
    <w:rsid w:val="001C27A1"/>
    <w:rsid w:val="001C2BE9"/>
    <w:rsid w:val="001C32E3"/>
    <w:rsid w:val="001C3561"/>
    <w:rsid w:val="001C3B4D"/>
    <w:rsid w:val="001C3B8B"/>
    <w:rsid w:val="001C3EF2"/>
    <w:rsid w:val="001C3FBF"/>
    <w:rsid w:val="001C4207"/>
    <w:rsid w:val="001C437E"/>
    <w:rsid w:val="001C4399"/>
    <w:rsid w:val="001C4463"/>
    <w:rsid w:val="001C477D"/>
    <w:rsid w:val="001C4A72"/>
    <w:rsid w:val="001C4E1F"/>
    <w:rsid w:val="001C4E78"/>
    <w:rsid w:val="001C4F09"/>
    <w:rsid w:val="001C5048"/>
    <w:rsid w:val="001C5296"/>
    <w:rsid w:val="001C5440"/>
    <w:rsid w:val="001C6648"/>
    <w:rsid w:val="001C68D6"/>
    <w:rsid w:val="001C69F3"/>
    <w:rsid w:val="001C6ABE"/>
    <w:rsid w:val="001C6F8C"/>
    <w:rsid w:val="001C7277"/>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125"/>
    <w:rsid w:val="001D425C"/>
    <w:rsid w:val="001D45CC"/>
    <w:rsid w:val="001D4D06"/>
    <w:rsid w:val="001D4DA8"/>
    <w:rsid w:val="001D4DD2"/>
    <w:rsid w:val="001D5451"/>
    <w:rsid w:val="001D54CA"/>
    <w:rsid w:val="001D57C1"/>
    <w:rsid w:val="001D57C6"/>
    <w:rsid w:val="001D5A20"/>
    <w:rsid w:val="001D664A"/>
    <w:rsid w:val="001D6E74"/>
    <w:rsid w:val="001D70BA"/>
    <w:rsid w:val="001D73FB"/>
    <w:rsid w:val="001D74AA"/>
    <w:rsid w:val="001D77F7"/>
    <w:rsid w:val="001D794B"/>
    <w:rsid w:val="001D7B37"/>
    <w:rsid w:val="001E02A5"/>
    <w:rsid w:val="001E085F"/>
    <w:rsid w:val="001E0DFB"/>
    <w:rsid w:val="001E124C"/>
    <w:rsid w:val="001E130A"/>
    <w:rsid w:val="001E17BF"/>
    <w:rsid w:val="001E2005"/>
    <w:rsid w:val="001E203A"/>
    <w:rsid w:val="001E22E8"/>
    <w:rsid w:val="001E244F"/>
    <w:rsid w:val="001E2745"/>
    <w:rsid w:val="001E285B"/>
    <w:rsid w:val="001E28FB"/>
    <w:rsid w:val="001E2A86"/>
    <w:rsid w:val="001E2CFD"/>
    <w:rsid w:val="001E2E83"/>
    <w:rsid w:val="001E3628"/>
    <w:rsid w:val="001E3820"/>
    <w:rsid w:val="001E4671"/>
    <w:rsid w:val="001E4E5A"/>
    <w:rsid w:val="001E4F6F"/>
    <w:rsid w:val="001E50B2"/>
    <w:rsid w:val="001E5E94"/>
    <w:rsid w:val="001E6802"/>
    <w:rsid w:val="001E6838"/>
    <w:rsid w:val="001E6840"/>
    <w:rsid w:val="001E6981"/>
    <w:rsid w:val="001E69FB"/>
    <w:rsid w:val="001E7831"/>
    <w:rsid w:val="001E7D1D"/>
    <w:rsid w:val="001F0310"/>
    <w:rsid w:val="001F0EDF"/>
    <w:rsid w:val="001F1BB8"/>
    <w:rsid w:val="001F21D0"/>
    <w:rsid w:val="001F2284"/>
    <w:rsid w:val="001F2480"/>
    <w:rsid w:val="001F278A"/>
    <w:rsid w:val="001F28CE"/>
    <w:rsid w:val="001F2A51"/>
    <w:rsid w:val="001F2A83"/>
    <w:rsid w:val="001F31AA"/>
    <w:rsid w:val="001F3360"/>
    <w:rsid w:val="001F3493"/>
    <w:rsid w:val="001F34A0"/>
    <w:rsid w:val="001F39ED"/>
    <w:rsid w:val="001F3A6A"/>
    <w:rsid w:val="001F493D"/>
    <w:rsid w:val="001F4E4E"/>
    <w:rsid w:val="001F4EAF"/>
    <w:rsid w:val="001F5388"/>
    <w:rsid w:val="001F54CE"/>
    <w:rsid w:val="001F56D2"/>
    <w:rsid w:val="001F5A6D"/>
    <w:rsid w:val="001F6192"/>
    <w:rsid w:val="001F639C"/>
    <w:rsid w:val="001F647C"/>
    <w:rsid w:val="001F6702"/>
    <w:rsid w:val="001F688A"/>
    <w:rsid w:val="001F6AF8"/>
    <w:rsid w:val="001F6FEB"/>
    <w:rsid w:val="001F71D1"/>
    <w:rsid w:val="001F74D9"/>
    <w:rsid w:val="001F770E"/>
    <w:rsid w:val="001F77AF"/>
    <w:rsid w:val="001F7DB4"/>
    <w:rsid w:val="002003DF"/>
    <w:rsid w:val="00200A80"/>
    <w:rsid w:val="00200C37"/>
    <w:rsid w:val="00200E29"/>
    <w:rsid w:val="002010E6"/>
    <w:rsid w:val="00201A88"/>
    <w:rsid w:val="002024F8"/>
    <w:rsid w:val="002027BB"/>
    <w:rsid w:val="002034C0"/>
    <w:rsid w:val="002034E9"/>
    <w:rsid w:val="00203639"/>
    <w:rsid w:val="0020373B"/>
    <w:rsid w:val="00203E60"/>
    <w:rsid w:val="00203F32"/>
    <w:rsid w:val="00204013"/>
    <w:rsid w:val="002044B1"/>
    <w:rsid w:val="00204DC9"/>
    <w:rsid w:val="00204DCF"/>
    <w:rsid w:val="00205351"/>
    <w:rsid w:val="00205428"/>
    <w:rsid w:val="00205C1D"/>
    <w:rsid w:val="0020646D"/>
    <w:rsid w:val="002067DF"/>
    <w:rsid w:val="00206C1C"/>
    <w:rsid w:val="00206D2A"/>
    <w:rsid w:val="002073AF"/>
    <w:rsid w:val="00207467"/>
    <w:rsid w:val="0020751F"/>
    <w:rsid w:val="00207953"/>
    <w:rsid w:val="00207F74"/>
    <w:rsid w:val="00207FC4"/>
    <w:rsid w:val="002101E2"/>
    <w:rsid w:val="002105DD"/>
    <w:rsid w:val="00210685"/>
    <w:rsid w:val="002106CA"/>
    <w:rsid w:val="0021099A"/>
    <w:rsid w:val="00210F82"/>
    <w:rsid w:val="002112A2"/>
    <w:rsid w:val="00211514"/>
    <w:rsid w:val="00211799"/>
    <w:rsid w:val="00211C83"/>
    <w:rsid w:val="00211CCC"/>
    <w:rsid w:val="002122E3"/>
    <w:rsid w:val="00212A2E"/>
    <w:rsid w:val="00212F78"/>
    <w:rsid w:val="0021303C"/>
    <w:rsid w:val="002130A3"/>
    <w:rsid w:val="0021325A"/>
    <w:rsid w:val="00213767"/>
    <w:rsid w:val="00213A2B"/>
    <w:rsid w:val="0021459D"/>
    <w:rsid w:val="00214713"/>
    <w:rsid w:val="00214AB8"/>
    <w:rsid w:val="00214C48"/>
    <w:rsid w:val="00214E0D"/>
    <w:rsid w:val="00215261"/>
    <w:rsid w:val="002154C6"/>
    <w:rsid w:val="0021597E"/>
    <w:rsid w:val="00215B31"/>
    <w:rsid w:val="00215EF7"/>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508"/>
    <w:rsid w:val="002219DD"/>
    <w:rsid w:val="002226D3"/>
    <w:rsid w:val="00222939"/>
    <w:rsid w:val="00222989"/>
    <w:rsid w:val="00222D52"/>
    <w:rsid w:val="00222F85"/>
    <w:rsid w:val="00223EFD"/>
    <w:rsid w:val="00224016"/>
    <w:rsid w:val="0022431F"/>
    <w:rsid w:val="00224427"/>
    <w:rsid w:val="0022464B"/>
    <w:rsid w:val="00225605"/>
    <w:rsid w:val="00225B66"/>
    <w:rsid w:val="00225E1F"/>
    <w:rsid w:val="00225EFA"/>
    <w:rsid w:val="00226215"/>
    <w:rsid w:val="0022635D"/>
    <w:rsid w:val="002264E0"/>
    <w:rsid w:val="00226706"/>
    <w:rsid w:val="002269E2"/>
    <w:rsid w:val="00226AFA"/>
    <w:rsid w:val="002278A7"/>
    <w:rsid w:val="00227D71"/>
    <w:rsid w:val="00227E88"/>
    <w:rsid w:val="00230592"/>
    <w:rsid w:val="002309F5"/>
    <w:rsid w:val="00230CF0"/>
    <w:rsid w:val="0023125A"/>
    <w:rsid w:val="00231977"/>
    <w:rsid w:val="00231A57"/>
    <w:rsid w:val="00231B11"/>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290"/>
    <w:rsid w:val="00236CFF"/>
    <w:rsid w:val="00236F8F"/>
    <w:rsid w:val="00237760"/>
    <w:rsid w:val="0023789B"/>
    <w:rsid w:val="00240552"/>
    <w:rsid w:val="002407FF"/>
    <w:rsid w:val="00240FA7"/>
    <w:rsid w:val="00240FC8"/>
    <w:rsid w:val="002415FD"/>
    <w:rsid w:val="00243012"/>
    <w:rsid w:val="00243E36"/>
    <w:rsid w:val="00243F03"/>
    <w:rsid w:val="002441B2"/>
    <w:rsid w:val="00244724"/>
    <w:rsid w:val="00244753"/>
    <w:rsid w:val="00244E06"/>
    <w:rsid w:val="00245EE7"/>
    <w:rsid w:val="00247917"/>
    <w:rsid w:val="00247A87"/>
    <w:rsid w:val="00247BCB"/>
    <w:rsid w:val="00247E30"/>
    <w:rsid w:val="00250118"/>
    <w:rsid w:val="002507FE"/>
    <w:rsid w:val="00250819"/>
    <w:rsid w:val="0025144F"/>
    <w:rsid w:val="002518C1"/>
    <w:rsid w:val="002519D9"/>
    <w:rsid w:val="00251AE7"/>
    <w:rsid w:val="00251CA3"/>
    <w:rsid w:val="002521FD"/>
    <w:rsid w:val="00252837"/>
    <w:rsid w:val="00252BEA"/>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BA1"/>
    <w:rsid w:val="00257196"/>
    <w:rsid w:val="00257607"/>
    <w:rsid w:val="00257BB0"/>
    <w:rsid w:val="002600D1"/>
    <w:rsid w:val="00260637"/>
    <w:rsid w:val="00260790"/>
    <w:rsid w:val="002618B8"/>
    <w:rsid w:val="00261A6D"/>
    <w:rsid w:val="00263478"/>
    <w:rsid w:val="00263C2F"/>
    <w:rsid w:val="00263DCD"/>
    <w:rsid w:val="00263E5D"/>
    <w:rsid w:val="002642BB"/>
    <w:rsid w:val="00264597"/>
    <w:rsid w:val="00264668"/>
    <w:rsid w:val="0026467A"/>
    <w:rsid w:val="00264C10"/>
    <w:rsid w:val="00264EE4"/>
    <w:rsid w:val="00265382"/>
    <w:rsid w:val="002653CB"/>
    <w:rsid w:val="0026589C"/>
    <w:rsid w:val="00265A26"/>
    <w:rsid w:val="00265C31"/>
    <w:rsid w:val="00265F82"/>
    <w:rsid w:val="00266011"/>
    <w:rsid w:val="00266122"/>
    <w:rsid w:val="00266860"/>
    <w:rsid w:val="002668E8"/>
    <w:rsid w:val="00266B6F"/>
    <w:rsid w:val="00266C70"/>
    <w:rsid w:val="00266DD1"/>
    <w:rsid w:val="00266F97"/>
    <w:rsid w:val="00267B8B"/>
    <w:rsid w:val="00267EE4"/>
    <w:rsid w:val="002711CD"/>
    <w:rsid w:val="00271EC2"/>
    <w:rsid w:val="00272148"/>
    <w:rsid w:val="00272232"/>
    <w:rsid w:val="00272295"/>
    <w:rsid w:val="002722C0"/>
    <w:rsid w:val="0027255B"/>
    <w:rsid w:val="00272769"/>
    <w:rsid w:val="00272A5B"/>
    <w:rsid w:val="00272E19"/>
    <w:rsid w:val="00273031"/>
    <w:rsid w:val="0027360D"/>
    <w:rsid w:val="002739D6"/>
    <w:rsid w:val="0027405B"/>
    <w:rsid w:val="002741CF"/>
    <w:rsid w:val="0027484D"/>
    <w:rsid w:val="00274899"/>
    <w:rsid w:val="0027525B"/>
    <w:rsid w:val="002756BE"/>
    <w:rsid w:val="00275747"/>
    <w:rsid w:val="00275A54"/>
    <w:rsid w:val="0027611E"/>
    <w:rsid w:val="002766AB"/>
    <w:rsid w:val="00276A4C"/>
    <w:rsid w:val="00277648"/>
    <w:rsid w:val="0027779C"/>
    <w:rsid w:val="00280272"/>
    <w:rsid w:val="0028039A"/>
    <w:rsid w:val="00280849"/>
    <w:rsid w:val="00280CF1"/>
    <w:rsid w:val="00280FA2"/>
    <w:rsid w:val="002817B9"/>
    <w:rsid w:val="00281A65"/>
    <w:rsid w:val="00281CC8"/>
    <w:rsid w:val="00282096"/>
    <w:rsid w:val="002824E6"/>
    <w:rsid w:val="00282743"/>
    <w:rsid w:val="00282F7A"/>
    <w:rsid w:val="0028383A"/>
    <w:rsid w:val="00283911"/>
    <w:rsid w:val="0028458B"/>
    <w:rsid w:val="00284B2B"/>
    <w:rsid w:val="00285624"/>
    <w:rsid w:val="00285C59"/>
    <w:rsid w:val="002862B1"/>
    <w:rsid w:val="002863C7"/>
    <w:rsid w:val="00286407"/>
    <w:rsid w:val="0028667C"/>
    <w:rsid w:val="002866CD"/>
    <w:rsid w:val="002869F6"/>
    <w:rsid w:val="00286A1A"/>
    <w:rsid w:val="00286A9C"/>
    <w:rsid w:val="00286B7D"/>
    <w:rsid w:val="00286CDD"/>
    <w:rsid w:val="0028744A"/>
    <w:rsid w:val="0028784D"/>
    <w:rsid w:val="00287926"/>
    <w:rsid w:val="00287F56"/>
    <w:rsid w:val="002901E6"/>
    <w:rsid w:val="002903BA"/>
    <w:rsid w:val="002904B2"/>
    <w:rsid w:val="0029054D"/>
    <w:rsid w:val="002906ED"/>
    <w:rsid w:val="002912C2"/>
    <w:rsid w:val="00291720"/>
    <w:rsid w:val="00291A73"/>
    <w:rsid w:val="00291A8C"/>
    <w:rsid w:val="00292241"/>
    <w:rsid w:val="002922A6"/>
    <w:rsid w:val="00292D99"/>
    <w:rsid w:val="00293427"/>
    <w:rsid w:val="00293B3D"/>
    <w:rsid w:val="00293CCB"/>
    <w:rsid w:val="00293D37"/>
    <w:rsid w:val="00293EA8"/>
    <w:rsid w:val="002942BF"/>
    <w:rsid w:val="002943B0"/>
    <w:rsid w:val="00294409"/>
    <w:rsid w:val="00294516"/>
    <w:rsid w:val="0029479E"/>
    <w:rsid w:val="002948B5"/>
    <w:rsid w:val="00294B6C"/>
    <w:rsid w:val="00295094"/>
    <w:rsid w:val="00295205"/>
    <w:rsid w:val="002956ED"/>
    <w:rsid w:val="00295E94"/>
    <w:rsid w:val="00296A16"/>
    <w:rsid w:val="00296C3E"/>
    <w:rsid w:val="00297018"/>
    <w:rsid w:val="002974A7"/>
    <w:rsid w:val="002979A5"/>
    <w:rsid w:val="00297FE1"/>
    <w:rsid w:val="002A02D5"/>
    <w:rsid w:val="002A0598"/>
    <w:rsid w:val="002A0777"/>
    <w:rsid w:val="002A0C08"/>
    <w:rsid w:val="002A0F11"/>
    <w:rsid w:val="002A103A"/>
    <w:rsid w:val="002A1056"/>
    <w:rsid w:val="002A138B"/>
    <w:rsid w:val="002A199E"/>
    <w:rsid w:val="002A19A1"/>
    <w:rsid w:val="002A1D59"/>
    <w:rsid w:val="002A2420"/>
    <w:rsid w:val="002A2B43"/>
    <w:rsid w:val="002A30E5"/>
    <w:rsid w:val="002A3810"/>
    <w:rsid w:val="002A38E8"/>
    <w:rsid w:val="002A394E"/>
    <w:rsid w:val="002A3AB4"/>
    <w:rsid w:val="002A3D25"/>
    <w:rsid w:val="002A3D4E"/>
    <w:rsid w:val="002A3E72"/>
    <w:rsid w:val="002A446A"/>
    <w:rsid w:val="002A46FF"/>
    <w:rsid w:val="002A4950"/>
    <w:rsid w:val="002A4A83"/>
    <w:rsid w:val="002A4CF6"/>
    <w:rsid w:val="002A52C5"/>
    <w:rsid w:val="002A5534"/>
    <w:rsid w:val="002A5884"/>
    <w:rsid w:val="002A5CF3"/>
    <w:rsid w:val="002A69DF"/>
    <w:rsid w:val="002A703B"/>
    <w:rsid w:val="002A703E"/>
    <w:rsid w:val="002A728D"/>
    <w:rsid w:val="002A759A"/>
    <w:rsid w:val="002A773B"/>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8F"/>
    <w:rsid w:val="002B3CAA"/>
    <w:rsid w:val="002B411B"/>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C0A1C"/>
    <w:rsid w:val="002C0BEC"/>
    <w:rsid w:val="002C0C0B"/>
    <w:rsid w:val="002C0C65"/>
    <w:rsid w:val="002C147E"/>
    <w:rsid w:val="002C1741"/>
    <w:rsid w:val="002C1B10"/>
    <w:rsid w:val="002C1B9C"/>
    <w:rsid w:val="002C1CED"/>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178"/>
    <w:rsid w:val="002C67B4"/>
    <w:rsid w:val="002C67F1"/>
    <w:rsid w:val="002C6DA4"/>
    <w:rsid w:val="002D016E"/>
    <w:rsid w:val="002D0419"/>
    <w:rsid w:val="002D05BD"/>
    <w:rsid w:val="002D06E7"/>
    <w:rsid w:val="002D07CE"/>
    <w:rsid w:val="002D092A"/>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33"/>
    <w:rsid w:val="002D5E68"/>
    <w:rsid w:val="002D5FBC"/>
    <w:rsid w:val="002D62D8"/>
    <w:rsid w:val="002D680A"/>
    <w:rsid w:val="002D6B9F"/>
    <w:rsid w:val="002D6C7B"/>
    <w:rsid w:val="002D70A4"/>
    <w:rsid w:val="002D71EC"/>
    <w:rsid w:val="002D7228"/>
    <w:rsid w:val="002D740C"/>
    <w:rsid w:val="002D759A"/>
    <w:rsid w:val="002D76A0"/>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878"/>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43D"/>
    <w:rsid w:val="002F15C0"/>
    <w:rsid w:val="002F1C37"/>
    <w:rsid w:val="002F26E6"/>
    <w:rsid w:val="002F26EB"/>
    <w:rsid w:val="002F282C"/>
    <w:rsid w:val="002F2845"/>
    <w:rsid w:val="002F292A"/>
    <w:rsid w:val="002F295B"/>
    <w:rsid w:val="002F2BBA"/>
    <w:rsid w:val="002F2DF8"/>
    <w:rsid w:val="002F2EFC"/>
    <w:rsid w:val="002F303B"/>
    <w:rsid w:val="002F3384"/>
    <w:rsid w:val="002F3BDC"/>
    <w:rsid w:val="002F3FD4"/>
    <w:rsid w:val="002F431A"/>
    <w:rsid w:val="002F43D5"/>
    <w:rsid w:val="002F4418"/>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EA6"/>
    <w:rsid w:val="002F7F9B"/>
    <w:rsid w:val="003001F2"/>
    <w:rsid w:val="00300248"/>
    <w:rsid w:val="00300331"/>
    <w:rsid w:val="00300656"/>
    <w:rsid w:val="0030090A"/>
    <w:rsid w:val="003009F6"/>
    <w:rsid w:val="00300A6C"/>
    <w:rsid w:val="00300ADC"/>
    <w:rsid w:val="00300DD9"/>
    <w:rsid w:val="0030119E"/>
    <w:rsid w:val="003014DC"/>
    <w:rsid w:val="003016AE"/>
    <w:rsid w:val="00301BC3"/>
    <w:rsid w:val="00301BF3"/>
    <w:rsid w:val="00301CCC"/>
    <w:rsid w:val="003021A4"/>
    <w:rsid w:val="00302F42"/>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BF7"/>
    <w:rsid w:val="00307100"/>
    <w:rsid w:val="003072BD"/>
    <w:rsid w:val="00307302"/>
    <w:rsid w:val="00307818"/>
    <w:rsid w:val="00307959"/>
    <w:rsid w:val="00307BB8"/>
    <w:rsid w:val="00307F6C"/>
    <w:rsid w:val="003100EE"/>
    <w:rsid w:val="003112B6"/>
    <w:rsid w:val="003112F7"/>
    <w:rsid w:val="003113C2"/>
    <w:rsid w:val="0031148E"/>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E6B"/>
    <w:rsid w:val="00316438"/>
    <w:rsid w:val="00316777"/>
    <w:rsid w:val="00316DF2"/>
    <w:rsid w:val="00316E02"/>
    <w:rsid w:val="003172F1"/>
    <w:rsid w:val="003174F0"/>
    <w:rsid w:val="003176EC"/>
    <w:rsid w:val="00317B41"/>
    <w:rsid w:val="00317E80"/>
    <w:rsid w:val="00317F24"/>
    <w:rsid w:val="0032052A"/>
    <w:rsid w:val="00320847"/>
    <w:rsid w:val="0032086F"/>
    <w:rsid w:val="0032098B"/>
    <w:rsid w:val="00320A14"/>
    <w:rsid w:val="00320F9B"/>
    <w:rsid w:val="00321480"/>
    <w:rsid w:val="00321761"/>
    <w:rsid w:val="00321BF7"/>
    <w:rsid w:val="0032234C"/>
    <w:rsid w:val="00322383"/>
    <w:rsid w:val="003233BD"/>
    <w:rsid w:val="00324219"/>
    <w:rsid w:val="00324B75"/>
    <w:rsid w:val="00324DBB"/>
    <w:rsid w:val="0032521D"/>
    <w:rsid w:val="003255C4"/>
    <w:rsid w:val="00325A2E"/>
    <w:rsid w:val="00325ED7"/>
    <w:rsid w:val="003264FF"/>
    <w:rsid w:val="00326A3E"/>
    <w:rsid w:val="00326B8F"/>
    <w:rsid w:val="00326F2D"/>
    <w:rsid w:val="003270C9"/>
    <w:rsid w:val="00327789"/>
    <w:rsid w:val="00327973"/>
    <w:rsid w:val="00327B24"/>
    <w:rsid w:val="00327CEE"/>
    <w:rsid w:val="00327D74"/>
    <w:rsid w:val="003306C5"/>
    <w:rsid w:val="00330D8C"/>
    <w:rsid w:val="00330F88"/>
    <w:rsid w:val="003313BD"/>
    <w:rsid w:val="00331786"/>
    <w:rsid w:val="0033178E"/>
    <w:rsid w:val="00331D2F"/>
    <w:rsid w:val="00332C4D"/>
    <w:rsid w:val="00332D39"/>
    <w:rsid w:val="00333816"/>
    <w:rsid w:val="00333BF1"/>
    <w:rsid w:val="00334CAB"/>
    <w:rsid w:val="003350F4"/>
    <w:rsid w:val="0033535E"/>
    <w:rsid w:val="00335B2A"/>
    <w:rsid w:val="00336290"/>
    <w:rsid w:val="00336B0A"/>
    <w:rsid w:val="00337CAA"/>
    <w:rsid w:val="00337E7A"/>
    <w:rsid w:val="00337F2A"/>
    <w:rsid w:val="00340E02"/>
    <w:rsid w:val="003410F8"/>
    <w:rsid w:val="0034186E"/>
    <w:rsid w:val="00341B02"/>
    <w:rsid w:val="00341EA2"/>
    <w:rsid w:val="00342217"/>
    <w:rsid w:val="00342B0D"/>
    <w:rsid w:val="00342EFF"/>
    <w:rsid w:val="00343526"/>
    <w:rsid w:val="003435A9"/>
    <w:rsid w:val="0034373D"/>
    <w:rsid w:val="00343CE9"/>
    <w:rsid w:val="00343E31"/>
    <w:rsid w:val="00343F7B"/>
    <w:rsid w:val="00344A5F"/>
    <w:rsid w:val="00344D5B"/>
    <w:rsid w:val="00344FE7"/>
    <w:rsid w:val="003456D2"/>
    <w:rsid w:val="003458A2"/>
    <w:rsid w:val="00345A10"/>
    <w:rsid w:val="00345AD6"/>
    <w:rsid w:val="00346046"/>
    <w:rsid w:val="003463F5"/>
    <w:rsid w:val="003468A8"/>
    <w:rsid w:val="00346968"/>
    <w:rsid w:val="003469AD"/>
    <w:rsid w:val="00346A73"/>
    <w:rsid w:val="003473A6"/>
    <w:rsid w:val="00347EED"/>
    <w:rsid w:val="00350358"/>
    <w:rsid w:val="00350690"/>
    <w:rsid w:val="0035071B"/>
    <w:rsid w:val="00350929"/>
    <w:rsid w:val="00351678"/>
    <w:rsid w:val="003517CE"/>
    <w:rsid w:val="00351CE5"/>
    <w:rsid w:val="00351D09"/>
    <w:rsid w:val="00351DB7"/>
    <w:rsid w:val="00352025"/>
    <w:rsid w:val="00352348"/>
    <w:rsid w:val="00352439"/>
    <w:rsid w:val="00352A4D"/>
    <w:rsid w:val="0035324C"/>
    <w:rsid w:val="00353590"/>
    <w:rsid w:val="00353856"/>
    <w:rsid w:val="003546F0"/>
    <w:rsid w:val="00354897"/>
    <w:rsid w:val="00354D00"/>
    <w:rsid w:val="00356D1B"/>
    <w:rsid w:val="00356D66"/>
    <w:rsid w:val="00356DAE"/>
    <w:rsid w:val="00357079"/>
    <w:rsid w:val="00357321"/>
    <w:rsid w:val="00357635"/>
    <w:rsid w:val="00357A63"/>
    <w:rsid w:val="00357A6D"/>
    <w:rsid w:val="00357EF6"/>
    <w:rsid w:val="00360540"/>
    <w:rsid w:val="00360B70"/>
    <w:rsid w:val="0036119F"/>
    <w:rsid w:val="003611DD"/>
    <w:rsid w:val="0036137A"/>
    <w:rsid w:val="00361438"/>
    <w:rsid w:val="0036149A"/>
    <w:rsid w:val="003614F9"/>
    <w:rsid w:val="00361802"/>
    <w:rsid w:val="00361E39"/>
    <w:rsid w:val="00361F18"/>
    <w:rsid w:val="00361F7B"/>
    <w:rsid w:val="00362243"/>
    <w:rsid w:val="0036280D"/>
    <w:rsid w:val="00362AE8"/>
    <w:rsid w:val="00363200"/>
    <w:rsid w:val="003635ED"/>
    <w:rsid w:val="00364749"/>
    <w:rsid w:val="00364D48"/>
    <w:rsid w:val="00364EE5"/>
    <w:rsid w:val="00365B63"/>
    <w:rsid w:val="00365F4F"/>
    <w:rsid w:val="0036682A"/>
    <w:rsid w:val="00367096"/>
    <w:rsid w:val="0036710A"/>
    <w:rsid w:val="00367191"/>
    <w:rsid w:val="00367200"/>
    <w:rsid w:val="003674A4"/>
    <w:rsid w:val="00367E04"/>
    <w:rsid w:val="00367EEB"/>
    <w:rsid w:val="003700D4"/>
    <w:rsid w:val="00370AAC"/>
    <w:rsid w:val="00371080"/>
    <w:rsid w:val="0037121A"/>
    <w:rsid w:val="0037125F"/>
    <w:rsid w:val="00371485"/>
    <w:rsid w:val="0037151C"/>
    <w:rsid w:val="00372413"/>
    <w:rsid w:val="00372A1A"/>
    <w:rsid w:val="00372A6E"/>
    <w:rsid w:val="00372A89"/>
    <w:rsid w:val="00372BBA"/>
    <w:rsid w:val="00372F5F"/>
    <w:rsid w:val="00373172"/>
    <w:rsid w:val="003732A6"/>
    <w:rsid w:val="00373883"/>
    <w:rsid w:val="00373C2C"/>
    <w:rsid w:val="00374256"/>
    <w:rsid w:val="00374405"/>
    <w:rsid w:val="00374936"/>
    <w:rsid w:val="00374969"/>
    <w:rsid w:val="003749BB"/>
    <w:rsid w:val="00374CF0"/>
    <w:rsid w:val="00374D15"/>
    <w:rsid w:val="003750AB"/>
    <w:rsid w:val="0037519E"/>
    <w:rsid w:val="00375343"/>
    <w:rsid w:val="00376538"/>
    <w:rsid w:val="00376539"/>
    <w:rsid w:val="0037658A"/>
    <w:rsid w:val="003768A4"/>
    <w:rsid w:val="00376CE7"/>
    <w:rsid w:val="0037760F"/>
    <w:rsid w:val="003777D2"/>
    <w:rsid w:val="00377958"/>
    <w:rsid w:val="00377BCE"/>
    <w:rsid w:val="00377D43"/>
    <w:rsid w:val="00380204"/>
    <w:rsid w:val="00380A52"/>
    <w:rsid w:val="00380BCA"/>
    <w:rsid w:val="00380EF5"/>
    <w:rsid w:val="00381138"/>
    <w:rsid w:val="00381240"/>
    <w:rsid w:val="003812C8"/>
    <w:rsid w:val="003813AB"/>
    <w:rsid w:val="0038143F"/>
    <w:rsid w:val="003815BE"/>
    <w:rsid w:val="003817ED"/>
    <w:rsid w:val="00381A3B"/>
    <w:rsid w:val="00381B11"/>
    <w:rsid w:val="00382097"/>
    <w:rsid w:val="00382770"/>
    <w:rsid w:val="003827BE"/>
    <w:rsid w:val="00382CCC"/>
    <w:rsid w:val="003836EA"/>
    <w:rsid w:val="00384C5B"/>
    <w:rsid w:val="00384D46"/>
    <w:rsid w:val="003851DF"/>
    <w:rsid w:val="00385407"/>
    <w:rsid w:val="00385855"/>
    <w:rsid w:val="00385C65"/>
    <w:rsid w:val="00385DE0"/>
    <w:rsid w:val="00385EB7"/>
    <w:rsid w:val="003861F3"/>
    <w:rsid w:val="003862C9"/>
    <w:rsid w:val="0038652D"/>
    <w:rsid w:val="0038653E"/>
    <w:rsid w:val="003868A4"/>
    <w:rsid w:val="00386DFF"/>
    <w:rsid w:val="003874C3"/>
    <w:rsid w:val="00387756"/>
    <w:rsid w:val="00387E61"/>
    <w:rsid w:val="003904DC"/>
    <w:rsid w:val="0039058C"/>
    <w:rsid w:val="00390598"/>
    <w:rsid w:val="003907EA"/>
    <w:rsid w:val="00390B63"/>
    <w:rsid w:val="00390B9A"/>
    <w:rsid w:val="00390BD2"/>
    <w:rsid w:val="0039128A"/>
    <w:rsid w:val="003912FD"/>
    <w:rsid w:val="003914B2"/>
    <w:rsid w:val="00391B9E"/>
    <w:rsid w:val="00391CC4"/>
    <w:rsid w:val="00392B1C"/>
    <w:rsid w:val="00392BCB"/>
    <w:rsid w:val="00392FB1"/>
    <w:rsid w:val="0039323E"/>
    <w:rsid w:val="00393651"/>
    <w:rsid w:val="00393FBB"/>
    <w:rsid w:val="00394803"/>
    <w:rsid w:val="00394850"/>
    <w:rsid w:val="003950A4"/>
    <w:rsid w:val="003950D7"/>
    <w:rsid w:val="00396B13"/>
    <w:rsid w:val="00396D08"/>
    <w:rsid w:val="00396D8D"/>
    <w:rsid w:val="00396E5E"/>
    <w:rsid w:val="003976A3"/>
    <w:rsid w:val="00397991"/>
    <w:rsid w:val="00397A56"/>
    <w:rsid w:val="00397D7A"/>
    <w:rsid w:val="003A008F"/>
    <w:rsid w:val="003A0269"/>
    <w:rsid w:val="003A066A"/>
    <w:rsid w:val="003A068E"/>
    <w:rsid w:val="003A08D4"/>
    <w:rsid w:val="003A0A68"/>
    <w:rsid w:val="003A0A77"/>
    <w:rsid w:val="003A0AA7"/>
    <w:rsid w:val="003A0B90"/>
    <w:rsid w:val="003A0EFB"/>
    <w:rsid w:val="003A1140"/>
    <w:rsid w:val="003A1438"/>
    <w:rsid w:val="003A15A9"/>
    <w:rsid w:val="003A1BE0"/>
    <w:rsid w:val="003A1EED"/>
    <w:rsid w:val="003A1FE0"/>
    <w:rsid w:val="003A2008"/>
    <w:rsid w:val="003A26D5"/>
    <w:rsid w:val="003A2A6C"/>
    <w:rsid w:val="003A2E06"/>
    <w:rsid w:val="003A326B"/>
    <w:rsid w:val="003A32DD"/>
    <w:rsid w:val="003A38BE"/>
    <w:rsid w:val="003A3D53"/>
    <w:rsid w:val="003A4040"/>
    <w:rsid w:val="003A40F7"/>
    <w:rsid w:val="003A4220"/>
    <w:rsid w:val="003A4A26"/>
    <w:rsid w:val="003A4A98"/>
    <w:rsid w:val="003A4DB4"/>
    <w:rsid w:val="003A4E3A"/>
    <w:rsid w:val="003A4FC4"/>
    <w:rsid w:val="003A5269"/>
    <w:rsid w:val="003A552A"/>
    <w:rsid w:val="003A558B"/>
    <w:rsid w:val="003A567C"/>
    <w:rsid w:val="003A5A48"/>
    <w:rsid w:val="003A5E90"/>
    <w:rsid w:val="003A609E"/>
    <w:rsid w:val="003A611A"/>
    <w:rsid w:val="003A65CA"/>
    <w:rsid w:val="003A6719"/>
    <w:rsid w:val="003A6C5D"/>
    <w:rsid w:val="003B024D"/>
    <w:rsid w:val="003B0343"/>
    <w:rsid w:val="003B07FC"/>
    <w:rsid w:val="003B0A3F"/>
    <w:rsid w:val="003B192F"/>
    <w:rsid w:val="003B20EA"/>
    <w:rsid w:val="003B23AA"/>
    <w:rsid w:val="003B24D0"/>
    <w:rsid w:val="003B2B5C"/>
    <w:rsid w:val="003B2B7B"/>
    <w:rsid w:val="003B319F"/>
    <w:rsid w:val="003B3285"/>
    <w:rsid w:val="003B3886"/>
    <w:rsid w:val="003B4161"/>
    <w:rsid w:val="003B44E3"/>
    <w:rsid w:val="003B47B7"/>
    <w:rsid w:val="003B4CB1"/>
    <w:rsid w:val="003B4F7A"/>
    <w:rsid w:val="003B5021"/>
    <w:rsid w:val="003B5580"/>
    <w:rsid w:val="003B57AF"/>
    <w:rsid w:val="003B5B52"/>
    <w:rsid w:val="003B5D83"/>
    <w:rsid w:val="003B5E86"/>
    <w:rsid w:val="003B6704"/>
    <w:rsid w:val="003B6CFD"/>
    <w:rsid w:val="003B6FE6"/>
    <w:rsid w:val="003B7362"/>
    <w:rsid w:val="003B76C5"/>
    <w:rsid w:val="003B7C7D"/>
    <w:rsid w:val="003B7D49"/>
    <w:rsid w:val="003C02C3"/>
    <w:rsid w:val="003C02E8"/>
    <w:rsid w:val="003C05F5"/>
    <w:rsid w:val="003C0BBA"/>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C48"/>
    <w:rsid w:val="003C4F5D"/>
    <w:rsid w:val="003C5519"/>
    <w:rsid w:val="003C55A1"/>
    <w:rsid w:val="003C56D6"/>
    <w:rsid w:val="003C5AC6"/>
    <w:rsid w:val="003C5E9F"/>
    <w:rsid w:val="003C75E2"/>
    <w:rsid w:val="003C7A7E"/>
    <w:rsid w:val="003C7DA2"/>
    <w:rsid w:val="003C7E54"/>
    <w:rsid w:val="003D02E8"/>
    <w:rsid w:val="003D0735"/>
    <w:rsid w:val="003D08B7"/>
    <w:rsid w:val="003D110B"/>
    <w:rsid w:val="003D12A7"/>
    <w:rsid w:val="003D13BA"/>
    <w:rsid w:val="003D14F1"/>
    <w:rsid w:val="003D159C"/>
    <w:rsid w:val="003D1FA4"/>
    <w:rsid w:val="003D2037"/>
    <w:rsid w:val="003D20B5"/>
    <w:rsid w:val="003D24D4"/>
    <w:rsid w:val="003D257B"/>
    <w:rsid w:val="003D2C01"/>
    <w:rsid w:val="003D33CE"/>
    <w:rsid w:val="003D3AAD"/>
    <w:rsid w:val="003D41E6"/>
    <w:rsid w:val="003D437C"/>
    <w:rsid w:val="003D4617"/>
    <w:rsid w:val="003D471C"/>
    <w:rsid w:val="003D4B03"/>
    <w:rsid w:val="003D4DE2"/>
    <w:rsid w:val="003D4F8F"/>
    <w:rsid w:val="003D4FA3"/>
    <w:rsid w:val="003D533B"/>
    <w:rsid w:val="003D54BB"/>
    <w:rsid w:val="003D591B"/>
    <w:rsid w:val="003D5C65"/>
    <w:rsid w:val="003D61AD"/>
    <w:rsid w:val="003D69F9"/>
    <w:rsid w:val="003D7326"/>
    <w:rsid w:val="003D7654"/>
    <w:rsid w:val="003D77DA"/>
    <w:rsid w:val="003D7960"/>
    <w:rsid w:val="003E016D"/>
    <w:rsid w:val="003E01D0"/>
    <w:rsid w:val="003E0211"/>
    <w:rsid w:val="003E03A0"/>
    <w:rsid w:val="003E0A33"/>
    <w:rsid w:val="003E10DE"/>
    <w:rsid w:val="003E16A1"/>
    <w:rsid w:val="003E16FF"/>
    <w:rsid w:val="003E1E85"/>
    <w:rsid w:val="003E2071"/>
    <w:rsid w:val="003E2093"/>
    <w:rsid w:val="003E22A8"/>
    <w:rsid w:val="003E374F"/>
    <w:rsid w:val="003E411F"/>
    <w:rsid w:val="003E4170"/>
    <w:rsid w:val="003E4348"/>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7D8"/>
    <w:rsid w:val="003E7ADF"/>
    <w:rsid w:val="003E7B6B"/>
    <w:rsid w:val="003E7BFB"/>
    <w:rsid w:val="003F01D0"/>
    <w:rsid w:val="003F01ED"/>
    <w:rsid w:val="003F07D1"/>
    <w:rsid w:val="003F09A1"/>
    <w:rsid w:val="003F0ED7"/>
    <w:rsid w:val="003F108D"/>
    <w:rsid w:val="003F11B0"/>
    <w:rsid w:val="003F1212"/>
    <w:rsid w:val="003F15C5"/>
    <w:rsid w:val="003F1627"/>
    <w:rsid w:val="003F187F"/>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30D"/>
    <w:rsid w:val="003F6464"/>
    <w:rsid w:val="003F65A1"/>
    <w:rsid w:val="003F6B67"/>
    <w:rsid w:val="003F6D6F"/>
    <w:rsid w:val="003F6F22"/>
    <w:rsid w:val="003F7BDA"/>
    <w:rsid w:val="0040008C"/>
    <w:rsid w:val="0040038C"/>
    <w:rsid w:val="00400904"/>
    <w:rsid w:val="00400DF3"/>
    <w:rsid w:val="0040101A"/>
    <w:rsid w:val="004011E4"/>
    <w:rsid w:val="004013A7"/>
    <w:rsid w:val="0040179C"/>
    <w:rsid w:val="00401B4D"/>
    <w:rsid w:val="00401E9C"/>
    <w:rsid w:val="004021D1"/>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DB1"/>
    <w:rsid w:val="00407E3A"/>
    <w:rsid w:val="00411153"/>
    <w:rsid w:val="00411682"/>
    <w:rsid w:val="004118E1"/>
    <w:rsid w:val="00411E2B"/>
    <w:rsid w:val="004122A9"/>
    <w:rsid w:val="00412B14"/>
    <w:rsid w:val="0041338B"/>
    <w:rsid w:val="004138B8"/>
    <w:rsid w:val="004139A2"/>
    <w:rsid w:val="00414729"/>
    <w:rsid w:val="0041472B"/>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506"/>
    <w:rsid w:val="00422738"/>
    <w:rsid w:val="004230BA"/>
    <w:rsid w:val="00423592"/>
    <w:rsid w:val="00423797"/>
    <w:rsid w:val="0042399B"/>
    <w:rsid w:val="00423A35"/>
    <w:rsid w:val="00423A9D"/>
    <w:rsid w:val="00423C53"/>
    <w:rsid w:val="00423F82"/>
    <w:rsid w:val="0042447E"/>
    <w:rsid w:val="00424494"/>
    <w:rsid w:val="004246F3"/>
    <w:rsid w:val="00425106"/>
    <w:rsid w:val="004254C7"/>
    <w:rsid w:val="00425539"/>
    <w:rsid w:val="0042560A"/>
    <w:rsid w:val="00425BC2"/>
    <w:rsid w:val="00425D63"/>
    <w:rsid w:val="004266E3"/>
    <w:rsid w:val="004269B9"/>
    <w:rsid w:val="00426AEC"/>
    <w:rsid w:val="00426D96"/>
    <w:rsid w:val="004271E0"/>
    <w:rsid w:val="0042732D"/>
    <w:rsid w:val="0042737D"/>
    <w:rsid w:val="004273EF"/>
    <w:rsid w:val="00427B4D"/>
    <w:rsid w:val="00427D83"/>
    <w:rsid w:val="00430282"/>
    <w:rsid w:val="0043028B"/>
    <w:rsid w:val="004305ED"/>
    <w:rsid w:val="004307F3"/>
    <w:rsid w:val="0043096E"/>
    <w:rsid w:val="00430A41"/>
    <w:rsid w:val="00430E8F"/>
    <w:rsid w:val="00431055"/>
    <w:rsid w:val="0043126D"/>
    <w:rsid w:val="0043163A"/>
    <w:rsid w:val="00431A1B"/>
    <w:rsid w:val="004322F1"/>
    <w:rsid w:val="004328F4"/>
    <w:rsid w:val="00432A57"/>
    <w:rsid w:val="004330C9"/>
    <w:rsid w:val="00433496"/>
    <w:rsid w:val="0043361F"/>
    <w:rsid w:val="00433AA6"/>
    <w:rsid w:val="00433EC9"/>
    <w:rsid w:val="004340E3"/>
    <w:rsid w:val="004344CF"/>
    <w:rsid w:val="00434A27"/>
    <w:rsid w:val="00434A73"/>
    <w:rsid w:val="00434B5E"/>
    <w:rsid w:val="00435111"/>
    <w:rsid w:val="00435114"/>
    <w:rsid w:val="00435667"/>
    <w:rsid w:val="0043566A"/>
    <w:rsid w:val="004363F6"/>
    <w:rsid w:val="0043641D"/>
    <w:rsid w:val="0043646C"/>
    <w:rsid w:val="00436538"/>
    <w:rsid w:val="00436EA0"/>
    <w:rsid w:val="0043758A"/>
    <w:rsid w:val="00440936"/>
    <w:rsid w:val="0044095E"/>
    <w:rsid w:val="00440973"/>
    <w:rsid w:val="00440D62"/>
    <w:rsid w:val="00440DA6"/>
    <w:rsid w:val="0044111B"/>
    <w:rsid w:val="004417C5"/>
    <w:rsid w:val="004419EA"/>
    <w:rsid w:val="00441D65"/>
    <w:rsid w:val="00441E97"/>
    <w:rsid w:val="00442701"/>
    <w:rsid w:val="004436C8"/>
    <w:rsid w:val="00443A02"/>
    <w:rsid w:val="00443F40"/>
    <w:rsid w:val="0044436F"/>
    <w:rsid w:val="00444524"/>
    <w:rsid w:val="004448DE"/>
    <w:rsid w:val="00444E19"/>
    <w:rsid w:val="00445614"/>
    <w:rsid w:val="0044566C"/>
    <w:rsid w:val="00445BE7"/>
    <w:rsid w:val="00445CA3"/>
    <w:rsid w:val="00446106"/>
    <w:rsid w:val="00446409"/>
    <w:rsid w:val="00446758"/>
    <w:rsid w:val="00446C32"/>
    <w:rsid w:val="00446EB4"/>
    <w:rsid w:val="00447CEF"/>
    <w:rsid w:val="004503E6"/>
    <w:rsid w:val="00450495"/>
    <w:rsid w:val="00452123"/>
    <w:rsid w:val="00452551"/>
    <w:rsid w:val="00452B0E"/>
    <w:rsid w:val="00452B81"/>
    <w:rsid w:val="00452E92"/>
    <w:rsid w:val="0045364C"/>
    <w:rsid w:val="004536D0"/>
    <w:rsid w:val="00453782"/>
    <w:rsid w:val="00453C2A"/>
    <w:rsid w:val="00453D80"/>
    <w:rsid w:val="00453FF2"/>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88B"/>
    <w:rsid w:val="00461B58"/>
    <w:rsid w:val="00462493"/>
    <w:rsid w:val="00462847"/>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B4C"/>
    <w:rsid w:val="004811A9"/>
    <w:rsid w:val="00481228"/>
    <w:rsid w:val="0048150C"/>
    <w:rsid w:val="00481A1C"/>
    <w:rsid w:val="00482306"/>
    <w:rsid w:val="004825E9"/>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577"/>
    <w:rsid w:val="004926D2"/>
    <w:rsid w:val="00492FFD"/>
    <w:rsid w:val="004935B8"/>
    <w:rsid w:val="004938EB"/>
    <w:rsid w:val="0049402E"/>
    <w:rsid w:val="0049404A"/>
    <w:rsid w:val="0049428F"/>
    <w:rsid w:val="00494F8F"/>
    <w:rsid w:val="004951AE"/>
    <w:rsid w:val="00495A44"/>
    <w:rsid w:val="00495C9F"/>
    <w:rsid w:val="004960C9"/>
    <w:rsid w:val="00496587"/>
    <w:rsid w:val="004968F2"/>
    <w:rsid w:val="00496AB4"/>
    <w:rsid w:val="00496E05"/>
    <w:rsid w:val="00497067"/>
    <w:rsid w:val="004973BD"/>
    <w:rsid w:val="004A0001"/>
    <w:rsid w:val="004A04F0"/>
    <w:rsid w:val="004A05CC"/>
    <w:rsid w:val="004A0742"/>
    <w:rsid w:val="004A09C1"/>
    <w:rsid w:val="004A09D3"/>
    <w:rsid w:val="004A0A6D"/>
    <w:rsid w:val="004A0BC3"/>
    <w:rsid w:val="004A0D08"/>
    <w:rsid w:val="004A1AE4"/>
    <w:rsid w:val="004A1CCC"/>
    <w:rsid w:val="004A2307"/>
    <w:rsid w:val="004A2860"/>
    <w:rsid w:val="004A2934"/>
    <w:rsid w:val="004A293E"/>
    <w:rsid w:val="004A2B10"/>
    <w:rsid w:val="004A2B2D"/>
    <w:rsid w:val="004A3D98"/>
    <w:rsid w:val="004A3FA0"/>
    <w:rsid w:val="004A3FB1"/>
    <w:rsid w:val="004A405C"/>
    <w:rsid w:val="004A410B"/>
    <w:rsid w:val="004A414C"/>
    <w:rsid w:val="004A4E89"/>
    <w:rsid w:val="004A5065"/>
    <w:rsid w:val="004A5936"/>
    <w:rsid w:val="004A5FAC"/>
    <w:rsid w:val="004A65D7"/>
    <w:rsid w:val="004A673A"/>
    <w:rsid w:val="004A6A02"/>
    <w:rsid w:val="004A6A07"/>
    <w:rsid w:val="004A6AA9"/>
    <w:rsid w:val="004A6CF9"/>
    <w:rsid w:val="004A70CC"/>
    <w:rsid w:val="004A73C4"/>
    <w:rsid w:val="004A778D"/>
    <w:rsid w:val="004B0996"/>
    <w:rsid w:val="004B0A27"/>
    <w:rsid w:val="004B0A74"/>
    <w:rsid w:val="004B1156"/>
    <w:rsid w:val="004B1255"/>
    <w:rsid w:val="004B1A7F"/>
    <w:rsid w:val="004B212A"/>
    <w:rsid w:val="004B294A"/>
    <w:rsid w:val="004B2B31"/>
    <w:rsid w:val="004B2DEA"/>
    <w:rsid w:val="004B3770"/>
    <w:rsid w:val="004B3859"/>
    <w:rsid w:val="004B3920"/>
    <w:rsid w:val="004B3B70"/>
    <w:rsid w:val="004B3B8A"/>
    <w:rsid w:val="004B3C89"/>
    <w:rsid w:val="004B4060"/>
    <w:rsid w:val="004B4460"/>
    <w:rsid w:val="004B475F"/>
    <w:rsid w:val="004B48D4"/>
    <w:rsid w:val="004B4F29"/>
    <w:rsid w:val="004B4F52"/>
    <w:rsid w:val="004B582F"/>
    <w:rsid w:val="004B5B0B"/>
    <w:rsid w:val="004B5DEE"/>
    <w:rsid w:val="004B60FE"/>
    <w:rsid w:val="004B6585"/>
    <w:rsid w:val="004B6851"/>
    <w:rsid w:val="004B68A6"/>
    <w:rsid w:val="004B69A5"/>
    <w:rsid w:val="004B6F9D"/>
    <w:rsid w:val="004B7200"/>
    <w:rsid w:val="004B7A54"/>
    <w:rsid w:val="004B7AB4"/>
    <w:rsid w:val="004B7CEC"/>
    <w:rsid w:val="004C0A10"/>
    <w:rsid w:val="004C0A56"/>
    <w:rsid w:val="004C0ADE"/>
    <w:rsid w:val="004C0CB1"/>
    <w:rsid w:val="004C0D8B"/>
    <w:rsid w:val="004C0F27"/>
    <w:rsid w:val="004C0F50"/>
    <w:rsid w:val="004C16FA"/>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CC4"/>
    <w:rsid w:val="004C56F2"/>
    <w:rsid w:val="004C5B3A"/>
    <w:rsid w:val="004C6014"/>
    <w:rsid w:val="004C602F"/>
    <w:rsid w:val="004C627F"/>
    <w:rsid w:val="004C70D8"/>
    <w:rsid w:val="004C7333"/>
    <w:rsid w:val="004C766B"/>
    <w:rsid w:val="004C771F"/>
    <w:rsid w:val="004C77A2"/>
    <w:rsid w:val="004D0445"/>
    <w:rsid w:val="004D07E2"/>
    <w:rsid w:val="004D0B6D"/>
    <w:rsid w:val="004D116A"/>
    <w:rsid w:val="004D1693"/>
    <w:rsid w:val="004D1803"/>
    <w:rsid w:val="004D1CCC"/>
    <w:rsid w:val="004D275C"/>
    <w:rsid w:val="004D2B15"/>
    <w:rsid w:val="004D2B6E"/>
    <w:rsid w:val="004D2B7B"/>
    <w:rsid w:val="004D2CF7"/>
    <w:rsid w:val="004D3127"/>
    <w:rsid w:val="004D3255"/>
    <w:rsid w:val="004D39BD"/>
    <w:rsid w:val="004D3A6B"/>
    <w:rsid w:val="004D44FD"/>
    <w:rsid w:val="004D4A86"/>
    <w:rsid w:val="004D4E8A"/>
    <w:rsid w:val="004D56A5"/>
    <w:rsid w:val="004D56D4"/>
    <w:rsid w:val="004D573C"/>
    <w:rsid w:val="004D574D"/>
    <w:rsid w:val="004D5930"/>
    <w:rsid w:val="004D5A16"/>
    <w:rsid w:val="004D5B19"/>
    <w:rsid w:val="004D6070"/>
    <w:rsid w:val="004D60D3"/>
    <w:rsid w:val="004D6447"/>
    <w:rsid w:val="004D64D2"/>
    <w:rsid w:val="004D653B"/>
    <w:rsid w:val="004D67C8"/>
    <w:rsid w:val="004E0257"/>
    <w:rsid w:val="004E0749"/>
    <w:rsid w:val="004E0762"/>
    <w:rsid w:val="004E0904"/>
    <w:rsid w:val="004E0A01"/>
    <w:rsid w:val="004E0AAD"/>
    <w:rsid w:val="004E12AE"/>
    <w:rsid w:val="004E1A14"/>
    <w:rsid w:val="004E287E"/>
    <w:rsid w:val="004E2A76"/>
    <w:rsid w:val="004E2ABA"/>
    <w:rsid w:val="004E2B9E"/>
    <w:rsid w:val="004E343F"/>
    <w:rsid w:val="004E385D"/>
    <w:rsid w:val="004E3883"/>
    <w:rsid w:val="004E3B1D"/>
    <w:rsid w:val="004E3FEB"/>
    <w:rsid w:val="004E4932"/>
    <w:rsid w:val="004E4B31"/>
    <w:rsid w:val="004E4BFF"/>
    <w:rsid w:val="004E57BB"/>
    <w:rsid w:val="004E5A13"/>
    <w:rsid w:val="004E5C8E"/>
    <w:rsid w:val="004E5CF9"/>
    <w:rsid w:val="004E5D4A"/>
    <w:rsid w:val="004E625A"/>
    <w:rsid w:val="004E6371"/>
    <w:rsid w:val="004E63DF"/>
    <w:rsid w:val="004E66FC"/>
    <w:rsid w:val="004E678E"/>
    <w:rsid w:val="004E6880"/>
    <w:rsid w:val="004E6BF7"/>
    <w:rsid w:val="004E6D90"/>
    <w:rsid w:val="004E72D5"/>
    <w:rsid w:val="004E777A"/>
    <w:rsid w:val="004F0155"/>
    <w:rsid w:val="004F0DC8"/>
    <w:rsid w:val="004F19B9"/>
    <w:rsid w:val="004F1AE1"/>
    <w:rsid w:val="004F25A6"/>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4F7FD7"/>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FDE"/>
    <w:rsid w:val="00506FFB"/>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81"/>
    <w:rsid w:val="0051312C"/>
    <w:rsid w:val="005131B6"/>
    <w:rsid w:val="005132E0"/>
    <w:rsid w:val="005132E3"/>
    <w:rsid w:val="005133C2"/>
    <w:rsid w:val="00513938"/>
    <w:rsid w:val="00513A82"/>
    <w:rsid w:val="00513C1A"/>
    <w:rsid w:val="00513F80"/>
    <w:rsid w:val="00513F93"/>
    <w:rsid w:val="00514106"/>
    <w:rsid w:val="005147B6"/>
    <w:rsid w:val="00515A69"/>
    <w:rsid w:val="00515C0E"/>
    <w:rsid w:val="0051606C"/>
    <w:rsid w:val="0051627B"/>
    <w:rsid w:val="00516506"/>
    <w:rsid w:val="00516CB5"/>
    <w:rsid w:val="0052016B"/>
    <w:rsid w:val="005204B8"/>
    <w:rsid w:val="00520513"/>
    <w:rsid w:val="0052068A"/>
    <w:rsid w:val="005206AA"/>
    <w:rsid w:val="00520DF6"/>
    <w:rsid w:val="00521117"/>
    <w:rsid w:val="00521142"/>
    <w:rsid w:val="005211A4"/>
    <w:rsid w:val="0052167C"/>
    <w:rsid w:val="00521A7F"/>
    <w:rsid w:val="00521B0E"/>
    <w:rsid w:val="00521FC8"/>
    <w:rsid w:val="00522380"/>
    <w:rsid w:val="005228AE"/>
    <w:rsid w:val="0052293D"/>
    <w:rsid w:val="005231E1"/>
    <w:rsid w:val="0052406B"/>
    <w:rsid w:val="0052437E"/>
    <w:rsid w:val="00524CE7"/>
    <w:rsid w:val="00525576"/>
    <w:rsid w:val="00525741"/>
    <w:rsid w:val="0052593A"/>
    <w:rsid w:val="00525B46"/>
    <w:rsid w:val="00525B87"/>
    <w:rsid w:val="00525D7F"/>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465"/>
    <w:rsid w:val="005335EE"/>
    <w:rsid w:val="00533CBF"/>
    <w:rsid w:val="00533D07"/>
    <w:rsid w:val="00533EAD"/>
    <w:rsid w:val="0053429B"/>
    <w:rsid w:val="0053449C"/>
    <w:rsid w:val="00534BF8"/>
    <w:rsid w:val="00534FA6"/>
    <w:rsid w:val="0053507C"/>
    <w:rsid w:val="005353E3"/>
    <w:rsid w:val="00535585"/>
    <w:rsid w:val="005358E3"/>
    <w:rsid w:val="0053612E"/>
    <w:rsid w:val="00536512"/>
    <w:rsid w:val="0053695A"/>
    <w:rsid w:val="00536B2E"/>
    <w:rsid w:val="0053735B"/>
    <w:rsid w:val="00537BBA"/>
    <w:rsid w:val="00537C68"/>
    <w:rsid w:val="00537CD1"/>
    <w:rsid w:val="00537E7A"/>
    <w:rsid w:val="00540491"/>
    <w:rsid w:val="00540497"/>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F0"/>
    <w:rsid w:val="00545534"/>
    <w:rsid w:val="00545776"/>
    <w:rsid w:val="00545BC4"/>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20EE"/>
    <w:rsid w:val="00552320"/>
    <w:rsid w:val="005529A7"/>
    <w:rsid w:val="00552A33"/>
    <w:rsid w:val="005531EE"/>
    <w:rsid w:val="00553603"/>
    <w:rsid w:val="005536F6"/>
    <w:rsid w:val="00553B87"/>
    <w:rsid w:val="00553E65"/>
    <w:rsid w:val="00553FC4"/>
    <w:rsid w:val="0055408B"/>
    <w:rsid w:val="0055453E"/>
    <w:rsid w:val="00554625"/>
    <w:rsid w:val="00554644"/>
    <w:rsid w:val="0055484D"/>
    <w:rsid w:val="005548AF"/>
    <w:rsid w:val="00554997"/>
    <w:rsid w:val="00554D46"/>
    <w:rsid w:val="005561B3"/>
    <w:rsid w:val="005562F0"/>
    <w:rsid w:val="0055637C"/>
    <w:rsid w:val="005565AA"/>
    <w:rsid w:val="00556678"/>
    <w:rsid w:val="00556931"/>
    <w:rsid w:val="0055726A"/>
    <w:rsid w:val="005572D3"/>
    <w:rsid w:val="005577AE"/>
    <w:rsid w:val="00557A0F"/>
    <w:rsid w:val="00560397"/>
    <w:rsid w:val="00560430"/>
    <w:rsid w:val="00560596"/>
    <w:rsid w:val="00561245"/>
    <w:rsid w:val="005613C6"/>
    <w:rsid w:val="005615F8"/>
    <w:rsid w:val="00561964"/>
    <w:rsid w:val="00561AF1"/>
    <w:rsid w:val="00561AF4"/>
    <w:rsid w:val="00561B8F"/>
    <w:rsid w:val="00561C4E"/>
    <w:rsid w:val="00562098"/>
    <w:rsid w:val="005621B4"/>
    <w:rsid w:val="005629CE"/>
    <w:rsid w:val="00562A30"/>
    <w:rsid w:val="00562A59"/>
    <w:rsid w:val="00562C51"/>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BA8"/>
    <w:rsid w:val="00566154"/>
    <w:rsid w:val="005666E9"/>
    <w:rsid w:val="00566736"/>
    <w:rsid w:val="005669AB"/>
    <w:rsid w:val="00566B7C"/>
    <w:rsid w:val="00566DFF"/>
    <w:rsid w:val="00567009"/>
    <w:rsid w:val="00570147"/>
    <w:rsid w:val="00570557"/>
    <w:rsid w:val="00570823"/>
    <w:rsid w:val="00570834"/>
    <w:rsid w:val="005708EB"/>
    <w:rsid w:val="00570B3B"/>
    <w:rsid w:val="00570BCE"/>
    <w:rsid w:val="00570FF2"/>
    <w:rsid w:val="005710CD"/>
    <w:rsid w:val="00571611"/>
    <w:rsid w:val="00571783"/>
    <w:rsid w:val="0057234B"/>
    <w:rsid w:val="005724B5"/>
    <w:rsid w:val="005725A3"/>
    <w:rsid w:val="005729F8"/>
    <w:rsid w:val="005734AE"/>
    <w:rsid w:val="00573532"/>
    <w:rsid w:val="00573657"/>
    <w:rsid w:val="00573B99"/>
    <w:rsid w:val="00573F8D"/>
    <w:rsid w:val="005745C7"/>
    <w:rsid w:val="0057499F"/>
    <w:rsid w:val="00574C5D"/>
    <w:rsid w:val="00574D25"/>
    <w:rsid w:val="005752C9"/>
    <w:rsid w:val="00575383"/>
    <w:rsid w:val="005754DF"/>
    <w:rsid w:val="005757E6"/>
    <w:rsid w:val="0057595E"/>
    <w:rsid w:val="00576005"/>
    <w:rsid w:val="00576109"/>
    <w:rsid w:val="005764B6"/>
    <w:rsid w:val="00576617"/>
    <w:rsid w:val="00576757"/>
    <w:rsid w:val="00576FA9"/>
    <w:rsid w:val="00577A76"/>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F7A"/>
    <w:rsid w:val="00583625"/>
    <w:rsid w:val="00583626"/>
    <w:rsid w:val="0058362E"/>
    <w:rsid w:val="00583B6F"/>
    <w:rsid w:val="00583D04"/>
    <w:rsid w:val="00583F93"/>
    <w:rsid w:val="00584203"/>
    <w:rsid w:val="005844B5"/>
    <w:rsid w:val="00584915"/>
    <w:rsid w:val="00584C0F"/>
    <w:rsid w:val="00585004"/>
    <w:rsid w:val="00585018"/>
    <w:rsid w:val="00585662"/>
    <w:rsid w:val="005857A5"/>
    <w:rsid w:val="005857A6"/>
    <w:rsid w:val="00585888"/>
    <w:rsid w:val="005858EE"/>
    <w:rsid w:val="00585CBF"/>
    <w:rsid w:val="00585F38"/>
    <w:rsid w:val="00586458"/>
    <w:rsid w:val="00586722"/>
    <w:rsid w:val="0058678E"/>
    <w:rsid w:val="0058694A"/>
    <w:rsid w:val="00586B72"/>
    <w:rsid w:val="00586C4E"/>
    <w:rsid w:val="00586E3D"/>
    <w:rsid w:val="00587FB5"/>
    <w:rsid w:val="005905C4"/>
    <w:rsid w:val="00590F80"/>
    <w:rsid w:val="00591565"/>
    <w:rsid w:val="00591888"/>
    <w:rsid w:val="0059193B"/>
    <w:rsid w:val="00591EFB"/>
    <w:rsid w:val="00592386"/>
    <w:rsid w:val="00592A75"/>
    <w:rsid w:val="00592B51"/>
    <w:rsid w:val="00592F64"/>
    <w:rsid w:val="005932C6"/>
    <w:rsid w:val="005933B4"/>
    <w:rsid w:val="00593785"/>
    <w:rsid w:val="005938E4"/>
    <w:rsid w:val="00593A68"/>
    <w:rsid w:val="00593E6E"/>
    <w:rsid w:val="005941B2"/>
    <w:rsid w:val="005943D8"/>
    <w:rsid w:val="00594A10"/>
    <w:rsid w:val="00595407"/>
    <w:rsid w:val="0059549A"/>
    <w:rsid w:val="005956D1"/>
    <w:rsid w:val="00595CC0"/>
    <w:rsid w:val="00595DEF"/>
    <w:rsid w:val="0059607F"/>
    <w:rsid w:val="005960AB"/>
    <w:rsid w:val="0059646D"/>
    <w:rsid w:val="00596595"/>
    <w:rsid w:val="00596867"/>
    <w:rsid w:val="00596B61"/>
    <w:rsid w:val="00596F3D"/>
    <w:rsid w:val="00596F7F"/>
    <w:rsid w:val="005971AD"/>
    <w:rsid w:val="005973D7"/>
    <w:rsid w:val="00597439"/>
    <w:rsid w:val="005974ED"/>
    <w:rsid w:val="005976CD"/>
    <w:rsid w:val="00597A36"/>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F1D"/>
    <w:rsid w:val="005A47D6"/>
    <w:rsid w:val="005A510E"/>
    <w:rsid w:val="005A51DD"/>
    <w:rsid w:val="005A5BF5"/>
    <w:rsid w:val="005A5FA5"/>
    <w:rsid w:val="005A6072"/>
    <w:rsid w:val="005A66F2"/>
    <w:rsid w:val="005A6AF1"/>
    <w:rsid w:val="005A6B0C"/>
    <w:rsid w:val="005A6B1E"/>
    <w:rsid w:val="005A6CE0"/>
    <w:rsid w:val="005A6EBA"/>
    <w:rsid w:val="005A6FAA"/>
    <w:rsid w:val="005A70FE"/>
    <w:rsid w:val="005A77F0"/>
    <w:rsid w:val="005A7F57"/>
    <w:rsid w:val="005A7F84"/>
    <w:rsid w:val="005B009C"/>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3E8"/>
    <w:rsid w:val="005B5721"/>
    <w:rsid w:val="005B5E7A"/>
    <w:rsid w:val="005B62B8"/>
    <w:rsid w:val="005B669C"/>
    <w:rsid w:val="005B6AEF"/>
    <w:rsid w:val="005B726F"/>
    <w:rsid w:val="005B7303"/>
    <w:rsid w:val="005B740D"/>
    <w:rsid w:val="005B7697"/>
    <w:rsid w:val="005B787F"/>
    <w:rsid w:val="005B7884"/>
    <w:rsid w:val="005B79CA"/>
    <w:rsid w:val="005C012C"/>
    <w:rsid w:val="005C01B4"/>
    <w:rsid w:val="005C028E"/>
    <w:rsid w:val="005C02A1"/>
    <w:rsid w:val="005C068C"/>
    <w:rsid w:val="005C0784"/>
    <w:rsid w:val="005C0B9A"/>
    <w:rsid w:val="005C1747"/>
    <w:rsid w:val="005C1795"/>
    <w:rsid w:val="005C18DA"/>
    <w:rsid w:val="005C2026"/>
    <w:rsid w:val="005C21DF"/>
    <w:rsid w:val="005C25BF"/>
    <w:rsid w:val="005C2969"/>
    <w:rsid w:val="005C2D0E"/>
    <w:rsid w:val="005C3736"/>
    <w:rsid w:val="005C3A1F"/>
    <w:rsid w:val="005C3AB0"/>
    <w:rsid w:val="005C3FC2"/>
    <w:rsid w:val="005C4528"/>
    <w:rsid w:val="005C491E"/>
    <w:rsid w:val="005C4A9B"/>
    <w:rsid w:val="005C4D6C"/>
    <w:rsid w:val="005C4FD7"/>
    <w:rsid w:val="005C5894"/>
    <w:rsid w:val="005C5902"/>
    <w:rsid w:val="005C5DA9"/>
    <w:rsid w:val="005C5DB4"/>
    <w:rsid w:val="005C5E7C"/>
    <w:rsid w:val="005C5F23"/>
    <w:rsid w:val="005C6A15"/>
    <w:rsid w:val="005C6C6C"/>
    <w:rsid w:val="005C6F32"/>
    <w:rsid w:val="005C7805"/>
    <w:rsid w:val="005C79BD"/>
    <w:rsid w:val="005C79EA"/>
    <w:rsid w:val="005C7B88"/>
    <w:rsid w:val="005C7BFF"/>
    <w:rsid w:val="005D01C2"/>
    <w:rsid w:val="005D03AC"/>
    <w:rsid w:val="005D05AF"/>
    <w:rsid w:val="005D0E00"/>
    <w:rsid w:val="005D0EB3"/>
    <w:rsid w:val="005D1711"/>
    <w:rsid w:val="005D17E4"/>
    <w:rsid w:val="005D1CDF"/>
    <w:rsid w:val="005D1E29"/>
    <w:rsid w:val="005D278E"/>
    <w:rsid w:val="005D2D4D"/>
    <w:rsid w:val="005D2D78"/>
    <w:rsid w:val="005D2F07"/>
    <w:rsid w:val="005D33A5"/>
    <w:rsid w:val="005D3534"/>
    <w:rsid w:val="005D36A8"/>
    <w:rsid w:val="005D43E4"/>
    <w:rsid w:val="005D4F1D"/>
    <w:rsid w:val="005D531B"/>
    <w:rsid w:val="005D54BA"/>
    <w:rsid w:val="005D54BD"/>
    <w:rsid w:val="005D5A50"/>
    <w:rsid w:val="005D5AA9"/>
    <w:rsid w:val="005D5B77"/>
    <w:rsid w:val="005D5CF1"/>
    <w:rsid w:val="005D5EE2"/>
    <w:rsid w:val="005D68D5"/>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2223"/>
    <w:rsid w:val="005E29E3"/>
    <w:rsid w:val="005E2B2E"/>
    <w:rsid w:val="005E2E17"/>
    <w:rsid w:val="005E2F77"/>
    <w:rsid w:val="005E3231"/>
    <w:rsid w:val="005E35F5"/>
    <w:rsid w:val="005E3658"/>
    <w:rsid w:val="005E3A15"/>
    <w:rsid w:val="005E3B1F"/>
    <w:rsid w:val="005E3E9C"/>
    <w:rsid w:val="005E4173"/>
    <w:rsid w:val="005E44FF"/>
    <w:rsid w:val="005E4C6A"/>
    <w:rsid w:val="005E4DA7"/>
    <w:rsid w:val="005E5947"/>
    <w:rsid w:val="005E5A60"/>
    <w:rsid w:val="005E655F"/>
    <w:rsid w:val="005E69BD"/>
    <w:rsid w:val="005E6E27"/>
    <w:rsid w:val="005E778A"/>
    <w:rsid w:val="005E7A8F"/>
    <w:rsid w:val="005F0CDC"/>
    <w:rsid w:val="005F0D25"/>
    <w:rsid w:val="005F1085"/>
    <w:rsid w:val="005F1BE8"/>
    <w:rsid w:val="005F1DEA"/>
    <w:rsid w:val="005F1FBD"/>
    <w:rsid w:val="005F228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96"/>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AD6"/>
    <w:rsid w:val="00603BA8"/>
    <w:rsid w:val="00603F5F"/>
    <w:rsid w:val="006041C0"/>
    <w:rsid w:val="0060452B"/>
    <w:rsid w:val="00604DEE"/>
    <w:rsid w:val="00604EF3"/>
    <w:rsid w:val="00605266"/>
    <w:rsid w:val="0060528D"/>
    <w:rsid w:val="00605337"/>
    <w:rsid w:val="00605636"/>
    <w:rsid w:val="006057C1"/>
    <w:rsid w:val="00605B93"/>
    <w:rsid w:val="00605CFF"/>
    <w:rsid w:val="00605E60"/>
    <w:rsid w:val="00605F9A"/>
    <w:rsid w:val="006064DF"/>
    <w:rsid w:val="006069E9"/>
    <w:rsid w:val="00606BEB"/>
    <w:rsid w:val="0060702A"/>
    <w:rsid w:val="00607171"/>
    <w:rsid w:val="006071BC"/>
    <w:rsid w:val="0060740D"/>
    <w:rsid w:val="006075DB"/>
    <w:rsid w:val="006075F5"/>
    <w:rsid w:val="0060769B"/>
    <w:rsid w:val="00607CE4"/>
    <w:rsid w:val="00607D98"/>
    <w:rsid w:val="00610107"/>
    <w:rsid w:val="0061099F"/>
    <w:rsid w:val="00610CE4"/>
    <w:rsid w:val="0061115E"/>
    <w:rsid w:val="00611162"/>
    <w:rsid w:val="0061120A"/>
    <w:rsid w:val="00611BAA"/>
    <w:rsid w:val="00611D14"/>
    <w:rsid w:val="006122E7"/>
    <w:rsid w:val="0061231A"/>
    <w:rsid w:val="00612472"/>
    <w:rsid w:val="00612761"/>
    <w:rsid w:val="00612A11"/>
    <w:rsid w:val="00612C92"/>
    <w:rsid w:val="00612E9F"/>
    <w:rsid w:val="00612F19"/>
    <w:rsid w:val="00612FE5"/>
    <w:rsid w:val="0061300D"/>
    <w:rsid w:val="006134ED"/>
    <w:rsid w:val="00613624"/>
    <w:rsid w:val="00615BCB"/>
    <w:rsid w:val="00615C87"/>
    <w:rsid w:val="00615F60"/>
    <w:rsid w:val="00616045"/>
    <w:rsid w:val="0061613C"/>
    <w:rsid w:val="0061676D"/>
    <w:rsid w:val="00616786"/>
    <w:rsid w:val="00616853"/>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5198"/>
    <w:rsid w:val="006256C4"/>
    <w:rsid w:val="00625970"/>
    <w:rsid w:val="00625CC0"/>
    <w:rsid w:val="00625F41"/>
    <w:rsid w:val="00626098"/>
    <w:rsid w:val="0062612D"/>
    <w:rsid w:val="00626468"/>
    <w:rsid w:val="0062647D"/>
    <w:rsid w:val="00626577"/>
    <w:rsid w:val="00626A1B"/>
    <w:rsid w:val="00626C59"/>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7FC"/>
    <w:rsid w:val="00635BFE"/>
    <w:rsid w:val="00635DE8"/>
    <w:rsid w:val="00635F88"/>
    <w:rsid w:val="00636056"/>
    <w:rsid w:val="006365AE"/>
    <w:rsid w:val="006368E2"/>
    <w:rsid w:val="00636B16"/>
    <w:rsid w:val="00636CB6"/>
    <w:rsid w:val="0063728B"/>
    <w:rsid w:val="00637473"/>
    <w:rsid w:val="0063784F"/>
    <w:rsid w:val="006400F7"/>
    <w:rsid w:val="0064017C"/>
    <w:rsid w:val="0064076B"/>
    <w:rsid w:val="006408F0"/>
    <w:rsid w:val="00640914"/>
    <w:rsid w:val="00640AD6"/>
    <w:rsid w:val="00640BB0"/>
    <w:rsid w:val="00640F1C"/>
    <w:rsid w:val="00640F4B"/>
    <w:rsid w:val="0064154A"/>
    <w:rsid w:val="0064169F"/>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4DC7"/>
    <w:rsid w:val="0064507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C55"/>
    <w:rsid w:val="0065314E"/>
    <w:rsid w:val="00653200"/>
    <w:rsid w:val="006533D9"/>
    <w:rsid w:val="0065371D"/>
    <w:rsid w:val="0065379F"/>
    <w:rsid w:val="0065390C"/>
    <w:rsid w:val="006540DF"/>
    <w:rsid w:val="006544F2"/>
    <w:rsid w:val="0065467E"/>
    <w:rsid w:val="00654771"/>
    <w:rsid w:val="00654CBA"/>
    <w:rsid w:val="006552CC"/>
    <w:rsid w:val="0065579A"/>
    <w:rsid w:val="0065584F"/>
    <w:rsid w:val="00655912"/>
    <w:rsid w:val="006559B7"/>
    <w:rsid w:val="006559CC"/>
    <w:rsid w:val="00655AA9"/>
    <w:rsid w:val="00655B8A"/>
    <w:rsid w:val="00655D87"/>
    <w:rsid w:val="00655DF2"/>
    <w:rsid w:val="00656065"/>
    <w:rsid w:val="006560E4"/>
    <w:rsid w:val="006562B6"/>
    <w:rsid w:val="006564D5"/>
    <w:rsid w:val="00656678"/>
    <w:rsid w:val="00657390"/>
    <w:rsid w:val="006575AE"/>
    <w:rsid w:val="006575C5"/>
    <w:rsid w:val="00657615"/>
    <w:rsid w:val="0065790B"/>
    <w:rsid w:val="00657B36"/>
    <w:rsid w:val="00657B5B"/>
    <w:rsid w:val="00657D8A"/>
    <w:rsid w:val="00657DFC"/>
    <w:rsid w:val="0066027A"/>
    <w:rsid w:val="0066032F"/>
    <w:rsid w:val="006605E1"/>
    <w:rsid w:val="00661593"/>
    <w:rsid w:val="006618A6"/>
    <w:rsid w:val="00661E11"/>
    <w:rsid w:val="00662066"/>
    <w:rsid w:val="006626BD"/>
    <w:rsid w:val="006627D5"/>
    <w:rsid w:val="00662CAD"/>
    <w:rsid w:val="00662F57"/>
    <w:rsid w:val="00663056"/>
    <w:rsid w:val="00663EDD"/>
    <w:rsid w:val="00663FEF"/>
    <w:rsid w:val="00664378"/>
    <w:rsid w:val="00664900"/>
    <w:rsid w:val="00664A93"/>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F10"/>
    <w:rsid w:val="00670F7D"/>
    <w:rsid w:val="00671D9A"/>
    <w:rsid w:val="00671ECB"/>
    <w:rsid w:val="0067200C"/>
    <w:rsid w:val="0067208E"/>
    <w:rsid w:val="006723C3"/>
    <w:rsid w:val="00672D29"/>
    <w:rsid w:val="006732AC"/>
    <w:rsid w:val="0067369D"/>
    <w:rsid w:val="006744BE"/>
    <w:rsid w:val="00674940"/>
    <w:rsid w:val="00674D60"/>
    <w:rsid w:val="00674E5C"/>
    <w:rsid w:val="0067519B"/>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21"/>
    <w:rsid w:val="006804E4"/>
    <w:rsid w:val="0068092E"/>
    <w:rsid w:val="00680D4F"/>
    <w:rsid w:val="00681304"/>
    <w:rsid w:val="00681953"/>
    <w:rsid w:val="006819D2"/>
    <w:rsid w:val="00681A51"/>
    <w:rsid w:val="00682140"/>
    <w:rsid w:val="006823F4"/>
    <w:rsid w:val="00682B0D"/>
    <w:rsid w:val="00682E24"/>
    <w:rsid w:val="006832CA"/>
    <w:rsid w:val="0068375D"/>
    <w:rsid w:val="006838EC"/>
    <w:rsid w:val="00683A2B"/>
    <w:rsid w:val="00683CE8"/>
    <w:rsid w:val="006851EE"/>
    <w:rsid w:val="00685534"/>
    <w:rsid w:val="006857F5"/>
    <w:rsid w:val="00685BA9"/>
    <w:rsid w:val="00685BF9"/>
    <w:rsid w:val="00685F80"/>
    <w:rsid w:val="00686483"/>
    <w:rsid w:val="00686AEA"/>
    <w:rsid w:val="00686C85"/>
    <w:rsid w:val="00687342"/>
    <w:rsid w:val="00687351"/>
    <w:rsid w:val="0068793D"/>
    <w:rsid w:val="00690561"/>
    <w:rsid w:val="00690794"/>
    <w:rsid w:val="006908D5"/>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173"/>
    <w:rsid w:val="00694239"/>
    <w:rsid w:val="006947EF"/>
    <w:rsid w:val="00694BD9"/>
    <w:rsid w:val="00695025"/>
    <w:rsid w:val="00695854"/>
    <w:rsid w:val="00695A9C"/>
    <w:rsid w:val="006962A3"/>
    <w:rsid w:val="0069676F"/>
    <w:rsid w:val="006967A9"/>
    <w:rsid w:val="00696D4E"/>
    <w:rsid w:val="00696D72"/>
    <w:rsid w:val="00696EDC"/>
    <w:rsid w:val="00696F4A"/>
    <w:rsid w:val="006970B1"/>
    <w:rsid w:val="00697139"/>
    <w:rsid w:val="006972B1"/>
    <w:rsid w:val="0069732A"/>
    <w:rsid w:val="0069745B"/>
    <w:rsid w:val="006976AD"/>
    <w:rsid w:val="00697D1A"/>
    <w:rsid w:val="00697E89"/>
    <w:rsid w:val="006A03CE"/>
    <w:rsid w:val="006A05B7"/>
    <w:rsid w:val="006A05CF"/>
    <w:rsid w:val="006A0CDA"/>
    <w:rsid w:val="006A0DFE"/>
    <w:rsid w:val="006A11C0"/>
    <w:rsid w:val="006A136F"/>
    <w:rsid w:val="006A19C6"/>
    <w:rsid w:val="006A2E7B"/>
    <w:rsid w:val="006A327C"/>
    <w:rsid w:val="006A3712"/>
    <w:rsid w:val="006A39C1"/>
    <w:rsid w:val="006A3E5E"/>
    <w:rsid w:val="006A40DF"/>
    <w:rsid w:val="006A412D"/>
    <w:rsid w:val="006A4181"/>
    <w:rsid w:val="006A446F"/>
    <w:rsid w:val="006A4C5A"/>
    <w:rsid w:val="006A4CD1"/>
    <w:rsid w:val="006A5302"/>
    <w:rsid w:val="006A590A"/>
    <w:rsid w:val="006A5923"/>
    <w:rsid w:val="006A5EDB"/>
    <w:rsid w:val="006A651F"/>
    <w:rsid w:val="006A6641"/>
    <w:rsid w:val="006A6824"/>
    <w:rsid w:val="006A68E1"/>
    <w:rsid w:val="006A712C"/>
    <w:rsid w:val="006A773A"/>
    <w:rsid w:val="006A784B"/>
    <w:rsid w:val="006A79D8"/>
    <w:rsid w:val="006A7CDB"/>
    <w:rsid w:val="006B0711"/>
    <w:rsid w:val="006B08A4"/>
    <w:rsid w:val="006B097C"/>
    <w:rsid w:val="006B187F"/>
    <w:rsid w:val="006B1A0E"/>
    <w:rsid w:val="006B1F33"/>
    <w:rsid w:val="006B213C"/>
    <w:rsid w:val="006B2CDC"/>
    <w:rsid w:val="006B3334"/>
    <w:rsid w:val="006B3AB9"/>
    <w:rsid w:val="006B3D6F"/>
    <w:rsid w:val="006B40B1"/>
    <w:rsid w:val="006B45A2"/>
    <w:rsid w:val="006B4640"/>
    <w:rsid w:val="006B4782"/>
    <w:rsid w:val="006B4B8E"/>
    <w:rsid w:val="006B53EF"/>
    <w:rsid w:val="006B5645"/>
    <w:rsid w:val="006B5ACD"/>
    <w:rsid w:val="006B5C55"/>
    <w:rsid w:val="006B5D68"/>
    <w:rsid w:val="006B5FB0"/>
    <w:rsid w:val="006B6061"/>
    <w:rsid w:val="006B6156"/>
    <w:rsid w:val="006B6B68"/>
    <w:rsid w:val="006B6B74"/>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772"/>
    <w:rsid w:val="006C47A7"/>
    <w:rsid w:val="006C4A84"/>
    <w:rsid w:val="006C5941"/>
    <w:rsid w:val="006C5AB2"/>
    <w:rsid w:val="006C5C7D"/>
    <w:rsid w:val="006C6259"/>
    <w:rsid w:val="006C6379"/>
    <w:rsid w:val="006C651A"/>
    <w:rsid w:val="006C685A"/>
    <w:rsid w:val="006C6D79"/>
    <w:rsid w:val="006C6E4D"/>
    <w:rsid w:val="006C6E69"/>
    <w:rsid w:val="006C6F23"/>
    <w:rsid w:val="006C741A"/>
    <w:rsid w:val="006C7607"/>
    <w:rsid w:val="006C76D7"/>
    <w:rsid w:val="006C7DCB"/>
    <w:rsid w:val="006D099F"/>
    <w:rsid w:val="006D1A57"/>
    <w:rsid w:val="006D1A99"/>
    <w:rsid w:val="006D23EA"/>
    <w:rsid w:val="006D2444"/>
    <w:rsid w:val="006D24E0"/>
    <w:rsid w:val="006D3123"/>
    <w:rsid w:val="006D31D1"/>
    <w:rsid w:val="006D32B0"/>
    <w:rsid w:val="006D366E"/>
    <w:rsid w:val="006D3892"/>
    <w:rsid w:val="006D3E96"/>
    <w:rsid w:val="006D4434"/>
    <w:rsid w:val="006D46AB"/>
    <w:rsid w:val="006D4859"/>
    <w:rsid w:val="006D5519"/>
    <w:rsid w:val="006D55B9"/>
    <w:rsid w:val="006D5851"/>
    <w:rsid w:val="006D58DE"/>
    <w:rsid w:val="006D5F90"/>
    <w:rsid w:val="006D60F1"/>
    <w:rsid w:val="006D65EA"/>
    <w:rsid w:val="006D68F5"/>
    <w:rsid w:val="006D6B50"/>
    <w:rsid w:val="006D7622"/>
    <w:rsid w:val="006D7846"/>
    <w:rsid w:val="006D7866"/>
    <w:rsid w:val="006D7B10"/>
    <w:rsid w:val="006D7D44"/>
    <w:rsid w:val="006E0527"/>
    <w:rsid w:val="006E064D"/>
    <w:rsid w:val="006E066F"/>
    <w:rsid w:val="006E072A"/>
    <w:rsid w:val="006E07DD"/>
    <w:rsid w:val="006E0B9B"/>
    <w:rsid w:val="006E14DA"/>
    <w:rsid w:val="006E1A5A"/>
    <w:rsid w:val="006E1D67"/>
    <w:rsid w:val="006E1D92"/>
    <w:rsid w:val="006E25DA"/>
    <w:rsid w:val="006E2CCD"/>
    <w:rsid w:val="006E2DCF"/>
    <w:rsid w:val="006E2EAC"/>
    <w:rsid w:val="006E2F60"/>
    <w:rsid w:val="006E3552"/>
    <w:rsid w:val="006E362F"/>
    <w:rsid w:val="006E36E0"/>
    <w:rsid w:val="006E3714"/>
    <w:rsid w:val="006E3743"/>
    <w:rsid w:val="006E37B7"/>
    <w:rsid w:val="006E38EB"/>
    <w:rsid w:val="006E4389"/>
    <w:rsid w:val="006E454A"/>
    <w:rsid w:val="006E4598"/>
    <w:rsid w:val="006E46C9"/>
    <w:rsid w:val="006E4813"/>
    <w:rsid w:val="006E4A6F"/>
    <w:rsid w:val="006E4CF3"/>
    <w:rsid w:val="006E53E8"/>
    <w:rsid w:val="006E5721"/>
    <w:rsid w:val="006E61BC"/>
    <w:rsid w:val="006E624C"/>
    <w:rsid w:val="006E64A8"/>
    <w:rsid w:val="006E6AF3"/>
    <w:rsid w:val="006E7075"/>
    <w:rsid w:val="006E7C84"/>
    <w:rsid w:val="006E7F90"/>
    <w:rsid w:val="006F01A3"/>
    <w:rsid w:val="006F070E"/>
    <w:rsid w:val="006F0A91"/>
    <w:rsid w:val="006F0B15"/>
    <w:rsid w:val="006F0BA1"/>
    <w:rsid w:val="006F0BCA"/>
    <w:rsid w:val="006F0DFA"/>
    <w:rsid w:val="006F14A6"/>
    <w:rsid w:val="006F1717"/>
    <w:rsid w:val="006F171B"/>
    <w:rsid w:val="006F18BA"/>
    <w:rsid w:val="006F1B50"/>
    <w:rsid w:val="006F1ECD"/>
    <w:rsid w:val="006F214A"/>
    <w:rsid w:val="006F226A"/>
    <w:rsid w:val="006F25AC"/>
    <w:rsid w:val="006F2669"/>
    <w:rsid w:val="006F2F98"/>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F11"/>
    <w:rsid w:val="00700368"/>
    <w:rsid w:val="007004AD"/>
    <w:rsid w:val="007006FD"/>
    <w:rsid w:val="007013C5"/>
    <w:rsid w:val="00702208"/>
    <w:rsid w:val="00702589"/>
    <w:rsid w:val="0070266C"/>
    <w:rsid w:val="007029E6"/>
    <w:rsid w:val="00702E8F"/>
    <w:rsid w:val="007030DF"/>
    <w:rsid w:val="00703705"/>
    <w:rsid w:val="00703B17"/>
    <w:rsid w:val="007040A5"/>
    <w:rsid w:val="007042DD"/>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CD7"/>
    <w:rsid w:val="00707E44"/>
    <w:rsid w:val="00707FF7"/>
    <w:rsid w:val="0071013C"/>
    <w:rsid w:val="00710DBD"/>
    <w:rsid w:val="00710FB1"/>
    <w:rsid w:val="00711185"/>
    <w:rsid w:val="00711AC7"/>
    <w:rsid w:val="00711E36"/>
    <w:rsid w:val="007122B9"/>
    <w:rsid w:val="007123C6"/>
    <w:rsid w:val="0071273E"/>
    <w:rsid w:val="00713454"/>
    <w:rsid w:val="0071393A"/>
    <w:rsid w:val="0071396A"/>
    <w:rsid w:val="00713C1D"/>
    <w:rsid w:val="00713EAC"/>
    <w:rsid w:val="00714B43"/>
    <w:rsid w:val="00714B68"/>
    <w:rsid w:val="00714FB1"/>
    <w:rsid w:val="00714FE9"/>
    <w:rsid w:val="0071529C"/>
    <w:rsid w:val="007155E5"/>
    <w:rsid w:val="0071561E"/>
    <w:rsid w:val="00715A91"/>
    <w:rsid w:val="00716017"/>
    <w:rsid w:val="00716683"/>
    <w:rsid w:val="00716BD1"/>
    <w:rsid w:val="00716D05"/>
    <w:rsid w:val="007172A2"/>
    <w:rsid w:val="00717FAD"/>
    <w:rsid w:val="007200CD"/>
    <w:rsid w:val="0072036F"/>
    <w:rsid w:val="0072042E"/>
    <w:rsid w:val="0072120F"/>
    <w:rsid w:val="00721249"/>
    <w:rsid w:val="0072173A"/>
    <w:rsid w:val="00721844"/>
    <w:rsid w:val="0072188F"/>
    <w:rsid w:val="00722779"/>
    <w:rsid w:val="00722887"/>
    <w:rsid w:val="00722B63"/>
    <w:rsid w:val="00722BB8"/>
    <w:rsid w:val="00723171"/>
    <w:rsid w:val="00723937"/>
    <w:rsid w:val="00723CA6"/>
    <w:rsid w:val="0072410D"/>
    <w:rsid w:val="007241F6"/>
    <w:rsid w:val="007250E8"/>
    <w:rsid w:val="00725287"/>
    <w:rsid w:val="0072537A"/>
    <w:rsid w:val="007254E0"/>
    <w:rsid w:val="0072595B"/>
    <w:rsid w:val="00725D6B"/>
    <w:rsid w:val="00725EA7"/>
    <w:rsid w:val="00725ED1"/>
    <w:rsid w:val="007260A8"/>
    <w:rsid w:val="00726523"/>
    <w:rsid w:val="0072659D"/>
    <w:rsid w:val="007268E1"/>
    <w:rsid w:val="00726F53"/>
    <w:rsid w:val="00727062"/>
    <w:rsid w:val="00727285"/>
    <w:rsid w:val="007272CD"/>
    <w:rsid w:val="007276F5"/>
    <w:rsid w:val="007304D6"/>
    <w:rsid w:val="007305ED"/>
    <w:rsid w:val="007308E4"/>
    <w:rsid w:val="00730953"/>
    <w:rsid w:val="00730968"/>
    <w:rsid w:val="00730D2B"/>
    <w:rsid w:val="00730E90"/>
    <w:rsid w:val="00731010"/>
    <w:rsid w:val="00731332"/>
    <w:rsid w:val="007318BE"/>
    <w:rsid w:val="0073198E"/>
    <w:rsid w:val="00731E1A"/>
    <w:rsid w:val="0073254A"/>
    <w:rsid w:val="007329D0"/>
    <w:rsid w:val="00732D7D"/>
    <w:rsid w:val="00733293"/>
    <w:rsid w:val="00733445"/>
    <w:rsid w:val="00733FE4"/>
    <w:rsid w:val="00734181"/>
    <w:rsid w:val="0073419A"/>
    <w:rsid w:val="00734460"/>
    <w:rsid w:val="007357ED"/>
    <w:rsid w:val="00735B7A"/>
    <w:rsid w:val="00735F56"/>
    <w:rsid w:val="007361BB"/>
    <w:rsid w:val="0073625D"/>
    <w:rsid w:val="007362C9"/>
    <w:rsid w:val="007363B4"/>
    <w:rsid w:val="00736C26"/>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2DF"/>
    <w:rsid w:val="007413CA"/>
    <w:rsid w:val="007416C6"/>
    <w:rsid w:val="007417DF"/>
    <w:rsid w:val="0074198E"/>
    <w:rsid w:val="00741FCB"/>
    <w:rsid w:val="007423FC"/>
    <w:rsid w:val="007428B4"/>
    <w:rsid w:val="0074292E"/>
    <w:rsid w:val="00743535"/>
    <w:rsid w:val="007435BD"/>
    <w:rsid w:val="0074368D"/>
    <w:rsid w:val="00743B80"/>
    <w:rsid w:val="00743D5D"/>
    <w:rsid w:val="007443B2"/>
    <w:rsid w:val="00744773"/>
    <w:rsid w:val="00745016"/>
    <w:rsid w:val="0074526E"/>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05B"/>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0A9B"/>
    <w:rsid w:val="00761D2E"/>
    <w:rsid w:val="00761D98"/>
    <w:rsid w:val="007621DD"/>
    <w:rsid w:val="0076239D"/>
    <w:rsid w:val="007626A8"/>
    <w:rsid w:val="007629E6"/>
    <w:rsid w:val="00762A8A"/>
    <w:rsid w:val="00763893"/>
    <w:rsid w:val="00763D05"/>
    <w:rsid w:val="0076450A"/>
    <w:rsid w:val="007645FE"/>
    <w:rsid w:val="00764FA0"/>
    <w:rsid w:val="00765B1E"/>
    <w:rsid w:val="00765CE7"/>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DBB"/>
    <w:rsid w:val="00770B9F"/>
    <w:rsid w:val="00771014"/>
    <w:rsid w:val="007713F0"/>
    <w:rsid w:val="00771E39"/>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E2C"/>
    <w:rsid w:val="00780F97"/>
    <w:rsid w:val="00781390"/>
    <w:rsid w:val="007814C4"/>
    <w:rsid w:val="00781A45"/>
    <w:rsid w:val="00781E9B"/>
    <w:rsid w:val="00782136"/>
    <w:rsid w:val="0078229E"/>
    <w:rsid w:val="007823DC"/>
    <w:rsid w:val="00782A6A"/>
    <w:rsid w:val="0078300B"/>
    <w:rsid w:val="0078330F"/>
    <w:rsid w:val="00783C72"/>
    <w:rsid w:val="00783D20"/>
    <w:rsid w:val="00784A0B"/>
    <w:rsid w:val="00784B82"/>
    <w:rsid w:val="00784C4F"/>
    <w:rsid w:val="00784E0F"/>
    <w:rsid w:val="00784EEA"/>
    <w:rsid w:val="0078505E"/>
    <w:rsid w:val="00785328"/>
    <w:rsid w:val="007853CB"/>
    <w:rsid w:val="007853D0"/>
    <w:rsid w:val="00785762"/>
    <w:rsid w:val="00786343"/>
    <w:rsid w:val="0078647D"/>
    <w:rsid w:val="00786868"/>
    <w:rsid w:val="00786BAB"/>
    <w:rsid w:val="00786CD0"/>
    <w:rsid w:val="00787183"/>
    <w:rsid w:val="007874E1"/>
    <w:rsid w:val="00787E4F"/>
    <w:rsid w:val="00787EA5"/>
    <w:rsid w:val="00787F5A"/>
    <w:rsid w:val="00790098"/>
    <w:rsid w:val="007901F1"/>
    <w:rsid w:val="0079127D"/>
    <w:rsid w:val="007912A9"/>
    <w:rsid w:val="0079225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674B"/>
    <w:rsid w:val="00796C5D"/>
    <w:rsid w:val="00797107"/>
    <w:rsid w:val="007971EA"/>
    <w:rsid w:val="00797C3E"/>
    <w:rsid w:val="00797FCA"/>
    <w:rsid w:val="007A029A"/>
    <w:rsid w:val="007A049F"/>
    <w:rsid w:val="007A09AB"/>
    <w:rsid w:val="007A0D97"/>
    <w:rsid w:val="007A0F30"/>
    <w:rsid w:val="007A1151"/>
    <w:rsid w:val="007A1767"/>
    <w:rsid w:val="007A1831"/>
    <w:rsid w:val="007A1A50"/>
    <w:rsid w:val="007A1ABB"/>
    <w:rsid w:val="007A1CCD"/>
    <w:rsid w:val="007A1DBD"/>
    <w:rsid w:val="007A220F"/>
    <w:rsid w:val="007A2606"/>
    <w:rsid w:val="007A2648"/>
    <w:rsid w:val="007A26F0"/>
    <w:rsid w:val="007A2D4D"/>
    <w:rsid w:val="007A2DAD"/>
    <w:rsid w:val="007A2DEE"/>
    <w:rsid w:val="007A3055"/>
    <w:rsid w:val="007A30CA"/>
    <w:rsid w:val="007A3F34"/>
    <w:rsid w:val="007A421B"/>
    <w:rsid w:val="007A4FE7"/>
    <w:rsid w:val="007A5039"/>
    <w:rsid w:val="007A53B0"/>
    <w:rsid w:val="007A5433"/>
    <w:rsid w:val="007A5832"/>
    <w:rsid w:val="007A59EB"/>
    <w:rsid w:val="007A5F48"/>
    <w:rsid w:val="007A6441"/>
    <w:rsid w:val="007A6794"/>
    <w:rsid w:val="007A68E4"/>
    <w:rsid w:val="007A6BFD"/>
    <w:rsid w:val="007A7389"/>
    <w:rsid w:val="007A7923"/>
    <w:rsid w:val="007A7EB3"/>
    <w:rsid w:val="007A7FF5"/>
    <w:rsid w:val="007B059D"/>
    <w:rsid w:val="007B1A9F"/>
    <w:rsid w:val="007B1C5A"/>
    <w:rsid w:val="007B1FEA"/>
    <w:rsid w:val="007B24CA"/>
    <w:rsid w:val="007B32FD"/>
    <w:rsid w:val="007B34EA"/>
    <w:rsid w:val="007B37A6"/>
    <w:rsid w:val="007B3825"/>
    <w:rsid w:val="007B394A"/>
    <w:rsid w:val="007B4313"/>
    <w:rsid w:val="007B44DC"/>
    <w:rsid w:val="007B4D0D"/>
    <w:rsid w:val="007B4FCD"/>
    <w:rsid w:val="007B53E3"/>
    <w:rsid w:val="007B543F"/>
    <w:rsid w:val="007B547E"/>
    <w:rsid w:val="007B5484"/>
    <w:rsid w:val="007B610E"/>
    <w:rsid w:val="007B6789"/>
    <w:rsid w:val="007B7DAB"/>
    <w:rsid w:val="007C03A2"/>
    <w:rsid w:val="007C07BE"/>
    <w:rsid w:val="007C1082"/>
    <w:rsid w:val="007C1A4A"/>
    <w:rsid w:val="007C1CF3"/>
    <w:rsid w:val="007C1F41"/>
    <w:rsid w:val="007C20DF"/>
    <w:rsid w:val="007C2A74"/>
    <w:rsid w:val="007C2C16"/>
    <w:rsid w:val="007C2CFC"/>
    <w:rsid w:val="007C344B"/>
    <w:rsid w:val="007C3D01"/>
    <w:rsid w:val="007C3D4F"/>
    <w:rsid w:val="007C424A"/>
    <w:rsid w:val="007C5084"/>
    <w:rsid w:val="007C515B"/>
    <w:rsid w:val="007C517A"/>
    <w:rsid w:val="007C54EF"/>
    <w:rsid w:val="007C5606"/>
    <w:rsid w:val="007C5B14"/>
    <w:rsid w:val="007C637A"/>
    <w:rsid w:val="007C675B"/>
    <w:rsid w:val="007C6A23"/>
    <w:rsid w:val="007C6B95"/>
    <w:rsid w:val="007C6D44"/>
    <w:rsid w:val="007C702D"/>
    <w:rsid w:val="007C7257"/>
    <w:rsid w:val="007C7A02"/>
    <w:rsid w:val="007C7B38"/>
    <w:rsid w:val="007D06EA"/>
    <w:rsid w:val="007D1D1D"/>
    <w:rsid w:val="007D24CD"/>
    <w:rsid w:val="007D28DA"/>
    <w:rsid w:val="007D2F1B"/>
    <w:rsid w:val="007D3397"/>
    <w:rsid w:val="007D35C0"/>
    <w:rsid w:val="007D3C23"/>
    <w:rsid w:val="007D4033"/>
    <w:rsid w:val="007D4599"/>
    <w:rsid w:val="007D55F5"/>
    <w:rsid w:val="007D59A2"/>
    <w:rsid w:val="007D625D"/>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FC9"/>
    <w:rsid w:val="007E4523"/>
    <w:rsid w:val="007E46DF"/>
    <w:rsid w:val="007E4753"/>
    <w:rsid w:val="007E476C"/>
    <w:rsid w:val="007E4A9C"/>
    <w:rsid w:val="007E58CE"/>
    <w:rsid w:val="007E593D"/>
    <w:rsid w:val="007E62A8"/>
    <w:rsid w:val="007E62F9"/>
    <w:rsid w:val="007E678C"/>
    <w:rsid w:val="007E6865"/>
    <w:rsid w:val="007E707E"/>
    <w:rsid w:val="007E710D"/>
    <w:rsid w:val="007E7615"/>
    <w:rsid w:val="007E762A"/>
    <w:rsid w:val="007E7707"/>
    <w:rsid w:val="007F034E"/>
    <w:rsid w:val="007F061F"/>
    <w:rsid w:val="007F0668"/>
    <w:rsid w:val="007F0742"/>
    <w:rsid w:val="007F0C89"/>
    <w:rsid w:val="007F0E6F"/>
    <w:rsid w:val="007F1706"/>
    <w:rsid w:val="007F1996"/>
    <w:rsid w:val="007F1AB2"/>
    <w:rsid w:val="007F1AC9"/>
    <w:rsid w:val="007F1B26"/>
    <w:rsid w:val="007F21A9"/>
    <w:rsid w:val="007F21E2"/>
    <w:rsid w:val="007F2E86"/>
    <w:rsid w:val="007F2F03"/>
    <w:rsid w:val="007F3405"/>
    <w:rsid w:val="007F4104"/>
    <w:rsid w:val="007F4363"/>
    <w:rsid w:val="007F471F"/>
    <w:rsid w:val="007F47DC"/>
    <w:rsid w:val="007F50F9"/>
    <w:rsid w:val="007F5331"/>
    <w:rsid w:val="007F53A2"/>
    <w:rsid w:val="007F5869"/>
    <w:rsid w:val="007F5B74"/>
    <w:rsid w:val="007F6776"/>
    <w:rsid w:val="007F6784"/>
    <w:rsid w:val="007F695C"/>
    <w:rsid w:val="007F6ADB"/>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2028"/>
    <w:rsid w:val="008023A3"/>
    <w:rsid w:val="00802587"/>
    <w:rsid w:val="00802791"/>
    <w:rsid w:val="00802AB3"/>
    <w:rsid w:val="00802E58"/>
    <w:rsid w:val="008037B4"/>
    <w:rsid w:val="00804180"/>
    <w:rsid w:val="00804B9E"/>
    <w:rsid w:val="00804FA7"/>
    <w:rsid w:val="00805BDA"/>
    <w:rsid w:val="00805EC9"/>
    <w:rsid w:val="00806213"/>
    <w:rsid w:val="0080627B"/>
    <w:rsid w:val="00806CAE"/>
    <w:rsid w:val="00806F7F"/>
    <w:rsid w:val="0080729F"/>
    <w:rsid w:val="00807306"/>
    <w:rsid w:val="00807502"/>
    <w:rsid w:val="00807D7F"/>
    <w:rsid w:val="00810264"/>
    <w:rsid w:val="00810AD2"/>
    <w:rsid w:val="00810B26"/>
    <w:rsid w:val="00810C56"/>
    <w:rsid w:val="008118E5"/>
    <w:rsid w:val="00811993"/>
    <w:rsid w:val="00811A27"/>
    <w:rsid w:val="008120EF"/>
    <w:rsid w:val="008124E0"/>
    <w:rsid w:val="00812570"/>
    <w:rsid w:val="0081284C"/>
    <w:rsid w:val="00812F61"/>
    <w:rsid w:val="008140F3"/>
    <w:rsid w:val="0081417A"/>
    <w:rsid w:val="008146F8"/>
    <w:rsid w:val="0081489A"/>
    <w:rsid w:val="00814BDA"/>
    <w:rsid w:val="008150CC"/>
    <w:rsid w:val="00815553"/>
    <w:rsid w:val="00815679"/>
    <w:rsid w:val="00815854"/>
    <w:rsid w:val="00815948"/>
    <w:rsid w:val="00816896"/>
    <w:rsid w:val="00816E0C"/>
    <w:rsid w:val="00817018"/>
    <w:rsid w:val="008170CA"/>
    <w:rsid w:val="00817662"/>
    <w:rsid w:val="0081768E"/>
    <w:rsid w:val="00817713"/>
    <w:rsid w:val="0081797F"/>
    <w:rsid w:val="00817D52"/>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A73"/>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36C"/>
    <w:rsid w:val="00831136"/>
    <w:rsid w:val="008312D7"/>
    <w:rsid w:val="00831844"/>
    <w:rsid w:val="00831A67"/>
    <w:rsid w:val="00831A7F"/>
    <w:rsid w:val="00831D76"/>
    <w:rsid w:val="00832977"/>
    <w:rsid w:val="00833157"/>
    <w:rsid w:val="0083315C"/>
    <w:rsid w:val="00833ACE"/>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C0"/>
    <w:rsid w:val="00836F70"/>
    <w:rsid w:val="00837605"/>
    <w:rsid w:val="00837DDA"/>
    <w:rsid w:val="00837E77"/>
    <w:rsid w:val="00840772"/>
    <w:rsid w:val="00840ABB"/>
    <w:rsid w:val="00840D6C"/>
    <w:rsid w:val="00840F1F"/>
    <w:rsid w:val="00841D56"/>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87C"/>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1E43"/>
    <w:rsid w:val="008521B9"/>
    <w:rsid w:val="008522AA"/>
    <w:rsid w:val="00852553"/>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7DE"/>
    <w:rsid w:val="0086082A"/>
    <w:rsid w:val="00860C28"/>
    <w:rsid w:val="00860E96"/>
    <w:rsid w:val="008610BA"/>
    <w:rsid w:val="008616B0"/>
    <w:rsid w:val="0086180E"/>
    <w:rsid w:val="00861A91"/>
    <w:rsid w:val="00861F46"/>
    <w:rsid w:val="0086211D"/>
    <w:rsid w:val="008626CA"/>
    <w:rsid w:val="00862B9D"/>
    <w:rsid w:val="008634BA"/>
    <w:rsid w:val="008637C0"/>
    <w:rsid w:val="00863892"/>
    <w:rsid w:val="00863BC9"/>
    <w:rsid w:val="008640BA"/>
    <w:rsid w:val="008647D5"/>
    <w:rsid w:val="00864917"/>
    <w:rsid w:val="00864A52"/>
    <w:rsid w:val="00864B17"/>
    <w:rsid w:val="00864CC6"/>
    <w:rsid w:val="00864DB8"/>
    <w:rsid w:val="00864F1F"/>
    <w:rsid w:val="008654D4"/>
    <w:rsid w:val="00865564"/>
    <w:rsid w:val="0086588F"/>
    <w:rsid w:val="00865FE4"/>
    <w:rsid w:val="00866056"/>
    <w:rsid w:val="008660C0"/>
    <w:rsid w:val="00866FE4"/>
    <w:rsid w:val="00867258"/>
    <w:rsid w:val="00867A83"/>
    <w:rsid w:val="00870403"/>
    <w:rsid w:val="00870B54"/>
    <w:rsid w:val="00870D31"/>
    <w:rsid w:val="008710A9"/>
    <w:rsid w:val="00871946"/>
    <w:rsid w:val="00871C40"/>
    <w:rsid w:val="00871E04"/>
    <w:rsid w:val="008723C1"/>
    <w:rsid w:val="008726EB"/>
    <w:rsid w:val="00872AC6"/>
    <w:rsid w:val="00872C43"/>
    <w:rsid w:val="00873118"/>
    <w:rsid w:val="008739BD"/>
    <w:rsid w:val="00873BCA"/>
    <w:rsid w:val="00873C9B"/>
    <w:rsid w:val="008749BB"/>
    <w:rsid w:val="00874ACE"/>
    <w:rsid w:val="00874B4D"/>
    <w:rsid w:val="00874B82"/>
    <w:rsid w:val="00875A70"/>
    <w:rsid w:val="0087697D"/>
    <w:rsid w:val="00876A71"/>
    <w:rsid w:val="00876C05"/>
    <w:rsid w:val="00876F4C"/>
    <w:rsid w:val="00877142"/>
    <w:rsid w:val="00877238"/>
    <w:rsid w:val="0087769A"/>
    <w:rsid w:val="00880C24"/>
    <w:rsid w:val="00880CBD"/>
    <w:rsid w:val="00880E09"/>
    <w:rsid w:val="00880F01"/>
    <w:rsid w:val="0088112A"/>
    <w:rsid w:val="00881C70"/>
    <w:rsid w:val="00882102"/>
    <w:rsid w:val="00882719"/>
    <w:rsid w:val="008827C3"/>
    <w:rsid w:val="0088317B"/>
    <w:rsid w:val="008843D1"/>
    <w:rsid w:val="008844F1"/>
    <w:rsid w:val="008849CE"/>
    <w:rsid w:val="00884EE7"/>
    <w:rsid w:val="0088505E"/>
    <w:rsid w:val="00885546"/>
    <w:rsid w:val="00885855"/>
    <w:rsid w:val="00885FF7"/>
    <w:rsid w:val="00886799"/>
    <w:rsid w:val="00886843"/>
    <w:rsid w:val="00886A31"/>
    <w:rsid w:val="00886D16"/>
    <w:rsid w:val="00886FFB"/>
    <w:rsid w:val="00887103"/>
    <w:rsid w:val="0088710C"/>
    <w:rsid w:val="008875D9"/>
    <w:rsid w:val="00887606"/>
    <w:rsid w:val="00887DC7"/>
    <w:rsid w:val="00887E04"/>
    <w:rsid w:val="00887E40"/>
    <w:rsid w:val="00887E79"/>
    <w:rsid w:val="008901F4"/>
    <w:rsid w:val="00890254"/>
    <w:rsid w:val="00890346"/>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5CD"/>
    <w:rsid w:val="0089569A"/>
    <w:rsid w:val="008957AF"/>
    <w:rsid w:val="00895AE6"/>
    <w:rsid w:val="0089615C"/>
    <w:rsid w:val="0089651A"/>
    <w:rsid w:val="00896AC4"/>
    <w:rsid w:val="00897852"/>
    <w:rsid w:val="00897D8B"/>
    <w:rsid w:val="00897FA5"/>
    <w:rsid w:val="008A02FD"/>
    <w:rsid w:val="008A0ADC"/>
    <w:rsid w:val="008A0E9B"/>
    <w:rsid w:val="008A113F"/>
    <w:rsid w:val="008A1BC5"/>
    <w:rsid w:val="008A1F10"/>
    <w:rsid w:val="008A258F"/>
    <w:rsid w:val="008A2744"/>
    <w:rsid w:val="008A2871"/>
    <w:rsid w:val="008A2922"/>
    <w:rsid w:val="008A31FD"/>
    <w:rsid w:val="008A33EB"/>
    <w:rsid w:val="008A3EA9"/>
    <w:rsid w:val="008A4A71"/>
    <w:rsid w:val="008A4B6A"/>
    <w:rsid w:val="008A5063"/>
    <w:rsid w:val="008A540D"/>
    <w:rsid w:val="008A61FD"/>
    <w:rsid w:val="008A63BD"/>
    <w:rsid w:val="008A640C"/>
    <w:rsid w:val="008A68E0"/>
    <w:rsid w:val="008A6A9D"/>
    <w:rsid w:val="008A735B"/>
    <w:rsid w:val="008A7530"/>
    <w:rsid w:val="008A778B"/>
    <w:rsid w:val="008A79E8"/>
    <w:rsid w:val="008B0346"/>
    <w:rsid w:val="008B0402"/>
    <w:rsid w:val="008B07A2"/>
    <w:rsid w:val="008B0D77"/>
    <w:rsid w:val="008B12B5"/>
    <w:rsid w:val="008B1319"/>
    <w:rsid w:val="008B163E"/>
    <w:rsid w:val="008B1A8E"/>
    <w:rsid w:val="008B1A9D"/>
    <w:rsid w:val="008B1B9B"/>
    <w:rsid w:val="008B2559"/>
    <w:rsid w:val="008B2676"/>
    <w:rsid w:val="008B2EC7"/>
    <w:rsid w:val="008B309D"/>
    <w:rsid w:val="008B3177"/>
    <w:rsid w:val="008B31F6"/>
    <w:rsid w:val="008B356F"/>
    <w:rsid w:val="008B4292"/>
    <w:rsid w:val="008B46FF"/>
    <w:rsid w:val="008B4868"/>
    <w:rsid w:val="008B49E3"/>
    <w:rsid w:val="008B4DE7"/>
    <w:rsid w:val="008B538B"/>
    <w:rsid w:val="008B552C"/>
    <w:rsid w:val="008B5731"/>
    <w:rsid w:val="008B5B50"/>
    <w:rsid w:val="008B5D44"/>
    <w:rsid w:val="008B5DAD"/>
    <w:rsid w:val="008B5EF6"/>
    <w:rsid w:val="008B62BE"/>
    <w:rsid w:val="008B66CC"/>
    <w:rsid w:val="008B67CC"/>
    <w:rsid w:val="008B71C5"/>
    <w:rsid w:val="008B71D3"/>
    <w:rsid w:val="008B7458"/>
    <w:rsid w:val="008B75F2"/>
    <w:rsid w:val="008B7686"/>
    <w:rsid w:val="008B776C"/>
    <w:rsid w:val="008B77E0"/>
    <w:rsid w:val="008C056E"/>
    <w:rsid w:val="008C0979"/>
    <w:rsid w:val="008C0E84"/>
    <w:rsid w:val="008C1269"/>
    <w:rsid w:val="008C160C"/>
    <w:rsid w:val="008C2131"/>
    <w:rsid w:val="008C274F"/>
    <w:rsid w:val="008C29A5"/>
    <w:rsid w:val="008C29C2"/>
    <w:rsid w:val="008C3010"/>
    <w:rsid w:val="008C3B66"/>
    <w:rsid w:val="008C3C53"/>
    <w:rsid w:val="008C42E9"/>
    <w:rsid w:val="008C45BD"/>
    <w:rsid w:val="008C4707"/>
    <w:rsid w:val="008C4B7D"/>
    <w:rsid w:val="008C4E93"/>
    <w:rsid w:val="008C5BCC"/>
    <w:rsid w:val="008C5DCB"/>
    <w:rsid w:val="008C610D"/>
    <w:rsid w:val="008C62C7"/>
    <w:rsid w:val="008C6310"/>
    <w:rsid w:val="008C64F2"/>
    <w:rsid w:val="008C6825"/>
    <w:rsid w:val="008C6A12"/>
    <w:rsid w:val="008C6E9C"/>
    <w:rsid w:val="008C6EB0"/>
    <w:rsid w:val="008C75FA"/>
    <w:rsid w:val="008C76DD"/>
    <w:rsid w:val="008C7845"/>
    <w:rsid w:val="008C79B7"/>
    <w:rsid w:val="008C7B9D"/>
    <w:rsid w:val="008C7D7E"/>
    <w:rsid w:val="008C7EFA"/>
    <w:rsid w:val="008C7F16"/>
    <w:rsid w:val="008C7F2E"/>
    <w:rsid w:val="008D061D"/>
    <w:rsid w:val="008D1081"/>
    <w:rsid w:val="008D114E"/>
    <w:rsid w:val="008D11C3"/>
    <w:rsid w:val="008D13D2"/>
    <w:rsid w:val="008D17B7"/>
    <w:rsid w:val="008D1AD0"/>
    <w:rsid w:val="008D1C38"/>
    <w:rsid w:val="008D1E41"/>
    <w:rsid w:val="008D1E91"/>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5D0A"/>
    <w:rsid w:val="008D6118"/>
    <w:rsid w:val="008D61B4"/>
    <w:rsid w:val="008D61D0"/>
    <w:rsid w:val="008D655A"/>
    <w:rsid w:val="008D690D"/>
    <w:rsid w:val="008D6A43"/>
    <w:rsid w:val="008D6C75"/>
    <w:rsid w:val="008D7282"/>
    <w:rsid w:val="008D7765"/>
    <w:rsid w:val="008D77EF"/>
    <w:rsid w:val="008D7A2F"/>
    <w:rsid w:val="008E010D"/>
    <w:rsid w:val="008E03CA"/>
    <w:rsid w:val="008E12DF"/>
    <w:rsid w:val="008E14CB"/>
    <w:rsid w:val="008E15FA"/>
    <w:rsid w:val="008E18EE"/>
    <w:rsid w:val="008E1AF0"/>
    <w:rsid w:val="008E1E83"/>
    <w:rsid w:val="008E2058"/>
    <w:rsid w:val="008E2683"/>
    <w:rsid w:val="008E26E1"/>
    <w:rsid w:val="008E294A"/>
    <w:rsid w:val="008E2E8C"/>
    <w:rsid w:val="008E343F"/>
    <w:rsid w:val="008E348E"/>
    <w:rsid w:val="008E35AE"/>
    <w:rsid w:val="008E3906"/>
    <w:rsid w:val="008E44CF"/>
    <w:rsid w:val="008E46C3"/>
    <w:rsid w:val="008E4AD0"/>
    <w:rsid w:val="008E4F1A"/>
    <w:rsid w:val="008E5484"/>
    <w:rsid w:val="008E56F0"/>
    <w:rsid w:val="008E5967"/>
    <w:rsid w:val="008E62EE"/>
    <w:rsid w:val="008E6AF6"/>
    <w:rsid w:val="008E711E"/>
    <w:rsid w:val="008E7264"/>
    <w:rsid w:val="008E742A"/>
    <w:rsid w:val="008F056F"/>
    <w:rsid w:val="008F06DC"/>
    <w:rsid w:val="008F071D"/>
    <w:rsid w:val="008F0A5A"/>
    <w:rsid w:val="008F0C43"/>
    <w:rsid w:val="008F0DF6"/>
    <w:rsid w:val="008F16FC"/>
    <w:rsid w:val="008F1759"/>
    <w:rsid w:val="008F2620"/>
    <w:rsid w:val="008F2ACE"/>
    <w:rsid w:val="008F33EA"/>
    <w:rsid w:val="008F344A"/>
    <w:rsid w:val="008F3582"/>
    <w:rsid w:val="008F3761"/>
    <w:rsid w:val="008F394F"/>
    <w:rsid w:val="008F3AC8"/>
    <w:rsid w:val="008F3E0B"/>
    <w:rsid w:val="008F3E38"/>
    <w:rsid w:val="008F3EAB"/>
    <w:rsid w:val="008F40A2"/>
    <w:rsid w:val="008F4138"/>
    <w:rsid w:val="008F428B"/>
    <w:rsid w:val="008F49A8"/>
    <w:rsid w:val="008F4D41"/>
    <w:rsid w:val="008F4E76"/>
    <w:rsid w:val="008F4E95"/>
    <w:rsid w:val="008F52B3"/>
    <w:rsid w:val="008F53A4"/>
    <w:rsid w:val="008F53E4"/>
    <w:rsid w:val="008F53F4"/>
    <w:rsid w:val="008F5E33"/>
    <w:rsid w:val="008F64D9"/>
    <w:rsid w:val="008F7AB3"/>
    <w:rsid w:val="008F7D8F"/>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3B4F"/>
    <w:rsid w:val="0090401A"/>
    <w:rsid w:val="0090416F"/>
    <w:rsid w:val="009041A7"/>
    <w:rsid w:val="00904630"/>
    <w:rsid w:val="00904DB9"/>
    <w:rsid w:val="00904EF5"/>
    <w:rsid w:val="0090592D"/>
    <w:rsid w:val="00905B3D"/>
    <w:rsid w:val="00905C34"/>
    <w:rsid w:val="009068C9"/>
    <w:rsid w:val="0090699F"/>
    <w:rsid w:val="00906B14"/>
    <w:rsid w:val="00906E3C"/>
    <w:rsid w:val="00907122"/>
    <w:rsid w:val="009078FA"/>
    <w:rsid w:val="009100D1"/>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0AB"/>
    <w:rsid w:val="00914449"/>
    <w:rsid w:val="009146EE"/>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237"/>
    <w:rsid w:val="009179D7"/>
    <w:rsid w:val="00917AC8"/>
    <w:rsid w:val="00917C1B"/>
    <w:rsid w:val="009207C1"/>
    <w:rsid w:val="00920B6D"/>
    <w:rsid w:val="0092124D"/>
    <w:rsid w:val="00921BBE"/>
    <w:rsid w:val="00921D3B"/>
    <w:rsid w:val="00921FF4"/>
    <w:rsid w:val="0092234D"/>
    <w:rsid w:val="00922508"/>
    <w:rsid w:val="0092333D"/>
    <w:rsid w:val="00923509"/>
    <w:rsid w:val="0092352A"/>
    <w:rsid w:val="00923563"/>
    <w:rsid w:val="009237E4"/>
    <w:rsid w:val="009238E3"/>
    <w:rsid w:val="00923B6B"/>
    <w:rsid w:val="00924009"/>
    <w:rsid w:val="009242DC"/>
    <w:rsid w:val="0092435D"/>
    <w:rsid w:val="0092464E"/>
    <w:rsid w:val="00924A55"/>
    <w:rsid w:val="00924B87"/>
    <w:rsid w:val="00924CE5"/>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582"/>
    <w:rsid w:val="0092784F"/>
    <w:rsid w:val="00927BD4"/>
    <w:rsid w:val="00927D7F"/>
    <w:rsid w:val="00927FF1"/>
    <w:rsid w:val="00930052"/>
    <w:rsid w:val="009303FE"/>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3EB9"/>
    <w:rsid w:val="009348A0"/>
    <w:rsid w:val="0093529E"/>
    <w:rsid w:val="00935475"/>
    <w:rsid w:val="00935490"/>
    <w:rsid w:val="0093551A"/>
    <w:rsid w:val="0093582A"/>
    <w:rsid w:val="0093587A"/>
    <w:rsid w:val="00935B26"/>
    <w:rsid w:val="00935B42"/>
    <w:rsid w:val="00936078"/>
    <w:rsid w:val="009366A5"/>
    <w:rsid w:val="00936B0D"/>
    <w:rsid w:val="00936D1B"/>
    <w:rsid w:val="00937337"/>
    <w:rsid w:val="00937409"/>
    <w:rsid w:val="00937754"/>
    <w:rsid w:val="009378BD"/>
    <w:rsid w:val="00937AC5"/>
    <w:rsid w:val="00937BFD"/>
    <w:rsid w:val="00937C2E"/>
    <w:rsid w:val="0094008F"/>
    <w:rsid w:val="009405F2"/>
    <w:rsid w:val="009409A6"/>
    <w:rsid w:val="00940C79"/>
    <w:rsid w:val="00940EBD"/>
    <w:rsid w:val="0094120A"/>
    <w:rsid w:val="0094122E"/>
    <w:rsid w:val="00941913"/>
    <w:rsid w:val="00941EAE"/>
    <w:rsid w:val="0094229F"/>
    <w:rsid w:val="00942395"/>
    <w:rsid w:val="00942661"/>
    <w:rsid w:val="009426C9"/>
    <w:rsid w:val="00942E39"/>
    <w:rsid w:val="009434A5"/>
    <w:rsid w:val="009435BE"/>
    <w:rsid w:val="0094381F"/>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43C"/>
    <w:rsid w:val="0094745B"/>
    <w:rsid w:val="009474ED"/>
    <w:rsid w:val="0094762C"/>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2C"/>
    <w:rsid w:val="009530F2"/>
    <w:rsid w:val="00953383"/>
    <w:rsid w:val="00953853"/>
    <w:rsid w:val="00953E42"/>
    <w:rsid w:val="00953EA9"/>
    <w:rsid w:val="0095409F"/>
    <w:rsid w:val="009540CD"/>
    <w:rsid w:val="0095415D"/>
    <w:rsid w:val="00954191"/>
    <w:rsid w:val="00954979"/>
    <w:rsid w:val="0095572E"/>
    <w:rsid w:val="00955CF5"/>
    <w:rsid w:val="00955D98"/>
    <w:rsid w:val="009566B1"/>
    <w:rsid w:val="009567EA"/>
    <w:rsid w:val="00957093"/>
    <w:rsid w:val="00957495"/>
    <w:rsid w:val="009606F1"/>
    <w:rsid w:val="009608E1"/>
    <w:rsid w:val="00960E88"/>
    <w:rsid w:val="009610F3"/>
    <w:rsid w:val="0096110A"/>
    <w:rsid w:val="009612F7"/>
    <w:rsid w:val="00961385"/>
    <w:rsid w:val="00961A04"/>
    <w:rsid w:val="00961CDC"/>
    <w:rsid w:val="009622F0"/>
    <w:rsid w:val="00962318"/>
    <w:rsid w:val="009625AD"/>
    <w:rsid w:val="009629D0"/>
    <w:rsid w:val="00963078"/>
    <w:rsid w:val="00963CD4"/>
    <w:rsid w:val="00963DBF"/>
    <w:rsid w:val="00963EFA"/>
    <w:rsid w:val="00964141"/>
    <w:rsid w:val="00964825"/>
    <w:rsid w:val="00964D76"/>
    <w:rsid w:val="00964F2C"/>
    <w:rsid w:val="009652E9"/>
    <w:rsid w:val="00965653"/>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443F"/>
    <w:rsid w:val="00974745"/>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726"/>
    <w:rsid w:val="009809C0"/>
    <w:rsid w:val="00981598"/>
    <w:rsid w:val="009818E1"/>
    <w:rsid w:val="0098198D"/>
    <w:rsid w:val="009823AD"/>
    <w:rsid w:val="00982A43"/>
    <w:rsid w:val="00982B98"/>
    <w:rsid w:val="00982BCF"/>
    <w:rsid w:val="0098396C"/>
    <w:rsid w:val="00983D55"/>
    <w:rsid w:val="00983E31"/>
    <w:rsid w:val="00983EC8"/>
    <w:rsid w:val="0098448E"/>
    <w:rsid w:val="009846FC"/>
    <w:rsid w:val="00984913"/>
    <w:rsid w:val="009856F2"/>
    <w:rsid w:val="009857FD"/>
    <w:rsid w:val="0098616A"/>
    <w:rsid w:val="009861D3"/>
    <w:rsid w:val="009861DC"/>
    <w:rsid w:val="00986CC0"/>
    <w:rsid w:val="00987946"/>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D10"/>
    <w:rsid w:val="00994E82"/>
    <w:rsid w:val="00994EC9"/>
    <w:rsid w:val="0099524E"/>
    <w:rsid w:val="00995597"/>
    <w:rsid w:val="00995AFE"/>
    <w:rsid w:val="00995B07"/>
    <w:rsid w:val="00995E92"/>
    <w:rsid w:val="0099610E"/>
    <w:rsid w:val="00996171"/>
    <w:rsid w:val="00996323"/>
    <w:rsid w:val="00996FF6"/>
    <w:rsid w:val="00997136"/>
    <w:rsid w:val="009A01DF"/>
    <w:rsid w:val="009A02EA"/>
    <w:rsid w:val="009A06B0"/>
    <w:rsid w:val="009A074C"/>
    <w:rsid w:val="009A08E0"/>
    <w:rsid w:val="009A0E0B"/>
    <w:rsid w:val="009A0E46"/>
    <w:rsid w:val="009A0EA8"/>
    <w:rsid w:val="009A0EAE"/>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9A"/>
    <w:rsid w:val="009A4EF0"/>
    <w:rsid w:val="009A53E7"/>
    <w:rsid w:val="009A5623"/>
    <w:rsid w:val="009A5921"/>
    <w:rsid w:val="009A5C41"/>
    <w:rsid w:val="009A5C7E"/>
    <w:rsid w:val="009A73DA"/>
    <w:rsid w:val="009A76DE"/>
    <w:rsid w:val="009A7891"/>
    <w:rsid w:val="009A7C63"/>
    <w:rsid w:val="009A7F89"/>
    <w:rsid w:val="009B032E"/>
    <w:rsid w:val="009B0913"/>
    <w:rsid w:val="009B0CE2"/>
    <w:rsid w:val="009B0FE7"/>
    <w:rsid w:val="009B1067"/>
    <w:rsid w:val="009B12A0"/>
    <w:rsid w:val="009B12B8"/>
    <w:rsid w:val="009B161A"/>
    <w:rsid w:val="009B189C"/>
    <w:rsid w:val="009B1A5E"/>
    <w:rsid w:val="009B1FAD"/>
    <w:rsid w:val="009B2277"/>
    <w:rsid w:val="009B25F6"/>
    <w:rsid w:val="009B28E1"/>
    <w:rsid w:val="009B2B07"/>
    <w:rsid w:val="009B325F"/>
    <w:rsid w:val="009B3661"/>
    <w:rsid w:val="009B4499"/>
    <w:rsid w:val="009B4A2D"/>
    <w:rsid w:val="009B4AC1"/>
    <w:rsid w:val="009B52B2"/>
    <w:rsid w:val="009B5A85"/>
    <w:rsid w:val="009B5E7D"/>
    <w:rsid w:val="009B5E80"/>
    <w:rsid w:val="009B5E88"/>
    <w:rsid w:val="009B6204"/>
    <w:rsid w:val="009B64A9"/>
    <w:rsid w:val="009B6557"/>
    <w:rsid w:val="009B6587"/>
    <w:rsid w:val="009B6F40"/>
    <w:rsid w:val="009B740A"/>
    <w:rsid w:val="009B78C3"/>
    <w:rsid w:val="009B7B02"/>
    <w:rsid w:val="009B7CA0"/>
    <w:rsid w:val="009B7FCF"/>
    <w:rsid w:val="009C032F"/>
    <w:rsid w:val="009C09C4"/>
    <w:rsid w:val="009C0A25"/>
    <w:rsid w:val="009C0EE4"/>
    <w:rsid w:val="009C1A38"/>
    <w:rsid w:val="009C2285"/>
    <w:rsid w:val="009C2694"/>
    <w:rsid w:val="009C2939"/>
    <w:rsid w:val="009C2AD8"/>
    <w:rsid w:val="009C2CB8"/>
    <w:rsid w:val="009C2E9D"/>
    <w:rsid w:val="009C3001"/>
    <w:rsid w:val="009C36E5"/>
    <w:rsid w:val="009C39A8"/>
    <w:rsid w:val="009C3DD3"/>
    <w:rsid w:val="009C449D"/>
    <w:rsid w:val="009C4CA6"/>
    <w:rsid w:val="009C4F54"/>
    <w:rsid w:val="009C5730"/>
    <w:rsid w:val="009C5B46"/>
    <w:rsid w:val="009C68EA"/>
    <w:rsid w:val="009C70D4"/>
    <w:rsid w:val="009C7446"/>
    <w:rsid w:val="009C7639"/>
    <w:rsid w:val="009C7B3D"/>
    <w:rsid w:val="009C7C5D"/>
    <w:rsid w:val="009D0BB8"/>
    <w:rsid w:val="009D14E5"/>
    <w:rsid w:val="009D14E8"/>
    <w:rsid w:val="009D1692"/>
    <w:rsid w:val="009D1954"/>
    <w:rsid w:val="009D1D77"/>
    <w:rsid w:val="009D22E5"/>
    <w:rsid w:val="009D319F"/>
    <w:rsid w:val="009D43E7"/>
    <w:rsid w:val="009D4773"/>
    <w:rsid w:val="009D4819"/>
    <w:rsid w:val="009D49DD"/>
    <w:rsid w:val="009D5592"/>
    <w:rsid w:val="009D5657"/>
    <w:rsid w:val="009D5C2B"/>
    <w:rsid w:val="009D5E56"/>
    <w:rsid w:val="009D628A"/>
    <w:rsid w:val="009D67C1"/>
    <w:rsid w:val="009D6CA0"/>
    <w:rsid w:val="009D7581"/>
    <w:rsid w:val="009D76F3"/>
    <w:rsid w:val="009D7B68"/>
    <w:rsid w:val="009D7C34"/>
    <w:rsid w:val="009E052E"/>
    <w:rsid w:val="009E0622"/>
    <w:rsid w:val="009E06D8"/>
    <w:rsid w:val="009E0867"/>
    <w:rsid w:val="009E0A51"/>
    <w:rsid w:val="009E0FA0"/>
    <w:rsid w:val="009E2115"/>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BD3"/>
    <w:rsid w:val="009E5CAB"/>
    <w:rsid w:val="009E5D44"/>
    <w:rsid w:val="009E5DE4"/>
    <w:rsid w:val="009E5EA2"/>
    <w:rsid w:val="009E5F98"/>
    <w:rsid w:val="009E67F3"/>
    <w:rsid w:val="009E6A30"/>
    <w:rsid w:val="009E6B0C"/>
    <w:rsid w:val="009E6B82"/>
    <w:rsid w:val="009E7746"/>
    <w:rsid w:val="009E7CC1"/>
    <w:rsid w:val="009E7DA2"/>
    <w:rsid w:val="009E7F1A"/>
    <w:rsid w:val="009F0122"/>
    <w:rsid w:val="009F0186"/>
    <w:rsid w:val="009F01EB"/>
    <w:rsid w:val="009F0305"/>
    <w:rsid w:val="009F0C7A"/>
    <w:rsid w:val="009F0CE0"/>
    <w:rsid w:val="009F11DF"/>
    <w:rsid w:val="009F12BF"/>
    <w:rsid w:val="009F20B8"/>
    <w:rsid w:val="009F25FF"/>
    <w:rsid w:val="009F2C1C"/>
    <w:rsid w:val="009F3063"/>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34"/>
    <w:rsid w:val="009F6EB8"/>
    <w:rsid w:val="009F7B39"/>
    <w:rsid w:val="009F7CA6"/>
    <w:rsid w:val="009F7DE4"/>
    <w:rsid w:val="009F7F04"/>
    <w:rsid w:val="00A00110"/>
    <w:rsid w:val="00A0034F"/>
    <w:rsid w:val="00A00596"/>
    <w:rsid w:val="00A01378"/>
    <w:rsid w:val="00A016F0"/>
    <w:rsid w:val="00A01947"/>
    <w:rsid w:val="00A020C4"/>
    <w:rsid w:val="00A028E8"/>
    <w:rsid w:val="00A02A47"/>
    <w:rsid w:val="00A02BD0"/>
    <w:rsid w:val="00A02BD1"/>
    <w:rsid w:val="00A02C2E"/>
    <w:rsid w:val="00A02C61"/>
    <w:rsid w:val="00A02FFB"/>
    <w:rsid w:val="00A034A6"/>
    <w:rsid w:val="00A03A63"/>
    <w:rsid w:val="00A03E72"/>
    <w:rsid w:val="00A040C4"/>
    <w:rsid w:val="00A040EF"/>
    <w:rsid w:val="00A0430D"/>
    <w:rsid w:val="00A045A3"/>
    <w:rsid w:val="00A04894"/>
    <w:rsid w:val="00A04B57"/>
    <w:rsid w:val="00A05052"/>
    <w:rsid w:val="00A054D3"/>
    <w:rsid w:val="00A05CD0"/>
    <w:rsid w:val="00A062DC"/>
    <w:rsid w:val="00A064DD"/>
    <w:rsid w:val="00A0672F"/>
    <w:rsid w:val="00A068DB"/>
    <w:rsid w:val="00A06B52"/>
    <w:rsid w:val="00A06CBC"/>
    <w:rsid w:val="00A06E5E"/>
    <w:rsid w:val="00A073D7"/>
    <w:rsid w:val="00A07A0C"/>
    <w:rsid w:val="00A07E02"/>
    <w:rsid w:val="00A07F27"/>
    <w:rsid w:val="00A10147"/>
    <w:rsid w:val="00A109A0"/>
    <w:rsid w:val="00A1125A"/>
    <w:rsid w:val="00A11548"/>
    <w:rsid w:val="00A11656"/>
    <w:rsid w:val="00A119A5"/>
    <w:rsid w:val="00A11C9A"/>
    <w:rsid w:val="00A1247F"/>
    <w:rsid w:val="00A1263D"/>
    <w:rsid w:val="00A127DE"/>
    <w:rsid w:val="00A12829"/>
    <w:rsid w:val="00A12DDE"/>
    <w:rsid w:val="00A13071"/>
    <w:rsid w:val="00A136BF"/>
    <w:rsid w:val="00A138B0"/>
    <w:rsid w:val="00A13BE5"/>
    <w:rsid w:val="00A13D50"/>
    <w:rsid w:val="00A14127"/>
    <w:rsid w:val="00A147E9"/>
    <w:rsid w:val="00A14A38"/>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9B8"/>
    <w:rsid w:val="00A20115"/>
    <w:rsid w:val="00A20473"/>
    <w:rsid w:val="00A204CB"/>
    <w:rsid w:val="00A20DAE"/>
    <w:rsid w:val="00A212E5"/>
    <w:rsid w:val="00A21607"/>
    <w:rsid w:val="00A21B97"/>
    <w:rsid w:val="00A21D65"/>
    <w:rsid w:val="00A22856"/>
    <w:rsid w:val="00A22BFD"/>
    <w:rsid w:val="00A230F1"/>
    <w:rsid w:val="00A23312"/>
    <w:rsid w:val="00A233A6"/>
    <w:rsid w:val="00A23EC3"/>
    <w:rsid w:val="00A24732"/>
    <w:rsid w:val="00A249C2"/>
    <w:rsid w:val="00A24ACB"/>
    <w:rsid w:val="00A24AF2"/>
    <w:rsid w:val="00A24C03"/>
    <w:rsid w:val="00A25143"/>
    <w:rsid w:val="00A256A8"/>
    <w:rsid w:val="00A25706"/>
    <w:rsid w:val="00A257C5"/>
    <w:rsid w:val="00A25F4F"/>
    <w:rsid w:val="00A265E5"/>
    <w:rsid w:val="00A269BC"/>
    <w:rsid w:val="00A27297"/>
    <w:rsid w:val="00A275E1"/>
    <w:rsid w:val="00A27977"/>
    <w:rsid w:val="00A30939"/>
    <w:rsid w:val="00A30C85"/>
    <w:rsid w:val="00A30F1E"/>
    <w:rsid w:val="00A31368"/>
    <w:rsid w:val="00A3224C"/>
    <w:rsid w:val="00A32733"/>
    <w:rsid w:val="00A32A2B"/>
    <w:rsid w:val="00A32DF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52C"/>
    <w:rsid w:val="00A40615"/>
    <w:rsid w:val="00A407BD"/>
    <w:rsid w:val="00A407D5"/>
    <w:rsid w:val="00A40C55"/>
    <w:rsid w:val="00A412E0"/>
    <w:rsid w:val="00A4147F"/>
    <w:rsid w:val="00A41538"/>
    <w:rsid w:val="00A41903"/>
    <w:rsid w:val="00A424EB"/>
    <w:rsid w:val="00A428C8"/>
    <w:rsid w:val="00A42E5D"/>
    <w:rsid w:val="00A436C5"/>
    <w:rsid w:val="00A43B5B"/>
    <w:rsid w:val="00A43F4E"/>
    <w:rsid w:val="00A43FFF"/>
    <w:rsid w:val="00A441F0"/>
    <w:rsid w:val="00A442A4"/>
    <w:rsid w:val="00A44714"/>
    <w:rsid w:val="00A44B28"/>
    <w:rsid w:val="00A44DA5"/>
    <w:rsid w:val="00A44EDF"/>
    <w:rsid w:val="00A457B4"/>
    <w:rsid w:val="00A46192"/>
    <w:rsid w:val="00A4668F"/>
    <w:rsid w:val="00A46716"/>
    <w:rsid w:val="00A46BD7"/>
    <w:rsid w:val="00A46C57"/>
    <w:rsid w:val="00A475D4"/>
    <w:rsid w:val="00A47D53"/>
    <w:rsid w:val="00A47D8F"/>
    <w:rsid w:val="00A5047E"/>
    <w:rsid w:val="00A50486"/>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94F"/>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E1"/>
    <w:rsid w:val="00A5796F"/>
    <w:rsid w:val="00A57F00"/>
    <w:rsid w:val="00A600CC"/>
    <w:rsid w:val="00A60643"/>
    <w:rsid w:val="00A60A46"/>
    <w:rsid w:val="00A61BB0"/>
    <w:rsid w:val="00A6257D"/>
    <w:rsid w:val="00A6294B"/>
    <w:rsid w:val="00A62A02"/>
    <w:rsid w:val="00A63000"/>
    <w:rsid w:val="00A63238"/>
    <w:rsid w:val="00A634B5"/>
    <w:rsid w:val="00A63819"/>
    <w:rsid w:val="00A63BC7"/>
    <w:rsid w:val="00A63ED3"/>
    <w:rsid w:val="00A64602"/>
    <w:rsid w:val="00A646C7"/>
    <w:rsid w:val="00A64887"/>
    <w:rsid w:val="00A64D6A"/>
    <w:rsid w:val="00A64EA2"/>
    <w:rsid w:val="00A650A3"/>
    <w:rsid w:val="00A651A5"/>
    <w:rsid w:val="00A6539E"/>
    <w:rsid w:val="00A65A37"/>
    <w:rsid w:val="00A65D91"/>
    <w:rsid w:val="00A65F47"/>
    <w:rsid w:val="00A6609E"/>
    <w:rsid w:val="00A66497"/>
    <w:rsid w:val="00A664E4"/>
    <w:rsid w:val="00A668BE"/>
    <w:rsid w:val="00A668FD"/>
    <w:rsid w:val="00A66CEE"/>
    <w:rsid w:val="00A67242"/>
    <w:rsid w:val="00A6741A"/>
    <w:rsid w:val="00A67531"/>
    <w:rsid w:val="00A678E4"/>
    <w:rsid w:val="00A70B7F"/>
    <w:rsid w:val="00A70EDC"/>
    <w:rsid w:val="00A71020"/>
    <w:rsid w:val="00A710D5"/>
    <w:rsid w:val="00A712C2"/>
    <w:rsid w:val="00A71BFF"/>
    <w:rsid w:val="00A7206C"/>
    <w:rsid w:val="00A720C8"/>
    <w:rsid w:val="00A7211E"/>
    <w:rsid w:val="00A7225A"/>
    <w:rsid w:val="00A722F5"/>
    <w:rsid w:val="00A726E0"/>
    <w:rsid w:val="00A72DEA"/>
    <w:rsid w:val="00A72EA0"/>
    <w:rsid w:val="00A73108"/>
    <w:rsid w:val="00A7324C"/>
    <w:rsid w:val="00A73388"/>
    <w:rsid w:val="00A7381A"/>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C77"/>
    <w:rsid w:val="00A81E94"/>
    <w:rsid w:val="00A81F41"/>
    <w:rsid w:val="00A82BF5"/>
    <w:rsid w:val="00A8307A"/>
    <w:rsid w:val="00A83189"/>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6421"/>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B4B"/>
    <w:rsid w:val="00A938A9"/>
    <w:rsid w:val="00A939ED"/>
    <w:rsid w:val="00A93AD9"/>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78D"/>
    <w:rsid w:val="00A977CB"/>
    <w:rsid w:val="00AA003F"/>
    <w:rsid w:val="00AA0095"/>
    <w:rsid w:val="00AA01BA"/>
    <w:rsid w:val="00AA0243"/>
    <w:rsid w:val="00AA03D0"/>
    <w:rsid w:val="00AA04C9"/>
    <w:rsid w:val="00AA0BA1"/>
    <w:rsid w:val="00AA0D86"/>
    <w:rsid w:val="00AA0FB6"/>
    <w:rsid w:val="00AA10A8"/>
    <w:rsid w:val="00AA1122"/>
    <w:rsid w:val="00AA11BC"/>
    <w:rsid w:val="00AA127E"/>
    <w:rsid w:val="00AA1838"/>
    <w:rsid w:val="00AA1B1E"/>
    <w:rsid w:val="00AA226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D4"/>
    <w:rsid w:val="00AB1E7A"/>
    <w:rsid w:val="00AB1E99"/>
    <w:rsid w:val="00AB2124"/>
    <w:rsid w:val="00AB2765"/>
    <w:rsid w:val="00AB2877"/>
    <w:rsid w:val="00AB28AD"/>
    <w:rsid w:val="00AB2CFD"/>
    <w:rsid w:val="00AB2ED5"/>
    <w:rsid w:val="00AB322B"/>
    <w:rsid w:val="00AB343D"/>
    <w:rsid w:val="00AB380D"/>
    <w:rsid w:val="00AB3A9C"/>
    <w:rsid w:val="00AB3AFE"/>
    <w:rsid w:val="00AB3C52"/>
    <w:rsid w:val="00AB4277"/>
    <w:rsid w:val="00AB440C"/>
    <w:rsid w:val="00AB46CC"/>
    <w:rsid w:val="00AB4A64"/>
    <w:rsid w:val="00AB4BB1"/>
    <w:rsid w:val="00AB54AD"/>
    <w:rsid w:val="00AB55EE"/>
    <w:rsid w:val="00AB58A4"/>
    <w:rsid w:val="00AB5937"/>
    <w:rsid w:val="00AB5DF9"/>
    <w:rsid w:val="00AB6011"/>
    <w:rsid w:val="00AB6399"/>
    <w:rsid w:val="00AB642C"/>
    <w:rsid w:val="00AB68B0"/>
    <w:rsid w:val="00AB6BB8"/>
    <w:rsid w:val="00AB7421"/>
    <w:rsid w:val="00AB76DF"/>
    <w:rsid w:val="00AB78D0"/>
    <w:rsid w:val="00AB79CC"/>
    <w:rsid w:val="00AB7AFB"/>
    <w:rsid w:val="00AB7D44"/>
    <w:rsid w:val="00AC0101"/>
    <w:rsid w:val="00AC0390"/>
    <w:rsid w:val="00AC0433"/>
    <w:rsid w:val="00AC0650"/>
    <w:rsid w:val="00AC08D2"/>
    <w:rsid w:val="00AC09D2"/>
    <w:rsid w:val="00AC0C0A"/>
    <w:rsid w:val="00AC0FA7"/>
    <w:rsid w:val="00AC14A6"/>
    <w:rsid w:val="00AC15BC"/>
    <w:rsid w:val="00AC22A2"/>
    <w:rsid w:val="00AC23F4"/>
    <w:rsid w:val="00AC2D6C"/>
    <w:rsid w:val="00AC3439"/>
    <w:rsid w:val="00AC346F"/>
    <w:rsid w:val="00AC3479"/>
    <w:rsid w:val="00AC3CDC"/>
    <w:rsid w:val="00AC3D77"/>
    <w:rsid w:val="00AC3E0C"/>
    <w:rsid w:val="00AC3E7C"/>
    <w:rsid w:val="00AC3F54"/>
    <w:rsid w:val="00AC3F7E"/>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859"/>
    <w:rsid w:val="00AD1DE1"/>
    <w:rsid w:val="00AD1E26"/>
    <w:rsid w:val="00AD1F8A"/>
    <w:rsid w:val="00AD206A"/>
    <w:rsid w:val="00AD2524"/>
    <w:rsid w:val="00AD2B2B"/>
    <w:rsid w:val="00AD33D8"/>
    <w:rsid w:val="00AD3667"/>
    <w:rsid w:val="00AD3A3E"/>
    <w:rsid w:val="00AD3B17"/>
    <w:rsid w:val="00AD3D4A"/>
    <w:rsid w:val="00AD408F"/>
    <w:rsid w:val="00AD4660"/>
    <w:rsid w:val="00AD4AA0"/>
    <w:rsid w:val="00AD509D"/>
    <w:rsid w:val="00AD513F"/>
    <w:rsid w:val="00AD58E8"/>
    <w:rsid w:val="00AD5BC7"/>
    <w:rsid w:val="00AD5C76"/>
    <w:rsid w:val="00AD61F5"/>
    <w:rsid w:val="00AD6897"/>
    <w:rsid w:val="00AD6CF2"/>
    <w:rsid w:val="00AD728A"/>
    <w:rsid w:val="00AD7321"/>
    <w:rsid w:val="00AD772B"/>
    <w:rsid w:val="00AD7771"/>
    <w:rsid w:val="00AD7BCC"/>
    <w:rsid w:val="00AD7D54"/>
    <w:rsid w:val="00AD7F2C"/>
    <w:rsid w:val="00AD7FA9"/>
    <w:rsid w:val="00AE043B"/>
    <w:rsid w:val="00AE074B"/>
    <w:rsid w:val="00AE0B19"/>
    <w:rsid w:val="00AE0C3E"/>
    <w:rsid w:val="00AE11B1"/>
    <w:rsid w:val="00AE1650"/>
    <w:rsid w:val="00AE17C4"/>
    <w:rsid w:val="00AE18F7"/>
    <w:rsid w:val="00AE1B77"/>
    <w:rsid w:val="00AE1BED"/>
    <w:rsid w:val="00AE1DBD"/>
    <w:rsid w:val="00AE2582"/>
    <w:rsid w:val="00AE2AA7"/>
    <w:rsid w:val="00AE2B1C"/>
    <w:rsid w:val="00AE2CF5"/>
    <w:rsid w:val="00AE356D"/>
    <w:rsid w:val="00AE35EC"/>
    <w:rsid w:val="00AE3B3B"/>
    <w:rsid w:val="00AE3FB9"/>
    <w:rsid w:val="00AE409E"/>
    <w:rsid w:val="00AE48C4"/>
    <w:rsid w:val="00AE4F88"/>
    <w:rsid w:val="00AE5101"/>
    <w:rsid w:val="00AE518D"/>
    <w:rsid w:val="00AE56CB"/>
    <w:rsid w:val="00AE5C31"/>
    <w:rsid w:val="00AE5E1E"/>
    <w:rsid w:val="00AE5F03"/>
    <w:rsid w:val="00AE5FE2"/>
    <w:rsid w:val="00AE6792"/>
    <w:rsid w:val="00AE6869"/>
    <w:rsid w:val="00AE7341"/>
    <w:rsid w:val="00AE7415"/>
    <w:rsid w:val="00AE7660"/>
    <w:rsid w:val="00AE7681"/>
    <w:rsid w:val="00AE7741"/>
    <w:rsid w:val="00AE7980"/>
    <w:rsid w:val="00AF015B"/>
    <w:rsid w:val="00AF03A8"/>
    <w:rsid w:val="00AF04E6"/>
    <w:rsid w:val="00AF075F"/>
    <w:rsid w:val="00AF0865"/>
    <w:rsid w:val="00AF0B11"/>
    <w:rsid w:val="00AF1469"/>
    <w:rsid w:val="00AF16D7"/>
    <w:rsid w:val="00AF1CC9"/>
    <w:rsid w:val="00AF1EA6"/>
    <w:rsid w:val="00AF227E"/>
    <w:rsid w:val="00AF2868"/>
    <w:rsid w:val="00AF29E3"/>
    <w:rsid w:val="00AF2C42"/>
    <w:rsid w:val="00AF300D"/>
    <w:rsid w:val="00AF3255"/>
    <w:rsid w:val="00AF32B0"/>
    <w:rsid w:val="00AF32EB"/>
    <w:rsid w:val="00AF3930"/>
    <w:rsid w:val="00AF3ADC"/>
    <w:rsid w:val="00AF3D3C"/>
    <w:rsid w:val="00AF3F87"/>
    <w:rsid w:val="00AF4326"/>
    <w:rsid w:val="00AF479D"/>
    <w:rsid w:val="00AF490E"/>
    <w:rsid w:val="00AF4949"/>
    <w:rsid w:val="00AF49D1"/>
    <w:rsid w:val="00AF4C8F"/>
    <w:rsid w:val="00AF4F0F"/>
    <w:rsid w:val="00AF52F1"/>
    <w:rsid w:val="00AF5351"/>
    <w:rsid w:val="00AF571D"/>
    <w:rsid w:val="00AF6081"/>
    <w:rsid w:val="00AF6371"/>
    <w:rsid w:val="00AF68FB"/>
    <w:rsid w:val="00AF6951"/>
    <w:rsid w:val="00AF7E05"/>
    <w:rsid w:val="00B00086"/>
    <w:rsid w:val="00B002AA"/>
    <w:rsid w:val="00B00928"/>
    <w:rsid w:val="00B00B6C"/>
    <w:rsid w:val="00B00BA4"/>
    <w:rsid w:val="00B01895"/>
    <w:rsid w:val="00B01D5A"/>
    <w:rsid w:val="00B01D5F"/>
    <w:rsid w:val="00B01E9F"/>
    <w:rsid w:val="00B02336"/>
    <w:rsid w:val="00B023F1"/>
    <w:rsid w:val="00B0326E"/>
    <w:rsid w:val="00B03C81"/>
    <w:rsid w:val="00B03CE6"/>
    <w:rsid w:val="00B03EB9"/>
    <w:rsid w:val="00B04036"/>
    <w:rsid w:val="00B042D5"/>
    <w:rsid w:val="00B04F42"/>
    <w:rsid w:val="00B04F5E"/>
    <w:rsid w:val="00B05173"/>
    <w:rsid w:val="00B05506"/>
    <w:rsid w:val="00B0609A"/>
    <w:rsid w:val="00B061DA"/>
    <w:rsid w:val="00B06442"/>
    <w:rsid w:val="00B06695"/>
    <w:rsid w:val="00B06D47"/>
    <w:rsid w:val="00B072F0"/>
    <w:rsid w:val="00B0748E"/>
    <w:rsid w:val="00B07773"/>
    <w:rsid w:val="00B10485"/>
    <w:rsid w:val="00B10623"/>
    <w:rsid w:val="00B10893"/>
    <w:rsid w:val="00B1099D"/>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58"/>
    <w:rsid w:val="00B170FF"/>
    <w:rsid w:val="00B172B6"/>
    <w:rsid w:val="00B17AC1"/>
    <w:rsid w:val="00B17C00"/>
    <w:rsid w:val="00B20082"/>
    <w:rsid w:val="00B20376"/>
    <w:rsid w:val="00B20843"/>
    <w:rsid w:val="00B212D6"/>
    <w:rsid w:val="00B21331"/>
    <w:rsid w:val="00B2154C"/>
    <w:rsid w:val="00B218CC"/>
    <w:rsid w:val="00B2198F"/>
    <w:rsid w:val="00B22B57"/>
    <w:rsid w:val="00B22B8C"/>
    <w:rsid w:val="00B22D7D"/>
    <w:rsid w:val="00B23818"/>
    <w:rsid w:val="00B23945"/>
    <w:rsid w:val="00B23955"/>
    <w:rsid w:val="00B23B84"/>
    <w:rsid w:val="00B23C4C"/>
    <w:rsid w:val="00B23C8E"/>
    <w:rsid w:val="00B241F0"/>
    <w:rsid w:val="00B242E2"/>
    <w:rsid w:val="00B243A1"/>
    <w:rsid w:val="00B24F35"/>
    <w:rsid w:val="00B25354"/>
    <w:rsid w:val="00B254E2"/>
    <w:rsid w:val="00B25A81"/>
    <w:rsid w:val="00B25A91"/>
    <w:rsid w:val="00B25E72"/>
    <w:rsid w:val="00B261CA"/>
    <w:rsid w:val="00B2659F"/>
    <w:rsid w:val="00B2679E"/>
    <w:rsid w:val="00B2695F"/>
    <w:rsid w:val="00B27283"/>
    <w:rsid w:val="00B27BB1"/>
    <w:rsid w:val="00B27D77"/>
    <w:rsid w:val="00B30103"/>
    <w:rsid w:val="00B302F1"/>
    <w:rsid w:val="00B3046D"/>
    <w:rsid w:val="00B305F7"/>
    <w:rsid w:val="00B30636"/>
    <w:rsid w:val="00B309F6"/>
    <w:rsid w:val="00B30EA7"/>
    <w:rsid w:val="00B31940"/>
    <w:rsid w:val="00B31C5D"/>
    <w:rsid w:val="00B31FF3"/>
    <w:rsid w:val="00B3200A"/>
    <w:rsid w:val="00B32297"/>
    <w:rsid w:val="00B32322"/>
    <w:rsid w:val="00B325DD"/>
    <w:rsid w:val="00B32ACF"/>
    <w:rsid w:val="00B32C28"/>
    <w:rsid w:val="00B32FE9"/>
    <w:rsid w:val="00B33AA6"/>
    <w:rsid w:val="00B33D00"/>
    <w:rsid w:val="00B33DB0"/>
    <w:rsid w:val="00B34279"/>
    <w:rsid w:val="00B348A1"/>
    <w:rsid w:val="00B352C7"/>
    <w:rsid w:val="00B352D3"/>
    <w:rsid w:val="00B35672"/>
    <w:rsid w:val="00B35D98"/>
    <w:rsid w:val="00B3605F"/>
    <w:rsid w:val="00B36875"/>
    <w:rsid w:val="00B36A4A"/>
    <w:rsid w:val="00B36D16"/>
    <w:rsid w:val="00B36F1D"/>
    <w:rsid w:val="00B37907"/>
    <w:rsid w:val="00B403C9"/>
    <w:rsid w:val="00B40B20"/>
    <w:rsid w:val="00B40CF3"/>
    <w:rsid w:val="00B4134E"/>
    <w:rsid w:val="00B41396"/>
    <w:rsid w:val="00B414BC"/>
    <w:rsid w:val="00B41554"/>
    <w:rsid w:val="00B4156C"/>
    <w:rsid w:val="00B41722"/>
    <w:rsid w:val="00B41892"/>
    <w:rsid w:val="00B420E7"/>
    <w:rsid w:val="00B421E9"/>
    <w:rsid w:val="00B42217"/>
    <w:rsid w:val="00B426C6"/>
    <w:rsid w:val="00B42800"/>
    <w:rsid w:val="00B42876"/>
    <w:rsid w:val="00B43A7E"/>
    <w:rsid w:val="00B441A1"/>
    <w:rsid w:val="00B4450D"/>
    <w:rsid w:val="00B44616"/>
    <w:rsid w:val="00B45230"/>
    <w:rsid w:val="00B45381"/>
    <w:rsid w:val="00B459F8"/>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09"/>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600AB"/>
    <w:rsid w:val="00B60178"/>
    <w:rsid w:val="00B6022A"/>
    <w:rsid w:val="00B60384"/>
    <w:rsid w:val="00B60787"/>
    <w:rsid w:val="00B60D68"/>
    <w:rsid w:val="00B60F6A"/>
    <w:rsid w:val="00B6117C"/>
    <w:rsid w:val="00B611C4"/>
    <w:rsid w:val="00B61201"/>
    <w:rsid w:val="00B6170E"/>
    <w:rsid w:val="00B6186B"/>
    <w:rsid w:val="00B622FD"/>
    <w:rsid w:val="00B62702"/>
    <w:rsid w:val="00B628AC"/>
    <w:rsid w:val="00B6302B"/>
    <w:rsid w:val="00B63447"/>
    <w:rsid w:val="00B63756"/>
    <w:rsid w:val="00B63841"/>
    <w:rsid w:val="00B63C98"/>
    <w:rsid w:val="00B646D1"/>
    <w:rsid w:val="00B646D2"/>
    <w:rsid w:val="00B646F3"/>
    <w:rsid w:val="00B64878"/>
    <w:rsid w:val="00B65102"/>
    <w:rsid w:val="00B65B8D"/>
    <w:rsid w:val="00B65BDC"/>
    <w:rsid w:val="00B65E5D"/>
    <w:rsid w:val="00B6616D"/>
    <w:rsid w:val="00B66520"/>
    <w:rsid w:val="00B671AE"/>
    <w:rsid w:val="00B673F9"/>
    <w:rsid w:val="00B6783D"/>
    <w:rsid w:val="00B6793B"/>
    <w:rsid w:val="00B67CD7"/>
    <w:rsid w:val="00B70834"/>
    <w:rsid w:val="00B70F06"/>
    <w:rsid w:val="00B7100C"/>
    <w:rsid w:val="00B7154C"/>
    <w:rsid w:val="00B71A47"/>
    <w:rsid w:val="00B71A97"/>
    <w:rsid w:val="00B72040"/>
    <w:rsid w:val="00B725F5"/>
    <w:rsid w:val="00B72603"/>
    <w:rsid w:val="00B72970"/>
    <w:rsid w:val="00B72C42"/>
    <w:rsid w:val="00B72E94"/>
    <w:rsid w:val="00B7384A"/>
    <w:rsid w:val="00B73F25"/>
    <w:rsid w:val="00B74F6E"/>
    <w:rsid w:val="00B75007"/>
    <w:rsid w:val="00B750CD"/>
    <w:rsid w:val="00B75663"/>
    <w:rsid w:val="00B75838"/>
    <w:rsid w:val="00B76623"/>
    <w:rsid w:val="00B76D52"/>
    <w:rsid w:val="00B772AF"/>
    <w:rsid w:val="00B7751F"/>
    <w:rsid w:val="00B77BB7"/>
    <w:rsid w:val="00B77D01"/>
    <w:rsid w:val="00B803E6"/>
    <w:rsid w:val="00B80B80"/>
    <w:rsid w:val="00B80D8C"/>
    <w:rsid w:val="00B80DCD"/>
    <w:rsid w:val="00B81259"/>
    <w:rsid w:val="00B81893"/>
    <w:rsid w:val="00B81F3F"/>
    <w:rsid w:val="00B81F83"/>
    <w:rsid w:val="00B8201A"/>
    <w:rsid w:val="00B823DF"/>
    <w:rsid w:val="00B82819"/>
    <w:rsid w:val="00B828ED"/>
    <w:rsid w:val="00B82FE5"/>
    <w:rsid w:val="00B832F8"/>
    <w:rsid w:val="00B83567"/>
    <w:rsid w:val="00B83685"/>
    <w:rsid w:val="00B83CA6"/>
    <w:rsid w:val="00B83FF2"/>
    <w:rsid w:val="00B842AB"/>
    <w:rsid w:val="00B84686"/>
    <w:rsid w:val="00B84839"/>
    <w:rsid w:val="00B849A4"/>
    <w:rsid w:val="00B84BA1"/>
    <w:rsid w:val="00B84F03"/>
    <w:rsid w:val="00B8531E"/>
    <w:rsid w:val="00B85937"/>
    <w:rsid w:val="00B85FA2"/>
    <w:rsid w:val="00B86407"/>
    <w:rsid w:val="00B86586"/>
    <w:rsid w:val="00B865F9"/>
    <w:rsid w:val="00B8683E"/>
    <w:rsid w:val="00B86BEA"/>
    <w:rsid w:val="00B87ED0"/>
    <w:rsid w:val="00B91152"/>
    <w:rsid w:val="00B912E8"/>
    <w:rsid w:val="00B914FD"/>
    <w:rsid w:val="00B9173C"/>
    <w:rsid w:val="00B929B9"/>
    <w:rsid w:val="00B92B34"/>
    <w:rsid w:val="00B93441"/>
    <w:rsid w:val="00B9376E"/>
    <w:rsid w:val="00B93F04"/>
    <w:rsid w:val="00B942D3"/>
    <w:rsid w:val="00B942DF"/>
    <w:rsid w:val="00B9450D"/>
    <w:rsid w:val="00B9490B"/>
    <w:rsid w:val="00B94FD9"/>
    <w:rsid w:val="00B95576"/>
    <w:rsid w:val="00B9599C"/>
    <w:rsid w:val="00B95B9D"/>
    <w:rsid w:val="00B95C14"/>
    <w:rsid w:val="00B96386"/>
    <w:rsid w:val="00B96849"/>
    <w:rsid w:val="00B976CB"/>
    <w:rsid w:val="00B97DD2"/>
    <w:rsid w:val="00BA0542"/>
    <w:rsid w:val="00BA0A62"/>
    <w:rsid w:val="00BA0B10"/>
    <w:rsid w:val="00BA0F56"/>
    <w:rsid w:val="00BA0FB5"/>
    <w:rsid w:val="00BA1076"/>
    <w:rsid w:val="00BA1449"/>
    <w:rsid w:val="00BA17D9"/>
    <w:rsid w:val="00BA1A22"/>
    <w:rsid w:val="00BA1ECE"/>
    <w:rsid w:val="00BA20BD"/>
    <w:rsid w:val="00BA2314"/>
    <w:rsid w:val="00BA23AC"/>
    <w:rsid w:val="00BA2874"/>
    <w:rsid w:val="00BA2C96"/>
    <w:rsid w:val="00BA3949"/>
    <w:rsid w:val="00BA3DCA"/>
    <w:rsid w:val="00BA436D"/>
    <w:rsid w:val="00BA4B65"/>
    <w:rsid w:val="00BA4C30"/>
    <w:rsid w:val="00BA4FBC"/>
    <w:rsid w:val="00BA512C"/>
    <w:rsid w:val="00BA51D9"/>
    <w:rsid w:val="00BA5482"/>
    <w:rsid w:val="00BA555D"/>
    <w:rsid w:val="00BA55D4"/>
    <w:rsid w:val="00BA598D"/>
    <w:rsid w:val="00BA660E"/>
    <w:rsid w:val="00BA6A2E"/>
    <w:rsid w:val="00BA6D32"/>
    <w:rsid w:val="00BA7313"/>
    <w:rsid w:val="00BA74DB"/>
    <w:rsid w:val="00BA7942"/>
    <w:rsid w:val="00BA7EED"/>
    <w:rsid w:val="00BB0560"/>
    <w:rsid w:val="00BB06D7"/>
    <w:rsid w:val="00BB0873"/>
    <w:rsid w:val="00BB08EA"/>
    <w:rsid w:val="00BB0A9E"/>
    <w:rsid w:val="00BB0B06"/>
    <w:rsid w:val="00BB0D0D"/>
    <w:rsid w:val="00BB1551"/>
    <w:rsid w:val="00BB1B3E"/>
    <w:rsid w:val="00BB1F5E"/>
    <w:rsid w:val="00BB2B37"/>
    <w:rsid w:val="00BB2B64"/>
    <w:rsid w:val="00BB2E03"/>
    <w:rsid w:val="00BB33DF"/>
    <w:rsid w:val="00BB3D4C"/>
    <w:rsid w:val="00BB4323"/>
    <w:rsid w:val="00BB4E82"/>
    <w:rsid w:val="00BB4EF1"/>
    <w:rsid w:val="00BB51C3"/>
    <w:rsid w:val="00BB551F"/>
    <w:rsid w:val="00BB57A6"/>
    <w:rsid w:val="00BB6137"/>
    <w:rsid w:val="00BB614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B90"/>
    <w:rsid w:val="00BC0F6B"/>
    <w:rsid w:val="00BC1484"/>
    <w:rsid w:val="00BC1A12"/>
    <w:rsid w:val="00BC1E3E"/>
    <w:rsid w:val="00BC27B7"/>
    <w:rsid w:val="00BC2822"/>
    <w:rsid w:val="00BC2CCE"/>
    <w:rsid w:val="00BC335A"/>
    <w:rsid w:val="00BC35A7"/>
    <w:rsid w:val="00BC39A4"/>
    <w:rsid w:val="00BC3E61"/>
    <w:rsid w:val="00BC4056"/>
    <w:rsid w:val="00BC409B"/>
    <w:rsid w:val="00BC43AB"/>
    <w:rsid w:val="00BC448F"/>
    <w:rsid w:val="00BC4A36"/>
    <w:rsid w:val="00BC4DD4"/>
    <w:rsid w:val="00BC5420"/>
    <w:rsid w:val="00BC562E"/>
    <w:rsid w:val="00BC5D79"/>
    <w:rsid w:val="00BC65A3"/>
    <w:rsid w:val="00BC65A9"/>
    <w:rsid w:val="00BC7261"/>
    <w:rsid w:val="00BC7592"/>
    <w:rsid w:val="00BC7987"/>
    <w:rsid w:val="00BC799A"/>
    <w:rsid w:val="00BC7AE4"/>
    <w:rsid w:val="00BC7E91"/>
    <w:rsid w:val="00BC7FA2"/>
    <w:rsid w:val="00BC7FD7"/>
    <w:rsid w:val="00BD0098"/>
    <w:rsid w:val="00BD009D"/>
    <w:rsid w:val="00BD04B3"/>
    <w:rsid w:val="00BD0920"/>
    <w:rsid w:val="00BD0982"/>
    <w:rsid w:val="00BD0FEC"/>
    <w:rsid w:val="00BD11B8"/>
    <w:rsid w:val="00BD11B9"/>
    <w:rsid w:val="00BD1954"/>
    <w:rsid w:val="00BD1A15"/>
    <w:rsid w:val="00BD1B2A"/>
    <w:rsid w:val="00BD2054"/>
    <w:rsid w:val="00BD214F"/>
    <w:rsid w:val="00BD2348"/>
    <w:rsid w:val="00BD2DA4"/>
    <w:rsid w:val="00BD312C"/>
    <w:rsid w:val="00BD3273"/>
    <w:rsid w:val="00BD34F3"/>
    <w:rsid w:val="00BD4318"/>
    <w:rsid w:val="00BD4462"/>
    <w:rsid w:val="00BD4A06"/>
    <w:rsid w:val="00BD4DF1"/>
    <w:rsid w:val="00BD5621"/>
    <w:rsid w:val="00BD5826"/>
    <w:rsid w:val="00BD5851"/>
    <w:rsid w:val="00BD5FB1"/>
    <w:rsid w:val="00BD6452"/>
    <w:rsid w:val="00BD645D"/>
    <w:rsid w:val="00BD64A8"/>
    <w:rsid w:val="00BD6570"/>
    <w:rsid w:val="00BD65E6"/>
    <w:rsid w:val="00BD665F"/>
    <w:rsid w:val="00BD6AAA"/>
    <w:rsid w:val="00BD6AF3"/>
    <w:rsid w:val="00BD6D3B"/>
    <w:rsid w:val="00BD6FE8"/>
    <w:rsid w:val="00BD7D9F"/>
    <w:rsid w:val="00BE12CF"/>
    <w:rsid w:val="00BE149E"/>
    <w:rsid w:val="00BE1A40"/>
    <w:rsid w:val="00BE1CB5"/>
    <w:rsid w:val="00BE1FA3"/>
    <w:rsid w:val="00BE2707"/>
    <w:rsid w:val="00BE2D29"/>
    <w:rsid w:val="00BE33E9"/>
    <w:rsid w:val="00BE3A34"/>
    <w:rsid w:val="00BE4204"/>
    <w:rsid w:val="00BE430F"/>
    <w:rsid w:val="00BE4A02"/>
    <w:rsid w:val="00BE4B1C"/>
    <w:rsid w:val="00BE519F"/>
    <w:rsid w:val="00BE52B7"/>
    <w:rsid w:val="00BE53D9"/>
    <w:rsid w:val="00BE5CA4"/>
    <w:rsid w:val="00BE5DF6"/>
    <w:rsid w:val="00BE62ED"/>
    <w:rsid w:val="00BE6685"/>
    <w:rsid w:val="00BE6A94"/>
    <w:rsid w:val="00BE6E94"/>
    <w:rsid w:val="00BE7193"/>
    <w:rsid w:val="00BE72A3"/>
    <w:rsid w:val="00BE79D4"/>
    <w:rsid w:val="00BF02D9"/>
    <w:rsid w:val="00BF0562"/>
    <w:rsid w:val="00BF06A0"/>
    <w:rsid w:val="00BF070B"/>
    <w:rsid w:val="00BF0C91"/>
    <w:rsid w:val="00BF0E52"/>
    <w:rsid w:val="00BF184B"/>
    <w:rsid w:val="00BF1927"/>
    <w:rsid w:val="00BF1C0A"/>
    <w:rsid w:val="00BF218E"/>
    <w:rsid w:val="00BF21AF"/>
    <w:rsid w:val="00BF2A08"/>
    <w:rsid w:val="00BF2D40"/>
    <w:rsid w:val="00BF3100"/>
    <w:rsid w:val="00BF3619"/>
    <w:rsid w:val="00BF36D6"/>
    <w:rsid w:val="00BF37D8"/>
    <w:rsid w:val="00BF3B3F"/>
    <w:rsid w:val="00BF3C05"/>
    <w:rsid w:val="00BF3C0A"/>
    <w:rsid w:val="00BF3D04"/>
    <w:rsid w:val="00BF4360"/>
    <w:rsid w:val="00BF43AE"/>
    <w:rsid w:val="00BF4B3A"/>
    <w:rsid w:val="00BF53D8"/>
    <w:rsid w:val="00BF56D6"/>
    <w:rsid w:val="00BF58E9"/>
    <w:rsid w:val="00BF5A45"/>
    <w:rsid w:val="00BF5CEE"/>
    <w:rsid w:val="00BF6158"/>
    <w:rsid w:val="00BF694E"/>
    <w:rsid w:val="00BF6F39"/>
    <w:rsid w:val="00BF70CE"/>
    <w:rsid w:val="00BF76A1"/>
    <w:rsid w:val="00BF7CB3"/>
    <w:rsid w:val="00BF7D2B"/>
    <w:rsid w:val="00BF7E51"/>
    <w:rsid w:val="00C0009C"/>
    <w:rsid w:val="00C00180"/>
    <w:rsid w:val="00C00354"/>
    <w:rsid w:val="00C00FE4"/>
    <w:rsid w:val="00C01273"/>
    <w:rsid w:val="00C018A5"/>
    <w:rsid w:val="00C01B0C"/>
    <w:rsid w:val="00C01B69"/>
    <w:rsid w:val="00C01C89"/>
    <w:rsid w:val="00C01D35"/>
    <w:rsid w:val="00C01E1C"/>
    <w:rsid w:val="00C01E7B"/>
    <w:rsid w:val="00C02419"/>
    <w:rsid w:val="00C027B7"/>
    <w:rsid w:val="00C02B34"/>
    <w:rsid w:val="00C02C8F"/>
    <w:rsid w:val="00C03FA5"/>
    <w:rsid w:val="00C03FBA"/>
    <w:rsid w:val="00C04FB2"/>
    <w:rsid w:val="00C0566D"/>
    <w:rsid w:val="00C05963"/>
    <w:rsid w:val="00C05AA6"/>
    <w:rsid w:val="00C05E88"/>
    <w:rsid w:val="00C066AA"/>
    <w:rsid w:val="00C06AC6"/>
    <w:rsid w:val="00C06AFB"/>
    <w:rsid w:val="00C06B63"/>
    <w:rsid w:val="00C06E83"/>
    <w:rsid w:val="00C06FE5"/>
    <w:rsid w:val="00C07050"/>
    <w:rsid w:val="00C0716B"/>
    <w:rsid w:val="00C071E5"/>
    <w:rsid w:val="00C0791A"/>
    <w:rsid w:val="00C1015D"/>
    <w:rsid w:val="00C103AA"/>
    <w:rsid w:val="00C113F3"/>
    <w:rsid w:val="00C1176C"/>
    <w:rsid w:val="00C11897"/>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502A"/>
    <w:rsid w:val="00C15BC5"/>
    <w:rsid w:val="00C15D31"/>
    <w:rsid w:val="00C15D41"/>
    <w:rsid w:val="00C15F36"/>
    <w:rsid w:val="00C1618E"/>
    <w:rsid w:val="00C1627E"/>
    <w:rsid w:val="00C16457"/>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881"/>
    <w:rsid w:val="00C2359E"/>
    <w:rsid w:val="00C2363D"/>
    <w:rsid w:val="00C24176"/>
    <w:rsid w:val="00C24635"/>
    <w:rsid w:val="00C2491D"/>
    <w:rsid w:val="00C25099"/>
    <w:rsid w:val="00C2544F"/>
    <w:rsid w:val="00C25C5D"/>
    <w:rsid w:val="00C263BA"/>
    <w:rsid w:val="00C26976"/>
    <w:rsid w:val="00C26C8F"/>
    <w:rsid w:val="00C26DD4"/>
    <w:rsid w:val="00C26F58"/>
    <w:rsid w:val="00C27292"/>
    <w:rsid w:val="00C27951"/>
    <w:rsid w:val="00C27DC0"/>
    <w:rsid w:val="00C300D9"/>
    <w:rsid w:val="00C300F5"/>
    <w:rsid w:val="00C30135"/>
    <w:rsid w:val="00C3044C"/>
    <w:rsid w:val="00C30557"/>
    <w:rsid w:val="00C3072D"/>
    <w:rsid w:val="00C30820"/>
    <w:rsid w:val="00C30A00"/>
    <w:rsid w:val="00C30F5F"/>
    <w:rsid w:val="00C31438"/>
    <w:rsid w:val="00C31DFE"/>
    <w:rsid w:val="00C31F60"/>
    <w:rsid w:val="00C32262"/>
    <w:rsid w:val="00C32B35"/>
    <w:rsid w:val="00C332C8"/>
    <w:rsid w:val="00C33323"/>
    <w:rsid w:val="00C3332E"/>
    <w:rsid w:val="00C33797"/>
    <w:rsid w:val="00C33947"/>
    <w:rsid w:val="00C33CBD"/>
    <w:rsid w:val="00C33E08"/>
    <w:rsid w:val="00C33F08"/>
    <w:rsid w:val="00C33F48"/>
    <w:rsid w:val="00C341D4"/>
    <w:rsid w:val="00C3436C"/>
    <w:rsid w:val="00C343CE"/>
    <w:rsid w:val="00C3456A"/>
    <w:rsid w:val="00C34C54"/>
    <w:rsid w:val="00C34CFE"/>
    <w:rsid w:val="00C3549F"/>
    <w:rsid w:val="00C356D1"/>
    <w:rsid w:val="00C35FE0"/>
    <w:rsid w:val="00C364C0"/>
    <w:rsid w:val="00C364C1"/>
    <w:rsid w:val="00C378E8"/>
    <w:rsid w:val="00C37913"/>
    <w:rsid w:val="00C37EDC"/>
    <w:rsid w:val="00C40180"/>
    <w:rsid w:val="00C401CA"/>
    <w:rsid w:val="00C407E3"/>
    <w:rsid w:val="00C40B11"/>
    <w:rsid w:val="00C40B50"/>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352"/>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4A7"/>
    <w:rsid w:val="00C47A0F"/>
    <w:rsid w:val="00C47AF7"/>
    <w:rsid w:val="00C47CE9"/>
    <w:rsid w:val="00C47E91"/>
    <w:rsid w:val="00C5011A"/>
    <w:rsid w:val="00C503F0"/>
    <w:rsid w:val="00C505ED"/>
    <w:rsid w:val="00C51074"/>
    <w:rsid w:val="00C51B6C"/>
    <w:rsid w:val="00C51DDC"/>
    <w:rsid w:val="00C5265A"/>
    <w:rsid w:val="00C52B23"/>
    <w:rsid w:val="00C52FEA"/>
    <w:rsid w:val="00C531EE"/>
    <w:rsid w:val="00C53C83"/>
    <w:rsid w:val="00C53CD2"/>
    <w:rsid w:val="00C53D71"/>
    <w:rsid w:val="00C540FB"/>
    <w:rsid w:val="00C54668"/>
    <w:rsid w:val="00C54BD3"/>
    <w:rsid w:val="00C54C61"/>
    <w:rsid w:val="00C54C98"/>
    <w:rsid w:val="00C551D1"/>
    <w:rsid w:val="00C55664"/>
    <w:rsid w:val="00C556D1"/>
    <w:rsid w:val="00C55745"/>
    <w:rsid w:val="00C55A06"/>
    <w:rsid w:val="00C55AD9"/>
    <w:rsid w:val="00C55F26"/>
    <w:rsid w:val="00C56225"/>
    <w:rsid w:val="00C56831"/>
    <w:rsid w:val="00C56D89"/>
    <w:rsid w:val="00C57751"/>
    <w:rsid w:val="00C57C0C"/>
    <w:rsid w:val="00C57C91"/>
    <w:rsid w:val="00C57E31"/>
    <w:rsid w:val="00C57ED1"/>
    <w:rsid w:val="00C60569"/>
    <w:rsid w:val="00C60A7F"/>
    <w:rsid w:val="00C61555"/>
    <w:rsid w:val="00C61E58"/>
    <w:rsid w:val="00C62599"/>
    <w:rsid w:val="00C6267A"/>
    <w:rsid w:val="00C62A1D"/>
    <w:rsid w:val="00C63035"/>
    <w:rsid w:val="00C6335F"/>
    <w:rsid w:val="00C634C4"/>
    <w:rsid w:val="00C63B35"/>
    <w:rsid w:val="00C63C60"/>
    <w:rsid w:val="00C64078"/>
    <w:rsid w:val="00C6469C"/>
    <w:rsid w:val="00C65933"/>
    <w:rsid w:val="00C660C4"/>
    <w:rsid w:val="00C660E8"/>
    <w:rsid w:val="00C660FE"/>
    <w:rsid w:val="00C668E2"/>
    <w:rsid w:val="00C67004"/>
    <w:rsid w:val="00C67417"/>
    <w:rsid w:val="00C6775C"/>
    <w:rsid w:val="00C67D42"/>
    <w:rsid w:val="00C700DB"/>
    <w:rsid w:val="00C700F2"/>
    <w:rsid w:val="00C70293"/>
    <w:rsid w:val="00C70435"/>
    <w:rsid w:val="00C705B1"/>
    <w:rsid w:val="00C70F55"/>
    <w:rsid w:val="00C72216"/>
    <w:rsid w:val="00C728B9"/>
    <w:rsid w:val="00C733DF"/>
    <w:rsid w:val="00C73544"/>
    <w:rsid w:val="00C739AD"/>
    <w:rsid w:val="00C73D3A"/>
    <w:rsid w:val="00C73D92"/>
    <w:rsid w:val="00C73DB2"/>
    <w:rsid w:val="00C73F61"/>
    <w:rsid w:val="00C741A7"/>
    <w:rsid w:val="00C74286"/>
    <w:rsid w:val="00C7441E"/>
    <w:rsid w:val="00C74481"/>
    <w:rsid w:val="00C74D72"/>
    <w:rsid w:val="00C75516"/>
    <w:rsid w:val="00C75A4C"/>
    <w:rsid w:val="00C75E2E"/>
    <w:rsid w:val="00C75EB7"/>
    <w:rsid w:val="00C75F87"/>
    <w:rsid w:val="00C76A9B"/>
    <w:rsid w:val="00C76B7E"/>
    <w:rsid w:val="00C76D3A"/>
    <w:rsid w:val="00C76F9C"/>
    <w:rsid w:val="00C773C6"/>
    <w:rsid w:val="00C7792B"/>
    <w:rsid w:val="00C800DB"/>
    <w:rsid w:val="00C81176"/>
    <w:rsid w:val="00C8136C"/>
    <w:rsid w:val="00C813BA"/>
    <w:rsid w:val="00C81429"/>
    <w:rsid w:val="00C81ADB"/>
    <w:rsid w:val="00C81D2A"/>
    <w:rsid w:val="00C81EE8"/>
    <w:rsid w:val="00C81F75"/>
    <w:rsid w:val="00C8213A"/>
    <w:rsid w:val="00C82239"/>
    <w:rsid w:val="00C824AD"/>
    <w:rsid w:val="00C82E1A"/>
    <w:rsid w:val="00C83238"/>
    <w:rsid w:val="00C83931"/>
    <w:rsid w:val="00C8438B"/>
    <w:rsid w:val="00C84683"/>
    <w:rsid w:val="00C847B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8"/>
    <w:rsid w:val="00C92A10"/>
    <w:rsid w:val="00C92B9D"/>
    <w:rsid w:val="00C92DC1"/>
    <w:rsid w:val="00C9304F"/>
    <w:rsid w:val="00C933CD"/>
    <w:rsid w:val="00C937B2"/>
    <w:rsid w:val="00C93B6C"/>
    <w:rsid w:val="00C93CE4"/>
    <w:rsid w:val="00C93E6D"/>
    <w:rsid w:val="00C944D6"/>
    <w:rsid w:val="00C94610"/>
    <w:rsid w:val="00C95F0D"/>
    <w:rsid w:val="00C96149"/>
    <w:rsid w:val="00C9713A"/>
    <w:rsid w:val="00C97466"/>
    <w:rsid w:val="00C97747"/>
    <w:rsid w:val="00C978A3"/>
    <w:rsid w:val="00C979D8"/>
    <w:rsid w:val="00CA05D9"/>
    <w:rsid w:val="00CA0CCF"/>
    <w:rsid w:val="00CA18E6"/>
    <w:rsid w:val="00CA1CC7"/>
    <w:rsid w:val="00CA1FF5"/>
    <w:rsid w:val="00CA251E"/>
    <w:rsid w:val="00CA2930"/>
    <w:rsid w:val="00CA2F1B"/>
    <w:rsid w:val="00CA30DD"/>
    <w:rsid w:val="00CA32F1"/>
    <w:rsid w:val="00CA34D9"/>
    <w:rsid w:val="00CA3657"/>
    <w:rsid w:val="00CA3A71"/>
    <w:rsid w:val="00CA3CFB"/>
    <w:rsid w:val="00CA3CFD"/>
    <w:rsid w:val="00CA4314"/>
    <w:rsid w:val="00CA447A"/>
    <w:rsid w:val="00CA44BD"/>
    <w:rsid w:val="00CA4721"/>
    <w:rsid w:val="00CA4905"/>
    <w:rsid w:val="00CA49E3"/>
    <w:rsid w:val="00CA4B17"/>
    <w:rsid w:val="00CA4C00"/>
    <w:rsid w:val="00CA4F1A"/>
    <w:rsid w:val="00CA4FF1"/>
    <w:rsid w:val="00CA52C3"/>
    <w:rsid w:val="00CA597F"/>
    <w:rsid w:val="00CA5C84"/>
    <w:rsid w:val="00CA68DC"/>
    <w:rsid w:val="00CA6EE5"/>
    <w:rsid w:val="00CA7615"/>
    <w:rsid w:val="00CA78C6"/>
    <w:rsid w:val="00CA7939"/>
    <w:rsid w:val="00CA7EF3"/>
    <w:rsid w:val="00CA7F8A"/>
    <w:rsid w:val="00CB0204"/>
    <w:rsid w:val="00CB022D"/>
    <w:rsid w:val="00CB0372"/>
    <w:rsid w:val="00CB06FF"/>
    <w:rsid w:val="00CB07CD"/>
    <w:rsid w:val="00CB0ADE"/>
    <w:rsid w:val="00CB0D17"/>
    <w:rsid w:val="00CB1745"/>
    <w:rsid w:val="00CB1843"/>
    <w:rsid w:val="00CB1877"/>
    <w:rsid w:val="00CB224C"/>
    <w:rsid w:val="00CB356E"/>
    <w:rsid w:val="00CB3F32"/>
    <w:rsid w:val="00CB419F"/>
    <w:rsid w:val="00CB425C"/>
    <w:rsid w:val="00CB4297"/>
    <w:rsid w:val="00CB4382"/>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B789D"/>
    <w:rsid w:val="00CB79C8"/>
    <w:rsid w:val="00CC026E"/>
    <w:rsid w:val="00CC0322"/>
    <w:rsid w:val="00CC0902"/>
    <w:rsid w:val="00CC0A4D"/>
    <w:rsid w:val="00CC0B86"/>
    <w:rsid w:val="00CC109E"/>
    <w:rsid w:val="00CC1895"/>
    <w:rsid w:val="00CC2515"/>
    <w:rsid w:val="00CC252D"/>
    <w:rsid w:val="00CC38C6"/>
    <w:rsid w:val="00CC394E"/>
    <w:rsid w:val="00CC39AE"/>
    <w:rsid w:val="00CC3A1C"/>
    <w:rsid w:val="00CC3F37"/>
    <w:rsid w:val="00CC4AC3"/>
    <w:rsid w:val="00CC4D44"/>
    <w:rsid w:val="00CC5006"/>
    <w:rsid w:val="00CC529F"/>
    <w:rsid w:val="00CC5F55"/>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B0B"/>
    <w:rsid w:val="00CD3D41"/>
    <w:rsid w:val="00CD41E4"/>
    <w:rsid w:val="00CD42FC"/>
    <w:rsid w:val="00CD4D1B"/>
    <w:rsid w:val="00CD5384"/>
    <w:rsid w:val="00CD6990"/>
    <w:rsid w:val="00CD750F"/>
    <w:rsid w:val="00CD79CE"/>
    <w:rsid w:val="00CE0876"/>
    <w:rsid w:val="00CE0A77"/>
    <w:rsid w:val="00CE0AA3"/>
    <w:rsid w:val="00CE0B5F"/>
    <w:rsid w:val="00CE179B"/>
    <w:rsid w:val="00CE1BA3"/>
    <w:rsid w:val="00CE247A"/>
    <w:rsid w:val="00CE259F"/>
    <w:rsid w:val="00CE2882"/>
    <w:rsid w:val="00CE28BA"/>
    <w:rsid w:val="00CE2D8C"/>
    <w:rsid w:val="00CE317B"/>
    <w:rsid w:val="00CE335D"/>
    <w:rsid w:val="00CE3489"/>
    <w:rsid w:val="00CE3D28"/>
    <w:rsid w:val="00CE4490"/>
    <w:rsid w:val="00CE44BD"/>
    <w:rsid w:val="00CE476E"/>
    <w:rsid w:val="00CE4812"/>
    <w:rsid w:val="00CE4874"/>
    <w:rsid w:val="00CE4C1F"/>
    <w:rsid w:val="00CE4D44"/>
    <w:rsid w:val="00CE5190"/>
    <w:rsid w:val="00CE53D9"/>
    <w:rsid w:val="00CE57BF"/>
    <w:rsid w:val="00CE5895"/>
    <w:rsid w:val="00CE5CCD"/>
    <w:rsid w:val="00CE6C96"/>
    <w:rsid w:val="00CE6DC9"/>
    <w:rsid w:val="00CE753E"/>
    <w:rsid w:val="00CE7557"/>
    <w:rsid w:val="00CE76BF"/>
    <w:rsid w:val="00CE77DC"/>
    <w:rsid w:val="00CF01CB"/>
    <w:rsid w:val="00CF0330"/>
    <w:rsid w:val="00CF041C"/>
    <w:rsid w:val="00CF09C7"/>
    <w:rsid w:val="00CF0B48"/>
    <w:rsid w:val="00CF0E15"/>
    <w:rsid w:val="00CF15B1"/>
    <w:rsid w:val="00CF1A67"/>
    <w:rsid w:val="00CF1D35"/>
    <w:rsid w:val="00CF1FF1"/>
    <w:rsid w:val="00CF2D0F"/>
    <w:rsid w:val="00CF31D0"/>
    <w:rsid w:val="00CF36B4"/>
    <w:rsid w:val="00CF384B"/>
    <w:rsid w:val="00CF3F14"/>
    <w:rsid w:val="00CF3FEA"/>
    <w:rsid w:val="00CF4C39"/>
    <w:rsid w:val="00CF4DA3"/>
    <w:rsid w:val="00CF525A"/>
    <w:rsid w:val="00CF551E"/>
    <w:rsid w:val="00CF582F"/>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D15"/>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4DBE"/>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A0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33C"/>
    <w:rsid w:val="00D14954"/>
    <w:rsid w:val="00D15098"/>
    <w:rsid w:val="00D154B6"/>
    <w:rsid w:val="00D155AA"/>
    <w:rsid w:val="00D15712"/>
    <w:rsid w:val="00D16112"/>
    <w:rsid w:val="00D16E36"/>
    <w:rsid w:val="00D170C7"/>
    <w:rsid w:val="00D1736E"/>
    <w:rsid w:val="00D17D3B"/>
    <w:rsid w:val="00D17DA5"/>
    <w:rsid w:val="00D20027"/>
    <w:rsid w:val="00D209AE"/>
    <w:rsid w:val="00D20B22"/>
    <w:rsid w:val="00D20B7D"/>
    <w:rsid w:val="00D20E01"/>
    <w:rsid w:val="00D210BA"/>
    <w:rsid w:val="00D21270"/>
    <w:rsid w:val="00D21D0D"/>
    <w:rsid w:val="00D22533"/>
    <w:rsid w:val="00D22A01"/>
    <w:rsid w:val="00D22CC8"/>
    <w:rsid w:val="00D22EC5"/>
    <w:rsid w:val="00D22FD7"/>
    <w:rsid w:val="00D22FF7"/>
    <w:rsid w:val="00D23C4A"/>
    <w:rsid w:val="00D23C82"/>
    <w:rsid w:val="00D24025"/>
    <w:rsid w:val="00D24053"/>
    <w:rsid w:val="00D24054"/>
    <w:rsid w:val="00D245C4"/>
    <w:rsid w:val="00D245D4"/>
    <w:rsid w:val="00D245E8"/>
    <w:rsid w:val="00D24C28"/>
    <w:rsid w:val="00D25503"/>
    <w:rsid w:val="00D259DA"/>
    <w:rsid w:val="00D25EAF"/>
    <w:rsid w:val="00D2649F"/>
    <w:rsid w:val="00D264D5"/>
    <w:rsid w:val="00D264E4"/>
    <w:rsid w:val="00D265A3"/>
    <w:rsid w:val="00D267D3"/>
    <w:rsid w:val="00D26E6C"/>
    <w:rsid w:val="00D26EE9"/>
    <w:rsid w:val="00D26EEF"/>
    <w:rsid w:val="00D27239"/>
    <w:rsid w:val="00D27268"/>
    <w:rsid w:val="00D276B7"/>
    <w:rsid w:val="00D277A9"/>
    <w:rsid w:val="00D27E88"/>
    <w:rsid w:val="00D30343"/>
    <w:rsid w:val="00D3035D"/>
    <w:rsid w:val="00D30B3D"/>
    <w:rsid w:val="00D31956"/>
    <w:rsid w:val="00D31F66"/>
    <w:rsid w:val="00D31FA2"/>
    <w:rsid w:val="00D326EA"/>
    <w:rsid w:val="00D326F1"/>
    <w:rsid w:val="00D3285C"/>
    <w:rsid w:val="00D32903"/>
    <w:rsid w:val="00D32B91"/>
    <w:rsid w:val="00D32E45"/>
    <w:rsid w:val="00D33043"/>
    <w:rsid w:val="00D3314C"/>
    <w:rsid w:val="00D33947"/>
    <w:rsid w:val="00D33A7B"/>
    <w:rsid w:val="00D33C72"/>
    <w:rsid w:val="00D33CF9"/>
    <w:rsid w:val="00D34025"/>
    <w:rsid w:val="00D3423C"/>
    <w:rsid w:val="00D34DA6"/>
    <w:rsid w:val="00D350D7"/>
    <w:rsid w:val="00D35825"/>
    <w:rsid w:val="00D3588D"/>
    <w:rsid w:val="00D35A7E"/>
    <w:rsid w:val="00D365FA"/>
    <w:rsid w:val="00D3689A"/>
    <w:rsid w:val="00D36B92"/>
    <w:rsid w:val="00D36F4B"/>
    <w:rsid w:val="00D37473"/>
    <w:rsid w:val="00D37ABA"/>
    <w:rsid w:val="00D37CCA"/>
    <w:rsid w:val="00D37D4F"/>
    <w:rsid w:val="00D40580"/>
    <w:rsid w:val="00D40C07"/>
    <w:rsid w:val="00D41385"/>
    <w:rsid w:val="00D414AC"/>
    <w:rsid w:val="00D41992"/>
    <w:rsid w:val="00D41A72"/>
    <w:rsid w:val="00D41ADD"/>
    <w:rsid w:val="00D42115"/>
    <w:rsid w:val="00D42380"/>
    <w:rsid w:val="00D42438"/>
    <w:rsid w:val="00D424FC"/>
    <w:rsid w:val="00D431CB"/>
    <w:rsid w:val="00D43280"/>
    <w:rsid w:val="00D435A1"/>
    <w:rsid w:val="00D43785"/>
    <w:rsid w:val="00D43B5C"/>
    <w:rsid w:val="00D43C00"/>
    <w:rsid w:val="00D43EA0"/>
    <w:rsid w:val="00D44076"/>
    <w:rsid w:val="00D441D0"/>
    <w:rsid w:val="00D44402"/>
    <w:rsid w:val="00D44405"/>
    <w:rsid w:val="00D44424"/>
    <w:rsid w:val="00D455FD"/>
    <w:rsid w:val="00D45A8D"/>
    <w:rsid w:val="00D46410"/>
    <w:rsid w:val="00D46E68"/>
    <w:rsid w:val="00D46F6B"/>
    <w:rsid w:val="00D47666"/>
    <w:rsid w:val="00D47FFB"/>
    <w:rsid w:val="00D502ED"/>
    <w:rsid w:val="00D50509"/>
    <w:rsid w:val="00D5068D"/>
    <w:rsid w:val="00D5075E"/>
    <w:rsid w:val="00D50809"/>
    <w:rsid w:val="00D50C48"/>
    <w:rsid w:val="00D515AE"/>
    <w:rsid w:val="00D51996"/>
    <w:rsid w:val="00D519ED"/>
    <w:rsid w:val="00D52A5B"/>
    <w:rsid w:val="00D536C4"/>
    <w:rsid w:val="00D5442A"/>
    <w:rsid w:val="00D546B8"/>
    <w:rsid w:val="00D54889"/>
    <w:rsid w:val="00D54CF8"/>
    <w:rsid w:val="00D54D64"/>
    <w:rsid w:val="00D55098"/>
    <w:rsid w:val="00D550F6"/>
    <w:rsid w:val="00D55974"/>
    <w:rsid w:val="00D55CA3"/>
    <w:rsid w:val="00D55E5C"/>
    <w:rsid w:val="00D56BF0"/>
    <w:rsid w:val="00D56F1C"/>
    <w:rsid w:val="00D57018"/>
    <w:rsid w:val="00D575F3"/>
    <w:rsid w:val="00D57911"/>
    <w:rsid w:val="00D57D8F"/>
    <w:rsid w:val="00D60887"/>
    <w:rsid w:val="00D62768"/>
    <w:rsid w:val="00D6289D"/>
    <w:rsid w:val="00D628B5"/>
    <w:rsid w:val="00D62921"/>
    <w:rsid w:val="00D62B66"/>
    <w:rsid w:val="00D62D33"/>
    <w:rsid w:val="00D630D4"/>
    <w:rsid w:val="00D631DB"/>
    <w:rsid w:val="00D632FF"/>
    <w:rsid w:val="00D63692"/>
    <w:rsid w:val="00D63B10"/>
    <w:rsid w:val="00D63C74"/>
    <w:rsid w:val="00D64659"/>
    <w:rsid w:val="00D646A2"/>
    <w:rsid w:val="00D66531"/>
    <w:rsid w:val="00D66816"/>
    <w:rsid w:val="00D66B37"/>
    <w:rsid w:val="00D66BD9"/>
    <w:rsid w:val="00D66D48"/>
    <w:rsid w:val="00D66DEA"/>
    <w:rsid w:val="00D67544"/>
    <w:rsid w:val="00D67B2A"/>
    <w:rsid w:val="00D67FBD"/>
    <w:rsid w:val="00D702AF"/>
    <w:rsid w:val="00D70B76"/>
    <w:rsid w:val="00D70F22"/>
    <w:rsid w:val="00D70FFA"/>
    <w:rsid w:val="00D71197"/>
    <w:rsid w:val="00D71347"/>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F19"/>
    <w:rsid w:val="00D75E9A"/>
    <w:rsid w:val="00D75ED9"/>
    <w:rsid w:val="00D76400"/>
    <w:rsid w:val="00D7645C"/>
    <w:rsid w:val="00D7660A"/>
    <w:rsid w:val="00D766CC"/>
    <w:rsid w:val="00D769AD"/>
    <w:rsid w:val="00D7729C"/>
    <w:rsid w:val="00D77317"/>
    <w:rsid w:val="00D7746C"/>
    <w:rsid w:val="00D775A3"/>
    <w:rsid w:val="00D814A1"/>
    <w:rsid w:val="00D815CA"/>
    <w:rsid w:val="00D81B5C"/>
    <w:rsid w:val="00D82314"/>
    <w:rsid w:val="00D82882"/>
    <w:rsid w:val="00D828D0"/>
    <w:rsid w:val="00D829D5"/>
    <w:rsid w:val="00D82A8F"/>
    <w:rsid w:val="00D82AF7"/>
    <w:rsid w:val="00D82F37"/>
    <w:rsid w:val="00D83B53"/>
    <w:rsid w:val="00D84763"/>
    <w:rsid w:val="00D84F3E"/>
    <w:rsid w:val="00D85396"/>
    <w:rsid w:val="00D856F7"/>
    <w:rsid w:val="00D85A98"/>
    <w:rsid w:val="00D85AE5"/>
    <w:rsid w:val="00D85EF3"/>
    <w:rsid w:val="00D85F64"/>
    <w:rsid w:val="00D86989"/>
    <w:rsid w:val="00D86B8F"/>
    <w:rsid w:val="00D86C3D"/>
    <w:rsid w:val="00D86C9B"/>
    <w:rsid w:val="00D86EB2"/>
    <w:rsid w:val="00D86F1D"/>
    <w:rsid w:val="00D86FFE"/>
    <w:rsid w:val="00D874A3"/>
    <w:rsid w:val="00D874C9"/>
    <w:rsid w:val="00D87EC4"/>
    <w:rsid w:val="00D87FA2"/>
    <w:rsid w:val="00D901BA"/>
    <w:rsid w:val="00D90601"/>
    <w:rsid w:val="00D90C03"/>
    <w:rsid w:val="00D90C84"/>
    <w:rsid w:val="00D90DF8"/>
    <w:rsid w:val="00D90FD5"/>
    <w:rsid w:val="00D90FF3"/>
    <w:rsid w:val="00D91180"/>
    <w:rsid w:val="00D91513"/>
    <w:rsid w:val="00D91B2E"/>
    <w:rsid w:val="00D91B9B"/>
    <w:rsid w:val="00D91CDD"/>
    <w:rsid w:val="00D9202B"/>
    <w:rsid w:val="00D924B4"/>
    <w:rsid w:val="00D92A68"/>
    <w:rsid w:val="00D92D27"/>
    <w:rsid w:val="00D92DCD"/>
    <w:rsid w:val="00D92FB6"/>
    <w:rsid w:val="00D93052"/>
    <w:rsid w:val="00D93B32"/>
    <w:rsid w:val="00D943A6"/>
    <w:rsid w:val="00D943F6"/>
    <w:rsid w:val="00D944DC"/>
    <w:rsid w:val="00D94788"/>
    <w:rsid w:val="00D94882"/>
    <w:rsid w:val="00D9492F"/>
    <w:rsid w:val="00D94C5B"/>
    <w:rsid w:val="00D94CED"/>
    <w:rsid w:val="00D95561"/>
    <w:rsid w:val="00D9579B"/>
    <w:rsid w:val="00D958B5"/>
    <w:rsid w:val="00D959AB"/>
    <w:rsid w:val="00D95DD6"/>
    <w:rsid w:val="00D95E62"/>
    <w:rsid w:val="00D9605B"/>
    <w:rsid w:val="00D96258"/>
    <w:rsid w:val="00D9673D"/>
    <w:rsid w:val="00D97496"/>
    <w:rsid w:val="00D97A2E"/>
    <w:rsid w:val="00DA0036"/>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17D"/>
    <w:rsid w:val="00DA44D7"/>
    <w:rsid w:val="00DA475C"/>
    <w:rsid w:val="00DA49A3"/>
    <w:rsid w:val="00DA4DFF"/>
    <w:rsid w:val="00DA4EC7"/>
    <w:rsid w:val="00DA5004"/>
    <w:rsid w:val="00DA53BB"/>
    <w:rsid w:val="00DA5D92"/>
    <w:rsid w:val="00DA5EEF"/>
    <w:rsid w:val="00DA6A72"/>
    <w:rsid w:val="00DA6C64"/>
    <w:rsid w:val="00DA6C9F"/>
    <w:rsid w:val="00DA714E"/>
    <w:rsid w:val="00DA719D"/>
    <w:rsid w:val="00DA74A6"/>
    <w:rsid w:val="00DA7E32"/>
    <w:rsid w:val="00DB0750"/>
    <w:rsid w:val="00DB0853"/>
    <w:rsid w:val="00DB0A15"/>
    <w:rsid w:val="00DB0A2E"/>
    <w:rsid w:val="00DB0AA4"/>
    <w:rsid w:val="00DB0DF6"/>
    <w:rsid w:val="00DB0E6D"/>
    <w:rsid w:val="00DB1797"/>
    <w:rsid w:val="00DB1CCA"/>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6FC"/>
    <w:rsid w:val="00DB79DE"/>
    <w:rsid w:val="00DB7DED"/>
    <w:rsid w:val="00DC002C"/>
    <w:rsid w:val="00DC010B"/>
    <w:rsid w:val="00DC0364"/>
    <w:rsid w:val="00DC04C5"/>
    <w:rsid w:val="00DC0C04"/>
    <w:rsid w:val="00DC0D32"/>
    <w:rsid w:val="00DC13B4"/>
    <w:rsid w:val="00DC1A3C"/>
    <w:rsid w:val="00DC1C6F"/>
    <w:rsid w:val="00DC21E8"/>
    <w:rsid w:val="00DC26A9"/>
    <w:rsid w:val="00DC2BBF"/>
    <w:rsid w:val="00DC3015"/>
    <w:rsid w:val="00DC32A0"/>
    <w:rsid w:val="00DC34DB"/>
    <w:rsid w:val="00DC36EC"/>
    <w:rsid w:val="00DC40A9"/>
    <w:rsid w:val="00DC40E4"/>
    <w:rsid w:val="00DC49ED"/>
    <w:rsid w:val="00DC4FD3"/>
    <w:rsid w:val="00DC5397"/>
    <w:rsid w:val="00DC5B53"/>
    <w:rsid w:val="00DC646F"/>
    <w:rsid w:val="00DC6696"/>
    <w:rsid w:val="00DC6759"/>
    <w:rsid w:val="00DC69F3"/>
    <w:rsid w:val="00DD04ED"/>
    <w:rsid w:val="00DD050B"/>
    <w:rsid w:val="00DD0598"/>
    <w:rsid w:val="00DD0A96"/>
    <w:rsid w:val="00DD1880"/>
    <w:rsid w:val="00DD1918"/>
    <w:rsid w:val="00DD1D9E"/>
    <w:rsid w:val="00DD1E96"/>
    <w:rsid w:val="00DD2000"/>
    <w:rsid w:val="00DD2002"/>
    <w:rsid w:val="00DD20C4"/>
    <w:rsid w:val="00DD2535"/>
    <w:rsid w:val="00DD269F"/>
    <w:rsid w:val="00DD34DA"/>
    <w:rsid w:val="00DD387C"/>
    <w:rsid w:val="00DD3C96"/>
    <w:rsid w:val="00DD43B2"/>
    <w:rsid w:val="00DD452B"/>
    <w:rsid w:val="00DD4637"/>
    <w:rsid w:val="00DD46DA"/>
    <w:rsid w:val="00DD53BF"/>
    <w:rsid w:val="00DD58AE"/>
    <w:rsid w:val="00DD5BAA"/>
    <w:rsid w:val="00DD5BBE"/>
    <w:rsid w:val="00DD5D37"/>
    <w:rsid w:val="00DD621B"/>
    <w:rsid w:val="00DD6552"/>
    <w:rsid w:val="00DD68E5"/>
    <w:rsid w:val="00DD6F26"/>
    <w:rsid w:val="00DD7001"/>
    <w:rsid w:val="00DD7161"/>
    <w:rsid w:val="00DD7671"/>
    <w:rsid w:val="00DD7852"/>
    <w:rsid w:val="00DD7E2B"/>
    <w:rsid w:val="00DE03AB"/>
    <w:rsid w:val="00DE050E"/>
    <w:rsid w:val="00DE0560"/>
    <w:rsid w:val="00DE07CE"/>
    <w:rsid w:val="00DE0D2C"/>
    <w:rsid w:val="00DE139C"/>
    <w:rsid w:val="00DE168D"/>
    <w:rsid w:val="00DE1732"/>
    <w:rsid w:val="00DE1A70"/>
    <w:rsid w:val="00DE1AEE"/>
    <w:rsid w:val="00DE2AAB"/>
    <w:rsid w:val="00DE2F32"/>
    <w:rsid w:val="00DE2FDC"/>
    <w:rsid w:val="00DE38A6"/>
    <w:rsid w:val="00DE4094"/>
    <w:rsid w:val="00DE4232"/>
    <w:rsid w:val="00DE44EB"/>
    <w:rsid w:val="00DE484B"/>
    <w:rsid w:val="00DE5725"/>
    <w:rsid w:val="00DE57E7"/>
    <w:rsid w:val="00DE606E"/>
    <w:rsid w:val="00DE63B8"/>
    <w:rsid w:val="00DE64A4"/>
    <w:rsid w:val="00DE6D69"/>
    <w:rsid w:val="00DE6DA6"/>
    <w:rsid w:val="00DE6EA9"/>
    <w:rsid w:val="00DE6F33"/>
    <w:rsid w:val="00DE71EA"/>
    <w:rsid w:val="00DE74B6"/>
    <w:rsid w:val="00DE7755"/>
    <w:rsid w:val="00DF05BB"/>
    <w:rsid w:val="00DF0856"/>
    <w:rsid w:val="00DF0E7D"/>
    <w:rsid w:val="00DF10AF"/>
    <w:rsid w:val="00DF119D"/>
    <w:rsid w:val="00DF15EC"/>
    <w:rsid w:val="00DF17A7"/>
    <w:rsid w:val="00DF1939"/>
    <w:rsid w:val="00DF1975"/>
    <w:rsid w:val="00DF1D9B"/>
    <w:rsid w:val="00DF20E0"/>
    <w:rsid w:val="00DF2143"/>
    <w:rsid w:val="00DF232B"/>
    <w:rsid w:val="00DF248A"/>
    <w:rsid w:val="00DF2B34"/>
    <w:rsid w:val="00DF2C5A"/>
    <w:rsid w:val="00DF2D9D"/>
    <w:rsid w:val="00DF30B7"/>
    <w:rsid w:val="00DF3167"/>
    <w:rsid w:val="00DF368F"/>
    <w:rsid w:val="00DF3FD4"/>
    <w:rsid w:val="00DF4589"/>
    <w:rsid w:val="00DF5084"/>
    <w:rsid w:val="00DF51B1"/>
    <w:rsid w:val="00DF5255"/>
    <w:rsid w:val="00DF5609"/>
    <w:rsid w:val="00DF5BB1"/>
    <w:rsid w:val="00DF5D2B"/>
    <w:rsid w:val="00DF6361"/>
    <w:rsid w:val="00DF6556"/>
    <w:rsid w:val="00DF6DF0"/>
    <w:rsid w:val="00DF713D"/>
    <w:rsid w:val="00DF7521"/>
    <w:rsid w:val="00DF7664"/>
    <w:rsid w:val="00DF7980"/>
    <w:rsid w:val="00DF7B14"/>
    <w:rsid w:val="00E0040D"/>
    <w:rsid w:val="00E00668"/>
    <w:rsid w:val="00E00B49"/>
    <w:rsid w:val="00E00C1B"/>
    <w:rsid w:val="00E00DD3"/>
    <w:rsid w:val="00E00FB5"/>
    <w:rsid w:val="00E00FC9"/>
    <w:rsid w:val="00E01098"/>
    <w:rsid w:val="00E012FC"/>
    <w:rsid w:val="00E0137C"/>
    <w:rsid w:val="00E016DB"/>
    <w:rsid w:val="00E01969"/>
    <w:rsid w:val="00E01BC0"/>
    <w:rsid w:val="00E020E5"/>
    <w:rsid w:val="00E0225E"/>
    <w:rsid w:val="00E024B0"/>
    <w:rsid w:val="00E028D2"/>
    <w:rsid w:val="00E02A00"/>
    <w:rsid w:val="00E03286"/>
    <w:rsid w:val="00E036FF"/>
    <w:rsid w:val="00E04421"/>
    <w:rsid w:val="00E04681"/>
    <w:rsid w:val="00E057B1"/>
    <w:rsid w:val="00E05B46"/>
    <w:rsid w:val="00E06150"/>
    <w:rsid w:val="00E067B9"/>
    <w:rsid w:val="00E0690A"/>
    <w:rsid w:val="00E06B36"/>
    <w:rsid w:val="00E06D9F"/>
    <w:rsid w:val="00E076F5"/>
    <w:rsid w:val="00E07850"/>
    <w:rsid w:val="00E07BA6"/>
    <w:rsid w:val="00E07EED"/>
    <w:rsid w:val="00E07FD2"/>
    <w:rsid w:val="00E10073"/>
    <w:rsid w:val="00E10077"/>
    <w:rsid w:val="00E101EC"/>
    <w:rsid w:val="00E1024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CE9"/>
    <w:rsid w:val="00E14861"/>
    <w:rsid w:val="00E148A7"/>
    <w:rsid w:val="00E14D86"/>
    <w:rsid w:val="00E158A5"/>
    <w:rsid w:val="00E15ECE"/>
    <w:rsid w:val="00E16A40"/>
    <w:rsid w:val="00E16A8B"/>
    <w:rsid w:val="00E16D54"/>
    <w:rsid w:val="00E16D94"/>
    <w:rsid w:val="00E171CC"/>
    <w:rsid w:val="00E174EE"/>
    <w:rsid w:val="00E1790B"/>
    <w:rsid w:val="00E17FB1"/>
    <w:rsid w:val="00E2062C"/>
    <w:rsid w:val="00E206F5"/>
    <w:rsid w:val="00E20CAA"/>
    <w:rsid w:val="00E20E17"/>
    <w:rsid w:val="00E213FE"/>
    <w:rsid w:val="00E2177B"/>
    <w:rsid w:val="00E2184A"/>
    <w:rsid w:val="00E21B33"/>
    <w:rsid w:val="00E21BF4"/>
    <w:rsid w:val="00E21D30"/>
    <w:rsid w:val="00E21ECD"/>
    <w:rsid w:val="00E22291"/>
    <w:rsid w:val="00E2234B"/>
    <w:rsid w:val="00E227AC"/>
    <w:rsid w:val="00E22B45"/>
    <w:rsid w:val="00E2325D"/>
    <w:rsid w:val="00E236F8"/>
    <w:rsid w:val="00E23D8D"/>
    <w:rsid w:val="00E24936"/>
    <w:rsid w:val="00E2505A"/>
    <w:rsid w:val="00E254EC"/>
    <w:rsid w:val="00E25595"/>
    <w:rsid w:val="00E25656"/>
    <w:rsid w:val="00E25F15"/>
    <w:rsid w:val="00E2602E"/>
    <w:rsid w:val="00E260A1"/>
    <w:rsid w:val="00E263CB"/>
    <w:rsid w:val="00E2642D"/>
    <w:rsid w:val="00E26576"/>
    <w:rsid w:val="00E265B7"/>
    <w:rsid w:val="00E26677"/>
    <w:rsid w:val="00E266FF"/>
    <w:rsid w:val="00E26ABB"/>
    <w:rsid w:val="00E26BA9"/>
    <w:rsid w:val="00E27851"/>
    <w:rsid w:val="00E27AF8"/>
    <w:rsid w:val="00E27EAE"/>
    <w:rsid w:val="00E310A1"/>
    <w:rsid w:val="00E3129F"/>
    <w:rsid w:val="00E3132D"/>
    <w:rsid w:val="00E317E6"/>
    <w:rsid w:val="00E326C0"/>
    <w:rsid w:val="00E3272F"/>
    <w:rsid w:val="00E32A3F"/>
    <w:rsid w:val="00E32E30"/>
    <w:rsid w:val="00E33076"/>
    <w:rsid w:val="00E33706"/>
    <w:rsid w:val="00E33815"/>
    <w:rsid w:val="00E33B36"/>
    <w:rsid w:val="00E34436"/>
    <w:rsid w:val="00E3462D"/>
    <w:rsid w:val="00E34887"/>
    <w:rsid w:val="00E3499D"/>
    <w:rsid w:val="00E34E86"/>
    <w:rsid w:val="00E351D6"/>
    <w:rsid w:val="00E353F6"/>
    <w:rsid w:val="00E35856"/>
    <w:rsid w:val="00E3597D"/>
    <w:rsid w:val="00E35FB1"/>
    <w:rsid w:val="00E365E6"/>
    <w:rsid w:val="00E369AD"/>
    <w:rsid w:val="00E374EE"/>
    <w:rsid w:val="00E376C4"/>
    <w:rsid w:val="00E37A80"/>
    <w:rsid w:val="00E4003A"/>
    <w:rsid w:val="00E400C8"/>
    <w:rsid w:val="00E40471"/>
    <w:rsid w:val="00E40756"/>
    <w:rsid w:val="00E409B5"/>
    <w:rsid w:val="00E40B06"/>
    <w:rsid w:val="00E40B60"/>
    <w:rsid w:val="00E4129E"/>
    <w:rsid w:val="00E418C9"/>
    <w:rsid w:val="00E41A58"/>
    <w:rsid w:val="00E41E33"/>
    <w:rsid w:val="00E42BD3"/>
    <w:rsid w:val="00E430B0"/>
    <w:rsid w:val="00E4346D"/>
    <w:rsid w:val="00E43A42"/>
    <w:rsid w:val="00E4424D"/>
    <w:rsid w:val="00E44553"/>
    <w:rsid w:val="00E44B5D"/>
    <w:rsid w:val="00E457D0"/>
    <w:rsid w:val="00E459B6"/>
    <w:rsid w:val="00E45E0A"/>
    <w:rsid w:val="00E45EF7"/>
    <w:rsid w:val="00E470C8"/>
    <w:rsid w:val="00E4795F"/>
    <w:rsid w:val="00E47A92"/>
    <w:rsid w:val="00E47ABA"/>
    <w:rsid w:val="00E47C19"/>
    <w:rsid w:val="00E47CD1"/>
    <w:rsid w:val="00E47D54"/>
    <w:rsid w:val="00E47E49"/>
    <w:rsid w:val="00E47F53"/>
    <w:rsid w:val="00E47F67"/>
    <w:rsid w:val="00E500C2"/>
    <w:rsid w:val="00E50AF5"/>
    <w:rsid w:val="00E50FDC"/>
    <w:rsid w:val="00E51123"/>
    <w:rsid w:val="00E5141A"/>
    <w:rsid w:val="00E516B1"/>
    <w:rsid w:val="00E51B3E"/>
    <w:rsid w:val="00E52192"/>
    <w:rsid w:val="00E523CA"/>
    <w:rsid w:val="00E525FE"/>
    <w:rsid w:val="00E5277F"/>
    <w:rsid w:val="00E52C9B"/>
    <w:rsid w:val="00E531C8"/>
    <w:rsid w:val="00E53428"/>
    <w:rsid w:val="00E53540"/>
    <w:rsid w:val="00E5357D"/>
    <w:rsid w:val="00E535EB"/>
    <w:rsid w:val="00E53773"/>
    <w:rsid w:val="00E5379F"/>
    <w:rsid w:val="00E53E03"/>
    <w:rsid w:val="00E540DE"/>
    <w:rsid w:val="00E54431"/>
    <w:rsid w:val="00E545FF"/>
    <w:rsid w:val="00E54679"/>
    <w:rsid w:val="00E548B3"/>
    <w:rsid w:val="00E5521E"/>
    <w:rsid w:val="00E55A42"/>
    <w:rsid w:val="00E55DCB"/>
    <w:rsid w:val="00E56878"/>
    <w:rsid w:val="00E56AE5"/>
    <w:rsid w:val="00E575F0"/>
    <w:rsid w:val="00E576BD"/>
    <w:rsid w:val="00E57890"/>
    <w:rsid w:val="00E57A1B"/>
    <w:rsid w:val="00E57C52"/>
    <w:rsid w:val="00E6002C"/>
    <w:rsid w:val="00E6010E"/>
    <w:rsid w:val="00E60757"/>
    <w:rsid w:val="00E60F0D"/>
    <w:rsid w:val="00E60F85"/>
    <w:rsid w:val="00E6120A"/>
    <w:rsid w:val="00E61843"/>
    <w:rsid w:val="00E6189A"/>
    <w:rsid w:val="00E627D9"/>
    <w:rsid w:val="00E62D5A"/>
    <w:rsid w:val="00E63207"/>
    <w:rsid w:val="00E63920"/>
    <w:rsid w:val="00E63CD7"/>
    <w:rsid w:val="00E63CE4"/>
    <w:rsid w:val="00E63CF8"/>
    <w:rsid w:val="00E63E1D"/>
    <w:rsid w:val="00E63EEE"/>
    <w:rsid w:val="00E64161"/>
    <w:rsid w:val="00E64ACB"/>
    <w:rsid w:val="00E659B8"/>
    <w:rsid w:val="00E65BB7"/>
    <w:rsid w:val="00E6669D"/>
    <w:rsid w:val="00E67698"/>
    <w:rsid w:val="00E678FC"/>
    <w:rsid w:val="00E67A7C"/>
    <w:rsid w:val="00E67FAC"/>
    <w:rsid w:val="00E70553"/>
    <w:rsid w:val="00E708B5"/>
    <w:rsid w:val="00E70BDC"/>
    <w:rsid w:val="00E70F17"/>
    <w:rsid w:val="00E70F1A"/>
    <w:rsid w:val="00E719FC"/>
    <w:rsid w:val="00E71B36"/>
    <w:rsid w:val="00E72ACE"/>
    <w:rsid w:val="00E7303C"/>
    <w:rsid w:val="00E73955"/>
    <w:rsid w:val="00E73C39"/>
    <w:rsid w:val="00E73D97"/>
    <w:rsid w:val="00E7406A"/>
    <w:rsid w:val="00E742F5"/>
    <w:rsid w:val="00E743B1"/>
    <w:rsid w:val="00E743B9"/>
    <w:rsid w:val="00E7470D"/>
    <w:rsid w:val="00E7493E"/>
    <w:rsid w:val="00E75521"/>
    <w:rsid w:val="00E7616C"/>
    <w:rsid w:val="00E7693C"/>
    <w:rsid w:val="00E769EC"/>
    <w:rsid w:val="00E76C12"/>
    <w:rsid w:val="00E773AD"/>
    <w:rsid w:val="00E77DBE"/>
    <w:rsid w:val="00E80D70"/>
    <w:rsid w:val="00E821AF"/>
    <w:rsid w:val="00E82F94"/>
    <w:rsid w:val="00E834C7"/>
    <w:rsid w:val="00E83650"/>
    <w:rsid w:val="00E839E3"/>
    <w:rsid w:val="00E83D08"/>
    <w:rsid w:val="00E84336"/>
    <w:rsid w:val="00E8437F"/>
    <w:rsid w:val="00E847F7"/>
    <w:rsid w:val="00E84816"/>
    <w:rsid w:val="00E84AF0"/>
    <w:rsid w:val="00E84B52"/>
    <w:rsid w:val="00E85055"/>
    <w:rsid w:val="00E850F1"/>
    <w:rsid w:val="00E85336"/>
    <w:rsid w:val="00E8550E"/>
    <w:rsid w:val="00E8579A"/>
    <w:rsid w:val="00E8598F"/>
    <w:rsid w:val="00E85B0F"/>
    <w:rsid w:val="00E85DCA"/>
    <w:rsid w:val="00E8635A"/>
    <w:rsid w:val="00E866C4"/>
    <w:rsid w:val="00E86D56"/>
    <w:rsid w:val="00E86D86"/>
    <w:rsid w:val="00E86EC5"/>
    <w:rsid w:val="00E8734A"/>
    <w:rsid w:val="00E878B5"/>
    <w:rsid w:val="00E8792F"/>
    <w:rsid w:val="00E87D23"/>
    <w:rsid w:val="00E9027A"/>
    <w:rsid w:val="00E90299"/>
    <w:rsid w:val="00E90468"/>
    <w:rsid w:val="00E90784"/>
    <w:rsid w:val="00E90DA9"/>
    <w:rsid w:val="00E90E9A"/>
    <w:rsid w:val="00E91054"/>
    <w:rsid w:val="00E91B3E"/>
    <w:rsid w:val="00E92038"/>
    <w:rsid w:val="00E926F4"/>
    <w:rsid w:val="00E927FF"/>
    <w:rsid w:val="00E93328"/>
    <w:rsid w:val="00E93367"/>
    <w:rsid w:val="00E933AD"/>
    <w:rsid w:val="00E9340C"/>
    <w:rsid w:val="00E93892"/>
    <w:rsid w:val="00E93BA8"/>
    <w:rsid w:val="00E93D5C"/>
    <w:rsid w:val="00E94B65"/>
    <w:rsid w:val="00E94BCD"/>
    <w:rsid w:val="00E954FF"/>
    <w:rsid w:val="00E959BE"/>
    <w:rsid w:val="00E95F84"/>
    <w:rsid w:val="00E965F4"/>
    <w:rsid w:val="00E966BF"/>
    <w:rsid w:val="00E972B0"/>
    <w:rsid w:val="00E97379"/>
    <w:rsid w:val="00E97BBA"/>
    <w:rsid w:val="00E97D20"/>
    <w:rsid w:val="00EA0383"/>
    <w:rsid w:val="00EA044C"/>
    <w:rsid w:val="00EA05A5"/>
    <w:rsid w:val="00EA05B8"/>
    <w:rsid w:val="00EA0C89"/>
    <w:rsid w:val="00EA0CE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B01"/>
    <w:rsid w:val="00EA5D43"/>
    <w:rsid w:val="00EA68B7"/>
    <w:rsid w:val="00EA693C"/>
    <w:rsid w:val="00EA6A55"/>
    <w:rsid w:val="00EA6C3C"/>
    <w:rsid w:val="00EA6F43"/>
    <w:rsid w:val="00EA7363"/>
    <w:rsid w:val="00EA777C"/>
    <w:rsid w:val="00EA78B4"/>
    <w:rsid w:val="00EA7E31"/>
    <w:rsid w:val="00EB04E2"/>
    <w:rsid w:val="00EB07A0"/>
    <w:rsid w:val="00EB0F3B"/>
    <w:rsid w:val="00EB1398"/>
    <w:rsid w:val="00EB1472"/>
    <w:rsid w:val="00EB1636"/>
    <w:rsid w:val="00EB19DD"/>
    <w:rsid w:val="00EB1E25"/>
    <w:rsid w:val="00EB2297"/>
    <w:rsid w:val="00EB24AD"/>
    <w:rsid w:val="00EB3063"/>
    <w:rsid w:val="00EB346E"/>
    <w:rsid w:val="00EB3599"/>
    <w:rsid w:val="00EB370B"/>
    <w:rsid w:val="00EB379C"/>
    <w:rsid w:val="00EB3BE1"/>
    <w:rsid w:val="00EB3FC3"/>
    <w:rsid w:val="00EB41BC"/>
    <w:rsid w:val="00EB437D"/>
    <w:rsid w:val="00EB45A2"/>
    <w:rsid w:val="00EB4B20"/>
    <w:rsid w:val="00EB4E78"/>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C04E8"/>
    <w:rsid w:val="00EC10DE"/>
    <w:rsid w:val="00EC15B8"/>
    <w:rsid w:val="00EC17E6"/>
    <w:rsid w:val="00EC1847"/>
    <w:rsid w:val="00EC18F8"/>
    <w:rsid w:val="00EC1C18"/>
    <w:rsid w:val="00EC1E26"/>
    <w:rsid w:val="00EC1F4D"/>
    <w:rsid w:val="00EC22F3"/>
    <w:rsid w:val="00EC23C7"/>
    <w:rsid w:val="00EC23D1"/>
    <w:rsid w:val="00EC2622"/>
    <w:rsid w:val="00EC26BC"/>
    <w:rsid w:val="00EC287A"/>
    <w:rsid w:val="00EC3335"/>
    <w:rsid w:val="00EC392C"/>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7A9"/>
    <w:rsid w:val="00ED09F5"/>
    <w:rsid w:val="00ED0B74"/>
    <w:rsid w:val="00ED0CEF"/>
    <w:rsid w:val="00ED0EAA"/>
    <w:rsid w:val="00ED0FC2"/>
    <w:rsid w:val="00ED0FEB"/>
    <w:rsid w:val="00ED1132"/>
    <w:rsid w:val="00ED197F"/>
    <w:rsid w:val="00ED1AE3"/>
    <w:rsid w:val="00ED20DF"/>
    <w:rsid w:val="00ED224A"/>
    <w:rsid w:val="00ED285A"/>
    <w:rsid w:val="00ED2A4D"/>
    <w:rsid w:val="00ED3029"/>
    <w:rsid w:val="00ED3165"/>
    <w:rsid w:val="00ED33B4"/>
    <w:rsid w:val="00ED36EA"/>
    <w:rsid w:val="00ED3787"/>
    <w:rsid w:val="00ED3893"/>
    <w:rsid w:val="00ED395E"/>
    <w:rsid w:val="00ED3BB8"/>
    <w:rsid w:val="00ED3BBF"/>
    <w:rsid w:val="00ED3DB9"/>
    <w:rsid w:val="00ED3FF5"/>
    <w:rsid w:val="00ED4126"/>
    <w:rsid w:val="00ED4961"/>
    <w:rsid w:val="00ED49DE"/>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D1C"/>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286"/>
    <w:rsid w:val="00EE6A19"/>
    <w:rsid w:val="00EE6E84"/>
    <w:rsid w:val="00EE71B9"/>
    <w:rsid w:val="00EE7456"/>
    <w:rsid w:val="00EE7854"/>
    <w:rsid w:val="00EE7D5D"/>
    <w:rsid w:val="00EF010B"/>
    <w:rsid w:val="00EF0945"/>
    <w:rsid w:val="00EF151D"/>
    <w:rsid w:val="00EF16A7"/>
    <w:rsid w:val="00EF1CC2"/>
    <w:rsid w:val="00EF220B"/>
    <w:rsid w:val="00EF23A7"/>
    <w:rsid w:val="00EF2414"/>
    <w:rsid w:val="00EF264D"/>
    <w:rsid w:val="00EF2887"/>
    <w:rsid w:val="00EF2C96"/>
    <w:rsid w:val="00EF34F4"/>
    <w:rsid w:val="00EF3CB9"/>
    <w:rsid w:val="00EF3FDD"/>
    <w:rsid w:val="00EF43C4"/>
    <w:rsid w:val="00EF4ABD"/>
    <w:rsid w:val="00EF557C"/>
    <w:rsid w:val="00EF5859"/>
    <w:rsid w:val="00EF5D40"/>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472"/>
    <w:rsid w:val="00F038B2"/>
    <w:rsid w:val="00F03BA5"/>
    <w:rsid w:val="00F03EC8"/>
    <w:rsid w:val="00F05493"/>
    <w:rsid w:val="00F055F8"/>
    <w:rsid w:val="00F05E4E"/>
    <w:rsid w:val="00F060B8"/>
    <w:rsid w:val="00F061D8"/>
    <w:rsid w:val="00F063A6"/>
    <w:rsid w:val="00F064BC"/>
    <w:rsid w:val="00F06592"/>
    <w:rsid w:val="00F0672D"/>
    <w:rsid w:val="00F06B9B"/>
    <w:rsid w:val="00F06BC7"/>
    <w:rsid w:val="00F06C9A"/>
    <w:rsid w:val="00F07405"/>
    <w:rsid w:val="00F0748D"/>
    <w:rsid w:val="00F07A57"/>
    <w:rsid w:val="00F07F4B"/>
    <w:rsid w:val="00F10525"/>
    <w:rsid w:val="00F10821"/>
    <w:rsid w:val="00F10FA5"/>
    <w:rsid w:val="00F11B51"/>
    <w:rsid w:val="00F11B58"/>
    <w:rsid w:val="00F122DD"/>
    <w:rsid w:val="00F12982"/>
    <w:rsid w:val="00F12A8D"/>
    <w:rsid w:val="00F133BA"/>
    <w:rsid w:val="00F136BE"/>
    <w:rsid w:val="00F1388D"/>
    <w:rsid w:val="00F13D23"/>
    <w:rsid w:val="00F140F7"/>
    <w:rsid w:val="00F142FE"/>
    <w:rsid w:val="00F14AEE"/>
    <w:rsid w:val="00F14E11"/>
    <w:rsid w:val="00F15237"/>
    <w:rsid w:val="00F1534C"/>
    <w:rsid w:val="00F1538C"/>
    <w:rsid w:val="00F15427"/>
    <w:rsid w:val="00F15672"/>
    <w:rsid w:val="00F1584F"/>
    <w:rsid w:val="00F159E9"/>
    <w:rsid w:val="00F15B1D"/>
    <w:rsid w:val="00F163EF"/>
    <w:rsid w:val="00F1649D"/>
    <w:rsid w:val="00F16943"/>
    <w:rsid w:val="00F16E28"/>
    <w:rsid w:val="00F16F67"/>
    <w:rsid w:val="00F17841"/>
    <w:rsid w:val="00F17E30"/>
    <w:rsid w:val="00F20529"/>
    <w:rsid w:val="00F205A5"/>
    <w:rsid w:val="00F206CE"/>
    <w:rsid w:val="00F209FC"/>
    <w:rsid w:val="00F20C78"/>
    <w:rsid w:val="00F2142D"/>
    <w:rsid w:val="00F216F8"/>
    <w:rsid w:val="00F2171A"/>
    <w:rsid w:val="00F21D31"/>
    <w:rsid w:val="00F21DB5"/>
    <w:rsid w:val="00F21DBA"/>
    <w:rsid w:val="00F21E5A"/>
    <w:rsid w:val="00F2218A"/>
    <w:rsid w:val="00F223D3"/>
    <w:rsid w:val="00F22563"/>
    <w:rsid w:val="00F22594"/>
    <w:rsid w:val="00F227E9"/>
    <w:rsid w:val="00F22AB1"/>
    <w:rsid w:val="00F22AD2"/>
    <w:rsid w:val="00F22BB0"/>
    <w:rsid w:val="00F2311A"/>
    <w:rsid w:val="00F2337E"/>
    <w:rsid w:val="00F234DE"/>
    <w:rsid w:val="00F2367D"/>
    <w:rsid w:val="00F23AD4"/>
    <w:rsid w:val="00F23C47"/>
    <w:rsid w:val="00F243B1"/>
    <w:rsid w:val="00F249ED"/>
    <w:rsid w:val="00F24A35"/>
    <w:rsid w:val="00F24D70"/>
    <w:rsid w:val="00F24E82"/>
    <w:rsid w:val="00F2503E"/>
    <w:rsid w:val="00F25097"/>
    <w:rsid w:val="00F253C5"/>
    <w:rsid w:val="00F255B8"/>
    <w:rsid w:val="00F25879"/>
    <w:rsid w:val="00F25EC0"/>
    <w:rsid w:val="00F263A7"/>
    <w:rsid w:val="00F26653"/>
    <w:rsid w:val="00F26759"/>
    <w:rsid w:val="00F267D3"/>
    <w:rsid w:val="00F27000"/>
    <w:rsid w:val="00F2778C"/>
    <w:rsid w:val="00F300CC"/>
    <w:rsid w:val="00F300EC"/>
    <w:rsid w:val="00F307D3"/>
    <w:rsid w:val="00F3087F"/>
    <w:rsid w:val="00F3090F"/>
    <w:rsid w:val="00F30978"/>
    <w:rsid w:val="00F30A9C"/>
    <w:rsid w:val="00F30E27"/>
    <w:rsid w:val="00F30EB4"/>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AF6"/>
    <w:rsid w:val="00F35B57"/>
    <w:rsid w:val="00F35C95"/>
    <w:rsid w:val="00F36235"/>
    <w:rsid w:val="00F36B40"/>
    <w:rsid w:val="00F36CA2"/>
    <w:rsid w:val="00F373EE"/>
    <w:rsid w:val="00F37736"/>
    <w:rsid w:val="00F3787F"/>
    <w:rsid w:val="00F400C2"/>
    <w:rsid w:val="00F4011A"/>
    <w:rsid w:val="00F40499"/>
    <w:rsid w:val="00F409DC"/>
    <w:rsid w:val="00F40C54"/>
    <w:rsid w:val="00F4135D"/>
    <w:rsid w:val="00F4178B"/>
    <w:rsid w:val="00F41D36"/>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57F"/>
    <w:rsid w:val="00F47AF1"/>
    <w:rsid w:val="00F50115"/>
    <w:rsid w:val="00F50279"/>
    <w:rsid w:val="00F504EA"/>
    <w:rsid w:val="00F509C0"/>
    <w:rsid w:val="00F516FF"/>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8AD"/>
    <w:rsid w:val="00F55C34"/>
    <w:rsid w:val="00F56F82"/>
    <w:rsid w:val="00F57005"/>
    <w:rsid w:val="00F57135"/>
    <w:rsid w:val="00F5742A"/>
    <w:rsid w:val="00F57584"/>
    <w:rsid w:val="00F575D0"/>
    <w:rsid w:val="00F577CB"/>
    <w:rsid w:val="00F57C83"/>
    <w:rsid w:val="00F57E80"/>
    <w:rsid w:val="00F601F1"/>
    <w:rsid w:val="00F60728"/>
    <w:rsid w:val="00F60AD2"/>
    <w:rsid w:val="00F60C3C"/>
    <w:rsid w:val="00F6123D"/>
    <w:rsid w:val="00F61454"/>
    <w:rsid w:val="00F615E9"/>
    <w:rsid w:val="00F61779"/>
    <w:rsid w:val="00F61803"/>
    <w:rsid w:val="00F61E01"/>
    <w:rsid w:val="00F61F79"/>
    <w:rsid w:val="00F6212F"/>
    <w:rsid w:val="00F6295A"/>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F2F"/>
    <w:rsid w:val="00F72551"/>
    <w:rsid w:val="00F72B15"/>
    <w:rsid w:val="00F7328E"/>
    <w:rsid w:val="00F737DC"/>
    <w:rsid w:val="00F73842"/>
    <w:rsid w:val="00F73B71"/>
    <w:rsid w:val="00F74753"/>
    <w:rsid w:val="00F74976"/>
    <w:rsid w:val="00F752C8"/>
    <w:rsid w:val="00F75744"/>
    <w:rsid w:val="00F75BC5"/>
    <w:rsid w:val="00F75E6C"/>
    <w:rsid w:val="00F7656D"/>
    <w:rsid w:val="00F76864"/>
    <w:rsid w:val="00F77403"/>
    <w:rsid w:val="00F777E5"/>
    <w:rsid w:val="00F778BE"/>
    <w:rsid w:val="00F779FF"/>
    <w:rsid w:val="00F77C1D"/>
    <w:rsid w:val="00F77D23"/>
    <w:rsid w:val="00F80228"/>
    <w:rsid w:val="00F80C2F"/>
    <w:rsid w:val="00F80CE3"/>
    <w:rsid w:val="00F80DC2"/>
    <w:rsid w:val="00F81018"/>
    <w:rsid w:val="00F81132"/>
    <w:rsid w:val="00F81BA3"/>
    <w:rsid w:val="00F8230D"/>
    <w:rsid w:val="00F82528"/>
    <w:rsid w:val="00F825F1"/>
    <w:rsid w:val="00F826F8"/>
    <w:rsid w:val="00F82909"/>
    <w:rsid w:val="00F82BDC"/>
    <w:rsid w:val="00F82C7C"/>
    <w:rsid w:val="00F82E32"/>
    <w:rsid w:val="00F82F66"/>
    <w:rsid w:val="00F8318A"/>
    <w:rsid w:val="00F833E4"/>
    <w:rsid w:val="00F836CB"/>
    <w:rsid w:val="00F837AB"/>
    <w:rsid w:val="00F83842"/>
    <w:rsid w:val="00F838A0"/>
    <w:rsid w:val="00F838AC"/>
    <w:rsid w:val="00F8437A"/>
    <w:rsid w:val="00F847D6"/>
    <w:rsid w:val="00F84F8E"/>
    <w:rsid w:val="00F85046"/>
    <w:rsid w:val="00F85484"/>
    <w:rsid w:val="00F85669"/>
    <w:rsid w:val="00F859A9"/>
    <w:rsid w:val="00F85AA4"/>
    <w:rsid w:val="00F85B42"/>
    <w:rsid w:val="00F86054"/>
    <w:rsid w:val="00F864E5"/>
    <w:rsid w:val="00F86F55"/>
    <w:rsid w:val="00F87234"/>
    <w:rsid w:val="00F873DB"/>
    <w:rsid w:val="00F87675"/>
    <w:rsid w:val="00F87B59"/>
    <w:rsid w:val="00F87E25"/>
    <w:rsid w:val="00F87F3B"/>
    <w:rsid w:val="00F90105"/>
    <w:rsid w:val="00F909CC"/>
    <w:rsid w:val="00F90EB5"/>
    <w:rsid w:val="00F91690"/>
    <w:rsid w:val="00F91865"/>
    <w:rsid w:val="00F91E3D"/>
    <w:rsid w:val="00F92158"/>
    <w:rsid w:val="00F92240"/>
    <w:rsid w:val="00F92460"/>
    <w:rsid w:val="00F92C57"/>
    <w:rsid w:val="00F92E67"/>
    <w:rsid w:val="00F92E75"/>
    <w:rsid w:val="00F931D6"/>
    <w:rsid w:val="00F9366B"/>
    <w:rsid w:val="00F93DF8"/>
    <w:rsid w:val="00F942CC"/>
    <w:rsid w:val="00F9444D"/>
    <w:rsid w:val="00F944B5"/>
    <w:rsid w:val="00F948BB"/>
    <w:rsid w:val="00F94A75"/>
    <w:rsid w:val="00F94B34"/>
    <w:rsid w:val="00F94B53"/>
    <w:rsid w:val="00F94F0A"/>
    <w:rsid w:val="00F95155"/>
    <w:rsid w:val="00F95790"/>
    <w:rsid w:val="00F9598E"/>
    <w:rsid w:val="00F95F49"/>
    <w:rsid w:val="00F95F97"/>
    <w:rsid w:val="00F96093"/>
    <w:rsid w:val="00F97A08"/>
    <w:rsid w:val="00FA0002"/>
    <w:rsid w:val="00FA083D"/>
    <w:rsid w:val="00FA0FDB"/>
    <w:rsid w:val="00FA11D0"/>
    <w:rsid w:val="00FA1B18"/>
    <w:rsid w:val="00FA1DCF"/>
    <w:rsid w:val="00FA1E17"/>
    <w:rsid w:val="00FA20CD"/>
    <w:rsid w:val="00FA2A6F"/>
    <w:rsid w:val="00FA2CF8"/>
    <w:rsid w:val="00FA3F29"/>
    <w:rsid w:val="00FA4348"/>
    <w:rsid w:val="00FA5012"/>
    <w:rsid w:val="00FA5141"/>
    <w:rsid w:val="00FA55DC"/>
    <w:rsid w:val="00FA5984"/>
    <w:rsid w:val="00FA5A2D"/>
    <w:rsid w:val="00FA67CA"/>
    <w:rsid w:val="00FA7068"/>
    <w:rsid w:val="00FA712F"/>
    <w:rsid w:val="00FA72AF"/>
    <w:rsid w:val="00FA7391"/>
    <w:rsid w:val="00FA767B"/>
    <w:rsid w:val="00FB0089"/>
    <w:rsid w:val="00FB00A7"/>
    <w:rsid w:val="00FB057F"/>
    <w:rsid w:val="00FB083B"/>
    <w:rsid w:val="00FB08C2"/>
    <w:rsid w:val="00FB0975"/>
    <w:rsid w:val="00FB09FE"/>
    <w:rsid w:val="00FB15F4"/>
    <w:rsid w:val="00FB1658"/>
    <w:rsid w:val="00FB184F"/>
    <w:rsid w:val="00FB1EAC"/>
    <w:rsid w:val="00FB22D5"/>
    <w:rsid w:val="00FB236D"/>
    <w:rsid w:val="00FB24A3"/>
    <w:rsid w:val="00FB2B74"/>
    <w:rsid w:val="00FB30E9"/>
    <w:rsid w:val="00FB3316"/>
    <w:rsid w:val="00FB36D2"/>
    <w:rsid w:val="00FB3746"/>
    <w:rsid w:val="00FB3E6D"/>
    <w:rsid w:val="00FB4292"/>
    <w:rsid w:val="00FB4671"/>
    <w:rsid w:val="00FB4800"/>
    <w:rsid w:val="00FB4BEA"/>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419"/>
    <w:rsid w:val="00FC14B5"/>
    <w:rsid w:val="00FC22ED"/>
    <w:rsid w:val="00FC28CB"/>
    <w:rsid w:val="00FC330A"/>
    <w:rsid w:val="00FC33DC"/>
    <w:rsid w:val="00FC3C46"/>
    <w:rsid w:val="00FC3DC0"/>
    <w:rsid w:val="00FC4011"/>
    <w:rsid w:val="00FC4533"/>
    <w:rsid w:val="00FC46B9"/>
    <w:rsid w:val="00FC4EC5"/>
    <w:rsid w:val="00FC5827"/>
    <w:rsid w:val="00FC593D"/>
    <w:rsid w:val="00FC5BF3"/>
    <w:rsid w:val="00FC5F32"/>
    <w:rsid w:val="00FC6344"/>
    <w:rsid w:val="00FC6409"/>
    <w:rsid w:val="00FC64C5"/>
    <w:rsid w:val="00FC6A1B"/>
    <w:rsid w:val="00FC6D87"/>
    <w:rsid w:val="00FC6EAA"/>
    <w:rsid w:val="00FC7791"/>
    <w:rsid w:val="00FC78E7"/>
    <w:rsid w:val="00FC7CA4"/>
    <w:rsid w:val="00FC7DCE"/>
    <w:rsid w:val="00FC7E85"/>
    <w:rsid w:val="00FD0281"/>
    <w:rsid w:val="00FD0390"/>
    <w:rsid w:val="00FD04D8"/>
    <w:rsid w:val="00FD0F95"/>
    <w:rsid w:val="00FD1519"/>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21A"/>
    <w:rsid w:val="00FE0AFB"/>
    <w:rsid w:val="00FE0EF8"/>
    <w:rsid w:val="00FE150D"/>
    <w:rsid w:val="00FE1512"/>
    <w:rsid w:val="00FE15D2"/>
    <w:rsid w:val="00FE1B16"/>
    <w:rsid w:val="00FE1E56"/>
    <w:rsid w:val="00FE2080"/>
    <w:rsid w:val="00FE2555"/>
    <w:rsid w:val="00FE2E75"/>
    <w:rsid w:val="00FE2EAE"/>
    <w:rsid w:val="00FE3D28"/>
    <w:rsid w:val="00FE4063"/>
    <w:rsid w:val="00FE43EF"/>
    <w:rsid w:val="00FE4418"/>
    <w:rsid w:val="00FE4634"/>
    <w:rsid w:val="00FE46D0"/>
    <w:rsid w:val="00FE48EE"/>
    <w:rsid w:val="00FE4C99"/>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457"/>
    <w:rsid w:val="00FF36B7"/>
    <w:rsid w:val="00FF4090"/>
    <w:rsid w:val="00FF468D"/>
    <w:rsid w:val="00FF5053"/>
    <w:rsid w:val="00FF59E5"/>
    <w:rsid w:val="00FF600A"/>
    <w:rsid w:val="00FF6064"/>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chartTrackingRefBased/>
  <w15:docId w15:val="{3F0546D0-E200-432A-95A8-266090BBF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0DF6"/>
    <w:rPr>
      <w:rFonts w:ascii="Calibri" w:eastAsiaTheme="minorEastAsia" w:hAnsi="Calibri"/>
      <w:sz w:val="22"/>
      <w:szCs w:val="22"/>
    </w:rPr>
  </w:style>
  <w:style w:type="paragraph" w:styleId="1">
    <w:name w:val="heading 1"/>
    <w:aliases w:val="H1"/>
    <w:next w:val="a"/>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
    <w:qFormat/>
    <w:pPr>
      <w:numPr>
        <w:ilvl w:val="1"/>
      </w:numPr>
      <w:pBdr>
        <w:top w:val="none" w:sz="0" w:space="0" w:color="auto"/>
      </w:pBdr>
      <w:spacing w:before="180"/>
      <w:outlineLvl w:val="1"/>
    </w:pPr>
    <w:rPr>
      <w:sz w:val="32"/>
    </w:rPr>
  </w:style>
  <w:style w:type="paragraph" w:styleId="3">
    <w:name w:val="heading 3"/>
    <w:aliases w:val="H3,Memo Heading 3,h3,no break,hello,0H,0h,3h,3H"/>
    <w:basedOn w:val="2"/>
    <w:next w:val="a"/>
    <w:link w:val="30"/>
    <w:qFormat/>
    <w:pPr>
      <w:numPr>
        <w:ilvl w:val="2"/>
        <w:numId w:val="0"/>
      </w:num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1"/>
    <w:uiPriority w:val="39"/>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
    <w:semiHidden/>
    <w:pPr>
      <w:keepLines/>
    </w:pPr>
    <w:rPr>
      <w:rFonts w:ascii="Times New Roman" w:eastAsia="MS Mincho" w:hAnsi="Times New Roman"/>
      <w:sz w:val="20"/>
      <w:szCs w:val="20"/>
      <w:lang w:val="en-GB" w:eastAsia="en-US"/>
    </w:r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uiPriority w:val="99"/>
    <w:pPr>
      <w:jc w:val="center"/>
    </w:pPr>
    <w:rPr>
      <w:i/>
    </w:rPr>
  </w:style>
  <w:style w:type="character" w:styleId="a7">
    <w:name w:val="footnote reference"/>
    <w:semiHidden/>
    <w:rPr>
      <w:b/>
      <w:position w:val="6"/>
      <w:sz w:val="16"/>
    </w:rPr>
  </w:style>
  <w:style w:type="paragraph" w:styleId="a8">
    <w:name w:val="footnote text"/>
    <w:basedOn w:val="a"/>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eastAsia="MS Mincho" w:hAnsi="Arial"/>
      <w:sz w:val="18"/>
      <w:szCs w:val="20"/>
      <w:lang w:val="en-GB" w:eastAsia="en-US"/>
    </w:rPr>
  </w:style>
  <w:style w:type="paragraph" w:styleId="22">
    <w:name w:val="List Number 2"/>
    <w:basedOn w:val="a9"/>
    <w:pPr>
      <w:ind w:left="851"/>
    </w:pPr>
  </w:style>
  <w:style w:type="paragraph" w:styleId="a9">
    <w:name w:val="List Number"/>
    <w:basedOn w:val="aa"/>
  </w:style>
  <w:style w:type="paragraph" w:styleId="aa">
    <w:name w:val="List"/>
    <w:basedOn w:val="a"/>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a"/>
    <w:link w:val="B1Cha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b"/>
    <w:pPr>
      <w:ind w:left="851"/>
    </w:pPr>
  </w:style>
  <w:style w:type="paragraph" w:styleId="ab">
    <w:name w:val="List Bullet"/>
    <w:basedOn w:val="aa"/>
  </w:style>
  <w:style w:type="paragraph" w:customStyle="1" w:styleId="EditorsNote">
    <w:name w:val="Editor's Note"/>
    <w:basedOn w:val="NO"/>
    <w:link w:val="EditorsNoteChar"/>
    <w:rPr>
      <w:color w:val="FF0000"/>
    </w:rPr>
  </w:style>
  <w:style w:type="paragraph" w:customStyle="1" w:styleId="TH">
    <w:name w:val="TH"/>
    <w:basedOn w:val="a"/>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Bullet 3"/>
    <w:basedOn w:val="23"/>
    <w:pPr>
      <w:ind w:left="1135"/>
    </w:pPr>
  </w:style>
  <w:style w:type="paragraph" w:styleId="24">
    <w:name w:val="List 2"/>
    <w:basedOn w:val="aa"/>
    <w:pPr>
      <w:ind w:left="851"/>
    </w:pPr>
  </w:style>
  <w:style w:type="paragraph" w:styleId="33">
    <w:name w:val="List 3"/>
    <w:basedOn w:val="24"/>
    <w:pPr>
      <w:ind w:left="1135"/>
    </w:pPr>
  </w:style>
  <w:style w:type="paragraph" w:styleId="41">
    <w:name w:val="List 4"/>
    <w:basedOn w:val="33"/>
    <w:pPr>
      <w:ind w:left="1418"/>
    </w:pPr>
  </w:style>
  <w:style w:type="paragraph" w:styleId="51">
    <w:name w:val="List 5"/>
    <w:basedOn w:val="41"/>
    <w:pPr>
      <w:ind w:left="1702"/>
    </w:pPr>
  </w:style>
  <w:style w:type="paragraph" w:styleId="42">
    <w:name w:val="List Bullet 4"/>
    <w:basedOn w:val="32"/>
    <w:pPr>
      <w:ind w:left="1418"/>
    </w:pPr>
  </w:style>
  <w:style w:type="paragraph" w:styleId="52">
    <w:name w:val="List Bullet 5"/>
    <w:basedOn w:val="42"/>
    <w:pPr>
      <w:ind w:left="1702"/>
    </w:pPr>
  </w:style>
  <w:style w:type="paragraph" w:customStyle="1" w:styleId="B2">
    <w:name w:val="B2"/>
    <w:basedOn w:val="24"/>
    <w:link w:val="B2Char"/>
  </w:style>
  <w:style w:type="paragraph" w:customStyle="1" w:styleId="B3">
    <w:name w:val="B3"/>
    <w:basedOn w:val="33"/>
    <w:link w:val="B3Char"/>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spacing w:after="180"/>
      <w:ind w:left="851"/>
    </w:pPr>
    <w:rPr>
      <w:rFonts w:ascii="Times New Roman" w:eastAsia="MS Mincho" w:hAnsi="Times New Roman"/>
      <w:sz w:val="20"/>
      <w:szCs w:val="20"/>
      <w:lang w:val="en-GB" w:eastAsia="en-US"/>
    </w:rPr>
  </w:style>
  <w:style w:type="paragraph" w:customStyle="1" w:styleId="INDENT2">
    <w:name w:val="INDENT2"/>
    <w:basedOn w:val="a"/>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
    <w:pPr>
      <w:keepNext/>
      <w:keepLines/>
      <w:spacing w:before="240" w:after="180"/>
      <w:ind w:left="1418"/>
    </w:pPr>
    <w:rPr>
      <w:rFonts w:ascii="Arial" w:eastAsia="MS Mincho" w:hAnsi="Arial"/>
      <w:b/>
      <w:sz w:val="36"/>
      <w:szCs w:val="20"/>
      <w:lang w:eastAsia="en-US"/>
    </w:rPr>
  </w:style>
  <w:style w:type="paragraph" w:styleId="ad">
    <w:name w:val="caption"/>
    <w:aliases w:val="cap,Caption Char1 Char,cap Char Char1,Caption Char Char1 Char,cap Char2,条目,cap1,cap2,cap11,cap Char Char Char Char Char Char Char,Caption Char2,Caption Char Char Char,Caption Char Char1,fig and tbl,fighead2,Table Caption,cap Char,Caption Char"/>
    <w:basedOn w:val="a"/>
    <w:next w:val="a"/>
    <w:link w:val="ae"/>
    <w:qFormat/>
    <w:pPr>
      <w:spacing w:before="120" w:after="120"/>
    </w:pPr>
    <w:rPr>
      <w:rFonts w:ascii="Times New Roman" w:eastAsia="MS Mincho" w:hAnsi="Times New Roman"/>
      <w:b/>
      <w:sz w:val="20"/>
      <w:szCs w:val="20"/>
      <w:lang w:val="en-GB" w:eastAsia="en-US"/>
    </w:rPr>
  </w:style>
  <w:style w:type="character" w:styleId="af">
    <w:name w:val="Hyperlink"/>
    <w:rPr>
      <w:color w:val="0000FF"/>
      <w:u w:val="single"/>
    </w:rPr>
  </w:style>
  <w:style w:type="character" w:styleId="af0">
    <w:name w:val="FollowedHyperlink"/>
    <w:rPr>
      <w:color w:val="800080"/>
      <w:u w:val="single"/>
    </w:rPr>
  </w:style>
  <w:style w:type="paragraph" w:styleId="af1">
    <w:name w:val="Document Map"/>
    <w:basedOn w:val="a"/>
    <w:semiHidden/>
    <w:pPr>
      <w:shd w:val="clear" w:color="auto" w:fill="000080"/>
    </w:pPr>
    <w:rPr>
      <w:rFonts w:ascii="Tahoma" w:hAnsi="Tahoma"/>
    </w:rPr>
  </w:style>
  <w:style w:type="paragraph" w:styleId="af2">
    <w:name w:val="Plain Text"/>
    <w:basedOn w:val="a"/>
    <w:pPr>
      <w:spacing w:after="180"/>
    </w:pPr>
    <w:rPr>
      <w:rFonts w:ascii="Courier New" w:eastAsia="MS Mincho" w:hAnsi="Courier New"/>
      <w:sz w:val="20"/>
      <w:szCs w:val="20"/>
      <w:lang w:val="nb-NO" w:eastAsia="en-US"/>
    </w:rPr>
  </w:style>
  <w:style w:type="paragraph" w:customStyle="1" w:styleId="TAJ">
    <w:name w:val="TAJ"/>
    <w:basedOn w:val="TH"/>
  </w:style>
  <w:style w:type="paragraph" w:styleId="af3">
    <w:name w:val="Body Text"/>
    <w:aliases w:val="bt"/>
    <w:basedOn w:val="a"/>
    <w:link w:val="af4"/>
    <w:pPr>
      <w:spacing w:after="180"/>
    </w:pPr>
    <w:rPr>
      <w:rFonts w:ascii="Times New Roman" w:eastAsia="MS Mincho" w:hAnsi="Times New Roman"/>
      <w:sz w:val="20"/>
      <w:szCs w:val="20"/>
      <w:lang w:val="en-GB" w:eastAsia="en-US"/>
    </w:rPr>
  </w:style>
  <w:style w:type="character" w:styleId="af5">
    <w:name w:val="annotation reference"/>
    <w:semiHidden/>
    <w:rPr>
      <w:sz w:val="16"/>
    </w:rPr>
  </w:style>
  <w:style w:type="paragraph" w:customStyle="1" w:styleId="Guidance">
    <w:name w:val="Guidance"/>
    <w:basedOn w:val="a"/>
    <w:pPr>
      <w:spacing w:after="180"/>
    </w:pPr>
    <w:rPr>
      <w:rFonts w:ascii="Times New Roman" w:eastAsia="MS Mincho" w:hAnsi="Times New Roman"/>
      <w:i/>
      <w:color w:val="0000FF"/>
      <w:sz w:val="20"/>
      <w:szCs w:val="20"/>
      <w:lang w:val="en-GB" w:eastAsia="en-US"/>
    </w:rPr>
  </w:style>
  <w:style w:type="paragraph" w:styleId="af6">
    <w:name w:val="annotation text"/>
    <w:basedOn w:val="a"/>
    <w:link w:val="af7"/>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af8">
    <w:name w:val="Balloon Text"/>
    <w:basedOn w:val="a"/>
    <w:semiHidden/>
    <w:rsid w:val="00630138"/>
    <w:rPr>
      <w:rFonts w:ascii="Tahoma" w:hAnsi="Tahoma" w:cs="Tahoma"/>
      <w:sz w:val="16"/>
      <w:szCs w:val="16"/>
    </w:rPr>
  </w:style>
  <w:style w:type="paragraph" w:styleId="af9">
    <w:name w:val="annotation subject"/>
    <w:basedOn w:val="af6"/>
    <w:next w:val="af6"/>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a">
    <w:name w:val="Table Grid"/>
    <w:basedOn w:val="a1"/>
    <w:uiPriority w:val="5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0">
    <w:name w:val="標題 3 字元"/>
    <w:aliases w:val="H3 字元,Memo Heading 3 字元,h3 字元,no break 字元,hello 字元,0H 字元,0h 字元,3h 字元,3H 字元"/>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b">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a"/>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rsid w:val="00E158A5"/>
    <w:rPr>
      <w:rFonts w:ascii="Arial" w:hAnsi="Arial"/>
      <w:szCs w:val="24"/>
      <w:lang w:val="en-GB" w:eastAsia="en-GB"/>
    </w:rPr>
  </w:style>
  <w:style w:type="paragraph" w:styleId="afc">
    <w:name w:val="List Paragraph"/>
    <w:aliases w:val="- Bullets,목록 단락,列出段落,?? ??,?????,????,Lista1,リスト段落,列出段落1,中等深浅网格 1 - 着色 21,¥¡¡¡¡ì¬º¥¹¥È¶ÎÂä,ÁÐ³ö¶ÎÂä,列表段落1,—ño’i—Ž,¥ê¥¹¥È¶ÎÂä,1st level - Bullet List Paragraph,Lettre d'introduction,Paragrafo elenco,Normal bullet 2,Bullet list,목록단락,列表段落11"/>
    <w:basedOn w:val="a"/>
    <w:link w:val="afd"/>
    <w:uiPriority w:val="34"/>
    <w:qFormat/>
    <w:rsid w:val="005933B4"/>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afd">
    <w:name w:val="清單段落 字元"/>
    <w:aliases w:val="- Bullets 字元,목록 단락 字元,列出段落 字元,?? ?? 字元,????? 字元,???? 字元,Lista1 字元,リスト段落 字元,列出段落1 字元,中等深浅网格 1 - 着色 21 字元,¥¡¡¡¡ì¬º¥¹¥È¶ÎÂä 字元,ÁÐ³ö¶ÎÂä 字元,列表段落1 字元,—ño’i—Ž 字元,¥ê¥¹¥È¶ÎÂä 字元,1st level - Bullet List Paragraph 字元,Lettre d'introduction 字元,목록단락 字元"/>
    <w:link w:val="afc"/>
    <w:uiPriority w:val="34"/>
    <w:qFormat/>
    <w:locked/>
    <w:rsid w:val="005933B4"/>
    <w:rPr>
      <w:rFonts w:eastAsia="SimSun"/>
      <w:lang w:val="en-GB" w:eastAsia="ja-JP"/>
    </w:rPr>
  </w:style>
  <w:style w:type="paragraph" w:customStyle="1" w:styleId="3GPPHeader">
    <w:name w:val="3GPP_Header"/>
    <w:basedOn w:val="a"/>
    <w:rsid w:val="00A07E02"/>
    <w:pPr>
      <w:tabs>
        <w:tab w:val="left" w:pos="1701"/>
        <w:tab w:val="right" w:pos="9639"/>
      </w:tabs>
      <w:overflowPunct w:val="0"/>
      <w:autoSpaceDE w:val="0"/>
      <w:autoSpaceDN w:val="0"/>
      <w:adjustRightInd w:val="0"/>
      <w:spacing w:after="240"/>
      <w:jc w:val="both"/>
    </w:pPr>
    <w:rPr>
      <w:rFonts w:ascii="Times New Roman" w:eastAsia="新細明體" w:hAnsi="Times New Roman"/>
      <w:b/>
      <w:sz w:val="24"/>
      <w:szCs w:val="20"/>
      <w:lang w:val="en-GB" w:eastAsia="zh-CN"/>
    </w:rPr>
  </w:style>
  <w:style w:type="paragraph" w:customStyle="1" w:styleId="3GPPHeaderArial">
    <w:name w:val="3GPP_Header + Arial"/>
    <w:basedOn w:val="a"/>
    <w:rsid w:val="00A07E02"/>
    <w:rPr>
      <w:rFonts w:ascii="Arial" w:eastAsia="新細明體" w:hAnsi="Arial" w:cs="Arial"/>
      <w:szCs w:val="24"/>
      <w:lang w:eastAsia="zh-CN"/>
    </w:rPr>
  </w:style>
  <w:style w:type="paragraph" w:customStyle="1" w:styleId="Agreement">
    <w:name w:val="Agreement"/>
    <w:basedOn w:val="a"/>
    <w:next w:val="Doc-text2"/>
    <w:uiPriority w:val="99"/>
    <w:qFormat/>
    <w:rsid w:val="00E63CE4"/>
    <w:pPr>
      <w:numPr>
        <w:numId w:val="3"/>
      </w:numPr>
      <w:spacing w:before="60"/>
    </w:pPr>
    <w:rPr>
      <w:rFonts w:ascii="Arial" w:eastAsia="MS Mincho" w:hAnsi="Arial"/>
      <w:b/>
      <w:sz w:val="20"/>
      <w:szCs w:val="24"/>
      <w:lang w:val="en-GB" w:eastAsia="en-GB"/>
    </w:rPr>
  </w:style>
  <w:style w:type="character" w:customStyle="1" w:styleId="a6">
    <w:name w:val="頁尾 字元"/>
    <w:link w:val="a5"/>
    <w:uiPriority w:val="99"/>
    <w:rsid w:val="00162ED3"/>
    <w:rPr>
      <w:rFonts w:ascii="Arial" w:hAnsi="Arial"/>
      <w:b/>
      <w:i/>
      <w:noProof/>
      <w:sz w:val="18"/>
      <w:lang w:val="en-GB" w:eastAsia="en-US"/>
    </w:rPr>
  </w:style>
  <w:style w:type="character" w:customStyle="1" w:styleId="a4">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3"/>
    <w:rsid w:val="00C67D42"/>
    <w:rPr>
      <w:rFonts w:ascii="Arial" w:hAnsi="Arial"/>
      <w:b/>
      <w:noProof/>
      <w:sz w:val="18"/>
      <w:lang w:val="en-GB" w:eastAsia="en-US" w:bidi="ar-SA"/>
    </w:rPr>
  </w:style>
  <w:style w:type="paragraph" w:styleId="Web">
    <w:name w:val="Normal (Web)"/>
    <w:basedOn w:val="a"/>
    <w:uiPriority w:val="99"/>
    <w:unhideWhenUsed/>
    <w:rsid w:val="00815679"/>
    <w:pPr>
      <w:spacing w:before="100" w:beforeAutospacing="1" w:after="100" w:afterAutospacing="1"/>
    </w:pPr>
    <w:rPr>
      <w:rFonts w:ascii="新細明體" w:eastAsia="新細明體" w:hAnsi="新細明體" w:cs="新細明體"/>
      <w:sz w:val="24"/>
      <w:szCs w:val="24"/>
    </w:rPr>
  </w:style>
  <w:style w:type="table" w:styleId="13">
    <w:name w:val="Grid Table 1 Light"/>
    <w:basedOn w:val="a1"/>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ae">
    <w:name w:val="標號 字元"/>
    <w:aliases w:val="cap 字元,Caption Char1 Char 字元,cap Char Char1 字元,Caption Char Char1 Char 字元,cap Char2 字元,条目 字元,cap1 字元,cap2 字元,cap11 字元,cap Char Char Char Char Char Char Char 字元,Caption Char2 字元,Caption Char Char Char 字元,Caption Char Char1 字元,fig and tbl 字元"/>
    <w:link w:val="ad"/>
    <w:uiPriority w:val="99"/>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a"/>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af4">
    <w:name w:val="本文 字元"/>
    <w:aliases w:val="bt 字元"/>
    <w:basedOn w:val="a0"/>
    <w:link w:val="af3"/>
    <w:rsid w:val="008E4AD0"/>
    <w:rPr>
      <w:lang w:val="en-GB" w:eastAsia="en-US"/>
    </w:rPr>
  </w:style>
  <w:style w:type="character" w:customStyle="1" w:styleId="B10">
    <w:name w:val="B1 (文字)"/>
    <w:locked/>
    <w:rsid w:val="00A64602"/>
    <w:rPr>
      <w:lang w:val="en-GB" w:eastAsia="en-US"/>
    </w:rPr>
  </w:style>
  <w:style w:type="table" w:styleId="1-5">
    <w:name w:val="Grid Table 1 Light Accent 5"/>
    <w:basedOn w:val="a1"/>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af7">
    <w:name w:val="註解文字 字元"/>
    <w:link w:val="af6"/>
    <w:uiPriority w:val="99"/>
    <w:rsid w:val="008946F9"/>
    <w:rPr>
      <w:rFonts w:ascii="Calibri" w:eastAsiaTheme="minorEastAsia" w:hAnsi="Calibri"/>
      <w:sz w:val="22"/>
      <w:szCs w:val="22"/>
    </w:rPr>
  </w:style>
  <w:style w:type="character" w:styleId="afe">
    <w:name w:val="Placeholder Text"/>
    <w:basedOn w:val="a0"/>
    <w:uiPriority w:val="99"/>
    <w:semiHidden/>
    <w:rsid w:val="00A14D02"/>
    <w:rPr>
      <w:color w:val="808080"/>
    </w:rPr>
  </w:style>
  <w:style w:type="table" w:styleId="14">
    <w:name w:val="Plain Table 1"/>
    <w:basedOn w:val="a1"/>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5">
    <w:name w:val="表格格線1"/>
    <w:basedOn w:val="a1"/>
    <w:next w:val="afa"/>
    <w:uiPriority w:val="59"/>
    <w:rsid w:val="003D46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1H1">
    <w:name w:val="Überschrift 1.H1"/>
    <w:basedOn w:val="a"/>
    <w:next w:val="a"/>
    <w:rsid w:val="008A5063"/>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paragraph">
    <w:name w:val="paragraph"/>
    <w:basedOn w:val="a"/>
    <w:rsid w:val="002E4878"/>
    <w:pPr>
      <w:spacing w:before="100" w:beforeAutospacing="1" w:after="100" w:afterAutospacing="1"/>
    </w:pPr>
    <w:rPr>
      <w:rFonts w:ascii="Times New Roman" w:eastAsia="Times New Roman" w:hAnsi="Times New Roman"/>
      <w:sz w:val="24"/>
      <w:szCs w:val="24"/>
      <w:lang w:val="en-GB" w:eastAsia="zh-CN"/>
    </w:rPr>
  </w:style>
  <w:style w:type="character" w:customStyle="1" w:styleId="normaltextrun">
    <w:name w:val="normaltextrun"/>
    <w:basedOn w:val="a0"/>
    <w:qFormat/>
    <w:rsid w:val="002E4878"/>
  </w:style>
  <w:style w:type="character" w:customStyle="1" w:styleId="CommentsChar">
    <w:name w:val="Comments Char"/>
    <w:link w:val="Comments"/>
    <w:qFormat/>
    <w:locked/>
    <w:rsid w:val="00E34887"/>
    <w:rPr>
      <w:rFonts w:ascii="Arial" w:hAnsi="Arial"/>
      <w:i/>
      <w:noProof/>
      <w:sz w:val="18"/>
      <w:szCs w:val="24"/>
      <w:lang w:eastAsia="en-GB"/>
    </w:rPr>
  </w:style>
  <w:style w:type="paragraph" w:customStyle="1" w:styleId="Comments">
    <w:name w:val="Comments"/>
    <w:basedOn w:val="a"/>
    <w:link w:val="CommentsChar"/>
    <w:qFormat/>
    <w:rsid w:val="00E34887"/>
    <w:pPr>
      <w:spacing w:before="40"/>
    </w:pPr>
    <w:rPr>
      <w:rFonts w:ascii="Arial" w:eastAsia="MS Mincho" w:hAnsi="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23518236">
      <w:bodyDiv w:val="1"/>
      <w:marLeft w:val="0"/>
      <w:marRight w:val="0"/>
      <w:marTop w:val="0"/>
      <w:marBottom w:val="0"/>
      <w:divBdr>
        <w:top w:val="none" w:sz="0" w:space="0" w:color="auto"/>
        <w:left w:val="none" w:sz="0" w:space="0" w:color="auto"/>
        <w:bottom w:val="none" w:sz="0" w:space="0" w:color="auto"/>
        <w:right w:val="none" w:sz="0" w:space="0" w:color="auto"/>
      </w:divBdr>
      <w:divsChild>
        <w:div w:id="698242487">
          <w:marLeft w:val="432"/>
          <w:marRight w:val="0"/>
          <w:marTop w:val="240"/>
          <w:marBottom w:val="0"/>
          <w:divBdr>
            <w:top w:val="none" w:sz="0" w:space="0" w:color="auto"/>
            <w:left w:val="none" w:sz="0" w:space="0" w:color="auto"/>
            <w:bottom w:val="none" w:sz="0" w:space="0" w:color="auto"/>
            <w:right w:val="none" w:sz="0" w:space="0" w:color="auto"/>
          </w:divBdr>
        </w:div>
        <w:div w:id="185485687">
          <w:marLeft w:val="1267"/>
          <w:marRight w:val="0"/>
          <w:marTop w:val="180"/>
          <w:marBottom w:val="0"/>
          <w:divBdr>
            <w:top w:val="none" w:sz="0" w:space="0" w:color="auto"/>
            <w:left w:val="none" w:sz="0" w:space="0" w:color="auto"/>
            <w:bottom w:val="none" w:sz="0" w:space="0" w:color="auto"/>
            <w:right w:val="none" w:sz="0" w:space="0" w:color="auto"/>
          </w:divBdr>
        </w:div>
        <w:div w:id="2031758779">
          <w:marLeft w:val="1267"/>
          <w:marRight w:val="0"/>
          <w:marTop w:val="180"/>
          <w:marBottom w:val="0"/>
          <w:divBdr>
            <w:top w:val="none" w:sz="0" w:space="0" w:color="auto"/>
            <w:left w:val="none" w:sz="0" w:space="0" w:color="auto"/>
            <w:bottom w:val="none" w:sz="0" w:space="0" w:color="auto"/>
            <w:right w:val="none" w:sz="0" w:space="0" w:color="auto"/>
          </w:divBdr>
        </w:div>
        <w:div w:id="1881092030">
          <w:marLeft w:val="1267"/>
          <w:marRight w:val="0"/>
          <w:marTop w:val="180"/>
          <w:marBottom w:val="0"/>
          <w:divBdr>
            <w:top w:val="none" w:sz="0" w:space="0" w:color="auto"/>
            <w:left w:val="none" w:sz="0" w:space="0" w:color="auto"/>
            <w:bottom w:val="none" w:sz="0" w:space="0" w:color="auto"/>
            <w:right w:val="none" w:sz="0" w:space="0" w:color="auto"/>
          </w:divBdr>
        </w:div>
      </w:divsChild>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578997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13212785">
      <w:bodyDiv w:val="1"/>
      <w:marLeft w:val="0"/>
      <w:marRight w:val="0"/>
      <w:marTop w:val="0"/>
      <w:marBottom w:val="0"/>
      <w:divBdr>
        <w:top w:val="none" w:sz="0" w:space="0" w:color="auto"/>
        <w:left w:val="none" w:sz="0" w:space="0" w:color="auto"/>
        <w:bottom w:val="none" w:sz="0" w:space="0" w:color="auto"/>
        <w:right w:val="none" w:sz="0" w:space="0" w:color="auto"/>
      </w:divBdr>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87678F-6BC4-40DD-BAE4-345673937AEA}">
  <ds:schemaRefs>
    <ds:schemaRef ds:uri="http://schemas.openxmlformats.org/officeDocument/2006/bibliography"/>
  </ds:schemaRefs>
</ds:datastoreItem>
</file>

<file path=customXml/itemProps2.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4.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224</TotalTime>
  <Pages>1</Pages>
  <Words>1611</Words>
  <Characters>9186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E-UTRA UE procedures in idle mode</dc:subject>
  <dc:creator>MediaTek Inc.</dc:creator>
  <cp:keywords/>
  <dc:description/>
  <cp:lastModifiedBy>MediaTek (Li-Chuan)</cp:lastModifiedBy>
  <cp:revision>22</cp:revision>
  <cp:lastPrinted>2007-12-21T04:58:00Z</cp:lastPrinted>
  <dcterms:created xsi:type="dcterms:W3CDTF">2022-02-17T18:06:00Z</dcterms:created>
  <dcterms:modified xsi:type="dcterms:W3CDTF">2022-02-18T10:38:00Z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