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Look w:val="04A0" w:firstRow="1" w:lastRow="0" w:firstColumn="1" w:lastColumn="0" w:noHBand="0" w:noVBand="1"/>
      </w:tblPr>
      <w:tblGrid>
        <w:gridCol w:w="1555"/>
        <w:gridCol w:w="1842"/>
        <w:gridCol w:w="6232"/>
      </w:tblGrid>
      <w:tr w:rsidR="00AD7C0C" w14:paraId="6F244E21" w14:textId="77777777" w:rsidTr="0080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3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lastRenderedPageBreak/>
              <w:t>M</w:t>
            </w:r>
            <w:r>
              <w:rPr>
                <w:rFonts w:ascii="Arial" w:hAnsi="Arial" w:cs="Arial"/>
                <w:sz w:val="20"/>
                <w:szCs w:val="20"/>
                <w:lang w:val="en-GB"/>
              </w:rPr>
              <w:t>ediaTek</w:t>
            </w:r>
          </w:p>
        </w:tc>
        <w:tc>
          <w:tcPr>
            <w:tcW w:w="1842" w:type="dxa"/>
          </w:tcPr>
          <w:p w14:paraId="5E1ACBDB" w14:textId="72AE993E"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3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21E24A24" w14:textId="5129DAEE" w:rsidR="00AD7C0C" w:rsidRDefault="00A06978" w:rsidP="00E0596E">
            <w:pPr>
              <w:spacing w:after="120"/>
              <w:jc w:val="both"/>
              <w:rPr>
                <w:rFonts w:ascii="Arial" w:hAnsi="Arial" w:cs="Arial"/>
                <w:sz w:val="20"/>
                <w:szCs w:val="20"/>
                <w:lang w:val="en-GB"/>
              </w:rPr>
            </w:pPr>
            <w:r>
              <w:rPr>
                <w:rFonts w:ascii="Arial" w:hAnsi="Arial" w:cs="Arial"/>
                <w:sz w:val="20"/>
                <w:szCs w:val="20"/>
                <w:lang w:val="en-GB"/>
              </w:rPr>
              <w:t>InterDigital</w:t>
            </w:r>
          </w:p>
        </w:tc>
        <w:tc>
          <w:tcPr>
            <w:tcW w:w="1842"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3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42"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0DFD0528" w14:textId="7217FB4D" w:rsidR="00AD7C0C" w:rsidRPr="004C6AE3" w:rsidRDefault="004C6AE3" w:rsidP="00E0596E">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42"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3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72C395BE" w14:textId="293A6166" w:rsidR="008C6E91" w:rsidRDefault="008C6E91"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42"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3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13FA667F" w14:textId="048306B3" w:rsidR="000F056D" w:rsidRDefault="002A584E"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42" w:type="dxa"/>
          </w:tcPr>
          <w:p w14:paraId="083ADCB9" w14:textId="28EBCDC2" w:rsidR="000F056D" w:rsidRPr="005C32F3" w:rsidRDefault="002A584E"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32" w:type="dxa"/>
          </w:tcPr>
          <w:p w14:paraId="55325CBA" w14:textId="6AC353C9" w:rsidR="000F056D" w:rsidRPr="005C32F3" w:rsidRDefault="00113633"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36E3CEB9" w14:textId="5C0E8ACD" w:rsidR="00D84A6D" w:rsidRDefault="00D84A6D" w:rsidP="00E0596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42" w:type="dxa"/>
          </w:tcPr>
          <w:p w14:paraId="5C7E72B6" w14:textId="22587F5A" w:rsidR="00D84A6D" w:rsidRPr="005C32F3" w:rsidRDefault="00D84A6D"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7A039258" w14:textId="77777777" w:rsidR="00D84A6D" w:rsidRPr="005C32F3" w:rsidRDefault="00D84A6D"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F61E2D" w14:paraId="0A8D1A95" w14:textId="77777777" w:rsidTr="00F6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1417"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0DB365E" w14:textId="7D784B78" w:rsidR="00F61E2D" w:rsidRDefault="00FE2BE1" w:rsidP="00D01677">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CEE5A05" w14:textId="400F6EF6" w:rsidR="00F61E2D" w:rsidRPr="004C6AE3" w:rsidRDefault="004C6AE3" w:rsidP="00D01677">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187EF2DF" w14:textId="51BC13C8" w:rsidR="00E00FC5" w:rsidRDefault="00E00FC5" w:rsidP="00D01677">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B045B49" w14:textId="6E5D1616" w:rsidR="000B74A7" w:rsidRDefault="000B74A7" w:rsidP="00D01677">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312EE08E" w14:textId="0425469A" w:rsidR="000B74A7" w:rsidRDefault="000B74A7"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E6963AD" w14:textId="7E3DAB29" w:rsidR="000B74A7" w:rsidRDefault="00D149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57"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ListParagraph"/>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F3141" w14:paraId="7FD8F386"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 xml:space="preserve">ings somewhat and avoids unnecessary market </w:t>
            </w:r>
            <w:r w:rsidR="00B07AFA">
              <w:rPr>
                <w:rFonts w:ascii="Arial" w:hAnsi="Arial" w:cs="Arial"/>
                <w:sz w:val="20"/>
                <w:szCs w:val="20"/>
                <w:lang w:val="en-GB"/>
              </w:rPr>
              <w:lastRenderedPageBreak/>
              <w:t>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1417"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65BAA261" w14:textId="6F780386" w:rsidR="00231C25" w:rsidRPr="000C05C1" w:rsidRDefault="00231C2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216C2" w14:paraId="155412AC"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57"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E31D6A8" w14:textId="2F891C45" w:rsidR="00E618EC" w:rsidRDefault="00E618EC"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216C2" w14:paraId="435AE9C4"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417"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7"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57"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7"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57"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57" w:type="dxa"/>
          </w:tcPr>
          <w:p w14:paraId="36D52935" w14:textId="63EF56CF" w:rsidR="00F52CA7" w:rsidRPr="00813B22" w:rsidRDefault="00F52CA7"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34" w:type="dxa"/>
        <w:tblLook w:val="04A0" w:firstRow="1" w:lastRow="0" w:firstColumn="1" w:lastColumn="0" w:noHBand="0" w:noVBand="1"/>
      </w:tblPr>
      <w:tblGrid>
        <w:gridCol w:w="1555"/>
        <w:gridCol w:w="8079"/>
      </w:tblGrid>
      <w:tr w:rsidR="00E216C2" w14:paraId="65DFB5BE" w14:textId="77777777" w:rsidTr="00E2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C6D6D3" w14:textId="06470B6C" w:rsidR="00E216C2" w:rsidRDefault="008A1B63"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00C28D" w14:textId="3367D22A" w:rsidR="00E216C2" w:rsidRDefault="00646D73"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w:t>
            </w:r>
            <w:r>
              <w:rPr>
                <w:rStyle w:val="normaltextrun"/>
                <w:rFonts w:ascii="Arial" w:hAnsi="Arial" w:cs="Arial"/>
                <w:color w:val="000000"/>
                <w:sz w:val="20"/>
                <w:szCs w:val="20"/>
                <w:shd w:val="clear" w:color="auto" w:fill="FFFFFF"/>
              </w:rPr>
              <w:lastRenderedPageBreak/>
              <w:t>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lastRenderedPageBreak/>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34" w:type="dxa"/>
        <w:tblLook w:val="04A0" w:firstRow="1" w:lastRow="0" w:firstColumn="1" w:lastColumn="0" w:noHBand="0" w:noVBand="1"/>
      </w:tblPr>
      <w:tblGrid>
        <w:gridCol w:w="1555"/>
        <w:gridCol w:w="8079"/>
      </w:tblGrid>
      <w:tr w:rsidR="007B0458" w14:paraId="544AB92F"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D3F8A">
        <w:trPr>
          <w:trHeight w:val="4108"/>
        </w:trPr>
        <w:tc>
          <w:tcPr>
            <w:cnfStyle w:val="001000000000" w:firstRow="0" w:lastRow="0" w:firstColumn="1" w:lastColumn="0" w:oddVBand="0" w:evenVBand="0" w:oddHBand="0" w:evenHBand="0" w:firstRowFirstColumn="0" w:firstRowLastColumn="0" w:lastRowFirstColumn="0" w:lastRowLastColumn="0"/>
            <w:tcW w:w="1555"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F4D334E" w14:textId="2ED7F9A9" w:rsidR="007B0458" w:rsidRDefault="004D3F8A"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79"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0EDD9C" w14:textId="4C800C50" w:rsidR="007B0458" w:rsidRPr="007655AB" w:rsidRDefault="007655AB" w:rsidP="00C40D5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79"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TableGrid"/>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B62AE95" w14:textId="3F3E7D6F" w:rsidR="006E0A71" w:rsidRDefault="006E0A71" w:rsidP="00C40D56">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79"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592EE2F" w14:textId="66F8EEB0" w:rsidR="00350E05" w:rsidRDefault="005C5C1C" w:rsidP="00C40D56">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8079"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1E76" w14:textId="77777777" w:rsidR="00420320" w:rsidRDefault="00420320">
      <w:pPr>
        <w:pStyle w:val="TAL"/>
      </w:pPr>
      <w:r>
        <w:separator/>
      </w:r>
    </w:p>
  </w:endnote>
  <w:endnote w:type="continuationSeparator" w:id="0">
    <w:p w14:paraId="38AFBAE2" w14:textId="77777777" w:rsidR="00420320" w:rsidRDefault="0042032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E2DD609" w:rsidR="005E2223" w:rsidRDefault="005E2223">
    <w:pPr>
      <w:pStyle w:val="Footer"/>
    </w:pPr>
    <w:r>
      <w:fldChar w:fldCharType="begin"/>
    </w:r>
    <w:r>
      <w:instrText xml:space="preserve"> PAGE   \* MERGEFORMAT </w:instrText>
    </w:r>
    <w:r>
      <w:fldChar w:fldCharType="separate"/>
    </w:r>
    <w:r w:rsidR="0073196E">
      <w:t>6</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2330" w14:textId="77777777" w:rsidR="00420320" w:rsidRDefault="00420320">
      <w:pPr>
        <w:pStyle w:val="TAL"/>
      </w:pPr>
      <w:r>
        <w:separator/>
      </w:r>
    </w:p>
  </w:footnote>
  <w:footnote w:type="continuationSeparator" w:id="0">
    <w:p w14:paraId="48355849" w14:textId="77777777" w:rsidR="00420320" w:rsidRDefault="0042032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4"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23"/>
  </w:num>
  <w:num w:numId="4">
    <w:abstractNumId w:val="14"/>
  </w:num>
  <w:num w:numId="5">
    <w:abstractNumId w:val="2"/>
  </w:num>
  <w:num w:numId="6">
    <w:abstractNumId w:val="11"/>
  </w:num>
  <w:num w:numId="7">
    <w:abstractNumId w:val="3"/>
  </w:num>
  <w:num w:numId="8">
    <w:abstractNumId w:val="25"/>
  </w:num>
  <w:num w:numId="9">
    <w:abstractNumId w:val="4"/>
  </w:num>
  <w:num w:numId="10">
    <w:abstractNumId w:val="5"/>
  </w:num>
  <w:num w:numId="11">
    <w:abstractNumId w:val="20"/>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2"/>
  </w:num>
  <w:num w:numId="23">
    <w:abstractNumId w:val="14"/>
  </w:num>
  <w:num w:numId="24">
    <w:abstractNumId w:val="9"/>
  </w:num>
  <w:num w:numId="25">
    <w:abstractNumId w:val="0"/>
  </w:num>
  <w:num w:numId="26">
    <w:abstractNumId w:val="6"/>
  </w:num>
  <w:num w:numId="27">
    <w:abstractNumId w:val="8"/>
  </w:num>
  <w:num w:numId="28">
    <w:abstractNumId w:val="24"/>
  </w:num>
  <w:num w:numId="29">
    <w:abstractNumId w:val="21"/>
  </w:num>
  <w:num w:numId="3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76F"/>
    <w:rsid w:val="00333816"/>
    <w:rsid w:val="00333BC7"/>
    <w:rsid w:val="00333BF1"/>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列出段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styleId="UnresolvedMention">
    <w:name w:val="Unresolved Mention"/>
    <w:basedOn w:val="DefaultParagraphFont"/>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7AF92B01-7454-4531-AF7A-C67B9CAB3FF6}">
  <ds:schemaRefs>
    <ds:schemaRef ds:uri="http://schemas.openxmlformats.org/officeDocument/2006/bibliography"/>
  </ds:schemaRefs>
</ds:datastoreItem>
</file>

<file path=customXml/itemProps3.xml><?xml version="1.0" encoding="utf-8"?>
<ds:datastoreItem xmlns:ds="http://schemas.openxmlformats.org/officeDocument/2006/customXml" ds:itemID="{660997E3-EE36-4276-97A6-8C672B93CC3B}"/>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216</TotalTime>
  <Pages>7</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Tuomas Tirronen</cp:lastModifiedBy>
  <cp:revision>68</cp:revision>
  <cp:lastPrinted>2007-12-21T04:58:00Z</cp:lastPrinted>
  <dcterms:created xsi:type="dcterms:W3CDTF">2022-02-10T11:40:00Z</dcterms:created>
  <dcterms:modified xsi:type="dcterms:W3CDTF">2022-02-10T16:48:00Z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