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4212AADD" w:rsidR="00006A2B" w:rsidRDefault="002E104E" w:rsidP="00FF7951">
      <w:pPr>
        <w:pStyle w:val="3GPPHeader"/>
        <w:spacing w:after="0"/>
        <w:jc w:val="left"/>
      </w:pPr>
      <w:r w:rsidRPr="00A43AFA">
        <w:t>3GPP TSG</w:t>
      </w:r>
      <w:r w:rsidRPr="00A43AFA">
        <w:rPr>
          <w:rFonts w:eastAsia="맑은 고딕" w:hint="eastAsia"/>
          <w:lang w:eastAsia="ko-KR"/>
        </w:rPr>
        <w:t xml:space="preserve"> </w:t>
      </w:r>
      <w:r w:rsidRPr="00A43AFA">
        <w:t>RAN</w:t>
      </w:r>
      <w:r w:rsidRPr="00A43AFA">
        <w:rPr>
          <w:rFonts w:eastAsia="맑은 고딕" w:hint="eastAsia"/>
          <w:lang w:eastAsia="ko-KR"/>
        </w:rPr>
        <w:t xml:space="preserve"> WG</w:t>
      </w:r>
      <w:r w:rsidRPr="00A43AFA">
        <w:t>2</w:t>
      </w:r>
      <w:r w:rsidRPr="00A43AFA">
        <w:rPr>
          <w:rFonts w:eastAsia="맑은 고딕" w:hint="eastAsia"/>
          <w:lang w:eastAsia="ko-KR"/>
        </w:rPr>
        <w:t xml:space="preserve"> Meeting </w:t>
      </w:r>
      <w:r w:rsidR="00BC70B1" w:rsidRPr="00A43AFA">
        <w:rPr>
          <w:rFonts w:eastAsia="맑은 고딕" w:hint="eastAsia"/>
          <w:lang w:eastAsia="ko-KR"/>
        </w:rPr>
        <w:t>#11</w:t>
      </w:r>
      <w:r w:rsidR="00AC37AC">
        <w:rPr>
          <w:rFonts w:eastAsia="맑은 고딕"/>
          <w:lang w:eastAsia="ko-KR"/>
        </w:rPr>
        <w:t>7</w:t>
      </w:r>
      <w:r w:rsidR="00382A7C" w:rsidRPr="00A43AFA">
        <w:rPr>
          <w:rFonts w:eastAsia="맑은 고딕"/>
          <w:lang w:eastAsia="ko-KR"/>
        </w:rPr>
        <w:t xml:space="preserve">-e      </w:t>
      </w:r>
      <w:r w:rsidRPr="00A43AFA">
        <w:rPr>
          <w:rFonts w:eastAsia="맑은 고딕" w:hint="eastAsia"/>
          <w:lang w:eastAsia="ko-KR"/>
        </w:rPr>
        <w:t xml:space="preserve">     </w:t>
      </w:r>
      <w:r w:rsidRPr="00A43AFA">
        <w:rPr>
          <w:rFonts w:eastAsia="맑은 고딕"/>
          <w:lang w:eastAsia="ko-KR"/>
        </w:rPr>
        <w:t xml:space="preserve">                                         </w:t>
      </w:r>
      <w:r w:rsidRPr="00A43AFA">
        <w:rPr>
          <w:rFonts w:eastAsia="맑은 고딕"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AC37AC">
        <w:rPr>
          <w:rFonts w:eastAsia="맑은 고딕"/>
          <w:lang w:eastAsia="ko-KR"/>
        </w:rPr>
        <w:t>21st</w:t>
      </w:r>
      <w:r w:rsidR="00006A2B">
        <w:rPr>
          <w:rFonts w:eastAsia="맑은 고딕"/>
          <w:lang w:eastAsia="ko-KR"/>
        </w:rPr>
        <w:t xml:space="preserve"> </w:t>
      </w:r>
      <w:r w:rsidR="00AC37AC">
        <w:rPr>
          <w:rFonts w:eastAsia="맑은 고딕"/>
          <w:lang w:eastAsia="ko-KR"/>
        </w:rPr>
        <w:t xml:space="preserve">February </w:t>
      </w:r>
      <w:r w:rsidRPr="00D22C9A">
        <w:rPr>
          <w:rFonts w:eastAsia="맑은 고딕"/>
          <w:lang w:eastAsia="ko-KR"/>
        </w:rPr>
        <w:t xml:space="preserve">– </w:t>
      </w:r>
      <w:r w:rsidR="00AC37AC">
        <w:rPr>
          <w:rFonts w:eastAsia="맑은 고딕"/>
          <w:lang w:eastAsia="ko-KR"/>
        </w:rPr>
        <w:t>3rd</w:t>
      </w:r>
      <w:r w:rsidR="00006A2B">
        <w:rPr>
          <w:rFonts w:eastAsia="맑은 고딕"/>
          <w:lang w:eastAsia="ko-KR"/>
        </w:rPr>
        <w:t xml:space="preserve"> </w:t>
      </w:r>
      <w:r w:rsidR="00AC37AC">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7B6095">
        <w:rPr>
          <w:rFonts w:eastAsia="맑은 고딕"/>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TableGri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7A00D6">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7A00D6">
            <w:pPr>
              <w:spacing w:after="120"/>
              <w:jc w:val="both"/>
              <w:rPr>
                <w:lang w:val="en-US" w:eastAsia="zh-CN"/>
              </w:rPr>
            </w:pPr>
          </w:p>
        </w:tc>
        <w:tc>
          <w:tcPr>
            <w:tcW w:w="3685" w:type="dxa"/>
          </w:tcPr>
          <w:p w14:paraId="20D87A1E" w14:textId="77777777" w:rsidR="002F437C" w:rsidRPr="00224669" w:rsidDel="001351D5" w:rsidRDefault="002F437C" w:rsidP="007A00D6">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7A00D6">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7A00D6">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7A00D6">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7A00D6">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7A00D6">
            <w:pPr>
              <w:spacing w:after="120"/>
              <w:jc w:val="both"/>
              <w:rPr>
                <w:lang w:val="en-US" w:eastAsia="zh-CN"/>
              </w:rPr>
            </w:pPr>
          </w:p>
        </w:tc>
        <w:tc>
          <w:tcPr>
            <w:tcW w:w="3685" w:type="dxa"/>
          </w:tcPr>
          <w:p w14:paraId="4DFAF8D4" w14:textId="77777777" w:rsidR="002F437C" w:rsidRPr="00701A5C" w:rsidRDefault="002F437C" w:rsidP="007A00D6">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Heading1"/>
        <w:rPr>
          <w:rFonts w:cs="Arial"/>
        </w:rPr>
      </w:pPr>
      <w:r w:rsidRPr="00C639BE">
        <w:rPr>
          <w:rFonts w:cs="Arial"/>
        </w:rPr>
        <w:t>2</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77777777" w:rsidR="00A43B8D" w:rsidRPr="008A3238" w:rsidRDefault="00A43B8D" w:rsidP="00601D54">
            <w:pPr>
              <w:spacing w:after="0"/>
              <w:rPr>
                <w:lang w:eastAsia="ko-KR"/>
              </w:rPr>
            </w:pPr>
          </w:p>
        </w:tc>
        <w:tc>
          <w:tcPr>
            <w:tcW w:w="3510" w:type="dxa"/>
          </w:tcPr>
          <w:p w14:paraId="52D207A3" w14:textId="77777777" w:rsidR="00A43B8D" w:rsidRPr="008A3238" w:rsidRDefault="00A43B8D" w:rsidP="00601D54">
            <w:pPr>
              <w:spacing w:after="0"/>
              <w:rPr>
                <w:lang w:eastAsia="ko-KR"/>
              </w:rPr>
            </w:pPr>
          </w:p>
        </w:tc>
        <w:tc>
          <w:tcPr>
            <w:tcW w:w="4416" w:type="dxa"/>
          </w:tcPr>
          <w:p w14:paraId="5E7BD161" w14:textId="77777777" w:rsidR="00A43B8D" w:rsidRPr="008A3238" w:rsidRDefault="00A43B8D" w:rsidP="00601D54">
            <w:pPr>
              <w:spacing w:after="0"/>
              <w:rPr>
                <w:lang w:eastAsia="ko-KR"/>
              </w:rPr>
            </w:pPr>
          </w:p>
        </w:tc>
      </w:tr>
      <w:tr w:rsidR="00A43B8D" w14:paraId="0C2B59D0" w14:textId="77777777" w:rsidTr="00A43B8D">
        <w:tc>
          <w:tcPr>
            <w:tcW w:w="1705" w:type="dxa"/>
          </w:tcPr>
          <w:p w14:paraId="0D1916DA" w14:textId="77777777" w:rsidR="00A43B8D" w:rsidRPr="008A3238" w:rsidRDefault="00A43B8D" w:rsidP="00601D54">
            <w:pPr>
              <w:spacing w:after="0"/>
              <w:rPr>
                <w:lang w:eastAsia="ko-KR"/>
              </w:rPr>
            </w:pPr>
          </w:p>
        </w:tc>
        <w:tc>
          <w:tcPr>
            <w:tcW w:w="3510" w:type="dxa"/>
          </w:tcPr>
          <w:p w14:paraId="168E740D" w14:textId="77777777" w:rsidR="00A43B8D" w:rsidRPr="008A3238" w:rsidRDefault="00A43B8D" w:rsidP="00601D54">
            <w:pPr>
              <w:spacing w:after="0"/>
              <w:rPr>
                <w:lang w:eastAsia="ko-KR"/>
              </w:rPr>
            </w:pPr>
          </w:p>
        </w:tc>
        <w:tc>
          <w:tcPr>
            <w:tcW w:w="4416" w:type="dxa"/>
          </w:tcPr>
          <w:p w14:paraId="7206DBCE" w14:textId="77777777" w:rsidR="00A43B8D" w:rsidRPr="008A3238" w:rsidRDefault="00A43B8D" w:rsidP="00601D54">
            <w:pPr>
              <w:spacing w:after="0"/>
              <w:rPr>
                <w:lang w:eastAsia="ko-KR"/>
              </w:rPr>
            </w:pPr>
          </w:p>
        </w:tc>
      </w:tr>
      <w:tr w:rsidR="00A43B8D" w14:paraId="44F85583" w14:textId="77777777" w:rsidTr="00A43B8D">
        <w:tc>
          <w:tcPr>
            <w:tcW w:w="1705" w:type="dxa"/>
          </w:tcPr>
          <w:p w14:paraId="76212A4B" w14:textId="77777777" w:rsidR="00A43B8D" w:rsidRPr="008A3238" w:rsidRDefault="00A43B8D" w:rsidP="00601D54">
            <w:pPr>
              <w:spacing w:after="0"/>
              <w:rPr>
                <w:lang w:eastAsia="ko-KR"/>
              </w:rPr>
            </w:pPr>
          </w:p>
        </w:tc>
        <w:tc>
          <w:tcPr>
            <w:tcW w:w="3510" w:type="dxa"/>
          </w:tcPr>
          <w:p w14:paraId="7160861D" w14:textId="77777777" w:rsidR="00A43B8D" w:rsidRPr="008A3238" w:rsidRDefault="00A43B8D" w:rsidP="00601D54">
            <w:pPr>
              <w:spacing w:after="0"/>
              <w:rPr>
                <w:lang w:eastAsia="ko-KR"/>
              </w:rPr>
            </w:pPr>
          </w:p>
        </w:tc>
        <w:tc>
          <w:tcPr>
            <w:tcW w:w="4416" w:type="dxa"/>
          </w:tcPr>
          <w:p w14:paraId="1F0604F1" w14:textId="77777777" w:rsidR="00A43B8D" w:rsidRPr="008A3238" w:rsidRDefault="00A43B8D" w:rsidP="00601D54">
            <w:pPr>
              <w:spacing w:after="0"/>
              <w:rPr>
                <w:lang w:eastAsia="ko-KR"/>
              </w:rPr>
            </w:pPr>
          </w:p>
        </w:tc>
      </w:tr>
      <w:tr w:rsidR="00A43B8D" w14:paraId="51638F97" w14:textId="77777777" w:rsidTr="00A43B8D">
        <w:tc>
          <w:tcPr>
            <w:tcW w:w="1705" w:type="dxa"/>
          </w:tcPr>
          <w:p w14:paraId="05F552C4" w14:textId="77777777" w:rsidR="00A43B8D" w:rsidRPr="008A3238" w:rsidRDefault="00A43B8D" w:rsidP="00601D54">
            <w:pPr>
              <w:spacing w:after="0"/>
              <w:rPr>
                <w:lang w:eastAsia="ko-KR"/>
              </w:rPr>
            </w:pPr>
          </w:p>
        </w:tc>
        <w:tc>
          <w:tcPr>
            <w:tcW w:w="3510" w:type="dxa"/>
          </w:tcPr>
          <w:p w14:paraId="2F74EA51" w14:textId="77777777" w:rsidR="00A43B8D" w:rsidRPr="008A3238" w:rsidRDefault="00A43B8D" w:rsidP="00601D54">
            <w:pPr>
              <w:spacing w:after="0"/>
              <w:rPr>
                <w:lang w:eastAsia="ko-KR"/>
              </w:rPr>
            </w:pPr>
          </w:p>
        </w:tc>
        <w:tc>
          <w:tcPr>
            <w:tcW w:w="4416" w:type="dxa"/>
          </w:tcPr>
          <w:p w14:paraId="334DF959" w14:textId="77777777" w:rsidR="00A43B8D" w:rsidRPr="008A3238" w:rsidRDefault="00A43B8D" w:rsidP="00601D54">
            <w:pPr>
              <w:spacing w:after="0"/>
              <w:rPr>
                <w:lang w:eastAsia="ko-KR"/>
              </w:rPr>
            </w:pPr>
          </w:p>
        </w:tc>
      </w:tr>
      <w:tr w:rsidR="00A43B8D" w14:paraId="10B37139" w14:textId="77777777" w:rsidTr="00A43B8D">
        <w:tc>
          <w:tcPr>
            <w:tcW w:w="1705" w:type="dxa"/>
          </w:tcPr>
          <w:p w14:paraId="73887FE6" w14:textId="77777777" w:rsidR="00A43B8D" w:rsidRPr="008A3238" w:rsidRDefault="00A43B8D" w:rsidP="00601D54">
            <w:pPr>
              <w:spacing w:after="0"/>
              <w:rPr>
                <w:lang w:eastAsia="ko-KR"/>
              </w:rPr>
            </w:pPr>
          </w:p>
        </w:tc>
        <w:tc>
          <w:tcPr>
            <w:tcW w:w="3510" w:type="dxa"/>
          </w:tcPr>
          <w:p w14:paraId="569F97E9" w14:textId="77777777" w:rsidR="00A43B8D" w:rsidRPr="008A3238" w:rsidRDefault="00A43B8D" w:rsidP="00601D54">
            <w:pPr>
              <w:spacing w:after="0"/>
              <w:rPr>
                <w:lang w:eastAsia="ko-KR"/>
              </w:rPr>
            </w:pPr>
          </w:p>
        </w:tc>
        <w:tc>
          <w:tcPr>
            <w:tcW w:w="4416" w:type="dxa"/>
          </w:tcPr>
          <w:p w14:paraId="43939B23" w14:textId="77777777" w:rsidR="00A43B8D" w:rsidRPr="008A3238" w:rsidRDefault="00A43B8D" w:rsidP="00601D54">
            <w:pPr>
              <w:spacing w:after="0"/>
              <w:rPr>
                <w:lang w:eastAsia="ko-KR"/>
              </w:rPr>
            </w:pPr>
          </w:p>
        </w:tc>
      </w:tr>
      <w:tr w:rsidR="00A43B8D" w14:paraId="5142823A" w14:textId="77777777" w:rsidTr="00A43B8D">
        <w:tc>
          <w:tcPr>
            <w:tcW w:w="1705" w:type="dxa"/>
          </w:tcPr>
          <w:p w14:paraId="4F0B5393" w14:textId="77777777" w:rsidR="00A43B8D" w:rsidRPr="008A3238" w:rsidRDefault="00A43B8D" w:rsidP="00601D54">
            <w:pPr>
              <w:spacing w:after="0"/>
              <w:rPr>
                <w:lang w:eastAsia="ko-KR"/>
              </w:rPr>
            </w:pPr>
          </w:p>
        </w:tc>
        <w:tc>
          <w:tcPr>
            <w:tcW w:w="3510" w:type="dxa"/>
          </w:tcPr>
          <w:p w14:paraId="00920D44" w14:textId="77777777" w:rsidR="00A43B8D" w:rsidRPr="008A3238" w:rsidRDefault="00A43B8D" w:rsidP="00601D54">
            <w:pPr>
              <w:spacing w:after="0"/>
              <w:rPr>
                <w:lang w:eastAsia="ko-KR"/>
              </w:rPr>
            </w:pPr>
          </w:p>
        </w:tc>
        <w:tc>
          <w:tcPr>
            <w:tcW w:w="4416" w:type="dxa"/>
          </w:tcPr>
          <w:p w14:paraId="7E139B87" w14:textId="77777777" w:rsidR="00A43B8D" w:rsidRPr="008A3238" w:rsidRDefault="00A43B8D" w:rsidP="00601D54">
            <w:pPr>
              <w:spacing w:after="0"/>
              <w:rPr>
                <w:lang w:eastAsia="ko-KR"/>
              </w:rPr>
            </w:pPr>
          </w:p>
        </w:tc>
      </w:tr>
      <w:tr w:rsidR="00A43B8D" w14:paraId="4354BFE0" w14:textId="77777777" w:rsidTr="00A43B8D">
        <w:tc>
          <w:tcPr>
            <w:tcW w:w="1705" w:type="dxa"/>
          </w:tcPr>
          <w:p w14:paraId="7F8ADDEF" w14:textId="77777777" w:rsidR="00A43B8D" w:rsidRPr="008A3238" w:rsidRDefault="00A43B8D" w:rsidP="00601D54">
            <w:pPr>
              <w:spacing w:after="0"/>
              <w:rPr>
                <w:lang w:eastAsia="ko-KR"/>
              </w:rPr>
            </w:pPr>
          </w:p>
        </w:tc>
        <w:tc>
          <w:tcPr>
            <w:tcW w:w="3510" w:type="dxa"/>
          </w:tcPr>
          <w:p w14:paraId="0D710520" w14:textId="77777777" w:rsidR="00A43B8D" w:rsidRPr="008A3238" w:rsidRDefault="00A43B8D" w:rsidP="00601D54">
            <w:pPr>
              <w:spacing w:after="0"/>
              <w:rPr>
                <w:lang w:eastAsia="ko-KR"/>
              </w:rPr>
            </w:pPr>
          </w:p>
        </w:tc>
        <w:tc>
          <w:tcPr>
            <w:tcW w:w="4416" w:type="dxa"/>
          </w:tcPr>
          <w:p w14:paraId="43DE544C" w14:textId="77777777" w:rsidR="00A43B8D" w:rsidRPr="008A3238" w:rsidRDefault="00A43B8D" w:rsidP="00601D54">
            <w:pPr>
              <w:spacing w:after="0"/>
              <w:rPr>
                <w:lang w:eastAsia="ko-KR"/>
              </w:rPr>
            </w:pPr>
          </w:p>
        </w:tc>
      </w:tr>
      <w:tr w:rsidR="00A43B8D" w14:paraId="5709D7D6" w14:textId="77777777" w:rsidTr="00A43B8D">
        <w:tc>
          <w:tcPr>
            <w:tcW w:w="1705" w:type="dxa"/>
          </w:tcPr>
          <w:p w14:paraId="2551CD2B" w14:textId="77777777" w:rsidR="00A43B8D" w:rsidRPr="008A3238" w:rsidRDefault="00A43B8D" w:rsidP="00601D54">
            <w:pPr>
              <w:spacing w:after="0"/>
              <w:rPr>
                <w:lang w:eastAsia="ko-KR"/>
              </w:rPr>
            </w:pPr>
          </w:p>
        </w:tc>
        <w:tc>
          <w:tcPr>
            <w:tcW w:w="3510" w:type="dxa"/>
          </w:tcPr>
          <w:p w14:paraId="4E38A776" w14:textId="77777777" w:rsidR="00A43B8D" w:rsidRPr="008A3238" w:rsidRDefault="00A43B8D" w:rsidP="00601D54">
            <w:pPr>
              <w:spacing w:after="0"/>
              <w:rPr>
                <w:lang w:eastAsia="ko-KR"/>
              </w:rPr>
            </w:pPr>
          </w:p>
        </w:tc>
        <w:tc>
          <w:tcPr>
            <w:tcW w:w="4416" w:type="dxa"/>
          </w:tcPr>
          <w:p w14:paraId="6E7D4696" w14:textId="77777777" w:rsidR="00A43B8D" w:rsidRPr="008A3238" w:rsidRDefault="00A43B8D" w:rsidP="00601D54">
            <w:pPr>
              <w:spacing w:after="0"/>
              <w:rPr>
                <w:lang w:eastAsia="ko-KR"/>
              </w:rPr>
            </w:pPr>
          </w:p>
        </w:tc>
      </w:tr>
      <w:tr w:rsidR="00A43B8D" w14:paraId="7E863C65" w14:textId="77777777" w:rsidTr="00A43B8D">
        <w:tc>
          <w:tcPr>
            <w:tcW w:w="1705" w:type="dxa"/>
          </w:tcPr>
          <w:p w14:paraId="2FAA0396" w14:textId="77777777" w:rsidR="00A43B8D" w:rsidRPr="008A3238" w:rsidRDefault="00A43B8D" w:rsidP="00601D54">
            <w:pPr>
              <w:spacing w:after="0"/>
              <w:rPr>
                <w:lang w:eastAsia="ko-KR"/>
              </w:rPr>
            </w:pPr>
          </w:p>
        </w:tc>
        <w:tc>
          <w:tcPr>
            <w:tcW w:w="3510" w:type="dxa"/>
          </w:tcPr>
          <w:p w14:paraId="285858FA" w14:textId="77777777" w:rsidR="00A43B8D" w:rsidRPr="008A3238" w:rsidRDefault="00A43B8D" w:rsidP="00601D54">
            <w:pPr>
              <w:spacing w:after="0"/>
              <w:rPr>
                <w:lang w:eastAsia="ko-KR"/>
              </w:rPr>
            </w:pPr>
          </w:p>
        </w:tc>
        <w:tc>
          <w:tcPr>
            <w:tcW w:w="4416" w:type="dxa"/>
          </w:tcPr>
          <w:p w14:paraId="605A2D3C" w14:textId="77777777" w:rsidR="00A43B8D" w:rsidRPr="008A3238" w:rsidRDefault="00A43B8D" w:rsidP="00601D54">
            <w:pPr>
              <w:spacing w:after="0"/>
              <w:rPr>
                <w:lang w:eastAsia="ko-KR"/>
              </w:rPr>
            </w:pPr>
          </w:p>
        </w:tc>
      </w:tr>
      <w:tr w:rsidR="00A43B8D" w14:paraId="1640F778" w14:textId="77777777" w:rsidTr="00A43B8D">
        <w:tc>
          <w:tcPr>
            <w:tcW w:w="1705" w:type="dxa"/>
          </w:tcPr>
          <w:p w14:paraId="7EC7FA94" w14:textId="77777777" w:rsidR="00A43B8D" w:rsidRPr="008A3238" w:rsidRDefault="00A43B8D" w:rsidP="00601D54">
            <w:pPr>
              <w:spacing w:after="0"/>
              <w:rPr>
                <w:lang w:eastAsia="ko-KR"/>
              </w:rPr>
            </w:pPr>
          </w:p>
        </w:tc>
        <w:tc>
          <w:tcPr>
            <w:tcW w:w="3510" w:type="dxa"/>
          </w:tcPr>
          <w:p w14:paraId="58E504C3" w14:textId="77777777" w:rsidR="00A43B8D" w:rsidRPr="008A3238" w:rsidRDefault="00A43B8D" w:rsidP="00601D54">
            <w:pPr>
              <w:spacing w:after="0"/>
              <w:rPr>
                <w:lang w:eastAsia="ko-KR"/>
              </w:rPr>
            </w:pPr>
          </w:p>
        </w:tc>
        <w:tc>
          <w:tcPr>
            <w:tcW w:w="4416" w:type="dxa"/>
          </w:tcPr>
          <w:p w14:paraId="64F49690" w14:textId="77777777" w:rsidR="00A43B8D" w:rsidRPr="008A3238" w:rsidRDefault="00A43B8D" w:rsidP="00601D54">
            <w:pPr>
              <w:spacing w:after="0"/>
              <w:rPr>
                <w:lang w:eastAsia="ko-KR"/>
              </w:rPr>
            </w:pPr>
          </w:p>
        </w:tc>
      </w:tr>
      <w:tr w:rsidR="00A43B8D" w14:paraId="1397D442" w14:textId="77777777" w:rsidTr="00A43B8D">
        <w:tc>
          <w:tcPr>
            <w:tcW w:w="1705" w:type="dxa"/>
          </w:tcPr>
          <w:p w14:paraId="55627250" w14:textId="77777777" w:rsidR="00A43B8D" w:rsidRPr="008A3238" w:rsidRDefault="00A43B8D" w:rsidP="00601D54">
            <w:pPr>
              <w:spacing w:after="0"/>
              <w:rPr>
                <w:lang w:eastAsia="ko-KR"/>
              </w:rPr>
            </w:pPr>
          </w:p>
        </w:tc>
        <w:tc>
          <w:tcPr>
            <w:tcW w:w="3510" w:type="dxa"/>
          </w:tcPr>
          <w:p w14:paraId="3CC837FC" w14:textId="77777777" w:rsidR="00A43B8D" w:rsidRPr="008A3238" w:rsidRDefault="00A43B8D" w:rsidP="00601D54">
            <w:pPr>
              <w:spacing w:after="0"/>
              <w:rPr>
                <w:lang w:eastAsia="ko-KR"/>
              </w:rPr>
            </w:pPr>
          </w:p>
        </w:tc>
        <w:tc>
          <w:tcPr>
            <w:tcW w:w="4416" w:type="dxa"/>
          </w:tcPr>
          <w:p w14:paraId="68189EFA" w14:textId="77777777" w:rsidR="00A43B8D" w:rsidRPr="008A3238" w:rsidRDefault="00A43B8D" w:rsidP="00601D54">
            <w:pPr>
              <w:spacing w:after="0"/>
              <w:rPr>
                <w:lang w:eastAsia="ko-KR"/>
              </w:rPr>
            </w:pPr>
          </w:p>
        </w:tc>
      </w:tr>
      <w:tr w:rsidR="00A43B8D" w14:paraId="657ABC7F" w14:textId="77777777" w:rsidTr="00A43B8D">
        <w:tc>
          <w:tcPr>
            <w:tcW w:w="1705" w:type="dxa"/>
          </w:tcPr>
          <w:p w14:paraId="42B6AFFC" w14:textId="77777777" w:rsidR="00A43B8D" w:rsidRPr="008A3238" w:rsidRDefault="00A43B8D" w:rsidP="00601D54">
            <w:pPr>
              <w:spacing w:after="0"/>
              <w:rPr>
                <w:lang w:eastAsia="ko-KR"/>
              </w:rPr>
            </w:pPr>
          </w:p>
        </w:tc>
        <w:tc>
          <w:tcPr>
            <w:tcW w:w="3510" w:type="dxa"/>
          </w:tcPr>
          <w:p w14:paraId="758A1F60" w14:textId="77777777" w:rsidR="00A43B8D" w:rsidRPr="008A3238" w:rsidRDefault="00A43B8D" w:rsidP="00601D54">
            <w:pPr>
              <w:spacing w:after="0"/>
              <w:rPr>
                <w:lang w:eastAsia="ko-KR"/>
              </w:rPr>
            </w:pPr>
          </w:p>
        </w:tc>
        <w:tc>
          <w:tcPr>
            <w:tcW w:w="4416" w:type="dxa"/>
          </w:tcPr>
          <w:p w14:paraId="4EE294FE" w14:textId="77777777" w:rsidR="00A43B8D" w:rsidRPr="008A3238" w:rsidRDefault="00A43B8D" w:rsidP="00601D54">
            <w:pPr>
              <w:spacing w:after="0"/>
              <w:rPr>
                <w:lang w:eastAsia="ko-KR"/>
              </w:rPr>
            </w:pPr>
          </w:p>
        </w:tc>
      </w:tr>
      <w:tr w:rsidR="00A43B8D" w14:paraId="584BA638" w14:textId="77777777" w:rsidTr="00A43B8D">
        <w:tc>
          <w:tcPr>
            <w:tcW w:w="1705" w:type="dxa"/>
          </w:tcPr>
          <w:p w14:paraId="309E4761" w14:textId="77777777" w:rsidR="00A43B8D" w:rsidRPr="008A3238" w:rsidRDefault="00A43B8D" w:rsidP="00601D54">
            <w:pPr>
              <w:spacing w:after="0"/>
              <w:rPr>
                <w:lang w:eastAsia="ko-KR"/>
              </w:rPr>
            </w:pPr>
          </w:p>
        </w:tc>
        <w:tc>
          <w:tcPr>
            <w:tcW w:w="3510" w:type="dxa"/>
          </w:tcPr>
          <w:p w14:paraId="432515A7" w14:textId="77777777" w:rsidR="00A43B8D" w:rsidRPr="008A3238" w:rsidRDefault="00A43B8D" w:rsidP="00601D54">
            <w:pPr>
              <w:spacing w:after="0"/>
              <w:rPr>
                <w:lang w:eastAsia="ko-KR"/>
              </w:rPr>
            </w:pPr>
          </w:p>
        </w:tc>
        <w:tc>
          <w:tcPr>
            <w:tcW w:w="4416" w:type="dxa"/>
          </w:tcPr>
          <w:p w14:paraId="00BC711A" w14:textId="77777777" w:rsidR="00A43B8D" w:rsidRPr="008A3238" w:rsidRDefault="00A43B8D" w:rsidP="00601D54">
            <w:pPr>
              <w:spacing w:after="0"/>
              <w:rPr>
                <w:lang w:eastAsia="ko-KR"/>
              </w:rPr>
            </w:pPr>
          </w:p>
        </w:tc>
      </w:tr>
      <w:tr w:rsidR="00A43B8D" w14:paraId="7BF15F1D" w14:textId="77777777" w:rsidTr="00A43B8D">
        <w:tc>
          <w:tcPr>
            <w:tcW w:w="1705" w:type="dxa"/>
          </w:tcPr>
          <w:p w14:paraId="69349FE3" w14:textId="77777777" w:rsidR="00A43B8D" w:rsidRPr="008A3238" w:rsidRDefault="00A43B8D" w:rsidP="00601D54">
            <w:pPr>
              <w:spacing w:after="0"/>
              <w:rPr>
                <w:lang w:eastAsia="ko-KR"/>
              </w:rPr>
            </w:pPr>
          </w:p>
        </w:tc>
        <w:tc>
          <w:tcPr>
            <w:tcW w:w="3510" w:type="dxa"/>
          </w:tcPr>
          <w:p w14:paraId="22E6C233" w14:textId="77777777" w:rsidR="00A43B8D" w:rsidRPr="008A3238" w:rsidRDefault="00A43B8D" w:rsidP="00601D54">
            <w:pPr>
              <w:spacing w:after="0"/>
              <w:rPr>
                <w:lang w:eastAsia="ko-KR"/>
              </w:rPr>
            </w:pPr>
          </w:p>
        </w:tc>
        <w:tc>
          <w:tcPr>
            <w:tcW w:w="4416" w:type="dxa"/>
          </w:tcPr>
          <w:p w14:paraId="09B4E63D" w14:textId="77777777" w:rsidR="00A43B8D" w:rsidRPr="008A3238" w:rsidRDefault="00A43B8D" w:rsidP="00601D54">
            <w:pPr>
              <w:spacing w:after="0"/>
              <w:rPr>
                <w:lang w:eastAsia="ko-KR"/>
              </w:rPr>
            </w:pPr>
          </w:p>
        </w:tc>
      </w:tr>
      <w:tr w:rsidR="00A43B8D" w14:paraId="6BCCF66E" w14:textId="77777777" w:rsidTr="00A43B8D">
        <w:tc>
          <w:tcPr>
            <w:tcW w:w="1705" w:type="dxa"/>
          </w:tcPr>
          <w:p w14:paraId="75DADB23" w14:textId="77777777" w:rsidR="00A43B8D" w:rsidRPr="008A3238" w:rsidRDefault="00A43B8D" w:rsidP="00601D54">
            <w:pPr>
              <w:spacing w:after="0"/>
              <w:rPr>
                <w:lang w:eastAsia="ko-KR"/>
              </w:rPr>
            </w:pPr>
          </w:p>
        </w:tc>
        <w:tc>
          <w:tcPr>
            <w:tcW w:w="3510" w:type="dxa"/>
          </w:tcPr>
          <w:p w14:paraId="6815B470" w14:textId="77777777" w:rsidR="00A43B8D" w:rsidRPr="008A3238" w:rsidRDefault="00A43B8D" w:rsidP="00601D54">
            <w:pPr>
              <w:spacing w:after="0"/>
              <w:rPr>
                <w:lang w:eastAsia="ko-KR"/>
              </w:rPr>
            </w:pPr>
          </w:p>
        </w:tc>
        <w:tc>
          <w:tcPr>
            <w:tcW w:w="4416" w:type="dxa"/>
          </w:tcPr>
          <w:p w14:paraId="23B82E17" w14:textId="77777777" w:rsidR="00A43B8D" w:rsidRPr="008A3238" w:rsidRDefault="00A43B8D" w:rsidP="00601D54">
            <w:pPr>
              <w:spacing w:after="0"/>
              <w:rPr>
                <w:lang w:eastAsia="ko-KR"/>
              </w:rPr>
            </w:pPr>
          </w:p>
        </w:tc>
      </w:tr>
      <w:tr w:rsidR="00A43B8D" w14:paraId="0B778C7B" w14:textId="77777777" w:rsidTr="00A43B8D">
        <w:tc>
          <w:tcPr>
            <w:tcW w:w="1705" w:type="dxa"/>
          </w:tcPr>
          <w:p w14:paraId="3116BE24" w14:textId="77777777" w:rsidR="00A43B8D" w:rsidRPr="008A3238" w:rsidRDefault="00A43B8D" w:rsidP="00601D54">
            <w:pPr>
              <w:spacing w:after="0"/>
              <w:rPr>
                <w:lang w:eastAsia="ko-KR"/>
              </w:rPr>
            </w:pPr>
          </w:p>
        </w:tc>
        <w:tc>
          <w:tcPr>
            <w:tcW w:w="3510" w:type="dxa"/>
          </w:tcPr>
          <w:p w14:paraId="50893F5F" w14:textId="77777777" w:rsidR="00A43B8D" w:rsidRPr="008A3238" w:rsidRDefault="00A43B8D" w:rsidP="00601D54">
            <w:pPr>
              <w:spacing w:after="0"/>
              <w:rPr>
                <w:lang w:eastAsia="ko-KR"/>
              </w:rPr>
            </w:pPr>
          </w:p>
        </w:tc>
        <w:tc>
          <w:tcPr>
            <w:tcW w:w="4416" w:type="dxa"/>
          </w:tcPr>
          <w:p w14:paraId="3C51069D" w14:textId="77777777" w:rsidR="00A43B8D" w:rsidRPr="008A3238" w:rsidRDefault="00A43B8D" w:rsidP="00601D54">
            <w:pPr>
              <w:spacing w:after="0"/>
              <w:rPr>
                <w:lang w:eastAsia="ko-KR"/>
              </w:rPr>
            </w:pPr>
          </w:p>
        </w:tc>
      </w:tr>
    </w:tbl>
    <w:p w14:paraId="288E09DA" w14:textId="705D1635" w:rsidR="00327D0A" w:rsidRPr="00327D0A" w:rsidRDefault="00A43B8D" w:rsidP="00A43B8D">
      <w:pPr>
        <w:pStyle w:val="Heading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Heading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ListParagraph"/>
        <w:numPr>
          <w:ilvl w:val="0"/>
          <w:numId w:val="27"/>
        </w:numPr>
        <w:rPr>
          <w:lang w:eastAsia="ko-KR"/>
        </w:rPr>
      </w:pPr>
      <w:r>
        <w:rPr>
          <w:lang w:eastAsia="ko-KR"/>
        </w:rPr>
        <w:t>Support DRX Command MAC CE for Multicast MBS:</w:t>
      </w:r>
    </w:p>
    <w:p w14:paraId="3450F1D3" w14:textId="421AB0FC" w:rsidR="00864405" w:rsidRDefault="00864405" w:rsidP="00864405">
      <w:pPr>
        <w:pStyle w:val="ListParagraph"/>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ListParagraph"/>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ListParagraph"/>
        <w:numPr>
          <w:ilvl w:val="0"/>
          <w:numId w:val="27"/>
        </w:numPr>
        <w:rPr>
          <w:lang w:eastAsia="ko-KR"/>
        </w:rPr>
      </w:pPr>
      <w:r>
        <w:rPr>
          <w:lang w:eastAsia="ko-KR"/>
        </w:rPr>
        <w:t>Not support DRX Command MAC CE for Multicast MBS:</w:t>
      </w:r>
    </w:p>
    <w:p w14:paraId="7B6BA716" w14:textId="06C7CB8D" w:rsidR="00864405" w:rsidRDefault="00864405" w:rsidP="00864405">
      <w:pPr>
        <w:pStyle w:val="ListParagraph"/>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ListParagraph"/>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ListParagraph"/>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ListParagraph"/>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ListParagraph"/>
        <w:numPr>
          <w:ilvl w:val="0"/>
          <w:numId w:val="26"/>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36F088E3" w:rsidR="00CB543F" w:rsidRPr="008A3238" w:rsidRDefault="00CB543F" w:rsidP="00CB543F">
            <w:pPr>
              <w:spacing w:after="0"/>
              <w:rPr>
                <w:lang w:eastAsia="ko-KR"/>
              </w:rPr>
            </w:pPr>
          </w:p>
        </w:tc>
        <w:tc>
          <w:tcPr>
            <w:tcW w:w="1276" w:type="dxa"/>
          </w:tcPr>
          <w:p w14:paraId="4618557E" w14:textId="001AD2AF" w:rsidR="00CB543F" w:rsidRPr="008A3238" w:rsidRDefault="00CB543F" w:rsidP="00CB543F">
            <w:pPr>
              <w:spacing w:after="0"/>
              <w:rPr>
                <w:lang w:eastAsia="ko-KR"/>
              </w:rPr>
            </w:pPr>
          </w:p>
        </w:tc>
        <w:tc>
          <w:tcPr>
            <w:tcW w:w="6942" w:type="dxa"/>
          </w:tcPr>
          <w:p w14:paraId="2E948D2E" w14:textId="77777777" w:rsidR="00CB543F" w:rsidRPr="008A3238" w:rsidRDefault="00CB543F" w:rsidP="00CB543F">
            <w:pPr>
              <w:spacing w:after="0"/>
              <w:rPr>
                <w:lang w:eastAsia="ko-KR"/>
              </w:rPr>
            </w:pPr>
          </w:p>
        </w:tc>
      </w:tr>
      <w:tr w:rsidR="00CB543F" w14:paraId="268656D5" w14:textId="77777777" w:rsidTr="00CB543F">
        <w:tc>
          <w:tcPr>
            <w:tcW w:w="1413" w:type="dxa"/>
          </w:tcPr>
          <w:p w14:paraId="1139FD48" w14:textId="77777777" w:rsidR="00CB543F" w:rsidRPr="008A3238" w:rsidRDefault="00CB543F" w:rsidP="00CB543F">
            <w:pPr>
              <w:spacing w:after="0"/>
              <w:rPr>
                <w:lang w:eastAsia="ko-KR"/>
              </w:rPr>
            </w:pPr>
          </w:p>
        </w:tc>
        <w:tc>
          <w:tcPr>
            <w:tcW w:w="1276" w:type="dxa"/>
          </w:tcPr>
          <w:p w14:paraId="78B67ED5" w14:textId="77777777" w:rsidR="00CB543F" w:rsidRPr="008A3238" w:rsidRDefault="00CB543F" w:rsidP="00CB543F">
            <w:pPr>
              <w:spacing w:after="0"/>
              <w:rPr>
                <w:lang w:eastAsia="ko-KR"/>
              </w:rPr>
            </w:pPr>
          </w:p>
        </w:tc>
        <w:tc>
          <w:tcPr>
            <w:tcW w:w="6942" w:type="dxa"/>
          </w:tcPr>
          <w:p w14:paraId="0C2C9CC1" w14:textId="77777777" w:rsidR="00CB543F" w:rsidRPr="008A3238" w:rsidRDefault="00CB543F" w:rsidP="00CB543F">
            <w:pPr>
              <w:spacing w:after="0"/>
              <w:rPr>
                <w:lang w:eastAsia="ko-KR"/>
              </w:rPr>
            </w:pPr>
          </w:p>
        </w:tc>
      </w:tr>
      <w:tr w:rsidR="00CB543F" w14:paraId="69F74C41" w14:textId="77777777" w:rsidTr="00CB543F">
        <w:tc>
          <w:tcPr>
            <w:tcW w:w="1413" w:type="dxa"/>
          </w:tcPr>
          <w:p w14:paraId="64FFF753" w14:textId="77777777" w:rsidR="00CB543F" w:rsidRPr="008A3238" w:rsidRDefault="00CB543F" w:rsidP="00CB543F">
            <w:pPr>
              <w:spacing w:after="0"/>
              <w:rPr>
                <w:lang w:eastAsia="ko-KR"/>
              </w:rPr>
            </w:pPr>
          </w:p>
        </w:tc>
        <w:tc>
          <w:tcPr>
            <w:tcW w:w="1276" w:type="dxa"/>
          </w:tcPr>
          <w:p w14:paraId="4AC007C3" w14:textId="77777777" w:rsidR="00CB543F" w:rsidRPr="008A3238" w:rsidRDefault="00CB543F" w:rsidP="00CB543F">
            <w:pPr>
              <w:spacing w:after="0"/>
              <w:rPr>
                <w:lang w:eastAsia="ko-KR"/>
              </w:rPr>
            </w:pPr>
          </w:p>
        </w:tc>
        <w:tc>
          <w:tcPr>
            <w:tcW w:w="6942" w:type="dxa"/>
          </w:tcPr>
          <w:p w14:paraId="43F6B129" w14:textId="77777777" w:rsidR="00CB543F" w:rsidRPr="008A3238" w:rsidRDefault="00CB543F" w:rsidP="00CB543F">
            <w:pPr>
              <w:spacing w:after="0"/>
              <w:rPr>
                <w:lang w:eastAsia="ko-KR"/>
              </w:rPr>
            </w:pPr>
          </w:p>
        </w:tc>
      </w:tr>
      <w:tr w:rsidR="00CB543F" w14:paraId="3F92F612" w14:textId="77777777" w:rsidTr="00CB543F">
        <w:tc>
          <w:tcPr>
            <w:tcW w:w="1413" w:type="dxa"/>
          </w:tcPr>
          <w:p w14:paraId="4697AAC4" w14:textId="77777777" w:rsidR="00CB543F" w:rsidRPr="008A3238" w:rsidRDefault="00CB543F" w:rsidP="00CB543F">
            <w:pPr>
              <w:spacing w:after="0"/>
              <w:rPr>
                <w:lang w:eastAsia="ko-KR"/>
              </w:rPr>
            </w:pPr>
          </w:p>
        </w:tc>
        <w:tc>
          <w:tcPr>
            <w:tcW w:w="1276" w:type="dxa"/>
          </w:tcPr>
          <w:p w14:paraId="437EF68C" w14:textId="77777777" w:rsidR="00CB543F" w:rsidRPr="008A3238" w:rsidRDefault="00CB543F" w:rsidP="00CB543F">
            <w:pPr>
              <w:spacing w:after="0"/>
              <w:rPr>
                <w:lang w:eastAsia="ko-KR"/>
              </w:rPr>
            </w:pPr>
          </w:p>
        </w:tc>
        <w:tc>
          <w:tcPr>
            <w:tcW w:w="6942" w:type="dxa"/>
          </w:tcPr>
          <w:p w14:paraId="78C52E6D" w14:textId="77777777" w:rsidR="00CB543F" w:rsidRPr="008A3238" w:rsidRDefault="00CB543F" w:rsidP="00CB543F">
            <w:pPr>
              <w:spacing w:after="0"/>
              <w:rPr>
                <w:lang w:eastAsia="ko-KR"/>
              </w:rPr>
            </w:pPr>
          </w:p>
        </w:tc>
      </w:tr>
      <w:tr w:rsidR="00CB543F" w14:paraId="7D041874" w14:textId="77777777" w:rsidTr="00CB543F">
        <w:tc>
          <w:tcPr>
            <w:tcW w:w="1413" w:type="dxa"/>
          </w:tcPr>
          <w:p w14:paraId="4A58C341" w14:textId="77777777" w:rsidR="00CB543F" w:rsidRPr="008A3238" w:rsidRDefault="00CB543F" w:rsidP="00CB543F">
            <w:pPr>
              <w:spacing w:after="0"/>
              <w:rPr>
                <w:lang w:eastAsia="ko-KR"/>
              </w:rPr>
            </w:pPr>
          </w:p>
        </w:tc>
        <w:tc>
          <w:tcPr>
            <w:tcW w:w="1276" w:type="dxa"/>
          </w:tcPr>
          <w:p w14:paraId="4A477A71" w14:textId="77777777" w:rsidR="00CB543F" w:rsidRPr="008A3238" w:rsidRDefault="00CB543F" w:rsidP="00CB543F">
            <w:pPr>
              <w:spacing w:after="0"/>
              <w:rPr>
                <w:lang w:eastAsia="ko-KR"/>
              </w:rPr>
            </w:pPr>
          </w:p>
        </w:tc>
        <w:tc>
          <w:tcPr>
            <w:tcW w:w="6942" w:type="dxa"/>
          </w:tcPr>
          <w:p w14:paraId="3331151F" w14:textId="77777777" w:rsidR="00CB543F" w:rsidRPr="008A3238" w:rsidRDefault="00CB543F" w:rsidP="00CB543F">
            <w:pPr>
              <w:spacing w:after="0"/>
              <w:rPr>
                <w:lang w:eastAsia="ko-KR"/>
              </w:rPr>
            </w:pPr>
          </w:p>
        </w:tc>
      </w:tr>
      <w:tr w:rsidR="00CB543F" w14:paraId="35C72A4A" w14:textId="77777777" w:rsidTr="00CB543F">
        <w:tc>
          <w:tcPr>
            <w:tcW w:w="1413" w:type="dxa"/>
          </w:tcPr>
          <w:p w14:paraId="212B2450" w14:textId="77777777" w:rsidR="00CB543F" w:rsidRPr="008A3238" w:rsidRDefault="00CB543F" w:rsidP="00CB543F">
            <w:pPr>
              <w:spacing w:after="0"/>
              <w:rPr>
                <w:lang w:eastAsia="ko-KR"/>
              </w:rPr>
            </w:pPr>
          </w:p>
        </w:tc>
        <w:tc>
          <w:tcPr>
            <w:tcW w:w="1276" w:type="dxa"/>
          </w:tcPr>
          <w:p w14:paraId="0F1CC272" w14:textId="77777777" w:rsidR="00CB543F" w:rsidRPr="008A3238" w:rsidRDefault="00CB543F" w:rsidP="00CB543F">
            <w:pPr>
              <w:spacing w:after="0"/>
              <w:rPr>
                <w:lang w:eastAsia="ko-KR"/>
              </w:rPr>
            </w:pPr>
          </w:p>
        </w:tc>
        <w:tc>
          <w:tcPr>
            <w:tcW w:w="6942" w:type="dxa"/>
          </w:tcPr>
          <w:p w14:paraId="5D5C376D" w14:textId="77777777" w:rsidR="00CB543F" w:rsidRPr="008A3238" w:rsidRDefault="00CB543F" w:rsidP="00CB543F">
            <w:pPr>
              <w:spacing w:after="0"/>
              <w:rPr>
                <w:lang w:eastAsia="ko-KR"/>
              </w:rPr>
            </w:pPr>
          </w:p>
        </w:tc>
      </w:tr>
      <w:tr w:rsidR="00CB543F" w14:paraId="22BF5566" w14:textId="77777777" w:rsidTr="00CB543F">
        <w:tc>
          <w:tcPr>
            <w:tcW w:w="1413" w:type="dxa"/>
          </w:tcPr>
          <w:p w14:paraId="34AE1C9E" w14:textId="77777777" w:rsidR="00CB543F" w:rsidRPr="008A3238" w:rsidRDefault="00CB543F" w:rsidP="00CB543F">
            <w:pPr>
              <w:spacing w:after="0"/>
              <w:rPr>
                <w:lang w:eastAsia="ko-KR"/>
              </w:rPr>
            </w:pPr>
          </w:p>
        </w:tc>
        <w:tc>
          <w:tcPr>
            <w:tcW w:w="1276" w:type="dxa"/>
          </w:tcPr>
          <w:p w14:paraId="168CBB08" w14:textId="77777777" w:rsidR="00CB543F" w:rsidRPr="008A3238" w:rsidRDefault="00CB543F" w:rsidP="00CB543F">
            <w:pPr>
              <w:spacing w:after="0"/>
              <w:rPr>
                <w:lang w:eastAsia="ko-KR"/>
              </w:rPr>
            </w:pPr>
          </w:p>
        </w:tc>
        <w:tc>
          <w:tcPr>
            <w:tcW w:w="6942" w:type="dxa"/>
          </w:tcPr>
          <w:p w14:paraId="2FEFEF62" w14:textId="77777777" w:rsidR="00CB543F" w:rsidRPr="008A3238" w:rsidRDefault="00CB543F" w:rsidP="00CB543F">
            <w:pPr>
              <w:spacing w:after="0"/>
              <w:rPr>
                <w:lang w:eastAsia="ko-KR"/>
              </w:rPr>
            </w:pPr>
          </w:p>
        </w:tc>
      </w:tr>
      <w:tr w:rsidR="00CB543F" w14:paraId="6C512944" w14:textId="77777777" w:rsidTr="00CB543F">
        <w:tc>
          <w:tcPr>
            <w:tcW w:w="1413" w:type="dxa"/>
          </w:tcPr>
          <w:p w14:paraId="213BF8E2" w14:textId="77777777" w:rsidR="00CB543F" w:rsidRPr="008A3238" w:rsidRDefault="00CB543F" w:rsidP="00CB543F">
            <w:pPr>
              <w:spacing w:after="0"/>
              <w:rPr>
                <w:lang w:eastAsia="ko-KR"/>
              </w:rPr>
            </w:pPr>
          </w:p>
        </w:tc>
        <w:tc>
          <w:tcPr>
            <w:tcW w:w="1276" w:type="dxa"/>
          </w:tcPr>
          <w:p w14:paraId="14C7ACE1" w14:textId="77777777" w:rsidR="00CB543F" w:rsidRPr="008A3238" w:rsidRDefault="00CB543F" w:rsidP="00CB543F">
            <w:pPr>
              <w:spacing w:after="0"/>
              <w:rPr>
                <w:lang w:eastAsia="ko-KR"/>
              </w:rPr>
            </w:pPr>
          </w:p>
        </w:tc>
        <w:tc>
          <w:tcPr>
            <w:tcW w:w="6942" w:type="dxa"/>
          </w:tcPr>
          <w:p w14:paraId="4B3FDEBF" w14:textId="77777777" w:rsidR="00CB543F" w:rsidRPr="008A3238" w:rsidRDefault="00CB543F" w:rsidP="00CB543F">
            <w:pPr>
              <w:spacing w:after="0"/>
              <w:rPr>
                <w:lang w:eastAsia="ko-KR"/>
              </w:rPr>
            </w:pPr>
          </w:p>
        </w:tc>
      </w:tr>
      <w:tr w:rsidR="00CB543F" w14:paraId="75C9DE61" w14:textId="77777777" w:rsidTr="00CB543F">
        <w:tc>
          <w:tcPr>
            <w:tcW w:w="1413" w:type="dxa"/>
          </w:tcPr>
          <w:p w14:paraId="1E8FEA09" w14:textId="77777777" w:rsidR="00CB543F" w:rsidRPr="008A3238" w:rsidRDefault="00CB543F" w:rsidP="00CB543F">
            <w:pPr>
              <w:spacing w:after="0"/>
              <w:rPr>
                <w:lang w:eastAsia="ko-KR"/>
              </w:rPr>
            </w:pPr>
          </w:p>
        </w:tc>
        <w:tc>
          <w:tcPr>
            <w:tcW w:w="1276" w:type="dxa"/>
          </w:tcPr>
          <w:p w14:paraId="12122741" w14:textId="77777777" w:rsidR="00CB543F" w:rsidRPr="008A3238" w:rsidRDefault="00CB543F" w:rsidP="00CB543F">
            <w:pPr>
              <w:spacing w:after="0"/>
              <w:rPr>
                <w:lang w:eastAsia="ko-KR"/>
              </w:rPr>
            </w:pPr>
          </w:p>
        </w:tc>
        <w:tc>
          <w:tcPr>
            <w:tcW w:w="6942" w:type="dxa"/>
          </w:tcPr>
          <w:p w14:paraId="5D7893C5" w14:textId="77777777" w:rsidR="00CB543F" w:rsidRPr="008A3238" w:rsidRDefault="00CB543F" w:rsidP="00CB543F">
            <w:pPr>
              <w:spacing w:after="0"/>
              <w:rPr>
                <w:lang w:eastAsia="ko-KR"/>
              </w:rPr>
            </w:pPr>
          </w:p>
        </w:tc>
      </w:tr>
      <w:tr w:rsidR="00CB543F" w14:paraId="5F7D2B76" w14:textId="77777777" w:rsidTr="00CB543F">
        <w:tc>
          <w:tcPr>
            <w:tcW w:w="1413" w:type="dxa"/>
          </w:tcPr>
          <w:p w14:paraId="5C652C11" w14:textId="77777777" w:rsidR="00CB543F" w:rsidRPr="008A3238" w:rsidRDefault="00CB543F" w:rsidP="00CB543F">
            <w:pPr>
              <w:spacing w:after="0"/>
              <w:rPr>
                <w:lang w:eastAsia="ko-KR"/>
              </w:rPr>
            </w:pPr>
          </w:p>
        </w:tc>
        <w:tc>
          <w:tcPr>
            <w:tcW w:w="1276" w:type="dxa"/>
          </w:tcPr>
          <w:p w14:paraId="305879B2" w14:textId="77777777" w:rsidR="00CB543F" w:rsidRPr="008A3238" w:rsidRDefault="00CB543F" w:rsidP="00CB543F">
            <w:pPr>
              <w:spacing w:after="0"/>
              <w:rPr>
                <w:lang w:eastAsia="ko-KR"/>
              </w:rPr>
            </w:pPr>
          </w:p>
        </w:tc>
        <w:tc>
          <w:tcPr>
            <w:tcW w:w="6942" w:type="dxa"/>
          </w:tcPr>
          <w:p w14:paraId="4D415C42" w14:textId="77777777" w:rsidR="00CB543F" w:rsidRPr="008A3238" w:rsidRDefault="00CB543F" w:rsidP="00CB543F">
            <w:pPr>
              <w:spacing w:after="0"/>
              <w:rPr>
                <w:lang w:eastAsia="ko-KR"/>
              </w:rPr>
            </w:pPr>
          </w:p>
        </w:tc>
      </w:tr>
      <w:tr w:rsidR="00CB543F" w14:paraId="3DC90B98" w14:textId="77777777" w:rsidTr="00CB543F">
        <w:tc>
          <w:tcPr>
            <w:tcW w:w="1413" w:type="dxa"/>
          </w:tcPr>
          <w:p w14:paraId="5FF945C0" w14:textId="77777777" w:rsidR="00CB543F" w:rsidRPr="008A3238" w:rsidRDefault="00CB543F" w:rsidP="00CB543F">
            <w:pPr>
              <w:spacing w:after="0"/>
              <w:rPr>
                <w:lang w:eastAsia="ko-KR"/>
              </w:rPr>
            </w:pPr>
          </w:p>
        </w:tc>
        <w:tc>
          <w:tcPr>
            <w:tcW w:w="1276" w:type="dxa"/>
          </w:tcPr>
          <w:p w14:paraId="78F5C890" w14:textId="77777777" w:rsidR="00CB543F" w:rsidRPr="008A3238" w:rsidRDefault="00CB543F" w:rsidP="00CB543F">
            <w:pPr>
              <w:spacing w:after="0"/>
              <w:rPr>
                <w:lang w:eastAsia="ko-KR"/>
              </w:rPr>
            </w:pPr>
          </w:p>
        </w:tc>
        <w:tc>
          <w:tcPr>
            <w:tcW w:w="6942" w:type="dxa"/>
          </w:tcPr>
          <w:p w14:paraId="081C3926" w14:textId="77777777" w:rsidR="00CB543F" w:rsidRPr="008A3238" w:rsidRDefault="00CB543F" w:rsidP="00CB543F">
            <w:pPr>
              <w:spacing w:after="0"/>
              <w:rPr>
                <w:lang w:eastAsia="ko-KR"/>
              </w:rPr>
            </w:pPr>
          </w:p>
        </w:tc>
      </w:tr>
      <w:tr w:rsidR="00CB543F" w14:paraId="14F0D729" w14:textId="77777777" w:rsidTr="00CB543F">
        <w:tc>
          <w:tcPr>
            <w:tcW w:w="1413" w:type="dxa"/>
          </w:tcPr>
          <w:p w14:paraId="64CEA72D" w14:textId="77777777" w:rsidR="00CB543F" w:rsidRPr="008A3238" w:rsidRDefault="00CB543F" w:rsidP="00CB543F">
            <w:pPr>
              <w:spacing w:after="0"/>
              <w:rPr>
                <w:lang w:eastAsia="ko-KR"/>
              </w:rPr>
            </w:pPr>
          </w:p>
        </w:tc>
        <w:tc>
          <w:tcPr>
            <w:tcW w:w="1276" w:type="dxa"/>
          </w:tcPr>
          <w:p w14:paraId="66F044D5" w14:textId="77777777" w:rsidR="00CB543F" w:rsidRPr="008A3238" w:rsidRDefault="00CB543F" w:rsidP="00CB543F">
            <w:pPr>
              <w:spacing w:after="0"/>
              <w:rPr>
                <w:lang w:eastAsia="ko-KR"/>
              </w:rPr>
            </w:pPr>
          </w:p>
        </w:tc>
        <w:tc>
          <w:tcPr>
            <w:tcW w:w="6942" w:type="dxa"/>
          </w:tcPr>
          <w:p w14:paraId="2A8D9744" w14:textId="77777777" w:rsidR="00CB543F" w:rsidRPr="008A3238" w:rsidRDefault="00CB543F" w:rsidP="00CB543F">
            <w:pPr>
              <w:spacing w:after="0"/>
              <w:rPr>
                <w:lang w:eastAsia="ko-KR"/>
              </w:rPr>
            </w:pPr>
          </w:p>
        </w:tc>
      </w:tr>
      <w:tr w:rsidR="00CB543F" w14:paraId="2B9BFB34" w14:textId="77777777" w:rsidTr="00CB543F">
        <w:tc>
          <w:tcPr>
            <w:tcW w:w="1413" w:type="dxa"/>
          </w:tcPr>
          <w:p w14:paraId="767AEFFF" w14:textId="77777777" w:rsidR="00CB543F" w:rsidRPr="008A3238" w:rsidRDefault="00CB543F" w:rsidP="00CB543F">
            <w:pPr>
              <w:spacing w:after="0"/>
              <w:rPr>
                <w:lang w:eastAsia="ko-KR"/>
              </w:rPr>
            </w:pPr>
          </w:p>
        </w:tc>
        <w:tc>
          <w:tcPr>
            <w:tcW w:w="1276" w:type="dxa"/>
          </w:tcPr>
          <w:p w14:paraId="6555FB00" w14:textId="77777777" w:rsidR="00CB543F" w:rsidRPr="008A3238" w:rsidRDefault="00CB543F" w:rsidP="00CB543F">
            <w:pPr>
              <w:spacing w:after="0"/>
              <w:rPr>
                <w:lang w:eastAsia="ko-KR"/>
              </w:rPr>
            </w:pPr>
          </w:p>
        </w:tc>
        <w:tc>
          <w:tcPr>
            <w:tcW w:w="6942" w:type="dxa"/>
          </w:tcPr>
          <w:p w14:paraId="2E8B2876" w14:textId="77777777" w:rsidR="00CB543F" w:rsidRPr="008A3238" w:rsidRDefault="00CB543F" w:rsidP="00CB543F">
            <w:pPr>
              <w:spacing w:after="0"/>
              <w:rPr>
                <w:lang w:eastAsia="ko-KR"/>
              </w:rPr>
            </w:pPr>
          </w:p>
        </w:tc>
      </w:tr>
      <w:tr w:rsidR="00CB543F" w14:paraId="00455292" w14:textId="77777777" w:rsidTr="00CB543F">
        <w:tc>
          <w:tcPr>
            <w:tcW w:w="1413" w:type="dxa"/>
          </w:tcPr>
          <w:p w14:paraId="1A00C68B" w14:textId="77777777" w:rsidR="00CB543F" w:rsidRPr="008A3238" w:rsidRDefault="00CB543F" w:rsidP="00CB543F">
            <w:pPr>
              <w:spacing w:after="0"/>
              <w:rPr>
                <w:lang w:eastAsia="ko-KR"/>
              </w:rPr>
            </w:pPr>
          </w:p>
        </w:tc>
        <w:tc>
          <w:tcPr>
            <w:tcW w:w="1276" w:type="dxa"/>
          </w:tcPr>
          <w:p w14:paraId="2ACD955E" w14:textId="77777777" w:rsidR="00CB543F" w:rsidRPr="008A3238" w:rsidRDefault="00CB543F" w:rsidP="00CB543F">
            <w:pPr>
              <w:spacing w:after="0"/>
              <w:rPr>
                <w:lang w:eastAsia="ko-KR"/>
              </w:rPr>
            </w:pPr>
          </w:p>
        </w:tc>
        <w:tc>
          <w:tcPr>
            <w:tcW w:w="6942" w:type="dxa"/>
          </w:tcPr>
          <w:p w14:paraId="2BE80CF1" w14:textId="77777777" w:rsidR="00CB543F" w:rsidRPr="008A3238" w:rsidRDefault="00CB543F" w:rsidP="00CB543F">
            <w:pPr>
              <w:spacing w:after="0"/>
              <w:rPr>
                <w:lang w:eastAsia="ko-KR"/>
              </w:rPr>
            </w:pPr>
          </w:p>
        </w:tc>
      </w:tr>
      <w:tr w:rsidR="00CB543F" w14:paraId="75394572" w14:textId="77777777" w:rsidTr="00CB543F">
        <w:tc>
          <w:tcPr>
            <w:tcW w:w="1413" w:type="dxa"/>
          </w:tcPr>
          <w:p w14:paraId="7E7D566B" w14:textId="77777777" w:rsidR="00CB543F" w:rsidRPr="008A3238" w:rsidRDefault="00CB543F" w:rsidP="00CB543F">
            <w:pPr>
              <w:spacing w:after="0"/>
              <w:rPr>
                <w:lang w:eastAsia="ko-KR"/>
              </w:rPr>
            </w:pPr>
          </w:p>
        </w:tc>
        <w:tc>
          <w:tcPr>
            <w:tcW w:w="1276" w:type="dxa"/>
          </w:tcPr>
          <w:p w14:paraId="29694D98" w14:textId="77777777" w:rsidR="00CB543F" w:rsidRPr="008A3238" w:rsidRDefault="00CB543F" w:rsidP="00CB543F">
            <w:pPr>
              <w:spacing w:after="0"/>
              <w:rPr>
                <w:lang w:eastAsia="ko-KR"/>
              </w:rPr>
            </w:pPr>
          </w:p>
        </w:tc>
        <w:tc>
          <w:tcPr>
            <w:tcW w:w="6942" w:type="dxa"/>
          </w:tcPr>
          <w:p w14:paraId="47D298B5" w14:textId="77777777" w:rsidR="00CB543F" w:rsidRPr="008A3238" w:rsidRDefault="00CB543F" w:rsidP="00CB543F">
            <w:pPr>
              <w:spacing w:after="0"/>
              <w:rPr>
                <w:lang w:eastAsia="ko-KR"/>
              </w:rPr>
            </w:pPr>
          </w:p>
        </w:tc>
      </w:tr>
      <w:tr w:rsidR="00CB543F" w14:paraId="60BF4E77" w14:textId="77777777" w:rsidTr="00CB543F">
        <w:tc>
          <w:tcPr>
            <w:tcW w:w="1413" w:type="dxa"/>
          </w:tcPr>
          <w:p w14:paraId="312A239F" w14:textId="77777777" w:rsidR="00CB543F" w:rsidRPr="008A3238" w:rsidRDefault="00CB543F" w:rsidP="00CB543F">
            <w:pPr>
              <w:spacing w:after="0"/>
              <w:rPr>
                <w:lang w:eastAsia="ko-KR"/>
              </w:rPr>
            </w:pPr>
          </w:p>
        </w:tc>
        <w:tc>
          <w:tcPr>
            <w:tcW w:w="1276" w:type="dxa"/>
          </w:tcPr>
          <w:p w14:paraId="38A55252" w14:textId="77777777" w:rsidR="00CB543F" w:rsidRPr="008A3238" w:rsidRDefault="00CB543F" w:rsidP="00CB543F">
            <w:pPr>
              <w:spacing w:after="0"/>
              <w:rPr>
                <w:lang w:eastAsia="ko-KR"/>
              </w:rPr>
            </w:pPr>
          </w:p>
        </w:tc>
        <w:tc>
          <w:tcPr>
            <w:tcW w:w="6942" w:type="dxa"/>
          </w:tcPr>
          <w:p w14:paraId="3953D92C" w14:textId="77777777" w:rsidR="00CB543F" w:rsidRPr="008A3238" w:rsidRDefault="00CB543F" w:rsidP="00CB543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9D23B6" w:rsidP="00E61759">
      <w:pPr>
        <w:spacing w:before="240"/>
        <w:rPr>
          <w:lang w:eastAsia="ko-KR"/>
        </w:rPr>
      </w:pPr>
      <w:r w:rsidRPr="00447D7D">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pt;height:41.95pt" o:ole="">
            <v:imagedata r:id="rId13" o:title=""/>
          </v:shape>
          <o:OLEObject Type="Embed" ProgID="Visio.Drawing.15" ShapeID="_x0000_i1025" DrawAspect="Content" ObjectID="_1705954011"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ListParagraph"/>
        <w:numPr>
          <w:ilvl w:val="0"/>
          <w:numId w:val="28"/>
        </w:numPr>
        <w:rPr>
          <w:b/>
          <w:lang w:eastAsia="ko-KR"/>
        </w:rPr>
      </w:pPr>
      <w:r>
        <w:rPr>
          <w:rFonts w:hint="eastAsia"/>
          <w:b/>
          <w:lang w:eastAsia="ko-KR"/>
        </w:rPr>
        <w:t>New LCID value</w:t>
      </w:r>
    </w:p>
    <w:p w14:paraId="09E8C748" w14:textId="03C91B5B" w:rsidR="0059145C" w:rsidRDefault="00864A32" w:rsidP="0059145C">
      <w:pPr>
        <w:pStyle w:val="ListParagraph"/>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ListParagraph"/>
        <w:numPr>
          <w:ilvl w:val="0"/>
          <w:numId w:val="28"/>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77777777" w:rsidR="0059145C" w:rsidRDefault="0059145C" w:rsidP="00601D54">
            <w:pPr>
              <w:spacing w:after="0"/>
              <w:rPr>
                <w:lang w:eastAsia="ko-KR"/>
              </w:rPr>
            </w:pPr>
          </w:p>
        </w:tc>
        <w:tc>
          <w:tcPr>
            <w:tcW w:w="1276" w:type="dxa"/>
          </w:tcPr>
          <w:p w14:paraId="6F9B505B" w14:textId="77777777" w:rsidR="0059145C" w:rsidRDefault="0059145C" w:rsidP="00601D54">
            <w:pPr>
              <w:spacing w:after="0"/>
              <w:rPr>
                <w:lang w:eastAsia="ko-KR"/>
              </w:rPr>
            </w:pPr>
          </w:p>
        </w:tc>
        <w:tc>
          <w:tcPr>
            <w:tcW w:w="6942" w:type="dxa"/>
          </w:tcPr>
          <w:p w14:paraId="346699DC" w14:textId="77777777" w:rsidR="0059145C" w:rsidRDefault="0059145C" w:rsidP="00601D54">
            <w:pPr>
              <w:spacing w:after="0"/>
              <w:rPr>
                <w:lang w:eastAsia="ko-KR"/>
              </w:rPr>
            </w:pPr>
          </w:p>
        </w:tc>
      </w:tr>
      <w:tr w:rsidR="0059145C" w14:paraId="473484C0" w14:textId="77777777" w:rsidTr="00601D54">
        <w:tc>
          <w:tcPr>
            <w:tcW w:w="1413" w:type="dxa"/>
          </w:tcPr>
          <w:p w14:paraId="538E8A8B" w14:textId="77777777" w:rsidR="0059145C" w:rsidRDefault="0059145C" w:rsidP="00601D54">
            <w:pPr>
              <w:spacing w:after="0"/>
              <w:rPr>
                <w:lang w:eastAsia="ko-KR"/>
              </w:rPr>
            </w:pPr>
          </w:p>
        </w:tc>
        <w:tc>
          <w:tcPr>
            <w:tcW w:w="1276" w:type="dxa"/>
          </w:tcPr>
          <w:p w14:paraId="1E65DF2C" w14:textId="77777777" w:rsidR="0059145C" w:rsidRDefault="0059145C" w:rsidP="00601D54">
            <w:pPr>
              <w:spacing w:after="0"/>
              <w:rPr>
                <w:lang w:eastAsia="ko-KR"/>
              </w:rPr>
            </w:pPr>
          </w:p>
        </w:tc>
        <w:tc>
          <w:tcPr>
            <w:tcW w:w="6942" w:type="dxa"/>
          </w:tcPr>
          <w:p w14:paraId="452F6B4F" w14:textId="77777777" w:rsidR="0059145C" w:rsidRDefault="0059145C" w:rsidP="00601D54">
            <w:pPr>
              <w:spacing w:after="0"/>
              <w:rPr>
                <w:lang w:eastAsia="ko-KR"/>
              </w:rPr>
            </w:pPr>
          </w:p>
        </w:tc>
      </w:tr>
      <w:tr w:rsidR="0059145C" w14:paraId="53C4DF3A" w14:textId="77777777" w:rsidTr="00601D54">
        <w:tc>
          <w:tcPr>
            <w:tcW w:w="1413" w:type="dxa"/>
          </w:tcPr>
          <w:p w14:paraId="44D5856D" w14:textId="77777777" w:rsidR="0059145C" w:rsidRDefault="0059145C" w:rsidP="00601D54">
            <w:pPr>
              <w:spacing w:after="0"/>
              <w:rPr>
                <w:lang w:eastAsia="ko-KR"/>
              </w:rPr>
            </w:pPr>
          </w:p>
        </w:tc>
        <w:tc>
          <w:tcPr>
            <w:tcW w:w="1276" w:type="dxa"/>
          </w:tcPr>
          <w:p w14:paraId="4E6C91F8" w14:textId="77777777" w:rsidR="0059145C" w:rsidRDefault="0059145C" w:rsidP="00601D54">
            <w:pPr>
              <w:spacing w:after="0"/>
              <w:rPr>
                <w:lang w:eastAsia="ko-KR"/>
              </w:rPr>
            </w:pPr>
          </w:p>
        </w:tc>
        <w:tc>
          <w:tcPr>
            <w:tcW w:w="6942" w:type="dxa"/>
          </w:tcPr>
          <w:p w14:paraId="3628BC19" w14:textId="77777777" w:rsidR="0059145C" w:rsidRDefault="0059145C" w:rsidP="00601D54">
            <w:pPr>
              <w:spacing w:after="0"/>
              <w:rPr>
                <w:lang w:eastAsia="ko-KR"/>
              </w:rPr>
            </w:pPr>
          </w:p>
        </w:tc>
      </w:tr>
      <w:tr w:rsidR="0059145C" w14:paraId="77EE3753" w14:textId="77777777" w:rsidTr="00601D54">
        <w:tc>
          <w:tcPr>
            <w:tcW w:w="1413" w:type="dxa"/>
          </w:tcPr>
          <w:p w14:paraId="42B48D3C" w14:textId="77777777" w:rsidR="0059145C" w:rsidRDefault="0059145C" w:rsidP="00601D54">
            <w:pPr>
              <w:spacing w:after="0"/>
              <w:rPr>
                <w:lang w:eastAsia="ko-KR"/>
              </w:rPr>
            </w:pPr>
          </w:p>
        </w:tc>
        <w:tc>
          <w:tcPr>
            <w:tcW w:w="1276" w:type="dxa"/>
          </w:tcPr>
          <w:p w14:paraId="239B167B" w14:textId="77777777" w:rsidR="0059145C" w:rsidRDefault="0059145C" w:rsidP="00601D54">
            <w:pPr>
              <w:spacing w:after="0"/>
              <w:rPr>
                <w:lang w:eastAsia="ko-KR"/>
              </w:rPr>
            </w:pPr>
          </w:p>
        </w:tc>
        <w:tc>
          <w:tcPr>
            <w:tcW w:w="6942" w:type="dxa"/>
          </w:tcPr>
          <w:p w14:paraId="0FBA44CD" w14:textId="77777777" w:rsidR="0059145C" w:rsidRDefault="0059145C" w:rsidP="00601D54">
            <w:pPr>
              <w:spacing w:after="0"/>
              <w:rPr>
                <w:lang w:eastAsia="ko-KR"/>
              </w:rPr>
            </w:pPr>
          </w:p>
        </w:tc>
      </w:tr>
      <w:tr w:rsidR="0059145C" w14:paraId="090A77FF" w14:textId="77777777" w:rsidTr="00601D54">
        <w:tc>
          <w:tcPr>
            <w:tcW w:w="1413" w:type="dxa"/>
          </w:tcPr>
          <w:p w14:paraId="08CD569A" w14:textId="77777777" w:rsidR="0059145C" w:rsidRDefault="0059145C" w:rsidP="00601D54">
            <w:pPr>
              <w:spacing w:after="0"/>
              <w:rPr>
                <w:lang w:eastAsia="ko-KR"/>
              </w:rPr>
            </w:pPr>
          </w:p>
        </w:tc>
        <w:tc>
          <w:tcPr>
            <w:tcW w:w="1276" w:type="dxa"/>
          </w:tcPr>
          <w:p w14:paraId="488017B4" w14:textId="77777777" w:rsidR="0059145C" w:rsidRDefault="0059145C" w:rsidP="00601D54">
            <w:pPr>
              <w:spacing w:after="0"/>
              <w:rPr>
                <w:lang w:eastAsia="ko-KR"/>
              </w:rPr>
            </w:pPr>
          </w:p>
        </w:tc>
        <w:tc>
          <w:tcPr>
            <w:tcW w:w="6942" w:type="dxa"/>
          </w:tcPr>
          <w:p w14:paraId="751A3259" w14:textId="77777777" w:rsidR="0059145C" w:rsidRDefault="0059145C" w:rsidP="00601D54">
            <w:pPr>
              <w:spacing w:after="0"/>
              <w:rPr>
                <w:lang w:eastAsia="ko-KR"/>
              </w:rPr>
            </w:pPr>
          </w:p>
        </w:tc>
      </w:tr>
      <w:tr w:rsidR="0059145C" w14:paraId="78EAC5AE" w14:textId="77777777" w:rsidTr="00601D54">
        <w:tc>
          <w:tcPr>
            <w:tcW w:w="1413" w:type="dxa"/>
          </w:tcPr>
          <w:p w14:paraId="71AA2842" w14:textId="77777777" w:rsidR="0059145C" w:rsidRDefault="0059145C" w:rsidP="00601D54">
            <w:pPr>
              <w:spacing w:after="0"/>
              <w:rPr>
                <w:lang w:eastAsia="ko-KR"/>
              </w:rPr>
            </w:pPr>
          </w:p>
        </w:tc>
        <w:tc>
          <w:tcPr>
            <w:tcW w:w="1276" w:type="dxa"/>
          </w:tcPr>
          <w:p w14:paraId="27D755C7" w14:textId="77777777" w:rsidR="0059145C" w:rsidRDefault="0059145C" w:rsidP="00601D54">
            <w:pPr>
              <w:spacing w:after="0"/>
              <w:rPr>
                <w:lang w:eastAsia="ko-KR"/>
              </w:rPr>
            </w:pPr>
          </w:p>
        </w:tc>
        <w:tc>
          <w:tcPr>
            <w:tcW w:w="6942" w:type="dxa"/>
          </w:tcPr>
          <w:p w14:paraId="0B02790E" w14:textId="77777777" w:rsidR="0059145C" w:rsidRDefault="0059145C" w:rsidP="00601D54">
            <w:pPr>
              <w:spacing w:after="0"/>
              <w:rPr>
                <w:lang w:eastAsia="ko-KR"/>
              </w:rPr>
            </w:pPr>
          </w:p>
        </w:tc>
      </w:tr>
      <w:tr w:rsidR="0059145C" w14:paraId="20B1F473" w14:textId="77777777" w:rsidTr="00601D54">
        <w:tc>
          <w:tcPr>
            <w:tcW w:w="1413" w:type="dxa"/>
          </w:tcPr>
          <w:p w14:paraId="61AE9BDF" w14:textId="77777777" w:rsidR="0059145C" w:rsidRDefault="0059145C" w:rsidP="00601D54">
            <w:pPr>
              <w:spacing w:after="0"/>
              <w:rPr>
                <w:lang w:eastAsia="ko-KR"/>
              </w:rPr>
            </w:pPr>
          </w:p>
        </w:tc>
        <w:tc>
          <w:tcPr>
            <w:tcW w:w="1276" w:type="dxa"/>
          </w:tcPr>
          <w:p w14:paraId="029E9700" w14:textId="77777777" w:rsidR="0059145C" w:rsidRDefault="0059145C" w:rsidP="00601D54">
            <w:pPr>
              <w:spacing w:after="0"/>
              <w:rPr>
                <w:lang w:eastAsia="ko-KR"/>
              </w:rPr>
            </w:pPr>
          </w:p>
        </w:tc>
        <w:tc>
          <w:tcPr>
            <w:tcW w:w="6942" w:type="dxa"/>
          </w:tcPr>
          <w:p w14:paraId="19139E70" w14:textId="77777777" w:rsidR="0059145C" w:rsidRDefault="0059145C" w:rsidP="00601D54">
            <w:pPr>
              <w:spacing w:after="0"/>
              <w:rPr>
                <w:lang w:eastAsia="ko-KR"/>
              </w:rPr>
            </w:pPr>
          </w:p>
        </w:tc>
      </w:tr>
      <w:tr w:rsidR="0059145C" w14:paraId="739E4D45" w14:textId="77777777" w:rsidTr="00601D54">
        <w:tc>
          <w:tcPr>
            <w:tcW w:w="1413" w:type="dxa"/>
          </w:tcPr>
          <w:p w14:paraId="65FBAE60" w14:textId="77777777" w:rsidR="0059145C" w:rsidRDefault="0059145C" w:rsidP="00601D54">
            <w:pPr>
              <w:spacing w:after="0"/>
              <w:rPr>
                <w:lang w:eastAsia="ko-KR"/>
              </w:rPr>
            </w:pPr>
          </w:p>
        </w:tc>
        <w:tc>
          <w:tcPr>
            <w:tcW w:w="1276" w:type="dxa"/>
          </w:tcPr>
          <w:p w14:paraId="035D8779" w14:textId="77777777" w:rsidR="0059145C" w:rsidRDefault="0059145C" w:rsidP="00601D54">
            <w:pPr>
              <w:spacing w:after="0"/>
              <w:rPr>
                <w:lang w:eastAsia="ko-KR"/>
              </w:rPr>
            </w:pPr>
          </w:p>
        </w:tc>
        <w:tc>
          <w:tcPr>
            <w:tcW w:w="6942" w:type="dxa"/>
          </w:tcPr>
          <w:p w14:paraId="3622E454" w14:textId="77777777" w:rsidR="0059145C" w:rsidRDefault="0059145C" w:rsidP="00601D54">
            <w:pPr>
              <w:spacing w:after="0"/>
              <w:rPr>
                <w:lang w:eastAsia="ko-KR"/>
              </w:rPr>
            </w:pPr>
          </w:p>
        </w:tc>
      </w:tr>
      <w:tr w:rsidR="0059145C" w14:paraId="75F540CA" w14:textId="77777777" w:rsidTr="00601D54">
        <w:tc>
          <w:tcPr>
            <w:tcW w:w="1413" w:type="dxa"/>
          </w:tcPr>
          <w:p w14:paraId="1B073958" w14:textId="77777777" w:rsidR="0059145C" w:rsidRDefault="0059145C" w:rsidP="00601D54">
            <w:pPr>
              <w:spacing w:after="0"/>
              <w:rPr>
                <w:lang w:eastAsia="ko-KR"/>
              </w:rPr>
            </w:pPr>
          </w:p>
        </w:tc>
        <w:tc>
          <w:tcPr>
            <w:tcW w:w="1276" w:type="dxa"/>
          </w:tcPr>
          <w:p w14:paraId="7F2FA062" w14:textId="77777777" w:rsidR="0059145C" w:rsidRDefault="0059145C" w:rsidP="00601D54">
            <w:pPr>
              <w:spacing w:after="0"/>
              <w:rPr>
                <w:lang w:eastAsia="ko-KR"/>
              </w:rPr>
            </w:pPr>
          </w:p>
        </w:tc>
        <w:tc>
          <w:tcPr>
            <w:tcW w:w="6942" w:type="dxa"/>
          </w:tcPr>
          <w:p w14:paraId="6128D160" w14:textId="77777777" w:rsidR="0059145C" w:rsidRDefault="0059145C" w:rsidP="00601D54">
            <w:pPr>
              <w:spacing w:after="0"/>
              <w:rPr>
                <w:lang w:eastAsia="ko-KR"/>
              </w:rPr>
            </w:pPr>
          </w:p>
        </w:tc>
      </w:tr>
      <w:tr w:rsidR="0059145C" w14:paraId="21B3EF89" w14:textId="77777777" w:rsidTr="00601D54">
        <w:tc>
          <w:tcPr>
            <w:tcW w:w="1413" w:type="dxa"/>
          </w:tcPr>
          <w:p w14:paraId="5CC37B52" w14:textId="77777777" w:rsidR="0059145C" w:rsidRDefault="0059145C" w:rsidP="00601D54">
            <w:pPr>
              <w:spacing w:after="0"/>
              <w:rPr>
                <w:lang w:eastAsia="ko-KR"/>
              </w:rPr>
            </w:pPr>
          </w:p>
        </w:tc>
        <w:tc>
          <w:tcPr>
            <w:tcW w:w="1276" w:type="dxa"/>
          </w:tcPr>
          <w:p w14:paraId="525ECF08" w14:textId="77777777" w:rsidR="0059145C" w:rsidRDefault="0059145C" w:rsidP="00601D54">
            <w:pPr>
              <w:spacing w:after="0"/>
              <w:rPr>
                <w:lang w:eastAsia="ko-KR"/>
              </w:rPr>
            </w:pPr>
          </w:p>
        </w:tc>
        <w:tc>
          <w:tcPr>
            <w:tcW w:w="6942" w:type="dxa"/>
          </w:tcPr>
          <w:p w14:paraId="1A39425F" w14:textId="77777777" w:rsidR="0059145C" w:rsidRDefault="0059145C" w:rsidP="00601D54">
            <w:pPr>
              <w:spacing w:after="0"/>
              <w:rPr>
                <w:lang w:eastAsia="ko-KR"/>
              </w:rPr>
            </w:pPr>
          </w:p>
        </w:tc>
      </w:tr>
      <w:tr w:rsidR="0059145C" w14:paraId="67F9628D" w14:textId="77777777" w:rsidTr="00601D54">
        <w:tc>
          <w:tcPr>
            <w:tcW w:w="1413" w:type="dxa"/>
          </w:tcPr>
          <w:p w14:paraId="0EF91704" w14:textId="77777777" w:rsidR="0059145C" w:rsidRDefault="0059145C" w:rsidP="00601D54">
            <w:pPr>
              <w:spacing w:after="0"/>
              <w:rPr>
                <w:lang w:eastAsia="ko-KR"/>
              </w:rPr>
            </w:pPr>
          </w:p>
        </w:tc>
        <w:tc>
          <w:tcPr>
            <w:tcW w:w="1276" w:type="dxa"/>
          </w:tcPr>
          <w:p w14:paraId="04F4A96E" w14:textId="77777777" w:rsidR="0059145C" w:rsidRDefault="0059145C" w:rsidP="00601D54">
            <w:pPr>
              <w:spacing w:after="0"/>
              <w:rPr>
                <w:lang w:eastAsia="ko-KR"/>
              </w:rPr>
            </w:pPr>
          </w:p>
        </w:tc>
        <w:tc>
          <w:tcPr>
            <w:tcW w:w="6942" w:type="dxa"/>
          </w:tcPr>
          <w:p w14:paraId="3914A48C" w14:textId="77777777" w:rsidR="0059145C" w:rsidRDefault="0059145C" w:rsidP="00601D54">
            <w:pPr>
              <w:spacing w:after="0"/>
              <w:rPr>
                <w:lang w:eastAsia="ko-KR"/>
              </w:rPr>
            </w:pPr>
          </w:p>
        </w:tc>
      </w:tr>
      <w:tr w:rsidR="0059145C" w14:paraId="746DD193" w14:textId="77777777" w:rsidTr="00601D54">
        <w:tc>
          <w:tcPr>
            <w:tcW w:w="1413" w:type="dxa"/>
          </w:tcPr>
          <w:p w14:paraId="6546B74D" w14:textId="77777777" w:rsidR="0059145C" w:rsidRDefault="0059145C" w:rsidP="00601D54">
            <w:pPr>
              <w:spacing w:after="0"/>
              <w:rPr>
                <w:lang w:eastAsia="ko-KR"/>
              </w:rPr>
            </w:pPr>
          </w:p>
        </w:tc>
        <w:tc>
          <w:tcPr>
            <w:tcW w:w="1276" w:type="dxa"/>
          </w:tcPr>
          <w:p w14:paraId="64F2FD61" w14:textId="77777777" w:rsidR="0059145C" w:rsidRDefault="0059145C" w:rsidP="00601D54">
            <w:pPr>
              <w:spacing w:after="0"/>
              <w:rPr>
                <w:lang w:eastAsia="ko-KR"/>
              </w:rPr>
            </w:pPr>
          </w:p>
        </w:tc>
        <w:tc>
          <w:tcPr>
            <w:tcW w:w="6942" w:type="dxa"/>
          </w:tcPr>
          <w:p w14:paraId="58EF6E78" w14:textId="77777777" w:rsidR="0059145C" w:rsidRDefault="0059145C" w:rsidP="00601D54">
            <w:pPr>
              <w:spacing w:after="0"/>
              <w:rPr>
                <w:lang w:eastAsia="ko-KR"/>
              </w:rPr>
            </w:pPr>
          </w:p>
        </w:tc>
      </w:tr>
      <w:tr w:rsidR="0059145C" w14:paraId="07B60995" w14:textId="77777777" w:rsidTr="00601D54">
        <w:tc>
          <w:tcPr>
            <w:tcW w:w="1413" w:type="dxa"/>
          </w:tcPr>
          <w:p w14:paraId="340DE864" w14:textId="77777777" w:rsidR="0059145C" w:rsidRDefault="0059145C" w:rsidP="00601D54">
            <w:pPr>
              <w:spacing w:after="0"/>
              <w:rPr>
                <w:lang w:eastAsia="ko-KR"/>
              </w:rPr>
            </w:pPr>
          </w:p>
        </w:tc>
        <w:tc>
          <w:tcPr>
            <w:tcW w:w="1276" w:type="dxa"/>
          </w:tcPr>
          <w:p w14:paraId="14992510" w14:textId="77777777" w:rsidR="0059145C" w:rsidRDefault="0059145C" w:rsidP="00601D54">
            <w:pPr>
              <w:spacing w:after="0"/>
              <w:rPr>
                <w:lang w:eastAsia="ko-KR"/>
              </w:rPr>
            </w:pPr>
          </w:p>
        </w:tc>
        <w:tc>
          <w:tcPr>
            <w:tcW w:w="6942" w:type="dxa"/>
          </w:tcPr>
          <w:p w14:paraId="522F9D65" w14:textId="77777777" w:rsidR="0059145C" w:rsidRDefault="0059145C" w:rsidP="00601D54">
            <w:pPr>
              <w:spacing w:after="0"/>
              <w:rPr>
                <w:lang w:eastAsia="ko-KR"/>
              </w:rPr>
            </w:pPr>
          </w:p>
        </w:tc>
      </w:tr>
      <w:tr w:rsidR="0059145C" w14:paraId="4318D887" w14:textId="77777777" w:rsidTr="00601D54">
        <w:tc>
          <w:tcPr>
            <w:tcW w:w="1413" w:type="dxa"/>
          </w:tcPr>
          <w:p w14:paraId="6D9A3D18" w14:textId="77777777" w:rsidR="0059145C" w:rsidRDefault="0059145C" w:rsidP="00601D54">
            <w:pPr>
              <w:spacing w:after="0"/>
              <w:rPr>
                <w:lang w:eastAsia="ko-KR"/>
              </w:rPr>
            </w:pPr>
          </w:p>
        </w:tc>
        <w:tc>
          <w:tcPr>
            <w:tcW w:w="1276" w:type="dxa"/>
          </w:tcPr>
          <w:p w14:paraId="5126A2C0" w14:textId="77777777" w:rsidR="0059145C" w:rsidRDefault="0059145C" w:rsidP="00601D54">
            <w:pPr>
              <w:spacing w:after="0"/>
              <w:rPr>
                <w:lang w:eastAsia="ko-KR"/>
              </w:rPr>
            </w:pPr>
          </w:p>
        </w:tc>
        <w:tc>
          <w:tcPr>
            <w:tcW w:w="6942" w:type="dxa"/>
          </w:tcPr>
          <w:p w14:paraId="523E8248" w14:textId="77777777" w:rsidR="0059145C" w:rsidRDefault="0059145C" w:rsidP="00601D54">
            <w:pPr>
              <w:spacing w:after="0"/>
              <w:rPr>
                <w:lang w:eastAsia="ko-KR"/>
              </w:rPr>
            </w:pPr>
          </w:p>
        </w:tc>
      </w:tr>
      <w:tr w:rsidR="0059145C" w14:paraId="2C75BAF2" w14:textId="77777777" w:rsidTr="00601D54">
        <w:tc>
          <w:tcPr>
            <w:tcW w:w="1413" w:type="dxa"/>
          </w:tcPr>
          <w:p w14:paraId="2B377AC0" w14:textId="77777777" w:rsidR="0059145C" w:rsidRDefault="0059145C" w:rsidP="00601D54">
            <w:pPr>
              <w:spacing w:after="0"/>
              <w:rPr>
                <w:lang w:eastAsia="ko-KR"/>
              </w:rPr>
            </w:pPr>
          </w:p>
        </w:tc>
        <w:tc>
          <w:tcPr>
            <w:tcW w:w="1276" w:type="dxa"/>
          </w:tcPr>
          <w:p w14:paraId="0A6CEB13" w14:textId="77777777" w:rsidR="0059145C" w:rsidRDefault="0059145C" w:rsidP="00601D54">
            <w:pPr>
              <w:spacing w:after="0"/>
              <w:rPr>
                <w:lang w:eastAsia="ko-KR"/>
              </w:rPr>
            </w:pPr>
          </w:p>
        </w:tc>
        <w:tc>
          <w:tcPr>
            <w:tcW w:w="6942" w:type="dxa"/>
          </w:tcPr>
          <w:p w14:paraId="0F82EAC8" w14:textId="77777777" w:rsidR="0059145C" w:rsidRDefault="0059145C" w:rsidP="00601D54">
            <w:pPr>
              <w:spacing w:after="0"/>
              <w:rPr>
                <w:lang w:eastAsia="ko-KR"/>
              </w:rPr>
            </w:pPr>
          </w:p>
        </w:tc>
      </w:tr>
      <w:tr w:rsidR="0059145C" w14:paraId="3827028E" w14:textId="77777777" w:rsidTr="00601D54">
        <w:tc>
          <w:tcPr>
            <w:tcW w:w="1413" w:type="dxa"/>
          </w:tcPr>
          <w:p w14:paraId="3B91A9E9" w14:textId="77777777" w:rsidR="0059145C" w:rsidRDefault="0059145C" w:rsidP="00601D54">
            <w:pPr>
              <w:spacing w:after="0"/>
              <w:rPr>
                <w:lang w:eastAsia="ko-KR"/>
              </w:rPr>
            </w:pPr>
          </w:p>
        </w:tc>
        <w:tc>
          <w:tcPr>
            <w:tcW w:w="1276" w:type="dxa"/>
          </w:tcPr>
          <w:p w14:paraId="5E301ADF" w14:textId="77777777" w:rsidR="0059145C" w:rsidRDefault="0059145C" w:rsidP="00601D54">
            <w:pPr>
              <w:spacing w:after="0"/>
              <w:rPr>
                <w:lang w:eastAsia="ko-KR"/>
              </w:rPr>
            </w:pPr>
          </w:p>
        </w:tc>
        <w:tc>
          <w:tcPr>
            <w:tcW w:w="6942" w:type="dxa"/>
          </w:tcPr>
          <w:p w14:paraId="7683C4EF" w14:textId="162CEA92" w:rsidR="0059145C" w:rsidRDefault="0059145C" w:rsidP="00601D54">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ListParagraph"/>
        <w:numPr>
          <w:ilvl w:val="0"/>
          <w:numId w:val="30"/>
        </w:numPr>
        <w:rPr>
          <w:lang w:eastAsia="ko-KR"/>
        </w:rPr>
      </w:pPr>
      <w:r>
        <w:rPr>
          <w:lang w:eastAsia="ko-KR"/>
        </w:rPr>
        <w:t>Support Short DRX</w:t>
      </w:r>
    </w:p>
    <w:p w14:paraId="1B4F3081" w14:textId="5CE67362" w:rsidR="00315E5D" w:rsidRDefault="00315E5D" w:rsidP="00315E5D">
      <w:pPr>
        <w:pStyle w:val="ListParagraph"/>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ListParagraph"/>
        <w:numPr>
          <w:ilvl w:val="1"/>
          <w:numId w:val="30"/>
        </w:numPr>
        <w:rPr>
          <w:lang w:eastAsia="ko-KR"/>
        </w:rPr>
      </w:pPr>
      <w:r>
        <w:rPr>
          <w:lang w:eastAsia="ko-KR"/>
        </w:rPr>
        <w:t>It could be NW flexibility to optionally configure.</w:t>
      </w:r>
    </w:p>
    <w:p w14:paraId="6F330BA5" w14:textId="4BE1F08B" w:rsidR="00315E5D" w:rsidRDefault="00315E5D" w:rsidP="00315E5D">
      <w:pPr>
        <w:pStyle w:val="ListParagraph"/>
        <w:numPr>
          <w:ilvl w:val="0"/>
          <w:numId w:val="30"/>
        </w:numPr>
        <w:rPr>
          <w:lang w:eastAsia="ko-KR"/>
        </w:rPr>
      </w:pPr>
      <w:r>
        <w:rPr>
          <w:lang w:eastAsia="ko-KR"/>
        </w:rPr>
        <w:t>Not support Short DRX</w:t>
      </w:r>
    </w:p>
    <w:p w14:paraId="1452ABBC" w14:textId="5A600F6D" w:rsidR="00315E5D" w:rsidRDefault="00315E5D" w:rsidP="00315E5D">
      <w:pPr>
        <w:pStyle w:val="ListParagraph"/>
        <w:numPr>
          <w:ilvl w:val="1"/>
          <w:numId w:val="30"/>
        </w:numPr>
        <w:rPr>
          <w:lang w:eastAsia="ko-KR"/>
        </w:rPr>
      </w:pPr>
      <w:r>
        <w:rPr>
          <w:lang w:eastAsia="ko-KR"/>
        </w:rPr>
        <w:lastRenderedPageBreak/>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ListParagraph"/>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ListParagraph"/>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ListParagraph"/>
        <w:numPr>
          <w:ilvl w:val="0"/>
          <w:numId w:val="31"/>
        </w:numPr>
        <w:rPr>
          <w:b/>
          <w:lang w:eastAsia="ko-KR"/>
        </w:rPr>
      </w:pPr>
      <w:r>
        <w:rPr>
          <w:b/>
          <w:lang w:eastAsia="ko-KR"/>
        </w:rPr>
        <w:t>Yes</w:t>
      </w:r>
    </w:p>
    <w:p w14:paraId="0143A520" w14:textId="5CBBE809" w:rsidR="009124A3" w:rsidRPr="00DF78AB" w:rsidRDefault="009124A3" w:rsidP="00FB4941">
      <w:pPr>
        <w:pStyle w:val="ListParagraph"/>
        <w:numPr>
          <w:ilvl w:val="0"/>
          <w:numId w:val="31"/>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77777777" w:rsidR="00FB4941" w:rsidRDefault="00FB4941" w:rsidP="00601D54">
            <w:pPr>
              <w:spacing w:after="0"/>
              <w:rPr>
                <w:lang w:eastAsia="ko-KR"/>
              </w:rPr>
            </w:pPr>
          </w:p>
        </w:tc>
        <w:tc>
          <w:tcPr>
            <w:tcW w:w="1276" w:type="dxa"/>
          </w:tcPr>
          <w:p w14:paraId="5105E8A4" w14:textId="77777777" w:rsidR="00FB4941" w:rsidRDefault="00FB4941" w:rsidP="00601D54">
            <w:pPr>
              <w:spacing w:after="0"/>
              <w:rPr>
                <w:lang w:eastAsia="ko-KR"/>
              </w:rPr>
            </w:pPr>
          </w:p>
        </w:tc>
        <w:tc>
          <w:tcPr>
            <w:tcW w:w="6942" w:type="dxa"/>
          </w:tcPr>
          <w:p w14:paraId="6ABABFC1" w14:textId="77777777" w:rsidR="00FB4941" w:rsidRDefault="00FB4941" w:rsidP="00601D54">
            <w:pPr>
              <w:spacing w:after="0"/>
              <w:rPr>
                <w:lang w:eastAsia="ko-KR"/>
              </w:rPr>
            </w:pPr>
          </w:p>
        </w:tc>
      </w:tr>
      <w:tr w:rsidR="00FB4941" w14:paraId="4A4A8E27" w14:textId="77777777" w:rsidTr="00601D54">
        <w:tc>
          <w:tcPr>
            <w:tcW w:w="1413" w:type="dxa"/>
          </w:tcPr>
          <w:p w14:paraId="5E2711CC" w14:textId="77777777" w:rsidR="00FB4941" w:rsidRDefault="00FB4941" w:rsidP="00601D54">
            <w:pPr>
              <w:spacing w:after="0"/>
              <w:rPr>
                <w:lang w:eastAsia="ko-KR"/>
              </w:rPr>
            </w:pPr>
          </w:p>
        </w:tc>
        <w:tc>
          <w:tcPr>
            <w:tcW w:w="1276" w:type="dxa"/>
          </w:tcPr>
          <w:p w14:paraId="1BE29AAD" w14:textId="77777777" w:rsidR="00FB4941" w:rsidRDefault="00FB4941" w:rsidP="00601D54">
            <w:pPr>
              <w:spacing w:after="0"/>
              <w:rPr>
                <w:lang w:eastAsia="ko-KR"/>
              </w:rPr>
            </w:pPr>
          </w:p>
        </w:tc>
        <w:tc>
          <w:tcPr>
            <w:tcW w:w="6942" w:type="dxa"/>
          </w:tcPr>
          <w:p w14:paraId="5F5490F9" w14:textId="77777777" w:rsidR="00FB4941" w:rsidRDefault="00FB4941" w:rsidP="00601D54">
            <w:pPr>
              <w:spacing w:after="0"/>
              <w:rPr>
                <w:lang w:eastAsia="ko-KR"/>
              </w:rPr>
            </w:pPr>
          </w:p>
        </w:tc>
      </w:tr>
      <w:tr w:rsidR="00FB4941" w14:paraId="2A55AB88" w14:textId="77777777" w:rsidTr="00601D54">
        <w:tc>
          <w:tcPr>
            <w:tcW w:w="1413" w:type="dxa"/>
          </w:tcPr>
          <w:p w14:paraId="293C4503" w14:textId="77777777" w:rsidR="00FB4941" w:rsidRDefault="00FB4941" w:rsidP="00601D54">
            <w:pPr>
              <w:spacing w:after="0"/>
              <w:rPr>
                <w:lang w:eastAsia="ko-KR"/>
              </w:rPr>
            </w:pPr>
          </w:p>
        </w:tc>
        <w:tc>
          <w:tcPr>
            <w:tcW w:w="1276" w:type="dxa"/>
          </w:tcPr>
          <w:p w14:paraId="08304B93" w14:textId="77777777" w:rsidR="00FB4941" w:rsidRDefault="00FB4941" w:rsidP="00601D54">
            <w:pPr>
              <w:spacing w:after="0"/>
              <w:rPr>
                <w:lang w:eastAsia="ko-KR"/>
              </w:rPr>
            </w:pPr>
          </w:p>
        </w:tc>
        <w:tc>
          <w:tcPr>
            <w:tcW w:w="6942" w:type="dxa"/>
          </w:tcPr>
          <w:p w14:paraId="3FD004D1" w14:textId="77777777" w:rsidR="00FB4941" w:rsidRDefault="00FB4941" w:rsidP="00601D54">
            <w:pPr>
              <w:spacing w:after="0"/>
              <w:rPr>
                <w:lang w:eastAsia="ko-KR"/>
              </w:rPr>
            </w:pPr>
          </w:p>
        </w:tc>
      </w:tr>
      <w:tr w:rsidR="00FB4941" w14:paraId="6EA7AEB8" w14:textId="77777777" w:rsidTr="00601D54">
        <w:tc>
          <w:tcPr>
            <w:tcW w:w="1413" w:type="dxa"/>
          </w:tcPr>
          <w:p w14:paraId="33A23F92" w14:textId="77777777" w:rsidR="00FB4941" w:rsidRDefault="00FB4941" w:rsidP="00601D54">
            <w:pPr>
              <w:spacing w:after="0"/>
              <w:rPr>
                <w:lang w:eastAsia="ko-KR"/>
              </w:rPr>
            </w:pPr>
          </w:p>
        </w:tc>
        <w:tc>
          <w:tcPr>
            <w:tcW w:w="1276" w:type="dxa"/>
          </w:tcPr>
          <w:p w14:paraId="726DA299" w14:textId="77777777" w:rsidR="00FB4941" w:rsidRDefault="00FB4941" w:rsidP="00601D54">
            <w:pPr>
              <w:spacing w:after="0"/>
              <w:rPr>
                <w:lang w:eastAsia="ko-KR"/>
              </w:rPr>
            </w:pPr>
          </w:p>
        </w:tc>
        <w:tc>
          <w:tcPr>
            <w:tcW w:w="6942" w:type="dxa"/>
          </w:tcPr>
          <w:p w14:paraId="7303AA43" w14:textId="77777777" w:rsidR="00FB4941" w:rsidRDefault="00FB4941" w:rsidP="00601D54">
            <w:pPr>
              <w:spacing w:after="0"/>
              <w:rPr>
                <w:lang w:eastAsia="ko-KR"/>
              </w:rPr>
            </w:pPr>
          </w:p>
        </w:tc>
      </w:tr>
      <w:tr w:rsidR="00FB4941" w14:paraId="7D021E68" w14:textId="77777777" w:rsidTr="00601D54">
        <w:tc>
          <w:tcPr>
            <w:tcW w:w="1413" w:type="dxa"/>
          </w:tcPr>
          <w:p w14:paraId="31E6B5B7" w14:textId="77777777" w:rsidR="00FB4941" w:rsidRDefault="00FB4941" w:rsidP="00601D54">
            <w:pPr>
              <w:spacing w:after="0"/>
              <w:rPr>
                <w:lang w:eastAsia="ko-KR"/>
              </w:rPr>
            </w:pPr>
          </w:p>
        </w:tc>
        <w:tc>
          <w:tcPr>
            <w:tcW w:w="1276" w:type="dxa"/>
          </w:tcPr>
          <w:p w14:paraId="7AD60478" w14:textId="77777777" w:rsidR="00FB4941" w:rsidRDefault="00FB4941" w:rsidP="00601D54">
            <w:pPr>
              <w:spacing w:after="0"/>
              <w:rPr>
                <w:lang w:eastAsia="ko-KR"/>
              </w:rPr>
            </w:pPr>
          </w:p>
        </w:tc>
        <w:tc>
          <w:tcPr>
            <w:tcW w:w="6942" w:type="dxa"/>
          </w:tcPr>
          <w:p w14:paraId="7F766B5F" w14:textId="77777777" w:rsidR="00FB4941" w:rsidRDefault="00FB4941" w:rsidP="00601D54">
            <w:pPr>
              <w:spacing w:after="0"/>
              <w:rPr>
                <w:lang w:eastAsia="ko-KR"/>
              </w:rPr>
            </w:pPr>
          </w:p>
        </w:tc>
      </w:tr>
      <w:tr w:rsidR="00FB4941" w14:paraId="62C4937A" w14:textId="77777777" w:rsidTr="00601D54">
        <w:tc>
          <w:tcPr>
            <w:tcW w:w="1413" w:type="dxa"/>
          </w:tcPr>
          <w:p w14:paraId="55558892" w14:textId="77777777" w:rsidR="00FB4941" w:rsidRDefault="00FB4941" w:rsidP="00601D54">
            <w:pPr>
              <w:spacing w:after="0"/>
              <w:rPr>
                <w:lang w:eastAsia="ko-KR"/>
              </w:rPr>
            </w:pPr>
          </w:p>
        </w:tc>
        <w:tc>
          <w:tcPr>
            <w:tcW w:w="1276" w:type="dxa"/>
          </w:tcPr>
          <w:p w14:paraId="4D652E91" w14:textId="77777777" w:rsidR="00FB4941" w:rsidRDefault="00FB4941" w:rsidP="00601D54">
            <w:pPr>
              <w:spacing w:after="0"/>
              <w:rPr>
                <w:lang w:eastAsia="ko-KR"/>
              </w:rPr>
            </w:pPr>
          </w:p>
        </w:tc>
        <w:tc>
          <w:tcPr>
            <w:tcW w:w="6942" w:type="dxa"/>
          </w:tcPr>
          <w:p w14:paraId="3DB84F3C" w14:textId="77777777" w:rsidR="00FB4941" w:rsidRDefault="00FB4941" w:rsidP="00601D54">
            <w:pPr>
              <w:spacing w:after="0"/>
              <w:rPr>
                <w:lang w:eastAsia="ko-KR"/>
              </w:rPr>
            </w:pPr>
          </w:p>
        </w:tc>
      </w:tr>
      <w:tr w:rsidR="00FB4941" w14:paraId="52945876" w14:textId="77777777" w:rsidTr="00601D54">
        <w:tc>
          <w:tcPr>
            <w:tcW w:w="1413" w:type="dxa"/>
          </w:tcPr>
          <w:p w14:paraId="2A5A91A1" w14:textId="77777777" w:rsidR="00FB4941" w:rsidRDefault="00FB4941" w:rsidP="00601D54">
            <w:pPr>
              <w:spacing w:after="0"/>
              <w:rPr>
                <w:lang w:eastAsia="ko-KR"/>
              </w:rPr>
            </w:pPr>
          </w:p>
        </w:tc>
        <w:tc>
          <w:tcPr>
            <w:tcW w:w="1276" w:type="dxa"/>
          </w:tcPr>
          <w:p w14:paraId="6F918CF3" w14:textId="77777777" w:rsidR="00FB4941" w:rsidRDefault="00FB4941" w:rsidP="00601D54">
            <w:pPr>
              <w:spacing w:after="0"/>
              <w:rPr>
                <w:lang w:eastAsia="ko-KR"/>
              </w:rPr>
            </w:pPr>
          </w:p>
        </w:tc>
        <w:tc>
          <w:tcPr>
            <w:tcW w:w="6942" w:type="dxa"/>
          </w:tcPr>
          <w:p w14:paraId="3DD940B6" w14:textId="77777777" w:rsidR="00FB4941" w:rsidRDefault="00FB4941" w:rsidP="00601D54">
            <w:pPr>
              <w:spacing w:after="0"/>
              <w:rPr>
                <w:lang w:eastAsia="ko-KR"/>
              </w:rPr>
            </w:pPr>
          </w:p>
        </w:tc>
      </w:tr>
      <w:tr w:rsidR="00FB4941" w14:paraId="185E17D2" w14:textId="77777777" w:rsidTr="00601D54">
        <w:tc>
          <w:tcPr>
            <w:tcW w:w="1413" w:type="dxa"/>
          </w:tcPr>
          <w:p w14:paraId="2012989C" w14:textId="77777777" w:rsidR="00FB4941" w:rsidRDefault="00FB4941" w:rsidP="00601D54">
            <w:pPr>
              <w:spacing w:after="0"/>
              <w:rPr>
                <w:lang w:eastAsia="ko-KR"/>
              </w:rPr>
            </w:pPr>
          </w:p>
        </w:tc>
        <w:tc>
          <w:tcPr>
            <w:tcW w:w="1276" w:type="dxa"/>
          </w:tcPr>
          <w:p w14:paraId="0475682D" w14:textId="77777777" w:rsidR="00FB4941" w:rsidRDefault="00FB4941" w:rsidP="00601D54">
            <w:pPr>
              <w:spacing w:after="0"/>
              <w:rPr>
                <w:lang w:eastAsia="ko-KR"/>
              </w:rPr>
            </w:pPr>
          </w:p>
        </w:tc>
        <w:tc>
          <w:tcPr>
            <w:tcW w:w="6942" w:type="dxa"/>
          </w:tcPr>
          <w:p w14:paraId="272A2F1C" w14:textId="77777777" w:rsidR="00FB4941" w:rsidRDefault="00FB4941" w:rsidP="00601D54">
            <w:pPr>
              <w:spacing w:after="0"/>
              <w:rPr>
                <w:lang w:eastAsia="ko-KR"/>
              </w:rPr>
            </w:pPr>
          </w:p>
        </w:tc>
      </w:tr>
      <w:tr w:rsidR="00FB4941" w14:paraId="1137F199" w14:textId="77777777" w:rsidTr="00601D54">
        <w:tc>
          <w:tcPr>
            <w:tcW w:w="1413" w:type="dxa"/>
          </w:tcPr>
          <w:p w14:paraId="6CC4942D" w14:textId="77777777" w:rsidR="00FB4941" w:rsidRDefault="00FB4941" w:rsidP="00601D54">
            <w:pPr>
              <w:spacing w:after="0"/>
              <w:rPr>
                <w:lang w:eastAsia="ko-KR"/>
              </w:rPr>
            </w:pPr>
          </w:p>
        </w:tc>
        <w:tc>
          <w:tcPr>
            <w:tcW w:w="1276" w:type="dxa"/>
          </w:tcPr>
          <w:p w14:paraId="4C7567BA" w14:textId="77777777" w:rsidR="00FB4941" w:rsidRDefault="00FB4941" w:rsidP="00601D54">
            <w:pPr>
              <w:spacing w:after="0"/>
              <w:rPr>
                <w:lang w:eastAsia="ko-KR"/>
              </w:rPr>
            </w:pPr>
          </w:p>
        </w:tc>
        <w:tc>
          <w:tcPr>
            <w:tcW w:w="6942" w:type="dxa"/>
          </w:tcPr>
          <w:p w14:paraId="4F191B44" w14:textId="77777777" w:rsidR="00FB4941" w:rsidRDefault="00FB4941" w:rsidP="00601D54">
            <w:pPr>
              <w:spacing w:after="0"/>
              <w:rPr>
                <w:lang w:eastAsia="ko-KR"/>
              </w:rPr>
            </w:pPr>
          </w:p>
        </w:tc>
      </w:tr>
      <w:tr w:rsidR="00FB4941" w14:paraId="7601E39F" w14:textId="77777777" w:rsidTr="00601D54">
        <w:tc>
          <w:tcPr>
            <w:tcW w:w="1413" w:type="dxa"/>
          </w:tcPr>
          <w:p w14:paraId="2A3C31A8" w14:textId="77777777" w:rsidR="00FB4941" w:rsidRDefault="00FB4941" w:rsidP="00601D54">
            <w:pPr>
              <w:spacing w:after="0"/>
              <w:rPr>
                <w:lang w:eastAsia="ko-KR"/>
              </w:rPr>
            </w:pPr>
          </w:p>
        </w:tc>
        <w:tc>
          <w:tcPr>
            <w:tcW w:w="1276" w:type="dxa"/>
          </w:tcPr>
          <w:p w14:paraId="6249C0E9" w14:textId="77777777" w:rsidR="00FB4941" w:rsidRDefault="00FB4941" w:rsidP="00601D54">
            <w:pPr>
              <w:spacing w:after="0"/>
              <w:rPr>
                <w:lang w:eastAsia="ko-KR"/>
              </w:rPr>
            </w:pPr>
          </w:p>
        </w:tc>
        <w:tc>
          <w:tcPr>
            <w:tcW w:w="6942" w:type="dxa"/>
          </w:tcPr>
          <w:p w14:paraId="427AA467" w14:textId="77777777" w:rsidR="00FB4941" w:rsidRDefault="00FB4941" w:rsidP="00601D54">
            <w:pPr>
              <w:spacing w:after="0"/>
              <w:rPr>
                <w:lang w:eastAsia="ko-KR"/>
              </w:rPr>
            </w:pPr>
          </w:p>
        </w:tc>
      </w:tr>
      <w:tr w:rsidR="00FB4941" w14:paraId="52CD6BD6" w14:textId="77777777" w:rsidTr="00601D54">
        <w:tc>
          <w:tcPr>
            <w:tcW w:w="1413" w:type="dxa"/>
          </w:tcPr>
          <w:p w14:paraId="418653A8" w14:textId="77777777" w:rsidR="00FB4941" w:rsidRDefault="00FB4941" w:rsidP="00601D54">
            <w:pPr>
              <w:spacing w:after="0"/>
              <w:rPr>
                <w:lang w:eastAsia="ko-KR"/>
              </w:rPr>
            </w:pPr>
          </w:p>
        </w:tc>
        <w:tc>
          <w:tcPr>
            <w:tcW w:w="1276" w:type="dxa"/>
          </w:tcPr>
          <w:p w14:paraId="59442879" w14:textId="77777777" w:rsidR="00FB4941" w:rsidRDefault="00FB4941" w:rsidP="00601D54">
            <w:pPr>
              <w:spacing w:after="0"/>
              <w:rPr>
                <w:lang w:eastAsia="ko-KR"/>
              </w:rPr>
            </w:pPr>
          </w:p>
        </w:tc>
        <w:tc>
          <w:tcPr>
            <w:tcW w:w="6942" w:type="dxa"/>
          </w:tcPr>
          <w:p w14:paraId="26D19EFF" w14:textId="77777777" w:rsidR="00FB4941" w:rsidRDefault="00FB4941" w:rsidP="00601D54">
            <w:pPr>
              <w:spacing w:after="0"/>
              <w:rPr>
                <w:lang w:eastAsia="ko-KR"/>
              </w:rPr>
            </w:pPr>
          </w:p>
        </w:tc>
      </w:tr>
      <w:tr w:rsidR="00FB4941" w14:paraId="33C5A7E7" w14:textId="77777777" w:rsidTr="00601D54">
        <w:tc>
          <w:tcPr>
            <w:tcW w:w="1413" w:type="dxa"/>
          </w:tcPr>
          <w:p w14:paraId="2DAECA5C" w14:textId="77777777" w:rsidR="00FB4941" w:rsidRDefault="00FB4941" w:rsidP="00601D54">
            <w:pPr>
              <w:spacing w:after="0"/>
              <w:rPr>
                <w:lang w:eastAsia="ko-KR"/>
              </w:rPr>
            </w:pPr>
          </w:p>
        </w:tc>
        <w:tc>
          <w:tcPr>
            <w:tcW w:w="1276" w:type="dxa"/>
          </w:tcPr>
          <w:p w14:paraId="2595E831" w14:textId="77777777" w:rsidR="00FB4941" w:rsidRDefault="00FB4941" w:rsidP="00601D54">
            <w:pPr>
              <w:spacing w:after="0"/>
              <w:rPr>
                <w:lang w:eastAsia="ko-KR"/>
              </w:rPr>
            </w:pPr>
          </w:p>
        </w:tc>
        <w:tc>
          <w:tcPr>
            <w:tcW w:w="6942" w:type="dxa"/>
          </w:tcPr>
          <w:p w14:paraId="02F95F32" w14:textId="77777777" w:rsidR="00FB4941" w:rsidRDefault="00FB4941" w:rsidP="00601D54">
            <w:pPr>
              <w:spacing w:after="0"/>
              <w:rPr>
                <w:lang w:eastAsia="ko-KR"/>
              </w:rPr>
            </w:pPr>
          </w:p>
        </w:tc>
      </w:tr>
      <w:tr w:rsidR="00FB4941" w14:paraId="0E8CBC4C" w14:textId="77777777" w:rsidTr="00601D54">
        <w:tc>
          <w:tcPr>
            <w:tcW w:w="1413" w:type="dxa"/>
          </w:tcPr>
          <w:p w14:paraId="40C71F3D" w14:textId="77777777" w:rsidR="00FB4941" w:rsidRDefault="00FB4941" w:rsidP="00601D54">
            <w:pPr>
              <w:spacing w:after="0"/>
              <w:rPr>
                <w:lang w:eastAsia="ko-KR"/>
              </w:rPr>
            </w:pPr>
          </w:p>
        </w:tc>
        <w:tc>
          <w:tcPr>
            <w:tcW w:w="1276" w:type="dxa"/>
          </w:tcPr>
          <w:p w14:paraId="32063B3B" w14:textId="77777777" w:rsidR="00FB4941" w:rsidRDefault="00FB4941" w:rsidP="00601D54">
            <w:pPr>
              <w:spacing w:after="0"/>
              <w:rPr>
                <w:lang w:eastAsia="ko-KR"/>
              </w:rPr>
            </w:pPr>
          </w:p>
        </w:tc>
        <w:tc>
          <w:tcPr>
            <w:tcW w:w="6942" w:type="dxa"/>
          </w:tcPr>
          <w:p w14:paraId="341B18A2" w14:textId="77777777" w:rsidR="00FB4941" w:rsidRDefault="00FB4941" w:rsidP="00601D54">
            <w:pPr>
              <w:spacing w:after="0"/>
              <w:rPr>
                <w:lang w:eastAsia="ko-KR"/>
              </w:rPr>
            </w:pPr>
          </w:p>
        </w:tc>
      </w:tr>
      <w:tr w:rsidR="00FB4941" w14:paraId="6301955A" w14:textId="77777777" w:rsidTr="00601D54">
        <w:tc>
          <w:tcPr>
            <w:tcW w:w="1413" w:type="dxa"/>
          </w:tcPr>
          <w:p w14:paraId="482060FD" w14:textId="77777777" w:rsidR="00FB4941" w:rsidRDefault="00FB4941" w:rsidP="00601D54">
            <w:pPr>
              <w:spacing w:after="0"/>
              <w:rPr>
                <w:lang w:eastAsia="ko-KR"/>
              </w:rPr>
            </w:pPr>
          </w:p>
        </w:tc>
        <w:tc>
          <w:tcPr>
            <w:tcW w:w="1276" w:type="dxa"/>
          </w:tcPr>
          <w:p w14:paraId="1D35984A" w14:textId="77777777" w:rsidR="00FB4941" w:rsidRDefault="00FB4941" w:rsidP="00601D54">
            <w:pPr>
              <w:spacing w:after="0"/>
              <w:rPr>
                <w:lang w:eastAsia="ko-KR"/>
              </w:rPr>
            </w:pPr>
          </w:p>
        </w:tc>
        <w:tc>
          <w:tcPr>
            <w:tcW w:w="6942" w:type="dxa"/>
          </w:tcPr>
          <w:p w14:paraId="2C200236" w14:textId="77777777" w:rsidR="00FB4941" w:rsidRDefault="00FB4941" w:rsidP="00601D54">
            <w:pPr>
              <w:spacing w:after="0"/>
              <w:rPr>
                <w:lang w:eastAsia="ko-KR"/>
              </w:rPr>
            </w:pPr>
          </w:p>
        </w:tc>
      </w:tr>
      <w:tr w:rsidR="00FB4941" w14:paraId="1E752E71" w14:textId="77777777" w:rsidTr="00601D54">
        <w:tc>
          <w:tcPr>
            <w:tcW w:w="1413" w:type="dxa"/>
          </w:tcPr>
          <w:p w14:paraId="4ECB7F54" w14:textId="77777777" w:rsidR="00FB4941" w:rsidRDefault="00FB4941" w:rsidP="00601D54">
            <w:pPr>
              <w:spacing w:after="0"/>
              <w:rPr>
                <w:lang w:eastAsia="ko-KR"/>
              </w:rPr>
            </w:pPr>
          </w:p>
        </w:tc>
        <w:tc>
          <w:tcPr>
            <w:tcW w:w="1276" w:type="dxa"/>
          </w:tcPr>
          <w:p w14:paraId="6FE086FD" w14:textId="77777777" w:rsidR="00FB4941" w:rsidRDefault="00FB4941" w:rsidP="00601D54">
            <w:pPr>
              <w:spacing w:after="0"/>
              <w:rPr>
                <w:lang w:eastAsia="ko-KR"/>
              </w:rPr>
            </w:pPr>
          </w:p>
        </w:tc>
        <w:tc>
          <w:tcPr>
            <w:tcW w:w="6942" w:type="dxa"/>
          </w:tcPr>
          <w:p w14:paraId="13A79112" w14:textId="77777777" w:rsidR="00FB4941" w:rsidRDefault="00FB4941" w:rsidP="00601D54">
            <w:pPr>
              <w:spacing w:after="0"/>
              <w:rPr>
                <w:lang w:eastAsia="ko-KR"/>
              </w:rPr>
            </w:pPr>
          </w:p>
        </w:tc>
      </w:tr>
      <w:tr w:rsidR="00FB4941" w14:paraId="55035A04" w14:textId="77777777" w:rsidTr="00601D54">
        <w:tc>
          <w:tcPr>
            <w:tcW w:w="1413" w:type="dxa"/>
          </w:tcPr>
          <w:p w14:paraId="108362CB" w14:textId="77777777" w:rsidR="00FB4941" w:rsidRDefault="00FB4941" w:rsidP="00601D54">
            <w:pPr>
              <w:spacing w:after="0"/>
              <w:rPr>
                <w:lang w:eastAsia="ko-KR"/>
              </w:rPr>
            </w:pPr>
          </w:p>
        </w:tc>
        <w:tc>
          <w:tcPr>
            <w:tcW w:w="1276" w:type="dxa"/>
          </w:tcPr>
          <w:p w14:paraId="1B71D300" w14:textId="77777777" w:rsidR="00FB4941" w:rsidRDefault="00FB4941" w:rsidP="00601D54">
            <w:pPr>
              <w:spacing w:after="0"/>
              <w:rPr>
                <w:lang w:eastAsia="ko-KR"/>
              </w:rPr>
            </w:pPr>
          </w:p>
        </w:tc>
        <w:tc>
          <w:tcPr>
            <w:tcW w:w="6942" w:type="dxa"/>
          </w:tcPr>
          <w:p w14:paraId="78B864E3" w14:textId="77777777" w:rsidR="00FB4941" w:rsidRDefault="00FB4941" w:rsidP="00601D54">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Heading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TableGri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ko-KR"/>
              </w:rPr>
              <w:tab/>
            </w:r>
            <w:r w:rsidRPr="005A11AB">
              <w:rPr>
                <w:rFonts w:eastAsia="SimSun"/>
                <w:highlight w:val="yellow"/>
                <w:lang w:eastAsia="ko-KR"/>
              </w:rPr>
              <w:t xml:space="preserve">start the </w:t>
            </w:r>
            <w:r w:rsidRPr="005A11AB">
              <w:rPr>
                <w:rFonts w:eastAsia="SimSun"/>
                <w:i/>
                <w:highlight w:val="yellow"/>
                <w:lang w:eastAsia="ko-KR"/>
              </w:rPr>
              <w:t>drx-HARQ-RTT-TimerDL-PTM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r w:rsidRPr="005A11AB">
              <w:rPr>
                <w:rFonts w:eastAsia="SimSun"/>
                <w:i/>
                <w:highlight w:val="green"/>
                <w:lang w:eastAsia="ko-KR"/>
              </w:rPr>
              <w:t>drx-RetransmissionTimerDL-PTM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r w:rsidRPr="005A11AB">
              <w:rPr>
                <w:rFonts w:eastAsia="SimSun"/>
                <w:i/>
                <w:highlight w:val="magenta"/>
                <w:lang w:eastAsia="ko-KR"/>
              </w:rPr>
              <w:t>drx-HARQ-RTT-TimerDL-PTM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lastRenderedPageBreak/>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r w:rsidRPr="005A11AB">
              <w:rPr>
                <w:rFonts w:eastAsia="SimSun"/>
                <w:i/>
                <w:highlight w:val="magenta"/>
                <w:lang w:eastAsia="en-US"/>
              </w:rPr>
              <w:t>drx-RetransmissionTimer</w:t>
            </w:r>
            <w:r w:rsidRPr="005A11AB">
              <w:rPr>
                <w:rFonts w:eastAsia="SimSun"/>
                <w:i/>
                <w:highlight w:val="magenta"/>
                <w:lang w:eastAsia="ko-KR"/>
              </w:rPr>
              <w:t>DL-PTM</w:t>
            </w:r>
            <w:r w:rsidRPr="005A11AB">
              <w:rPr>
                <w:rFonts w:eastAsia="SimSun"/>
                <w:highlight w:val="magenta"/>
                <w:lang w:eastAsia="en-US"/>
              </w:rPr>
              <w:t xml:space="preserve"> for the corresponding HARQ process in the first symbol after the expiry of </w:t>
            </w:r>
            <w:r w:rsidRPr="005A11AB">
              <w:rPr>
                <w:rFonts w:eastAsia="SimSun"/>
                <w:i/>
                <w:highlight w:val="magenta"/>
                <w:lang w:eastAsia="en-US"/>
              </w:rPr>
              <w:t>drx-HARQ-RTT-TimerDL-PTM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r w:rsidRPr="005A11AB">
              <w:rPr>
                <w:rFonts w:eastAsia="SimSun"/>
                <w:i/>
                <w:lang w:eastAsia="ko-KR"/>
              </w:rPr>
              <w:t>drx-LongCycle-PTM</w:t>
            </w:r>
            <w:r w:rsidRPr="005A11AB">
              <w:rPr>
                <w:rFonts w:eastAsia="SimSun"/>
                <w:lang w:eastAsia="ko-KR"/>
              </w:rPr>
              <w:t xml:space="preserve">) = </w:t>
            </w:r>
            <w:r w:rsidRPr="005A11AB">
              <w:rPr>
                <w:rFonts w:eastAsia="SimSun"/>
                <w:i/>
                <w:lang w:eastAsia="ko-KR"/>
              </w:rPr>
              <w:t>drx-StartOffset-PTM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r w:rsidRPr="005A11AB">
              <w:rPr>
                <w:rFonts w:eastAsia="SimSun"/>
                <w:i/>
                <w:lang w:eastAsia="en-US"/>
              </w:rPr>
              <w:t>drx-onDurationTimerPTM</w:t>
            </w:r>
            <w:r w:rsidRPr="005A11AB">
              <w:rPr>
                <w:rFonts w:eastAsia="SimSun"/>
                <w:lang w:eastAsia="ko-KR"/>
              </w:rPr>
              <w:t xml:space="preserve"> after </w:t>
            </w:r>
            <w:r w:rsidRPr="005A11AB">
              <w:rPr>
                <w:rFonts w:eastAsia="SimSun"/>
                <w:i/>
                <w:lang w:eastAsia="ko-KR"/>
              </w:rPr>
              <w:t>drx-SlotOffsetPTM</w:t>
            </w:r>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0" w:name="OLE_LINK1"/>
            <w:bookmarkStart w:id="1" w:name="OLE_LINK2"/>
            <w:r w:rsidRPr="005A11AB">
              <w:rPr>
                <w:rFonts w:eastAsia="SimSun"/>
                <w:lang w:eastAsia="en-US"/>
              </w:rPr>
              <w:t>as specified in TS 38.213 [6]</w:t>
            </w:r>
            <w:bookmarkEnd w:id="0"/>
            <w:bookmarkEnd w:id="1"/>
            <w:r w:rsidRPr="005A11AB">
              <w:rPr>
                <w:rFonts w:eastAsia="SimSun"/>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r w:rsidRPr="005A11AB">
              <w:rPr>
                <w:rFonts w:eastAsia="SimSun"/>
                <w:i/>
                <w:highlight w:val="yellow"/>
                <w:lang w:eastAsia="ko-KR"/>
              </w:rPr>
              <w:t>drx-HARQ-RTT-TimerDL-PTM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2" w:name="OLE_LINK3"/>
            <w:bookmarkStart w:id="3" w:name="OLE_LINK4"/>
            <w:r w:rsidRPr="005A11AB">
              <w:rPr>
                <w:rFonts w:eastAsia="SimSun"/>
                <w:i/>
                <w:highlight w:val="green"/>
                <w:lang w:eastAsia="ko-KR"/>
              </w:rPr>
              <w:t>drx-RetransmissionTime</w:t>
            </w:r>
            <w:bookmarkEnd w:id="2"/>
            <w:bookmarkEnd w:id="3"/>
            <w:r w:rsidRPr="005A11AB">
              <w:rPr>
                <w:rFonts w:eastAsia="SimSun"/>
                <w:i/>
                <w:highlight w:val="green"/>
                <w:lang w:eastAsia="ko-KR"/>
              </w:rPr>
              <w:t>rDL-PTM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r w:rsidRPr="005A11AB">
              <w:rPr>
                <w:rFonts w:eastAsia="SimSun"/>
                <w:i/>
                <w:lang w:eastAsia="en-US"/>
              </w:rPr>
              <w:t>drx-InactivityTimerPTM</w:t>
            </w:r>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ListParagraph"/>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ListParagraph"/>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TableGri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77777777" w:rsidR="006612D4" w:rsidRDefault="006612D4" w:rsidP="00601D54">
            <w:pPr>
              <w:spacing w:after="0"/>
              <w:rPr>
                <w:lang w:eastAsia="ko-KR"/>
              </w:rPr>
            </w:pPr>
          </w:p>
        </w:tc>
        <w:tc>
          <w:tcPr>
            <w:tcW w:w="1276" w:type="dxa"/>
          </w:tcPr>
          <w:p w14:paraId="1F4F5F5C" w14:textId="77777777" w:rsidR="006612D4" w:rsidRDefault="006612D4" w:rsidP="00601D54">
            <w:pPr>
              <w:spacing w:after="0"/>
              <w:rPr>
                <w:lang w:eastAsia="ko-KR"/>
              </w:rPr>
            </w:pPr>
          </w:p>
        </w:tc>
        <w:tc>
          <w:tcPr>
            <w:tcW w:w="6942" w:type="dxa"/>
          </w:tcPr>
          <w:p w14:paraId="4309FEA0" w14:textId="77777777" w:rsidR="006612D4" w:rsidRDefault="006612D4" w:rsidP="00601D54">
            <w:pPr>
              <w:spacing w:after="0"/>
              <w:rPr>
                <w:lang w:eastAsia="ko-KR"/>
              </w:rPr>
            </w:pPr>
          </w:p>
        </w:tc>
      </w:tr>
      <w:tr w:rsidR="006612D4" w14:paraId="4B173378" w14:textId="77777777" w:rsidTr="00601D54">
        <w:tc>
          <w:tcPr>
            <w:tcW w:w="1413" w:type="dxa"/>
          </w:tcPr>
          <w:p w14:paraId="72883E51" w14:textId="77777777" w:rsidR="006612D4" w:rsidRDefault="006612D4" w:rsidP="00601D54">
            <w:pPr>
              <w:spacing w:after="0"/>
              <w:rPr>
                <w:lang w:eastAsia="ko-KR"/>
              </w:rPr>
            </w:pPr>
          </w:p>
        </w:tc>
        <w:tc>
          <w:tcPr>
            <w:tcW w:w="1276" w:type="dxa"/>
          </w:tcPr>
          <w:p w14:paraId="6FCB97A5" w14:textId="77777777" w:rsidR="006612D4" w:rsidRDefault="006612D4" w:rsidP="00601D54">
            <w:pPr>
              <w:spacing w:after="0"/>
              <w:rPr>
                <w:lang w:eastAsia="ko-KR"/>
              </w:rPr>
            </w:pPr>
          </w:p>
        </w:tc>
        <w:tc>
          <w:tcPr>
            <w:tcW w:w="6942" w:type="dxa"/>
          </w:tcPr>
          <w:p w14:paraId="70857645" w14:textId="77777777" w:rsidR="006612D4" w:rsidRDefault="006612D4" w:rsidP="00601D54">
            <w:pPr>
              <w:spacing w:after="0"/>
              <w:rPr>
                <w:lang w:eastAsia="ko-KR"/>
              </w:rPr>
            </w:pPr>
          </w:p>
        </w:tc>
      </w:tr>
      <w:tr w:rsidR="006612D4" w14:paraId="6C0DAE60" w14:textId="77777777" w:rsidTr="00601D54">
        <w:tc>
          <w:tcPr>
            <w:tcW w:w="1413" w:type="dxa"/>
          </w:tcPr>
          <w:p w14:paraId="541E6CEB" w14:textId="77777777" w:rsidR="006612D4" w:rsidRDefault="006612D4" w:rsidP="00601D54">
            <w:pPr>
              <w:spacing w:after="0"/>
              <w:rPr>
                <w:lang w:eastAsia="ko-KR"/>
              </w:rPr>
            </w:pPr>
          </w:p>
        </w:tc>
        <w:tc>
          <w:tcPr>
            <w:tcW w:w="1276" w:type="dxa"/>
          </w:tcPr>
          <w:p w14:paraId="2E45438C" w14:textId="77777777" w:rsidR="006612D4" w:rsidRDefault="006612D4" w:rsidP="00601D54">
            <w:pPr>
              <w:spacing w:after="0"/>
              <w:rPr>
                <w:lang w:eastAsia="ko-KR"/>
              </w:rPr>
            </w:pPr>
          </w:p>
        </w:tc>
        <w:tc>
          <w:tcPr>
            <w:tcW w:w="6942" w:type="dxa"/>
          </w:tcPr>
          <w:p w14:paraId="323D12F9" w14:textId="77777777" w:rsidR="006612D4" w:rsidRDefault="006612D4" w:rsidP="00601D54">
            <w:pPr>
              <w:spacing w:after="0"/>
              <w:rPr>
                <w:lang w:eastAsia="ko-KR"/>
              </w:rPr>
            </w:pPr>
          </w:p>
        </w:tc>
      </w:tr>
      <w:tr w:rsidR="006612D4" w14:paraId="0D33087D" w14:textId="77777777" w:rsidTr="00601D54">
        <w:tc>
          <w:tcPr>
            <w:tcW w:w="1413" w:type="dxa"/>
          </w:tcPr>
          <w:p w14:paraId="63E7837F" w14:textId="77777777" w:rsidR="006612D4" w:rsidRDefault="006612D4" w:rsidP="00601D54">
            <w:pPr>
              <w:spacing w:after="0"/>
              <w:rPr>
                <w:lang w:eastAsia="ko-KR"/>
              </w:rPr>
            </w:pPr>
          </w:p>
        </w:tc>
        <w:tc>
          <w:tcPr>
            <w:tcW w:w="1276" w:type="dxa"/>
          </w:tcPr>
          <w:p w14:paraId="43AC8B42" w14:textId="77777777" w:rsidR="006612D4" w:rsidRDefault="006612D4" w:rsidP="00601D54">
            <w:pPr>
              <w:spacing w:after="0"/>
              <w:rPr>
                <w:lang w:eastAsia="ko-KR"/>
              </w:rPr>
            </w:pPr>
          </w:p>
        </w:tc>
        <w:tc>
          <w:tcPr>
            <w:tcW w:w="6942" w:type="dxa"/>
          </w:tcPr>
          <w:p w14:paraId="4D6740F0" w14:textId="77777777" w:rsidR="006612D4" w:rsidRDefault="006612D4" w:rsidP="00601D54">
            <w:pPr>
              <w:spacing w:after="0"/>
              <w:rPr>
                <w:lang w:eastAsia="ko-KR"/>
              </w:rPr>
            </w:pPr>
          </w:p>
        </w:tc>
      </w:tr>
      <w:tr w:rsidR="006612D4" w14:paraId="4BA1FE38" w14:textId="77777777" w:rsidTr="00601D54">
        <w:tc>
          <w:tcPr>
            <w:tcW w:w="1413" w:type="dxa"/>
          </w:tcPr>
          <w:p w14:paraId="79D959F4" w14:textId="77777777" w:rsidR="006612D4" w:rsidRDefault="006612D4" w:rsidP="00601D54">
            <w:pPr>
              <w:spacing w:after="0"/>
              <w:rPr>
                <w:lang w:eastAsia="ko-KR"/>
              </w:rPr>
            </w:pPr>
          </w:p>
        </w:tc>
        <w:tc>
          <w:tcPr>
            <w:tcW w:w="1276" w:type="dxa"/>
          </w:tcPr>
          <w:p w14:paraId="225CEED6" w14:textId="77777777" w:rsidR="006612D4" w:rsidRDefault="006612D4" w:rsidP="00601D54">
            <w:pPr>
              <w:spacing w:after="0"/>
              <w:rPr>
                <w:lang w:eastAsia="ko-KR"/>
              </w:rPr>
            </w:pPr>
          </w:p>
        </w:tc>
        <w:tc>
          <w:tcPr>
            <w:tcW w:w="6942" w:type="dxa"/>
          </w:tcPr>
          <w:p w14:paraId="624351B2" w14:textId="77777777" w:rsidR="006612D4" w:rsidRDefault="006612D4" w:rsidP="00601D54">
            <w:pPr>
              <w:spacing w:after="0"/>
              <w:rPr>
                <w:lang w:eastAsia="ko-KR"/>
              </w:rPr>
            </w:pPr>
          </w:p>
        </w:tc>
      </w:tr>
      <w:tr w:rsidR="006612D4" w14:paraId="04FD4FC9" w14:textId="77777777" w:rsidTr="00601D54">
        <w:tc>
          <w:tcPr>
            <w:tcW w:w="1413" w:type="dxa"/>
          </w:tcPr>
          <w:p w14:paraId="20A27B0B" w14:textId="77777777" w:rsidR="006612D4" w:rsidRDefault="006612D4" w:rsidP="00601D54">
            <w:pPr>
              <w:spacing w:after="0"/>
              <w:rPr>
                <w:lang w:eastAsia="ko-KR"/>
              </w:rPr>
            </w:pPr>
          </w:p>
        </w:tc>
        <w:tc>
          <w:tcPr>
            <w:tcW w:w="1276" w:type="dxa"/>
          </w:tcPr>
          <w:p w14:paraId="14572087" w14:textId="77777777" w:rsidR="006612D4" w:rsidRDefault="006612D4" w:rsidP="00601D54">
            <w:pPr>
              <w:spacing w:after="0"/>
              <w:rPr>
                <w:lang w:eastAsia="ko-KR"/>
              </w:rPr>
            </w:pPr>
          </w:p>
        </w:tc>
        <w:tc>
          <w:tcPr>
            <w:tcW w:w="6942" w:type="dxa"/>
          </w:tcPr>
          <w:p w14:paraId="6D87921D" w14:textId="77777777" w:rsidR="006612D4" w:rsidRDefault="006612D4" w:rsidP="00601D54">
            <w:pPr>
              <w:spacing w:after="0"/>
              <w:rPr>
                <w:lang w:eastAsia="ko-KR"/>
              </w:rPr>
            </w:pPr>
          </w:p>
        </w:tc>
      </w:tr>
      <w:tr w:rsidR="006612D4" w14:paraId="0DAFBE0D" w14:textId="77777777" w:rsidTr="00601D54">
        <w:tc>
          <w:tcPr>
            <w:tcW w:w="1413" w:type="dxa"/>
          </w:tcPr>
          <w:p w14:paraId="04EA7F35" w14:textId="77777777" w:rsidR="006612D4" w:rsidRDefault="006612D4" w:rsidP="00601D54">
            <w:pPr>
              <w:spacing w:after="0"/>
              <w:rPr>
                <w:lang w:eastAsia="ko-KR"/>
              </w:rPr>
            </w:pPr>
          </w:p>
        </w:tc>
        <w:tc>
          <w:tcPr>
            <w:tcW w:w="1276" w:type="dxa"/>
          </w:tcPr>
          <w:p w14:paraId="331EB5AC" w14:textId="77777777" w:rsidR="006612D4" w:rsidRDefault="006612D4" w:rsidP="00601D54">
            <w:pPr>
              <w:spacing w:after="0"/>
              <w:rPr>
                <w:lang w:eastAsia="ko-KR"/>
              </w:rPr>
            </w:pPr>
          </w:p>
        </w:tc>
        <w:tc>
          <w:tcPr>
            <w:tcW w:w="6942" w:type="dxa"/>
          </w:tcPr>
          <w:p w14:paraId="3C2C61C6" w14:textId="77777777" w:rsidR="006612D4" w:rsidRDefault="006612D4" w:rsidP="00601D54">
            <w:pPr>
              <w:spacing w:after="0"/>
              <w:rPr>
                <w:lang w:eastAsia="ko-KR"/>
              </w:rPr>
            </w:pPr>
          </w:p>
        </w:tc>
      </w:tr>
      <w:tr w:rsidR="006612D4" w14:paraId="15BA9449" w14:textId="77777777" w:rsidTr="00601D54">
        <w:tc>
          <w:tcPr>
            <w:tcW w:w="1413" w:type="dxa"/>
          </w:tcPr>
          <w:p w14:paraId="2A1AB963" w14:textId="77777777" w:rsidR="006612D4" w:rsidRDefault="006612D4" w:rsidP="00601D54">
            <w:pPr>
              <w:spacing w:after="0"/>
              <w:rPr>
                <w:lang w:eastAsia="ko-KR"/>
              </w:rPr>
            </w:pPr>
          </w:p>
        </w:tc>
        <w:tc>
          <w:tcPr>
            <w:tcW w:w="1276" w:type="dxa"/>
          </w:tcPr>
          <w:p w14:paraId="5E46DB70" w14:textId="77777777" w:rsidR="006612D4" w:rsidRDefault="006612D4" w:rsidP="00601D54">
            <w:pPr>
              <w:spacing w:after="0"/>
              <w:rPr>
                <w:lang w:eastAsia="ko-KR"/>
              </w:rPr>
            </w:pPr>
          </w:p>
        </w:tc>
        <w:tc>
          <w:tcPr>
            <w:tcW w:w="6942" w:type="dxa"/>
          </w:tcPr>
          <w:p w14:paraId="5F5D34AC" w14:textId="77777777" w:rsidR="006612D4" w:rsidRDefault="006612D4" w:rsidP="00601D54">
            <w:pPr>
              <w:spacing w:after="0"/>
              <w:rPr>
                <w:lang w:eastAsia="ko-KR"/>
              </w:rPr>
            </w:pPr>
          </w:p>
        </w:tc>
      </w:tr>
      <w:tr w:rsidR="006612D4" w14:paraId="688AED0E" w14:textId="77777777" w:rsidTr="00601D54">
        <w:tc>
          <w:tcPr>
            <w:tcW w:w="1413" w:type="dxa"/>
          </w:tcPr>
          <w:p w14:paraId="31D77A47" w14:textId="77777777" w:rsidR="006612D4" w:rsidRDefault="006612D4" w:rsidP="00601D54">
            <w:pPr>
              <w:spacing w:after="0"/>
              <w:rPr>
                <w:lang w:eastAsia="ko-KR"/>
              </w:rPr>
            </w:pPr>
          </w:p>
        </w:tc>
        <w:tc>
          <w:tcPr>
            <w:tcW w:w="1276" w:type="dxa"/>
          </w:tcPr>
          <w:p w14:paraId="327AD3C1" w14:textId="77777777" w:rsidR="006612D4" w:rsidRDefault="006612D4" w:rsidP="00601D54">
            <w:pPr>
              <w:spacing w:after="0"/>
              <w:rPr>
                <w:lang w:eastAsia="ko-KR"/>
              </w:rPr>
            </w:pPr>
          </w:p>
        </w:tc>
        <w:tc>
          <w:tcPr>
            <w:tcW w:w="6942" w:type="dxa"/>
          </w:tcPr>
          <w:p w14:paraId="2D1A6469" w14:textId="77777777" w:rsidR="006612D4" w:rsidRDefault="006612D4" w:rsidP="00601D54">
            <w:pPr>
              <w:spacing w:after="0"/>
              <w:rPr>
                <w:lang w:eastAsia="ko-KR"/>
              </w:rPr>
            </w:pPr>
          </w:p>
        </w:tc>
      </w:tr>
      <w:tr w:rsidR="006612D4" w14:paraId="4B243790" w14:textId="77777777" w:rsidTr="00601D54">
        <w:tc>
          <w:tcPr>
            <w:tcW w:w="1413" w:type="dxa"/>
          </w:tcPr>
          <w:p w14:paraId="34B514EB" w14:textId="77777777" w:rsidR="006612D4" w:rsidRDefault="006612D4" w:rsidP="00601D54">
            <w:pPr>
              <w:spacing w:after="0"/>
              <w:rPr>
                <w:lang w:eastAsia="ko-KR"/>
              </w:rPr>
            </w:pPr>
          </w:p>
        </w:tc>
        <w:tc>
          <w:tcPr>
            <w:tcW w:w="1276" w:type="dxa"/>
          </w:tcPr>
          <w:p w14:paraId="21F04541" w14:textId="77777777" w:rsidR="006612D4" w:rsidRDefault="006612D4" w:rsidP="00601D54">
            <w:pPr>
              <w:spacing w:after="0"/>
              <w:rPr>
                <w:lang w:eastAsia="ko-KR"/>
              </w:rPr>
            </w:pPr>
          </w:p>
        </w:tc>
        <w:tc>
          <w:tcPr>
            <w:tcW w:w="6942" w:type="dxa"/>
          </w:tcPr>
          <w:p w14:paraId="199D85D7" w14:textId="77777777" w:rsidR="006612D4" w:rsidRDefault="006612D4" w:rsidP="00601D54">
            <w:pPr>
              <w:spacing w:after="0"/>
              <w:rPr>
                <w:lang w:eastAsia="ko-KR"/>
              </w:rPr>
            </w:pPr>
          </w:p>
        </w:tc>
      </w:tr>
      <w:tr w:rsidR="006612D4" w14:paraId="2651599F" w14:textId="77777777" w:rsidTr="00601D54">
        <w:tc>
          <w:tcPr>
            <w:tcW w:w="1413" w:type="dxa"/>
          </w:tcPr>
          <w:p w14:paraId="47745A77" w14:textId="77777777" w:rsidR="006612D4" w:rsidRDefault="006612D4" w:rsidP="00601D54">
            <w:pPr>
              <w:spacing w:after="0"/>
              <w:rPr>
                <w:lang w:eastAsia="ko-KR"/>
              </w:rPr>
            </w:pPr>
          </w:p>
        </w:tc>
        <w:tc>
          <w:tcPr>
            <w:tcW w:w="1276" w:type="dxa"/>
          </w:tcPr>
          <w:p w14:paraId="55BF6830" w14:textId="77777777" w:rsidR="006612D4" w:rsidRDefault="006612D4" w:rsidP="00601D54">
            <w:pPr>
              <w:spacing w:after="0"/>
              <w:rPr>
                <w:lang w:eastAsia="ko-KR"/>
              </w:rPr>
            </w:pPr>
          </w:p>
        </w:tc>
        <w:tc>
          <w:tcPr>
            <w:tcW w:w="6942" w:type="dxa"/>
          </w:tcPr>
          <w:p w14:paraId="2B0CD4ED" w14:textId="77777777" w:rsidR="006612D4" w:rsidRDefault="006612D4" w:rsidP="00601D54">
            <w:pPr>
              <w:spacing w:after="0"/>
              <w:rPr>
                <w:lang w:eastAsia="ko-KR"/>
              </w:rPr>
            </w:pPr>
          </w:p>
        </w:tc>
      </w:tr>
      <w:tr w:rsidR="006612D4" w14:paraId="7D6F71C0" w14:textId="77777777" w:rsidTr="00601D54">
        <w:tc>
          <w:tcPr>
            <w:tcW w:w="1413" w:type="dxa"/>
          </w:tcPr>
          <w:p w14:paraId="19E7F438" w14:textId="77777777" w:rsidR="006612D4" w:rsidRDefault="006612D4" w:rsidP="00601D54">
            <w:pPr>
              <w:spacing w:after="0"/>
              <w:rPr>
                <w:lang w:eastAsia="ko-KR"/>
              </w:rPr>
            </w:pPr>
          </w:p>
        </w:tc>
        <w:tc>
          <w:tcPr>
            <w:tcW w:w="1276" w:type="dxa"/>
          </w:tcPr>
          <w:p w14:paraId="7290B872" w14:textId="77777777" w:rsidR="006612D4" w:rsidRDefault="006612D4" w:rsidP="00601D54">
            <w:pPr>
              <w:spacing w:after="0"/>
              <w:rPr>
                <w:lang w:eastAsia="ko-KR"/>
              </w:rPr>
            </w:pPr>
          </w:p>
        </w:tc>
        <w:tc>
          <w:tcPr>
            <w:tcW w:w="6942" w:type="dxa"/>
          </w:tcPr>
          <w:p w14:paraId="3500DEC8" w14:textId="77777777" w:rsidR="006612D4" w:rsidRDefault="006612D4" w:rsidP="00601D54">
            <w:pPr>
              <w:spacing w:after="0"/>
              <w:rPr>
                <w:lang w:eastAsia="ko-KR"/>
              </w:rPr>
            </w:pPr>
          </w:p>
        </w:tc>
      </w:tr>
      <w:tr w:rsidR="006612D4" w14:paraId="44A5102C" w14:textId="77777777" w:rsidTr="00601D54">
        <w:tc>
          <w:tcPr>
            <w:tcW w:w="1413" w:type="dxa"/>
          </w:tcPr>
          <w:p w14:paraId="376BBD73" w14:textId="77777777" w:rsidR="006612D4" w:rsidRDefault="006612D4" w:rsidP="00601D54">
            <w:pPr>
              <w:spacing w:after="0"/>
              <w:rPr>
                <w:lang w:eastAsia="ko-KR"/>
              </w:rPr>
            </w:pPr>
          </w:p>
        </w:tc>
        <w:tc>
          <w:tcPr>
            <w:tcW w:w="1276" w:type="dxa"/>
          </w:tcPr>
          <w:p w14:paraId="3B4FB16E" w14:textId="77777777" w:rsidR="006612D4" w:rsidRDefault="006612D4" w:rsidP="00601D54">
            <w:pPr>
              <w:spacing w:after="0"/>
              <w:rPr>
                <w:lang w:eastAsia="ko-KR"/>
              </w:rPr>
            </w:pPr>
          </w:p>
        </w:tc>
        <w:tc>
          <w:tcPr>
            <w:tcW w:w="6942" w:type="dxa"/>
          </w:tcPr>
          <w:p w14:paraId="7B569BD4" w14:textId="77777777" w:rsidR="006612D4" w:rsidRDefault="006612D4" w:rsidP="00601D54">
            <w:pPr>
              <w:spacing w:after="0"/>
              <w:rPr>
                <w:lang w:eastAsia="ko-KR"/>
              </w:rPr>
            </w:pPr>
          </w:p>
        </w:tc>
      </w:tr>
      <w:tr w:rsidR="006612D4" w14:paraId="169B3AB2" w14:textId="77777777" w:rsidTr="00601D54">
        <w:tc>
          <w:tcPr>
            <w:tcW w:w="1413" w:type="dxa"/>
          </w:tcPr>
          <w:p w14:paraId="0B6A4114" w14:textId="77777777" w:rsidR="006612D4" w:rsidRDefault="006612D4" w:rsidP="00601D54">
            <w:pPr>
              <w:spacing w:after="0"/>
              <w:rPr>
                <w:lang w:eastAsia="ko-KR"/>
              </w:rPr>
            </w:pPr>
          </w:p>
        </w:tc>
        <w:tc>
          <w:tcPr>
            <w:tcW w:w="1276" w:type="dxa"/>
          </w:tcPr>
          <w:p w14:paraId="064F4E9F" w14:textId="77777777" w:rsidR="006612D4" w:rsidRDefault="006612D4" w:rsidP="00601D54">
            <w:pPr>
              <w:spacing w:after="0"/>
              <w:rPr>
                <w:lang w:eastAsia="ko-KR"/>
              </w:rPr>
            </w:pPr>
          </w:p>
        </w:tc>
        <w:tc>
          <w:tcPr>
            <w:tcW w:w="6942" w:type="dxa"/>
          </w:tcPr>
          <w:p w14:paraId="2B87DFA3" w14:textId="77777777" w:rsidR="006612D4" w:rsidRDefault="006612D4" w:rsidP="00601D54">
            <w:pPr>
              <w:spacing w:after="0"/>
              <w:rPr>
                <w:lang w:eastAsia="ko-KR"/>
              </w:rPr>
            </w:pPr>
          </w:p>
        </w:tc>
      </w:tr>
      <w:tr w:rsidR="006612D4" w14:paraId="59DAEF8F" w14:textId="77777777" w:rsidTr="00601D54">
        <w:tc>
          <w:tcPr>
            <w:tcW w:w="1413" w:type="dxa"/>
          </w:tcPr>
          <w:p w14:paraId="5C278745" w14:textId="77777777" w:rsidR="006612D4" w:rsidRDefault="006612D4" w:rsidP="00601D54">
            <w:pPr>
              <w:spacing w:after="0"/>
              <w:rPr>
                <w:lang w:eastAsia="ko-KR"/>
              </w:rPr>
            </w:pPr>
          </w:p>
        </w:tc>
        <w:tc>
          <w:tcPr>
            <w:tcW w:w="1276" w:type="dxa"/>
          </w:tcPr>
          <w:p w14:paraId="737D3C47" w14:textId="77777777" w:rsidR="006612D4" w:rsidRDefault="006612D4" w:rsidP="00601D54">
            <w:pPr>
              <w:spacing w:after="0"/>
              <w:rPr>
                <w:lang w:eastAsia="ko-KR"/>
              </w:rPr>
            </w:pPr>
          </w:p>
        </w:tc>
        <w:tc>
          <w:tcPr>
            <w:tcW w:w="6942" w:type="dxa"/>
          </w:tcPr>
          <w:p w14:paraId="267E644F" w14:textId="77777777" w:rsidR="006612D4" w:rsidRDefault="006612D4" w:rsidP="00601D54">
            <w:pPr>
              <w:spacing w:after="0"/>
              <w:rPr>
                <w:lang w:eastAsia="ko-KR"/>
              </w:rPr>
            </w:pPr>
          </w:p>
        </w:tc>
      </w:tr>
      <w:tr w:rsidR="006612D4" w14:paraId="214AFA0C" w14:textId="77777777" w:rsidTr="00601D54">
        <w:tc>
          <w:tcPr>
            <w:tcW w:w="1413" w:type="dxa"/>
          </w:tcPr>
          <w:p w14:paraId="3F251804" w14:textId="77777777" w:rsidR="006612D4" w:rsidRDefault="006612D4" w:rsidP="00601D54">
            <w:pPr>
              <w:spacing w:after="0"/>
              <w:rPr>
                <w:lang w:eastAsia="ko-KR"/>
              </w:rPr>
            </w:pPr>
          </w:p>
        </w:tc>
        <w:tc>
          <w:tcPr>
            <w:tcW w:w="1276" w:type="dxa"/>
          </w:tcPr>
          <w:p w14:paraId="0D172DD8" w14:textId="77777777" w:rsidR="006612D4" w:rsidRDefault="006612D4" w:rsidP="00601D54">
            <w:pPr>
              <w:spacing w:after="0"/>
              <w:rPr>
                <w:lang w:eastAsia="ko-KR"/>
              </w:rPr>
            </w:pPr>
          </w:p>
        </w:tc>
        <w:tc>
          <w:tcPr>
            <w:tcW w:w="6942" w:type="dxa"/>
          </w:tcPr>
          <w:p w14:paraId="4D466985" w14:textId="77777777" w:rsidR="006612D4" w:rsidRDefault="006612D4" w:rsidP="00601D54">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ListParagraph"/>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ListParagraph"/>
        <w:numPr>
          <w:ilvl w:val="0"/>
          <w:numId w:val="3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77777777" w:rsidR="00DD65DE" w:rsidRDefault="00DD65DE" w:rsidP="00601D54">
            <w:pPr>
              <w:spacing w:after="0"/>
              <w:rPr>
                <w:lang w:eastAsia="ko-KR"/>
              </w:rPr>
            </w:pPr>
          </w:p>
        </w:tc>
        <w:tc>
          <w:tcPr>
            <w:tcW w:w="1276" w:type="dxa"/>
          </w:tcPr>
          <w:p w14:paraId="0C377C60" w14:textId="77777777" w:rsidR="00DD65DE" w:rsidRDefault="00DD65DE" w:rsidP="00601D54">
            <w:pPr>
              <w:spacing w:after="0"/>
              <w:rPr>
                <w:lang w:eastAsia="ko-KR"/>
              </w:rPr>
            </w:pPr>
          </w:p>
        </w:tc>
        <w:tc>
          <w:tcPr>
            <w:tcW w:w="6942" w:type="dxa"/>
          </w:tcPr>
          <w:p w14:paraId="47AB275F" w14:textId="77777777" w:rsidR="00DD65DE" w:rsidRDefault="00DD65DE" w:rsidP="00601D54">
            <w:pPr>
              <w:spacing w:after="0"/>
              <w:rPr>
                <w:lang w:eastAsia="ko-KR"/>
              </w:rPr>
            </w:pPr>
          </w:p>
        </w:tc>
      </w:tr>
      <w:tr w:rsidR="00DD65DE" w14:paraId="09F45D0F" w14:textId="77777777" w:rsidTr="00601D54">
        <w:tc>
          <w:tcPr>
            <w:tcW w:w="1413" w:type="dxa"/>
          </w:tcPr>
          <w:p w14:paraId="3322AE37" w14:textId="77777777" w:rsidR="00DD65DE" w:rsidRDefault="00DD65DE" w:rsidP="00601D54">
            <w:pPr>
              <w:spacing w:after="0"/>
              <w:rPr>
                <w:lang w:eastAsia="ko-KR"/>
              </w:rPr>
            </w:pPr>
          </w:p>
        </w:tc>
        <w:tc>
          <w:tcPr>
            <w:tcW w:w="1276" w:type="dxa"/>
          </w:tcPr>
          <w:p w14:paraId="548234F1" w14:textId="77777777" w:rsidR="00DD65DE" w:rsidRDefault="00DD65DE" w:rsidP="00601D54">
            <w:pPr>
              <w:spacing w:after="0"/>
              <w:rPr>
                <w:lang w:eastAsia="ko-KR"/>
              </w:rPr>
            </w:pPr>
          </w:p>
        </w:tc>
        <w:tc>
          <w:tcPr>
            <w:tcW w:w="6942" w:type="dxa"/>
          </w:tcPr>
          <w:p w14:paraId="2235EDE6" w14:textId="77777777" w:rsidR="00DD65DE" w:rsidRDefault="00DD65DE" w:rsidP="00601D54">
            <w:pPr>
              <w:spacing w:after="0"/>
              <w:rPr>
                <w:lang w:eastAsia="ko-KR"/>
              </w:rPr>
            </w:pPr>
          </w:p>
        </w:tc>
      </w:tr>
      <w:tr w:rsidR="00DD65DE" w14:paraId="72FAEE57" w14:textId="77777777" w:rsidTr="00601D54">
        <w:tc>
          <w:tcPr>
            <w:tcW w:w="1413" w:type="dxa"/>
          </w:tcPr>
          <w:p w14:paraId="7EA2CD61" w14:textId="77777777" w:rsidR="00DD65DE" w:rsidRDefault="00DD65DE" w:rsidP="00601D54">
            <w:pPr>
              <w:spacing w:after="0"/>
              <w:rPr>
                <w:lang w:eastAsia="ko-KR"/>
              </w:rPr>
            </w:pPr>
          </w:p>
        </w:tc>
        <w:tc>
          <w:tcPr>
            <w:tcW w:w="1276" w:type="dxa"/>
          </w:tcPr>
          <w:p w14:paraId="46AE06A3" w14:textId="77777777" w:rsidR="00DD65DE" w:rsidRDefault="00DD65DE" w:rsidP="00601D54">
            <w:pPr>
              <w:spacing w:after="0"/>
              <w:rPr>
                <w:lang w:eastAsia="ko-KR"/>
              </w:rPr>
            </w:pPr>
          </w:p>
        </w:tc>
        <w:tc>
          <w:tcPr>
            <w:tcW w:w="6942" w:type="dxa"/>
          </w:tcPr>
          <w:p w14:paraId="1D41738F" w14:textId="77777777" w:rsidR="00DD65DE" w:rsidRDefault="00DD65DE" w:rsidP="00601D54">
            <w:pPr>
              <w:spacing w:after="0"/>
              <w:rPr>
                <w:lang w:eastAsia="ko-KR"/>
              </w:rPr>
            </w:pPr>
          </w:p>
        </w:tc>
      </w:tr>
      <w:tr w:rsidR="00DD65DE" w14:paraId="68B8CABA" w14:textId="77777777" w:rsidTr="00601D54">
        <w:tc>
          <w:tcPr>
            <w:tcW w:w="1413" w:type="dxa"/>
          </w:tcPr>
          <w:p w14:paraId="1F96850E" w14:textId="77777777" w:rsidR="00DD65DE" w:rsidRDefault="00DD65DE" w:rsidP="00601D54">
            <w:pPr>
              <w:spacing w:after="0"/>
              <w:rPr>
                <w:lang w:eastAsia="ko-KR"/>
              </w:rPr>
            </w:pPr>
          </w:p>
        </w:tc>
        <w:tc>
          <w:tcPr>
            <w:tcW w:w="1276" w:type="dxa"/>
          </w:tcPr>
          <w:p w14:paraId="6C7B30E4" w14:textId="77777777" w:rsidR="00DD65DE" w:rsidRDefault="00DD65DE" w:rsidP="00601D54">
            <w:pPr>
              <w:spacing w:after="0"/>
              <w:rPr>
                <w:lang w:eastAsia="ko-KR"/>
              </w:rPr>
            </w:pPr>
          </w:p>
        </w:tc>
        <w:tc>
          <w:tcPr>
            <w:tcW w:w="6942" w:type="dxa"/>
          </w:tcPr>
          <w:p w14:paraId="4D0F8D9E" w14:textId="77777777" w:rsidR="00DD65DE" w:rsidRDefault="00DD65DE" w:rsidP="00601D54">
            <w:pPr>
              <w:spacing w:after="0"/>
              <w:rPr>
                <w:lang w:eastAsia="ko-KR"/>
              </w:rPr>
            </w:pPr>
          </w:p>
        </w:tc>
      </w:tr>
      <w:tr w:rsidR="00DD65DE" w14:paraId="72979328" w14:textId="77777777" w:rsidTr="00601D54">
        <w:tc>
          <w:tcPr>
            <w:tcW w:w="1413" w:type="dxa"/>
          </w:tcPr>
          <w:p w14:paraId="144623BB" w14:textId="77777777" w:rsidR="00DD65DE" w:rsidRDefault="00DD65DE" w:rsidP="00601D54">
            <w:pPr>
              <w:spacing w:after="0"/>
              <w:rPr>
                <w:lang w:eastAsia="ko-KR"/>
              </w:rPr>
            </w:pPr>
          </w:p>
        </w:tc>
        <w:tc>
          <w:tcPr>
            <w:tcW w:w="1276" w:type="dxa"/>
          </w:tcPr>
          <w:p w14:paraId="61D56E76" w14:textId="77777777" w:rsidR="00DD65DE" w:rsidRDefault="00DD65DE" w:rsidP="00601D54">
            <w:pPr>
              <w:spacing w:after="0"/>
              <w:rPr>
                <w:lang w:eastAsia="ko-KR"/>
              </w:rPr>
            </w:pPr>
          </w:p>
        </w:tc>
        <w:tc>
          <w:tcPr>
            <w:tcW w:w="6942" w:type="dxa"/>
          </w:tcPr>
          <w:p w14:paraId="53FB812E" w14:textId="77777777" w:rsidR="00DD65DE" w:rsidRDefault="00DD65DE" w:rsidP="00601D54">
            <w:pPr>
              <w:spacing w:after="0"/>
              <w:rPr>
                <w:lang w:eastAsia="ko-KR"/>
              </w:rPr>
            </w:pPr>
          </w:p>
        </w:tc>
      </w:tr>
      <w:tr w:rsidR="00DD65DE" w14:paraId="13FEA245" w14:textId="77777777" w:rsidTr="00601D54">
        <w:tc>
          <w:tcPr>
            <w:tcW w:w="1413" w:type="dxa"/>
          </w:tcPr>
          <w:p w14:paraId="3BF55061" w14:textId="77777777" w:rsidR="00DD65DE" w:rsidRDefault="00DD65DE" w:rsidP="00601D54">
            <w:pPr>
              <w:spacing w:after="0"/>
              <w:rPr>
                <w:lang w:eastAsia="ko-KR"/>
              </w:rPr>
            </w:pPr>
          </w:p>
        </w:tc>
        <w:tc>
          <w:tcPr>
            <w:tcW w:w="1276" w:type="dxa"/>
          </w:tcPr>
          <w:p w14:paraId="4D1973FA" w14:textId="77777777" w:rsidR="00DD65DE" w:rsidRDefault="00DD65DE" w:rsidP="00601D54">
            <w:pPr>
              <w:spacing w:after="0"/>
              <w:rPr>
                <w:lang w:eastAsia="ko-KR"/>
              </w:rPr>
            </w:pPr>
          </w:p>
        </w:tc>
        <w:tc>
          <w:tcPr>
            <w:tcW w:w="6942" w:type="dxa"/>
          </w:tcPr>
          <w:p w14:paraId="64831662" w14:textId="77777777" w:rsidR="00DD65DE" w:rsidRDefault="00DD65DE" w:rsidP="00601D54">
            <w:pPr>
              <w:spacing w:after="0"/>
              <w:rPr>
                <w:lang w:eastAsia="ko-KR"/>
              </w:rPr>
            </w:pPr>
          </w:p>
        </w:tc>
      </w:tr>
      <w:tr w:rsidR="00DD65DE" w14:paraId="5F2C8733" w14:textId="77777777" w:rsidTr="00601D54">
        <w:tc>
          <w:tcPr>
            <w:tcW w:w="1413" w:type="dxa"/>
          </w:tcPr>
          <w:p w14:paraId="2AA3DD6D" w14:textId="77777777" w:rsidR="00DD65DE" w:rsidRDefault="00DD65DE" w:rsidP="00601D54">
            <w:pPr>
              <w:spacing w:after="0"/>
              <w:rPr>
                <w:lang w:eastAsia="ko-KR"/>
              </w:rPr>
            </w:pPr>
          </w:p>
        </w:tc>
        <w:tc>
          <w:tcPr>
            <w:tcW w:w="1276" w:type="dxa"/>
          </w:tcPr>
          <w:p w14:paraId="6B726674" w14:textId="77777777" w:rsidR="00DD65DE" w:rsidRDefault="00DD65DE" w:rsidP="00601D54">
            <w:pPr>
              <w:spacing w:after="0"/>
              <w:rPr>
                <w:lang w:eastAsia="ko-KR"/>
              </w:rPr>
            </w:pPr>
          </w:p>
        </w:tc>
        <w:tc>
          <w:tcPr>
            <w:tcW w:w="6942" w:type="dxa"/>
          </w:tcPr>
          <w:p w14:paraId="1ED15166" w14:textId="77777777" w:rsidR="00DD65DE" w:rsidRDefault="00DD65DE" w:rsidP="00601D54">
            <w:pPr>
              <w:spacing w:after="0"/>
              <w:rPr>
                <w:lang w:eastAsia="ko-KR"/>
              </w:rPr>
            </w:pPr>
          </w:p>
        </w:tc>
      </w:tr>
      <w:tr w:rsidR="00DD65DE" w14:paraId="27D954DA" w14:textId="77777777" w:rsidTr="00601D54">
        <w:tc>
          <w:tcPr>
            <w:tcW w:w="1413" w:type="dxa"/>
          </w:tcPr>
          <w:p w14:paraId="4A4BA4DD" w14:textId="77777777" w:rsidR="00DD65DE" w:rsidRDefault="00DD65DE" w:rsidP="00601D54">
            <w:pPr>
              <w:spacing w:after="0"/>
              <w:rPr>
                <w:lang w:eastAsia="ko-KR"/>
              </w:rPr>
            </w:pPr>
          </w:p>
        </w:tc>
        <w:tc>
          <w:tcPr>
            <w:tcW w:w="1276" w:type="dxa"/>
          </w:tcPr>
          <w:p w14:paraId="53009D5B" w14:textId="77777777" w:rsidR="00DD65DE" w:rsidRDefault="00DD65DE" w:rsidP="00601D54">
            <w:pPr>
              <w:spacing w:after="0"/>
              <w:rPr>
                <w:lang w:eastAsia="ko-KR"/>
              </w:rPr>
            </w:pPr>
          </w:p>
        </w:tc>
        <w:tc>
          <w:tcPr>
            <w:tcW w:w="6942" w:type="dxa"/>
          </w:tcPr>
          <w:p w14:paraId="59A19B8D" w14:textId="77777777" w:rsidR="00DD65DE" w:rsidRDefault="00DD65DE" w:rsidP="00601D54">
            <w:pPr>
              <w:spacing w:after="0"/>
              <w:rPr>
                <w:lang w:eastAsia="ko-KR"/>
              </w:rPr>
            </w:pPr>
          </w:p>
        </w:tc>
      </w:tr>
      <w:tr w:rsidR="00DD65DE" w14:paraId="19FF5AE6" w14:textId="77777777" w:rsidTr="00601D54">
        <w:tc>
          <w:tcPr>
            <w:tcW w:w="1413" w:type="dxa"/>
          </w:tcPr>
          <w:p w14:paraId="579906DC" w14:textId="77777777" w:rsidR="00DD65DE" w:rsidRDefault="00DD65DE" w:rsidP="00601D54">
            <w:pPr>
              <w:spacing w:after="0"/>
              <w:rPr>
                <w:lang w:eastAsia="ko-KR"/>
              </w:rPr>
            </w:pPr>
          </w:p>
        </w:tc>
        <w:tc>
          <w:tcPr>
            <w:tcW w:w="1276" w:type="dxa"/>
          </w:tcPr>
          <w:p w14:paraId="24A913B2" w14:textId="77777777" w:rsidR="00DD65DE" w:rsidRDefault="00DD65DE" w:rsidP="00601D54">
            <w:pPr>
              <w:spacing w:after="0"/>
              <w:rPr>
                <w:lang w:eastAsia="ko-KR"/>
              </w:rPr>
            </w:pPr>
          </w:p>
        </w:tc>
        <w:tc>
          <w:tcPr>
            <w:tcW w:w="6942" w:type="dxa"/>
          </w:tcPr>
          <w:p w14:paraId="05654B1D" w14:textId="77777777" w:rsidR="00DD65DE" w:rsidRDefault="00DD65DE" w:rsidP="00601D54">
            <w:pPr>
              <w:spacing w:after="0"/>
              <w:rPr>
                <w:lang w:eastAsia="ko-KR"/>
              </w:rPr>
            </w:pPr>
          </w:p>
        </w:tc>
      </w:tr>
      <w:tr w:rsidR="00DD65DE" w14:paraId="3803FB3F" w14:textId="77777777" w:rsidTr="00601D54">
        <w:tc>
          <w:tcPr>
            <w:tcW w:w="1413" w:type="dxa"/>
          </w:tcPr>
          <w:p w14:paraId="744EE857" w14:textId="77777777" w:rsidR="00DD65DE" w:rsidRDefault="00DD65DE" w:rsidP="00601D54">
            <w:pPr>
              <w:spacing w:after="0"/>
              <w:rPr>
                <w:lang w:eastAsia="ko-KR"/>
              </w:rPr>
            </w:pPr>
          </w:p>
        </w:tc>
        <w:tc>
          <w:tcPr>
            <w:tcW w:w="1276" w:type="dxa"/>
          </w:tcPr>
          <w:p w14:paraId="12345A0E" w14:textId="77777777" w:rsidR="00DD65DE" w:rsidRDefault="00DD65DE" w:rsidP="00601D54">
            <w:pPr>
              <w:spacing w:after="0"/>
              <w:rPr>
                <w:lang w:eastAsia="ko-KR"/>
              </w:rPr>
            </w:pPr>
          </w:p>
        </w:tc>
        <w:tc>
          <w:tcPr>
            <w:tcW w:w="6942" w:type="dxa"/>
          </w:tcPr>
          <w:p w14:paraId="7D6F75B7" w14:textId="77777777" w:rsidR="00DD65DE" w:rsidRDefault="00DD65DE" w:rsidP="00601D54">
            <w:pPr>
              <w:spacing w:after="0"/>
              <w:rPr>
                <w:lang w:eastAsia="ko-KR"/>
              </w:rPr>
            </w:pPr>
          </w:p>
        </w:tc>
      </w:tr>
      <w:tr w:rsidR="00DD65DE" w14:paraId="1543096F" w14:textId="77777777" w:rsidTr="00601D54">
        <w:tc>
          <w:tcPr>
            <w:tcW w:w="1413" w:type="dxa"/>
          </w:tcPr>
          <w:p w14:paraId="0BCA6CD7" w14:textId="77777777" w:rsidR="00DD65DE" w:rsidRDefault="00DD65DE" w:rsidP="00601D54">
            <w:pPr>
              <w:spacing w:after="0"/>
              <w:rPr>
                <w:lang w:eastAsia="ko-KR"/>
              </w:rPr>
            </w:pPr>
          </w:p>
        </w:tc>
        <w:tc>
          <w:tcPr>
            <w:tcW w:w="1276" w:type="dxa"/>
          </w:tcPr>
          <w:p w14:paraId="6FBE3C7C" w14:textId="77777777" w:rsidR="00DD65DE" w:rsidRDefault="00DD65DE" w:rsidP="00601D54">
            <w:pPr>
              <w:spacing w:after="0"/>
              <w:rPr>
                <w:lang w:eastAsia="ko-KR"/>
              </w:rPr>
            </w:pPr>
          </w:p>
        </w:tc>
        <w:tc>
          <w:tcPr>
            <w:tcW w:w="6942" w:type="dxa"/>
          </w:tcPr>
          <w:p w14:paraId="70234CB7" w14:textId="77777777" w:rsidR="00DD65DE" w:rsidRDefault="00DD65DE" w:rsidP="00601D54">
            <w:pPr>
              <w:spacing w:after="0"/>
              <w:rPr>
                <w:lang w:eastAsia="ko-KR"/>
              </w:rPr>
            </w:pPr>
          </w:p>
        </w:tc>
      </w:tr>
      <w:tr w:rsidR="00DD65DE" w14:paraId="0F818877" w14:textId="77777777" w:rsidTr="00601D54">
        <w:tc>
          <w:tcPr>
            <w:tcW w:w="1413" w:type="dxa"/>
          </w:tcPr>
          <w:p w14:paraId="47CDB207" w14:textId="77777777" w:rsidR="00DD65DE" w:rsidRDefault="00DD65DE" w:rsidP="00601D54">
            <w:pPr>
              <w:spacing w:after="0"/>
              <w:rPr>
                <w:lang w:eastAsia="ko-KR"/>
              </w:rPr>
            </w:pPr>
          </w:p>
        </w:tc>
        <w:tc>
          <w:tcPr>
            <w:tcW w:w="1276" w:type="dxa"/>
          </w:tcPr>
          <w:p w14:paraId="3933940E" w14:textId="77777777" w:rsidR="00DD65DE" w:rsidRDefault="00DD65DE" w:rsidP="00601D54">
            <w:pPr>
              <w:spacing w:after="0"/>
              <w:rPr>
                <w:lang w:eastAsia="ko-KR"/>
              </w:rPr>
            </w:pPr>
          </w:p>
        </w:tc>
        <w:tc>
          <w:tcPr>
            <w:tcW w:w="6942" w:type="dxa"/>
          </w:tcPr>
          <w:p w14:paraId="0AC3AAF1" w14:textId="77777777" w:rsidR="00DD65DE" w:rsidRDefault="00DD65DE" w:rsidP="00601D54">
            <w:pPr>
              <w:spacing w:after="0"/>
              <w:rPr>
                <w:lang w:eastAsia="ko-KR"/>
              </w:rPr>
            </w:pPr>
          </w:p>
        </w:tc>
      </w:tr>
      <w:tr w:rsidR="00DD65DE" w14:paraId="510E8962" w14:textId="77777777" w:rsidTr="00601D54">
        <w:tc>
          <w:tcPr>
            <w:tcW w:w="1413" w:type="dxa"/>
          </w:tcPr>
          <w:p w14:paraId="775CF772" w14:textId="77777777" w:rsidR="00DD65DE" w:rsidRDefault="00DD65DE" w:rsidP="00601D54">
            <w:pPr>
              <w:spacing w:after="0"/>
              <w:rPr>
                <w:lang w:eastAsia="ko-KR"/>
              </w:rPr>
            </w:pPr>
          </w:p>
        </w:tc>
        <w:tc>
          <w:tcPr>
            <w:tcW w:w="1276" w:type="dxa"/>
          </w:tcPr>
          <w:p w14:paraId="448DD5C9" w14:textId="77777777" w:rsidR="00DD65DE" w:rsidRDefault="00DD65DE" w:rsidP="00601D54">
            <w:pPr>
              <w:spacing w:after="0"/>
              <w:rPr>
                <w:lang w:eastAsia="ko-KR"/>
              </w:rPr>
            </w:pPr>
          </w:p>
        </w:tc>
        <w:tc>
          <w:tcPr>
            <w:tcW w:w="6942" w:type="dxa"/>
          </w:tcPr>
          <w:p w14:paraId="104F6626" w14:textId="77777777" w:rsidR="00DD65DE" w:rsidRDefault="00DD65DE" w:rsidP="00601D54">
            <w:pPr>
              <w:spacing w:after="0"/>
              <w:rPr>
                <w:lang w:eastAsia="ko-KR"/>
              </w:rPr>
            </w:pPr>
          </w:p>
        </w:tc>
      </w:tr>
      <w:tr w:rsidR="00DD65DE" w14:paraId="0DDA9256" w14:textId="77777777" w:rsidTr="00601D54">
        <w:tc>
          <w:tcPr>
            <w:tcW w:w="1413" w:type="dxa"/>
          </w:tcPr>
          <w:p w14:paraId="35B95CAE" w14:textId="77777777" w:rsidR="00DD65DE" w:rsidRDefault="00DD65DE" w:rsidP="00601D54">
            <w:pPr>
              <w:spacing w:after="0"/>
              <w:rPr>
                <w:lang w:eastAsia="ko-KR"/>
              </w:rPr>
            </w:pPr>
          </w:p>
        </w:tc>
        <w:tc>
          <w:tcPr>
            <w:tcW w:w="1276" w:type="dxa"/>
          </w:tcPr>
          <w:p w14:paraId="23253E27" w14:textId="77777777" w:rsidR="00DD65DE" w:rsidRDefault="00DD65DE" w:rsidP="00601D54">
            <w:pPr>
              <w:spacing w:after="0"/>
              <w:rPr>
                <w:lang w:eastAsia="ko-KR"/>
              </w:rPr>
            </w:pPr>
          </w:p>
        </w:tc>
        <w:tc>
          <w:tcPr>
            <w:tcW w:w="6942" w:type="dxa"/>
          </w:tcPr>
          <w:p w14:paraId="66CE27D2" w14:textId="77777777" w:rsidR="00DD65DE" w:rsidRDefault="00DD65DE" w:rsidP="00601D54">
            <w:pPr>
              <w:spacing w:after="0"/>
              <w:rPr>
                <w:lang w:eastAsia="ko-KR"/>
              </w:rPr>
            </w:pPr>
          </w:p>
        </w:tc>
      </w:tr>
      <w:tr w:rsidR="00DD65DE" w14:paraId="787AD323" w14:textId="77777777" w:rsidTr="00601D54">
        <w:tc>
          <w:tcPr>
            <w:tcW w:w="1413" w:type="dxa"/>
          </w:tcPr>
          <w:p w14:paraId="152CA810" w14:textId="77777777" w:rsidR="00DD65DE" w:rsidRDefault="00DD65DE" w:rsidP="00601D54">
            <w:pPr>
              <w:spacing w:after="0"/>
              <w:rPr>
                <w:lang w:eastAsia="ko-KR"/>
              </w:rPr>
            </w:pPr>
          </w:p>
        </w:tc>
        <w:tc>
          <w:tcPr>
            <w:tcW w:w="1276" w:type="dxa"/>
          </w:tcPr>
          <w:p w14:paraId="6D3837D7" w14:textId="77777777" w:rsidR="00DD65DE" w:rsidRDefault="00DD65DE" w:rsidP="00601D54">
            <w:pPr>
              <w:spacing w:after="0"/>
              <w:rPr>
                <w:lang w:eastAsia="ko-KR"/>
              </w:rPr>
            </w:pPr>
          </w:p>
        </w:tc>
        <w:tc>
          <w:tcPr>
            <w:tcW w:w="6942" w:type="dxa"/>
          </w:tcPr>
          <w:p w14:paraId="20C31EA1" w14:textId="77777777" w:rsidR="00DD65DE" w:rsidRDefault="00DD65DE" w:rsidP="00601D54">
            <w:pPr>
              <w:spacing w:after="0"/>
              <w:rPr>
                <w:lang w:eastAsia="ko-KR"/>
              </w:rPr>
            </w:pPr>
          </w:p>
        </w:tc>
      </w:tr>
      <w:tr w:rsidR="00DD65DE" w14:paraId="4F60021D" w14:textId="77777777" w:rsidTr="00601D54">
        <w:tc>
          <w:tcPr>
            <w:tcW w:w="1413" w:type="dxa"/>
          </w:tcPr>
          <w:p w14:paraId="1B02DEF4" w14:textId="77777777" w:rsidR="00DD65DE" w:rsidRDefault="00DD65DE" w:rsidP="00601D54">
            <w:pPr>
              <w:spacing w:after="0"/>
              <w:rPr>
                <w:lang w:eastAsia="ko-KR"/>
              </w:rPr>
            </w:pPr>
          </w:p>
        </w:tc>
        <w:tc>
          <w:tcPr>
            <w:tcW w:w="1276" w:type="dxa"/>
          </w:tcPr>
          <w:p w14:paraId="582FE638" w14:textId="77777777" w:rsidR="00DD65DE" w:rsidRDefault="00DD65DE" w:rsidP="00601D54">
            <w:pPr>
              <w:spacing w:after="0"/>
              <w:rPr>
                <w:lang w:eastAsia="ko-KR"/>
              </w:rPr>
            </w:pPr>
          </w:p>
        </w:tc>
        <w:tc>
          <w:tcPr>
            <w:tcW w:w="6942" w:type="dxa"/>
          </w:tcPr>
          <w:p w14:paraId="409FD94C" w14:textId="77777777" w:rsidR="00DD65DE" w:rsidRDefault="00DD65DE" w:rsidP="00601D54">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Heading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lastRenderedPageBreak/>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ListParagraph"/>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ListParagraph"/>
        <w:numPr>
          <w:ilvl w:val="0"/>
          <w:numId w:val="3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77777777" w:rsidR="001E15AF" w:rsidRPr="008A3238" w:rsidRDefault="001E15AF" w:rsidP="00601D54">
            <w:pPr>
              <w:spacing w:after="0"/>
              <w:rPr>
                <w:lang w:eastAsia="ko-KR"/>
              </w:rPr>
            </w:pPr>
          </w:p>
        </w:tc>
        <w:tc>
          <w:tcPr>
            <w:tcW w:w="1276" w:type="dxa"/>
          </w:tcPr>
          <w:p w14:paraId="05DE0A01" w14:textId="77777777" w:rsidR="001E15AF" w:rsidRPr="008A3238" w:rsidRDefault="001E15AF" w:rsidP="00601D54">
            <w:pPr>
              <w:spacing w:after="0"/>
              <w:rPr>
                <w:lang w:eastAsia="ko-KR"/>
              </w:rPr>
            </w:pPr>
          </w:p>
        </w:tc>
        <w:tc>
          <w:tcPr>
            <w:tcW w:w="6942" w:type="dxa"/>
          </w:tcPr>
          <w:p w14:paraId="32328847" w14:textId="77777777" w:rsidR="001E15AF" w:rsidRPr="008A3238" w:rsidRDefault="001E15AF" w:rsidP="00601D54">
            <w:pPr>
              <w:spacing w:after="0"/>
              <w:rPr>
                <w:lang w:eastAsia="ko-KR"/>
              </w:rPr>
            </w:pPr>
          </w:p>
        </w:tc>
      </w:tr>
      <w:tr w:rsidR="001E15AF" w:rsidRPr="008A3238" w14:paraId="1E7BE185" w14:textId="77777777" w:rsidTr="00601D54">
        <w:tc>
          <w:tcPr>
            <w:tcW w:w="1413" w:type="dxa"/>
          </w:tcPr>
          <w:p w14:paraId="1EF72D89" w14:textId="77777777" w:rsidR="001E15AF" w:rsidRPr="008A3238" w:rsidRDefault="001E15AF" w:rsidP="00601D54">
            <w:pPr>
              <w:spacing w:after="0"/>
              <w:rPr>
                <w:lang w:eastAsia="ko-KR"/>
              </w:rPr>
            </w:pPr>
          </w:p>
        </w:tc>
        <w:tc>
          <w:tcPr>
            <w:tcW w:w="1276" w:type="dxa"/>
          </w:tcPr>
          <w:p w14:paraId="0B9AA076" w14:textId="77777777" w:rsidR="001E15AF" w:rsidRPr="008A3238" w:rsidRDefault="001E15AF" w:rsidP="00601D54">
            <w:pPr>
              <w:spacing w:after="0"/>
              <w:rPr>
                <w:lang w:eastAsia="ko-KR"/>
              </w:rPr>
            </w:pPr>
          </w:p>
        </w:tc>
        <w:tc>
          <w:tcPr>
            <w:tcW w:w="6942" w:type="dxa"/>
          </w:tcPr>
          <w:p w14:paraId="460A917A" w14:textId="77777777" w:rsidR="001E15AF" w:rsidRPr="008A3238" w:rsidRDefault="001E15AF" w:rsidP="00601D54">
            <w:pPr>
              <w:spacing w:after="0"/>
              <w:rPr>
                <w:lang w:eastAsia="ko-KR"/>
              </w:rPr>
            </w:pPr>
          </w:p>
        </w:tc>
      </w:tr>
      <w:tr w:rsidR="001E15AF" w:rsidRPr="008A3238" w14:paraId="7D500B92" w14:textId="77777777" w:rsidTr="00601D54">
        <w:tc>
          <w:tcPr>
            <w:tcW w:w="1413" w:type="dxa"/>
          </w:tcPr>
          <w:p w14:paraId="118769E2" w14:textId="77777777" w:rsidR="001E15AF" w:rsidRPr="008A3238" w:rsidRDefault="001E15AF" w:rsidP="00601D54">
            <w:pPr>
              <w:spacing w:after="0"/>
              <w:rPr>
                <w:lang w:eastAsia="ko-KR"/>
              </w:rPr>
            </w:pPr>
          </w:p>
        </w:tc>
        <w:tc>
          <w:tcPr>
            <w:tcW w:w="1276" w:type="dxa"/>
          </w:tcPr>
          <w:p w14:paraId="12F5D048" w14:textId="77777777" w:rsidR="001E15AF" w:rsidRPr="008A3238" w:rsidRDefault="001E15AF" w:rsidP="00601D54">
            <w:pPr>
              <w:spacing w:after="0"/>
              <w:rPr>
                <w:lang w:eastAsia="ko-KR"/>
              </w:rPr>
            </w:pPr>
          </w:p>
        </w:tc>
        <w:tc>
          <w:tcPr>
            <w:tcW w:w="6942" w:type="dxa"/>
          </w:tcPr>
          <w:p w14:paraId="7B441113" w14:textId="77777777" w:rsidR="001E15AF" w:rsidRPr="008A3238" w:rsidRDefault="001E15AF" w:rsidP="00601D54">
            <w:pPr>
              <w:spacing w:after="0"/>
              <w:rPr>
                <w:lang w:eastAsia="ko-KR"/>
              </w:rPr>
            </w:pPr>
          </w:p>
        </w:tc>
      </w:tr>
      <w:tr w:rsidR="001E15AF" w:rsidRPr="008A3238" w14:paraId="4C221292" w14:textId="77777777" w:rsidTr="00601D54">
        <w:tc>
          <w:tcPr>
            <w:tcW w:w="1413" w:type="dxa"/>
          </w:tcPr>
          <w:p w14:paraId="02D8E20B" w14:textId="77777777" w:rsidR="001E15AF" w:rsidRPr="008A3238" w:rsidRDefault="001E15AF" w:rsidP="00601D54">
            <w:pPr>
              <w:spacing w:after="0"/>
              <w:rPr>
                <w:lang w:eastAsia="ko-KR"/>
              </w:rPr>
            </w:pPr>
          </w:p>
        </w:tc>
        <w:tc>
          <w:tcPr>
            <w:tcW w:w="1276" w:type="dxa"/>
          </w:tcPr>
          <w:p w14:paraId="5564792A" w14:textId="77777777" w:rsidR="001E15AF" w:rsidRPr="008A3238" w:rsidRDefault="001E15AF" w:rsidP="00601D54">
            <w:pPr>
              <w:spacing w:after="0"/>
              <w:rPr>
                <w:lang w:eastAsia="ko-KR"/>
              </w:rPr>
            </w:pPr>
          </w:p>
        </w:tc>
        <w:tc>
          <w:tcPr>
            <w:tcW w:w="6942" w:type="dxa"/>
          </w:tcPr>
          <w:p w14:paraId="0A8930CE" w14:textId="77777777" w:rsidR="001E15AF" w:rsidRPr="008A3238" w:rsidRDefault="001E15AF" w:rsidP="00601D54">
            <w:pPr>
              <w:spacing w:after="0"/>
              <w:rPr>
                <w:lang w:eastAsia="ko-KR"/>
              </w:rPr>
            </w:pPr>
          </w:p>
        </w:tc>
      </w:tr>
      <w:tr w:rsidR="001E15AF" w:rsidRPr="008A3238" w14:paraId="075CF129" w14:textId="77777777" w:rsidTr="00601D54">
        <w:tc>
          <w:tcPr>
            <w:tcW w:w="1413" w:type="dxa"/>
          </w:tcPr>
          <w:p w14:paraId="522F4CAB" w14:textId="77777777" w:rsidR="001E15AF" w:rsidRPr="008A3238" w:rsidRDefault="001E15AF" w:rsidP="00601D54">
            <w:pPr>
              <w:spacing w:after="0"/>
              <w:rPr>
                <w:lang w:eastAsia="ko-KR"/>
              </w:rPr>
            </w:pPr>
          </w:p>
        </w:tc>
        <w:tc>
          <w:tcPr>
            <w:tcW w:w="1276" w:type="dxa"/>
          </w:tcPr>
          <w:p w14:paraId="7B9D2FF5" w14:textId="77777777" w:rsidR="001E15AF" w:rsidRPr="008A3238" w:rsidRDefault="001E15AF" w:rsidP="00601D54">
            <w:pPr>
              <w:spacing w:after="0"/>
              <w:rPr>
                <w:lang w:eastAsia="ko-KR"/>
              </w:rPr>
            </w:pPr>
          </w:p>
        </w:tc>
        <w:tc>
          <w:tcPr>
            <w:tcW w:w="6942" w:type="dxa"/>
          </w:tcPr>
          <w:p w14:paraId="5845C329" w14:textId="77777777" w:rsidR="001E15AF" w:rsidRPr="008A3238" w:rsidRDefault="001E15AF" w:rsidP="00601D54">
            <w:pPr>
              <w:spacing w:after="0"/>
              <w:rPr>
                <w:lang w:eastAsia="ko-KR"/>
              </w:rPr>
            </w:pPr>
          </w:p>
        </w:tc>
      </w:tr>
      <w:tr w:rsidR="001E15AF" w:rsidRPr="008A3238" w14:paraId="2C915A63" w14:textId="77777777" w:rsidTr="00601D54">
        <w:tc>
          <w:tcPr>
            <w:tcW w:w="1413" w:type="dxa"/>
          </w:tcPr>
          <w:p w14:paraId="139C6FA3" w14:textId="77777777" w:rsidR="001E15AF" w:rsidRPr="008A3238" w:rsidRDefault="001E15AF" w:rsidP="00601D54">
            <w:pPr>
              <w:spacing w:after="0"/>
              <w:rPr>
                <w:lang w:eastAsia="ko-KR"/>
              </w:rPr>
            </w:pPr>
          </w:p>
        </w:tc>
        <w:tc>
          <w:tcPr>
            <w:tcW w:w="1276" w:type="dxa"/>
          </w:tcPr>
          <w:p w14:paraId="73738D77" w14:textId="77777777" w:rsidR="001E15AF" w:rsidRPr="008A3238" w:rsidRDefault="001E15AF" w:rsidP="00601D54">
            <w:pPr>
              <w:spacing w:after="0"/>
              <w:rPr>
                <w:lang w:eastAsia="ko-KR"/>
              </w:rPr>
            </w:pPr>
          </w:p>
        </w:tc>
        <w:tc>
          <w:tcPr>
            <w:tcW w:w="6942" w:type="dxa"/>
          </w:tcPr>
          <w:p w14:paraId="3306F27C" w14:textId="77777777" w:rsidR="001E15AF" w:rsidRPr="008A3238" w:rsidRDefault="001E15AF" w:rsidP="00601D54">
            <w:pPr>
              <w:spacing w:after="0"/>
              <w:rPr>
                <w:lang w:eastAsia="ko-KR"/>
              </w:rPr>
            </w:pPr>
          </w:p>
        </w:tc>
      </w:tr>
      <w:tr w:rsidR="001E15AF" w:rsidRPr="008A3238" w14:paraId="58320867" w14:textId="77777777" w:rsidTr="00601D54">
        <w:tc>
          <w:tcPr>
            <w:tcW w:w="1413" w:type="dxa"/>
          </w:tcPr>
          <w:p w14:paraId="5F454B8C" w14:textId="77777777" w:rsidR="001E15AF" w:rsidRPr="008A3238" w:rsidRDefault="001E15AF" w:rsidP="00601D54">
            <w:pPr>
              <w:spacing w:after="0"/>
              <w:rPr>
                <w:lang w:eastAsia="ko-KR"/>
              </w:rPr>
            </w:pPr>
          </w:p>
        </w:tc>
        <w:tc>
          <w:tcPr>
            <w:tcW w:w="1276" w:type="dxa"/>
          </w:tcPr>
          <w:p w14:paraId="007033EC" w14:textId="77777777" w:rsidR="001E15AF" w:rsidRPr="008A3238" w:rsidRDefault="001E15AF" w:rsidP="00601D54">
            <w:pPr>
              <w:spacing w:after="0"/>
              <w:rPr>
                <w:lang w:eastAsia="ko-KR"/>
              </w:rPr>
            </w:pPr>
          </w:p>
        </w:tc>
        <w:tc>
          <w:tcPr>
            <w:tcW w:w="6942" w:type="dxa"/>
          </w:tcPr>
          <w:p w14:paraId="6B849416" w14:textId="77777777" w:rsidR="001E15AF" w:rsidRPr="008A3238" w:rsidRDefault="001E15AF" w:rsidP="00601D54">
            <w:pPr>
              <w:spacing w:after="0"/>
              <w:rPr>
                <w:lang w:eastAsia="ko-KR"/>
              </w:rPr>
            </w:pPr>
          </w:p>
        </w:tc>
      </w:tr>
      <w:tr w:rsidR="001E15AF" w:rsidRPr="008A3238" w14:paraId="62D4B692" w14:textId="77777777" w:rsidTr="00601D54">
        <w:tc>
          <w:tcPr>
            <w:tcW w:w="1413" w:type="dxa"/>
          </w:tcPr>
          <w:p w14:paraId="127938E7" w14:textId="77777777" w:rsidR="001E15AF" w:rsidRPr="008A3238" w:rsidRDefault="001E15AF" w:rsidP="00601D54">
            <w:pPr>
              <w:spacing w:after="0"/>
              <w:rPr>
                <w:lang w:eastAsia="ko-KR"/>
              </w:rPr>
            </w:pPr>
          </w:p>
        </w:tc>
        <w:tc>
          <w:tcPr>
            <w:tcW w:w="1276" w:type="dxa"/>
          </w:tcPr>
          <w:p w14:paraId="4F88B575" w14:textId="77777777" w:rsidR="001E15AF" w:rsidRPr="008A3238" w:rsidRDefault="001E15AF" w:rsidP="00601D54">
            <w:pPr>
              <w:spacing w:after="0"/>
              <w:rPr>
                <w:lang w:eastAsia="ko-KR"/>
              </w:rPr>
            </w:pPr>
          </w:p>
        </w:tc>
        <w:tc>
          <w:tcPr>
            <w:tcW w:w="6942" w:type="dxa"/>
          </w:tcPr>
          <w:p w14:paraId="4AA6248B" w14:textId="77777777" w:rsidR="001E15AF" w:rsidRPr="008A3238" w:rsidRDefault="001E15AF" w:rsidP="00601D54">
            <w:pPr>
              <w:spacing w:after="0"/>
              <w:rPr>
                <w:lang w:eastAsia="ko-KR"/>
              </w:rPr>
            </w:pPr>
          </w:p>
        </w:tc>
      </w:tr>
      <w:tr w:rsidR="001E15AF" w:rsidRPr="008A3238" w14:paraId="5F537BFA" w14:textId="77777777" w:rsidTr="00601D54">
        <w:tc>
          <w:tcPr>
            <w:tcW w:w="1413" w:type="dxa"/>
          </w:tcPr>
          <w:p w14:paraId="156CE339" w14:textId="77777777" w:rsidR="001E15AF" w:rsidRPr="008A3238" w:rsidRDefault="001E15AF" w:rsidP="00601D54">
            <w:pPr>
              <w:spacing w:after="0"/>
              <w:rPr>
                <w:lang w:eastAsia="ko-KR"/>
              </w:rPr>
            </w:pPr>
          </w:p>
        </w:tc>
        <w:tc>
          <w:tcPr>
            <w:tcW w:w="1276" w:type="dxa"/>
          </w:tcPr>
          <w:p w14:paraId="0D55AF91" w14:textId="77777777" w:rsidR="001E15AF" w:rsidRPr="008A3238" w:rsidRDefault="001E15AF" w:rsidP="00601D54">
            <w:pPr>
              <w:spacing w:after="0"/>
              <w:rPr>
                <w:lang w:eastAsia="ko-KR"/>
              </w:rPr>
            </w:pPr>
          </w:p>
        </w:tc>
        <w:tc>
          <w:tcPr>
            <w:tcW w:w="6942" w:type="dxa"/>
          </w:tcPr>
          <w:p w14:paraId="2B3D0772" w14:textId="77777777" w:rsidR="001E15AF" w:rsidRPr="008A3238" w:rsidRDefault="001E15AF" w:rsidP="00601D54">
            <w:pPr>
              <w:spacing w:after="0"/>
              <w:rPr>
                <w:lang w:eastAsia="ko-KR"/>
              </w:rPr>
            </w:pPr>
          </w:p>
        </w:tc>
      </w:tr>
      <w:tr w:rsidR="001E15AF" w:rsidRPr="008A3238" w14:paraId="22BE9E41" w14:textId="77777777" w:rsidTr="00601D54">
        <w:tc>
          <w:tcPr>
            <w:tcW w:w="1413" w:type="dxa"/>
          </w:tcPr>
          <w:p w14:paraId="20C7FE50" w14:textId="77777777" w:rsidR="001E15AF" w:rsidRPr="008A3238" w:rsidRDefault="001E15AF" w:rsidP="00601D54">
            <w:pPr>
              <w:spacing w:after="0"/>
              <w:rPr>
                <w:lang w:eastAsia="ko-KR"/>
              </w:rPr>
            </w:pPr>
          </w:p>
        </w:tc>
        <w:tc>
          <w:tcPr>
            <w:tcW w:w="1276" w:type="dxa"/>
          </w:tcPr>
          <w:p w14:paraId="33740A65" w14:textId="77777777" w:rsidR="001E15AF" w:rsidRPr="008A3238" w:rsidRDefault="001E15AF" w:rsidP="00601D54">
            <w:pPr>
              <w:spacing w:after="0"/>
              <w:rPr>
                <w:lang w:eastAsia="ko-KR"/>
              </w:rPr>
            </w:pPr>
          </w:p>
        </w:tc>
        <w:tc>
          <w:tcPr>
            <w:tcW w:w="6942" w:type="dxa"/>
          </w:tcPr>
          <w:p w14:paraId="05BF9B8A" w14:textId="77777777" w:rsidR="001E15AF" w:rsidRPr="008A3238" w:rsidRDefault="001E15AF" w:rsidP="00601D54">
            <w:pPr>
              <w:spacing w:after="0"/>
              <w:rPr>
                <w:lang w:eastAsia="ko-KR"/>
              </w:rPr>
            </w:pPr>
          </w:p>
        </w:tc>
      </w:tr>
      <w:tr w:rsidR="001E15AF" w:rsidRPr="008A3238" w14:paraId="60A324A7" w14:textId="77777777" w:rsidTr="00601D54">
        <w:tc>
          <w:tcPr>
            <w:tcW w:w="1413" w:type="dxa"/>
          </w:tcPr>
          <w:p w14:paraId="05C9E208" w14:textId="77777777" w:rsidR="001E15AF" w:rsidRPr="008A3238" w:rsidRDefault="001E15AF" w:rsidP="00601D54">
            <w:pPr>
              <w:spacing w:after="0"/>
              <w:rPr>
                <w:lang w:eastAsia="ko-KR"/>
              </w:rPr>
            </w:pPr>
          </w:p>
        </w:tc>
        <w:tc>
          <w:tcPr>
            <w:tcW w:w="1276" w:type="dxa"/>
          </w:tcPr>
          <w:p w14:paraId="2CF10C26" w14:textId="77777777" w:rsidR="001E15AF" w:rsidRPr="008A3238" w:rsidRDefault="001E15AF" w:rsidP="00601D54">
            <w:pPr>
              <w:spacing w:after="0"/>
              <w:rPr>
                <w:lang w:eastAsia="ko-KR"/>
              </w:rPr>
            </w:pPr>
          </w:p>
        </w:tc>
        <w:tc>
          <w:tcPr>
            <w:tcW w:w="6942" w:type="dxa"/>
          </w:tcPr>
          <w:p w14:paraId="366BCCF8" w14:textId="77777777" w:rsidR="001E15AF" w:rsidRPr="008A3238" w:rsidRDefault="001E15AF" w:rsidP="00601D54">
            <w:pPr>
              <w:spacing w:after="0"/>
              <w:rPr>
                <w:lang w:eastAsia="ko-KR"/>
              </w:rPr>
            </w:pPr>
          </w:p>
        </w:tc>
      </w:tr>
      <w:tr w:rsidR="001E15AF" w:rsidRPr="008A3238" w14:paraId="264F8A11" w14:textId="77777777" w:rsidTr="00601D54">
        <w:tc>
          <w:tcPr>
            <w:tcW w:w="1413" w:type="dxa"/>
          </w:tcPr>
          <w:p w14:paraId="6DC1FD59" w14:textId="77777777" w:rsidR="001E15AF" w:rsidRPr="008A3238" w:rsidRDefault="001E15AF" w:rsidP="00601D54">
            <w:pPr>
              <w:spacing w:after="0"/>
              <w:rPr>
                <w:lang w:eastAsia="ko-KR"/>
              </w:rPr>
            </w:pPr>
          </w:p>
        </w:tc>
        <w:tc>
          <w:tcPr>
            <w:tcW w:w="1276" w:type="dxa"/>
          </w:tcPr>
          <w:p w14:paraId="462121A3" w14:textId="77777777" w:rsidR="001E15AF" w:rsidRPr="008A3238" w:rsidRDefault="001E15AF" w:rsidP="00601D54">
            <w:pPr>
              <w:spacing w:after="0"/>
              <w:rPr>
                <w:lang w:eastAsia="ko-KR"/>
              </w:rPr>
            </w:pPr>
          </w:p>
        </w:tc>
        <w:tc>
          <w:tcPr>
            <w:tcW w:w="6942" w:type="dxa"/>
          </w:tcPr>
          <w:p w14:paraId="0014500C" w14:textId="77777777" w:rsidR="001E15AF" w:rsidRPr="008A3238" w:rsidRDefault="001E15AF" w:rsidP="00601D54">
            <w:pPr>
              <w:spacing w:after="0"/>
              <w:rPr>
                <w:lang w:eastAsia="ko-KR"/>
              </w:rPr>
            </w:pPr>
          </w:p>
        </w:tc>
      </w:tr>
      <w:tr w:rsidR="001E15AF" w:rsidRPr="008A3238" w14:paraId="4796572C" w14:textId="77777777" w:rsidTr="00601D54">
        <w:tc>
          <w:tcPr>
            <w:tcW w:w="1413" w:type="dxa"/>
          </w:tcPr>
          <w:p w14:paraId="5470805F" w14:textId="77777777" w:rsidR="001E15AF" w:rsidRPr="008A3238" w:rsidRDefault="001E15AF" w:rsidP="00601D54">
            <w:pPr>
              <w:spacing w:after="0"/>
              <w:rPr>
                <w:lang w:eastAsia="ko-KR"/>
              </w:rPr>
            </w:pPr>
          </w:p>
        </w:tc>
        <w:tc>
          <w:tcPr>
            <w:tcW w:w="1276" w:type="dxa"/>
          </w:tcPr>
          <w:p w14:paraId="7AF9ADF3" w14:textId="77777777" w:rsidR="001E15AF" w:rsidRPr="008A3238" w:rsidRDefault="001E15AF" w:rsidP="00601D54">
            <w:pPr>
              <w:spacing w:after="0"/>
              <w:rPr>
                <w:lang w:eastAsia="ko-KR"/>
              </w:rPr>
            </w:pPr>
          </w:p>
        </w:tc>
        <w:tc>
          <w:tcPr>
            <w:tcW w:w="6942" w:type="dxa"/>
          </w:tcPr>
          <w:p w14:paraId="579343A1" w14:textId="77777777" w:rsidR="001E15AF" w:rsidRPr="008A3238" w:rsidRDefault="001E15AF" w:rsidP="00601D54">
            <w:pPr>
              <w:spacing w:after="0"/>
              <w:rPr>
                <w:lang w:eastAsia="ko-KR"/>
              </w:rPr>
            </w:pPr>
          </w:p>
        </w:tc>
      </w:tr>
      <w:tr w:rsidR="001E15AF" w:rsidRPr="008A3238" w14:paraId="4649FF01" w14:textId="77777777" w:rsidTr="00601D54">
        <w:tc>
          <w:tcPr>
            <w:tcW w:w="1413" w:type="dxa"/>
          </w:tcPr>
          <w:p w14:paraId="6D9B0B19" w14:textId="77777777" w:rsidR="001E15AF" w:rsidRPr="008A3238" w:rsidRDefault="001E15AF" w:rsidP="00601D54">
            <w:pPr>
              <w:spacing w:after="0"/>
              <w:rPr>
                <w:lang w:eastAsia="ko-KR"/>
              </w:rPr>
            </w:pPr>
          </w:p>
        </w:tc>
        <w:tc>
          <w:tcPr>
            <w:tcW w:w="1276" w:type="dxa"/>
          </w:tcPr>
          <w:p w14:paraId="7005AF4C" w14:textId="77777777" w:rsidR="001E15AF" w:rsidRPr="008A3238" w:rsidRDefault="001E15AF" w:rsidP="00601D54">
            <w:pPr>
              <w:spacing w:after="0"/>
              <w:rPr>
                <w:lang w:eastAsia="ko-KR"/>
              </w:rPr>
            </w:pPr>
          </w:p>
        </w:tc>
        <w:tc>
          <w:tcPr>
            <w:tcW w:w="6942" w:type="dxa"/>
          </w:tcPr>
          <w:p w14:paraId="2522E222" w14:textId="77777777" w:rsidR="001E15AF" w:rsidRPr="008A3238" w:rsidRDefault="001E15AF" w:rsidP="00601D54">
            <w:pPr>
              <w:spacing w:after="0"/>
              <w:rPr>
                <w:lang w:eastAsia="ko-KR"/>
              </w:rPr>
            </w:pPr>
          </w:p>
        </w:tc>
      </w:tr>
      <w:tr w:rsidR="001E15AF" w:rsidRPr="008A3238" w14:paraId="75BBE8C1" w14:textId="77777777" w:rsidTr="00601D54">
        <w:tc>
          <w:tcPr>
            <w:tcW w:w="1413" w:type="dxa"/>
          </w:tcPr>
          <w:p w14:paraId="1FC89C3C" w14:textId="77777777" w:rsidR="001E15AF" w:rsidRPr="008A3238" w:rsidRDefault="001E15AF" w:rsidP="00601D54">
            <w:pPr>
              <w:spacing w:after="0"/>
              <w:rPr>
                <w:lang w:eastAsia="ko-KR"/>
              </w:rPr>
            </w:pPr>
          </w:p>
        </w:tc>
        <w:tc>
          <w:tcPr>
            <w:tcW w:w="1276" w:type="dxa"/>
          </w:tcPr>
          <w:p w14:paraId="6E1E7F96" w14:textId="77777777" w:rsidR="001E15AF" w:rsidRPr="008A3238" w:rsidRDefault="001E15AF" w:rsidP="00601D54">
            <w:pPr>
              <w:spacing w:after="0"/>
              <w:rPr>
                <w:lang w:eastAsia="ko-KR"/>
              </w:rPr>
            </w:pPr>
          </w:p>
        </w:tc>
        <w:tc>
          <w:tcPr>
            <w:tcW w:w="6942" w:type="dxa"/>
          </w:tcPr>
          <w:p w14:paraId="23119CDF" w14:textId="77777777" w:rsidR="001E15AF" w:rsidRPr="008A3238" w:rsidRDefault="001E15AF" w:rsidP="00601D54">
            <w:pPr>
              <w:spacing w:after="0"/>
              <w:rPr>
                <w:lang w:eastAsia="ko-KR"/>
              </w:rPr>
            </w:pPr>
          </w:p>
        </w:tc>
      </w:tr>
      <w:tr w:rsidR="001E15AF" w:rsidRPr="008A3238" w14:paraId="659D9EC1" w14:textId="77777777" w:rsidTr="00601D54">
        <w:tc>
          <w:tcPr>
            <w:tcW w:w="1413" w:type="dxa"/>
          </w:tcPr>
          <w:p w14:paraId="44DD3AD6" w14:textId="77777777" w:rsidR="001E15AF" w:rsidRPr="008A3238" w:rsidRDefault="001E15AF" w:rsidP="00601D54">
            <w:pPr>
              <w:spacing w:after="0"/>
              <w:rPr>
                <w:lang w:eastAsia="ko-KR"/>
              </w:rPr>
            </w:pPr>
          </w:p>
        </w:tc>
        <w:tc>
          <w:tcPr>
            <w:tcW w:w="1276" w:type="dxa"/>
          </w:tcPr>
          <w:p w14:paraId="7626EDFE" w14:textId="77777777" w:rsidR="001E15AF" w:rsidRPr="008A3238" w:rsidRDefault="001E15AF" w:rsidP="00601D54">
            <w:pPr>
              <w:spacing w:after="0"/>
              <w:rPr>
                <w:lang w:eastAsia="ko-KR"/>
              </w:rPr>
            </w:pPr>
          </w:p>
        </w:tc>
        <w:tc>
          <w:tcPr>
            <w:tcW w:w="6942" w:type="dxa"/>
          </w:tcPr>
          <w:p w14:paraId="4E8529B3" w14:textId="77777777" w:rsidR="001E15AF" w:rsidRPr="008A3238" w:rsidRDefault="001E15AF" w:rsidP="00601D54">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Heading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ListParagraph"/>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ListParagraph"/>
        <w:numPr>
          <w:ilvl w:val="0"/>
          <w:numId w:val="35"/>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77777777" w:rsidR="00D23216" w:rsidRPr="008A3238" w:rsidRDefault="00D23216" w:rsidP="00601D54">
            <w:pPr>
              <w:spacing w:after="0"/>
              <w:rPr>
                <w:lang w:eastAsia="ko-KR"/>
              </w:rPr>
            </w:pPr>
          </w:p>
        </w:tc>
        <w:tc>
          <w:tcPr>
            <w:tcW w:w="945" w:type="dxa"/>
          </w:tcPr>
          <w:p w14:paraId="7A6DCBE0" w14:textId="77777777" w:rsidR="00D23216" w:rsidRPr="008A3238" w:rsidRDefault="00D23216" w:rsidP="00601D54">
            <w:pPr>
              <w:spacing w:after="0"/>
              <w:rPr>
                <w:lang w:eastAsia="ko-KR"/>
              </w:rPr>
            </w:pPr>
          </w:p>
        </w:tc>
        <w:tc>
          <w:tcPr>
            <w:tcW w:w="946" w:type="dxa"/>
          </w:tcPr>
          <w:p w14:paraId="36F1EF0B" w14:textId="77777777" w:rsidR="00D23216" w:rsidRPr="008A3238" w:rsidRDefault="00D23216" w:rsidP="00601D54">
            <w:pPr>
              <w:spacing w:after="0"/>
              <w:rPr>
                <w:lang w:eastAsia="ko-KR"/>
              </w:rPr>
            </w:pPr>
          </w:p>
        </w:tc>
        <w:tc>
          <w:tcPr>
            <w:tcW w:w="6306" w:type="dxa"/>
          </w:tcPr>
          <w:p w14:paraId="61333860" w14:textId="1A653012" w:rsidR="00D23216" w:rsidRPr="008A3238" w:rsidRDefault="00D23216" w:rsidP="00601D54">
            <w:pPr>
              <w:spacing w:after="0"/>
              <w:rPr>
                <w:lang w:eastAsia="ko-KR"/>
              </w:rPr>
            </w:pPr>
          </w:p>
        </w:tc>
      </w:tr>
      <w:tr w:rsidR="004A3EE2" w14:paraId="089BD33E" w14:textId="77777777" w:rsidTr="004A3EE2">
        <w:tc>
          <w:tcPr>
            <w:tcW w:w="1434" w:type="dxa"/>
          </w:tcPr>
          <w:p w14:paraId="69307A64" w14:textId="77777777" w:rsidR="00D23216" w:rsidRPr="008A3238" w:rsidRDefault="00D23216" w:rsidP="00601D54">
            <w:pPr>
              <w:spacing w:after="0"/>
              <w:rPr>
                <w:lang w:eastAsia="ko-KR"/>
              </w:rPr>
            </w:pPr>
          </w:p>
        </w:tc>
        <w:tc>
          <w:tcPr>
            <w:tcW w:w="945" w:type="dxa"/>
          </w:tcPr>
          <w:p w14:paraId="03D43D00" w14:textId="77777777" w:rsidR="00D23216" w:rsidRPr="008A3238" w:rsidRDefault="00D23216" w:rsidP="00601D54">
            <w:pPr>
              <w:spacing w:after="0"/>
              <w:rPr>
                <w:lang w:eastAsia="ko-KR"/>
              </w:rPr>
            </w:pPr>
          </w:p>
        </w:tc>
        <w:tc>
          <w:tcPr>
            <w:tcW w:w="946" w:type="dxa"/>
          </w:tcPr>
          <w:p w14:paraId="2590B17F" w14:textId="77777777" w:rsidR="00D23216" w:rsidRPr="008A3238" w:rsidRDefault="00D23216" w:rsidP="00601D54">
            <w:pPr>
              <w:spacing w:after="0"/>
              <w:rPr>
                <w:lang w:eastAsia="ko-KR"/>
              </w:rPr>
            </w:pPr>
          </w:p>
        </w:tc>
        <w:tc>
          <w:tcPr>
            <w:tcW w:w="6306" w:type="dxa"/>
          </w:tcPr>
          <w:p w14:paraId="0034E758" w14:textId="7A6C3DED" w:rsidR="00D23216" w:rsidRPr="008A3238" w:rsidRDefault="00D23216" w:rsidP="00601D54">
            <w:pPr>
              <w:spacing w:after="0"/>
              <w:rPr>
                <w:lang w:eastAsia="ko-KR"/>
              </w:rPr>
            </w:pPr>
          </w:p>
        </w:tc>
      </w:tr>
      <w:tr w:rsidR="004A3EE2" w14:paraId="5E131934" w14:textId="77777777" w:rsidTr="004A3EE2">
        <w:tc>
          <w:tcPr>
            <w:tcW w:w="1434" w:type="dxa"/>
          </w:tcPr>
          <w:p w14:paraId="5D03B4CF" w14:textId="77777777" w:rsidR="00D23216" w:rsidRPr="008A3238" w:rsidRDefault="00D23216" w:rsidP="00601D54">
            <w:pPr>
              <w:spacing w:after="0"/>
              <w:rPr>
                <w:lang w:eastAsia="ko-KR"/>
              </w:rPr>
            </w:pPr>
          </w:p>
        </w:tc>
        <w:tc>
          <w:tcPr>
            <w:tcW w:w="945" w:type="dxa"/>
          </w:tcPr>
          <w:p w14:paraId="723C55C2" w14:textId="77777777" w:rsidR="00D23216" w:rsidRPr="008A3238" w:rsidRDefault="00D23216" w:rsidP="00601D54">
            <w:pPr>
              <w:spacing w:after="0"/>
              <w:rPr>
                <w:lang w:eastAsia="ko-KR"/>
              </w:rPr>
            </w:pPr>
          </w:p>
        </w:tc>
        <w:tc>
          <w:tcPr>
            <w:tcW w:w="946" w:type="dxa"/>
          </w:tcPr>
          <w:p w14:paraId="113B8115" w14:textId="77777777" w:rsidR="00D23216" w:rsidRPr="008A3238" w:rsidRDefault="00D23216" w:rsidP="00601D54">
            <w:pPr>
              <w:spacing w:after="0"/>
              <w:rPr>
                <w:lang w:eastAsia="ko-KR"/>
              </w:rPr>
            </w:pPr>
          </w:p>
        </w:tc>
        <w:tc>
          <w:tcPr>
            <w:tcW w:w="6306" w:type="dxa"/>
          </w:tcPr>
          <w:p w14:paraId="0FB2EBF7" w14:textId="3AF62D7A" w:rsidR="00D23216" w:rsidRPr="008A3238" w:rsidRDefault="00D23216" w:rsidP="00601D54">
            <w:pPr>
              <w:spacing w:after="0"/>
              <w:rPr>
                <w:lang w:eastAsia="ko-KR"/>
              </w:rPr>
            </w:pPr>
          </w:p>
        </w:tc>
      </w:tr>
      <w:tr w:rsidR="004A3EE2" w14:paraId="7E1A69B9" w14:textId="77777777" w:rsidTr="004A3EE2">
        <w:tc>
          <w:tcPr>
            <w:tcW w:w="1434" w:type="dxa"/>
          </w:tcPr>
          <w:p w14:paraId="1DBABBC1" w14:textId="77777777" w:rsidR="00D23216" w:rsidRPr="008A3238" w:rsidRDefault="00D23216" w:rsidP="00601D54">
            <w:pPr>
              <w:spacing w:after="0"/>
              <w:rPr>
                <w:lang w:eastAsia="ko-KR"/>
              </w:rPr>
            </w:pPr>
          </w:p>
        </w:tc>
        <w:tc>
          <w:tcPr>
            <w:tcW w:w="945" w:type="dxa"/>
          </w:tcPr>
          <w:p w14:paraId="1FC1A91E" w14:textId="77777777" w:rsidR="00D23216" w:rsidRPr="008A3238" w:rsidRDefault="00D23216" w:rsidP="00601D54">
            <w:pPr>
              <w:spacing w:after="0"/>
              <w:rPr>
                <w:lang w:eastAsia="ko-KR"/>
              </w:rPr>
            </w:pPr>
          </w:p>
        </w:tc>
        <w:tc>
          <w:tcPr>
            <w:tcW w:w="946" w:type="dxa"/>
          </w:tcPr>
          <w:p w14:paraId="7FC7326D" w14:textId="77777777" w:rsidR="00D23216" w:rsidRPr="008A3238" w:rsidRDefault="00D23216" w:rsidP="00601D54">
            <w:pPr>
              <w:spacing w:after="0"/>
              <w:rPr>
                <w:lang w:eastAsia="ko-KR"/>
              </w:rPr>
            </w:pPr>
          </w:p>
        </w:tc>
        <w:tc>
          <w:tcPr>
            <w:tcW w:w="6306" w:type="dxa"/>
          </w:tcPr>
          <w:p w14:paraId="63819ABE" w14:textId="32D3BB5A" w:rsidR="00D23216" w:rsidRPr="008A3238" w:rsidRDefault="00D23216" w:rsidP="00601D54">
            <w:pPr>
              <w:spacing w:after="0"/>
              <w:rPr>
                <w:lang w:eastAsia="ko-KR"/>
              </w:rPr>
            </w:pPr>
          </w:p>
        </w:tc>
      </w:tr>
      <w:tr w:rsidR="004A3EE2" w14:paraId="01462F74" w14:textId="77777777" w:rsidTr="004A3EE2">
        <w:tc>
          <w:tcPr>
            <w:tcW w:w="1434" w:type="dxa"/>
          </w:tcPr>
          <w:p w14:paraId="5656E454" w14:textId="77777777" w:rsidR="00D23216" w:rsidRPr="008A3238" w:rsidRDefault="00D23216" w:rsidP="00601D54">
            <w:pPr>
              <w:spacing w:after="0"/>
              <w:rPr>
                <w:lang w:eastAsia="ko-KR"/>
              </w:rPr>
            </w:pPr>
          </w:p>
        </w:tc>
        <w:tc>
          <w:tcPr>
            <w:tcW w:w="945" w:type="dxa"/>
          </w:tcPr>
          <w:p w14:paraId="5E8249BF" w14:textId="77777777" w:rsidR="00D23216" w:rsidRPr="008A3238" w:rsidRDefault="00D23216" w:rsidP="00601D54">
            <w:pPr>
              <w:spacing w:after="0"/>
              <w:rPr>
                <w:lang w:eastAsia="ko-KR"/>
              </w:rPr>
            </w:pPr>
          </w:p>
        </w:tc>
        <w:tc>
          <w:tcPr>
            <w:tcW w:w="946" w:type="dxa"/>
          </w:tcPr>
          <w:p w14:paraId="7DB3D065" w14:textId="77777777" w:rsidR="00D23216" w:rsidRPr="008A3238" w:rsidRDefault="00D23216" w:rsidP="00601D54">
            <w:pPr>
              <w:spacing w:after="0"/>
              <w:rPr>
                <w:lang w:eastAsia="ko-KR"/>
              </w:rPr>
            </w:pPr>
          </w:p>
        </w:tc>
        <w:tc>
          <w:tcPr>
            <w:tcW w:w="6306" w:type="dxa"/>
          </w:tcPr>
          <w:p w14:paraId="47541F6B" w14:textId="17E66B6C" w:rsidR="00D23216" w:rsidRPr="008A3238" w:rsidRDefault="00D23216" w:rsidP="00601D54">
            <w:pPr>
              <w:spacing w:after="0"/>
              <w:rPr>
                <w:lang w:eastAsia="ko-KR"/>
              </w:rPr>
            </w:pPr>
          </w:p>
        </w:tc>
      </w:tr>
      <w:tr w:rsidR="004A3EE2" w14:paraId="64F03C35" w14:textId="77777777" w:rsidTr="004A3EE2">
        <w:tc>
          <w:tcPr>
            <w:tcW w:w="1434" w:type="dxa"/>
          </w:tcPr>
          <w:p w14:paraId="7C9737F9" w14:textId="77777777" w:rsidR="00D23216" w:rsidRPr="008A3238" w:rsidRDefault="00D23216" w:rsidP="00601D54">
            <w:pPr>
              <w:spacing w:after="0"/>
              <w:rPr>
                <w:lang w:eastAsia="ko-KR"/>
              </w:rPr>
            </w:pPr>
          </w:p>
        </w:tc>
        <w:tc>
          <w:tcPr>
            <w:tcW w:w="945" w:type="dxa"/>
          </w:tcPr>
          <w:p w14:paraId="504B4C8F" w14:textId="77777777" w:rsidR="00D23216" w:rsidRPr="008A3238" w:rsidRDefault="00D23216" w:rsidP="00601D54">
            <w:pPr>
              <w:spacing w:after="0"/>
              <w:rPr>
                <w:lang w:eastAsia="ko-KR"/>
              </w:rPr>
            </w:pPr>
          </w:p>
        </w:tc>
        <w:tc>
          <w:tcPr>
            <w:tcW w:w="946" w:type="dxa"/>
          </w:tcPr>
          <w:p w14:paraId="40AE157E" w14:textId="77777777" w:rsidR="00D23216" w:rsidRPr="008A3238" w:rsidRDefault="00D23216" w:rsidP="00601D54">
            <w:pPr>
              <w:spacing w:after="0"/>
              <w:rPr>
                <w:lang w:eastAsia="ko-KR"/>
              </w:rPr>
            </w:pPr>
          </w:p>
        </w:tc>
        <w:tc>
          <w:tcPr>
            <w:tcW w:w="6306" w:type="dxa"/>
          </w:tcPr>
          <w:p w14:paraId="73C4EE20" w14:textId="764E9B70" w:rsidR="00D23216" w:rsidRPr="008A3238" w:rsidRDefault="00D23216" w:rsidP="00601D54">
            <w:pPr>
              <w:spacing w:after="0"/>
              <w:rPr>
                <w:lang w:eastAsia="ko-KR"/>
              </w:rPr>
            </w:pPr>
          </w:p>
        </w:tc>
      </w:tr>
      <w:tr w:rsidR="004A3EE2" w14:paraId="465CFFD8" w14:textId="77777777" w:rsidTr="004A3EE2">
        <w:tc>
          <w:tcPr>
            <w:tcW w:w="1434" w:type="dxa"/>
          </w:tcPr>
          <w:p w14:paraId="6F429D62" w14:textId="77777777" w:rsidR="00D23216" w:rsidRPr="008A3238" w:rsidRDefault="00D23216" w:rsidP="00601D54">
            <w:pPr>
              <w:spacing w:after="0"/>
              <w:rPr>
                <w:lang w:eastAsia="ko-KR"/>
              </w:rPr>
            </w:pPr>
          </w:p>
        </w:tc>
        <w:tc>
          <w:tcPr>
            <w:tcW w:w="945" w:type="dxa"/>
          </w:tcPr>
          <w:p w14:paraId="699CBA86" w14:textId="77777777" w:rsidR="00D23216" w:rsidRPr="008A3238" w:rsidRDefault="00D23216" w:rsidP="00601D54">
            <w:pPr>
              <w:spacing w:after="0"/>
              <w:rPr>
                <w:lang w:eastAsia="ko-KR"/>
              </w:rPr>
            </w:pPr>
          </w:p>
        </w:tc>
        <w:tc>
          <w:tcPr>
            <w:tcW w:w="946" w:type="dxa"/>
          </w:tcPr>
          <w:p w14:paraId="247A4643" w14:textId="77777777" w:rsidR="00D23216" w:rsidRPr="008A3238" w:rsidRDefault="00D23216" w:rsidP="00601D54">
            <w:pPr>
              <w:spacing w:after="0"/>
              <w:rPr>
                <w:lang w:eastAsia="ko-KR"/>
              </w:rPr>
            </w:pPr>
          </w:p>
        </w:tc>
        <w:tc>
          <w:tcPr>
            <w:tcW w:w="6306" w:type="dxa"/>
          </w:tcPr>
          <w:p w14:paraId="3CACA5AF" w14:textId="717B5BB6" w:rsidR="00D23216" w:rsidRPr="008A3238" w:rsidRDefault="00D23216" w:rsidP="00601D54">
            <w:pPr>
              <w:spacing w:after="0"/>
              <w:rPr>
                <w:lang w:eastAsia="ko-KR"/>
              </w:rPr>
            </w:pPr>
          </w:p>
        </w:tc>
      </w:tr>
      <w:tr w:rsidR="004A3EE2" w14:paraId="1CF83DBB" w14:textId="77777777" w:rsidTr="004A3EE2">
        <w:tc>
          <w:tcPr>
            <w:tcW w:w="1434" w:type="dxa"/>
          </w:tcPr>
          <w:p w14:paraId="78CFD011" w14:textId="77777777" w:rsidR="00D23216" w:rsidRPr="008A3238" w:rsidRDefault="00D23216" w:rsidP="00601D54">
            <w:pPr>
              <w:spacing w:after="0"/>
              <w:rPr>
                <w:lang w:eastAsia="ko-KR"/>
              </w:rPr>
            </w:pPr>
          </w:p>
        </w:tc>
        <w:tc>
          <w:tcPr>
            <w:tcW w:w="945" w:type="dxa"/>
          </w:tcPr>
          <w:p w14:paraId="576E0AC5" w14:textId="77777777" w:rsidR="00D23216" w:rsidRPr="008A3238" w:rsidRDefault="00D23216" w:rsidP="00601D54">
            <w:pPr>
              <w:spacing w:after="0"/>
              <w:rPr>
                <w:lang w:eastAsia="ko-KR"/>
              </w:rPr>
            </w:pPr>
          </w:p>
        </w:tc>
        <w:tc>
          <w:tcPr>
            <w:tcW w:w="946" w:type="dxa"/>
          </w:tcPr>
          <w:p w14:paraId="77C9AFF9" w14:textId="77777777" w:rsidR="00D23216" w:rsidRPr="008A3238" w:rsidRDefault="00D23216" w:rsidP="00601D54">
            <w:pPr>
              <w:spacing w:after="0"/>
              <w:rPr>
                <w:lang w:eastAsia="ko-KR"/>
              </w:rPr>
            </w:pPr>
          </w:p>
        </w:tc>
        <w:tc>
          <w:tcPr>
            <w:tcW w:w="6306" w:type="dxa"/>
          </w:tcPr>
          <w:p w14:paraId="33A0054E" w14:textId="01E6369C" w:rsidR="00D23216" w:rsidRPr="008A3238" w:rsidRDefault="00D23216" w:rsidP="00601D54">
            <w:pPr>
              <w:spacing w:after="0"/>
              <w:rPr>
                <w:lang w:eastAsia="ko-KR"/>
              </w:rPr>
            </w:pPr>
          </w:p>
        </w:tc>
      </w:tr>
      <w:tr w:rsidR="004A3EE2" w14:paraId="3AFB396C" w14:textId="77777777" w:rsidTr="004A3EE2">
        <w:tc>
          <w:tcPr>
            <w:tcW w:w="1434" w:type="dxa"/>
          </w:tcPr>
          <w:p w14:paraId="7A64F1D7" w14:textId="77777777" w:rsidR="00D23216" w:rsidRPr="008A3238" w:rsidRDefault="00D23216" w:rsidP="00601D54">
            <w:pPr>
              <w:spacing w:after="0"/>
              <w:rPr>
                <w:lang w:eastAsia="ko-KR"/>
              </w:rPr>
            </w:pPr>
          </w:p>
        </w:tc>
        <w:tc>
          <w:tcPr>
            <w:tcW w:w="945" w:type="dxa"/>
          </w:tcPr>
          <w:p w14:paraId="0D9ECD2E" w14:textId="77777777" w:rsidR="00D23216" w:rsidRPr="008A3238" w:rsidRDefault="00D23216" w:rsidP="00601D54">
            <w:pPr>
              <w:spacing w:after="0"/>
              <w:rPr>
                <w:lang w:eastAsia="ko-KR"/>
              </w:rPr>
            </w:pPr>
          </w:p>
        </w:tc>
        <w:tc>
          <w:tcPr>
            <w:tcW w:w="946" w:type="dxa"/>
          </w:tcPr>
          <w:p w14:paraId="761792E1" w14:textId="77777777" w:rsidR="00D23216" w:rsidRPr="008A3238" w:rsidRDefault="00D23216" w:rsidP="00601D54">
            <w:pPr>
              <w:spacing w:after="0"/>
              <w:rPr>
                <w:lang w:eastAsia="ko-KR"/>
              </w:rPr>
            </w:pPr>
          </w:p>
        </w:tc>
        <w:tc>
          <w:tcPr>
            <w:tcW w:w="6306" w:type="dxa"/>
          </w:tcPr>
          <w:p w14:paraId="20320BCB" w14:textId="0F70D13C" w:rsidR="00D23216" w:rsidRPr="008A3238" w:rsidRDefault="00D23216" w:rsidP="00601D54">
            <w:pPr>
              <w:spacing w:after="0"/>
              <w:rPr>
                <w:lang w:eastAsia="ko-KR"/>
              </w:rPr>
            </w:pPr>
          </w:p>
        </w:tc>
      </w:tr>
      <w:tr w:rsidR="004A3EE2" w14:paraId="72324D2D" w14:textId="77777777" w:rsidTr="004A3EE2">
        <w:tc>
          <w:tcPr>
            <w:tcW w:w="1434" w:type="dxa"/>
          </w:tcPr>
          <w:p w14:paraId="52D6B36F" w14:textId="77777777" w:rsidR="00D23216" w:rsidRPr="008A3238" w:rsidRDefault="00D23216" w:rsidP="00601D54">
            <w:pPr>
              <w:spacing w:after="0"/>
              <w:rPr>
                <w:lang w:eastAsia="ko-KR"/>
              </w:rPr>
            </w:pPr>
          </w:p>
        </w:tc>
        <w:tc>
          <w:tcPr>
            <w:tcW w:w="945" w:type="dxa"/>
          </w:tcPr>
          <w:p w14:paraId="11AE82F1" w14:textId="77777777" w:rsidR="00D23216" w:rsidRPr="008A3238" w:rsidRDefault="00D23216" w:rsidP="00601D54">
            <w:pPr>
              <w:spacing w:after="0"/>
              <w:rPr>
                <w:lang w:eastAsia="ko-KR"/>
              </w:rPr>
            </w:pPr>
          </w:p>
        </w:tc>
        <w:tc>
          <w:tcPr>
            <w:tcW w:w="946" w:type="dxa"/>
          </w:tcPr>
          <w:p w14:paraId="78A4A09A" w14:textId="77777777" w:rsidR="00D23216" w:rsidRPr="008A3238" w:rsidRDefault="00D23216" w:rsidP="00601D54">
            <w:pPr>
              <w:spacing w:after="0"/>
              <w:rPr>
                <w:lang w:eastAsia="ko-KR"/>
              </w:rPr>
            </w:pPr>
          </w:p>
        </w:tc>
        <w:tc>
          <w:tcPr>
            <w:tcW w:w="6306" w:type="dxa"/>
          </w:tcPr>
          <w:p w14:paraId="6EE21451" w14:textId="016AC8C3" w:rsidR="00D23216" w:rsidRPr="008A3238" w:rsidRDefault="00D23216" w:rsidP="00601D54">
            <w:pPr>
              <w:spacing w:after="0"/>
              <w:rPr>
                <w:lang w:eastAsia="ko-KR"/>
              </w:rPr>
            </w:pPr>
          </w:p>
        </w:tc>
      </w:tr>
      <w:tr w:rsidR="004A3EE2" w14:paraId="50E2C12E" w14:textId="77777777" w:rsidTr="004A3EE2">
        <w:tc>
          <w:tcPr>
            <w:tcW w:w="1434" w:type="dxa"/>
          </w:tcPr>
          <w:p w14:paraId="0EC7AAF7" w14:textId="77777777" w:rsidR="00D23216" w:rsidRPr="008A3238" w:rsidRDefault="00D23216" w:rsidP="00601D54">
            <w:pPr>
              <w:spacing w:after="0"/>
              <w:rPr>
                <w:lang w:eastAsia="ko-KR"/>
              </w:rPr>
            </w:pPr>
          </w:p>
        </w:tc>
        <w:tc>
          <w:tcPr>
            <w:tcW w:w="945" w:type="dxa"/>
          </w:tcPr>
          <w:p w14:paraId="1CF683B3" w14:textId="77777777" w:rsidR="00D23216" w:rsidRPr="008A3238" w:rsidRDefault="00D23216" w:rsidP="00601D54">
            <w:pPr>
              <w:spacing w:after="0"/>
              <w:rPr>
                <w:lang w:eastAsia="ko-KR"/>
              </w:rPr>
            </w:pPr>
          </w:p>
        </w:tc>
        <w:tc>
          <w:tcPr>
            <w:tcW w:w="946" w:type="dxa"/>
          </w:tcPr>
          <w:p w14:paraId="7317AF14" w14:textId="77777777" w:rsidR="00D23216" w:rsidRPr="008A3238" w:rsidRDefault="00D23216" w:rsidP="00601D54">
            <w:pPr>
              <w:spacing w:after="0"/>
              <w:rPr>
                <w:lang w:eastAsia="ko-KR"/>
              </w:rPr>
            </w:pPr>
          </w:p>
        </w:tc>
        <w:tc>
          <w:tcPr>
            <w:tcW w:w="6306" w:type="dxa"/>
          </w:tcPr>
          <w:p w14:paraId="382725D2" w14:textId="5EB223E3" w:rsidR="00D23216" w:rsidRPr="008A3238" w:rsidRDefault="00D23216" w:rsidP="00601D54">
            <w:pPr>
              <w:spacing w:after="0"/>
              <w:rPr>
                <w:lang w:eastAsia="ko-KR"/>
              </w:rPr>
            </w:pPr>
          </w:p>
        </w:tc>
      </w:tr>
      <w:tr w:rsidR="004A3EE2" w14:paraId="4642040C" w14:textId="77777777" w:rsidTr="004A3EE2">
        <w:tc>
          <w:tcPr>
            <w:tcW w:w="1434" w:type="dxa"/>
          </w:tcPr>
          <w:p w14:paraId="2619DE06" w14:textId="77777777" w:rsidR="00D23216" w:rsidRPr="008A3238" w:rsidRDefault="00D23216" w:rsidP="00601D54">
            <w:pPr>
              <w:spacing w:after="0"/>
              <w:rPr>
                <w:lang w:eastAsia="ko-KR"/>
              </w:rPr>
            </w:pPr>
          </w:p>
        </w:tc>
        <w:tc>
          <w:tcPr>
            <w:tcW w:w="945" w:type="dxa"/>
          </w:tcPr>
          <w:p w14:paraId="49675DA0" w14:textId="77777777" w:rsidR="00D23216" w:rsidRPr="008A3238" w:rsidRDefault="00D23216" w:rsidP="00601D54">
            <w:pPr>
              <w:spacing w:after="0"/>
              <w:rPr>
                <w:lang w:eastAsia="ko-KR"/>
              </w:rPr>
            </w:pPr>
          </w:p>
        </w:tc>
        <w:tc>
          <w:tcPr>
            <w:tcW w:w="946" w:type="dxa"/>
          </w:tcPr>
          <w:p w14:paraId="3663A7A8" w14:textId="77777777" w:rsidR="00D23216" w:rsidRPr="008A3238" w:rsidRDefault="00D23216" w:rsidP="00601D54">
            <w:pPr>
              <w:spacing w:after="0"/>
              <w:rPr>
                <w:lang w:eastAsia="ko-KR"/>
              </w:rPr>
            </w:pPr>
          </w:p>
        </w:tc>
        <w:tc>
          <w:tcPr>
            <w:tcW w:w="6306" w:type="dxa"/>
          </w:tcPr>
          <w:p w14:paraId="1D7FADFA" w14:textId="6EA47684" w:rsidR="00D23216" w:rsidRPr="008A3238" w:rsidRDefault="00D23216" w:rsidP="00601D54">
            <w:pPr>
              <w:spacing w:after="0"/>
              <w:rPr>
                <w:lang w:eastAsia="ko-KR"/>
              </w:rPr>
            </w:pPr>
          </w:p>
        </w:tc>
      </w:tr>
      <w:tr w:rsidR="004A3EE2" w14:paraId="7D57DD60" w14:textId="77777777" w:rsidTr="004A3EE2">
        <w:tc>
          <w:tcPr>
            <w:tcW w:w="1434" w:type="dxa"/>
          </w:tcPr>
          <w:p w14:paraId="6DA20AFC" w14:textId="77777777" w:rsidR="00D23216" w:rsidRPr="008A3238" w:rsidRDefault="00D23216" w:rsidP="00601D54">
            <w:pPr>
              <w:spacing w:after="0"/>
              <w:rPr>
                <w:lang w:eastAsia="ko-KR"/>
              </w:rPr>
            </w:pPr>
          </w:p>
        </w:tc>
        <w:tc>
          <w:tcPr>
            <w:tcW w:w="945" w:type="dxa"/>
          </w:tcPr>
          <w:p w14:paraId="7C8C6273" w14:textId="77777777" w:rsidR="00D23216" w:rsidRPr="008A3238" w:rsidRDefault="00D23216" w:rsidP="00601D54">
            <w:pPr>
              <w:spacing w:after="0"/>
              <w:rPr>
                <w:lang w:eastAsia="ko-KR"/>
              </w:rPr>
            </w:pPr>
          </w:p>
        </w:tc>
        <w:tc>
          <w:tcPr>
            <w:tcW w:w="946" w:type="dxa"/>
          </w:tcPr>
          <w:p w14:paraId="7918AFF6" w14:textId="77777777" w:rsidR="00D23216" w:rsidRPr="008A3238" w:rsidRDefault="00D23216" w:rsidP="00601D54">
            <w:pPr>
              <w:spacing w:after="0"/>
              <w:rPr>
                <w:lang w:eastAsia="ko-KR"/>
              </w:rPr>
            </w:pPr>
          </w:p>
        </w:tc>
        <w:tc>
          <w:tcPr>
            <w:tcW w:w="6306" w:type="dxa"/>
          </w:tcPr>
          <w:p w14:paraId="30A9CE30" w14:textId="28239BB1" w:rsidR="00D23216" w:rsidRPr="008A3238" w:rsidRDefault="00D23216" w:rsidP="00601D54">
            <w:pPr>
              <w:spacing w:after="0"/>
              <w:rPr>
                <w:lang w:eastAsia="ko-KR"/>
              </w:rPr>
            </w:pPr>
          </w:p>
        </w:tc>
      </w:tr>
      <w:tr w:rsidR="004A3EE2" w14:paraId="48F7DF42" w14:textId="77777777" w:rsidTr="004A3EE2">
        <w:tc>
          <w:tcPr>
            <w:tcW w:w="1434" w:type="dxa"/>
          </w:tcPr>
          <w:p w14:paraId="2ED4B931" w14:textId="77777777" w:rsidR="00D23216" w:rsidRPr="008A3238" w:rsidRDefault="00D23216" w:rsidP="00601D54">
            <w:pPr>
              <w:spacing w:after="0"/>
              <w:rPr>
                <w:lang w:eastAsia="ko-KR"/>
              </w:rPr>
            </w:pPr>
          </w:p>
        </w:tc>
        <w:tc>
          <w:tcPr>
            <w:tcW w:w="945" w:type="dxa"/>
          </w:tcPr>
          <w:p w14:paraId="31D15675" w14:textId="77777777" w:rsidR="00D23216" w:rsidRPr="008A3238" w:rsidRDefault="00D23216" w:rsidP="00601D54">
            <w:pPr>
              <w:spacing w:after="0"/>
              <w:rPr>
                <w:lang w:eastAsia="ko-KR"/>
              </w:rPr>
            </w:pPr>
          </w:p>
        </w:tc>
        <w:tc>
          <w:tcPr>
            <w:tcW w:w="946" w:type="dxa"/>
          </w:tcPr>
          <w:p w14:paraId="40663103" w14:textId="77777777" w:rsidR="00D23216" w:rsidRPr="008A3238" w:rsidRDefault="00D23216" w:rsidP="00601D54">
            <w:pPr>
              <w:spacing w:after="0"/>
              <w:rPr>
                <w:lang w:eastAsia="ko-KR"/>
              </w:rPr>
            </w:pPr>
          </w:p>
        </w:tc>
        <w:tc>
          <w:tcPr>
            <w:tcW w:w="6306" w:type="dxa"/>
          </w:tcPr>
          <w:p w14:paraId="46EE8F2F" w14:textId="43236854" w:rsidR="00D23216" w:rsidRPr="008A3238" w:rsidRDefault="00D23216" w:rsidP="00601D54">
            <w:pPr>
              <w:spacing w:after="0"/>
              <w:rPr>
                <w:lang w:eastAsia="ko-KR"/>
              </w:rPr>
            </w:pPr>
          </w:p>
        </w:tc>
      </w:tr>
      <w:tr w:rsidR="004A3EE2" w14:paraId="565D2D0C" w14:textId="77777777" w:rsidTr="004A3EE2">
        <w:tc>
          <w:tcPr>
            <w:tcW w:w="1434" w:type="dxa"/>
          </w:tcPr>
          <w:p w14:paraId="683CB101" w14:textId="77777777" w:rsidR="00D23216" w:rsidRPr="008A3238" w:rsidRDefault="00D23216" w:rsidP="00601D54">
            <w:pPr>
              <w:spacing w:after="0"/>
              <w:rPr>
                <w:lang w:eastAsia="ko-KR"/>
              </w:rPr>
            </w:pPr>
          </w:p>
        </w:tc>
        <w:tc>
          <w:tcPr>
            <w:tcW w:w="945" w:type="dxa"/>
          </w:tcPr>
          <w:p w14:paraId="7B5F5EE2" w14:textId="77777777" w:rsidR="00D23216" w:rsidRPr="008A3238" w:rsidRDefault="00D23216" w:rsidP="00601D54">
            <w:pPr>
              <w:spacing w:after="0"/>
              <w:rPr>
                <w:lang w:eastAsia="ko-KR"/>
              </w:rPr>
            </w:pPr>
          </w:p>
        </w:tc>
        <w:tc>
          <w:tcPr>
            <w:tcW w:w="946" w:type="dxa"/>
          </w:tcPr>
          <w:p w14:paraId="79A27209" w14:textId="77777777" w:rsidR="00D23216" w:rsidRPr="008A3238" w:rsidRDefault="00D23216" w:rsidP="00601D54">
            <w:pPr>
              <w:spacing w:after="0"/>
              <w:rPr>
                <w:lang w:eastAsia="ko-KR"/>
              </w:rPr>
            </w:pPr>
          </w:p>
        </w:tc>
        <w:tc>
          <w:tcPr>
            <w:tcW w:w="6306" w:type="dxa"/>
          </w:tcPr>
          <w:p w14:paraId="14C7F70B" w14:textId="2B731968" w:rsidR="00D23216" w:rsidRPr="008A3238" w:rsidRDefault="00D23216" w:rsidP="00601D54">
            <w:pPr>
              <w:spacing w:after="0"/>
              <w:rPr>
                <w:lang w:eastAsia="ko-KR"/>
              </w:rPr>
            </w:pPr>
          </w:p>
        </w:tc>
      </w:tr>
      <w:tr w:rsidR="004A3EE2" w14:paraId="3742A584" w14:textId="77777777" w:rsidTr="004A3EE2">
        <w:tc>
          <w:tcPr>
            <w:tcW w:w="1434" w:type="dxa"/>
          </w:tcPr>
          <w:p w14:paraId="4F960D36" w14:textId="77777777" w:rsidR="00D23216" w:rsidRPr="008A3238" w:rsidRDefault="00D23216" w:rsidP="00601D54">
            <w:pPr>
              <w:spacing w:after="0"/>
              <w:rPr>
                <w:lang w:eastAsia="ko-KR"/>
              </w:rPr>
            </w:pPr>
          </w:p>
        </w:tc>
        <w:tc>
          <w:tcPr>
            <w:tcW w:w="945" w:type="dxa"/>
          </w:tcPr>
          <w:p w14:paraId="4A85A104" w14:textId="77777777" w:rsidR="00D23216" w:rsidRPr="008A3238" w:rsidRDefault="00D23216" w:rsidP="00601D54">
            <w:pPr>
              <w:spacing w:after="0"/>
              <w:rPr>
                <w:lang w:eastAsia="ko-KR"/>
              </w:rPr>
            </w:pPr>
          </w:p>
        </w:tc>
        <w:tc>
          <w:tcPr>
            <w:tcW w:w="946" w:type="dxa"/>
          </w:tcPr>
          <w:p w14:paraId="0BC27BFC" w14:textId="77777777" w:rsidR="00D23216" w:rsidRPr="008A3238" w:rsidRDefault="00D23216" w:rsidP="00601D54">
            <w:pPr>
              <w:spacing w:after="0"/>
              <w:rPr>
                <w:lang w:eastAsia="ko-KR"/>
              </w:rPr>
            </w:pPr>
          </w:p>
        </w:tc>
        <w:tc>
          <w:tcPr>
            <w:tcW w:w="6306" w:type="dxa"/>
          </w:tcPr>
          <w:p w14:paraId="037EEC7A" w14:textId="67FDB981" w:rsidR="00D23216" w:rsidRPr="008A3238" w:rsidRDefault="00D23216" w:rsidP="00601D54">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Heading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ListParagraph"/>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ListParagraph"/>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77777777" w:rsidR="00B7638B" w:rsidRPr="008A3238" w:rsidRDefault="00B7638B" w:rsidP="00601D54">
            <w:pPr>
              <w:spacing w:after="0"/>
              <w:rPr>
                <w:lang w:eastAsia="ko-KR"/>
              </w:rPr>
            </w:pPr>
          </w:p>
        </w:tc>
        <w:tc>
          <w:tcPr>
            <w:tcW w:w="1276" w:type="dxa"/>
          </w:tcPr>
          <w:p w14:paraId="4CB92F42" w14:textId="77777777" w:rsidR="00B7638B" w:rsidRPr="008A3238" w:rsidRDefault="00B7638B" w:rsidP="00601D54">
            <w:pPr>
              <w:spacing w:after="0"/>
              <w:rPr>
                <w:lang w:eastAsia="ko-KR"/>
              </w:rPr>
            </w:pPr>
          </w:p>
        </w:tc>
        <w:tc>
          <w:tcPr>
            <w:tcW w:w="6942" w:type="dxa"/>
          </w:tcPr>
          <w:p w14:paraId="7756D04A" w14:textId="77777777" w:rsidR="00B7638B" w:rsidRPr="008A3238" w:rsidRDefault="00B7638B" w:rsidP="00601D54">
            <w:pPr>
              <w:spacing w:after="0"/>
              <w:rPr>
                <w:lang w:eastAsia="ko-KR"/>
              </w:rPr>
            </w:pPr>
          </w:p>
        </w:tc>
      </w:tr>
      <w:tr w:rsidR="00B7638B" w:rsidRPr="008A3238" w14:paraId="21A8FE18" w14:textId="77777777" w:rsidTr="00601D54">
        <w:tc>
          <w:tcPr>
            <w:tcW w:w="1413" w:type="dxa"/>
          </w:tcPr>
          <w:p w14:paraId="7E2AE8CF" w14:textId="77777777" w:rsidR="00B7638B" w:rsidRPr="008A3238" w:rsidRDefault="00B7638B" w:rsidP="00601D54">
            <w:pPr>
              <w:spacing w:after="0"/>
              <w:rPr>
                <w:lang w:eastAsia="ko-KR"/>
              </w:rPr>
            </w:pPr>
          </w:p>
        </w:tc>
        <w:tc>
          <w:tcPr>
            <w:tcW w:w="1276" w:type="dxa"/>
          </w:tcPr>
          <w:p w14:paraId="4F324622" w14:textId="77777777" w:rsidR="00B7638B" w:rsidRPr="008A3238" w:rsidRDefault="00B7638B" w:rsidP="00601D54">
            <w:pPr>
              <w:spacing w:after="0"/>
              <w:rPr>
                <w:lang w:eastAsia="ko-KR"/>
              </w:rPr>
            </w:pPr>
          </w:p>
        </w:tc>
        <w:tc>
          <w:tcPr>
            <w:tcW w:w="6942" w:type="dxa"/>
          </w:tcPr>
          <w:p w14:paraId="56B966C9" w14:textId="77777777" w:rsidR="00B7638B" w:rsidRPr="008A3238" w:rsidRDefault="00B7638B" w:rsidP="00601D54">
            <w:pPr>
              <w:spacing w:after="0"/>
              <w:rPr>
                <w:lang w:eastAsia="ko-KR"/>
              </w:rPr>
            </w:pPr>
          </w:p>
        </w:tc>
      </w:tr>
      <w:tr w:rsidR="00B7638B" w:rsidRPr="008A3238" w14:paraId="7F12FE22" w14:textId="77777777" w:rsidTr="00601D54">
        <w:tc>
          <w:tcPr>
            <w:tcW w:w="1413" w:type="dxa"/>
          </w:tcPr>
          <w:p w14:paraId="6B28A6B9" w14:textId="77777777" w:rsidR="00B7638B" w:rsidRPr="008A3238" w:rsidRDefault="00B7638B" w:rsidP="00601D54">
            <w:pPr>
              <w:spacing w:after="0"/>
              <w:rPr>
                <w:lang w:eastAsia="ko-KR"/>
              </w:rPr>
            </w:pPr>
          </w:p>
        </w:tc>
        <w:tc>
          <w:tcPr>
            <w:tcW w:w="1276" w:type="dxa"/>
          </w:tcPr>
          <w:p w14:paraId="1190F667" w14:textId="77777777" w:rsidR="00B7638B" w:rsidRPr="008A3238" w:rsidRDefault="00B7638B" w:rsidP="00601D54">
            <w:pPr>
              <w:spacing w:after="0"/>
              <w:rPr>
                <w:lang w:eastAsia="ko-KR"/>
              </w:rPr>
            </w:pPr>
          </w:p>
        </w:tc>
        <w:tc>
          <w:tcPr>
            <w:tcW w:w="6942" w:type="dxa"/>
          </w:tcPr>
          <w:p w14:paraId="0149962D" w14:textId="77777777" w:rsidR="00B7638B" w:rsidRPr="008A3238" w:rsidRDefault="00B7638B" w:rsidP="00601D54">
            <w:pPr>
              <w:spacing w:after="0"/>
              <w:rPr>
                <w:lang w:eastAsia="ko-KR"/>
              </w:rPr>
            </w:pPr>
          </w:p>
        </w:tc>
      </w:tr>
      <w:tr w:rsidR="00B7638B" w:rsidRPr="008A3238" w14:paraId="5FCACB7D" w14:textId="77777777" w:rsidTr="00601D54">
        <w:tc>
          <w:tcPr>
            <w:tcW w:w="1413" w:type="dxa"/>
          </w:tcPr>
          <w:p w14:paraId="16AC4AA1" w14:textId="77777777" w:rsidR="00B7638B" w:rsidRPr="008A3238" w:rsidRDefault="00B7638B" w:rsidP="00601D54">
            <w:pPr>
              <w:spacing w:after="0"/>
              <w:rPr>
                <w:lang w:eastAsia="ko-KR"/>
              </w:rPr>
            </w:pPr>
          </w:p>
        </w:tc>
        <w:tc>
          <w:tcPr>
            <w:tcW w:w="1276" w:type="dxa"/>
          </w:tcPr>
          <w:p w14:paraId="6AB7AD45" w14:textId="77777777" w:rsidR="00B7638B" w:rsidRPr="008A3238" w:rsidRDefault="00B7638B" w:rsidP="00601D54">
            <w:pPr>
              <w:spacing w:after="0"/>
              <w:rPr>
                <w:lang w:eastAsia="ko-KR"/>
              </w:rPr>
            </w:pPr>
          </w:p>
        </w:tc>
        <w:tc>
          <w:tcPr>
            <w:tcW w:w="6942" w:type="dxa"/>
          </w:tcPr>
          <w:p w14:paraId="237F2568" w14:textId="77777777" w:rsidR="00B7638B" w:rsidRPr="008A3238" w:rsidRDefault="00B7638B" w:rsidP="00601D54">
            <w:pPr>
              <w:spacing w:after="0"/>
              <w:rPr>
                <w:lang w:eastAsia="ko-KR"/>
              </w:rPr>
            </w:pPr>
          </w:p>
        </w:tc>
      </w:tr>
      <w:tr w:rsidR="00B7638B" w:rsidRPr="008A3238" w14:paraId="73888271" w14:textId="77777777" w:rsidTr="00601D54">
        <w:tc>
          <w:tcPr>
            <w:tcW w:w="1413" w:type="dxa"/>
          </w:tcPr>
          <w:p w14:paraId="01ED69E8" w14:textId="77777777" w:rsidR="00B7638B" w:rsidRPr="008A3238" w:rsidRDefault="00B7638B" w:rsidP="00601D54">
            <w:pPr>
              <w:spacing w:after="0"/>
              <w:rPr>
                <w:lang w:eastAsia="ko-KR"/>
              </w:rPr>
            </w:pPr>
          </w:p>
        </w:tc>
        <w:tc>
          <w:tcPr>
            <w:tcW w:w="1276" w:type="dxa"/>
          </w:tcPr>
          <w:p w14:paraId="0C04A78D" w14:textId="77777777" w:rsidR="00B7638B" w:rsidRPr="008A3238" w:rsidRDefault="00B7638B" w:rsidP="00601D54">
            <w:pPr>
              <w:spacing w:after="0"/>
              <w:rPr>
                <w:lang w:eastAsia="ko-KR"/>
              </w:rPr>
            </w:pPr>
          </w:p>
        </w:tc>
        <w:tc>
          <w:tcPr>
            <w:tcW w:w="6942" w:type="dxa"/>
          </w:tcPr>
          <w:p w14:paraId="299C7D88" w14:textId="77777777" w:rsidR="00B7638B" w:rsidRPr="008A3238" w:rsidRDefault="00B7638B" w:rsidP="00601D54">
            <w:pPr>
              <w:spacing w:after="0"/>
              <w:rPr>
                <w:lang w:eastAsia="ko-KR"/>
              </w:rPr>
            </w:pPr>
          </w:p>
        </w:tc>
      </w:tr>
      <w:tr w:rsidR="00B7638B" w:rsidRPr="008A3238" w14:paraId="75B4F7C3" w14:textId="77777777" w:rsidTr="00601D54">
        <w:tc>
          <w:tcPr>
            <w:tcW w:w="1413" w:type="dxa"/>
          </w:tcPr>
          <w:p w14:paraId="570114E9" w14:textId="77777777" w:rsidR="00B7638B" w:rsidRPr="008A3238" w:rsidRDefault="00B7638B" w:rsidP="00601D54">
            <w:pPr>
              <w:spacing w:after="0"/>
              <w:rPr>
                <w:lang w:eastAsia="ko-KR"/>
              </w:rPr>
            </w:pPr>
          </w:p>
        </w:tc>
        <w:tc>
          <w:tcPr>
            <w:tcW w:w="1276" w:type="dxa"/>
          </w:tcPr>
          <w:p w14:paraId="5F8C076F" w14:textId="77777777" w:rsidR="00B7638B" w:rsidRPr="008A3238" w:rsidRDefault="00B7638B" w:rsidP="00601D54">
            <w:pPr>
              <w:spacing w:after="0"/>
              <w:rPr>
                <w:lang w:eastAsia="ko-KR"/>
              </w:rPr>
            </w:pPr>
          </w:p>
        </w:tc>
        <w:tc>
          <w:tcPr>
            <w:tcW w:w="6942" w:type="dxa"/>
          </w:tcPr>
          <w:p w14:paraId="1A061088" w14:textId="77777777" w:rsidR="00B7638B" w:rsidRPr="008A3238" w:rsidRDefault="00B7638B" w:rsidP="00601D54">
            <w:pPr>
              <w:spacing w:after="0"/>
              <w:rPr>
                <w:lang w:eastAsia="ko-KR"/>
              </w:rPr>
            </w:pPr>
          </w:p>
        </w:tc>
      </w:tr>
      <w:tr w:rsidR="00B7638B" w:rsidRPr="008A3238" w14:paraId="213AEDFA" w14:textId="77777777" w:rsidTr="00601D54">
        <w:tc>
          <w:tcPr>
            <w:tcW w:w="1413" w:type="dxa"/>
          </w:tcPr>
          <w:p w14:paraId="3A91E32F" w14:textId="77777777" w:rsidR="00B7638B" w:rsidRPr="008A3238" w:rsidRDefault="00B7638B" w:rsidP="00601D54">
            <w:pPr>
              <w:spacing w:after="0"/>
              <w:rPr>
                <w:lang w:eastAsia="ko-KR"/>
              </w:rPr>
            </w:pPr>
          </w:p>
        </w:tc>
        <w:tc>
          <w:tcPr>
            <w:tcW w:w="1276" w:type="dxa"/>
          </w:tcPr>
          <w:p w14:paraId="09C558EB" w14:textId="77777777" w:rsidR="00B7638B" w:rsidRPr="008A3238" w:rsidRDefault="00B7638B" w:rsidP="00601D54">
            <w:pPr>
              <w:spacing w:after="0"/>
              <w:rPr>
                <w:lang w:eastAsia="ko-KR"/>
              </w:rPr>
            </w:pPr>
          </w:p>
        </w:tc>
        <w:tc>
          <w:tcPr>
            <w:tcW w:w="6942" w:type="dxa"/>
          </w:tcPr>
          <w:p w14:paraId="72F0F6DA" w14:textId="77777777" w:rsidR="00B7638B" w:rsidRPr="008A3238" w:rsidRDefault="00B7638B" w:rsidP="00601D54">
            <w:pPr>
              <w:spacing w:after="0"/>
              <w:rPr>
                <w:lang w:eastAsia="ko-KR"/>
              </w:rPr>
            </w:pPr>
          </w:p>
        </w:tc>
      </w:tr>
      <w:tr w:rsidR="00B7638B" w:rsidRPr="008A3238" w14:paraId="7B676C1E" w14:textId="77777777" w:rsidTr="00601D54">
        <w:tc>
          <w:tcPr>
            <w:tcW w:w="1413" w:type="dxa"/>
          </w:tcPr>
          <w:p w14:paraId="6CC84F22" w14:textId="77777777" w:rsidR="00B7638B" w:rsidRPr="008A3238" w:rsidRDefault="00B7638B" w:rsidP="00601D54">
            <w:pPr>
              <w:spacing w:after="0"/>
              <w:rPr>
                <w:lang w:eastAsia="ko-KR"/>
              </w:rPr>
            </w:pPr>
          </w:p>
        </w:tc>
        <w:tc>
          <w:tcPr>
            <w:tcW w:w="1276" w:type="dxa"/>
          </w:tcPr>
          <w:p w14:paraId="5B90B7D9" w14:textId="77777777" w:rsidR="00B7638B" w:rsidRPr="008A3238" w:rsidRDefault="00B7638B" w:rsidP="00601D54">
            <w:pPr>
              <w:spacing w:after="0"/>
              <w:rPr>
                <w:lang w:eastAsia="ko-KR"/>
              </w:rPr>
            </w:pPr>
          </w:p>
        </w:tc>
        <w:tc>
          <w:tcPr>
            <w:tcW w:w="6942" w:type="dxa"/>
          </w:tcPr>
          <w:p w14:paraId="59E9DA45" w14:textId="77777777" w:rsidR="00B7638B" w:rsidRPr="008A3238" w:rsidRDefault="00B7638B" w:rsidP="00601D54">
            <w:pPr>
              <w:spacing w:after="0"/>
              <w:rPr>
                <w:lang w:eastAsia="ko-KR"/>
              </w:rPr>
            </w:pPr>
          </w:p>
        </w:tc>
      </w:tr>
      <w:tr w:rsidR="00B7638B" w:rsidRPr="008A3238" w14:paraId="27154A62" w14:textId="77777777" w:rsidTr="00601D54">
        <w:tc>
          <w:tcPr>
            <w:tcW w:w="1413" w:type="dxa"/>
          </w:tcPr>
          <w:p w14:paraId="49ABC00C" w14:textId="77777777" w:rsidR="00B7638B" w:rsidRPr="008A3238" w:rsidRDefault="00B7638B" w:rsidP="00601D54">
            <w:pPr>
              <w:spacing w:after="0"/>
              <w:rPr>
                <w:lang w:eastAsia="ko-KR"/>
              </w:rPr>
            </w:pPr>
          </w:p>
        </w:tc>
        <w:tc>
          <w:tcPr>
            <w:tcW w:w="1276" w:type="dxa"/>
          </w:tcPr>
          <w:p w14:paraId="5CF35DA8" w14:textId="77777777" w:rsidR="00B7638B" w:rsidRPr="008A3238" w:rsidRDefault="00B7638B" w:rsidP="00601D54">
            <w:pPr>
              <w:spacing w:after="0"/>
              <w:rPr>
                <w:lang w:eastAsia="ko-KR"/>
              </w:rPr>
            </w:pPr>
          </w:p>
        </w:tc>
        <w:tc>
          <w:tcPr>
            <w:tcW w:w="6942" w:type="dxa"/>
          </w:tcPr>
          <w:p w14:paraId="7F5CD2F0" w14:textId="77777777" w:rsidR="00B7638B" w:rsidRPr="008A3238" w:rsidRDefault="00B7638B" w:rsidP="00601D54">
            <w:pPr>
              <w:spacing w:after="0"/>
              <w:rPr>
                <w:lang w:eastAsia="ko-KR"/>
              </w:rPr>
            </w:pPr>
          </w:p>
        </w:tc>
      </w:tr>
      <w:tr w:rsidR="00B7638B" w:rsidRPr="008A3238" w14:paraId="7334F18F" w14:textId="77777777" w:rsidTr="00601D54">
        <w:tc>
          <w:tcPr>
            <w:tcW w:w="1413" w:type="dxa"/>
          </w:tcPr>
          <w:p w14:paraId="76D35B8E" w14:textId="77777777" w:rsidR="00B7638B" w:rsidRPr="008A3238" w:rsidRDefault="00B7638B" w:rsidP="00601D54">
            <w:pPr>
              <w:spacing w:after="0"/>
              <w:rPr>
                <w:lang w:eastAsia="ko-KR"/>
              </w:rPr>
            </w:pPr>
          </w:p>
        </w:tc>
        <w:tc>
          <w:tcPr>
            <w:tcW w:w="1276" w:type="dxa"/>
          </w:tcPr>
          <w:p w14:paraId="256C3B24" w14:textId="77777777" w:rsidR="00B7638B" w:rsidRPr="008A3238" w:rsidRDefault="00B7638B" w:rsidP="00601D54">
            <w:pPr>
              <w:spacing w:after="0"/>
              <w:rPr>
                <w:lang w:eastAsia="ko-KR"/>
              </w:rPr>
            </w:pPr>
          </w:p>
        </w:tc>
        <w:tc>
          <w:tcPr>
            <w:tcW w:w="6942" w:type="dxa"/>
          </w:tcPr>
          <w:p w14:paraId="4425A4ED" w14:textId="77777777" w:rsidR="00B7638B" w:rsidRPr="008A3238" w:rsidRDefault="00B7638B" w:rsidP="00601D54">
            <w:pPr>
              <w:spacing w:after="0"/>
              <w:rPr>
                <w:lang w:eastAsia="ko-KR"/>
              </w:rPr>
            </w:pPr>
          </w:p>
        </w:tc>
      </w:tr>
      <w:tr w:rsidR="00B7638B" w:rsidRPr="008A3238" w14:paraId="7F0798AD" w14:textId="77777777" w:rsidTr="00601D54">
        <w:tc>
          <w:tcPr>
            <w:tcW w:w="1413" w:type="dxa"/>
          </w:tcPr>
          <w:p w14:paraId="5123F681" w14:textId="77777777" w:rsidR="00B7638B" w:rsidRPr="008A3238" w:rsidRDefault="00B7638B" w:rsidP="00601D54">
            <w:pPr>
              <w:spacing w:after="0"/>
              <w:rPr>
                <w:lang w:eastAsia="ko-KR"/>
              </w:rPr>
            </w:pPr>
          </w:p>
        </w:tc>
        <w:tc>
          <w:tcPr>
            <w:tcW w:w="1276" w:type="dxa"/>
          </w:tcPr>
          <w:p w14:paraId="6BB4A0EE" w14:textId="77777777" w:rsidR="00B7638B" w:rsidRPr="008A3238" w:rsidRDefault="00B7638B" w:rsidP="00601D54">
            <w:pPr>
              <w:spacing w:after="0"/>
              <w:rPr>
                <w:lang w:eastAsia="ko-KR"/>
              </w:rPr>
            </w:pPr>
          </w:p>
        </w:tc>
        <w:tc>
          <w:tcPr>
            <w:tcW w:w="6942" w:type="dxa"/>
          </w:tcPr>
          <w:p w14:paraId="0B8EC426" w14:textId="77777777" w:rsidR="00B7638B" w:rsidRPr="008A3238" w:rsidRDefault="00B7638B" w:rsidP="00601D54">
            <w:pPr>
              <w:spacing w:after="0"/>
              <w:rPr>
                <w:lang w:eastAsia="ko-KR"/>
              </w:rPr>
            </w:pPr>
          </w:p>
        </w:tc>
      </w:tr>
      <w:tr w:rsidR="00B7638B" w:rsidRPr="008A3238" w14:paraId="18BA8350" w14:textId="77777777" w:rsidTr="00601D54">
        <w:tc>
          <w:tcPr>
            <w:tcW w:w="1413" w:type="dxa"/>
          </w:tcPr>
          <w:p w14:paraId="617931DC" w14:textId="77777777" w:rsidR="00B7638B" w:rsidRPr="008A3238" w:rsidRDefault="00B7638B" w:rsidP="00601D54">
            <w:pPr>
              <w:spacing w:after="0"/>
              <w:rPr>
                <w:lang w:eastAsia="ko-KR"/>
              </w:rPr>
            </w:pPr>
          </w:p>
        </w:tc>
        <w:tc>
          <w:tcPr>
            <w:tcW w:w="1276" w:type="dxa"/>
          </w:tcPr>
          <w:p w14:paraId="017ABF6F" w14:textId="77777777" w:rsidR="00B7638B" w:rsidRPr="008A3238" w:rsidRDefault="00B7638B" w:rsidP="00601D54">
            <w:pPr>
              <w:spacing w:after="0"/>
              <w:rPr>
                <w:lang w:eastAsia="ko-KR"/>
              </w:rPr>
            </w:pPr>
          </w:p>
        </w:tc>
        <w:tc>
          <w:tcPr>
            <w:tcW w:w="6942" w:type="dxa"/>
          </w:tcPr>
          <w:p w14:paraId="5D0EB820" w14:textId="77777777" w:rsidR="00B7638B" w:rsidRPr="008A3238" w:rsidRDefault="00B7638B" w:rsidP="00601D54">
            <w:pPr>
              <w:spacing w:after="0"/>
              <w:rPr>
                <w:lang w:eastAsia="ko-KR"/>
              </w:rPr>
            </w:pPr>
          </w:p>
        </w:tc>
      </w:tr>
      <w:tr w:rsidR="00B7638B" w:rsidRPr="008A3238" w14:paraId="690D2BBA" w14:textId="77777777" w:rsidTr="00601D54">
        <w:tc>
          <w:tcPr>
            <w:tcW w:w="1413" w:type="dxa"/>
          </w:tcPr>
          <w:p w14:paraId="464C5147" w14:textId="77777777" w:rsidR="00B7638B" w:rsidRPr="008A3238" w:rsidRDefault="00B7638B" w:rsidP="00601D54">
            <w:pPr>
              <w:spacing w:after="0"/>
              <w:rPr>
                <w:lang w:eastAsia="ko-KR"/>
              </w:rPr>
            </w:pPr>
          </w:p>
        </w:tc>
        <w:tc>
          <w:tcPr>
            <w:tcW w:w="1276" w:type="dxa"/>
          </w:tcPr>
          <w:p w14:paraId="78D6F9FD" w14:textId="77777777" w:rsidR="00B7638B" w:rsidRPr="008A3238" w:rsidRDefault="00B7638B" w:rsidP="00601D54">
            <w:pPr>
              <w:spacing w:after="0"/>
              <w:rPr>
                <w:lang w:eastAsia="ko-KR"/>
              </w:rPr>
            </w:pPr>
          </w:p>
        </w:tc>
        <w:tc>
          <w:tcPr>
            <w:tcW w:w="6942" w:type="dxa"/>
          </w:tcPr>
          <w:p w14:paraId="6A416002" w14:textId="77777777" w:rsidR="00B7638B" w:rsidRPr="008A3238" w:rsidRDefault="00B7638B" w:rsidP="00601D54">
            <w:pPr>
              <w:spacing w:after="0"/>
              <w:rPr>
                <w:lang w:eastAsia="ko-KR"/>
              </w:rPr>
            </w:pPr>
          </w:p>
        </w:tc>
      </w:tr>
      <w:tr w:rsidR="00B7638B" w:rsidRPr="008A3238" w14:paraId="2BDC491A" w14:textId="77777777" w:rsidTr="00601D54">
        <w:tc>
          <w:tcPr>
            <w:tcW w:w="1413" w:type="dxa"/>
          </w:tcPr>
          <w:p w14:paraId="39537A34" w14:textId="77777777" w:rsidR="00B7638B" w:rsidRPr="008A3238" w:rsidRDefault="00B7638B" w:rsidP="00601D54">
            <w:pPr>
              <w:spacing w:after="0"/>
              <w:rPr>
                <w:lang w:eastAsia="ko-KR"/>
              </w:rPr>
            </w:pPr>
          </w:p>
        </w:tc>
        <w:tc>
          <w:tcPr>
            <w:tcW w:w="1276" w:type="dxa"/>
          </w:tcPr>
          <w:p w14:paraId="5283EB7D" w14:textId="77777777" w:rsidR="00B7638B" w:rsidRPr="008A3238" w:rsidRDefault="00B7638B" w:rsidP="00601D54">
            <w:pPr>
              <w:spacing w:after="0"/>
              <w:rPr>
                <w:lang w:eastAsia="ko-KR"/>
              </w:rPr>
            </w:pPr>
          </w:p>
        </w:tc>
        <w:tc>
          <w:tcPr>
            <w:tcW w:w="6942" w:type="dxa"/>
          </w:tcPr>
          <w:p w14:paraId="29EE0902" w14:textId="77777777" w:rsidR="00B7638B" w:rsidRPr="008A3238" w:rsidRDefault="00B7638B" w:rsidP="00601D54">
            <w:pPr>
              <w:spacing w:after="0"/>
              <w:rPr>
                <w:lang w:eastAsia="ko-KR"/>
              </w:rPr>
            </w:pPr>
          </w:p>
        </w:tc>
      </w:tr>
      <w:tr w:rsidR="00B7638B" w:rsidRPr="008A3238" w14:paraId="082C7958" w14:textId="77777777" w:rsidTr="00601D54">
        <w:tc>
          <w:tcPr>
            <w:tcW w:w="1413" w:type="dxa"/>
          </w:tcPr>
          <w:p w14:paraId="3CED26D7" w14:textId="77777777" w:rsidR="00B7638B" w:rsidRPr="008A3238" w:rsidRDefault="00B7638B" w:rsidP="00601D54">
            <w:pPr>
              <w:spacing w:after="0"/>
              <w:rPr>
                <w:lang w:eastAsia="ko-KR"/>
              </w:rPr>
            </w:pPr>
          </w:p>
        </w:tc>
        <w:tc>
          <w:tcPr>
            <w:tcW w:w="1276" w:type="dxa"/>
          </w:tcPr>
          <w:p w14:paraId="70F7C904" w14:textId="77777777" w:rsidR="00B7638B" w:rsidRPr="008A3238" w:rsidRDefault="00B7638B" w:rsidP="00601D54">
            <w:pPr>
              <w:spacing w:after="0"/>
              <w:rPr>
                <w:lang w:eastAsia="ko-KR"/>
              </w:rPr>
            </w:pPr>
          </w:p>
        </w:tc>
        <w:tc>
          <w:tcPr>
            <w:tcW w:w="6942" w:type="dxa"/>
          </w:tcPr>
          <w:p w14:paraId="6CE78028" w14:textId="77777777" w:rsidR="00B7638B" w:rsidRPr="008A3238" w:rsidRDefault="00B7638B" w:rsidP="00601D54">
            <w:pPr>
              <w:spacing w:after="0"/>
              <w:rPr>
                <w:lang w:eastAsia="ko-KR"/>
              </w:rPr>
            </w:pPr>
          </w:p>
        </w:tc>
      </w:tr>
      <w:tr w:rsidR="00B7638B" w:rsidRPr="008A3238" w14:paraId="2F3527D2" w14:textId="77777777" w:rsidTr="00601D54">
        <w:tc>
          <w:tcPr>
            <w:tcW w:w="1413" w:type="dxa"/>
          </w:tcPr>
          <w:p w14:paraId="2D37CD5B" w14:textId="77777777" w:rsidR="00B7638B" w:rsidRPr="008A3238" w:rsidRDefault="00B7638B" w:rsidP="00601D54">
            <w:pPr>
              <w:spacing w:after="0"/>
              <w:rPr>
                <w:lang w:eastAsia="ko-KR"/>
              </w:rPr>
            </w:pPr>
          </w:p>
        </w:tc>
        <w:tc>
          <w:tcPr>
            <w:tcW w:w="1276" w:type="dxa"/>
          </w:tcPr>
          <w:p w14:paraId="50CDF23A" w14:textId="77777777" w:rsidR="00B7638B" w:rsidRPr="008A3238" w:rsidRDefault="00B7638B" w:rsidP="00601D54">
            <w:pPr>
              <w:spacing w:after="0"/>
              <w:rPr>
                <w:lang w:eastAsia="ko-KR"/>
              </w:rPr>
            </w:pPr>
          </w:p>
        </w:tc>
        <w:tc>
          <w:tcPr>
            <w:tcW w:w="6942" w:type="dxa"/>
          </w:tcPr>
          <w:p w14:paraId="07D27091" w14:textId="77777777" w:rsidR="00B7638B" w:rsidRPr="008A3238" w:rsidRDefault="00B7638B" w:rsidP="00601D5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Heading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4" w:name="_Toc29239856"/>
            <w:bookmarkStart w:id="5" w:name="_Toc37296216"/>
            <w:bookmarkStart w:id="6" w:name="_Toc46490343"/>
            <w:bookmarkStart w:id="7" w:name="_Toc52752038"/>
            <w:bookmarkStart w:id="8" w:name="_Toc52796500"/>
            <w:bookmarkStart w:id="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4"/>
            <w:bookmarkEnd w:id="5"/>
            <w:bookmarkEnd w:id="6"/>
            <w:bookmarkEnd w:id="7"/>
            <w:bookmarkEnd w:id="8"/>
            <w:bookmarkEnd w:id="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ListParagraph"/>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ListParagraph"/>
        <w:numPr>
          <w:ilvl w:val="0"/>
          <w:numId w:val="37"/>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B170D0" w:rsidRPr="00CB543F" w14:paraId="6C77599B" w14:textId="77777777" w:rsidTr="00706C5A">
        <w:tc>
          <w:tcPr>
            <w:tcW w:w="1413" w:type="dxa"/>
          </w:tcPr>
          <w:p w14:paraId="5E4696AD" w14:textId="77777777" w:rsidR="00B170D0" w:rsidRPr="00CB543F" w:rsidRDefault="00B170D0" w:rsidP="00706C5A">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706C5A">
            <w:pPr>
              <w:spacing w:after="0"/>
              <w:rPr>
                <w:b/>
                <w:lang w:eastAsia="ko-KR"/>
              </w:rPr>
            </w:pPr>
            <w:r>
              <w:rPr>
                <w:b/>
                <w:lang w:eastAsia="ko-KR"/>
              </w:rPr>
              <w:t>Yes/No</w:t>
            </w:r>
          </w:p>
        </w:tc>
        <w:tc>
          <w:tcPr>
            <w:tcW w:w="6942" w:type="dxa"/>
          </w:tcPr>
          <w:p w14:paraId="45BC8642" w14:textId="77777777" w:rsidR="00B170D0" w:rsidRPr="00CB543F" w:rsidRDefault="00B170D0" w:rsidP="00706C5A">
            <w:pPr>
              <w:spacing w:after="0"/>
              <w:rPr>
                <w:b/>
                <w:lang w:eastAsia="ko-KR"/>
              </w:rPr>
            </w:pPr>
            <w:r w:rsidRPr="00CB543F">
              <w:rPr>
                <w:rFonts w:hint="eastAsia"/>
                <w:b/>
                <w:lang w:eastAsia="ko-KR"/>
              </w:rPr>
              <w:t>Comment</w:t>
            </w:r>
          </w:p>
        </w:tc>
      </w:tr>
      <w:tr w:rsidR="00B170D0" w14:paraId="586E668D" w14:textId="77777777" w:rsidTr="00706C5A">
        <w:tc>
          <w:tcPr>
            <w:tcW w:w="1413" w:type="dxa"/>
          </w:tcPr>
          <w:p w14:paraId="39B58206" w14:textId="77777777" w:rsidR="00B170D0" w:rsidRDefault="00B170D0" w:rsidP="00706C5A">
            <w:pPr>
              <w:spacing w:after="0"/>
              <w:rPr>
                <w:lang w:eastAsia="ko-KR"/>
              </w:rPr>
            </w:pPr>
          </w:p>
        </w:tc>
        <w:tc>
          <w:tcPr>
            <w:tcW w:w="1276" w:type="dxa"/>
          </w:tcPr>
          <w:p w14:paraId="0349FD9F" w14:textId="77777777" w:rsidR="00B170D0" w:rsidRDefault="00B170D0" w:rsidP="00706C5A">
            <w:pPr>
              <w:spacing w:after="0"/>
              <w:rPr>
                <w:lang w:eastAsia="ko-KR"/>
              </w:rPr>
            </w:pPr>
          </w:p>
        </w:tc>
        <w:tc>
          <w:tcPr>
            <w:tcW w:w="6942" w:type="dxa"/>
          </w:tcPr>
          <w:p w14:paraId="48935D48" w14:textId="77777777" w:rsidR="00B170D0" w:rsidRDefault="00B170D0" w:rsidP="00706C5A">
            <w:pPr>
              <w:spacing w:after="0"/>
              <w:rPr>
                <w:lang w:eastAsia="ko-KR"/>
              </w:rPr>
            </w:pPr>
          </w:p>
        </w:tc>
      </w:tr>
      <w:tr w:rsidR="00B170D0" w14:paraId="0231B867" w14:textId="77777777" w:rsidTr="00706C5A">
        <w:tc>
          <w:tcPr>
            <w:tcW w:w="1413" w:type="dxa"/>
          </w:tcPr>
          <w:p w14:paraId="1E612670" w14:textId="77777777" w:rsidR="00B170D0" w:rsidRDefault="00B170D0" w:rsidP="00706C5A">
            <w:pPr>
              <w:spacing w:after="0"/>
              <w:rPr>
                <w:lang w:eastAsia="ko-KR"/>
              </w:rPr>
            </w:pPr>
          </w:p>
        </w:tc>
        <w:tc>
          <w:tcPr>
            <w:tcW w:w="1276" w:type="dxa"/>
          </w:tcPr>
          <w:p w14:paraId="100C49CB" w14:textId="77777777" w:rsidR="00B170D0" w:rsidRDefault="00B170D0" w:rsidP="00706C5A">
            <w:pPr>
              <w:spacing w:after="0"/>
              <w:rPr>
                <w:lang w:eastAsia="ko-KR"/>
              </w:rPr>
            </w:pPr>
          </w:p>
        </w:tc>
        <w:tc>
          <w:tcPr>
            <w:tcW w:w="6942" w:type="dxa"/>
          </w:tcPr>
          <w:p w14:paraId="42779F94" w14:textId="77777777" w:rsidR="00B170D0" w:rsidRDefault="00B170D0" w:rsidP="00706C5A">
            <w:pPr>
              <w:spacing w:after="0"/>
              <w:rPr>
                <w:lang w:eastAsia="ko-KR"/>
              </w:rPr>
            </w:pPr>
          </w:p>
        </w:tc>
      </w:tr>
      <w:tr w:rsidR="00B170D0" w14:paraId="55251DDF" w14:textId="77777777" w:rsidTr="00706C5A">
        <w:tc>
          <w:tcPr>
            <w:tcW w:w="1413" w:type="dxa"/>
          </w:tcPr>
          <w:p w14:paraId="487BED68" w14:textId="77777777" w:rsidR="00B170D0" w:rsidRDefault="00B170D0" w:rsidP="00706C5A">
            <w:pPr>
              <w:spacing w:after="0"/>
              <w:rPr>
                <w:lang w:eastAsia="ko-KR"/>
              </w:rPr>
            </w:pPr>
          </w:p>
        </w:tc>
        <w:tc>
          <w:tcPr>
            <w:tcW w:w="1276" w:type="dxa"/>
          </w:tcPr>
          <w:p w14:paraId="554F8C25" w14:textId="77777777" w:rsidR="00B170D0" w:rsidRDefault="00B170D0" w:rsidP="00706C5A">
            <w:pPr>
              <w:spacing w:after="0"/>
              <w:rPr>
                <w:lang w:eastAsia="ko-KR"/>
              </w:rPr>
            </w:pPr>
          </w:p>
        </w:tc>
        <w:tc>
          <w:tcPr>
            <w:tcW w:w="6942" w:type="dxa"/>
          </w:tcPr>
          <w:p w14:paraId="67C03E5B" w14:textId="77777777" w:rsidR="00B170D0" w:rsidRDefault="00B170D0" w:rsidP="00706C5A">
            <w:pPr>
              <w:spacing w:after="0"/>
              <w:rPr>
                <w:lang w:eastAsia="ko-KR"/>
              </w:rPr>
            </w:pPr>
          </w:p>
        </w:tc>
      </w:tr>
      <w:tr w:rsidR="00B170D0" w14:paraId="39A5134F" w14:textId="77777777" w:rsidTr="00706C5A">
        <w:tc>
          <w:tcPr>
            <w:tcW w:w="1413" w:type="dxa"/>
          </w:tcPr>
          <w:p w14:paraId="0BF7D4AC" w14:textId="77777777" w:rsidR="00B170D0" w:rsidRDefault="00B170D0" w:rsidP="00706C5A">
            <w:pPr>
              <w:spacing w:after="0"/>
              <w:rPr>
                <w:lang w:eastAsia="ko-KR"/>
              </w:rPr>
            </w:pPr>
          </w:p>
        </w:tc>
        <w:tc>
          <w:tcPr>
            <w:tcW w:w="1276" w:type="dxa"/>
          </w:tcPr>
          <w:p w14:paraId="3DA68A19" w14:textId="77777777" w:rsidR="00B170D0" w:rsidRDefault="00B170D0" w:rsidP="00706C5A">
            <w:pPr>
              <w:spacing w:after="0"/>
              <w:rPr>
                <w:lang w:eastAsia="ko-KR"/>
              </w:rPr>
            </w:pPr>
          </w:p>
        </w:tc>
        <w:tc>
          <w:tcPr>
            <w:tcW w:w="6942" w:type="dxa"/>
          </w:tcPr>
          <w:p w14:paraId="390CC317" w14:textId="77777777" w:rsidR="00B170D0" w:rsidRDefault="00B170D0" w:rsidP="00706C5A">
            <w:pPr>
              <w:spacing w:after="0"/>
              <w:rPr>
                <w:lang w:eastAsia="ko-KR"/>
              </w:rPr>
            </w:pPr>
          </w:p>
        </w:tc>
      </w:tr>
      <w:tr w:rsidR="00B170D0" w14:paraId="535CCE4A" w14:textId="77777777" w:rsidTr="00706C5A">
        <w:tc>
          <w:tcPr>
            <w:tcW w:w="1413" w:type="dxa"/>
          </w:tcPr>
          <w:p w14:paraId="0CE2A242" w14:textId="77777777" w:rsidR="00B170D0" w:rsidRDefault="00B170D0" w:rsidP="00706C5A">
            <w:pPr>
              <w:spacing w:after="0"/>
              <w:rPr>
                <w:lang w:eastAsia="ko-KR"/>
              </w:rPr>
            </w:pPr>
          </w:p>
        </w:tc>
        <w:tc>
          <w:tcPr>
            <w:tcW w:w="1276" w:type="dxa"/>
          </w:tcPr>
          <w:p w14:paraId="6D77684F" w14:textId="77777777" w:rsidR="00B170D0" w:rsidRDefault="00B170D0" w:rsidP="00706C5A">
            <w:pPr>
              <w:spacing w:after="0"/>
              <w:rPr>
                <w:lang w:eastAsia="ko-KR"/>
              </w:rPr>
            </w:pPr>
          </w:p>
        </w:tc>
        <w:tc>
          <w:tcPr>
            <w:tcW w:w="6942" w:type="dxa"/>
          </w:tcPr>
          <w:p w14:paraId="18E99098" w14:textId="77777777" w:rsidR="00B170D0" w:rsidRDefault="00B170D0" w:rsidP="00706C5A">
            <w:pPr>
              <w:spacing w:after="0"/>
              <w:rPr>
                <w:lang w:eastAsia="ko-KR"/>
              </w:rPr>
            </w:pPr>
          </w:p>
        </w:tc>
      </w:tr>
      <w:tr w:rsidR="00B170D0" w14:paraId="220BC9BB" w14:textId="77777777" w:rsidTr="00706C5A">
        <w:tc>
          <w:tcPr>
            <w:tcW w:w="1413" w:type="dxa"/>
          </w:tcPr>
          <w:p w14:paraId="2A62DA21" w14:textId="77777777" w:rsidR="00B170D0" w:rsidRDefault="00B170D0" w:rsidP="00706C5A">
            <w:pPr>
              <w:spacing w:after="0"/>
              <w:rPr>
                <w:lang w:eastAsia="ko-KR"/>
              </w:rPr>
            </w:pPr>
          </w:p>
        </w:tc>
        <w:tc>
          <w:tcPr>
            <w:tcW w:w="1276" w:type="dxa"/>
          </w:tcPr>
          <w:p w14:paraId="2D56F763" w14:textId="77777777" w:rsidR="00B170D0" w:rsidRDefault="00B170D0" w:rsidP="00706C5A">
            <w:pPr>
              <w:spacing w:after="0"/>
              <w:rPr>
                <w:lang w:eastAsia="ko-KR"/>
              </w:rPr>
            </w:pPr>
          </w:p>
        </w:tc>
        <w:tc>
          <w:tcPr>
            <w:tcW w:w="6942" w:type="dxa"/>
          </w:tcPr>
          <w:p w14:paraId="7C5D4ACE" w14:textId="77777777" w:rsidR="00B170D0" w:rsidRDefault="00B170D0" w:rsidP="00706C5A">
            <w:pPr>
              <w:spacing w:after="0"/>
              <w:rPr>
                <w:lang w:eastAsia="ko-KR"/>
              </w:rPr>
            </w:pPr>
          </w:p>
        </w:tc>
      </w:tr>
      <w:tr w:rsidR="00B170D0" w14:paraId="4105D4F1" w14:textId="77777777" w:rsidTr="00706C5A">
        <w:tc>
          <w:tcPr>
            <w:tcW w:w="1413" w:type="dxa"/>
          </w:tcPr>
          <w:p w14:paraId="3946DF61" w14:textId="77777777" w:rsidR="00B170D0" w:rsidRDefault="00B170D0" w:rsidP="00706C5A">
            <w:pPr>
              <w:spacing w:after="0"/>
              <w:rPr>
                <w:lang w:eastAsia="ko-KR"/>
              </w:rPr>
            </w:pPr>
          </w:p>
        </w:tc>
        <w:tc>
          <w:tcPr>
            <w:tcW w:w="1276" w:type="dxa"/>
          </w:tcPr>
          <w:p w14:paraId="6EF45AE9" w14:textId="77777777" w:rsidR="00B170D0" w:rsidRDefault="00B170D0" w:rsidP="00706C5A">
            <w:pPr>
              <w:spacing w:after="0"/>
              <w:rPr>
                <w:lang w:eastAsia="ko-KR"/>
              </w:rPr>
            </w:pPr>
          </w:p>
        </w:tc>
        <w:tc>
          <w:tcPr>
            <w:tcW w:w="6942" w:type="dxa"/>
          </w:tcPr>
          <w:p w14:paraId="2F509235" w14:textId="77777777" w:rsidR="00B170D0" w:rsidRDefault="00B170D0" w:rsidP="00706C5A">
            <w:pPr>
              <w:spacing w:after="0"/>
              <w:rPr>
                <w:lang w:eastAsia="ko-KR"/>
              </w:rPr>
            </w:pPr>
          </w:p>
        </w:tc>
      </w:tr>
      <w:tr w:rsidR="00B170D0" w14:paraId="7092408D" w14:textId="77777777" w:rsidTr="00706C5A">
        <w:tc>
          <w:tcPr>
            <w:tcW w:w="1413" w:type="dxa"/>
          </w:tcPr>
          <w:p w14:paraId="17C70BA7" w14:textId="77777777" w:rsidR="00B170D0" w:rsidRDefault="00B170D0" w:rsidP="00706C5A">
            <w:pPr>
              <w:spacing w:after="0"/>
              <w:rPr>
                <w:lang w:eastAsia="ko-KR"/>
              </w:rPr>
            </w:pPr>
          </w:p>
        </w:tc>
        <w:tc>
          <w:tcPr>
            <w:tcW w:w="1276" w:type="dxa"/>
          </w:tcPr>
          <w:p w14:paraId="4A16C0F0" w14:textId="77777777" w:rsidR="00B170D0" w:rsidRDefault="00B170D0" w:rsidP="00706C5A">
            <w:pPr>
              <w:spacing w:after="0"/>
              <w:rPr>
                <w:lang w:eastAsia="ko-KR"/>
              </w:rPr>
            </w:pPr>
          </w:p>
        </w:tc>
        <w:tc>
          <w:tcPr>
            <w:tcW w:w="6942" w:type="dxa"/>
          </w:tcPr>
          <w:p w14:paraId="65F484A9" w14:textId="77777777" w:rsidR="00B170D0" w:rsidRDefault="00B170D0" w:rsidP="00706C5A">
            <w:pPr>
              <w:spacing w:after="0"/>
              <w:rPr>
                <w:lang w:eastAsia="ko-KR"/>
              </w:rPr>
            </w:pPr>
          </w:p>
        </w:tc>
      </w:tr>
      <w:tr w:rsidR="00B170D0" w14:paraId="0B203CED" w14:textId="77777777" w:rsidTr="00706C5A">
        <w:tc>
          <w:tcPr>
            <w:tcW w:w="1413" w:type="dxa"/>
          </w:tcPr>
          <w:p w14:paraId="35C35669" w14:textId="77777777" w:rsidR="00B170D0" w:rsidRDefault="00B170D0" w:rsidP="00706C5A">
            <w:pPr>
              <w:spacing w:after="0"/>
              <w:rPr>
                <w:lang w:eastAsia="ko-KR"/>
              </w:rPr>
            </w:pPr>
          </w:p>
        </w:tc>
        <w:tc>
          <w:tcPr>
            <w:tcW w:w="1276" w:type="dxa"/>
          </w:tcPr>
          <w:p w14:paraId="21D6D748" w14:textId="77777777" w:rsidR="00B170D0" w:rsidRDefault="00B170D0" w:rsidP="00706C5A">
            <w:pPr>
              <w:spacing w:after="0"/>
              <w:rPr>
                <w:lang w:eastAsia="ko-KR"/>
              </w:rPr>
            </w:pPr>
          </w:p>
        </w:tc>
        <w:tc>
          <w:tcPr>
            <w:tcW w:w="6942" w:type="dxa"/>
          </w:tcPr>
          <w:p w14:paraId="4A0DB687" w14:textId="77777777" w:rsidR="00B170D0" w:rsidRDefault="00B170D0" w:rsidP="00706C5A">
            <w:pPr>
              <w:spacing w:after="0"/>
              <w:rPr>
                <w:lang w:eastAsia="ko-KR"/>
              </w:rPr>
            </w:pPr>
          </w:p>
        </w:tc>
      </w:tr>
      <w:tr w:rsidR="00B170D0" w14:paraId="1F8A6299" w14:textId="77777777" w:rsidTr="00706C5A">
        <w:tc>
          <w:tcPr>
            <w:tcW w:w="1413" w:type="dxa"/>
          </w:tcPr>
          <w:p w14:paraId="6ECE0871" w14:textId="77777777" w:rsidR="00B170D0" w:rsidRDefault="00B170D0" w:rsidP="00706C5A">
            <w:pPr>
              <w:spacing w:after="0"/>
              <w:rPr>
                <w:lang w:eastAsia="ko-KR"/>
              </w:rPr>
            </w:pPr>
          </w:p>
        </w:tc>
        <w:tc>
          <w:tcPr>
            <w:tcW w:w="1276" w:type="dxa"/>
          </w:tcPr>
          <w:p w14:paraId="7126C7AA" w14:textId="77777777" w:rsidR="00B170D0" w:rsidRDefault="00B170D0" w:rsidP="00706C5A">
            <w:pPr>
              <w:spacing w:after="0"/>
              <w:rPr>
                <w:lang w:eastAsia="ko-KR"/>
              </w:rPr>
            </w:pPr>
          </w:p>
        </w:tc>
        <w:tc>
          <w:tcPr>
            <w:tcW w:w="6942" w:type="dxa"/>
          </w:tcPr>
          <w:p w14:paraId="77C6C542" w14:textId="77777777" w:rsidR="00B170D0" w:rsidRDefault="00B170D0" w:rsidP="00706C5A">
            <w:pPr>
              <w:spacing w:after="0"/>
              <w:rPr>
                <w:lang w:eastAsia="ko-KR"/>
              </w:rPr>
            </w:pPr>
          </w:p>
        </w:tc>
      </w:tr>
      <w:tr w:rsidR="00B170D0" w14:paraId="39BF27F2" w14:textId="77777777" w:rsidTr="00706C5A">
        <w:tc>
          <w:tcPr>
            <w:tcW w:w="1413" w:type="dxa"/>
          </w:tcPr>
          <w:p w14:paraId="1AF55788" w14:textId="77777777" w:rsidR="00B170D0" w:rsidRDefault="00B170D0" w:rsidP="00706C5A">
            <w:pPr>
              <w:spacing w:after="0"/>
              <w:rPr>
                <w:lang w:eastAsia="ko-KR"/>
              </w:rPr>
            </w:pPr>
          </w:p>
        </w:tc>
        <w:tc>
          <w:tcPr>
            <w:tcW w:w="1276" w:type="dxa"/>
          </w:tcPr>
          <w:p w14:paraId="512BCEFA" w14:textId="77777777" w:rsidR="00B170D0" w:rsidRDefault="00B170D0" w:rsidP="00706C5A">
            <w:pPr>
              <w:spacing w:after="0"/>
              <w:rPr>
                <w:lang w:eastAsia="ko-KR"/>
              </w:rPr>
            </w:pPr>
          </w:p>
        </w:tc>
        <w:tc>
          <w:tcPr>
            <w:tcW w:w="6942" w:type="dxa"/>
          </w:tcPr>
          <w:p w14:paraId="18B02D1B" w14:textId="77777777" w:rsidR="00B170D0" w:rsidRDefault="00B170D0" w:rsidP="00706C5A">
            <w:pPr>
              <w:spacing w:after="0"/>
              <w:rPr>
                <w:lang w:eastAsia="ko-KR"/>
              </w:rPr>
            </w:pPr>
          </w:p>
        </w:tc>
      </w:tr>
      <w:tr w:rsidR="00B170D0" w14:paraId="17121529" w14:textId="77777777" w:rsidTr="00706C5A">
        <w:tc>
          <w:tcPr>
            <w:tcW w:w="1413" w:type="dxa"/>
          </w:tcPr>
          <w:p w14:paraId="756C3F29" w14:textId="77777777" w:rsidR="00B170D0" w:rsidRDefault="00B170D0" w:rsidP="00706C5A">
            <w:pPr>
              <w:spacing w:after="0"/>
              <w:rPr>
                <w:lang w:eastAsia="ko-KR"/>
              </w:rPr>
            </w:pPr>
          </w:p>
        </w:tc>
        <w:tc>
          <w:tcPr>
            <w:tcW w:w="1276" w:type="dxa"/>
          </w:tcPr>
          <w:p w14:paraId="54BFF657" w14:textId="77777777" w:rsidR="00B170D0" w:rsidRDefault="00B170D0" w:rsidP="00706C5A">
            <w:pPr>
              <w:spacing w:after="0"/>
              <w:rPr>
                <w:lang w:eastAsia="ko-KR"/>
              </w:rPr>
            </w:pPr>
          </w:p>
        </w:tc>
        <w:tc>
          <w:tcPr>
            <w:tcW w:w="6942" w:type="dxa"/>
          </w:tcPr>
          <w:p w14:paraId="635A378D" w14:textId="77777777" w:rsidR="00B170D0" w:rsidRDefault="00B170D0" w:rsidP="00706C5A">
            <w:pPr>
              <w:spacing w:after="0"/>
              <w:rPr>
                <w:lang w:eastAsia="ko-KR"/>
              </w:rPr>
            </w:pPr>
          </w:p>
        </w:tc>
      </w:tr>
      <w:tr w:rsidR="00B170D0" w14:paraId="38BBC3E5" w14:textId="77777777" w:rsidTr="00706C5A">
        <w:tc>
          <w:tcPr>
            <w:tcW w:w="1413" w:type="dxa"/>
          </w:tcPr>
          <w:p w14:paraId="2BC27FD1" w14:textId="77777777" w:rsidR="00B170D0" w:rsidRDefault="00B170D0" w:rsidP="00706C5A">
            <w:pPr>
              <w:spacing w:after="0"/>
              <w:rPr>
                <w:lang w:eastAsia="ko-KR"/>
              </w:rPr>
            </w:pPr>
          </w:p>
        </w:tc>
        <w:tc>
          <w:tcPr>
            <w:tcW w:w="1276" w:type="dxa"/>
          </w:tcPr>
          <w:p w14:paraId="5FAE380F" w14:textId="77777777" w:rsidR="00B170D0" w:rsidRDefault="00B170D0" w:rsidP="00706C5A">
            <w:pPr>
              <w:spacing w:after="0"/>
              <w:rPr>
                <w:lang w:eastAsia="ko-KR"/>
              </w:rPr>
            </w:pPr>
          </w:p>
        </w:tc>
        <w:tc>
          <w:tcPr>
            <w:tcW w:w="6942" w:type="dxa"/>
          </w:tcPr>
          <w:p w14:paraId="39A98E10" w14:textId="77777777" w:rsidR="00B170D0" w:rsidRDefault="00B170D0" w:rsidP="00706C5A">
            <w:pPr>
              <w:spacing w:after="0"/>
              <w:rPr>
                <w:lang w:eastAsia="ko-KR"/>
              </w:rPr>
            </w:pPr>
          </w:p>
        </w:tc>
      </w:tr>
      <w:tr w:rsidR="00B170D0" w14:paraId="121C8A97" w14:textId="77777777" w:rsidTr="00706C5A">
        <w:tc>
          <w:tcPr>
            <w:tcW w:w="1413" w:type="dxa"/>
          </w:tcPr>
          <w:p w14:paraId="1656F7FE" w14:textId="77777777" w:rsidR="00B170D0" w:rsidRDefault="00B170D0" w:rsidP="00706C5A">
            <w:pPr>
              <w:spacing w:after="0"/>
              <w:rPr>
                <w:lang w:eastAsia="ko-KR"/>
              </w:rPr>
            </w:pPr>
          </w:p>
        </w:tc>
        <w:tc>
          <w:tcPr>
            <w:tcW w:w="1276" w:type="dxa"/>
          </w:tcPr>
          <w:p w14:paraId="21748FE9" w14:textId="77777777" w:rsidR="00B170D0" w:rsidRDefault="00B170D0" w:rsidP="00706C5A">
            <w:pPr>
              <w:spacing w:after="0"/>
              <w:rPr>
                <w:lang w:eastAsia="ko-KR"/>
              </w:rPr>
            </w:pPr>
          </w:p>
        </w:tc>
        <w:tc>
          <w:tcPr>
            <w:tcW w:w="6942" w:type="dxa"/>
          </w:tcPr>
          <w:p w14:paraId="0FC19FCF" w14:textId="77777777" w:rsidR="00B170D0" w:rsidRDefault="00B170D0" w:rsidP="00706C5A">
            <w:pPr>
              <w:spacing w:after="0"/>
              <w:rPr>
                <w:lang w:eastAsia="ko-KR"/>
              </w:rPr>
            </w:pPr>
          </w:p>
        </w:tc>
      </w:tr>
      <w:tr w:rsidR="00B170D0" w14:paraId="0A7F4C72" w14:textId="77777777" w:rsidTr="00706C5A">
        <w:tc>
          <w:tcPr>
            <w:tcW w:w="1413" w:type="dxa"/>
          </w:tcPr>
          <w:p w14:paraId="6BFD73C8" w14:textId="77777777" w:rsidR="00B170D0" w:rsidRDefault="00B170D0" w:rsidP="00706C5A">
            <w:pPr>
              <w:spacing w:after="0"/>
              <w:rPr>
                <w:lang w:eastAsia="ko-KR"/>
              </w:rPr>
            </w:pPr>
          </w:p>
        </w:tc>
        <w:tc>
          <w:tcPr>
            <w:tcW w:w="1276" w:type="dxa"/>
          </w:tcPr>
          <w:p w14:paraId="754FB0F2" w14:textId="77777777" w:rsidR="00B170D0" w:rsidRDefault="00B170D0" w:rsidP="00706C5A">
            <w:pPr>
              <w:spacing w:after="0"/>
              <w:rPr>
                <w:lang w:eastAsia="ko-KR"/>
              </w:rPr>
            </w:pPr>
          </w:p>
        </w:tc>
        <w:tc>
          <w:tcPr>
            <w:tcW w:w="6942" w:type="dxa"/>
          </w:tcPr>
          <w:p w14:paraId="0D442655" w14:textId="77777777" w:rsidR="00B170D0" w:rsidRDefault="00B170D0" w:rsidP="00706C5A">
            <w:pPr>
              <w:spacing w:after="0"/>
              <w:rPr>
                <w:lang w:eastAsia="ko-KR"/>
              </w:rPr>
            </w:pPr>
          </w:p>
        </w:tc>
      </w:tr>
      <w:tr w:rsidR="00B170D0" w14:paraId="434AFD5D" w14:textId="77777777" w:rsidTr="00706C5A">
        <w:tc>
          <w:tcPr>
            <w:tcW w:w="1413" w:type="dxa"/>
          </w:tcPr>
          <w:p w14:paraId="50A4626B" w14:textId="77777777" w:rsidR="00B170D0" w:rsidRDefault="00B170D0" w:rsidP="00706C5A">
            <w:pPr>
              <w:spacing w:after="0"/>
              <w:rPr>
                <w:lang w:eastAsia="ko-KR"/>
              </w:rPr>
            </w:pPr>
          </w:p>
        </w:tc>
        <w:tc>
          <w:tcPr>
            <w:tcW w:w="1276" w:type="dxa"/>
          </w:tcPr>
          <w:p w14:paraId="4D6074C4" w14:textId="77777777" w:rsidR="00B170D0" w:rsidRDefault="00B170D0" w:rsidP="00706C5A">
            <w:pPr>
              <w:spacing w:after="0"/>
              <w:rPr>
                <w:lang w:eastAsia="ko-KR"/>
              </w:rPr>
            </w:pPr>
          </w:p>
        </w:tc>
        <w:tc>
          <w:tcPr>
            <w:tcW w:w="6942" w:type="dxa"/>
          </w:tcPr>
          <w:p w14:paraId="086C7180" w14:textId="77777777" w:rsidR="00B170D0" w:rsidRDefault="00B170D0" w:rsidP="00706C5A">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Heading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ListParagraph"/>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ListParagraph"/>
        <w:numPr>
          <w:ilvl w:val="0"/>
          <w:numId w:val="39"/>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2F437C" w:rsidRPr="00CB543F" w14:paraId="42AED21A" w14:textId="77777777" w:rsidTr="007A00D6">
        <w:tc>
          <w:tcPr>
            <w:tcW w:w="1413" w:type="dxa"/>
          </w:tcPr>
          <w:p w14:paraId="4048793D" w14:textId="77777777" w:rsidR="002F437C" w:rsidRPr="00CB543F" w:rsidRDefault="002F437C" w:rsidP="007A00D6">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7A00D6">
            <w:pPr>
              <w:spacing w:after="0"/>
              <w:rPr>
                <w:b/>
                <w:lang w:eastAsia="ko-KR"/>
              </w:rPr>
            </w:pPr>
            <w:r>
              <w:rPr>
                <w:b/>
                <w:lang w:eastAsia="ko-KR"/>
              </w:rPr>
              <w:t>Yes/No</w:t>
            </w:r>
          </w:p>
        </w:tc>
        <w:tc>
          <w:tcPr>
            <w:tcW w:w="6942" w:type="dxa"/>
          </w:tcPr>
          <w:p w14:paraId="74E65098" w14:textId="77777777" w:rsidR="002F437C" w:rsidRPr="00CB543F" w:rsidRDefault="002F437C" w:rsidP="007A00D6">
            <w:pPr>
              <w:spacing w:after="0"/>
              <w:rPr>
                <w:b/>
                <w:lang w:eastAsia="ko-KR"/>
              </w:rPr>
            </w:pPr>
            <w:r w:rsidRPr="00CB543F">
              <w:rPr>
                <w:rFonts w:hint="eastAsia"/>
                <w:b/>
                <w:lang w:eastAsia="ko-KR"/>
              </w:rPr>
              <w:t>Comment</w:t>
            </w:r>
          </w:p>
        </w:tc>
      </w:tr>
      <w:tr w:rsidR="002F437C" w14:paraId="56A2E6AC" w14:textId="77777777" w:rsidTr="007A00D6">
        <w:tc>
          <w:tcPr>
            <w:tcW w:w="1413" w:type="dxa"/>
          </w:tcPr>
          <w:p w14:paraId="47BF0517" w14:textId="77777777" w:rsidR="002F437C" w:rsidRDefault="002F437C" w:rsidP="007A00D6">
            <w:pPr>
              <w:spacing w:after="0"/>
              <w:rPr>
                <w:lang w:eastAsia="ko-KR"/>
              </w:rPr>
            </w:pPr>
          </w:p>
        </w:tc>
        <w:tc>
          <w:tcPr>
            <w:tcW w:w="1276" w:type="dxa"/>
          </w:tcPr>
          <w:p w14:paraId="06330E70" w14:textId="77777777" w:rsidR="002F437C" w:rsidRDefault="002F437C" w:rsidP="007A00D6">
            <w:pPr>
              <w:spacing w:after="0"/>
              <w:rPr>
                <w:lang w:eastAsia="ko-KR"/>
              </w:rPr>
            </w:pPr>
          </w:p>
        </w:tc>
        <w:tc>
          <w:tcPr>
            <w:tcW w:w="6942" w:type="dxa"/>
          </w:tcPr>
          <w:p w14:paraId="6FBD924F" w14:textId="77777777" w:rsidR="002F437C" w:rsidRDefault="002F437C" w:rsidP="007A00D6">
            <w:pPr>
              <w:spacing w:after="0"/>
              <w:rPr>
                <w:lang w:eastAsia="ko-KR"/>
              </w:rPr>
            </w:pPr>
          </w:p>
        </w:tc>
      </w:tr>
      <w:tr w:rsidR="002F437C" w14:paraId="1A8BA3B4" w14:textId="77777777" w:rsidTr="007A00D6">
        <w:tc>
          <w:tcPr>
            <w:tcW w:w="1413" w:type="dxa"/>
          </w:tcPr>
          <w:p w14:paraId="427825A2" w14:textId="77777777" w:rsidR="002F437C" w:rsidRDefault="002F437C" w:rsidP="007A00D6">
            <w:pPr>
              <w:spacing w:after="0"/>
              <w:rPr>
                <w:lang w:eastAsia="ko-KR"/>
              </w:rPr>
            </w:pPr>
          </w:p>
        </w:tc>
        <w:tc>
          <w:tcPr>
            <w:tcW w:w="1276" w:type="dxa"/>
          </w:tcPr>
          <w:p w14:paraId="164886D4" w14:textId="77777777" w:rsidR="002F437C" w:rsidRDefault="002F437C" w:rsidP="007A00D6">
            <w:pPr>
              <w:spacing w:after="0"/>
              <w:rPr>
                <w:lang w:eastAsia="ko-KR"/>
              </w:rPr>
            </w:pPr>
          </w:p>
        </w:tc>
        <w:tc>
          <w:tcPr>
            <w:tcW w:w="6942" w:type="dxa"/>
          </w:tcPr>
          <w:p w14:paraId="776937B9" w14:textId="77777777" w:rsidR="002F437C" w:rsidRDefault="002F437C" w:rsidP="007A00D6">
            <w:pPr>
              <w:spacing w:after="0"/>
              <w:rPr>
                <w:lang w:eastAsia="ko-KR"/>
              </w:rPr>
            </w:pPr>
          </w:p>
        </w:tc>
      </w:tr>
      <w:tr w:rsidR="002F437C" w14:paraId="5582FBE0" w14:textId="77777777" w:rsidTr="007A00D6">
        <w:tc>
          <w:tcPr>
            <w:tcW w:w="1413" w:type="dxa"/>
          </w:tcPr>
          <w:p w14:paraId="7A13EEA7" w14:textId="77777777" w:rsidR="002F437C" w:rsidRDefault="002F437C" w:rsidP="007A00D6">
            <w:pPr>
              <w:spacing w:after="0"/>
              <w:rPr>
                <w:lang w:eastAsia="ko-KR"/>
              </w:rPr>
            </w:pPr>
          </w:p>
        </w:tc>
        <w:tc>
          <w:tcPr>
            <w:tcW w:w="1276" w:type="dxa"/>
          </w:tcPr>
          <w:p w14:paraId="69B77AB2" w14:textId="77777777" w:rsidR="002F437C" w:rsidRDefault="002F437C" w:rsidP="007A00D6">
            <w:pPr>
              <w:spacing w:after="0"/>
              <w:rPr>
                <w:lang w:eastAsia="ko-KR"/>
              </w:rPr>
            </w:pPr>
          </w:p>
        </w:tc>
        <w:tc>
          <w:tcPr>
            <w:tcW w:w="6942" w:type="dxa"/>
          </w:tcPr>
          <w:p w14:paraId="3EEAEC96" w14:textId="77777777" w:rsidR="002F437C" w:rsidRDefault="002F437C" w:rsidP="007A00D6">
            <w:pPr>
              <w:spacing w:after="0"/>
              <w:rPr>
                <w:lang w:eastAsia="ko-KR"/>
              </w:rPr>
            </w:pPr>
          </w:p>
        </w:tc>
      </w:tr>
      <w:tr w:rsidR="002F437C" w14:paraId="47812B6E" w14:textId="77777777" w:rsidTr="007A00D6">
        <w:tc>
          <w:tcPr>
            <w:tcW w:w="1413" w:type="dxa"/>
          </w:tcPr>
          <w:p w14:paraId="1D05A1DC" w14:textId="77777777" w:rsidR="002F437C" w:rsidRDefault="002F437C" w:rsidP="007A00D6">
            <w:pPr>
              <w:spacing w:after="0"/>
              <w:rPr>
                <w:lang w:eastAsia="ko-KR"/>
              </w:rPr>
            </w:pPr>
          </w:p>
        </w:tc>
        <w:tc>
          <w:tcPr>
            <w:tcW w:w="1276" w:type="dxa"/>
          </w:tcPr>
          <w:p w14:paraId="7C1F3475" w14:textId="77777777" w:rsidR="002F437C" w:rsidRDefault="002F437C" w:rsidP="007A00D6">
            <w:pPr>
              <w:spacing w:after="0"/>
              <w:rPr>
                <w:lang w:eastAsia="ko-KR"/>
              </w:rPr>
            </w:pPr>
          </w:p>
        </w:tc>
        <w:tc>
          <w:tcPr>
            <w:tcW w:w="6942" w:type="dxa"/>
          </w:tcPr>
          <w:p w14:paraId="542C6DE7" w14:textId="77777777" w:rsidR="002F437C" w:rsidRDefault="002F437C" w:rsidP="007A00D6">
            <w:pPr>
              <w:spacing w:after="0"/>
              <w:rPr>
                <w:lang w:eastAsia="ko-KR"/>
              </w:rPr>
            </w:pPr>
          </w:p>
        </w:tc>
      </w:tr>
      <w:tr w:rsidR="002F437C" w14:paraId="4F5C8A71" w14:textId="77777777" w:rsidTr="007A00D6">
        <w:tc>
          <w:tcPr>
            <w:tcW w:w="1413" w:type="dxa"/>
          </w:tcPr>
          <w:p w14:paraId="416C061C" w14:textId="77777777" w:rsidR="002F437C" w:rsidRDefault="002F437C" w:rsidP="007A00D6">
            <w:pPr>
              <w:spacing w:after="0"/>
              <w:rPr>
                <w:lang w:eastAsia="ko-KR"/>
              </w:rPr>
            </w:pPr>
          </w:p>
        </w:tc>
        <w:tc>
          <w:tcPr>
            <w:tcW w:w="1276" w:type="dxa"/>
          </w:tcPr>
          <w:p w14:paraId="68333045" w14:textId="77777777" w:rsidR="002F437C" w:rsidRDefault="002F437C" w:rsidP="007A00D6">
            <w:pPr>
              <w:spacing w:after="0"/>
              <w:rPr>
                <w:lang w:eastAsia="ko-KR"/>
              </w:rPr>
            </w:pPr>
          </w:p>
        </w:tc>
        <w:tc>
          <w:tcPr>
            <w:tcW w:w="6942" w:type="dxa"/>
          </w:tcPr>
          <w:p w14:paraId="0ECFA794" w14:textId="77777777" w:rsidR="002F437C" w:rsidRDefault="002F437C" w:rsidP="007A00D6">
            <w:pPr>
              <w:spacing w:after="0"/>
              <w:rPr>
                <w:lang w:eastAsia="ko-KR"/>
              </w:rPr>
            </w:pPr>
          </w:p>
        </w:tc>
      </w:tr>
      <w:tr w:rsidR="002F437C" w14:paraId="7EFB8E75" w14:textId="77777777" w:rsidTr="007A00D6">
        <w:tc>
          <w:tcPr>
            <w:tcW w:w="1413" w:type="dxa"/>
          </w:tcPr>
          <w:p w14:paraId="2C37FB4D" w14:textId="77777777" w:rsidR="002F437C" w:rsidRDefault="002F437C" w:rsidP="007A00D6">
            <w:pPr>
              <w:spacing w:after="0"/>
              <w:rPr>
                <w:lang w:eastAsia="ko-KR"/>
              </w:rPr>
            </w:pPr>
          </w:p>
        </w:tc>
        <w:tc>
          <w:tcPr>
            <w:tcW w:w="1276" w:type="dxa"/>
          </w:tcPr>
          <w:p w14:paraId="7AB0822D" w14:textId="77777777" w:rsidR="002F437C" w:rsidRDefault="002F437C" w:rsidP="007A00D6">
            <w:pPr>
              <w:spacing w:after="0"/>
              <w:rPr>
                <w:lang w:eastAsia="ko-KR"/>
              </w:rPr>
            </w:pPr>
          </w:p>
        </w:tc>
        <w:tc>
          <w:tcPr>
            <w:tcW w:w="6942" w:type="dxa"/>
          </w:tcPr>
          <w:p w14:paraId="607EE3F1" w14:textId="77777777" w:rsidR="002F437C" w:rsidRDefault="002F437C" w:rsidP="007A00D6">
            <w:pPr>
              <w:spacing w:after="0"/>
              <w:rPr>
                <w:lang w:eastAsia="ko-KR"/>
              </w:rPr>
            </w:pPr>
          </w:p>
        </w:tc>
      </w:tr>
      <w:tr w:rsidR="002F437C" w14:paraId="44F8900D" w14:textId="77777777" w:rsidTr="007A00D6">
        <w:tc>
          <w:tcPr>
            <w:tcW w:w="1413" w:type="dxa"/>
          </w:tcPr>
          <w:p w14:paraId="13950CA7" w14:textId="77777777" w:rsidR="002F437C" w:rsidRDefault="002F437C" w:rsidP="007A00D6">
            <w:pPr>
              <w:spacing w:after="0"/>
              <w:rPr>
                <w:lang w:eastAsia="ko-KR"/>
              </w:rPr>
            </w:pPr>
          </w:p>
        </w:tc>
        <w:tc>
          <w:tcPr>
            <w:tcW w:w="1276" w:type="dxa"/>
          </w:tcPr>
          <w:p w14:paraId="581316BE" w14:textId="77777777" w:rsidR="002F437C" w:rsidRDefault="002F437C" w:rsidP="007A00D6">
            <w:pPr>
              <w:spacing w:after="0"/>
              <w:rPr>
                <w:lang w:eastAsia="ko-KR"/>
              </w:rPr>
            </w:pPr>
          </w:p>
        </w:tc>
        <w:tc>
          <w:tcPr>
            <w:tcW w:w="6942" w:type="dxa"/>
          </w:tcPr>
          <w:p w14:paraId="6F5C5A13" w14:textId="77777777" w:rsidR="002F437C" w:rsidRDefault="002F437C" w:rsidP="007A00D6">
            <w:pPr>
              <w:spacing w:after="0"/>
              <w:rPr>
                <w:lang w:eastAsia="ko-KR"/>
              </w:rPr>
            </w:pPr>
          </w:p>
        </w:tc>
      </w:tr>
      <w:tr w:rsidR="002F437C" w14:paraId="20D9934D" w14:textId="77777777" w:rsidTr="007A00D6">
        <w:tc>
          <w:tcPr>
            <w:tcW w:w="1413" w:type="dxa"/>
          </w:tcPr>
          <w:p w14:paraId="0EBB1406" w14:textId="77777777" w:rsidR="002F437C" w:rsidRDefault="002F437C" w:rsidP="007A00D6">
            <w:pPr>
              <w:spacing w:after="0"/>
              <w:rPr>
                <w:lang w:eastAsia="ko-KR"/>
              </w:rPr>
            </w:pPr>
          </w:p>
        </w:tc>
        <w:tc>
          <w:tcPr>
            <w:tcW w:w="1276" w:type="dxa"/>
          </w:tcPr>
          <w:p w14:paraId="39FBE0BA" w14:textId="77777777" w:rsidR="002F437C" w:rsidRDefault="002F437C" w:rsidP="007A00D6">
            <w:pPr>
              <w:spacing w:after="0"/>
              <w:rPr>
                <w:lang w:eastAsia="ko-KR"/>
              </w:rPr>
            </w:pPr>
          </w:p>
        </w:tc>
        <w:tc>
          <w:tcPr>
            <w:tcW w:w="6942" w:type="dxa"/>
          </w:tcPr>
          <w:p w14:paraId="0EE92267" w14:textId="77777777" w:rsidR="002F437C" w:rsidRDefault="002F437C" w:rsidP="007A00D6">
            <w:pPr>
              <w:spacing w:after="0"/>
              <w:rPr>
                <w:lang w:eastAsia="ko-KR"/>
              </w:rPr>
            </w:pPr>
          </w:p>
        </w:tc>
      </w:tr>
      <w:tr w:rsidR="002F437C" w14:paraId="381EF3FC" w14:textId="77777777" w:rsidTr="007A00D6">
        <w:tc>
          <w:tcPr>
            <w:tcW w:w="1413" w:type="dxa"/>
          </w:tcPr>
          <w:p w14:paraId="55F4A832" w14:textId="77777777" w:rsidR="002F437C" w:rsidRDefault="002F437C" w:rsidP="007A00D6">
            <w:pPr>
              <w:spacing w:after="0"/>
              <w:rPr>
                <w:lang w:eastAsia="ko-KR"/>
              </w:rPr>
            </w:pPr>
          </w:p>
        </w:tc>
        <w:tc>
          <w:tcPr>
            <w:tcW w:w="1276" w:type="dxa"/>
          </w:tcPr>
          <w:p w14:paraId="25E55AFC" w14:textId="77777777" w:rsidR="002F437C" w:rsidRDefault="002F437C" w:rsidP="007A00D6">
            <w:pPr>
              <w:spacing w:after="0"/>
              <w:rPr>
                <w:lang w:eastAsia="ko-KR"/>
              </w:rPr>
            </w:pPr>
          </w:p>
        </w:tc>
        <w:tc>
          <w:tcPr>
            <w:tcW w:w="6942" w:type="dxa"/>
          </w:tcPr>
          <w:p w14:paraId="6AE040B3" w14:textId="77777777" w:rsidR="002F437C" w:rsidRDefault="002F437C" w:rsidP="007A00D6">
            <w:pPr>
              <w:spacing w:after="0"/>
              <w:rPr>
                <w:lang w:eastAsia="ko-KR"/>
              </w:rPr>
            </w:pPr>
          </w:p>
        </w:tc>
      </w:tr>
      <w:tr w:rsidR="002F437C" w14:paraId="39E98E67" w14:textId="77777777" w:rsidTr="007A00D6">
        <w:tc>
          <w:tcPr>
            <w:tcW w:w="1413" w:type="dxa"/>
          </w:tcPr>
          <w:p w14:paraId="1682E630" w14:textId="77777777" w:rsidR="002F437C" w:rsidRDefault="002F437C" w:rsidP="007A00D6">
            <w:pPr>
              <w:spacing w:after="0"/>
              <w:rPr>
                <w:lang w:eastAsia="ko-KR"/>
              </w:rPr>
            </w:pPr>
          </w:p>
        </w:tc>
        <w:tc>
          <w:tcPr>
            <w:tcW w:w="1276" w:type="dxa"/>
          </w:tcPr>
          <w:p w14:paraId="36C57889" w14:textId="77777777" w:rsidR="002F437C" w:rsidRDefault="002F437C" w:rsidP="007A00D6">
            <w:pPr>
              <w:spacing w:after="0"/>
              <w:rPr>
                <w:lang w:eastAsia="ko-KR"/>
              </w:rPr>
            </w:pPr>
          </w:p>
        </w:tc>
        <w:tc>
          <w:tcPr>
            <w:tcW w:w="6942" w:type="dxa"/>
          </w:tcPr>
          <w:p w14:paraId="50ADE2FB" w14:textId="77777777" w:rsidR="002F437C" w:rsidRDefault="002F437C" w:rsidP="007A00D6">
            <w:pPr>
              <w:spacing w:after="0"/>
              <w:rPr>
                <w:lang w:eastAsia="ko-KR"/>
              </w:rPr>
            </w:pPr>
          </w:p>
        </w:tc>
      </w:tr>
      <w:tr w:rsidR="002F437C" w14:paraId="2D1FACC2" w14:textId="77777777" w:rsidTr="007A00D6">
        <w:tc>
          <w:tcPr>
            <w:tcW w:w="1413" w:type="dxa"/>
          </w:tcPr>
          <w:p w14:paraId="5008C961" w14:textId="77777777" w:rsidR="002F437C" w:rsidRDefault="002F437C" w:rsidP="007A00D6">
            <w:pPr>
              <w:spacing w:after="0"/>
              <w:rPr>
                <w:lang w:eastAsia="ko-KR"/>
              </w:rPr>
            </w:pPr>
          </w:p>
        </w:tc>
        <w:tc>
          <w:tcPr>
            <w:tcW w:w="1276" w:type="dxa"/>
          </w:tcPr>
          <w:p w14:paraId="7C225E69" w14:textId="77777777" w:rsidR="002F437C" w:rsidRDefault="002F437C" w:rsidP="007A00D6">
            <w:pPr>
              <w:spacing w:after="0"/>
              <w:rPr>
                <w:lang w:eastAsia="ko-KR"/>
              </w:rPr>
            </w:pPr>
          </w:p>
        </w:tc>
        <w:tc>
          <w:tcPr>
            <w:tcW w:w="6942" w:type="dxa"/>
          </w:tcPr>
          <w:p w14:paraId="4D8CC99F" w14:textId="77777777" w:rsidR="002F437C" w:rsidRDefault="002F437C" w:rsidP="007A00D6">
            <w:pPr>
              <w:spacing w:after="0"/>
              <w:rPr>
                <w:lang w:eastAsia="ko-KR"/>
              </w:rPr>
            </w:pPr>
          </w:p>
        </w:tc>
      </w:tr>
      <w:tr w:rsidR="002F437C" w14:paraId="434F75A5" w14:textId="77777777" w:rsidTr="007A00D6">
        <w:tc>
          <w:tcPr>
            <w:tcW w:w="1413" w:type="dxa"/>
          </w:tcPr>
          <w:p w14:paraId="333359B5" w14:textId="77777777" w:rsidR="002F437C" w:rsidRDefault="002F437C" w:rsidP="007A00D6">
            <w:pPr>
              <w:spacing w:after="0"/>
              <w:rPr>
                <w:lang w:eastAsia="ko-KR"/>
              </w:rPr>
            </w:pPr>
          </w:p>
        </w:tc>
        <w:tc>
          <w:tcPr>
            <w:tcW w:w="1276" w:type="dxa"/>
          </w:tcPr>
          <w:p w14:paraId="54053651" w14:textId="77777777" w:rsidR="002F437C" w:rsidRDefault="002F437C" w:rsidP="007A00D6">
            <w:pPr>
              <w:spacing w:after="0"/>
              <w:rPr>
                <w:lang w:eastAsia="ko-KR"/>
              </w:rPr>
            </w:pPr>
          </w:p>
        </w:tc>
        <w:tc>
          <w:tcPr>
            <w:tcW w:w="6942" w:type="dxa"/>
          </w:tcPr>
          <w:p w14:paraId="670198CA" w14:textId="77777777" w:rsidR="002F437C" w:rsidRDefault="002F437C" w:rsidP="007A00D6">
            <w:pPr>
              <w:spacing w:after="0"/>
              <w:rPr>
                <w:lang w:eastAsia="ko-KR"/>
              </w:rPr>
            </w:pPr>
          </w:p>
        </w:tc>
      </w:tr>
      <w:tr w:rsidR="002F437C" w14:paraId="5EE8030B" w14:textId="77777777" w:rsidTr="007A00D6">
        <w:tc>
          <w:tcPr>
            <w:tcW w:w="1413" w:type="dxa"/>
          </w:tcPr>
          <w:p w14:paraId="5A6102DF" w14:textId="77777777" w:rsidR="002F437C" w:rsidRDefault="002F437C" w:rsidP="007A00D6">
            <w:pPr>
              <w:spacing w:after="0"/>
              <w:rPr>
                <w:lang w:eastAsia="ko-KR"/>
              </w:rPr>
            </w:pPr>
          </w:p>
        </w:tc>
        <w:tc>
          <w:tcPr>
            <w:tcW w:w="1276" w:type="dxa"/>
          </w:tcPr>
          <w:p w14:paraId="56B80D3C" w14:textId="77777777" w:rsidR="002F437C" w:rsidRDefault="002F437C" w:rsidP="007A00D6">
            <w:pPr>
              <w:spacing w:after="0"/>
              <w:rPr>
                <w:lang w:eastAsia="ko-KR"/>
              </w:rPr>
            </w:pPr>
          </w:p>
        </w:tc>
        <w:tc>
          <w:tcPr>
            <w:tcW w:w="6942" w:type="dxa"/>
          </w:tcPr>
          <w:p w14:paraId="6DE0AA09" w14:textId="77777777" w:rsidR="002F437C" w:rsidRDefault="002F437C" w:rsidP="007A00D6">
            <w:pPr>
              <w:spacing w:after="0"/>
              <w:rPr>
                <w:lang w:eastAsia="ko-KR"/>
              </w:rPr>
            </w:pPr>
          </w:p>
        </w:tc>
      </w:tr>
      <w:tr w:rsidR="002F437C" w14:paraId="14FA7965" w14:textId="77777777" w:rsidTr="007A00D6">
        <w:tc>
          <w:tcPr>
            <w:tcW w:w="1413" w:type="dxa"/>
          </w:tcPr>
          <w:p w14:paraId="05C9ACDE" w14:textId="77777777" w:rsidR="002F437C" w:rsidRDefault="002F437C" w:rsidP="007A00D6">
            <w:pPr>
              <w:spacing w:after="0"/>
              <w:rPr>
                <w:lang w:eastAsia="ko-KR"/>
              </w:rPr>
            </w:pPr>
          </w:p>
        </w:tc>
        <w:tc>
          <w:tcPr>
            <w:tcW w:w="1276" w:type="dxa"/>
          </w:tcPr>
          <w:p w14:paraId="24F97B65" w14:textId="77777777" w:rsidR="002F437C" w:rsidRDefault="002F437C" w:rsidP="007A00D6">
            <w:pPr>
              <w:spacing w:after="0"/>
              <w:rPr>
                <w:lang w:eastAsia="ko-KR"/>
              </w:rPr>
            </w:pPr>
          </w:p>
        </w:tc>
        <w:tc>
          <w:tcPr>
            <w:tcW w:w="6942" w:type="dxa"/>
          </w:tcPr>
          <w:p w14:paraId="11FF94C1" w14:textId="77777777" w:rsidR="002F437C" w:rsidRDefault="002F437C" w:rsidP="007A00D6">
            <w:pPr>
              <w:spacing w:after="0"/>
              <w:rPr>
                <w:lang w:eastAsia="ko-KR"/>
              </w:rPr>
            </w:pPr>
          </w:p>
        </w:tc>
      </w:tr>
      <w:tr w:rsidR="002F437C" w14:paraId="6E062E5A" w14:textId="77777777" w:rsidTr="007A00D6">
        <w:tc>
          <w:tcPr>
            <w:tcW w:w="1413" w:type="dxa"/>
          </w:tcPr>
          <w:p w14:paraId="680FE3E4" w14:textId="77777777" w:rsidR="002F437C" w:rsidRDefault="002F437C" w:rsidP="007A00D6">
            <w:pPr>
              <w:spacing w:after="0"/>
              <w:rPr>
                <w:lang w:eastAsia="ko-KR"/>
              </w:rPr>
            </w:pPr>
          </w:p>
        </w:tc>
        <w:tc>
          <w:tcPr>
            <w:tcW w:w="1276" w:type="dxa"/>
          </w:tcPr>
          <w:p w14:paraId="44A6979E" w14:textId="77777777" w:rsidR="002F437C" w:rsidRDefault="002F437C" w:rsidP="007A00D6">
            <w:pPr>
              <w:spacing w:after="0"/>
              <w:rPr>
                <w:lang w:eastAsia="ko-KR"/>
              </w:rPr>
            </w:pPr>
          </w:p>
        </w:tc>
        <w:tc>
          <w:tcPr>
            <w:tcW w:w="6942" w:type="dxa"/>
          </w:tcPr>
          <w:p w14:paraId="4613508E" w14:textId="77777777" w:rsidR="002F437C" w:rsidRDefault="002F437C" w:rsidP="007A00D6">
            <w:pPr>
              <w:spacing w:after="0"/>
              <w:rPr>
                <w:lang w:eastAsia="ko-KR"/>
              </w:rPr>
            </w:pPr>
          </w:p>
        </w:tc>
      </w:tr>
      <w:tr w:rsidR="002F437C" w14:paraId="6BEC4F51" w14:textId="77777777" w:rsidTr="007A00D6">
        <w:tc>
          <w:tcPr>
            <w:tcW w:w="1413" w:type="dxa"/>
          </w:tcPr>
          <w:p w14:paraId="7E2D1992" w14:textId="77777777" w:rsidR="002F437C" w:rsidRDefault="002F437C" w:rsidP="007A00D6">
            <w:pPr>
              <w:spacing w:after="0"/>
              <w:rPr>
                <w:lang w:eastAsia="ko-KR"/>
              </w:rPr>
            </w:pPr>
          </w:p>
        </w:tc>
        <w:tc>
          <w:tcPr>
            <w:tcW w:w="1276" w:type="dxa"/>
          </w:tcPr>
          <w:p w14:paraId="233ADF04" w14:textId="77777777" w:rsidR="002F437C" w:rsidRDefault="002F437C" w:rsidP="007A00D6">
            <w:pPr>
              <w:spacing w:after="0"/>
              <w:rPr>
                <w:lang w:eastAsia="ko-KR"/>
              </w:rPr>
            </w:pPr>
          </w:p>
        </w:tc>
        <w:tc>
          <w:tcPr>
            <w:tcW w:w="6942" w:type="dxa"/>
          </w:tcPr>
          <w:p w14:paraId="248A625D" w14:textId="77777777" w:rsidR="002F437C" w:rsidRDefault="002F437C" w:rsidP="007A00D6">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Heading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w:t>
      </w:r>
      <w:bookmarkStart w:id="10" w:name="_GoBack"/>
      <w:bookmarkEnd w:id="10"/>
      <w:r w:rsidR="007A2186">
        <w:rPr>
          <w:b/>
          <w:lang w:eastAsia="ko-KR"/>
        </w:rPr>
        <w:t>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ListParagraph"/>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ListParagraph"/>
        <w:numPr>
          <w:ilvl w:val="0"/>
          <w:numId w:val="40"/>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850A39" w:rsidRPr="00CB543F" w14:paraId="75EA9AB5" w14:textId="77777777" w:rsidTr="007A00D6">
        <w:tc>
          <w:tcPr>
            <w:tcW w:w="1413" w:type="dxa"/>
          </w:tcPr>
          <w:p w14:paraId="453A31C9" w14:textId="77777777" w:rsidR="00850A39" w:rsidRPr="00CB543F" w:rsidRDefault="00850A39" w:rsidP="007A00D6">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7A00D6">
            <w:pPr>
              <w:spacing w:after="0"/>
              <w:rPr>
                <w:b/>
                <w:lang w:eastAsia="ko-KR"/>
              </w:rPr>
            </w:pPr>
            <w:r>
              <w:rPr>
                <w:b/>
                <w:lang w:eastAsia="ko-KR"/>
              </w:rPr>
              <w:t>Yes/No</w:t>
            </w:r>
          </w:p>
        </w:tc>
        <w:tc>
          <w:tcPr>
            <w:tcW w:w="6942" w:type="dxa"/>
          </w:tcPr>
          <w:p w14:paraId="3C82830F" w14:textId="77777777" w:rsidR="00850A39" w:rsidRPr="00CB543F" w:rsidRDefault="00850A39" w:rsidP="007A00D6">
            <w:pPr>
              <w:spacing w:after="0"/>
              <w:rPr>
                <w:b/>
                <w:lang w:eastAsia="ko-KR"/>
              </w:rPr>
            </w:pPr>
            <w:r w:rsidRPr="00CB543F">
              <w:rPr>
                <w:rFonts w:hint="eastAsia"/>
                <w:b/>
                <w:lang w:eastAsia="ko-KR"/>
              </w:rPr>
              <w:t>Comment</w:t>
            </w:r>
          </w:p>
        </w:tc>
      </w:tr>
      <w:tr w:rsidR="00850A39" w14:paraId="57B68A9F" w14:textId="77777777" w:rsidTr="007A00D6">
        <w:tc>
          <w:tcPr>
            <w:tcW w:w="1413" w:type="dxa"/>
          </w:tcPr>
          <w:p w14:paraId="443DFDCD" w14:textId="77777777" w:rsidR="00850A39" w:rsidRDefault="00850A39" w:rsidP="007A00D6">
            <w:pPr>
              <w:spacing w:after="0"/>
              <w:rPr>
                <w:lang w:eastAsia="ko-KR"/>
              </w:rPr>
            </w:pPr>
          </w:p>
        </w:tc>
        <w:tc>
          <w:tcPr>
            <w:tcW w:w="1276" w:type="dxa"/>
          </w:tcPr>
          <w:p w14:paraId="193E789E" w14:textId="77777777" w:rsidR="00850A39" w:rsidRDefault="00850A39" w:rsidP="007A00D6">
            <w:pPr>
              <w:spacing w:after="0"/>
              <w:rPr>
                <w:lang w:eastAsia="ko-KR"/>
              </w:rPr>
            </w:pPr>
          </w:p>
        </w:tc>
        <w:tc>
          <w:tcPr>
            <w:tcW w:w="6942" w:type="dxa"/>
          </w:tcPr>
          <w:p w14:paraId="0CA60265" w14:textId="77777777" w:rsidR="00850A39" w:rsidRDefault="00850A39" w:rsidP="007A00D6">
            <w:pPr>
              <w:spacing w:after="0"/>
              <w:rPr>
                <w:lang w:eastAsia="ko-KR"/>
              </w:rPr>
            </w:pPr>
          </w:p>
        </w:tc>
      </w:tr>
      <w:tr w:rsidR="00850A39" w14:paraId="68C30D7F" w14:textId="77777777" w:rsidTr="007A00D6">
        <w:tc>
          <w:tcPr>
            <w:tcW w:w="1413" w:type="dxa"/>
          </w:tcPr>
          <w:p w14:paraId="10F0DCDE" w14:textId="77777777" w:rsidR="00850A39" w:rsidRDefault="00850A39" w:rsidP="007A00D6">
            <w:pPr>
              <w:spacing w:after="0"/>
              <w:rPr>
                <w:lang w:eastAsia="ko-KR"/>
              </w:rPr>
            </w:pPr>
          </w:p>
        </w:tc>
        <w:tc>
          <w:tcPr>
            <w:tcW w:w="1276" w:type="dxa"/>
          </w:tcPr>
          <w:p w14:paraId="0355E1BB" w14:textId="77777777" w:rsidR="00850A39" w:rsidRDefault="00850A39" w:rsidP="007A00D6">
            <w:pPr>
              <w:spacing w:after="0"/>
              <w:rPr>
                <w:lang w:eastAsia="ko-KR"/>
              </w:rPr>
            </w:pPr>
          </w:p>
        </w:tc>
        <w:tc>
          <w:tcPr>
            <w:tcW w:w="6942" w:type="dxa"/>
          </w:tcPr>
          <w:p w14:paraId="10C17570" w14:textId="77777777" w:rsidR="00850A39" w:rsidRDefault="00850A39" w:rsidP="007A00D6">
            <w:pPr>
              <w:spacing w:after="0"/>
              <w:rPr>
                <w:lang w:eastAsia="ko-KR"/>
              </w:rPr>
            </w:pPr>
          </w:p>
        </w:tc>
      </w:tr>
      <w:tr w:rsidR="00850A39" w14:paraId="6A984A6D" w14:textId="77777777" w:rsidTr="007A00D6">
        <w:tc>
          <w:tcPr>
            <w:tcW w:w="1413" w:type="dxa"/>
          </w:tcPr>
          <w:p w14:paraId="1DE9A9BD" w14:textId="77777777" w:rsidR="00850A39" w:rsidRDefault="00850A39" w:rsidP="007A00D6">
            <w:pPr>
              <w:spacing w:after="0"/>
              <w:rPr>
                <w:lang w:eastAsia="ko-KR"/>
              </w:rPr>
            </w:pPr>
          </w:p>
        </w:tc>
        <w:tc>
          <w:tcPr>
            <w:tcW w:w="1276" w:type="dxa"/>
          </w:tcPr>
          <w:p w14:paraId="28218104" w14:textId="77777777" w:rsidR="00850A39" w:rsidRDefault="00850A39" w:rsidP="007A00D6">
            <w:pPr>
              <w:spacing w:after="0"/>
              <w:rPr>
                <w:lang w:eastAsia="ko-KR"/>
              </w:rPr>
            </w:pPr>
          </w:p>
        </w:tc>
        <w:tc>
          <w:tcPr>
            <w:tcW w:w="6942" w:type="dxa"/>
          </w:tcPr>
          <w:p w14:paraId="285F49A0" w14:textId="77777777" w:rsidR="00850A39" w:rsidRDefault="00850A39" w:rsidP="007A00D6">
            <w:pPr>
              <w:spacing w:after="0"/>
              <w:rPr>
                <w:lang w:eastAsia="ko-KR"/>
              </w:rPr>
            </w:pPr>
          </w:p>
        </w:tc>
      </w:tr>
      <w:tr w:rsidR="00850A39" w14:paraId="2EFFFBA3" w14:textId="77777777" w:rsidTr="007A00D6">
        <w:tc>
          <w:tcPr>
            <w:tcW w:w="1413" w:type="dxa"/>
          </w:tcPr>
          <w:p w14:paraId="6F6C267D" w14:textId="77777777" w:rsidR="00850A39" w:rsidRDefault="00850A39" w:rsidP="007A00D6">
            <w:pPr>
              <w:spacing w:after="0"/>
              <w:rPr>
                <w:lang w:eastAsia="ko-KR"/>
              </w:rPr>
            </w:pPr>
          </w:p>
        </w:tc>
        <w:tc>
          <w:tcPr>
            <w:tcW w:w="1276" w:type="dxa"/>
          </w:tcPr>
          <w:p w14:paraId="230D8305" w14:textId="77777777" w:rsidR="00850A39" w:rsidRDefault="00850A39" w:rsidP="007A00D6">
            <w:pPr>
              <w:spacing w:after="0"/>
              <w:rPr>
                <w:lang w:eastAsia="ko-KR"/>
              </w:rPr>
            </w:pPr>
          </w:p>
        </w:tc>
        <w:tc>
          <w:tcPr>
            <w:tcW w:w="6942" w:type="dxa"/>
          </w:tcPr>
          <w:p w14:paraId="58682929" w14:textId="77777777" w:rsidR="00850A39" w:rsidRDefault="00850A39" w:rsidP="007A00D6">
            <w:pPr>
              <w:spacing w:after="0"/>
              <w:rPr>
                <w:lang w:eastAsia="ko-KR"/>
              </w:rPr>
            </w:pPr>
          </w:p>
        </w:tc>
      </w:tr>
      <w:tr w:rsidR="00850A39" w14:paraId="2BCA3DE5" w14:textId="77777777" w:rsidTr="007A00D6">
        <w:tc>
          <w:tcPr>
            <w:tcW w:w="1413" w:type="dxa"/>
          </w:tcPr>
          <w:p w14:paraId="2D656BB7" w14:textId="77777777" w:rsidR="00850A39" w:rsidRDefault="00850A39" w:rsidP="007A00D6">
            <w:pPr>
              <w:spacing w:after="0"/>
              <w:rPr>
                <w:lang w:eastAsia="ko-KR"/>
              </w:rPr>
            </w:pPr>
          </w:p>
        </w:tc>
        <w:tc>
          <w:tcPr>
            <w:tcW w:w="1276" w:type="dxa"/>
          </w:tcPr>
          <w:p w14:paraId="26E21A9B" w14:textId="77777777" w:rsidR="00850A39" w:rsidRDefault="00850A39" w:rsidP="007A00D6">
            <w:pPr>
              <w:spacing w:after="0"/>
              <w:rPr>
                <w:lang w:eastAsia="ko-KR"/>
              </w:rPr>
            </w:pPr>
          </w:p>
        </w:tc>
        <w:tc>
          <w:tcPr>
            <w:tcW w:w="6942" w:type="dxa"/>
          </w:tcPr>
          <w:p w14:paraId="4B237EF4" w14:textId="77777777" w:rsidR="00850A39" w:rsidRDefault="00850A39" w:rsidP="007A00D6">
            <w:pPr>
              <w:spacing w:after="0"/>
              <w:rPr>
                <w:lang w:eastAsia="ko-KR"/>
              </w:rPr>
            </w:pPr>
          </w:p>
        </w:tc>
      </w:tr>
      <w:tr w:rsidR="00850A39" w14:paraId="313DF72B" w14:textId="77777777" w:rsidTr="007A00D6">
        <w:tc>
          <w:tcPr>
            <w:tcW w:w="1413" w:type="dxa"/>
          </w:tcPr>
          <w:p w14:paraId="08B53936" w14:textId="77777777" w:rsidR="00850A39" w:rsidRDefault="00850A39" w:rsidP="007A00D6">
            <w:pPr>
              <w:spacing w:after="0"/>
              <w:rPr>
                <w:lang w:eastAsia="ko-KR"/>
              </w:rPr>
            </w:pPr>
          </w:p>
        </w:tc>
        <w:tc>
          <w:tcPr>
            <w:tcW w:w="1276" w:type="dxa"/>
          </w:tcPr>
          <w:p w14:paraId="2B6076E1" w14:textId="77777777" w:rsidR="00850A39" w:rsidRDefault="00850A39" w:rsidP="007A00D6">
            <w:pPr>
              <w:spacing w:after="0"/>
              <w:rPr>
                <w:lang w:eastAsia="ko-KR"/>
              </w:rPr>
            </w:pPr>
          </w:p>
        </w:tc>
        <w:tc>
          <w:tcPr>
            <w:tcW w:w="6942" w:type="dxa"/>
          </w:tcPr>
          <w:p w14:paraId="2EBD5A4D" w14:textId="77777777" w:rsidR="00850A39" w:rsidRDefault="00850A39" w:rsidP="007A00D6">
            <w:pPr>
              <w:spacing w:after="0"/>
              <w:rPr>
                <w:lang w:eastAsia="ko-KR"/>
              </w:rPr>
            </w:pPr>
          </w:p>
        </w:tc>
      </w:tr>
      <w:tr w:rsidR="00850A39" w14:paraId="59D2B7AA" w14:textId="77777777" w:rsidTr="007A00D6">
        <w:tc>
          <w:tcPr>
            <w:tcW w:w="1413" w:type="dxa"/>
          </w:tcPr>
          <w:p w14:paraId="313FF321" w14:textId="77777777" w:rsidR="00850A39" w:rsidRDefault="00850A39" w:rsidP="007A00D6">
            <w:pPr>
              <w:spacing w:after="0"/>
              <w:rPr>
                <w:lang w:eastAsia="ko-KR"/>
              </w:rPr>
            </w:pPr>
          </w:p>
        </w:tc>
        <w:tc>
          <w:tcPr>
            <w:tcW w:w="1276" w:type="dxa"/>
          </w:tcPr>
          <w:p w14:paraId="7D5F0FE7" w14:textId="77777777" w:rsidR="00850A39" w:rsidRDefault="00850A39" w:rsidP="007A00D6">
            <w:pPr>
              <w:spacing w:after="0"/>
              <w:rPr>
                <w:lang w:eastAsia="ko-KR"/>
              </w:rPr>
            </w:pPr>
          </w:p>
        </w:tc>
        <w:tc>
          <w:tcPr>
            <w:tcW w:w="6942" w:type="dxa"/>
          </w:tcPr>
          <w:p w14:paraId="42F205BB" w14:textId="77777777" w:rsidR="00850A39" w:rsidRDefault="00850A39" w:rsidP="007A00D6">
            <w:pPr>
              <w:spacing w:after="0"/>
              <w:rPr>
                <w:lang w:eastAsia="ko-KR"/>
              </w:rPr>
            </w:pPr>
          </w:p>
        </w:tc>
      </w:tr>
      <w:tr w:rsidR="00850A39" w14:paraId="2803B04C" w14:textId="77777777" w:rsidTr="007A00D6">
        <w:tc>
          <w:tcPr>
            <w:tcW w:w="1413" w:type="dxa"/>
          </w:tcPr>
          <w:p w14:paraId="03DCE1B5" w14:textId="77777777" w:rsidR="00850A39" w:rsidRDefault="00850A39" w:rsidP="007A00D6">
            <w:pPr>
              <w:spacing w:after="0"/>
              <w:rPr>
                <w:lang w:eastAsia="ko-KR"/>
              </w:rPr>
            </w:pPr>
          </w:p>
        </w:tc>
        <w:tc>
          <w:tcPr>
            <w:tcW w:w="1276" w:type="dxa"/>
          </w:tcPr>
          <w:p w14:paraId="4BCB9446" w14:textId="77777777" w:rsidR="00850A39" w:rsidRDefault="00850A39" w:rsidP="007A00D6">
            <w:pPr>
              <w:spacing w:after="0"/>
              <w:rPr>
                <w:lang w:eastAsia="ko-KR"/>
              </w:rPr>
            </w:pPr>
          </w:p>
        </w:tc>
        <w:tc>
          <w:tcPr>
            <w:tcW w:w="6942" w:type="dxa"/>
          </w:tcPr>
          <w:p w14:paraId="5C04321F" w14:textId="77777777" w:rsidR="00850A39" w:rsidRDefault="00850A39" w:rsidP="007A00D6">
            <w:pPr>
              <w:spacing w:after="0"/>
              <w:rPr>
                <w:lang w:eastAsia="ko-KR"/>
              </w:rPr>
            </w:pPr>
          </w:p>
        </w:tc>
      </w:tr>
      <w:tr w:rsidR="00850A39" w14:paraId="60EB9659" w14:textId="77777777" w:rsidTr="007A00D6">
        <w:tc>
          <w:tcPr>
            <w:tcW w:w="1413" w:type="dxa"/>
          </w:tcPr>
          <w:p w14:paraId="308F0FB4" w14:textId="77777777" w:rsidR="00850A39" w:rsidRDefault="00850A39" w:rsidP="007A00D6">
            <w:pPr>
              <w:spacing w:after="0"/>
              <w:rPr>
                <w:lang w:eastAsia="ko-KR"/>
              </w:rPr>
            </w:pPr>
          </w:p>
        </w:tc>
        <w:tc>
          <w:tcPr>
            <w:tcW w:w="1276" w:type="dxa"/>
          </w:tcPr>
          <w:p w14:paraId="7B5A39CA" w14:textId="77777777" w:rsidR="00850A39" w:rsidRDefault="00850A39" w:rsidP="007A00D6">
            <w:pPr>
              <w:spacing w:after="0"/>
              <w:rPr>
                <w:lang w:eastAsia="ko-KR"/>
              </w:rPr>
            </w:pPr>
          </w:p>
        </w:tc>
        <w:tc>
          <w:tcPr>
            <w:tcW w:w="6942" w:type="dxa"/>
          </w:tcPr>
          <w:p w14:paraId="4F67EC93" w14:textId="77777777" w:rsidR="00850A39" w:rsidRDefault="00850A39" w:rsidP="007A00D6">
            <w:pPr>
              <w:spacing w:after="0"/>
              <w:rPr>
                <w:lang w:eastAsia="ko-KR"/>
              </w:rPr>
            </w:pPr>
          </w:p>
        </w:tc>
      </w:tr>
      <w:tr w:rsidR="00850A39" w14:paraId="41E63A5E" w14:textId="77777777" w:rsidTr="007A00D6">
        <w:tc>
          <w:tcPr>
            <w:tcW w:w="1413" w:type="dxa"/>
          </w:tcPr>
          <w:p w14:paraId="48F3B118" w14:textId="77777777" w:rsidR="00850A39" w:rsidRDefault="00850A39" w:rsidP="007A00D6">
            <w:pPr>
              <w:spacing w:after="0"/>
              <w:rPr>
                <w:lang w:eastAsia="ko-KR"/>
              </w:rPr>
            </w:pPr>
          </w:p>
        </w:tc>
        <w:tc>
          <w:tcPr>
            <w:tcW w:w="1276" w:type="dxa"/>
          </w:tcPr>
          <w:p w14:paraId="47DDBA9D" w14:textId="77777777" w:rsidR="00850A39" w:rsidRDefault="00850A39" w:rsidP="007A00D6">
            <w:pPr>
              <w:spacing w:after="0"/>
              <w:rPr>
                <w:lang w:eastAsia="ko-KR"/>
              </w:rPr>
            </w:pPr>
          </w:p>
        </w:tc>
        <w:tc>
          <w:tcPr>
            <w:tcW w:w="6942" w:type="dxa"/>
          </w:tcPr>
          <w:p w14:paraId="204CEB29" w14:textId="77777777" w:rsidR="00850A39" w:rsidRDefault="00850A39" w:rsidP="007A00D6">
            <w:pPr>
              <w:spacing w:after="0"/>
              <w:rPr>
                <w:lang w:eastAsia="ko-KR"/>
              </w:rPr>
            </w:pPr>
          </w:p>
        </w:tc>
      </w:tr>
      <w:tr w:rsidR="00850A39" w14:paraId="1A106305" w14:textId="77777777" w:rsidTr="007A00D6">
        <w:tc>
          <w:tcPr>
            <w:tcW w:w="1413" w:type="dxa"/>
          </w:tcPr>
          <w:p w14:paraId="385A0403" w14:textId="77777777" w:rsidR="00850A39" w:rsidRDefault="00850A39" w:rsidP="007A00D6">
            <w:pPr>
              <w:spacing w:after="0"/>
              <w:rPr>
                <w:lang w:eastAsia="ko-KR"/>
              </w:rPr>
            </w:pPr>
          </w:p>
        </w:tc>
        <w:tc>
          <w:tcPr>
            <w:tcW w:w="1276" w:type="dxa"/>
          </w:tcPr>
          <w:p w14:paraId="7058B516" w14:textId="77777777" w:rsidR="00850A39" w:rsidRDefault="00850A39" w:rsidP="007A00D6">
            <w:pPr>
              <w:spacing w:after="0"/>
              <w:rPr>
                <w:lang w:eastAsia="ko-KR"/>
              </w:rPr>
            </w:pPr>
          </w:p>
        </w:tc>
        <w:tc>
          <w:tcPr>
            <w:tcW w:w="6942" w:type="dxa"/>
          </w:tcPr>
          <w:p w14:paraId="16281092" w14:textId="77777777" w:rsidR="00850A39" w:rsidRDefault="00850A39" w:rsidP="007A00D6">
            <w:pPr>
              <w:spacing w:after="0"/>
              <w:rPr>
                <w:lang w:eastAsia="ko-KR"/>
              </w:rPr>
            </w:pPr>
          </w:p>
        </w:tc>
      </w:tr>
      <w:tr w:rsidR="00850A39" w14:paraId="2E16BE17" w14:textId="77777777" w:rsidTr="007A00D6">
        <w:tc>
          <w:tcPr>
            <w:tcW w:w="1413" w:type="dxa"/>
          </w:tcPr>
          <w:p w14:paraId="01B37037" w14:textId="77777777" w:rsidR="00850A39" w:rsidRDefault="00850A39" w:rsidP="007A00D6">
            <w:pPr>
              <w:spacing w:after="0"/>
              <w:rPr>
                <w:lang w:eastAsia="ko-KR"/>
              </w:rPr>
            </w:pPr>
          </w:p>
        </w:tc>
        <w:tc>
          <w:tcPr>
            <w:tcW w:w="1276" w:type="dxa"/>
          </w:tcPr>
          <w:p w14:paraId="5BE4A6B3" w14:textId="77777777" w:rsidR="00850A39" w:rsidRDefault="00850A39" w:rsidP="007A00D6">
            <w:pPr>
              <w:spacing w:after="0"/>
              <w:rPr>
                <w:lang w:eastAsia="ko-KR"/>
              </w:rPr>
            </w:pPr>
          </w:p>
        </w:tc>
        <w:tc>
          <w:tcPr>
            <w:tcW w:w="6942" w:type="dxa"/>
          </w:tcPr>
          <w:p w14:paraId="6DDC0E1F" w14:textId="77777777" w:rsidR="00850A39" w:rsidRDefault="00850A39" w:rsidP="007A00D6">
            <w:pPr>
              <w:spacing w:after="0"/>
              <w:rPr>
                <w:lang w:eastAsia="ko-KR"/>
              </w:rPr>
            </w:pPr>
          </w:p>
        </w:tc>
      </w:tr>
      <w:tr w:rsidR="00850A39" w14:paraId="27464E2C" w14:textId="77777777" w:rsidTr="007A00D6">
        <w:tc>
          <w:tcPr>
            <w:tcW w:w="1413" w:type="dxa"/>
          </w:tcPr>
          <w:p w14:paraId="39873187" w14:textId="77777777" w:rsidR="00850A39" w:rsidRDefault="00850A39" w:rsidP="007A00D6">
            <w:pPr>
              <w:spacing w:after="0"/>
              <w:rPr>
                <w:lang w:eastAsia="ko-KR"/>
              </w:rPr>
            </w:pPr>
          </w:p>
        </w:tc>
        <w:tc>
          <w:tcPr>
            <w:tcW w:w="1276" w:type="dxa"/>
          </w:tcPr>
          <w:p w14:paraId="1283D23A" w14:textId="77777777" w:rsidR="00850A39" w:rsidRDefault="00850A39" w:rsidP="007A00D6">
            <w:pPr>
              <w:spacing w:after="0"/>
              <w:rPr>
                <w:lang w:eastAsia="ko-KR"/>
              </w:rPr>
            </w:pPr>
          </w:p>
        </w:tc>
        <w:tc>
          <w:tcPr>
            <w:tcW w:w="6942" w:type="dxa"/>
          </w:tcPr>
          <w:p w14:paraId="6624A7CD" w14:textId="77777777" w:rsidR="00850A39" w:rsidRDefault="00850A39" w:rsidP="007A00D6">
            <w:pPr>
              <w:spacing w:after="0"/>
              <w:rPr>
                <w:lang w:eastAsia="ko-KR"/>
              </w:rPr>
            </w:pPr>
          </w:p>
        </w:tc>
      </w:tr>
      <w:tr w:rsidR="00850A39" w14:paraId="18B4D709" w14:textId="77777777" w:rsidTr="007A00D6">
        <w:tc>
          <w:tcPr>
            <w:tcW w:w="1413" w:type="dxa"/>
          </w:tcPr>
          <w:p w14:paraId="4F31BAA3" w14:textId="77777777" w:rsidR="00850A39" w:rsidRDefault="00850A39" w:rsidP="007A00D6">
            <w:pPr>
              <w:spacing w:after="0"/>
              <w:rPr>
                <w:lang w:eastAsia="ko-KR"/>
              </w:rPr>
            </w:pPr>
          </w:p>
        </w:tc>
        <w:tc>
          <w:tcPr>
            <w:tcW w:w="1276" w:type="dxa"/>
          </w:tcPr>
          <w:p w14:paraId="41D1D216" w14:textId="77777777" w:rsidR="00850A39" w:rsidRDefault="00850A39" w:rsidP="007A00D6">
            <w:pPr>
              <w:spacing w:after="0"/>
              <w:rPr>
                <w:lang w:eastAsia="ko-KR"/>
              </w:rPr>
            </w:pPr>
          </w:p>
        </w:tc>
        <w:tc>
          <w:tcPr>
            <w:tcW w:w="6942" w:type="dxa"/>
          </w:tcPr>
          <w:p w14:paraId="29756BC9" w14:textId="77777777" w:rsidR="00850A39" w:rsidRDefault="00850A39" w:rsidP="007A00D6">
            <w:pPr>
              <w:spacing w:after="0"/>
              <w:rPr>
                <w:lang w:eastAsia="ko-KR"/>
              </w:rPr>
            </w:pPr>
          </w:p>
        </w:tc>
      </w:tr>
      <w:tr w:rsidR="00850A39" w14:paraId="4F6E8BFD" w14:textId="77777777" w:rsidTr="007A00D6">
        <w:tc>
          <w:tcPr>
            <w:tcW w:w="1413" w:type="dxa"/>
          </w:tcPr>
          <w:p w14:paraId="6CAA4604" w14:textId="77777777" w:rsidR="00850A39" w:rsidRDefault="00850A39" w:rsidP="007A00D6">
            <w:pPr>
              <w:spacing w:after="0"/>
              <w:rPr>
                <w:lang w:eastAsia="ko-KR"/>
              </w:rPr>
            </w:pPr>
          </w:p>
        </w:tc>
        <w:tc>
          <w:tcPr>
            <w:tcW w:w="1276" w:type="dxa"/>
          </w:tcPr>
          <w:p w14:paraId="5B4CE7CF" w14:textId="77777777" w:rsidR="00850A39" w:rsidRDefault="00850A39" w:rsidP="007A00D6">
            <w:pPr>
              <w:spacing w:after="0"/>
              <w:rPr>
                <w:lang w:eastAsia="ko-KR"/>
              </w:rPr>
            </w:pPr>
          </w:p>
        </w:tc>
        <w:tc>
          <w:tcPr>
            <w:tcW w:w="6942" w:type="dxa"/>
          </w:tcPr>
          <w:p w14:paraId="3065E0D1" w14:textId="77777777" w:rsidR="00850A39" w:rsidRDefault="00850A39" w:rsidP="007A00D6">
            <w:pPr>
              <w:spacing w:after="0"/>
              <w:rPr>
                <w:lang w:eastAsia="ko-KR"/>
              </w:rPr>
            </w:pPr>
          </w:p>
        </w:tc>
      </w:tr>
      <w:tr w:rsidR="00850A39" w14:paraId="4232CBD2" w14:textId="77777777" w:rsidTr="007A00D6">
        <w:tc>
          <w:tcPr>
            <w:tcW w:w="1413" w:type="dxa"/>
          </w:tcPr>
          <w:p w14:paraId="5EFD4F7C" w14:textId="77777777" w:rsidR="00850A39" w:rsidRDefault="00850A39" w:rsidP="007A00D6">
            <w:pPr>
              <w:spacing w:after="0"/>
              <w:rPr>
                <w:lang w:eastAsia="ko-KR"/>
              </w:rPr>
            </w:pPr>
          </w:p>
        </w:tc>
        <w:tc>
          <w:tcPr>
            <w:tcW w:w="1276" w:type="dxa"/>
          </w:tcPr>
          <w:p w14:paraId="36DF3B70" w14:textId="77777777" w:rsidR="00850A39" w:rsidRDefault="00850A39" w:rsidP="007A00D6">
            <w:pPr>
              <w:spacing w:after="0"/>
              <w:rPr>
                <w:lang w:eastAsia="ko-KR"/>
              </w:rPr>
            </w:pPr>
          </w:p>
        </w:tc>
        <w:tc>
          <w:tcPr>
            <w:tcW w:w="6942" w:type="dxa"/>
          </w:tcPr>
          <w:p w14:paraId="2CF8070A" w14:textId="77777777" w:rsidR="00850A39" w:rsidRDefault="00850A39" w:rsidP="007A00D6">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Heading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Heading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lastRenderedPageBreak/>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21F5" w14:textId="77777777" w:rsidR="00CF78D8" w:rsidRDefault="00CF78D8">
      <w:r>
        <w:separator/>
      </w:r>
    </w:p>
  </w:endnote>
  <w:endnote w:type="continuationSeparator" w:id="0">
    <w:p w14:paraId="164306A1" w14:textId="77777777" w:rsidR="00CF78D8" w:rsidRDefault="00CF78D8">
      <w:r>
        <w:continuationSeparator/>
      </w:r>
    </w:p>
  </w:endnote>
  <w:endnote w:type="continuationNotice" w:id="1">
    <w:p w14:paraId="61BB1254" w14:textId="77777777" w:rsidR="00CF78D8" w:rsidRDefault="00CF7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CE94E" w14:textId="77777777" w:rsidR="00CF78D8" w:rsidRDefault="00CF78D8">
      <w:r>
        <w:separator/>
      </w:r>
    </w:p>
  </w:footnote>
  <w:footnote w:type="continuationSeparator" w:id="0">
    <w:p w14:paraId="53F86C12" w14:textId="77777777" w:rsidR="00CF78D8" w:rsidRDefault="00CF78D8">
      <w:r>
        <w:continuationSeparator/>
      </w:r>
    </w:p>
  </w:footnote>
  <w:footnote w:type="continuationNotice" w:id="1">
    <w:p w14:paraId="2B3D6149" w14:textId="77777777" w:rsidR="00CF78D8" w:rsidRDefault="00CF78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바탕"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바탕"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431E"/>
    <w:rsid w:val="00014402"/>
    <w:rsid w:val="00016E90"/>
    <w:rsid w:val="00020EB4"/>
    <w:rsid w:val="00023FE1"/>
    <w:rsid w:val="00025CAA"/>
    <w:rsid w:val="00026163"/>
    <w:rsid w:val="00027E9F"/>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5DC9"/>
    <w:rsid w:val="000A70D3"/>
    <w:rsid w:val="000A7387"/>
    <w:rsid w:val="000A749C"/>
    <w:rsid w:val="000B0B33"/>
    <w:rsid w:val="000B14E3"/>
    <w:rsid w:val="000B15D2"/>
    <w:rsid w:val="000B1A1D"/>
    <w:rsid w:val="000B346C"/>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6F5"/>
    <w:rsid w:val="000F25E9"/>
    <w:rsid w:val="000F287D"/>
    <w:rsid w:val="000F29D0"/>
    <w:rsid w:val="000F4184"/>
    <w:rsid w:val="000F5175"/>
    <w:rsid w:val="000F5457"/>
    <w:rsid w:val="000F73A2"/>
    <w:rsid w:val="00101C3C"/>
    <w:rsid w:val="00101F09"/>
    <w:rsid w:val="001029D4"/>
    <w:rsid w:val="001059B9"/>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301261"/>
    <w:rsid w:val="0030263B"/>
    <w:rsid w:val="00303270"/>
    <w:rsid w:val="00305587"/>
    <w:rsid w:val="00310904"/>
    <w:rsid w:val="00310CB1"/>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71F31"/>
    <w:rsid w:val="00473ED9"/>
    <w:rsid w:val="004740BE"/>
    <w:rsid w:val="0047699B"/>
    <w:rsid w:val="00477455"/>
    <w:rsid w:val="00480095"/>
    <w:rsid w:val="004805FC"/>
    <w:rsid w:val="00480696"/>
    <w:rsid w:val="00482723"/>
    <w:rsid w:val="00482850"/>
    <w:rsid w:val="00483FA8"/>
    <w:rsid w:val="00484B62"/>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7A2A"/>
    <w:rsid w:val="006B3F85"/>
    <w:rsid w:val="006B4477"/>
    <w:rsid w:val="006B5324"/>
    <w:rsid w:val="006B62BD"/>
    <w:rsid w:val="006C1BA2"/>
    <w:rsid w:val="006C1C1D"/>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36E1"/>
    <w:rsid w:val="006F6A2C"/>
    <w:rsid w:val="006F72B2"/>
    <w:rsid w:val="0070279A"/>
    <w:rsid w:val="00702DBC"/>
    <w:rsid w:val="00703EDA"/>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68CA"/>
    <w:rsid w:val="00876A65"/>
    <w:rsid w:val="00876F06"/>
    <w:rsid w:val="0087793B"/>
    <w:rsid w:val="00877EF9"/>
    <w:rsid w:val="00880559"/>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638B"/>
    <w:rsid w:val="00B76AB1"/>
    <w:rsid w:val="00B76E87"/>
    <w:rsid w:val="00B81C73"/>
    <w:rsid w:val="00B82E3A"/>
    <w:rsid w:val="00B840DA"/>
    <w:rsid w:val="00B90649"/>
    <w:rsid w:val="00B90EE6"/>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uiPriority w:val="99"/>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4C83C56-305C-4D0C-993E-85E2DA31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12</Pages>
  <Words>2882</Words>
  <Characters>16428</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19272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Sangkyu</cp:lastModifiedBy>
  <cp:revision>10</cp:revision>
  <dcterms:created xsi:type="dcterms:W3CDTF">2022-02-09T06:06:00Z</dcterms:created>
  <dcterms:modified xsi:type="dcterms:W3CDTF">2022-02-09T14:20:00Z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