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67C10" w14:textId="6925F650"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ascii="Times New Roman" w:eastAsia="SimSun" w:hAnsi="Times New Roman"/>
          <w:noProof/>
        </w:rPr>
        <mc:AlternateContent>
          <mc:Choice Requires="wps">
            <w:drawing>
              <wp:anchor distT="0" distB="0" distL="114300" distR="114300" simplePos="0" relativeHeight="251659264" behindDoc="0" locked="1" layoutInCell="1" allowOverlap="1" wp14:anchorId="51AC03A0" wp14:editId="4F13F262">
                <wp:simplePos x="0" y="0"/>
                <wp:positionH relativeFrom="column">
                  <wp:posOffset>0</wp:posOffset>
                </wp:positionH>
                <wp:positionV relativeFrom="paragraph">
                  <wp:posOffset>0</wp:posOffset>
                </wp:positionV>
                <wp:extent cx="635" cy="635"/>
                <wp:effectExtent l="0" t="0" r="37465" b="56515"/>
                <wp:wrapNone/>
                <wp:docPr id="2" name="任意多边形: 形状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17338" id="任意多边形: 形状 2" o:spid="_x0000_s1026" style="position:absolute;margin-left:0;margin-top:0;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FB2994">
        <w:rPr>
          <w:rFonts w:eastAsia="SimSun"/>
          <w:b/>
          <w:bCs/>
          <w:sz w:val="24"/>
          <w:szCs w:val="24"/>
          <w:lang w:eastAsia="ja-JP"/>
        </w:rPr>
        <w:t xml:space="preserve">3GPP TSG-RAN WG2 Meeting #117 electronic                        </w:t>
      </w:r>
      <w:r>
        <w:rPr>
          <w:rFonts w:eastAsia="SimSun"/>
          <w:b/>
          <w:bCs/>
          <w:sz w:val="24"/>
          <w:szCs w:val="24"/>
          <w:lang w:eastAsia="ja-JP"/>
        </w:rPr>
        <w:t xml:space="preserve">               </w:t>
      </w:r>
      <w:r w:rsidRPr="00FB2994">
        <w:rPr>
          <w:rFonts w:eastAsia="SimSun"/>
          <w:b/>
          <w:bCs/>
          <w:sz w:val="24"/>
          <w:szCs w:val="24"/>
          <w:lang w:eastAsia="ja-JP"/>
        </w:rPr>
        <w:t>R2-22</w:t>
      </w:r>
      <w:r w:rsidR="0075695E">
        <w:rPr>
          <w:rFonts w:eastAsia="SimSun"/>
          <w:b/>
          <w:bCs/>
          <w:sz w:val="24"/>
          <w:szCs w:val="24"/>
          <w:lang w:eastAsia="ja-JP"/>
        </w:rPr>
        <w:t>xxxxx</w:t>
      </w:r>
    </w:p>
    <w:p w14:paraId="24224489" w14:textId="77777777" w:rsidR="00FB2994" w:rsidRPr="00FB2994" w:rsidRDefault="00FB2994" w:rsidP="00FB2994">
      <w:pPr>
        <w:widowControl w:val="0"/>
        <w:tabs>
          <w:tab w:val="right" w:pos="9639"/>
        </w:tabs>
        <w:overflowPunct w:val="0"/>
        <w:autoSpaceDE w:val="0"/>
        <w:autoSpaceDN w:val="0"/>
        <w:adjustRightInd w:val="0"/>
        <w:spacing w:after="0"/>
        <w:jc w:val="left"/>
        <w:textAlignment w:val="baseline"/>
        <w:rPr>
          <w:rFonts w:eastAsia="SimSun"/>
          <w:b/>
          <w:bCs/>
          <w:sz w:val="24"/>
          <w:szCs w:val="24"/>
          <w:lang w:eastAsia="ja-JP"/>
        </w:rPr>
      </w:pPr>
      <w:r w:rsidRPr="00FB2994">
        <w:rPr>
          <w:rFonts w:eastAsia="SimSun"/>
          <w:b/>
          <w:bCs/>
          <w:sz w:val="24"/>
          <w:szCs w:val="24"/>
          <w:lang w:eastAsia="ja-JP"/>
        </w:rPr>
        <w:t>Online, February 21 – March 3, 2022</w:t>
      </w:r>
    </w:p>
    <w:p w14:paraId="27867D11" w14:textId="77777777" w:rsidR="00A249A2" w:rsidRPr="00F904EF" w:rsidRDefault="00A249A2" w:rsidP="00A249A2">
      <w:pPr>
        <w:pStyle w:val="Header"/>
        <w:rPr>
          <w:rFonts w:cs="Arial"/>
          <w:bCs/>
          <w:noProof w:val="0"/>
          <w:sz w:val="24"/>
        </w:rPr>
      </w:pPr>
    </w:p>
    <w:p w14:paraId="6D78B875" w14:textId="454DFC9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242483">
        <w:rPr>
          <w:b/>
          <w:sz w:val="24"/>
        </w:rPr>
        <w:t>8.</w:t>
      </w:r>
      <w:r w:rsidR="00A13A73">
        <w:rPr>
          <w:b/>
          <w:sz w:val="24"/>
        </w:rPr>
        <w:t>1.3.</w:t>
      </w:r>
      <w:r w:rsidR="00242483">
        <w:rPr>
          <w:b/>
          <w:sz w:val="24"/>
        </w:rPr>
        <w:t>2</w:t>
      </w:r>
    </w:p>
    <w:p w14:paraId="4B49650D" w14:textId="0DCA1FCC"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r>
      <w:r w:rsidR="0075695E">
        <w:rPr>
          <w:rFonts w:cs="Arial"/>
          <w:b/>
          <w:bCs/>
          <w:sz w:val="24"/>
        </w:rPr>
        <w:t>Nokia</w:t>
      </w:r>
    </w:p>
    <w:p w14:paraId="59B68A00" w14:textId="2D36EFD3" w:rsidR="00A249A2" w:rsidRPr="00242483"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D065F4" w:rsidRPr="00455793">
        <w:rPr>
          <w:rFonts w:cs="Arial"/>
          <w:b/>
          <w:bCs/>
          <w:sz w:val="24"/>
        </w:rPr>
        <w:t>[AT117-e][043][MBS] Invited tdocs open Issues CP (Nokia)</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2DBE1C2B" w14:textId="77777777" w:rsidR="00B00BD9" w:rsidRDefault="00B00BD9" w:rsidP="00B00BD9">
      <w:pPr>
        <w:pStyle w:val="EmailDiscussion"/>
      </w:pPr>
      <w:bookmarkStart w:id="0" w:name="_Hlk70498098"/>
      <w:r>
        <w:t>[AT117-e][043][MBS] Invited tdocs open Issues CP (Nokia)</w:t>
      </w:r>
    </w:p>
    <w:p w14:paraId="714B7AAE" w14:textId="77777777" w:rsidR="00B00BD9" w:rsidRDefault="00B00BD9" w:rsidP="00B00BD9">
      <w:pPr>
        <w:pStyle w:val="EmailDiscussion2"/>
      </w:pPr>
      <w:r>
        <w:tab/>
        <w:t xml:space="preserve">Scope: </w:t>
      </w:r>
      <w:r>
        <w:rPr>
          <w:lang w:val="en-US"/>
        </w:rPr>
        <w:t xml:space="preserve">Take into account submitted tdocs. </w:t>
      </w:r>
      <w:r>
        <w:t>Address the questions in R3-221469 LS on NR RRC to support split NR-RAN architecture for NR MBS</w:t>
      </w:r>
      <w:r>
        <w:rPr>
          <w:lang w:val="en-US"/>
        </w:rPr>
        <w:t>. Determine agreeable part, pave the way for on-line agreement.</w:t>
      </w:r>
    </w:p>
    <w:p w14:paraId="77AE55FA" w14:textId="77777777" w:rsidR="00B00BD9" w:rsidRDefault="00B00BD9" w:rsidP="00B00BD9">
      <w:pPr>
        <w:pStyle w:val="EmailDiscussion2"/>
      </w:pPr>
      <w:r>
        <w:tab/>
        <w:t>Intended outcome: Report</w:t>
      </w:r>
    </w:p>
    <w:p w14:paraId="76253FE5" w14:textId="77777777" w:rsidR="00B00BD9" w:rsidRDefault="00B00BD9" w:rsidP="00B00BD9">
      <w:pPr>
        <w:pStyle w:val="EmailDiscussion2"/>
      </w:pPr>
      <w:r>
        <w:tab/>
        <w:t xml:space="preserve">Deadline: W1 Thursday (for online CB W1 Friday). </w:t>
      </w:r>
    </w:p>
    <w:p w14:paraId="0E111993" w14:textId="77777777" w:rsidR="00B00BD9" w:rsidRDefault="00B00BD9" w:rsidP="00B00BD9">
      <w:pPr>
        <w:pStyle w:val="Doc-title"/>
      </w:pPr>
    </w:p>
    <w:p w14:paraId="22969785" w14:textId="77777777" w:rsidR="00AC1004" w:rsidRDefault="00A13A73" w:rsidP="00AC1004">
      <w:pPr>
        <w:pStyle w:val="Doc-title"/>
      </w:pPr>
      <w:hyperlink r:id="rId8" w:tooltip="C:Usersmtk65284Documents3GPPtsg_ranWG2_RL2TSGR2_117-eDocsR2-2202141.zip" w:history="1">
        <w:r w:rsidR="00AC1004" w:rsidRPr="00AC1004">
          <w:t>R2-2202141</w:t>
        </w:r>
      </w:hyperlink>
      <w:r w:rsidR="00AC1004">
        <w:tab/>
        <w:t xml:space="preserve">LS </w:t>
      </w:r>
      <w:r w:rsidR="00AC1004" w:rsidRPr="00AC1004">
        <w:t>on</w:t>
      </w:r>
      <w:r w:rsidR="00AC1004">
        <w:t xml:space="preserve"> NR RRC to support split NR-RAN architecture for NR MBS (R3-221469; contact: Ericsson)</w:t>
      </w:r>
      <w:r w:rsidR="00AC1004">
        <w:tab/>
        <w:t>RAN3</w:t>
      </w:r>
      <w:r w:rsidR="00AC1004">
        <w:tab/>
        <w:t>LS in</w:t>
      </w:r>
      <w:r w:rsidR="00AC1004">
        <w:tab/>
        <w:t>Rel-17</w:t>
      </w:r>
      <w:r w:rsidR="00AC1004">
        <w:tab/>
        <w:t>To:RAN2</w:t>
      </w:r>
    </w:p>
    <w:p w14:paraId="410EC6BD" w14:textId="69D4FD44" w:rsidR="00B00BD9" w:rsidRPr="00EC425F" w:rsidRDefault="00A13A73" w:rsidP="00B00BD9">
      <w:pPr>
        <w:pStyle w:val="Doc-title"/>
      </w:pPr>
      <w:hyperlink r:id="rId9" w:tooltip="C:Usersmtk65284Documents3GPPtsg_ranWG2_RL2TSGR2_117-eDocsR2-2203226.zip" w:history="1">
        <w:r w:rsidR="00B00BD9" w:rsidRPr="00AC1004">
          <w:t>R2-2203226</w:t>
        </w:r>
      </w:hyperlink>
      <w:r w:rsidR="00B00BD9">
        <w:tab/>
        <w:t>Common RRC Structure for MBS Multicast</w:t>
      </w:r>
      <w:r w:rsidR="00B00BD9">
        <w:tab/>
        <w:t>Nokia, Nokia Shanghai Bell</w:t>
      </w:r>
      <w:r w:rsidR="00B00BD9">
        <w:tab/>
        <w:t>discussion</w:t>
      </w:r>
      <w:r w:rsidR="00B00BD9">
        <w:tab/>
      </w:r>
      <w:r w:rsidR="00B00BD9" w:rsidRPr="00EC425F">
        <w:t>Rel-17</w:t>
      </w:r>
      <w:r w:rsidR="00B00BD9" w:rsidRPr="00EC425F">
        <w:tab/>
        <w:t>NR_MBS-Core</w:t>
      </w:r>
    </w:p>
    <w:p w14:paraId="6EEB0C2F" w14:textId="77777777" w:rsidR="00B00BD9" w:rsidRPr="00EC425F" w:rsidRDefault="00A13A73" w:rsidP="00B00BD9">
      <w:pPr>
        <w:pStyle w:val="Doc-title"/>
      </w:pPr>
      <w:hyperlink r:id="rId10" w:tooltip="C:Usersmtk65284Documents3GPPtsg_ranWG2_RL2TSGR2_117-eDocsR2-2202782.zip" w:history="1">
        <w:r w:rsidR="00B00BD9" w:rsidRPr="00AC1004">
          <w:t>R2-2202782</w:t>
        </w:r>
      </w:hyperlink>
      <w:r w:rsidR="00B00BD9" w:rsidRPr="00EC425F">
        <w:tab/>
        <w:t>MRB ID Scope and Uniqueness</w:t>
      </w:r>
      <w:r w:rsidR="00B00BD9" w:rsidRPr="00EC425F">
        <w:tab/>
        <w:t>Nokia, Nokia Shanghai Bell</w:t>
      </w:r>
      <w:r w:rsidR="00B00BD9" w:rsidRPr="00EC425F">
        <w:tab/>
        <w:t>discussion</w:t>
      </w:r>
      <w:r w:rsidR="00B00BD9" w:rsidRPr="00EC425F">
        <w:tab/>
        <w:t>Rel-17</w:t>
      </w:r>
      <w:r w:rsidR="00B00BD9" w:rsidRPr="00EC425F">
        <w:tab/>
        <w:t>NR_MBS-Core</w:t>
      </w:r>
    </w:p>
    <w:p w14:paraId="4A3F6ADF" w14:textId="77777777" w:rsidR="00B00BD9" w:rsidRPr="00EC425F" w:rsidRDefault="00B00BD9" w:rsidP="00B00BD9">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DF3DA54" w14:textId="77777777" w:rsidR="00B00BD9" w:rsidRPr="00EC425F" w:rsidRDefault="00B00BD9" w:rsidP="00B00BD9">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F0BC93F" w14:textId="77777777" w:rsidR="00B00BD9" w:rsidRDefault="00A13A73" w:rsidP="00B00BD9">
      <w:pPr>
        <w:pStyle w:val="Doc-title"/>
      </w:pPr>
      <w:hyperlink r:id="rId11" w:tooltip="C:Usersmtk65284Documents3GPPtsg_ranWG2_RL2TSGR2_117-eDocsR2-2202335.zip" w:history="1">
        <w:r w:rsidR="00B00BD9" w:rsidRPr="00AC1004">
          <w:t>R2-2202335</w:t>
        </w:r>
      </w:hyperlink>
      <w:r w:rsidR="00B00BD9">
        <w:tab/>
        <w:t>Draft LS on the support of MBS split NR-RAN architecture</w:t>
      </w:r>
      <w:r w:rsidR="00B00BD9">
        <w:tab/>
        <w:t>MediaTek inc.</w:t>
      </w:r>
      <w:r w:rsidR="00B00BD9">
        <w:tab/>
        <w:t>LS out</w:t>
      </w:r>
      <w:r w:rsidR="00B00BD9">
        <w:tab/>
        <w:t>Rel-17</w:t>
      </w:r>
      <w:r w:rsidR="00B00BD9">
        <w:tab/>
        <w:t>NR_MBS-Core</w:t>
      </w:r>
      <w:r w:rsidR="00B00BD9">
        <w:tab/>
        <w:t>To:RAN3</w:t>
      </w:r>
    </w:p>
    <w:p w14:paraId="52342BC2" w14:textId="77777777" w:rsidR="00B00BD9" w:rsidRDefault="00B00BD9" w:rsidP="00B00BD9">
      <w:pPr>
        <w:pStyle w:val="Doc-title"/>
      </w:pPr>
      <w:r w:rsidRPr="00511D66">
        <w:t>R2-2202368</w:t>
      </w:r>
      <w:r>
        <w:tab/>
        <w:t>Discussion on LS on NR RRC to support split NR-RAN architecture for NR MBS</w:t>
      </w:r>
      <w:r>
        <w:tab/>
        <w:t>TD Tech, Chengdu TD Tech</w:t>
      </w:r>
      <w:r>
        <w:tab/>
        <w:t>discussion</w:t>
      </w:r>
      <w:r>
        <w:tab/>
        <w:t>Rel-17</w:t>
      </w:r>
    </w:p>
    <w:p w14:paraId="367FA252" w14:textId="77777777" w:rsidR="00B00BD9" w:rsidRDefault="00B00BD9" w:rsidP="00B00BD9">
      <w:pPr>
        <w:pStyle w:val="Doc-title"/>
      </w:pPr>
      <w:r w:rsidRPr="00511D66">
        <w:t>R2-2202426</w:t>
      </w:r>
      <w:r>
        <w:tab/>
        <w:t>Discussion on Supporting split NR-RAN architecture for NR MBS</w:t>
      </w:r>
      <w:r>
        <w:tab/>
        <w:t>Spreadtrum Communications</w:t>
      </w:r>
      <w:r>
        <w:tab/>
        <w:t>discussion</w:t>
      </w:r>
      <w:r>
        <w:tab/>
        <w:t>Rel-17</w:t>
      </w:r>
    </w:p>
    <w:p w14:paraId="5982EC65" w14:textId="77777777" w:rsidR="00B00BD9" w:rsidRDefault="00B00BD9" w:rsidP="00B00BD9">
      <w:pPr>
        <w:pStyle w:val="Doc-title"/>
      </w:pPr>
      <w:r w:rsidRPr="00511D66">
        <w:t>R2-2202625</w:t>
      </w:r>
      <w:r>
        <w:tab/>
        <w:t>Discussion on RRC to support split NR-RAN architecture for NR MBS</w:t>
      </w:r>
      <w:r>
        <w:tab/>
        <w:t>CMCC</w:t>
      </w:r>
      <w:r>
        <w:tab/>
        <w:t>discussion</w:t>
      </w:r>
      <w:r>
        <w:tab/>
        <w:t>Rel-17</w:t>
      </w:r>
      <w:r>
        <w:tab/>
        <w:t>NR_MBS-Core</w:t>
      </w:r>
    </w:p>
    <w:p w14:paraId="0EB3B8E9" w14:textId="77777777" w:rsidR="00B00BD9" w:rsidRDefault="00B00BD9" w:rsidP="00B00BD9">
      <w:pPr>
        <w:pStyle w:val="Doc-title"/>
      </w:pPr>
      <w:r w:rsidRPr="00511D66">
        <w:t>R2-2202644</w:t>
      </w:r>
      <w:r>
        <w:tab/>
        <w:t>Support of split NR-RAN architecture for NR MBS</w:t>
      </w:r>
      <w:r>
        <w:tab/>
        <w:t>Intel Corporation</w:t>
      </w:r>
      <w:r>
        <w:tab/>
        <w:t>discussion</w:t>
      </w:r>
      <w:r>
        <w:tab/>
        <w:t>Rel-17</w:t>
      </w:r>
      <w:r>
        <w:tab/>
        <w:t>NR_MBS-Core</w:t>
      </w:r>
    </w:p>
    <w:p w14:paraId="1FC96A6F" w14:textId="77777777" w:rsidR="00B00BD9" w:rsidRDefault="00B00BD9" w:rsidP="00B00BD9">
      <w:pPr>
        <w:pStyle w:val="Doc-title"/>
      </w:pPr>
      <w:r w:rsidRPr="00511D66">
        <w:t>R2-2202684</w:t>
      </w:r>
      <w:r>
        <w:tab/>
        <w:t>Discussion on MBS RRC Configuration for Split RAN</w:t>
      </w:r>
      <w:r>
        <w:tab/>
        <w:t>Samsung</w:t>
      </w:r>
      <w:r>
        <w:tab/>
        <w:t>discussion</w:t>
      </w:r>
      <w:r>
        <w:tab/>
        <w:t>Rel-17</w:t>
      </w:r>
      <w:r>
        <w:tab/>
        <w:t>NR_MBS-Core</w:t>
      </w:r>
    </w:p>
    <w:p w14:paraId="0D04E91D" w14:textId="77777777" w:rsidR="00B00BD9" w:rsidRDefault="00B00BD9" w:rsidP="00B00BD9">
      <w:pPr>
        <w:pStyle w:val="Doc-title"/>
      </w:pPr>
      <w:r w:rsidRPr="00511D66">
        <w:t>R2-2202978</w:t>
      </w:r>
      <w:r>
        <w:tab/>
        <w:t>Discussion on NR RRC to Support Split NR-RAN Architecture for NR MBS</w:t>
      </w:r>
      <w:r>
        <w:tab/>
        <w:t>vivo</w:t>
      </w:r>
      <w:r>
        <w:tab/>
        <w:t>discussion</w:t>
      </w:r>
      <w:r>
        <w:tab/>
        <w:t>Rel-17</w:t>
      </w:r>
      <w:r>
        <w:tab/>
        <w:t>NR_MBS-Core</w:t>
      </w:r>
    </w:p>
    <w:p w14:paraId="106FA746" w14:textId="77777777" w:rsidR="00B00BD9" w:rsidRDefault="00B00BD9" w:rsidP="00B00BD9">
      <w:pPr>
        <w:pStyle w:val="Doc-title"/>
      </w:pPr>
      <w:r w:rsidRPr="00511D66">
        <w:t>R2-2203156</w:t>
      </w:r>
      <w:r>
        <w:tab/>
        <w:t>Discussion on open issues for NR MBS</w:t>
      </w:r>
      <w:r>
        <w:tab/>
        <w:t>LG Electronics Inc.</w:t>
      </w:r>
      <w:r>
        <w:tab/>
        <w:t>discussion</w:t>
      </w:r>
      <w:r>
        <w:tab/>
        <w:t>Rel-17</w:t>
      </w:r>
      <w:r>
        <w:tab/>
        <w:t>NR_MBS-Core</w:t>
      </w:r>
    </w:p>
    <w:p w14:paraId="2670E293" w14:textId="77777777" w:rsidR="00B00BD9" w:rsidRDefault="00B00BD9" w:rsidP="00B00BD9">
      <w:pPr>
        <w:pStyle w:val="Doc-title"/>
      </w:pPr>
      <w:r w:rsidRPr="00511D66">
        <w:t>R2-2203312</w:t>
      </w:r>
      <w:r>
        <w:tab/>
        <w:t>NR RRC to support split NR-RAN architecture for NR MBS</w:t>
      </w:r>
      <w:r>
        <w:tab/>
        <w:t>ZTE, Sanechips</w:t>
      </w:r>
      <w:r>
        <w:tab/>
        <w:t>discussion</w:t>
      </w:r>
      <w:r>
        <w:tab/>
        <w:t>Rel-17</w:t>
      </w:r>
      <w:r>
        <w:tab/>
        <w:t>NR_MBS-Core</w:t>
      </w:r>
    </w:p>
    <w:p w14:paraId="53B0F971" w14:textId="77777777" w:rsidR="00B00BD9" w:rsidRDefault="00B00BD9" w:rsidP="00B00BD9">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475E4E4D" w14:textId="77777777" w:rsidR="00B00BD9" w:rsidRDefault="00B00BD9" w:rsidP="00B00BD9">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190BACC3" w14:textId="2538CDD2" w:rsidR="003724B2" w:rsidRPr="00242483" w:rsidRDefault="003724B2" w:rsidP="00A249A2">
      <w:pPr>
        <w:rPr>
          <w:rFonts w:cs="Arial"/>
          <w:lang w:eastAsia="zh-CN"/>
        </w:rPr>
      </w:pPr>
    </w:p>
    <w:p w14:paraId="0F3CC1EA" w14:textId="06304A9D"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721091" w14:paraId="0BC0FE43" w14:textId="77777777" w:rsidTr="00721091">
        <w:tc>
          <w:tcPr>
            <w:tcW w:w="1980" w:type="dxa"/>
          </w:tcPr>
          <w:p w14:paraId="2E71ABC7" w14:textId="7D8DECE6" w:rsidR="00721091" w:rsidRDefault="00721091" w:rsidP="00A249A2">
            <w:pPr>
              <w:rPr>
                <w:rFonts w:cs="Arial"/>
                <w:lang w:eastAsia="zh-CN"/>
              </w:rPr>
            </w:pPr>
            <w:r>
              <w:rPr>
                <w:rFonts w:cs="Arial" w:hint="eastAsia"/>
                <w:lang w:eastAsia="zh-CN"/>
              </w:rPr>
              <w:lastRenderedPageBreak/>
              <w:t>C</w:t>
            </w:r>
            <w:r>
              <w:rPr>
                <w:rFonts w:cs="Arial"/>
                <w:lang w:eastAsia="zh-CN"/>
              </w:rPr>
              <w:t>ompany</w:t>
            </w:r>
          </w:p>
        </w:tc>
        <w:tc>
          <w:tcPr>
            <w:tcW w:w="1701" w:type="dxa"/>
          </w:tcPr>
          <w:p w14:paraId="59D7AFEF" w14:textId="03C9D6FD" w:rsidR="00721091" w:rsidRDefault="00721091" w:rsidP="00A249A2">
            <w:pPr>
              <w:rPr>
                <w:rFonts w:cs="Arial"/>
                <w:lang w:eastAsia="zh-CN"/>
              </w:rPr>
            </w:pPr>
            <w:r>
              <w:rPr>
                <w:rFonts w:cs="Arial" w:hint="eastAsia"/>
                <w:lang w:eastAsia="zh-CN"/>
              </w:rPr>
              <w:t>N</w:t>
            </w:r>
            <w:r>
              <w:rPr>
                <w:rFonts w:cs="Arial"/>
                <w:lang w:eastAsia="zh-CN"/>
              </w:rPr>
              <w:t>ame</w:t>
            </w:r>
          </w:p>
        </w:tc>
        <w:tc>
          <w:tcPr>
            <w:tcW w:w="5950" w:type="dxa"/>
          </w:tcPr>
          <w:p w14:paraId="428537F8" w14:textId="3059F055"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612F067F" w14:textId="77777777" w:rsidTr="00721091">
        <w:tc>
          <w:tcPr>
            <w:tcW w:w="1980" w:type="dxa"/>
          </w:tcPr>
          <w:p w14:paraId="05E709AA" w14:textId="77777777" w:rsidR="00721091" w:rsidRDefault="00721091" w:rsidP="00A249A2">
            <w:pPr>
              <w:rPr>
                <w:rFonts w:cs="Arial"/>
                <w:lang w:eastAsia="zh-CN"/>
              </w:rPr>
            </w:pPr>
          </w:p>
        </w:tc>
        <w:tc>
          <w:tcPr>
            <w:tcW w:w="1701" w:type="dxa"/>
          </w:tcPr>
          <w:p w14:paraId="0B6A7084" w14:textId="77777777" w:rsidR="00721091" w:rsidRDefault="00721091" w:rsidP="00A249A2">
            <w:pPr>
              <w:rPr>
                <w:rFonts w:cs="Arial"/>
                <w:lang w:eastAsia="zh-CN"/>
              </w:rPr>
            </w:pPr>
          </w:p>
        </w:tc>
        <w:tc>
          <w:tcPr>
            <w:tcW w:w="5950" w:type="dxa"/>
          </w:tcPr>
          <w:p w14:paraId="0D6B1C72" w14:textId="77777777" w:rsidR="00721091" w:rsidRDefault="00721091" w:rsidP="00A249A2">
            <w:pPr>
              <w:rPr>
                <w:rFonts w:cs="Arial"/>
                <w:lang w:eastAsia="zh-CN"/>
              </w:rPr>
            </w:pPr>
          </w:p>
        </w:tc>
      </w:tr>
      <w:tr w:rsidR="00721091" w14:paraId="12000126" w14:textId="77777777" w:rsidTr="00721091">
        <w:tc>
          <w:tcPr>
            <w:tcW w:w="1980" w:type="dxa"/>
          </w:tcPr>
          <w:p w14:paraId="7C4799D4" w14:textId="77777777" w:rsidR="00721091" w:rsidRDefault="00721091" w:rsidP="00A249A2">
            <w:pPr>
              <w:rPr>
                <w:rFonts w:cs="Arial"/>
                <w:lang w:eastAsia="zh-CN"/>
              </w:rPr>
            </w:pPr>
          </w:p>
        </w:tc>
        <w:tc>
          <w:tcPr>
            <w:tcW w:w="1701" w:type="dxa"/>
          </w:tcPr>
          <w:p w14:paraId="61E55053" w14:textId="77777777" w:rsidR="00721091" w:rsidRDefault="00721091" w:rsidP="00A249A2">
            <w:pPr>
              <w:rPr>
                <w:rFonts w:cs="Arial"/>
                <w:lang w:eastAsia="zh-CN"/>
              </w:rPr>
            </w:pPr>
          </w:p>
        </w:tc>
        <w:tc>
          <w:tcPr>
            <w:tcW w:w="5950" w:type="dxa"/>
          </w:tcPr>
          <w:p w14:paraId="3547792A" w14:textId="77777777" w:rsidR="00721091" w:rsidRDefault="00721091" w:rsidP="00A249A2">
            <w:pPr>
              <w:rPr>
                <w:rFonts w:cs="Arial"/>
                <w:lang w:eastAsia="zh-CN"/>
              </w:rPr>
            </w:pPr>
          </w:p>
        </w:tc>
      </w:tr>
      <w:tr w:rsidR="00721091" w14:paraId="6057AC8D" w14:textId="77777777" w:rsidTr="00721091">
        <w:tc>
          <w:tcPr>
            <w:tcW w:w="1980" w:type="dxa"/>
          </w:tcPr>
          <w:p w14:paraId="6419221B" w14:textId="77777777" w:rsidR="00721091" w:rsidRDefault="00721091" w:rsidP="00A249A2">
            <w:pPr>
              <w:rPr>
                <w:rFonts w:cs="Arial"/>
                <w:lang w:eastAsia="zh-CN"/>
              </w:rPr>
            </w:pPr>
          </w:p>
        </w:tc>
        <w:tc>
          <w:tcPr>
            <w:tcW w:w="1701" w:type="dxa"/>
          </w:tcPr>
          <w:p w14:paraId="333E5C32" w14:textId="77777777" w:rsidR="00721091" w:rsidRDefault="00721091" w:rsidP="00A249A2">
            <w:pPr>
              <w:rPr>
                <w:rFonts w:cs="Arial"/>
                <w:lang w:eastAsia="zh-CN"/>
              </w:rPr>
            </w:pPr>
          </w:p>
        </w:tc>
        <w:tc>
          <w:tcPr>
            <w:tcW w:w="5950" w:type="dxa"/>
          </w:tcPr>
          <w:p w14:paraId="7A63C3B3" w14:textId="77777777" w:rsidR="00721091" w:rsidRDefault="00721091" w:rsidP="00A249A2">
            <w:pPr>
              <w:rPr>
                <w:rFonts w:cs="Arial"/>
                <w:lang w:eastAsia="zh-CN"/>
              </w:rPr>
            </w:pPr>
          </w:p>
        </w:tc>
      </w:tr>
      <w:tr w:rsidR="00721091" w14:paraId="4E56BAB6" w14:textId="77777777" w:rsidTr="00721091">
        <w:tc>
          <w:tcPr>
            <w:tcW w:w="1980" w:type="dxa"/>
          </w:tcPr>
          <w:p w14:paraId="1E838740" w14:textId="77777777" w:rsidR="00721091" w:rsidRDefault="00721091" w:rsidP="00A249A2">
            <w:pPr>
              <w:rPr>
                <w:rFonts w:cs="Arial"/>
                <w:lang w:eastAsia="zh-CN"/>
              </w:rPr>
            </w:pPr>
          </w:p>
        </w:tc>
        <w:tc>
          <w:tcPr>
            <w:tcW w:w="1701" w:type="dxa"/>
          </w:tcPr>
          <w:p w14:paraId="36E8568D" w14:textId="77777777" w:rsidR="00721091" w:rsidRDefault="00721091" w:rsidP="00A249A2">
            <w:pPr>
              <w:rPr>
                <w:rFonts w:cs="Arial"/>
                <w:lang w:eastAsia="zh-CN"/>
              </w:rPr>
            </w:pPr>
          </w:p>
        </w:tc>
        <w:tc>
          <w:tcPr>
            <w:tcW w:w="5950" w:type="dxa"/>
          </w:tcPr>
          <w:p w14:paraId="0A4D30D3" w14:textId="77777777" w:rsidR="00721091" w:rsidRDefault="00721091" w:rsidP="00A249A2">
            <w:pPr>
              <w:rPr>
                <w:rFonts w:cs="Arial"/>
                <w:lang w:eastAsia="zh-CN"/>
              </w:rPr>
            </w:pPr>
          </w:p>
        </w:tc>
      </w:tr>
      <w:tr w:rsidR="00721091" w14:paraId="59B688D9" w14:textId="77777777" w:rsidTr="00721091">
        <w:tc>
          <w:tcPr>
            <w:tcW w:w="1980" w:type="dxa"/>
          </w:tcPr>
          <w:p w14:paraId="7045AA76" w14:textId="77777777" w:rsidR="00721091" w:rsidRDefault="00721091" w:rsidP="00A249A2">
            <w:pPr>
              <w:rPr>
                <w:rFonts w:cs="Arial"/>
                <w:lang w:eastAsia="zh-CN"/>
              </w:rPr>
            </w:pPr>
          </w:p>
        </w:tc>
        <w:tc>
          <w:tcPr>
            <w:tcW w:w="1701" w:type="dxa"/>
          </w:tcPr>
          <w:p w14:paraId="3BA9629C" w14:textId="77777777" w:rsidR="00721091" w:rsidRDefault="00721091" w:rsidP="00A249A2">
            <w:pPr>
              <w:rPr>
                <w:rFonts w:cs="Arial"/>
                <w:lang w:eastAsia="zh-CN"/>
              </w:rPr>
            </w:pPr>
          </w:p>
        </w:tc>
        <w:tc>
          <w:tcPr>
            <w:tcW w:w="5950" w:type="dxa"/>
          </w:tcPr>
          <w:p w14:paraId="6C38CA51" w14:textId="77777777" w:rsidR="00721091" w:rsidRDefault="00721091" w:rsidP="00A249A2">
            <w:pPr>
              <w:rPr>
                <w:rFonts w:cs="Arial"/>
                <w:lang w:eastAsia="zh-CN"/>
              </w:rPr>
            </w:pPr>
          </w:p>
        </w:tc>
      </w:tr>
      <w:tr w:rsidR="00721091" w14:paraId="0E57FB6A" w14:textId="77777777" w:rsidTr="00721091">
        <w:tc>
          <w:tcPr>
            <w:tcW w:w="1980" w:type="dxa"/>
          </w:tcPr>
          <w:p w14:paraId="4AACDDC0" w14:textId="77777777" w:rsidR="00721091" w:rsidRDefault="00721091" w:rsidP="00A249A2">
            <w:pPr>
              <w:rPr>
                <w:rFonts w:cs="Arial"/>
                <w:lang w:eastAsia="zh-CN"/>
              </w:rPr>
            </w:pPr>
          </w:p>
        </w:tc>
        <w:tc>
          <w:tcPr>
            <w:tcW w:w="1701" w:type="dxa"/>
          </w:tcPr>
          <w:p w14:paraId="64C3DE52" w14:textId="77777777" w:rsidR="00721091" w:rsidRDefault="00721091" w:rsidP="00A249A2">
            <w:pPr>
              <w:rPr>
                <w:rFonts w:cs="Arial"/>
                <w:lang w:eastAsia="zh-CN"/>
              </w:rPr>
            </w:pPr>
          </w:p>
        </w:tc>
        <w:tc>
          <w:tcPr>
            <w:tcW w:w="5950" w:type="dxa"/>
          </w:tcPr>
          <w:p w14:paraId="4934EC3F" w14:textId="77777777" w:rsidR="00721091" w:rsidRDefault="00721091" w:rsidP="00A249A2">
            <w:pPr>
              <w:rPr>
                <w:rFonts w:cs="Arial"/>
                <w:lang w:eastAsia="zh-CN"/>
              </w:rPr>
            </w:pPr>
          </w:p>
        </w:tc>
      </w:tr>
    </w:tbl>
    <w:p w14:paraId="4CD109B2" w14:textId="77777777" w:rsidR="00721091" w:rsidRDefault="00721091" w:rsidP="00A249A2">
      <w:pPr>
        <w:rPr>
          <w:rFonts w:cs="Arial"/>
          <w:lang w:eastAsia="zh-CN"/>
        </w:rPr>
      </w:pPr>
    </w:p>
    <w:bookmarkEnd w:id="0"/>
    <w:p w14:paraId="0F1F6B93" w14:textId="3ED8EAB6" w:rsidR="00D065F4" w:rsidRDefault="00AC1004" w:rsidP="00AC1004">
      <w:pPr>
        <w:pStyle w:val="Heading1"/>
      </w:pPr>
      <w:r>
        <w:t>S</w:t>
      </w:r>
      <w:r w:rsidRPr="00AC1004">
        <w:t xml:space="preserve">upport </w:t>
      </w:r>
      <w:r>
        <w:t xml:space="preserve">of </w:t>
      </w:r>
      <w:r w:rsidRPr="00AC1004">
        <w:t xml:space="preserve">split NR-RAN architecture for NR </w:t>
      </w:r>
      <w:r>
        <w:t>MBS</w:t>
      </w:r>
    </w:p>
    <w:p w14:paraId="11C804BB" w14:textId="77777777" w:rsidR="00AC1004" w:rsidRDefault="00AC1004" w:rsidP="00AC1004">
      <w:pPr>
        <w:rPr>
          <w:rFonts w:ascii="Times New Roman" w:eastAsia="Times New Roman" w:hAnsi="Times New Roman"/>
        </w:rPr>
      </w:pPr>
      <w:r>
        <w:t>RAN3 asked about feasibility of a common RRC structure which would enable the network to use the same Lower Layer configuration for PTM leg for more than one UE in a cell [R3-221469].</w:t>
      </w:r>
    </w:p>
    <w:tbl>
      <w:tblPr>
        <w:tblStyle w:val="TableGrid"/>
        <w:tblW w:w="0" w:type="auto"/>
        <w:tblLook w:val="04A0" w:firstRow="1" w:lastRow="0" w:firstColumn="1" w:lastColumn="0" w:noHBand="0" w:noVBand="1"/>
      </w:tblPr>
      <w:tblGrid>
        <w:gridCol w:w="9631"/>
      </w:tblGrid>
      <w:tr w:rsidR="00AC1004" w:rsidRPr="00AC1004" w14:paraId="0EDE2300" w14:textId="77777777" w:rsidTr="00AC1004">
        <w:tc>
          <w:tcPr>
            <w:tcW w:w="9631" w:type="dxa"/>
            <w:tcBorders>
              <w:top w:val="single" w:sz="4" w:space="0" w:color="auto"/>
              <w:left w:val="single" w:sz="4" w:space="0" w:color="auto"/>
              <w:bottom w:val="single" w:sz="4" w:space="0" w:color="auto"/>
              <w:right w:val="single" w:sz="4" w:space="0" w:color="auto"/>
            </w:tcBorders>
          </w:tcPr>
          <w:p w14:paraId="416A47A2" w14:textId="77777777" w:rsidR="00AC1004" w:rsidRDefault="00AC1004">
            <w:pPr>
              <w:rPr>
                <w:rFonts w:cs="Arial"/>
              </w:rPr>
            </w:pPr>
            <w:r>
              <w:rPr>
                <w:rFonts w:cs="Arial"/>
              </w:rPr>
              <w:t>Common Lower Layer Configuration for multicast MRBs</w:t>
            </w:r>
          </w:p>
          <w:p w14:paraId="254AF98E" w14:textId="77777777" w:rsidR="00AC1004" w:rsidRDefault="00AC1004">
            <w:pPr>
              <w:rPr>
                <w:rFonts w:cs="Arial"/>
              </w:rPr>
            </w:pPr>
            <w:r>
              <w:rPr>
                <w:rFonts w:cs="Arial"/>
              </w:rPr>
              <w:t>F1 interface functions could benefit from lower layer RRC configuration (e.g. CellGroupConfig) that all UEs could be configured with exactly the same RRC configuration, so that the CU when receiving such information could reconfigure all UEs with that RRC configuration, while UEs that would need specific MRB configurations could be delta-configured thereafter.</w:t>
            </w:r>
          </w:p>
          <w:p w14:paraId="48547F0C" w14:textId="77777777" w:rsidR="00AC1004" w:rsidRDefault="00AC1004">
            <w:pPr>
              <w:rPr>
                <w:rFonts w:cs="Arial"/>
              </w:rPr>
            </w:pPr>
            <w:r>
              <w:rPr>
                <w:rFonts w:cs="Arial"/>
              </w:rPr>
              <w:t>F1 interface function could benefit if this would be possible for ptm-only and split MRBs.</w:t>
            </w:r>
          </w:p>
          <w:p w14:paraId="6C9ACD9E" w14:textId="77777777" w:rsidR="00AC1004" w:rsidRDefault="00AC1004">
            <w:pPr>
              <w:spacing w:after="120"/>
              <w:rPr>
                <w:rFonts w:cs="Arial"/>
                <w:b/>
              </w:rPr>
            </w:pPr>
            <w:r>
              <w:rPr>
                <w:rFonts w:cs="Arial"/>
                <w:b/>
              </w:rPr>
              <w:t>2. Actions:</w:t>
            </w:r>
          </w:p>
          <w:p w14:paraId="09CF1393" w14:textId="77777777" w:rsidR="00AC1004" w:rsidRDefault="00AC1004">
            <w:pPr>
              <w:spacing w:after="120"/>
              <w:ind w:left="1985" w:hanging="1985"/>
              <w:rPr>
                <w:rFonts w:cs="Arial"/>
                <w:b/>
              </w:rPr>
            </w:pPr>
            <w:r>
              <w:rPr>
                <w:rFonts w:cs="Arial"/>
                <w:b/>
              </w:rPr>
              <w:t>To RAN2 group.</w:t>
            </w:r>
          </w:p>
          <w:p w14:paraId="682E948A" w14:textId="77777777" w:rsidR="00AC1004" w:rsidRDefault="00AC1004">
            <w:pPr>
              <w:spacing w:after="120"/>
              <w:ind w:left="993" w:hanging="993"/>
              <w:rPr>
                <w:rFonts w:cs="Arial"/>
              </w:rPr>
            </w:pPr>
            <w:r>
              <w:rPr>
                <w:rFonts w:cs="Arial"/>
                <w:b/>
              </w:rPr>
              <w:t xml:space="preserve">ACTION: </w:t>
            </w:r>
            <w:r>
              <w:rPr>
                <w:rFonts w:cs="Arial"/>
                <w:b/>
              </w:rPr>
              <w:tab/>
              <w:t>RAN3 asks RAN2 to</w:t>
            </w:r>
            <w:r>
              <w:rPr>
                <w:rFonts w:cs="Arial"/>
                <w:b/>
              </w:rPr>
              <w:br/>
              <w:t xml:space="preserve">1/ comment on the uniqueness of MRB ID in the scope of an MBS session instead of UE scope </w:t>
            </w:r>
            <w:r>
              <w:rPr>
                <w:rFonts w:cs="Arial"/>
                <w:b/>
              </w:rPr>
              <w:br/>
            </w:r>
            <w:r>
              <w:rPr>
                <w:rFonts w:cs="Arial"/>
                <w:b/>
                <w:highlight w:val="yellow"/>
              </w:rPr>
              <w:t>2/ to comment on the feasibility to define a CellConfigInfo RRC structure which enables the network to use exactly the same Lower Layer (PHY/MAC/RLC ) configuration for more than one UE in a cell for Rel-17 NR MBS</w:t>
            </w:r>
          </w:p>
          <w:p w14:paraId="5E055D6E" w14:textId="77777777" w:rsidR="00AC1004" w:rsidRDefault="00AC1004">
            <w:pPr>
              <w:rPr>
                <w:rFonts w:ascii="Times New Roman" w:hAnsi="Times New Roman"/>
              </w:rPr>
            </w:pPr>
          </w:p>
        </w:tc>
      </w:tr>
    </w:tbl>
    <w:p w14:paraId="7D994664" w14:textId="7C2E70E5" w:rsidR="00AC1004" w:rsidRDefault="00AC1004" w:rsidP="00C24FD8">
      <w:pPr>
        <w:rPr>
          <w:rFonts w:cs="Arial"/>
          <w:b/>
          <w:bCs/>
          <w:lang w:eastAsia="zh-CN"/>
        </w:rPr>
      </w:pPr>
    </w:p>
    <w:p w14:paraId="2373B394" w14:textId="5947997F" w:rsidR="00AC1004" w:rsidRDefault="00A13A73" w:rsidP="00C24FD8">
      <w:hyperlink r:id="rId12" w:tooltip="C:Usersmtk65284Documents3GPPtsg_ranWG2_RL2TSGR2_117-eDocsR2-2202141.zip" w:history="1">
        <w:r w:rsidR="00AC1004" w:rsidRPr="00AC1004">
          <w:t>R2-2202141</w:t>
        </w:r>
      </w:hyperlink>
      <w:r w:rsidR="00AC1004">
        <w:t xml:space="preserve"> notes following observations:</w:t>
      </w:r>
    </w:p>
    <w:p w14:paraId="7205F82F" w14:textId="77777777" w:rsidR="00AC1004" w:rsidRDefault="00AC1004" w:rsidP="00AC1004">
      <w:pPr>
        <w:rPr>
          <w:rFonts w:ascii="Times New Roman" w:eastAsia="Times New Roman" w:hAnsi="Times New Roman"/>
          <w:i/>
          <w:iCs/>
          <w:lang w:eastAsia="en-GB"/>
        </w:rPr>
      </w:pPr>
      <w:r>
        <w:rPr>
          <w:b/>
          <w:bCs/>
          <w:i/>
          <w:iCs/>
          <w:lang w:eastAsia="en-GB"/>
        </w:rPr>
        <w:t>Observation 1</w:t>
      </w:r>
      <w:r>
        <w:rPr>
          <w:i/>
          <w:iCs/>
          <w:lang w:eastAsia="en-GB"/>
        </w:rPr>
        <w:t xml:space="preserve">: The signalling of CFR as proposed in the running CR to 38.331 cannot be used in a common RRC structure as it is linked to UE’s configured DL BWP. Significant rework of the RRC structure seems necessary to allow for a common RRC structure. </w:t>
      </w:r>
    </w:p>
    <w:p w14:paraId="455F9192" w14:textId="77777777" w:rsidR="00AC1004" w:rsidRDefault="00AC1004" w:rsidP="00AC1004">
      <w:pPr>
        <w:rPr>
          <w:i/>
          <w:iCs/>
          <w:lang w:eastAsia="en-GB"/>
        </w:rPr>
      </w:pPr>
      <w:r>
        <w:rPr>
          <w:b/>
          <w:bCs/>
          <w:i/>
          <w:iCs/>
          <w:lang w:eastAsia="en-GB"/>
        </w:rPr>
        <w:t>Observation 2</w:t>
      </w:r>
      <w:r>
        <w:rPr>
          <w:i/>
          <w:iCs/>
          <w:lang w:eastAsia="en-GB"/>
        </w:rPr>
        <w:t>: Using a common RRC structure for UEs introduces overhead in some scenarios, e.g. CFR configuration is the same as UEs dedicated BWP or multiple MBS multicast sessions are provided in the same CFR, and this overhead may be difficult to eliminated.</w:t>
      </w:r>
    </w:p>
    <w:p w14:paraId="2AD877CD" w14:textId="1E4D2665" w:rsidR="00AC1004" w:rsidRDefault="007A33FD" w:rsidP="00C24FD8">
      <w:r>
        <w:t>Support common:</w:t>
      </w:r>
    </w:p>
    <w:p w14:paraId="45F4DC32" w14:textId="77777777" w:rsidR="00EC6CAB" w:rsidRPr="00EC425F" w:rsidRDefault="00A13A73" w:rsidP="00EC6CAB">
      <w:pPr>
        <w:pStyle w:val="Doc-title"/>
      </w:pPr>
      <w:hyperlink r:id="rId13" w:tooltip="C:Usersmtk65284Documents3GPPtsg_ranWG2_RL2TSGR2_117-eDocsR2-2203226.zip" w:history="1">
        <w:r w:rsidR="00EC6CAB" w:rsidRPr="00AC1004">
          <w:t>R2-2203226</w:t>
        </w:r>
      </w:hyperlink>
      <w:r w:rsidR="00EC6CAB">
        <w:tab/>
        <w:t>Common RRC Structure for MBS Multicast</w:t>
      </w:r>
      <w:r w:rsidR="00EC6CAB">
        <w:tab/>
        <w:t>Nokia, Nokia Shanghai Bell</w:t>
      </w:r>
      <w:r w:rsidR="00EC6CAB">
        <w:tab/>
        <w:t>discussion</w:t>
      </w:r>
      <w:r w:rsidR="00EC6CAB">
        <w:tab/>
      </w:r>
      <w:r w:rsidR="00EC6CAB" w:rsidRPr="00EC425F">
        <w:t>Rel-17</w:t>
      </w:r>
      <w:r w:rsidR="00EC6CAB" w:rsidRPr="00EC425F">
        <w:tab/>
        <w:t>NR_MBS-Core</w:t>
      </w:r>
    </w:p>
    <w:p w14:paraId="7BF6BAC1"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7FE07B98"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560A91D0" w14:textId="77777777" w:rsidR="0066751C" w:rsidRDefault="0066751C" w:rsidP="0066751C">
      <w:pPr>
        <w:pStyle w:val="Doc-title"/>
      </w:pPr>
      <w:r w:rsidRPr="00511D66">
        <w:t>R2-2203312</w:t>
      </w:r>
      <w:r>
        <w:tab/>
        <w:t>NR RRC to support split NR-RAN architecture for NR MBS</w:t>
      </w:r>
      <w:r>
        <w:tab/>
        <w:t>ZTE, Sanechips</w:t>
      </w:r>
      <w:r>
        <w:tab/>
        <w:t>discussion</w:t>
      </w:r>
      <w:r>
        <w:tab/>
        <w:t>Rel-17</w:t>
      </w:r>
      <w:r>
        <w:tab/>
        <w:t>NR_MBS-Core</w:t>
      </w:r>
    </w:p>
    <w:p w14:paraId="10C6A1B3" w14:textId="2F35FB90" w:rsidR="007A33FD" w:rsidRDefault="007A33FD" w:rsidP="00C24FD8"/>
    <w:p w14:paraId="45008B3E" w14:textId="7B9DE3F1" w:rsidR="007A33FD" w:rsidRDefault="007A33FD" w:rsidP="00C24FD8">
      <w:r>
        <w:t>Not support common:</w:t>
      </w:r>
    </w:p>
    <w:p w14:paraId="2FBACA60"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73E620CC" w14:textId="77777777" w:rsidR="007A33FD" w:rsidRPr="00EC425F"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0BA26329"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5E2E2538"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401A8418"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4365C1E2"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007D57CC"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11920DA1" w14:textId="77777777" w:rsidR="0066751C" w:rsidRDefault="0066751C" w:rsidP="0066751C">
      <w:pPr>
        <w:pStyle w:val="Doc-title"/>
      </w:pPr>
      <w:r w:rsidRPr="00511D66">
        <w:t>R2-2202978</w:t>
      </w:r>
      <w:r>
        <w:tab/>
        <w:t>Discussion on NR RRC to Support Split NR-RAN Architecture for NR MBS</w:t>
      </w:r>
      <w:r>
        <w:tab/>
        <w:t>vivo</w:t>
      </w:r>
      <w:r>
        <w:tab/>
        <w:t>discussion</w:t>
      </w:r>
      <w:r>
        <w:tab/>
        <w:t>Rel-17</w:t>
      </w:r>
      <w:r>
        <w:tab/>
        <w:t>NR_MBS-Core</w:t>
      </w:r>
    </w:p>
    <w:p w14:paraId="4291174A" w14:textId="77777777" w:rsidR="0066751C" w:rsidRDefault="0066751C" w:rsidP="0066751C">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733E7E1F" w14:textId="77777777" w:rsidR="007A33FD" w:rsidRDefault="007A33FD" w:rsidP="00C24FD8"/>
    <w:p w14:paraId="651DBF9E" w14:textId="0023B74F" w:rsidR="00FE1535" w:rsidRDefault="00FE1535" w:rsidP="00FE1535">
      <w:pPr>
        <w:rPr>
          <w:lang w:eastAsia="en-GB"/>
        </w:rPr>
      </w:pPr>
      <w:r>
        <w:rPr>
          <w:lang w:eastAsia="en-GB"/>
        </w:rPr>
        <w:t xml:space="preserve">Based on the inputted papers it does not seem infeasible (technically not possible) to introduce common RRC structure. </w:t>
      </w:r>
    </w:p>
    <w:p w14:paraId="7C2B7B7C" w14:textId="77777777" w:rsidR="00FE1535" w:rsidRDefault="00FE1535" w:rsidP="00FE1535">
      <w:pPr>
        <w:rPr>
          <w:lang w:eastAsia="en-GB"/>
        </w:rPr>
      </w:pPr>
      <w:r>
        <w:rPr>
          <w:lang w:eastAsia="en-GB"/>
        </w:rPr>
        <w:t>But it should be also understood that introduction of a common RRC structure for lower layer configuration of PTM transmission for MBS multicast session requires rework of ASN.1 and will likely introduce inefficiencies as some information may be transmitted to UEs multiple times.</w:t>
      </w:r>
    </w:p>
    <w:p w14:paraId="30368B17" w14:textId="786CA8F1" w:rsidR="00FE1535" w:rsidRDefault="00FE1535" w:rsidP="00FE1535">
      <w:pPr>
        <w:rPr>
          <w:rFonts w:ascii="Times New Roman" w:eastAsia="Times New Roman" w:hAnsi="Times New Roman"/>
          <w:lang w:eastAsia="en-GB"/>
        </w:rPr>
      </w:pPr>
      <w:r>
        <w:rPr>
          <w:lang w:eastAsia="en-GB"/>
        </w:rPr>
        <w:t>The common RRC structure would be beneficial for F1/E1 signalling and could be also used for a group reconfiguration over Uu [</w:t>
      </w:r>
      <w:r>
        <w:t>R2-2202332</w:t>
      </w:r>
      <w:r>
        <w:rPr>
          <w:lang w:eastAsia="en-GB"/>
        </w:rPr>
        <w:t>] when parameters common to all UEs are changed such as CFR configuration (i.e. reconfiguration to wider/narrower CFR), search space configuration, SPS configuration, PUCCH for HARQ NACK-only, RLC bearer for PTM leg, etc.</w:t>
      </w:r>
    </w:p>
    <w:p w14:paraId="0E48A5C3" w14:textId="77777777" w:rsidR="00FE1535" w:rsidRDefault="00FE1535" w:rsidP="00FE1535">
      <w:pPr>
        <w:rPr>
          <w:lang w:eastAsia="en-GB"/>
        </w:rPr>
      </w:pPr>
      <w:r>
        <w:rPr>
          <w:lang w:eastAsia="en-GB"/>
        </w:rPr>
        <w:t>But there was also arguments that changes to ASN.1 of the current running CR can be quite significant.</w:t>
      </w:r>
    </w:p>
    <w:p w14:paraId="3782CBB8" w14:textId="6B2FE669" w:rsidR="00FE1535" w:rsidRDefault="00FE1535" w:rsidP="00FE1535">
      <w:pPr>
        <w:rPr>
          <w:lang w:eastAsia="en-GB"/>
        </w:rPr>
      </w:pPr>
      <w:r>
        <w:rPr>
          <w:lang w:eastAsia="en-GB"/>
        </w:rPr>
        <w:t xml:space="preserve">It was also commented that common RRC structure could be introduced in Rel-18. However, if having a common RRC structure is seen beneficial then it should be introduced in Rel-17 because delaying the introduction to Rel-18 may have even more impacts on the network as the network will have to be dealing with UEs supporting quite different ways of signalling. </w:t>
      </w:r>
    </w:p>
    <w:p w14:paraId="1051D9CB" w14:textId="4D7694D5" w:rsidR="00E11389" w:rsidRPr="00E11389" w:rsidRDefault="00E11389" w:rsidP="00C24FD8">
      <w:pPr>
        <w:rPr>
          <w:rFonts w:cs="Arial"/>
          <w:b/>
          <w:bCs/>
          <w:lang w:eastAsia="zh-CN"/>
        </w:rPr>
      </w:pPr>
      <w:r w:rsidRPr="00E11389">
        <w:rPr>
          <w:rFonts w:cs="Arial" w:hint="eastAsia"/>
          <w:b/>
          <w:bCs/>
          <w:lang w:eastAsia="zh-CN"/>
        </w:rPr>
        <w:t>Q</w:t>
      </w:r>
      <w:r w:rsidR="00AC1004">
        <w:rPr>
          <w:rFonts w:cs="Arial"/>
          <w:b/>
          <w:bCs/>
          <w:lang w:eastAsia="zh-CN"/>
        </w:rPr>
        <w:t>1</w:t>
      </w:r>
      <w:r w:rsidRPr="00E11389">
        <w:rPr>
          <w:rFonts w:cs="Arial"/>
          <w:b/>
          <w:bCs/>
          <w:lang w:eastAsia="zh-CN"/>
        </w:rPr>
        <w:t xml:space="preserve">: </w:t>
      </w:r>
      <w:r w:rsidR="00FE1535">
        <w:rPr>
          <w:rFonts w:cs="Arial"/>
          <w:b/>
          <w:bCs/>
          <w:lang w:eastAsia="zh-CN"/>
        </w:rPr>
        <w:t>Do you agree that it would be technically possible to introduce common RRC structure for lower layer configuration of PTM transmission for MBS multicast session</w:t>
      </w:r>
      <w:r w:rsidRPr="00E113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75B275C4" w14:textId="77777777" w:rsidTr="00FE1535">
        <w:tc>
          <w:tcPr>
            <w:tcW w:w="1193" w:type="dxa"/>
          </w:tcPr>
          <w:p w14:paraId="10F43C21" w14:textId="35745A97"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ompany</w:t>
            </w:r>
          </w:p>
        </w:tc>
        <w:tc>
          <w:tcPr>
            <w:tcW w:w="1212" w:type="dxa"/>
          </w:tcPr>
          <w:p w14:paraId="34560699" w14:textId="7AEA2623" w:rsidR="00FE1535" w:rsidRPr="00D9470F" w:rsidRDefault="00FE1535" w:rsidP="00A249A2">
            <w:pPr>
              <w:rPr>
                <w:rFonts w:cs="Arial"/>
                <w:b/>
                <w:bCs/>
                <w:lang w:eastAsia="zh-CN"/>
              </w:rPr>
            </w:pPr>
            <w:r>
              <w:rPr>
                <w:rFonts w:cs="Arial"/>
                <w:b/>
                <w:bCs/>
                <w:lang w:eastAsia="zh-CN"/>
              </w:rPr>
              <w:t>Yes/No</w:t>
            </w:r>
          </w:p>
        </w:tc>
        <w:tc>
          <w:tcPr>
            <w:tcW w:w="7226" w:type="dxa"/>
          </w:tcPr>
          <w:p w14:paraId="04B382ED" w14:textId="4C05C445" w:rsidR="00FE1535" w:rsidRPr="00D9470F" w:rsidRDefault="00FE1535" w:rsidP="00A249A2">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44449691" w14:textId="77777777" w:rsidTr="00FE1535">
        <w:tc>
          <w:tcPr>
            <w:tcW w:w="1193" w:type="dxa"/>
          </w:tcPr>
          <w:p w14:paraId="5A5CDED5" w14:textId="77777777" w:rsidR="00FE1535" w:rsidRDefault="00FE1535" w:rsidP="00A249A2">
            <w:pPr>
              <w:rPr>
                <w:rFonts w:cs="Arial"/>
              </w:rPr>
            </w:pPr>
          </w:p>
        </w:tc>
        <w:tc>
          <w:tcPr>
            <w:tcW w:w="1212" w:type="dxa"/>
          </w:tcPr>
          <w:p w14:paraId="78BC3137" w14:textId="77777777" w:rsidR="00FE1535" w:rsidRDefault="00FE1535" w:rsidP="00A249A2">
            <w:pPr>
              <w:rPr>
                <w:rFonts w:cs="Arial"/>
              </w:rPr>
            </w:pPr>
          </w:p>
        </w:tc>
        <w:tc>
          <w:tcPr>
            <w:tcW w:w="7226" w:type="dxa"/>
          </w:tcPr>
          <w:p w14:paraId="37DD6A52" w14:textId="77F12242" w:rsidR="00FE1535" w:rsidRDefault="00FE1535" w:rsidP="00A249A2">
            <w:pPr>
              <w:rPr>
                <w:rFonts w:cs="Arial"/>
              </w:rPr>
            </w:pPr>
          </w:p>
        </w:tc>
      </w:tr>
      <w:tr w:rsidR="00FE1535" w14:paraId="45B246FD" w14:textId="77777777" w:rsidTr="00FE1535">
        <w:tc>
          <w:tcPr>
            <w:tcW w:w="1193" w:type="dxa"/>
          </w:tcPr>
          <w:p w14:paraId="16511D28" w14:textId="77777777" w:rsidR="00FE1535" w:rsidRDefault="00FE1535" w:rsidP="00A249A2">
            <w:pPr>
              <w:rPr>
                <w:rFonts w:cs="Arial"/>
              </w:rPr>
            </w:pPr>
          </w:p>
        </w:tc>
        <w:tc>
          <w:tcPr>
            <w:tcW w:w="1212" w:type="dxa"/>
          </w:tcPr>
          <w:p w14:paraId="15F513B7" w14:textId="77777777" w:rsidR="00FE1535" w:rsidRDefault="00FE1535" w:rsidP="00A249A2">
            <w:pPr>
              <w:rPr>
                <w:rFonts w:cs="Arial"/>
              </w:rPr>
            </w:pPr>
          </w:p>
        </w:tc>
        <w:tc>
          <w:tcPr>
            <w:tcW w:w="7226" w:type="dxa"/>
          </w:tcPr>
          <w:p w14:paraId="40D85143" w14:textId="4C55E312" w:rsidR="00FE1535" w:rsidRDefault="00FE1535" w:rsidP="00A249A2">
            <w:pPr>
              <w:rPr>
                <w:rFonts w:cs="Arial"/>
              </w:rPr>
            </w:pPr>
          </w:p>
        </w:tc>
      </w:tr>
      <w:tr w:rsidR="00FE1535" w14:paraId="527425EC" w14:textId="77777777" w:rsidTr="00FE1535">
        <w:tc>
          <w:tcPr>
            <w:tcW w:w="1193" w:type="dxa"/>
          </w:tcPr>
          <w:p w14:paraId="635A34F8" w14:textId="77777777" w:rsidR="00FE1535" w:rsidRDefault="00FE1535" w:rsidP="00A249A2">
            <w:pPr>
              <w:rPr>
                <w:rFonts w:cs="Arial"/>
              </w:rPr>
            </w:pPr>
          </w:p>
        </w:tc>
        <w:tc>
          <w:tcPr>
            <w:tcW w:w="1212" w:type="dxa"/>
          </w:tcPr>
          <w:p w14:paraId="7B525E33" w14:textId="77777777" w:rsidR="00FE1535" w:rsidRDefault="00FE1535" w:rsidP="00A249A2">
            <w:pPr>
              <w:rPr>
                <w:rFonts w:cs="Arial"/>
              </w:rPr>
            </w:pPr>
          </w:p>
        </w:tc>
        <w:tc>
          <w:tcPr>
            <w:tcW w:w="7226" w:type="dxa"/>
          </w:tcPr>
          <w:p w14:paraId="16AEFEDD" w14:textId="528960C6" w:rsidR="00FE1535" w:rsidRDefault="00FE1535" w:rsidP="00A249A2">
            <w:pPr>
              <w:rPr>
                <w:rFonts w:cs="Arial"/>
              </w:rPr>
            </w:pPr>
          </w:p>
        </w:tc>
      </w:tr>
      <w:tr w:rsidR="00FE1535" w14:paraId="4E1240BB" w14:textId="77777777" w:rsidTr="00FE1535">
        <w:tc>
          <w:tcPr>
            <w:tcW w:w="1193" w:type="dxa"/>
          </w:tcPr>
          <w:p w14:paraId="4CDFAD12" w14:textId="77777777" w:rsidR="00FE1535" w:rsidRDefault="00FE1535" w:rsidP="00A249A2">
            <w:pPr>
              <w:rPr>
                <w:rFonts w:cs="Arial"/>
              </w:rPr>
            </w:pPr>
          </w:p>
        </w:tc>
        <w:tc>
          <w:tcPr>
            <w:tcW w:w="1212" w:type="dxa"/>
          </w:tcPr>
          <w:p w14:paraId="597D1927" w14:textId="77777777" w:rsidR="00FE1535" w:rsidRDefault="00FE1535" w:rsidP="00A249A2">
            <w:pPr>
              <w:rPr>
                <w:rFonts w:cs="Arial"/>
              </w:rPr>
            </w:pPr>
          </w:p>
        </w:tc>
        <w:tc>
          <w:tcPr>
            <w:tcW w:w="7226" w:type="dxa"/>
          </w:tcPr>
          <w:p w14:paraId="3BFF5951" w14:textId="6E915BD6" w:rsidR="00FE1535" w:rsidRDefault="00FE1535" w:rsidP="00A249A2">
            <w:pPr>
              <w:rPr>
                <w:rFonts w:cs="Arial"/>
              </w:rPr>
            </w:pPr>
          </w:p>
        </w:tc>
      </w:tr>
    </w:tbl>
    <w:p w14:paraId="2A7B1EF5" w14:textId="77777777" w:rsidR="00FE1535" w:rsidRDefault="00FE1535" w:rsidP="00FE1535">
      <w:pPr>
        <w:rPr>
          <w:lang w:eastAsia="en-GB"/>
        </w:rPr>
      </w:pPr>
    </w:p>
    <w:p w14:paraId="78E38216" w14:textId="77777777" w:rsidR="00FE1535" w:rsidRDefault="00FE1535" w:rsidP="00FE1535">
      <w:pPr>
        <w:rPr>
          <w:lang w:eastAsia="en-GB"/>
        </w:rPr>
      </w:pPr>
    </w:p>
    <w:p w14:paraId="6FE507AC" w14:textId="496685B1" w:rsidR="00FE1535" w:rsidRPr="00E11389" w:rsidRDefault="00FE1535" w:rsidP="00FE1535">
      <w:pPr>
        <w:rPr>
          <w:rFonts w:cs="Arial"/>
          <w:b/>
          <w:bCs/>
          <w:lang w:eastAsia="zh-CN"/>
        </w:rPr>
      </w:pPr>
      <w:r w:rsidRPr="00E11389">
        <w:rPr>
          <w:rFonts w:cs="Arial" w:hint="eastAsia"/>
          <w:b/>
          <w:bCs/>
          <w:lang w:eastAsia="zh-CN"/>
        </w:rPr>
        <w:t>Q</w:t>
      </w:r>
      <w:r>
        <w:rPr>
          <w:rFonts w:cs="Arial"/>
          <w:b/>
          <w:bCs/>
          <w:lang w:eastAsia="zh-CN"/>
        </w:rPr>
        <w:t>2</w:t>
      </w:r>
      <w:r w:rsidRPr="00E11389">
        <w:rPr>
          <w:rFonts w:cs="Arial"/>
          <w:b/>
          <w:bCs/>
          <w:lang w:eastAsia="zh-CN"/>
        </w:rPr>
        <w:t>:</w:t>
      </w:r>
      <w:r w:rsidR="003D4432">
        <w:rPr>
          <w:rFonts w:cs="Arial"/>
          <w:b/>
          <w:bCs/>
          <w:lang w:eastAsia="zh-CN"/>
        </w:rPr>
        <w:t xml:space="preserve"> Do you think it is beneficial considering complexity (if feasible per Q1) of defining common RRC structure and benefits it can provide in F1/E1 signaling</w:t>
      </w:r>
      <w:r w:rsidR="00C36089">
        <w:rPr>
          <w:rFonts w:cs="Arial"/>
          <w:b/>
          <w:bCs/>
          <w:lang w:eastAsia="zh-CN"/>
        </w:rPr>
        <w:t>?</w:t>
      </w:r>
    </w:p>
    <w:tbl>
      <w:tblPr>
        <w:tblStyle w:val="TableGrid"/>
        <w:tblW w:w="0" w:type="auto"/>
        <w:tblLook w:val="04A0" w:firstRow="1" w:lastRow="0" w:firstColumn="1" w:lastColumn="0" w:noHBand="0" w:noVBand="1"/>
      </w:tblPr>
      <w:tblGrid>
        <w:gridCol w:w="1193"/>
        <w:gridCol w:w="1212"/>
        <w:gridCol w:w="7226"/>
      </w:tblGrid>
      <w:tr w:rsidR="00FE1535" w:rsidRPr="00D9470F" w14:paraId="289DEEB6" w14:textId="77777777" w:rsidTr="007740FD">
        <w:tc>
          <w:tcPr>
            <w:tcW w:w="1193" w:type="dxa"/>
          </w:tcPr>
          <w:p w14:paraId="40643DFB" w14:textId="77777777" w:rsidR="00FE1535" w:rsidRPr="00D9470F" w:rsidRDefault="00FE1535" w:rsidP="007740FD">
            <w:pPr>
              <w:rPr>
                <w:rFonts w:cs="Arial"/>
                <w:b/>
                <w:bCs/>
                <w:lang w:eastAsia="zh-CN"/>
              </w:rPr>
            </w:pPr>
            <w:r w:rsidRPr="00D9470F">
              <w:rPr>
                <w:rFonts w:cs="Arial" w:hint="eastAsia"/>
                <w:b/>
                <w:bCs/>
                <w:lang w:eastAsia="zh-CN"/>
              </w:rPr>
              <w:lastRenderedPageBreak/>
              <w:t>C</w:t>
            </w:r>
            <w:r w:rsidRPr="00D9470F">
              <w:rPr>
                <w:rFonts w:cs="Arial"/>
                <w:b/>
                <w:bCs/>
                <w:lang w:eastAsia="zh-CN"/>
              </w:rPr>
              <w:t>ompany</w:t>
            </w:r>
          </w:p>
        </w:tc>
        <w:tc>
          <w:tcPr>
            <w:tcW w:w="1212" w:type="dxa"/>
          </w:tcPr>
          <w:p w14:paraId="60AAA09F" w14:textId="77777777" w:rsidR="00FE1535" w:rsidRPr="00D9470F" w:rsidRDefault="00FE1535" w:rsidP="007740FD">
            <w:pPr>
              <w:rPr>
                <w:rFonts w:cs="Arial"/>
                <w:b/>
                <w:bCs/>
                <w:lang w:eastAsia="zh-CN"/>
              </w:rPr>
            </w:pPr>
            <w:r>
              <w:rPr>
                <w:rFonts w:cs="Arial"/>
                <w:b/>
                <w:bCs/>
                <w:lang w:eastAsia="zh-CN"/>
              </w:rPr>
              <w:t>Yes/No</w:t>
            </w:r>
          </w:p>
        </w:tc>
        <w:tc>
          <w:tcPr>
            <w:tcW w:w="7226" w:type="dxa"/>
          </w:tcPr>
          <w:p w14:paraId="0CE0D6D2" w14:textId="77777777" w:rsidR="00FE1535" w:rsidRPr="00D9470F" w:rsidRDefault="00FE1535" w:rsidP="007740FD">
            <w:pPr>
              <w:rPr>
                <w:rFonts w:cs="Arial"/>
                <w:b/>
                <w:bCs/>
                <w:lang w:eastAsia="zh-CN"/>
              </w:rPr>
            </w:pPr>
            <w:r w:rsidRPr="00D9470F">
              <w:rPr>
                <w:rFonts w:cs="Arial" w:hint="eastAsia"/>
                <w:b/>
                <w:bCs/>
                <w:lang w:eastAsia="zh-CN"/>
              </w:rPr>
              <w:t>C</w:t>
            </w:r>
            <w:r w:rsidRPr="00D9470F">
              <w:rPr>
                <w:rFonts w:cs="Arial"/>
                <w:b/>
                <w:bCs/>
                <w:lang w:eastAsia="zh-CN"/>
              </w:rPr>
              <w:t>omments</w:t>
            </w:r>
            <w:r>
              <w:rPr>
                <w:rFonts w:cs="Arial"/>
                <w:b/>
                <w:bCs/>
                <w:lang w:eastAsia="zh-CN"/>
              </w:rPr>
              <w:t xml:space="preserve"> (at least if you think it is not feasible could you provide details why not?)</w:t>
            </w:r>
          </w:p>
        </w:tc>
      </w:tr>
      <w:tr w:rsidR="00FE1535" w14:paraId="02458A39" w14:textId="77777777" w:rsidTr="007740FD">
        <w:tc>
          <w:tcPr>
            <w:tcW w:w="1193" w:type="dxa"/>
          </w:tcPr>
          <w:p w14:paraId="4DDB8D57" w14:textId="77777777" w:rsidR="00FE1535" w:rsidRDefault="00FE1535" w:rsidP="007740FD">
            <w:pPr>
              <w:rPr>
                <w:rFonts w:cs="Arial"/>
              </w:rPr>
            </w:pPr>
          </w:p>
        </w:tc>
        <w:tc>
          <w:tcPr>
            <w:tcW w:w="1212" w:type="dxa"/>
          </w:tcPr>
          <w:p w14:paraId="7ACA188C" w14:textId="77777777" w:rsidR="00FE1535" w:rsidRDefault="00FE1535" w:rsidP="007740FD">
            <w:pPr>
              <w:rPr>
                <w:rFonts w:cs="Arial"/>
              </w:rPr>
            </w:pPr>
          </w:p>
        </w:tc>
        <w:tc>
          <w:tcPr>
            <w:tcW w:w="7226" w:type="dxa"/>
          </w:tcPr>
          <w:p w14:paraId="361C99D0" w14:textId="77777777" w:rsidR="00FE1535" w:rsidRDefault="00FE1535" w:rsidP="007740FD">
            <w:pPr>
              <w:rPr>
                <w:rFonts w:cs="Arial"/>
              </w:rPr>
            </w:pPr>
          </w:p>
        </w:tc>
      </w:tr>
      <w:tr w:rsidR="00FE1535" w14:paraId="10638E63" w14:textId="77777777" w:rsidTr="007740FD">
        <w:tc>
          <w:tcPr>
            <w:tcW w:w="1193" w:type="dxa"/>
          </w:tcPr>
          <w:p w14:paraId="40D44F06" w14:textId="77777777" w:rsidR="00FE1535" w:rsidRDefault="00FE1535" w:rsidP="007740FD">
            <w:pPr>
              <w:rPr>
                <w:rFonts w:cs="Arial"/>
              </w:rPr>
            </w:pPr>
          </w:p>
        </w:tc>
        <w:tc>
          <w:tcPr>
            <w:tcW w:w="1212" w:type="dxa"/>
          </w:tcPr>
          <w:p w14:paraId="2BE87A5E" w14:textId="77777777" w:rsidR="00FE1535" w:rsidRDefault="00FE1535" w:rsidP="007740FD">
            <w:pPr>
              <w:rPr>
                <w:rFonts w:cs="Arial"/>
              </w:rPr>
            </w:pPr>
          </w:p>
        </w:tc>
        <w:tc>
          <w:tcPr>
            <w:tcW w:w="7226" w:type="dxa"/>
          </w:tcPr>
          <w:p w14:paraId="10AB22D2" w14:textId="77777777" w:rsidR="00FE1535" w:rsidRDefault="00FE1535" w:rsidP="007740FD">
            <w:pPr>
              <w:rPr>
                <w:rFonts w:cs="Arial"/>
              </w:rPr>
            </w:pPr>
          </w:p>
        </w:tc>
      </w:tr>
      <w:tr w:rsidR="00FE1535" w14:paraId="01271F27" w14:textId="77777777" w:rsidTr="007740FD">
        <w:tc>
          <w:tcPr>
            <w:tcW w:w="1193" w:type="dxa"/>
          </w:tcPr>
          <w:p w14:paraId="565A1300" w14:textId="77777777" w:rsidR="00FE1535" w:rsidRDefault="00FE1535" w:rsidP="007740FD">
            <w:pPr>
              <w:rPr>
                <w:rFonts w:cs="Arial"/>
              </w:rPr>
            </w:pPr>
          </w:p>
        </w:tc>
        <w:tc>
          <w:tcPr>
            <w:tcW w:w="1212" w:type="dxa"/>
          </w:tcPr>
          <w:p w14:paraId="5897D931" w14:textId="77777777" w:rsidR="00FE1535" w:rsidRDefault="00FE1535" w:rsidP="007740FD">
            <w:pPr>
              <w:rPr>
                <w:rFonts w:cs="Arial"/>
              </w:rPr>
            </w:pPr>
          </w:p>
        </w:tc>
        <w:tc>
          <w:tcPr>
            <w:tcW w:w="7226" w:type="dxa"/>
          </w:tcPr>
          <w:p w14:paraId="5473FFBF" w14:textId="77777777" w:rsidR="00FE1535" w:rsidRDefault="00FE1535" w:rsidP="007740FD">
            <w:pPr>
              <w:rPr>
                <w:rFonts w:cs="Arial"/>
              </w:rPr>
            </w:pPr>
          </w:p>
        </w:tc>
      </w:tr>
      <w:tr w:rsidR="00FE1535" w14:paraId="66164BA7" w14:textId="77777777" w:rsidTr="007740FD">
        <w:tc>
          <w:tcPr>
            <w:tcW w:w="1193" w:type="dxa"/>
          </w:tcPr>
          <w:p w14:paraId="54E2C9B3" w14:textId="77777777" w:rsidR="00FE1535" w:rsidRDefault="00FE1535" w:rsidP="007740FD">
            <w:pPr>
              <w:rPr>
                <w:rFonts w:cs="Arial"/>
              </w:rPr>
            </w:pPr>
          </w:p>
        </w:tc>
        <w:tc>
          <w:tcPr>
            <w:tcW w:w="1212" w:type="dxa"/>
          </w:tcPr>
          <w:p w14:paraId="1B60AA27" w14:textId="77777777" w:rsidR="00FE1535" w:rsidRDefault="00FE1535" w:rsidP="007740FD">
            <w:pPr>
              <w:rPr>
                <w:rFonts w:cs="Arial"/>
              </w:rPr>
            </w:pPr>
          </w:p>
        </w:tc>
        <w:tc>
          <w:tcPr>
            <w:tcW w:w="7226" w:type="dxa"/>
          </w:tcPr>
          <w:p w14:paraId="666C5C1A" w14:textId="77777777" w:rsidR="00FE1535" w:rsidRDefault="00FE1535" w:rsidP="007740FD">
            <w:pPr>
              <w:rPr>
                <w:rFonts w:cs="Arial"/>
              </w:rPr>
            </w:pPr>
          </w:p>
        </w:tc>
      </w:tr>
    </w:tbl>
    <w:p w14:paraId="2A562F57" w14:textId="0118FD2B" w:rsidR="00AC1004" w:rsidRDefault="00AC1004" w:rsidP="00AC1004">
      <w:pPr>
        <w:pStyle w:val="Heading1"/>
        <w:rPr>
          <w:rFonts w:cs="Arial"/>
        </w:rPr>
      </w:pPr>
      <w:r>
        <w:rPr>
          <w:rFonts w:cs="Arial"/>
        </w:rPr>
        <w:t>MRB ID uniqueness</w:t>
      </w:r>
    </w:p>
    <w:p w14:paraId="5BB3516C" w14:textId="77777777" w:rsidR="00DA47C0" w:rsidRDefault="00DA47C0" w:rsidP="00DA47C0">
      <w:pPr>
        <w:rPr>
          <w:rFonts w:ascii="Times New Roman" w:eastAsia="Times New Roman" w:hAnsi="Times New Roman"/>
        </w:rPr>
      </w:pPr>
      <w:r>
        <w:t xml:space="preserve">RAN3 informed RAN2 about the preference for the scope of MRB ID and asked RAN2 to comment on this proposal in the LS [R3-221469]. </w:t>
      </w:r>
    </w:p>
    <w:tbl>
      <w:tblPr>
        <w:tblStyle w:val="TableGrid"/>
        <w:tblW w:w="0" w:type="auto"/>
        <w:tblLook w:val="04A0" w:firstRow="1" w:lastRow="0" w:firstColumn="1" w:lastColumn="0" w:noHBand="0" w:noVBand="1"/>
      </w:tblPr>
      <w:tblGrid>
        <w:gridCol w:w="9631"/>
      </w:tblGrid>
      <w:tr w:rsidR="00DA47C0" w:rsidRPr="00DA47C0" w14:paraId="27218A11" w14:textId="77777777" w:rsidTr="00DA47C0">
        <w:tc>
          <w:tcPr>
            <w:tcW w:w="9631" w:type="dxa"/>
            <w:tcBorders>
              <w:top w:val="single" w:sz="4" w:space="0" w:color="auto"/>
              <w:left w:val="single" w:sz="4" w:space="0" w:color="auto"/>
              <w:bottom w:val="single" w:sz="4" w:space="0" w:color="auto"/>
              <w:right w:val="single" w:sz="4" w:space="0" w:color="auto"/>
            </w:tcBorders>
            <w:hideMark/>
          </w:tcPr>
          <w:p w14:paraId="094777E0" w14:textId="77777777" w:rsidR="00DA47C0" w:rsidRDefault="00DA47C0">
            <w:pPr>
              <w:rPr>
                <w:rFonts w:cs="Arial"/>
              </w:rPr>
            </w:pPr>
            <w:r>
              <w:rPr>
                <w:rFonts w:cs="Arial"/>
              </w:rPr>
              <w:t>Scope of MRB ID:</w:t>
            </w:r>
          </w:p>
          <w:p w14:paraId="15CE8579" w14:textId="77777777" w:rsidR="00DA47C0" w:rsidRDefault="00DA47C0">
            <w:pPr>
              <w:rPr>
                <w:rFonts w:cs="Arial"/>
              </w:rPr>
            </w:pPr>
            <w:r>
              <w:rPr>
                <w:rFonts w:cs="Arial"/>
              </w:rPr>
              <w:t>E1 and F1 interface functions would benefit from the MRB ID to be unique only in the scope of an MBS session, but not within the scope of an UE. This would allow the use the same MRB ID for all UEs.</w:t>
            </w:r>
          </w:p>
          <w:p w14:paraId="2EE3362B" w14:textId="77777777" w:rsidR="00DA47C0" w:rsidRDefault="00DA47C0">
            <w:pPr>
              <w:spacing w:after="120"/>
              <w:ind w:left="1985" w:hanging="1985"/>
              <w:rPr>
                <w:rFonts w:eastAsia="DengXian" w:cs="Arial"/>
                <w:b/>
              </w:rPr>
            </w:pPr>
            <w:r>
              <w:rPr>
                <w:rFonts w:eastAsia="DengXian" w:cs="Arial"/>
                <w:b/>
              </w:rPr>
              <w:t>To RAN2 group.</w:t>
            </w:r>
          </w:p>
          <w:p w14:paraId="5DA1E6D6" w14:textId="77777777" w:rsidR="00DA47C0" w:rsidRDefault="00DA47C0">
            <w:pPr>
              <w:rPr>
                <w:rFonts w:ascii="Times New Roman" w:eastAsia="Times New Roman" w:hAnsi="Times New Roman"/>
              </w:rPr>
            </w:pPr>
            <w:r>
              <w:rPr>
                <w:rFonts w:eastAsia="DengXian" w:cs="Arial"/>
                <w:b/>
              </w:rPr>
              <w:t xml:space="preserve">ACTION: </w:t>
            </w:r>
            <w:r>
              <w:rPr>
                <w:rFonts w:eastAsia="DengXian" w:cs="Arial"/>
                <w:b/>
              </w:rPr>
              <w:tab/>
              <w:t>RAN3 asks RAN2 to</w:t>
            </w:r>
            <w:r>
              <w:rPr>
                <w:rFonts w:eastAsia="DengXian" w:cs="Arial"/>
                <w:b/>
              </w:rPr>
              <w:br/>
              <w:t>1/ comment on the uniqueness of MRB ID in the scope of an MBS session instead of UE scope</w:t>
            </w:r>
          </w:p>
        </w:tc>
      </w:tr>
    </w:tbl>
    <w:p w14:paraId="7498A8BB" w14:textId="77777777" w:rsidR="00DA47C0" w:rsidRDefault="00DA47C0" w:rsidP="007A33FD">
      <w:pPr>
        <w:pStyle w:val="Doc-title"/>
      </w:pPr>
    </w:p>
    <w:p w14:paraId="23F2B23B" w14:textId="536333FF" w:rsidR="00DA47C0" w:rsidRDefault="00DA47C0" w:rsidP="007A33FD">
      <w:pPr>
        <w:pStyle w:val="Doc-title"/>
      </w:pPr>
      <w:r>
        <w:t>Follwing papers considered this aspect in the LS:</w:t>
      </w:r>
    </w:p>
    <w:p w14:paraId="1FCE99BA" w14:textId="77777777" w:rsidR="00DA47C0" w:rsidRPr="00DA47C0" w:rsidRDefault="00DA47C0" w:rsidP="00DA47C0">
      <w:pPr>
        <w:pStyle w:val="Doc-text2"/>
      </w:pPr>
    </w:p>
    <w:p w14:paraId="765F93D4" w14:textId="1F8DF4BD" w:rsidR="007A33FD" w:rsidRPr="00EC425F" w:rsidRDefault="00A13A73" w:rsidP="007A33FD">
      <w:pPr>
        <w:pStyle w:val="Doc-title"/>
      </w:pPr>
      <w:hyperlink r:id="rId14" w:tooltip="C:Usersmtk65284Documents3GPPtsg_ranWG2_RL2TSGR2_117-eDocsR2-2202782.zip" w:history="1">
        <w:r w:rsidR="007A33FD" w:rsidRPr="00AC1004">
          <w:t>R2-2202782</w:t>
        </w:r>
      </w:hyperlink>
      <w:r w:rsidR="007A33FD" w:rsidRPr="00EC425F">
        <w:tab/>
        <w:t>MRB ID Scope and Uniqueness</w:t>
      </w:r>
      <w:r w:rsidR="007A33FD" w:rsidRPr="00EC425F">
        <w:tab/>
        <w:t>Nokia, Nokia Shanghai Bell</w:t>
      </w:r>
      <w:r w:rsidR="007A33FD" w:rsidRPr="00EC425F">
        <w:tab/>
        <w:t>discussion</w:t>
      </w:r>
      <w:r w:rsidR="007A33FD" w:rsidRPr="00EC425F">
        <w:tab/>
        <w:t>Rel-17</w:t>
      </w:r>
      <w:r w:rsidR="007A33FD" w:rsidRPr="00EC425F">
        <w:tab/>
        <w:t>NR_MBS-Core</w:t>
      </w:r>
    </w:p>
    <w:p w14:paraId="4BB724A6" w14:textId="77777777" w:rsidR="007A33FD" w:rsidRPr="00EC425F" w:rsidRDefault="007A33FD" w:rsidP="007A33FD">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124BF1BB" w14:textId="0C1F23A5" w:rsidR="007A33FD" w:rsidRDefault="007A33FD" w:rsidP="007A33FD">
      <w:pPr>
        <w:pStyle w:val="Doc-title"/>
      </w:pPr>
      <w:r w:rsidRPr="00EC425F">
        <w:t>R2-2202334</w:t>
      </w:r>
      <w:r w:rsidRPr="00EC425F">
        <w:tab/>
        <w:t>Discussion on MBS split NR-RAN architecture based on RAN3 LS</w:t>
      </w:r>
      <w:r w:rsidRPr="00EC425F">
        <w:tab/>
        <w:t>MediaTek inc.</w:t>
      </w:r>
      <w:r w:rsidRPr="00EC425F">
        <w:tab/>
        <w:t>discussion</w:t>
      </w:r>
      <w:r w:rsidRPr="00EC425F">
        <w:tab/>
        <w:t>Rel-17</w:t>
      </w:r>
      <w:r w:rsidRPr="00EC425F">
        <w:tab/>
        <w:t>NR_MBS-Core</w:t>
      </w:r>
    </w:p>
    <w:p w14:paraId="25F3259D" w14:textId="77777777" w:rsidR="007A33FD" w:rsidRDefault="007A33FD" w:rsidP="007A33FD">
      <w:pPr>
        <w:pStyle w:val="Doc-title"/>
      </w:pPr>
      <w:r w:rsidRPr="00511D66">
        <w:t>R2-2202368</w:t>
      </w:r>
      <w:r>
        <w:tab/>
        <w:t>Discussion on LS on NR RRC to support split NR-RAN architecture for NR MBS</w:t>
      </w:r>
      <w:r>
        <w:tab/>
        <w:t>TD Tech, Chengdu TD Tech</w:t>
      </w:r>
      <w:r>
        <w:tab/>
        <w:t>discussion</w:t>
      </w:r>
      <w:r>
        <w:tab/>
        <w:t>Rel-17</w:t>
      </w:r>
    </w:p>
    <w:p w14:paraId="2B56B567" w14:textId="77777777" w:rsidR="0066751C" w:rsidRDefault="0066751C" w:rsidP="0066751C">
      <w:pPr>
        <w:pStyle w:val="Doc-title"/>
      </w:pPr>
      <w:r w:rsidRPr="00511D66">
        <w:t>R2-2202426</w:t>
      </w:r>
      <w:r>
        <w:tab/>
        <w:t>Discussion on Supporting split NR-RAN architecture for NR MBS</w:t>
      </w:r>
      <w:r>
        <w:tab/>
        <w:t>Spreadtrum Communications</w:t>
      </w:r>
      <w:r>
        <w:tab/>
        <w:t>discussion</w:t>
      </w:r>
      <w:r>
        <w:tab/>
        <w:t>Rel-17</w:t>
      </w:r>
    </w:p>
    <w:p w14:paraId="544A6249" w14:textId="77777777" w:rsidR="0066751C" w:rsidRDefault="0066751C" w:rsidP="0066751C">
      <w:pPr>
        <w:pStyle w:val="Doc-title"/>
      </w:pPr>
      <w:r w:rsidRPr="00511D66">
        <w:t>R2-2202625</w:t>
      </w:r>
      <w:r>
        <w:tab/>
        <w:t>Discussion on RRC to support split NR-RAN architecture for NR MBS</w:t>
      </w:r>
      <w:r>
        <w:tab/>
        <w:t>CMCC</w:t>
      </w:r>
      <w:r>
        <w:tab/>
        <w:t>discussion</w:t>
      </w:r>
      <w:r>
        <w:tab/>
        <w:t>Rel-17</w:t>
      </w:r>
      <w:r>
        <w:tab/>
        <w:t>NR_MBS-Core</w:t>
      </w:r>
    </w:p>
    <w:p w14:paraId="31CBC967" w14:textId="77777777" w:rsidR="0066751C" w:rsidRDefault="0066751C" w:rsidP="0066751C">
      <w:pPr>
        <w:pStyle w:val="Doc-title"/>
      </w:pPr>
      <w:r w:rsidRPr="00511D66">
        <w:t>R2-2202644</w:t>
      </w:r>
      <w:r>
        <w:tab/>
        <w:t>Support of split NR-RAN architecture for NR MBS</w:t>
      </w:r>
      <w:r>
        <w:tab/>
        <w:t>Intel Corporation</w:t>
      </w:r>
      <w:r>
        <w:tab/>
        <w:t>discussion</w:t>
      </w:r>
      <w:r>
        <w:tab/>
        <w:t>Rel-17</w:t>
      </w:r>
      <w:r>
        <w:tab/>
        <w:t>NR_MBS-Core</w:t>
      </w:r>
    </w:p>
    <w:p w14:paraId="639DDF62" w14:textId="77777777" w:rsidR="0066751C" w:rsidRDefault="0066751C" w:rsidP="0066751C">
      <w:pPr>
        <w:pStyle w:val="Doc-title"/>
      </w:pPr>
      <w:r w:rsidRPr="00511D66">
        <w:t>R2-2202684</w:t>
      </w:r>
      <w:r>
        <w:tab/>
        <w:t>Discussion on MBS RRC Configuration for Split RAN</w:t>
      </w:r>
      <w:r>
        <w:tab/>
        <w:t>Samsung</w:t>
      </w:r>
      <w:r>
        <w:tab/>
        <w:t>discussion</w:t>
      </w:r>
      <w:r>
        <w:tab/>
        <w:t>Rel-17</w:t>
      </w:r>
      <w:r>
        <w:tab/>
        <w:t>NR_MBS-Core</w:t>
      </w:r>
    </w:p>
    <w:p w14:paraId="61F271A0" w14:textId="77777777" w:rsidR="0066751C" w:rsidRDefault="0066751C" w:rsidP="0066751C">
      <w:pPr>
        <w:pStyle w:val="Doc-title"/>
      </w:pPr>
      <w:r w:rsidRPr="00511D66">
        <w:t>R2-2203156</w:t>
      </w:r>
      <w:r>
        <w:tab/>
        <w:t>Discussion on open issues for NR MBS</w:t>
      </w:r>
      <w:r>
        <w:tab/>
        <w:t>LG Electronics Inc.</w:t>
      </w:r>
      <w:r>
        <w:tab/>
        <w:t>discussion</w:t>
      </w:r>
      <w:r>
        <w:tab/>
        <w:t>Rel-17</w:t>
      </w:r>
      <w:r>
        <w:tab/>
        <w:t>NR_MBS-Core</w:t>
      </w:r>
    </w:p>
    <w:p w14:paraId="36B5015C" w14:textId="56469FAB" w:rsidR="007A33FD" w:rsidRDefault="007A33FD" w:rsidP="007A33FD"/>
    <w:p w14:paraId="0AFDFC2D" w14:textId="45E112EC" w:rsidR="00EB4BE1" w:rsidRDefault="00EB4BE1" w:rsidP="00EB4BE1">
      <w:pPr>
        <w:rPr>
          <w:rFonts w:ascii="Times New Roman" w:eastAsia="Times New Roman" w:hAnsi="Times New Roman"/>
        </w:rPr>
      </w:pPr>
      <w:r>
        <w:t>Rapporteur understanding is that RAN3 proposal is that the same value of MRB ID could be used for different sessions. The consequence is MRB ID itself is not sufficient to uniquely identify MRB and must be always signalled together with MBS Session ID, i.e. TMGI. For example, let us consider an example scenario in which two UEs, UE 1 and UE 2, join MBS multicast identified by TMGI 100 and TMGI 200, respectively. Each UE joined only one MBS multicast session. Assuming the network decides to configure one MRB for each MBS session. The CU must select the value of MRB ID. The CU may select the same value, e.g. MRB ID = 31, for both MRBs and uses this MRB ID in signalling towards the DU and the UEs as illustrated on figure.</w:t>
      </w:r>
    </w:p>
    <w:p w14:paraId="4CBFEEB0" w14:textId="77777777" w:rsidR="00EB4BE1" w:rsidRDefault="00EB4BE1" w:rsidP="00EB4BE1">
      <w:pPr>
        <w:pStyle w:val="TH"/>
      </w:pPr>
      <w:r>
        <w:rPr>
          <w:rFonts w:eastAsia="Times New Roman"/>
          <w:noProof/>
        </w:rPr>
        <w:object w:dxaOrig="2760" w:dyaOrig="2685" w14:anchorId="41E1B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9pt;height:134.5pt;mso-width-percent:0;mso-height-percent:0;mso-width-percent:0;mso-height-percent:0" o:ole="">
            <v:imagedata r:id="rId15" o:title=""/>
          </v:shape>
          <o:OLEObject Type="Embed" ProgID="Visio.Drawing.15" ShapeID="_x0000_i1025" DrawAspect="Content" ObjectID="_1707038437" r:id="rId16"/>
        </w:object>
      </w:r>
    </w:p>
    <w:p w14:paraId="7A34B372" w14:textId="77777777" w:rsidR="00EB4BE1" w:rsidRDefault="00EB4BE1" w:rsidP="00EB4BE1">
      <w:pPr>
        <w:pStyle w:val="TF"/>
      </w:pPr>
      <w:r>
        <w:t>Figure 1: Same MRB ID used for UEs joining different MBS sessions.</w:t>
      </w:r>
    </w:p>
    <w:p w14:paraId="52D510A1" w14:textId="65415F5E" w:rsidR="00EB4BE1" w:rsidRDefault="00EB4BE1" w:rsidP="00EB4BE1">
      <w:r>
        <w:t>If one of the UEs joins another MBS multicast session for which the same value of MRB ID is already used</w:t>
      </w:r>
      <w:r w:rsidR="00B133CF">
        <w:t xml:space="preserve"> would cause a issue</w:t>
      </w:r>
      <w:r>
        <w:t xml:space="preserve">. </w:t>
      </w:r>
    </w:p>
    <w:p w14:paraId="5F3E67D1" w14:textId="6A3D453B" w:rsidR="00264C46" w:rsidRDefault="00264C46" w:rsidP="00EB4BE1">
      <w:r>
        <w:rPr>
          <w:lang w:eastAsia="ko-KR"/>
        </w:rPr>
        <w:t xml:space="preserve">Samsung (R2-2202684) states that RB ID has been unique within a UE, irrespective of type of RB, i.e. SRB/DRB/MRB. RAN3 LS mentioned that unique MRB ID within an MBS session allows the use the same MRB ID for all UEs. However, it is still possible under unique MRB ID within a UE. For instance, same MRB ID = x can be commonly used for a particular multicast service served in a cell. They see that gNB can coordinate the MRB ID space to keep the same MRB for all UEs in the cell. The current RRC specification uses MRB ID for mapping between RLC bearer and PDCP entity. </w:t>
      </w:r>
      <w:r w:rsidR="002B6D28">
        <w:rPr>
          <w:lang w:eastAsia="ko-KR"/>
        </w:rPr>
        <w:t>Samsung also notes that one possibility is to include TMGI as part of MRB id to ensure uniqueness.</w:t>
      </w:r>
    </w:p>
    <w:p w14:paraId="23C2E8B6" w14:textId="770B125E" w:rsidR="00B133CF" w:rsidRDefault="00B133CF" w:rsidP="00EB4BE1">
      <w:r>
        <w:t>Following paper</w:t>
      </w:r>
      <w:r w:rsidR="00264C46">
        <w:t>s</w:t>
      </w:r>
      <w:r>
        <w:t xml:space="preserve"> consider that we can keep current RRC </w:t>
      </w:r>
      <w:r w:rsidR="00264C46">
        <w:t>signalling</w:t>
      </w:r>
      <w:r>
        <w:t xml:space="preserve"> and issue is not severe:</w:t>
      </w:r>
    </w:p>
    <w:p w14:paraId="1B3F54B0" w14:textId="77777777" w:rsidR="00B133CF" w:rsidRDefault="00B133CF" w:rsidP="00B133CF">
      <w:pPr>
        <w:rPr>
          <w:b/>
          <w:bCs/>
        </w:rPr>
      </w:pPr>
      <w:r>
        <w:rPr>
          <w:b/>
          <w:bCs/>
        </w:rPr>
        <w:t>MRB id unique within UE (like in current RRC CR):</w:t>
      </w:r>
    </w:p>
    <w:p w14:paraId="67A0B78E" w14:textId="77777777" w:rsidR="00B133CF" w:rsidRDefault="00B133CF" w:rsidP="00B133CF">
      <w:pPr>
        <w:pStyle w:val="Doc-title"/>
      </w:pPr>
      <w:r w:rsidRPr="00511D66">
        <w:t>R2-2202644</w:t>
      </w:r>
      <w:r>
        <w:tab/>
        <w:t>Support of split NR-RAN architecture for NR MBS</w:t>
      </w:r>
      <w:r>
        <w:tab/>
        <w:t>Intel Corporation</w:t>
      </w:r>
      <w:r>
        <w:tab/>
        <w:t>discussion</w:t>
      </w:r>
      <w:r>
        <w:tab/>
        <w:t>Rel-17</w:t>
      </w:r>
      <w:r>
        <w:tab/>
        <w:t>NR_MBS-Core</w:t>
      </w:r>
    </w:p>
    <w:p w14:paraId="18CA2433" w14:textId="77777777" w:rsidR="00B133CF" w:rsidRDefault="00B133CF" w:rsidP="00B133CF">
      <w:pPr>
        <w:pStyle w:val="Doc-title"/>
      </w:pPr>
      <w:r w:rsidRPr="00511D66">
        <w:t>R2-2203345</w:t>
      </w:r>
      <w:r>
        <w:tab/>
        <w:t>Discussion on RRC support of split NR-RAN architecture for NR MBS</w:t>
      </w:r>
      <w:r>
        <w:tab/>
        <w:t>Huawei, HiSilicon</w:t>
      </w:r>
      <w:r>
        <w:tab/>
        <w:t>discussion</w:t>
      </w:r>
      <w:r>
        <w:tab/>
        <w:t>Rel-17</w:t>
      </w:r>
      <w:r>
        <w:tab/>
        <w:t>NR_MBS-Core</w:t>
      </w:r>
      <w:r>
        <w:tab/>
        <w:t>Late</w:t>
      </w:r>
    </w:p>
    <w:p w14:paraId="3797D04E" w14:textId="77777777" w:rsidR="00B133CF" w:rsidRDefault="00B133CF" w:rsidP="00B133CF">
      <w:pPr>
        <w:pStyle w:val="Doc-title"/>
      </w:pPr>
      <w:r w:rsidRPr="00511D66">
        <w:t>R2-2202684</w:t>
      </w:r>
      <w:r>
        <w:tab/>
        <w:t>Discussion on MBS RRC Configuration for Split RAN</w:t>
      </w:r>
      <w:r>
        <w:tab/>
        <w:t>Samsung</w:t>
      </w:r>
      <w:r>
        <w:tab/>
        <w:t>discussion</w:t>
      </w:r>
      <w:r>
        <w:tab/>
        <w:t>Rel-17</w:t>
      </w:r>
      <w:r>
        <w:tab/>
        <w:t>NR_MBS-Core</w:t>
      </w:r>
    </w:p>
    <w:p w14:paraId="7B3C7B60" w14:textId="7AC61F9A" w:rsidR="00B133CF" w:rsidRDefault="00B133CF" w:rsidP="00EB4BE1">
      <w:r>
        <w:t>Note that R2-2202684 also softly says that if something is needed simplest would be to extend MRB ID space.</w:t>
      </w:r>
    </w:p>
    <w:p w14:paraId="253C6C8E" w14:textId="77777777" w:rsidR="00710D5B" w:rsidRPr="00EB4BE1" w:rsidRDefault="00710D5B" w:rsidP="00710D5B">
      <w:pPr>
        <w:pStyle w:val="Doc-text2"/>
      </w:pPr>
    </w:p>
    <w:p w14:paraId="1A1D51BD" w14:textId="77777777" w:rsidR="00710D5B" w:rsidRPr="00EB4BE1" w:rsidRDefault="00710D5B" w:rsidP="00710D5B">
      <w:pPr>
        <w:rPr>
          <w:b/>
          <w:bCs/>
        </w:rPr>
      </w:pPr>
      <w:r w:rsidRPr="00EB4BE1">
        <w:rPr>
          <w:b/>
          <w:bCs/>
        </w:rPr>
        <w:t xml:space="preserve">G-RNTIs/G-CS-RNTIs </w:t>
      </w:r>
      <w:r>
        <w:rPr>
          <w:b/>
          <w:bCs/>
        </w:rPr>
        <w:t>i</w:t>
      </w:r>
      <w:r w:rsidRPr="00EB4BE1">
        <w:rPr>
          <w:b/>
          <w:bCs/>
        </w:rPr>
        <w:t>dentify different MBS sessions over Uu. Therefore, different MBS sessions can use same MRB IDs over F1 and E1, which will not lead to the confusion of MRB ID over Uu.</w:t>
      </w:r>
    </w:p>
    <w:p w14:paraId="71D58471" w14:textId="77777777" w:rsidR="00710D5B" w:rsidRDefault="00710D5B" w:rsidP="00710D5B">
      <w:pPr>
        <w:pStyle w:val="Doc-title"/>
      </w:pPr>
      <w:r w:rsidRPr="00511D66">
        <w:t>R2-2202368</w:t>
      </w:r>
      <w:r>
        <w:tab/>
        <w:t>Discussion on LS on NR RRC to support split NR-RAN architecture for NR MBS</w:t>
      </w:r>
      <w:r>
        <w:tab/>
        <w:t>TD Tech, Chengdu TD Tech</w:t>
      </w:r>
      <w:r>
        <w:tab/>
        <w:t>discussion</w:t>
      </w:r>
      <w:r>
        <w:tab/>
        <w:t>Rel-17</w:t>
      </w:r>
    </w:p>
    <w:p w14:paraId="05247B8A" w14:textId="63A41900" w:rsidR="00B133CF" w:rsidRDefault="00B133CF" w:rsidP="00EB4BE1"/>
    <w:p w14:paraId="295FF3DC" w14:textId="54282AA6" w:rsidR="00B133CF" w:rsidRDefault="00B133CF" w:rsidP="00EB4BE1">
      <w:r>
        <w:t>Then these papers consider that something is needed to resolve RAN3 concern either by:</w:t>
      </w:r>
    </w:p>
    <w:p w14:paraId="6E683C5C" w14:textId="60512DB2" w:rsidR="000608F2" w:rsidRDefault="000608F2" w:rsidP="007A33FD">
      <w:pPr>
        <w:rPr>
          <w:b/>
          <w:bCs/>
        </w:rPr>
      </w:pPr>
      <w:r w:rsidRPr="000608F2">
        <w:rPr>
          <w:b/>
          <w:bCs/>
        </w:rPr>
        <w:t>MRB id separate from DRB ID space:</w:t>
      </w:r>
    </w:p>
    <w:p w14:paraId="1D783862" w14:textId="17597803" w:rsidR="000608F2" w:rsidRDefault="000608F2" w:rsidP="000608F2">
      <w:pPr>
        <w:pStyle w:val="Doc-title"/>
      </w:pPr>
      <w:r w:rsidRPr="00EC425F">
        <w:t>R2-2202267</w:t>
      </w:r>
      <w:r w:rsidRPr="00EC425F">
        <w:tab/>
        <w:t>Discussion on Questions for Split NR-RAN Architecture from RAN3 LS</w:t>
      </w:r>
      <w:r w:rsidRPr="00EC425F">
        <w:tab/>
        <w:t>CATT</w:t>
      </w:r>
      <w:r w:rsidRPr="00EC425F">
        <w:tab/>
        <w:t>discussion</w:t>
      </w:r>
      <w:r w:rsidRPr="00EC425F">
        <w:tab/>
        <w:t>Rel-17</w:t>
      </w:r>
      <w:r w:rsidRPr="00EC425F">
        <w:tab/>
        <w:t>NR_MBS-Core</w:t>
      </w:r>
    </w:p>
    <w:p w14:paraId="51752388" w14:textId="77777777" w:rsidR="00EB4BE1" w:rsidRDefault="00EB4BE1" w:rsidP="00EB4BE1">
      <w:pPr>
        <w:pStyle w:val="Doc-title"/>
      </w:pPr>
      <w:r w:rsidRPr="00511D66">
        <w:t>R2-2202426</w:t>
      </w:r>
      <w:r>
        <w:tab/>
        <w:t>Discussion on Supporting split NR-RAN architecture for NR MBS</w:t>
      </w:r>
      <w:r>
        <w:tab/>
        <w:t>Spreadtrum Communications</w:t>
      </w:r>
      <w:r>
        <w:tab/>
        <w:t>discussion</w:t>
      </w:r>
      <w:r>
        <w:tab/>
        <w:t>Rel-17</w:t>
      </w:r>
    </w:p>
    <w:p w14:paraId="4A407973" w14:textId="3E573A06" w:rsidR="00EB4BE1" w:rsidRDefault="00EB4BE1" w:rsidP="00EB4BE1">
      <w:pPr>
        <w:pStyle w:val="Doc-title"/>
      </w:pPr>
      <w:r w:rsidRPr="00511D66">
        <w:t>R2-2202625</w:t>
      </w:r>
      <w:r>
        <w:tab/>
        <w:t>Discussion on RRC to support split NR-RAN architecture for NR MBS</w:t>
      </w:r>
      <w:r>
        <w:tab/>
        <w:t>CMCC</w:t>
      </w:r>
      <w:r>
        <w:tab/>
        <w:t>discussion</w:t>
      </w:r>
      <w:r>
        <w:tab/>
        <w:t>Rel-17</w:t>
      </w:r>
      <w:r>
        <w:tab/>
        <w:t>NR_MBS-Core</w:t>
      </w:r>
    </w:p>
    <w:p w14:paraId="17456237" w14:textId="77777777" w:rsidR="00EB4BE1" w:rsidRDefault="00EB4BE1" w:rsidP="00EB4BE1">
      <w:pPr>
        <w:pStyle w:val="Doc-title"/>
      </w:pPr>
      <w:r w:rsidRPr="00511D66">
        <w:t>R2-2203156</w:t>
      </w:r>
      <w:r>
        <w:tab/>
        <w:t>Discussion on open issues for NR MBS</w:t>
      </w:r>
      <w:r>
        <w:tab/>
        <w:t>LG Electronics Inc.</w:t>
      </w:r>
      <w:r>
        <w:tab/>
        <w:t>discussion</w:t>
      </w:r>
      <w:r>
        <w:tab/>
        <w:t>Rel-17</w:t>
      </w:r>
      <w:r>
        <w:tab/>
        <w:t>NR_MBS-Core</w:t>
      </w:r>
    </w:p>
    <w:p w14:paraId="7BBD0FDC" w14:textId="77777777" w:rsidR="00EB4BE1" w:rsidRDefault="00EB4BE1" w:rsidP="007A33FD">
      <w:pPr>
        <w:rPr>
          <w:b/>
          <w:bCs/>
        </w:rPr>
      </w:pPr>
    </w:p>
    <w:p w14:paraId="4ED92A4C" w14:textId="7161A076" w:rsidR="00B133CF" w:rsidRPr="00B133CF" w:rsidRDefault="00B133CF" w:rsidP="00B133CF">
      <w:pPr>
        <w:rPr>
          <w:b/>
          <w:bCs/>
        </w:rPr>
      </w:pPr>
      <w:r w:rsidRPr="00B133CF">
        <w:rPr>
          <w:b/>
          <w:bCs/>
        </w:rPr>
        <w:t>Extend existing MRB Id space</w:t>
      </w:r>
    </w:p>
    <w:p w14:paraId="2207A7B7" w14:textId="77777777" w:rsidR="00B133CF" w:rsidRPr="00B133CF" w:rsidRDefault="00A13A73" w:rsidP="00B133CF">
      <w:pPr>
        <w:pStyle w:val="Doc-title"/>
      </w:pPr>
      <w:hyperlink r:id="rId17" w:tooltip="C:Usersmtk65284Documents3GPPtsg_ranWG2_RL2TSGR2_117-eDocsR2-2202782.zip" w:history="1">
        <w:r w:rsidR="00B133CF" w:rsidRPr="00B133CF">
          <w:t>R2-2202782</w:t>
        </w:r>
      </w:hyperlink>
      <w:r w:rsidR="00B133CF" w:rsidRPr="00B133CF">
        <w:tab/>
        <w:t>MRB ID Scope and Uniqueness</w:t>
      </w:r>
      <w:r w:rsidR="00B133CF" w:rsidRPr="00B133CF">
        <w:tab/>
        <w:t>Nokia, Nokia Shanghai Bell</w:t>
      </w:r>
      <w:r w:rsidR="00B133CF" w:rsidRPr="00B133CF">
        <w:tab/>
        <w:t>discussion</w:t>
      </w:r>
      <w:r w:rsidR="00B133CF" w:rsidRPr="00B133CF">
        <w:tab/>
        <w:t>Rel-17</w:t>
      </w:r>
      <w:r w:rsidR="00B133CF" w:rsidRPr="00B133CF">
        <w:tab/>
        <w:t>NR_MBS-Core</w:t>
      </w:r>
    </w:p>
    <w:p w14:paraId="7C8BCF3D" w14:textId="77777777" w:rsidR="00B133CF" w:rsidRPr="000608F2" w:rsidRDefault="00B133CF" w:rsidP="007A33FD">
      <w:pPr>
        <w:rPr>
          <w:b/>
          <w:bCs/>
        </w:rPr>
      </w:pPr>
    </w:p>
    <w:p w14:paraId="5204B90C" w14:textId="77777777" w:rsidR="000608F2" w:rsidRPr="007A33FD" w:rsidRDefault="000608F2" w:rsidP="007A33FD"/>
    <w:p w14:paraId="7DD4F2BA" w14:textId="272B703C" w:rsidR="006A0031" w:rsidRPr="00E11389" w:rsidRDefault="006A0031" w:rsidP="006A0031">
      <w:pPr>
        <w:rPr>
          <w:rFonts w:cs="Arial"/>
          <w:b/>
          <w:bCs/>
          <w:lang w:eastAsia="zh-CN"/>
        </w:rPr>
      </w:pPr>
      <w:r w:rsidRPr="00E11389">
        <w:rPr>
          <w:rFonts w:cs="Arial" w:hint="eastAsia"/>
          <w:b/>
          <w:bCs/>
          <w:lang w:eastAsia="zh-CN"/>
        </w:rPr>
        <w:t>Q</w:t>
      </w:r>
      <w:r w:rsidR="002422BA">
        <w:rPr>
          <w:rFonts w:cs="Arial"/>
          <w:b/>
          <w:bCs/>
          <w:lang w:eastAsia="zh-CN"/>
        </w:rPr>
        <w:t>3</w:t>
      </w:r>
      <w:r w:rsidRPr="00E11389">
        <w:rPr>
          <w:rFonts w:cs="Arial"/>
          <w:b/>
          <w:bCs/>
          <w:lang w:eastAsia="zh-CN"/>
        </w:rPr>
        <w:t xml:space="preserve">: </w:t>
      </w:r>
      <w:r w:rsidR="00264C46">
        <w:rPr>
          <w:rFonts w:cs="Arial"/>
          <w:b/>
          <w:bCs/>
          <w:lang w:eastAsia="zh-CN"/>
        </w:rPr>
        <w:t xml:space="preserve">Do you think current RRC </w:t>
      </w:r>
      <w:r w:rsidR="0048407C">
        <w:rPr>
          <w:rFonts w:cs="Arial"/>
          <w:b/>
          <w:bCs/>
          <w:lang w:eastAsia="zh-CN"/>
        </w:rPr>
        <w:t>signaling</w:t>
      </w:r>
      <w:r w:rsidR="00264C46">
        <w:rPr>
          <w:rFonts w:cs="Arial"/>
          <w:b/>
          <w:bCs/>
          <w:lang w:eastAsia="zh-CN"/>
        </w:rPr>
        <w:t xml:space="preserve"> for MRB ID </w:t>
      </w:r>
      <w:r w:rsidR="0048407C">
        <w:rPr>
          <w:rFonts w:cs="Arial"/>
          <w:b/>
          <w:bCs/>
          <w:lang w:eastAsia="zh-CN"/>
        </w:rPr>
        <w:t>is sufficient to satisfy RAN3</w:t>
      </w:r>
      <w:r w:rsidR="00B133CF">
        <w:rPr>
          <w:rFonts w:cs="Arial"/>
          <w:b/>
          <w:bCs/>
          <w:lang w:eastAsia="zh-CN"/>
        </w:rPr>
        <w:t>?</w:t>
      </w:r>
    </w:p>
    <w:tbl>
      <w:tblPr>
        <w:tblStyle w:val="TableGrid"/>
        <w:tblW w:w="0" w:type="auto"/>
        <w:tblLook w:val="04A0" w:firstRow="1" w:lastRow="0" w:firstColumn="1" w:lastColumn="0" w:noHBand="0" w:noVBand="1"/>
      </w:tblPr>
      <w:tblGrid>
        <w:gridCol w:w="1193"/>
        <w:gridCol w:w="1496"/>
        <w:gridCol w:w="6942"/>
      </w:tblGrid>
      <w:tr w:rsidR="006A0031" w:rsidRPr="00D9470F" w14:paraId="0B45F966" w14:textId="77777777" w:rsidTr="006A0031">
        <w:tc>
          <w:tcPr>
            <w:tcW w:w="1193" w:type="dxa"/>
          </w:tcPr>
          <w:p w14:paraId="6D70B264" w14:textId="77777777"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808E14F" w14:textId="3AC1A363" w:rsidR="006A0031" w:rsidRPr="00D9470F" w:rsidRDefault="00B133CF" w:rsidP="007740FD">
            <w:pPr>
              <w:rPr>
                <w:rFonts w:cs="Arial"/>
                <w:b/>
                <w:bCs/>
                <w:lang w:eastAsia="zh-CN"/>
              </w:rPr>
            </w:pPr>
            <w:r>
              <w:rPr>
                <w:rFonts w:cs="Arial"/>
                <w:b/>
                <w:bCs/>
                <w:lang w:eastAsia="zh-CN"/>
              </w:rPr>
              <w:t>Yes/No</w:t>
            </w:r>
          </w:p>
        </w:tc>
        <w:tc>
          <w:tcPr>
            <w:tcW w:w="6942" w:type="dxa"/>
          </w:tcPr>
          <w:p w14:paraId="1778AB07" w14:textId="27A9CC21" w:rsidR="006A0031" w:rsidRPr="00D9470F" w:rsidRDefault="006A0031"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6A0031" w14:paraId="3AD3C612" w14:textId="77777777" w:rsidTr="006A0031">
        <w:tc>
          <w:tcPr>
            <w:tcW w:w="1193" w:type="dxa"/>
          </w:tcPr>
          <w:p w14:paraId="167D66F8" w14:textId="77777777" w:rsidR="006A0031" w:rsidRDefault="006A0031" w:rsidP="007740FD">
            <w:pPr>
              <w:rPr>
                <w:rFonts w:cs="Arial"/>
              </w:rPr>
            </w:pPr>
          </w:p>
        </w:tc>
        <w:tc>
          <w:tcPr>
            <w:tcW w:w="1496" w:type="dxa"/>
          </w:tcPr>
          <w:p w14:paraId="78B6ADAC" w14:textId="77777777" w:rsidR="006A0031" w:rsidRDefault="006A0031" w:rsidP="007740FD">
            <w:pPr>
              <w:rPr>
                <w:rFonts w:cs="Arial"/>
              </w:rPr>
            </w:pPr>
          </w:p>
        </w:tc>
        <w:tc>
          <w:tcPr>
            <w:tcW w:w="6942" w:type="dxa"/>
          </w:tcPr>
          <w:p w14:paraId="63E3F250" w14:textId="4844211A" w:rsidR="006A0031" w:rsidRDefault="006A0031" w:rsidP="007740FD">
            <w:pPr>
              <w:rPr>
                <w:rFonts w:cs="Arial"/>
              </w:rPr>
            </w:pPr>
          </w:p>
        </w:tc>
      </w:tr>
      <w:tr w:rsidR="006A0031" w14:paraId="20FB161B" w14:textId="77777777" w:rsidTr="006A0031">
        <w:tc>
          <w:tcPr>
            <w:tcW w:w="1193" w:type="dxa"/>
          </w:tcPr>
          <w:p w14:paraId="696286AA" w14:textId="77777777" w:rsidR="006A0031" w:rsidRDefault="006A0031" w:rsidP="007740FD">
            <w:pPr>
              <w:rPr>
                <w:rFonts w:cs="Arial"/>
              </w:rPr>
            </w:pPr>
          </w:p>
        </w:tc>
        <w:tc>
          <w:tcPr>
            <w:tcW w:w="1496" w:type="dxa"/>
          </w:tcPr>
          <w:p w14:paraId="1AA7C262" w14:textId="77777777" w:rsidR="006A0031" w:rsidRDefault="006A0031" w:rsidP="007740FD">
            <w:pPr>
              <w:rPr>
                <w:rFonts w:cs="Arial"/>
              </w:rPr>
            </w:pPr>
          </w:p>
        </w:tc>
        <w:tc>
          <w:tcPr>
            <w:tcW w:w="6942" w:type="dxa"/>
          </w:tcPr>
          <w:p w14:paraId="03D517B4" w14:textId="0DE4B95C" w:rsidR="006A0031" w:rsidRDefault="006A0031" w:rsidP="007740FD">
            <w:pPr>
              <w:rPr>
                <w:rFonts w:cs="Arial"/>
              </w:rPr>
            </w:pPr>
          </w:p>
        </w:tc>
      </w:tr>
      <w:tr w:rsidR="006A0031" w14:paraId="6FD75976" w14:textId="77777777" w:rsidTr="006A0031">
        <w:tc>
          <w:tcPr>
            <w:tcW w:w="1193" w:type="dxa"/>
          </w:tcPr>
          <w:p w14:paraId="5B8BC8BF" w14:textId="77777777" w:rsidR="006A0031" w:rsidRDefault="006A0031" w:rsidP="007740FD">
            <w:pPr>
              <w:rPr>
                <w:rFonts w:cs="Arial"/>
              </w:rPr>
            </w:pPr>
          </w:p>
        </w:tc>
        <w:tc>
          <w:tcPr>
            <w:tcW w:w="1496" w:type="dxa"/>
          </w:tcPr>
          <w:p w14:paraId="4DC92AA6" w14:textId="77777777" w:rsidR="006A0031" w:rsidRDefault="006A0031" w:rsidP="007740FD">
            <w:pPr>
              <w:rPr>
                <w:rFonts w:cs="Arial"/>
              </w:rPr>
            </w:pPr>
          </w:p>
        </w:tc>
        <w:tc>
          <w:tcPr>
            <w:tcW w:w="6942" w:type="dxa"/>
          </w:tcPr>
          <w:p w14:paraId="1CA13768" w14:textId="1C9651B4" w:rsidR="006A0031" w:rsidRDefault="006A0031" w:rsidP="007740FD">
            <w:pPr>
              <w:rPr>
                <w:rFonts w:cs="Arial"/>
              </w:rPr>
            </w:pPr>
          </w:p>
        </w:tc>
      </w:tr>
      <w:tr w:rsidR="006A0031" w14:paraId="327AAA25" w14:textId="77777777" w:rsidTr="006A0031">
        <w:tc>
          <w:tcPr>
            <w:tcW w:w="1193" w:type="dxa"/>
          </w:tcPr>
          <w:p w14:paraId="338FE50D" w14:textId="77777777" w:rsidR="006A0031" w:rsidRDefault="006A0031" w:rsidP="007740FD">
            <w:pPr>
              <w:rPr>
                <w:rFonts w:cs="Arial"/>
              </w:rPr>
            </w:pPr>
          </w:p>
        </w:tc>
        <w:tc>
          <w:tcPr>
            <w:tcW w:w="1496" w:type="dxa"/>
          </w:tcPr>
          <w:p w14:paraId="52673198" w14:textId="77777777" w:rsidR="006A0031" w:rsidRDefault="006A0031" w:rsidP="007740FD">
            <w:pPr>
              <w:rPr>
                <w:rFonts w:cs="Arial"/>
              </w:rPr>
            </w:pPr>
          </w:p>
        </w:tc>
        <w:tc>
          <w:tcPr>
            <w:tcW w:w="6942" w:type="dxa"/>
          </w:tcPr>
          <w:p w14:paraId="3252EDD4" w14:textId="14105A5C" w:rsidR="006A0031" w:rsidRDefault="006A0031" w:rsidP="007740FD">
            <w:pPr>
              <w:rPr>
                <w:rFonts w:cs="Arial"/>
              </w:rPr>
            </w:pPr>
          </w:p>
        </w:tc>
      </w:tr>
    </w:tbl>
    <w:p w14:paraId="344DCDFC" w14:textId="77777777" w:rsidR="005C3F1C" w:rsidRPr="00AC1004" w:rsidRDefault="005C3F1C" w:rsidP="00AC1004"/>
    <w:p w14:paraId="2C3E29A2" w14:textId="4D44D74F" w:rsidR="00B133CF" w:rsidRPr="00E11389" w:rsidRDefault="00B133CF" w:rsidP="00B133CF">
      <w:pPr>
        <w:rPr>
          <w:rFonts w:cs="Arial"/>
          <w:b/>
          <w:bCs/>
          <w:lang w:eastAsia="zh-CN"/>
        </w:rPr>
      </w:pPr>
      <w:r w:rsidRPr="00E11389">
        <w:rPr>
          <w:rFonts w:cs="Arial" w:hint="eastAsia"/>
          <w:b/>
          <w:bCs/>
          <w:lang w:eastAsia="zh-CN"/>
        </w:rPr>
        <w:t>Q</w:t>
      </w:r>
      <w:r w:rsidR="002422BA">
        <w:rPr>
          <w:rFonts w:cs="Arial"/>
          <w:b/>
          <w:bCs/>
          <w:lang w:eastAsia="zh-CN"/>
        </w:rPr>
        <w:t>4</w:t>
      </w:r>
      <w:r w:rsidRPr="00E11389">
        <w:rPr>
          <w:rFonts w:cs="Arial"/>
          <w:b/>
          <w:bCs/>
          <w:lang w:eastAsia="zh-CN"/>
        </w:rPr>
        <w:t xml:space="preserve">: </w:t>
      </w:r>
      <w:r>
        <w:rPr>
          <w:rFonts w:cs="Arial"/>
          <w:b/>
          <w:bCs/>
          <w:lang w:eastAsia="zh-CN"/>
        </w:rPr>
        <w:t xml:space="preserve">If </w:t>
      </w:r>
      <w:r w:rsidR="0048407C">
        <w:rPr>
          <w:rFonts w:cs="Arial"/>
          <w:b/>
          <w:bCs/>
          <w:lang w:eastAsia="zh-CN"/>
        </w:rPr>
        <w:t xml:space="preserve">you answered no </w:t>
      </w:r>
      <w:r>
        <w:rPr>
          <w:rFonts w:cs="Arial"/>
          <w:b/>
          <w:bCs/>
          <w:lang w:eastAsia="zh-CN"/>
        </w:rPr>
        <w:t>to Q</w:t>
      </w:r>
      <w:r w:rsidR="0048407C">
        <w:rPr>
          <w:rFonts w:cs="Arial"/>
          <w:b/>
          <w:bCs/>
          <w:lang w:eastAsia="zh-CN"/>
        </w:rPr>
        <w:t>3</w:t>
      </w:r>
      <w:r>
        <w:rPr>
          <w:rFonts w:cs="Arial"/>
          <w:b/>
          <w:bCs/>
          <w:lang w:eastAsia="zh-CN"/>
        </w:rPr>
        <w:t xml:space="preserve"> in which way it should be solved?</w:t>
      </w:r>
    </w:p>
    <w:tbl>
      <w:tblPr>
        <w:tblStyle w:val="TableGrid"/>
        <w:tblW w:w="0" w:type="auto"/>
        <w:tblLook w:val="04A0" w:firstRow="1" w:lastRow="0" w:firstColumn="1" w:lastColumn="0" w:noHBand="0" w:noVBand="1"/>
      </w:tblPr>
      <w:tblGrid>
        <w:gridCol w:w="1193"/>
        <w:gridCol w:w="1496"/>
        <w:gridCol w:w="6942"/>
      </w:tblGrid>
      <w:tr w:rsidR="00B133CF" w:rsidRPr="00D9470F" w14:paraId="62AA60D4" w14:textId="77777777" w:rsidTr="007740FD">
        <w:tc>
          <w:tcPr>
            <w:tcW w:w="1193" w:type="dxa"/>
          </w:tcPr>
          <w:p w14:paraId="67CFFA26"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496" w:type="dxa"/>
          </w:tcPr>
          <w:p w14:paraId="30BC7CE4" w14:textId="77777777" w:rsidR="00B133CF" w:rsidRPr="00D9470F" w:rsidRDefault="00B133CF" w:rsidP="007740FD">
            <w:pPr>
              <w:rPr>
                <w:rFonts w:cs="Arial"/>
                <w:b/>
                <w:bCs/>
                <w:lang w:eastAsia="zh-CN"/>
              </w:rPr>
            </w:pPr>
            <w:r>
              <w:rPr>
                <w:rFonts w:cs="Arial"/>
                <w:b/>
                <w:bCs/>
                <w:lang w:eastAsia="zh-CN"/>
              </w:rPr>
              <w:t>Yes/No</w:t>
            </w:r>
          </w:p>
        </w:tc>
        <w:tc>
          <w:tcPr>
            <w:tcW w:w="6942" w:type="dxa"/>
          </w:tcPr>
          <w:p w14:paraId="4A0FFEAF" w14:textId="77777777" w:rsidR="00B133CF" w:rsidRPr="00D9470F" w:rsidRDefault="00B133CF"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B133CF" w14:paraId="19D43DD8" w14:textId="77777777" w:rsidTr="007740FD">
        <w:tc>
          <w:tcPr>
            <w:tcW w:w="1193" w:type="dxa"/>
          </w:tcPr>
          <w:p w14:paraId="3D519C60" w14:textId="77777777" w:rsidR="00B133CF" w:rsidRDefault="00B133CF" w:rsidP="007740FD">
            <w:pPr>
              <w:rPr>
                <w:rFonts w:cs="Arial"/>
              </w:rPr>
            </w:pPr>
          </w:p>
        </w:tc>
        <w:tc>
          <w:tcPr>
            <w:tcW w:w="1496" w:type="dxa"/>
          </w:tcPr>
          <w:p w14:paraId="7EE8F646" w14:textId="77777777" w:rsidR="00B133CF" w:rsidRDefault="00B133CF" w:rsidP="007740FD">
            <w:pPr>
              <w:rPr>
                <w:rFonts w:cs="Arial"/>
              </w:rPr>
            </w:pPr>
          </w:p>
        </w:tc>
        <w:tc>
          <w:tcPr>
            <w:tcW w:w="6942" w:type="dxa"/>
          </w:tcPr>
          <w:p w14:paraId="4A3CCEBE" w14:textId="77777777" w:rsidR="00B133CF" w:rsidRDefault="00B133CF" w:rsidP="007740FD">
            <w:pPr>
              <w:rPr>
                <w:rFonts w:cs="Arial"/>
              </w:rPr>
            </w:pPr>
          </w:p>
        </w:tc>
      </w:tr>
      <w:tr w:rsidR="00B133CF" w14:paraId="15090551" w14:textId="77777777" w:rsidTr="007740FD">
        <w:tc>
          <w:tcPr>
            <w:tcW w:w="1193" w:type="dxa"/>
          </w:tcPr>
          <w:p w14:paraId="7E5553BE" w14:textId="77777777" w:rsidR="00B133CF" w:rsidRDefault="00B133CF" w:rsidP="007740FD">
            <w:pPr>
              <w:rPr>
                <w:rFonts w:cs="Arial"/>
              </w:rPr>
            </w:pPr>
          </w:p>
        </w:tc>
        <w:tc>
          <w:tcPr>
            <w:tcW w:w="1496" w:type="dxa"/>
          </w:tcPr>
          <w:p w14:paraId="2A7A9CC8" w14:textId="77777777" w:rsidR="00B133CF" w:rsidRDefault="00B133CF" w:rsidP="007740FD">
            <w:pPr>
              <w:rPr>
                <w:rFonts w:cs="Arial"/>
              </w:rPr>
            </w:pPr>
          </w:p>
        </w:tc>
        <w:tc>
          <w:tcPr>
            <w:tcW w:w="6942" w:type="dxa"/>
          </w:tcPr>
          <w:p w14:paraId="3CDD68C4" w14:textId="77777777" w:rsidR="00B133CF" w:rsidRDefault="00B133CF" w:rsidP="007740FD">
            <w:pPr>
              <w:rPr>
                <w:rFonts w:cs="Arial"/>
              </w:rPr>
            </w:pPr>
          </w:p>
        </w:tc>
      </w:tr>
      <w:tr w:rsidR="00B133CF" w14:paraId="14C989B7" w14:textId="77777777" w:rsidTr="007740FD">
        <w:tc>
          <w:tcPr>
            <w:tcW w:w="1193" w:type="dxa"/>
          </w:tcPr>
          <w:p w14:paraId="161DAD4D" w14:textId="77777777" w:rsidR="00B133CF" w:rsidRDefault="00B133CF" w:rsidP="007740FD">
            <w:pPr>
              <w:rPr>
                <w:rFonts w:cs="Arial"/>
              </w:rPr>
            </w:pPr>
          </w:p>
        </w:tc>
        <w:tc>
          <w:tcPr>
            <w:tcW w:w="1496" w:type="dxa"/>
          </w:tcPr>
          <w:p w14:paraId="0B8E1148" w14:textId="77777777" w:rsidR="00B133CF" w:rsidRDefault="00B133CF" w:rsidP="007740FD">
            <w:pPr>
              <w:rPr>
                <w:rFonts w:cs="Arial"/>
              </w:rPr>
            </w:pPr>
          </w:p>
        </w:tc>
        <w:tc>
          <w:tcPr>
            <w:tcW w:w="6942" w:type="dxa"/>
          </w:tcPr>
          <w:p w14:paraId="6439B45F" w14:textId="77777777" w:rsidR="00B133CF" w:rsidRDefault="00B133CF" w:rsidP="007740FD">
            <w:pPr>
              <w:rPr>
                <w:rFonts w:cs="Arial"/>
              </w:rPr>
            </w:pPr>
          </w:p>
        </w:tc>
      </w:tr>
      <w:tr w:rsidR="00B133CF" w14:paraId="6017DED1" w14:textId="77777777" w:rsidTr="007740FD">
        <w:tc>
          <w:tcPr>
            <w:tcW w:w="1193" w:type="dxa"/>
          </w:tcPr>
          <w:p w14:paraId="12B4E5DC" w14:textId="77777777" w:rsidR="00B133CF" w:rsidRDefault="00B133CF" w:rsidP="007740FD">
            <w:pPr>
              <w:rPr>
                <w:rFonts w:cs="Arial"/>
              </w:rPr>
            </w:pPr>
          </w:p>
        </w:tc>
        <w:tc>
          <w:tcPr>
            <w:tcW w:w="1496" w:type="dxa"/>
          </w:tcPr>
          <w:p w14:paraId="40E2DB20" w14:textId="77777777" w:rsidR="00B133CF" w:rsidRDefault="00B133CF" w:rsidP="007740FD">
            <w:pPr>
              <w:rPr>
                <w:rFonts w:cs="Arial"/>
              </w:rPr>
            </w:pPr>
          </w:p>
        </w:tc>
        <w:tc>
          <w:tcPr>
            <w:tcW w:w="6942" w:type="dxa"/>
          </w:tcPr>
          <w:p w14:paraId="59FD28EC" w14:textId="77777777" w:rsidR="00B133CF" w:rsidRDefault="00B133CF" w:rsidP="007740FD">
            <w:pPr>
              <w:rPr>
                <w:rFonts w:cs="Arial"/>
              </w:rPr>
            </w:pPr>
          </w:p>
        </w:tc>
      </w:tr>
    </w:tbl>
    <w:p w14:paraId="425301BB" w14:textId="77777777" w:rsidR="00AC5BE2" w:rsidRPr="00E11389" w:rsidRDefault="00AC5BE2" w:rsidP="00AC5BE2">
      <w:pPr>
        <w:rPr>
          <w:rFonts w:cs="Arial"/>
        </w:rPr>
      </w:pPr>
    </w:p>
    <w:p w14:paraId="057648EA" w14:textId="6F166629" w:rsidR="00AC5BE2" w:rsidRDefault="00AC5BE2" w:rsidP="00AC5BE2">
      <w:pPr>
        <w:pStyle w:val="Heading1"/>
        <w:rPr>
          <w:rFonts w:cs="Arial"/>
        </w:rPr>
      </w:pPr>
      <w:r>
        <w:rPr>
          <w:rFonts w:cs="Arial"/>
        </w:rPr>
        <w:t>MBS support in MR-DC other aspects</w:t>
      </w:r>
    </w:p>
    <w:p w14:paraId="22B50B49" w14:textId="77777777" w:rsidR="00AC5BE2" w:rsidRDefault="00AC5BE2" w:rsidP="00AC5BE2">
      <w:pPr>
        <w:pStyle w:val="Doc-title"/>
      </w:pPr>
      <w:r w:rsidRPr="00511D66">
        <w:t>R2-2202555</w:t>
      </w:r>
      <w:r>
        <w:tab/>
      </w:r>
      <w:r w:rsidRPr="00EC425F">
        <w:t>Support of MBS in MR-DC</w:t>
      </w:r>
      <w:r w:rsidRPr="00EC425F">
        <w:tab/>
        <w:t>Apple</w:t>
      </w:r>
      <w:r w:rsidRPr="00EC425F">
        <w:tab/>
        <w:t>discussion</w:t>
      </w:r>
      <w:r w:rsidRPr="00EC425F">
        <w:tab/>
        <w:t>Rel-17</w:t>
      </w:r>
      <w:r w:rsidRPr="00EC425F">
        <w:tab/>
        <w:t>NR_MBS-Core</w:t>
      </w:r>
    </w:p>
    <w:p w14:paraId="5ABEF12C" w14:textId="167EAB04" w:rsidR="00CB6F13" w:rsidRDefault="00CB6F13" w:rsidP="00A249A2">
      <w:pPr>
        <w:rPr>
          <w:rFonts w:cs="Arial"/>
        </w:rPr>
      </w:pPr>
    </w:p>
    <w:p w14:paraId="14737479" w14:textId="7AF3535D" w:rsidR="00AC5BE2" w:rsidRDefault="00AC5BE2" w:rsidP="00A249A2">
      <w:pPr>
        <w:rPr>
          <w:rFonts w:cs="Arial"/>
        </w:rPr>
      </w:pPr>
      <w:r>
        <w:rPr>
          <w:rFonts w:cs="Arial"/>
        </w:rPr>
        <w:t>Above paper notes that WI states: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C5BE2" w:rsidRPr="00AC5BE2" w14:paraId="3595BD58" w14:textId="77777777" w:rsidTr="00AC5BE2">
        <w:tc>
          <w:tcPr>
            <w:tcW w:w="9855" w:type="dxa"/>
            <w:tcBorders>
              <w:top w:val="single" w:sz="4" w:space="0" w:color="auto"/>
              <w:left w:val="single" w:sz="4" w:space="0" w:color="auto"/>
              <w:bottom w:val="single" w:sz="4" w:space="0" w:color="auto"/>
              <w:right w:val="single" w:sz="4" w:space="0" w:color="auto"/>
            </w:tcBorders>
            <w:hideMark/>
          </w:tcPr>
          <w:p w14:paraId="32048492" w14:textId="77777777" w:rsidR="00AC5BE2" w:rsidRDefault="00AC5BE2">
            <w:pPr>
              <w:overflowPunct w:val="0"/>
              <w:autoSpaceDE w:val="0"/>
              <w:autoSpaceDN w:val="0"/>
              <w:adjustRightInd w:val="0"/>
              <w:textAlignment w:val="baseline"/>
              <w:rPr>
                <w:rFonts w:eastAsia="Times New Roman" w:cs="Arial"/>
                <w:lang w:eastAsia="zh-CN"/>
              </w:rPr>
            </w:pPr>
            <w:r>
              <w:rPr>
                <w:rFonts w:cs="Arial"/>
                <w:u w:val="single"/>
              </w:rPr>
              <w:t>Restrictions and assumptions</w:t>
            </w:r>
            <w:r>
              <w:rPr>
                <w:rFonts w:cs="Arial"/>
              </w:rPr>
              <w:t>:</w:t>
            </w:r>
          </w:p>
          <w:p w14:paraId="725EB013" w14:textId="77777777" w:rsidR="00AC5BE2" w:rsidRDefault="00AC5BE2">
            <w:pPr>
              <w:overflowPunct w:val="0"/>
              <w:autoSpaceDE w:val="0"/>
              <w:autoSpaceDN w:val="0"/>
              <w:adjustRightInd w:val="0"/>
              <w:textAlignment w:val="baseline"/>
              <w:rPr>
                <w:rFonts w:cs="Arial"/>
              </w:rPr>
            </w:pPr>
            <w:r>
              <w:rPr>
                <w:rFonts w:cs="Arial"/>
              </w:rPr>
              <w:t xml:space="preserve">Architecture: it is the one in Figure 4.1-1 in TR 23.757 v0.2.0: High level MBS architecture, with the further restriction that only NR in NG-RAN (i.e. connected to 5GC) is considered as RAT. Consequently, </w:t>
            </w:r>
            <w:r>
              <w:rPr>
                <w:rFonts w:cs="Arial"/>
                <w:highlight w:val="yellow"/>
              </w:rPr>
              <w:t>in addition to in NR SA, there should be no reasons preventing the use of the feature standardized in this WI in case of MR DC configurations in the MCG when the MN is a gNB (NE-DC, NR DC).</w:t>
            </w:r>
          </w:p>
        </w:tc>
      </w:tr>
    </w:tbl>
    <w:p w14:paraId="4C8D96EF" w14:textId="17D28158" w:rsidR="00AC5BE2" w:rsidRDefault="00AC5BE2" w:rsidP="00AC5BE2">
      <w:pPr>
        <w:overflowPunct w:val="0"/>
        <w:autoSpaceDE w:val="0"/>
        <w:autoSpaceDN w:val="0"/>
        <w:adjustRightInd w:val="0"/>
        <w:textAlignment w:val="baseline"/>
        <w:rPr>
          <w:rFonts w:cs="Arial"/>
        </w:rPr>
      </w:pPr>
      <w:r>
        <w:rPr>
          <w:rFonts w:cs="Arial"/>
        </w:rPr>
        <w:t xml:space="preserve">i.e. </w:t>
      </w:r>
      <w:r w:rsidRPr="00AC5BE2">
        <w:rPr>
          <w:rFonts w:cs="Arial"/>
        </w:rPr>
        <w:t>The MBS in NR MCG can be supported if the NR-MBS mechanism in NR-SA can be applied without any addition spec effort.</w:t>
      </w:r>
      <w:r>
        <w:rPr>
          <w:rFonts w:cs="Arial"/>
        </w:rPr>
        <w:t xml:space="preserve"> </w:t>
      </w:r>
    </w:p>
    <w:p w14:paraId="61425021" w14:textId="1426C1B4" w:rsidR="00AC5BE2" w:rsidRDefault="00AC5BE2" w:rsidP="00AC5BE2">
      <w:pPr>
        <w:rPr>
          <w:rFonts w:cs="Arial"/>
        </w:rPr>
      </w:pPr>
      <w:r>
        <w:rPr>
          <w:rFonts w:cs="Arial"/>
        </w:rPr>
        <w:t xml:space="preserve">And the paper states that in order to support cross carrier scheduling would require extra work and thus should not be done. </w:t>
      </w:r>
    </w:p>
    <w:p w14:paraId="649F226E" w14:textId="31D0F695" w:rsidR="00AC5BE2" w:rsidRPr="00AC5BE2" w:rsidRDefault="00AC5BE2" w:rsidP="00AC5BE2">
      <w:pPr>
        <w:rPr>
          <w:rFonts w:cs="Arial"/>
        </w:rPr>
      </w:pPr>
      <w:r w:rsidRPr="00AC5BE2">
        <w:rPr>
          <w:rFonts w:cs="Arial"/>
        </w:rPr>
        <w:t>Also the paper</w:t>
      </w:r>
      <w:r>
        <w:rPr>
          <w:rFonts w:cs="Arial"/>
        </w:rPr>
        <w:t xml:space="preserve"> also states to support multiple </w:t>
      </w:r>
      <w:r w:rsidRPr="00AC5BE2">
        <w:rPr>
          <w:rFonts w:cs="Arial"/>
        </w:rPr>
        <w:t>PTM transmissions over multiple serving cells has the extra spec effort</w:t>
      </w:r>
      <w:r>
        <w:rPr>
          <w:rFonts w:cs="Arial"/>
        </w:rPr>
        <w:t>.</w:t>
      </w:r>
    </w:p>
    <w:p w14:paraId="06CAEF0F" w14:textId="77777777" w:rsidR="00AC5BE2" w:rsidRDefault="00AC5BE2" w:rsidP="00AC5BE2">
      <w:pPr>
        <w:overflowPunct w:val="0"/>
        <w:autoSpaceDE w:val="0"/>
        <w:autoSpaceDN w:val="0"/>
        <w:adjustRightInd w:val="0"/>
        <w:textAlignment w:val="baseline"/>
        <w:rPr>
          <w:rFonts w:eastAsia="Times New Roman" w:cs="Arial"/>
          <w:lang w:eastAsia="zh-CN"/>
        </w:rPr>
      </w:pPr>
      <w:r>
        <w:rPr>
          <w:rFonts w:cs="Arial"/>
          <w:lang w:eastAsia="zh-CN"/>
        </w:rPr>
        <w:t xml:space="preserve">Additionally paper states that </w:t>
      </w:r>
      <w:r>
        <w:rPr>
          <w:rFonts w:cs="Arial"/>
        </w:rPr>
        <w:t xml:space="preserve">RAN2 agreed that the multicast MRB can be configured with one PTM link and one PTP link in previous meeting. In the MCG with CA configuration, the PTP transmission may be via the same or different serving cell from the PTM transmission. To avoid the extra spec effort, we should stick to the agreement that the MRB is only supported via one PTP link and one PTM link. </w:t>
      </w:r>
    </w:p>
    <w:p w14:paraId="67C017F6" w14:textId="488F773E" w:rsidR="00FE1535" w:rsidRDefault="00AC5BE2" w:rsidP="00FE1535">
      <w:pPr>
        <w:overflowPunct w:val="0"/>
        <w:autoSpaceDE w:val="0"/>
        <w:autoSpaceDN w:val="0"/>
        <w:adjustRightInd w:val="0"/>
        <w:textAlignment w:val="baseline"/>
        <w:rPr>
          <w:rFonts w:cs="Arial"/>
          <w:b/>
          <w:bCs/>
          <w:lang w:eastAsia="zh-CN"/>
        </w:rPr>
      </w:pPr>
      <w:r w:rsidRPr="00AC5BE2">
        <w:rPr>
          <w:rFonts w:cs="Arial"/>
          <w:b/>
          <w:bCs/>
          <w:lang w:eastAsia="zh-CN"/>
        </w:rPr>
        <w:t>Q</w:t>
      </w:r>
      <w:r w:rsidR="002422BA">
        <w:rPr>
          <w:rFonts w:cs="Arial"/>
          <w:b/>
          <w:bCs/>
          <w:lang w:eastAsia="zh-CN"/>
        </w:rPr>
        <w:t>5</w:t>
      </w:r>
      <w:r>
        <w:rPr>
          <w:rFonts w:cs="Arial"/>
          <w:lang w:eastAsia="zh-CN"/>
        </w:rPr>
        <w:t xml:space="preserve">: </w:t>
      </w:r>
      <w:r>
        <w:rPr>
          <w:rFonts w:cs="Arial"/>
          <w:b/>
          <w:bCs/>
          <w:lang w:eastAsia="zh-CN"/>
        </w:rPr>
        <w:t>Do you agree proposals in the paper R2-2202555</w:t>
      </w:r>
      <w:r w:rsidR="00FE1535">
        <w:rPr>
          <w:rFonts w:cs="Arial"/>
          <w:b/>
          <w:bCs/>
          <w:lang w:eastAsia="zh-CN"/>
        </w:rPr>
        <w:t xml:space="preserve"> i.e. </w:t>
      </w:r>
    </w:p>
    <w:p w14:paraId="02FA1A05" w14:textId="77777777" w:rsid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t xml:space="preserve">The cross-carrier scheduling is not supported for the PTM transmission on SCell </w:t>
      </w:r>
    </w:p>
    <w:p w14:paraId="22CE3042" w14:textId="25F302C0" w:rsidR="00FE1535" w:rsidRPr="00FE1535" w:rsidRDefault="00FE1535" w:rsidP="00FE1535">
      <w:pPr>
        <w:pStyle w:val="ListParagraph"/>
        <w:numPr>
          <w:ilvl w:val="0"/>
          <w:numId w:val="22"/>
        </w:numPr>
        <w:overflowPunct w:val="0"/>
        <w:autoSpaceDE w:val="0"/>
        <w:autoSpaceDN w:val="0"/>
        <w:adjustRightInd w:val="0"/>
        <w:textAlignment w:val="baseline"/>
        <w:rPr>
          <w:rFonts w:cs="Arial"/>
          <w:b/>
          <w:bCs/>
          <w:lang w:eastAsia="zh-CN"/>
        </w:rPr>
      </w:pPr>
      <w:r w:rsidRPr="00FE1535">
        <w:rPr>
          <w:rFonts w:cs="Arial"/>
          <w:b/>
          <w:bCs/>
        </w:rPr>
        <w:lastRenderedPageBreak/>
        <w:t>the multicast MRB is at most configured with one PTP link and/or one PTM link in CA</w:t>
      </w:r>
    </w:p>
    <w:p w14:paraId="2FC1407E" w14:textId="42FF8DF8" w:rsidR="00AC5BE2" w:rsidRPr="00AC5BE2" w:rsidRDefault="00FE1535" w:rsidP="00AC5BE2">
      <w:pPr>
        <w:rPr>
          <w:rFonts w:cs="Arial"/>
          <w:b/>
          <w:bCs/>
          <w:lang w:eastAsia="zh-CN"/>
        </w:rPr>
      </w:pPr>
      <w:r>
        <w:rPr>
          <w:rFonts w:cs="Arial"/>
          <w:b/>
          <w:bCs/>
          <w:lang w:eastAsia="zh-CN"/>
        </w:rPr>
        <w:t>If yes – do you agree TP for 38.300 in the R2-2202555?</w:t>
      </w:r>
    </w:p>
    <w:tbl>
      <w:tblPr>
        <w:tblStyle w:val="TableGrid"/>
        <w:tblW w:w="0" w:type="auto"/>
        <w:tblLook w:val="04A0" w:firstRow="1" w:lastRow="0" w:firstColumn="1" w:lastColumn="0" w:noHBand="0" w:noVBand="1"/>
      </w:tblPr>
      <w:tblGrid>
        <w:gridCol w:w="1193"/>
        <w:gridCol w:w="1921"/>
        <w:gridCol w:w="6517"/>
      </w:tblGrid>
      <w:tr w:rsidR="00AC5BE2" w:rsidRPr="00D9470F" w14:paraId="4D161681" w14:textId="77777777" w:rsidTr="00FE1535">
        <w:tc>
          <w:tcPr>
            <w:tcW w:w="1193" w:type="dxa"/>
          </w:tcPr>
          <w:p w14:paraId="4808E80A" w14:textId="77777777"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ompany</w:t>
            </w:r>
          </w:p>
        </w:tc>
        <w:tc>
          <w:tcPr>
            <w:tcW w:w="1921" w:type="dxa"/>
          </w:tcPr>
          <w:p w14:paraId="25D227FE" w14:textId="0512C117" w:rsidR="00AC5BE2" w:rsidRPr="00D9470F" w:rsidRDefault="00AC5BE2" w:rsidP="007740FD">
            <w:pPr>
              <w:rPr>
                <w:rFonts w:cs="Arial"/>
                <w:b/>
                <w:bCs/>
                <w:lang w:eastAsia="zh-CN"/>
              </w:rPr>
            </w:pPr>
            <w:r>
              <w:rPr>
                <w:rFonts w:cs="Arial"/>
                <w:b/>
                <w:bCs/>
                <w:lang w:eastAsia="zh-CN"/>
              </w:rPr>
              <w:t>Yes/No</w:t>
            </w:r>
            <w:r w:rsidR="00FE1535">
              <w:rPr>
                <w:rFonts w:cs="Arial"/>
                <w:b/>
                <w:bCs/>
                <w:lang w:eastAsia="zh-CN"/>
              </w:rPr>
              <w:t xml:space="preserve"> (for a and b proposals)</w:t>
            </w:r>
          </w:p>
        </w:tc>
        <w:tc>
          <w:tcPr>
            <w:tcW w:w="6517" w:type="dxa"/>
          </w:tcPr>
          <w:p w14:paraId="18BAB09C" w14:textId="61F8EE13" w:rsidR="00AC5BE2" w:rsidRPr="00D9470F" w:rsidRDefault="00AC5BE2" w:rsidP="007740FD">
            <w:pPr>
              <w:rPr>
                <w:rFonts w:cs="Arial"/>
                <w:b/>
                <w:bCs/>
                <w:lang w:eastAsia="zh-CN"/>
              </w:rPr>
            </w:pPr>
            <w:r w:rsidRPr="00D9470F">
              <w:rPr>
                <w:rFonts w:cs="Arial" w:hint="eastAsia"/>
                <w:b/>
                <w:bCs/>
                <w:lang w:eastAsia="zh-CN"/>
              </w:rPr>
              <w:t>C</w:t>
            </w:r>
            <w:r w:rsidRPr="00D9470F">
              <w:rPr>
                <w:rFonts w:cs="Arial"/>
                <w:b/>
                <w:bCs/>
                <w:lang w:eastAsia="zh-CN"/>
              </w:rPr>
              <w:t>omments</w:t>
            </w:r>
          </w:p>
        </w:tc>
      </w:tr>
      <w:tr w:rsidR="00AC5BE2" w14:paraId="6633C205" w14:textId="77777777" w:rsidTr="00FE1535">
        <w:tc>
          <w:tcPr>
            <w:tcW w:w="1193" w:type="dxa"/>
          </w:tcPr>
          <w:p w14:paraId="636A37CA" w14:textId="77777777" w:rsidR="00AC5BE2" w:rsidRDefault="00AC5BE2" w:rsidP="007740FD">
            <w:pPr>
              <w:rPr>
                <w:rFonts w:cs="Arial"/>
              </w:rPr>
            </w:pPr>
          </w:p>
        </w:tc>
        <w:tc>
          <w:tcPr>
            <w:tcW w:w="1921" w:type="dxa"/>
          </w:tcPr>
          <w:p w14:paraId="13C39A47" w14:textId="77777777" w:rsidR="00AC5BE2" w:rsidRDefault="00AC5BE2" w:rsidP="007740FD">
            <w:pPr>
              <w:rPr>
                <w:rFonts w:cs="Arial"/>
              </w:rPr>
            </w:pPr>
          </w:p>
        </w:tc>
        <w:tc>
          <w:tcPr>
            <w:tcW w:w="6517" w:type="dxa"/>
          </w:tcPr>
          <w:p w14:paraId="7CEB33EB" w14:textId="1EBB5549" w:rsidR="00AC5BE2" w:rsidRDefault="00AC5BE2" w:rsidP="007740FD">
            <w:pPr>
              <w:rPr>
                <w:rFonts w:cs="Arial"/>
              </w:rPr>
            </w:pPr>
          </w:p>
        </w:tc>
      </w:tr>
      <w:tr w:rsidR="00AC5BE2" w14:paraId="3F389FB1" w14:textId="77777777" w:rsidTr="00FE1535">
        <w:tc>
          <w:tcPr>
            <w:tcW w:w="1193" w:type="dxa"/>
          </w:tcPr>
          <w:p w14:paraId="6AA71933" w14:textId="77777777" w:rsidR="00AC5BE2" w:rsidRDefault="00AC5BE2" w:rsidP="007740FD">
            <w:pPr>
              <w:rPr>
                <w:rFonts w:cs="Arial"/>
              </w:rPr>
            </w:pPr>
          </w:p>
        </w:tc>
        <w:tc>
          <w:tcPr>
            <w:tcW w:w="1921" w:type="dxa"/>
          </w:tcPr>
          <w:p w14:paraId="4F4568AD" w14:textId="77777777" w:rsidR="00AC5BE2" w:rsidRDefault="00AC5BE2" w:rsidP="007740FD">
            <w:pPr>
              <w:rPr>
                <w:rFonts w:cs="Arial"/>
              </w:rPr>
            </w:pPr>
          </w:p>
        </w:tc>
        <w:tc>
          <w:tcPr>
            <w:tcW w:w="6517" w:type="dxa"/>
          </w:tcPr>
          <w:p w14:paraId="277E9C23" w14:textId="33BC062B" w:rsidR="00AC5BE2" w:rsidRDefault="00AC5BE2" w:rsidP="007740FD">
            <w:pPr>
              <w:rPr>
                <w:rFonts w:cs="Arial"/>
              </w:rPr>
            </w:pPr>
          </w:p>
        </w:tc>
      </w:tr>
      <w:tr w:rsidR="00AC5BE2" w14:paraId="3E37DEB0" w14:textId="77777777" w:rsidTr="00FE1535">
        <w:tc>
          <w:tcPr>
            <w:tcW w:w="1193" w:type="dxa"/>
          </w:tcPr>
          <w:p w14:paraId="7A530CE2" w14:textId="77777777" w:rsidR="00AC5BE2" w:rsidRDefault="00AC5BE2" w:rsidP="007740FD">
            <w:pPr>
              <w:rPr>
                <w:rFonts w:cs="Arial"/>
              </w:rPr>
            </w:pPr>
          </w:p>
        </w:tc>
        <w:tc>
          <w:tcPr>
            <w:tcW w:w="1921" w:type="dxa"/>
          </w:tcPr>
          <w:p w14:paraId="78EE7F60" w14:textId="77777777" w:rsidR="00AC5BE2" w:rsidRDefault="00AC5BE2" w:rsidP="007740FD">
            <w:pPr>
              <w:rPr>
                <w:rFonts w:cs="Arial"/>
              </w:rPr>
            </w:pPr>
          </w:p>
        </w:tc>
        <w:tc>
          <w:tcPr>
            <w:tcW w:w="6517" w:type="dxa"/>
          </w:tcPr>
          <w:p w14:paraId="5F223428" w14:textId="6AE89D7C" w:rsidR="00AC5BE2" w:rsidRDefault="00AC5BE2" w:rsidP="007740FD">
            <w:pPr>
              <w:rPr>
                <w:rFonts w:cs="Arial"/>
              </w:rPr>
            </w:pPr>
          </w:p>
        </w:tc>
      </w:tr>
      <w:tr w:rsidR="00AC5BE2" w14:paraId="35429E53" w14:textId="77777777" w:rsidTr="00FE1535">
        <w:tc>
          <w:tcPr>
            <w:tcW w:w="1193" w:type="dxa"/>
          </w:tcPr>
          <w:p w14:paraId="0066DEF5" w14:textId="77777777" w:rsidR="00AC5BE2" w:rsidRDefault="00AC5BE2" w:rsidP="007740FD">
            <w:pPr>
              <w:rPr>
                <w:rFonts w:cs="Arial"/>
              </w:rPr>
            </w:pPr>
          </w:p>
        </w:tc>
        <w:tc>
          <w:tcPr>
            <w:tcW w:w="1921" w:type="dxa"/>
          </w:tcPr>
          <w:p w14:paraId="0B8A3EE4" w14:textId="77777777" w:rsidR="00AC5BE2" w:rsidRDefault="00AC5BE2" w:rsidP="007740FD">
            <w:pPr>
              <w:rPr>
                <w:rFonts w:cs="Arial"/>
              </w:rPr>
            </w:pPr>
          </w:p>
        </w:tc>
        <w:tc>
          <w:tcPr>
            <w:tcW w:w="6517" w:type="dxa"/>
          </w:tcPr>
          <w:p w14:paraId="05840864" w14:textId="2CB08926" w:rsidR="00AC5BE2" w:rsidRDefault="00AC5BE2" w:rsidP="007740FD">
            <w:pPr>
              <w:rPr>
                <w:rFonts w:cs="Arial"/>
              </w:rPr>
            </w:pPr>
          </w:p>
        </w:tc>
      </w:tr>
    </w:tbl>
    <w:p w14:paraId="007EF24D" w14:textId="0E6C4E02" w:rsidR="005E7517" w:rsidRDefault="005E7517" w:rsidP="005E7517">
      <w:pPr>
        <w:pStyle w:val="Heading1"/>
        <w:rPr>
          <w:rFonts w:cs="Arial"/>
        </w:rPr>
      </w:pPr>
      <w:r>
        <w:rPr>
          <w:rFonts w:cs="Arial"/>
        </w:rPr>
        <w:t>Summary</w:t>
      </w:r>
    </w:p>
    <w:p w14:paraId="1FFC4C7E" w14:textId="398BFBBF" w:rsidR="005E7517" w:rsidRDefault="005E7517" w:rsidP="00A249A2">
      <w:pPr>
        <w:rPr>
          <w:rFonts w:cs="Arial"/>
        </w:rPr>
      </w:pPr>
    </w:p>
    <w:p w14:paraId="4A45A3A8" w14:textId="6CA432A1" w:rsidR="001C0CB5" w:rsidRDefault="001C0CB5" w:rsidP="00A249A2">
      <w:pPr>
        <w:rPr>
          <w:rFonts w:cs="Arial"/>
        </w:rPr>
      </w:pPr>
    </w:p>
    <w:sectPr w:rsidR="001C0CB5">
      <w:head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ECC36" w14:textId="77777777" w:rsidR="00D6101C" w:rsidRDefault="00D6101C">
      <w:r>
        <w:separator/>
      </w:r>
    </w:p>
  </w:endnote>
  <w:endnote w:type="continuationSeparator" w:id="0">
    <w:p w14:paraId="312A640C" w14:textId="77777777" w:rsidR="00D6101C" w:rsidRDefault="00D6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C4D14" w14:textId="77777777" w:rsidR="00D6101C" w:rsidRDefault="00D6101C">
      <w:r>
        <w:separator/>
      </w:r>
    </w:p>
  </w:footnote>
  <w:footnote w:type="continuationSeparator" w:id="0">
    <w:p w14:paraId="73639456" w14:textId="77777777" w:rsidR="00D6101C" w:rsidRDefault="00D6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D7E0675"/>
    <w:multiLevelType w:val="hybridMultilevel"/>
    <w:tmpl w:val="E9946002"/>
    <w:lvl w:ilvl="0" w:tplc="F05A51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E3F6CF5"/>
    <w:multiLevelType w:val="hybridMultilevel"/>
    <w:tmpl w:val="7E761586"/>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5A070B1"/>
    <w:multiLevelType w:val="hybridMultilevel"/>
    <w:tmpl w:val="2EAA7B9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D1133"/>
    <w:multiLevelType w:val="hybridMultilevel"/>
    <w:tmpl w:val="2E5CFB3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AE4DF7"/>
    <w:multiLevelType w:val="hybridMultilevel"/>
    <w:tmpl w:val="816A360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AA14B17"/>
    <w:multiLevelType w:val="hybridMultilevel"/>
    <w:tmpl w:val="BF64F650"/>
    <w:lvl w:ilvl="0" w:tplc="BAA8334C">
      <w:start w:val="1"/>
      <w:numFmt w:val="bullet"/>
      <w:lvlText w:val="•"/>
      <w:lvlJc w:val="left"/>
      <w:pPr>
        <w:ind w:left="420" w:hanging="420"/>
      </w:pPr>
      <w:rPr>
        <w:rFonts w:ascii="Arial" w:hAnsi="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F746AD0"/>
    <w:multiLevelType w:val="hybridMultilevel"/>
    <w:tmpl w:val="01661B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1E55EF"/>
    <w:multiLevelType w:val="hybridMultilevel"/>
    <w:tmpl w:val="0CEC1B28"/>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7CE77864"/>
    <w:multiLevelType w:val="hybridMultilevel"/>
    <w:tmpl w:val="E0D01C94"/>
    <w:lvl w:ilvl="0" w:tplc="AFF28E4A">
      <w:start w:val="2"/>
      <w:numFmt w:val="bullet"/>
      <w:lvlText w:val=""/>
      <w:lvlJc w:val="left"/>
      <w:pPr>
        <w:ind w:left="360" w:hanging="360"/>
      </w:pPr>
      <w:rPr>
        <w:rFonts w:ascii="Wingdings" w:eastAsia="Times New Roman" w:hAnsi="Wingdings"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EE02840"/>
    <w:multiLevelType w:val="hybridMultilevel"/>
    <w:tmpl w:val="B798D41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0"/>
  </w:num>
  <w:num w:numId="5">
    <w:abstractNumId w:val="9"/>
  </w:num>
  <w:num w:numId="6">
    <w:abstractNumId w:val="7"/>
  </w:num>
  <w:num w:numId="7">
    <w:abstractNumId w:val="12"/>
  </w:num>
  <w:num w:numId="8">
    <w:abstractNumId w:val="3"/>
  </w:num>
  <w:num w:numId="9">
    <w:abstractNumId w:val="2"/>
  </w:num>
  <w:num w:numId="10">
    <w:abstractNumId w:val="6"/>
  </w:num>
  <w:num w:numId="11">
    <w:abstractNumId w:val="1"/>
  </w:num>
  <w:num w:numId="12">
    <w:abstractNumId w:val="0"/>
  </w:num>
  <w:num w:numId="13">
    <w:abstractNumId w:val="0"/>
  </w:num>
  <w:num w:numId="14">
    <w:abstractNumId w:val="0"/>
  </w:num>
  <w:num w:numId="15">
    <w:abstractNumId w:val="0"/>
  </w:num>
  <w:num w:numId="16">
    <w:abstractNumId w:val="0"/>
  </w:num>
  <w:num w:numId="17">
    <w:abstractNumId w:val="5"/>
  </w:num>
  <w:num w:numId="18">
    <w:abstractNumId w:val="10"/>
  </w:num>
  <w:num w:numId="19">
    <w:abstractNumId w:val="8"/>
  </w:num>
  <w:num w:numId="20">
    <w:abstractNumId w:val="10"/>
  </w:num>
  <w:num w:numId="21">
    <w:abstractNumId w:val="13"/>
  </w:num>
  <w:num w:numId="22">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624"/>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24EF"/>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8F2"/>
    <w:rsid w:val="00060D5F"/>
    <w:rsid w:val="0006115F"/>
    <w:rsid w:val="00061AFD"/>
    <w:rsid w:val="00061B07"/>
    <w:rsid w:val="000634BE"/>
    <w:rsid w:val="0006388E"/>
    <w:rsid w:val="00064FC1"/>
    <w:rsid w:val="000662BF"/>
    <w:rsid w:val="000676BC"/>
    <w:rsid w:val="00067CF5"/>
    <w:rsid w:val="0007199C"/>
    <w:rsid w:val="000733A5"/>
    <w:rsid w:val="00073649"/>
    <w:rsid w:val="00074224"/>
    <w:rsid w:val="00074A29"/>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470A"/>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4AD"/>
    <w:rsid w:val="00121673"/>
    <w:rsid w:val="0012180D"/>
    <w:rsid w:val="00121B27"/>
    <w:rsid w:val="00122D33"/>
    <w:rsid w:val="0012397B"/>
    <w:rsid w:val="00123BA3"/>
    <w:rsid w:val="00123DCF"/>
    <w:rsid w:val="00124A92"/>
    <w:rsid w:val="00127966"/>
    <w:rsid w:val="00127BE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FD7"/>
    <w:rsid w:val="001733E4"/>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CD0"/>
    <w:rsid w:val="00195837"/>
    <w:rsid w:val="00195C95"/>
    <w:rsid w:val="001A04FC"/>
    <w:rsid w:val="001A0F7B"/>
    <w:rsid w:val="001A2BAB"/>
    <w:rsid w:val="001A35CA"/>
    <w:rsid w:val="001A394B"/>
    <w:rsid w:val="001A3BB0"/>
    <w:rsid w:val="001A4980"/>
    <w:rsid w:val="001A4A8B"/>
    <w:rsid w:val="001A53AB"/>
    <w:rsid w:val="001B03D8"/>
    <w:rsid w:val="001B14A1"/>
    <w:rsid w:val="001B1C2D"/>
    <w:rsid w:val="001B3099"/>
    <w:rsid w:val="001B5564"/>
    <w:rsid w:val="001B7811"/>
    <w:rsid w:val="001C0CB5"/>
    <w:rsid w:val="001C228F"/>
    <w:rsid w:val="001C4BA8"/>
    <w:rsid w:val="001C50DD"/>
    <w:rsid w:val="001D0189"/>
    <w:rsid w:val="001D0F86"/>
    <w:rsid w:val="001D1022"/>
    <w:rsid w:val="001D15D8"/>
    <w:rsid w:val="001D1853"/>
    <w:rsid w:val="001D197B"/>
    <w:rsid w:val="001D2E00"/>
    <w:rsid w:val="001D54E9"/>
    <w:rsid w:val="001D5F4E"/>
    <w:rsid w:val="001D78ED"/>
    <w:rsid w:val="001E0BFB"/>
    <w:rsid w:val="001E2A1F"/>
    <w:rsid w:val="001E2D16"/>
    <w:rsid w:val="001E323F"/>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2BA"/>
    <w:rsid w:val="00242483"/>
    <w:rsid w:val="0025065E"/>
    <w:rsid w:val="0025073B"/>
    <w:rsid w:val="002525DC"/>
    <w:rsid w:val="0025331A"/>
    <w:rsid w:val="00253D53"/>
    <w:rsid w:val="00255B27"/>
    <w:rsid w:val="00255F14"/>
    <w:rsid w:val="00261EE6"/>
    <w:rsid w:val="002622AB"/>
    <w:rsid w:val="002625AA"/>
    <w:rsid w:val="00263079"/>
    <w:rsid w:val="00264C46"/>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6D28"/>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2A94"/>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432"/>
    <w:rsid w:val="003D451A"/>
    <w:rsid w:val="003D4EE5"/>
    <w:rsid w:val="003D727F"/>
    <w:rsid w:val="003D76A1"/>
    <w:rsid w:val="003E0230"/>
    <w:rsid w:val="003E0B33"/>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3E91"/>
    <w:rsid w:val="004147F1"/>
    <w:rsid w:val="0041491C"/>
    <w:rsid w:val="00415BA7"/>
    <w:rsid w:val="004162F2"/>
    <w:rsid w:val="00416AFD"/>
    <w:rsid w:val="00416E8E"/>
    <w:rsid w:val="004174F0"/>
    <w:rsid w:val="00417B8A"/>
    <w:rsid w:val="0042142B"/>
    <w:rsid w:val="0042182D"/>
    <w:rsid w:val="00423720"/>
    <w:rsid w:val="00425283"/>
    <w:rsid w:val="004254AB"/>
    <w:rsid w:val="00425791"/>
    <w:rsid w:val="00425AF9"/>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65A"/>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07C"/>
    <w:rsid w:val="00484370"/>
    <w:rsid w:val="00484E45"/>
    <w:rsid w:val="00485270"/>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549"/>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2DB"/>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70F"/>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0FA1"/>
    <w:rsid w:val="005A1616"/>
    <w:rsid w:val="005A3DB1"/>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3F1C"/>
    <w:rsid w:val="005C681D"/>
    <w:rsid w:val="005C6875"/>
    <w:rsid w:val="005D0F35"/>
    <w:rsid w:val="005D1268"/>
    <w:rsid w:val="005D1CCF"/>
    <w:rsid w:val="005D213F"/>
    <w:rsid w:val="005D3CD7"/>
    <w:rsid w:val="005D55A4"/>
    <w:rsid w:val="005D578C"/>
    <w:rsid w:val="005D6FC0"/>
    <w:rsid w:val="005E0152"/>
    <w:rsid w:val="005E175F"/>
    <w:rsid w:val="005E1AC8"/>
    <w:rsid w:val="005E2292"/>
    <w:rsid w:val="005E2E2D"/>
    <w:rsid w:val="005E3455"/>
    <w:rsid w:val="005E4DE4"/>
    <w:rsid w:val="005E621B"/>
    <w:rsid w:val="005E64E1"/>
    <w:rsid w:val="005E7517"/>
    <w:rsid w:val="005F0CA7"/>
    <w:rsid w:val="005F1402"/>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3F66"/>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4574A"/>
    <w:rsid w:val="006516A8"/>
    <w:rsid w:val="00651E1E"/>
    <w:rsid w:val="00652159"/>
    <w:rsid w:val="0065224A"/>
    <w:rsid w:val="00652254"/>
    <w:rsid w:val="0065258E"/>
    <w:rsid w:val="006542DD"/>
    <w:rsid w:val="00654905"/>
    <w:rsid w:val="00654EC5"/>
    <w:rsid w:val="00655872"/>
    <w:rsid w:val="00655D9D"/>
    <w:rsid w:val="006579E8"/>
    <w:rsid w:val="00660614"/>
    <w:rsid w:val="00661FE9"/>
    <w:rsid w:val="00662739"/>
    <w:rsid w:val="00662BF9"/>
    <w:rsid w:val="00664958"/>
    <w:rsid w:val="00664DC4"/>
    <w:rsid w:val="00665BE3"/>
    <w:rsid w:val="00665E5A"/>
    <w:rsid w:val="006664CA"/>
    <w:rsid w:val="00666BC5"/>
    <w:rsid w:val="00666F62"/>
    <w:rsid w:val="0066751C"/>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502"/>
    <w:rsid w:val="00686A67"/>
    <w:rsid w:val="00687F04"/>
    <w:rsid w:val="00690073"/>
    <w:rsid w:val="00693169"/>
    <w:rsid w:val="006937BA"/>
    <w:rsid w:val="00694784"/>
    <w:rsid w:val="00695FE2"/>
    <w:rsid w:val="00697F47"/>
    <w:rsid w:val="006A0031"/>
    <w:rsid w:val="006A0589"/>
    <w:rsid w:val="006A0B44"/>
    <w:rsid w:val="006A16B1"/>
    <w:rsid w:val="006A1844"/>
    <w:rsid w:val="006A20CA"/>
    <w:rsid w:val="006A22ED"/>
    <w:rsid w:val="006A3000"/>
    <w:rsid w:val="006A7254"/>
    <w:rsid w:val="006B0807"/>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0D5B"/>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695E"/>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0385"/>
    <w:rsid w:val="0077162F"/>
    <w:rsid w:val="00771BE0"/>
    <w:rsid w:val="0077237E"/>
    <w:rsid w:val="00772E60"/>
    <w:rsid w:val="007734C5"/>
    <w:rsid w:val="00773D95"/>
    <w:rsid w:val="00774A0E"/>
    <w:rsid w:val="00774CC7"/>
    <w:rsid w:val="00774E61"/>
    <w:rsid w:val="007758B2"/>
    <w:rsid w:val="007765CE"/>
    <w:rsid w:val="0077661C"/>
    <w:rsid w:val="0077688A"/>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3FD"/>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CF8"/>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8F8"/>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93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31A"/>
    <w:rsid w:val="00923F6E"/>
    <w:rsid w:val="00925398"/>
    <w:rsid w:val="009274B5"/>
    <w:rsid w:val="00927687"/>
    <w:rsid w:val="00927BCD"/>
    <w:rsid w:val="0093166B"/>
    <w:rsid w:val="00931D31"/>
    <w:rsid w:val="00932033"/>
    <w:rsid w:val="00932079"/>
    <w:rsid w:val="00933F02"/>
    <w:rsid w:val="00934732"/>
    <w:rsid w:val="00934884"/>
    <w:rsid w:val="00934B6B"/>
    <w:rsid w:val="009355E1"/>
    <w:rsid w:val="00935668"/>
    <w:rsid w:val="00935752"/>
    <w:rsid w:val="00936840"/>
    <w:rsid w:val="00936C92"/>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0BA0"/>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3A73"/>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B94"/>
    <w:rsid w:val="00A44C2B"/>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521A"/>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004"/>
    <w:rsid w:val="00AC1580"/>
    <w:rsid w:val="00AC1DDD"/>
    <w:rsid w:val="00AC1EB6"/>
    <w:rsid w:val="00AC297A"/>
    <w:rsid w:val="00AC2ABD"/>
    <w:rsid w:val="00AC4009"/>
    <w:rsid w:val="00AC41FE"/>
    <w:rsid w:val="00AC4A34"/>
    <w:rsid w:val="00AC4BEE"/>
    <w:rsid w:val="00AC5918"/>
    <w:rsid w:val="00AC5986"/>
    <w:rsid w:val="00AC5BE2"/>
    <w:rsid w:val="00AC61A7"/>
    <w:rsid w:val="00AC68F0"/>
    <w:rsid w:val="00AC79FA"/>
    <w:rsid w:val="00AC7BBF"/>
    <w:rsid w:val="00AD1155"/>
    <w:rsid w:val="00AD1192"/>
    <w:rsid w:val="00AD13D7"/>
    <w:rsid w:val="00AD1E7B"/>
    <w:rsid w:val="00AD2465"/>
    <w:rsid w:val="00AD34D0"/>
    <w:rsid w:val="00AD3DFC"/>
    <w:rsid w:val="00AD62D7"/>
    <w:rsid w:val="00AE1479"/>
    <w:rsid w:val="00AE1675"/>
    <w:rsid w:val="00AE2B24"/>
    <w:rsid w:val="00AE34EF"/>
    <w:rsid w:val="00AE3D5C"/>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BD9"/>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2BF0"/>
    <w:rsid w:val="00B13219"/>
    <w:rsid w:val="00B133CF"/>
    <w:rsid w:val="00B135ED"/>
    <w:rsid w:val="00B15449"/>
    <w:rsid w:val="00B16A36"/>
    <w:rsid w:val="00B16B74"/>
    <w:rsid w:val="00B20E7B"/>
    <w:rsid w:val="00B21B86"/>
    <w:rsid w:val="00B222E2"/>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45CBA"/>
    <w:rsid w:val="00B503A5"/>
    <w:rsid w:val="00B51431"/>
    <w:rsid w:val="00B5276B"/>
    <w:rsid w:val="00B5313E"/>
    <w:rsid w:val="00B542EA"/>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B76"/>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1EB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29F2"/>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1735C"/>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089"/>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2685"/>
    <w:rsid w:val="00CC28A8"/>
    <w:rsid w:val="00CC2D11"/>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CF7E47"/>
    <w:rsid w:val="00D03969"/>
    <w:rsid w:val="00D04245"/>
    <w:rsid w:val="00D04A49"/>
    <w:rsid w:val="00D05134"/>
    <w:rsid w:val="00D065F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B37"/>
    <w:rsid w:val="00D52B48"/>
    <w:rsid w:val="00D55A4F"/>
    <w:rsid w:val="00D56B1C"/>
    <w:rsid w:val="00D574FD"/>
    <w:rsid w:val="00D6101C"/>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70F"/>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7C0"/>
    <w:rsid w:val="00DA4F1D"/>
    <w:rsid w:val="00DA5797"/>
    <w:rsid w:val="00DA7A03"/>
    <w:rsid w:val="00DA7B27"/>
    <w:rsid w:val="00DA7CF8"/>
    <w:rsid w:val="00DA7FCE"/>
    <w:rsid w:val="00DB09A1"/>
    <w:rsid w:val="00DB0AC7"/>
    <w:rsid w:val="00DB1570"/>
    <w:rsid w:val="00DB164C"/>
    <w:rsid w:val="00DB1818"/>
    <w:rsid w:val="00DB391E"/>
    <w:rsid w:val="00DB3B12"/>
    <w:rsid w:val="00DB45B4"/>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3F5"/>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5DDF"/>
    <w:rsid w:val="00E56057"/>
    <w:rsid w:val="00E56978"/>
    <w:rsid w:val="00E5699E"/>
    <w:rsid w:val="00E57D21"/>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4"/>
    <w:rsid w:val="00EB1A49"/>
    <w:rsid w:val="00EB231B"/>
    <w:rsid w:val="00EB28BC"/>
    <w:rsid w:val="00EB2C8C"/>
    <w:rsid w:val="00EB2D99"/>
    <w:rsid w:val="00EB3419"/>
    <w:rsid w:val="00EB3DBE"/>
    <w:rsid w:val="00EB4BE1"/>
    <w:rsid w:val="00EB5118"/>
    <w:rsid w:val="00EB7F85"/>
    <w:rsid w:val="00EC03EC"/>
    <w:rsid w:val="00EC051C"/>
    <w:rsid w:val="00EC0A4A"/>
    <w:rsid w:val="00EC0DCE"/>
    <w:rsid w:val="00EC241E"/>
    <w:rsid w:val="00EC4A25"/>
    <w:rsid w:val="00EC5568"/>
    <w:rsid w:val="00EC5E6B"/>
    <w:rsid w:val="00EC64A0"/>
    <w:rsid w:val="00EC6CAB"/>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C76"/>
    <w:rsid w:val="00EF46DA"/>
    <w:rsid w:val="00EF546E"/>
    <w:rsid w:val="00EF6798"/>
    <w:rsid w:val="00EF68E6"/>
    <w:rsid w:val="00EF7CC1"/>
    <w:rsid w:val="00F016F0"/>
    <w:rsid w:val="00F021A7"/>
    <w:rsid w:val="00F025A2"/>
    <w:rsid w:val="00F02F67"/>
    <w:rsid w:val="00F033AF"/>
    <w:rsid w:val="00F04CCB"/>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80F97"/>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2994"/>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2A6"/>
    <w:rsid w:val="00FE1535"/>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rsid w:val="00D24257"/>
  </w:style>
  <w:style w:type="character" w:customStyle="1" w:styleId="CommentTextChar">
    <w:name w:val="Comment Text Char"/>
    <w:link w:val="CommentTex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customStyle="1" w:styleId="Doc-title">
    <w:name w:val="Doc-title"/>
    <w:basedOn w:val="Normal"/>
    <w:next w:val="Doc-text2"/>
    <w:link w:val="Doc-titleChar"/>
    <w:qFormat/>
    <w:rsid w:val="00C24FD8"/>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24FD8"/>
    <w:rPr>
      <w:rFonts w:ascii="Arial" w:eastAsia="MS Mincho" w:hAnsi="Arial"/>
      <w:noProof/>
      <w:szCs w:val="24"/>
      <w:lang w:val="en-GB" w:eastAsia="en-GB"/>
    </w:rPr>
  </w:style>
  <w:style w:type="paragraph" w:customStyle="1" w:styleId="Comments">
    <w:name w:val="Comments"/>
    <w:basedOn w:val="Normal"/>
    <w:link w:val="CommentsChar"/>
    <w:qFormat/>
    <w:rsid w:val="0075695E"/>
    <w:pPr>
      <w:spacing w:before="40" w:after="0"/>
      <w:jc w:val="left"/>
    </w:pPr>
    <w:rPr>
      <w:rFonts w:eastAsia="MS Mincho"/>
      <w:i/>
      <w:noProof/>
      <w:sz w:val="18"/>
      <w:szCs w:val="24"/>
      <w:lang w:eastAsia="en-GB"/>
    </w:rPr>
  </w:style>
  <w:style w:type="character" w:customStyle="1" w:styleId="CommentsChar">
    <w:name w:val="Comments Char"/>
    <w:link w:val="Comments"/>
    <w:rsid w:val="0075695E"/>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B00BD9"/>
    <w:pPr>
      <w:spacing w:before="240" w:after="60"/>
      <w:jc w:val="left"/>
      <w:outlineLvl w:val="8"/>
    </w:pPr>
    <w:rPr>
      <w:rFonts w:eastAsia="MS Mincho"/>
      <w:b/>
      <w:szCs w:val="24"/>
      <w:lang w:val="x-none" w:eastAsia="x-none"/>
    </w:rPr>
  </w:style>
  <w:style w:type="character" w:customStyle="1" w:styleId="BoldCommentsChar">
    <w:name w:val="Bold Comments Char"/>
    <w:link w:val="BoldComments"/>
    <w:rsid w:val="00B00BD9"/>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41989128">
      <w:bodyDiv w:val="1"/>
      <w:marLeft w:val="0"/>
      <w:marRight w:val="0"/>
      <w:marTop w:val="0"/>
      <w:marBottom w:val="0"/>
      <w:divBdr>
        <w:top w:val="none" w:sz="0" w:space="0" w:color="auto"/>
        <w:left w:val="none" w:sz="0" w:space="0" w:color="auto"/>
        <w:bottom w:val="none" w:sz="0" w:space="0" w:color="auto"/>
        <w:right w:val="none" w:sz="0" w:space="0" w:color="auto"/>
      </w:divBdr>
    </w:div>
    <w:div w:id="26188489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42098446">
      <w:bodyDiv w:val="1"/>
      <w:marLeft w:val="0"/>
      <w:marRight w:val="0"/>
      <w:marTop w:val="0"/>
      <w:marBottom w:val="0"/>
      <w:divBdr>
        <w:top w:val="none" w:sz="0" w:space="0" w:color="auto"/>
        <w:left w:val="none" w:sz="0" w:space="0" w:color="auto"/>
        <w:bottom w:val="none" w:sz="0" w:space="0" w:color="auto"/>
        <w:right w:val="none" w:sz="0" w:space="0" w:color="auto"/>
      </w:divBdr>
    </w:div>
    <w:div w:id="355622179">
      <w:bodyDiv w:val="1"/>
      <w:marLeft w:val="0"/>
      <w:marRight w:val="0"/>
      <w:marTop w:val="0"/>
      <w:marBottom w:val="0"/>
      <w:divBdr>
        <w:top w:val="none" w:sz="0" w:space="0" w:color="auto"/>
        <w:left w:val="none" w:sz="0" w:space="0" w:color="auto"/>
        <w:bottom w:val="none" w:sz="0" w:space="0" w:color="auto"/>
        <w:right w:val="none" w:sz="0" w:space="0" w:color="auto"/>
      </w:divBdr>
    </w:div>
    <w:div w:id="383262499">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490677779">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522061409">
      <w:bodyDiv w:val="1"/>
      <w:marLeft w:val="0"/>
      <w:marRight w:val="0"/>
      <w:marTop w:val="0"/>
      <w:marBottom w:val="0"/>
      <w:divBdr>
        <w:top w:val="none" w:sz="0" w:space="0" w:color="auto"/>
        <w:left w:val="none" w:sz="0" w:space="0" w:color="auto"/>
        <w:bottom w:val="none" w:sz="0" w:space="0" w:color="auto"/>
        <w:right w:val="none" w:sz="0" w:space="0" w:color="auto"/>
      </w:divBdr>
    </w:div>
    <w:div w:id="543564288">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50822108">
      <w:bodyDiv w:val="1"/>
      <w:marLeft w:val="0"/>
      <w:marRight w:val="0"/>
      <w:marTop w:val="0"/>
      <w:marBottom w:val="0"/>
      <w:divBdr>
        <w:top w:val="none" w:sz="0" w:space="0" w:color="auto"/>
        <w:left w:val="none" w:sz="0" w:space="0" w:color="auto"/>
        <w:bottom w:val="none" w:sz="0" w:space="0" w:color="auto"/>
        <w:right w:val="none" w:sz="0" w:space="0" w:color="auto"/>
      </w:divBdr>
    </w:div>
    <w:div w:id="954941616">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25057157">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0811424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199245655">
      <w:bodyDiv w:val="1"/>
      <w:marLeft w:val="0"/>
      <w:marRight w:val="0"/>
      <w:marTop w:val="0"/>
      <w:marBottom w:val="0"/>
      <w:divBdr>
        <w:top w:val="none" w:sz="0" w:space="0" w:color="auto"/>
        <w:left w:val="none" w:sz="0" w:space="0" w:color="auto"/>
        <w:bottom w:val="none" w:sz="0" w:space="0" w:color="auto"/>
        <w:right w:val="none" w:sz="0" w:space="0" w:color="auto"/>
      </w:divBdr>
    </w:div>
    <w:div w:id="1209299826">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298342529">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87219124">
      <w:bodyDiv w:val="1"/>
      <w:marLeft w:val="0"/>
      <w:marRight w:val="0"/>
      <w:marTop w:val="0"/>
      <w:marBottom w:val="0"/>
      <w:divBdr>
        <w:top w:val="none" w:sz="0" w:space="0" w:color="auto"/>
        <w:left w:val="none" w:sz="0" w:space="0" w:color="auto"/>
        <w:bottom w:val="none" w:sz="0" w:space="0" w:color="auto"/>
        <w:right w:val="none" w:sz="0" w:space="0" w:color="auto"/>
      </w:divBdr>
    </w:div>
    <w:div w:id="139280217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66859920">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36160473">
      <w:bodyDiv w:val="1"/>
      <w:marLeft w:val="0"/>
      <w:marRight w:val="0"/>
      <w:marTop w:val="0"/>
      <w:marBottom w:val="0"/>
      <w:divBdr>
        <w:top w:val="none" w:sz="0" w:space="0" w:color="auto"/>
        <w:left w:val="none" w:sz="0" w:space="0" w:color="auto"/>
        <w:bottom w:val="none" w:sz="0" w:space="0" w:color="auto"/>
        <w:right w:val="none" w:sz="0" w:space="0" w:color="auto"/>
      </w:divBdr>
    </w:div>
    <w:div w:id="195902398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7-e\Docs\R2-2202141.zip" TargetMode="External"/><Relationship Id="rId13" Type="http://schemas.openxmlformats.org/officeDocument/2006/relationships/hyperlink" Target="file:///C:\Users\mtk65284\Documents\3GPP\tsg_ran\WG2_RL2\TSGR2_117-e\Docs\R2-2203226.zi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7-e\Docs\R2-2202141.zip" TargetMode="External"/><Relationship Id="rId17" Type="http://schemas.openxmlformats.org/officeDocument/2006/relationships/hyperlink" Target="file:///C:\Users\mtk65284\Documents\3GPP\tsg_ran\WG2_RL2\TSGR2_117-e\Docs\R2-2202782.zip" TargetMode="Externa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7-e\Docs\R2-2202335.zip"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file:///C:\Users\mtk65284\Documents\3GPP\tsg_ran\WG2_RL2\TSGR2_117-e\Docs\R2-2202782.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mtk65284\Documents\3GPP\tsg_ran\WG2_RL2\TSGR2_117-e\Docs\R2-2203226.zip" TargetMode="External"/><Relationship Id="rId14" Type="http://schemas.openxmlformats.org/officeDocument/2006/relationships/hyperlink" Target="file:///C:\Users\mtk65284\Documents\3GPP\tsg_ran\WG2_RL2\TSGR2_117-e\Docs\R2-22027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98</TotalTime>
  <Pages>7</Pages>
  <Words>2229</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15573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Nokia (Jarkko)</cp:lastModifiedBy>
  <cp:revision>29</cp:revision>
  <cp:lastPrinted>2016-01-11T02:35:00Z</cp:lastPrinted>
  <dcterms:created xsi:type="dcterms:W3CDTF">2022-02-22T08:23:00Z</dcterms:created>
  <dcterms:modified xsi:type="dcterms:W3CDTF">2022-02-22T10:34:00Z</dcterms:modified>
</cp:coreProperties>
</file>