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4A54F7" w14:textId="77777777" w:rsidR="003B7D46" w:rsidRDefault="00CC7ABE">
      <w:pPr>
        <w:pStyle w:val="af0"/>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bookmarkStart w:id="0" w:name="OLE_LINK137"/>
      <w:bookmarkStart w:id="1" w:name="OLE_LINK138"/>
      <w:r>
        <w:rPr>
          <w:rFonts w:eastAsia="Times New Roman" w:cs="Arial"/>
          <w:sz w:val="24"/>
          <w:szCs w:val="28"/>
          <w:lang w:eastAsia="zh-CN"/>
        </w:rPr>
        <w:t>3GPP TSG-RAN WG2 Meeting #117 electronic</w:t>
      </w:r>
      <w:r>
        <w:rPr>
          <w:rFonts w:eastAsia="Times New Roman" w:cs="Arial"/>
          <w:sz w:val="24"/>
          <w:szCs w:val="28"/>
          <w:lang w:eastAsia="zh-CN"/>
        </w:rPr>
        <w:tab/>
      </w:r>
      <w:r>
        <w:rPr>
          <w:rFonts w:eastAsia="Times New Roman" w:cs="Arial"/>
          <w:sz w:val="24"/>
          <w:szCs w:val="28"/>
          <w:lang w:eastAsia="zh-CN"/>
        </w:rPr>
        <w:tab/>
        <w:t>R2-220xxxx</w:t>
      </w:r>
    </w:p>
    <w:p w14:paraId="5FAA318A" w14:textId="77777777" w:rsidR="003B7D46" w:rsidRDefault="00CC7ABE">
      <w:pPr>
        <w:pStyle w:val="af0"/>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r>
        <w:rPr>
          <w:rFonts w:eastAsia="Times New Roman" w:cs="Arial"/>
          <w:sz w:val="24"/>
          <w:szCs w:val="28"/>
          <w:lang w:eastAsia="zh-CN"/>
        </w:rPr>
        <w:t>Online, Feb. 21 – March 3, 2022</w:t>
      </w:r>
      <w:r>
        <w:rPr>
          <w:rFonts w:cs="Arial"/>
          <w:szCs w:val="24"/>
          <w:lang w:eastAsia="zh-CN"/>
        </w:rPr>
        <w:tab/>
      </w:r>
    </w:p>
    <w:p w14:paraId="1F3B629C" w14:textId="77777777" w:rsidR="003B7D46" w:rsidRDefault="003B7D46">
      <w:pPr>
        <w:pStyle w:val="3GPPHeader"/>
        <w:rPr>
          <w:rFonts w:ascii="Arial" w:hAnsi="Arial" w:cs="Arial"/>
          <w:color w:val="FF0000"/>
          <w:szCs w:val="24"/>
          <w:lang w:eastAsia="zh-TW"/>
        </w:rPr>
      </w:pPr>
    </w:p>
    <w:p w14:paraId="4442CE97" w14:textId="77777777" w:rsidR="003B7D46" w:rsidRDefault="00CC7ABE">
      <w:pPr>
        <w:pStyle w:val="3GPPHeader"/>
        <w:rPr>
          <w:rFonts w:ascii="Arial" w:hAnsi="Arial" w:cs="Arial"/>
          <w:szCs w:val="24"/>
          <w:lang w:eastAsia="zh-TW"/>
        </w:rPr>
      </w:pPr>
      <w:r>
        <w:rPr>
          <w:rFonts w:ascii="Arial" w:hAnsi="Arial" w:cs="Arial"/>
          <w:szCs w:val="24"/>
        </w:rPr>
        <w:t>Agenda Item:</w:t>
      </w:r>
      <w:r>
        <w:rPr>
          <w:rFonts w:ascii="Arial" w:hAnsi="Arial" w:cs="Arial"/>
          <w:szCs w:val="24"/>
        </w:rPr>
        <w:tab/>
        <w:t>8.9.3.1</w:t>
      </w:r>
    </w:p>
    <w:p w14:paraId="51FC617A" w14:textId="77777777" w:rsidR="003B7D46" w:rsidRDefault="00CC7ABE">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w:t>
      </w:r>
    </w:p>
    <w:p w14:paraId="5A34715E" w14:textId="77777777" w:rsidR="003B7D46" w:rsidRDefault="00CC7ABE">
      <w:pPr>
        <w:pStyle w:val="3GPPHeaderArial"/>
        <w:tabs>
          <w:tab w:val="left" w:pos="1701"/>
        </w:tabs>
        <w:ind w:left="1701" w:hanging="1701"/>
        <w:rPr>
          <w:b/>
          <w:sz w:val="24"/>
          <w:lang w:val="en-GB" w:eastAsia="zh-TW"/>
        </w:rPr>
      </w:pPr>
      <w:r>
        <w:rPr>
          <w:b/>
          <w:sz w:val="24"/>
          <w:lang w:val="en-GB"/>
        </w:rPr>
        <w:t xml:space="preserve">Title:  </w:t>
      </w:r>
      <w:r>
        <w:rPr>
          <w:b/>
          <w:sz w:val="24"/>
          <w:lang w:val="en-GB"/>
        </w:rPr>
        <w:tab/>
        <w:t>Report of [AT117-e][</w:t>
      </w:r>
      <w:proofErr w:type="gramStart"/>
      <w:r>
        <w:rPr>
          <w:b/>
          <w:sz w:val="24"/>
          <w:lang w:val="en-GB"/>
        </w:rPr>
        <w:t>004][</w:t>
      </w:r>
      <w:proofErr w:type="spellStart"/>
      <w:proofErr w:type="gramEnd"/>
      <w:r>
        <w:rPr>
          <w:b/>
          <w:sz w:val="24"/>
          <w:lang w:val="en-GB"/>
        </w:rPr>
        <w:t>ePowSav</w:t>
      </w:r>
      <w:proofErr w:type="spellEnd"/>
      <w:r>
        <w:rPr>
          <w:b/>
          <w:sz w:val="24"/>
          <w:lang w:val="en-GB"/>
        </w:rPr>
        <w:t>] PEI and paging subgrouping</w:t>
      </w:r>
    </w:p>
    <w:p w14:paraId="28EDFA24" w14:textId="77777777" w:rsidR="003B7D46" w:rsidRDefault="003B7D46">
      <w:pPr>
        <w:pStyle w:val="3GPPHeaderArial"/>
        <w:tabs>
          <w:tab w:val="left" w:pos="1701"/>
        </w:tabs>
        <w:rPr>
          <w:b/>
          <w:sz w:val="24"/>
          <w:lang w:val="en-GB" w:eastAsia="zh-TW"/>
        </w:rPr>
      </w:pPr>
    </w:p>
    <w:p w14:paraId="4CA20C7F" w14:textId="77777777" w:rsidR="003B7D46" w:rsidRDefault="00CC7ABE">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7FC640AB" w14:textId="77777777" w:rsidR="003B7D46" w:rsidRDefault="00CC7ABE">
      <w:pPr>
        <w:pStyle w:val="1"/>
        <w:overflowPunct w:val="0"/>
        <w:autoSpaceDE w:val="0"/>
        <w:autoSpaceDN w:val="0"/>
        <w:adjustRightInd w:val="0"/>
        <w:rPr>
          <w:rFonts w:eastAsia="新細明體" w:cs="Arial"/>
        </w:rPr>
      </w:pPr>
      <w:r>
        <w:rPr>
          <w:rFonts w:eastAsia="新細明體" w:cs="Arial"/>
        </w:rPr>
        <w:t>Introduction</w:t>
      </w:r>
      <w:bookmarkStart w:id="2" w:name="OLE_LINK38"/>
      <w:bookmarkStart w:id="3" w:name="OLE_LINK37"/>
      <w:bookmarkStart w:id="4" w:name="OLE_LINK39"/>
    </w:p>
    <w:bookmarkEnd w:id="2"/>
    <w:bookmarkEnd w:id="3"/>
    <w:bookmarkEnd w:id="4"/>
    <w:p w14:paraId="73ABECD5" w14:textId="77777777" w:rsidR="003B7D46" w:rsidRDefault="00CC7ABE">
      <w:pPr>
        <w:spacing w:before="120" w:after="120"/>
        <w:jc w:val="both"/>
        <w:rPr>
          <w:rFonts w:ascii="Arial" w:hAnsi="Arial" w:cs="Arial"/>
          <w:sz w:val="20"/>
          <w:szCs w:val="20"/>
          <w:lang w:val="en-GB"/>
        </w:rPr>
      </w:pPr>
      <w:r>
        <w:rPr>
          <w:rFonts w:ascii="Arial" w:hAnsi="Arial" w:cs="Arial"/>
          <w:sz w:val="20"/>
          <w:szCs w:val="20"/>
          <w:lang w:val="en-GB"/>
        </w:rPr>
        <w:t>This report is for the following offline discussion during RAN2#117-e:</w:t>
      </w:r>
    </w:p>
    <w:tbl>
      <w:tblPr>
        <w:tblStyle w:val="af6"/>
        <w:tblW w:w="0" w:type="auto"/>
        <w:tblLook w:val="04A0" w:firstRow="1" w:lastRow="0" w:firstColumn="1" w:lastColumn="0" w:noHBand="0" w:noVBand="1"/>
      </w:tblPr>
      <w:tblGrid>
        <w:gridCol w:w="9629"/>
      </w:tblGrid>
      <w:tr w:rsidR="003B7D46" w14:paraId="21005EE2" w14:textId="77777777">
        <w:tc>
          <w:tcPr>
            <w:tcW w:w="9629" w:type="dxa"/>
          </w:tcPr>
          <w:p w14:paraId="25A9AC61" w14:textId="77777777" w:rsidR="003B7D46" w:rsidRDefault="00CC7ABE">
            <w:pPr>
              <w:pStyle w:val="EmailDiscussion"/>
              <w:tabs>
                <w:tab w:val="clear" w:pos="1619"/>
                <w:tab w:val="left" w:pos="739"/>
              </w:tabs>
              <w:spacing w:before="0" w:after="120"/>
              <w:ind w:leftChars="172" w:left="738"/>
              <w:contextualSpacing/>
            </w:pPr>
            <w:r>
              <w:t>[AT117-e][</w:t>
            </w:r>
            <w:proofErr w:type="gramStart"/>
            <w:r>
              <w:t>004][</w:t>
            </w:r>
            <w:proofErr w:type="spellStart"/>
            <w:proofErr w:type="gramEnd"/>
            <w:r>
              <w:t>ePowSav</w:t>
            </w:r>
            <w:proofErr w:type="spellEnd"/>
            <w:r>
              <w:t>] PEI and paging subgrouping (MediaTek)</w:t>
            </w:r>
          </w:p>
          <w:p w14:paraId="7946C898" w14:textId="77777777" w:rsidR="003B7D46" w:rsidRDefault="00CC7ABE">
            <w:pPr>
              <w:pStyle w:val="EmailDiscussion2"/>
              <w:spacing w:after="120"/>
              <w:ind w:leftChars="172" w:left="741"/>
              <w:contextualSpacing/>
            </w:pPr>
            <w:r>
              <w:tab/>
              <w:t xml:space="preserve">Scope: </w:t>
            </w:r>
          </w:p>
          <w:p w14:paraId="2B8A7ABD" w14:textId="77777777" w:rsidR="003B7D46" w:rsidRDefault="00CC7ABE">
            <w:pPr>
              <w:pStyle w:val="EmailDiscussion2"/>
              <w:spacing w:after="120"/>
              <w:ind w:leftChars="172" w:left="741"/>
              <w:contextualSpacing/>
            </w:pPr>
            <w:r>
              <w:tab/>
              <w:t xml:space="preserve">Following the on-line discussion on R2-2202769: </w:t>
            </w:r>
          </w:p>
          <w:p w14:paraId="7A936086" w14:textId="77777777" w:rsidR="003B7D46" w:rsidRDefault="00CC7ABE">
            <w:pPr>
              <w:pStyle w:val="EmailDiscussion2"/>
              <w:spacing w:after="120"/>
              <w:ind w:leftChars="172" w:left="741"/>
              <w:contextualSpacing/>
            </w:pPr>
            <w:r>
              <w:tab/>
              <w:t xml:space="preserve">a) clarify details on UE behaviour for PEI in last cell, </w:t>
            </w:r>
            <w:proofErr w:type="gramStart"/>
            <w:r>
              <w:t>e.g.</w:t>
            </w:r>
            <w:proofErr w:type="gramEnd"/>
            <w:r>
              <w:t xml:space="preserve"> UE storing last cell info etc, and related TS impacts (can ask input on what need to be clarified). </w:t>
            </w:r>
          </w:p>
          <w:p w14:paraId="02EAF9E8" w14:textId="77777777" w:rsidR="003B7D46" w:rsidRDefault="00CC7ABE">
            <w:pPr>
              <w:pStyle w:val="EmailDiscussion2"/>
              <w:spacing w:after="120"/>
              <w:ind w:leftChars="172" w:left="741"/>
              <w:contextualSpacing/>
            </w:pPr>
            <w:r>
              <w:tab/>
              <w:t xml:space="preserve">b) whether we can assume that PEI with no subgrouping is implemented by using PEI + UEID subgrouping with one subgroup, or whether also other variants should be supported. </w:t>
            </w:r>
          </w:p>
          <w:p w14:paraId="0B81EB43" w14:textId="77777777" w:rsidR="003B7D46" w:rsidRDefault="00CC7ABE">
            <w:pPr>
              <w:pStyle w:val="EmailDiscussion2"/>
              <w:spacing w:after="120"/>
              <w:ind w:leftChars="172" w:left="741"/>
              <w:contextualSpacing/>
            </w:pPr>
            <w:r>
              <w:tab/>
              <w:t xml:space="preserve">Treat R2-2203720 (taking into account on-line agreements). </w:t>
            </w:r>
          </w:p>
          <w:p w14:paraId="122B22BE" w14:textId="77777777" w:rsidR="003B7D46" w:rsidRDefault="00CC7ABE">
            <w:pPr>
              <w:pStyle w:val="EmailDiscussion2"/>
              <w:spacing w:after="120"/>
              <w:ind w:leftChars="172" w:left="741"/>
              <w:contextualSpacing/>
            </w:pPr>
            <w:r>
              <w:tab/>
              <w:t>Determine agreeable points, points for discussion if needed</w:t>
            </w:r>
          </w:p>
          <w:p w14:paraId="1BE07C61" w14:textId="77777777" w:rsidR="003B7D46" w:rsidRDefault="00CC7ABE">
            <w:pPr>
              <w:pStyle w:val="EmailDiscussion2"/>
              <w:spacing w:after="120"/>
              <w:ind w:leftChars="172" w:left="741"/>
              <w:contextualSpacing/>
            </w:pPr>
            <w:r>
              <w:tab/>
              <w:t xml:space="preserve">Intended outcome: Report. </w:t>
            </w:r>
          </w:p>
          <w:p w14:paraId="0E1043A9" w14:textId="77777777" w:rsidR="003B7D46" w:rsidRDefault="00CC7ABE">
            <w:pPr>
              <w:pStyle w:val="EmailDiscussion2"/>
              <w:spacing w:after="120"/>
              <w:ind w:leftChars="172" w:left="741"/>
              <w:contextualSpacing/>
            </w:pPr>
            <w:r>
              <w:tab/>
              <w:t>Deadline: In time for CB online W2 Tuesday</w:t>
            </w:r>
          </w:p>
        </w:tc>
      </w:tr>
    </w:tbl>
    <w:p w14:paraId="2644D3F1" w14:textId="77777777" w:rsidR="003B7D46" w:rsidRDefault="003B7D46">
      <w:pPr>
        <w:spacing w:before="120" w:after="120"/>
        <w:jc w:val="both"/>
        <w:rPr>
          <w:rFonts w:ascii="Arial" w:hAnsi="Arial" w:cs="Arial"/>
          <w:sz w:val="20"/>
          <w:szCs w:val="20"/>
          <w:lang w:val="en-GB"/>
        </w:rPr>
      </w:pPr>
    </w:p>
    <w:p w14:paraId="3983797D" w14:textId="77777777" w:rsidR="003B7D46" w:rsidRDefault="00CC7ABE">
      <w:pPr>
        <w:spacing w:before="120"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n Week1, RAN2 made the following agreements, which should be taken into account in this discussion.</w:t>
      </w:r>
    </w:p>
    <w:tbl>
      <w:tblPr>
        <w:tblStyle w:val="af6"/>
        <w:tblW w:w="0" w:type="auto"/>
        <w:tblLook w:val="04A0" w:firstRow="1" w:lastRow="0" w:firstColumn="1" w:lastColumn="0" w:noHBand="0" w:noVBand="1"/>
      </w:tblPr>
      <w:tblGrid>
        <w:gridCol w:w="9629"/>
      </w:tblGrid>
      <w:tr w:rsidR="003B7D46" w14:paraId="6D97B7C1" w14:textId="77777777">
        <w:tc>
          <w:tcPr>
            <w:tcW w:w="9629" w:type="dxa"/>
          </w:tcPr>
          <w:p w14:paraId="03D883B2" w14:textId="77777777" w:rsidR="003B7D46" w:rsidRDefault="00CC7ABE">
            <w:pPr>
              <w:pStyle w:val="Agreement"/>
              <w:tabs>
                <w:tab w:val="left" w:pos="1160"/>
              </w:tabs>
              <w:spacing w:before="0" w:after="120"/>
              <w:ind w:left="1162" w:hanging="425"/>
            </w:pPr>
            <w:r>
              <w:t>PEI + UEID subgrouping is one capability</w:t>
            </w:r>
          </w:p>
          <w:p w14:paraId="24410634" w14:textId="77777777" w:rsidR="003B7D46" w:rsidRDefault="00CC7ABE">
            <w:pPr>
              <w:pStyle w:val="Agreement"/>
              <w:tabs>
                <w:tab w:val="left" w:pos="1160"/>
              </w:tabs>
              <w:spacing w:before="0" w:after="120"/>
              <w:ind w:left="1162" w:hanging="425"/>
            </w:pPr>
            <w:r>
              <w:t>Network indicates whether UE monitors PEI in last used cell in system information.</w:t>
            </w:r>
          </w:p>
        </w:tc>
      </w:tr>
    </w:tbl>
    <w:p w14:paraId="70715029" w14:textId="77777777" w:rsidR="003B7D46" w:rsidRDefault="00CC7ABE">
      <w:pPr>
        <w:spacing w:before="120" w:after="120"/>
        <w:jc w:val="both"/>
        <w:rPr>
          <w:rFonts w:ascii="Arial" w:hAnsi="Arial" w:cs="Arial"/>
          <w:sz w:val="20"/>
          <w:szCs w:val="20"/>
          <w:lang w:val="en-GB"/>
        </w:rPr>
      </w:pPr>
      <w:r>
        <w:rPr>
          <w:rFonts w:ascii="Arial" w:hAnsi="Arial" w:cs="Arial"/>
          <w:sz w:val="20"/>
          <w:szCs w:val="20"/>
          <w:lang w:val="en-GB"/>
        </w:rPr>
        <w:t xml:space="preserve">Rapporteur invites companies to provide their comments before </w:t>
      </w:r>
      <w:r>
        <w:rPr>
          <w:rFonts w:ascii="Arial" w:hAnsi="Arial" w:cs="Arial"/>
          <w:b/>
          <w:bCs/>
          <w:sz w:val="20"/>
          <w:szCs w:val="20"/>
          <w:highlight w:val="yellow"/>
          <w:lang w:val="en-GB"/>
        </w:rPr>
        <w:t>23:59 UTC, Feb. 27 (Sun)</w:t>
      </w:r>
      <w:r>
        <w:rPr>
          <w:rFonts w:ascii="Arial" w:hAnsi="Arial" w:cs="Arial"/>
          <w:sz w:val="20"/>
          <w:szCs w:val="20"/>
          <w:lang w:val="en-GB"/>
        </w:rPr>
        <w:t>, so as to allow some time report preparation.</w:t>
      </w:r>
    </w:p>
    <w:p w14:paraId="461D2836" w14:textId="77777777" w:rsidR="003B7D46" w:rsidRDefault="00CC7ABE">
      <w:pPr>
        <w:spacing w:before="120" w:after="120"/>
        <w:jc w:val="both"/>
        <w:rPr>
          <w:rFonts w:ascii="Arial" w:hAnsi="Arial" w:cs="Arial"/>
          <w:sz w:val="20"/>
          <w:szCs w:val="20"/>
          <w:u w:val="single"/>
          <w:lang w:val="en-GB"/>
        </w:rPr>
      </w:pPr>
      <w:r>
        <w:rPr>
          <w:rFonts w:ascii="Arial" w:hAnsi="Arial" w:cs="Arial"/>
          <w:sz w:val="20"/>
          <w:szCs w:val="20"/>
          <w:u w:val="single"/>
          <w:lang w:val="en-GB"/>
        </w:rPr>
        <w:t>Contact information</w:t>
      </w:r>
    </w:p>
    <w:tbl>
      <w:tblPr>
        <w:tblStyle w:val="GridTable1Light1"/>
        <w:tblW w:w="0" w:type="auto"/>
        <w:tblLook w:val="04A0" w:firstRow="1" w:lastRow="0" w:firstColumn="1" w:lastColumn="0" w:noHBand="0" w:noVBand="1"/>
      </w:tblPr>
      <w:tblGrid>
        <w:gridCol w:w="1809"/>
        <w:gridCol w:w="2864"/>
        <w:gridCol w:w="4956"/>
      </w:tblGrid>
      <w:tr w:rsidR="003B7D46" w14:paraId="356553EB" w14:textId="77777777"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679C6812" w14:textId="77777777" w:rsidR="003B7D46" w:rsidRDefault="00CC7ABE">
            <w:pPr>
              <w:spacing w:after="120"/>
              <w:jc w:val="both"/>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2864" w:type="dxa"/>
          </w:tcPr>
          <w:p w14:paraId="76516D2D"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N</w:t>
            </w:r>
            <w:r>
              <w:rPr>
                <w:rFonts w:ascii="Arial" w:hAnsi="Arial" w:cs="Arial"/>
                <w:sz w:val="20"/>
                <w:szCs w:val="20"/>
                <w:lang w:val="en-GB"/>
              </w:rPr>
              <w:t>ame</w:t>
            </w:r>
          </w:p>
        </w:tc>
        <w:tc>
          <w:tcPr>
            <w:tcW w:w="4956" w:type="dxa"/>
          </w:tcPr>
          <w:p w14:paraId="2CD6541B"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E</w:t>
            </w:r>
            <w:r>
              <w:rPr>
                <w:rFonts w:ascii="Arial" w:hAnsi="Arial" w:cs="Arial"/>
                <w:sz w:val="20"/>
                <w:szCs w:val="20"/>
                <w:lang w:val="en-GB"/>
              </w:rPr>
              <w:t>mail</w:t>
            </w:r>
          </w:p>
        </w:tc>
      </w:tr>
      <w:tr w:rsidR="003B7D46" w14:paraId="1B2D6037"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0B513C7C" w14:textId="77777777" w:rsidR="003B7D46" w:rsidRDefault="00CC7ABE">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2864" w:type="dxa"/>
          </w:tcPr>
          <w:p w14:paraId="468A19E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w:t>
            </w:r>
          </w:p>
        </w:tc>
        <w:tc>
          <w:tcPr>
            <w:tcW w:w="4956" w:type="dxa"/>
          </w:tcPr>
          <w:p w14:paraId="3B11210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i-chuan.tseng@mediatek.com</w:t>
            </w:r>
          </w:p>
        </w:tc>
      </w:tr>
      <w:tr w:rsidR="003B7D46" w14:paraId="4F6FF474"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36D0E0D1" w14:textId="77777777" w:rsidR="003B7D46" w:rsidRDefault="00CC7ABE">
            <w:pPr>
              <w:spacing w:after="120"/>
              <w:jc w:val="both"/>
              <w:rPr>
                <w:rFonts w:ascii="Arial" w:hAnsi="Arial" w:cs="Arial"/>
                <w:sz w:val="20"/>
                <w:szCs w:val="20"/>
                <w:lang w:val="en-GB"/>
              </w:rPr>
            </w:pPr>
            <w:r>
              <w:rPr>
                <w:rFonts w:ascii="Arial" w:hAnsi="Arial" w:cs="Arial"/>
                <w:sz w:val="20"/>
                <w:szCs w:val="20"/>
                <w:lang w:val="en-GB"/>
              </w:rPr>
              <w:t>Samsung</w:t>
            </w:r>
          </w:p>
        </w:tc>
        <w:tc>
          <w:tcPr>
            <w:tcW w:w="2864" w:type="dxa"/>
          </w:tcPr>
          <w:p w14:paraId="064D8CA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Anil </w:t>
            </w:r>
            <w:proofErr w:type="spellStart"/>
            <w:r>
              <w:rPr>
                <w:rFonts w:ascii="Arial" w:hAnsi="Arial" w:cs="Arial"/>
                <w:sz w:val="20"/>
                <w:szCs w:val="20"/>
                <w:lang w:val="en-GB"/>
              </w:rPr>
              <w:t>Agiwal</w:t>
            </w:r>
            <w:proofErr w:type="spellEnd"/>
          </w:p>
        </w:tc>
        <w:tc>
          <w:tcPr>
            <w:tcW w:w="4956" w:type="dxa"/>
          </w:tcPr>
          <w:p w14:paraId="681A2E5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anilag@samsung.com</w:t>
            </w:r>
          </w:p>
        </w:tc>
      </w:tr>
      <w:tr w:rsidR="003B7D46" w14:paraId="5CC1F03E"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1501D8DD" w14:textId="77777777" w:rsidR="003B7D46" w:rsidRDefault="00CC7ABE">
            <w:pPr>
              <w:spacing w:after="120"/>
              <w:jc w:val="both"/>
              <w:rPr>
                <w:rFonts w:ascii="Arial" w:hAnsi="Arial" w:cs="Arial"/>
                <w:sz w:val="20"/>
                <w:szCs w:val="20"/>
                <w:lang w:val="en-GB"/>
              </w:rPr>
            </w:pPr>
            <w:r>
              <w:rPr>
                <w:rFonts w:ascii="Arial" w:hAnsi="Arial" w:cs="Arial"/>
                <w:sz w:val="20"/>
                <w:szCs w:val="20"/>
                <w:lang w:val="en-GB"/>
              </w:rPr>
              <w:t>Nokia</w:t>
            </w:r>
          </w:p>
        </w:tc>
        <w:tc>
          <w:tcPr>
            <w:tcW w:w="2864" w:type="dxa"/>
          </w:tcPr>
          <w:p w14:paraId="02E95E2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roofErr w:type="spellStart"/>
            <w:r>
              <w:rPr>
                <w:rFonts w:ascii="Arial" w:hAnsi="Arial" w:cs="Arial"/>
                <w:sz w:val="20"/>
                <w:szCs w:val="20"/>
                <w:lang w:val="en-GB"/>
              </w:rPr>
              <w:t>Chunli</w:t>
            </w:r>
            <w:proofErr w:type="spellEnd"/>
            <w:r>
              <w:rPr>
                <w:rFonts w:ascii="Arial" w:hAnsi="Arial" w:cs="Arial"/>
                <w:sz w:val="20"/>
                <w:szCs w:val="20"/>
                <w:lang w:val="en-GB"/>
              </w:rPr>
              <w:t xml:space="preserve"> Wu</w:t>
            </w:r>
          </w:p>
        </w:tc>
        <w:tc>
          <w:tcPr>
            <w:tcW w:w="4956" w:type="dxa"/>
          </w:tcPr>
          <w:p w14:paraId="4DCD6C5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Chunli.wu@nokia-sbell.com</w:t>
            </w:r>
          </w:p>
        </w:tc>
      </w:tr>
      <w:tr w:rsidR="003B7D46" w14:paraId="7169048C"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172A5291" w14:textId="77777777" w:rsidR="003B7D46" w:rsidRDefault="00CC7ABE">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Ericsson</w:t>
            </w:r>
          </w:p>
        </w:tc>
        <w:tc>
          <w:tcPr>
            <w:tcW w:w="2864" w:type="dxa"/>
          </w:tcPr>
          <w:p w14:paraId="4DAE488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Tuomas Tirronen</w:t>
            </w:r>
          </w:p>
        </w:tc>
        <w:tc>
          <w:tcPr>
            <w:tcW w:w="4956" w:type="dxa"/>
          </w:tcPr>
          <w:p w14:paraId="3222858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tuomas.tirronen@ericsson.com</w:t>
            </w:r>
          </w:p>
        </w:tc>
      </w:tr>
      <w:tr w:rsidR="003B7D46" w14:paraId="48BFFFC5"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64E068C4" w14:textId="77777777" w:rsidR="003B7D46" w:rsidRDefault="00CC7ABE">
            <w:pPr>
              <w:spacing w:after="120"/>
              <w:jc w:val="both"/>
              <w:rPr>
                <w:rFonts w:ascii="Arial" w:eastAsia="SimSun" w:hAnsi="Arial" w:cs="Arial"/>
                <w:sz w:val="20"/>
                <w:szCs w:val="20"/>
                <w:lang w:val="en-GB" w:eastAsia="zh-CN"/>
              </w:rPr>
            </w:pPr>
            <w:proofErr w:type="spellStart"/>
            <w:r>
              <w:rPr>
                <w:rFonts w:ascii="Arial" w:eastAsia="SimSun" w:hAnsi="Arial" w:cs="Arial"/>
                <w:sz w:val="20"/>
                <w:szCs w:val="20"/>
                <w:lang w:val="en-GB" w:eastAsia="zh-CN"/>
              </w:rPr>
              <w:t>InterDigital</w:t>
            </w:r>
            <w:proofErr w:type="spellEnd"/>
          </w:p>
        </w:tc>
        <w:tc>
          <w:tcPr>
            <w:tcW w:w="2864" w:type="dxa"/>
          </w:tcPr>
          <w:p w14:paraId="1020156D"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Brian Martin</w:t>
            </w:r>
          </w:p>
        </w:tc>
        <w:tc>
          <w:tcPr>
            <w:tcW w:w="4956" w:type="dxa"/>
          </w:tcPr>
          <w:p w14:paraId="39E2B17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brian.martin@interdigital.com</w:t>
            </w:r>
          </w:p>
        </w:tc>
      </w:tr>
      <w:tr w:rsidR="003B7D46" w14:paraId="548F3C55"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08C40FF9" w14:textId="77777777" w:rsidR="003B7D46" w:rsidRDefault="00CC7ABE">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Qualcomm</w:t>
            </w:r>
          </w:p>
        </w:tc>
        <w:tc>
          <w:tcPr>
            <w:tcW w:w="2864" w:type="dxa"/>
          </w:tcPr>
          <w:p w14:paraId="64A56A0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Linhai He</w:t>
            </w:r>
          </w:p>
        </w:tc>
        <w:tc>
          <w:tcPr>
            <w:tcW w:w="4956" w:type="dxa"/>
          </w:tcPr>
          <w:p w14:paraId="38E216B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linhaihe@qti.qualcomm.com</w:t>
            </w:r>
          </w:p>
        </w:tc>
      </w:tr>
      <w:tr w:rsidR="003B7D46" w14:paraId="7CD7BB04"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160A6365" w14:textId="77777777" w:rsidR="003B7D46" w:rsidRDefault="00CC7ABE">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Apple</w:t>
            </w:r>
          </w:p>
        </w:tc>
        <w:tc>
          <w:tcPr>
            <w:tcW w:w="2864" w:type="dxa"/>
          </w:tcPr>
          <w:p w14:paraId="2793DD5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roofErr w:type="spellStart"/>
            <w:r>
              <w:rPr>
                <w:rFonts w:ascii="Arial" w:eastAsia="SimSun" w:hAnsi="Arial" w:cs="Arial"/>
                <w:sz w:val="20"/>
                <w:szCs w:val="20"/>
                <w:lang w:val="en-GB" w:eastAsia="zh-CN"/>
              </w:rPr>
              <w:t>Sethuraman</w:t>
            </w:r>
            <w:proofErr w:type="spellEnd"/>
            <w:r>
              <w:rPr>
                <w:rFonts w:ascii="Arial" w:eastAsia="SimSun" w:hAnsi="Arial" w:cs="Arial"/>
                <w:sz w:val="20"/>
                <w:szCs w:val="20"/>
                <w:lang w:val="en-GB" w:eastAsia="zh-CN"/>
              </w:rPr>
              <w:t xml:space="preserve"> </w:t>
            </w:r>
            <w:proofErr w:type="spellStart"/>
            <w:r>
              <w:rPr>
                <w:rFonts w:ascii="Arial" w:eastAsia="SimSun" w:hAnsi="Arial" w:cs="Arial"/>
                <w:sz w:val="20"/>
                <w:szCs w:val="20"/>
                <w:lang w:val="en-GB" w:eastAsia="zh-CN"/>
              </w:rPr>
              <w:t>Gurumoorthy</w:t>
            </w:r>
            <w:proofErr w:type="spellEnd"/>
          </w:p>
        </w:tc>
        <w:tc>
          <w:tcPr>
            <w:tcW w:w="4956" w:type="dxa"/>
          </w:tcPr>
          <w:p w14:paraId="6E9FA05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sethu@apple.com</w:t>
            </w:r>
          </w:p>
        </w:tc>
      </w:tr>
      <w:tr w:rsidR="003B7D46" w14:paraId="4663BCC6"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7B2E814F" w14:textId="77777777" w:rsidR="003B7D46" w:rsidRDefault="00CC7ABE">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ZTE</w:t>
            </w:r>
          </w:p>
        </w:tc>
        <w:tc>
          <w:tcPr>
            <w:tcW w:w="2864" w:type="dxa"/>
          </w:tcPr>
          <w:p w14:paraId="4223B37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Fei Dong</w:t>
            </w:r>
          </w:p>
        </w:tc>
        <w:tc>
          <w:tcPr>
            <w:tcW w:w="4956" w:type="dxa"/>
          </w:tcPr>
          <w:p w14:paraId="6EA83770"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Dong.fei@zte.com.cn</w:t>
            </w:r>
          </w:p>
        </w:tc>
      </w:tr>
      <w:tr w:rsidR="00A60D93" w14:paraId="146DCB9A"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7B4DBFC8" w14:textId="77777777" w:rsidR="00A60D93" w:rsidRDefault="00A60D93" w:rsidP="00A60D93">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DENSO</w:t>
            </w:r>
          </w:p>
        </w:tc>
        <w:tc>
          <w:tcPr>
            <w:tcW w:w="2864" w:type="dxa"/>
          </w:tcPr>
          <w:p w14:paraId="70C36346"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val="en-GB" w:eastAsia="ja-JP"/>
              </w:rPr>
            </w:pPr>
            <w:proofErr w:type="spellStart"/>
            <w:r>
              <w:rPr>
                <w:rFonts w:ascii="Arial" w:eastAsia="MS Mincho" w:hAnsi="Arial" w:cs="Arial" w:hint="eastAsia"/>
                <w:sz w:val="20"/>
                <w:szCs w:val="20"/>
                <w:lang w:val="en-GB" w:eastAsia="ja-JP"/>
              </w:rPr>
              <w:t>Tatsuki</w:t>
            </w:r>
            <w:proofErr w:type="spellEnd"/>
            <w:r>
              <w:rPr>
                <w:rFonts w:ascii="Arial" w:eastAsia="MS Mincho" w:hAnsi="Arial" w:cs="Arial" w:hint="eastAsia"/>
                <w:sz w:val="20"/>
                <w:szCs w:val="20"/>
                <w:lang w:val="en-GB" w:eastAsia="ja-JP"/>
              </w:rPr>
              <w:t xml:space="preserve"> Nagano</w:t>
            </w:r>
          </w:p>
        </w:tc>
        <w:tc>
          <w:tcPr>
            <w:tcW w:w="4956" w:type="dxa"/>
          </w:tcPr>
          <w:p w14:paraId="12C46BF2"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5D79A9">
              <w:rPr>
                <w:rFonts w:ascii="Arial" w:eastAsia="SimSun" w:hAnsi="Arial" w:cs="Arial"/>
                <w:sz w:val="20"/>
                <w:szCs w:val="20"/>
                <w:lang w:val="en-GB" w:eastAsia="zh-CN"/>
              </w:rPr>
              <w:t>tatsuki.nagano.j7f@jp.denso.com</w:t>
            </w:r>
          </w:p>
        </w:tc>
      </w:tr>
      <w:tr w:rsidR="003B3F13" w14:paraId="23496D35"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53289E9F" w14:textId="77777777" w:rsidR="003B3F13" w:rsidRDefault="003B3F13" w:rsidP="00A60D93">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2864" w:type="dxa"/>
          </w:tcPr>
          <w:p w14:paraId="585A2522" w14:textId="77777777" w:rsidR="003B3F13" w:rsidRPr="003B3F13" w:rsidRDefault="003B3F1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roofErr w:type="spellStart"/>
            <w:r>
              <w:rPr>
                <w:rFonts w:ascii="Arial" w:eastAsia="SimSun" w:hAnsi="Arial" w:cs="Arial" w:hint="eastAsia"/>
                <w:sz w:val="20"/>
                <w:szCs w:val="20"/>
                <w:lang w:val="en-GB" w:eastAsia="zh-CN"/>
              </w:rPr>
              <w:t>H</w:t>
            </w:r>
            <w:r>
              <w:rPr>
                <w:rFonts w:ascii="Arial" w:eastAsia="SimSun" w:hAnsi="Arial" w:cs="Arial"/>
                <w:sz w:val="20"/>
                <w:szCs w:val="20"/>
                <w:lang w:val="en-GB" w:eastAsia="zh-CN"/>
              </w:rPr>
              <w:t>aitao</w:t>
            </w:r>
            <w:proofErr w:type="spellEnd"/>
            <w:r>
              <w:rPr>
                <w:rFonts w:ascii="Arial" w:eastAsia="SimSun" w:hAnsi="Arial" w:cs="Arial"/>
                <w:sz w:val="20"/>
                <w:szCs w:val="20"/>
                <w:lang w:val="en-GB" w:eastAsia="zh-CN"/>
              </w:rPr>
              <w:t xml:space="preserve"> Li</w:t>
            </w:r>
          </w:p>
        </w:tc>
        <w:tc>
          <w:tcPr>
            <w:tcW w:w="4956" w:type="dxa"/>
          </w:tcPr>
          <w:p w14:paraId="154F6E5C" w14:textId="77777777" w:rsidR="003B3F13" w:rsidRPr="005D79A9" w:rsidRDefault="003B3F1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l</w:t>
            </w:r>
            <w:r>
              <w:rPr>
                <w:rFonts w:ascii="Arial" w:eastAsia="SimSun" w:hAnsi="Arial" w:cs="Arial"/>
                <w:sz w:val="20"/>
                <w:szCs w:val="20"/>
                <w:lang w:val="en-GB" w:eastAsia="zh-CN"/>
              </w:rPr>
              <w:t>ihaitao@oppo.com</w:t>
            </w:r>
          </w:p>
        </w:tc>
      </w:tr>
      <w:tr w:rsidR="002B0D42" w14:paraId="6485B66D"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52EF3D0E" w14:textId="77777777" w:rsidR="002B0D42" w:rsidRPr="002B0D42" w:rsidRDefault="002B0D42" w:rsidP="00A60D93">
            <w:pPr>
              <w:spacing w:after="120"/>
              <w:jc w:val="both"/>
              <w:rPr>
                <w:rFonts w:ascii="Arial" w:eastAsia="Malgun Gothic" w:hAnsi="Arial" w:cs="Arial"/>
                <w:sz w:val="20"/>
                <w:szCs w:val="20"/>
                <w:lang w:val="en-GB" w:eastAsia="ko-KR"/>
              </w:rPr>
            </w:pPr>
            <w:r>
              <w:rPr>
                <w:rFonts w:ascii="Arial" w:eastAsia="Malgun Gothic" w:hAnsi="Arial" w:cs="Arial" w:hint="eastAsia"/>
                <w:sz w:val="20"/>
                <w:szCs w:val="20"/>
                <w:lang w:val="en-GB" w:eastAsia="ko-KR"/>
              </w:rPr>
              <w:t>LGE</w:t>
            </w:r>
          </w:p>
        </w:tc>
        <w:tc>
          <w:tcPr>
            <w:tcW w:w="2864" w:type="dxa"/>
          </w:tcPr>
          <w:p w14:paraId="3F0621C5" w14:textId="77777777" w:rsidR="002B0D42" w:rsidRDefault="0001724B"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roofErr w:type="spellStart"/>
            <w:r>
              <w:rPr>
                <w:rFonts w:ascii="Arial" w:eastAsia="Malgun Gothic" w:hAnsi="Arial" w:cs="Arial"/>
                <w:sz w:val="20"/>
                <w:szCs w:val="20"/>
                <w:lang w:val="en-GB" w:eastAsia="ko-KR"/>
              </w:rPr>
              <w:t>SangWon</w:t>
            </w:r>
            <w:proofErr w:type="spellEnd"/>
            <w:r>
              <w:rPr>
                <w:rFonts w:ascii="Arial" w:eastAsia="Malgun Gothic" w:hAnsi="Arial" w:cs="Arial"/>
                <w:sz w:val="20"/>
                <w:szCs w:val="20"/>
                <w:lang w:val="en-GB" w:eastAsia="ko-KR"/>
              </w:rPr>
              <w:t xml:space="preserve"> Kim</w:t>
            </w:r>
          </w:p>
        </w:tc>
        <w:tc>
          <w:tcPr>
            <w:tcW w:w="4956" w:type="dxa"/>
          </w:tcPr>
          <w:p w14:paraId="694A5AAE" w14:textId="77777777" w:rsidR="002B0D42" w:rsidRDefault="0001724B"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Malgun Gothic" w:hAnsi="Arial" w:cs="Arial"/>
                <w:sz w:val="20"/>
                <w:szCs w:val="20"/>
                <w:lang w:val="en-GB" w:eastAsia="ko-KR"/>
              </w:rPr>
              <w:t>sangwon7.kim@lge.com</w:t>
            </w:r>
          </w:p>
        </w:tc>
      </w:tr>
      <w:tr w:rsidR="005533DB" w14:paraId="2892BE4F"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78B45F0B" w14:textId="77777777" w:rsidR="005533DB" w:rsidRDefault="005533DB" w:rsidP="00364649">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lastRenderedPageBreak/>
              <w:t>CATT</w:t>
            </w:r>
          </w:p>
        </w:tc>
        <w:tc>
          <w:tcPr>
            <w:tcW w:w="2864" w:type="dxa"/>
          </w:tcPr>
          <w:p w14:paraId="3AAF14F8" w14:textId="77777777" w:rsidR="005533DB" w:rsidRDefault="005533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Pierre Bertrand</w:t>
            </w:r>
          </w:p>
        </w:tc>
        <w:tc>
          <w:tcPr>
            <w:tcW w:w="4956" w:type="dxa"/>
          </w:tcPr>
          <w:p w14:paraId="69C43E31" w14:textId="77777777" w:rsidR="005533DB" w:rsidRDefault="005533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pierrebertrand@catt.cn</w:t>
            </w:r>
          </w:p>
        </w:tc>
      </w:tr>
      <w:tr w:rsidR="00364649" w14:paraId="18E821F7"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1C5C3F76" w14:textId="03881E55" w:rsidR="00364649" w:rsidRDefault="00364649" w:rsidP="00364649">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Intel Corporation</w:t>
            </w:r>
          </w:p>
        </w:tc>
        <w:tc>
          <w:tcPr>
            <w:tcW w:w="2864" w:type="dxa"/>
          </w:tcPr>
          <w:p w14:paraId="19FB57DA" w14:textId="666E5005"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Seau Sian Lim</w:t>
            </w:r>
          </w:p>
        </w:tc>
        <w:tc>
          <w:tcPr>
            <w:tcW w:w="4956" w:type="dxa"/>
          </w:tcPr>
          <w:p w14:paraId="5A6612B2" w14:textId="2502F286"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seau.s.lim@intel.com</w:t>
            </w:r>
          </w:p>
        </w:tc>
      </w:tr>
      <w:tr w:rsidR="002F13D2" w14:paraId="4D0EA1F7"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3CF84648" w14:textId="067B28B7" w:rsidR="002F13D2" w:rsidRDefault="002F13D2" w:rsidP="00364649">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Xiaomi</w:t>
            </w:r>
          </w:p>
        </w:tc>
        <w:tc>
          <w:tcPr>
            <w:tcW w:w="2864" w:type="dxa"/>
          </w:tcPr>
          <w:p w14:paraId="1BAD1166" w14:textId="6958D610" w:rsidR="002F13D2" w:rsidRDefault="002F13D2"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roofErr w:type="spellStart"/>
            <w:r>
              <w:rPr>
                <w:rFonts w:ascii="Arial" w:eastAsia="SimSun" w:hAnsi="Arial" w:cs="Arial"/>
                <w:sz w:val="20"/>
                <w:szCs w:val="20"/>
                <w:lang w:val="en-GB" w:eastAsia="zh-CN"/>
              </w:rPr>
              <w:t>Yanhua</w:t>
            </w:r>
            <w:proofErr w:type="spellEnd"/>
            <w:r>
              <w:rPr>
                <w:rFonts w:ascii="Arial" w:eastAsia="SimSun" w:hAnsi="Arial" w:cs="Arial"/>
                <w:sz w:val="20"/>
                <w:szCs w:val="20"/>
                <w:lang w:val="en-GB" w:eastAsia="zh-CN"/>
              </w:rPr>
              <w:t xml:space="preserve"> Li</w:t>
            </w:r>
          </w:p>
        </w:tc>
        <w:tc>
          <w:tcPr>
            <w:tcW w:w="4956" w:type="dxa"/>
          </w:tcPr>
          <w:p w14:paraId="59813658" w14:textId="5CEBCB7A" w:rsidR="002F13D2" w:rsidRDefault="002F13D2"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Liyanhua1@xiaomi.com</w:t>
            </w:r>
          </w:p>
        </w:tc>
      </w:tr>
      <w:tr w:rsidR="00FA26D4" w14:paraId="3B1513F1"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7A06B677" w14:textId="32AAE44F" w:rsidR="00FA26D4" w:rsidRDefault="00FA26D4" w:rsidP="00364649">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CMCC</w:t>
            </w:r>
          </w:p>
        </w:tc>
        <w:tc>
          <w:tcPr>
            <w:tcW w:w="2864" w:type="dxa"/>
          </w:tcPr>
          <w:p w14:paraId="6E92E02C" w14:textId="043AB39C" w:rsidR="00FA26D4" w:rsidRDefault="00FA26D4"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roofErr w:type="spellStart"/>
            <w:r>
              <w:rPr>
                <w:rFonts w:ascii="Arial" w:eastAsia="SimSun" w:hAnsi="Arial" w:cs="Arial" w:hint="eastAsia"/>
                <w:sz w:val="20"/>
                <w:szCs w:val="20"/>
                <w:lang w:val="en-GB" w:eastAsia="zh-CN"/>
              </w:rPr>
              <w:t>X</w:t>
            </w:r>
            <w:r>
              <w:rPr>
                <w:rFonts w:ascii="Arial" w:eastAsia="SimSun" w:hAnsi="Arial" w:cs="Arial"/>
                <w:sz w:val="20"/>
                <w:szCs w:val="20"/>
                <w:lang w:val="en-GB" w:eastAsia="zh-CN"/>
              </w:rPr>
              <w:t>iaoxuan</w:t>
            </w:r>
            <w:proofErr w:type="spellEnd"/>
            <w:r>
              <w:rPr>
                <w:rFonts w:ascii="Arial" w:eastAsia="SimSun" w:hAnsi="Arial" w:cs="Arial"/>
                <w:sz w:val="20"/>
                <w:szCs w:val="20"/>
                <w:lang w:val="en-GB" w:eastAsia="zh-CN"/>
              </w:rPr>
              <w:t xml:space="preserve"> Tang</w:t>
            </w:r>
          </w:p>
        </w:tc>
        <w:tc>
          <w:tcPr>
            <w:tcW w:w="4956" w:type="dxa"/>
          </w:tcPr>
          <w:p w14:paraId="13AEFC63" w14:textId="5234B930" w:rsidR="00FA26D4" w:rsidRDefault="0074100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74100B">
              <w:rPr>
                <w:rFonts w:ascii="Arial" w:eastAsia="SimSun" w:hAnsi="Arial" w:cs="Arial" w:hint="eastAsia"/>
                <w:sz w:val="20"/>
                <w:szCs w:val="20"/>
                <w:lang w:val="en-GB" w:eastAsia="zh-CN"/>
              </w:rPr>
              <w:t>t</w:t>
            </w:r>
            <w:r w:rsidRPr="0074100B">
              <w:rPr>
                <w:rFonts w:ascii="Arial" w:eastAsia="SimSun" w:hAnsi="Arial" w:cs="Arial"/>
                <w:sz w:val="20"/>
                <w:szCs w:val="20"/>
                <w:lang w:val="en-GB" w:eastAsia="zh-CN"/>
              </w:rPr>
              <w:t>angxiaoxuan@chinamobile.com</w:t>
            </w:r>
          </w:p>
        </w:tc>
      </w:tr>
      <w:tr w:rsidR="0074100B" w14:paraId="2AA6C998"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6C36272D" w14:textId="337965C1" w:rsidR="0074100B" w:rsidRDefault="00E74F37" w:rsidP="00364649">
            <w:pPr>
              <w:spacing w:after="120"/>
              <w:jc w:val="both"/>
              <w:rPr>
                <w:rFonts w:ascii="Arial" w:eastAsia="SimSun" w:hAnsi="Arial" w:cs="Arial"/>
                <w:sz w:val="20"/>
                <w:szCs w:val="20"/>
                <w:lang w:val="en-GB" w:eastAsia="zh-CN"/>
              </w:rPr>
            </w:pPr>
            <w:r w:rsidRPr="0000242C">
              <w:rPr>
                <w:rFonts w:ascii="Arial" w:eastAsia="Malgun Gothic" w:hAnsi="Arial"/>
                <w:sz w:val="20"/>
                <w:szCs w:val="20"/>
                <w:lang w:val="en-GB" w:eastAsia="ko-KR"/>
              </w:rPr>
              <w:t xml:space="preserve">Huawei, </w:t>
            </w:r>
            <w:proofErr w:type="spellStart"/>
            <w:r w:rsidRPr="0000242C">
              <w:rPr>
                <w:rFonts w:ascii="Arial" w:eastAsia="Malgun Gothic" w:hAnsi="Arial"/>
                <w:sz w:val="20"/>
                <w:szCs w:val="20"/>
                <w:lang w:val="en-GB" w:eastAsia="ko-KR"/>
              </w:rPr>
              <w:t>HiSilicon</w:t>
            </w:r>
            <w:proofErr w:type="spellEnd"/>
          </w:p>
        </w:tc>
        <w:tc>
          <w:tcPr>
            <w:tcW w:w="2864" w:type="dxa"/>
          </w:tcPr>
          <w:p w14:paraId="7489EC3F" w14:textId="62007309" w:rsidR="0074100B" w:rsidRDefault="00E74F37"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E74F37">
              <w:rPr>
                <w:rFonts w:ascii="Arial" w:eastAsia="SimSun" w:hAnsi="Arial" w:cs="Arial"/>
                <w:sz w:val="20"/>
                <w:szCs w:val="20"/>
                <w:lang w:val="en-GB" w:eastAsia="zh-CN"/>
              </w:rPr>
              <w:t>Jagdeep Singh</w:t>
            </w:r>
          </w:p>
        </w:tc>
        <w:tc>
          <w:tcPr>
            <w:tcW w:w="4956" w:type="dxa"/>
          </w:tcPr>
          <w:p w14:paraId="6A391350" w14:textId="73DAAB7B" w:rsidR="0074100B" w:rsidRDefault="00E74F37"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00242C">
              <w:rPr>
                <w:rFonts w:ascii="Arial" w:eastAsia="Malgun Gothic" w:hAnsi="Arial"/>
                <w:sz w:val="20"/>
                <w:szCs w:val="20"/>
                <w:lang w:val="en-GB" w:eastAsia="ko-KR"/>
              </w:rPr>
              <w:t>jagdeep.singh6@huawei.com</w:t>
            </w:r>
          </w:p>
        </w:tc>
      </w:tr>
      <w:tr w:rsidR="00A75110" w14:paraId="32383783"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74CC848E" w14:textId="77E9DB7E" w:rsidR="00A75110" w:rsidRPr="0000242C" w:rsidRDefault="00A75110" w:rsidP="00364649">
            <w:pPr>
              <w:spacing w:after="120"/>
              <w:jc w:val="both"/>
              <w:rPr>
                <w:rFonts w:ascii="Arial" w:eastAsia="Malgun Gothic" w:hAnsi="Arial"/>
                <w:sz w:val="20"/>
                <w:szCs w:val="20"/>
                <w:lang w:val="en-GB" w:eastAsia="zh-CN"/>
              </w:rPr>
            </w:pPr>
            <w:r>
              <w:rPr>
                <w:rFonts w:ascii="Arial" w:eastAsia="Malgun Gothic" w:hAnsi="Arial"/>
                <w:sz w:val="20"/>
                <w:szCs w:val="20"/>
                <w:lang w:val="en-GB" w:eastAsia="zh-CN"/>
              </w:rPr>
              <w:t>Vivo</w:t>
            </w:r>
          </w:p>
        </w:tc>
        <w:tc>
          <w:tcPr>
            <w:tcW w:w="2864" w:type="dxa"/>
          </w:tcPr>
          <w:p w14:paraId="6506356B" w14:textId="734B0824" w:rsidR="00A75110" w:rsidRPr="00E74F37" w:rsidRDefault="00A75110"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henli</w:t>
            </w:r>
          </w:p>
        </w:tc>
        <w:tc>
          <w:tcPr>
            <w:tcW w:w="4956" w:type="dxa"/>
          </w:tcPr>
          <w:p w14:paraId="3A3C3133" w14:textId="389F6550" w:rsidR="00A75110" w:rsidRPr="0000242C" w:rsidRDefault="00A75110"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Malgun Gothic" w:hAnsi="Arial"/>
                <w:sz w:val="20"/>
                <w:szCs w:val="20"/>
                <w:lang w:val="en-GB" w:eastAsia="zh-CN"/>
              </w:rPr>
            </w:pPr>
            <w:r>
              <w:rPr>
                <w:rFonts w:ascii="Arial" w:eastAsia="Malgun Gothic" w:hAnsi="Arial"/>
                <w:sz w:val="20"/>
                <w:szCs w:val="20"/>
                <w:lang w:val="en-GB" w:eastAsia="zh-CN"/>
              </w:rPr>
              <w:t>Chenli5g@vivo.com</w:t>
            </w:r>
          </w:p>
        </w:tc>
      </w:tr>
      <w:tr w:rsidR="00A977EC" w14:paraId="7F8FC4BA"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429A1C98" w14:textId="73C81C3A" w:rsidR="00A977EC" w:rsidRDefault="00A977EC" w:rsidP="00364649">
            <w:pPr>
              <w:spacing w:after="120"/>
              <w:jc w:val="both"/>
              <w:rPr>
                <w:rFonts w:ascii="Arial" w:eastAsia="Malgun Gothic" w:hAnsi="Arial"/>
                <w:sz w:val="20"/>
                <w:szCs w:val="20"/>
                <w:lang w:val="en-GB" w:eastAsia="zh-CN"/>
              </w:rPr>
            </w:pPr>
            <w:r>
              <w:rPr>
                <w:rFonts w:ascii="Arial" w:eastAsia="Malgun Gothic" w:hAnsi="Arial"/>
                <w:sz w:val="20"/>
                <w:szCs w:val="20"/>
                <w:lang w:val="en-GB" w:eastAsia="zh-CN"/>
              </w:rPr>
              <w:t>Sequans</w:t>
            </w:r>
          </w:p>
        </w:tc>
        <w:tc>
          <w:tcPr>
            <w:tcW w:w="2864" w:type="dxa"/>
          </w:tcPr>
          <w:p w14:paraId="2D47CBA3" w14:textId="41A5E5A2" w:rsidR="00A977EC" w:rsidRDefault="00A977EC"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Noam Cayron</w:t>
            </w:r>
          </w:p>
        </w:tc>
        <w:tc>
          <w:tcPr>
            <w:tcW w:w="4956" w:type="dxa"/>
          </w:tcPr>
          <w:p w14:paraId="365BEC94" w14:textId="0E318F47" w:rsidR="00A977EC" w:rsidRDefault="00A977EC"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Malgun Gothic" w:hAnsi="Arial"/>
                <w:sz w:val="20"/>
                <w:szCs w:val="20"/>
                <w:lang w:val="en-GB" w:eastAsia="zh-CN"/>
              </w:rPr>
            </w:pPr>
            <w:r>
              <w:rPr>
                <w:rFonts w:ascii="Arial" w:eastAsia="Malgun Gothic" w:hAnsi="Arial"/>
                <w:sz w:val="20"/>
                <w:szCs w:val="20"/>
                <w:lang w:val="en-GB" w:eastAsia="zh-CN"/>
              </w:rPr>
              <w:t>noam.cayron@sequans.com</w:t>
            </w:r>
          </w:p>
        </w:tc>
      </w:tr>
      <w:tr w:rsidR="00A977EC" w14:paraId="7CE972DF"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36F965AB" w14:textId="523DE532" w:rsidR="00A977EC" w:rsidRDefault="00713074" w:rsidP="00364649">
            <w:pPr>
              <w:spacing w:after="120"/>
              <w:jc w:val="both"/>
              <w:rPr>
                <w:rFonts w:ascii="Arial" w:eastAsia="Malgun Gothic" w:hAnsi="Arial"/>
                <w:sz w:val="20"/>
                <w:szCs w:val="20"/>
                <w:lang w:val="en-GB" w:eastAsia="zh-CN"/>
              </w:rPr>
            </w:pPr>
            <w:r>
              <w:rPr>
                <w:rFonts w:ascii="Arial" w:eastAsia="Malgun Gothic" w:hAnsi="Arial"/>
                <w:sz w:val="20"/>
                <w:szCs w:val="20"/>
                <w:lang w:val="en-GB" w:eastAsia="zh-CN"/>
              </w:rPr>
              <w:t>Futurewei</w:t>
            </w:r>
          </w:p>
        </w:tc>
        <w:tc>
          <w:tcPr>
            <w:tcW w:w="2864" w:type="dxa"/>
          </w:tcPr>
          <w:p w14:paraId="18BE1B4E" w14:textId="02189E79" w:rsidR="00A977EC" w:rsidRDefault="00713074"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Yunsong Yang</w:t>
            </w:r>
          </w:p>
        </w:tc>
        <w:tc>
          <w:tcPr>
            <w:tcW w:w="4956" w:type="dxa"/>
          </w:tcPr>
          <w:p w14:paraId="502A2C11" w14:textId="540CB8BB" w:rsidR="00A977EC" w:rsidRDefault="00713074"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Malgun Gothic" w:hAnsi="Arial"/>
                <w:sz w:val="20"/>
                <w:szCs w:val="20"/>
                <w:lang w:val="en-GB" w:eastAsia="zh-CN"/>
              </w:rPr>
            </w:pPr>
            <w:r>
              <w:rPr>
                <w:rFonts w:ascii="Arial" w:eastAsia="Malgun Gothic" w:hAnsi="Arial"/>
                <w:sz w:val="20"/>
                <w:szCs w:val="20"/>
                <w:lang w:val="en-GB" w:eastAsia="zh-CN"/>
              </w:rPr>
              <w:t>yyang1@futurewei.com</w:t>
            </w:r>
          </w:p>
        </w:tc>
      </w:tr>
    </w:tbl>
    <w:p w14:paraId="209BB4BE" w14:textId="77777777" w:rsidR="003B7D46" w:rsidRDefault="003B7D46">
      <w:pPr>
        <w:spacing w:before="120" w:after="120"/>
        <w:jc w:val="both"/>
        <w:rPr>
          <w:rFonts w:ascii="Arial" w:hAnsi="Arial" w:cs="Arial"/>
          <w:sz w:val="20"/>
          <w:szCs w:val="20"/>
          <w:lang w:val="en-GB"/>
        </w:rPr>
      </w:pPr>
    </w:p>
    <w:p w14:paraId="1071A0E9" w14:textId="77777777" w:rsidR="003B7D46" w:rsidRDefault="00CC7ABE">
      <w:pPr>
        <w:pStyle w:val="1"/>
        <w:overflowPunct w:val="0"/>
        <w:autoSpaceDE w:val="0"/>
        <w:autoSpaceDN w:val="0"/>
        <w:adjustRightInd w:val="0"/>
        <w:spacing w:before="0" w:after="120"/>
        <w:rPr>
          <w:rFonts w:eastAsia="新細明體" w:cs="Arial"/>
        </w:rPr>
      </w:pPr>
      <w:r>
        <w:rPr>
          <w:rFonts w:eastAsia="新細明體" w:cs="Arial"/>
        </w:rPr>
        <w:t>Discussion</w:t>
      </w:r>
    </w:p>
    <w:p w14:paraId="7236D3D9" w14:textId="77777777" w:rsidR="003B7D46" w:rsidRDefault="00CC7ABE">
      <w:pPr>
        <w:pStyle w:val="2"/>
      </w:pPr>
      <w:r>
        <w:t>UE behaviour for PEI in last cell</w:t>
      </w:r>
    </w:p>
    <w:p w14:paraId="3C6A176E" w14:textId="77777777" w:rsidR="003B7D46" w:rsidRDefault="00CC7ABE">
      <w:pPr>
        <w:spacing w:after="120"/>
        <w:jc w:val="both"/>
        <w:rPr>
          <w:rFonts w:ascii="Arial" w:hAnsi="Arial" w:cs="Arial"/>
          <w:sz w:val="20"/>
          <w:szCs w:val="20"/>
          <w:lang w:val="en-GB"/>
        </w:rPr>
      </w:pPr>
      <w:r>
        <w:rPr>
          <w:rFonts w:ascii="Arial" w:hAnsi="Arial" w:cs="Arial"/>
          <w:sz w:val="20"/>
          <w:szCs w:val="20"/>
          <w:lang w:val="en-GB"/>
        </w:rPr>
        <w:t>RAN2 just agreed that the n</w:t>
      </w:r>
      <w:r>
        <w:rPr>
          <w:rFonts w:ascii="Arial" w:hAnsi="Arial" w:cs="Arial" w:hint="eastAsia"/>
          <w:sz w:val="20"/>
          <w:szCs w:val="20"/>
          <w:lang w:val="en-GB"/>
        </w:rPr>
        <w:t>etwork indicates whether UE monitors PEI in last used cell in system information.</w:t>
      </w:r>
      <w:r>
        <w:rPr>
          <w:rFonts w:ascii="Arial" w:hAnsi="Arial" w:cs="Arial"/>
          <w:sz w:val="20"/>
          <w:szCs w:val="20"/>
          <w:lang w:val="en-GB"/>
        </w:rPr>
        <w:t xml:space="preserve"> A rough description of UE behaviour could be as follows: When PEI-capable UE is released, it monitors the PEI in the same cell if PEI is broadcasted there. Once the UE moves and reselects to another cell, it checks the “last used cell” indication in the new cell, and monitors PEI only if the indication is negative (i.e., PEI is not restricted to the last used cell).</w:t>
      </w:r>
    </w:p>
    <w:p w14:paraId="4D11AA81" w14:textId="77777777" w:rsidR="003B7D46" w:rsidRDefault="00CC7ABE">
      <w:pPr>
        <w:spacing w:after="120"/>
        <w:jc w:val="both"/>
        <w:rPr>
          <w:rFonts w:ascii="Arial" w:hAnsi="Arial" w:cs="Arial"/>
          <w:sz w:val="20"/>
          <w:szCs w:val="20"/>
          <w:lang w:val="en-GB"/>
        </w:rPr>
      </w:pPr>
      <w:r>
        <w:rPr>
          <w:rFonts w:ascii="Arial" w:hAnsi="Arial" w:cs="Arial"/>
          <w:sz w:val="20"/>
          <w:szCs w:val="20"/>
          <w:lang w:val="en-GB"/>
        </w:rPr>
        <w:t>From the online and offline discussions, Rapporteur sees the following discussion points for UE behaviour</w:t>
      </w:r>
      <w:r>
        <w:rPr>
          <w:rFonts w:ascii="Arial" w:hAnsi="Arial" w:cs="Arial" w:hint="eastAsia"/>
          <w:sz w:val="20"/>
          <w:szCs w:val="20"/>
          <w:lang w:val="en-GB"/>
        </w:rPr>
        <w:t>:</w:t>
      </w:r>
    </w:p>
    <w:p w14:paraId="39C70502" w14:textId="77777777" w:rsidR="003B7D46" w:rsidRDefault="00CC7ABE">
      <w:pPr>
        <w:pStyle w:val="afb"/>
        <w:numPr>
          <w:ilvl w:val="0"/>
          <w:numId w:val="6"/>
        </w:numPr>
        <w:spacing w:after="120"/>
        <w:jc w:val="both"/>
        <w:rPr>
          <w:rFonts w:ascii="Arial" w:hAnsi="Arial" w:cs="Arial"/>
          <w:lang w:eastAsia="en-US"/>
        </w:rPr>
      </w:pPr>
      <w:r>
        <w:rPr>
          <w:rFonts w:ascii="Arial" w:eastAsiaTheme="minorEastAsia" w:hAnsi="Arial" w:cs="Arial"/>
          <w:lang w:eastAsia="zh-TW"/>
        </w:rPr>
        <w:t xml:space="preserve">A </w:t>
      </w:r>
      <w:r>
        <w:rPr>
          <w:rFonts w:ascii="Arial" w:eastAsiaTheme="minorEastAsia" w:hAnsi="Arial" w:cs="Arial" w:hint="eastAsia"/>
          <w:lang w:eastAsia="zh-TW"/>
        </w:rPr>
        <w:t>U</w:t>
      </w:r>
      <w:r>
        <w:rPr>
          <w:rFonts w:ascii="Arial" w:eastAsiaTheme="minorEastAsia" w:hAnsi="Arial" w:cs="Arial"/>
          <w:lang w:eastAsia="zh-TW"/>
        </w:rPr>
        <w:t>E may reselect to another cell and then reselect back to the last used cell, while keeping Idle/Inactive. Should UE store the “last used cell” information so that it can monitor PEI in the last used cell?</w:t>
      </w:r>
    </w:p>
    <w:p w14:paraId="2317F804" w14:textId="77777777" w:rsidR="003B7D46" w:rsidRDefault="00CC7ABE">
      <w:pPr>
        <w:pStyle w:val="afb"/>
        <w:numPr>
          <w:ilvl w:val="0"/>
          <w:numId w:val="6"/>
        </w:numPr>
        <w:spacing w:after="120"/>
        <w:jc w:val="both"/>
        <w:rPr>
          <w:rFonts w:ascii="Arial" w:hAnsi="Arial" w:cs="Arial"/>
          <w:lang w:eastAsia="en-US"/>
        </w:rPr>
      </w:pPr>
      <w:r>
        <w:rPr>
          <w:rFonts w:ascii="Arial" w:eastAsiaTheme="minorEastAsia" w:hAnsi="Arial" w:cs="Arial" w:hint="eastAsia"/>
          <w:lang w:eastAsia="zh-TW"/>
        </w:rPr>
        <w:t>I</w:t>
      </w:r>
      <w:r>
        <w:rPr>
          <w:rFonts w:ascii="Arial" w:eastAsiaTheme="minorEastAsia" w:hAnsi="Arial" w:cs="Arial"/>
          <w:lang w:eastAsia="zh-TW"/>
        </w:rPr>
        <w:t>f UE stores the “last used cell” information, will this information expire? (i.e., is there an associated timer?)</w:t>
      </w:r>
    </w:p>
    <w:p w14:paraId="69928692" w14:textId="77777777" w:rsidR="003B7D46" w:rsidRDefault="00CC7ABE">
      <w:pPr>
        <w:pStyle w:val="afb"/>
        <w:numPr>
          <w:ilvl w:val="0"/>
          <w:numId w:val="6"/>
        </w:numPr>
        <w:spacing w:after="120"/>
        <w:jc w:val="both"/>
        <w:rPr>
          <w:rFonts w:ascii="Arial" w:hAnsi="Arial" w:cs="Arial"/>
          <w:lang w:eastAsia="en-US"/>
        </w:rPr>
      </w:pPr>
      <w:r>
        <w:rPr>
          <w:rFonts w:ascii="Arial" w:eastAsiaTheme="minorEastAsia" w:hAnsi="Arial" w:cs="Arial"/>
          <w:lang w:eastAsia="zh-TW"/>
        </w:rPr>
        <w:t>Can one “last used cell only” indication be applied to all subgroups, or separate indication is needed for each subgroup?</w:t>
      </w:r>
    </w:p>
    <w:p w14:paraId="35417611" w14:textId="77777777" w:rsidR="003B7D46" w:rsidRDefault="00CC7ABE">
      <w:pPr>
        <w:pStyle w:val="afb"/>
        <w:numPr>
          <w:ilvl w:val="0"/>
          <w:numId w:val="6"/>
        </w:numPr>
        <w:spacing w:after="120"/>
        <w:jc w:val="both"/>
        <w:rPr>
          <w:rFonts w:ascii="Arial" w:hAnsi="Arial" w:cs="Arial"/>
          <w:lang w:eastAsia="en-US"/>
        </w:rPr>
      </w:pPr>
      <w:r>
        <w:rPr>
          <w:rFonts w:ascii="Arial" w:eastAsiaTheme="minorEastAsia" w:hAnsi="Arial" w:cs="Arial" w:hint="eastAsia"/>
          <w:lang w:eastAsia="zh-TW"/>
        </w:rPr>
        <w:t>D</w:t>
      </w:r>
      <w:r>
        <w:rPr>
          <w:rFonts w:ascii="Arial" w:eastAsiaTheme="minorEastAsia" w:hAnsi="Arial" w:cs="Arial"/>
          <w:lang w:eastAsia="zh-TW"/>
        </w:rPr>
        <w:t xml:space="preserve">o we need “no last cell update” in </w:t>
      </w:r>
      <w:proofErr w:type="spellStart"/>
      <w:r>
        <w:rPr>
          <w:rFonts w:ascii="Arial" w:eastAsiaTheme="minorEastAsia" w:hAnsi="Arial" w:cs="Arial"/>
          <w:i/>
          <w:iCs/>
          <w:lang w:eastAsia="zh-TW"/>
        </w:rPr>
        <w:t>RRCRelease</w:t>
      </w:r>
      <w:proofErr w:type="spellEnd"/>
      <w:r>
        <w:rPr>
          <w:rFonts w:ascii="Arial" w:eastAsiaTheme="minorEastAsia" w:hAnsi="Arial" w:cs="Arial"/>
          <w:lang w:eastAsia="zh-TW"/>
        </w:rPr>
        <w:t xml:space="preserve"> message for NR PEI (similar to </w:t>
      </w:r>
      <w:proofErr w:type="spellStart"/>
      <w:r>
        <w:rPr>
          <w:rFonts w:ascii="Arial" w:eastAsiaTheme="minorEastAsia" w:hAnsi="Arial" w:cs="Arial"/>
          <w:i/>
          <w:iCs/>
          <w:lang w:eastAsia="zh-TW"/>
        </w:rPr>
        <w:t>noLastCellUpdate</w:t>
      </w:r>
      <w:proofErr w:type="spellEnd"/>
      <w:r>
        <w:rPr>
          <w:rFonts w:ascii="Arial" w:eastAsiaTheme="minorEastAsia" w:hAnsi="Arial" w:cs="Arial"/>
          <w:lang w:eastAsia="zh-TW"/>
        </w:rPr>
        <w:t xml:space="preserve"> in </w:t>
      </w:r>
      <w:proofErr w:type="spellStart"/>
      <w:r>
        <w:rPr>
          <w:rFonts w:ascii="Arial" w:eastAsiaTheme="minorEastAsia" w:hAnsi="Arial" w:cs="Arial"/>
          <w:i/>
          <w:iCs/>
          <w:lang w:eastAsia="zh-TW"/>
        </w:rPr>
        <w:t>RRCConnectionRelease</w:t>
      </w:r>
      <w:proofErr w:type="spellEnd"/>
      <w:r>
        <w:rPr>
          <w:rFonts w:ascii="Arial" w:eastAsiaTheme="minorEastAsia" w:hAnsi="Arial" w:cs="Arial"/>
          <w:lang w:eastAsia="zh-TW"/>
        </w:rPr>
        <w:t xml:space="preserve"> for LTE WUS)?</w:t>
      </w:r>
    </w:p>
    <w:p w14:paraId="2B5B3AA6" w14:textId="77777777" w:rsidR="003B7D46" w:rsidRDefault="00CC7ABE">
      <w:pPr>
        <w:pStyle w:val="afb"/>
        <w:numPr>
          <w:ilvl w:val="0"/>
          <w:numId w:val="6"/>
        </w:numPr>
        <w:spacing w:after="120"/>
        <w:jc w:val="both"/>
        <w:rPr>
          <w:rFonts w:ascii="Arial" w:hAnsi="Arial" w:cs="Arial"/>
          <w:lang w:eastAsia="en-US"/>
        </w:rPr>
      </w:pPr>
      <w:r>
        <w:rPr>
          <w:rFonts w:ascii="Arial" w:eastAsiaTheme="minorEastAsia" w:hAnsi="Arial" w:cs="Arial"/>
          <w:lang w:eastAsia="zh-TW"/>
        </w:rPr>
        <w:t xml:space="preserve">Implementation in TS: RRC CR rapporteur suggested that we </w:t>
      </w:r>
      <w:r>
        <w:rPr>
          <w:rFonts w:ascii="Arial" w:hAnsi="Arial" w:cs="Arial"/>
        </w:rPr>
        <w:t>make the “last used cell only” indication cell-specific and broadcast it along with PEI configuration, for example:</w:t>
      </w:r>
    </w:p>
    <w:p w14:paraId="65E5CF4A"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4"/>
          <w:szCs w:val="20"/>
          <w:lang w:val="en-GB" w:eastAsia="en-GB"/>
        </w:rPr>
      </w:pPr>
      <w:r>
        <w:rPr>
          <w:rFonts w:ascii="Courier New" w:eastAsia="DengXian" w:hAnsi="Courier New"/>
          <w:sz w:val="14"/>
          <w:szCs w:val="20"/>
          <w:lang w:val="en-GB" w:eastAsia="zh-CN"/>
        </w:rPr>
        <w:t>PEI-C</w:t>
      </w:r>
      <w:r>
        <w:rPr>
          <w:rFonts w:ascii="Courier New" w:eastAsia="DengXian" w:hAnsi="Courier New" w:hint="eastAsia"/>
          <w:sz w:val="14"/>
          <w:szCs w:val="20"/>
          <w:lang w:val="en-GB" w:eastAsia="zh-CN"/>
        </w:rPr>
        <w:t>on</w:t>
      </w:r>
      <w:r>
        <w:rPr>
          <w:rFonts w:ascii="Courier New" w:eastAsia="DengXian" w:hAnsi="Courier New"/>
          <w:sz w:val="14"/>
          <w:szCs w:val="20"/>
          <w:lang w:val="en-GB" w:eastAsia="zh-CN"/>
        </w:rPr>
        <w:t>fig-r</w:t>
      </w:r>
      <w:proofErr w:type="gramStart"/>
      <w:r>
        <w:rPr>
          <w:rFonts w:ascii="Courier New" w:eastAsia="DengXian" w:hAnsi="Courier New"/>
          <w:sz w:val="14"/>
          <w:szCs w:val="20"/>
          <w:lang w:val="en-GB" w:eastAsia="zh-CN"/>
        </w:rPr>
        <w:t>17</w:t>
      </w:r>
      <w:r>
        <w:rPr>
          <w:rFonts w:ascii="Courier New" w:eastAsia="Times New Roman" w:hAnsi="Courier New"/>
          <w:sz w:val="14"/>
          <w:szCs w:val="20"/>
          <w:lang w:val="en-GB" w:eastAsia="en-GB"/>
        </w:rPr>
        <w:t xml:space="preserve"> ::=</w:t>
      </w:r>
      <w:proofErr w:type="gramEnd"/>
      <w:r>
        <w:rPr>
          <w:rFonts w:ascii="Courier New" w:eastAsia="Times New Roman" w:hAnsi="Courier New"/>
          <w:sz w:val="14"/>
          <w:szCs w:val="20"/>
          <w:lang w:val="en-GB" w:eastAsia="en-GB"/>
        </w:rPr>
        <w:t xml:space="preserve">             </w:t>
      </w:r>
      <w:r>
        <w:rPr>
          <w:rFonts w:ascii="Courier New" w:eastAsia="Times New Roman" w:hAnsi="Courier New"/>
          <w:color w:val="993366"/>
          <w:sz w:val="14"/>
          <w:szCs w:val="20"/>
          <w:lang w:val="en-GB" w:eastAsia="en-GB"/>
        </w:rPr>
        <w:t>SEQUENCE</w:t>
      </w:r>
      <w:r>
        <w:rPr>
          <w:rFonts w:ascii="Courier New" w:eastAsia="Times New Roman" w:hAnsi="Courier New"/>
          <w:sz w:val="14"/>
          <w:szCs w:val="20"/>
          <w:lang w:val="en-GB" w:eastAsia="en-GB"/>
        </w:rPr>
        <w:t xml:space="preserve"> {</w:t>
      </w:r>
    </w:p>
    <w:p w14:paraId="3C4E33AF"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DengXian" w:hAnsi="Courier New"/>
          <w:sz w:val="14"/>
          <w:szCs w:val="20"/>
          <w:lang w:val="en-GB" w:eastAsia="zh-CN"/>
        </w:rPr>
      </w:pPr>
      <w:r>
        <w:rPr>
          <w:rFonts w:ascii="Courier New" w:eastAsia="DengXian" w:hAnsi="Courier New"/>
          <w:sz w:val="14"/>
          <w:szCs w:val="20"/>
          <w:lang w:val="en-GB" w:eastAsia="zh-CN"/>
        </w:rPr>
        <w:t>pei</w:t>
      </w:r>
      <w:r>
        <w:rPr>
          <w:rFonts w:ascii="Courier New" w:eastAsia="DengXian" w:hAnsi="Courier New" w:hint="eastAsia"/>
          <w:sz w:val="14"/>
          <w:szCs w:val="20"/>
          <w:lang w:val="en-GB" w:eastAsia="zh-CN"/>
        </w:rPr>
        <w:t>-</w:t>
      </w:r>
      <w:r>
        <w:rPr>
          <w:rFonts w:ascii="Courier New" w:eastAsia="DengXian" w:hAnsi="Courier New"/>
          <w:sz w:val="14"/>
          <w:szCs w:val="20"/>
          <w:lang w:val="en-GB" w:eastAsia="zh-CN"/>
        </w:rPr>
        <w:t xml:space="preserve">SearchSpace-r17               </w:t>
      </w:r>
      <w:proofErr w:type="spellStart"/>
      <w:r>
        <w:rPr>
          <w:rFonts w:ascii="Courier New" w:eastAsia="DengXian" w:hAnsi="Courier New"/>
          <w:sz w:val="14"/>
          <w:szCs w:val="20"/>
          <w:lang w:val="en-GB" w:eastAsia="zh-CN"/>
        </w:rPr>
        <w:t>SearchSpaceId</w:t>
      </w:r>
      <w:proofErr w:type="spellEnd"/>
      <w:r>
        <w:rPr>
          <w:rFonts w:ascii="Courier New" w:eastAsia="DengXian" w:hAnsi="Courier New" w:hint="eastAsia"/>
          <w:sz w:val="14"/>
          <w:szCs w:val="20"/>
          <w:lang w:val="en-GB" w:eastAsia="zh-CN"/>
        </w:rPr>
        <w:t>,</w:t>
      </w:r>
    </w:p>
    <w:p w14:paraId="1F218656"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Times New Roman" w:hAnsi="Courier New"/>
          <w:sz w:val="14"/>
          <w:szCs w:val="20"/>
          <w:lang w:val="en-GB" w:eastAsia="en-GB"/>
        </w:rPr>
      </w:pPr>
      <w:r>
        <w:rPr>
          <w:rFonts w:ascii="Courier New" w:eastAsia="DengXian" w:hAnsi="Courier New" w:hint="eastAsia"/>
          <w:sz w:val="14"/>
          <w:szCs w:val="20"/>
          <w:lang w:val="en-GB" w:eastAsia="zh-CN"/>
        </w:rPr>
        <w:t>p</w:t>
      </w:r>
      <w:r>
        <w:rPr>
          <w:rFonts w:ascii="Courier New" w:eastAsia="DengXian" w:hAnsi="Courier New"/>
          <w:sz w:val="14"/>
          <w:szCs w:val="20"/>
          <w:lang w:val="en-GB" w:eastAsia="zh-CN"/>
        </w:rPr>
        <w:t xml:space="preserve">o-NumPerPEI-r17                   </w:t>
      </w:r>
      <w:r>
        <w:rPr>
          <w:rFonts w:ascii="Courier New" w:eastAsia="Times New Roman" w:hAnsi="Courier New"/>
          <w:sz w:val="14"/>
          <w:szCs w:val="20"/>
          <w:lang w:val="en-GB" w:eastAsia="en-GB"/>
        </w:rPr>
        <w:t>ENUMERATED {1, 2, 4, 8},</w:t>
      </w:r>
    </w:p>
    <w:p w14:paraId="642B48D6"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rPr>
          <w:rFonts w:ascii="Courier New" w:eastAsia="Times New Roman" w:hAnsi="Courier New"/>
          <w:sz w:val="14"/>
          <w:szCs w:val="20"/>
          <w:lang w:val="en-GB" w:eastAsia="en-GB"/>
        </w:rPr>
      </w:pPr>
      <w:r>
        <w:rPr>
          <w:rFonts w:ascii="Courier New" w:eastAsia="DengXian" w:hAnsi="Courier New"/>
          <w:sz w:val="14"/>
          <w:szCs w:val="20"/>
          <w:lang w:val="en-GB" w:eastAsia="zh-CN"/>
        </w:rPr>
        <w:t xml:space="preserve">payloadSizeDCI-2-7-r17            </w:t>
      </w:r>
      <w:r>
        <w:rPr>
          <w:rFonts w:ascii="Courier New" w:eastAsia="Times New Roman" w:hAnsi="Courier New"/>
          <w:sz w:val="14"/>
          <w:szCs w:val="20"/>
          <w:lang w:val="en-GB" w:eastAsia="en-GB"/>
        </w:rPr>
        <w:t>INTEGER (</w:t>
      </w:r>
      <w:proofErr w:type="gramStart"/>
      <w:r>
        <w:rPr>
          <w:rFonts w:ascii="Courier New" w:eastAsia="Times New Roman" w:hAnsi="Courier New"/>
          <w:sz w:val="14"/>
          <w:szCs w:val="20"/>
          <w:lang w:val="en-GB" w:eastAsia="en-GB"/>
        </w:rPr>
        <w:t>1..</w:t>
      </w:r>
      <w:proofErr w:type="gramEnd"/>
      <w:r>
        <w:rPr>
          <w:rFonts w:ascii="Courier New" w:eastAsia="Times New Roman" w:hAnsi="Courier New"/>
          <w:sz w:val="14"/>
          <w:szCs w:val="20"/>
          <w:lang w:val="en-GB" w:eastAsia="en-GB"/>
        </w:rPr>
        <w:t>maxDCI-2-7-Size-r17),</w:t>
      </w:r>
    </w:p>
    <w:p w14:paraId="6B963166"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rPr>
          <w:rFonts w:ascii="Courier New" w:eastAsia="DengXian" w:hAnsi="Courier New"/>
          <w:sz w:val="14"/>
          <w:szCs w:val="20"/>
          <w:lang w:val="en-GB" w:eastAsia="zh-CN"/>
        </w:rPr>
      </w:pPr>
      <w:r>
        <w:rPr>
          <w:rFonts w:ascii="Courier New" w:eastAsia="DengXian" w:hAnsi="Courier New"/>
          <w:sz w:val="14"/>
          <w:szCs w:val="20"/>
          <w:lang w:val="en-GB" w:eastAsia="zh-CN"/>
        </w:rPr>
        <w:t>pei-FrameOffset-r17                FFS,</w:t>
      </w:r>
    </w:p>
    <w:p w14:paraId="7BF21953"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rPr>
          <w:rFonts w:ascii="Courier New" w:eastAsia="DengXian" w:hAnsi="Courier New"/>
          <w:sz w:val="14"/>
          <w:szCs w:val="20"/>
          <w:lang w:val="en-GB" w:eastAsia="zh-CN"/>
        </w:rPr>
      </w:pPr>
      <w:r>
        <w:rPr>
          <w:rFonts w:ascii="Courier New" w:eastAsia="DengXian" w:hAnsi="Courier New"/>
          <w:sz w:val="14"/>
          <w:szCs w:val="20"/>
          <w:lang w:val="en-GB" w:eastAsia="zh-CN"/>
        </w:rPr>
        <w:t>firstPDCCH-MonitoringOccasionOfPEI-O-r17     FFS,</w:t>
      </w:r>
    </w:p>
    <w:p w14:paraId="11C28E59"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Times New Roman" w:hAnsi="Courier New"/>
          <w:color w:val="808080"/>
          <w:sz w:val="14"/>
          <w:szCs w:val="20"/>
          <w:lang w:val="en-GB" w:eastAsia="en-GB"/>
        </w:rPr>
      </w:pPr>
      <w:r>
        <w:rPr>
          <w:rFonts w:ascii="Courier New" w:eastAsia="DengXian" w:hAnsi="Courier New" w:hint="eastAsia"/>
          <w:sz w:val="14"/>
          <w:szCs w:val="20"/>
          <w:lang w:val="en-GB" w:eastAsia="zh-CN"/>
        </w:rPr>
        <w:t>s</w:t>
      </w:r>
      <w:r>
        <w:rPr>
          <w:rFonts w:ascii="Courier New" w:eastAsia="DengXian" w:hAnsi="Courier New"/>
          <w:sz w:val="14"/>
          <w:szCs w:val="20"/>
          <w:lang w:val="en-GB" w:eastAsia="zh-CN"/>
        </w:rPr>
        <w:t xml:space="preserve">ubgroupConfig-r17               </w:t>
      </w:r>
      <w:proofErr w:type="spellStart"/>
      <w:r>
        <w:rPr>
          <w:rFonts w:ascii="Courier New" w:eastAsia="DengXian" w:hAnsi="Courier New"/>
          <w:sz w:val="14"/>
          <w:szCs w:val="20"/>
          <w:lang w:val="en-GB" w:eastAsia="zh-CN"/>
        </w:rPr>
        <w:t>SubgroupConfig-r</w:t>
      </w:r>
      <w:proofErr w:type="gramStart"/>
      <w:r>
        <w:rPr>
          <w:rFonts w:ascii="Courier New" w:eastAsia="DengXian" w:hAnsi="Courier New"/>
          <w:sz w:val="14"/>
          <w:szCs w:val="20"/>
          <w:lang w:val="en-GB" w:eastAsia="zh-CN"/>
        </w:rPr>
        <w:t>17</w:t>
      </w:r>
      <w:proofErr w:type="spellEnd"/>
      <w:r>
        <w:rPr>
          <w:rFonts w:ascii="Courier New" w:eastAsia="DengXian" w:hAnsi="Courier New"/>
          <w:sz w:val="14"/>
          <w:szCs w:val="20"/>
          <w:lang w:val="en-GB" w:eastAsia="zh-CN"/>
        </w:rPr>
        <w:t xml:space="preserve">  OPTIONAL</w:t>
      </w:r>
      <w:proofErr w:type="gramEnd"/>
      <w:r>
        <w:rPr>
          <w:rFonts w:ascii="Courier New" w:eastAsia="DengXian" w:hAnsi="Courier New"/>
          <w:sz w:val="14"/>
          <w:szCs w:val="20"/>
          <w:lang w:val="en-GB" w:eastAsia="zh-CN"/>
        </w:rPr>
        <w:t>,</w:t>
      </w:r>
      <w:r>
        <w:rPr>
          <w:rFonts w:ascii="Courier New" w:eastAsia="DengXian" w:hAnsi="Courier New" w:hint="eastAsia"/>
          <w:sz w:val="14"/>
          <w:szCs w:val="20"/>
          <w:lang w:val="en-GB" w:eastAsia="zh-CN"/>
        </w:rPr>
        <w:t xml:space="preserve">    </w:t>
      </w:r>
      <w:r>
        <w:rPr>
          <w:rFonts w:ascii="Courier New" w:eastAsia="Times New Roman" w:hAnsi="Courier New"/>
          <w:color w:val="808080"/>
          <w:sz w:val="14"/>
          <w:szCs w:val="20"/>
          <w:lang w:val="en-GB" w:eastAsia="en-GB"/>
        </w:rPr>
        <w:t>-- Need R</w:t>
      </w:r>
    </w:p>
    <w:p w14:paraId="6FDBB649"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DengXian" w:hAnsi="Courier New"/>
          <w:color w:val="FF0000"/>
          <w:sz w:val="14"/>
          <w:szCs w:val="20"/>
          <w:u w:val="single"/>
          <w:lang w:val="en-GB" w:eastAsia="zh-CN"/>
        </w:rPr>
      </w:pPr>
      <w:proofErr w:type="spellStart"/>
      <w:r>
        <w:rPr>
          <w:rFonts w:ascii="Courier New" w:eastAsia="DengXian" w:hAnsi="Courier New"/>
          <w:color w:val="FF0000"/>
          <w:sz w:val="14"/>
          <w:szCs w:val="20"/>
          <w:u w:val="single"/>
          <w:lang w:val="en-GB" w:eastAsia="zh-CN"/>
        </w:rPr>
        <w:t>lastUsedCellOnly</w:t>
      </w:r>
      <w:proofErr w:type="spellEnd"/>
      <w:r>
        <w:rPr>
          <w:rFonts w:ascii="Courier New" w:eastAsia="DengXian" w:hAnsi="Courier New"/>
          <w:color w:val="FF0000"/>
          <w:sz w:val="14"/>
          <w:szCs w:val="20"/>
          <w:u w:val="single"/>
          <w:lang w:val="en-GB" w:eastAsia="zh-CN"/>
        </w:rPr>
        <w:t xml:space="preserve">                 ENUMERATED {</w:t>
      </w:r>
      <w:proofErr w:type="gramStart"/>
      <w:r>
        <w:rPr>
          <w:rFonts w:ascii="Courier New" w:eastAsia="DengXian" w:hAnsi="Courier New"/>
          <w:color w:val="FF0000"/>
          <w:sz w:val="14"/>
          <w:szCs w:val="20"/>
          <w:u w:val="single"/>
          <w:lang w:val="en-GB" w:eastAsia="zh-CN"/>
        </w:rPr>
        <w:t xml:space="preserve">true}   </w:t>
      </w:r>
      <w:proofErr w:type="gramEnd"/>
      <w:r>
        <w:rPr>
          <w:rFonts w:ascii="Courier New" w:eastAsia="DengXian" w:hAnsi="Courier New"/>
          <w:color w:val="FF0000"/>
          <w:sz w:val="14"/>
          <w:szCs w:val="20"/>
          <w:u w:val="single"/>
          <w:lang w:val="en-GB" w:eastAsia="zh-CN"/>
        </w:rPr>
        <w:t>OPTIONAL,</w:t>
      </w:r>
    </w:p>
    <w:p w14:paraId="5AECF312"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DengXian" w:hAnsi="Courier New"/>
          <w:sz w:val="14"/>
          <w:szCs w:val="20"/>
          <w:lang w:val="en-GB" w:eastAsia="zh-CN"/>
        </w:rPr>
      </w:pPr>
      <w:r>
        <w:rPr>
          <w:rFonts w:ascii="Courier New" w:eastAsia="Times New Roman" w:hAnsi="Courier New"/>
          <w:sz w:val="14"/>
          <w:szCs w:val="20"/>
          <w:lang w:val="en-GB" w:eastAsia="en-GB"/>
        </w:rPr>
        <w:t>...</w:t>
      </w:r>
    </w:p>
    <w:p w14:paraId="4F35F0C0"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DengXian" w:hAnsi="Courier New"/>
          <w:sz w:val="14"/>
          <w:szCs w:val="20"/>
          <w:lang w:val="en-GB" w:eastAsia="zh-CN"/>
        </w:rPr>
      </w:pPr>
      <w:r>
        <w:rPr>
          <w:rFonts w:ascii="Courier New" w:eastAsia="DengXian" w:hAnsi="Courier New" w:hint="eastAsia"/>
          <w:sz w:val="14"/>
          <w:szCs w:val="20"/>
          <w:lang w:val="en-GB" w:eastAsia="zh-CN"/>
        </w:rPr>
        <w:t>}</w:t>
      </w:r>
    </w:p>
    <w:p w14:paraId="6361CF36" w14:textId="77777777" w:rsidR="003B7D46" w:rsidRDefault="003B7D46">
      <w:pPr>
        <w:spacing w:after="120"/>
        <w:jc w:val="both"/>
        <w:rPr>
          <w:rFonts w:ascii="Arial" w:hAnsi="Arial" w:cs="Arial"/>
          <w:lang w:eastAsia="en-US"/>
        </w:rPr>
      </w:pPr>
    </w:p>
    <w:p w14:paraId="3A57462D" w14:textId="77777777" w:rsidR="003B7D46" w:rsidRDefault="00CC7ABE">
      <w:pPr>
        <w:spacing w:after="120"/>
        <w:jc w:val="both"/>
        <w:rPr>
          <w:rFonts w:ascii="Arial" w:hAnsi="Arial" w:cs="Arial"/>
          <w:sz w:val="20"/>
          <w:szCs w:val="20"/>
        </w:rPr>
      </w:pPr>
      <w:r>
        <w:rPr>
          <w:rFonts w:ascii="Arial" w:hAnsi="Arial" w:cs="Arial" w:hint="eastAsia"/>
          <w:sz w:val="20"/>
          <w:szCs w:val="20"/>
        </w:rPr>
        <w:t>T</w:t>
      </w:r>
      <w:r>
        <w:rPr>
          <w:rFonts w:ascii="Arial" w:hAnsi="Arial" w:cs="Arial"/>
          <w:sz w:val="20"/>
          <w:szCs w:val="20"/>
        </w:rPr>
        <w:t>he abovementioned discussion points are formulated into the questions below.</w:t>
      </w:r>
    </w:p>
    <w:p w14:paraId="412BF3FB" w14:textId="77777777" w:rsidR="003B7D46" w:rsidRDefault="00CC7ABE">
      <w:pPr>
        <w:spacing w:after="120"/>
        <w:jc w:val="both"/>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1.1: Should a PEI-capable UE store the “last used cell” information?</w:t>
      </w:r>
    </w:p>
    <w:tbl>
      <w:tblPr>
        <w:tblStyle w:val="110"/>
        <w:tblW w:w="0" w:type="auto"/>
        <w:tblLook w:val="04A0" w:firstRow="1" w:lastRow="0" w:firstColumn="1" w:lastColumn="0" w:noHBand="0" w:noVBand="1"/>
      </w:tblPr>
      <w:tblGrid>
        <w:gridCol w:w="1398"/>
        <w:gridCol w:w="1139"/>
        <w:gridCol w:w="7092"/>
      </w:tblGrid>
      <w:tr w:rsidR="003B7D46" w14:paraId="1F163D39" w14:textId="77777777" w:rsidTr="007130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8" w:type="dxa"/>
          </w:tcPr>
          <w:p w14:paraId="4E3BB089"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1139" w:type="dxa"/>
          </w:tcPr>
          <w:p w14:paraId="62F05521"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092" w:type="dxa"/>
          </w:tcPr>
          <w:p w14:paraId="38FEB944"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667507D0" w14:textId="77777777" w:rsidTr="00713074">
        <w:tc>
          <w:tcPr>
            <w:cnfStyle w:val="001000000000" w:firstRow="0" w:lastRow="0" w:firstColumn="1" w:lastColumn="0" w:oddVBand="0" w:evenVBand="0" w:oddHBand="0" w:evenHBand="0" w:firstRowFirstColumn="0" w:firstRowLastColumn="0" w:lastRowFirstColumn="0" w:lastRowLastColumn="0"/>
            <w:tcW w:w="1398" w:type="dxa"/>
          </w:tcPr>
          <w:p w14:paraId="33376D2E"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1139" w:type="dxa"/>
          </w:tcPr>
          <w:p w14:paraId="70643D6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092" w:type="dxa"/>
          </w:tcPr>
          <w:p w14:paraId="50945B0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I</w:t>
            </w:r>
            <w:r>
              <w:rPr>
                <w:rFonts w:ascii="Arial" w:hAnsi="Arial" w:cs="Arial"/>
                <w:sz w:val="20"/>
                <w:szCs w:val="20"/>
              </w:rPr>
              <w:t xml:space="preserve">f UE reselects back to the cell where it was released, </w:t>
            </w:r>
            <w:r>
              <w:rPr>
                <w:rFonts w:ascii="Arial" w:hAnsi="Arial" w:cs="Arial" w:hint="eastAsia"/>
                <w:sz w:val="20"/>
                <w:szCs w:val="20"/>
              </w:rPr>
              <w:t>i</w:t>
            </w:r>
            <w:r>
              <w:rPr>
                <w:rFonts w:ascii="Arial" w:hAnsi="Arial" w:cs="Arial"/>
                <w:sz w:val="20"/>
                <w:szCs w:val="20"/>
              </w:rPr>
              <w:t>t should be able to monitor PEI there even if a “last used cell only” indication is set.</w:t>
            </w:r>
          </w:p>
        </w:tc>
      </w:tr>
      <w:tr w:rsidR="003B7D46" w14:paraId="405A067B" w14:textId="77777777" w:rsidTr="00713074">
        <w:tc>
          <w:tcPr>
            <w:cnfStyle w:val="001000000000" w:firstRow="0" w:lastRow="0" w:firstColumn="1" w:lastColumn="0" w:oddVBand="0" w:evenVBand="0" w:oddHBand="0" w:evenHBand="0" w:firstRowFirstColumn="0" w:firstRowLastColumn="0" w:lastRowFirstColumn="0" w:lastRowLastColumn="0"/>
            <w:tcW w:w="1398" w:type="dxa"/>
          </w:tcPr>
          <w:p w14:paraId="32B9A276"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1139" w:type="dxa"/>
          </w:tcPr>
          <w:p w14:paraId="169A51ED"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092" w:type="dxa"/>
          </w:tcPr>
          <w:p w14:paraId="3945A86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 views.</w:t>
            </w:r>
          </w:p>
        </w:tc>
      </w:tr>
      <w:tr w:rsidR="003B7D46" w14:paraId="22FA9953" w14:textId="77777777" w:rsidTr="00713074">
        <w:tc>
          <w:tcPr>
            <w:cnfStyle w:val="001000000000" w:firstRow="0" w:lastRow="0" w:firstColumn="1" w:lastColumn="0" w:oddVBand="0" w:evenVBand="0" w:oddHBand="0" w:evenHBand="0" w:firstRowFirstColumn="0" w:firstRowLastColumn="0" w:lastRowFirstColumn="0" w:lastRowLastColumn="0"/>
            <w:tcW w:w="1398" w:type="dxa"/>
          </w:tcPr>
          <w:p w14:paraId="58B763B7"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1139" w:type="dxa"/>
          </w:tcPr>
          <w:p w14:paraId="0E7944D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092" w:type="dxa"/>
          </w:tcPr>
          <w:p w14:paraId="5D51B787"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5F31CBB3" w14:textId="77777777" w:rsidTr="00713074">
        <w:tc>
          <w:tcPr>
            <w:cnfStyle w:val="001000000000" w:firstRow="0" w:lastRow="0" w:firstColumn="1" w:lastColumn="0" w:oddVBand="0" w:evenVBand="0" w:oddHBand="0" w:evenHBand="0" w:firstRowFirstColumn="0" w:firstRowLastColumn="0" w:lastRowFirstColumn="0" w:lastRowLastColumn="0"/>
            <w:tcW w:w="1398" w:type="dxa"/>
          </w:tcPr>
          <w:p w14:paraId="02D8D27B"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1139" w:type="dxa"/>
          </w:tcPr>
          <w:p w14:paraId="530F7D8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092" w:type="dxa"/>
          </w:tcPr>
          <w:p w14:paraId="14501491"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2B33525E" w14:textId="77777777" w:rsidTr="00713074">
        <w:tc>
          <w:tcPr>
            <w:cnfStyle w:val="001000000000" w:firstRow="0" w:lastRow="0" w:firstColumn="1" w:lastColumn="0" w:oddVBand="0" w:evenVBand="0" w:oddHBand="0" w:evenHBand="0" w:firstRowFirstColumn="0" w:firstRowLastColumn="0" w:lastRowFirstColumn="0" w:lastRowLastColumn="0"/>
            <w:tcW w:w="1398" w:type="dxa"/>
          </w:tcPr>
          <w:p w14:paraId="146087BE"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1139" w:type="dxa"/>
          </w:tcPr>
          <w:p w14:paraId="5644453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092" w:type="dxa"/>
          </w:tcPr>
          <w:p w14:paraId="14200382"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56EF8FD4" w14:textId="77777777" w:rsidTr="00713074">
        <w:tc>
          <w:tcPr>
            <w:cnfStyle w:val="001000000000" w:firstRow="0" w:lastRow="0" w:firstColumn="1" w:lastColumn="0" w:oddVBand="0" w:evenVBand="0" w:oddHBand="0" w:evenHBand="0" w:firstRowFirstColumn="0" w:firstRowLastColumn="0" w:lastRowFirstColumn="0" w:lastRowLastColumn="0"/>
            <w:tcW w:w="1398" w:type="dxa"/>
          </w:tcPr>
          <w:p w14:paraId="6AEBA634" w14:textId="77777777" w:rsidR="003B7D46" w:rsidRDefault="00CC7ABE">
            <w:pPr>
              <w:spacing w:after="120"/>
              <w:jc w:val="both"/>
              <w:rPr>
                <w:rFonts w:ascii="Arial" w:hAnsi="Arial" w:cs="Arial"/>
                <w:b w:val="0"/>
                <w:bCs w:val="0"/>
                <w:sz w:val="20"/>
                <w:szCs w:val="20"/>
              </w:rPr>
            </w:pPr>
            <w:r>
              <w:rPr>
                <w:rFonts w:ascii="Arial" w:hAnsi="Arial" w:cs="Arial"/>
                <w:sz w:val="20"/>
                <w:szCs w:val="20"/>
              </w:rPr>
              <w:lastRenderedPageBreak/>
              <w:t>Qualcomm</w:t>
            </w:r>
          </w:p>
        </w:tc>
        <w:tc>
          <w:tcPr>
            <w:tcW w:w="1139" w:type="dxa"/>
          </w:tcPr>
          <w:p w14:paraId="6D5412B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092" w:type="dxa"/>
          </w:tcPr>
          <w:p w14:paraId="4D5F2A88"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106E8BA5" w14:textId="77777777" w:rsidTr="00713074">
        <w:tc>
          <w:tcPr>
            <w:cnfStyle w:val="001000000000" w:firstRow="0" w:lastRow="0" w:firstColumn="1" w:lastColumn="0" w:oddVBand="0" w:evenVBand="0" w:oddHBand="0" w:evenHBand="0" w:firstRowFirstColumn="0" w:firstRowLastColumn="0" w:lastRowFirstColumn="0" w:lastRowLastColumn="0"/>
            <w:tcW w:w="1398" w:type="dxa"/>
          </w:tcPr>
          <w:p w14:paraId="3F6D8B7C"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1139" w:type="dxa"/>
          </w:tcPr>
          <w:p w14:paraId="688CFB3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092" w:type="dxa"/>
          </w:tcPr>
          <w:p w14:paraId="038E981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This aligns with the definition of “last used cell only”</w:t>
            </w:r>
          </w:p>
        </w:tc>
      </w:tr>
      <w:tr w:rsidR="003B7D46" w14:paraId="723E2EC6" w14:textId="77777777" w:rsidTr="00713074">
        <w:tc>
          <w:tcPr>
            <w:cnfStyle w:val="001000000000" w:firstRow="0" w:lastRow="0" w:firstColumn="1" w:lastColumn="0" w:oddVBand="0" w:evenVBand="0" w:oddHBand="0" w:evenHBand="0" w:firstRowFirstColumn="0" w:firstRowLastColumn="0" w:lastRowFirstColumn="0" w:lastRowLastColumn="0"/>
            <w:tcW w:w="1398" w:type="dxa"/>
          </w:tcPr>
          <w:p w14:paraId="7BEFFD1F"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1139" w:type="dxa"/>
          </w:tcPr>
          <w:p w14:paraId="40CE99B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092" w:type="dxa"/>
          </w:tcPr>
          <w:p w14:paraId="50EB6994"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14:paraId="0067E5D6" w14:textId="77777777" w:rsidTr="00713074">
        <w:tc>
          <w:tcPr>
            <w:cnfStyle w:val="001000000000" w:firstRow="0" w:lastRow="0" w:firstColumn="1" w:lastColumn="0" w:oddVBand="0" w:evenVBand="0" w:oddHBand="0" w:evenHBand="0" w:firstRowFirstColumn="0" w:firstRowLastColumn="0" w:lastRowFirstColumn="0" w:lastRowLastColumn="0"/>
            <w:tcW w:w="1398" w:type="dxa"/>
          </w:tcPr>
          <w:p w14:paraId="5695643B" w14:textId="77777777"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1139" w:type="dxa"/>
          </w:tcPr>
          <w:p w14:paraId="3C33007A"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092" w:type="dxa"/>
          </w:tcPr>
          <w:p w14:paraId="0BA62862"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715EA" w14:paraId="436D495E" w14:textId="77777777" w:rsidTr="00713074">
        <w:tc>
          <w:tcPr>
            <w:cnfStyle w:val="001000000000" w:firstRow="0" w:lastRow="0" w:firstColumn="1" w:lastColumn="0" w:oddVBand="0" w:evenVBand="0" w:oddHBand="0" w:evenHBand="0" w:firstRowFirstColumn="0" w:firstRowLastColumn="0" w:lastRowFirstColumn="0" w:lastRowLastColumn="0"/>
            <w:tcW w:w="1398" w:type="dxa"/>
          </w:tcPr>
          <w:p w14:paraId="2CE8F8FE" w14:textId="77777777" w:rsidR="00A715EA" w:rsidRPr="00A715EA" w:rsidRDefault="00A715EA" w:rsidP="00A60D93">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O</w:t>
            </w:r>
            <w:r>
              <w:rPr>
                <w:rFonts w:ascii="Arial" w:eastAsia="SimSun" w:hAnsi="Arial" w:cs="Arial"/>
                <w:sz w:val="20"/>
                <w:szCs w:val="20"/>
                <w:lang w:eastAsia="zh-CN"/>
              </w:rPr>
              <w:t>PPO</w:t>
            </w:r>
          </w:p>
        </w:tc>
        <w:tc>
          <w:tcPr>
            <w:tcW w:w="1139" w:type="dxa"/>
          </w:tcPr>
          <w:p w14:paraId="00A4EF3C" w14:textId="77777777" w:rsidR="00A715EA" w:rsidRP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092" w:type="dxa"/>
          </w:tcPr>
          <w:p w14:paraId="527A932F" w14:textId="77777777" w:rsid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1724B" w14:paraId="1F99C337" w14:textId="77777777" w:rsidTr="00713074">
        <w:tc>
          <w:tcPr>
            <w:cnfStyle w:val="001000000000" w:firstRow="0" w:lastRow="0" w:firstColumn="1" w:lastColumn="0" w:oddVBand="0" w:evenVBand="0" w:oddHBand="0" w:evenHBand="0" w:firstRowFirstColumn="0" w:firstRowLastColumn="0" w:lastRowFirstColumn="0" w:lastRowLastColumn="0"/>
            <w:tcW w:w="1398" w:type="dxa"/>
            <w:hideMark/>
          </w:tcPr>
          <w:p w14:paraId="52A4718A" w14:textId="77777777" w:rsidR="0001724B" w:rsidRDefault="0001724B">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1139" w:type="dxa"/>
            <w:hideMark/>
          </w:tcPr>
          <w:p w14:paraId="09A4A589" w14:textId="77777777" w:rsidR="0001724B" w:rsidRDefault="0001724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sz w:val="20"/>
                <w:szCs w:val="20"/>
                <w:lang w:eastAsia="zh-CN"/>
              </w:rPr>
              <w:t>Y</w:t>
            </w:r>
          </w:p>
        </w:tc>
        <w:tc>
          <w:tcPr>
            <w:tcW w:w="7092" w:type="dxa"/>
            <w:hideMark/>
          </w:tcPr>
          <w:p w14:paraId="0C6F298D" w14:textId="77777777" w:rsidR="0001724B" w:rsidRDefault="0001724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w:t>
            </w:r>
          </w:p>
        </w:tc>
      </w:tr>
      <w:tr w:rsidR="00DA4CBD" w14:paraId="6836C6B2" w14:textId="77777777" w:rsidTr="00713074">
        <w:tc>
          <w:tcPr>
            <w:cnfStyle w:val="001000000000" w:firstRow="0" w:lastRow="0" w:firstColumn="1" w:lastColumn="0" w:oddVBand="0" w:evenVBand="0" w:oddHBand="0" w:evenHBand="0" w:firstRowFirstColumn="0" w:firstRowLastColumn="0" w:lastRowFirstColumn="0" w:lastRowLastColumn="0"/>
            <w:tcW w:w="1398" w:type="dxa"/>
          </w:tcPr>
          <w:p w14:paraId="68E2E946" w14:textId="77777777" w:rsidR="00DA4CBD" w:rsidRDefault="00DA4CBD" w:rsidP="00364649">
            <w:pPr>
              <w:spacing w:after="120"/>
              <w:jc w:val="both"/>
              <w:rPr>
                <w:rFonts w:ascii="Arial" w:hAnsi="Arial" w:cs="Arial"/>
                <w:sz w:val="20"/>
                <w:szCs w:val="20"/>
              </w:rPr>
            </w:pPr>
            <w:r>
              <w:rPr>
                <w:rFonts w:ascii="Arial" w:hAnsi="Arial" w:cs="Arial"/>
                <w:sz w:val="20"/>
                <w:szCs w:val="20"/>
              </w:rPr>
              <w:t>CATT</w:t>
            </w:r>
          </w:p>
        </w:tc>
        <w:tc>
          <w:tcPr>
            <w:tcW w:w="1139" w:type="dxa"/>
          </w:tcPr>
          <w:p w14:paraId="641C0987" w14:textId="77777777" w:rsidR="00DA4CBD" w:rsidRDefault="00DA4CB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Y or </w:t>
            </w:r>
            <w:proofErr w:type="spellStart"/>
            <w:r>
              <w:rPr>
                <w:rFonts w:ascii="Arial" w:hAnsi="Arial" w:cs="Arial"/>
                <w:sz w:val="20"/>
                <w:szCs w:val="20"/>
              </w:rPr>
              <w:t>impl</w:t>
            </w:r>
            <w:proofErr w:type="spellEnd"/>
            <w:r>
              <w:rPr>
                <w:rFonts w:ascii="Arial" w:hAnsi="Arial" w:cs="Arial"/>
                <w:sz w:val="20"/>
                <w:szCs w:val="20"/>
              </w:rPr>
              <w:t>.</w:t>
            </w:r>
          </w:p>
        </w:tc>
        <w:tc>
          <w:tcPr>
            <w:tcW w:w="7092" w:type="dxa"/>
          </w:tcPr>
          <w:p w14:paraId="22A67DDA" w14:textId="77777777" w:rsidR="00DA4CBD" w:rsidRDefault="00DA4CB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Network anyways behaves as if the UE didn’t reselect, </w:t>
            </w:r>
            <w:proofErr w:type="gramStart"/>
            <w:r>
              <w:rPr>
                <w:rFonts w:ascii="Arial" w:hAnsi="Arial" w:cs="Arial"/>
                <w:sz w:val="20"/>
                <w:szCs w:val="20"/>
              </w:rPr>
              <w:t>i.e.</w:t>
            </w:r>
            <w:proofErr w:type="gramEnd"/>
            <w:r>
              <w:rPr>
                <w:rFonts w:ascii="Arial" w:hAnsi="Arial" w:cs="Arial"/>
                <w:sz w:val="20"/>
                <w:szCs w:val="20"/>
              </w:rPr>
              <w:t xml:space="preserve"> it sends the PEI. But from UE perspective, it can actually be left to UE implementation. After all, if UE does not want to recall its last used cell to save complexity, it will not take profit of the PEI sent by the network when it comes back to its last used cell. </w:t>
            </w:r>
            <w:proofErr w:type="gramStart"/>
            <w:r>
              <w:rPr>
                <w:rFonts w:ascii="Arial" w:hAnsi="Arial" w:cs="Arial"/>
                <w:sz w:val="20"/>
                <w:szCs w:val="20"/>
              </w:rPr>
              <w:t>So</w:t>
            </w:r>
            <w:proofErr w:type="gramEnd"/>
            <w:r>
              <w:rPr>
                <w:rFonts w:ascii="Arial" w:hAnsi="Arial" w:cs="Arial"/>
                <w:sz w:val="20"/>
                <w:szCs w:val="20"/>
              </w:rPr>
              <w:t xml:space="preserve"> it can be viewed as a UE implementation tradeoff. </w:t>
            </w:r>
          </w:p>
        </w:tc>
      </w:tr>
      <w:tr w:rsidR="00364649" w14:paraId="6BE39917" w14:textId="77777777" w:rsidTr="00713074">
        <w:tc>
          <w:tcPr>
            <w:cnfStyle w:val="001000000000" w:firstRow="0" w:lastRow="0" w:firstColumn="1" w:lastColumn="0" w:oddVBand="0" w:evenVBand="0" w:oddHBand="0" w:evenHBand="0" w:firstRowFirstColumn="0" w:firstRowLastColumn="0" w:lastRowFirstColumn="0" w:lastRowLastColumn="0"/>
            <w:tcW w:w="1398" w:type="dxa"/>
          </w:tcPr>
          <w:p w14:paraId="0ECD0EC1" w14:textId="200579BE" w:rsidR="00364649" w:rsidRDefault="00364649" w:rsidP="00364649">
            <w:pPr>
              <w:spacing w:after="120"/>
              <w:jc w:val="both"/>
              <w:rPr>
                <w:rFonts w:ascii="Arial" w:hAnsi="Arial" w:cs="Arial"/>
                <w:sz w:val="20"/>
                <w:szCs w:val="20"/>
              </w:rPr>
            </w:pPr>
            <w:r>
              <w:rPr>
                <w:rFonts w:ascii="Arial" w:hAnsi="Arial" w:cs="Arial"/>
                <w:sz w:val="20"/>
                <w:szCs w:val="20"/>
              </w:rPr>
              <w:t>Intel</w:t>
            </w:r>
          </w:p>
        </w:tc>
        <w:tc>
          <w:tcPr>
            <w:tcW w:w="1139" w:type="dxa"/>
          </w:tcPr>
          <w:p w14:paraId="6BBBB9EF" w14:textId="5472C56F"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Yes</w:t>
            </w:r>
          </w:p>
        </w:tc>
        <w:tc>
          <w:tcPr>
            <w:tcW w:w="7092" w:type="dxa"/>
          </w:tcPr>
          <w:p w14:paraId="1BD8EC07" w14:textId="2548EE53"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64649">
              <w:rPr>
                <w:rFonts w:ascii="Arial" w:hAnsi="Arial" w:cs="Arial"/>
                <w:sz w:val="20"/>
                <w:szCs w:val="20"/>
              </w:rPr>
              <w:t>It should be “last connected cell” rather than the “last used cell”. Another thing is what is that information being stored by the UE?</w:t>
            </w:r>
          </w:p>
        </w:tc>
      </w:tr>
      <w:tr w:rsidR="002F13D2" w14:paraId="46C9BDEB" w14:textId="77777777" w:rsidTr="00713074">
        <w:tc>
          <w:tcPr>
            <w:cnfStyle w:val="001000000000" w:firstRow="0" w:lastRow="0" w:firstColumn="1" w:lastColumn="0" w:oddVBand="0" w:evenVBand="0" w:oddHBand="0" w:evenHBand="0" w:firstRowFirstColumn="0" w:firstRowLastColumn="0" w:lastRowFirstColumn="0" w:lastRowLastColumn="0"/>
            <w:tcW w:w="1398" w:type="dxa"/>
          </w:tcPr>
          <w:p w14:paraId="33AB5EDD" w14:textId="0BE62441" w:rsidR="002F13D2" w:rsidRPr="002F13D2" w:rsidRDefault="002F13D2"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Xi</w:t>
            </w:r>
            <w:r>
              <w:rPr>
                <w:rFonts w:ascii="Arial" w:eastAsia="SimSun" w:hAnsi="Arial" w:cs="Arial"/>
                <w:sz w:val="20"/>
                <w:szCs w:val="20"/>
                <w:lang w:eastAsia="zh-CN"/>
              </w:rPr>
              <w:t>aomi</w:t>
            </w:r>
          </w:p>
        </w:tc>
        <w:tc>
          <w:tcPr>
            <w:tcW w:w="1139" w:type="dxa"/>
          </w:tcPr>
          <w:p w14:paraId="506315F5" w14:textId="54CFE73A" w:rsidR="002F13D2" w:rsidRPr="002F13D2" w:rsidRDefault="002F13D2"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Yes, but </w:t>
            </w:r>
          </w:p>
        </w:tc>
        <w:tc>
          <w:tcPr>
            <w:tcW w:w="7092" w:type="dxa"/>
          </w:tcPr>
          <w:p w14:paraId="091F2B59" w14:textId="77777777" w:rsidR="002F13D2" w:rsidRDefault="002F13D2" w:rsidP="002F13D2">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I</w:t>
            </w:r>
            <w:r>
              <w:rPr>
                <w:rFonts w:ascii="Arial" w:eastAsia="SimSun" w:hAnsi="Arial" w:cs="Arial"/>
                <w:sz w:val="20"/>
                <w:szCs w:val="20"/>
                <w:lang w:eastAsia="zh-CN"/>
              </w:rPr>
              <w:t xml:space="preserve">n my understanding, UE judges the last used cell by receiving a </w:t>
            </w:r>
            <w:proofErr w:type="spellStart"/>
            <w:r w:rsidRPr="002F13D2">
              <w:rPr>
                <w:rFonts w:ascii="Arial" w:eastAsia="SimSun" w:hAnsi="Arial" w:cs="Arial"/>
                <w:sz w:val="20"/>
                <w:szCs w:val="20"/>
                <w:lang w:eastAsia="zh-CN"/>
              </w:rPr>
              <w:t>RRCRelease</w:t>
            </w:r>
            <w:proofErr w:type="spellEnd"/>
            <w:r w:rsidRPr="002F13D2">
              <w:rPr>
                <w:rFonts w:ascii="Arial" w:eastAsia="SimSun" w:hAnsi="Arial" w:cs="Arial"/>
                <w:sz w:val="20"/>
                <w:szCs w:val="20"/>
                <w:lang w:eastAsia="zh-CN"/>
              </w:rPr>
              <w:t xml:space="preserve"> message</w:t>
            </w:r>
            <w:r>
              <w:rPr>
                <w:rFonts w:ascii="Arial" w:eastAsia="SimSun" w:hAnsi="Arial" w:cs="Arial"/>
                <w:sz w:val="20"/>
                <w:szCs w:val="20"/>
                <w:lang w:eastAsia="zh-CN"/>
              </w:rPr>
              <w:t xml:space="preserve"> (without “</w:t>
            </w:r>
            <w:r>
              <w:rPr>
                <w:rFonts w:ascii="Arial" w:hAnsi="Arial" w:cs="Arial"/>
              </w:rPr>
              <w:t>“no last cell update</w:t>
            </w:r>
            <w:r>
              <w:rPr>
                <w:rFonts w:ascii="Arial" w:eastAsia="SimSun" w:hAnsi="Arial" w:cs="Arial"/>
                <w:sz w:val="20"/>
                <w:szCs w:val="20"/>
                <w:lang w:eastAsia="zh-CN"/>
              </w:rPr>
              <w:t xml:space="preserve">”). </w:t>
            </w:r>
          </w:p>
          <w:p w14:paraId="2C4EAFCC" w14:textId="77777777" w:rsidR="002F13D2" w:rsidRDefault="002F13D2" w:rsidP="002F13D2">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If the question is for the case that the</w:t>
            </w:r>
            <w:r w:rsidRPr="002F13D2">
              <w:rPr>
                <w:rFonts w:ascii="Arial" w:eastAsia="SimSun" w:hAnsi="Arial" w:cs="Arial"/>
                <w:sz w:val="20"/>
                <w:szCs w:val="20"/>
                <w:lang w:eastAsia="zh-CN"/>
              </w:rPr>
              <w:t xml:space="preserve"> </w:t>
            </w:r>
            <w:r w:rsidRPr="002F13D2">
              <w:rPr>
                <w:rFonts w:ascii="Arial" w:eastAsia="SimSun" w:hAnsi="Arial" w:cs="Arial" w:hint="eastAsia"/>
                <w:sz w:val="20"/>
                <w:szCs w:val="20"/>
                <w:lang w:eastAsia="zh-CN"/>
              </w:rPr>
              <w:t>U</w:t>
            </w:r>
            <w:r w:rsidRPr="002F13D2">
              <w:rPr>
                <w:rFonts w:ascii="Arial" w:eastAsia="SimSun" w:hAnsi="Arial" w:cs="Arial"/>
                <w:sz w:val="20"/>
                <w:szCs w:val="20"/>
                <w:lang w:eastAsia="zh-CN"/>
              </w:rPr>
              <w:t xml:space="preserve">E reselect to another cell </w:t>
            </w:r>
            <w:r>
              <w:rPr>
                <w:rFonts w:ascii="Arial" w:eastAsia="SimSun" w:hAnsi="Arial" w:cs="Arial"/>
                <w:sz w:val="20"/>
                <w:szCs w:val="20"/>
                <w:lang w:eastAsia="zh-CN"/>
              </w:rPr>
              <w:t xml:space="preserve">and not performed a RRC release </w:t>
            </w:r>
            <w:r w:rsidRPr="002F13D2">
              <w:rPr>
                <w:rFonts w:ascii="Arial" w:eastAsia="SimSun" w:hAnsi="Arial" w:cs="Arial"/>
                <w:sz w:val="20"/>
                <w:szCs w:val="20"/>
                <w:lang w:eastAsia="zh-CN"/>
              </w:rPr>
              <w:t>and then reselect back to the last used cell</w:t>
            </w:r>
            <w:r>
              <w:rPr>
                <w:rFonts w:ascii="Arial" w:eastAsia="SimSun" w:hAnsi="Arial" w:cs="Arial"/>
                <w:sz w:val="20"/>
                <w:szCs w:val="20"/>
                <w:lang w:eastAsia="zh-CN"/>
              </w:rPr>
              <w:t xml:space="preserve">, I think UE still stores the original cell as the last used cell. </w:t>
            </w:r>
            <w:r>
              <w:rPr>
                <w:rFonts w:ascii="Arial" w:eastAsia="SimSun" w:hAnsi="Arial" w:cs="Arial" w:hint="eastAsia"/>
                <w:sz w:val="20"/>
                <w:szCs w:val="20"/>
                <w:lang w:eastAsia="zh-CN"/>
              </w:rPr>
              <w:t>I</w:t>
            </w:r>
            <w:r>
              <w:rPr>
                <w:rFonts w:ascii="Arial" w:eastAsia="SimSun" w:hAnsi="Arial" w:cs="Arial"/>
                <w:sz w:val="20"/>
                <w:szCs w:val="20"/>
                <w:lang w:eastAsia="zh-CN"/>
              </w:rPr>
              <w:t xml:space="preserve">f </w:t>
            </w:r>
            <w:r w:rsidRPr="002F13D2">
              <w:rPr>
                <w:rFonts w:ascii="Arial" w:eastAsia="SimSun" w:hAnsi="Arial" w:cs="Arial" w:hint="eastAsia"/>
                <w:sz w:val="20"/>
                <w:szCs w:val="20"/>
                <w:lang w:eastAsia="zh-CN"/>
              </w:rPr>
              <w:t>U</w:t>
            </w:r>
            <w:r w:rsidRPr="002F13D2">
              <w:rPr>
                <w:rFonts w:ascii="Arial" w:eastAsia="SimSun" w:hAnsi="Arial" w:cs="Arial"/>
                <w:sz w:val="20"/>
                <w:szCs w:val="20"/>
                <w:lang w:eastAsia="zh-CN"/>
              </w:rPr>
              <w:t xml:space="preserve">E reselect to another cell </w:t>
            </w:r>
            <w:r>
              <w:rPr>
                <w:rFonts w:ascii="Arial" w:eastAsia="SimSun" w:hAnsi="Arial" w:cs="Arial"/>
                <w:sz w:val="20"/>
                <w:szCs w:val="20"/>
                <w:lang w:eastAsia="zh-CN"/>
              </w:rPr>
              <w:t xml:space="preserve">and performed a RRC release </w:t>
            </w:r>
            <w:r w:rsidRPr="002F13D2">
              <w:rPr>
                <w:rFonts w:ascii="Arial" w:eastAsia="SimSun" w:hAnsi="Arial" w:cs="Arial"/>
                <w:sz w:val="20"/>
                <w:szCs w:val="20"/>
                <w:lang w:eastAsia="zh-CN"/>
              </w:rPr>
              <w:t xml:space="preserve">and then reselect back to the </w:t>
            </w:r>
            <w:r>
              <w:rPr>
                <w:rFonts w:ascii="Arial" w:eastAsia="SimSun" w:hAnsi="Arial" w:cs="Arial"/>
                <w:sz w:val="20"/>
                <w:szCs w:val="20"/>
                <w:lang w:eastAsia="zh-CN"/>
              </w:rPr>
              <w:t xml:space="preserve">original </w:t>
            </w:r>
            <w:r w:rsidRPr="002F13D2">
              <w:rPr>
                <w:rFonts w:ascii="Arial" w:eastAsia="SimSun" w:hAnsi="Arial" w:cs="Arial"/>
                <w:sz w:val="20"/>
                <w:szCs w:val="20"/>
                <w:lang w:eastAsia="zh-CN"/>
              </w:rPr>
              <w:t>cell</w:t>
            </w:r>
            <w:r>
              <w:rPr>
                <w:rFonts w:ascii="Arial" w:eastAsia="SimSun" w:hAnsi="Arial" w:cs="Arial"/>
                <w:sz w:val="20"/>
                <w:szCs w:val="20"/>
                <w:lang w:eastAsia="zh-CN"/>
              </w:rPr>
              <w:t xml:space="preserve"> and performed a RRC release, I think UE still update the original cell as the last used cell. </w:t>
            </w:r>
          </w:p>
          <w:p w14:paraId="044E3166" w14:textId="148E4AC8" w:rsidR="002F13D2" w:rsidRPr="00243864" w:rsidRDefault="002F13D2" w:rsidP="002F13D2">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243864">
              <w:rPr>
                <w:rFonts w:ascii="Arial" w:hAnsi="Arial" w:cs="Arial"/>
                <w:bCs/>
                <w:sz w:val="20"/>
                <w:szCs w:val="20"/>
              </w:rPr>
              <w:t>UE should store the “last used cell” information</w:t>
            </w:r>
            <w:r w:rsidR="00243864" w:rsidRPr="00243864">
              <w:rPr>
                <w:rFonts w:ascii="Arial" w:hAnsi="Arial" w:cs="Arial"/>
                <w:bCs/>
                <w:sz w:val="20"/>
                <w:szCs w:val="20"/>
              </w:rPr>
              <w:t xml:space="preserve"> after a successful </w:t>
            </w:r>
            <w:proofErr w:type="spellStart"/>
            <w:r w:rsidR="00243864" w:rsidRPr="00243864">
              <w:rPr>
                <w:rFonts w:ascii="Arial" w:eastAsia="SimSun" w:hAnsi="Arial" w:cs="Arial"/>
                <w:sz w:val="20"/>
                <w:szCs w:val="20"/>
                <w:lang w:eastAsia="zh-CN"/>
              </w:rPr>
              <w:t>RRCRelease</w:t>
            </w:r>
            <w:proofErr w:type="spellEnd"/>
            <w:r w:rsidR="00243864" w:rsidRPr="00243864">
              <w:rPr>
                <w:rFonts w:ascii="Arial" w:eastAsia="SimSun" w:hAnsi="Arial" w:cs="Arial"/>
                <w:sz w:val="20"/>
                <w:szCs w:val="20"/>
                <w:lang w:eastAsia="zh-CN"/>
              </w:rPr>
              <w:t>.</w:t>
            </w:r>
          </w:p>
        </w:tc>
      </w:tr>
      <w:tr w:rsidR="002B32C6" w14:paraId="24D33102" w14:textId="77777777" w:rsidTr="00713074">
        <w:tc>
          <w:tcPr>
            <w:cnfStyle w:val="001000000000" w:firstRow="0" w:lastRow="0" w:firstColumn="1" w:lastColumn="0" w:oddVBand="0" w:evenVBand="0" w:oddHBand="0" w:evenHBand="0" w:firstRowFirstColumn="0" w:firstRowLastColumn="0" w:lastRowFirstColumn="0" w:lastRowLastColumn="0"/>
            <w:tcW w:w="1398" w:type="dxa"/>
          </w:tcPr>
          <w:p w14:paraId="4C1041E1" w14:textId="29DA2B68" w:rsidR="002B32C6" w:rsidRDefault="002B32C6"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C</w:t>
            </w:r>
            <w:r>
              <w:rPr>
                <w:rFonts w:ascii="Arial" w:eastAsia="SimSun" w:hAnsi="Arial" w:cs="Arial"/>
                <w:sz w:val="20"/>
                <w:szCs w:val="20"/>
                <w:lang w:eastAsia="zh-CN"/>
              </w:rPr>
              <w:t>MCC</w:t>
            </w:r>
          </w:p>
        </w:tc>
        <w:tc>
          <w:tcPr>
            <w:tcW w:w="1139" w:type="dxa"/>
          </w:tcPr>
          <w:p w14:paraId="26BC3998" w14:textId="4E3B5CD4" w:rsidR="002B32C6" w:rsidRDefault="002B32C6"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r>
              <w:rPr>
                <w:rFonts w:ascii="Arial" w:eastAsia="SimSun" w:hAnsi="Arial" w:cs="Arial"/>
                <w:sz w:val="20"/>
                <w:szCs w:val="20"/>
                <w:lang w:eastAsia="zh-CN"/>
              </w:rPr>
              <w:t>es</w:t>
            </w:r>
          </w:p>
        </w:tc>
        <w:tc>
          <w:tcPr>
            <w:tcW w:w="7092" w:type="dxa"/>
          </w:tcPr>
          <w:p w14:paraId="1DFA426E" w14:textId="05A6796A" w:rsidR="002B32C6" w:rsidRDefault="007E35B7" w:rsidP="002F13D2">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A</w:t>
            </w:r>
            <w:r>
              <w:rPr>
                <w:rFonts w:ascii="Arial" w:eastAsia="SimSun" w:hAnsi="Arial" w:cs="Arial"/>
                <w:sz w:val="20"/>
                <w:szCs w:val="20"/>
                <w:lang w:eastAsia="zh-CN"/>
              </w:rPr>
              <w:t>lso agree CATT about UE implement.</w:t>
            </w:r>
          </w:p>
        </w:tc>
      </w:tr>
      <w:tr w:rsidR="00400349" w14:paraId="09E5A70B" w14:textId="77777777" w:rsidTr="00713074">
        <w:tc>
          <w:tcPr>
            <w:cnfStyle w:val="001000000000" w:firstRow="0" w:lastRow="0" w:firstColumn="1" w:lastColumn="0" w:oddVBand="0" w:evenVBand="0" w:oddHBand="0" w:evenHBand="0" w:firstRowFirstColumn="0" w:firstRowLastColumn="0" w:lastRowFirstColumn="0" w:lastRowLastColumn="0"/>
            <w:tcW w:w="1398" w:type="dxa"/>
          </w:tcPr>
          <w:p w14:paraId="15E2AEE1" w14:textId="2781C9B6" w:rsidR="00400349" w:rsidRDefault="00400349" w:rsidP="00400349">
            <w:pPr>
              <w:spacing w:after="120"/>
              <w:jc w:val="both"/>
              <w:rPr>
                <w:rFonts w:ascii="Arial" w:eastAsia="SimSun" w:hAnsi="Arial" w:cs="Arial"/>
                <w:sz w:val="20"/>
                <w:szCs w:val="20"/>
                <w:lang w:eastAsia="zh-CN"/>
              </w:rPr>
            </w:pPr>
            <w:r w:rsidRPr="00C27055">
              <w:rPr>
                <w:rFonts w:ascii="Arial" w:eastAsia="SimSun" w:hAnsi="Arial" w:cs="Arial"/>
                <w:sz w:val="20"/>
                <w:szCs w:val="20"/>
                <w:lang w:val="en-GB" w:eastAsia="zh-CN"/>
              </w:rPr>
              <w:t xml:space="preserve">Huawei, </w:t>
            </w:r>
            <w:proofErr w:type="spellStart"/>
            <w:r w:rsidRPr="00C27055">
              <w:rPr>
                <w:rFonts w:ascii="Arial" w:eastAsia="SimSun" w:hAnsi="Arial" w:cs="Arial"/>
                <w:sz w:val="20"/>
                <w:szCs w:val="20"/>
                <w:lang w:val="en-GB" w:eastAsia="zh-CN"/>
              </w:rPr>
              <w:t>HiSilicon</w:t>
            </w:r>
            <w:proofErr w:type="spellEnd"/>
          </w:p>
        </w:tc>
        <w:tc>
          <w:tcPr>
            <w:tcW w:w="1139" w:type="dxa"/>
          </w:tcPr>
          <w:p w14:paraId="345BB7D8" w14:textId="39240D5B" w:rsidR="00400349" w:rsidRDefault="00400349"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Y</w:t>
            </w:r>
          </w:p>
        </w:tc>
        <w:tc>
          <w:tcPr>
            <w:tcW w:w="7092" w:type="dxa"/>
          </w:tcPr>
          <w:p w14:paraId="3DA8A599" w14:textId="77777777" w:rsidR="00400349" w:rsidRDefault="00400349"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0B191A" w14:paraId="69747875" w14:textId="77777777" w:rsidTr="00713074">
        <w:tc>
          <w:tcPr>
            <w:cnfStyle w:val="001000000000" w:firstRow="0" w:lastRow="0" w:firstColumn="1" w:lastColumn="0" w:oddVBand="0" w:evenVBand="0" w:oddHBand="0" w:evenHBand="0" w:firstRowFirstColumn="0" w:firstRowLastColumn="0" w:lastRowFirstColumn="0" w:lastRowLastColumn="0"/>
            <w:tcW w:w="1398" w:type="dxa"/>
          </w:tcPr>
          <w:p w14:paraId="1FF22731" w14:textId="68D4F132" w:rsidR="000B191A" w:rsidRPr="00C27055" w:rsidRDefault="000B191A" w:rsidP="00400349">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1139" w:type="dxa"/>
          </w:tcPr>
          <w:p w14:paraId="27D64BA2" w14:textId="2CDC1D2A" w:rsidR="000B191A" w:rsidRDefault="00C9332B"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hint="eastAsia"/>
                <w:sz w:val="20"/>
                <w:szCs w:val="20"/>
                <w:lang w:eastAsia="zh-CN"/>
              </w:rPr>
              <w:t>S</w:t>
            </w:r>
            <w:r>
              <w:rPr>
                <w:rFonts w:ascii="Arial" w:hAnsi="Arial" w:cs="Arial"/>
                <w:sz w:val="20"/>
                <w:szCs w:val="20"/>
                <w:lang w:eastAsia="zh-CN"/>
              </w:rPr>
              <w:t>ee comments</w:t>
            </w:r>
          </w:p>
        </w:tc>
        <w:tc>
          <w:tcPr>
            <w:tcW w:w="7092" w:type="dxa"/>
          </w:tcPr>
          <w:p w14:paraId="52F5FBD9" w14:textId="77777777" w:rsidR="000B191A" w:rsidRDefault="006356E3"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F</w:t>
            </w:r>
            <w:r>
              <w:rPr>
                <w:rFonts w:ascii="Arial" w:eastAsia="SimSun" w:hAnsi="Arial" w:cs="Arial"/>
                <w:sz w:val="20"/>
                <w:szCs w:val="20"/>
                <w:lang w:eastAsia="zh-CN"/>
              </w:rPr>
              <w:t xml:space="preserve">rom UE point of view, it should be up to UE implementation. </w:t>
            </w:r>
          </w:p>
          <w:p w14:paraId="2E924D78" w14:textId="77777777" w:rsidR="006356E3" w:rsidRDefault="006356E3"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F</w:t>
            </w:r>
            <w:r>
              <w:rPr>
                <w:rFonts w:ascii="Arial" w:eastAsia="SimSun" w:hAnsi="Arial" w:cs="Arial"/>
                <w:sz w:val="20"/>
                <w:szCs w:val="20"/>
                <w:lang w:eastAsia="zh-CN"/>
              </w:rPr>
              <w:t xml:space="preserve">rom NW point of view, NW should always assume UE stores the “last used cell” information. </w:t>
            </w:r>
          </w:p>
          <w:p w14:paraId="24297FC2" w14:textId="77777777" w:rsidR="00FD39E0" w:rsidRDefault="006356E3"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Then, NW broadcasts PEI for the UE which has released from this cell. But from UE side, if UE has not performed cell selection/reselection, </w:t>
            </w:r>
            <w:r w:rsidR="00FD39E0">
              <w:rPr>
                <w:rFonts w:ascii="Arial" w:eastAsia="SimSun" w:hAnsi="Arial" w:cs="Arial"/>
                <w:sz w:val="20"/>
                <w:szCs w:val="20"/>
                <w:lang w:eastAsia="zh-CN"/>
              </w:rPr>
              <w:t xml:space="preserve">UE would use PEI for paging reception. If UE has reselected to another cell and reselected back to this cell, UE could either use PEI or not for paging reception. </w:t>
            </w:r>
          </w:p>
          <w:p w14:paraId="63204E9B" w14:textId="6E6A7CA5" w:rsidR="006356E3" w:rsidRPr="00FD39E0" w:rsidRDefault="00FD39E0"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b/>
                <w:bCs/>
                <w:iCs/>
                <w:sz w:val="20"/>
                <w:szCs w:val="20"/>
                <w:lang w:eastAsia="zh-CN"/>
              </w:rPr>
            </w:pPr>
            <w:r>
              <w:rPr>
                <w:rFonts w:ascii="Arial" w:eastAsia="SimSun" w:hAnsi="Arial" w:cs="Arial"/>
                <w:sz w:val="20"/>
                <w:szCs w:val="20"/>
                <w:lang w:eastAsia="zh-CN"/>
              </w:rPr>
              <w:t xml:space="preserve">Thus, there is no need to restrict UE </w:t>
            </w:r>
            <w:proofErr w:type="spellStart"/>
            <w:r>
              <w:rPr>
                <w:rFonts w:ascii="Arial" w:eastAsia="SimSun" w:hAnsi="Arial" w:cs="Arial"/>
                <w:sz w:val="20"/>
                <w:szCs w:val="20"/>
                <w:lang w:eastAsia="zh-CN"/>
              </w:rPr>
              <w:t>behaviour</w:t>
            </w:r>
            <w:proofErr w:type="spellEnd"/>
            <w:r>
              <w:rPr>
                <w:rFonts w:ascii="Arial" w:eastAsia="SimSun" w:hAnsi="Arial" w:cs="Arial"/>
                <w:sz w:val="20"/>
                <w:szCs w:val="20"/>
                <w:lang w:eastAsia="zh-CN"/>
              </w:rPr>
              <w:t xml:space="preserve"> on whether storing the “last used cell” information. </w:t>
            </w:r>
          </w:p>
        </w:tc>
      </w:tr>
      <w:tr w:rsidR="007063E9" w14:paraId="4E4C4E5C" w14:textId="77777777" w:rsidTr="00713074">
        <w:tc>
          <w:tcPr>
            <w:cnfStyle w:val="001000000000" w:firstRow="0" w:lastRow="0" w:firstColumn="1" w:lastColumn="0" w:oddVBand="0" w:evenVBand="0" w:oddHBand="0" w:evenHBand="0" w:firstRowFirstColumn="0" w:firstRowLastColumn="0" w:lastRowFirstColumn="0" w:lastRowLastColumn="0"/>
            <w:tcW w:w="1398" w:type="dxa"/>
          </w:tcPr>
          <w:p w14:paraId="3E9E053B" w14:textId="2A7060D0" w:rsidR="007063E9" w:rsidRDefault="007063E9" w:rsidP="00400349">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Sequans</w:t>
            </w:r>
          </w:p>
        </w:tc>
        <w:tc>
          <w:tcPr>
            <w:tcW w:w="1139" w:type="dxa"/>
          </w:tcPr>
          <w:p w14:paraId="4F3B72D6" w14:textId="32B17CC2" w:rsidR="007063E9" w:rsidRDefault="007063E9"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Yes</w:t>
            </w:r>
          </w:p>
        </w:tc>
        <w:tc>
          <w:tcPr>
            <w:tcW w:w="7092" w:type="dxa"/>
          </w:tcPr>
          <w:p w14:paraId="36B163BE" w14:textId="3FE5EFE7" w:rsidR="007063E9" w:rsidRDefault="007063E9"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Agree that in practice from UE PoV this is implementational but that is basically true of the entire feature, UE can always skip PEI occasion and just monitor paging directly.</w:t>
            </w:r>
          </w:p>
        </w:tc>
      </w:tr>
      <w:tr w:rsidR="00713074" w14:paraId="2A27FC90" w14:textId="77777777" w:rsidTr="00713074">
        <w:tc>
          <w:tcPr>
            <w:cnfStyle w:val="001000000000" w:firstRow="0" w:lastRow="0" w:firstColumn="1" w:lastColumn="0" w:oddVBand="0" w:evenVBand="0" w:oddHBand="0" w:evenHBand="0" w:firstRowFirstColumn="0" w:firstRowLastColumn="0" w:lastRowFirstColumn="0" w:lastRowLastColumn="0"/>
            <w:tcW w:w="1398" w:type="dxa"/>
          </w:tcPr>
          <w:p w14:paraId="16FD6F14" w14:textId="472496C4" w:rsidR="00713074" w:rsidRDefault="00713074" w:rsidP="00713074">
            <w:pPr>
              <w:spacing w:after="120"/>
              <w:jc w:val="both"/>
              <w:rPr>
                <w:rFonts w:ascii="Arial" w:eastAsia="SimSun" w:hAnsi="Arial" w:cs="Arial"/>
                <w:sz w:val="20"/>
                <w:szCs w:val="20"/>
                <w:lang w:val="en-GB" w:eastAsia="zh-CN"/>
              </w:rPr>
            </w:pPr>
            <w:r>
              <w:rPr>
                <w:rFonts w:ascii="Arial" w:eastAsia="SimSun" w:hAnsi="Arial" w:cs="Arial"/>
                <w:sz w:val="20"/>
                <w:szCs w:val="20"/>
                <w:lang w:eastAsia="zh-CN"/>
              </w:rPr>
              <w:t>Futurewei</w:t>
            </w:r>
          </w:p>
        </w:tc>
        <w:tc>
          <w:tcPr>
            <w:tcW w:w="1139" w:type="dxa"/>
          </w:tcPr>
          <w:p w14:paraId="139B1687" w14:textId="61B8C3A1" w:rsidR="00713074" w:rsidRDefault="00713074" w:rsidP="0071307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eastAsia="SimSun" w:hAnsi="Arial" w:cs="Arial"/>
                <w:sz w:val="20"/>
                <w:szCs w:val="20"/>
                <w:lang w:eastAsia="zh-CN"/>
              </w:rPr>
              <w:t>Yes</w:t>
            </w:r>
          </w:p>
        </w:tc>
        <w:tc>
          <w:tcPr>
            <w:tcW w:w="7092" w:type="dxa"/>
          </w:tcPr>
          <w:p w14:paraId="3FBBFEBA" w14:textId="75D9DF76" w:rsidR="00713074" w:rsidRPr="004B303B" w:rsidRDefault="00F81286" w:rsidP="00713074">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4B303B">
              <w:rPr>
                <w:rFonts w:ascii="Arial" w:eastAsia="SimSun" w:hAnsi="Arial" w:cs="Arial"/>
                <w:sz w:val="20"/>
                <w:szCs w:val="20"/>
                <w:lang w:eastAsia="zh-CN"/>
              </w:rPr>
              <w:t xml:space="preserve">NW, especially those cells that broadcasts the </w:t>
            </w:r>
            <w:r w:rsidRPr="004B303B">
              <w:rPr>
                <w:rFonts w:ascii="Arial" w:hAnsi="Arial" w:cs="Arial"/>
                <w:sz w:val="20"/>
                <w:szCs w:val="20"/>
              </w:rPr>
              <w:t>“last used cell only” indication, expects that a PEI-capable UE stores its “last used cell”.</w:t>
            </w:r>
            <w:r w:rsidR="00713074" w:rsidRPr="004B303B">
              <w:rPr>
                <w:rFonts w:ascii="Arial" w:eastAsia="SimSun" w:hAnsi="Arial" w:cs="Arial"/>
                <w:sz w:val="20"/>
                <w:szCs w:val="20"/>
                <w:lang w:eastAsia="zh-CN"/>
              </w:rPr>
              <w:t xml:space="preserve"> </w:t>
            </w:r>
          </w:p>
        </w:tc>
      </w:tr>
    </w:tbl>
    <w:p w14:paraId="187184D7" w14:textId="2817D495" w:rsidR="003B7D46" w:rsidRDefault="003B7D46">
      <w:pPr>
        <w:spacing w:after="120"/>
        <w:jc w:val="both"/>
        <w:rPr>
          <w:rFonts w:ascii="Arial" w:hAnsi="Arial" w:cs="Arial"/>
        </w:rPr>
      </w:pPr>
    </w:p>
    <w:p w14:paraId="71975FA7" w14:textId="18E43993" w:rsidR="004B303B" w:rsidRPr="005806F4" w:rsidRDefault="004B303B">
      <w:pPr>
        <w:spacing w:after="120"/>
        <w:jc w:val="both"/>
        <w:rPr>
          <w:rFonts w:ascii="Arial" w:hAnsi="Arial" w:cs="Arial"/>
          <w:sz w:val="20"/>
          <w:szCs w:val="20"/>
          <w:u w:val="single"/>
        </w:rPr>
      </w:pPr>
      <w:r w:rsidRPr="004B303B">
        <w:rPr>
          <w:rFonts w:ascii="Arial" w:hAnsi="Arial" w:cs="Arial"/>
          <w:sz w:val="20"/>
          <w:szCs w:val="20"/>
          <w:u w:val="single"/>
        </w:rPr>
        <w:t>Summary</w:t>
      </w:r>
    </w:p>
    <w:p w14:paraId="5081D20A" w14:textId="701D97D3" w:rsidR="004B303B" w:rsidRDefault="004B303B">
      <w:pPr>
        <w:spacing w:after="120"/>
        <w:jc w:val="both"/>
        <w:rPr>
          <w:rFonts w:ascii="Arial" w:hAnsi="Arial" w:cs="Arial"/>
          <w:sz w:val="20"/>
          <w:szCs w:val="20"/>
        </w:rPr>
      </w:pPr>
      <w:r w:rsidRPr="004B303B">
        <w:rPr>
          <w:rFonts w:ascii="Arial" w:hAnsi="Arial" w:cs="Arial"/>
          <w:sz w:val="20"/>
          <w:szCs w:val="20"/>
        </w:rPr>
        <w:t>Totally 19</w:t>
      </w:r>
      <w:r>
        <w:rPr>
          <w:rFonts w:ascii="Arial" w:hAnsi="Arial" w:cs="Arial"/>
          <w:sz w:val="20"/>
          <w:szCs w:val="20"/>
        </w:rPr>
        <w:t xml:space="preserve"> </w:t>
      </w:r>
      <w:r w:rsidR="005806F4">
        <w:rPr>
          <w:rFonts w:ascii="Arial" w:hAnsi="Arial" w:cs="Arial"/>
          <w:sz w:val="20"/>
          <w:szCs w:val="20"/>
        </w:rPr>
        <w:t xml:space="preserve">companies </w:t>
      </w:r>
      <w:r>
        <w:rPr>
          <w:rFonts w:ascii="Arial" w:hAnsi="Arial" w:cs="Arial"/>
          <w:sz w:val="20"/>
          <w:szCs w:val="20"/>
        </w:rPr>
        <w:t>respond</w:t>
      </w:r>
      <w:r w:rsidR="003A7EC8">
        <w:rPr>
          <w:rFonts w:ascii="Arial" w:hAnsi="Arial" w:cs="Arial"/>
          <w:sz w:val="20"/>
          <w:szCs w:val="20"/>
        </w:rPr>
        <w:t>ed</w:t>
      </w:r>
      <w:r>
        <w:rPr>
          <w:rFonts w:ascii="Arial" w:hAnsi="Arial" w:cs="Arial"/>
          <w:sz w:val="20"/>
          <w:szCs w:val="20"/>
        </w:rPr>
        <w:t xml:space="preserve"> to this question, among them 18 agree</w:t>
      </w:r>
      <w:r w:rsidR="003A7EC8">
        <w:rPr>
          <w:rFonts w:ascii="Arial" w:hAnsi="Arial" w:cs="Arial"/>
          <w:sz w:val="20"/>
          <w:szCs w:val="20"/>
        </w:rPr>
        <w:t>d</w:t>
      </w:r>
      <w:r>
        <w:rPr>
          <w:rFonts w:ascii="Arial" w:hAnsi="Arial" w:cs="Arial"/>
          <w:sz w:val="20"/>
          <w:szCs w:val="20"/>
        </w:rPr>
        <w:t xml:space="preserve"> that UE stores “last used cell” information, while one compan</w:t>
      </w:r>
      <w:r w:rsidR="003A7EC8">
        <w:rPr>
          <w:rFonts w:ascii="Arial" w:hAnsi="Arial" w:cs="Arial"/>
          <w:sz w:val="20"/>
          <w:szCs w:val="20"/>
        </w:rPr>
        <w:t xml:space="preserve">y </w:t>
      </w:r>
      <w:r w:rsidR="00A835AB">
        <w:rPr>
          <w:rFonts w:ascii="Arial" w:hAnsi="Arial" w:cs="Arial"/>
          <w:sz w:val="20"/>
          <w:szCs w:val="20"/>
        </w:rPr>
        <w:t>didn’t s</w:t>
      </w:r>
      <w:r w:rsidR="00A80718">
        <w:rPr>
          <w:rFonts w:ascii="Arial" w:hAnsi="Arial" w:cs="Arial"/>
          <w:sz w:val="20"/>
          <w:szCs w:val="20"/>
        </w:rPr>
        <w:t xml:space="preserve">ee the need of such a </w:t>
      </w:r>
      <w:r>
        <w:rPr>
          <w:rFonts w:ascii="Arial" w:hAnsi="Arial" w:cs="Arial"/>
          <w:sz w:val="20"/>
          <w:szCs w:val="20"/>
        </w:rPr>
        <w:t>restriction for UE</w:t>
      </w:r>
      <w:r w:rsidR="000743F1">
        <w:rPr>
          <w:rFonts w:ascii="Arial" w:hAnsi="Arial" w:cs="Arial"/>
          <w:sz w:val="20"/>
          <w:szCs w:val="20"/>
        </w:rPr>
        <w:t>. 4 companies mentioned that from UE point of view, storing “last used cell” information may be up to UE implementation, that is, if UE does not want to recall its last used cell to save complexity, it will not take profit of the PEI sent by the network when it comes back to its last used cell. Two companies have concern on the meaning of “last used cell”, suggesting that it should b</w:t>
      </w:r>
      <w:r w:rsidR="000743F1">
        <w:rPr>
          <w:rFonts w:ascii="Arial" w:hAnsi="Arial" w:cs="Arial" w:hint="eastAsia"/>
          <w:sz w:val="20"/>
          <w:szCs w:val="20"/>
        </w:rPr>
        <w:t>e</w:t>
      </w:r>
      <w:r w:rsidR="000743F1">
        <w:rPr>
          <w:rFonts w:ascii="Arial" w:hAnsi="Arial" w:cs="Arial"/>
          <w:sz w:val="20"/>
          <w:szCs w:val="20"/>
        </w:rPr>
        <w:t xml:space="preserve"> clarified as “last used cell after successful </w:t>
      </w:r>
      <w:proofErr w:type="spellStart"/>
      <w:r w:rsidR="000743F1">
        <w:rPr>
          <w:rFonts w:ascii="Arial" w:hAnsi="Arial" w:cs="Arial"/>
          <w:sz w:val="20"/>
          <w:szCs w:val="20"/>
        </w:rPr>
        <w:t>RRCRelease</w:t>
      </w:r>
      <w:proofErr w:type="spellEnd"/>
      <w:r w:rsidR="000743F1">
        <w:rPr>
          <w:rFonts w:ascii="Arial" w:hAnsi="Arial" w:cs="Arial"/>
          <w:sz w:val="20"/>
          <w:szCs w:val="20"/>
        </w:rPr>
        <w:t>” or “last connected cell”.</w:t>
      </w:r>
    </w:p>
    <w:p w14:paraId="55149575" w14:textId="49DC89E4" w:rsidR="000743F1" w:rsidRPr="000743F1" w:rsidRDefault="000743F1">
      <w:pPr>
        <w:spacing w:after="120"/>
        <w:jc w:val="both"/>
        <w:rPr>
          <w:rFonts w:ascii="Arial" w:hAnsi="Arial" w:cs="Arial"/>
          <w:sz w:val="20"/>
          <w:szCs w:val="20"/>
        </w:rPr>
      </w:pPr>
      <w:r>
        <w:rPr>
          <w:rFonts w:ascii="Arial" w:hAnsi="Arial" w:cs="Arial"/>
          <w:sz w:val="20"/>
          <w:szCs w:val="20"/>
        </w:rPr>
        <w:lastRenderedPageBreak/>
        <w:t xml:space="preserve">Rapporteur </w:t>
      </w:r>
      <w:r w:rsidR="005807D9">
        <w:rPr>
          <w:rFonts w:ascii="Arial" w:hAnsi="Arial" w:cs="Arial"/>
          <w:sz w:val="20"/>
          <w:szCs w:val="20"/>
        </w:rPr>
        <w:t xml:space="preserve">agrees that </w:t>
      </w:r>
      <w:r w:rsidR="00B92208">
        <w:rPr>
          <w:rFonts w:ascii="Arial" w:hAnsi="Arial" w:cs="Arial"/>
          <w:sz w:val="20"/>
          <w:szCs w:val="20"/>
        </w:rPr>
        <w:t xml:space="preserve">it is possible to </w:t>
      </w:r>
      <w:r w:rsidR="00B10606">
        <w:rPr>
          <w:rFonts w:ascii="Arial" w:hAnsi="Arial" w:cs="Arial"/>
          <w:sz w:val="20"/>
          <w:szCs w:val="20"/>
        </w:rPr>
        <w:t xml:space="preserve">allow UE implementation for storing “last used cell” </w:t>
      </w:r>
      <w:r w:rsidR="00B92208">
        <w:rPr>
          <w:rFonts w:ascii="Arial" w:hAnsi="Arial" w:cs="Arial"/>
          <w:sz w:val="20"/>
          <w:szCs w:val="20"/>
        </w:rPr>
        <w:t>information, i.e.,</w:t>
      </w:r>
      <w:r w:rsidR="005806F4">
        <w:rPr>
          <w:rFonts w:ascii="Arial" w:hAnsi="Arial" w:cs="Arial"/>
          <w:sz w:val="20"/>
          <w:szCs w:val="20"/>
        </w:rPr>
        <w:t xml:space="preserve"> </w:t>
      </w:r>
      <w:r w:rsidR="00B10606">
        <w:rPr>
          <w:rFonts w:ascii="Arial" w:hAnsi="Arial" w:cs="Arial"/>
          <w:sz w:val="20"/>
          <w:szCs w:val="20"/>
        </w:rPr>
        <w:t>UE stores “last used cell” information if it wants to monitor PEI when reselecting back to the last used cell.</w:t>
      </w:r>
      <w:r w:rsidR="00B92208">
        <w:rPr>
          <w:rFonts w:ascii="Arial" w:hAnsi="Arial" w:cs="Arial"/>
          <w:sz w:val="20"/>
          <w:szCs w:val="20"/>
        </w:rPr>
        <w:t xml:space="preserve"> However, network has no idea about UE cell reselection, </w:t>
      </w:r>
      <w:r w:rsidR="008D51DB">
        <w:rPr>
          <w:rFonts w:ascii="Arial" w:hAnsi="Arial" w:cs="Arial"/>
          <w:sz w:val="20"/>
          <w:szCs w:val="20"/>
        </w:rPr>
        <w:t xml:space="preserve">and as </w:t>
      </w:r>
      <w:proofErr w:type="spellStart"/>
      <w:r w:rsidR="008D51DB">
        <w:rPr>
          <w:rFonts w:ascii="Arial" w:hAnsi="Arial" w:cs="Arial"/>
          <w:sz w:val="20"/>
          <w:szCs w:val="20"/>
        </w:rPr>
        <w:t>Futurewei</w:t>
      </w:r>
      <w:proofErr w:type="spellEnd"/>
      <w:r w:rsidR="008D51DB">
        <w:rPr>
          <w:rFonts w:ascii="Arial" w:hAnsi="Arial" w:cs="Arial"/>
          <w:sz w:val="20"/>
          <w:szCs w:val="20"/>
        </w:rPr>
        <w:t xml:space="preserve"> commented, </w:t>
      </w:r>
      <w:r w:rsidR="008D51DB" w:rsidRPr="004B303B">
        <w:rPr>
          <w:rFonts w:ascii="Arial" w:eastAsia="SimSun" w:hAnsi="Arial" w:cs="Arial"/>
          <w:sz w:val="20"/>
          <w:szCs w:val="20"/>
          <w:lang w:eastAsia="zh-CN"/>
        </w:rPr>
        <w:t xml:space="preserve">NW, especially those cells that broadcasts the </w:t>
      </w:r>
      <w:r w:rsidR="008D51DB" w:rsidRPr="004B303B">
        <w:rPr>
          <w:rFonts w:ascii="Arial" w:hAnsi="Arial" w:cs="Arial"/>
          <w:sz w:val="20"/>
          <w:szCs w:val="20"/>
        </w:rPr>
        <w:t>“last used cell only” indication, expects that a PEI-capable UE stores its “last used cell”.</w:t>
      </w:r>
      <w:r w:rsidR="008D51DB">
        <w:rPr>
          <w:rFonts w:ascii="Arial" w:hAnsi="Arial" w:cs="Arial"/>
          <w:sz w:val="20"/>
          <w:szCs w:val="20"/>
        </w:rPr>
        <w:t xml:space="preserve"> Therefore, Rapporteur suggests that we follow majority view that a PEI-capable UE stores “last used cell” information. As for the meaning of “last used cell”, Rapporteur thinks </w:t>
      </w:r>
      <w:r w:rsidR="00FE3B12">
        <w:rPr>
          <w:rFonts w:ascii="Arial" w:hAnsi="Arial" w:cs="Arial"/>
          <w:sz w:val="20"/>
          <w:szCs w:val="20"/>
        </w:rPr>
        <w:t>the meaning is</w:t>
      </w:r>
      <w:r w:rsidR="008D51DB">
        <w:rPr>
          <w:rFonts w:ascii="Arial" w:hAnsi="Arial" w:cs="Arial"/>
          <w:sz w:val="20"/>
          <w:szCs w:val="20"/>
        </w:rPr>
        <w:t xml:space="preserve"> clear to all company, thus we can keep this term, and see if a better name is needed in running CR discussions.</w:t>
      </w:r>
    </w:p>
    <w:p w14:paraId="28705633" w14:textId="2E022078" w:rsidR="000743F1" w:rsidRDefault="000743F1">
      <w:pPr>
        <w:spacing w:after="120"/>
        <w:jc w:val="both"/>
        <w:rPr>
          <w:rFonts w:ascii="Arial" w:hAnsi="Arial" w:cs="Arial"/>
          <w:b/>
          <w:bCs/>
          <w:sz w:val="20"/>
          <w:szCs w:val="20"/>
        </w:rPr>
      </w:pPr>
      <w:r w:rsidRPr="008D51DB">
        <w:rPr>
          <w:rFonts w:ascii="Arial" w:hAnsi="Arial" w:cs="Arial" w:hint="eastAsia"/>
          <w:b/>
          <w:bCs/>
          <w:sz w:val="20"/>
          <w:szCs w:val="20"/>
        </w:rPr>
        <w:t>P</w:t>
      </w:r>
      <w:r w:rsidRPr="008D51DB">
        <w:rPr>
          <w:rFonts w:ascii="Arial" w:hAnsi="Arial" w:cs="Arial"/>
          <w:b/>
          <w:bCs/>
          <w:sz w:val="20"/>
          <w:szCs w:val="20"/>
        </w:rPr>
        <w:t xml:space="preserve">roposal 1: </w:t>
      </w:r>
      <w:r w:rsidR="007C3C0C" w:rsidRPr="00495D01">
        <w:rPr>
          <w:rFonts w:ascii="Arial" w:hAnsi="Arial" w:cs="Arial"/>
          <w:b/>
          <w:bCs/>
          <w:sz w:val="20"/>
          <w:szCs w:val="20"/>
          <w:highlight w:val="green"/>
        </w:rPr>
        <w:t>(Easy agreement)</w:t>
      </w:r>
      <w:r w:rsidR="007C3C0C" w:rsidRPr="008D51DB">
        <w:rPr>
          <w:rFonts w:ascii="Arial" w:hAnsi="Arial" w:cs="Arial"/>
          <w:b/>
          <w:bCs/>
          <w:sz w:val="20"/>
          <w:szCs w:val="20"/>
        </w:rPr>
        <w:t xml:space="preserve"> </w:t>
      </w:r>
      <w:r w:rsidR="008D51DB" w:rsidRPr="008D51DB">
        <w:rPr>
          <w:rFonts w:ascii="Arial" w:hAnsi="Arial" w:cs="Arial"/>
          <w:b/>
          <w:bCs/>
          <w:sz w:val="20"/>
          <w:szCs w:val="20"/>
        </w:rPr>
        <w:t>[18/19] A PEI-capable UE stores its “last used cell” information</w:t>
      </w:r>
      <w:r w:rsidR="008D51DB">
        <w:rPr>
          <w:rFonts w:ascii="Arial" w:hAnsi="Arial" w:cs="Arial"/>
          <w:b/>
          <w:bCs/>
          <w:sz w:val="20"/>
          <w:szCs w:val="20"/>
        </w:rPr>
        <w:t>.</w:t>
      </w:r>
    </w:p>
    <w:p w14:paraId="32A3D896" w14:textId="77777777" w:rsidR="00E461C7" w:rsidRPr="008D51DB" w:rsidRDefault="00E461C7">
      <w:pPr>
        <w:spacing w:after="120"/>
        <w:jc w:val="both"/>
        <w:rPr>
          <w:rFonts w:ascii="Arial" w:hAnsi="Arial" w:cs="Arial"/>
          <w:b/>
          <w:bCs/>
          <w:sz w:val="20"/>
          <w:szCs w:val="20"/>
        </w:rPr>
      </w:pPr>
    </w:p>
    <w:p w14:paraId="5601EE57" w14:textId="77777777" w:rsidR="003B7D46" w:rsidRDefault="00CC7ABE">
      <w:pPr>
        <w:spacing w:after="120"/>
        <w:jc w:val="both"/>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1.2: If UE stores “last used cell” information, is there an associated timer for it?</w:t>
      </w:r>
    </w:p>
    <w:tbl>
      <w:tblPr>
        <w:tblStyle w:val="110"/>
        <w:tblW w:w="0" w:type="auto"/>
        <w:tblLook w:val="04A0" w:firstRow="1" w:lastRow="0" w:firstColumn="1" w:lastColumn="0" w:noHBand="0" w:noVBand="1"/>
      </w:tblPr>
      <w:tblGrid>
        <w:gridCol w:w="1413"/>
        <w:gridCol w:w="567"/>
        <w:gridCol w:w="7649"/>
      </w:tblGrid>
      <w:tr w:rsidR="003B7D46" w14:paraId="67B68608" w14:textId="77777777"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3216F53"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14:paraId="54B89652"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486BB975"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1F27EF4E"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6040DA83"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330BCC3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N</w:t>
            </w:r>
          </w:p>
        </w:tc>
        <w:tc>
          <w:tcPr>
            <w:tcW w:w="7649" w:type="dxa"/>
          </w:tcPr>
          <w:p w14:paraId="66A6917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I</w:t>
            </w:r>
            <w:r>
              <w:rPr>
                <w:rFonts w:ascii="Arial" w:hAnsi="Arial" w:cs="Arial"/>
                <w:sz w:val="20"/>
                <w:szCs w:val="20"/>
              </w:rPr>
              <w:t>f a timer is introduced, the network and UE behaviors may be more complicated.</w:t>
            </w:r>
          </w:p>
        </w:tc>
      </w:tr>
      <w:tr w:rsidR="003B7D46" w14:paraId="0156D779"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A145216"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14:paraId="589DEC2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3D79B663"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Do not see any need to have timer.</w:t>
            </w:r>
          </w:p>
        </w:tc>
      </w:tr>
      <w:tr w:rsidR="003B7D46" w14:paraId="6E87688F"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7B94F8D2"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14:paraId="1D1A958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1FE6A652"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4807862"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BC32ECF"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14:paraId="69E7949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743C3314"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338A8580"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F9713A8"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14:paraId="31D9D58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0CE11FB8"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22E380D4"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6430470E"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14:paraId="2B22CFD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718BFFDC"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0D088962"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CD1F9B2"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14:paraId="6E64C960"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2B8E4C0E"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577417E1"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B8B3558"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14:paraId="468A220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w:t>
            </w:r>
          </w:p>
        </w:tc>
        <w:tc>
          <w:tcPr>
            <w:tcW w:w="7649" w:type="dxa"/>
          </w:tcPr>
          <w:p w14:paraId="3C48FF3A"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14:paraId="318F3296"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BC4FB57" w14:textId="77777777"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14:paraId="6EEB01F5"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N</w:t>
            </w:r>
          </w:p>
        </w:tc>
        <w:tc>
          <w:tcPr>
            <w:tcW w:w="7649" w:type="dxa"/>
          </w:tcPr>
          <w:p w14:paraId="48B70D8A"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715EA" w14:paraId="346B0223"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D947AF5" w14:textId="77777777" w:rsidR="00A715EA" w:rsidRPr="00A715EA" w:rsidRDefault="00A715EA" w:rsidP="00A60D93">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O</w:t>
            </w:r>
            <w:r>
              <w:rPr>
                <w:rFonts w:ascii="Arial" w:eastAsia="SimSun" w:hAnsi="Arial" w:cs="Arial"/>
                <w:sz w:val="20"/>
                <w:szCs w:val="20"/>
                <w:lang w:eastAsia="zh-CN"/>
              </w:rPr>
              <w:t>PPO</w:t>
            </w:r>
          </w:p>
        </w:tc>
        <w:tc>
          <w:tcPr>
            <w:tcW w:w="567" w:type="dxa"/>
          </w:tcPr>
          <w:p w14:paraId="243DFA5F" w14:textId="77777777" w:rsidR="00A715EA" w:rsidRP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w:t>
            </w:r>
          </w:p>
        </w:tc>
        <w:tc>
          <w:tcPr>
            <w:tcW w:w="7649" w:type="dxa"/>
          </w:tcPr>
          <w:p w14:paraId="78BAE187" w14:textId="77777777" w:rsid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1724B" w14:paraId="7325B00A" w14:textId="77777777" w:rsidTr="0001724B">
        <w:tc>
          <w:tcPr>
            <w:cnfStyle w:val="001000000000" w:firstRow="0" w:lastRow="0" w:firstColumn="1" w:lastColumn="0" w:oddVBand="0" w:evenVBand="0" w:oddHBand="0" w:evenHBand="0" w:firstRowFirstColumn="0" w:firstRowLastColumn="0" w:lastRowFirstColumn="0" w:lastRowLastColumn="0"/>
            <w:tcW w:w="1413" w:type="dxa"/>
            <w:hideMark/>
          </w:tcPr>
          <w:p w14:paraId="083DC991" w14:textId="77777777" w:rsidR="0001724B" w:rsidRDefault="0001724B">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567" w:type="dxa"/>
            <w:hideMark/>
          </w:tcPr>
          <w:p w14:paraId="456A72C7" w14:textId="77777777" w:rsidR="0001724B" w:rsidRDefault="0001724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sz w:val="20"/>
                <w:szCs w:val="20"/>
                <w:lang w:eastAsia="zh-CN"/>
              </w:rPr>
              <w:t>N</w:t>
            </w:r>
          </w:p>
        </w:tc>
        <w:tc>
          <w:tcPr>
            <w:tcW w:w="7649" w:type="dxa"/>
          </w:tcPr>
          <w:p w14:paraId="1FC2117D" w14:textId="77777777" w:rsidR="0001724B" w:rsidRDefault="0001724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D2FBD" w14:paraId="5EE9A02C"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07DF625A" w14:textId="77777777" w:rsidR="00FD2FBD" w:rsidRDefault="00FD2FBD" w:rsidP="00364649">
            <w:pPr>
              <w:spacing w:after="120"/>
              <w:jc w:val="both"/>
              <w:rPr>
                <w:rFonts w:ascii="Arial" w:hAnsi="Arial" w:cs="Arial"/>
                <w:sz w:val="20"/>
                <w:szCs w:val="20"/>
              </w:rPr>
            </w:pPr>
            <w:r>
              <w:rPr>
                <w:rFonts w:ascii="Arial" w:hAnsi="Arial" w:cs="Arial"/>
                <w:sz w:val="20"/>
                <w:szCs w:val="20"/>
              </w:rPr>
              <w:t>CATT</w:t>
            </w:r>
          </w:p>
        </w:tc>
        <w:tc>
          <w:tcPr>
            <w:tcW w:w="567" w:type="dxa"/>
          </w:tcPr>
          <w:p w14:paraId="1FCCCDC5" w14:textId="77777777" w:rsidR="00FD2FBD" w:rsidRDefault="00FD2FB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0EFEC574" w14:textId="77777777" w:rsidR="00FD2FBD" w:rsidRDefault="00FD2FB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64649" w14:paraId="1E25B9EC"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0A2C1A1E" w14:textId="305F3CF6" w:rsidR="00364649" w:rsidRDefault="00364649" w:rsidP="00364649">
            <w:pPr>
              <w:spacing w:after="120"/>
              <w:jc w:val="both"/>
              <w:rPr>
                <w:rFonts w:ascii="Arial" w:hAnsi="Arial" w:cs="Arial"/>
                <w:sz w:val="20"/>
                <w:szCs w:val="20"/>
              </w:rPr>
            </w:pPr>
            <w:r>
              <w:rPr>
                <w:rFonts w:ascii="Arial" w:hAnsi="Arial" w:cs="Arial"/>
                <w:sz w:val="20"/>
                <w:szCs w:val="20"/>
              </w:rPr>
              <w:t>Intel</w:t>
            </w:r>
          </w:p>
        </w:tc>
        <w:tc>
          <w:tcPr>
            <w:tcW w:w="567" w:type="dxa"/>
          </w:tcPr>
          <w:p w14:paraId="58F2A499" w14:textId="58315615"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6FA16828" w14:textId="285A6216"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The UE should keep it to the next RRC connection</w:t>
            </w:r>
          </w:p>
        </w:tc>
      </w:tr>
      <w:tr w:rsidR="00243864" w14:paraId="1B371E5F"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6C8F5FB2" w14:textId="561E65C4" w:rsidR="00243864" w:rsidRPr="00243864" w:rsidRDefault="00243864"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Xi</w:t>
            </w:r>
            <w:r>
              <w:rPr>
                <w:rFonts w:ascii="Arial" w:eastAsia="SimSun" w:hAnsi="Arial" w:cs="Arial"/>
                <w:sz w:val="20"/>
                <w:szCs w:val="20"/>
                <w:lang w:eastAsia="zh-CN"/>
              </w:rPr>
              <w:t>aomi</w:t>
            </w:r>
          </w:p>
        </w:tc>
        <w:tc>
          <w:tcPr>
            <w:tcW w:w="567" w:type="dxa"/>
          </w:tcPr>
          <w:p w14:paraId="53571710" w14:textId="7D7A8836" w:rsidR="00243864" w:rsidRPr="00243864" w:rsidRDefault="00243864"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w:t>
            </w:r>
          </w:p>
        </w:tc>
        <w:tc>
          <w:tcPr>
            <w:tcW w:w="7649" w:type="dxa"/>
          </w:tcPr>
          <w:p w14:paraId="4F1CB420" w14:textId="7EDD757C" w:rsidR="00243864" w:rsidRPr="00243864" w:rsidRDefault="00243864"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Agree with intel.</w:t>
            </w:r>
          </w:p>
        </w:tc>
      </w:tr>
      <w:tr w:rsidR="003F1978" w14:paraId="4E21B907"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79C11E97" w14:textId="290B933A" w:rsidR="003F1978" w:rsidRDefault="003F1978"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C</w:t>
            </w:r>
            <w:r>
              <w:rPr>
                <w:rFonts w:ascii="Arial" w:eastAsia="SimSun" w:hAnsi="Arial" w:cs="Arial"/>
                <w:sz w:val="20"/>
                <w:szCs w:val="20"/>
                <w:lang w:eastAsia="zh-CN"/>
              </w:rPr>
              <w:t>MCC</w:t>
            </w:r>
          </w:p>
        </w:tc>
        <w:tc>
          <w:tcPr>
            <w:tcW w:w="567" w:type="dxa"/>
          </w:tcPr>
          <w:p w14:paraId="00BF930D" w14:textId="3C1BD7D6" w:rsidR="003F1978" w:rsidRDefault="003F1978"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w:t>
            </w:r>
          </w:p>
        </w:tc>
        <w:tc>
          <w:tcPr>
            <w:tcW w:w="7649" w:type="dxa"/>
          </w:tcPr>
          <w:p w14:paraId="50790781" w14:textId="77777777" w:rsidR="003F1978" w:rsidRDefault="003F1978"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400349" w14:paraId="2A6C6DDF"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46883E8D" w14:textId="7098DD64" w:rsidR="00400349" w:rsidRDefault="00400349" w:rsidP="00400349">
            <w:pPr>
              <w:spacing w:after="120"/>
              <w:jc w:val="both"/>
              <w:rPr>
                <w:rFonts w:ascii="Arial" w:eastAsia="SimSun" w:hAnsi="Arial" w:cs="Arial"/>
                <w:sz w:val="20"/>
                <w:szCs w:val="20"/>
                <w:lang w:eastAsia="zh-CN"/>
              </w:rPr>
            </w:pPr>
            <w:r w:rsidRPr="00C27055">
              <w:rPr>
                <w:rFonts w:ascii="Arial" w:eastAsia="SimSun" w:hAnsi="Arial" w:cs="Arial"/>
                <w:sz w:val="20"/>
                <w:szCs w:val="20"/>
                <w:lang w:val="en-GB" w:eastAsia="zh-CN"/>
              </w:rPr>
              <w:t xml:space="preserve">Huawei, </w:t>
            </w:r>
            <w:proofErr w:type="spellStart"/>
            <w:r w:rsidRPr="00C27055">
              <w:rPr>
                <w:rFonts w:ascii="Arial" w:eastAsia="SimSun" w:hAnsi="Arial" w:cs="Arial"/>
                <w:sz w:val="20"/>
                <w:szCs w:val="20"/>
                <w:lang w:val="en-GB" w:eastAsia="zh-CN"/>
              </w:rPr>
              <w:t>HiSilicon</w:t>
            </w:r>
            <w:proofErr w:type="spellEnd"/>
          </w:p>
        </w:tc>
        <w:tc>
          <w:tcPr>
            <w:tcW w:w="567" w:type="dxa"/>
          </w:tcPr>
          <w:p w14:paraId="73D47D63" w14:textId="3372338C" w:rsidR="00400349" w:rsidRDefault="00400349"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N</w:t>
            </w:r>
          </w:p>
        </w:tc>
        <w:tc>
          <w:tcPr>
            <w:tcW w:w="7649" w:type="dxa"/>
          </w:tcPr>
          <w:p w14:paraId="39DB3AD2" w14:textId="238E107C" w:rsidR="00400349" w:rsidRDefault="00400349"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 xml:space="preserve">We do not see the need to have an associated timer. </w:t>
            </w:r>
          </w:p>
        </w:tc>
      </w:tr>
      <w:tr w:rsidR="00860A04" w14:paraId="750CB02F"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0783A9E8" w14:textId="23F1309D" w:rsidR="00860A04" w:rsidRPr="00C27055" w:rsidRDefault="00860A04" w:rsidP="00400349">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567" w:type="dxa"/>
          </w:tcPr>
          <w:p w14:paraId="6119CE5E" w14:textId="76E2CE40" w:rsidR="00860A04" w:rsidRDefault="00860A04"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hint="eastAsia"/>
                <w:sz w:val="20"/>
                <w:szCs w:val="20"/>
                <w:lang w:eastAsia="zh-CN"/>
              </w:rPr>
              <w:t>N</w:t>
            </w:r>
          </w:p>
        </w:tc>
        <w:tc>
          <w:tcPr>
            <w:tcW w:w="7649" w:type="dxa"/>
          </w:tcPr>
          <w:p w14:paraId="360EE8FB" w14:textId="38F04BAD" w:rsidR="00860A04" w:rsidRDefault="00860A04"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hint="eastAsia"/>
                <w:sz w:val="20"/>
                <w:szCs w:val="20"/>
                <w:lang w:eastAsia="zh-CN"/>
              </w:rPr>
              <w:t>S</w:t>
            </w:r>
            <w:r>
              <w:rPr>
                <w:rFonts w:ascii="Arial" w:hAnsi="Arial" w:cs="Arial"/>
                <w:sz w:val="20"/>
                <w:szCs w:val="20"/>
                <w:lang w:eastAsia="zh-CN"/>
              </w:rPr>
              <w:t xml:space="preserve">ee above. </w:t>
            </w:r>
          </w:p>
        </w:tc>
      </w:tr>
      <w:tr w:rsidR="007063E9" w14:paraId="2BD44ADE"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74C49401" w14:textId="643CA828" w:rsidR="007063E9" w:rsidRDefault="007063E9" w:rsidP="00400349">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Sequans</w:t>
            </w:r>
          </w:p>
        </w:tc>
        <w:tc>
          <w:tcPr>
            <w:tcW w:w="567" w:type="dxa"/>
          </w:tcPr>
          <w:p w14:paraId="346EDEBA" w14:textId="060C00D1" w:rsidR="007063E9" w:rsidRDefault="007063E9"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N</w:t>
            </w:r>
          </w:p>
        </w:tc>
        <w:tc>
          <w:tcPr>
            <w:tcW w:w="7649" w:type="dxa"/>
          </w:tcPr>
          <w:p w14:paraId="1C6362DC" w14:textId="77777777" w:rsidR="007063E9" w:rsidRDefault="007063E9"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p>
        </w:tc>
      </w:tr>
      <w:tr w:rsidR="00713074" w14:paraId="71694938"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6DEAF245" w14:textId="4E2B3937" w:rsidR="00713074" w:rsidRDefault="00713074" w:rsidP="00713074">
            <w:pPr>
              <w:spacing w:after="120"/>
              <w:jc w:val="both"/>
              <w:rPr>
                <w:rFonts w:ascii="Arial" w:eastAsia="SimSun" w:hAnsi="Arial" w:cs="Arial"/>
                <w:sz w:val="20"/>
                <w:szCs w:val="20"/>
                <w:lang w:val="en-GB" w:eastAsia="zh-CN"/>
              </w:rPr>
            </w:pPr>
            <w:r>
              <w:rPr>
                <w:rFonts w:ascii="Arial" w:eastAsia="SimSun" w:hAnsi="Arial" w:cs="Arial"/>
                <w:sz w:val="20"/>
                <w:szCs w:val="20"/>
                <w:lang w:eastAsia="zh-CN"/>
              </w:rPr>
              <w:t>Futurewei</w:t>
            </w:r>
          </w:p>
        </w:tc>
        <w:tc>
          <w:tcPr>
            <w:tcW w:w="567" w:type="dxa"/>
          </w:tcPr>
          <w:p w14:paraId="695D2864" w14:textId="6B3EC420" w:rsidR="00713074" w:rsidRDefault="00713074" w:rsidP="0071307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eastAsia="SimSun" w:hAnsi="Arial" w:cs="Arial"/>
                <w:sz w:val="20"/>
                <w:szCs w:val="20"/>
                <w:lang w:eastAsia="zh-CN"/>
              </w:rPr>
              <w:t>N</w:t>
            </w:r>
          </w:p>
        </w:tc>
        <w:tc>
          <w:tcPr>
            <w:tcW w:w="7649" w:type="dxa"/>
          </w:tcPr>
          <w:p w14:paraId="35E370C0" w14:textId="67DFF8DC" w:rsidR="00713074" w:rsidRDefault="00713074" w:rsidP="0071307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p>
        </w:tc>
      </w:tr>
    </w:tbl>
    <w:p w14:paraId="43B29831" w14:textId="6030F9AC" w:rsidR="003B7D46" w:rsidRDefault="003B7D46">
      <w:pPr>
        <w:spacing w:after="120"/>
        <w:jc w:val="both"/>
        <w:rPr>
          <w:rFonts w:ascii="Arial" w:hAnsi="Arial" w:cs="Arial"/>
        </w:rPr>
      </w:pPr>
    </w:p>
    <w:p w14:paraId="51E72DC0" w14:textId="6784D7B7" w:rsidR="008D51DB" w:rsidRPr="008D51DB" w:rsidRDefault="008D51DB">
      <w:pPr>
        <w:spacing w:after="120"/>
        <w:jc w:val="both"/>
        <w:rPr>
          <w:rFonts w:ascii="Arial" w:hAnsi="Arial" w:cs="Arial"/>
          <w:sz w:val="20"/>
          <w:szCs w:val="20"/>
          <w:u w:val="single"/>
        </w:rPr>
      </w:pPr>
      <w:r w:rsidRPr="008D51DB">
        <w:rPr>
          <w:rFonts w:ascii="Arial" w:hAnsi="Arial" w:cs="Arial" w:hint="eastAsia"/>
          <w:sz w:val="20"/>
          <w:szCs w:val="20"/>
          <w:u w:val="single"/>
        </w:rPr>
        <w:t>S</w:t>
      </w:r>
      <w:r w:rsidRPr="008D51DB">
        <w:rPr>
          <w:rFonts w:ascii="Arial" w:hAnsi="Arial" w:cs="Arial"/>
          <w:sz w:val="20"/>
          <w:szCs w:val="20"/>
          <w:u w:val="single"/>
        </w:rPr>
        <w:t>ummary</w:t>
      </w:r>
    </w:p>
    <w:p w14:paraId="6E546942" w14:textId="16757DAE" w:rsidR="008D51DB" w:rsidRDefault="008D51DB">
      <w:pPr>
        <w:spacing w:after="120"/>
        <w:jc w:val="both"/>
        <w:rPr>
          <w:rFonts w:ascii="Arial" w:hAnsi="Arial" w:cs="Arial"/>
          <w:sz w:val="20"/>
          <w:szCs w:val="20"/>
        </w:rPr>
      </w:pPr>
      <w:r w:rsidRPr="008D51DB">
        <w:rPr>
          <w:rFonts w:ascii="Arial" w:hAnsi="Arial" w:cs="Arial" w:hint="eastAsia"/>
          <w:sz w:val="20"/>
          <w:szCs w:val="20"/>
        </w:rPr>
        <w:t>A</w:t>
      </w:r>
      <w:r w:rsidRPr="008D51DB">
        <w:rPr>
          <w:rFonts w:ascii="Arial" w:hAnsi="Arial" w:cs="Arial"/>
          <w:sz w:val="20"/>
          <w:szCs w:val="20"/>
        </w:rPr>
        <w:t>ll 19 companies responded to this question agreed that there is no need to have an associated timer for the “last used cell” information stored by UE.</w:t>
      </w:r>
    </w:p>
    <w:p w14:paraId="46E2C75D" w14:textId="706F50D0" w:rsidR="008D51DB" w:rsidRPr="008D51DB" w:rsidRDefault="008D51DB" w:rsidP="00FE3B12">
      <w:pPr>
        <w:spacing w:after="120"/>
        <w:ind w:left="1440" w:hanging="1440"/>
        <w:jc w:val="both"/>
        <w:rPr>
          <w:rFonts w:ascii="Arial" w:hAnsi="Arial" w:cs="Arial"/>
          <w:b/>
          <w:bCs/>
          <w:sz w:val="20"/>
          <w:szCs w:val="20"/>
        </w:rPr>
      </w:pPr>
      <w:r w:rsidRPr="008D51DB">
        <w:rPr>
          <w:rFonts w:ascii="Arial" w:hAnsi="Arial" w:cs="Arial" w:hint="eastAsia"/>
          <w:b/>
          <w:bCs/>
          <w:sz w:val="20"/>
          <w:szCs w:val="20"/>
        </w:rPr>
        <w:t>P</w:t>
      </w:r>
      <w:r w:rsidRPr="008D51DB">
        <w:rPr>
          <w:rFonts w:ascii="Arial" w:hAnsi="Arial" w:cs="Arial"/>
          <w:b/>
          <w:bCs/>
          <w:sz w:val="20"/>
          <w:szCs w:val="20"/>
        </w:rPr>
        <w:t>roposal 2:</w:t>
      </w:r>
      <w:r w:rsidRPr="008D51DB">
        <w:rPr>
          <w:rFonts w:ascii="Arial" w:hAnsi="Arial" w:cs="Arial"/>
          <w:b/>
          <w:bCs/>
          <w:sz w:val="20"/>
          <w:szCs w:val="20"/>
        </w:rPr>
        <w:tab/>
      </w:r>
      <w:r w:rsidR="007C3C0C" w:rsidRPr="00495D01">
        <w:rPr>
          <w:rFonts w:ascii="Arial" w:hAnsi="Arial" w:cs="Arial"/>
          <w:b/>
          <w:bCs/>
          <w:sz w:val="20"/>
          <w:szCs w:val="20"/>
          <w:highlight w:val="green"/>
        </w:rPr>
        <w:t>(Easy agreement)</w:t>
      </w:r>
      <w:r w:rsidR="007C3C0C">
        <w:rPr>
          <w:rFonts w:ascii="Arial" w:hAnsi="Arial" w:cs="Arial"/>
          <w:b/>
          <w:bCs/>
          <w:sz w:val="20"/>
          <w:szCs w:val="20"/>
        </w:rPr>
        <w:t xml:space="preserve"> </w:t>
      </w:r>
      <w:r w:rsidR="00E461C7">
        <w:rPr>
          <w:rFonts w:ascii="Arial" w:hAnsi="Arial" w:cs="Arial"/>
          <w:b/>
          <w:bCs/>
          <w:sz w:val="20"/>
          <w:szCs w:val="20"/>
        </w:rPr>
        <w:t xml:space="preserve">[19/19] </w:t>
      </w:r>
      <w:r w:rsidRPr="008D51DB">
        <w:rPr>
          <w:rFonts w:ascii="Arial" w:hAnsi="Arial" w:cs="Arial"/>
          <w:b/>
          <w:bCs/>
          <w:sz w:val="20"/>
          <w:szCs w:val="20"/>
        </w:rPr>
        <w:t>Do not introduce an associated timer for the “last used cell” information stored by UE.</w:t>
      </w:r>
    </w:p>
    <w:p w14:paraId="6EF19F67" w14:textId="77777777" w:rsidR="008D51DB" w:rsidRPr="008D51DB" w:rsidRDefault="008D51DB">
      <w:pPr>
        <w:spacing w:after="120"/>
        <w:jc w:val="both"/>
        <w:rPr>
          <w:rFonts w:ascii="Arial" w:hAnsi="Arial" w:cs="Arial"/>
          <w:sz w:val="20"/>
          <w:szCs w:val="20"/>
        </w:rPr>
      </w:pPr>
    </w:p>
    <w:p w14:paraId="35857255" w14:textId="77777777" w:rsidR="003B7D46" w:rsidRDefault="00CC7ABE">
      <w:pPr>
        <w:spacing w:after="120"/>
        <w:jc w:val="both"/>
        <w:rPr>
          <w:rFonts w:ascii="Arial" w:hAnsi="Arial" w:cs="Arial"/>
          <w:b/>
          <w:bCs/>
          <w:sz w:val="20"/>
          <w:szCs w:val="20"/>
        </w:rPr>
      </w:pPr>
      <w:r>
        <w:rPr>
          <w:rFonts w:ascii="Arial" w:hAnsi="Arial" w:cs="Arial"/>
          <w:b/>
          <w:bCs/>
          <w:sz w:val="20"/>
          <w:szCs w:val="20"/>
        </w:rPr>
        <w:t>Q3: Can one “last used cell only” indication be applied to all subgroups?</w:t>
      </w:r>
    </w:p>
    <w:tbl>
      <w:tblPr>
        <w:tblStyle w:val="110"/>
        <w:tblW w:w="0" w:type="auto"/>
        <w:tblLook w:val="04A0" w:firstRow="1" w:lastRow="0" w:firstColumn="1" w:lastColumn="0" w:noHBand="0" w:noVBand="1"/>
      </w:tblPr>
      <w:tblGrid>
        <w:gridCol w:w="1413"/>
        <w:gridCol w:w="567"/>
        <w:gridCol w:w="7649"/>
      </w:tblGrid>
      <w:tr w:rsidR="003B7D46" w14:paraId="67222064" w14:textId="77777777"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B7FFB3F"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14:paraId="57D68DF5"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5D10C353"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4830B51D"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34182FB"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234AAB2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0295CEF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e do not see the need of finer granularity then cell-specific configuration.</w:t>
            </w:r>
          </w:p>
        </w:tc>
      </w:tr>
      <w:tr w:rsidR="003B7D46" w14:paraId="4C2FA238"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FA0F0E8"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14:paraId="2C46B6D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FE05528"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Do not see any need to have this indication on subgroup level</w:t>
            </w:r>
          </w:p>
        </w:tc>
      </w:tr>
      <w:tr w:rsidR="003B7D46" w14:paraId="4A1BE950"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A6F0B25" w14:textId="77777777" w:rsidR="003B7D46" w:rsidRDefault="00CC7ABE">
            <w:pPr>
              <w:spacing w:after="120"/>
              <w:jc w:val="both"/>
              <w:rPr>
                <w:rFonts w:ascii="Arial" w:hAnsi="Arial" w:cs="Arial"/>
                <w:b w:val="0"/>
                <w:bCs w:val="0"/>
                <w:sz w:val="20"/>
                <w:szCs w:val="20"/>
              </w:rPr>
            </w:pPr>
            <w:r>
              <w:rPr>
                <w:rFonts w:ascii="Arial" w:hAnsi="Arial" w:cs="Arial"/>
                <w:sz w:val="20"/>
                <w:szCs w:val="20"/>
              </w:rPr>
              <w:lastRenderedPageBreak/>
              <w:t>Nokia</w:t>
            </w:r>
          </w:p>
        </w:tc>
        <w:tc>
          <w:tcPr>
            <w:tcW w:w="567" w:type="dxa"/>
          </w:tcPr>
          <w:p w14:paraId="710B6B3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E1E43CD"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2DFCF903"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BD273BC"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14:paraId="43AECCB0"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3EF4A2A"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6343FFBC"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CE9B411"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14:paraId="0CADD110"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33A00F9"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31128DAA"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42B6C0BE"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14:paraId="780D03A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651F436"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5A6AE7D7"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FD188A0"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14:paraId="1473421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4BBF9CD"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33C52009"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24D100D"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14:paraId="716DA09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15B74B0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No introduce any complicate mechanism for </w:t>
            </w:r>
            <w:r>
              <w:rPr>
                <w:rFonts w:ascii="Arial" w:eastAsia="SimSun" w:hAnsi="Arial" w:cs="Arial"/>
                <w:sz w:val="20"/>
                <w:szCs w:val="20"/>
                <w:lang w:eastAsia="zh-CN"/>
              </w:rPr>
              <w:t>‘</w:t>
            </w:r>
            <w:r>
              <w:rPr>
                <w:rFonts w:ascii="Arial" w:eastAsia="SimSun" w:hAnsi="Arial" w:cs="Arial" w:hint="eastAsia"/>
                <w:sz w:val="20"/>
                <w:szCs w:val="20"/>
                <w:lang w:eastAsia="zh-CN"/>
              </w:rPr>
              <w:t>last used cell only</w:t>
            </w:r>
            <w:r>
              <w:rPr>
                <w:rFonts w:ascii="Arial" w:eastAsia="SimSun" w:hAnsi="Arial" w:cs="Arial"/>
                <w:sz w:val="20"/>
                <w:szCs w:val="20"/>
                <w:lang w:eastAsia="zh-CN"/>
              </w:rPr>
              <w:t>’</w:t>
            </w:r>
          </w:p>
        </w:tc>
      </w:tr>
      <w:tr w:rsidR="00A60D93" w14:paraId="5BECDAA6"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C6AB55D" w14:textId="77777777"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14:paraId="14BC7E30" w14:textId="77777777" w:rsidR="00A60D93" w:rsidRPr="000D15A1"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14:paraId="1E41C344"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715EA" w14:paraId="1889F83C"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88CEF11" w14:textId="77777777" w:rsidR="00A715EA" w:rsidRPr="00A715EA" w:rsidRDefault="00A715EA" w:rsidP="00A60D93">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O</w:t>
            </w:r>
            <w:r>
              <w:rPr>
                <w:rFonts w:ascii="Arial" w:eastAsia="SimSun" w:hAnsi="Arial" w:cs="Arial"/>
                <w:sz w:val="20"/>
                <w:szCs w:val="20"/>
                <w:lang w:eastAsia="zh-CN"/>
              </w:rPr>
              <w:t>PPO</w:t>
            </w:r>
          </w:p>
        </w:tc>
        <w:tc>
          <w:tcPr>
            <w:tcW w:w="567" w:type="dxa"/>
          </w:tcPr>
          <w:p w14:paraId="41BC3412" w14:textId="77777777" w:rsidR="00A715EA" w:rsidRP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6C2668A8" w14:textId="77777777" w:rsid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1724B" w14:paraId="1C8EAD82" w14:textId="77777777" w:rsidTr="0001724B">
        <w:tc>
          <w:tcPr>
            <w:cnfStyle w:val="001000000000" w:firstRow="0" w:lastRow="0" w:firstColumn="1" w:lastColumn="0" w:oddVBand="0" w:evenVBand="0" w:oddHBand="0" w:evenHBand="0" w:firstRowFirstColumn="0" w:firstRowLastColumn="0" w:lastRowFirstColumn="0" w:lastRowLastColumn="0"/>
            <w:tcW w:w="1413" w:type="dxa"/>
            <w:hideMark/>
          </w:tcPr>
          <w:p w14:paraId="0004CB60" w14:textId="77777777" w:rsidR="0001724B" w:rsidRDefault="0001724B">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567" w:type="dxa"/>
            <w:hideMark/>
          </w:tcPr>
          <w:p w14:paraId="52FAD07B" w14:textId="77777777" w:rsidR="0001724B" w:rsidRDefault="0001724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sz w:val="20"/>
                <w:szCs w:val="20"/>
                <w:lang w:eastAsia="zh-CN"/>
              </w:rPr>
              <w:t>Y</w:t>
            </w:r>
          </w:p>
        </w:tc>
        <w:tc>
          <w:tcPr>
            <w:tcW w:w="7649" w:type="dxa"/>
          </w:tcPr>
          <w:p w14:paraId="7B1CD7C5" w14:textId="77777777" w:rsidR="0001724B" w:rsidRDefault="0041307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Malgun Gothic" w:hAnsi="Arial" w:cs="Arial"/>
                <w:sz w:val="20"/>
                <w:szCs w:val="20"/>
                <w:lang w:eastAsia="ko-KR"/>
              </w:rPr>
              <w:t>No reason to support the finer granularity for this.</w:t>
            </w:r>
          </w:p>
        </w:tc>
      </w:tr>
      <w:tr w:rsidR="00B82A3F" w14:paraId="30B02777"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28A32154" w14:textId="77777777" w:rsidR="00B82A3F" w:rsidRDefault="00B82A3F" w:rsidP="00364649">
            <w:pPr>
              <w:spacing w:after="120"/>
              <w:jc w:val="both"/>
              <w:rPr>
                <w:rFonts w:ascii="Arial" w:eastAsia="MS Mincho" w:hAnsi="Arial" w:cs="Arial"/>
                <w:sz w:val="20"/>
                <w:szCs w:val="20"/>
                <w:lang w:eastAsia="ja-JP"/>
              </w:rPr>
            </w:pPr>
            <w:r>
              <w:rPr>
                <w:rFonts w:ascii="Arial" w:eastAsia="MS Mincho" w:hAnsi="Arial" w:cs="Arial"/>
                <w:sz w:val="20"/>
                <w:szCs w:val="20"/>
                <w:lang w:eastAsia="ja-JP"/>
              </w:rPr>
              <w:t>CATT</w:t>
            </w:r>
          </w:p>
        </w:tc>
        <w:tc>
          <w:tcPr>
            <w:tcW w:w="567" w:type="dxa"/>
          </w:tcPr>
          <w:p w14:paraId="154269D6" w14:textId="77777777" w:rsidR="00B82A3F" w:rsidRDefault="00B82A3F"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Y</w:t>
            </w:r>
          </w:p>
        </w:tc>
        <w:tc>
          <w:tcPr>
            <w:tcW w:w="7649" w:type="dxa"/>
          </w:tcPr>
          <w:p w14:paraId="2FE2F3CF" w14:textId="77777777" w:rsidR="00B82A3F" w:rsidRDefault="00B82A3F"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64649" w14:paraId="5AC87D54"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68AECB10" w14:textId="6432097E" w:rsidR="00364649" w:rsidRDefault="00364649" w:rsidP="00364649">
            <w:pPr>
              <w:spacing w:after="120"/>
              <w:jc w:val="both"/>
              <w:rPr>
                <w:rFonts w:ascii="Arial" w:eastAsia="MS Mincho" w:hAnsi="Arial" w:cs="Arial"/>
                <w:sz w:val="20"/>
                <w:szCs w:val="20"/>
                <w:lang w:eastAsia="ja-JP"/>
              </w:rPr>
            </w:pPr>
            <w:r>
              <w:rPr>
                <w:rFonts w:ascii="Arial" w:eastAsia="MS Mincho" w:hAnsi="Arial" w:cs="Arial"/>
                <w:sz w:val="20"/>
                <w:szCs w:val="20"/>
                <w:lang w:eastAsia="ja-JP"/>
              </w:rPr>
              <w:t>Intel</w:t>
            </w:r>
          </w:p>
        </w:tc>
        <w:tc>
          <w:tcPr>
            <w:tcW w:w="567" w:type="dxa"/>
          </w:tcPr>
          <w:p w14:paraId="14B10805" w14:textId="6EA30841"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Y</w:t>
            </w:r>
          </w:p>
        </w:tc>
        <w:tc>
          <w:tcPr>
            <w:tcW w:w="7649" w:type="dxa"/>
          </w:tcPr>
          <w:p w14:paraId="668D6E2C" w14:textId="77777777"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43864" w14:paraId="00BA789A"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2FA63646" w14:textId="0BE362EB" w:rsidR="00243864" w:rsidRPr="00243864" w:rsidRDefault="00243864"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Xiao</w:t>
            </w:r>
            <w:r>
              <w:rPr>
                <w:rFonts w:ascii="Arial" w:eastAsia="SimSun" w:hAnsi="Arial" w:cs="Arial"/>
                <w:sz w:val="20"/>
                <w:szCs w:val="20"/>
                <w:lang w:eastAsia="zh-CN"/>
              </w:rPr>
              <w:t>mi</w:t>
            </w:r>
          </w:p>
        </w:tc>
        <w:tc>
          <w:tcPr>
            <w:tcW w:w="567" w:type="dxa"/>
          </w:tcPr>
          <w:p w14:paraId="167CF9B1" w14:textId="48840018" w:rsidR="00243864" w:rsidRPr="00243864" w:rsidRDefault="00243864"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5383C21B" w14:textId="77777777" w:rsidR="00243864" w:rsidRDefault="00243864"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45209" w14:paraId="3E531724"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3A2E4B74" w14:textId="0B9C0B71" w:rsidR="00E45209" w:rsidRDefault="00E45209"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C</w:t>
            </w:r>
            <w:r>
              <w:rPr>
                <w:rFonts w:ascii="Arial" w:eastAsia="SimSun" w:hAnsi="Arial" w:cs="Arial"/>
                <w:sz w:val="20"/>
                <w:szCs w:val="20"/>
                <w:lang w:eastAsia="zh-CN"/>
              </w:rPr>
              <w:t>MCC</w:t>
            </w:r>
          </w:p>
        </w:tc>
        <w:tc>
          <w:tcPr>
            <w:tcW w:w="567" w:type="dxa"/>
          </w:tcPr>
          <w:p w14:paraId="1D118313" w14:textId="7C6FACC3" w:rsidR="00E45209" w:rsidRDefault="00E4520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43DE32E3" w14:textId="77777777" w:rsidR="00E45209" w:rsidRDefault="00E4520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12358" w14:paraId="2C73B59E"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2C075BDF" w14:textId="5EA3AF6A" w:rsidR="00512358" w:rsidRDefault="00512358" w:rsidP="00512358">
            <w:pPr>
              <w:spacing w:after="120"/>
              <w:jc w:val="both"/>
              <w:rPr>
                <w:rFonts w:ascii="Arial" w:eastAsia="SimSun" w:hAnsi="Arial" w:cs="Arial"/>
                <w:sz w:val="20"/>
                <w:szCs w:val="20"/>
                <w:lang w:eastAsia="zh-CN"/>
              </w:rPr>
            </w:pPr>
            <w:r w:rsidRPr="00C27055">
              <w:rPr>
                <w:rFonts w:ascii="Arial" w:eastAsia="SimSun" w:hAnsi="Arial" w:cs="Arial"/>
                <w:sz w:val="20"/>
                <w:szCs w:val="20"/>
                <w:lang w:val="en-GB" w:eastAsia="zh-CN"/>
              </w:rPr>
              <w:t xml:space="preserve">Huawei, </w:t>
            </w:r>
            <w:proofErr w:type="spellStart"/>
            <w:r w:rsidRPr="00C27055">
              <w:rPr>
                <w:rFonts w:ascii="Arial" w:eastAsia="SimSun" w:hAnsi="Arial" w:cs="Arial"/>
                <w:sz w:val="20"/>
                <w:szCs w:val="20"/>
                <w:lang w:val="en-GB" w:eastAsia="zh-CN"/>
              </w:rPr>
              <w:t>HiSilicon</w:t>
            </w:r>
            <w:proofErr w:type="spellEnd"/>
          </w:p>
        </w:tc>
        <w:tc>
          <w:tcPr>
            <w:tcW w:w="567" w:type="dxa"/>
          </w:tcPr>
          <w:p w14:paraId="315C54D3" w14:textId="488D5C16" w:rsidR="00512358" w:rsidRDefault="00512358" w:rsidP="00512358">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Y</w:t>
            </w:r>
          </w:p>
        </w:tc>
        <w:tc>
          <w:tcPr>
            <w:tcW w:w="7649" w:type="dxa"/>
          </w:tcPr>
          <w:p w14:paraId="3E2F0230" w14:textId="72128504" w:rsidR="00512358" w:rsidRDefault="00512358" w:rsidP="00512358">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also do not see the need to have separate indication at the subgroup level</w:t>
            </w:r>
          </w:p>
        </w:tc>
      </w:tr>
      <w:tr w:rsidR="00594802" w14:paraId="6F34FD6B"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16366184" w14:textId="14549B71" w:rsidR="00594802" w:rsidRPr="00C27055" w:rsidRDefault="00594802" w:rsidP="00594802">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Vivo</w:t>
            </w:r>
          </w:p>
        </w:tc>
        <w:tc>
          <w:tcPr>
            <w:tcW w:w="567" w:type="dxa"/>
          </w:tcPr>
          <w:p w14:paraId="3F47C4A4" w14:textId="448754EC" w:rsidR="00594802" w:rsidRDefault="00594802" w:rsidP="00594802">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hint="eastAsia"/>
                <w:sz w:val="20"/>
                <w:szCs w:val="20"/>
                <w:lang w:eastAsia="zh-CN"/>
              </w:rPr>
              <w:t>Y</w:t>
            </w:r>
          </w:p>
        </w:tc>
        <w:tc>
          <w:tcPr>
            <w:tcW w:w="7649" w:type="dxa"/>
          </w:tcPr>
          <w:p w14:paraId="3F4FB08E" w14:textId="707344C7" w:rsidR="00594802" w:rsidRDefault="00594802" w:rsidP="00594802">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SimSun" w:hAnsi="Arial" w:cs="Arial"/>
                <w:sz w:val="20"/>
                <w:szCs w:val="20"/>
                <w:lang w:eastAsia="zh-CN"/>
              </w:rPr>
              <w:t xml:space="preserve">In our understanding, </w:t>
            </w:r>
            <w:r w:rsidRPr="00EA5024">
              <w:rPr>
                <w:rFonts w:ascii="Arial" w:eastAsia="SimSun" w:hAnsi="Arial" w:cs="Arial"/>
                <w:sz w:val="20"/>
                <w:szCs w:val="20"/>
                <w:lang w:eastAsia="zh-CN"/>
              </w:rPr>
              <w:t>“last used cell only” indication</w:t>
            </w:r>
            <w:r>
              <w:rPr>
                <w:rFonts w:ascii="Arial" w:eastAsia="SimSun" w:hAnsi="Arial" w:cs="Arial"/>
                <w:sz w:val="20"/>
                <w:szCs w:val="20"/>
                <w:lang w:eastAsia="zh-CN"/>
              </w:rPr>
              <w:t xml:space="preserve"> is introduced per cell, but unnecessary to be per subgroup.</w:t>
            </w:r>
          </w:p>
        </w:tc>
      </w:tr>
      <w:tr w:rsidR="007063E9" w14:paraId="5F2A61E7"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30B8FC08" w14:textId="22A0CA4B" w:rsidR="007063E9" w:rsidRDefault="007063E9" w:rsidP="00594802">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Sequans</w:t>
            </w:r>
          </w:p>
        </w:tc>
        <w:tc>
          <w:tcPr>
            <w:tcW w:w="567" w:type="dxa"/>
          </w:tcPr>
          <w:p w14:paraId="43A99B71" w14:textId="0D7D6F33" w:rsidR="007063E9" w:rsidRDefault="007063E9" w:rsidP="00594802">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Y</w:t>
            </w:r>
          </w:p>
        </w:tc>
        <w:tc>
          <w:tcPr>
            <w:tcW w:w="7649" w:type="dxa"/>
          </w:tcPr>
          <w:p w14:paraId="5CBD2467" w14:textId="77777777" w:rsidR="007063E9" w:rsidRDefault="007063E9" w:rsidP="00594802">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713074" w14:paraId="5EBEC619"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2FB26213" w14:textId="71FE1CD6" w:rsidR="00713074" w:rsidRDefault="00713074" w:rsidP="00713074">
            <w:pPr>
              <w:spacing w:after="120"/>
              <w:jc w:val="both"/>
              <w:rPr>
                <w:rFonts w:ascii="Arial" w:eastAsia="SimSun" w:hAnsi="Arial" w:cs="Arial"/>
                <w:sz w:val="20"/>
                <w:szCs w:val="20"/>
                <w:lang w:val="en-GB" w:eastAsia="zh-CN"/>
              </w:rPr>
            </w:pPr>
            <w:r>
              <w:rPr>
                <w:rFonts w:ascii="Arial" w:eastAsia="SimSun" w:hAnsi="Arial" w:cs="Arial"/>
                <w:sz w:val="20"/>
                <w:szCs w:val="20"/>
                <w:lang w:eastAsia="zh-CN"/>
              </w:rPr>
              <w:t>Futurewei</w:t>
            </w:r>
          </w:p>
        </w:tc>
        <w:tc>
          <w:tcPr>
            <w:tcW w:w="567" w:type="dxa"/>
          </w:tcPr>
          <w:p w14:paraId="696949F8" w14:textId="17D340CF" w:rsidR="00713074" w:rsidRDefault="00620394" w:rsidP="0071307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Y</w:t>
            </w:r>
          </w:p>
        </w:tc>
        <w:tc>
          <w:tcPr>
            <w:tcW w:w="7649" w:type="dxa"/>
          </w:tcPr>
          <w:p w14:paraId="07478B7C" w14:textId="689FE1E2" w:rsidR="00713074" w:rsidRDefault="00A265E4" w:rsidP="00713074">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Agree on no need of finer granularity than cell level configuration for this.</w:t>
            </w:r>
          </w:p>
        </w:tc>
      </w:tr>
    </w:tbl>
    <w:p w14:paraId="70E6BCD8" w14:textId="1342F000" w:rsidR="003B7D46" w:rsidRDefault="003B7D46">
      <w:pPr>
        <w:spacing w:after="120"/>
        <w:jc w:val="both"/>
        <w:rPr>
          <w:rFonts w:ascii="Arial" w:hAnsi="Arial" w:cs="Arial"/>
        </w:rPr>
      </w:pPr>
    </w:p>
    <w:p w14:paraId="09FDDAB6" w14:textId="4D7F6006" w:rsidR="004F14BC" w:rsidRPr="004F14BC" w:rsidRDefault="004F14BC">
      <w:pPr>
        <w:spacing w:after="120"/>
        <w:jc w:val="both"/>
        <w:rPr>
          <w:rFonts w:ascii="Arial" w:hAnsi="Arial" w:cs="Arial"/>
          <w:sz w:val="20"/>
          <w:szCs w:val="20"/>
          <w:u w:val="single"/>
        </w:rPr>
      </w:pPr>
      <w:r w:rsidRPr="004F14BC">
        <w:rPr>
          <w:rFonts w:ascii="Arial" w:hAnsi="Arial" w:cs="Arial"/>
          <w:sz w:val="20"/>
          <w:szCs w:val="20"/>
          <w:u w:val="single"/>
        </w:rPr>
        <w:t>Summary</w:t>
      </w:r>
    </w:p>
    <w:p w14:paraId="2A93B513" w14:textId="6F5046E1" w:rsidR="004F14BC" w:rsidRDefault="004F14BC">
      <w:pPr>
        <w:spacing w:after="120"/>
        <w:jc w:val="both"/>
        <w:rPr>
          <w:rFonts w:ascii="Arial" w:hAnsi="Arial" w:cs="Arial"/>
          <w:sz w:val="20"/>
          <w:szCs w:val="20"/>
        </w:rPr>
      </w:pPr>
      <w:r w:rsidRPr="004F14BC">
        <w:rPr>
          <w:rFonts w:ascii="Arial" w:hAnsi="Arial" w:cs="Arial" w:hint="eastAsia"/>
          <w:sz w:val="20"/>
          <w:szCs w:val="20"/>
        </w:rPr>
        <w:t>A</w:t>
      </w:r>
      <w:r w:rsidRPr="004F14BC">
        <w:rPr>
          <w:rFonts w:ascii="Arial" w:hAnsi="Arial" w:cs="Arial"/>
          <w:sz w:val="20"/>
          <w:szCs w:val="20"/>
        </w:rPr>
        <w:t xml:space="preserve">ll 19 companies </w:t>
      </w:r>
      <w:r w:rsidR="00C45A55">
        <w:rPr>
          <w:rFonts w:ascii="Arial" w:hAnsi="Arial" w:cs="Arial"/>
          <w:sz w:val="20"/>
          <w:szCs w:val="20"/>
        </w:rPr>
        <w:t xml:space="preserve">responded to this question agreed that </w:t>
      </w:r>
      <w:r w:rsidR="00024538">
        <w:rPr>
          <w:rFonts w:ascii="Arial" w:hAnsi="Arial" w:cs="Arial"/>
          <w:sz w:val="20"/>
          <w:szCs w:val="20"/>
        </w:rPr>
        <w:t>the “</w:t>
      </w:r>
      <w:proofErr w:type="spellStart"/>
      <w:r w:rsidR="00024538">
        <w:rPr>
          <w:rFonts w:ascii="Arial" w:hAnsi="Arial" w:cs="Arial"/>
          <w:sz w:val="20"/>
          <w:szCs w:val="20"/>
        </w:rPr>
        <w:t>lastUsedCellOnly</w:t>
      </w:r>
      <w:proofErr w:type="spellEnd"/>
      <w:r w:rsidR="00024538">
        <w:rPr>
          <w:rFonts w:ascii="Arial" w:hAnsi="Arial" w:cs="Arial"/>
          <w:sz w:val="20"/>
          <w:szCs w:val="20"/>
        </w:rPr>
        <w:t>” indication is a cell-level configuration and there is no per-subgroup indication.</w:t>
      </w:r>
    </w:p>
    <w:p w14:paraId="2DFDB91C" w14:textId="6681F671" w:rsidR="00024538" w:rsidRPr="00024538" w:rsidRDefault="00024538" w:rsidP="00024538">
      <w:pPr>
        <w:spacing w:after="120"/>
        <w:ind w:left="1440" w:hanging="1440"/>
        <w:jc w:val="both"/>
        <w:rPr>
          <w:rFonts w:ascii="Arial" w:hAnsi="Arial" w:cs="Arial"/>
          <w:b/>
          <w:bCs/>
          <w:sz w:val="20"/>
          <w:szCs w:val="20"/>
        </w:rPr>
      </w:pPr>
      <w:r w:rsidRPr="00024538">
        <w:rPr>
          <w:rFonts w:ascii="Arial" w:hAnsi="Arial" w:cs="Arial" w:hint="eastAsia"/>
          <w:b/>
          <w:bCs/>
          <w:sz w:val="20"/>
          <w:szCs w:val="20"/>
        </w:rPr>
        <w:t>P</w:t>
      </w:r>
      <w:r w:rsidRPr="00024538">
        <w:rPr>
          <w:rFonts w:ascii="Arial" w:hAnsi="Arial" w:cs="Arial"/>
          <w:b/>
          <w:bCs/>
          <w:sz w:val="20"/>
          <w:szCs w:val="20"/>
        </w:rPr>
        <w:t>roposal 3:</w:t>
      </w:r>
      <w:r w:rsidRPr="00024538">
        <w:rPr>
          <w:rFonts w:ascii="Arial" w:hAnsi="Arial" w:cs="Arial"/>
          <w:b/>
          <w:bCs/>
          <w:sz w:val="20"/>
          <w:szCs w:val="20"/>
        </w:rPr>
        <w:tab/>
      </w:r>
      <w:r w:rsidR="00495D01" w:rsidRPr="00495D01">
        <w:rPr>
          <w:rFonts w:ascii="Arial" w:hAnsi="Arial" w:cs="Arial"/>
          <w:b/>
          <w:bCs/>
          <w:sz w:val="20"/>
          <w:szCs w:val="20"/>
          <w:highlight w:val="green"/>
        </w:rPr>
        <w:t>(Easy agreement)</w:t>
      </w:r>
      <w:r w:rsidR="00495D01">
        <w:rPr>
          <w:rFonts w:ascii="Arial" w:hAnsi="Arial" w:cs="Arial"/>
          <w:b/>
          <w:bCs/>
          <w:sz w:val="20"/>
          <w:szCs w:val="20"/>
        </w:rPr>
        <w:t xml:space="preserve"> </w:t>
      </w:r>
      <w:r w:rsidR="00E461C7">
        <w:rPr>
          <w:rFonts w:ascii="Arial" w:hAnsi="Arial" w:cs="Arial"/>
          <w:b/>
          <w:bCs/>
          <w:sz w:val="20"/>
          <w:szCs w:val="20"/>
        </w:rPr>
        <w:t xml:space="preserve">[19/19] </w:t>
      </w:r>
      <w:r w:rsidRPr="00024538">
        <w:rPr>
          <w:rFonts w:ascii="Arial" w:hAnsi="Arial" w:cs="Arial"/>
          <w:b/>
          <w:bCs/>
          <w:sz w:val="20"/>
          <w:szCs w:val="20"/>
        </w:rPr>
        <w:t>The “</w:t>
      </w:r>
      <w:proofErr w:type="spellStart"/>
      <w:r w:rsidRPr="00024538">
        <w:rPr>
          <w:rFonts w:ascii="Arial" w:hAnsi="Arial" w:cs="Arial"/>
          <w:b/>
          <w:bCs/>
          <w:sz w:val="20"/>
          <w:szCs w:val="20"/>
        </w:rPr>
        <w:t>lastUsedCellOnly</w:t>
      </w:r>
      <w:proofErr w:type="spellEnd"/>
      <w:r w:rsidRPr="00024538">
        <w:rPr>
          <w:rFonts w:ascii="Arial" w:hAnsi="Arial" w:cs="Arial"/>
          <w:b/>
          <w:bCs/>
          <w:sz w:val="20"/>
          <w:szCs w:val="20"/>
        </w:rPr>
        <w:t>” indication is a cell-level configuration and there is no per-subgroup indication.</w:t>
      </w:r>
    </w:p>
    <w:p w14:paraId="75BC2929" w14:textId="79B32775" w:rsidR="00024538" w:rsidRPr="00024538" w:rsidRDefault="00024538">
      <w:pPr>
        <w:spacing w:after="120"/>
        <w:jc w:val="both"/>
        <w:rPr>
          <w:rFonts w:ascii="Arial" w:hAnsi="Arial" w:cs="Arial"/>
          <w:sz w:val="20"/>
          <w:szCs w:val="20"/>
        </w:rPr>
      </w:pPr>
    </w:p>
    <w:p w14:paraId="5EE7A8A5" w14:textId="77777777" w:rsidR="003B7D46" w:rsidRDefault="00CC7ABE">
      <w:pPr>
        <w:spacing w:after="120"/>
        <w:jc w:val="both"/>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 xml:space="preserve">1.4: </w:t>
      </w:r>
      <w:r>
        <w:rPr>
          <w:rFonts w:ascii="Arial" w:hAnsi="Arial" w:cs="Arial" w:hint="eastAsia"/>
          <w:b/>
          <w:bCs/>
          <w:sz w:val="20"/>
          <w:szCs w:val="20"/>
        </w:rPr>
        <w:t>D</w:t>
      </w:r>
      <w:r>
        <w:rPr>
          <w:rFonts w:ascii="Arial" w:hAnsi="Arial" w:cs="Arial"/>
          <w:b/>
          <w:bCs/>
          <w:sz w:val="20"/>
          <w:szCs w:val="20"/>
        </w:rPr>
        <w:t xml:space="preserve">o we need “no last cell update” in </w:t>
      </w:r>
      <w:proofErr w:type="spellStart"/>
      <w:r>
        <w:rPr>
          <w:rFonts w:ascii="Arial" w:hAnsi="Arial" w:cs="Arial"/>
          <w:b/>
          <w:bCs/>
          <w:i/>
          <w:iCs/>
          <w:sz w:val="20"/>
          <w:szCs w:val="20"/>
        </w:rPr>
        <w:t>RRCRelease</w:t>
      </w:r>
      <w:proofErr w:type="spellEnd"/>
      <w:r>
        <w:rPr>
          <w:rFonts w:ascii="Arial" w:hAnsi="Arial" w:cs="Arial"/>
          <w:b/>
          <w:bCs/>
          <w:sz w:val="20"/>
          <w:szCs w:val="20"/>
        </w:rPr>
        <w:t xml:space="preserve"> message for NR PEI?</w:t>
      </w:r>
    </w:p>
    <w:tbl>
      <w:tblPr>
        <w:tblStyle w:val="110"/>
        <w:tblW w:w="0" w:type="auto"/>
        <w:tblLook w:val="04A0" w:firstRow="1" w:lastRow="0" w:firstColumn="1" w:lastColumn="0" w:noHBand="0" w:noVBand="1"/>
      </w:tblPr>
      <w:tblGrid>
        <w:gridCol w:w="1398"/>
        <w:gridCol w:w="1139"/>
        <w:gridCol w:w="7092"/>
      </w:tblGrid>
      <w:tr w:rsidR="003B7D46" w14:paraId="69B0E1F9" w14:textId="77777777" w:rsidTr="005123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8" w:type="dxa"/>
          </w:tcPr>
          <w:p w14:paraId="783DBDA5"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1139" w:type="dxa"/>
          </w:tcPr>
          <w:p w14:paraId="73A15EDF"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092" w:type="dxa"/>
          </w:tcPr>
          <w:p w14:paraId="10C17BA3"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452B5B3D" w14:textId="77777777" w:rsidTr="00512358">
        <w:trPr>
          <w:trHeight w:val="50"/>
        </w:trPr>
        <w:tc>
          <w:tcPr>
            <w:cnfStyle w:val="001000000000" w:firstRow="0" w:lastRow="0" w:firstColumn="1" w:lastColumn="0" w:oddVBand="0" w:evenVBand="0" w:oddHBand="0" w:evenHBand="0" w:firstRowFirstColumn="0" w:firstRowLastColumn="0" w:lastRowFirstColumn="0" w:lastRowLastColumn="0"/>
            <w:tcW w:w="1398" w:type="dxa"/>
          </w:tcPr>
          <w:p w14:paraId="41D9EB6B"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1139" w:type="dxa"/>
          </w:tcPr>
          <w:p w14:paraId="6029392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092" w:type="dxa"/>
          </w:tcPr>
          <w:p w14:paraId="28830389" w14:textId="0306D19C"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 xml:space="preserve">e can reuse the </w:t>
            </w:r>
            <w:r w:rsidR="004222F2">
              <w:rPr>
                <w:rFonts w:ascii="Arial" w:hAnsi="Arial" w:cs="Arial"/>
                <w:sz w:val="20"/>
                <w:szCs w:val="20"/>
              </w:rPr>
              <w:t xml:space="preserve">LTE </w:t>
            </w:r>
            <w:r>
              <w:rPr>
                <w:rFonts w:ascii="Arial" w:hAnsi="Arial" w:cs="Arial"/>
                <w:sz w:val="20"/>
                <w:szCs w:val="20"/>
              </w:rPr>
              <w:t>mechanism.</w:t>
            </w:r>
          </w:p>
        </w:tc>
      </w:tr>
      <w:tr w:rsidR="003B7D46" w14:paraId="718EC168" w14:textId="77777777" w:rsidTr="00512358">
        <w:trPr>
          <w:trHeight w:val="50"/>
        </w:trPr>
        <w:tc>
          <w:tcPr>
            <w:cnfStyle w:val="001000000000" w:firstRow="0" w:lastRow="0" w:firstColumn="1" w:lastColumn="0" w:oddVBand="0" w:evenVBand="0" w:oddHBand="0" w:evenHBand="0" w:firstRowFirstColumn="0" w:firstRowLastColumn="0" w:lastRowFirstColumn="0" w:lastRowLastColumn="0"/>
            <w:tcW w:w="1398" w:type="dxa"/>
          </w:tcPr>
          <w:p w14:paraId="2B57FD0B"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1139" w:type="dxa"/>
          </w:tcPr>
          <w:p w14:paraId="6993463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7092" w:type="dxa"/>
          </w:tcPr>
          <w:p w14:paraId="51F9A72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Not clear why this is needed.</w:t>
            </w:r>
          </w:p>
        </w:tc>
      </w:tr>
      <w:tr w:rsidR="003B7D46" w14:paraId="7CAE3190" w14:textId="77777777" w:rsidTr="00512358">
        <w:trPr>
          <w:trHeight w:val="50"/>
        </w:trPr>
        <w:tc>
          <w:tcPr>
            <w:cnfStyle w:val="001000000000" w:firstRow="0" w:lastRow="0" w:firstColumn="1" w:lastColumn="0" w:oddVBand="0" w:evenVBand="0" w:oddHBand="0" w:evenHBand="0" w:firstRowFirstColumn="0" w:firstRowLastColumn="0" w:lastRowFirstColumn="0" w:lastRowLastColumn="0"/>
            <w:tcW w:w="1398" w:type="dxa"/>
          </w:tcPr>
          <w:p w14:paraId="0C9EBA1B"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1139" w:type="dxa"/>
          </w:tcPr>
          <w:p w14:paraId="4056531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7092" w:type="dxa"/>
          </w:tcPr>
          <w:p w14:paraId="4ABE2C1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Not clear</w:t>
            </w:r>
          </w:p>
        </w:tc>
      </w:tr>
      <w:tr w:rsidR="003B7D46" w14:paraId="072B4C16" w14:textId="77777777" w:rsidTr="00512358">
        <w:trPr>
          <w:trHeight w:val="50"/>
        </w:trPr>
        <w:tc>
          <w:tcPr>
            <w:cnfStyle w:val="001000000000" w:firstRow="0" w:lastRow="0" w:firstColumn="1" w:lastColumn="0" w:oddVBand="0" w:evenVBand="0" w:oddHBand="0" w:evenHBand="0" w:firstRowFirstColumn="0" w:firstRowLastColumn="0" w:lastRowFirstColumn="0" w:lastRowLastColumn="0"/>
            <w:tcW w:w="1398" w:type="dxa"/>
          </w:tcPr>
          <w:p w14:paraId="41B05EE4"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1139" w:type="dxa"/>
          </w:tcPr>
          <w:p w14:paraId="26353B2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092" w:type="dxa"/>
          </w:tcPr>
          <w:p w14:paraId="632B175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There needs to be a clear agreement between the UE and the NW what the “last used cell” means. There is a risk for mismatch in case the connection is setup and released without CN involvement. Such scenario was identified for NB-IoT/eMTC (</w:t>
            </w:r>
            <w:bookmarkStart w:id="5" w:name="OLE_LINK2"/>
            <w:r>
              <w:rPr>
                <w:rFonts w:cs="Arial"/>
                <w:szCs w:val="28"/>
              </w:rPr>
              <w:t>R2-2005985</w:t>
            </w:r>
            <w:bookmarkEnd w:id="5"/>
            <w:r>
              <w:rPr>
                <w:rFonts w:ascii="Arial" w:hAnsi="Arial" w:cs="Arial"/>
                <w:sz w:val="20"/>
                <w:szCs w:val="20"/>
              </w:rPr>
              <w:t>). We also think that the same mechanism can be reused.</w:t>
            </w:r>
          </w:p>
        </w:tc>
      </w:tr>
      <w:tr w:rsidR="003B7D46" w14:paraId="4E5B44ED"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2312958D"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1139" w:type="dxa"/>
          </w:tcPr>
          <w:p w14:paraId="1B00067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092" w:type="dxa"/>
          </w:tcPr>
          <w:p w14:paraId="6B0588B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Ericsson</w:t>
            </w:r>
          </w:p>
        </w:tc>
      </w:tr>
      <w:tr w:rsidR="003B7D46" w14:paraId="45E6E987"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1E700D98"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1139" w:type="dxa"/>
          </w:tcPr>
          <w:p w14:paraId="4BC63D5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092" w:type="dxa"/>
          </w:tcPr>
          <w:p w14:paraId="0F2CD4A8"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are fine with reusing the corresponding LTE mechanism</w:t>
            </w:r>
          </w:p>
        </w:tc>
      </w:tr>
      <w:tr w:rsidR="003B7D46" w14:paraId="551D888D"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4699B83C"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1139" w:type="dxa"/>
          </w:tcPr>
          <w:p w14:paraId="123DA79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092" w:type="dxa"/>
          </w:tcPr>
          <w:p w14:paraId="62543FB9"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4904EA3"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690C7C16"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1139" w:type="dxa"/>
          </w:tcPr>
          <w:p w14:paraId="1F01434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092" w:type="dxa"/>
          </w:tcPr>
          <w:p w14:paraId="0E7F4BE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As LTE, it is needed.</w:t>
            </w:r>
          </w:p>
        </w:tc>
      </w:tr>
      <w:tr w:rsidR="00A60D93" w14:paraId="50F9DA09"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6F259C01" w14:textId="77777777"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1139" w:type="dxa"/>
          </w:tcPr>
          <w:p w14:paraId="10DEB592"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092" w:type="dxa"/>
          </w:tcPr>
          <w:p w14:paraId="4AE86865"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715EA" w14:paraId="3DA1ECA2"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1C2E61F7" w14:textId="77777777" w:rsidR="00A715EA" w:rsidRPr="00A715EA" w:rsidRDefault="00A715EA" w:rsidP="00A60D93">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O</w:t>
            </w:r>
            <w:r>
              <w:rPr>
                <w:rFonts w:ascii="Arial" w:eastAsia="SimSun" w:hAnsi="Arial" w:cs="Arial"/>
                <w:sz w:val="20"/>
                <w:szCs w:val="20"/>
                <w:lang w:eastAsia="zh-CN"/>
              </w:rPr>
              <w:t>PPO</w:t>
            </w:r>
          </w:p>
        </w:tc>
        <w:tc>
          <w:tcPr>
            <w:tcW w:w="1139" w:type="dxa"/>
          </w:tcPr>
          <w:p w14:paraId="3A70FA47" w14:textId="77777777" w:rsidR="00A715EA" w:rsidRP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w:t>
            </w:r>
            <w:r>
              <w:rPr>
                <w:rFonts w:ascii="Arial" w:eastAsia="SimSun" w:hAnsi="Arial" w:cs="Arial"/>
                <w:sz w:val="20"/>
                <w:szCs w:val="20"/>
                <w:lang w:eastAsia="zh-CN"/>
              </w:rPr>
              <w:t>o</w:t>
            </w:r>
          </w:p>
        </w:tc>
        <w:tc>
          <w:tcPr>
            <w:tcW w:w="7092" w:type="dxa"/>
          </w:tcPr>
          <w:p w14:paraId="1B3E3C74" w14:textId="77777777" w:rsidR="00A715EA" w:rsidRP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We don’t understand why this needed.</w:t>
            </w:r>
          </w:p>
        </w:tc>
      </w:tr>
      <w:tr w:rsidR="00413071" w14:paraId="345FBE02" w14:textId="77777777" w:rsidTr="00512358">
        <w:tc>
          <w:tcPr>
            <w:cnfStyle w:val="001000000000" w:firstRow="0" w:lastRow="0" w:firstColumn="1" w:lastColumn="0" w:oddVBand="0" w:evenVBand="0" w:oddHBand="0" w:evenHBand="0" w:firstRowFirstColumn="0" w:firstRowLastColumn="0" w:lastRowFirstColumn="0" w:lastRowLastColumn="0"/>
            <w:tcW w:w="1398" w:type="dxa"/>
            <w:hideMark/>
          </w:tcPr>
          <w:p w14:paraId="07FFC910" w14:textId="77777777" w:rsidR="00413071" w:rsidRDefault="00413071">
            <w:pPr>
              <w:spacing w:after="120"/>
              <w:rPr>
                <w:rFonts w:ascii="Arial" w:eastAsia="SimSun" w:hAnsi="Arial" w:cs="Arial"/>
                <w:b w:val="0"/>
                <w:bCs w:val="0"/>
                <w:sz w:val="20"/>
                <w:szCs w:val="20"/>
                <w:lang w:eastAsia="zh-CN"/>
              </w:rPr>
            </w:pPr>
            <w:r>
              <w:rPr>
                <w:rFonts w:ascii="Arial" w:eastAsia="SimSun" w:hAnsi="Arial" w:cs="Arial"/>
                <w:sz w:val="20"/>
                <w:szCs w:val="20"/>
                <w:lang w:eastAsia="zh-CN"/>
              </w:rPr>
              <w:lastRenderedPageBreak/>
              <w:t>LGE</w:t>
            </w:r>
          </w:p>
        </w:tc>
        <w:tc>
          <w:tcPr>
            <w:tcW w:w="1139" w:type="dxa"/>
            <w:hideMark/>
          </w:tcPr>
          <w:p w14:paraId="7AD125DA"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sz w:val="20"/>
                <w:szCs w:val="20"/>
                <w:lang w:eastAsia="zh-CN"/>
              </w:rPr>
              <w:t>N</w:t>
            </w:r>
          </w:p>
        </w:tc>
        <w:tc>
          <w:tcPr>
            <w:tcW w:w="7092" w:type="dxa"/>
            <w:hideMark/>
          </w:tcPr>
          <w:p w14:paraId="44A6217E"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Not needed in NR. UE can just follow the PEI-Config in SIB.</w:t>
            </w:r>
          </w:p>
        </w:tc>
      </w:tr>
      <w:tr w:rsidR="0064059D" w14:paraId="5D1DC471"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58092765" w14:textId="77777777" w:rsidR="0064059D" w:rsidRDefault="0064059D" w:rsidP="00364649">
            <w:pPr>
              <w:spacing w:after="120"/>
              <w:jc w:val="both"/>
              <w:rPr>
                <w:rFonts w:ascii="Arial" w:eastAsia="MS Mincho" w:hAnsi="Arial" w:cs="Arial"/>
                <w:sz w:val="20"/>
                <w:szCs w:val="20"/>
                <w:lang w:eastAsia="ja-JP"/>
              </w:rPr>
            </w:pPr>
            <w:r>
              <w:rPr>
                <w:rFonts w:ascii="Arial" w:eastAsia="MS Mincho" w:hAnsi="Arial" w:cs="Arial"/>
                <w:sz w:val="20"/>
                <w:szCs w:val="20"/>
                <w:lang w:eastAsia="ja-JP"/>
              </w:rPr>
              <w:t>CATT</w:t>
            </w:r>
          </w:p>
        </w:tc>
        <w:tc>
          <w:tcPr>
            <w:tcW w:w="1139" w:type="dxa"/>
          </w:tcPr>
          <w:p w14:paraId="72393145" w14:textId="77777777" w:rsidR="0064059D" w:rsidRDefault="0064059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Y</w:t>
            </w:r>
            <w:r w:rsidR="0028665C">
              <w:rPr>
                <w:rFonts w:ascii="Arial" w:eastAsia="MS Mincho" w:hAnsi="Arial" w:cs="Arial"/>
                <w:sz w:val="20"/>
                <w:szCs w:val="20"/>
                <w:lang w:eastAsia="ja-JP"/>
              </w:rPr>
              <w:t xml:space="preserve"> but</w:t>
            </w:r>
          </w:p>
        </w:tc>
        <w:tc>
          <w:tcPr>
            <w:tcW w:w="7092" w:type="dxa"/>
          </w:tcPr>
          <w:p w14:paraId="17240D45" w14:textId="77777777" w:rsidR="0064059D" w:rsidRDefault="0028665C"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64059D">
              <w:rPr>
                <w:rFonts w:ascii="Arial" w:hAnsi="Arial" w:cs="Arial"/>
                <w:sz w:val="20"/>
                <w:szCs w:val="20"/>
              </w:rPr>
              <w:t xml:space="preserve">we should clarify the interaction with </w:t>
            </w:r>
            <w:proofErr w:type="spellStart"/>
            <w:r w:rsidR="0064059D">
              <w:rPr>
                <w:rFonts w:ascii="Arial" w:eastAsia="SimSun" w:hAnsi="Arial" w:cs="Arial" w:hint="eastAsia"/>
                <w:i/>
                <w:iCs/>
                <w:sz w:val="20"/>
                <w:szCs w:val="20"/>
                <w:lang w:eastAsia="zh-CN"/>
              </w:rPr>
              <w:t>lastUsedCellOnly</w:t>
            </w:r>
            <w:proofErr w:type="spellEnd"/>
            <w:r w:rsidR="0064059D">
              <w:rPr>
                <w:rFonts w:ascii="Arial" w:eastAsia="SimSun" w:hAnsi="Arial" w:cs="Arial"/>
                <w:iCs/>
                <w:sz w:val="20"/>
                <w:szCs w:val="20"/>
                <w:lang w:eastAsia="zh-CN"/>
              </w:rPr>
              <w:t xml:space="preserve"> </w:t>
            </w:r>
            <w:proofErr w:type="gramStart"/>
            <w:r w:rsidR="0064059D">
              <w:rPr>
                <w:rFonts w:ascii="Arial" w:eastAsia="SimSun" w:hAnsi="Arial" w:cs="Arial"/>
                <w:iCs/>
                <w:sz w:val="20"/>
                <w:szCs w:val="20"/>
                <w:lang w:eastAsia="zh-CN"/>
              </w:rPr>
              <w:t>e.g.</w:t>
            </w:r>
            <w:proofErr w:type="gramEnd"/>
            <w:r w:rsidR="0064059D">
              <w:rPr>
                <w:rFonts w:ascii="Arial" w:eastAsia="SimSun" w:hAnsi="Arial" w:cs="Arial"/>
                <w:iCs/>
                <w:sz w:val="20"/>
                <w:szCs w:val="20"/>
                <w:lang w:eastAsia="zh-CN"/>
              </w:rPr>
              <w:t xml:space="preserve"> it is our understanding that if “</w:t>
            </w:r>
            <w:r w:rsidR="0064059D" w:rsidRPr="00DC1D19">
              <w:rPr>
                <w:rFonts w:ascii="Arial" w:eastAsia="SimSun" w:hAnsi="Arial" w:cs="Arial"/>
                <w:iCs/>
                <w:sz w:val="20"/>
                <w:szCs w:val="20"/>
                <w:lang w:eastAsia="zh-CN"/>
              </w:rPr>
              <w:t>n</w:t>
            </w:r>
            <w:bookmarkStart w:id="6" w:name="_Hlk96784683"/>
            <w:r w:rsidR="0064059D" w:rsidRPr="00DC1D19">
              <w:rPr>
                <w:rFonts w:ascii="Arial" w:eastAsia="SimSun" w:hAnsi="Arial" w:cs="Arial"/>
                <w:iCs/>
                <w:sz w:val="20"/>
                <w:szCs w:val="20"/>
                <w:lang w:eastAsia="zh-CN"/>
              </w:rPr>
              <w:t>o last cell update</w:t>
            </w:r>
            <w:bookmarkEnd w:id="6"/>
            <w:r w:rsidR="0064059D">
              <w:rPr>
                <w:rFonts w:ascii="Arial" w:eastAsia="SimSun" w:hAnsi="Arial" w:cs="Arial"/>
                <w:iCs/>
                <w:sz w:val="20"/>
                <w:szCs w:val="20"/>
                <w:lang w:eastAsia="zh-CN"/>
              </w:rPr>
              <w:t xml:space="preserve">” is present in the release message, UE uses </w:t>
            </w:r>
            <w:proofErr w:type="spellStart"/>
            <w:r w:rsidR="0064059D">
              <w:rPr>
                <w:rFonts w:ascii="Arial" w:eastAsia="SimSun" w:hAnsi="Arial" w:cs="Arial" w:hint="eastAsia"/>
                <w:i/>
                <w:iCs/>
                <w:sz w:val="20"/>
                <w:szCs w:val="20"/>
                <w:lang w:eastAsia="zh-CN"/>
              </w:rPr>
              <w:t>lastUsedCellOnly</w:t>
            </w:r>
            <w:proofErr w:type="spellEnd"/>
            <w:r w:rsidR="0064059D">
              <w:rPr>
                <w:rFonts w:ascii="Arial" w:eastAsia="SimSun" w:hAnsi="Arial" w:cs="Arial"/>
                <w:iCs/>
                <w:sz w:val="20"/>
                <w:szCs w:val="20"/>
                <w:lang w:eastAsia="zh-CN"/>
              </w:rPr>
              <w:t xml:space="preserve"> normally i.e., when reselecting a new cell, to check from that cell, whether it should continue monitoring PEI. But if “</w:t>
            </w:r>
            <w:r w:rsidR="0064059D" w:rsidRPr="00DC1D19">
              <w:rPr>
                <w:rFonts w:ascii="Arial" w:eastAsia="SimSun" w:hAnsi="Arial" w:cs="Arial"/>
                <w:iCs/>
                <w:sz w:val="20"/>
                <w:szCs w:val="20"/>
                <w:lang w:eastAsia="zh-CN"/>
              </w:rPr>
              <w:t>no last cell update</w:t>
            </w:r>
            <w:r w:rsidR="0064059D">
              <w:rPr>
                <w:rFonts w:ascii="Arial" w:eastAsia="SimSun" w:hAnsi="Arial" w:cs="Arial"/>
                <w:iCs/>
                <w:sz w:val="20"/>
                <w:szCs w:val="20"/>
                <w:lang w:eastAsia="zh-CN"/>
              </w:rPr>
              <w:t xml:space="preserve">” is absent in the release message, UE monitor PEI neither in the cell where it is released nor in any other reselected cell, irrespective of </w:t>
            </w:r>
            <w:proofErr w:type="spellStart"/>
            <w:r w:rsidR="0064059D">
              <w:rPr>
                <w:rFonts w:ascii="Arial" w:eastAsia="SimSun" w:hAnsi="Arial" w:cs="Arial" w:hint="eastAsia"/>
                <w:i/>
                <w:iCs/>
                <w:sz w:val="20"/>
                <w:szCs w:val="20"/>
                <w:lang w:eastAsia="zh-CN"/>
              </w:rPr>
              <w:t>lastUsedCellOnly</w:t>
            </w:r>
            <w:proofErr w:type="spellEnd"/>
            <w:r w:rsidR="0064059D">
              <w:rPr>
                <w:rFonts w:ascii="Arial" w:eastAsia="SimSun" w:hAnsi="Arial" w:cs="Arial"/>
                <w:iCs/>
                <w:sz w:val="20"/>
                <w:szCs w:val="20"/>
                <w:lang w:eastAsia="zh-CN"/>
              </w:rPr>
              <w:t xml:space="preserve">, right?   </w:t>
            </w:r>
            <w:r w:rsidR="0064059D">
              <w:rPr>
                <w:rFonts w:ascii="Arial" w:hAnsi="Arial" w:cs="Arial"/>
                <w:sz w:val="20"/>
                <w:szCs w:val="20"/>
              </w:rPr>
              <w:t xml:space="preserve"> </w:t>
            </w:r>
          </w:p>
        </w:tc>
      </w:tr>
      <w:tr w:rsidR="00364649" w14:paraId="044900BB"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671895B7" w14:textId="5F7A6ACC" w:rsidR="00364649" w:rsidRDefault="00364649" w:rsidP="00364649">
            <w:pPr>
              <w:spacing w:after="120"/>
              <w:jc w:val="both"/>
              <w:rPr>
                <w:rFonts w:ascii="Arial" w:eastAsia="MS Mincho" w:hAnsi="Arial" w:cs="Arial"/>
                <w:sz w:val="20"/>
                <w:szCs w:val="20"/>
                <w:lang w:eastAsia="ja-JP"/>
              </w:rPr>
            </w:pPr>
            <w:r>
              <w:rPr>
                <w:rFonts w:ascii="Arial" w:eastAsia="MS Mincho" w:hAnsi="Arial" w:cs="Arial"/>
                <w:sz w:val="20"/>
                <w:szCs w:val="20"/>
                <w:lang w:eastAsia="ja-JP"/>
              </w:rPr>
              <w:t>Intel</w:t>
            </w:r>
          </w:p>
        </w:tc>
        <w:tc>
          <w:tcPr>
            <w:tcW w:w="1139" w:type="dxa"/>
          </w:tcPr>
          <w:p w14:paraId="3534685F" w14:textId="32A3214A"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N</w:t>
            </w:r>
          </w:p>
        </w:tc>
        <w:tc>
          <w:tcPr>
            <w:tcW w:w="7092" w:type="dxa"/>
          </w:tcPr>
          <w:p w14:paraId="3694C4A7" w14:textId="7FADB309"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do not see the need of optimization. The UE should only keep the last used/connected cell to the next RRC connection.</w:t>
            </w:r>
          </w:p>
        </w:tc>
      </w:tr>
      <w:tr w:rsidR="00243864" w14:paraId="4FC237EF"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39B31438" w14:textId="737CED7E" w:rsidR="00243864" w:rsidRPr="00243864" w:rsidRDefault="00243864"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X</w:t>
            </w:r>
            <w:r>
              <w:rPr>
                <w:rFonts w:ascii="Arial" w:eastAsia="SimSun" w:hAnsi="Arial" w:cs="Arial"/>
                <w:sz w:val="20"/>
                <w:szCs w:val="20"/>
                <w:lang w:eastAsia="zh-CN"/>
              </w:rPr>
              <w:t>iaomi</w:t>
            </w:r>
          </w:p>
        </w:tc>
        <w:tc>
          <w:tcPr>
            <w:tcW w:w="1139" w:type="dxa"/>
          </w:tcPr>
          <w:p w14:paraId="261B8422" w14:textId="1F351035" w:rsidR="00243864" w:rsidRPr="00243864" w:rsidRDefault="00243864"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See comments</w:t>
            </w:r>
          </w:p>
        </w:tc>
        <w:tc>
          <w:tcPr>
            <w:tcW w:w="7092" w:type="dxa"/>
          </w:tcPr>
          <w:p w14:paraId="4676609D" w14:textId="77777777" w:rsidR="00243864" w:rsidRDefault="00243864" w:rsidP="0024386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SimSun" w:hAnsi="Arial" w:cs="Arial" w:hint="eastAsia"/>
                <w:sz w:val="20"/>
                <w:szCs w:val="20"/>
                <w:lang w:eastAsia="zh-CN"/>
              </w:rPr>
              <w:t>A</w:t>
            </w:r>
            <w:r>
              <w:rPr>
                <w:rFonts w:ascii="Arial" w:eastAsia="SimSun" w:hAnsi="Arial" w:cs="Arial"/>
                <w:sz w:val="20"/>
                <w:szCs w:val="20"/>
                <w:lang w:eastAsia="zh-CN"/>
              </w:rPr>
              <w:t xml:space="preserve">gree with Ericsson that the IE is to </w:t>
            </w:r>
            <w:r>
              <w:rPr>
                <w:rFonts w:ascii="Arial" w:hAnsi="Arial" w:cs="Arial"/>
                <w:sz w:val="20"/>
                <w:szCs w:val="20"/>
              </w:rPr>
              <w:t>solve the mismatch in case the connection is setup and released without CN involvement.</w:t>
            </w:r>
          </w:p>
          <w:p w14:paraId="2AA2A245" w14:textId="039999F2" w:rsidR="00243864" w:rsidRDefault="00243864" w:rsidP="0024386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UE in NR, I guess that issue still exist. Or it has been resolved by CN?</w:t>
            </w:r>
          </w:p>
          <w:p w14:paraId="08A8D363" w14:textId="6C71BAF1" w:rsidR="00243864" w:rsidRPr="00243864" w:rsidRDefault="00243864" w:rsidP="00243864">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 xml:space="preserve">So maybe </w:t>
            </w:r>
            <w:r w:rsidRPr="00243864">
              <w:rPr>
                <w:rFonts w:ascii="Arial" w:hAnsi="Arial" w:cs="Arial"/>
                <w:sz w:val="20"/>
                <w:szCs w:val="20"/>
              </w:rPr>
              <w:t>a LS is needed to ask CT1 to confirm that.</w:t>
            </w:r>
          </w:p>
        </w:tc>
      </w:tr>
      <w:tr w:rsidR="00BF761C" w14:paraId="3599899E"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762F30E8" w14:textId="15CA8C3C" w:rsidR="00BF761C" w:rsidRDefault="00BF761C"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C</w:t>
            </w:r>
            <w:r>
              <w:rPr>
                <w:rFonts w:ascii="Arial" w:eastAsia="SimSun" w:hAnsi="Arial" w:cs="Arial"/>
                <w:sz w:val="20"/>
                <w:szCs w:val="20"/>
                <w:lang w:eastAsia="zh-CN"/>
              </w:rPr>
              <w:t>MCC</w:t>
            </w:r>
          </w:p>
        </w:tc>
        <w:tc>
          <w:tcPr>
            <w:tcW w:w="1139" w:type="dxa"/>
          </w:tcPr>
          <w:p w14:paraId="0B742893" w14:textId="7FD4CF50" w:rsidR="00BF761C" w:rsidRDefault="002E588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Y</w:t>
            </w:r>
          </w:p>
        </w:tc>
        <w:tc>
          <w:tcPr>
            <w:tcW w:w="7092" w:type="dxa"/>
          </w:tcPr>
          <w:p w14:paraId="02453F49" w14:textId="13D89422" w:rsidR="00BF761C" w:rsidRPr="005D3056" w:rsidRDefault="00BF761C" w:rsidP="00243864">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highlight w:val="yellow"/>
                <w:lang w:eastAsia="zh-CN"/>
              </w:rPr>
            </w:pPr>
          </w:p>
        </w:tc>
      </w:tr>
      <w:tr w:rsidR="00512358" w14:paraId="1CE4A003"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58209E62" w14:textId="00C0DA94" w:rsidR="00512358" w:rsidRDefault="00512358" w:rsidP="00512358">
            <w:pPr>
              <w:spacing w:after="120"/>
              <w:jc w:val="both"/>
              <w:rPr>
                <w:rFonts w:ascii="Arial" w:eastAsia="SimSun" w:hAnsi="Arial" w:cs="Arial"/>
                <w:sz w:val="20"/>
                <w:szCs w:val="20"/>
                <w:lang w:eastAsia="zh-CN"/>
              </w:rPr>
            </w:pPr>
            <w:r w:rsidRPr="00C27055">
              <w:rPr>
                <w:rFonts w:ascii="Arial" w:eastAsia="SimSun" w:hAnsi="Arial" w:cs="Arial"/>
                <w:sz w:val="20"/>
                <w:szCs w:val="20"/>
                <w:lang w:val="en-GB" w:eastAsia="zh-CN"/>
              </w:rPr>
              <w:t xml:space="preserve">Huawei, </w:t>
            </w:r>
            <w:proofErr w:type="spellStart"/>
            <w:r w:rsidRPr="00C27055">
              <w:rPr>
                <w:rFonts w:ascii="Arial" w:eastAsia="SimSun" w:hAnsi="Arial" w:cs="Arial"/>
                <w:sz w:val="20"/>
                <w:szCs w:val="20"/>
                <w:lang w:val="en-GB" w:eastAsia="zh-CN"/>
              </w:rPr>
              <w:t>HiSilicon</w:t>
            </w:r>
            <w:proofErr w:type="spellEnd"/>
          </w:p>
        </w:tc>
        <w:tc>
          <w:tcPr>
            <w:tcW w:w="1139" w:type="dxa"/>
          </w:tcPr>
          <w:p w14:paraId="76690265" w14:textId="018E1B6A" w:rsidR="00512358" w:rsidRDefault="00512358" w:rsidP="00512358">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Y</w:t>
            </w:r>
          </w:p>
        </w:tc>
        <w:tc>
          <w:tcPr>
            <w:tcW w:w="7092" w:type="dxa"/>
          </w:tcPr>
          <w:p w14:paraId="358DD301" w14:textId="43BE551A" w:rsidR="00512358" w:rsidRPr="005D3056" w:rsidRDefault="00512358" w:rsidP="00512358">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highlight w:val="yellow"/>
                <w:lang w:eastAsia="zh-CN"/>
              </w:rPr>
            </w:pPr>
            <w:r>
              <w:rPr>
                <w:rFonts w:ascii="Arial" w:hAnsi="Arial" w:cs="Arial"/>
                <w:sz w:val="20"/>
                <w:szCs w:val="20"/>
              </w:rPr>
              <w:t>We are ok to reuse the similar mechanism as in LTE</w:t>
            </w:r>
          </w:p>
        </w:tc>
      </w:tr>
      <w:tr w:rsidR="00FE082C" w14:paraId="25EA5E3B"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59C4A93B" w14:textId="43E67A96" w:rsidR="00FE082C" w:rsidRPr="00C27055" w:rsidRDefault="00FE082C" w:rsidP="00512358">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1139" w:type="dxa"/>
          </w:tcPr>
          <w:p w14:paraId="689D18BE" w14:textId="0929E948" w:rsidR="00FE082C" w:rsidRDefault="00FE082C" w:rsidP="00512358">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lang w:eastAsia="zh-CN"/>
              </w:rPr>
              <w:t>N</w:t>
            </w:r>
            <w:r w:rsidR="006B480F">
              <w:rPr>
                <w:rFonts w:ascii="Arial" w:hAnsi="Arial" w:cs="Arial"/>
                <w:sz w:val="20"/>
                <w:szCs w:val="20"/>
                <w:lang w:eastAsia="zh-CN"/>
              </w:rPr>
              <w:t xml:space="preserve"> </w:t>
            </w:r>
            <w:r w:rsidR="00196409">
              <w:rPr>
                <w:rFonts w:ascii="Arial" w:hAnsi="Arial" w:cs="Arial"/>
                <w:sz w:val="20"/>
                <w:szCs w:val="20"/>
                <w:lang w:eastAsia="zh-CN"/>
              </w:rPr>
              <w:t>and</w:t>
            </w:r>
            <w:r w:rsidR="006B480F">
              <w:rPr>
                <w:rFonts w:ascii="Arial" w:hAnsi="Arial" w:cs="Arial"/>
                <w:sz w:val="20"/>
                <w:szCs w:val="20"/>
                <w:lang w:eastAsia="zh-CN"/>
              </w:rPr>
              <w:t xml:space="preserve"> see comments</w:t>
            </w:r>
          </w:p>
        </w:tc>
        <w:tc>
          <w:tcPr>
            <w:tcW w:w="7092" w:type="dxa"/>
          </w:tcPr>
          <w:p w14:paraId="1E22C794" w14:textId="5DC6BEA2" w:rsidR="00FE082C" w:rsidRDefault="006B480F" w:rsidP="00512358">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hint="eastAsia"/>
                <w:sz w:val="20"/>
                <w:szCs w:val="20"/>
                <w:lang w:eastAsia="zh-CN"/>
              </w:rPr>
              <w:t>F</w:t>
            </w:r>
            <w:r>
              <w:rPr>
                <w:rFonts w:ascii="Arial" w:hAnsi="Arial" w:cs="Arial"/>
                <w:sz w:val="20"/>
                <w:szCs w:val="20"/>
                <w:lang w:eastAsia="zh-CN"/>
              </w:rPr>
              <w:t>rom our sides, we think there may be mismatch issue between UE and NW on the “last used cell”. But we do</w:t>
            </w:r>
            <w:r w:rsidR="00282680">
              <w:rPr>
                <w:rFonts w:ascii="Arial" w:hAnsi="Arial" w:cs="Arial"/>
                <w:sz w:val="20"/>
                <w:szCs w:val="20"/>
                <w:lang w:eastAsia="zh-CN"/>
              </w:rPr>
              <w:t xml:space="preserve"> </w:t>
            </w:r>
            <w:r>
              <w:rPr>
                <w:rFonts w:ascii="Arial" w:hAnsi="Arial" w:cs="Arial"/>
                <w:sz w:val="20"/>
                <w:szCs w:val="20"/>
                <w:lang w:eastAsia="zh-CN"/>
              </w:rPr>
              <w:t xml:space="preserve">not agree to use the approach in LTE, as we have already agreed </w:t>
            </w:r>
            <w:r>
              <w:rPr>
                <w:rFonts w:ascii="Arial" w:eastAsia="SimSun" w:hAnsi="Arial" w:cs="Arial"/>
                <w:sz w:val="20"/>
                <w:szCs w:val="20"/>
                <w:lang w:eastAsia="zh-CN"/>
              </w:rPr>
              <w:t xml:space="preserve">to broadcast the </w:t>
            </w:r>
            <w:r w:rsidRPr="009D44BA">
              <w:rPr>
                <w:rFonts w:ascii="Arial" w:eastAsia="SimSun" w:hAnsi="Arial" w:cs="Arial"/>
                <w:sz w:val="20"/>
                <w:szCs w:val="20"/>
                <w:lang w:eastAsia="zh-CN"/>
              </w:rPr>
              <w:t>“last used cell only” indication in SI</w:t>
            </w:r>
            <w:r>
              <w:rPr>
                <w:rFonts w:ascii="Arial" w:eastAsia="SimSun" w:hAnsi="Arial" w:cs="Arial"/>
                <w:sz w:val="20"/>
                <w:szCs w:val="20"/>
                <w:lang w:eastAsia="zh-CN"/>
              </w:rPr>
              <w:t xml:space="preserve">. </w:t>
            </w:r>
          </w:p>
          <w:p w14:paraId="6DCB28D5" w14:textId="2B90882F" w:rsidR="006B480F" w:rsidRDefault="006B480F" w:rsidP="00512358">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eastAsia="SimSun" w:hAnsi="Arial" w:cs="Arial" w:hint="eastAsia"/>
                <w:sz w:val="20"/>
                <w:szCs w:val="20"/>
                <w:lang w:eastAsia="zh-CN"/>
              </w:rPr>
              <w:t>M</w:t>
            </w:r>
            <w:r>
              <w:rPr>
                <w:rFonts w:ascii="Arial" w:eastAsia="SimSun" w:hAnsi="Arial" w:cs="Arial"/>
                <w:sz w:val="20"/>
                <w:szCs w:val="20"/>
                <w:lang w:eastAsia="zh-CN"/>
              </w:rPr>
              <w:t xml:space="preserve">aybe NW side solution could resolve this issue, </w:t>
            </w:r>
            <w:proofErr w:type="gramStart"/>
            <w:r>
              <w:rPr>
                <w:rFonts w:ascii="Arial" w:eastAsia="SimSun" w:hAnsi="Arial" w:cs="Arial"/>
                <w:sz w:val="20"/>
                <w:szCs w:val="20"/>
                <w:lang w:eastAsia="zh-CN"/>
              </w:rPr>
              <w:t>e.g.</w:t>
            </w:r>
            <w:proofErr w:type="gramEnd"/>
            <w:r>
              <w:rPr>
                <w:rFonts w:ascii="Arial" w:eastAsia="SimSun" w:hAnsi="Arial" w:cs="Arial"/>
                <w:sz w:val="20"/>
                <w:szCs w:val="20"/>
                <w:lang w:eastAsia="zh-CN"/>
              </w:rPr>
              <w:t xml:space="preserve"> some coordination between gNB and CN. </w:t>
            </w:r>
          </w:p>
        </w:tc>
      </w:tr>
      <w:tr w:rsidR="007063E9" w14:paraId="0A897C1B"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724CF6F3" w14:textId="78DE9370" w:rsidR="007063E9" w:rsidRDefault="007063E9" w:rsidP="00512358">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Sequans</w:t>
            </w:r>
          </w:p>
        </w:tc>
        <w:tc>
          <w:tcPr>
            <w:tcW w:w="1139" w:type="dxa"/>
          </w:tcPr>
          <w:p w14:paraId="0DAAB6BA" w14:textId="0DCB1931" w:rsidR="007063E9" w:rsidRDefault="007063E9" w:rsidP="00512358">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Y</w:t>
            </w:r>
          </w:p>
        </w:tc>
        <w:tc>
          <w:tcPr>
            <w:tcW w:w="7092" w:type="dxa"/>
          </w:tcPr>
          <w:p w14:paraId="6930A727" w14:textId="1DF67772" w:rsidR="007063E9" w:rsidRDefault="007063E9" w:rsidP="00512358">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Agree with Ericsson</w:t>
            </w:r>
          </w:p>
        </w:tc>
      </w:tr>
      <w:tr w:rsidR="0037019A" w14:paraId="44294DC3"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1255FC15" w14:textId="555EA585" w:rsidR="0037019A" w:rsidRDefault="0037019A" w:rsidP="0037019A">
            <w:pPr>
              <w:spacing w:after="120"/>
              <w:jc w:val="both"/>
              <w:rPr>
                <w:rFonts w:ascii="Arial" w:eastAsia="SimSun" w:hAnsi="Arial" w:cs="Arial"/>
                <w:sz w:val="20"/>
                <w:szCs w:val="20"/>
                <w:lang w:val="en-GB" w:eastAsia="zh-CN"/>
              </w:rPr>
            </w:pPr>
            <w:r>
              <w:rPr>
                <w:rFonts w:ascii="Arial" w:eastAsia="SimSun" w:hAnsi="Arial" w:cs="Arial"/>
                <w:sz w:val="20"/>
                <w:szCs w:val="20"/>
                <w:lang w:eastAsia="zh-CN"/>
              </w:rPr>
              <w:t>Futurewei</w:t>
            </w:r>
          </w:p>
        </w:tc>
        <w:tc>
          <w:tcPr>
            <w:tcW w:w="1139" w:type="dxa"/>
          </w:tcPr>
          <w:p w14:paraId="07B46ACE" w14:textId="2B00BC88" w:rsidR="0037019A" w:rsidRDefault="0037019A" w:rsidP="0037019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eastAsia="SimSun" w:hAnsi="Arial" w:cs="Arial"/>
                <w:sz w:val="20"/>
                <w:szCs w:val="20"/>
                <w:lang w:eastAsia="zh-CN"/>
              </w:rPr>
              <w:t>Y</w:t>
            </w:r>
          </w:p>
        </w:tc>
        <w:tc>
          <w:tcPr>
            <w:tcW w:w="7092" w:type="dxa"/>
          </w:tcPr>
          <w:p w14:paraId="2F7204A7" w14:textId="77777777" w:rsidR="0037019A" w:rsidRDefault="0037019A" w:rsidP="0037019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p>
        </w:tc>
      </w:tr>
    </w:tbl>
    <w:p w14:paraId="5A05FB9D" w14:textId="5BA933E2" w:rsidR="003B7D46" w:rsidRDefault="003B7D46">
      <w:pPr>
        <w:spacing w:after="120"/>
        <w:jc w:val="both"/>
        <w:rPr>
          <w:rFonts w:ascii="Arial" w:hAnsi="Arial" w:cs="Arial"/>
        </w:rPr>
      </w:pPr>
    </w:p>
    <w:p w14:paraId="05385174" w14:textId="3DF06A0E" w:rsidR="00024538" w:rsidRPr="00282680" w:rsidRDefault="00024538">
      <w:pPr>
        <w:spacing w:after="120"/>
        <w:jc w:val="both"/>
        <w:rPr>
          <w:rFonts w:ascii="Arial" w:hAnsi="Arial" w:cs="Arial"/>
          <w:sz w:val="20"/>
          <w:szCs w:val="20"/>
          <w:u w:val="single"/>
        </w:rPr>
      </w:pPr>
      <w:r w:rsidRPr="00282680">
        <w:rPr>
          <w:rFonts w:ascii="Arial" w:hAnsi="Arial" w:cs="Arial" w:hint="eastAsia"/>
          <w:sz w:val="20"/>
          <w:szCs w:val="20"/>
          <w:u w:val="single"/>
        </w:rPr>
        <w:t>S</w:t>
      </w:r>
      <w:r w:rsidRPr="00282680">
        <w:rPr>
          <w:rFonts w:ascii="Arial" w:hAnsi="Arial" w:cs="Arial"/>
          <w:sz w:val="20"/>
          <w:szCs w:val="20"/>
          <w:u w:val="single"/>
        </w:rPr>
        <w:t>ummary</w:t>
      </w:r>
    </w:p>
    <w:p w14:paraId="4B2171C7" w14:textId="6F953A07" w:rsidR="00024538" w:rsidRPr="00306428" w:rsidRDefault="00024538">
      <w:pPr>
        <w:spacing w:after="120"/>
        <w:jc w:val="both"/>
        <w:rPr>
          <w:rFonts w:ascii="Arial" w:hAnsi="Arial" w:cs="Arial"/>
          <w:sz w:val="20"/>
          <w:szCs w:val="20"/>
        </w:rPr>
      </w:pPr>
      <w:r w:rsidRPr="00306428">
        <w:rPr>
          <w:rFonts w:ascii="Arial" w:hAnsi="Arial" w:cs="Arial" w:hint="eastAsia"/>
          <w:sz w:val="20"/>
          <w:szCs w:val="20"/>
        </w:rPr>
        <w:t>T</w:t>
      </w:r>
      <w:r w:rsidRPr="00306428">
        <w:rPr>
          <w:rFonts w:ascii="Arial" w:hAnsi="Arial" w:cs="Arial"/>
          <w:sz w:val="20"/>
          <w:szCs w:val="20"/>
        </w:rPr>
        <w:t>otally 19 companies responded to this question, among them 11 agreed t</w:t>
      </w:r>
      <w:r w:rsidR="00E461C7" w:rsidRPr="00306428">
        <w:rPr>
          <w:rFonts w:ascii="Arial" w:hAnsi="Arial" w:cs="Arial"/>
          <w:sz w:val="20"/>
          <w:szCs w:val="20"/>
        </w:rPr>
        <w:t>o introduce</w:t>
      </w:r>
      <w:r w:rsidRPr="00306428">
        <w:rPr>
          <w:rFonts w:ascii="Arial" w:hAnsi="Arial" w:cs="Arial"/>
          <w:sz w:val="20"/>
          <w:szCs w:val="20"/>
        </w:rPr>
        <w:t xml:space="preserve"> “no last cell update”</w:t>
      </w:r>
      <w:r w:rsidR="00E461C7" w:rsidRPr="00306428">
        <w:rPr>
          <w:rFonts w:ascii="Arial" w:hAnsi="Arial" w:cs="Arial"/>
          <w:sz w:val="20"/>
          <w:szCs w:val="20"/>
        </w:rPr>
        <w:t xml:space="preserve"> indication</w:t>
      </w:r>
      <w:r w:rsidRPr="00306428">
        <w:rPr>
          <w:rFonts w:ascii="Arial" w:hAnsi="Arial" w:cs="Arial"/>
          <w:sz w:val="20"/>
          <w:szCs w:val="20"/>
        </w:rPr>
        <w:t xml:space="preserve"> in </w:t>
      </w:r>
      <w:proofErr w:type="spellStart"/>
      <w:r w:rsidRPr="00306428">
        <w:rPr>
          <w:rFonts w:ascii="Arial" w:hAnsi="Arial" w:cs="Arial"/>
          <w:i/>
          <w:iCs/>
          <w:sz w:val="20"/>
          <w:szCs w:val="20"/>
        </w:rPr>
        <w:t>RRCRelease</w:t>
      </w:r>
      <w:proofErr w:type="spellEnd"/>
      <w:r w:rsidRPr="00306428">
        <w:rPr>
          <w:rFonts w:ascii="Arial" w:hAnsi="Arial" w:cs="Arial"/>
          <w:sz w:val="20"/>
          <w:szCs w:val="20"/>
        </w:rPr>
        <w:t xml:space="preserve"> message for NR PEI</w:t>
      </w:r>
      <w:r w:rsidR="00306428" w:rsidRPr="00306428">
        <w:rPr>
          <w:rFonts w:ascii="Arial" w:hAnsi="Arial" w:cs="Arial"/>
          <w:sz w:val="20"/>
          <w:szCs w:val="20"/>
        </w:rPr>
        <w:t>, while others do not see or doubt the need of this.</w:t>
      </w:r>
      <w:r w:rsidR="00306428">
        <w:rPr>
          <w:rFonts w:ascii="Arial" w:hAnsi="Arial" w:cs="Arial"/>
          <w:sz w:val="20"/>
          <w:szCs w:val="20"/>
        </w:rPr>
        <w:t xml:space="preserve"> Rapporteur </w:t>
      </w:r>
      <w:r w:rsidR="00282680">
        <w:rPr>
          <w:rFonts w:ascii="Arial" w:hAnsi="Arial" w:cs="Arial"/>
          <w:sz w:val="20"/>
          <w:szCs w:val="20"/>
        </w:rPr>
        <w:t>thinks that we may first need to check if in NR it is possible to have connection setup and release without CN involvement, causing mismatched network and UE understanding about last used cell. Therefore</w:t>
      </w:r>
      <w:r w:rsidR="00CD26DF">
        <w:rPr>
          <w:rFonts w:ascii="Arial" w:hAnsi="Arial" w:cs="Arial"/>
          <w:sz w:val="20"/>
          <w:szCs w:val="20"/>
        </w:rPr>
        <w:t>,</w:t>
      </w:r>
      <w:r w:rsidR="00282680">
        <w:rPr>
          <w:rFonts w:ascii="Arial" w:hAnsi="Arial" w:cs="Arial"/>
          <w:sz w:val="20"/>
          <w:szCs w:val="20"/>
        </w:rPr>
        <w:t xml:space="preserve"> we may postpone the discussion, until RAN2 has better knowledge on this.</w:t>
      </w:r>
      <w:r w:rsidR="00CD26DF">
        <w:rPr>
          <w:rFonts w:ascii="Arial" w:hAnsi="Arial" w:cs="Arial"/>
          <w:sz w:val="20"/>
          <w:szCs w:val="20"/>
        </w:rPr>
        <w:t xml:space="preserve"> We may send LS to SA2/CT1 for clarification.</w:t>
      </w:r>
    </w:p>
    <w:p w14:paraId="38ED4ADF" w14:textId="672ED201" w:rsidR="00024538" w:rsidRPr="00495D01" w:rsidRDefault="00CD26DF" w:rsidP="00495D01">
      <w:pPr>
        <w:spacing w:after="120"/>
        <w:ind w:left="1440" w:hanging="1440"/>
        <w:jc w:val="both"/>
        <w:rPr>
          <w:rFonts w:ascii="Arial" w:hAnsi="Arial" w:cs="Arial"/>
          <w:b/>
          <w:bCs/>
          <w:sz w:val="20"/>
          <w:szCs w:val="20"/>
        </w:rPr>
      </w:pPr>
      <w:r w:rsidRPr="00495D01">
        <w:rPr>
          <w:rFonts w:ascii="Arial" w:hAnsi="Arial" w:cs="Arial" w:hint="eastAsia"/>
          <w:b/>
          <w:bCs/>
          <w:sz w:val="20"/>
          <w:szCs w:val="20"/>
        </w:rPr>
        <w:t>P</w:t>
      </w:r>
      <w:r w:rsidRPr="00495D01">
        <w:rPr>
          <w:rFonts w:ascii="Arial" w:hAnsi="Arial" w:cs="Arial"/>
          <w:b/>
          <w:bCs/>
          <w:sz w:val="20"/>
          <w:szCs w:val="20"/>
        </w:rPr>
        <w:t>roposal 4:</w:t>
      </w:r>
      <w:r w:rsidRPr="00495D01">
        <w:rPr>
          <w:rFonts w:ascii="Arial" w:hAnsi="Arial" w:cs="Arial"/>
          <w:b/>
          <w:bCs/>
          <w:sz w:val="20"/>
          <w:szCs w:val="20"/>
        </w:rPr>
        <w:tab/>
      </w:r>
      <w:r w:rsidR="00495D01" w:rsidRPr="00495D01">
        <w:rPr>
          <w:rFonts w:ascii="Arial" w:hAnsi="Arial" w:cs="Arial"/>
          <w:b/>
          <w:bCs/>
          <w:sz w:val="20"/>
          <w:szCs w:val="20"/>
          <w:highlight w:val="yellow"/>
        </w:rPr>
        <w:t>(For discussion)</w:t>
      </w:r>
      <w:r w:rsidR="00495D01">
        <w:rPr>
          <w:rFonts w:ascii="Arial" w:hAnsi="Arial" w:cs="Arial"/>
          <w:b/>
          <w:bCs/>
          <w:sz w:val="20"/>
          <w:szCs w:val="20"/>
        </w:rPr>
        <w:t xml:space="preserve"> </w:t>
      </w:r>
      <w:r w:rsidRPr="00495D01">
        <w:rPr>
          <w:rFonts w:ascii="Arial" w:hAnsi="Arial" w:cs="Arial"/>
          <w:b/>
          <w:bCs/>
          <w:sz w:val="20"/>
          <w:szCs w:val="20"/>
        </w:rPr>
        <w:t>[</w:t>
      </w:r>
      <w:r w:rsidR="00495D01" w:rsidRPr="00495D01">
        <w:rPr>
          <w:rFonts w:ascii="Arial" w:hAnsi="Arial" w:cs="Arial"/>
          <w:b/>
          <w:bCs/>
          <w:sz w:val="20"/>
          <w:szCs w:val="20"/>
        </w:rPr>
        <w:t>11/19</w:t>
      </w:r>
      <w:r w:rsidRPr="00495D01">
        <w:rPr>
          <w:rFonts w:ascii="Arial" w:hAnsi="Arial" w:cs="Arial"/>
          <w:b/>
          <w:bCs/>
          <w:sz w:val="20"/>
          <w:szCs w:val="20"/>
        </w:rPr>
        <w:t xml:space="preserve">] </w:t>
      </w:r>
      <w:r w:rsidR="00495D01" w:rsidRPr="00495D01">
        <w:rPr>
          <w:rFonts w:ascii="Arial" w:hAnsi="Arial" w:cs="Arial"/>
          <w:b/>
          <w:bCs/>
          <w:sz w:val="20"/>
          <w:szCs w:val="20"/>
        </w:rPr>
        <w:t xml:space="preserve">Postpone the discussion of “no last cell update” indication in </w:t>
      </w:r>
      <w:proofErr w:type="spellStart"/>
      <w:r w:rsidR="00495D01" w:rsidRPr="00495D01">
        <w:rPr>
          <w:rFonts w:ascii="Arial" w:hAnsi="Arial" w:cs="Arial"/>
          <w:b/>
          <w:bCs/>
          <w:i/>
          <w:iCs/>
          <w:sz w:val="20"/>
          <w:szCs w:val="20"/>
        </w:rPr>
        <w:t>RRCRelease</w:t>
      </w:r>
      <w:proofErr w:type="spellEnd"/>
      <w:r w:rsidR="00495D01" w:rsidRPr="00495D01">
        <w:rPr>
          <w:rFonts w:ascii="Arial" w:hAnsi="Arial" w:cs="Arial"/>
          <w:b/>
          <w:bCs/>
          <w:sz w:val="20"/>
          <w:szCs w:val="20"/>
        </w:rPr>
        <w:t>, until RAN2 knows whether network and UE may have mismatched understanding about last used cell.</w:t>
      </w:r>
    </w:p>
    <w:p w14:paraId="4C092FEF" w14:textId="77777777" w:rsidR="00495D01" w:rsidRDefault="00495D01">
      <w:pPr>
        <w:spacing w:after="120"/>
        <w:jc w:val="both"/>
        <w:rPr>
          <w:rFonts w:ascii="Arial" w:hAnsi="Arial" w:cs="Arial"/>
          <w:b/>
          <w:bCs/>
          <w:sz w:val="20"/>
          <w:szCs w:val="20"/>
        </w:rPr>
      </w:pPr>
    </w:p>
    <w:p w14:paraId="3292AAB3" w14:textId="36072AFE" w:rsidR="003B7D46" w:rsidRDefault="00CC7ABE">
      <w:pPr>
        <w:spacing w:after="120"/>
        <w:jc w:val="both"/>
        <w:rPr>
          <w:rFonts w:ascii="Arial" w:hAnsi="Arial" w:cs="Arial"/>
          <w:b/>
          <w:bCs/>
          <w:sz w:val="20"/>
          <w:szCs w:val="20"/>
        </w:rPr>
      </w:pPr>
      <w:r>
        <w:rPr>
          <w:rFonts w:ascii="Arial" w:hAnsi="Arial" w:cs="Arial"/>
          <w:b/>
          <w:bCs/>
          <w:sz w:val="20"/>
          <w:szCs w:val="20"/>
        </w:rPr>
        <w:t xml:space="preserve">Q1.5: Can we adopt the proposed RRC configuration for </w:t>
      </w:r>
      <w:proofErr w:type="spellStart"/>
      <w:r>
        <w:rPr>
          <w:rFonts w:ascii="Arial" w:hAnsi="Arial" w:cs="Arial"/>
          <w:b/>
          <w:bCs/>
          <w:i/>
          <w:iCs/>
          <w:sz w:val="20"/>
          <w:szCs w:val="20"/>
        </w:rPr>
        <w:t>lastUsedCellOnly</w:t>
      </w:r>
      <w:proofErr w:type="spellEnd"/>
      <w:r>
        <w:rPr>
          <w:rFonts w:ascii="Arial" w:hAnsi="Arial" w:cs="Arial"/>
          <w:b/>
          <w:bCs/>
          <w:sz w:val="20"/>
          <w:szCs w:val="20"/>
        </w:rPr>
        <w:t>?</w:t>
      </w:r>
    </w:p>
    <w:tbl>
      <w:tblPr>
        <w:tblStyle w:val="110"/>
        <w:tblW w:w="0" w:type="auto"/>
        <w:tblLook w:val="04A0" w:firstRow="1" w:lastRow="0" w:firstColumn="1" w:lastColumn="0" w:noHBand="0" w:noVBand="1"/>
      </w:tblPr>
      <w:tblGrid>
        <w:gridCol w:w="1413"/>
        <w:gridCol w:w="567"/>
        <w:gridCol w:w="7649"/>
      </w:tblGrid>
      <w:tr w:rsidR="003B7D46" w14:paraId="12CC12AD" w14:textId="77777777"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FAB67C0"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14:paraId="2DB7F89C"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05C93392"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1C659BED"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39F537E3"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0F6DCC6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0247ED42"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08228E3C"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11B8741"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14:paraId="18207CE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3164EE9B"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7B1A3B55"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30B74E6E"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14:paraId="03489DC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3D8B165"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2CF80580"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38631797"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14:paraId="4C8CC6B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4FAFF933"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87867BD"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41F7CF86"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14:paraId="5AE12138"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9C43D8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Can alternatively reverse the meaning (so true means UE can monitor in other cells reselection) but either way seems fine.</w:t>
            </w:r>
          </w:p>
        </w:tc>
      </w:tr>
      <w:tr w:rsidR="003B7D46" w14:paraId="70D15D9D"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4E308A63"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14:paraId="3739D1C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40329D82"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32F5E55D"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B0144A0"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14:paraId="6AB279E0"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BFA78B7"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39D0E254"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E6CF54F"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lastRenderedPageBreak/>
              <w:t>ZTE</w:t>
            </w:r>
          </w:p>
        </w:tc>
        <w:tc>
          <w:tcPr>
            <w:tcW w:w="567" w:type="dxa"/>
          </w:tcPr>
          <w:p w14:paraId="550B86F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36461643"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14:paraId="18DF2725"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D879020" w14:textId="77777777"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14:paraId="74B0ECC5"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14:paraId="427836E8"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81E38" w14:paraId="7B394DAF"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43ED6725" w14:textId="77777777" w:rsidR="00B81E38" w:rsidRPr="00B81E38" w:rsidRDefault="00B81E38" w:rsidP="00A60D93">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O</w:t>
            </w:r>
            <w:r>
              <w:rPr>
                <w:rFonts w:ascii="Arial" w:eastAsia="SimSun" w:hAnsi="Arial" w:cs="Arial"/>
                <w:sz w:val="20"/>
                <w:szCs w:val="20"/>
                <w:lang w:eastAsia="zh-CN"/>
              </w:rPr>
              <w:t>PPO</w:t>
            </w:r>
          </w:p>
        </w:tc>
        <w:tc>
          <w:tcPr>
            <w:tcW w:w="567" w:type="dxa"/>
          </w:tcPr>
          <w:p w14:paraId="059AD2D5" w14:textId="77777777"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1F96E76F" w14:textId="77777777" w:rsid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13071" w14:paraId="4BE2384F" w14:textId="77777777" w:rsidTr="00413071">
        <w:tc>
          <w:tcPr>
            <w:cnfStyle w:val="001000000000" w:firstRow="0" w:lastRow="0" w:firstColumn="1" w:lastColumn="0" w:oddVBand="0" w:evenVBand="0" w:oddHBand="0" w:evenHBand="0" w:firstRowFirstColumn="0" w:firstRowLastColumn="0" w:lastRowFirstColumn="0" w:lastRowLastColumn="0"/>
            <w:tcW w:w="1413" w:type="dxa"/>
            <w:hideMark/>
          </w:tcPr>
          <w:p w14:paraId="606633E6" w14:textId="77777777" w:rsidR="00413071" w:rsidRDefault="00413071">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567" w:type="dxa"/>
            <w:hideMark/>
          </w:tcPr>
          <w:p w14:paraId="4BE1EC2D"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sz w:val="20"/>
                <w:szCs w:val="20"/>
                <w:lang w:eastAsia="zh-CN"/>
              </w:rPr>
              <w:t>Y</w:t>
            </w:r>
          </w:p>
        </w:tc>
        <w:tc>
          <w:tcPr>
            <w:tcW w:w="7649" w:type="dxa"/>
          </w:tcPr>
          <w:p w14:paraId="352E4A39"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C612D" w14:paraId="6A926308" w14:textId="77777777" w:rsidTr="00413071">
        <w:tc>
          <w:tcPr>
            <w:cnfStyle w:val="001000000000" w:firstRow="0" w:lastRow="0" w:firstColumn="1" w:lastColumn="0" w:oddVBand="0" w:evenVBand="0" w:oddHBand="0" w:evenHBand="0" w:firstRowFirstColumn="0" w:firstRowLastColumn="0" w:lastRowFirstColumn="0" w:lastRowLastColumn="0"/>
            <w:tcW w:w="1413" w:type="dxa"/>
          </w:tcPr>
          <w:p w14:paraId="4097131A" w14:textId="77777777" w:rsidR="006C612D" w:rsidRDefault="006C612D" w:rsidP="00364649">
            <w:pPr>
              <w:spacing w:after="120"/>
              <w:jc w:val="both"/>
              <w:rPr>
                <w:rFonts w:ascii="Arial" w:eastAsia="MS Mincho" w:hAnsi="Arial" w:cs="Arial"/>
                <w:sz w:val="20"/>
                <w:szCs w:val="20"/>
                <w:lang w:eastAsia="ja-JP"/>
              </w:rPr>
            </w:pPr>
            <w:r>
              <w:rPr>
                <w:rFonts w:ascii="Arial" w:eastAsia="MS Mincho" w:hAnsi="Arial" w:cs="Arial"/>
                <w:sz w:val="20"/>
                <w:szCs w:val="20"/>
                <w:lang w:eastAsia="ja-JP"/>
              </w:rPr>
              <w:t>CATT</w:t>
            </w:r>
          </w:p>
        </w:tc>
        <w:tc>
          <w:tcPr>
            <w:tcW w:w="567" w:type="dxa"/>
          </w:tcPr>
          <w:p w14:paraId="7EC4B591" w14:textId="77777777" w:rsidR="006C612D" w:rsidRDefault="006C612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Y</w:t>
            </w:r>
          </w:p>
        </w:tc>
        <w:tc>
          <w:tcPr>
            <w:tcW w:w="7649" w:type="dxa"/>
          </w:tcPr>
          <w:p w14:paraId="5B7675CF" w14:textId="77777777" w:rsidR="006C612D" w:rsidRDefault="006C612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64649" w14:paraId="41036A93" w14:textId="77777777" w:rsidTr="00413071">
        <w:tc>
          <w:tcPr>
            <w:cnfStyle w:val="001000000000" w:firstRow="0" w:lastRow="0" w:firstColumn="1" w:lastColumn="0" w:oddVBand="0" w:evenVBand="0" w:oddHBand="0" w:evenHBand="0" w:firstRowFirstColumn="0" w:firstRowLastColumn="0" w:lastRowFirstColumn="0" w:lastRowLastColumn="0"/>
            <w:tcW w:w="1413" w:type="dxa"/>
          </w:tcPr>
          <w:p w14:paraId="08CFC555" w14:textId="34102DA4" w:rsidR="00364649" w:rsidRDefault="00364649" w:rsidP="00364649">
            <w:pPr>
              <w:spacing w:after="120"/>
              <w:jc w:val="both"/>
              <w:rPr>
                <w:rFonts w:ascii="Arial" w:eastAsia="MS Mincho" w:hAnsi="Arial" w:cs="Arial"/>
                <w:sz w:val="20"/>
                <w:szCs w:val="20"/>
                <w:lang w:eastAsia="ja-JP"/>
              </w:rPr>
            </w:pPr>
            <w:r>
              <w:rPr>
                <w:rFonts w:ascii="Arial" w:eastAsia="MS Mincho" w:hAnsi="Arial" w:cs="Arial"/>
                <w:sz w:val="20"/>
                <w:szCs w:val="20"/>
                <w:lang w:eastAsia="ja-JP"/>
              </w:rPr>
              <w:t>Intel</w:t>
            </w:r>
          </w:p>
        </w:tc>
        <w:tc>
          <w:tcPr>
            <w:tcW w:w="567" w:type="dxa"/>
          </w:tcPr>
          <w:p w14:paraId="25D2028E" w14:textId="6BB3C36B"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Y</w:t>
            </w:r>
          </w:p>
        </w:tc>
        <w:tc>
          <w:tcPr>
            <w:tcW w:w="7649" w:type="dxa"/>
          </w:tcPr>
          <w:p w14:paraId="04B8CFAA" w14:textId="77777777"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43864" w14:paraId="70CEDA3C" w14:textId="77777777" w:rsidTr="00413071">
        <w:tc>
          <w:tcPr>
            <w:cnfStyle w:val="001000000000" w:firstRow="0" w:lastRow="0" w:firstColumn="1" w:lastColumn="0" w:oddVBand="0" w:evenVBand="0" w:oddHBand="0" w:evenHBand="0" w:firstRowFirstColumn="0" w:firstRowLastColumn="0" w:lastRowFirstColumn="0" w:lastRowLastColumn="0"/>
            <w:tcW w:w="1413" w:type="dxa"/>
          </w:tcPr>
          <w:p w14:paraId="0BF7F99A" w14:textId="6198DAD2" w:rsidR="00243864" w:rsidRPr="00243864" w:rsidRDefault="00243864"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Xiao</w:t>
            </w:r>
            <w:r>
              <w:rPr>
                <w:rFonts w:ascii="Arial" w:eastAsia="SimSun" w:hAnsi="Arial" w:cs="Arial"/>
                <w:sz w:val="20"/>
                <w:szCs w:val="20"/>
                <w:lang w:eastAsia="zh-CN"/>
              </w:rPr>
              <w:t>mi</w:t>
            </w:r>
          </w:p>
        </w:tc>
        <w:tc>
          <w:tcPr>
            <w:tcW w:w="567" w:type="dxa"/>
          </w:tcPr>
          <w:p w14:paraId="432F4184" w14:textId="1C6C5324" w:rsidR="00243864" w:rsidRPr="00243864" w:rsidRDefault="00243864"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w:t>
            </w:r>
          </w:p>
        </w:tc>
        <w:tc>
          <w:tcPr>
            <w:tcW w:w="7649" w:type="dxa"/>
          </w:tcPr>
          <w:p w14:paraId="06D90534" w14:textId="77777777" w:rsidR="00243864" w:rsidRDefault="00243864"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Not</w:t>
            </w:r>
            <w:r>
              <w:rPr>
                <w:rFonts w:ascii="Arial" w:eastAsia="SimSun" w:hAnsi="Arial" w:cs="Arial"/>
                <w:sz w:val="20"/>
                <w:szCs w:val="20"/>
                <w:lang w:eastAsia="zh-CN"/>
              </w:rPr>
              <w:t xml:space="preserve"> quite </w:t>
            </w:r>
            <w:r w:rsidR="00183F57">
              <w:rPr>
                <w:rFonts w:ascii="Arial" w:eastAsia="SimSun" w:hAnsi="Arial" w:cs="Arial"/>
                <w:sz w:val="20"/>
                <w:szCs w:val="20"/>
                <w:lang w:eastAsia="zh-CN"/>
              </w:rPr>
              <w:t xml:space="preserve">understand the question. </w:t>
            </w:r>
          </w:p>
          <w:p w14:paraId="22F9E176" w14:textId="77777777" w:rsidR="00183F57" w:rsidRDefault="00183F57"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i/>
                <w:iCs/>
                <w:sz w:val="20"/>
                <w:szCs w:val="20"/>
              </w:rPr>
            </w:pPr>
            <w:r>
              <w:rPr>
                <w:rFonts w:ascii="Arial" w:eastAsia="SimSun" w:hAnsi="Arial" w:cs="Arial"/>
                <w:sz w:val="20"/>
                <w:szCs w:val="20"/>
                <w:lang w:eastAsia="zh-CN"/>
              </w:rPr>
              <w:t xml:space="preserve">If it is to ask whether we can accept </w:t>
            </w:r>
            <w:proofErr w:type="spellStart"/>
            <w:r>
              <w:rPr>
                <w:rFonts w:ascii="Arial" w:hAnsi="Arial" w:cs="Arial"/>
                <w:b/>
                <w:bCs/>
                <w:i/>
                <w:iCs/>
                <w:sz w:val="20"/>
                <w:szCs w:val="20"/>
              </w:rPr>
              <w:t>lastUsedCellOnly</w:t>
            </w:r>
            <w:proofErr w:type="spellEnd"/>
            <w:r>
              <w:rPr>
                <w:rFonts w:ascii="Arial" w:hAnsi="Arial" w:cs="Arial"/>
                <w:b/>
                <w:bCs/>
                <w:i/>
                <w:iCs/>
                <w:sz w:val="20"/>
                <w:szCs w:val="20"/>
              </w:rPr>
              <w:t xml:space="preserve"> in SIB, </w:t>
            </w:r>
            <w:r w:rsidRPr="00183F57">
              <w:rPr>
                <w:rFonts w:ascii="Arial" w:eastAsia="SimSun" w:hAnsi="Arial" w:cs="Arial"/>
                <w:sz w:val="20"/>
                <w:szCs w:val="20"/>
                <w:lang w:eastAsia="zh-CN"/>
              </w:rPr>
              <w:t>it is yes.</w:t>
            </w:r>
          </w:p>
          <w:p w14:paraId="06F1441E" w14:textId="21493EFD" w:rsidR="00183F57" w:rsidRPr="00243864" w:rsidRDefault="00183F57"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183F57">
              <w:rPr>
                <w:rFonts w:ascii="Arial" w:eastAsia="SimSun" w:hAnsi="Arial" w:cs="Arial"/>
                <w:sz w:val="20"/>
                <w:szCs w:val="20"/>
                <w:lang w:eastAsia="zh-CN"/>
              </w:rPr>
              <w:t>If</w:t>
            </w:r>
            <w:r>
              <w:rPr>
                <w:rFonts w:ascii="Arial" w:hAnsi="Arial" w:cs="Arial"/>
                <w:b/>
                <w:bCs/>
                <w:i/>
                <w:iCs/>
                <w:sz w:val="20"/>
                <w:szCs w:val="20"/>
              </w:rPr>
              <w:t xml:space="preserve"> </w:t>
            </w:r>
            <w:r>
              <w:rPr>
                <w:rFonts w:ascii="Arial" w:eastAsia="SimSun" w:hAnsi="Arial" w:cs="Arial"/>
                <w:sz w:val="20"/>
                <w:szCs w:val="20"/>
                <w:lang w:eastAsia="zh-CN"/>
              </w:rPr>
              <w:t xml:space="preserve">it is to ask whether we can accept </w:t>
            </w:r>
            <w:proofErr w:type="spellStart"/>
            <w:r>
              <w:rPr>
                <w:rFonts w:ascii="Arial" w:hAnsi="Arial" w:cs="Arial"/>
                <w:b/>
                <w:bCs/>
                <w:i/>
                <w:iCs/>
                <w:sz w:val="20"/>
                <w:szCs w:val="20"/>
              </w:rPr>
              <w:t>lastUsedCellOnly</w:t>
            </w:r>
            <w:proofErr w:type="spellEnd"/>
            <w:r>
              <w:rPr>
                <w:rFonts w:ascii="Arial" w:hAnsi="Arial" w:cs="Arial"/>
                <w:b/>
                <w:bCs/>
                <w:i/>
                <w:iCs/>
                <w:sz w:val="20"/>
                <w:szCs w:val="20"/>
              </w:rPr>
              <w:t xml:space="preserve"> in RRC release, </w:t>
            </w:r>
            <w:r w:rsidRPr="00183F57">
              <w:rPr>
                <w:rFonts w:ascii="Arial" w:eastAsia="SimSun" w:hAnsi="Arial" w:cs="Arial"/>
                <w:sz w:val="20"/>
                <w:szCs w:val="20"/>
                <w:lang w:eastAsia="zh-CN"/>
              </w:rPr>
              <w:t xml:space="preserve">it is </w:t>
            </w:r>
            <w:r>
              <w:rPr>
                <w:rFonts w:ascii="Arial" w:eastAsia="SimSun" w:hAnsi="Arial" w:cs="Arial"/>
                <w:sz w:val="20"/>
                <w:szCs w:val="20"/>
                <w:lang w:eastAsia="zh-CN"/>
              </w:rPr>
              <w:t>No, which has been option2 we have excluded.</w:t>
            </w:r>
          </w:p>
        </w:tc>
      </w:tr>
      <w:tr w:rsidR="005D3056" w14:paraId="61EF9D41" w14:textId="77777777" w:rsidTr="00413071">
        <w:tc>
          <w:tcPr>
            <w:cnfStyle w:val="001000000000" w:firstRow="0" w:lastRow="0" w:firstColumn="1" w:lastColumn="0" w:oddVBand="0" w:evenVBand="0" w:oddHBand="0" w:evenHBand="0" w:firstRowFirstColumn="0" w:firstRowLastColumn="0" w:lastRowFirstColumn="0" w:lastRowLastColumn="0"/>
            <w:tcW w:w="1413" w:type="dxa"/>
          </w:tcPr>
          <w:p w14:paraId="20A3527C" w14:textId="66423553" w:rsidR="005D3056" w:rsidRDefault="005D3056"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C</w:t>
            </w:r>
            <w:r>
              <w:rPr>
                <w:rFonts w:ascii="Arial" w:eastAsia="SimSun" w:hAnsi="Arial" w:cs="Arial"/>
                <w:sz w:val="20"/>
                <w:szCs w:val="20"/>
                <w:lang w:eastAsia="zh-CN"/>
              </w:rPr>
              <w:t>MCC</w:t>
            </w:r>
          </w:p>
        </w:tc>
        <w:tc>
          <w:tcPr>
            <w:tcW w:w="567" w:type="dxa"/>
          </w:tcPr>
          <w:p w14:paraId="34A0313F" w14:textId="1504AD3D" w:rsidR="005D3056" w:rsidRDefault="005D3056"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008DFB55" w14:textId="77777777" w:rsidR="005D3056" w:rsidRDefault="005D3056"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E645BD" w14:paraId="0624299F" w14:textId="77777777" w:rsidTr="00413071">
        <w:tc>
          <w:tcPr>
            <w:cnfStyle w:val="001000000000" w:firstRow="0" w:lastRow="0" w:firstColumn="1" w:lastColumn="0" w:oddVBand="0" w:evenVBand="0" w:oddHBand="0" w:evenHBand="0" w:firstRowFirstColumn="0" w:firstRowLastColumn="0" w:lastRowFirstColumn="0" w:lastRowLastColumn="0"/>
            <w:tcW w:w="1413" w:type="dxa"/>
          </w:tcPr>
          <w:p w14:paraId="543DD341" w14:textId="62D4BC9E" w:rsidR="00E645BD" w:rsidRDefault="00E645BD" w:rsidP="00E645BD">
            <w:pPr>
              <w:spacing w:after="120"/>
              <w:jc w:val="both"/>
              <w:rPr>
                <w:rFonts w:ascii="Arial" w:eastAsia="SimSun" w:hAnsi="Arial" w:cs="Arial"/>
                <w:sz w:val="20"/>
                <w:szCs w:val="20"/>
                <w:lang w:eastAsia="zh-CN"/>
              </w:rPr>
            </w:pPr>
            <w:r w:rsidRPr="00C27055">
              <w:rPr>
                <w:rFonts w:ascii="Arial" w:eastAsia="SimSun" w:hAnsi="Arial" w:cs="Arial"/>
                <w:sz w:val="20"/>
                <w:szCs w:val="20"/>
                <w:lang w:val="en-GB" w:eastAsia="zh-CN"/>
              </w:rPr>
              <w:t xml:space="preserve">Huawei, </w:t>
            </w:r>
            <w:proofErr w:type="spellStart"/>
            <w:r w:rsidRPr="00C27055">
              <w:rPr>
                <w:rFonts w:ascii="Arial" w:eastAsia="SimSun" w:hAnsi="Arial" w:cs="Arial"/>
                <w:sz w:val="20"/>
                <w:szCs w:val="20"/>
                <w:lang w:val="en-GB" w:eastAsia="zh-CN"/>
              </w:rPr>
              <w:t>HiSilicon</w:t>
            </w:r>
            <w:proofErr w:type="spellEnd"/>
          </w:p>
        </w:tc>
        <w:tc>
          <w:tcPr>
            <w:tcW w:w="567" w:type="dxa"/>
          </w:tcPr>
          <w:p w14:paraId="62DE4C63" w14:textId="1654E1C7" w:rsidR="00E645BD" w:rsidRDefault="00E645BD" w:rsidP="00E645BD">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Y</w:t>
            </w:r>
          </w:p>
        </w:tc>
        <w:tc>
          <w:tcPr>
            <w:tcW w:w="7649" w:type="dxa"/>
          </w:tcPr>
          <w:p w14:paraId="052561C3" w14:textId="77777777" w:rsidR="00E645BD" w:rsidRDefault="00E645BD" w:rsidP="00E645BD">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7F6D16" w14:paraId="545D4F2C" w14:textId="77777777" w:rsidTr="00413071">
        <w:tc>
          <w:tcPr>
            <w:cnfStyle w:val="001000000000" w:firstRow="0" w:lastRow="0" w:firstColumn="1" w:lastColumn="0" w:oddVBand="0" w:evenVBand="0" w:oddHBand="0" w:evenHBand="0" w:firstRowFirstColumn="0" w:firstRowLastColumn="0" w:lastRowFirstColumn="0" w:lastRowLastColumn="0"/>
            <w:tcW w:w="1413" w:type="dxa"/>
          </w:tcPr>
          <w:p w14:paraId="4D10E8CB" w14:textId="062B4A2D" w:rsidR="007F6D16" w:rsidRPr="00C27055" w:rsidRDefault="007F6D16" w:rsidP="00E645B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567" w:type="dxa"/>
          </w:tcPr>
          <w:p w14:paraId="1CBFA3D7" w14:textId="6482AEEC" w:rsidR="007F6D16" w:rsidRDefault="007F6D16" w:rsidP="00E645B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hint="eastAsia"/>
                <w:sz w:val="20"/>
                <w:szCs w:val="20"/>
                <w:lang w:eastAsia="zh-CN"/>
              </w:rPr>
              <w:t>Y</w:t>
            </w:r>
          </w:p>
        </w:tc>
        <w:tc>
          <w:tcPr>
            <w:tcW w:w="7649" w:type="dxa"/>
          </w:tcPr>
          <w:p w14:paraId="7EFD3EC0" w14:textId="77777777" w:rsidR="007F6D16" w:rsidRDefault="007F6D16" w:rsidP="00E645BD">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7063E9" w14:paraId="0375A21A" w14:textId="77777777" w:rsidTr="00413071">
        <w:tc>
          <w:tcPr>
            <w:cnfStyle w:val="001000000000" w:firstRow="0" w:lastRow="0" w:firstColumn="1" w:lastColumn="0" w:oddVBand="0" w:evenVBand="0" w:oddHBand="0" w:evenHBand="0" w:firstRowFirstColumn="0" w:firstRowLastColumn="0" w:lastRowFirstColumn="0" w:lastRowLastColumn="0"/>
            <w:tcW w:w="1413" w:type="dxa"/>
          </w:tcPr>
          <w:p w14:paraId="48696552" w14:textId="737CB8CB" w:rsidR="007063E9" w:rsidRDefault="007063E9" w:rsidP="00E645B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Sequans</w:t>
            </w:r>
          </w:p>
        </w:tc>
        <w:tc>
          <w:tcPr>
            <w:tcW w:w="567" w:type="dxa"/>
          </w:tcPr>
          <w:p w14:paraId="0E60D621" w14:textId="12CA4826" w:rsidR="007063E9" w:rsidRDefault="007063E9" w:rsidP="00E645B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Y</w:t>
            </w:r>
          </w:p>
        </w:tc>
        <w:tc>
          <w:tcPr>
            <w:tcW w:w="7649" w:type="dxa"/>
          </w:tcPr>
          <w:p w14:paraId="34037393" w14:textId="77777777" w:rsidR="007063E9" w:rsidRDefault="007063E9" w:rsidP="00E645BD">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37019A" w14:paraId="61C68AA5" w14:textId="77777777" w:rsidTr="00413071">
        <w:tc>
          <w:tcPr>
            <w:cnfStyle w:val="001000000000" w:firstRow="0" w:lastRow="0" w:firstColumn="1" w:lastColumn="0" w:oddVBand="0" w:evenVBand="0" w:oddHBand="0" w:evenHBand="0" w:firstRowFirstColumn="0" w:firstRowLastColumn="0" w:lastRowFirstColumn="0" w:lastRowLastColumn="0"/>
            <w:tcW w:w="1413" w:type="dxa"/>
          </w:tcPr>
          <w:p w14:paraId="1E349A36" w14:textId="66566412" w:rsidR="0037019A" w:rsidRDefault="0037019A" w:rsidP="0037019A">
            <w:pPr>
              <w:spacing w:after="120"/>
              <w:jc w:val="both"/>
              <w:rPr>
                <w:rFonts w:ascii="Arial" w:eastAsia="SimSun" w:hAnsi="Arial" w:cs="Arial"/>
                <w:sz w:val="20"/>
                <w:szCs w:val="20"/>
                <w:lang w:val="en-GB" w:eastAsia="zh-CN"/>
              </w:rPr>
            </w:pPr>
            <w:r>
              <w:rPr>
                <w:rFonts w:ascii="Arial" w:eastAsia="SimSun" w:hAnsi="Arial" w:cs="Arial"/>
                <w:sz w:val="20"/>
                <w:szCs w:val="20"/>
                <w:lang w:eastAsia="zh-CN"/>
              </w:rPr>
              <w:t>Futurewei</w:t>
            </w:r>
          </w:p>
        </w:tc>
        <w:tc>
          <w:tcPr>
            <w:tcW w:w="567" w:type="dxa"/>
          </w:tcPr>
          <w:p w14:paraId="630CC81B" w14:textId="1B49E4CD" w:rsidR="0037019A" w:rsidRDefault="0037019A" w:rsidP="0037019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eastAsia="SimSun" w:hAnsi="Arial" w:cs="Arial"/>
                <w:sz w:val="20"/>
                <w:szCs w:val="20"/>
                <w:lang w:eastAsia="zh-CN"/>
              </w:rPr>
              <w:t>Y</w:t>
            </w:r>
          </w:p>
        </w:tc>
        <w:tc>
          <w:tcPr>
            <w:tcW w:w="7649" w:type="dxa"/>
          </w:tcPr>
          <w:p w14:paraId="7C65A060" w14:textId="77777777" w:rsidR="0037019A" w:rsidRDefault="0037019A" w:rsidP="0037019A">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bl>
    <w:p w14:paraId="5CCF5567" w14:textId="1F0B2931" w:rsidR="007C3C0C" w:rsidRDefault="007C3C0C">
      <w:pPr>
        <w:spacing w:after="120"/>
        <w:jc w:val="both"/>
        <w:rPr>
          <w:rFonts w:ascii="Arial" w:hAnsi="Arial" w:cs="Arial"/>
          <w:sz w:val="20"/>
          <w:szCs w:val="20"/>
        </w:rPr>
      </w:pPr>
    </w:p>
    <w:p w14:paraId="0A37F7FF" w14:textId="71E3488C" w:rsidR="007C3C0C" w:rsidRPr="00DA60C1" w:rsidRDefault="007C3C0C">
      <w:pPr>
        <w:spacing w:after="120"/>
        <w:jc w:val="both"/>
        <w:rPr>
          <w:rFonts w:ascii="Arial" w:hAnsi="Arial" w:cs="Arial"/>
          <w:sz w:val="20"/>
          <w:szCs w:val="20"/>
          <w:u w:val="single"/>
        </w:rPr>
      </w:pPr>
      <w:r w:rsidRPr="00DA60C1">
        <w:rPr>
          <w:rFonts w:ascii="Arial" w:hAnsi="Arial" w:cs="Arial" w:hint="eastAsia"/>
          <w:sz w:val="20"/>
          <w:szCs w:val="20"/>
          <w:u w:val="single"/>
        </w:rPr>
        <w:t>S</w:t>
      </w:r>
      <w:r w:rsidRPr="00DA60C1">
        <w:rPr>
          <w:rFonts w:ascii="Arial" w:hAnsi="Arial" w:cs="Arial"/>
          <w:sz w:val="20"/>
          <w:szCs w:val="20"/>
          <w:u w:val="single"/>
        </w:rPr>
        <w:t>ummary</w:t>
      </w:r>
    </w:p>
    <w:p w14:paraId="37631341" w14:textId="28E9969B" w:rsidR="007C3C0C" w:rsidRDefault="007C3C0C">
      <w:pPr>
        <w:spacing w:after="120"/>
        <w:jc w:val="both"/>
        <w:rPr>
          <w:rFonts w:ascii="Arial" w:hAnsi="Arial" w:cs="Arial"/>
          <w:sz w:val="20"/>
          <w:szCs w:val="20"/>
        </w:rPr>
      </w:pPr>
      <w:r w:rsidRPr="00306428">
        <w:rPr>
          <w:rFonts w:ascii="Arial" w:hAnsi="Arial" w:cs="Arial" w:hint="eastAsia"/>
          <w:sz w:val="20"/>
          <w:szCs w:val="20"/>
        </w:rPr>
        <w:t>T</w:t>
      </w:r>
      <w:r w:rsidRPr="00306428">
        <w:rPr>
          <w:rFonts w:ascii="Arial" w:hAnsi="Arial" w:cs="Arial"/>
          <w:sz w:val="20"/>
          <w:szCs w:val="20"/>
        </w:rPr>
        <w:t>otally 19 companies responded to this question, among them 1</w:t>
      </w:r>
      <w:r w:rsidR="00DA60C1">
        <w:rPr>
          <w:rFonts w:ascii="Arial" w:hAnsi="Arial" w:cs="Arial"/>
          <w:sz w:val="20"/>
          <w:szCs w:val="20"/>
        </w:rPr>
        <w:t xml:space="preserve">8 supported the </w:t>
      </w:r>
      <w:r w:rsidR="00DA60C1" w:rsidRPr="00DA60C1">
        <w:rPr>
          <w:rFonts w:ascii="Arial" w:hAnsi="Arial" w:cs="Arial"/>
          <w:sz w:val="20"/>
          <w:szCs w:val="20"/>
        </w:rPr>
        <w:t xml:space="preserve">proposed RRC configuration for </w:t>
      </w:r>
      <w:proofErr w:type="spellStart"/>
      <w:r w:rsidR="00DA60C1" w:rsidRPr="00DA60C1">
        <w:rPr>
          <w:rFonts w:ascii="Arial" w:hAnsi="Arial" w:cs="Arial"/>
          <w:sz w:val="20"/>
          <w:szCs w:val="20"/>
        </w:rPr>
        <w:t>lastUsedCellOnly</w:t>
      </w:r>
      <w:proofErr w:type="spellEnd"/>
      <w:r w:rsidR="00DA60C1">
        <w:rPr>
          <w:rFonts w:ascii="Arial" w:hAnsi="Arial" w:cs="Arial"/>
          <w:sz w:val="20"/>
          <w:szCs w:val="20"/>
        </w:rPr>
        <w:t xml:space="preserve">, i.e., to introduce a one-bit indication of </w:t>
      </w:r>
      <w:proofErr w:type="spellStart"/>
      <w:r w:rsidR="00DA60C1" w:rsidRPr="00DA60C1">
        <w:rPr>
          <w:rFonts w:ascii="Arial" w:hAnsi="Arial" w:cs="Arial"/>
          <w:i/>
          <w:iCs/>
          <w:sz w:val="20"/>
          <w:szCs w:val="20"/>
        </w:rPr>
        <w:t>lastUsedCellOnly</w:t>
      </w:r>
      <w:proofErr w:type="spellEnd"/>
      <w:r w:rsidR="00DA60C1">
        <w:rPr>
          <w:rFonts w:ascii="Arial" w:hAnsi="Arial" w:cs="Arial"/>
          <w:sz w:val="20"/>
          <w:szCs w:val="20"/>
        </w:rPr>
        <w:t xml:space="preserve"> in </w:t>
      </w:r>
      <w:r w:rsidR="00DA60C1" w:rsidRPr="00EF272E">
        <w:rPr>
          <w:rFonts w:ascii="Arial" w:hAnsi="Arial" w:cs="Arial"/>
          <w:i/>
          <w:iCs/>
          <w:sz w:val="20"/>
          <w:szCs w:val="20"/>
        </w:rPr>
        <w:t>PEI-Config</w:t>
      </w:r>
      <w:r w:rsidR="00DA60C1">
        <w:rPr>
          <w:rFonts w:ascii="Arial" w:hAnsi="Arial" w:cs="Arial"/>
          <w:sz w:val="20"/>
          <w:szCs w:val="20"/>
        </w:rPr>
        <w:t>. Rapporteur suggests that RAN2 adopt this.</w:t>
      </w:r>
    </w:p>
    <w:p w14:paraId="0706D958" w14:textId="49BE2152" w:rsidR="007C3C0C" w:rsidRDefault="00EF272E" w:rsidP="00B464EC">
      <w:pPr>
        <w:spacing w:after="120"/>
        <w:ind w:left="1440" w:hanging="1440"/>
        <w:jc w:val="both"/>
        <w:rPr>
          <w:rFonts w:ascii="Arial" w:hAnsi="Arial" w:cs="Arial"/>
          <w:b/>
          <w:bCs/>
          <w:sz w:val="20"/>
          <w:szCs w:val="20"/>
        </w:rPr>
      </w:pPr>
      <w:r w:rsidRPr="00EF272E">
        <w:rPr>
          <w:rFonts w:ascii="Arial" w:hAnsi="Arial" w:cs="Arial" w:hint="eastAsia"/>
          <w:b/>
          <w:bCs/>
          <w:sz w:val="20"/>
          <w:szCs w:val="20"/>
        </w:rPr>
        <w:t>P</w:t>
      </w:r>
      <w:r w:rsidRPr="00EF272E">
        <w:rPr>
          <w:rFonts w:ascii="Arial" w:hAnsi="Arial" w:cs="Arial"/>
          <w:b/>
          <w:bCs/>
          <w:sz w:val="20"/>
          <w:szCs w:val="20"/>
        </w:rPr>
        <w:t>roposal 5:</w:t>
      </w:r>
      <w:r w:rsidRPr="00EF272E">
        <w:rPr>
          <w:rFonts w:ascii="Arial" w:hAnsi="Arial" w:cs="Arial"/>
          <w:b/>
          <w:bCs/>
          <w:sz w:val="20"/>
          <w:szCs w:val="20"/>
        </w:rPr>
        <w:tab/>
      </w:r>
      <w:r w:rsidR="00B464EC" w:rsidRPr="00B464EC">
        <w:rPr>
          <w:rFonts w:ascii="Arial" w:hAnsi="Arial" w:cs="Arial"/>
          <w:b/>
          <w:bCs/>
          <w:sz w:val="20"/>
          <w:szCs w:val="20"/>
          <w:highlight w:val="green"/>
        </w:rPr>
        <w:t>(Easy agreement)</w:t>
      </w:r>
      <w:r w:rsidR="00B464EC">
        <w:rPr>
          <w:rFonts w:ascii="Arial" w:hAnsi="Arial" w:cs="Arial"/>
          <w:b/>
          <w:bCs/>
          <w:sz w:val="20"/>
          <w:szCs w:val="20"/>
        </w:rPr>
        <w:t xml:space="preserve"> [18/19] </w:t>
      </w:r>
      <w:r w:rsidRPr="00EF272E">
        <w:rPr>
          <w:rFonts w:ascii="Arial" w:hAnsi="Arial" w:cs="Arial"/>
          <w:b/>
          <w:bCs/>
          <w:sz w:val="20"/>
          <w:szCs w:val="20"/>
        </w:rPr>
        <w:t xml:space="preserve">Introduce a one-bit indication of </w:t>
      </w:r>
      <w:proofErr w:type="spellStart"/>
      <w:r w:rsidRPr="00EF272E">
        <w:rPr>
          <w:rFonts w:ascii="Arial" w:hAnsi="Arial" w:cs="Arial"/>
          <w:b/>
          <w:bCs/>
          <w:i/>
          <w:iCs/>
          <w:sz w:val="20"/>
          <w:szCs w:val="20"/>
        </w:rPr>
        <w:t>lastUsedCellOnly</w:t>
      </w:r>
      <w:proofErr w:type="spellEnd"/>
      <w:r w:rsidRPr="00EF272E">
        <w:rPr>
          <w:rFonts w:ascii="Arial" w:hAnsi="Arial" w:cs="Arial"/>
          <w:b/>
          <w:bCs/>
          <w:sz w:val="20"/>
          <w:szCs w:val="20"/>
        </w:rPr>
        <w:t xml:space="preserve"> in </w:t>
      </w:r>
      <w:r w:rsidRPr="00EF272E">
        <w:rPr>
          <w:rFonts w:ascii="Arial" w:hAnsi="Arial" w:cs="Arial"/>
          <w:b/>
          <w:bCs/>
          <w:i/>
          <w:iCs/>
          <w:sz w:val="20"/>
          <w:szCs w:val="20"/>
        </w:rPr>
        <w:t>PEI-Config</w:t>
      </w:r>
      <w:r w:rsidRPr="00EF272E">
        <w:rPr>
          <w:rFonts w:ascii="Arial" w:hAnsi="Arial" w:cs="Arial"/>
          <w:b/>
          <w:bCs/>
          <w:sz w:val="20"/>
          <w:szCs w:val="20"/>
        </w:rPr>
        <w:t>.</w:t>
      </w:r>
    </w:p>
    <w:p w14:paraId="349E1B19" w14:textId="77777777" w:rsidR="00EF272E" w:rsidRPr="00EF272E" w:rsidRDefault="00EF272E">
      <w:pPr>
        <w:spacing w:after="120"/>
        <w:jc w:val="both"/>
        <w:rPr>
          <w:rFonts w:ascii="Arial" w:hAnsi="Arial" w:cs="Arial"/>
          <w:b/>
          <w:bCs/>
          <w:sz w:val="20"/>
          <w:szCs w:val="20"/>
        </w:rPr>
      </w:pPr>
    </w:p>
    <w:p w14:paraId="281FE25B" w14:textId="77777777" w:rsidR="003B7D46" w:rsidRDefault="00CC7ABE">
      <w:pPr>
        <w:spacing w:after="120"/>
        <w:jc w:val="both"/>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1.6: Is there any other issue to be discussed for UE behaviors about “last used cell only”? Please also provide your preference or proposed solutions.</w:t>
      </w:r>
    </w:p>
    <w:tbl>
      <w:tblPr>
        <w:tblStyle w:val="110"/>
        <w:tblW w:w="0" w:type="auto"/>
        <w:tblLook w:val="04A0" w:firstRow="1" w:lastRow="0" w:firstColumn="1" w:lastColumn="0" w:noHBand="0" w:noVBand="1"/>
      </w:tblPr>
      <w:tblGrid>
        <w:gridCol w:w="1413"/>
        <w:gridCol w:w="8216"/>
      </w:tblGrid>
      <w:tr w:rsidR="003B7D46" w14:paraId="262CAA86" w14:textId="77777777"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A3B73E7"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8216" w:type="dxa"/>
          </w:tcPr>
          <w:p w14:paraId="05DA63A0"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7F35234D"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A968F67"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8216" w:type="dxa"/>
          </w:tcPr>
          <w:p w14:paraId="1D08292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We think we need to clarify the actual meaning of the </w:t>
            </w:r>
            <w:r>
              <w:rPr>
                <w:rFonts w:ascii="Arial" w:eastAsia="SimSun" w:hAnsi="Arial" w:cs="Arial"/>
                <w:sz w:val="20"/>
                <w:szCs w:val="20"/>
                <w:lang w:eastAsia="zh-CN"/>
              </w:rPr>
              <w:t>‘</w:t>
            </w:r>
            <w:r>
              <w:rPr>
                <w:rFonts w:ascii="Arial" w:eastAsia="SimSun" w:hAnsi="Arial" w:cs="Arial" w:hint="eastAsia"/>
                <w:sz w:val="20"/>
                <w:szCs w:val="20"/>
                <w:lang w:eastAsia="zh-CN"/>
              </w:rPr>
              <w:t>last used cell only</w:t>
            </w:r>
            <w:r>
              <w:rPr>
                <w:rFonts w:ascii="Arial" w:eastAsia="SimSun" w:hAnsi="Arial" w:cs="Arial"/>
                <w:sz w:val="20"/>
                <w:szCs w:val="20"/>
                <w:lang w:eastAsia="zh-CN"/>
              </w:rPr>
              <w:t>’</w:t>
            </w:r>
            <w:r>
              <w:rPr>
                <w:rFonts w:ascii="Arial" w:eastAsia="SimSun" w:hAnsi="Arial" w:cs="Arial" w:hint="eastAsia"/>
                <w:sz w:val="20"/>
                <w:szCs w:val="20"/>
                <w:lang w:eastAsia="zh-CN"/>
              </w:rPr>
              <w:t xml:space="preserve">, because the current agreements </w:t>
            </w:r>
            <w:proofErr w:type="spellStart"/>
            <w:r>
              <w:rPr>
                <w:rFonts w:ascii="Arial" w:eastAsia="SimSun" w:hAnsi="Arial" w:cs="Arial" w:hint="eastAsia"/>
                <w:sz w:val="20"/>
                <w:szCs w:val="20"/>
                <w:lang w:eastAsia="zh-CN"/>
              </w:rPr>
              <w:t>can not</w:t>
            </w:r>
            <w:proofErr w:type="spellEnd"/>
            <w:r>
              <w:rPr>
                <w:rFonts w:ascii="Arial" w:eastAsia="SimSun" w:hAnsi="Arial" w:cs="Arial" w:hint="eastAsia"/>
                <w:sz w:val="20"/>
                <w:szCs w:val="20"/>
                <w:lang w:eastAsia="zh-CN"/>
              </w:rPr>
              <w:t xml:space="preserve"> reflect how to use the RRC configuration of </w:t>
            </w:r>
            <w:r>
              <w:rPr>
                <w:rFonts w:ascii="Arial" w:eastAsia="SimSun" w:hAnsi="Arial" w:cs="Arial"/>
                <w:sz w:val="20"/>
                <w:szCs w:val="20"/>
                <w:lang w:eastAsia="zh-CN"/>
              </w:rPr>
              <w:t>‘</w:t>
            </w:r>
            <w:proofErr w:type="spellStart"/>
            <w:r>
              <w:rPr>
                <w:rFonts w:ascii="Arial" w:eastAsia="SimSun" w:hAnsi="Arial" w:cs="Arial" w:hint="eastAsia"/>
                <w:sz w:val="20"/>
                <w:szCs w:val="20"/>
                <w:lang w:eastAsia="zh-CN"/>
              </w:rPr>
              <w:t>lastusedcellOnly</w:t>
            </w:r>
            <w:proofErr w:type="spellEnd"/>
            <w:r>
              <w:rPr>
                <w:rFonts w:ascii="Arial" w:eastAsia="SimSun" w:hAnsi="Arial" w:cs="Arial"/>
                <w:sz w:val="20"/>
                <w:szCs w:val="20"/>
                <w:lang w:eastAsia="zh-CN"/>
              </w:rPr>
              <w:t>’</w:t>
            </w:r>
          </w:p>
          <w:p w14:paraId="5D1F82A0" w14:textId="77777777" w:rsidR="003B7D46" w:rsidRDefault="00CC7ABE">
            <w:pPr>
              <w:pStyle w:val="Agreement"/>
              <w:jc w:val="right"/>
              <w:cnfStyle w:val="000000000000" w:firstRow="0" w:lastRow="0" w:firstColumn="0" w:lastColumn="0" w:oddVBand="0" w:evenVBand="0" w:oddHBand="0" w:evenHBand="0" w:firstRowFirstColumn="0" w:firstRowLastColumn="0" w:lastRowFirstColumn="0" w:lastRowLastColumn="0"/>
              <w:rPr>
                <w:sz w:val="16"/>
                <w:szCs w:val="21"/>
              </w:rPr>
            </w:pPr>
            <w:r>
              <w:rPr>
                <w:sz w:val="16"/>
                <w:szCs w:val="21"/>
              </w:rPr>
              <w:t>Network indicates whether UE monitors PEI in last used cell in system information.</w:t>
            </w:r>
          </w:p>
          <w:p w14:paraId="1CE31C9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To our understanding, there are two interpretation on </w:t>
            </w:r>
            <w:proofErr w:type="gramStart"/>
            <w:r>
              <w:rPr>
                <w:rFonts w:ascii="Arial" w:eastAsia="SimSun" w:hAnsi="Arial" w:cs="Arial" w:hint="eastAsia"/>
                <w:sz w:val="20"/>
                <w:szCs w:val="20"/>
                <w:lang w:eastAsia="zh-CN"/>
              </w:rPr>
              <w:t>this agreements</w:t>
            </w:r>
            <w:proofErr w:type="gramEnd"/>
            <w:r>
              <w:rPr>
                <w:rFonts w:ascii="Arial" w:eastAsia="SimSun" w:hAnsi="Arial" w:cs="Arial" w:hint="eastAsia"/>
                <w:sz w:val="20"/>
                <w:szCs w:val="20"/>
                <w:lang w:eastAsia="zh-CN"/>
              </w:rPr>
              <w:t>:</w:t>
            </w:r>
          </w:p>
          <w:p w14:paraId="4FCC152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1: Upon a cell configured with </w:t>
            </w:r>
            <w:proofErr w:type="spellStart"/>
            <w:r>
              <w:rPr>
                <w:rFonts w:ascii="Arial" w:eastAsia="SimSun" w:hAnsi="Arial" w:cs="Arial" w:hint="eastAsia"/>
                <w:i/>
                <w:iCs/>
                <w:sz w:val="20"/>
                <w:szCs w:val="20"/>
                <w:lang w:eastAsia="zh-CN"/>
              </w:rPr>
              <w:t>lastUsedCellOnly</w:t>
            </w:r>
            <w:proofErr w:type="spellEnd"/>
            <w:r>
              <w:rPr>
                <w:rFonts w:ascii="Arial" w:eastAsia="SimSun" w:hAnsi="Arial" w:cs="Arial" w:hint="eastAsia"/>
                <w:i/>
                <w:iCs/>
                <w:sz w:val="20"/>
                <w:szCs w:val="20"/>
                <w:lang w:eastAsia="zh-CN"/>
              </w:rPr>
              <w:t xml:space="preserve">, </w:t>
            </w:r>
            <w:r>
              <w:rPr>
                <w:rFonts w:ascii="Arial" w:eastAsia="SimSun" w:hAnsi="Arial" w:cs="Arial" w:hint="eastAsia"/>
                <w:sz w:val="20"/>
                <w:szCs w:val="20"/>
                <w:lang w:eastAsia="zh-CN"/>
              </w:rPr>
              <w:t>it indicates whether all UE released by this cell can use the PEI after re-selection to other cells.</w:t>
            </w:r>
          </w:p>
          <w:p w14:paraId="6355877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2: Upon a cell configured with </w:t>
            </w:r>
            <w:proofErr w:type="spellStart"/>
            <w:r>
              <w:rPr>
                <w:rFonts w:ascii="Arial" w:eastAsia="SimSun" w:hAnsi="Arial" w:cs="Arial" w:hint="eastAsia"/>
                <w:i/>
                <w:iCs/>
                <w:sz w:val="20"/>
                <w:szCs w:val="20"/>
                <w:lang w:eastAsia="zh-CN"/>
              </w:rPr>
              <w:t>lastUsedCellOnly</w:t>
            </w:r>
            <w:proofErr w:type="spellEnd"/>
            <w:r>
              <w:rPr>
                <w:rFonts w:ascii="Arial" w:eastAsia="SimSun" w:hAnsi="Arial" w:cs="Arial" w:hint="eastAsia"/>
                <w:i/>
                <w:iCs/>
                <w:sz w:val="20"/>
                <w:szCs w:val="20"/>
                <w:lang w:eastAsia="zh-CN"/>
              </w:rPr>
              <w:t>,</w:t>
            </w:r>
            <w:r>
              <w:rPr>
                <w:rFonts w:ascii="Arial" w:eastAsia="SimSun" w:hAnsi="Arial" w:cs="Arial" w:hint="eastAsia"/>
                <w:sz w:val="20"/>
                <w:szCs w:val="20"/>
                <w:lang w:eastAsia="zh-CN"/>
              </w:rPr>
              <w:t xml:space="preserve"> it indicates whether all foreign UEs can use the PEI to receive paging. </w:t>
            </w:r>
          </w:p>
          <w:p w14:paraId="633B90F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To our understanding, the second interpretation maybe majorities</w:t>
            </w:r>
            <w:r>
              <w:rPr>
                <w:rFonts w:ascii="Arial" w:eastAsia="SimSun" w:hAnsi="Arial" w:cs="Arial"/>
                <w:sz w:val="20"/>
                <w:szCs w:val="20"/>
                <w:lang w:eastAsia="zh-CN"/>
              </w:rPr>
              <w:t>’</w:t>
            </w:r>
            <w:r>
              <w:rPr>
                <w:rFonts w:ascii="Arial" w:eastAsia="SimSun" w:hAnsi="Arial" w:cs="Arial" w:hint="eastAsia"/>
                <w:sz w:val="20"/>
                <w:szCs w:val="20"/>
                <w:lang w:eastAsia="zh-CN"/>
              </w:rPr>
              <w:t xml:space="preserve"> understanding, so we would like to suggest </w:t>
            </w:r>
            <w:proofErr w:type="gramStart"/>
            <w:r>
              <w:rPr>
                <w:rFonts w:ascii="Arial" w:eastAsia="SimSun" w:hAnsi="Arial" w:cs="Arial" w:hint="eastAsia"/>
                <w:sz w:val="20"/>
                <w:szCs w:val="20"/>
                <w:lang w:eastAsia="zh-CN"/>
              </w:rPr>
              <w:t>to reflect</w:t>
            </w:r>
            <w:proofErr w:type="gramEnd"/>
            <w:r>
              <w:rPr>
                <w:rFonts w:ascii="Arial" w:eastAsia="SimSun" w:hAnsi="Arial" w:cs="Arial" w:hint="eastAsia"/>
                <w:sz w:val="20"/>
                <w:szCs w:val="20"/>
                <w:lang w:eastAsia="zh-CN"/>
              </w:rPr>
              <w:t xml:space="preserve"> the actual intention of the </w:t>
            </w:r>
            <w:proofErr w:type="spellStart"/>
            <w:r>
              <w:rPr>
                <w:rFonts w:ascii="Arial" w:eastAsia="SimSun" w:hAnsi="Arial" w:cs="Arial" w:hint="eastAsia"/>
                <w:i/>
                <w:iCs/>
                <w:sz w:val="20"/>
                <w:szCs w:val="20"/>
                <w:lang w:eastAsia="zh-CN"/>
              </w:rPr>
              <w:t>lastUsedCellOnly</w:t>
            </w:r>
            <w:proofErr w:type="spellEnd"/>
            <w:r>
              <w:rPr>
                <w:rFonts w:ascii="Arial" w:eastAsia="SimSun" w:hAnsi="Arial" w:cs="Arial" w:hint="eastAsia"/>
                <w:i/>
                <w:iCs/>
                <w:sz w:val="20"/>
                <w:szCs w:val="20"/>
                <w:lang w:eastAsia="zh-CN"/>
              </w:rPr>
              <w:t xml:space="preserve"> </w:t>
            </w:r>
            <w:r>
              <w:rPr>
                <w:rFonts w:ascii="Arial" w:eastAsia="SimSun" w:hAnsi="Arial" w:cs="Arial" w:hint="eastAsia"/>
                <w:sz w:val="20"/>
                <w:szCs w:val="20"/>
                <w:lang w:eastAsia="zh-CN"/>
              </w:rPr>
              <w:t>in the following discussion</w:t>
            </w:r>
          </w:p>
        </w:tc>
      </w:tr>
      <w:tr w:rsidR="00205C15" w14:paraId="2478432F"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B85DC3A" w14:textId="26469047" w:rsidR="00205C15" w:rsidRDefault="00205C15">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v</w:t>
            </w:r>
            <w:r>
              <w:rPr>
                <w:rFonts w:ascii="Arial" w:eastAsia="SimSun" w:hAnsi="Arial" w:cs="Arial"/>
                <w:sz w:val="20"/>
                <w:szCs w:val="20"/>
                <w:lang w:eastAsia="zh-CN"/>
              </w:rPr>
              <w:t>ivo</w:t>
            </w:r>
          </w:p>
        </w:tc>
        <w:tc>
          <w:tcPr>
            <w:tcW w:w="8216" w:type="dxa"/>
          </w:tcPr>
          <w:p w14:paraId="7A60A287" w14:textId="77777777" w:rsidR="00205C15" w:rsidRDefault="00205C15">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R</w:t>
            </w:r>
            <w:r>
              <w:rPr>
                <w:rFonts w:ascii="Arial" w:eastAsia="SimSun" w:hAnsi="Arial" w:cs="Arial"/>
                <w:sz w:val="20"/>
                <w:szCs w:val="20"/>
                <w:lang w:eastAsia="zh-CN"/>
              </w:rPr>
              <w:t>egarding ZTE’s comments, we share the view on 2</w:t>
            </w:r>
            <w:r w:rsidRPr="00205C15">
              <w:rPr>
                <w:rFonts w:ascii="Arial" w:eastAsia="SimSun" w:hAnsi="Arial" w:cs="Arial"/>
                <w:sz w:val="20"/>
                <w:szCs w:val="20"/>
                <w:vertAlign w:val="superscript"/>
                <w:lang w:eastAsia="zh-CN"/>
              </w:rPr>
              <w:t>nd</w:t>
            </w:r>
            <w:r>
              <w:rPr>
                <w:rFonts w:ascii="Arial" w:eastAsia="SimSun" w:hAnsi="Arial" w:cs="Arial"/>
                <w:sz w:val="20"/>
                <w:szCs w:val="20"/>
                <w:lang w:eastAsia="zh-CN"/>
              </w:rPr>
              <w:t xml:space="preserve"> interpretation. </w:t>
            </w:r>
          </w:p>
          <w:p w14:paraId="5F61B05F" w14:textId="304FDB99" w:rsidR="00205C15" w:rsidRDefault="00205C15">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For UE in the cell last released, PEI would be always used if configured.</w:t>
            </w:r>
          </w:p>
          <w:p w14:paraId="295E5F3C" w14:textId="34CA9E62" w:rsidR="00205C15" w:rsidRPr="00706799" w:rsidRDefault="00205C1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eastAsia="zh-CN"/>
              </w:rPr>
              <w:t xml:space="preserve">For UE in other cells, </w:t>
            </w:r>
            <w:r w:rsidR="00235541">
              <w:rPr>
                <w:rFonts w:ascii="Arial" w:eastAsia="SimSun" w:hAnsi="Arial" w:cs="Arial"/>
                <w:sz w:val="20"/>
                <w:szCs w:val="20"/>
                <w:lang w:eastAsia="zh-CN"/>
              </w:rPr>
              <w:t xml:space="preserve">PEI could be used only </w:t>
            </w:r>
            <w:r w:rsidR="00706799">
              <w:rPr>
                <w:rFonts w:ascii="Arial" w:eastAsia="SimSun" w:hAnsi="Arial" w:cs="Arial"/>
                <w:sz w:val="20"/>
                <w:szCs w:val="20"/>
                <w:lang w:eastAsia="zh-CN"/>
              </w:rPr>
              <w:t>if there is no “</w:t>
            </w:r>
            <w:proofErr w:type="spellStart"/>
            <w:r w:rsidR="00706799">
              <w:rPr>
                <w:rFonts w:ascii="Arial" w:eastAsia="SimSun" w:hAnsi="Arial" w:cs="Arial" w:hint="eastAsia"/>
                <w:i/>
                <w:iCs/>
                <w:sz w:val="20"/>
                <w:szCs w:val="20"/>
                <w:lang w:eastAsia="zh-CN"/>
              </w:rPr>
              <w:t>lastUsedCellOnly</w:t>
            </w:r>
            <w:proofErr w:type="spellEnd"/>
            <w:r w:rsidR="00706799">
              <w:rPr>
                <w:rFonts w:ascii="Arial" w:eastAsia="SimSun" w:hAnsi="Arial" w:cs="Arial"/>
                <w:sz w:val="20"/>
                <w:szCs w:val="20"/>
                <w:lang w:eastAsia="zh-CN"/>
              </w:rPr>
              <w:t>” configuration or “</w:t>
            </w:r>
            <w:proofErr w:type="spellStart"/>
            <w:r w:rsidR="00706799">
              <w:rPr>
                <w:rFonts w:ascii="Arial" w:eastAsia="SimSun" w:hAnsi="Arial" w:cs="Arial" w:hint="eastAsia"/>
                <w:i/>
                <w:iCs/>
                <w:sz w:val="20"/>
                <w:szCs w:val="20"/>
                <w:lang w:eastAsia="zh-CN"/>
              </w:rPr>
              <w:t>lastUsedCellOnly</w:t>
            </w:r>
            <w:proofErr w:type="spellEnd"/>
            <w:r w:rsidR="00706799">
              <w:rPr>
                <w:rFonts w:ascii="Arial" w:eastAsia="SimSun" w:hAnsi="Arial" w:cs="Arial"/>
                <w:sz w:val="20"/>
                <w:szCs w:val="20"/>
                <w:lang w:eastAsia="zh-CN"/>
              </w:rPr>
              <w:t xml:space="preserve">” is </w:t>
            </w:r>
            <w:r w:rsidR="00706799">
              <w:rPr>
                <w:rFonts w:ascii="Arial" w:hAnsi="Arial" w:cs="Arial"/>
                <w:sz w:val="20"/>
                <w:szCs w:val="20"/>
                <w:lang w:val="en-GB"/>
              </w:rPr>
              <w:t>negative (i.e., PEI is not restricted to the last used cell).</w:t>
            </w:r>
          </w:p>
        </w:tc>
      </w:tr>
      <w:tr w:rsidR="007063E9" w14:paraId="683C7EC0"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45775CBE" w14:textId="38023B29" w:rsidR="007063E9" w:rsidRDefault="007063E9">
            <w:pPr>
              <w:spacing w:after="120"/>
              <w:jc w:val="both"/>
              <w:rPr>
                <w:rFonts w:ascii="Arial" w:eastAsia="SimSun" w:hAnsi="Arial" w:cs="Arial"/>
                <w:sz w:val="20"/>
                <w:szCs w:val="20"/>
                <w:lang w:eastAsia="zh-CN"/>
              </w:rPr>
            </w:pPr>
            <w:r>
              <w:rPr>
                <w:rFonts w:ascii="Arial" w:eastAsia="SimSun" w:hAnsi="Arial" w:cs="Arial"/>
                <w:sz w:val="20"/>
                <w:szCs w:val="20"/>
                <w:lang w:eastAsia="zh-CN"/>
              </w:rPr>
              <w:t>Sequans</w:t>
            </w:r>
          </w:p>
        </w:tc>
        <w:tc>
          <w:tcPr>
            <w:tcW w:w="8216" w:type="dxa"/>
          </w:tcPr>
          <w:p w14:paraId="0F2DB9C5" w14:textId="660223D0" w:rsidR="007063E9" w:rsidRDefault="007063E9" w:rsidP="007063E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Agree with ZTE it would be better to confirm the correct interpretation (we share the view </w:t>
            </w:r>
            <w:r w:rsidR="00F20C83">
              <w:rPr>
                <w:rFonts w:ascii="Arial" w:eastAsia="SimSun" w:hAnsi="Arial" w:cs="Arial"/>
                <w:sz w:val="20"/>
                <w:szCs w:val="20"/>
                <w:lang w:eastAsia="zh-CN"/>
              </w:rPr>
              <w:t>that</w:t>
            </w:r>
            <w:r>
              <w:rPr>
                <w:rFonts w:ascii="Arial" w:eastAsia="SimSun" w:hAnsi="Arial" w:cs="Arial"/>
                <w:sz w:val="20"/>
                <w:szCs w:val="20"/>
                <w:lang w:eastAsia="zh-CN"/>
              </w:rPr>
              <w:t xml:space="preserve"> it’s the second one)</w:t>
            </w:r>
          </w:p>
        </w:tc>
      </w:tr>
      <w:tr w:rsidR="00C17F25" w14:paraId="24F26F76"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CA2A048" w14:textId="494CAFE7" w:rsidR="00C17F25" w:rsidRDefault="00C17F25">
            <w:pPr>
              <w:spacing w:after="120"/>
              <w:jc w:val="both"/>
              <w:rPr>
                <w:rFonts w:ascii="Arial" w:eastAsia="SimSun" w:hAnsi="Arial" w:cs="Arial"/>
                <w:sz w:val="20"/>
                <w:szCs w:val="20"/>
                <w:lang w:eastAsia="zh-CN"/>
              </w:rPr>
            </w:pPr>
            <w:r>
              <w:rPr>
                <w:rFonts w:ascii="Arial" w:eastAsia="SimSun" w:hAnsi="Arial" w:cs="Arial"/>
                <w:sz w:val="20"/>
                <w:szCs w:val="20"/>
                <w:lang w:eastAsia="zh-CN"/>
              </w:rPr>
              <w:lastRenderedPageBreak/>
              <w:t>Futurewei</w:t>
            </w:r>
          </w:p>
        </w:tc>
        <w:tc>
          <w:tcPr>
            <w:tcW w:w="8216" w:type="dxa"/>
          </w:tcPr>
          <w:p w14:paraId="65EBDFB7" w14:textId="5715987D" w:rsidR="00C17F25" w:rsidRDefault="00696A75" w:rsidP="00696A75">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“last used cell” is the lasted used cell of the UE, no matter whether the UE is released by the current cell or has reselected the current cell</w:t>
            </w:r>
            <w:r w:rsidR="00BF1190">
              <w:rPr>
                <w:rFonts w:ascii="Arial" w:eastAsia="SimSun" w:hAnsi="Arial" w:cs="Arial"/>
                <w:sz w:val="20"/>
                <w:szCs w:val="20"/>
                <w:lang w:eastAsia="zh-CN"/>
              </w:rPr>
              <w:t xml:space="preserve"> while in IDLE/INACTIVE</w:t>
            </w:r>
            <w:r>
              <w:rPr>
                <w:rFonts w:ascii="Arial" w:eastAsia="SimSun" w:hAnsi="Arial" w:cs="Arial"/>
                <w:sz w:val="20"/>
                <w:szCs w:val="20"/>
                <w:lang w:eastAsia="zh-CN"/>
              </w:rPr>
              <w:t>. Therefore, o</w:t>
            </w:r>
            <w:r w:rsidR="00C17F25">
              <w:rPr>
                <w:rFonts w:ascii="Arial" w:eastAsia="SimSun" w:hAnsi="Arial" w:cs="Arial"/>
                <w:sz w:val="20"/>
                <w:szCs w:val="20"/>
                <w:lang w:eastAsia="zh-CN"/>
              </w:rPr>
              <w:t>nly the second interpretation makes a sense to us.</w:t>
            </w:r>
          </w:p>
        </w:tc>
      </w:tr>
    </w:tbl>
    <w:p w14:paraId="34983D6E" w14:textId="445A3F93" w:rsidR="003B7D46" w:rsidRDefault="003B7D46">
      <w:pPr>
        <w:spacing w:after="120"/>
        <w:jc w:val="both"/>
        <w:rPr>
          <w:rFonts w:ascii="Arial" w:hAnsi="Arial" w:cs="Arial"/>
        </w:rPr>
      </w:pPr>
    </w:p>
    <w:p w14:paraId="705B3222" w14:textId="77777777" w:rsidR="0050493B" w:rsidRPr="00DA60C1" w:rsidRDefault="0050493B" w:rsidP="0050493B">
      <w:pPr>
        <w:spacing w:after="120"/>
        <w:jc w:val="both"/>
        <w:rPr>
          <w:rFonts w:ascii="Arial" w:hAnsi="Arial" w:cs="Arial"/>
          <w:sz w:val="20"/>
          <w:szCs w:val="20"/>
          <w:u w:val="single"/>
        </w:rPr>
      </w:pPr>
      <w:r w:rsidRPr="00DA60C1">
        <w:rPr>
          <w:rFonts w:ascii="Arial" w:hAnsi="Arial" w:cs="Arial" w:hint="eastAsia"/>
          <w:sz w:val="20"/>
          <w:szCs w:val="20"/>
          <w:u w:val="single"/>
        </w:rPr>
        <w:t>S</w:t>
      </w:r>
      <w:r w:rsidRPr="00DA60C1">
        <w:rPr>
          <w:rFonts w:ascii="Arial" w:hAnsi="Arial" w:cs="Arial"/>
          <w:sz w:val="20"/>
          <w:szCs w:val="20"/>
          <w:u w:val="single"/>
        </w:rPr>
        <w:t>ummary</w:t>
      </w:r>
    </w:p>
    <w:p w14:paraId="5545C31E" w14:textId="7BA40A8A" w:rsidR="0050493B" w:rsidRDefault="0050493B" w:rsidP="0050493B">
      <w:pPr>
        <w:spacing w:after="120"/>
        <w:jc w:val="both"/>
        <w:rPr>
          <w:rFonts w:ascii="Arial" w:hAnsi="Arial" w:cs="Arial"/>
          <w:sz w:val="20"/>
          <w:szCs w:val="20"/>
        </w:rPr>
      </w:pPr>
      <w:r w:rsidRPr="00306428">
        <w:rPr>
          <w:rFonts w:ascii="Arial" w:hAnsi="Arial" w:cs="Arial" w:hint="eastAsia"/>
          <w:sz w:val="20"/>
          <w:szCs w:val="20"/>
        </w:rPr>
        <w:t>T</w:t>
      </w:r>
      <w:r w:rsidRPr="00306428">
        <w:rPr>
          <w:rFonts w:ascii="Arial" w:hAnsi="Arial" w:cs="Arial"/>
          <w:sz w:val="20"/>
          <w:szCs w:val="20"/>
        </w:rPr>
        <w:t xml:space="preserve">otally </w:t>
      </w:r>
      <w:r>
        <w:rPr>
          <w:rFonts w:ascii="Arial" w:hAnsi="Arial" w:cs="Arial"/>
          <w:sz w:val="20"/>
          <w:szCs w:val="20"/>
        </w:rPr>
        <w:t xml:space="preserve">4 </w:t>
      </w:r>
      <w:r w:rsidRPr="00306428">
        <w:rPr>
          <w:rFonts w:ascii="Arial" w:hAnsi="Arial" w:cs="Arial"/>
          <w:sz w:val="20"/>
          <w:szCs w:val="20"/>
        </w:rPr>
        <w:t>companies responded to this question</w:t>
      </w:r>
      <w:r>
        <w:rPr>
          <w:rFonts w:ascii="Arial" w:hAnsi="Arial" w:cs="Arial"/>
          <w:sz w:val="20"/>
          <w:szCs w:val="20"/>
        </w:rPr>
        <w:t>. Companies mentioned that there may be different interpretations for the RAN2 agreement of “</w:t>
      </w:r>
      <w:r w:rsidRPr="0050493B">
        <w:rPr>
          <w:rFonts w:ascii="Arial" w:hAnsi="Arial" w:cs="Arial" w:hint="eastAsia"/>
          <w:sz w:val="20"/>
          <w:szCs w:val="20"/>
        </w:rPr>
        <w:t>Network indicates whether UE monitors PEI in last used cell in system information</w:t>
      </w:r>
      <w:r>
        <w:rPr>
          <w:rFonts w:ascii="Arial" w:hAnsi="Arial" w:cs="Arial"/>
          <w:sz w:val="20"/>
          <w:szCs w:val="20"/>
        </w:rPr>
        <w:t xml:space="preserve">”, although they all agree to the </w:t>
      </w:r>
      <w:r w:rsidR="00AA292F">
        <w:rPr>
          <w:rFonts w:ascii="Arial" w:hAnsi="Arial" w:cs="Arial"/>
          <w:sz w:val="20"/>
          <w:szCs w:val="20"/>
        </w:rPr>
        <w:t>“</w:t>
      </w:r>
      <w:r>
        <w:rPr>
          <w:rFonts w:ascii="Arial" w:hAnsi="Arial" w:cs="Arial"/>
          <w:sz w:val="20"/>
          <w:szCs w:val="20"/>
        </w:rPr>
        <w:t>2</w:t>
      </w:r>
      <w:r w:rsidRPr="0050493B">
        <w:rPr>
          <w:rFonts w:ascii="Arial" w:hAnsi="Arial" w:cs="Arial"/>
          <w:sz w:val="20"/>
          <w:szCs w:val="20"/>
          <w:vertAlign w:val="superscript"/>
        </w:rPr>
        <w:t>nd</w:t>
      </w:r>
      <w:r>
        <w:rPr>
          <w:rFonts w:ascii="Arial" w:hAnsi="Arial" w:cs="Arial"/>
          <w:sz w:val="20"/>
          <w:szCs w:val="20"/>
        </w:rPr>
        <w:t xml:space="preserve"> interpretation</w:t>
      </w:r>
      <w:r w:rsidR="00AA292F">
        <w:rPr>
          <w:rFonts w:ascii="Arial" w:hAnsi="Arial" w:cs="Arial"/>
          <w:sz w:val="20"/>
          <w:szCs w:val="20"/>
        </w:rPr>
        <w:t>”</w:t>
      </w:r>
      <w:r>
        <w:rPr>
          <w:rFonts w:ascii="Arial" w:hAnsi="Arial" w:cs="Arial"/>
          <w:sz w:val="20"/>
          <w:szCs w:val="20"/>
        </w:rPr>
        <w:t xml:space="preserve"> by ZTE. </w:t>
      </w:r>
      <w:r w:rsidR="009D058E">
        <w:rPr>
          <w:rFonts w:ascii="Arial" w:hAnsi="Arial" w:cs="Arial"/>
          <w:sz w:val="20"/>
          <w:szCs w:val="20"/>
        </w:rPr>
        <w:t xml:space="preserve">To avoid future confusion, </w:t>
      </w:r>
      <w:r>
        <w:rPr>
          <w:rFonts w:ascii="Arial" w:hAnsi="Arial" w:cs="Arial"/>
          <w:sz w:val="20"/>
          <w:szCs w:val="20"/>
        </w:rPr>
        <w:t>Rapporteur suggests that we clarify the meaning</w:t>
      </w:r>
      <w:r w:rsidR="009462FD">
        <w:rPr>
          <w:rFonts w:ascii="Arial" w:hAnsi="Arial" w:cs="Arial"/>
          <w:sz w:val="20"/>
          <w:szCs w:val="20"/>
        </w:rPr>
        <w:t xml:space="preserve"> of “last used cell only”, that is, when a cell broadcasts “last used cell only”, a UE monitors PEI only if its last connection was released by this cell.</w:t>
      </w:r>
    </w:p>
    <w:p w14:paraId="70D04BF6" w14:textId="080A631B" w:rsidR="009462FD" w:rsidRPr="009462FD" w:rsidRDefault="009462FD" w:rsidP="009462FD">
      <w:pPr>
        <w:spacing w:after="120"/>
        <w:ind w:left="1440" w:hanging="1440"/>
        <w:jc w:val="both"/>
        <w:rPr>
          <w:rFonts w:ascii="Arial" w:hAnsi="Arial" w:cs="Arial"/>
          <w:b/>
          <w:bCs/>
          <w:sz w:val="20"/>
          <w:szCs w:val="20"/>
        </w:rPr>
      </w:pPr>
      <w:r w:rsidRPr="009462FD">
        <w:rPr>
          <w:rFonts w:ascii="Arial" w:hAnsi="Arial" w:cs="Arial" w:hint="eastAsia"/>
          <w:b/>
          <w:bCs/>
          <w:sz w:val="20"/>
          <w:szCs w:val="20"/>
        </w:rPr>
        <w:t>P</w:t>
      </w:r>
      <w:r w:rsidRPr="009462FD">
        <w:rPr>
          <w:rFonts w:ascii="Arial" w:hAnsi="Arial" w:cs="Arial"/>
          <w:b/>
          <w:bCs/>
          <w:sz w:val="20"/>
          <w:szCs w:val="20"/>
        </w:rPr>
        <w:t>roposal 6:</w:t>
      </w:r>
      <w:r w:rsidRPr="009462FD">
        <w:rPr>
          <w:rFonts w:ascii="Arial" w:hAnsi="Arial" w:cs="Arial"/>
          <w:b/>
          <w:bCs/>
          <w:sz w:val="20"/>
          <w:szCs w:val="20"/>
        </w:rPr>
        <w:tab/>
      </w:r>
      <w:r w:rsidR="00B464EC" w:rsidRPr="00B464EC">
        <w:rPr>
          <w:rFonts w:ascii="Arial" w:hAnsi="Arial" w:cs="Arial"/>
          <w:b/>
          <w:bCs/>
          <w:sz w:val="20"/>
          <w:szCs w:val="20"/>
          <w:highlight w:val="green"/>
        </w:rPr>
        <w:t>(Easy agreement)</w:t>
      </w:r>
      <w:r w:rsidR="00B464EC">
        <w:rPr>
          <w:rFonts w:ascii="Arial" w:hAnsi="Arial" w:cs="Arial"/>
          <w:b/>
          <w:bCs/>
          <w:sz w:val="20"/>
          <w:szCs w:val="20"/>
        </w:rPr>
        <w:t xml:space="preserve"> [4/4] </w:t>
      </w:r>
      <w:r w:rsidRPr="009462FD">
        <w:rPr>
          <w:rFonts w:ascii="Arial" w:hAnsi="Arial" w:cs="Arial"/>
          <w:b/>
          <w:bCs/>
          <w:sz w:val="20"/>
          <w:szCs w:val="20"/>
        </w:rPr>
        <w:t>RAN2 clarifies the meaning of “last used cell only”: When a cell broadcasts “last used cell only”, a UE monitors PEI only if its last connection was released by this cell.</w:t>
      </w:r>
    </w:p>
    <w:p w14:paraId="4F5F03AD" w14:textId="01FF2172" w:rsidR="009462FD" w:rsidRPr="009462FD" w:rsidRDefault="009462FD" w:rsidP="0050493B">
      <w:pPr>
        <w:spacing w:after="120"/>
        <w:jc w:val="both"/>
        <w:rPr>
          <w:rFonts w:ascii="Arial" w:hAnsi="Arial" w:cs="Arial"/>
        </w:rPr>
      </w:pPr>
    </w:p>
    <w:p w14:paraId="4F79738F" w14:textId="77777777" w:rsidR="003B7D46" w:rsidRDefault="00CC7ABE">
      <w:pPr>
        <w:pStyle w:val="2"/>
      </w:pPr>
      <w:r>
        <w:t>Implementation of PEI with no subgrouping</w:t>
      </w:r>
    </w:p>
    <w:p w14:paraId="0153238C" w14:textId="77777777" w:rsidR="003B7D46" w:rsidRDefault="00CC7ABE">
      <w:pPr>
        <w:spacing w:after="120"/>
        <w:jc w:val="both"/>
        <w:rPr>
          <w:rFonts w:ascii="Arial" w:hAnsi="Arial" w:cs="Arial"/>
          <w:sz w:val="20"/>
          <w:szCs w:val="20"/>
          <w:lang w:val="en-GB"/>
        </w:rPr>
      </w:pPr>
      <w:r>
        <w:rPr>
          <w:rFonts w:ascii="Arial" w:hAnsi="Arial" w:cs="Arial"/>
          <w:sz w:val="20"/>
          <w:szCs w:val="20"/>
          <w:lang w:val="en-GB"/>
        </w:rPr>
        <w:t>RAN2 just agreed that “</w:t>
      </w:r>
      <w:r>
        <w:rPr>
          <w:rFonts w:ascii="Arial" w:hAnsi="Arial" w:cs="Arial" w:hint="eastAsia"/>
          <w:sz w:val="20"/>
          <w:szCs w:val="20"/>
          <w:lang w:val="en-GB"/>
        </w:rPr>
        <w:t>PEI + UEID subgrouping is one capability</w:t>
      </w:r>
      <w:r>
        <w:rPr>
          <w:rFonts w:ascii="Arial" w:hAnsi="Arial" w:cs="Arial"/>
          <w:sz w:val="20"/>
          <w:szCs w:val="20"/>
          <w:lang w:val="en-GB"/>
        </w:rPr>
        <w:t xml:space="preserve">”. If PEI-capable </w:t>
      </w:r>
      <w:proofErr w:type="spellStart"/>
      <w:r>
        <w:rPr>
          <w:rFonts w:ascii="Arial" w:hAnsi="Arial" w:cs="Arial"/>
          <w:sz w:val="20"/>
          <w:szCs w:val="20"/>
          <w:lang w:val="en-GB"/>
        </w:rPr>
        <w:t>U</w:t>
      </w:r>
      <w:r w:rsidR="00B81E38">
        <w:rPr>
          <w:rFonts w:ascii="Arial" w:hAnsi="Arial" w:cs="Arial"/>
          <w:sz w:val="20"/>
          <w:szCs w:val="20"/>
          <w:lang w:val="en-GB"/>
        </w:rPr>
        <w:t>e</w:t>
      </w:r>
      <w:r>
        <w:rPr>
          <w:rFonts w:ascii="Arial" w:hAnsi="Arial" w:cs="Arial"/>
          <w:sz w:val="20"/>
          <w:szCs w:val="20"/>
          <w:lang w:val="en-GB"/>
        </w:rPr>
        <w:t>s</w:t>
      </w:r>
      <w:proofErr w:type="spellEnd"/>
      <w:r>
        <w:rPr>
          <w:rFonts w:ascii="Arial" w:hAnsi="Arial" w:cs="Arial"/>
          <w:sz w:val="20"/>
          <w:szCs w:val="20"/>
          <w:lang w:val="en-GB"/>
        </w:rPr>
        <w:t xml:space="preserve"> always support UEID-based subgrouping, it seems that “PEI without subgrouping” can be implemented by having PEI plus UEID subgrouping with one subgroup.</w:t>
      </w:r>
    </w:p>
    <w:p w14:paraId="6D87693B" w14:textId="77777777" w:rsidR="003B7D46" w:rsidRDefault="00CC7ABE">
      <w:pPr>
        <w:spacing w:after="120"/>
        <w:jc w:val="both"/>
        <w:rPr>
          <w:rFonts w:ascii="Arial" w:hAnsi="Arial" w:cs="Arial"/>
          <w:sz w:val="20"/>
          <w:szCs w:val="20"/>
          <w:lang w:val="en-GB"/>
        </w:rPr>
      </w:pPr>
      <w:r>
        <w:rPr>
          <w:rFonts w:ascii="Arial" w:hAnsi="Arial" w:cs="Arial"/>
          <w:sz w:val="20"/>
          <w:szCs w:val="20"/>
          <w:lang w:val="en-GB"/>
        </w:rPr>
        <w:t>We may first confirm companies’ understanding about the RAN2 agreement of “PEI + UEID subgrouping is one capability”: Does it mean that a PEI-capable UE must support at least UEID-based subgrouping method?</w:t>
      </w:r>
    </w:p>
    <w:p w14:paraId="7EDCDF30" w14:textId="77777777" w:rsidR="003B7D46" w:rsidRDefault="00CC7ABE">
      <w:pPr>
        <w:spacing w:after="120"/>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2.1: Do you agree that a PEI-capable UE must support at least UEID-based subgrouping method?</w:t>
      </w:r>
    </w:p>
    <w:tbl>
      <w:tblPr>
        <w:tblStyle w:val="110"/>
        <w:tblW w:w="0" w:type="auto"/>
        <w:tblLook w:val="04A0" w:firstRow="1" w:lastRow="0" w:firstColumn="1" w:lastColumn="0" w:noHBand="0" w:noVBand="1"/>
      </w:tblPr>
      <w:tblGrid>
        <w:gridCol w:w="1413"/>
        <w:gridCol w:w="567"/>
        <w:gridCol w:w="7649"/>
      </w:tblGrid>
      <w:tr w:rsidR="003B7D46" w14:paraId="078B0DD3" w14:textId="77777777"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A6B293F"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14:paraId="7C1A5CFB"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1A6DF635"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48CA28D9"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7C9DFE76"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5437F88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0245BF5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T</w:t>
            </w:r>
            <w:r>
              <w:rPr>
                <w:rFonts w:ascii="Arial" w:hAnsi="Arial" w:cs="Arial"/>
                <w:sz w:val="20"/>
                <w:szCs w:val="20"/>
              </w:rPr>
              <w:t>his is our understanding about the RAN2 agreement.</w:t>
            </w:r>
          </w:p>
        </w:tc>
      </w:tr>
      <w:tr w:rsidR="003B7D46" w14:paraId="2B545D73"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E8DE82D"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14:paraId="7510BA9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DD26409"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2EDF1F66"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E91D6BF"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14:paraId="1BE852A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3AB78E69"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732C4570"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40C449F2"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14:paraId="4555A41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1855576"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5D82F32F"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470D506"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14:paraId="77A9057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A42BE1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Agreement is already </w:t>
            </w:r>
            <w:proofErr w:type="gramStart"/>
            <w:r>
              <w:rPr>
                <w:rFonts w:ascii="Arial" w:hAnsi="Arial" w:cs="Arial"/>
                <w:sz w:val="20"/>
                <w:szCs w:val="20"/>
              </w:rPr>
              <w:t>clear,</w:t>
            </w:r>
            <w:proofErr w:type="gramEnd"/>
            <w:r>
              <w:rPr>
                <w:rFonts w:ascii="Arial" w:hAnsi="Arial" w:cs="Arial"/>
                <w:sz w:val="20"/>
                <w:szCs w:val="20"/>
              </w:rPr>
              <w:t xml:space="preserve"> the question seems redundant</w:t>
            </w:r>
          </w:p>
        </w:tc>
      </w:tr>
      <w:tr w:rsidR="003B7D46" w14:paraId="0931C7A3"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3B83DD3"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14:paraId="4E2882C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32DA57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“PEI-capable UE” could be interpreted in different ways. But it does simplify both UE and RAN implementation if UE must support at least UE-ID based subgrouping if it supports PEI.</w:t>
            </w:r>
          </w:p>
        </w:tc>
      </w:tr>
      <w:tr w:rsidR="003B7D46" w14:paraId="30E28978"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5C45FEE"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14:paraId="69A1024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60E0F34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Our understanding based on the agreement is that PEI and UEID based </w:t>
            </w:r>
            <w:proofErr w:type="gramStart"/>
            <w:r>
              <w:rPr>
                <w:rFonts w:ascii="Arial" w:hAnsi="Arial" w:cs="Arial"/>
                <w:sz w:val="20"/>
                <w:szCs w:val="20"/>
              </w:rPr>
              <w:t>subgrouping  go</w:t>
            </w:r>
            <w:proofErr w:type="gramEnd"/>
            <w:r>
              <w:rPr>
                <w:rFonts w:ascii="Arial" w:hAnsi="Arial" w:cs="Arial"/>
                <w:sz w:val="20"/>
                <w:szCs w:val="20"/>
              </w:rPr>
              <w:t xml:space="preserve"> together</w:t>
            </w:r>
          </w:p>
        </w:tc>
      </w:tr>
      <w:tr w:rsidR="003B7D46" w14:paraId="7885134E"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7DC098C8"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14:paraId="60B228D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2DD5A76F"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14:paraId="13D2A719"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4428A34" w14:textId="77777777"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14:paraId="27BCB1E7"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14:paraId="0D01A990"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81E38" w14:paraId="0958B592"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3611CE3" w14:textId="77777777" w:rsidR="00B81E38" w:rsidRPr="00B81E38" w:rsidRDefault="00B81E38" w:rsidP="00A60D93">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O</w:t>
            </w:r>
            <w:r>
              <w:rPr>
                <w:rFonts w:ascii="Arial" w:eastAsia="SimSun" w:hAnsi="Arial" w:cs="Arial"/>
                <w:sz w:val="20"/>
                <w:szCs w:val="20"/>
                <w:lang w:eastAsia="zh-CN"/>
              </w:rPr>
              <w:t>PPO</w:t>
            </w:r>
          </w:p>
        </w:tc>
        <w:tc>
          <w:tcPr>
            <w:tcW w:w="567" w:type="dxa"/>
          </w:tcPr>
          <w:p w14:paraId="0F9DE9CA" w14:textId="77777777"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381E9C23" w14:textId="77777777" w:rsid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13071" w14:paraId="73F9A6D3"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hideMark/>
          </w:tcPr>
          <w:p w14:paraId="2B3A6720" w14:textId="77777777" w:rsidR="00413071" w:rsidRDefault="00413071">
            <w:pPr>
              <w:spacing w:after="120"/>
              <w:rPr>
                <w:rFonts w:ascii="Arial" w:hAnsi="Arial" w:cs="Arial"/>
                <w:b w:val="0"/>
                <w:bCs w:val="0"/>
                <w:sz w:val="20"/>
                <w:szCs w:val="20"/>
              </w:rPr>
            </w:pPr>
            <w:r>
              <w:rPr>
                <w:rFonts w:ascii="Arial" w:hAnsi="Arial" w:cs="Arial"/>
                <w:sz w:val="20"/>
                <w:szCs w:val="20"/>
              </w:rPr>
              <w:t>LGE</w:t>
            </w:r>
          </w:p>
        </w:tc>
        <w:tc>
          <w:tcPr>
            <w:tcW w:w="567" w:type="dxa"/>
            <w:hideMark/>
          </w:tcPr>
          <w:p w14:paraId="7A92FC3B"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Y</w:t>
            </w:r>
          </w:p>
        </w:tc>
        <w:tc>
          <w:tcPr>
            <w:tcW w:w="7649" w:type="dxa"/>
          </w:tcPr>
          <w:p w14:paraId="73E359D1"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D6F89" w14:paraId="25136442"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B81EF41" w14:textId="77777777" w:rsidR="006D6F89" w:rsidRDefault="006D6F89" w:rsidP="00364649">
            <w:pPr>
              <w:spacing w:after="120"/>
              <w:jc w:val="both"/>
              <w:rPr>
                <w:rFonts w:ascii="Arial" w:hAnsi="Arial" w:cs="Arial"/>
                <w:sz w:val="20"/>
                <w:szCs w:val="20"/>
              </w:rPr>
            </w:pPr>
            <w:r>
              <w:rPr>
                <w:rFonts w:ascii="Arial" w:hAnsi="Arial" w:cs="Arial"/>
                <w:sz w:val="20"/>
                <w:szCs w:val="20"/>
              </w:rPr>
              <w:t>CATT</w:t>
            </w:r>
          </w:p>
        </w:tc>
        <w:tc>
          <w:tcPr>
            <w:tcW w:w="567" w:type="dxa"/>
          </w:tcPr>
          <w:p w14:paraId="52C45B2B" w14:textId="77777777" w:rsidR="006D6F89" w:rsidRDefault="006D6F8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1EA5032" w14:textId="77777777" w:rsidR="006D6F89" w:rsidRDefault="006D6F8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Per agreement</w:t>
            </w:r>
          </w:p>
        </w:tc>
      </w:tr>
      <w:tr w:rsidR="00364649" w14:paraId="470A63F6"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1398613" w14:textId="71556673" w:rsidR="00364649" w:rsidRDefault="00364649" w:rsidP="00364649">
            <w:pPr>
              <w:spacing w:after="120"/>
              <w:jc w:val="both"/>
              <w:rPr>
                <w:rFonts w:ascii="Arial" w:hAnsi="Arial" w:cs="Arial"/>
                <w:sz w:val="20"/>
                <w:szCs w:val="20"/>
              </w:rPr>
            </w:pPr>
            <w:r>
              <w:rPr>
                <w:rFonts w:ascii="Arial" w:hAnsi="Arial" w:cs="Arial"/>
                <w:sz w:val="20"/>
                <w:szCs w:val="20"/>
              </w:rPr>
              <w:t>Intel</w:t>
            </w:r>
          </w:p>
        </w:tc>
        <w:tc>
          <w:tcPr>
            <w:tcW w:w="567" w:type="dxa"/>
          </w:tcPr>
          <w:p w14:paraId="56D96649" w14:textId="74483C44"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6D35E11F" w14:textId="4CAED3BE"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As per agreement. It has to be made clear in the proposal that the UEID based subgrouping is part of R1 29-1 capability (</w:t>
            </w:r>
            <w:proofErr w:type="gramStart"/>
            <w:r>
              <w:rPr>
                <w:rFonts w:ascii="Arial" w:hAnsi="Arial" w:cs="Arial"/>
                <w:sz w:val="20"/>
                <w:szCs w:val="20"/>
              </w:rPr>
              <w:t>i.e.</w:t>
            </w:r>
            <w:proofErr w:type="gramEnd"/>
            <w:r>
              <w:rPr>
                <w:rFonts w:ascii="Arial" w:hAnsi="Arial" w:cs="Arial"/>
                <w:sz w:val="20"/>
                <w:szCs w:val="20"/>
              </w:rPr>
              <w:t xml:space="preserve"> only 1 capability for R1 29-1 and UEID based subgrouping).</w:t>
            </w:r>
          </w:p>
        </w:tc>
      </w:tr>
      <w:tr w:rsidR="00183F57" w:rsidRPr="00EF059E" w14:paraId="39CC1288"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7CB5CDA" w14:textId="3E4EF8CF" w:rsidR="00183F57" w:rsidRPr="00183F57" w:rsidRDefault="00183F57"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Xiao</w:t>
            </w:r>
            <w:r>
              <w:rPr>
                <w:rFonts w:ascii="Arial" w:eastAsia="SimSun" w:hAnsi="Arial" w:cs="Arial"/>
                <w:sz w:val="20"/>
                <w:szCs w:val="20"/>
                <w:lang w:eastAsia="zh-CN"/>
              </w:rPr>
              <w:t>mi</w:t>
            </w:r>
          </w:p>
        </w:tc>
        <w:tc>
          <w:tcPr>
            <w:tcW w:w="567" w:type="dxa"/>
          </w:tcPr>
          <w:p w14:paraId="5FB5EDE3" w14:textId="20FA5721" w:rsidR="00183F57" w:rsidRPr="00183F57" w:rsidRDefault="00183F57"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71968CF3" w14:textId="77777777" w:rsidR="00183F57" w:rsidRDefault="00E075C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PEI and UEID based subgrouping </w:t>
            </w:r>
            <w:r w:rsidR="00183F57">
              <w:rPr>
                <w:rFonts w:ascii="Arial" w:hAnsi="Arial" w:cs="Arial"/>
                <w:sz w:val="20"/>
                <w:szCs w:val="20"/>
              </w:rPr>
              <w:t>go together.</w:t>
            </w:r>
          </w:p>
          <w:p w14:paraId="6173FD5F" w14:textId="4B372190" w:rsidR="00EF059E" w:rsidRDefault="00EF059E"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b/>
                <w:bCs/>
                <w:sz w:val="20"/>
                <w:szCs w:val="20"/>
                <w:lang w:val="en-GB"/>
              </w:rPr>
              <w:t xml:space="preserve">a </w:t>
            </w:r>
            <w:r w:rsidRPr="00EF059E">
              <w:rPr>
                <w:rFonts w:ascii="Arial" w:hAnsi="Arial" w:cs="Arial"/>
                <w:sz w:val="20"/>
                <w:szCs w:val="20"/>
              </w:rPr>
              <w:t>PEI-capable UE must support at least UEID-based subgrouping method</w:t>
            </w:r>
            <w:r>
              <w:rPr>
                <w:rFonts w:ascii="Arial" w:hAnsi="Arial" w:cs="Arial"/>
                <w:sz w:val="20"/>
                <w:szCs w:val="20"/>
              </w:rPr>
              <w:t xml:space="preserve">; and a UE capable of UE-ID based subgrouping also </w:t>
            </w:r>
            <w:proofErr w:type="gramStart"/>
            <w:r>
              <w:rPr>
                <w:rFonts w:ascii="Arial" w:hAnsi="Arial" w:cs="Arial"/>
                <w:sz w:val="20"/>
                <w:szCs w:val="20"/>
              </w:rPr>
              <w:t>is  PEI</w:t>
            </w:r>
            <w:proofErr w:type="gramEnd"/>
            <w:r>
              <w:rPr>
                <w:rFonts w:ascii="Arial" w:hAnsi="Arial" w:cs="Arial"/>
                <w:sz w:val="20"/>
                <w:szCs w:val="20"/>
              </w:rPr>
              <w:t xml:space="preserve"> capable.</w:t>
            </w:r>
          </w:p>
        </w:tc>
      </w:tr>
      <w:tr w:rsidR="00567605" w:rsidRPr="00EF059E" w14:paraId="455BF9DD"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8A1107A" w14:textId="612C09A6" w:rsidR="00567605" w:rsidRDefault="00567605"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C</w:t>
            </w:r>
            <w:r>
              <w:rPr>
                <w:rFonts w:ascii="Arial" w:eastAsia="SimSun" w:hAnsi="Arial" w:cs="Arial"/>
                <w:sz w:val="20"/>
                <w:szCs w:val="20"/>
                <w:lang w:eastAsia="zh-CN"/>
              </w:rPr>
              <w:t>MCC</w:t>
            </w:r>
          </w:p>
        </w:tc>
        <w:tc>
          <w:tcPr>
            <w:tcW w:w="567" w:type="dxa"/>
          </w:tcPr>
          <w:p w14:paraId="0601F7C8" w14:textId="0C4E0768" w:rsidR="00567605" w:rsidRDefault="00567605"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148B76DF" w14:textId="77777777" w:rsidR="00567605" w:rsidRDefault="00567605"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84095" w:rsidRPr="00EF059E" w14:paraId="192B6DFF"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3AB3701" w14:textId="2B604B9F" w:rsidR="00F84095" w:rsidRDefault="00F84095" w:rsidP="00F84095">
            <w:pPr>
              <w:spacing w:after="120"/>
              <w:jc w:val="both"/>
              <w:rPr>
                <w:rFonts w:ascii="Arial" w:eastAsia="SimSun" w:hAnsi="Arial" w:cs="Arial"/>
                <w:sz w:val="20"/>
                <w:szCs w:val="20"/>
                <w:lang w:eastAsia="zh-CN"/>
              </w:rPr>
            </w:pPr>
            <w:r w:rsidRPr="00C27055">
              <w:rPr>
                <w:rFonts w:ascii="Arial" w:eastAsia="SimSun" w:hAnsi="Arial" w:cs="Arial"/>
                <w:sz w:val="20"/>
                <w:szCs w:val="20"/>
                <w:lang w:val="en-GB" w:eastAsia="zh-CN"/>
              </w:rPr>
              <w:lastRenderedPageBreak/>
              <w:t xml:space="preserve">Huawei, </w:t>
            </w:r>
            <w:proofErr w:type="spellStart"/>
            <w:r w:rsidRPr="00C27055">
              <w:rPr>
                <w:rFonts w:ascii="Arial" w:eastAsia="SimSun" w:hAnsi="Arial" w:cs="Arial"/>
                <w:sz w:val="20"/>
                <w:szCs w:val="20"/>
                <w:lang w:val="en-GB" w:eastAsia="zh-CN"/>
              </w:rPr>
              <w:t>HiSilicon</w:t>
            </w:r>
            <w:proofErr w:type="spellEnd"/>
          </w:p>
        </w:tc>
        <w:tc>
          <w:tcPr>
            <w:tcW w:w="567" w:type="dxa"/>
          </w:tcPr>
          <w:p w14:paraId="2A69D3F1" w14:textId="2841CB09" w:rsidR="00F84095" w:rsidRDefault="00F84095" w:rsidP="00F84095">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Y</w:t>
            </w:r>
          </w:p>
        </w:tc>
        <w:tc>
          <w:tcPr>
            <w:tcW w:w="7649" w:type="dxa"/>
          </w:tcPr>
          <w:p w14:paraId="38F48F54" w14:textId="1D5A16EA" w:rsidR="00F84095" w:rsidRDefault="00F84095" w:rsidP="00F8409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8138D" w:rsidRPr="00EF059E" w14:paraId="4CAC7A8D"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134415F" w14:textId="4B8202D0" w:rsidR="0058138D" w:rsidRPr="00C27055" w:rsidRDefault="0058138D" w:rsidP="00F84095">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V</w:t>
            </w:r>
            <w:r>
              <w:rPr>
                <w:rFonts w:ascii="Arial" w:eastAsia="SimSun" w:hAnsi="Arial" w:cs="Arial" w:hint="eastAsia"/>
                <w:sz w:val="20"/>
                <w:szCs w:val="20"/>
                <w:lang w:val="en-GB" w:eastAsia="zh-CN"/>
              </w:rPr>
              <w:t>ivo</w:t>
            </w:r>
          </w:p>
        </w:tc>
        <w:tc>
          <w:tcPr>
            <w:tcW w:w="567" w:type="dxa"/>
          </w:tcPr>
          <w:p w14:paraId="6CBC8E55" w14:textId="76FAE261" w:rsidR="0058138D" w:rsidRDefault="0058138D" w:rsidP="00F8409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hint="eastAsia"/>
                <w:sz w:val="20"/>
                <w:szCs w:val="20"/>
                <w:lang w:eastAsia="zh-CN"/>
              </w:rPr>
              <w:t>Y</w:t>
            </w:r>
          </w:p>
        </w:tc>
        <w:tc>
          <w:tcPr>
            <w:tcW w:w="7649" w:type="dxa"/>
          </w:tcPr>
          <w:p w14:paraId="18AD5542" w14:textId="77777777" w:rsidR="0058138D" w:rsidRDefault="0058138D" w:rsidP="00F8409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20C83" w:rsidRPr="00EF059E" w14:paraId="68D71690"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FE541DF" w14:textId="0544A09E" w:rsidR="00F20C83" w:rsidRDefault="00F20C83" w:rsidP="00F84095">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Sequans</w:t>
            </w:r>
          </w:p>
        </w:tc>
        <w:tc>
          <w:tcPr>
            <w:tcW w:w="567" w:type="dxa"/>
          </w:tcPr>
          <w:p w14:paraId="091CD737" w14:textId="34D27C61" w:rsidR="00F20C83" w:rsidRDefault="00F20C83" w:rsidP="00F8409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Y</w:t>
            </w:r>
          </w:p>
        </w:tc>
        <w:tc>
          <w:tcPr>
            <w:tcW w:w="7649" w:type="dxa"/>
          </w:tcPr>
          <w:p w14:paraId="32790C3C" w14:textId="77777777" w:rsidR="00F20C83" w:rsidRDefault="00F20C83" w:rsidP="00F8409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36062" w:rsidRPr="00EF059E" w14:paraId="33CDB6FA"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9B38F58" w14:textId="7EA210A7" w:rsidR="00836062" w:rsidRDefault="00836062" w:rsidP="00F84095">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Futurewei</w:t>
            </w:r>
          </w:p>
        </w:tc>
        <w:tc>
          <w:tcPr>
            <w:tcW w:w="567" w:type="dxa"/>
          </w:tcPr>
          <w:p w14:paraId="188ED34D" w14:textId="2A65D898" w:rsidR="00836062" w:rsidRDefault="00836062" w:rsidP="00F8409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Y</w:t>
            </w:r>
          </w:p>
        </w:tc>
        <w:tc>
          <w:tcPr>
            <w:tcW w:w="7649" w:type="dxa"/>
          </w:tcPr>
          <w:p w14:paraId="3A4CEA85" w14:textId="77777777" w:rsidR="00836062" w:rsidRDefault="00836062" w:rsidP="00F8409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73FA0680" w14:textId="17D70F5B" w:rsidR="003B7D46" w:rsidRDefault="003B7D46">
      <w:pPr>
        <w:spacing w:after="120"/>
        <w:rPr>
          <w:lang w:val="en-GB"/>
        </w:rPr>
      </w:pPr>
    </w:p>
    <w:p w14:paraId="0F91AE56" w14:textId="77777777" w:rsidR="002D290F" w:rsidRPr="00DA60C1" w:rsidRDefault="002D290F" w:rsidP="002D290F">
      <w:pPr>
        <w:spacing w:after="120"/>
        <w:jc w:val="both"/>
        <w:rPr>
          <w:rFonts w:ascii="Arial" w:hAnsi="Arial" w:cs="Arial"/>
          <w:sz w:val="20"/>
          <w:szCs w:val="20"/>
          <w:u w:val="single"/>
        </w:rPr>
      </w:pPr>
      <w:r w:rsidRPr="00DA60C1">
        <w:rPr>
          <w:rFonts w:ascii="Arial" w:hAnsi="Arial" w:cs="Arial" w:hint="eastAsia"/>
          <w:sz w:val="20"/>
          <w:szCs w:val="20"/>
          <w:u w:val="single"/>
        </w:rPr>
        <w:t>S</w:t>
      </w:r>
      <w:r w:rsidRPr="00DA60C1">
        <w:rPr>
          <w:rFonts w:ascii="Arial" w:hAnsi="Arial" w:cs="Arial"/>
          <w:sz w:val="20"/>
          <w:szCs w:val="20"/>
          <w:u w:val="single"/>
        </w:rPr>
        <w:t>ummary</w:t>
      </w:r>
    </w:p>
    <w:p w14:paraId="3074E569" w14:textId="768DDB8D" w:rsidR="002D290F" w:rsidRPr="003B70A3" w:rsidRDefault="002D290F" w:rsidP="002D290F">
      <w:pPr>
        <w:spacing w:after="120"/>
        <w:rPr>
          <w:rFonts w:ascii="Arial" w:hAnsi="Arial" w:cs="Arial"/>
          <w:sz w:val="20"/>
          <w:szCs w:val="20"/>
          <w:lang w:val="en-GB"/>
        </w:rPr>
      </w:pPr>
      <w:r w:rsidRPr="003B70A3">
        <w:rPr>
          <w:rFonts w:ascii="Arial" w:hAnsi="Arial" w:cs="Arial" w:hint="eastAsia"/>
          <w:sz w:val="20"/>
          <w:szCs w:val="20"/>
        </w:rPr>
        <w:t>T</w:t>
      </w:r>
      <w:r w:rsidRPr="003B70A3">
        <w:rPr>
          <w:rFonts w:ascii="Arial" w:hAnsi="Arial" w:cs="Arial"/>
          <w:sz w:val="20"/>
          <w:szCs w:val="20"/>
        </w:rPr>
        <w:t xml:space="preserve">otally 19 companies responded to this question. All companies agree that </w:t>
      </w:r>
      <w:r w:rsidRPr="003B70A3">
        <w:rPr>
          <w:rFonts w:ascii="Arial" w:hAnsi="Arial" w:cs="Arial"/>
          <w:sz w:val="20"/>
          <w:szCs w:val="20"/>
          <w:lang w:val="en-GB"/>
        </w:rPr>
        <w:t>a PEI-capable UE must support at least UEID-based subgrouping method. Rapporteur suggest</w:t>
      </w:r>
      <w:r w:rsidR="003B70A3" w:rsidRPr="003B70A3">
        <w:rPr>
          <w:rFonts w:ascii="Arial" w:hAnsi="Arial" w:cs="Arial"/>
          <w:sz w:val="20"/>
          <w:szCs w:val="20"/>
          <w:lang w:val="en-GB"/>
        </w:rPr>
        <w:t>s</w:t>
      </w:r>
      <w:r w:rsidRPr="003B70A3">
        <w:rPr>
          <w:rFonts w:ascii="Arial" w:hAnsi="Arial" w:cs="Arial"/>
          <w:sz w:val="20"/>
          <w:szCs w:val="20"/>
          <w:lang w:val="en-GB"/>
        </w:rPr>
        <w:t xml:space="preserve"> that RAN2 captures this agreement.</w:t>
      </w:r>
    </w:p>
    <w:p w14:paraId="21DF958D" w14:textId="507A6785" w:rsidR="002D290F" w:rsidRDefault="002D290F" w:rsidP="00B464EC">
      <w:pPr>
        <w:spacing w:after="120"/>
        <w:ind w:left="1440" w:hanging="1440"/>
        <w:rPr>
          <w:rFonts w:ascii="Arial" w:hAnsi="Arial" w:cs="Arial"/>
          <w:b/>
          <w:bCs/>
          <w:sz w:val="20"/>
          <w:szCs w:val="20"/>
          <w:lang w:val="en-GB"/>
        </w:rPr>
      </w:pPr>
      <w:r>
        <w:rPr>
          <w:rFonts w:ascii="Arial" w:hAnsi="Arial" w:cs="Arial" w:hint="eastAsia"/>
          <w:b/>
          <w:bCs/>
          <w:sz w:val="20"/>
          <w:szCs w:val="20"/>
          <w:lang w:val="en-GB"/>
        </w:rPr>
        <w:t>P</w:t>
      </w:r>
      <w:r>
        <w:rPr>
          <w:rFonts w:ascii="Arial" w:hAnsi="Arial" w:cs="Arial"/>
          <w:b/>
          <w:bCs/>
          <w:sz w:val="20"/>
          <w:szCs w:val="20"/>
          <w:lang w:val="en-GB"/>
        </w:rPr>
        <w:t>roposal 7:</w:t>
      </w:r>
      <w:r>
        <w:rPr>
          <w:rFonts w:ascii="Arial" w:hAnsi="Arial" w:cs="Arial"/>
          <w:b/>
          <w:bCs/>
          <w:sz w:val="20"/>
          <w:szCs w:val="20"/>
          <w:lang w:val="en-GB"/>
        </w:rPr>
        <w:tab/>
      </w:r>
      <w:r w:rsidR="00B464EC" w:rsidRPr="00B464EC">
        <w:rPr>
          <w:rFonts w:ascii="Arial" w:hAnsi="Arial" w:cs="Arial"/>
          <w:b/>
          <w:bCs/>
          <w:sz w:val="20"/>
          <w:szCs w:val="20"/>
          <w:highlight w:val="green"/>
          <w:lang w:val="en-GB"/>
        </w:rPr>
        <w:t>(Easy agreement)</w:t>
      </w:r>
      <w:r w:rsidR="00B464EC">
        <w:rPr>
          <w:rFonts w:ascii="Arial" w:hAnsi="Arial" w:cs="Arial"/>
          <w:b/>
          <w:bCs/>
          <w:sz w:val="20"/>
          <w:szCs w:val="20"/>
          <w:lang w:val="en-GB"/>
        </w:rPr>
        <w:t xml:space="preserve"> [19/19] </w:t>
      </w:r>
      <w:r w:rsidR="003B70A3">
        <w:rPr>
          <w:rFonts w:ascii="Arial" w:hAnsi="Arial" w:cs="Arial"/>
          <w:b/>
          <w:bCs/>
          <w:sz w:val="20"/>
          <w:szCs w:val="20"/>
          <w:lang w:val="en-GB"/>
        </w:rPr>
        <w:t>A</w:t>
      </w:r>
      <w:r>
        <w:rPr>
          <w:rFonts w:ascii="Arial" w:hAnsi="Arial" w:cs="Arial"/>
          <w:b/>
          <w:bCs/>
          <w:sz w:val="20"/>
          <w:szCs w:val="20"/>
          <w:lang w:val="en-GB"/>
        </w:rPr>
        <w:t xml:space="preserve"> PEI-capable UE must support at least UEID-based subgrouping method</w:t>
      </w:r>
      <w:r w:rsidR="001428C5">
        <w:rPr>
          <w:rFonts w:ascii="Arial" w:hAnsi="Arial" w:cs="Arial"/>
          <w:b/>
          <w:bCs/>
          <w:sz w:val="20"/>
          <w:szCs w:val="20"/>
          <w:lang w:val="en-GB"/>
        </w:rPr>
        <w:t>.</w:t>
      </w:r>
    </w:p>
    <w:p w14:paraId="6FEBEAD7" w14:textId="77777777" w:rsidR="00F91AF8" w:rsidRDefault="00F91AF8" w:rsidP="002D290F">
      <w:pPr>
        <w:spacing w:after="120"/>
        <w:rPr>
          <w:lang w:val="en-GB"/>
        </w:rPr>
      </w:pPr>
    </w:p>
    <w:p w14:paraId="59D84420" w14:textId="77777777" w:rsidR="003B7D46" w:rsidRDefault="00CC7ABE">
      <w:pPr>
        <w:spacing w:after="120"/>
        <w:jc w:val="both"/>
        <w:rPr>
          <w:rFonts w:ascii="Arial" w:hAnsi="Arial" w:cs="Arial"/>
          <w:sz w:val="20"/>
          <w:szCs w:val="20"/>
          <w:lang w:val="en-GB"/>
        </w:rPr>
      </w:pPr>
      <w:r>
        <w:rPr>
          <w:rFonts w:ascii="Arial" w:hAnsi="Arial" w:cs="Arial"/>
          <w:sz w:val="20"/>
          <w:szCs w:val="20"/>
          <w:lang w:val="en-GB"/>
        </w:rPr>
        <w:t xml:space="preserve">If the answer to Q2.1 is ‘yes’, we would like to know if network can implement “PEI without subgrouping” by configuring PEI plus UEID subgrouping with one subgroup (and no CN-assigned subgroups). That is, in </w:t>
      </w:r>
      <w:r>
        <w:rPr>
          <w:rFonts w:ascii="Arial" w:hAnsi="Arial" w:cs="Arial"/>
          <w:i/>
          <w:iCs/>
          <w:sz w:val="20"/>
          <w:szCs w:val="20"/>
          <w:lang w:val="en-GB"/>
        </w:rPr>
        <w:t>PEI-Config</w:t>
      </w:r>
      <w:r>
        <w:rPr>
          <w:rFonts w:ascii="Arial" w:hAnsi="Arial" w:cs="Arial"/>
          <w:sz w:val="20"/>
          <w:szCs w:val="20"/>
          <w:lang w:val="en-GB"/>
        </w:rPr>
        <w:t xml:space="preserve">, </w:t>
      </w:r>
      <w:r>
        <w:rPr>
          <w:rFonts w:ascii="Arial" w:hAnsi="Arial" w:cs="Arial"/>
          <w:i/>
          <w:iCs/>
          <w:sz w:val="20"/>
          <w:szCs w:val="20"/>
          <w:lang w:val="en-GB"/>
        </w:rPr>
        <w:t>subgroup-Config</w:t>
      </w:r>
      <w:r>
        <w:rPr>
          <w:rFonts w:ascii="Arial" w:hAnsi="Arial" w:cs="Arial"/>
          <w:sz w:val="20"/>
          <w:szCs w:val="20"/>
          <w:lang w:val="en-GB"/>
        </w:rPr>
        <w:t xml:space="preserve"> is present, and </w:t>
      </w:r>
      <w:proofErr w:type="spellStart"/>
      <w:r>
        <w:rPr>
          <w:rFonts w:ascii="Arial" w:hAnsi="Arial" w:cs="Arial"/>
          <w:sz w:val="20"/>
          <w:szCs w:val="20"/>
          <w:lang w:val="en-GB"/>
        </w:rPr>
        <w:t>N</w:t>
      </w:r>
      <w:r>
        <w:rPr>
          <w:rFonts w:ascii="Arial" w:hAnsi="Arial" w:cs="Arial"/>
          <w:sz w:val="20"/>
          <w:szCs w:val="20"/>
          <w:vertAlign w:val="subscript"/>
          <w:lang w:val="en-GB"/>
        </w:rPr>
        <w:t>sg</w:t>
      </w:r>
      <w:proofErr w:type="spellEnd"/>
      <w:r>
        <w:rPr>
          <w:rFonts w:ascii="Arial" w:hAnsi="Arial" w:cs="Arial"/>
          <w:sz w:val="20"/>
          <w:szCs w:val="20"/>
          <w:vertAlign w:val="subscript"/>
          <w:lang w:val="en-GB"/>
        </w:rPr>
        <w:t>-UEID</w:t>
      </w:r>
      <w:r>
        <w:rPr>
          <w:rFonts w:ascii="Arial" w:hAnsi="Arial" w:cs="Arial"/>
          <w:sz w:val="20"/>
          <w:szCs w:val="20"/>
          <w:lang w:val="en-GB"/>
        </w:rPr>
        <w:t xml:space="preserve"> = 1.</w:t>
      </w:r>
    </w:p>
    <w:p w14:paraId="58BA618E" w14:textId="77777777" w:rsidR="003B7D46" w:rsidRDefault="00CC7ABE">
      <w:pPr>
        <w:spacing w:after="120"/>
        <w:jc w:val="both"/>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2.2: If PEI-capable UEs always support UEID-based subgrouping, do you agree that “PEI without subgrouping” can be implemented by configuring PEI plus UEID subgrouping with one subgroup?</w:t>
      </w:r>
    </w:p>
    <w:tbl>
      <w:tblPr>
        <w:tblStyle w:val="110"/>
        <w:tblW w:w="0" w:type="auto"/>
        <w:tblLook w:val="04A0" w:firstRow="1" w:lastRow="0" w:firstColumn="1" w:lastColumn="0" w:noHBand="0" w:noVBand="1"/>
      </w:tblPr>
      <w:tblGrid>
        <w:gridCol w:w="1387"/>
        <w:gridCol w:w="1039"/>
        <w:gridCol w:w="7203"/>
      </w:tblGrid>
      <w:tr w:rsidR="003B7D46" w14:paraId="68B12133" w14:textId="77777777" w:rsidTr="003B7D46">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14:paraId="013D6DF0"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14:paraId="2CAF5280"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5CFCC8D3"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7C638D8A"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E53A240" w14:textId="77777777" w:rsidR="003B7D46" w:rsidRPr="002D290F" w:rsidRDefault="00CC7ABE">
            <w:pPr>
              <w:spacing w:after="120"/>
              <w:jc w:val="both"/>
              <w:rPr>
                <w:rFonts w:ascii="Arial" w:hAnsi="Arial" w:cs="Arial"/>
                <w:b w:val="0"/>
                <w:bCs w:val="0"/>
                <w:sz w:val="20"/>
                <w:szCs w:val="20"/>
              </w:rPr>
            </w:pPr>
            <w:r w:rsidRPr="002D290F">
              <w:rPr>
                <w:rFonts w:ascii="Arial" w:hAnsi="Arial" w:cs="Arial" w:hint="eastAsia"/>
                <w:sz w:val="20"/>
                <w:szCs w:val="20"/>
              </w:rPr>
              <w:t>M</w:t>
            </w:r>
            <w:r w:rsidRPr="002D290F">
              <w:rPr>
                <w:rFonts w:ascii="Arial" w:hAnsi="Arial" w:cs="Arial"/>
                <w:sz w:val="20"/>
                <w:szCs w:val="20"/>
              </w:rPr>
              <w:t>ediaTek</w:t>
            </w:r>
          </w:p>
        </w:tc>
        <w:tc>
          <w:tcPr>
            <w:tcW w:w="567" w:type="dxa"/>
          </w:tcPr>
          <w:p w14:paraId="198473B4" w14:textId="77777777" w:rsidR="003B7D46" w:rsidRPr="002D290F"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290F">
              <w:rPr>
                <w:rFonts w:ascii="Arial" w:hAnsi="Arial" w:cs="Arial" w:hint="eastAsia"/>
                <w:sz w:val="20"/>
                <w:szCs w:val="20"/>
              </w:rPr>
              <w:t>Y</w:t>
            </w:r>
          </w:p>
        </w:tc>
        <w:tc>
          <w:tcPr>
            <w:tcW w:w="7649" w:type="dxa"/>
          </w:tcPr>
          <w:p w14:paraId="09577D03" w14:textId="77777777" w:rsidR="003B7D46" w:rsidRPr="002D290F"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290F">
              <w:rPr>
                <w:rFonts w:ascii="Arial" w:hAnsi="Arial" w:cs="Arial"/>
                <w:sz w:val="20"/>
                <w:szCs w:val="20"/>
              </w:rPr>
              <w:t>Then we need an additional rule: UEs with CN-assigned subgroup ID should derive UEID-based subgroup ID when monitoring PEI in a cell supporting only UEID-based subgrouping.</w:t>
            </w:r>
          </w:p>
        </w:tc>
      </w:tr>
      <w:tr w:rsidR="003B7D46" w14:paraId="4A4F8E01"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239E2D8"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14:paraId="51C027B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3C1BBD4"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0B7BEA3B"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9079BF8"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14:paraId="63F7709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6A7B94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 But it should be supported anyway for more than one subgroup case as well since it is possible that UE support CN assignment and UE-ID based while the cell support UE-ID only.</w:t>
            </w:r>
          </w:p>
        </w:tc>
      </w:tr>
      <w:tr w:rsidR="003B7D46" w14:paraId="63232645"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BD5A291" w14:textId="77777777" w:rsidR="003B7D46" w:rsidRDefault="00CC7ABE">
            <w:pPr>
              <w:spacing w:after="120"/>
              <w:jc w:val="both"/>
              <w:rPr>
                <w:rFonts w:ascii="Arial" w:hAnsi="Arial" w:cs="Arial"/>
                <w:sz w:val="20"/>
                <w:szCs w:val="20"/>
              </w:rPr>
            </w:pPr>
            <w:r>
              <w:rPr>
                <w:rFonts w:ascii="Arial" w:hAnsi="Arial" w:cs="Arial"/>
                <w:sz w:val="20"/>
                <w:szCs w:val="20"/>
              </w:rPr>
              <w:t>Ericsson</w:t>
            </w:r>
          </w:p>
        </w:tc>
        <w:tc>
          <w:tcPr>
            <w:tcW w:w="567" w:type="dxa"/>
          </w:tcPr>
          <w:p w14:paraId="3DCA52F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5DCBF38"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are fine with either this, or that the subgrouping configuration is absent. Note that for both of these cases (if NW uses either 0 or 1 group) RAN1 has already defined that that there will be one bit in PEI that the UEs follow, see highlighted below:</w:t>
            </w:r>
          </w:p>
          <w:p w14:paraId="50A08EC0"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A913990" w14:textId="77777777" w:rsidR="003B7D46" w:rsidRDefault="00CC7ABE">
            <w:pPr>
              <w:numPr>
                <w:ilvl w:val="0"/>
                <w:numId w:val="7"/>
              </w:numPr>
              <w:shd w:val="clear" w:color="auto" w:fill="FFFFFF"/>
              <w:cnfStyle w:val="000000000000" w:firstRow="0" w:lastRow="0" w:firstColumn="0" w:lastColumn="0" w:oddVBand="0" w:evenVBand="0" w:oddHBand="0" w:evenHBand="0" w:firstRowFirstColumn="0" w:firstRowLastColumn="0" w:lastRowFirstColumn="0" w:lastRowLastColumn="0"/>
              <w:rPr>
                <w:rFonts w:eastAsia="Microsoft YaHei UI" w:cs="Calibri"/>
                <w:color w:val="000000"/>
                <w:lang w:eastAsia="zh-CN"/>
              </w:rPr>
            </w:pPr>
            <w:r>
              <w:rPr>
                <w:rFonts w:ascii="Times New Roman" w:eastAsia="Microsoft YaHei UI" w:hAnsi="Times New Roman"/>
                <w:color w:val="000000"/>
                <w:lang w:eastAsia="zh-CN"/>
              </w:rPr>
              <w:t xml:space="preserve">The paging indication </w:t>
            </w:r>
            <w:r>
              <w:rPr>
                <w:rFonts w:ascii="Times New Roman" w:eastAsia="Microsoft YaHei UI" w:hAnsi="Times New Roman"/>
                <w:lang w:eastAsia="zh-CN"/>
              </w:rPr>
              <w:t xml:space="preserve">field of PEI DCI format comprises </w:t>
            </w:r>
            <w:r>
              <w:rPr>
                <w:rFonts w:ascii="Times New Roman" w:eastAsia="Microsoft YaHei UI" w:hAnsi="Times New Roman"/>
                <w:color w:val="000000"/>
                <w:lang w:eastAsia="zh-CN"/>
              </w:rPr>
              <w:t>of </w:t>
            </w:r>
            <w:proofErr w:type="spellStart"/>
            <w:r>
              <w:rPr>
                <w:rFonts w:ascii="Times New Roman" w:eastAsia="Microsoft YaHei UI" w:hAnsi="Times New Roman"/>
                <w:i/>
                <w:iCs/>
                <w:color w:val="000000"/>
                <w:lang w:eastAsia="zh-CN"/>
              </w:rPr>
              <w:t>POnumPerPEI</w:t>
            </w:r>
            <w:proofErr w:type="spellEnd"/>
            <w:r>
              <w:rPr>
                <w:rFonts w:ascii="Times New Roman" w:eastAsia="Microsoft YaHei UI" w:hAnsi="Times New Roman"/>
                <w:color w:val="000000"/>
                <w:lang w:eastAsia="zh-CN"/>
              </w:rPr>
              <w:t> segment(s) of </w:t>
            </w:r>
            <w:r>
              <w:rPr>
                <w:rFonts w:ascii="Times New Roman" w:eastAsia="Microsoft YaHei UI" w:hAnsi="Times New Roman"/>
                <w:i/>
                <w:iCs/>
                <w:color w:val="000000"/>
                <w:lang w:eastAsia="zh-CN"/>
              </w:rPr>
              <w:t>K</w:t>
            </w:r>
            <w:r>
              <w:rPr>
                <w:rFonts w:ascii="Times New Roman" w:eastAsia="Microsoft YaHei UI" w:hAnsi="Times New Roman"/>
                <w:color w:val="000000"/>
                <w:lang w:eastAsia="zh-CN"/>
              </w:rPr>
              <w:t> bit</w:t>
            </w:r>
          </w:p>
          <w:p w14:paraId="705A0CAC" w14:textId="11F3BD3F" w:rsidR="003B7D46" w:rsidRDefault="00CC7ABE">
            <w:pPr>
              <w:numPr>
                <w:ilvl w:val="1"/>
                <w:numId w:val="7"/>
              </w:numPr>
              <w:shd w:val="clear" w:color="auto" w:fill="FFFFFF"/>
              <w:cnfStyle w:val="000000000000" w:firstRow="0" w:lastRow="0" w:firstColumn="0" w:lastColumn="0" w:oddVBand="0" w:evenVBand="0" w:oddHBand="0" w:evenHBand="0" w:firstRowFirstColumn="0" w:firstRowLastColumn="0" w:lastRowFirstColumn="0" w:lastRowLastColumn="0"/>
              <w:rPr>
                <w:rFonts w:eastAsia="Microsoft YaHei UI" w:cs="Calibri"/>
                <w:color w:val="000000"/>
                <w:lang w:eastAsia="zh-CN"/>
              </w:rPr>
            </w:pPr>
            <w:r>
              <w:rPr>
                <w:rFonts w:ascii="Times New Roman" w:eastAsia="Microsoft YaHei UI" w:hAnsi="Times New Roman"/>
                <w:i/>
                <w:iCs/>
                <w:lang w:eastAsia="zh-CN"/>
              </w:rPr>
              <w:t>K</w:t>
            </w:r>
            <w:r>
              <w:rPr>
                <w:rFonts w:ascii="Times New Roman" w:eastAsia="Microsoft YaHei UI" w:hAnsi="Times New Roman"/>
                <w:lang w:eastAsia="zh-CN"/>
              </w:rPr>
              <w:t> = 1, if </w:t>
            </w:r>
            <w:r w:rsidR="0036681D">
              <w:rPr>
                <w:rFonts w:eastAsia="Microsoft YaHei UI" w:cs="Calibri"/>
                <w:noProof/>
                <w:color w:val="000000"/>
                <w:highlight w:val="yellow"/>
                <w:lang w:eastAsia="zh-CN"/>
              </w:rPr>
              <w:drawing>
                <wp:inline distT="0" distB="0" distL="0" distR="0" wp14:anchorId="1D36AF66" wp14:editId="0B608C51">
                  <wp:extent cx="1371600" cy="171450"/>
                  <wp:effectExtent l="0" t="0" r="0" b="0"/>
                  <wp:docPr id="1" name="图片 1" descr="RA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N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171450"/>
                          </a:xfrm>
                          <a:prstGeom prst="rect">
                            <a:avLst/>
                          </a:prstGeom>
                          <a:noFill/>
                          <a:ln>
                            <a:noFill/>
                          </a:ln>
                        </pic:spPr>
                      </pic:pic>
                    </a:graphicData>
                  </a:graphic>
                </wp:inline>
              </w:drawing>
            </w:r>
            <w:r>
              <w:rPr>
                <w:rFonts w:ascii="Times New Roman" w:eastAsia="Microsoft YaHei UI" w:hAnsi="Times New Roman"/>
                <w:highlight w:val="yellow"/>
                <w:lang w:eastAsia="zh-CN"/>
              </w:rPr>
              <w:t> is absent </w:t>
            </w:r>
            <w:r>
              <w:rPr>
                <w:rFonts w:ascii="Times New Roman" w:eastAsia="Microsoft YaHei UI" w:hAnsi="Times New Roman"/>
                <w:color w:val="000000"/>
                <w:highlight w:val="yellow"/>
                <w:lang w:eastAsia="zh-CN"/>
              </w:rPr>
              <w:t>or set to 0 or 1,</w:t>
            </w:r>
          </w:p>
          <w:p w14:paraId="49A507A3" w14:textId="18D10FC6" w:rsidR="003B7D46" w:rsidRDefault="00CC7ABE">
            <w:pPr>
              <w:numPr>
                <w:ilvl w:val="1"/>
                <w:numId w:val="7"/>
              </w:numPr>
              <w:shd w:val="clear" w:color="auto" w:fill="FFFFFF"/>
              <w:cnfStyle w:val="000000000000" w:firstRow="0" w:lastRow="0" w:firstColumn="0" w:lastColumn="0" w:oddVBand="0" w:evenVBand="0" w:oddHBand="0" w:evenHBand="0" w:firstRowFirstColumn="0" w:firstRowLastColumn="0" w:lastRowFirstColumn="0" w:lastRowLastColumn="0"/>
              <w:rPr>
                <w:rFonts w:eastAsia="Microsoft YaHei UI" w:cs="Calibri"/>
                <w:color w:val="000000"/>
                <w:lang w:eastAsia="zh-CN"/>
              </w:rPr>
            </w:pPr>
            <w:r>
              <w:rPr>
                <w:rFonts w:ascii="Times New Roman" w:eastAsia="Microsoft YaHei UI" w:hAnsi="Times New Roman"/>
                <w:i/>
                <w:iCs/>
                <w:color w:val="000000"/>
                <w:lang w:eastAsia="zh-CN"/>
              </w:rPr>
              <w:t>K</w:t>
            </w:r>
            <w:r>
              <w:rPr>
                <w:rFonts w:ascii="Times New Roman" w:eastAsia="Microsoft YaHei UI" w:hAnsi="Times New Roman"/>
                <w:color w:val="000000"/>
                <w:lang w:eastAsia="zh-CN"/>
              </w:rPr>
              <w:t> = </w:t>
            </w:r>
            <w:r w:rsidR="0036681D">
              <w:rPr>
                <w:rFonts w:eastAsia="Microsoft YaHei UI" w:cs="Calibri"/>
                <w:noProof/>
                <w:color w:val="000000"/>
                <w:lang w:eastAsia="zh-CN"/>
              </w:rPr>
              <w:drawing>
                <wp:inline distT="0" distB="0" distL="0" distR="0" wp14:anchorId="55F3A09D" wp14:editId="4B15A7BE">
                  <wp:extent cx="1371600" cy="171450"/>
                  <wp:effectExtent l="0" t="0" r="0" b="0"/>
                  <wp:docPr id="2" name="图片 2" descr="RA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N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171450"/>
                          </a:xfrm>
                          <a:prstGeom prst="rect">
                            <a:avLst/>
                          </a:prstGeom>
                          <a:noFill/>
                          <a:ln>
                            <a:noFill/>
                          </a:ln>
                        </pic:spPr>
                      </pic:pic>
                    </a:graphicData>
                  </a:graphic>
                </wp:inline>
              </w:drawing>
            </w:r>
            <w:r>
              <w:rPr>
                <w:rFonts w:ascii="Times New Roman" w:eastAsia="Microsoft YaHei UI" w:hAnsi="Times New Roman"/>
                <w:color w:val="000000"/>
                <w:lang w:eastAsia="zh-CN"/>
              </w:rPr>
              <w:t>, if </w:t>
            </w:r>
            <w:r w:rsidR="0036681D">
              <w:rPr>
                <w:rFonts w:eastAsia="Microsoft YaHei UI" w:cs="Calibri"/>
                <w:noProof/>
                <w:color w:val="000000"/>
                <w:lang w:eastAsia="zh-CN"/>
              </w:rPr>
              <w:drawing>
                <wp:inline distT="0" distB="0" distL="0" distR="0" wp14:anchorId="7E658897" wp14:editId="511EF280">
                  <wp:extent cx="1924050" cy="171450"/>
                  <wp:effectExtent l="0" t="0" r="0" b="0"/>
                  <wp:docPr id="3" name="图片 3" descr="RA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N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4050" cy="171450"/>
                          </a:xfrm>
                          <a:prstGeom prst="rect">
                            <a:avLst/>
                          </a:prstGeom>
                          <a:noFill/>
                          <a:ln>
                            <a:noFill/>
                          </a:ln>
                        </pic:spPr>
                      </pic:pic>
                    </a:graphicData>
                  </a:graphic>
                </wp:inline>
              </w:drawing>
            </w:r>
            <w:r>
              <w:rPr>
                <w:rFonts w:ascii="Times New Roman" w:eastAsia="Microsoft YaHei UI" w:hAnsi="Times New Roman"/>
                <w:color w:val="000000"/>
                <w:lang w:eastAsia="zh-CN"/>
              </w:rPr>
              <w:t> is configured.</w:t>
            </w:r>
          </w:p>
          <w:p w14:paraId="5B22DA72"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F1BF97D"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5680239F"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14:paraId="0CE35C9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963A77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Agree with Ericsson that either of those ways work fine. Also agree with </w:t>
            </w:r>
            <w:proofErr w:type="spellStart"/>
            <w:r>
              <w:rPr>
                <w:rFonts w:ascii="Arial" w:hAnsi="Arial" w:cs="Arial"/>
                <w:sz w:val="20"/>
                <w:szCs w:val="20"/>
              </w:rPr>
              <w:t>Mediatek</w:t>
            </w:r>
            <w:proofErr w:type="spellEnd"/>
            <w:r>
              <w:rPr>
                <w:rFonts w:ascii="Arial" w:hAnsi="Arial" w:cs="Arial"/>
                <w:sz w:val="20"/>
                <w:szCs w:val="20"/>
              </w:rPr>
              <w:t xml:space="preserve"> – if the cell configures only UE-ID based then this is what UE should use even if it has an assigned CN based subgroup.</w:t>
            </w:r>
          </w:p>
        </w:tc>
      </w:tr>
      <w:tr w:rsidR="003B7D46" w14:paraId="3A1AAAC2"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7F3EFCE9"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14:paraId="2E7961F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1AF389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both MediaTek and Ericsson.</w:t>
            </w:r>
          </w:p>
        </w:tc>
      </w:tr>
      <w:tr w:rsidR="003B7D46" w14:paraId="2BD084C7"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C15AD45"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14:paraId="56A503E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393E54D"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In this case, we understand that the specific bit corresponding to K=1 is used to carry the paging indication to that single (implicit) subgroup</w:t>
            </w:r>
          </w:p>
        </w:tc>
      </w:tr>
      <w:tr w:rsidR="003B7D46" w14:paraId="4F7EDC4B"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79829CE8"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14:paraId="22CA6F9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4B279858"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With the agreement that there is only one capability for PEI and UE ID based subgrouping, it is for sure that there are two UE types:</w:t>
            </w:r>
          </w:p>
          <w:p w14:paraId="490C536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1: PEI+UE ID based subgrouping</w:t>
            </w:r>
          </w:p>
          <w:p w14:paraId="78E8F57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2: PEI+UE ID based </w:t>
            </w:r>
            <w:proofErr w:type="spellStart"/>
            <w:r>
              <w:rPr>
                <w:rFonts w:ascii="Arial" w:eastAsia="SimSun" w:hAnsi="Arial" w:cs="Arial" w:hint="eastAsia"/>
                <w:sz w:val="20"/>
                <w:szCs w:val="20"/>
                <w:lang w:eastAsia="zh-CN"/>
              </w:rPr>
              <w:t>subgrouping+CN</w:t>
            </w:r>
            <w:proofErr w:type="spellEnd"/>
            <w:r>
              <w:rPr>
                <w:rFonts w:ascii="Arial" w:eastAsia="SimSun" w:hAnsi="Arial" w:cs="Arial" w:hint="eastAsia"/>
                <w:sz w:val="20"/>
                <w:szCs w:val="20"/>
                <w:lang w:eastAsia="zh-CN"/>
              </w:rPr>
              <w:t xml:space="preserve"> assigned subgrouping</w:t>
            </w:r>
          </w:p>
          <w:p w14:paraId="1C1E3FB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lastRenderedPageBreak/>
              <w:t xml:space="preserve">The main intention of </w:t>
            </w:r>
            <w:r>
              <w:rPr>
                <w:rFonts w:ascii="Arial" w:eastAsia="SimSun" w:hAnsi="Arial" w:cs="Arial"/>
                <w:sz w:val="20"/>
                <w:szCs w:val="20"/>
                <w:lang w:eastAsia="zh-CN"/>
              </w:rPr>
              <w:t>‘</w:t>
            </w:r>
            <w:r>
              <w:rPr>
                <w:rFonts w:ascii="Arial" w:eastAsia="SimSun" w:hAnsi="Arial" w:cs="Arial" w:hint="eastAsia"/>
                <w:sz w:val="20"/>
                <w:szCs w:val="20"/>
                <w:lang w:eastAsia="zh-CN"/>
              </w:rPr>
              <w:t xml:space="preserve">PEI configuration without </w:t>
            </w:r>
            <w:proofErr w:type="spellStart"/>
            <w:r>
              <w:rPr>
                <w:rFonts w:ascii="Arial" w:eastAsia="SimSun" w:hAnsi="Arial" w:cs="Arial" w:hint="eastAsia"/>
                <w:sz w:val="20"/>
                <w:szCs w:val="20"/>
                <w:lang w:eastAsia="zh-CN"/>
              </w:rPr>
              <w:t>subgoupConfig</w:t>
            </w:r>
            <w:proofErr w:type="spellEnd"/>
            <w:r>
              <w:rPr>
                <w:rFonts w:ascii="Arial" w:eastAsia="SimSun" w:hAnsi="Arial" w:cs="Arial"/>
                <w:sz w:val="20"/>
                <w:szCs w:val="20"/>
                <w:lang w:eastAsia="zh-CN"/>
              </w:rPr>
              <w:t>’</w:t>
            </w:r>
            <w:r>
              <w:rPr>
                <w:rFonts w:ascii="Arial" w:eastAsia="SimSun" w:hAnsi="Arial" w:cs="Arial" w:hint="eastAsia"/>
                <w:sz w:val="20"/>
                <w:szCs w:val="20"/>
                <w:lang w:eastAsia="zh-CN"/>
              </w:rPr>
              <w:t xml:space="preserve"> is to wake up all PEI capable UEs based on the assumption of separate capabilities of UE ID based subgrouping and CN assigned subgrouping. If CN assigned subgrouping capable UE must support UE ID based subgrouping, the PEI </w:t>
            </w:r>
            <w:proofErr w:type="spellStart"/>
            <w:r>
              <w:rPr>
                <w:rFonts w:ascii="Arial" w:eastAsia="SimSun" w:hAnsi="Arial" w:cs="Arial" w:hint="eastAsia"/>
                <w:sz w:val="20"/>
                <w:szCs w:val="20"/>
                <w:lang w:eastAsia="zh-CN"/>
              </w:rPr>
              <w:t>with out</w:t>
            </w:r>
            <w:proofErr w:type="spellEnd"/>
            <w:r>
              <w:rPr>
                <w:rFonts w:ascii="Arial" w:eastAsia="SimSun" w:hAnsi="Arial" w:cs="Arial" w:hint="eastAsia"/>
                <w:sz w:val="20"/>
                <w:szCs w:val="20"/>
                <w:lang w:eastAsia="zh-CN"/>
              </w:rPr>
              <w:t xml:space="preserve"> </w:t>
            </w:r>
            <w:proofErr w:type="spellStart"/>
            <w:r>
              <w:rPr>
                <w:rFonts w:ascii="Arial" w:eastAsia="SimSun" w:hAnsi="Arial" w:cs="Arial" w:hint="eastAsia"/>
                <w:sz w:val="20"/>
                <w:szCs w:val="20"/>
                <w:lang w:eastAsia="zh-CN"/>
              </w:rPr>
              <w:t>subgroupConfig</w:t>
            </w:r>
            <w:proofErr w:type="spellEnd"/>
            <w:r>
              <w:rPr>
                <w:rFonts w:ascii="Arial" w:eastAsia="SimSun" w:hAnsi="Arial" w:cs="Arial" w:hint="eastAsia"/>
                <w:sz w:val="20"/>
                <w:szCs w:val="20"/>
                <w:lang w:eastAsia="zh-CN"/>
              </w:rPr>
              <w:t xml:space="preserve"> become non-sense since PEI+ 1 UE ID subgroup can realize the intention. </w:t>
            </w:r>
          </w:p>
        </w:tc>
      </w:tr>
      <w:tr w:rsidR="00A60D93" w14:paraId="16243152"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50D60568" w14:textId="77777777"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lastRenderedPageBreak/>
              <w:t>DENSO</w:t>
            </w:r>
          </w:p>
        </w:tc>
        <w:tc>
          <w:tcPr>
            <w:tcW w:w="567" w:type="dxa"/>
          </w:tcPr>
          <w:p w14:paraId="3D9A50A8"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14:paraId="641509C2"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 xml:space="preserve">And we think the NW can also configure PEI with one CN-assigned subgroup to implement “PEI without subgrouping”. That is, </w:t>
            </w:r>
            <w:r>
              <w:rPr>
                <w:rFonts w:ascii="Arial" w:eastAsia="MS Mincho" w:hAnsi="Arial" w:cs="Arial"/>
                <w:i/>
                <w:sz w:val="20"/>
                <w:szCs w:val="20"/>
                <w:lang w:eastAsia="ja-JP"/>
              </w:rPr>
              <w:t>subgroup-Config</w:t>
            </w:r>
            <w:r>
              <w:rPr>
                <w:rFonts w:ascii="Arial" w:eastAsia="MS Mincho" w:hAnsi="Arial" w:cs="Arial"/>
                <w:sz w:val="20"/>
                <w:szCs w:val="20"/>
                <w:lang w:eastAsia="ja-JP"/>
              </w:rPr>
              <w:t xml:space="preserve"> is present and </w:t>
            </w:r>
            <w:proofErr w:type="spellStart"/>
            <w:r>
              <w:rPr>
                <w:rFonts w:ascii="Arial" w:eastAsia="MS Mincho" w:hAnsi="Arial" w:cs="Arial"/>
                <w:i/>
                <w:sz w:val="20"/>
                <w:szCs w:val="20"/>
                <w:lang w:eastAsia="ja-JP"/>
              </w:rPr>
              <w:t>subgroupsNumPerPO</w:t>
            </w:r>
            <w:proofErr w:type="spellEnd"/>
            <w:r>
              <w:rPr>
                <w:rFonts w:ascii="Arial" w:eastAsia="MS Mincho" w:hAnsi="Arial" w:cs="Arial"/>
                <w:sz w:val="20"/>
                <w:szCs w:val="20"/>
                <w:lang w:eastAsia="ja-JP"/>
              </w:rPr>
              <w:t xml:space="preserve"> = 1, but </w:t>
            </w:r>
            <w:proofErr w:type="spellStart"/>
            <w:r>
              <w:rPr>
                <w:rFonts w:ascii="Arial" w:eastAsia="MS Mincho" w:hAnsi="Arial" w:cs="Arial"/>
                <w:sz w:val="20"/>
                <w:szCs w:val="20"/>
                <w:lang w:eastAsia="ja-JP"/>
              </w:rPr>
              <w:t>N</w:t>
            </w:r>
            <w:r>
              <w:rPr>
                <w:rFonts w:ascii="Arial" w:eastAsia="MS Mincho" w:hAnsi="Arial" w:cs="Arial"/>
                <w:sz w:val="20"/>
                <w:szCs w:val="20"/>
                <w:vertAlign w:val="subscript"/>
                <w:lang w:eastAsia="ja-JP"/>
              </w:rPr>
              <w:t>sg</w:t>
            </w:r>
            <w:proofErr w:type="spellEnd"/>
            <w:r>
              <w:rPr>
                <w:rFonts w:ascii="Arial" w:eastAsia="MS Mincho" w:hAnsi="Arial" w:cs="Arial"/>
                <w:sz w:val="20"/>
                <w:szCs w:val="20"/>
                <w:vertAlign w:val="subscript"/>
                <w:lang w:eastAsia="ja-JP"/>
              </w:rPr>
              <w:t>-UEID</w:t>
            </w:r>
            <w:r>
              <w:rPr>
                <w:rFonts w:ascii="Arial" w:eastAsia="MS Mincho" w:hAnsi="Arial" w:cs="Arial"/>
                <w:sz w:val="20"/>
                <w:szCs w:val="20"/>
                <w:lang w:eastAsia="ja-JP"/>
              </w:rPr>
              <w:t xml:space="preserve"> is absent in </w:t>
            </w:r>
            <w:r>
              <w:rPr>
                <w:rFonts w:ascii="Arial" w:eastAsia="MS Mincho" w:hAnsi="Arial" w:cs="Arial"/>
                <w:i/>
                <w:sz w:val="20"/>
                <w:szCs w:val="20"/>
                <w:lang w:eastAsia="ja-JP"/>
              </w:rPr>
              <w:t>PEI-Config</w:t>
            </w:r>
            <w:r>
              <w:rPr>
                <w:rFonts w:ascii="Arial" w:eastAsia="MS Mincho" w:hAnsi="Arial" w:cs="Arial"/>
                <w:sz w:val="20"/>
                <w:szCs w:val="20"/>
                <w:lang w:eastAsia="ja-JP"/>
              </w:rPr>
              <w:t>.</w:t>
            </w:r>
          </w:p>
        </w:tc>
      </w:tr>
      <w:tr w:rsidR="00B81E38" w14:paraId="2E5828D4"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584C21A" w14:textId="77777777" w:rsidR="00B81E38" w:rsidRPr="00B81E38" w:rsidRDefault="00B81E38" w:rsidP="00A60D93">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O</w:t>
            </w:r>
            <w:r>
              <w:rPr>
                <w:rFonts w:ascii="Arial" w:eastAsia="SimSun" w:hAnsi="Arial" w:cs="Arial"/>
                <w:sz w:val="20"/>
                <w:szCs w:val="20"/>
                <w:lang w:eastAsia="zh-CN"/>
              </w:rPr>
              <w:t>PPO</w:t>
            </w:r>
          </w:p>
        </w:tc>
        <w:tc>
          <w:tcPr>
            <w:tcW w:w="567" w:type="dxa"/>
          </w:tcPr>
          <w:p w14:paraId="51171279" w14:textId="77777777"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7D2C7A2E" w14:textId="77777777" w:rsid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p>
        </w:tc>
      </w:tr>
      <w:tr w:rsidR="00413071" w14:paraId="5BDF7091"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hideMark/>
          </w:tcPr>
          <w:p w14:paraId="07231912" w14:textId="77777777" w:rsidR="00413071" w:rsidRDefault="00413071">
            <w:pPr>
              <w:spacing w:after="120"/>
              <w:rPr>
                <w:rFonts w:ascii="Arial" w:hAnsi="Arial" w:cs="Arial"/>
                <w:b w:val="0"/>
                <w:bCs w:val="0"/>
                <w:sz w:val="20"/>
                <w:szCs w:val="20"/>
              </w:rPr>
            </w:pPr>
            <w:r>
              <w:rPr>
                <w:rFonts w:ascii="Arial" w:hAnsi="Arial" w:cs="Arial"/>
                <w:sz w:val="20"/>
                <w:szCs w:val="20"/>
              </w:rPr>
              <w:t>LGE</w:t>
            </w:r>
          </w:p>
        </w:tc>
        <w:tc>
          <w:tcPr>
            <w:tcW w:w="567" w:type="dxa"/>
            <w:hideMark/>
          </w:tcPr>
          <w:p w14:paraId="68858906"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Y</w:t>
            </w:r>
          </w:p>
        </w:tc>
        <w:tc>
          <w:tcPr>
            <w:tcW w:w="7649" w:type="dxa"/>
          </w:tcPr>
          <w:p w14:paraId="65E6A1F0"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45C98" w14:paraId="560BA885"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5EE5899" w14:textId="77777777" w:rsidR="00445C98" w:rsidRDefault="00445C98" w:rsidP="00364649">
            <w:pPr>
              <w:spacing w:after="120"/>
              <w:jc w:val="both"/>
              <w:rPr>
                <w:rFonts w:ascii="Arial" w:hAnsi="Arial" w:cs="Arial"/>
                <w:sz w:val="20"/>
                <w:szCs w:val="20"/>
              </w:rPr>
            </w:pPr>
            <w:r>
              <w:rPr>
                <w:rFonts w:ascii="Arial" w:hAnsi="Arial" w:cs="Arial"/>
                <w:sz w:val="20"/>
                <w:szCs w:val="20"/>
              </w:rPr>
              <w:t>CATT</w:t>
            </w:r>
          </w:p>
        </w:tc>
        <w:tc>
          <w:tcPr>
            <w:tcW w:w="567" w:type="dxa"/>
          </w:tcPr>
          <w:p w14:paraId="43C9AAF7" w14:textId="77777777" w:rsidR="00445C98" w:rsidRDefault="00445C98"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AB0A737" w14:textId="77777777" w:rsidR="00445C98" w:rsidRDefault="00445C98"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Ericsson and MediaTek.</w:t>
            </w:r>
          </w:p>
        </w:tc>
      </w:tr>
      <w:tr w:rsidR="00364649" w14:paraId="6F3649CB"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AA90351" w14:textId="59872505" w:rsidR="00364649" w:rsidRDefault="00364649" w:rsidP="00364649">
            <w:pPr>
              <w:spacing w:after="120"/>
              <w:jc w:val="both"/>
              <w:rPr>
                <w:rFonts w:ascii="Arial" w:hAnsi="Arial" w:cs="Arial"/>
                <w:sz w:val="20"/>
                <w:szCs w:val="20"/>
              </w:rPr>
            </w:pPr>
            <w:r>
              <w:rPr>
                <w:rFonts w:ascii="Arial" w:hAnsi="Arial" w:cs="Arial"/>
                <w:sz w:val="20"/>
                <w:szCs w:val="20"/>
              </w:rPr>
              <w:t>Intel</w:t>
            </w:r>
          </w:p>
        </w:tc>
        <w:tc>
          <w:tcPr>
            <w:tcW w:w="567" w:type="dxa"/>
          </w:tcPr>
          <w:p w14:paraId="10F0F253" w14:textId="30A41825"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68D20F7" w14:textId="2B243DC6"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When UE is in a cell supporting only UEID-based subgrouping, it will perform UEID based subgrouping regardless of whether it is assigned a CN assigned subgroup.</w:t>
            </w:r>
          </w:p>
        </w:tc>
      </w:tr>
      <w:tr w:rsidR="00E075CD" w14:paraId="2F033A7C"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AB639E6" w14:textId="0E1A86E1" w:rsidR="00E075CD" w:rsidRPr="00E075CD" w:rsidRDefault="00E075CD"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Xia</w:t>
            </w:r>
            <w:r>
              <w:rPr>
                <w:rFonts w:ascii="Arial" w:eastAsia="SimSun" w:hAnsi="Arial" w:cs="Arial"/>
                <w:sz w:val="20"/>
                <w:szCs w:val="20"/>
                <w:lang w:eastAsia="zh-CN"/>
              </w:rPr>
              <w:t>omi</w:t>
            </w:r>
          </w:p>
        </w:tc>
        <w:tc>
          <w:tcPr>
            <w:tcW w:w="567" w:type="dxa"/>
          </w:tcPr>
          <w:p w14:paraId="2BD7FBE8" w14:textId="38870551" w:rsidR="00E075CD" w:rsidRPr="00E075CD" w:rsidRDefault="00E075C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Y</w:t>
            </w:r>
            <w:r w:rsidR="0020434D">
              <w:rPr>
                <w:rFonts w:ascii="Arial" w:eastAsia="SimSun" w:hAnsi="Arial" w:cs="Arial"/>
                <w:sz w:val="20"/>
                <w:szCs w:val="20"/>
                <w:lang w:eastAsia="zh-CN"/>
              </w:rPr>
              <w:t>, but</w:t>
            </w:r>
          </w:p>
        </w:tc>
        <w:tc>
          <w:tcPr>
            <w:tcW w:w="7649" w:type="dxa"/>
          </w:tcPr>
          <w:p w14:paraId="29C541C6" w14:textId="77777777" w:rsidR="00E075CD" w:rsidRDefault="00E075C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We </w:t>
            </w:r>
            <w:r>
              <w:rPr>
                <w:rFonts w:ascii="Arial" w:eastAsia="SimSun" w:hAnsi="Arial" w:cs="Arial"/>
                <w:sz w:val="20"/>
                <w:szCs w:val="20"/>
                <w:lang w:eastAsia="zh-CN"/>
              </w:rPr>
              <w:t>are fine with this.</w:t>
            </w:r>
          </w:p>
          <w:p w14:paraId="421BAF6D" w14:textId="77777777" w:rsidR="00E075CD" w:rsidRDefault="00E075C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SimSun" w:hAnsi="Arial" w:cs="Arial"/>
                <w:sz w:val="20"/>
                <w:szCs w:val="20"/>
                <w:lang w:eastAsia="zh-CN"/>
              </w:rPr>
              <w:t xml:space="preserve">And </w:t>
            </w:r>
            <w:r>
              <w:rPr>
                <w:rFonts w:ascii="Arial" w:hAnsi="Arial" w:cs="Arial"/>
                <w:sz w:val="20"/>
                <w:szCs w:val="20"/>
              </w:rPr>
              <w:t>agree with Ericsson</w:t>
            </w:r>
            <w:r w:rsidR="0020434D">
              <w:rPr>
                <w:rFonts w:ascii="Arial" w:hAnsi="Arial" w:cs="Arial"/>
                <w:sz w:val="20"/>
                <w:szCs w:val="20"/>
              </w:rPr>
              <w:t xml:space="preserve"> that the subgrouping configuration is absent or set to 0 should also be captured. Because RAN1 has decided this. If not, a LS should be sent to RAN1 to inform this.</w:t>
            </w:r>
          </w:p>
          <w:p w14:paraId="211A30F2" w14:textId="77777777" w:rsidR="0020434D" w:rsidRDefault="0020434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 xml:space="preserve">The subgrouping configuration is absent also mean </w:t>
            </w:r>
            <w:proofErr w:type="gramStart"/>
            <w:r>
              <w:rPr>
                <w:rFonts w:ascii="Arial" w:hAnsi="Arial" w:cs="Arial"/>
                <w:sz w:val="20"/>
                <w:szCs w:val="20"/>
              </w:rPr>
              <w:t xml:space="preserve">to </w:t>
            </w:r>
            <w:r>
              <w:rPr>
                <w:rFonts w:ascii="Arial" w:eastAsia="SimSun" w:hAnsi="Arial" w:cs="Arial" w:hint="eastAsia"/>
                <w:sz w:val="20"/>
                <w:szCs w:val="20"/>
                <w:lang w:eastAsia="zh-CN"/>
              </w:rPr>
              <w:t xml:space="preserve"> wake</w:t>
            </w:r>
            <w:proofErr w:type="gramEnd"/>
            <w:r>
              <w:rPr>
                <w:rFonts w:ascii="Arial" w:eastAsia="SimSun" w:hAnsi="Arial" w:cs="Arial" w:hint="eastAsia"/>
                <w:sz w:val="20"/>
                <w:szCs w:val="20"/>
                <w:lang w:eastAsia="zh-CN"/>
              </w:rPr>
              <w:t xml:space="preserve"> up all PEI capable UEs</w:t>
            </w:r>
            <w:r>
              <w:rPr>
                <w:rFonts w:ascii="Arial" w:eastAsia="SimSun" w:hAnsi="Arial" w:cs="Arial"/>
                <w:sz w:val="20"/>
                <w:szCs w:val="20"/>
                <w:lang w:eastAsia="zh-CN"/>
              </w:rPr>
              <w:t>, no matter it is:</w:t>
            </w:r>
          </w:p>
          <w:p w14:paraId="1D3E7F5F" w14:textId="77777777" w:rsidR="0020434D" w:rsidRDefault="0020434D" w:rsidP="0020434D">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1: PEI+UE ID based subgrouping</w:t>
            </w:r>
          </w:p>
          <w:p w14:paraId="01A92430" w14:textId="77777777" w:rsidR="0020434D" w:rsidRDefault="0020434D" w:rsidP="0020434D">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2: PEI+UE ID based </w:t>
            </w:r>
            <w:proofErr w:type="spellStart"/>
            <w:r>
              <w:rPr>
                <w:rFonts w:ascii="Arial" w:eastAsia="SimSun" w:hAnsi="Arial" w:cs="Arial" w:hint="eastAsia"/>
                <w:sz w:val="20"/>
                <w:szCs w:val="20"/>
                <w:lang w:eastAsia="zh-CN"/>
              </w:rPr>
              <w:t>subgrouping+CN</w:t>
            </w:r>
            <w:proofErr w:type="spellEnd"/>
            <w:r>
              <w:rPr>
                <w:rFonts w:ascii="Arial" w:eastAsia="SimSun" w:hAnsi="Arial" w:cs="Arial" w:hint="eastAsia"/>
                <w:sz w:val="20"/>
                <w:szCs w:val="20"/>
                <w:lang w:eastAsia="zh-CN"/>
              </w:rPr>
              <w:t xml:space="preserve"> assigned subgrouping</w:t>
            </w:r>
          </w:p>
          <w:p w14:paraId="17E7B479" w14:textId="337D73AB" w:rsidR="0020434D" w:rsidRPr="0020434D" w:rsidRDefault="0020434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T</w:t>
            </w:r>
            <w:r>
              <w:rPr>
                <w:rFonts w:ascii="Arial" w:eastAsia="SimSun" w:hAnsi="Arial" w:cs="Arial"/>
                <w:sz w:val="20"/>
                <w:szCs w:val="20"/>
                <w:lang w:eastAsia="zh-CN"/>
              </w:rPr>
              <w:t>here is no contradiction here.</w:t>
            </w:r>
          </w:p>
        </w:tc>
      </w:tr>
      <w:tr w:rsidR="001C3F0A" w14:paraId="582EF5B8"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F272915" w14:textId="16585FA9" w:rsidR="001C3F0A" w:rsidRDefault="001C3F0A"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C</w:t>
            </w:r>
            <w:r>
              <w:rPr>
                <w:rFonts w:ascii="Arial" w:eastAsia="SimSun" w:hAnsi="Arial" w:cs="Arial"/>
                <w:sz w:val="20"/>
                <w:szCs w:val="20"/>
                <w:lang w:eastAsia="zh-CN"/>
              </w:rPr>
              <w:t>MCC</w:t>
            </w:r>
          </w:p>
        </w:tc>
        <w:tc>
          <w:tcPr>
            <w:tcW w:w="567" w:type="dxa"/>
          </w:tcPr>
          <w:p w14:paraId="0C5FCB5F" w14:textId="20562747" w:rsidR="001C3F0A" w:rsidRDefault="001C3F0A"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5209AC97" w14:textId="578A7C55" w:rsidR="001C3F0A" w:rsidRDefault="001C3F0A"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A</w:t>
            </w:r>
            <w:r>
              <w:rPr>
                <w:rFonts w:ascii="Arial" w:eastAsia="SimSun" w:hAnsi="Arial" w:cs="Arial"/>
                <w:sz w:val="20"/>
                <w:szCs w:val="20"/>
                <w:lang w:eastAsia="zh-CN"/>
              </w:rPr>
              <w:t>gree with MTK and Ericsson</w:t>
            </w:r>
            <w:r w:rsidR="00AE30F7">
              <w:rPr>
                <w:rFonts w:ascii="Arial" w:eastAsia="SimSun" w:hAnsi="Arial" w:cs="Arial"/>
                <w:sz w:val="20"/>
                <w:szCs w:val="20"/>
                <w:lang w:eastAsia="zh-CN"/>
              </w:rPr>
              <w:t>. We</w:t>
            </w:r>
            <w:r>
              <w:rPr>
                <w:rFonts w:ascii="Arial" w:eastAsia="SimSun" w:hAnsi="Arial" w:cs="Arial"/>
                <w:sz w:val="20"/>
                <w:szCs w:val="20"/>
                <w:lang w:eastAsia="zh-CN"/>
              </w:rPr>
              <w:t xml:space="preserve"> </w:t>
            </w:r>
            <w:r w:rsidR="00AE30F7">
              <w:rPr>
                <w:rFonts w:ascii="Arial" w:eastAsia="SimSun" w:hAnsi="Arial" w:cs="Arial"/>
                <w:sz w:val="20"/>
                <w:szCs w:val="20"/>
                <w:lang w:eastAsia="zh-CN"/>
              </w:rPr>
              <w:t xml:space="preserve">think </w:t>
            </w:r>
            <w:r>
              <w:rPr>
                <w:rFonts w:ascii="Arial" w:eastAsia="SimSun" w:hAnsi="Arial" w:cs="Arial"/>
                <w:sz w:val="20"/>
                <w:szCs w:val="20"/>
                <w:lang w:eastAsia="zh-CN"/>
              </w:rPr>
              <w:t>that all PEI-capable UEs should be woken up by the same</w:t>
            </w:r>
            <w:r w:rsidR="00C471A1">
              <w:rPr>
                <w:rFonts w:asciiTheme="minorEastAsia" w:hAnsiTheme="minorEastAsia" w:cs="Arial" w:hint="eastAsia"/>
                <w:sz w:val="20"/>
                <w:szCs w:val="20"/>
              </w:rPr>
              <w:t xml:space="preserve"> </w:t>
            </w:r>
            <w:r w:rsidR="007B304B">
              <w:rPr>
                <w:rFonts w:ascii="Arial" w:eastAsia="SimSun" w:hAnsi="Arial" w:cs="Arial"/>
                <w:sz w:val="20"/>
                <w:szCs w:val="20"/>
                <w:lang w:eastAsia="zh-CN"/>
              </w:rPr>
              <w:t>1</w:t>
            </w:r>
            <w:r w:rsidR="007360E7">
              <w:rPr>
                <w:rFonts w:ascii="Arial" w:eastAsia="SimSun" w:hAnsi="Arial" w:cs="Arial"/>
                <w:sz w:val="20"/>
                <w:szCs w:val="20"/>
                <w:lang w:eastAsia="zh-CN"/>
              </w:rPr>
              <w:t>-</w:t>
            </w:r>
            <w:r>
              <w:rPr>
                <w:rFonts w:ascii="Arial" w:eastAsia="SimSun" w:hAnsi="Arial" w:cs="Arial"/>
                <w:sz w:val="20"/>
                <w:szCs w:val="20"/>
                <w:lang w:eastAsia="zh-CN"/>
              </w:rPr>
              <w:t>bit indication in the PEI.</w:t>
            </w:r>
            <w:r w:rsidR="00AE30F7">
              <w:rPr>
                <w:rFonts w:ascii="Arial" w:eastAsia="SimSun" w:hAnsi="Arial" w:cs="Arial"/>
                <w:sz w:val="20"/>
                <w:szCs w:val="20"/>
                <w:lang w:eastAsia="zh-CN"/>
              </w:rPr>
              <w:t xml:space="preserve"> </w:t>
            </w:r>
            <w:r w:rsidR="00F54787">
              <w:rPr>
                <w:rFonts w:ascii="Arial" w:eastAsia="SimSun" w:hAnsi="Arial" w:cs="Arial"/>
                <w:sz w:val="20"/>
                <w:szCs w:val="20"/>
                <w:lang w:eastAsia="zh-CN"/>
              </w:rPr>
              <w:t xml:space="preserve">Besides, we agree with other companies that the UE capability of CN assigned subgrouping </w:t>
            </w:r>
            <w:r w:rsidR="00F54787" w:rsidRPr="00F54787">
              <w:rPr>
                <w:rFonts w:ascii="Arial" w:eastAsia="SimSun" w:hAnsi="Arial" w:cs="Arial"/>
                <w:sz w:val="20"/>
                <w:szCs w:val="20"/>
                <w:lang w:eastAsia="zh-CN"/>
              </w:rPr>
              <w:t>implicit</w:t>
            </w:r>
            <w:r w:rsidR="00F54787">
              <w:rPr>
                <w:rFonts w:ascii="Arial" w:eastAsia="SimSun" w:hAnsi="Arial" w:cs="Arial"/>
                <w:sz w:val="20"/>
                <w:szCs w:val="20"/>
                <w:lang w:eastAsia="zh-CN"/>
              </w:rPr>
              <w:t>ly indicates that the UE is also capable of PEI+UEID subgrouping.</w:t>
            </w:r>
          </w:p>
        </w:tc>
      </w:tr>
      <w:tr w:rsidR="00F84095" w14:paraId="5A6AC556"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7C57EF6E" w14:textId="59913F89" w:rsidR="00F84095" w:rsidRDefault="00F84095" w:rsidP="00F84095">
            <w:pPr>
              <w:spacing w:after="120"/>
              <w:jc w:val="both"/>
              <w:rPr>
                <w:rFonts w:ascii="Arial" w:eastAsia="SimSun" w:hAnsi="Arial" w:cs="Arial"/>
                <w:sz w:val="20"/>
                <w:szCs w:val="20"/>
                <w:lang w:eastAsia="zh-CN"/>
              </w:rPr>
            </w:pPr>
            <w:r w:rsidRPr="00C27055">
              <w:rPr>
                <w:rFonts w:ascii="Arial" w:eastAsia="SimSun" w:hAnsi="Arial" w:cs="Arial"/>
                <w:sz w:val="20"/>
                <w:szCs w:val="20"/>
                <w:lang w:val="en-GB" w:eastAsia="zh-CN"/>
              </w:rPr>
              <w:t xml:space="preserve">Huawei, </w:t>
            </w:r>
            <w:proofErr w:type="spellStart"/>
            <w:r w:rsidRPr="00C27055">
              <w:rPr>
                <w:rFonts w:ascii="Arial" w:eastAsia="SimSun" w:hAnsi="Arial" w:cs="Arial"/>
                <w:sz w:val="20"/>
                <w:szCs w:val="20"/>
                <w:lang w:val="en-GB" w:eastAsia="zh-CN"/>
              </w:rPr>
              <w:t>HiSilicon</w:t>
            </w:r>
            <w:proofErr w:type="spellEnd"/>
          </w:p>
        </w:tc>
        <w:tc>
          <w:tcPr>
            <w:tcW w:w="567" w:type="dxa"/>
          </w:tcPr>
          <w:p w14:paraId="54893A2F" w14:textId="343F535F" w:rsidR="00F84095" w:rsidRDefault="00F84095" w:rsidP="00F84095">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Y</w:t>
            </w:r>
          </w:p>
        </w:tc>
        <w:tc>
          <w:tcPr>
            <w:tcW w:w="7649" w:type="dxa"/>
          </w:tcPr>
          <w:p w14:paraId="2F89F438" w14:textId="439EB2CB" w:rsidR="00F84095" w:rsidRDefault="00F84095" w:rsidP="00F84095">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lang w:val="en-GB"/>
              </w:rPr>
              <w:t xml:space="preserve">In view of the current </w:t>
            </w:r>
            <w:proofErr w:type="gramStart"/>
            <w:r>
              <w:rPr>
                <w:rFonts w:ascii="Arial" w:hAnsi="Arial" w:cs="Arial"/>
                <w:sz w:val="20"/>
                <w:szCs w:val="20"/>
                <w:lang w:val="en-GB"/>
              </w:rPr>
              <w:t>agreement</w:t>
            </w:r>
            <w:proofErr w:type="gramEnd"/>
            <w:r>
              <w:rPr>
                <w:rFonts w:ascii="Arial" w:hAnsi="Arial" w:cs="Arial"/>
                <w:sz w:val="20"/>
                <w:szCs w:val="20"/>
                <w:lang w:val="en-GB"/>
              </w:rPr>
              <w:t xml:space="preserve"> we also think that “PEI without subgrouping” </w:t>
            </w:r>
            <w:r w:rsidRPr="00EA7E35">
              <w:rPr>
                <w:rFonts w:ascii="Arial" w:hAnsi="Arial" w:cs="Arial"/>
                <w:sz w:val="20"/>
                <w:szCs w:val="20"/>
                <w:lang w:val="en-GB"/>
              </w:rPr>
              <w:t xml:space="preserve">means that </w:t>
            </w:r>
            <w:r>
              <w:rPr>
                <w:rFonts w:ascii="Arial" w:hAnsi="Arial" w:cs="Arial"/>
                <w:sz w:val="20"/>
                <w:szCs w:val="20"/>
                <w:lang w:val="en-GB"/>
              </w:rPr>
              <w:t xml:space="preserve">UEID </w:t>
            </w:r>
            <w:r w:rsidRPr="00EA7E35">
              <w:rPr>
                <w:rFonts w:ascii="Arial" w:hAnsi="Arial" w:cs="Arial"/>
                <w:sz w:val="20"/>
                <w:szCs w:val="20"/>
                <w:lang w:val="en-GB"/>
              </w:rPr>
              <w:t>subgrouping is supported with one subgroup</w:t>
            </w:r>
          </w:p>
        </w:tc>
      </w:tr>
      <w:tr w:rsidR="00450EE4" w14:paraId="04BB4D53"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58F7C90" w14:textId="7CF556C2" w:rsidR="00450EE4" w:rsidRPr="00C27055" w:rsidRDefault="00450EE4" w:rsidP="00450EE4">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567" w:type="dxa"/>
          </w:tcPr>
          <w:p w14:paraId="2CAA72BC" w14:textId="10058CB7" w:rsidR="00450EE4" w:rsidRDefault="00450EE4" w:rsidP="00450EE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SimSun" w:hAnsi="Arial" w:cs="Arial" w:hint="eastAsia"/>
                <w:sz w:val="20"/>
                <w:szCs w:val="20"/>
                <w:lang w:eastAsia="zh-CN"/>
              </w:rPr>
              <w:t>Y</w:t>
            </w:r>
            <w:r>
              <w:rPr>
                <w:rFonts w:ascii="Arial" w:eastAsia="SimSun" w:hAnsi="Arial" w:cs="Arial"/>
                <w:sz w:val="20"/>
                <w:szCs w:val="20"/>
                <w:lang w:eastAsia="zh-CN"/>
              </w:rPr>
              <w:t xml:space="preserve"> with comment</w:t>
            </w:r>
          </w:p>
        </w:tc>
        <w:tc>
          <w:tcPr>
            <w:tcW w:w="7649" w:type="dxa"/>
          </w:tcPr>
          <w:p w14:paraId="3FF40EEA" w14:textId="4D064335" w:rsidR="00450EE4" w:rsidRDefault="00450EE4" w:rsidP="00450EE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eastAsia="SimSun" w:hAnsi="Arial" w:cs="Arial"/>
                <w:sz w:val="20"/>
                <w:szCs w:val="20"/>
                <w:lang w:eastAsia="zh-CN"/>
              </w:rPr>
              <w:t xml:space="preserve">We agree it </w:t>
            </w:r>
            <w:r w:rsidRPr="00BA5FAB">
              <w:rPr>
                <w:rFonts w:ascii="Arial" w:eastAsia="SimSun" w:hAnsi="Arial" w:cs="Arial"/>
                <w:sz w:val="20"/>
                <w:szCs w:val="20"/>
                <w:highlight w:val="yellow"/>
                <w:lang w:eastAsia="zh-CN"/>
              </w:rPr>
              <w:t>can be</w:t>
            </w:r>
            <w:r>
              <w:rPr>
                <w:rFonts w:ascii="Arial" w:eastAsia="SimSun" w:hAnsi="Arial" w:cs="Arial"/>
                <w:sz w:val="20"/>
                <w:szCs w:val="20"/>
                <w:lang w:eastAsia="zh-CN"/>
              </w:rPr>
              <w:t xml:space="preserve"> implemented. However, it also implicates that the RAN suppor</w:t>
            </w:r>
            <w:r w:rsidRPr="0034129D">
              <w:rPr>
                <w:rFonts w:ascii="Arial" w:eastAsia="SimSun" w:hAnsi="Arial" w:cs="Arial"/>
                <w:sz w:val="20"/>
                <w:szCs w:val="20"/>
                <w:lang w:eastAsia="zh-CN"/>
              </w:rPr>
              <w:t>t</w:t>
            </w:r>
            <w:r>
              <w:rPr>
                <w:rFonts w:ascii="Arial" w:eastAsia="SimSun" w:hAnsi="Arial" w:cs="Arial"/>
                <w:sz w:val="20"/>
                <w:szCs w:val="20"/>
                <w:lang w:eastAsia="zh-CN"/>
              </w:rPr>
              <w:t>s</w:t>
            </w:r>
            <w:r w:rsidRPr="0034129D">
              <w:rPr>
                <w:rFonts w:ascii="Arial" w:eastAsia="SimSun" w:hAnsi="Arial" w:cs="Arial"/>
                <w:sz w:val="20"/>
                <w:szCs w:val="20"/>
                <w:lang w:eastAsia="zh-CN"/>
              </w:rPr>
              <w:t xml:space="preserve"> </w:t>
            </w:r>
            <w:r w:rsidRPr="0034129D">
              <w:rPr>
                <w:rFonts w:ascii="Arial" w:hAnsi="Arial" w:cs="Arial"/>
                <w:bCs/>
                <w:sz w:val="20"/>
                <w:szCs w:val="20"/>
                <w:lang w:val="en-GB"/>
              </w:rPr>
              <w:t>UEID subgrouping</w:t>
            </w:r>
            <w:r>
              <w:rPr>
                <w:rFonts w:ascii="Arial" w:hAnsi="Arial" w:cs="Arial"/>
                <w:bCs/>
                <w:sz w:val="20"/>
                <w:szCs w:val="20"/>
                <w:lang w:val="en-GB"/>
              </w:rPr>
              <w:t>.</w:t>
            </w:r>
          </w:p>
          <w:p w14:paraId="220068A5" w14:textId="11E69FBB" w:rsidR="00450EE4" w:rsidRDefault="00842929" w:rsidP="002B6C32">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bCs/>
                <w:sz w:val="20"/>
                <w:szCs w:val="20"/>
                <w:lang w:val="en-GB" w:eastAsia="zh-CN"/>
              </w:rPr>
              <w:t>W</w:t>
            </w:r>
            <w:r>
              <w:rPr>
                <w:rFonts w:ascii="Arial" w:hAnsi="Arial" w:cs="Arial"/>
                <w:bCs/>
                <w:sz w:val="20"/>
                <w:szCs w:val="20"/>
                <w:lang w:val="en-GB" w:eastAsia="zh-CN"/>
              </w:rPr>
              <w:t xml:space="preserve">e share the same view as Ericsson, that </w:t>
            </w:r>
            <w:r>
              <w:rPr>
                <w:rFonts w:ascii="Arial" w:hAnsi="Arial" w:cs="Arial"/>
                <w:bCs/>
                <w:sz w:val="20"/>
                <w:szCs w:val="20"/>
                <w:lang w:val="en-GB"/>
              </w:rPr>
              <w:t>another implementation is</w:t>
            </w:r>
            <w:r>
              <w:rPr>
                <w:rFonts w:ascii="Arial" w:hAnsi="Arial" w:cs="Arial"/>
                <w:sz w:val="20"/>
                <w:szCs w:val="20"/>
              </w:rPr>
              <w:t xml:space="preserve"> the subgrouping configuration is absent</w:t>
            </w:r>
            <w:r w:rsidR="00911AA3">
              <w:rPr>
                <w:rFonts w:ascii="Arial" w:hAnsi="Arial" w:cs="Arial"/>
                <w:sz w:val="20"/>
                <w:szCs w:val="20"/>
              </w:rPr>
              <w:t xml:space="preserve">, as RAN1 has agreed and captured that K=1 if </w:t>
            </w:r>
            <w:proofErr w:type="spellStart"/>
            <w:r w:rsidR="00911AA3">
              <w:rPr>
                <w:rFonts w:ascii="Arial" w:hAnsi="Arial" w:cs="Arial"/>
                <w:sz w:val="20"/>
                <w:szCs w:val="20"/>
              </w:rPr>
              <w:t>subgroupNumPerPO</w:t>
            </w:r>
            <w:proofErr w:type="spellEnd"/>
            <w:r w:rsidR="00911AA3">
              <w:rPr>
                <w:rFonts w:ascii="Arial" w:hAnsi="Arial" w:cs="Arial"/>
                <w:sz w:val="20"/>
                <w:szCs w:val="20"/>
              </w:rPr>
              <w:t xml:space="preserve"> is absent or set to 0 or 1. </w:t>
            </w:r>
            <w:r w:rsidR="00144ED1">
              <w:rPr>
                <w:rFonts w:ascii="Arial" w:hAnsi="Arial" w:cs="Arial"/>
                <w:sz w:val="20"/>
                <w:szCs w:val="20"/>
              </w:rPr>
              <w:t xml:space="preserve">With this </w:t>
            </w:r>
            <w:r w:rsidR="00C471A1">
              <w:rPr>
                <w:rFonts w:ascii="Arial" w:hAnsi="Arial" w:cs="Arial"/>
                <w:sz w:val="20"/>
                <w:szCs w:val="20"/>
              </w:rPr>
              <w:t>understanding</w:t>
            </w:r>
            <w:r w:rsidR="00144ED1">
              <w:rPr>
                <w:rFonts w:ascii="Arial" w:hAnsi="Arial" w:cs="Arial"/>
                <w:sz w:val="20"/>
                <w:szCs w:val="20"/>
              </w:rPr>
              <w:t>, there is no need to make restriction on the implementation.</w:t>
            </w:r>
          </w:p>
        </w:tc>
      </w:tr>
      <w:tr w:rsidR="00F20C83" w14:paraId="5D531822"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70572B6E" w14:textId="12C1B74A" w:rsidR="00F20C83" w:rsidRDefault="00F20C83" w:rsidP="00450EE4">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Sequans</w:t>
            </w:r>
          </w:p>
        </w:tc>
        <w:tc>
          <w:tcPr>
            <w:tcW w:w="567" w:type="dxa"/>
          </w:tcPr>
          <w:p w14:paraId="5B2A15FE" w14:textId="2CA14270" w:rsidR="00F20C83" w:rsidRDefault="00F20C83" w:rsidP="00450EE4">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Y</w:t>
            </w:r>
          </w:p>
        </w:tc>
        <w:tc>
          <w:tcPr>
            <w:tcW w:w="7649" w:type="dxa"/>
          </w:tcPr>
          <w:p w14:paraId="789A9500" w14:textId="77777777" w:rsidR="00F20C83" w:rsidRDefault="00F20C83" w:rsidP="00450EE4">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836062" w14:paraId="1CABA83E"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9586DA7" w14:textId="6EA15D9B" w:rsidR="00836062" w:rsidRDefault="00836062" w:rsidP="00450EE4">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Futurewei</w:t>
            </w:r>
          </w:p>
        </w:tc>
        <w:tc>
          <w:tcPr>
            <w:tcW w:w="567" w:type="dxa"/>
          </w:tcPr>
          <w:p w14:paraId="2073570B" w14:textId="0CC78B83" w:rsidR="00836062" w:rsidRDefault="00836062" w:rsidP="00450EE4">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Y </w:t>
            </w:r>
            <w:r w:rsidR="000D7BC7">
              <w:rPr>
                <w:rFonts w:ascii="Arial" w:eastAsia="SimSun" w:hAnsi="Arial" w:cs="Arial"/>
                <w:sz w:val="20"/>
                <w:szCs w:val="20"/>
                <w:lang w:eastAsia="zh-CN"/>
              </w:rPr>
              <w:t>with comment</w:t>
            </w:r>
          </w:p>
        </w:tc>
        <w:tc>
          <w:tcPr>
            <w:tcW w:w="7649" w:type="dxa"/>
          </w:tcPr>
          <w:p w14:paraId="04059CF9" w14:textId="0D187C7C" w:rsidR="00E824CB" w:rsidRDefault="000D7BC7" w:rsidP="00450EE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Indeed, </w:t>
            </w:r>
            <w:r w:rsidR="00E824CB">
              <w:rPr>
                <w:rFonts w:ascii="Arial" w:hAnsi="Arial" w:cs="Arial"/>
                <w:sz w:val="20"/>
                <w:szCs w:val="20"/>
              </w:rPr>
              <w:t>this can be the second</w:t>
            </w:r>
            <w:r>
              <w:rPr>
                <w:rFonts w:ascii="Arial" w:hAnsi="Arial" w:cs="Arial"/>
                <w:sz w:val="20"/>
                <w:szCs w:val="20"/>
              </w:rPr>
              <w:t xml:space="preserve"> way </w:t>
            </w:r>
            <w:r w:rsidR="00E824CB">
              <w:rPr>
                <w:rFonts w:ascii="Arial" w:hAnsi="Arial" w:cs="Arial"/>
                <w:sz w:val="20"/>
                <w:szCs w:val="20"/>
              </w:rPr>
              <w:t>for</w:t>
            </w:r>
            <w:r>
              <w:rPr>
                <w:rFonts w:ascii="Arial" w:hAnsi="Arial" w:cs="Arial"/>
                <w:sz w:val="20"/>
                <w:szCs w:val="20"/>
              </w:rPr>
              <w:t xml:space="preserve"> indicat</w:t>
            </w:r>
            <w:r w:rsidR="00E824CB">
              <w:rPr>
                <w:rFonts w:ascii="Arial" w:hAnsi="Arial" w:cs="Arial"/>
                <w:sz w:val="20"/>
                <w:szCs w:val="20"/>
              </w:rPr>
              <w:t>ing</w:t>
            </w:r>
            <w:r>
              <w:rPr>
                <w:rFonts w:ascii="Arial" w:hAnsi="Arial" w:cs="Arial"/>
                <w:sz w:val="20"/>
                <w:szCs w:val="20"/>
              </w:rPr>
              <w:t xml:space="preserve"> </w:t>
            </w:r>
            <w:r w:rsidRPr="000D7BC7">
              <w:rPr>
                <w:rFonts w:ascii="Arial" w:hAnsi="Arial" w:cs="Arial"/>
                <w:sz w:val="20"/>
                <w:szCs w:val="20"/>
              </w:rPr>
              <w:t>“PEI without subgrouping”</w:t>
            </w:r>
            <w:r w:rsidR="00E824CB">
              <w:rPr>
                <w:rFonts w:ascii="Arial" w:hAnsi="Arial" w:cs="Arial"/>
                <w:sz w:val="20"/>
                <w:szCs w:val="20"/>
              </w:rPr>
              <w:t>.</w:t>
            </w:r>
            <w:r w:rsidR="00AC504C">
              <w:rPr>
                <w:rFonts w:ascii="Arial" w:hAnsi="Arial" w:cs="Arial"/>
                <w:sz w:val="20"/>
                <w:szCs w:val="20"/>
              </w:rPr>
              <w:t xml:space="preserve"> </w:t>
            </w:r>
            <w:r w:rsidR="00E824CB">
              <w:rPr>
                <w:rFonts w:ascii="Arial" w:hAnsi="Arial" w:cs="Arial"/>
                <w:sz w:val="20"/>
                <w:szCs w:val="20"/>
              </w:rPr>
              <w:t xml:space="preserve">(The first being </w:t>
            </w:r>
            <w:r w:rsidR="00AC504C">
              <w:rPr>
                <w:rFonts w:ascii="Arial" w:hAnsi="Arial" w:cs="Arial"/>
                <w:sz w:val="20"/>
                <w:szCs w:val="20"/>
              </w:rPr>
              <w:t xml:space="preserve">broadcasting PEI-Config-r17 without </w:t>
            </w:r>
            <w:r w:rsidR="00AC504C" w:rsidRPr="000D7BC7">
              <w:rPr>
                <w:rFonts w:ascii="Arial" w:hAnsi="Arial" w:cs="Arial"/>
                <w:sz w:val="20"/>
                <w:szCs w:val="20"/>
              </w:rPr>
              <w:t>subgroupConfig-r17</w:t>
            </w:r>
            <w:r w:rsidR="00AC504C">
              <w:rPr>
                <w:rFonts w:ascii="Arial" w:hAnsi="Arial" w:cs="Arial"/>
                <w:sz w:val="20"/>
                <w:szCs w:val="20"/>
              </w:rPr>
              <w:t>.</w:t>
            </w:r>
            <w:r w:rsidR="00E824CB">
              <w:rPr>
                <w:rFonts w:ascii="Arial" w:hAnsi="Arial" w:cs="Arial"/>
                <w:sz w:val="20"/>
                <w:szCs w:val="20"/>
              </w:rPr>
              <w:t>)</w:t>
            </w:r>
            <w:r w:rsidR="00AC504C">
              <w:rPr>
                <w:rFonts w:ascii="Arial" w:hAnsi="Arial" w:cs="Arial"/>
                <w:sz w:val="20"/>
                <w:szCs w:val="20"/>
              </w:rPr>
              <w:t xml:space="preserve"> </w:t>
            </w:r>
            <w:r w:rsidR="00E824CB" w:rsidRPr="00CB5EC9">
              <w:rPr>
                <w:rFonts w:ascii="Arial" w:hAnsi="Arial" w:cs="Arial"/>
                <w:b/>
                <w:bCs/>
                <w:sz w:val="20"/>
                <w:szCs w:val="20"/>
              </w:rPr>
              <w:t xml:space="preserve">However, it is insufficient by just saying that </w:t>
            </w:r>
            <w:proofErr w:type="spellStart"/>
            <w:r w:rsidR="00E824CB" w:rsidRPr="00CB5EC9">
              <w:rPr>
                <w:rFonts w:ascii="Arial" w:hAnsi="Arial" w:cs="Arial"/>
                <w:b/>
                <w:bCs/>
                <w:sz w:val="20"/>
                <w:szCs w:val="20"/>
              </w:rPr>
              <w:t>subgroupNumPerPO</w:t>
            </w:r>
            <w:proofErr w:type="spellEnd"/>
            <w:r w:rsidR="00E824CB" w:rsidRPr="00CB5EC9">
              <w:rPr>
                <w:rFonts w:ascii="Arial" w:hAnsi="Arial" w:cs="Arial"/>
                <w:b/>
                <w:bCs/>
                <w:sz w:val="20"/>
                <w:szCs w:val="20"/>
              </w:rPr>
              <w:t xml:space="preserve"> is present and </w:t>
            </w:r>
            <w:proofErr w:type="spellStart"/>
            <w:r w:rsidR="00E824CB" w:rsidRPr="00CB5EC9">
              <w:rPr>
                <w:rFonts w:ascii="Arial" w:hAnsi="Arial" w:cs="Arial"/>
                <w:b/>
                <w:bCs/>
                <w:sz w:val="20"/>
                <w:szCs w:val="20"/>
              </w:rPr>
              <w:t>N</w:t>
            </w:r>
            <w:r w:rsidR="00E824CB" w:rsidRPr="00CB5EC9">
              <w:rPr>
                <w:rFonts w:ascii="Arial" w:hAnsi="Arial" w:cs="Arial"/>
                <w:b/>
                <w:bCs/>
                <w:sz w:val="20"/>
                <w:szCs w:val="20"/>
                <w:vertAlign w:val="subscript"/>
              </w:rPr>
              <w:t>sg</w:t>
            </w:r>
            <w:proofErr w:type="spellEnd"/>
            <w:r w:rsidR="00E824CB" w:rsidRPr="00CB5EC9">
              <w:rPr>
                <w:rFonts w:ascii="Arial" w:hAnsi="Arial" w:cs="Arial"/>
                <w:b/>
                <w:bCs/>
                <w:sz w:val="20"/>
                <w:szCs w:val="20"/>
                <w:vertAlign w:val="subscript"/>
              </w:rPr>
              <w:t>-UEID</w:t>
            </w:r>
            <w:r w:rsidR="00E824CB" w:rsidRPr="00CB5EC9">
              <w:rPr>
                <w:rFonts w:ascii="Arial" w:hAnsi="Arial" w:cs="Arial"/>
                <w:b/>
                <w:bCs/>
                <w:sz w:val="20"/>
                <w:szCs w:val="20"/>
              </w:rPr>
              <w:t xml:space="preserve"> equal to 1. Both </w:t>
            </w:r>
            <w:proofErr w:type="spellStart"/>
            <w:r w:rsidR="00E824CB" w:rsidRPr="00CB5EC9">
              <w:rPr>
                <w:rFonts w:ascii="Arial" w:hAnsi="Arial" w:cs="Arial"/>
                <w:b/>
                <w:bCs/>
                <w:sz w:val="20"/>
                <w:szCs w:val="20"/>
              </w:rPr>
              <w:t>subgroupNumPerPO</w:t>
            </w:r>
            <w:proofErr w:type="spellEnd"/>
            <w:r w:rsidR="00E824CB" w:rsidRPr="00CB5EC9">
              <w:rPr>
                <w:rFonts w:ascii="Arial" w:hAnsi="Arial" w:cs="Arial"/>
                <w:b/>
                <w:bCs/>
                <w:sz w:val="20"/>
                <w:szCs w:val="20"/>
              </w:rPr>
              <w:t xml:space="preserve"> and </w:t>
            </w:r>
            <w:proofErr w:type="spellStart"/>
            <w:r w:rsidR="00E824CB" w:rsidRPr="00CB5EC9">
              <w:rPr>
                <w:rFonts w:ascii="Arial" w:hAnsi="Arial" w:cs="Arial"/>
                <w:b/>
                <w:bCs/>
                <w:sz w:val="20"/>
                <w:szCs w:val="20"/>
              </w:rPr>
              <w:t>N</w:t>
            </w:r>
            <w:r w:rsidR="00E824CB" w:rsidRPr="00CB5EC9">
              <w:rPr>
                <w:rFonts w:ascii="Arial" w:hAnsi="Arial" w:cs="Arial"/>
                <w:b/>
                <w:bCs/>
                <w:sz w:val="20"/>
                <w:szCs w:val="20"/>
                <w:vertAlign w:val="subscript"/>
              </w:rPr>
              <w:t>sg</w:t>
            </w:r>
            <w:proofErr w:type="spellEnd"/>
            <w:r w:rsidR="00E824CB" w:rsidRPr="00CB5EC9">
              <w:rPr>
                <w:rFonts w:ascii="Arial" w:hAnsi="Arial" w:cs="Arial"/>
                <w:b/>
                <w:bCs/>
                <w:sz w:val="20"/>
                <w:szCs w:val="20"/>
                <w:vertAlign w:val="subscript"/>
              </w:rPr>
              <w:t>-UEID</w:t>
            </w:r>
            <w:r w:rsidR="00E824CB" w:rsidRPr="00CB5EC9">
              <w:rPr>
                <w:rFonts w:ascii="Arial" w:hAnsi="Arial" w:cs="Arial"/>
                <w:b/>
                <w:bCs/>
                <w:sz w:val="20"/>
                <w:szCs w:val="20"/>
              </w:rPr>
              <w:t xml:space="preserve"> needs to be 1.</w:t>
            </w:r>
          </w:p>
          <w:p w14:paraId="03DEFD64" w14:textId="7E80ADFE" w:rsidR="000D7BC7" w:rsidRDefault="00AC504C" w:rsidP="00450EE4">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W</w:t>
            </w:r>
            <w:r w:rsidR="000D7BC7">
              <w:rPr>
                <w:rFonts w:ascii="Arial" w:hAnsi="Arial" w:cs="Arial"/>
                <w:sz w:val="20"/>
                <w:szCs w:val="20"/>
              </w:rPr>
              <w:t xml:space="preserve">e disagree with Denso’s suggestion that </w:t>
            </w:r>
            <w:r w:rsidR="000D7BC7" w:rsidRPr="000D7BC7">
              <w:rPr>
                <w:rFonts w:ascii="Arial" w:hAnsi="Arial" w:cs="Arial"/>
                <w:sz w:val="20"/>
                <w:szCs w:val="20"/>
              </w:rPr>
              <w:t>“PEI without subgrouping”</w:t>
            </w:r>
            <w:r>
              <w:rPr>
                <w:rFonts w:ascii="Arial" w:hAnsi="Arial" w:cs="Arial"/>
                <w:sz w:val="20"/>
                <w:szCs w:val="20"/>
              </w:rPr>
              <w:t xml:space="preserve"> can be implemented as </w:t>
            </w:r>
            <w:r>
              <w:rPr>
                <w:rFonts w:ascii="Arial" w:eastAsia="MS Mincho" w:hAnsi="Arial" w:cs="Arial"/>
                <w:sz w:val="20"/>
                <w:szCs w:val="20"/>
                <w:lang w:eastAsia="ja-JP"/>
              </w:rPr>
              <w:t>configuring PEI with one CN-assigned subgroup</w:t>
            </w:r>
            <w:r w:rsidR="00E824CB">
              <w:rPr>
                <w:rFonts w:ascii="Arial" w:eastAsia="MS Mincho" w:hAnsi="Arial" w:cs="Arial"/>
                <w:sz w:val="20"/>
                <w:szCs w:val="20"/>
                <w:lang w:eastAsia="ja-JP"/>
              </w:rPr>
              <w:t xml:space="preserve"> only</w:t>
            </w:r>
            <w:r w:rsidR="000D7BC7" w:rsidRPr="000D7BC7">
              <w:rPr>
                <w:rFonts w:ascii="Arial" w:hAnsi="Arial" w:cs="Arial"/>
                <w:sz w:val="20"/>
                <w:szCs w:val="20"/>
              </w:rPr>
              <w:t>.</w:t>
            </w:r>
            <w:r>
              <w:rPr>
                <w:rFonts w:ascii="Arial" w:hAnsi="Arial" w:cs="Arial"/>
                <w:sz w:val="20"/>
                <w:szCs w:val="20"/>
              </w:rPr>
              <w:t xml:space="preserve"> </w:t>
            </w:r>
            <w:r w:rsidR="00E824CB">
              <w:rPr>
                <w:rFonts w:ascii="Arial" w:hAnsi="Arial" w:cs="Arial"/>
                <w:sz w:val="20"/>
                <w:szCs w:val="20"/>
              </w:rPr>
              <w:t>T</w:t>
            </w:r>
            <w:r>
              <w:rPr>
                <w:rFonts w:ascii="Arial" w:hAnsi="Arial" w:cs="Arial"/>
                <w:sz w:val="20"/>
                <w:szCs w:val="20"/>
              </w:rPr>
              <w:t xml:space="preserve">here may be cases where the CN only care to protect </w:t>
            </w:r>
            <w:r w:rsidR="00E824CB">
              <w:rPr>
                <w:rFonts w:ascii="Arial" w:hAnsi="Arial" w:cs="Arial"/>
                <w:sz w:val="20"/>
                <w:szCs w:val="20"/>
              </w:rPr>
              <w:t xml:space="preserve">(and therefore assign a CN-assigned subgroup ID to them) </w:t>
            </w:r>
            <w:r>
              <w:rPr>
                <w:rFonts w:ascii="Arial" w:hAnsi="Arial" w:cs="Arial"/>
                <w:sz w:val="20"/>
                <w:szCs w:val="20"/>
              </w:rPr>
              <w:t xml:space="preserve">one type of UEs and the rest of the UEs are don’t care (therefore receiving no CN-assigned subgroup ID). </w:t>
            </w:r>
            <w:r w:rsidR="00351E86">
              <w:rPr>
                <w:rFonts w:ascii="Arial" w:hAnsi="Arial" w:cs="Arial"/>
                <w:sz w:val="20"/>
                <w:szCs w:val="20"/>
              </w:rPr>
              <w:t xml:space="preserve">If a cell is capable of supporting only one subgroup and the cell supports CN-assigned subgrouping, then that subgroup is used only for those UEs that has a CN-assigned subgroup ID. UEs having no CN-assigned subgroup ID would have to receive paging in the legacy way in this cell. </w:t>
            </w:r>
            <w:r w:rsidR="00E824CB">
              <w:rPr>
                <w:rFonts w:ascii="Arial" w:hAnsi="Arial" w:cs="Arial"/>
                <w:sz w:val="20"/>
                <w:szCs w:val="20"/>
              </w:rPr>
              <w:t>So</w:t>
            </w:r>
            <w:r w:rsidR="004008E7">
              <w:rPr>
                <w:rFonts w:ascii="Arial" w:hAnsi="Arial" w:cs="Arial"/>
                <w:sz w:val="20"/>
                <w:szCs w:val="20"/>
              </w:rPr>
              <w:t>, this is different than “PEI without subgrouping”.</w:t>
            </w:r>
          </w:p>
        </w:tc>
      </w:tr>
    </w:tbl>
    <w:p w14:paraId="184CD15B" w14:textId="2A3E9515" w:rsidR="003B7D46" w:rsidRDefault="003B7D46">
      <w:pPr>
        <w:spacing w:after="120"/>
        <w:rPr>
          <w:rFonts w:ascii="Arial" w:eastAsia="SimSun" w:hAnsi="Arial" w:cs="Arial"/>
          <w:sz w:val="20"/>
          <w:szCs w:val="20"/>
          <w:lang w:val="en-GB" w:eastAsia="zh-CN"/>
        </w:rPr>
      </w:pPr>
    </w:p>
    <w:p w14:paraId="3DEA148E" w14:textId="231EA5F9" w:rsidR="00814689" w:rsidRPr="00814689" w:rsidRDefault="00814689">
      <w:pPr>
        <w:spacing w:after="120"/>
        <w:rPr>
          <w:rFonts w:ascii="Arial" w:hAnsi="Arial" w:cs="Arial"/>
          <w:sz w:val="20"/>
          <w:szCs w:val="20"/>
          <w:u w:val="single"/>
          <w:lang w:val="en-GB"/>
        </w:rPr>
      </w:pPr>
      <w:r w:rsidRPr="00814689">
        <w:rPr>
          <w:rFonts w:ascii="Arial" w:hAnsi="Arial" w:cs="Arial"/>
          <w:sz w:val="20"/>
          <w:szCs w:val="20"/>
          <w:u w:val="single"/>
          <w:lang w:val="en-GB"/>
        </w:rPr>
        <w:t>Summary</w:t>
      </w:r>
    </w:p>
    <w:p w14:paraId="69D1FB73" w14:textId="5579665F" w:rsidR="00814689" w:rsidRDefault="00DA31B7" w:rsidP="00E95FDD">
      <w:pPr>
        <w:spacing w:after="120"/>
        <w:jc w:val="both"/>
        <w:rPr>
          <w:rFonts w:ascii="Arial" w:hAnsi="Arial" w:cs="Arial"/>
          <w:sz w:val="20"/>
          <w:szCs w:val="20"/>
        </w:rPr>
      </w:pPr>
      <w:r>
        <w:rPr>
          <w:rFonts w:ascii="Arial" w:hAnsi="Arial" w:cs="Arial" w:hint="eastAsia"/>
          <w:sz w:val="20"/>
          <w:szCs w:val="20"/>
          <w:lang w:val="en-GB"/>
        </w:rPr>
        <w:t>T</w:t>
      </w:r>
      <w:r>
        <w:rPr>
          <w:rFonts w:ascii="Arial" w:hAnsi="Arial" w:cs="Arial"/>
          <w:sz w:val="20"/>
          <w:szCs w:val="20"/>
          <w:lang w:val="en-GB"/>
        </w:rPr>
        <w:t xml:space="preserve">otally 19 companies responded to this question. All companies agreed that </w:t>
      </w:r>
      <w:r w:rsidR="00E95FDD" w:rsidRPr="00E95FDD">
        <w:rPr>
          <w:rFonts w:ascii="Arial" w:hAnsi="Arial" w:cs="Arial"/>
          <w:sz w:val="20"/>
          <w:szCs w:val="20"/>
          <w:lang w:val="en-GB"/>
        </w:rPr>
        <w:t>PEI without subgrouping” can be implemented by configuring PEI plus UEID subgrouping with one subgroup</w:t>
      </w:r>
      <w:r w:rsidR="00E95FDD">
        <w:rPr>
          <w:rFonts w:ascii="Arial" w:hAnsi="Arial" w:cs="Arial" w:hint="eastAsia"/>
          <w:sz w:val="20"/>
          <w:szCs w:val="20"/>
          <w:lang w:val="en-GB"/>
        </w:rPr>
        <w:t xml:space="preserve"> (i</w:t>
      </w:r>
      <w:r w:rsidR="00E95FDD">
        <w:rPr>
          <w:rFonts w:ascii="Arial" w:hAnsi="Arial" w:cs="Arial"/>
          <w:sz w:val="20"/>
          <w:szCs w:val="20"/>
          <w:lang w:val="en-GB"/>
        </w:rPr>
        <w:t>.e., b</w:t>
      </w:r>
      <w:r w:rsidR="00E95FDD" w:rsidRPr="00E95FDD">
        <w:rPr>
          <w:rFonts w:ascii="Arial" w:hAnsi="Arial" w:cs="Arial"/>
          <w:sz w:val="20"/>
          <w:szCs w:val="20"/>
          <w:lang w:val="en-GB"/>
        </w:rPr>
        <w:t xml:space="preserve">oth </w:t>
      </w:r>
      <w:proofErr w:type="spellStart"/>
      <w:r w:rsidR="00E95FDD" w:rsidRPr="00E95FDD">
        <w:rPr>
          <w:rFonts w:ascii="Arial" w:hAnsi="Arial" w:cs="Arial"/>
          <w:i/>
          <w:iCs/>
          <w:sz w:val="20"/>
          <w:szCs w:val="20"/>
          <w:lang w:val="en-GB"/>
        </w:rPr>
        <w:t>subgroupNumPerPO</w:t>
      </w:r>
      <w:proofErr w:type="spellEnd"/>
      <w:r w:rsidR="00E95FDD" w:rsidRPr="00E95FDD">
        <w:rPr>
          <w:rFonts w:ascii="Arial" w:hAnsi="Arial" w:cs="Arial"/>
          <w:sz w:val="20"/>
          <w:szCs w:val="20"/>
          <w:lang w:val="en-GB"/>
        </w:rPr>
        <w:t xml:space="preserve"> and </w:t>
      </w:r>
      <w:proofErr w:type="spellStart"/>
      <w:r w:rsidR="00E95FDD" w:rsidRPr="00E95FDD">
        <w:rPr>
          <w:rFonts w:ascii="Arial" w:hAnsi="Arial" w:cs="Arial"/>
          <w:sz w:val="20"/>
          <w:szCs w:val="20"/>
          <w:lang w:val="en-GB"/>
        </w:rPr>
        <w:t>N</w:t>
      </w:r>
      <w:r w:rsidR="00E95FDD" w:rsidRPr="00E95FDD">
        <w:rPr>
          <w:rFonts w:ascii="Arial" w:hAnsi="Arial" w:cs="Arial"/>
          <w:sz w:val="20"/>
          <w:szCs w:val="20"/>
          <w:vertAlign w:val="subscript"/>
          <w:lang w:val="en-GB"/>
        </w:rPr>
        <w:t>sg</w:t>
      </w:r>
      <w:proofErr w:type="spellEnd"/>
      <w:r w:rsidR="00E95FDD" w:rsidRPr="00E95FDD">
        <w:rPr>
          <w:rFonts w:ascii="Arial" w:hAnsi="Arial" w:cs="Arial"/>
          <w:sz w:val="20"/>
          <w:szCs w:val="20"/>
          <w:vertAlign w:val="subscript"/>
          <w:lang w:val="en-GB"/>
        </w:rPr>
        <w:t>-UEID</w:t>
      </w:r>
      <w:r w:rsidR="00E95FDD" w:rsidRPr="00E95FDD">
        <w:rPr>
          <w:rFonts w:ascii="Arial" w:hAnsi="Arial" w:cs="Arial"/>
          <w:sz w:val="20"/>
          <w:szCs w:val="20"/>
          <w:lang w:val="en-GB"/>
        </w:rPr>
        <w:t xml:space="preserve"> </w:t>
      </w:r>
      <w:r w:rsidR="00E95FDD">
        <w:rPr>
          <w:rFonts w:ascii="Arial" w:hAnsi="Arial" w:cs="Arial"/>
          <w:sz w:val="20"/>
          <w:szCs w:val="20"/>
          <w:lang w:val="en-GB"/>
        </w:rPr>
        <w:t>are set to</w:t>
      </w:r>
      <w:r w:rsidR="00E95FDD" w:rsidRPr="00E95FDD">
        <w:rPr>
          <w:rFonts w:ascii="Arial" w:hAnsi="Arial" w:cs="Arial"/>
          <w:sz w:val="20"/>
          <w:szCs w:val="20"/>
          <w:lang w:val="en-GB"/>
        </w:rPr>
        <w:t xml:space="preserve"> 1</w:t>
      </w:r>
      <w:r w:rsidR="00E95FDD">
        <w:rPr>
          <w:rFonts w:ascii="Arial" w:hAnsi="Arial" w:cs="Arial"/>
          <w:sz w:val="20"/>
          <w:szCs w:val="20"/>
          <w:lang w:val="en-GB"/>
        </w:rPr>
        <w:t xml:space="preserve">). </w:t>
      </w:r>
      <w:r w:rsidR="00420100">
        <w:rPr>
          <w:rFonts w:ascii="Arial" w:hAnsi="Arial" w:cs="Arial"/>
          <w:sz w:val="20"/>
          <w:szCs w:val="20"/>
          <w:lang w:val="en-GB"/>
        </w:rPr>
        <w:t xml:space="preserve">Moreover, </w:t>
      </w:r>
      <w:r w:rsidR="00E95FDD">
        <w:rPr>
          <w:rFonts w:ascii="Arial" w:hAnsi="Arial" w:cs="Arial"/>
          <w:sz w:val="20"/>
          <w:szCs w:val="20"/>
          <w:lang w:val="en-GB"/>
        </w:rPr>
        <w:t xml:space="preserve">7 companies mentioned that if this is agreed, a UE with CN-assigned subgroup ID should derive UEID-based subgroup in a cell supporting only </w:t>
      </w:r>
      <w:r w:rsidR="00420100">
        <w:rPr>
          <w:rFonts w:ascii="Arial" w:hAnsi="Arial" w:cs="Arial"/>
          <w:sz w:val="20"/>
          <w:szCs w:val="20"/>
          <w:lang w:val="en-GB"/>
        </w:rPr>
        <w:t>UEID-based subgrouping (not limited to the “one subgroup” case)</w:t>
      </w:r>
      <w:r w:rsidR="00E95FDD">
        <w:rPr>
          <w:rFonts w:ascii="Arial" w:hAnsi="Arial" w:cs="Arial"/>
          <w:sz w:val="20"/>
          <w:szCs w:val="20"/>
          <w:lang w:val="en-GB"/>
        </w:rPr>
        <w:t xml:space="preserve">. There are also comments about whether different configurations (e.g., having </w:t>
      </w:r>
      <w:r w:rsidR="00E95FDD">
        <w:rPr>
          <w:rFonts w:ascii="Arial" w:hAnsi="Arial" w:cs="Arial"/>
          <w:sz w:val="20"/>
          <w:szCs w:val="20"/>
        </w:rPr>
        <w:t>subgroup-Config absent) can also be used for PEI without subgrouping; this is actually discussed in the next question.</w:t>
      </w:r>
    </w:p>
    <w:p w14:paraId="5E9577EF" w14:textId="23DE9607" w:rsidR="00E95FDD" w:rsidRPr="00E95FDD" w:rsidRDefault="00E95FDD" w:rsidP="00E95FDD">
      <w:pPr>
        <w:spacing w:after="120"/>
        <w:jc w:val="both"/>
        <w:rPr>
          <w:rFonts w:ascii="Arial" w:hAnsi="Arial" w:cs="Arial"/>
          <w:sz w:val="20"/>
          <w:szCs w:val="20"/>
          <w:lang w:val="en-GB"/>
        </w:rPr>
      </w:pPr>
      <w:r>
        <w:rPr>
          <w:rFonts w:ascii="Arial" w:hAnsi="Arial" w:cs="Arial" w:hint="eastAsia"/>
          <w:sz w:val="20"/>
          <w:szCs w:val="20"/>
        </w:rPr>
        <w:t>R</w:t>
      </w:r>
      <w:r>
        <w:rPr>
          <w:rFonts w:ascii="Arial" w:hAnsi="Arial" w:cs="Arial"/>
          <w:sz w:val="20"/>
          <w:szCs w:val="20"/>
        </w:rPr>
        <w:t xml:space="preserve">apporteur suggests that RAN2 confirm </w:t>
      </w:r>
      <w:r>
        <w:rPr>
          <w:rFonts w:ascii="Arial" w:hAnsi="Arial" w:cs="Arial"/>
          <w:sz w:val="20"/>
          <w:szCs w:val="20"/>
          <w:lang w:val="en-GB"/>
        </w:rPr>
        <w:t>that “</w:t>
      </w:r>
      <w:r w:rsidRPr="00E95FDD">
        <w:rPr>
          <w:rFonts w:ascii="Arial" w:hAnsi="Arial" w:cs="Arial"/>
          <w:sz w:val="20"/>
          <w:szCs w:val="20"/>
          <w:lang w:val="en-GB"/>
        </w:rPr>
        <w:t>PEI without subgrouping” can be implemented by configuring PEI plus UEID</w:t>
      </w:r>
      <w:r w:rsidR="0049013B">
        <w:rPr>
          <w:rFonts w:ascii="Arial" w:hAnsi="Arial" w:cs="Arial"/>
          <w:sz w:val="20"/>
          <w:szCs w:val="20"/>
          <w:lang w:val="en-GB"/>
        </w:rPr>
        <w:t>-based</w:t>
      </w:r>
      <w:r w:rsidRPr="00E95FDD">
        <w:rPr>
          <w:rFonts w:ascii="Arial" w:hAnsi="Arial" w:cs="Arial"/>
          <w:sz w:val="20"/>
          <w:szCs w:val="20"/>
          <w:lang w:val="en-GB"/>
        </w:rPr>
        <w:t xml:space="preserve"> subgrouping with one subgroup</w:t>
      </w:r>
      <w:r>
        <w:rPr>
          <w:rFonts w:ascii="Arial" w:hAnsi="Arial" w:cs="Arial" w:hint="eastAsia"/>
          <w:sz w:val="20"/>
          <w:szCs w:val="20"/>
          <w:lang w:val="en-GB"/>
        </w:rPr>
        <w:t xml:space="preserve"> (i</w:t>
      </w:r>
      <w:r>
        <w:rPr>
          <w:rFonts w:ascii="Arial" w:hAnsi="Arial" w:cs="Arial"/>
          <w:sz w:val="20"/>
          <w:szCs w:val="20"/>
          <w:lang w:val="en-GB"/>
        </w:rPr>
        <w:t>.e., b</w:t>
      </w:r>
      <w:r w:rsidRPr="00E95FDD">
        <w:rPr>
          <w:rFonts w:ascii="Arial" w:hAnsi="Arial" w:cs="Arial"/>
          <w:sz w:val="20"/>
          <w:szCs w:val="20"/>
          <w:lang w:val="en-GB"/>
        </w:rPr>
        <w:t xml:space="preserve">oth </w:t>
      </w:r>
      <w:proofErr w:type="spellStart"/>
      <w:r w:rsidRPr="00E95FDD">
        <w:rPr>
          <w:rFonts w:ascii="Arial" w:hAnsi="Arial" w:cs="Arial"/>
          <w:i/>
          <w:iCs/>
          <w:sz w:val="20"/>
          <w:szCs w:val="20"/>
          <w:lang w:val="en-GB"/>
        </w:rPr>
        <w:t>subgroupNumPerPO</w:t>
      </w:r>
      <w:proofErr w:type="spellEnd"/>
      <w:r w:rsidRPr="00E95FDD">
        <w:rPr>
          <w:rFonts w:ascii="Arial" w:hAnsi="Arial" w:cs="Arial"/>
          <w:sz w:val="20"/>
          <w:szCs w:val="20"/>
          <w:lang w:val="en-GB"/>
        </w:rPr>
        <w:t xml:space="preserve"> and </w:t>
      </w:r>
      <w:proofErr w:type="spellStart"/>
      <w:r w:rsidRPr="00E95FDD">
        <w:rPr>
          <w:rFonts w:ascii="Arial" w:hAnsi="Arial" w:cs="Arial"/>
          <w:sz w:val="20"/>
          <w:szCs w:val="20"/>
          <w:lang w:val="en-GB"/>
        </w:rPr>
        <w:t>N</w:t>
      </w:r>
      <w:r w:rsidRPr="00E95FDD">
        <w:rPr>
          <w:rFonts w:ascii="Arial" w:hAnsi="Arial" w:cs="Arial"/>
          <w:sz w:val="20"/>
          <w:szCs w:val="20"/>
          <w:vertAlign w:val="subscript"/>
          <w:lang w:val="en-GB"/>
        </w:rPr>
        <w:t>sg</w:t>
      </w:r>
      <w:proofErr w:type="spellEnd"/>
      <w:r w:rsidRPr="00E95FDD">
        <w:rPr>
          <w:rFonts w:ascii="Arial" w:hAnsi="Arial" w:cs="Arial"/>
          <w:sz w:val="20"/>
          <w:szCs w:val="20"/>
          <w:vertAlign w:val="subscript"/>
          <w:lang w:val="en-GB"/>
        </w:rPr>
        <w:t>-UEID</w:t>
      </w:r>
      <w:r w:rsidRPr="00E95FDD">
        <w:rPr>
          <w:rFonts w:ascii="Arial" w:hAnsi="Arial" w:cs="Arial"/>
          <w:sz w:val="20"/>
          <w:szCs w:val="20"/>
          <w:lang w:val="en-GB"/>
        </w:rPr>
        <w:t xml:space="preserve"> </w:t>
      </w:r>
      <w:r>
        <w:rPr>
          <w:rFonts w:ascii="Arial" w:hAnsi="Arial" w:cs="Arial"/>
          <w:sz w:val="20"/>
          <w:szCs w:val="20"/>
          <w:lang w:val="en-GB"/>
        </w:rPr>
        <w:t>are set to</w:t>
      </w:r>
      <w:r w:rsidRPr="00E95FDD">
        <w:rPr>
          <w:rFonts w:ascii="Arial" w:hAnsi="Arial" w:cs="Arial"/>
          <w:sz w:val="20"/>
          <w:szCs w:val="20"/>
          <w:lang w:val="en-GB"/>
        </w:rPr>
        <w:t xml:space="preserve"> 1</w:t>
      </w:r>
      <w:r>
        <w:rPr>
          <w:rFonts w:ascii="Arial" w:hAnsi="Arial" w:cs="Arial"/>
          <w:sz w:val="20"/>
          <w:szCs w:val="20"/>
          <w:lang w:val="en-GB"/>
        </w:rPr>
        <w:t>)</w:t>
      </w:r>
      <w:r w:rsidR="00643BB5">
        <w:rPr>
          <w:rFonts w:ascii="Arial" w:hAnsi="Arial" w:cs="Arial"/>
          <w:sz w:val="20"/>
          <w:szCs w:val="20"/>
          <w:lang w:val="en-GB"/>
        </w:rPr>
        <w:t xml:space="preserve">. Also, </w:t>
      </w:r>
      <w:r w:rsidR="00D142AE">
        <w:rPr>
          <w:rFonts w:ascii="Arial" w:hAnsi="Arial" w:cs="Arial"/>
          <w:sz w:val="20"/>
          <w:szCs w:val="20"/>
          <w:lang w:val="en-GB"/>
        </w:rPr>
        <w:t xml:space="preserve">we may have some discussion to confirm that </w:t>
      </w:r>
      <w:r w:rsidR="00643BB5">
        <w:rPr>
          <w:rFonts w:ascii="Arial" w:hAnsi="Arial" w:cs="Arial"/>
          <w:sz w:val="20"/>
          <w:szCs w:val="20"/>
          <w:lang w:val="en-GB"/>
        </w:rPr>
        <w:t xml:space="preserve">a UE with CN-assigned subgroup ID should derive UEID-based subgroup </w:t>
      </w:r>
      <w:r w:rsidR="00CA2CD4">
        <w:rPr>
          <w:rFonts w:ascii="Arial" w:hAnsi="Arial" w:cs="Arial"/>
          <w:sz w:val="20"/>
          <w:szCs w:val="20"/>
          <w:lang w:val="en-GB"/>
        </w:rPr>
        <w:t xml:space="preserve">ID </w:t>
      </w:r>
      <w:r w:rsidR="00643BB5">
        <w:rPr>
          <w:rFonts w:ascii="Arial" w:hAnsi="Arial" w:cs="Arial"/>
          <w:sz w:val="20"/>
          <w:szCs w:val="20"/>
          <w:lang w:val="en-GB"/>
        </w:rPr>
        <w:t>in a cell supporting only UEID-based subgrouping</w:t>
      </w:r>
      <w:r w:rsidR="00D142AE">
        <w:rPr>
          <w:rFonts w:ascii="Arial" w:hAnsi="Arial" w:cs="Arial"/>
          <w:sz w:val="20"/>
          <w:szCs w:val="20"/>
          <w:lang w:val="en-GB"/>
        </w:rPr>
        <w:t>.</w:t>
      </w:r>
    </w:p>
    <w:p w14:paraId="3214C433" w14:textId="27685D9E" w:rsidR="00E95FDD" w:rsidRDefault="00E95FDD" w:rsidP="00643BB5">
      <w:pPr>
        <w:spacing w:after="120"/>
        <w:ind w:left="1440" w:hanging="1440"/>
        <w:jc w:val="both"/>
        <w:rPr>
          <w:rFonts w:ascii="Arial" w:hAnsi="Arial" w:cs="Arial"/>
          <w:b/>
          <w:bCs/>
          <w:sz w:val="20"/>
          <w:szCs w:val="20"/>
          <w:lang w:val="en-GB"/>
        </w:rPr>
      </w:pPr>
      <w:r w:rsidRPr="00643BB5">
        <w:rPr>
          <w:rFonts w:ascii="Arial" w:hAnsi="Arial" w:cs="Arial" w:hint="eastAsia"/>
          <w:b/>
          <w:bCs/>
          <w:sz w:val="20"/>
          <w:szCs w:val="20"/>
          <w:lang w:val="en-GB"/>
        </w:rPr>
        <w:t>P</w:t>
      </w:r>
      <w:r w:rsidRPr="00643BB5">
        <w:rPr>
          <w:rFonts w:ascii="Arial" w:hAnsi="Arial" w:cs="Arial"/>
          <w:b/>
          <w:bCs/>
          <w:sz w:val="20"/>
          <w:szCs w:val="20"/>
          <w:lang w:val="en-GB"/>
        </w:rPr>
        <w:t>roposal 8:</w:t>
      </w:r>
      <w:r w:rsidRPr="00643BB5">
        <w:rPr>
          <w:rFonts w:ascii="Arial" w:hAnsi="Arial" w:cs="Arial"/>
          <w:b/>
          <w:bCs/>
          <w:sz w:val="20"/>
          <w:szCs w:val="20"/>
          <w:lang w:val="en-GB"/>
        </w:rPr>
        <w:tab/>
      </w:r>
      <w:r w:rsidR="00D142AE" w:rsidRPr="00A4337C">
        <w:rPr>
          <w:rFonts w:ascii="Arial" w:hAnsi="Arial" w:cs="Arial"/>
          <w:b/>
          <w:bCs/>
          <w:sz w:val="20"/>
          <w:szCs w:val="20"/>
          <w:highlight w:val="green"/>
          <w:lang w:val="en-GB"/>
        </w:rPr>
        <w:t>(Easy agreement)</w:t>
      </w:r>
      <w:r w:rsidR="00D142AE">
        <w:rPr>
          <w:rFonts w:ascii="Arial" w:hAnsi="Arial" w:cs="Arial"/>
          <w:b/>
          <w:bCs/>
          <w:sz w:val="20"/>
          <w:szCs w:val="20"/>
          <w:lang w:val="en-GB"/>
        </w:rPr>
        <w:t xml:space="preserve"> [19/19] </w:t>
      </w:r>
      <w:r w:rsidRPr="00643BB5">
        <w:rPr>
          <w:rFonts w:ascii="Arial" w:hAnsi="Arial" w:cs="Arial"/>
          <w:b/>
          <w:bCs/>
          <w:sz w:val="20"/>
          <w:szCs w:val="20"/>
          <w:lang w:val="en-GB"/>
        </w:rPr>
        <w:t>RAN2 confirms that “PEI without subgrouping” can be implemented by configuring PEI plus UEID subgrouping with one subgroup.</w:t>
      </w:r>
    </w:p>
    <w:p w14:paraId="7FEB02C1" w14:textId="6ECD4785" w:rsidR="00D142AE" w:rsidRPr="00643BB5" w:rsidRDefault="00D142AE" w:rsidP="00643BB5">
      <w:pPr>
        <w:spacing w:after="120"/>
        <w:ind w:left="1440" w:hanging="1440"/>
        <w:jc w:val="both"/>
        <w:rPr>
          <w:rFonts w:ascii="Arial" w:hAnsi="Arial" w:cs="Arial"/>
          <w:b/>
          <w:bCs/>
          <w:sz w:val="20"/>
          <w:szCs w:val="20"/>
          <w:lang w:val="en-GB"/>
        </w:rPr>
      </w:pPr>
      <w:r>
        <w:rPr>
          <w:rFonts w:ascii="Arial" w:hAnsi="Arial" w:cs="Arial" w:hint="eastAsia"/>
          <w:b/>
          <w:bCs/>
          <w:sz w:val="20"/>
          <w:szCs w:val="20"/>
          <w:lang w:val="en-GB"/>
        </w:rPr>
        <w:t>P</w:t>
      </w:r>
      <w:r>
        <w:rPr>
          <w:rFonts w:ascii="Arial" w:hAnsi="Arial" w:cs="Arial"/>
          <w:b/>
          <w:bCs/>
          <w:sz w:val="20"/>
          <w:szCs w:val="20"/>
          <w:lang w:val="en-GB"/>
        </w:rPr>
        <w:t>roposal 9:</w:t>
      </w:r>
      <w:r>
        <w:rPr>
          <w:rFonts w:ascii="Arial" w:hAnsi="Arial" w:cs="Arial"/>
          <w:b/>
          <w:bCs/>
          <w:sz w:val="20"/>
          <w:szCs w:val="20"/>
          <w:lang w:val="en-GB"/>
        </w:rPr>
        <w:tab/>
      </w:r>
      <w:r w:rsidR="003755BE" w:rsidRPr="00A4337C">
        <w:rPr>
          <w:rFonts w:ascii="Arial" w:hAnsi="Arial" w:cs="Arial"/>
          <w:b/>
          <w:bCs/>
          <w:sz w:val="20"/>
          <w:szCs w:val="20"/>
          <w:highlight w:val="yellow"/>
          <w:lang w:val="en-GB"/>
        </w:rPr>
        <w:t>(For discussion)</w:t>
      </w:r>
      <w:r w:rsidR="003755BE">
        <w:rPr>
          <w:rFonts w:ascii="Arial" w:hAnsi="Arial" w:cs="Arial"/>
          <w:b/>
          <w:bCs/>
          <w:sz w:val="20"/>
          <w:szCs w:val="20"/>
          <w:lang w:val="en-GB"/>
        </w:rPr>
        <w:t xml:space="preserve"> [7/19] </w:t>
      </w:r>
      <w:r w:rsidR="00304B63">
        <w:rPr>
          <w:rFonts w:ascii="Arial" w:hAnsi="Arial" w:cs="Arial"/>
          <w:b/>
          <w:bCs/>
          <w:sz w:val="20"/>
          <w:szCs w:val="20"/>
          <w:lang w:val="en-GB"/>
        </w:rPr>
        <w:t>A</w:t>
      </w:r>
      <w:r w:rsidR="00304B63" w:rsidRPr="00304B63">
        <w:rPr>
          <w:rFonts w:ascii="Arial" w:hAnsi="Arial" w:cs="Arial"/>
          <w:b/>
          <w:bCs/>
          <w:sz w:val="20"/>
          <w:szCs w:val="20"/>
          <w:lang w:val="en-GB"/>
        </w:rPr>
        <w:t xml:space="preserve"> UE with CN-assigned subgroup ID should derive UEID-based subgroup</w:t>
      </w:r>
      <w:r w:rsidR="0049013B">
        <w:rPr>
          <w:rFonts w:ascii="Arial" w:hAnsi="Arial" w:cs="Arial"/>
          <w:b/>
          <w:bCs/>
          <w:sz w:val="20"/>
          <w:szCs w:val="20"/>
          <w:lang w:val="en-GB"/>
        </w:rPr>
        <w:t xml:space="preserve"> ID</w:t>
      </w:r>
      <w:r w:rsidR="00304B63" w:rsidRPr="00304B63">
        <w:rPr>
          <w:rFonts w:ascii="Arial" w:hAnsi="Arial" w:cs="Arial"/>
          <w:b/>
          <w:bCs/>
          <w:sz w:val="20"/>
          <w:szCs w:val="20"/>
          <w:lang w:val="en-GB"/>
        </w:rPr>
        <w:t xml:space="preserve"> in a cell supporting only UEID-based subgrouping.</w:t>
      </w:r>
    </w:p>
    <w:p w14:paraId="27FD21C5" w14:textId="77777777" w:rsidR="00A4337C" w:rsidRDefault="00A4337C">
      <w:pPr>
        <w:spacing w:after="120"/>
        <w:rPr>
          <w:rFonts w:ascii="Arial" w:hAnsi="Arial" w:cs="Arial"/>
          <w:sz w:val="20"/>
          <w:szCs w:val="20"/>
          <w:lang w:val="en-GB"/>
        </w:rPr>
      </w:pPr>
    </w:p>
    <w:p w14:paraId="56085E22" w14:textId="63AE1233" w:rsidR="003B7D46" w:rsidRDefault="00CC7ABE">
      <w:pPr>
        <w:spacing w:after="120"/>
        <w:rPr>
          <w:rFonts w:ascii="Arial" w:hAnsi="Arial" w:cs="Arial"/>
          <w:sz w:val="20"/>
          <w:szCs w:val="20"/>
          <w:lang w:val="en-GB"/>
        </w:rPr>
      </w:pPr>
      <w:r>
        <w:rPr>
          <w:rFonts w:ascii="Arial" w:hAnsi="Arial" w:cs="Arial"/>
          <w:sz w:val="20"/>
          <w:szCs w:val="20"/>
          <w:lang w:val="en-GB"/>
        </w:rPr>
        <w:t xml:space="preserve">Another way to implement “PEI without subgrouping” is to have </w:t>
      </w:r>
      <w:r>
        <w:rPr>
          <w:rFonts w:ascii="Arial" w:hAnsi="Arial" w:cs="Arial"/>
          <w:i/>
          <w:iCs/>
          <w:sz w:val="20"/>
          <w:szCs w:val="20"/>
          <w:lang w:val="en-GB"/>
        </w:rPr>
        <w:t>subgroup-Config</w:t>
      </w:r>
      <w:r>
        <w:rPr>
          <w:rFonts w:ascii="Arial" w:hAnsi="Arial" w:cs="Arial"/>
          <w:sz w:val="20"/>
          <w:szCs w:val="20"/>
          <w:lang w:val="en-GB"/>
        </w:rPr>
        <w:t xml:space="preserve"> absent in </w:t>
      </w:r>
      <w:r>
        <w:rPr>
          <w:rFonts w:ascii="Arial" w:hAnsi="Arial" w:cs="Arial"/>
          <w:i/>
          <w:iCs/>
          <w:sz w:val="20"/>
          <w:szCs w:val="20"/>
          <w:lang w:val="en-GB"/>
        </w:rPr>
        <w:t>PEI-Config</w:t>
      </w:r>
      <w:r>
        <w:rPr>
          <w:rFonts w:ascii="Arial" w:hAnsi="Arial" w:cs="Arial"/>
          <w:sz w:val="20"/>
          <w:szCs w:val="20"/>
          <w:lang w:val="en-GB"/>
        </w:rPr>
        <w:t>. If the answer to Q2.2 is ‘yes’, we will have two method for network to implement “PEI without subgrouping”.</w:t>
      </w:r>
    </w:p>
    <w:p w14:paraId="1A102289" w14:textId="77777777" w:rsidR="003B7D46" w:rsidRDefault="00CC7ABE">
      <w:pPr>
        <w:spacing w:after="120"/>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2.3: Should we allow multiple methods for network to implement “PEI without subgrouping”?</w:t>
      </w:r>
    </w:p>
    <w:tbl>
      <w:tblPr>
        <w:tblStyle w:val="110"/>
        <w:tblW w:w="0" w:type="auto"/>
        <w:tblLook w:val="04A0" w:firstRow="1" w:lastRow="0" w:firstColumn="1" w:lastColumn="0" w:noHBand="0" w:noVBand="1"/>
      </w:tblPr>
      <w:tblGrid>
        <w:gridCol w:w="1413"/>
        <w:gridCol w:w="567"/>
        <w:gridCol w:w="7649"/>
      </w:tblGrid>
      <w:tr w:rsidR="003B7D46" w14:paraId="2A8ABE7F" w14:textId="77777777" w:rsidTr="003B7D46">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14:paraId="78098F9F"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14:paraId="21D7CD43"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6EEA389C"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2FAF16A8"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7BAD180"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4503DA4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N</w:t>
            </w:r>
          </w:p>
        </w:tc>
        <w:tc>
          <w:tcPr>
            <w:tcW w:w="7649" w:type="dxa"/>
          </w:tcPr>
          <w:p w14:paraId="3FDA2AF7" w14:textId="0CFB3064"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e’d like to keep thing</w:t>
            </w:r>
            <w:r w:rsidR="007757E4">
              <w:rPr>
                <w:rFonts w:ascii="Arial" w:hAnsi="Arial" w:cs="Arial"/>
                <w:sz w:val="20"/>
                <w:szCs w:val="20"/>
              </w:rPr>
              <w:t>s</w:t>
            </w:r>
            <w:r>
              <w:rPr>
                <w:rFonts w:ascii="Arial" w:hAnsi="Arial" w:cs="Arial"/>
                <w:sz w:val="20"/>
                <w:szCs w:val="20"/>
              </w:rPr>
              <w:t xml:space="preserve"> simple. In RAN1 discussion of (PDCCH-based) PEI format, RAN1 implicitly assumed that every UE has a subgroup ID, and a corresponding bit is used for paging indication. What described in Q2.2 can be considered as the only implementation for “PEI without subgrouping”. Then </w:t>
            </w:r>
            <w:r>
              <w:rPr>
                <w:rFonts w:ascii="Arial" w:hAnsi="Arial" w:cs="Arial"/>
                <w:i/>
                <w:iCs/>
                <w:sz w:val="20"/>
                <w:szCs w:val="20"/>
                <w:lang w:val="en-GB"/>
              </w:rPr>
              <w:t xml:space="preserve">subgroup-Config </w:t>
            </w:r>
            <w:r>
              <w:rPr>
                <w:rFonts w:ascii="Arial" w:hAnsi="Arial" w:cs="Arial"/>
                <w:sz w:val="20"/>
                <w:szCs w:val="20"/>
                <w:lang w:val="en-GB"/>
              </w:rPr>
              <w:t xml:space="preserve">must present in </w:t>
            </w:r>
            <w:r>
              <w:rPr>
                <w:rFonts w:ascii="Arial" w:hAnsi="Arial" w:cs="Arial"/>
                <w:i/>
                <w:iCs/>
                <w:sz w:val="20"/>
                <w:szCs w:val="20"/>
                <w:lang w:val="en-GB"/>
              </w:rPr>
              <w:t>PEI-Config</w:t>
            </w:r>
            <w:r>
              <w:rPr>
                <w:rFonts w:ascii="Arial" w:hAnsi="Arial" w:cs="Arial"/>
                <w:sz w:val="20"/>
                <w:szCs w:val="20"/>
                <w:lang w:val="en-GB"/>
              </w:rPr>
              <w:t>.</w:t>
            </w:r>
          </w:p>
        </w:tc>
      </w:tr>
      <w:tr w:rsidR="003B7D46" w14:paraId="5A8275B9"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B04E519"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14:paraId="35D5E78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6A1FA178"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1330831E"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59EB2115"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14:paraId="2C610B88"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22041F4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Depends on the result of Q2.1. and Q2.2 whether </w:t>
            </w:r>
            <w:r>
              <w:rPr>
                <w:rFonts w:ascii="Arial" w:hAnsi="Arial" w:cs="Arial"/>
                <w:i/>
                <w:iCs/>
                <w:sz w:val="20"/>
                <w:szCs w:val="20"/>
                <w:lang w:val="en-GB"/>
              </w:rPr>
              <w:t>subgroup-Config</w:t>
            </w:r>
            <w:r>
              <w:rPr>
                <w:rFonts w:ascii="Arial" w:hAnsi="Arial" w:cs="Arial"/>
                <w:sz w:val="20"/>
                <w:szCs w:val="20"/>
                <w:lang w:val="en-GB"/>
              </w:rPr>
              <w:t xml:space="preserve"> absent in </w:t>
            </w:r>
            <w:r>
              <w:rPr>
                <w:rFonts w:ascii="Arial" w:hAnsi="Arial" w:cs="Arial"/>
                <w:i/>
                <w:iCs/>
                <w:sz w:val="20"/>
                <w:szCs w:val="20"/>
                <w:lang w:val="en-GB"/>
              </w:rPr>
              <w:t>PEI-Config</w:t>
            </w:r>
            <w:r>
              <w:rPr>
                <w:rFonts w:ascii="Arial" w:hAnsi="Arial" w:cs="Arial"/>
                <w:sz w:val="20"/>
                <w:szCs w:val="20"/>
                <w:lang w:val="en-GB"/>
              </w:rPr>
              <w:t xml:space="preserve"> needs to be supported.</w:t>
            </w:r>
          </w:p>
        </w:tc>
      </w:tr>
      <w:tr w:rsidR="003B7D46" w14:paraId="3C100F03"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722E2B3"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14:paraId="205FCDD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1668584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One method is enough. However, we are fine with any of the two methods discussed. None of these methods have impact on RAN1 either as indicated by us in Q2.2.</w:t>
            </w:r>
          </w:p>
        </w:tc>
      </w:tr>
      <w:tr w:rsidR="003B7D46" w14:paraId="16A1A24B"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F1CB0CB"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14:paraId="1AB7394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021C66D5"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F98E80C"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51DBD178"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14:paraId="78FFB83D"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054BFF9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have the same comment as Ericsson</w:t>
            </w:r>
          </w:p>
        </w:tc>
      </w:tr>
      <w:tr w:rsidR="003B7D46" w14:paraId="6CADCED1"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380AE3EF"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14:paraId="14D71DE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1BA38EE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In the interest of </w:t>
            </w:r>
            <w:proofErr w:type="gramStart"/>
            <w:r>
              <w:rPr>
                <w:rFonts w:ascii="Arial" w:hAnsi="Arial" w:cs="Arial"/>
                <w:sz w:val="20"/>
                <w:szCs w:val="20"/>
              </w:rPr>
              <w:t>keeping</w:t>
            </w:r>
            <w:proofErr w:type="gramEnd"/>
            <w:r>
              <w:rPr>
                <w:rFonts w:ascii="Arial" w:hAnsi="Arial" w:cs="Arial"/>
                <w:sz w:val="20"/>
                <w:szCs w:val="20"/>
              </w:rPr>
              <w:t xml:space="preserve"> it simple, this one method is enough</w:t>
            </w:r>
          </w:p>
        </w:tc>
      </w:tr>
      <w:tr w:rsidR="003B7D46" w14:paraId="4800BDE8"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2E409C8"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14:paraId="6158202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w:t>
            </w:r>
          </w:p>
        </w:tc>
        <w:tc>
          <w:tcPr>
            <w:tcW w:w="7649" w:type="dxa"/>
          </w:tcPr>
          <w:p w14:paraId="0CD7A5CF"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14:paraId="6EE69590"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5F82409A" w14:textId="77777777" w:rsidR="00A60D93" w:rsidRPr="00D72976"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14:paraId="22F52D30" w14:textId="77777777" w:rsidR="00A60D93" w:rsidRPr="00D72976"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N</w:t>
            </w:r>
          </w:p>
        </w:tc>
        <w:tc>
          <w:tcPr>
            <w:tcW w:w="7649" w:type="dxa"/>
          </w:tcPr>
          <w:p w14:paraId="32D34ABA"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81E38" w14:paraId="67BECFA3"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F04A6E8" w14:textId="77777777" w:rsidR="00B81E38" w:rsidRPr="00B81E38" w:rsidRDefault="00B81E38" w:rsidP="00A60D93">
            <w:pPr>
              <w:spacing w:after="120"/>
              <w:jc w:val="both"/>
              <w:rPr>
                <w:rFonts w:ascii="Arial" w:eastAsia="SimSun" w:hAnsi="Arial" w:cs="Arial"/>
                <w:sz w:val="20"/>
                <w:szCs w:val="20"/>
                <w:lang w:eastAsia="zh-CN"/>
              </w:rPr>
            </w:pPr>
            <w:r>
              <w:rPr>
                <w:rFonts w:ascii="Arial" w:eastAsia="SimSun" w:hAnsi="Arial" w:cs="Arial"/>
                <w:sz w:val="20"/>
                <w:szCs w:val="20"/>
                <w:lang w:eastAsia="zh-CN"/>
              </w:rPr>
              <w:t>OPPO</w:t>
            </w:r>
          </w:p>
        </w:tc>
        <w:tc>
          <w:tcPr>
            <w:tcW w:w="567" w:type="dxa"/>
          </w:tcPr>
          <w:p w14:paraId="1083D3D9" w14:textId="77777777"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2C62DCD6" w14:textId="77777777"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Why do we need to restrict network’s implementation if both methods work and have no impact on </w:t>
            </w:r>
            <w:proofErr w:type="gramStart"/>
            <w:r>
              <w:rPr>
                <w:rFonts w:ascii="Arial" w:eastAsia="SimSun" w:hAnsi="Arial" w:cs="Arial"/>
                <w:sz w:val="20"/>
                <w:szCs w:val="20"/>
                <w:lang w:eastAsia="zh-CN"/>
              </w:rPr>
              <w:t>RAN1.</w:t>
            </w:r>
            <w:proofErr w:type="gramEnd"/>
          </w:p>
        </w:tc>
      </w:tr>
      <w:tr w:rsidR="00AF4A0D" w14:paraId="1266153B"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hideMark/>
          </w:tcPr>
          <w:p w14:paraId="1E308E83" w14:textId="77777777" w:rsidR="00AF4A0D" w:rsidRDefault="00AF4A0D">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567" w:type="dxa"/>
            <w:hideMark/>
          </w:tcPr>
          <w:p w14:paraId="47D7F974" w14:textId="77777777" w:rsidR="00AF4A0D" w:rsidRDefault="00AF4A0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sz w:val="20"/>
                <w:szCs w:val="20"/>
                <w:lang w:eastAsia="zh-CN"/>
              </w:rPr>
              <w:t>N</w:t>
            </w:r>
          </w:p>
        </w:tc>
        <w:tc>
          <w:tcPr>
            <w:tcW w:w="7649" w:type="dxa"/>
          </w:tcPr>
          <w:p w14:paraId="4389A404" w14:textId="77777777" w:rsidR="00AF4A0D" w:rsidRDefault="00AF4A0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F4D38" w14:paraId="1A4ECA6F"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714941DC" w14:textId="77777777" w:rsidR="008F4D38" w:rsidRDefault="008F4D38" w:rsidP="00364649">
            <w:pPr>
              <w:spacing w:after="120"/>
              <w:jc w:val="both"/>
              <w:rPr>
                <w:rFonts w:ascii="Arial" w:hAnsi="Arial" w:cs="Arial"/>
                <w:sz w:val="20"/>
                <w:szCs w:val="20"/>
              </w:rPr>
            </w:pPr>
            <w:r>
              <w:rPr>
                <w:rFonts w:ascii="Arial" w:hAnsi="Arial" w:cs="Arial"/>
                <w:sz w:val="20"/>
                <w:szCs w:val="20"/>
              </w:rPr>
              <w:t>CATT</w:t>
            </w:r>
          </w:p>
        </w:tc>
        <w:tc>
          <w:tcPr>
            <w:tcW w:w="567" w:type="dxa"/>
          </w:tcPr>
          <w:p w14:paraId="2270956D" w14:textId="77777777" w:rsidR="008F4D38" w:rsidRDefault="008F4D38"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54213DDB" w14:textId="77777777" w:rsidR="008F4D38" w:rsidRDefault="008F4D38"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also prefer to keep things simple. We would then have a slight preference for the method of Q2.2 (</w:t>
            </w:r>
            <w:r w:rsidRPr="0068147C">
              <w:rPr>
                <w:rFonts w:ascii="Arial" w:hAnsi="Arial" w:cs="Arial"/>
                <w:i/>
                <w:iCs/>
                <w:sz w:val="20"/>
                <w:szCs w:val="20"/>
                <w:lang w:val="en-GB"/>
              </w:rPr>
              <w:t>PEI-Config</w:t>
            </w:r>
            <w:r>
              <w:rPr>
                <w:rFonts w:ascii="Arial" w:hAnsi="Arial" w:cs="Arial"/>
                <w:sz w:val="20"/>
                <w:szCs w:val="20"/>
                <w:lang w:val="en-GB"/>
              </w:rPr>
              <w:t xml:space="preserve">, </w:t>
            </w:r>
            <w:r w:rsidRPr="0068147C">
              <w:rPr>
                <w:rFonts w:ascii="Arial" w:hAnsi="Arial" w:cs="Arial"/>
                <w:i/>
                <w:iCs/>
                <w:sz w:val="20"/>
                <w:szCs w:val="20"/>
                <w:lang w:val="en-GB"/>
              </w:rPr>
              <w:t>subgroup-Config</w:t>
            </w:r>
            <w:r>
              <w:rPr>
                <w:rFonts w:ascii="Arial" w:hAnsi="Arial" w:cs="Arial"/>
                <w:sz w:val="20"/>
                <w:szCs w:val="20"/>
                <w:lang w:val="en-GB"/>
              </w:rPr>
              <w:t xml:space="preserve"> is present, and </w:t>
            </w:r>
            <w:proofErr w:type="spellStart"/>
            <w:r>
              <w:rPr>
                <w:rFonts w:ascii="Arial" w:hAnsi="Arial" w:cs="Arial"/>
                <w:sz w:val="20"/>
                <w:szCs w:val="20"/>
                <w:lang w:val="en-GB"/>
              </w:rPr>
              <w:t>N</w:t>
            </w:r>
            <w:r w:rsidRPr="0068147C">
              <w:rPr>
                <w:rFonts w:ascii="Arial" w:hAnsi="Arial" w:cs="Arial"/>
                <w:sz w:val="20"/>
                <w:szCs w:val="20"/>
                <w:vertAlign w:val="subscript"/>
                <w:lang w:val="en-GB"/>
              </w:rPr>
              <w:t>sg</w:t>
            </w:r>
            <w:proofErr w:type="spellEnd"/>
            <w:r w:rsidRPr="0068147C">
              <w:rPr>
                <w:rFonts w:ascii="Arial" w:hAnsi="Arial" w:cs="Arial"/>
                <w:sz w:val="20"/>
                <w:szCs w:val="20"/>
                <w:vertAlign w:val="subscript"/>
                <w:lang w:val="en-GB"/>
              </w:rPr>
              <w:t>-UEID</w:t>
            </w:r>
            <w:r>
              <w:rPr>
                <w:rFonts w:ascii="Arial" w:hAnsi="Arial" w:cs="Arial"/>
                <w:sz w:val="20"/>
                <w:szCs w:val="20"/>
                <w:lang w:val="en-GB"/>
              </w:rPr>
              <w:t xml:space="preserve"> = 1</w:t>
            </w:r>
            <w:r>
              <w:rPr>
                <w:rFonts w:ascii="Arial" w:hAnsi="Arial" w:cs="Arial"/>
                <w:sz w:val="20"/>
                <w:szCs w:val="20"/>
              </w:rPr>
              <w:t>).</w:t>
            </w:r>
          </w:p>
        </w:tc>
      </w:tr>
      <w:tr w:rsidR="00364649" w14:paraId="25D15A41"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C5489EB" w14:textId="6BF4C004" w:rsidR="00364649" w:rsidRDefault="00364649" w:rsidP="00364649">
            <w:pPr>
              <w:spacing w:after="120"/>
              <w:jc w:val="both"/>
              <w:rPr>
                <w:rFonts w:ascii="Arial" w:hAnsi="Arial" w:cs="Arial"/>
                <w:sz w:val="20"/>
                <w:szCs w:val="20"/>
              </w:rPr>
            </w:pPr>
            <w:r>
              <w:rPr>
                <w:rFonts w:ascii="Arial" w:hAnsi="Arial" w:cs="Arial"/>
                <w:sz w:val="20"/>
                <w:szCs w:val="20"/>
              </w:rPr>
              <w:t>Intel</w:t>
            </w:r>
          </w:p>
        </w:tc>
        <w:tc>
          <w:tcPr>
            <w:tcW w:w="567" w:type="dxa"/>
          </w:tcPr>
          <w:p w14:paraId="223BAB0E" w14:textId="2777510A"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661DF1C7" w14:textId="2948F7E4"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also prefer one configuration for the network to support “PEI without subgrouping”</w:t>
            </w:r>
          </w:p>
        </w:tc>
      </w:tr>
      <w:tr w:rsidR="0020434D" w14:paraId="4FA08B22"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D5F5E34" w14:textId="5513B236" w:rsidR="0020434D" w:rsidRPr="0020434D" w:rsidRDefault="0020434D"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Xiaomi</w:t>
            </w:r>
          </w:p>
        </w:tc>
        <w:tc>
          <w:tcPr>
            <w:tcW w:w="567" w:type="dxa"/>
          </w:tcPr>
          <w:p w14:paraId="1EADA98A" w14:textId="6D660175" w:rsidR="0020434D" w:rsidRPr="0020434D" w:rsidRDefault="0020434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Y</w:t>
            </w:r>
          </w:p>
        </w:tc>
        <w:tc>
          <w:tcPr>
            <w:tcW w:w="7649" w:type="dxa"/>
          </w:tcPr>
          <w:p w14:paraId="6B97245D" w14:textId="77777777" w:rsidR="0020434D" w:rsidRDefault="0020434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S</w:t>
            </w:r>
            <w:r>
              <w:rPr>
                <w:rFonts w:ascii="Arial" w:eastAsia="SimSun" w:hAnsi="Arial" w:cs="Arial" w:hint="eastAsia"/>
                <w:sz w:val="20"/>
                <w:szCs w:val="20"/>
                <w:lang w:eastAsia="zh-CN"/>
              </w:rPr>
              <w:t>ee</w:t>
            </w:r>
            <w:r>
              <w:rPr>
                <w:rFonts w:ascii="Arial" w:eastAsia="SimSun" w:hAnsi="Arial" w:cs="Arial"/>
                <w:sz w:val="20"/>
                <w:szCs w:val="20"/>
                <w:lang w:eastAsia="zh-CN"/>
              </w:rPr>
              <w:t xml:space="preserve"> comments to Q.2.2</w:t>
            </w:r>
          </w:p>
          <w:p w14:paraId="074DD2E7" w14:textId="3628487F" w:rsidR="0020434D" w:rsidRPr="0020434D" w:rsidRDefault="0020434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If both methods work and have no impact on RAN1, we are fine.</w:t>
            </w:r>
          </w:p>
        </w:tc>
      </w:tr>
      <w:tr w:rsidR="007B304B" w14:paraId="4C65A882"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31A3C03C" w14:textId="518FF8E4" w:rsidR="007B304B" w:rsidRDefault="007B304B"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C</w:t>
            </w:r>
            <w:r>
              <w:rPr>
                <w:rFonts w:ascii="Arial" w:eastAsia="SimSun" w:hAnsi="Arial" w:cs="Arial"/>
                <w:sz w:val="20"/>
                <w:szCs w:val="20"/>
                <w:lang w:eastAsia="zh-CN"/>
              </w:rPr>
              <w:t>MCC</w:t>
            </w:r>
          </w:p>
        </w:tc>
        <w:tc>
          <w:tcPr>
            <w:tcW w:w="567" w:type="dxa"/>
          </w:tcPr>
          <w:p w14:paraId="72129ED4" w14:textId="49BF7178" w:rsidR="007B304B" w:rsidRDefault="007B304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w:t>
            </w:r>
          </w:p>
        </w:tc>
        <w:tc>
          <w:tcPr>
            <w:tcW w:w="7649" w:type="dxa"/>
          </w:tcPr>
          <w:p w14:paraId="4F640D79" w14:textId="77777777" w:rsidR="007B304B" w:rsidRDefault="007B304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077F46" w14:paraId="382B7D22"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C494780" w14:textId="7B669BE8" w:rsidR="00077F46" w:rsidRDefault="00077F46" w:rsidP="00077F46">
            <w:pPr>
              <w:spacing w:after="120"/>
              <w:jc w:val="both"/>
              <w:rPr>
                <w:rFonts w:ascii="Arial" w:eastAsia="SimSun" w:hAnsi="Arial" w:cs="Arial"/>
                <w:sz w:val="20"/>
                <w:szCs w:val="20"/>
                <w:lang w:eastAsia="zh-CN"/>
              </w:rPr>
            </w:pPr>
            <w:r w:rsidRPr="00C27055">
              <w:rPr>
                <w:rFonts w:ascii="Arial" w:eastAsia="SimSun" w:hAnsi="Arial" w:cs="Arial"/>
                <w:sz w:val="20"/>
                <w:szCs w:val="20"/>
                <w:lang w:val="en-GB" w:eastAsia="zh-CN"/>
              </w:rPr>
              <w:lastRenderedPageBreak/>
              <w:t xml:space="preserve">Huawei, </w:t>
            </w:r>
            <w:proofErr w:type="spellStart"/>
            <w:r w:rsidRPr="00C27055">
              <w:rPr>
                <w:rFonts w:ascii="Arial" w:eastAsia="SimSun" w:hAnsi="Arial" w:cs="Arial"/>
                <w:sz w:val="20"/>
                <w:szCs w:val="20"/>
                <w:lang w:val="en-GB" w:eastAsia="zh-CN"/>
              </w:rPr>
              <w:t>HiSilicon</w:t>
            </w:r>
            <w:proofErr w:type="spellEnd"/>
          </w:p>
        </w:tc>
        <w:tc>
          <w:tcPr>
            <w:tcW w:w="567" w:type="dxa"/>
          </w:tcPr>
          <w:p w14:paraId="4248ABA1" w14:textId="2A7805A0" w:rsidR="00077F46" w:rsidRDefault="00077F46" w:rsidP="00077F46">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N</w:t>
            </w:r>
          </w:p>
        </w:tc>
        <w:tc>
          <w:tcPr>
            <w:tcW w:w="7649" w:type="dxa"/>
          </w:tcPr>
          <w:p w14:paraId="78ED06D1" w14:textId="597C85CB" w:rsidR="00077F46" w:rsidRDefault="00077F46" w:rsidP="00077F46">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 xml:space="preserve">The interpretation for Q2.2 for </w:t>
            </w:r>
            <w:r w:rsidRPr="00DC1948">
              <w:rPr>
                <w:rFonts w:ascii="Arial" w:hAnsi="Arial" w:cs="Arial"/>
                <w:sz w:val="20"/>
                <w:szCs w:val="20"/>
              </w:rPr>
              <w:t>“PEI without subgrouping”</w:t>
            </w:r>
            <w:r>
              <w:rPr>
                <w:rFonts w:ascii="Arial" w:hAnsi="Arial" w:cs="Arial"/>
                <w:sz w:val="20"/>
                <w:szCs w:val="20"/>
              </w:rPr>
              <w:t xml:space="preserve"> is simple and straightforward. We need not have other method to implement this.</w:t>
            </w:r>
          </w:p>
        </w:tc>
      </w:tr>
      <w:tr w:rsidR="006568E3" w14:paraId="362CED09"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FA93827" w14:textId="538457E3" w:rsidR="006568E3" w:rsidRPr="00C27055" w:rsidRDefault="006568E3" w:rsidP="00077F46">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567" w:type="dxa"/>
          </w:tcPr>
          <w:p w14:paraId="69DBE5F7" w14:textId="172C8957" w:rsidR="006568E3" w:rsidRDefault="006568E3" w:rsidP="00077F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hint="eastAsia"/>
                <w:sz w:val="20"/>
                <w:szCs w:val="20"/>
                <w:lang w:eastAsia="zh-CN"/>
              </w:rPr>
              <w:t>Y</w:t>
            </w:r>
          </w:p>
        </w:tc>
        <w:tc>
          <w:tcPr>
            <w:tcW w:w="7649" w:type="dxa"/>
          </w:tcPr>
          <w:p w14:paraId="746BEC6A" w14:textId="77777777" w:rsidR="006568E3" w:rsidRDefault="006568E3" w:rsidP="00077F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hint="eastAsia"/>
                <w:sz w:val="20"/>
                <w:szCs w:val="20"/>
                <w:lang w:eastAsia="zh-CN"/>
              </w:rPr>
              <w:t>I</w:t>
            </w:r>
            <w:r>
              <w:rPr>
                <w:rFonts w:ascii="Arial" w:hAnsi="Arial" w:cs="Arial"/>
                <w:sz w:val="20"/>
                <w:szCs w:val="20"/>
                <w:lang w:eastAsia="zh-CN"/>
              </w:rPr>
              <w:t>s there any problem if we allow multiple methods for NW implementation?</w:t>
            </w:r>
          </w:p>
          <w:p w14:paraId="34121E9B" w14:textId="10A58136" w:rsidR="006568E3" w:rsidRDefault="006568E3" w:rsidP="00077F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therwise, we should not restrict the network flex</w:t>
            </w:r>
            <w:r w:rsidR="0037646F">
              <w:rPr>
                <w:rFonts w:ascii="Arial" w:hAnsi="Arial" w:cs="Arial"/>
                <w:sz w:val="20"/>
                <w:szCs w:val="20"/>
                <w:lang w:eastAsia="zh-CN"/>
              </w:rPr>
              <w:t xml:space="preserve">ibility. </w:t>
            </w:r>
            <w:r>
              <w:rPr>
                <w:rFonts w:ascii="Arial" w:hAnsi="Arial" w:cs="Arial"/>
                <w:sz w:val="20"/>
                <w:szCs w:val="20"/>
                <w:lang w:eastAsia="zh-CN"/>
              </w:rPr>
              <w:t xml:space="preserve"> </w:t>
            </w:r>
          </w:p>
        </w:tc>
      </w:tr>
      <w:tr w:rsidR="00F20C83" w14:paraId="422EE9F4"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9E5236A" w14:textId="63561DD4" w:rsidR="00F20C83" w:rsidRDefault="00F20C83" w:rsidP="00077F46">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Sequans</w:t>
            </w:r>
          </w:p>
        </w:tc>
        <w:tc>
          <w:tcPr>
            <w:tcW w:w="567" w:type="dxa"/>
          </w:tcPr>
          <w:p w14:paraId="168C89D4" w14:textId="79C3430D" w:rsidR="00F20C83" w:rsidRDefault="00F20C83" w:rsidP="00077F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N</w:t>
            </w:r>
          </w:p>
        </w:tc>
        <w:tc>
          <w:tcPr>
            <w:tcW w:w="7649" w:type="dxa"/>
          </w:tcPr>
          <w:p w14:paraId="28904835" w14:textId="4C380BDA" w:rsidR="00F20C83" w:rsidRDefault="00F20C83" w:rsidP="00077F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Agree with Ericsson</w:t>
            </w:r>
          </w:p>
        </w:tc>
      </w:tr>
      <w:tr w:rsidR="006E5814" w14:paraId="5183D281"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8701025" w14:textId="7D51E4E5" w:rsidR="006E5814" w:rsidRDefault="006E5814" w:rsidP="00077F46">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Futurewei</w:t>
            </w:r>
          </w:p>
        </w:tc>
        <w:tc>
          <w:tcPr>
            <w:tcW w:w="567" w:type="dxa"/>
          </w:tcPr>
          <w:p w14:paraId="2E2842EB" w14:textId="49C72565" w:rsidR="006E5814" w:rsidRDefault="006E5814" w:rsidP="00077F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N</w:t>
            </w:r>
          </w:p>
        </w:tc>
        <w:tc>
          <w:tcPr>
            <w:tcW w:w="7649" w:type="dxa"/>
          </w:tcPr>
          <w:p w14:paraId="599C054A" w14:textId="7AC925DF" w:rsidR="006E5814" w:rsidRDefault="006E5814" w:rsidP="00077F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 xml:space="preserve">We are fine to </w:t>
            </w:r>
            <w:proofErr w:type="gramStart"/>
            <w:r>
              <w:rPr>
                <w:rFonts w:ascii="Arial" w:hAnsi="Arial" w:cs="Arial"/>
                <w:sz w:val="20"/>
                <w:szCs w:val="20"/>
                <w:lang w:eastAsia="zh-CN"/>
              </w:rPr>
              <w:t>down-select</w:t>
            </w:r>
            <w:proofErr w:type="gramEnd"/>
            <w:r>
              <w:rPr>
                <w:rFonts w:ascii="Arial" w:hAnsi="Arial" w:cs="Arial"/>
                <w:sz w:val="20"/>
                <w:szCs w:val="20"/>
                <w:lang w:eastAsia="zh-CN"/>
              </w:rPr>
              <w:t xml:space="preserve"> either of the two valid ways.</w:t>
            </w:r>
          </w:p>
        </w:tc>
      </w:tr>
    </w:tbl>
    <w:p w14:paraId="5BB8CFED" w14:textId="3DB3B277" w:rsidR="003B7D46" w:rsidRDefault="003B7D46">
      <w:pPr>
        <w:spacing w:after="120"/>
        <w:rPr>
          <w:rFonts w:ascii="Arial" w:hAnsi="Arial" w:cs="Arial"/>
          <w:sz w:val="20"/>
          <w:szCs w:val="20"/>
          <w:lang w:val="en-GB"/>
        </w:rPr>
      </w:pPr>
    </w:p>
    <w:p w14:paraId="31D24BCF" w14:textId="0B83169B" w:rsidR="00E6202B" w:rsidRPr="00792F30" w:rsidRDefault="00E6202B">
      <w:pPr>
        <w:spacing w:after="120"/>
        <w:rPr>
          <w:rFonts w:ascii="Arial" w:hAnsi="Arial" w:cs="Arial"/>
          <w:sz w:val="20"/>
          <w:szCs w:val="20"/>
          <w:u w:val="single"/>
          <w:lang w:val="en-GB"/>
        </w:rPr>
      </w:pPr>
      <w:r w:rsidRPr="00792F30">
        <w:rPr>
          <w:rFonts w:ascii="Arial" w:hAnsi="Arial" w:cs="Arial" w:hint="eastAsia"/>
          <w:sz w:val="20"/>
          <w:szCs w:val="20"/>
          <w:u w:val="single"/>
          <w:lang w:val="en-GB"/>
        </w:rPr>
        <w:t>S</w:t>
      </w:r>
      <w:r w:rsidRPr="00792F30">
        <w:rPr>
          <w:rFonts w:ascii="Arial" w:hAnsi="Arial" w:cs="Arial"/>
          <w:sz w:val="20"/>
          <w:szCs w:val="20"/>
          <w:u w:val="single"/>
          <w:lang w:val="en-GB"/>
        </w:rPr>
        <w:t>ummary</w:t>
      </w:r>
    </w:p>
    <w:p w14:paraId="3F070230" w14:textId="2F33FD55" w:rsidR="00E6202B" w:rsidRDefault="00E6202B" w:rsidP="00792F30">
      <w:pPr>
        <w:spacing w:after="120"/>
        <w:jc w:val="both"/>
        <w:rPr>
          <w:rFonts w:ascii="Arial" w:hAnsi="Arial" w:cs="Arial"/>
          <w:sz w:val="20"/>
          <w:szCs w:val="20"/>
          <w:lang w:val="en-GB"/>
        </w:rPr>
      </w:pPr>
      <w:r>
        <w:rPr>
          <w:rFonts w:ascii="Arial" w:hAnsi="Arial" w:cs="Arial" w:hint="eastAsia"/>
          <w:sz w:val="20"/>
          <w:szCs w:val="20"/>
          <w:lang w:val="en-GB"/>
        </w:rPr>
        <w:t>T</w:t>
      </w:r>
      <w:r>
        <w:rPr>
          <w:rFonts w:ascii="Arial" w:hAnsi="Arial" w:cs="Arial"/>
          <w:sz w:val="20"/>
          <w:szCs w:val="20"/>
          <w:lang w:val="en-GB"/>
        </w:rPr>
        <w:t>otally 19 companies responded to this question, among them 16 d</w:t>
      </w:r>
      <w:r w:rsidR="00792F30">
        <w:rPr>
          <w:rFonts w:ascii="Arial" w:hAnsi="Arial" w:cs="Arial"/>
          <w:sz w:val="20"/>
          <w:szCs w:val="20"/>
          <w:lang w:val="en-GB"/>
        </w:rPr>
        <w:t>id</w:t>
      </w:r>
      <w:r>
        <w:rPr>
          <w:rFonts w:ascii="Arial" w:hAnsi="Arial" w:cs="Arial"/>
          <w:sz w:val="20"/>
          <w:szCs w:val="20"/>
          <w:lang w:val="en-GB"/>
        </w:rPr>
        <w:t xml:space="preserve"> not want to have multiple methods to configure “PEI without subgrouping”, while 3 think this should be allowed.</w:t>
      </w:r>
      <w:r w:rsidR="00792F30">
        <w:rPr>
          <w:rFonts w:ascii="Arial" w:hAnsi="Arial" w:cs="Arial"/>
          <w:sz w:val="20"/>
          <w:szCs w:val="20"/>
          <w:lang w:val="en-GB"/>
        </w:rPr>
        <w:t xml:space="preserve"> Rapporteur suggests that we follow majority to have only one method to configured “PEI without subgrouping”. If Proposal 8 is agreed, “PEI without subgrouping” will be configured by PEI with one UEID-based subgroup. Moreover, Rapporteur would like to clarify that the RAN1 agreement of “K</w:t>
      </w:r>
      <w:r w:rsidR="00792F30" w:rsidRPr="00792F30">
        <w:rPr>
          <w:rFonts w:ascii="Arial" w:hAnsi="Arial" w:cs="Arial"/>
          <w:sz w:val="20"/>
          <w:szCs w:val="20"/>
          <w:lang w:val="en-GB"/>
        </w:rPr>
        <w:t xml:space="preserve"> = 1, if </w:t>
      </w:r>
      <w:proofErr w:type="spellStart"/>
      <w:r w:rsidR="00792F30" w:rsidRPr="00792F30">
        <w:rPr>
          <w:rFonts w:ascii="Arial" w:hAnsi="Arial" w:cs="Arial"/>
          <w:i/>
          <w:iCs/>
          <w:sz w:val="20"/>
          <w:szCs w:val="20"/>
          <w:lang w:val="en-GB"/>
        </w:rPr>
        <w:t>subgroupNumPerPO</w:t>
      </w:r>
      <w:proofErr w:type="spellEnd"/>
      <w:r w:rsidR="00792F30" w:rsidRPr="00792F30">
        <w:rPr>
          <w:rFonts w:ascii="Arial" w:hAnsi="Arial" w:cs="Arial"/>
          <w:sz w:val="20"/>
          <w:szCs w:val="20"/>
          <w:lang w:val="en-GB"/>
        </w:rPr>
        <w:t xml:space="preserve"> is absent or set to 0 or 1</w:t>
      </w:r>
      <w:r w:rsidR="00792F30">
        <w:rPr>
          <w:rFonts w:ascii="Arial" w:hAnsi="Arial" w:cs="Arial"/>
          <w:sz w:val="20"/>
          <w:szCs w:val="20"/>
          <w:lang w:val="en-GB"/>
        </w:rPr>
        <w:t>” was made then because RAN1 was not sure how RAN2 would design the configurations, and this does not imply that RAN2 needs to support all 3 cases.</w:t>
      </w:r>
    </w:p>
    <w:p w14:paraId="788A6A6F" w14:textId="06105694" w:rsidR="00792F30" w:rsidRPr="00F77891" w:rsidRDefault="00792F30" w:rsidP="007B6CAA">
      <w:pPr>
        <w:spacing w:after="120"/>
        <w:ind w:left="1440" w:hanging="1440"/>
        <w:jc w:val="both"/>
        <w:rPr>
          <w:rFonts w:ascii="Arial" w:hAnsi="Arial" w:cs="Arial"/>
          <w:b/>
          <w:bCs/>
          <w:sz w:val="20"/>
          <w:szCs w:val="20"/>
        </w:rPr>
      </w:pPr>
      <w:r w:rsidRPr="00F77891">
        <w:rPr>
          <w:rFonts w:ascii="Arial" w:hAnsi="Arial" w:cs="Arial" w:hint="eastAsia"/>
          <w:b/>
          <w:bCs/>
          <w:sz w:val="20"/>
          <w:szCs w:val="20"/>
          <w:lang w:val="en-GB"/>
        </w:rPr>
        <w:t>P</w:t>
      </w:r>
      <w:r w:rsidRPr="00F77891">
        <w:rPr>
          <w:rFonts w:ascii="Arial" w:hAnsi="Arial" w:cs="Arial"/>
          <w:b/>
          <w:bCs/>
          <w:sz w:val="20"/>
          <w:szCs w:val="20"/>
          <w:lang w:val="en-GB"/>
        </w:rPr>
        <w:t>roposal 10:</w:t>
      </w:r>
      <w:r w:rsidRPr="00F77891">
        <w:rPr>
          <w:rFonts w:ascii="Arial" w:hAnsi="Arial" w:cs="Arial"/>
          <w:b/>
          <w:bCs/>
          <w:sz w:val="20"/>
          <w:szCs w:val="20"/>
          <w:lang w:val="en-GB"/>
        </w:rPr>
        <w:tab/>
      </w:r>
      <w:r w:rsidR="00B06ADD" w:rsidRPr="007B6CAA">
        <w:rPr>
          <w:rFonts w:ascii="Arial" w:hAnsi="Arial" w:cs="Arial"/>
          <w:b/>
          <w:bCs/>
          <w:sz w:val="20"/>
          <w:szCs w:val="20"/>
          <w:highlight w:val="green"/>
          <w:lang w:val="en-GB"/>
        </w:rPr>
        <w:t>(Easy agreement)</w:t>
      </w:r>
      <w:r w:rsidR="00B06ADD">
        <w:rPr>
          <w:rFonts w:ascii="Arial" w:hAnsi="Arial" w:cs="Arial"/>
          <w:b/>
          <w:bCs/>
          <w:sz w:val="20"/>
          <w:szCs w:val="20"/>
          <w:lang w:val="en-GB"/>
        </w:rPr>
        <w:t xml:space="preserve"> [16/19] </w:t>
      </w:r>
      <w:r w:rsidRPr="00F77891">
        <w:rPr>
          <w:rFonts w:ascii="Arial" w:hAnsi="Arial" w:cs="Arial"/>
          <w:b/>
          <w:bCs/>
          <w:sz w:val="20"/>
          <w:szCs w:val="20"/>
          <w:lang w:val="en-GB"/>
        </w:rPr>
        <w:t xml:space="preserve">“PEI without subgrouping” can be configured by </w:t>
      </w:r>
      <w:r w:rsidR="00F77891">
        <w:rPr>
          <w:rFonts w:ascii="Arial" w:hAnsi="Arial" w:cs="Arial"/>
          <w:b/>
          <w:bCs/>
          <w:sz w:val="20"/>
          <w:szCs w:val="20"/>
          <w:lang w:val="en-GB"/>
        </w:rPr>
        <w:t>only one method.</w:t>
      </w:r>
    </w:p>
    <w:p w14:paraId="5C0D9B80" w14:textId="77777777" w:rsidR="003B7D46" w:rsidRDefault="00CC7ABE">
      <w:pPr>
        <w:pStyle w:val="2"/>
      </w:pPr>
      <w:r>
        <w:rPr>
          <w:rFonts w:hint="eastAsia"/>
        </w:rPr>
        <w:t>P</w:t>
      </w:r>
      <w:r>
        <w:t>roposals in R2-2203720 (AI summary)</w:t>
      </w:r>
    </w:p>
    <w:p w14:paraId="111366A1" w14:textId="77777777" w:rsidR="003B7D46" w:rsidRDefault="00CC7ABE">
      <w:pPr>
        <w:spacing w:after="120"/>
        <w:rPr>
          <w:rFonts w:ascii="Arial" w:hAnsi="Arial" w:cs="Arial"/>
          <w:sz w:val="20"/>
          <w:szCs w:val="20"/>
          <w:lang w:val="en-GB"/>
        </w:rPr>
      </w:pPr>
      <w:r>
        <w:rPr>
          <w:rFonts w:ascii="Arial" w:hAnsi="Arial" w:cs="Arial"/>
          <w:sz w:val="20"/>
          <w:szCs w:val="20"/>
          <w:lang w:val="en-GB"/>
        </w:rPr>
        <w:t>AI summary for 8.9.3.2.1 is provided in [1], where we have the following proposals:</w:t>
      </w:r>
    </w:p>
    <w:tbl>
      <w:tblPr>
        <w:tblStyle w:val="af6"/>
        <w:tblW w:w="0" w:type="auto"/>
        <w:tblLook w:val="04A0" w:firstRow="1" w:lastRow="0" w:firstColumn="1" w:lastColumn="0" w:noHBand="0" w:noVBand="1"/>
      </w:tblPr>
      <w:tblGrid>
        <w:gridCol w:w="9629"/>
      </w:tblGrid>
      <w:tr w:rsidR="003B7D46" w14:paraId="6118EE1C" w14:textId="77777777">
        <w:tc>
          <w:tcPr>
            <w:tcW w:w="9629" w:type="dxa"/>
          </w:tcPr>
          <w:p w14:paraId="3054DBE5" w14:textId="77777777" w:rsidR="003B7D46" w:rsidRDefault="00CC7ABE">
            <w:pPr>
              <w:spacing w:after="120"/>
              <w:ind w:left="1440" w:hanging="1440"/>
              <w:rPr>
                <w:rFonts w:ascii="Arial" w:hAnsi="Arial" w:cs="Arial"/>
                <w:sz w:val="20"/>
                <w:szCs w:val="20"/>
                <w:u w:val="single"/>
                <w:lang w:val="en-GB"/>
              </w:rPr>
            </w:pPr>
            <w:r>
              <w:rPr>
                <w:rFonts w:ascii="Arial" w:hAnsi="Arial" w:cs="Arial"/>
                <w:sz w:val="20"/>
                <w:szCs w:val="20"/>
                <w:highlight w:val="green"/>
                <w:u w:val="single"/>
                <w:lang w:val="en-GB"/>
              </w:rPr>
              <w:t>Easy agreements</w:t>
            </w:r>
          </w:p>
          <w:p w14:paraId="4284BCE1" w14:textId="77777777" w:rsidR="003B7D46" w:rsidRDefault="00CC7ABE">
            <w:pPr>
              <w:spacing w:after="120"/>
              <w:ind w:left="1440" w:hanging="1440"/>
              <w:rPr>
                <w:rFonts w:ascii="Arial" w:hAnsi="Arial" w:cs="Arial"/>
                <w:sz w:val="20"/>
                <w:szCs w:val="20"/>
                <w:lang w:val="en-GB"/>
              </w:rPr>
            </w:pPr>
            <w:r>
              <w:rPr>
                <w:rFonts w:ascii="Arial" w:hAnsi="Arial" w:cs="Arial"/>
                <w:b/>
                <w:bCs/>
                <w:sz w:val="20"/>
                <w:szCs w:val="20"/>
                <w:lang w:val="en-GB"/>
              </w:rPr>
              <w:t>Proposal 1:</w:t>
            </w:r>
            <w:r>
              <w:rPr>
                <w:rFonts w:ascii="Arial" w:hAnsi="Arial" w:cs="Arial"/>
                <w:b/>
                <w:bCs/>
                <w:sz w:val="20"/>
                <w:szCs w:val="20"/>
                <w:lang w:val="en-GB"/>
              </w:rPr>
              <w:tab/>
              <w:t>When PEI is applied with eDRX, the UEID for UEID-based subgrouping is determined by 5G-S-TMSI mod 32768.</w:t>
            </w:r>
          </w:p>
          <w:p w14:paraId="794ED1A9" w14:textId="77777777" w:rsidR="003B7D46" w:rsidRDefault="00CC7ABE">
            <w:pPr>
              <w:spacing w:after="120"/>
              <w:ind w:left="1440" w:hanging="1440"/>
              <w:rPr>
                <w:rFonts w:ascii="Arial" w:hAnsi="Arial" w:cs="Arial"/>
                <w:b/>
                <w:bCs/>
                <w:sz w:val="20"/>
                <w:szCs w:val="20"/>
                <w:lang w:val="en-GB"/>
              </w:rPr>
            </w:pPr>
            <w:r>
              <w:rPr>
                <w:rFonts w:ascii="Arial" w:hAnsi="Arial" w:cs="Arial"/>
                <w:b/>
                <w:bCs/>
                <w:sz w:val="20"/>
                <w:szCs w:val="20"/>
                <w:lang w:val="en-GB"/>
              </w:rPr>
              <w:t xml:space="preserve">Proposal 2: </w:t>
            </w:r>
            <w:r>
              <w:rPr>
                <w:rFonts w:ascii="Arial" w:hAnsi="Arial" w:cs="Arial"/>
                <w:b/>
                <w:bCs/>
                <w:sz w:val="20"/>
                <w:szCs w:val="20"/>
                <w:lang w:val="en-GB"/>
              </w:rPr>
              <w:tab/>
              <w:t>No special handling or configuration is introduced for PEI monitoring with PTW (i.e., PEI is applicable to each PO within PTW)</w:t>
            </w:r>
          </w:p>
          <w:p w14:paraId="5FCE3D00" w14:textId="77777777" w:rsidR="003B7D46" w:rsidRDefault="00CC7ABE">
            <w:pPr>
              <w:spacing w:after="120"/>
              <w:ind w:left="1440" w:hanging="1440"/>
              <w:jc w:val="both"/>
              <w:rPr>
                <w:rFonts w:ascii="Arial" w:hAnsi="Arial" w:cs="Arial"/>
                <w:b/>
                <w:bCs/>
                <w:sz w:val="20"/>
                <w:szCs w:val="20"/>
                <w:lang w:val="en-GB"/>
              </w:rPr>
            </w:pPr>
            <w:r>
              <w:rPr>
                <w:rFonts w:ascii="Arial" w:hAnsi="Arial" w:cs="Arial"/>
                <w:b/>
                <w:bCs/>
                <w:sz w:val="20"/>
                <w:szCs w:val="20"/>
                <w:lang w:val="en-GB"/>
              </w:rPr>
              <w:t>Proposal 4:</w:t>
            </w:r>
            <w:r>
              <w:rPr>
                <w:rFonts w:ascii="Arial" w:hAnsi="Arial" w:cs="Arial"/>
                <w:b/>
                <w:bCs/>
                <w:sz w:val="20"/>
                <w:szCs w:val="20"/>
                <w:lang w:val="en-GB"/>
              </w:rPr>
              <w:tab/>
              <w:t xml:space="preserve">No additional handling for PEI and PO monitoring is introduced, even if certain gNB within </w:t>
            </w:r>
            <w:proofErr w:type="gramStart"/>
            <w:r>
              <w:rPr>
                <w:rFonts w:ascii="Arial" w:hAnsi="Arial" w:cs="Arial"/>
                <w:b/>
                <w:bCs/>
                <w:sz w:val="20"/>
                <w:szCs w:val="20"/>
                <w:lang w:val="en-GB"/>
              </w:rPr>
              <w:t>a</w:t>
            </w:r>
            <w:proofErr w:type="gramEnd"/>
            <w:r>
              <w:rPr>
                <w:rFonts w:ascii="Arial" w:hAnsi="Arial" w:cs="Arial"/>
                <w:b/>
                <w:bCs/>
                <w:sz w:val="20"/>
                <w:szCs w:val="20"/>
                <w:lang w:val="en-GB"/>
              </w:rPr>
              <w:t xml:space="preserve"> RNA does not support CN controlled subgrouping.</w:t>
            </w:r>
          </w:p>
          <w:p w14:paraId="0607058A" w14:textId="77777777" w:rsidR="003B7D46" w:rsidRDefault="00CC7ABE">
            <w:pPr>
              <w:spacing w:after="120"/>
              <w:ind w:left="1440" w:hanging="1440"/>
              <w:jc w:val="both"/>
              <w:rPr>
                <w:rFonts w:ascii="Arial" w:hAnsi="Arial" w:cs="Arial"/>
                <w:b/>
                <w:bCs/>
                <w:sz w:val="20"/>
                <w:szCs w:val="20"/>
                <w:lang w:val="en-GB"/>
              </w:rPr>
            </w:pPr>
            <w:r>
              <w:rPr>
                <w:rFonts w:ascii="Arial" w:hAnsi="Arial" w:cs="Arial"/>
                <w:b/>
                <w:bCs/>
                <w:sz w:val="20"/>
                <w:szCs w:val="20"/>
                <w:lang w:val="en-GB"/>
              </w:rPr>
              <w:t>Proposal 5:</w:t>
            </w:r>
            <w:r>
              <w:rPr>
                <w:rFonts w:ascii="Arial" w:hAnsi="Arial" w:cs="Arial"/>
                <w:b/>
                <w:bCs/>
                <w:sz w:val="20"/>
                <w:szCs w:val="20"/>
                <w:lang w:val="en-GB"/>
              </w:rPr>
              <w:tab/>
              <w:t>UE PHY processing for DCI format 2_7 is the same for PEI without subgrouping and PEI with one subgroup if UE monitors PEI.</w:t>
            </w:r>
          </w:p>
          <w:p w14:paraId="566C3F1F" w14:textId="77777777" w:rsidR="003B7D46" w:rsidRDefault="00CC7ABE">
            <w:pPr>
              <w:spacing w:after="120"/>
              <w:ind w:left="1440" w:hanging="1440"/>
              <w:rPr>
                <w:rFonts w:ascii="Arial" w:hAnsi="Arial" w:cs="Arial"/>
                <w:sz w:val="20"/>
                <w:szCs w:val="20"/>
                <w:u w:val="single"/>
                <w:lang w:val="en-GB"/>
              </w:rPr>
            </w:pPr>
            <w:r>
              <w:rPr>
                <w:rFonts w:ascii="Arial" w:hAnsi="Arial" w:cs="Arial"/>
                <w:sz w:val="20"/>
                <w:szCs w:val="20"/>
                <w:highlight w:val="yellow"/>
                <w:u w:val="single"/>
                <w:lang w:val="en-GB"/>
              </w:rPr>
              <w:t>For discussion</w:t>
            </w:r>
          </w:p>
          <w:p w14:paraId="11BE66C0" w14:textId="6285AE74" w:rsidR="003B7D46" w:rsidRDefault="00CC7ABE">
            <w:pPr>
              <w:spacing w:after="120"/>
              <w:ind w:left="1440" w:hanging="1440"/>
              <w:jc w:val="both"/>
              <w:rPr>
                <w:rFonts w:ascii="Arial" w:hAnsi="Arial" w:cs="Arial"/>
                <w:b/>
                <w:bCs/>
                <w:sz w:val="20"/>
                <w:szCs w:val="20"/>
                <w:lang w:val="en-GB"/>
              </w:rPr>
            </w:pPr>
            <w:r>
              <w:rPr>
                <w:rFonts w:ascii="Arial" w:hAnsi="Arial" w:cs="Arial"/>
                <w:b/>
                <w:bCs/>
                <w:sz w:val="20"/>
                <w:szCs w:val="20"/>
                <w:lang w:val="en-GB"/>
              </w:rPr>
              <w:t>Proposal 3:</w:t>
            </w:r>
            <w:r>
              <w:rPr>
                <w:rFonts w:ascii="Arial" w:hAnsi="Arial" w:cs="Arial"/>
                <w:b/>
                <w:bCs/>
                <w:sz w:val="20"/>
                <w:szCs w:val="20"/>
                <w:lang w:val="en-GB"/>
              </w:rPr>
              <w:tab/>
              <w:t xml:space="preserve">RAN2 to check PEI-related </w:t>
            </w:r>
            <w:r w:rsidR="00531EFB">
              <w:rPr>
                <w:rFonts w:ascii="Arial" w:hAnsi="Arial" w:cs="Arial"/>
                <w:b/>
                <w:bCs/>
                <w:sz w:val="20"/>
                <w:szCs w:val="20"/>
                <w:lang w:val="en-GB"/>
              </w:rPr>
              <w:pgNum/>
            </w:r>
            <w:proofErr w:type="spellStart"/>
            <w:r w:rsidR="00531EFB">
              <w:rPr>
                <w:rFonts w:ascii="Arial" w:hAnsi="Arial" w:cs="Arial"/>
                <w:b/>
                <w:bCs/>
                <w:sz w:val="20"/>
                <w:szCs w:val="20"/>
                <w:lang w:val="en-GB"/>
              </w:rPr>
              <w:t>ignalling</w:t>
            </w:r>
            <w:proofErr w:type="spellEnd"/>
            <w:r>
              <w:rPr>
                <w:rFonts w:ascii="Arial" w:hAnsi="Arial" w:cs="Arial"/>
                <w:b/>
                <w:bCs/>
                <w:sz w:val="20"/>
                <w:szCs w:val="20"/>
                <w:lang w:val="en-GB"/>
              </w:rPr>
              <w:t xml:space="preserve"> between AMF and UE, between AMF and gNB, and between gNBs, and decide if LS to SA2/CT1/RAN3 is still needed.</w:t>
            </w:r>
          </w:p>
          <w:p w14:paraId="50788919" w14:textId="77777777" w:rsidR="003B7D46" w:rsidRDefault="00CC7ABE">
            <w:pPr>
              <w:spacing w:after="120"/>
              <w:ind w:left="1440" w:hanging="1440"/>
              <w:jc w:val="both"/>
              <w:rPr>
                <w:rFonts w:ascii="Arial" w:hAnsi="Arial" w:cs="Arial"/>
                <w:b/>
                <w:bCs/>
                <w:sz w:val="20"/>
                <w:szCs w:val="20"/>
                <w:lang w:val="en-GB"/>
              </w:rPr>
            </w:pPr>
            <w:r>
              <w:rPr>
                <w:rFonts w:ascii="Arial" w:hAnsi="Arial" w:cs="Arial"/>
                <w:b/>
                <w:bCs/>
                <w:sz w:val="20"/>
                <w:szCs w:val="20"/>
                <w:lang w:val="en-GB"/>
              </w:rPr>
              <w:t>Proposal 6:</w:t>
            </w:r>
            <w:r>
              <w:rPr>
                <w:rFonts w:ascii="Arial" w:hAnsi="Arial" w:cs="Arial"/>
                <w:b/>
                <w:bCs/>
                <w:sz w:val="20"/>
                <w:szCs w:val="20"/>
                <w:lang w:val="en-GB"/>
              </w:rPr>
              <w:tab/>
              <w:t>RAN2 to confirm the configurations and PEI/PO monitoring for different cases with “K=1”.</w:t>
            </w:r>
          </w:p>
          <w:p w14:paraId="3B306A82" w14:textId="77777777" w:rsidR="003B7D46" w:rsidRDefault="00CC7ABE">
            <w:pPr>
              <w:spacing w:after="120"/>
              <w:rPr>
                <w:rFonts w:ascii="Arial" w:hAnsi="Arial" w:cs="Arial"/>
                <w:b/>
                <w:bCs/>
                <w:sz w:val="20"/>
                <w:szCs w:val="20"/>
                <w:lang w:val="en-GB"/>
              </w:rPr>
            </w:pPr>
            <w:r>
              <w:rPr>
                <w:rFonts w:ascii="Arial" w:hAnsi="Arial" w:cs="Arial"/>
                <w:b/>
                <w:bCs/>
                <w:sz w:val="20"/>
                <w:szCs w:val="20"/>
                <w:lang w:val="en-GB"/>
              </w:rPr>
              <w:t>Proposal 7:</w:t>
            </w:r>
            <w:r>
              <w:rPr>
                <w:rFonts w:ascii="Arial" w:hAnsi="Arial" w:cs="Arial"/>
                <w:b/>
                <w:bCs/>
                <w:sz w:val="20"/>
                <w:szCs w:val="20"/>
                <w:lang w:val="en-GB"/>
              </w:rPr>
              <w:tab/>
              <w:t>RAN2 discuss the following proposals about PEI configurations:</w:t>
            </w:r>
          </w:p>
          <w:p w14:paraId="4B72E2AE" w14:textId="77777777" w:rsidR="003B7D46" w:rsidRDefault="00CC7ABE">
            <w:pPr>
              <w:pStyle w:val="afb"/>
              <w:numPr>
                <w:ilvl w:val="1"/>
                <w:numId w:val="8"/>
              </w:numPr>
              <w:spacing w:after="120"/>
              <w:rPr>
                <w:rFonts w:ascii="Arial" w:hAnsi="Arial" w:cs="Arial"/>
                <w:b/>
                <w:bCs/>
              </w:rPr>
            </w:pPr>
            <w:r>
              <w:rPr>
                <w:rFonts w:ascii="Arial" w:hAnsi="Arial" w:cs="Arial"/>
                <w:b/>
                <w:bCs/>
              </w:rPr>
              <w:t xml:space="preserve">(a) PEI configuration is included in </w:t>
            </w:r>
            <w:proofErr w:type="spellStart"/>
            <w:r>
              <w:rPr>
                <w:rFonts w:ascii="Arial" w:hAnsi="Arial" w:cs="Arial"/>
                <w:b/>
                <w:bCs/>
              </w:rPr>
              <w:t>SIBx</w:t>
            </w:r>
            <w:proofErr w:type="spellEnd"/>
            <w:r>
              <w:rPr>
                <w:rFonts w:ascii="Arial" w:hAnsi="Arial" w:cs="Arial"/>
                <w:b/>
                <w:bCs/>
              </w:rPr>
              <w:t xml:space="preserve"> currently proposed for TRS resource configuration.</w:t>
            </w:r>
          </w:p>
          <w:p w14:paraId="116F04CE" w14:textId="77777777" w:rsidR="003B7D46" w:rsidRDefault="00CC7ABE">
            <w:pPr>
              <w:pStyle w:val="afb"/>
              <w:numPr>
                <w:ilvl w:val="1"/>
                <w:numId w:val="8"/>
              </w:numPr>
              <w:spacing w:after="120"/>
              <w:rPr>
                <w:rFonts w:ascii="Arial" w:hAnsi="Arial" w:cs="Arial"/>
                <w:b/>
                <w:bCs/>
              </w:rPr>
            </w:pPr>
            <w:r>
              <w:rPr>
                <w:rFonts w:ascii="Arial" w:hAnsi="Arial" w:cs="Arial"/>
                <w:b/>
                <w:bCs/>
              </w:rPr>
              <w:t xml:space="preserve">(b) CN informs RAN about the number of </w:t>
            </w:r>
            <w:proofErr w:type="spellStart"/>
            <w:r>
              <w:rPr>
                <w:rFonts w:ascii="Arial" w:hAnsi="Arial" w:cs="Arial"/>
                <w:b/>
                <w:bCs/>
                <w:i/>
                <w:iCs/>
              </w:rPr>
              <w:t>subgroupsNumPerPO</w:t>
            </w:r>
            <w:proofErr w:type="spellEnd"/>
            <w:r>
              <w:rPr>
                <w:rFonts w:ascii="Arial" w:hAnsi="Arial" w:cs="Arial"/>
                <w:b/>
                <w:bCs/>
              </w:rPr>
              <w:t xml:space="preserve"> to use for the CN-assigned subgrouping.</w:t>
            </w:r>
          </w:p>
          <w:p w14:paraId="6B181346" w14:textId="7B749FBF" w:rsidR="003B7D46" w:rsidRDefault="00F77891">
            <w:pPr>
              <w:pStyle w:val="afb"/>
              <w:numPr>
                <w:ilvl w:val="1"/>
                <w:numId w:val="8"/>
              </w:numPr>
              <w:spacing w:after="120"/>
              <w:rPr>
                <w:rFonts w:ascii="Arial" w:hAnsi="Arial" w:cs="Arial"/>
                <w:b/>
                <w:bCs/>
              </w:rPr>
            </w:pPr>
            <w:r>
              <w:rPr>
                <w:rFonts w:ascii="Arial" w:hAnsi="Arial" w:cs="Arial"/>
                <w:b/>
                <w:bCs/>
              </w:rPr>
              <w:t>(c)</w:t>
            </w:r>
            <w:r w:rsidR="00CC7ABE">
              <w:rPr>
                <w:rFonts w:ascii="Arial" w:hAnsi="Arial" w:cs="Arial"/>
                <w:b/>
                <w:bCs/>
              </w:rPr>
              <w:t xml:space="preserve"> Network can optionally configure a separate set of </w:t>
            </w:r>
            <w:proofErr w:type="gramStart"/>
            <w:r w:rsidR="00CC7ABE">
              <w:rPr>
                <w:rFonts w:ascii="Arial" w:hAnsi="Arial" w:cs="Arial"/>
                <w:b/>
                <w:bCs/>
              </w:rPr>
              <w:t>PO</w:t>
            </w:r>
            <w:proofErr w:type="gramEnd"/>
            <w:r w:rsidR="00CC7ABE">
              <w:rPr>
                <w:rFonts w:ascii="Arial" w:hAnsi="Arial" w:cs="Arial"/>
                <w:b/>
                <w:bCs/>
              </w:rPr>
              <w:t xml:space="preserve">(s) dedicated to Rel-17 </w:t>
            </w:r>
            <w:proofErr w:type="spellStart"/>
            <w:r w:rsidR="00CC7ABE">
              <w:rPr>
                <w:rFonts w:ascii="Arial" w:hAnsi="Arial" w:cs="Arial"/>
                <w:b/>
                <w:bCs/>
              </w:rPr>
              <w:t>U</w:t>
            </w:r>
            <w:r w:rsidR="00531EFB">
              <w:rPr>
                <w:rFonts w:ascii="Arial" w:hAnsi="Arial" w:cs="Arial"/>
                <w:b/>
                <w:bCs/>
              </w:rPr>
              <w:t>e</w:t>
            </w:r>
            <w:r w:rsidR="00CC7ABE">
              <w:rPr>
                <w:rFonts w:ascii="Arial" w:hAnsi="Arial" w:cs="Arial"/>
                <w:b/>
                <w:bCs/>
              </w:rPr>
              <w:t>s</w:t>
            </w:r>
            <w:proofErr w:type="spellEnd"/>
            <w:r w:rsidR="00CC7ABE">
              <w:rPr>
                <w:rFonts w:ascii="Arial" w:hAnsi="Arial" w:cs="Arial"/>
                <w:b/>
                <w:bCs/>
              </w:rPr>
              <w:t xml:space="preserve"> with new paging capabilities.</w:t>
            </w:r>
          </w:p>
          <w:p w14:paraId="15A8465D" w14:textId="761532F9" w:rsidR="003B7D46" w:rsidRDefault="00CC7ABE">
            <w:pPr>
              <w:pStyle w:val="afb"/>
              <w:numPr>
                <w:ilvl w:val="1"/>
                <w:numId w:val="8"/>
              </w:numPr>
              <w:spacing w:after="120"/>
              <w:rPr>
                <w:rFonts w:ascii="Arial" w:hAnsi="Arial" w:cs="Arial"/>
                <w:b/>
                <w:bCs/>
              </w:rPr>
            </w:pPr>
            <w:r>
              <w:rPr>
                <w:rFonts w:ascii="Arial" w:hAnsi="Arial" w:cs="Arial"/>
                <w:b/>
                <w:bCs/>
              </w:rPr>
              <w:t xml:space="preserve">(d) Network can configure dedicated </w:t>
            </w:r>
            <w:proofErr w:type="spellStart"/>
            <w:r>
              <w:rPr>
                <w:rFonts w:ascii="Arial" w:hAnsi="Arial" w:cs="Arial"/>
                <w:b/>
                <w:bCs/>
              </w:rPr>
              <w:t>P</w:t>
            </w:r>
            <w:r w:rsidR="00531EFB">
              <w:rPr>
                <w:rFonts w:ascii="Arial" w:hAnsi="Arial" w:cs="Arial"/>
                <w:b/>
                <w:bCs/>
              </w:rPr>
              <w:t>o</w:t>
            </w:r>
            <w:r>
              <w:rPr>
                <w:rFonts w:ascii="Arial" w:hAnsi="Arial" w:cs="Arial"/>
                <w:b/>
                <w:bCs/>
              </w:rPr>
              <w:t>s</w:t>
            </w:r>
            <w:proofErr w:type="spellEnd"/>
            <w:r>
              <w:rPr>
                <w:rFonts w:ascii="Arial" w:hAnsi="Arial" w:cs="Arial"/>
                <w:b/>
                <w:bCs/>
              </w:rPr>
              <w:t xml:space="preserve"> for </w:t>
            </w:r>
            <w:proofErr w:type="spellStart"/>
            <w:r>
              <w:rPr>
                <w:rFonts w:ascii="Arial" w:hAnsi="Arial" w:cs="Arial"/>
                <w:b/>
                <w:bCs/>
              </w:rPr>
              <w:t>U</w:t>
            </w:r>
            <w:r w:rsidR="00531EFB">
              <w:rPr>
                <w:rFonts w:ascii="Arial" w:hAnsi="Arial" w:cs="Arial"/>
                <w:b/>
                <w:bCs/>
              </w:rPr>
              <w:t>e</w:t>
            </w:r>
            <w:r>
              <w:rPr>
                <w:rFonts w:ascii="Arial" w:hAnsi="Arial" w:cs="Arial"/>
                <w:b/>
                <w:bCs/>
              </w:rPr>
              <w:t>s</w:t>
            </w:r>
            <w:proofErr w:type="spellEnd"/>
            <w:r>
              <w:rPr>
                <w:rFonts w:ascii="Arial" w:hAnsi="Arial" w:cs="Arial"/>
                <w:b/>
                <w:bCs/>
              </w:rPr>
              <w:t xml:space="preserve"> supporting PEI and K0&gt;0 via a second set of ns, and/or </w:t>
            </w:r>
            <w:proofErr w:type="spellStart"/>
            <w:r>
              <w:rPr>
                <w:rFonts w:ascii="Arial" w:hAnsi="Arial" w:cs="Arial"/>
                <w:b/>
                <w:bCs/>
                <w:i/>
                <w:iCs/>
              </w:rPr>
              <w:t>nAndPagingFrameOffset</w:t>
            </w:r>
            <w:proofErr w:type="spellEnd"/>
            <w:r>
              <w:rPr>
                <w:rFonts w:ascii="Arial" w:hAnsi="Arial" w:cs="Arial"/>
                <w:b/>
                <w:bCs/>
              </w:rPr>
              <w:t xml:space="preserve"> and/or </w:t>
            </w:r>
            <w:proofErr w:type="spellStart"/>
            <w:r>
              <w:rPr>
                <w:rFonts w:ascii="Arial" w:hAnsi="Arial" w:cs="Arial"/>
                <w:b/>
                <w:bCs/>
                <w:i/>
                <w:iCs/>
              </w:rPr>
              <w:t>firstPDCCH-MonitoringOccasionOfPO</w:t>
            </w:r>
            <w:proofErr w:type="spellEnd"/>
            <w:r>
              <w:rPr>
                <w:rFonts w:ascii="Arial" w:hAnsi="Arial" w:cs="Arial"/>
                <w:b/>
                <w:bCs/>
              </w:rPr>
              <w:t xml:space="preserve"> parameters.</w:t>
            </w:r>
          </w:p>
          <w:p w14:paraId="73A020D8" w14:textId="6FC361DE" w:rsidR="003B7D46" w:rsidRDefault="00F77891">
            <w:pPr>
              <w:pStyle w:val="afb"/>
              <w:numPr>
                <w:ilvl w:val="1"/>
                <w:numId w:val="8"/>
              </w:numPr>
              <w:spacing w:after="120"/>
              <w:rPr>
                <w:rFonts w:ascii="Arial" w:hAnsi="Arial" w:cs="Arial"/>
              </w:rPr>
            </w:pPr>
            <w:r>
              <w:rPr>
                <w:rFonts w:ascii="Arial" w:hAnsi="Arial" w:cs="Arial"/>
                <w:b/>
                <w:bCs/>
              </w:rPr>
              <w:t>(e)</w:t>
            </w:r>
            <w:r w:rsidR="00CC7ABE">
              <w:rPr>
                <w:rFonts w:ascii="Arial" w:hAnsi="Arial" w:cs="Arial"/>
                <w:b/>
                <w:bCs/>
              </w:rPr>
              <w:t xml:space="preserve"> If configured by the NW, UE indicates whether PEI is currently useful for the UE.</w:t>
            </w:r>
          </w:p>
        </w:tc>
      </w:tr>
    </w:tbl>
    <w:p w14:paraId="14739AE4" w14:textId="77777777" w:rsidR="003B7D46" w:rsidRDefault="003B7D46">
      <w:pPr>
        <w:spacing w:after="120"/>
        <w:rPr>
          <w:rFonts w:ascii="Arial" w:hAnsi="Arial" w:cs="Arial"/>
          <w:sz w:val="20"/>
          <w:szCs w:val="20"/>
          <w:lang w:val="en-GB"/>
        </w:rPr>
      </w:pPr>
    </w:p>
    <w:p w14:paraId="3209D3D4" w14:textId="77777777" w:rsidR="003B7D46" w:rsidRDefault="00CC7ABE">
      <w:pPr>
        <w:spacing w:after="120"/>
        <w:rPr>
          <w:rFonts w:ascii="Arial" w:hAnsi="Arial" w:cs="Arial"/>
          <w:sz w:val="20"/>
          <w:szCs w:val="20"/>
          <w:lang w:val="en-GB"/>
        </w:rPr>
      </w:pPr>
      <w:r>
        <w:rPr>
          <w:rFonts w:ascii="Arial" w:hAnsi="Arial" w:cs="Arial" w:hint="eastAsia"/>
          <w:sz w:val="20"/>
          <w:szCs w:val="20"/>
          <w:lang w:val="en-GB"/>
        </w:rPr>
        <w:t>F</w:t>
      </w:r>
      <w:r>
        <w:rPr>
          <w:rFonts w:ascii="Arial" w:hAnsi="Arial" w:cs="Arial"/>
          <w:sz w:val="20"/>
          <w:szCs w:val="20"/>
          <w:lang w:val="en-GB"/>
        </w:rPr>
        <w:t>irst, we would like to know if the “easy agreements” in [1] can be accepted.</w:t>
      </w:r>
    </w:p>
    <w:p w14:paraId="3E102BEE" w14:textId="77777777" w:rsidR="003B7D46" w:rsidRDefault="00CC7ABE">
      <w:pPr>
        <w:spacing w:after="120"/>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3.1: Can we accept the “easy agreements” in [1]</w:t>
      </w:r>
      <w:r>
        <w:rPr>
          <w:rFonts w:ascii="Arial" w:hAnsi="Arial" w:cs="Arial" w:hint="eastAsia"/>
          <w:b/>
          <w:bCs/>
          <w:sz w:val="20"/>
          <w:szCs w:val="20"/>
          <w:lang w:val="en-GB"/>
        </w:rPr>
        <w:t>?</w:t>
      </w:r>
    </w:p>
    <w:tbl>
      <w:tblPr>
        <w:tblStyle w:val="110"/>
        <w:tblW w:w="0" w:type="auto"/>
        <w:tblLook w:val="04A0" w:firstRow="1" w:lastRow="0" w:firstColumn="1" w:lastColumn="0" w:noHBand="0" w:noVBand="1"/>
      </w:tblPr>
      <w:tblGrid>
        <w:gridCol w:w="1408"/>
        <w:gridCol w:w="728"/>
        <w:gridCol w:w="7493"/>
      </w:tblGrid>
      <w:tr w:rsidR="003B7D46" w14:paraId="13355DF9" w14:textId="77777777" w:rsidTr="00BF5BBA">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08" w:type="dxa"/>
          </w:tcPr>
          <w:p w14:paraId="0D7220FB"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lastRenderedPageBreak/>
              <w:t>C</w:t>
            </w:r>
            <w:r>
              <w:rPr>
                <w:rFonts w:ascii="Arial" w:hAnsi="Arial" w:cs="Arial"/>
                <w:sz w:val="20"/>
                <w:szCs w:val="20"/>
              </w:rPr>
              <w:t>ompany</w:t>
            </w:r>
          </w:p>
        </w:tc>
        <w:tc>
          <w:tcPr>
            <w:tcW w:w="728" w:type="dxa"/>
          </w:tcPr>
          <w:p w14:paraId="6E67F6A7"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493" w:type="dxa"/>
          </w:tcPr>
          <w:p w14:paraId="256E4AB9"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1F0D9F4F"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0162C6DE"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728" w:type="dxa"/>
          </w:tcPr>
          <w:p w14:paraId="4573E8F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493" w:type="dxa"/>
          </w:tcPr>
          <w:p w14:paraId="0ABD6663"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68F3BEB2"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68A56E24"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728" w:type="dxa"/>
          </w:tcPr>
          <w:p w14:paraId="2D7F501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493" w:type="dxa"/>
          </w:tcPr>
          <w:p w14:paraId="08315E1A"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0C19B57"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69E795CB"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728" w:type="dxa"/>
          </w:tcPr>
          <w:p w14:paraId="746A727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493" w:type="dxa"/>
          </w:tcPr>
          <w:p w14:paraId="32B7659A" w14:textId="082AA7E2"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Proposal 5 depends on the discussion whether we have the case of PEI without subgrouping in Q2.3 for P5. We might not need PEI without subgrouping if all the PEI </w:t>
            </w:r>
            <w:proofErr w:type="spellStart"/>
            <w:r>
              <w:rPr>
                <w:rFonts w:ascii="Arial" w:hAnsi="Arial" w:cs="Arial"/>
                <w:sz w:val="20"/>
                <w:szCs w:val="20"/>
              </w:rPr>
              <w:t>U</w:t>
            </w:r>
            <w:r w:rsidR="00531EFB">
              <w:rPr>
                <w:rFonts w:ascii="Arial" w:hAnsi="Arial" w:cs="Arial"/>
                <w:sz w:val="20"/>
                <w:szCs w:val="20"/>
              </w:rPr>
              <w:t>e</w:t>
            </w:r>
            <w:r>
              <w:rPr>
                <w:rFonts w:ascii="Arial" w:hAnsi="Arial" w:cs="Arial"/>
                <w:sz w:val="20"/>
                <w:szCs w:val="20"/>
              </w:rPr>
              <w:t>s</w:t>
            </w:r>
            <w:proofErr w:type="spellEnd"/>
            <w:r>
              <w:rPr>
                <w:rFonts w:ascii="Arial" w:hAnsi="Arial" w:cs="Arial"/>
                <w:sz w:val="20"/>
                <w:szCs w:val="20"/>
              </w:rPr>
              <w:t xml:space="preserve"> supports at least UE-ID based</w:t>
            </w:r>
          </w:p>
        </w:tc>
      </w:tr>
      <w:tr w:rsidR="003B7D46" w14:paraId="4A031CD2"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5E711CA4"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728" w:type="dxa"/>
          </w:tcPr>
          <w:p w14:paraId="346496B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493" w:type="dxa"/>
          </w:tcPr>
          <w:p w14:paraId="11F6F434"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2FFBCE02"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74758B63"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728" w:type="dxa"/>
          </w:tcPr>
          <w:p w14:paraId="5C7152C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493" w:type="dxa"/>
          </w:tcPr>
          <w:p w14:paraId="02812883"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p5, it is true that both approaches are equivalent, but the proposal is redundant if we solve Q2.2/2.3</w:t>
            </w:r>
          </w:p>
        </w:tc>
      </w:tr>
      <w:tr w:rsidR="003B7D46" w14:paraId="6FAD83D7"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6A1AE0D8"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728" w:type="dxa"/>
          </w:tcPr>
          <w:p w14:paraId="24309F3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493" w:type="dxa"/>
          </w:tcPr>
          <w:p w14:paraId="78585478"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7267C022"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6EA7BFDF"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728" w:type="dxa"/>
          </w:tcPr>
          <w:p w14:paraId="3478B61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493" w:type="dxa"/>
          </w:tcPr>
          <w:p w14:paraId="15EE4F60"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5051D6AE"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1142C347"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728" w:type="dxa"/>
          </w:tcPr>
          <w:p w14:paraId="494A3610"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493" w:type="dxa"/>
          </w:tcPr>
          <w:p w14:paraId="3F08D14A"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14:paraId="5D71EDF5"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6EA5A008" w14:textId="77777777" w:rsidR="00A60D93" w:rsidRPr="00BE7A9B"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728" w:type="dxa"/>
          </w:tcPr>
          <w:p w14:paraId="62F95667" w14:textId="77777777" w:rsidR="00A60D93" w:rsidRPr="00BE7A9B"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w:t>
            </w:r>
          </w:p>
        </w:tc>
        <w:tc>
          <w:tcPr>
            <w:tcW w:w="7493" w:type="dxa"/>
          </w:tcPr>
          <w:p w14:paraId="1274A53B"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P4</w:t>
            </w:r>
            <w:r>
              <w:rPr>
                <w:rFonts w:ascii="Arial" w:eastAsia="MS Mincho" w:hAnsi="Arial" w:cs="Arial"/>
                <w:sz w:val="20"/>
                <w:szCs w:val="20"/>
                <w:lang w:eastAsia="ja-JP"/>
              </w:rPr>
              <w:t>: If the anchor gNB does not support CN</w:t>
            </w:r>
            <w:r w:rsidRPr="00CA6743">
              <w:rPr>
                <w:rFonts w:ascii="Arial" w:eastAsia="MS Mincho" w:hAnsi="Arial" w:cs="Arial"/>
                <w:sz w:val="20"/>
                <w:szCs w:val="20"/>
                <w:lang w:eastAsia="ja-JP"/>
              </w:rPr>
              <w:t xml:space="preserve"> controlled subgrouping</w:t>
            </w:r>
            <w:r>
              <w:rPr>
                <w:rFonts w:ascii="Arial" w:eastAsia="MS Mincho" w:hAnsi="Arial" w:cs="Arial"/>
                <w:sz w:val="20"/>
                <w:szCs w:val="20"/>
                <w:lang w:eastAsia="ja-JP"/>
              </w:rPr>
              <w:t xml:space="preserve"> but the current gNB and UE does, </w:t>
            </w:r>
            <w:r w:rsidRPr="005F2DB4">
              <w:rPr>
                <w:rFonts w:ascii="Arial" w:eastAsia="MS Mincho" w:hAnsi="Arial" w:cs="Arial"/>
                <w:sz w:val="20"/>
                <w:szCs w:val="20"/>
                <w:lang w:eastAsia="ja-JP"/>
              </w:rPr>
              <w:t>additional hand</w:t>
            </w:r>
            <w:r>
              <w:rPr>
                <w:rFonts w:ascii="Arial" w:eastAsia="MS Mincho" w:hAnsi="Arial" w:cs="Arial"/>
                <w:sz w:val="20"/>
                <w:szCs w:val="20"/>
                <w:lang w:eastAsia="ja-JP"/>
              </w:rPr>
              <w:t>ling for PEI and PO monitoring may need to be</w:t>
            </w:r>
            <w:r w:rsidRPr="005F2DB4">
              <w:rPr>
                <w:rFonts w:ascii="Arial" w:eastAsia="MS Mincho" w:hAnsi="Arial" w:cs="Arial"/>
                <w:sz w:val="20"/>
                <w:szCs w:val="20"/>
                <w:lang w:eastAsia="ja-JP"/>
              </w:rPr>
              <w:t xml:space="preserve"> introduced</w:t>
            </w:r>
            <w:r>
              <w:rPr>
                <w:rFonts w:ascii="Arial" w:eastAsia="MS Mincho" w:hAnsi="Arial" w:cs="Arial" w:hint="eastAsia"/>
                <w:sz w:val="20"/>
                <w:szCs w:val="20"/>
                <w:lang w:eastAsia="ja-JP"/>
              </w:rPr>
              <w:t>.</w:t>
            </w:r>
            <w:r>
              <w:rPr>
                <w:rFonts w:ascii="Arial" w:eastAsia="MS Mincho" w:hAnsi="Arial" w:cs="Arial"/>
                <w:sz w:val="20"/>
                <w:szCs w:val="20"/>
                <w:lang w:eastAsia="ja-JP"/>
              </w:rPr>
              <w:t xml:space="preserve"> If this case is valid, the anchor gNB doesn’t transmit CN</w:t>
            </w:r>
            <w:r>
              <w:rPr>
                <w:rFonts w:ascii="Arial" w:eastAsia="MS Mincho" w:hAnsi="Arial" w:cs="Arial" w:hint="eastAsia"/>
                <w:sz w:val="20"/>
                <w:szCs w:val="20"/>
                <w:lang w:eastAsia="ja-JP"/>
              </w:rPr>
              <w:t>-assigned</w:t>
            </w:r>
            <w:r>
              <w:rPr>
                <w:rFonts w:ascii="Arial" w:eastAsia="MS Mincho" w:hAnsi="Arial" w:cs="Arial"/>
                <w:sz w:val="20"/>
                <w:szCs w:val="20"/>
                <w:lang w:eastAsia="ja-JP"/>
              </w:rPr>
              <w:t xml:space="preserve"> ID via Xn interface, so UE cannot use PEI with CN</w:t>
            </w:r>
            <w:r w:rsidRPr="00CA6743">
              <w:rPr>
                <w:rFonts w:ascii="Arial" w:eastAsia="MS Mincho" w:hAnsi="Arial" w:cs="Arial"/>
                <w:sz w:val="20"/>
                <w:szCs w:val="20"/>
                <w:lang w:eastAsia="ja-JP"/>
              </w:rPr>
              <w:t xml:space="preserve"> controlled subgrouping</w:t>
            </w:r>
            <w:r>
              <w:rPr>
                <w:rFonts w:ascii="Arial" w:eastAsia="MS Mincho" w:hAnsi="Arial" w:cs="Arial"/>
                <w:sz w:val="20"/>
                <w:szCs w:val="20"/>
                <w:lang w:eastAsia="ja-JP"/>
              </w:rPr>
              <w:t xml:space="preserve"> in RAN paging.</w:t>
            </w:r>
            <w:r>
              <w:rPr>
                <w:rFonts w:ascii="Arial" w:eastAsia="MS Mincho" w:hAnsi="Arial" w:cs="Arial" w:hint="eastAsia"/>
                <w:sz w:val="20"/>
                <w:szCs w:val="20"/>
                <w:lang w:eastAsia="ja-JP"/>
              </w:rPr>
              <w:t xml:space="preserve"> </w:t>
            </w:r>
            <w:r>
              <w:rPr>
                <w:rFonts w:ascii="Arial" w:eastAsia="MS Mincho" w:hAnsi="Arial" w:cs="Arial"/>
                <w:sz w:val="20"/>
                <w:szCs w:val="20"/>
                <w:lang w:eastAsia="ja-JP"/>
              </w:rPr>
              <w:t>On the other hand, considering CN paging includes CN</w:t>
            </w:r>
            <w:r>
              <w:rPr>
                <w:rFonts w:ascii="Arial" w:eastAsia="MS Mincho" w:hAnsi="Arial" w:cs="Arial" w:hint="eastAsia"/>
                <w:sz w:val="20"/>
                <w:szCs w:val="20"/>
                <w:lang w:eastAsia="ja-JP"/>
              </w:rPr>
              <w:t>-assigned</w:t>
            </w:r>
            <w:r>
              <w:rPr>
                <w:rFonts w:ascii="Arial" w:eastAsia="MS Mincho" w:hAnsi="Arial" w:cs="Arial"/>
                <w:sz w:val="20"/>
                <w:szCs w:val="20"/>
                <w:lang w:eastAsia="ja-JP"/>
              </w:rPr>
              <w:t xml:space="preserve"> ID, it is necessary to clarify which subgroup ID in PEI field the UE should monitor. </w:t>
            </w:r>
          </w:p>
          <w:p w14:paraId="1FF38CEC" w14:textId="77777777" w:rsidR="00A60D93" w:rsidRPr="00CA674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 xml:space="preserve">If the configuration for supporting </w:t>
            </w:r>
            <w:r w:rsidRPr="005F2DB4">
              <w:rPr>
                <w:rFonts w:ascii="Arial" w:eastAsia="MS Mincho" w:hAnsi="Arial" w:cs="Arial"/>
                <w:sz w:val="20"/>
                <w:szCs w:val="20"/>
                <w:lang w:eastAsia="ja-JP"/>
              </w:rPr>
              <w:t>CN controlled subgrouping</w:t>
            </w:r>
            <w:r>
              <w:rPr>
                <w:rFonts w:ascii="Arial" w:eastAsia="MS Mincho" w:hAnsi="Arial" w:cs="Arial"/>
                <w:sz w:val="20"/>
                <w:szCs w:val="20"/>
                <w:lang w:eastAsia="ja-JP"/>
              </w:rPr>
              <w:t xml:space="preserve"> is the same in all cells within RNA, P4 is fine. </w:t>
            </w:r>
          </w:p>
        </w:tc>
      </w:tr>
      <w:tr w:rsidR="00B81E38" w14:paraId="54D2FB58"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76C2C0FE" w14:textId="77777777" w:rsidR="00B81E38" w:rsidRPr="00B81E38" w:rsidRDefault="00B81E38" w:rsidP="00A60D93">
            <w:pPr>
              <w:spacing w:after="120"/>
              <w:jc w:val="both"/>
              <w:rPr>
                <w:rFonts w:ascii="Arial" w:eastAsia="SimSun" w:hAnsi="Arial" w:cs="Arial"/>
                <w:sz w:val="20"/>
                <w:szCs w:val="20"/>
                <w:lang w:eastAsia="zh-CN"/>
              </w:rPr>
            </w:pPr>
            <w:r>
              <w:rPr>
                <w:rFonts w:ascii="Arial" w:eastAsia="SimSun" w:hAnsi="Arial" w:cs="Arial"/>
                <w:sz w:val="20"/>
                <w:szCs w:val="20"/>
                <w:lang w:eastAsia="zh-CN"/>
              </w:rPr>
              <w:t>OPPO</w:t>
            </w:r>
          </w:p>
        </w:tc>
        <w:tc>
          <w:tcPr>
            <w:tcW w:w="728" w:type="dxa"/>
          </w:tcPr>
          <w:p w14:paraId="2872CD2E" w14:textId="77777777"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493" w:type="dxa"/>
          </w:tcPr>
          <w:p w14:paraId="57362FC2" w14:textId="77777777" w:rsid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p>
        </w:tc>
      </w:tr>
      <w:tr w:rsidR="00AF4A0D" w14:paraId="10A3C059"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hideMark/>
          </w:tcPr>
          <w:p w14:paraId="3D013EF4" w14:textId="77777777" w:rsidR="00AF4A0D" w:rsidRDefault="00AF4A0D">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728" w:type="dxa"/>
            <w:hideMark/>
          </w:tcPr>
          <w:p w14:paraId="73D8E443" w14:textId="77777777" w:rsidR="00AF4A0D" w:rsidRDefault="00AF4A0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sz w:val="20"/>
                <w:szCs w:val="20"/>
                <w:lang w:eastAsia="zh-CN"/>
              </w:rPr>
              <w:t>Y</w:t>
            </w:r>
          </w:p>
        </w:tc>
        <w:tc>
          <w:tcPr>
            <w:tcW w:w="7493" w:type="dxa"/>
          </w:tcPr>
          <w:p w14:paraId="62B9E56F" w14:textId="77777777" w:rsidR="00AF4A0D" w:rsidRDefault="00AF4A0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31B2F" w14:paraId="5BBAD252"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7516D4D2" w14:textId="77777777" w:rsidR="00031B2F" w:rsidRDefault="00031B2F" w:rsidP="00364649">
            <w:pPr>
              <w:spacing w:after="120"/>
              <w:jc w:val="both"/>
              <w:rPr>
                <w:rFonts w:ascii="Arial" w:hAnsi="Arial" w:cs="Arial"/>
                <w:sz w:val="20"/>
                <w:szCs w:val="20"/>
              </w:rPr>
            </w:pPr>
            <w:r>
              <w:rPr>
                <w:rFonts w:ascii="Arial" w:hAnsi="Arial" w:cs="Arial"/>
                <w:sz w:val="20"/>
                <w:szCs w:val="20"/>
              </w:rPr>
              <w:t>CATT</w:t>
            </w:r>
          </w:p>
        </w:tc>
        <w:tc>
          <w:tcPr>
            <w:tcW w:w="728" w:type="dxa"/>
          </w:tcPr>
          <w:p w14:paraId="07EF68DD" w14:textId="77777777" w:rsidR="00031B2F" w:rsidRDefault="00031B2F"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493" w:type="dxa"/>
          </w:tcPr>
          <w:p w14:paraId="0696A168" w14:textId="77777777" w:rsidR="00031B2F" w:rsidRDefault="00031B2F"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Nokia. P5 may no longer matter.</w:t>
            </w:r>
          </w:p>
        </w:tc>
      </w:tr>
      <w:tr w:rsidR="00364649" w:rsidRPr="0054235C" w14:paraId="17D23242"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653D052A" w14:textId="77777777" w:rsidR="00364649" w:rsidRDefault="00364649" w:rsidP="00364649">
            <w:pPr>
              <w:spacing w:after="120"/>
              <w:jc w:val="both"/>
              <w:rPr>
                <w:rFonts w:ascii="Arial" w:hAnsi="Arial" w:cs="Arial"/>
                <w:sz w:val="20"/>
                <w:szCs w:val="20"/>
              </w:rPr>
            </w:pPr>
            <w:r>
              <w:rPr>
                <w:rFonts w:ascii="Arial" w:hAnsi="Arial" w:cs="Arial"/>
                <w:sz w:val="20"/>
                <w:szCs w:val="20"/>
              </w:rPr>
              <w:t>Intel</w:t>
            </w:r>
          </w:p>
        </w:tc>
        <w:tc>
          <w:tcPr>
            <w:tcW w:w="728" w:type="dxa"/>
          </w:tcPr>
          <w:p w14:paraId="70FC1C02" w14:textId="77777777"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Partly</w:t>
            </w:r>
          </w:p>
        </w:tc>
        <w:tc>
          <w:tcPr>
            <w:tcW w:w="7493" w:type="dxa"/>
          </w:tcPr>
          <w:p w14:paraId="12CB6D51" w14:textId="77777777"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All proposals are fine with us except Proposal 4.</w:t>
            </w:r>
          </w:p>
          <w:p w14:paraId="212D882E" w14:textId="77777777"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Proposal 4, the issue is when the source gNB does not support CN assigned subgrouping (</w:t>
            </w:r>
            <w:proofErr w:type="gramStart"/>
            <w:r>
              <w:rPr>
                <w:rFonts w:ascii="Arial" w:hAnsi="Arial" w:cs="Arial"/>
                <w:sz w:val="20"/>
                <w:szCs w:val="20"/>
              </w:rPr>
              <w:t>e.g.</w:t>
            </w:r>
            <w:proofErr w:type="gramEnd"/>
            <w:r>
              <w:rPr>
                <w:rFonts w:ascii="Arial" w:hAnsi="Arial" w:cs="Arial"/>
                <w:sz w:val="20"/>
                <w:szCs w:val="20"/>
              </w:rPr>
              <w:t xml:space="preserve"> legacy gNB) while the target gNB supports CN assigned subgrouping.  UE is provided CN subgroup ID from NAS. During RAN paging, as the source gNB that does not support CN assigned subgrouping will not forward the CN subgroup ID to the target gNB; there will be a mismatch between the target gNB and the UE which is expecting CN assigned subgrouping paging while the target gNB does not know that the UE supports it and will not use PEI.</w:t>
            </w:r>
          </w:p>
          <w:p w14:paraId="6ACE18B0" w14:textId="77777777"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The only simple solution to avoid a mismatch between the target gNB and UE is to assume that the CN assigned subgrouping is uniformly supported within </w:t>
            </w:r>
            <w:proofErr w:type="gramStart"/>
            <w:r>
              <w:rPr>
                <w:rFonts w:ascii="Arial" w:hAnsi="Arial" w:cs="Arial"/>
                <w:sz w:val="20"/>
                <w:szCs w:val="20"/>
              </w:rPr>
              <w:t>a</w:t>
            </w:r>
            <w:proofErr w:type="gramEnd"/>
            <w:r>
              <w:rPr>
                <w:rFonts w:ascii="Arial" w:hAnsi="Arial" w:cs="Arial"/>
                <w:sz w:val="20"/>
                <w:szCs w:val="20"/>
              </w:rPr>
              <w:t xml:space="preserve"> RNA.</w:t>
            </w:r>
          </w:p>
          <w:p w14:paraId="7F95F8D1" w14:textId="77777777"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Actually, similar issue also occurs for UEID based subgrouping as well.  </w:t>
            </w:r>
          </w:p>
          <w:p w14:paraId="377764E2" w14:textId="77777777" w:rsidR="00364649" w:rsidRPr="00FC39DC"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Hence we think network support of PEI (</w:t>
            </w:r>
            <w:proofErr w:type="spellStart"/>
            <w:proofErr w:type="gramStart"/>
            <w:r>
              <w:rPr>
                <w:rFonts w:ascii="Arial" w:hAnsi="Arial" w:cs="Arial"/>
                <w:sz w:val="20"/>
                <w:szCs w:val="20"/>
              </w:rPr>
              <w:t>i.e</w:t>
            </w:r>
            <w:proofErr w:type="spellEnd"/>
            <w:r>
              <w:rPr>
                <w:rFonts w:ascii="Arial" w:hAnsi="Arial" w:cs="Arial"/>
                <w:sz w:val="20"/>
                <w:szCs w:val="20"/>
              </w:rPr>
              <w:t>,,</w:t>
            </w:r>
            <w:proofErr w:type="gramEnd"/>
            <w:r>
              <w:rPr>
                <w:rFonts w:ascii="Arial" w:hAnsi="Arial" w:cs="Arial"/>
                <w:sz w:val="20"/>
                <w:szCs w:val="20"/>
              </w:rPr>
              <w:t xml:space="preserve"> network has to support at least one of the sub-grouping methods) has to be uniform across the paging area and the scenario in proposal 4 (</w:t>
            </w:r>
            <w:r w:rsidRPr="002D4ABD">
              <w:rPr>
                <w:rFonts w:ascii="Arial" w:hAnsi="Arial" w:cs="Arial"/>
                <w:sz w:val="20"/>
                <w:szCs w:val="20"/>
                <w:lang w:val="en-GB"/>
              </w:rPr>
              <w:t>certain gNB within a RNA does not support CN controlled subgrouping</w:t>
            </w:r>
            <w:r>
              <w:rPr>
                <w:rFonts w:ascii="Arial" w:hAnsi="Arial" w:cs="Arial"/>
                <w:sz w:val="20"/>
                <w:szCs w:val="20"/>
              </w:rPr>
              <w:t xml:space="preserve">) should not be supported. </w:t>
            </w:r>
            <w:proofErr w:type="gramStart"/>
            <w:r>
              <w:rPr>
                <w:rFonts w:ascii="Arial" w:hAnsi="Arial" w:cs="Arial"/>
                <w:sz w:val="20"/>
                <w:szCs w:val="20"/>
              </w:rPr>
              <w:t>So</w:t>
            </w:r>
            <w:proofErr w:type="gramEnd"/>
            <w:r>
              <w:rPr>
                <w:rFonts w:ascii="Arial" w:hAnsi="Arial" w:cs="Arial"/>
                <w:sz w:val="20"/>
                <w:szCs w:val="20"/>
              </w:rPr>
              <w:t xml:space="preserve"> we think it is better to capture it as </w:t>
            </w:r>
          </w:p>
          <w:p w14:paraId="17022FC2" w14:textId="77777777" w:rsidR="00FA09E3"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4ABD">
              <w:rPr>
                <w:rFonts w:ascii="Arial" w:hAnsi="Arial" w:cs="Arial"/>
                <w:b/>
                <w:sz w:val="20"/>
                <w:szCs w:val="20"/>
              </w:rPr>
              <w:t xml:space="preserve">Alternative proposal 4: </w:t>
            </w:r>
          </w:p>
          <w:p w14:paraId="7A660EC9" w14:textId="1D59BF07" w:rsidR="00364649" w:rsidRPr="002D4ABD"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4ABD">
              <w:rPr>
                <w:rFonts w:ascii="Arial" w:hAnsi="Arial" w:cs="Arial"/>
                <w:b/>
                <w:sz w:val="20"/>
                <w:szCs w:val="20"/>
              </w:rPr>
              <w:t>Network support of PEI (</w:t>
            </w:r>
            <w:proofErr w:type="spellStart"/>
            <w:r w:rsidRPr="002D4ABD">
              <w:rPr>
                <w:rFonts w:ascii="Arial" w:hAnsi="Arial" w:cs="Arial"/>
                <w:b/>
                <w:sz w:val="20"/>
                <w:szCs w:val="20"/>
              </w:rPr>
              <w:t>i.e</w:t>
            </w:r>
            <w:proofErr w:type="spellEnd"/>
            <w:r w:rsidRPr="002D4ABD">
              <w:rPr>
                <w:rFonts w:ascii="Arial" w:hAnsi="Arial" w:cs="Arial"/>
                <w:b/>
                <w:sz w:val="20"/>
                <w:szCs w:val="20"/>
              </w:rPr>
              <w:t>, network has to support at least one of the sub-grouping methods) has to be uniform across the paging area.</w:t>
            </w:r>
          </w:p>
          <w:p w14:paraId="3852294F" w14:textId="77777777" w:rsidR="00364649" w:rsidRPr="008B44BE"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If this suggestion is not acceptable, the current proposal </w:t>
            </w:r>
            <w:proofErr w:type="gramStart"/>
            <w:r>
              <w:rPr>
                <w:rFonts w:ascii="Arial" w:hAnsi="Arial" w:cs="Arial"/>
                <w:sz w:val="20"/>
                <w:szCs w:val="20"/>
              </w:rPr>
              <w:t>4  is</w:t>
            </w:r>
            <w:proofErr w:type="gramEnd"/>
            <w:r>
              <w:rPr>
                <w:rFonts w:ascii="Arial" w:hAnsi="Arial" w:cs="Arial"/>
                <w:sz w:val="20"/>
                <w:szCs w:val="20"/>
              </w:rPr>
              <w:t xml:space="preserve"> also acceptable to us, with the understanding that it implies that non-uniform support across the paging area does not work.  Proposal 4 should still be generalized to cover both subgrouping methods:</w:t>
            </w:r>
          </w:p>
          <w:p w14:paraId="2F36752E" w14:textId="77777777" w:rsidR="00FA09E3" w:rsidRDefault="00364649" w:rsidP="00364649">
            <w:pPr>
              <w:spacing w:after="120"/>
              <w:ind w:left="1440" w:hanging="144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 xml:space="preserve">Generalised proposal 4: </w:t>
            </w:r>
          </w:p>
          <w:p w14:paraId="0EC788A7" w14:textId="6EDA0E36" w:rsidR="00364649" w:rsidRPr="00FA09E3"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FA09E3">
              <w:rPr>
                <w:rFonts w:ascii="Arial" w:hAnsi="Arial" w:cs="Arial"/>
                <w:b/>
                <w:bCs/>
              </w:rPr>
              <w:t>No additional handling for PEI and PO monitoring introduced, even if certain gNB within a Paging area does not support PEI.</w:t>
            </w:r>
          </w:p>
        </w:tc>
      </w:tr>
      <w:tr w:rsidR="0020434D" w:rsidRPr="0054235C" w14:paraId="40BEEAF2"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6FF5A488" w14:textId="637DA962" w:rsidR="0020434D" w:rsidRPr="00531EFB" w:rsidRDefault="00531EFB"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lastRenderedPageBreak/>
              <w:t>X</w:t>
            </w:r>
            <w:r>
              <w:rPr>
                <w:rFonts w:ascii="Arial" w:eastAsia="SimSun" w:hAnsi="Arial" w:cs="Arial"/>
                <w:sz w:val="20"/>
                <w:szCs w:val="20"/>
                <w:lang w:eastAsia="zh-CN"/>
              </w:rPr>
              <w:t>iaomi</w:t>
            </w:r>
          </w:p>
        </w:tc>
        <w:tc>
          <w:tcPr>
            <w:tcW w:w="728" w:type="dxa"/>
          </w:tcPr>
          <w:p w14:paraId="3DB5DC5C" w14:textId="6A4B3D5E" w:rsidR="0020434D" w:rsidRPr="00531EFB" w:rsidRDefault="00531EF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Partly</w:t>
            </w:r>
          </w:p>
        </w:tc>
        <w:tc>
          <w:tcPr>
            <w:tcW w:w="7493" w:type="dxa"/>
          </w:tcPr>
          <w:p w14:paraId="389B8A93" w14:textId="77777777" w:rsidR="0020434D" w:rsidRDefault="00531EFB" w:rsidP="00531EF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For P1, and P2:</w:t>
            </w:r>
          </w:p>
          <w:p w14:paraId="24258CF2" w14:textId="774BD1BA" w:rsidR="00531EFB" w:rsidRDefault="00531EFB" w:rsidP="00531EF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Do we need to configure a separate PEI offset for e-DRX UEs?</w:t>
            </w:r>
          </w:p>
          <w:p w14:paraId="04D37F15" w14:textId="312AD593" w:rsidR="00531EFB" w:rsidRPr="00531EFB" w:rsidRDefault="00531EFB" w:rsidP="00531EF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P5 depends on Q.2.2 and Q2.3</w:t>
            </w:r>
          </w:p>
        </w:tc>
      </w:tr>
      <w:tr w:rsidR="00802A1B" w:rsidRPr="0054235C" w14:paraId="6015411A"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29F4F136" w14:textId="7F7F4DD5" w:rsidR="00802A1B" w:rsidRDefault="00802A1B"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C</w:t>
            </w:r>
            <w:r>
              <w:rPr>
                <w:rFonts w:ascii="Arial" w:eastAsia="SimSun" w:hAnsi="Arial" w:cs="Arial"/>
                <w:sz w:val="20"/>
                <w:szCs w:val="20"/>
                <w:lang w:eastAsia="zh-CN"/>
              </w:rPr>
              <w:t>MCC</w:t>
            </w:r>
          </w:p>
        </w:tc>
        <w:tc>
          <w:tcPr>
            <w:tcW w:w="728" w:type="dxa"/>
          </w:tcPr>
          <w:p w14:paraId="34D66D13" w14:textId="51D9F1D8" w:rsidR="00802A1B" w:rsidRPr="00802A1B" w:rsidRDefault="00802A1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493" w:type="dxa"/>
          </w:tcPr>
          <w:p w14:paraId="21233E2E" w14:textId="77777777" w:rsidR="00802A1B" w:rsidRDefault="00802A1B" w:rsidP="00531EF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BF5BBA" w:rsidRPr="0054235C" w14:paraId="1F4F6680"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2AB21DAD" w14:textId="6D44AFC1" w:rsidR="00BF5BBA" w:rsidRDefault="00BF5BBA" w:rsidP="00BF5BBA">
            <w:pPr>
              <w:spacing w:after="120"/>
              <w:jc w:val="both"/>
              <w:rPr>
                <w:rFonts w:ascii="Arial" w:eastAsia="SimSun" w:hAnsi="Arial" w:cs="Arial"/>
                <w:sz w:val="20"/>
                <w:szCs w:val="20"/>
                <w:lang w:eastAsia="zh-CN"/>
              </w:rPr>
            </w:pPr>
            <w:r w:rsidRPr="00C27055">
              <w:rPr>
                <w:rFonts w:ascii="Arial" w:eastAsia="SimSun" w:hAnsi="Arial" w:cs="Arial"/>
                <w:sz w:val="20"/>
                <w:szCs w:val="20"/>
                <w:lang w:val="en-GB" w:eastAsia="zh-CN"/>
              </w:rPr>
              <w:t xml:space="preserve">Huawei, </w:t>
            </w:r>
            <w:proofErr w:type="spellStart"/>
            <w:r w:rsidRPr="00C27055">
              <w:rPr>
                <w:rFonts w:ascii="Arial" w:eastAsia="SimSun" w:hAnsi="Arial" w:cs="Arial"/>
                <w:sz w:val="20"/>
                <w:szCs w:val="20"/>
                <w:lang w:val="en-GB" w:eastAsia="zh-CN"/>
              </w:rPr>
              <w:t>HiSilicon</w:t>
            </w:r>
            <w:proofErr w:type="spellEnd"/>
          </w:p>
        </w:tc>
        <w:tc>
          <w:tcPr>
            <w:tcW w:w="728" w:type="dxa"/>
          </w:tcPr>
          <w:p w14:paraId="0E294F64" w14:textId="1C00D7A5" w:rsidR="00BF5BBA" w:rsidRDefault="00BF5BBA" w:rsidP="00BF5BBA">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Partly</w:t>
            </w:r>
          </w:p>
        </w:tc>
        <w:tc>
          <w:tcPr>
            <w:tcW w:w="7493" w:type="dxa"/>
          </w:tcPr>
          <w:p w14:paraId="71B6FAF9" w14:textId="2B564493" w:rsidR="00310125" w:rsidRDefault="00BF5BBA" w:rsidP="00BF5BB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For P4 we think </w:t>
            </w:r>
            <w:r w:rsidR="00310125">
              <w:rPr>
                <w:rFonts w:ascii="Arial" w:hAnsi="Arial" w:cs="Arial"/>
                <w:sz w:val="20"/>
                <w:szCs w:val="20"/>
              </w:rPr>
              <w:t xml:space="preserve">that </w:t>
            </w:r>
            <w:r w:rsidRPr="00BF5BBA">
              <w:rPr>
                <w:rFonts w:ascii="Arial" w:hAnsi="Arial" w:cs="Arial"/>
                <w:sz w:val="20"/>
                <w:szCs w:val="20"/>
              </w:rPr>
              <w:t xml:space="preserve">certain gNB within </w:t>
            </w:r>
            <w:r w:rsidR="005A253D" w:rsidRPr="00BF5BBA">
              <w:rPr>
                <w:rFonts w:ascii="Arial" w:hAnsi="Arial" w:cs="Arial"/>
                <w:sz w:val="20"/>
                <w:szCs w:val="20"/>
              </w:rPr>
              <w:t>an</w:t>
            </w:r>
            <w:r w:rsidRPr="00BF5BBA">
              <w:rPr>
                <w:rFonts w:ascii="Arial" w:hAnsi="Arial" w:cs="Arial"/>
                <w:sz w:val="20"/>
                <w:szCs w:val="20"/>
              </w:rPr>
              <w:t xml:space="preserve"> RNA not support</w:t>
            </w:r>
            <w:r w:rsidR="000C5685">
              <w:rPr>
                <w:rFonts w:ascii="Arial" w:hAnsi="Arial" w:cs="Arial"/>
                <w:sz w:val="20"/>
                <w:szCs w:val="20"/>
              </w:rPr>
              <w:t>ing</w:t>
            </w:r>
            <w:r w:rsidRPr="00BF5BBA">
              <w:rPr>
                <w:rFonts w:ascii="Arial" w:hAnsi="Arial" w:cs="Arial"/>
                <w:sz w:val="20"/>
                <w:szCs w:val="20"/>
              </w:rPr>
              <w:t xml:space="preserve"> CN controlled subgrouping</w:t>
            </w:r>
            <w:r>
              <w:rPr>
                <w:rFonts w:ascii="Arial" w:hAnsi="Arial" w:cs="Arial"/>
                <w:sz w:val="20"/>
                <w:szCs w:val="20"/>
              </w:rPr>
              <w:t xml:space="preserve"> is a valid scenario </w:t>
            </w:r>
            <w:r w:rsidR="00310125">
              <w:rPr>
                <w:rFonts w:ascii="Arial" w:hAnsi="Arial" w:cs="Arial"/>
                <w:sz w:val="20"/>
                <w:szCs w:val="20"/>
              </w:rPr>
              <w:t xml:space="preserve">and </w:t>
            </w:r>
            <w:r>
              <w:rPr>
                <w:rFonts w:ascii="Arial" w:hAnsi="Arial" w:cs="Arial"/>
                <w:sz w:val="20"/>
                <w:szCs w:val="20"/>
              </w:rPr>
              <w:t>needs to be addressed</w:t>
            </w:r>
            <w:r w:rsidR="000C5685">
              <w:rPr>
                <w:rFonts w:ascii="Arial" w:hAnsi="Arial" w:cs="Arial"/>
                <w:sz w:val="20"/>
                <w:szCs w:val="20"/>
              </w:rPr>
              <w:t>.</w:t>
            </w:r>
          </w:p>
          <w:p w14:paraId="7B912874" w14:textId="128551D6" w:rsidR="00BF5BBA" w:rsidRDefault="007736C6" w:rsidP="00BF5BB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For </w:t>
            </w:r>
            <w:r w:rsidRPr="007736C6">
              <w:rPr>
                <w:rFonts w:ascii="Arial" w:hAnsi="Arial" w:cs="Arial"/>
                <w:sz w:val="20"/>
                <w:szCs w:val="20"/>
              </w:rPr>
              <w:t xml:space="preserve">the CN controlled subgrouping, if the anchor gNB does not support this type of subgrouping, it would not be able to transfer such information, which means that the CN controlled </w:t>
            </w:r>
            <w:proofErr w:type="gramStart"/>
            <w:r w:rsidRPr="007736C6">
              <w:rPr>
                <w:rFonts w:ascii="Arial" w:hAnsi="Arial" w:cs="Arial"/>
                <w:sz w:val="20"/>
                <w:szCs w:val="20"/>
              </w:rPr>
              <w:t>subgrouping</w:t>
            </w:r>
            <w:r w:rsidR="005A253D">
              <w:rPr>
                <w:rFonts w:ascii="Arial" w:hAnsi="Arial" w:cs="Arial"/>
                <w:sz w:val="20"/>
                <w:szCs w:val="20"/>
              </w:rPr>
              <w:t xml:space="preserve"> </w:t>
            </w:r>
            <w:r w:rsidRPr="007736C6">
              <w:rPr>
                <w:rFonts w:ascii="Arial" w:hAnsi="Arial" w:cs="Arial"/>
                <w:sz w:val="20"/>
                <w:szCs w:val="20"/>
              </w:rPr>
              <w:t>based</w:t>
            </w:r>
            <w:proofErr w:type="gramEnd"/>
            <w:r w:rsidRPr="007736C6">
              <w:rPr>
                <w:rFonts w:ascii="Arial" w:hAnsi="Arial" w:cs="Arial"/>
                <w:sz w:val="20"/>
                <w:szCs w:val="20"/>
              </w:rPr>
              <w:t xml:space="preserve"> RAN paging cannot be used within the corresponding RNA. Thus, for RRC_INACTIVE UEs supporting CN controlled subgrouping, to determine whether the CN controlled subgrouping can be used for RAN paging in a cell, it depends on both the support/use of CN controlled subgrouping of the anchor gNB and the current gNB</w:t>
            </w:r>
            <w:r>
              <w:rPr>
                <w:rFonts w:ascii="Arial" w:hAnsi="Arial" w:cs="Arial"/>
                <w:sz w:val="20"/>
                <w:szCs w:val="20"/>
              </w:rPr>
              <w:t>.</w:t>
            </w:r>
          </w:p>
          <w:p w14:paraId="3A6E6E0D" w14:textId="77777777" w:rsidR="007736C6" w:rsidRDefault="007736C6" w:rsidP="00BF5BB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There are to possible options to address this.</w:t>
            </w:r>
          </w:p>
          <w:p w14:paraId="63D6A1F6" w14:textId="77777777" w:rsidR="007736C6" w:rsidRDefault="007736C6" w:rsidP="00BF5BB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Option 1- </w:t>
            </w:r>
            <w:r w:rsidRPr="007736C6">
              <w:rPr>
                <w:rFonts w:ascii="Arial" w:hAnsi="Arial" w:cs="Arial"/>
                <w:sz w:val="20"/>
                <w:szCs w:val="20"/>
              </w:rPr>
              <w:t>The UE stores the information that whether the CN controlled subgrouping is used or not based on system information broadcast in anchor gNB</w:t>
            </w:r>
            <w:r>
              <w:rPr>
                <w:rFonts w:ascii="Arial" w:hAnsi="Arial" w:cs="Arial"/>
                <w:sz w:val="20"/>
                <w:szCs w:val="20"/>
              </w:rPr>
              <w:t xml:space="preserve"> </w:t>
            </w:r>
          </w:p>
          <w:p w14:paraId="58E1083F" w14:textId="11AD39DF" w:rsidR="007736C6" w:rsidRDefault="007736C6" w:rsidP="00BF5BB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Option 2- T</w:t>
            </w:r>
            <w:r w:rsidRPr="007736C6">
              <w:rPr>
                <w:rFonts w:ascii="Arial" w:hAnsi="Arial" w:cs="Arial"/>
                <w:sz w:val="20"/>
                <w:szCs w:val="20"/>
              </w:rPr>
              <w:t xml:space="preserve">he anchor gNB explicitly configures whether the UE can use CN controlled subgrouping in RRC_INACTIVE, </w:t>
            </w:r>
            <w:proofErr w:type="gramStart"/>
            <w:r w:rsidRPr="007736C6">
              <w:rPr>
                <w:rFonts w:ascii="Arial" w:hAnsi="Arial" w:cs="Arial"/>
                <w:sz w:val="20"/>
                <w:szCs w:val="20"/>
              </w:rPr>
              <w:t>e.g.</w:t>
            </w:r>
            <w:proofErr w:type="gramEnd"/>
            <w:r w:rsidRPr="007736C6">
              <w:rPr>
                <w:rFonts w:ascii="Arial" w:hAnsi="Arial" w:cs="Arial"/>
                <w:sz w:val="20"/>
                <w:szCs w:val="20"/>
              </w:rPr>
              <w:t xml:space="preserve"> via </w:t>
            </w:r>
            <w:proofErr w:type="spellStart"/>
            <w:r w:rsidRPr="007736C6">
              <w:rPr>
                <w:rFonts w:ascii="Arial" w:hAnsi="Arial" w:cs="Arial"/>
                <w:sz w:val="20"/>
                <w:szCs w:val="20"/>
              </w:rPr>
              <w:t>RRCRelease</w:t>
            </w:r>
            <w:proofErr w:type="spellEnd"/>
            <w:r w:rsidRPr="007736C6">
              <w:rPr>
                <w:rFonts w:ascii="Arial" w:hAnsi="Arial" w:cs="Arial"/>
                <w:sz w:val="20"/>
                <w:szCs w:val="20"/>
              </w:rPr>
              <w:t xml:space="preserve"> message.</w:t>
            </w:r>
          </w:p>
          <w:p w14:paraId="6814BF24" w14:textId="77777777" w:rsidR="00BF5BBA" w:rsidRDefault="007736C6" w:rsidP="00BF5BB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think Option 2 is simple and straight forward way of addressing this</w:t>
            </w:r>
            <w:r w:rsidR="00BF5BBA" w:rsidRPr="0029649F">
              <w:rPr>
                <w:rFonts w:ascii="Arial" w:hAnsi="Arial" w:cs="Arial"/>
                <w:sz w:val="20"/>
                <w:szCs w:val="20"/>
              </w:rPr>
              <w:t>.</w:t>
            </w:r>
          </w:p>
          <w:p w14:paraId="61D76520" w14:textId="6F7EEE1F" w:rsidR="000C5685" w:rsidRDefault="000C5685" w:rsidP="00596DD6">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Further analysis can be found in </w:t>
            </w:r>
            <w:r w:rsidRPr="00310125">
              <w:rPr>
                <w:rFonts w:ascii="Arial" w:hAnsi="Arial" w:cs="Arial"/>
                <w:sz w:val="20"/>
                <w:szCs w:val="20"/>
              </w:rPr>
              <w:t>R2-2203229</w:t>
            </w:r>
            <w:r>
              <w:rPr>
                <w:rFonts w:ascii="Arial" w:hAnsi="Arial" w:cs="Arial"/>
                <w:sz w:val="20"/>
                <w:szCs w:val="20"/>
              </w:rPr>
              <w:t>.</w:t>
            </w:r>
          </w:p>
        </w:tc>
      </w:tr>
      <w:tr w:rsidR="00EA4BC5" w:rsidRPr="0054235C" w14:paraId="3FB65C27"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16878AF1" w14:textId="66608E32" w:rsidR="00EA4BC5" w:rsidRPr="00C27055" w:rsidRDefault="00EA4BC5" w:rsidP="00EA4BC5">
            <w:pPr>
              <w:spacing w:after="120"/>
              <w:jc w:val="both"/>
              <w:rPr>
                <w:rFonts w:ascii="Arial" w:eastAsia="SimSun" w:hAnsi="Arial" w:cs="Arial"/>
                <w:sz w:val="20"/>
                <w:szCs w:val="20"/>
                <w:lang w:val="en-GB" w:eastAsia="zh-CN"/>
              </w:rPr>
            </w:pPr>
            <w:r>
              <w:rPr>
                <w:rFonts w:ascii="Arial" w:eastAsia="SimSun" w:hAnsi="Arial" w:cs="Arial" w:hint="eastAsia"/>
                <w:sz w:val="20"/>
                <w:szCs w:val="20"/>
                <w:lang w:eastAsia="zh-CN"/>
              </w:rPr>
              <w:t>v</w:t>
            </w:r>
            <w:r>
              <w:rPr>
                <w:rFonts w:ascii="Arial" w:eastAsia="SimSun" w:hAnsi="Arial" w:cs="Arial"/>
                <w:sz w:val="20"/>
                <w:szCs w:val="20"/>
                <w:lang w:eastAsia="zh-CN"/>
              </w:rPr>
              <w:t>ivo</w:t>
            </w:r>
          </w:p>
        </w:tc>
        <w:tc>
          <w:tcPr>
            <w:tcW w:w="728" w:type="dxa"/>
          </w:tcPr>
          <w:p w14:paraId="68E9F32D" w14:textId="2F31FD98" w:rsidR="00EA4BC5" w:rsidRDefault="00EA4BC5" w:rsidP="00EA4B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SimSun" w:hAnsi="Arial" w:cs="Arial" w:hint="eastAsia"/>
                <w:sz w:val="20"/>
                <w:szCs w:val="20"/>
                <w:lang w:eastAsia="zh-CN"/>
              </w:rPr>
              <w:t>Y</w:t>
            </w:r>
            <w:r w:rsidR="001F6645">
              <w:rPr>
                <w:rFonts w:ascii="Arial" w:eastAsia="SimSun" w:hAnsi="Arial" w:cs="Arial"/>
                <w:sz w:val="20"/>
                <w:szCs w:val="20"/>
                <w:lang w:eastAsia="zh-CN"/>
              </w:rPr>
              <w:t>, but</w:t>
            </w:r>
          </w:p>
        </w:tc>
        <w:tc>
          <w:tcPr>
            <w:tcW w:w="7493" w:type="dxa"/>
          </w:tcPr>
          <w:p w14:paraId="7222E4F4" w14:textId="17707CA3" w:rsidR="00EA4BC5" w:rsidRDefault="00EA4BC5" w:rsidP="00EA4B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SimSun" w:hAnsi="Arial" w:cs="Arial"/>
                <w:sz w:val="20"/>
                <w:szCs w:val="20"/>
                <w:lang w:eastAsia="zh-CN"/>
              </w:rPr>
              <w:t>Regarding P5, the understanding of “</w:t>
            </w:r>
            <w:r w:rsidRPr="002A5A5D">
              <w:rPr>
                <w:rFonts w:ascii="Arial" w:eastAsia="SimSun" w:hAnsi="Arial" w:cs="Arial"/>
                <w:sz w:val="20"/>
                <w:szCs w:val="20"/>
                <w:lang w:eastAsia="zh-CN"/>
              </w:rPr>
              <w:t>PEI without subgrouping</w:t>
            </w:r>
            <w:r>
              <w:rPr>
                <w:rFonts w:ascii="Arial" w:eastAsia="SimSun" w:hAnsi="Arial" w:cs="Arial"/>
                <w:sz w:val="20"/>
                <w:szCs w:val="20"/>
                <w:lang w:eastAsia="zh-CN"/>
              </w:rPr>
              <w:t>” is relying on the conclusion of question 2.2 &amp; 2.3</w:t>
            </w:r>
          </w:p>
        </w:tc>
      </w:tr>
      <w:tr w:rsidR="00F20C83" w:rsidRPr="0054235C" w14:paraId="3D15E846"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695A8C66" w14:textId="1AF41816" w:rsidR="00F20C83" w:rsidRDefault="00F20C83" w:rsidP="00EA4BC5">
            <w:pPr>
              <w:spacing w:after="120"/>
              <w:jc w:val="both"/>
              <w:rPr>
                <w:rFonts w:ascii="Arial" w:eastAsia="SimSun" w:hAnsi="Arial" w:cs="Arial"/>
                <w:sz w:val="20"/>
                <w:szCs w:val="20"/>
                <w:lang w:eastAsia="zh-CN"/>
              </w:rPr>
            </w:pPr>
            <w:r>
              <w:rPr>
                <w:rFonts w:ascii="Arial" w:eastAsia="SimSun" w:hAnsi="Arial" w:cs="Arial"/>
                <w:sz w:val="20"/>
                <w:szCs w:val="20"/>
                <w:lang w:eastAsia="zh-CN"/>
              </w:rPr>
              <w:t>Sequans</w:t>
            </w:r>
          </w:p>
        </w:tc>
        <w:tc>
          <w:tcPr>
            <w:tcW w:w="728" w:type="dxa"/>
          </w:tcPr>
          <w:p w14:paraId="51C9263B" w14:textId="0722EBDA" w:rsidR="00F20C83" w:rsidRDefault="00F20C83" w:rsidP="00EA4BC5">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Partly</w:t>
            </w:r>
          </w:p>
        </w:tc>
        <w:tc>
          <w:tcPr>
            <w:tcW w:w="7493" w:type="dxa"/>
          </w:tcPr>
          <w:p w14:paraId="416E32FB" w14:textId="242BF7F0" w:rsidR="0091098B" w:rsidRDefault="0091098B" w:rsidP="00EA4BC5">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Agree with issue raised above about P4 (and prefer solution 1 from HW).</w:t>
            </w:r>
          </w:p>
          <w:p w14:paraId="2CCC84F8" w14:textId="5089617F" w:rsidR="00F20C83" w:rsidRDefault="00F20C83" w:rsidP="00EA4BC5">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Agree that P5 will be redundant based on resolution of Q2.2, Q2.3</w:t>
            </w:r>
          </w:p>
        </w:tc>
      </w:tr>
      <w:tr w:rsidR="006B318A" w:rsidRPr="0054235C" w14:paraId="130D3A22"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3D5D2621" w14:textId="4621A479" w:rsidR="006B318A" w:rsidRDefault="006B318A" w:rsidP="00EA4BC5">
            <w:pPr>
              <w:spacing w:after="120"/>
              <w:jc w:val="both"/>
              <w:rPr>
                <w:rFonts w:ascii="Arial" w:eastAsia="SimSun" w:hAnsi="Arial" w:cs="Arial"/>
                <w:sz w:val="20"/>
                <w:szCs w:val="20"/>
                <w:lang w:eastAsia="zh-CN"/>
              </w:rPr>
            </w:pPr>
            <w:r>
              <w:rPr>
                <w:rFonts w:ascii="Arial" w:eastAsia="SimSun" w:hAnsi="Arial" w:cs="Arial"/>
                <w:sz w:val="20"/>
                <w:szCs w:val="20"/>
                <w:lang w:eastAsia="zh-CN"/>
              </w:rPr>
              <w:t>Futurewei</w:t>
            </w:r>
          </w:p>
        </w:tc>
        <w:tc>
          <w:tcPr>
            <w:tcW w:w="728" w:type="dxa"/>
          </w:tcPr>
          <w:p w14:paraId="398C8825" w14:textId="47014D43" w:rsidR="006B318A" w:rsidRDefault="00AB01AC" w:rsidP="00EA4BC5">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Y</w:t>
            </w:r>
          </w:p>
        </w:tc>
        <w:tc>
          <w:tcPr>
            <w:tcW w:w="7493" w:type="dxa"/>
          </w:tcPr>
          <w:p w14:paraId="5F4FCA35" w14:textId="6E5628DF" w:rsidR="006B318A" w:rsidRDefault="00021172" w:rsidP="00EA4BC5">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But agree that we may not need P5 anymore once Q2.2/2.3 is resolved.</w:t>
            </w:r>
          </w:p>
        </w:tc>
      </w:tr>
    </w:tbl>
    <w:p w14:paraId="29236ED4" w14:textId="5D50466C" w:rsidR="003B7D46" w:rsidRDefault="003B7D46">
      <w:pPr>
        <w:spacing w:after="120"/>
        <w:rPr>
          <w:rFonts w:ascii="Arial" w:hAnsi="Arial" w:cs="Arial"/>
          <w:sz w:val="20"/>
          <w:szCs w:val="20"/>
          <w:lang w:val="en-GB"/>
        </w:rPr>
      </w:pPr>
    </w:p>
    <w:p w14:paraId="6BAA8BFA" w14:textId="2446AFC1" w:rsidR="00F77891" w:rsidRPr="00EF70C7" w:rsidRDefault="00B06ADD">
      <w:pPr>
        <w:spacing w:after="120"/>
        <w:rPr>
          <w:rFonts w:ascii="Arial" w:hAnsi="Arial" w:cs="Arial"/>
          <w:sz w:val="20"/>
          <w:szCs w:val="20"/>
          <w:u w:val="single"/>
          <w:lang w:val="en-GB"/>
        </w:rPr>
      </w:pPr>
      <w:r w:rsidRPr="00EF70C7">
        <w:rPr>
          <w:rFonts w:ascii="Arial" w:hAnsi="Arial" w:cs="Arial"/>
          <w:sz w:val="20"/>
          <w:szCs w:val="20"/>
          <w:u w:val="single"/>
          <w:lang w:val="en-GB"/>
        </w:rPr>
        <w:t>Summary</w:t>
      </w:r>
    </w:p>
    <w:p w14:paraId="46D133DD" w14:textId="74F53653" w:rsidR="00B06ADD" w:rsidRDefault="00B06ADD">
      <w:pPr>
        <w:spacing w:after="120"/>
        <w:rPr>
          <w:rFonts w:ascii="Arial" w:hAnsi="Arial" w:cs="Arial"/>
          <w:sz w:val="20"/>
          <w:szCs w:val="20"/>
          <w:lang w:val="en-GB"/>
        </w:rPr>
      </w:pPr>
      <w:r>
        <w:rPr>
          <w:rFonts w:ascii="Arial" w:hAnsi="Arial" w:cs="Arial" w:hint="eastAsia"/>
          <w:sz w:val="20"/>
          <w:szCs w:val="20"/>
          <w:lang w:val="en-GB"/>
        </w:rPr>
        <w:t>T</w:t>
      </w:r>
      <w:r>
        <w:rPr>
          <w:rFonts w:ascii="Arial" w:hAnsi="Arial" w:cs="Arial"/>
          <w:sz w:val="20"/>
          <w:szCs w:val="20"/>
          <w:lang w:val="en-GB"/>
        </w:rPr>
        <w:t xml:space="preserve">otally 19 companies responded to this question, among them </w:t>
      </w:r>
      <w:r w:rsidR="00C23173">
        <w:rPr>
          <w:rFonts w:ascii="Arial" w:hAnsi="Arial" w:cs="Arial"/>
          <w:sz w:val="20"/>
          <w:szCs w:val="20"/>
          <w:lang w:val="en-GB"/>
        </w:rPr>
        <w:t>11 think all 4 proposals can be agreed.</w:t>
      </w:r>
      <w:r w:rsidR="00882F7B">
        <w:rPr>
          <w:rFonts w:ascii="Arial" w:hAnsi="Arial" w:cs="Arial"/>
          <w:sz w:val="20"/>
          <w:szCs w:val="20"/>
          <w:lang w:val="en-GB"/>
        </w:rPr>
        <w:t xml:space="preserve"> </w:t>
      </w:r>
      <w:r w:rsidR="000A797F">
        <w:rPr>
          <w:rFonts w:ascii="Arial" w:hAnsi="Arial" w:cs="Arial"/>
          <w:sz w:val="20"/>
          <w:szCs w:val="20"/>
          <w:lang w:val="en-GB"/>
        </w:rPr>
        <w:t xml:space="preserve">1 company doubted if we need to support PEI with </w:t>
      </w:r>
      <w:proofErr w:type="spellStart"/>
      <w:r w:rsidR="000A797F">
        <w:rPr>
          <w:rFonts w:ascii="Arial" w:hAnsi="Arial" w:cs="Arial"/>
          <w:sz w:val="20"/>
          <w:szCs w:val="20"/>
          <w:lang w:val="en-GB"/>
        </w:rPr>
        <w:t>eDRX</w:t>
      </w:r>
      <w:proofErr w:type="spellEnd"/>
      <w:r w:rsidR="000A797F">
        <w:rPr>
          <w:rFonts w:ascii="Arial" w:hAnsi="Arial" w:cs="Arial"/>
          <w:sz w:val="20"/>
          <w:szCs w:val="20"/>
          <w:lang w:val="en-GB"/>
        </w:rPr>
        <w:t xml:space="preserve">. </w:t>
      </w:r>
      <w:r w:rsidR="00882F7B">
        <w:rPr>
          <w:rFonts w:ascii="Arial" w:hAnsi="Arial" w:cs="Arial"/>
          <w:sz w:val="20"/>
          <w:szCs w:val="20"/>
          <w:lang w:val="en-GB"/>
        </w:rPr>
        <w:t>4 companies raised concern about “Proposal 4”.</w:t>
      </w:r>
      <w:r w:rsidR="00C23173">
        <w:rPr>
          <w:rFonts w:ascii="Arial" w:hAnsi="Arial" w:cs="Arial"/>
          <w:sz w:val="20"/>
          <w:szCs w:val="20"/>
          <w:lang w:val="en-GB"/>
        </w:rPr>
        <w:t xml:space="preserve"> </w:t>
      </w:r>
      <w:r w:rsidR="00882F7B">
        <w:rPr>
          <w:rFonts w:ascii="Arial" w:hAnsi="Arial" w:cs="Arial"/>
          <w:sz w:val="20"/>
          <w:szCs w:val="20"/>
          <w:lang w:val="en-GB"/>
        </w:rPr>
        <w:t>6</w:t>
      </w:r>
      <w:r w:rsidR="00C23173">
        <w:rPr>
          <w:rFonts w:ascii="Arial" w:hAnsi="Arial" w:cs="Arial"/>
          <w:sz w:val="20"/>
          <w:szCs w:val="20"/>
          <w:lang w:val="en-GB"/>
        </w:rPr>
        <w:t xml:space="preserve"> companies mentioned that “Proposal 5” may not be needed after conclusion of Q2.2 &amp; Q2.3.</w:t>
      </w:r>
    </w:p>
    <w:p w14:paraId="600D763A" w14:textId="4BFDB3CB" w:rsidR="001D2F7C" w:rsidRDefault="00EF70C7" w:rsidP="00C83B26">
      <w:pPr>
        <w:spacing w:after="120"/>
        <w:jc w:val="both"/>
        <w:rPr>
          <w:rFonts w:ascii="Arial" w:hAnsi="Arial" w:cs="Arial"/>
          <w:sz w:val="20"/>
          <w:szCs w:val="20"/>
          <w:lang w:val="en-GB"/>
        </w:rPr>
      </w:pPr>
      <w:r>
        <w:rPr>
          <w:rFonts w:ascii="Arial" w:hAnsi="Arial" w:cs="Arial" w:hint="eastAsia"/>
          <w:sz w:val="20"/>
          <w:szCs w:val="20"/>
          <w:lang w:val="en-GB"/>
        </w:rPr>
        <w:t>R</w:t>
      </w:r>
      <w:r>
        <w:rPr>
          <w:rFonts w:ascii="Arial" w:hAnsi="Arial" w:cs="Arial"/>
          <w:sz w:val="20"/>
          <w:szCs w:val="20"/>
          <w:lang w:val="en-GB"/>
        </w:rPr>
        <w:t xml:space="preserve">apporteur suggests that RAN2 confirm “Proposal 1” and “Proposal 2” in [1]. Then for “Proposal 4”, </w:t>
      </w:r>
      <w:r w:rsidR="00C83B26">
        <w:rPr>
          <w:rFonts w:ascii="Arial" w:hAnsi="Arial" w:cs="Arial" w:hint="eastAsia"/>
          <w:sz w:val="20"/>
          <w:szCs w:val="20"/>
          <w:lang w:val="en-GB"/>
        </w:rPr>
        <w:t>R</w:t>
      </w:r>
      <w:r w:rsidR="00C83B26">
        <w:rPr>
          <w:rFonts w:ascii="Arial" w:hAnsi="Arial" w:cs="Arial"/>
          <w:sz w:val="20"/>
          <w:szCs w:val="20"/>
          <w:lang w:val="en-GB"/>
        </w:rPr>
        <w:t xml:space="preserve">apporteur agrees with Intel’s explanation that </w:t>
      </w:r>
      <w:r w:rsidR="00312EDC">
        <w:rPr>
          <w:rFonts w:ascii="Arial" w:hAnsi="Arial" w:cs="Arial"/>
          <w:sz w:val="20"/>
          <w:szCs w:val="20"/>
          <w:lang w:val="en-GB"/>
        </w:rPr>
        <w:t xml:space="preserve">in RAN paging, </w:t>
      </w:r>
      <w:r w:rsidR="00C83B26">
        <w:rPr>
          <w:rFonts w:ascii="Arial" w:hAnsi="Arial" w:cs="Arial"/>
          <w:sz w:val="20"/>
          <w:szCs w:val="20"/>
          <w:lang w:val="en-GB"/>
        </w:rPr>
        <w:t xml:space="preserve">if </w:t>
      </w:r>
      <w:r w:rsidR="00312EDC">
        <w:rPr>
          <w:rFonts w:ascii="Arial" w:hAnsi="Arial" w:cs="Arial"/>
          <w:sz w:val="20"/>
          <w:szCs w:val="20"/>
          <w:lang w:val="en-GB"/>
        </w:rPr>
        <w:t xml:space="preserve">the source </w:t>
      </w:r>
      <w:proofErr w:type="spellStart"/>
      <w:r w:rsidR="00C83B26">
        <w:rPr>
          <w:rFonts w:ascii="Arial" w:hAnsi="Arial" w:cs="Arial"/>
          <w:sz w:val="20"/>
          <w:szCs w:val="20"/>
          <w:lang w:val="en-GB"/>
        </w:rPr>
        <w:t>gNB</w:t>
      </w:r>
      <w:proofErr w:type="spellEnd"/>
      <w:r w:rsidR="00312EDC">
        <w:rPr>
          <w:rFonts w:ascii="Arial" w:hAnsi="Arial" w:cs="Arial"/>
          <w:sz w:val="20"/>
          <w:szCs w:val="20"/>
          <w:lang w:val="en-GB"/>
        </w:rPr>
        <w:t xml:space="preserve"> does </w:t>
      </w:r>
      <w:r w:rsidR="00C83B26">
        <w:rPr>
          <w:rFonts w:ascii="Arial" w:hAnsi="Arial" w:cs="Arial"/>
          <w:sz w:val="20"/>
          <w:szCs w:val="20"/>
          <w:lang w:val="en-GB"/>
        </w:rPr>
        <w:t>not suppor</w:t>
      </w:r>
      <w:r w:rsidR="00312EDC">
        <w:rPr>
          <w:rFonts w:ascii="Arial" w:hAnsi="Arial" w:cs="Arial"/>
          <w:sz w:val="20"/>
          <w:szCs w:val="20"/>
          <w:lang w:val="en-GB"/>
        </w:rPr>
        <w:t xml:space="preserve">t CN-assigned </w:t>
      </w:r>
      <w:proofErr w:type="spellStart"/>
      <w:r w:rsidR="00312EDC">
        <w:rPr>
          <w:rFonts w:ascii="Arial" w:hAnsi="Arial" w:cs="Arial"/>
          <w:sz w:val="20"/>
          <w:szCs w:val="20"/>
          <w:lang w:val="en-GB"/>
        </w:rPr>
        <w:t>subgoruping</w:t>
      </w:r>
      <w:proofErr w:type="spellEnd"/>
      <w:r w:rsidR="00312EDC">
        <w:rPr>
          <w:rFonts w:ascii="Arial" w:hAnsi="Arial" w:cs="Arial"/>
          <w:sz w:val="20"/>
          <w:szCs w:val="20"/>
          <w:lang w:val="en-GB"/>
        </w:rPr>
        <w:t>,</w:t>
      </w:r>
      <w:r w:rsidR="00C83B26">
        <w:rPr>
          <w:rFonts w:ascii="Arial" w:hAnsi="Arial" w:cs="Arial"/>
          <w:sz w:val="20"/>
          <w:szCs w:val="20"/>
          <w:lang w:val="en-GB"/>
        </w:rPr>
        <w:t xml:space="preserve"> it is possible that </w:t>
      </w:r>
      <w:r w:rsidR="00C83B26">
        <w:rPr>
          <w:rFonts w:ascii="Arial" w:hAnsi="Arial" w:cs="Arial"/>
          <w:sz w:val="20"/>
          <w:szCs w:val="20"/>
        </w:rPr>
        <w:t>UE expects CN assigned subgrouping paging</w:t>
      </w:r>
      <w:r w:rsidR="00A87527">
        <w:rPr>
          <w:rFonts w:ascii="Arial" w:hAnsi="Arial" w:cs="Arial"/>
          <w:sz w:val="20"/>
          <w:szCs w:val="20"/>
        </w:rPr>
        <w:t>,</w:t>
      </w:r>
      <w:r w:rsidR="00C83B26">
        <w:rPr>
          <w:rFonts w:ascii="Arial" w:hAnsi="Arial" w:cs="Arial"/>
          <w:sz w:val="20"/>
          <w:szCs w:val="20"/>
        </w:rPr>
        <w:t xml:space="preserve"> while target </w:t>
      </w:r>
      <w:proofErr w:type="spellStart"/>
      <w:r w:rsidR="00C83B26">
        <w:rPr>
          <w:rFonts w:ascii="Arial" w:hAnsi="Arial" w:cs="Arial"/>
          <w:sz w:val="20"/>
          <w:szCs w:val="20"/>
        </w:rPr>
        <w:t>gNB</w:t>
      </w:r>
      <w:proofErr w:type="spellEnd"/>
      <w:r w:rsidR="00C83B26">
        <w:rPr>
          <w:rFonts w:ascii="Arial" w:hAnsi="Arial" w:cs="Arial"/>
          <w:sz w:val="20"/>
          <w:szCs w:val="20"/>
        </w:rPr>
        <w:t xml:space="preserve"> does not know that the UE supports it. </w:t>
      </w:r>
      <w:r w:rsidR="00A87527">
        <w:rPr>
          <w:rFonts w:ascii="Arial" w:hAnsi="Arial" w:cs="Arial"/>
          <w:sz w:val="20"/>
          <w:szCs w:val="20"/>
          <w:lang w:val="en-GB"/>
        </w:rPr>
        <w:t xml:space="preserve">Rapporteur suggests that we </w:t>
      </w:r>
      <w:r w:rsidR="001D2F7C">
        <w:rPr>
          <w:rFonts w:ascii="Arial" w:hAnsi="Arial" w:cs="Arial"/>
          <w:sz w:val="20"/>
          <w:szCs w:val="20"/>
          <w:lang w:val="en-GB"/>
        </w:rPr>
        <w:t>have a discussion between the two method</w:t>
      </w:r>
      <w:r w:rsidR="00A87527">
        <w:rPr>
          <w:rFonts w:ascii="Arial" w:hAnsi="Arial" w:cs="Arial"/>
          <w:sz w:val="20"/>
          <w:szCs w:val="20"/>
          <w:lang w:val="en-GB"/>
        </w:rPr>
        <w:t>s</w:t>
      </w:r>
      <w:r w:rsidR="00D055BA">
        <w:rPr>
          <w:rFonts w:ascii="Arial" w:hAnsi="Arial" w:cs="Arial"/>
          <w:sz w:val="20"/>
          <w:szCs w:val="20"/>
          <w:lang w:val="en-GB"/>
        </w:rPr>
        <w:t xml:space="preserve"> (proposed by Intel and Huawei, respectively)</w:t>
      </w:r>
      <w:r w:rsidR="00A87527">
        <w:rPr>
          <w:rFonts w:ascii="Arial" w:hAnsi="Arial" w:cs="Arial"/>
          <w:sz w:val="20"/>
          <w:szCs w:val="20"/>
          <w:lang w:val="en-GB"/>
        </w:rPr>
        <w:t xml:space="preserve"> to handle this</w:t>
      </w:r>
      <w:r w:rsidR="00D055BA">
        <w:rPr>
          <w:rFonts w:ascii="Arial" w:hAnsi="Arial" w:cs="Arial"/>
          <w:sz w:val="20"/>
          <w:szCs w:val="20"/>
          <w:lang w:val="en-GB"/>
        </w:rPr>
        <w:t xml:space="preserve"> issue</w:t>
      </w:r>
      <w:r w:rsidR="00A87527">
        <w:rPr>
          <w:rFonts w:ascii="Arial" w:hAnsi="Arial" w:cs="Arial"/>
          <w:sz w:val="20"/>
          <w:szCs w:val="20"/>
          <w:lang w:val="en-GB"/>
        </w:rPr>
        <w:t>:</w:t>
      </w:r>
    </w:p>
    <w:p w14:paraId="56C02111" w14:textId="53BA78E7" w:rsidR="00EF70C7" w:rsidRDefault="001D2F7C" w:rsidP="001D2F7C">
      <w:pPr>
        <w:pStyle w:val="afb"/>
        <w:numPr>
          <w:ilvl w:val="0"/>
          <w:numId w:val="13"/>
        </w:numPr>
        <w:spacing w:after="120"/>
        <w:rPr>
          <w:rFonts w:ascii="Arial" w:hAnsi="Arial" w:cs="Arial"/>
        </w:rPr>
      </w:pPr>
      <w:r w:rsidRPr="001D2F7C">
        <w:rPr>
          <w:rFonts w:ascii="Arial" w:hAnsi="Arial" w:cs="Arial"/>
        </w:rPr>
        <w:t>Network support of PEI (</w:t>
      </w:r>
      <w:proofErr w:type="spellStart"/>
      <w:r w:rsidRPr="001D2F7C">
        <w:rPr>
          <w:rFonts w:ascii="Arial" w:hAnsi="Arial" w:cs="Arial"/>
        </w:rPr>
        <w:t>i.e</w:t>
      </w:r>
      <w:proofErr w:type="spellEnd"/>
      <w:r w:rsidRPr="001D2F7C">
        <w:rPr>
          <w:rFonts w:ascii="Arial" w:hAnsi="Arial" w:cs="Arial"/>
        </w:rPr>
        <w:t>, network has to support at least one of the sub-grouping methods) has to be uniform across the paging area.</w:t>
      </w:r>
    </w:p>
    <w:p w14:paraId="20DE412E" w14:textId="63D8CC35" w:rsidR="001D2F7C" w:rsidRPr="00D055BA" w:rsidRDefault="001D2F7C" w:rsidP="00D055BA">
      <w:pPr>
        <w:pStyle w:val="afb"/>
        <w:numPr>
          <w:ilvl w:val="0"/>
          <w:numId w:val="13"/>
        </w:numPr>
        <w:spacing w:after="120"/>
        <w:rPr>
          <w:rFonts w:ascii="Arial" w:hAnsi="Arial" w:cs="Arial"/>
        </w:rPr>
      </w:pPr>
      <w:r w:rsidRPr="001D2F7C">
        <w:rPr>
          <w:rFonts w:ascii="Arial" w:hAnsi="Arial" w:cs="Arial"/>
        </w:rPr>
        <w:t xml:space="preserve">The anchor </w:t>
      </w:r>
      <w:proofErr w:type="spellStart"/>
      <w:r w:rsidRPr="001D2F7C">
        <w:rPr>
          <w:rFonts w:ascii="Arial" w:hAnsi="Arial" w:cs="Arial"/>
        </w:rPr>
        <w:t>gNB</w:t>
      </w:r>
      <w:proofErr w:type="spellEnd"/>
      <w:r w:rsidRPr="001D2F7C">
        <w:rPr>
          <w:rFonts w:ascii="Arial" w:hAnsi="Arial" w:cs="Arial"/>
        </w:rPr>
        <w:t xml:space="preserve"> explicitly configures whether the UE can use CN controlled subgrouping in RRC_INACTIVE, </w:t>
      </w:r>
      <w:proofErr w:type="gramStart"/>
      <w:r w:rsidRPr="001D2F7C">
        <w:rPr>
          <w:rFonts w:ascii="Arial" w:hAnsi="Arial" w:cs="Arial"/>
        </w:rPr>
        <w:t>e.g.</w:t>
      </w:r>
      <w:proofErr w:type="gramEnd"/>
      <w:r w:rsidRPr="001D2F7C">
        <w:rPr>
          <w:rFonts w:ascii="Arial" w:hAnsi="Arial" w:cs="Arial"/>
        </w:rPr>
        <w:t xml:space="preserve"> via</w:t>
      </w:r>
      <w:r w:rsidRPr="001D2F7C">
        <w:rPr>
          <w:rFonts w:ascii="Arial" w:hAnsi="Arial" w:cs="Arial"/>
          <w:i/>
          <w:iCs/>
        </w:rPr>
        <w:t xml:space="preserve"> </w:t>
      </w:r>
      <w:proofErr w:type="spellStart"/>
      <w:r w:rsidRPr="001D2F7C">
        <w:rPr>
          <w:rFonts w:ascii="Arial" w:hAnsi="Arial" w:cs="Arial"/>
          <w:i/>
          <w:iCs/>
        </w:rPr>
        <w:t>RRCRelease</w:t>
      </w:r>
      <w:proofErr w:type="spellEnd"/>
      <w:r w:rsidRPr="001D2F7C">
        <w:rPr>
          <w:rFonts w:ascii="Arial" w:hAnsi="Arial" w:cs="Arial"/>
        </w:rPr>
        <w:t xml:space="preserve"> message.</w:t>
      </w:r>
    </w:p>
    <w:p w14:paraId="52A734B3" w14:textId="03541FDE" w:rsidR="00A66350" w:rsidRDefault="000A797F">
      <w:pPr>
        <w:spacing w:after="120"/>
        <w:rPr>
          <w:rFonts w:ascii="Arial" w:hAnsi="Arial" w:cs="Arial"/>
          <w:sz w:val="20"/>
          <w:szCs w:val="20"/>
          <w:lang w:val="en-GB"/>
        </w:rPr>
      </w:pPr>
      <w:r>
        <w:rPr>
          <w:rFonts w:ascii="Arial" w:hAnsi="Arial" w:cs="Arial"/>
          <w:sz w:val="20"/>
          <w:szCs w:val="20"/>
          <w:lang w:val="en-GB"/>
        </w:rPr>
        <w:t>We can ignore “Proposal 5” as the issue will be concluded by other questions.</w:t>
      </w:r>
    </w:p>
    <w:p w14:paraId="5BCB2A06" w14:textId="1C1819A0" w:rsidR="000A797F" w:rsidRPr="00A66350" w:rsidRDefault="000A797F">
      <w:pPr>
        <w:spacing w:after="120"/>
        <w:rPr>
          <w:rFonts w:ascii="Arial" w:hAnsi="Arial" w:cs="Arial"/>
          <w:sz w:val="20"/>
          <w:szCs w:val="20"/>
          <w:lang w:val="en-GB"/>
        </w:rPr>
      </w:pPr>
      <w:r>
        <w:rPr>
          <w:rFonts w:ascii="Arial" w:hAnsi="Arial" w:cs="Arial" w:hint="eastAsia"/>
          <w:sz w:val="20"/>
          <w:szCs w:val="20"/>
          <w:lang w:val="en-GB"/>
        </w:rPr>
        <w:t>T</w:t>
      </w:r>
      <w:r>
        <w:rPr>
          <w:rFonts w:ascii="Arial" w:hAnsi="Arial" w:cs="Arial"/>
          <w:sz w:val="20"/>
          <w:szCs w:val="20"/>
          <w:lang w:val="en-GB"/>
        </w:rPr>
        <w:t>herefore, we have the following proposals.</w:t>
      </w:r>
    </w:p>
    <w:p w14:paraId="6824ACD5" w14:textId="4ED81490" w:rsidR="003D0E8C" w:rsidRPr="003D0E8C" w:rsidRDefault="003D0E8C" w:rsidP="003D0E8C">
      <w:pPr>
        <w:spacing w:after="120"/>
        <w:ind w:left="1440" w:hanging="1440"/>
        <w:rPr>
          <w:rFonts w:ascii="Arial" w:hAnsi="Arial" w:cs="Arial"/>
          <w:b/>
          <w:bCs/>
          <w:sz w:val="20"/>
          <w:szCs w:val="20"/>
          <w:lang w:val="en-GB"/>
        </w:rPr>
      </w:pPr>
      <w:bookmarkStart w:id="7" w:name="_Hlk96953343"/>
      <w:r>
        <w:rPr>
          <w:rFonts w:ascii="Arial" w:hAnsi="Arial" w:cs="Arial"/>
          <w:b/>
          <w:bCs/>
          <w:sz w:val="20"/>
          <w:szCs w:val="20"/>
          <w:lang w:val="en-GB"/>
        </w:rPr>
        <w:t>Proposal 11:</w:t>
      </w:r>
      <w:r>
        <w:rPr>
          <w:rFonts w:ascii="Arial" w:hAnsi="Arial" w:cs="Arial"/>
          <w:b/>
          <w:bCs/>
          <w:sz w:val="20"/>
          <w:szCs w:val="20"/>
          <w:lang w:val="en-GB"/>
        </w:rPr>
        <w:tab/>
      </w:r>
      <w:r w:rsidRPr="003D0E8C">
        <w:rPr>
          <w:rFonts w:ascii="Arial" w:hAnsi="Arial" w:cs="Arial"/>
          <w:b/>
          <w:bCs/>
          <w:sz w:val="20"/>
          <w:szCs w:val="20"/>
          <w:lang w:val="en-GB"/>
        </w:rPr>
        <w:t>(Easy agreement) [18/19]</w:t>
      </w:r>
      <w:r>
        <w:rPr>
          <w:rFonts w:ascii="Arial" w:hAnsi="Arial" w:cs="Arial"/>
          <w:b/>
          <w:bCs/>
          <w:sz w:val="20"/>
          <w:szCs w:val="20"/>
          <w:lang w:val="en-GB"/>
        </w:rPr>
        <w:t xml:space="preserve"> When PEI is applied with </w:t>
      </w:r>
      <w:proofErr w:type="spellStart"/>
      <w:r>
        <w:rPr>
          <w:rFonts w:ascii="Arial" w:hAnsi="Arial" w:cs="Arial"/>
          <w:b/>
          <w:bCs/>
          <w:sz w:val="20"/>
          <w:szCs w:val="20"/>
          <w:lang w:val="en-GB"/>
        </w:rPr>
        <w:t>eDRX</w:t>
      </w:r>
      <w:proofErr w:type="spellEnd"/>
      <w:r>
        <w:rPr>
          <w:rFonts w:ascii="Arial" w:hAnsi="Arial" w:cs="Arial"/>
          <w:b/>
          <w:bCs/>
          <w:sz w:val="20"/>
          <w:szCs w:val="20"/>
          <w:lang w:val="en-GB"/>
        </w:rPr>
        <w:t>, the UEID for UEID-based subgrouping is determined by 5G-S-TMSI mod 32768.</w:t>
      </w:r>
    </w:p>
    <w:p w14:paraId="6207433D" w14:textId="2A88C604" w:rsidR="003D0E8C" w:rsidRDefault="003D0E8C" w:rsidP="003D0E8C">
      <w:pPr>
        <w:spacing w:after="120"/>
        <w:ind w:left="1440" w:hanging="1440"/>
        <w:rPr>
          <w:rFonts w:ascii="Arial" w:hAnsi="Arial" w:cs="Arial"/>
          <w:b/>
          <w:bCs/>
          <w:sz w:val="20"/>
          <w:szCs w:val="20"/>
          <w:lang w:val="en-GB"/>
        </w:rPr>
      </w:pPr>
      <w:r>
        <w:rPr>
          <w:rFonts w:ascii="Arial" w:hAnsi="Arial" w:cs="Arial"/>
          <w:b/>
          <w:bCs/>
          <w:sz w:val="20"/>
          <w:szCs w:val="20"/>
          <w:lang w:val="en-GB"/>
        </w:rPr>
        <w:t xml:space="preserve">Proposal 12: </w:t>
      </w:r>
      <w:r>
        <w:rPr>
          <w:rFonts w:ascii="Arial" w:hAnsi="Arial" w:cs="Arial"/>
          <w:b/>
          <w:bCs/>
          <w:sz w:val="20"/>
          <w:szCs w:val="20"/>
          <w:lang w:val="en-GB"/>
        </w:rPr>
        <w:tab/>
      </w:r>
      <w:r w:rsidRPr="003D0E8C">
        <w:rPr>
          <w:rFonts w:ascii="Arial" w:hAnsi="Arial" w:cs="Arial"/>
          <w:b/>
          <w:bCs/>
          <w:sz w:val="20"/>
          <w:szCs w:val="20"/>
          <w:lang w:val="en-GB"/>
        </w:rPr>
        <w:t>(Easy agreement) [18/19]</w:t>
      </w:r>
      <w:r>
        <w:rPr>
          <w:rFonts w:ascii="Arial" w:hAnsi="Arial" w:cs="Arial"/>
          <w:b/>
          <w:bCs/>
          <w:sz w:val="20"/>
          <w:szCs w:val="20"/>
          <w:lang w:val="en-GB"/>
        </w:rPr>
        <w:t xml:space="preserve"> No special handling or configuration is introduced for PEI monitoring with PTW (i.e., PEI is applicable to each PO within PTW)</w:t>
      </w:r>
    </w:p>
    <w:p w14:paraId="5278320B" w14:textId="6AE8C1E3" w:rsidR="003D0E8C" w:rsidRDefault="006B2938" w:rsidP="00F63883">
      <w:pPr>
        <w:spacing w:after="120"/>
        <w:ind w:left="1440" w:hanging="1440"/>
        <w:rPr>
          <w:rFonts w:ascii="Arial" w:hAnsi="Arial" w:cs="Arial"/>
          <w:b/>
          <w:bCs/>
          <w:sz w:val="20"/>
          <w:szCs w:val="20"/>
          <w:lang w:val="en-GB"/>
        </w:rPr>
      </w:pPr>
      <w:r>
        <w:rPr>
          <w:rFonts w:ascii="Arial" w:hAnsi="Arial" w:cs="Arial" w:hint="eastAsia"/>
          <w:b/>
          <w:bCs/>
          <w:sz w:val="20"/>
          <w:szCs w:val="20"/>
          <w:lang w:val="en-GB"/>
        </w:rPr>
        <w:t>P</w:t>
      </w:r>
      <w:r>
        <w:rPr>
          <w:rFonts w:ascii="Arial" w:hAnsi="Arial" w:cs="Arial"/>
          <w:b/>
          <w:bCs/>
          <w:sz w:val="20"/>
          <w:szCs w:val="20"/>
          <w:lang w:val="en-GB"/>
        </w:rPr>
        <w:t>roposal 13:</w:t>
      </w:r>
      <w:r>
        <w:rPr>
          <w:rFonts w:ascii="Arial" w:hAnsi="Arial" w:cs="Arial"/>
          <w:b/>
          <w:bCs/>
          <w:sz w:val="20"/>
          <w:szCs w:val="20"/>
          <w:lang w:val="en-GB"/>
        </w:rPr>
        <w:tab/>
      </w:r>
      <w:r w:rsidRPr="006B2938">
        <w:rPr>
          <w:rFonts w:ascii="Arial" w:hAnsi="Arial" w:cs="Arial"/>
          <w:b/>
          <w:bCs/>
          <w:sz w:val="20"/>
          <w:szCs w:val="20"/>
          <w:highlight w:val="yellow"/>
          <w:lang w:val="en-GB"/>
        </w:rPr>
        <w:t>(For discussion)</w:t>
      </w:r>
      <w:r>
        <w:rPr>
          <w:rFonts w:ascii="Arial" w:hAnsi="Arial" w:cs="Arial"/>
          <w:b/>
          <w:bCs/>
          <w:sz w:val="20"/>
          <w:szCs w:val="20"/>
          <w:lang w:val="en-GB"/>
        </w:rPr>
        <w:t xml:space="preserve"> [4/19] To handle the situation where some </w:t>
      </w:r>
      <w:proofErr w:type="spellStart"/>
      <w:r>
        <w:rPr>
          <w:rFonts w:ascii="Arial" w:hAnsi="Arial" w:cs="Arial"/>
          <w:b/>
          <w:bCs/>
          <w:sz w:val="20"/>
          <w:szCs w:val="20"/>
          <w:lang w:val="en-GB"/>
        </w:rPr>
        <w:t>gNBs</w:t>
      </w:r>
      <w:proofErr w:type="spellEnd"/>
      <w:r>
        <w:rPr>
          <w:rFonts w:ascii="Arial" w:hAnsi="Arial" w:cs="Arial"/>
          <w:b/>
          <w:bCs/>
          <w:sz w:val="20"/>
          <w:szCs w:val="20"/>
          <w:lang w:val="en-GB"/>
        </w:rPr>
        <w:t xml:space="preserve"> </w:t>
      </w:r>
      <w:r w:rsidRPr="006B2938">
        <w:rPr>
          <w:rFonts w:ascii="Arial" w:hAnsi="Arial" w:cs="Arial"/>
          <w:b/>
          <w:bCs/>
          <w:sz w:val="20"/>
          <w:szCs w:val="20"/>
          <w:lang w:val="en-GB"/>
        </w:rPr>
        <w:t xml:space="preserve">within </w:t>
      </w:r>
      <w:r w:rsidR="00F63883" w:rsidRPr="006B2938">
        <w:rPr>
          <w:rFonts w:ascii="Arial" w:hAnsi="Arial" w:cs="Arial"/>
          <w:b/>
          <w:bCs/>
          <w:sz w:val="20"/>
          <w:szCs w:val="20"/>
          <w:lang w:val="en-GB"/>
        </w:rPr>
        <w:t>an</w:t>
      </w:r>
      <w:r w:rsidRPr="006B2938">
        <w:rPr>
          <w:rFonts w:ascii="Arial" w:hAnsi="Arial" w:cs="Arial"/>
          <w:b/>
          <w:bCs/>
          <w:sz w:val="20"/>
          <w:szCs w:val="20"/>
          <w:lang w:val="en-GB"/>
        </w:rPr>
        <w:t xml:space="preserve"> RNA does not support CN</w:t>
      </w:r>
      <w:r>
        <w:rPr>
          <w:rFonts w:ascii="Arial" w:hAnsi="Arial" w:cs="Arial"/>
          <w:b/>
          <w:bCs/>
          <w:sz w:val="20"/>
          <w:szCs w:val="20"/>
          <w:lang w:val="en-GB"/>
        </w:rPr>
        <w:t>-assigned</w:t>
      </w:r>
      <w:r w:rsidRPr="006B2938">
        <w:rPr>
          <w:rFonts w:ascii="Arial" w:hAnsi="Arial" w:cs="Arial"/>
          <w:b/>
          <w:bCs/>
          <w:sz w:val="20"/>
          <w:szCs w:val="20"/>
          <w:lang w:val="en-GB"/>
        </w:rPr>
        <w:t xml:space="preserve"> subgrouping</w:t>
      </w:r>
      <w:r>
        <w:rPr>
          <w:rFonts w:ascii="Arial" w:hAnsi="Arial" w:cs="Arial"/>
          <w:b/>
          <w:bCs/>
          <w:sz w:val="20"/>
          <w:szCs w:val="20"/>
          <w:lang w:val="en-GB"/>
        </w:rPr>
        <w:t>, RAN2 to choose between the two methods:</w:t>
      </w:r>
    </w:p>
    <w:p w14:paraId="72B36DB0" w14:textId="777C7F28" w:rsidR="00F63883" w:rsidRPr="00F63883" w:rsidRDefault="00F63883" w:rsidP="00F63883">
      <w:pPr>
        <w:pStyle w:val="afb"/>
        <w:numPr>
          <w:ilvl w:val="0"/>
          <w:numId w:val="14"/>
        </w:numPr>
        <w:spacing w:after="120"/>
        <w:rPr>
          <w:rFonts w:ascii="Arial" w:hAnsi="Arial" w:cs="Arial"/>
          <w:b/>
          <w:bCs/>
        </w:rPr>
      </w:pPr>
      <w:r w:rsidRPr="00F63883">
        <w:rPr>
          <w:rFonts w:ascii="Arial" w:hAnsi="Arial" w:cs="Arial"/>
          <w:b/>
          <w:bCs/>
        </w:rPr>
        <w:lastRenderedPageBreak/>
        <w:t>Network support of PEI (</w:t>
      </w:r>
      <w:proofErr w:type="spellStart"/>
      <w:r w:rsidRPr="00F63883">
        <w:rPr>
          <w:rFonts w:ascii="Arial" w:hAnsi="Arial" w:cs="Arial"/>
          <w:b/>
          <w:bCs/>
        </w:rPr>
        <w:t>i.e</w:t>
      </w:r>
      <w:proofErr w:type="spellEnd"/>
      <w:r w:rsidRPr="00F63883">
        <w:rPr>
          <w:rFonts w:ascii="Arial" w:hAnsi="Arial" w:cs="Arial"/>
          <w:b/>
          <w:bCs/>
        </w:rPr>
        <w:t>, network has to support at least one of the sub-grouping methods) has to be uniform across the paging area.</w:t>
      </w:r>
    </w:p>
    <w:p w14:paraId="235E6FFA" w14:textId="5A7B3E5D" w:rsidR="006B2938" w:rsidRPr="00F63883" w:rsidRDefault="00F63883" w:rsidP="00F63883">
      <w:pPr>
        <w:pStyle w:val="afb"/>
        <w:numPr>
          <w:ilvl w:val="0"/>
          <w:numId w:val="14"/>
        </w:numPr>
        <w:spacing w:after="120"/>
        <w:rPr>
          <w:rFonts w:ascii="Arial" w:hAnsi="Arial" w:cs="Arial"/>
          <w:b/>
          <w:bCs/>
        </w:rPr>
      </w:pPr>
      <w:r w:rsidRPr="00F63883">
        <w:rPr>
          <w:rFonts w:ascii="Arial" w:hAnsi="Arial" w:cs="Arial"/>
          <w:b/>
          <w:bCs/>
        </w:rPr>
        <w:t xml:space="preserve">The anchor </w:t>
      </w:r>
      <w:proofErr w:type="spellStart"/>
      <w:r w:rsidRPr="00F63883">
        <w:rPr>
          <w:rFonts w:ascii="Arial" w:hAnsi="Arial" w:cs="Arial"/>
          <w:b/>
          <w:bCs/>
        </w:rPr>
        <w:t>gNB</w:t>
      </w:r>
      <w:proofErr w:type="spellEnd"/>
      <w:r w:rsidRPr="00F63883">
        <w:rPr>
          <w:rFonts w:ascii="Arial" w:hAnsi="Arial" w:cs="Arial"/>
          <w:b/>
          <w:bCs/>
        </w:rPr>
        <w:t xml:space="preserve"> explicitly configures whether the UE can use CN controlled subgrouping in RRC_INACTIVE, </w:t>
      </w:r>
      <w:proofErr w:type="gramStart"/>
      <w:r w:rsidRPr="00F63883">
        <w:rPr>
          <w:rFonts w:ascii="Arial" w:hAnsi="Arial" w:cs="Arial"/>
          <w:b/>
          <w:bCs/>
        </w:rPr>
        <w:t>e.g.</w:t>
      </w:r>
      <w:proofErr w:type="gramEnd"/>
      <w:r w:rsidRPr="00F63883">
        <w:rPr>
          <w:rFonts w:ascii="Arial" w:hAnsi="Arial" w:cs="Arial"/>
          <w:b/>
          <w:bCs/>
        </w:rPr>
        <w:t xml:space="preserve"> via </w:t>
      </w:r>
      <w:proofErr w:type="spellStart"/>
      <w:r w:rsidRPr="00F63883">
        <w:rPr>
          <w:rFonts w:ascii="Arial" w:hAnsi="Arial" w:cs="Arial"/>
          <w:b/>
          <w:bCs/>
        </w:rPr>
        <w:t>RRCRelease</w:t>
      </w:r>
      <w:proofErr w:type="spellEnd"/>
      <w:r w:rsidRPr="00F63883">
        <w:rPr>
          <w:rFonts w:ascii="Arial" w:hAnsi="Arial" w:cs="Arial"/>
          <w:b/>
          <w:bCs/>
        </w:rPr>
        <w:t xml:space="preserve"> message.</w:t>
      </w:r>
      <w:bookmarkEnd w:id="7"/>
    </w:p>
    <w:p w14:paraId="216FA2DA" w14:textId="77777777" w:rsidR="003D0E8C" w:rsidRDefault="003D0E8C">
      <w:pPr>
        <w:spacing w:after="120"/>
        <w:rPr>
          <w:rFonts w:ascii="Arial" w:hAnsi="Arial" w:cs="Arial"/>
          <w:sz w:val="20"/>
          <w:szCs w:val="20"/>
          <w:lang w:val="en-GB"/>
        </w:rPr>
      </w:pPr>
    </w:p>
    <w:p w14:paraId="4F5F8917" w14:textId="77777777" w:rsidR="003B7D46" w:rsidRDefault="00CC7ABE">
      <w:pPr>
        <w:spacing w:after="120"/>
        <w:rPr>
          <w:rFonts w:ascii="Arial" w:hAnsi="Arial" w:cs="Arial"/>
          <w:sz w:val="20"/>
          <w:szCs w:val="20"/>
          <w:lang w:val="en-GB"/>
        </w:rPr>
      </w:pPr>
      <w:r>
        <w:rPr>
          <w:rFonts w:ascii="Arial" w:hAnsi="Arial" w:cs="Arial"/>
          <w:sz w:val="20"/>
          <w:szCs w:val="20"/>
          <w:lang w:val="en-GB"/>
        </w:rPr>
        <w:t>Then regarding the “for discussion” proposals in [1], rapporteur thinks that</w:t>
      </w:r>
    </w:p>
    <w:p w14:paraId="1F1B1B89" w14:textId="77777777" w:rsidR="003B7D46" w:rsidRDefault="00CC7ABE">
      <w:pPr>
        <w:pStyle w:val="afb"/>
        <w:numPr>
          <w:ilvl w:val="0"/>
          <w:numId w:val="9"/>
        </w:numPr>
        <w:spacing w:after="120"/>
        <w:rPr>
          <w:rFonts w:ascii="Arial" w:hAnsi="Arial" w:cs="Arial"/>
          <w:lang w:eastAsia="zh-TW"/>
        </w:rPr>
      </w:pPr>
      <w:r>
        <w:rPr>
          <w:rFonts w:ascii="Arial" w:hAnsi="Arial" w:cs="Arial"/>
        </w:rPr>
        <w:t>“Proposal 3”: We may discuss here is LS to RAN3/SA2/CT1 is need.</w:t>
      </w:r>
    </w:p>
    <w:p w14:paraId="6DFC2AFD" w14:textId="77777777" w:rsidR="003B7D46" w:rsidRDefault="00CC7ABE">
      <w:pPr>
        <w:pStyle w:val="afb"/>
        <w:numPr>
          <w:ilvl w:val="0"/>
          <w:numId w:val="9"/>
        </w:numPr>
        <w:spacing w:after="120"/>
        <w:rPr>
          <w:rFonts w:ascii="Arial" w:hAnsi="Arial" w:cs="Arial"/>
          <w:lang w:eastAsia="zh-TW"/>
        </w:rPr>
      </w:pPr>
      <w:r>
        <w:rPr>
          <w:rFonts w:ascii="Arial" w:eastAsiaTheme="minorEastAsia" w:hAnsi="Arial" w:cs="Arial"/>
          <w:lang w:eastAsia="zh-TW"/>
        </w:rPr>
        <w:t>“Proposal 6”: This overlaps with the “PEI without subgrouping” discussion above, so it can be skipped.</w:t>
      </w:r>
    </w:p>
    <w:p w14:paraId="7E0A0C0A" w14:textId="77777777" w:rsidR="003B7D46" w:rsidRDefault="00CC7ABE">
      <w:pPr>
        <w:pStyle w:val="afb"/>
        <w:numPr>
          <w:ilvl w:val="0"/>
          <w:numId w:val="9"/>
        </w:numPr>
        <w:spacing w:after="120"/>
        <w:rPr>
          <w:rFonts w:ascii="Arial" w:hAnsi="Arial" w:cs="Arial"/>
          <w:lang w:eastAsia="zh-TW"/>
        </w:rPr>
      </w:pPr>
      <w:r>
        <w:rPr>
          <w:rFonts w:ascii="Arial" w:eastAsiaTheme="minorEastAsia" w:hAnsi="Arial" w:cs="Arial"/>
          <w:lang w:eastAsia="zh-TW"/>
        </w:rPr>
        <w:t>“Proposal 7”: These are proposals extracted from [2]. It may be a bit late to discuss them, but we may still consider some of them if we see a good support.</w:t>
      </w:r>
    </w:p>
    <w:p w14:paraId="627CDDA2" w14:textId="77777777" w:rsidR="003B7D46" w:rsidRDefault="00CC7ABE">
      <w:pPr>
        <w:spacing w:after="120"/>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3.2: Do we need to send LS to RAN3/SA2/CT1?</w:t>
      </w:r>
    </w:p>
    <w:tbl>
      <w:tblPr>
        <w:tblStyle w:val="110"/>
        <w:tblW w:w="0" w:type="auto"/>
        <w:tblLook w:val="04A0" w:firstRow="1" w:lastRow="0" w:firstColumn="1" w:lastColumn="0" w:noHBand="0" w:noVBand="1"/>
      </w:tblPr>
      <w:tblGrid>
        <w:gridCol w:w="1413"/>
        <w:gridCol w:w="567"/>
        <w:gridCol w:w="7649"/>
      </w:tblGrid>
      <w:tr w:rsidR="003B7D46" w14:paraId="5CDD2335" w14:textId="77777777" w:rsidTr="003B7D46">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14:paraId="6B4F6F62"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14:paraId="6170F324"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452CA5B0"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340553E5"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A9C9307"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53C1472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38D3E50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e believe that at least they need to know RAN2 agreements about UE capability. We can send a copy of RAN2 agreements after this meeting and let them check if any work is needed.</w:t>
            </w:r>
          </w:p>
        </w:tc>
      </w:tr>
      <w:tr w:rsidR="003B7D46" w14:paraId="4CC2E9FF"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B704DAF"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14:paraId="2E61161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D98DF7F"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7DEA3285"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C97B3D3"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14:paraId="12DA9DD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67E60211"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555043FF"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CA10B2F"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14:paraId="6936CF1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76B33DA1"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6B3265D"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34D66E1"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14:paraId="4B70860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36D28E8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Seems fine to send informative LS on the agreements</w:t>
            </w:r>
          </w:p>
        </w:tc>
      </w:tr>
      <w:tr w:rsidR="003B7D46" w14:paraId="639D2F4F"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1D39CA5"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14:paraId="0E2D3E23"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78B5702C"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47C8FA8"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02CD61F"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14:paraId="731F36B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F838B1D" w14:textId="246FD1AF"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At</w:t>
            </w:r>
            <w:r w:rsidR="00205416">
              <w:rPr>
                <w:rFonts w:ascii="Arial" w:hAnsi="Arial" w:cs="Arial" w:hint="eastAsia"/>
                <w:sz w:val="20"/>
                <w:szCs w:val="20"/>
              </w:rPr>
              <w:t xml:space="preserve"> </w:t>
            </w:r>
            <w:r>
              <w:rPr>
                <w:rFonts w:ascii="Arial" w:hAnsi="Arial" w:cs="Arial"/>
                <w:sz w:val="20"/>
                <w:szCs w:val="20"/>
              </w:rPr>
              <w:t>least the other groups should be informed about the agreements and the capability aspects that were agreed</w:t>
            </w:r>
          </w:p>
        </w:tc>
      </w:tr>
      <w:tr w:rsidR="003B7D46" w14:paraId="6AC709E5"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799FFBBE"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14:paraId="09898E7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7D2AB74D"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96657" w14:paraId="6A7B8DEC"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70D37905" w14:textId="77777777" w:rsidR="00596657" w:rsidRPr="00BE7A9B" w:rsidRDefault="00596657" w:rsidP="00596657">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14:paraId="7BD6A521" w14:textId="77777777" w:rsidR="00596657" w:rsidRPr="00BE7A9B" w:rsidRDefault="00596657" w:rsidP="00596657">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14:paraId="7489EDFA" w14:textId="77777777" w:rsidR="00596657" w:rsidRDefault="00596657" w:rsidP="0059665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81E38" w14:paraId="239C0F78"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1008B8D" w14:textId="77777777" w:rsidR="00B81E38" w:rsidRPr="00B81E38" w:rsidRDefault="00B81E38" w:rsidP="00596657">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O</w:t>
            </w:r>
            <w:r>
              <w:rPr>
                <w:rFonts w:ascii="Arial" w:eastAsia="SimSun" w:hAnsi="Arial" w:cs="Arial"/>
                <w:sz w:val="20"/>
                <w:szCs w:val="20"/>
                <w:lang w:eastAsia="zh-CN"/>
              </w:rPr>
              <w:t>PPO</w:t>
            </w:r>
          </w:p>
        </w:tc>
        <w:tc>
          <w:tcPr>
            <w:tcW w:w="567" w:type="dxa"/>
          </w:tcPr>
          <w:p w14:paraId="2CF65A85" w14:textId="77777777" w:rsidR="00B81E38" w:rsidRPr="00B81E38" w:rsidRDefault="00B81E38" w:rsidP="00596657">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01FB5FEF" w14:textId="77777777" w:rsidR="00B81E38" w:rsidRDefault="00B81E38" w:rsidP="0059665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F4A0D" w14:paraId="52B2EF37"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hideMark/>
          </w:tcPr>
          <w:p w14:paraId="350A388D" w14:textId="77777777" w:rsidR="00AF4A0D" w:rsidRDefault="00AF4A0D">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567" w:type="dxa"/>
            <w:hideMark/>
          </w:tcPr>
          <w:p w14:paraId="64284E6A" w14:textId="77777777" w:rsidR="00AF4A0D" w:rsidRDefault="00AF4A0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sz w:val="20"/>
                <w:szCs w:val="20"/>
                <w:lang w:eastAsia="zh-CN"/>
              </w:rPr>
              <w:t>Y</w:t>
            </w:r>
          </w:p>
        </w:tc>
        <w:tc>
          <w:tcPr>
            <w:tcW w:w="7649" w:type="dxa"/>
            <w:hideMark/>
          </w:tcPr>
          <w:p w14:paraId="79552680" w14:textId="77777777" w:rsidR="00AF4A0D" w:rsidRDefault="00AF4A0D">
            <w:pPr>
              <w:spacing w:after="120"/>
              <w:cnfStyle w:val="000000000000" w:firstRow="0" w:lastRow="0" w:firstColumn="0" w:lastColumn="0" w:oddVBand="0" w:evenVBand="0" w:oddHBand="0" w:evenHBand="0" w:firstRowFirstColumn="0" w:firstRowLastColumn="0" w:lastRowFirstColumn="0" w:lastRowLastColumn="0"/>
              <w:rPr>
                <w:rFonts w:ascii="Arial" w:eastAsia="Malgun Gothic" w:hAnsi="Arial" w:cs="Arial"/>
                <w:sz w:val="20"/>
                <w:szCs w:val="20"/>
                <w:lang w:eastAsia="ko-KR"/>
              </w:rPr>
            </w:pPr>
            <w:r>
              <w:rPr>
                <w:rFonts w:ascii="Arial" w:eastAsia="Malgun Gothic" w:hAnsi="Arial" w:cs="Arial"/>
                <w:sz w:val="20"/>
                <w:szCs w:val="20"/>
                <w:lang w:eastAsia="ko-KR"/>
              </w:rPr>
              <w:t>Same view as MediaTek.</w:t>
            </w:r>
          </w:p>
        </w:tc>
      </w:tr>
      <w:tr w:rsidR="009B05DB" w14:paraId="52D5EB82"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358FEE6B" w14:textId="77777777" w:rsidR="009B05DB" w:rsidRDefault="009B05DB" w:rsidP="00364649">
            <w:pPr>
              <w:spacing w:after="120"/>
              <w:jc w:val="both"/>
              <w:rPr>
                <w:rFonts w:ascii="Arial" w:hAnsi="Arial" w:cs="Arial"/>
                <w:sz w:val="20"/>
                <w:szCs w:val="20"/>
              </w:rPr>
            </w:pPr>
            <w:r>
              <w:rPr>
                <w:rFonts w:ascii="Arial" w:hAnsi="Arial" w:cs="Arial"/>
                <w:sz w:val="20"/>
                <w:szCs w:val="20"/>
              </w:rPr>
              <w:t>CATT</w:t>
            </w:r>
          </w:p>
        </w:tc>
        <w:tc>
          <w:tcPr>
            <w:tcW w:w="567" w:type="dxa"/>
          </w:tcPr>
          <w:p w14:paraId="6DBA45C0" w14:textId="77777777" w:rsidR="009B05DB" w:rsidRDefault="009B05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E12D083" w14:textId="77777777" w:rsidR="009B05DB" w:rsidRDefault="009B05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A09E3" w14:paraId="71EECBED"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369E4AF0" w14:textId="6237CA52" w:rsidR="00FA09E3" w:rsidRDefault="00FA09E3" w:rsidP="00364649">
            <w:pPr>
              <w:spacing w:after="120"/>
              <w:jc w:val="both"/>
              <w:rPr>
                <w:rFonts w:ascii="Arial" w:hAnsi="Arial" w:cs="Arial"/>
                <w:sz w:val="20"/>
                <w:szCs w:val="20"/>
              </w:rPr>
            </w:pPr>
            <w:r>
              <w:rPr>
                <w:rFonts w:ascii="Arial" w:hAnsi="Arial" w:cs="Arial"/>
                <w:sz w:val="20"/>
                <w:szCs w:val="20"/>
              </w:rPr>
              <w:t>Intel</w:t>
            </w:r>
          </w:p>
        </w:tc>
        <w:tc>
          <w:tcPr>
            <w:tcW w:w="567" w:type="dxa"/>
          </w:tcPr>
          <w:p w14:paraId="71ADB4BF" w14:textId="1159858E" w:rsidR="00FA09E3" w:rsidRDefault="00FA09E3"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FFC023E" w14:textId="77777777" w:rsidR="00FA09E3" w:rsidRDefault="00FA09E3"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6681D" w14:paraId="4D2C4D05"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0680923" w14:textId="6799B23C" w:rsidR="0036681D" w:rsidRPr="0036681D" w:rsidRDefault="0036681D"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Xiaom</w:t>
            </w:r>
            <w:r>
              <w:rPr>
                <w:rFonts w:ascii="Arial" w:eastAsia="SimSun" w:hAnsi="Arial" w:cs="Arial"/>
                <w:sz w:val="20"/>
                <w:szCs w:val="20"/>
                <w:lang w:eastAsia="zh-CN"/>
              </w:rPr>
              <w:t>i</w:t>
            </w:r>
          </w:p>
        </w:tc>
        <w:tc>
          <w:tcPr>
            <w:tcW w:w="567" w:type="dxa"/>
          </w:tcPr>
          <w:p w14:paraId="0233376B" w14:textId="6E6C18D7" w:rsidR="0036681D" w:rsidRPr="0036681D" w:rsidRDefault="0036681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01E1C417" w14:textId="77777777" w:rsidR="0036681D" w:rsidRDefault="0036681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F0C8E" w14:paraId="579B418D"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442288C" w14:textId="1FDD2A38" w:rsidR="000F0C8E" w:rsidRDefault="000F0C8E"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C</w:t>
            </w:r>
            <w:r>
              <w:rPr>
                <w:rFonts w:ascii="Arial" w:eastAsia="SimSun" w:hAnsi="Arial" w:cs="Arial"/>
                <w:sz w:val="20"/>
                <w:szCs w:val="20"/>
                <w:lang w:eastAsia="zh-CN"/>
              </w:rPr>
              <w:t>MCC</w:t>
            </w:r>
          </w:p>
        </w:tc>
        <w:tc>
          <w:tcPr>
            <w:tcW w:w="567" w:type="dxa"/>
          </w:tcPr>
          <w:p w14:paraId="191A512A" w14:textId="02A96E5B" w:rsidR="000F0C8E" w:rsidRDefault="000F0C8E"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21A87B9F" w14:textId="77777777" w:rsidR="000F0C8E" w:rsidRDefault="000F0C8E"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67786" w14:paraId="6850CD3A"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A7CB9F8" w14:textId="66F7AA0B" w:rsidR="00E67786" w:rsidRDefault="00E67786" w:rsidP="00E67786">
            <w:pPr>
              <w:spacing w:after="120"/>
              <w:jc w:val="both"/>
              <w:rPr>
                <w:rFonts w:ascii="Arial" w:eastAsia="SimSun" w:hAnsi="Arial" w:cs="Arial"/>
                <w:sz w:val="20"/>
                <w:szCs w:val="20"/>
                <w:lang w:eastAsia="zh-CN"/>
              </w:rPr>
            </w:pPr>
            <w:r w:rsidRPr="00C27055">
              <w:rPr>
                <w:rFonts w:ascii="Arial" w:eastAsia="SimSun" w:hAnsi="Arial" w:cs="Arial"/>
                <w:sz w:val="20"/>
                <w:szCs w:val="20"/>
                <w:lang w:val="en-GB" w:eastAsia="zh-CN"/>
              </w:rPr>
              <w:t xml:space="preserve">Huawei, </w:t>
            </w:r>
            <w:proofErr w:type="spellStart"/>
            <w:r w:rsidRPr="00C27055">
              <w:rPr>
                <w:rFonts w:ascii="Arial" w:eastAsia="SimSun" w:hAnsi="Arial" w:cs="Arial"/>
                <w:sz w:val="20"/>
                <w:szCs w:val="20"/>
                <w:lang w:val="en-GB" w:eastAsia="zh-CN"/>
              </w:rPr>
              <w:t>HiSilicon</w:t>
            </w:r>
            <w:proofErr w:type="spellEnd"/>
          </w:p>
        </w:tc>
        <w:tc>
          <w:tcPr>
            <w:tcW w:w="567" w:type="dxa"/>
          </w:tcPr>
          <w:p w14:paraId="0DF7199E" w14:textId="46435385" w:rsidR="00E67786" w:rsidRDefault="00E67786" w:rsidP="00E67786">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 xml:space="preserve">Y </w:t>
            </w:r>
          </w:p>
        </w:tc>
        <w:tc>
          <w:tcPr>
            <w:tcW w:w="7649" w:type="dxa"/>
          </w:tcPr>
          <w:p w14:paraId="5B9E708E" w14:textId="77777777" w:rsidR="00E67786" w:rsidRDefault="00E67786" w:rsidP="00E6778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C5FE1" w14:paraId="3E985981"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BDCEE78" w14:textId="269F71D7" w:rsidR="009C5FE1" w:rsidRPr="00C27055" w:rsidRDefault="009C5FE1" w:rsidP="00E67786">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567" w:type="dxa"/>
          </w:tcPr>
          <w:p w14:paraId="05B539FA" w14:textId="103F5049" w:rsidR="009C5FE1" w:rsidRDefault="009C5FE1" w:rsidP="00E6778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hint="eastAsia"/>
                <w:sz w:val="20"/>
                <w:szCs w:val="20"/>
                <w:lang w:eastAsia="zh-CN"/>
              </w:rPr>
              <w:t>Y</w:t>
            </w:r>
          </w:p>
        </w:tc>
        <w:tc>
          <w:tcPr>
            <w:tcW w:w="7649" w:type="dxa"/>
          </w:tcPr>
          <w:p w14:paraId="147DF122" w14:textId="77777777" w:rsidR="009C5FE1" w:rsidRDefault="009C5FE1" w:rsidP="00E6778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1098B" w14:paraId="180433C1"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957560C" w14:textId="1550A12E" w:rsidR="0091098B" w:rsidRDefault="0091098B" w:rsidP="00E67786">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Sequans</w:t>
            </w:r>
          </w:p>
        </w:tc>
        <w:tc>
          <w:tcPr>
            <w:tcW w:w="567" w:type="dxa"/>
          </w:tcPr>
          <w:p w14:paraId="468CD3DD" w14:textId="51442E5D" w:rsidR="0091098B" w:rsidRDefault="0091098B" w:rsidP="00E6778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Y</w:t>
            </w:r>
          </w:p>
        </w:tc>
        <w:tc>
          <w:tcPr>
            <w:tcW w:w="7649" w:type="dxa"/>
          </w:tcPr>
          <w:p w14:paraId="23A8A665" w14:textId="1412D80F" w:rsidR="0091098B" w:rsidRDefault="0091098B" w:rsidP="00E6778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w:t>
            </w:r>
          </w:p>
        </w:tc>
      </w:tr>
      <w:tr w:rsidR="00E13FC5" w14:paraId="785F6AFA"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7F09A9E" w14:textId="6A78545E" w:rsidR="00E13FC5" w:rsidRDefault="00E13FC5" w:rsidP="00E67786">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Futurewei</w:t>
            </w:r>
          </w:p>
        </w:tc>
        <w:tc>
          <w:tcPr>
            <w:tcW w:w="567" w:type="dxa"/>
          </w:tcPr>
          <w:p w14:paraId="04684E9B" w14:textId="254977E3" w:rsidR="00E13FC5" w:rsidRDefault="00E13FC5" w:rsidP="00E6778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Y</w:t>
            </w:r>
          </w:p>
        </w:tc>
        <w:tc>
          <w:tcPr>
            <w:tcW w:w="7649" w:type="dxa"/>
          </w:tcPr>
          <w:p w14:paraId="309C546B" w14:textId="77777777" w:rsidR="00E13FC5" w:rsidRDefault="00E13FC5" w:rsidP="00E6778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73B8C3B9" w14:textId="6E56B1B5" w:rsidR="003B7D46" w:rsidRDefault="003B7D46">
      <w:pPr>
        <w:spacing w:after="120"/>
        <w:rPr>
          <w:rFonts w:ascii="Arial" w:hAnsi="Arial" w:cs="Arial"/>
          <w:b/>
          <w:bCs/>
          <w:sz w:val="20"/>
          <w:szCs w:val="20"/>
        </w:rPr>
      </w:pPr>
    </w:p>
    <w:p w14:paraId="0EEC5CC6" w14:textId="03CB4C12" w:rsidR="00F63883" w:rsidRPr="00F63883" w:rsidRDefault="00F63883" w:rsidP="00F04A99">
      <w:pPr>
        <w:spacing w:after="120"/>
        <w:jc w:val="both"/>
        <w:rPr>
          <w:rFonts w:ascii="Arial" w:hAnsi="Arial" w:cs="Arial"/>
          <w:sz w:val="20"/>
          <w:szCs w:val="20"/>
          <w:u w:val="single"/>
        </w:rPr>
      </w:pPr>
      <w:r w:rsidRPr="00F63883">
        <w:rPr>
          <w:rFonts w:ascii="Arial" w:hAnsi="Arial" w:cs="Arial" w:hint="eastAsia"/>
          <w:sz w:val="20"/>
          <w:szCs w:val="20"/>
          <w:u w:val="single"/>
        </w:rPr>
        <w:t>S</w:t>
      </w:r>
      <w:r w:rsidRPr="00F63883">
        <w:rPr>
          <w:rFonts w:ascii="Arial" w:hAnsi="Arial" w:cs="Arial"/>
          <w:sz w:val="20"/>
          <w:szCs w:val="20"/>
          <w:u w:val="single"/>
        </w:rPr>
        <w:t>ummary</w:t>
      </w:r>
    </w:p>
    <w:p w14:paraId="293207C9" w14:textId="0E1B8DC8" w:rsidR="00F63883" w:rsidRDefault="00F63883" w:rsidP="00F04A99">
      <w:pPr>
        <w:spacing w:after="120"/>
        <w:jc w:val="both"/>
        <w:rPr>
          <w:rFonts w:ascii="Arial" w:hAnsi="Arial" w:cs="Arial"/>
          <w:sz w:val="20"/>
          <w:szCs w:val="20"/>
        </w:rPr>
      </w:pPr>
      <w:r w:rsidRPr="00F63883">
        <w:rPr>
          <w:rFonts w:ascii="Arial" w:hAnsi="Arial" w:cs="Arial"/>
          <w:sz w:val="20"/>
          <w:szCs w:val="20"/>
        </w:rPr>
        <w:t xml:space="preserve">Totally 19 companies </w:t>
      </w:r>
      <w:r>
        <w:rPr>
          <w:rFonts w:ascii="Arial" w:hAnsi="Arial" w:cs="Arial" w:hint="eastAsia"/>
          <w:sz w:val="20"/>
          <w:szCs w:val="20"/>
        </w:rPr>
        <w:t>r</w:t>
      </w:r>
      <w:r>
        <w:rPr>
          <w:rFonts w:ascii="Arial" w:hAnsi="Arial" w:cs="Arial"/>
          <w:sz w:val="20"/>
          <w:szCs w:val="20"/>
        </w:rPr>
        <w:t xml:space="preserve">esponded to this question, and all agreed that we can LS to RAN3/SA2/CT1. Rapporteur suggests that we send </w:t>
      </w:r>
      <w:r w:rsidR="00F04A99">
        <w:rPr>
          <w:rFonts w:ascii="Arial" w:hAnsi="Arial" w:cs="Arial"/>
          <w:sz w:val="20"/>
          <w:szCs w:val="20"/>
        </w:rPr>
        <w:t>an</w:t>
      </w:r>
      <w:r>
        <w:rPr>
          <w:rFonts w:ascii="Arial" w:hAnsi="Arial" w:cs="Arial"/>
          <w:sz w:val="20"/>
          <w:szCs w:val="20"/>
        </w:rPr>
        <w:t xml:space="preserve"> LS for</w:t>
      </w:r>
      <w:r w:rsidRPr="00F63883">
        <w:rPr>
          <w:rFonts w:ascii="Arial" w:hAnsi="Arial" w:cs="Arial"/>
          <w:sz w:val="20"/>
          <w:szCs w:val="20"/>
        </w:rPr>
        <w:t xml:space="preserve"> </w:t>
      </w:r>
      <w:r>
        <w:rPr>
          <w:rFonts w:ascii="Arial" w:hAnsi="Arial" w:cs="Arial"/>
          <w:sz w:val="20"/>
          <w:szCs w:val="20"/>
        </w:rPr>
        <w:t xml:space="preserve">RAN2 </w:t>
      </w:r>
      <w:r w:rsidRPr="00F63883">
        <w:rPr>
          <w:rFonts w:ascii="Arial" w:hAnsi="Arial" w:cs="Arial"/>
          <w:sz w:val="20"/>
          <w:szCs w:val="20"/>
        </w:rPr>
        <w:t>agreements</w:t>
      </w:r>
      <w:r>
        <w:rPr>
          <w:rFonts w:ascii="Arial" w:hAnsi="Arial" w:cs="Arial"/>
          <w:sz w:val="20"/>
          <w:szCs w:val="20"/>
        </w:rPr>
        <w:t>.</w:t>
      </w:r>
      <w:r w:rsidR="00F04A99">
        <w:rPr>
          <w:rFonts w:ascii="Arial" w:hAnsi="Arial" w:cs="Arial"/>
          <w:sz w:val="20"/>
          <w:szCs w:val="20"/>
        </w:rPr>
        <w:t xml:space="preserve"> The LS may also ask questions about mismatched </w:t>
      </w:r>
      <w:r w:rsidR="000669E0">
        <w:rPr>
          <w:rFonts w:ascii="Arial" w:hAnsi="Arial" w:cs="Arial"/>
          <w:sz w:val="20"/>
          <w:szCs w:val="20"/>
        </w:rPr>
        <w:t xml:space="preserve">understanding of </w:t>
      </w:r>
      <w:r w:rsidR="00F04A99">
        <w:rPr>
          <w:rFonts w:ascii="Arial" w:hAnsi="Arial" w:cs="Arial"/>
          <w:sz w:val="20"/>
          <w:szCs w:val="20"/>
        </w:rPr>
        <w:t>“las</w:t>
      </w:r>
      <w:r w:rsidR="000669E0">
        <w:rPr>
          <w:rFonts w:ascii="Arial" w:hAnsi="Arial" w:cs="Arial"/>
          <w:sz w:val="20"/>
          <w:szCs w:val="20"/>
        </w:rPr>
        <w:t>t</w:t>
      </w:r>
      <w:r w:rsidR="00F04A99">
        <w:rPr>
          <w:rFonts w:ascii="Arial" w:hAnsi="Arial" w:cs="Arial"/>
          <w:sz w:val="20"/>
          <w:szCs w:val="20"/>
        </w:rPr>
        <w:t xml:space="preserve"> cell” between network and UE (i.e.</w:t>
      </w:r>
      <w:r w:rsidR="000669E0">
        <w:rPr>
          <w:rFonts w:ascii="Arial" w:hAnsi="Arial" w:cs="Arial"/>
          <w:sz w:val="20"/>
          <w:szCs w:val="20"/>
        </w:rPr>
        <w:t>,</w:t>
      </w:r>
      <w:r w:rsidR="00F04A99">
        <w:rPr>
          <w:rFonts w:ascii="Arial" w:hAnsi="Arial" w:cs="Arial"/>
          <w:sz w:val="20"/>
          <w:szCs w:val="20"/>
        </w:rPr>
        <w:t xml:space="preserve"> the </w:t>
      </w:r>
      <w:r w:rsidR="00F04A99">
        <w:rPr>
          <w:rFonts w:ascii="Arial" w:hAnsi="Arial" w:cs="Arial" w:hint="eastAsia"/>
          <w:sz w:val="20"/>
          <w:szCs w:val="20"/>
        </w:rPr>
        <w:t>i</w:t>
      </w:r>
      <w:r w:rsidR="00F04A99">
        <w:rPr>
          <w:rFonts w:ascii="Arial" w:hAnsi="Arial" w:cs="Arial"/>
          <w:sz w:val="20"/>
          <w:szCs w:val="20"/>
        </w:rPr>
        <w:t>ssue in Proposal 4).</w:t>
      </w:r>
    </w:p>
    <w:p w14:paraId="3E1C912C" w14:textId="2B4812F2" w:rsidR="00F63883" w:rsidRPr="000669E0" w:rsidRDefault="00F63883" w:rsidP="000669E0">
      <w:pPr>
        <w:spacing w:after="120"/>
        <w:ind w:left="1440" w:hanging="1440"/>
        <w:jc w:val="both"/>
        <w:rPr>
          <w:rFonts w:ascii="Arial" w:hAnsi="Arial" w:cs="Arial"/>
          <w:b/>
          <w:bCs/>
          <w:sz w:val="20"/>
          <w:szCs w:val="20"/>
        </w:rPr>
      </w:pPr>
      <w:r w:rsidRPr="000669E0">
        <w:rPr>
          <w:rFonts w:ascii="Arial" w:hAnsi="Arial" w:cs="Arial" w:hint="eastAsia"/>
          <w:b/>
          <w:bCs/>
          <w:sz w:val="20"/>
          <w:szCs w:val="20"/>
        </w:rPr>
        <w:t>P</w:t>
      </w:r>
      <w:r w:rsidRPr="000669E0">
        <w:rPr>
          <w:rFonts w:ascii="Arial" w:hAnsi="Arial" w:cs="Arial"/>
          <w:b/>
          <w:bCs/>
          <w:sz w:val="20"/>
          <w:szCs w:val="20"/>
        </w:rPr>
        <w:t>roposal 14:</w:t>
      </w:r>
      <w:r w:rsidRPr="000669E0">
        <w:rPr>
          <w:rFonts w:ascii="Arial" w:hAnsi="Arial" w:cs="Arial"/>
          <w:b/>
          <w:bCs/>
          <w:sz w:val="20"/>
          <w:szCs w:val="20"/>
        </w:rPr>
        <w:tab/>
      </w:r>
      <w:r w:rsidR="00B464EC" w:rsidRPr="000669E0">
        <w:rPr>
          <w:rFonts w:ascii="Arial" w:hAnsi="Arial" w:cs="Arial"/>
          <w:b/>
          <w:bCs/>
          <w:sz w:val="20"/>
          <w:szCs w:val="20"/>
          <w:highlight w:val="green"/>
        </w:rPr>
        <w:t>(Easy agreement)</w:t>
      </w:r>
      <w:r w:rsidR="00B464EC" w:rsidRPr="000669E0">
        <w:rPr>
          <w:rFonts w:ascii="Arial" w:hAnsi="Arial" w:cs="Arial"/>
          <w:b/>
          <w:bCs/>
          <w:sz w:val="20"/>
          <w:szCs w:val="20"/>
        </w:rPr>
        <w:t xml:space="preserve"> [19/19] </w:t>
      </w:r>
      <w:r w:rsidRPr="000669E0">
        <w:rPr>
          <w:rFonts w:ascii="Arial" w:hAnsi="Arial" w:cs="Arial"/>
          <w:b/>
          <w:bCs/>
          <w:sz w:val="20"/>
          <w:szCs w:val="20"/>
        </w:rPr>
        <w:t xml:space="preserve">Send an informative LS to RAN3/SA2/CT1 for RAN2 agreements about PEI and paging </w:t>
      </w:r>
      <w:r w:rsidR="000669E0" w:rsidRPr="000669E0">
        <w:rPr>
          <w:rFonts w:ascii="Arial" w:hAnsi="Arial" w:cs="Arial"/>
          <w:b/>
          <w:bCs/>
          <w:sz w:val="20"/>
          <w:szCs w:val="20"/>
        </w:rPr>
        <w:t xml:space="preserve">subgrouping and ask question about </w:t>
      </w:r>
      <w:r w:rsidR="000669E0" w:rsidRPr="000669E0">
        <w:rPr>
          <w:rFonts w:ascii="Arial" w:hAnsi="Arial" w:cs="Arial"/>
          <w:b/>
          <w:bCs/>
          <w:sz w:val="20"/>
          <w:szCs w:val="20"/>
        </w:rPr>
        <w:t>mismatched understanding of “last cell” between network and UE</w:t>
      </w:r>
      <w:r w:rsidRPr="000669E0">
        <w:rPr>
          <w:rFonts w:ascii="Arial" w:hAnsi="Arial" w:cs="Arial"/>
          <w:b/>
          <w:bCs/>
          <w:sz w:val="20"/>
          <w:szCs w:val="20"/>
        </w:rPr>
        <w:t>.</w:t>
      </w:r>
    </w:p>
    <w:p w14:paraId="78ABE802" w14:textId="77777777" w:rsidR="00B464EC" w:rsidRPr="009D6033" w:rsidRDefault="00B464EC" w:rsidP="009D6033">
      <w:pPr>
        <w:spacing w:after="120"/>
        <w:ind w:left="1440" w:hanging="1440"/>
        <w:rPr>
          <w:rFonts w:ascii="Arial" w:hAnsi="Arial" w:cs="Arial"/>
          <w:b/>
          <w:bCs/>
          <w:sz w:val="20"/>
          <w:szCs w:val="20"/>
        </w:rPr>
      </w:pPr>
    </w:p>
    <w:p w14:paraId="123986D2" w14:textId="77777777" w:rsidR="003B7D46" w:rsidRDefault="00CC7ABE">
      <w:pPr>
        <w:spacing w:after="120"/>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3.3: Should we agree to any items in “Proposal 7” in [1]</w:t>
      </w:r>
      <w:r>
        <w:rPr>
          <w:rFonts w:ascii="Arial" w:hAnsi="Arial" w:cs="Arial" w:hint="eastAsia"/>
          <w:b/>
          <w:bCs/>
          <w:sz w:val="20"/>
          <w:szCs w:val="20"/>
        </w:rPr>
        <w:t>?</w:t>
      </w:r>
    </w:p>
    <w:tbl>
      <w:tblPr>
        <w:tblStyle w:val="110"/>
        <w:tblW w:w="0" w:type="auto"/>
        <w:tblLook w:val="04A0" w:firstRow="1" w:lastRow="0" w:firstColumn="1" w:lastColumn="0" w:noHBand="0" w:noVBand="1"/>
      </w:tblPr>
      <w:tblGrid>
        <w:gridCol w:w="1406"/>
        <w:gridCol w:w="1424"/>
        <w:gridCol w:w="6799"/>
      </w:tblGrid>
      <w:tr w:rsidR="003B7D46" w14:paraId="76EE1464" w14:textId="77777777" w:rsidTr="003B7D46">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06" w:type="dxa"/>
          </w:tcPr>
          <w:p w14:paraId="43F5EE72"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lastRenderedPageBreak/>
              <w:t>C</w:t>
            </w:r>
            <w:r>
              <w:rPr>
                <w:rFonts w:ascii="Arial" w:hAnsi="Arial" w:cs="Arial"/>
                <w:sz w:val="20"/>
                <w:szCs w:val="20"/>
              </w:rPr>
              <w:t>ompany</w:t>
            </w:r>
          </w:p>
        </w:tc>
        <w:tc>
          <w:tcPr>
            <w:tcW w:w="1424" w:type="dxa"/>
          </w:tcPr>
          <w:p w14:paraId="4CC9622E"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Items (a)-(e)</w:t>
            </w:r>
          </w:p>
        </w:tc>
        <w:tc>
          <w:tcPr>
            <w:tcW w:w="6799" w:type="dxa"/>
          </w:tcPr>
          <w:p w14:paraId="64C86596"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6C7B5F26"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2691258F"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1424" w:type="dxa"/>
          </w:tcPr>
          <w:p w14:paraId="295AA1B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t>
            </w:r>
            <w:r>
              <w:rPr>
                <w:rFonts w:ascii="Arial" w:hAnsi="Arial" w:cs="Arial"/>
                <w:sz w:val="20"/>
                <w:szCs w:val="20"/>
              </w:rPr>
              <w:t>b)</w:t>
            </w:r>
          </w:p>
        </w:tc>
        <w:tc>
          <w:tcPr>
            <w:tcW w:w="6799" w:type="dxa"/>
          </w:tcPr>
          <w:p w14:paraId="14FA96E4" w14:textId="17C076BA"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I</w:t>
            </w:r>
            <w:r>
              <w:rPr>
                <w:rFonts w:ascii="Arial" w:hAnsi="Arial" w:cs="Arial"/>
                <w:sz w:val="20"/>
                <w:szCs w:val="20"/>
              </w:rPr>
              <w:t xml:space="preserve">t seems that this has been implemented by </w:t>
            </w:r>
            <w:r w:rsidR="006D18E4">
              <w:rPr>
                <w:rFonts w:ascii="Arial" w:hAnsi="Arial" w:cs="Arial" w:hint="eastAsia"/>
                <w:sz w:val="20"/>
                <w:szCs w:val="20"/>
              </w:rPr>
              <w:t>RAN</w:t>
            </w:r>
            <w:r w:rsidR="006D18E4">
              <w:rPr>
                <w:rFonts w:ascii="Arial" w:hAnsi="Arial" w:cs="Arial"/>
                <w:sz w:val="20"/>
                <w:szCs w:val="20"/>
              </w:rPr>
              <w:t>3</w:t>
            </w:r>
          </w:p>
        </w:tc>
      </w:tr>
      <w:tr w:rsidR="003B7D46" w14:paraId="4FCE0466"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53FE2918"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1424" w:type="dxa"/>
          </w:tcPr>
          <w:p w14:paraId="587B53F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w:t>
            </w:r>
          </w:p>
        </w:tc>
        <w:tc>
          <w:tcPr>
            <w:tcW w:w="6799" w:type="dxa"/>
          </w:tcPr>
          <w:p w14:paraId="0E50E0D5"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7A310D4"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2D8B9FA9"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1424" w:type="dxa"/>
          </w:tcPr>
          <w:p w14:paraId="6078F1B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 (b)</w:t>
            </w:r>
          </w:p>
        </w:tc>
        <w:tc>
          <w:tcPr>
            <w:tcW w:w="6799" w:type="dxa"/>
          </w:tcPr>
          <w:p w14:paraId="1ADE7CE3"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For (a), PEI does not need to be in SIB1 since they are only needed for PEI capable UEs and not urgent. RAN2 already agreed segmentation for SIBX, so size should not be a concern. </w:t>
            </w:r>
          </w:p>
          <w:p w14:paraId="6469BDC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(b) it could be useful information for RAN to take into account for the subgroup configurations.</w:t>
            </w:r>
          </w:p>
        </w:tc>
      </w:tr>
      <w:tr w:rsidR="003B7D46" w14:paraId="408F3B7B"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55C96710"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1424" w:type="dxa"/>
          </w:tcPr>
          <w:p w14:paraId="2A83A6A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 (b), (c), (d), (e)</w:t>
            </w:r>
          </w:p>
        </w:tc>
        <w:tc>
          <w:tcPr>
            <w:tcW w:w="6799" w:type="dxa"/>
          </w:tcPr>
          <w:p w14:paraId="179E413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 unnecessary to pollute SIB1 with high-rate transmission with non-essential PEI configuration</w:t>
            </w:r>
          </w:p>
          <w:p w14:paraId="2D37E8C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(c)/(d) important for the NW to be able to concentrate PEI capable UEs to same </w:t>
            </w:r>
            <w:proofErr w:type="spellStart"/>
            <w:r>
              <w:rPr>
                <w:rFonts w:ascii="Arial" w:hAnsi="Arial" w:cs="Arial"/>
                <w:sz w:val="20"/>
                <w:szCs w:val="20"/>
              </w:rPr>
              <w:t>POs.</w:t>
            </w:r>
            <w:proofErr w:type="spellEnd"/>
            <w:r>
              <w:rPr>
                <w:rFonts w:ascii="Arial" w:hAnsi="Arial" w:cs="Arial"/>
                <w:sz w:val="20"/>
                <w:szCs w:val="20"/>
              </w:rPr>
              <w:t xml:space="preserve"> Benefit for the NW is less PEI transmissions (only PEI transmission for Pos with PEI capable UEs), benefit for legacy UEs is that there will be less false paging messages for them if they are in separate </w:t>
            </w:r>
            <w:proofErr w:type="spellStart"/>
            <w:r>
              <w:rPr>
                <w:rFonts w:ascii="Arial" w:hAnsi="Arial" w:cs="Arial"/>
                <w:sz w:val="20"/>
                <w:szCs w:val="20"/>
              </w:rPr>
              <w:t>POs.</w:t>
            </w:r>
            <w:proofErr w:type="spellEnd"/>
            <w:r>
              <w:rPr>
                <w:rFonts w:ascii="Arial" w:hAnsi="Arial" w:cs="Arial"/>
                <w:sz w:val="20"/>
                <w:szCs w:val="20"/>
              </w:rPr>
              <w:t xml:space="preserve"> </w:t>
            </w:r>
          </w:p>
          <w:p w14:paraId="54EA6E1D"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(e) As indicated similarly for TRS in the meeting, we don’t want to implement features that are not used by the UEs. Even if UEs indicate that they are capable of PEI, it does not mean that they are actually using them. For example, if they are in sufficiently good coverage, they will most probably not use PEI (this has clearly been indicated by UE vendors). We don’t want to transmit PEI in vain, we could introduce a very light weight mechanism with piggybacking on existing signaling, </w:t>
            </w:r>
            <w:proofErr w:type="gramStart"/>
            <w:r>
              <w:rPr>
                <w:rFonts w:ascii="Arial" w:hAnsi="Arial" w:cs="Arial"/>
                <w:sz w:val="20"/>
                <w:szCs w:val="20"/>
              </w:rPr>
              <w:t>e.g.</w:t>
            </w:r>
            <w:proofErr w:type="gramEnd"/>
            <w:r>
              <w:rPr>
                <w:rFonts w:ascii="Arial" w:hAnsi="Arial" w:cs="Arial"/>
                <w:sz w:val="20"/>
                <w:szCs w:val="20"/>
              </w:rPr>
              <w:t xml:space="preserve"> in a paging response whether UE is using PEI. </w:t>
            </w:r>
          </w:p>
        </w:tc>
      </w:tr>
      <w:tr w:rsidR="003B7D46" w14:paraId="297928E3" w14:textId="77777777" w:rsidTr="003B7D46">
        <w:trPr>
          <w:trHeight w:val="3651"/>
        </w:trPr>
        <w:tc>
          <w:tcPr>
            <w:cnfStyle w:val="001000000000" w:firstRow="0" w:lastRow="0" w:firstColumn="1" w:lastColumn="0" w:oddVBand="0" w:evenVBand="0" w:oddHBand="0" w:evenHBand="0" w:firstRowFirstColumn="0" w:firstRowLastColumn="0" w:lastRowFirstColumn="0" w:lastRowLastColumn="0"/>
            <w:tcW w:w="1406" w:type="dxa"/>
          </w:tcPr>
          <w:p w14:paraId="51E9BB91"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1424" w:type="dxa"/>
          </w:tcPr>
          <w:p w14:paraId="0ECD9A5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w:t>
            </w:r>
          </w:p>
          <w:p w14:paraId="00A7E92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Maybe (c), (d)</w:t>
            </w:r>
          </w:p>
        </w:tc>
        <w:tc>
          <w:tcPr>
            <w:tcW w:w="6799" w:type="dxa"/>
          </w:tcPr>
          <w:p w14:paraId="44A96C2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(a) we do have sympathy with the comments from Nokia and Ericsson, the information is not essential for access. However, this is logically part of the paging common configuration, and also putting it into the new SIB means the UE has to acquire potentially large amount of information even if it does not support the TRS resource config creating a feature dependency.</w:t>
            </w:r>
          </w:p>
          <w:p w14:paraId="32A77B0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(c)+(d) this may allow NW to more efficiently manage the paging resources and it seems not much effort to implement the signalling, however it seems not essential and does introduce additional broadcast overhead, if configured. It would be fine if we do also have (a) but otherwise maybe not.</w:t>
            </w:r>
          </w:p>
          <w:p w14:paraId="5E276C78"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For (e) we would assume PEI is always useful if it is supported, in idle mode the UE moves between better and worse coverage without sending any </w:t>
            </w:r>
            <w:proofErr w:type="gramStart"/>
            <w:r>
              <w:rPr>
                <w:rFonts w:ascii="Arial" w:hAnsi="Arial" w:cs="Arial"/>
                <w:sz w:val="20"/>
                <w:szCs w:val="20"/>
              </w:rPr>
              <w:t>indication</w:t>
            </w:r>
            <w:proofErr w:type="gramEnd"/>
            <w:r>
              <w:rPr>
                <w:rFonts w:ascii="Arial" w:hAnsi="Arial" w:cs="Arial"/>
                <w:sz w:val="20"/>
                <w:szCs w:val="20"/>
              </w:rPr>
              <w:t xml:space="preserve"> so it is not clear how this helps the network decide whether to use PEI. The example given by Ericsson in paging response sounds like a SON/MDT enhancement, maybe it could be considered later.</w:t>
            </w:r>
          </w:p>
        </w:tc>
      </w:tr>
      <w:tr w:rsidR="003B7D46" w14:paraId="38B86A7C" w14:textId="77777777" w:rsidTr="003B7D46">
        <w:trPr>
          <w:trHeight w:val="3651"/>
        </w:trPr>
        <w:tc>
          <w:tcPr>
            <w:cnfStyle w:val="001000000000" w:firstRow="0" w:lastRow="0" w:firstColumn="1" w:lastColumn="0" w:oddVBand="0" w:evenVBand="0" w:oddHBand="0" w:evenHBand="0" w:firstRowFirstColumn="0" w:firstRowLastColumn="0" w:lastRowFirstColumn="0" w:lastRowLastColumn="0"/>
            <w:tcW w:w="1406" w:type="dxa"/>
          </w:tcPr>
          <w:p w14:paraId="28225885"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1424" w:type="dxa"/>
          </w:tcPr>
          <w:p w14:paraId="48AAA7C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 and (d)</w:t>
            </w:r>
          </w:p>
        </w:tc>
        <w:tc>
          <w:tcPr>
            <w:tcW w:w="6799" w:type="dxa"/>
          </w:tcPr>
          <w:p w14:paraId="55F45A3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 can be useful for RAN in its configuration of paging subgroups.</w:t>
            </w:r>
          </w:p>
          <w:p w14:paraId="1A3685D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(d) helps enable cross-slot scheduling for paging message, which can help UE save more power in paging reception. Although CSS for paging is a mandatory feature since R15 but it can’t be used in practice because it is mandatory with capability signaling. </w:t>
            </w:r>
          </w:p>
        </w:tc>
      </w:tr>
      <w:tr w:rsidR="003B7D46" w14:paraId="6B87A15C" w14:textId="77777777" w:rsidTr="003B7D46">
        <w:trPr>
          <w:trHeight w:val="3651"/>
        </w:trPr>
        <w:tc>
          <w:tcPr>
            <w:cnfStyle w:val="001000000000" w:firstRow="0" w:lastRow="0" w:firstColumn="1" w:lastColumn="0" w:oddVBand="0" w:evenVBand="0" w:oddHBand="0" w:evenHBand="0" w:firstRowFirstColumn="0" w:firstRowLastColumn="0" w:lastRowFirstColumn="0" w:lastRowLastColumn="0"/>
            <w:tcW w:w="1406" w:type="dxa"/>
          </w:tcPr>
          <w:p w14:paraId="15D9DC6F" w14:textId="77777777" w:rsidR="003B7D46" w:rsidRDefault="00CC7ABE">
            <w:pPr>
              <w:spacing w:after="120"/>
              <w:jc w:val="both"/>
              <w:rPr>
                <w:rFonts w:ascii="Arial" w:hAnsi="Arial" w:cs="Arial"/>
                <w:b w:val="0"/>
                <w:bCs w:val="0"/>
                <w:sz w:val="20"/>
                <w:szCs w:val="20"/>
              </w:rPr>
            </w:pPr>
            <w:r>
              <w:rPr>
                <w:rFonts w:ascii="Arial" w:hAnsi="Arial" w:cs="Arial"/>
                <w:sz w:val="20"/>
                <w:szCs w:val="20"/>
              </w:rPr>
              <w:lastRenderedPageBreak/>
              <w:t>Apple</w:t>
            </w:r>
          </w:p>
        </w:tc>
        <w:tc>
          <w:tcPr>
            <w:tcW w:w="1424" w:type="dxa"/>
          </w:tcPr>
          <w:p w14:paraId="61EA4971" w14:textId="77777777" w:rsidR="003B7D46" w:rsidRDefault="00CC7ABE">
            <w:pPr>
              <w:pStyle w:val="afb"/>
              <w:numPr>
                <w:ilvl w:val="0"/>
                <w:numId w:val="10"/>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and (b)</w:t>
            </w:r>
          </w:p>
        </w:tc>
        <w:tc>
          <w:tcPr>
            <w:tcW w:w="6799" w:type="dxa"/>
          </w:tcPr>
          <w:p w14:paraId="741059F3"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(a) with SIB segmentation, sizing restriction is not an issue</w:t>
            </w:r>
          </w:p>
          <w:p w14:paraId="3257C0A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(b) it would be useful for gNB to have this information</w:t>
            </w:r>
          </w:p>
        </w:tc>
      </w:tr>
      <w:tr w:rsidR="003B7D46" w14:paraId="33626788" w14:textId="77777777" w:rsidTr="003B7D46">
        <w:trPr>
          <w:trHeight w:val="3651"/>
        </w:trPr>
        <w:tc>
          <w:tcPr>
            <w:cnfStyle w:val="001000000000" w:firstRow="0" w:lastRow="0" w:firstColumn="1" w:lastColumn="0" w:oddVBand="0" w:evenVBand="0" w:oddHBand="0" w:evenHBand="0" w:firstRowFirstColumn="0" w:firstRowLastColumn="0" w:lastRowFirstColumn="0" w:lastRowLastColumn="0"/>
            <w:tcW w:w="1406" w:type="dxa"/>
          </w:tcPr>
          <w:p w14:paraId="4D463192"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1424" w:type="dxa"/>
          </w:tcPr>
          <w:p w14:paraId="18E87E4A" w14:textId="77777777" w:rsidR="003B7D46" w:rsidRDefault="00CC7ABE">
            <w:pPr>
              <w:pStyle w:val="afb"/>
              <w:spacing w:after="120"/>
              <w:ind w:left="0"/>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eastAsia="zh-CN"/>
              </w:rPr>
            </w:pPr>
            <w:r>
              <w:rPr>
                <w:rFonts w:ascii="Arial" w:hAnsi="Arial" w:cs="Arial" w:hint="eastAsia"/>
                <w:lang w:val="en-US" w:eastAsia="zh-CN"/>
              </w:rPr>
              <w:t>b</w:t>
            </w:r>
          </w:p>
        </w:tc>
        <w:tc>
          <w:tcPr>
            <w:tcW w:w="6799" w:type="dxa"/>
          </w:tcPr>
          <w:p w14:paraId="2A41A4F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Seems only B is needed according to the current situation</w:t>
            </w:r>
          </w:p>
        </w:tc>
      </w:tr>
      <w:tr w:rsidR="00596657" w14:paraId="62740972"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612A910A" w14:textId="77777777" w:rsidR="00596657" w:rsidRPr="00596657" w:rsidRDefault="00596657">
            <w:pPr>
              <w:spacing w:after="120"/>
              <w:jc w:val="both"/>
              <w:rPr>
                <w:rFonts w:ascii="Arial" w:eastAsia="MS Mincho" w:hAnsi="Arial" w:cs="Arial"/>
                <w:bCs w:val="0"/>
                <w:sz w:val="20"/>
                <w:szCs w:val="20"/>
                <w:lang w:eastAsia="ja-JP"/>
              </w:rPr>
            </w:pPr>
            <w:r w:rsidRPr="00596657">
              <w:rPr>
                <w:rFonts w:ascii="Arial" w:eastAsia="MS Mincho" w:hAnsi="Arial" w:cs="Arial" w:hint="eastAsia"/>
                <w:bCs w:val="0"/>
                <w:sz w:val="20"/>
                <w:szCs w:val="20"/>
                <w:lang w:eastAsia="ja-JP"/>
              </w:rPr>
              <w:t>DENSO</w:t>
            </w:r>
          </w:p>
        </w:tc>
        <w:tc>
          <w:tcPr>
            <w:tcW w:w="1424" w:type="dxa"/>
          </w:tcPr>
          <w:p w14:paraId="390B1529" w14:textId="77777777" w:rsidR="00596657" w:rsidRPr="00596657" w:rsidRDefault="00596657">
            <w:pPr>
              <w:pStyle w:val="afb"/>
              <w:spacing w:after="120"/>
              <w:ind w:left="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lang w:val="en-US"/>
              </w:rPr>
            </w:pPr>
            <w:r>
              <w:rPr>
                <w:rFonts w:ascii="Arial" w:eastAsia="MS Mincho" w:hAnsi="Arial" w:cs="Arial"/>
                <w:lang w:val="en-US"/>
              </w:rPr>
              <w:t>(</w:t>
            </w:r>
            <w:r>
              <w:rPr>
                <w:rFonts w:ascii="Arial" w:eastAsia="MS Mincho" w:hAnsi="Arial" w:cs="Arial" w:hint="eastAsia"/>
                <w:lang w:val="en-US"/>
              </w:rPr>
              <w:t>b</w:t>
            </w:r>
            <w:r>
              <w:rPr>
                <w:rFonts w:ascii="Arial" w:eastAsia="MS Mincho" w:hAnsi="Arial" w:cs="Arial"/>
                <w:lang w:val="en-US"/>
              </w:rPr>
              <w:t>)</w:t>
            </w:r>
          </w:p>
        </w:tc>
        <w:tc>
          <w:tcPr>
            <w:tcW w:w="6799" w:type="dxa"/>
          </w:tcPr>
          <w:p w14:paraId="79378847" w14:textId="77777777" w:rsidR="00596657" w:rsidRDefault="00596657">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B81E38" w14:paraId="3B35688A"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189B4BC9" w14:textId="77777777" w:rsidR="00B81E38" w:rsidRPr="00B81E38" w:rsidRDefault="00B81E38">
            <w:pPr>
              <w:spacing w:after="120"/>
              <w:jc w:val="both"/>
              <w:rPr>
                <w:rFonts w:ascii="Arial" w:eastAsia="SimSun" w:hAnsi="Arial" w:cs="Arial"/>
                <w:bCs w:val="0"/>
                <w:sz w:val="20"/>
                <w:szCs w:val="20"/>
                <w:lang w:eastAsia="zh-CN"/>
              </w:rPr>
            </w:pPr>
            <w:r>
              <w:rPr>
                <w:rFonts w:ascii="Arial" w:eastAsia="SimSun" w:hAnsi="Arial" w:cs="Arial" w:hint="eastAsia"/>
                <w:bCs w:val="0"/>
                <w:sz w:val="20"/>
                <w:szCs w:val="20"/>
                <w:lang w:eastAsia="zh-CN"/>
              </w:rPr>
              <w:t>O</w:t>
            </w:r>
            <w:r>
              <w:rPr>
                <w:rFonts w:ascii="Arial" w:eastAsia="SimSun" w:hAnsi="Arial" w:cs="Arial"/>
                <w:bCs w:val="0"/>
                <w:sz w:val="20"/>
                <w:szCs w:val="20"/>
                <w:lang w:eastAsia="zh-CN"/>
              </w:rPr>
              <w:t>PPO</w:t>
            </w:r>
          </w:p>
        </w:tc>
        <w:tc>
          <w:tcPr>
            <w:tcW w:w="1424" w:type="dxa"/>
          </w:tcPr>
          <w:p w14:paraId="18B70AAE" w14:textId="77777777" w:rsidR="00B81E38" w:rsidRPr="00B81E38" w:rsidRDefault="00B81E38">
            <w:pPr>
              <w:pStyle w:val="afb"/>
              <w:spacing w:after="120"/>
              <w:ind w:left="0"/>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eastAsia="zh-CN"/>
              </w:rPr>
            </w:pPr>
            <w:r>
              <w:rPr>
                <w:rFonts w:ascii="Arial" w:hAnsi="Arial" w:cs="Arial" w:hint="eastAsia"/>
                <w:lang w:val="en-US" w:eastAsia="zh-CN"/>
              </w:rPr>
              <w:t>N</w:t>
            </w:r>
            <w:r>
              <w:rPr>
                <w:rFonts w:ascii="Arial" w:hAnsi="Arial" w:cs="Arial"/>
                <w:lang w:val="en-US" w:eastAsia="zh-CN"/>
              </w:rPr>
              <w:t>one</w:t>
            </w:r>
          </w:p>
        </w:tc>
        <w:tc>
          <w:tcPr>
            <w:tcW w:w="6799" w:type="dxa"/>
          </w:tcPr>
          <w:p w14:paraId="41217294" w14:textId="77777777" w:rsidR="00B81E38" w:rsidRDefault="003B3F1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We don’t think (b) is needed.  </w:t>
            </w:r>
            <w:proofErr w:type="spellStart"/>
            <w:r w:rsidRPr="003B3F13">
              <w:rPr>
                <w:rFonts w:ascii="Arial" w:eastAsia="SimSun" w:hAnsi="Arial" w:cs="Arial"/>
                <w:sz w:val="20"/>
                <w:szCs w:val="20"/>
                <w:lang w:eastAsia="zh-CN"/>
              </w:rPr>
              <w:t>subgroupsNumPerPO</w:t>
            </w:r>
            <w:proofErr w:type="spellEnd"/>
            <w:r>
              <w:rPr>
                <w:rFonts w:ascii="Arial" w:eastAsia="SimSun" w:hAnsi="Arial" w:cs="Arial"/>
                <w:sz w:val="20"/>
                <w:szCs w:val="20"/>
                <w:lang w:eastAsia="zh-CN"/>
              </w:rPr>
              <w:t xml:space="preserve"> is configured by RAN. How can CN inform RAN of this?</w:t>
            </w:r>
          </w:p>
        </w:tc>
      </w:tr>
      <w:tr w:rsidR="00AF4A0D" w14:paraId="5E859FAA"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0AF848A2" w14:textId="77777777" w:rsidR="00AF4A0D" w:rsidRDefault="00AF4A0D" w:rsidP="00AF4A0D">
            <w:pPr>
              <w:spacing w:after="120"/>
              <w:rPr>
                <w:rFonts w:ascii="Arial" w:eastAsia="Malgun Gothic" w:hAnsi="Arial" w:cs="Arial"/>
                <w:bCs w:val="0"/>
                <w:sz w:val="20"/>
                <w:szCs w:val="20"/>
                <w:lang w:eastAsia="ko-KR"/>
              </w:rPr>
            </w:pPr>
            <w:r>
              <w:rPr>
                <w:rFonts w:ascii="Arial" w:eastAsia="Malgun Gothic" w:hAnsi="Arial" w:cs="Arial"/>
                <w:bCs w:val="0"/>
                <w:sz w:val="20"/>
                <w:szCs w:val="20"/>
                <w:lang w:eastAsia="ko-KR"/>
              </w:rPr>
              <w:t>LGE</w:t>
            </w:r>
          </w:p>
        </w:tc>
        <w:tc>
          <w:tcPr>
            <w:tcW w:w="1424" w:type="dxa"/>
          </w:tcPr>
          <w:p w14:paraId="720721CD" w14:textId="77777777" w:rsidR="00AF4A0D" w:rsidRDefault="00AF4A0D" w:rsidP="00AF4A0D">
            <w:pPr>
              <w:pStyle w:val="afb"/>
              <w:spacing w:after="120"/>
              <w:ind w:left="0"/>
              <w:cnfStyle w:val="000000000000" w:firstRow="0" w:lastRow="0" w:firstColumn="0" w:lastColumn="0" w:oddVBand="0" w:evenVBand="0" w:oddHBand="0" w:evenHBand="0" w:firstRowFirstColumn="0" w:firstRowLastColumn="0" w:lastRowFirstColumn="0" w:lastRowLastColumn="0"/>
              <w:rPr>
                <w:rFonts w:ascii="Arial" w:eastAsia="Malgun Gothic" w:hAnsi="Arial" w:cs="Arial"/>
                <w:bCs/>
                <w:lang w:val="en-US" w:eastAsia="ko-KR"/>
              </w:rPr>
            </w:pPr>
            <w:r>
              <w:rPr>
                <w:rFonts w:ascii="Arial" w:eastAsia="Malgun Gothic" w:hAnsi="Arial" w:cs="Arial"/>
                <w:lang w:val="en-US" w:eastAsia="ko-KR"/>
              </w:rPr>
              <w:t>b</w:t>
            </w:r>
          </w:p>
        </w:tc>
        <w:tc>
          <w:tcPr>
            <w:tcW w:w="6799" w:type="dxa"/>
          </w:tcPr>
          <w:p w14:paraId="16A8A318" w14:textId="77777777" w:rsidR="00AF4A0D" w:rsidRDefault="00AF4A0D" w:rsidP="00AF4A0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9B05DB" w14:paraId="153CB2D3"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474B35B1" w14:textId="77777777" w:rsidR="009B05DB" w:rsidRDefault="009B05DB" w:rsidP="00364649">
            <w:pPr>
              <w:spacing w:after="120"/>
              <w:jc w:val="both"/>
              <w:rPr>
                <w:rFonts w:ascii="Arial" w:hAnsi="Arial" w:cs="Arial"/>
                <w:sz w:val="20"/>
                <w:szCs w:val="20"/>
              </w:rPr>
            </w:pPr>
            <w:r>
              <w:rPr>
                <w:rFonts w:ascii="Arial" w:hAnsi="Arial" w:cs="Arial"/>
                <w:sz w:val="20"/>
                <w:szCs w:val="20"/>
              </w:rPr>
              <w:t>CATT</w:t>
            </w:r>
          </w:p>
        </w:tc>
        <w:tc>
          <w:tcPr>
            <w:tcW w:w="1424" w:type="dxa"/>
          </w:tcPr>
          <w:p w14:paraId="2B57A796" w14:textId="77777777" w:rsidR="009B05DB" w:rsidRDefault="009B05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None</w:t>
            </w:r>
          </w:p>
        </w:tc>
        <w:tc>
          <w:tcPr>
            <w:tcW w:w="6799" w:type="dxa"/>
          </w:tcPr>
          <w:p w14:paraId="5CC4E8A0" w14:textId="77777777" w:rsidR="009B05DB" w:rsidRDefault="009B05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 </w:t>
            </w:r>
            <w:r w:rsidRPr="00C652E2">
              <w:rPr>
                <w:rFonts w:ascii="Arial" w:hAnsi="Arial" w:cs="Arial"/>
                <w:sz w:val="20"/>
                <w:szCs w:val="20"/>
              </w:rPr>
              <w:t xml:space="preserve">SIB1 contains some important and necessary info, </w:t>
            </w:r>
            <w:proofErr w:type="gramStart"/>
            <w:r w:rsidRPr="00C652E2">
              <w:rPr>
                <w:rFonts w:ascii="Arial" w:hAnsi="Arial" w:cs="Arial"/>
                <w:sz w:val="20"/>
                <w:szCs w:val="20"/>
              </w:rPr>
              <w:t>e.g.</w:t>
            </w:r>
            <w:proofErr w:type="gramEnd"/>
            <w:r w:rsidRPr="00C652E2">
              <w:rPr>
                <w:rFonts w:ascii="Arial" w:hAnsi="Arial" w:cs="Arial"/>
                <w:sz w:val="20"/>
                <w:szCs w:val="20"/>
              </w:rPr>
              <w:t xml:space="preserve"> info for initial access, scheduling info of other SIB, info for paging reception and so on. PEI doesn’t change frequently. And overhead of PEI is small. There is no motivation to broadcast it with on-demand. But if it is included in SIB-X, PEI feature will be impact</w:t>
            </w:r>
            <w:r>
              <w:rPr>
                <w:rFonts w:ascii="Arial" w:hAnsi="Arial" w:cs="Arial"/>
                <w:sz w:val="20"/>
                <w:szCs w:val="20"/>
              </w:rPr>
              <w:t>ed</w:t>
            </w:r>
            <w:r w:rsidRPr="00C652E2">
              <w:rPr>
                <w:rFonts w:ascii="Arial" w:hAnsi="Arial" w:cs="Arial"/>
                <w:sz w:val="20"/>
                <w:szCs w:val="20"/>
              </w:rPr>
              <w:t xml:space="preserve"> by the update of TRS configuration</w:t>
            </w:r>
            <w:r>
              <w:rPr>
                <w:rFonts w:ascii="Arial" w:hAnsi="Arial" w:cs="Arial"/>
                <w:sz w:val="20"/>
                <w:szCs w:val="20"/>
              </w:rPr>
              <w:t>, which can be frequent because TRS is shared with Connected UEs</w:t>
            </w:r>
            <w:r w:rsidRPr="00C652E2">
              <w:rPr>
                <w:rFonts w:ascii="Arial" w:hAnsi="Arial" w:cs="Arial"/>
                <w:sz w:val="20"/>
                <w:szCs w:val="20"/>
              </w:rPr>
              <w:t xml:space="preserve">. </w:t>
            </w:r>
            <w:r>
              <w:rPr>
                <w:rFonts w:ascii="Arial" w:eastAsia="SimSun" w:hAnsi="Arial" w:cs="Arial" w:hint="eastAsia"/>
                <w:sz w:val="20"/>
                <w:szCs w:val="20"/>
                <w:lang w:eastAsia="zh-CN"/>
              </w:rPr>
              <w:t>For example:</w:t>
            </w:r>
            <w:r>
              <w:rPr>
                <w:rFonts w:ascii="Arial" w:hAnsi="Arial" w:cs="Arial"/>
                <w:sz w:val="20"/>
                <w:szCs w:val="20"/>
              </w:rPr>
              <w:t xml:space="preserve"> </w:t>
            </w:r>
            <w:r>
              <w:rPr>
                <w:rFonts w:ascii="Arial" w:eastAsia="SimSun" w:hAnsi="Arial" w:cs="Arial" w:hint="eastAsia"/>
                <w:sz w:val="20"/>
                <w:szCs w:val="20"/>
                <w:lang w:eastAsia="zh-CN"/>
              </w:rPr>
              <w:t>I</w:t>
            </w:r>
            <w:r w:rsidRPr="00C652E2">
              <w:rPr>
                <w:rFonts w:ascii="Arial" w:hAnsi="Arial" w:cs="Arial"/>
                <w:sz w:val="20"/>
                <w:szCs w:val="20"/>
              </w:rPr>
              <w:t xml:space="preserve">f TRS configuration needs to be updated while PEI configuration is unchanged, PEI feature cannot be used until SIB-X is received successfully. </w:t>
            </w:r>
            <w:proofErr w:type="gramStart"/>
            <w:r w:rsidRPr="00C652E2">
              <w:rPr>
                <w:rFonts w:ascii="Arial" w:hAnsi="Arial" w:cs="Arial"/>
                <w:sz w:val="20"/>
                <w:szCs w:val="20"/>
              </w:rPr>
              <w:t>So</w:t>
            </w:r>
            <w:proofErr w:type="gramEnd"/>
            <w:r w:rsidRPr="00C652E2">
              <w:rPr>
                <w:rFonts w:ascii="Arial" w:hAnsi="Arial" w:cs="Arial"/>
                <w:sz w:val="20"/>
                <w:szCs w:val="20"/>
              </w:rPr>
              <w:t xml:space="preserve"> if PEI configuration is included in SIB-X, it will impact the effectiveness of PEI feature</w:t>
            </w:r>
            <w:r>
              <w:rPr>
                <w:rFonts w:ascii="Arial" w:hAnsi="Arial" w:cs="Arial"/>
                <w:sz w:val="20"/>
                <w:szCs w:val="20"/>
              </w:rPr>
              <w:t>.</w:t>
            </w:r>
          </w:p>
          <w:p w14:paraId="091D38BD" w14:textId="77777777" w:rsidR="009B05DB" w:rsidRDefault="009B05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 Agree with MediaTek</w:t>
            </w:r>
          </w:p>
          <w:p w14:paraId="411672BE" w14:textId="77777777" w:rsidR="009B05DB" w:rsidRDefault="009B05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 (d) (e): non</w:t>
            </w:r>
            <w:r>
              <w:rPr>
                <w:rFonts w:ascii="Arial" w:eastAsia="SimSun" w:hAnsi="Arial" w:cs="Arial" w:hint="eastAsia"/>
                <w:sz w:val="20"/>
                <w:szCs w:val="20"/>
                <w:lang w:eastAsia="zh-CN"/>
              </w:rPr>
              <w:t>-</w:t>
            </w:r>
            <w:r>
              <w:rPr>
                <w:rFonts w:ascii="Arial" w:hAnsi="Arial" w:cs="Arial"/>
                <w:sz w:val="20"/>
                <w:szCs w:val="20"/>
              </w:rPr>
              <w:t>essential optimizations at this late stage.</w:t>
            </w:r>
          </w:p>
        </w:tc>
      </w:tr>
      <w:tr w:rsidR="00FA09E3" w14:paraId="384175E5"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652D56D8" w14:textId="47CDDFD0" w:rsidR="00FA09E3" w:rsidRDefault="00FA09E3" w:rsidP="00364649">
            <w:pPr>
              <w:spacing w:after="120"/>
              <w:jc w:val="both"/>
              <w:rPr>
                <w:rFonts w:ascii="Arial" w:hAnsi="Arial" w:cs="Arial"/>
                <w:sz w:val="20"/>
                <w:szCs w:val="20"/>
              </w:rPr>
            </w:pPr>
            <w:r>
              <w:rPr>
                <w:rFonts w:ascii="Arial" w:hAnsi="Arial" w:cs="Arial"/>
                <w:sz w:val="20"/>
                <w:szCs w:val="20"/>
              </w:rPr>
              <w:t>Intel</w:t>
            </w:r>
          </w:p>
        </w:tc>
        <w:tc>
          <w:tcPr>
            <w:tcW w:w="1424" w:type="dxa"/>
          </w:tcPr>
          <w:p w14:paraId="17698406" w14:textId="3D6CBAD4" w:rsidR="00FA09E3" w:rsidRDefault="00FA09E3"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None</w:t>
            </w:r>
          </w:p>
        </w:tc>
        <w:tc>
          <w:tcPr>
            <w:tcW w:w="6799" w:type="dxa"/>
          </w:tcPr>
          <w:p w14:paraId="45FA8EB4" w14:textId="77777777" w:rsidR="00FA09E3" w:rsidRDefault="00FA09E3"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6681D" w14:paraId="587D3526"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175E2366" w14:textId="7B7364D3" w:rsidR="0036681D" w:rsidRPr="0036681D" w:rsidRDefault="0036681D" w:rsidP="00364649">
            <w:pPr>
              <w:spacing w:after="120"/>
              <w:jc w:val="both"/>
              <w:rPr>
                <w:rFonts w:ascii="Arial" w:eastAsia="SimSun" w:hAnsi="Arial" w:cs="Arial"/>
                <w:sz w:val="20"/>
                <w:szCs w:val="20"/>
                <w:lang w:eastAsia="zh-CN"/>
              </w:rPr>
            </w:pPr>
            <w:r>
              <w:rPr>
                <w:rFonts w:ascii="Arial" w:eastAsia="SimSun" w:hAnsi="Arial" w:cs="Arial"/>
                <w:sz w:val="20"/>
                <w:szCs w:val="20"/>
                <w:lang w:eastAsia="zh-CN"/>
              </w:rPr>
              <w:t>Xiaomi</w:t>
            </w:r>
          </w:p>
        </w:tc>
        <w:tc>
          <w:tcPr>
            <w:tcW w:w="1424" w:type="dxa"/>
          </w:tcPr>
          <w:p w14:paraId="1180AC57" w14:textId="66B91DD3" w:rsidR="0036681D" w:rsidRPr="0036681D" w:rsidRDefault="0036681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No</w:t>
            </w:r>
            <w:r>
              <w:rPr>
                <w:rFonts w:ascii="Arial" w:eastAsia="SimSun" w:hAnsi="Arial" w:cs="Arial"/>
                <w:sz w:val="20"/>
                <w:szCs w:val="20"/>
                <w:lang w:eastAsia="zh-CN"/>
              </w:rPr>
              <w:t>ne</w:t>
            </w:r>
          </w:p>
        </w:tc>
        <w:tc>
          <w:tcPr>
            <w:tcW w:w="6799" w:type="dxa"/>
          </w:tcPr>
          <w:p w14:paraId="1060467F" w14:textId="77777777" w:rsidR="0036681D" w:rsidRDefault="0036681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57362" w14:paraId="71E1788E"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1FD6B635" w14:textId="508583B8" w:rsidR="00257362" w:rsidRDefault="00257362"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C</w:t>
            </w:r>
            <w:r>
              <w:rPr>
                <w:rFonts w:ascii="Arial" w:eastAsia="SimSun" w:hAnsi="Arial" w:cs="Arial"/>
                <w:sz w:val="20"/>
                <w:szCs w:val="20"/>
                <w:lang w:eastAsia="zh-CN"/>
              </w:rPr>
              <w:t>MCC</w:t>
            </w:r>
          </w:p>
        </w:tc>
        <w:tc>
          <w:tcPr>
            <w:tcW w:w="1424" w:type="dxa"/>
          </w:tcPr>
          <w:p w14:paraId="0B18C176" w14:textId="5CE6455E" w:rsidR="00257362" w:rsidRDefault="006B6C0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w:t>
            </w:r>
            <w:r>
              <w:rPr>
                <w:rFonts w:ascii="Arial" w:eastAsia="SimSun" w:hAnsi="Arial" w:cs="Arial"/>
                <w:sz w:val="20"/>
                <w:szCs w:val="20"/>
                <w:lang w:eastAsia="zh-CN"/>
              </w:rPr>
              <w:t>one</w:t>
            </w:r>
          </w:p>
        </w:tc>
        <w:tc>
          <w:tcPr>
            <w:tcW w:w="6799" w:type="dxa"/>
          </w:tcPr>
          <w:p w14:paraId="4FC273CE" w14:textId="2FB663C7" w:rsidR="00257362" w:rsidRPr="009D33EE" w:rsidRDefault="009D33EE" w:rsidP="009D33EE">
            <w:pPr>
              <w:pStyle w:val="afb"/>
              <w:numPr>
                <w:ilvl w:val="0"/>
                <w:numId w:val="10"/>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Pr>
                <w:rFonts w:ascii="Arial" w:hAnsi="Arial" w:cs="Arial" w:hint="eastAsia"/>
                <w:lang w:eastAsia="zh-CN"/>
              </w:rPr>
              <w:t>s</w:t>
            </w:r>
            <w:r>
              <w:rPr>
                <w:rFonts w:ascii="Arial" w:hAnsi="Arial" w:cs="Arial"/>
                <w:lang w:eastAsia="zh-CN"/>
              </w:rPr>
              <w:t xml:space="preserve">eems reasonable, but no further proposal is need based on the </w:t>
            </w:r>
            <w:r w:rsidR="00134867">
              <w:rPr>
                <w:rFonts w:ascii="Arial" w:hAnsi="Arial" w:cs="Arial"/>
                <w:lang w:eastAsia="zh-CN"/>
              </w:rPr>
              <w:t xml:space="preserve">current implementation in </w:t>
            </w:r>
            <w:r>
              <w:rPr>
                <w:rFonts w:ascii="Arial" w:hAnsi="Arial" w:cs="Arial"/>
                <w:lang w:eastAsia="zh-CN"/>
              </w:rPr>
              <w:t>SA2</w:t>
            </w:r>
            <w:r w:rsidR="00134867">
              <w:rPr>
                <w:rFonts w:ascii="Arial" w:hAnsi="Arial" w:cs="Arial"/>
                <w:lang w:eastAsia="zh-CN"/>
              </w:rPr>
              <w:t>.</w:t>
            </w:r>
          </w:p>
        </w:tc>
      </w:tr>
      <w:tr w:rsidR="00F6092D" w14:paraId="3B40910B"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6601363C" w14:textId="67146E63" w:rsidR="00F6092D" w:rsidRDefault="00F6092D" w:rsidP="00F6092D">
            <w:pPr>
              <w:spacing w:after="120"/>
              <w:jc w:val="both"/>
              <w:rPr>
                <w:rFonts w:ascii="Arial" w:eastAsia="SimSun" w:hAnsi="Arial" w:cs="Arial"/>
                <w:sz w:val="20"/>
                <w:szCs w:val="20"/>
                <w:lang w:eastAsia="zh-CN"/>
              </w:rPr>
            </w:pPr>
            <w:r w:rsidRPr="00C27055">
              <w:rPr>
                <w:rFonts w:ascii="Arial" w:eastAsia="SimSun" w:hAnsi="Arial" w:cs="Arial"/>
                <w:sz w:val="20"/>
                <w:szCs w:val="20"/>
                <w:lang w:val="en-GB" w:eastAsia="zh-CN"/>
              </w:rPr>
              <w:t xml:space="preserve">Huawei, </w:t>
            </w:r>
            <w:proofErr w:type="spellStart"/>
            <w:r w:rsidRPr="00C27055">
              <w:rPr>
                <w:rFonts w:ascii="Arial" w:eastAsia="SimSun" w:hAnsi="Arial" w:cs="Arial"/>
                <w:sz w:val="20"/>
                <w:szCs w:val="20"/>
                <w:lang w:val="en-GB" w:eastAsia="zh-CN"/>
              </w:rPr>
              <w:t>HiSilicon</w:t>
            </w:r>
            <w:proofErr w:type="spellEnd"/>
          </w:p>
        </w:tc>
        <w:tc>
          <w:tcPr>
            <w:tcW w:w="1424" w:type="dxa"/>
          </w:tcPr>
          <w:p w14:paraId="578A9508" w14:textId="15DBA9DA" w:rsidR="00F6092D" w:rsidRPr="009A52BE" w:rsidRDefault="00F6092D" w:rsidP="00F6092D">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9A52BE">
              <w:rPr>
                <w:rFonts w:ascii="Arial" w:hAnsi="Arial" w:cs="Arial"/>
                <w:sz w:val="20"/>
                <w:szCs w:val="20"/>
              </w:rPr>
              <w:t>None</w:t>
            </w:r>
          </w:p>
        </w:tc>
        <w:tc>
          <w:tcPr>
            <w:tcW w:w="6799" w:type="dxa"/>
          </w:tcPr>
          <w:p w14:paraId="7A8429B2" w14:textId="270FDA87" w:rsidR="00F6092D" w:rsidRPr="009A52BE" w:rsidRDefault="00F6092D" w:rsidP="009A52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9A52BE">
              <w:rPr>
                <w:rFonts w:ascii="Arial" w:hAnsi="Arial" w:cs="Arial"/>
                <w:sz w:val="20"/>
                <w:szCs w:val="20"/>
              </w:rPr>
              <w:t>For (b) we think it is only needed if OAM based solution is not agreed in RAN 3 as baseline. We should let RAN 3 decide about this.</w:t>
            </w:r>
          </w:p>
        </w:tc>
      </w:tr>
      <w:tr w:rsidR="002472D1" w14:paraId="51A37378"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49BF4C3C" w14:textId="02E11BBA" w:rsidR="002472D1" w:rsidRPr="00C27055" w:rsidRDefault="002472D1" w:rsidP="00F6092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1424" w:type="dxa"/>
          </w:tcPr>
          <w:p w14:paraId="4ADC7F8D" w14:textId="6330A9DB" w:rsidR="002472D1" w:rsidRPr="009A52BE" w:rsidRDefault="002472D1" w:rsidP="00F6092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lang w:eastAsia="zh-CN"/>
              </w:rPr>
              <w:t>b</w:t>
            </w:r>
          </w:p>
        </w:tc>
        <w:tc>
          <w:tcPr>
            <w:tcW w:w="6799" w:type="dxa"/>
          </w:tcPr>
          <w:p w14:paraId="08161154" w14:textId="5A099C7F" w:rsidR="002472D1" w:rsidRPr="009A52BE" w:rsidRDefault="00137B85" w:rsidP="009A52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hint="eastAsia"/>
                <w:sz w:val="20"/>
                <w:szCs w:val="20"/>
                <w:lang w:eastAsia="zh-CN"/>
              </w:rPr>
              <w:t>(</w:t>
            </w:r>
            <w:r>
              <w:rPr>
                <w:rFonts w:ascii="Arial" w:hAnsi="Arial" w:cs="Arial"/>
                <w:sz w:val="20"/>
                <w:szCs w:val="20"/>
                <w:lang w:eastAsia="zh-CN"/>
              </w:rPr>
              <w:t xml:space="preserve">6) </w:t>
            </w:r>
            <w:proofErr w:type="gramStart"/>
            <w:r>
              <w:rPr>
                <w:rFonts w:ascii="Arial" w:hAnsi="Arial" w:cs="Arial"/>
                <w:sz w:val="20"/>
                <w:szCs w:val="20"/>
                <w:lang w:eastAsia="zh-CN"/>
              </w:rPr>
              <w:t>anyway</w:t>
            </w:r>
            <w:proofErr w:type="gramEnd"/>
            <w:r>
              <w:rPr>
                <w:rFonts w:ascii="Arial" w:hAnsi="Arial" w:cs="Arial"/>
                <w:sz w:val="20"/>
                <w:szCs w:val="20"/>
                <w:lang w:eastAsia="zh-CN"/>
              </w:rPr>
              <w:t xml:space="preserve"> needs a solution. </w:t>
            </w:r>
          </w:p>
        </w:tc>
      </w:tr>
      <w:tr w:rsidR="0091098B" w14:paraId="6416CA73"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71AE1AC8" w14:textId="436BC5F0" w:rsidR="0091098B" w:rsidRDefault="0091098B" w:rsidP="00F609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lastRenderedPageBreak/>
              <w:t>Sequans</w:t>
            </w:r>
          </w:p>
        </w:tc>
        <w:tc>
          <w:tcPr>
            <w:tcW w:w="1424" w:type="dxa"/>
          </w:tcPr>
          <w:p w14:paraId="148D121F" w14:textId="07C70E5B" w:rsidR="0091098B" w:rsidRDefault="0091098B" w:rsidP="00F73FB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(b)</w:t>
            </w:r>
            <w:r w:rsidR="00F73FB9">
              <w:rPr>
                <w:rFonts w:ascii="Arial" w:hAnsi="Arial" w:cs="Arial"/>
                <w:sz w:val="20"/>
                <w:szCs w:val="20"/>
                <w:lang w:eastAsia="zh-CN"/>
              </w:rPr>
              <w:t xml:space="preserve">, </w:t>
            </w:r>
            <w:r>
              <w:rPr>
                <w:rFonts w:ascii="Arial" w:hAnsi="Arial" w:cs="Arial"/>
                <w:sz w:val="20"/>
                <w:szCs w:val="20"/>
                <w:lang w:eastAsia="zh-CN"/>
              </w:rPr>
              <w:t>(c)</w:t>
            </w:r>
            <w:r w:rsidR="00F73FB9">
              <w:rPr>
                <w:rFonts w:ascii="Arial" w:hAnsi="Arial" w:cs="Arial"/>
                <w:sz w:val="20"/>
                <w:szCs w:val="20"/>
                <w:lang w:eastAsia="zh-CN"/>
              </w:rPr>
              <w:t xml:space="preserve">, </w:t>
            </w:r>
            <w:r>
              <w:rPr>
                <w:rFonts w:ascii="Arial" w:hAnsi="Arial" w:cs="Arial"/>
                <w:sz w:val="20"/>
                <w:szCs w:val="20"/>
                <w:lang w:eastAsia="zh-CN"/>
              </w:rPr>
              <w:t>(d)</w:t>
            </w:r>
          </w:p>
          <w:p w14:paraId="3F465C66" w14:textId="5BFFC0F1" w:rsidR="0091098B" w:rsidRDefault="0091098B" w:rsidP="00F6092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not (a)</w:t>
            </w:r>
            <w:r w:rsidR="00EA3160">
              <w:rPr>
                <w:rFonts w:ascii="Arial" w:hAnsi="Arial" w:cs="Arial"/>
                <w:sz w:val="20"/>
                <w:szCs w:val="20"/>
                <w:lang w:eastAsia="zh-CN"/>
              </w:rPr>
              <w:t>, (e)</w:t>
            </w:r>
          </w:p>
        </w:tc>
        <w:tc>
          <w:tcPr>
            <w:tcW w:w="6799" w:type="dxa"/>
          </w:tcPr>
          <w:p w14:paraId="747F447F" w14:textId="39FD42F6" w:rsidR="00EA3160" w:rsidRPr="00EA3160" w:rsidRDefault="00EA3160" w:rsidP="00EA316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 xml:space="preserve">(a) we agree this is not essential to have in </w:t>
            </w:r>
            <w:proofErr w:type="gramStart"/>
            <w:r w:rsidR="00F73FB9">
              <w:rPr>
                <w:rFonts w:ascii="Arial" w:hAnsi="Arial" w:cs="Arial"/>
                <w:sz w:val="20"/>
                <w:szCs w:val="20"/>
                <w:lang w:eastAsia="zh-CN"/>
              </w:rPr>
              <w:t>SIB1, but</w:t>
            </w:r>
            <w:proofErr w:type="gramEnd"/>
            <w:r>
              <w:rPr>
                <w:rFonts w:ascii="Arial" w:hAnsi="Arial" w:cs="Arial"/>
                <w:sz w:val="20"/>
                <w:szCs w:val="20"/>
                <w:lang w:eastAsia="zh-CN"/>
              </w:rPr>
              <w:t xml:space="preserve"> putting it SIBX for TRS is worse as it would increase the chances for segmentation and require UEs that do not support TRS to read a huge SIB for very little information</w:t>
            </w:r>
            <w:r w:rsidR="00F73FB9">
              <w:rPr>
                <w:rFonts w:ascii="Arial" w:hAnsi="Arial" w:cs="Arial"/>
                <w:sz w:val="20"/>
                <w:szCs w:val="20"/>
                <w:lang w:eastAsia="zh-CN"/>
              </w:rPr>
              <w:t>, and which additionally may change more frequently than it would if it was SIB1 or PEI only</w:t>
            </w:r>
            <w:r>
              <w:rPr>
                <w:rFonts w:ascii="Arial" w:hAnsi="Arial" w:cs="Arial"/>
                <w:sz w:val="20"/>
                <w:szCs w:val="20"/>
                <w:lang w:eastAsia="zh-CN"/>
              </w:rPr>
              <w:t>.</w:t>
            </w:r>
          </w:p>
          <w:p w14:paraId="3994B27B" w14:textId="6FFDBE6D" w:rsidR="0091098B" w:rsidRPr="00EA3160" w:rsidRDefault="0091098B" w:rsidP="0091098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A3160">
              <w:rPr>
                <w:rFonts w:ascii="Arial" w:hAnsi="Arial" w:cs="Arial"/>
                <w:sz w:val="20"/>
                <w:szCs w:val="20"/>
                <w:lang w:eastAsia="zh-CN"/>
              </w:rPr>
              <w:t>(b) seems useful for RAN, but we are fine to wait to see if OAM solution is preferred in RAN3</w:t>
            </w:r>
          </w:p>
          <w:p w14:paraId="5946E1B4" w14:textId="46E74DAF" w:rsidR="0091098B" w:rsidRDefault="0091098B" w:rsidP="0091098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 xml:space="preserve">(c) </w:t>
            </w:r>
            <w:r w:rsidR="00EA3160">
              <w:rPr>
                <w:rFonts w:ascii="Arial" w:hAnsi="Arial" w:cs="Arial"/>
                <w:sz w:val="20"/>
                <w:szCs w:val="20"/>
                <w:lang w:eastAsia="zh-CN"/>
              </w:rPr>
              <w:t>could be beneficial to NW to send less PEI, beneficial for legacy UEs who will receive less false paging, and is needed for (d)</w:t>
            </w:r>
          </w:p>
          <w:p w14:paraId="3B6D880F" w14:textId="0E15A5BE" w:rsidR="00EA3160" w:rsidRDefault="00EA3160" w:rsidP="0091098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 xml:space="preserve">(d) it is very useful </w:t>
            </w:r>
            <w:r w:rsidR="00F73FB9">
              <w:rPr>
                <w:rFonts w:ascii="Arial" w:hAnsi="Arial" w:cs="Arial"/>
                <w:sz w:val="20"/>
                <w:szCs w:val="20"/>
                <w:lang w:eastAsia="zh-CN"/>
              </w:rPr>
              <w:t xml:space="preserve">for power consumption </w:t>
            </w:r>
            <w:r>
              <w:rPr>
                <w:rFonts w:ascii="Arial" w:hAnsi="Arial" w:cs="Arial"/>
                <w:sz w:val="20"/>
                <w:szCs w:val="20"/>
                <w:lang w:eastAsia="zh-CN"/>
              </w:rPr>
              <w:t>if UE can assume K0&gt;0</w:t>
            </w:r>
            <w:r w:rsidR="00F73FB9">
              <w:rPr>
                <w:rFonts w:ascii="Arial" w:hAnsi="Arial" w:cs="Arial"/>
                <w:sz w:val="20"/>
                <w:szCs w:val="20"/>
                <w:lang w:eastAsia="zh-CN"/>
              </w:rPr>
              <w:t xml:space="preserve">. </w:t>
            </w:r>
          </w:p>
          <w:p w14:paraId="095384B5" w14:textId="51A8217E" w:rsidR="00F73FB9" w:rsidRPr="0091098B" w:rsidRDefault="0091098B" w:rsidP="00F73FB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 xml:space="preserve">(e) </w:t>
            </w:r>
            <w:r w:rsidR="00EA3160">
              <w:rPr>
                <w:rFonts w:ascii="Arial" w:hAnsi="Arial" w:cs="Arial"/>
                <w:sz w:val="20"/>
                <w:szCs w:val="20"/>
                <w:lang w:eastAsia="zh-CN"/>
              </w:rPr>
              <w:t>while we could support an indication for TRS which is very resource heavy, we think for PEI it is even less useful – since coverage can change drastically, most UEs will anyway not know in advance if they will use PEI or not.</w:t>
            </w:r>
          </w:p>
        </w:tc>
      </w:tr>
      <w:tr w:rsidR="00E13FC5" w14:paraId="5670E429"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2DC28A70" w14:textId="6A4904CC" w:rsidR="00E13FC5" w:rsidRDefault="00E13FC5" w:rsidP="00F609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Futurewei</w:t>
            </w:r>
          </w:p>
        </w:tc>
        <w:tc>
          <w:tcPr>
            <w:tcW w:w="1424" w:type="dxa"/>
          </w:tcPr>
          <w:p w14:paraId="1B45B95D" w14:textId="17F68E35" w:rsidR="00E13FC5" w:rsidRDefault="00E13FC5" w:rsidP="00F73FB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None</w:t>
            </w:r>
          </w:p>
        </w:tc>
        <w:tc>
          <w:tcPr>
            <w:tcW w:w="6799" w:type="dxa"/>
          </w:tcPr>
          <w:p w14:paraId="5CE4F3FC" w14:textId="77777777" w:rsidR="00E13FC5" w:rsidRDefault="00E13FC5" w:rsidP="00EA316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p>
        </w:tc>
      </w:tr>
    </w:tbl>
    <w:p w14:paraId="4827C569" w14:textId="17B61411" w:rsidR="00AA3588" w:rsidRDefault="00AA3588" w:rsidP="00AA3588"/>
    <w:p w14:paraId="3F2C9659" w14:textId="372D0F02" w:rsidR="00AA3588" w:rsidRDefault="00AA3588" w:rsidP="00AA3588">
      <w:pPr>
        <w:spacing w:after="120"/>
        <w:rPr>
          <w:rFonts w:ascii="Arial" w:hAnsi="Arial" w:cs="Arial"/>
          <w:sz w:val="20"/>
          <w:szCs w:val="20"/>
          <w:u w:val="single"/>
        </w:rPr>
      </w:pPr>
      <w:r w:rsidRPr="00AA3588">
        <w:rPr>
          <w:rFonts w:ascii="Arial" w:hAnsi="Arial" w:cs="Arial" w:hint="cs"/>
          <w:sz w:val="20"/>
          <w:szCs w:val="20"/>
          <w:u w:val="single"/>
        </w:rPr>
        <w:t>S</w:t>
      </w:r>
      <w:r w:rsidRPr="00AA3588">
        <w:rPr>
          <w:rFonts w:ascii="Arial" w:hAnsi="Arial" w:cs="Arial"/>
          <w:sz w:val="20"/>
          <w:szCs w:val="20"/>
          <w:u w:val="single"/>
        </w:rPr>
        <w:t>ummary</w:t>
      </w:r>
    </w:p>
    <w:p w14:paraId="56A5973E" w14:textId="24BF2B57" w:rsidR="00AA3588" w:rsidRPr="00AA3588" w:rsidRDefault="00AA3588" w:rsidP="00AA3588">
      <w:pPr>
        <w:spacing w:after="120"/>
        <w:rPr>
          <w:rFonts w:ascii="Arial" w:hAnsi="Arial" w:cs="Arial"/>
          <w:sz w:val="20"/>
          <w:szCs w:val="20"/>
        </w:rPr>
      </w:pPr>
      <w:r w:rsidRPr="00AA3588">
        <w:rPr>
          <w:rFonts w:ascii="Arial" w:hAnsi="Arial" w:cs="Arial" w:hint="eastAsia"/>
          <w:sz w:val="20"/>
          <w:szCs w:val="20"/>
        </w:rPr>
        <w:t>T</w:t>
      </w:r>
      <w:r w:rsidRPr="00AA3588">
        <w:rPr>
          <w:rFonts w:ascii="Arial" w:hAnsi="Arial" w:cs="Arial"/>
          <w:sz w:val="20"/>
          <w:szCs w:val="20"/>
        </w:rPr>
        <w:t xml:space="preserve">otally 19 companies responded to this question. The number of </w:t>
      </w:r>
      <w:r w:rsidR="003C4109" w:rsidRPr="00AA3588">
        <w:rPr>
          <w:rFonts w:ascii="Arial" w:hAnsi="Arial" w:cs="Arial"/>
          <w:sz w:val="20"/>
          <w:szCs w:val="20"/>
        </w:rPr>
        <w:t>supporting</w:t>
      </w:r>
      <w:r w:rsidRPr="00AA3588">
        <w:rPr>
          <w:rFonts w:ascii="Arial" w:hAnsi="Arial" w:cs="Arial"/>
          <w:sz w:val="20"/>
          <w:szCs w:val="20"/>
        </w:rPr>
        <w:t xml:space="preserve"> companies for each item is shown below:</w:t>
      </w:r>
    </w:p>
    <w:p w14:paraId="034A2569" w14:textId="6D82A953" w:rsidR="00AA3588" w:rsidRPr="00AA3588" w:rsidRDefault="00AA3588" w:rsidP="00AA3588">
      <w:pPr>
        <w:spacing w:after="120"/>
        <w:rPr>
          <w:rFonts w:ascii="Arial" w:hAnsi="Arial" w:cs="Arial"/>
          <w:sz w:val="20"/>
          <w:szCs w:val="20"/>
        </w:rPr>
      </w:pPr>
      <w:r w:rsidRPr="00AA3588">
        <w:rPr>
          <w:rFonts w:ascii="Arial" w:hAnsi="Arial" w:cs="Arial" w:hint="eastAsia"/>
          <w:sz w:val="20"/>
          <w:szCs w:val="20"/>
        </w:rPr>
        <w:t>(</w:t>
      </w:r>
      <w:r w:rsidRPr="00AA3588">
        <w:rPr>
          <w:rFonts w:ascii="Arial" w:hAnsi="Arial" w:cs="Arial"/>
          <w:sz w:val="20"/>
          <w:szCs w:val="20"/>
        </w:rPr>
        <w:t>a): 3 companies</w:t>
      </w:r>
    </w:p>
    <w:p w14:paraId="48A6BBA7" w14:textId="2FB5C7E6" w:rsidR="00AA3588" w:rsidRPr="00AA3588" w:rsidRDefault="00AA3588" w:rsidP="00AA3588">
      <w:pPr>
        <w:spacing w:after="120"/>
        <w:rPr>
          <w:rFonts w:ascii="Arial" w:hAnsi="Arial" w:cs="Arial"/>
          <w:sz w:val="20"/>
          <w:szCs w:val="20"/>
        </w:rPr>
      </w:pPr>
      <w:r w:rsidRPr="00AA3588">
        <w:rPr>
          <w:rFonts w:ascii="Arial" w:hAnsi="Arial" w:cs="Arial" w:hint="eastAsia"/>
          <w:sz w:val="20"/>
          <w:szCs w:val="20"/>
        </w:rPr>
        <w:t>(</w:t>
      </w:r>
      <w:r w:rsidRPr="00AA3588">
        <w:rPr>
          <w:rFonts w:ascii="Arial" w:hAnsi="Arial" w:cs="Arial"/>
          <w:sz w:val="20"/>
          <w:szCs w:val="20"/>
        </w:rPr>
        <w:t>b): 12 companies</w:t>
      </w:r>
    </w:p>
    <w:p w14:paraId="6BC29CFE" w14:textId="5EF0E89C" w:rsidR="00AA3588" w:rsidRDefault="00AA3588" w:rsidP="00AA3588">
      <w:pPr>
        <w:spacing w:after="120"/>
        <w:rPr>
          <w:rFonts w:ascii="Arial" w:hAnsi="Arial" w:cs="Arial"/>
          <w:sz w:val="20"/>
          <w:szCs w:val="20"/>
        </w:rPr>
      </w:pPr>
      <w:r>
        <w:rPr>
          <w:rFonts w:ascii="Arial" w:hAnsi="Arial" w:cs="Arial"/>
          <w:sz w:val="20"/>
          <w:szCs w:val="20"/>
        </w:rPr>
        <w:t>(c): 3 companies</w:t>
      </w:r>
    </w:p>
    <w:p w14:paraId="5B1880DC" w14:textId="17570DB0" w:rsidR="00AA3588" w:rsidRDefault="00AA3588" w:rsidP="00AA3588">
      <w:pPr>
        <w:spacing w:after="120"/>
        <w:rPr>
          <w:rFonts w:ascii="Arial" w:hAnsi="Arial" w:cs="Arial"/>
          <w:sz w:val="20"/>
          <w:szCs w:val="20"/>
        </w:rPr>
      </w:pPr>
      <w:r>
        <w:rPr>
          <w:rFonts w:ascii="Arial" w:hAnsi="Arial" w:cs="Arial" w:hint="eastAsia"/>
          <w:sz w:val="20"/>
          <w:szCs w:val="20"/>
        </w:rPr>
        <w:t>(</w:t>
      </w:r>
      <w:r>
        <w:rPr>
          <w:rFonts w:ascii="Arial" w:hAnsi="Arial" w:cs="Arial"/>
          <w:sz w:val="20"/>
          <w:szCs w:val="20"/>
        </w:rPr>
        <w:t>d): 4 companies</w:t>
      </w:r>
    </w:p>
    <w:p w14:paraId="01B4D27D" w14:textId="776C3D6F" w:rsidR="00AA3588" w:rsidRDefault="00AA3588" w:rsidP="00AA3588">
      <w:pPr>
        <w:spacing w:after="120"/>
        <w:rPr>
          <w:rFonts w:ascii="Arial" w:hAnsi="Arial" w:cs="Arial"/>
          <w:sz w:val="20"/>
          <w:szCs w:val="20"/>
        </w:rPr>
      </w:pPr>
      <w:r>
        <w:rPr>
          <w:rFonts w:ascii="Arial" w:hAnsi="Arial" w:cs="Arial"/>
          <w:sz w:val="20"/>
          <w:szCs w:val="20"/>
        </w:rPr>
        <w:t xml:space="preserve">(e): 1 company </w:t>
      </w:r>
    </w:p>
    <w:p w14:paraId="0E7DC7A2" w14:textId="2E5C9296" w:rsidR="00AA3588" w:rsidRPr="00AA3588" w:rsidRDefault="00AA3588" w:rsidP="00AA3588">
      <w:pPr>
        <w:rPr>
          <w:rFonts w:ascii="Arial" w:hAnsi="Arial" w:cs="Arial"/>
          <w:sz w:val="20"/>
          <w:szCs w:val="20"/>
        </w:rPr>
      </w:pPr>
      <w:r>
        <w:rPr>
          <w:rFonts w:ascii="Arial" w:hAnsi="Arial" w:cs="Arial" w:hint="eastAsia"/>
          <w:sz w:val="20"/>
          <w:szCs w:val="20"/>
        </w:rPr>
        <w:t>O</w:t>
      </w:r>
      <w:r>
        <w:rPr>
          <w:rFonts w:ascii="Arial" w:hAnsi="Arial" w:cs="Arial"/>
          <w:sz w:val="20"/>
          <w:szCs w:val="20"/>
        </w:rPr>
        <w:t>nly item (b) gets a good support. However, this is a RAN3 issue</w:t>
      </w:r>
      <w:r w:rsidR="00F04A99">
        <w:rPr>
          <w:rFonts w:ascii="Arial" w:hAnsi="Arial" w:cs="Arial"/>
          <w:sz w:val="20"/>
          <w:szCs w:val="20"/>
        </w:rPr>
        <w:t>,</w:t>
      </w:r>
      <w:r>
        <w:rPr>
          <w:rFonts w:ascii="Arial" w:hAnsi="Arial" w:cs="Arial"/>
          <w:sz w:val="20"/>
          <w:szCs w:val="20"/>
        </w:rPr>
        <w:t xml:space="preserve"> and we can trigger RAN3 works by LS (if they haven’t done the signaling design). Therefore, Rapporteur suggest that we do not need any proposal for this question.</w:t>
      </w:r>
    </w:p>
    <w:p w14:paraId="54A50D49" w14:textId="534CE631" w:rsidR="003B7D46" w:rsidRDefault="00CC7ABE">
      <w:pPr>
        <w:pStyle w:val="2"/>
        <w:rPr>
          <w:rFonts w:eastAsiaTheme="minorEastAsia"/>
          <w:lang w:eastAsia="zh-TW"/>
        </w:rPr>
      </w:pPr>
      <w:r>
        <w:rPr>
          <w:rFonts w:eastAsiaTheme="minorEastAsia" w:hint="eastAsia"/>
          <w:lang w:eastAsia="zh-TW"/>
        </w:rPr>
        <w:t>O</w:t>
      </w:r>
      <w:r>
        <w:rPr>
          <w:rFonts w:eastAsiaTheme="minorEastAsia"/>
          <w:lang w:eastAsia="zh-TW"/>
        </w:rPr>
        <w:t>ther comments</w:t>
      </w:r>
    </w:p>
    <w:p w14:paraId="5AFB920B" w14:textId="77777777" w:rsidR="003B7D46" w:rsidRDefault="00CC7ABE">
      <w:pPr>
        <w:spacing w:after="120"/>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4.1: Please provide your comments here.</w:t>
      </w:r>
    </w:p>
    <w:tbl>
      <w:tblPr>
        <w:tblStyle w:val="110"/>
        <w:tblW w:w="0" w:type="auto"/>
        <w:tblLook w:val="04A0" w:firstRow="1" w:lastRow="0" w:firstColumn="1" w:lastColumn="0" w:noHBand="0" w:noVBand="1"/>
      </w:tblPr>
      <w:tblGrid>
        <w:gridCol w:w="1413"/>
        <w:gridCol w:w="8216"/>
      </w:tblGrid>
      <w:tr w:rsidR="003B7D46" w14:paraId="36F81424" w14:textId="77777777"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01E98C0"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8216" w:type="dxa"/>
          </w:tcPr>
          <w:p w14:paraId="30D6AEAE"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689C2582"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66298384"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8216" w:type="dxa"/>
          </w:tcPr>
          <w:p w14:paraId="61A7420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B</w:t>
            </w:r>
            <w:r>
              <w:rPr>
                <w:rFonts w:ascii="Arial" w:hAnsi="Arial" w:cs="Arial"/>
                <w:sz w:val="20"/>
                <w:szCs w:val="20"/>
              </w:rPr>
              <w:t>y confirming that a PEI-capable UE must support at least UEID-based subgrouping, we can eliminate many cases of “RAN-UE mismatch”. If UE still cannot find its subgroup ID (e.g.</w:t>
            </w:r>
            <w:r>
              <w:rPr>
                <w:rFonts w:ascii="Arial" w:hAnsi="Arial" w:cs="Arial" w:hint="eastAsia"/>
                <w:sz w:val="20"/>
                <w:szCs w:val="20"/>
              </w:rPr>
              <w:t>,</w:t>
            </w:r>
            <w:r>
              <w:rPr>
                <w:rFonts w:ascii="Arial" w:hAnsi="Arial" w:cs="Arial"/>
                <w:sz w:val="20"/>
                <w:szCs w:val="20"/>
              </w:rPr>
              <w:t xml:space="preserve"> UE supports UEID-based subgrouping only, but RAN configures CN-assigned subgrouping only), we suggest that RAN2 confirm that UE monitors legacy paging.</w:t>
            </w:r>
          </w:p>
        </w:tc>
      </w:tr>
      <w:tr w:rsidR="003B7D46" w14:paraId="57DAD3D0"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4957E3D0"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8216" w:type="dxa"/>
          </w:tcPr>
          <w:p w14:paraId="4BCB788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w:t>
            </w:r>
          </w:p>
        </w:tc>
      </w:tr>
      <w:tr w:rsidR="003B7D46" w14:paraId="70369099"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0FCC26F"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8216" w:type="dxa"/>
          </w:tcPr>
          <w:p w14:paraId="7BBBD71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Assuming same number of CN assignment subgroups for all the cells seems to put too </w:t>
            </w:r>
            <w:proofErr w:type="gramStart"/>
            <w:r>
              <w:rPr>
                <w:rFonts w:ascii="Arial" w:hAnsi="Arial" w:cs="Arial"/>
                <w:sz w:val="20"/>
                <w:szCs w:val="20"/>
              </w:rPr>
              <w:t>much</w:t>
            </w:r>
            <w:proofErr w:type="gramEnd"/>
            <w:r>
              <w:rPr>
                <w:rFonts w:ascii="Arial" w:hAnsi="Arial" w:cs="Arial"/>
                <w:sz w:val="20"/>
                <w:szCs w:val="20"/>
              </w:rPr>
              <w:t xml:space="preserve"> restrictions to the NW since it has been agreed each cell can decide its own configuration. As long as we define the behavior that the UE monitors legacy if the UE cannot find corresponding bit in PEI, it covers already the case of if the bit allocated for CN is less than the CN assigned ID of the UE without remapping. </w:t>
            </w:r>
          </w:p>
        </w:tc>
      </w:tr>
      <w:tr w:rsidR="003B7D46" w14:paraId="14FB07DB"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785638D6"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8216" w:type="dxa"/>
          </w:tcPr>
          <w:p w14:paraId="1ECF624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Agree with </w:t>
            </w:r>
            <w:proofErr w:type="spellStart"/>
            <w:r>
              <w:rPr>
                <w:rFonts w:ascii="Arial" w:hAnsi="Arial" w:cs="Arial"/>
                <w:sz w:val="20"/>
                <w:szCs w:val="20"/>
              </w:rPr>
              <w:t>Mediatek</w:t>
            </w:r>
            <w:proofErr w:type="spellEnd"/>
          </w:p>
        </w:tc>
      </w:tr>
      <w:tr w:rsidR="003B7D46" w14:paraId="01C0ABEA"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7D6914E7"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8216" w:type="dxa"/>
          </w:tcPr>
          <w:p w14:paraId="4353D28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Agree with </w:t>
            </w:r>
            <w:proofErr w:type="spellStart"/>
            <w:r>
              <w:rPr>
                <w:rFonts w:ascii="Arial" w:hAnsi="Arial" w:cs="Arial"/>
                <w:sz w:val="20"/>
                <w:szCs w:val="20"/>
              </w:rPr>
              <w:t>Mediatek</w:t>
            </w:r>
            <w:proofErr w:type="spellEnd"/>
          </w:p>
        </w:tc>
      </w:tr>
      <w:tr w:rsidR="003B7D46" w14:paraId="33C7CD76"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78FD0D3"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8216" w:type="dxa"/>
          </w:tcPr>
          <w:p w14:paraId="434B1DE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are fine with MediaTek’s proposal,</w:t>
            </w:r>
          </w:p>
        </w:tc>
      </w:tr>
      <w:tr w:rsidR="003B7D46" w14:paraId="3BF5B959"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32202D5"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8216" w:type="dxa"/>
          </w:tcPr>
          <w:p w14:paraId="1AD36C7D"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Agree with </w:t>
            </w:r>
            <w:proofErr w:type="spellStart"/>
            <w:r>
              <w:rPr>
                <w:rFonts w:ascii="Arial" w:hAnsi="Arial" w:cs="Arial"/>
                <w:sz w:val="20"/>
                <w:szCs w:val="20"/>
              </w:rPr>
              <w:t>Mediatek</w:t>
            </w:r>
            <w:proofErr w:type="spellEnd"/>
            <w:r>
              <w:rPr>
                <w:rFonts w:ascii="Arial" w:hAnsi="Arial" w:cs="Arial"/>
                <w:sz w:val="20"/>
                <w:szCs w:val="20"/>
              </w:rPr>
              <w:t>, that in case of any mismatch UE falls back to legacy paging monitoring. This is also in line with one of RAN2 earlier agreement on this topic</w:t>
            </w:r>
          </w:p>
        </w:tc>
      </w:tr>
      <w:tr w:rsidR="003B7D46" w14:paraId="691C612A"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CD45F2D"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8216" w:type="dxa"/>
          </w:tcPr>
          <w:p w14:paraId="5A542500"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Fine with MTK</w:t>
            </w:r>
            <w:r>
              <w:rPr>
                <w:rFonts w:ascii="Arial" w:eastAsia="SimSun" w:hAnsi="Arial" w:cs="Arial"/>
                <w:sz w:val="20"/>
                <w:szCs w:val="20"/>
                <w:lang w:eastAsia="zh-CN"/>
              </w:rPr>
              <w:t>’</w:t>
            </w:r>
            <w:r>
              <w:rPr>
                <w:rFonts w:ascii="Arial" w:eastAsia="SimSun" w:hAnsi="Arial" w:cs="Arial" w:hint="eastAsia"/>
                <w:sz w:val="20"/>
                <w:szCs w:val="20"/>
                <w:lang w:eastAsia="zh-CN"/>
              </w:rPr>
              <w:t>s proposal.</w:t>
            </w:r>
          </w:p>
        </w:tc>
      </w:tr>
      <w:tr w:rsidR="00596657" w14:paraId="183D063A"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0C8853E" w14:textId="77777777" w:rsidR="00596657" w:rsidRPr="00AB1C14" w:rsidRDefault="00596657" w:rsidP="00596657">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lastRenderedPageBreak/>
              <w:t>D</w:t>
            </w:r>
            <w:r>
              <w:rPr>
                <w:rFonts w:ascii="Arial" w:eastAsia="MS Mincho" w:hAnsi="Arial" w:cs="Arial"/>
                <w:sz w:val="20"/>
                <w:szCs w:val="20"/>
                <w:lang w:eastAsia="ja-JP"/>
              </w:rPr>
              <w:t>ENSO</w:t>
            </w:r>
          </w:p>
        </w:tc>
        <w:tc>
          <w:tcPr>
            <w:tcW w:w="8216" w:type="dxa"/>
          </w:tcPr>
          <w:p w14:paraId="27AC4E1A" w14:textId="77777777" w:rsidR="00596657" w:rsidRPr="00AB1C14" w:rsidRDefault="00596657" w:rsidP="00596657">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Agree with MediaTek</w:t>
            </w:r>
            <w:r>
              <w:rPr>
                <w:rFonts w:ascii="Arial" w:eastAsia="MS Mincho" w:hAnsi="Arial" w:cs="Arial"/>
                <w:sz w:val="20"/>
                <w:szCs w:val="20"/>
                <w:lang w:eastAsia="ja-JP"/>
              </w:rPr>
              <w:t>.</w:t>
            </w:r>
          </w:p>
        </w:tc>
      </w:tr>
      <w:tr w:rsidR="00AF4A0D" w14:paraId="07783387"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7824A8AF" w14:textId="77777777" w:rsidR="00AF4A0D" w:rsidRDefault="00AF4A0D" w:rsidP="00AF4A0D">
            <w:pPr>
              <w:spacing w:after="120"/>
              <w:rPr>
                <w:rFonts w:ascii="Arial" w:hAnsi="Arial" w:cs="Arial"/>
                <w:b w:val="0"/>
                <w:bCs w:val="0"/>
                <w:sz w:val="20"/>
                <w:szCs w:val="20"/>
              </w:rPr>
            </w:pPr>
            <w:r>
              <w:rPr>
                <w:rFonts w:ascii="Arial" w:hAnsi="Arial" w:cs="Arial"/>
                <w:sz w:val="20"/>
                <w:szCs w:val="20"/>
              </w:rPr>
              <w:t>LGE</w:t>
            </w:r>
          </w:p>
        </w:tc>
        <w:tc>
          <w:tcPr>
            <w:tcW w:w="8216" w:type="dxa"/>
          </w:tcPr>
          <w:p w14:paraId="31684051" w14:textId="77777777" w:rsidR="00AF4A0D" w:rsidRDefault="00AF4A0D" w:rsidP="00AF4A0D">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Agree with MediaTek</w:t>
            </w:r>
          </w:p>
        </w:tc>
      </w:tr>
      <w:tr w:rsidR="009E6B5D" w14:paraId="760B0134"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95D7C30" w14:textId="77777777" w:rsidR="009E6B5D" w:rsidRDefault="009E6B5D" w:rsidP="00364649">
            <w:pPr>
              <w:spacing w:after="120"/>
              <w:jc w:val="both"/>
              <w:rPr>
                <w:rFonts w:ascii="Arial" w:hAnsi="Arial" w:cs="Arial"/>
                <w:sz w:val="20"/>
                <w:szCs w:val="20"/>
              </w:rPr>
            </w:pPr>
            <w:r>
              <w:rPr>
                <w:rFonts w:ascii="Arial" w:hAnsi="Arial" w:cs="Arial"/>
                <w:sz w:val="20"/>
                <w:szCs w:val="20"/>
              </w:rPr>
              <w:t>CATT</w:t>
            </w:r>
          </w:p>
        </w:tc>
        <w:tc>
          <w:tcPr>
            <w:tcW w:w="8216" w:type="dxa"/>
          </w:tcPr>
          <w:p w14:paraId="0272157B" w14:textId="77777777" w:rsidR="009E6B5D"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We agree that only Case 3 from OI 1.2 is left after the capability agreement, </w:t>
            </w:r>
            <w:proofErr w:type="gramStart"/>
            <w:r>
              <w:rPr>
                <w:rFonts w:ascii="Arial" w:hAnsi="Arial" w:cs="Arial"/>
                <w:sz w:val="20"/>
                <w:szCs w:val="20"/>
              </w:rPr>
              <w:t>i.e.</w:t>
            </w:r>
            <w:proofErr w:type="gramEnd"/>
            <w:r>
              <w:rPr>
                <w:rFonts w:ascii="Arial" w:hAnsi="Arial" w:cs="Arial"/>
                <w:sz w:val="20"/>
                <w:szCs w:val="20"/>
              </w:rPr>
              <w:t xml:space="preserve"> when a cell only supports CN-assigned subgrouping.</w:t>
            </w:r>
          </w:p>
          <w:p w14:paraId="6DAED391" w14:textId="77777777" w:rsidR="009E6B5D"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However, here again, </w:t>
            </w:r>
            <w:r w:rsidRPr="00BF64AA">
              <w:rPr>
                <w:rFonts w:ascii="Arial" w:hAnsi="Arial" w:cs="Arial"/>
                <w:sz w:val="20"/>
                <w:szCs w:val="20"/>
                <w:u w:val="single"/>
              </w:rPr>
              <w:t xml:space="preserve">we would </w:t>
            </w:r>
            <w:bookmarkStart w:id="8" w:name="_Hlk96952943"/>
            <w:r w:rsidRPr="00BF64AA">
              <w:rPr>
                <w:rFonts w:ascii="Arial" w:hAnsi="Arial" w:cs="Arial"/>
                <w:sz w:val="20"/>
                <w:szCs w:val="20"/>
                <w:u w:val="single"/>
              </w:rPr>
              <w:t>prefer a solution where the UE can benefit from the PEI</w:t>
            </w:r>
            <w:bookmarkEnd w:id="8"/>
            <w:r>
              <w:rPr>
                <w:rFonts w:ascii="Arial" w:hAnsi="Arial" w:cs="Arial"/>
                <w:sz w:val="20"/>
                <w:szCs w:val="20"/>
              </w:rPr>
              <w:t xml:space="preserve">, rather than the legacy fallback. </w:t>
            </w:r>
            <w:proofErr w:type="gramStart"/>
            <w:r>
              <w:rPr>
                <w:rFonts w:ascii="Arial" w:hAnsi="Arial" w:cs="Arial"/>
                <w:sz w:val="20"/>
                <w:szCs w:val="20"/>
              </w:rPr>
              <w:t>So</w:t>
            </w:r>
            <w:proofErr w:type="gramEnd"/>
            <w:r>
              <w:rPr>
                <w:rFonts w:ascii="Arial" w:hAnsi="Arial" w:cs="Arial"/>
                <w:sz w:val="20"/>
                <w:szCs w:val="20"/>
              </w:rPr>
              <w:t xml:space="preserve"> we would suggest 2 possibilities:</w:t>
            </w:r>
          </w:p>
          <w:p w14:paraId="66F7513F" w14:textId="77777777" w:rsidR="009E6B5D"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Option 1: Same as for the UE cap: if RAN supports PEI, it also supports at least UEID-based subgrouping (if we were able to agree this for a UE, it should then be straightforward for the network)</w:t>
            </w:r>
          </w:p>
          <w:p w14:paraId="38F4BA20" w14:textId="77777777" w:rsidR="009E6B5D"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Or:</w:t>
            </w:r>
          </w:p>
          <w:p w14:paraId="1F95281B" w14:textId="77777777" w:rsidR="009E6B5D"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Option 2: </w:t>
            </w:r>
            <w:r w:rsidRPr="00724ED0">
              <w:rPr>
                <w:rFonts w:ascii="Arial" w:hAnsi="Arial" w:cs="Arial"/>
                <w:sz w:val="20"/>
                <w:szCs w:val="20"/>
              </w:rPr>
              <w:t xml:space="preserve">UE </w:t>
            </w:r>
            <w:r>
              <w:rPr>
                <w:rFonts w:ascii="Arial" w:hAnsi="Arial" w:cs="Arial"/>
                <w:sz w:val="20"/>
                <w:szCs w:val="20"/>
              </w:rPr>
              <w:t xml:space="preserve">falls back to only monitoring its PO by </w:t>
            </w:r>
            <w:proofErr w:type="gramStart"/>
            <w:r>
              <w:rPr>
                <w:rFonts w:ascii="Arial" w:hAnsi="Arial" w:cs="Arial"/>
                <w:sz w:val="20"/>
                <w:szCs w:val="20"/>
              </w:rPr>
              <w:t>e.g.</w:t>
            </w:r>
            <w:proofErr w:type="gramEnd"/>
            <w:r>
              <w:rPr>
                <w:rFonts w:ascii="Arial" w:hAnsi="Arial" w:cs="Arial"/>
                <w:sz w:val="20"/>
                <w:szCs w:val="20"/>
              </w:rPr>
              <w:t xml:space="preserve"> using 1</w:t>
            </w:r>
            <w:r w:rsidRPr="00535454">
              <w:rPr>
                <w:rFonts w:ascii="Arial" w:hAnsi="Arial" w:cs="Arial"/>
                <w:sz w:val="20"/>
                <w:szCs w:val="20"/>
                <w:vertAlign w:val="superscript"/>
              </w:rPr>
              <w:t>st</w:t>
            </w:r>
            <w:r>
              <w:rPr>
                <w:rFonts w:ascii="Arial" w:hAnsi="Arial" w:cs="Arial"/>
                <w:sz w:val="20"/>
                <w:szCs w:val="20"/>
              </w:rPr>
              <w:t xml:space="preserve"> subgroup of the bitmap (i.e. it uses </w:t>
            </w:r>
            <w:proofErr w:type="spellStart"/>
            <w:r>
              <w:rPr>
                <w:rFonts w:ascii="Arial" w:hAnsi="Arial" w:cs="Arial"/>
                <w:i/>
                <w:sz w:val="20"/>
                <w:szCs w:val="20"/>
              </w:rPr>
              <w:t>i</w:t>
            </w:r>
            <w:r w:rsidRPr="00535454">
              <w:rPr>
                <w:rFonts w:ascii="Arial" w:hAnsi="Arial" w:cs="Arial"/>
                <w:i/>
                <w:sz w:val="20"/>
                <w:szCs w:val="20"/>
                <w:vertAlign w:val="subscript"/>
              </w:rPr>
              <w:t>SG</w:t>
            </w:r>
            <w:proofErr w:type="spellEnd"/>
            <w:r>
              <w:rPr>
                <w:rFonts w:ascii="Arial" w:hAnsi="Arial" w:cs="Arial"/>
                <w:sz w:val="20"/>
                <w:szCs w:val="20"/>
              </w:rPr>
              <w:t xml:space="preserve"> = 0) which requires no RAN1 specification change and can be captured in 38.304.</w:t>
            </w:r>
          </w:p>
          <w:p w14:paraId="38305C6A" w14:textId="77777777" w:rsidR="009E6B5D"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Proactively addressing comments on option 2:</w:t>
            </w:r>
          </w:p>
          <w:p w14:paraId="325628B9" w14:textId="77777777" w:rsidR="009E6B5D"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It does not require transmitting multiple PEIs (PEI for “fallback” UEs and PEI for CN-assigned UEs) since a single PEI can anyways indicate different su</w:t>
            </w:r>
            <w:r>
              <w:rPr>
                <w:rFonts w:ascii="Arial" w:eastAsia="SimSun" w:hAnsi="Arial" w:cs="Arial" w:hint="eastAsia"/>
                <w:sz w:val="20"/>
                <w:szCs w:val="20"/>
                <w:lang w:eastAsia="zh-CN"/>
              </w:rPr>
              <w:t>b</w:t>
            </w:r>
            <w:r>
              <w:rPr>
                <w:rFonts w:ascii="Arial" w:hAnsi="Arial" w:cs="Arial"/>
                <w:sz w:val="20"/>
                <w:szCs w:val="20"/>
              </w:rPr>
              <w:t>groups of the same PO via setting different bits of the bitmap.</w:t>
            </w:r>
          </w:p>
          <w:p w14:paraId="2E650F5C" w14:textId="77777777" w:rsidR="009E6B5D" w:rsidRPr="00535454"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It does not disturb the CN-assigned subgroups if CN implementation chooses to allocate CN-assigned UEs in subgroups starting with </w:t>
            </w:r>
            <w:proofErr w:type="spellStart"/>
            <w:r>
              <w:rPr>
                <w:rFonts w:ascii="Arial" w:hAnsi="Arial" w:cs="Arial"/>
                <w:i/>
                <w:sz w:val="20"/>
                <w:szCs w:val="20"/>
              </w:rPr>
              <w:t>i</w:t>
            </w:r>
            <w:r w:rsidRPr="00535454">
              <w:rPr>
                <w:rFonts w:ascii="Arial" w:hAnsi="Arial" w:cs="Arial"/>
                <w:i/>
                <w:sz w:val="20"/>
                <w:szCs w:val="20"/>
                <w:vertAlign w:val="subscript"/>
              </w:rPr>
              <w:t>SG</w:t>
            </w:r>
            <w:proofErr w:type="spellEnd"/>
            <w:r>
              <w:rPr>
                <w:rFonts w:ascii="Arial" w:hAnsi="Arial" w:cs="Arial"/>
                <w:sz w:val="20"/>
                <w:szCs w:val="20"/>
              </w:rPr>
              <w:t xml:space="preserve"> = 1 onwards. Alternately, CN implementation may choose to also </w:t>
            </w:r>
            <w:r w:rsidRPr="00206071">
              <w:rPr>
                <w:rFonts w:ascii="Arial" w:hAnsi="Arial" w:cs="Arial"/>
                <w:sz w:val="20"/>
                <w:szCs w:val="20"/>
              </w:rPr>
              <w:t xml:space="preserve">allocate </w:t>
            </w:r>
            <w:proofErr w:type="spellStart"/>
            <w:r>
              <w:rPr>
                <w:rFonts w:ascii="Arial" w:hAnsi="Arial" w:cs="Arial"/>
                <w:i/>
                <w:sz w:val="20"/>
                <w:szCs w:val="20"/>
              </w:rPr>
              <w:t>i</w:t>
            </w:r>
            <w:r w:rsidRPr="00535454">
              <w:rPr>
                <w:rFonts w:ascii="Arial" w:hAnsi="Arial" w:cs="Arial"/>
                <w:i/>
                <w:sz w:val="20"/>
                <w:szCs w:val="20"/>
                <w:vertAlign w:val="subscript"/>
              </w:rPr>
              <w:t>SG</w:t>
            </w:r>
            <w:proofErr w:type="spellEnd"/>
            <w:r>
              <w:rPr>
                <w:rFonts w:ascii="Arial" w:hAnsi="Arial" w:cs="Arial"/>
                <w:sz w:val="20"/>
                <w:szCs w:val="20"/>
              </w:rPr>
              <w:t xml:space="preserve"> = 1</w:t>
            </w:r>
            <w:r w:rsidRPr="00206071">
              <w:rPr>
                <w:rFonts w:ascii="Arial" w:hAnsi="Arial" w:cs="Arial"/>
                <w:sz w:val="20"/>
                <w:szCs w:val="20"/>
              </w:rPr>
              <w:t xml:space="preserve"> to UEs not meeting any of its classification criteria, kind of “default” bin (as an example). </w:t>
            </w:r>
            <w:r>
              <w:rPr>
                <w:rFonts w:ascii="Arial" w:hAnsi="Arial" w:cs="Arial"/>
                <w:sz w:val="20"/>
                <w:szCs w:val="20"/>
              </w:rPr>
              <w:t xml:space="preserve">  </w:t>
            </w:r>
          </w:p>
        </w:tc>
      </w:tr>
      <w:tr w:rsidR="00FA09E3" w14:paraId="5CF2221E"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CCDECC0" w14:textId="224C8312" w:rsidR="00FA09E3" w:rsidRDefault="00FA09E3" w:rsidP="00364649">
            <w:pPr>
              <w:spacing w:after="120"/>
              <w:jc w:val="both"/>
              <w:rPr>
                <w:rFonts w:ascii="Arial" w:hAnsi="Arial" w:cs="Arial"/>
                <w:sz w:val="20"/>
                <w:szCs w:val="20"/>
              </w:rPr>
            </w:pPr>
            <w:r>
              <w:rPr>
                <w:rFonts w:ascii="Arial" w:hAnsi="Arial" w:cs="Arial"/>
                <w:sz w:val="20"/>
                <w:szCs w:val="20"/>
              </w:rPr>
              <w:t>Intel</w:t>
            </w:r>
          </w:p>
        </w:tc>
        <w:tc>
          <w:tcPr>
            <w:tcW w:w="8216" w:type="dxa"/>
          </w:tcPr>
          <w:p w14:paraId="230048B6" w14:textId="2A4D4908" w:rsidR="00FA09E3" w:rsidRDefault="00FA09E3"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 No further optimization.</w:t>
            </w:r>
          </w:p>
        </w:tc>
      </w:tr>
      <w:tr w:rsidR="006B282E" w14:paraId="664287E0" w14:textId="77777777" w:rsidTr="006B282E">
        <w:tc>
          <w:tcPr>
            <w:cnfStyle w:val="001000000000" w:firstRow="0" w:lastRow="0" w:firstColumn="1" w:lastColumn="0" w:oddVBand="0" w:evenVBand="0" w:oddHBand="0" w:evenHBand="0" w:firstRowFirstColumn="0" w:firstRowLastColumn="0" w:lastRowFirstColumn="0" w:lastRowLastColumn="0"/>
            <w:tcW w:w="1413" w:type="dxa"/>
          </w:tcPr>
          <w:p w14:paraId="7FFB5B73" w14:textId="1727370E" w:rsidR="006B282E" w:rsidRPr="006B282E" w:rsidRDefault="006B282E" w:rsidP="00E645BD">
            <w:pPr>
              <w:spacing w:after="120"/>
              <w:rPr>
                <w:rFonts w:ascii="Arial" w:eastAsia="SimSun" w:hAnsi="Arial" w:cs="Arial"/>
                <w:b w:val="0"/>
                <w:bCs w:val="0"/>
                <w:sz w:val="20"/>
                <w:szCs w:val="20"/>
                <w:lang w:eastAsia="zh-CN"/>
              </w:rPr>
            </w:pPr>
            <w:r>
              <w:rPr>
                <w:rFonts w:ascii="Arial" w:eastAsia="SimSun" w:hAnsi="Arial" w:cs="Arial" w:hint="eastAsia"/>
                <w:sz w:val="20"/>
                <w:szCs w:val="20"/>
                <w:lang w:eastAsia="zh-CN"/>
              </w:rPr>
              <w:t>C</w:t>
            </w:r>
            <w:r>
              <w:rPr>
                <w:rFonts w:ascii="Arial" w:eastAsia="SimSun" w:hAnsi="Arial" w:cs="Arial"/>
                <w:sz w:val="20"/>
                <w:szCs w:val="20"/>
                <w:lang w:eastAsia="zh-CN"/>
              </w:rPr>
              <w:t>MCC</w:t>
            </w:r>
          </w:p>
        </w:tc>
        <w:tc>
          <w:tcPr>
            <w:tcW w:w="8216" w:type="dxa"/>
          </w:tcPr>
          <w:p w14:paraId="68F05039" w14:textId="7C6513FC" w:rsidR="006B282E" w:rsidRDefault="006B282E" w:rsidP="00E645BD">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Agree with MediaTek</w:t>
            </w:r>
            <w:r w:rsidR="00966135">
              <w:rPr>
                <w:rFonts w:ascii="Arial" w:hAnsi="Arial" w:cs="Arial"/>
                <w:sz w:val="20"/>
                <w:szCs w:val="20"/>
              </w:rPr>
              <w:t>.</w:t>
            </w:r>
          </w:p>
        </w:tc>
      </w:tr>
      <w:tr w:rsidR="008C2F9A" w14:paraId="49DE8D09" w14:textId="77777777" w:rsidTr="006B282E">
        <w:tc>
          <w:tcPr>
            <w:cnfStyle w:val="001000000000" w:firstRow="0" w:lastRow="0" w:firstColumn="1" w:lastColumn="0" w:oddVBand="0" w:evenVBand="0" w:oddHBand="0" w:evenHBand="0" w:firstRowFirstColumn="0" w:firstRowLastColumn="0" w:lastRowFirstColumn="0" w:lastRowLastColumn="0"/>
            <w:tcW w:w="1413" w:type="dxa"/>
          </w:tcPr>
          <w:p w14:paraId="2DDE1794" w14:textId="3A8F4D85" w:rsidR="008C2F9A" w:rsidRDefault="008C2F9A" w:rsidP="008C2F9A">
            <w:pPr>
              <w:spacing w:after="120"/>
              <w:rPr>
                <w:rFonts w:ascii="Arial" w:eastAsia="SimSun" w:hAnsi="Arial" w:cs="Arial"/>
                <w:sz w:val="20"/>
                <w:szCs w:val="20"/>
                <w:lang w:eastAsia="zh-CN"/>
              </w:rPr>
            </w:pPr>
            <w:r w:rsidRPr="00C27055">
              <w:rPr>
                <w:rFonts w:ascii="Arial" w:eastAsia="SimSun" w:hAnsi="Arial" w:cs="Arial"/>
                <w:sz w:val="20"/>
                <w:szCs w:val="20"/>
                <w:lang w:val="en-GB" w:eastAsia="zh-CN"/>
              </w:rPr>
              <w:t xml:space="preserve">Huawei, </w:t>
            </w:r>
            <w:proofErr w:type="spellStart"/>
            <w:r w:rsidRPr="00C27055">
              <w:rPr>
                <w:rFonts w:ascii="Arial" w:eastAsia="SimSun" w:hAnsi="Arial" w:cs="Arial"/>
                <w:sz w:val="20"/>
                <w:szCs w:val="20"/>
                <w:lang w:val="en-GB" w:eastAsia="zh-CN"/>
              </w:rPr>
              <w:t>HiSilicon</w:t>
            </w:r>
            <w:proofErr w:type="spellEnd"/>
          </w:p>
        </w:tc>
        <w:tc>
          <w:tcPr>
            <w:tcW w:w="8216" w:type="dxa"/>
          </w:tcPr>
          <w:p w14:paraId="0A58FA80" w14:textId="77777777" w:rsidR="008C2F9A" w:rsidRDefault="008C2F9A" w:rsidP="008C2F9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We think the UE behavior with regards to how it carries forward and applies the “last used cell only” indication from its last serving cell needs to be clarified. </w:t>
            </w:r>
          </w:p>
          <w:p w14:paraId="128EC896" w14:textId="77777777" w:rsidR="008C2F9A" w:rsidRDefault="008C2F9A" w:rsidP="008C2F9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think there are two possible options</w:t>
            </w:r>
          </w:p>
          <w:p w14:paraId="0AB1CBEE" w14:textId="77777777" w:rsidR="008C2F9A" w:rsidRPr="002F1063" w:rsidRDefault="008C2F9A" w:rsidP="008C2F9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F1063">
              <w:rPr>
                <w:rFonts w:ascii="Arial" w:hAnsi="Arial" w:cs="Arial"/>
                <w:sz w:val="20"/>
                <w:szCs w:val="20"/>
              </w:rPr>
              <w:t xml:space="preserve">Option 1 is that the UE applies the indication broadcast by the cell where the UE leaves connected state. After the UE re-selects to other cells, the indication broadcast by other cells is not valid for this UE. For instance, the UE leaves connected state in cell 1 and cell 1 broadcasts the last cell restriction, then the UE will not use PEI once it leaves cell 1, regardless of what other cells broadcast. </w:t>
            </w:r>
          </w:p>
          <w:p w14:paraId="61E92E18" w14:textId="77777777" w:rsidR="008C2F9A" w:rsidRPr="002F1063" w:rsidRDefault="008C2F9A" w:rsidP="008C2F9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F1063">
              <w:rPr>
                <w:rFonts w:ascii="Arial" w:hAnsi="Arial" w:cs="Arial"/>
                <w:sz w:val="20"/>
                <w:szCs w:val="20"/>
              </w:rPr>
              <w:t>Option 2 is that the UE applies the indication broadcast by the cell where the UE camps. For instance, the UE leaves connected state in cell 1 and cell 1 broadcasts the last cell restriction, then the UE can use PEI in cell 1. Later if the UE re-selects to cell 2 and cell 2 does not broadcast the restriction, then the UE can also use PEI in cell 2; if the UE re-selects to cell 3 and cell 3 broadcasts the restriction, then the UE cannot use PEI in cell 3.</w:t>
            </w:r>
          </w:p>
          <w:p w14:paraId="3C462E46" w14:textId="77777777" w:rsidR="008C2F9A" w:rsidRDefault="008C2F9A" w:rsidP="008C2F9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F1063">
              <w:rPr>
                <w:rFonts w:ascii="Arial" w:hAnsi="Arial" w:cs="Arial"/>
                <w:sz w:val="20"/>
                <w:szCs w:val="20"/>
              </w:rPr>
              <w:t xml:space="preserve">Comparing the two options, </w:t>
            </w:r>
            <w:r>
              <w:rPr>
                <w:rFonts w:ascii="Arial" w:hAnsi="Arial" w:cs="Arial"/>
                <w:sz w:val="20"/>
                <w:szCs w:val="20"/>
              </w:rPr>
              <w:t xml:space="preserve">we think </w:t>
            </w:r>
            <w:r w:rsidRPr="002F1063">
              <w:rPr>
                <w:rFonts w:ascii="Arial" w:hAnsi="Arial" w:cs="Arial"/>
                <w:sz w:val="20"/>
                <w:szCs w:val="20"/>
              </w:rPr>
              <w:t xml:space="preserve">option </w:t>
            </w:r>
            <w:r>
              <w:rPr>
                <w:rFonts w:ascii="Arial" w:hAnsi="Arial" w:cs="Arial"/>
                <w:sz w:val="20"/>
                <w:szCs w:val="20"/>
              </w:rPr>
              <w:t>2</w:t>
            </w:r>
            <w:r w:rsidRPr="002F1063">
              <w:rPr>
                <w:rFonts w:ascii="Arial" w:hAnsi="Arial" w:cs="Arial"/>
                <w:sz w:val="20"/>
                <w:szCs w:val="20"/>
              </w:rPr>
              <w:t xml:space="preserve"> </w:t>
            </w:r>
            <w:r>
              <w:rPr>
                <w:rFonts w:ascii="Arial" w:hAnsi="Arial" w:cs="Arial"/>
                <w:sz w:val="20"/>
                <w:szCs w:val="20"/>
              </w:rPr>
              <w:t>is simple for both the UE and the network and can be adopted</w:t>
            </w:r>
          </w:p>
          <w:p w14:paraId="3C3B4BFA" w14:textId="77777777" w:rsidR="008C2F9A" w:rsidRDefault="008C2F9A" w:rsidP="008C2F9A">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73FB9" w14:paraId="6E989A25" w14:textId="77777777" w:rsidTr="006B282E">
        <w:tc>
          <w:tcPr>
            <w:cnfStyle w:val="001000000000" w:firstRow="0" w:lastRow="0" w:firstColumn="1" w:lastColumn="0" w:oddVBand="0" w:evenVBand="0" w:oddHBand="0" w:evenHBand="0" w:firstRowFirstColumn="0" w:firstRowLastColumn="0" w:lastRowFirstColumn="0" w:lastRowLastColumn="0"/>
            <w:tcW w:w="1413" w:type="dxa"/>
          </w:tcPr>
          <w:p w14:paraId="3DF56C61" w14:textId="4E62B3FB" w:rsidR="00F73FB9" w:rsidRPr="00C27055" w:rsidRDefault="00F73FB9" w:rsidP="00F73FB9">
            <w:pPr>
              <w:spacing w:after="120"/>
              <w:rPr>
                <w:rFonts w:ascii="Arial" w:eastAsia="SimSun" w:hAnsi="Arial" w:cs="Arial"/>
                <w:sz w:val="20"/>
                <w:szCs w:val="20"/>
                <w:lang w:val="en-GB" w:eastAsia="zh-CN"/>
              </w:rPr>
            </w:pPr>
            <w:r>
              <w:rPr>
                <w:rFonts w:ascii="Arial" w:eastAsia="SimSun" w:hAnsi="Arial" w:cs="Arial"/>
                <w:sz w:val="20"/>
                <w:szCs w:val="20"/>
                <w:lang w:val="en-GB" w:eastAsia="zh-CN"/>
              </w:rPr>
              <w:t>Sequans</w:t>
            </w:r>
          </w:p>
        </w:tc>
        <w:tc>
          <w:tcPr>
            <w:tcW w:w="8216" w:type="dxa"/>
          </w:tcPr>
          <w:p w14:paraId="0B4B9B7C" w14:textId="36542F75" w:rsidR="00F73FB9" w:rsidRDefault="00F73FB9" w:rsidP="00F73FB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w:t>
            </w:r>
          </w:p>
        </w:tc>
      </w:tr>
    </w:tbl>
    <w:p w14:paraId="1F3A1E5B" w14:textId="54EE6393" w:rsidR="003B7D46" w:rsidRDefault="003B7D46">
      <w:pPr>
        <w:rPr>
          <w:lang w:val="en-GB"/>
        </w:rPr>
      </w:pPr>
    </w:p>
    <w:p w14:paraId="586ED65E" w14:textId="4181A675" w:rsidR="003C4109" w:rsidRPr="003C4109" w:rsidRDefault="003C4109" w:rsidP="003C4109">
      <w:pPr>
        <w:spacing w:after="120"/>
        <w:rPr>
          <w:rFonts w:ascii="Arial" w:hAnsi="Arial" w:cs="Arial"/>
          <w:sz w:val="20"/>
          <w:szCs w:val="20"/>
          <w:u w:val="single"/>
          <w:lang w:val="en-GB"/>
        </w:rPr>
      </w:pPr>
      <w:r w:rsidRPr="003C4109">
        <w:rPr>
          <w:rFonts w:ascii="Arial" w:hAnsi="Arial" w:cs="Arial"/>
          <w:sz w:val="20"/>
          <w:szCs w:val="20"/>
          <w:u w:val="single"/>
          <w:lang w:val="en-GB"/>
        </w:rPr>
        <w:t>Summary</w:t>
      </w:r>
    </w:p>
    <w:p w14:paraId="2594AB6A" w14:textId="77777777" w:rsidR="003C4109" w:rsidRDefault="003C4109" w:rsidP="00B464EC">
      <w:pPr>
        <w:spacing w:after="120"/>
        <w:jc w:val="both"/>
        <w:rPr>
          <w:rFonts w:ascii="Arial" w:hAnsi="Arial" w:cs="Arial"/>
          <w:sz w:val="20"/>
          <w:szCs w:val="20"/>
          <w:lang w:val="en-GB"/>
        </w:rPr>
      </w:pPr>
      <w:r w:rsidRPr="003C4109">
        <w:rPr>
          <w:rFonts w:ascii="Arial" w:hAnsi="Arial" w:cs="Arial"/>
          <w:sz w:val="20"/>
          <w:szCs w:val="20"/>
          <w:lang w:val="en-GB"/>
        </w:rPr>
        <w:t xml:space="preserve">Totally 15 companies responded to this question. </w:t>
      </w:r>
    </w:p>
    <w:p w14:paraId="25DB9EBD" w14:textId="2A783583" w:rsidR="003C4109" w:rsidRPr="00B464EC" w:rsidRDefault="003C4109" w:rsidP="00B464EC">
      <w:pPr>
        <w:spacing w:after="120"/>
        <w:jc w:val="both"/>
      </w:pPr>
      <w:r>
        <w:rPr>
          <w:rFonts w:ascii="Arial" w:hAnsi="Arial" w:cs="Arial"/>
          <w:sz w:val="20"/>
          <w:szCs w:val="20"/>
          <w:lang w:val="en-GB"/>
        </w:rPr>
        <w:t xml:space="preserve">14 </w:t>
      </w:r>
      <w:r w:rsidRPr="003C4109">
        <w:rPr>
          <w:rFonts w:ascii="Arial" w:hAnsi="Arial" w:cs="Arial"/>
          <w:sz w:val="20"/>
          <w:szCs w:val="20"/>
          <w:lang w:val="en-GB"/>
        </w:rPr>
        <w:t xml:space="preserve">Companies mentioned the situation </w:t>
      </w:r>
      <w:r>
        <w:rPr>
          <w:rFonts w:ascii="Arial" w:hAnsi="Arial" w:cs="Arial"/>
          <w:sz w:val="20"/>
          <w:szCs w:val="20"/>
          <w:lang w:val="en-GB"/>
        </w:rPr>
        <w:t>where UE cannot find its subgroup</w:t>
      </w:r>
      <w:r w:rsidR="00B464EC">
        <w:rPr>
          <w:rFonts w:ascii="Arial" w:hAnsi="Arial" w:cs="Arial"/>
          <w:sz w:val="20"/>
          <w:szCs w:val="20"/>
          <w:lang w:val="en-GB"/>
        </w:rPr>
        <w:t xml:space="preserve"> ID with the PEI configurations in a cell</w:t>
      </w:r>
      <w:r>
        <w:rPr>
          <w:rFonts w:ascii="Arial" w:hAnsi="Arial" w:cs="Arial"/>
          <w:sz w:val="20"/>
          <w:szCs w:val="20"/>
          <w:lang w:val="en-GB"/>
        </w:rPr>
        <w:t xml:space="preserve">, and among them 13 companies think that </w:t>
      </w:r>
      <w:r w:rsidR="00B464EC">
        <w:rPr>
          <w:rFonts w:ascii="Arial" w:hAnsi="Arial" w:cs="Arial"/>
          <w:sz w:val="20"/>
          <w:szCs w:val="20"/>
          <w:lang w:val="en-GB"/>
        </w:rPr>
        <w:t xml:space="preserve">UE simply monitors legacy paging in this case, while one company </w:t>
      </w:r>
      <w:r w:rsidR="00B464EC" w:rsidRPr="00B464EC">
        <w:rPr>
          <w:rFonts w:ascii="Arial" w:hAnsi="Arial" w:cs="Arial"/>
          <w:sz w:val="20"/>
          <w:szCs w:val="20"/>
          <w:lang w:val="en-GB"/>
        </w:rPr>
        <w:t>prefer a solution where the UE can benefit from the PE</w:t>
      </w:r>
      <w:r w:rsidR="00B464EC">
        <w:rPr>
          <w:rFonts w:ascii="Arial" w:hAnsi="Arial" w:cs="Arial"/>
          <w:sz w:val="20"/>
          <w:szCs w:val="20"/>
          <w:lang w:val="en-GB"/>
        </w:rPr>
        <w:t>I. Rapporteur suggests that RAN2 adopt this simple solution.</w:t>
      </w:r>
    </w:p>
    <w:p w14:paraId="161F2BE0" w14:textId="60A9A3DA" w:rsidR="003C4109" w:rsidRDefault="003C4109" w:rsidP="00B464EC">
      <w:pPr>
        <w:spacing w:after="120"/>
        <w:jc w:val="both"/>
        <w:rPr>
          <w:rFonts w:ascii="Arial" w:hAnsi="Arial" w:cs="Arial"/>
          <w:sz w:val="20"/>
          <w:szCs w:val="20"/>
        </w:rPr>
      </w:pPr>
      <w:r>
        <w:rPr>
          <w:rFonts w:ascii="Arial" w:hAnsi="Arial" w:cs="Arial" w:hint="eastAsia"/>
          <w:sz w:val="20"/>
          <w:szCs w:val="20"/>
          <w:lang w:val="en-GB"/>
        </w:rPr>
        <w:t>O</w:t>
      </w:r>
      <w:r>
        <w:rPr>
          <w:rFonts w:ascii="Arial" w:hAnsi="Arial" w:cs="Arial"/>
          <w:sz w:val="20"/>
          <w:szCs w:val="20"/>
          <w:lang w:val="en-GB"/>
        </w:rPr>
        <w:t xml:space="preserve">ne company has concern about the </w:t>
      </w:r>
      <w:r>
        <w:rPr>
          <w:rFonts w:ascii="Arial" w:hAnsi="Arial" w:cs="Arial"/>
          <w:sz w:val="20"/>
          <w:szCs w:val="20"/>
        </w:rPr>
        <w:t>UE behavior with regards to how it carries forward and applies the “last used cell only” indication from its last serving cell. Rapporteur suggests that this can be clarified with the discussions in Section 2.1.</w:t>
      </w:r>
    </w:p>
    <w:p w14:paraId="66FFC40D" w14:textId="1868DDB8" w:rsidR="00B464EC" w:rsidRPr="00B464EC" w:rsidRDefault="00B464EC" w:rsidP="00B464EC">
      <w:pPr>
        <w:spacing w:after="120"/>
        <w:ind w:left="1440" w:hanging="1440"/>
        <w:jc w:val="both"/>
        <w:rPr>
          <w:rFonts w:ascii="Arial" w:hAnsi="Arial" w:cs="Arial"/>
          <w:b/>
          <w:bCs/>
          <w:sz w:val="20"/>
          <w:szCs w:val="20"/>
          <w:lang w:val="en-GB"/>
        </w:rPr>
      </w:pPr>
      <w:r w:rsidRPr="00B464EC">
        <w:rPr>
          <w:rFonts w:ascii="Arial" w:hAnsi="Arial" w:cs="Arial" w:hint="eastAsia"/>
          <w:b/>
          <w:bCs/>
          <w:sz w:val="20"/>
          <w:szCs w:val="20"/>
        </w:rPr>
        <w:lastRenderedPageBreak/>
        <w:t>P</w:t>
      </w:r>
      <w:r w:rsidRPr="00B464EC">
        <w:rPr>
          <w:rFonts w:ascii="Arial" w:hAnsi="Arial" w:cs="Arial"/>
          <w:b/>
          <w:bCs/>
          <w:sz w:val="20"/>
          <w:szCs w:val="20"/>
        </w:rPr>
        <w:t>roposal 15:</w:t>
      </w:r>
      <w:r w:rsidRPr="00B464EC">
        <w:rPr>
          <w:rFonts w:ascii="Arial" w:hAnsi="Arial" w:cs="Arial"/>
          <w:b/>
          <w:bCs/>
          <w:sz w:val="20"/>
          <w:szCs w:val="20"/>
        </w:rPr>
        <w:tab/>
      </w:r>
      <w:r w:rsidRPr="00B464EC">
        <w:rPr>
          <w:rFonts w:ascii="Arial" w:hAnsi="Arial" w:cs="Arial"/>
          <w:b/>
          <w:bCs/>
          <w:sz w:val="20"/>
          <w:szCs w:val="20"/>
          <w:highlight w:val="green"/>
        </w:rPr>
        <w:t>(Easy agreement)</w:t>
      </w:r>
      <w:r>
        <w:rPr>
          <w:rFonts w:ascii="Arial" w:hAnsi="Arial" w:cs="Arial"/>
          <w:b/>
          <w:bCs/>
          <w:sz w:val="20"/>
          <w:szCs w:val="20"/>
        </w:rPr>
        <w:t xml:space="preserve"> [13/14] </w:t>
      </w:r>
      <w:r w:rsidRPr="00B464EC">
        <w:rPr>
          <w:rFonts w:ascii="Arial" w:hAnsi="Arial" w:cs="Arial"/>
          <w:b/>
          <w:bCs/>
          <w:sz w:val="20"/>
          <w:szCs w:val="20"/>
        </w:rPr>
        <w:t xml:space="preserve">If a </w:t>
      </w:r>
      <w:r w:rsidRPr="00B464EC">
        <w:rPr>
          <w:rFonts w:ascii="Arial" w:hAnsi="Arial" w:cs="Arial"/>
          <w:b/>
          <w:bCs/>
          <w:sz w:val="20"/>
          <w:szCs w:val="20"/>
          <w:lang w:val="en-GB"/>
        </w:rPr>
        <w:t>UE cannot find its subgroup ID with the PEI configurations in a cell, it monitors legacy paging.</w:t>
      </w:r>
    </w:p>
    <w:p w14:paraId="13AB4348" w14:textId="77777777" w:rsidR="003B7D46" w:rsidRDefault="00CC7ABE">
      <w:pPr>
        <w:pStyle w:val="1"/>
        <w:overflowPunct w:val="0"/>
        <w:autoSpaceDE w:val="0"/>
        <w:autoSpaceDN w:val="0"/>
        <w:adjustRightInd w:val="0"/>
        <w:spacing w:before="0" w:after="120"/>
        <w:rPr>
          <w:rFonts w:eastAsia="新細明體" w:cs="Arial"/>
        </w:rPr>
      </w:pPr>
      <w:r>
        <w:rPr>
          <w:rFonts w:eastAsia="新細明體" w:cs="Arial"/>
        </w:rPr>
        <w:t>Conclusion</w:t>
      </w:r>
    </w:p>
    <w:bookmarkEnd w:id="0"/>
    <w:bookmarkEnd w:id="1"/>
    <w:p w14:paraId="2C40D9CE" w14:textId="77777777" w:rsidR="003B7D46" w:rsidRDefault="00CC7ABE">
      <w:pPr>
        <w:spacing w:after="120"/>
        <w:rPr>
          <w:rFonts w:ascii="Arial" w:hAnsi="Arial" w:cs="Arial"/>
          <w:sz w:val="20"/>
          <w:szCs w:val="20"/>
          <w:lang w:val="en-GB"/>
        </w:rPr>
      </w:pPr>
      <w:r>
        <w:rPr>
          <w:rFonts w:ascii="Arial" w:hAnsi="Arial" w:cs="Arial"/>
          <w:sz w:val="20"/>
          <w:szCs w:val="20"/>
          <w:lang w:val="en-GB"/>
        </w:rPr>
        <w:t>It is proposed to discuss and decide on the following proposals:</w:t>
      </w:r>
    </w:p>
    <w:p w14:paraId="4EF07399" w14:textId="124C5067" w:rsidR="003B7D46" w:rsidRDefault="003C4109">
      <w:pPr>
        <w:spacing w:after="120"/>
        <w:rPr>
          <w:rFonts w:ascii="Arial" w:hAnsi="Arial" w:cs="Arial"/>
          <w:sz w:val="20"/>
          <w:szCs w:val="20"/>
        </w:rPr>
      </w:pPr>
      <w:r w:rsidRPr="003C4109">
        <w:rPr>
          <w:rFonts w:ascii="Arial" w:hAnsi="Arial" w:cs="Arial" w:hint="eastAsia"/>
          <w:sz w:val="20"/>
          <w:szCs w:val="20"/>
          <w:highlight w:val="green"/>
        </w:rPr>
        <w:t>E</w:t>
      </w:r>
      <w:r w:rsidRPr="003C4109">
        <w:rPr>
          <w:rFonts w:ascii="Arial" w:hAnsi="Arial" w:cs="Arial"/>
          <w:sz w:val="20"/>
          <w:szCs w:val="20"/>
          <w:highlight w:val="green"/>
        </w:rPr>
        <w:t>asy agreements</w:t>
      </w:r>
    </w:p>
    <w:p w14:paraId="09202DD4" w14:textId="38D32031" w:rsidR="00B464EC" w:rsidRDefault="00B464EC" w:rsidP="000669E0">
      <w:pPr>
        <w:spacing w:after="120"/>
        <w:jc w:val="both"/>
        <w:rPr>
          <w:rFonts w:ascii="Arial" w:hAnsi="Arial" w:cs="Arial"/>
          <w:b/>
          <w:bCs/>
          <w:sz w:val="20"/>
          <w:szCs w:val="20"/>
        </w:rPr>
      </w:pPr>
      <w:r w:rsidRPr="008D51DB">
        <w:rPr>
          <w:rFonts w:ascii="Arial" w:hAnsi="Arial" w:cs="Arial" w:hint="eastAsia"/>
          <w:b/>
          <w:bCs/>
          <w:sz w:val="20"/>
          <w:szCs w:val="20"/>
        </w:rPr>
        <w:t>P</w:t>
      </w:r>
      <w:r w:rsidRPr="008D51DB">
        <w:rPr>
          <w:rFonts w:ascii="Arial" w:hAnsi="Arial" w:cs="Arial"/>
          <w:b/>
          <w:bCs/>
          <w:sz w:val="20"/>
          <w:szCs w:val="20"/>
        </w:rPr>
        <w:t xml:space="preserve">roposal 1: </w:t>
      </w:r>
      <w:r w:rsidR="008D537A">
        <w:rPr>
          <w:rFonts w:ascii="Arial" w:hAnsi="Arial" w:cs="Arial"/>
          <w:b/>
          <w:bCs/>
          <w:sz w:val="20"/>
          <w:szCs w:val="20"/>
        </w:rPr>
        <w:tab/>
      </w:r>
      <w:r w:rsidR="008D537A" w:rsidRPr="00495D01">
        <w:rPr>
          <w:rFonts w:ascii="Arial" w:hAnsi="Arial" w:cs="Arial"/>
          <w:b/>
          <w:bCs/>
          <w:sz w:val="20"/>
          <w:szCs w:val="20"/>
          <w:highlight w:val="green"/>
        </w:rPr>
        <w:t>(Easy agreement)</w:t>
      </w:r>
      <w:r w:rsidR="008D537A" w:rsidRPr="008D51DB">
        <w:rPr>
          <w:rFonts w:ascii="Arial" w:hAnsi="Arial" w:cs="Arial"/>
          <w:b/>
          <w:bCs/>
          <w:sz w:val="20"/>
          <w:szCs w:val="20"/>
        </w:rPr>
        <w:t xml:space="preserve"> </w:t>
      </w:r>
      <w:r w:rsidRPr="008D51DB">
        <w:rPr>
          <w:rFonts w:ascii="Arial" w:hAnsi="Arial" w:cs="Arial"/>
          <w:b/>
          <w:bCs/>
          <w:sz w:val="20"/>
          <w:szCs w:val="20"/>
        </w:rPr>
        <w:t>[18/19] A PEI-capable UE stores its “last used cell” information</w:t>
      </w:r>
      <w:r>
        <w:rPr>
          <w:rFonts w:ascii="Arial" w:hAnsi="Arial" w:cs="Arial"/>
          <w:b/>
          <w:bCs/>
          <w:sz w:val="20"/>
          <w:szCs w:val="20"/>
        </w:rPr>
        <w:t>.</w:t>
      </w:r>
    </w:p>
    <w:p w14:paraId="5F66419C" w14:textId="77777777" w:rsidR="00B464EC" w:rsidRPr="008D51DB" w:rsidRDefault="00B464EC" w:rsidP="000669E0">
      <w:pPr>
        <w:spacing w:after="120"/>
        <w:ind w:left="1440" w:hanging="1440"/>
        <w:jc w:val="both"/>
        <w:rPr>
          <w:rFonts w:ascii="Arial" w:hAnsi="Arial" w:cs="Arial"/>
          <w:b/>
          <w:bCs/>
          <w:sz w:val="20"/>
          <w:szCs w:val="20"/>
        </w:rPr>
      </w:pPr>
      <w:r w:rsidRPr="008D51DB">
        <w:rPr>
          <w:rFonts w:ascii="Arial" w:hAnsi="Arial" w:cs="Arial" w:hint="eastAsia"/>
          <w:b/>
          <w:bCs/>
          <w:sz w:val="20"/>
          <w:szCs w:val="20"/>
        </w:rPr>
        <w:t>P</w:t>
      </w:r>
      <w:r w:rsidRPr="008D51DB">
        <w:rPr>
          <w:rFonts w:ascii="Arial" w:hAnsi="Arial" w:cs="Arial"/>
          <w:b/>
          <w:bCs/>
          <w:sz w:val="20"/>
          <w:szCs w:val="20"/>
        </w:rPr>
        <w:t>roposal 2:</w:t>
      </w:r>
      <w:r w:rsidRPr="008D51DB">
        <w:rPr>
          <w:rFonts w:ascii="Arial" w:hAnsi="Arial" w:cs="Arial"/>
          <w:b/>
          <w:bCs/>
          <w:sz w:val="20"/>
          <w:szCs w:val="20"/>
        </w:rPr>
        <w:tab/>
      </w:r>
      <w:r w:rsidRPr="00495D01">
        <w:rPr>
          <w:rFonts w:ascii="Arial" w:hAnsi="Arial" w:cs="Arial"/>
          <w:b/>
          <w:bCs/>
          <w:sz w:val="20"/>
          <w:szCs w:val="20"/>
          <w:highlight w:val="green"/>
        </w:rPr>
        <w:t>(Easy agreement)</w:t>
      </w:r>
      <w:r>
        <w:rPr>
          <w:rFonts w:ascii="Arial" w:hAnsi="Arial" w:cs="Arial"/>
          <w:b/>
          <w:bCs/>
          <w:sz w:val="20"/>
          <w:szCs w:val="20"/>
        </w:rPr>
        <w:t xml:space="preserve"> [19/19] </w:t>
      </w:r>
      <w:r w:rsidRPr="008D51DB">
        <w:rPr>
          <w:rFonts w:ascii="Arial" w:hAnsi="Arial" w:cs="Arial"/>
          <w:b/>
          <w:bCs/>
          <w:sz w:val="20"/>
          <w:szCs w:val="20"/>
        </w:rPr>
        <w:t>Do not introduce an associated timer for the “last used cell” information stored by UE.</w:t>
      </w:r>
    </w:p>
    <w:p w14:paraId="3D2882E2" w14:textId="77777777" w:rsidR="00B464EC" w:rsidRPr="00024538" w:rsidRDefault="00B464EC" w:rsidP="000669E0">
      <w:pPr>
        <w:spacing w:after="120"/>
        <w:ind w:left="1440" w:hanging="1440"/>
        <w:jc w:val="both"/>
        <w:rPr>
          <w:rFonts w:ascii="Arial" w:hAnsi="Arial" w:cs="Arial"/>
          <w:b/>
          <w:bCs/>
          <w:sz w:val="20"/>
          <w:szCs w:val="20"/>
        </w:rPr>
      </w:pPr>
      <w:r w:rsidRPr="00024538">
        <w:rPr>
          <w:rFonts w:ascii="Arial" w:hAnsi="Arial" w:cs="Arial" w:hint="eastAsia"/>
          <w:b/>
          <w:bCs/>
          <w:sz w:val="20"/>
          <w:szCs w:val="20"/>
        </w:rPr>
        <w:t>P</w:t>
      </w:r>
      <w:r w:rsidRPr="00024538">
        <w:rPr>
          <w:rFonts w:ascii="Arial" w:hAnsi="Arial" w:cs="Arial"/>
          <w:b/>
          <w:bCs/>
          <w:sz w:val="20"/>
          <w:szCs w:val="20"/>
        </w:rPr>
        <w:t>roposal 3:</w:t>
      </w:r>
      <w:r w:rsidRPr="00024538">
        <w:rPr>
          <w:rFonts w:ascii="Arial" w:hAnsi="Arial" w:cs="Arial"/>
          <w:b/>
          <w:bCs/>
          <w:sz w:val="20"/>
          <w:szCs w:val="20"/>
        </w:rPr>
        <w:tab/>
      </w:r>
      <w:r w:rsidRPr="00495D01">
        <w:rPr>
          <w:rFonts w:ascii="Arial" w:hAnsi="Arial" w:cs="Arial"/>
          <w:b/>
          <w:bCs/>
          <w:sz w:val="20"/>
          <w:szCs w:val="20"/>
          <w:highlight w:val="green"/>
        </w:rPr>
        <w:t>(Easy agreement)</w:t>
      </w:r>
      <w:r>
        <w:rPr>
          <w:rFonts w:ascii="Arial" w:hAnsi="Arial" w:cs="Arial"/>
          <w:b/>
          <w:bCs/>
          <w:sz w:val="20"/>
          <w:szCs w:val="20"/>
        </w:rPr>
        <w:t xml:space="preserve"> [19/19] </w:t>
      </w:r>
      <w:r w:rsidRPr="00024538">
        <w:rPr>
          <w:rFonts w:ascii="Arial" w:hAnsi="Arial" w:cs="Arial"/>
          <w:b/>
          <w:bCs/>
          <w:sz w:val="20"/>
          <w:szCs w:val="20"/>
        </w:rPr>
        <w:t>The “</w:t>
      </w:r>
      <w:proofErr w:type="spellStart"/>
      <w:r w:rsidRPr="00024538">
        <w:rPr>
          <w:rFonts w:ascii="Arial" w:hAnsi="Arial" w:cs="Arial"/>
          <w:b/>
          <w:bCs/>
          <w:sz w:val="20"/>
          <w:szCs w:val="20"/>
        </w:rPr>
        <w:t>lastUsedCellOnly</w:t>
      </w:r>
      <w:proofErr w:type="spellEnd"/>
      <w:r w:rsidRPr="00024538">
        <w:rPr>
          <w:rFonts w:ascii="Arial" w:hAnsi="Arial" w:cs="Arial"/>
          <w:b/>
          <w:bCs/>
          <w:sz w:val="20"/>
          <w:szCs w:val="20"/>
        </w:rPr>
        <w:t>” indication is a cell-level configuration and there is no per-subgroup indication.</w:t>
      </w:r>
    </w:p>
    <w:p w14:paraId="100BC730" w14:textId="77777777" w:rsidR="00B464EC" w:rsidRDefault="00B464EC" w:rsidP="000669E0">
      <w:pPr>
        <w:spacing w:after="120"/>
        <w:ind w:left="1440" w:hanging="1440"/>
        <w:jc w:val="both"/>
        <w:rPr>
          <w:rFonts w:ascii="Arial" w:hAnsi="Arial" w:cs="Arial"/>
          <w:b/>
          <w:bCs/>
          <w:sz w:val="20"/>
          <w:szCs w:val="20"/>
        </w:rPr>
      </w:pPr>
      <w:r w:rsidRPr="00EF272E">
        <w:rPr>
          <w:rFonts w:ascii="Arial" w:hAnsi="Arial" w:cs="Arial" w:hint="eastAsia"/>
          <w:b/>
          <w:bCs/>
          <w:sz w:val="20"/>
          <w:szCs w:val="20"/>
        </w:rPr>
        <w:t>P</w:t>
      </w:r>
      <w:r w:rsidRPr="00EF272E">
        <w:rPr>
          <w:rFonts w:ascii="Arial" w:hAnsi="Arial" w:cs="Arial"/>
          <w:b/>
          <w:bCs/>
          <w:sz w:val="20"/>
          <w:szCs w:val="20"/>
        </w:rPr>
        <w:t>roposal 5:</w:t>
      </w:r>
      <w:r w:rsidRPr="00EF272E">
        <w:rPr>
          <w:rFonts w:ascii="Arial" w:hAnsi="Arial" w:cs="Arial"/>
          <w:b/>
          <w:bCs/>
          <w:sz w:val="20"/>
          <w:szCs w:val="20"/>
        </w:rPr>
        <w:tab/>
      </w:r>
      <w:r w:rsidRPr="00B464EC">
        <w:rPr>
          <w:rFonts w:ascii="Arial" w:hAnsi="Arial" w:cs="Arial"/>
          <w:b/>
          <w:bCs/>
          <w:sz w:val="20"/>
          <w:szCs w:val="20"/>
          <w:highlight w:val="green"/>
        </w:rPr>
        <w:t>(Easy agreement)</w:t>
      </w:r>
      <w:r>
        <w:rPr>
          <w:rFonts w:ascii="Arial" w:hAnsi="Arial" w:cs="Arial"/>
          <w:b/>
          <w:bCs/>
          <w:sz w:val="20"/>
          <w:szCs w:val="20"/>
        </w:rPr>
        <w:t xml:space="preserve"> [18/19] </w:t>
      </w:r>
      <w:r w:rsidRPr="00EF272E">
        <w:rPr>
          <w:rFonts w:ascii="Arial" w:hAnsi="Arial" w:cs="Arial"/>
          <w:b/>
          <w:bCs/>
          <w:sz w:val="20"/>
          <w:szCs w:val="20"/>
        </w:rPr>
        <w:t xml:space="preserve">Introduce a one-bit indication of </w:t>
      </w:r>
      <w:proofErr w:type="spellStart"/>
      <w:r w:rsidRPr="00EF272E">
        <w:rPr>
          <w:rFonts w:ascii="Arial" w:hAnsi="Arial" w:cs="Arial"/>
          <w:b/>
          <w:bCs/>
          <w:i/>
          <w:iCs/>
          <w:sz w:val="20"/>
          <w:szCs w:val="20"/>
        </w:rPr>
        <w:t>lastUsedCellOnly</w:t>
      </w:r>
      <w:proofErr w:type="spellEnd"/>
      <w:r w:rsidRPr="00EF272E">
        <w:rPr>
          <w:rFonts w:ascii="Arial" w:hAnsi="Arial" w:cs="Arial"/>
          <w:b/>
          <w:bCs/>
          <w:sz w:val="20"/>
          <w:szCs w:val="20"/>
        </w:rPr>
        <w:t xml:space="preserve"> in </w:t>
      </w:r>
      <w:r w:rsidRPr="00EF272E">
        <w:rPr>
          <w:rFonts w:ascii="Arial" w:hAnsi="Arial" w:cs="Arial"/>
          <w:b/>
          <w:bCs/>
          <w:i/>
          <w:iCs/>
          <w:sz w:val="20"/>
          <w:szCs w:val="20"/>
        </w:rPr>
        <w:t>PEI-Config</w:t>
      </w:r>
      <w:r w:rsidRPr="00EF272E">
        <w:rPr>
          <w:rFonts w:ascii="Arial" w:hAnsi="Arial" w:cs="Arial"/>
          <w:b/>
          <w:bCs/>
          <w:sz w:val="20"/>
          <w:szCs w:val="20"/>
        </w:rPr>
        <w:t>.</w:t>
      </w:r>
    </w:p>
    <w:p w14:paraId="293E353E" w14:textId="77777777" w:rsidR="00B464EC" w:rsidRPr="009462FD" w:rsidRDefault="00B464EC" w:rsidP="000669E0">
      <w:pPr>
        <w:spacing w:after="120"/>
        <w:ind w:left="1440" w:hanging="1440"/>
        <w:jc w:val="both"/>
        <w:rPr>
          <w:rFonts w:ascii="Arial" w:hAnsi="Arial" w:cs="Arial"/>
          <w:b/>
          <w:bCs/>
          <w:sz w:val="20"/>
          <w:szCs w:val="20"/>
        </w:rPr>
      </w:pPr>
      <w:r w:rsidRPr="009462FD">
        <w:rPr>
          <w:rFonts w:ascii="Arial" w:hAnsi="Arial" w:cs="Arial" w:hint="eastAsia"/>
          <w:b/>
          <w:bCs/>
          <w:sz w:val="20"/>
          <w:szCs w:val="20"/>
        </w:rPr>
        <w:t>P</w:t>
      </w:r>
      <w:r w:rsidRPr="009462FD">
        <w:rPr>
          <w:rFonts w:ascii="Arial" w:hAnsi="Arial" w:cs="Arial"/>
          <w:b/>
          <w:bCs/>
          <w:sz w:val="20"/>
          <w:szCs w:val="20"/>
        </w:rPr>
        <w:t>roposal 6:</w:t>
      </w:r>
      <w:r w:rsidRPr="009462FD">
        <w:rPr>
          <w:rFonts w:ascii="Arial" w:hAnsi="Arial" w:cs="Arial"/>
          <w:b/>
          <w:bCs/>
          <w:sz w:val="20"/>
          <w:szCs w:val="20"/>
        </w:rPr>
        <w:tab/>
      </w:r>
      <w:r w:rsidRPr="00B464EC">
        <w:rPr>
          <w:rFonts w:ascii="Arial" w:hAnsi="Arial" w:cs="Arial"/>
          <w:b/>
          <w:bCs/>
          <w:sz w:val="20"/>
          <w:szCs w:val="20"/>
          <w:highlight w:val="green"/>
        </w:rPr>
        <w:t>(Easy agreement)</w:t>
      </w:r>
      <w:r>
        <w:rPr>
          <w:rFonts w:ascii="Arial" w:hAnsi="Arial" w:cs="Arial"/>
          <w:b/>
          <w:bCs/>
          <w:sz w:val="20"/>
          <w:szCs w:val="20"/>
        </w:rPr>
        <w:t xml:space="preserve"> [4/4] </w:t>
      </w:r>
      <w:r w:rsidRPr="009462FD">
        <w:rPr>
          <w:rFonts w:ascii="Arial" w:hAnsi="Arial" w:cs="Arial"/>
          <w:b/>
          <w:bCs/>
          <w:sz w:val="20"/>
          <w:szCs w:val="20"/>
        </w:rPr>
        <w:t>RAN2 clarifies the meaning of “last used cell only”: When a cell broadcasts “last used cell only”, a UE monitors PEI only if its last connection was released by this cell.</w:t>
      </w:r>
    </w:p>
    <w:p w14:paraId="6F850B7A" w14:textId="77777777" w:rsidR="00B464EC" w:rsidRDefault="00B464EC" w:rsidP="000669E0">
      <w:pPr>
        <w:spacing w:after="120"/>
        <w:ind w:left="1440" w:hanging="1440"/>
        <w:jc w:val="both"/>
        <w:rPr>
          <w:rFonts w:ascii="Arial" w:hAnsi="Arial" w:cs="Arial"/>
          <w:b/>
          <w:bCs/>
          <w:sz w:val="20"/>
          <w:szCs w:val="20"/>
          <w:lang w:val="en-GB"/>
        </w:rPr>
      </w:pPr>
      <w:r>
        <w:rPr>
          <w:rFonts w:ascii="Arial" w:hAnsi="Arial" w:cs="Arial" w:hint="eastAsia"/>
          <w:b/>
          <w:bCs/>
          <w:sz w:val="20"/>
          <w:szCs w:val="20"/>
          <w:lang w:val="en-GB"/>
        </w:rPr>
        <w:t>P</w:t>
      </w:r>
      <w:r>
        <w:rPr>
          <w:rFonts w:ascii="Arial" w:hAnsi="Arial" w:cs="Arial"/>
          <w:b/>
          <w:bCs/>
          <w:sz w:val="20"/>
          <w:szCs w:val="20"/>
          <w:lang w:val="en-GB"/>
        </w:rPr>
        <w:t>roposal 7:</w:t>
      </w:r>
      <w:r>
        <w:rPr>
          <w:rFonts w:ascii="Arial" w:hAnsi="Arial" w:cs="Arial"/>
          <w:b/>
          <w:bCs/>
          <w:sz w:val="20"/>
          <w:szCs w:val="20"/>
          <w:lang w:val="en-GB"/>
        </w:rPr>
        <w:tab/>
      </w:r>
      <w:r w:rsidRPr="00B464EC">
        <w:rPr>
          <w:rFonts w:ascii="Arial" w:hAnsi="Arial" w:cs="Arial"/>
          <w:b/>
          <w:bCs/>
          <w:sz w:val="20"/>
          <w:szCs w:val="20"/>
          <w:highlight w:val="green"/>
          <w:lang w:val="en-GB"/>
        </w:rPr>
        <w:t>(Easy agreement)</w:t>
      </w:r>
      <w:r>
        <w:rPr>
          <w:rFonts w:ascii="Arial" w:hAnsi="Arial" w:cs="Arial"/>
          <w:b/>
          <w:bCs/>
          <w:sz w:val="20"/>
          <w:szCs w:val="20"/>
          <w:lang w:val="en-GB"/>
        </w:rPr>
        <w:t xml:space="preserve"> [19/19] A PEI-capable UE must support at least UEID-based subgrouping method.</w:t>
      </w:r>
    </w:p>
    <w:p w14:paraId="6CA56E18" w14:textId="77777777" w:rsidR="00B464EC" w:rsidRDefault="00B464EC" w:rsidP="000669E0">
      <w:pPr>
        <w:spacing w:after="120"/>
        <w:ind w:left="1440" w:hanging="1440"/>
        <w:jc w:val="both"/>
        <w:rPr>
          <w:rFonts w:ascii="Arial" w:hAnsi="Arial" w:cs="Arial"/>
          <w:b/>
          <w:bCs/>
          <w:sz w:val="20"/>
          <w:szCs w:val="20"/>
          <w:lang w:val="en-GB"/>
        </w:rPr>
      </w:pPr>
      <w:r w:rsidRPr="00643BB5">
        <w:rPr>
          <w:rFonts w:ascii="Arial" w:hAnsi="Arial" w:cs="Arial" w:hint="eastAsia"/>
          <w:b/>
          <w:bCs/>
          <w:sz w:val="20"/>
          <w:szCs w:val="20"/>
          <w:lang w:val="en-GB"/>
        </w:rPr>
        <w:t>P</w:t>
      </w:r>
      <w:r w:rsidRPr="00643BB5">
        <w:rPr>
          <w:rFonts w:ascii="Arial" w:hAnsi="Arial" w:cs="Arial"/>
          <w:b/>
          <w:bCs/>
          <w:sz w:val="20"/>
          <w:szCs w:val="20"/>
          <w:lang w:val="en-GB"/>
        </w:rPr>
        <w:t>roposal 8:</w:t>
      </w:r>
      <w:r w:rsidRPr="00643BB5">
        <w:rPr>
          <w:rFonts w:ascii="Arial" w:hAnsi="Arial" w:cs="Arial"/>
          <w:b/>
          <w:bCs/>
          <w:sz w:val="20"/>
          <w:szCs w:val="20"/>
          <w:lang w:val="en-GB"/>
        </w:rPr>
        <w:tab/>
      </w:r>
      <w:r w:rsidRPr="00A4337C">
        <w:rPr>
          <w:rFonts w:ascii="Arial" w:hAnsi="Arial" w:cs="Arial"/>
          <w:b/>
          <w:bCs/>
          <w:sz w:val="20"/>
          <w:szCs w:val="20"/>
          <w:highlight w:val="green"/>
          <w:lang w:val="en-GB"/>
        </w:rPr>
        <w:t>(Easy agreement)</w:t>
      </w:r>
      <w:r>
        <w:rPr>
          <w:rFonts w:ascii="Arial" w:hAnsi="Arial" w:cs="Arial"/>
          <w:b/>
          <w:bCs/>
          <w:sz w:val="20"/>
          <w:szCs w:val="20"/>
          <w:lang w:val="en-GB"/>
        </w:rPr>
        <w:t xml:space="preserve"> [19/19] </w:t>
      </w:r>
      <w:r w:rsidRPr="00643BB5">
        <w:rPr>
          <w:rFonts w:ascii="Arial" w:hAnsi="Arial" w:cs="Arial"/>
          <w:b/>
          <w:bCs/>
          <w:sz w:val="20"/>
          <w:szCs w:val="20"/>
          <w:lang w:val="en-GB"/>
        </w:rPr>
        <w:t>RAN2 confirms that “PEI without subgrouping” can be implemented by configuring PEI plus UEID subgrouping with one subgroup.</w:t>
      </w:r>
    </w:p>
    <w:p w14:paraId="314BA349" w14:textId="77777777" w:rsidR="00B464EC" w:rsidRPr="00F77891" w:rsidRDefault="00B464EC" w:rsidP="000669E0">
      <w:pPr>
        <w:spacing w:after="120"/>
        <w:ind w:left="1440" w:hanging="1440"/>
        <w:jc w:val="both"/>
        <w:rPr>
          <w:rFonts w:ascii="Arial" w:hAnsi="Arial" w:cs="Arial"/>
          <w:b/>
          <w:bCs/>
          <w:sz w:val="20"/>
          <w:szCs w:val="20"/>
        </w:rPr>
      </w:pPr>
      <w:r w:rsidRPr="00F77891">
        <w:rPr>
          <w:rFonts w:ascii="Arial" w:hAnsi="Arial" w:cs="Arial" w:hint="eastAsia"/>
          <w:b/>
          <w:bCs/>
          <w:sz w:val="20"/>
          <w:szCs w:val="20"/>
          <w:lang w:val="en-GB"/>
        </w:rPr>
        <w:t>P</w:t>
      </w:r>
      <w:r w:rsidRPr="00F77891">
        <w:rPr>
          <w:rFonts w:ascii="Arial" w:hAnsi="Arial" w:cs="Arial"/>
          <w:b/>
          <w:bCs/>
          <w:sz w:val="20"/>
          <w:szCs w:val="20"/>
          <w:lang w:val="en-GB"/>
        </w:rPr>
        <w:t>roposal 10:</w:t>
      </w:r>
      <w:r w:rsidRPr="00F77891">
        <w:rPr>
          <w:rFonts w:ascii="Arial" w:hAnsi="Arial" w:cs="Arial"/>
          <w:b/>
          <w:bCs/>
          <w:sz w:val="20"/>
          <w:szCs w:val="20"/>
          <w:lang w:val="en-GB"/>
        </w:rPr>
        <w:tab/>
      </w:r>
      <w:r w:rsidRPr="007B6CAA">
        <w:rPr>
          <w:rFonts w:ascii="Arial" w:hAnsi="Arial" w:cs="Arial"/>
          <w:b/>
          <w:bCs/>
          <w:sz w:val="20"/>
          <w:szCs w:val="20"/>
          <w:highlight w:val="green"/>
          <w:lang w:val="en-GB"/>
        </w:rPr>
        <w:t>(Easy agreement)</w:t>
      </w:r>
      <w:r>
        <w:rPr>
          <w:rFonts w:ascii="Arial" w:hAnsi="Arial" w:cs="Arial"/>
          <w:b/>
          <w:bCs/>
          <w:sz w:val="20"/>
          <w:szCs w:val="20"/>
          <w:lang w:val="en-GB"/>
        </w:rPr>
        <w:t xml:space="preserve"> [16/19] </w:t>
      </w:r>
      <w:r w:rsidRPr="00F77891">
        <w:rPr>
          <w:rFonts w:ascii="Arial" w:hAnsi="Arial" w:cs="Arial"/>
          <w:b/>
          <w:bCs/>
          <w:sz w:val="20"/>
          <w:szCs w:val="20"/>
          <w:lang w:val="en-GB"/>
        </w:rPr>
        <w:t xml:space="preserve">“PEI without subgrouping” can be configured by </w:t>
      </w:r>
      <w:r>
        <w:rPr>
          <w:rFonts w:ascii="Arial" w:hAnsi="Arial" w:cs="Arial"/>
          <w:b/>
          <w:bCs/>
          <w:sz w:val="20"/>
          <w:szCs w:val="20"/>
          <w:lang w:val="en-GB"/>
        </w:rPr>
        <w:t>only one method.</w:t>
      </w:r>
    </w:p>
    <w:p w14:paraId="3F8C9BC0" w14:textId="77777777" w:rsidR="00B464EC" w:rsidRPr="003D0E8C" w:rsidRDefault="00B464EC" w:rsidP="000669E0">
      <w:pPr>
        <w:spacing w:after="120"/>
        <w:ind w:left="1440" w:hanging="1440"/>
        <w:jc w:val="both"/>
        <w:rPr>
          <w:rFonts w:ascii="Arial" w:hAnsi="Arial" w:cs="Arial"/>
          <w:b/>
          <w:bCs/>
          <w:sz w:val="20"/>
          <w:szCs w:val="20"/>
          <w:lang w:val="en-GB"/>
        </w:rPr>
      </w:pPr>
      <w:r>
        <w:rPr>
          <w:rFonts w:ascii="Arial" w:hAnsi="Arial" w:cs="Arial"/>
          <w:b/>
          <w:bCs/>
          <w:sz w:val="20"/>
          <w:szCs w:val="20"/>
          <w:lang w:val="en-GB"/>
        </w:rPr>
        <w:t>Proposal 11:</w:t>
      </w:r>
      <w:r>
        <w:rPr>
          <w:rFonts w:ascii="Arial" w:hAnsi="Arial" w:cs="Arial"/>
          <w:b/>
          <w:bCs/>
          <w:sz w:val="20"/>
          <w:szCs w:val="20"/>
          <w:lang w:val="en-GB"/>
        </w:rPr>
        <w:tab/>
      </w:r>
      <w:r w:rsidRPr="008D537A">
        <w:rPr>
          <w:rFonts w:ascii="Arial" w:hAnsi="Arial" w:cs="Arial"/>
          <w:b/>
          <w:bCs/>
          <w:sz w:val="20"/>
          <w:szCs w:val="20"/>
          <w:highlight w:val="green"/>
          <w:lang w:val="en-GB"/>
        </w:rPr>
        <w:t>(Easy agreement)</w:t>
      </w:r>
      <w:r w:rsidRPr="003D0E8C">
        <w:rPr>
          <w:rFonts w:ascii="Arial" w:hAnsi="Arial" w:cs="Arial"/>
          <w:b/>
          <w:bCs/>
          <w:sz w:val="20"/>
          <w:szCs w:val="20"/>
          <w:lang w:val="en-GB"/>
        </w:rPr>
        <w:t xml:space="preserve"> [18/19]</w:t>
      </w:r>
      <w:r>
        <w:rPr>
          <w:rFonts w:ascii="Arial" w:hAnsi="Arial" w:cs="Arial"/>
          <w:b/>
          <w:bCs/>
          <w:sz w:val="20"/>
          <w:szCs w:val="20"/>
          <w:lang w:val="en-GB"/>
        </w:rPr>
        <w:t xml:space="preserve"> When PEI is applied with </w:t>
      </w:r>
      <w:proofErr w:type="spellStart"/>
      <w:r>
        <w:rPr>
          <w:rFonts w:ascii="Arial" w:hAnsi="Arial" w:cs="Arial"/>
          <w:b/>
          <w:bCs/>
          <w:sz w:val="20"/>
          <w:szCs w:val="20"/>
          <w:lang w:val="en-GB"/>
        </w:rPr>
        <w:t>eDRX</w:t>
      </w:r>
      <w:proofErr w:type="spellEnd"/>
      <w:r>
        <w:rPr>
          <w:rFonts w:ascii="Arial" w:hAnsi="Arial" w:cs="Arial"/>
          <w:b/>
          <w:bCs/>
          <w:sz w:val="20"/>
          <w:szCs w:val="20"/>
          <w:lang w:val="en-GB"/>
        </w:rPr>
        <w:t>, the UEID for UEID-based subgrouping is determined by 5G-S-TMSI mod 32768.</w:t>
      </w:r>
    </w:p>
    <w:p w14:paraId="103FF483" w14:textId="77777777" w:rsidR="00B464EC" w:rsidRDefault="00B464EC" w:rsidP="000669E0">
      <w:pPr>
        <w:spacing w:after="120"/>
        <w:ind w:left="1440" w:hanging="1440"/>
        <w:jc w:val="both"/>
        <w:rPr>
          <w:rFonts w:ascii="Arial" w:hAnsi="Arial" w:cs="Arial"/>
          <w:b/>
          <w:bCs/>
          <w:sz w:val="20"/>
          <w:szCs w:val="20"/>
          <w:lang w:val="en-GB"/>
        </w:rPr>
      </w:pPr>
      <w:r>
        <w:rPr>
          <w:rFonts w:ascii="Arial" w:hAnsi="Arial" w:cs="Arial"/>
          <w:b/>
          <w:bCs/>
          <w:sz w:val="20"/>
          <w:szCs w:val="20"/>
          <w:lang w:val="en-GB"/>
        </w:rPr>
        <w:t xml:space="preserve">Proposal 12: </w:t>
      </w:r>
      <w:r>
        <w:rPr>
          <w:rFonts w:ascii="Arial" w:hAnsi="Arial" w:cs="Arial"/>
          <w:b/>
          <w:bCs/>
          <w:sz w:val="20"/>
          <w:szCs w:val="20"/>
          <w:lang w:val="en-GB"/>
        </w:rPr>
        <w:tab/>
      </w:r>
      <w:r w:rsidRPr="008D537A">
        <w:rPr>
          <w:rFonts w:ascii="Arial" w:hAnsi="Arial" w:cs="Arial"/>
          <w:b/>
          <w:bCs/>
          <w:sz w:val="20"/>
          <w:szCs w:val="20"/>
          <w:highlight w:val="green"/>
          <w:lang w:val="en-GB"/>
        </w:rPr>
        <w:t>(Easy agreement)</w:t>
      </w:r>
      <w:r w:rsidRPr="003D0E8C">
        <w:rPr>
          <w:rFonts w:ascii="Arial" w:hAnsi="Arial" w:cs="Arial"/>
          <w:b/>
          <w:bCs/>
          <w:sz w:val="20"/>
          <w:szCs w:val="20"/>
          <w:lang w:val="en-GB"/>
        </w:rPr>
        <w:t xml:space="preserve"> [18/19]</w:t>
      </w:r>
      <w:r>
        <w:rPr>
          <w:rFonts w:ascii="Arial" w:hAnsi="Arial" w:cs="Arial"/>
          <w:b/>
          <w:bCs/>
          <w:sz w:val="20"/>
          <w:szCs w:val="20"/>
          <w:lang w:val="en-GB"/>
        </w:rPr>
        <w:t xml:space="preserve"> No special handling or configuration is introduced for PEI monitoring with PTW (i.e., PEI is applicable to each PO within PTW)</w:t>
      </w:r>
    </w:p>
    <w:p w14:paraId="3FF02362" w14:textId="77777777" w:rsidR="000669E0" w:rsidRPr="000669E0" w:rsidRDefault="000669E0" w:rsidP="000669E0">
      <w:pPr>
        <w:spacing w:after="120"/>
        <w:ind w:left="1440" w:hanging="1440"/>
        <w:jc w:val="both"/>
        <w:rPr>
          <w:rFonts w:ascii="Arial" w:hAnsi="Arial" w:cs="Arial"/>
          <w:b/>
          <w:bCs/>
          <w:sz w:val="20"/>
          <w:szCs w:val="20"/>
        </w:rPr>
      </w:pPr>
      <w:r w:rsidRPr="000669E0">
        <w:rPr>
          <w:rFonts w:ascii="Arial" w:hAnsi="Arial" w:cs="Arial" w:hint="eastAsia"/>
          <w:b/>
          <w:bCs/>
          <w:sz w:val="20"/>
          <w:szCs w:val="20"/>
        </w:rPr>
        <w:t>P</w:t>
      </w:r>
      <w:r w:rsidRPr="000669E0">
        <w:rPr>
          <w:rFonts w:ascii="Arial" w:hAnsi="Arial" w:cs="Arial"/>
          <w:b/>
          <w:bCs/>
          <w:sz w:val="20"/>
          <w:szCs w:val="20"/>
        </w:rPr>
        <w:t>roposal 14:</w:t>
      </w:r>
      <w:r w:rsidRPr="000669E0">
        <w:rPr>
          <w:rFonts w:ascii="Arial" w:hAnsi="Arial" w:cs="Arial"/>
          <w:b/>
          <w:bCs/>
          <w:sz w:val="20"/>
          <w:szCs w:val="20"/>
        </w:rPr>
        <w:tab/>
      </w:r>
      <w:r w:rsidRPr="000669E0">
        <w:rPr>
          <w:rFonts w:ascii="Arial" w:hAnsi="Arial" w:cs="Arial"/>
          <w:b/>
          <w:bCs/>
          <w:sz w:val="20"/>
          <w:szCs w:val="20"/>
          <w:highlight w:val="green"/>
        </w:rPr>
        <w:t>(Easy agreement)</w:t>
      </w:r>
      <w:r w:rsidRPr="000669E0">
        <w:rPr>
          <w:rFonts w:ascii="Arial" w:hAnsi="Arial" w:cs="Arial"/>
          <w:b/>
          <w:bCs/>
          <w:sz w:val="20"/>
          <w:szCs w:val="20"/>
        </w:rPr>
        <w:t xml:space="preserve"> [19/19] Send an informative LS to RAN3/SA2/CT1 for RAN2 agreements about PEI and paging subgrouping and ask question about mismatched understanding of “last cell” between network and UE.</w:t>
      </w:r>
    </w:p>
    <w:p w14:paraId="3700F88E" w14:textId="6E411930" w:rsidR="00B464EC" w:rsidRPr="00B464EC" w:rsidRDefault="00B464EC" w:rsidP="000669E0">
      <w:pPr>
        <w:spacing w:after="120"/>
        <w:ind w:left="1440" w:hanging="1440"/>
        <w:jc w:val="both"/>
        <w:rPr>
          <w:rFonts w:ascii="Arial" w:hAnsi="Arial" w:cs="Arial"/>
          <w:b/>
          <w:bCs/>
          <w:sz w:val="20"/>
          <w:szCs w:val="20"/>
          <w:lang w:val="en-GB"/>
        </w:rPr>
      </w:pPr>
      <w:r w:rsidRPr="00B464EC">
        <w:rPr>
          <w:rFonts w:ascii="Arial" w:hAnsi="Arial" w:cs="Arial" w:hint="eastAsia"/>
          <w:b/>
          <w:bCs/>
          <w:sz w:val="20"/>
          <w:szCs w:val="20"/>
        </w:rPr>
        <w:t>P</w:t>
      </w:r>
      <w:r w:rsidRPr="00B464EC">
        <w:rPr>
          <w:rFonts w:ascii="Arial" w:hAnsi="Arial" w:cs="Arial"/>
          <w:b/>
          <w:bCs/>
          <w:sz w:val="20"/>
          <w:szCs w:val="20"/>
        </w:rPr>
        <w:t>roposal 15:</w:t>
      </w:r>
      <w:r w:rsidRPr="00B464EC">
        <w:rPr>
          <w:rFonts w:ascii="Arial" w:hAnsi="Arial" w:cs="Arial"/>
          <w:b/>
          <w:bCs/>
          <w:sz w:val="20"/>
          <w:szCs w:val="20"/>
        </w:rPr>
        <w:tab/>
      </w:r>
      <w:r w:rsidRPr="00B464EC">
        <w:rPr>
          <w:rFonts w:ascii="Arial" w:hAnsi="Arial" w:cs="Arial"/>
          <w:b/>
          <w:bCs/>
          <w:sz w:val="20"/>
          <w:szCs w:val="20"/>
          <w:highlight w:val="green"/>
        </w:rPr>
        <w:t>(Easy agreement)</w:t>
      </w:r>
      <w:r>
        <w:rPr>
          <w:rFonts w:ascii="Arial" w:hAnsi="Arial" w:cs="Arial"/>
          <w:b/>
          <w:bCs/>
          <w:sz w:val="20"/>
          <w:szCs w:val="20"/>
        </w:rPr>
        <w:t xml:space="preserve"> [13/14] </w:t>
      </w:r>
      <w:r w:rsidRPr="00B464EC">
        <w:rPr>
          <w:rFonts w:ascii="Arial" w:hAnsi="Arial" w:cs="Arial"/>
          <w:b/>
          <w:bCs/>
          <w:sz w:val="20"/>
          <w:szCs w:val="20"/>
        </w:rPr>
        <w:t xml:space="preserve">If a </w:t>
      </w:r>
      <w:r w:rsidRPr="00B464EC">
        <w:rPr>
          <w:rFonts w:ascii="Arial" w:hAnsi="Arial" w:cs="Arial"/>
          <w:b/>
          <w:bCs/>
          <w:sz w:val="20"/>
          <w:szCs w:val="20"/>
          <w:lang w:val="en-GB"/>
        </w:rPr>
        <w:t>UE cannot find its subgroup ID with the PEI configurations in a cell, it monitors legacy paging</w:t>
      </w:r>
      <w:r>
        <w:rPr>
          <w:rFonts w:ascii="Arial" w:hAnsi="Arial" w:cs="Arial"/>
          <w:b/>
          <w:bCs/>
          <w:sz w:val="20"/>
          <w:szCs w:val="20"/>
          <w:lang w:val="en-GB"/>
        </w:rPr>
        <w:t>.</w:t>
      </w:r>
    </w:p>
    <w:p w14:paraId="75B9E279" w14:textId="77777777" w:rsidR="00B464EC" w:rsidRPr="00B464EC" w:rsidRDefault="00B464EC" w:rsidP="000669E0">
      <w:pPr>
        <w:spacing w:after="120"/>
        <w:jc w:val="both"/>
        <w:rPr>
          <w:rFonts w:ascii="Arial" w:hAnsi="Arial" w:cs="Arial"/>
          <w:sz w:val="20"/>
          <w:szCs w:val="20"/>
        </w:rPr>
      </w:pPr>
    </w:p>
    <w:p w14:paraId="34A2244E" w14:textId="602B31B3" w:rsidR="003C4109" w:rsidRDefault="003C4109" w:rsidP="000669E0">
      <w:pPr>
        <w:spacing w:after="120"/>
        <w:jc w:val="both"/>
        <w:rPr>
          <w:rFonts w:ascii="Arial" w:hAnsi="Arial" w:cs="Arial"/>
          <w:sz w:val="20"/>
          <w:szCs w:val="20"/>
        </w:rPr>
      </w:pPr>
      <w:r w:rsidRPr="003C4109">
        <w:rPr>
          <w:rFonts w:ascii="Arial" w:hAnsi="Arial" w:cs="Arial" w:hint="eastAsia"/>
          <w:sz w:val="20"/>
          <w:szCs w:val="20"/>
          <w:highlight w:val="yellow"/>
        </w:rPr>
        <w:t>F</w:t>
      </w:r>
      <w:r w:rsidRPr="003C4109">
        <w:rPr>
          <w:rFonts w:ascii="Arial" w:hAnsi="Arial" w:cs="Arial"/>
          <w:sz w:val="20"/>
          <w:szCs w:val="20"/>
          <w:highlight w:val="yellow"/>
        </w:rPr>
        <w:t>or discussion</w:t>
      </w:r>
    </w:p>
    <w:p w14:paraId="52751ABE" w14:textId="77777777" w:rsidR="00B464EC" w:rsidRPr="00495D01" w:rsidRDefault="00B464EC" w:rsidP="000669E0">
      <w:pPr>
        <w:spacing w:after="120"/>
        <w:ind w:left="1440" w:hanging="1440"/>
        <w:jc w:val="both"/>
        <w:rPr>
          <w:rFonts w:ascii="Arial" w:hAnsi="Arial" w:cs="Arial"/>
          <w:b/>
          <w:bCs/>
          <w:sz w:val="20"/>
          <w:szCs w:val="20"/>
        </w:rPr>
      </w:pPr>
      <w:r w:rsidRPr="00495D01">
        <w:rPr>
          <w:rFonts w:ascii="Arial" w:hAnsi="Arial" w:cs="Arial" w:hint="eastAsia"/>
          <w:b/>
          <w:bCs/>
          <w:sz w:val="20"/>
          <w:szCs w:val="20"/>
        </w:rPr>
        <w:t>P</w:t>
      </w:r>
      <w:r w:rsidRPr="00495D01">
        <w:rPr>
          <w:rFonts w:ascii="Arial" w:hAnsi="Arial" w:cs="Arial"/>
          <w:b/>
          <w:bCs/>
          <w:sz w:val="20"/>
          <w:szCs w:val="20"/>
        </w:rPr>
        <w:t>roposal 4:</w:t>
      </w:r>
      <w:r w:rsidRPr="00495D01">
        <w:rPr>
          <w:rFonts w:ascii="Arial" w:hAnsi="Arial" w:cs="Arial"/>
          <w:b/>
          <w:bCs/>
          <w:sz w:val="20"/>
          <w:szCs w:val="20"/>
        </w:rPr>
        <w:tab/>
      </w:r>
      <w:r w:rsidRPr="00495D01">
        <w:rPr>
          <w:rFonts w:ascii="Arial" w:hAnsi="Arial" w:cs="Arial"/>
          <w:b/>
          <w:bCs/>
          <w:sz w:val="20"/>
          <w:szCs w:val="20"/>
          <w:highlight w:val="yellow"/>
        </w:rPr>
        <w:t>(For discussion)</w:t>
      </w:r>
      <w:r>
        <w:rPr>
          <w:rFonts w:ascii="Arial" w:hAnsi="Arial" w:cs="Arial"/>
          <w:b/>
          <w:bCs/>
          <w:sz w:val="20"/>
          <w:szCs w:val="20"/>
        </w:rPr>
        <w:t xml:space="preserve"> </w:t>
      </w:r>
      <w:r w:rsidRPr="00495D01">
        <w:rPr>
          <w:rFonts w:ascii="Arial" w:hAnsi="Arial" w:cs="Arial"/>
          <w:b/>
          <w:bCs/>
          <w:sz w:val="20"/>
          <w:szCs w:val="20"/>
        </w:rPr>
        <w:t xml:space="preserve">[11/19] Postpone the discussion of “no last cell update” indication in </w:t>
      </w:r>
      <w:proofErr w:type="spellStart"/>
      <w:r w:rsidRPr="00495D01">
        <w:rPr>
          <w:rFonts w:ascii="Arial" w:hAnsi="Arial" w:cs="Arial"/>
          <w:b/>
          <w:bCs/>
          <w:i/>
          <w:iCs/>
          <w:sz w:val="20"/>
          <w:szCs w:val="20"/>
        </w:rPr>
        <w:t>RRCRelease</w:t>
      </w:r>
      <w:proofErr w:type="spellEnd"/>
      <w:r w:rsidRPr="00495D01">
        <w:rPr>
          <w:rFonts w:ascii="Arial" w:hAnsi="Arial" w:cs="Arial"/>
          <w:b/>
          <w:bCs/>
          <w:sz w:val="20"/>
          <w:szCs w:val="20"/>
        </w:rPr>
        <w:t>, until RAN2 knows whether network and UE may have mismatched understanding about last used cell.</w:t>
      </w:r>
    </w:p>
    <w:p w14:paraId="3F38BACB" w14:textId="77777777" w:rsidR="00B464EC" w:rsidRPr="00643BB5" w:rsidRDefault="00B464EC" w:rsidP="000669E0">
      <w:pPr>
        <w:spacing w:after="120"/>
        <w:ind w:left="1440" w:hanging="1440"/>
        <w:jc w:val="both"/>
        <w:rPr>
          <w:rFonts w:ascii="Arial" w:hAnsi="Arial" w:cs="Arial"/>
          <w:b/>
          <w:bCs/>
          <w:sz w:val="20"/>
          <w:szCs w:val="20"/>
          <w:lang w:val="en-GB"/>
        </w:rPr>
      </w:pPr>
      <w:r>
        <w:rPr>
          <w:rFonts w:ascii="Arial" w:hAnsi="Arial" w:cs="Arial" w:hint="eastAsia"/>
          <w:b/>
          <w:bCs/>
          <w:sz w:val="20"/>
          <w:szCs w:val="20"/>
          <w:lang w:val="en-GB"/>
        </w:rPr>
        <w:t>P</w:t>
      </w:r>
      <w:r>
        <w:rPr>
          <w:rFonts w:ascii="Arial" w:hAnsi="Arial" w:cs="Arial"/>
          <w:b/>
          <w:bCs/>
          <w:sz w:val="20"/>
          <w:szCs w:val="20"/>
          <w:lang w:val="en-GB"/>
        </w:rPr>
        <w:t>roposal 9:</w:t>
      </w:r>
      <w:r>
        <w:rPr>
          <w:rFonts w:ascii="Arial" w:hAnsi="Arial" w:cs="Arial"/>
          <w:b/>
          <w:bCs/>
          <w:sz w:val="20"/>
          <w:szCs w:val="20"/>
          <w:lang w:val="en-GB"/>
        </w:rPr>
        <w:tab/>
      </w:r>
      <w:r w:rsidRPr="00A4337C">
        <w:rPr>
          <w:rFonts w:ascii="Arial" w:hAnsi="Arial" w:cs="Arial"/>
          <w:b/>
          <w:bCs/>
          <w:sz w:val="20"/>
          <w:szCs w:val="20"/>
          <w:highlight w:val="yellow"/>
          <w:lang w:val="en-GB"/>
        </w:rPr>
        <w:t>(For discussion)</w:t>
      </w:r>
      <w:r>
        <w:rPr>
          <w:rFonts w:ascii="Arial" w:hAnsi="Arial" w:cs="Arial"/>
          <w:b/>
          <w:bCs/>
          <w:sz w:val="20"/>
          <w:szCs w:val="20"/>
          <w:lang w:val="en-GB"/>
        </w:rPr>
        <w:t xml:space="preserve"> [7/19] A</w:t>
      </w:r>
      <w:r w:rsidRPr="00304B63">
        <w:rPr>
          <w:rFonts w:ascii="Arial" w:hAnsi="Arial" w:cs="Arial"/>
          <w:b/>
          <w:bCs/>
          <w:sz w:val="20"/>
          <w:szCs w:val="20"/>
          <w:lang w:val="en-GB"/>
        </w:rPr>
        <w:t xml:space="preserve"> UE with CN-assigned subgroup ID should derive UEID-based subgroup</w:t>
      </w:r>
      <w:r>
        <w:rPr>
          <w:rFonts w:ascii="Arial" w:hAnsi="Arial" w:cs="Arial"/>
          <w:b/>
          <w:bCs/>
          <w:sz w:val="20"/>
          <w:szCs w:val="20"/>
          <w:lang w:val="en-GB"/>
        </w:rPr>
        <w:t xml:space="preserve"> ID</w:t>
      </w:r>
      <w:r w:rsidRPr="00304B63">
        <w:rPr>
          <w:rFonts w:ascii="Arial" w:hAnsi="Arial" w:cs="Arial"/>
          <w:b/>
          <w:bCs/>
          <w:sz w:val="20"/>
          <w:szCs w:val="20"/>
          <w:lang w:val="en-GB"/>
        </w:rPr>
        <w:t xml:space="preserve"> in a cell supporting only UEID-based subgrouping.</w:t>
      </w:r>
    </w:p>
    <w:p w14:paraId="05DDDBC1" w14:textId="77777777" w:rsidR="00B464EC" w:rsidRDefault="00B464EC" w:rsidP="000669E0">
      <w:pPr>
        <w:spacing w:after="120"/>
        <w:ind w:left="1440" w:hanging="1440"/>
        <w:jc w:val="both"/>
        <w:rPr>
          <w:rFonts w:ascii="Arial" w:hAnsi="Arial" w:cs="Arial"/>
          <w:b/>
          <w:bCs/>
          <w:sz w:val="20"/>
          <w:szCs w:val="20"/>
          <w:lang w:val="en-GB"/>
        </w:rPr>
      </w:pPr>
      <w:r>
        <w:rPr>
          <w:rFonts w:ascii="Arial" w:hAnsi="Arial" w:cs="Arial" w:hint="eastAsia"/>
          <w:b/>
          <w:bCs/>
          <w:sz w:val="20"/>
          <w:szCs w:val="20"/>
          <w:lang w:val="en-GB"/>
        </w:rPr>
        <w:t>P</w:t>
      </w:r>
      <w:r>
        <w:rPr>
          <w:rFonts w:ascii="Arial" w:hAnsi="Arial" w:cs="Arial"/>
          <w:b/>
          <w:bCs/>
          <w:sz w:val="20"/>
          <w:szCs w:val="20"/>
          <w:lang w:val="en-GB"/>
        </w:rPr>
        <w:t>roposal 13:</w:t>
      </w:r>
      <w:r>
        <w:rPr>
          <w:rFonts w:ascii="Arial" w:hAnsi="Arial" w:cs="Arial"/>
          <w:b/>
          <w:bCs/>
          <w:sz w:val="20"/>
          <w:szCs w:val="20"/>
          <w:lang w:val="en-GB"/>
        </w:rPr>
        <w:tab/>
      </w:r>
      <w:r w:rsidRPr="006B2938">
        <w:rPr>
          <w:rFonts w:ascii="Arial" w:hAnsi="Arial" w:cs="Arial"/>
          <w:b/>
          <w:bCs/>
          <w:sz w:val="20"/>
          <w:szCs w:val="20"/>
          <w:highlight w:val="yellow"/>
          <w:lang w:val="en-GB"/>
        </w:rPr>
        <w:t>(For discussion)</w:t>
      </w:r>
      <w:r>
        <w:rPr>
          <w:rFonts w:ascii="Arial" w:hAnsi="Arial" w:cs="Arial"/>
          <w:b/>
          <w:bCs/>
          <w:sz w:val="20"/>
          <w:szCs w:val="20"/>
          <w:lang w:val="en-GB"/>
        </w:rPr>
        <w:t xml:space="preserve"> [4/19] To handle the situation where some </w:t>
      </w:r>
      <w:proofErr w:type="spellStart"/>
      <w:r>
        <w:rPr>
          <w:rFonts w:ascii="Arial" w:hAnsi="Arial" w:cs="Arial"/>
          <w:b/>
          <w:bCs/>
          <w:sz w:val="20"/>
          <w:szCs w:val="20"/>
          <w:lang w:val="en-GB"/>
        </w:rPr>
        <w:t>gNBs</w:t>
      </w:r>
      <w:proofErr w:type="spellEnd"/>
      <w:r>
        <w:rPr>
          <w:rFonts w:ascii="Arial" w:hAnsi="Arial" w:cs="Arial"/>
          <w:b/>
          <w:bCs/>
          <w:sz w:val="20"/>
          <w:szCs w:val="20"/>
          <w:lang w:val="en-GB"/>
        </w:rPr>
        <w:t xml:space="preserve"> </w:t>
      </w:r>
      <w:r w:rsidRPr="006B2938">
        <w:rPr>
          <w:rFonts w:ascii="Arial" w:hAnsi="Arial" w:cs="Arial"/>
          <w:b/>
          <w:bCs/>
          <w:sz w:val="20"/>
          <w:szCs w:val="20"/>
          <w:lang w:val="en-GB"/>
        </w:rPr>
        <w:t>within an RNA does not support CN</w:t>
      </w:r>
      <w:r>
        <w:rPr>
          <w:rFonts w:ascii="Arial" w:hAnsi="Arial" w:cs="Arial"/>
          <w:b/>
          <w:bCs/>
          <w:sz w:val="20"/>
          <w:szCs w:val="20"/>
          <w:lang w:val="en-GB"/>
        </w:rPr>
        <w:t>-assigned</w:t>
      </w:r>
      <w:r w:rsidRPr="006B2938">
        <w:rPr>
          <w:rFonts w:ascii="Arial" w:hAnsi="Arial" w:cs="Arial"/>
          <w:b/>
          <w:bCs/>
          <w:sz w:val="20"/>
          <w:szCs w:val="20"/>
          <w:lang w:val="en-GB"/>
        </w:rPr>
        <w:t xml:space="preserve"> subgrouping</w:t>
      </w:r>
      <w:r>
        <w:rPr>
          <w:rFonts w:ascii="Arial" w:hAnsi="Arial" w:cs="Arial"/>
          <w:b/>
          <w:bCs/>
          <w:sz w:val="20"/>
          <w:szCs w:val="20"/>
          <w:lang w:val="en-GB"/>
        </w:rPr>
        <w:t>, RAN2 to choose between the two methods:</w:t>
      </w:r>
    </w:p>
    <w:p w14:paraId="2B4436FC" w14:textId="77777777" w:rsidR="00B464EC" w:rsidRDefault="00B464EC" w:rsidP="000669E0">
      <w:pPr>
        <w:pStyle w:val="afb"/>
        <w:numPr>
          <w:ilvl w:val="0"/>
          <w:numId w:val="15"/>
        </w:numPr>
        <w:spacing w:after="120"/>
        <w:jc w:val="both"/>
        <w:rPr>
          <w:rFonts w:ascii="Arial" w:hAnsi="Arial" w:cs="Arial"/>
          <w:b/>
          <w:bCs/>
        </w:rPr>
      </w:pPr>
      <w:r w:rsidRPr="00F63883">
        <w:rPr>
          <w:rFonts w:ascii="Arial" w:hAnsi="Arial" w:cs="Arial"/>
          <w:b/>
          <w:bCs/>
        </w:rPr>
        <w:t>Network support of PEI (</w:t>
      </w:r>
      <w:proofErr w:type="spellStart"/>
      <w:r w:rsidRPr="00F63883">
        <w:rPr>
          <w:rFonts w:ascii="Arial" w:hAnsi="Arial" w:cs="Arial"/>
          <w:b/>
          <w:bCs/>
        </w:rPr>
        <w:t>i.e</w:t>
      </w:r>
      <w:proofErr w:type="spellEnd"/>
      <w:r w:rsidRPr="00F63883">
        <w:rPr>
          <w:rFonts w:ascii="Arial" w:hAnsi="Arial" w:cs="Arial"/>
          <w:b/>
          <w:bCs/>
        </w:rPr>
        <w:t>, network has to support at least one of the sub-grouping methods) has to be uniform across the paging area.</w:t>
      </w:r>
    </w:p>
    <w:p w14:paraId="72FE1A0A" w14:textId="77777777" w:rsidR="00B464EC" w:rsidRPr="00B464EC" w:rsidRDefault="00B464EC" w:rsidP="000669E0">
      <w:pPr>
        <w:pStyle w:val="afb"/>
        <w:numPr>
          <w:ilvl w:val="0"/>
          <w:numId w:val="15"/>
        </w:numPr>
        <w:spacing w:after="120"/>
        <w:jc w:val="both"/>
        <w:rPr>
          <w:rFonts w:ascii="Arial" w:hAnsi="Arial" w:cs="Arial"/>
          <w:b/>
          <w:bCs/>
        </w:rPr>
      </w:pPr>
      <w:r w:rsidRPr="00B464EC">
        <w:rPr>
          <w:rFonts w:ascii="Arial" w:hAnsi="Arial" w:cs="Arial"/>
          <w:b/>
          <w:bCs/>
        </w:rPr>
        <w:t xml:space="preserve">The anchor </w:t>
      </w:r>
      <w:proofErr w:type="spellStart"/>
      <w:r w:rsidRPr="00B464EC">
        <w:rPr>
          <w:rFonts w:ascii="Arial" w:hAnsi="Arial" w:cs="Arial"/>
          <w:b/>
          <w:bCs/>
        </w:rPr>
        <w:t>gNB</w:t>
      </w:r>
      <w:proofErr w:type="spellEnd"/>
      <w:r w:rsidRPr="00B464EC">
        <w:rPr>
          <w:rFonts w:ascii="Arial" w:hAnsi="Arial" w:cs="Arial"/>
          <w:b/>
          <w:bCs/>
        </w:rPr>
        <w:t xml:space="preserve"> explicitly configures whether the UE can use CN controlled subgrouping in RRC_INACTIVE, </w:t>
      </w:r>
      <w:proofErr w:type="gramStart"/>
      <w:r w:rsidRPr="00B464EC">
        <w:rPr>
          <w:rFonts w:ascii="Arial" w:hAnsi="Arial" w:cs="Arial"/>
          <w:b/>
          <w:bCs/>
        </w:rPr>
        <w:t>e.g.</w:t>
      </w:r>
      <w:proofErr w:type="gramEnd"/>
      <w:r w:rsidRPr="00B464EC">
        <w:rPr>
          <w:rFonts w:ascii="Arial" w:hAnsi="Arial" w:cs="Arial"/>
          <w:b/>
          <w:bCs/>
        </w:rPr>
        <w:t xml:space="preserve"> via </w:t>
      </w:r>
      <w:proofErr w:type="spellStart"/>
      <w:r w:rsidRPr="00B464EC">
        <w:rPr>
          <w:rFonts w:ascii="Arial" w:hAnsi="Arial" w:cs="Arial"/>
          <w:b/>
          <w:bCs/>
        </w:rPr>
        <w:t>RRCRelease</w:t>
      </w:r>
      <w:proofErr w:type="spellEnd"/>
      <w:r w:rsidRPr="00B464EC">
        <w:rPr>
          <w:rFonts w:ascii="Arial" w:hAnsi="Arial" w:cs="Arial"/>
          <w:b/>
          <w:bCs/>
        </w:rPr>
        <w:t xml:space="preserve"> message.</w:t>
      </w:r>
    </w:p>
    <w:p w14:paraId="741E9CEE" w14:textId="77777777" w:rsidR="003C4109" w:rsidRPr="00B464EC" w:rsidRDefault="003C4109">
      <w:pPr>
        <w:spacing w:after="120"/>
        <w:rPr>
          <w:rFonts w:ascii="Arial" w:hAnsi="Arial" w:cs="Arial"/>
          <w:sz w:val="20"/>
          <w:szCs w:val="20"/>
          <w:lang w:val="en-GB"/>
        </w:rPr>
      </w:pPr>
    </w:p>
    <w:p w14:paraId="798FA486" w14:textId="77777777" w:rsidR="003B7D46" w:rsidRDefault="00CC7ABE">
      <w:pPr>
        <w:pStyle w:val="1"/>
        <w:overflowPunct w:val="0"/>
        <w:autoSpaceDE w:val="0"/>
        <w:autoSpaceDN w:val="0"/>
        <w:adjustRightInd w:val="0"/>
        <w:spacing w:before="0" w:after="120"/>
        <w:rPr>
          <w:rFonts w:eastAsia="新細明體" w:cs="Arial"/>
        </w:rPr>
      </w:pPr>
      <w:r>
        <w:rPr>
          <w:rFonts w:eastAsia="新細明體" w:cs="Arial"/>
          <w:lang w:eastAsia="zh-TW"/>
        </w:rPr>
        <w:t>R</w:t>
      </w:r>
      <w:r>
        <w:rPr>
          <w:rFonts w:eastAsia="新細明體" w:cs="Arial"/>
        </w:rPr>
        <w:t>eference</w:t>
      </w:r>
    </w:p>
    <w:p w14:paraId="16A790C2" w14:textId="77777777" w:rsidR="003B7D46" w:rsidRDefault="00CC7ABE">
      <w:pPr>
        <w:numPr>
          <w:ilvl w:val="0"/>
          <w:numId w:val="11"/>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R2-2203720, “Summary of 8.9.3.2.1 PEI and Paging Subgrouping,” MediaTek</w:t>
      </w:r>
    </w:p>
    <w:p w14:paraId="3569217E" w14:textId="77777777" w:rsidR="003B7D46" w:rsidRDefault="00CC7ABE">
      <w:pPr>
        <w:pStyle w:val="afb"/>
        <w:numPr>
          <w:ilvl w:val="0"/>
          <w:numId w:val="11"/>
        </w:numPr>
        <w:rPr>
          <w:rFonts w:ascii="Arial" w:eastAsiaTheme="minorEastAsia" w:hAnsi="Arial" w:cs="Arial"/>
          <w:lang w:eastAsia="zh-TW"/>
        </w:rPr>
      </w:pPr>
      <w:r>
        <w:rPr>
          <w:rFonts w:ascii="Arial" w:eastAsiaTheme="minorEastAsia" w:hAnsi="Arial" w:cs="Arial"/>
          <w:lang w:eastAsia="zh-TW"/>
        </w:rPr>
        <w:lastRenderedPageBreak/>
        <w:t>R2-2203252, “PEI and paging subgrouping,” Ericsson</w:t>
      </w:r>
    </w:p>
    <w:sectPr w:rsidR="003B7D46">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48A124" w14:textId="77777777" w:rsidR="00E16B86" w:rsidRDefault="00E16B86">
      <w:r>
        <w:separator/>
      </w:r>
    </w:p>
  </w:endnote>
  <w:endnote w:type="continuationSeparator" w:id="0">
    <w:p w14:paraId="6E5DFE40" w14:textId="77777777" w:rsidR="00E16B86" w:rsidRDefault="00E16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233F0" w14:textId="04A4AF73" w:rsidR="004B303B" w:rsidRDefault="004B303B">
    <w:pPr>
      <w:pStyle w:val="af"/>
    </w:pPr>
    <w:r>
      <w:fldChar w:fldCharType="begin"/>
    </w:r>
    <w:r>
      <w:instrText xml:space="preserve"> PAGE   \* MERGEFORMAT </w:instrText>
    </w:r>
    <w:r>
      <w:fldChar w:fldCharType="separate"/>
    </w:r>
    <w:r>
      <w:rPr>
        <w:noProof/>
      </w:rPr>
      <w:t>1</w:t>
    </w:r>
    <w:r>
      <w:fldChar w:fldCharType="end"/>
    </w:r>
  </w:p>
  <w:p w14:paraId="109F7C25" w14:textId="77777777" w:rsidR="004B303B" w:rsidRDefault="004B303B">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F1EBDA" w14:textId="77777777" w:rsidR="00E16B86" w:rsidRDefault="00E16B86">
      <w:r>
        <w:separator/>
      </w:r>
    </w:p>
  </w:footnote>
  <w:footnote w:type="continuationSeparator" w:id="0">
    <w:p w14:paraId="6210648F" w14:textId="77777777" w:rsidR="00E16B86" w:rsidRDefault="00E16B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7C405D"/>
    <w:multiLevelType w:val="multilevel"/>
    <w:tmpl w:val="127C405D"/>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85F32F6"/>
    <w:multiLevelType w:val="multilevel"/>
    <w:tmpl w:val="185F32F6"/>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2D350853"/>
    <w:multiLevelType w:val="multilevel"/>
    <w:tmpl w:val="2D35085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5" w15:restartNumberingAfterBreak="0">
    <w:nsid w:val="40CF057D"/>
    <w:multiLevelType w:val="multilevel"/>
    <w:tmpl w:val="40CF057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7396EAA"/>
    <w:multiLevelType w:val="hybridMultilevel"/>
    <w:tmpl w:val="5C8A8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A0754E"/>
    <w:multiLevelType w:val="hybridMultilevel"/>
    <w:tmpl w:val="35DA4A92"/>
    <w:lvl w:ilvl="0" w:tplc="B7A818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F8636AA"/>
    <w:multiLevelType w:val="hybridMultilevel"/>
    <w:tmpl w:val="4DC84C06"/>
    <w:lvl w:ilvl="0" w:tplc="5CD00CF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5758"/>
        </w:tabs>
        <w:ind w:left="-5758" w:hanging="360"/>
      </w:pPr>
      <w:rPr>
        <w:rFonts w:ascii="Symbol" w:hAnsi="Symbol" w:hint="default"/>
        <w:b/>
        <w:i w:val="0"/>
        <w:color w:val="auto"/>
        <w:sz w:val="22"/>
      </w:rPr>
    </w:lvl>
    <w:lvl w:ilvl="1">
      <w:start w:val="1"/>
      <w:numFmt w:val="bullet"/>
      <w:lvlText w:val="o"/>
      <w:lvlJc w:val="left"/>
      <w:pPr>
        <w:tabs>
          <w:tab w:val="left" w:pos="-11518"/>
        </w:tabs>
        <w:ind w:left="-11518" w:hanging="360"/>
      </w:pPr>
      <w:rPr>
        <w:rFonts w:ascii="Courier New" w:hAnsi="Courier New" w:cs="Courier New" w:hint="default"/>
      </w:rPr>
    </w:lvl>
    <w:lvl w:ilvl="2">
      <w:start w:val="1"/>
      <w:numFmt w:val="bullet"/>
      <w:lvlText w:val=""/>
      <w:lvlJc w:val="left"/>
      <w:pPr>
        <w:tabs>
          <w:tab w:val="left" w:pos="-10798"/>
        </w:tabs>
        <w:ind w:left="-10798" w:hanging="360"/>
      </w:pPr>
      <w:rPr>
        <w:rFonts w:ascii="Wingdings" w:hAnsi="Wingdings" w:hint="default"/>
      </w:rPr>
    </w:lvl>
    <w:lvl w:ilvl="3">
      <w:start w:val="1"/>
      <w:numFmt w:val="bullet"/>
      <w:lvlText w:val=""/>
      <w:lvlJc w:val="left"/>
      <w:pPr>
        <w:tabs>
          <w:tab w:val="left" w:pos="-10078"/>
        </w:tabs>
        <w:ind w:left="-10078" w:hanging="360"/>
      </w:pPr>
      <w:rPr>
        <w:rFonts w:ascii="Symbol" w:hAnsi="Symbol" w:hint="default"/>
      </w:rPr>
    </w:lvl>
    <w:lvl w:ilvl="4">
      <w:start w:val="1"/>
      <w:numFmt w:val="bullet"/>
      <w:lvlText w:val="o"/>
      <w:lvlJc w:val="left"/>
      <w:pPr>
        <w:tabs>
          <w:tab w:val="left" w:pos="-9358"/>
        </w:tabs>
        <w:ind w:left="-9358" w:hanging="360"/>
      </w:pPr>
      <w:rPr>
        <w:rFonts w:ascii="Courier New" w:hAnsi="Courier New" w:cs="Courier New" w:hint="default"/>
      </w:rPr>
    </w:lvl>
    <w:lvl w:ilvl="5">
      <w:start w:val="1"/>
      <w:numFmt w:val="bullet"/>
      <w:lvlText w:val=""/>
      <w:lvlJc w:val="left"/>
      <w:pPr>
        <w:tabs>
          <w:tab w:val="left" w:pos="-8638"/>
        </w:tabs>
        <w:ind w:left="-8638" w:hanging="360"/>
      </w:pPr>
      <w:rPr>
        <w:rFonts w:ascii="Wingdings" w:hAnsi="Wingdings" w:hint="default"/>
      </w:rPr>
    </w:lvl>
    <w:lvl w:ilvl="6">
      <w:start w:val="1"/>
      <w:numFmt w:val="bullet"/>
      <w:lvlText w:val=""/>
      <w:lvlJc w:val="left"/>
      <w:pPr>
        <w:tabs>
          <w:tab w:val="left" w:pos="-7918"/>
        </w:tabs>
        <w:ind w:left="-7918" w:hanging="360"/>
      </w:pPr>
      <w:rPr>
        <w:rFonts w:ascii="Symbol" w:hAnsi="Symbol" w:hint="default"/>
      </w:rPr>
    </w:lvl>
    <w:lvl w:ilvl="7">
      <w:start w:val="1"/>
      <w:numFmt w:val="bullet"/>
      <w:lvlText w:val="o"/>
      <w:lvlJc w:val="left"/>
      <w:pPr>
        <w:tabs>
          <w:tab w:val="left" w:pos="-7198"/>
        </w:tabs>
        <w:ind w:left="-7198" w:hanging="360"/>
      </w:pPr>
      <w:rPr>
        <w:rFonts w:ascii="Courier New" w:hAnsi="Courier New" w:cs="Courier New" w:hint="default"/>
      </w:rPr>
    </w:lvl>
    <w:lvl w:ilvl="8">
      <w:start w:val="1"/>
      <w:numFmt w:val="bullet"/>
      <w:lvlText w:val=""/>
      <w:lvlJc w:val="left"/>
      <w:pPr>
        <w:tabs>
          <w:tab w:val="left" w:pos="-6478"/>
        </w:tabs>
        <w:ind w:left="-6478" w:hanging="360"/>
      </w:pPr>
      <w:rPr>
        <w:rFonts w:ascii="Wingdings" w:hAnsi="Wingdings" w:hint="default"/>
      </w:rPr>
    </w:lvl>
  </w:abstractNum>
  <w:abstractNum w:abstractNumId="12" w15:restartNumberingAfterBreak="0">
    <w:nsid w:val="796B4F8C"/>
    <w:multiLevelType w:val="multilevel"/>
    <w:tmpl w:val="796B4F8C"/>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3"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E263A37"/>
    <w:multiLevelType w:val="hybridMultilevel"/>
    <w:tmpl w:val="4DC84C06"/>
    <w:lvl w:ilvl="0" w:tplc="5CD00C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4"/>
  </w:num>
  <w:num w:numId="3">
    <w:abstractNumId w:val="13"/>
  </w:num>
  <w:num w:numId="4">
    <w:abstractNumId w:val="11"/>
  </w:num>
  <w:num w:numId="5">
    <w:abstractNumId w:val="7"/>
  </w:num>
  <w:num w:numId="6">
    <w:abstractNumId w:val="12"/>
  </w:num>
  <w:num w:numId="7">
    <w:abstractNumId w:val="5"/>
  </w:num>
  <w:num w:numId="8">
    <w:abstractNumId w:val="2"/>
  </w:num>
  <w:num w:numId="9">
    <w:abstractNumId w:val="0"/>
  </w:num>
  <w:num w:numId="10">
    <w:abstractNumId w:val="3"/>
  </w:num>
  <w:num w:numId="11">
    <w:abstractNumId w:val="1"/>
  </w:num>
  <w:num w:numId="12">
    <w:abstractNumId w:val="8"/>
  </w:num>
  <w:num w:numId="13">
    <w:abstractNumId w:val="9"/>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1"/>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F30"/>
    <w:rsid w:val="00006F97"/>
    <w:rsid w:val="00007250"/>
    <w:rsid w:val="00007727"/>
    <w:rsid w:val="00007CE0"/>
    <w:rsid w:val="00007EBB"/>
    <w:rsid w:val="00010ADC"/>
    <w:rsid w:val="00010C45"/>
    <w:rsid w:val="00011057"/>
    <w:rsid w:val="00011184"/>
    <w:rsid w:val="00011265"/>
    <w:rsid w:val="00011453"/>
    <w:rsid w:val="0001149F"/>
    <w:rsid w:val="00011713"/>
    <w:rsid w:val="0001210C"/>
    <w:rsid w:val="00012144"/>
    <w:rsid w:val="00012217"/>
    <w:rsid w:val="0001380D"/>
    <w:rsid w:val="000138E8"/>
    <w:rsid w:val="00014543"/>
    <w:rsid w:val="000146DA"/>
    <w:rsid w:val="0001476B"/>
    <w:rsid w:val="00014915"/>
    <w:rsid w:val="0001496B"/>
    <w:rsid w:val="00014FA0"/>
    <w:rsid w:val="00015030"/>
    <w:rsid w:val="00015689"/>
    <w:rsid w:val="00015D12"/>
    <w:rsid w:val="000161E7"/>
    <w:rsid w:val="0001658A"/>
    <w:rsid w:val="00016DD1"/>
    <w:rsid w:val="00016E31"/>
    <w:rsid w:val="00016FAE"/>
    <w:rsid w:val="00016FD5"/>
    <w:rsid w:val="00017107"/>
    <w:rsid w:val="0001724B"/>
    <w:rsid w:val="00017A0D"/>
    <w:rsid w:val="00017B80"/>
    <w:rsid w:val="00017D8A"/>
    <w:rsid w:val="00017FF9"/>
    <w:rsid w:val="000207A3"/>
    <w:rsid w:val="00020ADD"/>
    <w:rsid w:val="00020E1C"/>
    <w:rsid w:val="00020FFB"/>
    <w:rsid w:val="00021172"/>
    <w:rsid w:val="000216BC"/>
    <w:rsid w:val="00021DF4"/>
    <w:rsid w:val="0002218A"/>
    <w:rsid w:val="0002222E"/>
    <w:rsid w:val="00022A1C"/>
    <w:rsid w:val="00022AAB"/>
    <w:rsid w:val="00023418"/>
    <w:rsid w:val="000235B8"/>
    <w:rsid w:val="000235EC"/>
    <w:rsid w:val="00023A66"/>
    <w:rsid w:val="00023A78"/>
    <w:rsid w:val="00023AE2"/>
    <w:rsid w:val="000244C9"/>
    <w:rsid w:val="00024538"/>
    <w:rsid w:val="000245E4"/>
    <w:rsid w:val="00024665"/>
    <w:rsid w:val="00024762"/>
    <w:rsid w:val="00024983"/>
    <w:rsid w:val="00024B57"/>
    <w:rsid w:val="000257A4"/>
    <w:rsid w:val="00025A52"/>
    <w:rsid w:val="000262E0"/>
    <w:rsid w:val="00026517"/>
    <w:rsid w:val="000266A5"/>
    <w:rsid w:val="00026D3A"/>
    <w:rsid w:val="0002704A"/>
    <w:rsid w:val="000276E6"/>
    <w:rsid w:val="000277F1"/>
    <w:rsid w:val="000279DE"/>
    <w:rsid w:val="00027BD5"/>
    <w:rsid w:val="00030479"/>
    <w:rsid w:val="000304AC"/>
    <w:rsid w:val="00030681"/>
    <w:rsid w:val="000307C9"/>
    <w:rsid w:val="00030C38"/>
    <w:rsid w:val="00031171"/>
    <w:rsid w:val="000311F6"/>
    <w:rsid w:val="000317F8"/>
    <w:rsid w:val="000318B4"/>
    <w:rsid w:val="00031A1E"/>
    <w:rsid w:val="00031B2F"/>
    <w:rsid w:val="00032166"/>
    <w:rsid w:val="00032392"/>
    <w:rsid w:val="00032986"/>
    <w:rsid w:val="00032A3A"/>
    <w:rsid w:val="00032D83"/>
    <w:rsid w:val="00032F7F"/>
    <w:rsid w:val="0003307A"/>
    <w:rsid w:val="000333C0"/>
    <w:rsid w:val="00033758"/>
    <w:rsid w:val="00033B05"/>
    <w:rsid w:val="00033B4D"/>
    <w:rsid w:val="00033CCF"/>
    <w:rsid w:val="00034464"/>
    <w:rsid w:val="00034660"/>
    <w:rsid w:val="000348B8"/>
    <w:rsid w:val="0003491E"/>
    <w:rsid w:val="00034956"/>
    <w:rsid w:val="00034A4D"/>
    <w:rsid w:val="00034F93"/>
    <w:rsid w:val="000350E7"/>
    <w:rsid w:val="00035323"/>
    <w:rsid w:val="0003597F"/>
    <w:rsid w:val="00035B08"/>
    <w:rsid w:val="00035BCE"/>
    <w:rsid w:val="000363DE"/>
    <w:rsid w:val="0003653A"/>
    <w:rsid w:val="00036BEB"/>
    <w:rsid w:val="000370C3"/>
    <w:rsid w:val="0003726E"/>
    <w:rsid w:val="00037A9E"/>
    <w:rsid w:val="00037C0A"/>
    <w:rsid w:val="00040B33"/>
    <w:rsid w:val="00040B78"/>
    <w:rsid w:val="00040F05"/>
    <w:rsid w:val="000412E0"/>
    <w:rsid w:val="000413A3"/>
    <w:rsid w:val="000414B5"/>
    <w:rsid w:val="00041A22"/>
    <w:rsid w:val="00041B84"/>
    <w:rsid w:val="00042441"/>
    <w:rsid w:val="000426E8"/>
    <w:rsid w:val="000428DF"/>
    <w:rsid w:val="00042D34"/>
    <w:rsid w:val="00043405"/>
    <w:rsid w:val="00043468"/>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D9C"/>
    <w:rsid w:val="00046F56"/>
    <w:rsid w:val="00047550"/>
    <w:rsid w:val="00047B84"/>
    <w:rsid w:val="000500A2"/>
    <w:rsid w:val="00050679"/>
    <w:rsid w:val="000506DC"/>
    <w:rsid w:val="00050936"/>
    <w:rsid w:val="00050AB9"/>
    <w:rsid w:val="00050FB5"/>
    <w:rsid w:val="000517D9"/>
    <w:rsid w:val="00051B79"/>
    <w:rsid w:val="00051D4C"/>
    <w:rsid w:val="00051E85"/>
    <w:rsid w:val="0005249D"/>
    <w:rsid w:val="000524B1"/>
    <w:rsid w:val="000528EE"/>
    <w:rsid w:val="00052A0E"/>
    <w:rsid w:val="00052B1E"/>
    <w:rsid w:val="0005301C"/>
    <w:rsid w:val="000530FC"/>
    <w:rsid w:val="00053608"/>
    <w:rsid w:val="000538CB"/>
    <w:rsid w:val="00053B1F"/>
    <w:rsid w:val="00054271"/>
    <w:rsid w:val="000544E6"/>
    <w:rsid w:val="00054F3A"/>
    <w:rsid w:val="000552EC"/>
    <w:rsid w:val="000554D7"/>
    <w:rsid w:val="00055B1F"/>
    <w:rsid w:val="00055D18"/>
    <w:rsid w:val="00055E02"/>
    <w:rsid w:val="00056154"/>
    <w:rsid w:val="00056561"/>
    <w:rsid w:val="00056842"/>
    <w:rsid w:val="00056A1A"/>
    <w:rsid w:val="0005714B"/>
    <w:rsid w:val="00057313"/>
    <w:rsid w:val="00057364"/>
    <w:rsid w:val="00057A9B"/>
    <w:rsid w:val="00057BB7"/>
    <w:rsid w:val="00060097"/>
    <w:rsid w:val="00060288"/>
    <w:rsid w:val="000602A0"/>
    <w:rsid w:val="000603C5"/>
    <w:rsid w:val="000609D8"/>
    <w:rsid w:val="00060CEB"/>
    <w:rsid w:val="00060CF7"/>
    <w:rsid w:val="00060DD8"/>
    <w:rsid w:val="0006184D"/>
    <w:rsid w:val="00061B50"/>
    <w:rsid w:val="00061F64"/>
    <w:rsid w:val="000623E2"/>
    <w:rsid w:val="00062BA4"/>
    <w:rsid w:val="00062D5D"/>
    <w:rsid w:val="00063252"/>
    <w:rsid w:val="000634DE"/>
    <w:rsid w:val="000637C2"/>
    <w:rsid w:val="00063C5D"/>
    <w:rsid w:val="00063DD6"/>
    <w:rsid w:val="00063E8E"/>
    <w:rsid w:val="0006478B"/>
    <w:rsid w:val="00064DA6"/>
    <w:rsid w:val="00064E7D"/>
    <w:rsid w:val="00064F3A"/>
    <w:rsid w:val="000653B1"/>
    <w:rsid w:val="0006586E"/>
    <w:rsid w:val="00065AF4"/>
    <w:rsid w:val="00065EF2"/>
    <w:rsid w:val="00066193"/>
    <w:rsid w:val="00066900"/>
    <w:rsid w:val="000669CF"/>
    <w:rsid w:val="000669E0"/>
    <w:rsid w:val="00066A62"/>
    <w:rsid w:val="00066DA1"/>
    <w:rsid w:val="00067172"/>
    <w:rsid w:val="00067257"/>
    <w:rsid w:val="000673E1"/>
    <w:rsid w:val="00067A28"/>
    <w:rsid w:val="00067A64"/>
    <w:rsid w:val="00070505"/>
    <w:rsid w:val="000706B5"/>
    <w:rsid w:val="00070781"/>
    <w:rsid w:val="00070B7C"/>
    <w:rsid w:val="00070C9C"/>
    <w:rsid w:val="00070F56"/>
    <w:rsid w:val="000713EB"/>
    <w:rsid w:val="00071B04"/>
    <w:rsid w:val="0007222E"/>
    <w:rsid w:val="0007267B"/>
    <w:rsid w:val="000726B8"/>
    <w:rsid w:val="00072A47"/>
    <w:rsid w:val="00072DF5"/>
    <w:rsid w:val="00073566"/>
    <w:rsid w:val="00073F74"/>
    <w:rsid w:val="00073F79"/>
    <w:rsid w:val="000743F1"/>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77F46"/>
    <w:rsid w:val="000800D2"/>
    <w:rsid w:val="0008028B"/>
    <w:rsid w:val="00080493"/>
    <w:rsid w:val="0008101D"/>
    <w:rsid w:val="00081BB5"/>
    <w:rsid w:val="00081E2B"/>
    <w:rsid w:val="0008209D"/>
    <w:rsid w:val="00082478"/>
    <w:rsid w:val="000829FC"/>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6C4E"/>
    <w:rsid w:val="0008728C"/>
    <w:rsid w:val="00087334"/>
    <w:rsid w:val="00087874"/>
    <w:rsid w:val="00087F70"/>
    <w:rsid w:val="0009018B"/>
    <w:rsid w:val="0009026F"/>
    <w:rsid w:val="00090311"/>
    <w:rsid w:val="000912C8"/>
    <w:rsid w:val="00091503"/>
    <w:rsid w:val="000915C7"/>
    <w:rsid w:val="0009172A"/>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06"/>
    <w:rsid w:val="00096A36"/>
    <w:rsid w:val="00097478"/>
    <w:rsid w:val="000977C3"/>
    <w:rsid w:val="000977F6"/>
    <w:rsid w:val="000978D3"/>
    <w:rsid w:val="000979AC"/>
    <w:rsid w:val="00097A81"/>
    <w:rsid w:val="00097A8F"/>
    <w:rsid w:val="00097F20"/>
    <w:rsid w:val="000A01FA"/>
    <w:rsid w:val="000A0202"/>
    <w:rsid w:val="000A0303"/>
    <w:rsid w:val="000A036B"/>
    <w:rsid w:val="000A0534"/>
    <w:rsid w:val="000A0679"/>
    <w:rsid w:val="000A08C1"/>
    <w:rsid w:val="000A0A8C"/>
    <w:rsid w:val="000A0AE5"/>
    <w:rsid w:val="000A0C79"/>
    <w:rsid w:val="000A0D17"/>
    <w:rsid w:val="000A0FC2"/>
    <w:rsid w:val="000A1060"/>
    <w:rsid w:val="000A11D2"/>
    <w:rsid w:val="000A1401"/>
    <w:rsid w:val="000A15F3"/>
    <w:rsid w:val="000A18F0"/>
    <w:rsid w:val="000A1B88"/>
    <w:rsid w:val="000A2082"/>
    <w:rsid w:val="000A2ECC"/>
    <w:rsid w:val="000A3564"/>
    <w:rsid w:val="000A4A89"/>
    <w:rsid w:val="000A51B1"/>
    <w:rsid w:val="000A54D7"/>
    <w:rsid w:val="000A583C"/>
    <w:rsid w:val="000A5C81"/>
    <w:rsid w:val="000A696B"/>
    <w:rsid w:val="000A6BED"/>
    <w:rsid w:val="000A70A0"/>
    <w:rsid w:val="000A72B2"/>
    <w:rsid w:val="000A73A1"/>
    <w:rsid w:val="000A797F"/>
    <w:rsid w:val="000A7A44"/>
    <w:rsid w:val="000A7AAC"/>
    <w:rsid w:val="000A7E7E"/>
    <w:rsid w:val="000A7F79"/>
    <w:rsid w:val="000B00EC"/>
    <w:rsid w:val="000B01DD"/>
    <w:rsid w:val="000B0212"/>
    <w:rsid w:val="000B02BB"/>
    <w:rsid w:val="000B0B05"/>
    <w:rsid w:val="000B0B8D"/>
    <w:rsid w:val="000B0E49"/>
    <w:rsid w:val="000B0F4B"/>
    <w:rsid w:val="000B107C"/>
    <w:rsid w:val="000B1234"/>
    <w:rsid w:val="000B1365"/>
    <w:rsid w:val="000B18AD"/>
    <w:rsid w:val="000B191A"/>
    <w:rsid w:val="000B1ED5"/>
    <w:rsid w:val="000B2030"/>
    <w:rsid w:val="000B2125"/>
    <w:rsid w:val="000B2131"/>
    <w:rsid w:val="000B259B"/>
    <w:rsid w:val="000B299C"/>
    <w:rsid w:val="000B2AE8"/>
    <w:rsid w:val="000B2D23"/>
    <w:rsid w:val="000B3037"/>
    <w:rsid w:val="000B3227"/>
    <w:rsid w:val="000B332B"/>
    <w:rsid w:val="000B338F"/>
    <w:rsid w:val="000B35BD"/>
    <w:rsid w:val="000B3C4A"/>
    <w:rsid w:val="000B412B"/>
    <w:rsid w:val="000B43BD"/>
    <w:rsid w:val="000B47F2"/>
    <w:rsid w:val="000B5018"/>
    <w:rsid w:val="000B5D35"/>
    <w:rsid w:val="000B5FB2"/>
    <w:rsid w:val="000B616D"/>
    <w:rsid w:val="000B63D4"/>
    <w:rsid w:val="000B692C"/>
    <w:rsid w:val="000B6BD2"/>
    <w:rsid w:val="000B6CA0"/>
    <w:rsid w:val="000B6D05"/>
    <w:rsid w:val="000B74A7"/>
    <w:rsid w:val="000B75FA"/>
    <w:rsid w:val="000B7815"/>
    <w:rsid w:val="000B7920"/>
    <w:rsid w:val="000B7A89"/>
    <w:rsid w:val="000B7B44"/>
    <w:rsid w:val="000B7BF6"/>
    <w:rsid w:val="000C0041"/>
    <w:rsid w:val="000C01C4"/>
    <w:rsid w:val="000C0413"/>
    <w:rsid w:val="000C05C1"/>
    <w:rsid w:val="000C0D03"/>
    <w:rsid w:val="000C1632"/>
    <w:rsid w:val="000C1A43"/>
    <w:rsid w:val="000C1A87"/>
    <w:rsid w:val="000C216C"/>
    <w:rsid w:val="000C2345"/>
    <w:rsid w:val="000C2A48"/>
    <w:rsid w:val="000C2ACB"/>
    <w:rsid w:val="000C2DD7"/>
    <w:rsid w:val="000C3326"/>
    <w:rsid w:val="000C3818"/>
    <w:rsid w:val="000C3A73"/>
    <w:rsid w:val="000C3A74"/>
    <w:rsid w:val="000C3B9D"/>
    <w:rsid w:val="000C400B"/>
    <w:rsid w:val="000C4287"/>
    <w:rsid w:val="000C4888"/>
    <w:rsid w:val="000C4A13"/>
    <w:rsid w:val="000C4F44"/>
    <w:rsid w:val="000C5119"/>
    <w:rsid w:val="000C51C9"/>
    <w:rsid w:val="000C54F4"/>
    <w:rsid w:val="000C5685"/>
    <w:rsid w:val="000C669F"/>
    <w:rsid w:val="000C7115"/>
    <w:rsid w:val="000C727C"/>
    <w:rsid w:val="000C7602"/>
    <w:rsid w:val="000C7656"/>
    <w:rsid w:val="000C79D8"/>
    <w:rsid w:val="000C7A46"/>
    <w:rsid w:val="000D00F8"/>
    <w:rsid w:val="000D0590"/>
    <w:rsid w:val="000D09C9"/>
    <w:rsid w:val="000D0BFE"/>
    <w:rsid w:val="000D10AD"/>
    <w:rsid w:val="000D1360"/>
    <w:rsid w:val="000D1626"/>
    <w:rsid w:val="000D18F5"/>
    <w:rsid w:val="000D24BF"/>
    <w:rsid w:val="000D2629"/>
    <w:rsid w:val="000D2904"/>
    <w:rsid w:val="000D29E4"/>
    <w:rsid w:val="000D2D4D"/>
    <w:rsid w:val="000D356F"/>
    <w:rsid w:val="000D35FC"/>
    <w:rsid w:val="000D360A"/>
    <w:rsid w:val="000D36DD"/>
    <w:rsid w:val="000D405C"/>
    <w:rsid w:val="000D43F1"/>
    <w:rsid w:val="000D454A"/>
    <w:rsid w:val="000D46FE"/>
    <w:rsid w:val="000D48AF"/>
    <w:rsid w:val="000D4A71"/>
    <w:rsid w:val="000D5252"/>
    <w:rsid w:val="000D5403"/>
    <w:rsid w:val="000D572E"/>
    <w:rsid w:val="000D57FE"/>
    <w:rsid w:val="000D5C8A"/>
    <w:rsid w:val="000D6AF8"/>
    <w:rsid w:val="000D6E96"/>
    <w:rsid w:val="000D743D"/>
    <w:rsid w:val="000D7A7E"/>
    <w:rsid w:val="000D7AC5"/>
    <w:rsid w:val="000D7BC7"/>
    <w:rsid w:val="000E003E"/>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69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6D"/>
    <w:rsid w:val="000F05CF"/>
    <w:rsid w:val="000F085D"/>
    <w:rsid w:val="000F0C8E"/>
    <w:rsid w:val="000F1617"/>
    <w:rsid w:val="000F1C33"/>
    <w:rsid w:val="000F2CBB"/>
    <w:rsid w:val="000F2D73"/>
    <w:rsid w:val="000F2F26"/>
    <w:rsid w:val="000F2F2E"/>
    <w:rsid w:val="000F302D"/>
    <w:rsid w:val="000F3310"/>
    <w:rsid w:val="000F33BA"/>
    <w:rsid w:val="000F37FB"/>
    <w:rsid w:val="000F4549"/>
    <w:rsid w:val="000F4652"/>
    <w:rsid w:val="000F4EF3"/>
    <w:rsid w:val="000F4F78"/>
    <w:rsid w:val="000F5057"/>
    <w:rsid w:val="000F54BC"/>
    <w:rsid w:val="000F558F"/>
    <w:rsid w:val="000F606C"/>
    <w:rsid w:val="000F639F"/>
    <w:rsid w:val="000F6C03"/>
    <w:rsid w:val="000F6EE5"/>
    <w:rsid w:val="000F751E"/>
    <w:rsid w:val="000F7A2E"/>
    <w:rsid w:val="000F7BED"/>
    <w:rsid w:val="000F7D52"/>
    <w:rsid w:val="00100446"/>
    <w:rsid w:val="001004B3"/>
    <w:rsid w:val="00100575"/>
    <w:rsid w:val="00100937"/>
    <w:rsid w:val="001009C3"/>
    <w:rsid w:val="00100DB7"/>
    <w:rsid w:val="00100FC5"/>
    <w:rsid w:val="00101022"/>
    <w:rsid w:val="00101087"/>
    <w:rsid w:val="001018E2"/>
    <w:rsid w:val="0010195B"/>
    <w:rsid w:val="00101E79"/>
    <w:rsid w:val="00102416"/>
    <w:rsid w:val="001024E4"/>
    <w:rsid w:val="001029CE"/>
    <w:rsid w:val="00102C04"/>
    <w:rsid w:val="00103292"/>
    <w:rsid w:val="00103434"/>
    <w:rsid w:val="00103581"/>
    <w:rsid w:val="001035A4"/>
    <w:rsid w:val="00103E67"/>
    <w:rsid w:val="001040B6"/>
    <w:rsid w:val="001041C6"/>
    <w:rsid w:val="0010432E"/>
    <w:rsid w:val="001046D8"/>
    <w:rsid w:val="001047DE"/>
    <w:rsid w:val="00105425"/>
    <w:rsid w:val="00105462"/>
    <w:rsid w:val="00105747"/>
    <w:rsid w:val="00105ABB"/>
    <w:rsid w:val="00106A36"/>
    <w:rsid w:val="00106B1D"/>
    <w:rsid w:val="00106DAC"/>
    <w:rsid w:val="00106E5C"/>
    <w:rsid w:val="00106F4F"/>
    <w:rsid w:val="001070F3"/>
    <w:rsid w:val="00107180"/>
    <w:rsid w:val="0010742C"/>
    <w:rsid w:val="00107ACC"/>
    <w:rsid w:val="00107C9F"/>
    <w:rsid w:val="00107CB9"/>
    <w:rsid w:val="00107FAB"/>
    <w:rsid w:val="00110F55"/>
    <w:rsid w:val="0011102B"/>
    <w:rsid w:val="00111282"/>
    <w:rsid w:val="001112D0"/>
    <w:rsid w:val="001118BE"/>
    <w:rsid w:val="00111A08"/>
    <w:rsid w:val="00111C9C"/>
    <w:rsid w:val="00112549"/>
    <w:rsid w:val="00112C63"/>
    <w:rsid w:val="00113633"/>
    <w:rsid w:val="00113F64"/>
    <w:rsid w:val="001140CD"/>
    <w:rsid w:val="00114754"/>
    <w:rsid w:val="00114768"/>
    <w:rsid w:val="00114FC4"/>
    <w:rsid w:val="00114FCA"/>
    <w:rsid w:val="00115117"/>
    <w:rsid w:val="001152F9"/>
    <w:rsid w:val="0011570B"/>
    <w:rsid w:val="001157F3"/>
    <w:rsid w:val="00115B52"/>
    <w:rsid w:val="00115F54"/>
    <w:rsid w:val="00116501"/>
    <w:rsid w:val="001165E7"/>
    <w:rsid w:val="001166BE"/>
    <w:rsid w:val="001169F2"/>
    <w:rsid w:val="00116B68"/>
    <w:rsid w:val="0011714D"/>
    <w:rsid w:val="001179EF"/>
    <w:rsid w:val="00120304"/>
    <w:rsid w:val="001203EA"/>
    <w:rsid w:val="0012044E"/>
    <w:rsid w:val="001208C1"/>
    <w:rsid w:val="00120A18"/>
    <w:rsid w:val="00120E47"/>
    <w:rsid w:val="00120EEF"/>
    <w:rsid w:val="00121979"/>
    <w:rsid w:val="00121CB1"/>
    <w:rsid w:val="00121DA7"/>
    <w:rsid w:val="00122655"/>
    <w:rsid w:val="00122752"/>
    <w:rsid w:val="001227B6"/>
    <w:rsid w:val="00122843"/>
    <w:rsid w:val="001229C5"/>
    <w:rsid w:val="001236CF"/>
    <w:rsid w:val="00123844"/>
    <w:rsid w:val="0012389B"/>
    <w:rsid w:val="00123A2D"/>
    <w:rsid w:val="00124095"/>
    <w:rsid w:val="001242BD"/>
    <w:rsid w:val="0012454E"/>
    <w:rsid w:val="00124912"/>
    <w:rsid w:val="001255FB"/>
    <w:rsid w:val="0012588C"/>
    <w:rsid w:val="001259DD"/>
    <w:rsid w:val="00125AB6"/>
    <w:rsid w:val="00126852"/>
    <w:rsid w:val="00126941"/>
    <w:rsid w:val="00126BF5"/>
    <w:rsid w:val="00126E60"/>
    <w:rsid w:val="00126EB4"/>
    <w:rsid w:val="001274C6"/>
    <w:rsid w:val="00127CBC"/>
    <w:rsid w:val="001302C8"/>
    <w:rsid w:val="00130510"/>
    <w:rsid w:val="001306AA"/>
    <w:rsid w:val="00130911"/>
    <w:rsid w:val="00130FB7"/>
    <w:rsid w:val="001314A0"/>
    <w:rsid w:val="0013226E"/>
    <w:rsid w:val="0013275C"/>
    <w:rsid w:val="00132802"/>
    <w:rsid w:val="001328F7"/>
    <w:rsid w:val="0013297C"/>
    <w:rsid w:val="00132A1B"/>
    <w:rsid w:val="00133239"/>
    <w:rsid w:val="00133758"/>
    <w:rsid w:val="00133BBA"/>
    <w:rsid w:val="00133D36"/>
    <w:rsid w:val="00133D61"/>
    <w:rsid w:val="001341E3"/>
    <w:rsid w:val="00134867"/>
    <w:rsid w:val="001349FE"/>
    <w:rsid w:val="00134EAB"/>
    <w:rsid w:val="001352BE"/>
    <w:rsid w:val="001355E7"/>
    <w:rsid w:val="00136162"/>
    <w:rsid w:val="001364F1"/>
    <w:rsid w:val="0013657B"/>
    <w:rsid w:val="001365CE"/>
    <w:rsid w:val="001367F5"/>
    <w:rsid w:val="00137428"/>
    <w:rsid w:val="00137935"/>
    <w:rsid w:val="00137A6A"/>
    <w:rsid w:val="00137B85"/>
    <w:rsid w:val="00140061"/>
    <w:rsid w:val="001401CB"/>
    <w:rsid w:val="0014058C"/>
    <w:rsid w:val="00140ABD"/>
    <w:rsid w:val="00140B83"/>
    <w:rsid w:val="0014152E"/>
    <w:rsid w:val="001417F3"/>
    <w:rsid w:val="001423B3"/>
    <w:rsid w:val="0014243A"/>
    <w:rsid w:val="001424E0"/>
    <w:rsid w:val="00142855"/>
    <w:rsid w:val="001428C5"/>
    <w:rsid w:val="00142930"/>
    <w:rsid w:val="00142D75"/>
    <w:rsid w:val="001436D1"/>
    <w:rsid w:val="00144732"/>
    <w:rsid w:val="001449DA"/>
    <w:rsid w:val="00144BD2"/>
    <w:rsid w:val="00144ED0"/>
    <w:rsid w:val="00144ED1"/>
    <w:rsid w:val="00144F1A"/>
    <w:rsid w:val="00145581"/>
    <w:rsid w:val="001455BE"/>
    <w:rsid w:val="00145B02"/>
    <w:rsid w:val="00145D63"/>
    <w:rsid w:val="0014605E"/>
    <w:rsid w:val="0014606A"/>
    <w:rsid w:val="00146234"/>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2FC"/>
    <w:rsid w:val="0015468E"/>
    <w:rsid w:val="001549CE"/>
    <w:rsid w:val="00154E20"/>
    <w:rsid w:val="00154F60"/>
    <w:rsid w:val="00155976"/>
    <w:rsid w:val="00155C22"/>
    <w:rsid w:val="00155D76"/>
    <w:rsid w:val="0015646B"/>
    <w:rsid w:val="00156604"/>
    <w:rsid w:val="001566D5"/>
    <w:rsid w:val="00156CDD"/>
    <w:rsid w:val="0015728E"/>
    <w:rsid w:val="0015750D"/>
    <w:rsid w:val="001576E1"/>
    <w:rsid w:val="00160249"/>
    <w:rsid w:val="001605DE"/>
    <w:rsid w:val="00161C87"/>
    <w:rsid w:val="00161CD6"/>
    <w:rsid w:val="001626D5"/>
    <w:rsid w:val="00162B79"/>
    <w:rsid w:val="00162BC7"/>
    <w:rsid w:val="00162C94"/>
    <w:rsid w:val="00162ED3"/>
    <w:rsid w:val="00163AC7"/>
    <w:rsid w:val="00163B8E"/>
    <w:rsid w:val="001641CC"/>
    <w:rsid w:val="00164AD1"/>
    <w:rsid w:val="001655B7"/>
    <w:rsid w:val="00165731"/>
    <w:rsid w:val="00165DFF"/>
    <w:rsid w:val="001662F8"/>
    <w:rsid w:val="0016635A"/>
    <w:rsid w:val="0016681E"/>
    <w:rsid w:val="00166A17"/>
    <w:rsid w:val="00166B95"/>
    <w:rsid w:val="00166CEE"/>
    <w:rsid w:val="00166D4E"/>
    <w:rsid w:val="00167F04"/>
    <w:rsid w:val="0017059A"/>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ACD"/>
    <w:rsid w:val="00175B9B"/>
    <w:rsid w:val="00175E68"/>
    <w:rsid w:val="00176280"/>
    <w:rsid w:val="0017655B"/>
    <w:rsid w:val="00176AB6"/>
    <w:rsid w:val="00176E15"/>
    <w:rsid w:val="00177584"/>
    <w:rsid w:val="001776F7"/>
    <w:rsid w:val="0017797E"/>
    <w:rsid w:val="00177B0B"/>
    <w:rsid w:val="00177FC6"/>
    <w:rsid w:val="00180793"/>
    <w:rsid w:val="00180C1A"/>
    <w:rsid w:val="00181D43"/>
    <w:rsid w:val="00181E7B"/>
    <w:rsid w:val="00182276"/>
    <w:rsid w:val="00182491"/>
    <w:rsid w:val="001825A1"/>
    <w:rsid w:val="001825B0"/>
    <w:rsid w:val="0018272A"/>
    <w:rsid w:val="001828DC"/>
    <w:rsid w:val="00182F15"/>
    <w:rsid w:val="00183191"/>
    <w:rsid w:val="001834C3"/>
    <w:rsid w:val="0018359C"/>
    <w:rsid w:val="00183DDA"/>
    <w:rsid w:val="00183F57"/>
    <w:rsid w:val="00183FA9"/>
    <w:rsid w:val="00184181"/>
    <w:rsid w:val="00184A69"/>
    <w:rsid w:val="00185585"/>
    <w:rsid w:val="00186579"/>
    <w:rsid w:val="00186592"/>
    <w:rsid w:val="00186B09"/>
    <w:rsid w:val="001879AB"/>
    <w:rsid w:val="00187C05"/>
    <w:rsid w:val="00187C52"/>
    <w:rsid w:val="00187E81"/>
    <w:rsid w:val="00190227"/>
    <w:rsid w:val="0019043D"/>
    <w:rsid w:val="00190B96"/>
    <w:rsid w:val="00190D3E"/>
    <w:rsid w:val="00190DC8"/>
    <w:rsid w:val="00191CF2"/>
    <w:rsid w:val="00191ED9"/>
    <w:rsid w:val="00192197"/>
    <w:rsid w:val="001921D8"/>
    <w:rsid w:val="00192890"/>
    <w:rsid w:val="00192C9A"/>
    <w:rsid w:val="00193E8D"/>
    <w:rsid w:val="00194481"/>
    <w:rsid w:val="00194496"/>
    <w:rsid w:val="00194565"/>
    <w:rsid w:val="00194618"/>
    <w:rsid w:val="00194725"/>
    <w:rsid w:val="001952C7"/>
    <w:rsid w:val="00195C5E"/>
    <w:rsid w:val="00195D6D"/>
    <w:rsid w:val="00196218"/>
    <w:rsid w:val="00196409"/>
    <w:rsid w:val="00196448"/>
    <w:rsid w:val="0019654B"/>
    <w:rsid w:val="00196732"/>
    <w:rsid w:val="00196F4D"/>
    <w:rsid w:val="00196FDB"/>
    <w:rsid w:val="001971C2"/>
    <w:rsid w:val="00197768"/>
    <w:rsid w:val="0019789E"/>
    <w:rsid w:val="00197948"/>
    <w:rsid w:val="00197DE2"/>
    <w:rsid w:val="001A0685"/>
    <w:rsid w:val="001A07EB"/>
    <w:rsid w:val="001A099B"/>
    <w:rsid w:val="001A0D52"/>
    <w:rsid w:val="001A16DD"/>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32"/>
    <w:rsid w:val="001A7FA6"/>
    <w:rsid w:val="001B04E1"/>
    <w:rsid w:val="001B0868"/>
    <w:rsid w:val="001B0A5C"/>
    <w:rsid w:val="001B0A84"/>
    <w:rsid w:val="001B0C18"/>
    <w:rsid w:val="001B0CC9"/>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0AD"/>
    <w:rsid w:val="001B4417"/>
    <w:rsid w:val="001B475D"/>
    <w:rsid w:val="001B4824"/>
    <w:rsid w:val="001B50F2"/>
    <w:rsid w:val="001B5707"/>
    <w:rsid w:val="001B5964"/>
    <w:rsid w:val="001B6131"/>
    <w:rsid w:val="001B626D"/>
    <w:rsid w:val="001B6382"/>
    <w:rsid w:val="001B6BD7"/>
    <w:rsid w:val="001B6D73"/>
    <w:rsid w:val="001B76FD"/>
    <w:rsid w:val="001B7803"/>
    <w:rsid w:val="001C0B7D"/>
    <w:rsid w:val="001C0E55"/>
    <w:rsid w:val="001C1813"/>
    <w:rsid w:val="001C1892"/>
    <w:rsid w:val="001C1D50"/>
    <w:rsid w:val="001C1F22"/>
    <w:rsid w:val="001C27A1"/>
    <w:rsid w:val="001C2BE9"/>
    <w:rsid w:val="001C32E3"/>
    <w:rsid w:val="001C3561"/>
    <w:rsid w:val="001C3B4D"/>
    <w:rsid w:val="001C3B8B"/>
    <w:rsid w:val="001C3EF2"/>
    <w:rsid w:val="001C3F0A"/>
    <w:rsid w:val="001C3FBF"/>
    <w:rsid w:val="001C4207"/>
    <w:rsid w:val="001C437E"/>
    <w:rsid w:val="001C4399"/>
    <w:rsid w:val="001C477D"/>
    <w:rsid w:val="001C4A72"/>
    <w:rsid w:val="001C4E1F"/>
    <w:rsid w:val="001C4E78"/>
    <w:rsid w:val="001C4F09"/>
    <w:rsid w:val="001C5048"/>
    <w:rsid w:val="001C5296"/>
    <w:rsid w:val="001C5440"/>
    <w:rsid w:val="001C589E"/>
    <w:rsid w:val="001C6648"/>
    <w:rsid w:val="001C69F3"/>
    <w:rsid w:val="001C6ABE"/>
    <w:rsid w:val="001C6D8C"/>
    <w:rsid w:val="001C6F8C"/>
    <w:rsid w:val="001C7368"/>
    <w:rsid w:val="001C73B0"/>
    <w:rsid w:val="001C7494"/>
    <w:rsid w:val="001C7B62"/>
    <w:rsid w:val="001D0581"/>
    <w:rsid w:val="001D0AD9"/>
    <w:rsid w:val="001D0FAF"/>
    <w:rsid w:val="001D0FF6"/>
    <w:rsid w:val="001D10FB"/>
    <w:rsid w:val="001D13BC"/>
    <w:rsid w:val="001D286F"/>
    <w:rsid w:val="001D2AAF"/>
    <w:rsid w:val="001D2F7C"/>
    <w:rsid w:val="001D36D3"/>
    <w:rsid w:val="001D3B72"/>
    <w:rsid w:val="001D3E46"/>
    <w:rsid w:val="001D3F1C"/>
    <w:rsid w:val="001D425C"/>
    <w:rsid w:val="001D440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745"/>
    <w:rsid w:val="001E285B"/>
    <w:rsid w:val="001E28FB"/>
    <w:rsid w:val="001E2A86"/>
    <w:rsid w:val="001E2CFD"/>
    <w:rsid w:val="001E2E83"/>
    <w:rsid w:val="001E3628"/>
    <w:rsid w:val="001E3820"/>
    <w:rsid w:val="001E4565"/>
    <w:rsid w:val="001E4E5A"/>
    <w:rsid w:val="001E4F6F"/>
    <w:rsid w:val="001E50B2"/>
    <w:rsid w:val="001E5E94"/>
    <w:rsid w:val="001E6802"/>
    <w:rsid w:val="001E6840"/>
    <w:rsid w:val="001E6981"/>
    <w:rsid w:val="001E69FB"/>
    <w:rsid w:val="001E7831"/>
    <w:rsid w:val="001E7D1D"/>
    <w:rsid w:val="001F027E"/>
    <w:rsid w:val="001F0310"/>
    <w:rsid w:val="001F0EDF"/>
    <w:rsid w:val="001F1BB8"/>
    <w:rsid w:val="001F21D0"/>
    <w:rsid w:val="001F2284"/>
    <w:rsid w:val="001F2446"/>
    <w:rsid w:val="001F2480"/>
    <w:rsid w:val="001F278A"/>
    <w:rsid w:val="001F28CE"/>
    <w:rsid w:val="001F2A51"/>
    <w:rsid w:val="001F2A83"/>
    <w:rsid w:val="001F31AA"/>
    <w:rsid w:val="001F3360"/>
    <w:rsid w:val="001F34A0"/>
    <w:rsid w:val="001F38C0"/>
    <w:rsid w:val="001F39ED"/>
    <w:rsid w:val="001F3A6A"/>
    <w:rsid w:val="001F3A74"/>
    <w:rsid w:val="001F4931"/>
    <w:rsid w:val="001F493D"/>
    <w:rsid w:val="001F4E4E"/>
    <w:rsid w:val="001F4EAF"/>
    <w:rsid w:val="001F52F2"/>
    <w:rsid w:val="001F5388"/>
    <w:rsid w:val="001F54CE"/>
    <w:rsid w:val="001F56D2"/>
    <w:rsid w:val="001F5B00"/>
    <w:rsid w:val="001F6192"/>
    <w:rsid w:val="001F639C"/>
    <w:rsid w:val="001F647C"/>
    <w:rsid w:val="001F6645"/>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2A4F"/>
    <w:rsid w:val="002034C0"/>
    <w:rsid w:val="002034E9"/>
    <w:rsid w:val="00203639"/>
    <w:rsid w:val="00203C7C"/>
    <w:rsid w:val="00203E60"/>
    <w:rsid w:val="00203F32"/>
    <w:rsid w:val="00204013"/>
    <w:rsid w:val="00204346"/>
    <w:rsid w:val="0020434D"/>
    <w:rsid w:val="002044B1"/>
    <w:rsid w:val="00204DC9"/>
    <w:rsid w:val="00204DCF"/>
    <w:rsid w:val="00205351"/>
    <w:rsid w:val="00205416"/>
    <w:rsid w:val="00205428"/>
    <w:rsid w:val="00205C15"/>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536"/>
    <w:rsid w:val="00211799"/>
    <w:rsid w:val="00211C7A"/>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0BD9"/>
    <w:rsid w:val="00221143"/>
    <w:rsid w:val="002211D2"/>
    <w:rsid w:val="00221506"/>
    <w:rsid w:val="002219DD"/>
    <w:rsid w:val="00221F6D"/>
    <w:rsid w:val="002220E4"/>
    <w:rsid w:val="002226D3"/>
    <w:rsid w:val="00222939"/>
    <w:rsid w:val="00222989"/>
    <w:rsid w:val="00222A37"/>
    <w:rsid w:val="00222B3D"/>
    <w:rsid w:val="00222D52"/>
    <w:rsid w:val="00222F85"/>
    <w:rsid w:val="00223EFD"/>
    <w:rsid w:val="00224016"/>
    <w:rsid w:val="0022431F"/>
    <w:rsid w:val="00224427"/>
    <w:rsid w:val="00224464"/>
    <w:rsid w:val="0022452B"/>
    <w:rsid w:val="0022464B"/>
    <w:rsid w:val="002247DF"/>
    <w:rsid w:val="0022553C"/>
    <w:rsid w:val="00225605"/>
    <w:rsid w:val="00225610"/>
    <w:rsid w:val="00225B66"/>
    <w:rsid w:val="00225E1F"/>
    <w:rsid w:val="00225EFA"/>
    <w:rsid w:val="00226215"/>
    <w:rsid w:val="0022635D"/>
    <w:rsid w:val="002264E0"/>
    <w:rsid w:val="002269E2"/>
    <w:rsid w:val="00226AFA"/>
    <w:rsid w:val="00227416"/>
    <w:rsid w:val="002278A7"/>
    <w:rsid w:val="00227AF0"/>
    <w:rsid w:val="00227D71"/>
    <w:rsid w:val="00227E88"/>
    <w:rsid w:val="00230592"/>
    <w:rsid w:val="002309F5"/>
    <w:rsid w:val="00230CF0"/>
    <w:rsid w:val="0023125A"/>
    <w:rsid w:val="002317AC"/>
    <w:rsid w:val="00231977"/>
    <w:rsid w:val="00231A57"/>
    <w:rsid w:val="00231C25"/>
    <w:rsid w:val="00231DD3"/>
    <w:rsid w:val="00231F34"/>
    <w:rsid w:val="0023203C"/>
    <w:rsid w:val="002325E0"/>
    <w:rsid w:val="0023285C"/>
    <w:rsid w:val="00232C70"/>
    <w:rsid w:val="00233787"/>
    <w:rsid w:val="002337DC"/>
    <w:rsid w:val="00233BA4"/>
    <w:rsid w:val="002342B8"/>
    <w:rsid w:val="00234770"/>
    <w:rsid w:val="00234899"/>
    <w:rsid w:val="00234E48"/>
    <w:rsid w:val="00234F18"/>
    <w:rsid w:val="00235044"/>
    <w:rsid w:val="00235541"/>
    <w:rsid w:val="00235F87"/>
    <w:rsid w:val="00236F8F"/>
    <w:rsid w:val="00237760"/>
    <w:rsid w:val="0023789B"/>
    <w:rsid w:val="00240552"/>
    <w:rsid w:val="002407FF"/>
    <w:rsid w:val="00240FA7"/>
    <w:rsid w:val="00240FC8"/>
    <w:rsid w:val="00241E99"/>
    <w:rsid w:val="002427EE"/>
    <w:rsid w:val="00243012"/>
    <w:rsid w:val="00243864"/>
    <w:rsid w:val="00243E36"/>
    <w:rsid w:val="00243F03"/>
    <w:rsid w:val="002441B2"/>
    <w:rsid w:val="00244724"/>
    <w:rsid w:val="00244753"/>
    <w:rsid w:val="00244E06"/>
    <w:rsid w:val="00245118"/>
    <w:rsid w:val="00245EE7"/>
    <w:rsid w:val="002472D1"/>
    <w:rsid w:val="00247917"/>
    <w:rsid w:val="00247A87"/>
    <w:rsid w:val="00247BCB"/>
    <w:rsid w:val="00247E30"/>
    <w:rsid w:val="002507FE"/>
    <w:rsid w:val="00250819"/>
    <w:rsid w:val="00251157"/>
    <w:rsid w:val="0025144F"/>
    <w:rsid w:val="00251839"/>
    <w:rsid w:val="002518C1"/>
    <w:rsid w:val="002519D9"/>
    <w:rsid w:val="00251AE7"/>
    <w:rsid w:val="00251CA3"/>
    <w:rsid w:val="002521FD"/>
    <w:rsid w:val="00252837"/>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9E7"/>
    <w:rsid w:val="00256BA1"/>
    <w:rsid w:val="00256CEC"/>
    <w:rsid w:val="00256F5D"/>
    <w:rsid w:val="00257196"/>
    <w:rsid w:val="00257362"/>
    <w:rsid w:val="00257607"/>
    <w:rsid w:val="00257722"/>
    <w:rsid w:val="00257BB0"/>
    <w:rsid w:val="00260637"/>
    <w:rsid w:val="00260790"/>
    <w:rsid w:val="002618B8"/>
    <w:rsid w:val="00261A6D"/>
    <w:rsid w:val="00262A3B"/>
    <w:rsid w:val="002631E6"/>
    <w:rsid w:val="00263479"/>
    <w:rsid w:val="00263C2F"/>
    <w:rsid w:val="00263DCD"/>
    <w:rsid w:val="00263E5D"/>
    <w:rsid w:val="002642BB"/>
    <w:rsid w:val="00264597"/>
    <w:rsid w:val="00264668"/>
    <w:rsid w:val="0026467A"/>
    <w:rsid w:val="00265382"/>
    <w:rsid w:val="002653CB"/>
    <w:rsid w:val="0026589C"/>
    <w:rsid w:val="00265A26"/>
    <w:rsid w:val="00265A9C"/>
    <w:rsid w:val="00265C31"/>
    <w:rsid w:val="00265F82"/>
    <w:rsid w:val="00266011"/>
    <w:rsid w:val="00266122"/>
    <w:rsid w:val="002663CE"/>
    <w:rsid w:val="00266860"/>
    <w:rsid w:val="002668E8"/>
    <w:rsid w:val="00266B6F"/>
    <w:rsid w:val="00266C70"/>
    <w:rsid w:val="00266DD1"/>
    <w:rsid w:val="00266F97"/>
    <w:rsid w:val="00267B08"/>
    <w:rsid w:val="00267B8B"/>
    <w:rsid w:val="00267EE4"/>
    <w:rsid w:val="00270531"/>
    <w:rsid w:val="002711CD"/>
    <w:rsid w:val="00271EC2"/>
    <w:rsid w:val="00272148"/>
    <w:rsid w:val="00272232"/>
    <w:rsid w:val="00272295"/>
    <w:rsid w:val="002722C0"/>
    <w:rsid w:val="0027255B"/>
    <w:rsid w:val="00272769"/>
    <w:rsid w:val="00272A5B"/>
    <w:rsid w:val="00272E19"/>
    <w:rsid w:val="00273031"/>
    <w:rsid w:val="0027360D"/>
    <w:rsid w:val="002739D6"/>
    <w:rsid w:val="00273F74"/>
    <w:rsid w:val="002741CF"/>
    <w:rsid w:val="0027484D"/>
    <w:rsid w:val="00274899"/>
    <w:rsid w:val="0027525B"/>
    <w:rsid w:val="00275692"/>
    <w:rsid w:val="002756BE"/>
    <w:rsid w:val="00275747"/>
    <w:rsid w:val="00275A54"/>
    <w:rsid w:val="0027611E"/>
    <w:rsid w:val="002766AB"/>
    <w:rsid w:val="00276A4C"/>
    <w:rsid w:val="00280272"/>
    <w:rsid w:val="00280849"/>
    <w:rsid w:val="00280CF1"/>
    <w:rsid w:val="00280FA2"/>
    <w:rsid w:val="002817B9"/>
    <w:rsid w:val="00281A65"/>
    <w:rsid w:val="00281CC8"/>
    <w:rsid w:val="00282096"/>
    <w:rsid w:val="002821EC"/>
    <w:rsid w:val="002824E6"/>
    <w:rsid w:val="00282680"/>
    <w:rsid w:val="00282743"/>
    <w:rsid w:val="00282F7A"/>
    <w:rsid w:val="0028383A"/>
    <w:rsid w:val="00283911"/>
    <w:rsid w:val="0028458B"/>
    <w:rsid w:val="00284A13"/>
    <w:rsid w:val="00284B27"/>
    <w:rsid w:val="00284B2B"/>
    <w:rsid w:val="00285624"/>
    <w:rsid w:val="0028595E"/>
    <w:rsid w:val="00285C59"/>
    <w:rsid w:val="0028607B"/>
    <w:rsid w:val="002862B1"/>
    <w:rsid w:val="002863C7"/>
    <w:rsid w:val="00286407"/>
    <w:rsid w:val="0028665C"/>
    <w:rsid w:val="0028667C"/>
    <w:rsid w:val="002866CD"/>
    <w:rsid w:val="00286A1A"/>
    <w:rsid w:val="00286A9C"/>
    <w:rsid w:val="00286B7D"/>
    <w:rsid w:val="00286CDD"/>
    <w:rsid w:val="0028744A"/>
    <w:rsid w:val="002875C5"/>
    <w:rsid w:val="0028784D"/>
    <w:rsid w:val="00287926"/>
    <w:rsid w:val="00287F56"/>
    <w:rsid w:val="002901E6"/>
    <w:rsid w:val="002903BA"/>
    <w:rsid w:val="002904BF"/>
    <w:rsid w:val="002906ED"/>
    <w:rsid w:val="002910BA"/>
    <w:rsid w:val="002912C2"/>
    <w:rsid w:val="00291720"/>
    <w:rsid w:val="00291A73"/>
    <w:rsid w:val="00291A8C"/>
    <w:rsid w:val="00292241"/>
    <w:rsid w:val="0029228B"/>
    <w:rsid w:val="002922A6"/>
    <w:rsid w:val="00292D99"/>
    <w:rsid w:val="00292FFC"/>
    <w:rsid w:val="00293427"/>
    <w:rsid w:val="0029363D"/>
    <w:rsid w:val="002938DC"/>
    <w:rsid w:val="00293B3D"/>
    <w:rsid w:val="00293CCB"/>
    <w:rsid w:val="00293D37"/>
    <w:rsid w:val="00293EA8"/>
    <w:rsid w:val="002942BF"/>
    <w:rsid w:val="002943B0"/>
    <w:rsid w:val="00294409"/>
    <w:rsid w:val="0029479E"/>
    <w:rsid w:val="002948B5"/>
    <w:rsid w:val="00294B6C"/>
    <w:rsid w:val="00295094"/>
    <w:rsid w:val="00295205"/>
    <w:rsid w:val="002956ED"/>
    <w:rsid w:val="002958DF"/>
    <w:rsid w:val="00295E94"/>
    <w:rsid w:val="00296A16"/>
    <w:rsid w:val="00296C3E"/>
    <w:rsid w:val="00296F21"/>
    <w:rsid w:val="00297018"/>
    <w:rsid w:val="002974A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295A"/>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3"/>
    <w:rsid w:val="002A4FEE"/>
    <w:rsid w:val="002A52C5"/>
    <w:rsid w:val="002A5534"/>
    <w:rsid w:val="002A584E"/>
    <w:rsid w:val="002A5884"/>
    <w:rsid w:val="002A5CF3"/>
    <w:rsid w:val="002A69DF"/>
    <w:rsid w:val="002A703B"/>
    <w:rsid w:val="002A703E"/>
    <w:rsid w:val="002A728D"/>
    <w:rsid w:val="002A759A"/>
    <w:rsid w:val="002A7769"/>
    <w:rsid w:val="002A7A25"/>
    <w:rsid w:val="002A7B8E"/>
    <w:rsid w:val="002B01CD"/>
    <w:rsid w:val="002B081A"/>
    <w:rsid w:val="002B0D42"/>
    <w:rsid w:val="002B10B0"/>
    <w:rsid w:val="002B14D8"/>
    <w:rsid w:val="002B18DC"/>
    <w:rsid w:val="002B1DE4"/>
    <w:rsid w:val="002B2124"/>
    <w:rsid w:val="002B285A"/>
    <w:rsid w:val="002B2EF6"/>
    <w:rsid w:val="002B32C6"/>
    <w:rsid w:val="002B3425"/>
    <w:rsid w:val="002B34BE"/>
    <w:rsid w:val="002B3CAA"/>
    <w:rsid w:val="002B45F7"/>
    <w:rsid w:val="002B4781"/>
    <w:rsid w:val="002B4C45"/>
    <w:rsid w:val="002B4F81"/>
    <w:rsid w:val="002B50F6"/>
    <w:rsid w:val="002B55CD"/>
    <w:rsid w:val="002B5D8B"/>
    <w:rsid w:val="002B5E16"/>
    <w:rsid w:val="002B630D"/>
    <w:rsid w:val="002B6496"/>
    <w:rsid w:val="002B6C32"/>
    <w:rsid w:val="002B6C56"/>
    <w:rsid w:val="002B6E7D"/>
    <w:rsid w:val="002B7046"/>
    <w:rsid w:val="002B783F"/>
    <w:rsid w:val="002B7A3A"/>
    <w:rsid w:val="002B7B5D"/>
    <w:rsid w:val="002B7EC0"/>
    <w:rsid w:val="002B7F07"/>
    <w:rsid w:val="002C0A1C"/>
    <w:rsid w:val="002C0C0B"/>
    <w:rsid w:val="002C0C65"/>
    <w:rsid w:val="002C1474"/>
    <w:rsid w:val="002C1741"/>
    <w:rsid w:val="002C1B10"/>
    <w:rsid w:val="002C1B9C"/>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63E"/>
    <w:rsid w:val="002C67B4"/>
    <w:rsid w:val="002C67F1"/>
    <w:rsid w:val="002C6DA4"/>
    <w:rsid w:val="002C6DDA"/>
    <w:rsid w:val="002D016E"/>
    <w:rsid w:val="002D04FD"/>
    <w:rsid w:val="002D05BD"/>
    <w:rsid w:val="002D06E7"/>
    <w:rsid w:val="002D07CE"/>
    <w:rsid w:val="002D134A"/>
    <w:rsid w:val="002D1350"/>
    <w:rsid w:val="002D148B"/>
    <w:rsid w:val="002D1BE7"/>
    <w:rsid w:val="002D1DF8"/>
    <w:rsid w:val="002D1ECF"/>
    <w:rsid w:val="002D1F0B"/>
    <w:rsid w:val="002D224C"/>
    <w:rsid w:val="002D2330"/>
    <w:rsid w:val="002D2514"/>
    <w:rsid w:val="002D290F"/>
    <w:rsid w:val="002D2D49"/>
    <w:rsid w:val="002D2D8F"/>
    <w:rsid w:val="002D33C5"/>
    <w:rsid w:val="002D3489"/>
    <w:rsid w:val="002D42B7"/>
    <w:rsid w:val="002D4556"/>
    <w:rsid w:val="002D471C"/>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6C6"/>
    <w:rsid w:val="002D7A6B"/>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ADF"/>
    <w:rsid w:val="002E1CDD"/>
    <w:rsid w:val="002E1EAB"/>
    <w:rsid w:val="002E1F93"/>
    <w:rsid w:val="002E205E"/>
    <w:rsid w:val="002E21C0"/>
    <w:rsid w:val="002E2343"/>
    <w:rsid w:val="002E236E"/>
    <w:rsid w:val="002E2647"/>
    <w:rsid w:val="002E2F15"/>
    <w:rsid w:val="002E35A2"/>
    <w:rsid w:val="002E373A"/>
    <w:rsid w:val="002E3FE8"/>
    <w:rsid w:val="002E4014"/>
    <w:rsid w:val="002E4143"/>
    <w:rsid w:val="002E426B"/>
    <w:rsid w:val="002E4520"/>
    <w:rsid w:val="002E46C0"/>
    <w:rsid w:val="002E4920"/>
    <w:rsid w:val="002E4CE5"/>
    <w:rsid w:val="002E4FBA"/>
    <w:rsid w:val="002E51DD"/>
    <w:rsid w:val="002E56FA"/>
    <w:rsid w:val="002E57D0"/>
    <w:rsid w:val="002E5818"/>
    <w:rsid w:val="002E5889"/>
    <w:rsid w:val="002E59A7"/>
    <w:rsid w:val="002E643F"/>
    <w:rsid w:val="002E6569"/>
    <w:rsid w:val="002E6FF2"/>
    <w:rsid w:val="002E7560"/>
    <w:rsid w:val="002E7DF7"/>
    <w:rsid w:val="002F0514"/>
    <w:rsid w:val="002F1258"/>
    <w:rsid w:val="002F13D2"/>
    <w:rsid w:val="002F143D"/>
    <w:rsid w:val="002F15C0"/>
    <w:rsid w:val="002F1C37"/>
    <w:rsid w:val="002F26EB"/>
    <w:rsid w:val="002F282C"/>
    <w:rsid w:val="002F2845"/>
    <w:rsid w:val="002F294B"/>
    <w:rsid w:val="002F295B"/>
    <w:rsid w:val="002F2BBA"/>
    <w:rsid w:val="002F2DF8"/>
    <w:rsid w:val="002F2EFC"/>
    <w:rsid w:val="002F303B"/>
    <w:rsid w:val="002F3102"/>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BB4"/>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B63"/>
    <w:rsid w:val="00304D52"/>
    <w:rsid w:val="00305019"/>
    <w:rsid w:val="0030536E"/>
    <w:rsid w:val="00305AA1"/>
    <w:rsid w:val="00305F33"/>
    <w:rsid w:val="003063A3"/>
    <w:rsid w:val="00306428"/>
    <w:rsid w:val="00306591"/>
    <w:rsid w:val="0030668F"/>
    <w:rsid w:val="00306749"/>
    <w:rsid w:val="0030698F"/>
    <w:rsid w:val="00306AD1"/>
    <w:rsid w:val="00306BF7"/>
    <w:rsid w:val="00306C68"/>
    <w:rsid w:val="00307100"/>
    <w:rsid w:val="003072BD"/>
    <w:rsid w:val="00307302"/>
    <w:rsid w:val="00307818"/>
    <w:rsid w:val="00307959"/>
    <w:rsid w:val="00307BB8"/>
    <w:rsid w:val="00307F6C"/>
    <w:rsid w:val="003100EE"/>
    <w:rsid w:val="00310125"/>
    <w:rsid w:val="003112F7"/>
    <w:rsid w:val="003113C2"/>
    <w:rsid w:val="0031148E"/>
    <w:rsid w:val="003118B2"/>
    <w:rsid w:val="00311DF7"/>
    <w:rsid w:val="00311FBE"/>
    <w:rsid w:val="0031224B"/>
    <w:rsid w:val="0031270C"/>
    <w:rsid w:val="00312793"/>
    <w:rsid w:val="00312843"/>
    <w:rsid w:val="0031297B"/>
    <w:rsid w:val="003129AD"/>
    <w:rsid w:val="00312B36"/>
    <w:rsid w:val="00312B50"/>
    <w:rsid w:val="00312EDC"/>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219"/>
    <w:rsid w:val="00324B75"/>
    <w:rsid w:val="00324DBB"/>
    <w:rsid w:val="0032521D"/>
    <w:rsid w:val="003255C4"/>
    <w:rsid w:val="00325A2E"/>
    <w:rsid w:val="00325ED7"/>
    <w:rsid w:val="00325FBD"/>
    <w:rsid w:val="003264FF"/>
    <w:rsid w:val="00326777"/>
    <w:rsid w:val="00326A3E"/>
    <w:rsid w:val="00326B8F"/>
    <w:rsid w:val="00326F2D"/>
    <w:rsid w:val="003270C9"/>
    <w:rsid w:val="00327789"/>
    <w:rsid w:val="00327973"/>
    <w:rsid w:val="00327B24"/>
    <w:rsid w:val="00327CEE"/>
    <w:rsid w:val="00327D74"/>
    <w:rsid w:val="003306C5"/>
    <w:rsid w:val="00330F88"/>
    <w:rsid w:val="003313BD"/>
    <w:rsid w:val="0033178E"/>
    <w:rsid w:val="00331D2F"/>
    <w:rsid w:val="00332C4D"/>
    <w:rsid w:val="00332D39"/>
    <w:rsid w:val="00333229"/>
    <w:rsid w:val="0033376F"/>
    <w:rsid w:val="00333816"/>
    <w:rsid w:val="00333BC7"/>
    <w:rsid w:val="00333BF1"/>
    <w:rsid w:val="003348EC"/>
    <w:rsid w:val="00334CAB"/>
    <w:rsid w:val="003350F4"/>
    <w:rsid w:val="0033580A"/>
    <w:rsid w:val="00335B2A"/>
    <w:rsid w:val="00336290"/>
    <w:rsid w:val="00336350"/>
    <w:rsid w:val="00336B0A"/>
    <w:rsid w:val="003371FD"/>
    <w:rsid w:val="00337233"/>
    <w:rsid w:val="00337CAA"/>
    <w:rsid w:val="00337E7A"/>
    <w:rsid w:val="00337F2A"/>
    <w:rsid w:val="00340E02"/>
    <w:rsid w:val="003410F8"/>
    <w:rsid w:val="0034186E"/>
    <w:rsid w:val="00341B02"/>
    <w:rsid w:val="00341EA2"/>
    <w:rsid w:val="0034212B"/>
    <w:rsid w:val="00342217"/>
    <w:rsid w:val="00342B0D"/>
    <w:rsid w:val="00342EFF"/>
    <w:rsid w:val="00343526"/>
    <w:rsid w:val="003435A9"/>
    <w:rsid w:val="0034373D"/>
    <w:rsid w:val="00343E31"/>
    <w:rsid w:val="00343F7B"/>
    <w:rsid w:val="003447D0"/>
    <w:rsid w:val="00344A5F"/>
    <w:rsid w:val="00344D5B"/>
    <w:rsid w:val="00344FE7"/>
    <w:rsid w:val="003458A2"/>
    <w:rsid w:val="00345A10"/>
    <w:rsid w:val="00346046"/>
    <w:rsid w:val="003463F5"/>
    <w:rsid w:val="003468A8"/>
    <w:rsid w:val="00346968"/>
    <w:rsid w:val="003469AD"/>
    <w:rsid w:val="00346A73"/>
    <w:rsid w:val="00346E4E"/>
    <w:rsid w:val="003473A6"/>
    <w:rsid w:val="00347E4E"/>
    <w:rsid w:val="00347EED"/>
    <w:rsid w:val="003500C4"/>
    <w:rsid w:val="0035071B"/>
    <w:rsid w:val="00350929"/>
    <w:rsid w:val="00350E05"/>
    <w:rsid w:val="00351366"/>
    <w:rsid w:val="00351678"/>
    <w:rsid w:val="003517CE"/>
    <w:rsid w:val="00351A2B"/>
    <w:rsid w:val="00351BAB"/>
    <w:rsid w:val="00351CE5"/>
    <w:rsid w:val="00351D09"/>
    <w:rsid w:val="00351DB7"/>
    <w:rsid w:val="00351E86"/>
    <w:rsid w:val="00351F69"/>
    <w:rsid w:val="00352025"/>
    <w:rsid w:val="00352348"/>
    <w:rsid w:val="00352439"/>
    <w:rsid w:val="00352A4D"/>
    <w:rsid w:val="0035324C"/>
    <w:rsid w:val="003534F5"/>
    <w:rsid w:val="00353590"/>
    <w:rsid w:val="00353856"/>
    <w:rsid w:val="003546F0"/>
    <w:rsid w:val="00354897"/>
    <w:rsid w:val="00354D00"/>
    <w:rsid w:val="00355EE7"/>
    <w:rsid w:val="003568B9"/>
    <w:rsid w:val="003568E1"/>
    <w:rsid w:val="00356C0B"/>
    <w:rsid w:val="00356D66"/>
    <w:rsid w:val="00356DAE"/>
    <w:rsid w:val="00357079"/>
    <w:rsid w:val="00357084"/>
    <w:rsid w:val="00357321"/>
    <w:rsid w:val="00357635"/>
    <w:rsid w:val="00357A63"/>
    <w:rsid w:val="00357A6D"/>
    <w:rsid w:val="00357EF6"/>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649"/>
    <w:rsid w:val="00364D48"/>
    <w:rsid w:val="00364EE5"/>
    <w:rsid w:val="00365099"/>
    <w:rsid w:val="00365F4F"/>
    <w:rsid w:val="003662C8"/>
    <w:rsid w:val="0036681D"/>
    <w:rsid w:val="0036682A"/>
    <w:rsid w:val="00367096"/>
    <w:rsid w:val="0036710A"/>
    <w:rsid w:val="00367200"/>
    <w:rsid w:val="00367E04"/>
    <w:rsid w:val="00367EEB"/>
    <w:rsid w:val="003700D4"/>
    <w:rsid w:val="0037019A"/>
    <w:rsid w:val="00371080"/>
    <w:rsid w:val="0037111A"/>
    <w:rsid w:val="003711B7"/>
    <w:rsid w:val="0037121A"/>
    <w:rsid w:val="0037125F"/>
    <w:rsid w:val="00371485"/>
    <w:rsid w:val="0037151C"/>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CF0"/>
    <w:rsid w:val="00374D15"/>
    <w:rsid w:val="003750AB"/>
    <w:rsid w:val="0037519E"/>
    <w:rsid w:val="00375343"/>
    <w:rsid w:val="003755BE"/>
    <w:rsid w:val="003758FA"/>
    <w:rsid w:val="0037646F"/>
    <w:rsid w:val="00376538"/>
    <w:rsid w:val="00376539"/>
    <w:rsid w:val="0037658A"/>
    <w:rsid w:val="003768A4"/>
    <w:rsid w:val="00376BF9"/>
    <w:rsid w:val="00376CE7"/>
    <w:rsid w:val="0037760F"/>
    <w:rsid w:val="003777D2"/>
    <w:rsid w:val="00377958"/>
    <w:rsid w:val="00377BCE"/>
    <w:rsid w:val="00377D43"/>
    <w:rsid w:val="00380204"/>
    <w:rsid w:val="0038055F"/>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70"/>
    <w:rsid w:val="00382CCC"/>
    <w:rsid w:val="00382DBD"/>
    <w:rsid w:val="0038341B"/>
    <w:rsid w:val="003836EA"/>
    <w:rsid w:val="00384185"/>
    <w:rsid w:val="00384734"/>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4C3"/>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ECF"/>
    <w:rsid w:val="00393FBB"/>
    <w:rsid w:val="00394803"/>
    <w:rsid w:val="00394850"/>
    <w:rsid w:val="003950A4"/>
    <w:rsid w:val="003950D7"/>
    <w:rsid w:val="0039670C"/>
    <w:rsid w:val="00396B13"/>
    <w:rsid w:val="00396D08"/>
    <w:rsid w:val="00396D8D"/>
    <w:rsid w:val="00396E5E"/>
    <w:rsid w:val="00397A56"/>
    <w:rsid w:val="00397D7A"/>
    <w:rsid w:val="003A008F"/>
    <w:rsid w:val="003A0269"/>
    <w:rsid w:val="003A05C1"/>
    <w:rsid w:val="003A066A"/>
    <w:rsid w:val="003A068E"/>
    <w:rsid w:val="003A0A77"/>
    <w:rsid w:val="003A0AA7"/>
    <w:rsid w:val="003A0B90"/>
    <w:rsid w:val="003A0EFB"/>
    <w:rsid w:val="003A1140"/>
    <w:rsid w:val="003A1438"/>
    <w:rsid w:val="003A15A9"/>
    <w:rsid w:val="003A16D6"/>
    <w:rsid w:val="003A1BE0"/>
    <w:rsid w:val="003A1EED"/>
    <w:rsid w:val="003A1FE0"/>
    <w:rsid w:val="003A2008"/>
    <w:rsid w:val="003A26D5"/>
    <w:rsid w:val="003A2A6C"/>
    <w:rsid w:val="003A2E52"/>
    <w:rsid w:val="003A326B"/>
    <w:rsid w:val="003A32DD"/>
    <w:rsid w:val="003A38BE"/>
    <w:rsid w:val="003A3D53"/>
    <w:rsid w:val="003A4040"/>
    <w:rsid w:val="003A40F7"/>
    <w:rsid w:val="003A4220"/>
    <w:rsid w:val="003A4A26"/>
    <w:rsid w:val="003A4A98"/>
    <w:rsid w:val="003A4DB4"/>
    <w:rsid w:val="003A4E3A"/>
    <w:rsid w:val="003A4FC4"/>
    <w:rsid w:val="003A5269"/>
    <w:rsid w:val="003A52A1"/>
    <w:rsid w:val="003A552A"/>
    <w:rsid w:val="003A558B"/>
    <w:rsid w:val="003A567C"/>
    <w:rsid w:val="003A5A48"/>
    <w:rsid w:val="003A5DAD"/>
    <w:rsid w:val="003A5E90"/>
    <w:rsid w:val="003A609E"/>
    <w:rsid w:val="003A611A"/>
    <w:rsid w:val="003A65CA"/>
    <w:rsid w:val="003A6719"/>
    <w:rsid w:val="003A6C5D"/>
    <w:rsid w:val="003A7EC8"/>
    <w:rsid w:val="003B0131"/>
    <w:rsid w:val="003B024D"/>
    <w:rsid w:val="003B0343"/>
    <w:rsid w:val="003B06CA"/>
    <w:rsid w:val="003B07FC"/>
    <w:rsid w:val="003B0A3F"/>
    <w:rsid w:val="003B153B"/>
    <w:rsid w:val="003B1801"/>
    <w:rsid w:val="003B192F"/>
    <w:rsid w:val="003B20EA"/>
    <w:rsid w:val="003B23AA"/>
    <w:rsid w:val="003B294F"/>
    <w:rsid w:val="003B2B5C"/>
    <w:rsid w:val="003B2B7B"/>
    <w:rsid w:val="003B319F"/>
    <w:rsid w:val="003B3285"/>
    <w:rsid w:val="003B3886"/>
    <w:rsid w:val="003B3A9A"/>
    <w:rsid w:val="003B3F13"/>
    <w:rsid w:val="003B44E3"/>
    <w:rsid w:val="003B47B7"/>
    <w:rsid w:val="003B4CB1"/>
    <w:rsid w:val="003B4E6B"/>
    <w:rsid w:val="003B4F7A"/>
    <w:rsid w:val="003B5580"/>
    <w:rsid w:val="003B57AF"/>
    <w:rsid w:val="003B5B52"/>
    <w:rsid w:val="003B5D83"/>
    <w:rsid w:val="003B5E86"/>
    <w:rsid w:val="003B6704"/>
    <w:rsid w:val="003B6CFD"/>
    <w:rsid w:val="003B70A3"/>
    <w:rsid w:val="003B7362"/>
    <w:rsid w:val="003B76C5"/>
    <w:rsid w:val="003B7C7D"/>
    <w:rsid w:val="003B7C95"/>
    <w:rsid w:val="003B7D46"/>
    <w:rsid w:val="003C02C3"/>
    <w:rsid w:val="003C02E8"/>
    <w:rsid w:val="003C05F5"/>
    <w:rsid w:val="003C0609"/>
    <w:rsid w:val="003C0BBA"/>
    <w:rsid w:val="003C0C85"/>
    <w:rsid w:val="003C0DE8"/>
    <w:rsid w:val="003C0E08"/>
    <w:rsid w:val="003C1938"/>
    <w:rsid w:val="003C19EF"/>
    <w:rsid w:val="003C1B0E"/>
    <w:rsid w:val="003C1C77"/>
    <w:rsid w:val="003C1CA3"/>
    <w:rsid w:val="003C1F65"/>
    <w:rsid w:val="003C23ED"/>
    <w:rsid w:val="003C2544"/>
    <w:rsid w:val="003C2799"/>
    <w:rsid w:val="003C29D4"/>
    <w:rsid w:val="003C2A12"/>
    <w:rsid w:val="003C30F3"/>
    <w:rsid w:val="003C313A"/>
    <w:rsid w:val="003C33B1"/>
    <w:rsid w:val="003C3729"/>
    <w:rsid w:val="003C388C"/>
    <w:rsid w:val="003C4109"/>
    <w:rsid w:val="003C42D1"/>
    <w:rsid w:val="003C4695"/>
    <w:rsid w:val="003C474A"/>
    <w:rsid w:val="003C4874"/>
    <w:rsid w:val="003C48A8"/>
    <w:rsid w:val="003C4C48"/>
    <w:rsid w:val="003C4F5D"/>
    <w:rsid w:val="003C5519"/>
    <w:rsid w:val="003C55A1"/>
    <w:rsid w:val="003C56D6"/>
    <w:rsid w:val="003C5AC6"/>
    <w:rsid w:val="003C5AD2"/>
    <w:rsid w:val="003C5E9F"/>
    <w:rsid w:val="003C6FEA"/>
    <w:rsid w:val="003C73BE"/>
    <w:rsid w:val="003C75E2"/>
    <w:rsid w:val="003C7A7E"/>
    <w:rsid w:val="003C7DA2"/>
    <w:rsid w:val="003C7E54"/>
    <w:rsid w:val="003D02E8"/>
    <w:rsid w:val="003D0735"/>
    <w:rsid w:val="003D08B7"/>
    <w:rsid w:val="003D0A5E"/>
    <w:rsid w:val="003D0E8C"/>
    <w:rsid w:val="003D110B"/>
    <w:rsid w:val="003D12A7"/>
    <w:rsid w:val="003D13A5"/>
    <w:rsid w:val="003D13BA"/>
    <w:rsid w:val="003D159C"/>
    <w:rsid w:val="003D1CA4"/>
    <w:rsid w:val="003D1FA4"/>
    <w:rsid w:val="003D2037"/>
    <w:rsid w:val="003D20B5"/>
    <w:rsid w:val="003D24D4"/>
    <w:rsid w:val="003D257B"/>
    <w:rsid w:val="003D2C01"/>
    <w:rsid w:val="003D3AAD"/>
    <w:rsid w:val="003D41E6"/>
    <w:rsid w:val="003D437C"/>
    <w:rsid w:val="003D471C"/>
    <w:rsid w:val="003D485D"/>
    <w:rsid w:val="003D4B03"/>
    <w:rsid w:val="003D4DE2"/>
    <w:rsid w:val="003D4F8F"/>
    <w:rsid w:val="003D4FA3"/>
    <w:rsid w:val="003D533B"/>
    <w:rsid w:val="003D54BB"/>
    <w:rsid w:val="003D591B"/>
    <w:rsid w:val="003D5B25"/>
    <w:rsid w:val="003D5C65"/>
    <w:rsid w:val="003D61AD"/>
    <w:rsid w:val="003D6372"/>
    <w:rsid w:val="003D6819"/>
    <w:rsid w:val="003D69F9"/>
    <w:rsid w:val="003D72D2"/>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2A9"/>
    <w:rsid w:val="003E374F"/>
    <w:rsid w:val="003E384D"/>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E7CD7"/>
    <w:rsid w:val="003F01D0"/>
    <w:rsid w:val="003F01ED"/>
    <w:rsid w:val="003F0378"/>
    <w:rsid w:val="003F07D1"/>
    <w:rsid w:val="003F09A1"/>
    <w:rsid w:val="003F0ED7"/>
    <w:rsid w:val="003F108D"/>
    <w:rsid w:val="003F11B0"/>
    <w:rsid w:val="003F1212"/>
    <w:rsid w:val="003F15C5"/>
    <w:rsid w:val="003F1627"/>
    <w:rsid w:val="003F1978"/>
    <w:rsid w:val="003F1E76"/>
    <w:rsid w:val="003F1F21"/>
    <w:rsid w:val="003F2A53"/>
    <w:rsid w:val="003F2CD3"/>
    <w:rsid w:val="003F2FC1"/>
    <w:rsid w:val="003F32B8"/>
    <w:rsid w:val="003F32BD"/>
    <w:rsid w:val="003F33A5"/>
    <w:rsid w:val="003F34B5"/>
    <w:rsid w:val="003F406E"/>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3E"/>
    <w:rsid w:val="00400349"/>
    <w:rsid w:val="0040038C"/>
    <w:rsid w:val="0040041E"/>
    <w:rsid w:val="004008E7"/>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DA6"/>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BAF"/>
    <w:rsid w:val="00407DB1"/>
    <w:rsid w:val="00407DBA"/>
    <w:rsid w:val="00411153"/>
    <w:rsid w:val="0041151D"/>
    <w:rsid w:val="00411682"/>
    <w:rsid w:val="004118E1"/>
    <w:rsid w:val="004122A9"/>
    <w:rsid w:val="0041249D"/>
    <w:rsid w:val="00412B14"/>
    <w:rsid w:val="00413071"/>
    <w:rsid w:val="0041338B"/>
    <w:rsid w:val="004138B8"/>
    <w:rsid w:val="004139A2"/>
    <w:rsid w:val="0041419D"/>
    <w:rsid w:val="00414729"/>
    <w:rsid w:val="00414A32"/>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00"/>
    <w:rsid w:val="004201F2"/>
    <w:rsid w:val="00420320"/>
    <w:rsid w:val="004207B2"/>
    <w:rsid w:val="004208A2"/>
    <w:rsid w:val="00420B17"/>
    <w:rsid w:val="00420C0C"/>
    <w:rsid w:val="00421EB5"/>
    <w:rsid w:val="004222F2"/>
    <w:rsid w:val="00422343"/>
    <w:rsid w:val="00422506"/>
    <w:rsid w:val="00422682"/>
    <w:rsid w:val="00422738"/>
    <w:rsid w:val="004230BA"/>
    <w:rsid w:val="00423592"/>
    <w:rsid w:val="00423797"/>
    <w:rsid w:val="0042399B"/>
    <w:rsid w:val="004239A9"/>
    <w:rsid w:val="00423A35"/>
    <w:rsid w:val="00423A9D"/>
    <w:rsid w:val="00423C53"/>
    <w:rsid w:val="00423F82"/>
    <w:rsid w:val="0042441C"/>
    <w:rsid w:val="0042447E"/>
    <w:rsid w:val="004246F3"/>
    <w:rsid w:val="00425106"/>
    <w:rsid w:val="004252F3"/>
    <w:rsid w:val="004254C7"/>
    <w:rsid w:val="00425539"/>
    <w:rsid w:val="0042560A"/>
    <w:rsid w:val="00425BC2"/>
    <w:rsid w:val="00425D63"/>
    <w:rsid w:val="004266E3"/>
    <w:rsid w:val="004269B9"/>
    <w:rsid w:val="00426AEC"/>
    <w:rsid w:val="00426D96"/>
    <w:rsid w:val="004271E0"/>
    <w:rsid w:val="0042732D"/>
    <w:rsid w:val="004273EF"/>
    <w:rsid w:val="00427B4D"/>
    <w:rsid w:val="00427D83"/>
    <w:rsid w:val="00430282"/>
    <w:rsid w:val="0043028B"/>
    <w:rsid w:val="004305ED"/>
    <w:rsid w:val="004307F3"/>
    <w:rsid w:val="0043096E"/>
    <w:rsid w:val="00430A41"/>
    <w:rsid w:val="00430E8F"/>
    <w:rsid w:val="0043163A"/>
    <w:rsid w:val="004316AD"/>
    <w:rsid w:val="0043172F"/>
    <w:rsid w:val="00431A1B"/>
    <w:rsid w:val="004322F1"/>
    <w:rsid w:val="004328F4"/>
    <w:rsid w:val="00432A57"/>
    <w:rsid w:val="004330C9"/>
    <w:rsid w:val="0043332C"/>
    <w:rsid w:val="00433496"/>
    <w:rsid w:val="00433AA6"/>
    <w:rsid w:val="00433EC9"/>
    <w:rsid w:val="004340E3"/>
    <w:rsid w:val="004344CF"/>
    <w:rsid w:val="00434A27"/>
    <w:rsid w:val="00434A73"/>
    <w:rsid w:val="00434B5E"/>
    <w:rsid w:val="00435111"/>
    <w:rsid w:val="00435114"/>
    <w:rsid w:val="00435132"/>
    <w:rsid w:val="00435667"/>
    <w:rsid w:val="0043566A"/>
    <w:rsid w:val="00435A8A"/>
    <w:rsid w:val="004363F6"/>
    <w:rsid w:val="0043641D"/>
    <w:rsid w:val="00436429"/>
    <w:rsid w:val="0043646C"/>
    <w:rsid w:val="00436538"/>
    <w:rsid w:val="00436EA0"/>
    <w:rsid w:val="0043758A"/>
    <w:rsid w:val="0044095E"/>
    <w:rsid w:val="00440973"/>
    <w:rsid w:val="00440D62"/>
    <w:rsid w:val="00440DA6"/>
    <w:rsid w:val="0044111B"/>
    <w:rsid w:val="004417C5"/>
    <w:rsid w:val="004419EA"/>
    <w:rsid w:val="00441CE8"/>
    <w:rsid w:val="00441D65"/>
    <w:rsid w:val="00441E97"/>
    <w:rsid w:val="00442701"/>
    <w:rsid w:val="00442F69"/>
    <w:rsid w:val="00443098"/>
    <w:rsid w:val="004436C8"/>
    <w:rsid w:val="00443A02"/>
    <w:rsid w:val="00443F40"/>
    <w:rsid w:val="0044436F"/>
    <w:rsid w:val="004448DE"/>
    <w:rsid w:val="00444E19"/>
    <w:rsid w:val="00445614"/>
    <w:rsid w:val="0044566C"/>
    <w:rsid w:val="00445BE7"/>
    <w:rsid w:val="00445C98"/>
    <w:rsid w:val="00445CA3"/>
    <w:rsid w:val="00446106"/>
    <w:rsid w:val="00446409"/>
    <w:rsid w:val="00446450"/>
    <w:rsid w:val="004465DB"/>
    <w:rsid w:val="00446758"/>
    <w:rsid w:val="00446899"/>
    <w:rsid w:val="004468BB"/>
    <w:rsid w:val="00446C32"/>
    <w:rsid w:val="00446E89"/>
    <w:rsid w:val="00446EB4"/>
    <w:rsid w:val="00447CEF"/>
    <w:rsid w:val="004503E6"/>
    <w:rsid w:val="00450495"/>
    <w:rsid w:val="00450EE4"/>
    <w:rsid w:val="00452123"/>
    <w:rsid w:val="00452551"/>
    <w:rsid w:val="00452B0E"/>
    <w:rsid w:val="00452B81"/>
    <w:rsid w:val="00452E92"/>
    <w:rsid w:val="00452F35"/>
    <w:rsid w:val="0045364C"/>
    <w:rsid w:val="00453782"/>
    <w:rsid w:val="00453A18"/>
    <w:rsid w:val="00453C2A"/>
    <w:rsid w:val="00453D80"/>
    <w:rsid w:val="00453FF2"/>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B58"/>
    <w:rsid w:val="00462101"/>
    <w:rsid w:val="00462493"/>
    <w:rsid w:val="004629C3"/>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4E8"/>
    <w:rsid w:val="004806AD"/>
    <w:rsid w:val="00480872"/>
    <w:rsid w:val="00480B4C"/>
    <w:rsid w:val="004811A9"/>
    <w:rsid w:val="00481228"/>
    <w:rsid w:val="0048150C"/>
    <w:rsid w:val="00481A1C"/>
    <w:rsid w:val="00481A7F"/>
    <w:rsid w:val="00482306"/>
    <w:rsid w:val="004825E9"/>
    <w:rsid w:val="00482636"/>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3B"/>
    <w:rsid w:val="004901BC"/>
    <w:rsid w:val="00490258"/>
    <w:rsid w:val="004902FC"/>
    <w:rsid w:val="00490599"/>
    <w:rsid w:val="0049072B"/>
    <w:rsid w:val="00491032"/>
    <w:rsid w:val="004913B5"/>
    <w:rsid w:val="00491407"/>
    <w:rsid w:val="00491488"/>
    <w:rsid w:val="0049199C"/>
    <w:rsid w:val="00491BA0"/>
    <w:rsid w:val="00491D49"/>
    <w:rsid w:val="00491FC8"/>
    <w:rsid w:val="00492474"/>
    <w:rsid w:val="004926D2"/>
    <w:rsid w:val="004935B8"/>
    <w:rsid w:val="004938EB"/>
    <w:rsid w:val="0049402E"/>
    <w:rsid w:val="0049404A"/>
    <w:rsid w:val="0049428F"/>
    <w:rsid w:val="004944ED"/>
    <w:rsid w:val="00494F8F"/>
    <w:rsid w:val="004951AE"/>
    <w:rsid w:val="00495A44"/>
    <w:rsid w:val="00495C9F"/>
    <w:rsid w:val="00495D01"/>
    <w:rsid w:val="004960C9"/>
    <w:rsid w:val="004968F2"/>
    <w:rsid w:val="00496AB4"/>
    <w:rsid w:val="00496AC4"/>
    <w:rsid w:val="00496E05"/>
    <w:rsid w:val="00497067"/>
    <w:rsid w:val="004973BD"/>
    <w:rsid w:val="00497820"/>
    <w:rsid w:val="0049788B"/>
    <w:rsid w:val="004A0001"/>
    <w:rsid w:val="004A030F"/>
    <w:rsid w:val="004A04F0"/>
    <w:rsid w:val="004A05CC"/>
    <w:rsid w:val="004A0742"/>
    <w:rsid w:val="004A09C1"/>
    <w:rsid w:val="004A09D3"/>
    <w:rsid w:val="004A0BC3"/>
    <w:rsid w:val="004A0D08"/>
    <w:rsid w:val="004A1663"/>
    <w:rsid w:val="004A1AE4"/>
    <w:rsid w:val="004A1CCC"/>
    <w:rsid w:val="004A2860"/>
    <w:rsid w:val="004A2934"/>
    <w:rsid w:val="004A293E"/>
    <w:rsid w:val="004A2B10"/>
    <w:rsid w:val="004A2B2D"/>
    <w:rsid w:val="004A3D98"/>
    <w:rsid w:val="004A3FB1"/>
    <w:rsid w:val="004A405C"/>
    <w:rsid w:val="004A410B"/>
    <w:rsid w:val="004A414C"/>
    <w:rsid w:val="004A4E89"/>
    <w:rsid w:val="004A5065"/>
    <w:rsid w:val="004A5936"/>
    <w:rsid w:val="004A5FAC"/>
    <w:rsid w:val="004A65D7"/>
    <w:rsid w:val="004A673A"/>
    <w:rsid w:val="004A6A02"/>
    <w:rsid w:val="004A6A07"/>
    <w:rsid w:val="004A6CF9"/>
    <w:rsid w:val="004A70CC"/>
    <w:rsid w:val="004A73C4"/>
    <w:rsid w:val="004A778D"/>
    <w:rsid w:val="004B0A27"/>
    <w:rsid w:val="004B0A74"/>
    <w:rsid w:val="004B1156"/>
    <w:rsid w:val="004B1255"/>
    <w:rsid w:val="004B1A7F"/>
    <w:rsid w:val="004B212A"/>
    <w:rsid w:val="004B2743"/>
    <w:rsid w:val="004B294A"/>
    <w:rsid w:val="004B2B31"/>
    <w:rsid w:val="004B303B"/>
    <w:rsid w:val="004B3770"/>
    <w:rsid w:val="004B3859"/>
    <w:rsid w:val="004B3920"/>
    <w:rsid w:val="004B3B70"/>
    <w:rsid w:val="004B3B8A"/>
    <w:rsid w:val="004B3C89"/>
    <w:rsid w:val="004B4060"/>
    <w:rsid w:val="004B4460"/>
    <w:rsid w:val="004B475F"/>
    <w:rsid w:val="004B48D4"/>
    <w:rsid w:val="004B4ADC"/>
    <w:rsid w:val="004B4B9A"/>
    <w:rsid w:val="004B4F29"/>
    <w:rsid w:val="004B4F52"/>
    <w:rsid w:val="004B582F"/>
    <w:rsid w:val="004B5B0B"/>
    <w:rsid w:val="004B5DEE"/>
    <w:rsid w:val="004B5FEC"/>
    <w:rsid w:val="004B60FE"/>
    <w:rsid w:val="004B6585"/>
    <w:rsid w:val="004B68A6"/>
    <w:rsid w:val="004B69A5"/>
    <w:rsid w:val="004B6E72"/>
    <w:rsid w:val="004B7200"/>
    <w:rsid w:val="004B7A54"/>
    <w:rsid w:val="004B7AB4"/>
    <w:rsid w:val="004B7CEC"/>
    <w:rsid w:val="004C0A10"/>
    <w:rsid w:val="004C0A56"/>
    <w:rsid w:val="004C0ADE"/>
    <w:rsid w:val="004C0B3D"/>
    <w:rsid w:val="004C0CB1"/>
    <w:rsid w:val="004C0D8B"/>
    <w:rsid w:val="004C0F27"/>
    <w:rsid w:val="004C0F50"/>
    <w:rsid w:val="004C1D26"/>
    <w:rsid w:val="004C20A1"/>
    <w:rsid w:val="004C2107"/>
    <w:rsid w:val="004C2674"/>
    <w:rsid w:val="004C28B4"/>
    <w:rsid w:val="004C296D"/>
    <w:rsid w:val="004C2AD8"/>
    <w:rsid w:val="004C2C2C"/>
    <w:rsid w:val="004C2CAE"/>
    <w:rsid w:val="004C2DB7"/>
    <w:rsid w:val="004C3513"/>
    <w:rsid w:val="004C35FA"/>
    <w:rsid w:val="004C3838"/>
    <w:rsid w:val="004C3C4F"/>
    <w:rsid w:val="004C414F"/>
    <w:rsid w:val="004C454B"/>
    <w:rsid w:val="004C4646"/>
    <w:rsid w:val="004C4A10"/>
    <w:rsid w:val="004C4CC4"/>
    <w:rsid w:val="004C56F2"/>
    <w:rsid w:val="004C6014"/>
    <w:rsid w:val="004C627F"/>
    <w:rsid w:val="004C6AE3"/>
    <w:rsid w:val="004C70D8"/>
    <w:rsid w:val="004C7288"/>
    <w:rsid w:val="004C7333"/>
    <w:rsid w:val="004C766B"/>
    <w:rsid w:val="004C771F"/>
    <w:rsid w:val="004C77A2"/>
    <w:rsid w:val="004D0445"/>
    <w:rsid w:val="004D0639"/>
    <w:rsid w:val="004D07E2"/>
    <w:rsid w:val="004D0B6D"/>
    <w:rsid w:val="004D0DD0"/>
    <w:rsid w:val="004D1693"/>
    <w:rsid w:val="004D1803"/>
    <w:rsid w:val="004D1CCC"/>
    <w:rsid w:val="004D275C"/>
    <w:rsid w:val="004D2B15"/>
    <w:rsid w:val="004D2B6E"/>
    <w:rsid w:val="004D2B7B"/>
    <w:rsid w:val="004D2CF7"/>
    <w:rsid w:val="004D3127"/>
    <w:rsid w:val="004D3255"/>
    <w:rsid w:val="004D39BD"/>
    <w:rsid w:val="004D3A6B"/>
    <w:rsid w:val="004D3EBA"/>
    <w:rsid w:val="004D3F8A"/>
    <w:rsid w:val="004D44FD"/>
    <w:rsid w:val="004D4D62"/>
    <w:rsid w:val="004D4E8A"/>
    <w:rsid w:val="004D573C"/>
    <w:rsid w:val="004D574D"/>
    <w:rsid w:val="004D5930"/>
    <w:rsid w:val="004D5A16"/>
    <w:rsid w:val="004D5B19"/>
    <w:rsid w:val="004D6070"/>
    <w:rsid w:val="004D60D3"/>
    <w:rsid w:val="004D6447"/>
    <w:rsid w:val="004D64D2"/>
    <w:rsid w:val="004D66F8"/>
    <w:rsid w:val="004E0257"/>
    <w:rsid w:val="004E0288"/>
    <w:rsid w:val="004E04E0"/>
    <w:rsid w:val="004E0749"/>
    <w:rsid w:val="004E0762"/>
    <w:rsid w:val="004E0904"/>
    <w:rsid w:val="004E0A01"/>
    <w:rsid w:val="004E0AAD"/>
    <w:rsid w:val="004E1A14"/>
    <w:rsid w:val="004E287E"/>
    <w:rsid w:val="004E2ABA"/>
    <w:rsid w:val="004E2B2D"/>
    <w:rsid w:val="004E32D6"/>
    <w:rsid w:val="004E343F"/>
    <w:rsid w:val="004E384E"/>
    <w:rsid w:val="004E385D"/>
    <w:rsid w:val="004E3883"/>
    <w:rsid w:val="004E3FEB"/>
    <w:rsid w:val="004E4932"/>
    <w:rsid w:val="004E4BFF"/>
    <w:rsid w:val="004E5619"/>
    <w:rsid w:val="004E57BB"/>
    <w:rsid w:val="004E5A13"/>
    <w:rsid w:val="004E5C8E"/>
    <w:rsid w:val="004E5CF9"/>
    <w:rsid w:val="004E5FA3"/>
    <w:rsid w:val="004E625A"/>
    <w:rsid w:val="004E6371"/>
    <w:rsid w:val="004E63DF"/>
    <w:rsid w:val="004E6473"/>
    <w:rsid w:val="004E66FC"/>
    <w:rsid w:val="004E678E"/>
    <w:rsid w:val="004E6880"/>
    <w:rsid w:val="004E6BF7"/>
    <w:rsid w:val="004E6D90"/>
    <w:rsid w:val="004E72D5"/>
    <w:rsid w:val="004E777A"/>
    <w:rsid w:val="004F041F"/>
    <w:rsid w:val="004F07D3"/>
    <w:rsid w:val="004F0865"/>
    <w:rsid w:val="004F0DC8"/>
    <w:rsid w:val="004F12A2"/>
    <w:rsid w:val="004F14BC"/>
    <w:rsid w:val="004F19B9"/>
    <w:rsid w:val="004F1AE1"/>
    <w:rsid w:val="004F25A6"/>
    <w:rsid w:val="004F28F7"/>
    <w:rsid w:val="004F29F8"/>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B24"/>
    <w:rsid w:val="00503D15"/>
    <w:rsid w:val="00503E2D"/>
    <w:rsid w:val="005042E2"/>
    <w:rsid w:val="0050438D"/>
    <w:rsid w:val="0050493B"/>
    <w:rsid w:val="00504DF3"/>
    <w:rsid w:val="00505403"/>
    <w:rsid w:val="005054B5"/>
    <w:rsid w:val="0050559B"/>
    <w:rsid w:val="005056B5"/>
    <w:rsid w:val="00505B84"/>
    <w:rsid w:val="00505D0B"/>
    <w:rsid w:val="00506720"/>
    <w:rsid w:val="005067C0"/>
    <w:rsid w:val="00506A4D"/>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358"/>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16D58"/>
    <w:rsid w:val="005204B8"/>
    <w:rsid w:val="00520513"/>
    <w:rsid w:val="0052068A"/>
    <w:rsid w:val="005206AA"/>
    <w:rsid w:val="005206E8"/>
    <w:rsid w:val="00520AF6"/>
    <w:rsid w:val="00520DF6"/>
    <w:rsid w:val="00521117"/>
    <w:rsid w:val="00521142"/>
    <w:rsid w:val="005211A4"/>
    <w:rsid w:val="005214D5"/>
    <w:rsid w:val="0052167C"/>
    <w:rsid w:val="00521B0E"/>
    <w:rsid w:val="00521BFA"/>
    <w:rsid w:val="00521FC8"/>
    <w:rsid w:val="00522380"/>
    <w:rsid w:val="0052293D"/>
    <w:rsid w:val="005231E1"/>
    <w:rsid w:val="00523695"/>
    <w:rsid w:val="00523923"/>
    <w:rsid w:val="0052406B"/>
    <w:rsid w:val="0052437E"/>
    <w:rsid w:val="00524CE7"/>
    <w:rsid w:val="00525576"/>
    <w:rsid w:val="00525741"/>
    <w:rsid w:val="0052593A"/>
    <w:rsid w:val="00525B46"/>
    <w:rsid w:val="00525B87"/>
    <w:rsid w:val="00525D7F"/>
    <w:rsid w:val="00526182"/>
    <w:rsid w:val="00526304"/>
    <w:rsid w:val="005269E3"/>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1EFB"/>
    <w:rsid w:val="00532518"/>
    <w:rsid w:val="00532603"/>
    <w:rsid w:val="005328EF"/>
    <w:rsid w:val="0053294A"/>
    <w:rsid w:val="005329F6"/>
    <w:rsid w:val="00532C7B"/>
    <w:rsid w:val="00532CDE"/>
    <w:rsid w:val="00532FB9"/>
    <w:rsid w:val="00532FE7"/>
    <w:rsid w:val="0053321D"/>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B2E"/>
    <w:rsid w:val="0053735B"/>
    <w:rsid w:val="00537C68"/>
    <w:rsid w:val="00537CD1"/>
    <w:rsid w:val="00537E7A"/>
    <w:rsid w:val="00540491"/>
    <w:rsid w:val="00540497"/>
    <w:rsid w:val="00540773"/>
    <w:rsid w:val="00540903"/>
    <w:rsid w:val="00540F80"/>
    <w:rsid w:val="005413C6"/>
    <w:rsid w:val="0054153A"/>
    <w:rsid w:val="0054235C"/>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65"/>
    <w:rsid w:val="005453F0"/>
    <w:rsid w:val="00545534"/>
    <w:rsid w:val="00545776"/>
    <w:rsid w:val="00545CB4"/>
    <w:rsid w:val="00545DC0"/>
    <w:rsid w:val="00545E17"/>
    <w:rsid w:val="00545F06"/>
    <w:rsid w:val="0054738B"/>
    <w:rsid w:val="0054738C"/>
    <w:rsid w:val="0054750C"/>
    <w:rsid w:val="005476FC"/>
    <w:rsid w:val="00547A65"/>
    <w:rsid w:val="00547B33"/>
    <w:rsid w:val="005500A1"/>
    <w:rsid w:val="00550454"/>
    <w:rsid w:val="0055058F"/>
    <w:rsid w:val="0055077A"/>
    <w:rsid w:val="00550B56"/>
    <w:rsid w:val="00550BBA"/>
    <w:rsid w:val="00550CC3"/>
    <w:rsid w:val="00550FCD"/>
    <w:rsid w:val="00551133"/>
    <w:rsid w:val="005511BC"/>
    <w:rsid w:val="0055135E"/>
    <w:rsid w:val="005520EE"/>
    <w:rsid w:val="00552320"/>
    <w:rsid w:val="005529A7"/>
    <w:rsid w:val="00552A33"/>
    <w:rsid w:val="005531EE"/>
    <w:rsid w:val="005533DB"/>
    <w:rsid w:val="00553603"/>
    <w:rsid w:val="005536F6"/>
    <w:rsid w:val="00553B87"/>
    <w:rsid w:val="00553E65"/>
    <w:rsid w:val="00553FC4"/>
    <w:rsid w:val="0055408B"/>
    <w:rsid w:val="00554625"/>
    <w:rsid w:val="00554644"/>
    <w:rsid w:val="0055484D"/>
    <w:rsid w:val="005548AF"/>
    <w:rsid w:val="00554997"/>
    <w:rsid w:val="00554D46"/>
    <w:rsid w:val="00555D72"/>
    <w:rsid w:val="005561B3"/>
    <w:rsid w:val="005562F0"/>
    <w:rsid w:val="005563FE"/>
    <w:rsid w:val="0055659D"/>
    <w:rsid w:val="005565AA"/>
    <w:rsid w:val="00556678"/>
    <w:rsid w:val="00556931"/>
    <w:rsid w:val="0055726A"/>
    <w:rsid w:val="005572D3"/>
    <w:rsid w:val="005577AE"/>
    <w:rsid w:val="00557A0F"/>
    <w:rsid w:val="00560326"/>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7D0"/>
    <w:rsid w:val="00565CA9"/>
    <w:rsid w:val="00566154"/>
    <w:rsid w:val="005666E9"/>
    <w:rsid w:val="00566736"/>
    <w:rsid w:val="005669AB"/>
    <w:rsid w:val="00566B7C"/>
    <w:rsid w:val="00566DFF"/>
    <w:rsid w:val="00567009"/>
    <w:rsid w:val="00567605"/>
    <w:rsid w:val="00567781"/>
    <w:rsid w:val="00567CA3"/>
    <w:rsid w:val="00567F77"/>
    <w:rsid w:val="00570147"/>
    <w:rsid w:val="00570557"/>
    <w:rsid w:val="00570823"/>
    <w:rsid w:val="00570834"/>
    <w:rsid w:val="00570B3B"/>
    <w:rsid w:val="00570BCE"/>
    <w:rsid w:val="00570FF2"/>
    <w:rsid w:val="005710CD"/>
    <w:rsid w:val="00571611"/>
    <w:rsid w:val="00571783"/>
    <w:rsid w:val="00571B1E"/>
    <w:rsid w:val="0057234B"/>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6F4"/>
    <w:rsid w:val="005807CE"/>
    <w:rsid w:val="005807D9"/>
    <w:rsid w:val="005809B1"/>
    <w:rsid w:val="00580C66"/>
    <w:rsid w:val="00580EBE"/>
    <w:rsid w:val="0058124E"/>
    <w:rsid w:val="0058138D"/>
    <w:rsid w:val="0058155B"/>
    <w:rsid w:val="00581668"/>
    <w:rsid w:val="00581926"/>
    <w:rsid w:val="00581A13"/>
    <w:rsid w:val="0058203C"/>
    <w:rsid w:val="00582DC9"/>
    <w:rsid w:val="00583625"/>
    <w:rsid w:val="00583626"/>
    <w:rsid w:val="0058362E"/>
    <w:rsid w:val="00583B6F"/>
    <w:rsid w:val="00583D04"/>
    <w:rsid w:val="00583F93"/>
    <w:rsid w:val="00584194"/>
    <w:rsid w:val="00584203"/>
    <w:rsid w:val="005844B5"/>
    <w:rsid w:val="0058467F"/>
    <w:rsid w:val="00584915"/>
    <w:rsid w:val="00584C0F"/>
    <w:rsid w:val="00584E72"/>
    <w:rsid w:val="00585018"/>
    <w:rsid w:val="00585662"/>
    <w:rsid w:val="005857A5"/>
    <w:rsid w:val="005857A6"/>
    <w:rsid w:val="00585888"/>
    <w:rsid w:val="005858EE"/>
    <w:rsid w:val="00585AA9"/>
    <w:rsid w:val="00585CBF"/>
    <w:rsid w:val="00585F38"/>
    <w:rsid w:val="00586458"/>
    <w:rsid w:val="00586722"/>
    <w:rsid w:val="0058678E"/>
    <w:rsid w:val="005868AE"/>
    <w:rsid w:val="0058694A"/>
    <w:rsid w:val="00586B72"/>
    <w:rsid w:val="00586C4E"/>
    <w:rsid w:val="00586E3D"/>
    <w:rsid w:val="00587FB5"/>
    <w:rsid w:val="005905C4"/>
    <w:rsid w:val="00591565"/>
    <w:rsid w:val="00591888"/>
    <w:rsid w:val="0059193B"/>
    <w:rsid w:val="00591EFB"/>
    <w:rsid w:val="00592386"/>
    <w:rsid w:val="00592A13"/>
    <w:rsid w:val="00592A75"/>
    <w:rsid w:val="00592B51"/>
    <w:rsid w:val="00592EA9"/>
    <w:rsid w:val="00592F64"/>
    <w:rsid w:val="0059321D"/>
    <w:rsid w:val="005932C6"/>
    <w:rsid w:val="005933B4"/>
    <w:rsid w:val="00593785"/>
    <w:rsid w:val="005938E4"/>
    <w:rsid w:val="00593A68"/>
    <w:rsid w:val="00593E6E"/>
    <w:rsid w:val="005941B2"/>
    <w:rsid w:val="00594300"/>
    <w:rsid w:val="005943D8"/>
    <w:rsid w:val="00594802"/>
    <w:rsid w:val="00594A10"/>
    <w:rsid w:val="00595407"/>
    <w:rsid w:val="0059549A"/>
    <w:rsid w:val="005956D1"/>
    <w:rsid w:val="00595CC0"/>
    <w:rsid w:val="00595DEF"/>
    <w:rsid w:val="0059607F"/>
    <w:rsid w:val="005960AB"/>
    <w:rsid w:val="0059646D"/>
    <w:rsid w:val="00596595"/>
    <w:rsid w:val="00596617"/>
    <w:rsid w:val="00596657"/>
    <w:rsid w:val="00596867"/>
    <w:rsid w:val="00596B61"/>
    <w:rsid w:val="00596DD6"/>
    <w:rsid w:val="00596F3D"/>
    <w:rsid w:val="00596F7F"/>
    <w:rsid w:val="005971AD"/>
    <w:rsid w:val="0059736B"/>
    <w:rsid w:val="005973D7"/>
    <w:rsid w:val="00597439"/>
    <w:rsid w:val="005974ED"/>
    <w:rsid w:val="00597671"/>
    <w:rsid w:val="005976CD"/>
    <w:rsid w:val="00597EB0"/>
    <w:rsid w:val="005A1262"/>
    <w:rsid w:val="005A13FD"/>
    <w:rsid w:val="005A1748"/>
    <w:rsid w:val="005A1917"/>
    <w:rsid w:val="005A1BCB"/>
    <w:rsid w:val="005A1C77"/>
    <w:rsid w:val="005A1C8A"/>
    <w:rsid w:val="005A1E4A"/>
    <w:rsid w:val="005A253D"/>
    <w:rsid w:val="005A2542"/>
    <w:rsid w:val="005A26FF"/>
    <w:rsid w:val="005A2736"/>
    <w:rsid w:val="005A2847"/>
    <w:rsid w:val="005A2888"/>
    <w:rsid w:val="005A2F0B"/>
    <w:rsid w:val="005A38ED"/>
    <w:rsid w:val="005A3C5E"/>
    <w:rsid w:val="005A3CAA"/>
    <w:rsid w:val="005A3CC3"/>
    <w:rsid w:val="005A3F1D"/>
    <w:rsid w:val="005A4256"/>
    <w:rsid w:val="005A4366"/>
    <w:rsid w:val="005A510E"/>
    <w:rsid w:val="005A51DD"/>
    <w:rsid w:val="005A526B"/>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0"/>
    <w:rsid w:val="005B13EA"/>
    <w:rsid w:val="005B1904"/>
    <w:rsid w:val="005B1A01"/>
    <w:rsid w:val="005B1B7F"/>
    <w:rsid w:val="005B1BBC"/>
    <w:rsid w:val="005B1CBB"/>
    <w:rsid w:val="005B2703"/>
    <w:rsid w:val="005B2CA5"/>
    <w:rsid w:val="005B2EB5"/>
    <w:rsid w:val="005B30AB"/>
    <w:rsid w:val="005B32A7"/>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47E"/>
    <w:rsid w:val="005C25BF"/>
    <w:rsid w:val="005C2969"/>
    <w:rsid w:val="005C2D0E"/>
    <w:rsid w:val="005C31D3"/>
    <w:rsid w:val="005C32F3"/>
    <w:rsid w:val="005C3578"/>
    <w:rsid w:val="005C3736"/>
    <w:rsid w:val="005C3A1F"/>
    <w:rsid w:val="005C3AB0"/>
    <w:rsid w:val="005C3FC2"/>
    <w:rsid w:val="005C4528"/>
    <w:rsid w:val="005C480F"/>
    <w:rsid w:val="005C491E"/>
    <w:rsid w:val="005C4A9B"/>
    <w:rsid w:val="005C4D6C"/>
    <w:rsid w:val="005C4FD7"/>
    <w:rsid w:val="005C5255"/>
    <w:rsid w:val="005C5643"/>
    <w:rsid w:val="005C57B7"/>
    <w:rsid w:val="005C5894"/>
    <w:rsid w:val="005C5C1C"/>
    <w:rsid w:val="005C5DA1"/>
    <w:rsid w:val="005C5DA9"/>
    <w:rsid w:val="005C5DB4"/>
    <w:rsid w:val="005C5E7C"/>
    <w:rsid w:val="005C5F23"/>
    <w:rsid w:val="005C6A15"/>
    <w:rsid w:val="005C6C6C"/>
    <w:rsid w:val="005C6F32"/>
    <w:rsid w:val="005C6F37"/>
    <w:rsid w:val="005C7280"/>
    <w:rsid w:val="005C7400"/>
    <w:rsid w:val="005C7805"/>
    <w:rsid w:val="005C79BD"/>
    <w:rsid w:val="005C79EA"/>
    <w:rsid w:val="005C7B88"/>
    <w:rsid w:val="005C7BFF"/>
    <w:rsid w:val="005C7C58"/>
    <w:rsid w:val="005C7C9C"/>
    <w:rsid w:val="005D01C2"/>
    <w:rsid w:val="005D03AC"/>
    <w:rsid w:val="005D05AF"/>
    <w:rsid w:val="005D0E00"/>
    <w:rsid w:val="005D0EB3"/>
    <w:rsid w:val="005D0F88"/>
    <w:rsid w:val="005D1711"/>
    <w:rsid w:val="005D17E4"/>
    <w:rsid w:val="005D1E29"/>
    <w:rsid w:val="005D23AB"/>
    <w:rsid w:val="005D2579"/>
    <w:rsid w:val="005D25CD"/>
    <w:rsid w:val="005D278E"/>
    <w:rsid w:val="005D2B85"/>
    <w:rsid w:val="005D2D4D"/>
    <w:rsid w:val="005D2D78"/>
    <w:rsid w:val="005D2F07"/>
    <w:rsid w:val="005D3056"/>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697E"/>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223"/>
    <w:rsid w:val="005E2901"/>
    <w:rsid w:val="005E29E3"/>
    <w:rsid w:val="005E2B2E"/>
    <w:rsid w:val="005E2E17"/>
    <w:rsid w:val="005E2F77"/>
    <w:rsid w:val="005E3231"/>
    <w:rsid w:val="005E35F5"/>
    <w:rsid w:val="005E3658"/>
    <w:rsid w:val="005E3A15"/>
    <w:rsid w:val="005E3B1F"/>
    <w:rsid w:val="005E3EAA"/>
    <w:rsid w:val="005E44FF"/>
    <w:rsid w:val="005E4C6A"/>
    <w:rsid w:val="005E4CAF"/>
    <w:rsid w:val="005E4DA7"/>
    <w:rsid w:val="005E5324"/>
    <w:rsid w:val="005E5947"/>
    <w:rsid w:val="005E5A60"/>
    <w:rsid w:val="005E655F"/>
    <w:rsid w:val="005E69BD"/>
    <w:rsid w:val="005E6E27"/>
    <w:rsid w:val="005E778A"/>
    <w:rsid w:val="005E7A8F"/>
    <w:rsid w:val="005F0CDC"/>
    <w:rsid w:val="005F0D25"/>
    <w:rsid w:val="005F1085"/>
    <w:rsid w:val="005F18A8"/>
    <w:rsid w:val="005F1DEA"/>
    <w:rsid w:val="005F2288"/>
    <w:rsid w:val="005F27FB"/>
    <w:rsid w:val="005F28D1"/>
    <w:rsid w:val="005F2BF6"/>
    <w:rsid w:val="005F2C52"/>
    <w:rsid w:val="005F2C82"/>
    <w:rsid w:val="005F2CB9"/>
    <w:rsid w:val="005F3055"/>
    <w:rsid w:val="005F3205"/>
    <w:rsid w:val="005F341E"/>
    <w:rsid w:val="005F3506"/>
    <w:rsid w:val="005F3534"/>
    <w:rsid w:val="005F3B45"/>
    <w:rsid w:val="005F478E"/>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594"/>
    <w:rsid w:val="005F69E8"/>
    <w:rsid w:val="005F71FE"/>
    <w:rsid w:val="005F72F5"/>
    <w:rsid w:val="005F751C"/>
    <w:rsid w:val="005F7558"/>
    <w:rsid w:val="005F7979"/>
    <w:rsid w:val="005F7A3E"/>
    <w:rsid w:val="005F7BB6"/>
    <w:rsid w:val="0060018D"/>
    <w:rsid w:val="0060055C"/>
    <w:rsid w:val="006009C2"/>
    <w:rsid w:val="00600E91"/>
    <w:rsid w:val="00600EEB"/>
    <w:rsid w:val="00601355"/>
    <w:rsid w:val="00601A8A"/>
    <w:rsid w:val="006025D0"/>
    <w:rsid w:val="00602845"/>
    <w:rsid w:val="00602C81"/>
    <w:rsid w:val="00602F0A"/>
    <w:rsid w:val="00603AD6"/>
    <w:rsid w:val="00603BA8"/>
    <w:rsid w:val="00603F5F"/>
    <w:rsid w:val="00603F8B"/>
    <w:rsid w:val="006041C0"/>
    <w:rsid w:val="0060452B"/>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71"/>
    <w:rsid w:val="006071BC"/>
    <w:rsid w:val="0060740D"/>
    <w:rsid w:val="006075A4"/>
    <w:rsid w:val="006075F5"/>
    <w:rsid w:val="0060769B"/>
    <w:rsid w:val="00607CE4"/>
    <w:rsid w:val="00607D98"/>
    <w:rsid w:val="00610107"/>
    <w:rsid w:val="0061099F"/>
    <w:rsid w:val="00610CE4"/>
    <w:rsid w:val="0061115E"/>
    <w:rsid w:val="00611162"/>
    <w:rsid w:val="00611761"/>
    <w:rsid w:val="00611D14"/>
    <w:rsid w:val="006122E7"/>
    <w:rsid w:val="0061231A"/>
    <w:rsid w:val="00612A11"/>
    <w:rsid w:val="00612C92"/>
    <w:rsid w:val="00612E9F"/>
    <w:rsid w:val="00612F19"/>
    <w:rsid w:val="00612FE5"/>
    <w:rsid w:val="0061300D"/>
    <w:rsid w:val="00613624"/>
    <w:rsid w:val="006144C0"/>
    <w:rsid w:val="006145FF"/>
    <w:rsid w:val="00615BCB"/>
    <w:rsid w:val="00615C87"/>
    <w:rsid w:val="00615F60"/>
    <w:rsid w:val="00616045"/>
    <w:rsid w:val="0061613C"/>
    <w:rsid w:val="0061676D"/>
    <w:rsid w:val="00616853"/>
    <w:rsid w:val="00616B79"/>
    <w:rsid w:val="006171A8"/>
    <w:rsid w:val="00617298"/>
    <w:rsid w:val="0061781A"/>
    <w:rsid w:val="00617950"/>
    <w:rsid w:val="00620053"/>
    <w:rsid w:val="006202D1"/>
    <w:rsid w:val="00620394"/>
    <w:rsid w:val="0062047C"/>
    <w:rsid w:val="0062108D"/>
    <w:rsid w:val="006212A2"/>
    <w:rsid w:val="00621F1E"/>
    <w:rsid w:val="006220B1"/>
    <w:rsid w:val="00622620"/>
    <w:rsid w:val="0062291F"/>
    <w:rsid w:val="00622B78"/>
    <w:rsid w:val="00622D9A"/>
    <w:rsid w:val="006233F1"/>
    <w:rsid w:val="00623857"/>
    <w:rsid w:val="00623CD8"/>
    <w:rsid w:val="00623D3E"/>
    <w:rsid w:val="006242B3"/>
    <w:rsid w:val="00624F28"/>
    <w:rsid w:val="00625198"/>
    <w:rsid w:val="006256C4"/>
    <w:rsid w:val="00625CC0"/>
    <w:rsid w:val="00625F41"/>
    <w:rsid w:val="00626098"/>
    <w:rsid w:val="0062612D"/>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1F50"/>
    <w:rsid w:val="00632320"/>
    <w:rsid w:val="006325C9"/>
    <w:rsid w:val="0063301F"/>
    <w:rsid w:val="00633653"/>
    <w:rsid w:val="00633745"/>
    <w:rsid w:val="00634071"/>
    <w:rsid w:val="00634105"/>
    <w:rsid w:val="00634DF3"/>
    <w:rsid w:val="0063541D"/>
    <w:rsid w:val="0063559B"/>
    <w:rsid w:val="006356E3"/>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59D"/>
    <w:rsid w:val="0064076B"/>
    <w:rsid w:val="006408F0"/>
    <w:rsid w:val="00640914"/>
    <w:rsid w:val="00640AD6"/>
    <w:rsid w:val="00640BB0"/>
    <w:rsid w:val="00640C39"/>
    <w:rsid w:val="00640F1C"/>
    <w:rsid w:val="00640F4B"/>
    <w:rsid w:val="0064154A"/>
    <w:rsid w:val="0064169F"/>
    <w:rsid w:val="00641DA6"/>
    <w:rsid w:val="006422FA"/>
    <w:rsid w:val="00642438"/>
    <w:rsid w:val="006425EC"/>
    <w:rsid w:val="0064290F"/>
    <w:rsid w:val="00642D74"/>
    <w:rsid w:val="00642DB6"/>
    <w:rsid w:val="0064319E"/>
    <w:rsid w:val="0064321E"/>
    <w:rsid w:val="006432CA"/>
    <w:rsid w:val="0064345B"/>
    <w:rsid w:val="00643664"/>
    <w:rsid w:val="006438A5"/>
    <w:rsid w:val="00643BB5"/>
    <w:rsid w:val="00643D63"/>
    <w:rsid w:val="00643DB0"/>
    <w:rsid w:val="00643E90"/>
    <w:rsid w:val="00643F19"/>
    <w:rsid w:val="0064507F"/>
    <w:rsid w:val="00645970"/>
    <w:rsid w:val="00645B64"/>
    <w:rsid w:val="00646281"/>
    <w:rsid w:val="006466A5"/>
    <w:rsid w:val="006469C2"/>
    <w:rsid w:val="00646A84"/>
    <w:rsid w:val="00646D73"/>
    <w:rsid w:val="0064756D"/>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2D92"/>
    <w:rsid w:val="006533D9"/>
    <w:rsid w:val="0065371D"/>
    <w:rsid w:val="0065379F"/>
    <w:rsid w:val="0065390C"/>
    <w:rsid w:val="006540DF"/>
    <w:rsid w:val="006544F2"/>
    <w:rsid w:val="0065467E"/>
    <w:rsid w:val="00654771"/>
    <w:rsid w:val="00654C12"/>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68E3"/>
    <w:rsid w:val="00656A94"/>
    <w:rsid w:val="00657390"/>
    <w:rsid w:val="006575AE"/>
    <w:rsid w:val="006575C5"/>
    <w:rsid w:val="00657615"/>
    <w:rsid w:val="0065790B"/>
    <w:rsid w:val="00657B5B"/>
    <w:rsid w:val="00657D8A"/>
    <w:rsid w:val="00657DFC"/>
    <w:rsid w:val="0066032F"/>
    <w:rsid w:val="00661593"/>
    <w:rsid w:val="0066168A"/>
    <w:rsid w:val="006619B3"/>
    <w:rsid w:val="00661E11"/>
    <w:rsid w:val="00662066"/>
    <w:rsid w:val="006626BD"/>
    <w:rsid w:val="006627D5"/>
    <w:rsid w:val="00662CAD"/>
    <w:rsid w:val="00663B02"/>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E52"/>
    <w:rsid w:val="00667F4E"/>
    <w:rsid w:val="00670273"/>
    <w:rsid w:val="0067044B"/>
    <w:rsid w:val="006705D0"/>
    <w:rsid w:val="0067083C"/>
    <w:rsid w:val="00670F10"/>
    <w:rsid w:val="00670F7D"/>
    <w:rsid w:val="00670F84"/>
    <w:rsid w:val="00671D38"/>
    <w:rsid w:val="00671D9A"/>
    <w:rsid w:val="0067200C"/>
    <w:rsid w:val="0067208E"/>
    <w:rsid w:val="006723C3"/>
    <w:rsid w:val="00672D29"/>
    <w:rsid w:val="006732AC"/>
    <w:rsid w:val="0067369D"/>
    <w:rsid w:val="006744BE"/>
    <w:rsid w:val="00674940"/>
    <w:rsid w:val="00674D60"/>
    <w:rsid w:val="00674E5C"/>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C81"/>
    <w:rsid w:val="00680D4F"/>
    <w:rsid w:val="00681304"/>
    <w:rsid w:val="0068147C"/>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87C"/>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5ECE"/>
    <w:rsid w:val="006962A3"/>
    <w:rsid w:val="0069676F"/>
    <w:rsid w:val="006967A9"/>
    <w:rsid w:val="00696A75"/>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1C0"/>
    <w:rsid w:val="006A136F"/>
    <w:rsid w:val="006A19C6"/>
    <w:rsid w:val="006A327C"/>
    <w:rsid w:val="006A3712"/>
    <w:rsid w:val="006A39C1"/>
    <w:rsid w:val="006A3ABE"/>
    <w:rsid w:val="006A3E5E"/>
    <w:rsid w:val="006A412D"/>
    <w:rsid w:val="006A4181"/>
    <w:rsid w:val="006A446F"/>
    <w:rsid w:val="006A4C0A"/>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82E"/>
    <w:rsid w:val="006B2938"/>
    <w:rsid w:val="006B2CDC"/>
    <w:rsid w:val="006B318A"/>
    <w:rsid w:val="006B35D8"/>
    <w:rsid w:val="006B3AB9"/>
    <w:rsid w:val="006B3D6F"/>
    <w:rsid w:val="006B40B1"/>
    <w:rsid w:val="006B45A2"/>
    <w:rsid w:val="006B4782"/>
    <w:rsid w:val="006B480F"/>
    <w:rsid w:val="006B4B8E"/>
    <w:rsid w:val="006B53EF"/>
    <w:rsid w:val="006B5645"/>
    <w:rsid w:val="006B5778"/>
    <w:rsid w:val="006B5ACD"/>
    <w:rsid w:val="006B5C55"/>
    <w:rsid w:val="006B5D68"/>
    <w:rsid w:val="006B5FB0"/>
    <w:rsid w:val="006B6061"/>
    <w:rsid w:val="006B6156"/>
    <w:rsid w:val="006B6B68"/>
    <w:rsid w:val="006B6B74"/>
    <w:rsid w:val="006B6C05"/>
    <w:rsid w:val="006B6C0D"/>
    <w:rsid w:val="006B6F4C"/>
    <w:rsid w:val="006B6FBB"/>
    <w:rsid w:val="006B6FE8"/>
    <w:rsid w:val="006B700C"/>
    <w:rsid w:val="006B71BC"/>
    <w:rsid w:val="006B73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1FF0"/>
    <w:rsid w:val="006C2F2E"/>
    <w:rsid w:val="006C30B8"/>
    <w:rsid w:val="006C31B8"/>
    <w:rsid w:val="006C3432"/>
    <w:rsid w:val="006C35B6"/>
    <w:rsid w:val="006C3820"/>
    <w:rsid w:val="006C39A1"/>
    <w:rsid w:val="006C3B47"/>
    <w:rsid w:val="006C4772"/>
    <w:rsid w:val="006C47A7"/>
    <w:rsid w:val="006C47D4"/>
    <w:rsid w:val="006C4A84"/>
    <w:rsid w:val="006C5773"/>
    <w:rsid w:val="006C5884"/>
    <w:rsid w:val="006C5941"/>
    <w:rsid w:val="006C5AB2"/>
    <w:rsid w:val="006C5C7D"/>
    <w:rsid w:val="006C612D"/>
    <w:rsid w:val="006C6259"/>
    <w:rsid w:val="006C6379"/>
    <w:rsid w:val="006C651A"/>
    <w:rsid w:val="006C685A"/>
    <w:rsid w:val="006C6C53"/>
    <w:rsid w:val="006C6D79"/>
    <w:rsid w:val="006C6E4D"/>
    <w:rsid w:val="006C6F23"/>
    <w:rsid w:val="006C6FCB"/>
    <w:rsid w:val="006C741A"/>
    <w:rsid w:val="006C7607"/>
    <w:rsid w:val="006C76D7"/>
    <w:rsid w:val="006C7DCB"/>
    <w:rsid w:val="006D0835"/>
    <w:rsid w:val="006D099F"/>
    <w:rsid w:val="006D177E"/>
    <w:rsid w:val="006D18E4"/>
    <w:rsid w:val="006D1A57"/>
    <w:rsid w:val="006D1A99"/>
    <w:rsid w:val="006D23EA"/>
    <w:rsid w:val="006D2444"/>
    <w:rsid w:val="006D24E0"/>
    <w:rsid w:val="006D2A19"/>
    <w:rsid w:val="006D3123"/>
    <w:rsid w:val="006D31D1"/>
    <w:rsid w:val="006D3244"/>
    <w:rsid w:val="006D32B0"/>
    <w:rsid w:val="006D366E"/>
    <w:rsid w:val="006D3892"/>
    <w:rsid w:val="006D3E96"/>
    <w:rsid w:val="006D40B6"/>
    <w:rsid w:val="006D4434"/>
    <w:rsid w:val="006D46AB"/>
    <w:rsid w:val="006D4746"/>
    <w:rsid w:val="006D4859"/>
    <w:rsid w:val="006D5519"/>
    <w:rsid w:val="006D55B9"/>
    <w:rsid w:val="006D5851"/>
    <w:rsid w:val="006D58DE"/>
    <w:rsid w:val="006D5F90"/>
    <w:rsid w:val="006D6886"/>
    <w:rsid w:val="006D68F5"/>
    <w:rsid w:val="006D6B50"/>
    <w:rsid w:val="006D6C07"/>
    <w:rsid w:val="006D6F89"/>
    <w:rsid w:val="006D745E"/>
    <w:rsid w:val="006D7622"/>
    <w:rsid w:val="006D7846"/>
    <w:rsid w:val="006D7866"/>
    <w:rsid w:val="006D7B10"/>
    <w:rsid w:val="006D7CE5"/>
    <w:rsid w:val="006D7D44"/>
    <w:rsid w:val="006E000D"/>
    <w:rsid w:val="006E0527"/>
    <w:rsid w:val="006E064D"/>
    <w:rsid w:val="006E066F"/>
    <w:rsid w:val="006E072A"/>
    <w:rsid w:val="006E07DD"/>
    <w:rsid w:val="006E0A71"/>
    <w:rsid w:val="006E0B9B"/>
    <w:rsid w:val="006E0D09"/>
    <w:rsid w:val="006E14DA"/>
    <w:rsid w:val="006E1A5A"/>
    <w:rsid w:val="006E1D67"/>
    <w:rsid w:val="006E1D92"/>
    <w:rsid w:val="006E25DA"/>
    <w:rsid w:val="006E2968"/>
    <w:rsid w:val="006E2CCD"/>
    <w:rsid w:val="006E2DCF"/>
    <w:rsid w:val="006E2EAC"/>
    <w:rsid w:val="006E2F60"/>
    <w:rsid w:val="006E3552"/>
    <w:rsid w:val="006E362F"/>
    <w:rsid w:val="006E36E0"/>
    <w:rsid w:val="006E3714"/>
    <w:rsid w:val="006E3743"/>
    <w:rsid w:val="006E37B7"/>
    <w:rsid w:val="006E38EB"/>
    <w:rsid w:val="006E4389"/>
    <w:rsid w:val="006E454A"/>
    <w:rsid w:val="006E46C9"/>
    <w:rsid w:val="006E4813"/>
    <w:rsid w:val="006E4B8A"/>
    <w:rsid w:val="006E4CF3"/>
    <w:rsid w:val="006E4DAA"/>
    <w:rsid w:val="006E53E8"/>
    <w:rsid w:val="006E5721"/>
    <w:rsid w:val="006E5814"/>
    <w:rsid w:val="006E5821"/>
    <w:rsid w:val="006E61BC"/>
    <w:rsid w:val="006E624C"/>
    <w:rsid w:val="006E64A8"/>
    <w:rsid w:val="006E6AF3"/>
    <w:rsid w:val="006E7075"/>
    <w:rsid w:val="006E7C84"/>
    <w:rsid w:val="006E7F90"/>
    <w:rsid w:val="006F01A3"/>
    <w:rsid w:val="006F070E"/>
    <w:rsid w:val="006F0B15"/>
    <w:rsid w:val="006F0BA1"/>
    <w:rsid w:val="006F0BCA"/>
    <w:rsid w:val="006F0DFA"/>
    <w:rsid w:val="006F14A6"/>
    <w:rsid w:val="006F1717"/>
    <w:rsid w:val="006F18BA"/>
    <w:rsid w:val="006F1B50"/>
    <w:rsid w:val="006F1B77"/>
    <w:rsid w:val="006F1ECD"/>
    <w:rsid w:val="006F20CF"/>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56"/>
    <w:rsid w:val="00700F7A"/>
    <w:rsid w:val="007013C5"/>
    <w:rsid w:val="00702208"/>
    <w:rsid w:val="00702589"/>
    <w:rsid w:val="0070266C"/>
    <w:rsid w:val="007029E6"/>
    <w:rsid w:val="00702E8F"/>
    <w:rsid w:val="007030DF"/>
    <w:rsid w:val="00703B17"/>
    <w:rsid w:val="00703B48"/>
    <w:rsid w:val="00703D74"/>
    <w:rsid w:val="007040A5"/>
    <w:rsid w:val="00704A17"/>
    <w:rsid w:val="00705754"/>
    <w:rsid w:val="0070590C"/>
    <w:rsid w:val="00705987"/>
    <w:rsid w:val="00705C1C"/>
    <w:rsid w:val="0070630D"/>
    <w:rsid w:val="007063E9"/>
    <w:rsid w:val="00706634"/>
    <w:rsid w:val="007066F8"/>
    <w:rsid w:val="0070672C"/>
    <w:rsid w:val="00706799"/>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074"/>
    <w:rsid w:val="00713454"/>
    <w:rsid w:val="00713C1D"/>
    <w:rsid w:val="00713EAC"/>
    <w:rsid w:val="00714B43"/>
    <w:rsid w:val="00714B68"/>
    <w:rsid w:val="00714FE9"/>
    <w:rsid w:val="0071529C"/>
    <w:rsid w:val="007155E5"/>
    <w:rsid w:val="0071561E"/>
    <w:rsid w:val="00715635"/>
    <w:rsid w:val="00715A91"/>
    <w:rsid w:val="00715B7E"/>
    <w:rsid w:val="00715BFB"/>
    <w:rsid w:val="00716017"/>
    <w:rsid w:val="00716683"/>
    <w:rsid w:val="00716BD1"/>
    <w:rsid w:val="00716D05"/>
    <w:rsid w:val="007172A2"/>
    <w:rsid w:val="00717B14"/>
    <w:rsid w:val="00717FAD"/>
    <w:rsid w:val="007200CD"/>
    <w:rsid w:val="00720246"/>
    <w:rsid w:val="0072036F"/>
    <w:rsid w:val="0072042E"/>
    <w:rsid w:val="0072087E"/>
    <w:rsid w:val="0072120F"/>
    <w:rsid w:val="00721249"/>
    <w:rsid w:val="00721844"/>
    <w:rsid w:val="00721A6C"/>
    <w:rsid w:val="007222BA"/>
    <w:rsid w:val="00722779"/>
    <w:rsid w:val="00722887"/>
    <w:rsid w:val="00722B63"/>
    <w:rsid w:val="00722BB8"/>
    <w:rsid w:val="00723171"/>
    <w:rsid w:val="00723937"/>
    <w:rsid w:val="00723A05"/>
    <w:rsid w:val="00723CA6"/>
    <w:rsid w:val="007241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300FB"/>
    <w:rsid w:val="007304D6"/>
    <w:rsid w:val="007305ED"/>
    <w:rsid w:val="007308E4"/>
    <w:rsid w:val="00730953"/>
    <w:rsid w:val="00730968"/>
    <w:rsid w:val="00730E90"/>
    <w:rsid w:val="00731010"/>
    <w:rsid w:val="00731332"/>
    <w:rsid w:val="007318BE"/>
    <w:rsid w:val="0073196E"/>
    <w:rsid w:val="0073198E"/>
    <w:rsid w:val="00731E1A"/>
    <w:rsid w:val="0073254A"/>
    <w:rsid w:val="007329D0"/>
    <w:rsid w:val="00732D7D"/>
    <w:rsid w:val="00732F0F"/>
    <w:rsid w:val="00733293"/>
    <w:rsid w:val="00733445"/>
    <w:rsid w:val="00733819"/>
    <w:rsid w:val="00733FE4"/>
    <w:rsid w:val="00734181"/>
    <w:rsid w:val="0073419A"/>
    <w:rsid w:val="00734204"/>
    <w:rsid w:val="00734460"/>
    <w:rsid w:val="007357ED"/>
    <w:rsid w:val="00735B7A"/>
    <w:rsid w:val="00735F56"/>
    <w:rsid w:val="007360E7"/>
    <w:rsid w:val="007361BB"/>
    <w:rsid w:val="007363B4"/>
    <w:rsid w:val="00736724"/>
    <w:rsid w:val="00736DD7"/>
    <w:rsid w:val="00737142"/>
    <w:rsid w:val="00737387"/>
    <w:rsid w:val="0073782A"/>
    <w:rsid w:val="00737E8C"/>
    <w:rsid w:val="007400E8"/>
    <w:rsid w:val="0074010A"/>
    <w:rsid w:val="00740144"/>
    <w:rsid w:val="0074052B"/>
    <w:rsid w:val="007408DE"/>
    <w:rsid w:val="007408E5"/>
    <w:rsid w:val="007409C0"/>
    <w:rsid w:val="00740AE5"/>
    <w:rsid w:val="00740E10"/>
    <w:rsid w:val="00740EA6"/>
    <w:rsid w:val="00740FC6"/>
    <w:rsid w:val="0074100B"/>
    <w:rsid w:val="00741326"/>
    <w:rsid w:val="007416C6"/>
    <w:rsid w:val="007417DF"/>
    <w:rsid w:val="0074198E"/>
    <w:rsid w:val="00741FCB"/>
    <w:rsid w:val="007423FC"/>
    <w:rsid w:val="007428B4"/>
    <w:rsid w:val="0074292E"/>
    <w:rsid w:val="00742986"/>
    <w:rsid w:val="00742A90"/>
    <w:rsid w:val="00743535"/>
    <w:rsid w:val="007435BD"/>
    <w:rsid w:val="0074368D"/>
    <w:rsid w:val="00743D5D"/>
    <w:rsid w:val="007443B2"/>
    <w:rsid w:val="00744773"/>
    <w:rsid w:val="00744F3D"/>
    <w:rsid w:val="00745016"/>
    <w:rsid w:val="007454F5"/>
    <w:rsid w:val="00745522"/>
    <w:rsid w:val="007456AB"/>
    <w:rsid w:val="007457DF"/>
    <w:rsid w:val="0074581E"/>
    <w:rsid w:val="007461BD"/>
    <w:rsid w:val="007463AA"/>
    <w:rsid w:val="007463B3"/>
    <w:rsid w:val="00746439"/>
    <w:rsid w:val="007465D7"/>
    <w:rsid w:val="00746ADD"/>
    <w:rsid w:val="00746BB8"/>
    <w:rsid w:val="007470C4"/>
    <w:rsid w:val="00747A58"/>
    <w:rsid w:val="00747AE6"/>
    <w:rsid w:val="007502EE"/>
    <w:rsid w:val="007503B9"/>
    <w:rsid w:val="00750B36"/>
    <w:rsid w:val="007510CC"/>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450A"/>
    <w:rsid w:val="007645FE"/>
    <w:rsid w:val="00764FA0"/>
    <w:rsid w:val="007655AB"/>
    <w:rsid w:val="0076571A"/>
    <w:rsid w:val="00765AA4"/>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B09"/>
    <w:rsid w:val="00767DBB"/>
    <w:rsid w:val="00770B9F"/>
    <w:rsid w:val="00771014"/>
    <w:rsid w:val="007713F0"/>
    <w:rsid w:val="00771563"/>
    <w:rsid w:val="00771E39"/>
    <w:rsid w:val="00772022"/>
    <w:rsid w:val="00772029"/>
    <w:rsid w:val="007721E8"/>
    <w:rsid w:val="0077231D"/>
    <w:rsid w:val="007724FC"/>
    <w:rsid w:val="0077270C"/>
    <w:rsid w:val="00772AEB"/>
    <w:rsid w:val="00772C08"/>
    <w:rsid w:val="007736C6"/>
    <w:rsid w:val="007738F1"/>
    <w:rsid w:val="00773B96"/>
    <w:rsid w:val="00773E73"/>
    <w:rsid w:val="00773FF3"/>
    <w:rsid w:val="00774CAA"/>
    <w:rsid w:val="007751C0"/>
    <w:rsid w:val="0077570D"/>
    <w:rsid w:val="007757E4"/>
    <w:rsid w:val="0077582E"/>
    <w:rsid w:val="00775A68"/>
    <w:rsid w:val="00775DC9"/>
    <w:rsid w:val="00775E0B"/>
    <w:rsid w:val="00775E4C"/>
    <w:rsid w:val="00775F15"/>
    <w:rsid w:val="00775F8D"/>
    <w:rsid w:val="00776220"/>
    <w:rsid w:val="007767B4"/>
    <w:rsid w:val="007771C5"/>
    <w:rsid w:val="007771D8"/>
    <w:rsid w:val="007777CE"/>
    <w:rsid w:val="00777E70"/>
    <w:rsid w:val="007804B1"/>
    <w:rsid w:val="00780E2C"/>
    <w:rsid w:val="00780F97"/>
    <w:rsid w:val="00781390"/>
    <w:rsid w:val="007814C4"/>
    <w:rsid w:val="00781A45"/>
    <w:rsid w:val="00781E9B"/>
    <w:rsid w:val="0078229E"/>
    <w:rsid w:val="007823DC"/>
    <w:rsid w:val="007829D2"/>
    <w:rsid w:val="007829F4"/>
    <w:rsid w:val="00782A6A"/>
    <w:rsid w:val="0078300B"/>
    <w:rsid w:val="0078330F"/>
    <w:rsid w:val="00783C72"/>
    <w:rsid w:val="00783D20"/>
    <w:rsid w:val="00783F7C"/>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127D"/>
    <w:rsid w:val="007912A9"/>
    <w:rsid w:val="00791C25"/>
    <w:rsid w:val="007922A0"/>
    <w:rsid w:val="007923E4"/>
    <w:rsid w:val="0079244D"/>
    <w:rsid w:val="00792624"/>
    <w:rsid w:val="00792F30"/>
    <w:rsid w:val="007936A7"/>
    <w:rsid w:val="00793F78"/>
    <w:rsid w:val="00794261"/>
    <w:rsid w:val="00794721"/>
    <w:rsid w:val="00794A63"/>
    <w:rsid w:val="00794A8D"/>
    <w:rsid w:val="00794B2C"/>
    <w:rsid w:val="0079510C"/>
    <w:rsid w:val="0079533C"/>
    <w:rsid w:val="0079546D"/>
    <w:rsid w:val="0079552F"/>
    <w:rsid w:val="00795601"/>
    <w:rsid w:val="0079674B"/>
    <w:rsid w:val="00796C42"/>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56"/>
    <w:rsid w:val="007A1DBD"/>
    <w:rsid w:val="007A220F"/>
    <w:rsid w:val="007A2606"/>
    <w:rsid w:val="007A26F0"/>
    <w:rsid w:val="007A2D4D"/>
    <w:rsid w:val="007A2DAD"/>
    <w:rsid w:val="007A2DEE"/>
    <w:rsid w:val="007A35B2"/>
    <w:rsid w:val="007A3F34"/>
    <w:rsid w:val="007A404A"/>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458"/>
    <w:rsid w:val="007B059D"/>
    <w:rsid w:val="007B1A9F"/>
    <w:rsid w:val="007B1C5A"/>
    <w:rsid w:val="007B1FEA"/>
    <w:rsid w:val="007B228F"/>
    <w:rsid w:val="007B24CA"/>
    <w:rsid w:val="007B304B"/>
    <w:rsid w:val="007B333B"/>
    <w:rsid w:val="007B34EA"/>
    <w:rsid w:val="007B37A6"/>
    <w:rsid w:val="007B3825"/>
    <w:rsid w:val="007B394A"/>
    <w:rsid w:val="007B4313"/>
    <w:rsid w:val="007B44DC"/>
    <w:rsid w:val="007B495D"/>
    <w:rsid w:val="007B4FCD"/>
    <w:rsid w:val="007B53E3"/>
    <w:rsid w:val="007B543F"/>
    <w:rsid w:val="007B5484"/>
    <w:rsid w:val="007B5D0B"/>
    <w:rsid w:val="007B610E"/>
    <w:rsid w:val="007B63C7"/>
    <w:rsid w:val="007B6789"/>
    <w:rsid w:val="007B6CAA"/>
    <w:rsid w:val="007B7DAB"/>
    <w:rsid w:val="007C03A2"/>
    <w:rsid w:val="007C07BE"/>
    <w:rsid w:val="007C1082"/>
    <w:rsid w:val="007C1A4A"/>
    <w:rsid w:val="007C1CF3"/>
    <w:rsid w:val="007C1F41"/>
    <w:rsid w:val="007C1FB1"/>
    <w:rsid w:val="007C20DF"/>
    <w:rsid w:val="007C2A74"/>
    <w:rsid w:val="007C2C16"/>
    <w:rsid w:val="007C2CFC"/>
    <w:rsid w:val="007C344B"/>
    <w:rsid w:val="007C3466"/>
    <w:rsid w:val="007C3C0C"/>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C7C35"/>
    <w:rsid w:val="007D06EA"/>
    <w:rsid w:val="007D14B3"/>
    <w:rsid w:val="007D1A7D"/>
    <w:rsid w:val="007D24CD"/>
    <w:rsid w:val="007D28DA"/>
    <w:rsid w:val="007D2F1B"/>
    <w:rsid w:val="007D3397"/>
    <w:rsid w:val="007D35C0"/>
    <w:rsid w:val="007D3C23"/>
    <w:rsid w:val="007D4033"/>
    <w:rsid w:val="007D4599"/>
    <w:rsid w:val="007D4F41"/>
    <w:rsid w:val="007D55F5"/>
    <w:rsid w:val="007D597F"/>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27"/>
    <w:rsid w:val="007E3359"/>
    <w:rsid w:val="007E35B7"/>
    <w:rsid w:val="007E3687"/>
    <w:rsid w:val="007E37A2"/>
    <w:rsid w:val="007E3FC9"/>
    <w:rsid w:val="007E4523"/>
    <w:rsid w:val="007E46DF"/>
    <w:rsid w:val="007E476C"/>
    <w:rsid w:val="007E4A9C"/>
    <w:rsid w:val="007E51B8"/>
    <w:rsid w:val="007E58CE"/>
    <w:rsid w:val="007E593D"/>
    <w:rsid w:val="007E62A8"/>
    <w:rsid w:val="007E62F9"/>
    <w:rsid w:val="007E6612"/>
    <w:rsid w:val="007E678C"/>
    <w:rsid w:val="007E707E"/>
    <w:rsid w:val="007E710D"/>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840"/>
    <w:rsid w:val="007F4104"/>
    <w:rsid w:val="007F4363"/>
    <w:rsid w:val="007F471F"/>
    <w:rsid w:val="007F50F9"/>
    <w:rsid w:val="007F5147"/>
    <w:rsid w:val="007F5331"/>
    <w:rsid w:val="007F53A2"/>
    <w:rsid w:val="007F5869"/>
    <w:rsid w:val="007F5B74"/>
    <w:rsid w:val="007F6776"/>
    <w:rsid w:val="007F695C"/>
    <w:rsid w:val="007F6ADB"/>
    <w:rsid w:val="007F6D16"/>
    <w:rsid w:val="007F71AE"/>
    <w:rsid w:val="007F720E"/>
    <w:rsid w:val="007F727D"/>
    <w:rsid w:val="007F72FB"/>
    <w:rsid w:val="007F76AE"/>
    <w:rsid w:val="007F7AF6"/>
    <w:rsid w:val="007F7D1B"/>
    <w:rsid w:val="0080071A"/>
    <w:rsid w:val="0080078D"/>
    <w:rsid w:val="00800A16"/>
    <w:rsid w:val="00800CF6"/>
    <w:rsid w:val="00800DC7"/>
    <w:rsid w:val="00800E69"/>
    <w:rsid w:val="008010B2"/>
    <w:rsid w:val="0080144A"/>
    <w:rsid w:val="008014A7"/>
    <w:rsid w:val="00801898"/>
    <w:rsid w:val="008019BD"/>
    <w:rsid w:val="00801A53"/>
    <w:rsid w:val="00801B48"/>
    <w:rsid w:val="00802028"/>
    <w:rsid w:val="008023A3"/>
    <w:rsid w:val="00802587"/>
    <w:rsid w:val="00802791"/>
    <w:rsid w:val="00802A1B"/>
    <w:rsid w:val="00802AB3"/>
    <w:rsid w:val="00802E58"/>
    <w:rsid w:val="00803774"/>
    <w:rsid w:val="008037B4"/>
    <w:rsid w:val="00804180"/>
    <w:rsid w:val="00804B9E"/>
    <w:rsid w:val="00804BBB"/>
    <w:rsid w:val="00804FA7"/>
    <w:rsid w:val="008052F7"/>
    <w:rsid w:val="00805BDA"/>
    <w:rsid w:val="00805DCC"/>
    <w:rsid w:val="00805EC9"/>
    <w:rsid w:val="00806213"/>
    <w:rsid w:val="0080627B"/>
    <w:rsid w:val="00806439"/>
    <w:rsid w:val="00806CAE"/>
    <w:rsid w:val="00806F7F"/>
    <w:rsid w:val="0080729F"/>
    <w:rsid w:val="00807D7F"/>
    <w:rsid w:val="00807E7E"/>
    <w:rsid w:val="008100F5"/>
    <w:rsid w:val="00810264"/>
    <w:rsid w:val="00810444"/>
    <w:rsid w:val="008105B1"/>
    <w:rsid w:val="00810AD2"/>
    <w:rsid w:val="00810B26"/>
    <w:rsid w:val="00810C56"/>
    <w:rsid w:val="008118E5"/>
    <w:rsid w:val="00811993"/>
    <w:rsid w:val="00811A27"/>
    <w:rsid w:val="008120EF"/>
    <w:rsid w:val="00812389"/>
    <w:rsid w:val="008124E0"/>
    <w:rsid w:val="00812570"/>
    <w:rsid w:val="0081284C"/>
    <w:rsid w:val="00812F61"/>
    <w:rsid w:val="00813B22"/>
    <w:rsid w:val="008140F3"/>
    <w:rsid w:val="0081417A"/>
    <w:rsid w:val="00814689"/>
    <w:rsid w:val="0081489A"/>
    <w:rsid w:val="00814BDA"/>
    <w:rsid w:val="008150CC"/>
    <w:rsid w:val="0081514B"/>
    <w:rsid w:val="00815553"/>
    <w:rsid w:val="00815679"/>
    <w:rsid w:val="00815854"/>
    <w:rsid w:val="00815948"/>
    <w:rsid w:val="00816896"/>
    <w:rsid w:val="00816B04"/>
    <w:rsid w:val="00817018"/>
    <w:rsid w:val="008170CA"/>
    <w:rsid w:val="00817662"/>
    <w:rsid w:val="0081768E"/>
    <w:rsid w:val="00817713"/>
    <w:rsid w:val="0081797F"/>
    <w:rsid w:val="00817D52"/>
    <w:rsid w:val="00817DBD"/>
    <w:rsid w:val="008200A6"/>
    <w:rsid w:val="0082034E"/>
    <w:rsid w:val="008206A6"/>
    <w:rsid w:val="00820A8D"/>
    <w:rsid w:val="00820C96"/>
    <w:rsid w:val="00821D30"/>
    <w:rsid w:val="00822402"/>
    <w:rsid w:val="00822B40"/>
    <w:rsid w:val="00822C6C"/>
    <w:rsid w:val="00822CDE"/>
    <w:rsid w:val="00822DF1"/>
    <w:rsid w:val="00822F44"/>
    <w:rsid w:val="00823027"/>
    <w:rsid w:val="0082322D"/>
    <w:rsid w:val="00823469"/>
    <w:rsid w:val="008234ED"/>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1136"/>
    <w:rsid w:val="008312D7"/>
    <w:rsid w:val="00831844"/>
    <w:rsid w:val="00831A67"/>
    <w:rsid w:val="00831A7F"/>
    <w:rsid w:val="00831D76"/>
    <w:rsid w:val="00832977"/>
    <w:rsid w:val="00833157"/>
    <w:rsid w:val="0083315C"/>
    <w:rsid w:val="008337B6"/>
    <w:rsid w:val="008338BB"/>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693"/>
    <w:rsid w:val="0083578D"/>
    <w:rsid w:val="00836062"/>
    <w:rsid w:val="00836321"/>
    <w:rsid w:val="008364D3"/>
    <w:rsid w:val="008366BF"/>
    <w:rsid w:val="00836980"/>
    <w:rsid w:val="00836C56"/>
    <w:rsid w:val="00836CC0"/>
    <w:rsid w:val="00836F70"/>
    <w:rsid w:val="008375B2"/>
    <w:rsid w:val="00837605"/>
    <w:rsid w:val="00837DDA"/>
    <w:rsid w:val="00837E77"/>
    <w:rsid w:val="00840772"/>
    <w:rsid w:val="00840ABB"/>
    <w:rsid w:val="00840D6C"/>
    <w:rsid w:val="00840F1F"/>
    <w:rsid w:val="00841D56"/>
    <w:rsid w:val="0084217D"/>
    <w:rsid w:val="00842377"/>
    <w:rsid w:val="0084240C"/>
    <w:rsid w:val="008426B0"/>
    <w:rsid w:val="00842929"/>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7F9"/>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68F"/>
    <w:rsid w:val="008536C3"/>
    <w:rsid w:val="008537AD"/>
    <w:rsid w:val="008548DA"/>
    <w:rsid w:val="00854AA6"/>
    <w:rsid w:val="0085507D"/>
    <w:rsid w:val="00855802"/>
    <w:rsid w:val="00855B06"/>
    <w:rsid w:val="00855BA9"/>
    <w:rsid w:val="00855E79"/>
    <w:rsid w:val="00856024"/>
    <w:rsid w:val="0085634D"/>
    <w:rsid w:val="0085654A"/>
    <w:rsid w:val="00856658"/>
    <w:rsid w:val="00856A40"/>
    <w:rsid w:val="00856BA3"/>
    <w:rsid w:val="00856F9D"/>
    <w:rsid w:val="00857840"/>
    <w:rsid w:val="00857EBC"/>
    <w:rsid w:val="008604E6"/>
    <w:rsid w:val="00860560"/>
    <w:rsid w:val="0086082A"/>
    <w:rsid w:val="00860A04"/>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7D5"/>
    <w:rsid w:val="00864917"/>
    <w:rsid w:val="00864A52"/>
    <w:rsid w:val="00864B17"/>
    <w:rsid w:val="00864CC6"/>
    <w:rsid w:val="00864DB8"/>
    <w:rsid w:val="00864F1F"/>
    <w:rsid w:val="008654D4"/>
    <w:rsid w:val="00865564"/>
    <w:rsid w:val="0086588F"/>
    <w:rsid w:val="00865FE4"/>
    <w:rsid w:val="00866056"/>
    <w:rsid w:val="00866261"/>
    <w:rsid w:val="00866FE4"/>
    <w:rsid w:val="00867258"/>
    <w:rsid w:val="00867A83"/>
    <w:rsid w:val="00867F02"/>
    <w:rsid w:val="00870403"/>
    <w:rsid w:val="008704A8"/>
    <w:rsid w:val="00870B54"/>
    <w:rsid w:val="00870D31"/>
    <w:rsid w:val="008710A9"/>
    <w:rsid w:val="00871946"/>
    <w:rsid w:val="00871C40"/>
    <w:rsid w:val="00871E04"/>
    <w:rsid w:val="00871F85"/>
    <w:rsid w:val="008723C1"/>
    <w:rsid w:val="008726EB"/>
    <w:rsid w:val="00872AC6"/>
    <w:rsid w:val="00872C43"/>
    <w:rsid w:val="00873118"/>
    <w:rsid w:val="00873242"/>
    <w:rsid w:val="00873640"/>
    <w:rsid w:val="008739BD"/>
    <w:rsid w:val="00873A95"/>
    <w:rsid w:val="00873BCA"/>
    <w:rsid w:val="00873C9B"/>
    <w:rsid w:val="0087444F"/>
    <w:rsid w:val="00874ACE"/>
    <w:rsid w:val="00874B4D"/>
    <w:rsid w:val="00874B82"/>
    <w:rsid w:val="00875A70"/>
    <w:rsid w:val="0087697D"/>
    <w:rsid w:val="00876C05"/>
    <w:rsid w:val="00876F4C"/>
    <w:rsid w:val="00877142"/>
    <w:rsid w:val="0087769A"/>
    <w:rsid w:val="00880C24"/>
    <w:rsid w:val="00880CBD"/>
    <w:rsid w:val="00880E09"/>
    <w:rsid w:val="00880F01"/>
    <w:rsid w:val="0088112A"/>
    <w:rsid w:val="00881C70"/>
    <w:rsid w:val="00881E19"/>
    <w:rsid w:val="00882102"/>
    <w:rsid w:val="00882719"/>
    <w:rsid w:val="008827C3"/>
    <w:rsid w:val="00882F7B"/>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63"/>
    <w:rsid w:val="008A1BC5"/>
    <w:rsid w:val="008A1F10"/>
    <w:rsid w:val="008A258F"/>
    <w:rsid w:val="008A2744"/>
    <w:rsid w:val="008A2871"/>
    <w:rsid w:val="008A2922"/>
    <w:rsid w:val="008A31FD"/>
    <w:rsid w:val="008A3EA9"/>
    <w:rsid w:val="008A3F6A"/>
    <w:rsid w:val="008A4A71"/>
    <w:rsid w:val="008A4B6A"/>
    <w:rsid w:val="008A540D"/>
    <w:rsid w:val="008A61FD"/>
    <w:rsid w:val="008A63BD"/>
    <w:rsid w:val="008A640C"/>
    <w:rsid w:val="008A68E0"/>
    <w:rsid w:val="008A6EFB"/>
    <w:rsid w:val="008A735B"/>
    <w:rsid w:val="008A7530"/>
    <w:rsid w:val="008A778B"/>
    <w:rsid w:val="008A79E8"/>
    <w:rsid w:val="008A7DAB"/>
    <w:rsid w:val="008B0346"/>
    <w:rsid w:val="008B0402"/>
    <w:rsid w:val="008B0D77"/>
    <w:rsid w:val="008B12B5"/>
    <w:rsid w:val="008B1319"/>
    <w:rsid w:val="008B163E"/>
    <w:rsid w:val="008B1A8E"/>
    <w:rsid w:val="008B1A9D"/>
    <w:rsid w:val="008B1B9B"/>
    <w:rsid w:val="008B2028"/>
    <w:rsid w:val="008B2559"/>
    <w:rsid w:val="008B2676"/>
    <w:rsid w:val="008B2EC7"/>
    <w:rsid w:val="008B2F96"/>
    <w:rsid w:val="008B309D"/>
    <w:rsid w:val="008B3177"/>
    <w:rsid w:val="008B31F6"/>
    <w:rsid w:val="008B3541"/>
    <w:rsid w:val="008B356F"/>
    <w:rsid w:val="008B4292"/>
    <w:rsid w:val="008B46FF"/>
    <w:rsid w:val="008B4868"/>
    <w:rsid w:val="008B49E3"/>
    <w:rsid w:val="008B4DE7"/>
    <w:rsid w:val="008B52FD"/>
    <w:rsid w:val="008B5372"/>
    <w:rsid w:val="008B538B"/>
    <w:rsid w:val="008B552C"/>
    <w:rsid w:val="008B5731"/>
    <w:rsid w:val="008B59AF"/>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2F9A"/>
    <w:rsid w:val="008C3010"/>
    <w:rsid w:val="008C3B66"/>
    <w:rsid w:val="008C42E9"/>
    <w:rsid w:val="008C45BD"/>
    <w:rsid w:val="008C465F"/>
    <w:rsid w:val="008C4707"/>
    <w:rsid w:val="008C4B7D"/>
    <w:rsid w:val="008C5BCC"/>
    <w:rsid w:val="008C5DCB"/>
    <w:rsid w:val="008C610D"/>
    <w:rsid w:val="008C62C7"/>
    <w:rsid w:val="008C64F2"/>
    <w:rsid w:val="008C6825"/>
    <w:rsid w:val="008C6A12"/>
    <w:rsid w:val="008C6E91"/>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2B44"/>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1DB"/>
    <w:rsid w:val="008D537A"/>
    <w:rsid w:val="008D5C72"/>
    <w:rsid w:val="008D6118"/>
    <w:rsid w:val="008D61B4"/>
    <w:rsid w:val="008D61D0"/>
    <w:rsid w:val="008D655A"/>
    <w:rsid w:val="008D690D"/>
    <w:rsid w:val="008D6A43"/>
    <w:rsid w:val="008D6C75"/>
    <w:rsid w:val="008D7282"/>
    <w:rsid w:val="008D7765"/>
    <w:rsid w:val="008D77EF"/>
    <w:rsid w:val="008D7A2F"/>
    <w:rsid w:val="008D7AD0"/>
    <w:rsid w:val="008D7C99"/>
    <w:rsid w:val="008E010D"/>
    <w:rsid w:val="008E03CA"/>
    <w:rsid w:val="008E14CB"/>
    <w:rsid w:val="008E15FA"/>
    <w:rsid w:val="008E1AF0"/>
    <w:rsid w:val="008E1E83"/>
    <w:rsid w:val="008E2058"/>
    <w:rsid w:val="008E224B"/>
    <w:rsid w:val="008E2683"/>
    <w:rsid w:val="008E26E1"/>
    <w:rsid w:val="008E294A"/>
    <w:rsid w:val="008E2E2B"/>
    <w:rsid w:val="008E2E8C"/>
    <w:rsid w:val="008E315A"/>
    <w:rsid w:val="008E3468"/>
    <w:rsid w:val="008E348E"/>
    <w:rsid w:val="008E35AE"/>
    <w:rsid w:val="008E3906"/>
    <w:rsid w:val="008E44CF"/>
    <w:rsid w:val="008E46C3"/>
    <w:rsid w:val="008E4885"/>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723"/>
    <w:rsid w:val="008F0A5A"/>
    <w:rsid w:val="008F0B00"/>
    <w:rsid w:val="008F0C43"/>
    <w:rsid w:val="008F0DF6"/>
    <w:rsid w:val="008F1231"/>
    <w:rsid w:val="008F1321"/>
    <w:rsid w:val="008F1336"/>
    <w:rsid w:val="008F15C0"/>
    <w:rsid w:val="008F16FC"/>
    <w:rsid w:val="008F1759"/>
    <w:rsid w:val="008F1DD1"/>
    <w:rsid w:val="008F2620"/>
    <w:rsid w:val="008F266A"/>
    <w:rsid w:val="008F2ACE"/>
    <w:rsid w:val="008F33EA"/>
    <w:rsid w:val="008F344A"/>
    <w:rsid w:val="008F3582"/>
    <w:rsid w:val="008F3761"/>
    <w:rsid w:val="008F394F"/>
    <w:rsid w:val="008F3969"/>
    <w:rsid w:val="008F3AC8"/>
    <w:rsid w:val="008F3E0B"/>
    <w:rsid w:val="008F3E38"/>
    <w:rsid w:val="008F3EAB"/>
    <w:rsid w:val="008F3EAE"/>
    <w:rsid w:val="008F3FD9"/>
    <w:rsid w:val="008F40A2"/>
    <w:rsid w:val="008F4138"/>
    <w:rsid w:val="008F428B"/>
    <w:rsid w:val="008F49A8"/>
    <w:rsid w:val="008F4C36"/>
    <w:rsid w:val="008F4D38"/>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7F"/>
    <w:rsid w:val="009015D1"/>
    <w:rsid w:val="00901730"/>
    <w:rsid w:val="009018B3"/>
    <w:rsid w:val="00901E37"/>
    <w:rsid w:val="00901F35"/>
    <w:rsid w:val="00901F71"/>
    <w:rsid w:val="0090263B"/>
    <w:rsid w:val="00902664"/>
    <w:rsid w:val="00902A0A"/>
    <w:rsid w:val="00902F09"/>
    <w:rsid w:val="0090367B"/>
    <w:rsid w:val="00903B90"/>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10252"/>
    <w:rsid w:val="00910352"/>
    <w:rsid w:val="00910529"/>
    <w:rsid w:val="00910651"/>
    <w:rsid w:val="0091098B"/>
    <w:rsid w:val="009109EC"/>
    <w:rsid w:val="00910FA3"/>
    <w:rsid w:val="0091122B"/>
    <w:rsid w:val="009112D3"/>
    <w:rsid w:val="0091157D"/>
    <w:rsid w:val="00911627"/>
    <w:rsid w:val="00911806"/>
    <w:rsid w:val="00911AA3"/>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9B7"/>
    <w:rsid w:val="00916826"/>
    <w:rsid w:val="009168FA"/>
    <w:rsid w:val="00916944"/>
    <w:rsid w:val="00916964"/>
    <w:rsid w:val="00916A57"/>
    <w:rsid w:val="00916B56"/>
    <w:rsid w:val="00916E60"/>
    <w:rsid w:val="009170C9"/>
    <w:rsid w:val="00917115"/>
    <w:rsid w:val="009171B0"/>
    <w:rsid w:val="00917237"/>
    <w:rsid w:val="0091752A"/>
    <w:rsid w:val="009179D7"/>
    <w:rsid w:val="00917AC8"/>
    <w:rsid w:val="00917C1B"/>
    <w:rsid w:val="009207C1"/>
    <w:rsid w:val="00920B6D"/>
    <w:rsid w:val="00920BEA"/>
    <w:rsid w:val="0092124D"/>
    <w:rsid w:val="00921296"/>
    <w:rsid w:val="00921A73"/>
    <w:rsid w:val="00921BBE"/>
    <w:rsid w:val="00921C92"/>
    <w:rsid w:val="00921D3B"/>
    <w:rsid w:val="00921FF4"/>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5F6E"/>
    <w:rsid w:val="00926659"/>
    <w:rsid w:val="00926741"/>
    <w:rsid w:val="009269DB"/>
    <w:rsid w:val="009269F5"/>
    <w:rsid w:val="00926B1A"/>
    <w:rsid w:val="00926C37"/>
    <w:rsid w:val="00926E3E"/>
    <w:rsid w:val="00926FFA"/>
    <w:rsid w:val="0092700F"/>
    <w:rsid w:val="009274D8"/>
    <w:rsid w:val="00927572"/>
    <w:rsid w:val="0092784F"/>
    <w:rsid w:val="00927B0F"/>
    <w:rsid w:val="00927BD4"/>
    <w:rsid w:val="00927D7F"/>
    <w:rsid w:val="00927FF1"/>
    <w:rsid w:val="00930052"/>
    <w:rsid w:val="009303FE"/>
    <w:rsid w:val="009304BF"/>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529E"/>
    <w:rsid w:val="0093582A"/>
    <w:rsid w:val="0093587A"/>
    <w:rsid w:val="00935B26"/>
    <w:rsid w:val="00935B42"/>
    <w:rsid w:val="00935CBB"/>
    <w:rsid w:val="00935FC2"/>
    <w:rsid w:val="00936078"/>
    <w:rsid w:val="009366A5"/>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CE6"/>
    <w:rsid w:val="00942E39"/>
    <w:rsid w:val="009434A5"/>
    <w:rsid w:val="009435BE"/>
    <w:rsid w:val="00943A21"/>
    <w:rsid w:val="00943AC8"/>
    <w:rsid w:val="00943BD7"/>
    <w:rsid w:val="00943F64"/>
    <w:rsid w:val="00944035"/>
    <w:rsid w:val="009441CD"/>
    <w:rsid w:val="009443C6"/>
    <w:rsid w:val="0094443E"/>
    <w:rsid w:val="00944490"/>
    <w:rsid w:val="00944593"/>
    <w:rsid w:val="00944862"/>
    <w:rsid w:val="00944B0F"/>
    <w:rsid w:val="00944BDC"/>
    <w:rsid w:val="00944FE6"/>
    <w:rsid w:val="00945967"/>
    <w:rsid w:val="00945A22"/>
    <w:rsid w:val="009460C2"/>
    <w:rsid w:val="009462FD"/>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344"/>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572E"/>
    <w:rsid w:val="00955CF5"/>
    <w:rsid w:val="00955D98"/>
    <w:rsid w:val="009566B1"/>
    <w:rsid w:val="009567EA"/>
    <w:rsid w:val="00956FFD"/>
    <w:rsid w:val="00957093"/>
    <w:rsid w:val="00957495"/>
    <w:rsid w:val="009606F1"/>
    <w:rsid w:val="009608E1"/>
    <w:rsid w:val="00960E88"/>
    <w:rsid w:val="00960FF1"/>
    <w:rsid w:val="009610F3"/>
    <w:rsid w:val="0096110A"/>
    <w:rsid w:val="0096113D"/>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135"/>
    <w:rsid w:val="009668BA"/>
    <w:rsid w:val="00966CC3"/>
    <w:rsid w:val="009674AF"/>
    <w:rsid w:val="00967C1C"/>
    <w:rsid w:val="0097042E"/>
    <w:rsid w:val="00970940"/>
    <w:rsid w:val="009713EC"/>
    <w:rsid w:val="0097167E"/>
    <w:rsid w:val="00971C4A"/>
    <w:rsid w:val="00971DB8"/>
    <w:rsid w:val="00971DCA"/>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6FB"/>
    <w:rsid w:val="009818E1"/>
    <w:rsid w:val="0098198D"/>
    <w:rsid w:val="009823AD"/>
    <w:rsid w:val="00982A43"/>
    <w:rsid w:val="00982B98"/>
    <w:rsid w:val="00982BCF"/>
    <w:rsid w:val="0098396C"/>
    <w:rsid w:val="00983BF6"/>
    <w:rsid w:val="00983D55"/>
    <w:rsid w:val="00983E07"/>
    <w:rsid w:val="00983E31"/>
    <w:rsid w:val="00983E47"/>
    <w:rsid w:val="00983EC8"/>
    <w:rsid w:val="0098448E"/>
    <w:rsid w:val="009846FC"/>
    <w:rsid w:val="00984913"/>
    <w:rsid w:val="009856F2"/>
    <w:rsid w:val="009857FD"/>
    <w:rsid w:val="0098616A"/>
    <w:rsid w:val="009861DC"/>
    <w:rsid w:val="0098695C"/>
    <w:rsid w:val="00986CC0"/>
    <w:rsid w:val="00990009"/>
    <w:rsid w:val="0099005E"/>
    <w:rsid w:val="009901EF"/>
    <w:rsid w:val="00990314"/>
    <w:rsid w:val="009904E4"/>
    <w:rsid w:val="009909AD"/>
    <w:rsid w:val="00990D0C"/>
    <w:rsid w:val="00990DBC"/>
    <w:rsid w:val="00991138"/>
    <w:rsid w:val="00991194"/>
    <w:rsid w:val="00991417"/>
    <w:rsid w:val="0099171F"/>
    <w:rsid w:val="009918C3"/>
    <w:rsid w:val="0099196F"/>
    <w:rsid w:val="00991A9E"/>
    <w:rsid w:val="009920EB"/>
    <w:rsid w:val="00992548"/>
    <w:rsid w:val="00992922"/>
    <w:rsid w:val="00992BF8"/>
    <w:rsid w:val="009930D0"/>
    <w:rsid w:val="009934C5"/>
    <w:rsid w:val="009934C6"/>
    <w:rsid w:val="00993B02"/>
    <w:rsid w:val="00993E2B"/>
    <w:rsid w:val="0099410B"/>
    <w:rsid w:val="009943D8"/>
    <w:rsid w:val="00994563"/>
    <w:rsid w:val="00994923"/>
    <w:rsid w:val="00994AF4"/>
    <w:rsid w:val="00994B3A"/>
    <w:rsid w:val="00994BA6"/>
    <w:rsid w:val="00994C0C"/>
    <w:rsid w:val="00994C65"/>
    <w:rsid w:val="00994EC9"/>
    <w:rsid w:val="0099524E"/>
    <w:rsid w:val="00995597"/>
    <w:rsid w:val="00995AFE"/>
    <w:rsid w:val="00995E92"/>
    <w:rsid w:val="0099610E"/>
    <w:rsid w:val="00996171"/>
    <w:rsid w:val="00996323"/>
    <w:rsid w:val="00996FF6"/>
    <w:rsid w:val="00997136"/>
    <w:rsid w:val="009A01DF"/>
    <w:rsid w:val="009A02EA"/>
    <w:rsid w:val="009A06A7"/>
    <w:rsid w:val="009A06B0"/>
    <w:rsid w:val="009A074C"/>
    <w:rsid w:val="009A07F1"/>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1D50"/>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4FAA"/>
    <w:rsid w:val="009A52BE"/>
    <w:rsid w:val="009A5623"/>
    <w:rsid w:val="009A5921"/>
    <w:rsid w:val="009A5C41"/>
    <w:rsid w:val="009A5C7E"/>
    <w:rsid w:val="009A5E6B"/>
    <w:rsid w:val="009A6052"/>
    <w:rsid w:val="009A73DA"/>
    <w:rsid w:val="009A755A"/>
    <w:rsid w:val="009A76DE"/>
    <w:rsid w:val="009A7891"/>
    <w:rsid w:val="009A7C63"/>
    <w:rsid w:val="009B032E"/>
    <w:rsid w:val="009B05DB"/>
    <w:rsid w:val="009B0913"/>
    <w:rsid w:val="009B0CE2"/>
    <w:rsid w:val="009B0FE7"/>
    <w:rsid w:val="009B1067"/>
    <w:rsid w:val="009B12A0"/>
    <w:rsid w:val="009B12B8"/>
    <w:rsid w:val="009B15D7"/>
    <w:rsid w:val="009B161A"/>
    <w:rsid w:val="009B1A5E"/>
    <w:rsid w:val="009B1B51"/>
    <w:rsid w:val="009B1B59"/>
    <w:rsid w:val="009B1FAD"/>
    <w:rsid w:val="009B2277"/>
    <w:rsid w:val="009B25CB"/>
    <w:rsid w:val="009B282D"/>
    <w:rsid w:val="009B28E1"/>
    <w:rsid w:val="009B2A60"/>
    <w:rsid w:val="009B2B07"/>
    <w:rsid w:val="009B325F"/>
    <w:rsid w:val="009B3661"/>
    <w:rsid w:val="009B3E96"/>
    <w:rsid w:val="009B4499"/>
    <w:rsid w:val="009B4A2D"/>
    <w:rsid w:val="009B4AC1"/>
    <w:rsid w:val="009B4C5E"/>
    <w:rsid w:val="009B52B2"/>
    <w:rsid w:val="009B5A0D"/>
    <w:rsid w:val="009B5A85"/>
    <w:rsid w:val="009B5E7D"/>
    <w:rsid w:val="009B5E80"/>
    <w:rsid w:val="009B5E88"/>
    <w:rsid w:val="009B6204"/>
    <w:rsid w:val="009B64A9"/>
    <w:rsid w:val="009B6557"/>
    <w:rsid w:val="009B6587"/>
    <w:rsid w:val="009B6F40"/>
    <w:rsid w:val="009B740A"/>
    <w:rsid w:val="009B78C3"/>
    <w:rsid w:val="009B7B02"/>
    <w:rsid w:val="009C032F"/>
    <w:rsid w:val="009C034E"/>
    <w:rsid w:val="009C09C4"/>
    <w:rsid w:val="009C0A25"/>
    <w:rsid w:val="009C0E4C"/>
    <w:rsid w:val="009C0EE4"/>
    <w:rsid w:val="009C1A38"/>
    <w:rsid w:val="009C2939"/>
    <w:rsid w:val="009C2AD8"/>
    <w:rsid w:val="009C2CB8"/>
    <w:rsid w:val="009C2E9D"/>
    <w:rsid w:val="009C3001"/>
    <w:rsid w:val="009C36E5"/>
    <w:rsid w:val="009C39A8"/>
    <w:rsid w:val="009C3DD3"/>
    <w:rsid w:val="009C3FC6"/>
    <w:rsid w:val="009C449D"/>
    <w:rsid w:val="009C4CA6"/>
    <w:rsid w:val="009C4F54"/>
    <w:rsid w:val="009C4F85"/>
    <w:rsid w:val="009C5730"/>
    <w:rsid w:val="009C5AC1"/>
    <w:rsid w:val="009C5B46"/>
    <w:rsid w:val="009C5FE1"/>
    <w:rsid w:val="009C68EA"/>
    <w:rsid w:val="009C7446"/>
    <w:rsid w:val="009C7639"/>
    <w:rsid w:val="009C7B3D"/>
    <w:rsid w:val="009C7C5D"/>
    <w:rsid w:val="009D058E"/>
    <w:rsid w:val="009D0BB8"/>
    <w:rsid w:val="009D14E5"/>
    <w:rsid w:val="009D14E8"/>
    <w:rsid w:val="009D1692"/>
    <w:rsid w:val="009D1954"/>
    <w:rsid w:val="009D1D77"/>
    <w:rsid w:val="009D1F50"/>
    <w:rsid w:val="009D22E5"/>
    <w:rsid w:val="009D319F"/>
    <w:rsid w:val="009D33EE"/>
    <w:rsid w:val="009D4773"/>
    <w:rsid w:val="009D4819"/>
    <w:rsid w:val="009D49DD"/>
    <w:rsid w:val="009D5592"/>
    <w:rsid w:val="009D5657"/>
    <w:rsid w:val="009D5C2B"/>
    <w:rsid w:val="009D5E56"/>
    <w:rsid w:val="009D5F97"/>
    <w:rsid w:val="009D6033"/>
    <w:rsid w:val="009D628A"/>
    <w:rsid w:val="009D65E6"/>
    <w:rsid w:val="009D67C1"/>
    <w:rsid w:val="009D6CA0"/>
    <w:rsid w:val="009D7581"/>
    <w:rsid w:val="009D76F3"/>
    <w:rsid w:val="009D7B68"/>
    <w:rsid w:val="009E052E"/>
    <w:rsid w:val="009E0622"/>
    <w:rsid w:val="009E0867"/>
    <w:rsid w:val="009E0A51"/>
    <w:rsid w:val="009E0FA0"/>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5D"/>
    <w:rsid w:val="009E6B82"/>
    <w:rsid w:val="009E7CC1"/>
    <w:rsid w:val="009E7F1A"/>
    <w:rsid w:val="009F0186"/>
    <w:rsid w:val="009F01EB"/>
    <w:rsid w:val="009F0305"/>
    <w:rsid w:val="009F0584"/>
    <w:rsid w:val="009F0C7A"/>
    <w:rsid w:val="009F0CE0"/>
    <w:rsid w:val="009F101F"/>
    <w:rsid w:val="009F1A5F"/>
    <w:rsid w:val="009F20B8"/>
    <w:rsid w:val="009F25FF"/>
    <w:rsid w:val="009F2C1C"/>
    <w:rsid w:val="009F3063"/>
    <w:rsid w:val="009F3AA4"/>
    <w:rsid w:val="009F3C0A"/>
    <w:rsid w:val="009F3E80"/>
    <w:rsid w:val="009F4030"/>
    <w:rsid w:val="009F4064"/>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B8"/>
    <w:rsid w:val="009F6FA9"/>
    <w:rsid w:val="009F7B39"/>
    <w:rsid w:val="009F7CA6"/>
    <w:rsid w:val="009F7DE4"/>
    <w:rsid w:val="009F7F04"/>
    <w:rsid w:val="00A00110"/>
    <w:rsid w:val="00A0034F"/>
    <w:rsid w:val="00A00596"/>
    <w:rsid w:val="00A00F80"/>
    <w:rsid w:val="00A016F0"/>
    <w:rsid w:val="00A01947"/>
    <w:rsid w:val="00A020C4"/>
    <w:rsid w:val="00A028E8"/>
    <w:rsid w:val="00A02A47"/>
    <w:rsid w:val="00A02BBF"/>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978"/>
    <w:rsid w:val="00A069B0"/>
    <w:rsid w:val="00A06B52"/>
    <w:rsid w:val="00A06E5E"/>
    <w:rsid w:val="00A073D7"/>
    <w:rsid w:val="00A076E2"/>
    <w:rsid w:val="00A07A0C"/>
    <w:rsid w:val="00A07E02"/>
    <w:rsid w:val="00A07F27"/>
    <w:rsid w:val="00A10147"/>
    <w:rsid w:val="00A10670"/>
    <w:rsid w:val="00A10884"/>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51A6"/>
    <w:rsid w:val="00A1531B"/>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5E8"/>
    <w:rsid w:val="00A204CB"/>
    <w:rsid w:val="00A20DAE"/>
    <w:rsid w:val="00A212E5"/>
    <w:rsid w:val="00A21607"/>
    <w:rsid w:val="00A21B97"/>
    <w:rsid w:val="00A21D65"/>
    <w:rsid w:val="00A22856"/>
    <w:rsid w:val="00A22BFD"/>
    <w:rsid w:val="00A230F1"/>
    <w:rsid w:val="00A23131"/>
    <w:rsid w:val="00A23312"/>
    <w:rsid w:val="00A233A6"/>
    <w:rsid w:val="00A23E2F"/>
    <w:rsid w:val="00A23EC3"/>
    <w:rsid w:val="00A24732"/>
    <w:rsid w:val="00A249C2"/>
    <w:rsid w:val="00A24ACB"/>
    <w:rsid w:val="00A24AF2"/>
    <w:rsid w:val="00A24C03"/>
    <w:rsid w:val="00A25143"/>
    <w:rsid w:val="00A256A8"/>
    <w:rsid w:val="00A25706"/>
    <w:rsid w:val="00A257C5"/>
    <w:rsid w:val="00A2597B"/>
    <w:rsid w:val="00A25F4F"/>
    <w:rsid w:val="00A265E4"/>
    <w:rsid w:val="00A265E5"/>
    <w:rsid w:val="00A269BC"/>
    <w:rsid w:val="00A27059"/>
    <w:rsid w:val="00A27297"/>
    <w:rsid w:val="00A275E1"/>
    <w:rsid w:val="00A2766F"/>
    <w:rsid w:val="00A27977"/>
    <w:rsid w:val="00A30939"/>
    <w:rsid w:val="00A30C85"/>
    <w:rsid w:val="00A30F1E"/>
    <w:rsid w:val="00A31368"/>
    <w:rsid w:val="00A325D6"/>
    <w:rsid w:val="00A32733"/>
    <w:rsid w:val="00A32A2B"/>
    <w:rsid w:val="00A32DFB"/>
    <w:rsid w:val="00A32FF6"/>
    <w:rsid w:val="00A339DC"/>
    <w:rsid w:val="00A3425B"/>
    <w:rsid w:val="00A34708"/>
    <w:rsid w:val="00A34F64"/>
    <w:rsid w:val="00A3502C"/>
    <w:rsid w:val="00A354F9"/>
    <w:rsid w:val="00A355ED"/>
    <w:rsid w:val="00A35663"/>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37F"/>
    <w:rsid w:val="00A424EB"/>
    <w:rsid w:val="00A427BF"/>
    <w:rsid w:val="00A428C8"/>
    <w:rsid w:val="00A42E5D"/>
    <w:rsid w:val="00A42F17"/>
    <w:rsid w:val="00A4337C"/>
    <w:rsid w:val="00A43B5B"/>
    <w:rsid w:val="00A43F4E"/>
    <w:rsid w:val="00A43FFF"/>
    <w:rsid w:val="00A441F0"/>
    <w:rsid w:val="00A442A4"/>
    <w:rsid w:val="00A44A0C"/>
    <w:rsid w:val="00A44B28"/>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AAB"/>
    <w:rsid w:val="00A50F1E"/>
    <w:rsid w:val="00A511B7"/>
    <w:rsid w:val="00A5127F"/>
    <w:rsid w:val="00A51AE3"/>
    <w:rsid w:val="00A51B89"/>
    <w:rsid w:val="00A51BB5"/>
    <w:rsid w:val="00A51DBB"/>
    <w:rsid w:val="00A51EEF"/>
    <w:rsid w:val="00A51F8F"/>
    <w:rsid w:val="00A52002"/>
    <w:rsid w:val="00A520C0"/>
    <w:rsid w:val="00A53061"/>
    <w:rsid w:val="00A5306B"/>
    <w:rsid w:val="00A53427"/>
    <w:rsid w:val="00A5394F"/>
    <w:rsid w:val="00A53ABA"/>
    <w:rsid w:val="00A53DF3"/>
    <w:rsid w:val="00A53E05"/>
    <w:rsid w:val="00A53EB5"/>
    <w:rsid w:val="00A54006"/>
    <w:rsid w:val="00A5435F"/>
    <w:rsid w:val="00A54A21"/>
    <w:rsid w:val="00A54A35"/>
    <w:rsid w:val="00A55297"/>
    <w:rsid w:val="00A5564B"/>
    <w:rsid w:val="00A55D5C"/>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0D93"/>
    <w:rsid w:val="00A61BB0"/>
    <w:rsid w:val="00A62108"/>
    <w:rsid w:val="00A6294B"/>
    <w:rsid w:val="00A62A02"/>
    <w:rsid w:val="00A63000"/>
    <w:rsid w:val="00A63238"/>
    <w:rsid w:val="00A634B5"/>
    <w:rsid w:val="00A63587"/>
    <w:rsid w:val="00A63819"/>
    <w:rsid w:val="00A63ED3"/>
    <w:rsid w:val="00A64602"/>
    <w:rsid w:val="00A646C7"/>
    <w:rsid w:val="00A64887"/>
    <w:rsid w:val="00A64D6A"/>
    <w:rsid w:val="00A64EA2"/>
    <w:rsid w:val="00A650A3"/>
    <w:rsid w:val="00A651A5"/>
    <w:rsid w:val="00A6539E"/>
    <w:rsid w:val="00A65D91"/>
    <w:rsid w:val="00A65F47"/>
    <w:rsid w:val="00A65FEC"/>
    <w:rsid w:val="00A6609E"/>
    <w:rsid w:val="00A66350"/>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14"/>
    <w:rsid w:val="00A712C2"/>
    <w:rsid w:val="00A715EA"/>
    <w:rsid w:val="00A71BFF"/>
    <w:rsid w:val="00A7206C"/>
    <w:rsid w:val="00A720C8"/>
    <w:rsid w:val="00A7225A"/>
    <w:rsid w:val="00A722F5"/>
    <w:rsid w:val="00A72DEA"/>
    <w:rsid w:val="00A72EA0"/>
    <w:rsid w:val="00A73079"/>
    <w:rsid w:val="00A73108"/>
    <w:rsid w:val="00A7324C"/>
    <w:rsid w:val="00A73388"/>
    <w:rsid w:val="00A73AFA"/>
    <w:rsid w:val="00A73FAD"/>
    <w:rsid w:val="00A741F8"/>
    <w:rsid w:val="00A74B86"/>
    <w:rsid w:val="00A74BE8"/>
    <w:rsid w:val="00A74DE3"/>
    <w:rsid w:val="00A750ED"/>
    <w:rsid w:val="00A75110"/>
    <w:rsid w:val="00A7586E"/>
    <w:rsid w:val="00A75A03"/>
    <w:rsid w:val="00A75C50"/>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0718"/>
    <w:rsid w:val="00A8112E"/>
    <w:rsid w:val="00A816C4"/>
    <w:rsid w:val="00A81C91"/>
    <w:rsid w:val="00A81E94"/>
    <w:rsid w:val="00A81F41"/>
    <w:rsid w:val="00A81F6C"/>
    <w:rsid w:val="00A82BF5"/>
    <w:rsid w:val="00A8307A"/>
    <w:rsid w:val="00A8319A"/>
    <w:rsid w:val="00A83204"/>
    <w:rsid w:val="00A83486"/>
    <w:rsid w:val="00A83547"/>
    <w:rsid w:val="00A835AB"/>
    <w:rsid w:val="00A83DAE"/>
    <w:rsid w:val="00A83E13"/>
    <w:rsid w:val="00A83E8A"/>
    <w:rsid w:val="00A846AC"/>
    <w:rsid w:val="00A84ACC"/>
    <w:rsid w:val="00A84B6A"/>
    <w:rsid w:val="00A84D4E"/>
    <w:rsid w:val="00A84EDF"/>
    <w:rsid w:val="00A8580A"/>
    <w:rsid w:val="00A85916"/>
    <w:rsid w:val="00A87218"/>
    <w:rsid w:val="00A87345"/>
    <w:rsid w:val="00A87527"/>
    <w:rsid w:val="00A87966"/>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159"/>
    <w:rsid w:val="00A9446B"/>
    <w:rsid w:val="00A94684"/>
    <w:rsid w:val="00A94B9F"/>
    <w:rsid w:val="00A94F7C"/>
    <w:rsid w:val="00A9500E"/>
    <w:rsid w:val="00A95066"/>
    <w:rsid w:val="00A9509B"/>
    <w:rsid w:val="00A95199"/>
    <w:rsid w:val="00A95425"/>
    <w:rsid w:val="00A95631"/>
    <w:rsid w:val="00A957E0"/>
    <w:rsid w:val="00A95BD8"/>
    <w:rsid w:val="00A95BF5"/>
    <w:rsid w:val="00A95C1B"/>
    <w:rsid w:val="00A9667D"/>
    <w:rsid w:val="00A9682F"/>
    <w:rsid w:val="00A96A4F"/>
    <w:rsid w:val="00A97220"/>
    <w:rsid w:val="00A97528"/>
    <w:rsid w:val="00A97726"/>
    <w:rsid w:val="00A9775D"/>
    <w:rsid w:val="00A9778D"/>
    <w:rsid w:val="00A97799"/>
    <w:rsid w:val="00A977CB"/>
    <w:rsid w:val="00A977EC"/>
    <w:rsid w:val="00A979B6"/>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92F"/>
    <w:rsid w:val="00AA2BA0"/>
    <w:rsid w:val="00AA305D"/>
    <w:rsid w:val="00AA3588"/>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1AC"/>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5D"/>
    <w:rsid w:val="00AB4277"/>
    <w:rsid w:val="00AB440C"/>
    <w:rsid w:val="00AB46CC"/>
    <w:rsid w:val="00AB4A64"/>
    <w:rsid w:val="00AB4BB1"/>
    <w:rsid w:val="00AB54AD"/>
    <w:rsid w:val="00AB55EE"/>
    <w:rsid w:val="00AB58A4"/>
    <w:rsid w:val="00AB5937"/>
    <w:rsid w:val="00AB5DF9"/>
    <w:rsid w:val="00AB6011"/>
    <w:rsid w:val="00AB6399"/>
    <w:rsid w:val="00AB642C"/>
    <w:rsid w:val="00AB6479"/>
    <w:rsid w:val="00AB64F9"/>
    <w:rsid w:val="00AB68B0"/>
    <w:rsid w:val="00AB6BB8"/>
    <w:rsid w:val="00AB6C89"/>
    <w:rsid w:val="00AB7421"/>
    <w:rsid w:val="00AB7613"/>
    <w:rsid w:val="00AB76DF"/>
    <w:rsid w:val="00AB78D0"/>
    <w:rsid w:val="00AB79CC"/>
    <w:rsid w:val="00AB7AFB"/>
    <w:rsid w:val="00AB7D44"/>
    <w:rsid w:val="00AC0101"/>
    <w:rsid w:val="00AC0433"/>
    <w:rsid w:val="00AC0650"/>
    <w:rsid w:val="00AC08D2"/>
    <w:rsid w:val="00AC0BEE"/>
    <w:rsid w:val="00AC0C0A"/>
    <w:rsid w:val="00AC14A6"/>
    <w:rsid w:val="00AC15BC"/>
    <w:rsid w:val="00AC22A2"/>
    <w:rsid w:val="00AC23F4"/>
    <w:rsid w:val="00AC2D6C"/>
    <w:rsid w:val="00AC346F"/>
    <w:rsid w:val="00AC3479"/>
    <w:rsid w:val="00AC3CDC"/>
    <w:rsid w:val="00AC3D77"/>
    <w:rsid w:val="00AC3E0C"/>
    <w:rsid w:val="00AC3E7C"/>
    <w:rsid w:val="00AC3F54"/>
    <w:rsid w:val="00AC3F7E"/>
    <w:rsid w:val="00AC4793"/>
    <w:rsid w:val="00AC4AEA"/>
    <w:rsid w:val="00AC4B22"/>
    <w:rsid w:val="00AC504C"/>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693"/>
    <w:rsid w:val="00AD16CF"/>
    <w:rsid w:val="00AD1859"/>
    <w:rsid w:val="00AD1C41"/>
    <w:rsid w:val="00AD1DE1"/>
    <w:rsid w:val="00AD1E26"/>
    <w:rsid w:val="00AD1F8A"/>
    <w:rsid w:val="00AD206A"/>
    <w:rsid w:val="00AD2524"/>
    <w:rsid w:val="00AD2B2B"/>
    <w:rsid w:val="00AD33D8"/>
    <w:rsid w:val="00AD3667"/>
    <w:rsid w:val="00AD36D7"/>
    <w:rsid w:val="00AD3A3E"/>
    <w:rsid w:val="00AD3B17"/>
    <w:rsid w:val="00AD3C01"/>
    <w:rsid w:val="00AD3D4A"/>
    <w:rsid w:val="00AD44FB"/>
    <w:rsid w:val="00AD4583"/>
    <w:rsid w:val="00AD4660"/>
    <w:rsid w:val="00AD4AA0"/>
    <w:rsid w:val="00AD509D"/>
    <w:rsid w:val="00AD513F"/>
    <w:rsid w:val="00AD58E8"/>
    <w:rsid w:val="00AD5BC7"/>
    <w:rsid w:val="00AD5C76"/>
    <w:rsid w:val="00AD61F5"/>
    <w:rsid w:val="00AD6897"/>
    <w:rsid w:val="00AD728A"/>
    <w:rsid w:val="00AD7321"/>
    <w:rsid w:val="00AD772B"/>
    <w:rsid w:val="00AD7BCC"/>
    <w:rsid w:val="00AD7C0C"/>
    <w:rsid w:val="00AD7D54"/>
    <w:rsid w:val="00AD7EB9"/>
    <w:rsid w:val="00AD7F2C"/>
    <w:rsid w:val="00AD7FA9"/>
    <w:rsid w:val="00AE074B"/>
    <w:rsid w:val="00AE0853"/>
    <w:rsid w:val="00AE0B19"/>
    <w:rsid w:val="00AE0C3E"/>
    <w:rsid w:val="00AE11B1"/>
    <w:rsid w:val="00AE1650"/>
    <w:rsid w:val="00AE17C4"/>
    <w:rsid w:val="00AE18F7"/>
    <w:rsid w:val="00AE1B77"/>
    <w:rsid w:val="00AE1BED"/>
    <w:rsid w:val="00AE1DBD"/>
    <w:rsid w:val="00AE23C7"/>
    <w:rsid w:val="00AE2582"/>
    <w:rsid w:val="00AE2AA7"/>
    <w:rsid w:val="00AE2CF5"/>
    <w:rsid w:val="00AE30F7"/>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35"/>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68"/>
    <w:rsid w:val="00AF29E3"/>
    <w:rsid w:val="00AF2A86"/>
    <w:rsid w:val="00AF2C42"/>
    <w:rsid w:val="00AF300D"/>
    <w:rsid w:val="00AF317C"/>
    <w:rsid w:val="00AF3241"/>
    <w:rsid w:val="00AF3255"/>
    <w:rsid w:val="00AF32B0"/>
    <w:rsid w:val="00AF32EB"/>
    <w:rsid w:val="00AF3930"/>
    <w:rsid w:val="00AF3ADC"/>
    <w:rsid w:val="00AF3D3C"/>
    <w:rsid w:val="00AF4326"/>
    <w:rsid w:val="00AF479D"/>
    <w:rsid w:val="00AF490E"/>
    <w:rsid w:val="00AF4949"/>
    <w:rsid w:val="00AF49D1"/>
    <w:rsid w:val="00AF4A0D"/>
    <w:rsid w:val="00AF4C8F"/>
    <w:rsid w:val="00AF4F0F"/>
    <w:rsid w:val="00AF5351"/>
    <w:rsid w:val="00AF571D"/>
    <w:rsid w:val="00AF6081"/>
    <w:rsid w:val="00AF6371"/>
    <w:rsid w:val="00AF68FB"/>
    <w:rsid w:val="00AF6951"/>
    <w:rsid w:val="00AF7210"/>
    <w:rsid w:val="00AF7E05"/>
    <w:rsid w:val="00B00086"/>
    <w:rsid w:val="00B002AA"/>
    <w:rsid w:val="00B00536"/>
    <w:rsid w:val="00B00928"/>
    <w:rsid w:val="00B00B6C"/>
    <w:rsid w:val="00B00BA4"/>
    <w:rsid w:val="00B01895"/>
    <w:rsid w:val="00B01B3A"/>
    <w:rsid w:val="00B01C9A"/>
    <w:rsid w:val="00B01D5A"/>
    <w:rsid w:val="00B01D5F"/>
    <w:rsid w:val="00B01E9F"/>
    <w:rsid w:val="00B02336"/>
    <w:rsid w:val="00B023F1"/>
    <w:rsid w:val="00B0311A"/>
    <w:rsid w:val="00B0326E"/>
    <w:rsid w:val="00B03C81"/>
    <w:rsid w:val="00B03CE6"/>
    <w:rsid w:val="00B03EB9"/>
    <w:rsid w:val="00B04036"/>
    <w:rsid w:val="00B04F42"/>
    <w:rsid w:val="00B04F5E"/>
    <w:rsid w:val="00B05173"/>
    <w:rsid w:val="00B05506"/>
    <w:rsid w:val="00B0609A"/>
    <w:rsid w:val="00B06442"/>
    <w:rsid w:val="00B06695"/>
    <w:rsid w:val="00B0692F"/>
    <w:rsid w:val="00B06A03"/>
    <w:rsid w:val="00B06ADD"/>
    <w:rsid w:val="00B06D47"/>
    <w:rsid w:val="00B072F0"/>
    <w:rsid w:val="00B0748E"/>
    <w:rsid w:val="00B07773"/>
    <w:rsid w:val="00B07AFA"/>
    <w:rsid w:val="00B10485"/>
    <w:rsid w:val="00B10606"/>
    <w:rsid w:val="00B10623"/>
    <w:rsid w:val="00B10893"/>
    <w:rsid w:val="00B10896"/>
    <w:rsid w:val="00B1099D"/>
    <w:rsid w:val="00B11282"/>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0B"/>
    <w:rsid w:val="00B16958"/>
    <w:rsid w:val="00B170FF"/>
    <w:rsid w:val="00B172B6"/>
    <w:rsid w:val="00B17AC1"/>
    <w:rsid w:val="00B20082"/>
    <w:rsid w:val="00B20376"/>
    <w:rsid w:val="00B20843"/>
    <w:rsid w:val="00B210FA"/>
    <w:rsid w:val="00B212D6"/>
    <w:rsid w:val="00B21331"/>
    <w:rsid w:val="00B2154C"/>
    <w:rsid w:val="00B218CC"/>
    <w:rsid w:val="00B2198F"/>
    <w:rsid w:val="00B224AD"/>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86"/>
    <w:rsid w:val="00B27BB1"/>
    <w:rsid w:val="00B27D77"/>
    <w:rsid w:val="00B30103"/>
    <w:rsid w:val="00B302F1"/>
    <w:rsid w:val="00B3046D"/>
    <w:rsid w:val="00B305F7"/>
    <w:rsid w:val="00B30636"/>
    <w:rsid w:val="00B309F6"/>
    <w:rsid w:val="00B30EA7"/>
    <w:rsid w:val="00B3173F"/>
    <w:rsid w:val="00B31940"/>
    <w:rsid w:val="00B31C5D"/>
    <w:rsid w:val="00B31FF3"/>
    <w:rsid w:val="00B3200A"/>
    <w:rsid w:val="00B32297"/>
    <w:rsid w:val="00B32322"/>
    <w:rsid w:val="00B325DD"/>
    <w:rsid w:val="00B32ACF"/>
    <w:rsid w:val="00B32FE9"/>
    <w:rsid w:val="00B33A5B"/>
    <w:rsid w:val="00B33A90"/>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527"/>
    <w:rsid w:val="00B426C6"/>
    <w:rsid w:val="00B42800"/>
    <w:rsid w:val="00B42876"/>
    <w:rsid w:val="00B43223"/>
    <w:rsid w:val="00B43A7E"/>
    <w:rsid w:val="00B441A1"/>
    <w:rsid w:val="00B4450D"/>
    <w:rsid w:val="00B44616"/>
    <w:rsid w:val="00B446FF"/>
    <w:rsid w:val="00B447F6"/>
    <w:rsid w:val="00B45230"/>
    <w:rsid w:val="00B45381"/>
    <w:rsid w:val="00B461EE"/>
    <w:rsid w:val="00B464EC"/>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7F1"/>
    <w:rsid w:val="00B52A11"/>
    <w:rsid w:val="00B531C9"/>
    <w:rsid w:val="00B5344E"/>
    <w:rsid w:val="00B53614"/>
    <w:rsid w:val="00B53A05"/>
    <w:rsid w:val="00B53B14"/>
    <w:rsid w:val="00B53BF1"/>
    <w:rsid w:val="00B53C0C"/>
    <w:rsid w:val="00B53F47"/>
    <w:rsid w:val="00B54168"/>
    <w:rsid w:val="00B541E3"/>
    <w:rsid w:val="00B54224"/>
    <w:rsid w:val="00B542CF"/>
    <w:rsid w:val="00B547F7"/>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57AFD"/>
    <w:rsid w:val="00B600AB"/>
    <w:rsid w:val="00B60178"/>
    <w:rsid w:val="00B6022A"/>
    <w:rsid w:val="00B60384"/>
    <w:rsid w:val="00B60602"/>
    <w:rsid w:val="00B60787"/>
    <w:rsid w:val="00B60D68"/>
    <w:rsid w:val="00B60F6A"/>
    <w:rsid w:val="00B60FC7"/>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6520"/>
    <w:rsid w:val="00B671AE"/>
    <w:rsid w:val="00B673F9"/>
    <w:rsid w:val="00B6783D"/>
    <w:rsid w:val="00B6793B"/>
    <w:rsid w:val="00B67CD7"/>
    <w:rsid w:val="00B67E97"/>
    <w:rsid w:val="00B70F06"/>
    <w:rsid w:val="00B7100C"/>
    <w:rsid w:val="00B7154C"/>
    <w:rsid w:val="00B71A47"/>
    <w:rsid w:val="00B71A97"/>
    <w:rsid w:val="00B72040"/>
    <w:rsid w:val="00B725F5"/>
    <w:rsid w:val="00B72970"/>
    <w:rsid w:val="00B72C42"/>
    <w:rsid w:val="00B7384A"/>
    <w:rsid w:val="00B73F04"/>
    <w:rsid w:val="00B73F25"/>
    <w:rsid w:val="00B7451F"/>
    <w:rsid w:val="00B74C60"/>
    <w:rsid w:val="00B74F6E"/>
    <w:rsid w:val="00B75007"/>
    <w:rsid w:val="00B75663"/>
    <w:rsid w:val="00B75838"/>
    <w:rsid w:val="00B76425"/>
    <w:rsid w:val="00B76623"/>
    <w:rsid w:val="00B76D52"/>
    <w:rsid w:val="00B772AF"/>
    <w:rsid w:val="00B7751F"/>
    <w:rsid w:val="00B77BB7"/>
    <w:rsid w:val="00B77D01"/>
    <w:rsid w:val="00B803E6"/>
    <w:rsid w:val="00B80B80"/>
    <w:rsid w:val="00B80D8C"/>
    <w:rsid w:val="00B80DCD"/>
    <w:rsid w:val="00B81259"/>
    <w:rsid w:val="00B81893"/>
    <w:rsid w:val="00B819F4"/>
    <w:rsid w:val="00B81E38"/>
    <w:rsid w:val="00B81F3F"/>
    <w:rsid w:val="00B81F83"/>
    <w:rsid w:val="00B8201A"/>
    <w:rsid w:val="00B823DF"/>
    <w:rsid w:val="00B826A9"/>
    <w:rsid w:val="00B82819"/>
    <w:rsid w:val="00B828ED"/>
    <w:rsid w:val="00B82A3F"/>
    <w:rsid w:val="00B82FE5"/>
    <w:rsid w:val="00B83567"/>
    <w:rsid w:val="00B83685"/>
    <w:rsid w:val="00B83CA6"/>
    <w:rsid w:val="00B83FF2"/>
    <w:rsid w:val="00B842AB"/>
    <w:rsid w:val="00B84839"/>
    <w:rsid w:val="00B849A4"/>
    <w:rsid w:val="00B84BA1"/>
    <w:rsid w:val="00B84CEA"/>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1EB3"/>
    <w:rsid w:val="00B92208"/>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351"/>
    <w:rsid w:val="00BA55D4"/>
    <w:rsid w:val="00BA598D"/>
    <w:rsid w:val="00BA660E"/>
    <w:rsid w:val="00BA6A2E"/>
    <w:rsid w:val="00BA6BC4"/>
    <w:rsid w:val="00BA6D32"/>
    <w:rsid w:val="00BA7313"/>
    <w:rsid w:val="00BA74DB"/>
    <w:rsid w:val="00BA7942"/>
    <w:rsid w:val="00BA7EED"/>
    <w:rsid w:val="00BB0560"/>
    <w:rsid w:val="00BB0873"/>
    <w:rsid w:val="00BB08EA"/>
    <w:rsid w:val="00BB0A9E"/>
    <w:rsid w:val="00BB0B06"/>
    <w:rsid w:val="00BB0D0D"/>
    <w:rsid w:val="00BB1551"/>
    <w:rsid w:val="00BB1B3E"/>
    <w:rsid w:val="00BB1D7A"/>
    <w:rsid w:val="00BB1F5E"/>
    <w:rsid w:val="00BB2170"/>
    <w:rsid w:val="00BB2B37"/>
    <w:rsid w:val="00BB2B64"/>
    <w:rsid w:val="00BB2E03"/>
    <w:rsid w:val="00BB3308"/>
    <w:rsid w:val="00BB33DF"/>
    <w:rsid w:val="00BB3785"/>
    <w:rsid w:val="00BB3D4C"/>
    <w:rsid w:val="00BB3DB3"/>
    <w:rsid w:val="00BB4E82"/>
    <w:rsid w:val="00BB4EF1"/>
    <w:rsid w:val="00BB4F55"/>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779"/>
    <w:rsid w:val="00BC0B71"/>
    <w:rsid w:val="00BC0F6B"/>
    <w:rsid w:val="00BC102C"/>
    <w:rsid w:val="00BC1484"/>
    <w:rsid w:val="00BC1A12"/>
    <w:rsid w:val="00BC1E3E"/>
    <w:rsid w:val="00BC27B7"/>
    <w:rsid w:val="00BC2822"/>
    <w:rsid w:val="00BC2CCE"/>
    <w:rsid w:val="00BC3190"/>
    <w:rsid w:val="00BC335A"/>
    <w:rsid w:val="00BC35A7"/>
    <w:rsid w:val="00BC39A4"/>
    <w:rsid w:val="00BC3E61"/>
    <w:rsid w:val="00BC3FF6"/>
    <w:rsid w:val="00BC4056"/>
    <w:rsid w:val="00BC409B"/>
    <w:rsid w:val="00BC43AB"/>
    <w:rsid w:val="00BC448F"/>
    <w:rsid w:val="00BC4A36"/>
    <w:rsid w:val="00BC4DD4"/>
    <w:rsid w:val="00BC5420"/>
    <w:rsid w:val="00BC562E"/>
    <w:rsid w:val="00BC5D79"/>
    <w:rsid w:val="00BC65A3"/>
    <w:rsid w:val="00BC65A9"/>
    <w:rsid w:val="00BC679C"/>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74A"/>
    <w:rsid w:val="00BD1954"/>
    <w:rsid w:val="00BD1A15"/>
    <w:rsid w:val="00BD1AAB"/>
    <w:rsid w:val="00BD1B2A"/>
    <w:rsid w:val="00BD2054"/>
    <w:rsid w:val="00BD214F"/>
    <w:rsid w:val="00BD2348"/>
    <w:rsid w:val="00BD2DA4"/>
    <w:rsid w:val="00BD312C"/>
    <w:rsid w:val="00BD3237"/>
    <w:rsid w:val="00BD3273"/>
    <w:rsid w:val="00BD34F3"/>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38A"/>
    <w:rsid w:val="00BD7D9F"/>
    <w:rsid w:val="00BE12CF"/>
    <w:rsid w:val="00BE1A40"/>
    <w:rsid w:val="00BE1CB5"/>
    <w:rsid w:val="00BE2707"/>
    <w:rsid w:val="00BE2D29"/>
    <w:rsid w:val="00BE33E9"/>
    <w:rsid w:val="00BE3A34"/>
    <w:rsid w:val="00BE430F"/>
    <w:rsid w:val="00BE4A02"/>
    <w:rsid w:val="00BE4B1C"/>
    <w:rsid w:val="00BE519F"/>
    <w:rsid w:val="00BE52B7"/>
    <w:rsid w:val="00BE53D9"/>
    <w:rsid w:val="00BE5B17"/>
    <w:rsid w:val="00BE5CA4"/>
    <w:rsid w:val="00BE5DF6"/>
    <w:rsid w:val="00BE6239"/>
    <w:rsid w:val="00BE62ED"/>
    <w:rsid w:val="00BE6685"/>
    <w:rsid w:val="00BE6A94"/>
    <w:rsid w:val="00BE6E94"/>
    <w:rsid w:val="00BE7193"/>
    <w:rsid w:val="00BE72A3"/>
    <w:rsid w:val="00BE79D4"/>
    <w:rsid w:val="00BF02D9"/>
    <w:rsid w:val="00BF06A0"/>
    <w:rsid w:val="00BF070B"/>
    <w:rsid w:val="00BF09A2"/>
    <w:rsid w:val="00BF0C91"/>
    <w:rsid w:val="00BF0E52"/>
    <w:rsid w:val="00BF1190"/>
    <w:rsid w:val="00BF11D9"/>
    <w:rsid w:val="00BF13F3"/>
    <w:rsid w:val="00BF184B"/>
    <w:rsid w:val="00BF1927"/>
    <w:rsid w:val="00BF218E"/>
    <w:rsid w:val="00BF21AF"/>
    <w:rsid w:val="00BF21D9"/>
    <w:rsid w:val="00BF2A08"/>
    <w:rsid w:val="00BF2D40"/>
    <w:rsid w:val="00BF2D77"/>
    <w:rsid w:val="00BF3100"/>
    <w:rsid w:val="00BF3162"/>
    <w:rsid w:val="00BF3619"/>
    <w:rsid w:val="00BF36D6"/>
    <w:rsid w:val="00BF37D8"/>
    <w:rsid w:val="00BF3B3F"/>
    <w:rsid w:val="00BF3C0A"/>
    <w:rsid w:val="00BF3D04"/>
    <w:rsid w:val="00BF4360"/>
    <w:rsid w:val="00BF43AE"/>
    <w:rsid w:val="00BF4B3A"/>
    <w:rsid w:val="00BF53D8"/>
    <w:rsid w:val="00BF56D6"/>
    <w:rsid w:val="00BF5A45"/>
    <w:rsid w:val="00BF5BBA"/>
    <w:rsid w:val="00BF5CEE"/>
    <w:rsid w:val="00BF6158"/>
    <w:rsid w:val="00BF694E"/>
    <w:rsid w:val="00BF6F39"/>
    <w:rsid w:val="00BF70CE"/>
    <w:rsid w:val="00BF761C"/>
    <w:rsid w:val="00BF76A1"/>
    <w:rsid w:val="00BF7CB3"/>
    <w:rsid w:val="00BF7E51"/>
    <w:rsid w:val="00C0009C"/>
    <w:rsid w:val="00C00180"/>
    <w:rsid w:val="00C00324"/>
    <w:rsid w:val="00C00354"/>
    <w:rsid w:val="00C00FE4"/>
    <w:rsid w:val="00C01273"/>
    <w:rsid w:val="00C018A5"/>
    <w:rsid w:val="00C01B0C"/>
    <w:rsid w:val="00C01B69"/>
    <w:rsid w:val="00C01C89"/>
    <w:rsid w:val="00C01D35"/>
    <w:rsid w:val="00C01E1C"/>
    <w:rsid w:val="00C01E7B"/>
    <w:rsid w:val="00C027B7"/>
    <w:rsid w:val="00C02B34"/>
    <w:rsid w:val="00C02C8F"/>
    <w:rsid w:val="00C03451"/>
    <w:rsid w:val="00C03E0E"/>
    <w:rsid w:val="00C03FA5"/>
    <w:rsid w:val="00C03FBA"/>
    <w:rsid w:val="00C04FB2"/>
    <w:rsid w:val="00C0566D"/>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4EEC"/>
    <w:rsid w:val="00C1502A"/>
    <w:rsid w:val="00C15BC5"/>
    <w:rsid w:val="00C15D31"/>
    <w:rsid w:val="00C15D41"/>
    <w:rsid w:val="00C15F36"/>
    <w:rsid w:val="00C1618E"/>
    <w:rsid w:val="00C1627E"/>
    <w:rsid w:val="00C16457"/>
    <w:rsid w:val="00C17EBF"/>
    <w:rsid w:val="00C17F25"/>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7A1"/>
    <w:rsid w:val="00C22881"/>
    <w:rsid w:val="00C23173"/>
    <w:rsid w:val="00C2359E"/>
    <w:rsid w:val="00C2363D"/>
    <w:rsid w:val="00C24176"/>
    <w:rsid w:val="00C24635"/>
    <w:rsid w:val="00C2491D"/>
    <w:rsid w:val="00C24E73"/>
    <w:rsid w:val="00C25099"/>
    <w:rsid w:val="00C258CE"/>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7F6"/>
    <w:rsid w:val="00C34C54"/>
    <w:rsid w:val="00C34CFE"/>
    <w:rsid w:val="00C34D66"/>
    <w:rsid w:val="00C3549F"/>
    <w:rsid w:val="00C356D1"/>
    <w:rsid w:val="00C35FE0"/>
    <w:rsid w:val="00C364C0"/>
    <w:rsid w:val="00C364C1"/>
    <w:rsid w:val="00C36663"/>
    <w:rsid w:val="00C37773"/>
    <w:rsid w:val="00C378E8"/>
    <w:rsid w:val="00C37913"/>
    <w:rsid w:val="00C37EDC"/>
    <w:rsid w:val="00C4002D"/>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1D9"/>
    <w:rsid w:val="00C4284B"/>
    <w:rsid w:val="00C4303F"/>
    <w:rsid w:val="00C43108"/>
    <w:rsid w:val="00C43702"/>
    <w:rsid w:val="00C437B0"/>
    <w:rsid w:val="00C43B3C"/>
    <w:rsid w:val="00C43E8C"/>
    <w:rsid w:val="00C44772"/>
    <w:rsid w:val="00C44A07"/>
    <w:rsid w:val="00C45116"/>
    <w:rsid w:val="00C451B0"/>
    <w:rsid w:val="00C45880"/>
    <w:rsid w:val="00C459B8"/>
    <w:rsid w:val="00C45A55"/>
    <w:rsid w:val="00C45C38"/>
    <w:rsid w:val="00C45C48"/>
    <w:rsid w:val="00C45F77"/>
    <w:rsid w:val="00C46085"/>
    <w:rsid w:val="00C46148"/>
    <w:rsid w:val="00C46417"/>
    <w:rsid w:val="00C4654C"/>
    <w:rsid w:val="00C4669D"/>
    <w:rsid w:val="00C46CA2"/>
    <w:rsid w:val="00C46CAC"/>
    <w:rsid w:val="00C46DCD"/>
    <w:rsid w:val="00C47050"/>
    <w:rsid w:val="00C471A1"/>
    <w:rsid w:val="00C4736C"/>
    <w:rsid w:val="00C474A7"/>
    <w:rsid w:val="00C47A0F"/>
    <w:rsid w:val="00C47AF7"/>
    <w:rsid w:val="00C47CE9"/>
    <w:rsid w:val="00C47E91"/>
    <w:rsid w:val="00C5011A"/>
    <w:rsid w:val="00C503F0"/>
    <w:rsid w:val="00C505ED"/>
    <w:rsid w:val="00C51074"/>
    <w:rsid w:val="00C51DDC"/>
    <w:rsid w:val="00C5265A"/>
    <w:rsid w:val="00C52B23"/>
    <w:rsid w:val="00C52FEA"/>
    <w:rsid w:val="00C530E7"/>
    <w:rsid w:val="00C531EE"/>
    <w:rsid w:val="00C5326A"/>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B18"/>
    <w:rsid w:val="00C56D35"/>
    <w:rsid w:val="00C571FA"/>
    <w:rsid w:val="00C576D5"/>
    <w:rsid w:val="00C57751"/>
    <w:rsid w:val="00C57C0C"/>
    <w:rsid w:val="00C57C91"/>
    <w:rsid w:val="00C57E31"/>
    <w:rsid w:val="00C57ED1"/>
    <w:rsid w:val="00C60569"/>
    <w:rsid w:val="00C6063B"/>
    <w:rsid w:val="00C60A7F"/>
    <w:rsid w:val="00C61555"/>
    <w:rsid w:val="00C61E58"/>
    <w:rsid w:val="00C62599"/>
    <w:rsid w:val="00C6267A"/>
    <w:rsid w:val="00C62A1D"/>
    <w:rsid w:val="00C62A95"/>
    <w:rsid w:val="00C63035"/>
    <w:rsid w:val="00C6335F"/>
    <w:rsid w:val="00C634C4"/>
    <w:rsid w:val="00C63B35"/>
    <w:rsid w:val="00C63C60"/>
    <w:rsid w:val="00C64078"/>
    <w:rsid w:val="00C642D6"/>
    <w:rsid w:val="00C6469C"/>
    <w:rsid w:val="00C651B0"/>
    <w:rsid w:val="00C65933"/>
    <w:rsid w:val="00C660C4"/>
    <w:rsid w:val="00C660E8"/>
    <w:rsid w:val="00C660FE"/>
    <w:rsid w:val="00C668E2"/>
    <w:rsid w:val="00C67004"/>
    <w:rsid w:val="00C673CD"/>
    <w:rsid w:val="00C67417"/>
    <w:rsid w:val="00C6775C"/>
    <w:rsid w:val="00C67D42"/>
    <w:rsid w:val="00C700DB"/>
    <w:rsid w:val="00C700F2"/>
    <w:rsid w:val="00C70293"/>
    <w:rsid w:val="00C70435"/>
    <w:rsid w:val="00C705B1"/>
    <w:rsid w:val="00C70F55"/>
    <w:rsid w:val="00C71F9C"/>
    <w:rsid w:val="00C72216"/>
    <w:rsid w:val="00C728B9"/>
    <w:rsid w:val="00C729F7"/>
    <w:rsid w:val="00C733DF"/>
    <w:rsid w:val="00C73544"/>
    <w:rsid w:val="00C739AD"/>
    <w:rsid w:val="00C73D3A"/>
    <w:rsid w:val="00C73D92"/>
    <w:rsid w:val="00C73DB2"/>
    <w:rsid w:val="00C73F61"/>
    <w:rsid w:val="00C741A7"/>
    <w:rsid w:val="00C74286"/>
    <w:rsid w:val="00C743D2"/>
    <w:rsid w:val="00C7441E"/>
    <w:rsid w:val="00C74701"/>
    <w:rsid w:val="00C748F0"/>
    <w:rsid w:val="00C74D72"/>
    <w:rsid w:val="00C75516"/>
    <w:rsid w:val="00C75A4C"/>
    <w:rsid w:val="00C75E2E"/>
    <w:rsid w:val="00C75EB7"/>
    <w:rsid w:val="00C75F87"/>
    <w:rsid w:val="00C76645"/>
    <w:rsid w:val="00C76A9B"/>
    <w:rsid w:val="00C76B7E"/>
    <w:rsid w:val="00C76D3A"/>
    <w:rsid w:val="00C76F9C"/>
    <w:rsid w:val="00C773C6"/>
    <w:rsid w:val="00C7792B"/>
    <w:rsid w:val="00C800DB"/>
    <w:rsid w:val="00C80178"/>
    <w:rsid w:val="00C803AA"/>
    <w:rsid w:val="00C81176"/>
    <w:rsid w:val="00C813BA"/>
    <w:rsid w:val="00C81429"/>
    <w:rsid w:val="00C81A35"/>
    <w:rsid w:val="00C81ADB"/>
    <w:rsid w:val="00C81D0A"/>
    <w:rsid w:val="00C81D2A"/>
    <w:rsid w:val="00C81D73"/>
    <w:rsid w:val="00C81EE8"/>
    <w:rsid w:val="00C82239"/>
    <w:rsid w:val="00C8233A"/>
    <w:rsid w:val="00C824AD"/>
    <w:rsid w:val="00C82A60"/>
    <w:rsid w:val="00C82E1A"/>
    <w:rsid w:val="00C83238"/>
    <w:rsid w:val="00C83931"/>
    <w:rsid w:val="00C83B26"/>
    <w:rsid w:val="00C8438B"/>
    <w:rsid w:val="00C84491"/>
    <w:rsid w:val="00C84683"/>
    <w:rsid w:val="00C847BF"/>
    <w:rsid w:val="00C8484F"/>
    <w:rsid w:val="00C8512B"/>
    <w:rsid w:val="00C853DC"/>
    <w:rsid w:val="00C856A1"/>
    <w:rsid w:val="00C86129"/>
    <w:rsid w:val="00C862C6"/>
    <w:rsid w:val="00C868E1"/>
    <w:rsid w:val="00C87205"/>
    <w:rsid w:val="00C875B8"/>
    <w:rsid w:val="00C876CE"/>
    <w:rsid w:val="00C901AA"/>
    <w:rsid w:val="00C9037E"/>
    <w:rsid w:val="00C90473"/>
    <w:rsid w:val="00C90A40"/>
    <w:rsid w:val="00C90CDC"/>
    <w:rsid w:val="00C90D4D"/>
    <w:rsid w:val="00C90F13"/>
    <w:rsid w:val="00C913BD"/>
    <w:rsid w:val="00C91EE4"/>
    <w:rsid w:val="00C91FA2"/>
    <w:rsid w:val="00C91FA3"/>
    <w:rsid w:val="00C925E7"/>
    <w:rsid w:val="00C926B0"/>
    <w:rsid w:val="00C927F6"/>
    <w:rsid w:val="00C927F8"/>
    <w:rsid w:val="00C928C8"/>
    <w:rsid w:val="00C92A10"/>
    <w:rsid w:val="00C92DC1"/>
    <w:rsid w:val="00C9304F"/>
    <w:rsid w:val="00C9332B"/>
    <w:rsid w:val="00C933CD"/>
    <w:rsid w:val="00C937B2"/>
    <w:rsid w:val="00C93B6C"/>
    <w:rsid w:val="00C93C38"/>
    <w:rsid w:val="00C93CE4"/>
    <w:rsid w:val="00C93E6D"/>
    <w:rsid w:val="00C944D6"/>
    <w:rsid w:val="00C94610"/>
    <w:rsid w:val="00C96149"/>
    <w:rsid w:val="00C9713A"/>
    <w:rsid w:val="00C97466"/>
    <w:rsid w:val="00C97747"/>
    <w:rsid w:val="00C979D8"/>
    <w:rsid w:val="00CA05D9"/>
    <w:rsid w:val="00CA0CCF"/>
    <w:rsid w:val="00CA182A"/>
    <w:rsid w:val="00CA18E6"/>
    <w:rsid w:val="00CA1CC7"/>
    <w:rsid w:val="00CA1F59"/>
    <w:rsid w:val="00CA1FF5"/>
    <w:rsid w:val="00CA251E"/>
    <w:rsid w:val="00CA25E8"/>
    <w:rsid w:val="00CA2930"/>
    <w:rsid w:val="00CA2CD4"/>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C00"/>
    <w:rsid w:val="00CA4F1A"/>
    <w:rsid w:val="00CA4FF1"/>
    <w:rsid w:val="00CA52C3"/>
    <w:rsid w:val="00CA597F"/>
    <w:rsid w:val="00CA5C84"/>
    <w:rsid w:val="00CA65FF"/>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3FF"/>
    <w:rsid w:val="00CB356E"/>
    <w:rsid w:val="00CB35D1"/>
    <w:rsid w:val="00CB3F32"/>
    <w:rsid w:val="00CB419F"/>
    <w:rsid w:val="00CB425C"/>
    <w:rsid w:val="00CB4297"/>
    <w:rsid w:val="00CB474A"/>
    <w:rsid w:val="00CB4869"/>
    <w:rsid w:val="00CB4C3E"/>
    <w:rsid w:val="00CB4D7B"/>
    <w:rsid w:val="00CB5455"/>
    <w:rsid w:val="00CB56E0"/>
    <w:rsid w:val="00CB5851"/>
    <w:rsid w:val="00CB593F"/>
    <w:rsid w:val="00CB5ACC"/>
    <w:rsid w:val="00CB5EC9"/>
    <w:rsid w:val="00CB5FE4"/>
    <w:rsid w:val="00CB608E"/>
    <w:rsid w:val="00CB60B6"/>
    <w:rsid w:val="00CB615F"/>
    <w:rsid w:val="00CB7165"/>
    <w:rsid w:val="00CB742E"/>
    <w:rsid w:val="00CC026E"/>
    <w:rsid w:val="00CC0322"/>
    <w:rsid w:val="00CC0902"/>
    <w:rsid w:val="00CC0A4D"/>
    <w:rsid w:val="00CC0B86"/>
    <w:rsid w:val="00CC109E"/>
    <w:rsid w:val="00CC1895"/>
    <w:rsid w:val="00CC2515"/>
    <w:rsid w:val="00CC252D"/>
    <w:rsid w:val="00CC329F"/>
    <w:rsid w:val="00CC38C6"/>
    <w:rsid w:val="00CC394E"/>
    <w:rsid w:val="00CC39AE"/>
    <w:rsid w:val="00CC3A1C"/>
    <w:rsid w:val="00CC3F37"/>
    <w:rsid w:val="00CC4AC3"/>
    <w:rsid w:val="00CC5006"/>
    <w:rsid w:val="00CC529F"/>
    <w:rsid w:val="00CC5F55"/>
    <w:rsid w:val="00CC64C3"/>
    <w:rsid w:val="00CC6506"/>
    <w:rsid w:val="00CC7ABE"/>
    <w:rsid w:val="00CC7E3F"/>
    <w:rsid w:val="00CD017B"/>
    <w:rsid w:val="00CD034A"/>
    <w:rsid w:val="00CD07FE"/>
    <w:rsid w:val="00CD0829"/>
    <w:rsid w:val="00CD1138"/>
    <w:rsid w:val="00CD1AC0"/>
    <w:rsid w:val="00CD1BF5"/>
    <w:rsid w:val="00CD2003"/>
    <w:rsid w:val="00CD21E5"/>
    <w:rsid w:val="00CD224C"/>
    <w:rsid w:val="00CD24D4"/>
    <w:rsid w:val="00CD266E"/>
    <w:rsid w:val="00CD26D0"/>
    <w:rsid w:val="00CD26DF"/>
    <w:rsid w:val="00CD27E8"/>
    <w:rsid w:val="00CD2841"/>
    <w:rsid w:val="00CD2CF1"/>
    <w:rsid w:val="00CD2E73"/>
    <w:rsid w:val="00CD31D8"/>
    <w:rsid w:val="00CD351E"/>
    <w:rsid w:val="00CD3D41"/>
    <w:rsid w:val="00CD42FC"/>
    <w:rsid w:val="00CD4D1B"/>
    <w:rsid w:val="00CD5384"/>
    <w:rsid w:val="00CD664A"/>
    <w:rsid w:val="00CD6990"/>
    <w:rsid w:val="00CD6A96"/>
    <w:rsid w:val="00CD750F"/>
    <w:rsid w:val="00CD79CE"/>
    <w:rsid w:val="00CE0876"/>
    <w:rsid w:val="00CE0A76"/>
    <w:rsid w:val="00CE0A77"/>
    <w:rsid w:val="00CE0AA3"/>
    <w:rsid w:val="00CE0B5F"/>
    <w:rsid w:val="00CE0C3D"/>
    <w:rsid w:val="00CE0E95"/>
    <w:rsid w:val="00CE168C"/>
    <w:rsid w:val="00CE179B"/>
    <w:rsid w:val="00CE247A"/>
    <w:rsid w:val="00CE259F"/>
    <w:rsid w:val="00CE2882"/>
    <w:rsid w:val="00CE28BA"/>
    <w:rsid w:val="00CE317B"/>
    <w:rsid w:val="00CE335D"/>
    <w:rsid w:val="00CE3489"/>
    <w:rsid w:val="00CE3BD6"/>
    <w:rsid w:val="00CE3D28"/>
    <w:rsid w:val="00CE4490"/>
    <w:rsid w:val="00CE44BD"/>
    <w:rsid w:val="00CE476E"/>
    <w:rsid w:val="00CE4812"/>
    <w:rsid w:val="00CE4874"/>
    <w:rsid w:val="00CE4C1F"/>
    <w:rsid w:val="00CE4D44"/>
    <w:rsid w:val="00CE4FB9"/>
    <w:rsid w:val="00CE5190"/>
    <w:rsid w:val="00CE53D9"/>
    <w:rsid w:val="00CE555A"/>
    <w:rsid w:val="00CE557F"/>
    <w:rsid w:val="00CE57BF"/>
    <w:rsid w:val="00CE5895"/>
    <w:rsid w:val="00CE5CCD"/>
    <w:rsid w:val="00CE6C96"/>
    <w:rsid w:val="00CE6DC9"/>
    <w:rsid w:val="00CE742F"/>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28C4"/>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F7F"/>
    <w:rsid w:val="00CF7100"/>
    <w:rsid w:val="00CF73CE"/>
    <w:rsid w:val="00CF7461"/>
    <w:rsid w:val="00CF75E9"/>
    <w:rsid w:val="00CF776F"/>
    <w:rsid w:val="00CF77A6"/>
    <w:rsid w:val="00CF785E"/>
    <w:rsid w:val="00D00388"/>
    <w:rsid w:val="00D0127E"/>
    <w:rsid w:val="00D01467"/>
    <w:rsid w:val="00D015C0"/>
    <w:rsid w:val="00D01941"/>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9C6"/>
    <w:rsid w:val="00D04B5D"/>
    <w:rsid w:val="00D04BAD"/>
    <w:rsid w:val="00D05343"/>
    <w:rsid w:val="00D05577"/>
    <w:rsid w:val="00D055BA"/>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BDB"/>
    <w:rsid w:val="00D10CAB"/>
    <w:rsid w:val="00D10E22"/>
    <w:rsid w:val="00D10EA6"/>
    <w:rsid w:val="00D11113"/>
    <w:rsid w:val="00D113C2"/>
    <w:rsid w:val="00D11CE9"/>
    <w:rsid w:val="00D11E25"/>
    <w:rsid w:val="00D11E6B"/>
    <w:rsid w:val="00D12229"/>
    <w:rsid w:val="00D1261E"/>
    <w:rsid w:val="00D12639"/>
    <w:rsid w:val="00D12809"/>
    <w:rsid w:val="00D12B02"/>
    <w:rsid w:val="00D12D3C"/>
    <w:rsid w:val="00D135FE"/>
    <w:rsid w:val="00D13C34"/>
    <w:rsid w:val="00D13F14"/>
    <w:rsid w:val="00D14291"/>
    <w:rsid w:val="00D142AE"/>
    <w:rsid w:val="00D1433C"/>
    <w:rsid w:val="00D14954"/>
    <w:rsid w:val="00D14971"/>
    <w:rsid w:val="00D15098"/>
    <w:rsid w:val="00D154B6"/>
    <w:rsid w:val="00D155AA"/>
    <w:rsid w:val="00D15712"/>
    <w:rsid w:val="00D16112"/>
    <w:rsid w:val="00D16E36"/>
    <w:rsid w:val="00D170C7"/>
    <w:rsid w:val="00D1736E"/>
    <w:rsid w:val="00D17D3B"/>
    <w:rsid w:val="00D17DA5"/>
    <w:rsid w:val="00D20027"/>
    <w:rsid w:val="00D2074E"/>
    <w:rsid w:val="00D209AE"/>
    <w:rsid w:val="00D20B22"/>
    <w:rsid w:val="00D20E01"/>
    <w:rsid w:val="00D20FD5"/>
    <w:rsid w:val="00D210BA"/>
    <w:rsid w:val="00D21270"/>
    <w:rsid w:val="00D21D0D"/>
    <w:rsid w:val="00D22533"/>
    <w:rsid w:val="00D22A01"/>
    <w:rsid w:val="00D22A6C"/>
    <w:rsid w:val="00D22CC8"/>
    <w:rsid w:val="00D22EC5"/>
    <w:rsid w:val="00D22FD7"/>
    <w:rsid w:val="00D22FF7"/>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30343"/>
    <w:rsid w:val="00D3035D"/>
    <w:rsid w:val="00D30B3D"/>
    <w:rsid w:val="00D30E77"/>
    <w:rsid w:val="00D31956"/>
    <w:rsid w:val="00D31F66"/>
    <w:rsid w:val="00D31FA2"/>
    <w:rsid w:val="00D3213D"/>
    <w:rsid w:val="00D326EA"/>
    <w:rsid w:val="00D326F1"/>
    <w:rsid w:val="00D3285C"/>
    <w:rsid w:val="00D32903"/>
    <w:rsid w:val="00D32B91"/>
    <w:rsid w:val="00D32E45"/>
    <w:rsid w:val="00D32FCD"/>
    <w:rsid w:val="00D33043"/>
    <w:rsid w:val="00D33113"/>
    <w:rsid w:val="00D3314C"/>
    <w:rsid w:val="00D3383E"/>
    <w:rsid w:val="00D33947"/>
    <w:rsid w:val="00D33A7B"/>
    <w:rsid w:val="00D33C72"/>
    <w:rsid w:val="00D33CF9"/>
    <w:rsid w:val="00D34025"/>
    <w:rsid w:val="00D3423C"/>
    <w:rsid w:val="00D34A38"/>
    <w:rsid w:val="00D34DA6"/>
    <w:rsid w:val="00D350D7"/>
    <w:rsid w:val="00D3511C"/>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2115"/>
    <w:rsid w:val="00D42380"/>
    <w:rsid w:val="00D42438"/>
    <w:rsid w:val="00D424FC"/>
    <w:rsid w:val="00D42CA8"/>
    <w:rsid w:val="00D431CB"/>
    <w:rsid w:val="00D43280"/>
    <w:rsid w:val="00D435A1"/>
    <w:rsid w:val="00D43785"/>
    <w:rsid w:val="00D43B5C"/>
    <w:rsid w:val="00D43C00"/>
    <w:rsid w:val="00D43EA0"/>
    <w:rsid w:val="00D44076"/>
    <w:rsid w:val="00D44368"/>
    <w:rsid w:val="00D44402"/>
    <w:rsid w:val="00D44424"/>
    <w:rsid w:val="00D455FD"/>
    <w:rsid w:val="00D45785"/>
    <w:rsid w:val="00D4593B"/>
    <w:rsid w:val="00D45A8D"/>
    <w:rsid w:val="00D45AD4"/>
    <w:rsid w:val="00D45EBA"/>
    <w:rsid w:val="00D46410"/>
    <w:rsid w:val="00D46C45"/>
    <w:rsid w:val="00D46E68"/>
    <w:rsid w:val="00D46F6B"/>
    <w:rsid w:val="00D47666"/>
    <w:rsid w:val="00D47FFB"/>
    <w:rsid w:val="00D502ED"/>
    <w:rsid w:val="00D5068D"/>
    <w:rsid w:val="00D5075E"/>
    <w:rsid w:val="00D50809"/>
    <w:rsid w:val="00D50C48"/>
    <w:rsid w:val="00D515AE"/>
    <w:rsid w:val="00D519ED"/>
    <w:rsid w:val="00D53458"/>
    <w:rsid w:val="00D536C4"/>
    <w:rsid w:val="00D539F4"/>
    <w:rsid w:val="00D5442A"/>
    <w:rsid w:val="00D546B8"/>
    <w:rsid w:val="00D54889"/>
    <w:rsid w:val="00D54CF8"/>
    <w:rsid w:val="00D54D64"/>
    <w:rsid w:val="00D55098"/>
    <w:rsid w:val="00D550F6"/>
    <w:rsid w:val="00D55974"/>
    <w:rsid w:val="00D55CA3"/>
    <w:rsid w:val="00D56030"/>
    <w:rsid w:val="00D56BF0"/>
    <w:rsid w:val="00D56E60"/>
    <w:rsid w:val="00D56F1C"/>
    <w:rsid w:val="00D57018"/>
    <w:rsid w:val="00D57911"/>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6F20"/>
    <w:rsid w:val="00D67B2A"/>
    <w:rsid w:val="00D67FBD"/>
    <w:rsid w:val="00D7086E"/>
    <w:rsid w:val="00D70B76"/>
    <w:rsid w:val="00D70F22"/>
    <w:rsid w:val="00D70FFA"/>
    <w:rsid w:val="00D71197"/>
    <w:rsid w:val="00D71347"/>
    <w:rsid w:val="00D71882"/>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107"/>
    <w:rsid w:val="00D7729C"/>
    <w:rsid w:val="00D77317"/>
    <w:rsid w:val="00D773CB"/>
    <w:rsid w:val="00D773DA"/>
    <w:rsid w:val="00D7746C"/>
    <w:rsid w:val="00D775A3"/>
    <w:rsid w:val="00D80905"/>
    <w:rsid w:val="00D815CA"/>
    <w:rsid w:val="00D81B5C"/>
    <w:rsid w:val="00D82314"/>
    <w:rsid w:val="00D82882"/>
    <w:rsid w:val="00D828D0"/>
    <w:rsid w:val="00D829D5"/>
    <w:rsid w:val="00D82A8F"/>
    <w:rsid w:val="00D82AF7"/>
    <w:rsid w:val="00D82F37"/>
    <w:rsid w:val="00D83E17"/>
    <w:rsid w:val="00D84763"/>
    <w:rsid w:val="00D84A6D"/>
    <w:rsid w:val="00D85396"/>
    <w:rsid w:val="00D85A98"/>
    <w:rsid w:val="00D85AE5"/>
    <w:rsid w:val="00D85EF3"/>
    <w:rsid w:val="00D85F64"/>
    <w:rsid w:val="00D85F95"/>
    <w:rsid w:val="00D860AD"/>
    <w:rsid w:val="00D86B8F"/>
    <w:rsid w:val="00D86C3D"/>
    <w:rsid w:val="00D86EB2"/>
    <w:rsid w:val="00D86FFE"/>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202B"/>
    <w:rsid w:val="00D920A6"/>
    <w:rsid w:val="00D924B4"/>
    <w:rsid w:val="00D92A68"/>
    <w:rsid w:val="00D92D27"/>
    <w:rsid w:val="00D92DCD"/>
    <w:rsid w:val="00D92FB6"/>
    <w:rsid w:val="00D93052"/>
    <w:rsid w:val="00D93B32"/>
    <w:rsid w:val="00D943F6"/>
    <w:rsid w:val="00D944DC"/>
    <w:rsid w:val="00D94788"/>
    <w:rsid w:val="00D94882"/>
    <w:rsid w:val="00D9492F"/>
    <w:rsid w:val="00D94C5B"/>
    <w:rsid w:val="00D94CED"/>
    <w:rsid w:val="00D95561"/>
    <w:rsid w:val="00D9579B"/>
    <w:rsid w:val="00D958B5"/>
    <w:rsid w:val="00D95B43"/>
    <w:rsid w:val="00D95DD6"/>
    <w:rsid w:val="00D95E62"/>
    <w:rsid w:val="00D9605B"/>
    <w:rsid w:val="00D96258"/>
    <w:rsid w:val="00D9673D"/>
    <w:rsid w:val="00D97496"/>
    <w:rsid w:val="00D979A0"/>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1B7"/>
    <w:rsid w:val="00DA3581"/>
    <w:rsid w:val="00DA37A2"/>
    <w:rsid w:val="00DA3E4A"/>
    <w:rsid w:val="00DA3F23"/>
    <w:rsid w:val="00DA3F58"/>
    <w:rsid w:val="00DA44D7"/>
    <w:rsid w:val="00DA473E"/>
    <w:rsid w:val="00DA475C"/>
    <w:rsid w:val="00DA49A3"/>
    <w:rsid w:val="00DA4CBD"/>
    <w:rsid w:val="00DA5004"/>
    <w:rsid w:val="00DA53BB"/>
    <w:rsid w:val="00DA5D92"/>
    <w:rsid w:val="00DA5EEF"/>
    <w:rsid w:val="00DA60C1"/>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3DF"/>
    <w:rsid w:val="00DB29FC"/>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DE"/>
    <w:rsid w:val="00DB7DED"/>
    <w:rsid w:val="00DC010B"/>
    <w:rsid w:val="00DC0364"/>
    <w:rsid w:val="00DC04C5"/>
    <w:rsid w:val="00DC0C04"/>
    <w:rsid w:val="00DC13B4"/>
    <w:rsid w:val="00DC1948"/>
    <w:rsid w:val="00DC1A3C"/>
    <w:rsid w:val="00DC21E8"/>
    <w:rsid w:val="00DC26A9"/>
    <w:rsid w:val="00DC2BBF"/>
    <w:rsid w:val="00DC3015"/>
    <w:rsid w:val="00DC32A0"/>
    <w:rsid w:val="00DC33F8"/>
    <w:rsid w:val="00DC34DB"/>
    <w:rsid w:val="00DC3767"/>
    <w:rsid w:val="00DC40A9"/>
    <w:rsid w:val="00DC40E4"/>
    <w:rsid w:val="00DC4460"/>
    <w:rsid w:val="00DC49ED"/>
    <w:rsid w:val="00DC4FD3"/>
    <w:rsid w:val="00DC5397"/>
    <w:rsid w:val="00DC646F"/>
    <w:rsid w:val="00DC6696"/>
    <w:rsid w:val="00DC6759"/>
    <w:rsid w:val="00DC69F3"/>
    <w:rsid w:val="00DC7C23"/>
    <w:rsid w:val="00DD050B"/>
    <w:rsid w:val="00DD0598"/>
    <w:rsid w:val="00DD0A96"/>
    <w:rsid w:val="00DD0F61"/>
    <w:rsid w:val="00DD1880"/>
    <w:rsid w:val="00DD1918"/>
    <w:rsid w:val="00DD1D9E"/>
    <w:rsid w:val="00DD1E10"/>
    <w:rsid w:val="00DD1E96"/>
    <w:rsid w:val="00DD2000"/>
    <w:rsid w:val="00DD2002"/>
    <w:rsid w:val="00DD20C4"/>
    <w:rsid w:val="00DD2535"/>
    <w:rsid w:val="00DD2E0F"/>
    <w:rsid w:val="00DD34DA"/>
    <w:rsid w:val="00DD387C"/>
    <w:rsid w:val="00DD3C96"/>
    <w:rsid w:val="00DD43B2"/>
    <w:rsid w:val="00DD452B"/>
    <w:rsid w:val="00DD4637"/>
    <w:rsid w:val="00DD46DA"/>
    <w:rsid w:val="00DD53BF"/>
    <w:rsid w:val="00DD58AE"/>
    <w:rsid w:val="00DD5BAA"/>
    <w:rsid w:val="00DD5D37"/>
    <w:rsid w:val="00DD5D65"/>
    <w:rsid w:val="00DD621B"/>
    <w:rsid w:val="00DD6552"/>
    <w:rsid w:val="00DD68E5"/>
    <w:rsid w:val="00DD6B1D"/>
    <w:rsid w:val="00DD6F26"/>
    <w:rsid w:val="00DD7001"/>
    <w:rsid w:val="00DD7161"/>
    <w:rsid w:val="00DD7671"/>
    <w:rsid w:val="00DD7852"/>
    <w:rsid w:val="00DD7D57"/>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F25"/>
    <w:rsid w:val="00DE4232"/>
    <w:rsid w:val="00DE44EB"/>
    <w:rsid w:val="00DE57E7"/>
    <w:rsid w:val="00DE606E"/>
    <w:rsid w:val="00DE63B8"/>
    <w:rsid w:val="00DE64A4"/>
    <w:rsid w:val="00DE64E7"/>
    <w:rsid w:val="00DE6D69"/>
    <w:rsid w:val="00DE6DA6"/>
    <w:rsid w:val="00DE6EA9"/>
    <w:rsid w:val="00DE6F33"/>
    <w:rsid w:val="00DE71EA"/>
    <w:rsid w:val="00DE74B6"/>
    <w:rsid w:val="00DE7755"/>
    <w:rsid w:val="00DF05BB"/>
    <w:rsid w:val="00DF0856"/>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BEA"/>
    <w:rsid w:val="00DF3FD4"/>
    <w:rsid w:val="00DF4589"/>
    <w:rsid w:val="00DF4709"/>
    <w:rsid w:val="00DF4952"/>
    <w:rsid w:val="00DF4C3B"/>
    <w:rsid w:val="00DF5084"/>
    <w:rsid w:val="00DF51B1"/>
    <w:rsid w:val="00DF5255"/>
    <w:rsid w:val="00DF5609"/>
    <w:rsid w:val="00DF5BB1"/>
    <w:rsid w:val="00DF5D2B"/>
    <w:rsid w:val="00DF6361"/>
    <w:rsid w:val="00DF6556"/>
    <w:rsid w:val="00DF6DF0"/>
    <w:rsid w:val="00DF713D"/>
    <w:rsid w:val="00DF7521"/>
    <w:rsid w:val="00DF7664"/>
    <w:rsid w:val="00DF7725"/>
    <w:rsid w:val="00DF7980"/>
    <w:rsid w:val="00DF798B"/>
    <w:rsid w:val="00DF7B14"/>
    <w:rsid w:val="00DF7B9F"/>
    <w:rsid w:val="00DF7E5E"/>
    <w:rsid w:val="00E00668"/>
    <w:rsid w:val="00E0075D"/>
    <w:rsid w:val="00E00B49"/>
    <w:rsid w:val="00E00C1B"/>
    <w:rsid w:val="00E00FB5"/>
    <w:rsid w:val="00E00FC5"/>
    <w:rsid w:val="00E00FC9"/>
    <w:rsid w:val="00E01098"/>
    <w:rsid w:val="00E012FC"/>
    <w:rsid w:val="00E0137C"/>
    <w:rsid w:val="00E0150B"/>
    <w:rsid w:val="00E016DB"/>
    <w:rsid w:val="00E01969"/>
    <w:rsid w:val="00E01BC0"/>
    <w:rsid w:val="00E020E5"/>
    <w:rsid w:val="00E028A2"/>
    <w:rsid w:val="00E028D2"/>
    <w:rsid w:val="00E02A00"/>
    <w:rsid w:val="00E03286"/>
    <w:rsid w:val="00E036FF"/>
    <w:rsid w:val="00E04421"/>
    <w:rsid w:val="00E04681"/>
    <w:rsid w:val="00E057B1"/>
    <w:rsid w:val="00E05B46"/>
    <w:rsid w:val="00E06150"/>
    <w:rsid w:val="00E067B9"/>
    <w:rsid w:val="00E06B36"/>
    <w:rsid w:val="00E06D9F"/>
    <w:rsid w:val="00E075CD"/>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3FC5"/>
    <w:rsid w:val="00E14861"/>
    <w:rsid w:val="00E148A7"/>
    <w:rsid w:val="00E14D86"/>
    <w:rsid w:val="00E158A5"/>
    <w:rsid w:val="00E15ECE"/>
    <w:rsid w:val="00E15EF0"/>
    <w:rsid w:val="00E1630F"/>
    <w:rsid w:val="00E16A40"/>
    <w:rsid w:val="00E16A8B"/>
    <w:rsid w:val="00E16B86"/>
    <w:rsid w:val="00E16D4F"/>
    <w:rsid w:val="00E16D54"/>
    <w:rsid w:val="00E16D94"/>
    <w:rsid w:val="00E171CC"/>
    <w:rsid w:val="00E174EE"/>
    <w:rsid w:val="00E1790B"/>
    <w:rsid w:val="00E2062C"/>
    <w:rsid w:val="00E206F5"/>
    <w:rsid w:val="00E20E17"/>
    <w:rsid w:val="00E213FE"/>
    <w:rsid w:val="00E216C2"/>
    <w:rsid w:val="00E2177B"/>
    <w:rsid w:val="00E2184A"/>
    <w:rsid w:val="00E21B33"/>
    <w:rsid w:val="00E21D30"/>
    <w:rsid w:val="00E21ECD"/>
    <w:rsid w:val="00E2204E"/>
    <w:rsid w:val="00E22291"/>
    <w:rsid w:val="00E2234B"/>
    <w:rsid w:val="00E227AC"/>
    <w:rsid w:val="00E22B45"/>
    <w:rsid w:val="00E2325D"/>
    <w:rsid w:val="00E236F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29F"/>
    <w:rsid w:val="00E317E6"/>
    <w:rsid w:val="00E326C0"/>
    <w:rsid w:val="00E3272F"/>
    <w:rsid w:val="00E32A3F"/>
    <w:rsid w:val="00E32E30"/>
    <w:rsid w:val="00E33076"/>
    <w:rsid w:val="00E33706"/>
    <w:rsid w:val="00E33815"/>
    <w:rsid w:val="00E33B36"/>
    <w:rsid w:val="00E34436"/>
    <w:rsid w:val="00E3462D"/>
    <w:rsid w:val="00E3499D"/>
    <w:rsid w:val="00E349E4"/>
    <w:rsid w:val="00E34E86"/>
    <w:rsid w:val="00E351D6"/>
    <w:rsid w:val="00E353F6"/>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553"/>
    <w:rsid w:val="00E44642"/>
    <w:rsid w:val="00E44B0E"/>
    <w:rsid w:val="00E44B5D"/>
    <w:rsid w:val="00E45209"/>
    <w:rsid w:val="00E457D0"/>
    <w:rsid w:val="00E459B6"/>
    <w:rsid w:val="00E45E0A"/>
    <w:rsid w:val="00E45EF7"/>
    <w:rsid w:val="00E461C7"/>
    <w:rsid w:val="00E470C8"/>
    <w:rsid w:val="00E4795F"/>
    <w:rsid w:val="00E47A92"/>
    <w:rsid w:val="00E47ABA"/>
    <w:rsid w:val="00E47B93"/>
    <w:rsid w:val="00E47C19"/>
    <w:rsid w:val="00E47CD1"/>
    <w:rsid w:val="00E47D54"/>
    <w:rsid w:val="00E47E49"/>
    <w:rsid w:val="00E47F53"/>
    <w:rsid w:val="00E47F67"/>
    <w:rsid w:val="00E500C2"/>
    <w:rsid w:val="00E50232"/>
    <w:rsid w:val="00E502FC"/>
    <w:rsid w:val="00E50A5C"/>
    <w:rsid w:val="00E50F62"/>
    <w:rsid w:val="00E50FDC"/>
    <w:rsid w:val="00E51123"/>
    <w:rsid w:val="00E5135D"/>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18B"/>
    <w:rsid w:val="00E57890"/>
    <w:rsid w:val="00E57A1B"/>
    <w:rsid w:val="00E6002C"/>
    <w:rsid w:val="00E6010E"/>
    <w:rsid w:val="00E60757"/>
    <w:rsid w:val="00E60F0D"/>
    <w:rsid w:val="00E60F85"/>
    <w:rsid w:val="00E61600"/>
    <w:rsid w:val="00E61843"/>
    <w:rsid w:val="00E6189A"/>
    <w:rsid w:val="00E618EC"/>
    <w:rsid w:val="00E61D8E"/>
    <w:rsid w:val="00E6202B"/>
    <w:rsid w:val="00E62366"/>
    <w:rsid w:val="00E627D9"/>
    <w:rsid w:val="00E62D5A"/>
    <w:rsid w:val="00E63207"/>
    <w:rsid w:val="00E63920"/>
    <w:rsid w:val="00E63CE4"/>
    <w:rsid w:val="00E63CF8"/>
    <w:rsid w:val="00E63E1D"/>
    <w:rsid w:val="00E63EEE"/>
    <w:rsid w:val="00E6407E"/>
    <w:rsid w:val="00E64161"/>
    <w:rsid w:val="00E645BD"/>
    <w:rsid w:val="00E64ACB"/>
    <w:rsid w:val="00E65372"/>
    <w:rsid w:val="00E653FF"/>
    <w:rsid w:val="00E659B8"/>
    <w:rsid w:val="00E65BB7"/>
    <w:rsid w:val="00E6669D"/>
    <w:rsid w:val="00E67698"/>
    <w:rsid w:val="00E67786"/>
    <w:rsid w:val="00E678FC"/>
    <w:rsid w:val="00E67A7C"/>
    <w:rsid w:val="00E67FAC"/>
    <w:rsid w:val="00E70553"/>
    <w:rsid w:val="00E708B5"/>
    <w:rsid w:val="00E70BDC"/>
    <w:rsid w:val="00E70F17"/>
    <w:rsid w:val="00E70F1A"/>
    <w:rsid w:val="00E71B36"/>
    <w:rsid w:val="00E72ACE"/>
    <w:rsid w:val="00E7303C"/>
    <w:rsid w:val="00E73955"/>
    <w:rsid w:val="00E73D97"/>
    <w:rsid w:val="00E7406A"/>
    <w:rsid w:val="00E742F5"/>
    <w:rsid w:val="00E743B1"/>
    <w:rsid w:val="00E7470D"/>
    <w:rsid w:val="00E7493E"/>
    <w:rsid w:val="00E74F37"/>
    <w:rsid w:val="00E75521"/>
    <w:rsid w:val="00E7616C"/>
    <w:rsid w:val="00E7693C"/>
    <w:rsid w:val="00E769EC"/>
    <w:rsid w:val="00E76C12"/>
    <w:rsid w:val="00E773AD"/>
    <w:rsid w:val="00E779FB"/>
    <w:rsid w:val="00E77DBE"/>
    <w:rsid w:val="00E80D70"/>
    <w:rsid w:val="00E819A3"/>
    <w:rsid w:val="00E821AF"/>
    <w:rsid w:val="00E824CB"/>
    <w:rsid w:val="00E82F94"/>
    <w:rsid w:val="00E83067"/>
    <w:rsid w:val="00E834C7"/>
    <w:rsid w:val="00E83650"/>
    <w:rsid w:val="00E839E3"/>
    <w:rsid w:val="00E83D08"/>
    <w:rsid w:val="00E84336"/>
    <w:rsid w:val="00E8437F"/>
    <w:rsid w:val="00E84774"/>
    <w:rsid w:val="00E84816"/>
    <w:rsid w:val="00E84AF0"/>
    <w:rsid w:val="00E84B78"/>
    <w:rsid w:val="00E84D45"/>
    <w:rsid w:val="00E85055"/>
    <w:rsid w:val="00E850F1"/>
    <w:rsid w:val="00E85336"/>
    <w:rsid w:val="00E8550E"/>
    <w:rsid w:val="00E8598F"/>
    <w:rsid w:val="00E85B0F"/>
    <w:rsid w:val="00E85DCA"/>
    <w:rsid w:val="00E8635A"/>
    <w:rsid w:val="00E86482"/>
    <w:rsid w:val="00E866C4"/>
    <w:rsid w:val="00E86D56"/>
    <w:rsid w:val="00E86D86"/>
    <w:rsid w:val="00E86EC5"/>
    <w:rsid w:val="00E878B5"/>
    <w:rsid w:val="00E8792F"/>
    <w:rsid w:val="00E87D23"/>
    <w:rsid w:val="00E9027A"/>
    <w:rsid w:val="00E90468"/>
    <w:rsid w:val="00E90784"/>
    <w:rsid w:val="00E90DA9"/>
    <w:rsid w:val="00E90E9A"/>
    <w:rsid w:val="00E91054"/>
    <w:rsid w:val="00E91762"/>
    <w:rsid w:val="00E91B3E"/>
    <w:rsid w:val="00E92038"/>
    <w:rsid w:val="00E926F4"/>
    <w:rsid w:val="00E927FF"/>
    <w:rsid w:val="00E93328"/>
    <w:rsid w:val="00E93367"/>
    <w:rsid w:val="00E9340C"/>
    <w:rsid w:val="00E93892"/>
    <w:rsid w:val="00E93BA8"/>
    <w:rsid w:val="00E93D5C"/>
    <w:rsid w:val="00E94B65"/>
    <w:rsid w:val="00E94BCD"/>
    <w:rsid w:val="00E959BE"/>
    <w:rsid w:val="00E95F84"/>
    <w:rsid w:val="00E95FDD"/>
    <w:rsid w:val="00E965F4"/>
    <w:rsid w:val="00E966BF"/>
    <w:rsid w:val="00E972B0"/>
    <w:rsid w:val="00E97379"/>
    <w:rsid w:val="00E97D20"/>
    <w:rsid w:val="00E97D39"/>
    <w:rsid w:val="00EA0383"/>
    <w:rsid w:val="00EA044C"/>
    <w:rsid w:val="00EA05A5"/>
    <w:rsid w:val="00EA05B8"/>
    <w:rsid w:val="00EA0C89"/>
    <w:rsid w:val="00EA0CE5"/>
    <w:rsid w:val="00EA0E05"/>
    <w:rsid w:val="00EA0FA9"/>
    <w:rsid w:val="00EA178C"/>
    <w:rsid w:val="00EA1809"/>
    <w:rsid w:val="00EA1D42"/>
    <w:rsid w:val="00EA1E30"/>
    <w:rsid w:val="00EA1E41"/>
    <w:rsid w:val="00EA2213"/>
    <w:rsid w:val="00EA2874"/>
    <w:rsid w:val="00EA2B6F"/>
    <w:rsid w:val="00EA2C7E"/>
    <w:rsid w:val="00EA2CA5"/>
    <w:rsid w:val="00EA2D5F"/>
    <w:rsid w:val="00EA313E"/>
    <w:rsid w:val="00EA3160"/>
    <w:rsid w:val="00EA3806"/>
    <w:rsid w:val="00EA3907"/>
    <w:rsid w:val="00EA39EC"/>
    <w:rsid w:val="00EA3A34"/>
    <w:rsid w:val="00EA3B31"/>
    <w:rsid w:val="00EA3D31"/>
    <w:rsid w:val="00EA4720"/>
    <w:rsid w:val="00EA4942"/>
    <w:rsid w:val="00EA4A59"/>
    <w:rsid w:val="00EA4BC5"/>
    <w:rsid w:val="00EA5254"/>
    <w:rsid w:val="00EA52E3"/>
    <w:rsid w:val="00EA541B"/>
    <w:rsid w:val="00EA5D43"/>
    <w:rsid w:val="00EA68B7"/>
    <w:rsid w:val="00EA693C"/>
    <w:rsid w:val="00EA6A55"/>
    <w:rsid w:val="00EA6C3C"/>
    <w:rsid w:val="00EA6F43"/>
    <w:rsid w:val="00EA777C"/>
    <w:rsid w:val="00EA78B4"/>
    <w:rsid w:val="00EA7E31"/>
    <w:rsid w:val="00EB04E2"/>
    <w:rsid w:val="00EB07A0"/>
    <w:rsid w:val="00EB0B06"/>
    <w:rsid w:val="00EB0F3B"/>
    <w:rsid w:val="00EB1398"/>
    <w:rsid w:val="00EB1472"/>
    <w:rsid w:val="00EB1636"/>
    <w:rsid w:val="00EB19DD"/>
    <w:rsid w:val="00EB1E25"/>
    <w:rsid w:val="00EB2205"/>
    <w:rsid w:val="00EB2297"/>
    <w:rsid w:val="00EB24AD"/>
    <w:rsid w:val="00EB2629"/>
    <w:rsid w:val="00EB2B35"/>
    <w:rsid w:val="00EB3063"/>
    <w:rsid w:val="00EB346E"/>
    <w:rsid w:val="00EB3599"/>
    <w:rsid w:val="00EB370B"/>
    <w:rsid w:val="00EB379C"/>
    <w:rsid w:val="00EB3BE1"/>
    <w:rsid w:val="00EB3FC3"/>
    <w:rsid w:val="00EB4107"/>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609"/>
    <w:rsid w:val="00EC3B12"/>
    <w:rsid w:val="00EC3B50"/>
    <w:rsid w:val="00EC3E64"/>
    <w:rsid w:val="00EC41B4"/>
    <w:rsid w:val="00EC4B11"/>
    <w:rsid w:val="00EC51E3"/>
    <w:rsid w:val="00EC5247"/>
    <w:rsid w:val="00EC547F"/>
    <w:rsid w:val="00EC5CBE"/>
    <w:rsid w:val="00EC5D67"/>
    <w:rsid w:val="00EC6DE1"/>
    <w:rsid w:val="00EC70DE"/>
    <w:rsid w:val="00EC7436"/>
    <w:rsid w:val="00EC781A"/>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F5"/>
    <w:rsid w:val="00ED4126"/>
    <w:rsid w:val="00ED4961"/>
    <w:rsid w:val="00ED4A66"/>
    <w:rsid w:val="00ED4A6C"/>
    <w:rsid w:val="00ED50D5"/>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6FB7"/>
    <w:rsid w:val="00ED7B01"/>
    <w:rsid w:val="00ED7B4C"/>
    <w:rsid w:val="00EE0061"/>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A19"/>
    <w:rsid w:val="00EE6E84"/>
    <w:rsid w:val="00EE7456"/>
    <w:rsid w:val="00EE7854"/>
    <w:rsid w:val="00EE7D5D"/>
    <w:rsid w:val="00EF010B"/>
    <w:rsid w:val="00EF059E"/>
    <w:rsid w:val="00EF0945"/>
    <w:rsid w:val="00EF16A7"/>
    <w:rsid w:val="00EF1CC2"/>
    <w:rsid w:val="00EF220B"/>
    <w:rsid w:val="00EF23A7"/>
    <w:rsid w:val="00EF2414"/>
    <w:rsid w:val="00EF246A"/>
    <w:rsid w:val="00EF264D"/>
    <w:rsid w:val="00EF272E"/>
    <w:rsid w:val="00EF2887"/>
    <w:rsid w:val="00EF2C96"/>
    <w:rsid w:val="00EF3054"/>
    <w:rsid w:val="00EF3141"/>
    <w:rsid w:val="00EF37B3"/>
    <w:rsid w:val="00EF3FDD"/>
    <w:rsid w:val="00EF4340"/>
    <w:rsid w:val="00EF43B2"/>
    <w:rsid w:val="00EF43C4"/>
    <w:rsid w:val="00EF4ABD"/>
    <w:rsid w:val="00EF4CB2"/>
    <w:rsid w:val="00EF500A"/>
    <w:rsid w:val="00EF557C"/>
    <w:rsid w:val="00EF5859"/>
    <w:rsid w:val="00EF5885"/>
    <w:rsid w:val="00EF62C4"/>
    <w:rsid w:val="00EF6301"/>
    <w:rsid w:val="00EF6360"/>
    <w:rsid w:val="00EF66D0"/>
    <w:rsid w:val="00EF7087"/>
    <w:rsid w:val="00EF70C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0B"/>
    <w:rsid w:val="00F03BA5"/>
    <w:rsid w:val="00F03EC8"/>
    <w:rsid w:val="00F04A99"/>
    <w:rsid w:val="00F05493"/>
    <w:rsid w:val="00F055F8"/>
    <w:rsid w:val="00F05E4E"/>
    <w:rsid w:val="00F060B8"/>
    <w:rsid w:val="00F061D8"/>
    <w:rsid w:val="00F06592"/>
    <w:rsid w:val="00F0672D"/>
    <w:rsid w:val="00F06B9B"/>
    <w:rsid w:val="00F06BC7"/>
    <w:rsid w:val="00F06C9A"/>
    <w:rsid w:val="00F0722A"/>
    <w:rsid w:val="00F07405"/>
    <w:rsid w:val="00F07A57"/>
    <w:rsid w:val="00F07F4B"/>
    <w:rsid w:val="00F103EF"/>
    <w:rsid w:val="00F10525"/>
    <w:rsid w:val="00F10821"/>
    <w:rsid w:val="00F10FA5"/>
    <w:rsid w:val="00F11B58"/>
    <w:rsid w:val="00F12220"/>
    <w:rsid w:val="00F122DD"/>
    <w:rsid w:val="00F12982"/>
    <w:rsid w:val="00F12A8D"/>
    <w:rsid w:val="00F133BA"/>
    <w:rsid w:val="00F136BE"/>
    <w:rsid w:val="00F1388D"/>
    <w:rsid w:val="00F140F7"/>
    <w:rsid w:val="00F14293"/>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841"/>
    <w:rsid w:val="00F17E30"/>
    <w:rsid w:val="00F20529"/>
    <w:rsid w:val="00F205A5"/>
    <w:rsid w:val="00F206CE"/>
    <w:rsid w:val="00F209FC"/>
    <w:rsid w:val="00F20C78"/>
    <w:rsid w:val="00F20C83"/>
    <w:rsid w:val="00F2142D"/>
    <w:rsid w:val="00F216F8"/>
    <w:rsid w:val="00F2171A"/>
    <w:rsid w:val="00F21D31"/>
    <w:rsid w:val="00F21DBA"/>
    <w:rsid w:val="00F2218A"/>
    <w:rsid w:val="00F223D3"/>
    <w:rsid w:val="00F223DE"/>
    <w:rsid w:val="00F22563"/>
    <w:rsid w:val="00F22594"/>
    <w:rsid w:val="00F227E9"/>
    <w:rsid w:val="00F22AB1"/>
    <w:rsid w:val="00F22AD2"/>
    <w:rsid w:val="00F22BB0"/>
    <w:rsid w:val="00F23009"/>
    <w:rsid w:val="00F2311A"/>
    <w:rsid w:val="00F23215"/>
    <w:rsid w:val="00F234DE"/>
    <w:rsid w:val="00F2367D"/>
    <w:rsid w:val="00F23AD4"/>
    <w:rsid w:val="00F23C47"/>
    <w:rsid w:val="00F243B1"/>
    <w:rsid w:val="00F249ED"/>
    <w:rsid w:val="00F24D70"/>
    <w:rsid w:val="00F24E82"/>
    <w:rsid w:val="00F2503E"/>
    <w:rsid w:val="00F25097"/>
    <w:rsid w:val="00F253C5"/>
    <w:rsid w:val="00F255B8"/>
    <w:rsid w:val="00F25879"/>
    <w:rsid w:val="00F259AD"/>
    <w:rsid w:val="00F25EC0"/>
    <w:rsid w:val="00F265E0"/>
    <w:rsid w:val="00F26653"/>
    <w:rsid w:val="00F26759"/>
    <w:rsid w:val="00F267D3"/>
    <w:rsid w:val="00F2698E"/>
    <w:rsid w:val="00F2778C"/>
    <w:rsid w:val="00F27824"/>
    <w:rsid w:val="00F27CB1"/>
    <w:rsid w:val="00F300CC"/>
    <w:rsid w:val="00F300EC"/>
    <w:rsid w:val="00F3024B"/>
    <w:rsid w:val="00F307D3"/>
    <w:rsid w:val="00F3090F"/>
    <w:rsid w:val="00F30978"/>
    <w:rsid w:val="00F30A9C"/>
    <w:rsid w:val="00F30E27"/>
    <w:rsid w:val="00F30EB4"/>
    <w:rsid w:val="00F313A5"/>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B57"/>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708"/>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47D29"/>
    <w:rsid w:val="00F50115"/>
    <w:rsid w:val="00F504EA"/>
    <w:rsid w:val="00F509C0"/>
    <w:rsid w:val="00F50D16"/>
    <w:rsid w:val="00F516FF"/>
    <w:rsid w:val="00F5196A"/>
    <w:rsid w:val="00F521E4"/>
    <w:rsid w:val="00F52CA7"/>
    <w:rsid w:val="00F52D9F"/>
    <w:rsid w:val="00F52F81"/>
    <w:rsid w:val="00F53371"/>
    <w:rsid w:val="00F533D0"/>
    <w:rsid w:val="00F53584"/>
    <w:rsid w:val="00F536FD"/>
    <w:rsid w:val="00F53BB9"/>
    <w:rsid w:val="00F54167"/>
    <w:rsid w:val="00F54649"/>
    <w:rsid w:val="00F5472A"/>
    <w:rsid w:val="00F54757"/>
    <w:rsid w:val="00F54762"/>
    <w:rsid w:val="00F54787"/>
    <w:rsid w:val="00F54AF4"/>
    <w:rsid w:val="00F54BCB"/>
    <w:rsid w:val="00F54E0E"/>
    <w:rsid w:val="00F54FA4"/>
    <w:rsid w:val="00F555C0"/>
    <w:rsid w:val="00F55C34"/>
    <w:rsid w:val="00F55E7F"/>
    <w:rsid w:val="00F56291"/>
    <w:rsid w:val="00F56F82"/>
    <w:rsid w:val="00F57005"/>
    <w:rsid w:val="00F57135"/>
    <w:rsid w:val="00F5742A"/>
    <w:rsid w:val="00F57584"/>
    <w:rsid w:val="00F575D0"/>
    <w:rsid w:val="00F578F1"/>
    <w:rsid w:val="00F57B6B"/>
    <w:rsid w:val="00F57C83"/>
    <w:rsid w:val="00F57E80"/>
    <w:rsid w:val="00F601F1"/>
    <w:rsid w:val="00F60728"/>
    <w:rsid w:val="00F6092D"/>
    <w:rsid w:val="00F60AD2"/>
    <w:rsid w:val="00F60C3C"/>
    <w:rsid w:val="00F6123D"/>
    <w:rsid w:val="00F61454"/>
    <w:rsid w:val="00F615E9"/>
    <w:rsid w:val="00F61803"/>
    <w:rsid w:val="00F61BC9"/>
    <w:rsid w:val="00F61E01"/>
    <w:rsid w:val="00F61E2D"/>
    <w:rsid w:val="00F61F79"/>
    <w:rsid w:val="00F6295A"/>
    <w:rsid w:val="00F629B4"/>
    <w:rsid w:val="00F63088"/>
    <w:rsid w:val="00F637E3"/>
    <w:rsid w:val="00F6388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328E"/>
    <w:rsid w:val="00F737DC"/>
    <w:rsid w:val="00F73842"/>
    <w:rsid w:val="00F73B71"/>
    <w:rsid w:val="00F73FB9"/>
    <w:rsid w:val="00F7419F"/>
    <w:rsid w:val="00F74753"/>
    <w:rsid w:val="00F74976"/>
    <w:rsid w:val="00F74A16"/>
    <w:rsid w:val="00F74EB5"/>
    <w:rsid w:val="00F752C8"/>
    <w:rsid w:val="00F75744"/>
    <w:rsid w:val="00F75BC5"/>
    <w:rsid w:val="00F75E6C"/>
    <w:rsid w:val="00F7656D"/>
    <w:rsid w:val="00F76864"/>
    <w:rsid w:val="00F77403"/>
    <w:rsid w:val="00F777E5"/>
    <w:rsid w:val="00F7781A"/>
    <w:rsid w:val="00F77891"/>
    <w:rsid w:val="00F778BE"/>
    <w:rsid w:val="00F779FF"/>
    <w:rsid w:val="00F77C1D"/>
    <w:rsid w:val="00F77D23"/>
    <w:rsid w:val="00F80228"/>
    <w:rsid w:val="00F8026C"/>
    <w:rsid w:val="00F809F2"/>
    <w:rsid w:val="00F80C2F"/>
    <w:rsid w:val="00F80CE3"/>
    <w:rsid w:val="00F80DC2"/>
    <w:rsid w:val="00F81018"/>
    <w:rsid w:val="00F81132"/>
    <w:rsid w:val="00F81286"/>
    <w:rsid w:val="00F81660"/>
    <w:rsid w:val="00F81BA3"/>
    <w:rsid w:val="00F8230D"/>
    <w:rsid w:val="00F82528"/>
    <w:rsid w:val="00F825F1"/>
    <w:rsid w:val="00F826F8"/>
    <w:rsid w:val="00F82909"/>
    <w:rsid w:val="00F82BDC"/>
    <w:rsid w:val="00F82C7C"/>
    <w:rsid w:val="00F82D1E"/>
    <w:rsid w:val="00F82E32"/>
    <w:rsid w:val="00F82F66"/>
    <w:rsid w:val="00F8318A"/>
    <w:rsid w:val="00F833E4"/>
    <w:rsid w:val="00F836CB"/>
    <w:rsid w:val="00F837AB"/>
    <w:rsid w:val="00F83842"/>
    <w:rsid w:val="00F838AC"/>
    <w:rsid w:val="00F839B4"/>
    <w:rsid w:val="00F83DEE"/>
    <w:rsid w:val="00F84095"/>
    <w:rsid w:val="00F8437A"/>
    <w:rsid w:val="00F847D6"/>
    <w:rsid w:val="00F84F8E"/>
    <w:rsid w:val="00F85484"/>
    <w:rsid w:val="00F85669"/>
    <w:rsid w:val="00F859A9"/>
    <w:rsid w:val="00F85AA4"/>
    <w:rsid w:val="00F85B42"/>
    <w:rsid w:val="00F86054"/>
    <w:rsid w:val="00F864E5"/>
    <w:rsid w:val="00F865D0"/>
    <w:rsid w:val="00F86988"/>
    <w:rsid w:val="00F86F55"/>
    <w:rsid w:val="00F87234"/>
    <w:rsid w:val="00F873DB"/>
    <w:rsid w:val="00F87675"/>
    <w:rsid w:val="00F87B59"/>
    <w:rsid w:val="00F87E25"/>
    <w:rsid w:val="00F87FE8"/>
    <w:rsid w:val="00F90105"/>
    <w:rsid w:val="00F90448"/>
    <w:rsid w:val="00F909CC"/>
    <w:rsid w:val="00F90EB5"/>
    <w:rsid w:val="00F91865"/>
    <w:rsid w:val="00F91AF8"/>
    <w:rsid w:val="00F91E3D"/>
    <w:rsid w:val="00F92240"/>
    <w:rsid w:val="00F92460"/>
    <w:rsid w:val="00F92C57"/>
    <w:rsid w:val="00F92E67"/>
    <w:rsid w:val="00F92E75"/>
    <w:rsid w:val="00F931D6"/>
    <w:rsid w:val="00F9366B"/>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7A08"/>
    <w:rsid w:val="00FA0002"/>
    <w:rsid w:val="00FA0561"/>
    <w:rsid w:val="00FA083D"/>
    <w:rsid w:val="00FA09E3"/>
    <w:rsid w:val="00FA0FDB"/>
    <w:rsid w:val="00FA11D0"/>
    <w:rsid w:val="00FA15F9"/>
    <w:rsid w:val="00FA1946"/>
    <w:rsid w:val="00FA1B18"/>
    <w:rsid w:val="00FA1DCF"/>
    <w:rsid w:val="00FA1E17"/>
    <w:rsid w:val="00FA20CD"/>
    <w:rsid w:val="00FA26D4"/>
    <w:rsid w:val="00FA2A6F"/>
    <w:rsid w:val="00FA2CF8"/>
    <w:rsid w:val="00FA3F29"/>
    <w:rsid w:val="00FA4348"/>
    <w:rsid w:val="00FA496D"/>
    <w:rsid w:val="00FA5012"/>
    <w:rsid w:val="00FA5141"/>
    <w:rsid w:val="00FA55DC"/>
    <w:rsid w:val="00FA5984"/>
    <w:rsid w:val="00FA5A2D"/>
    <w:rsid w:val="00FA6937"/>
    <w:rsid w:val="00FA6DB7"/>
    <w:rsid w:val="00FA700C"/>
    <w:rsid w:val="00FA7068"/>
    <w:rsid w:val="00FA712F"/>
    <w:rsid w:val="00FA72AF"/>
    <w:rsid w:val="00FA7391"/>
    <w:rsid w:val="00FA767B"/>
    <w:rsid w:val="00FA7AF8"/>
    <w:rsid w:val="00FB0089"/>
    <w:rsid w:val="00FB00A7"/>
    <w:rsid w:val="00FB057F"/>
    <w:rsid w:val="00FB0718"/>
    <w:rsid w:val="00FB08C2"/>
    <w:rsid w:val="00FB0975"/>
    <w:rsid w:val="00FB09FE"/>
    <w:rsid w:val="00FB15F4"/>
    <w:rsid w:val="00FB1658"/>
    <w:rsid w:val="00FB184F"/>
    <w:rsid w:val="00FB1EAC"/>
    <w:rsid w:val="00FB22D5"/>
    <w:rsid w:val="00FB236D"/>
    <w:rsid w:val="00FB24A3"/>
    <w:rsid w:val="00FB28AB"/>
    <w:rsid w:val="00FB2B74"/>
    <w:rsid w:val="00FB30E9"/>
    <w:rsid w:val="00FB3316"/>
    <w:rsid w:val="00FB36D2"/>
    <w:rsid w:val="00FB3B7B"/>
    <w:rsid w:val="00FB3E6D"/>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16F"/>
    <w:rsid w:val="00FC0213"/>
    <w:rsid w:val="00FC0360"/>
    <w:rsid w:val="00FC04F3"/>
    <w:rsid w:val="00FC1093"/>
    <w:rsid w:val="00FC11A2"/>
    <w:rsid w:val="00FC1419"/>
    <w:rsid w:val="00FC14B5"/>
    <w:rsid w:val="00FC22ED"/>
    <w:rsid w:val="00FC28CB"/>
    <w:rsid w:val="00FC330A"/>
    <w:rsid w:val="00FC33C7"/>
    <w:rsid w:val="00FC33DC"/>
    <w:rsid w:val="00FC3C46"/>
    <w:rsid w:val="00FC3DC0"/>
    <w:rsid w:val="00FC4011"/>
    <w:rsid w:val="00FC46B9"/>
    <w:rsid w:val="00FC4EC5"/>
    <w:rsid w:val="00FC5827"/>
    <w:rsid w:val="00FC593D"/>
    <w:rsid w:val="00FC5BF3"/>
    <w:rsid w:val="00FC5F32"/>
    <w:rsid w:val="00FC6344"/>
    <w:rsid w:val="00FC6409"/>
    <w:rsid w:val="00FC64C5"/>
    <w:rsid w:val="00FC6705"/>
    <w:rsid w:val="00FC6A1B"/>
    <w:rsid w:val="00FC6BD8"/>
    <w:rsid w:val="00FC6D87"/>
    <w:rsid w:val="00FC6EAA"/>
    <w:rsid w:val="00FC7791"/>
    <w:rsid w:val="00FC78E7"/>
    <w:rsid w:val="00FC7CA4"/>
    <w:rsid w:val="00FC7DCE"/>
    <w:rsid w:val="00FC7E85"/>
    <w:rsid w:val="00FD0281"/>
    <w:rsid w:val="00FD0390"/>
    <w:rsid w:val="00FD04D8"/>
    <w:rsid w:val="00FD0F95"/>
    <w:rsid w:val="00FD12F6"/>
    <w:rsid w:val="00FD1674"/>
    <w:rsid w:val="00FD18A9"/>
    <w:rsid w:val="00FD18B4"/>
    <w:rsid w:val="00FD1DF6"/>
    <w:rsid w:val="00FD2405"/>
    <w:rsid w:val="00FD2C9D"/>
    <w:rsid w:val="00FD2E27"/>
    <w:rsid w:val="00FD2ECB"/>
    <w:rsid w:val="00FD2FBD"/>
    <w:rsid w:val="00FD38A3"/>
    <w:rsid w:val="00FD39E0"/>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294"/>
    <w:rsid w:val="00FD7851"/>
    <w:rsid w:val="00FD7AA7"/>
    <w:rsid w:val="00FD7BEE"/>
    <w:rsid w:val="00FD7C28"/>
    <w:rsid w:val="00FD7CE3"/>
    <w:rsid w:val="00FD7DF6"/>
    <w:rsid w:val="00FD7E30"/>
    <w:rsid w:val="00FE013D"/>
    <w:rsid w:val="00FE082C"/>
    <w:rsid w:val="00FE0AFB"/>
    <w:rsid w:val="00FE150D"/>
    <w:rsid w:val="00FE1512"/>
    <w:rsid w:val="00FE15D2"/>
    <w:rsid w:val="00FE1B16"/>
    <w:rsid w:val="00FE1E56"/>
    <w:rsid w:val="00FE2080"/>
    <w:rsid w:val="00FE2555"/>
    <w:rsid w:val="00FE2BE1"/>
    <w:rsid w:val="00FE3B12"/>
    <w:rsid w:val="00FE3D28"/>
    <w:rsid w:val="00FE4063"/>
    <w:rsid w:val="00FE406F"/>
    <w:rsid w:val="00FE43EF"/>
    <w:rsid w:val="00FE4418"/>
    <w:rsid w:val="00FE4634"/>
    <w:rsid w:val="00FE46D0"/>
    <w:rsid w:val="00FE48EE"/>
    <w:rsid w:val="00FE4C99"/>
    <w:rsid w:val="00FE4DAB"/>
    <w:rsid w:val="00FE4F89"/>
    <w:rsid w:val="00FE5276"/>
    <w:rsid w:val="00FE5316"/>
    <w:rsid w:val="00FE5461"/>
    <w:rsid w:val="00FE60C1"/>
    <w:rsid w:val="00FE67D7"/>
    <w:rsid w:val="00FE6AC4"/>
    <w:rsid w:val="00FE6B7C"/>
    <w:rsid w:val="00FE6BAC"/>
    <w:rsid w:val="00FE7450"/>
    <w:rsid w:val="00FE74F1"/>
    <w:rsid w:val="00FE7545"/>
    <w:rsid w:val="00FE7691"/>
    <w:rsid w:val="00FE7E8E"/>
    <w:rsid w:val="00FF010A"/>
    <w:rsid w:val="00FF0563"/>
    <w:rsid w:val="00FF0626"/>
    <w:rsid w:val="00FF0668"/>
    <w:rsid w:val="00FF0939"/>
    <w:rsid w:val="00FF1364"/>
    <w:rsid w:val="00FF13A0"/>
    <w:rsid w:val="00FF1705"/>
    <w:rsid w:val="00FF1927"/>
    <w:rsid w:val="00FF1AF2"/>
    <w:rsid w:val="00FF1EEB"/>
    <w:rsid w:val="00FF212A"/>
    <w:rsid w:val="00FF3040"/>
    <w:rsid w:val="00FF3457"/>
    <w:rsid w:val="00FF36B7"/>
    <w:rsid w:val="00FF4090"/>
    <w:rsid w:val="00FF468D"/>
    <w:rsid w:val="00FF4ED5"/>
    <w:rsid w:val="00FF5053"/>
    <w:rsid w:val="00FF6064"/>
    <w:rsid w:val="00FF6133"/>
    <w:rsid w:val="00FF6319"/>
    <w:rsid w:val="00FF6B95"/>
    <w:rsid w:val="00FF6C0D"/>
    <w:rsid w:val="00FF7577"/>
    <w:rsid w:val="5F88092C"/>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57CD8B"/>
  <w15:docId w15:val="{60243D31-23ED-4007-A0E4-64D77EE8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64EC"/>
    <w:rPr>
      <w:rFonts w:ascii="Calibri" w:eastAsiaTheme="minorEastAsia" w:hAnsi="Calibri"/>
      <w:sz w:val="22"/>
      <w:szCs w:val="22"/>
      <w:lang w:eastAsia="zh-TW"/>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spacing w:after="180"/>
      <w:ind w:left="568" w:hanging="284"/>
    </w:pPr>
    <w:rPr>
      <w:rFonts w:ascii="Times New Roman" w:eastAsia="MS Mincho" w:hAnsi="Times New Roman"/>
      <w:sz w:val="20"/>
      <w:szCs w:val="20"/>
      <w:lang w:val="en-GB" w:eastAsia="en-US"/>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uiPriority w:val="39"/>
    <w:qFormat/>
    <w:pPr>
      <w:ind w:left="1701" w:hanging="1701"/>
    </w:pPr>
  </w:style>
  <w:style w:type="paragraph" w:styleId="40">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rFonts w:ascii="Times New Roman" w:eastAsia="MS Mincho" w:hAnsi="Times New Roman"/>
      <w:b/>
      <w:sz w:val="20"/>
      <w:szCs w:val="20"/>
      <w:lang w:val="en-GB" w:eastAsia="en-U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pPr>
      <w:spacing w:after="180"/>
    </w:pPr>
    <w:rPr>
      <w:rFonts w:ascii="Times New Roman" w:eastAsia="MS Mincho" w:hAnsi="Times New Roman"/>
      <w:sz w:val="20"/>
      <w:szCs w:val="20"/>
      <w:lang w:val="en-GB" w:eastAsia="en-US"/>
    </w:rPr>
  </w:style>
  <w:style w:type="paragraph" w:styleId="ad">
    <w:name w:val="Plain Text"/>
    <w:basedOn w:val="a"/>
    <w:qFormat/>
    <w:pPr>
      <w:spacing w:after="180"/>
    </w:pPr>
    <w:rPr>
      <w:rFonts w:ascii="Courier New" w:eastAsia="MS Mincho" w:hAnsi="Courier New"/>
      <w:sz w:val="20"/>
      <w:szCs w:val="20"/>
      <w:lang w:val="nb-NO" w:eastAsia="en-US"/>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e">
    <w:name w:val="Balloon Text"/>
    <w:basedOn w:val="a"/>
    <w:semiHidden/>
    <w:qFormat/>
    <w:rPr>
      <w:rFonts w:ascii="Tahoma" w:hAnsi="Tahoma" w:cs="Tahoma"/>
      <w:sz w:val="16"/>
      <w:szCs w:val="16"/>
    </w:rPr>
  </w:style>
  <w:style w:type="paragraph" w:styleId="af">
    <w:name w:val="footer"/>
    <w:basedOn w:val="af0"/>
    <w:link w:val="af1"/>
    <w:uiPriority w:val="99"/>
    <w:qFormat/>
    <w:pPr>
      <w:jc w:val="center"/>
    </w:pPr>
    <w:rPr>
      <w:i/>
    </w:rPr>
  </w:style>
  <w:style w:type="paragraph" w:styleId="af0">
    <w:name w:val="header"/>
    <w:link w:val="af2"/>
    <w:qFormat/>
    <w:pPr>
      <w:widowControl w:val="0"/>
    </w:pPr>
    <w:rPr>
      <w:rFonts w:ascii="Arial" w:hAnsi="Arial"/>
      <w:b/>
      <w:sz w:val="18"/>
      <w:lang w:val="en-GB" w:eastAsia="en-US"/>
    </w:rPr>
  </w:style>
  <w:style w:type="paragraph" w:styleId="af3">
    <w:name w:val="index heading"/>
    <w:basedOn w:val="a"/>
    <w:next w:val="a"/>
    <w:semiHidden/>
    <w:pPr>
      <w:pBdr>
        <w:top w:val="single" w:sz="12" w:space="0" w:color="auto"/>
      </w:pBdr>
      <w:spacing w:before="360" w:after="240"/>
    </w:pPr>
    <w:rPr>
      <w:b/>
      <w:i/>
      <w:sz w:val="26"/>
    </w:rPr>
  </w:style>
  <w:style w:type="paragraph" w:styleId="af4">
    <w:name w:val="footnote text"/>
    <w:basedOn w:val="a"/>
    <w:semiHidden/>
    <w:qFormat/>
    <w:pPr>
      <w:keepLines/>
      <w:ind w:left="454" w:hanging="454"/>
    </w:pPr>
    <w:rPr>
      <w:rFonts w:ascii="Times New Roman" w:eastAsia="MS Mincho" w:hAnsi="Times New Roman"/>
      <w:sz w:val="16"/>
      <w:szCs w:val="20"/>
      <w:lang w:val="en-GB" w:eastAsia="en-US"/>
    </w:rPr>
  </w:style>
  <w:style w:type="paragraph" w:styleId="52">
    <w:name w:val="List 5"/>
    <w:basedOn w:val="42"/>
    <w:qFormat/>
    <w:pPr>
      <w:ind w:left="1702"/>
    </w:pPr>
  </w:style>
  <w:style w:type="paragraph" w:styleId="42">
    <w:name w:val="List 4"/>
    <w:basedOn w:val="31"/>
    <w:qFormat/>
    <w:pPr>
      <w:ind w:left="1418"/>
    </w:pPr>
  </w:style>
  <w:style w:type="paragraph" w:styleId="90">
    <w:name w:val="toc 9"/>
    <w:basedOn w:val="80"/>
    <w:next w:val="a"/>
    <w:semiHidden/>
    <w:pPr>
      <w:ind w:left="1418" w:hanging="1418"/>
    </w:pPr>
  </w:style>
  <w:style w:type="paragraph" w:styleId="Web">
    <w:name w:val="Normal (Web)"/>
    <w:basedOn w:val="a"/>
    <w:uiPriority w:val="99"/>
    <w:unhideWhenUsed/>
    <w:qFormat/>
    <w:pPr>
      <w:spacing w:before="100" w:beforeAutospacing="1" w:after="100" w:afterAutospacing="1"/>
    </w:pPr>
    <w:rPr>
      <w:rFonts w:ascii="新細明體" w:eastAsia="新細明體" w:hAnsi="新細明體" w:cs="新細明體"/>
      <w:sz w:val="24"/>
      <w:szCs w:val="24"/>
    </w:rPr>
  </w:style>
  <w:style w:type="paragraph" w:styleId="11">
    <w:name w:val="index 1"/>
    <w:basedOn w:val="a"/>
    <w:next w:val="a"/>
    <w:semiHidden/>
    <w:qFormat/>
    <w:pPr>
      <w:keepLines/>
    </w:pPr>
    <w:rPr>
      <w:rFonts w:ascii="Times New Roman" w:eastAsia="MS Mincho" w:hAnsi="Times New Roman"/>
      <w:sz w:val="20"/>
      <w:szCs w:val="20"/>
      <w:lang w:val="en-GB" w:eastAsia="en-US"/>
    </w:rPr>
  </w:style>
  <w:style w:type="paragraph" w:styleId="24">
    <w:name w:val="index 2"/>
    <w:basedOn w:val="11"/>
    <w:next w:val="a"/>
    <w:semiHidden/>
    <w:qFormat/>
    <w:pPr>
      <w:ind w:left="284"/>
    </w:pPr>
  </w:style>
  <w:style w:type="paragraph" w:styleId="af5">
    <w:name w:val="annotation subject"/>
    <w:basedOn w:val="a9"/>
    <w:next w:val="a9"/>
    <w:semiHidden/>
    <w:qFormat/>
    <w:rPr>
      <w:b/>
      <w:bCs/>
    </w:rPr>
  </w:style>
  <w:style w:type="table" w:styleId="af6">
    <w:name w:val="Table Grid"/>
    <w:basedOn w:val="a1"/>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qFormat/>
    <w:rPr>
      <w:color w:val="800080"/>
      <w:u w:val="single"/>
    </w:rPr>
  </w:style>
  <w:style w:type="character" w:styleId="af8">
    <w:name w:val="Hyperlink"/>
    <w:rPr>
      <w:color w:val="0000FF"/>
      <w:u w:val="single"/>
    </w:rPr>
  </w:style>
  <w:style w:type="character" w:styleId="af9">
    <w:name w:val="annotation reference"/>
    <w:semiHidden/>
    <w:qFormat/>
    <w:rPr>
      <w:sz w:val="16"/>
    </w:rPr>
  </w:style>
  <w:style w:type="character" w:styleId="afa">
    <w:name w:val="footnote reference"/>
    <w:semiHidden/>
    <w:qFormat/>
    <w:rPr>
      <w:b/>
      <w:position w:val="6"/>
      <w:sz w:val="16"/>
    </w:rPr>
  </w:style>
  <w:style w:type="paragraph" w:customStyle="1" w:styleId="EQ">
    <w:name w:val="EQ"/>
    <w:basedOn w:val="a"/>
    <w:next w:val="a"/>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ascii="Arial" w:eastAsia="MS Mincho" w:hAnsi="Arial"/>
      <w:sz w:val="18"/>
      <w:szCs w:val="20"/>
      <w:lang w:val="en-GB" w:eastAsia="en-US"/>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spacing w:after="180"/>
      <w:ind w:left="851"/>
    </w:pPr>
    <w:rPr>
      <w:rFonts w:ascii="Times New Roman" w:eastAsia="MS Mincho" w:hAnsi="Times New Roman"/>
      <w:sz w:val="20"/>
      <w:szCs w:val="20"/>
      <w:lang w:val="en-GB" w:eastAsia="en-US"/>
    </w:rPr>
  </w:style>
  <w:style w:type="paragraph" w:customStyle="1" w:styleId="INDENT2">
    <w:name w:val="INDENT2"/>
    <w:basedOn w:val="a"/>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a"/>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eastAsia="zh-CN"/>
    </w:rPr>
  </w:style>
  <w:style w:type="paragraph" w:customStyle="1" w:styleId="12">
    <w:name w:val="吹き出し1"/>
    <w:basedOn w:val="a"/>
    <w:semiHidden/>
    <w:qFormat/>
    <w:rPr>
      <w:rFonts w:ascii="Tahoma" w:hAnsi="Tahoma" w:cs="MS Mincho"/>
      <w:sz w:val="16"/>
      <w:szCs w:val="16"/>
    </w:rPr>
  </w:style>
  <w:style w:type="paragraph" w:customStyle="1" w:styleId="bullet">
    <w:name w:val="bullet"/>
    <w:basedOn w:val="a"/>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30">
    <w:name w:val="標題 3 字元"/>
    <w:link w:val="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3">
    <w:name w:val="変更箇所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a"/>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fb">
    <w:name w:val="List Paragraph"/>
    <w:basedOn w:val="a"/>
    <w:link w:val="afc"/>
    <w:uiPriority w:val="34"/>
    <w:qFormat/>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afc">
    <w:name w:val="清單段落 字元"/>
    <w:link w:val="afb"/>
    <w:uiPriority w:val="34"/>
    <w:qFormat/>
    <w:locked/>
    <w:rPr>
      <w:rFonts w:eastAsia="SimSun"/>
      <w:lang w:val="en-GB" w:eastAsia="ja-JP"/>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pPr>
    <w:rPr>
      <w:rFonts w:ascii="Times New Roman" w:eastAsia="新細明體" w:hAnsi="Times New Roman"/>
      <w:b/>
      <w:sz w:val="24"/>
      <w:szCs w:val="20"/>
      <w:lang w:val="en-GB" w:eastAsia="zh-CN"/>
    </w:rPr>
  </w:style>
  <w:style w:type="paragraph" w:customStyle="1" w:styleId="3GPPHeaderArial">
    <w:name w:val="3GPP_Header + Arial"/>
    <w:basedOn w:val="a"/>
    <w:qFormat/>
    <w:rPr>
      <w:rFonts w:ascii="Arial" w:eastAsia="新細明體" w:hAnsi="Arial" w:cs="Arial"/>
      <w:szCs w:val="24"/>
      <w:lang w:eastAsia="zh-CN"/>
    </w:rPr>
  </w:style>
  <w:style w:type="paragraph" w:customStyle="1" w:styleId="Agreement">
    <w:name w:val="Agreement"/>
    <w:basedOn w:val="a"/>
    <w:next w:val="Doc-text2"/>
    <w:qFormat/>
    <w:pPr>
      <w:numPr>
        <w:numId w:val="4"/>
      </w:numPr>
      <w:spacing w:before="60"/>
    </w:pPr>
    <w:rPr>
      <w:rFonts w:ascii="Arial" w:eastAsia="MS Mincho" w:hAnsi="Arial"/>
      <w:b/>
      <w:sz w:val="20"/>
      <w:szCs w:val="24"/>
      <w:lang w:val="en-GB" w:eastAsia="en-GB"/>
    </w:rPr>
  </w:style>
  <w:style w:type="character" w:customStyle="1" w:styleId="af1">
    <w:name w:val="頁尾 字元"/>
    <w:link w:val="af"/>
    <w:uiPriority w:val="99"/>
    <w:qFormat/>
    <w:rPr>
      <w:rFonts w:ascii="Arial" w:hAnsi="Arial"/>
      <w:b/>
      <w:i/>
      <w:sz w:val="18"/>
      <w:lang w:val="en-GB" w:eastAsia="en-US"/>
    </w:rPr>
  </w:style>
  <w:style w:type="character" w:customStyle="1" w:styleId="af2">
    <w:name w:val="頁首 字元"/>
    <w:link w:val="af0"/>
    <w:qFormat/>
    <w:rPr>
      <w:rFonts w:ascii="Arial" w:hAnsi="Arial"/>
      <w:b/>
      <w:sz w:val="18"/>
      <w:lang w:val="en-GB" w:eastAsia="en-US" w:bidi="ar-SA"/>
    </w:r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a7">
    <w:name w:val="標號 字元"/>
    <w:link w:val="a6"/>
    <w:uiPriority w:val="99"/>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ac">
    <w:name w:val="本文 字元"/>
    <w:basedOn w:val="a0"/>
    <w:link w:val="ab"/>
    <w:qFormat/>
    <w:rPr>
      <w:lang w:val="en-GB" w:eastAsia="en-US"/>
    </w:rPr>
  </w:style>
  <w:style w:type="character" w:customStyle="1" w:styleId="B10">
    <w:name w:val="B1 (文字)"/>
    <w:qFormat/>
    <w:locked/>
    <w:rPr>
      <w:lang w:val="en-GB" w:eastAsia="en-US"/>
    </w:rPr>
  </w:style>
  <w:style w:type="table" w:customStyle="1" w:styleId="GridTable1Light-Accent51">
    <w:name w:val="Grid Table 1 Light - Accent 51"/>
    <w:basedOn w:val="a1"/>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a">
    <w:name w:val="註解文字 字元"/>
    <w:link w:val="a9"/>
    <w:uiPriority w:val="99"/>
    <w:qFormat/>
    <w:rPr>
      <w:rFonts w:ascii="Calibri" w:eastAsiaTheme="minorEastAsia" w:hAnsi="Calibri"/>
      <w:sz w:val="22"/>
      <w:szCs w:val="22"/>
    </w:rPr>
  </w:style>
  <w:style w:type="character" w:styleId="afd">
    <w:name w:val="Placeholder Text"/>
    <w:basedOn w:val="a0"/>
    <w:uiPriority w:val="99"/>
    <w:semiHidden/>
    <w:qFormat/>
    <w:rPr>
      <w:color w:val="808080"/>
    </w:rPr>
  </w:style>
  <w:style w:type="table" w:customStyle="1" w:styleId="PlainTable11">
    <w:name w:val="Plain Table 11"/>
    <w:basedOn w:val="a1"/>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a0"/>
    <w:qFormat/>
  </w:style>
  <w:style w:type="character" w:customStyle="1" w:styleId="eop">
    <w:name w:val="eop"/>
    <w:basedOn w:val="a0"/>
  </w:style>
  <w:style w:type="paragraph" w:customStyle="1" w:styleId="paragraph">
    <w:name w:val="paragraph"/>
    <w:basedOn w:val="a"/>
    <w:qFormat/>
    <w:pPr>
      <w:spacing w:before="100" w:beforeAutospacing="1" w:after="100" w:afterAutospacing="1"/>
    </w:pPr>
    <w:rPr>
      <w:rFonts w:ascii="Times New Roman" w:eastAsia="Times New Roman" w:hAnsi="Times New Roman"/>
      <w:sz w:val="24"/>
      <w:szCs w:val="24"/>
      <w:lang w:val="en-GB" w:eastAsia="zh-CN"/>
    </w:rPr>
  </w:style>
  <w:style w:type="character" w:customStyle="1" w:styleId="14">
    <w:name w:val="未处理的提及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EmailDiscussion2"/>
    <w:link w:val="EmailDiscussionChar"/>
    <w:qFormat/>
    <w:pPr>
      <w:numPr>
        <w:numId w:val="5"/>
      </w:numPr>
      <w:spacing w:before="40"/>
    </w:pPr>
    <w:rPr>
      <w:rFonts w:ascii="Arial" w:eastAsia="MS Mincho" w:hAnsi="Arial"/>
      <w:b/>
      <w:sz w:val="20"/>
      <w:szCs w:val="24"/>
      <w:lang w:val="en-GB"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hAnsi="Arial"/>
      <w:b/>
      <w:szCs w:val="24"/>
      <w:lang w:val="en-GB" w:eastAsia="en-GB"/>
    </w:rPr>
  </w:style>
  <w:style w:type="table" w:customStyle="1" w:styleId="110">
    <w:name w:val="グリッド (表) 1 淡色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25">
    <w:name w:val="未处理的提及2"/>
    <w:basedOn w:val="a0"/>
    <w:uiPriority w:val="99"/>
    <w:unhideWhenUsed/>
    <w:qFormat/>
    <w:rPr>
      <w:color w:val="605E5C"/>
      <w:shd w:val="clear" w:color="auto" w:fill="E1DFDD"/>
    </w:rPr>
  </w:style>
  <w:style w:type="character" w:customStyle="1" w:styleId="15">
    <w:name w:val="@他1"/>
    <w:basedOn w:val="a0"/>
    <w:uiPriority w:val="99"/>
    <w:unhideWhenUsed/>
    <w:qFormat/>
    <w:rPr>
      <w:color w:val="2B579A"/>
      <w:shd w:val="clear" w:color="auto" w:fill="E1DFDD"/>
    </w:rPr>
  </w:style>
  <w:style w:type="table" w:customStyle="1" w:styleId="111">
    <w:name w:val="눈금 표 1 밝게1"/>
    <w:basedOn w:val="a1"/>
    <w:uiPriority w:val="46"/>
    <w:qFormat/>
    <w:rsid w:val="0001724B"/>
    <w:pPr>
      <w:spacing w:after="160" w:line="256" w:lineRule="auto"/>
      <w:jc w:val="both"/>
    </w:pPr>
    <w:rPr>
      <w:lang w:eastAsia="ko-KR"/>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6">
    <w:name w:val="Grid Table 1 Light"/>
    <w:basedOn w:val="a1"/>
    <w:uiPriority w:val="46"/>
    <w:rsid w:val="00364649"/>
    <w:rPr>
      <w:lang w:eastAsia="zh-TW"/>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fe">
    <w:name w:val="Unresolved Mention"/>
    <w:basedOn w:val="a0"/>
    <w:uiPriority w:val="99"/>
    <w:semiHidden/>
    <w:unhideWhenUsed/>
    <w:rsid w:val="0074100B"/>
    <w:rPr>
      <w:color w:val="605E5C"/>
      <w:shd w:val="clear" w:color="auto" w:fill="E1DFDD"/>
    </w:rPr>
  </w:style>
  <w:style w:type="character" w:styleId="aff">
    <w:name w:val="page number"/>
    <w:basedOn w:val="a0"/>
    <w:semiHidden/>
    <w:unhideWhenUsed/>
    <w:rsid w:val="00FD3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939479">
      <w:bodyDiv w:val="1"/>
      <w:marLeft w:val="0"/>
      <w:marRight w:val="0"/>
      <w:marTop w:val="0"/>
      <w:marBottom w:val="0"/>
      <w:divBdr>
        <w:top w:val="none" w:sz="0" w:space="0" w:color="auto"/>
        <w:left w:val="none" w:sz="0" w:space="0" w:color="auto"/>
        <w:bottom w:val="none" w:sz="0" w:space="0" w:color="auto"/>
        <w:right w:val="none" w:sz="0" w:space="0" w:color="auto"/>
      </w:divBdr>
    </w:div>
    <w:div w:id="601763318">
      <w:bodyDiv w:val="1"/>
      <w:marLeft w:val="0"/>
      <w:marRight w:val="0"/>
      <w:marTop w:val="0"/>
      <w:marBottom w:val="0"/>
      <w:divBdr>
        <w:top w:val="none" w:sz="0" w:space="0" w:color="auto"/>
        <w:left w:val="none" w:sz="0" w:space="0" w:color="auto"/>
        <w:bottom w:val="none" w:sz="0" w:space="0" w:color="auto"/>
        <w:right w:val="none" w:sz="0" w:space="0" w:color="auto"/>
      </w:divBdr>
    </w:div>
    <w:div w:id="775323522">
      <w:bodyDiv w:val="1"/>
      <w:marLeft w:val="0"/>
      <w:marRight w:val="0"/>
      <w:marTop w:val="0"/>
      <w:marBottom w:val="0"/>
      <w:divBdr>
        <w:top w:val="none" w:sz="0" w:space="0" w:color="auto"/>
        <w:left w:val="none" w:sz="0" w:space="0" w:color="auto"/>
        <w:bottom w:val="none" w:sz="0" w:space="0" w:color="auto"/>
        <w:right w:val="none" w:sz="0" w:space="0" w:color="auto"/>
      </w:divBdr>
    </w:div>
    <w:div w:id="890849652">
      <w:bodyDiv w:val="1"/>
      <w:marLeft w:val="0"/>
      <w:marRight w:val="0"/>
      <w:marTop w:val="0"/>
      <w:marBottom w:val="0"/>
      <w:divBdr>
        <w:top w:val="none" w:sz="0" w:space="0" w:color="auto"/>
        <w:left w:val="none" w:sz="0" w:space="0" w:color="auto"/>
        <w:bottom w:val="none" w:sz="0" w:space="0" w:color="auto"/>
        <w:right w:val="none" w:sz="0" w:space="0" w:color="auto"/>
      </w:divBdr>
    </w:div>
    <w:div w:id="996952858">
      <w:bodyDiv w:val="1"/>
      <w:marLeft w:val="0"/>
      <w:marRight w:val="0"/>
      <w:marTop w:val="0"/>
      <w:marBottom w:val="0"/>
      <w:divBdr>
        <w:top w:val="none" w:sz="0" w:space="0" w:color="auto"/>
        <w:left w:val="none" w:sz="0" w:space="0" w:color="auto"/>
        <w:bottom w:val="none" w:sz="0" w:space="0" w:color="auto"/>
        <w:right w:val="none" w:sz="0" w:space="0" w:color="auto"/>
      </w:divBdr>
    </w:div>
    <w:div w:id="1000155232">
      <w:bodyDiv w:val="1"/>
      <w:marLeft w:val="0"/>
      <w:marRight w:val="0"/>
      <w:marTop w:val="0"/>
      <w:marBottom w:val="0"/>
      <w:divBdr>
        <w:top w:val="none" w:sz="0" w:space="0" w:color="auto"/>
        <w:left w:val="none" w:sz="0" w:space="0" w:color="auto"/>
        <w:bottom w:val="none" w:sz="0" w:space="0" w:color="auto"/>
        <w:right w:val="none" w:sz="0" w:space="0" w:color="auto"/>
      </w:divBdr>
    </w:div>
    <w:div w:id="1004167246">
      <w:bodyDiv w:val="1"/>
      <w:marLeft w:val="0"/>
      <w:marRight w:val="0"/>
      <w:marTop w:val="0"/>
      <w:marBottom w:val="0"/>
      <w:divBdr>
        <w:top w:val="none" w:sz="0" w:space="0" w:color="auto"/>
        <w:left w:val="none" w:sz="0" w:space="0" w:color="auto"/>
        <w:bottom w:val="none" w:sz="0" w:space="0" w:color="auto"/>
        <w:right w:val="none" w:sz="0" w:space="0" w:color="auto"/>
      </w:divBdr>
    </w:div>
    <w:div w:id="1290012855">
      <w:bodyDiv w:val="1"/>
      <w:marLeft w:val="0"/>
      <w:marRight w:val="0"/>
      <w:marTop w:val="0"/>
      <w:marBottom w:val="0"/>
      <w:divBdr>
        <w:top w:val="none" w:sz="0" w:space="0" w:color="auto"/>
        <w:left w:val="none" w:sz="0" w:space="0" w:color="auto"/>
        <w:bottom w:val="none" w:sz="0" w:space="0" w:color="auto"/>
        <w:right w:val="none" w:sz="0" w:space="0" w:color="auto"/>
      </w:divBdr>
    </w:div>
    <w:div w:id="1417625816">
      <w:bodyDiv w:val="1"/>
      <w:marLeft w:val="0"/>
      <w:marRight w:val="0"/>
      <w:marTop w:val="0"/>
      <w:marBottom w:val="0"/>
      <w:divBdr>
        <w:top w:val="none" w:sz="0" w:space="0" w:color="auto"/>
        <w:left w:val="none" w:sz="0" w:space="0" w:color="auto"/>
        <w:bottom w:val="none" w:sz="0" w:space="0" w:color="auto"/>
        <w:right w:val="none" w:sz="0" w:space="0" w:color="auto"/>
      </w:divBdr>
    </w:div>
    <w:div w:id="1640110490">
      <w:bodyDiv w:val="1"/>
      <w:marLeft w:val="0"/>
      <w:marRight w:val="0"/>
      <w:marTop w:val="0"/>
      <w:marBottom w:val="0"/>
      <w:divBdr>
        <w:top w:val="none" w:sz="0" w:space="0" w:color="auto"/>
        <w:left w:val="none" w:sz="0" w:space="0" w:color="auto"/>
        <w:bottom w:val="none" w:sz="0" w:space="0" w:color="auto"/>
        <w:right w:val="none" w:sz="0" w:space="0" w:color="auto"/>
      </w:divBdr>
    </w:div>
    <w:div w:id="1843279558">
      <w:bodyDiv w:val="1"/>
      <w:marLeft w:val="0"/>
      <w:marRight w:val="0"/>
      <w:marTop w:val="0"/>
      <w:marBottom w:val="0"/>
      <w:divBdr>
        <w:top w:val="none" w:sz="0" w:space="0" w:color="auto"/>
        <w:left w:val="none" w:sz="0" w:space="0" w:color="auto"/>
        <w:bottom w:val="none" w:sz="0" w:space="0" w:color="auto"/>
        <w:right w:val="none" w:sz="0" w:space="0" w:color="auto"/>
      </w:divBdr>
    </w:div>
    <w:div w:id="1914504082">
      <w:bodyDiv w:val="1"/>
      <w:marLeft w:val="0"/>
      <w:marRight w:val="0"/>
      <w:marTop w:val="0"/>
      <w:marBottom w:val="0"/>
      <w:divBdr>
        <w:top w:val="none" w:sz="0" w:space="0" w:color="auto"/>
        <w:left w:val="none" w:sz="0" w:space="0" w:color="auto"/>
        <w:bottom w:val="none" w:sz="0" w:space="0" w:color="auto"/>
        <w:right w:val="none" w:sz="0" w:space="0" w:color="auto"/>
      </w:divBdr>
    </w:div>
    <w:div w:id="1925261939">
      <w:bodyDiv w:val="1"/>
      <w:marLeft w:val="0"/>
      <w:marRight w:val="0"/>
      <w:marTop w:val="0"/>
      <w:marBottom w:val="0"/>
      <w:divBdr>
        <w:top w:val="none" w:sz="0" w:space="0" w:color="auto"/>
        <w:left w:val="none" w:sz="0" w:space="0" w:color="auto"/>
        <w:bottom w:val="none" w:sz="0" w:space="0" w:color="auto"/>
        <w:right w:val="none" w:sz="0" w:space="0" w:color="auto"/>
      </w:divBdr>
    </w:div>
    <w:div w:id="2016104882">
      <w:bodyDiv w:val="1"/>
      <w:marLeft w:val="0"/>
      <w:marRight w:val="0"/>
      <w:marTop w:val="0"/>
      <w:marBottom w:val="0"/>
      <w:divBdr>
        <w:top w:val="none" w:sz="0" w:space="0" w:color="auto"/>
        <w:left w:val="none" w:sz="0" w:space="0" w:color="auto"/>
        <w:bottom w:val="none" w:sz="0" w:space="0" w:color="auto"/>
        <w:right w:val="none" w:sz="0" w:space="0" w:color="auto"/>
      </w:divBdr>
    </w:div>
    <w:div w:id="2062363202">
      <w:bodyDiv w:val="1"/>
      <w:marLeft w:val="0"/>
      <w:marRight w:val="0"/>
      <w:marTop w:val="0"/>
      <w:marBottom w:val="0"/>
      <w:divBdr>
        <w:top w:val="none" w:sz="0" w:space="0" w:color="auto"/>
        <w:left w:val="none" w:sz="0" w:space="0" w:color="auto"/>
        <w:bottom w:val="none" w:sz="0" w:space="0" w:color="auto"/>
        <w:right w:val="none" w:sz="0" w:space="0" w:color="auto"/>
      </w:divBdr>
    </w:div>
    <w:div w:id="2126462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C74B2D3E-D73E-480E-A167-FFFE90473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6AB782-DF5E-4C84-8BA9-64B7147D6AC8}">
  <ds:schemaRefs>
    <ds:schemaRef ds:uri="http://schemas.openxmlformats.org/officeDocument/2006/bibliography"/>
  </ds:schemaRefs>
</ds:datastoreItem>
</file>

<file path=customXml/itemProps5.xml><?xml version="1.0" encoding="utf-8"?>
<ds:datastoreItem xmlns:ds="http://schemas.openxmlformats.org/officeDocument/2006/customXml" ds:itemID="{4063C195-02A5-4699-A4D1-8ECB1E3B64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494</TotalTime>
  <Pages>21</Pages>
  <Words>7520</Words>
  <Characters>42864</Characters>
  <Application>Microsoft Office Word</Application>
  <DocSecurity>0</DocSecurity>
  <Lines>357</Lines>
  <Paragraphs>100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ETSI</Company>
  <LinksUpToDate>false</LinksUpToDate>
  <CharactersWithSpaces>50284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MediaTek Inc.</dc:creator>
  <cp:lastModifiedBy>MediaTek</cp:lastModifiedBy>
  <cp:revision>85</cp:revision>
  <cp:lastPrinted>2007-12-21T04:58:00Z</cp:lastPrinted>
  <dcterms:created xsi:type="dcterms:W3CDTF">2022-02-27T17:16:00Z</dcterms:created>
  <dcterms:modified xsi:type="dcterms:W3CDTF">2022-02-28T07:17:00Z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CWM79c6db4f4e1c4ff6b7d2c525b2de2bad">
    <vt:lpwstr>CWMlhPzvhhUs/MlwLEj1Z+qr62IUZZeK+2xx5NVsz6+QYLU9QfXKggQ/78l85Mazl83hgwDjzblAA36f8zKAN7V7A==</vt:lpwstr>
  </property>
  <property fmtid="{D5CDD505-2E9C-101B-9397-08002B2CF9AE}" pid="9" name="_dlc_DocIdItemGuid">
    <vt:lpwstr>8e067cfa-8fc1-4a53-8042-8d0cc990655f</vt:lpwstr>
  </property>
  <property fmtid="{D5CDD505-2E9C-101B-9397-08002B2CF9AE}" pid="10" name="KSOProductBuildVer">
    <vt:lpwstr>2052-11.8.2.9022</vt:lpwstr>
  </property>
</Properties>
</file>