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CFEEC" w14:textId="47B33E01" w:rsidR="004C56F2" w:rsidRPr="009805FE" w:rsidRDefault="00AE6869"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9805FE">
        <w:rPr>
          <w:rFonts w:eastAsia="Times New Roman" w:cs="Arial"/>
          <w:noProof w:val="0"/>
          <w:sz w:val="24"/>
          <w:szCs w:val="28"/>
          <w:lang w:eastAsia="x-none"/>
        </w:rPr>
        <w:t>3GPP TSG-RAN WG2 Meeting #11</w:t>
      </w:r>
      <w:r w:rsidR="001A5E8A" w:rsidRPr="009805FE">
        <w:rPr>
          <w:rFonts w:eastAsia="Times New Roman" w:cs="Arial"/>
          <w:noProof w:val="0"/>
          <w:sz w:val="24"/>
          <w:szCs w:val="28"/>
          <w:lang w:eastAsia="x-none"/>
        </w:rPr>
        <w:t>7</w:t>
      </w:r>
      <w:r w:rsidR="004C56F2" w:rsidRPr="009805FE">
        <w:rPr>
          <w:rFonts w:eastAsia="Times New Roman" w:cs="Arial"/>
          <w:noProof w:val="0"/>
          <w:sz w:val="24"/>
          <w:szCs w:val="28"/>
          <w:lang w:eastAsia="x-none"/>
        </w:rPr>
        <w:t xml:space="preserve"> electronic</w:t>
      </w:r>
      <w:r w:rsidR="004C56F2" w:rsidRPr="009805FE">
        <w:rPr>
          <w:rFonts w:eastAsia="Times New Roman" w:cs="Arial"/>
          <w:noProof w:val="0"/>
          <w:sz w:val="24"/>
          <w:szCs w:val="28"/>
          <w:lang w:eastAsia="x-none"/>
        </w:rPr>
        <w:tab/>
      </w:r>
      <w:r w:rsidR="004C56F2" w:rsidRPr="009805FE">
        <w:rPr>
          <w:rFonts w:eastAsia="Times New Roman" w:cs="Arial"/>
          <w:noProof w:val="0"/>
          <w:sz w:val="24"/>
          <w:szCs w:val="28"/>
          <w:lang w:eastAsia="x-none"/>
        </w:rPr>
        <w:tab/>
        <w:t>R2-2</w:t>
      </w:r>
      <w:r w:rsidR="00D01941" w:rsidRPr="009805FE">
        <w:rPr>
          <w:rFonts w:eastAsia="Times New Roman" w:cs="Arial"/>
          <w:noProof w:val="0"/>
          <w:sz w:val="24"/>
          <w:szCs w:val="28"/>
          <w:lang w:eastAsia="x-none"/>
        </w:rPr>
        <w:t>2</w:t>
      </w:r>
      <w:r w:rsidR="00983BF6" w:rsidRPr="009805FE">
        <w:rPr>
          <w:rFonts w:eastAsia="Times New Roman" w:cs="Arial"/>
          <w:noProof w:val="0"/>
          <w:sz w:val="24"/>
          <w:szCs w:val="28"/>
          <w:lang w:eastAsia="x-none"/>
        </w:rPr>
        <w:t>0</w:t>
      </w:r>
      <w:r w:rsidR="00034956">
        <w:rPr>
          <w:rFonts w:eastAsia="Times New Roman" w:cs="Arial"/>
          <w:noProof w:val="0"/>
          <w:sz w:val="24"/>
          <w:szCs w:val="28"/>
          <w:lang w:eastAsia="x-none"/>
        </w:rPr>
        <w:t>xxxx</w:t>
      </w:r>
    </w:p>
    <w:p w14:paraId="41F9B491" w14:textId="6A32DB17" w:rsidR="0097167E" w:rsidRPr="009805FE" w:rsidRDefault="00A6539E" w:rsidP="004C56F2">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9805FE">
        <w:rPr>
          <w:rFonts w:eastAsia="Times New Roman" w:cs="Arial"/>
          <w:noProof w:val="0"/>
          <w:sz w:val="24"/>
          <w:szCs w:val="28"/>
          <w:lang w:eastAsia="x-none"/>
        </w:rPr>
        <w:t xml:space="preserve">Online, </w:t>
      </w:r>
      <w:r w:rsidR="00D366B0" w:rsidRPr="009805FE">
        <w:rPr>
          <w:rFonts w:eastAsia="Times New Roman" w:cs="Arial"/>
          <w:noProof w:val="0"/>
          <w:sz w:val="24"/>
          <w:szCs w:val="28"/>
          <w:lang w:eastAsia="x-none"/>
        </w:rPr>
        <w:t>Feb.</w:t>
      </w:r>
      <w:r w:rsidR="006B6061" w:rsidRPr="009805FE">
        <w:rPr>
          <w:rFonts w:eastAsia="Times New Roman" w:cs="Arial"/>
          <w:noProof w:val="0"/>
          <w:sz w:val="24"/>
          <w:szCs w:val="28"/>
          <w:lang w:eastAsia="x-none"/>
        </w:rPr>
        <w:t xml:space="preserve"> </w:t>
      </w:r>
      <w:r w:rsidR="00D366B0" w:rsidRPr="009805FE">
        <w:rPr>
          <w:rFonts w:eastAsia="Times New Roman" w:cs="Arial"/>
          <w:noProof w:val="0"/>
          <w:sz w:val="24"/>
          <w:szCs w:val="28"/>
          <w:lang w:eastAsia="x-none"/>
        </w:rPr>
        <w:t>21</w:t>
      </w:r>
      <w:r w:rsidRPr="009805FE">
        <w:rPr>
          <w:rFonts w:eastAsia="Times New Roman" w:cs="Arial"/>
          <w:noProof w:val="0"/>
          <w:sz w:val="24"/>
          <w:szCs w:val="28"/>
          <w:lang w:eastAsia="x-none"/>
        </w:rPr>
        <w:t xml:space="preserve"> – </w:t>
      </w:r>
      <w:r w:rsidR="00D366B0" w:rsidRPr="009805FE">
        <w:rPr>
          <w:rFonts w:eastAsia="Times New Roman" w:cs="Arial"/>
          <w:noProof w:val="0"/>
          <w:sz w:val="24"/>
          <w:szCs w:val="28"/>
          <w:lang w:eastAsia="x-none"/>
        </w:rPr>
        <w:t>March 3</w:t>
      </w:r>
      <w:r w:rsidR="004C56F2" w:rsidRPr="009805FE">
        <w:rPr>
          <w:rFonts w:eastAsia="Times New Roman" w:cs="Arial"/>
          <w:noProof w:val="0"/>
          <w:sz w:val="24"/>
          <w:szCs w:val="28"/>
          <w:lang w:eastAsia="x-none"/>
        </w:rPr>
        <w:t>, 202</w:t>
      </w:r>
      <w:r w:rsidR="00A53ABA" w:rsidRPr="009805FE">
        <w:rPr>
          <w:rFonts w:eastAsia="Times New Roman" w:cs="Arial"/>
          <w:noProof w:val="0"/>
          <w:sz w:val="24"/>
          <w:szCs w:val="28"/>
          <w:lang w:eastAsia="x-none"/>
        </w:rPr>
        <w:t>2</w:t>
      </w:r>
      <w:r w:rsidR="008037B4" w:rsidRPr="009805FE">
        <w:rPr>
          <w:rFonts w:cs="Arial"/>
          <w:szCs w:val="24"/>
          <w:lang w:eastAsia="x-none"/>
        </w:rPr>
        <w:tab/>
      </w:r>
    </w:p>
    <w:p w14:paraId="54D4CAE8" w14:textId="77777777" w:rsidR="00A07E02" w:rsidRPr="009805FE" w:rsidRDefault="00A07E02" w:rsidP="00115117">
      <w:pPr>
        <w:pStyle w:val="3GPPHeader"/>
        <w:rPr>
          <w:rFonts w:ascii="Arial" w:hAnsi="Arial" w:cs="Arial"/>
          <w:color w:val="FF0000"/>
          <w:szCs w:val="24"/>
          <w:lang w:eastAsia="zh-TW"/>
        </w:rPr>
      </w:pPr>
    </w:p>
    <w:p w14:paraId="027912C8" w14:textId="73B5C449" w:rsidR="00A07E02" w:rsidRPr="009805FE" w:rsidRDefault="00A07E02" w:rsidP="00115117">
      <w:pPr>
        <w:pStyle w:val="3GPPHeader"/>
        <w:rPr>
          <w:rFonts w:ascii="Arial" w:hAnsi="Arial" w:cs="Arial"/>
          <w:szCs w:val="24"/>
          <w:lang w:eastAsia="zh-TW"/>
        </w:rPr>
      </w:pPr>
      <w:r w:rsidRPr="009805FE">
        <w:rPr>
          <w:rFonts w:ascii="Arial" w:hAnsi="Arial" w:cs="Arial"/>
          <w:szCs w:val="24"/>
        </w:rPr>
        <w:t>Agenda Item:</w:t>
      </w:r>
      <w:r w:rsidRPr="009805FE">
        <w:rPr>
          <w:rFonts w:ascii="Arial" w:hAnsi="Arial" w:cs="Arial"/>
          <w:szCs w:val="24"/>
        </w:rPr>
        <w:tab/>
      </w:r>
      <w:r w:rsidR="00F86988" w:rsidRPr="009805FE">
        <w:rPr>
          <w:rFonts w:ascii="Arial" w:hAnsi="Arial" w:cs="Arial"/>
          <w:szCs w:val="24"/>
        </w:rPr>
        <w:t>8.</w:t>
      </w:r>
      <w:r w:rsidR="008337B6">
        <w:rPr>
          <w:rFonts w:ascii="Arial" w:hAnsi="Arial" w:cs="Arial"/>
          <w:szCs w:val="24"/>
        </w:rPr>
        <w:t>9.</w:t>
      </w:r>
      <w:r w:rsidR="00D83E17">
        <w:rPr>
          <w:rFonts w:ascii="Arial" w:hAnsi="Arial" w:cs="Arial"/>
          <w:szCs w:val="24"/>
        </w:rPr>
        <w:t>3.1</w:t>
      </w:r>
    </w:p>
    <w:p w14:paraId="79D236BA" w14:textId="6B5E01CD" w:rsidR="00A07E02" w:rsidRPr="009805FE" w:rsidRDefault="00A07E02" w:rsidP="00115117">
      <w:pPr>
        <w:pStyle w:val="3GPPHeader"/>
        <w:rPr>
          <w:rFonts w:ascii="Arial" w:hAnsi="Arial" w:cs="Arial"/>
          <w:szCs w:val="24"/>
        </w:rPr>
      </w:pPr>
      <w:r w:rsidRPr="009805FE">
        <w:rPr>
          <w:rFonts w:ascii="Arial" w:hAnsi="Arial" w:cs="Arial"/>
          <w:szCs w:val="24"/>
        </w:rPr>
        <w:t xml:space="preserve">Source: </w:t>
      </w:r>
      <w:r w:rsidRPr="009805FE">
        <w:rPr>
          <w:rFonts w:ascii="Arial" w:hAnsi="Arial" w:cs="Arial"/>
          <w:szCs w:val="24"/>
        </w:rPr>
        <w:tab/>
        <w:t>MediaTek Inc.</w:t>
      </w:r>
    </w:p>
    <w:p w14:paraId="108A86FF" w14:textId="545BA438" w:rsidR="00A07E02" w:rsidRPr="009805FE" w:rsidRDefault="00FF0668" w:rsidP="005C491E">
      <w:pPr>
        <w:pStyle w:val="3GPPHeaderArial"/>
        <w:tabs>
          <w:tab w:val="left" w:pos="1701"/>
        </w:tabs>
        <w:ind w:left="1701" w:hanging="1701"/>
        <w:rPr>
          <w:b/>
          <w:sz w:val="24"/>
          <w:lang w:val="en-GB" w:eastAsia="zh-TW"/>
        </w:rPr>
      </w:pPr>
      <w:r w:rsidRPr="009805FE">
        <w:rPr>
          <w:b/>
          <w:sz w:val="24"/>
          <w:lang w:val="en-GB"/>
        </w:rPr>
        <w:t xml:space="preserve">Title:  </w:t>
      </w:r>
      <w:r w:rsidRPr="009805FE">
        <w:rPr>
          <w:b/>
          <w:sz w:val="24"/>
          <w:lang w:val="en-GB"/>
        </w:rPr>
        <w:tab/>
      </w:r>
      <w:r w:rsidR="003C33B1">
        <w:rPr>
          <w:b/>
          <w:sz w:val="24"/>
          <w:lang w:val="en-GB"/>
        </w:rPr>
        <w:t>Report</w:t>
      </w:r>
      <w:r w:rsidR="00B33A90">
        <w:rPr>
          <w:b/>
          <w:sz w:val="24"/>
          <w:lang w:val="en-GB"/>
        </w:rPr>
        <w:t xml:space="preserve"> of </w:t>
      </w:r>
      <w:r w:rsidR="003E384D" w:rsidRPr="003E384D">
        <w:rPr>
          <w:b/>
          <w:sz w:val="24"/>
          <w:lang w:val="en-GB"/>
        </w:rPr>
        <w:t>[</w:t>
      </w:r>
      <w:r w:rsidR="004E0288">
        <w:rPr>
          <w:b/>
          <w:sz w:val="24"/>
          <w:lang w:val="en-GB"/>
        </w:rPr>
        <w:t>AT</w:t>
      </w:r>
      <w:r w:rsidR="003E384D" w:rsidRPr="003E384D">
        <w:rPr>
          <w:b/>
          <w:sz w:val="24"/>
          <w:lang w:val="en-GB"/>
        </w:rPr>
        <w:t>117-e][004][ePowSav] PEI and paging subgrouping</w:t>
      </w:r>
    </w:p>
    <w:p w14:paraId="2D698DC6" w14:textId="77777777" w:rsidR="00A07E02" w:rsidRPr="009805FE" w:rsidRDefault="00A07E02" w:rsidP="00115117">
      <w:pPr>
        <w:pStyle w:val="3GPPHeaderArial"/>
        <w:tabs>
          <w:tab w:val="left" w:pos="1701"/>
        </w:tabs>
        <w:rPr>
          <w:b/>
          <w:sz w:val="24"/>
          <w:lang w:val="en-GB" w:eastAsia="zh-TW"/>
        </w:rPr>
      </w:pPr>
    </w:p>
    <w:p w14:paraId="4570B40E" w14:textId="77777777" w:rsidR="00A07E02" w:rsidRPr="009805FE" w:rsidRDefault="00A07E02" w:rsidP="00115117">
      <w:pPr>
        <w:pStyle w:val="3GPPHeader"/>
        <w:rPr>
          <w:rFonts w:ascii="Arial" w:hAnsi="Arial" w:cs="Arial"/>
          <w:szCs w:val="24"/>
        </w:rPr>
      </w:pPr>
      <w:r w:rsidRPr="009805FE">
        <w:rPr>
          <w:rFonts w:ascii="Arial" w:hAnsi="Arial" w:cs="Arial"/>
          <w:szCs w:val="24"/>
        </w:rPr>
        <w:t>Document for:</w:t>
      </w:r>
      <w:r w:rsidRPr="009805FE">
        <w:rPr>
          <w:rFonts w:ascii="Arial" w:hAnsi="Arial" w:cs="Arial"/>
          <w:szCs w:val="24"/>
        </w:rPr>
        <w:tab/>
        <w:t>Discussion and decision</w:t>
      </w:r>
    </w:p>
    <w:p w14:paraId="0FB84FBC" w14:textId="2A534442" w:rsidR="00A07E02" w:rsidRPr="009805FE" w:rsidRDefault="00A07E02" w:rsidP="00115117">
      <w:pPr>
        <w:pStyle w:val="Heading1"/>
        <w:overflowPunct w:val="0"/>
        <w:autoSpaceDE w:val="0"/>
        <w:autoSpaceDN w:val="0"/>
        <w:adjustRightInd w:val="0"/>
        <w:rPr>
          <w:rFonts w:eastAsia="PMingLiU" w:cs="Arial"/>
        </w:rPr>
      </w:pPr>
      <w:r w:rsidRPr="009805FE">
        <w:rPr>
          <w:rFonts w:eastAsia="PMingLiU" w:cs="Arial"/>
        </w:rPr>
        <w:t>Introduction</w:t>
      </w:r>
      <w:bookmarkStart w:id="2" w:name="OLE_LINK39"/>
      <w:bookmarkStart w:id="3" w:name="OLE_LINK38"/>
      <w:bookmarkStart w:id="4" w:name="OLE_LINK37"/>
    </w:p>
    <w:bookmarkEnd w:id="2"/>
    <w:bookmarkEnd w:id="3"/>
    <w:bookmarkEnd w:id="4"/>
    <w:p w14:paraId="1FAD478E" w14:textId="69793292" w:rsidR="00E62366" w:rsidRDefault="004E0288" w:rsidP="000F751E">
      <w:pPr>
        <w:spacing w:before="120" w:after="120"/>
        <w:jc w:val="both"/>
        <w:rPr>
          <w:rFonts w:ascii="Arial" w:hAnsi="Arial" w:cs="Arial"/>
          <w:sz w:val="20"/>
          <w:szCs w:val="20"/>
          <w:lang w:val="en-GB"/>
        </w:rPr>
      </w:pPr>
      <w:r>
        <w:rPr>
          <w:rFonts w:ascii="Arial" w:hAnsi="Arial" w:cs="Arial"/>
          <w:sz w:val="20"/>
          <w:szCs w:val="20"/>
          <w:lang w:val="en-GB"/>
        </w:rPr>
        <w:t xml:space="preserve">This report is for the </w:t>
      </w:r>
      <w:r w:rsidR="005C5643">
        <w:rPr>
          <w:rFonts w:ascii="Arial" w:hAnsi="Arial" w:cs="Arial"/>
          <w:sz w:val="20"/>
          <w:szCs w:val="20"/>
          <w:lang w:val="en-GB"/>
        </w:rPr>
        <w:t>following offline discussion during RAN2#117-e:</w:t>
      </w:r>
    </w:p>
    <w:tbl>
      <w:tblPr>
        <w:tblStyle w:val="TableGrid"/>
        <w:tblW w:w="0" w:type="auto"/>
        <w:tblLook w:val="04A0" w:firstRow="1" w:lastRow="0" w:firstColumn="1" w:lastColumn="0" w:noHBand="0" w:noVBand="1"/>
      </w:tblPr>
      <w:tblGrid>
        <w:gridCol w:w="9629"/>
      </w:tblGrid>
      <w:tr w:rsidR="005C5643" w14:paraId="5D19C9A3" w14:textId="77777777" w:rsidTr="005C5643">
        <w:tc>
          <w:tcPr>
            <w:tcW w:w="9629" w:type="dxa"/>
          </w:tcPr>
          <w:p w14:paraId="0818EAC3" w14:textId="77777777" w:rsidR="005C5643" w:rsidRDefault="005C5643" w:rsidP="005C5643">
            <w:pPr>
              <w:pStyle w:val="EmailDiscussion"/>
              <w:tabs>
                <w:tab w:val="clear" w:pos="1619"/>
                <w:tab w:val="num" w:pos="739"/>
              </w:tabs>
              <w:spacing w:before="0" w:after="120"/>
              <w:ind w:leftChars="172" w:left="738"/>
              <w:contextualSpacing/>
            </w:pPr>
            <w:r>
              <w:t xml:space="preserve">[AT117-e][004][ePowSav] </w:t>
            </w:r>
            <w:r w:rsidRPr="009C7160">
              <w:t>PEI and paging subgrouping (MediaTek)</w:t>
            </w:r>
          </w:p>
          <w:p w14:paraId="3EF2F656" w14:textId="77777777" w:rsidR="005C5643" w:rsidRDefault="005C5643" w:rsidP="005C5643">
            <w:pPr>
              <w:pStyle w:val="EmailDiscussion2"/>
              <w:spacing w:after="120"/>
              <w:ind w:leftChars="172" w:left="741"/>
              <w:contextualSpacing/>
            </w:pPr>
            <w:r>
              <w:tab/>
              <w:t xml:space="preserve">Scope: </w:t>
            </w:r>
          </w:p>
          <w:p w14:paraId="09E11442" w14:textId="77777777" w:rsidR="005C5643" w:rsidRDefault="005C5643" w:rsidP="005C5643">
            <w:pPr>
              <w:pStyle w:val="EmailDiscussion2"/>
              <w:spacing w:after="120"/>
              <w:ind w:leftChars="172" w:left="741"/>
              <w:contextualSpacing/>
            </w:pPr>
            <w:r>
              <w:tab/>
              <w:t xml:space="preserve">Following the on-line discussion on R2-2202769: </w:t>
            </w:r>
          </w:p>
          <w:p w14:paraId="1AD2D60F" w14:textId="77777777" w:rsidR="005C5643" w:rsidRDefault="005C5643" w:rsidP="005C5643">
            <w:pPr>
              <w:pStyle w:val="EmailDiscussion2"/>
              <w:spacing w:after="120"/>
              <w:ind w:leftChars="172" w:left="741"/>
              <w:contextualSpacing/>
            </w:pPr>
            <w:r>
              <w:tab/>
              <w:t xml:space="preserve">a) clarify details on UE behaviour for PEI in last cell, e.g. UE storing last cell info etc, and related TS impacts (can ask input on what need to be clarified). </w:t>
            </w:r>
          </w:p>
          <w:p w14:paraId="256ACC20" w14:textId="77777777" w:rsidR="005C5643" w:rsidRDefault="005C5643" w:rsidP="005C5643">
            <w:pPr>
              <w:pStyle w:val="EmailDiscussion2"/>
              <w:spacing w:after="120"/>
              <w:ind w:leftChars="172" w:left="741"/>
              <w:contextualSpacing/>
            </w:pPr>
            <w:r>
              <w:tab/>
              <w:t xml:space="preserve">b) whether we can assume that PEI with no subgrouping is implemented by using PEI + UEID subgrouping with one subgroup, or whether also other variants should be supported. </w:t>
            </w:r>
          </w:p>
          <w:p w14:paraId="0D25B6D4" w14:textId="77777777" w:rsidR="005C5643" w:rsidRDefault="005C5643" w:rsidP="005C5643">
            <w:pPr>
              <w:pStyle w:val="EmailDiscussion2"/>
              <w:spacing w:after="120"/>
              <w:ind w:leftChars="172" w:left="741"/>
              <w:contextualSpacing/>
            </w:pPr>
            <w:r>
              <w:tab/>
              <w:t xml:space="preserve">Treat R2-2203720 (taking into account on-line agreements). </w:t>
            </w:r>
          </w:p>
          <w:p w14:paraId="7AE39643" w14:textId="77777777" w:rsidR="005C5643" w:rsidRDefault="005C5643" w:rsidP="005C5643">
            <w:pPr>
              <w:pStyle w:val="EmailDiscussion2"/>
              <w:spacing w:after="120"/>
              <w:ind w:leftChars="172" w:left="741"/>
              <w:contextualSpacing/>
            </w:pPr>
            <w:r>
              <w:tab/>
              <w:t>Determine agreeable points, points for discussion if needed</w:t>
            </w:r>
          </w:p>
          <w:p w14:paraId="080891D6" w14:textId="77777777" w:rsidR="005C5643" w:rsidRDefault="005C5643" w:rsidP="005C5643">
            <w:pPr>
              <w:pStyle w:val="EmailDiscussion2"/>
              <w:spacing w:after="120"/>
              <w:ind w:leftChars="172" w:left="741"/>
              <w:contextualSpacing/>
            </w:pPr>
            <w:r>
              <w:tab/>
              <w:t xml:space="preserve">Intended outcome: Report. </w:t>
            </w:r>
          </w:p>
          <w:p w14:paraId="6C358AC6" w14:textId="1676728D" w:rsidR="005C5643" w:rsidRPr="005C5643" w:rsidRDefault="005C5643" w:rsidP="005C5643">
            <w:pPr>
              <w:pStyle w:val="EmailDiscussion2"/>
              <w:spacing w:after="120"/>
              <w:ind w:leftChars="172" w:left="741"/>
              <w:contextualSpacing/>
            </w:pPr>
            <w:r>
              <w:tab/>
              <w:t>Deadline: In time for CB online W2 Tuesday</w:t>
            </w:r>
          </w:p>
        </w:tc>
      </w:tr>
    </w:tbl>
    <w:p w14:paraId="6995F0CA" w14:textId="3C63DFCD" w:rsidR="005C5643" w:rsidRDefault="005C5643" w:rsidP="000F751E">
      <w:pPr>
        <w:spacing w:before="120" w:after="120"/>
        <w:jc w:val="both"/>
        <w:rPr>
          <w:rFonts w:ascii="Arial" w:hAnsi="Arial" w:cs="Arial"/>
          <w:sz w:val="20"/>
          <w:szCs w:val="20"/>
          <w:lang w:val="en-GB"/>
        </w:rPr>
      </w:pPr>
    </w:p>
    <w:p w14:paraId="0820FFE5" w14:textId="7A5B29D1" w:rsidR="004E0288" w:rsidRDefault="005C5643"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n W</w:t>
      </w:r>
      <w:r w:rsidR="00144F1A">
        <w:rPr>
          <w:rFonts w:ascii="Arial" w:hAnsi="Arial" w:cs="Arial"/>
          <w:sz w:val="20"/>
          <w:szCs w:val="20"/>
          <w:lang w:val="en-GB"/>
        </w:rPr>
        <w:t>eek</w:t>
      </w:r>
      <w:r>
        <w:rPr>
          <w:rFonts w:ascii="Arial" w:hAnsi="Arial" w:cs="Arial"/>
          <w:sz w:val="20"/>
          <w:szCs w:val="20"/>
          <w:lang w:val="en-GB"/>
        </w:rPr>
        <w:t xml:space="preserve">1, RAN2 </w:t>
      </w:r>
      <w:r w:rsidR="00144F1A">
        <w:rPr>
          <w:rFonts w:ascii="Arial" w:hAnsi="Arial" w:cs="Arial"/>
          <w:sz w:val="20"/>
          <w:szCs w:val="20"/>
          <w:lang w:val="en-GB"/>
        </w:rPr>
        <w:t>made the following agreements, which should be taken into account in this discussion.</w:t>
      </w:r>
    </w:p>
    <w:tbl>
      <w:tblPr>
        <w:tblStyle w:val="TableGrid"/>
        <w:tblW w:w="0" w:type="auto"/>
        <w:tblLook w:val="04A0" w:firstRow="1" w:lastRow="0" w:firstColumn="1" w:lastColumn="0" w:noHBand="0" w:noVBand="1"/>
      </w:tblPr>
      <w:tblGrid>
        <w:gridCol w:w="9629"/>
      </w:tblGrid>
      <w:tr w:rsidR="005C5643" w14:paraId="0733E9E5" w14:textId="77777777" w:rsidTr="005C5643">
        <w:tc>
          <w:tcPr>
            <w:tcW w:w="9629" w:type="dxa"/>
          </w:tcPr>
          <w:p w14:paraId="5CAB5846" w14:textId="77777777" w:rsidR="005C5643" w:rsidRDefault="005C5643" w:rsidP="00A71214">
            <w:pPr>
              <w:pStyle w:val="Agreement"/>
              <w:tabs>
                <w:tab w:val="num" w:pos="1160"/>
              </w:tabs>
              <w:spacing w:before="0" w:after="120"/>
              <w:ind w:left="1162" w:hanging="425"/>
            </w:pPr>
            <w:r>
              <w:t>PEI + UEID subgrouping is one capability</w:t>
            </w:r>
          </w:p>
          <w:p w14:paraId="72000E5D" w14:textId="21830E5A" w:rsidR="005C5643" w:rsidRPr="005C5643" w:rsidRDefault="005C5643" w:rsidP="00A71214">
            <w:pPr>
              <w:pStyle w:val="Agreement"/>
              <w:tabs>
                <w:tab w:val="num" w:pos="1160"/>
              </w:tabs>
              <w:spacing w:before="0" w:after="120"/>
              <w:ind w:left="1162" w:hanging="425"/>
            </w:pPr>
            <w:r>
              <w:t>Network indicates whether UE monitors PEI in last used cell in system information.</w:t>
            </w:r>
          </w:p>
        </w:tc>
      </w:tr>
    </w:tbl>
    <w:p w14:paraId="5AD0DCBB" w14:textId="20E5C5A9" w:rsidR="00AD7C0C" w:rsidRPr="005C247E" w:rsidRDefault="005C247E" w:rsidP="005C247E">
      <w:pPr>
        <w:spacing w:before="120" w:after="120"/>
        <w:jc w:val="both"/>
        <w:rPr>
          <w:rFonts w:ascii="Arial" w:hAnsi="Arial" w:cs="Arial"/>
          <w:sz w:val="20"/>
          <w:szCs w:val="20"/>
          <w:lang w:val="en-GB"/>
        </w:rPr>
      </w:pPr>
      <w:r w:rsidRPr="005C247E">
        <w:rPr>
          <w:rFonts w:ascii="Arial" w:hAnsi="Arial" w:cs="Arial"/>
          <w:sz w:val="20"/>
          <w:szCs w:val="20"/>
          <w:lang w:val="en-GB"/>
        </w:rPr>
        <w:t xml:space="preserve">Rapporteur invites companies to provide their comments before </w:t>
      </w:r>
      <w:r w:rsidRPr="00A71214">
        <w:rPr>
          <w:rFonts w:ascii="Arial" w:hAnsi="Arial" w:cs="Arial"/>
          <w:b/>
          <w:bCs/>
          <w:sz w:val="20"/>
          <w:szCs w:val="20"/>
          <w:highlight w:val="yellow"/>
          <w:lang w:val="en-GB"/>
        </w:rPr>
        <w:t>23:59 UTC, Feb. 27 (Sun)</w:t>
      </w:r>
      <w:r>
        <w:rPr>
          <w:rFonts w:ascii="Arial" w:hAnsi="Arial" w:cs="Arial"/>
          <w:sz w:val="20"/>
          <w:szCs w:val="20"/>
          <w:lang w:val="en-GB"/>
        </w:rPr>
        <w:t>, so as to allow some time report preparation.</w:t>
      </w:r>
    </w:p>
    <w:p w14:paraId="1A1B9659" w14:textId="550C1CAB" w:rsidR="0038055F" w:rsidRPr="0038055F" w:rsidRDefault="0038055F" w:rsidP="000F751E">
      <w:pPr>
        <w:spacing w:before="120" w:after="120"/>
        <w:jc w:val="both"/>
        <w:rPr>
          <w:rFonts w:ascii="Arial" w:hAnsi="Arial" w:cs="Arial"/>
          <w:sz w:val="20"/>
          <w:szCs w:val="20"/>
          <w:u w:val="single"/>
          <w:lang w:val="en-GB"/>
        </w:rPr>
      </w:pPr>
      <w:r w:rsidRPr="0038055F">
        <w:rPr>
          <w:rFonts w:ascii="Arial" w:hAnsi="Arial" w:cs="Arial"/>
          <w:sz w:val="20"/>
          <w:szCs w:val="20"/>
          <w:u w:val="single"/>
          <w:lang w:val="en-GB"/>
        </w:rPr>
        <w:t>Contact information</w:t>
      </w:r>
    </w:p>
    <w:tbl>
      <w:tblPr>
        <w:tblStyle w:val="GridTable1Light1"/>
        <w:tblW w:w="0" w:type="auto"/>
        <w:tblLook w:val="0420" w:firstRow="1" w:lastRow="0" w:firstColumn="0" w:lastColumn="0" w:noHBand="0" w:noVBand="1"/>
      </w:tblPr>
      <w:tblGrid>
        <w:gridCol w:w="1809"/>
        <w:gridCol w:w="2864"/>
        <w:gridCol w:w="4956"/>
      </w:tblGrid>
      <w:tr w:rsidR="0038055F" w14:paraId="00E8381A" w14:textId="77777777" w:rsidTr="005C32F3">
        <w:trPr>
          <w:cnfStyle w:val="100000000000" w:firstRow="1" w:lastRow="0" w:firstColumn="0" w:lastColumn="0" w:oddVBand="0" w:evenVBand="0" w:oddHBand="0" w:evenHBand="0" w:firstRowFirstColumn="0" w:firstRowLastColumn="0" w:lastRowFirstColumn="0" w:lastRowLastColumn="0"/>
        </w:trPr>
        <w:tc>
          <w:tcPr>
            <w:tcW w:w="1809" w:type="dxa"/>
          </w:tcPr>
          <w:p w14:paraId="4DA98AFA" w14:textId="0763E7E4"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2864" w:type="dxa"/>
          </w:tcPr>
          <w:p w14:paraId="7C457E0C" w14:textId="22038448"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lang w:val="en-GB"/>
              </w:rPr>
              <w:t>ame</w:t>
            </w:r>
          </w:p>
        </w:tc>
        <w:tc>
          <w:tcPr>
            <w:tcW w:w="4956" w:type="dxa"/>
          </w:tcPr>
          <w:p w14:paraId="11017B69" w14:textId="1C3A644B" w:rsidR="0038055F" w:rsidRDefault="0038055F" w:rsidP="00F61E2D">
            <w:pPr>
              <w:spacing w:after="120"/>
              <w:jc w:val="both"/>
              <w:rPr>
                <w:rFonts w:ascii="Arial" w:hAnsi="Arial" w:cs="Arial"/>
                <w:sz w:val="20"/>
                <w:szCs w:val="20"/>
                <w:lang w:val="en-GB"/>
              </w:rPr>
            </w:pPr>
            <w:r>
              <w:rPr>
                <w:rFonts w:ascii="Arial" w:hAnsi="Arial" w:cs="Arial" w:hint="eastAsia"/>
                <w:sz w:val="20"/>
                <w:szCs w:val="20"/>
                <w:lang w:val="en-GB"/>
              </w:rPr>
              <w:t>E</w:t>
            </w:r>
            <w:r>
              <w:rPr>
                <w:rFonts w:ascii="Arial" w:hAnsi="Arial" w:cs="Arial"/>
                <w:sz w:val="20"/>
                <w:szCs w:val="20"/>
                <w:lang w:val="en-GB"/>
              </w:rPr>
              <w:t>mail</w:t>
            </w:r>
          </w:p>
        </w:tc>
      </w:tr>
      <w:tr w:rsidR="0038055F" w14:paraId="1CDD1D2E" w14:textId="77777777" w:rsidTr="005C32F3">
        <w:tc>
          <w:tcPr>
            <w:tcW w:w="1809" w:type="dxa"/>
          </w:tcPr>
          <w:p w14:paraId="67BCDF76" w14:textId="1583CB87"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2864" w:type="dxa"/>
          </w:tcPr>
          <w:p w14:paraId="53D59D8A" w14:textId="39605CFE"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w:t>
            </w:r>
          </w:p>
        </w:tc>
        <w:tc>
          <w:tcPr>
            <w:tcW w:w="4956" w:type="dxa"/>
          </w:tcPr>
          <w:p w14:paraId="45099D1C" w14:textId="6A99904F" w:rsidR="0038055F" w:rsidRDefault="00AD7C0C" w:rsidP="00F61E2D">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i-chuan.tseng@mediatek.com</w:t>
            </w:r>
          </w:p>
        </w:tc>
      </w:tr>
      <w:tr w:rsidR="0038055F" w14:paraId="60A25E5E" w14:textId="77777777" w:rsidTr="005C32F3">
        <w:tc>
          <w:tcPr>
            <w:tcW w:w="1809" w:type="dxa"/>
          </w:tcPr>
          <w:p w14:paraId="69B537AA" w14:textId="1ECE26F7"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Samsung</w:t>
            </w:r>
          </w:p>
        </w:tc>
        <w:tc>
          <w:tcPr>
            <w:tcW w:w="2864" w:type="dxa"/>
          </w:tcPr>
          <w:p w14:paraId="6825594F" w14:textId="08BC6CF5"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 Agiwal</w:t>
            </w:r>
          </w:p>
        </w:tc>
        <w:tc>
          <w:tcPr>
            <w:tcW w:w="4956" w:type="dxa"/>
          </w:tcPr>
          <w:p w14:paraId="7BE022C2" w14:textId="374E556A" w:rsidR="0038055F" w:rsidRDefault="00DC7C23" w:rsidP="00F61E2D">
            <w:pPr>
              <w:spacing w:after="120"/>
              <w:jc w:val="both"/>
              <w:rPr>
                <w:rFonts w:ascii="Arial" w:hAnsi="Arial" w:cs="Arial"/>
                <w:sz w:val="20"/>
                <w:szCs w:val="20"/>
                <w:lang w:val="en-GB"/>
              </w:rPr>
            </w:pPr>
            <w:r>
              <w:rPr>
                <w:rFonts w:ascii="Arial" w:hAnsi="Arial" w:cs="Arial"/>
                <w:sz w:val="20"/>
                <w:szCs w:val="20"/>
                <w:lang w:val="en-GB"/>
              </w:rPr>
              <w:t>anilag@samsung.com</w:t>
            </w:r>
          </w:p>
        </w:tc>
      </w:tr>
      <w:tr w:rsidR="0038055F" w14:paraId="29685B47" w14:textId="77777777" w:rsidTr="005C32F3">
        <w:tc>
          <w:tcPr>
            <w:tcW w:w="1809" w:type="dxa"/>
          </w:tcPr>
          <w:p w14:paraId="500B1995" w14:textId="5B48924A" w:rsidR="0038055F" w:rsidRDefault="0038055F" w:rsidP="00F61E2D">
            <w:pPr>
              <w:spacing w:after="120"/>
              <w:jc w:val="both"/>
              <w:rPr>
                <w:rFonts w:ascii="Arial" w:hAnsi="Arial" w:cs="Arial"/>
                <w:sz w:val="20"/>
                <w:szCs w:val="20"/>
                <w:lang w:val="en-GB"/>
              </w:rPr>
            </w:pPr>
          </w:p>
        </w:tc>
        <w:tc>
          <w:tcPr>
            <w:tcW w:w="2864" w:type="dxa"/>
          </w:tcPr>
          <w:p w14:paraId="54E15660" w14:textId="75AF25C3" w:rsidR="0038055F" w:rsidRDefault="0038055F" w:rsidP="00F61E2D">
            <w:pPr>
              <w:spacing w:after="120"/>
              <w:jc w:val="both"/>
              <w:rPr>
                <w:rFonts w:ascii="Arial" w:hAnsi="Arial" w:cs="Arial"/>
                <w:sz w:val="20"/>
                <w:szCs w:val="20"/>
                <w:lang w:val="en-GB"/>
              </w:rPr>
            </w:pPr>
          </w:p>
        </w:tc>
        <w:tc>
          <w:tcPr>
            <w:tcW w:w="4956" w:type="dxa"/>
          </w:tcPr>
          <w:p w14:paraId="63BB7445" w14:textId="591780A5" w:rsidR="0038055F" w:rsidRDefault="0038055F" w:rsidP="00F61E2D">
            <w:pPr>
              <w:spacing w:after="120"/>
              <w:jc w:val="both"/>
              <w:rPr>
                <w:rFonts w:ascii="Arial" w:hAnsi="Arial" w:cs="Arial"/>
                <w:sz w:val="20"/>
                <w:szCs w:val="20"/>
                <w:lang w:val="en-GB"/>
              </w:rPr>
            </w:pPr>
          </w:p>
        </w:tc>
      </w:tr>
      <w:tr w:rsidR="0038055F" w14:paraId="6D127A77" w14:textId="77777777" w:rsidTr="005C32F3">
        <w:tc>
          <w:tcPr>
            <w:tcW w:w="1809" w:type="dxa"/>
          </w:tcPr>
          <w:p w14:paraId="23826EF6" w14:textId="558FA952" w:rsidR="0038055F" w:rsidRPr="004C6AE3" w:rsidRDefault="0038055F" w:rsidP="00F61E2D">
            <w:pPr>
              <w:spacing w:after="120"/>
              <w:jc w:val="both"/>
              <w:rPr>
                <w:rFonts w:ascii="Arial" w:eastAsia="SimSun" w:hAnsi="Arial" w:cs="Arial"/>
                <w:sz w:val="20"/>
                <w:szCs w:val="20"/>
                <w:lang w:val="en-GB" w:eastAsia="zh-CN"/>
              </w:rPr>
            </w:pPr>
          </w:p>
        </w:tc>
        <w:tc>
          <w:tcPr>
            <w:tcW w:w="2864" w:type="dxa"/>
          </w:tcPr>
          <w:p w14:paraId="5DE7A7BC" w14:textId="2F75CEEA" w:rsidR="0038055F" w:rsidRPr="004C6AE3" w:rsidRDefault="0038055F" w:rsidP="00F61E2D">
            <w:pPr>
              <w:spacing w:after="120"/>
              <w:jc w:val="both"/>
              <w:rPr>
                <w:rFonts w:ascii="Arial" w:eastAsia="SimSun" w:hAnsi="Arial" w:cs="Arial"/>
                <w:sz w:val="20"/>
                <w:szCs w:val="20"/>
                <w:lang w:val="en-GB" w:eastAsia="zh-CN"/>
              </w:rPr>
            </w:pPr>
          </w:p>
        </w:tc>
        <w:tc>
          <w:tcPr>
            <w:tcW w:w="4956" w:type="dxa"/>
          </w:tcPr>
          <w:p w14:paraId="1B1AC55E" w14:textId="0A2102D1" w:rsidR="0038055F" w:rsidRPr="004C6AE3" w:rsidRDefault="0038055F" w:rsidP="00F61E2D">
            <w:pPr>
              <w:spacing w:after="120"/>
              <w:jc w:val="both"/>
              <w:rPr>
                <w:rFonts w:ascii="Arial" w:eastAsia="SimSun" w:hAnsi="Arial" w:cs="Arial"/>
                <w:sz w:val="20"/>
                <w:szCs w:val="20"/>
                <w:lang w:val="en-GB" w:eastAsia="zh-CN"/>
              </w:rPr>
            </w:pPr>
          </w:p>
        </w:tc>
      </w:tr>
      <w:tr w:rsidR="008C6E91" w14:paraId="58692C29" w14:textId="77777777" w:rsidTr="005C32F3">
        <w:tc>
          <w:tcPr>
            <w:tcW w:w="1809" w:type="dxa"/>
          </w:tcPr>
          <w:p w14:paraId="6C53363D" w14:textId="63E6282B" w:rsidR="008C6E91" w:rsidRDefault="008C6E91" w:rsidP="00F61E2D">
            <w:pPr>
              <w:spacing w:after="120"/>
              <w:jc w:val="both"/>
              <w:rPr>
                <w:rFonts w:ascii="Arial" w:eastAsia="SimSun" w:hAnsi="Arial" w:cs="Arial"/>
                <w:sz w:val="20"/>
                <w:szCs w:val="20"/>
                <w:lang w:val="en-GB" w:eastAsia="zh-CN"/>
              </w:rPr>
            </w:pPr>
          </w:p>
        </w:tc>
        <w:tc>
          <w:tcPr>
            <w:tcW w:w="2864" w:type="dxa"/>
          </w:tcPr>
          <w:p w14:paraId="4F54B254" w14:textId="019C4A97" w:rsidR="008C6E91" w:rsidRDefault="008C6E91" w:rsidP="00F61E2D">
            <w:pPr>
              <w:spacing w:after="120"/>
              <w:jc w:val="both"/>
              <w:rPr>
                <w:rFonts w:ascii="Arial" w:eastAsia="SimSun" w:hAnsi="Arial" w:cs="Arial"/>
                <w:sz w:val="20"/>
                <w:szCs w:val="20"/>
                <w:lang w:val="en-GB" w:eastAsia="zh-CN"/>
              </w:rPr>
            </w:pPr>
          </w:p>
        </w:tc>
        <w:tc>
          <w:tcPr>
            <w:tcW w:w="4956" w:type="dxa"/>
          </w:tcPr>
          <w:p w14:paraId="7F4A1734" w14:textId="035F7F1E" w:rsidR="008C6E91" w:rsidRDefault="008C6E91" w:rsidP="00F61E2D">
            <w:pPr>
              <w:spacing w:after="120"/>
              <w:jc w:val="both"/>
              <w:rPr>
                <w:rFonts w:ascii="Arial" w:eastAsia="SimSun" w:hAnsi="Arial" w:cs="Arial"/>
                <w:sz w:val="20"/>
                <w:szCs w:val="20"/>
                <w:lang w:val="en-GB" w:eastAsia="zh-CN"/>
              </w:rPr>
            </w:pPr>
          </w:p>
        </w:tc>
      </w:tr>
      <w:tr w:rsidR="008F1321" w14:paraId="3B27F755" w14:textId="77777777" w:rsidTr="005C32F3">
        <w:tc>
          <w:tcPr>
            <w:tcW w:w="1809" w:type="dxa"/>
          </w:tcPr>
          <w:p w14:paraId="7F99A00D" w14:textId="7A8E4926" w:rsidR="008F1321" w:rsidRDefault="008F1321" w:rsidP="00F61E2D">
            <w:pPr>
              <w:spacing w:after="120"/>
              <w:jc w:val="both"/>
              <w:rPr>
                <w:rFonts w:ascii="Arial" w:eastAsia="SimSun" w:hAnsi="Arial" w:cs="Arial"/>
                <w:sz w:val="20"/>
                <w:szCs w:val="20"/>
                <w:lang w:val="en-GB" w:eastAsia="zh-CN"/>
              </w:rPr>
            </w:pPr>
          </w:p>
        </w:tc>
        <w:tc>
          <w:tcPr>
            <w:tcW w:w="2864" w:type="dxa"/>
          </w:tcPr>
          <w:p w14:paraId="439E1A1E" w14:textId="0420D4BF" w:rsidR="008F1321" w:rsidRDefault="008F1321" w:rsidP="00F61E2D">
            <w:pPr>
              <w:spacing w:after="120"/>
              <w:jc w:val="both"/>
              <w:rPr>
                <w:rFonts w:ascii="Arial" w:eastAsia="SimSun" w:hAnsi="Arial" w:cs="Arial"/>
                <w:sz w:val="20"/>
                <w:szCs w:val="20"/>
                <w:lang w:val="en-GB" w:eastAsia="zh-CN"/>
              </w:rPr>
            </w:pPr>
          </w:p>
        </w:tc>
        <w:tc>
          <w:tcPr>
            <w:tcW w:w="4956" w:type="dxa"/>
          </w:tcPr>
          <w:p w14:paraId="235CD36E" w14:textId="0F9FE4FF" w:rsidR="008F1321" w:rsidRDefault="008F1321" w:rsidP="00F61E2D">
            <w:pPr>
              <w:spacing w:after="120"/>
              <w:jc w:val="both"/>
              <w:rPr>
                <w:rFonts w:ascii="Arial" w:eastAsia="SimSun" w:hAnsi="Arial" w:cs="Arial"/>
                <w:sz w:val="20"/>
                <w:szCs w:val="20"/>
                <w:lang w:val="en-GB" w:eastAsia="zh-CN"/>
              </w:rPr>
            </w:pPr>
          </w:p>
        </w:tc>
      </w:tr>
      <w:tr w:rsidR="00D84A6D" w14:paraId="27A63BD7" w14:textId="77777777" w:rsidTr="005C32F3">
        <w:tc>
          <w:tcPr>
            <w:tcW w:w="1809" w:type="dxa"/>
          </w:tcPr>
          <w:p w14:paraId="239C7D9D" w14:textId="076E20AF" w:rsidR="00D84A6D" w:rsidRDefault="00D84A6D" w:rsidP="00F61E2D">
            <w:pPr>
              <w:spacing w:after="120"/>
              <w:jc w:val="both"/>
              <w:rPr>
                <w:rFonts w:ascii="Arial" w:eastAsia="SimSun" w:hAnsi="Arial" w:cs="Arial"/>
                <w:sz w:val="20"/>
                <w:szCs w:val="20"/>
                <w:lang w:val="en-GB" w:eastAsia="zh-CN"/>
              </w:rPr>
            </w:pPr>
          </w:p>
        </w:tc>
        <w:tc>
          <w:tcPr>
            <w:tcW w:w="2864" w:type="dxa"/>
          </w:tcPr>
          <w:p w14:paraId="458BA370" w14:textId="71453779" w:rsidR="00D84A6D" w:rsidRDefault="00D84A6D" w:rsidP="00F61E2D">
            <w:pPr>
              <w:spacing w:after="120"/>
              <w:jc w:val="both"/>
              <w:rPr>
                <w:rFonts w:ascii="Arial" w:eastAsia="SimSun" w:hAnsi="Arial" w:cs="Arial"/>
                <w:sz w:val="20"/>
                <w:szCs w:val="20"/>
                <w:lang w:val="en-GB" w:eastAsia="zh-CN"/>
              </w:rPr>
            </w:pPr>
          </w:p>
        </w:tc>
        <w:tc>
          <w:tcPr>
            <w:tcW w:w="4956" w:type="dxa"/>
          </w:tcPr>
          <w:p w14:paraId="1909CA65" w14:textId="3F9925A0" w:rsidR="00D84A6D" w:rsidRDefault="00D84A6D" w:rsidP="00F61E2D">
            <w:pPr>
              <w:spacing w:after="120"/>
              <w:jc w:val="both"/>
              <w:rPr>
                <w:rFonts w:ascii="Arial" w:eastAsia="SimSun" w:hAnsi="Arial" w:cs="Arial"/>
                <w:sz w:val="20"/>
                <w:szCs w:val="20"/>
                <w:lang w:val="en-GB" w:eastAsia="zh-CN"/>
              </w:rPr>
            </w:pPr>
          </w:p>
        </w:tc>
      </w:tr>
      <w:tr w:rsidR="008548DA" w14:paraId="2F8412CC" w14:textId="77777777" w:rsidTr="005C32F3">
        <w:tc>
          <w:tcPr>
            <w:tcW w:w="1809" w:type="dxa"/>
          </w:tcPr>
          <w:p w14:paraId="420AADC6" w14:textId="6E7662B6" w:rsidR="008548DA" w:rsidRDefault="008548DA" w:rsidP="00F61E2D">
            <w:pPr>
              <w:spacing w:after="120"/>
              <w:jc w:val="both"/>
              <w:rPr>
                <w:rFonts w:ascii="Arial" w:eastAsia="SimSun" w:hAnsi="Arial" w:cs="Arial"/>
                <w:sz w:val="20"/>
                <w:szCs w:val="20"/>
                <w:lang w:val="en-GB" w:eastAsia="zh-CN"/>
              </w:rPr>
            </w:pPr>
          </w:p>
        </w:tc>
        <w:tc>
          <w:tcPr>
            <w:tcW w:w="2864" w:type="dxa"/>
          </w:tcPr>
          <w:p w14:paraId="2EB95661" w14:textId="445AE7AB" w:rsidR="008548DA" w:rsidRDefault="008548DA" w:rsidP="00F61E2D">
            <w:pPr>
              <w:spacing w:after="120"/>
              <w:jc w:val="both"/>
              <w:rPr>
                <w:rFonts w:ascii="Arial" w:eastAsia="SimSun" w:hAnsi="Arial" w:cs="Arial"/>
                <w:sz w:val="20"/>
                <w:szCs w:val="20"/>
                <w:lang w:val="en-GB" w:eastAsia="zh-CN"/>
              </w:rPr>
            </w:pPr>
          </w:p>
        </w:tc>
        <w:tc>
          <w:tcPr>
            <w:tcW w:w="4956" w:type="dxa"/>
          </w:tcPr>
          <w:p w14:paraId="17338BBA" w14:textId="26E899A4" w:rsidR="008548DA" w:rsidRDefault="008548DA" w:rsidP="00F61E2D">
            <w:pPr>
              <w:spacing w:after="120"/>
              <w:jc w:val="both"/>
              <w:rPr>
                <w:rFonts w:ascii="Arial" w:eastAsia="SimSun" w:hAnsi="Arial" w:cs="Arial"/>
                <w:sz w:val="20"/>
                <w:szCs w:val="20"/>
                <w:lang w:val="en-GB" w:eastAsia="zh-CN"/>
              </w:rPr>
            </w:pPr>
          </w:p>
        </w:tc>
      </w:tr>
      <w:tr w:rsidR="002D1350" w14:paraId="0EA93A0A" w14:textId="77777777" w:rsidTr="005C32F3">
        <w:tc>
          <w:tcPr>
            <w:tcW w:w="1809" w:type="dxa"/>
          </w:tcPr>
          <w:p w14:paraId="3D672351" w14:textId="2D01C6A6" w:rsidR="002D1350" w:rsidRDefault="002D1350" w:rsidP="00F61E2D">
            <w:pPr>
              <w:spacing w:after="120"/>
              <w:jc w:val="both"/>
              <w:rPr>
                <w:rFonts w:ascii="Arial" w:eastAsia="SimSun" w:hAnsi="Arial" w:cs="Arial"/>
                <w:sz w:val="20"/>
                <w:szCs w:val="20"/>
                <w:lang w:val="en-GB" w:eastAsia="zh-CN"/>
              </w:rPr>
            </w:pPr>
          </w:p>
        </w:tc>
        <w:tc>
          <w:tcPr>
            <w:tcW w:w="2864" w:type="dxa"/>
          </w:tcPr>
          <w:p w14:paraId="38C2A13C" w14:textId="2EDB4564" w:rsidR="002D1350" w:rsidRDefault="002D1350" w:rsidP="00F61E2D">
            <w:pPr>
              <w:spacing w:after="120"/>
              <w:jc w:val="both"/>
              <w:rPr>
                <w:rFonts w:ascii="Arial" w:eastAsia="SimSun" w:hAnsi="Arial" w:cs="Arial"/>
                <w:sz w:val="20"/>
                <w:szCs w:val="20"/>
                <w:lang w:val="en-GB" w:eastAsia="zh-CN"/>
              </w:rPr>
            </w:pPr>
          </w:p>
        </w:tc>
        <w:tc>
          <w:tcPr>
            <w:tcW w:w="4956" w:type="dxa"/>
          </w:tcPr>
          <w:p w14:paraId="1DB0473A" w14:textId="4113C78D" w:rsidR="002D1350" w:rsidRDefault="002D1350" w:rsidP="00F61E2D">
            <w:pPr>
              <w:spacing w:after="120"/>
              <w:jc w:val="both"/>
              <w:rPr>
                <w:rFonts w:ascii="Arial" w:eastAsia="SimSun" w:hAnsi="Arial" w:cs="Arial"/>
                <w:sz w:val="20"/>
                <w:szCs w:val="20"/>
                <w:lang w:val="en-GB" w:eastAsia="zh-CN"/>
              </w:rPr>
            </w:pPr>
          </w:p>
        </w:tc>
      </w:tr>
    </w:tbl>
    <w:p w14:paraId="4CB4B35F" w14:textId="77777777" w:rsidR="0038055F" w:rsidRPr="00935FC2" w:rsidRDefault="0038055F" w:rsidP="000F751E">
      <w:pPr>
        <w:spacing w:before="120" w:after="120"/>
        <w:jc w:val="both"/>
        <w:rPr>
          <w:rFonts w:ascii="Arial" w:hAnsi="Arial" w:cs="Arial"/>
          <w:sz w:val="20"/>
          <w:szCs w:val="20"/>
          <w:lang w:val="en-GB"/>
        </w:rPr>
      </w:pPr>
    </w:p>
    <w:p w14:paraId="1FB7191B" w14:textId="1A237F5C" w:rsidR="006967A9" w:rsidRPr="009805FE" w:rsidRDefault="00CF75E9" w:rsidP="00675D8B">
      <w:pPr>
        <w:pStyle w:val="Heading1"/>
        <w:overflowPunct w:val="0"/>
        <w:autoSpaceDE w:val="0"/>
        <w:autoSpaceDN w:val="0"/>
        <w:adjustRightInd w:val="0"/>
        <w:spacing w:before="0" w:after="120"/>
        <w:rPr>
          <w:rFonts w:eastAsia="PMingLiU" w:cs="Arial"/>
        </w:rPr>
      </w:pPr>
      <w:r w:rsidRPr="009805FE">
        <w:rPr>
          <w:rFonts w:eastAsia="PMingLiU" w:cs="Arial"/>
        </w:rPr>
        <w:lastRenderedPageBreak/>
        <w:t>Discussion</w:t>
      </w:r>
    </w:p>
    <w:p w14:paraId="037B3751" w14:textId="202169D9" w:rsidR="00602C81" w:rsidRDefault="00667E52" w:rsidP="00667E52">
      <w:pPr>
        <w:pStyle w:val="Heading2"/>
      </w:pPr>
      <w:r w:rsidRPr="00667E52">
        <w:t>UE behaviour for PEI in last cell</w:t>
      </w:r>
    </w:p>
    <w:p w14:paraId="3CE65FEE" w14:textId="5099E06B" w:rsidR="00667E52" w:rsidRDefault="00667E52" w:rsidP="00D4593B">
      <w:pPr>
        <w:spacing w:after="120"/>
        <w:jc w:val="both"/>
        <w:rPr>
          <w:rFonts w:ascii="Arial" w:hAnsi="Arial" w:cs="Arial"/>
          <w:sz w:val="20"/>
          <w:szCs w:val="20"/>
          <w:lang w:val="en-GB"/>
        </w:rPr>
      </w:pPr>
      <w:r w:rsidRPr="00667E52">
        <w:rPr>
          <w:rFonts w:ascii="Arial" w:hAnsi="Arial" w:cs="Arial"/>
          <w:sz w:val="20"/>
          <w:szCs w:val="20"/>
          <w:lang w:val="en-GB"/>
        </w:rPr>
        <w:t xml:space="preserve">RAN2 just agreed that </w:t>
      </w:r>
      <w:r>
        <w:rPr>
          <w:rFonts w:ascii="Arial" w:hAnsi="Arial" w:cs="Arial"/>
          <w:sz w:val="20"/>
          <w:szCs w:val="20"/>
          <w:lang w:val="en-GB"/>
        </w:rPr>
        <w:t>the n</w:t>
      </w:r>
      <w:r w:rsidRPr="00667E52">
        <w:rPr>
          <w:rFonts w:ascii="Arial" w:hAnsi="Arial" w:cs="Arial" w:hint="eastAsia"/>
          <w:sz w:val="20"/>
          <w:szCs w:val="20"/>
          <w:lang w:val="en-GB"/>
        </w:rPr>
        <w:t>etwork indicates whether UE monitors PEI in last used cell in system information.</w:t>
      </w:r>
      <w:r>
        <w:rPr>
          <w:rFonts w:ascii="Arial" w:hAnsi="Arial" w:cs="Arial"/>
          <w:sz w:val="20"/>
          <w:szCs w:val="20"/>
          <w:lang w:val="en-GB"/>
        </w:rPr>
        <w:t xml:space="preserve"> A rough description of UE behaviour could be as follows: When PEI-capable UE is released, it monitors the PEI in the same cell if PEI is broadcasted there. Once the UE moves and reselects to another cell, it checks</w:t>
      </w:r>
      <w:r w:rsidR="000C7115">
        <w:rPr>
          <w:rFonts w:ascii="Arial" w:hAnsi="Arial" w:cs="Arial"/>
          <w:sz w:val="20"/>
          <w:szCs w:val="20"/>
          <w:lang w:val="en-GB"/>
        </w:rPr>
        <w:t xml:space="preserve"> the “last used cell” indication in the new cell, and monitors PEI only if the indication is negative (i.e., PEI is not restricted to the last used cell).</w:t>
      </w:r>
    </w:p>
    <w:p w14:paraId="52947521" w14:textId="7ADE967B" w:rsidR="000C7115" w:rsidRDefault="000C7115" w:rsidP="00D4593B">
      <w:pPr>
        <w:spacing w:after="120"/>
        <w:jc w:val="both"/>
        <w:rPr>
          <w:rFonts w:ascii="Arial" w:hAnsi="Arial" w:cs="Arial"/>
          <w:sz w:val="20"/>
          <w:szCs w:val="20"/>
          <w:lang w:val="en-GB"/>
        </w:rPr>
      </w:pPr>
      <w:r>
        <w:rPr>
          <w:rFonts w:ascii="Arial" w:hAnsi="Arial" w:cs="Arial"/>
          <w:sz w:val="20"/>
          <w:szCs w:val="20"/>
          <w:lang w:val="en-GB"/>
        </w:rPr>
        <w:t>From the online and offline discussions, Rapporteur sees the following discussion points for UE behaviour</w:t>
      </w:r>
      <w:r>
        <w:rPr>
          <w:rFonts w:ascii="Arial" w:hAnsi="Arial" w:cs="Arial" w:hint="eastAsia"/>
          <w:sz w:val="20"/>
          <w:szCs w:val="20"/>
          <w:lang w:val="en-GB"/>
        </w:rPr>
        <w:t>:</w:t>
      </w:r>
    </w:p>
    <w:p w14:paraId="79195EF6" w14:textId="238E7758" w:rsidR="000C7115" w:rsidRPr="00D4593B" w:rsidRDefault="000C7115"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A </w:t>
      </w:r>
      <w:r>
        <w:rPr>
          <w:rFonts w:ascii="Arial" w:eastAsiaTheme="minorEastAsia" w:hAnsi="Arial" w:cs="Arial" w:hint="eastAsia"/>
          <w:lang w:eastAsia="zh-TW"/>
        </w:rPr>
        <w:t>U</w:t>
      </w:r>
      <w:r>
        <w:rPr>
          <w:rFonts w:ascii="Arial" w:eastAsiaTheme="minorEastAsia" w:hAnsi="Arial" w:cs="Arial"/>
          <w:lang w:eastAsia="zh-TW"/>
        </w:rPr>
        <w:t xml:space="preserve">E may reselect to another cell and then </w:t>
      </w:r>
      <w:r w:rsidR="005B1A01">
        <w:rPr>
          <w:rFonts w:ascii="Arial" w:eastAsiaTheme="minorEastAsia" w:hAnsi="Arial" w:cs="Arial"/>
          <w:lang w:eastAsia="zh-TW"/>
        </w:rPr>
        <w:t xml:space="preserve">reselect back to the last used cell, while keeping Idle/Inactive. </w:t>
      </w:r>
      <w:r w:rsidR="00D4593B">
        <w:rPr>
          <w:rFonts w:ascii="Arial" w:eastAsiaTheme="minorEastAsia" w:hAnsi="Arial" w:cs="Arial"/>
          <w:lang w:eastAsia="zh-TW"/>
        </w:rPr>
        <w:t>Should UE store the “last used cell” information so that it can monitor PEI in the last used cell?</w:t>
      </w:r>
    </w:p>
    <w:p w14:paraId="6879F77E" w14:textId="10654541" w:rsidR="00D4593B" w:rsidRPr="00FA496D" w:rsidRDefault="00D4593B"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I</w:t>
      </w:r>
      <w:r>
        <w:rPr>
          <w:rFonts w:ascii="Arial" w:eastAsiaTheme="minorEastAsia" w:hAnsi="Arial" w:cs="Arial"/>
          <w:lang w:eastAsia="zh-TW"/>
        </w:rPr>
        <w:t xml:space="preserve">f UE stores the “last used cell” information, </w:t>
      </w:r>
      <w:r w:rsidR="00A9775D">
        <w:rPr>
          <w:rFonts w:ascii="Arial" w:eastAsiaTheme="minorEastAsia" w:hAnsi="Arial" w:cs="Arial"/>
          <w:lang w:eastAsia="zh-TW"/>
        </w:rPr>
        <w:t>will this information expire</w:t>
      </w:r>
      <w:r w:rsidR="00FA496D">
        <w:rPr>
          <w:rFonts w:ascii="Arial" w:eastAsiaTheme="minorEastAsia" w:hAnsi="Arial" w:cs="Arial"/>
          <w:lang w:eastAsia="zh-TW"/>
        </w:rPr>
        <w:t>? (i.e., is there a</w:t>
      </w:r>
      <w:r w:rsidR="005C7C58">
        <w:rPr>
          <w:rFonts w:ascii="Arial" w:eastAsiaTheme="minorEastAsia" w:hAnsi="Arial" w:cs="Arial"/>
          <w:lang w:eastAsia="zh-TW"/>
        </w:rPr>
        <w:t>n associated</w:t>
      </w:r>
      <w:r w:rsidR="00FA496D">
        <w:rPr>
          <w:rFonts w:ascii="Arial" w:eastAsiaTheme="minorEastAsia" w:hAnsi="Arial" w:cs="Arial"/>
          <w:lang w:eastAsia="zh-TW"/>
        </w:rPr>
        <w:t xml:space="preserve"> timer?)</w:t>
      </w:r>
    </w:p>
    <w:p w14:paraId="37E3DF57" w14:textId="655F9A08" w:rsidR="00FA496D" w:rsidRPr="00F103EF"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Can</w:t>
      </w:r>
      <w:r w:rsidR="00F87FE8">
        <w:rPr>
          <w:rFonts w:ascii="Arial" w:eastAsiaTheme="minorEastAsia" w:hAnsi="Arial" w:cs="Arial"/>
          <w:lang w:eastAsia="zh-TW"/>
        </w:rPr>
        <w:t xml:space="preserve"> one </w:t>
      </w:r>
      <w:r w:rsidR="00FA496D">
        <w:rPr>
          <w:rFonts w:ascii="Arial" w:eastAsiaTheme="minorEastAsia" w:hAnsi="Arial" w:cs="Arial"/>
          <w:lang w:eastAsia="zh-TW"/>
        </w:rPr>
        <w:t>“last used cell</w:t>
      </w:r>
      <w:r w:rsidR="00F87FE8">
        <w:rPr>
          <w:rFonts w:ascii="Arial" w:eastAsiaTheme="minorEastAsia" w:hAnsi="Arial" w:cs="Arial"/>
          <w:lang w:eastAsia="zh-TW"/>
        </w:rPr>
        <w:t xml:space="preserve"> only</w:t>
      </w:r>
      <w:r w:rsidR="00FA496D">
        <w:rPr>
          <w:rFonts w:ascii="Arial" w:eastAsiaTheme="minorEastAsia" w:hAnsi="Arial" w:cs="Arial"/>
          <w:lang w:eastAsia="zh-TW"/>
        </w:rPr>
        <w:t xml:space="preserve">” indication </w:t>
      </w:r>
      <w:r>
        <w:rPr>
          <w:rFonts w:ascii="Arial" w:eastAsiaTheme="minorEastAsia" w:hAnsi="Arial" w:cs="Arial"/>
          <w:lang w:eastAsia="zh-TW"/>
        </w:rPr>
        <w:t xml:space="preserve">be </w:t>
      </w:r>
      <w:r w:rsidR="00FA496D">
        <w:rPr>
          <w:rFonts w:ascii="Arial" w:eastAsiaTheme="minorEastAsia" w:hAnsi="Arial" w:cs="Arial"/>
          <w:lang w:eastAsia="zh-TW"/>
        </w:rPr>
        <w:t>appl</w:t>
      </w:r>
      <w:r>
        <w:rPr>
          <w:rFonts w:ascii="Arial" w:eastAsiaTheme="minorEastAsia" w:hAnsi="Arial" w:cs="Arial"/>
          <w:lang w:eastAsia="zh-TW"/>
        </w:rPr>
        <w:t>ied</w:t>
      </w:r>
      <w:r w:rsidR="00FA496D">
        <w:rPr>
          <w:rFonts w:ascii="Arial" w:eastAsiaTheme="minorEastAsia" w:hAnsi="Arial" w:cs="Arial"/>
          <w:lang w:eastAsia="zh-TW"/>
        </w:rPr>
        <w:t xml:space="preserve"> to all subgroups</w:t>
      </w:r>
      <w:r w:rsidR="00F87FE8">
        <w:rPr>
          <w:rFonts w:ascii="Arial" w:eastAsiaTheme="minorEastAsia" w:hAnsi="Arial" w:cs="Arial"/>
          <w:lang w:eastAsia="zh-TW"/>
        </w:rPr>
        <w:t xml:space="preserve">, or </w:t>
      </w:r>
      <w:r>
        <w:rPr>
          <w:rFonts w:ascii="Arial" w:eastAsiaTheme="minorEastAsia" w:hAnsi="Arial" w:cs="Arial"/>
          <w:lang w:eastAsia="zh-TW"/>
        </w:rPr>
        <w:t>separate indication is needed for each subgroup</w:t>
      </w:r>
      <w:r w:rsidR="00FA496D">
        <w:rPr>
          <w:rFonts w:ascii="Arial" w:eastAsiaTheme="minorEastAsia" w:hAnsi="Arial" w:cs="Arial"/>
          <w:lang w:eastAsia="zh-TW"/>
        </w:rPr>
        <w:t>?</w:t>
      </w:r>
    </w:p>
    <w:p w14:paraId="1FA51261" w14:textId="451A3132" w:rsidR="00F103EF" w:rsidRPr="00FA496D" w:rsidRDefault="00F103EF" w:rsidP="00D4593B">
      <w:pPr>
        <w:pStyle w:val="ListParagraph"/>
        <w:numPr>
          <w:ilvl w:val="0"/>
          <w:numId w:val="39"/>
        </w:numPr>
        <w:spacing w:after="120"/>
        <w:jc w:val="both"/>
        <w:rPr>
          <w:rFonts w:ascii="Arial" w:hAnsi="Arial" w:cs="Arial"/>
          <w:lang w:eastAsia="en-US"/>
        </w:rPr>
      </w:pPr>
      <w:r>
        <w:rPr>
          <w:rFonts w:ascii="Arial" w:eastAsiaTheme="minorEastAsia" w:hAnsi="Arial" w:cs="Arial" w:hint="eastAsia"/>
          <w:lang w:eastAsia="zh-TW"/>
        </w:rPr>
        <w:t>D</w:t>
      </w:r>
      <w:r>
        <w:rPr>
          <w:rFonts w:ascii="Arial" w:eastAsiaTheme="minorEastAsia" w:hAnsi="Arial" w:cs="Arial"/>
          <w:lang w:eastAsia="zh-TW"/>
        </w:rPr>
        <w:t xml:space="preserve">o we need </w:t>
      </w:r>
      <w:r w:rsidR="00E97D39">
        <w:rPr>
          <w:rFonts w:ascii="Arial" w:eastAsiaTheme="minorEastAsia" w:hAnsi="Arial" w:cs="Arial"/>
          <w:lang w:eastAsia="zh-TW"/>
        </w:rPr>
        <w:t>“</w:t>
      </w:r>
      <w:r w:rsidR="00DA473E">
        <w:rPr>
          <w:rFonts w:ascii="Arial" w:eastAsiaTheme="minorEastAsia" w:hAnsi="Arial" w:cs="Arial"/>
          <w:lang w:eastAsia="zh-TW"/>
        </w:rPr>
        <w:t>no last cell update</w:t>
      </w:r>
      <w:r w:rsidR="00E97D39">
        <w:rPr>
          <w:rFonts w:ascii="Arial" w:eastAsiaTheme="minorEastAsia" w:hAnsi="Arial" w:cs="Arial"/>
          <w:lang w:eastAsia="zh-TW"/>
        </w:rPr>
        <w:t xml:space="preserve">” in </w:t>
      </w:r>
      <w:r w:rsidR="00E97D39" w:rsidRPr="00E97D39">
        <w:rPr>
          <w:rFonts w:ascii="Arial" w:eastAsiaTheme="minorEastAsia" w:hAnsi="Arial" w:cs="Arial"/>
          <w:i/>
          <w:iCs/>
          <w:lang w:eastAsia="zh-TW"/>
        </w:rPr>
        <w:t>RRCRelease</w:t>
      </w:r>
      <w:r w:rsidR="003371FD">
        <w:rPr>
          <w:rFonts w:ascii="Arial" w:eastAsiaTheme="minorEastAsia" w:hAnsi="Arial" w:cs="Arial"/>
          <w:lang w:eastAsia="zh-TW"/>
        </w:rPr>
        <w:t xml:space="preserve"> message for NR PEI (</w:t>
      </w:r>
      <w:r w:rsidR="00E97D39">
        <w:rPr>
          <w:rFonts w:ascii="Arial" w:eastAsiaTheme="minorEastAsia" w:hAnsi="Arial" w:cs="Arial"/>
          <w:lang w:eastAsia="zh-TW"/>
        </w:rPr>
        <w:t xml:space="preserve">similar to </w:t>
      </w:r>
      <w:r w:rsidR="00E97D39" w:rsidRPr="00E97D39">
        <w:rPr>
          <w:rFonts w:ascii="Arial" w:eastAsiaTheme="minorEastAsia" w:hAnsi="Arial" w:cs="Arial"/>
          <w:i/>
          <w:iCs/>
          <w:lang w:eastAsia="zh-TW"/>
        </w:rPr>
        <w:t>noLastCellUpdate</w:t>
      </w:r>
      <w:r w:rsidR="00E97D39" w:rsidRPr="00E97D39">
        <w:rPr>
          <w:rFonts w:ascii="Arial" w:eastAsiaTheme="minorEastAsia" w:hAnsi="Arial" w:cs="Arial"/>
          <w:lang w:eastAsia="zh-TW"/>
        </w:rPr>
        <w:t xml:space="preserve"> </w:t>
      </w:r>
      <w:r w:rsidR="00E97D39">
        <w:rPr>
          <w:rFonts w:ascii="Arial" w:eastAsiaTheme="minorEastAsia" w:hAnsi="Arial" w:cs="Arial"/>
          <w:lang w:eastAsia="zh-TW"/>
        </w:rPr>
        <w:t xml:space="preserve">in </w:t>
      </w:r>
      <w:r w:rsidR="00E97D39" w:rsidRPr="00E97D39">
        <w:rPr>
          <w:rFonts w:ascii="Arial" w:eastAsiaTheme="minorEastAsia" w:hAnsi="Arial" w:cs="Arial"/>
          <w:i/>
          <w:iCs/>
          <w:lang w:eastAsia="zh-TW"/>
        </w:rPr>
        <w:t>RRCConnectionRelease</w:t>
      </w:r>
      <w:r w:rsidR="00E97D39" w:rsidRPr="00E97D39">
        <w:rPr>
          <w:rFonts w:ascii="Arial" w:eastAsiaTheme="minorEastAsia" w:hAnsi="Arial" w:cs="Arial"/>
          <w:lang w:eastAsia="zh-TW"/>
        </w:rPr>
        <w:t xml:space="preserve"> </w:t>
      </w:r>
      <w:r w:rsidR="003371FD">
        <w:rPr>
          <w:rFonts w:ascii="Arial" w:eastAsiaTheme="minorEastAsia" w:hAnsi="Arial" w:cs="Arial"/>
          <w:lang w:eastAsia="zh-TW"/>
        </w:rPr>
        <w:t>for</w:t>
      </w:r>
      <w:r w:rsidR="00E97D39">
        <w:rPr>
          <w:rFonts w:ascii="Arial" w:eastAsiaTheme="minorEastAsia" w:hAnsi="Arial" w:cs="Arial"/>
          <w:lang w:eastAsia="zh-TW"/>
        </w:rPr>
        <w:t xml:space="preserve"> LTE WUS</w:t>
      </w:r>
      <w:r w:rsidR="003371FD">
        <w:rPr>
          <w:rFonts w:ascii="Arial" w:eastAsiaTheme="minorEastAsia" w:hAnsi="Arial" w:cs="Arial"/>
          <w:lang w:eastAsia="zh-TW"/>
        </w:rPr>
        <w:t>)</w:t>
      </w:r>
      <w:r w:rsidR="00E97D39">
        <w:rPr>
          <w:rFonts w:ascii="Arial" w:eastAsiaTheme="minorEastAsia" w:hAnsi="Arial" w:cs="Arial"/>
          <w:lang w:eastAsia="zh-TW"/>
        </w:rPr>
        <w:t>?</w:t>
      </w:r>
    </w:p>
    <w:p w14:paraId="2735CCB1" w14:textId="2E370AAF" w:rsidR="00FA496D" w:rsidRPr="00FA496D" w:rsidRDefault="00FA496D" w:rsidP="00FA496D">
      <w:pPr>
        <w:pStyle w:val="ListParagraph"/>
        <w:numPr>
          <w:ilvl w:val="0"/>
          <w:numId w:val="39"/>
        </w:numPr>
        <w:spacing w:after="120"/>
        <w:jc w:val="both"/>
        <w:rPr>
          <w:rFonts w:ascii="Arial" w:hAnsi="Arial" w:cs="Arial"/>
          <w:lang w:eastAsia="en-US"/>
        </w:rPr>
      </w:pPr>
      <w:r>
        <w:rPr>
          <w:rFonts w:ascii="Arial" w:eastAsiaTheme="minorEastAsia" w:hAnsi="Arial" w:cs="Arial"/>
          <w:lang w:eastAsia="zh-TW"/>
        </w:rPr>
        <w:t xml:space="preserve">Implementation in TS: RRC CR rapporteur suggested that we </w:t>
      </w:r>
      <w:r>
        <w:rPr>
          <w:rFonts w:ascii="Arial" w:hAnsi="Arial" w:cs="Arial"/>
        </w:rPr>
        <w:t>m</w:t>
      </w:r>
      <w:r w:rsidRPr="00FA496D">
        <w:rPr>
          <w:rFonts w:ascii="Arial" w:hAnsi="Arial" w:cs="Arial"/>
        </w:rPr>
        <w:t xml:space="preserve">ake </w:t>
      </w:r>
      <w:r w:rsidR="005C247E">
        <w:rPr>
          <w:rFonts w:ascii="Arial" w:hAnsi="Arial" w:cs="Arial"/>
        </w:rPr>
        <w:t>the “last used cell only” indication</w:t>
      </w:r>
      <w:r w:rsidRPr="00FA496D">
        <w:rPr>
          <w:rFonts w:ascii="Arial" w:hAnsi="Arial" w:cs="Arial"/>
        </w:rPr>
        <w:t xml:space="preserve"> cell-specific and broadcast it along with PEI configuration, for example:</w:t>
      </w:r>
    </w:p>
    <w:p w14:paraId="55FA740C" w14:textId="7F27217A"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PEI-C</w:t>
      </w:r>
      <w:r>
        <w:rPr>
          <w:rFonts w:ascii="Courier New" w:eastAsia="DengXian" w:hAnsi="Courier New" w:hint="eastAsia"/>
          <w:sz w:val="14"/>
          <w:szCs w:val="20"/>
          <w:lang w:val="en-GB" w:eastAsia="zh-CN"/>
        </w:rPr>
        <w:t>on</w:t>
      </w:r>
      <w:r>
        <w:rPr>
          <w:rFonts w:ascii="Courier New" w:eastAsia="DengXian" w:hAnsi="Courier New"/>
          <w:sz w:val="14"/>
          <w:szCs w:val="20"/>
          <w:lang w:val="en-GB" w:eastAsia="zh-CN"/>
        </w:rPr>
        <w:t>fig-r17</w:t>
      </w:r>
      <w:r w:rsidR="00EF5885">
        <w:rPr>
          <w:rFonts w:ascii="Courier New" w:eastAsia="Times New Roman" w:hAnsi="Courier New"/>
          <w:sz w:val="14"/>
          <w:szCs w:val="20"/>
          <w:lang w:val="en-GB" w:eastAsia="en-GB"/>
        </w:rPr>
        <w:t xml:space="preserve"> </w:t>
      </w:r>
      <w:r>
        <w:rPr>
          <w:rFonts w:ascii="Courier New" w:eastAsia="Times New Roman" w:hAnsi="Courier New"/>
          <w:sz w:val="14"/>
          <w:szCs w:val="20"/>
          <w:lang w:val="en-GB" w:eastAsia="en-GB"/>
        </w:rPr>
        <w:t xml:space="preserve">::=             </w:t>
      </w:r>
      <w:r>
        <w:rPr>
          <w:rFonts w:ascii="Courier New" w:eastAsia="Times New Roman" w:hAnsi="Courier New"/>
          <w:color w:val="993366"/>
          <w:sz w:val="14"/>
          <w:szCs w:val="20"/>
          <w:lang w:val="en-GB" w:eastAsia="en-GB"/>
        </w:rPr>
        <w:t>SEQUENCE</w:t>
      </w:r>
      <w:r>
        <w:rPr>
          <w:rFonts w:ascii="Courier New" w:eastAsia="Times New Roman" w:hAnsi="Courier New"/>
          <w:sz w:val="14"/>
          <w:szCs w:val="20"/>
          <w:lang w:val="en-GB" w:eastAsia="en-GB"/>
        </w:rPr>
        <w:t xml:space="preserve"> {</w:t>
      </w:r>
    </w:p>
    <w:p w14:paraId="0442D0B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w:t>
      </w:r>
      <w:r>
        <w:rPr>
          <w:rFonts w:ascii="Courier New" w:eastAsia="DengXian" w:hAnsi="Courier New" w:hint="eastAsia"/>
          <w:sz w:val="14"/>
          <w:szCs w:val="20"/>
          <w:lang w:val="en-GB" w:eastAsia="zh-CN"/>
        </w:rPr>
        <w:t>-</w:t>
      </w:r>
      <w:r>
        <w:rPr>
          <w:rFonts w:ascii="Courier New" w:eastAsia="DengXian" w:hAnsi="Courier New"/>
          <w:sz w:val="14"/>
          <w:szCs w:val="20"/>
          <w:lang w:val="en-GB" w:eastAsia="zh-CN"/>
        </w:rPr>
        <w:t>SearchSpace-r17               SearchSpaceId</w:t>
      </w:r>
      <w:r>
        <w:rPr>
          <w:rFonts w:ascii="Courier New" w:eastAsia="DengXian" w:hAnsi="Courier New" w:hint="eastAsia"/>
          <w:sz w:val="14"/>
          <w:szCs w:val="20"/>
          <w:lang w:val="en-GB" w:eastAsia="zh-CN"/>
        </w:rPr>
        <w:t>,</w:t>
      </w:r>
    </w:p>
    <w:p w14:paraId="124DECF3"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sz w:val="14"/>
          <w:szCs w:val="20"/>
          <w:lang w:val="en-GB" w:eastAsia="en-GB"/>
        </w:rPr>
      </w:pPr>
      <w:r>
        <w:rPr>
          <w:rFonts w:ascii="Courier New" w:eastAsia="DengXian" w:hAnsi="Courier New" w:hint="eastAsia"/>
          <w:sz w:val="14"/>
          <w:szCs w:val="20"/>
          <w:lang w:val="en-GB" w:eastAsia="zh-CN"/>
        </w:rPr>
        <w:t>p</w:t>
      </w:r>
      <w:r>
        <w:rPr>
          <w:rFonts w:ascii="Courier New" w:eastAsia="DengXian" w:hAnsi="Courier New"/>
          <w:sz w:val="14"/>
          <w:szCs w:val="20"/>
          <w:lang w:val="en-GB" w:eastAsia="zh-CN"/>
        </w:rPr>
        <w:t xml:space="preserve">o-NumPerPEI-r17                   </w:t>
      </w:r>
      <w:r>
        <w:rPr>
          <w:rFonts w:ascii="Courier New" w:eastAsia="Times New Roman" w:hAnsi="Courier New"/>
          <w:sz w:val="14"/>
          <w:szCs w:val="20"/>
          <w:lang w:val="en-GB" w:eastAsia="en-GB"/>
        </w:rPr>
        <w:t>ENUMERATED {1, 2, 4, 8},</w:t>
      </w:r>
    </w:p>
    <w:p w14:paraId="5287F26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Times New Roman" w:hAnsi="Courier New"/>
          <w:sz w:val="14"/>
          <w:szCs w:val="20"/>
          <w:lang w:val="en-GB" w:eastAsia="en-GB"/>
        </w:rPr>
      </w:pPr>
      <w:r>
        <w:rPr>
          <w:rFonts w:ascii="Courier New" w:eastAsia="DengXian" w:hAnsi="Courier New"/>
          <w:sz w:val="14"/>
          <w:szCs w:val="20"/>
          <w:lang w:val="en-GB" w:eastAsia="zh-CN"/>
        </w:rPr>
        <w:t xml:space="preserve">payloadSizeDCI-2-7-r17            </w:t>
      </w:r>
      <w:r>
        <w:rPr>
          <w:rFonts w:ascii="Courier New" w:eastAsia="Times New Roman" w:hAnsi="Courier New"/>
          <w:sz w:val="14"/>
          <w:szCs w:val="20"/>
          <w:lang w:val="en-GB" w:eastAsia="en-GB"/>
        </w:rPr>
        <w:t>INTEGER (1..maxDCI-2-7-Size-r17),</w:t>
      </w:r>
    </w:p>
    <w:p w14:paraId="446B483D"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pei-FrameOffset-r17                FFS,</w:t>
      </w:r>
    </w:p>
    <w:p w14:paraId="62BF186F"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Chars="200" w:firstLine="280"/>
        <w:textAlignment w:val="baseline"/>
        <w:rPr>
          <w:rFonts w:ascii="Courier New" w:eastAsia="DengXian" w:hAnsi="Courier New"/>
          <w:sz w:val="14"/>
          <w:szCs w:val="20"/>
          <w:lang w:val="en-GB" w:eastAsia="zh-CN"/>
        </w:rPr>
      </w:pPr>
      <w:r>
        <w:rPr>
          <w:rFonts w:ascii="Courier New" w:eastAsia="DengXian" w:hAnsi="Courier New"/>
          <w:sz w:val="14"/>
          <w:szCs w:val="20"/>
          <w:lang w:val="en-GB" w:eastAsia="zh-CN"/>
        </w:rPr>
        <w:t>firstPDCCH-MonitoringOccasionOfPEI-O-r17     FFS,</w:t>
      </w:r>
    </w:p>
    <w:p w14:paraId="58195714"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Times New Roman" w:hAnsi="Courier New"/>
          <w:color w:val="808080"/>
          <w:sz w:val="14"/>
          <w:szCs w:val="20"/>
          <w:lang w:val="en-GB" w:eastAsia="en-GB"/>
        </w:rPr>
      </w:pPr>
      <w:r>
        <w:rPr>
          <w:rFonts w:ascii="Courier New" w:eastAsia="DengXian" w:hAnsi="Courier New" w:hint="eastAsia"/>
          <w:sz w:val="14"/>
          <w:szCs w:val="20"/>
          <w:lang w:val="en-GB" w:eastAsia="zh-CN"/>
        </w:rPr>
        <w:t>s</w:t>
      </w:r>
      <w:r>
        <w:rPr>
          <w:rFonts w:ascii="Courier New" w:eastAsia="DengXian" w:hAnsi="Courier New"/>
          <w:sz w:val="14"/>
          <w:szCs w:val="20"/>
          <w:lang w:val="en-GB" w:eastAsia="zh-CN"/>
        </w:rPr>
        <w:t>ubgroupConfig-r17               SubgroupConfig-r17  OPTIONAL,</w:t>
      </w:r>
      <w:r>
        <w:rPr>
          <w:rFonts w:ascii="Courier New" w:eastAsia="DengXian" w:hAnsi="Courier New" w:hint="eastAsia"/>
          <w:sz w:val="14"/>
          <w:szCs w:val="20"/>
          <w:lang w:val="en-GB" w:eastAsia="zh-CN"/>
        </w:rPr>
        <w:t xml:space="preserve">    </w:t>
      </w:r>
      <w:r>
        <w:rPr>
          <w:rFonts w:ascii="Courier New" w:eastAsia="Times New Roman" w:hAnsi="Courier New"/>
          <w:color w:val="808080"/>
          <w:sz w:val="14"/>
          <w:szCs w:val="20"/>
          <w:lang w:val="en-GB" w:eastAsia="en-GB"/>
        </w:rPr>
        <w:t>-- Need R</w:t>
      </w:r>
    </w:p>
    <w:p w14:paraId="5F2E84AA"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color w:val="FF0000"/>
          <w:sz w:val="14"/>
          <w:szCs w:val="20"/>
          <w:u w:val="single"/>
          <w:lang w:val="en-GB" w:eastAsia="zh-CN"/>
        </w:rPr>
      </w:pPr>
      <w:r>
        <w:rPr>
          <w:rFonts w:ascii="Courier New" w:eastAsia="DengXian" w:hAnsi="Courier New"/>
          <w:color w:val="FF0000"/>
          <w:sz w:val="14"/>
          <w:szCs w:val="20"/>
          <w:u w:val="single"/>
          <w:lang w:val="en-GB" w:eastAsia="zh-CN"/>
        </w:rPr>
        <w:t>lastUsedCellOnly                 ENUMERATED {true}   OPTIONAL,</w:t>
      </w:r>
    </w:p>
    <w:p w14:paraId="16A444E7"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eastAsia="DengXian" w:hAnsi="Courier New"/>
          <w:sz w:val="14"/>
          <w:szCs w:val="20"/>
          <w:lang w:val="en-GB" w:eastAsia="zh-CN"/>
        </w:rPr>
      </w:pPr>
      <w:r>
        <w:rPr>
          <w:rFonts w:ascii="Courier New" w:eastAsia="Times New Roman" w:hAnsi="Courier New"/>
          <w:sz w:val="14"/>
          <w:szCs w:val="20"/>
          <w:lang w:val="en-GB" w:eastAsia="en-GB"/>
        </w:rPr>
        <w:t>...</w:t>
      </w:r>
    </w:p>
    <w:p w14:paraId="36F40EE9" w14:textId="77777777" w:rsidR="00FA496D" w:rsidRDefault="00FA496D" w:rsidP="00FA49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DengXian" w:hAnsi="Courier New"/>
          <w:sz w:val="14"/>
          <w:szCs w:val="20"/>
          <w:lang w:val="en-GB" w:eastAsia="zh-CN"/>
        </w:rPr>
      </w:pPr>
      <w:r>
        <w:rPr>
          <w:rFonts w:ascii="Courier New" w:eastAsia="DengXian" w:hAnsi="Courier New" w:hint="eastAsia"/>
          <w:sz w:val="14"/>
          <w:szCs w:val="20"/>
          <w:lang w:val="en-GB" w:eastAsia="zh-CN"/>
        </w:rPr>
        <w:t>}</w:t>
      </w:r>
    </w:p>
    <w:p w14:paraId="38406DED" w14:textId="77777777" w:rsidR="00FA496D" w:rsidRDefault="00FA496D" w:rsidP="00FA496D">
      <w:pPr>
        <w:spacing w:after="120"/>
        <w:jc w:val="both"/>
        <w:rPr>
          <w:rFonts w:ascii="Arial" w:hAnsi="Arial" w:cs="Arial"/>
          <w:lang w:eastAsia="en-US"/>
        </w:rPr>
      </w:pPr>
    </w:p>
    <w:p w14:paraId="3772336F" w14:textId="748F281E" w:rsidR="00FA496D" w:rsidRPr="00FA496D" w:rsidRDefault="00FA496D" w:rsidP="00FA496D">
      <w:pPr>
        <w:spacing w:after="120"/>
        <w:jc w:val="both"/>
        <w:rPr>
          <w:rFonts w:ascii="Arial" w:hAnsi="Arial" w:cs="Arial"/>
          <w:sz w:val="20"/>
          <w:szCs w:val="20"/>
        </w:rPr>
      </w:pPr>
      <w:r w:rsidRPr="00FA496D">
        <w:rPr>
          <w:rFonts w:ascii="Arial" w:hAnsi="Arial" w:cs="Arial" w:hint="eastAsia"/>
          <w:sz w:val="20"/>
          <w:szCs w:val="20"/>
        </w:rPr>
        <w:t>T</w:t>
      </w:r>
      <w:r w:rsidRPr="00FA496D">
        <w:rPr>
          <w:rFonts w:ascii="Arial" w:hAnsi="Arial" w:cs="Arial"/>
          <w:sz w:val="20"/>
          <w:szCs w:val="20"/>
        </w:rPr>
        <w:t>he abovementioned discussion points are formulated into the questions below.</w:t>
      </w:r>
    </w:p>
    <w:p w14:paraId="45885105" w14:textId="77777777" w:rsidR="00FA496D" w:rsidRPr="00F27824" w:rsidRDefault="00FA496D" w:rsidP="00FA496D">
      <w:pPr>
        <w:spacing w:after="120"/>
        <w:jc w:val="both"/>
        <w:rPr>
          <w:rFonts w:ascii="Arial" w:hAnsi="Arial" w:cs="Arial"/>
          <w:b/>
          <w:bCs/>
          <w:sz w:val="20"/>
          <w:szCs w:val="20"/>
        </w:rPr>
      </w:pPr>
      <w:r w:rsidRPr="00F27824">
        <w:rPr>
          <w:rFonts w:ascii="Arial" w:hAnsi="Arial" w:cs="Arial" w:hint="eastAsia"/>
          <w:b/>
          <w:bCs/>
          <w:sz w:val="20"/>
          <w:szCs w:val="20"/>
        </w:rPr>
        <w:t>Q</w:t>
      </w:r>
      <w:r w:rsidRPr="00F27824">
        <w:rPr>
          <w:rFonts w:ascii="Arial" w:hAnsi="Arial" w:cs="Arial"/>
          <w:b/>
          <w:bCs/>
          <w:sz w:val="20"/>
          <w:szCs w:val="20"/>
        </w:rPr>
        <w:t>1.1: Should a PEI-capable UE store the “last used cell” information?</w:t>
      </w:r>
    </w:p>
    <w:tbl>
      <w:tblPr>
        <w:tblStyle w:val="GridTable1Light"/>
        <w:tblW w:w="0" w:type="auto"/>
        <w:tblLook w:val="04A0" w:firstRow="1" w:lastRow="0" w:firstColumn="1" w:lastColumn="0" w:noHBand="0" w:noVBand="1"/>
      </w:tblPr>
      <w:tblGrid>
        <w:gridCol w:w="1413"/>
        <w:gridCol w:w="567"/>
        <w:gridCol w:w="7649"/>
      </w:tblGrid>
      <w:tr w:rsidR="00FA496D" w14:paraId="69E71E2B" w14:textId="77777777" w:rsidTr="00FA49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1AA660F8" w14:textId="15C006DA" w:rsidR="00FA496D" w:rsidRPr="00F27824" w:rsidRDefault="00FA496D" w:rsidP="00FA496D">
            <w:pPr>
              <w:spacing w:after="120"/>
              <w:jc w:val="both"/>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ompany</w:t>
            </w:r>
          </w:p>
        </w:tc>
        <w:tc>
          <w:tcPr>
            <w:tcW w:w="567" w:type="dxa"/>
          </w:tcPr>
          <w:p w14:paraId="7BE2CB81" w14:textId="4987F730"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Y</w:t>
            </w:r>
            <w:r w:rsidRPr="00F27824">
              <w:rPr>
                <w:rFonts w:ascii="Arial" w:hAnsi="Arial" w:cs="Arial"/>
                <w:sz w:val="20"/>
                <w:szCs w:val="20"/>
              </w:rPr>
              <w:t>/N</w:t>
            </w:r>
          </w:p>
        </w:tc>
        <w:tc>
          <w:tcPr>
            <w:tcW w:w="7649" w:type="dxa"/>
          </w:tcPr>
          <w:p w14:paraId="46A603A8" w14:textId="46D29638" w:rsidR="00FA496D" w:rsidRPr="00F27824" w:rsidRDefault="00FA496D" w:rsidP="00FA496D">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F27824">
              <w:rPr>
                <w:rFonts w:ascii="Arial" w:hAnsi="Arial" w:cs="Arial" w:hint="eastAsia"/>
                <w:sz w:val="20"/>
                <w:szCs w:val="20"/>
              </w:rPr>
              <w:t>C</w:t>
            </w:r>
            <w:r w:rsidRPr="00F27824">
              <w:rPr>
                <w:rFonts w:ascii="Arial" w:hAnsi="Arial" w:cs="Arial"/>
                <w:sz w:val="20"/>
                <w:szCs w:val="20"/>
              </w:rPr>
              <w:t>omment</w:t>
            </w:r>
          </w:p>
        </w:tc>
      </w:tr>
      <w:tr w:rsidR="00FA496D" w14:paraId="40EBC83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627D452A" w14:textId="32BC9776" w:rsidR="00FA496D" w:rsidRPr="00F27824" w:rsidRDefault="00F27824" w:rsidP="00FA496D">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AD34B86" w14:textId="080B54CD" w:rsidR="00FA496D" w:rsidRPr="00F27824" w:rsidRDefault="00F27824"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70549C5" w14:textId="62054DD0" w:rsidR="00FA496D" w:rsidRPr="00F27824" w:rsidRDefault="00695ECE"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UE res</w:t>
            </w:r>
            <w:r w:rsidR="00654C12">
              <w:rPr>
                <w:rFonts w:ascii="Arial" w:hAnsi="Arial" w:cs="Arial"/>
                <w:sz w:val="20"/>
                <w:szCs w:val="20"/>
              </w:rPr>
              <w:t>e</w:t>
            </w:r>
            <w:r>
              <w:rPr>
                <w:rFonts w:ascii="Arial" w:hAnsi="Arial" w:cs="Arial"/>
                <w:sz w:val="20"/>
                <w:szCs w:val="20"/>
              </w:rPr>
              <w:t xml:space="preserve">lects back to the cell where it was released, </w:t>
            </w:r>
            <w:r w:rsidR="004E6473">
              <w:rPr>
                <w:rFonts w:ascii="Arial" w:hAnsi="Arial" w:cs="Arial" w:hint="eastAsia"/>
                <w:sz w:val="20"/>
                <w:szCs w:val="20"/>
              </w:rPr>
              <w:t>i</w:t>
            </w:r>
            <w:r w:rsidR="004E6473">
              <w:rPr>
                <w:rFonts w:ascii="Arial" w:hAnsi="Arial" w:cs="Arial"/>
                <w:sz w:val="20"/>
                <w:szCs w:val="20"/>
              </w:rPr>
              <w:t>t should be able to monitor PEI there even if a “last used cell only” indication is set.</w:t>
            </w:r>
          </w:p>
        </w:tc>
      </w:tr>
      <w:tr w:rsidR="00DC7C23" w14:paraId="7A58CB1C" w14:textId="77777777" w:rsidTr="00FA496D">
        <w:tc>
          <w:tcPr>
            <w:cnfStyle w:val="001000000000" w:firstRow="0" w:lastRow="0" w:firstColumn="1" w:lastColumn="0" w:oddVBand="0" w:evenVBand="0" w:oddHBand="0" w:evenHBand="0" w:firstRowFirstColumn="0" w:firstRowLastColumn="0" w:lastRowFirstColumn="0" w:lastRowLastColumn="0"/>
            <w:tcW w:w="1413" w:type="dxa"/>
          </w:tcPr>
          <w:p w14:paraId="754BCD08" w14:textId="5C615137" w:rsidR="00DC7C23" w:rsidRDefault="00DC7C23" w:rsidP="00FA496D">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7805A669" w14:textId="0C8CF6C8"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0BCE09C0" w14:textId="64D8207D" w:rsidR="00DC7C23" w:rsidRDefault="00DC7C23" w:rsidP="00FA496D">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Agree with MediaTek views.</w:t>
            </w:r>
          </w:p>
        </w:tc>
      </w:tr>
    </w:tbl>
    <w:p w14:paraId="3302EB74" w14:textId="3A4368B1" w:rsidR="00FA496D" w:rsidRDefault="00FA496D" w:rsidP="00FA496D">
      <w:pPr>
        <w:spacing w:after="120"/>
        <w:jc w:val="both"/>
        <w:rPr>
          <w:rFonts w:ascii="Arial" w:hAnsi="Arial" w:cs="Arial"/>
        </w:rPr>
      </w:pPr>
    </w:p>
    <w:p w14:paraId="47142D89" w14:textId="778E3400" w:rsidR="00FA496D" w:rsidRPr="004E6473" w:rsidRDefault="00FA496D" w:rsidP="00FA496D">
      <w:pPr>
        <w:spacing w:after="120"/>
        <w:jc w:val="both"/>
        <w:rPr>
          <w:rFonts w:ascii="Arial" w:hAnsi="Arial" w:cs="Arial"/>
          <w:b/>
          <w:bCs/>
          <w:sz w:val="20"/>
          <w:szCs w:val="20"/>
        </w:rPr>
      </w:pPr>
      <w:r w:rsidRPr="004E6473">
        <w:rPr>
          <w:rFonts w:ascii="Arial" w:hAnsi="Arial" w:cs="Arial" w:hint="eastAsia"/>
          <w:b/>
          <w:bCs/>
          <w:sz w:val="20"/>
          <w:szCs w:val="20"/>
        </w:rPr>
        <w:t>Q</w:t>
      </w:r>
      <w:r w:rsidRPr="004E6473">
        <w:rPr>
          <w:rFonts w:ascii="Arial" w:hAnsi="Arial" w:cs="Arial"/>
          <w:b/>
          <w:bCs/>
          <w:sz w:val="20"/>
          <w:szCs w:val="20"/>
        </w:rPr>
        <w:t xml:space="preserve">1.2: If UE stores </w:t>
      </w:r>
      <w:r w:rsidR="005C7C58" w:rsidRPr="004E6473">
        <w:rPr>
          <w:rFonts w:ascii="Arial" w:hAnsi="Arial" w:cs="Arial"/>
          <w:b/>
          <w:bCs/>
          <w:sz w:val="20"/>
          <w:szCs w:val="20"/>
        </w:rPr>
        <w:t>“last used cell” information, is there an associated timer for it?</w:t>
      </w:r>
    </w:p>
    <w:tbl>
      <w:tblPr>
        <w:tblStyle w:val="GridTable1Light"/>
        <w:tblW w:w="0" w:type="auto"/>
        <w:tblLook w:val="04A0" w:firstRow="1" w:lastRow="0" w:firstColumn="1" w:lastColumn="0" w:noHBand="0" w:noVBand="1"/>
      </w:tblPr>
      <w:tblGrid>
        <w:gridCol w:w="1413"/>
        <w:gridCol w:w="567"/>
        <w:gridCol w:w="7649"/>
      </w:tblGrid>
      <w:tr w:rsidR="00F87FE8" w14:paraId="453C1F97"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AE9D63" w14:textId="77777777" w:rsidR="00F87FE8" w:rsidRPr="00516D58" w:rsidRDefault="00F87FE8" w:rsidP="00C258CE">
            <w:pPr>
              <w:spacing w:after="120"/>
              <w:jc w:val="both"/>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ompany</w:t>
            </w:r>
          </w:p>
        </w:tc>
        <w:tc>
          <w:tcPr>
            <w:tcW w:w="567" w:type="dxa"/>
          </w:tcPr>
          <w:p w14:paraId="64D8A4F2"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Y</w:t>
            </w:r>
            <w:r w:rsidRPr="00516D58">
              <w:rPr>
                <w:rFonts w:ascii="Arial" w:hAnsi="Arial" w:cs="Arial"/>
                <w:sz w:val="20"/>
                <w:szCs w:val="20"/>
              </w:rPr>
              <w:t>/N</w:t>
            </w:r>
          </w:p>
        </w:tc>
        <w:tc>
          <w:tcPr>
            <w:tcW w:w="7649" w:type="dxa"/>
          </w:tcPr>
          <w:p w14:paraId="663CCAC7" w14:textId="77777777" w:rsidR="00F87FE8" w:rsidRPr="00516D58" w:rsidRDefault="00F87FE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D58">
              <w:rPr>
                <w:rFonts w:ascii="Arial" w:hAnsi="Arial" w:cs="Arial" w:hint="eastAsia"/>
                <w:sz w:val="20"/>
                <w:szCs w:val="20"/>
              </w:rPr>
              <w:t>C</w:t>
            </w:r>
            <w:r w:rsidRPr="00516D58">
              <w:rPr>
                <w:rFonts w:ascii="Arial" w:hAnsi="Arial" w:cs="Arial"/>
                <w:sz w:val="20"/>
                <w:szCs w:val="20"/>
              </w:rPr>
              <w:t>omment</w:t>
            </w:r>
          </w:p>
        </w:tc>
      </w:tr>
      <w:tr w:rsidR="00F87FE8" w14:paraId="5DAF8B6E"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2E94C1E4" w14:textId="0990C8FF" w:rsidR="00F87FE8" w:rsidRPr="00516D58" w:rsidRDefault="00516D5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1BDF2019" w14:textId="127B9929" w:rsidR="00F87FE8" w:rsidRPr="00516D58" w:rsidRDefault="00516D5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59DF1182" w14:textId="0AC3F4E5" w:rsidR="00F87FE8" w:rsidRPr="00516D58" w:rsidRDefault="004E647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f a timer is introduced, the network and UE behaviors may be more complicated.</w:t>
            </w:r>
          </w:p>
        </w:tc>
      </w:tr>
      <w:tr w:rsidR="00DC7C23" w14:paraId="483A299A"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CD82A93" w14:textId="380C8CF8" w:rsidR="00DC7C23" w:rsidRDefault="00DC7C23"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1BE62544" w14:textId="5B557F3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N</w:t>
            </w:r>
          </w:p>
        </w:tc>
        <w:tc>
          <w:tcPr>
            <w:tcW w:w="7649" w:type="dxa"/>
          </w:tcPr>
          <w:p w14:paraId="67306FB4" w14:textId="4B739710"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Do not see any need to have timer.</w:t>
            </w:r>
          </w:p>
        </w:tc>
      </w:tr>
    </w:tbl>
    <w:p w14:paraId="08E2A2F9" w14:textId="3284E7AF" w:rsidR="00FA496D" w:rsidRDefault="00FA496D" w:rsidP="00FA496D">
      <w:pPr>
        <w:spacing w:after="120"/>
        <w:jc w:val="both"/>
        <w:rPr>
          <w:rFonts w:ascii="Arial" w:hAnsi="Arial" w:cs="Arial"/>
        </w:rPr>
      </w:pPr>
    </w:p>
    <w:p w14:paraId="2FB8ED8E" w14:textId="7C02EE30" w:rsidR="00F87FE8" w:rsidRPr="00A979B6" w:rsidRDefault="003371FD" w:rsidP="00FA496D">
      <w:pPr>
        <w:spacing w:after="120"/>
        <w:jc w:val="both"/>
        <w:rPr>
          <w:rFonts w:ascii="Arial" w:hAnsi="Arial" w:cs="Arial"/>
          <w:b/>
          <w:bCs/>
          <w:sz w:val="20"/>
          <w:szCs w:val="20"/>
        </w:rPr>
      </w:pPr>
      <w:r w:rsidRPr="00A979B6">
        <w:rPr>
          <w:rFonts w:ascii="Arial" w:hAnsi="Arial" w:cs="Arial"/>
          <w:b/>
          <w:bCs/>
          <w:sz w:val="20"/>
          <w:szCs w:val="20"/>
        </w:rPr>
        <w:t xml:space="preserve">Q3: </w:t>
      </w:r>
      <w:r w:rsidR="00F103EF" w:rsidRPr="00A979B6">
        <w:rPr>
          <w:rFonts w:ascii="Arial" w:hAnsi="Arial" w:cs="Arial"/>
          <w:b/>
          <w:bCs/>
          <w:sz w:val="20"/>
          <w:szCs w:val="20"/>
        </w:rPr>
        <w:t>Can one “last used cell only” indication be applied to all subgroups?</w:t>
      </w:r>
    </w:p>
    <w:tbl>
      <w:tblPr>
        <w:tblStyle w:val="GridTable1Light"/>
        <w:tblW w:w="0" w:type="auto"/>
        <w:tblLook w:val="04A0" w:firstRow="1" w:lastRow="0" w:firstColumn="1" w:lastColumn="0" w:noHBand="0" w:noVBand="1"/>
      </w:tblPr>
      <w:tblGrid>
        <w:gridCol w:w="1413"/>
        <w:gridCol w:w="567"/>
        <w:gridCol w:w="7649"/>
      </w:tblGrid>
      <w:tr w:rsidR="003371FD" w14:paraId="7407C49F"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3585F4" w14:textId="77777777" w:rsidR="003371FD" w:rsidRPr="00A979B6" w:rsidRDefault="003371FD"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5060D74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2E2F9F87" w14:textId="77777777" w:rsidR="003371FD" w:rsidRPr="00A979B6" w:rsidRDefault="003371FD"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3371FD" w14:paraId="66A5B043"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90F0C02" w14:textId="19EF0422" w:rsidR="003371FD" w:rsidRPr="00A979B6" w:rsidRDefault="00A979B6"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14C997F" w14:textId="017E5543"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72A95EC5" w14:textId="2D49092E" w:rsidR="003371FD" w:rsidRPr="00A979B6" w:rsidRDefault="00A979B6"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do not see the need of finer granularity then cell-specific configuration.</w:t>
            </w:r>
          </w:p>
        </w:tc>
      </w:tr>
      <w:tr w:rsidR="00DC7C23" w14:paraId="481C2C5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1C44385A" w14:textId="432266E4" w:rsidR="00DC7C23" w:rsidRDefault="00DC7C23"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0032A193" w14:textId="5358B35E"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316D45D1" w14:textId="3A18106B"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Do not see any need to have this indication on subgroup level</w:t>
            </w:r>
          </w:p>
        </w:tc>
      </w:tr>
    </w:tbl>
    <w:p w14:paraId="6808E996" w14:textId="38F602A0" w:rsidR="00F103EF" w:rsidRDefault="00F103EF" w:rsidP="00FA496D">
      <w:pPr>
        <w:spacing w:after="120"/>
        <w:jc w:val="both"/>
        <w:rPr>
          <w:rFonts w:ascii="Arial" w:hAnsi="Arial" w:cs="Arial"/>
        </w:rPr>
      </w:pPr>
    </w:p>
    <w:p w14:paraId="50CF7383" w14:textId="51A5F8DB" w:rsidR="00F103EF" w:rsidRPr="00A979B6" w:rsidRDefault="00F103EF" w:rsidP="00FA496D">
      <w:pPr>
        <w:spacing w:after="120"/>
        <w:jc w:val="both"/>
        <w:rPr>
          <w:rFonts w:ascii="Arial" w:hAnsi="Arial" w:cs="Arial"/>
          <w:b/>
          <w:bCs/>
          <w:sz w:val="20"/>
          <w:szCs w:val="20"/>
        </w:rPr>
      </w:pPr>
      <w:r w:rsidRPr="00A979B6">
        <w:rPr>
          <w:rFonts w:ascii="Arial" w:hAnsi="Arial" w:cs="Arial" w:hint="eastAsia"/>
          <w:b/>
          <w:bCs/>
          <w:sz w:val="20"/>
          <w:szCs w:val="20"/>
        </w:rPr>
        <w:t>Q</w:t>
      </w:r>
      <w:r w:rsidRPr="00A979B6">
        <w:rPr>
          <w:rFonts w:ascii="Arial" w:hAnsi="Arial" w:cs="Arial"/>
          <w:b/>
          <w:bCs/>
          <w:sz w:val="20"/>
          <w:szCs w:val="20"/>
        </w:rPr>
        <w:t>1.4</w:t>
      </w:r>
      <w:r w:rsidR="000726B8" w:rsidRPr="00A979B6">
        <w:rPr>
          <w:rFonts w:ascii="Arial" w:hAnsi="Arial" w:cs="Arial"/>
          <w:b/>
          <w:bCs/>
          <w:sz w:val="20"/>
          <w:szCs w:val="20"/>
        </w:rPr>
        <w:t xml:space="preserve">: </w:t>
      </w:r>
      <w:r w:rsidR="000726B8" w:rsidRPr="00A979B6">
        <w:rPr>
          <w:rFonts w:ascii="Arial" w:hAnsi="Arial" w:cs="Arial" w:hint="eastAsia"/>
          <w:b/>
          <w:bCs/>
          <w:sz w:val="20"/>
          <w:szCs w:val="20"/>
        </w:rPr>
        <w:t>D</w:t>
      </w:r>
      <w:r w:rsidR="000726B8" w:rsidRPr="00A979B6">
        <w:rPr>
          <w:rFonts w:ascii="Arial" w:hAnsi="Arial" w:cs="Arial"/>
          <w:b/>
          <w:bCs/>
          <w:sz w:val="20"/>
          <w:szCs w:val="20"/>
        </w:rPr>
        <w:t xml:space="preserve">o we need “no last cell update” in </w:t>
      </w:r>
      <w:r w:rsidR="000726B8" w:rsidRPr="00A979B6">
        <w:rPr>
          <w:rFonts w:ascii="Arial" w:hAnsi="Arial" w:cs="Arial"/>
          <w:b/>
          <w:bCs/>
          <w:i/>
          <w:iCs/>
          <w:sz w:val="20"/>
          <w:szCs w:val="20"/>
        </w:rPr>
        <w:t>RRCRelease</w:t>
      </w:r>
      <w:r w:rsidR="000726B8" w:rsidRPr="00A979B6">
        <w:rPr>
          <w:rFonts w:ascii="Arial" w:hAnsi="Arial" w:cs="Arial"/>
          <w:b/>
          <w:bCs/>
          <w:sz w:val="20"/>
          <w:szCs w:val="20"/>
        </w:rPr>
        <w:t xml:space="preserve"> message for NR PEI?</w:t>
      </w:r>
    </w:p>
    <w:tbl>
      <w:tblPr>
        <w:tblStyle w:val="GridTable1Light"/>
        <w:tblW w:w="0" w:type="auto"/>
        <w:tblLook w:val="04A0" w:firstRow="1" w:lastRow="0" w:firstColumn="1" w:lastColumn="0" w:noHBand="0" w:noVBand="1"/>
      </w:tblPr>
      <w:tblGrid>
        <w:gridCol w:w="1413"/>
        <w:gridCol w:w="567"/>
        <w:gridCol w:w="7649"/>
      </w:tblGrid>
      <w:tr w:rsidR="00A71214" w14:paraId="5D9E3DB6"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01213FB" w14:textId="77777777" w:rsidR="00A71214" w:rsidRPr="00A979B6" w:rsidRDefault="00A71214" w:rsidP="00C258CE">
            <w:pPr>
              <w:spacing w:after="120"/>
              <w:jc w:val="both"/>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ompany</w:t>
            </w:r>
          </w:p>
        </w:tc>
        <w:tc>
          <w:tcPr>
            <w:tcW w:w="567" w:type="dxa"/>
          </w:tcPr>
          <w:p w14:paraId="009568D1"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Y</w:t>
            </w:r>
            <w:r w:rsidRPr="00A979B6">
              <w:rPr>
                <w:rFonts w:ascii="Arial" w:hAnsi="Arial" w:cs="Arial"/>
                <w:sz w:val="20"/>
                <w:szCs w:val="20"/>
              </w:rPr>
              <w:t>/N</w:t>
            </w:r>
          </w:p>
        </w:tc>
        <w:tc>
          <w:tcPr>
            <w:tcW w:w="7649" w:type="dxa"/>
          </w:tcPr>
          <w:p w14:paraId="7EE2CB4D" w14:textId="77777777" w:rsidR="00A71214" w:rsidRPr="00A979B6"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979B6">
              <w:rPr>
                <w:rFonts w:ascii="Arial" w:hAnsi="Arial" w:cs="Arial" w:hint="eastAsia"/>
                <w:sz w:val="20"/>
                <w:szCs w:val="20"/>
              </w:rPr>
              <w:t>C</w:t>
            </w:r>
            <w:r w:rsidRPr="00A979B6">
              <w:rPr>
                <w:rFonts w:ascii="Arial" w:hAnsi="Arial" w:cs="Arial"/>
                <w:sz w:val="20"/>
                <w:szCs w:val="20"/>
              </w:rPr>
              <w:t>omment</w:t>
            </w:r>
          </w:p>
        </w:tc>
      </w:tr>
      <w:tr w:rsidR="00A71214" w14:paraId="37E6AF35"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1AB25459" w14:textId="04FA5A73" w:rsidR="00A71214" w:rsidRPr="00A979B6" w:rsidRDefault="00866261" w:rsidP="00C258CE">
            <w:pPr>
              <w:spacing w:after="12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14:paraId="465A9D05" w14:textId="136C975E"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1D46959F" w14:textId="7B1556DC" w:rsidR="00A71214" w:rsidRPr="00A979B6" w:rsidRDefault="00866261"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can reuse the mechanism</w:t>
            </w:r>
            <w:r w:rsidR="00A339DC">
              <w:rPr>
                <w:rFonts w:ascii="Arial" w:hAnsi="Arial" w:cs="Arial"/>
                <w:sz w:val="20"/>
                <w:szCs w:val="20"/>
              </w:rPr>
              <w:t>.</w:t>
            </w:r>
          </w:p>
        </w:tc>
      </w:tr>
      <w:tr w:rsidR="00DC7C23" w14:paraId="3E55320C" w14:textId="77777777" w:rsidTr="00A979B6">
        <w:trPr>
          <w:trHeight w:val="50"/>
        </w:trPr>
        <w:tc>
          <w:tcPr>
            <w:cnfStyle w:val="001000000000" w:firstRow="0" w:lastRow="0" w:firstColumn="1" w:lastColumn="0" w:oddVBand="0" w:evenVBand="0" w:oddHBand="0" w:evenHBand="0" w:firstRowFirstColumn="0" w:firstRowLastColumn="0" w:lastRowFirstColumn="0" w:lastRowLastColumn="0"/>
            <w:tcW w:w="1413" w:type="dxa"/>
          </w:tcPr>
          <w:p w14:paraId="0E5B92BF" w14:textId="2AC3AB88" w:rsidR="00DC7C23" w:rsidRDefault="00DC7C23"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6A1952D2" w14:textId="4D9298F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w:t>
            </w:r>
          </w:p>
        </w:tc>
        <w:tc>
          <w:tcPr>
            <w:tcW w:w="7649" w:type="dxa"/>
          </w:tcPr>
          <w:p w14:paraId="688B2D49" w14:textId="0CB5D60C"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Not clear why this is needed.</w:t>
            </w:r>
          </w:p>
        </w:tc>
      </w:tr>
    </w:tbl>
    <w:p w14:paraId="6748D4A1" w14:textId="77777777" w:rsidR="00A71214" w:rsidRDefault="00A71214" w:rsidP="00FA496D">
      <w:pPr>
        <w:spacing w:after="120"/>
        <w:jc w:val="both"/>
        <w:rPr>
          <w:rFonts w:ascii="Arial" w:hAnsi="Arial" w:cs="Arial"/>
        </w:rPr>
      </w:pPr>
    </w:p>
    <w:p w14:paraId="6FA2D359" w14:textId="27DC51CE" w:rsidR="000726B8" w:rsidRPr="00EA2B6F" w:rsidRDefault="000726B8" w:rsidP="00FA496D">
      <w:pPr>
        <w:spacing w:after="120"/>
        <w:jc w:val="both"/>
        <w:rPr>
          <w:rFonts w:ascii="Arial" w:hAnsi="Arial" w:cs="Arial"/>
          <w:b/>
          <w:bCs/>
          <w:sz w:val="20"/>
          <w:szCs w:val="20"/>
        </w:rPr>
      </w:pPr>
      <w:r w:rsidRPr="00EA2B6F">
        <w:rPr>
          <w:rFonts w:ascii="Arial" w:hAnsi="Arial" w:cs="Arial"/>
          <w:b/>
          <w:bCs/>
          <w:sz w:val="20"/>
          <w:szCs w:val="20"/>
        </w:rPr>
        <w:t xml:space="preserve">Q1.5: </w:t>
      </w:r>
      <w:r w:rsidR="00EF5885" w:rsidRPr="00EA2B6F">
        <w:rPr>
          <w:rFonts w:ascii="Arial" w:hAnsi="Arial" w:cs="Arial"/>
          <w:b/>
          <w:bCs/>
          <w:sz w:val="20"/>
          <w:szCs w:val="20"/>
        </w:rPr>
        <w:t xml:space="preserve">Can we adopt the </w:t>
      </w:r>
      <w:r w:rsidR="005C247E" w:rsidRPr="00EA2B6F">
        <w:rPr>
          <w:rFonts w:ascii="Arial" w:hAnsi="Arial" w:cs="Arial"/>
          <w:b/>
          <w:bCs/>
          <w:sz w:val="20"/>
          <w:szCs w:val="20"/>
        </w:rPr>
        <w:t xml:space="preserve">proposed RRC configuration for </w:t>
      </w:r>
      <w:r w:rsidR="005C247E" w:rsidRPr="00EA2B6F">
        <w:rPr>
          <w:rFonts w:ascii="Arial" w:hAnsi="Arial" w:cs="Arial"/>
          <w:b/>
          <w:bCs/>
          <w:i/>
          <w:iCs/>
          <w:sz w:val="20"/>
          <w:szCs w:val="20"/>
        </w:rPr>
        <w:t>lastUsedCellOnly</w:t>
      </w:r>
      <w:r w:rsidR="005C247E" w:rsidRPr="00EA2B6F">
        <w:rPr>
          <w:rFonts w:ascii="Arial" w:hAnsi="Arial" w:cs="Arial"/>
          <w:b/>
          <w:bCs/>
          <w:sz w:val="20"/>
          <w:szCs w:val="20"/>
        </w:rPr>
        <w:t>?</w:t>
      </w:r>
    </w:p>
    <w:tbl>
      <w:tblPr>
        <w:tblStyle w:val="GridTable1Light"/>
        <w:tblW w:w="0" w:type="auto"/>
        <w:tblLook w:val="04A0" w:firstRow="1" w:lastRow="0" w:firstColumn="1" w:lastColumn="0" w:noHBand="0" w:noVBand="1"/>
      </w:tblPr>
      <w:tblGrid>
        <w:gridCol w:w="1413"/>
        <w:gridCol w:w="567"/>
        <w:gridCol w:w="7649"/>
      </w:tblGrid>
      <w:tr w:rsidR="00A71214" w14:paraId="4445D49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A1E4FA6" w14:textId="77777777" w:rsidR="00A71214" w:rsidRPr="00EA2B6F" w:rsidRDefault="00A71214" w:rsidP="00C258CE">
            <w:pPr>
              <w:spacing w:after="120"/>
              <w:jc w:val="both"/>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ompany</w:t>
            </w:r>
          </w:p>
        </w:tc>
        <w:tc>
          <w:tcPr>
            <w:tcW w:w="567" w:type="dxa"/>
          </w:tcPr>
          <w:p w14:paraId="57E270D0"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r w:rsidRPr="00EA2B6F">
              <w:rPr>
                <w:rFonts w:ascii="Arial" w:hAnsi="Arial" w:cs="Arial"/>
                <w:sz w:val="20"/>
                <w:szCs w:val="20"/>
              </w:rPr>
              <w:t>/N</w:t>
            </w:r>
          </w:p>
        </w:tc>
        <w:tc>
          <w:tcPr>
            <w:tcW w:w="7649" w:type="dxa"/>
          </w:tcPr>
          <w:p w14:paraId="250ECFC7" w14:textId="77777777" w:rsidR="00A71214" w:rsidRPr="00EA2B6F"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C</w:t>
            </w:r>
            <w:r w:rsidRPr="00EA2B6F">
              <w:rPr>
                <w:rFonts w:ascii="Arial" w:hAnsi="Arial" w:cs="Arial"/>
                <w:sz w:val="20"/>
                <w:szCs w:val="20"/>
              </w:rPr>
              <w:t>omment</w:t>
            </w:r>
          </w:p>
        </w:tc>
      </w:tr>
      <w:tr w:rsidR="00A71214" w14:paraId="78CF888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45F89F42" w14:textId="2FCEE949" w:rsidR="00A71214" w:rsidRPr="00EA2B6F" w:rsidRDefault="00EA2B6F" w:rsidP="00C258CE">
            <w:pPr>
              <w:spacing w:after="120"/>
              <w:jc w:val="both"/>
              <w:rPr>
                <w:rFonts w:ascii="Arial" w:hAnsi="Arial" w:cs="Arial"/>
                <w:sz w:val="20"/>
                <w:szCs w:val="20"/>
              </w:rPr>
            </w:pPr>
            <w:r w:rsidRPr="00EA2B6F">
              <w:rPr>
                <w:rFonts w:ascii="Arial" w:hAnsi="Arial" w:cs="Arial" w:hint="eastAsia"/>
                <w:sz w:val="20"/>
                <w:szCs w:val="20"/>
              </w:rPr>
              <w:t>M</w:t>
            </w:r>
            <w:r w:rsidRPr="00EA2B6F">
              <w:rPr>
                <w:rFonts w:ascii="Arial" w:hAnsi="Arial" w:cs="Arial"/>
                <w:sz w:val="20"/>
                <w:szCs w:val="20"/>
              </w:rPr>
              <w:t>ediaTek</w:t>
            </w:r>
          </w:p>
        </w:tc>
        <w:tc>
          <w:tcPr>
            <w:tcW w:w="567" w:type="dxa"/>
          </w:tcPr>
          <w:p w14:paraId="6E0285FC" w14:textId="2FD86159" w:rsidR="00A71214" w:rsidRPr="00EA2B6F"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2B6F">
              <w:rPr>
                <w:rFonts w:ascii="Arial" w:hAnsi="Arial" w:cs="Arial" w:hint="eastAsia"/>
                <w:sz w:val="20"/>
                <w:szCs w:val="20"/>
              </w:rPr>
              <w:t>Y</w:t>
            </w:r>
          </w:p>
        </w:tc>
        <w:tc>
          <w:tcPr>
            <w:tcW w:w="7649" w:type="dxa"/>
          </w:tcPr>
          <w:p w14:paraId="71DAFAAC" w14:textId="77777777" w:rsidR="00A71214" w:rsidRPr="00EA2B6F"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7C23" w14:paraId="3C140929"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DFF3656" w14:textId="0CA9A713" w:rsidR="00DC7C23" w:rsidRPr="00EA2B6F" w:rsidRDefault="00DC7C23"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72D48304" w14:textId="08D0125B"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5DB3215E" w14:textId="77777777" w:rsidR="00DC7C23" w:rsidRPr="00EA2B6F"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7D045ED" w14:textId="77777777" w:rsidR="005C247E" w:rsidRPr="003D72D2" w:rsidRDefault="005C247E" w:rsidP="00FA496D">
      <w:pPr>
        <w:spacing w:after="120"/>
        <w:jc w:val="both"/>
        <w:rPr>
          <w:rFonts w:ascii="Arial" w:hAnsi="Arial" w:cs="Arial"/>
          <w:sz w:val="20"/>
          <w:szCs w:val="20"/>
        </w:rPr>
      </w:pPr>
    </w:p>
    <w:p w14:paraId="11269ED9" w14:textId="1336D13D" w:rsidR="00F103EF" w:rsidRPr="003D72D2" w:rsidRDefault="00F103EF" w:rsidP="00FA496D">
      <w:pPr>
        <w:spacing w:after="120"/>
        <w:jc w:val="both"/>
        <w:rPr>
          <w:rFonts w:ascii="Arial" w:hAnsi="Arial" w:cs="Arial"/>
          <w:b/>
          <w:bCs/>
          <w:sz w:val="20"/>
          <w:szCs w:val="20"/>
        </w:rPr>
      </w:pPr>
      <w:r w:rsidRPr="003D72D2">
        <w:rPr>
          <w:rFonts w:ascii="Arial" w:hAnsi="Arial" w:cs="Arial" w:hint="eastAsia"/>
          <w:b/>
          <w:bCs/>
          <w:sz w:val="20"/>
          <w:szCs w:val="20"/>
        </w:rPr>
        <w:t>Q</w:t>
      </w:r>
      <w:r w:rsidRPr="003D72D2">
        <w:rPr>
          <w:rFonts w:ascii="Arial" w:hAnsi="Arial" w:cs="Arial"/>
          <w:b/>
          <w:bCs/>
          <w:sz w:val="20"/>
          <w:szCs w:val="20"/>
        </w:rPr>
        <w:t>1.</w:t>
      </w:r>
      <w:r w:rsidR="005C247E" w:rsidRPr="003D72D2">
        <w:rPr>
          <w:rFonts w:ascii="Arial" w:hAnsi="Arial" w:cs="Arial"/>
          <w:b/>
          <w:bCs/>
          <w:sz w:val="20"/>
          <w:szCs w:val="20"/>
        </w:rPr>
        <w:t>6</w:t>
      </w:r>
      <w:r w:rsidRPr="003D72D2">
        <w:rPr>
          <w:rFonts w:ascii="Arial" w:hAnsi="Arial" w:cs="Arial"/>
          <w:b/>
          <w:bCs/>
          <w:sz w:val="20"/>
          <w:szCs w:val="20"/>
        </w:rPr>
        <w:t>: Is there any other issue to be discussed for UE behaviors about “last used cell only”? Please also provide your preference or proposed solutions.</w:t>
      </w:r>
    </w:p>
    <w:tbl>
      <w:tblPr>
        <w:tblStyle w:val="GridTable1Light"/>
        <w:tblW w:w="0" w:type="auto"/>
        <w:tblLook w:val="04A0" w:firstRow="1" w:lastRow="0" w:firstColumn="1" w:lastColumn="0" w:noHBand="0" w:noVBand="1"/>
      </w:tblPr>
      <w:tblGrid>
        <w:gridCol w:w="1413"/>
        <w:gridCol w:w="8216"/>
      </w:tblGrid>
      <w:tr w:rsidR="00A71214" w:rsidRPr="003D72D2" w14:paraId="74066AD4"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E0931DC" w14:textId="77777777" w:rsidR="00A71214" w:rsidRPr="003D72D2" w:rsidRDefault="00A71214"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1C048246" w14:textId="77777777" w:rsidR="00A71214" w:rsidRPr="003D72D2" w:rsidRDefault="00A71214"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A71214" w:rsidRPr="003D72D2" w14:paraId="673A80A0"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353D3815" w14:textId="77777777" w:rsidR="00A71214" w:rsidRPr="003D72D2" w:rsidRDefault="00A71214" w:rsidP="00C258CE">
            <w:pPr>
              <w:spacing w:after="120"/>
              <w:jc w:val="both"/>
              <w:rPr>
                <w:rFonts w:ascii="Arial" w:hAnsi="Arial" w:cs="Arial"/>
                <w:sz w:val="20"/>
                <w:szCs w:val="20"/>
              </w:rPr>
            </w:pPr>
          </w:p>
        </w:tc>
        <w:tc>
          <w:tcPr>
            <w:tcW w:w="8216" w:type="dxa"/>
          </w:tcPr>
          <w:p w14:paraId="17C121CD" w14:textId="77777777" w:rsidR="00A71214" w:rsidRPr="003D72D2" w:rsidRDefault="00A71214"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54F5663A" w14:textId="77777777" w:rsidR="00F103EF" w:rsidRDefault="00F103EF" w:rsidP="00FA496D">
      <w:pPr>
        <w:spacing w:after="120"/>
        <w:jc w:val="both"/>
        <w:rPr>
          <w:rFonts w:ascii="Arial" w:hAnsi="Arial" w:cs="Arial"/>
        </w:rPr>
      </w:pPr>
    </w:p>
    <w:p w14:paraId="355356B9" w14:textId="7DF512F7" w:rsidR="00F103EF" w:rsidRDefault="00220BD9" w:rsidP="00A71214">
      <w:pPr>
        <w:pStyle w:val="Heading2"/>
      </w:pPr>
      <w:r>
        <w:t xml:space="preserve">Implementation of </w:t>
      </w:r>
      <w:r w:rsidR="00A71214">
        <w:t>PEI with</w:t>
      </w:r>
      <w:r>
        <w:t xml:space="preserve"> no</w:t>
      </w:r>
      <w:r w:rsidR="00A71214">
        <w:t xml:space="preserve"> </w:t>
      </w:r>
      <w:r>
        <w:t>s</w:t>
      </w:r>
      <w:r w:rsidR="00A71214">
        <w:t>ubgrouping</w:t>
      </w:r>
    </w:p>
    <w:p w14:paraId="3DC9A4BD" w14:textId="5D68BA83" w:rsidR="00A71214" w:rsidRDefault="00A71214" w:rsidP="00D22A6C">
      <w:pPr>
        <w:spacing w:after="120"/>
        <w:jc w:val="both"/>
        <w:rPr>
          <w:rFonts w:ascii="Arial" w:hAnsi="Arial" w:cs="Arial"/>
          <w:sz w:val="20"/>
          <w:szCs w:val="20"/>
          <w:lang w:val="en-GB"/>
        </w:rPr>
      </w:pPr>
      <w:r w:rsidRPr="00220BD9">
        <w:rPr>
          <w:rFonts w:ascii="Arial" w:hAnsi="Arial" w:cs="Arial"/>
          <w:sz w:val="20"/>
          <w:szCs w:val="20"/>
          <w:lang w:val="en-GB"/>
        </w:rPr>
        <w:t>RAN2 just agreed that “</w:t>
      </w:r>
      <w:r w:rsidRPr="00220BD9">
        <w:rPr>
          <w:rFonts w:ascii="Arial" w:hAnsi="Arial" w:cs="Arial" w:hint="eastAsia"/>
          <w:sz w:val="20"/>
          <w:szCs w:val="20"/>
          <w:lang w:val="en-GB"/>
        </w:rPr>
        <w:t>PEI + UEID subgrouping is one capability</w:t>
      </w:r>
      <w:r w:rsidRPr="00220BD9">
        <w:rPr>
          <w:rFonts w:ascii="Arial" w:hAnsi="Arial" w:cs="Arial"/>
          <w:sz w:val="20"/>
          <w:szCs w:val="20"/>
          <w:lang w:val="en-GB"/>
        </w:rPr>
        <w:t xml:space="preserve">”. If PEI-capable </w:t>
      </w:r>
      <w:r w:rsidR="00220BD9">
        <w:rPr>
          <w:rFonts w:ascii="Arial" w:hAnsi="Arial" w:cs="Arial"/>
          <w:sz w:val="20"/>
          <w:szCs w:val="20"/>
          <w:lang w:val="en-GB"/>
        </w:rPr>
        <w:t xml:space="preserve">UEs always support UEID-based subgrouping, </w:t>
      </w:r>
      <w:r w:rsidR="00D22A6C">
        <w:rPr>
          <w:rFonts w:ascii="Arial" w:hAnsi="Arial" w:cs="Arial"/>
          <w:sz w:val="20"/>
          <w:szCs w:val="20"/>
          <w:lang w:val="en-GB"/>
        </w:rPr>
        <w:t xml:space="preserve">it seems that “PEI without subgrouping” can be implemented by having </w:t>
      </w:r>
      <w:r w:rsidR="00D22A6C" w:rsidRPr="00D22A6C">
        <w:rPr>
          <w:rFonts w:ascii="Arial" w:hAnsi="Arial" w:cs="Arial"/>
          <w:sz w:val="20"/>
          <w:szCs w:val="20"/>
          <w:lang w:val="en-GB"/>
        </w:rPr>
        <w:t xml:space="preserve">PEI </w:t>
      </w:r>
      <w:r w:rsidR="00D22A6C">
        <w:rPr>
          <w:rFonts w:ascii="Arial" w:hAnsi="Arial" w:cs="Arial"/>
          <w:sz w:val="20"/>
          <w:szCs w:val="20"/>
          <w:lang w:val="en-GB"/>
        </w:rPr>
        <w:t>plus</w:t>
      </w:r>
      <w:r w:rsidR="00D22A6C" w:rsidRPr="00D22A6C">
        <w:rPr>
          <w:rFonts w:ascii="Arial" w:hAnsi="Arial" w:cs="Arial"/>
          <w:sz w:val="20"/>
          <w:szCs w:val="20"/>
          <w:lang w:val="en-GB"/>
        </w:rPr>
        <w:t xml:space="preserve"> UEID subgrouping with one subgroup</w:t>
      </w:r>
      <w:r w:rsidR="00D22A6C">
        <w:rPr>
          <w:rFonts w:ascii="Arial" w:hAnsi="Arial" w:cs="Arial"/>
          <w:sz w:val="20"/>
          <w:szCs w:val="20"/>
          <w:lang w:val="en-GB"/>
        </w:rPr>
        <w:t>.</w:t>
      </w:r>
    </w:p>
    <w:p w14:paraId="15C80E2E" w14:textId="381F2246" w:rsidR="00D22A6C" w:rsidRPr="0068147C" w:rsidRDefault="00D22A6C" w:rsidP="003D72D2">
      <w:pPr>
        <w:spacing w:after="120"/>
        <w:jc w:val="both"/>
        <w:rPr>
          <w:rFonts w:ascii="Arial" w:hAnsi="Arial" w:cs="Arial"/>
          <w:sz w:val="20"/>
          <w:szCs w:val="20"/>
          <w:lang w:val="en-GB"/>
        </w:rPr>
      </w:pPr>
      <w:r w:rsidRPr="0068147C">
        <w:rPr>
          <w:rFonts w:ascii="Arial" w:hAnsi="Arial" w:cs="Arial"/>
          <w:sz w:val="20"/>
          <w:szCs w:val="20"/>
          <w:lang w:val="en-GB"/>
        </w:rPr>
        <w:t xml:space="preserve">We may first confirm companies’ understanding about the </w:t>
      </w:r>
      <w:r w:rsidR="00A55D5C" w:rsidRPr="0068147C">
        <w:rPr>
          <w:rFonts w:ascii="Arial" w:hAnsi="Arial" w:cs="Arial"/>
          <w:sz w:val="20"/>
          <w:szCs w:val="20"/>
          <w:lang w:val="en-GB"/>
        </w:rPr>
        <w:t xml:space="preserve">RAN2 </w:t>
      </w:r>
      <w:r w:rsidRPr="0068147C">
        <w:rPr>
          <w:rFonts w:ascii="Arial" w:hAnsi="Arial" w:cs="Arial"/>
          <w:sz w:val="20"/>
          <w:szCs w:val="20"/>
          <w:lang w:val="en-GB"/>
        </w:rPr>
        <w:t>agreement of “PEI + UEID subgrouping is one capability”</w:t>
      </w:r>
      <w:r w:rsidR="003D72D2">
        <w:rPr>
          <w:rFonts w:ascii="Arial" w:hAnsi="Arial" w:cs="Arial"/>
          <w:sz w:val="20"/>
          <w:szCs w:val="20"/>
          <w:lang w:val="en-GB"/>
        </w:rPr>
        <w:t xml:space="preserve">: </w:t>
      </w:r>
      <w:r w:rsidRPr="0068147C">
        <w:rPr>
          <w:rFonts w:ascii="Arial" w:hAnsi="Arial" w:cs="Arial"/>
          <w:sz w:val="20"/>
          <w:szCs w:val="20"/>
          <w:lang w:val="en-GB"/>
        </w:rPr>
        <w:t>Does it mean that a PEI-capable UE</w:t>
      </w:r>
      <w:r w:rsidR="00A55D5C" w:rsidRPr="0068147C">
        <w:rPr>
          <w:rFonts w:ascii="Arial" w:hAnsi="Arial" w:cs="Arial"/>
          <w:sz w:val="20"/>
          <w:szCs w:val="20"/>
          <w:lang w:val="en-GB"/>
        </w:rPr>
        <w:t xml:space="preserve"> must support at least UEID-based subgrouping method?</w:t>
      </w:r>
    </w:p>
    <w:p w14:paraId="7C52B25C" w14:textId="0AFE7FFA" w:rsidR="00D22A6C" w:rsidRPr="00A55D5C" w:rsidRDefault="00D22A6C" w:rsidP="00220BD9">
      <w:pPr>
        <w:spacing w:after="120"/>
        <w:rPr>
          <w:rFonts w:ascii="Arial" w:hAnsi="Arial" w:cs="Arial"/>
          <w:b/>
          <w:bCs/>
          <w:sz w:val="20"/>
          <w:szCs w:val="20"/>
          <w:lang w:val="en-GB"/>
        </w:rPr>
      </w:pPr>
      <w:r w:rsidRPr="00A55D5C">
        <w:rPr>
          <w:rFonts w:ascii="Arial" w:hAnsi="Arial" w:cs="Arial" w:hint="eastAsia"/>
          <w:b/>
          <w:bCs/>
          <w:sz w:val="20"/>
          <w:szCs w:val="20"/>
          <w:lang w:val="en-GB"/>
        </w:rPr>
        <w:t>Q</w:t>
      </w:r>
      <w:r w:rsidRPr="00A55D5C">
        <w:rPr>
          <w:rFonts w:ascii="Arial" w:hAnsi="Arial" w:cs="Arial"/>
          <w:b/>
          <w:bCs/>
          <w:sz w:val="20"/>
          <w:szCs w:val="20"/>
          <w:lang w:val="en-GB"/>
        </w:rPr>
        <w:t>2.1: Do you agree that a PEI</w:t>
      </w:r>
      <w:r w:rsidR="00A55D5C" w:rsidRPr="00A55D5C">
        <w:rPr>
          <w:rFonts w:ascii="Arial" w:hAnsi="Arial" w:cs="Arial"/>
          <w:b/>
          <w:bCs/>
          <w:sz w:val="20"/>
          <w:szCs w:val="20"/>
          <w:lang w:val="en-GB"/>
        </w:rPr>
        <w:t>-capable UE must support at least UEID-based subgrouping method?</w:t>
      </w:r>
    </w:p>
    <w:tbl>
      <w:tblPr>
        <w:tblStyle w:val="GridTable1Light"/>
        <w:tblW w:w="0" w:type="auto"/>
        <w:tblLook w:val="04A0" w:firstRow="1" w:lastRow="0" w:firstColumn="1" w:lastColumn="0" w:noHBand="0" w:noVBand="1"/>
      </w:tblPr>
      <w:tblGrid>
        <w:gridCol w:w="1413"/>
        <w:gridCol w:w="567"/>
        <w:gridCol w:w="7649"/>
      </w:tblGrid>
      <w:tr w:rsidR="00D22A6C" w14:paraId="5CB783E1"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C6982DC" w14:textId="77777777" w:rsidR="00D22A6C" w:rsidRPr="0054235C" w:rsidRDefault="00D22A6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76CE2F6C"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5EFE4C07" w14:textId="77777777" w:rsidR="00D22A6C" w:rsidRPr="0054235C" w:rsidRDefault="00D22A6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D22A6C" w14:paraId="596C0216"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74B38B1" w14:textId="323E912A" w:rsidR="00D22A6C" w:rsidRPr="0054235C" w:rsidRDefault="00EA2B6F"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6BCA8BA1" w14:textId="2553D792"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45B9B92" w14:textId="3AEEE9A6" w:rsidR="00D22A6C" w:rsidRPr="0054235C" w:rsidRDefault="00EA2B6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T</w:t>
            </w:r>
            <w:r>
              <w:rPr>
                <w:rFonts w:ascii="Arial" w:hAnsi="Arial" w:cs="Arial"/>
                <w:sz w:val="20"/>
                <w:szCs w:val="20"/>
              </w:rPr>
              <w:t>his is our understanding about the RAN2 agreement.</w:t>
            </w:r>
          </w:p>
        </w:tc>
      </w:tr>
      <w:tr w:rsidR="00DC7C23" w14:paraId="55C862DB"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0AAAF775" w14:textId="65BB3AA5" w:rsidR="00DC7C23" w:rsidRDefault="00DC7C23"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5BE3FC86" w14:textId="77747AB6"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545B8349" w14:textId="77777777" w:rsidR="00DC7C23" w:rsidRDefault="00DC7C2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0CB1F2E2" w14:textId="1F98DBDD" w:rsidR="00D22A6C" w:rsidRDefault="00D22A6C" w:rsidP="00220BD9">
      <w:pPr>
        <w:spacing w:after="120"/>
        <w:rPr>
          <w:lang w:val="en-GB"/>
        </w:rPr>
      </w:pPr>
    </w:p>
    <w:p w14:paraId="463766E8" w14:textId="6A4D260A" w:rsidR="00D22A6C" w:rsidRDefault="00D22A6C" w:rsidP="0068147C">
      <w:pPr>
        <w:spacing w:after="120"/>
        <w:jc w:val="both"/>
        <w:rPr>
          <w:rFonts w:ascii="Arial" w:hAnsi="Arial" w:cs="Arial"/>
          <w:sz w:val="20"/>
          <w:szCs w:val="20"/>
          <w:lang w:val="en-GB"/>
        </w:rPr>
      </w:pPr>
      <w:r w:rsidRPr="00A55D5C">
        <w:rPr>
          <w:rFonts w:ascii="Arial" w:hAnsi="Arial" w:cs="Arial"/>
          <w:sz w:val="20"/>
          <w:szCs w:val="20"/>
          <w:lang w:val="en-GB"/>
        </w:rPr>
        <w:t xml:space="preserve">If </w:t>
      </w:r>
      <w:r w:rsidR="004316AD" w:rsidRPr="00A55D5C">
        <w:rPr>
          <w:rFonts w:ascii="Arial" w:hAnsi="Arial" w:cs="Arial"/>
          <w:sz w:val="20"/>
          <w:szCs w:val="20"/>
          <w:lang w:val="en-GB"/>
        </w:rPr>
        <w:t>the answer to Q2.1 is ‘</w:t>
      </w:r>
      <w:r w:rsidRPr="00A55D5C">
        <w:rPr>
          <w:rFonts w:ascii="Arial" w:hAnsi="Arial" w:cs="Arial"/>
          <w:sz w:val="20"/>
          <w:szCs w:val="20"/>
          <w:lang w:val="en-GB"/>
        </w:rPr>
        <w:t>yes</w:t>
      </w:r>
      <w:r w:rsidR="004316AD" w:rsidRPr="00A55D5C">
        <w:rPr>
          <w:rFonts w:ascii="Arial" w:hAnsi="Arial" w:cs="Arial"/>
          <w:sz w:val="20"/>
          <w:szCs w:val="20"/>
          <w:lang w:val="en-GB"/>
        </w:rPr>
        <w:t xml:space="preserve">’, </w:t>
      </w:r>
      <w:r w:rsidR="00A55D5C">
        <w:rPr>
          <w:rFonts w:ascii="Arial" w:hAnsi="Arial" w:cs="Arial"/>
          <w:sz w:val="20"/>
          <w:szCs w:val="20"/>
          <w:lang w:val="en-GB"/>
        </w:rPr>
        <w:t xml:space="preserve">we would like to know if </w:t>
      </w:r>
      <w:r w:rsidR="00634105">
        <w:rPr>
          <w:rFonts w:ascii="Arial" w:hAnsi="Arial" w:cs="Arial"/>
          <w:sz w:val="20"/>
          <w:szCs w:val="20"/>
          <w:lang w:val="en-GB"/>
        </w:rPr>
        <w:t xml:space="preserve">network can implement </w:t>
      </w:r>
      <w:r w:rsidR="00A55D5C">
        <w:rPr>
          <w:rFonts w:ascii="Arial" w:hAnsi="Arial" w:cs="Arial"/>
          <w:sz w:val="20"/>
          <w:szCs w:val="20"/>
          <w:lang w:val="en-GB"/>
        </w:rPr>
        <w:t xml:space="preserve">“PEI without subgrouping” by </w:t>
      </w:r>
      <w:r w:rsidR="00634105">
        <w:rPr>
          <w:rFonts w:ascii="Arial" w:hAnsi="Arial" w:cs="Arial"/>
          <w:sz w:val="20"/>
          <w:szCs w:val="20"/>
          <w:lang w:val="en-GB"/>
        </w:rPr>
        <w:t>configuring</w:t>
      </w:r>
      <w:r w:rsidR="00A55D5C">
        <w:rPr>
          <w:rFonts w:ascii="Arial" w:hAnsi="Arial" w:cs="Arial"/>
          <w:sz w:val="20"/>
          <w:szCs w:val="20"/>
          <w:lang w:val="en-GB"/>
        </w:rPr>
        <w:t xml:space="preserve"> </w:t>
      </w:r>
      <w:r w:rsidR="00A55D5C" w:rsidRPr="00D22A6C">
        <w:rPr>
          <w:rFonts w:ascii="Arial" w:hAnsi="Arial" w:cs="Arial"/>
          <w:sz w:val="20"/>
          <w:szCs w:val="20"/>
          <w:lang w:val="en-GB"/>
        </w:rPr>
        <w:t xml:space="preserve">PEI </w:t>
      </w:r>
      <w:r w:rsidR="00A55D5C">
        <w:rPr>
          <w:rFonts w:ascii="Arial" w:hAnsi="Arial" w:cs="Arial"/>
          <w:sz w:val="20"/>
          <w:szCs w:val="20"/>
          <w:lang w:val="en-GB"/>
        </w:rPr>
        <w:t>plus</w:t>
      </w:r>
      <w:r w:rsidR="00A55D5C" w:rsidRPr="00D22A6C">
        <w:rPr>
          <w:rFonts w:ascii="Arial" w:hAnsi="Arial" w:cs="Arial"/>
          <w:sz w:val="20"/>
          <w:szCs w:val="20"/>
          <w:lang w:val="en-GB"/>
        </w:rPr>
        <w:t xml:space="preserve"> UEID subgrouping with one subgroup</w:t>
      </w:r>
      <w:r w:rsidR="00DD2E0F">
        <w:rPr>
          <w:rFonts w:ascii="Arial" w:hAnsi="Arial" w:cs="Arial"/>
          <w:sz w:val="20"/>
          <w:szCs w:val="20"/>
          <w:lang w:val="en-GB"/>
        </w:rPr>
        <w:t xml:space="preserve"> (and no CN-assigned subgroups)</w:t>
      </w:r>
      <w:r w:rsidR="00A55D5C">
        <w:rPr>
          <w:rFonts w:ascii="Arial" w:hAnsi="Arial" w:cs="Arial"/>
          <w:sz w:val="20"/>
          <w:szCs w:val="20"/>
          <w:lang w:val="en-GB"/>
        </w:rPr>
        <w:t>.</w:t>
      </w:r>
      <w:r w:rsidR="0068147C">
        <w:rPr>
          <w:rFonts w:ascii="Arial" w:hAnsi="Arial" w:cs="Arial"/>
          <w:sz w:val="20"/>
          <w:szCs w:val="20"/>
          <w:lang w:val="en-GB"/>
        </w:rPr>
        <w:t xml:space="preserve"> That is, in </w:t>
      </w:r>
      <w:r w:rsidR="0068147C" w:rsidRPr="0068147C">
        <w:rPr>
          <w:rFonts w:ascii="Arial" w:hAnsi="Arial" w:cs="Arial"/>
          <w:i/>
          <w:iCs/>
          <w:sz w:val="20"/>
          <w:szCs w:val="20"/>
          <w:lang w:val="en-GB"/>
        </w:rPr>
        <w:t>PEI-Config</w:t>
      </w:r>
      <w:r w:rsidR="0068147C">
        <w:rPr>
          <w:rFonts w:ascii="Arial" w:hAnsi="Arial" w:cs="Arial"/>
          <w:sz w:val="20"/>
          <w:szCs w:val="20"/>
          <w:lang w:val="en-GB"/>
        </w:rPr>
        <w:t xml:space="preserve">, </w:t>
      </w:r>
      <w:r w:rsidR="0068147C" w:rsidRPr="0068147C">
        <w:rPr>
          <w:rFonts w:ascii="Arial" w:hAnsi="Arial" w:cs="Arial"/>
          <w:i/>
          <w:iCs/>
          <w:sz w:val="20"/>
          <w:szCs w:val="20"/>
          <w:lang w:val="en-GB"/>
        </w:rPr>
        <w:t>subgroup-Config</w:t>
      </w:r>
      <w:r w:rsidR="0068147C">
        <w:rPr>
          <w:rFonts w:ascii="Arial" w:hAnsi="Arial" w:cs="Arial"/>
          <w:sz w:val="20"/>
          <w:szCs w:val="20"/>
          <w:lang w:val="en-GB"/>
        </w:rPr>
        <w:t xml:space="preserve"> is present, and N</w:t>
      </w:r>
      <w:r w:rsidR="0068147C" w:rsidRPr="0068147C">
        <w:rPr>
          <w:rFonts w:ascii="Arial" w:hAnsi="Arial" w:cs="Arial"/>
          <w:sz w:val="20"/>
          <w:szCs w:val="20"/>
          <w:vertAlign w:val="subscript"/>
          <w:lang w:val="en-GB"/>
        </w:rPr>
        <w:t>sg-UEID</w:t>
      </w:r>
      <w:r w:rsidR="0068147C">
        <w:rPr>
          <w:rFonts w:ascii="Arial" w:hAnsi="Arial" w:cs="Arial"/>
          <w:sz w:val="20"/>
          <w:szCs w:val="20"/>
          <w:lang w:val="en-GB"/>
        </w:rPr>
        <w:t xml:space="preserve"> = 1.</w:t>
      </w:r>
    </w:p>
    <w:p w14:paraId="6D3C69DF" w14:textId="73C0BA54" w:rsidR="00A55D5C" w:rsidRPr="0068147C" w:rsidRDefault="00A55D5C" w:rsidP="00A55D5C">
      <w:pPr>
        <w:spacing w:after="120"/>
        <w:jc w:val="both"/>
        <w:rPr>
          <w:rFonts w:ascii="Arial" w:hAnsi="Arial" w:cs="Arial"/>
          <w:b/>
          <w:bCs/>
          <w:sz w:val="20"/>
          <w:szCs w:val="20"/>
          <w:lang w:val="en-GB"/>
        </w:rPr>
      </w:pPr>
      <w:r w:rsidRPr="0068147C">
        <w:rPr>
          <w:rFonts w:ascii="Arial" w:hAnsi="Arial" w:cs="Arial" w:hint="eastAsia"/>
          <w:b/>
          <w:bCs/>
          <w:sz w:val="20"/>
          <w:szCs w:val="20"/>
          <w:lang w:val="en-GB"/>
        </w:rPr>
        <w:t>Q</w:t>
      </w:r>
      <w:r w:rsidRPr="0068147C">
        <w:rPr>
          <w:rFonts w:ascii="Arial" w:hAnsi="Arial" w:cs="Arial"/>
          <w:b/>
          <w:bCs/>
          <w:sz w:val="20"/>
          <w:szCs w:val="20"/>
          <w:lang w:val="en-GB"/>
        </w:rPr>
        <w:t xml:space="preserve">2.2: If PEI-capable UEs always support UEID-based subgrouping, do you agree that “PEI without subgrouping” can be implemented by </w:t>
      </w:r>
      <w:r w:rsidR="001834C3">
        <w:rPr>
          <w:rFonts w:ascii="Arial" w:hAnsi="Arial" w:cs="Arial"/>
          <w:b/>
          <w:bCs/>
          <w:sz w:val="20"/>
          <w:szCs w:val="20"/>
          <w:lang w:val="en-GB"/>
        </w:rPr>
        <w:t xml:space="preserve">configuring </w:t>
      </w:r>
      <w:r w:rsidRPr="0068147C">
        <w:rPr>
          <w:rFonts w:ascii="Arial" w:hAnsi="Arial" w:cs="Arial"/>
          <w:b/>
          <w:bCs/>
          <w:sz w:val="20"/>
          <w:szCs w:val="20"/>
          <w:lang w:val="en-GB"/>
        </w:rPr>
        <w:t>PEI plus UEID subgrouping with one subgroup?</w:t>
      </w:r>
    </w:p>
    <w:tbl>
      <w:tblPr>
        <w:tblStyle w:val="GridTable1Light"/>
        <w:tblW w:w="0" w:type="auto"/>
        <w:tblLook w:val="04A0" w:firstRow="1" w:lastRow="0" w:firstColumn="1" w:lastColumn="0" w:noHBand="0" w:noVBand="1"/>
      </w:tblPr>
      <w:tblGrid>
        <w:gridCol w:w="1413"/>
        <w:gridCol w:w="567"/>
        <w:gridCol w:w="7649"/>
      </w:tblGrid>
      <w:tr w:rsidR="0068147C" w14:paraId="7161D52E" w14:textId="77777777" w:rsidTr="0054235C">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013EB416" w14:textId="77777777" w:rsidR="0068147C" w:rsidRPr="0054235C" w:rsidRDefault="0068147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D8F6677"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15ABF18" w14:textId="77777777" w:rsidR="0068147C" w:rsidRPr="0054235C" w:rsidRDefault="0068147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8147C" w14:paraId="3CA2667D"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513C4144" w14:textId="3FE63637" w:rsidR="0068147C" w:rsidRPr="0054235C" w:rsidRDefault="00180793"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FA0BBC7" w14:textId="7DBAB7EA" w:rsidR="0068147C" w:rsidRPr="0054235C" w:rsidRDefault="00180793"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4506E41" w14:textId="45220102" w:rsidR="0068147C" w:rsidRPr="0054235C" w:rsidRDefault="005C6F37"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Then w</w:t>
            </w:r>
            <w:r w:rsidR="00FF0939">
              <w:rPr>
                <w:rFonts w:ascii="Arial" w:hAnsi="Arial" w:cs="Arial"/>
                <w:sz w:val="20"/>
                <w:szCs w:val="20"/>
              </w:rPr>
              <w:t xml:space="preserve">e need an additional rule: </w:t>
            </w:r>
            <w:r w:rsidR="00180793">
              <w:rPr>
                <w:rFonts w:ascii="Arial" w:hAnsi="Arial" w:cs="Arial"/>
                <w:sz w:val="20"/>
                <w:szCs w:val="20"/>
              </w:rPr>
              <w:t>UEs with CN-assigned subgroup</w:t>
            </w:r>
            <w:r w:rsidR="00FF0939">
              <w:rPr>
                <w:rFonts w:ascii="Arial" w:hAnsi="Arial" w:cs="Arial"/>
                <w:sz w:val="20"/>
                <w:szCs w:val="20"/>
              </w:rPr>
              <w:t xml:space="preserve"> ID </w:t>
            </w:r>
            <w:r w:rsidR="00CC7E3F">
              <w:rPr>
                <w:rFonts w:ascii="Arial" w:hAnsi="Arial" w:cs="Arial"/>
                <w:sz w:val="20"/>
                <w:szCs w:val="20"/>
              </w:rPr>
              <w:t xml:space="preserve">should derive UEID-based subgroup ID when monitoring PEI in a cell </w:t>
            </w:r>
            <w:r w:rsidR="00337233">
              <w:rPr>
                <w:rFonts w:ascii="Arial" w:hAnsi="Arial" w:cs="Arial"/>
                <w:sz w:val="20"/>
                <w:szCs w:val="20"/>
              </w:rPr>
              <w:t>supporting only UEID-based subgrouping.</w:t>
            </w:r>
          </w:p>
        </w:tc>
      </w:tr>
      <w:tr w:rsidR="008B59AF" w14:paraId="4B72FCB6" w14:textId="77777777" w:rsidTr="0054235C">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1EBB6489" w14:textId="48569B56" w:rsidR="008B59AF" w:rsidRDefault="008B59AF"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160C8C40" w14:textId="26C8806E"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7A6D3ABA"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A935813" w14:textId="3D42B010" w:rsidR="00A55D5C" w:rsidRDefault="00A55D5C" w:rsidP="00220BD9">
      <w:pPr>
        <w:spacing w:after="120"/>
        <w:rPr>
          <w:rFonts w:ascii="Arial" w:hAnsi="Arial" w:cs="Arial"/>
          <w:sz w:val="20"/>
          <w:szCs w:val="20"/>
          <w:lang w:val="en-GB"/>
        </w:rPr>
      </w:pPr>
    </w:p>
    <w:p w14:paraId="426929CF" w14:textId="550F34B1" w:rsidR="0068147C" w:rsidRDefault="0054235C" w:rsidP="00220BD9">
      <w:pPr>
        <w:spacing w:after="120"/>
        <w:rPr>
          <w:rFonts w:ascii="Arial" w:hAnsi="Arial" w:cs="Arial"/>
          <w:sz w:val="20"/>
          <w:szCs w:val="20"/>
          <w:lang w:val="en-GB"/>
        </w:rPr>
      </w:pPr>
      <w:r>
        <w:rPr>
          <w:rFonts w:ascii="Arial" w:hAnsi="Arial" w:cs="Arial"/>
          <w:sz w:val="20"/>
          <w:szCs w:val="20"/>
          <w:lang w:val="en-GB"/>
        </w:rPr>
        <w:t xml:space="preserve">Another way to implement </w:t>
      </w:r>
      <w:r w:rsidR="0068147C">
        <w:rPr>
          <w:rFonts w:ascii="Arial" w:hAnsi="Arial" w:cs="Arial"/>
          <w:sz w:val="20"/>
          <w:szCs w:val="20"/>
          <w:lang w:val="en-GB"/>
        </w:rPr>
        <w:t>“</w:t>
      </w:r>
      <w:r w:rsidR="0068147C" w:rsidRPr="0068147C">
        <w:rPr>
          <w:rFonts w:ascii="Arial" w:hAnsi="Arial" w:cs="Arial"/>
          <w:sz w:val="20"/>
          <w:szCs w:val="20"/>
          <w:lang w:val="en-GB"/>
        </w:rPr>
        <w:t xml:space="preserve">PEI without subgrouping” </w:t>
      </w:r>
      <w:r>
        <w:rPr>
          <w:rFonts w:ascii="Arial" w:hAnsi="Arial" w:cs="Arial"/>
          <w:sz w:val="20"/>
          <w:szCs w:val="20"/>
          <w:lang w:val="en-GB"/>
        </w:rPr>
        <w:t xml:space="preserve">is to have </w:t>
      </w:r>
      <w:r w:rsidRPr="0068147C">
        <w:rPr>
          <w:rFonts w:ascii="Arial" w:hAnsi="Arial" w:cs="Arial"/>
          <w:i/>
          <w:iCs/>
          <w:sz w:val="20"/>
          <w:szCs w:val="20"/>
          <w:lang w:val="en-GB"/>
        </w:rPr>
        <w:t>subgroup-Config</w:t>
      </w:r>
      <w:r>
        <w:rPr>
          <w:rFonts w:ascii="Arial" w:hAnsi="Arial" w:cs="Arial"/>
          <w:sz w:val="20"/>
          <w:szCs w:val="20"/>
          <w:lang w:val="en-GB"/>
        </w:rPr>
        <w:t xml:space="preserve"> absent in </w:t>
      </w:r>
      <w:r w:rsidRPr="0054235C">
        <w:rPr>
          <w:rFonts w:ascii="Arial" w:hAnsi="Arial" w:cs="Arial"/>
          <w:i/>
          <w:iCs/>
          <w:sz w:val="20"/>
          <w:szCs w:val="20"/>
          <w:lang w:val="en-GB"/>
        </w:rPr>
        <w:t>PEI-Config</w:t>
      </w:r>
      <w:r>
        <w:rPr>
          <w:rFonts w:ascii="Arial" w:hAnsi="Arial" w:cs="Arial"/>
          <w:sz w:val="20"/>
          <w:szCs w:val="20"/>
          <w:lang w:val="en-GB"/>
        </w:rPr>
        <w:t>.</w:t>
      </w:r>
      <w:r w:rsidR="0068147C" w:rsidRPr="0068147C">
        <w:rPr>
          <w:rFonts w:ascii="Arial" w:hAnsi="Arial" w:cs="Arial"/>
          <w:sz w:val="20"/>
          <w:szCs w:val="20"/>
          <w:lang w:val="en-GB"/>
        </w:rPr>
        <w:t xml:space="preserve"> </w:t>
      </w:r>
      <w:r>
        <w:rPr>
          <w:rFonts w:ascii="Arial" w:hAnsi="Arial" w:cs="Arial"/>
          <w:sz w:val="20"/>
          <w:szCs w:val="20"/>
          <w:lang w:val="en-GB"/>
        </w:rPr>
        <w:t xml:space="preserve">If the answer to </w:t>
      </w:r>
      <w:r w:rsidR="0068147C" w:rsidRPr="0068147C">
        <w:rPr>
          <w:rFonts w:ascii="Arial" w:hAnsi="Arial" w:cs="Arial"/>
          <w:sz w:val="20"/>
          <w:szCs w:val="20"/>
          <w:lang w:val="en-GB"/>
        </w:rPr>
        <w:t>Q2.2</w:t>
      </w:r>
      <w:r>
        <w:rPr>
          <w:rFonts w:ascii="Arial" w:hAnsi="Arial" w:cs="Arial"/>
          <w:sz w:val="20"/>
          <w:szCs w:val="20"/>
          <w:lang w:val="en-GB"/>
        </w:rPr>
        <w:t xml:space="preserve"> is ‘yes’</w:t>
      </w:r>
      <w:r w:rsidR="0068147C" w:rsidRPr="0068147C">
        <w:rPr>
          <w:rFonts w:ascii="Arial" w:hAnsi="Arial" w:cs="Arial"/>
          <w:sz w:val="20"/>
          <w:szCs w:val="20"/>
          <w:lang w:val="en-GB"/>
        </w:rPr>
        <w:t xml:space="preserve">, </w:t>
      </w:r>
      <w:r>
        <w:rPr>
          <w:rFonts w:ascii="Arial" w:hAnsi="Arial" w:cs="Arial"/>
          <w:sz w:val="20"/>
          <w:szCs w:val="20"/>
          <w:lang w:val="en-GB"/>
        </w:rPr>
        <w:t>we will have two method for network to implement “</w:t>
      </w:r>
      <w:r w:rsidRPr="0068147C">
        <w:rPr>
          <w:rFonts w:ascii="Arial" w:hAnsi="Arial" w:cs="Arial"/>
          <w:sz w:val="20"/>
          <w:szCs w:val="20"/>
          <w:lang w:val="en-GB"/>
        </w:rPr>
        <w:t>PEI without subgrouping”</w:t>
      </w:r>
      <w:r>
        <w:rPr>
          <w:rFonts w:ascii="Arial" w:hAnsi="Arial" w:cs="Arial"/>
          <w:sz w:val="20"/>
          <w:szCs w:val="20"/>
          <w:lang w:val="en-GB"/>
        </w:rPr>
        <w:t>.</w:t>
      </w:r>
    </w:p>
    <w:p w14:paraId="43654843" w14:textId="01480F15" w:rsidR="0054235C" w:rsidRPr="0054235C" w:rsidRDefault="0054235C" w:rsidP="00220BD9">
      <w:pPr>
        <w:spacing w:after="120"/>
        <w:rPr>
          <w:rFonts w:ascii="Arial" w:hAnsi="Arial" w:cs="Arial"/>
          <w:b/>
          <w:bCs/>
          <w:sz w:val="20"/>
          <w:szCs w:val="20"/>
          <w:lang w:val="en-GB"/>
        </w:rPr>
      </w:pPr>
      <w:r w:rsidRPr="0054235C">
        <w:rPr>
          <w:rFonts w:ascii="Arial" w:hAnsi="Arial" w:cs="Arial" w:hint="eastAsia"/>
          <w:b/>
          <w:bCs/>
          <w:sz w:val="20"/>
          <w:szCs w:val="20"/>
          <w:lang w:val="en-GB"/>
        </w:rPr>
        <w:t>Q</w:t>
      </w:r>
      <w:r w:rsidRPr="0054235C">
        <w:rPr>
          <w:rFonts w:ascii="Arial" w:hAnsi="Arial" w:cs="Arial"/>
          <w:b/>
          <w:bCs/>
          <w:sz w:val="20"/>
          <w:szCs w:val="20"/>
          <w:lang w:val="en-GB"/>
        </w:rPr>
        <w:t>2.3: Should we allow multiple methods for network to implement “PEI without subgrouping”?</w:t>
      </w:r>
    </w:p>
    <w:tbl>
      <w:tblPr>
        <w:tblStyle w:val="GridTable1Light"/>
        <w:tblW w:w="0" w:type="auto"/>
        <w:tblLook w:val="04A0" w:firstRow="1" w:lastRow="0" w:firstColumn="1" w:lastColumn="0" w:noHBand="0" w:noVBand="1"/>
      </w:tblPr>
      <w:tblGrid>
        <w:gridCol w:w="1413"/>
        <w:gridCol w:w="567"/>
        <w:gridCol w:w="7649"/>
      </w:tblGrid>
      <w:tr w:rsidR="0054235C" w14:paraId="39F0BBB0"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324B212C" w14:textId="77777777" w:rsidR="0054235C" w:rsidRPr="0054235C" w:rsidRDefault="0054235C"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074458CC"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640F4C58" w14:textId="77777777" w:rsidR="0054235C" w:rsidRPr="0054235C" w:rsidRDefault="0054235C"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54235C" w14:paraId="59579D7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35D221B" w14:textId="257F1150" w:rsidR="0054235C" w:rsidRPr="0054235C" w:rsidRDefault="00DC1948"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06F2577B" w14:textId="16C7F4C5" w:rsidR="0054235C" w:rsidRPr="0054235C"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N</w:t>
            </w:r>
          </w:p>
        </w:tc>
        <w:tc>
          <w:tcPr>
            <w:tcW w:w="7649" w:type="dxa"/>
          </w:tcPr>
          <w:p w14:paraId="1A12ABDB" w14:textId="509D546F" w:rsidR="0054235C" w:rsidRPr="00DC1948" w:rsidRDefault="00DC194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e’d like to keep thing simple. In RAN1 discussion of (PDCCH-based) PEI format, RAN1 implicitly assumed that every UE has a subgroup ID, and a corresponding bit is used for paging indication. What described in Q2.2 can be considered as the only </w:t>
            </w:r>
            <w:r>
              <w:rPr>
                <w:rFonts w:ascii="Arial" w:hAnsi="Arial" w:cs="Arial"/>
                <w:sz w:val="20"/>
                <w:szCs w:val="20"/>
              </w:rPr>
              <w:lastRenderedPageBreak/>
              <w:t xml:space="preserve">implementation for </w:t>
            </w:r>
            <w:r w:rsidRPr="00DC1948">
              <w:rPr>
                <w:rFonts w:ascii="Arial" w:hAnsi="Arial" w:cs="Arial"/>
                <w:sz w:val="20"/>
                <w:szCs w:val="20"/>
              </w:rPr>
              <w:t>“PEI without subgrouping”. Then</w:t>
            </w:r>
            <w:r>
              <w:rPr>
                <w:rFonts w:ascii="Arial" w:hAnsi="Arial" w:cs="Arial"/>
                <w:sz w:val="20"/>
                <w:szCs w:val="20"/>
              </w:rPr>
              <w:t xml:space="preserve"> </w:t>
            </w:r>
            <w:r w:rsidRPr="0068147C">
              <w:rPr>
                <w:rFonts w:ascii="Arial" w:hAnsi="Arial" w:cs="Arial"/>
                <w:i/>
                <w:iCs/>
                <w:sz w:val="20"/>
                <w:szCs w:val="20"/>
                <w:lang w:val="en-GB"/>
              </w:rPr>
              <w:t>subgroup-Config</w:t>
            </w:r>
            <w:r>
              <w:rPr>
                <w:rFonts w:ascii="Arial" w:hAnsi="Arial" w:cs="Arial"/>
                <w:i/>
                <w:iCs/>
                <w:sz w:val="20"/>
                <w:szCs w:val="20"/>
                <w:lang w:val="en-GB"/>
              </w:rPr>
              <w:t xml:space="preserve"> </w:t>
            </w:r>
            <w:r>
              <w:rPr>
                <w:rFonts w:ascii="Arial" w:hAnsi="Arial" w:cs="Arial"/>
                <w:sz w:val="20"/>
                <w:szCs w:val="20"/>
                <w:lang w:val="en-GB"/>
              </w:rPr>
              <w:t xml:space="preserve">must present in </w:t>
            </w:r>
            <w:r w:rsidRPr="00DC1948">
              <w:rPr>
                <w:rFonts w:ascii="Arial" w:hAnsi="Arial" w:cs="Arial"/>
                <w:i/>
                <w:iCs/>
                <w:sz w:val="20"/>
                <w:szCs w:val="20"/>
                <w:lang w:val="en-GB"/>
              </w:rPr>
              <w:t>PEI-Config</w:t>
            </w:r>
            <w:r>
              <w:rPr>
                <w:rFonts w:ascii="Arial" w:hAnsi="Arial" w:cs="Arial"/>
                <w:sz w:val="20"/>
                <w:szCs w:val="20"/>
                <w:lang w:val="en-GB"/>
              </w:rPr>
              <w:t>.</w:t>
            </w:r>
          </w:p>
        </w:tc>
      </w:tr>
      <w:tr w:rsidR="008B59AF" w14:paraId="402824E8"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383AB1B9" w14:textId="5A975B20" w:rsidR="008B59AF" w:rsidRDefault="008B59AF" w:rsidP="00C258CE">
            <w:pPr>
              <w:spacing w:after="120"/>
              <w:jc w:val="both"/>
              <w:rPr>
                <w:rFonts w:ascii="Arial" w:hAnsi="Arial" w:cs="Arial" w:hint="eastAsia"/>
                <w:sz w:val="20"/>
                <w:szCs w:val="20"/>
              </w:rPr>
            </w:pPr>
            <w:r>
              <w:rPr>
                <w:rFonts w:ascii="Arial" w:hAnsi="Arial" w:cs="Arial"/>
                <w:sz w:val="20"/>
                <w:szCs w:val="20"/>
              </w:rPr>
              <w:lastRenderedPageBreak/>
              <w:t>Samsung</w:t>
            </w:r>
          </w:p>
        </w:tc>
        <w:tc>
          <w:tcPr>
            <w:tcW w:w="567" w:type="dxa"/>
          </w:tcPr>
          <w:p w14:paraId="3EC0E25F" w14:textId="71C5D64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N</w:t>
            </w:r>
          </w:p>
        </w:tc>
        <w:tc>
          <w:tcPr>
            <w:tcW w:w="7649" w:type="dxa"/>
          </w:tcPr>
          <w:p w14:paraId="08B91A07"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44773999" w14:textId="13B29602" w:rsidR="0054235C" w:rsidRDefault="0054235C" w:rsidP="00220BD9">
      <w:pPr>
        <w:spacing w:after="120"/>
        <w:rPr>
          <w:rFonts w:ascii="Arial" w:hAnsi="Arial" w:cs="Arial"/>
          <w:sz w:val="20"/>
          <w:szCs w:val="20"/>
          <w:lang w:val="en-GB"/>
        </w:rPr>
      </w:pPr>
    </w:p>
    <w:p w14:paraId="1C058A17" w14:textId="303ED5B5" w:rsidR="00EC781A" w:rsidRDefault="00EC781A" w:rsidP="00EC781A">
      <w:pPr>
        <w:pStyle w:val="Heading2"/>
      </w:pPr>
      <w:r>
        <w:rPr>
          <w:rFonts w:hint="eastAsia"/>
        </w:rPr>
        <w:t>P</w:t>
      </w:r>
      <w:r>
        <w:t>roposals in R2-2203720 (AI summary)</w:t>
      </w:r>
    </w:p>
    <w:p w14:paraId="4531743D" w14:textId="0AB22697" w:rsidR="00EC781A" w:rsidRDefault="00EC781A" w:rsidP="00220BD9">
      <w:pPr>
        <w:spacing w:after="120"/>
        <w:rPr>
          <w:rFonts w:ascii="Arial" w:hAnsi="Arial" w:cs="Arial"/>
          <w:sz w:val="20"/>
          <w:szCs w:val="20"/>
          <w:lang w:val="en-GB"/>
        </w:rPr>
      </w:pPr>
      <w:r w:rsidRPr="00EC781A">
        <w:rPr>
          <w:rFonts w:ascii="Arial" w:hAnsi="Arial" w:cs="Arial"/>
          <w:sz w:val="20"/>
          <w:szCs w:val="20"/>
          <w:lang w:val="en-GB"/>
        </w:rPr>
        <w:t>AI summary for 8.9.3.2.1</w:t>
      </w:r>
      <w:r>
        <w:rPr>
          <w:rFonts w:ascii="Arial" w:hAnsi="Arial" w:cs="Arial"/>
          <w:sz w:val="20"/>
          <w:szCs w:val="20"/>
          <w:lang w:val="en-GB"/>
        </w:rPr>
        <w:t xml:space="preserve"> is provided in [1], where we have the following proposals:</w:t>
      </w:r>
    </w:p>
    <w:tbl>
      <w:tblPr>
        <w:tblStyle w:val="TableGrid"/>
        <w:tblW w:w="0" w:type="auto"/>
        <w:tblLook w:val="04A0" w:firstRow="1" w:lastRow="0" w:firstColumn="1" w:lastColumn="0" w:noHBand="0" w:noVBand="1"/>
      </w:tblPr>
      <w:tblGrid>
        <w:gridCol w:w="9629"/>
      </w:tblGrid>
      <w:tr w:rsidR="00EC781A" w14:paraId="4504AA82" w14:textId="77777777" w:rsidTr="00EC781A">
        <w:tc>
          <w:tcPr>
            <w:tcW w:w="9629" w:type="dxa"/>
          </w:tcPr>
          <w:p w14:paraId="65115C30"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green"/>
                <w:u w:val="single"/>
                <w:lang w:val="en-GB"/>
              </w:rPr>
              <w:t>Easy agreements</w:t>
            </w:r>
          </w:p>
          <w:p w14:paraId="660A953F" w14:textId="77777777" w:rsidR="00EC781A" w:rsidRPr="00F838A0" w:rsidRDefault="00EC781A" w:rsidP="00EC781A">
            <w:pPr>
              <w:spacing w:after="120"/>
              <w:ind w:left="1440" w:hanging="1440"/>
              <w:rPr>
                <w:rFonts w:ascii="Arial" w:hAnsi="Arial" w:cs="Arial"/>
                <w:sz w:val="20"/>
                <w:szCs w:val="20"/>
                <w:lang w:val="en-GB"/>
              </w:rPr>
            </w:pPr>
            <w:r w:rsidRPr="00F838A0">
              <w:rPr>
                <w:rFonts w:ascii="Arial" w:hAnsi="Arial" w:cs="Arial"/>
                <w:b/>
                <w:bCs/>
                <w:sz w:val="20"/>
                <w:szCs w:val="20"/>
                <w:lang w:val="en-GB"/>
              </w:rPr>
              <w:t>Proposal 1:</w:t>
            </w:r>
            <w:r w:rsidRPr="00F838A0">
              <w:rPr>
                <w:rFonts w:ascii="Arial" w:hAnsi="Arial" w:cs="Arial"/>
                <w:b/>
                <w:bCs/>
                <w:sz w:val="20"/>
                <w:szCs w:val="20"/>
                <w:lang w:val="en-GB"/>
              </w:rPr>
              <w:tab/>
              <w:t>When PEI is applied with eDRX, the UEID for UEID-based subgrouping is determined by 5G-S-TMSI mod 32768.</w:t>
            </w:r>
          </w:p>
          <w:p w14:paraId="3F0C7CBC" w14:textId="77777777" w:rsidR="00EC781A" w:rsidRPr="00F838A0" w:rsidRDefault="00EC781A" w:rsidP="00EC781A">
            <w:pPr>
              <w:spacing w:after="120"/>
              <w:ind w:left="1440" w:hanging="1440"/>
              <w:rPr>
                <w:rFonts w:ascii="Arial" w:hAnsi="Arial" w:cs="Arial"/>
                <w:b/>
                <w:bCs/>
                <w:sz w:val="20"/>
                <w:szCs w:val="20"/>
                <w:lang w:val="en-GB"/>
              </w:rPr>
            </w:pPr>
            <w:r w:rsidRPr="00F838A0">
              <w:rPr>
                <w:rFonts w:ascii="Arial" w:hAnsi="Arial" w:cs="Arial"/>
                <w:b/>
                <w:bCs/>
                <w:sz w:val="20"/>
                <w:szCs w:val="20"/>
                <w:lang w:val="en-GB"/>
              </w:rPr>
              <w:t xml:space="preserve">Proposal 2: </w:t>
            </w:r>
            <w:r w:rsidRPr="00F838A0">
              <w:rPr>
                <w:rFonts w:ascii="Arial" w:hAnsi="Arial" w:cs="Arial"/>
                <w:b/>
                <w:bCs/>
                <w:sz w:val="20"/>
                <w:szCs w:val="20"/>
                <w:lang w:val="en-GB"/>
              </w:rPr>
              <w:tab/>
              <w:t>No special handling or configuration is introduced for PEI monitoring with PTW (i.e., PEI is applicable to each PO within PTW)</w:t>
            </w:r>
          </w:p>
          <w:p w14:paraId="5D1A12E2"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4:</w:t>
            </w:r>
            <w:r w:rsidRPr="00F838A0">
              <w:rPr>
                <w:rFonts w:ascii="Arial" w:hAnsi="Arial" w:cs="Arial"/>
                <w:b/>
                <w:bCs/>
                <w:sz w:val="20"/>
                <w:szCs w:val="20"/>
                <w:lang w:val="en-GB"/>
              </w:rPr>
              <w:tab/>
              <w:t>No additional handling for PEI and PO monitoring is introduced, even if certain gNB within a RNA does not support CN controlled subgrouping.</w:t>
            </w:r>
          </w:p>
          <w:p w14:paraId="4C535918"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5:</w:t>
            </w:r>
            <w:r w:rsidRPr="00F838A0">
              <w:rPr>
                <w:rFonts w:ascii="Arial" w:hAnsi="Arial" w:cs="Arial"/>
                <w:b/>
                <w:bCs/>
                <w:sz w:val="20"/>
                <w:szCs w:val="20"/>
                <w:lang w:val="en-GB"/>
              </w:rPr>
              <w:tab/>
              <w:t>UE PHY processing for DCI format 2_7 is the same for PEI without subgrouping and PEI with one subgroup if UE monitors PEI.</w:t>
            </w:r>
          </w:p>
          <w:p w14:paraId="348DC443" w14:textId="77777777" w:rsidR="00EC781A" w:rsidRPr="00F838A0" w:rsidRDefault="00EC781A" w:rsidP="00EC781A">
            <w:pPr>
              <w:spacing w:after="120"/>
              <w:ind w:left="1440" w:hanging="1440"/>
              <w:rPr>
                <w:rFonts w:ascii="Arial" w:hAnsi="Arial" w:cs="Arial"/>
                <w:sz w:val="20"/>
                <w:szCs w:val="20"/>
                <w:u w:val="single"/>
                <w:lang w:val="en-GB"/>
              </w:rPr>
            </w:pPr>
            <w:r w:rsidRPr="00F838A0">
              <w:rPr>
                <w:rFonts w:ascii="Arial" w:hAnsi="Arial" w:cs="Arial"/>
                <w:sz w:val="20"/>
                <w:szCs w:val="20"/>
                <w:highlight w:val="yellow"/>
                <w:u w:val="single"/>
                <w:lang w:val="en-GB"/>
              </w:rPr>
              <w:t>For discussion</w:t>
            </w:r>
          </w:p>
          <w:p w14:paraId="3DAF1050"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3:</w:t>
            </w:r>
            <w:r w:rsidRPr="00F838A0">
              <w:rPr>
                <w:rFonts w:ascii="Arial" w:hAnsi="Arial" w:cs="Arial"/>
                <w:b/>
                <w:bCs/>
                <w:sz w:val="20"/>
                <w:szCs w:val="20"/>
                <w:lang w:val="en-GB"/>
              </w:rPr>
              <w:tab/>
              <w:t>RAN2 to check PEI-related signaling between AMF and UE, between AMF and gNB, and between gNBs, and decide if LS to SA2/CT1/RAN3 is still needed.</w:t>
            </w:r>
          </w:p>
          <w:p w14:paraId="00119BF7" w14:textId="77777777" w:rsidR="00EC781A" w:rsidRPr="00F838A0" w:rsidRDefault="00EC781A" w:rsidP="00EC781A">
            <w:pPr>
              <w:spacing w:after="120"/>
              <w:ind w:left="1440" w:hanging="1440"/>
              <w:jc w:val="both"/>
              <w:rPr>
                <w:rFonts w:ascii="Arial" w:hAnsi="Arial" w:cs="Arial"/>
                <w:b/>
                <w:bCs/>
                <w:sz w:val="20"/>
                <w:szCs w:val="20"/>
                <w:lang w:val="en-GB"/>
              </w:rPr>
            </w:pPr>
            <w:r w:rsidRPr="00F838A0">
              <w:rPr>
                <w:rFonts w:ascii="Arial" w:hAnsi="Arial" w:cs="Arial"/>
                <w:b/>
                <w:bCs/>
                <w:sz w:val="20"/>
                <w:szCs w:val="20"/>
                <w:lang w:val="en-GB"/>
              </w:rPr>
              <w:t>Proposal 6:</w:t>
            </w:r>
            <w:r w:rsidRPr="00F838A0">
              <w:rPr>
                <w:rFonts w:ascii="Arial" w:hAnsi="Arial" w:cs="Arial"/>
                <w:b/>
                <w:bCs/>
                <w:sz w:val="20"/>
                <w:szCs w:val="20"/>
                <w:lang w:val="en-GB"/>
              </w:rPr>
              <w:tab/>
              <w:t>RAN2 to confirm the configurations and PEI/PO monitoring for different cases with “K=1”.</w:t>
            </w:r>
          </w:p>
          <w:p w14:paraId="3E991079" w14:textId="77777777" w:rsidR="00EC781A" w:rsidRPr="00F838A0" w:rsidRDefault="00EC781A" w:rsidP="00EC781A">
            <w:pPr>
              <w:spacing w:after="120"/>
              <w:rPr>
                <w:rFonts w:ascii="Arial" w:hAnsi="Arial" w:cs="Arial"/>
                <w:b/>
                <w:bCs/>
                <w:sz w:val="20"/>
                <w:szCs w:val="20"/>
                <w:lang w:val="en-GB"/>
              </w:rPr>
            </w:pPr>
            <w:r w:rsidRPr="00F838A0">
              <w:rPr>
                <w:rFonts w:ascii="Arial" w:hAnsi="Arial" w:cs="Arial"/>
                <w:b/>
                <w:bCs/>
                <w:sz w:val="20"/>
                <w:szCs w:val="20"/>
                <w:lang w:val="en-GB"/>
              </w:rPr>
              <w:t>Proposal 7:</w:t>
            </w:r>
            <w:r w:rsidRPr="00F838A0">
              <w:rPr>
                <w:rFonts w:ascii="Arial" w:hAnsi="Arial" w:cs="Arial"/>
                <w:b/>
                <w:bCs/>
                <w:sz w:val="20"/>
                <w:szCs w:val="20"/>
                <w:lang w:val="en-GB"/>
              </w:rPr>
              <w:tab/>
              <w:t>RAN2 discuss the following proposals about PEI configurations:</w:t>
            </w:r>
          </w:p>
          <w:p w14:paraId="1119BF36" w14:textId="550FAA4A"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(a) P</w:t>
            </w:r>
            <w:r w:rsidR="00EC781A" w:rsidRPr="00F838A0">
              <w:rPr>
                <w:rFonts w:ascii="Arial" w:hAnsi="Arial" w:cs="Arial"/>
                <w:b/>
                <w:bCs/>
              </w:rPr>
              <w:t>EI configuration is included in SIBx currently proposed for TRS resource configuration.</w:t>
            </w:r>
          </w:p>
          <w:p w14:paraId="23C94626" w14:textId="2715B047"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(b) </w:t>
            </w:r>
            <w:r w:rsidR="00EC781A" w:rsidRPr="00F838A0">
              <w:rPr>
                <w:rFonts w:ascii="Arial" w:hAnsi="Arial" w:cs="Arial"/>
                <w:b/>
                <w:bCs/>
              </w:rPr>
              <w:t xml:space="preserve">CN informs RAN about the number of </w:t>
            </w:r>
            <w:r w:rsidR="00EC781A" w:rsidRPr="00F838A0">
              <w:rPr>
                <w:rFonts w:ascii="Arial" w:hAnsi="Arial" w:cs="Arial"/>
                <w:b/>
                <w:bCs/>
                <w:i/>
                <w:iCs/>
              </w:rPr>
              <w:t>subgroupsNumPerPO</w:t>
            </w:r>
            <w:r w:rsidR="00EC781A" w:rsidRPr="00F838A0">
              <w:rPr>
                <w:rFonts w:ascii="Arial" w:hAnsi="Arial" w:cs="Arial"/>
                <w:b/>
                <w:bCs/>
              </w:rPr>
              <w:t xml:space="preserve"> to use for the CN-assigned subgrouping.</w:t>
            </w:r>
          </w:p>
          <w:p w14:paraId="7B94D6E0" w14:textId="389B280E"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(c) </w:t>
            </w:r>
            <w:r w:rsidR="00EC781A" w:rsidRPr="00F838A0">
              <w:rPr>
                <w:rFonts w:ascii="Arial" w:hAnsi="Arial" w:cs="Arial"/>
                <w:b/>
                <w:bCs/>
              </w:rPr>
              <w:t>Network can optionally configure a separate set of PO(s) dedicated to Rel-17 UEs with new paging capabilities.</w:t>
            </w:r>
          </w:p>
          <w:p w14:paraId="18043CA0" w14:textId="7A01DA73" w:rsidR="00EC781A" w:rsidRPr="00F838A0" w:rsidRDefault="00C5326A" w:rsidP="00EC781A">
            <w:pPr>
              <w:pStyle w:val="ListParagraph"/>
              <w:numPr>
                <w:ilvl w:val="1"/>
                <w:numId w:val="40"/>
              </w:numPr>
              <w:spacing w:after="120"/>
              <w:rPr>
                <w:rFonts w:ascii="Arial" w:hAnsi="Arial" w:cs="Arial"/>
                <w:b/>
                <w:bCs/>
              </w:rPr>
            </w:pPr>
            <w:r>
              <w:rPr>
                <w:rFonts w:ascii="Arial" w:hAnsi="Arial" w:cs="Arial"/>
                <w:b/>
                <w:bCs/>
              </w:rPr>
              <w:t xml:space="preserve">(d) </w:t>
            </w:r>
            <w:r w:rsidR="00EC781A" w:rsidRPr="00F838A0">
              <w:rPr>
                <w:rFonts w:ascii="Arial" w:hAnsi="Arial" w:cs="Arial"/>
                <w:b/>
                <w:bCs/>
              </w:rPr>
              <w:t xml:space="preserve">Network can configure dedicated POs for UEs supporting PEI and K0&gt;0 via a second set of ns, and/or </w:t>
            </w:r>
            <w:r w:rsidR="00EC781A" w:rsidRPr="00F838A0">
              <w:rPr>
                <w:rFonts w:ascii="Arial" w:hAnsi="Arial" w:cs="Arial"/>
                <w:b/>
                <w:bCs/>
                <w:i/>
                <w:iCs/>
              </w:rPr>
              <w:t>nAndPagingFrameOffset</w:t>
            </w:r>
            <w:r w:rsidR="00EC781A" w:rsidRPr="00F838A0">
              <w:rPr>
                <w:rFonts w:ascii="Arial" w:hAnsi="Arial" w:cs="Arial"/>
                <w:b/>
                <w:bCs/>
              </w:rPr>
              <w:t xml:space="preserve"> and/or </w:t>
            </w:r>
            <w:r w:rsidR="00EC781A" w:rsidRPr="00F838A0">
              <w:rPr>
                <w:rFonts w:ascii="Arial" w:hAnsi="Arial" w:cs="Arial"/>
                <w:b/>
                <w:bCs/>
                <w:i/>
                <w:iCs/>
              </w:rPr>
              <w:t>firstPDCCH-MonitoringOccasionOfPO</w:t>
            </w:r>
            <w:r w:rsidR="00EC781A" w:rsidRPr="00F838A0">
              <w:rPr>
                <w:rFonts w:ascii="Arial" w:hAnsi="Arial" w:cs="Arial"/>
                <w:b/>
                <w:bCs/>
              </w:rPr>
              <w:t xml:space="preserve"> parameters.</w:t>
            </w:r>
          </w:p>
          <w:p w14:paraId="7BA0059F" w14:textId="642E4D86" w:rsidR="00EC781A" w:rsidRDefault="00C5326A" w:rsidP="00EC781A">
            <w:pPr>
              <w:pStyle w:val="ListParagraph"/>
              <w:numPr>
                <w:ilvl w:val="1"/>
                <w:numId w:val="40"/>
              </w:numPr>
              <w:spacing w:after="120"/>
              <w:rPr>
                <w:rFonts w:ascii="Arial" w:hAnsi="Arial" w:cs="Arial"/>
              </w:rPr>
            </w:pPr>
            <w:r>
              <w:rPr>
                <w:rFonts w:ascii="Arial" w:hAnsi="Arial" w:cs="Arial"/>
                <w:b/>
                <w:bCs/>
              </w:rPr>
              <w:t xml:space="preserve">(e) </w:t>
            </w:r>
            <w:r w:rsidR="00EC781A" w:rsidRPr="00F838A0">
              <w:rPr>
                <w:rFonts w:ascii="Arial" w:hAnsi="Arial" w:cs="Arial"/>
                <w:b/>
                <w:bCs/>
              </w:rPr>
              <w:t>If configured by the NW, UE indicates whether PEI is currently useful for the UE.</w:t>
            </w:r>
          </w:p>
        </w:tc>
      </w:tr>
    </w:tbl>
    <w:p w14:paraId="6F7F1883" w14:textId="6EC0853B" w:rsidR="00EC781A" w:rsidRDefault="00EC781A" w:rsidP="00220BD9">
      <w:pPr>
        <w:spacing w:after="120"/>
        <w:rPr>
          <w:rFonts w:ascii="Arial" w:hAnsi="Arial" w:cs="Arial"/>
          <w:sz w:val="20"/>
          <w:szCs w:val="20"/>
          <w:lang w:val="en-GB"/>
        </w:rPr>
      </w:pPr>
    </w:p>
    <w:p w14:paraId="6AC415AD" w14:textId="280D64A7" w:rsidR="00EC781A" w:rsidRDefault="00EC781A" w:rsidP="00220BD9">
      <w:pPr>
        <w:spacing w:after="120"/>
        <w:rPr>
          <w:rFonts w:ascii="Arial" w:hAnsi="Arial" w:cs="Arial"/>
          <w:sz w:val="20"/>
          <w:szCs w:val="20"/>
          <w:lang w:val="en-GB"/>
        </w:rPr>
      </w:pPr>
      <w:r>
        <w:rPr>
          <w:rFonts w:ascii="Arial" w:hAnsi="Arial" w:cs="Arial" w:hint="eastAsia"/>
          <w:sz w:val="20"/>
          <w:szCs w:val="20"/>
          <w:lang w:val="en-GB"/>
        </w:rPr>
        <w:t>F</w:t>
      </w:r>
      <w:r>
        <w:rPr>
          <w:rFonts w:ascii="Arial" w:hAnsi="Arial" w:cs="Arial"/>
          <w:sz w:val="20"/>
          <w:szCs w:val="20"/>
          <w:lang w:val="en-GB"/>
        </w:rPr>
        <w:t xml:space="preserve">irst, we would like to know if the “easy agreements” in [1] can be </w:t>
      </w:r>
      <w:r w:rsidR="007E51B8">
        <w:rPr>
          <w:rFonts w:ascii="Arial" w:hAnsi="Arial" w:cs="Arial"/>
          <w:sz w:val="20"/>
          <w:szCs w:val="20"/>
          <w:lang w:val="en-GB"/>
        </w:rPr>
        <w:t>accepted</w:t>
      </w:r>
      <w:r>
        <w:rPr>
          <w:rFonts w:ascii="Arial" w:hAnsi="Arial" w:cs="Arial"/>
          <w:sz w:val="20"/>
          <w:szCs w:val="20"/>
          <w:lang w:val="en-GB"/>
        </w:rPr>
        <w:t>.</w:t>
      </w:r>
    </w:p>
    <w:p w14:paraId="2DE20594" w14:textId="5B34D315" w:rsidR="00EC781A" w:rsidRPr="007E51B8" w:rsidRDefault="00EC781A" w:rsidP="00220BD9">
      <w:pPr>
        <w:spacing w:after="120"/>
        <w:rPr>
          <w:rFonts w:ascii="Arial" w:hAnsi="Arial" w:cs="Arial"/>
          <w:b/>
          <w:bCs/>
          <w:sz w:val="20"/>
          <w:szCs w:val="20"/>
          <w:lang w:val="en-GB"/>
        </w:rPr>
      </w:pPr>
      <w:r w:rsidRPr="007E51B8">
        <w:rPr>
          <w:rFonts w:ascii="Arial" w:hAnsi="Arial" w:cs="Arial" w:hint="eastAsia"/>
          <w:b/>
          <w:bCs/>
          <w:sz w:val="20"/>
          <w:szCs w:val="20"/>
          <w:lang w:val="en-GB"/>
        </w:rPr>
        <w:t>Q</w:t>
      </w:r>
      <w:r w:rsidRPr="007E51B8">
        <w:rPr>
          <w:rFonts w:ascii="Arial" w:hAnsi="Arial" w:cs="Arial"/>
          <w:b/>
          <w:bCs/>
          <w:sz w:val="20"/>
          <w:szCs w:val="20"/>
          <w:lang w:val="en-GB"/>
        </w:rPr>
        <w:t xml:space="preserve">3.1: Can we </w:t>
      </w:r>
      <w:r w:rsidR="009C4F85" w:rsidRPr="007E51B8">
        <w:rPr>
          <w:rFonts w:ascii="Arial" w:hAnsi="Arial" w:cs="Arial"/>
          <w:b/>
          <w:bCs/>
          <w:sz w:val="20"/>
          <w:szCs w:val="20"/>
          <w:lang w:val="en-GB"/>
        </w:rPr>
        <w:t xml:space="preserve">accept the </w:t>
      </w:r>
      <w:r w:rsidR="007E51B8" w:rsidRPr="007E51B8">
        <w:rPr>
          <w:rFonts w:ascii="Arial" w:hAnsi="Arial" w:cs="Arial"/>
          <w:b/>
          <w:bCs/>
          <w:sz w:val="20"/>
          <w:szCs w:val="20"/>
          <w:lang w:val="en-GB"/>
        </w:rPr>
        <w:t>“easy agreements” in [1]</w:t>
      </w:r>
      <w:r w:rsidR="007E51B8" w:rsidRPr="007E51B8">
        <w:rPr>
          <w:rFonts w:ascii="Arial" w:hAnsi="Arial" w:cs="Arial" w:hint="eastAsia"/>
          <w:b/>
          <w:bCs/>
          <w:sz w:val="20"/>
          <w:szCs w:val="20"/>
          <w:lang w:val="en-GB"/>
        </w:rPr>
        <w:t>?</w:t>
      </w:r>
    </w:p>
    <w:tbl>
      <w:tblPr>
        <w:tblStyle w:val="GridTable1Light"/>
        <w:tblW w:w="0" w:type="auto"/>
        <w:tblLook w:val="04A0" w:firstRow="1" w:lastRow="0" w:firstColumn="1" w:lastColumn="0" w:noHBand="0" w:noVBand="1"/>
      </w:tblPr>
      <w:tblGrid>
        <w:gridCol w:w="1413"/>
        <w:gridCol w:w="567"/>
        <w:gridCol w:w="7649"/>
      </w:tblGrid>
      <w:tr w:rsidR="007E51B8" w14:paraId="5471B53A"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52D717D7" w14:textId="77777777" w:rsidR="007E51B8" w:rsidRPr="0054235C" w:rsidRDefault="007E51B8"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20BA7231"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2BBB8889" w14:textId="77777777" w:rsidR="007E51B8" w:rsidRPr="0054235C" w:rsidRDefault="007E51B8"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7E51B8" w14:paraId="6FF2D6B0"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29425A86" w14:textId="6623A300" w:rsidR="007E51B8" w:rsidRPr="0054235C" w:rsidRDefault="00CE168C"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567" w:type="dxa"/>
          </w:tcPr>
          <w:p w14:paraId="71978218" w14:textId="00312081" w:rsidR="007E51B8" w:rsidRPr="0054235C" w:rsidRDefault="00CE168C"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5C66D47E" w14:textId="77777777" w:rsidR="007E51B8" w:rsidRPr="0054235C" w:rsidRDefault="007E51B8"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B59AF" w14:paraId="771611E7"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6D9334C4" w14:textId="7FCAD51A" w:rsidR="008B59AF" w:rsidRDefault="008B59AF"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435C291B" w14:textId="20ED82BB"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41A1CBD9" w14:textId="77777777" w:rsidR="008B59AF" w:rsidRPr="0054235C"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92B8C1" w14:textId="522313E0" w:rsidR="007E51B8" w:rsidRDefault="007E51B8" w:rsidP="00220BD9">
      <w:pPr>
        <w:spacing w:after="120"/>
        <w:rPr>
          <w:rFonts w:ascii="Arial" w:hAnsi="Arial" w:cs="Arial"/>
          <w:sz w:val="20"/>
          <w:szCs w:val="20"/>
          <w:lang w:val="en-GB"/>
        </w:rPr>
      </w:pPr>
    </w:p>
    <w:p w14:paraId="75CC1D6F" w14:textId="652689AA" w:rsidR="00EA3806" w:rsidRDefault="007E51B8" w:rsidP="00220BD9">
      <w:pPr>
        <w:spacing w:after="120"/>
        <w:rPr>
          <w:rFonts w:ascii="Arial" w:hAnsi="Arial" w:cs="Arial"/>
          <w:sz w:val="20"/>
          <w:szCs w:val="20"/>
          <w:lang w:val="en-GB"/>
        </w:rPr>
      </w:pPr>
      <w:r>
        <w:rPr>
          <w:rFonts w:ascii="Arial" w:hAnsi="Arial" w:cs="Arial"/>
          <w:sz w:val="20"/>
          <w:szCs w:val="20"/>
          <w:lang w:val="en-GB"/>
        </w:rPr>
        <w:t>Then</w:t>
      </w:r>
      <w:r w:rsidR="00EA3806">
        <w:rPr>
          <w:rFonts w:ascii="Arial" w:hAnsi="Arial" w:cs="Arial"/>
          <w:sz w:val="20"/>
          <w:szCs w:val="20"/>
          <w:lang w:val="en-GB"/>
        </w:rPr>
        <w:t xml:space="preserve"> regarding the “for discussion” proposals in [1], rapporteur thinks that</w:t>
      </w:r>
    </w:p>
    <w:p w14:paraId="43A04014" w14:textId="4240AB11" w:rsidR="00EA3806" w:rsidRDefault="00EA3806" w:rsidP="00EA3806">
      <w:pPr>
        <w:pStyle w:val="ListParagraph"/>
        <w:numPr>
          <w:ilvl w:val="0"/>
          <w:numId w:val="41"/>
        </w:numPr>
        <w:spacing w:after="120"/>
        <w:rPr>
          <w:rFonts w:ascii="Arial" w:hAnsi="Arial" w:cs="Arial"/>
          <w:lang w:eastAsia="zh-TW"/>
        </w:rPr>
      </w:pPr>
      <w:r>
        <w:rPr>
          <w:rFonts w:ascii="Arial" w:hAnsi="Arial" w:cs="Arial"/>
        </w:rPr>
        <w:t xml:space="preserve">“Proposal 3”: </w:t>
      </w:r>
      <w:r w:rsidR="00741326">
        <w:rPr>
          <w:rFonts w:ascii="Arial" w:hAnsi="Arial" w:cs="Arial"/>
        </w:rPr>
        <w:t>W</w:t>
      </w:r>
      <w:r w:rsidRPr="00EA3806">
        <w:rPr>
          <w:rFonts w:ascii="Arial" w:hAnsi="Arial" w:cs="Arial"/>
        </w:rPr>
        <w:t>e may discuss here is LS to RAN3/SA2/CT1 is need</w:t>
      </w:r>
      <w:r w:rsidR="0022452B">
        <w:rPr>
          <w:rFonts w:ascii="Arial" w:hAnsi="Arial" w:cs="Arial"/>
        </w:rPr>
        <w:t>.</w:t>
      </w:r>
    </w:p>
    <w:p w14:paraId="6412745B" w14:textId="45EF7D4C" w:rsidR="00EA3806" w:rsidRPr="00EA3806" w:rsidRDefault="00EA380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6”: </w:t>
      </w:r>
      <w:r w:rsidR="00741326">
        <w:rPr>
          <w:rFonts w:ascii="Arial" w:eastAsiaTheme="minorEastAsia" w:hAnsi="Arial" w:cs="Arial"/>
          <w:lang w:eastAsia="zh-TW"/>
        </w:rPr>
        <w:t>T</w:t>
      </w:r>
      <w:r>
        <w:rPr>
          <w:rFonts w:ascii="Arial" w:eastAsiaTheme="minorEastAsia" w:hAnsi="Arial" w:cs="Arial"/>
          <w:lang w:eastAsia="zh-TW"/>
        </w:rPr>
        <w:t>his overlaps with the “PEI without subgrouping” discussion above, so it can be skipped</w:t>
      </w:r>
      <w:r w:rsidR="0022452B">
        <w:rPr>
          <w:rFonts w:ascii="Arial" w:eastAsiaTheme="minorEastAsia" w:hAnsi="Arial" w:cs="Arial"/>
          <w:lang w:eastAsia="zh-TW"/>
        </w:rPr>
        <w:t>.</w:t>
      </w:r>
    </w:p>
    <w:p w14:paraId="19533352" w14:textId="7CA8AF7A" w:rsidR="00EA3806" w:rsidRPr="00663B02" w:rsidRDefault="00741326" w:rsidP="00EA3806">
      <w:pPr>
        <w:pStyle w:val="ListParagraph"/>
        <w:numPr>
          <w:ilvl w:val="0"/>
          <w:numId w:val="41"/>
        </w:numPr>
        <w:spacing w:after="120"/>
        <w:rPr>
          <w:rFonts w:ascii="Arial" w:hAnsi="Arial" w:cs="Arial"/>
          <w:lang w:eastAsia="zh-TW"/>
        </w:rPr>
      </w:pPr>
      <w:r>
        <w:rPr>
          <w:rFonts w:ascii="Arial" w:eastAsiaTheme="minorEastAsia" w:hAnsi="Arial" w:cs="Arial"/>
          <w:lang w:eastAsia="zh-TW"/>
        </w:rPr>
        <w:t xml:space="preserve">“Proposal 7”: These are proposals extracted from [2]. It may be a bit late to discuss them, but </w:t>
      </w:r>
      <w:r w:rsidR="00C5326A">
        <w:rPr>
          <w:rFonts w:ascii="Arial" w:eastAsiaTheme="minorEastAsia" w:hAnsi="Arial" w:cs="Arial"/>
          <w:lang w:eastAsia="zh-TW"/>
        </w:rPr>
        <w:t xml:space="preserve">we may still </w:t>
      </w:r>
      <w:r w:rsidR="00663B02">
        <w:rPr>
          <w:rFonts w:ascii="Arial" w:eastAsiaTheme="minorEastAsia" w:hAnsi="Arial" w:cs="Arial"/>
          <w:lang w:eastAsia="zh-TW"/>
        </w:rPr>
        <w:t>consider</w:t>
      </w:r>
      <w:r w:rsidR="00C5326A">
        <w:rPr>
          <w:rFonts w:ascii="Arial" w:eastAsiaTheme="minorEastAsia" w:hAnsi="Arial" w:cs="Arial"/>
          <w:lang w:eastAsia="zh-TW"/>
        </w:rPr>
        <w:t xml:space="preserve"> some of them if </w:t>
      </w:r>
      <w:r w:rsidR="00AD4583">
        <w:rPr>
          <w:rFonts w:ascii="Arial" w:eastAsiaTheme="minorEastAsia" w:hAnsi="Arial" w:cs="Arial"/>
          <w:lang w:eastAsia="zh-TW"/>
        </w:rPr>
        <w:t>we see a good support.</w:t>
      </w:r>
    </w:p>
    <w:p w14:paraId="00AEF3D6" w14:textId="6DA94EF6" w:rsidR="00CE168C" w:rsidRDefault="00CE168C" w:rsidP="00663B02">
      <w:pPr>
        <w:spacing w:after="120"/>
        <w:rPr>
          <w:rFonts w:ascii="Arial" w:hAnsi="Arial" w:cs="Arial"/>
          <w:b/>
          <w:bCs/>
          <w:sz w:val="20"/>
          <w:szCs w:val="20"/>
        </w:rPr>
      </w:pPr>
      <w:r>
        <w:rPr>
          <w:rFonts w:ascii="Arial" w:hAnsi="Arial" w:cs="Arial" w:hint="eastAsia"/>
          <w:b/>
          <w:bCs/>
          <w:sz w:val="20"/>
          <w:szCs w:val="20"/>
        </w:rPr>
        <w:t>Q</w:t>
      </w:r>
      <w:r>
        <w:rPr>
          <w:rFonts w:ascii="Arial" w:hAnsi="Arial" w:cs="Arial"/>
          <w:b/>
          <w:bCs/>
          <w:sz w:val="20"/>
          <w:szCs w:val="20"/>
        </w:rPr>
        <w:t>3.2: Do we need to send LS to RAN3/SA2/CT1?</w:t>
      </w:r>
    </w:p>
    <w:tbl>
      <w:tblPr>
        <w:tblStyle w:val="GridTable1Light"/>
        <w:tblW w:w="0" w:type="auto"/>
        <w:tblLook w:val="04A0" w:firstRow="1" w:lastRow="0" w:firstColumn="1" w:lastColumn="0" w:noHBand="0" w:noVBand="1"/>
      </w:tblPr>
      <w:tblGrid>
        <w:gridCol w:w="1413"/>
        <w:gridCol w:w="567"/>
        <w:gridCol w:w="7649"/>
      </w:tblGrid>
      <w:tr w:rsidR="0022452B" w14:paraId="74627B79" w14:textId="77777777" w:rsidTr="00C258CE">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13" w:type="dxa"/>
          </w:tcPr>
          <w:p w14:paraId="7E7E8D15" w14:textId="77777777" w:rsidR="0022452B" w:rsidRPr="0054235C" w:rsidRDefault="0022452B"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567" w:type="dxa"/>
          </w:tcPr>
          <w:p w14:paraId="57F74E0C"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Y</w:t>
            </w:r>
            <w:r w:rsidRPr="0054235C">
              <w:rPr>
                <w:rFonts w:ascii="Arial" w:hAnsi="Arial" w:cs="Arial"/>
                <w:sz w:val="20"/>
                <w:szCs w:val="20"/>
              </w:rPr>
              <w:t>/N</w:t>
            </w:r>
          </w:p>
        </w:tc>
        <w:tc>
          <w:tcPr>
            <w:tcW w:w="7649" w:type="dxa"/>
          </w:tcPr>
          <w:p w14:paraId="457A0018" w14:textId="77777777" w:rsidR="0022452B" w:rsidRPr="0054235C" w:rsidRDefault="0022452B"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22452B" w14:paraId="4535F0C9"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0127BA3C" w14:textId="77777777" w:rsidR="0022452B" w:rsidRPr="0054235C" w:rsidRDefault="0022452B" w:rsidP="00C258CE">
            <w:pPr>
              <w:spacing w:after="12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567" w:type="dxa"/>
          </w:tcPr>
          <w:p w14:paraId="6C204B36" w14:textId="77777777"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Y</w:t>
            </w:r>
          </w:p>
        </w:tc>
        <w:tc>
          <w:tcPr>
            <w:tcW w:w="7649" w:type="dxa"/>
          </w:tcPr>
          <w:p w14:paraId="2DF25865" w14:textId="503D5CC5" w:rsidR="0022452B" w:rsidRPr="0054235C" w:rsidRDefault="0022452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w:t>
            </w:r>
            <w:r>
              <w:rPr>
                <w:rFonts w:ascii="Arial" w:hAnsi="Arial" w:cs="Arial"/>
                <w:sz w:val="20"/>
                <w:szCs w:val="20"/>
              </w:rPr>
              <w:t>e believe that at least they need to know RAN2 agreements about UE capability. We can send a copy of RAN2 agreements after this meeting and let them check if any work is needed.</w:t>
            </w:r>
          </w:p>
        </w:tc>
      </w:tr>
      <w:tr w:rsidR="008B59AF" w14:paraId="7A5B13E2" w14:textId="77777777" w:rsidTr="00C258CE">
        <w:trPr>
          <w:trHeight w:val="23"/>
        </w:trPr>
        <w:tc>
          <w:tcPr>
            <w:cnfStyle w:val="001000000000" w:firstRow="0" w:lastRow="0" w:firstColumn="1" w:lastColumn="0" w:oddVBand="0" w:evenVBand="0" w:oddHBand="0" w:evenHBand="0" w:firstRowFirstColumn="0" w:firstRowLastColumn="0" w:lastRowFirstColumn="0" w:lastRowLastColumn="0"/>
            <w:tcW w:w="1413" w:type="dxa"/>
          </w:tcPr>
          <w:p w14:paraId="4F47A38F" w14:textId="74204C2F" w:rsidR="008B59AF" w:rsidRDefault="008B59AF" w:rsidP="00C258CE">
            <w:pPr>
              <w:spacing w:after="120"/>
              <w:jc w:val="both"/>
              <w:rPr>
                <w:rFonts w:ascii="Arial" w:hAnsi="Arial" w:cs="Arial" w:hint="eastAsia"/>
                <w:sz w:val="20"/>
                <w:szCs w:val="20"/>
              </w:rPr>
            </w:pPr>
            <w:r>
              <w:rPr>
                <w:rFonts w:ascii="Arial" w:hAnsi="Arial" w:cs="Arial"/>
                <w:sz w:val="20"/>
                <w:szCs w:val="20"/>
              </w:rPr>
              <w:t>Samsung</w:t>
            </w:r>
          </w:p>
        </w:tc>
        <w:tc>
          <w:tcPr>
            <w:tcW w:w="567" w:type="dxa"/>
          </w:tcPr>
          <w:p w14:paraId="0A5A86BC" w14:textId="7D5FF36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Y</w:t>
            </w:r>
          </w:p>
        </w:tc>
        <w:tc>
          <w:tcPr>
            <w:tcW w:w="7649" w:type="dxa"/>
          </w:tcPr>
          <w:p w14:paraId="4DEF8F58" w14:textId="77777777"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65856C3B" w14:textId="77777777" w:rsidR="00CE168C" w:rsidRDefault="00CE168C" w:rsidP="00663B02">
      <w:pPr>
        <w:spacing w:after="120"/>
        <w:rPr>
          <w:rFonts w:ascii="Arial" w:hAnsi="Arial" w:cs="Arial"/>
          <w:b/>
          <w:bCs/>
          <w:sz w:val="20"/>
          <w:szCs w:val="20"/>
        </w:rPr>
      </w:pPr>
    </w:p>
    <w:p w14:paraId="2A60A0D3" w14:textId="12714520" w:rsidR="00663B02" w:rsidRPr="00663B02" w:rsidRDefault="00663B02" w:rsidP="00663B02">
      <w:pPr>
        <w:spacing w:after="120"/>
        <w:rPr>
          <w:rFonts w:ascii="Arial" w:hAnsi="Arial" w:cs="Arial"/>
          <w:b/>
          <w:bCs/>
          <w:sz w:val="20"/>
          <w:szCs w:val="20"/>
        </w:rPr>
      </w:pPr>
      <w:r w:rsidRPr="00663B02">
        <w:rPr>
          <w:rFonts w:ascii="Arial" w:hAnsi="Arial" w:cs="Arial" w:hint="eastAsia"/>
          <w:b/>
          <w:bCs/>
          <w:sz w:val="20"/>
          <w:szCs w:val="20"/>
        </w:rPr>
        <w:t>Q</w:t>
      </w:r>
      <w:r w:rsidRPr="00663B02">
        <w:rPr>
          <w:rFonts w:ascii="Arial" w:hAnsi="Arial" w:cs="Arial"/>
          <w:b/>
          <w:bCs/>
          <w:sz w:val="20"/>
          <w:szCs w:val="20"/>
        </w:rPr>
        <w:t>3.</w:t>
      </w:r>
      <w:r w:rsidR="0022452B">
        <w:rPr>
          <w:rFonts w:ascii="Arial" w:hAnsi="Arial" w:cs="Arial"/>
          <w:b/>
          <w:bCs/>
          <w:sz w:val="20"/>
          <w:szCs w:val="20"/>
        </w:rPr>
        <w:t>3</w:t>
      </w:r>
      <w:r w:rsidRPr="00663B02">
        <w:rPr>
          <w:rFonts w:ascii="Arial" w:hAnsi="Arial" w:cs="Arial"/>
          <w:b/>
          <w:bCs/>
          <w:sz w:val="20"/>
          <w:szCs w:val="20"/>
        </w:rPr>
        <w:t xml:space="preserve">: </w:t>
      </w:r>
      <w:r>
        <w:rPr>
          <w:rFonts w:ascii="Arial" w:hAnsi="Arial" w:cs="Arial"/>
          <w:b/>
          <w:bCs/>
          <w:sz w:val="20"/>
          <w:szCs w:val="20"/>
        </w:rPr>
        <w:t>Should we agree to any items in “Proposal 7”</w:t>
      </w:r>
      <w:r w:rsidRPr="00663B02">
        <w:rPr>
          <w:rFonts w:ascii="Arial" w:hAnsi="Arial" w:cs="Arial"/>
          <w:b/>
          <w:bCs/>
          <w:sz w:val="20"/>
          <w:szCs w:val="20"/>
        </w:rPr>
        <w:t xml:space="preserve"> in [1]</w:t>
      </w:r>
      <w:r w:rsidRPr="00663B02">
        <w:rPr>
          <w:rFonts w:ascii="Arial" w:hAnsi="Arial" w:cs="Arial" w:hint="eastAsia"/>
          <w:b/>
          <w:bCs/>
          <w:sz w:val="20"/>
          <w:szCs w:val="20"/>
        </w:rPr>
        <w:t>?</w:t>
      </w:r>
    </w:p>
    <w:tbl>
      <w:tblPr>
        <w:tblStyle w:val="GridTable1Light"/>
        <w:tblW w:w="0" w:type="auto"/>
        <w:tblLook w:val="04A0" w:firstRow="1" w:lastRow="0" w:firstColumn="1" w:lastColumn="0" w:noHBand="0" w:noVBand="1"/>
      </w:tblPr>
      <w:tblGrid>
        <w:gridCol w:w="1406"/>
        <w:gridCol w:w="1424"/>
        <w:gridCol w:w="6799"/>
      </w:tblGrid>
      <w:tr w:rsidR="00663B02" w14:paraId="4EB64E8A" w14:textId="77777777" w:rsidTr="00663B02">
        <w:trPr>
          <w:cnfStyle w:val="100000000000" w:firstRow="1" w:lastRow="0" w:firstColumn="0" w:lastColumn="0" w:oddVBand="0" w:evenVBand="0" w:oddHBand="0"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1406" w:type="dxa"/>
          </w:tcPr>
          <w:p w14:paraId="58068FCC" w14:textId="77777777" w:rsidR="00663B02" w:rsidRPr="0054235C" w:rsidRDefault="00663B02" w:rsidP="00C258CE">
            <w:pPr>
              <w:spacing w:after="120"/>
              <w:jc w:val="both"/>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ompany</w:t>
            </w:r>
          </w:p>
        </w:tc>
        <w:tc>
          <w:tcPr>
            <w:tcW w:w="1424" w:type="dxa"/>
          </w:tcPr>
          <w:p w14:paraId="0EC77A73" w14:textId="7093CABB"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Items (a)-(e)</w:t>
            </w:r>
          </w:p>
        </w:tc>
        <w:tc>
          <w:tcPr>
            <w:tcW w:w="6799" w:type="dxa"/>
          </w:tcPr>
          <w:p w14:paraId="15B1527D" w14:textId="77777777" w:rsidR="00663B02" w:rsidRPr="0054235C" w:rsidRDefault="00663B0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4235C">
              <w:rPr>
                <w:rFonts w:ascii="Arial" w:hAnsi="Arial" w:cs="Arial" w:hint="eastAsia"/>
                <w:sz w:val="20"/>
                <w:szCs w:val="20"/>
              </w:rPr>
              <w:t>C</w:t>
            </w:r>
            <w:r w:rsidRPr="0054235C">
              <w:rPr>
                <w:rFonts w:ascii="Arial" w:hAnsi="Arial" w:cs="Arial"/>
                <w:sz w:val="20"/>
                <w:szCs w:val="20"/>
              </w:rPr>
              <w:t>omment</w:t>
            </w:r>
          </w:p>
        </w:tc>
      </w:tr>
      <w:tr w:rsidR="00663B02" w14:paraId="056F36AA"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42EFE8C3" w14:textId="3AA27280" w:rsidR="00663B02" w:rsidRPr="0054235C"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1424" w:type="dxa"/>
          </w:tcPr>
          <w:p w14:paraId="08C15882" w14:textId="3E5A91B2"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w:t>
            </w:r>
            <w:r>
              <w:rPr>
                <w:rFonts w:ascii="Arial" w:hAnsi="Arial" w:cs="Arial"/>
                <w:sz w:val="20"/>
                <w:szCs w:val="20"/>
              </w:rPr>
              <w:t>b)</w:t>
            </w:r>
          </w:p>
        </w:tc>
        <w:tc>
          <w:tcPr>
            <w:tcW w:w="6799" w:type="dxa"/>
          </w:tcPr>
          <w:p w14:paraId="7C6D3AA1" w14:textId="6B1F4916" w:rsidR="00663B02" w:rsidRPr="0054235C"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I</w:t>
            </w:r>
            <w:r>
              <w:rPr>
                <w:rFonts w:ascii="Arial" w:hAnsi="Arial" w:cs="Arial"/>
                <w:sz w:val="20"/>
                <w:szCs w:val="20"/>
              </w:rPr>
              <w:t>t seems that this has been implemented by SA2/CT1</w:t>
            </w:r>
          </w:p>
        </w:tc>
      </w:tr>
      <w:tr w:rsidR="008B59AF" w14:paraId="69DFE54E" w14:textId="77777777" w:rsidTr="00663B02">
        <w:trPr>
          <w:trHeight w:val="23"/>
        </w:trPr>
        <w:tc>
          <w:tcPr>
            <w:cnfStyle w:val="001000000000" w:firstRow="0" w:lastRow="0" w:firstColumn="1" w:lastColumn="0" w:oddVBand="0" w:evenVBand="0" w:oddHBand="0" w:evenHBand="0" w:firstRowFirstColumn="0" w:firstRowLastColumn="0" w:lastRowFirstColumn="0" w:lastRowLastColumn="0"/>
            <w:tcW w:w="1406" w:type="dxa"/>
          </w:tcPr>
          <w:p w14:paraId="50EBC911" w14:textId="173C1880" w:rsidR="008B59AF" w:rsidRDefault="008B59AF" w:rsidP="00C258CE">
            <w:pPr>
              <w:spacing w:after="120"/>
              <w:jc w:val="both"/>
              <w:rPr>
                <w:rFonts w:ascii="Arial" w:hAnsi="Arial" w:cs="Arial" w:hint="eastAsia"/>
                <w:sz w:val="20"/>
                <w:szCs w:val="20"/>
              </w:rPr>
            </w:pPr>
            <w:r>
              <w:rPr>
                <w:rFonts w:ascii="Arial" w:hAnsi="Arial" w:cs="Arial"/>
                <w:sz w:val="20"/>
                <w:szCs w:val="20"/>
              </w:rPr>
              <w:t>Samsung</w:t>
            </w:r>
          </w:p>
        </w:tc>
        <w:tc>
          <w:tcPr>
            <w:tcW w:w="1424" w:type="dxa"/>
          </w:tcPr>
          <w:p w14:paraId="008D5FDB" w14:textId="01AB062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(b)</w:t>
            </w:r>
          </w:p>
        </w:tc>
        <w:tc>
          <w:tcPr>
            <w:tcW w:w="6799" w:type="dxa"/>
          </w:tcPr>
          <w:p w14:paraId="4AA2FD65" w14:textId="47EE0F8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p>
        </w:tc>
      </w:tr>
    </w:tbl>
    <w:p w14:paraId="272E4285" w14:textId="39682D54" w:rsidR="00663B02" w:rsidRDefault="003D72D2" w:rsidP="003D72D2">
      <w:pPr>
        <w:pStyle w:val="Heading2"/>
        <w:rPr>
          <w:rFonts w:eastAsiaTheme="minorEastAsia"/>
          <w:lang w:eastAsia="zh-TW"/>
        </w:rPr>
      </w:pPr>
      <w:r>
        <w:rPr>
          <w:rFonts w:eastAsiaTheme="minorEastAsia" w:hint="eastAsia"/>
          <w:lang w:eastAsia="zh-TW"/>
        </w:rPr>
        <w:t>O</w:t>
      </w:r>
      <w:r>
        <w:rPr>
          <w:rFonts w:eastAsiaTheme="minorEastAsia"/>
          <w:lang w:eastAsia="zh-TW"/>
        </w:rPr>
        <w:t>ther comments</w:t>
      </w:r>
    </w:p>
    <w:p w14:paraId="059149E3" w14:textId="4F8C16C1" w:rsidR="003D72D2" w:rsidRPr="003D72D2" w:rsidRDefault="003D72D2" w:rsidP="003D72D2">
      <w:pPr>
        <w:spacing w:after="120"/>
        <w:rPr>
          <w:rFonts w:ascii="Arial" w:hAnsi="Arial" w:cs="Arial"/>
          <w:b/>
          <w:bCs/>
          <w:sz w:val="20"/>
          <w:szCs w:val="20"/>
          <w:lang w:val="en-GB"/>
        </w:rPr>
      </w:pPr>
      <w:r w:rsidRPr="003D72D2">
        <w:rPr>
          <w:rFonts w:ascii="Arial" w:hAnsi="Arial" w:cs="Arial" w:hint="eastAsia"/>
          <w:b/>
          <w:bCs/>
          <w:sz w:val="20"/>
          <w:szCs w:val="20"/>
          <w:lang w:val="en-GB"/>
        </w:rPr>
        <w:t>Q</w:t>
      </w:r>
      <w:r w:rsidRPr="003D72D2">
        <w:rPr>
          <w:rFonts w:ascii="Arial" w:hAnsi="Arial" w:cs="Arial"/>
          <w:b/>
          <w:bCs/>
          <w:sz w:val="20"/>
          <w:szCs w:val="20"/>
          <w:lang w:val="en-GB"/>
        </w:rPr>
        <w:t>4.1: Please provide your comments here.</w:t>
      </w:r>
    </w:p>
    <w:tbl>
      <w:tblPr>
        <w:tblStyle w:val="GridTable1Light"/>
        <w:tblW w:w="0" w:type="auto"/>
        <w:tblLook w:val="04A0" w:firstRow="1" w:lastRow="0" w:firstColumn="1" w:lastColumn="0" w:noHBand="0" w:noVBand="1"/>
      </w:tblPr>
      <w:tblGrid>
        <w:gridCol w:w="1413"/>
        <w:gridCol w:w="8216"/>
      </w:tblGrid>
      <w:tr w:rsidR="003D72D2" w14:paraId="3E58A849" w14:textId="77777777" w:rsidTr="00C258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66E0B01" w14:textId="77777777" w:rsidR="003D72D2" w:rsidRPr="003D72D2" w:rsidRDefault="003D72D2" w:rsidP="00C258CE">
            <w:pPr>
              <w:spacing w:after="120"/>
              <w:jc w:val="both"/>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ompany</w:t>
            </w:r>
          </w:p>
        </w:tc>
        <w:tc>
          <w:tcPr>
            <w:tcW w:w="8216" w:type="dxa"/>
          </w:tcPr>
          <w:p w14:paraId="26A90CB1" w14:textId="77777777" w:rsidR="003D72D2" w:rsidRPr="003D72D2" w:rsidRDefault="003D72D2" w:rsidP="00C258CE">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3D72D2">
              <w:rPr>
                <w:rFonts w:ascii="Arial" w:hAnsi="Arial" w:cs="Arial" w:hint="eastAsia"/>
                <w:sz w:val="20"/>
                <w:szCs w:val="20"/>
              </w:rPr>
              <w:t>C</w:t>
            </w:r>
            <w:r w:rsidRPr="003D72D2">
              <w:rPr>
                <w:rFonts w:ascii="Arial" w:hAnsi="Arial" w:cs="Arial"/>
                <w:sz w:val="20"/>
                <w:szCs w:val="20"/>
              </w:rPr>
              <w:t>omment</w:t>
            </w:r>
          </w:p>
        </w:tc>
      </w:tr>
      <w:tr w:rsidR="003D72D2" w14:paraId="38920292"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6A3CC505" w14:textId="26103EA2" w:rsidR="003D72D2" w:rsidRPr="003D72D2" w:rsidRDefault="008338BB" w:rsidP="00C258CE">
            <w:pPr>
              <w:spacing w:after="12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8216" w:type="dxa"/>
          </w:tcPr>
          <w:p w14:paraId="385F3C1D" w14:textId="261B97A9" w:rsidR="003D72D2" w:rsidRPr="003D72D2" w:rsidRDefault="008338BB"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hint="eastAsia"/>
                <w:sz w:val="20"/>
                <w:szCs w:val="20"/>
              </w:rPr>
              <w:t>B</w:t>
            </w:r>
            <w:r>
              <w:rPr>
                <w:rFonts w:ascii="Arial" w:hAnsi="Arial" w:cs="Arial"/>
                <w:sz w:val="20"/>
                <w:szCs w:val="20"/>
              </w:rPr>
              <w:t>y confirming that a PEI-capable UE must support at least UEID-based subgrouping, we can eliminate many cases of “RAN-UE mismatch”. If UE still cannot find its subgroup ID (e.g.</w:t>
            </w:r>
            <w:r>
              <w:rPr>
                <w:rFonts w:ascii="Arial" w:hAnsi="Arial" w:cs="Arial" w:hint="eastAsia"/>
                <w:sz w:val="20"/>
                <w:szCs w:val="20"/>
              </w:rPr>
              <w:t>,</w:t>
            </w:r>
            <w:r>
              <w:rPr>
                <w:rFonts w:ascii="Arial" w:hAnsi="Arial" w:cs="Arial"/>
                <w:sz w:val="20"/>
                <w:szCs w:val="20"/>
              </w:rPr>
              <w:t xml:space="preserve"> UE supports UEID-based subgrouping only, but RAN configures CN-assigned subgrouping only), we suggest that RAN2 confirm that UE monitors legacy paging.</w:t>
            </w:r>
          </w:p>
        </w:tc>
      </w:tr>
      <w:tr w:rsidR="008B59AF" w14:paraId="37AD375C" w14:textId="77777777" w:rsidTr="00C258CE">
        <w:tc>
          <w:tcPr>
            <w:cnfStyle w:val="001000000000" w:firstRow="0" w:lastRow="0" w:firstColumn="1" w:lastColumn="0" w:oddVBand="0" w:evenVBand="0" w:oddHBand="0" w:evenHBand="0" w:firstRowFirstColumn="0" w:firstRowLastColumn="0" w:lastRowFirstColumn="0" w:lastRowLastColumn="0"/>
            <w:tcW w:w="1413" w:type="dxa"/>
          </w:tcPr>
          <w:p w14:paraId="7DD6BE4E" w14:textId="160B306D" w:rsidR="008B59AF" w:rsidRDefault="008B59AF" w:rsidP="00C258CE">
            <w:pPr>
              <w:spacing w:after="120"/>
              <w:jc w:val="both"/>
              <w:rPr>
                <w:rFonts w:ascii="Arial" w:hAnsi="Arial" w:cs="Arial" w:hint="eastAsia"/>
                <w:sz w:val="20"/>
                <w:szCs w:val="20"/>
              </w:rPr>
            </w:pPr>
            <w:r>
              <w:rPr>
                <w:rFonts w:ascii="Arial" w:hAnsi="Arial" w:cs="Arial"/>
                <w:sz w:val="20"/>
                <w:szCs w:val="20"/>
              </w:rPr>
              <w:t>Samsung</w:t>
            </w:r>
          </w:p>
        </w:tc>
        <w:tc>
          <w:tcPr>
            <w:tcW w:w="8216" w:type="dxa"/>
          </w:tcPr>
          <w:p w14:paraId="324FBA5C" w14:textId="69836EE5" w:rsidR="008B59AF" w:rsidRDefault="008B59AF" w:rsidP="00C258CE">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hint="eastAsia"/>
                <w:sz w:val="20"/>
                <w:szCs w:val="20"/>
              </w:rPr>
            </w:pPr>
            <w:r>
              <w:rPr>
                <w:rFonts w:ascii="Arial" w:hAnsi="Arial" w:cs="Arial"/>
                <w:sz w:val="20"/>
                <w:szCs w:val="20"/>
              </w:rPr>
              <w:t>Agree with MediaTek</w:t>
            </w:r>
            <w:bookmarkStart w:id="5" w:name="_GoBack"/>
            <w:bookmarkEnd w:id="5"/>
          </w:p>
        </w:tc>
      </w:tr>
    </w:tbl>
    <w:p w14:paraId="00D03BA0" w14:textId="77777777" w:rsidR="003D72D2" w:rsidRPr="003D72D2" w:rsidRDefault="003D72D2" w:rsidP="003D72D2">
      <w:pPr>
        <w:rPr>
          <w:lang w:val="en-GB"/>
        </w:rPr>
      </w:pPr>
    </w:p>
    <w:p w14:paraId="0E35054B" w14:textId="7BF79746" w:rsidR="00A07E02" w:rsidRPr="009805FE" w:rsidRDefault="00A07E02" w:rsidP="00B600AB">
      <w:pPr>
        <w:pStyle w:val="Heading1"/>
        <w:overflowPunct w:val="0"/>
        <w:autoSpaceDE w:val="0"/>
        <w:autoSpaceDN w:val="0"/>
        <w:adjustRightInd w:val="0"/>
        <w:spacing w:before="0" w:after="120"/>
        <w:rPr>
          <w:rFonts w:eastAsia="PMingLiU" w:cs="Arial"/>
        </w:rPr>
      </w:pPr>
      <w:r w:rsidRPr="009805FE">
        <w:rPr>
          <w:rFonts w:eastAsia="PMingLiU" w:cs="Arial"/>
        </w:rPr>
        <w:t>Conclusion</w:t>
      </w:r>
    </w:p>
    <w:bookmarkEnd w:id="0"/>
    <w:bookmarkEnd w:id="1"/>
    <w:p w14:paraId="711005D4" w14:textId="201CC979" w:rsidR="00025A52" w:rsidRDefault="00025A52" w:rsidP="00025A52">
      <w:pPr>
        <w:spacing w:after="120"/>
        <w:rPr>
          <w:rFonts w:ascii="Arial" w:hAnsi="Arial" w:cs="Arial"/>
          <w:sz w:val="20"/>
          <w:szCs w:val="20"/>
          <w:lang w:val="en-GB"/>
        </w:rPr>
      </w:pPr>
      <w:r w:rsidRPr="009805FE">
        <w:rPr>
          <w:rFonts w:ascii="Arial" w:hAnsi="Arial" w:cs="Arial"/>
          <w:sz w:val="20"/>
          <w:szCs w:val="20"/>
          <w:lang w:val="en-GB"/>
        </w:rPr>
        <w:t>It is proposed to discuss and decide on the following proposals:</w:t>
      </w:r>
    </w:p>
    <w:p w14:paraId="6345777D" w14:textId="77777777" w:rsidR="005206E8" w:rsidRPr="008A7DAB" w:rsidRDefault="005206E8" w:rsidP="00025A52">
      <w:pPr>
        <w:spacing w:after="120"/>
        <w:rPr>
          <w:rFonts w:ascii="Arial" w:hAnsi="Arial" w:cs="Arial"/>
          <w:sz w:val="20"/>
          <w:szCs w:val="20"/>
        </w:rPr>
      </w:pPr>
    </w:p>
    <w:p w14:paraId="7CDA90C1" w14:textId="0A8F4E7E" w:rsidR="003E61B5" w:rsidRPr="009805FE" w:rsidRDefault="007E37A2" w:rsidP="00D0616D">
      <w:pPr>
        <w:pStyle w:val="Heading1"/>
        <w:overflowPunct w:val="0"/>
        <w:autoSpaceDE w:val="0"/>
        <w:autoSpaceDN w:val="0"/>
        <w:adjustRightInd w:val="0"/>
        <w:spacing w:before="0" w:after="120"/>
        <w:rPr>
          <w:rFonts w:eastAsia="PMingLiU" w:cs="Arial"/>
        </w:rPr>
      </w:pPr>
      <w:r w:rsidRPr="009805FE">
        <w:rPr>
          <w:rFonts w:eastAsia="PMingLiU" w:cs="Arial"/>
          <w:lang w:eastAsia="zh-TW"/>
        </w:rPr>
        <w:t>R</w:t>
      </w:r>
      <w:r w:rsidR="00A07E02" w:rsidRPr="009805FE">
        <w:rPr>
          <w:rFonts w:eastAsia="PMingLiU" w:cs="Arial"/>
        </w:rPr>
        <w:t>eference</w:t>
      </w:r>
    </w:p>
    <w:p w14:paraId="17931129" w14:textId="58489449" w:rsidR="003E384D" w:rsidRDefault="003E384D" w:rsidP="00724363">
      <w:pPr>
        <w:numPr>
          <w:ilvl w:val="0"/>
          <w:numId w:val="5"/>
        </w:numPr>
        <w:overflowPunct w:val="0"/>
        <w:autoSpaceDE w:val="0"/>
        <w:autoSpaceDN w:val="0"/>
        <w:adjustRightInd w:val="0"/>
        <w:spacing w:after="120"/>
        <w:jc w:val="both"/>
        <w:rPr>
          <w:rFonts w:ascii="Arial" w:hAnsi="Arial" w:cs="Arial"/>
          <w:sz w:val="20"/>
          <w:szCs w:val="20"/>
          <w:lang w:val="en-GB"/>
        </w:rPr>
      </w:pPr>
      <w:r w:rsidRPr="003E384D">
        <w:rPr>
          <w:rFonts w:ascii="Arial" w:hAnsi="Arial" w:cs="Arial"/>
          <w:sz w:val="20"/>
          <w:szCs w:val="20"/>
          <w:lang w:val="en-GB"/>
        </w:rPr>
        <w:t>R2-22</w:t>
      </w:r>
      <w:r w:rsidR="00EC781A">
        <w:rPr>
          <w:rFonts w:ascii="Arial" w:hAnsi="Arial" w:cs="Arial"/>
          <w:sz w:val="20"/>
          <w:szCs w:val="20"/>
          <w:lang w:val="en-GB"/>
        </w:rPr>
        <w:t xml:space="preserve">03720, </w:t>
      </w:r>
      <w:r w:rsidR="00E5718B">
        <w:rPr>
          <w:rFonts w:ascii="Arial" w:hAnsi="Arial" w:cs="Arial"/>
          <w:sz w:val="20"/>
          <w:szCs w:val="20"/>
          <w:lang w:val="en-GB"/>
        </w:rPr>
        <w:t>“</w:t>
      </w:r>
      <w:r w:rsidR="00EC781A" w:rsidRPr="00EC781A">
        <w:rPr>
          <w:rFonts w:ascii="Arial" w:hAnsi="Arial" w:cs="Arial"/>
          <w:sz w:val="20"/>
          <w:szCs w:val="20"/>
          <w:lang w:val="en-GB"/>
        </w:rPr>
        <w:t>Summary of 8.9.3.2.1 PEI and Paging Subgrouping</w:t>
      </w:r>
      <w:r w:rsidR="00EC781A">
        <w:rPr>
          <w:rFonts w:ascii="Arial" w:hAnsi="Arial" w:cs="Arial"/>
          <w:sz w:val="20"/>
          <w:szCs w:val="20"/>
          <w:lang w:val="en-GB"/>
        </w:rPr>
        <w:t>,</w:t>
      </w:r>
      <w:r w:rsidR="00E5718B">
        <w:rPr>
          <w:rFonts w:ascii="Arial" w:hAnsi="Arial" w:cs="Arial"/>
          <w:sz w:val="20"/>
          <w:szCs w:val="20"/>
          <w:lang w:val="en-GB"/>
        </w:rPr>
        <w:t>”</w:t>
      </w:r>
      <w:r w:rsidR="00EC781A">
        <w:rPr>
          <w:rFonts w:ascii="Arial" w:hAnsi="Arial" w:cs="Arial"/>
          <w:sz w:val="20"/>
          <w:szCs w:val="20"/>
          <w:lang w:val="en-GB"/>
        </w:rPr>
        <w:t xml:space="preserve"> MediaTek</w:t>
      </w:r>
    </w:p>
    <w:p w14:paraId="3EC42A99" w14:textId="61AA3BCA" w:rsidR="00F578F1" w:rsidRPr="00057A9B" w:rsidRDefault="00E5718B" w:rsidP="00057A9B">
      <w:pPr>
        <w:pStyle w:val="ListParagraph"/>
        <w:numPr>
          <w:ilvl w:val="0"/>
          <w:numId w:val="5"/>
        </w:numPr>
        <w:rPr>
          <w:rFonts w:ascii="Arial" w:eastAsiaTheme="minorEastAsia" w:hAnsi="Arial" w:cs="Arial"/>
          <w:lang w:eastAsia="zh-TW"/>
        </w:rPr>
      </w:pPr>
      <w:r w:rsidRPr="00E5718B">
        <w:rPr>
          <w:rFonts w:ascii="Arial" w:eastAsiaTheme="minorEastAsia" w:hAnsi="Arial" w:cs="Arial"/>
          <w:lang w:eastAsia="zh-TW"/>
        </w:rPr>
        <w:t>R2-2203252</w:t>
      </w:r>
      <w:r>
        <w:rPr>
          <w:rFonts w:ascii="Arial" w:eastAsiaTheme="minorEastAsia" w:hAnsi="Arial" w:cs="Arial"/>
          <w:lang w:eastAsia="zh-TW"/>
        </w:rPr>
        <w:t>, “</w:t>
      </w:r>
      <w:r w:rsidRPr="00E5718B">
        <w:rPr>
          <w:rFonts w:ascii="Arial" w:eastAsiaTheme="minorEastAsia" w:hAnsi="Arial" w:cs="Arial"/>
          <w:lang w:eastAsia="zh-TW"/>
        </w:rPr>
        <w:t>PEI and paging subgrouping</w:t>
      </w:r>
      <w:r>
        <w:rPr>
          <w:rFonts w:ascii="Arial" w:eastAsiaTheme="minorEastAsia" w:hAnsi="Arial" w:cs="Arial"/>
          <w:lang w:eastAsia="zh-TW"/>
        </w:rPr>
        <w:t xml:space="preserve">,” </w:t>
      </w:r>
      <w:r w:rsidRPr="00E5718B">
        <w:rPr>
          <w:rFonts w:ascii="Arial" w:eastAsiaTheme="minorEastAsia" w:hAnsi="Arial" w:cs="Arial"/>
          <w:lang w:eastAsia="zh-TW"/>
        </w:rPr>
        <w:t>Ericsson</w:t>
      </w:r>
    </w:p>
    <w:sectPr w:rsidR="00F578F1" w:rsidRPr="00057A9B" w:rsidSect="00E70F1A">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AB5EF" w14:textId="77777777" w:rsidR="00CD2CF1" w:rsidRDefault="00CD2CF1">
      <w:pPr>
        <w:pStyle w:val="TAL"/>
      </w:pPr>
      <w:r>
        <w:separator/>
      </w:r>
    </w:p>
  </w:endnote>
  <w:endnote w:type="continuationSeparator" w:id="0">
    <w:p w14:paraId="6CA06FDC" w14:textId="77777777" w:rsidR="00CD2CF1" w:rsidRDefault="00CD2CF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A3477" w14:textId="657E6829" w:rsidR="00C258CE" w:rsidRDefault="00C258CE">
    <w:pPr>
      <w:pStyle w:val="Footer"/>
    </w:pPr>
    <w:r>
      <w:fldChar w:fldCharType="begin"/>
    </w:r>
    <w:r>
      <w:instrText xml:space="preserve"> PAGE   \* MERGEFORMAT </w:instrText>
    </w:r>
    <w:r>
      <w:fldChar w:fldCharType="separate"/>
    </w:r>
    <w:r w:rsidR="008B59AF">
      <w:t>5</w:t>
    </w:r>
    <w:r>
      <w:fldChar w:fldCharType="end"/>
    </w:r>
  </w:p>
  <w:p w14:paraId="0FBB99F7" w14:textId="77777777" w:rsidR="00C258CE" w:rsidRDefault="00C25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02BA9" w14:textId="77777777" w:rsidR="00CD2CF1" w:rsidRDefault="00CD2CF1">
      <w:pPr>
        <w:pStyle w:val="TAL"/>
      </w:pPr>
      <w:r>
        <w:separator/>
      </w:r>
    </w:p>
  </w:footnote>
  <w:footnote w:type="continuationSeparator" w:id="0">
    <w:p w14:paraId="26EAAD48" w14:textId="77777777" w:rsidR="00CD2CF1" w:rsidRDefault="00CD2CF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7EEB"/>
    <w:multiLevelType w:val="hybridMultilevel"/>
    <w:tmpl w:val="C4D84F0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7C405D"/>
    <w:multiLevelType w:val="hybridMultilevel"/>
    <w:tmpl w:val="C3AC1CF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5F32F6"/>
    <w:multiLevelType w:val="hybridMultilevel"/>
    <w:tmpl w:val="699E6D72"/>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9"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26A3A"/>
    <w:multiLevelType w:val="hybridMultilevel"/>
    <w:tmpl w:val="0E58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AE6065"/>
    <w:multiLevelType w:val="hybridMultilevel"/>
    <w:tmpl w:val="95BA89F6"/>
    <w:lvl w:ilvl="0" w:tplc="08090003">
      <w:start w:val="1"/>
      <w:numFmt w:val="bullet"/>
      <w:lvlText w:val="o"/>
      <w:lvlJc w:val="left"/>
      <w:pPr>
        <w:ind w:left="694" w:hanging="360"/>
      </w:pPr>
      <w:rPr>
        <w:rFonts w:ascii="Courier New" w:hAnsi="Courier New" w:cs="Courier New"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85C1C8E"/>
    <w:multiLevelType w:val="hybridMultilevel"/>
    <w:tmpl w:val="0DEEC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8" w15:restartNumberingAfterBreak="0">
    <w:nsid w:val="5FB74083"/>
    <w:multiLevelType w:val="hybridMultilevel"/>
    <w:tmpl w:val="247E6DF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B794A6E"/>
    <w:multiLevelType w:val="hybridMultilevel"/>
    <w:tmpl w:val="AAD8B03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5758"/>
        </w:tabs>
        <w:ind w:left="-5758" w:hanging="360"/>
      </w:pPr>
      <w:rPr>
        <w:rFonts w:ascii="Symbol" w:hAnsi="Symbol" w:hint="default"/>
        <w:b/>
        <w:i w:val="0"/>
        <w:color w:val="auto"/>
        <w:sz w:val="22"/>
      </w:rPr>
    </w:lvl>
    <w:lvl w:ilvl="1" w:tplc="04090003">
      <w:start w:val="1"/>
      <w:numFmt w:val="bullet"/>
      <w:lvlText w:val="o"/>
      <w:lvlJc w:val="left"/>
      <w:pPr>
        <w:tabs>
          <w:tab w:val="num" w:pos="-11518"/>
        </w:tabs>
        <w:ind w:left="-11518" w:hanging="360"/>
      </w:pPr>
      <w:rPr>
        <w:rFonts w:ascii="Courier New" w:hAnsi="Courier New" w:cs="Courier New" w:hint="default"/>
      </w:rPr>
    </w:lvl>
    <w:lvl w:ilvl="2" w:tplc="04090005">
      <w:start w:val="1"/>
      <w:numFmt w:val="bullet"/>
      <w:lvlText w:val=""/>
      <w:lvlJc w:val="left"/>
      <w:pPr>
        <w:tabs>
          <w:tab w:val="num" w:pos="-10798"/>
        </w:tabs>
        <w:ind w:left="-10798" w:hanging="360"/>
      </w:pPr>
      <w:rPr>
        <w:rFonts w:ascii="Wingdings" w:hAnsi="Wingdings" w:hint="default"/>
      </w:rPr>
    </w:lvl>
    <w:lvl w:ilvl="3" w:tplc="04090001">
      <w:start w:val="1"/>
      <w:numFmt w:val="bullet"/>
      <w:lvlText w:val=""/>
      <w:lvlJc w:val="left"/>
      <w:pPr>
        <w:tabs>
          <w:tab w:val="num" w:pos="-10078"/>
        </w:tabs>
        <w:ind w:left="-10078" w:hanging="360"/>
      </w:pPr>
      <w:rPr>
        <w:rFonts w:ascii="Symbol" w:hAnsi="Symbol" w:hint="default"/>
      </w:rPr>
    </w:lvl>
    <w:lvl w:ilvl="4" w:tplc="04090003">
      <w:start w:val="1"/>
      <w:numFmt w:val="bullet"/>
      <w:lvlText w:val="o"/>
      <w:lvlJc w:val="left"/>
      <w:pPr>
        <w:tabs>
          <w:tab w:val="num" w:pos="-9358"/>
        </w:tabs>
        <w:ind w:left="-9358" w:hanging="360"/>
      </w:pPr>
      <w:rPr>
        <w:rFonts w:ascii="Courier New" w:hAnsi="Courier New" w:cs="Courier New" w:hint="default"/>
      </w:rPr>
    </w:lvl>
    <w:lvl w:ilvl="5" w:tplc="04090005">
      <w:start w:val="1"/>
      <w:numFmt w:val="bullet"/>
      <w:lvlText w:val=""/>
      <w:lvlJc w:val="left"/>
      <w:pPr>
        <w:tabs>
          <w:tab w:val="num" w:pos="-8638"/>
        </w:tabs>
        <w:ind w:left="-8638" w:hanging="360"/>
      </w:pPr>
      <w:rPr>
        <w:rFonts w:ascii="Wingdings" w:hAnsi="Wingdings" w:hint="default"/>
      </w:rPr>
    </w:lvl>
    <w:lvl w:ilvl="6" w:tplc="04090001">
      <w:start w:val="1"/>
      <w:numFmt w:val="bullet"/>
      <w:lvlText w:val=""/>
      <w:lvlJc w:val="left"/>
      <w:pPr>
        <w:tabs>
          <w:tab w:val="num" w:pos="-7918"/>
        </w:tabs>
        <w:ind w:left="-7918" w:hanging="360"/>
      </w:pPr>
      <w:rPr>
        <w:rFonts w:ascii="Symbol" w:hAnsi="Symbol" w:hint="default"/>
      </w:rPr>
    </w:lvl>
    <w:lvl w:ilvl="7" w:tplc="04090003" w:tentative="1">
      <w:start w:val="1"/>
      <w:numFmt w:val="bullet"/>
      <w:lvlText w:val="o"/>
      <w:lvlJc w:val="left"/>
      <w:pPr>
        <w:tabs>
          <w:tab w:val="num" w:pos="-7198"/>
        </w:tabs>
        <w:ind w:left="-7198" w:hanging="360"/>
      </w:pPr>
      <w:rPr>
        <w:rFonts w:ascii="Courier New" w:hAnsi="Courier New" w:cs="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2" w15:restartNumberingAfterBreak="0">
    <w:nsid w:val="70621FE4"/>
    <w:multiLevelType w:val="hybridMultilevel"/>
    <w:tmpl w:val="E200D55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5701E1B"/>
    <w:multiLevelType w:val="hybridMultilevel"/>
    <w:tmpl w:val="7E865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CD1307"/>
    <w:multiLevelType w:val="hybridMultilevel"/>
    <w:tmpl w:val="E0BC37A8"/>
    <w:lvl w:ilvl="0" w:tplc="2C3C76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96B4F8C"/>
    <w:multiLevelType w:val="hybridMultilevel"/>
    <w:tmpl w:val="9CBA1D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7"/>
  </w:num>
  <w:num w:numId="3">
    <w:abstractNumId w:val="31"/>
  </w:num>
  <w:num w:numId="4">
    <w:abstractNumId w:val="18"/>
  </w:num>
  <w:num w:numId="5">
    <w:abstractNumId w:val="4"/>
  </w:num>
  <w:num w:numId="6">
    <w:abstractNumId w:val="15"/>
  </w:num>
  <w:num w:numId="7">
    <w:abstractNumId w:val="5"/>
  </w:num>
  <w:num w:numId="8">
    <w:abstractNumId w:val="33"/>
  </w:num>
  <w:num w:numId="9">
    <w:abstractNumId w:val="7"/>
  </w:num>
  <w:num w:numId="10">
    <w:abstractNumId w:val="8"/>
  </w:num>
  <w:num w:numId="11">
    <w:abstractNumId w:val="27"/>
  </w:num>
  <w:num w:numId="12">
    <w:abstractNumId w:val="19"/>
  </w:num>
  <w:num w:numId="13">
    <w:abstractNumId w:val="16"/>
  </w:num>
  <w:num w:numId="14">
    <w:abstractNumId w:val="21"/>
  </w:num>
  <w:num w:numId="15">
    <w:abstractNumId w:val="17"/>
  </w:num>
  <w:num w:numId="16">
    <w:abstractNumId w:val="18"/>
  </w:num>
  <w:num w:numId="17">
    <w:abstractNumId w:val="10"/>
  </w:num>
  <w:num w:numId="18">
    <w:abstractNumId w:val="25"/>
  </w:num>
  <w:num w:numId="19">
    <w:abstractNumId w:val="2"/>
  </w:num>
  <w:num w:numId="20">
    <w:abstractNumId w:val="24"/>
  </w:num>
  <w:num w:numId="21">
    <w:abstractNumId w:val="18"/>
  </w:num>
  <w:num w:numId="22">
    <w:abstractNumId w:val="29"/>
  </w:num>
  <w:num w:numId="23">
    <w:abstractNumId w:val="18"/>
  </w:num>
  <w:num w:numId="24">
    <w:abstractNumId w:val="12"/>
  </w:num>
  <w:num w:numId="25">
    <w:abstractNumId w:val="1"/>
  </w:num>
  <w:num w:numId="26">
    <w:abstractNumId w:val="9"/>
  </w:num>
  <w:num w:numId="27">
    <w:abstractNumId w:val="11"/>
  </w:num>
  <w:num w:numId="28">
    <w:abstractNumId w:val="32"/>
  </w:num>
  <w:num w:numId="29">
    <w:abstractNumId w:val="28"/>
  </w:num>
  <w:num w:numId="30">
    <w:abstractNumId w:val="26"/>
  </w:num>
  <w:num w:numId="31">
    <w:abstractNumId w:val="34"/>
  </w:num>
  <w:num w:numId="32">
    <w:abstractNumId w:val="35"/>
  </w:num>
  <w:num w:numId="33">
    <w:abstractNumId w:val="14"/>
  </w:num>
  <w:num w:numId="34">
    <w:abstractNumId w:val="20"/>
  </w:num>
  <w:num w:numId="35">
    <w:abstractNumId w:val="22"/>
  </w:num>
  <w:num w:numId="36">
    <w:abstractNumId w:val="30"/>
  </w:num>
  <w:num w:numId="37">
    <w:abstractNumId w:val="0"/>
  </w:num>
  <w:num w:numId="38">
    <w:abstractNumId w:val="23"/>
  </w:num>
  <w:num w:numId="39">
    <w:abstractNumId w:val="36"/>
  </w:num>
  <w:num w:numId="40">
    <w:abstractNumId w:val="6"/>
  </w:num>
  <w:num w:numId="41">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07EBB"/>
    <w:rsid w:val="00010ADC"/>
    <w:rsid w:val="00010C45"/>
    <w:rsid w:val="00011057"/>
    <w:rsid w:val="00011184"/>
    <w:rsid w:val="00011265"/>
    <w:rsid w:val="00011453"/>
    <w:rsid w:val="0001149F"/>
    <w:rsid w:val="00011713"/>
    <w:rsid w:val="0001210C"/>
    <w:rsid w:val="00012144"/>
    <w:rsid w:val="00012217"/>
    <w:rsid w:val="0001380D"/>
    <w:rsid w:val="000138E8"/>
    <w:rsid w:val="00014543"/>
    <w:rsid w:val="000146DA"/>
    <w:rsid w:val="0001476B"/>
    <w:rsid w:val="00014915"/>
    <w:rsid w:val="0001496B"/>
    <w:rsid w:val="00014FA0"/>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ADD"/>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04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758"/>
    <w:rsid w:val="00033B05"/>
    <w:rsid w:val="00033B4D"/>
    <w:rsid w:val="00033CCF"/>
    <w:rsid w:val="00034464"/>
    <w:rsid w:val="00034660"/>
    <w:rsid w:val="000348B8"/>
    <w:rsid w:val="0003491E"/>
    <w:rsid w:val="00034956"/>
    <w:rsid w:val="00034A4D"/>
    <w:rsid w:val="00034F93"/>
    <w:rsid w:val="000350E7"/>
    <w:rsid w:val="00035323"/>
    <w:rsid w:val="0003597F"/>
    <w:rsid w:val="00035B08"/>
    <w:rsid w:val="00035BCE"/>
    <w:rsid w:val="000363DE"/>
    <w:rsid w:val="0003653A"/>
    <w:rsid w:val="00036BEB"/>
    <w:rsid w:val="000370C3"/>
    <w:rsid w:val="0003726E"/>
    <w:rsid w:val="00037A9E"/>
    <w:rsid w:val="00037C0A"/>
    <w:rsid w:val="00040B33"/>
    <w:rsid w:val="00040B78"/>
    <w:rsid w:val="00040F05"/>
    <w:rsid w:val="000412E0"/>
    <w:rsid w:val="000413A3"/>
    <w:rsid w:val="000414B5"/>
    <w:rsid w:val="00041A22"/>
    <w:rsid w:val="00041B84"/>
    <w:rsid w:val="00042441"/>
    <w:rsid w:val="000426E8"/>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6F56"/>
    <w:rsid w:val="00047550"/>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8CB"/>
    <w:rsid w:val="00053B1F"/>
    <w:rsid w:val="00054271"/>
    <w:rsid w:val="000544E6"/>
    <w:rsid w:val="00054F3A"/>
    <w:rsid w:val="000552EC"/>
    <w:rsid w:val="000554D7"/>
    <w:rsid w:val="00055B1F"/>
    <w:rsid w:val="00055D18"/>
    <w:rsid w:val="00055E02"/>
    <w:rsid w:val="00056154"/>
    <w:rsid w:val="00056561"/>
    <w:rsid w:val="00056842"/>
    <w:rsid w:val="00056A1A"/>
    <w:rsid w:val="0005714B"/>
    <w:rsid w:val="00057313"/>
    <w:rsid w:val="00057364"/>
    <w:rsid w:val="00057A9B"/>
    <w:rsid w:val="00057BB7"/>
    <w:rsid w:val="00060097"/>
    <w:rsid w:val="00060288"/>
    <w:rsid w:val="000602A0"/>
    <w:rsid w:val="000603C5"/>
    <w:rsid w:val="000609D8"/>
    <w:rsid w:val="00060CEB"/>
    <w:rsid w:val="00060CF7"/>
    <w:rsid w:val="00060DD8"/>
    <w:rsid w:val="0006184D"/>
    <w:rsid w:val="00061B50"/>
    <w:rsid w:val="00061F64"/>
    <w:rsid w:val="000623E2"/>
    <w:rsid w:val="00062BA4"/>
    <w:rsid w:val="00062D5D"/>
    <w:rsid w:val="00063252"/>
    <w:rsid w:val="000634DE"/>
    <w:rsid w:val="000637C2"/>
    <w:rsid w:val="00063C5D"/>
    <w:rsid w:val="00063DD6"/>
    <w:rsid w:val="00063E8E"/>
    <w:rsid w:val="0006478B"/>
    <w:rsid w:val="00064DA6"/>
    <w:rsid w:val="00064E7D"/>
    <w:rsid w:val="00064F3A"/>
    <w:rsid w:val="000653B1"/>
    <w:rsid w:val="0006586E"/>
    <w:rsid w:val="00065AF4"/>
    <w:rsid w:val="00065EF2"/>
    <w:rsid w:val="00066193"/>
    <w:rsid w:val="00066900"/>
    <w:rsid w:val="000669CF"/>
    <w:rsid w:val="00066A62"/>
    <w:rsid w:val="00066DA1"/>
    <w:rsid w:val="00067172"/>
    <w:rsid w:val="00067257"/>
    <w:rsid w:val="000673E1"/>
    <w:rsid w:val="00067A28"/>
    <w:rsid w:val="00067A64"/>
    <w:rsid w:val="000706B5"/>
    <w:rsid w:val="00070781"/>
    <w:rsid w:val="00070B7C"/>
    <w:rsid w:val="00070C9C"/>
    <w:rsid w:val="00070F56"/>
    <w:rsid w:val="000713EB"/>
    <w:rsid w:val="00071B04"/>
    <w:rsid w:val="0007222E"/>
    <w:rsid w:val="0007267B"/>
    <w:rsid w:val="000726B8"/>
    <w:rsid w:val="00072A47"/>
    <w:rsid w:val="00072DF5"/>
    <w:rsid w:val="00073566"/>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BB5"/>
    <w:rsid w:val="00081E2B"/>
    <w:rsid w:val="0008209D"/>
    <w:rsid w:val="00082478"/>
    <w:rsid w:val="000829FC"/>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06"/>
    <w:rsid w:val="00096A36"/>
    <w:rsid w:val="00097478"/>
    <w:rsid w:val="000977C3"/>
    <w:rsid w:val="000977F6"/>
    <w:rsid w:val="000978D3"/>
    <w:rsid w:val="000979AC"/>
    <w:rsid w:val="00097A81"/>
    <w:rsid w:val="00097A8F"/>
    <w:rsid w:val="00097F20"/>
    <w:rsid w:val="000A01FA"/>
    <w:rsid w:val="000A0202"/>
    <w:rsid w:val="000A0303"/>
    <w:rsid w:val="000A036B"/>
    <w:rsid w:val="000A0534"/>
    <w:rsid w:val="000A0679"/>
    <w:rsid w:val="000A08C1"/>
    <w:rsid w:val="000A0A8C"/>
    <w:rsid w:val="000A0C79"/>
    <w:rsid w:val="000A0D17"/>
    <w:rsid w:val="000A0FC2"/>
    <w:rsid w:val="000A1060"/>
    <w:rsid w:val="000A11D2"/>
    <w:rsid w:val="000A15F3"/>
    <w:rsid w:val="000A18F0"/>
    <w:rsid w:val="000A1B88"/>
    <w:rsid w:val="000A2082"/>
    <w:rsid w:val="000A2ECC"/>
    <w:rsid w:val="000A3564"/>
    <w:rsid w:val="000A4A89"/>
    <w:rsid w:val="000A51B1"/>
    <w:rsid w:val="000A54D7"/>
    <w:rsid w:val="000A583C"/>
    <w:rsid w:val="000A5C81"/>
    <w:rsid w:val="000A696B"/>
    <w:rsid w:val="000A6BED"/>
    <w:rsid w:val="000A70A0"/>
    <w:rsid w:val="000A72B2"/>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131"/>
    <w:rsid w:val="000B259B"/>
    <w:rsid w:val="000B299C"/>
    <w:rsid w:val="000B2AE8"/>
    <w:rsid w:val="000B2D23"/>
    <w:rsid w:val="000B3037"/>
    <w:rsid w:val="000B3227"/>
    <w:rsid w:val="000B332B"/>
    <w:rsid w:val="000B338F"/>
    <w:rsid w:val="000B35BD"/>
    <w:rsid w:val="000B3C4A"/>
    <w:rsid w:val="000B412B"/>
    <w:rsid w:val="000B43BD"/>
    <w:rsid w:val="000B47F2"/>
    <w:rsid w:val="000B5018"/>
    <w:rsid w:val="000B5D35"/>
    <w:rsid w:val="000B5FB2"/>
    <w:rsid w:val="000B616D"/>
    <w:rsid w:val="000B63D4"/>
    <w:rsid w:val="000B692C"/>
    <w:rsid w:val="000B6BD2"/>
    <w:rsid w:val="000B6CA0"/>
    <w:rsid w:val="000B6D05"/>
    <w:rsid w:val="000B74A7"/>
    <w:rsid w:val="000B75FA"/>
    <w:rsid w:val="000B7815"/>
    <w:rsid w:val="000B7920"/>
    <w:rsid w:val="000B7A89"/>
    <w:rsid w:val="000B7B44"/>
    <w:rsid w:val="000B7BF6"/>
    <w:rsid w:val="000C0041"/>
    <w:rsid w:val="000C01C4"/>
    <w:rsid w:val="000C0413"/>
    <w:rsid w:val="000C05C1"/>
    <w:rsid w:val="000C0D03"/>
    <w:rsid w:val="000C1632"/>
    <w:rsid w:val="000C1A43"/>
    <w:rsid w:val="000C1A87"/>
    <w:rsid w:val="000C216C"/>
    <w:rsid w:val="000C2A48"/>
    <w:rsid w:val="000C2ACB"/>
    <w:rsid w:val="000C2DD7"/>
    <w:rsid w:val="000C3326"/>
    <w:rsid w:val="000C3818"/>
    <w:rsid w:val="000C3A73"/>
    <w:rsid w:val="000C3A74"/>
    <w:rsid w:val="000C3B9D"/>
    <w:rsid w:val="000C400B"/>
    <w:rsid w:val="000C4287"/>
    <w:rsid w:val="000C4888"/>
    <w:rsid w:val="000C4A13"/>
    <w:rsid w:val="000C4F44"/>
    <w:rsid w:val="000C5119"/>
    <w:rsid w:val="000C51C9"/>
    <w:rsid w:val="000C54F4"/>
    <w:rsid w:val="000C669F"/>
    <w:rsid w:val="000C7115"/>
    <w:rsid w:val="000C727C"/>
    <w:rsid w:val="000C7602"/>
    <w:rsid w:val="000C7656"/>
    <w:rsid w:val="000C79D8"/>
    <w:rsid w:val="000D00F8"/>
    <w:rsid w:val="000D0590"/>
    <w:rsid w:val="000D09C9"/>
    <w:rsid w:val="000D0BFE"/>
    <w:rsid w:val="000D10AD"/>
    <w:rsid w:val="000D1360"/>
    <w:rsid w:val="000D1626"/>
    <w:rsid w:val="000D18F5"/>
    <w:rsid w:val="000D24BF"/>
    <w:rsid w:val="000D2629"/>
    <w:rsid w:val="000D2904"/>
    <w:rsid w:val="000D29E4"/>
    <w:rsid w:val="000D2D4D"/>
    <w:rsid w:val="000D356F"/>
    <w:rsid w:val="000D35FC"/>
    <w:rsid w:val="000D360A"/>
    <w:rsid w:val="000D36DD"/>
    <w:rsid w:val="000D405C"/>
    <w:rsid w:val="000D43F1"/>
    <w:rsid w:val="000D454A"/>
    <w:rsid w:val="000D48AF"/>
    <w:rsid w:val="000D4A71"/>
    <w:rsid w:val="000D5252"/>
    <w:rsid w:val="000D5403"/>
    <w:rsid w:val="000D572E"/>
    <w:rsid w:val="000D57FE"/>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6D"/>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EF3"/>
    <w:rsid w:val="000F4F78"/>
    <w:rsid w:val="000F5057"/>
    <w:rsid w:val="000F54BC"/>
    <w:rsid w:val="000F558F"/>
    <w:rsid w:val="000F606C"/>
    <w:rsid w:val="000F6C03"/>
    <w:rsid w:val="000F6EE5"/>
    <w:rsid w:val="000F751E"/>
    <w:rsid w:val="000F7A2E"/>
    <w:rsid w:val="000F7BED"/>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5A4"/>
    <w:rsid w:val="00103E67"/>
    <w:rsid w:val="001040B6"/>
    <w:rsid w:val="001041C6"/>
    <w:rsid w:val="0010432E"/>
    <w:rsid w:val="001047DE"/>
    <w:rsid w:val="00105425"/>
    <w:rsid w:val="00105462"/>
    <w:rsid w:val="00105747"/>
    <w:rsid w:val="00105ABB"/>
    <w:rsid w:val="00106A36"/>
    <w:rsid w:val="00106B1D"/>
    <w:rsid w:val="00106DAC"/>
    <w:rsid w:val="00106E5C"/>
    <w:rsid w:val="00106F4F"/>
    <w:rsid w:val="001070F3"/>
    <w:rsid w:val="00107180"/>
    <w:rsid w:val="0010742C"/>
    <w:rsid w:val="00107ACC"/>
    <w:rsid w:val="00107C9F"/>
    <w:rsid w:val="00107CB9"/>
    <w:rsid w:val="00107FAB"/>
    <w:rsid w:val="00110F55"/>
    <w:rsid w:val="0011102B"/>
    <w:rsid w:val="00111282"/>
    <w:rsid w:val="001112D0"/>
    <w:rsid w:val="001118BE"/>
    <w:rsid w:val="00111A08"/>
    <w:rsid w:val="00111C9C"/>
    <w:rsid w:val="00112549"/>
    <w:rsid w:val="00112C63"/>
    <w:rsid w:val="0011363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179EF"/>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911"/>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9DA"/>
    <w:rsid w:val="00144BD2"/>
    <w:rsid w:val="00144ED0"/>
    <w:rsid w:val="00144F1A"/>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E"/>
    <w:rsid w:val="00154E20"/>
    <w:rsid w:val="00154F60"/>
    <w:rsid w:val="00155976"/>
    <w:rsid w:val="00155D76"/>
    <w:rsid w:val="0015646B"/>
    <w:rsid w:val="00156604"/>
    <w:rsid w:val="001566D5"/>
    <w:rsid w:val="00156CDD"/>
    <w:rsid w:val="0015728E"/>
    <w:rsid w:val="0015750D"/>
    <w:rsid w:val="001576E1"/>
    <w:rsid w:val="00160249"/>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CEE"/>
    <w:rsid w:val="00166D4E"/>
    <w:rsid w:val="00167F04"/>
    <w:rsid w:val="0017059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280"/>
    <w:rsid w:val="0017655B"/>
    <w:rsid w:val="00176AB6"/>
    <w:rsid w:val="00176E15"/>
    <w:rsid w:val="00177584"/>
    <w:rsid w:val="001776F7"/>
    <w:rsid w:val="0017797E"/>
    <w:rsid w:val="00177B0B"/>
    <w:rsid w:val="00177FC6"/>
    <w:rsid w:val="00180793"/>
    <w:rsid w:val="00180C1A"/>
    <w:rsid w:val="00181D43"/>
    <w:rsid w:val="00181E7B"/>
    <w:rsid w:val="00182276"/>
    <w:rsid w:val="00182491"/>
    <w:rsid w:val="001825A1"/>
    <w:rsid w:val="001825B0"/>
    <w:rsid w:val="0018272A"/>
    <w:rsid w:val="001828DC"/>
    <w:rsid w:val="00183191"/>
    <w:rsid w:val="001834C3"/>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CF2"/>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448"/>
    <w:rsid w:val="0019654B"/>
    <w:rsid w:val="00196732"/>
    <w:rsid w:val="00196F4D"/>
    <w:rsid w:val="00196FDB"/>
    <w:rsid w:val="001971C2"/>
    <w:rsid w:val="00197768"/>
    <w:rsid w:val="0019789E"/>
    <w:rsid w:val="00197948"/>
    <w:rsid w:val="00197DE2"/>
    <w:rsid w:val="001A0685"/>
    <w:rsid w:val="001A07EB"/>
    <w:rsid w:val="001A099B"/>
    <w:rsid w:val="001A0D52"/>
    <w:rsid w:val="001A16DD"/>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32"/>
    <w:rsid w:val="001A7FA6"/>
    <w:rsid w:val="001B04E1"/>
    <w:rsid w:val="001B0868"/>
    <w:rsid w:val="001B0A5C"/>
    <w:rsid w:val="001B0A84"/>
    <w:rsid w:val="001B0C18"/>
    <w:rsid w:val="001B0CC9"/>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131"/>
    <w:rsid w:val="001B626D"/>
    <w:rsid w:val="001B6382"/>
    <w:rsid w:val="001B6BD7"/>
    <w:rsid w:val="001B6D73"/>
    <w:rsid w:val="001B76FD"/>
    <w:rsid w:val="001B7803"/>
    <w:rsid w:val="001C0B7D"/>
    <w:rsid w:val="001C0E55"/>
    <w:rsid w:val="001C1813"/>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89E"/>
    <w:rsid w:val="001C6648"/>
    <w:rsid w:val="001C69F3"/>
    <w:rsid w:val="001C6ABE"/>
    <w:rsid w:val="001C6D8C"/>
    <w:rsid w:val="001C6F8C"/>
    <w:rsid w:val="001C7368"/>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3628"/>
    <w:rsid w:val="001E3820"/>
    <w:rsid w:val="001E4E5A"/>
    <w:rsid w:val="001E4F6F"/>
    <w:rsid w:val="001E50B2"/>
    <w:rsid w:val="001E5E94"/>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1"/>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0BD9"/>
    <w:rsid w:val="00221143"/>
    <w:rsid w:val="002211D2"/>
    <w:rsid w:val="00221506"/>
    <w:rsid w:val="002219DD"/>
    <w:rsid w:val="00221F6D"/>
    <w:rsid w:val="002220E4"/>
    <w:rsid w:val="002226D3"/>
    <w:rsid w:val="00222939"/>
    <w:rsid w:val="00222989"/>
    <w:rsid w:val="00222A37"/>
    <w:rsid w:val="00222D52"/>
    <w:rsid w:val="00222F85"/>
    <w:rsid w:val="00223EFD"/>
    <w:rsid w:val="00224016"/>
    <w:rsid w:val="0022431F"/>
    <w:rsid w:val="00224427"/>
    <w:rsid w:val="00224464"/>
    <w:rsid w:val="0022452B"/>
    <w:rsid w:val="0022464B"/>
    <w:rsid w:val="0022553C"/>
    <w:rsid w:val="00225605"/>
    <w:rsid w:val="00225B66"/>
    <w:rsid w:val="00225E1F"/>
    <w:rsid w:val="00225EFA"/>
    <w:rsid w:val="00226215"/>
    <w:rsid w:val="0022635D"/>
    <w:rsid w:val="002264E0"/>
    <w:rsid w:val="002269E2"/>
    <w:rsid w:val="00226AFA"/>
    <w:rsid w:val="00227416"/>
    <w:rsid w:val="002278A7"/>
    <w:rsid w:val="00227AF0"/>
    <w:rsid w:val="00227D71"/>
    <w:rsid w:val="00227E88"/>
    <w:rsid w:val="00230592"/>
    <w:rsid w:val="002309F5"/>
    <w:rsid w:val="00230CF0"/>
    <w:rsid w:val="0023125A"/>
    <w:rsid w:val="00231977"/>
    <w:rsid w:val="00231A57"/>
    <w:rsid w:val="00231C25"/>
    <w:rsid w:val="00231DD3"/>
    <w:rsid w:val="00231F34"/>
    <w:rsid w:val="0023203C"/>
    <w:rsid w:val="002325E0"/>
    <w:rsid w:val="0023285C"/>
    <w:rsid w:val="00232C70"/>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27EE"/>
    <w:rsid w:val="00243012"/>
    <w:rsid w:val="00243E36"/>
    <w:rsid w:val="00243F03"/>
    <w:rsid w:val="002441B2"/>
    <w:rsid w:val="00244724"/>
    <w:rsid w:val="00244753"/>
    <w:rsid w:val="00244E06"/>
    <w:rsid w:val="00245118"/>
    <w:rsid w:val="00245EE7"/>
    <w:rsid w:val="00247917"/>
    <w:rsid w:val="00247A87"/>
    <w:rsid w:val="00247BCB"/>
    <w:rsid w:val="00247E30"/>
    <w:rsid w:val="002507FE"/>
    <w:rsid w:val="00250819"/>
    <w:rsid w:val="00251157"/>
    <w:rsid w:val="0025144F"/>
    <w:rsid w:val="00251839"/>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479"/>
    <w:rsid w:val="00263C2F"/>
    <w:rsid w:val="00263DCD"/>
    <w:rsid w:val="00263E5D"/>
    <w:rsid w:val="002642BB"/>
    <w:rsid w:val="00264597"/>
    <w:rsid w:val="00264668"/>
    <w:rsid w:val="0026467A"/>
    <w:rsid w:val="00265382"/>
    <w:rsid w:val="002653CB"/>
    <w:rsid w:val="0026589C"/>
    <w:rsid w:val="00265A26"/>
    <w:rsid w:val="00265A9C"/>
    <w:rsid w:val="00265C31"/>
    <w:rsid w:val="00265F82"/>
    <w:rsid w:val="00266011"/>
    <w:rsid w:val="00266122"/>
    <w:rsid w:val="002663CE"/>
    <w:rsid w:val="00266860"/>
    <w:rsid w:val="002668E8"/>
    <w:rsid w:val="00266B6F"/>
    <w:rsid w:val="00266C70"/>
    <w:rsid w:val="00266DD1"/>
    <w:rsid w:val="00266F97"/>
    <w:rsid w:val="00267B08"/>
    <w:rsid w:val="00267B8B"/>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3F74"/>
    <w:rsid w:val="002741CF"/>
    <w:rsid w:val="0027484D"/>
    <w:rsid w:val="00274899"/>
    <w:rsid w:val="0027525B"/>
    <w:rsid w:val="00275692"/>
    <w:rsid w:val="002756BE"/>
    <w:rsid w:val="00275747"/>
    <w:rsid w:val="00275A54"/>
    <w:rsid w:val="0027611E"/>
    <w:rsid w:val="002766AB"/>
    <w:rsid w:val="00276A4C"/>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07B"/>
    <w:rsid w:val="002862B1"/>
    <w:rsid w:val="002863C7"/>
    <w:rsid w:val="00286407"/>
    <w:rsid w:val="0028667C"/>
    <w:rsid w:val="002866CD"/>
    <w:rsid w:val="00286A1A"/>
    <w:rsid w:val="00286A9C"/>
    <w:rsid w:val="00286B7D"/>
    <w:rsid w:val="00286CDD"/>
    <w:rsid w:val="0028744A"/>
    <w:rsid w:val="002875C5"/>
    <w:rsid w:val="0028784D"/>
    <w:rsid w:val="00287926"/>
    <w:rsid w:val="00287F56"/>
    <w:rsid w:val="002901E6"/>
    <w:rsid w:val="002903BA"/>
    <w:rsid w:val="002904BF"/>
    <w:rsid w:val="002906ED"/>
    <w:rsid w:val="002910BA"/>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295A"/>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4E"/>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4"/>
    <w:rsid w:val="002C1741"/>
    <w:rsid w:val="002C1B10"/>
    <w:rsid w:val="002C1B9C"/>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63E"/>
    <w:rsid w:val="002C67B4"/>
    <w:rsid w:val="002C67F1"/>
    <w:rsid w:val="002C6DA4"/>
    <w:rsid w:val="002C6DDA"/>
    <w:rsid w:val="002D016E"/>
    <w:rsid w:val="002D05BD"/>
    <w:rsid w:val="002D06E7"/>
    <w:rsid w:val="002D07CE"/>
    <w:rsid w:val="002D134A"/>
    <w:rsid w:val="002D1350"/>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6C6"/>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ADF"/>
    <w:rsid w:val="002E1CDD"/>
    <w:rsid w:val="002E1EAB"/>
    <w:rsid w:val="002E1F93"/>
    <w:rsid w:val="002E205E"/>
    <w:rsid w:val="002E21C0"/>
    <w:rsid w:val="002E2343"/>
    <w:rsid w:val="002E236E"/>
    <w:rsid w:val="002E2647"/>
    <w:rsid w:val="002E2F15"/>
    <w:rsid w:val="002E35A2"/>
    <w:rsid w:val="002E373A"/>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102"/>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BB4"/>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6C68"/>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36"/>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219"/>
    <w:rsid w:val="00324B75"/>
    <w:rsid w:val="00324DBB"/>
    <w:rsid w:val="0032521D"/>
    <w:rsid w:val="003255C4"/>
    <w:rsid w:val="00325A2E"/>
    <w:rsid w:val="00325ED7"/>
    <w:rsid w:val="00325FBD"/>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C4D"/>
    <w:rsid w:val="00332D39"/>
    <w:rsid w:val="00333229"/>
    <w:rsid w:val="0033376F"/>
    <w:rsid w:val="00333816"/>
    <w:rsid w:val="00333BC7"/>
    <w:rsid w:val="00333BF1"/>
    <w:rsid w:val="003348EC"/>
    <w:rsid w:val="00334CAB"/>
    <w:rsid w:val="003350F4"/>
    <w:rsid w:val="0033580A"/>
    <w:rsid w:val="00335B2A"/>
    <w:rsid w:val="00336290"/>
    <w:rsid w:val="00336350"/>
    <w:rsid w:val="00336B0A"/>
    <w:rsid w:val="003371FD"/>
    <w:rsid w:val="00337233"/>
    <w:rsid w:val="00337CAA"/>
    <w:rsid w:val="00337E7A"/>
    <w:rsid w:val="00337F2A"/>
    <w:rsid w:val="00340E02"/>
    <w:rsid w:val="003410F8"/>
    <w:rsid w:val="0034186E"/>
    <w:rsid w:val="00341B02"/>
    <w:rsid w:val="00341EA2"/>
    <w:rsid w:val="0034212B"/>
    <w:rsid w:val="00342217"/>
    <w:rsid w:val="00342B0D"/>
    <w:rsid w:val="00342EFF"/>
    <w:rsid w:val="00343526"/>
    <w:rsid w:val="003435A9"/>
    <w:rsid w:val="0034373D"/>
    <w:rsid w:val="00343E31"/>
    <w:rsid w:val="00343F7B"/>
    <w:rsid w:val="003447D0"/>
    <w:rsid w:val="00344A5F"/>
    <w:rsid w:val="00344D5B"/>
    <w:rsid w:val="00344FE7"/>
    <w:rsid w:val="003458A2"/>
    <w:rsid w:val="00345A10"/>
    <w:rsid w:val="00346046"/>
    <w:rsid w:val="003463F5"/>
    <w:rsid w:val="003468A8"/>
    <w:rsid w:val="00346968"/>
    <w:rsid w:val="003469AD"/>
    <w:rsid w:val="00346A73"/>
    <w:rsid w:val="00346E4E"/>
    <w:rsid w:val="003473A6"/>
    <w:rsid w:val="00347E4E"/>
    <w:rsid w:val="00347EED"/>
    <w:rsid w:val="003500C4"/>
    <w:rsid w:val="0035071B"/>
    <w:rsid w:val="00350929"/>
    <w:rsid w:val="00350E05"/>
    <w:rsid w:val="00351678"/>
    <w:rsid w:val="003517CE"/>
    <w:rsid w:val="00351CE5"/>
    <w:rsid w:val="00351D09"/>
    <w:rsid w:val="00351DB7"/>
    <w:rsid w:val="00351F69"/>
    <w:rsid w:val="00352025"/>
    <w:rsid w:val="00352348"/>
    <w:rsid w:val="00352439"/>
    <w:rsid w:val="00352A4D"/>
    <w:rsid w:val="0035324C"/>
    <w:rsid w:val="003534F5"/>
    <w:rsid w:val="00353590"/>
    <w:rsid w:val="00353856"/>
    <w:rsid w:val="003546F0"/>
    <w:rsid w:val="00354897"/>
    <w:rsid w:val="00354D00"/>
    <w:rsid w:val="003568B9"/>
    <w:rsid w:val="003568E1"/>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099"/>
    <w:rsid w:val="00365F4F"/>
    <w:rsid w:val="0036682A"/>
    <w:rsid w:val="00367096"/>
    <w:rsid w:val="0036710A"/>
    <w:rsid w:val="00367200"/>
    <w:rsid w:val="00367E04"/>
    <w:rsid w:val="00367EEB"/>
    <w:rsid w:val="003700D4"/>
    <w:rsid w:val="00371080"/>
    <w:rsid w:val="0037111A"/>
    <w:rsid w:val="003711B7"/>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55F"/>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70"/>
    <w:rsid w:val="00382CCC"/>
    <w:rsid w:val="00382DBD"/>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ECF"/>
    <w:rsid w:val="00393FBB"/>
    <w:rsid w:val="00394803"/>
    <w:rsid w:val="00394850"/>
    <w:rsid w:val="003950A4"/>
    <w:rsid w:val="003950D7"/>
    <w:rsid w:val="0039670C"/>
    <w:rsid w:val="00396B13"/>
    <w:rsid w:val="00396D08"/>
    <w:rsid w:val="00396D8D"/>
    <w:rsid w:val="00396E5E"/>
    <w:rsid w:val="00397A56"/>
    <w:rsid w:val="00397D7A"/>
    <w:rsid w:val="003A008F"/>
    <w:rsid w:val="003A0269"/>
    <w:rsid w:val="003A05C1"/>
    <w:rsid w:val="003A066A"/>
    <w:rsid w:val="003A068E"/>
    <w:rsid w:val="003A0A77"/>
    <w:rsid w:val="003A0AA7"/>
    <w:rsid w:val="003A0B90"/>
    <w:rsid w:val="003A0EFB"/>
    <w:rsid w:val="003A1140"/>
    <w:rsid w:val="003A1438"/>
    <w:rsid w:val="003A15A9"/>
    <w:rsid w:val="003A16D6"/>
    <w:rsid w:val="003A1BE0"/>
    <w:rsid w:val="003A1EED"/>
    <w:rsid w:val="003A1FE0"/>
    <w:rsid w:val="003A2008"/>
    <w:rsid w:val="003A26D5"/>
    <w:rsid w:val="003A2A6C"/>
    <w:rsid w:val="003A326B"/>
    <w:rsid w:val="003A32DD"/>
    <w:rsid w:val="003A38BE"/>
    <w:rsid w:val="003A3D53"/>
    <w:rsid w:val="003A4040"/>
    <w:rsid w:val="003A40F7"/>
    <w:rsid w:val="003A4220"/>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6CA"/>
    <w:rsid w:val="003B07FC"/>
    <w:rsid w:val="003B0A3F"/>
    <w:rsid w:val="003B153B"/>
    <w:rsid w:val="003B1801"/>
    <w:rsid w:val="003B192F"/>
    <w:rsid w:val="003B20EA"/>
    <w:rsid w:val="003B23AA"/>
    <w:rsid w:val="003B294F"/>
    <w:rsid w:val="003B2B5C"/>
    <w:rsid w:val="003B2B7B"/>
    <w:rsid w:val="003B319F"/>
    <w:rsid w:val="003B3285"/>
    <w:rsid w:val="003B3886"/>
    <w:rsid w:val="003B3A9A"/>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609"/>
    <w:rsid w:val="003C0BBA"/>
    <w:rsid w:val="003C0C85"/>
    <w:rsid w:val="003C0DE8"/>
    <w:rsid w:val="003C0E08"/>
    <w:rsid w:val="003C1938"/>
    <w:rsid w:val="003C19EF"/>
    <w:rsid w:val="003C1C77"/>
    <w:rsid w:val="003C1CA3"/>
    <w:rsid w:val="003C1F65"/>
    <w:rsid w:val="003C23ED"/>
    <w:rsid w:val="003C2544"/>
    <w:rsid w:val="003C2799"/>
    <w:rsid w:val="003C29D4"/>
    <w:rsid w:val="003C2A12"/>
    <w:rsid w:val="003C30F3"/>
    <w:rsid w:val="003C33B1"/>
    <w:rsid w:val="003C3729"/>
    <w:rsid w:val="003C388C"/>
    <w:rsid w:val="003C42D1"/>
    <w:rsid w:val="003C4695"/>
    <w:rsid w:val="003C474A"/>
    <w:rsid w:val="003C4874"/>
    <w:rsid w:val="003C48A8"/>
    <w:rsid w:val="003C4C48"/>
    <w:rsid w:val="003C4F5D"/>
    <w:rsid w:val="003C5519"/>
    <w:rsid w:val="003C55A1"/>
    <w:rsid w:val="003C56D6"/>
    <w:rsid w:val="003C5AC6"/>
    <w:rsid w:val="003C5AD2"/>
    <w:rsid w:val="003C5E9F"/>
    <w:rsid w:val="003C6FEA"/>
    <w:rsid w:val="003C73BE"/>
    <w:rsid w:val="003C75E2"/>
    <w:rsid w:val="003C7A7E"/>
    <w:rsid w:val="003C7DA2"/>
    <w:rsid w:val="003C7E54"/>
    <w:rsid w:val="003D02E8"/>
    <w:rsid w:val="003D0735"/>
    <w:rsid w:val="003D08B7"/>
    <w:rsid w:val="003D0A5E"/>
    <w:rsid w:val="003D110B"/>
    <w:rsid w:val="003D12A7"/>
    <w:rsid w:val="003D13BA"/>
    <w:rsid w:val="003D159C"/>
    <w:rsid w:val="003D1CA4"/>
    <w:rsid w:val="003D1FA4"/>
    <w:rsid w:val="003D2037"/>
    <w:rsid w:val="003D20B5"/>
    <w:rsid w:val="003D24D4"/>
    <w:rsid w:val="003D257B"/>
    <w:rsid w:val="003D2C01"/>
    <w:rsid w:val="003D3AAD"/>
    <w:rsid w:val="003D41E6"/>
    <w:rsid w:val="003D437C"/>
    <w:rsid w:val="003D471C"/>
    <w:rsid w:val="003D485D"/>
    <w:rsid w:val="003D4B03"/>
    <w:rsid w:val="003D4DE2"/>
    <w:rsid w:val="003D4F8F"/>
    <w:rsid w:val="003D4FA3"/>
    <w:rsid w:val="003D533B"/>
    <w:rsid w:val="003D54BB"/>
    <w:rsid w:val="003D591B"/>
    <w:rsid w:val="003D5C65"/>
    <w:rsid w:val="003D61AD"/>
    <w:rsid w:val="003D6372"/>
    <w:rsid w:val="003D6819"/>
    <w:rsid w:val="003D69F9"/>
    <w:rsid w:val="003D72D2"/>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2A9"/>
    <w:rsid w:val="003E374F"/>
    <w:rsid w:val="003E384D"/>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E7CD7"/>
    <w:rsid w:val="003F01D0"/>
    <w:rsid w:val="003F01ED"/>
    <w:rsid w:val="003F037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06E"/>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3E"/>
    <w:rsid w:val="0040038C"/>
    <w:rsid w:val="0040041E"/>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B1"/>
    <w:rsid w:val="00407DBA"/>
    <w:rsid w:val="00411153"/>
    <w:rsid w:val="0041151D"/>
    <w:rsid w:val="00411682"/>
    <w:rsid w:val="004118E1"/>
    <w:rsid w:val="004122A9"/>
    <w:rsid w:val="0041249D"/>
    <w:rsid w:val="00412B14"/>
    <w:rsid w:val="0041338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320"/>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BC2"/>
    <w:rsid w:val="00425D63"/>
    <w:rsid w:val="004266E3"/>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6AD"/>
    <w:rsid w:val="0043172F"/>
    <w:rsid w:val="00431A1B"/>
    <w:rsid w:val="004322F1"/>
    <w:rsid w:val="004328F4"/>
    <w:rsid w:val="00432A57"/>
    <w:rsid w:val="004330C9"/>
    <w:rsid w:val="0043332C"/>
    <w:rsid w:val="00433496"/>
    <w:rsid w:val="00433AA6"/>
    <w:rsid w:val="00433EC9"/>
    <w:rsid w:val="004340E3"/>
    <w:rsid w:val="004344CF"/>
    <w:rsid w:val="00434A27"/>
    <w:rsid w:val="00434A73"/>
    <w:rsid w:val="00434B5E"/>
    <w:rsid w:val="00435111"/>
    <w:rsid w:val="00435114"/>
    <w:rsid w:val="00435132"/>
    <w:rsid w:val="00435667"/>
    <w:rsid w:val="0043566A"/>
    <w:rsid w:val="00435A8A"/>
    <w:rsid w:val="004363F6"/>
    <w:rsid w:val="0043641D"/>
    <w:rsid w:val="00436429"/>
    <w:rsid w:val="0043646C"/>
    <w:rsid w:val="00436538"/>
    <w:rsid w:val="00436EA0"/>
    <w:rsid w:val="0043758A"/>
    <w:rsid w:val="0044095E"/>
    <w:rsid w:val="00440973"/>
    <w:rsid w:val="00440D62"/>
    <w:rsid w:val="00440DA6"/>
    <w:rsid w:val="0044111B"/>
    <w:rsid w:val="004417C5"/>
    <w:rsid w:val="004419EA"/>
    <w:rsid w:val="00441CE8"/>
    <w:rsid w:val="00441D65"/>
    <w:rsid w:val="00441E97"/>
    <w:rsid w:val="00442701"/>
    <w:rsid w:val="00442F69"/>
    <w:rsid w:val="00443098"/>
    <w:rsid w:val="004436C8"/>
    <w:rsid w:val="00443A02"/>
    <w:rsid w:val="00443F40"/>
    <w:rsid w:val="0044436F"/>
    <w:rsid w:val="004448DE"/>
    <w:rsid w:val="00444E19"/>
    <w:rsid w:val="00445614"/>
    <w:rsid w:val="0044566C"/>
    <w:rsid w:val="00445BE7"/>
    <w:rsid w:val="00445CA3"/>
    <w:rsid w:val="00446106"/>
    <w:rsid w:val="00446409"/>
    <w:rsid w:val="00446450"/>
    <w:rsid w:val="004465DB"/>
    <w:rsid w:val="00446758"/>
    <w:rsid w:val="00446899"/>
    <w:rsid w:val="004468BB"/>
    <w:rsid w:val="00446C32"/>
    <w:rsid w:val="00446E89"/>
    <w:rsid w:val="00446EB4"/>
    <w:rsid w:val="00447CEF"/>
    <w:rsid w:val="004503E6"/>
    <w:rsid w:val="00450495"/>
    <w:rsid w:val="00452123"/>
    <w:rsid w:val="00452551"/>
    <w:rsid w:val="00452B0E"/>
    <w:rsid w:val="00452B81"/>
    <w:rsid w:val="00452E92"/>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2101"/>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4E8"/>
    <w:rsid w:val="004806AD"/>
    <w:rsid w:val="00480872"/>
    <w:rsid w:val="00480B4C"/>
    <w:rsid w:val="004811A9"/>
    <w:rsid w:val="00481228"/>
    <w:rsid w:val="0048150C"/>
    <w:rsid w:val="00481A1C"/>
    <w:rsid w:val="00481A7F"/>
    <w:rsid w:val="00482306"/>
    <w:rsid w:val="004825E9"/>
    <w:rsid w:val="00482636"/>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488"/>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AC4"/>
    <w:rsid w:val="00496E05"/>
    <w:rsid w:val="00497067"/>
    <w:rsid w:val="004973BD"/>
    <w:rsid w:val="0049788B"/>
    <w:rsid w:val="004A0001"/>
    <w:rsid w:val="004A030F"/>
    <w:rsid w:val="004A04F0"/>
    <w:rsid w:val="004A05CC"/>
    <w:rsid w:val="004A0742"/>
    <w:rsid w:val="004A09C1"/>
    <w:rsid w:val="004A09D3"/>
    <w:rsid w:val="004A0BC3"/>
    <w:rsid w:val="004A0D08"/>
    <w:rsid w:val="004A1663"/>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75F"/>
    <w:rsid w:val="004B48D4"/>
    <w:rsid w:val="004B4ADC"/>
    <w:rsid w:val="004B4B9A"/>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D26"/>
    <w:rsid w:val="004C20A1"/>
    <w:rsid w:val="004C2107"/>
    <w:rsid w:val="004C2674"/>
    <w:rsid w:val="004C28B4"/>
    <w:rsid w:val="004C296D"/>
    <w:rsid w:val="004C2AD8"/>
    <w:rsid w:val="004C2C2C"/>
    <w:rsid w:val="004C2CAE"/>
    <w:rsid w:val="004C2DB7"/>
    <w:rsid w:val="004C3513"/>
    <w:rsid w:val="004C35FA"/>
    <w:rsid w:val="004C3838"/>
    <w:rsid w:val="004C3C4F"/>
    <w:rsid w:val="004C414F"/>
    <w:rsid w:val="004C454B"/>
    <w:rsid w:val="004C4646"/>
    <w:rsid w:val="004C4A10"/>
    <w:rsid w:val="004C4CC4"/>
    <w:rsid w:val="004C56F2"/>
    <w:rsid w:val="004C6014"/>
    <w:rsid w:val="004C627F"/>
    <w:rsid w:val="004C6AE3"/>
    <w:rsid w:val="004C70D8"/>
    <w:rsid w:val="004C7288"/>
    <w:rsid w:val="004C7333"/>
    <w:rsid w:val="004C766B"/>
    <w:rsid w:val="004C771F"/>
    <w:rsid w:val="004C77A2"/>
    <w:rsid w:val="004D0445"/>
    <w:rsid w:val="004D0639"/>
    <w:rsid w:val="004D07E2"/>
    <w:rsid w:val="004D0B6D"/>
    <w:rsid w:val="004D0DD0"/>
    <w:rsid w:val="004D1693"/>
    <w:rsid w:val="004D1803"/>
    <w:rsid w:val="004D1CCC"/>
    <w:rsid w:val="004D275C"/>
    <w:rsid w:val="004D2B15"/>
    <w:rsid w:val="004D2B6E"/>
    <w:rsid w:val="004D2B7B"/>
    <w:rsid w:val="004D2CF7"/>
    <w:rsid w:val="004D3127"/>
    <w:rsid w:val="004D3255"/>
    <w:rsid w:val="004D39BD"/>
    <w:rsid w:val="004D3A6B"/>
    <w:rsid w:val="004D3EBA"/>
    <w:rsid w:val="004D3F8A"/>
    <w:rsid w:val="004D44FD"/>
    <w:rsid w:val="004D4D62"/>
    <w:rsid w:val="004D4E8A"/>
    <w:rsid w:val="004D573C"/>
    <w:rsid w:val="004D574D"/>
    <w:rsid w:val="004D5930"/>
    <w:rsid w:val="004D5A16"/>
    <w:rsid w:val="004D5B19"/>
    <w:rsid w:val="004D6070"/>
    <w:rsid w:val="004D60D3"/>
    <w:rsid w:val="004D6447"/>
    <w:rsid w:val="004D64D2"/>
    <w:rsid w:val="004D66F8"/>
    <w:rsid w:val="004E0257"/>
    <w:rsid w:val="004E0288"/>
    <w:rsid w:val="004E04E0"/>
    <w:rsid w:val="004E0749"/>
    <w:rsid w:val="004E0762"/>
    <w:rsid w:val="004E0904"/>
    <w:rsid w:val="004E0A01"/>
    <w:rsid w:val="004E0AAD"/>
    <w:rsid w:val="004E1A14"/>
    <w:rsid w:val="004E287E"/>
    <w:rsid w:val="004E2ABA"/>
    <w:rsid w:val="004E2B2D"/>
    <w:rsid w:val="004E32D6"/>
    <w:rsid w:val="004E343F"/>
    <w:rsid w:val="004E384E"/>
    <w:rsid w:val="004E385D"/>
    <w:rsid w:val="004E3883"/>
    <w:rsid w:val="004E3FEB"/>
    <w:rsid w:val="004E4932"/>
    <w:rsid w:val="004E4BFF"/>
    <w:rsid w:val="004E5619"/>
    <w:rsid w:val="004E57BB"/>
    <w:rsid w:val="004E5A13"/>
    <w:rsid w:val="004E5C8E"/>
    <w:rsid w:val="004E5CF9"/>
    <w:rsid w:val="004E5FA3"/>
    <w:rsid w:val="004E625A"/>
    <w:rsid w:val="004E6371"/>
    <w:rsid w:val="004E63DF"/>
    <w:rsid w:val="004E6473"/>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9F8"/>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A4D"/>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16D58"/>
    <w:rsid w:val="005204B8"/>
    <w:rsid w:val="00520513"/>
    <w:rsid w:val="0052068A"/>
    <w:rsid w:val="005206AA"/>
    <w:rsid w:val="005206E8"/>
    <w:rsid w:val="00520AF6"/>
    <w:rsid w:val="00520DF6"/>
    <w:rsid w:val="00521117"/>
    <w:rsid w:val="00521142"/>
    <w:rsid w:val="005211A4"/>
    <w:rsid w:val="005214D5"/>
    <w:rsid w:val="0052167C"/>
    <w:rsid w:val="00521B0E"/>
    <w:rsid w:val="00521BFA"/>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603"/>
    <w:rsid w:val="005328EF"/>
    <w:rsid w:val="0053294A"/>
    <w:rsid w:val="005329F6"/>
    <w:rsid w:val="00532C7B"/>
    <w:rsid w:val="00532CDE"/>
    <w:rsid w:val="00532FB9"/>
    <w:rsid w:val="00532FE7"/>
    <w:rsid w:val="0053321D"/>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B2E"/>
    <w:rsid w:val="0053735B"/>
    <w:rsid w:val="00537C68"/>
    <w:rsid w:val="00537CD1"/>
    <w:rsid w:val="00537E7A"/>
    <w:rsid w:val="00540491"/>
    <w:rsid w:val="00540497"/>
    <w:rsid w:val="00540773"/>
    <w:rsid w:val="00540903"/>
    <w:rsid w:val="00540F80"/>
    <w:rsid w:val="005413C6"/>
    <w:rsid w:val="0054153A"/>
    <w:rsid w:val="0054235C"/>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6FC"/>
    <w:rsid w:val="00547A65"/>
    <w:rsid w:val="00547B33"/>
    <w:rsid w:val="005500A1"/>
    <w:rsid w:val="00550454"/>
    <w:rsid w:val="0055058F"/>
    <w:rsid w:val="0055077A"/>
    <w:rsid w:val="00550B56"/>
    <w:rsid w:val="00550BBA"/>
    <w:rsid w:val="00550CC3"/>
    <w:rsid w:val="00550FCD"/>
    <w:rsid w:val="00551133"/>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D72"/>
    <w:rsid w:val="005561B3"/>
    <w:rsid w:val="005562F0"/>
    <w:rsid w:val="005563FE"/>
    <w:rsid w:val="0055659D"/>
    <w:rsid w:val="005565AA"/>
    <w:rsid w:val="00556678"/>
    <w:rsid w:val="00556931"/>
    <w:rsid w:val="0055726A"/>
    <w:rsid w:val="005572D3"/>
    <w:rsid w:val="005577AE"/>
    <w:rsid w:val="00557A0F"/>
    <w:rsid w:val="00560326"/>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7D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DC9"/>
    <w:rsid w:val="00583625"/>
    <w:rsid w:val="00583626"/>
    <w:rsid w:val="0058362E"/>
    <w:rsid w:val="00583B6F"/>
    <w:rsid w:val="00583D04"/>
    <w:rsid w:val="00583F93"/>
    <w:rsid w:val="00584194"/>
    <w:rsid w:val="00584203"/>
    <w:rsid w:val="005844B5"/>
    <w:rsid w:val="0058467F"/>
    <w:rsid w:val="00584915"/>
    <w:rsid w:val="00584C0F"/>
    <w:rsid w:val="00584E72"/>
    <w:rsid w:val="00585018"/>
    <w:rsid w:val="00585662"/>
    <w:rsid w:val="005857A5"/>
    <w:rsid w:val="005857A6"/>
    <w:rsid w:val="00585888"/>
    <w:rsid w:val="005858EE"/>
    <w:rsid w:val="00585AA9"/>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1D"/>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6B"/>
    <w:rsid w:val="005973D7"/>
    <w:rsid w:val="00597439"/>
    <w:rsid w:val="005974ED"/>
    <w:rsid w:val="00597671"/>
    <w:rsid w:val="005976CD"/>
    <w:rsid w:val="00597EB0"/>
    <w:rsid w:val="005A1262"/>
    <w:rsid w:val="005A13FD"/>
    <w:rsid w:val="005A1748"/>
    <w:rsid w:val="005A1917"/>
    <w:rsid w:val="005A1BCB"/>
    <w:rsid w:val="005A1C77"/>
    <w:rsid w:val="005A1C8A"/>
    <w:rsid w:val="005A1E4A"/>
    <w:rsid w:val="005A2542"/>
    <w:rsid w:val="005A26FF"/>
    <w:rsid w:val="005A2736"/>
    <w:rsid w:val="005A2847"/>
    <w:rsid w:val="005A2888"/>
    <w:rsid w:val="005A2F0B"/>
    <w:rsid w:val="005A3C5E"/>
    <w:rsid w:val="005A3CAA"/>
    <w:rsid w:val="005A3F1D"/>
    <w:rsid w:val="005A4256"/>
    <w:rsid w:val="005A4366"/>
    <w:rsid w:val="005A510E"/>
    <w:rsid w:val="005A51DD"/>
    <w:rsid w:val="005A526B"/>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A01"/>
    <w:rsid w:val="005B1B7F"/>
    <w:rsid w:val="005B1BBC"/>
    <w:rsid w:val="005B1CBB"/>
    <w:rsid w:val="005B2703"/>
    <w:rsid w:val="005B2CA5"/>
    <w:rsid w:val="005B2EB5"/>
    <w:rsid w:val="005B30AB"/>
    <w:rsid w:val="005B32A7"/>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7E"/>
    <w:rsid w:val="005C25BF"/>
    <w:rsid w:val="005C2969"/>
    <w:rsid w:val="005C2D0E"/>
    <w:rsid w:val="005C31D3"/>
    <w:rsid w:val="005C32F3"/>
    <w:rsid w:val="005C3578"/>
    <w:rsid w:val="005C3736"/>
    <w:rsid w:val="005C3A1F"/>
    <w:rsid w:val="005C3AB0"/>
    <w:rsid w:val="005C3FC2"/>
    <w:rsid w:val="005C4528"/>
    <w:rsid w:val="005C480F"/>
    <w:rsid w:val="005C491E"/>
    <w:rsid w:val="005C4A9B"/>
    <w:rsid w:val="005C4D6C"/>
    <w:rsid w:val="005C4FD7"/>
    <w:rsid w:val="005C5255"/>
    <w:rsid w:val="005C5643"/>
    <w:rsid w:val="005C57B7"/>
    <w:rsid w:val="005C5894"/>
    <w:rsid w:val="005C5C1C"/>
    <w:rsid w:val="005C5DA1"/>
    <w:rsid w:val="005C5DA9"/>
    <w:rsid w:val="005C5DB4"/>
    <w:rsid w:val="005C5E7C"/>
    <w:rsid w:val="005C5F23"/>
    <w:rsid w:val="005C6A15"/>
    <w:rsid w:val="005C6C6C"/>
    <w:rsid w:val="005C6F32"/>
    <w:rsid w:val="005C6F37"/>
    <w:rsid w:val="005C7280"/>
    <w:rsid w:val="005C7400"/>
    <w:rsid w:val="005C7805"/>
    <w:rsid w:val="005C79BD"/>
    <w:rsid w:val="005C79EA"/>
    <w:rsid w:val="005C7B88"/>
    <w:rsid w:val="005C7BFF"/>
    <w:rsid w:val="005C7C58"/>
    <w:rsid w:val="005C7C9C"/>
    <w:rsid w:val="005D01C2"/>
    <w:rsid w:val="005D03AC"/>
    <w:rsid w:val="005D05AF"/>
    <w:rsid w:val="005D0E00"/>
    <w:rsid w:val="005D0EB3"/>
    <w:rsid w:val="005D0F88"/>
    <w:rsid w:val="005D1711"/>
    <w:rsid w:val="005D17E4"/>
    <w:rsid w:val="005D1E29"/>
    <w:rsid w:val="005D23AB"/>
    <w:rsid w:val="005D278E"/>
    <w:rsid w:val="005D2B85"/>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324"/>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06"/>
    <w:rsid w:val="005F3534"/>
    <w:rsid w:val="005F3B45"/>
    <w:rsid w:val="005F478E"/>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2C81"/>
    <w:rsid w:val="00602F0A"/>
    <w:rsid w:val="00603AD6"/>
    <w:rsid w:val="00603BA8"/>
    <w:rsid w:val="00603F5F"/>
    <w:rsid w:val="00603F8B"/>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115E"/>
    <w:rsid w:val="00611162"/>
    <w:rsid w:val="00611761"/>
    <w:rsid w:val="00611D14"/>
    <w:rsid w:val="006122E7"/>
    <w:rsid w:val="0061231A"/>
    <w:rsid w:val="00612A11"/>
    <w:rsid w:val="00612C92"/>
    <w:rsid w:val="00612E9F"/>
    <w:rsid w:val="00612F19"/>
    <w:rsid w:val="00612FE5"/>
    <w:rsid w:val="0061300D"/>
    <w:rsid w:val="00613624"/>
    <w:rsid w:val="006144C0"/>
    <w:rsid w:val="006145FF"/>
    <w:rsid w:val="00615BCB"/>
    <w:rsid w:val="00615C87"/>
    <w:rsid w:val="00615F60"/>
    <w:rsid w:val="00616045"/>
    <w:rsid w:val="0061613C"/>
    <w:rsid w:val="0061676D"/>
    <w:rsid w:val="00616853"/>
    <w:rsid w:val="00616B79"/>
    <w:rsid w:val="006171A8"/>
    <w:rsid w:val="00617298"/>
    <w:rsid w:val="0061781A"/>
    <w:rsid w:val="00617950"/>
    <w:rsid w:val="00620053"/>
    <w:rsid w:val="006202D1"/>
    <w:rsid w:val="0062047C"/>
    <w:rsid w:val="0062108D"/>
    <w:rsid w:val="006212A2"/>
    <w:rsid w:val="00621F1E"/>
    <w:rsid w:val="006220B1"/>
    <w:rsid w:val="00622620"/>
    <w:rsid w:val="0062291F"/>
    <w:rsid w:val="00622B78"/>
    <w:rsid w:val="00622D9A"/>
    <w:rsid w:val="006233F1"/>
    <w:rsid w:val="00623857"/>
    <w:rsid w:val="00623CD8"/>
    <w:rsid w:val="00623D3E"/>
    <w:rsid w:val="006242B3"/>
    <w:rsid w:val="00624F28"/>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1F50"/>
    <w:rsid w:val="006325C9"/>
    <w:rsid w:val="0063301F"/>
    <w:rsid w:val="00633653"/>
    <w:rsid w:val="00633745"/>
    <w:rsid w:val="00634071"/>
    <w:rsid w:val="00634105"/>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C39"/>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6D73"/>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2D92"/>
    <w:rsid w:val="006533D9"/>
    <w:rsid w:val="0065371D"/>
    <w:rsid w:val="0065379F"/>
    <w:rsid w:val="0065390C"/>
    <w:rsid w:val="006540DF"/>
    <w:rsid w:val="006544F2"/>
    <w:rsid w:val="0065467E"/>
    <w:rsid w:val="00654771"/>
    <w:rsid w:val="00654C12"/>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1593"/>
    <w:rsid w:val="0066168A"/>
    <w:rsid w:val="006619B3"/>
    <w:rsid w:val="00661E11"/>
    <w:rsid w:val="00662066"/>
    <w:rsid w:val="006626BD"/>
    <w:rsid w:val="006627D5"/>
    <w:rsid w:val="00662CAD"/>
    <w:rsid w:val="00663B02"/>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E52"/>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47C"/>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5ECE"/>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C6"/>
    <w:rsid w:val="006A327C"/>
    <w:rsid w:val="006A3712"/>
    <w:rsid w:val="006A39C1"/>
    <w:rsid w:val="006A3ABE"/>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778"/>
    <w:rsid w:val="006B5ACD"/>
    <w:rsid w:val="006B5C55"/>
    <w:rsid w:val="006B5D68"/>
    <w:rsid w:val="006B5FB0"/>
    <w:rsid w:val="006B6061"/>
    <w:rsid w:val="006B6156"/>
    <w:rsid w:val="006B6B68"/>
    <w:rsid w:val="006B6B74"/>
    <w:rsid w:val="006B6C05"/>
    <w:rsid w:val="006B6FBB"/>
    <w:rsid w:val="006B6FE8"/>
    <w:rsid w:val="006B700C"/>
    <w:rsid w:val="006B71BC"/>
    <w:rsid w:val="006B73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1FF0"/>
    <w:rsid w:val="006C2F2E"/>
    <w:rsid w:val="006C30B8"/>
    <w:rsid w:val="006C3432"/>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C53"/>
    <w:rsid w:val="006C6D79"/>
    <w:rsid w:val="006C6E4D"/>
    <w:rsid w:val="006C6F23"/>
    <w:rsid w:val="006C741A"/>
    <w:rsid w:val="006C7607"/>
    <w:rsid w:val="006C76D7"/>
    <w:rsid w:val="006C7DCB"/>
    <w:rsid w:val="006D099F"/>
    <w:rsid w:val="006D177E"/>
    <w:rsid w:val="006D1A57"/>
    <w:rsid w:val="006D1A99"/>
    <w:rsid w:val="006D23EA"/>
    <w:rsid w:val="006D2444"/>
    <w:rsid w:val="006D24E0"/>
    <w:rsid w:val="006D2A19"/>
    <w:rsid w:val="006D3123"/>
    <w:rsid w:val="006D31D1"/>
    <w:rsid w:val="006D3244"/>
    <w:rsid w:val="006D32B0"/>
    <w:rsid w:val="006D366E"/>
    <w:rsid w:val="006D3892"/>
    <w:rsid w:val="006D3E96"/>
    <w:rsid w:val="006D4434"/>
    <w:rsid w:val="006D46AB"/>
    <w:rsid w:val="006D4746"/>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CE5"/>
    <w:rsid w:val="006D7D44"/>
    <w:rsid w:val="006E000D"/>
    <w:rsid w:val="006E0527"/>
    <w:rsid w:val="006E064D"/>
    <w:rsid w:val="006E066F"/>
    <w:rsid w:val="006E072A"/>
    <w:rsid w:val="006E07DD"/>
    <w:rsid w:val="006E0A71"/>
    <w:rsid w:val="006E0B9B"/>
    <w:rsid w:val="006E0D09"/>
    <w:rsid w:val="006E14DA"/>
    <w:rsid w:val="006E1A5A"/>
    <w:rsid w:val="006E1D67"/>
    <w:rsid w:val="006E1D92"/>
    <w:rsid w:val="006E25DA"/>
    <w:rsid w:val="006E2968"/>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B8A"/>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B77"/>
    <w:rsid w:val="006F1ECD"/>
    <w:rsid w:val="006F20CF"/>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56"/>
    <w:rsid w:val="00700F7A"/>
    <w:rsid w:val="007013C5"/>
    <w:rsid w:val="00702208"/>
    <w:rsid w:val="00702589"/>
    <w:rsid w:val="0070266C"/>
    <w:rsid w:val="007029E6"/>
    <w:rsid w:val="00702E8F"/>
    <w:rsid w:val="007030DF"/>
    <w:rsid w:val="00703B17"/>
    <w:rsid w:val="00703B48"/>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5E5"/>
    <w:rsid w:val="0071561E"/>
    <w:rsid w:val="00715A91"/>
    <w:rsid w:val="00715B7E"/>
    <w:rsid w:val="00715BFB"/>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8BE"/>
    <w:rsid w:val="0073196E"/>
    <w:rsid w:val="0073198E"/>
    <w:rsid w:val="00731E1A"/>
    <w:rsid w:val="0073254A"/>
    <w:rsid w:val="007329D0"/>
    <w:rsid w:val="00732D7D"/>
    <w:rsid w:val="00733293"/>
    <w:rsid w:val="00733445"/>
    <w:rsid w:val="00733819"/>
    <w:rsid w:val="00733FE4"/>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0A"/>
    <w:rsid w:val="00740144"/>
    <w:rsid w:val="0074052B"/>
    <w:rsid w:val="007408DE"/>
    <w:rsid w:val="007408E5"/>
    <w:rsid w:val="007409C0"/>
    <w:rsid w:val="00740AE5"/>
    <w:rsid w:val="00740E10"/>
    <w:rsid w:val="00740EA6"/>
    <w:rsid w:val="00740FC6"/>
    <w:rsid w:val="00741326"/>
    <w:rsid w:val="007416C6"/>
    <w:rsid w:val="007417DF"/>
    <w:rsid w:val="0074198E"/>
    <w:rsid w:val="00741FCB"/>
    <w:rsid w:val="007423FC"/>
    <w:rsid w:val="007428B4"/>
    <w:rsid w:val="0074292E"/>
    <w:rsid w:val="00742986"/>
    <w:rsid w:val="00742A90"/>
    <w:rsid w:val="00743535"/>
    <w:rsid w:val="007435BD"/>
    <w:rsid w:val="0074368D"/>
    <w:rsid w:val="00743D5D"/>
    <w:rsid w:val="007443B2"/>
    <w:rsid w:val="00744773"/>
    <w:rsid w:val="00744F3D"/>
    <w:rsid w:val="00745016"/>
    <w:rsid w:val="007454F5"/>
    <w:rsid w:val="00745522"/>
    <w:rsid w:val="007456AB"/>
    <w:rsid w:val="007457DF"/>
    <w:rsid w:val="0074581E"/>
    <w:rsid w:val="007461BD"/>
    <w:rsid w:val="007463AA"/>
    <w:rsid w:val="007463B3"/>
    <w:rsid w:val="00746439"/>
    <w:rsid w:val="007465D7"/>
    <w:rsid w:val="00746ADD"/>
    <w:rsid w:val="00746BB8"/>
    <w:rsid w:val="007470C4"/>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5AB"/>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09"/>
    <w:rsid w:val="00767DBB"/>
    <w:rsid w:val="00770B9F"/>
    <w:rsid w:val="00771014"/>
    <w:rsid w:val="007713F0"/>
    <w:rsid w:val="00771563"/>
    <w:rsid w:val="00771E39"/>
    <w:rsid w:val="00772022"/>
    <w:rsid w:val="00772029"/>
    <w:rsid w:val="007721E8"/>
    <w:rsid w:val="0077231D"/>
    <w:rsid w:val="007724FC"/>
    <w:rsid w:val="0077270C"/>
    <w:rsid w:val="00772AEB"/>
    <w:rsid w:val="00772C08"/>
    <w:rsid w:val="007738F1"/>
    <w:rsid w:val="00773B96"/>
    <w:rsid w:val="00773E73"/>
    <w:rsid w:val="00773FF3"/>
    <w:rsid w:val="00774CAA"/>
    <w:rsid w:val="007751C0"/>
    <w:rsid w:val="0077570D"/>
    <w:rsid w:val="0077582E"/>
    <w:rsid w:val="00775A68"/>
    <w:rsid w:val="00775DC9"/>
    <w:rsid w:val="00775E0B"/>
    <w:rsid w:val="00775F15"/>
    <w:rsid w:val="00775F8D"/>
    <w:rsid w:val="00776220"/>
    <w:rsid w:val="007767B4"/>
    <w:rsid w:val="007771C5"/>
    <w:rsid w:val="007771D8"/>
    <w:rsid w:val="007777CE"/>
    <w:rsid w:val="00777E70"/>
    <w:rsid w:val="007804B1"/>
    <w:rsid w:val="00780E2C"/>
    <w:rsid w:val="00780F97"/>
    <w:rsid w:val="00781390"/>
    <w:rsid w:val="007814C4"/>
    <w:rsid w:val="00781A45"/>
    <w:rsid w:val="00781E9B"/>
    <w:rsid w:val="0078229E"/>
    <w:rsid w:val="007823DC"/>
    <w:rsid w:val="007829D2"/>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127D"/>
    <w:rsid w:val="007912A9"/>
    <w:rsid w:val="00791C25"/>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42"/>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458"/>
    <w:rsid w:val="007B059D"/>
    <w:rsid w:val="007B1A9F"/>
    <w:rsid w:val="007B1C5A"/>
    <w:rsid w:val="007B1FEA"/>
    <w:rsid w:val="007B228F"/>
    <w:rsid w:val="007B24CA"/>
    <w:rsid w:val="007B333B"/>
    <w:rsid w:val="007B34EA"/>
    <w:rsid w:val="007B37A6"/>
    <w:rsid w:val="007B3825"/>
    <w:rsid w:val="007B394A"/>
    <w:rsid w:val="007B4313"/>
    <w:rsid w:val="007B44DC"/>
    <w:rsid w:val="007B495D"/>
    <w:rsid w:val="007B4FCD"/>
    <w:rsid w:val="007B53E3"/>
    <w:rsid w:val="007B543F"/>
    <w:rsid w:val="007B5484"/>
    <w:rsid w:val="007B5D0B"/>
    <w:rsid w:val="007B610E"/>
    <w:rsid w:val="007B6789"/>
    <w:rsid w:val="007B7DAB"/>
    <w:rsid w:val="007C03A2"/>
    <w:rsid w:val="007C07BE"/>
    <w:rsid w:val="007C1082"/>
    <w:rsid w:val="007C1A4A"/>
    <w:rsid w:val="007C1CF3"/>
    <w:rsid w:val="007C1F41"/>
    <w:rsid w:val="007C1FB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4B3"/>
    <w:rsid w:val="007D1A7D"/>
    <w:rsid w:val="007D24CD"/>
    <w:rsid w:val="007D28DA"/>
    <w:rsid w:val="007D2F1B"/>
    <w:rsid w:val="007D3397"/>
    <w:rsid w:val="007D35C0"/>
    <w:rsid w:val="007D3C23"/>
    <w:rsid w:val="007D4033"/>
    <w:rsid w:val="007D4599"/>
    <w:rsid w:val="007D4F41"/>
    <w:rsid w:val="007D55F5"/>
    <w:rsid w:val="007D597F"/>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1B8"/>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840"/>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BBB"/>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5B1"/>
    <w:rsid w:val="00810AD2"/>
    <w:rsid w:val="00810B26"/>
    <w:rsid w:val="00810C56"/>
    <w:rsid w:val="008118E5"/>
    <w:rsid w:val="00811993"/>
    <w:rsid w:val="00811A27"/>
    <w:rsid w:val="008120EF"/>
    <w:rsid w:val="00812389"/>
    <w:rsid w:val="008124E0"/>
    <w:rsid w:val="00812570"/>
    <w:rsid w:val="0081284C"/>
    <w:rsid w:val="00812F61"/>
    <w:rsid w:val="00813B22"/>
    <w:rsid w:val="008140F3"/>
    <w:rsid w:val="0081417A"/>
    <w:rsid w:val="0081489A"/>
    <w:rsid w:val="00814BDA"/>
    <w:rsid w:val="008150CC"/>
    <w:rsid w:val="0081514B"/>
    <w:rsid w:val="00815553"/>
    <w:rsid w:val="00815679"/>
    <w:rsid w:val="00815854"/>
    <w:rsid w:val="00815948"/>
    <w:rsid w:val="00816896"/>
    <w:rsid w:val="00816B04"/>
    <w:rsid w:val="00817018"/>
    <w:rsid w:val="008170CA"/>
    <w:rsid w:val="00817662"/>
    <w:rsid w:val="0081768E"/>
    <w:rsid w:val="00817713"/>
    <w:rsid w:val="0081797F"/>
    <w:rsid w:val="00817D52"/>
    <w:rsid w:val="00817DBD"/>
    <w:rsid w:val="008200A6"/>
    <w:rsid w:val="0082034E"/>
    <w:rsid w:val="008206A6"/>
    <w:rsid w:val="00820A8D"/>
    <w:rsid w:val="00820C96"/>
    <w:rsid w:val="00821D30"/>
    <w:rsid w:val="00822402"/>
    <w:rsid w:val="00822B40"/>
    <w:rsid w:val="00822C6C"/>
    <w:rsid w:val="00822CDE"/>
    <w:rsid w:val="00822DF1"/>
    <w:rsid w:val="00822F44"/>
    <w:rsid w:val="00823027"/>
    <w:rsid w:val="0082322D"/>
    <w:rsid w:val="00823469"/>
    <w:rsid w:val="008234ED"/>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7B6"/>
    <w:rsid w:val="008338BB"/>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7F9"/>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6C3"/>
    <w:rsid w:val="008537AD"/>
    <w:rsid w:val="008548DA"/>
    <w:rsid w:val="00854AA6"/>
    <w:rsid w:val="0085507D"/>
    <w:rsid w:val="00855802"/>
    <w:rsid w:val="00855B06"/>
    <w:rsid w:val="00855BA9"/>
    <w:rsid w:val="00855E79"/>
    <w:rsid w:val="00856024"/>
    <w:rsid w:val="0085634D"/>
    <w:rsid w:val="0085654A"/>
    <w:rsid w:val="00856658"/>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7D5"/>
    <w:rsid w:val="00864917"/>
    <w:rsid w:val="00864A52"/>
    <w:rsid w:val="00864B17"/>
    <w:rsid w:val="00864CC6"/>
    <w:rsid w:val="00864DB8"/>
    <w:rsid w:val="00864F1F"/>
    <w:rsid w:val="008654D4"/>
    <w:rsid w:val="00865564"/>
    <w:rsid w:val="0086588F"/>
    <w:rsid w:val="00865FE4"/>
    <w:rsid w:val="00866056"/>
    <w:rsid w:val="00866261"/>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640"/>
    <w:rsid w:val="008739BD"/>
    <w:rsid w:val="00873A95"/>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63"/>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A7DAB"/>
    <w:rsid w:val="008B0346"/>
    <w:rsid w:val="008B0402"/>
    <w:rsid w:val="008B0D77"/>
    <w:rsid w:val="008B12B5"/>
    <w:rsid w:val="008B1319"/>
    <w:rsid w:val="008B163E"/>
    <w:rsid w:val="008B1A8E"/>
    <w:rsid w:val="008B1A9D"/>
    <w:rsid w:val="008B1B9B"/>
    <w:rsid w:val="008B2559"/>
    <w:rsid w:val="008B2676"/>
    <w:rsid w:val="008B2EC7"/>
    <w:rsid w:val="008B2F96"/>
    <w:rsid w:val="008B309D"/>
    <w:rsid w:val="008B3177"/>
    <w:rsid w:val="008B31F6"/>
    <w:rsid w:val="008B3541"/>
    <w:rsid w:val="008B356F"/>
    <w:rsid w:val="008B4292"/>
    <w:rsid w:val="008B46FF"/>
    <w:rsid w:val="008B4868"/>
    <w:rsid w:val="008B49E3"/>
    <w:rsid w:val="008B4DE7"/>
    <w:rsid w:val="008B52FD"/>
    <w:rsid w:val="008B538B"/>
    <w:rsid w:val="008B552C"/>
    <w:rsid w:val="008B5731"/>
    <w:rsid w:val="008B59AF"/>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65F"/>
    <w:rsid w:val="008C4707"/>
    <w:rsid w:val="008C4B7D"/>
    <w:rsid w:val="008C5BCC"/>
    <w:rsid w:val="008C5DCB"/>
    <w:rsid w:val="008C610D"/>
    <w:rsid w:val="008C62C7"/>
    <w:rsid w:val="008C64F2"/>
    <w:rsid w:val="008C6825"/>
    <w:rsid w:val="008C6A12"/>
    <w:rsid w:val="008C6E91"/>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2B44"/>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765"/>
    <w:rsid w:val="008D77EF"/>
    <w:rsid w:val="008D7A2F"/>
    <w:rsid w:val="008D7AD0"/>
    <w:rsid w:val="008D7C99"/>
    <w:rsid w:val="008E010D"/>
    <w:rsid w:val="008E03CA"/>
    <w:rsid w:val="008E14CB"/>
    <w:rsid w:val="008E15FA"/>
    <w:rsid w:val="008E1AF0"/>
    <w:rsid w:val="008E1E83"/>
    <w:rsid w:val="008E2058"/>
    <w:rsid w:val="008E224B"/>
    <w:rsid w:val="008E2683"/>
    <w:rsid w:val="008E26E1"/>
    <w:rsid w:val="008E294A"/>
    <w:rsid w:val="008E2E8C"/>
    <w:rsid w:val="008E315A"/>
    <w:rsid w:val="008E3468"/>
    <w:rsid w:val="008E348E"/>
    <w:rsid w:val="008E35AE"/>
    <w:rsid w:val="008E3906"/>
    <w:rsid w:val="008E44CF"/>
    <w:rsid w:val="008E46C3"/>
    <w:rsid w:val="008E4885"/>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723"/>
    <w:rsid w:val="008F0A5A"/>
    <w:rsid w:val="008F0B00"/>
    <w:rsid w:val="008F0C43"/>
    <w:rsid w:val="008F0DF6"/>
    <w:rsid w:val="008F1321"/>
    <w:rsid w:val="008F1336"/>
    <w:rsid w:val="008F15C0"/>
    <w:rsid w:val="008F16FC"/>
    <w:rsid w:val="008F1759"/>
    <w:rsid w:val="008F1DD1"/>
    <w:rsid w:val="008F2620"/>
    <w:rsid w:val="008F266A"/>
    <w:rsid w:val="008F2ACE"/>
    <w:rsid w:val="008F33EA"/>
    <w:rsid w:val="008F344A"/>
    <w:rsid w:val="008F3582"/>
    <w:rsid w:val="008F3761"/>
    <w:rsid w:val="008F394F"/>
    <w:rsid w:val="008F3969"/>
    <w:rsid w:val="008F3AC8"/>
    <w:rsid w:val="008F3E0B"/>
    <w:rsid w:val="008F3E38"/>
    <w:rsid w:val="008F3EAB"/>
    <w:rsid w:val="008F3EAE"/>
    <w:rsid w:val="008F3FD9"/>
    <w:rsid w:val="008F40A2"/>
    <w:rsid w:val="008F4138"/>
    <w:rsid w:val="008F428B"/>
    <w:rsid w:val="008F49A8"/>
    <w:rsid w:val="008F4C36"/>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35"/>
    <w:rsid w:val="00901F71"/>
    <w:rsid w:val="0090263B"/>
    <w:rsid w:val="00902664"/>
    <w:rsid w:val="00902A0A"/>
    <w:rsid w:val="00902F09"/>
    <w:rsid w:val="0090367B"/>
    <w:rsid w:val="00903B90"/>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52A"/>
    <w:rsid w:val="009179D7"/>
    <w:rsid w:val="00917AC8"/>
    <w:rsid w:val="00917C1B"/>
    <w:rsid w:val="009207C1"/>
    <w:rsid w:val="00920B6D"/>
    <w:rsid w:val="00920BEA"/>
    <w:rsid w:val="0092124D"/>
    <w:rsid w:val="00921296"/>
    <w:rsid w:val="00921A73"/>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5F6E"/>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4BF"/>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5FC2"/>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4FE6"/>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344"/>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6FB"/>
    <w:rsid w:val="009818E1"/>
    <w:rsid w:val="0098198D"/>
    <w:rsid w:val="009823AD"/>
    <w:rsid w:val="00982A43"/>
    <w:rsid w:val="00982B98"/>
    <w:rsid w:val="00982BCF"/>
    <w:rsid w:val="0098396C"/>
    <w:rsid w:val="00983BF6"/>
    <w:rsid w:val="00983D55"/>
    <w:rsid w:val="00983E07"/>
    <w:rsid w:val="00983E31"/>
    <w:rsid w:val="00983E47"/>
    <w:rsid w:val="00983EC8"/>
    <w:rsid w:val="0098448E"/>
    <w:rsid w:val="009846FC"/>
    <w:rsid w:val="00984913"/>
    <w:rsid w:val="009856F2"/>
    <w:rsid w:val="009857FD"/>
    <w:rsid w:val="0098616A"/>
    <w:rsid w:val="009861DC"/>
    <w:rsid w:val="0098695C"/>
    <w:rsid w:val="00986CC0"/>
    <w:rsid w:val="00990009"/>
    <w:rsid w:val="0099005E"/>
    <w:rsid w:val="009901EF"/>
    <w:rsid w:val="00990314"/>
    <w:rsid w:val="009904E4"/>
    <w:rsid w:val="009909AD"/>
    <w:rsid w:val="00990D0C"/>
    <w:rsid w:val="00990DBC"/>
    <w:rsid w:val="00991138"/>
    <w:rsid w:val="00991194"/>
    <w:rsid w:val="00991417"/>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563"/>
    <w:rsid w:val="00994923"/>
    <w:rsid w:val="00994AF4"/>
    <w:rsid w:val="00994B3A"/>
    <w:rsid w:val="00994BA6"/>
    <w:rsid w:val="00994C0C"/>
    <w:rsid w:val="00994C65"/>
    <w:rsid w:val="00994EC9"/>
    <w:rsid w:val="0099524E"/>
    <w:rsid w:val="00995597"/>
    <w:rsid w:val="00995AFE"/>
    <w:rsid w:val="00995E92"/>
    <w:rsid w:val="0099610E"/>
    <w:rsid w:val="00996171"/>
    <w:rsid w:val="00996323"/>
    <w:rsid w:val="00996FF6"/>
    <w:rsid w:val="00997136"/>
    <w:rsid w:val="009A01DF"/>
    <w:rsid w:val="009A02EA"/>
    <w:rsid w:val="009A06A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1D50"/>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4FAA"/>
    <w:rsid w:val="009A5623"/>
    <w:rsid w:val="009A5921"/>
    <w:rsid w:val="009A5C41"/>
    <w:rsid w:val="009A5C7E"/>
    <w:rsid w:val="009A5E6B"/>
    <w:rsid w:val="009A6052"/>
    <w:rsid w:val="009A73DA"/>
    <w:rsid w:val="009A755A"/>
    <w:rsid w:val="009A76DE"/>
    <w:rsid w:val="009A7891"/>
    <w:rsid w:val="009A7C63"/>
    <w:rsid w:val="009B032E"/>
    <w:rsid w:val="009B0913"/>
    <w:rsid w:val="009B0CE2"/>
    <w:rsid w:val="009B0FE7"/>
    <w:rsid w:val="009B1067"/>
    <w:rsid w:val="009B12A0"/>
    <w:rsid w:val="009B12B8"/>
    <w:rsid w:val="009B15D7"/>
    <w:rsid w:val="009B161A"/>
    <w:rsid w:val="009B1A5E"/>
    <w:rsid w:val="009B1B51"/>
    <w:rsid w:val="009B1B59"/>
    <w:rsid w:val="009B1FAD"/>
    <w:rsid w:val="009B2277"/>
    <w:rsid w:val="009B25CB"/>
    <w:rsid w:val="009B282D"/>
    <w:rsid w:val="009B28E1"/>
    <w:rsid w:val="009B2B07"/>
    <w:rsid w:val="009B325F"/>
    <w:rsid w:val="009B3661"/>
    <w:rsid w:val="009B3E96"/>
    <w:rsid w:val="009B4499"/>
    <w:rsid w:val="009B4A2D"/>
    <w:rsid w:val="009B4AC1"/>
    <w:rsid w:val="009B4C5E"/>
    <w:rsid w:val="009B52B2"/>
    <w:rsid w:val="009B5A0D"/>
    <w:rsid w:val="009B5A85"/>
    <w:rsid w:val="009B5E7D"/>
    <w:rsid w:val="009B5E80"/>
    <w:rsid w:val="009B5E88"/>
    <w:rsid w:val="009B6204"/>
    <w:rsid w:val="009B64A9"/>
    <w:rsid w:val="009B6557"/>
    <w:rsid w:val="009B6587"/>
    <w:rsid w:val="009B6F40"/>
    <w:rsid w:val="009B740A"/>
    <w:rsid w:val="009B78C3"/>
    <w:rsid w:val="009B7B02"/>
    <w:rsid w:val="009C032F"/>
    <w:rsid w:val="009C034E"/>
    <w:rsid w:val="009C09C4"/>
    <w:rsid w:val="009C0A25"/>
    <w:rsid w:val="009C0E4C"/>
    <w:rsid w:val="009C0EE4"/>
    <w:rsid w:val="009C1A38"/>
    <w:rsid w:val="009C2939"/>
    <w:rsid w:val="009C2AD8"/>
    <w:rsid w:val="009C2CB8"/>
    <w:rsid w:val="009C2E9D"/>
    <w:rsid w:val="009C3001"/>
    <w:rsid w:val="009C36E5"/>
    <w:rsid w:val="009C39A8"/>
    <w:rsid w:val="009C3DD3"/>
    <w:rsid w:val="009C3FC6"/>
    <w:rsid w:val="009C449D"/>
    <w:rsid w:val="009C4CA6"/>
    <w:rsid w:val="009C4F54"/>
    <w:rsid w:val="009C4F85"/>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1F50"/>
    <w:rsid w:val="009D22E5"/>
    <w:rsid w:val="009D319F"/>
    <w:rsid w:val="009D4773"/>
    <w:rsid w:val="009D4819"/>
    <w:rsid w:val="009D49DD"/>
    <w:rsid w:val="009D559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584"/>
    <w:rsid w:val="009F0C7A"/>
    <w:rsid w:val="009F0CE0"/>
    <w:rsid w:val="009F101F"/>
    <w:rsid w:val="009F1A5F"/>
    <w:rsid w:val="009F20B8"/>
    <w:rsid w:val="009F25FF"/>
    <w:rsid w:val="009F2C1C"/>
    <w:rsid w:val="009F3063"/>
    <w:rsid w:val="009F3AA4"/>
    <w:rsid w:val="009F3C0A"/>
    <w:rsid w:val="009F3E80"/>
    <w:rsid w:val="009F4030"/>
    <w:rsid w:val="009F4064"/>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6FA9"/>
    <w:rsid w:val="009F7B39"/>
    <w:rsid w:val="009F7CA6"/>
    <w:rsid w:val="009F7DE4"/>
    <w:rsid w:val="009F7F04"/>
    <w:rsid w:val="00A00110"/>
    <w:rsid w:val="00A0034F"/>
    <w:rsid w:val="00A00596"/>
    <w:rsid w:val="00A00F80"/>
    <w:rsid w:val="00A016F0"/>
    <w:rsid w:val="00A01947"/>
    <w:rsid w:val="00A020C4"/>
    <w:rsid w:val="00A028E8"/>
    <w:rsid w:val="00A02A47"/>
    <w:rsid w:val="00A02BBF"/>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978"/>
    <w:rsid w:val="00A069B0"/>
    <w:rsid w:val="00A06B52"/>
    <w:rsid w:val="00A06E5E"/>
    <w:rsid w:val="00A073D7"/>
    <w:rsid w:val="00A07A0C"/>
    <w:rsid w:val="00A07E02"/>
    <w:rsid w:val="00A07F27"/>
    <w:rsid w:val="00A10147"/>
    <w:rsid w:val="00A10670"/>
    <w:rsid w:val="00A10884"/>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97B"/>
    <w:rsid w:val="00A25F4F"/>
    <w:rsid w:val="00A265E5"/>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9DC"/>
    <w:rsid w:val="00A3425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0C"/>
    <w:rsid w:val="00A44B28"/>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AAB"/>
    <w:rsid w:val="00A50F1E"/>
    <w:rsid w:val="00A511B7"/>
    <w:rsid w:val="00A5127F"/>
    <w:rsid w:val="00A51AE3"/>
    <w:rsid w:val="00A51B89"/>
    <w:rsid w:val="00A51BB5"/>
    <w:rsid w:val="00A51DBB"/>
    <w:rsid w:val="00A51EEF"/>
    <w:rsid w:val="00A51F8F"/>
    <w:rsid w:val="00A52002"/>
    <w:rsid w:val="00A520C0"/>
    <w:rsid w:val="00A53061"/>
    <w:rsid w:val="00A5306B"/>
    <w:rsid w:val="00A53427"/>
    <w:rsid w:val="00A5394F"/>
    <w:rsid w:val="00A53ABA"/>
    <w:rsid w:val="00A53DF3"/>
    <w:rsid w:val="00A53E05"/>
    <w:rsid w:val="00A53EB5"/>
    <w:rsid w:val="00A54006"/>
    <w:rsid w:val="00A5435F"/>
    <w:rsid w:val="00A54A21"/>
    <w:rsid w:val="00A54A35"/>
    <w:rsid w:val="00A55297"/>
    <w:rsid w:val="00A5564B"/>
    <w:rsid w:val="00A55D5C"/>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108"/>
    <w:rsid w:val="00A6294B"/>
    <w:rsid w:val="00A62A02"/>
    <w:rsid w:val="00A63000"/>
    <w:rsid w:val="00A63238"/>
    <w:rsid w:val="00A634B5"/>
    <w:rsid w:val="00A63587"/>
    <w:rsid w:val="00A63819"/>
    <w:rsid w:val="00A63ED3"/>
    <w:rsid w:val="00A64602"/>
    <w:rsid w:val="00A646C7"/>
    <w:rsid w:val="00A64887"/>
    <w:rsid w:val="00A64D6A"/>
    <w:rsid w:val="00A64EA2"/>
    <w:rsid w:val="00A650A3"/>
    <w:rsid w:val="00A651A5"/>
    <w:rsid w:val="00A6539E"/>
    <w:rsid w:val="00A65D91"/>
    <w:rsid w:val="00A65F47"/>
    <w:rsid w:val="00A65FEC"/>
    <w:rsid w:val="00A6609E"/>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14"/>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86"/>
    <w:rsid w:val="00A74BE8"/>
    <w:rsid w:val="00A74DE3"/>
    <w:rsid w:val="00A750ED"/>
    <w:rsid w:val="00A7586E"/>
    <w:rsid w:val="00A75A03"/>
    <w:rsid w:val="00A75C50"/>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C91"/>
    <w:rsid w:val="00A81E94"/>
    <w:rsid w:val="00A81F41"/>
    <w:rsid w:val="00A81F6C"/>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159"/>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220"/>
    <w:rsid w:val="00A97528"/>
    <w:rsid w:val="00A9775D"/>
    <w:rsid w:val="00A9778D"/>
    <w:rsid w:val="00A97799"/>
    <w:rsid w:val="00A977CB"/>
    <w:rsid w:val="00A979B6"/>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BA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5D"/>
    <w:rsid w:val="00AB4277"/>
    <w:rsid w:val="00AB440C"/>
    <w:rsid w:val="00AB46CC"/>
    <w:rsid w:val="00AB4A64"/>
    <w:rsid w:val="00AB4BB1"/>
    <w:rsid w:val="00AB54AD"/>
    <w:rsid w:val="00AB55EE"/>
    <w:rsid w:val="00AB58A4"/>
    <w:rsid w:val="00AB5937"/>
    <w:rsid w:val="00AB5DF9"/>
    <w:rsid w:val="00AB6011"/>
    <w:rsid w:val="00AB6399"/>
    <w:rsid w:val="00AB642C"/>
    <w:rsid w:val="00AB6479"/>
    <w:rsid w:val="00AB64F9"/>
    <w:rsid w:val="00AB68B0"/>
    <w:rsid w:val="00AB6BB8"/>
    <w:rsid w:val="00AB6C89"/>
    <w:rsid w:val="00AB7421"/>
    <w:rsid w:val="00AB7613"/>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793"/>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C41"/>
    <w:rsid w:val="00AD1DE1"/>
    <w:rsid w:val="00AD1E26"/>
    <w:rsid w:val="00AD1F8A"/>
    <w:rsid w:val="00AD206A"/>
    <w:rsid w:val="00AD2524"/>
    <w:rsid w:val="00AD2B2B"/>
    <w:rsid w:val="00AD33D8"/>
    <w:rsid w:val="00AD3667"/>
    <w:rsid w:val="00AD36D7"/>
    <w:rsid w:val="00AD3A3E"/>
    <w:rsid w:val="00AD3B17"/>
    <w:rsid w:val="00AD3D4A"/>
    <w:rsid w:val="00AD44FB"/>
    <w:rsid w:val="00AD4583"/>
    <w:rsid w:val="00AD4660"/>
    <w:rsid w:val="00AD4AA0"/>
    <w:rsid w:val="00AD509D"/>
    <w:rsid w:val="00AD513F"/>
    <w:rsid w:val="00AD58E8"/>
    <w:rsid w:val="00AD5BC7"/>
    <w:rsid w:val="00AD5C76"/>
    <w:rsid w:val="00AD61F5"/>
    <w:rsid w:val="00AD6897"/>
    <w:rsid w:val="00AD728A"/>
    <w:rsid w:val="00AD7321"/>
    <w:rsid w:val="00AD772B"/>
    <w:rsid w:val="00AD7BCC"/>
    <w:rsid w:val="00AD7C0C"/>
    <w:rsid w:val="00AD7D54"/>
    <w:rsid w:val="00AD7EB9"/>
    <w:rsid w:val="00AD7F2C"/>
    <w:rsid w:val="00AD7FA9"/>
    <w:rsid w:val="00AE074B"/>
    <w:rsid w:val="00AE0853"/>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68"/>
    <w:rsid w:val="00AF29E3"/>
    <w:rsid w:val="00AF2A86"/>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536"/>
    <w:rsid w:val="00B00928"/>
    <w:rsid w:val="00B00B6C"/>
    <w:rsid w:val="00B00BA4"/>
    <w:rsid w:val="00B01895"/>
    <w:rsid w:val="00B01B3A"/>
    <w:rsid w:val="00B01C9A"/>
    <w:rsid w:val="00B01D5A"/>
    <w:rsid w:val="00B01D5F"/>
    <w:rsid w:val="00B01E9F"/>
    <w:rsid w:val="00B02336"/>
    <w:rsid w:val="00B023F1"/>
    <w:rsid w:val="00B0311A"/>
    <w:rsid w:val="00B0326E"/>
    <w:rsid w:val="00B03C81"/>
    <w:rsid w:val="00B03CE6"/>
    <w:rsid w:val="00B03EB9"/>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AFA"/>
    <w:rsid w:val="00B10485"/>
    <w:rsid w:val="00B10623"/>
    <w:rsid w:val="00B10893"/>
    <w:rsid w:val="00B1099D"/>
    <w:rsid w:val="00B11282"/>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24AD"/>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173F"/>
    <w:rsid w:val="00B31940"/>
    <w:rsid w:val="00B31C5D"/>
    <w:rsid w:val="00B31FF3"/>
    <w:rsid w:val="00B3200A"/>
    <w:rsid w:val="00B32297"/>
    <w:rsid w:val="00B32322"/>
    <w:rsid w:val="00B325DD"/>
    <w:rsid w:val="00B32ACF"/>
    <w:rsid w:val="00B32FE9"/>
    <w:rsid w:val="00B33A5B"/>
    <w:rsid w:val="00B33A90"/>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A7E"/>
    <w:rsid w:val="00B441A1"/>
    <w:rsid w:val="00B4450D"/>
    <w:rsid w:val="00B44616"/>
    <w:rsid w:val="00B446FF"/>
    <w:rsid w:val="00B447F6"/>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7F1"/>
    <w:rsid w:val="00B52A11"/>
    <w:rsid w:val="00B531C9"/>
    <w:rsid w:val="00B5344E"/>
    <w:rsid w:val="00B53614"/>
    <w:rsid w:val="00B53A05"/>
    <w:rsid w:val="00B53B14"/>
    <w:rsid w:val="00B53BF1"/>
    <w:rsid w:val="00B53C0C"/>
    <w:rsid w:val="00B53F47"/>
    <w:rsid w:val="00B54168"/>
    <w:rsid w:val="00B541E3"/>
    <w:rsid w:val="00B54224"/>
    <w:rsid w:val="00B542CF"/>
    <w:rsid w:val="00B547F7"/>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AFD"/>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67E97"/>
    <w:rsid w:val="00B70F06"/>
    <w:rsid w:val="00B7100C"/>
    <w:rsid w:val="00B7154C"/>
    <w:rsid w:val="00B71A47"/>
    <w:rsid w:val="00B71A97"/>
    <w:rsid w:val="00B72040"/>
    <w:rsid w:val="00B725F5"/>
    <w:rsid w:val="00B72970"/>
    <w:rsid w:val="00B72C42"/>
    <w:rsid w:val="00B7384A"/>
    <w:rsid w:val="00B73F04"/>
    <w:rsid w:val="00B73F25"/>
    <w:rsid w:val="00B7451F"/>
    <w:rsid w:val="00B74C60"/>
    <w:rsid w:val="00B74F6E"/>
    <w:rsid w:val="00B75007"/>
    <w:rsid w:val="00B75663"/>
    <w:rsid w:val="00B75838"/>
    <w:rsid w:val="00B76425"/>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567"/>
    <w:rsid w:val="00B83685"/>
    <w:rsid w:val="00B83CA6"/>
    <w:rsid w:val="00B83FF2"/>
    <w:rsid w:val="00B842AB"/>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560"/>
    <w:rsid w:val="00BB0873"/>
    <w:rsid w:val="00BB08EA"/>
    <w:rsid w:val="00BB0A9E"/>
    <w:rsid w:val="00BB0B06"/>
    <w:rsid w:val="00BB0D0D"/>
    <w:rsid w:val="00BB1551"/>
    <w:rsid w:val="00BB1B3E"/>
    <w:rsid w:val="00BB1D7A"/>
    <w:rsid w:val="00BB1F5E"/>
    <w:rsid w:val="00BB2170"/>
    <w:rsid w:val="00BB2B37"/>
    <w:rsid w:val="00BB2B64"/>
    <w:rsid w:val="00BB2E03"/>
    <w:rsid w:val="00BB3308"/>
    <w:rsid w:val="00BB33DF"/>
    <w:rsid w:val="00BB3785"/>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02C"/>
    <w:rsid w:val="00BC1484"/>
    <w:rsid w:val="00BC1A12"/>
    <w:rsid w:val="00BC1E3E"/>
    <w:rsid w:val="00BC27B7"/>
    <w:rsid w:val="00BC2822"/>
    <w:rsid w:val="00BC2CCE"/>
    <w:rsid w:val="00BC3190"/>
    <w:rsid w:val="00BC335A"/>
    <w:rsid w:val="00BC35A7"/>
    <w:rsid w:val="00BC39A4"/>
    <w:rsid w:val="00BC3E61"/>
    <w:rsid w:val="00BC3FF6"/>
    <w:rsid w:val="00BC4056"/>
    <w:rsid w:val="00BC409B"/>
    <w:rsid w:val="00BC43AB"/>
    <w:rsid w:val="00BC448F"/>
    <w:rsid w:val="00BC4A36"/>
    <w:rsid w:val="00BC4DD4"/>
    <w:rsid w:val="00BC5420"/>
    <w:rsid w:val="00BC562E"/>
    <w:rsid w:val="00BC5D79"/>
    <w:rsid w:val="00BC65A3"/>
    <w:rsid w:val="00BC65A9"/>
    <w:rsid w:val="00BC679C"/>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39"/>
    <w:rsid w:val="00BE62ED"/>
    <w:rsid w:val="00BE6685"/>
    <w:rsid w:val="00BE6A94"/>
    <w:rsid w:val="00BE6E94"/>
    <w:rsid w:val="00BE7193"/>
    <w:rsid w:val="00BE72A3"/>
    <w:rsid w:val="00BE79D4"/>
    <w:rsid w:val="00BF02D9"/>
    <w:rsid w:val="00BF06A0"/>
    <w:rsid w:val="00BF070B"/>
    <w:rsid w:val="00BF09A2"/>
    <w:rsid w:val="00BF0C91"/>
    <w:rsid w:val="00BF0E52"/>
    <w:rsid w:val="00BF11D9"/>
    <w:rsid w:val="00BF13F3"/>
    <w:rsid w:val="00BF184B"/>
    <w:rsid w:val="00BF1927"/>
    <w:rsid w:val="00BF218E"/>
    <w:rsid w:val="00BF21AF"/>
    <w:rsid w:val="00BF21D9"/>
    <w:rsid w:val="00BF2A08"/>
    <w:rsid w:val="00BF2D40"/>
    <w:rsid w:val="00BF3100"/>
    <w:rsid w:val="00BF3162"/>
    <w:rsid w:val="00BF3619"/>
    <w:rsid w:val="00BF36D6"/>
    <w:rsid w:val="00BF37D8"/>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4EEC"/>
    <w:rsid w:val="00C1502A"/>
    <w:rsid w:val="00C15BC5"/>
    <w:rsid w:val="00C15D31"/>
    <w:rsid w:val="00C15D41"/>
    <w:rsid w:val="00C15F36"/>
    <w:rsid w:val="00C1618E"/>
    <w:rsid w:val="00C1627E"/>
    <w:rsid w:val="00C16457"/>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635"/>
    <w:rsid w:val="00C2491D"/>
    <w:rsid w:val="00C24E73"/>
    <w:rsid w:val="00C25099"/>
    <w:rsid w:val="00C258CE"/>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7F6"/>
    <w:rsid w:val="00C34C54"/>
    <w:rsid w:val="00C34CFE"/>
    <w:rsid w:val="00C34D66"/>
    <w:rsid w:val="00C3549F"/>
    <w:rsid w:val="00C356D1"/>
    <w:rsid w:val="00C35FE0"/>
    <w:rsid w:val="00C364C0"/>
    <w:rsid w:val="00C364C1"/>
    <w:rsid w:val="00C36663"/>
    <w:rsid w:val="00C37773"/>
    <w:rsid w:val="00C378E8"/>
    <w:rsid w:val="00C37913"/>
    <w:rsid w:val="00C37EDC"/>
    <w:rsid w:val="00C4002D"/>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1D9"/>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FEA"/>
    <w:rsid w:val="00C530E7"/>
    <w:rsid w:val="00C531EE"/>
    <w:rsid w:val="00C5326A"/>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6D5"/>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2D6"/>
    <w:rsid w:val="00C6469C"/>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F55"/>
    <w:rsid w:val="00C71F9C"/>
    <w:rsid w:val="00C72216"/>
    <w:rsid w:val="00C728B9"/>
    <w:rsid w:val="00C729F7"/>
    <w:rsid w:val="00C733DF"/>
    <w:rsid w:val="00C73544"/>
    <w:rsid w:val="00C739AD"/>
    <w:rsid w:val="00C73D3A"/>
    <w:rsid w:val="00C73D92"/>
    <w:rsid w:val="00C73DB2"/>
    <w:rsid w:val="00C73F61"/>
    <w:rsid w:val="00C741A7"/>
    <w:rsid w:val="00C74286"/>
    <w:rsid w:val="00C743D2"/>
    <w:rsid w:val="00C7441E"/>
    <w:rsid w:val="00C74701"/>
    <w:rsid w:val="00C748F0"/>
    <w:rsid w:val="00C74D72"/>
    <w:rsid w:val="00C75516"/>
    <w:rsid w:val="00C75A4C"/>
    <w:rsid w:val="00C75E2E"/>
    <w:rsid w:val="00C75EB7"/>
    <w:rsid w:val="00C75F87"/>
    <w:rsid w:val="00C76A9B"/>
    <w:rsid w:val="00C76B7E"/>
    <w:rsid w:val="00C76D3A"/>
    <w:rsid w:val="00C76F9C"/>
    <w:rsid w:val="00C773C6"/>
    <w:rsid w:val="00C7792B"/>
    <w:rsid w:val="00C800DB"/>
    <w:rsid w:val="00C80178"/>
    <w:rsid w:val="00C803AA"/>
    <w:rsid w:val="00C81176"/>
    <w:rsid w:val="00C813BA"/>
    <w:rsid w:val="00C81429"/>
    <w:rsid w:val="00C81A35"/>
    <w:rsid w:val="00C81ADB"/>
    <w:rsid w:val="00C81D0A"/>
    <w:rsid w:val="00C81D2A"/>
    <w:rsid w:val="00C81EE8"/>
    <w:rsid w:val="00C82239"/>
    <w:rsid w:val="00C824AD"/>
    <w:rsid w:val="00C82A60"/>
    <w:rsid w:val="00C82E1A"/>
    <w:rsid w:val="00C83238"/>
    <w:rsid w:val="00C83931"/>
    <w:rsid w:val="00C8438B"/>
    <w:rsid w:val="00C84491"/>
    <w:rsid w:val="00C84683"/>
    <w:rsid w:val="00C847BF"/>
    <w:rsid w:val="00C8484F"/>
    <w:rsid w:val="00C8512B"/>
    <w:rsid w:val="00C853DC"/>
    <w:rsid w:val="00C856A1"/>
    <w:rsid w:val="00C86129"/>
    <w:rsid w:val="00C862C6"/>
    <w:rsid w:val="00C868E1"/>
    <w:rsid w:val="00C87205"/>
    <w:rsid w:val="00C875B8"/>
    <w:rsid w:val="00C876CE"/>
    <w:rsid w:val="00C901AA"/>
    <w:rsid w:val="00C9037E"/>
    <w:rsid w:val="00C90473"/>
    <w:rsid w:val="00C90A40"/>
    <w:rsid w:val="00C90CDC"/>
    <w:rsid w:val="00C90D4D"/>
    <w:rsid w:val="00C90F13"/>
    <w:rsid w:val="00C913BD"/>
    <w:rsid w:val="00C91EE4"/>
    <w:rsid w:val="00C91FA2"/>
    <w:rsid w:val="00C91FA3"/>
    <w:rsid w:val="00C925E7"/>
    <w:rsid w:val="00C926B0"/>
    <w:rsid w:val="00C927F6"/>
    <w:rsid w:val="00C927F8"/>
    <w:rsid w:val="00C928C8"/>
    <w:rsid w:val="00C92A10"/>
    <w:rsid w:val="00C92DC1"/>
    <w:rsid w:val="00C9304F"/>
    <w:rsid w:val="00C933CD"/>
    <w:rsid w:val="00C937B2"/>
    <w:rsid w:val="00C93B6C"/>
    <w:rsid w:val="00C93C38"/>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5FF"/>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3FF"/>
    <w:rsid w:val="00CB356E"/>
    <w:rsid w:val="00CB35D1"/>
    <w:rsid w:val="00CB3F32"/>
    <w:rsid w:val="00CB419F"/>
    <w:rsid w:val="00CB425C"/>
    <w:rsid w:val="00CB4297"/>
    <w:rsid w:val="00CB474A"/>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29F"/>
    <w:rsid w:val="00CC38C6"/>
    <w:rsid w:val="00CC394E"/>
    <w:rsid w:val="00CC39AE"/>
    <w:rsid w:val="00CC3A1C"/>
    <w:rsid w:val="00CC3F37"/>
    <w:rsid w:val="00CC4AC3"/>
    <w:rsid w:val="00CC5006"/>
    <w:rsid w:val="00CC529F"/>
    <w:rsid w:val="00CC5F55"/>
    <w:rsid w:val="00CC64C3"/>
    <w:rsid w:val="00CC6506"/>
    <w:rsid w:val="00CC7E3F"/>
    <w:rsid w:val="00CD017B"/>
    <w:rsid w:val="00CD034A"/>
    <w:rsid w:val="00CD07FE"/>
    <w:rsid w:val="00CD0829"/>
    <w:rsid w:val="00CD1138"/>
    <w:rsid w:val="00CD1AC0"/>
    <w:rsid w:val="00CD1BF5"/>
    <w:rsid w:val="00CD2003"/>
    <w:rsid w:val="00CD21E5"/>
    <w:rsid w:val="00CD224C"/>
    <w:rsid w:val="00CD24D4"/>
    <w:rsid w:val="00CD266E"/>
    <w:rsid w:val="00CD26D0"/>
    <w:rsid w:val="00CD27E8"/>
    <w:rsid w:val="00CD2841"/>
    <w:rsid w:val="00CD2CF1"/>
    <w:rsid w:val="00CD2E73"/>
    <w:rsid w:val="00CD31D8"/>
    <w:rsid w:val="00CD351E"/>
    <w:rsid w:val="00CD3D41"/>
    <w:rsid w:val="00CD42FC"/>
    <w:rsid w:val="00CD4D1B"/>
    <w:rsid w:val="00CD5384"/>
    <w:rsid w:val="00CD664A"/>
    <w:rsid w:val="00CD6990"/>
    <w:rsid w:val="00CD6A96"/>
    <w:rsid w:val="00CD750F"/>
    <w:rsid w:val="00CD79CE"/>
    <w:rsid w:val="00CE0876"/>
    <w:rsid w:val="00CE0A77"/>
    <w:rsid w:val="00CE0AA3"/>
    <w:rsid w:val="00CE0B5F"/>
    <w:rsid w:val="00CE0C3D"/>
    <w:rsid w:val="00CE0E95"/>
    <w:rsid w:val="00CE168C"/>
    <w:rsid w:val="00CE179B"/>
    <w:rsid w:val="00CE247A"/>
    <w:rsid w:val="00CE259F"/>
    <w:rsid w:val="00CE2882"/>
    <w:rsid w:val="00CE28BA"/>
    <w:rsid w:val="00CE317B"/>
    <w:rsid w:val="00CE335D"/>
    <w:rsid w:val="00CE3489"/>
    <w:rsid w:val="00CE3BD6"/>
    <w:rsid w:val="00CE3D28"/>
    <w:rsid w:val="00CE4490"/>
    <w:rsid w:val="00CE44BD"/>
    <w:rsid w:val="00CE476E"/>
    <w:rsid w:val="00CE4812"/>
    <w:rsid w:val="00CE4874"/>
    <w:rsid w:val="00CE4C1F"/>
    <w:rsid w:val="00CE4D44"/>
    <w:rsid w:val="00CE5190"/>
    <w:rsid w:val="00CE53D9"/>
    <w:rsid w:val="00CE555A"/>
    <w:rsid w:val="00CE557F"/>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28C4"/>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7A6"/>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9C6"/>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BDB"/>
    <w:rsid w:val="00D10CAB"/>
    <w:rsid w:val="00D10E22"/>
    <w:rsid w:val="00D10EA6"/>
    <w:rsid w:val="00D11113"/>
    <w:rsid w:val="00D113C2"/>
    <w:rsid w:val="00D11CE9"/>
    <w:rsid w:val="00D11E25"/>
    <w:rsid w:val="00D11E6B"/>
    <w:rsid w:val="00D1261E"/>
    <w:rsid w:val="00D12639"/>
    <w:rsid w:val="00D12809"/>
    <w:rsid w:val="00D12B02"/>
    <w:rsid w:val="00D12D3C"/>
    <w:rsid w:val="00D135FE"/>
    <w:rsid w:val="00D13C34"/>
    <w:rsid w:val="00D13F14"/>
    <w:rsid w:val="00D14291"/>
    <w:rsid w:val="00D1433C"/>
    <w:rsid w:val="00D14954"/>
    <w:rsid w:val="00D14971"/>
    <w:rsid w:val="00D15098"/>
    <w:rsid w:val="00D154B6"/>
    <w:rsid w:val="00D155AA"/>
    <w:rsid w:val="00D15712"/>
    <w:rsid w:val="00D16112"/>
    <w:rsid w:val="00D16E36"/>
    <w:rsid w:val="00D170C7"/>
    <w:rsid w:val="00D1736E"/>
    <w:rsid w:val="00D17D3B"/>
    <w:rsid w:val="00D17DA5"/>
    <w:rsid w:val="00D20027"/>
    <w:rsid w:val="00D2074E"/>
    <w:rsid w:val="00D209AE"/>
    <w:rsid w:val="00D20B22"/>
    <w:rsid w:val="00D20E01"/>
    <w:rsid w:val="00D20FD5"/>
    <w:rsid w:val="00D210BA"/>
    <w:rsid w:val="00D21270"/>
    <w:rsid w:val="00D21D0D"/>
    <w:rsid w:val="00D22533"/>
    <w:rsid w:val="00D22A01"/>
    <w:rsid w:val="00D22A6C"/>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30343"/>
    <w:rsid w:val="00D3035D"/>
    <w:rsid w:val="00D30B3D"/>
    <w:rsid w:val="00D30E77"/>
    <w:rsid w:val="00D31956"/>
    <w:rsid w:val="00D31F66"/>
    <w:rsid w:val="00D31FA2"/>
    <w:rsid w:val="00D3213D"/>
    <w:rsid w:val="00D326EA"/>
    <w:rsid w:val="00D326F1"/>
    <w:rsid w:val="00D3285C"/>
    <w:rsid w:val="00D32903"/>
    <w:rsid w:val="00D32B91"/>
    <w:rsid w:val="00D32E45"/>
    <w:rsid w:val="00D33043"/>
    <w:rsid w:val="00D33113"/>
    <w:rsid w:val="00D3314C"/>
    <w:rsid w:val="00D3383E"/>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2CA8"/>
    <w:rsid w:val="00D431CB"/>
    <w:rsid w:val="00D43280"/>
    <w:rsid w:val="00D435A1"/>
    <w:rsid w:val="00D43785"/>
    <w:rsid w:val="00D43B5C"/>
    <w:rsid w:val="00D43C00"/>
    <w:rsid w:val="00D43EA0"/>
    <w:rsid w:val="00D44076"/>
    <w:rsid w:val="00D44368"/>
    <w:rsid w:val="00D44402"/>
    <w:rsid w:val="00D44424"/>
    <w:rsid w:val="00D455FD"/>
    <w:rsid w:val="00D4593B"/>
    <w:rsid w:val="00D45A8D"/>
    <w:rsid w:val="00D45EBA"/>
    <w:rsid w:val="00D46410"/>
    <w:rsid w:val="00D46C45"/>
    <w:rsid w:val="00D46E68"/>
    <w:rsid w:val="00D46F6B"/>
    <w:rsid w:val="00D47666"/>
    <w:rsid w:val="00D47FFB"/>
    <w:rsid w:val="00D502ED"/>
    <w:rsid w:val="00D5068D"/>
    <w:rsid w:val="00D5075E"/>
    <w:rsid w:val="00D50809"/>
    <w:rsid w:val="00D50C48"/>
    <w:rsid w:val="00D515AE"/>
    <w:rsid w:val="00D519ED"/>
    <w:rsid w:val="00D53458"/>
    <w:rsid w:val="00D536C4"/>
    <w:rsid w:val="00D539F4"/>
    <w:rsid w:val="00D5442A"/>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6F20"/>
    <w:rsid w:val="00D67B2A"/>
    <w:rsid w:val="00D67FBD"/>
    <w:rsid w:val="00D7086E"/>
    <w:rsid w:val="00D70B76"/>
    <w:rsid w:val="00D70F22"/>
    <w:rsid w:val="00D70FFA"/>
    <w:rsid w:val="00D71197"/>
    <w:rsid w:val="00D71347"/>
    <w:rsid w:val="00D71882"/>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107"/>
    <w:rsid w:val="00D7729C"/>
    <w:rsid w:val="00D77317"/>
    <w:rsid w:val="00D773CB"/>
    <w:rsid w:val="00D7746C"/>
    <w:rsid w:val="00D775A3"/>
    <w:rsid w:val="00D80905"/>
    <w:rsid w:val="00D815CA"/>
    <w:rsid w:val="00D81B5C"/>
    <w:rsid w:val="00D82314"/>
    <w:rsid w:val="00D82882"/>
    <w:rsid w:val="00D828D0"/>
    <w:rsid w:val="00D829D5"/>
    <w:rsid w:val="00D82A8F"/>
    <w:rsid w:val="00D82AF7"/>
    <w:rsid w:val="00D82F37"/>
    <w:rsid w:val="00D83E17"/>
    <w:rsid w:val="00D84763"/>
    <w:rsid w:val="00D84A6D"/>
    <w:rsid w:val="00D85396"/>
    <w:rsid w:val="00D85A98"/>
    <w:rsid w:val="00D85AE5"/>
    <w:rsid w:val="00D85EF3"/>
    <w:rsid w:val="00D85F64"/>
    <w:rsid w:val="00D85F95"/>
    <w:rsid w:val="00D860AD"/>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E4A"/>
    <w:rsid w:val="00DA3F23"/>
    <w:rsid w:val="00DA3F58"/>
    <w:rsid w:val="00DA44D7"/>
    <w:rsid w:val="00DA473E"/>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9FC"/>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C04"/>
    <w:rsid w:val="00DC13B4"/>
    <w:rsid w:val="00DC1948"/>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C7C23"/>
    <w:rsid w:val="00DD050B"/>
    <w:rsid w:val="00DD0598"/>
    <w:rsid w:val="00DD0A96"/>
    <w:rsid w:val="00DD1880"/>
    <w:rsid w:val="00DD1918"/>
    <w:rsid w:val="00DD1D9E"/>
    <w:rsid w:val="00DD1E10"/>
    <w:rsid w:val="00DD1E96"/>
    <w:rsid w:val="00DD2000"/>
    <w:rsid w:val="00DD2002"/>
    <w:rsid w:val="00DD20C4"/>
    <w:rsid w:val="00DD2535"/>
    <w:rsid w:val="00DD2E0F"/>
    <w:rsid w:val="00DD34DA"/>
    <w:rsid w:val="00DD387C"/>
    <w:rsid w:val="00DD3C96"/>
    <w:rsid w:val="00DD43B2"/>
    <w:rsid w:val="00DD452B"/>
    <w:rsid w:val="00DD4637"/>
    <w:rsid w:val="00DD46DA"/>
    <w:rsid w:val="00DD53BF"/>
    <w:rsid w:val="00DD58AE"/>
    <w:rsid w:val="00DD5BAA"/>
    <w:rsid w:val="00DD5D37"/>
    <w:rsid w:val="00DD5D65"/>
    <w:rsid w:val="00DD621B"/>
    <w:rsid w:val="00DD6552"/>
    <w:rsid w:val="00DD68E5"/>
    <w:rsid w:val="00DD6B1D"/>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57E7"/>
    <w:rsid w:val="00DE606E"/>
    <w:rsid w:val="00DE63B8"/>
    <w:rsid w:val="00DE64A4"/>
    <w:rsid w:val="00DE64E7"/>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EA"/>
    <w:rsid w:val="00DF3FD4"/>
    <w:rsid w:val="00DF4589"/>
    <w:rsid w:val="00DF4952"/>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98B"/>
    <w:rsid w:val="00DF7B14"/>
    <w:rsid w:val="00DF7B9F"/>
    <w:rsid w:val="00E00668"/>
    <w:rsid w:val="00E0075D"/>
    <w:rsid w:val="00E00B49"/>
    <w:rsid w:val="00E00C1B"/>
    <w:rsid w:val="00E00FB5"/>
    <w:rsid w:val="00E00FC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30F"/>
    <w:rsid w:val="00E16A40"/>
    <w:rsid w:val="00E16A8B"/>
    <w:rsid w:val="00E16D4F"/>
    <w:rsid w:val="00E16D54"/>
    <w:rsid w:val="00E16D94"/>
    <w:rsid w:val="00E171CC"/>
    <w:rsid w:val="00E174EE"/>
    <w:rsid w:val="00E1790B"/>
    <w:rsid w:val="00E2062C"/>
    <w:rsid w:val="00E206F5"/>
    <w:rsid w:val="00E20E17"/>
    <w:rsid w:val="00E213FE"/>
    <w:rsid w:val="00E216C2"/>
    <w:rsid w:val="00E2177B"/>
    <w:rsid w:val="00E2184A"/>
    <w:rsid w:val="00E21B33"/>
    <w:rsid w:val="00E21D30"/>
    <w:rsid w:val="00E21ECD"/>
    <w:rsid w:val="00E2204E"/>
    <w:rsid w:val="00E22291"/>
    <w:rsid w:val="00E2234B"/>
    <w:rsid w:val="00E227AC"/>
    <w:rsid w:val="00E22B45"/>
    <w:rsid w:val="00E2325D"/>
    <w:rsid w:val="00E236F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9E4"/>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642"/>
    <w:rsid w:val="00E44B0E"/>
    <w:rsid w:val="00E44B5D"/>
    <w:rsid w:val="00E457D0"/>
    <w:rsid w:val="00E459B6"/>
    <w:rsid w:val="00E45E0A"/>
    <w:rsid w:val="00E45EF7"/>
    <w:rsid w:val="00E470C8"/>
    <w:rsid w:val="00E4795F"/>
    <w:rsid w:val="00E47A92"/>
    <w:rsid w:val="00E47ABA"/>
    <w:rsid w:val="00E47B93"/>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18B"/>
    <w:rsid w:val="00E57890"/>
    <w:rsid w:val="00E57A1B"/>
    <w:rsid w:val="00E6002C"/>
    <w:rsid w:val="00E6010E"/>
    <w:rsid w:val="00E60757"/>
    <w:rsid w:val="00E60F0D"/>
    <w:rsid w:val="00E60F85"/>
    <w:rsid w:val="00E61600"/>
    <w:rsid w:val="00E61843"/>
    <w:rsid w:val="00E6189A"/>
    <w:rsid w:val="00E618EC"/>
    <w:rsid w:val="00E61D8E"/>
    <w:rsid w:val="00E62366"/>
    <w:rsid w:val="00E627D9"/>
    <w:rsid w:val="00E62D5A"/>
    <w:rsid w:val="00E63207"/>
    <w:rsid w:val="00E63920"/>
    <w:rsid w:val="00E63CE4"/>
    <w:rsid w:val="00E63CF8"/>
    <w:rsid w:val="00E63E1D"/>
    <w:rsid w:val="00E63EEE"/>
    <w:rsid w:val="00E6407E"/>
    <w:rsid w:val="00E64161"/>
    <w:rsid w:val="00E64ACB"/>
    <w:rsid w:val="00E65372"/>
    <w:rsid w:val="00E653FF"/>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DBE"/>
    <w:rsid w:val="00E80D70"/>
    <w:rsid w:val="00E819A3"/>
    <w:rsid w:val="00E821AF"/>
    <w:rsid w:val="00E82F94"/>
    <w:rsid w:val="00E83067"/>
    <w:rsid w:val="00E834C7"/>
    <w:rsid w:val="00E83650"/>
    <w:rsid w:val="00E839E3"/>
    <w:rsid w:val="00E83D08"/>
    <w:rsid w:val="00E84336"/>
    <w:rsid w:val="00E8437F"/>
    <w:rsid w:val="00E84816"/>
    <w:rsid w:val="00E84AF0"/>
    <w:rsid w:val="00E84B78"/>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762"/>
    <w:rsid w:val="00E91B3E"/>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72B0"/>
    <w:rsid w:val="00E97379"/>
    <w:rsid w:val="00E97D20"/>
    <w:rsid w:val="00E97D39"/>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B6F"/>
    <w:rsid w:val="00EA2C7E"/>
    <w:rsid w:val="00EA2CA5"/>
    <w:rsid w:val="00EA2D5F"/>
    <w:rsid w:val="00EA313E"/>
    <w:rsid w:val="00EA3806"/>
    <w:rsid w:val="00EA3907"/>
    <w:rsid w:val="00EA39EC"/>
    <w:rsid w:val="00EA3A34"/>
    <w:rsid w:val="00EA3B31"/>
    <w:rsid w:val="00EA3D31"/>
    <w:rsid w:val="00EA4720"/>
    <w:rsid w:val="00EA4942"/>
    <w:rsid w:val="00EA4A59"/>
    <w:rsid w:val="00EA5254"/>
    <w:rsid w:val="00EA52E3"/>
    <w:rsid w:val="00EA541B"/>
    <w:rsid w:val="00EA5D43"/>
    <w:rsid w:val="00EA68B7"/>
    <w:rsid w:val="00EA693C"/>
    <w:rsid w:val="00EA6A55"/>
    <w:rsid w:val="00EA6C3C"/>
    <w:rsid w:val="00EA6F43"/>
    <w:rsid w:val="00EA777C"/>
    <w:rsid w:val="00EA78B4"/>
    <w:rsid w:val="00EA7E31"/>
    <w:rsid w:val="00EB04E2"/>
    <w:rsid w:val="00EB07A0"/>
    <w:rsid w:val="00EB0B06"/>
    <w:rsid w:val="00EB0F3B"/>
    <w:rsid w:val="00EB1398"/>
    <w:rsid w:val="00EB1472"/>
    <w:rsid w:val="00EB1636"/>
    <w:rsid w:val="00EB19DD"/>
    <w:rsid w:val="00EB1E25"/>
    <w:rsid w:val="00EB2205"/>
    <w:rsid w:val="00EB2297"/>
    <w:rsid w:val="00EB24AD"/>
    <w:rsid w:val="00EB2629"/>
    <w:rsid w:val="00EB3063"/>
    <w:rsid w:val="00EB346E"/>
    <w:rsid w:val="00EB3599"/>
    <w:rsid w:val="00EB370B"/>
    <w:rsid w:val="00EB379C"/>
    <w:rsid w:val="00EB3BE1"/>
    <w:rsid w:val="00EB3FC3"/>
    <w:rsid w:val="00EB4107"/>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CBE"/>
    <w:rsid w:val="00EC5D67"/>
    <w:rsid w:val="00EC6DE1"/>
    <w:rsid w:val="00EC70DE"/>
    <w:rsid w:val="00EC7436"/>
    <w:rsid w:val="00EC781A"/>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6FB7"/>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054"/>
    <w:rsid w:val="00EF3141"/>
    <w:rsid w:val="00EF37B3"/>
    <w:rsid w:val="00EF3FDD"/>
    <w:rsid w:val="00EF4340"/>
    <w:rsid w:val="00EF43C4"/>
    <w:rsid w:val="00EF4ABD"/>
    <w:rsid w:val="00EF4CB2"/>
    <w:rsid w:val="00EF500A"/>
    <w:rsid w:val="00EF557C"/>
    <w:rsid w:val="00EF5859"/>
    <w:rsid w:val="00EF5885"/>
    <w:rsid w:val="00EF62C4"/>
    <w:rsid w:val="00EF6301"/>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5493"/>
    <w:rsid w:val="00F055F8"/>
    <w:rsid w:val="00F05E4E"/>
    <w:rsid w:val="00F060B8"/>
    <w:rsid w:val="00F061D8"/>
    <w:rsid w:val="00F06592"/>
    <w:rsid w:val="00F0672D"/>
    <w:rsid w:val="00F06B9B"/>
    <w:rsid w:val="00F06BC7"/>
    <w:rsid w:val="00F06C9A"/>
    <w:rsid w:val="00F07405"/>
    <w:rsid w:val="00F07A57"/>
    <w:rsid w:val="00F07F4B"/>
    <w:rsid w:val="00F103EF"/>
    <w:rsid w:val="00F10525"/>
    <w:rsid w:val="00F10821"/>
    <w:rsid w:val="00F10FA5"/>
    <w:rsid w:val="00F11B58"/>
    <w:rsid w:val="00F12220"/>
    <w:rsid w:val="00F122DD"/>
    <w:rsid w:val="00F12982"/>
    <w:rsid w:val="00F12A8D"/>
    <w:rsid w:val="00F133BA"/>
    <w:rsid w:val="00F136BE"/>
    <w:rsid w:val="00F1388D"/>
    <w:rsid w:val="00F140F7"/>
    <w:rsid w:val="00F14293"/>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3B1"/>
    <w:rsid w:val="00F249ED"/>
    <w:rsid w:val="00F24D70"/>
    <w:rsid w:val="00F24E82"/>
    <w:rsid w:val="00F2503E"/>
    <w:rsid w:val="00F25097"/>
    <w:rsid w:val="00F253C5"/>
    <w:rsid w:val="00F255B8"/>
    <w:rsid w:val="00F25879"/>
    <w:rsid w:val="00F259AD"/>
    <w:rsid w:val="00F25EC0"/>
    <w:rsid w:val="00F265E0"/>
    <w:rsid w:val="00F26653"/>
    <w:rsid w:val="00F26759"/>
    <w:rsid w:val="00F267D3"/>
    <w:rsid w:val="00F2698E"/>
    <w:rsid w:val="00F2778C"/>
    <w:rsid w:val="00F27824"/>
    <w:rsid w:val="00F27CB1"/>
    <w:rsid w:val="00F300CC"/>
    <w:rsid w:val="00F300EC"/>
    <w:rsid w:val="00F307D3"/>
    <w:rsid w:val="00F3090F"/>
    <w:rsid w:val="00F30978"/>
    <w:rsid w:val="00F30A9C"/>
    <w:rsid w:val="00F30E27"/>
    <w:rsid w:val="00F30EB4"/>
    <w:rsid w:val="00F313A5"/>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08"/>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47D29"/>
    <w:rsid w:val="00F50115"/>
    <w:rsid w:val="00F504EA"/>
    <w:rsid w:val="00F509C0"/>
    <w:rsid w:val="00F50D16"/>
    <w:rsid w:val="00F516FF"/>
    <w:rsid w:val="00F5196A"/>
    <w:rsid w:val="00F521E4"/>
    <w:rsid w:val="00F52CA7"/>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135"/>
    <w:rsid w:val="00F5742A"/>
    <w:rsid w:val="00F57584"/>
    <w:rsid w:val="00F575D0"/>
    <w:rsid w:val="00F578F1"/>
    <w:rsid w:val="00F57B6B"/>
    <w:rsid w:val="00F57C83"/>
    <w:rsid w:val="00F57E80"/>
    <w:rsid w:val="00F601F1"/>
    <w:rsid w:val="00F60728"/>
    <w:rsid w:val="00F60AD2"/>
    <w:rsid w:val="00F60C3C"/>
    <w:rsid w:val="00F6123D"/>
    <w:rsid w:val="00F61454"/>
    <w:rsid w:val="00F615E9"/>
    <w:rsid w:val="00F61803"/>
    <w:rsid w:val="00F61BC9"/>
    <w:rsid w:val="00F61E01"/>
    <w:rsid w:val="00F61E2D"/>
    <w:rsid w:val="00F61F79"/>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A1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660"/>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3DEE"/>
    <w:rsid w:val="00F8437A"/>
    <w:rsid w:val="00F847D6"/>
    <w:rsid w:val="00F84F8E"/>
    <w:rsid w:val="00F85484"/>
    <w:rsid w:val="00F85669"/>
    <w:rsid w:val="00F859A9"/>
    <w:rsid w:val="00F85AA4"/>
    <w:rsid w:val="00F85B42"/>
    <w:rsid w:val="00F86054"/>
    <w:rsid w:val="00F864E5"/>
    <w:rsid w:val="00F865D0"/>
    <w:rsid w:val="00F86988"/>
    <w:rsid w:val="00F86F55"/>
    <w:rsid w:val="00F87234"/>
    <w:rsid w:val="00F873DB"/>
    <w:rsid w:val="00F87675"/>
    <w:rsid w:val="00F87B59"/>
    <w:rsid w:val="00F87E25"/>
    <w:rsid w:val="00F87FE8"/>
    <w:rsid w:val="00F90105"/>
    <w:rsid w:val="00F90448"/>
    <w:rsid w:val="00F909CC"/>
    <w:rsid w:val="00F90EB5"/>
    <w:rsid w:val="00F91865"/>
    <w:rsid w:val="00F91E3D"/>
    <w:rsid w:val="00F92240"/>
    <w:rsid w:val="00F92460"/>
    <w:rsid w:val="00F92C57"/>
    <w:rsid w:val="00F92E67"/>
    <w:rsid w:val="00F92E75"/>
    <w:rsid w:val="00F931D6"/>
    <w:rsid w:val="00F9366B"/>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5F9"/>
    <w:rsid w:val="00FA1B18"/>
    <w:rsid w:val="00FA1DCF"/>
    <w:rsid w:val="00FA1E17"/>
    <w:rsid w:val="00FA20CD"/>
    <w:rsid w:val="00FA2A6F"/>
    <w:rsid w:val="00FA2CF8"/>
    <w:rsid w:val="00FA3F29"/>
    <w:rsid w:val="00FA4348"/>
    <w:rsid w:val="00FA496D"/>
    <w:rsid w:val="00FA5012"/>
    <w:rsid w:val="00FA5141"/>
    <w:rsid w:val="00FA55DC"/>
    <w:rsid w:val="00FA5984"/>
    <w:rsid w:val="00FA5A2D"/>
    <w:rsid w:val="00FA6937"/>
    <w:rsid w:val="00FA6DB7"/>
    <w:rsid w:val="00FA700C"/>
    <w:rsid w:val="00FA7068"/>
    <w:rsid w:val="00FA712F"/>
    <w:rsid w:val="00FA72AF"/>
    <w:rsid w:val="00FA7391"/>
    <w:rsid w:val="00FA767B"/>
    <w:rsid w:val="00FB0089"/>
    <w:rsid w:val="00FB00A7"/>
    <w:rsid w:val="00FB057F"/>
    <w:rsid w:val="00FB08C2"/>
    <w:rsid w:val="00FB0975"/>
    <w:rsid w:val="00FB09FE"/>
    <w:rsid w:val="00FB15F4"/>
    <w:rsid w:val="00FB1658"/>
    <w:rsid w:val="00FB184F"/>
    <w:rsid w:val="00FB1EAC"/>
    <w:rsid w:val="00FB22D5"/>
    <w:rsid w:val="00FB236D"/>
    <w:rsid w:val="00FB24A3"/>
    <w:rsid w:val="00FB28AB"/>
    <w:rsid w:val="00FB2B74"/>
    <w:rsid w:val="00FB30E9"/>
    <w:rsid w:val="00FB3316"/>
    <w:rsid w:val="00FB36D2"/>
    <w:rsid w:val="00FB3B7B"/>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16F"/>
    <w:rsid w:val="00FC0213"/>
    <w:rsid w:val="00FC0360"/>
    <w:rsid w:val="00FC04F3"/>
    <w:rsid w:val="00FC1093"/>
    <w:rsid w:val="00FC11A2"/>
    <w:rsid w:val="00FC1419"/>
    <w:rsid w:val="00FC14B5"/>
    <w:rsid w:val="00FC22ED"/>
    <w:rsid w:val="00FC28CB"/>
    <w:rsid w:val="00FC330A"/>
    <w:rsid w:val="00FC33C7"/>
    <w:rsid w:val="00FC33DC"/>
    <w:rsid w:val="00FC3C46"/>
    <w:rsid w:val="00FC3DC0"/>
    <w:rsid w:val="00FC4011"/>
    <w:rsid w:val="00FC46B9"/>
    <w:rsid w:val="00FC4EC5"/>
    <w:rsid w:val="00FC5827"/>
    <w:rsid w:val="00FC593D"/>
    <w:rsid w:val="00FC5BF3"/>
    <w:rsid w:val="00FC5F32"/>
    <w:rsid w:val="00FC6344"/>
    <w:rsid w:val="00FC6409"/>
    <w:rsid w:val="00FC64C5"/>
    <w:rsid w:val="00FC6705"/>
    <w:rsid w:val="00FC6A1B"/>
    <w:rsid w:val="00FC6BD8"/>
    <w:rsid w:val="00FC6D87"/>
    <w:rsid w:val="00FC6EAA"/>
    <w:rsid w:val="00FC7791"/>
    <w:rsid w:val="00FC78E7"/>
    <w:rsid w:val="00FC7CA4"/>
    <w:rsid w:val="00FC7DCE"/>
    <w:rsid w:val="00FC7E85"/>
    <w:rsid w:val="00FD0281"/>
    <w:rsid w:val="00FD0390"/>
    <w:rsid w:val="00FD04D8"/>
    <w:rsid w:val="00FD0F95"/>
    <w:rsid w:val="00FD12F6"/>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294"/>
    <w:rsid w:val="00FD7851"/>
    <w:rsid w:val="00FD7AA7"/>
    <w:rsid w:val="00FD7BEE"/>
    <w:rsid w:val="00FD7C28"/>
    <w:rsid w:val="00FD7CE3"/>
    <w:rsid w:val="00FD7DF6"/>
    <w:rsid w:val="00FD7E30"/>
    <w:rsid w:val="00FE013D"/>
    <w:rsid w:val="00FE0AFB"/>
    <w:rsid w:val="00FE150D"/>
    <w:rsid w:val="00FE1512"/>
    <w:rsid w:val="00FE15D2"/>
    <w:rsid w:val="00FE1B16"/>
    <w:rsid w:val="00FE1E56"/>
    <w:rsid w:val="00FE2080"/>
    <w:rsid w:val="00FE2555"/>
    <w:rsid w:val="00FE2BE1"/>
    <w:rsid w:val="00FE3D28"/>
    <w:rsid w:val="00FE4063"/>
    <w:rsid w:val="00FE406F"/>
    <w:rsid w:val="00FE43EF"/>
    <w:rsid w:val="00FE4418"/>
    <w:rsid w:val="00FE4634"/>
    <w:rsid w:val="00FE46D0"/>
    <w:rsid w:val="00FE48EE"/>
    <w:rsid w:val="00FE4C99"/>
    <w:rsid w:val="00FE4DAB"/>
    <w:rsid w:val="00FE4F89"/>
    <w:rsid w:val="00FE5276"/>
    <w:rsid w:val="00FE5316"/>
    <w:rsid w:val="00FE5461"/>
    <w:rsid w:val="00FE60C1"/>
    <w:rsid w:val="00FE67D7"/>
    <w:rsid w:val="00FE6AC4"/>
    <w:rsid w:val="00FE6B7C"/>
    <w:rsid w:val="00FE6BAC"/>
    <w:rsid w:val="00FE7450"/>
    <w:rsid w:val="00FE74F1"/>
    <w:rsid w:val="00FE7545"/>
    <w:rsid w:val="00FE7691"/>
    <w:rsid w:val="00FE7E8E"/>
    <w:rsid w:val="00FF010A"/>
    <w:rsid w:val="00FF0563"/>
    <w:rsid w:val="00FF0626"/>
    <w:rsid w:val="00FF0668"/>
    <w:rsid w:val="00FF0939"/>
    <w:rsid w:val="00FF1364"/>
    <w:rsid w:val="00FF13A0"/>
    <w:rsid w:val="00FF1705"/>
    <w:rsid w:val="00FF1927"/>
    <w:rsid w:val="00FF1AF2"/>
    <w:rsid w:val="00FF1EEB"/>
    <w:rsid w:val="00FF212A"/>
    <w:rsid w:val="00FF3040"/>
    <w:rsid w:val="00FF3457"/>
    <w:rsid w:val="00FF36B7"/>
    <w:rsid w:val="00FF4090"/>
    <w:rsid w:val="00FF468D"/>
    <w:rsid w:val="00FF4ED5"/>
    <w:rsid w:val="00FF5053"/>
    <w:rsid w:val="00FF6064"/>
    <w:rsid w:val="00FF6133"/>
    <w:rsid w:val="00FF6319"/>
    <w:rsid w:val="00FF6B95"/>
    <w:rsid w:val="00FF6C0D"/>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E3EE64F3-CDAF-45DF-8F38-963BF17D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목록 단락,列出段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목록 단락 Char,列出段落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1">
    <w:name w:val="Grid Table 1 Light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1">
    <w:name w:val="Grid Table 1 Light - Accent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1">
    <w:name w:val="Plain Table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D14971"/>
  </w:style>
  <w:style w:type="character" w:customStyle="1" w:styleId="eop">
    <w:name w:val="eop"/>
    <w:basedOn w:val="DefaultParagraphFont"/>
    <w:rsid w:val="00D14971"/>
  </w:style>
  <w:style w:type="paragraph" w:customStyle="1" w:styleId="paragraph">
    <w:name w:val="paragraph"/>
    <w:basedOn w:val="Normal"/>
    <w:rsid w:val="00350E05"/>
    <w:pPr>
      <w:spacing w:before="100" w:beforeAutospacing="1" w:after="100" w:afterAutospacing="1"/>
    </w:pPr>
    <w:rPr>
      <w:rFonts w:ascii="Times New Roman" w:eastAsia="Times New Roman" w:hAnsi="Times New Roman"/>
      <w:sz w:val="24"/>
      <w:szCs w:val="24"/>
      <w:lang w:val="en-GB" w:eastAsia="zh-CN"/>
    </w:rPr>
  </w:style>
  <w:style w:type="character" w:customStyle="1" w:styleId="10">
    <w:name w:val="未处理的提及1"/>
    <w:basedOn w:val="DefaultParagraphFont"/>
    <w:uiPriority w:val="99"/>
    <w:semiHidden/>
    <w:unhideWhenUsed/>
    <w:rsid w:val="00D84A6D"/>
    <w:rPr>
      <w:color w:val="605E5C"/>
      <w:shd w:val="clear" w:color="auto" w:fill="E1DFDD"/>
    </w:rPr>
  </w:style>
  <w:style w:type="character" w:customStyle="1" w:styleId="UnresolvedMention">
    <w:name w:val="Unresolved Mention"/>
    <w:basedOn w:val="DefaultParagraphFont"/>
    <w:uiPriority w:val="99"/>
    <w:semiHidden/>
    <w:unhideWhenUsed/>
    <w:rsid w:val="004E2B2D"/>
    <w:rPr>
      <w:color w:val="605E5C"/>
      <w:shd w:val="clear" w:color="auto" w:fill="E1DFDD"/>
    </w:rPr>
  </w:style>
  <w:style w:type="paragraph" w:customStyle="1" w:styleId="EmailDiscussion">
    <w:name w:val="EmailDiscussion"/>
    <w:basedOn w:val="Normal"/>
    <w:next w:val="EmailDiscussion2"/>
    <w:link w:val="EmailDiscussionChar"/>
    <w:qFormat/>
    <w:rsid w:val="004E0288"/>
    <w:pPr>
      <w:numPr>
        <w:numId w:val="38"/>
      </w:numPr>
      <w:spacing w:before="40"/>
    </w:pPr>
    <w:rPr>
      <w:rFonts w:ascii="Arial" w:eastAsia="MS Mincho" w:hAnsi="Arial"/>
      <w:b/>
      <w:sz w:val="20"/>
      <w:szCs w:val="24"/>
      <w:lang w:val="en-GB" w:eastAsia="en-GB"/>
    </w:rPr>
  </w:style>
  <w:style w:type="character" w:customStyle="1" w:styleId="EmailDiscussionChar">
    <w:name w:val="EmailDiscussion Char"/>
    <w:link w:val="EmailDiscussion"/>
    <w:rsid w:val="004E0288"/>
    <w:rPr>
      <w:rFonts w:ascii="Arial" w:hAnsi="Arial"/>
      <w:b/>
      <w:szCs w:val="24"/>
      <w:lang w:val="en-GB" w:eastAsia="en-GB"/>
    </w:rPr>
  </w:style>
  <w:style w:type="paragraph" w:customStyle="1" w:styleId="EmailDiscussion2">
    <w:name w:val="EmailDiscussion2"/>
    <w:basedOn w:val="Doc-text2"/>
    <w:uiPriority w:val="99"/>
    <w:qFormat/>
    <w:rsid w:val="004E0288"/>
  </w:style>
  <w:style w:type="table" w:styleId="GridTable1Light">
    <w:name w:val="Grid Table 1 Light"/>
    <w:basedOn w:val="TableNormal"/>
    <w:uiPriority w:val="46"/>
    <w:rsid w:val="00FA49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1126391">
      <w:bodyDiv w:val="1"/>
      <w:marLeft w:val="0"/>
      <w:marRight w:val="0"/>
      <w:marTop w:val="0"/>
      <w:marBottom w:val="0"/>
      <w:divBdr>
        <w:top w:val="none" w:sz="0" w:space="0" w:color="auto"/>
        <w:left w:val="none" w:sz="0" w:space="0" w:color="auto"/>
        <w:bottom w:val="none" w:sz="0" w:space="0" w:color="auto"/>
        <w:right w:val="none" w:sz="0" w:space="0" w:color="auto"/>
      </w:divBdr>
      <w:divsChild>
        <w:div w:id="1407413866">
          <w:marLeft w:val="0"/>
          <w:marRight w:val="0"/>
          <w:marTop w:val="0"/>
          <w:marBottom w:val="0"/>
          <w:divBdr>
            <w:top w:val="none" w:sz="0" w:space="0" w:color="auto"/>
            <w:left w:val="none" w:sz="0" w:space="0" w:color="auto"/>
            <w:bottom w:val="none" w:sz="0" w:space="0" w:color="auto"/>
            <w:right w:val="none" w:sz="0" w:space="0" w:color="auto"/>
          </w:divBdr>
        </w:div>
        <w:div w:id="2076508562">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28285229">
      <w:bodyDiv w:val="1"/>
      <w:marLeft w:val="0"/>
      <w:marRight w:val="0"/>
      <w:marTop w:val="0"/>
      <w:marBottom w:val="0"/>
      <w:divBdr>
        <w:top w:val="none" w:sz="0" w:space="0" w:color="auto"/>
        <w:left w:val="none" w:sz="0" w:space="0" w:color="auto"/>
        <w:bottom w:val="none" w:sz="0" w:space="0" w:color="auto"/>
        <w:right w:val="none" w:sz="0" w:space="0" w:color="auto"/>
      </w:divBdr>
      <w:divsChild>
        <w:div w:id="564680755">
          <w:marLeft w:val="0"/>
          <w:marRight w:val="0"/>
          <w:marTop w:val="0"/>
          <w:marBottom w:val="0"/>
          <w:divBdr>
            <w:top w:val="none" w:sz="0" w:space="0" w:color="auto"/>
            <w:left w:val="none" w:sz="0" w:space="0" w:color="auto"/>
            <w:bottom w:val="none" w:sz="0" w:space="0" w:color="auto"/>
            <w:right w:val="none" w:sz="0" w:space="0" w:color="auto"/>
          </w:divBdr>
        </w:div>
        <w:div w:id="1917276220">
          <w:marLeft w:val="0"/>
          <w:marRight w:val="0"/>
          <w:marTop w:val="0"/>
          <w:marBottom w:val="0"/>
          <w:divBdr>
            <w:top w:val="none" w:sz="0" w:space="0" w:color="auto"/>
            <w:left w:val="none" w:sz="0" w:space="0" w:color="auto"/>
            <w:bottom w:val="none" w:sz="0" w:space="0" w:color="auto"/>
            <w:right w:val="none" w:sz="0" w:space="0" w:color="auto"/>
          </w:divBdr>
        </w:div>
        <w:div w:id="900749250">
          <w:marLeft w:val="0"/>
          <w:marRight w:val="0"/>
          <w:marTop w:val="0"/>
          <w:marBottom w:val="0"/>
          <w:divBdr>
            <w:top w:val="none" w:sz="0" w:space="0" w:color="auto"/>
            <w:left w:val="none" w:sz="0" w:space="0" w:color="auto"/>
            <w:bottom w:val="none" w:sz="0" w:space="0" w:color="auto"/>
            <w:right w:val="none" w:sz="0" w:space="0" w:color="auto"/>
          </w:divBdr>
        </w:div>
        <w:div w:id="1549410389">
          <w:marLeft w:val="0"/>
          <w:marRight w:val="0"/>
          <w:marTop w:val="0"/>
          <w:marBottom w:val="0"/>
          <w:divBdr>
            <w:top w:val="none" w:sz="0" w:space="0" w:color="auto"/>
            <w:left w:val="none" w:sz="0" w:space="0" w:color="auto"/>
            <w:bottom w:val="none" w:sz="0" w:space="0" w:color="auto"/>
            <w:right w:val="none" w:sz="0" w:space="0" w:color="auto"/>
          </w:divBdr>
        </w:div>
        <w:div w:id="2108886162">
          <w:marLeft w:val="0"/>
          <w:marRight w:val="0"/>
          <w:marTop w:val="0"/>
          <w:marBottom w:val="0"/>
          <w:divBdr>
            <w:top w:val="none" w:sz="0" w:space="0" w:color="auto"/>
            <w:left w:val="none" w:sz="0" w:space="0" w:color="auto"/>
            <w:bottom w:val="none" w:sz="0" w:space="0" w:color="auto"/>
            <w:right w:val="none" w:sz="0" w:space="0" w:color="auto"/>
          </w:divBdr>
        </w:div>
        <w:div w:id="1420642749">
          <w:marLeft w:val="0"/>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0997E3-EE36-4276-97A6-8C672B93C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755D1D7F-7124-4594-8D83-79B48AB7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1489</Words>
  <Characters>8493</Characters>
  <Application>Microsoft Office Word</Application>
  <DocSecurity>0</DocSecurity>
  <Lines>70</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MediaTek Inc.</dc:creator>
  <cp:lastModifiedBy>Samsung</cp:lastModifiedBy>
  <cp:revision>3</cp:revision>
  <cp:lastPrinted>2007-12-21T04:58:00Z</cp:lastPrinted>
  <dcterms:created xsi:type="dcterms:W3CDTF">2022-02-24T00:27:00Z</dcterms:created>
  <dcterms:modified xsi:type="dcterms:W3CDTF">2022-02-24T00:40:00Z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79c6db4f4e1c4ff6b7d2c525b2de2bad">
    <vt:lpwstr>CWMlhPzvhhUs/MlwLEj1Z+qr62IUZZeK+2xx5NVsz6+QYLU9QfXKggQ/78l85Mazl83hgwDjzblAA36f8zKAN7V7A==</vt:lpwstr>
  </property>
</Properties>
</file>