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234B759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9BF1543" w14:textId="49D8F56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4DFDA9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554284C3" w14:textId="20EA0CE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06573C0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B3FCBEE" w14:textId="4C12BFDC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77BCFF13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</w:tcPr>
          <w:p w14:paraId="4BEA3DCD" w14:textId="276C1060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15616E4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1B76DF" w14:textId="15205B7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2F658D74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5D742C6" w14:textId="55D033F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 w:hint="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 xml:space="preserve">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 w:hint="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D684A0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796896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34EBD05F" w14:textId="593EC19D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76AB65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66774E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E2AD54" w14:textId="45227821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FCB6DD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797C16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14:paraId="0E78C784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</w:tcPr>
          <w:p w14:paraId="6FA6EAE8" w14:textId="77777777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  <w:tc>
          <w:tcPr>
            <w:tcW w:w="4672" w:type="dxa"/>
          </w:tcPr>
          <w:p w14:paraId="4A8ABE43" w14:textId="73E33CF8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14E5A7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8AA0B1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BADD48" w14:textId="718EA70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D543E1C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651B0A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3DF8414" w14:textId="7E7916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</w:t>
      </w:r>
      <w:bookmarkStart w:id="1" w:name="_GoBack"/>
      <w:bookmarkEnd w:id="1"/>
      <w:r w:rsidRPr="008A5891">
        <w:rPr>
          <w:sz w:val="22"/>
          <w:szCs w:val="22"/>
        </w:rPr>
        <w:t>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lastRenderedPageBreak/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95663A" w16cid:durableId="24B23A4A"/>
  <w16cid:commentId w16cid:paraId="4BC46E02" w16cid:durableId="24B23A4B"/>
  <w16cid:commentId w16cid:paraId="7A9F65A4" w16cid:durableId="24B23A4C"/>
  <w16cid:commentId w16cid:paraId="358852FB" w16cid:durableId="24B23A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A2F2" w14:textId="77777777" w:rsidR="00551485" w:rsidRDefault="00551485">
      <w:pPr>
        <w:spacing w:after="0"/>
      </w:pPr>
      <w:r>
        <w:separator/>
      </w:r>
    </w:p>
  </w:endnote>
  <w:endnote w:type="continuationSeparator" w:id="0">
    <w:p w14:paraId="2E5B5EDD" w14:textId="77777777" w:rsidR="00551485" w:rsidRDefault="00551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22BC" w14:textId="77777777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549C5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549C5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1212" w14:textId="77777777" w:rsidR="00551485" w:rsidRDefault="00551485">
      <w:pPr>
        <w:spacing w:after="0"/>
      </w:pPr>
      <w:r>
        <w:separator/>
      </w:r>
    </w:p>
  </w:footnote>
  <w:footnote w:type="continuationSeparator" w:id="0">
    <w:p w14:paraId="3C5CB463" w14:textId="77777777" w:rsidR="00551485" w:rsidRDefault="00551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wUAd6jZfi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85F54B"/>
  <w15:docId w15:val="{E3D11A21-CD93-4333-8464-398D631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F0535-9DFD-489A-B60A-6ACE0ECA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249</TotalTime>
  <Pages>3</Pages>
  <Words>583</Words>
  <Characters>3953</Characters>
  <Application>Microsoft Office Word</Application>
  <DocSecurity>0</DocSecurity>
  <Lines>32</Lines>
  <Paragraphs>9</Paragraphs>
  <ScaleCrop>false</ScaleCrop>
  <Company>Huawei Technologies Co.,Ltd.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Huawei_0707</cp:lastModifiedBy>
  <cp:revision>129</cp:revision>
  <cp:lastPrinted>2014-08-13T09:20:00Z</cp:lastPrinted>
  <dcterms:created xsi:type="dcterms:W3CDTF">2021-07-28T16:59:00Z</dcterms:created>
  <dcterms:modified xsi:type="dcterms:W3CDTF">2021-08-19T08:25:00Z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  <property fmtid="{D5CDD505-2E9C-101B-9397-08002B2CF9AE}" pid="4" name="KSOProductBuildVer">
    <vt:lpwstr>2052-11.8.2.9022</vt:lpwstr>
  </property>
</Properties>
</file>