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w:t>
      </w:r>
      <w:proofErr w:type="gramStart"/>
      <w:r w:rsidR="00AD6344">
        <w:t>][</w:t>
      </w:r>
      <w:proofErr w:type="gramEnd"/>
      <w:r w:rsidR="00AD6344">
        <w:t>302][NBIOT/eMTC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[AT115-e][302][NBIOT/eMTC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B50A7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Hyperlink"/>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analysis on solution for coverage level based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B50A7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Hyperlink"/>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B50A7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Hyperlink"/>
                </w:rPr>
                <w:t>R2-2107</w:t>
              </w:r>
              <w:r w:rsidR="002D2814">
                <w:rPr>
                  <w:rStyle w:val="Hyperlink"/>
                </w:rPr>
                <w:t>1</w:t>
              </w:r>
              <w:r w:rsidR="002D2814">
                <w:rPr>
                  <w:rStyle w:val="Hyperlink"/>
                </w:rPr>
                <w:t>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B50A7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Hyperlink"/>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B50A7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Hyperlink"/>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B50A7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Hyperlink"/>
                </w:rPr>
                <w:t>R2-21</w:t>
              </w:r>
              <w:r w:rsidR="002D2814">
                <w:rPr>
                  <w:rStyle w:val="Hyperlink"/>
                </w:rPr>
                <w:t>0</w:t>
              </w:r>
              <w:r w:rsidR="002D2814">
                <w:rPr>
                  <w:rStyle w:val="Hyperlink"/>
                </w:rPr>
                <w:t>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B50A7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Hyperlink"/>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B50A7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Hyperlink"/>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B50A7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Hyperlink"/>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TableGrid"/>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Heading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Odile Rollinger (odile.rollinger@huawei.com)</w:t>
            </w:r>
          </w:p>
        </w:tc>
      </w:tr>
      <w:tr w:rsidR="00A90D4E"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93FDFB" w14:textId="77777777" w:rsidR="00A90D4E" w:rsidRDefault="00A90D4E" w:rsidP="00632BB0">
            <w:pPr>
              <w:pStyle w:val="TAC"/>
              <w:rPr>
                <w:lang w:eastAsia="ko-KR"/>
              </w:rPr>
            </w:pPr>
          </w:p>
        </w:tc>
      </w:tr>
      <w:tr w:rsidR="00A90D4E"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A90D4E"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A90D4E" w:rsidRDefault="00A90D4E" w:rsidP="00632BB0">
            <w:pPr>
              <w:pStyle w:val="TAC"/>
              <w:rPr>
                <w:lang w:eastAsia="zh-CN"/>
              </w:rPr>
            </w:pPr>
          </w:p>
        </w:tc>
      </w:tr>
      <w:tr w:rsidR="00A90D4E"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A90D4E"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A90D4E" w:rsidRDefault="00A90D4E" w:rsidP="00632BB0">
            <w:pPr>
              <w:pStyle w:val="TAC"/>
              <w:rPr>
                <w:lang w:eastAsia="zh-CN"/>
              </w:rPr>
            </w:pPr>
          </w:p>
        </w:tc>
      </w:tr>
      <w:tr w:rsidR="00A90D4E"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A90D4E" w:rsidRDefault="00A90D4E" w:rsidP="00632BB0">
            <w:pPr>
              <w:pStyle w:val="TAC"/>
              <w:rPr>
                <w:lang w:eastAsia="ko-KR"/>
              </w:rPr>
            </w:pPr>
          </w:p>
        </w:tc>
      </w:tr>
      <w:tr w:rsidR="00A90D4E"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A90D4E" w:rsidRDefault="00A90D4E" w:rsidP="00632BB0">
            <w:pPr>
              <w:pStyle w:val="TAC"/>
              <w:rPr>
                <w:lang w:eastAsia="ko-KR"/>
              </w:rPr>
            </w:pPr>
          </w:p>
        </w:tc>
      </w:tr>
      <w:tr w:rsidR="00A90D4E"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A90D4E" w:rsidRDefault="00A90D4E" w:rsidP="00632BB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A90D4E" w:rsidRDefault="00A90D4E" w:rsidP="00632BB0">
            <w:pPr>
              <w:pStyle w:val="TAC"/>
              <w:rPr>
                <w:lang w:val="en-US" w:eastAsia="zh-CN"/>
              </w:rPr>
            </w:pPr>
          </w:p>
        </w:tc>
      </w:tr>
      <w:tr w:rsidR="00A90D4E"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A90D4E" w:rsidRDefault="00A90D4E" w:rsidP="00632BB0">
            <w:pPr>
              <w:pStyle w:val="TAC"/>
              <w:rPr>
                <w:lang w:eastAsia="ko-KR"/>
              </w:rPr>
            </w:pPr>
          </w:p>
        </w:tc>
      </w:tr>
      <w:tr w:rsidR="00A90D4E"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A90D4E" w:rsidRDefault="00A90D4E" w:rsidP="00632BB0">
            <w:pPr>
              <w:pStyle w:val="TAC"/>
              <w:rPr>
                <w:lang w:eastAsia="ko-KR"/>
              </w:rPr>
            </w:pPr>
          </w:p>
        </w:tc>
      </w:tr>
      <w:tr w:rsidR="00A90D4E"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A90D4E" w:rsidRDefault="00A90D4E" w:rsidP="00632BB0">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Heading2"/>
        <w:rPr>
          <w:lang w:val="en-US"/>
        </w:rPr>
      </w:pPr>
      <w:r>
        <w:t>3.</w:t>
      </w:r>
      <w:r w:rsidR="00AC015B">
        <w:t>1</w:t>
      </w:r>
      <w:r>
        <w:tab/>
      </w:r>
      <w:r w:rsidR="00A225EC">
        <w:t xml:space="preserve">Paging carrier selection upon </w:t>
      </w:r>
      <w:r w:rsidR="00A225EC">
        <w:rPr>
          <w:lang w:val="en-US"/>
        </w:rPr>
        <w:t xml:space="preserve">cell change </w:t>
      </w:r>
    </w:p>
    <w:p w14:paraId="7C38C494" w14:textId="77777777" w:rsidR="00A225EC" w:rsidRPr="00A0127B" w:rsidRDefault="00A225EC" w:rsidP="00A225EC">
      <w:pPr>
        <w:rPr>
          <w:lang w:val="en-US"/>
        </w:rPr>
      </w:pPr>
      <w:r>
        <w:t xml:space="preserve">In RAN2#114-e, regarding cell change, the following agreements are achieved. A consensus is reached for option 2,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1" w:name="_Toc79071467"/>
      <w:r w:rsidRPr="005269DD">
        <w:rPr>
          <w:b w:val="0"/>
        </w:rPr>
        <w:t>For option 1, upon cell change, FFS:</w:t>
      </w:r>
      <w:bookmarkEnd w:id="1"/>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2" w:name="_Toc79071468"/>
      <w:r w:rsidRPr="005269DD">
        <w:rPr>
          <w:b w:val="0"/>
        </w:rPr>
        <w:t>Alt 1: based on previously determined CEL and broadcasted paging carrier configuration in the new cell.</w:t>
      </w:r>
      <w:bookmarkEnd w:id="2"/>
    </w:p>
    <w:p w14:paraId="259F60EB" w14:textId="77777777" w:rsidR="00A225EC" w:rsidRPr="006A603D" w:rsidRDefault="00A225EC" w:rsidP="00B1674D">
      <w:pPr>
        <w:pStyle w:val="Proposal"/>
        <w:numPr>
          <w:ilvl w:val="0"/>
          <w:numId w:val="16"/>
        </w:numPr>
        <w:rPr>
          <w:b w:val="0"/>
        </w:rPr>
      </w:pPr>
      <w:bookmarkStart w:id="3" w:name="_Toc79071469"/>
      <w:r w:rsidRPr="005269DD">
        <w:rPr>
          <w:b w:val="0"/>
        </w:rPr>
        <w:t>Alt 2: UE needs to perform fallback mechanism.</w:t>
      </w:r>
      <w:bookmarkEnd w:id="3"/>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coverage based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4" w:name="_Ref79484002"/>
      <w:r>
        <w:t xml:space="preserve">Proposal </w:t>
      </w:r>
      <w:fldSimple w:instr=" SEQ Proposal \* ARABIC ">
        <w:r w:rsidR="00AC015B">
          <w:rPr>
            <w:noProof/>
          </w:rPr>
          <w:t>1</w:t>
        </w:r>
      </w:fldSimple>
      <w:r>
        <w:tab/>
        <w:t xml:space="preserve">For option 1, upon cell change, </w:t>
      </w:r>
      <w:r w:rsidR="00554FEF">
        <w:t>RAN2</w:t>
      </w:r>
      <w:r>
        <w:t xml:space="preserve"> to choose </w:t>
      </w:r>
      <w:r w:rsidR="00554FEF">
        <w:t>between</w:t>
      </w:r>
      <w:r>
        <w:t xml:space="preserve"> Alt 1 and Alt 2</w:t>
      </w:r>
      <w:r>
        <w:rPr>
          <w:lang w:val="en-US"/>
        </w:rPr>
        <w:t>.</w:t>
      </w:r>
      <w:bookmarkEnd w:id="4"/>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DF049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DF0499">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DF0499">
            <w:pPr>
              <w:pStyle w:val="TAH"/>
              <w:spacing w:before="20" w:after="20"/>
              <w:ind w:left="57" w:right="57"/>
              <w:jc w:val="left"/>
              <w:rPr>
                <w:lang w:val="sv-SE" w:eastAsia="zh-CN"/>
              </w:rPr>
            </w:pPr>
            <w:r>
              <w:rPr>
                <w:lang w:val="sv-SE" w:eastAsia="zh-CN"/>
              </w:rPr>
              <w:t>Comments</w:t>
            </w:r>
          </w:p>
        </w:tc>
      </w:tr>
      <w:tr w:rsidR="002B1695" w14:paraId="0AA4A8E5"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DF0499">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DF0499">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2B1695" w14:paraId="7C5E9BE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845DE3"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3129EB1" w14:textId="77777777" w:rsidR="002B1695" w:rsidRDefault="002B1695" w:rsidP="00DF0499">
            <w:pPr>
              <w:pStyle w:val="TAC"/>
              <w:spacing w:before="20" w:after="20"/>
              <w:ind w:left="57" w:right="57"/>
              <w:jc w:val="left"/>
              <w:rPr>
                <w:lang w:eastAsia="zh-CN"/>
              </w:rPr>
            </w:pPr>
          </w:p>
        </w:tc>
      </w:tr>
      <w:tr w:rsidR="002B1695" w14:paraId="1449784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417FE3"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3E01D" w14:textId="77777777" w:rsidR="002B1695" w:rsidRDefault="002B1695" w:rsidP="00DF0499">
            <w:pPr>
              <w:pStyle w:val="TAC"/>
              <w:spacing w:before="20" w:after="20"/>
              <w:ind w:left="57" w:right="57"/>
              <w:jc w:val="left"/>
              <w:rPr>
                <w:lang w:eastAsia="zh-CN"/>
              </w:rPr>
            </w:pPr>
          </w:p>
        </w:tc>
      </w:tr>
      <w:tr w:rsidR="002B1695" w14:paraId="43A4AAAA"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91684C"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F5B10E9" w14:textId="77777777" w:rsidR="002B1695" w:rsidRDefault="002B1695" w:rsidP="00DF0499">
            <w:pPr>
              <w:pStyle w:val="TAC"/>
              <w:spacing w:before="20" w:after="20"/>
              <w:ind w:left="57" w:right="57"/>
              <w:jc w:val="left"/>
              <w:rPr>
                <w:lang w:eastAsia="zh-CN"/>
              </w:rPr>
            </w:pPr>
          </w:p>
        </w:tc>
      </w:tr>
      <w:tr w:rsidR="002B1695" w14:paraId="28E87128"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9B1DDF"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3ED5BE0B" w14:textId="77777777" w:rsidR="002B1695" w:rsidRDefault="002B1695" w:rsidP="00DF0499">
            <w:pPr>
              <w:pStyle w:val="TAC"/>
              <w:spacing w:before="20" w:after="20"/>
              <w:ind w:left="57" w:right="57"/>
              <w:jc w:val="left"/>
              <w:rPr>
                <w:lang w:eastAsia="zh-CN"/>
              </w:rPr>
            </w:pPr>
          </w:p>
        </w:tc>
      </w:tr>
      <w:tr w:rsidR="002B1695" w14:paraId="245D5A7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77777777" w:rsidR="002B1695" w:rsidRDefault="002B1695" w:rsidP="00DF0499">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3F47613" w14:textId="77777777" w:rsidR="002B1695" w:rsidRDefault="002B1695" w:rsidP="00DF0499">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146290E5" w14:textId="77777777" w:rsidR="002B1695" w:rsidRDefault="002B1695" w:rsidP="00DF0499">
            <w:pPr>
              <w:pStyle w:val="TAC"/>
              <w:spacing w:before="20" w:after="20"/>
              <w:ind w:left="57" w:right="57"/>
              <w:jc w:val="left"/>
              <w:rPr>
                <w:lang w:val="en-US" w:eastAsia="zh-CN"/>
              </w:rPr>
            </w:pPr>
          </w:p>
        </w:tc>
      </w:tr>
      <w:tr w:rsidR="002B1695" w14:paraId="4ED802CA"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11FB7"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10A9A8E" w14:textId="77777777" w:rsidR="002B1695" w:rsidRDefault="002B1695" w:rsidP="00DF0499">
            <w:pPr>
              <w:pStyle w:val="TAC"/>
              <w:spacing w:before="20" w:after="20"/>
              <w:ind w:left="57" w:right="57"/>
              <w:jc w:val="left"/>
              <w:rPr>
                <w:lang w:eastAsia="zh-CN"/>
              </w:rPr>
            </w:pPr>
          </w:p>
        </w:tc>
      </w:tr>
      <w:tr w:rsidR="002B1695" w14:paraId="0B3241C6"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1672BB"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23C37B6" w14:textId="77777777" w:rsidR="002B1695" w:rsidRDefault="002B1695" w:rsidP="00DF0499">
            <w:pPr>
              <w:pStyle w:val="TAC"/>
              <w:spacing w:before="20" w:after="20"/>
              <w:ind w:left="57" w:right="57"/>
              <w:jc w:val="left"/>
              <w:rPr>
                <w:lang w:eastAsia="zh-CN"/>
              </w:rPr>
            </w:pPr>
          </w:p>
        </w:tc>
      </w:tr>
      <w:tr w:rsidR="002B1695" w14:paraId="2AF4FD1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5ABB79"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1D6DD50" w14:textId="77777777" w:rsidR="002B1695" w:rsidRDefault="002B1695" w:rsidP="00DF0499">
            <w:pPr>
              <w:pStyle w:val="TAC"/>
              <w:spacing w:before="20" w:after="20"/>
              <w:ind w:left="57" w:right="57"/>
              <w:jc w:val="left"/>
              <w:rPr>
                <w:lang w:eastAsia="zh-CN"/>
              </w:rPr>
            </w:pPr>
          </w:p>
        </w:tc>
      </w:tr>
      <w:tr w:rsidR="002B1695" w14:paraId="1EF31524"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2B1695" w:rsidRDefault="002B1695" w:rsidP="00DF0499">
            <w:pPr>
              <w:pStyle w:val="TAC"/>
              <w:spacing w:before="20" w:after="20"/>
              <w:ind w:left="57" w:right="57"/>
              <w:jc w:val="left"/>
              <w:rPr>
                <w:lang w:eastAsia="zh-CN"/>
              </w:rPr>
            </w:pPr>
          </w:p>
        </w:tc>
      </w:tr>
    </w:tbl>
    <w:p w14:paraId="6D2BD258" w14:textId="77777777" w:rsidR="005E6C94" w:rsidRPr="00C752D7" w:rsidRDefault="005E6C94" w:rsidP="005E6C94"/>
    <w:p w14:paraId="4F0733BF" w14:textId="278C5E5A" w:rsidR="00F86963" w:rsidRPr="00235DC3" w:rsidRDefault="005E6C94" w:rsidP="00F86963">
      <w:pPr>
        <w:pStyle w:val="Heading2"/>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DF0499">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DF0499">
            <w:pPr>
              <w:pStyle w:val="TAH"/>
              <w:spacing w:before="20" w:after="20"/>
              <w:ind w:left="57" w:right="57"/>
              <w:jc w:val="left"/>
              <w:rPr>
                <w:lang w:val="sv-SE" w:eastAsia="zh-CN"/>
              </w:rPr>
            </w:pPr>
            <w:r>
              <w:rPr>
                <w:lang w:val="sv-SE" w:eastAsia="zh-CN"/>
              </w:rPr>
              <w:t>Proposals</w:t>
            </w:r>
          </w:p>
        </w:tc>
      </w:tr>
      <w:tr w:rsidR="00BD2091" w14:paraId="7DBBDFE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DF0499">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DF0499">
            <w:pPr>
              <w:overflowPunct/>
              <w:autoSpaceDE/>
              <w:autoSpaceDN/>
              <w:adjustRightInd/>
              <w:spacing w:after="160" w:line="259" w:lineRule="auto"/>
              <w:jc w:val="both"/>
              <w:textAlignment w:val="auto"/>
              <w:rPr>
                <w:b/>
                <w:bCs/>
              </w:rPr>
            </w:pPr>
            <w:r>
              <w:rPr>
                <w:lang w:val="en-US"/>
              </w:rPr>
              <w:t xml:space="preserve">As the main intention of coverage level based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DF0499">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eNB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DF0499">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DF0499">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DF0499">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DF0499">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DF0499">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DF0499">
            <w:pPr>
              <w:rPr>
                <w:rFonts w:eastAsia="DengXian"/>
                <w:b/>
                <w:sz w:val="22"/>
                <w:szCs w:val="22"/>
                <w:lang w:eastAsia="zh-CN"/>
              </w:rPr>
            </w:pPr>
            <w:r>
              <w:rPr>
                <w:b/>
                <w:sz w:val="22"/>
                <w:szCs w:val="22"/>
              </w:rPr>
              <w:t xml:space="preserve">Proposal 3: The CE level can be determined by the configured thresholds and the </w:t>
            </w:r>
            <w:r w:rsidRPr="008E2E94">
              <w:rPr>
                <w:rFonts w:ascii="DengXian" w:eastAsia="DengXian" w:hAnsi="DengXian" w:hint="eastAsia"/>
                <w:b/>
                <w:sz w:val="22"/>
                <w:szCs w:val="22"/>
                <w:lang w:eastAsia="zh-CN"/>
              </w:rPr>
              <w:t>transient</w:t>
            </w:r>
            <w:r>
              <w:rPr>
                <w:b/>
                <w:sz w:val="22"/>
                <w:szCs w:val="22"/>
              </w:rPr>
              <w:t xml:space="preserve"> measured NRSRP. </w:t>
            </w:r>
          </w:p>
        </w:tc>
      </w:tr>
      <w:tr w:rsidR="00BD2091" w14:paraId="4CC86749"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DF0499">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5" w:name="_Ref79484008"/>
      <w:r>
        <w:t xml:space="preserve">Proposal </w:t>
      </w:r>
      <w:fldSimple w:instr=" SEQ Proposal \* ARABIC ">
        <w:r w:rsidR="00632792">
          <w:rPr>
            <w:noProof/>
          </w:rPr>
          <w:t>2</w:t>
        </w:r>
      </w:fldSimple>
      <w:r>
        <w:tab/>
      </w:r>
      <w:r w:rsidRPr="00F24167">
        <w:rPr>
          <w:noProof/>
        </w:rPr>
        <w:t>Confirm the WA: UE metric for determining carrier suitability and selection is based on measured NRSRP</w:t>
      </w:r>
      <w:r>
        <w:rPr>
          <w:lang w:val="en-US"/>
        </w:rPr>
        <w:t>.</w:t>
      </w:r>
      <w:bookmarkEnd w:id="5"/>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EE5091">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EE5091">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EE5091">
            <w:pPr>
              <w:pStyle w:val="TAH"/>
              <w:spacing w:before="20" w:after="20"/>
              <w:ind w:left="57" w:right="57"/>
              <w:jc w:val="left"/>
              <w:rPr>
                <w:lang w:val="sv-SE" w:eastAsia="zh-CN"/>
              </w:rPr>
            </w:pPr>
            <w:r>
              <w:rPr>
                <w:lang w:val="sv-SE" w:eastAsia="zh-CN"/>
              </w:rPr>
              <w:t>Comments</w:t>
            </w:r>
          </w:p>
        </w:tc>
      </w:tr>
      <w:tr w:rsidR="0064485F" w14:paraId="559AEACC"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EE5091">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EE5091">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77777777" w:rsidR="0064485F" w:rsidRDefault="00282D83" w:rsidP="00EE5091">
            <w:pPr>
              <w:pStyle w:val="TAC"/>
              <w:spacing w:before="20" w:after="20"/>
              <w:ind w:left="57" w:right="57"/>
              <w:jc w:val="left"/>
              <w:rPr>
                <w:lang w:val="en-US" w:eastAsia="zh-CN"/>
              </w:rPr>
            </w:pPr>
            <w:proofErr w:type="gramStart"/>
            <w:r>
              <w:rPr>
                <w:lang w:val="en-US" w:eastAsia="zh-CN"/>
              </w:rPr>
              <w:t>option</w:t>
            </w:r>
            <w:proofErr w:type="gramEnd"/>
            <w:r>
              <w:rPr>
                <w:lang w:val="en-US" w:eastAsia="zh-CN"/>
              </w:rPr>
              <w:t xml:space="preserve"> b) NPDCCH repetition is a carrier specific metric. </w:t>
            </w:r>
            <w:proofErr w:type="gramStart"/>
            <w:r>
              <w:rPr>
                <w:lang w:val="en-US" w:eastAsia="zh-CN"/>
              </w:rPr>
              <w:t>it</w:t>
            </w:r>
            <w:proofErr w:type="gramEnd"/>
            <w:r>
              <w:rPr>
                <w:lang w:val="en-US" w:eastAsia="zh-CN"/>
              </w:rPr>
              <w:t xml:space="preserve"> cannot be used to a select one carrier among other.</w:t>
            </w:r>
          </w:p>
          <w:p w14:paraId="2973AC04" w14:textId="203E5094" w:rsidR="00282D83" w:rsidRPr="00282D83" w:rsidRDefault="00282D83" w:rsidP="00282D83">
            <w:pPr>
              <w:pStyle w:val="TAC"/>
              <w:spacing w:before="20" w:after="20"/>
              <w:ind w:left="57" w:right="57"/>
              <w:jc w:val="left"/>
              <w:rPr>
                <w:lang w:val="en-US" w:eastAsia="zh-CN"/>
              </w:rPr>
            </w:pPr>
            <w:proofErr w:type="gramStart"/>
            <w:r>
              <w:rPr>
                <w:lang w:val="en-US" w:eastAsia="zh-CN"/>
              </w:rPr>
              <w:t>option</w:t>
            </w:r>
            <w:proofErr w:type="gramEnd"/>
            <w:r>
              <w:rPr>
                <w:lang w:val="en-US" w:eastAsia="zh-CN"/>
              </w:rPr>
              <w:t xml:space="preserve"> c). </w:t>
            </w:r>
            <w:proofErr w:type="spellStart"/>
            <w:r>
              <w:rPr>
                <w:lang w:val="en-US" w:eastAsia="zh-CN"/>
              </w:rPr>
              <w:t>carier</w:t>
            </w:r>
            <w:proofErr w:type="spellEnd"/>
            <w:r>
              <w:rPr>
                <w:lang w:val="en-US" w:eastAsia="zh-CN"/>
              </w:rPr>
              <w:t xml:space="preserve"> selection should be deterministic and testable, it cannot be left to the UE implementation</w:t>
            </w:r>
          </w:p>
        </w:tc>
      </w:tr>
      <w:tr w:rsidR="0064485F" w14:paraId="63465DC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6237E5B8"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98FC53"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614B3E7" w14:textId="77777777" w:rsidR="0064485F" w:rsidRDefault="0064485F" w:rsidP="00EE5091">
            <w:pPr>
              <w:pStyle w:val="TAC"/>
              <w:spacing w:before="20" w:after="20"/>
              <w:ind w:left="57" w:right="57"/>
              <w:jc w:val="left"/>
              <w:rPr>
                <w:lang w:eastAsia="zh-CN"/>
              </w:rPr>
            </w:pPr>
          </w:p>
        </w:tc>
      </w:tr>
      <w:tr w:rsidR="0064485F" w14:paraId="0EAFAEBA"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7B4D4E"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0516C2C" w14:textId="77777777" w:rsidR="0064485F" w:rsidRDefault="0064485F" w:rsidP="00EE5091">
            <w:pPr>
              <w:pStyle w:val="TAC"/>
              <w:spacing w:before="20" w:after="20"/>
              <w:ind w:left="57" w:right="57"/>
              <w:jc w:val="left"/>
              <w:rPr>
                <w:lang w:eastAsia="zh-CN"/>
              </w:rPr>
            </w:pPr>
          </w:p>
        </w:tc>
      </w:tr>
      <w:tr w:rsidR="0064485F" w14:paraId="081B3564"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D2C53C"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FE53B28" w14:textId="77777777" w:rsidR="0064485F" w:rsidRDefault="0064485F" w:rsidP="00EE5091">
            <w:pPr>
              <w:pStyle w:val="TAC"/>
              <w:spacing w:before="20" w:after="20"/>
              <w:ind w:left="57" w:right="57"/>
              <w:jc w:val="left"/>
              <w:rPr>
                <w:lang w:eastAsia="zh-CN"/>
              </w:rPr>
            </w:pPr>
          </w:p>
        </w:tc>
      </w:tr>
      <w:tr w:rsidR="0064485F" w14:paraId="04E6E3B4"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CE73B5"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E39A7CA" w14:textId="77777777" w:rsidR="0064485F" w:rsidRDefault="0064485F" w:rsidP="00EE5091">
            <w:pPr>
              <w:pStyle w:val="TAC"/>
              <w:spacing w:before="20" w:after="20"/>
              <w:ind w:left="57" w:right="57"/>
              <w:jc w:val="left"/>
              <w:rPr>
                <w:lang w:eastAsia="zh-CN"/>
              </w:rPr>
            </w:pPr>
          </w:p>
        </w:tc>
      </w:tr>
      <w:tr w:rsidR="0064485F" w14:paraId="08A6AFE6"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77777777" w:rsidR="0064485F" w:rsidRDefault="0064485F" w:rsidP="00EE5091">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63EB54" w14:textId="77777777" w:rsidR="0064485F" w:rsidRDefault="0064485F" w:rsidP="00EE5091">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6547A58B" w14:textId="77777777" w:rsidR="0064485F" w:rsidRDefault="0064485F" w:rsidP="00EE5091">
            <w:pPr>
              <w:pStyle w:val="TAC"/>
              <w:spacing w:before="20" w:after="20"/>
              <w:ind w:left="57" w:right="57"/>
              <w:jc w:val="left"/>
              <w:rPr>
                <w:lang w:val="en-US" w:eastAsia="zh-CN"/>
              </w:rPr>
            </w:pPr>
          </w:p>
        </w:tc>
      </w:tr>
      <w:tr w:rsidR="0064485F" w14:paraId="1917AA33"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3D8F3B"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2ACC53D" w14:textId="77777777" w:rsidR="0064485F" w:rsidRDefault="0064485F" w:rsidP="00EE5091">
            <w:pPr>
              <w:pStyle w:val="TAC"/>
              <w:spacing w:before="20" w:after="20"/>
              <w:ind w:left="57" w:right="57"/>
              <w:jc w:val="left"/>
              <w:rPr>
                <w:lang w:eastAsia="zh-CN"/>
              </w:rPr>
            </w:pPr>
          </w:p>
        </w:tc>
      </w:tr>
      <w:tr w:rsidR="0064485F" w14:paraId="5D2A70B7"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BEFA2E"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64485F" w:rsidRDefault="0064485F" w:rsidP="00EE5091">
            <w:pPr>
              <w:pStyle w:val="TAC"/>
              <w:spacing w:before="20" w:after="20"/>
              <w:ind w:left="57" w:right="57"/>
              <w:jc w:val="left"/>
              <w:rPr>
                <w:lang w:eastAsia="zh-CN"/>
              </w:rPr>
            </w:pPr>
          </w:p>
        </w:tc>
      </w:tr>
      <w:tr w:rsidR="0064485F" w14:paraId="5FDE6368"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64485F" w:rsidRDefault="0064485F" w:rsidP="00EE5091">
            <w:pPr>
              <w:pStyle w:val="TAC"/>
              <w:spacing w:before="20" w:after="20"/>
              <w:ind w:left="57" w:right="57"/>
              <w:jc w:val="left"/>
              <w:rPr>
                <w:lang w:eastAsia="zh-CN"/>
              </w:rPr>
            </w:pPr>
          </w:p>
        </w:tc>
      </w:tr>
      <w:tr w:rsidR="0064485F" w14:paraId="2348B3EF"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64485F" w:rsidRDefault="0064485F" w:rsidP="00EE5091">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6" w:name="_Ref79487908"/>
      <w:r>
        <w:t xml:space="preserve">Proposal </w:t>
      </w:r>
      <w:fldSimple w:instr=" SEQ Proposal \* ARABIC ">
        <w:r w:rsidR="00632792">
          <w:rPr>
            <w:noProof/>
          </w:rPr>
          <w:t>3</w:t>
        </w:r>
      </w:fldSimple>
      <w:r>
        <w:tab/>
      </w:r>
      <w:r w:rsidRPr="00A61B30">
        <w:t>FFS whether to use a hysteresis/longer averaging/timer</w:t>
      </w:r>
      <w:r>
        <w:t xml:space="preserve"> for UE metric based on NRSRP</w:t>
      </w:r>
      <w:r w:rsidRPr="00A61B30">
        <w:t>.</w:t>
      </w:r>
      <w:bookmarkEnd w:id="6"/>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DF0499">
            <w:pPr>
              <w:pStyle w:val="TAH"/>
              <w:spacing w:before="20" w:after="20"/>
              <w:ind w:left="57" w:right="57"/>
              <w:jc w:val="left"/>
            </w:pPr>
            <w:r>
              <w:lastRenderedPageBreak/>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DF0499">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DF0499">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e think we cannot use a one shot measurement as the accuracy is not that fine in NB-</w:t>
            </w:r>
            <w:proofErr w:type="spellStart"/>
            <w:r w:rsidR="00282D83">
              <w:rPr>
                <w:lang w:val="en-US" w:eastAsia="zh-CN"/>
              </w:rPr>
              <w:t>IoT</w:t>
            </w:r>
            <w:proofErr w:type="spellEnd"/>
            <w:r w:rsidR="00282D83">
              <w:rPr>
                <w:lang w:val="en-US" w:eastAsia="zh-CN"/>
              </w:rPr>
              <w:t xml:space="preserve"> and the value can fluctuate.</w:t>
            </w:r>
            <w:r>
              <w:rPr>
                <w:lang w:val="en-US" w:eastAsia="zh-CN"/>
              </w:rPr>
              <w:t xml:space="preserve"> </w:t>
            </w:r>
            <w:proofErr w:type="gramStart"/>
            <w:r>
              <w:rPr>
                <w:lang w:val="en-US" w:eastAsia="zh-CN"/>
              </w:rPr>
              <w:t>we</w:t>
            </w:r>
            <w:proofErr w:type="gramEnd"/>
            <w:r>
              <w:rPr>
                <w:lang w:val="en-US" w:eastAsia="zh-CN"/>
              </w:rPr>
              <w:t xml:space="preserv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 xml:space="preserve">We think that the issue is quite similar to cell reselection and that we could reuse a similar approach thus we are in </w:t>
            </w:r>
            <w:proofErr w:type="spellStart"/>
            <w:r>
              <w:rPr>
                <w:lang w:val="en-US" w:eastAsia="zh-CN"/>
              </w:rPr>
              <w:t>favour</w:t>
            </w:r>
            <w:proofErr w:type="spellEnd"/>
            <w:r>
              <w:rPr>
                <w:lang w:val="en-US" w:eastAsia="zh-CN"/>
              </w:rPr>
              <w:t xml:space="preserve"> of option d). We would be open to consider </w:t>
            </w:r>
            <w:proofErr w:type="gramStart"/>
            <w:r>
              <w:rPr>
                <w:lang w:val="en-US" w:eastAsia="zh-CN"/>
              </w:rPr>
              <w:t>an</w:t>
            </w:r>
            <w:proofErr w:type="gramEnd"/>
            <w:r>
              <w:rPr>
                <w:lang w:val="en-US" w:eastAsia="zh-CN"/>
              </w:rPr>
              <w:t xml:space="preserve"> hysteresis (option b) if this is the majority preference. We do not see how carrier selection is more critical than cell reselection and justify option c)</w:t>
            </w:r>
          </w:p>
        </w:tc>
      </w:tr>
      <w:tr w:rsidR="00554FEF"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4498974D"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2334CE96" w14:textId="77777777" w:rsidR="00554FEF" w:rsidRDefault="00554FEF" w:rsidP="00DF0499">
            <w:pPr>
              <w:pStyle w:val="TAC"/>
              <w:spacing w:before="20" w:after="20"/>
              <w:ind w:left="57" w:right="57"/>
              <w:jc w:val="left"/>
              <w:rPr>
                <w:lang w:eastAsia="zh-CN"/>
              </w:rPr>
            </w:pPr>
          </w:p>
        </w:tc>
      </w:tr>
      <w:tr w:rsidR="00554FEF"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9619EE0" w14:textId="77777777" w:rsidR="00554FEF" w:rsidRDefault="00554FEF" w:rsidP="00DF0499">
            <w:pPr>
              <w:pStyle w:val="TAC"/>
              <w:spacing w:before="20" w:after="20"/>
              <w:ind w:left="57" w:right="57"/>
              <w:jc w:val="left"/>
              <w:rPr>
                <w:lang w:eastAsia="zh-CN"/>
              </w:rPr>
            </w:pPr>
          </w:p>
        </w:tc>
      </w:tr>
      <w:tr w:rsidR="00554FEF"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6585BBD4" w14:textId="77777777" w:rsidR="00554FEF" w:rsidRDefault="00554FEF" w:rsidP="00DF0499">
            <w:pPr>
              <w:pStyle w:val="TAC"/>
              <w:spacing w:before="20" w:after="20"/>
              <w:ind w:left="57" w:right="57"/>
              <w:jc w:val="left"/>
              <w:rPr>
                <w:lang w:eastAsia="zh-CN"/>
              </w:rPr>
            </w:pPr>
          </w:p>
        </w:tc>
      </w:tr>
      <w:tr w:rsidR="00554FEF"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265C4A5F" w14:textId="77777777" w:rsidR="00554FEF" w:rsidRDefault="00554FEF" w:rsidP="00DF0499">
            <w:pPr>
              <w:pStyle w:val="TAC"/>
              <w:spacing w:before="20" w:after="20"/>
              <w:ind w:left="57" w:right="57"/>
              <w:jc w:val="left"/>
              <w:rPr>
                <w:lang w:eastAsia="zh-CN"/>
              </w:rPr>
            </w:pPr>
          </w:p>
        </w:tc>
      </w:tr>
      <w:tr w:rsidR="00554FEF"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77777777" w:rsidR="00554FEF" w:rsidRDefault="00554FEF" w:rsidP="00DF0499">
            <w:pPr>
              <w:pStyle w:val="TAC"/>
              <w:spacing w:before="20" w:after="20"/>
              <w:ind w:left="57" w:right="57"/>
              <w:jc w:val="left"/>
              <w:rPr>
                <w:lang w:val="en-US" w:eastAsia="zh-CN"/>
              </w:rPr>
            </w:pPr>
          </w:p>
        </w:tc>
        <w:tc>
          <w:tcPr>
            <w:tcW w:w="7701" w:type="dxa"/>
            <w:tcBorders>
              <w:top w:val="single" w:sz="4" w:space="0" w:color="auto"/>
              <w:left w:val="single" w:sz="4" w:space="0" w:color="auto"/>
              <w:bottom w:val="single" w:sz="4" w:space="0" w:color="auto"/>
              <w:right w:val="single" w:sz="4" w:space="0" w:color="auto"/>
            </w:tcBorders>
          </w:tcPr>
          <w:p w14:paraId="40C89389" w14:textId="77777777" w:rsidR="00554FEF" w:rsidRDefault="00554FEF" w:rsidP="00DF0499">
            <w:pPr>
              <w:pStyle w:val="TAC"/>
              <w:spacing w:before="20" w:after="20"/>
              <w:ind w:left="57" w:right="57"/>
              <w:jc w:val="left"/>
              <w:rPr>
                <w:lang w:val="en-US" w:eastAsia="zh-CN"/>
              </w:rPr>
            </w:pPr>
          </w:p>
        </w:tc>
      </w:tr>
      <w:tr w:rsidR="00554FEF"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AFC3E7C" w14:textId="77777777" w:rsidR="00554FEF" w:rsidRDefault="00554FEF" w:rsidP="00DF0499">
            <w:pPr>
              <w:pStyle w:val="TAC"/>
              <w:spacing w:before="20" w:after="20"/>
              <w:ind w:left="57" w:right="57"/>
              <w:jc w:val="left"/>
              <w:rPr>
                <w:lang w:eastAsia="zh-CN"/>
              </w:rPr>
            </w:pPr>
          </w:p>
        </w:tc>
      </w:tr>
      <w:tr w:rsidR="00554FEF"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4EFAB6" w14:textId="77777777" w:rsidR="00554FEF" w:rsidRDefault="00554FEF" w:rsidP="00DF0499">
            <w:pPr>
              <w:pStyle w:val="TAC"/>
              <w:spacing w:before="20" w:after="20"/>
              <w:ind w:left="57" w:right="57"/>
              <w:jc w:val="left"/>
              <w:rPr>
                <w:lang w:eastAsia="zh-CN"/>
              </w:rPr>
            </w:pPr>
          </w:p>
        </w:tc>
      </w:tr>
      <w:tr w:rsidR="00554FEF"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30D0D5AE" w14:textId="77777777" w:rsidR="00554FEF" w:rsidRDefault="00554FEF" w:rsidP="00DF0499">
            <w:pPr>
              <w:pStyle w:val="TAC"/>
              <w:spacing w:before="20" w:after="20"/>
              <w:ind w:left="57" w:right="57"/>
              <w:jc w:val="left"/>
              <w:rPr>
                <w:lang w:eastAsia="zh-CN"/>
              </w:rPr>
            </w:pPr>
          </w:p>
        </w:tc>
      </w:tr>
      <w:tr w:rsidR="00554FEF"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554FEF" w:rsidRDefault="00554FEF" w:rsidP="00DF0499">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01BD9D74" w14:textId="77FB4E15" w:rsidR="005E6C94" w:rsidRPr="005E6C94" w:rsidRDefault="005E6C94" w:rsidP="005E6C94">
      <w:pPr>
        <w:pStyle w:val="Heading2"/>
        <w:rPr>
          <w:lang w:eastAsia="zh-CN"/>
        </w:rPr>
      </w:pPr>
      <w:r>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DF0499">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DF0499">
            <w:pPr>
              <w:pStyle w:val="TAH"/>
              <w:spacing w:before="20" w:after="20"/>
              <w:ind w:left="57" w:right="57"/>
              <w:jc w:val="left"/>
              <w:rPr>
                <w:lang w:val="sv-SE" w:eastAsia="zh-CN"/>
              </w:rPr>
            </w:pPr>
            <w:r>
              <w:rPr>
                <w:lang w:val="sv-SE" w:eastAsia="zh-CN"/>
              </w:rPr>
              <w:t>Proposals</w:t>
            </w:r>
          </w:p>
        </w:tc>
      </w:tr>
      <w:tr w:rsidR="008C312A" w14:paraId="3419170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DF0499">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DF0499">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DF0499">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DF0499">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RAN2 to discuss whether support of idle mode cell measurement reporting and/or support of the downlink channel quality report in connected mode are prerequisites for coverage based paging carrier.</w:t>
            </w:r>
          </w:p>
        </w:tc>
      </w:tr>
      <w:tr w:rsidR="008C312A" w14:paraId="7DC7444A"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DF0499">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DF0499">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7" w:name="_Ref79487911"/>
      <w:r>
        <w:t xml:space="preserve">Proposal </w:t>
      </w:r>
      <w:fldSimple w:instr=" SEQ Proposal \* ARABIC ">
        <w:r w:rsidR="00632792">
          <w:rPr>
            <w:noProof/>
          </w:rPr>
          <w:t>4</w:t>
        </w:r>
      </w:fldSimple>
      <w:r>
        <w:tab/>
        <w:t>For both options, there is no need to introduce UE report.</w:t>
      </w:r>
      <w:bookmarkEnd w:id="7"/>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DF049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DF0499">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DF0499">
            <w:pPr>
              <w:pStyle w:val="TAH"/>
              <w:spacing w:before="20" w:after="20"/>
              <w:ind w:left="57" w:right="57"/>
              <w:jc w:val="left"/>
              <w:rPr>
                <w:lang w:val="sv-SE" w:eastAsia="zh-CN"/>
              </w:rPr>
            </w:pPr>
            <w:r>
              <w:rPr>
                <w:lang w:val="sv-SE" w:eastAsia="zh-CN"/>
              </w:rPr>
              <w:t>Comments</w:t>
            </w:r>
          </w:p>
        </w:tc>
      </w:tr>
      <w:tr w:rsidR="0052141D" w14:paraId="1229E23F"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DF0499">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DF0499">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52141D" w14:paraId="66AA5A2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D24996"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05DB9B6" w14:textId="77777777" w:rsidR="0052141D" w:rsidRDefault="0052141D" w:rsidP="00DF0499">
            <w:pPr>
              <w:pStyle w:val="TAC"/>
              <w:spacing w:before="20" w:after="20"/>
              <w:ind w:left="57" w:right="57"/>
              <w:jc w:val="left"/>
              <w:rPr>
                <w:lang w:eastAsia="zh-CN"/>
              </w:rPr>
            </w:pPr>
          </w:p>
        </w:tc>
      </w:tr>
      <w:tr w:rsidR="0052141D" w14:paraId="540C4A2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0FACB2"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F60EA60" w14:textId="77777777" w:rsidR="0052141D" w:rsidRDefault="0052141D" w:rsidP="00DF0499">
            <w:pPr>
              <w:pStyle w:val="TAC"/>
              <w:spacing w:before="20" w:after="20"/>
              <w:ind w:left="57" w:right="57"/>
              <w:jc w:val="left"/>
              <w:rPr>
                <w:lang w:eastAsia="zh-CN"/>
              </w:rPr>
            </w:pPr>
          </w:p>
        </w:tc>
      </w:tr>
      <w:tr w:rsidR="0052141D" w14:paraId="7C159A4B"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35D2ED5"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8DA5C59" w14:textId="77777777" w:rsidR="0052141D" w:rsidRDefault="0052141D" w:rsidP="00DF0499">
            <w:pPr>
              <w:pStyle w:val="TAC"/>
              <w:spacing w:before="20" w:after="20"/>
              <w:ind w:left="57" w:right="57"/>
              <w:jc w:val="left"/>
              <w:rPr>
                <w:lang w:eastAsia="zh-CN"/>
              </w:rPr>
            </w:pPr>
          </w:p>
        </w:tc>
      </w:tr>
      <w:tr w:rsidR="0052141D" w14:paraId="23DFE44A"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0C503A"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1A6EB343" w14:textId="77777777" w:rsidR="0052141D" w:rsidRDefault="0052141D" w:rsidP="00DF0499">
            <w:pPr>
              <w:pStyle w:val="TAC"/>
              <w:spacing w:before="20" w:after="20"/>
              <w:ind w:left="57" w:right="57"/>
              <w:jc w:val="left"/>
              <w:rPr>
                <w:lang w:eastAsia="zh-CN"/>
              </w:rPr>
            </w:pPr>
          </w:p>
        </w:tc>
      </w:tr>
      <w:tr w:rsidR="0052141D" w14:paraId="6CB56B4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77777777" w:rsidR="0052141D" w:rsidRDefault="0052141D" w:rsidP="00DF0499">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D491C0E" w14:textId="77777777" w:rsidR="0052141D" w:rsidRDefault="0052141D" w:rsidP="00DF0499">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48C5F0D8" w14:textId="77777777" w:rsidR="0052141D" w:rsidRDefault="0052141D" w:rsidP="00DF0499">
            <w:pPr>
              <w:pStyle w:val="TAC"/>
              <w:spacing w:before="20" w:after="20"/>
              <w:ind w:left="57" w:right="57"/>
              <w:jc w:val="left"/>
              <w:rPr>
                <w:lang w:val="en-US" w:eastAsia="zh-CN"/>
              </w:rPr>
            </w:pPr>
          </w:p>
        </w:tc>
      </w:tr>
      <w:tr w:rsidR="0052141D" w14:paraId="5C74BABC"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3751AE"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04544FE" w14:textId="77777777" w:rsidR="0052141D" w:rsidRDefault="0052141D" w:rsidP="00DF0499">
            <w:pPr>
              <w:pStyle w:val="TAC"/>
              <w:spacing w:before="20" w:after="20"/>
              <w:ind w:left="57" w:right="57"/>
              <w:jc w:val="left"/>
              <w:rPr>
                <w:lang w:eastAsia="zh-CN"/>
              </w:rPr>
            </w:pPr>
          </w:p>
        </w:tc>
      </w:tr>
      <w:tr w:rsidR="0052141D" w14:paraId="75486E54"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D51CE1"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9C1A79F" w14:textId="77777777" w:rsidR="0052141D" w:rsidRDefault="0052141D" w:rsidP="00DF0499">
            <w:pPr>
              <w:pStyle w:val="TAC"/>
              <w:spacing w:before="20" w:after="20"/>
              <w:ind w:left="57" w:right="57"/>
              <w:jc w:val="left"/>
              <w:rPr>
                <w:lang w:eastAsia="zh-CN"/>
              </w:rPr>
            </w:pPr>
          </w:p>
        </w:tc>
      </w:tr>
      <w:tr w:rsidR="0052141D" w14:paraId="4E81734E"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B5C414"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130217D" w14:textId="77777777" w:rsidR="0052141D" w:rsidRDefault="0052141D" w:rsidP="00DF0499">
            <w:pPr>
              <w:pStyle w:val="TAC"/>
              <w:spacing w:before="20" w:after="20"/>
              <w:ind w:left="57" w:right="57"/>
              <w:jc w:val="left"/>
              <w:rPr>
                <w:lang w:eastAsia="zh-CN"/>
              </w:rPr>
            </w:pPr>
          </w:p>
        </w:tc>
      </w:tr>
      <w:tr w:rsidR="0052141D" w14:paraId="1079018E"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52141D" w:rsidRDefault="0052141D" w:rsidP="00DF0499">
            <w:pPr>
              <w:pStyle w:val="TAC"/>
              <w:spacing w:before="20" w:after="20"/>
              <w:ind w:left="57" w:right="57"/>
              <w:jc w:val="left"/>
              <w:rPr>
                <w:lang w:eastAsia="zh-CN"/>
              </w:rPr>
            </w:pPr>
          </w:p>
        </w:tc>
      </w:tr>
    </w:tbl>
    <w:p w14:paraId="56652A21" w14:textId="77777777" w:rsidR="005E6C94" w:rsidRPr="00686B4E" w:rsidRDefault="005E6C94" w:rsidP="00686B4E">
      <w:pPr>
        <w:rPr>
          <w:b/>
          <w:bCs/>
          <w:highlight w:val="yellow"/>
        </w:rPr>
      </w:pPr>
    </w:p>
    <w:p w14:paraId="2A41850B" w14:textId="77777777" w:rsidR="005E6C94" w:rsidRPr="005E6C94" w:rsidRDefault="005E6C94" w:rsidP="005E6C94">
      <w:pPr>
        <w:pStyle w:val="ListParagraph"/>
        <w:ind w:left="2061"/>
        <w:rPr>
          <w:b/>
          <w:bCs/>
          <w:highlight w:val="yellow"/>
        </w:rPr>
      </w:pPr>
    </w:p>
    <w:p w14:paraId="3897CCEC" w14:textId="330A7386" w:rsidR="00C04752" w:rsidRPr="005E6C94" w:rsidRDefault="00C04752" w:rsidP="00C04752">
      <w:pPr>
        <w:pStyle w:val="Heading2"/>
        <w:rPr>
          <w:lang w:eastAsia="zh-CN"/>
        </w:rPr>
      </w:pPr>
      <w:r>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lastRenderedPageBreak/>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DF0499">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DF0499">
            <w:pPr>
              <w:pStyle w:val="TAH"/>
              <w:spacing w:before="20" w:after="20"/>
              <w:ind w:left="57" w:right="57"/>
              <w:jc w:val="left"/>
              <w:rPr>
                <w:lang w:val="sv-SE" w:eastAsia="zh-CN"/>
              </w:rPr>
            </w:pPr>
            <w:r>
              <w:rPr>
                <w:lang w:val="sv-SE" w:eastAsia="zh-CN"/>
              </w:rPr>
              <w:t>Proposals</w:t>
            </w:r>
          </w:p>
        </w:tc>
      </w:tr>
      <w:tr w:rsidR="009E64FD" w14:paraId="6AE08689"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DF0499">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w:t>
            </w:r>
            <w:proofErr w:type="spellStart"/>
            <w:r w:rsidRPr="00A37418">
              <w:rPr>
                <w:b/>
              </w:rPr>
              <w:t>Rmax</w:t>
            </w:r>
            <w:proofErr w:type="spellEnd"/>
            <w:r w:rsidRPr="00A37418">
              <w:rPr>
                <w:b/>
              </w:rPr>
              <w:t>) for the carrier selection to the UE in dedicated signaling</w:t>
            </w:r>
            <w:r>
              <w:rPr>
                <w:b/>
              </w:rPr>
              <w:t>.</w:t>
            </w:r>
          </w:p>
          <w:p w14:paraId="64B76668" w14:textId="37FFAFB5" w:rsidR="009E64FD" w:rsidRPr="004639B0" w:rsidRDefault="003A4CEC" w:rsidP="00DF0499">
            <w:pPr>
              <w:spacing w:after="100"/>
              <w:rPr>
                <w:b/>
              </w:rPr>
            </w:pPr>
            <w:r>
              <w:rPr>
                <w:b/>
              </w:rPr>
              <w:t>Proposal 5b:</w:t>
            </w:r>
            <w:r w:rsidRPr="00A37418">
              <w:rPr>
                <w:b/>
              </w:rPr>
              <w:t xml:space="preserve"> </w:t>
            </w:r>
            <w:r>
              <w:rPr>
                <w:b/>
              </w:rPr>
              <w:t xml:space="preserve">The Option 2a that </w:t>
            </w:r>
            <w:r w:rsidRPr="00A37418">
              <w:rPr>
                <w:b/>
              </w:rPr>
              <w:t>NW indicates the carrier to use explicitly via dedicated signaling</w:t>
            </w:r>
            <w:r>
              <w:rPr>
                <w:b/>
              </w:rPr>
              <w:t xml:space="preserve"> is not pursued.</w:t>
            </w:r>
          </w:p>
        </w:tc>
      </w:tr>
      <w:tr w:rsidR="009E64FD" w14:paraId="22905D4F"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DF0499">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DF0499">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DF0499">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DF0499">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DF0499">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DF0499">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EE5091">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EE5091">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EE5091">
            <w:pPr>
              <w:pStyle w:val="TAH"/>
              <w:spacing w:before="20" w:after="20"/>
              <w:ind w:left="57" w:right="57"/>
              <w:jc w:val="left"/>
              <w:rPr>
                <w:lang w:val="sv-SE" w:eastAsia="zh-CN"/>
              </w:rPr>
            </w:pPr>
            <w:r>
              <w:rPr>
                <w:lang w:val="sv-SE" w:eastAsia="zh-CN"/>
              </w:rPr>
              <w:t>Comments</w:t>
            </w:r>
          </w:p>
        </w:tc>
      </w:tr>
      <w:tr w:rsidR="00B1674D" w14:paraId="299130DE"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EE5091">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EE5091">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EE5091">
            <w:pPr>
              <w:pStyle w:val="TAC"/>
              <w:spacing w:before="20" w:after="20"/>
              <w:ind w:left="57" w:right="57"/>
              <w:jc w:val="left"/>
              <w:rPr>
                <w:lang w:val="en-US" w:eastAsia="zh-CN"/>
              </w:rPr>
            </w:pPr>
            <w:r>
              <w:rPr>
                <w:lang w:val="en-US" w:eastAsia="zh-CN"/>
              </w:rPr>
              <w:t>We think that the two options are not that different and could be merged together.</w:t>
            </w:r>
          </w:p>
        </w:tc>
      </w:tr>
      <w:tr w:rsidR="00B1674D" w14:paraId="5044C6AD"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08F987"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D59920C" w14:textId="77777777" w:rsidR="00B1674D" w:rsidRDefault="00B1674D" w:rsidP="00EE5091">
            <w:pPr>
              <w:pStyle w:val="TAC"/>
              <w:spacing w:before="20" w:after="20"/>
              <w:ind w:left="57" w:right="57"/>
              <w:jc w:val="left"/>
              <w:rPr>
                <w:lang w:eastAsia="zh-CN"/>
              </w:rPr>
            </w:pPr>
          </w:p>
        </w:tc>
      </w:tr>
      <w:tr w:rsidR="00B1674D" w14:paraId="77ABEFE7"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69A31E"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A38181" w14:textId="77777777" w:rsidR="00B1674D" w:rsidRDefault="00B1674D" w:rsidP="00EE5091">
            <w:pPr>
              <w:pStyle w:val="TAC"/>
              <w:spacing w:before="20" w:after="20"/>
              <w:ind w:left="57" w:right="57"/>
              <w:jc w:val="left"/>
              <w:rPr>
                <w:lang w:eastAsia="zh-CN"/>
              </w:rPr>
            </w:pPr>
          </w:p>
        </w:tc>
      </w:tr>
      <w:tr w:rsidR="00B1674D" w14:paraId="102D94A6"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CE2BD7"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374BAC2" w14:textId="77777777" w:rsidR="00B1674D" w:rsidRDefault="00B1674D" w:rsidP="00EE5091">
            <w:pPr>
              <w:pStyle w:val="TAC"/>
              <w:spacing w:before="20" w:after="20"/>
              <w:ind w:left="57" w:right="57"/>
              <w:jc w:val="left"/>
              <w:rPr>
                <w:lang w:eastAsia="zh-CN"/>
              </w:rPr>
            </w:pPr>
          </w:p>
        </w:tc>
      </w:tr>
      <w:tr w:rsidR="00B1674D" w14:paraId="6525B9C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34CAE3"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158579B" w14:textId="77777777" w:rsidR="00B1674D" w:rsidRDefault="00B1674D" w:rsidP="00EE5091">
            <w:pPr>
              <w:pStyle w:val="TAC"/>
              <w:spacing w:before="20" w:after="20"/>
              <w:ind w:left="57" w:right="57"/>
              <w:jc w:val="left"/>
              <w:rPr>
                <w:lang w:eastAsia="zh-CN"/>
              </w:rPr>
            </w:pPr>
          </w:p>
        </w:tc>
      </w:tr>
      <w:tr w:rsidR="00B1674D" w14:paraId="15D45D53"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77777777" w:rsidR="00B1674D" w:rsidRDefault="00B1674D" w:rsidP="00EE5091">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925BC0E" w14:textId="77777777" w:rsidR="00B1674D" w:rsidRDefault="00B1674D" w:rsidP="00EE5091">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27AC3E07" w14:textId="77777777" w:rsidR="00B1674D" w:rsidRDefault="00B1674D" w:rsidP="00EE5091">
            <w:pPr>
              <w:pStyle w:val="TAC"/>
              <w:spacing w:before="20" w:after="20"/>
              <w:ind w:left="57" w:right="57"/>
              <w:jc w:val="left"/>
              <w:rPr>
                <w:lang w:val="en-US" w:eastAsia="zh-CN"/>
              </w:rPr>
            </w:pPr>
          </w:p>
        </w:tc>
      </w:tr>
      <w:tr w:rsidR="00B1674D" w14:paraId="23531F9D"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76DBCB"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AF0C3" w14:textId="77777777" w:rsidR="00B1674D" w:rsidRDefault="00B1674D" w:rsidP="00EE5091">
            <w:pPr>
              <w:pStyle w:val="TAC"/>
              <w:spacing w:before="20" w:after="20"/>
              <w:ind w:left="57" w:right="57"/>
              <w:jc w:val="left"/>
              <w:rPr>
                <w:lang w:eastAsia="zh-CN"/>
              </w:rPr>
            </w:pPr>
          </w:p>
        </w:tc>
      </w:tr>
      <w:tr w:rsidR="00B1674D" w14:paraId="55D80810"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86C8AA"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8CCDA1B" w14:textId="77777777" w:rsidR="00B1674D" w:rsidRDefault="00B1674D" w:rsidP="00EE5091">
            <w:pPr>
              <w:pStyle w:val="TAC"/>
              <w:spacing w:before="20" w:after="20"/>
              <w:ind w:left="57" w:right="57"/>
              <w:jc w:val="left"/>
              <w:rPr>
                <w:lang w:eastAsia="zh-CN"/>
              </w:rPr>
            </w:pPr>
          </w:p>
        </w:tc>
      </w:tr>
      <w:tr w:rsidR="00B1674D" w14:paraId="1C546A7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98A2F5"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DB037AA" w14:textId="77777777" w:rsidR="00B1674D" w:rsidRDefault="00B1674D" w:rsidP="00EE5091">
            <w:pPr>
              <w:pStyle w:val="TAC"/>
              <w:spacing w:before="20" w:after="20"/>
              <w:ind w:left="57" w:right="57"/>
              <w:jc w:val="left"/>
              <w:rPr>
                <w:lang w:eastAsia="zh-CN"/>
              </w:rPr>
            </w:pPr>
          </w:p>
        </w:tc>
      </w:tr>
      <w:tr w:rsidR="00B1674D" w14:paraId="49730DD1"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B1674D" w:rsidRDefault="00B1674D" w:rsidP="00EE5091">
            <w:pPr>
              <w:pStyle w:val="TAC"/>
              <w:spacing w:before="20" w:after="20"/>
              <w:ind w:left="57" w:right="57"/>
              <w:jc w:val="left"/>
              <w:rPr>
                <w:lang w:eastAsia="zh-CN"/>
              </w:rPr>
            </w:pPr>
          </w:p>
        </w:tc>
      </w:tr>
    </w:tbl>
    <w:p w14:paraId="709C195E" w14:textId="77777777" w:rsidR="00B1674D" w:rsidRDefault="00B1674D" w:rsidP="00C04752">
      <w:pPr>
        <w:rPr>
          <w:lang w:eastAsia="en-US"/>
        </w:rPr>
      </w:pPr>
    </w:p>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BodyText"/>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bookmarkStart w:id="8" w:name="_GoBack"/>
      <w:bookmarkEnd w:id="8"/>
    </w:p>
    <w:sectPr w:rsidR="007227F2" w:rsidRPr="001C4C17"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DE1E1" w14:textId="77777777" w:rsidR="00B50A71" w:rsidRDefault="00B50A71">
      <w:r>
        <w:separator/>
      </w:r>
    </w:p>
  </w:endnote>
  <w:endnote w:type="continuationSeparator" w:id="0">
    <w:p w14:paraId="5107CAA6" w14:textId="77777777" w:rsidR="00B50A71" w:rsidRDefault="00B50A71">
      <w:r>
        <w:continuationSeparator/>
      </w:r>
    </w:p>
  </w:endnote>
  <w:endnote w:type="continuationNotice" w:id="1">
    <w:p w14:paraId="277A1F6A" w14:textId="77777777" w:rsidR="00B50A71" w:rsidRDefault="00B50A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7777777" w:rsidR="00632BB0" w:rsidRDefault="00632BB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B6DD0">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6DD0">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0869A" w14:textId="77777777" w:rsidR="00B50A71" w:rsidRDefault="00B50A71">
      <w:r>
        <w:separator/>
      </w:r>
    </w:p>
  </w:footnote>
  <w:footnote w:type="continuationSeparator" w:id="0">
    <w:p w14:paraId="30BA556B" w14:textId="77777777" w:rsidR="00B50A71" w:rsidRDefault="00B50A71">
      <w:r>
        <w:continuationSeparator/>
      </w:r>
    </w:p>
  </w:footnote>
  <w:footnote w:type="continuationNotice" w:id="1">
    <w:p w14:paraId="7C73AC75" w14:textId="77777777" w:rsidR="00B50A71" w:rsidRDefault="00B50A7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632BB0" w:rsidRDefault="00632B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3"/>
  </w:num>
  <w:num w:numId="7">
    <w:abstractNumId w:val="3"/>
  </w:num>
  <w:num w:numId="8">
    <w:abstractNumId w:val="5"/>
  </w:num>
  <w:num w:numId="9">
    <w:abstractNumId w:val="2"/>
  </w:num>
  <w:num w:numId="10">
    <w:abstractNumId w:val="16"/>
  </w:num>
  <w:num w:numId="11">
    <w:abstractNumId w:val="7"/>
  </w:num>
  <w:num w:numId="12">
    <w:abstractNumId w:val="14"/>
  </w:num>
  <w:num w:numId="13">
    <w:abstractNumId w:val="6"/>
  </w:num>
  <w:num w:numId="14">
    <w:abstractNumId w:val="15"/>
  </w:num>
  <w:num w:numId="15">
    <w:abstractNumId w:val="8"/>
  </w:num>
  <w:num w:numId="16">
    <w:abstractNumId w:val="1"/>
  </w:num>
  <w:num w:numId="17">
    <w:abstractNumId w:val="12"/>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C41E6"/>
    <w:rsid w:val="002D071A"/>
    <w:rsid w:val="002D2814"/>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F78"/>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385F"/>
    <w:rsid w:val="005E45F9"/>
    <w:rsid w:val="005E46F2"/>
    <w:rsid w:val="005E5B81"/>
    <w:rsid w:val="005E6C94"/>
    <w:rsid w:val="005F2CB1"/>
    <w:rsid w:val="005F3025"/>
    <w:rsid w:val="005F54D6"/>
    <w:rsid w:val="005F618C"/>
    <w:rsid w:val="005F70BD"/>
    <w:rsid w:val="00600741"/>
    <w:rsid w:val="0060283C"/>
    <w:rsid w:val="00604F14"/>
    <w:rsid w:val="00611B83"/>
    <w:rsid w:val="00613257"/>
    <w:rsid w:val="00615A04"/>
    <w:rsid w:val="00620A71"/>
    <w:rsid w:val="00620D80"/>
    <w:rsid w:val="00621E56"/>
    <w:rsid w:val="006234A6"/>
    <w:rsid w:val="00625913"/>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34F1"/>
    <w:rsid w:val="008D39D8"/>
    <w:rsid w:val="008D6D1A"/>
    <w:rsid w:val="008E00EE"/>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67EF"/>
    <w:rsid w:val="00917CE9"/>
    <w:rsid w:val="00920BF2"/>
    <w:rsid w:val="00922010"/>
    <w:rsid w:val="00926AF2"/>
    <w:rsid w:val="00931BD9"/>
    <w:rsid w:val="00934775"/>
    <w:rsid w:val="009368F3"/>
    <w:rsid w:val="00941636"/>
    <w:rsid w:val="00941EF7"/>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C65B3"/>
    <w:rsid w:val="009D4FF0"/>
    <w:rsid w:val="009D703C"/>
    <w:rsid w:val="009D70FF"/>
    <w:rsid w:val="009D718F"/>
    <w:rsid w:val="009E068F"/>
    <w:rsid w:val="009E14E0"/>
    <w:rsid w:val="009E35DB"/>
    <w:rsid w:val="009E3FC6"/>
    <w:rsid w:val="009E47A3"/>
    <w:rsid w:val="009E64FD"/>
    <w:rsid w:val="009E76ED"/>
    <w:rsid w:val="009F08F3"/>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A9F"/>
    <w:rsid w:val="00DB377D"/>
    <w:rsid w:val="00DC2D36"/>
    <w:rsid w:val="00DC53EF"/>
    <w:rsid w:val="00DC681E"/>
    <w:rsid w:val="00DD2275"/>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4EA2"/>
    <w:rsid w:val="00EC24D5"/>
    <w:rsid w:val="00EC27C6"/>
    <w:rsid w:val="00EC4207"/>
    <w:rsid w:val="00EC4E23"/>
    <w:rsid w:val="00EC5653"/>
    <w:rsid w:val="00EC71CE"/>
    <w:rsid w:val="00ED0E59"/>
    <w:rsid w:val="00ED1006"/>
    <w:rsid w:val="00EF010C"/>
    <w:rsid w:val="00EF18FE"/>
    <w:rsid w:val="00EF5787"/>
    <w:rsid w:val="00EF60D0"/>
    <w:rsid w:val="00EF7EBA"/>
    <w:rsid w:val="00F0528D"/>
    <w:rsid w:val="00F06C67"/>
    <w:rsid w:val="00F06DFD"/>
    <w:rsid w:val="00F071D1"/>
    <w:rsid w:val="00F07533"/>
    <w:rsid w:val="00F10629"/>
    <w:rsid w:val="00F11E64"/>
    <w:rsid w:val="00F15FA5"/>
    <w:rsid w:val="00F209B7"/>
    <w:rsid w:val="00F20F5C"/>
    <w:rsid w:val="00F2376F"/>
    <w:rsid w:val="00F24167"/>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70677BA-25F1-409C-B028-072299F8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43</TotalTime>
  <Pages>9</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15723</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Huawei</cp:lastModifiedBy>
  <cp:revision>3</cp:revision>
  <cp:lastPrinted>2008-01-31T16:09:00Z</cp:lastPrinted>
  <dcterms:created xsi:type="dcterms:W3CDTF">2021-08-19T07:50:00Z</dcterms:created>
  <dcterms:modified xsi:type="dcterms:W3CDTF">2021-08-19T08:35:00Z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