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r w:rsidRPr="004D28FC">
        <w:rPr>
          <w:sz w:val="32"/>
          <w:szCs w:val="32"/>
          <w:lang w:val="en-US"/>
        </w:rPr>
        <w:t xml:space="preserve">Tdoc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115-e][104][RedCap]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Heading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BodyText"/>
        <w:rPr>
          <w:lang w:val="en-US"/>
        </w:rPr>
      </w:pPr>
      <w:r>
        <w:rPr>
          <w:lang w:val="en-US"/>
        </w:rPr>
        <w:t xml:space="preserve">This document captures the following discussion and summary: </w:t>
      </w:r>
    </w:p>
    <w:p w14:paraId="6162FBC6" w14:textId="77777777" w:rsidR="009B3CAA" w:rsidRPr="009B3CAA" w:rsidRDefault="009B3CAA" w:rsidP="009B3CAA">
      <w:pPr>
        <w:pStyle w:val="NormalWeb"/>
        <w:rPr>
          <w:rFonts w:ascii="Arial" w:hAnsi="Arial" w:cs="Arial"/>
          <w:color w:val="000000"/>
          <w:sz w:val="20"/>
          <w:szCs w:val="20"/>
        </w:rPr>
      </w:pPr>
      <w:r w:rsidRPr="009B3CAA">
        <w:rPr>
          <w:rStyle w:val="Strong"/>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Strong"/>
          <w:rFonts w:ascii="Arial" w:hAnsi="Arial" w:cs="Arial"/>
          <w:color w:val="000000"/>
          <w:sz w:val="20"/>
          <w:szCs w:val="20"/>
        </w:rPr>
        <w:t>[AT115-e][104][RedCap] Identification, access and camping (Ericsson)</w:t>
      </w:r>
    </w:p>
    <w:p w14:paraId="2D61CFB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for agreement (if any)</w:t>
      </w:r>
    </w:p>
    <w:p w14:paraId="6BFF7471"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require online discussions</w:t>
      </w:r>
    </w:p>
    <w:p w14:paraId="4223035E"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should not be pursued (if any)</w:t>
      </w:r>
    </w:p>
    <w:p w14:paraId="544511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BodyText"/>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Hyperlink"/>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BodyText"/>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BodyText"/>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BodyText"/>
        <w:rPr>
          <w:color w:val="FF0000"/>
          <w:lang w:val="en-US"/>
        </w:rPr>
      </w:pPr>
    </w:p>
    <w:p w14:paraId="6B88CC3B" w14:textId="77777777" w:rsidR="005A68F4" w:rsidRPr="00AA48A8" w:rsidRDefault="005A68F4" w:rsidP="00CE0424">
      <w:pPr>
        <w:pStyle w:val="BodyText"/>
        <w:rPr>
          <w:lang w:val="en-US"/>
        </w:rPr>
      </w:pPr>
    </w:p>
    <w:p w14:paraId="4D22F1C3" w14:textId="1F964F57" w:rsidR="00E602B8" w:rsidRPr="004D28FC" w:rsidRDefault="00230D18" w:rsidP="00167254">
      <w:pPr>
        <w:pStyle w:val="Heading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Heading2"/>
        <w:rPr>
          <w:lang w:val="en-US"/>
        </w:rPr>
      </w:pPr>
      <w:r>
        <w:rPr>
          <w:lang w:val="en-US"/>
        </w:rPr>
        <w:t>2.1</w:t>
      </w:r>
      <w:r>
        <w:rPr>
          <w:lang w:val="en-US"/>
        </w:rPr>
        <w:tab/>
      </w:r>
      <w:r w:rsidR="0044348B" w:rsidRPr="004D28FC">
        <w:rPr>
          <w:lang w:val="en-US"/>
        </w:rPr>
        <w:t>Early i</w:t>
      </w:r>
      <w:r>
        <w:rPr>
          <w:lang w:val="en-US"/>
        </w:rPr>
        <w:t>dentification of RedCap UEs</w:t>
      </w:r>
    </w:p>
    <w:p w14:paraId="51D8219F" w14:textId="72348749" w:rsidR="00DC6443" w:rsidRPr="00136E01" w:rsidRDefault="00984DEB" w:rsidP="00167254">
      <w:pPr>
        <w:pStyle w:val="BodyText"/>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dentification and RedCap indication in Msg1/Msg3 and/or MsgA</w:t>
      </w:r>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BodyText"/>
        <w:rPr>
          <w:color w:val="AEAAAA" w:themeColor="background2" w:themeShade="BF"/>
          <w:lang w:val="en-US"/>
        </w:rPr>
      </w:pPr>
    </w:p>
    <w:p w14:paraId="5B1A8BB8" w14:textId="28E66083" w:rsidR="00785B7A" w:rsidRPr="00136E01" w:rsidRDefault="00B30388" w:rsidP="00167254">
      <w:pPr>
        <w:pStyle w:val="BodyText"/>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BodyText"/>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Hyperlink"/>
            <w:color w:val="AEAAAA" w:themeColor="background2" w:themeShade="BF"/>
          </w:rPr>
          <w:t>R1-2106329</w:t>
        </w:r>
      </w:hyperlink>
      <w:r w:rsidR="00785B7A" w:rsidRPr="00136E01">
        <w:rPr>
          <w:rStyle w:val="Hyperlink"/>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BodyText"/>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BodyText"/>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Spreadtrum</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RedCap as well as dedicated PRACH preambles in case of shared ROs can be supported. </w:t>
      </w:r>
      <w:r w:rsidR="00851F84" w:rsidRPr="00136E01">
        <w:rPr>
          <w:color w:val="AEAAAA" w:themeColor="background2" w:themeShade="BF"/>
        </w:rPr>
        <w:t xml:space="preserve">Couple of companies propose to wait further RAN1 progress e.g.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BodyText"/>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BodyText"/>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BodyText"/>
        <w:rPr>
          <w:u w:val="single"/>
        </w:rPr>
      </w:pPr>
      <w:r w:rsidRPr="00B30388">
        <w:rPr>
          <w:u w:val="single"/>
        </w:rPr>
        <w:t>Early identification in Msg3</w:t>
      </w:r>
    </w:p>
    <w:p w14:paraId="3B2989E3" w14:textId="51433314" w:rsidR="00AC6481" w:rsidRPr="00B30388" w:rsidRDefault="0073535A" w:rsidP="00540A59">
      <w:pPr>
        <w:pStyle w:val="BodyText"/>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BodyText"/>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Spreadtrum</w:t>
      </w:r>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BodyText"/>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ListParagraph"/>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ListParagraph"/>
        <w:rPr>
          <w:lang w:val="en-US"/>
        </w:rPr>
      </w:pPr>
    </w:p>
    <w:p w14:paraId="75C383A7" w14:textId="3E0517D2" w:rsidR="00346988" w:rsidRPr="000758B7" w:rsidRDefault="00346988" w:rsidP="000758B7">
      <w:pPr>
        <w:pStyle w:val="BodyText"/>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ListParagraph"/>
        <w:ind w:left="1440"/>
        <w:rPr>
          <w:lang w:val="en-US"/>
        </w:rPr>
      </w:pPr>
    </w:p>
    <w:p w14:paraId="178C6F07" w14:textId="505DF540" w:rsidR="007C0706" w:rsidRDefault="0009745E" w:rsidP="00355214">
      <w:pPr>
        <w:pStyle w:val="ListParagraph"/>
        <w:numPr>
          <w:ilvl w:val="0"/>
          <w:numId w:val="13"/>
        </w:numPr>
        <w:rPr>
          <w:lang w:val="en-US"/>
        </w:rPr>
      </w:pPr>
      <w:r w:rsidRPr="0009745E">
        <w:rPr>
          <w:b/>
          <w:bCs/>
          <w:lang w:val="en-US"/>
        </w:rPr>
        <w:t>RAN to confirm that network should identify RedCap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BodyText"/>
        <w:ind w:left="1134"/>
        <w:rPr>
          <w:lang w:val="en-US"/>
        </w:rPr>
      </w:pPr>
      <w:r>
        <w:rPr>
          <w:lang w:val="en-US"/>
        </w:rPr>
        <w:lastRenderedPageBreak/>
        <w:t xml:space="preserve">Argument for this option is that the NW should </w:t>
      </w:r>
      <w:r w:rsidR="001523F9">
        <w:rPr>
          <w:lang w:val="en-US"/>
        </w:rPr>
        <w:t>identify RedCap UE at least in Msg1 or Msg3 (not later)</w:t>
      </w:r>
      <w:r>
        <w:rPr>
          <w:lang w:val="en-US"/>
        </w:rPr>
        <w:t>.</w:t>
      </w:r>
    </w:p>
    <w:p w14:paraId="2D1395BD" w14:textId="77777777" w:rsidR="0009745E" w:rsidRPr="0009745E" w:rsidRDefault="0009745E" w:rsidP="0009745E">
      <w:pPr>
        <w:pStyle w:val="ListParagraph"/>
        <w:rPr>
          <w:lang w:val="en-US"/>
        </w:rPr>
      </w:pPr>
    </w:p>
    <w:p w14:paraId="5BD6C9A1" w14:textId="0FF88EE9" w:rsidR="000C5634" w:rsidRDefault="003B1A76" w:rsidP="00355214">
      <w:pPr>
        <w:pStyle w:val="ListParagraph"/>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ListParagraph"/>
        <w:rPr>
          <w:lang w:val="en-US"/>
        </w:rPr>
      </w:pPr>
    </w:p>
    <w:p w14:paraId="5B9F8DBB" w14:textId="0EB34F5E" w:rsidR="0009745E" w:rsidRPr="000C5634" w:rsidRDefault="000C5634" w:rsidP="0009745E">
      <w:pPr>
        <w:pStyle w:val="BodyText"/>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BodyText"/>
        <w:rPr>
          <w:lang w:val="en-US"/>
        </w:rPr>
      </w:pPr>
      <w:r>
        <w:rPr>
          <w:lang w:val="en-US"/>
        </w:rPr>
        <w:t>Possible solution for Msg3 indication was discussed in few papers e.g.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BodyText"/>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BodyText"/>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BodyText"/>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TableGrid"/>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vivo thinks that RAN1 does not see the need for this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QC/CMCC/ZTE/Mediatek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BodyText"/>
        <w:rPr>
          <w:lang w:val="en-US"/>
        </w:rPr>
      </w:pPr>
    </w:p>
    <w:p w14:paraId="55DEF781" w14:textId="14E24977" w:rsidR="00BE491B" w:rsidRDefault="00BE491B" w:rsidP="00BE491B">
      <w:pPr>
        <w:pStyle w:val="BodyText"/>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BodyText"/>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TableGrid"/>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BodyText"/>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BodyText"/>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BodyText"/>
              <w:rPr>
                <w:rFonts w:eastAsia="DengXian"/>
                <w:bCs/>
                <w:sz w:val="20"/>
                <w:szCs w:val="20"/>
                <w:lang w:val="en-US"/>
              </w:rPr>
            </w:pPr>
            <w:r w:rsidRPr="003810EF">
              <w:rPr>
                <w:rFonts w:eastAsia="DengXian"/>
                <w:bCs/>
                <w:sz w:val="20"/>
                <w:szCs w:val="20"/>
                <w:lang w:val="en-US"/>
              </w:rPr>
              <w:t>Qualcomm</w:t>
            </w:r>
          </w:p>
        </w:tc>
        <w:tc>
          <w:tcPr>
            <w:tcW w:w="1560" w:type="dxa"/>
          </w:tcPr>
          <w:p w14:paraId="292F9DE4" w14:textId="1DFF4267" w:rsidR="00136E01" w:rsidRPr="003810EF" w:rsidRDefault="00636CC3" w:rsidP="00AD6978">
            <w:pPr>
              <w:pStyle w:val="BodyText"/>
              <w:rPr>
                <w:rFonts w:eastAsia="SimSun"/>
                <w:sz w:val="20"/>
                <w:szCs w:val="20"/>
                <w:lang w:val="en-US"/>
              </w:rPr>
            </w:pPr>
            <w:r w:rsidRPr="003810EF">
              <w:rPr>
                <w:rFonts w:eastAsia="SimSun"/>
                <w:sz w:val="20"/>
                <w:szCs w:val="20"/>
                <w:lang w:val="en-US"/>
              </w:rPr>
              <w:t>Yes</w:t>
            </w:r>
          </w:p>
        </w:tc>
        <w:tc>
          <w:tcPr>
            <w:tcW w:w="6378" w:type="dxa"/>
          </w:tcPr>
          <w:p w14:paraId="11304392" w14:textId="00A2F7F4" w:rsidR="00136E01" w:rsidRPr="003810EF" w:rsidRDefault="00EB1A83" w:rsidP="00A0761C">
            <w:pPr>
              <w:pStyle w:val="BodyText"/>
              <w:jc w:val="left"/>
              <w:rPr>
                <w:rFonts w:eastAsia="SimSun"/>
                <w:sz w:val="20"/>
                <w:szCs w:val="20"/>
                <w:lang w:val="en-US"/>
              </w:rPr>
            </w:pPr>
            <w:r w:rsidRPr="003810EF">
              <w:rPr>
                <w:rFonts w:eastAsia="SimSun"/>
                <w:sz w:val="20"/>
                <w:szCs w:val="20"/>
                <w:lang w:val="en-US"/>
              </w:rPr>
              <w:t xml:space="preserve">The current WID says that early identification between Msg4 is supported. </w:t>
            </w:r>
            <w:r w:rsidR="00D20E9B" w:rsidRPr="003810EF">
              <w:rPr>
                <w:rFonts w:eastAsia="SimSun"/>
                <w:sz w:val="20"/>
                <w:szCs w:val="20"/>
                <w:lang w:val="en-US"/>
              </w:rPr>
              <w:t xml:space="preserve">Therefore, supporting Msg3 early identification gives network an option </w:t>
            </w:r>
            <w:r w:rsidR="00A0761C" w:rsidRPr="003810EF">
              <w:rPr>
                <w:rFonts w:eastAsia="SimSun"/>
                <w:sz w:val="20"/>
                <w:szCs w:val="20"/>
                <w:lang w:val="en-US"/>
              </w:rPr>
              <w:t xml:space="preserve">of not </w:t>
            </w:r>
            <w:r w:rsidR="002E1139" w:rsidRPr="003810EF">
              <w:rPr>
                <w:rFonts w:eastAsia="SimSun"/>
                <w:sz w:val="20"/>
                <w:szCs w:val="20"/>
                <w:lang w:val="en-US"/>
              </w:rPr>
              <w:t xml:space="preserve">configuring </w:t>
            </w:r>
            <w:r w:rsidR="00882AC2" w:rsidRPr="003810EF">
              <w:rPr>
                <w:rFonts w:eastAsia="SimSun"/>
                <w:sz w:val="20"/>
                <w:szCs w:val="20"/>
                <w:lang w:val="en-US"/>
              </w:rPr>
              <w:t>Msg1 early indication</w:t>
            </w:r>
            <w:r w:rsidR="002E1139" w:rsidRPr="003810EF">
              <w:rPr>
                <w:rFonts w:eastAsia="SimSun"/>
                <w:sz w:val="20"/>
                <w:szCs w:val="20"/>
                <w:lang w:val="en-US"/>
              </w:rPr>
              <w:t>. Otherwise, Msg1 early identification</w:t>
            </w:r>
            <w:r w:rsidRPr="003810EF">
              <w:rPr>
                <w:rFonts w:eastAsia="SimSun"/>
                <w:sz w:val="20"/>
                <w:szCs w:val="20"/>
                <w:lang w:val="en-US"/>
              </w:rPr>
              <w:t xml:space="preserve"> has to be always configured.</w:t>
            </w:r>
            <w:r w:rsidR="003451F5" w:rsidRPr="003810EF">
              <w:rPr>
                <w:rFonts w:eastAsia="SimSun"/>
                <w:sz w:val="20"/>
                <w:szCs w:val="20"/>
                <w:lang w:val="en-US"/>
              </w:rPr>
              <w:t xml:space="preserve"> That</w:t>
            </w:r>
            <w:r w:rsidR="00ED3954" w:rsidRPr="003810EF">
              <w:rPr>
                <w:rFonts w:eastAsia="SimSun"/>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BodyText"/>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BodyText"/>
              <w:rPr>
                <w:rFonts w:eastAsia="SimSun"/>
                <w:sz w:val="20"/>
                <w:szCs w:val="20"/>
                <w:lang w:val="en-US"/>
              </w:rPr>
            </w:pPr>
            <w:r w:rsidRPr="003810EF">
              <w:rPr>
                <w:rFonts w:eastAsia="SimSun"/>
                <w:sz w:val="20"/>
                <w:szCs w:val="20"/>
                <w:lang w:val="en-US"/>
              </w:rPr>
              <w:t>Yes</w:t>
            </w:r>
          </w:p>
        </w:tc>
        <w:tc>
          <w:tcPr>
            <w:tcW w:w="6378" w:type="dxa"/>
          </w:tcPr>
          <w:p w14:paraId="1AE4BD6F" w14:textId="7F20DD06" w:rsidR="00136E01" w:rsidRPr="003810EF" w:rsidRDefault="003810EF" w:rsidP="00AD6978">
            <w:pPr>
              <w:pStyle w:val="BodyText"/>
              <w:rPr>
                <w:rFonts w:eastAsia="SimSun"/>
                <w:sz w:val="20"/>
                <w:szCs w:val="20"/>
                <w:lang w:val="en-US"/>
              </w:rPr>
            </w:pPr>
            <w:r w:rsidRPr="003810EF">
              <w:rPr>
                <w:rFonts w:eastAsia="SimSun"/>
                <w:sz w:val="20"/>
                <w:szCs w:val="20"/>
                <w:lang w:val="en-US"/>
              </w:rPr>
              <w:t>Agree with QC comment</w:t>
            </w:r>
            <w:r w:rsidR="00F15FD9">
              <w:rPr>
                <w:rFonts w:eastAsia="SimSun"/>
                <w:sz w:val="20"/>
                <w:szCs w:val="20"/>
                <w:lang w:val="en-US"/>
              </w:rPr>
              <w:t xml:space="preserve">, it may not be viable to always configure Msg1 indication, as discussed online. </w:t>
            </w:r>
          </w:p>
          <w:p w14:paraId="14E04CA5" w14:textId="62F2F241" w:rsidR="00F15FD9" w:rsidRDefault="00F15FD9" w:rsidP="00AD6978">
            <w:pPr>
              <w:pStyle w:val="BodyText"/>
              <w:rPr>
                <w:rFonts w:eastAsia="SimSun"/>
                <w:sz w:val="20"/>
                <w:szCs w:val="20"/>
                <w:lang w:val="en-US"/>
              </w:rPr>
            </w:pPr>
            <w:r>
              <w:rPr>
                <w:rFonts w:eastAsia="SimSun"/>
                <w:sz w:val="20"/>
                <w:szCs w:val="20"/>
                <w:lang w:val="en-US"/>
              </w:rPr>
              <w:t>Additionally, w</w:t>
            </w:r>
            <w:r w:rsidR="003810EF" w:rsidRPr="003810EF">
              <w:rPr>
                <w:rFonts w:eastAsia="SimSun"/>
                <w:sz w:val="20"/>
                <w:szCs w:val="20"/>
                <w:lang w:val="en-US"/>
              </w:rPr>
              <w:t xml:space="preserve">e think Msg3 indication </w:t>
            </w:r>
            <w:r>
              <w:rPr>
                <w:rFonts w:eastAsia="SimSun"/>
                <w:sz w:val="20"/>
                <w:szCs w:val="20"/>
                <w:lang w:val="en-US"/>
              </w:rPr>
              <w:t xml:space="preserve">may save </w:t>
            </w:r>
            <w:r w:rsidR="003810EF" w:rsidRPr="003810EF">
              <w:rPr>
                <w:rFonts w:eastAsia="SimSun"/>
                <w:sz w:val="20"/>
                <w:szCs w:val="20"/>
                <w:lang w:val="en-US"/>
              </w:rPr>
              <w:t xml:space="preserve">trouble later if in deployments it is observed Msg4/5 need special handling. If Msg3 </w:t>
            </w:r>
            <w:r w:rsidR="003810EF" w:rsidRPr="003810EF">
              <w:rPr>
                <w:rFonts w:eastAsia="SimSun"/>
                <w:sz w:val="20"/>
                <w:szCs w:val="20"/>
                <w:lang w:val="en-US"/>
              </w:rPr>
              <w:lastRenderedPageBreak/>
              <w:t xml:space="preserve">indication possibility </w:t>
            </w:r>
            <w:r w:rsidR="00B07662">
              <w:rPr>
                <w:rFonts w:eastAsia="SimSun"/>
                <w:sz w:val="20"/>
                <w:szCs w:val="20"/>
                <w:lang w:val="en-US"/>
              </w:rPr>
              <w:t>is not specified</w:t>
            </w:r>
            <w:r w:rsidR="003810EF" w:rsidRPr="003810EF">
              <w:rPr>
                <w:rFonts w:eastAsia="SimSun"/>
                <w:sz w:val="20"/>
                <w:szCs w:val="20"/>
                <w:lang w:val="en-US"/>
              </w:rPr>
              <w:t xml:space="preserve">, and Msg1 is not configured, it would mean either possible performance degradation for all UEs or </w:t>
            </w:r>
            <w:r w:rsidR="00B07662">
              <w:rPr>
                <w:rFonts w:eastAsia="SimSun"/>
                <w:sz w:val="20"/>
                <w:szCs w:val="20"/>
                <w:lang w:val="en-US"/>
              </w:rPr>
              <w:t xml:space="preserve">performance </w:t>
            </w:r>
            <w:r w:rsidR="003810EF" w:rsidRPr="003810EF">
              <w:rPr>
                <w:rFonts w:eastAsia="SimSun"/>
                <w:sz w:val="20"/>
                <w:szCs w:val="20"/>
                <w:lang w:val="en-US"/>
              </w:rPr>
              <w:t>degradation for</w:t>
            </w:r>
            <w:r w:rsidR="00B07662">
              <w:rPr>
                <w:rFonts w:eastAsia="SimSun"/>
                <w:sz w:val="20"/>
                <w:szCs w:val="20"/>
                <w:lang w:val="en-US"/>
              </w:rPr>
              <w:t xml:space="preserve"> such</w:t>
            </w:r>
            <w:r w:rsidR="003810EF" w:rsidRPr="003810EF">
              <w:rPr>
                <w:rFonts w:eastAsia="SimSun"/>
                <w:sz w:val="20"/>
                <w:szCs w:val="20"/>
                <w:lang w:val="en-US"/>
              </w:rPr>
              <w:t xml:space="preserve"> RedCap UEs</w:t>
            </w:r>
            <w:r w:rsidR="00B07662">
              <w:rPr>
                <w:rFonts w:eastAsia="SimSun"/>
                <w:sz w:val="20"/>
                <w:szCs w:val="20"/>
                <w:lang w:val="en-US"/>
              </w:rPr>
              <w:t xml:space="preserve"> which would need special treatment</w:t>
            </w:r>
            <w:r w:rsidR="003810EF" w:rsidRPr="003810EF">
              <w:rPr>
                <w:rFonts w:eastAsia="SimSun"/>
                <w:sz w:val="20"/>
                <w:szCs w:val="20"/>
                <w:lang w:val="en-US"/>
              </w:rPr>
              <w:t xml:space="preserve">. Neither of these </w:t>
            </w:r>
            <w:r w:rsidR="00450925">
              <w:rPr>
                <w:rFonts w:eastAsia="SimSun"/>
                <w:sz w:val="20"/>
                <w:szCs w:val="20"/>
                <w:lang w:val="en-US"/>
              </w:rPr>
              <w:t xml:space="preserve">options </w:t>
            </w:r>
            <w:r w:rsidR="003810EF" w:rsidRPr="003810EF">
              <w:rPr>
                <w:rFonts w:eastAsia="SimSun"/>
                <w:sz w:val="20"/>
                <w:szCs w:val="20"/>
                <w:lang w:val="en-US"/>
              </w:rPr>
              <w:t xml:space="preserve">are </w:t>
            </w:r>
            <w:r>
              <w:rPr>
                <w:rFonts w:eastAsia="SimSun"/>
                <w:sz w:val="20"/>
                <w:szCs w:val="20"/>
                <w:lang w:val="en-US"/>
              </w:rPr>
              <w:t>desirable,</w:t>
            </w:r>
            <w:r w:rsidR="003810EF" w:rsidRPr="003810EF">
              <w:rPr>
                <w:rFonts w:eastAsia="SimSun"/>
                <w:sz w:val="20"/>
                <w:szCs w:val="20"/>
                <w:lang w:val="en-US"/>
              </w:rPr>
              <w:t xml:space="preserve"> and </w:t>
            </w:r>
            <w:r>
              <w:rPr>
                <w:rFonts w:eastAsia="SimSun"/>
                <w:sz w:val="20"/>
                <w:szCs w:val="20"/>
                <w:lang w:val="en-US"/>
              </w:rPr>
              <w:t xml:space="preserve">it is </w:t>
            </w:r>
            <w:r w:rsidR="003810EF" w:rsidRPr="003810EF">
              <w:rPr>
                <w:rFonts w:eastAsia="SimSun"/>
                <w:sz w:val="20"/>
                <w:szCs w:val="20"/>
                <w:lang w:val="en-US"/>
              </w:rPr>
              <w:t>easy to</w:t>
            </w:r>
            <w:r>
              <w:rPr>
                <w:rFonts w:eastAsia="SimSun"/>
                <w:sz w:val="20"/>
                <w:szCs w:val="20"/>
                <w:lang w:val="en-US"/>
              </w:rPr>
              <w:t xml:space="preserve"> provide the means to avoid this now</w:t>
            </w:r>
            <w:r w:rsidR="003810EF" w:rsidRPr="003810EF">
              <w:rPr>
                <w:rFonts w:eastAsia="SimSun"/>
                <w:sz w:val="20"/>
                <w:szCs w:val="20"/>
                <w:lang w:val="en-US"/>
              </w:rPr>
              <w:t xml:space="preserve">. </w:t>
            </w:r>
          </w:p>
          <w:p w14:paraId="45647463" w14:textId="2BA7A84C" w:rsidR="003810EF" w:rsidRPr="003810EF" w:rsidRDefault="003810EF" w:rsidP="00AD6978">
            <w:pPr>
              <w:pStyle w:val="BodyText"/>
              <w:rPr>
                <w:rFonts w:eastAsia="SimSun"/>
                <w:sz w:val="20"/>
                <w:szCs w:val="20"/>
                <w:lang w:val="en-US"/>
              </w:rPr>
            </w:pPr>
            <w:r w:rsidRPr="003810EF">
              <w:rPr>
                <w:rFonts w:eastAsia="SimSun"/>
                <w:sz w:val="20"/>
                <w:szCs w:val="20"/>
                <w:lang w:val="en-US"/>
              </w:rPr>
              <w:t>Note that it would be too late</w:t>
            </w:r>
            <w:r w:rsidR="00461674">
              <w:rPr>
                <w:rFonts w:eastAsia="SimSun"/>
                <w:sz w:val="20"/>
                <w:szCs w:val="20"/>
                <w:lang w:val="en-US"/>
              </w:rPr>
              <w:t xml:space="preserve"> for enhancement on this in later releases.</w:t>
            </w:r>
          </w:p>
        </w:tc>
      </w:tr>
      <w:tr w:rsidR="00136E01" w:rsidRPr="00F85A5B" w14:paraId="1A8D9548" w14:textId="77777777" w:rsidTr="00AD6978">
        <w:tc>
          <w:tcPr>
            <w:tcW w:w="1696" w:type="dxa"/>
          </w:tcPr>
          <w:p w14:paraId="40448831" w14:textId="7467131A" w:rsidR="00136E01" w:rsidRPr="003810EF" w:rsidRDefault="004C6F74" w:rsidP="00AD6978">
            <w:pPr>
              <w:pStyle w:val="BodyText"/>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202993B9" w14:textId="41C5931F" w:rsidR="00136E01" w:rsidRPr="003810EF" w:rsidRDefault="004C6F74" w:rsidP="00AD6978">
            <w:pPr>
              <w:pStyle w:val="BodyText"/>
              <w:rPr>
                <w:rFonts w:eastAsia="SimSun"/>
                <w:sz w:val="20"/>
                <w:szCs w:val="20"/>
                <w:lang w:val="en-US"/>
              </w:rPr>
            </w:pPr>
            <w:r>
              <w:rPr>
                <w:rFonts w:eastAsia="SimSun"/>
                <w:sz w:val="20"/>
                <w:szCs w:val="20"/>
                <w:lang w:val="en-US"/>
              </w:rPr>
              <w:t>No, but an additional comment</w:t>
            </w:r>
          </w:p>
        </w:tc>
        <w:tc>
          <w:tcPr>
            <w:tcW w:w="6378" w:type="dxa"/>
          </w:tcPr>
          <w:p w14:paraId="79F24BFF" w14:textId="77777777" w:rsidR="00136E01" w:rsidRDefault="004C6F74" w:rsidP="00AD6978">
            <w:pPr>
              <w:pStyle w:val="BodyText"/>
              <w:rPr>
                <w:rFonts w:eastAsia="SimSun"/>
                <w:sz w:val="20"/>
                <w:szCs w:val="20"/>
                <w:lang w:val="en-US"/>
              </w:rPr>
            </w:pPr>
            <w:r>
              <w:rPr>
                <w:rFonts w:eastAsia="SimSun"/>
                <w:sz w:val="20"/>
                <w:szCs w:val="20"/>
                <w:lang w:val="en-US"/>
              </w:rPr>
              <w:t>We have already provided our view online, and so we do not have to repeat them here. But there is also a RAN2 item on unified RACH concept that is planned to be discussed (with slice-based RACH etc..). We are not sure how it would work with the delegation of RedCap detection to MSG3 when for other features RACH preambles does the separation. Infact we have to check how a mix of MSG1 and MSG3 base detection of RedCap would work (as we assume that some NWs would use MSG1 based as well).</w:t>
            </w:r>
          </w:p>
          <w:p w14:paraId="7614E477" w14:textId="0674EFF7" w:rsidR="004C6F74" w:rsidRPr="003810EF" w:rsidRDefault="004C6F74" w:rsidP="00AD6978">
            <w:pPr>
              <w:pStyle w:val="BodyText"/>
              <w:rPr>
                <w:rFonts w:eastAsia="SimSun"/>
                <w:sz w:val="20"/>
                <w:szCs w:val="20"/>
                <w:lang w:val="en-US"/>
              </w:rPr>
            </w:pPr>
            <w:r>
              <w:rPr>
                <w:rFonts w:eastAsia="SimSun"/>
                <w:sz w:val="20"/>
                <w:szCs w:val="20"/>
                <w:lang w:val="en-US"/>
              </w:rPr>
              <w:t>Also, we may need to get SA3 views on having the UE advertise it’s capability as RedCap in a MAC CE (and not an L3 msg) without any protection.</w:t>
            </w:r>
          </w:p>
        </w:tc>
      </w:tr>
      <w:tr w:rsidR="00136E01" w:rsidRPr="00F85A5B" w14:paraId="2A1D9D8B" w14:textId="77777777" w:rsidTr="00AD6978">
        <w:tc>
          <w:tcPr>
            <w:tcW w:w="1696" w:type="dxa"/>
          </w:tcPr>
          <w:p w14:paraId="44A49BEF" w14:textId="0BB5E14F" w:rsidR="00136E01" w:rsidRPr="00924222" w:rsidRDefault="005874CE"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79FF032D" w14:textId="427A8E8F" w:rsidR="00136E01" w:rsidRPr="003810EF" w:rsidRDefault="005874CE" w:rsidP="00AD6978">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5D2B3C67" w14:textId="029609A5" w:rsidR="00136E01" w:rsidRDefault="005874CE" w:rsidP="00AD6978">
            <w:pPr>
              <w:pStyle w:val="BodyText"/>
              <w:rPr>
                <w:rFonts w:eastAsia="SimSun"/>
                <w:sz w:val="20"/>
                <w:szCs w:val="20"/>
                <w:lang w:val="en-US"/>
              </w:rPr>
            </w:pPr>
            <w:r>
              <w:rPr>
                <w:rFonts w:eastAsia="SimSun"/>
                <w:sz w:val="20"/>
                <w:szCs w:val="20"/>
                <w:lang w:val="en-US"/>
              </w:rPr>
              <w:t xml:space="preserve">First, Msg1 early identify can be disabled/not-configured, per R1 and R2 agreement. It is also R1 understanding that Msg2 does not have to be handled </w:t>
            </w:r>
            <w:r w:rsidR="00DF5B81">
              <w:rPr>
                <w:rFonts w:eastAsia="SimSun"/>
                <w:sz w:val="20"/>
                <w:szCs w:val="20"/>
                <w:lang w:val="en-US"/>
              </w:rPr>
              <w:t>specially</w:t>
            </w:r>
            <w:r>
              <w:rPr>
                <w:rFonts w:eastAsia="SimSun"/>
                <w:sz w:val="20"/>
                <w:szCs w:val="20"/>
                <w:lang w:val="en-US"/>
              </w:rPr>
              <w:t>.</w:t>
            </w:r>
          </w:p>
          <w:p w14:paraId="30AB1BF4" w14:textId="77777777" w:rsidR="005874CE" w:rsidRDefault="005874CE" w:rsidP="00AD6978">
            <w:pPr>
              <w:pStyle w:val="BodyText"/>
              <w:rPr>
                <w:rFonts w:eastAsia="SimSun"/>
                <w:sz w:val="20"/>
                <w:szCs w:val="20"/>
                <w:lang w:val="en-US"/>
              </w:rPr>
            </w:pPr>
            <w:r>
              <w:rPr>
                <w:rFonts w:eastAsia="SimSun"/>
                <w:sz w:val="20"/>
                <w:szCs w:val="20"/>
                <w:lang w:val="en-US"/>
              </w:rPr>
              <w:t>Second, Msg3 early identification is essential in case gNB has shortage on the dedicated RA resource for Msg1 early identification. This is more important if we consider the R17 RACH partitioning for so many feature combinations (see the discussion in AI 8.18.).</w:t>
            </w:r>
          </w:p>
          <w:p w14:paraId="2ADB682F" w14:textId="77777777" w:rsidR="005874CE" w:rsidRDefault="00826A4E" w:rsidP="00AD6978">
            <w:pPr>
              <w:pStyle w:val="BodyText"/>
              <w:rPr>
                <w:rFonts w:eastAsia="SimSun"/>
                <w:sz w:val="20"/>
                <w:szCs w:val="20"/>
                <w:lang w:val="en-US"/>
              </w:rPr>
            </w:pPr>
            <w:r>
              <w:rPr>
                <w:rFonts w:eastAsia="SimSun"/>
                <w:sz w:val="20"/>
                <w:szCs w:val="20"/>
                <w:lang w:val="en-US"/>
              </w:rPr>
              <w:t>Third, to the comments from Apple, this is not capability indication. This is the UE type indication. If there is no security issue to indicate this UE type even in Msg1, there got to be no security issue in Msg3.</w:t>
            </w:r>
          </w:p>
          <w:p w14:paraId="4729D001" w14:textId="50FC9EDC" w:rsidR="00DF5B81" w:rsidRPr="003810EF" w:rsidRDefault="00DF5B81" w:rsidP="00DF5B81">
            <w:pPr>
              <w:pStyle w:val="BodyText"/>
              <w:rPr>
                <w:rFonts w:eastAsia="SimSun"/>
                <w:sz w:val="20"/>
                <w:szCs w:val="20"/>
                <w:lang w:val="en-US"/>
              </w:rPr>
            </w:pPr>
            <w:r>
              <w:rPr>
                <w:rFonts w:eastAsia="SimSun"/>
                <w:sz w:val="20"/>
                <w:szCs w:val="20"/>
                <w:lang w:val="en-US"/>
              </w:rPr>
              <w:t>Just one wording polishing:”</w:t>
            </w:r>
            <w:r>
              <w:rPr>
                <w:lang w:val="en-US"/>
              </w:rPr>
              <w:t xml:space="preserve"> A Msg3 early </w:t>
            </w:r>
            <w:r w:rsidRPr="00DF5B81">
              <w:rPr>
                <w:color w:val="FF0000"/>
                <w:u w:val="single"/>
                <w:lang w:val="en-US"/>
              </w:rPr>
              <w:t>identification</w:t>
            </w:r>
            <w:r w:rsidRPr="00DF5B81">
              <w:rPr>
                <w:color w:val="FF0000"/>
                <w:lang w:val="en-US"/>
              </w:rPr>
              <w:t xml:space="preserve"> </w:t>
            </w:r>
            <w:r>
              <w:rPr>
                <w:lang w:val="en-US"/>
              </w:rPr>
              <w:t xml:space="preserve">based on </w:t>
            </w:r>
            <w:r w:rsidRPr="00DF5B81">
              <w:rPr>
                <w:color w:val="FF0000"/>
                <w:u w:val="single"/>
                <w:lang w:val="en-US"/>
              </w:rPr>
              <w:t>dedicated</w:t>
            </w:r>
            <w:r w:rsidRPr="00DF5B81">
              <w:rPr>
                <w:color w:val="FF0000"/>
                <w:lang w:val="en-US"/>
              </w:rPr>
              <w:t xml:space="preserve"> </w:t>
            </w:r>
            <w:r>
              <w:rPr>
                <w:lang w:val="en-US"/>
              </w:rPr>
              <w:t>LCID is supported</w:t>
            </w:r>
            <w:r>
              <w:rPr>
                <w:rFonts w:eastAsia="SimSun"/>
                <w:sz w:val="20"/>
                <w:szCs w:val="20"/>
                <w:lang w:val="en-US"/>
              </w:rPr>
              <w:t>”.</w:t>
            </w:r>
          </w:p>
        </w:tc>
      </w:tr>
      <w:tr w:rsidR="00136E01" w:rsidRPr="00F85A5B" w14:paraId="03D1B4D7" w14:textId="77777777" w:rsidTr="00AD6978">
        <w:tc>
          <w:tcPr>
            <w:tcW w:w="1696" w:type="dxa"/>
          </w:tcPr>
          <w:p w14:paraId="4D31958B" w14:textId="3994CD9C" w:rsidR="00136E01" w:rsidRPr="003810EF" w:rsidRDefault="00B6039F" w:rsidP="00AD6978">
            <w:pPr>
              <w:pStyle w:val="BodyText"/>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0242CA3E" w14:textId="77A78C6C" w:rsidR="00136E01" w:rsidRPr="003810EF" w:rsidRDefault="00B6039F" w:rsidP="00AD6978">
            <w:pPr>
              <w:pStyle w:val="BodyText"/>
              <w:rPr>
                <w:rFonts w:eastAsia="SimSun"/>
                <w:sz w:val="20"/>
                <w:szCs w:val="20"/>
                <w:lang w:val="en-US"/>
              </w:rPr>
            </w:pPr>
            <w:r>
              <w:rPr>
                <w:rFonts w:eastAsia="SimSun"/>
                <w:sz w:val="20"/>
                <w:szCs w:val="20"/>
                <w:lang w:val="en-US"/>
              </w:rPr>
              <w:t>Yes</w:t>
            </w:r>
          </w:p>
        </w:tc>
        <w:tc>
          <w:tcPr>
            <w:tcW w:w="6378" w:type="dxa"/>
          </w:tcPr>
          <w:p w14:paraId="575570B5" w14:textId="6188C7E1" w:rsidR="00136E01" w:rsidRPr="003810EF" w:rsidRDefault="00ED2FA0" w:rsidP="00AD6978">
            <w:pPr>
              <w:pStyle w:val="BodyText"/>
              <w:rPr>
                <w:rFonts w:eastAsia="SimSun"/>
                <w:sz w:val="20"/>
                <w:szCs w:val="20"/>
                <w:lang w:val="en-US"/>
              </w:rPr>
            </w:pPr>
            <w:r>
              <w:rPr>
                <w:rFonts w:eastAsia="SimSun"/>
                <w:sz w:val="20"/>
                <w:szCs w:val="20"/>
                <w:lang w:val="en-US"/>
              </w:rPr>
              <w:t>Agree with QC and Ericsson, Msg1 may not always viable or desired so Msg3 would be needed.</w:t>
            </w:r>
          </w:p>
        </w:tc>
      </w:tr>
      <w:tr w:rsidR="00136E01" w:rsidRPr="00F85A5B" w14:paraId="2F7E4B64" w14:textId="77777777" w:rsidTr="00AD6978">
        <w:tc>
          <w:tcPr>
            <w:tcW w:w="1696" w:type="dxa"/>
          </w:tcPr>
          <w:p w14:paraId="1F13417F" w14:textId="77777777" w:rsidR="00136E01" w:rsidRPr="003810EF" w:rsidRDefault="00136E01" w:rsidP="00AD6978">
            <w:pPr>
              <w:pStyle w:val="BodyText"/>
              <w:rPr>
                <w:rFonts w:eastAsia="Malgun Gothic"/>
                <w:bCs/>
                <w:sz w:val="20"/>
                <w:szCs w:val="20"/>
                <w:lang w:val="en-US" w:eastAsia="ko-KR"/>
              </w:rPr>
            </w:pPr>
          </w:p>
        </w:tc>
        <w:tc>
          <w:tcPr>
            <w:tcW w:w="1560" w:type="dxa"/>
          </w:tcPr>
          <w:p w14:paraId="40C4711D" w14:textId="77777777" w:rsidR="00136E01" w:rsidRPr="003810EF" w:rsidRDefault="00136E01" w:rsidP="00AD6978">
            <w:pPr>
              <w:pStyle w:val="BodyText"/>
              <w:rPr>
                <w:rFonts w:eastAsia="SimSun"/>
                <w:sz w:val="20"/>
                <w:szCs w:val="20"/>
                <w:lang w:val="en-US"/>
              </w:rPr>
            </w:pPr>
          </w:p>
        </w:tc>
        <w:tc>
          <w:tcPr>
            <w:tcW w:w="6378" w:type="dxa"/>
          </w:tcPr>
          <w:p w14:paraId="4B34466B" w14:textId="77777777" w:rsidR="00136E01" w:rsidRPr="003810EF" w:rsidRDefault="00136E01" w:rsidP="00AD6978">
            <w:pPr>
              <w:pStyle w:val="BodyText"/>
              <w:rPr>
                <w:rFonts w:eastAsia="SimSun"/>
                <w:sz w:val="20"/>
                <w:szCs w:val="20"/>
                <w:lang w:val="en-US"/>
              </w:rPr>
            </w:pPr>
          </w:p>
        </w:tc>
      </w:tr>
      <w:tr w:rsidR="00136E01" w:rsidRPr="00F85A5B" w14:paraId="6411B215" w14:textId="77777777" w:rsidTr="00AD6978">
        <w:tc>
          <w:tcPr>
            <w:tcW w:w="1696" w:type="dxa"/>
          </w:tcPr>
          <w:p w14:paraId="1B1F10F9" w14:textId="77777777" w:rsidR="00136E01" w:rsidRPr="003810EF" w:rsidRDefault="00136E01" w:rsidP="00AD6978">
            <w:pPr>
              <w:pStyle w:val="BodyText"/>
              <w:rPr>
                <w:rFonts w:eastAsia="DengXian"/>
                <w:bCs/>
                <w:sz w:val="20"/>
                <w:szCs w:val="20"/>
                <w:lang w:val="en-US"/>
              </w:rPr>
            </w:pPr>
          </w:p>
        </w:tc>
        <w:tc>
          <w:tcPr>
            <w:tcW w:w="1560" w:type="dxa"/>
          </w:tcPr>
          <w:p w14:paraId="11DAEB8A" w14:textId="77777777" w:rsidR="00136E01" w:rsidRPr="003810EF" w:rsidRDefault="00136E01" w:rsidP="00AD6978">
            <w:pPr>
              <w:pStyle w:val="BodyText"/>
              <w:rPr>
                <w:rFonts w:eastAsia="SimSun"/>
                <w:sz w:val="20"/>
                <w:szCs w:val="20"/>
                <w:lang w:val="en-US"/>
              </w:rPr>
            </w:pPr>
          </w:p>
        </w:tc>
        <w:tc>
          <w:tcPr>
            <w:tcW w:w="6378" w:type="dxa"/>
          </w:tcPr>
          <w:p w14:paraId="168AC0C3" w14:textId="77777777" w:rsidR="00136E01" w:rsidRPr="003810EF" w:rsidRDefault="00136E01" w:rsidP="00AD6978">
            <w:pPr>
              <w:pStyle w:val="BodyText"/>
              <w:rPr>
                <w:rFonts w:eastAsia="SimSun"/>
                <w:sz w:val="20"/>
                <w:szCs w:val="20"/>
                <w:lang w:val="en-US"/>
              </w:rPr>
            </w:pPr>
          </w:p>
        </w:tc>
      </w:tr>
      <w:tr w:rsidR="00136E01" w:rsidRPr="00F85A5B" w14:paraId="38175B3D" w14:textId="77777777" w:rsidTr="00AD6978">
        <w:tc>
          <w:tcPr>
            <w:tcW w:w="1696" w:type="dxa"/>
          </w:tcPr>
          <w:p w14:paraId="15E9C724" w14:textId="77777777" w:rsidR="00136E01" w:rsidRPr="003810EF" w:rsidRDefault="00136E01" w:rsidP="00AD6978">
            <w:pPr>
              <w:pStyle w:val="BodyText"/>
              <w:rPr>
                <w:rFonts w:eastAsia="Malgun Gothic"/>
                <w:bCs/>
                <w:sz w:val="20"/>
                <w:szCs w:val="20"/>
                <w:lang w:val="en-US" w:eastAsia="ko-KR"/>
              </w:rPr>
            </w:pPr>
          </w:p>
        </w:tc>
        <w:tc>
          <w:tcPr>
            <w:tcW w:w="1560" w:type="dxa"/>
          </w:tcPr>
          <w:p w14:paraId="44897F0D" w14:textId="77777777" w:rsidR="00136E01" w:rsidRPr="003810EF" w:rsidRDefault="00136E01" w:rsidP="00AD6978">
            <w:pPr>
              <w:pStyle w:val="BodyText"/>
              <w:rPr>
                <w:rFonts w:eastAsia="SimSun"/>
                <w:sz w:val="20"/>
                <w:szCs w:val="20"/>
                <w:lang w:val="en-US"/>
              </w:rPr>
            </w:pPr>
          </w:p>
        </w:tc>
        <w:tc>
          <w:tcPr>
            <w:tcW w:w="6378" w:type="dxa"/>
          </w:tcPr>
          <w:p w14:paraId="69DC00CB" w14:textId="77777777" w:rsidR="00136E01" w:rsidRPr="003810EF" w:rsidRDefault="00136E01" w:rsidP="00AD6978">
            <w:pPr>
              <w:pStyle w:val="BodyText"/>
              <w:rPr>
                <w:rFonts w:eastAsia="SimSun"/>
                <w:sz w:val="20"/>
                <w:szCs w:val="20"/>
                <w:lang w:val="en-US"/>
              </w:rPr>
            </w:pP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BodyText"/>
        <w:rPr>
          <w:color w:val="AEAAAA" w:themeColor="background2" w:themeShade="BF"/>
          <w:u w:val="single"/>
          <w:lang w:val="en-US"/>
        </w:rPr>
      </w:pPr>
      <w:r w:rsidRPr="00754FB5">
        <w:rPr>
          <w:color w:val="AEAAAA" w:themeColor="background2" w:themeShade="BF"/>
          <w:u w:val="single"/>
          <w:lang w:val="en-US"/>
        </w:rPr>
        <w:t>MsgA indication</w:t>
      </w:r>
    </w:p>
    <w:p w14:paraId="5172B76B" w14:textId="06E41F1B" w:rsidR="00224D87" w:rsidRPr="00754FB5" w:rsidRDefault="00224D87" w:rsidP="00224D87">
      <w:pPr>
        <w:pStyle w:val="BodyText"/>
        <w:rPr>
          <w:color w:val="AEAAAA" w:themeColor="background2" w:themeShade="BF"/>
          <w:u w:val="single"/>
          <w:lang w:val="en-US"/>
        </w:rPr>
      </w:pPr>
    </w:p>
    <w:p w14:paraId="788A122A" w14:textId="49B90EF3" w:rsidR="00CC676B" w:rsidRPr="00754FB5" w:rsidRDefault="00060219" w:rsidP="00224D87">
      <w:pPr>
        <w:pStyle w:val="BodyText"/>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e.g.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a MsgA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MsgA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BodyText"/>
        <w:rPr>
          <w:color w:val="AEAAAA" w:themeColor="background2" w:themeShade="BF"/>
          <w:lang w:val="en-US"/>
        </w:rPr>
      </w:pPr>
      <w:r w:rsidRPr="00754FB5">
        <w:rPr>
          <w:color w:val="AEAAAA" w:themeColor="background2" w:themeShade="BF"/>
          <w:lang w:val="en-US"/>
        </w:rPr>
        <w:t xml:space="preserve">As the solution for Msg1/Msg3 discussion may impact the details of MsgA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olution for early indication in MsgA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t>[</w:t>
      </w:r>
      <w:r w:rsidR="00FE7BDE" w:rsidRPr="00754FB5">
        <w:rPr>
          <w:color w:val="AEAAAA" w:themeColor="background2" w:themeShade="BF"/>
          <w:lang w:val="en-US"/>
        </w:rPr>
        <w:t>Postpone] Discuss the details of MsgA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BodyText"/>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Heading2"/>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BodyText"/>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RedCap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BodyText"/>
        <w:rPr>
          <w:u w:val="single"/>
        </w:rPr>
      </w:pPr>
      <w:r w:rsidRPr="00D11F7E">
        <w:rPr>
          <w:u w:val="single"/>
        </w:rPr>
        <w:t>On cellBarred in MIB</w:t>
      </w:r>
    </w:p>
    <w:p w14:paraId="2CCAE388" w14:textId="0941E414" w:rsidR="006D42B9" w:rsidRDefault="006D42B9" w:rsidP="006D42B9">
      <w:pPr>
        <w:pStyle w:val="BodyText"/>
      </w:pPr>
    </w:p>
    <w:p w14:paraId="3FD784DE" w14:textId="2EF00A86" w:rsidR="006D42B9" w:rsidRDefault="006D42B9" w:rsidP="006D42B9">
      <w:pPr>
        <w:pStyle w:val="BodyText"/>
      </w:pPr>
      <w:r>
        <w:t xml:space="preserve">It is stipulated by the WID </w:t>
      </w:r>
      <w:r w:rsidR="00D11F7E">
        <w:t xml:space="preserve">and agreed in RAN2 already that SIB1 indicates barring for 1 Rx and 2 Rx branches separately for RedCap UEs. However, and open issue is what to do with the relevant </w:t>
      </w:r>
      <w:r w:rsidR="00D11F7E">
        <w:rPr>
          <w:i/>
          <w:iCs/>
        </w:rPr>
        <w:t xml:space="preserve">cellBarred </w:t>
      </w:r>
      <w:r w:rsidR="00D11F7E">
        <w:t xml:space="preserve">and IFRI indications broadcasted in MIB. </w:t>
      </w:r>
    </w:p>
    <w:p w14:paraId="49D08667" w14:textId="7EA59A52" w:rsidR="00D11F7E" w:rsidRPr="00D11F7E" w:rsidRDefault="00D11F7E" w:rsidP="006D42B9">
      <w:pPr>
        <w:pStyle w:val="BodyText"/>
      </w:pPr>
      <w:r>
        <w:t xml:space="preserve">The following have been proposed by companies in the submitted papers: </w:t>
      </w:r>
    </w:p>
    <w:p w14:paraId="6A80253A" w14:textId="77777777" w:rsidR="00D11F7E" w:rsidRPr="006D42B9" w:rsidRDefault="00D11F7E" w:rsidP="006D42B9">
      <w:pPr>
        <w:pStyle w:val="BodyText"/>
      </w:pPr>
    </w:p>
    <w:p w14:paraId="43EAB4EA" w14:textId="269CE606" w:rsidR="00D9342E" w:rsidRDefault="00C263B7" w:rsidP="00355214">
      <w:pPr>
        <w:pStyle w:val="BodyText"/>
        <w:numPr>
          <w:ilvl w:val="0"/>
          <w:numId w:val="13"/>
        </w:numPr>
        <w:rPr>
          <w:lang w:val="en-US"/>
        </w:rPr>
      </w:pPr>
      <w:r w:rsidRPr="00D11F7E">
        <w:rPr>
          <w:b/>
          <w:bCs/>
          <w:lang w:val="en-US"/>
        </w:rPr>
        <w:t>UE ignores the existing</w:t>
      </w:r>
      <w:r w:rsidRPr="00D11F7E">
        <w:rPr>
          <w:b/>
          <w:bCs/>
          <w:i/>
          <w:iCs/>
          <w:lang w:val="en-US"/>
        </w:rPr>
        <w:t xml:space="preserve"> cellBarred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ListParagraph"/>
        <w:ind w:left="1287"/>
        <w:rPr>
          <w:lang w:val="en-US"/>
        </w:rPr>
      </w:pPr>
    </w:p>
    <w:p w14:paraId="3BA32AE8" w14:textId="49FE33EF" w:rsidR="006F55C9" w:rsidRPr="00EE2285" w:rsidRDefault="00CC5A61" w:rsidP="00EE2285">
      <w:pPr>
        <w:pStyle w:val="BodyText"/>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RedCap-only cells or SSBs, similar solution as IAB-MT adopted. </w:t>
      </w:r>
    </w:p>
    <w:p w14:paraId="6FA3BA55" w14:textId="21499BA9" w:rsidR="002F0ABB" w:rsidRDefault="00C263B7" w:rsidP="00355214">
      <w:pPr>
        <w:pStyle w:val="BodyText"/>
        <w:numPr>
          <w:ilvl w:val="0"/>
          <w:numId w:val="13"/>
        </w:numPr>
        <w:rPr>
          <w:lang w:val="en-US"/>
        </w:rPr>
      </w:pPr>
      <w:r w:rsidRPr="00E8748E">
        <w:rPr>
          <w:b/>
          <w:bCs/>
          <w:lang w:val="en-US"/>
        </w:rPr>
        <w:t>UE follows</w:t>
      </w:r>
      <w:r w:rsidRPr="00D9342E">
        <w:rPr>
          <w:b/>
          <w:bCs/>
          <w:lang w:val="en-US"/>
        </w:rPr>
        <w:t xml:space="preserve"> the existing </w:t>
      </w:r>
      <w:r w:rsidRPr="00D9342E">
        <w:rPr>
          <w:b/>
          <w:bCs/>
          <w:i/>
          <w:iCs/>
          <w:lang w:val="en-US"/>
        </w:rPr>
        <w:t xml:space="preserve">cellBarred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ListParagraph"/>
        <w:ind w:left="1287"/>
        <w:rPr>
          <w:lang w:val="en-US"/>
        </w:rPr>
      </w:pPr>
    </w:p>
    <w:p w14:paraId="520EA552" w14:textId="77777777" w:rsidR="00F37F7E" w:rsidRDefault="00CC5A61" w:rsidP="00F37F7E">
      <w:pPr>
        <w:pStyle w:val="BodyText"/>
        <w:ind w:left="1134"/>
      </w:pPr>
      <w:r w:rsidRPr="00F37F7E">
        <w:t>The main a</w:t>
      </w:r>
      <w:r w:rsidR="002F0ABB" w:rsidRPr="00F37F7E">
        <w:t xml:space="preserve">rguments for this option include that there’s no need to support RedCap-specific cells and for such case other solutions exist already (e.g NPN), cellBarred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BodyText"/>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BodyText"/>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BodyText"/>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BodyText"/>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r>
        <w:rPr>
          <w:i/>
          <w:iCs/>
        </w:rPr>
        <w:t xml:space="preserve">cellBarred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BodyText"/>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BodyText"/>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r>
        <w:rPr>
          <w:i/>
          <w:iCs/>
          <w:lang w:val="en-US"/>
        </w:rPr>
        <w:t xml:space="preserve">cellBarred </w:t>
      </w:r>
      <w:r>
        <w:rPr>
          <w:lang w:val="en-US"/>
        </w:rPr>
        <w:t xml:space="preserve">in MIB? </w:t>
      </w:r>
    </w:p>
    <w:p w14:paraId="2540AF34" w14:textId="77777777" w:rsidR="00567B74" w:rsidRDefault="00567B74" w:rsidP="00567B74">
      <w:pPr>
        <w:rPr>
          <w:lang w:val="en-US"/>
        </w:rPr>
      </w:pPr>
    </w:p>
    <w:tbl>
      <w:tblPr>
        <w:tblStyle w:val="TableGrid"/>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BodyText"/>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BodyText"/>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BodyText"/>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BodyText"/>
              <w:rPr>
                <w:rFonts w:eastAsia="DengXian"/>
                <w:bCs/>
                <w:sz w:val="20"/>
                <w:szCs w:val="20"/>
                <w:lang w:val="en-US"/>
              </w:rPr>
            </w:pPr>
            <w:r w:rsidRPr="00CF53D0">
              <w:rPr>
                <w:rFonts w:eastAsia="DengXian"/>
                <w:bCs/>
                <w:sz w:val="20"/>
                <w:szCs w:val="20"/>
                <w:lang w:val="en-US"/>
              </w:rPr>
              <w:t>Qualcomm</w:t>
            </w:r>
          </w:p>
        </w:tc>
        <w:tc>
          <w:tcPr>
            <w:tcW w:w="2127" w:type="dxa"/>
          </w:tcPr>
          <w:p w14:paraId="62AAC706" w14:textId="08B44476" w:rsidR="00567B74" w:rsidRPr="00CF53D0" w:rsidRDefault="007B6E0E" w:rsidP="00AD6978">
            <w:pPr>
              <w:pStyle w:val="BodyText"/>
              <w:rPr>
                <w:rFonts w:eastAsia="SimSun"/>
                <w:sz w:val="20"/>
                <w:szCs w:val="20"/>
                <w:lang w:val="en-US"/>
              </w:rPr>
            </w:pPr>
            <w:r w:rsidRPr="00CF53D0">
              <w:rPr>
                <w:rFonts w:eastAsia="SimSun"/>
                <w:sz w:val="20"/>
                <w:szCs w:val="20"/>
                <w:lang w:val="en-US"/>
              </w:rPr>
              <w:t>Neutral</w:t>
            </w:r>
          </w:p>
        </w:tc>
        <w:tc>
          <w:tcPr>
            <w:tcW w:w="5811" w:type="dxa"/>
          </w:tcPr>
          <w:p w14:paraId="03678422" w14:textId="48422E27" w:rsidR="00567B74" w:rsidRPr="00CF53D0" w:rsidRDefault="00EC125D" w:rsidP="006D4CF7">
            <w:pPr>
              <w:pStyle w:val="BodyText"/>
              <w:rPr>
                <w:rFonts w:eastAsia="SimSun"/>
                <w:sz w:val="20"/>
                <w:szCs w:val="20"/>
                <w:lang w:val="en-US"/>
              </w:rPr>
            </w:pPr>
            <w:r w:rsidRPr="00CF53D0">
              <w:rPr>
                <w:rFonts w:eastAsia="SimSun"/>
                <w:sz w:val="20"/>
                <w:szCs w:val="20"/>
                <w:lang w:val="en-US"/>
              </w:rPr>
              <w:t xml:space="preserve">We are </w:t>
            </w:r>
            <w:r w:rsidR="00147B60" w:rsidRPr="00CF53D0">
              <w:rPr>
                <w:rFonts w:eastAsia="SimSun"/>
                <w:sz w:val="20"/>
                <w:szCs w:val="20"/>
                <w:lang w:val="en-US"/>
              </w:rPr>
              <w:t>neutral on this issue but have a slight preference for ignoring cell</w:t>
            </w:r>
            <w:r w:rsidR="00A022AF" w:rsidRPr="00CF53D0">
              <w:rPr>
                <w:rFonts w:eastAsia="SimSun"/>
                <w:sz w:val="20"/>
                <w:szCs w:val="20"/>
                <w:lang w:val="en-US"/>
              </w:rPr>
              <w:t>Barred in MIB, because it i</w:t>
            </w:r>
            <w:r w:rsidR="002C11CB" w:rsidRPr="00CF53D0">
              <w:rPr>
                <w:rFonts w:eastAsia="SimSun"/>
                <w:sz w:val="20"/>
                <w:szCs w:val="20"/>
                <w:lang w:val="en-US"/>
              </w:rPr>
              <w:t>s desirable for UE to get all barring related information from a single message (SIB1)</w:t>
            </w:r>
            <w:r w:rsidRPr="00CF53D0">
              <w:rPr>
                <w:rFonts w:eastAsia="SimSun"/>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BodyText"/>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BodyText"/>
              <w:rPr>
                <w:rFonts w:eastAsia="SimSun"/>
                <w:sz w:val="20"/>
                <w:szCs w:val="20"/>
                <w:lang w:val="en-US"/>
              </w:rPr>
            </w:pPr>
            <w:r w:rsidRPr="00CF53D0">
              <w:rPr>
                <w:rFonts w:eastAsia="SimSun"/>
                <w:sz w:val="20"/>
                <w:szCs w:val="20"/>
                <w:lang w:val="en-US"/>
              </w:rPr>
              <w:t>Apply</w:t>
            </w:r>
          </w:p>
        </w:tc>
        <w:tc>
          <w:tcPr>
            <w:tcW w:w="5811" w:type="dxa"/>
          </w:tcPr>
          <w:p w14:paraId="12E1798C" w14:textId="7CDA16DF" w:rsidR="006F79CC" w:rsidRPr="00CF53D0" w:rsidRDefault="00CF53D0" w:rsidP="00C33320">
            <w:pPr>
              <w:pStyle w:val="BodyText"/>
              <w:rPr>
                <w:rFonts w:eastAsia="SimSun"/>
                <w:sz w:val="20"/>
                <w:szCs w:val="20"/>
                <w:lang w:val="en-GB"/>
              </w:rPr>
            </w:pPr>
            <w:r>
              <w:rPr>
                <w:rFonts w:eastAsia="SimSun"/>
                <w:sz w:val="20"/>
                <w:szCs w:val="20"/>
                <w:lang w:val="en-GB"/>
              </w:rPr>
              <w:t xml:space="preserve">We lean towards using the existing indication, e.g. if cell is in maintenance, it would benefit the UE to apply barring from MIB </w:t>
            </w:r>
            <w:r>
              <w:rPr>
                <w:rFonts w:eastAsia="SimSun"/>
                <w:sz w:val="20"/>
                <w:szCs w:val="20"/>
                <w:lang w:val="en-GB"/>
              </w:rPr>
              <w:lastRenderedPageBreak/>
              <w:t>already. Nevertheless, both options can ma</w:t>
            </w:r>
            <w:r w:rsidR="00A93171">
              <w:rPr>
                <w:rFonts w:eastAsia="SimSun"/>
                <w:sz w:val="20"/>
                <w:szCs w:val="20"/>
                <w:lang w:val="en-GB"/>
              </w:rPr>
              <w:t>d</w:t>
            </w:r>
            <w:r>
              <w:rPr>
                <w:rFonts w:eastAsia="SimSun"/>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54F1CCF4" w:rsidR="00567B74" w:rsidRPr="00CF53D0" w:rsidRDefault="00012CA8" w:rsidP="00AD6978">
            <w:pPr>
              <w:pStyle w:val="BodyText"/>
              <w:rPr>
                <w:rFonts w:eastAsia="Malgun Gothic"/>
                <w:bCs/>
                <w:sz w:val="20"/>
                <w:szCs w:val="20"/>
                <w:lang w:val="en-US" w:eastAsia="ko-KR"/>
              </w:rPr>
            </w:pPr>
            <w:r>
              <w:rPr>
                <w:rFonts w:eastAsia="Malgun Gothic"/>
                <w:bCs/>
                <w:sz w:val="20"/>
                <w:szCs w:val="20"/>
                <w:lang w:val="en-US" w:eastAsia="ko-KR"/>
              </w:rPr>
              <w:lastRenderedPageBreak/>
              <w:t>Apple</w:t>
            </w:r>
          </w:p>
        </w:tc>
        <w:tc>
          <w:tcPr>
            <w:tcW w:w="2127" w:type="dxa"/>
          </w:tcPr>
          <w:p w14:paraId="6D74CF4C" w14:textId="404AAF58" w:rsidR="00567B74" w:rsidRPr="00CF53D0" w:rsidRDefault="00012CA8" w:rsidP="00AD6978">
            <w:pPr>
              <w:pStyle w:val="BodyText"/>
              <w:rPr>
                <w:rFonts w:eastAsia="SimSun"/>
                <w:sz w:val="20"/>
                <w:szCs w:val="20"/>
                <w:lang w:val="en-US"/>
              </w:rPr>
            </w:pPr>
            <w:r>
              <w:rPr>
                <w:rFonts w:eastAsia="SimSun"/>
                <w:sz w:val="20"/>
                <w:szCs w:val="20"/>
                <w:lang w:val="en-US"/>
              </w:rPr>
              <w:t>Ignore</w:t>
            </w:r>
          </w:p>
        </w:tc>
        <w:tc>
          <w:tcPr>
            <w:tcW w:w="5811" w:type="dxa"/>
          </w:tcPr>
          <w:p w14:paraId="3541850E" w14:textId="3AB0C537" w:rsidR="00567B74" w:rsidRPr="00CF53D0" w:rsidRDefault="00012CA8" w:rsidP="00AD6978">
            <w:pPr>
              <w:pStyle w:val="BodyText"/>
              <w:rPr>
                <w:rFonts w:eastAsia="SimSun"/>
                <w:sz w:val="20"/>
                <w:szCs w:val="20"/>
                <w:lang w:val="en-US"/>
              </w:rPr>
            </w:pPr>
            <w:r>
              <w:rPr>
                <w:rFonts w:eastAsia="SimSun"/>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compatiability and co-existence. </w:t>
            </w:r>
          </w:p>
        </w:tc>
      </w:tr>
      <w:tr w:rsidR="00567B74" w:rsidRPr="00F85A5B" w14:paraId="2DCB117B" w14:textId="77777777" w:rsidTr="00F743E2">
        <w:tc>
          <w:tcPr>
            <w:tcW w:w="1696" w:type="dxa"/>
          </w:tcPr>
          <w:p w14:paraId="10B13DD8" w14:textId="58DA3EE2" w:rsidR="00567B74" w:rsidRPr="00924222" w:rsidRDefault="009926CC"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2127" w:type="dxa"/>
          </w:tcPr>
          <w:p w14:paraId="7A9E4163" w14:textId="1D85C863" w:rsidR="00567B74" w:rsidRPr="00CF53D0" w:rsidRDefault="009926CC" w:rsidP="00AD6978">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pply</w:t>
            </w:r>
          </w:p>
        </w:tc>
        <w:tc>
          <w:tcPr>
            <w:tcW w:w="5811" w:type="dxa"/>
          </w:tcPr>
          <w:p w14:paraId="243F5C77" w14:textId="5EA21887" w:rsidR="00567B74" w:rsidRPr="00CF53D0" w:rsidRDefault="009926CC" w:rsidP="00AD6978">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 strong motivation to support the RedCap only cell, which is the intention of “ignoring”.</w:t>
            </w:r>
          </w:p>
        </w:tc>
      </w:tr>
      <w:tr w:rsidR="00567B74" w:rsidRPr="00F85A5B" w14:paraId="05DDF72A" w14:textId="77777777" w:rsidTr="00F743E2">
        <w:tc>
          <w:tcPr>
            <w:tcW w:w="1696" w:type="dxa"/>
          </w:tcPr>
          <w:p w14:paraId="626A63C3" w14:textId="77777777" w:rsidR="00567B74" w:rsidRPr="00CF53D0" w:rsidRDefault="00567B74" w:rsidP="00AD6978">
            <w:pPr>
              <w:pStyle w:val="BodyText"/>
              <w:rPr>
                <w:rFonts w:eastAsia="Malgun Gothic"/>
                <w:bCs/>
                <w:sz w:val="20"/>
                <w:szCs w:val="20"/>
                <w:lang w:val="en-US" w:eastAsia="ko-KR"/>
              </w:rPr>
            </w:pPr>
          </w:p>
        </w:tc>
        <w:tc>
          <w:tcPr>
            <w:tcW w:w="2127" w:type="dxa"/>
          </w:tcPr>
          <w:p w14:paraId="26822601" w14:textId="77777777" w:rsidR="00567B74" w:rsidRPr="00CF53D0" w:rsidRDefault="00567B74" w:rsidP="00AD6978">
            <w:pPr>
              <w:pStyle w:val="BodyText"/>
              <w:rPr>
                <w:rFonts w:eastAsia="SimSun"/>
                <w:sz w:val="20"/>
                <w:szCs w:val="20"/>
                <w:lang w:val="en-US"/>
              </w:rPr>
            </w:pPr>
          </w:p>
        </w:tc>
        <w:tc>
          <w:tcPr>
            <w:tcW w:w="5811" w:type="dxa"/>
          </w:tcPr>
          <w:p w14:paraId="69F8B8FF" w14:textId="77777777" w:rsidR="00567B74" w:rsidRPr="00CF53D0" w:rsidRDefault="00567B74" w:rsidP="00AD6978">
            <w:pPr>
              <w:pStyle w:val="BodyText"/>
              <w:rPr>
                <w:rFonts w:eastAsia="SimSun"/>
                <w:sz w:val="20"/>
                <w:szCs w:val="20"/>
                <w:lang w:val="en-US"/>
              </w:rPr>
            </w:pPr>
          </w:p>
        </w:tc>
      </w:tr>
      <w:tr w:rsidR="00567B74" w:rsidRPr="00F85A5B" w14:paraId="026D14A0" w14:textId="77777777" w:rsidTr="00F743E2">
        <w:tc>
          <w:tcPr>
            <w:tcW w:w="1696" w:type="dxa"/>
          </w:tcPr>
          <w:p w14:paraId="2F5FC8A5" w14:textId="77777777" w:rsidR="00567B74" w:rsidRPr="00CF53D0" w:rsidRDefault="00567B74" w:rsidP="00AD6978">
            <w:pPr>
              <w:pStyle w:val="BodyText"/>
              <w:rPr>
                <w:rFonts w:eastAsia="Malgun Gothic"/>
                <w:bCs/>
                <w:sz w:val="20"/>
                <w:szCs w:val="20"/>
                <w:lang w:val="en-US" w:eastAsia="ko-KR"/>
              </w:rPr>
            </w:pPr>
          </w:p>
        </w:tc>
        <w:tc>
          <w:tcPr>
            <w:tcW w:w="2127" w:type="dxa"/>
          </w:tcPr>
          <w:p w14:paraId="08A1393D" w14:textId="77777777" w:rsidR="00567B74" w:rsidRPr="00CF53D0" w:rsidRDefault="00567B74" w:rsidP="00AD6978">
            <w:pPr>
              <w:pStyle w:val="BodyText"/>
              <w:rPr>
                <w:rFonts w:eastAsia="SimSun"/>
                <w:sz w:val="20"/>
                <w:szCs w:val="20"/>
                <w:lang w:val="en-US"/>
              </w:rPr>
            </w:pPr>
          </w:p>
        </w:tc>
        <w:tc>
          <w:tcPr>
            <w:tcW w:w="5811" w:type="dxa"/>
          </w:tcPr>
          <w:p w14:paraId="2C1D7DBA" w14:textId="77777777" w:rsidR="00567B74" w:rsidRPr="00CF53D0" w:rsidRDefault="00567B74" w:rsidP="00AD6978">
            <w:pPr>
              <w:pStyle w:val="BodyText"/>
              <w:rPr>
                <w:rFonts w:eastAsia="SimSun"/>
                <w:sz w:val="20"/>
                <w:szCs w:val="20"/>
                <w:lang w:val="en-US"/>
              </w:rPr>
            </w:pPr>
          </w:p>
        </w:tc>
      </w:tr>
      <w:tr w:rsidR="00567B74" w:rsidRPr="00F85A5B" w14:paraId="1DBD51D3" w14:textId="77777777" w:rsidTr="00F743E2">
        <w:tc>
          <w:tcPr>
            <w:tcW w:w="1696" w:type="dxa"/>
          </w:tcPr>
          <w:p w14:paraId="2DBCFF9D" w14:textId="77777777" w:rsidR="00567B74" w:rsidRPr="00CF53D0" w:rsidRDefault="00567B74" w:rsidP="00AD6978">
            <w:pPr>
              <w:pStyle w:val="BodyText"/>
              <w:rPr>
                <w:rFonts w:eastAsia="DengXian"/>
                <w:bCs/>
                <w:sz w:val="20"/>
                <w:szCs w:val="20"/>
                <w:lang w:val="en-US"/>
              </w:rPr>
            </w:pPr>
          </w:p>
        </w:tc>
        <w:tc>
          <w:tcPr>
            <w:tcW w:w="2127" w:type="dxa"/>
          </w:tcPr>
          <w:p w14:paraId="46A6FA6F" w14:textId="77777777" w:rsidR="00567B74" w:rsidRPr="00CF53D0" w:rsidRDefault="00567B74" w:rsidP="00AD6978">
            <w:pPr>
              <w:pStyle w:val="BodyText"/>
              <w:rPr>
                <w:rFonts w:eastAsia="SimSun"/>
                <w:sz w:val="20"/>
                <w:szCs w:val="20"/>
                <w:lang w:val="en-US"/>
              </w:rPr>
            </w:pPr>
          </w:p>
        </w:tc>
        <w:tc>
          <w:tcPr>
            <w:tcW w:w="5811" w:type="dxa"/>
          </w:tcPr>
          <w:p w14:paraId="0EE26159" w14:textId="77777777" w:rsidR="00567B74" w:rsidRPr="00CF53D0" w:rsidRDefault="00567B74" w:rsidP="00AD6978">
            <w:pPr>
              <w:pStyle w:val="BodyText"/>
              <w:rPr>
                <w:rFonts w:eastAsia="SimSun"/>
                <w:sz w:val="20"/>
                <w:szCs w:val="20"/>
                <w:lang w:val="en-US"/>
              </w:rPr>
            </w:pPr>
          </w:p>
        </w:tc>
      </w:tr>
      <w:tr w:rsidR="00567B74" w:rsidRPr="00F85A5B" w14:paraId="071428F1" w14:textId="77777777" w:rsidTr="00F743E2">
        <w:tc>
          <w:tcPr>
            <w:tcW w:w="1696" w:type="dxa"/>
          </w:tcPr>
          <w:p w14:paraId="02F8D1DD" w14:textId="77777777" w:rsidR="00567B74" w:rsidRPr="00CF53D0" w:rsidRDefault="00567B74" w:rsidP="00AD6978">
            <w:pPr>
              <w:pStyle w:val="BodyText"/>
              <w:rPr>
                <w:rFonts w:eastAsia="Malgun Gothic"/>
                <w:bCs/>
                <w:sz w:val="20"/>
                <w:szCs w:val="20"/>
                <w:lang w:val="en-US" w:eastAsia="ko-KR"/>
              </w:rPr>
            </w:pPr>
          </w:p>
        </w:tc>
        <w:tc>
          <w:tcPr>
            <w:tcW w:w="2127" w:type="dxa"/>
          </w:tcPr>
          <w:p w14:paraId="1E97C655" w14:textId="77777777" w:rsidR="00567B74" w:rsidRPr="00CF53D0" w:rsidRDefault="00567B74" w:rsidP="00AD6978">
            <w:pPr>
              <w:pStyle w:val="BodyText"/>
              <w:rPr>
                <w:rFonts w:eastAsia="SimSun"/>
                <w:sz w:val="20"/>
                <w:szCs w:val="20"/>
                <w:lang w:val="en-US"/>
              </w:rPr>
            </w:pPr>
          </w:p>
        </w:tc>
        <w:tc>
          <w:tcPr>
            <w:tcW w:w="5811" w:type="dxa"/>
          </w:tcPr>
          <w:p w14:paraId="3FA06374" w14:textId="77777777" w:rsidR="00567B74" w:rsidRPr="00CF53D0" w:rsidRDefault="00567B74" w:rsidP="00AD6978">
            <w:pPr>
              <w:pStyle w:val="BodyText"/>
              <w:rPr>
                <w:rFonts w:eastAsia="SimSun"/>
                <w:sz w:val="20"/>
                <w:szCs w:val="20"/>
                <w:lang w:val="en-US"/>
              </w:rPr>
            </w:pP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BodyText"/>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BodyText"/>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BodyText"/>
        <w:rPr>
          <w:color w:val="AEAAAA" w:themeColor="background2" w:themeShade="BF"/>
          <w:u w:val="single"/>
        </w:rPr>
      </w:pPr>
    </w:p>
    <w:p w14:paraId="5BEE6E7D" w14:textId="37679DE8"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System information indicates whether 1 Rx / 2 Rx branch RedCap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BodyText"/>
        <w:ind w:left="1134"/>
        <w:rPr>
          <w:color w:val="AEAAAA" w:themeColor="background2" w:themeShade="BF"/>
        </w:rPr>
      </w:pPr>
      <w:r w:rsidRPr="0074626C">
        <w:rPr>
          <w:color w:val="AEAAAA" w:themeColor="background2" w:themeShade="BF"/>
        </w:rPr>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BodyText"/>
        <w:rPr>
          <w:color w:val="AEAAAA" w:themeColor="background2" w:themeShade="BF"/>
          <w:lang w:val="en-US"/>
        </w:rPr>
      </w:pPr>
    </w:p>
    <w:p w14:paraId="0D56C88A" w14:textId="31EB8FD6"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Futurewei</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BodyText"/>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BodyText"/>
        <w:rPr>
          <w:color w:val="AEAAAA" w:themeColor="background2" w:themeShade="BF"/>
          <w:lang w:val="en-US"/>
        </w:rPr>
      </w:pPr>
    </w:p>
    <w:p w14:paraId="287FCFC3" w14:textId="34F9C52E" w:rsidR="000F2340" w:rsidRPr="0074626C" w:rsidRDefault="000F2340" w:rsidP="00355214">
      <w:pPr>
        <w:pStyle w:val="BodyText"/>
        <w:numPr>
          <w:ilvl w:val="0"/>
          <w:numId w:val="15"/>
        </w:numPr>
        <w:rPr>
          <w:color w:val="AEAAAA" w:themeColor="background2" w:themeShade="BF"/>
          <w:lang w:val="en-US"/>
        </w:rPr>
      </w:pPr>
      <w:r w:rsidRPr="0074626C">
        <w:rPr>
          <w:b/>
          <w:bCs/>
          <w:color w:val="AEAAAA" w:themeColor="background2" w:themeShade="BF"/>
          <w:lang w:val="en-US"/>
        </w:rPr>
        <w:t>Specify cell barring using one indication in SIB1 for all RedCap UEs</w:t>
      </w:r>
      <w:r w:rsidR="00A53EF9" w:rsidRPr="0074626C">
        <w:rPr>
          <w:b/>
          <w:bCs/>
          <w:color w:val="AEAAAA" w:themeColor="background2" w:themeShade="BF"/>
          <w:lang w:val="en-US"/>
        </w:rPr>
        <w:t>, i.e.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BodyText"/>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BodyText"/>
        <w:rPr>
          <w:color w:val="AEAAAA" w:themeColor="background2" w:themeShade="BF"/>
          <w:lang w:val="en-US"/>
        </w:rPr>
      </w:pPr>
    </w:p>
    <w:p w14:paraId="4A60E328" w14:textId="6D0E57A4"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BodyText"/>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BodyText"/>
        <w:rPr>
          <w:color w:val="AEAAAA" w:themeColor="background2" w:themeShade="BF"/>
          <w:lang w:val="en-US"/>
        </w:rPr>
      </w:pPr>
    </w:p>
    <w:p w14:paraId="15693B54" w14:textId="7862E26D" w:rsidR="009E19EF" w:rsidRPr="0074626C" w:rsidRDefault="006828BC" w:rsidP="007E60B7">
      <w:pPr>
        <w:pStyle w:val="BodyText"/>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Specify separate indications in SIB1 for barring RedCap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BodyText"/>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BodyText"/>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BodyText"/>
        <w:rPr>
          <w:color w:val="AEAAAA" w:themeColor="background2" w:themeShade="BF"/>
        </w:rPr>
      </w:pPr>
    </w:p>
    <w:p w14:paraId="0F90D098" w14:textId="77777777" w:rsidR="0074626C" w:rsidRPr="0074626C" w:rsidRDefault="0074626C" w:rsidP="00822140">
      <w:pPr>
        <w:pStyle w:val="BodyText"/>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BodyText"/>
        <w:rPr>
          <w:u w:val="single"/>
          <w:lang w:val="en-US"/>
        </w:rPr>
      </w:pPr>
      <w:r w:rsidRPr="00B8675D">
        <w:rPr>
          <w:u w:val="single"/>
          <w:lang w:val="en-US"/>
        </w:rPr>
        <w:t>On inter-frequency reselection indicator:</w:t>
      </w:r>
    </w:p>
    <w:p w14:paraId="78512771" w14:textId="2E1DCB40" w:rsidR="00E9388C" w:rsidRPr="00B8675D" w:rsidRDefault="00371C24" w:rsidP="00371C24">
      <w:pPr>
        <w:pStyle w:val="BodyText"/>
        <w:rPr>
          <w:lang w:val="en-US"/>
        </w:rPr>
      </w:pPr>
      <w:r w:rsidRPr="00B8675D">
        <w:rPr>
          <w:lang w:val="en-US"/>
        </w:rPr>
        <w:t xml:space="preserve">The following options have been proposed for IFRI handling for RedCap: </w:t>
      </w:r>
    </w:p>
    <w:p w14:paraId="08D0B172" w14:textId="119F67C9" w:rsidR="00D55CC6" w:rsidRPr="000036F5" w:rsidRDefault="00D55CC6" w:rsidP="00355214">
      <w:pPr>
        <w:pStyle w:val="BodyText"/>
        <w:numPr>
          <w:ilvl w:val="0"/>
          <w:numId w:val="17"/>
        </w:numPr>
        <w:rPr>
          <w:b/>
        </w:rPr>
      </w:pPr>
      <w:r w:rsidRPr="000036F5">
        <w:rPr>
          <w:b/>
        </w:rPr>
        <w:t>Introduce RedCap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BodyText"/>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BodyText"/>
        <w:ind w:left="1701"/>
        <w:rPr>
          <w:lang w:val="en-US"/>
        </w:rPr>
      </w:pPr>
      <w:r w:rsidRPr="000036F5">
        <w:rPr>
          <w:lang w:val="en-US"/>
        </w:rPr>
        <w:t xml:space="preserve">The main arguments for this option are that RedCap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BodyText"/>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Futurewei</w:t>
      </w:r>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BodyText"/>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apply also for the previous option, i.e., independence of IFRI for RedCap and non-RedCap, possibility to control need for coverage enhancement</w:t>
      </w:r>
      <w:r w:rsidR="002D29F6" w:rsidRPr="000036F5">
        <w:rPr>
          <w:lang w:val="en-US"/>
        </w:rPr>
        <w:t xml:space="preserve"> and that RedCap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ListParagraph"/>
        <w:ind w:left="2727"/>
        <w:rPr>
          <w:color w:val="AEAAAA" w:themeColor="background2" w:themeShade="BF"/>
          <w:lang w:val="en-US"/>
        </w:rPr>
      </w:pPr>
    </w:p>
    <w:p w14:paraId="0B4823DE" w14:textId="06A9CE4D" w:rsidR="00E247A4" w:rsidRPr="003A3ECE" w:rsidRDefault="00D55CC6" w:rsidP="00355214">
      <w:pPr>
        <w:pStyle w:val="BodyText"/>
        <w:numPr>
          <w:ilvl w:val="0"/>
          <w:numId w:val="17"/>
        </w:numPr>
        <w:rPr>
          <w:color w:val="AEAAAA" w:themeColor="background2" w:themeShade="BF"/>
        </w:rPr>
      </w:pPr>
      <w:r w:rsidRPr="003A3ECE">
        <w:rPr>
          <w:b/>
          <w:bCs/>
          <w:color w:val="AEAAAA" w:themeColor="background2" w:themeShade="BF"/>
        </w:rPr>
        <w:t>Re-use existing IFRI in MIB for RedCap,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BodyText"/>
        <w:ind w:left="1134"/>
        <w:rPr>
          <w:color w:val="AEAAAA" w:themeColor="background2" w:themeShade="BF"/>
        </w:rPr>
      </w:pPr>
      <w:r w:rsidRPr="003A3ECE">
        <w:rPr>
          <w:color w:val="AEAAAA" w:themeColor="background2" w:themeShade="BF"/>
        </w:rPr>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RedCap and non-RedCap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BodyText"/>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RedCap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BodyText"/>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RedCap, then the existing IFRI indication in MIB should be supported. Rapporteur agrees that this case should also be discussed, i.e. the UE behavior in case </w:t>
      </w:r>
      <w:r w:rsidR="001B25F4" w:rsidRPr="003A3ECE">
        <w:rPr>
          <w:lang w:val="en-US"/>
        </w:rPr>
        <w:t xml:space="preserve">the cell doesn’t support RedCap. </w:t>
      </w:r>
    </w:p>
    <w:p w14:paraId="6096D788" w14:textId="0239EE10" w:rsidR="004E0EC4" w:rsidRPr="003A3ECE" w:rsidRDefault="004E0EC4" w:rsidP="004E0EC4">
      <w:pPr>
        <w:pStyle w:val="BodyText"/>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Althought the view on different options is split, there is larger support for introducing a RedCap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RedCap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RedCap UEs with 1 Rx and 2 Rx branches.</w:t>
      </w:r>
      <w:bookmarkEnd w:id="9"/>
    </w:p>
    <w:p w14:paraId="0E8D45B4" w14:textId="0F7B85B2" w:rsidR="00826756" w:rsidRDefault="00826756" w:rsidP="004E0EC4">
      <w:pPr>
        <w:pStyle w:val="Proposal"/>
        <w:rPr>
          <w:lang w:val="en-US"/>
        </w:rPr>
      </w:pPr>
      <w:bookmarkStart w:id="10" w:name="_Toc79614207"/>
      <w:r>
        <w:rPr>
          <w:lang w:val="en-US"/>
        </w:rPr>
        <w:t>[To discuss] </w:t>
      </w:r>
      <w:r w:rsidR="00663E0F">
        <w:rPr>
          <w:lang w:val="en-US"/>
        </w:rPr>
        <w:t>If RedCap-specific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BodyText"/>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BodyText"/>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Should RedCap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TableGrid"/>
        <w:tblW w:w="9634" w:type="dxa"/>
        <w:tblLook w:val="04A0" w:firstRow="1" w:lastRow="0" w:firstColumn="1" w:lastColumn="0" w:noHBand="0" w:noVBand="1"/>
      </w:tblPr>
      <w:tblGrid>
        <w:gridCol w:w="1662"/>
        <w:gridCol w:w="1928"/>
        <w:gridCol w:w="6044"/>
      </w:tblGrid>
      <w:tr w:rsidR="002E4C1C" w:rsidRPr="00F85A5B" w14:paraId="3A9309A4" w14:textId="77777777" w:rsidTr="00AD6978">
        <w:tc>
          <w:tcPr>
            <w:tcW w:w="1696" w:type="dxa"/>
            <w:shd w:val="clear" w:color="auto" w:fill="A5A5A5" w:themeFill="accent3"/>
          </w:tcPr>
          <w:p w14:paraId="3945FF7E" w14:textId="77777777" w:rsidR="002E4C1C" w:rsidRPr="00D3601D" w:rsidRDefault="002E4C1C" w:rsidP="00AD6978">
            <w:pPr>
              <w:pStyle w:val="BodyText"/>
              <w:rPr>
                <w:b/>
                <w:bCs/>
                <w:sz w:val="20"/>
                <w:szCs w:val="20"/>
                <w:lang w:val="en-US"/>
              </w:rPr>
            </w:pPr>
            <w:r w:rsidRPr="00D3601D">
              <w:rPr>
                <w:b/>
                <w:bCs/>
                <w:sz w:val="20"/>
                <w:szCs w:val="20"/>
                <w:lang w:val="en-US"/>
              </w:rPr>
              <w:lastRenderedPageBreak/>
              <w:t>Company</w:t>
            </w:r>
          </w:p>
        </w:tc>
        <w:tc>
          <w:tcPr>
            <w:tcW w:w="1560" w:type="dxa"/>
            <w:shd w:val="clear" w:color="auto" w:fill="A5A5A5" w:themeFill="accent3"/>
          </w:tcPr>
          <w:p w14:paraId="4D67576B" w14:textId="2B2C6242" w:rsidR="002E4C1C" w:rsidRPr="00D3601D" w:rsidRDefault="00253F37" w:rsidP="00AD6978">
            <w:pPr>
              <w:pStyle w:val="BodyText"/>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378" w:type="dxa"/>
            <w:shd w:val="clear" w:color="auto" w:fill="A5A5A5" w:themeFill="accent3"/>
          </w:tcPr>
          <w:p w14:paraId="10918B20" w14:textId="77777777" w:rsidR="002E4C1C" w:rsidRPr="00D3601D" w:rsidRDefault="002E4C1C" w:rsidP="00AD6978">
            <w:pPr>
              <w:pStyle w:val="BodyText"/>
              <w:rPr>
                <w:b/>
                <w:bCs/>
                <w:sz w:val="20"/>
                <w:szCs w:val="20"/>
                <w:lang w:val="en-US"/>
              </w:rPr>
            </w:pPr>
            <w:r w:rsidRPr="00D3601D">
              <w:rPr>
                <w:b/>
                <w:bCs/>
                <w:sz w:val="20"/>
                <w:szCs w:val="20"/>
                <w:lang w:val="en-US"/>
              </w:rPr>
              <w:t xml:space="preserve">Comments </w:t>
            </w:r>
          </w:p>
        </w:tc>
      </w:tr>
      <w:tr w:rsidR="002E4C1C" w:rsidRPr="00F85A5B" w14:paraId="673C8ABD" w14:textId="77777777" w:rsidTr="00AD6978">
        <w:tc>
          <w:tcPr>
            <w:tcW w:w="1696" w:type="dxa"/>
          </w:tcPr>
          <w:p w14:paraId="35E5A934" w14:textId="4A232929" w:rsidR="002E4C1C" w:rsidRPr="00D36DED" w:rsidRDefault="001C53C8" w:rsidP="00AD6978">
            <w:pPr>
              <w:pStyle w:val="BodyText"/>
              <w:rPr>
                <w:rFonts w:eastAsia="DengXian"/>
                <w:bCs/>
                <w:sz w:val="20"/>
                <w:szCs w:val="20"/>
                <w:lang w:val="en-US"/>
              </w:rPr>
            </w:pPr>
            <w:r w:rsidRPr="00D36DED">
              <w:rPr>
                <w:rFonts w:eastAsia="DengXian"/>
                <w:bCs/>
                <w:sz w:val="20"/>
                <w:szCs w:val="20"/>
                <w:lang w:val="en-US"/>
              </w:rPr>
              <w:t>Qualcomm</w:t>
            </w:r>
          </w:p>
        </w:tc>
        <w:tc>
          <w:tcPr>
            <w:tcW w:w="1560" w:type="dxa"/>
          </w:tcPr>
          <w:p w14:paraId="4698F473" w14:textId="7864E972" w:rsidR="002E4C1C" w:rsidRPr="00D36DED" w:rsidRDefault="001C53C8" w:rsidP="00AD6978">
            <w:pPr>
              <w:pStyle w:val="BodyText"/>
              <w:rPr>
                <w:rFonts w:eastAsia="SimSun"/>
                <w:sz w:val="20"/>
                <w:szCs w:val="20"/>
                <w:lang w:val="en-US"/>
              </w:rPr>
            </w:pPr>
            <w:r w:rsidRPr="00D36DED">
              <w:rPr>
                <w:rFonts w:eastAsia="SimSun"/>
                <w:sz w:val="20"/>
                <w:szCs w:val="20"/>
                <w:lang w:val="en-US"/>
              </w:rPr>
              <w:t>Separate IFRI for 1 Rx/2 Rx</w:t>
            </w:r>
          </w:p>
        </w:tc>
        <w:tc>
          <w:tcPr>
            <w:tcW w:w="6378" w:type="dxa"/>
          </w:tcPr>
          <w:p w14:paraId="5393C6C0" w14:textId="69C42E38" w:rsidR="002E4C1C" w:rsidRPr="00D36DED" w:rsidRDefault="00184C03" w:rsidP="006D4CF7">
            <w:pPr>
              <w:pStyle w:val="BodyText"/>
              <w:rPr>
                <w:rFonts w:eastAsia="SimSun"/>
                <w:sz w:val="20"/>
                <w:szCs w:val="20"/>
                <w:lang w:val="en-US"/>
              </w:rPr>
            </w:pPr>
            <w:r w:rsidRPr="00D36DED">
              <w:rPr>
                <w:rFonts w:eastAsia="SimSun"/>
                <w:sz w:val="20"/>
                <w:szCs w:val="20"/>
                <w:lang w:val="en-US"/>
              </w:rPr>
              <w:t>For the same reason why a separate IFRI for RedCap</w:t>
            </w:r>
            <w:r w:rsidR="005836DE" w:rsidRPr="00D36DED">
              <w:rPr>
                <w:rFonts w:eastAsia="SimSun"/>
                <w:sz w:val="20"/>
                <w:szCs w:val="20"/>
                <w:lang w:val="en-US"/>
              </w:rPr>
              <w:t xml:space="preserve"> is agreed</w:t>
            </w:r>
          </w:p>
        </w:tc>
      </w:tr>
      <w:tr w:rsidR="002E4C1C" w:rsidRPr="00F85A5B" w14:paraId="703BAFF3" w14:textId="77777777" w:rsidTr="00AD6978">
        <w:tc>
          <w:tcPr>
            <w:tcW w:w="1696" w:type="dxa"/>
          </w:tcPr>
          <w:p w14:paraId="18A37072" w14:textId="572A1FF8" w:rsidR="002E4C1C" w:rsidRPr="00D36DED" w:rsidRDefault="00D36DED" w:rsidP="00AD6978">
            <w:pPr>
              <w:pStyle w:val="BodyText"/>
              <w:rPr>
                <w:rFonts w:eastAsia="Malgun Gothic"/>
                <w:bCs/>
                <w:sz w:val="20"/>
                <w:szCs w:val="20"/>
                <w:lang w:val="en-US" w:eastAsia="ko-KR"/>
              </w:rPr>
            </w:pPr>
            <w:r w:rsidRPr="00D36DED">
              <w:rPr>
                <w:rFonts w:eastAsia="Malgun Gothic"/>
                <w:bCs/>
                <w:sz w:val="20"/>
                <w:szCs w:val="20"/>
                <w:lang w:val="en-US" w:eastAsia="ko-KR"/>
              </w:rPr>
              <w:t>Ericsson</w:t>
            </w:r>
          </w:p>
        </w:tc>
        <w:tc>
          <w:tcPr>
            <w:tcW w:w="1560" w:type="dxa"/>
          </w:tcPr>
          <w:p w14:paraId="511D7B96" w14:textId="36623906" w:rsidR="002E4C1C" w:rsidRPr="00D36DED" w:rsidRDefault="00D36DED" w:rsidP="00AD6978">
            <w:pPr>
              <w:pStyle w:val="BodyText"/>
              <w:rPr>
                <w:rFonts w:eastAsia="SimSun"/>
                <w:sz w:val="20"/>
                <w:szCs w:val="20"/>
                <w:lang w:val="en-US"/>
              </w:rPr>
            </w:pPr>
            <w:r>
              <w:rPr>
                <w:rFonts w:eastAsia="SimSun"/>
                <w:sz w:val="20"/>
                <w:szCs w:val="20"/>
                <w:lang w:val="en-US"/>
              </w:rPr>
              <w:t>Common</w:t>
            </w:r>
          </w:p>
        </w:tc>
        <w:tc>
          <w:tcPr>
            <w:tcW w:w="6378" w:type="dxa"/>
          </w:tcPr>
          <w:p w14:paraId="72E5E8E1" w14:textId="7DE46676" w:rsidR="00235049" w:rsidRDefault="00D36DED" w:rsidP="00AD6978">
            <w:pPr>
              <w:pStyle w:val="BodyText"/>
              <w:rPr>
                <w:rFonts w:eastAsia="SimSun"/>
                <w:sz w:val="20"/>
                <w:szCs w:val="20"/>
                <w:lang w:val="en-US"/>
              </w:rPr>
            </w:pPr>
            <w:r>
              <w:rPr>
                <w:rFonts w:eastAsia="SimSun"/>
                <w:sz w:val="20"/>
                <w:szCs w:val="20"/>
                <w:lang w:val="en-US"/>
              </w:rPr>
              <w:t xml:space="preserve">As also pointed out by some companies online, we don’t think separate IFRI would be needed </w:t>
            </w:r>
            <w:r w:rsidR="00235049">
              <w:rPr>
                <w:rFonts w:eastAsia="SimSun"/>
                <w:sz w:val="20"/>
                <w:szCs w:val="20"/>
                <w:lang w:val="en-US"/>
              </w:rPr>
              <w:t xml:space="preserve">at all, </w:t>
            </w:r>
            <w:r>
              <w:rPr>
                <w:rFonts w:eastAsia="SimSun"/>
                <w:sz w:val="20"/>
                <w:szCs w:val="20"/>
                <w:lang w:val="en-US"/>
              </w:rPr>
              <w:t xml:space="preserve">and we don’t expect the NW to differentiate IFRI between “normal” and RedCap UEs in </w:t>
            </w:r>
            <w:r w:rsidR="00235049">
              <w:rPr>
                <w:rFonts w:eastAsia="SimSun"/>
                <w:sz w:val="20"/>
                <w:szCs w:val="20"/>
                <w:lang w:val="en-US"/>
              </w:rPr>
              <w:t>deployments.</w:t>
            </w:r>
          </w:p>
          <w:p w14:paraId="731B0FD7" w14:textId="24EBE4E2" w:rsidR="002E4C1C" w:rsidRPr="00D36DED" w:rsidRDefault="00D36DED" w:rsidP="00AD6978">
            <w:pPr>
              <w:pStyle w:val="BodyText"/>
              <w:rPr>
                <w:rFonts w:eastAsia="SimSun"/>
                <w:sz w:val="20"/>
                <w:szCs w:val="20"/>
                <w:lang w:val="en-US"/>
              </w:rPr>
            </w:pPr>
            <w:r>
              <w:rPr>
                <w:rFonts w:eastAsia="SimSun"/>
                <w:sz w:val="20"/>
                <w:szCs w:val="20"/>
                <w:lang w:val="en-US"/>
              </w:rPr>
              <w:t>Now we have agreed separate IFRI, but we don’t see use case for separate indications for 1 Rx and 2 Rx – we see this is an additional optimization for a case which should be rare (if ever used</w:t>
            </w:r>
            <w:r w:rsidR="00E174DD">
              <w:rPr>
                <w:rFonts w:eastAsia="SimSun"/>
                <w:sz w:val="20"/>
                <w:szCs w:val="20"/>
                <w:lang w:val="en-US"/>
              </w:rPr>
              <w:t xml:space="preserve"> to start with</w:t>
            </w:r>
            <w:r>
              <w:rPr>
                <w:rFonts w:eastAsia="SimSun"/>
                <w:sz w:val="20"/>
                <w:szCs w:val="20"/>
                <w:lang w:val="en-US"/>
              </w:rPr>
              <w:t xml:space="preserve">). </w:t>
            </w:r>
          </w:p>
        </w:tc>
      </w:tr>
      <w:tr w:rsidR="002E4C1C" w:rsidRPr="00F85A5B" w14:paraId="48DED62A" w14:textId="77777777" w:rsidTr="00AD6978">
        <w:tc>
          <w:tcPr>
            <w:tcW w:w="1696" w:type="dxa"/>
          </w:tcPr>
          <w:p w14:paraId="3CD9FF6E" w14:textId="40FEE871" w:rsidR="002E4C1C" w:rsidRPr="00F85A5B" w:rsidRDefault="00012CA8" w:rsidP="00AD6978">
            <w:pPr>
              <w:pStyle w:val="BodyText"/>
              <w:rPr>
                <w:rFonts w:eastAsia="Malgun Gothic"/>
                <w:bCs/>
                <w:lang w:val="en-US" w:eastAsia="ko-KR"/>
              </w:rPr>
            </w:pPr>
            <w:r>
              <w:rPr>
                <w:rFonts w:eastAsia="Malgun Gothic"/>
                <w:bCs/>
                <w:lang w:val="en-US" w:eastAsia="ko-KR"/>
              </w:rPr>
              <w:t>Apple</w:t>
            </w:r>
          </w:p>
        </w:tc>
        <w:tc>
          <w:tcPr>
            <w:tcW w:w="1560" w:type="dxa"/>
          </w:tcPr>
          <w:p w14:paraId="1228E612" w14:textId="0E75CCD4" w:rsidR="002E4C1C" w:rsidRPr="00F85A5B" w:rsidRDefault="00012CA8" w:rsidP="00AD6978">
            <w:pPr>
              <w:pStyle w:val="BodyText"/>
              <w:rPr>
                <w:rFonts w:eastAsia="SimSun"/>
                <w:lang w:val="en-US"/>
              </w:rPr>
            </w:pPr>
            <w:r>
              <w:rPr>
                <w:rFonts w:eastAsia="SimSun"/>
                <w:lang w:val="en-US"/>
              </w:rPr>
              <w:t>Separate IFRI</w:t>
            </w:r>
          </w:p>
        </w:tc>
        <w:tc>
          <w:tcPr>
            <w:tcW w:w="6378" w:type="dxa"/>
          </w:tcPr>
          <w:p w14:paraId="460F027A" w14:textId="081F12E6" w:rsidR="002E4C1C" w:rsidRPr="00F85A5B" w:rsidRDefault="00012CA8" w:rsidP="00AD6978">
            <w:pPr>
              <w:pStyle w:val="BodyText"/>
              <w:rPr>
                <w:rFonts w:eastAsia="SimSun"/>
                <w:lang w:val="en-US"/>
              </w:rPr>
            </w:pPr>
            <w:r>
              <w:rPr>
                <w:rFonts w:eastAsia="SimSun"/>
                <w:lang w:val="en-US"/>
              </w:rPr>
              <w:t>Same reason as Qualcomm, and also our resp to Q2.</w:t>
            </w:r>
          </w:p>
        </w:tc>
      </w:tr>
      <w:tr w:rsidR="002E4C1C" w:rsidRPr="00F85A5B" w14:paraId="28373DA7" w14:textId="77777777" w:rsidTr="00AD6978">
        <w:tc>
          <w:tcPr>
            <w:tcW w:w="1696" w:type="dxa"/>
          </w:tcPr>
          <w:p w14:paraId="27CAECEA" w14:textId="5B55B114" w:rsidR="002E4C1C" w:rsidRPr="00924222" w:rsidRDefault="009926CC" w:rsidP="00AD6978">
            <w:pPr>
              <w:pStyle w:val="BodyText"/>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560" w:type="dxa"/>
          </w:tcPr>
          <w:p w14:paraId="2EEF96D0" w14:textId="241CC9D2" w:rsidR="002E4C1C" w:rsidRPr="00F85A5B" w:rsidRDefault="009926CC" w:rsidP="00AD6978">
            <w:pPr>
              <w:pStyle w:val="BodyText"/>
              <w:rPr>
                <w:rFonts w:eastAsia="SimSun"/>
                <w:lang w:val="en-US"/>
              </w:rPr>
            </w:pPr>
            <w:r>
              <w:rPr>
                <w:rFonts w:eastAsia="SimSun" w:hint="eastAsia"/>
                <w:lang w:val="en-US"/>
              </w:rPr>
              <w:t>N</w:t>
            </w:r>
            <w:r>
              <w:rPr>
                <w:rFonts w:eastAsia="SimSun"/>
                <w:lang w:val="en-US"/>
              </w:rPr>
              <w:t>o strong view</w:t>
            </w:r>
          </w:p>
        </w:tc>
        <w:tc>
          <w:tcPr>
            <w:tcW w:w="6378" w:type="dxa"/>
          </w:tcPr>
          <w:p w14:paraId="3879802E" w14:textId="77777777" w:rsidR="002E4C1C" w:rsidRPr="00F85A5B" w:rsidRDefault="002E4C1C" w:rsidP="00AD6978">
            <w:pPr>
              <w:pStyle w:val="BodyText"/>
              <w:rPr>
                <w:rFonts w:eastAsia="SimSun"/>
                <w:lang w:val="en-US"/>
              </w:rPr>
            </w:pPr>
          </w:p>
        </w:tc>
      </w:tr>
      <w:tr w:rsidR="002E4C1C" w:rsidRPr="00F85A5B" w14:paraId="302F0262" w14:textId="77777777" w:rsidTr="00AD6978">
        <w:tc>
          <w:tcPr>
            <w:tcW w:w="1696" w:type="dxa"/>
          </w:tcPr>
          <w:p w14:paraId="6A44FA72" w14:textId="77777777" w:rsidR="002E4C1C" w:rsidRPr="00F85A5B" w:rsidRDefault="002E4C1C" w:rsidP="00AD6978">
            <w:pPr>
              <w:pStyle w:val="BodyText"/>
              <w:rPr>
                <w:rFonts w:eastAsia="Malgun Gothic"/>
                <w:bCs/>
                <w:lang w:val="en-US" w:eastAsia="ko-KR"/>
              </w:rPr>
            </w:pPr>
          </w:p>
        </w:tc>
        <w:tc>
          <w:tcPr>
            <w:tcW w:w="1560" w:type="dxa"/>
          </w:tcPr>
          <w:p w14:paraId="7348CBE4" w14:textId="77777777" w:rsidR="002E4C1C" w:rsidRPr="00F85A5B" w:rsidRDefault="002E4C1C" w:rsidP="00AD6978">
            <w:pPr>
              <w:pStyle w:val="BodyText"/>
              <w:rPr>
                <w:rFonts w:eastAsia="SimSun"/>
                <w:lang w:val="en-US"/>
              </w:rPr>
            </w:pPr>
          </w:p>
        </w:tc>
        <w:tc>
          <w:tcPr>
            <w:tcW w:w="6378" w:type="dxa"/>
          </w:tcPr>
          <w:p w14:paraId="4AC2D9EC" w14:textId="77777777" w:rsidR="002E4C1C" w:rsidRPr="00F85A5B" w:rsidRDefault="002E4C1C" w:rsidP="00AD6978">
            <w:pPr>
              <w:pStyle w:val="BodyText"/>
              <w:rPr>
                <w:rFonts w:eastAsia="SimSun"/>
                <w:lang w:val="en-US"/>
              </w:rPr>
            </w:pPr>
          </w:p>
        </w:tc>
      </w:tr>
      <w:tr w:rsidR="002E4C1C" w:rsidRPr="00F85A5B" w14:paraId="033A4D88" w14:textId="77777777" w:rsidTr="00AD6978">
        <w:tc>
          <w:tcPr>
            <w:tcW w:w="1696" w:type="dxa"/>
          </w:tcPr>
          <w:p w14:paraId="167B46AA" w14:textId="77777777" w:rsidR="002E4C1C" w:rsidRPr="00F85A5B" w:rsidRDefault="002E4C1C" w:rsidP="00AD6978">
            <w:pPr>
              <w:pStyle w:val="BodyText"/>
              <w:rPr>
                <w:rFonts w:eastAsia="Malgun Gothic"/>
                <w:bCs/>
                <w:lang w:val="en-US" w:eastAsia="ko-KR"/>
              </w:rPr>
            </w:pPr>
          </w:p>
        </w:tc>
        <w:tc>
          <w:tcPr>
            <w:tcW w:w="1560" w:type="dxa"/>
          </w:tcPr>
          <w:p w14:paraId="1252B22A" w14:textId="77777777" w:rsidR="002E4C1C" w:rsidRPr="00F85A5B" w:rsidRDefault="002E4C1C" w:rsidP="00AD6978">
            <w:pPr>
              <w:pStyle w:val="BodyText"/>
              <w:rPr>
                <w:rFonts w:eastAsia="SimSun"/>
                <w:lang w:val="en-US"/>
              </w:rPr>
            </w:pPr>
          </w:p>
        </w:tc>
        <w:tc>
          <w:tcPr>
            <w:tcW w:w="6378" w:type="dxa"/>
          </w:tcPr>
          <w:p w14:paraId="0989B6E6" w14:textId="77777777" w:rsidR="002E4C1C" w:rsidRPr="00F85A5B" w:rsidRDefault="002E4C1C" w:rsidP="00AD6978">
            <w:pPr>
              <w:pStyle w:val="BodyText"/>
              <w:rPr>
                <w:rFonts w:eastAsia="SimSun"/>
                <w:lang w:val="en-US"/>
              </w:rPr>
            </w:pPr>
          </w:p>
        </w:tc>
      </w:tr>
      <w:tr w:rsidR="002E4C1C" w:rsidRPr="00F85A5B" w14:paraId="2C7118AB" w14:textId="77777777" w:rsidTr="00AD6978">
        <w:tc>
          <w:tcPr>
            <w:tcW w:w="1696" w:type="dxa"/>
          </w:tcPr>
          <w:p w14:paraId="6EBD01D1" w14:textId="77777777" w:rsidR="002E4C1C" w:rsidRPr="00F85A5B" w:rsidRDefault="002E4C1C" w:rsidP="00AD6978">
            <w:pPr>
              <w:pStyle w:val="BodyText"/>
              <w:rPr>
                <w:rFonts w:eastAsia="DengXian"/>
                <w:bCs/>
                <w:lang w:val="en-US"/>
              </w:rPr>
            </w:pPr>
          </w:p>
        </w:tc>
        <w:tc>
          <w:tcPr>
            <w:tcW w:w="1560" w:type="dxa"/>
          </w:tcPr>
          <w:p w14:paraId="63FB9D98" w14:textId="77777777" w:rsidR="002E4C1C" w:rsidRPr="00F85A5B" w:rsidRDefault="002E4C1C" w:rsidP="00AD6978">
            <w:pPr>
              <w:pStyle w:val="BodyText"/>
              <w:rPr>
                <w:rFonts w:eastAsia="SimSun"/>
                <w:lang w:val="en-US"/>
              </w:rPr>
            </w:pPr>
          </w:p>
        </w:tc>
        <w:tc>
          <w:tcPr>
            <w:tcW w:w="6378" w:type="dxa"/>
          </w:tcPr>
          <w:p w14:paraId="46D9CBED" w14:textId="77777777" w:rsidR="002E4C1C" w:rsidRPr="00F85A5B" w:rsidRDefault="002E4C1C" w:rsidP="00AD6978">
            <w:pPr>
              <w:pStyle w:val="BodyText"/>
              <w:rPr>
                <w:rFonts w:eastAsia="SimSun"/>
                <w:lang w:val="en-US"/>
              </w:rPr>
            </w:pPr>
          </w:p>
        </w:tc>
      </w:tr>
      <w:tr w:rsidR="002E4C1C" w:rsidRPr="00F85A5B" w14:paraId="07818AAE" w14:textId="77777777" w:rsidTr="00AD6978">
        <w:tc>
          <w:tcPr>
            <w:tcW w:w="1696" w:type="dxa"/>
          </w:tcPr>
          <w:p w14:paraId="09CC1C3C" w14:textId="77777777" w:rsidR="002E4C1C" w:rsidRPr="00F85A5B" w:rsidRDefault="002E4C1C" w:rsidP="00AD6978">
            <w:pPr>
              <w:pStyle w:val="BodyText"/>
              <w:rPr>
                <w:rFonts w:eastAsia="Malgun Gothic"/>
                <w:bCs/>
                <w:lang w:val="en-US" w:eastAsia="ko-KR"/>
              </w:rPr>
            </w:pPr>
          </w:p>
        </w:tc>
        <w:tc>
          <w:tcPr>
            <w:tcW w:w="1560" w:type="dxa"/>
          </w:tcPr>
          <w:p w14:paraId="7663E18A" w14:textId="77777777" w:rsidR="002E4C1C" w:rsidRPr="00F85A5B" w:rsidRDefault="002E4C1C" w:rsidP="00AD6978">
            <w:pPr>
              <w:pStyle w:val="BodyText"/>
              <w:rPr>
                <w:rFonts w:eastAsia="SimSun"/>
                <w:lang w:val="en-US"/>
              </w:rPr>
            </w:pPr>
          </w:p>
        </w:tc>
        <w:tc>
          <w:tcPr>
            <w:tcW w:w="6378" w:type="dxa"/>
          </w:tcPr>
          <w:p w14:paraId="70D070BA" w14:textId="77777777" w:rsidR="002E4C1C" w:rsidRPr="00F85A5B" w:rsidRDefault="002E4C1C" w:rsidP="00AD6978">
            <w:pPr>
              <w:pStyle w:val="BodyText"/>
              <w:rPr>
                <w:rFonts w:eastAsia="SimSun"/>
                <w:lang w:val="en-US"/>
              </w:rPr>
            </w:pPr>
          </w:p>
        </w:tc>
      </w:tr>
    </w:tbl>
    <w:p w14:paraId="3F473EF1" w14:textId="6CCCB166" w:rsidR="002E4C1C" w:rsidRDefault="002E4C1C" w:rsidP="002E4C1C">
      <w:pPr>
        <w:pStyle w:val="BodyText"/>
        <w:rPr>
          <w:lang w:val="en-US"/>
        </w:rPr>
      </w:pPr>
    </w:p>
    <w:p w14:paraId="3CD18AC3" w14:textId="64D8E09A" w:rsidR="002A24A6" w:rsidRPr="00893F1B" w:rsidRDefault="002A24A6" w:rsidP="002A24A6">
      <w:pPr>
        <w:pStyle w:val="BodyText"/>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If RedCap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TableGrid"/>
        <w:tblW w:w="9634" w:type="dxa"/>
        <w:tblLook w:val="04A0" w:firstRow="1" w:lastRow="0" w:firstColumn="1" w:lastColumn="0" w:noHBand="0" w:noVBand="1"/>
      </w:tblPr>
      <w:tblGrid>
        <w:gridCol w:w="1696"/>
        <w:gridCol w:w="1560"/>
        <w:gridCol w:w="6378"/>
      </w:tblGrid>
      <w:tr w:rsidR="002A24A6" w:rsidRPr="00F85A5B" w14:paraId="4728D8EF" w14:textId="77777777" w:rsidTr="00AD6978">
        <w:tc>
          <w:tcPr>
            <w:tcW w:w="1696" w:type="dxa"/>
            <w:shd w:val="clear" w:color="auto" w:fill="A5A5A5" w:themeFill="accent3"/>
          </w:tcPr>
          <w:p w14:paraId="218B687F" w14:textId="77777777" w:rsidR="002A24A6" w:rsidRPr="00D3601D" w:rsidRDefault="002A24A6"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BodyText"/>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BodyText"/>
              <w:rPr>
                <w:b/>
                <w:bCs/>
                <w:sz w:val="20"/>
                <w:szCs w:val="20"/>
                <w:lang w:val="en-US"/>
              </w:rPr>
            </w:pPr>
            <w:r w:rsidRPr="00D3601D">
              <w:rPr>
                <w:b/>
                <w:bCs/>
                <w:sz w:val="20"/>
                <w:szCs w:val="20"/>
                <w:lang w:val="en-US"/>
              </w:rPr>
              <w:t xml:space="preserve">Comments </w:t>
            </w:r>
          </w:p>
        </w:tc>
      </w:tr>
      <w:tr w:rsidR="002A24A6" w:rsidRPr="00F85A5B" w14:paraId="76A405F7" w14:textId="77777777" w:rsidTr="00AD6978">
        <w:tc>
          <w:tcPr>
            <w:tcW w:w="1696" w:type="dxa"/>
          </w:tcPr>
          <w:p w14:paraId="05172AAF" w14:textId="1459C04C" w:rsidR="002A24A6" w:rsidRPr="00F1503D" w:rsidRDefault="00262A68" w:rsidP="00AD6978">
            <w:pPr>
              <w:pStyle w:val="BodyText"/>
              <w:rPr>
                <w:rFonts w:eastAsia="DengXian"/>
                <w:bCs/>
                <w:sz w:val="20"/>
                <w:szCs w:val="20"/>
                <w:lang w:val="en-US"/>
              </w:rPr>
            </w:pPr>
            <w:r w:rsidRPr="00F1503D">
              <w:rPr>
                <w:rFonts w:eastAsia="DengXian"/>
                <w:bCs/>
                <w:sz w:val="20"/>
                <w:szCs w:val="20"/>
                <w:lang w:val="en-US"/>
              </w:rPr>
              <w:t>Qualcomm</w:t>
            </w:r>
          </w:p>
        </w:tc>
        <w:tc>
          <w:tcPr>
            <w:tcW w:w="1560" w:type="dxa"/>
          </w:tcPr>
          <w:p w14:paraId="64CD3797" w14:textId="4FEE8A3F" w:rsidR="002A24A6" w:rsidRPr="00F1503D" w:rsidRDefault="009858FB" w:rsidP="00AD6978">
            <w:pPr>
              <w:pStyle w:val="BodyText"/>
              <w:rPr>
                <w:rFonts w:eastAsia="SimSun"/>
                <w:sz w:val="20"/>
                <w:szCs w:val="20"/>
                <w:lang w:val="en-US"/>
              </w:rPr>
            </w:pPr>
            <w:r w:rsidRPr="00F1503D">
              <w:rPr>
                <w:rFonts w:eastAsia="SimSun"/>
                <w:sz w:val="20"/>
                <w:szCs w:val="20"/>
                <w:lang w:val="en-US"/>
              </w:rPr>
              <w:t>See comment</w:t>
            </w:r>
          </w:p>
        </w:tc>
        <w:tc>
          <w:tcPr>
            <w:tcW w:w="6378" w:type="dxa"/>
          </w:tcPr>
          <w:p w14:paraId="6DB93E9D" w14:textId="0E1C1951" w:rsidR="002A24A6" w:rsidRPr="00F1503D" w:rsidRDefault="009858FB" w:rsidP="00723AFE">
            <w:pPr>
              <w:pStyle w:val="BodyText"/>
              <w:jc w:val="left"/>
              <w:rPr>
                <w:rFonts w:eastAsia="SimSun"/>
                <w:sz w:val="20"/>
                <w:szCs w:val="20"/>
                <w:lang w:val="en-US"/>
              </w:rPr>
            </w:pPr>
            <w:r w:rsidRPr="00F1503D">
              <w:rPr>
                <w:rFonts w:eastAsia="SimSun"/>
                <w:sz w:val="20"/>
                <w:szCs w:val="20"/>
                <w:lang w:val="en-US"/>
              </w:rPr>
              <w:t xml:space="preserve">We prefer that if a cell supports RedCap, then it always </w:t>
            </w:r>
            <w:r w:rsidR="00456D00" w:rsidRPr="00F1503D">
              <w:rPr>
                <w:rFonts w:eastAsia="SimSun"/>
                <w:sz w:val="20"/>
                <w:szCs w:val="20"/>
                <w:lang w:val="en-US"/>
              </w:rPr>
              <w:t xml:space="preserve">signals RedCap-specific </w:t>
            </w:r>
            <w:r w:rsidRPr="00F1503D">
              <w:rPr>
                <w:rFonts w:eastAsia="SimSun"/>
                <w:sz w:val="20"/>
                <w:szCs w:val="20"/>
                <w:lang w:val="en-US"/>
              </w:rPr>
              <w:t>IFRI</w:t>
            </w:r>
            <w:r w:rsidR="00723AFE" w:rsidRPr="00F1503D">
              <w:rPr>
                <w:rFonts w:eastAsia="SimSun"/>
                <w:sz w:val="20"/>
                <w:szCs w:val="20"/>
                <w:lang w:val="en-US"/>
              </w:rPr>
              <w:t xml:space="preserve"> (either yes or no)</w:t>
            </w:r>
            <w:r w:rsidR="00456D00" w:rsidRPr="00F1503D">
              <w:rPr>
                <w:rFonts w:eastAsia="SimSun"/>
                <w:sz w:val="20"/>
                <w:szCs w:val="20"/>
                <w:lang w:val="en-US"/>
              </w:rPr>
              <w:t xml:space="preserve">. It is simpler for UE implementation. </w:t>
            </w:r>
            <w:r w:rsidRPr="00F1503D">
              <w:rPr>
                <w:rFonts w:eastAsia="SimSun"/>
                <w:sz w:val="20"/>
                <w:szCs w:val="20"/>
                <w:lang w:val="en-US"/>
              </w:rPr>
              <w:t xml:space="preserve"> </w:t>
            </w:r>
          </w:p>
        </w:tc>
      </w:tr>
      <w:tr w:rsidR="002A24A6" w:rsidRPr="00F85A5B" w14:paraId="6DA41800" w14:textId="77777777" w:rsidTr="00AD6978">
        <w:tc>
          <w:tcPr>
            <w:tcW w:w="1696" w:type="dxa"/>
          </w:tcPr>
          <w:p w14:paraId="0D85DB88" w14:textId="285852B1" w:rsidR="002A24A6" w:rsidRPr="00F1503D" w:rsidRDefault="00F1503D" w:rsidP="00AD6978">
            <w:pPr>
              <w:pStyle w:val="BodyText"/>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BodyText"/>
              <w:rPr>
                <w:rFonts w:eastAsia="SimSun"/>
                <w:sz w:val="20"/>
                <w:szCs w:val="20"/>
                <w:lang w:val="en-US"/>
              </w:rPr>
            </w:pPr>
            <w:r>
              <w:rPr>
                <w:rFonts w:eastAsia="SimSun"/>
                <w:sz w:val="20"/>
                <w:szCs w:val="20"/>
                <w:lang w:val="en-US"/>
              </w:rPr>
              <w:t>Yes</w:t>
            </w:r>
          </w:p>
        </w:tc>
        <w:tc>
          <w:tcPr>
            <w:tcW w:w="6378" w:type="dxa"/>
          </w:tcPr>
          <w:p w14:paraId="33A575C7" w14:textId="0E035B60" w:rsidR="002A24A6" w:rsidRPr="00F1503D" w:rsidRDefault="00F1503D" w:rsidP="00AD6978">
            <w:pPr>
              <w:pStyle w:val="BodyText"/>
              <w:rPr>
                <w:rFonts w:eastAsia="SimSun"/>
                <w:sz w:val="20"/>
                <w:szCs w:val="20"/>
                <w:lang w:val="en-US"/>
              </w:rPr>
            </w:pPr>
            <w:r>
              <w:rPr>
                <w:rFonts w:eastAsia="SimSun"/>
                <w:sz w:val="20"/>
                <w:szCs w:val="20"/>
                <w:lang w:val="en-US"/>
              </w:rPr>
              <w:t>In such case the UE should follow the MIB bit.</w:t>
            </w:r>
          </w:p>
        </w:tc>
      </w:tr>
      <w:tr w:rsidR="002A24A6" w:rsidRPr="00F85A5B" w14:paraId="4998978C" w14:textId="77777777" w:rsidTr="00AD6978">
        <w:tc>
          <w:tcPr>
            <w:tcW w:w="1696" w:type="dxa"/>
          </w:tcPr>
          <w:p w14:paraId="4B39A77E" w14:textId="60082856" w:rsidR="002A24A6" w:rsidRPr="00F1503D" w:rsidRDefault="00885C61" w:rsidP="00AD6978">
            <w:pPr>
              <w:pStyle w:val="BodyText"/>
              <w:rPr>
                <w:rFonts w:eastAsia="Malgun Gothic"/>
                <w:bCs/>
                <w:sz w:val="21"/>
                <w:szCs w:val="21"/>
                <w:lang w:val="en-US" w:eastAsia="ko-KR"/>
              </w:rPr>
            </w:pPr>
            <w:r>
              <w:rPr>
                <w:rFonts w:eastAsia="Malgun Gothic"/>
                <w:bCs/>
                <w:sz w:val="21"/>
                <w:szCs w:val="21"/>
                <w:lang w:val="en-US" w:eastAsia="ko-KR"/>
              </w:rPr>
              <w:t>Apple</w:t>
            </w:r>
          </w:p>
        </w:tc>
        <w:tc>
          <w:tcPr>
            <w:tcW w:w="1560" w:type="dxa"/>
          </w:tcPr>
          <w:p w14:paraId="7DDB7166" w14:textId="4558674F" w:rsidR="002A24A6" w:rsidRPr="00F1503D" w:rsidRDefault="00885C61" w:rsidP="00AD6978">
            <w:pPr>
              <w:pStyle w:val="BodyText"/>
              <w:rPr>
                <w:rFonts w:eastAsia="SimSun"/>
                <w:sz w:val="21"/>
                <w:szCs w:val="21"/>
                <w:lang w:val="en-US"/>
              </w:rPr>
            </w:pPr>
            <w:r>
              <w:rPr>
                <w:rFonts w:eastAsia="SimSun"/>
                <w:sz w:val="21"/>
                <w:szCs w:val="21"/>
                <w:lang w:val="en-US"/>
              </w:rPr>
              <w:t>Yes, but agree with Qualcomm as well.</w:t>
            </w:r>
          </w:p>
        </w:tc>
        <w:tc>
          <w:tcPr>
            <w:tcW w:w="6378" w:type="dxa"/>
          </w:tcPr>
          <w:p w14:paraId="669A5415" w14:textId="77777777" w:rsidR="002A24A6" w:rsidRPr="00F1503D" w:rsidRDefault="002A24A6" w:rsidP="00AD6978">
            <w:pPr>
              <w:pStyle w:val="BodyText"/>
              <w:rPr>
                <w:rFonts w:eastAsia="SimSun"/>
                <w:sz w:val="21"/>
                <w:szCs w:val="21"/>
                <w:lang w:val="en-US"/>
              </w:rPr>
            </w:pPr>
          </w:p>
        </w:tc>
      </w:tr>
      <w:tr w:rsidR="002A24A6" w:rsidRPr="00F85A5B" w14:paraId="6E21426D" w14:textId="77777777" w:rsidTr="00AD6978">
        <w:tc>
          <w:tcPr>
            <w:tcW w:w="1696" w:type="dxa"/>
          </w:tcPr>
          <w:p w14:paraId="7DFAC19A" w14:textId="292B392A" w:rsidR="002A24A6" w:rsidRPr="00924222" w:rsidRDefault="009926CC" w:rsidP="00AD6978">
            <w:pPr>
              <w:pStyle w:val="BodyText"/>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560" w:type="dxa"/>
          </w:tcPr>
          <w:p w14:paraId="17E238CB" w14:textId="2790EA37" w:rsidR="002A24A6" w:rsidRPr="00F85A5B" w:rsidRDefault="009926CC" w:rsidP="00AD6978">
            <w:pPr>
              <w:pStyle w:val="BodyText"/>
              <w:rPr>
                <w:rFonts w:eastAsia="SimSun"/>
                <w:lang w:val="en-US"/>
              </w:rPr>
            </w:pPr>
            <w:r>
              <w:rPr>
                <w:rFonts w:eastAsia="SimSun" w:hint="eastAsia"/>
                <w:lang w:val="en-US"/>
              </w:rPr>
              <w:t>N</w:t>
            </w:r>
            <w:r>
              <w:rPr>
                <w:rFonts w:eastAsia="SimSun"/>
                <w:lang w:val="en-US"/>
              </w:rPr>
              <w:t>o, see comment</w:t>
            </w:r>
          </w:p>
        </w:tc>
        <w:tc>
          <w:tcPr>
            <w:tcW w:w="6378" w:type="dxa"/>
          </w:tcPr>
          <w:p w14:paraId="78D84050" w14:textId="5D32992E" w:rsidR="002A24A6" w:rsidRDefault="009926CC" w:rsidP="00AD6978">
            <w:pPr>
              <w:pStyle w:val="BodyText"/>
              <w:rPr>
                <w:lang w:val="en-US"/>
              </w:rPr>
            </w:pPr>
            <w:r>
              <w:rPr>
                <w:rFonts w:eastAsia="SimSun" w:hint="eastAsia"/>
                <w:lang w:val="en-US"/>
              </w:rPr>
              <w:t>W</w:t>
            </w:r>
            <w:r>
              <w:rPr>
                <w:rFonts w:eastAsia="SimSun"/>
                <w:lang w:val="en-US"/>
              </w:rPr>
              <w:t>e don’t believe the “</w:t>
            </w:r>
            <w:r>
              <w:rPr>
                <w:lang w:val="en-US"/>
              </w:rPr>
              <w:t>RedCap specific IFRI” is optional</w:t>
            </w:r>
            <w:r w:rsidR="00347BFA">
              <w:rPr>
                <w:lang w:val="en-US"/>
              </w:rPr>
              <w:t>,</w:t>
            </w:r>
            <w:r>
              <w:rPr>
                <w:lang w:val="en-US"/>
              </w:rPr>
              <w:t xml:space="preserve"> </w:t>
            </w:r>
            <w:r w:rsidR="00347BFA">
              <w:rPr>
                <w:lang w:val="en-US"/>
              </w:rPr>
              <w:t>if</w:t>
            </w:r>
            <w:r>
              <w:rPr>
                <w:lang w:val="en-US"/>
              </w:rPr>
              <w:t xml:space="preserve"> the gNB support</w:t>
            </w:r>
            <w:r w:rsidR="00347BFA">
              <w:rPr>
                <w:lang w:val="en-US"/>
              </w:rPr>
              <w:t>s</w:t>
            </w:r>
            <w:r>
              <w:rPr>
                <w:lang w:val="en-US"/>
              </w:rPr>
              <w:t xml:space="preserve"> RedCap. In legacy Uu, IFRI is mandatory configuration with two values. </w:t>
            </w:r>
            <w:r w:rsidR="00EC7ED0">
              <w:rPr>
                <w:lang w:val="en-US"/>
              </w:rPr>
              <w:t>Also, optional IE will cause 1 more bit in ASN.1.</w:t>
            </w:r>
          </w:p>
          <w:p w14:paraId="7AF453A1" w14:textId="77777777" w:rsidR="00347BFA" w:rsidRDefault="00347BFA" w:rsidP="00AD6978">
            <w:pPr>
              <w:pStyle w:val="BodyText"/>
              <w:rPr>
                <w:lang w:val="en-US"/>
              </w:rPr>
            </w:pPr>
            <w:r>
              <w:rPr>
                <w:lang w:val="en-US"/>
              </w:rPr>
              <w:t>If the RedCap specific IFRI is absent, it should be interpreted as the cell does not support RedCap.</w:t>
            </w:r>
          </w:p>
          <w:p w14:paraId="5CA9835C" w14:textId="0775F5F9" w:rsidR="00347BFA" w:rsidRPr="00F85A5B" w:rsidRDefault="00347BFA" w:rsidP="00AD6978">
            <w:pPr>
              <w:pStyle w:val="BodyText"/>
              <w:rPr>
                <w:rFonts w:eastAsia="SimSun"/>
                <w:lang w:val="en-US"/>
              </w:rPr>
            </w:pPr>
            <w:r>
              <w:rPr>
                <w:lang w:val="en-US"/>
              </w:rPr>
              <w:t>Not sure we need to define IFRI for non-RedCap capable gNB.</w:t>
            </w:r>
          </w:p>
        </w:tc>
      </w:tr>
      <w:tr w:rsidR="002A24A6" w:rsidRPr="00F85A5B" w14:paraId="5A87F182" w14:textId="77777777" w:rsidTr="00AD6978">
        <w:tc>
          <w:tcPr>
            <w:tcW w:w="1696" w:type="dxa"/>
          </w:tcPr>
          <w:p w14:paraId="0CFE3FEB" w14:textId="77777777" w:rsidR="002A24A6" w:rsidRPr="00F85A5B" w:rsidRDefault="002A24A6" w:rsidP="00AD6978">
            <w:pPr>
              <w:pStyle w:val="BodyText"/>
              <w:rPr>
                <w:rFonts w:eastAsia="Malgun Gothic"/>
                <w:bCs/>
                <w:lang w:val="en-US" w:eastAsia="ko-KR"/>
              </w:rPr>
            </w:pPr>
          </w:p>
        </w:tc>
        <w:tc>
          <w:tcPr>
            <w:tcW w:w="1560" w:type="dxa"/>
          </w:tcPr>
          <w:p w14:paraId="10E6D8A4" w14:textId="77777777" w:rsidR="002A24A6" w:rsidRPr="00F85A5B" w:rsidRDefault="002A24A6" w:rsidP="00AD6978">
            <w:pPr>
              <w:pStyle w:val="BodyText"/>
              <w:rPr>
                <w:rFonts w:eastAsia="SimSun"/>
                <w:lang w:val="en-US"/>
              </w:rPr>
            </w:pPr>
          </w:p>
        </w:tc>
        <w:tc>
          <w:tcPr>
            <w:tcW w:w="6378" w:type="dxa"/>
          </w:tcPr>
          <w:p w14:paraId="0311BCE3" w14:textId="77777777" w:rsidR="002A24A6" w:rsidRPr="00F85A5B" w:rsidRDefault="002A24A6" w:rsidP="00AD6978">
            <w:pPr>
              <w:pStyle w:val="BodyText"/>
              <w:rPr>
                <w:rFonts w:eastAsia="SimSun"/>
                <w:lang w:val="en-US"/>
              </w:rPr>
            </w:pPr>
          </w:p>
        </w:tc>
      </w:tr>
      <w:tr w:rsidR="002A24A6" w:rsidRPr="00F85A5B" w14:paraId="3177851D" w14:textId="77777777" w:rsidTr="00AD6978">
        <w:tc>
          <w:tcPr>
            <w:tcW w:w="1696" w:type="dxa"/>
          </w:tcPr>
          <w:p w14:paraId="2C48E60A" w14:textId="77777777" w:rsidR="002A24A6" w:rsidRPr="00F85A5B" w:rsidRDefault="002A24A6" w:rsidP="00AD6978">
            <w:pPr>
              <w:pStyle w:val="BodyText"/>
              <w:rPr>
                <w:rFonts w:eastAsia="Malgun Gothic"/>
                <w:bCs/>
                <w:lang w:val="en-US" w:eastAsia="ko-KR"/>
              </w:rPr>
            </w:pPr>
          </w:p>
        </w:tc>
        <w:tc>
          <w:tcPr>
            <w:tcW w:w="1560" w:type="dxa"/>
          </w:tcPr>
          <w:p w14:paraId="03ADE800" w14:textId="77777777" w:rsidR="002A24A6" w:rsidRPr="00F85A5B" w:rsidRDefault="002A24A6" w:rsidP="00AD6978">
            <w:pPr>
              <w:pStyle w:val="BodyText"/>
              <w:rPr>
                <w:rFonts w:eastAsia="SimSun"/>
                <w:lang w:val="en-US"/>
              </w:rPr>
            </w:pPr>
          </w:p>
        </w:tc>
        <w:tc>
          <w:tcPr>
            <w:tcW w:w="6378" w:type="dxa"/>
          </w:tcPr>
          <w:p w14:paraId="41A9FDB9" w14:textId="77777777" w:rsidR="002A24A6" w:rsidRPr="00F85A5B" w:rsidRDefault="002A24A6" w:rsidP="00AD6978">
            <w:pPr>
              <w:pStyle w:val="BodyText"/>
              <w:rPr>
                <w:rFonts w:eastAsia="SimSun"/>
                <w:lang w:val="en-US"/>
              </w:rPr>
            </w:pPr>
          </w:p>
        </w:tc>
      </w:tr>
      <w:tr w:rsidR="002A24A6" w:rsidRPr="00F85A5B" w14:paraId="5F4F3424" w14:textId="77777777" w:rsidTr="00AD6978">
        <w:tc>
          <w:tcPr>
            <w:tcW w:w="1696" w:type="dxa"/>
          </w:tcPr>
          <w:p w14:paraId="513A7A62" w14:textId="77777777" w:rsidR="002A24A6" w:rsidRPr="00F85A5B" w:rsidRDefault="002A24A6" w:rsidP="00AD6978">
            <w:pPr>
              <w:pStyle w:val="BodyText"/>
              <w:rPr>
                <w:rFonts w:eastAsia="DengXian"/>
                <w:bCs/>
                <w:lang w:val="en-US"/>
              </w:rPr>
            </w:pPr>
          </w:p>
        </w:tc>
        <w:tc>
          <w:tcPr>
            <w:tcW w:w="1560" w:type="dxa"/>
          </w:tcPr>
          <w:p w14:paraId="4B75DB11" w14:textId="77777777" w:rsidR="002A24A6" w:rsidRPr="00F85A5B" w:rsidRDefault="002A24A6" w:rsidP="00AD6978">
            <w:pPr>
              <w:pStyle w:val="BodyText"/>
              <w:rPr>
                <w:rFonts w:eastAsia="SimSun"/>
                <w:lang w:val="en-US"/>
              </w:rPr>
            </w:pPr>
          </w:p>
        </w:tc>
        <w:tc>
          <w:tcPr>
            <w:tcW w:w="6378" w:type="dxa"/>
          </w:tcPr>
          <w:p w14:paraId="0361F060" w14:textId="77777777" w:rsidR="002A24A6" w:rsidRPr="00F85A5B" w:rsidRDefault="002A24A6" w:rsidP="00AD6978">
            <w:pPr>
              <w:pStyle w:val="BodyText"/>
              <w:rPr>
                <w:rFonts w:eastAsia="SimSun"/>
                <w:lang w:val="en-US"/>
              </w:rPr>
            </w:pPr>
          </w:p>
        </w:tc>
      </w:tr>
      <w:tr w:rsidR="002A24A6" w:rsidRPr="00F85A5B" w14:paraId="72F4453F" w14:textId="77777777" w:rsidTr="00AD6978">
        <w:tc>
          <w:tcPr>
            <w:tcW w:w="1696" w:type="dxa"/>
          </w:tcPr>
          <w:p w14:paraId="7C903BCA" w14:textId="77777777" w:rsidR="002A24A6" w:rsidRPr="00F85A5B" w:rsidRDefault="002A24A6" w:rsidP="00AD6978">
            <w:pPr>
              <w:pStyle w:val="BodyText"/>
              <w:rPr>
                <w:rFonts w:eastAsia="Malgun Gothic"/>
                <w:bCs/>
                <w:lang w:val="en-US" w:eastAsia="ko-KR"/>
              </w:rPr>
            </w:pPr>
          </w:p>
        </w:tc>
        <w:tc>
          <w:tcPr>
            <w:tcW w:w="1560" w:type="dxa"/>
          </w:tcPr>
          <w:p w14:paraId="4452B81B" w14:textId="77777777" w:rsidR="002A24A6" w:rsidRPr="00F85A5B" w:rsidRDefault="002A24A6" w:rsidP="00AD6978">
            <w:pPr>
              <w:pStyle w:val="BodyText"/>
              <w:rPr>
                <w:rFonts w:eastAsia="SimSun"/>
                <w:lang w:val="en-US"/>
              </w:rPr>
            </w:pPr>
          </w:p>
        </w:tc>
        <w:tc>
          <w:tcPr>
            <w:tcW w:w="6378" w:type="dxa"/>
          </w:tcPr>
          <w:p w14:paraId="346DCA3D" w14:textId="77777777" w:rsidR="002A24A6" w:rsidRPr="00F85A5B" w:rsidRDefault="002A24A6" w:rsidP="00AD6978">
            <w:pPr>
              <w:pStyle w:val="BodyText"/>
              <w:rPr>
                <w:rFonts w:eastAsia="SimSun"/>
                <w:lang w:val="en-US"/>
              </w:rPr>
            </w:pPr>
          </w:p>
        </w:tc>
      </w:tr>
    </w:tbl>
    <w:p w14:paraId="03BE766B" w14:textId="77777777" w:rsidR="002A24A6" w:rsidRDefault="002A24A6" w:rsidP="002E4C1C">
      <w:pPr>
        <w:pStyle w:val="BodyText"/>
        <w:rPr>
          <w:lang w:val="en-US"/>
        </w:rPr>
      </w:pPr>
    </w:p>
    <w:p w14:paraId="4E368357" w14:textId="7A699681" w:rsidR="007E7017" w:rsidRPr="004D28FC" w:rsidRDefault="004E5864" w:rsidP="004E5864">
      <w:pPr>
        <w:pStyle w:val="Heading2"/>
        <w:rPr>
          <w:lang w:val="en-US"/>
        </w:rPr>
      </w:pPr>
      <w:r>
        <w:rPr>
          <w:lang w:val="en-US"/>
        </w:rPr>
        <w:lastRenderedPageBreak/>
        <w:t>2.3</w:t>
      </w:r>
      <w:r>
        <w:rPr>
          <w:lang w:val="en-US"/>
        </w:rPr>
        <w:tab/>
        <w:t>Other topics</w:t>
      </w:r>
    </w:p>
    <w:p w14:paraId="3DCEBC63" w14:textId="15472B72" w:rsidR="004E5864" w:rsidRPr="00D9417B" w:rsidRDefault="004E5864" w:rsidP="00D9417B">
      <w:pPr>
        <w:pStyle w:val="BodyText"/>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ListBullet"/>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or bar RedCap UEs. The following options are discussed:</w:t>
      </w:r>
    </w:p>
    <w:p w14:paraId="1AD58D79" w14:textId="11A45ACD" w:rsidR="00EA5314" w:rsidRPr="004D28FC" w:rsidRDefault="00EA5314" w:rsidP="00EA5314">
      <w:pPr>
        <w:pStyle w:val="ListBullet"/>
        <w:numPr>
          <w:ilvl w:val="0"/>
          <w:numId w:val="0"/>
        </w:numPr>
        <w:rPr>
          <w:lang w:val="en-US"/>
        </w:rPr>
      </w:pPr>
    </w:p>
    <w:p w14:paraId="52C809ED" w14:textId="1E89C2E5" w:rsidR="00BD2F68" w:rsidRDefault="00EA5314" w:rsidP="00355214">
      <w:pPr>
        <w:pStyle w:val="BodyText"/>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BodyText"/>
        <w:ind w:left="1134"/>
        <w:rPr>
          <w:lang w:val="en-US"/>
        </w:rPr>
      </w:pPr>
      <w:r>
        <w:rPr>
          <w:lang w:val="en-US"/>
        </w:rPr>
        <w:t xml:space="preserve">The main argument is that such indications may reduce the UE power consumption as UE would not need to measure cells which do not support RedCap. </w:t>
      </w:r>
    </w:p>
    <w:p w14:paraId="596A2E6A" w14:textId="77777777" w:rsidR="00BD2F68" w:rsidRDefault="00BD2F68" w:rsidP="00BD2F68">
      <w:pPr>
        <w:pStyle w:val="BodyText"/>
        <w:rPr>
          <w:lang w:val="en-US"/>
        </w:rPr>
      </w:pPr>
    </w:p>
    <w:p w14:paraId="7AD28546" w14:textId="0681B7CD" w:rsidR="004C289C" w:rsidRDefault="00EA5314" w:rsidP="00355214">
      <w:pPr>
        <w:pStyle w:val="BodyText"/>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and also</w:t>
      </w:r>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BodyText"/>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BodyText"/>
        <w:rPr>
          <w:lang w:val="en-US"/>
        </w:rPr>
      </w:pPr>
    </w:p>
    <w:p w14:paraId="59CB1A60" w14:textId="77777777" w:rsidR="004C289C" w:rsidRDefault="00BD5B7D" w:rsidP="00355214">
      <w:pPr>
        <w:pStyle w:val="BodyText"/>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BodyText"/>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ListBullet"/>
        <w:numPr>
          <w:ilvl w:val="0"/>
          <w:numId w:val="0"/>
        </w:numPr>
        <w:rPr>
          <w:lang w:val="en-US"/>
        </w:rPr>
      </w:pPr>
    </w:p>
    <w:p w14:paraId="7C02BD92" w14:textId="5293547B" w:rsidR="00E9267F" w:rsidRDefault="00A3248F" w:rsidP="00EA5314">
      <w:pPr>
        <w:pStyle w:val="ListBullet"/>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RedCap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ListBullet"/>
        <w:numPr>
          <w:ilvl w:val="0"/>
          <w:numId w:val="0"/>
        </w:numPr>
        <w:rPr>
          <w:lang w:val="en-US"/>
        </w:rPr>
      </w:pPr>
    </w:p>
    <w:p w14:paraId="2759F6C6" w14:textId="415CD708" w:rsidR="0051026F" w:rsidRDefault="0051026F" w:rsidP="00EA5314">
      <w:pPr>
        <w:pStyle w:val="ListBullet"/>
        <w:numPr>
          <w:ilvl w:val="0"/>
          <w:numId w:val="0"/>
        </w:numPr>
        <w:rPr>
          <w:lang w:val="en-US"/>
        </w:rPr>
      </w:pPr>
    </w:p>
    <w:p w14:paraId="4A248223" w14:textId="531FD532" w:rsidR="0051026F" w:rsidRDefault="0051026F" w:rsidP="0051026F">
      <w:pPr>
        <w:pStyle w:val="BodyText"/>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s accept RedCap UE access</w:t>
      </w:r>
      <w:r w:rsidR="007B0075">
        <w:rPr>
          <w:b w:val="0"/>
          <w:bCs w:val="0"/>
          <w:lang w:val="en-US"/>
        </w:rPr>
        <w:t>?</w:t>
      </w:r>
    </w:p>
    <w:p w14:paraId="491F80CD" w14:textId="66621E49" w:rsidR="0051026F" w:rsidRDefault="0051026F" w:rsidP="0051026F">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BodyText"/>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BodyText"/>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BodyText"/>
              <w:rPr>
                <w:rFonts w:eastAsia="DengXian"/>
                <w:bCs/>
                <w:sz w:val="20"/>
                <w:szCs w:val="20"/>
                <w:lang w:val="en-US"/>
              </w:rPr>
            </w:pPr>
            <w:r w:rsidRPr="00144BCD">
              <w:rPr>
                <w:rFonts w:eastAsia="DengXian"/>
                <w:bCs/>
                <w:sz w:val="20"/>
                <w:szCs w:val="20"/>
                <w:lang w:val="en-US"/>
              </w:rPr>
              <w:t>Qualcomm</w:t>
            </w:r>
          </w:p>
        </w:tc>
        <w:tc>
          <w:tcPr>
            <w:tcW w:w="1560" w:type="dxa"/>
          </w:tcPr>
          <w:p w14:paraId="2835DD80" w14:textId="77FACDE7" w:rsidR="0051026F" w:rsidRPr="00144BCD" w:rsidRDefault="00A343EE" w:rsidP="00AD6978">
            <w:pPr>
              <w:pStyle w:val="BodyText"/>
              <w:rPr>
                <w:rFonts w:eastAsia="SimSun"/>
                <w:sz w:val="20"/>
                <w:szCs w:val="20"/>
                <w:lang w:val="en-US"/>
              </w:rPr>
            </w:pPr>
            <w:r w:rsidRPr="00144BCD">
              <w:rPr>
                <w:rFonts w:eastAsia="SimSun"/>
                <w:sz w:val="20"/>
                <w:szCs w:val="20"/>
                <w:lang w:val="en-US"/>
              </w:rPr>
              <w:t>Yes</w:t>
            </w:r>
          </w:p>
        </w:tc>
        <w:tc>
          <w:tcPr>
            <w:tcW w:w="6378" w:type="dxa"/>
          </w:tcPr>
          <w:p w14:paraId="2D7B2A0B" w14:textId="77777777" w:rsidR="0051026F" w:rsidRPr="00144BCD" w:rsidRDefault="0000725F" w:rsidP="00E54AEF">
            <w:pPr>
              <w:pStyle w:val="BodyText"/>
              <w:jc w:val="left"/>
              <w:rPr>
                <w:rFonts w:eastAsia="SimSun"/>
                <w:sz w:val="20"/>
                <w:szCs w:val="20"/>
                <w:lang w:val="en-US"/>
              </w:rPr>
            </w:pPr>
            <w:r w:rsidRPr="00144BCD">
              <w:rPr>
                <w:rFonts w:eastAsia="SimSun"/>
                <w:sz w:val="20"/>
                <w:szCs w:val="20"/>
                <w:lang w:val="en-US"/>
              </w:rPr>
              <w:t>First, having this information helps UE avoid unnecessary neighbor cell measurements</w:t>
            </w:r>
            <w:r w:rsidR="008C2806" w:rsidRPr="00144BCD">
              <w:rPr>
                <w:rFonts w:eastAsia="SimSun"/>
                <w:sz w:val="20"/>
                <w:szCs w:val="20"/>
                <w:lang w:val="en-US"/>
              </w:rPr>
              <w:t>;</w:t>
            </w:r>
          </w:p>
          <w:p w14:paraId="6FE1CDF7" w14:textId="1B114BFC" w:rsidR="008C2806" w:rsidRPr="00144BCD" w:rsidRDefault="008C2806" w:rsidP="00E54AEF">
            <w:pPr>
              <w:pStyle w:val="BodyText"/>
              <w:jc w:val="left"/>
              <w:rPr>
                <w:rFonts w:eastAsia="SimSun"/>
                <w:sz w:val="20"/>
                <w:szCs w:val="20"/>
                <w:lang w:val="en-US"/>
              </w:rPr>
            </w:pPr>
            <w:r w:rsidRPr="00144BCD">
              <w:rPr>
                <w:rFonts w:eastAsia="SimSun"/>
                <w:sz w:val="20"/>
                <w:szCs w:val="20"/>
                <w:lang w:val="en-US"/>
              </w:rPr>
              <w:t xml:space="preserve">Second, this information is readily available to gNBs, as we agreed at the last meeting that gNBs should exchange such information </w:t>
            </w:r>
            <w:r w:rsidR="00E54AEF" w:rsidRPr="00144BCD">
              <w:rPr>
                <w:rFonts w:eastAsia="SimSun"/>
                <w:sz w:val="20"/>
                <w:szCs w:val="20"/>
                <w:lang w:val="en-US"/>
              </w:rPr>
              <w:t>with neighbor cells. So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BodyText"/>
              <w:rPr>
                <w:rFonts w:eastAsia="Malgun Gothic"/>
                <w:bCs/>
                <w:sz w:val="20"/>
                <w:szCs w:val="20"/>
                <w:lang w:val="en-US" w:eastAsia="ko-KR"/>
              </w:rPr>
            </w:pPr>
            <w:r w:rsidRPr="00144BCD">
              <w:rPr>
                <w:rFonts w:eastAsia="Malgun Gothic"/>
                <w:bCs/>
                <w:sz w:val="20"/>
                <w:szCs w:val="20"/>
                <w:lang w:val="en-US" w:eastAsia="ko-KR"/>
              </w:rPr>
              <w:t>Ericsson</w:t>
            </w:r>
          </w:p>
        </w:tc>
        <w:tc>
          <w:tcPr>
            <w:tcW w:w="1560" w:type="dxa"/>
          </w:tcPr>
          <w:p w14:paraId="61BD935C" w14:textId="2C506B1C" w:rsidR="0051026F" w:rsidRPr="00144BCD" w:rsidRDefault="00144BCD" w:rsidP="00AD6978">
            <w:pPr>
              <w:pStyle w:val="BodyText"/>
              <w:rPr>
                <w:rFonts w:eastAsia="SimSun"/>
                <w:sz w:val="20"/>
                <w:szCs w:val="20"/>
                <w:lang w:val="en-US"/>
              </w:rPr>
            </w:pPr>
            <w:r w:rsidRPr="00144BCD">
              <w:rPr>
                <w:rFonts w:eastAsia="SimSun"/>
                <w:sz w:val="20"/>
                <w:szCs w:val="20"/>
                <w:lang w:val="en-US"/>
              </w:rPr>
              <w:t>No</w:t>
            </w:r>
          </w:p>
        </w:tc>
        <w:tc>
          <w:tcPr>
            <w:tcW w:w="6378" w:type="dxa"/>
          </w:tcPr>
          <w:p w14:paraId="546ACBC2" w14:textId="116A32B3" w:rsidR="00144BCD" w:rsidRDefault="00144BCD" w:rsidP="00144BCD">
            <w:pPr>
              <w:pStyle w:val="BodyText"/>
              <w:rPr>
                <w:rFonts w:eastAsia="SimSun"/>
                <w:sz w:val="20"/>
                <w:szCs w:val="20"/>
                <w:lang w:val="en-US"/>
              </w:rPr>
            </w:pPr>
            <w:r w:rsidRPr="00144BCD">
              <w:rPr>
                <w:rFonts w:eastAsia="SimSun"/>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w:t>
            </w:r>
            <w:r w:rsidR="001D5FBC">
              <w:rPr>
                <w:rFonts w:eastAsia="SimSun"/>
                <w:sz w:val="20"/>
                <w:szCs w:val="20"/>
                <w:lang w:val="en-US"/>
              </w:rPr>
              <w:t xml:space="preserve">Also, </w:t>
            </w:r>
            <w:r w:rsidR="00A5338B">
              <w:rPr>
                <w:rFonts w:eastAsia="SimSun"/>
                <w:sz w:val="20"/>
                <w:szCs w:val="20"/>
                <w:lang w:val="en-US"/>
              </w:rPr>
              <w:t>upon cell reselections</w:t>
            </w:r>
            <w:r w:rsidR="005E50C5">
              <w:rPr>
                <w:rFonts w:eastAsia="SimSun"/>
                <w:sz w:val="20"/>
                <w:szCs w:val="20"/>
                <w:lang w:val="en-US"/>
              </w:rPr>
              <w:t>/HOs</w:t>
            </w:r>
            <w:r w:rsidR="00A5338B">
              <w:rPr>
                <w:rFonts w:eastAsia="SimSun"/>
                <w:sz w:val="20"/>
                <w:szCs w:val="20"/>
                <w:lang w:val="en-US"/>
              </w:rPr>
              <w:t xml:space="preserve">, </w:t>
            </w:r>
            <w:r w:rsidR="001D5FBC">
              <w:rPr>
                <w:rFonts w:eastAsia="SimSun"/>
                <w:sz w:val="20"/>
                <w:szCs w:val="20"/>
                <w:lang w:val="en-US"/>
              </w:rPr>
              <w:t>t</w:t>
            </w:r>
            <w:r w:rsidR="00167E84">
              <w:rPr>
                <w:rFonts w:eastAsia="SimSun"/>
                <w:sz w:val="20"/>
                <w:szCs w:val="20"/>
                <w:lang w:val="en-US"/>
              </w:rPr>
              <w:t>he</w:t>
            </w:r>
            <w:r w:rsidRPr="00144BCD">
              <w:rPr>
                <w:rFonts w:eastAsia="SimSun"/>
                <w:sz w:val="20"/>
                <w:szCs w:val="20"/>
                <w:lang w:val="en-US"/>
              </w:rPr>
              <w:t xml:space="preserve"> UE </w:t>
            </w:r>
            <w:r w:rsidR="00167E84">
              <w:rPr>
                <w:rFonts w:eastAsia="SimSun"/>
                <w:sz w:val="20"/>
                <w:szCs w:val="20"/>
                <w:lang w:val="en-US"/>
              </w:rPr>
              <w:t>can</w:t>
            </w:r>
            <w:r w:rsidRPr="00144BCD">
              <w:rPr>
                <w:rFonts w:eastAsia="SimSun"/>
                <w:sz w:val="20"/>
                <w:szCs w:val="20"/>
                <w:lang w:val="en-US"/>
              </w:rPr>
              <w:t xml:space="preserve"> store </w:t>
            </w:r>
            <w:r w:rsidRPr="00144BCD">
              <w:rPr>
                <w:rFonts w:eastAsia="SimSun"/>
                <w:sz w:val="20"/>
                <w:szCs w:val="20"/>
                <w:lang w:val="en-US"/>
              </w:rPr>
              <w:lastRenderedPageBreak/>
              <w:t>information on which cells allow RedCap,</w:t>
            </w:r>
            <w:r w:rsidR="001D5FBC">
              <w:rPr>
                <w:rFonts w:eastAsia="SimSun"/>
                <w:sz w:val="20"/>
                <w:szCs w:val="20"/>
                <w:lang w:val="en-US"/>
              </w:rPr>
              <w:t xml:space="preserve"> </w:t>
            </w:r>
            <w:r w:rsidR="000310D8">
              <w:rPr>
                <w:rFonts w:eastAsia="SimSun"/>
                <w:sz w:val="20"/>
                <w:szCs w:val="20"/>
                <w:lang w:val="en-US"/>
              </w:rPr>
              <w:t>which helps when visiting the same cells/area. T</w:t>
            </w:r>
            <w:r w:rsidRPr="00144BCD">
              <w:rPr>
                <w:rFonts w:eastAsia="SimSun"/>
                <w:sz w:val="20"/>
                <w:szCs w:val="20"/>
                <w:lang w:val="en-US"/>
              </w:rPr>
              <w:t>hus</w:t>
            </w:r>
            <w:r w:rsidR="00FC5463">
              <w:rPr>
                <w:rFonts w:eastAsia="SimSun"/>
                <w:sz w:val="20"/>
                <w:szCs w:val="20"/>
                <w:lang w:val="en-US"/>
              </w:rPr>
              <w:t>,</w:t>
            </w:r>
            <w:r w:rsidRPr="00144BCD">
              <w:rPr>
                <w:rFonts w:eastAsia="SimSun"/>
                <w:sz w:val="20"/>
                <w:szCs w:val="20"/>
                <w:lang w:val="en-US"/>
              </w:rPr>
              <w:t xml:space="preserve"> </w:t>
            </w:r>
            <w:r w:rsidR="000310D8">
              <w:rPr>
                <w:rFonts w:eastAsia="SimSun"/>
                <w:sz w:val="20"/>
                <w:szCs w:val="20"/>
                <w:lang w:val="en-US"/>
              </w:rPr>
              <w:t>we don’t seed</w:t>
            </w:r>
            <w:r w:rsidRPr="00144BCD">
              <w:rPr>
                <w:rFonts w:eastAsia="SimSun"/>
                <w:sz w:val="20"/>
                <w:szCs w:val="20"/>
                <w:lang w:val="en-US"/>
              </w:rPr>
              <w:t xml:space="preserve"> need for such information to be broadcast in neighboring cells. </w:t>
            </w:r>
          </w:p>
          <w:p w14:paraId="40CB108E" w14:textId="1D09CFF9" w:rsidR="0051026F" w:rsidRPr="00144BCD" w:rsidRDefault="00B718BB" w:rsidP="00AD6978">
            <w:pPr>
              <w:pStyle w:val="BodyText"/>
              <w:rPr>
                <w:rFonts w:eastAsia="SimSun"/>
                <w:sz w:val="20"/>
                <w:szCs w:val="20"/>
                <w:lang w:val="en-US"/>
              </w:rPr>
            </w:pPr>
            <w:r>
              <w:rPr>
                <w:rFonts w:eastAsia="SimSun"/>
                <w:sz w:val="20"/>
                <w:szCs w:val="20"/>
                <w:lang w:val="en-US"/>
              </w:rPr>
              <w:t>If</w:t>
            </w:r>
            <w:r w:rsidR="00FC5463">
              <w:rPr>
                <w:rFonts w:eastAsia="SimSun"/>
                <w:sz w:val="20"/>
                <w:szCs w:val="20"/>
                <w:lang w:val="en-US"/>
              </w:rPr>
              <w:t xml:space="preserve"> </w:t>
            </w:r>
            <w:r>
              <w:rPr>
                <w:rFonts w:eastAsia="SimSun"/>
                <w:sz w:val="20"/>
                <w:szCs w:val="20"/>
                <w:lang w:val="en-US"/>
              </w:rPr>
              <w:t xml:space="preserve">the barring </w:t>
            </w:r>
            <w:r w:rsidR="00FC5463">
              <w:rPr>
                <w:rFonts w:eastAsia="SimSun"/>
                <w:sz w:val="20"/>
                <w:szCs w:val="20"/>
                <w:lang w:val="en-US"/>
              </w:rPr>
              <w:t>configuration is expected to be dynamical</w:t>
            </w:r>
            <w:r>
              <w:rPr>
                <w:rFonts w:eastAsia="SimSun"/>
                <w:sz w:val="20"/>
                <w:szCs w:val="20"/>
                <w:lang w:val="en-US"/>
              </w:rPr>
              <w:t>, it is not acceptable that all neighboring cells need to trigger SI update</w:t>
            </w:r>
            <w:r w:rsidR="008E6F81">
              <w:rPr>
                <w:rFonts w:eastAsia="SimSun"/>
                <w:sz w:val="20"/>
                <w:szCs w:val="20"/>
                <w:lang w:val="en-US"/>
              </w:rPr>
              <w:t>s</w:t>
            </w:r>
            <w:r>
              <w:rPr>
                <w:rFonts w:eastAsia="SimSun"/>
                <w:sz w:val="20"/>
                <w:szCs w:val="20"/>
                <w:lang w:val="en-US"/>
              </w:rPr>
              <w:t xml:space="preserve"> based on changing the</w:t>
            </w:r>
            <w:r w:rsidR="001A3929">
              <w:rPr>
                <w:rFonts w:eastAsia="SimSun"/>
                <w:sz w:val="20"/>
                <w:szCs w:val="20"/>
                <w:lang w:val="en-US"/>
              </w:rPr>
              <w:t xml:space="preserve"> barring</w:t>
            </w:r>
            <w:r>
              <w:rPr>
                <w:rFonts w:eastAsia="SimSun"/>
                <w:sz w:val="20"/>
                <w:szCs w:val="20"/>
                <w:lang w:val="en-US"/>
              </w:rPr>
              <w:t xml:space="preserve"> bit</w:t>
            </w:r>
            <w:r w:rsidR="00E7262A">
              <w:rPr>
                <w:rFonts w:eastAsia="SimSun"/>
                <w:sz w:val="20"/>
                <w:szCs w:val="20"/>
                <w:lang w:val="en-US"/>
              </w:rPr>
              <w:t>(s)</w:t>
            </w:r>
            <w:r>
              <w:rPr>
                <w:rFonts w:eastAsia="SimSun"/>
                <w:sz w:val="20"/>
                <w:szCs w:val="20"/>
                <w:lang w:val="en-US"/>
              </w:rPr>
              <w:t xml:space="preserve"> in a cell. </w:t>
            </w:r>
          </w:p>
        </w:tc>
      </w:tr>
      <w:tr w:rsidR="0051026F" w:rsidRPr="00F85A5B" w14:paraId="32F59D2D" w14:textId="77777777" w:rsidTr="00AD6978">
        <w:tc>
          <w:tcPr>
            <w:tcW w:w="1696" w:type="dxa"/>
          </w:tcPr>
          <w:p w14:paraId="41EAD14C" w14:textId="501E37E3" w:rsidR="0051026F" w:rsidRPr="00144BCD" w:rsidRDefault="00885C61" w:rsidP="00AD6978">
            <w:pPr>
              <w:pStyle w:val="BodyText"/>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686C17F0" w14:textId="6F23DE2B" w:rsidR="0051026F" w:rsidRPr="00144BCD" w:rsidRDefault="00885C61" w:rsidP="00AD6978">
            <w:pPr>
              <w:pStyle w:val="BodyText"/>
              <w:rPr>
                <w:rFonts w:eastAsia="SimSun"/>
                <w:sz w:val="20"/>
                <w:szCs w:val="20"/>
                <w:lang w:val="en-US"/>
              </w:rPr>
            </w:pPr>
            <w:r>
              <w:rPr>
                <w:rFonts w:eastAsia="SimSun"/>
                <w:sz w:val="20"/>
                <w:szCs w:val="20"/>
                <w:lang w:val="en-US"/>
              </w:rPr>
              <w:t>Yes</w:t>
            </w:r>
          </w:p>
        </w:tc>
        <w:tc>
          <w:tcPr>
            <w:tcW w:w="6378" w:type="dxa"/>
          </w:tcPr>
          <w:p w14:paraId="15DF4F65" w14:textId="6D7F34BF" w:rsidR="0051026F" w:rsidRPr="00144BCD" w:rsidRDefault="00885C61" w:rsidP="00AD6978">
            <w:pPr>
              <w:pStyle w:val="BodyText"/>
              <w:rPr>
                <w:rFonts w:eastAsia="SimSun"/>
                <w:sz w:val="20"/>
                <w:szCs w:val="20"/>
                <w:lang w:val="en-US"/>
              </w:rPr>
            </w:pPr>
            <w:r>
              <w:rPr>
                <w:rFonts w:eastAsia="SimSun"/>
                <w:sz w:val="20"/>
                <w:szCs w:val="20"/>
                <w:lang w:val="en-US"/>
              </w:rPr>
              <w:t>We do not consider provision of NCell info as advertising NW features. Not only does this help the UEs in not wasting time/power in re-selection, but considering that NWs can ‘filter’ RedCap UEs (1Rx or 2Rx etc), it is useful to provide NCell info based on these filters as well.</w:t>
            </w:r>
          </w:p>
        </w:tc>
      </w:tr>
      <w:tr w:rsidR="0051026F" w:rsidRPr="00F85A5B" w14:paraId="319A3754" w14:textId="77777777" w:rsidTr="00AD6978">
        <w:tc>
          <w:tcPr>
            <w:tcW w:w="1696" w:type="dxa"/>
          </w:tcPr>
          <w:p w14:paraId="139B85C4" w14:textId="5C5363BC" w:rsidR="0051026F" w:rsidRPr="00924222" w:rsidRDefault="00347BFA"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50676F71" w14:textId="7B52EF0A" w:rsidR="0051026F" w:rsidRPr="00144BCD" w:rsidRDefault="00347BFA" w:rsidP="00AD6978">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78FE8051" w14:textId="77777777" w:rsidR="0051026F" w:rsidRDefault="00347BFA" w:rsidP="00AD6978">
            <w:pPr>
              <w:pStyle w:val="BodyText"/>
              <w:rPr>
                <w:rFonts w:eastAsia="SimSun"/>
                <w:sz w:val="20"/>
                <w:szCs w:val="20"/>
                <w:lang w:val="en-US"/>
              </w:rPr>
            </w:pPr>
            <w:r>
              <w:rPr>
                <w:rFonts w:eastAsia="SimSun"/>
                <w:sz w:val="20"/>
                <w:szCs w:val="20"/>
                <w:lang w:val="en-US"/>
              </w:rPr>
              <w:t>Share the view from Ericsson.</w:t>
            </w:r>
          </w:p>
          <w:p w14:paraId="2B2B2795" w14:textId="7D38A85F" w:rsidR="00347BFA" w:rsidRPr="00144BCD" w:rsidRDefault="00347BFA" w:rsidP="00AD6978">
            <w:pPr>
              <w:pStyle w:val="BodyText"/>
              <w:rPr>
                <w:rFonts w:eastAsia="SimSun"/>
                <w:sz w:val="20"/>
                <w:szCs w:val="20"/>
                <w:lang w:val="en-US"/>
              </w:rPr>
            </w:pPr>
            <w:r>
              <w:rPr>
                <w:rFonts w:eastAsia="SimSun"/>
                <w:sz w:val="20"/>
                <w:szCs w:val="20"/>
                <w:lang w:val="en-US"/>
              </w:rPr>
              <w:t>This depends on the R3 discussion on whether/how gNB knows the neighbor cell capability. Maybe we should postpone this.</w:t>
            </w:r>
          </w:p>
        </w:tc>
      </w:tr>
      <w:tr w:rsidR="0051026F" w:rsidRPr="00F85A5B" w14:paraId="7408FC7C" w14:textId="77777777" w:rsidTr="00AD6978">
        <w:tc>
          <w:tcPr>
            <w:tcW w:w="1696" w:type="dxa"/>
          </w:tcPr>
          <w:p w14:paraId="04494DD6" w14:textId="77777777" w:rsidR="0051026F" w:rsidRPr="00144BCD" w:rsidRDefault="0051026F" w:rsidP="00AD6978">
            <w:pPr>
              <w:pStyle w:val="BodyText"/>
              <w:rPr>
                <w:rFonts w:eastAsia="Malgun Gothic"/>
                <w:bCs/>
                <w:sz w:val="20"/>
                <w:szCs w:val="20"/>
                <w:lang w:val="en-US" w:eastAsia="ko-KR"/>
              </w:rPr>
            </w:pPr>
          </w:p>
        </w:tc>
        <w:tc>
          <w:tcPr>
            <w:tcW w:w="1560" w:type="dxa"/>
          </w:tcPr>
          <w:p w14:paraId="0B3BC6B0" w14:textId="77777777" w:rsidR="0051026F" w:rsidRPr="00144BCD" w:rsidRDefault="0051026F" w:rsidP="00AD6978">
            <w:pPr>
              <w:pStyle w:val="BodyText"/>
              <w:rPr>
                <w:rFonts w:eastAsia="SimSun"/>
                <w:sz w:val="20"/>
                <w:szCs w:val="20"/>
                <w:lang w:val="en-US"/>
              </w:rPr>
            </w:pPr>
          </w:p>
        </w:tc>
        <w:tc>
          <w:tcPr>
            <w:tcW w:w="6378" w:type="dxa"/>
          </w:tcPr>
          <w:p w14:paraId="0F420D68" w14:textId="77777777" w:rsidR="0051026F" w:rsidRPr="00144BCD" w:rsidRDefault="0051026F" w:rsidP="00AD6978">
            <w:pPr>
              <w:pStyle w:val="BodyText"/>
              <w:rPr>
                <w:rFonts w:eastAsia="SimSun"/>
                <w:sz w:val="20"/>
                <w:szCs w:val="20"/>
                <w:lang w:val="en-US"/>
              </w:rPr>
            </w:pPr>
          </w:p>
        </w:tc>
      </w:tr>
      <w:tr w:rsidR="0051026F" w:rsidRPr="00F85A5B" w14:paraId="04BD5710" w14:textId="77777777" w:rsidTr="00AD6978">
        <w:tc>
          <w:tcPr>
            <w:tcW w:w="1696" w:type="dxa"/>
          </w:tcPr>
          <w:p w14:paraId="17CB199C" w14:textId="77777777" w:rsidR="0051026F" w:rsidRPr="00144BCD" w:rsidRDefault="0051026F" w:rsidP="00AD6978">
            <w:pPr>
              <w:pStyle w:val="BodyText"/>
              <w:rPr>
                <w:rFonts w:eastAsia="Malgun Gothic"/>
                <w:bCs/>
                <w:sz w:val="20"/>
                <w:szCs w:val="20"/>
                <w:lang w:val="en-US" w:eastAsia="ko-KR"/>
              </w:rPr>
            </w:pPr>
          </w:p>
        </w:tc>
        <w:tc>
          <w:tcPr>
            <w:tcW w:w="1560" w:type="dxa"/>
          </w:tcPr>
          <w:p w14:paraId="65A23330" w14:textId="77777777" w:rsidR="0051026F" w:rsidRPr="00144BCD" w:rsidRDefault="0051026F" w:rsidP="00AD6978">
            <w:pPr>
              <w:pStyle w:val="BodyText"/>
              <w:rPr>
                <w:rFonts w:eastAsia="SimSun"/>
                <w:sz w:val="20"/>
                <w:szCs w:val="20"/>
                <w:lang w:val="en-US"/>
              </w:rPr>
            </w:pPr>
          </w:p>
        </w:tc>
        <w:tc>
          <w:tcPr>
            <w:tcW w:w="6378" w:type="dxa"/>
          </w:tcPr>
          <w:p w14:paraId="1A929726" w14:textId="77777777" w:rsidR="0051026F" w:rsidRPr="00144BCD" w:rsidRDefault="0051026F" w:rsidP="00AD6978">
            <w:pPr>
              <w:pStyle w:val="BodyText"/>
              <w:rPr>
                <w:rFonts w:eastAsia="SimSun"/>
                <w:sz w:val="20"/>
                <w:szCs w:val="20"/>
                <w:lang w:val="en-US"/>
              </w:rPr>
            </w:pPr>
          </w:p>
        </w:tc>
      </w:tr>
      <w:tr w:rsidR="0051026F" w:rsidRPr="00F85A5B" w14:paraId="6FB56186" w14:textId="77777777" w:rsidTr="00AD6978">
        <w:tc>
          <w:tcPr>
            <w:tcW w:w="1696" w:type="dxa"/>
          </w:tcPr>
          <w:p w14:paraId="6EC1B483" w14:textId="77777777" w:rsidR="0051026F" w:rsidRPr="00144BCD" w:rsidRDefault="0051026F" w:rsidP="00AD6978">
            <w:pPr>
              <w:pStyle w:val="BodyText"/>
              <w:rPr>
                <w:rFonts w:eastAsia="DengXian"/>
                <w:bCs/>
                <w:sz w:val="20"/>
                <w:szCs w:val="20"/>
                <w:lang w:val="en-US"/>
              </w:rPr>
            </w:pPr>
          </w:p>
        </w:tc>
        <w:tc>
          <w:tcPr>
            <w:tcW w:w="1560" w:type="dxa"/>
          </w:tcPr>
          <w:p w14:paraId="1836EC2B" w14:textId="77777777" w:rsidR="0051026F" w:rsidRPr="00144BCD" w:rsidRDefault="0051026F" w:rsidP="00AD6978">
            <w:pPr>
              <w:pStyle w:val="BodyText"/>
              <w:rPr>
                <w:rFonts w:eastAsia="SimSun"/>
                <w:sz w:val="20"/>
                <w:szCs w:val="20"/>
                <w:lang w:val="en-US"/>
              </w:rPr>
            </w:pPr>
          </w:p>
        </w:tc>
        <w:tc>
          <w:tcPr>
            <w:tcW w:w="6378" w:type="dxa"/>
          </w:tcPr>
          <w:p w14:paraId="0E0EFABA" w14:textId="77777777" w:rsidR="0051026F" w:rsidRPr="00144BCD" w:rsidRDefault="0051026F" w:rsidP="00AD6978">
            <w:pPr>
              <w:pStyle w:val="BodyText"/>
              <w:rPr>
                <w:rFonts w:eastAsia="SimSun"/>
                <w:sz w:val="20"/>
                <w:szCs w:val="20"/>
                <w:lang w:val="en-US"/>
              </w:rPr>
            </w:pPr>
          </w:p>
        </w:tc>
      </w:tr>
      <w:tr w:rsidR="0051026F" w:rsidRPr="00F85A5B" w14:paraId="4D52810B" w14:textId="77777777" w:rsidTr="00AD6978">
        <w:tc>
          <w:tcPr>
            <w:tcW w:w="1696" w:type="dxa"/>
          </w:tcPr>
          <w:p w14:paraId="1C6B351D" w14:textId="77777777" w:rsidR="0051026F" w:rsidRPr="00144BCD" w:rsidRDefault="0051026F" w:rsidP="00AD6978">
            <w:pPr>
              <w:pStyle w:val="BodyText"/>
              <w:rPr>
                <w:rFonts w:eastAsia="Malgun Gothic"/>
                <w:bCs/>
                <w:sz w:val="20"/>
                <w:szCs w:val="20"/>
                <w:lang w:val="en-US" w:eastAsia="ko-KR"/>
              </w:rPr>
            </w:pPr>
          </w:p>
        </w:tc>
        <w:tc>
          <w:tcPr>
            <w:tcW w:w="1560" w:type="dxa"/>
          </w:tcPr>
          <w:p w14:paraId="57E14E82" w14:textId="77777777" w:rsidR="0051026F" w:rsidRPr="00144BCD" w:rsidRDefault="0051026F" w:rsidP="00AD6978">
            <w:pPr>
              <w:pStyle w:val="BodyText"/>
              <w:rPr>
                <w:rFonts w:eastAsia="SimSun"/>
                <w:sz w:val="20"/>
                <w:szCs w:val="20"/>
                <w:lang w:val="en-US"/>
              </w:rPr>
            </w:pPr>
          </w:p>
        </w:tc>
        <w:tc>
          <w:tcPr>
            <w:tcW w:w="6378" w:type="dxa"/>
          </w:tcPr>
          <w:p w14:paraId="798DBB2C" w14:textId="77777777" w:rsidR="0051026F" w:rsidRPr="00144BCD" w:rsidRDefault="0051026F" w:rsidP="00AD6978">
            <w:pPr>
              <w:pStyle w:val="BodyText"/>
              <w:rPr>
                <w:rFonts w:eastAsia="SimSun"/>
                <w:sz w:val="20"/>
                <w:szCs w:val="20"/>
                <w:lang w:val="en-US"/>
              </w:rPr>
            </w:pPr>
          </w:p>
        </w:tc>
      </w:tr>
    </w:tbl>
    <w:p w14:paraId="21B2243A" w14:textId="77777777" w:rsidR="0051026F" w:rsidRDefault="0051026F" w:rsidP="00EA5314">
      <w:pPr>
        <w:pStyle w:val="ListBullet"/>
        <w:numPr>
          <w:ilvl w:val="0"/>
          <w:numId w:val="0"/>
        </w:numPr>
        <w:rPr>
          <w:lang w:val="en-US"/>
        </w:rPr>
      </w:pPr>
    </w:p>
    <w:p w14:paraId="3E31574F" w14:textId="7049EE10" w:rsidR="00595463" w:rsidRDefault="00595463" w:rsidP="00EA5314">
      <w:pPr>
        <w:pStyle w:val="ListBullet"/>
        <w:numPr>
          <w:ilvl w:val="0"/>
          <w:numId w:val="0"/>
        </w:numPr>
        <w:rPr>
          <w:lang w:val="en-US"/>
        </w:rPr>
      </w:pPr>
      <w:r>
        <w:rPr>
          <w:lang w:val="en-US"/>
        </w:rPr>
        <w:t>Introduction of RedCap-specific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s, separate Qrxlevmin and Qualmin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ListBullet"/>
        <w:numPr>
          <w:ilvl w:val="0"/>
          <w:numId w:val="0"/>
        </w:numPr>
        <w:rPr>
          <w:lang w:val="en-US"/>
        </w:rPr>
      </w:pPr>
    </w:p>
    <w:p w14:paraId="6CDB05AA" w14:textId="76A768B6" w:rsidR="00217A25" w:rsidRDefault="0017517F" w:rsidP="00355214">
      <w:pPr>
        <w:pStyle w:val="ListBullet"/>
        <w:numPr>
          <w:ilvl w:val="0"/>
          <w:numId w:val="17"/>
        </w:numPr>
        <w:rPr>
          <w:lang w:val="en-US"/>
        </w:rPr>
      </w:pPr>
      <w:r w:rsidRPr="00E71251">
        <w:rPr>
          <w:b/>
          <w:bCs/>
          <w:lang w:val="en-US"/>
        </w:rPr>
        <w:t xml:space="preserve">Introduce RedCap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ListBullet"/>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RedCap UEs could be directed towards certain frequencies supporting RedCap. </w:t>
      </w:r>
    </w:p>
    <w:p w14:paraId="244E8999" w14:textId="797F375A" w:rsidR="00217A25" w:rsidRPr="004D28FC" w:rsidRDefault="006B1918" w:rsidP="006B1918">
      <w:pPr>
        <w:pStyle w:val="ListBullet"/>
        <w:numPr>
          <w:ilvl w:val="0"/>
          <w:numId w:val="0"/>
        </w:numPr>
        <w:tabs>
          <w:tab w:val="left" w:pos="3380"/>
        </w:tabs>
        <w:rPr>
          <w:lang w:val="en-US"/>
        </w:rPr>
      </w:pPr>
      <w:r w:rsidRPr="004D28FC">
        <w:rPr>
          <w:lang w:val="en-US"/>
        </w:rPr>
        <w:tab/>
      </w:r>
    </w:p>
    <w:p w14:paraId="3BA54763" w14:textId="3C54C702" w:rsidR="006B1918" w:rsidRDefault="006B1918" w:rsidP="00355214">
      <w:pPr>
        <w:pStyle w:val="ListBullet"/>
        <w:numPr>
          <w:ilvl w:val="0"/>
          <w:numId w:val="17"/>
        </w:numPr>
        <w:tabs>
          <w:tab w:val="left" w:pos="3380"/>
        </w:tabs>
        <w:rPr>
          <w:lang w:val="en-US"/>
        </w:rPr>
      </w:pPr>
      <w:r w:rsidRPr="00E71251">
        <w:rPr>
          <w:b/>
          <w:bCs/>
          <w:lang w:val="en-US"/>
        </w:rPr>
        <w:t>Optionally configure separate Qrxlevmin and Qualmin</w:t>
      </w:r>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ListBullet"/>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RedCap UEs differently compared to non-RedCap, prioritization of certain cells for RedCap and that 1 Rx UEs may require higher minimum signal strength to access the cell. </w:t>
      </w:r>
    </w:p>
    <w:p w14:paraId="4B3915C0" w14:textId="77777777" w:rsidR="00095262" w:rsidRPr="004D28FC" w:rsidRDefault="00095262" w:rsidP="006B1918">
      <w:pPr>
        <w:pStyle w:val="ListBullet"/>
        <w:numPr>
          <w:ilvl w:val="0"/>
          <w:numId w:val="0"/>
        </w:numPr>
        <w:tabs>
          <w:tab w:val="left" w:pos="3380"/>
        </w:tabs>
        <w:rPr>
          <w:lang w:val="en-US"/>
        </w:rPr>
      </w:pPr>
    </w:p>
    <w:p w14:paraId="5C37DBC1" w14:textId="68044C33" w:rsidR="00DA286B" w:rsidRDefault="00DA286B" w:rsidP="00355214">
      <w:pPr>
        <w:pStyle w:val="ListBullet"/>
        <w:numPr>
          <w:ilvl w:val="0"/>
          <w:numId w:val="17"/>
        </w:numPr>
        <w:tabs>
          <w:tab w:val="left" w:pos="3380"/>
        </w:tabs>
        <w:rPr>
          <w:lang w:val="en-US"/>
        </w:rPr>
      </w:pPr>
      <w:r w:rsidRPr="00C756F8">
        <w:rPr>
          <w:b/>
          <w:bCs/>
          <w:lang w:val="en-US"/>
        </w:rPr>
        <w:t>RedCap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ListBullet"/>
        <w:numPr>
          <w:ilvl w:val="0"/>
          <w:numId w:val="0"/>
        </w:numPr>
        <w:tabs>
          <w:tab w:val="left" w:pos="3380"/>
        </w:tabs>
        <w:ind w:left="1134"/>
        <w:rPr>
          <w:lang w:val="en-US"/>
        </w:rPr>
      </w:pPr>
      <w:r>
        <w:rPr>
          <w:lang w:val="en-US"/>
        </w:rPr>
        <w:t xml:space="preserve">The main arguments are the possible need to direct RedCap UEs e.g. towards lower frequencies for better coverage and to avoid interference. </w:t>
      </w:r>
    </w:p>
    <w:p w14:paraId="437EC72B" w14:textId="5C768564" w:rsidR="00A16C24" w:rsidRDefault="00A16C24" w:rsidP="00273191">
      <w:pPr>
        <w:pStyle w:val="ListBullet"/>
        <w:numPr>
          <w:ilvl w:val="0"/>
          <w:numId w:val="0"/>
        </w:numPr>
        <w:tabs>
          <w:tab w:val="left" w:pos="3380"/>
        </w:tabs>
        <w:rPr>
          <w:lang w:val="en-US"/>
        </w:rPr>
      </w:pPr>
    </w:p>
    <w:p w14:paraId="49E83960" w14:textId="4E2434F1" w:rsidR="001136A7" w:rsidRDefault="00B464D3" w:rsidP="00273191">
      <w:pPr>
        <w:pStyle w:val="ListBullet"/>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RedCap UEs towards 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ListBullet"/>
        <w:numPr>
          <w:ilvl w:val="0"/>
          <w:numId w:val="0"/>
        </w:numPr>
        <w:tabs>
          <w:tab w:val="left" w:pos="3380"/>
        </w:tabs>
        <w:rPr>
          <w:lang w:val="en-US"/>
        </w:rPr>
      </w:pPr>
    </w:p>
    <w:p w14:paraId="357FF6B9" w14:textId="4F329787" w:rsidR="00E16D29" w:rsidRDefault="00E16D29" w:rsidP="00E16D29">
      <w:pPr>
        <w:pStyle w:val="Proposal"/>
        <w:rPr>
          <w:lang w:val="en-US"/>
        </w:rPr>
      </w:pPr>
      <w:bookmarkStart w:id="12" w:name="_Toc79614209"/>
      <w:r>
        <w:rPr>
          <w:lang w:val="en-US"/>
        </w:rPr>
        <w:t>[To discuss] Whether to</w:t>
      </w:r>
      <w:r w:rsidR="00EE5266">
        <w:rPr>
          <w:lang w:val="en-US"/>
        </w:rPr>
        <w:t xml:space="preserve"> support RedCap specific cell (re)selection parameters</w:t>
      </w:r>
      <w:r w:rsidR="004565FD">
        <w:rPr>
          <w:lang w:val="en-US"/>
        </w:rPr>
        <w:t xml:space="preserve"> and/or priorities</w:t>
      </w:r>
      <w:r w:rsidR="00195443">
        <w:rPr>
          <w:lang w:val="en-US"/>
        </w:rPr>
        <w:t xml:space="preserve"> (e.g. Qrxlevmin, Qualmi</w:t>
      </w:r>
      <w:r w:rsidR="00195443" w:rsidRPr="00D13AA3">
        <w:rPr>
          <w:lang w:val="en-US"/>
        </w:rPr>
        <w:t>n, offsets,</w:t>
      </w:r>
      <w:r w:rsidR="00AD6B30">
        <w:rPr>
          <w:lang w:val="en-US"/>
        </w:rPr>
        <w:t xml:space="preserve"> cellReselection</w:t>
      </w:r>
      <w:r w:rsidR="00073DE6">
        <w:rPr>
          <w:lang w:val="en-US"/>
        </w:rPr>
        <w:t>Priorities, etc.)</w:t>
      </w:r>
      <w:bookmarkEnd w:id="12"/>
    </w:p>
    <w:p w14:paraId="19ACEF05" w14:textId="77777777" w:rsidR="00273191" w:rsidRDefault="00273191" w:rsidP="00273191">
      <w:pPr>
        <w:pStyle w:val="ListBullet"/>
        <w:numPr>
          <w:ilvl w:val="0"/>
          <w:numId w:val="0"/>
        </w:numPr>
        <w:tabs>
          <w:tab w:val="left" w:pos="3380"/>
        </w:tabs>
        <w:rPr>
          <w:lang w:val="en-US"/>
        </w:rPr>
      </w:pPr>
    </w:p>
    <w:p w14:paraId="701C8B43" w14:textId="2C28BBEA" w:rsidR="00BD5060" w:rsidRDefault="00BD5060" w:rsidP="00BD5060">
      <w:pPr>
        <w:pStyle w:val="BodyText"/>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BodyText"/>
        <w:rPr>
          <w:lang w:val="en-US"/>
        </w:rPr>
      </w:pPr>
    </w:p>
    <w:p w14:paraId="12178101" w14:textId="55FF90F0" w:rsidR="00BD5060" w:rsidRDefault="00BD5060" w:rsidP="00502B4E">
      <w:pPr>
        <w:pStyle w:val="BodyText"/>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Should any of the following be introduced for RedCap in Rel-17 (please include motivation):</w:t>
      </w:r>
    </w:p>
    <w:p w14:paraId="2911A7D9" w14:textId="5E545647" w:rsidR="001B1DA7" w:rsidRDefault="001B1DA7" w:rsidP="00355214">
      <w:pPr>
        <w:pStyle w:val="Proposal"/>
        <w:numPr>
          <w:ilvl w:val="0"/>
          <w:numId w:val="19"/>
        </w:numPr>
        <w:rPr>
          <w:b w:val="0"/>
          <w:bCs w:val="0"/>
          <w:lang w:val="en-US"/>
        </w:rPr>
      </w:pPr>
      <w:r>
        <w:rPr>
          <w:b w:val="0"/>
          <w:bCs w:val="0"/>
          <w:lang w:val="en-US"/>
        </w:rPr>
        <w:t>RedCap specific cell (re)selection parameters?</w:t>
      </w:r>
    </w:p>
    <w:p w14:paraId="4E55BCF5" w14:textId="1D1AFC91" w:rsidR="00CC3E4B" w:rsidRDefault="00365EB0" w:rsidP="00355214">
      <w:pPr>
        <w:pStyle w:val="Proposal"/>
        <w:numPr>
          <w:ilvl w:val="0"/>
          <w:numId w:val="19"/>
        </w:numPr>
        <w:rPr>
          <w:b w:val="0"/>
          <w:bCs w:val="0"/>
          <w:lang w:val="en-US"/>
        </w:rPr>
      </w:pPr>
      <w:r>
        <w:rPr>
          <w:b w:val="0"/>
          <w:bCs w:val="0"/>
          <w:lang w:val="en-US"/>
        </w:rPr>
        <w:t>RedCap specific</w:t>
      </w:r>
      <w:r w:rsidR="00CC3E4B">
        <w:rPr>
          <w:b w:val="0"/>
          <w:bCs w:val="0"/>
          <w:lang w:val="en-US"/>
        </w:rPr>
        <w:t xml:space="preserve"> Qrxlevmin, Qualm</w:t>
      </w:r>
      <w:r>
        <w:rPr>
          <w:b w:val="0"/>
          <w:bCs w:val="0"/>
          <w:lang w:val="en-US"/>
        </w:rPr>
        <w:t>in</w:t>
      </w:r>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BodyText"/>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BodyText"/>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BodyText"/>
              <w:rPr>
                <w:rFonts w:eastAsia="DengXian"/>
                <w:bCs/>
                <w:sz w:val="20"/>
                <w:szCs w:val="20"/>
                <w:lang w:val="en-US"/>
              </w:rPr>
            </w:pPr>
            <w:r w:rsidRPr="00574E73">
              <w:rPr>
                <w:rFonts w:eastAsia="DengXian"/>
                <w:bCs/>
                <w:sz w:val="20"/>
                <w:szCs w:val="20"/>
                <w:lang w:val="en-US"/>
              </w:rPr>
              <w:t>Qualcomm</w:t>
            </w:r>
          </w:p>
        </w:tc>
        <w:tc>
          <w:tcPr>
            <w:tcW w:w="1560" w:type="dxa"/>
          </w:tcPr>
          <w:p w14:paraId="0C79CD76" w14:textId="110AD352" w:rsidR="00BD5060" w:rsidRPr="00574E73" w:rsidRDefault="00D62A44" w:rsidP="00AD6978">
            <w:pPr>
              <w:pStyle w:val="BodyText"/>
              <w:rPr>
                <w:rFonts w:eastAsia="SimSun"/>
                <w:sz w:val="20"/>
                <w:szCs w:val="20"/>
                <w:lang w:val="en-US"/>
              </w:rPr>
            </w:pPr>
            <w:r w:rsidRPr="00574E73">
              <w:rPr>
                <w:rFonts w:eastAsia="SimSun"/>
                <w:sz w:val="20"/>
                <w:szCs w:val="20"/>
                <w:lang w:val="en-US"/>
              </w:rPr>
              <w:t>2, 3</w:t>
            </w:r>
          </w:p>
        </w:tc>
        <w:tc>
          <w:tcPr>
            <w:tcW w:w="6378" w:type="dxa"/>
          </w:tcPr>
          <w:p w14:paraId="20D045FB" w14:textId="6F70E9E6" w:rsidR="00BD5060" w:rsidRPr="00574E73" w:rsidRDefault="002C70A4" w:rsidP="006D4CF7">
            <w:pPr>
              <w:pStyle w:val="BodyText"/>
              <w:rPr>
                <w:rFonts w:eastAsia="SimSun"/>
                <w:sz w:val="20"/>
                <w:szCs w:val="20"/>
                <w:lang w:val="en-US"/>
              </w:rPr>
            </w:pPr>
            <w:r w:rsidRPr="00574E73">
              <w:rPr>
                <w:rFonts w:eastAsia="SimSun"/>
                <w:sz w:val="20"/>
                <w:szCs w:val="20"/>
                <w:lang w:val="en-US"/>
              </w:rPr>
              <w:t>Agree with the m</w:t>
            </w:r>
            <w:r w:rsidR="00F5589E" w:rsidRPr="00574E73">
              <w:rPr>
                <w:rFonts w:eastAsia="SimSun"/>
                <w:sz w:val="20"/>
                <w:szCs w:val="20"/>
                <w:lang w:val="en-US"/>
              </w:rPr>
              <w:t>otivation</w:t>
            </w:r>
            <w:r w:rsidRPr="00574E73">
              <w:rPr>
                <w:rFonts w:eastAsia="SimSun"/>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BodyText"/>
              <w:rPr>
                <w:rFonts w:eastAsia="Malgun Gothic"/>
                <w:bCs/>
                <w:sz w:val="20"/>
                <w:szCs w:val="20"/>
                <w:lang w:val="en-US" w:eastAsia="ko-KR"/>
              </w:rPr>
            </w:pPr>
            <w:r w:rsidRPr="00574E73">
              <w:rPr>
                <w:rFonts w:eastAsia="Malgun Gothic"/>
                <w:bCs/>
                <w:sz w:val="20"/>
                <w:szCs w:val="20"/>
                <w:lang w:val="en-US" w:eastAsia="ko-KR"/>
              </w:rPr>
              <w:t>Ericsson</w:t>
            </w:r>
          </w:p>
        </w:tc>
        <w:tc>
          <w:tcPr>
            <w:tcW w:w="1560" w:type="dxa"/>
          </w:tcPr>
          <w:p w14:paraId="4457F9BB" w14:textId="7715E4DA" w:rsidR="00BD5060" w:rsidRPr="00574E73" w:rsidRDefault="00906294" w:rsidP="00AD6978">
            <w:pPr>
              <w:pStyle w:val="BodyText"/>
              <w:rPr>
                <w:rFonts w:eastAsia="SimSun"/>
                <w:sz w:val="20"/>
                <w:szCs w:val="20"/>
                <w:lang w:val="en-US"/>
              </w:rPr>
            </w:pPr>
            <w:r>
              <w:rPr>
                <w:rFonts w:eastAsia="SimSun"/>
                <w:sz w:val="20"/>
                <w:szCs w:val="20"/>
                <w:lang w:val="en-US"/>
              </w:rPr>
              <w:t>None</w:t>
            </w:r>
          </w:p>
        </w:tc>
        <w:tc>
          <w:tcPr>
            <w:tcW w:w="6378" w:type="dxa"/>
          </w:tcPr>
          <w:p w14:paraId="682B096A" w14:textId="4522C602" w:rsidR="00015685" w:rsidRDefault="00906294" w:rsidP="00AD6978">
            <w:pPr>
              <w:pStyle w:val="BodyText"/>
              <w:rPr>
                <w:rFonts w:eastAsia="SimSun"/>
                <w:sz w:val="20"/>
                <w:szCs w:val="20"/>
                <w:lang w:val="en-US"/>
              </w:rPr>
            </w:pPr>
            <w:r>
              <w:rPr>
                <w:rFonts w:eastAsia="SimSun"/>
                <w:sz w:val="20"/>
                <w:szCs w:val="20"/>
                <w:lang w:val="en-US"/>
              </w:rPr>
              <w:t xml:space="preserve">We consider these enhancements to be out of scope of the WID, and </w:t>
            </w:r>
            <w:r w:rsidR="00DC36AD">
              <w:rPr>
                <w:rFonts w:eastAsia="SimSun"/>
                <w:sz w:val="20"/>
                <w:szCs w:val="20"/>
                <w:lang w:val="en-US"/>
              </w:rPr>
              <w:t xml:space="preserve">such </w:t>
            </w:r>
            <w:r>
              <w:rPr>
                <w:rFonts w:eastAsia="SimSun"/>
                <w:sz w:val="20"/>
                <w:szCs w:val="20"/>
                <w:lang w:val="en-US"/>
              </w:rPr>
              <w:t xml:space="preserve">would need strong motivation from the proponents and support to be implemented. </w:t>
            </w:r>
          </w:p>
          <w:p w14:paraId="1DD17E48" w14:textId="76A65FAE" w:rsidR="00906294" w:rsidRDefault="00906294" w:rsidP="00AD6978">
            <w:pPr>
              <w:pStyle w:val="BodyText"/>
              <w:rPr>
                <w:rFonts w:eastAsia="SimSun"/>
                <w:sz w:val="20"/>
                <w:szCs w:val="20"/>
                <w:lang w:val="en-US"/>
              </w:rPr>
            </w:pPr>
            <w:r>
              <w:rPr>
                <w:rFonts w:eastAsia="SimSun"/>
                <w:sz w:val="20"/>
                <w:szCs w:val="20"/>
                <w:lang w:val="en-US"/>
              </w:rPr>
              <w:t>For 1) and 2): There is no agreed coverage loss which would require enhancement for cell reselection</w:t>
            </w:r>
            <w:r w:rsidR="00833CCB">
              <w:rPr>
                <w:rFonts w:eastAsia="SimSun"/>
                <w:sz w:val="20"/>
                <w:szCs w:val="20"/>
                <w:lang w:val="en-US"/>
              </w:rPr>
              <w:t>.</w:t>
            </w:r>
            <w:r>
              <w:rPr>
                <w:rFonts w:eastAsia="SimSun"/>
                <w:sz w:val="20"/>
                <w:szCs w:val="20"/>
                <w:lang w:val="en-US"/>
              </w:rPr>
              <w:t xml:space="preserve"> </w:t>
            </w:r>
            <w:r w:rsidR="00833CCB">
              <w:rPr>
                <w:rFonts w:eastAsia="SimSun"/>
                <w:sz w:val="20"/>
                <w:szCs w:val="20"/>
                <w:lang w:val="en-US"/>
              </w:rPr>
              <w:t>T</w:t>
            </w:r>
            <w:r>
              <w:rPr>
                <w:rFonts w:eastAsia="SimSun"/>
                <w:sz w:val="20"/>
                <w:szCs w:val="20"/>
                <w:lang w:val="en-US"/>
              </w:rPr>
              <w:t xml:space="preserve">here is no request from RAN1/4 to RAN2 </w:t>
            </w:r>
            <w:r w:rsidR="00833CCB">
              <w:rPr>
                <w:rFonts w:eastAsia="SimSun"/>
                <w:sz w:val="20"/>
                <w:szCs w:val="20"/>
                <w:lang w:val="en-US"/>
              </w:rPr>
              <w:t xml:space="preserve">to </w:t>
            </w:r>
            <w:r w:rsidR="00CE4793">
              <w:rPr>
                <w:rFonts w:eastAsia="SimSun"/>
                <w:sz w:val="20"/>
                <w:szCs w:val="20"/>
                <w:lang w:val="en-US"/>
              </w:rPr>
              <w:t xml:space="preserve">work </w:t>
            </w:r>
            <w:r w:rsidR="00D74C8A">
              <w:rPr>
                <w:rFonts w:eastAsia="SimSun"/>
                <w:sz w:val="20"/>
                <w:szCs w:val="20"/>
                <w:lang w:val="en-US"/>
              </w:rPr>
              <w:t xml:space="preserve">on </w:t>
            </w:r>
            <w:r w:rsidR="00450348">
              <w:rPr>
                <w:rFonts w:eastAsia="SimSun"/>
                <w:sz w:val="20"/>
                <w:szCs w:val="20"/>
                <w:lang w:val="en-US"/>
              </w:rPr>
              <w:t>this</w:t>
            </w:r>
            <w:r w:rsidR="00CE4793">
              <w:rPr>
                <w:rFonts w:eastAsia="SimSun"/>
                <w:sz w:val="20"/>
                <w:szCs w:val="20"/>
                <w:lang w:val="en-US"/>
              </w:rPr>
              <w:t xml:space="preserve">. </w:t>
            </w:r>
          </w:p>
          <w:p w14:paraId="7E1465DA" w14:textId="4B89B981" w:rsidR="00906294" w:rsidRPr="00574E73" w:rsidRDefault="00906294" w:rsidP="00AD6978">
            <w:pPr>
              <w:pStyle w:val="BodyText"/>
              <w:rPr>
                <w:rFonts w:eastAsia="SimSun"/>
                <w:sz w:val="20"/>
                <w:szCs w:val="20"/>
                <w:lang w:val="en-US"/>
              </w:rPr>
            </w:pPr>
            <w:r>
              <w:rPr>
                <w:rFonts w:eastAsia="SimSun"/>
                <w:sz w:val="20"/>
                <w:szCs w:val="20"/>
                <w:lang w:val="en-US"/>
              </w:rPr>
              <w:t>For 3): Is there additional need for something on top of the redirect and dedicated priorities which can be provided in RRCRelease?</w:t>
            </w:r>
          </w:p>
        </w:tc>
      </w:tr>
      <w:tr w:rsidR="00BD5060" w:rsidRPr="00F85A5B" w14:paraId="58F67946" w14:textId="77777777" w:rsidTr="00AD6978">
        <w:tc>
          <w:tcPr>
            <w:tcW w:w="1696" w:type="dxa"/>
          </w:tcPr>
          <w:p w14:paraId="2AD1998F" w14:textId="71BC9C55" w:rsidR="00BD5060" w:rsidRPr="00574E73" w:rsidRDefault="00885C61"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1560" w:type="dxa"/>
          </w:tcPr>
          <w:p w14:paraId="45FCC184" w14:textId="7155B0C8" w:rsidR="00BD5060" w:rsidRPr="00574E73" w:rsidRDefault="00885C61" w:rsidP="00AD6978">
            <w:pPr>
              <w:pStyle w:val="BodyText"/>
              <w:rPr>
                <w:rFonts w:eastAsia="SimSun"/>
                <w:sz w:val="20"/>
                <w:szCs w:val="20"/>
                <w:lang w:val="en-US"/>
              </w:rPr>
            </w:pPr>
            <w:r>
              <w:rPr>
                <w:rFonts w:eastAsia="SimSun"/>
                <w:sz w:val="20"/>
                <w:szCs w:val="20"/>
                <w:lang w:val="en-US"/>
              </w:rPr>
              <w:t>Neutral to this</w:t>
            </w:r>
          </w:p>
        </w:tc>
        <w:tc>
          <w:tcPr>
            <w:tcW w:w="6378" w:type="dxa"/>
          </w:tcPr>
          <w:p w14:paraId="0C98B222" w14:textId="77777777" w:rsidR="00BD5060" w:rsidRPr="00574E73" w:rsidRDefault="00BD5060" w:rsidP="00AD6978">
            <w:pPr>
              <w:pStyle w:val="BodyText"/>
              <w:rPr>
                <w:rFonts w:eastAsia="SimSun"/>
                <w:sz w:val="20"/>
                <w:szCs w:val="20"/>
                <w:lang w:val="en-US"/>
              </w:rPr>
            </w:pPr>
          </w:p>
        </w:tc>
      </w:tr>
      <w:tr w:rsidR="00BD5060" w:rsidRPr="00F85A5B" w14:paraId="205996C0" w14:textId="77777777" w:rsidTr="00AD6978">
        <w:tc>
          <w:tcPr>
            <w:tcW w:w="1696" w:type="dxa"/>
          </w:tcPr>
          <w:p w14:paraId="029751BE" w14:textId="78461742" w:rsidR="00BD5060" w:rsidRPr="00924222" w:rsidRDefault="00347BFA"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02279B4D" w14:textId="59EB5560" w:rsidR="00BD5060" w:rsidRPr="00574E73" w:rsidRDefault="00347BFA" w:rsidP="00347BFA">
            <w:pPr>
              <w:pStyle w:val="BodyText"/>
              <w:rPr>
                <w:rFonts w:eastAsia="SimSun"/>
                <w:sz w:val="20"/>
                <w:szCs w:val="20"/>
                <w:lang w:val="en-US"/>
              </w:rPr>
            </w:pPr>
            <w:r>
              <w:rPr>
                <w:rFonts w:eastAsia="SimSun" w:hint="eastAsia"/>
                <w:sz w:val="20"/>
                <w:szCs w:val="20"/>
                <w:lang w:val="en-US"/>
              </w:rPr>
              <w:t>1</w:t>
            </w:r>
            <w:r>
              <w:rPr>
                <w:rFonts w:eastAsia="SimSun"/>
                <w:sz w:val="20"/>
                <w:szCs w:val="20"/>
                <w:lang w:val="en-US"/>
              </w:rPr>
              <w:t>, 2, but only for cell selection.</w:t>
            </w:r>
          </w:p>
        </w:tc>
        <w:tc>
          <w:tcPr>
            <w:tcW w:w="6378" w:type="dxa"/>
          </w:tcPr>
          <w:p w14:paraId="447D9212" w14:textId="2D218F5A" w:rsidR="00BD5060" w:rsidRPr="00442B70" w:rsidRDefault="00442B70" w:rsidP="00442B70">
            <w:pPr>
              <w:pStyle w:val="BodyText"/>
              <w:rPr>
                <w:rFonts w:eastAsia="SimSun"/>
                <w:sz w:val="20"/>
                <w:szCs w:val="20"/>
                <w:lang w:val="en-US"/>
              </w:rPr>
            </w:pPr>
            <w:r>
              <w:rPr>
                <w:rFonts w:eastAsia="SimSun"/>
                <w:sz w:val="20"/>
                <w:szCs w:val="20"/>
                <w:lang w:val="en-US"/>
              </w:rPr>
              <w:t xml:space="preserve">The motivation is to consider the coverage of RedCap UE. As long as RedCap UE can treat </w:t>
            </w:r>
            <w:r w:rsidR="00EC7ED0">
              <w:rPr>
                <w:rFonts w:eastAsia="SimSun"/>
                <w:sz w:val="20"/>
                <w:szCs w:val="20"/>
                <w:lang w:val="en-US"/>
              </w:rPr>
              <w:t>specially</w:t>
            </w:r>
            <w:r>
              <w:rPr>
                <w:rFonts w:eastAsia="SimSun"/>
                <w:sz w:val="20"/>
                <w:szCs w:val="20"/>
                <w:lang w:val="en-US"/>
              </w:rPr>
              <w:t xml:space="preserve"> to consider one cell as suitable, the coverage issue is address. This will be considered in both UE cell </w:t>
            </w:r>
            <w:r w:rsidR="00EC7ED0">
              <w:rPr>
                <w:rFonts w:eastAsia="SimSun"/>
                <w:sz w:val="20"/>
                <w:szCs w:val="20"/>
                <w:lang w:val="en-US"/>
              </w:rPr>
              <w:t>selection</w:t>
            </w:r>
            <w:r>
              <w:rPr>
                <w:rFonts w:eastAsia="SimSun"/>
                <w:sz w:val="20"/>
                <w:szCs w:val="20"/>
                <w:lang w:val="en-US"/>
              </w:rPr>
              <w:t xml:space="preserve"> and re-selection. But, we only need to define the RedCap specific parameters so that UE can select proper cell.</w:t>
            </w:r>
          </w:p>
        </w:tc>
      </w:tr>
      <w:tr w:rsidR="00BD5060" w:rsidRPr="00F85A5B" w14:paraId="61B4F33C" w14:textId="77777777" w:rsidTr="00AD6978">
        <w:tc>
          <w:tcPr>
            <w:tcW w:w="1696" w:type="dxa"/>
          </w:tcPr>
          <w:p w14:paraId="27F90A42" w14:textId="77777777" w:rsidR="00BD5060" w:rsidRPr="00574E73" w:rsidRDefault="00BD5060" w:rsidP="00AD6978">
            <w:pPr>
              <w:pStyle w:val="BodyText"/>
              <w:rPr>
                <w:rFonts w:eastAsia="Malgun Gothic"/>
                <w:bCs/>
                <w:sz w:val="20"/>
                <w:szCs w:val="20"/>
                <w:lang w:val="en-US" w:eastAsia="ko-KR"/>
              </w:rPr>
            </w:pPr>
          </w:p>
        </w:tc>
        <w:tc>
          <w:tcPr>
            <w:tcW w:w="1560" w:type="dxa"/>
          </w:tcPr>
          <w:p w14:paraId="180B5CE5" w14:textId="77777777" w:rsidR="00BD5060" w:rsidRPr="00574E73" w:rsidRDefault="00BD5060" w:rsidP="00AD6978">
            <w:pPr>
              <w:pStyle w:val="BodyText"/>
              <w:rPr>
                <w:rFonts w:eastAsia="SimSun"/>
                <w:sz w:val="20"/>
                <w:szCs w:val="20"/>
                <w:lang w:val="en-US"/>
              </w:rPr>
            </w:pPr>
          </w:p>
        </w:tc>
        <w:tc>
          <w:tcPr>
            <w:tcW w:w="6378" w:type="dxa"/>
          </w:tcPr>
          <w:p w14:paraId="06F78BA5" w14:textId="77777777" w:rsidR="00BD5060" w:rsidRPr="00574E73" w:rsidRDefault="00BD5060" w:rsidP="00AD6978">
            <w:pPr>
              <w:pStyle w:val="BodyText"/>
              <w:rPr>
                <w:rFonts w:eastAsia="SimSun"/>
                <w:sz w:val="20"/>
                <w:szCs w:val="20"/>
                <w:lang w:val="en-US"/>
              </w:rPr>
            </w:pPr>
          </w:p>
        </w:tc>
      </w:tr>
      <w:tr w:rsidR="00BD5060" w:rsidRPr="00F85A5B" w14:paraId="5634EDA2" w14:textId="77777777" w:rsidTr="00AD6978">
        <w:tc>
          <w:tcPr>
            <w:tcW w:w="1696" w:type="dxa"/>
          </w:tcPr>
          <w:p w14:paraId="75E42AC5" w14:textId="77777777" w:rsidR="00BD5060" w:rsidRPr="00574E73" w:rsidRDefault="00BD5060" w:rsidP="00AD6978">
            <w:pPr>
              <w:pStyle w:val="BodyText"/>
              <w:rPr>
                <w:rFonts w:eastAsia="Malgun Gothic"/>
                <w:bCs/>
                <w:sz w:val="20"/>
                <w:szCs w:val="20"/>
                <w:lang w:val="en-US" w:eastAsia="ko-KR"/>
              </w:rPr>
            </w:pPr>
          </w:p>
        </w:tc>
        <w:tc>
          <w:tcPr>
            <w:tcW w:w="1560" w:type="dxa"/>
          </w:tcPr>
          <w:p w14:paraId="4D49CFEF" w14:textId="77777777" w:rsidR="00BD5060" w:rsidRPr="00574E73" w:rsidRDefault="00BD5060" w:rsidP="00AD6978">
            <w:pPr>
              <w:pStyle w:val="BodyText"/>
              <w:rPr>
                <w:rFonts w:eastAsia="SimSun"/>
                <w:sz w:val="20"/>
                <w:szCs w:val="20"/>
                <w:lang w:val="en-US"/>
              </w:rPr>
            </w:pPr>
          </w:p>
        </w:tc>
        <w:tc>
          <w:tcPr>
            <w:tcW w:w="6378" w:type="dxa"/>
          </w:tcPr>
          <w:p w14:paraId="23BAF425" w14:textId="77777777" w:rsidR="00BD5060" w:rsidRPr="00574E73" w:rsidRDefault="00BD5060" w:rsidP="00AD6978">
            <w:pPr>
              <w:pStyle w:val="BodyText"/>
              <w:rPr>
                <w:rFonts w:eastAsia="SimSun"/>
                <w:sz w:val="20"/>
                <w:szCs w:val="20"/>
                <w:lang w:val="en-US"/>
              </w:rPr>
            </w:pPr>
          </w:p>
        </w:tc>
      </w:tr>
      <w:tr w:rsidR="00BD5060" w:rsidRPr="00F85A5B" w14:paraId="57866B52" w14:textId="77777777" w:rsidTr="00AD6978">
        <w:tc>
          <w:tcPr>
            <w:tcW w:w="1696" w:type="dxa"/>
          </w:tcPr>
          <w:p w14:paraId="478D308D" w14:textId="77777777" w:rsidR="00BD5060" w:rsidRPr="00574E73" w:rsidRDefault="00BD5060" w:rsidP="00AD6978">
            <w:pPr>
              <w:pStyle w:val="BodyText"/>
              <w:rPr>
                <w:rFonts w:eastAsia="DengXian"/>
                <w:bCs/>
                <w:sz w:val="20"/>
                <w:szCs w:val="20"/>
                <w:lang w:val="en-US"/>
              </w:rPr>
            </w:pPr>
          </w:p>
        </w:tc>
        <w:tc>
          <w:tcPr>
            <w:tcW w:w="1560" w:type="dxa"/>
          </w:tcPr>
          <w:p w14:paraId="0E8C5CC1" w14:textId="77777777" w:rsidR="00BD5060" w:rsidRPr="00574E73" w:rsidRDefault="00BD5060" w:rsidP="00AD6978">
            <w:pPr>
              <w:pStyle w:val="BodyText"/>
              <w:rPr>
                <w:rFonts w:eastAsia="SimSun"/>
                <w:sz w:val="20"/>
                <w:szCs w:val="20"/>
                <w:lang w:val="en-US"/>
              </w:rPr>
            </w:pPr>
          </w:p>
        </w:tc>
        <w:tc>
          <w:tcPr>
            <w:tcW w:w="6378" w:type="dxa"/>
          </w:tcPr>
          <w:p w14:paraId="39CF0F30" w14:textId="77777777" w:rsidR="00BD5060" w:rsidRPr="00574E73" w:rsidRDefault="00BD5060" w:rsidP="00AD6978">
            <w:pPr>
              <w:pStyle w:val="BodyText"/>
              <w:rPr>
                <w:rFonts w:eastAsia="SimSun"/>
                <w:sz w:val="20"/>
                <w:szCs w:val="20"/>
                <w:lang w:val="en-US"/>
              </w:rPr>
            </w:pPr>
          </w:p>
        </w:tc>
      </w:tr>
      <w:tr w:rsidR="00BD5060" w:rsidRPr="00F85A5B" w14:paraId="395B1F62" w14:textId="77777777" w:rsidTr="00AD6978">
        <w:tc>
          <w:tcPr>
            <w:tcW w:w="1696" w:type="dxa"/>
          </w:tcPr>
          <w:p w14:paraId="5ACFFC2F" w14:textId="77777777" w:rsidR="00BD5060" w:rsidRPr="00574E73" w:rsidRDefault="00BD5060" w:rsidP="00AD6978">
            <w:pPr>
              <w:pStyle w:val="BodyText"/>
              <w:rPr>
                <w:rFonts w:eastAsia="Malgun Gothic"/>
                <w:bCs/>
                <w:sz w:val="20"/>
                <w:szCs w:val="20"/>
                <w:lang w:val="en-US" w:eastAsia="ko-KR"/>
              </w:rPr>
            </w:pPr>
          </w:p>
        </w:tc>
        <w:tc>
          <w:tcPr>
            <w:tcW w:w="1560" w:type="dxa"/>
          </w:tcPr>
          <w:p w14:paraId="780A7747" w14:textId="77777777" w:rsidR="00BD5060" w:rsidRPr="00574E73" w:rsidRDefault="00BD5060" w:rsidP="00AD6978">
            <w:pPr>
              <w:pStyle w:val="BodyText"/>
              <w:rPr>
                <w:rFonts w:eastAsia="SimSun"/>
                <w:sz w:val="20"/>
                <w:szCs w:val="20"/>
                <w:lang w:val="en-US"/>
              </w:rPr>
            </w:pPr>
          </w:p>
        </w:tc>
        <w:tc>
          <w:tcPr>
            <w:tcW w:w="6378" w:type="dxa"/>
          </w:tcPr>
          <w:p w14:paraId="448EE7B0" w14:textId="77777777" w:rsidR="00BD5060" w:rsidRPr="00574E73" w:rsidRDefault="00BD5060" w:rsidP="00AD6978">
            <w:pPr>
              <w:pStyle w:val="BodyText"/>
              <w:rPr>
                <w:rFonts w:eastAsia="SimSun"/>
                <w:sz w:val="20"/>
                <w:szCs w:val="20"/>
                <w:lang w:val="en-US"/>
              </w:rPr>
            </w:pPr>
          </w:p>
        </w:tc>
      </w:tr>
    </w:tbl>
    <w:p w14:paraId="46C0D452" w14:textId="61D450E1" w:rsidR="00273191" w:rsidRDefault="00273191" w:rsidP="00273191">
      <w:pPr>
        <w:pStyle w:val="ListBullet"/>
        <w:numPr>
          <w:ilvl w:val="0"/>
          <w:numId w:val="0"/>
        </w:numPr>
        <w:tabs>
          <w:tab w:val="left" w:pos="3380"/>
        </w:tabs>
        <w:rPr>
          <w:lang w:val="en-US"/>
        </w:rPr>
      </w:pPr>
    </w:p>
    <w:p w14:paraId="479CEBA2" w14:textId="77777777" w:rsidR="00105DD6" w:rsidRPr="00CE0424" w:rsidRDefault="00105DD6" w:rsidP="00105DD6">
      <w:pPr>
        <w:pStyle w:val="Heading1"/>
      </w:pPr>
      <w:r>
        <w:t>4</w:t>
      </w:r>
      <w:r>
        <w:tab/>
      </w:r>
      <w:r w:rsidRPr="00CE0424">
        <w:t>Conclusion</w:t>
      </w:r>
    </w:p>
    <w:p w14:paraId="0CEAB5A0" w14:textId="7A581157" w:rsidR="00105DD6" w:rsidRDefault="00105DD6" w:rsidP="00105DD6">
      <w:pPr>
        <w:pStyle w:val="BodyText"/>
        <w:rPr>
          <w:b/>
          <w:bCs/>
        </w:rPr>
      </w:pPr>
    </w:p>
    <w:p w14:paraId="1F9E1FBB" w14:textId="0E5F0ED4" w:rsidR="00BA5EC7" w:rsidRDefault="00BA5EC7" w:rsidP="00105DD6">
      <w:pPr>
        <w:pStyle w:val="BodyText"/>
        <w:rPr>
          <w:b/>
          <w:bCs/>
        </w:rPr>
      </w:pPr>
      <w:r w:rsidRPr="00BA5EC7">
        <w:rPr>
          <w:b/>
          <w:bCs/>
          <w:highlight w:val="yellow"/>
        </w:rPr>
        <w:t>TBD</w:t>
      </w:r>
    </w:p>
    <w:p w14:paraId="203CD1AE" w14:textId="77777777" w:rsidR="00105DD6" w:rsidRPr="004D28FC" w:rsidRDefault="00105DD6" w:rsidP="00E75650">
      <w:pPr>
        <w:pStyle w:val="ListBullet"/>
        <w:numPr>
          <w:ilvl w:val="0"/>
          <w:numId w:val="0"/>
        </w:numPr>
        <w:rPr>
          <w:lang w:val="en-US"/>
        </w:rPr>
      </w:pPr>
    </w:p>
    <w:p w14:paraId="0A9C105C" w14:textId="7F8D4139" w:rsidR="009E1A15" w:rsidRPr="004D28FC" w:rsidRDefault="00BA5EC7" w:rsidP="007C39B5">
      <w:pPr>
        <w:pStyle w:val="Heading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3"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Hyperlink"/>
          <w:color w:val="0563C1" w:themeColor="hyperlink"/>
          <w:lang w:val="en-US"/>
        </w:rPr>
        <w:t>R2-2107071</w:t>
      </w:r>
      <w:r w:rsidRPr="004D28FC">
        <w:rPr>
          <w:rStyle w:val="Hyperlink"/>
          <w:color w:val="0563C1" w:themeColor="hyperlink"/>
          <w:lang w:val="en-US"/>
        </w:rPr>
        <w:fldChar w:fldCharType="end"/>
      </w:r>
      <w:r w:rsidRPr="004D28FC">
        <w:rPr>
          <w:lang w:val="en-US"/>
        </w:rPr>
        <w:t xml:space="preserve">, </w:t>
      </w:r>
      <w:r w:rsidRPr="0085000A">
        <w:rPr>
          <w:lang w:val="en-US"/>
        </w:rPr>
        <w:t>Discussion on RedCap UE’s early identification</w:t>
      </w:r>
      <w:r w:rsidRPr="004D28FC">
        <w:rPr>
          <w:lang w:val="en-US"/>
        </w:rPr>
        <w:t>, OPPO, RAN2#115, Electronic, August 2021</w:t>
      </w:r>
      <w:bookmarkEnd w:id="13"/>
    </w:p>
    <w:bookmarkStart w:id="14"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Hyperlink"/>
          <w:color w:val="0563C1" w:themeColor="hyperlink"/>
          <w:lang w:val="en-US"/>
        </w:rPr>
        <w:t>R2-2107072</w:t>
      </w:r>
      <w:r w:rsidRPr="004D28FC">
        <w:rPr>
          <w:rStyle w:val="Hyperlink"/>
          <w:color w:val="0563C1" w:themeColor="hyperlink"/>
          <w:lang w:val="en-US"/>
        </w:rPr>
        <w:fldChar w:fldCharType="end"/>
      </w:r>
      <w:r w:rsidRPr="004D28FC">
        <w:rPr>
          <w:lang w:val="en-US"/>
        </w:rPr>
        <w:t xml:space="preserve">, </w:t>
      </w:r>
      <w:r w:rsidRPr="0085000A">
        <w:rPr>
          <w:lang w:val="en-US"/>
        </w:rPr>
        <w:t>Discussion on RedCap UE’s access restrictions</w:t>
      </w:r>
      <w:r w:rsidRPr="004D28FC">
        <w:rPr>
          <w:lang w:val="en-US"/>
        </w:rPr>
        <w:t>, OPPO, RAN2#115, Electronic, August 2021</w:t>
      </w:r>
      <w:bookmarkEnd w:id="14"/>
    </w:p>
    <w:bookmarkStart w:id="15"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Hyperlink"/>
          <w:color w:val="0563C1" w:themeColor="hyperlink"/>
          <w:lang w:val="en-US"/>
        </w:rPr>
        <w:t>R2-2107117</w:t>
      </w:r>
      <w:r w:rsidRPr="004D28FC">
        <w:rPr>
          <w:rStyle w:val="Hyperlink"/>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5"/>
    </w:p>
    <w:bookmarkStart w:id="16"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Hyperlink"/>
          <w:color w:val="0563C1" w:themeColor="hyperlink"/>
          <w:lang w:val="en-US"/>
        </w:rPr>
        <w:t>R2-2107209</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 of RedCap UE</w:t>
      </w:r>
      <w:r w:rsidRPr="004D28FC">
        <w:rPr>
          <w:lang w:val="en-US"/>
        </w:rPr>
        <w:t>, Huawei, HiSilicon, RAN2#115, Electronic, August 2021</w:t>
      </w:r>
      <w:bookmarkEnd w:id="16"/>
    </w:p>
    <w:bookmarkStart w:id="17" w:name="_Ref5"/>
    <w:p w14:paraId="32BD72F0" w14:textId="3419E273"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"https://www.3gpp.org/ftp/tsg_ran/WG2_RL2/TSGR2_115-e/Docs//R2-2107216.zip" \h </w:instrText>
      </w:r>
      <w:r w:rsidRPr="004D28FC">
        <w:fldChar w:fldCharType="separate"/>
      </w:r>
      <w:r w:rsidRPr="004D28FC">
        <w:rPr>
          <w:rStyle w:val="Hyperlink"/>
          <w:color w:val="0563C1" w:themeColor="hyperlink"/>
          <w:lang w:val="en-US"/>
        </w:rPr>
        <w:t>R2-2107216</w:t>
      </w:r>
      <w:r w:rsidRPr="004D28FC">
        <w:rPr>
          <w:rStyle w:val="Hyperlink"/>
          <w:color w:val="0563C1" w:themeColor="hyperlink"/>
          <w:lang w:val="en-US"/>
        </w:rPr>
        <w:fldChar w:fldCharType="end"/>
      </w:r>
      <w:r w:rsidRPr="004D28FC">
        <w:rPr>
          <w:lang w:val="en-US"/>
        </w:rPr>
        <w:t xml:space="preserve">, </w:t>
      </w:r>
      <w:r w:rsidRPr="0085000A">
        <w:rPr>
          <w:lang w:val="en-US"/>
        </w:rPr>
        <w:t>Access and camping restriction for RedCap UEs</w:t>
      </w:r>
      <w:r w:rsidRPr="004D28FC">
        <w:rPr>
          <w:lang w:val="en-US"/>
        </w:rPr>
        <w:t>, Qualcomm Incorporated, RAN2#115, Electronic, August 2021</w:t>
      </w:r>
      <w:bookmarkEnd w:id="17"/>
    </w:p>
    <w:bookmarkStart w:id="18"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Hyperlink"/>
          <w:color w:val="0563C1" w:themeColor="hyperlink"/>
          <w:lang w:val="en-US"/>
        </w:rPr>
        <w:t>R2-2107352</w:t>
      </w:r>
      <w:r w:rsidRPr="004D28FC">
        <w:rPr>
          <w:rStyle w:val="Hyperlink"/>
          <w:color w:val="0563C1" w:themeColor="hyperlink"/>
          <w:lang w:val="en-US"/>
        </w:rPr>
        <w:fldChar w:fldCharType="end"/>
      </w:r>
      <w:r w:rsidRPr="004D28FC">
        <w:rPr>
          <w:lang w:val="en-US"/>
        </w:rPr>
        <w:t xml:space="preserve">, </w:t>
      </w:r>
      <w:r w:rsidRPr="0085000A">
        <w:rPr>
          <w:lang w:val="en-US"/>
        </w:rPr>
        <w:t>Further discussion on early indication for RedCap UE</w:t>
      </w:r>
      <w:r w:rsidRPr="004D28FC">
        <w:rPr>
          <w:lang w:val="en-US"/>
        </w:rPr>
        <w:t>, Spreadtrum Communications, RAN2#115, Electronic, August 2021</w:t>
      </w:r>
      <w:bookmarkEnd w:id="18"/>
    </w:p>
    <w:bookmarkStart w:id="19"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Hyperlink"/>
          <w:color w:val="0563C1" w:themeColor="hyperlink"/>
          <w:lang w:val="en-US"/>
        </w:rPr>
        <w:t>R2-2107411</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vivo,  Guangdong Genius, RAN2#115, Electronic, August 2021</w:t>
      </w:r>
      <w:bookmarkEnd w:id="19"/>
    </w:p>
    <w:bookmarkStart w:id="20"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Hyperlink"/>
          <w:color w:val="0563C1" w:themeColor="hyperlink"/>
          <w:lang w:val="en-US"/>
        </w:rPr>
        <w:t>R2-2107535</w:t>
      </w:r>
      <w:r w:rsidRPr="004D28FC">
        <w:rPr>
          <w:rStyle w:val="Hyperlink"/>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0"/>
    </w:p>
    <w:bookmarkStart w:id="21"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Hyperlink"/>
          <w:color w:val="0563C1" w:themeColor="hyperlink"/>
          <w:lang w:val="en-US"/>
        </w:rPr>
        <w:t>R2-2107555</w:t>
      </w:r>
      <w:r w:rsidRPr="004D28FC">
        <w:rPr>
          <w:rStyle w:val="Hyperlink"/>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Sierra Wireless, S.A., RAN2#115, Electronic, August 2021</w:t>
      </w:r>
      <w:bookmarkEnd w:id="21"/>
    </w:p>
    <w:bookmarkStart w:id="22"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Hyperlink"/>
          <w:color w:val="0563C1" w:themeColor="hyperlink"/>
          <w:lang w:val="en-US"/>
        </w:rPr>
        <w:t>R2-2107606</w:t>
      </w:r>
      <w:r w:rsidRPr="004D28FC">
        <w:rPr>
          <w:rStyle w:val="Hyperlink"/>
          <w:color w:val="0563C1" w:themeColor="hyperlink"/>
          <w:lang w:val="en-US"/>
        </w:rPr>
        <w:fldChar w:fldCharType="end"/>
      </w:r>
      <w:r w:rsidRPr="004D28FC">
        <w:rPr>
          <w:lang w:val="en-US"/>
        </w:rPr>
        <w:t xml:space="preserve">, </w:t>
      </w:r>
      <w:r w:rsidRPr="0085000A">
        <w:rPr>
          <w:lang w:val="en-US"/>
        </w:rPr>
        <w:t>Power-saving aspects from cell access and camping of RedCap UEs</w:t>
      </w:r>
      <w:r w:rsidRPr="004D28FC">
        <w:rPr>
          <w:lang w:val="en-US"/>
        </w:rPr>
        <w:t>, Apple, RAN2#115, Electronic, August 2021</w:t>
      </w:r>
      <w:bookmarkEnd w:id="22"/>
    </w:p>
    <w:bookmarkStart w:id="23"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Hyperlink"/>
          <w:color w:val="0563C1" w:themeColor="hyperlink"/>
          <w:lang w:val="en-US"/>
        </w:rPr>
        <w:t>R2-2107607</w:t>
      </w:r>
      <w:r w:rsidRPr="004D28FC">
        <w:rPr>
          <w:rStyle w:val="Hyperlink"/>
          <w:color w:val="0563C1" w:themeColor="hyperlink"/>
          <w:lang w:val="en-US"/>
        </w:rPr>
        <w:fldChar w:fldCharType="end"/>
      </w:r>
      <w:r w:rsidRPr="004D28FC">
        <w:rPr>
          <w:lang w:val="en-US"/>
        </w:rPr>
        <w:t xml:space="preserve">, </w:t>
      </w:r>
      <w:r w:rsidRPr="0085000A">
        <w:rPr>
          <w:lang w:val="en-US"/>
        </w:rPr>
        <w:t>Issues with MSG3 based RedCap UE identification at intial access</w:t>
      </w:r>
      <w:r w:rsidRPr="004D28FC">
        <w:rPr>
          <w:lang w:val="en-US"/>
        </w:rPr>
        <w:t>, Apple, RAN2#115, Electronic, August 2021</w:t>
      </w:r>
      <w:bookmarkEnd w:id="23"/>
    </w:p>
    <w:bookmarkStart w:id="24"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Hyperlink"/>
          <w:color w:val="0563C1" w:themeColor="hyperlink"/>
          <w:lang w:val="en-US"/>
        </w:rPr>
        <w:t>R2-2107652</w:t>
      </w:r>
      <w:r w:rsidRPr="004D28FC">
        <w:rPr>
          <w:rStyle w:val="Hyperlink"/>
          <w:color w:val="0563C1" w:themeColor="hyperlink"/>
          <w:lang w:val="en-US"/>
        </w:rPr>
        <w:fldChar w:fldCharType="end"/>
      </w:r>
      <w:r w:rsidRPr="004D28FC">
        <w:rPr>
          <w:lang w:val="en-US"/>
        </w:rPr>
        <w:t xml:space="preserve">, </w:t>
      </w:r>
      <w:r w:rsidRPr="0085000A">
        <w:rPr>
          <w:lang w:val="en-US"/>
        </w:rPr>
        <w:t>Camping restrictions of RedCap UE</w:t>
      </w:r>
      <w:r w:rsidRPr="004D28FC">
        <w:rPr>
          <w:lang w:val="en-US"/>
        </w:rPr>
        <w:t>, Fujitsu, RAN2#115, Electronic, August 2021</w:t>
      </w:r>
      <w:bookmarkEnd w:id="24"/>
    </w:p>
    <w:bookmarkStart w:id="25"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Hyperlink"/>
          <w:color w:val="0563C1" w:themeColor="hyperlink"/>
          <w:lang w:val="en-US"/>
        </w:rPr>
        <w:t>R2-2107678</w:t>
      </w:r>
      <w:r w:rsidRPr="004D28FC">
        <w:rPr>
          <w:rStyle w:val="Hyperlink"/>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Intel Corporation, RAN2#115, Electronic, August 2021</w:t>
      </w:r>
      <w:bookmarkEnd w:id="25"/>
    </w:p>
    <w:bookmarkStart w:id="26"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Hyperlink"/>
          <w:color w:val="0563C1" w:themeColor="hyperlink"/>
          <w:lang w:val="en-US"/>
        </w:rPr>
        <w:t>R2-2107707</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LG Electronics UK, RAN2#115, Electronic, August 2021</w:t>
      </w:r>
      <w:bookmarkEnd w:id="26"/>
    </w:p>
    <w:bookmarkStart w:id="27"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Hyperlink"/>
          <w:color w:val="0563C1" w:themeColor="hyperlink"/>
          <w:lang w:val="en-US"/>
        </w:rPr>
        <w:t>R2-2107750</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 for RedCap UEs</w:t>
      </w:r>
      <w:r w:rsidRPr="004D28FC">
        <w:rPr>
          <w:lang w:val="en-US"/>
        </w:rPr>
        <w:t>, ZTE Corporation, Sanechips, RAN2#115, Electronic, August 2021</w:t>
      </w:r>
      <w:bookmarkEnd w:id="27"/>
    </w:p>
    <w:bookmarkStart w:id="28"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Hyperlink"/>
          <w:color w:val="0563C1" w:themeColor="hyperlink"/>
          <w:lang w:val="en-US"/>
        </w:rPr>
        <w:t>R2-2107783</w:t>
      </w:r>
      <w:r w:rsidRPr="004D28FC">
        <w:rPr>
          <w:rStyle w:val="Hyperlink"/>
          <w:color w:val="0563C1" w:themeColor="hyperlink"/>
          <w:lang w:val="en-US"/>
        </w:rPr>
        <w:fldChar w:fldCharType="end"/>
      </w:r>
      <w:r w:rsidRPr="004D28FC">
        <w:rPr>
          <w:lang w:val="en-US"/>
        </w:rPr>
        <w:t xml:space="preserve">, </w:t>
      </w:r>
      <w:r w:rsidRPr="0085000A">
        <w:rPr>
          <w:lang w:val="en-US"/>
        </w:rPr>
        <w:t>Access control for RedCap UEs</w:t>
      </w:r>
      <w:r w:rsidRPr="004D28FC">
        <w:rPr>
          <w:lang w:val="en-US"/>
        </w:rPr>
        <w:t>, Samsung, RAN2#115, Electronic, August 2021</w:t>
      </w:r>
      <w:bookmarkEnd w:id="28"/>
    </w:p>
    <w:bookmarkStart w:id="29"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Hyperlink"/>
          <w:color w:val="0563C1" w:themeColor="hyperlink"/>
          <w:lang w:val="en-US"/>
        </w:rPr>
        <w:t>R2-2107834</w:t>
      </w:r>
      <w:r w:rsidRPr="004D28FC">
        <w:rPr>
          <w:rStyle w:val="Hyperlink"/>
          <w:color w:val="0563C1" w:themeColor="hyperlink"/>
          <w:lang w:val="en-US"/>
        </w:rPr>
        <w:fldChar w:fldCharType="end"/>
      </w:r>
      <w:r w:rsidRPr="004D28FC">
        <w:rPr>
          <w:lang w:val="en-US"/>
        </w:rPr>
        <w:t xml:space="preserve">, </w:t>
      </w:r>
      <w:r w:rsidRPr="00A74749">
        <w:rPr>
          <w:lang w:val="en-US"/>
        </w:rPr>
        <w:t>Camping restrictions and IFRI for RedCap UE</w:t>
      </w:r>
      <w:r w:rsidRPr="004D28FC">
        <w:rPr>
          <w:lang w:val="en-US"/>
        </w:rPr>
        <w:t>, InterDigital, Europe, Ltd., RAN2#115, Electronic, August 2021</w:t>
      </w:r>
      <w:bookmarkEnd w:id="29"/>
    </w:p>
    <w:bookmarkStart w:id="30"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Hyperlink"/>
          <w:color w:val="0563C1" w:themeColor="hyperlink"/>
          <w:lang w:val="en-US"/>
        </w:rPr>
        <w:t>R2-2107870</w:t>
      </w:r>
      <w:r w:rsidRPr="004D28FC">
        <w:rPr>
          <w:rStyle w:val="Hyperlink"/>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0"/>
    </w:p>
    <w:bookmarkStart w:id="31"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Hyperlink"/>
          <w:color w:val="0563C1" w:themeColor="hyperlink"/>
          <w:lang w:val="en-US"/>
        </w:rPr>
        <w:t>R2-2108136</w:t>
      </w:r>
      <w:r w:rsidRPr="004D28FC">
        <w:rPr>
          <w:rStyle w:val="Hyperlink"/>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1"/>
    </w:p>
    <w:bookmarkStart w:id="32"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Hyperlink"/>
          <w:color w:val="0563C1" w:themeColor="hyperlink"/>
          <w:lang w:val="en-US"/>
        </w:rPr>
        <w:t>R2-2108137</w:t>
      </w:r>
      <w:r w:rsidRPr="004D28FC">
        <w:rPr>
          <w:rStyle w:val="Hyperlink"/>
          <w:color w:val="0563C1" w:themeColor="hyperlink"/>
          <w:lang w:val="en-US"/>
        </w:rPr>
        <w:fldChar w:fldCharType="end"/>
      </w:r>
      <w:r w:rsidRPr="004D28FC">
        <w:rPr>
          <w:lang w:val="en-US"/>
        </w:rPr>
        <w:t xml:space="preserve">, </w:t>
      </w:r>
      <w:r w:rsidRPr="00A74749">
        <w:rPr>
          <w:lang w:val="en-US"/>
        </w:rPr>
        <w:t>Initial BWP for RedCap</w:t>
      </w:r>
      <w:r w:rsidRPr="004D28FC">
        <w:rPr>
          <w:lang w:val="en-US"/>
        </w:rPr>
        <w:t>, NEC, RAN2#115, Electronic, August 2021</w:t>
      </w:r>
      <w:bookmarkEnd w:id="32"/>
    </w:p>
    <w:bookmarkStart w:id="33"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Hyperlink"/>
          <w:color w:val="0563C1" w:themeColor="hyperlink"/>
          <w:lang w:val="en-US"/>
        </w:rPr>
        <w:t>R2-2108244</w:t>
      </w:r>
      <w:r w:rsidRPr="004D28FC">
        <w:rPr>
          <w:rStyle w:val="Hyperlink"/>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3"/>
    </w:p>
    <w:bookmarkStart w:id="34"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Hyperlink"/>
          <w:color w:val="0563C1" w:themeColor="hyperlink"/>
          <w:lang w:val="en-US"/>
        </w:rPr>
        <w:t>R2-2108245</w:t>
      </w:r>
      <w:r w:rsidRPr="004D28FC">
        <w:rPr>
          <w:rStyle w:val="Hyperlink"/>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4"/>
    </w:p>
    <w:bookmarkStart w:id="35"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Hyperlink"/>
          <w:color w:val="0563C1" w:themeColor="hyperlink"/>
          <w:lang w:val="en-US"/>
        </w:rPr>
        <w:t>R2-2108279</w:t>
      </w:r>
      <w:r w:rsidRPr="004D28FC">
        <w:rPr>
          <w:rStyle w:val="Hyperlink"/>
          <w:color w:val="0563C1" w:themeColor="hyperlink"/>
          <w:lang w:val="en-US"/>
        </w:rPr>
        <w:fldChar w:fldCharType="end"/>
      </w:r>
      <w:r w:rsidRPr="004D28FC">
        <w:rPr>
          <w:lang w:val="en-US"/>
        </w:rPr>
        <w:t xml:space="preserve">, </w:t>
      </w:r>
      <w:r w:rsidRPr="00A74749">
        <w:rPr>
          <w:lang w:val="en-US"/>
        </w:rPr>
        <w:t>Early indication &amp; access restriction for RedCap UEs</w:t>
      </w:r>
      <w:r w:rsidRPr="004D28FC">
        <w:rPr>
          <w:lang w:val="en-US"/>
        </w:rPr>
        <w:t>, Ericsson, RAN2#115, Electronic, August 2021</w:t>
      </w:r>
      <w:bookmarkEnd w:id="35"/>
    </w:p>
    <w:bookmarkStart w:id="36"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Hyperlink"/>
          <w:color w:val="0563C1" w:themeColor="hyperlink"/>
          <w:lang w:val="en-US"/>
        </w:rPr>
        <w:t>R2-2108463</w:t>
      </w:r>
      <w:r w:rsidRPr="004D28FC">
        <w:rPr>
          <w:rStyle w:val="Hyperlink"/>
          <w:color w:val="0563C1" w:themeColor="hyperlink"/>
          <w:lang w:val="en-US"/>
        </w:rPr>
        <w:fldChar w:fldCharType="end"/>
      </w:r>
      <w:r w:rsidRPr="004D28FC">
        <w:rPr>
          <w:lang w:val="en-US"/>
        </w:rPr>
        <w:t xml:space="preserve">, </w:t>
      </w:r>
      <w:r w:rsidRPr="00A74749">
        <w:rPr>
          <w:lang w:val="en-US"/>
        </w:rPr>
        <w:t>On Cell Barring Indication and Intra-Frequency Reselection Indication for RedCap UEs</w:t>
      </w:r>
      <w:r w:rsidRPr="004D28FC">
        <w:rPr>
          <w:lang w:val="en-US"/>
        </w:rPr>
        <w:t>, Futurewei Technologies, RAN2#115, Electronic, August 2021</w:t>
      </w:r>
      <w:bookmarkEnd w:id="36"/>
    </w:p>
    <w:bookmarkStart w:id="37"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Hyperlink"/>
          <w:color w:val="0563C1" w:themeColor="hyperlink"/>
          <w:lang w:val="en-US"/>
        </w:rPr>
        <w:t>R2-2108524</w:t>
      </w:r>
      <w:r w:rsidRPr="004D28FC">
        <w:rPr>
          <w:rStyle w:val="Hyperlink"/>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7"/>
    </w:p>
    <w:bookmarkStart w:id="38"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Hyperlink"/>
          <w:color w:val="0563C1" w:themeColor="hyperlink"/>
          <w:lang w:val="en-US"/>
        </w:rPr>
        <w:t>R2-2108628</w:t>
      </w:r>
      <w:r w:rsidRPr="004D28FC">
        <w:rPr>
          <w:rStyle w:val="Hyperlink"/>
          <w:color w:val="0563C1" w:themeColor="hyperlink"/>
          <w:lang w:val="en-US"/>
        </w:rPr>
        <w:fldChar w:fldCharType="end"/>
      </w:r>
      <w:r w:rsidRPr="004D28FC">
        <w:rPr>
          <w:lang w:val="en-US"/>
        </w:rPr>
        <w:t xml:space="preserve">, </w:t>
      </w:r>
      <w:r w:rsidRPr="00A74749">
        <w:rPr>
          <w:lang w:val="en-US"/>
        </w:rPr>
        <w:t>Access and camping restrictions for RedCap UE</w:t>
      </w:r>
      <w:r w:rsidRPr="004D28FC">
        <w:rPr>
          <w:lang w:val="en-US"/>
        </w:rPr>
        <w:t>, China Telecommunications, RAN2#115, Electronic, August 2021</w:t>
      </w:r>
      <w:bookmarkEnd w:id="38"/>
    </w:p>
    <w:bookmarkStart w:id="39"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Hyperlink"/>
          <w:color w:val="0563C1" w:themeColor="hyperlink"/>
          <w:lang w:val="en-US"/>
        </w:rPr>
        <w:t>R2-2108698</w:t>
      </w:r>
      <w:r w:rsidRPr="004D28FC">
        <w:rPr>
          <w:rStyle w:val="Hyperlink"/>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39"/>
    </w:p>
    <w:sectPr w:rsidR="002A198B" w:rsidRPr="004D28F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AA0B" w14:textId="77777777" w:rsidR="00826A4E" w:rsidRDefault="00826A4E">
      <w:r>
        <w:separator/>
      </w:r>
    </w:p>
  </w:endnote>
  <w:endnote w:type="continuationSeparator" w:id="0">
    <w:p w14:paraId="1C0D8EE7" w14:textId="77777777" w:rsidR="00826A4E" w:rsidRDefault="00826A4E">
      <w:r>
        <w:continuationSeparator/>
      </w:r>
    </w:p>
  </w:endnote>
  <w:endnote w:type="continuationNotice" w:id="1">
    <w:p w14:paraId="7BE99E11" w14:textId="77777777" w:rsidR="00826A4E" w:rsidRDefault="00826A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77777777" w:rsidR="00826A4E" w:rsidRDefault="00826A4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13AA3">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13AA3">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3EC73" w14:textId="77777777" w:rsidR="00826A4E" w:rsidRDefault="00826A4E">
      <w:r>
        <w:separator/>
      </w:r>
    </w:p>
  </w:footnote>
  <w:footnote w:type="continuationSeparator" w:id="0">
    <w:p w14:paraId="3A164CEB" w14:textId="77777777" w:rsidR="00826A4E" w:rsidRDefault="00826A4E">
      <w:r>
        <w:continuationSeparator/>
      </w:r>
    </w:p>
  </w:footnote>
  <w:footnote w:type="continuationNotice" w:id="1">
    <w:p w14:paraId="6541302E" w14:textId="77777777" w:rsidR="00826A4E" w:rsidRDefault="00826A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826A4E" w:rsidRDefault="00826A4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B28"/>
    <w:rsid w:val="00011FFC"/>
    <w:rsid w:val="000128F6"/>
    <w:rsid w:val="00012AB0"/>
    <w:rsid w:val="00012CA8"/>
    <w:rsid w:val="00014477"/>
    <w:rsid w:val="00015685"/>
    <w:rsid w:val="00015D15"/>
    <w:rsid w:val="0002001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6E01"/>
    <w:rsid w:val="00137AB5"/>
    <w:rsid w:val="00137F0B"/>
    <w:rsid w:val="00144686"/>
    <w:rsid w:val="00144BCD"/>
    <w:rsid w:val="00144C26"/>
    <w:rsid w:val="00145819"/>
    <w:rsid w:val="00147B60"/>
    <w:rsid w:val="00151A40"/>
    <w:rsid w:val="00151E23"/>
    <w:rsid w:val="001523F9"/>
    <w:rsid w:val="001526E0"/>
    <w:rsid w:val="001530F9"/>
    <w:rsid w:val="00153E0F"/>
    <w:rsid w:val="001551B5"/>
    <w:rsid w:val="00163AC6"/>
    <w:rsid w:val="001647EE"/>
    <w:rsid w:val="001659C1"/>
    <w:rsid w:val="00167254"/>
    <w:rsid w:val="00167E84"/>
    <w:rsid w:val="00170F27"/>
    <w:rsid w:val="00173A8E"/>
    <w:rsid w:val="00173ABB"/>
    <w:rsid w:val="0017502C"/>
    <w:rsid w:val="0017517F"/>
    <w:rsid w:val="00176080"/>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7008"/>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6ACD"/>
    <w:rsid w:val="00287838"/>
    <w:rsid w:val="002907B5"/>
    <w:rsid w:val="00292EB7"/>
    <w:rsid w:val="0029404C"/>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2FC2"/>
    <w:rsid w:val="002E4C1C"/>
    <w:rsid w:val="002E7CAE"/>
    <w:rsid w:val="002F08D1"/>
    <w:rsid w:val="002F0ABB"/>
    <w:rsid w:val="002F2771"/>
    <w:rsid w:val="002F37A9"/>
    <w:rsid w:val="002F3F94"/>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3ECE"/>
    <w:rsid w:val="003A45A1"/>
    <w:rsid w:val="003A5B0A"/>
    <w:rsid w:val="003A687D"/>
    <w:rsid w:val="003A6BAC"/>
    <w:rsid w:val="003A70A4"/>
    <w:rsid w:val="003A7EF3"/>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21105"/>
    <w:rsid w:val="00421328"/>
    <w:rsid w:val="00422AA4"/>
    <w:rsid w:val="00422E70"/>
    <w:rsid w:val="004242F4"/>
    <w:rsid w:val="00425AE9"/>
    <w:rsid w:val="00427248"/>
    <w:rsid w:val="004311A4"/>
    <w:rsid w:val="00433745"/>
    <w:rsid w:val="00434067"/>
    <w:rsid w:val="004357E5"/>
    <w:rsid w:val="00436C5E"/>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9E2"/>
    <w:rsid w:val="0047090E"/>
    <w:rsid w:val="00470C31"/>
    <w:rsid w:val="00471DE0"/>
    <w:rsid w:val="004734D0"/>
    <w:rsid w:val="00473550"/>
    <w:rsid w:val="0047556B"/>
    <w:rsid w:val="00477768"/>
    <w:rsid w:val="004834AB"/>
    <w:rsid w:val="00484452"/>
    <w:rsid w:val="00484AC1"/>
    <w:rsid w:val="00492BC5"/>
    <w:rsid w:val="00492BDF"/>
    <w:rsid w:val="00494357"/>
    <w:rsid w:val="00496332"/>
    <w:rsid w:val="004964F1"/>
    <w:rsid w:val="004A0B3C"/>
    <w:rsid w:val="004A16BC"/>
    <w:rsid w:val="004A2B94"/>
    <w:rsid w:val="004A6763"/>
    <w:rsid w:val="004B0402"/>
    <w:rsid w:val="004B6F6A"/>
    <w:rsid w:val="004B7C0C"/>
    <w:rsid w:val="004C12B5"/>
    <w:rsid w:val="004C2892"/>
    <w:rsid w:val="004C289C"/>
    <w:rsid w:val="004C3898"/>
    <w:rsid w:val="004C6F74"/>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4DA3"/>
    <w:rsid w:val="00502B4E"/>
    <w:rsid w:val="00502BE4"/>
    <w:rsid w:val="00506557"/>
    <w:rsid w:val="0050677A"/>
    <w:rsid w:val="0051026F"/>
    <w:rsid w:val="00510397"/>
    <w:rsid w:val="005108D8"/>
    <w:rsid w:val="005113D8"/>
    <w:rsid w:val="005116F9"/>
    <w:rsid w:val="005153A7"/>
    <w:rsid w:val="005219CF"/>
    <w:rsid w:val="00523F06"/>
    <w:rsid w:val="005303C4"/>
    <w:rsid w:val="00532D4A"/>
    <w:rsid w:val="00534B59"/>
    <w:rsid w:val="00536759"/>
    <w:rsid w:val="00537C62"/>
    <w:rsid w:val="00540A59"/>
    <w:rsid w:val="00542776"/>
    <w:rsid w:val="00545658"/>
    <w:rsid w:val="00546970"/>
    <w:rsid w:val="00554E19"/>
    <w:rsid w:val="00560CBB"/>
    <w:rsid w:val="0056121F"/>
    <w:rsid w:val="00562CB6"/>
    <w:rsid w:val="005640EB"/>
    <w:rsid w:val="00564F4C"/>
    <w:rsid w:val="005651F9"/>
    <w:rsid w:val="00567B74"/>
    <w:rsid w:val="00572505"/>
    <w:rsid w:val="00572EFC"/>
    <w:rsid w:val="00574E73"/>
    <w:rsid w:val="005759CB"/>
    <w:rsid w:val="005826BF"/>
    <w:rsid w:val="00582809"/>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662D"/>
    <w:rsid w:val="005A67C9"/>
    <w:rsid w:val="005A68F4"/>
    <w:rsid w:val="005A7DB2"/>
    <w:rsid w:val="005B1409"/>
    <w:rsid w:val="005B35D7"/>
    <w:rsid w:val="005B392A"/>
    <w:rsid w:val="005B3AA3"/>
    <w:rsid w:val="005B6D3C"/>
    <w:rsid w:val="005B6F4C"/>
    <w:rsid w:val="005B6F83"/>
    <w:rsid w:val="005C1D5C"/>
    <w:rsid w:val="005C74FB"/>
    <w:rsid w:val="005D0E5B"/>
    <w:rsid w:val="005D1602"/>
    <w:rsid w:val="005D2F37"/>
    <w:rsid w:val="005E0679"/>
    <w:rsid w:val="005E385F"/>
    <w:rsid w:val="005E50C5"/>
    <w:rsid w:val="005E5B81"/>
    <w:rsid w:val="005E5C69"/>
    <w:rsid w:val="005E6A86"/>
    <w:rsid w:val="005E764F"/>
    <w:rsid w:val="005F1E42"/>
    <w:rsid w:val="005F2CB1"/>
    <w:rsid w:val="005F3025"/>
    <w:rsid w:val="005F526E"/>
    <w:rsid w:val="005F5F64"/>
    <w:rsid w:val="005F618C"/>
    <w:rsid w:val="005F70BD"/>
    <w:rsid w:val="0060283C"/>
    <w:rsid w:val="00604F14"/>
    <w:rsid w:val="006050E6"/>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23124"/>
    <w:rsid w:val="0072327C"/>
    <w:rsid w:val="00723AFE"/>
    <w:rsid w:val="007257D0"/>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25EA"/>
    <w:rsid w:val="00793CD8"/>
    <w:rsid w:val="00795C92"/>
    <w:rsid w:val="00796231"/>
    <w:rsid w:val="00797E8F"/>
    <w:rsid w:val="007A1CB3"/>
    <w:rsid w:val="007A306F"/>
    <w:rsid w:val="007A43A6"/>
    <w:rsid w:val="007A58A6"/>
    <w:rsid w:val="007B0075"/>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39D9"/>
    <w:rsid w:val="00914AD8"/>
    <w:rsid w:val="00916079"/>
    <w:rsid w:val="00916112"/>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3920"/>
    <w:rsid w:val="00953D47"/>
    <w:rsid w:val="00956600"/>
    <w:rsid w:val="0095681E"/>
    <w:rsid w:val="009572D4"/>
    <w:rsid w:val="009603B0"/>
    <w:rsid w:val="009606EF"/>
    <w:rsid w:val="00961921"/>
    <w:rsid w:val="00963C70"/>
    <w:rsid w:val="00963D73"/>
    <w:rsid w:val="0096430A"/>
    <w:rsid w:val="0096554B"/>
    <w:rsid w:val="0096584A"/>
    <w:rsid w:val="00967D8D"/>
    <w:rsid w:val="009717A6"/>
    <w:rsid w:val="00971A65"/>
    <w:rsid w:val="00971F08"/>
    <w:rsid w:val="00975D37"/>
    <w:rsid w:val="0097603D"/>
    <w:rsid w:val="00976949"/>
    <w:rsid w:val="00980477"/>
    <w:rsid w:val="009808D9"/>
    <w:rsid w:val="00984DEB"/>
    <w:rsid w:val="00985253"/>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761C"/>
    <w:rsid w:val="00A138DD"/>
    <w:rsid w:val="00A13E54"/>
    <w:rsid w:val="00A13EFC"/>
    <w:rsid w:val="00A16C24"/>
    <w:rsid w:val="00A16EAF"/>
    <w:rsid w:val="00A17F63"/>
    <w:rsid w:val="00A2193B"/>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6297"/>
    <w:rsid w:val="00A41E2B"/>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46A"/>
    <w:rsid w:val="00A900E4"/>
    <w:rsid w:val="00A92879"/>
    <w:rsid w:val="00A93171"/>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639C"/>
    <w:rsid w:val="00B664C7"/>
    <w:rsid w:val="00B718BB"/>
    <w:rsid w:val="00B739F6"/>
    <w:rsid w:val="00B7487F"/>
    <w:rsid w:val="00B81A6C"/>
    <w:rsid w:val="00B83F0E"/>
    <w:rsid w:val="00B859F8"/>
    <w:rsid w:val="00B85DE5"/>
    <w:rsid w:val="00B8675D"/>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C0FDC"/>
    <w:rsid w:val="00BC3053"/>
    <w:rsid w:val="00BC4D2E"/>
    <w:rsid w:val="00BC5F61"/>
    <w:rsid w:val="00BD1AD7"/>
    <w:rsid w:val="00BD2F68"/>
    <w:rsid w:val="00BD45AF"/>
    <w:rsid w:val="00BD48AC"/>
    <w:rsid w:val="00BD5060"/>
    <w:rsid w:val="00BD5B7D"/>
    <w:rsid w:val="00BD5F1A"/>
    <w:rsid w:val="00BE1234"/>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377D"/>
    <w:rsid w:val="00DC2062"/>
    <w:rsid w:val="00DC2D36"/>
    <w:rsid w:val="00DC36AD"/>
    <w:rsid w:val="00DC4B9D"/>
    <w:rsid w:val="00DC53EF"/>
    <w:rsid w:val="00DC6443"/>
    <w:rsid w:val="00DC69FD"/>
    <w:rsid w:val="00DD619F"/>
    <w:rsid w:val="00DD6D66"/>
    <w:rsid w:val="00DE28BA"/>
    <w:rsid w:val="00DE5608"/>
    <w:rsid w:val="00DE58D0"/>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57E1"/>
    <w:rsid w:val="00E16D29"/>
    <w:rsid w:val="00E174DD"/>
    <w:rsid w:val="00E17FA2"/>
    <w:rsid w:val="00E22330"/>
    <w:rsid w:val="00E247A4"/>
    <w:rsid w:val="00E2558D"/>
    <w:rsid w:val="00E30B5A"/>
    <w:rsid w:val="00E3123D"/>
    <w:rsid w:val="00E31461"/>
    <w:rsid w:val="00E31D43"/>
    <w:rsid w:val="00E32608"/>
    <w:rsid w:val="00E34188"/>
    <w:rsid w:val="00E34B6E"/>
    <w:rsid w:val="00E35559"/>
    <w:rsid w:val="00E3723A"/>
    <w:rsid w:val="00E37860"/>
    <w:rsid w:val="00E413FA"/>
    <w:rsid w:val="00E446F1"/>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209B7"/>
    <w:rsid w:val="00F22073"/>
    <w:rsid w:val="00F2376F"/>
    <w:rsid w:val="00F243D8"/>
    <w:rsid w:val="00F26821"/>
    <w:rsid w:val="00F27101"/>
    <w:rsid w:val="00F27B2A"/>
    <w:rsid w:val="00F30664"/>
    <w:rsid w:val="00F30828"/>
    <w:rsid w:val="00F313D6"/>
    <w:rsid w:val="00F32CC4"/>
    <w:rsid w:val="00F335B7"/>
    <w:rsid w:val="00F37F7E"/>
    <w:rsid w:val="00F40F0C"/>
    <w:rsid w:val="00F44616"/>
    <w:rsid w:val="00F4766C"/>
    <w:rsid w:val="00F5060E"/>
    <w:rsid w:val="00F507D1"/>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8F5"/>
    <w:rsid w:val="00F9056A"/>
    <w:rsid w:val="00F90F8D"/>
    <w:rsid w:val="00F91138"/>
    <w:rsid w:val="00F92782"/>
    <w:rsid w:val="00F93AA9"/>
    <w:rsid w:val="00F941B0"/>
    <w:rsid w:val="00F96985"/>
    <w:rsid w:val="00F97838"/>
    <w:rsid w:val="00FA2BB3"/>
    <w:rsid w:val="00FA5F9F"/>
    <w:rsid w:val="00FB2243"/>
    <w:rsid w:val="00FB3F81"/>
    <w:rsid w:val="00FB46D1"/>
    <w:rsid w:val="00FB4BC8"/>
    <w:rsid w:val="00FB4C80"/>
    <w:rsid w:val="00FB6A6A"/>
    <w:rsid w:val="00FB71C2"/>
    <w:rsid w:val="00FB7888"/>
    <w:rsid w:val="00FC30B4"/>
    <w:rsid w:val="00FC3891"/>
    <w:rsid w:val="00FC4AD2"/>
    <w:rsid w:val="00FC5463"/>
    <w:rsid w:val="00FC7429"/>
    <w:rsid w:val="00FC7E3B"/>
    <w:rsid w:val="00FD07F6"/>
    <w:rsid w:val="00FD0F0A"/>
    <w:rsid w:val="00FD1EC8"/>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3535A"/>
    <w:pPr>
      <w:spacing w:after="0"/>
      <w:ind w:left="720"/>
    </w:pPr>
    <w:rPr>
      <w:rFonts w:ascii="Arial" w:eastAsia="Calibri" w:hAnsi="Arial"/>
      <w:szCs w:val="22"/>
      <w:lang w:val="x-none" w:eastAsia="en-US"/>
    </w:rPr>
  </w:style>
  <w:style w:type="character" w:customStyle="1" w:styleId="ListParagraphChar">
    <w:name w:val="List Paragraph Char"/>
    <w:link w:val="ListParagraph"/>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Normal"/>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DefaultParagraphFont"/>
    <w:rsid w:val="00E61AC2"/>
  </w:style>
  <w:style w:type="character" w:customStyle="1" w:styleId="B1Zchn">
    <w:name w:val="B1 Zchn"/>
    <w:qFormat/>
    <w:rsid w:val="00956600"/>
    <w:rPr>
      <w:lang w:val="en-GB" w:eastAsia="en-US"/>
    </w:rPr>
  </w:style>
  <w:style w:type="paragraph" w:styleId="Revision">
    <w:name w:val="Revision"/>
    <w:hidden/>
    <w:uiPriority w:val="99"/>
    <w:semiHidden/>
    <w:rsid w:val="00613784"/>
    <w:rPr>
      <w:rFonts w:ascii="Times New Roman" w:hAnsi="Times New Roman"/>
      <w:lang w:eastAsia="ja-JP"/>
    </w:rPr>
  </w:style>
  <w:style w:type="paragraph" w:styleId="NormalWeb">
    <w:name w:val="Normal (Web)"/>
    <w:basedOn w:val="Normal"/>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1">
    <w:name w:val="Unresolved Mention1"/>
    <w:basedOn w:val="DefaultParagraphFont"/>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purl.org/dc/elements/1.1/"/>
    <ds:schemaRef ds:uri="http://purl.org/dc/dcmitype/"/>
    <ds:schemaRef ds:uri="9b239327-9e80-40e4-b1b7-4394fed77a33"/>
    <ds:schemaRef ds:uri="http://www.w3.org/XML/1998/namespace"/>
    <ds:schemaRef ds:uri="2f282d3b-eb4a-4b09-b61f-b9593442e286"/>
    <ds:schemaRef ds:uri="http://purl.org/dc/terms/"/>
    <ds:schemaRef ds:uri="http://schemas.microsoft.com/office/2006/documentManagement/types"/>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9AADF9F0-47E7-4606-9F5E-71D50613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17</TotalTime>
  <Pages>12</Pages>
  <Words>4714</Words>
  <Characters>31588</Characters>
  <Application>Microsoft Office Word</Application>
  <DocSecurity>0</DocSecurity>
  <Lines>263</Lines>
  <Paragraphs>72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36230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Serkan Dost</cp:lastModifiedBy>
  <cp:revision>14</cp:revision>
  <cp:lastPrinted>2008-01-31T07:09:00Z</cp:lastPrinted>
  <dcterms:created xsi:type="dcterms:W3CDTF">2021-08-20T01:53:00Z</dcterms:created>
  <dcterms:modified xsi:type="dcterms:W3CDTF">2021-08-20T02:25:00Z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ies>
</file>