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NormalWeb"/>
      </w:pPr>
      <w:r>
        <w:rPr>
          <w:rStyle w:val="Strong"/>
          <w:rFonts w:ascii="Wingdings" w:hAnsi="Wingdings"/>
        </w:rPr>
        <w:t xml:space="preserve">* </w:t>
      </w:r>
      <w:r>
        <w:rPr>
          <w:rStyle w:val="Strong"/>
        </w:rPr>
        <w:t>[AT115-e][102][NTN] LCS aspects (Qualcomm)</w:t>
      </w:r>
    </w:p>
    <w:p w14:paraId="4AA092B6" w14:textId="77777777" w:rsidR="00F2125B" w:rsidRDefault="00F2125B" w:rsidP="00F2125B">
      <w:pPr>
        <w:pStyle w:val="NormalWeb"/>
        <w:ind w:left="1620"/>
      </w:pPr>
      <w:r>
        <w:t xml:space="preserve">Updated scope: Continue the discussion on remaining proposals from </w:t>
      </w:r>
      <w:hyperlink r:id="rId12" w:tooltip="C:Data3GPPRAN2InboxR2-2108884.zip" w:history="1">
        <w:r>
          <w:rPr>
            <w:rStyle w:val="Hyperlink"/>
          </w:rPr>
          <w:t>R2-2108884</w:t>
        </w:r>
      </w:hyperlink>
      <w:r>
        <w:t xml:space="preserve"> and draft reply LS responses to RAN3 (contact Qualcomm) and SA3 (contact Huawei)</w:t>
      </w:r>
    </w:p>
    <w:p w14:paraId="0D29271D" w14:textId="77777777" w:rsidR="00F2125B" w:rsidRDefault="00F2125B" w:rsidP="00F2125B">
      <w:pPr>
        <w:pStyle w:val="NormalWeb"/>
        <w:ind w:left="1620"/>
      </w:pPr>
      <w:r>
        <w:t>Intended outcome: Summary of the offline discussion with e.g.:</w:t>
      </w:r>
    </w:p>
    <w:p w14:paraId="7ECE3296" w14:textId="77777777" w:rsidR="00F2125B" w:rsidRDefault="00F2125B" w:rsidP="00F2125B">
      <w:pPr>
        <w:pStyle w:val="NormalWeb"/>
        <w:ind w:left="1980"/>
      </w:pPr>
      <w:r>
        <w:rPr>
          <w:rFonts w:ascii="Wingdings" w:hAnsi="Wingdings"/>
        </w:rPr>
        <w:t>§</w:t>
      </w:r>
      <w:r>
        <w:rPr>
          <w:sz w:val="14"/>
          <w:szCs w:val="14"/>
        </w:rPr>
        <w:t xml:space="preserve">  </w:t>
      </w:r>
      <w:r>
        <w:t>List of proposals for agreement (if any)</w:t>
      </w:r>
    </w:p>
    <w:p w14:paraId="4777A764" w14:textId="77777777" w:rsidR="00F2125B" w:rsidRDefault="00F2125B" w:rsidP="00F2125B">
      <w:pPr>
        <w:pStyle w:val="NormalWeb"/>
        <w:ind w:left="1980"/>
      </w:pPr>
      <w:r>
        <w:rPr>
          <w:rFonts w:ascii="Wingdings" w:hAnsi="Wingdings"/>
        </w:rPr>
        <w:t>§</w:t>
      </w:r>
      <w:r>
        <w:rPr>
          <w:sz w:val="14"/>
          <w:szCs w:val="14"/>
        </w:rPr>
        <w:t xml:space="preserve">  </w:t>
      </w:r>
      <w:r>
        <w:t>List of proposals for further discussion</w:t>
      </w:r>
    </w:p>
    <w:p w14:paraId="545D8DC1" w14:textId="77777777" w:rsidR="00F2125B" w:rsidRDefault="00F2125B" w:rsidP="00F2125B">
      <w:pPr>
        <w:pStyle w:val="NormalWeb"/>
        <w:ind w:left="1980"/>
      </w:pPr>
      <w:r>
        <w:rPr>
          <w:rFonts w:ascii="Wingdings" w:hAnsi="Wingdings"/>
        </w:rPr>
        <w:t>§</w:t>
      </w:r>
      <w:r>
        <w:rPr>
          <w:sz w:val="14"/>
          <w:szCs w:val="14"/>
        </w:rPr>
        <w:t xml:space="preserve">  </w:t>
      </w:r>
      <w:r>
        <w:t>List of proposals that should not be pursued (if any)</w:t>
      </w:r>
    </w:p>
    <w:p w14:paraId="24140A91" w14:textId="77777777" w:rsidR="00F2125B" w:rsidRDefault="00F2125B" w:rsidP="00F2125B">
      <w:pPr>
        <w:pStyle w:val="NormalWeb"/>
        <w:ind w:left="1620"/>
      </w:pPr>
      <w:r>
        <w:t>Updated deadline (for companies' feedback): Monday 2021-08-23 1600 UTC</w:t>
      </w:r>
    </w:p>
    <w:p w14:paraId="2FE63445" w14:textId="77777777" w:rsidR="00F2125B" w:rsidRDefault="00F2125B" w:rsidP="00F2125B">
      <w:pPr>
        <w:pStyle w:val="NormalWeb"/>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NormalWeb"/>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NormalWeb"/>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0F5A9FAE" w:rsidR="001B3D3B" w:rsidRDefault="005E5684" w:rsidP="001B3D3B">
      <w:pPr>
        <w:pStyle w:val="Heading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Rapporteur thinks existing signaling</w:t>
      </w:r>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r w:rsidRPr="006F115B">
        <w:rPr>
          <w:i/>
          <w:iCs/>
        </w:rPr>
        <w:t xml:space="preserve">includeCommonLocationInfo </w:t>
      </w:r>
      <w:r w:rsidRPr="006F115B">
        <w:t xml:space="preserve">is configured in the corresponding </w:t>
      </w:r>
      <w:r w:rsidRPr="006F115B">
        <w:rPr>
          <w:i/>
          <w:iCs/>
        </w:rPr>
        <w:t>reportConfig</w:t>
      </w:r>
      <w:r w:rsidRPr="006F115B">
        <w:t xml:space="preserve"> for this </w:t>
      </w:r>
      <w:r w:rsidRPr="006F115B">
        <w:rPr>
          <w:i/>
          <w:iCs/>
        </w:rPr>
        <w:t>measId</w:t>
      </w:r>
      <w:r w:rsidRPr="006F115B">
        <w:t xml:space="preserve"> and detailed location information that has not been reported is available, set the content of </w:t>
      </w:r>
      <w:r w:rsidRPr="006F115B">
        <w:rPr>
          <w:i/>
        </w:rPr>
        <w:t>commonLocationInfo</w:t>
      </w:r>
      <w:r w:rsidRPr="006F115B">
        <w:t xml:space="preserve"> of the </w:t>
      </w:r>
      <w:r w:rsidRPr="006F115B">
        <w:rPr>
          <w:i/>
        </w:rPr>
        <w:t xml:space="preserve">locationInfo </w:t>
      </w:r>
      <w:r w:rsidRPr="006F115B">
        <w:t>as follows:</w:t>
      </w:r>
    </w:p>
    <w:p w14:paraId="1FD05DB7" w14:textId="77777777" w:rsidR="00783D85" w:rsidRPr="006F115B" w:rsidRDefault="00783D85" w:rsidP="00783D85">
      <w:pPr>
        <w:pStyle w:val="B2"/>
      </w:pPr>
      <w:r w:rsidRPr="006F115B">
        <w:t>2&gt;</w:t>
      </w:r>
      <w:r w:rsidRPr="006F115B">
        <w:tab/>
        <w:t xml:space="preserve">include the </w:t>
      </w:r>
      <w:r w:rsidRPr="006F115B">
        <w:rPr>
          <w:i/>
        </w:rPr>
        <w:t>locationTimestamp</w:t>
      </w:r>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r w:rsidRPr="00783D85">
        <w:rPr>
          <w:i/>
          <w:iCs/>
          <w:highlight w:val="yellow"/>
        </w:rPr>
        <w:t>locationCoordinate</w:t>
      </w:r>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r w:rsidRPr="006F115B">
        <w:rPr>
          <w:i/>
          <w:iCs/>
        </w:rPr>
        <w:t>velocityEstimate</w:t>
      </w:r>
      <w:r w:rsidRPr="006F115B">
        <w:t>, if available;</w:t>
      </w:r>
    </w:p>
    <w:p w14:paraId="3FC31E50" w14:textId="77777777" w:rsidR="00783D85" w:rsidRPr="006F115B" w:rsidRDefault="00783D85" w:rsidP="00783D85">
      <w:pPr>
        <w:pStyle w:val="B2"/>
      </w:pPr>
      <w:r w:rsidRPr="006F115B">
        <w:t>2&gt;</w:t>
      </w:r>
      <w:r w:rsidRPr="006F115B">
        <w:tab/>
        <w:t xml:space="preserve">include the </w:t>
      </w:r>
      <w:r w:rsidRPr="006F115B">
        <w:rPr>
          <w:i/>
          <w:iCs/>
        </w:rPr>
        <w:t>locationError</w:t>
      </w:r>
      <w:r w:rsidRPr="006F115B">
        <w:t>, if available;</w:t>
      </w:r>
    </w:p>
    <w:p w14:paraId="3B6EAB98" w14:textId="77777777" w:rsidR="00783D85" w:rsidRPr="006F115B" w:rsidRDefault="00783D85" w:rsidP="00783D85">
      <w:pPr>
        <w:pStyle w:val="B2"/>
      </w:pPr>
      <w:r w:rsidRPr="006F115B">
        <w:t>2&gt;</w:t>
      </w:r>
      <w:r w:rsidRPr="006F115B">
        <w:tab/>
        <w:t xml:space="preserve">include the </w:t>
      </w:r>
      <w:r w:rsidRPr="006F115B">
        <w:rPr>
          <w:i/>
          <w:iCs/>
        </w:rPr>
        <w:t>locationSource</w:t>
      </w:r>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r w:rsidRPr="006F115B">
        <w:rPr>
          <w:i/>
          <w:iCs/>
        </w:rPr>
        <w:t>gnss-TOD-msec</w:t>
      </w:r>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r w:rsidRPr="007045F6">
              <w:rPr>
                <w:rFonts w:ascii="Arial" w:eastAsia="Times New Roman" w:hAnsi="Arial"/>
                <w:b/>
                <w:i/>
                <w:iCs/>
                <w:snapToGrid w:val="0"/>
                <w:sz w:val="18"/>
                <w:lang w:eastAsia="sv-SE"/>
              </w:rPr>
              <w:t>CommonLocationInfo</w:t>
            </w:r>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b/>
                <w:bCs/>
                <w:i/>
                <w:iCs/>
                <w:snapToGrid w:val="0"/>
                <w:sz w:val="18"/>
                <w:lang w:eastAsia="en-GB"/>
              </w:rPr>
              <w:t>gnss-TOD-msec</w:t>
            </w:r>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gnss-TOD-msec</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b/>
                <w:bCs/>
                <w:i/>
                <w:iCs/>
                <w:snapToGrid w:val="0"/>
                <w:sz w:val="18"/>
                <w:lang w:eastAsia="en-GB"/>
              </w:rPr>
              <w:t>locationTimeStamp</w:t>
            </w:r>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DisplacementTimeStamp</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r w:rsidRPr="007045F6">
              <w:rPr>
                <w:rFonts w:ascii="Arial" w:eastAsia="Times New Roman" w:hAnsi="Arial"/>
                <w:b/>
                <w:bCs/>
                <w:i/>
                <w:iCs/>
                <w:snapToGrid w:val="0"/>
                <w:sz w:val="18"/>
                <w:lang w:eastAsia="en-GB"/>
              </w:rPr>
              <w:t>locationCoordinate</w:t>
            </w:r>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r w:rsidRPr="007045F6">
              <w:rPr>
                <w:rFonts w:ascii="Arial" w:eastAsia="Times New Roman" w:hAnsi="Arial"/>
                <w:i/>
                <w:snapToGrid w:val="0"/>
                <w:sz w:val="18"/>
                <w:highlight w:val="yellow"/>
                <w:lang w:eastAsia="en-GB"/>
              </w:rPr>
              <w:t>LocationCoordinates</w:t>
            </w:r>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b/>
                <w:bCs/>
                <w:i/>
                <w:iCs/>
                <w:snapToGrid w:val="0"/>
                <w:sz w:val="18"/>
                <w:lang w:eastAsia="en-GB"/>
              </w:rPr>
              <w:t>locationError</w:t>
            </w:r>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r w:rsidRPr="007045F6">
              <w:rPr>
                <w:rFonts w:ascii="Arial" w:eastAsia="Times New Roman" w:hAnsi="Arial"/>
                <w:i/>
                <w:iCs/>
                <w:sz w:val="18"/>
                <w:lang w:eastAsia="ko-KR"/>
              </w:rPr>
              <w:t>LocationError</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r w:rsidRPr="007045F6">
              <w:rPr>
                <w:rFonts w:ascii="Arial" w:eastAsia="Times New Roman" w:hAnsi="Arial"/>
                <w:b/>
                <w:bCs/>
                <w:i/>
                <w:iCs/>
                <w:snapToGrid w:val="0"/>
                <w:sz w:val="18"/>
                <w:lang w:eastAsia="en-GB"/>
              </w:rPr>
              <w:t>locationSource</w:t>
            </w:r>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r w:rsidRPr="007045F6">
              <w:rPr>
                <w:rFonts w:ascii="Arial" w:eastAsia="Times New Roman" w:hAnsi="Arial"/>
                <w:i/>
                <w:sz w:val="18"/>
                <w:lang w:eastAsia="ko-KR"/>
              </w:rPr>
              <w:t>LocationSource</w:t>
            </w:r>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b/>
                <w:bCs/>
                <w:i/>
                <w:iCs/>
                <w:snapToGrid w:val="0"/>
                <w:sz w:val="18"/>
                <w:lang w:eastAsia="en-GB"/>
              </w:rPr>
              <w:t>velocityEstimate</w:t>
            </w:r>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r w:rsidR="00955368" w:rsidRPr="007045F6">
        <w:rPr>
          <w:rFonts w:ascii="Arial" w:eastAsia="Times New Roman" w:hAnsi="Arial"/>
          <w:i/>
          <w:snapToGrid w:val="0"/>
          <w:sz w:val="18"/>
          <w:highlight w:val="yellow"/>
          <w:lang w:eastAsia="en-GB"/>
        </w:rPr>
        <w:t>LocationCoordinates</w:t>
      </w:r>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r w:rsidR="00260B9B" w:rsidRPr="00ED2775">
        <w:rPr>
          <w:snapToGrid w:val="0"/>
          <w:highlight w:val="yellow"/>
        </w:rPr>
        <w:t>coarseellipsoidPoint</w:t>
      </w:r>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Heading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Heading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Heading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TableGrid"/>
        <w:tblW w:w="0" w:type="auto"/>
        <w:tblLook w:val="04A0" w:firstRow="1" w:lastRow="0" w:firstColumn="1" w:lastColumn="0" w:noHBand="0" w:noVBand="1"/>
      </w:tblPr>
      <w:tblGrid>
        <w:gridCol w:w="1965"/>
        <w:gridCol w:w="1127"/>
        <w:gridCol w:w="1170"/>
        <w:gridCol w:w="5057"/>
      </w:tblGrid>
      <w:tr w:rsidR="00A316FD" w14:paraId="50CBF0FB" w14:textId="77777777" w:rsidTr="00DA38EE">
        <w:tc>
          <w:tcPr>
            <w:tcW w:w="1975" w:type="dxa"/>
          </w:tcPr>
          <w:p w14:paraId="4938453F" w14:textId="5BFA26A4" w:rsidR="00A316FD" w:rsidRDefault="00A316FD" w:rsidP="002B7A7E">
            <w:r>
              <w:t>Company</w:t>
            </w:r>
          </w:p>
        </w:tc>
        <w:tc>
          <w:tcPr>
            <w:tcW w:w="1080"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94" w:type="dxa"/>
          </w:tcPr>
          <w:p w14:paraId="09DBD01F" w14:textId="29B75760" w:rsidR="00A316FD" w:rsidRDefault="00493AE5" w:rsidP="002B7A7E">
            <w:r>
              <w:t xml:space="preserve">Comments </w:t>
            </w:r>
          </w:p>
        </w:tc>
      </w:tr>
      <w:tr w:rsidR="00A316FD" w14:paraId="3273F7B0" w14:textId="77777777" w:rsidTr="00DA38EE">
        <w:tc>
          <w:tcPr>
            <w:tcW w:w="1975" w:type="dxa"/>
          </w:tcPr>
          <w:p w14:paraId="3AE89E1B" w14:textId="77777777" w:rsidR="00A316FD" w:rsidRDefault="00A316FD" w:rsidP="002B7A7E"/>
        </w:tc>
        <w:tc>
          <w:tcPr>
            <w:tcW w:w="1080" w:type="dxa"/>
          </w:tcPr>
          <w:p w14:paraId="0906523F" w14:textId="77777777" w:rsidR="00A316FD" w:rsidRDefault="00A316FD" w:rsidP="002B7A7E"/>
        </w:tc>
        <w:tc>
          <w:tcPr>
            <w:tcW w:w="1170" w:type="dxa"/>
          </w:tcPr>
          <w:p w14:paraId="528DE598" w14:textId="77777777" w:rsidR="00A316FD" w:rsidRDefault="00A316FD" w:rsidP="002B7A7E"/>
        </w:tc>
        <w:tc>
          <w:tcPr>
            <w:tcW w:w="5094" w:type="dxa"/>
          </w:tcPr>
          <w:p w14:paraId="28ADE697" w14:textId="77777777" w:rsidR="00A316FD" w:rsidRDefault="00A316FD" w:rsidP="002B7A7E"/>
        </w:tc>
      </w:tr>
      <w:tr w:rsidR="00A316FD" w14:paraId="31796608" w14:textId="77777777" w:rsidTr="00DA38EE">
        <w:tc>
          <w:tcPr>
            <w:tcW w:w="1975" w:type="dxa"/>
          </w:tcPr>
          <w:p w14:paraId="25F1E3B2" w14:textId="77777777" w:rsidR="00A316FD" w:rsidRDefault="00A316FD" w:rsidP="002B7A7E"/>
        </w:tc>
        <w:tc>
          <w:tcPr>
            <w:tcW w:w="1080" w:type="dxa"/>
          </w:tcPr>
          <w:p w14:paraId="4BB8E573" w14:textId="77777777" w:rsidR="00A316FD" w:rsidRDefault="00A316FD" w:rsidP="002B7A7E"/>
        </w:tc>
        <w:tc>
          <w:tcPr>
            <w:tcW w:w="1170" w:type="dxa"/>
          </w:tcPr>
          <w:p w14:paraId="0F47590D" w14:textId="77777777" w:rsidR="00A316FD" w:rsidRDefault="00A316FD" w:rsidP="002B7A7E"/>
        </w:tc>
        <w:tc>
          <w:tcPr>
            <w:tcW w:w="5094" w:type="dxa"/>
          </w:tcPr>
          <w:p w14:paraId="3F300D42" w14:textId="77777777" w:rsidR="00A316FD" w:rsidRDefault="00A316FD" w:rsidP="002B7A7E"/>
        </w:tc>
      </w:tr>
    </w:tbl>
    <w:p w14:paraId="0E999154" w14:textId="77777777" w:rsidR="004A7E8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TableGrid"/>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1358FA">
            <w:r>
              <w:lastRenderedPageBreak/>
              <w:t>Company</w:t>
            </w:r>
          </w:p>
        </w:tc>
        <w:tc>
          <w:tcPr>
            <w:tcW w:w="1710" w:type="dxa"/>
          </w:tcPr>
          <w:p w14:paraId="2C465D8D" w14:textId="4113CBC2" w:rsidR="00151D4B" w:rsidRDefault="00151D4B" w:rsidP="001358FA">
            <w:r>
              <w:t>Proposal 3</w:t>
            </w:r>
          </w:p>
          <w:p w14:paraId="7DBC5AE7" w14:textId="0C9787EE" w:rsidR="00DA38EE" w:rsidRDefault="00DA38EE" w:rsidP="001358FA">
            <w:r>
              <w:t>(Agree/Not agree)</w:t>
            </w:r>
          </w:p>
        </w:tc>
        <w:tc>
          <w:tcPr>
            <w:tcW w:w="5850" w:type="dxa"/>
          </w:tcPr>
          <w:p w14:paraId="564B2A17" w14:textId="77777777" w:rsidR="00DA38EE" w:rsidRDefault="00DA38EE" w:rsidP="001358FA">
            <w:r>
              <w:t xml:space="preserve">Comments </w:t>
            </w:r>
          </w:p>
        </w:tc>
      </w:tr>
      <w:tr w:rsidR="00DA38EE" w14:paraId="7F2BDE2B" w14:textId="77777777" w:rsidTr="00B17CCF">
        <w:tc>
          <w:tcPr>
            <w:tcW w:w="1795" w:type="dxa"/>
          </w:tcPr>
          <w:p w14:paraId="6F67F02E" w14:textId="77777777" w:rsidR="00DA38EE" w:rsidRDefault="00DA38EE" w:rsidP="001358FA"/>
        </w:tc>
        <w:tc>
          <w:tcPr>
            <w:tcW w:w="1710" w:type="dxa"/>
          </w:tcPr>
          <w:p w14:paraId="017604E2" w14:textId="77777777" w:rsidR="00DA38EE" w:rsidRDefault="00DA38EE" w:rsidP="001358FA"/>
        </w:tc>
        <w:tc>
          <w:tcPr>
            <w:tcW w:w="5850" w:type="dxa"/>
          </w:tcPr>
          <w:p w14:paraId="26B815DF" w14:textId="77777777" w:rsidR="00DA38EE" w:rsidRDefault="00DA38EE" w:rsidP="001358FA"/>
        </w:tc>
      </w:tr>
      <w:tr w:rsidR="00DA38EE" w14:paraId="2EAC3604" w14:textId="77777777" w:rsidTr="00B17CCF">
        <w:tc>
          <w:tcPr>
            <w:tcW w:w="1795" w:type="dxa"/>
          </w:tcPr>
          <w:p w14:paraId="50F70B1F" w14:textId="77777777" w:rsidR="00DA38EE" w:rsidRDefault="00DA38EE" w:rsidP="001358FA"/>
        </w:tc>
        <w:tc>
          <w:tcPr>
            <w:tcW w:w="1710" w:type="dxa"/>
          </w:tcPr>
          <w:p w14:paraId="30729149" w14:textId="77777777" w:rsidR="00DA38EE" w:rsidRDefault="00DA38EE" w:rsidP="001358FA"/>
        </w:tc>
        <w:tc>
          <w:tcPr>
            <w:tcW w:w="5850" w:type="dxa"/>
          </w:tcPr>
          <w:p w14:paraId="44A2A54C" w14:textId="77777777" w:rsidR="00DA38EE" w:rsidRDefault="00DA38EE" w:rsidP="001358FA"/>
        </w:tc>
      </w:tr>
    </w:tbl>
    <w:p w14:paraId="50AD88C2" w14:textId="77777777" w:rsidR="003C270F" w:rsidRPr="00C165C9"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7777777"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845D85E" w14:textId="17D3ECB0"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gNB to obtain UE location update of mobile UEs in RRC_CONNECTED</w:t>
      </w:r>
      <w:r w:rsidR="003E1538">
        <w:t>.</w:t>
      </w:r>
      <w:bookmarkEnd w:id="25"/>
      <w:bookmarkEnd w:id="26"/>
    </w:p>
    <w:tbl>
      <w:tblPr>
        <w:tblStyle w:val="TableGrid"/>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1358FA">
            <w:r>
              <w:t>Company</w:t>
            </w:r>
          </w:p>
        </w:tc>
        <w:tc>
          <w:tcPr>
            <w:tcW w:w="1710" w:type="dxa"/>
          </w:tcPr>
          <w:p w14:paraId="5C85D6F1" w14:textId="3BC90C14" w:rsidR="00151D4B" w:rsidRDefault="00151D4B" w:rsidP="001358FA">
            <w:r>
              <w:t>Proposal 4</w:t>
            </w:r>
          </w:p>
          <w:p w14:paraId="075F9F5C" w14:textId="2F7CA9AB" w:rsidR="00F01253" w:rsidRDefault="00F01253" w:rsidP="001358FA">
            <w:r>
              <w:t>(Agree/Not agree)</w:t>
            </w:r>
          </w:p>
        </w:tc>
        <w:tc>
          <w:tcPr>
            <w:tcW w:w="5670" w:type="dxa"/>
          </w:tcPr>
          <w:p w14:paraId="7A713960" w14:textId="77777777" w:rsidR="00F01253" w:rsidRDefault="00F01253" w:rsidP="001358FA">
            <w:r>
              <w:t xml:space="preserve">Comments </w:t>
            </w:r>
          </w:p>
        </w:tc>
      </w:tr>
      <w:tr w:rsidR="00F01253" w14:paraId="20009847" w14:textId="77777777" w:rsidTr="00D66362">
        <w:tc>
          <w:tcPr>
            <w:tcW w:w="1795" w:type="dxa"/>
          </w:tcPr>
          <w:p w14:paraId="45988A0C" w14:textId="77777777" w:rsidR="00F01253" w:rsidRDefault="00F01253" w:rsidP="001358FA"/>
        </w:tc>
        <w:tc>
          <w:tcPr>
            <w:tcW w:w="1710" w:type="dxa"/>
          </w:tcPr>
          <w:p w14:paraId="07F4C953" w14:textId="77777777" w:rsidR="00F01253" w:rsidRDefault="00F01253" w:rsidP="001358FA"/>
        </w:tc>
        <w:tc>
          <w:tcPr>
            <w:tcW w:w="5670" w:type="dxa"/>
          </w:tcPr>
          <w:p w14:paraId="54DC3C42" w14:textId="77777777" w:rsidR="00F01253" w:rsidRDefault="00F01253" w:rsidP="001358FA"/>
        </w:tc>
      </w:tr>
      <w:tr w:rsidR="00F01253" w14:paraId="321A478B" w14:textId="77777777" w:rsidTr="00D66362">
        <w:tc>
          <w:tcPr>
            <w:tcW w:w="1795" w:type="dxa"/>
          </w:tcPr>
          <w:p w14:paraId="51DEAFA3" w14:textId="77777777" w:rsidR="00F01253" w:rsidRDefault="00F01253" w:rsidP="001358FA"/>
        </w:tc>
        <w:tc>
          <w:tcPr>
            <w:tcW w:w="1710" w:type="dxa"/>
          </w:tcPr>
          <w:p w14:paraId="6704E3DE" w14:textId="77777777" w:rsidR="00F01253" w:rsidRDefault="00F01253" w:rsidP="001358FA"/>
        </w:tc>
        <w:tc>
          <w:tcPr>
            <w:tcW w:w="5670" w:type="dxa"/>
          </w:tcPr>
          <w:p w14:paraId="41A6ABD1" w14:textId="77777777" w:rsidR="00F01253" w:rsidRDefault="00F01253" w:rsidP="001358FA"/>
        </w:tc>
      </w:tr>
    </w:tbl>
    <w:p w14:paraId="2E3DED48" w14:textId="4AE9A52A" w:rsidR="00495930"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TableGrid"/>
        <w:tblW w:w="0" w:type="auto"/>
        <w:tblLook w:val="04A0" w:firstRow="1" w:lastRow="0" w:firstColumn="1" w:lastColumn="0" w:noHBand="0" w:noVBand="1"/>
      </w:tblPr>
      <w:tblGrid>
        <w:gridCol w:w="1795"/>
        <w:gridCol w:w="1710"/>
        <w:gridCol w:w="5670"/>
      </w:tblGrid>
      <w:tr w:rsidR="00210233" w14:paraId="13C516D3" w14:textId="77777777" w:rsidTr="001358FA">
        <w:tc>
          <w:tcPr>
            <w:tcW w:w="1795" w:type="dxa"/>
          </w:tcPr>
          <w:p w14:paraId="4C67B156" w14:textId="77777777" w:rsidR="00210233" w:rsidRDefault="00210233" w:rsidP="001358FA">
            <w:r>
              <w:t>Company</w:t>
            </w:r>
          </w:p>
        </w:tc>
        <w:tc>
          <w:tcPr>
            <w:tcW w:w="1710" w:type="dxa"/>
          </w:tcPr>
          <w:p w14:paraId="5F9A18C8" w14:textId="0A6B01E5" w:rsidR="00210233" w:rsidRDefault="00210233" w:rsidP="001358FA">
            <w:r>
              <w:t>Which option</w:t>
            </w:r>
          </w:p>
        </w:tc>
        <w:tc>
          <w:tcPr>
            <w:tcW w:w="5670" w:type="dxa"/>
          </w:tcPr>
          <w:p w14:paraId="35B59FED" w14:textId="77777777" w:rsidR="00210233" w:rsidRDefault="00210233" w:rsidP="001358FA">
            <w:r>
              <w:t xml:space="preserve">Comments </w:t>
            </w:r>
          </w:p>
        </w:tc>
      </w:tr>
      <w:tr w:rsidR="00210233" w14:paraId="2BB32FD3" w14:textId="77777777" w:rsidTr="001358FA">
        <w:tc>
          <w:tcPr>
            <w:tcW w:w="1795" w:type="dxa"/>
          </w:tcPr>
          <w:p w14:paraId="0B095A52" w14:textId="77777777" w:rsidR="00210233" w:rsidRDefault="00210233" w:rsidP="001358FA"/>
        </w:tc>
        <w:tc>
          <w:tcPr>
            <w:tcW w:w="1710" w:type="dxa"/>
          </w:tcPr>
          <w:p w14:paraId="00DAC213" w14:textId="77777777" w:rsidR="00210233" w:rsidRDefault="00210233" w:rsidP="001358FA"/>
        </w:tc>
        <w:tc>
          <w:tcPr>
            <w:tcW w:w="5670" w:type="dxa"/>
          </w:tcPr>
          <w:p w14:paraId="635414EA" w14:textId="77777777" w:rsidR="00210233" w:rsidRDefault="00210233" w:rsidP="001358FA"/>
        </w:tc>
      </w:tr>
      <w:tr w:rsidR="00210233" w14:paraId="53DDBBAD" w14:textId="77777777" w:rsidTr="001358FA">
        <w:tc>
          <w:tcPr>
            <w:tcW w:w="1795" w:type="dxa"/>
          </w:tcPr>
          <w:p w14:paraId="143E764A" w14:textId="77777777" w:rsidR="00210233" w:rsidRDefault="00210233" w:rsidP="001358FA"/>
        </w:tc>
        <w:tc>
          <w:tcPr>
            <w:tcW w:w="1710" w:type="dxa"/>
          </w:tcPr>
          <w:p w14:paraId="3B4CB70C" w14:textId="77777777" w:rsidR="00210233" w:rsidRDefault="00210233" w:rsidP="001358FA"/>
        </w:tc>
        <w:tc>
          <w:tcPr>
            <w:tcW w:w="5670" w:type="dxa"/>
          </w:tcPr>
          <w:p w14:paraId="091709C0" w14:textId="77777777" w:rsidR="00210233" w:rsidRDefault="00210233" w:rsidP="001358FA"/>
        </w:tc>
      </w:tr>
    </w:tbl>
    <w:p w14:paraId="03269E96" w14:textId="77777777" w:rsidR="00210233" w:rsidRPr="00C165C9" w:rsidRDefault="00210233" w:rsidP="006A2259"/>
    <w:p w14:paraId="75C7BF43" w14:textId="3ECECD2A" w:rsidR="003E13B3" w:rsidRDefault="003E13B3" w:rsidP="003E13B3">
      <w:pPr>
        <w:pStyle w:val="Heading2"/>
      </w:pPr>
      <w:r>
        <w:lastRenderedPageBreak/>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ListParagraph"/>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r w:rsidRPr="00421074">
        <w:rPr>
          <w:rFonts w:ascii="Arial" w:hAnsi="Arial" w:cs="Arial"/>
          <w:i/>
          <w:iCs/>
          <w:color w:val="000000"/>
          <w:lang w:eastAsia="ko-KR"/>
        </w:rPr>
        <w:t>RRCSetupComplete</w:t>
      </w:r>
      <w:r w:rsidRPr="006550F5">
        <w:rPr>
          <w:rFonts w:ascii="Arial" w:hAnsi="Arial" w:cs="Arial"/>
          <w:color w:val="000000"/>
          <w:lang w:eastAsia="ko-KR"/>
        </w:rPr>
        <w:t>/</w:t>
      </w:r>
      <w:r w:rsidRPr="00421074">
        <w:rPr>
          <w:rFonts w:ascii="Arial" w:hAnsi="Arial" w:cs="Arial"/>
          <w:i/>
          <w:iCs/>
          <w:color w:val="000000"/>
          <w:lang w:eastAsia="ko-KR"/>
        </w:rPr>
        <w:t>RRCResumeComplete</w:t>
      </w:r>
      <w:r w:rsidRPr="006550F5">
        <w:rPr>
          <w:rFonts w:ascii="Arial" w:hAnsi="Arial" w:cs="Arial"/>
          <w:color w:val="000000"/>
          <w:lang w:eastAsia="ko-KR"/>
        </w:rPr>
        <w:t xml:space="preserve"> message.</w:t>
      </w:r>
    </w:p>
    <w:p w14:paraId="29E0CE03" w14:textId="304C0123" w:rsidR="00495895" w:rsidRDefault="00495895"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gNB can obtain a GNSS-based location information from the UE using existing signalling method, i.e., by configuring </w:t>
      </w:r>
      <w:r w:rsidRPr="00421074">
        <w:rPr>
          <w:rFonts w:ascii="Arial" w:hAnsi="Arial" w:cs="Arial"/>
          <w:i/>
          <w:iCs/>
          <w:color w:val="000000"/>
          <w:lang w:eastAsia="ko-KR"/>
        </w:rPr>
        <w:t>includeCommonLocationInfo</w:t>
      </w:r>
      <w:r w:rsidRPr="00495895">
        <w:rPr>
          <w:rFonts w:ascii="Arial" w:hAnsi="Arial" w:cs="Arial"/>
          <w:color w:val="000000"/>
          <w:lang w:eastAsia="ko-KR"/>
        </w:rPr>
        <w:t xml:space="preserve"> in the corresponding r</w:t>
      </w:r>
      <w:r w:rsidRPr="00421074">
        <w:rPr>
          <w:rFonts w:ascii="Arial" w:hAnsi="Arial" w:cs="Arial"/>
          <w:i/>
          <w:iCs/>
          <w:color w:val="000000"/>
          <w:lang w:eastAsia="ko-KR"/>
        </w:rPr>
        <w:t>eportConfig</w:t>
      </w:r>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TableGrid"/>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1358FA">
            <w:r>
              <w:t>Company</w:t>
            </w:r>
          </w:p>
        </w:tc>
        <w:tc>
          <w:tcPr>
            <w:tcW w:w="1260" w:type="dxa"/>
          </w:tcPr>
          <w:p w14:paraId="0BD4C5FE" w14:textId="125BBAB9" w:rsidR="00621955" w:rsidRDefault="00621955" w:rsidP="001358FA">
            <w:r>
              <w:t xml:space="preserve">Proposal </w:t>
            </w:r>
            <w:r w:rsidR="000B3FCF">
              <w:t>6</w:t>
            </w:r>
          </w:p>
          <w:p w14:paraId="7CBC5771" w14:textId="0528E926" w:rsidR="00621955" w:rsidRDefault="00621955" w:rsidP="001358FA">
            <w:r>
              <w:t>(</w:t>
            </w:r>
            <w:r w:rsidR="00AB6294">
              <w:t>Yes/No</w:t>
            </w:r>
            <w:r>
              <w:t>)</w:t>
            </w:r>
          </w:p>
        </w:tc>
        <w:tc>
          <w:tcPr>
            <w:tcW w:w="5670" w:type="dxa"/>
          </w:tcPr>
          <w:p w14:paraId="607396C4" w14:textId="77777777" w:rsidR="00621955" w:rsidRDefault="00621955" w:rsidP="001358FA">
            <w:r>
              <w:t xml:space="preserve">Comments </w:t>
            </w:r>
          </w:p>
        </w:tc>
      </w:tr>
      <w:tr w:rsidR="00621955" w14:paraId="4300034B" w14:textId="77777777" w:rsidTr="0023039D">
        <w:tc>
          <w:tcPr>
            <w:tcW w:w="1795" w:type="dxa"/>
          </w:tcPr>
          <w:p w14:paraId="3911EA64" w14:textId="77777777" w:rsidR="00621955" w:rsidRDefault="00621955" w:rsidP="001358FA"/>
        </w:tc>
        <w:tc>
          <w:tcPr>
            <w:tcW w:w="1260" w:type="dxa"/>
          </w:tcPr>
          <w:p w14:paraId="7F59DC82" w14:textId="77777777" w:rsidR="00621955" w:rsidRDefault="00621955" w:rsidP="001358FA"/>
        </w:tc>
        <w:tc>
          <w:tcPr>
            <w:tcW w:w="5670" w:type="dxa"/>
          </w:tcPr>
          <w:p w14:paraId="356D73CB" w14:textId="77777777" w:rsidR="00621955" w:rsidRDefault="00621955" w:rsidP="001358FA"/>
        </w:tc>
      </w:tr>
      <w:tr w:rsidR="00621955" w14:paraId="10497D47" w14:textId="77777777" w:rsidTr="0023039D">
        <w:tc>
          <w:tcPr>
            <w:tcW w:w="1795" w:type="dxa"/>
          </w:tcPr>
          <w:p w14:paraId="728B3833" w14:textId="77777777" w:rsidR="00621955" w:rsidRDefault="00621955" w:rsidP="001358FA"/>
        </w:tc>
        <w:tc>
          <w:tcPr>
            <w:tcW w:w="1260" w:type="dxa"/>
          </w:tcPr>
          <w:p w14:paraId="61F7E234" w14:textId="77777777" w:rsidR="00621955" w:rsidRDefault="00621955" w:rsidP="001358FA"/>
        </w:tc>
        <w:tc>
          <w:tcPr>
            <w:tcW w:w="5670" w:type="dxa"/>
          </w:tcPr>
          <w:p w14:paraId="7DADD175" w14:textId="77777777" w:rsidR="00621955" w:rsidRDefault="00621955" w:rsidP="001358FA"/>
        </w:tc>
      </w:tr>
    </w:tbl>
    <w:p w14:paraId="40DD3F7B" w14:textId="77777777" w:rsidR="00621955" w:rsidRDefault="00621955" w:rsidP="0071466A">
      <w:pPr>
        <w:rPr>
          <w:rFonts w:ascii="Arial" w:hAnsi="Arial" w:cs="Arial"/>
          <w:b/>
          <w:bCs/>
          <w:color w:val="000000"/>
          <w:lang w:eastAsia="ko-KR"/>
        </w:rPr>
      </w:pPr>
    </w:p>
    <w:p w14:paraId="5FB84935" w14:textId="17CA243F"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02634B72"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gNB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28" w:name="_Toc80012730"/>
      <w:r w:rsidRPr="00924604">
        <w:t xml:space="preserve">Do you agree with the answer to Question </w:t>
      </w:r>
      <w:r w:rsidR="00C456E4" w:rsidRPr="00924604">
        <w:t>3?</w:t>
      </w:r>
      <w:r w:rsidRPr="00924604">
        <w:t xml:space="preserve"> Please provide any suggestion in comments.</w:t>
      </w:r>
      <w:bookmarkEnd w:id="28"/>
    </w:p>
    <w:tbl>
      <w:tblPr>
        <w:tblStyle w:val="TableGrid"/>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1358FA">
            <w:r>
              <w:t>Company</w:t>
            </w:r>
          </w:p>
        </w:tc>
        <w:tc>
          <w:tcPr>
            <w:tcW w:w="1260" w:type="dxa"/>
          </w:tcPr>
          <w:p w14:paraId="5682401A" w14:textId="622C861F" w:rsidR="00924604" w:rsidRDefault="00924604" w:rsidP="001358FA">
            <w:r>
              <w:t xml:space="preserve">Proposal </w:t>
            </w:r>
            <w:r w:rsidR="000B3FCF">
              <w:t>7</w:t>
            </w:r>
          </w:p>
          <w:p w14:paraId="5DE21A1C" w14:textId="06C57524" w:rsidR="00924604" w:rsidRDefault="00924604" w:rsidP="001358FA">
            <w:r>
              <w:t>(</w:t>
            </w:r>
            <w:r w:rsidR="0023039D">
              <w:t>Yes/No</w:t>
            </w:r>
            <w:r>
              <w:t>)</w:t>
            </w:r>
          </w:p>
        </w:tc>
        <w:tc>
          <w:tcPr>
            <w:tcW w:w="5670" w:type="dxa"/>
          </w:tcPr>
          <w:p w14:paraId="46108488" w14:textId="77777777" w:rsidR="00924604" w:rsidRDefault="00924604" w:rsidP="001358FA">
            <w:r>
              <w:t xml:space="preserve">Comments </w:t>
            </w:r>
          </w:p>
        </w:tc>
      </w:tr>
      <w:tr w:rsidR="00924604" w14:paraId="5E6806F0" w14:textId="77777777" w:rsidTr="0023039D">
        <w:tc>
          <w:tcPr>
            <w:tcW w:w="1795" w:type="dxa"/>
          </w:tcPr>
          <w:p w14:paraId="12FAB0B8" w14:textId="77777777" w:rsidR="00924604" w:rsidRDefault="00924604" w:rsidP="001358FA"/>
        </w:tc>
        <w:tc>
          <w:tcPr>
            <w:tcW w:w="1260" w:type="dxa"/>
          </w:tcPr>
          <w:p w14:paraId="365A4B4D" w14:textId="77777777" w:rsidR="00924604" w:rsidRDefault="00924604" w:rsidP="001358FA"/>
        </w:tc>
        <w:tc>
          <w:tcPr>
            <w:tcW w:w="5670" w:type="dxa"/>
          </w:tcPr>
          <w:p w14:paraId="4107AC41" w14:textId="77777777" w:rsidR="00924604" w:rsidRDefault="00924604" w:rsidP="001358FA"/>
        </w:tc>
      </w:tr>
      <w:tr w:rsidR="00924604" w14:paraId="48B35DC7" w14:textId="77777777" w:rsidTr="0023039D">
        <w:tc>
          <w:tcPr>
            <w:tcW w:w="1795" w:type="dxa"/>
          </w:tcPr>
          <w:p w14:paraId="57DF1069" w14:textId="77777777" w:rsidR="00924604" w:rsidRDefault="00924604" w:rsidP="001358FA"/>
        </w:tc>
        <w:tc>
          <w:tcPr>
            <w:tcW w:w="1260" w:type="dxa"/>
          </w:tcPr>
          <w:p w14:paraId="23856337" w14:textId="77777777" w:rsidR="00924604" w:rsidRDefault="00924604" w:rsidP="001358FA"/>
        </w:tc>
        <w:tc>
          <w:tcPr>
            <w:tcW w:w="5670" w:type="dxa"/>
          </w:tcPr>
          <w:p w14:paraId="4F3BEB01" w14:textId="77777777" w:rsidR="00924604" w:rsidRDefault="00924604" w:rsidP="001358FA"/>
        </w:tc>
      </w:tr>
    </w:tbl>
    <w:p w14:paraId="1CB5A85A" w14:textId="77777777" w:rsidR="00924604" w:rsidRDefault="00924604" w:rsidP="0071466A">
      <w:pPr>
        <w:rPr>
          <w:rFonts w:ascii="Arial" w:hAnsi="Arial" w:cs="Arial"/>
          <w:b/>
          <w:bCs/>
          <w:color w:val="000000"/>
          <w:lang w:eastAsia="ko-KR"/>
        </w:rPr>
      </w:pPr>
    </w:p>
    <w:p w14:paraId="5AAB9F9B" w14:textId="15E8BD5F"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29" w:name="_Toc80012731"/>
      <w:r w:rsidRPr="00947089">
        <w:t xml:space="preserve">Do you agree with the answer to Question </w:t>
      </w:r>
      <w:r w:rsidR="00C456E4" w:rsidRPr="00947089">
        <w:t>4?</w:t>
      </w:r>
      <w:r w:rsidRPr="00947089">
        <w:t xml:space="preserve"> Please provide any suggestion in comments.</w:t>
      </w:r>
      <w:bookmarkEnd w:id="29"/>
    </w:p>
    <w:tbl>
      <w:tblPr>
        <w:tblStyle w:val="TableGrid"/>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1358FA">
            <w:r>
              <w:t>Company</w:t>
            </w:r>
          </w:p>
        </w:tc>
        <w:tc>
          <w:tcPr>
            <w:tcW w:w="1260" w:type="dxa"/>
          </w:tcPr>
          <w:p w14:paraId="39736ECE" w14:textId="66FAFE4D" w:rsidR="005A4508" w:rsidRDefault="005A4508" w:rsidP="001358FA">
            <w:r>
              <w:t>Proposal</w:t>
            </w:r>
            <w:r w:rsidR="000B3FCF">
              <w:t xml:space="preserve"> 8</w:t>
            </w:r>
          </w:p>
          <w:p w14:paraId="1C6E9919" w14:textId="7EF33615" w:rsidR="005A4508" w:rsidRDefault="005A4508" w:rsidP="001358FA">
            <w:r>
              <w:lastRenderedPageBreak/>
              <w:t>(</w:t>
            </w:r>
            <w:r w:rsidR="0023039D">
              <w:t>Yes/No</w:t>
            </w:r>
            <w:r>
              <w:t>)</w:t>
            </w:r>
          </w:p>
        </w:tc>
        <w:tc>
          <w:tcPr>
            <w:tcW w:w="5670" w:type="dxa"/>
          </w:tcPr>
          <w:p w14:paraId="59F419C4" w14:textId="77777777" w:rsidR="005A4508" w:rsidRDefault="005A4508" w:rsidP="001358FA">
            <w:r>
              <w:lastRenderedPageBreak/>
              <w:t xml:space="preserve">Comments </w:t>
            </w:r>
          </w:p>
        </w:tc>
      </w:tr>
      <w:tr w:rsidR="005A4508" w14:paraId="05177AA9" w14:textId="77777777" w:rsidTr="0023039D">
        <w:tc>
          <w:tcPr>
            <w:tcW w:w="1795" w:type="dxa"/>
          </w:tcPr>
          <w:p w14:paraId="3B8A9295" w14:textId="77777777" w:rsidR="005A4508" w:rsidRDefault="005A4508" w:rsidP="001358FA"/>
        </w:tc>
        <w:tc>
          <w:tcPr>
            <w:tcW w:w="1260" w:type="dxa"/>
          </w:tcPr>
          <w:p w14:paraId="4E263AAA" w14:textId="77777777" w:rsidR="005A4508" w:rsidRDefault="005A4508" w:rsidP="001358FA"/>
        </w:tc>
        <w:tc>
          <w:tcPr>
            <w:tcW w:w="5670" w:type="dxa"/>
          </w:tcPr>
          <w:p w14:paraId="2BA5721D" w14:textId="77777777" w:rsidR="005A4508" w:rsidRDefault="005A4508" w:rsidP="001358FA"/>
        </w:tc>
      </w:tr>
      <w:tr w:rsidR="005A4508" w14:paraId="5DCDE4F8" w14:textId="77777777" w:rsidTr="0023039D">
        <w:tc>
          <w:tcPr>
            <w:tcW w:w="1795" w:type="dxa"/>
          </w:tcPr>
          <w:p w14:paraId="70C95ABE" w14:textId="77777777" w:rsidR="005A4508" w:rsidRDefault="005A4508" w:rsidP="001358FA"/>
        </w:tc>
        <w:tc>
          <w:tcPr>
            <w:tcW w:w="1260" w:type="dxa"/>
          </w:tcPr>
          <w:p w14:paraId="77AB1173" w14:textId="77777777" w:rsidR="005A4508" w:rsidRDefault="005A4508" w:rsidP="001358FA"/>
        </w:tc>
        <w:tc>
          <w:tcPr>
            <w:tcW w:w="5670" w:type="dxa"/>
          </w:tcPr>
          <w:p w14:paraId="78C94E4D" w14:textId="77777777" w:rsidR="005A4508" w:rsidRDefault="005A4508" w:rsidP="001358FA"/>
        </w:tc>
      </w:tr>
    </w:tbl>
    <w:p w14:paraId="135DC1E9" w14:textId="77777777" w:rsidR="005A4508" w:rsidRPr="005A4508" w:rsidRDefault="005A4508" w:rsidP="005A4508"/>
    <w:p w14:paraId="6451C50B" w14:textId="0B0F1C16"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w:t>
      </w:r>
      <w:bookmarkStart w:id="30" w:name="_Hlk80261920"/>
      <w:r w:rsidR="00C6196D">
        <w:t xml:space="preserve">provided in </w:t>
      </w:r>
      <w:r w:rsidR="003519D3" w:rsidRPr="003519D3">
        <w:t>R2-2107346</w:t>
      </w:r>
      <w:r w:rsidR="00EB350D">
        <w:t xml:space="preserve"> </w:t>
      </w:r>
      <w:bookmarkEnd w:id="30"/>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1" w:name="_Hlk80449238"/>
      <w:r w:rsidRPr="003519D3">
        <w:t>R2-2107346</w:t>
      </w:r>
      <w:r>
        <w:t xml:space="preserve"> [3] </w:t>
      </w:r>
      <w:bookmarkEnd w:id="31"/>
      <w:r>
        <w:t xml:space="preserve">with </w:t>
      </w:r>
      <w:r w:rsidR="00B20154">
        <w:t>minor</w:t>
      </w:r>
      <w:r w:rsidR="00A56AF2">
        <w:t xml:space="preserve"> necessary</w:t>
      </w:r>
      <w:r w:rsidR="00B20154">
        <w:t xml:space="preserve"> </w:t>
      </w:r>
      <w:r w:rsidR="0023039D">
        <w:t>change</w:t>
      </w:r>
      <w:r w:rsidR="00B20154">
        <w:t>.</w:t>
      </w:r>
    </w:p>
    <w:tbl>
      <w:tblPr>
        <w:tblStyle w:val="TableGrid"/>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1358FA">
            <w:r>
              <w:t>Company</w:t>
            </w:r>
          </w:p>
        </w:tc>
        <w:tc>
          <w:tcPr>
            <w:tcW w:w="1710" w:type="dxa"/>
          </w:tcPr>
          <w:p w14:paraId="50BACE79" w14:textId="3EE6847D" w:rsidR="00494206" w:rsidRDefault="00494206" w:rsidP="001358FA">
            <w:r>
              <w:t xml:space="preserve">Proposal </w:t>
            </w:r>
            <w:r w:rsidR="000B3FCF">
              <w:t>9</w:t>
            </w:r>
          </w:p>
          <w:p w14:paraId="298FD16C" w14:textId="77777777" w:rsidR="00494206" w:rsidRDefault="00494206" w:rsidP="001358FA">
            <w:r>
              <w:t>(Agree/Not agree)</w:t>
            </w:r>
          </w:p>
        </w:tc>
        <w:tc>
          <w:tcPr>
            <w:tcW w:w="5310" w:type="dxa"/>
          </w:tcPr>
          <w:p w14:paraId="0D61F16E" w14:textId="77777777" w:rsidR="00494206" w:rsidRDefault="00494206" w:rsidP="001358FA">
            <w:r>
              <w:t xml:space="preserve">Comments </w:t>
            </w:r>
          </w:p>
        </w:tc>
      </w:tr>
      <w:tr w:rsidR="00494206" w14:paraId="3EA3307B" w14:textId="77777777" w:rsidTr="003839C4">
        <w:tc>
          <w:tcPr>
            <w:tcW w:w="1795" w:type="dxa"/>
          </w:tcPr>
          <w:p w14:paraId="6C8A2391" w14:textId="77777777" w:rsidR="00494206" w:rsidRDefault="00494206" w:rsidP="001358FA"/>
        </w:tc>
        <w:tc>
          <w:tcPr>
            <w:tcW w:w="1710" w:type="dxa"/>
          </w:tcPr>
          <w:p w14:paraId="0A837568" w14:textId="77777777" w:rsidR="00494206" w:rsidRDefault="00494206" w:rsidP="001358FA"/>
        </w:tc>
        <w:tc>
          <w:tcPr>
            <w:tcW w:w="5310" w:type="dxa"/>
          </w:tcPr>
          <w:p w14:paraId="703BBBDE" w14:textId="77777777" w:rsidR="00494206" w:rsidRDefault="00494206" w:rsidP="001358FA"/>
        </w:tc>
      </w:tr>
      <w:tr w:rsidR="00494206" w14:paraId="22011E7A" w14:textId="77777777" w:rsidTr="003839C4">
        <w:tc>
          <w:tcPr>
            <w:tcW w:w="1795" w:type="dxa"/>
          </w:tcPr>
          <w:p w14:paraId="1587A9D7" w14:textId="77777777" w:rsidR="00494206" w:rsidRDefault="00494206" w:rsidP="001358FA"/>
        </w:tc>
        <w:tc>
          <w:tcPr>
            <w:tcW w:w="1710" w:type="dxa"/>
          </w:tcPr>
          <w:p w14:paraId="108B57B4" w14:textId="77777777" w:rsidR="00494206" w:rsidRDefault="00494206" w:rsidP="001358FA"/>
        </w:tc>
        <w:tc>
          <w:tcPr>
            <w:tcW w:w="5310" w:type="dxa"/>
          </w:tcPr>
          <w:p w14:paraId="4CB04984" w14:textId="77777777" w:rsidR="00494206" w:rsidRDefault="00494206" w:rsidP="001358FA"/>
        </w:tc>
      </w:tr>
    </w:tbl>
    <w:p w14:paraId="3E2CF098" w14:textId="77777777" w:rsidR="00494206" w:rsidRDefault="00494206" w:rsidP="006A2259"/>
    <w:p w14:paraId="1F5B0711" w14:textId="77777777" w:rsidR="00F71E41" w:rsidRDefault="00F71E41" w:rsidP="00733085">
      <w:pPr>
        <w:pStyle w:val="Heading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42640E57"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p w14:paraId="1386FD92" w14:textId="002E46CB" w:rsidR="007D7D99" w:rsidRDefault="007D7D99" w:rsidP="00EB350D">
      <w:pPr>
        <w:pStyle w:val="3GPPHeader"/>
        <w:spacing w:after="120"/>
        <w:rPr>
          <w:rFonts w:ascii="Arial" w:eastAsia="SimSun" w:hAnsi="Arial"/>
          <w:b w:val="0"/>
          <w:sz w:val="20"/>
        </w:rPr>
      </w:pPr>
      <w:r>
        <w:rPr>
          <w:rFonts w:ascii="Arial" w:eastAsia="SimSun" w:hAnsi="Arial"/>
          <w:b w:val="0"/>
          <w:sz w:val="20"/>
        </w:rPr>
        <w:lastRenderedPageBreak/>
        <w:t xml:space="preserve">[4] </w:t>
      </w:r>
      <w:r w:rsidRPr="007D7D99">
        <w:rPr>
          <w:rFonts w:ascii="Arial" w:eastAsia="SimSun" w:hAnsi="Arial"/>
          <w:b w:val="0"/>
          <w:sz w:val="20"/>
        </w:rPr>
        <w:t>R2-2108884</w:t>
      </w:r>
      <w:r>
        <w:rPr>
          <w:rFonts w:ascii="Arial" w:eastAsia="SimSun" w:hAnsi="Arial"/>
          <w:b w:val="0"/>
          <w:sz w:val="20"/>
        </w:rPr>
        <w:t>, “</w:t>
      </w:r>
      <w:r w:rsidRPr="007D7D99">
        <w:rPr>
          <w:rFonts w:ascii="Arial" w:eastAsia="SimSun" w:hAnsi="Arial"/>
          <w:b w:val="0"/>
          <w:sz w:val="20"/>
        </w:rPr>
        <w:t>[offline 102] LCS aspects</w:t>
      </w:r>
      <w:r>
        <w:rPr>
          <w:rFonts w:ascii="Arial" w:eastAsia="SimSun" w:hAnsi="Arial"/>
          <w:b w:val="0"/>
          <w:sz w:val="20"/>
        </w:rPr>
        <w:t xml:space="preserve">”, </w:t>
      </w:r>
      <w:r w:rsidRPr="007D7D99">
        <w:rPr>
          <w:rFonts w:ascii="Arial" w:eastAsia="SimSun" w:hAnsi="Arial"/>
          <w:b w:val="0"/>
          <w:sz w:val="20"/>
        </w:rPr>
        <w:t>Qualcomm</w:t>
      </w:r>
      <w:r>
        <w:rPr>
          <w:rFonts w:ascii="Arial" w:eastAsia="SimSun"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A442" w14:textId="77777777" w:rsidR="00031BFB" w:rsidRDefault="00031BFB">
      <w:r>
        <w:separator/>
      </w:r>
    </w:p>
    <w:p w14:paraId="61E61D24" w14:textId="77777777" w:rsidR="00031BFB" w:rsidRDefault="00031BFB"/>
    <w:p w14:paraId="53F8CB83" w14:textId="77777777" w:rsidR="00031BFB" w:rsidRDefault="00031BFB"/>
  </w:endnote>
  <w:endnote w:type="continuationSeparator" w:id="0">
    <w:p w14:paraId="5C4ADE23" w14:textId="77777777" w:rsidR="00031BFB" w:rsidRDefault="00031BFB">
      <w:r>
        <w:continuationSeparator/>
      </w:r>
    </w:p>
    <w:p w14:paraId="3F38C4EC" w14:textId="77777777" w:rsidR="00031BFB" w:rsidRDefault="00031BFB"/>
    <w:p w14:paraId="7FE77443" w14:textId="77777777" w:rsidR="00031BFB" w:rsidRDefault="00031BFB"/>
  </w:endnote>
  <w:endnote w:type="continuationNotice" w:id="1">
    <w:p w14:paraId="368885C2" w14:textId="77777777" w:rsidR="00031BFB" w:rsidRDefault="00031B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ED3F8D" w:rsidRDefault="00ED3F8D">
    <w:pPr>
      <w:pStyle w:val="Footer"/>
    </w:pPr>
    <w:r>
      <w:rPr>
        <w:lang w:val="en-US" w:eastAsia="ko-K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0DFA" w14:textId="77777777" w:rsidR="00031BFB" w:rsidRDefault="00031BFB">
      <w:r>
        <w:separator/>
      </w:r>
    </w:p>
    <w:p w14:paraId="6744D9DA" w14:textId="77777777" w:rsidR="00031BFB" w:rsidRDefault="00031BFB"/>
    <w:p w14:paraId="57667C93" w14:textId="77777777" w:rsidR="00031BFB" w:rsidRDefault="00031BFB"/>
  </w:footnote>
  <w:footnote w:type="continuationSeparator" w:id="0">
    <w:p w14:paraId="742D9288" w14:textId="77777777" w:rsidR="00031BFB" w:rsidRDefault="00031BFB">
      <w:r>
        <w:continuationSeparator/>
      </w:r>
    </w:p>
    <w:p w14:paraId="135B7341" w14:textId="77777777" w:rsidR="00031BFB" w:rsidRDefault="00031BFB"/>
    <w:p w14:paraId="3661443A" w14:textId="77777777" w:rsidR="00031BFB" w:rsidRDefault="00031BFB"/>
  </w:footnote>
  <w:footnote w:type="continuationNotice" w:id="1">
    <w:p w14:paraId="634A9438" w14:textId="77777777" w:rsidR="00031BFB" w:rsidRDefault="00031B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6"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2"/>
  </w:num>
  <w:num w:numId="4">
    <w:abstractNumId w:val="5"/>
  </w:num>
  <w:num w:numId="5">
    <w:abstractNumId w:val="11"/>
  </w:num>
  <w:num w:numId="6">
    <w:abstractNumId w:val="9"/>
  </w:num>
  <w:num w:numId="7">
    <w:abstractNumId w:val="15"/>
  </w:num>
  <w:num w:numId="8">
    <w:abstractNumId w:val="8"/>
  </w:num>
  <w:num w:numId="9">
    <w:abstractNumId w:val="14"/>
  </w:num>
  <w:num w:numId="10">
    <w:abstractNumId w:val="6"/>
  </w:num>
  <w:num w:numId="11">
    <w:abstractNumId w:val="13"/>
    <w:lvlOverride w:ilvl="0">
      <w:startOverride w:val="1"/>
    </w:lvlOverride>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0"/>
  </w:num>
  <w:num w:numId="20">
    <w:abstractNumId w:val="18"/>
  </w:num>
  <w:num w:numId="21">
    <w:abstractNumId w:val="17"/>
  </w:num>
  <w:num w:numId="22">
    <w:abstractNumId w:val="12"/>
  </w:num>
  <w:num w:numId="23">
    <w:abstractNumId w:val="1"/>
  </w:num>
  <w:num w:numId="24">
    <w:abstractNumId w:val="16"/>
  </w:num>
  <w:num w:numId="25">
    <w:abstractNumId w:val="0"/>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75B"/>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844"/>
    <w:rsid w:val="00415CF6"/>
    <w:rsid w:val="004163B3"/>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604A"/>
    <w:rsid w:val="005E743B"/>
    <w:rsid w:val="005E7647"/>
    <w:rsid w:val="005E7A44"/>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1D7"/>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D42"/>
    <w:rsid w:val="00E80333"/>
    <w:rsid w:val="00E8040A"/>
    <w:rsid w:val="00E81559"/>
    <w:rsid w:val="00E81E2F"/>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1438D91B-2C95-424A-95C1-F37C501D95B2}">
  <ds:schemaRefs>
    <ds:schemaRef ds:uri="http://schemas.openxmlformats.org/officeDocument/2006/bibliography"/>
  </ds:schemaRefs>
</ds:datastoreItem>
</file>

<file path=customXml/itemProps3.xml><?xml version="1.0" encoding="utf-8"?>
<ds:datastoreItem xmlns:ds="http://schemas.openxmlformats.org/officeDocument/2006/customXml" ds:itemID="{A5EDCFBC-AA33-47EF-998E-2D974A32FD0E}">
  <ds:schemaRefs>
    <ds:schemaRef ds:uri="http://schemas.microsoft.com/office/2006/documentManagement/types"/>
    <ds:schemaRef ds:uri="http://schemas.microsoft.com/office/2006/metadata/properties"/>
    <ds:schemaRef ds:uri="http://purl.org/dc/elements/1.1/"/>
    <ds:schemaRef ds:uri="84faeedc-a2c7-4c8a-8a4a-8d2d3d125162"/>
    <ds:schemaRef ds:uri="91a8b8d1-1a72-4272-a48b-b8aecd020c28"/>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8</Pages>
  <Words>2046</Words>
  <Characters>13003</Characters>
  <Application>Microsoft Office Word</Application>
  <DocSecurity>0</DocSecurity>
  <Lines>108</Lines>
  <Paragraphs>30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Qualcomm-Bharat</cp:lastModifiedBy>
  <cp:revision>24</cp:revision>
  <dcterms:created xsi:type="dcterms:W3CDTF">2021-08-21T21:31:00Z</dcterms:created>
  <dcterms:modified xsi:type="dcterms:W3CDTF">2021-08-21T21:54:00Z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