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0E4F"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#114e</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5F3025" w:rsidRPr="00CE0424">
        <w:rPr>
          <w:sz w:val="32"/>
          <w:szCs w:val="32"/>
        </w:rPr>
        <w:t>1</w:t>
      </w:r>
      <w:r w:rsidR="008F1C4E">
        <w:rPr>
          <w:sz w:val="32"/>
          <w:szCs w:val="32"/>
        </w:rPr>
        <w:t>8</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613ED479" w14:textId="1A080837" w:rsidR="00E90E49" w:rsidRPr="00CE0424" w:rsidRDefault="00311702" w:rsidP="00311702">
      <w:pPr>
        <w:pStyle w:val="3GPPHeader"/>
      </w:pPr>
      <w:r>
        <w:t>May 19th - 23rd 2021</w:t>
      </w:r>
    </w:p>
    <w:p w14:paraId="426A15C0" w14:textId="77777777" w:rsidR="00E90E49" w:rsidRPr="00CE0424" w:rsidRDefault="00E90E49" w:rsidP="00357380">
      <w:pPr>
        <w:pStyle w:val="3GPPHeader"/>
      </w:pPr>
    </w:p>
    <w:p w14:paraId="7AD140E3" w14:textId="77777777" w:rsidR="00E90E49" w:rsidRPr="008F1C4E" w:rsidRDefault="00E90E49" w:rsidP="00311702">
      <w:pPr>
        <w:pStyle w:val="3GPPHeader"/>
        <w:rPr>
          <w:sz w:val="22"/>
          <w:szCs w:val="22"/>
          <w:lang w:val="sv-FI"/>
        </w:rPr>
      </w:pPr>
      <w:r>
        <w:t>Agenda:</w:t>
      </w:r>
      <w:r>
        <w:tab/>
        <w:t>8.10.3.3</w:t>
      </w:r>
    </w:p>
    <w:p w14:paraId="48B33203"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926626" w14:textId="77777777" w:rsidR="00E90E49" w:rsidRPr="00CE0424" w:rsidRDefault="003D3C45" w:rsidP="00311702">
      <w:pPr>
        <w:pStyle w:val="3GPPHeader"/>
        <w:rPr>
          <w:sz w:val="22"/>
          <w:szCs w:val="22"/>
        </w:rPr>
      </w:pPr>
      <w:r>
        <w:t>Title:</w:t>
      </w:r>
      <w:r>
        <w:tab/>
        <w:t>Feature summary for 8.10.3.3</w:t>
      </w:r>
    </w:p>
    <w:p w14:paraId="1465771B"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96FC3C" w14:textId="77777777" w:rsidR="00E90E49" w:rsidRPr="00CE0424" w:rsidRDefault="00E90E49" w:rsidP="00E90E49"/>
    <w:p w14:paraId="225750D5" w14:textId="77777777" w:rsidR="00E90E49" w:rsidRPr="00CE0424" w:rsidRDefault="00230D18" w:rsidP="00CE0424">
      <w:pPr>
        <w:pStyle w:val="Heading1"/>
      </w:pPr>
      <w:r>
        <w:t>1</w:t>
      </w:r>
      <w:r>
        <w:tab/>
      </w:r>
      <w:r w:rsidR="00E90E49" w:rsidRPr="00CE0424">
        <w:t>Introduction</w:t>
      </w:r>
    </w:p>
    <w:p w14:paraId="0AC4B65A" w14:textId="4ABA998D" w:rsidR="00477768" w:rsidRDefault="00E44BD9" w:rsidP="00CE0424">
      <w:pPr>
        <w:pStyle w:val="BodyText"/>
      </w:pPr>
      <w:r>
        <w:t xml:space="preserve">This feature summary for 8.10.3.3 </w:t>
      </w:r>
      <w:r w:rsidR="004C3C72">
        <w:t>includes</w:t>
      </w:r>
    </w:p>
    <w:p w14:paraId="32931672" w14:textId="3E55B6AD" w:rsidR="00982F28" w:rsidRDefault="00982F28" w:rsidP="004C3C72">
      <w:pPr>
        <w:pStyle w:val="BodyText"/>
        <w:ind w:left="567"/>
      </w:pPr>
      <w:r w:rsidRPr="004C3C72">
        <w:t xml:space="preserve">1. include proposals to further progress on CHO </w:t>
      </w:r>
    </w:p>
    <w:p w14:paraId="4FD0E7A2" w14:textId="2CFCD588" w:rsidR="00982F28" w:rsidRDefault="00982F28" w:rsidP="004C3C72">
      <w:pPr>
        <w:pStyle w:val="BodyText"/>
        <w:ind w:left="567"/>
      </w:pPr>
      <w:r w:rsidRPr="004C3C72">
        <w:t xml:space="preserve">2. kickoff the discussion on TN/NTN service continuity </w:t>
      </w:r>
    </w:p>
    <w:p w14:paraId="0AE6E791" w14:textId="5F2CFC77" w:rsidR="00982F28" w:rsidRDefault="00982F28" w:rsidP="00CE0424">
      <w:pPr>
        <w:pStyle w:val="BodyText"/>
      </w:pPr>
    </w:p>
    <w:p w14:paraId="5BDE4868" w14:textId="135994AE" w:rsidR="004C3C72" w:rsidRPr="00CE0424" w:rsidRDefault="004C3C72" w:rsidP="00CE0424">
      <w:pPr>
        <w:pStyle w:val="BodyText"/>
      </w:pPr>
      <w:r>
        <w:t xml:space="preserve">SMTC and measurement gap </w:t>
      </w:r>
      <w:r w:rsidR="008B5FED">
        <w:t>related discussion is not in this summary.</w:t>
      </w:r>
    </w:p>
    <w:p w14:paraId="37944C4C" w14:textId="0B875A7E" w:rsidR="004000E8" w:rsidRDefault="00230D18" w:rsidP="00CE0424">
      <w:pPr>
        <w:pStyle w:val="Heading1"/>
      </w:pPr>
      <w:bookmarkStart w:id="0" w:name="_Ref178064866"/>
      <w:r>
        <w:t>2</w:t>
      </w:r>
      <w:r>
        <w:tab/>
      </w:r>
      <w:bookmarkEnd w:id="0"/>
      <w:r w:rsidR="008B5FED">
        <w:t>C</w:t>
      </w:r>
      <w:r w:rsidR="0027457A">
        <w:t>onditional HO for NTN</w:t>
      </w:r>
    </w:p>
    <w:p w14:paraId="4F3FE2E4" w14:textId="7F8DAC3B" w:rsidR="009E1A15" w:rsidRDefault="00806A0A" w:rsidP="00806A0A">
      <w:pPr>
        <w:pStyle w:val="Heading3"/>
      </w:pPr>
      <w:r>
        <w:t xml:space="preserve">2.1 </w:t>
      </w:r>
      <w:r w:rsidRPr="00806A0A">
        <w:t>CHO location trigger def</w:t>
      </w:r>
      <w:r>
        <w:t>i</w:t>
      </w:r>
      <w:r w:rsidR="00B744E2">
        <w:t>nition</w:t>
      </w:r>
      <w:r w:rsidR="00A56695">
        <w:t xml:space="preserve"> and </w:t>
      </w:r>
      <w:r w:rsidR="00D04286">
        <w:t>RRM location event</w:t>
      </w:r>
    </w:p>
    <w:p w14:paraId="3823903D" w14:textId="08B3448D" w:rsidR="002F32BA" w:rsidRDefault="00D04286" w:rsidP="00D04286">
      <w:r>
        <w:t xml:space="preserve">Both CHO and RRM location </w:t>
      </w:r>
      <w:r w:rsidR="00891B62">
        <w:t xml:space="preserve">reporting event </w:t>
      </w:r>
      <w:r>
        <w:t>trigger</w:t>
      </w:r>
      <w:r w:rsidR="00891B62">
        <w:t xml:space="preserve"> are discussed jointly as earlier concluded by RAN2.</w:t>
      </w:r>
      <w:r w:rsidR="00E44E80">
        <w:t xml:space="preserve"> </w:t>
      </w:r>
      <w:r w:rsidR="002F32BA">
        <w:t>Related agreement from last meeting is:</w:t>
      </w:r>
    </w:p>
    <w:p w14:paraId="1216F9F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50D4E8E6"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78930358" w14:textId="220F6325" w:rsidR="002F32BA" w:rsidRDefault="002F32BA" w:rsidP="00D04286"/>
    <w:p w14:paraId="435B3F22" w14:textId="671A74BC" w:rsidR="00E44E80" w:rsidRDefault="00E44E80" w:rsidP="00D04286">
      <w:r>
        <w:t xml:space="preserve">Here we attempt to progress on the </w:t>
      </w:r>
      <w:r w:rsidR="00355E3D">
        <w:t>FFSs within the previous agreement</w:t>
      </w:r>
      <w:r w:rsidR="00965E6C">
        <w:t xml:space="preserve"> which is done based on related input </w:t>
      </w:r>
      <w:r w:rsidR="00E85898">
        <w:t>within RAN2#114 contributions.</w:t>
      </w:r>
      <w:r w:rsidR="00965E6C">
        <w:t xml:space="preserve"> </w:t>
      </w:r>
    </w:p>
    <w:p w14:paraId="7CFD2F9A" w14:textId="66794A1E" w:rsidR="00CA69D2" w:rsidRDefault="00CA69D2" w:rsidP="00D04286">
      <w:r>
        <w:t xml:space="preserve">Definition of the reference location may be </w:t>
      </w:r>
      <w:r w:rsidR="007D0516">
        <w:t>related to serving cell or candidate target cell or it may be a combination</w:t>
      </w:r>
      <w:r w:rsidR="006B5006">
        <w:t>. Also</w:t>
      </w:r>
      <w:r w:rsidR="001C1528">
        <w:t>,</w:t>
      </w:r>
      <w:r w:rsidR="006B5006">
        <w:t xml:space="preserve"> there is a suggestion to use UE’s</w:t>
      </w:r>
      <w:r w:rsidR="00681F31">
        <w:t xml:space="preserve"> (reference) location</w:t>
      </w:r>
      <w:r w:rsidR="003F5880">
        <w:t>.</w:t>
      </w:r>
      <w:r w:rsidR="003F3BCF">
        <w:t xml:space="preserve"> When the reference location is either serving or candidate target cell reference location and a distance</w:t>
      </w:r>
      <w:r w:rsidR="00D6671E">
        <w:t xml:space="preserve">, the shape of the triggering threshold is s sphere. </w:t>
      </w:r>
      <w:r w:rsidR="00A24D14">
        <w:t xml:space="preserve">When, the threshold is combination of serving and candidate target, a line </w:t>
      </w:r>
      <w:r w:rsidR="009A5349">
        <w:t xml:space="preserve">defines the triggering threshold and “cell shape” becomes a </w:t>
      </w:r>
      <w:r w:rsidR="003C2121">
        <w:t>polygon.</w:t>
      </w:r>
    </w:p>
    <w:p w14:paraId="71E7AB72" w14:textId="77777777" w:rsidR="00CA69D2" w:rsidRDefault="00CA69D2" w:rsidP="00D04286"/>
    <w:p w14:paraId="0B7A8757" w14:textId="74D5C319" w:rsidR="00E85898" w:rsidRPr="00745D0F" w:rsidRDefault="00E85898" w:rsidP="00745D0F">
      <w:pPr>
        <w:ind w:left="567"/>
        <w:rPr>
          <w:i/>
          <w:iCs/>
        </w:rPr>
      </w:pPr>
      <w:r w:rsidRPr="00745D0F">
        <w:rPr>
          <w:i/>
          <w:iCs/>
        </w:rPr>
        <w:t>The distance between UE and reference point of the serving cell is used in location-based CHO condition.</w:t>
      </w:r>
      <w:r w:rsidRPr="00745D0F">
        <w:rPr>
          <w:i/>
          <w:iCs/>
        </w:rPr>
        <w:fldChar w:fldCharType="begin"/>
      </w:r>
      <w:r w:rsidRPr="00745D0F">
        <w:rPr>
          <w:i/>
          <w:iCs/>
        </w:rPr>
        <w:instrText>REF _Ref11 \r \h</w:instrText>
      </w:r>
      <w:r w:rsidR="00795E28" w:rsidRPr="00745D0F">
        <w:rPr>
          <w:i/>
          <w:iCs/>
        </w:rPr>
        <w:instrText xml:space="preserve"> \* MERGEFORMAT </w:instrText>
      </w:r>
      <w:r w:rsidRPr="00745D0F">
        <w:rPr>
          <w:i/>
          <w:iCs/>
        </w:rPr>
      </w:r>
      <w:r w:rsidRPr="00745D0F">
        <w:rPr>
          <w:i/>
          <w:iCs/>
        </w:rPr>
        <w:fldChar w:fldCharType="separate"/>
      </w:r>
      <w:r w:rsidRPr="00745D0F">
        <w:rPr>
          <w:i/>
          <w:iCs/>
        </w:rPr>
        <w:t>[11]</w:t>
      </w:r>
      <w:r w:rsidRPr="00745D0F">
        <w:rPr>
          <w:i/>
          <w:iCs/>
        </w:rPr>
        <w:fldChar w:fldCharType="end"/>
      </w:r>
    </w:p>
    <w:p w14:paraId="76A6C84E" w14:textId="47AA92C3" w:rsidR="00E85898" w:rsidRPr="00745D0F" w:rsidRDefault="00681F31" w:rsidP="00745D0F">
      <w:pPr>
        <w:ind w:left="567"/>
        <w:rPr>
          <w:i/>
          <w:iCs/>
        </w:rPr>
      </w:pPr>
      <w:r w:rsidRPr="00745D0F">
        <w:rPr>
          <w:i/>
          <w:iCs/>
        </w:rPr>
        <w:t>Location-based CHO execution triggers are based on distance from UE to serving cell center.</w:t>
      </w:r>
      <w:r w:rsidRPr="00745D0F">
        <w:rPr>
          <w:i/>
          <w:iCs/>
        </w:rPr>
        <w:fldChar w:fldCharType="begin"/>
      </w:r>
      <w:r w:rsidRPr="00745D0F">
        <w:rPr>
          <w:i/>
          <w:iCs/>
        </w:rPr>
        <w:instrText>REF _Ref25 \r \h</w:instrText>
      </w:r>
      <w:r w:rsidR="00795E28" w:rsidRPr="00745D0F">
        <w:rPr>
          <w:i/>
          <w:iCs/>
        </w:rPr>
        <w:instrText xml:space="preserve"> \* MERGEFORMAT </w:instrText>
      </w:r>
      <w:r w:rsidRPr="00745D0F">
        <w:rPr>
          <w:i/>
          <w:iCs/>
        </w:rPr>
      </w:r>
      <w:r w:rsidRPr="00745D0F">
        <w:rPr>
          <w:i/>
          <w:iCs/>
        </w:rPr>
        <w:fldChar w:fldCharType="separate"/>
      </w:r>
      <w:r w:rsidRPr="00745D0F">
        <w:rPr>
          <w:i/>
          <w:iCs/>
        </w:rPr>
        <w:t>[25]</w:t>
      </w:r>
      <w:r w:rsidRPr="00745D0F">
        <w:rPr>
          <w:i/>
          <w:iCs/>
        </w:rPr>
        <w:fldChar w:fldCharType="end"/>
      </w:r>
    </w:p>
    <w:p w14:paraId="2513332D" w14:textId="6C0CB74B" w:rsidR="00E85898" w:rsidRDefault="00E85898" w:rsidP="00745D0F">
      <w:pPr>
        <w:ind w:left="567"/>
        <w:rPr>
          <w:i/>
          <w:iCs/>
        </w:rPr>
      </w:pPr>
      <w:r w:rsidRPr="00745D0F">
        <w:rPr>
          <w:i/>
          <w:iCs/>
        </w:rPr>
        <w:t>Multiple location-based measurement events for NTN could be defined, and the distance in each of the location-based measurement events could be the distance to either a serving cell or a neighbor cell.</w:t>
      </w:r>
      <w:r w:rsidRPr="00745D0F">
        <w:rPr>
          <w:i/>
          <w:iCs/>
        </w:rPr>
        <w:fldChar w:fldCharType="begin"/>
      </w:r>
      <w:r w:rsidRPr="00745D0F">
        <w:rPr>
          <w:i/>
          <w:iCs/>
        </w:rPr>
        <w:instrText>REF _Ref8 \r \h</w:instrText>
      </w:r>
      <w:r w:rsidR="00795E28" w:rsidRPr="00745D0F">
        <w:rPr>
          <w:i/>
          <w:iCs/>
        </w:rPr>
        <w:instrText xml:space="preserve"> \* MERGEFORMAT </w:instrText>
      </w:r>
      <w:r w:rsidRPr="00745D0F">
        <w:rPr>
          <w:i/>
          <w:iCs/>
        </w:rPr>
      </w:r>
      <w:r w:rsidRPr="00745D0F">
        <w:rPr>
          <w:i/>
          <w:iCs/>
        </w:rPr>
        <w:fldChar w:fldCharType="separate"/>
      </w:r>
      <w:r w:rsidRPr="00745D0F">
        <w:rPr>
          <w:i/>
          <w:iCs/>
        </w:rPr>
        <w:t>[8]</w:t>
      </w:r>
      <w:r w:rsidRPr="00745D0F">
        <w:rPr>
          <w:i/>
          <w:iCs/>
        </w:rPr>
        <w:fldChar w:fldCharType="end"/>
      </w:r>
    </w:p>
    <w:p w14:paraId="3EE0A3C5" w14:textId="58F223F3" w:rsidR="00000391" w:rsidRDefault="00000391" w:rsidP="00745D0F">
      <w:pPr>
        <w:ind w:left="567"/>
        <w:rPr>
          <w:i/>
          <w:iCs/>
        </w:rPr>
      </w:pPr>
      <w:r w:rsidRPr="00000391">
        <w:rPr>
          <w:i/>
          <w:iCs/>
        </w:rPr>
        <w:lastRenderedPageBreak/>
        <w:t>Location-based CHO execution triggering describes a region in which UE is allowed to execute CHO to the candidate target cell.[25]</w:t>
      </w:r>
    </w:p>
    <w:p w14:paraId="1CBAB85F" w14:textId="77777777" w:rsidR="00555962" w:rsidRPr="00745D0F" w:rsidRDefault="00555962" w:rsidP="00555962">
      <w:pPr>
        <w:ind w:left="567"/>
        <w:rPr>
          <w:i/>
          <w:iCs/>
        </w:rPr>
      </w:pPr>
      <w:r w:rsidRPr="00745D0F">
        <w:rPr>
          <w:i/>
          <w:iCs/>
        </w:rPr>
        <w:t>In location-based triggering condition, UE’s reference point for location is used to calculate the distance. FFS how to update UE’s reference point.</w:t>
      </w:r>
      <w:r w:rsidRPr="00745D0F">
        <w:rPr>
          <w:i/>
          <w:iCs/>
        </w:rPr>
        <w:fldChar w:fldCharType="begin"/>
      </w:r>
      <w:r w:rsidRPr="00745D0F">
        <w:rPr>
          <w:i/>
          <w:iCs/>
        </w:rPr>
        <w:instrText xml:space="preserve">REF _Ref11 \r \h \* MERGEFORMAT </w:instrText>
      </w:r>
      <w:r w:rsidRPr="00745D0F">
        <w:rPr>
          <w:i/>
          <w:iCs/>
        </w:rPr>
      </w:r>
      <w:r w:rsidRPr="00745D0F">
        <w:rPr>
          <w:i/>
          <w:iCs/>
        </w:rPr>
        <w:fldChar w:fldCharType="separate"/>
      </w:r>
      <w:r w:rsidRPr="00745D0F">
        <w:rPr>
          <w:i/>
          <w:iCs/>
        </w:rPr>
        <w:t>[11]</w:t>
      </w:r>
      <w:r w:rsidRPr="00745D0F">
        <w:rPr>
          <w:i/>
          <w:iCs/>
        </w:rPr>
        <w:fldChar w:fldCharType="end"/>
      </w:r>
    </w:p>
    <w:p w14:paraId="03A6AADB" w14:textId="77777777" w:rsidR="006E1535" w:rsidRPr="006512E2" w:rsidRDefault="006E1535" w:rsidP="006E1535">
      <w:pPr>
        <w:ind w:left="567"/>
        <w:rPr>
          <w:i/>
          <w:iCs/>
        </w:rPr>
      </w:pPr>
      <w:r w:rsidRPr="006512E2">
        <w:rPr>
          <w:i/>
          <w:iCs/>
        </w:rPr>
        <w:t>Location based CHO triggering event can be configured based on a geographical area scope referring to the cell coverage information for satellite cells with irregular shape.</w:t>
      </w:r>
      <w:r w:rsidRPr="006512E2">
        <w:rPr>
          <w:i/>
          <w:iCs/>
        </w:rPr>
        <w:fldChar w:fldCharType="begin"/>
      </w:r>
      <w:r w:rsidRPr="006512E2">
        <w:rPr>
          <w:i/>
          <w:iCs/>
        </w:rPr>
        <w:instrText>REF _Ref13 \r \h</w:instrText>
      </w:r>
      <w:r>
        <w:rPr>
          <w:i/>
          <w:iCs/>
        </w:rPr>
        <w:instrText xml:space="preserve"> \* MERGEFORMAT </w:instrText>
      </w:r>
      <w:r w:rsidRPr="006512E2">
        <w:rPr>
          <w:i/>
          <w:iCs/>
        </w:rPr>
      </w:r>
      <w:r w:rsidRPr="006512E2">
        <w:rPr>
          <w:i/>
          <w:iCs/>
        </w:rPr>
        <w:fldChar w:fldCharType="separate"/>
      </w:r>
      <w:r w:rsidRPr="006512E2">
        <w:rPr>
          <w:i/>
          <w:iCs/>
        </w:rPr>
        <w:t>[13]</w:t>
      </w:r>
      <w:r w:rsidRPr="006512E2">
        <w:rPr>
          <w:i/>
          <w:iCs/>
        </w:rPr>
        <w:fldChar w:fldCharType="end"/>
      </w:r>
    </w:p>
    <w:p w14:paraId="717E7E28" w14:textId="77777777" w:rsidR="00555962" w:rsidRDefault="00555962" w:rsidP="00745D0F">
      <w:pPr>
        <w:ind w:left="567"/>
      </w:pPr>
    </w:p>
    <w:p w14:paraId="67A43843" w14:textId="52D6EA93" w:rsidR="00E44E80" w:rsidRDefault="00E44E80" w:rsidP="00D04286"/>
    <w:p w14:paraId="739885CD" w14:textId="3168A5DA" w:rsidR="00CF304B" w:rsidRPr="0007706A" w:rsidRDefault="001C1528" w:rsidP="000B10BF">
      <w:r>
        <w:t>Based on the above, the below proposals are suggested for discussion</w:t>
      </w:r>
      <w:r w:rsidR="00CF304B" w:rsidRPr="0007706A">
        <w:t>.</w:t>
      </w:r>
    </w:p>
    <w:p w14:paraId="3D51EE2D" w14:textId="77777777" w:rsidR="00CF304B" w:rsidRDefault="00CF304B" w:rsidP="00CF304B">
      <w:pPr>
        <w:pStyle w:val="BodyText"/>
      </w:pPr>
    </w:p>
    <w:p w14:paraId="62CB2646" w14:textId="77777777" w:rsidR="002D3051" w:rsidRDefault="00CF304B" w:rsidP="00CF304B">
      <w:pPr>
        <w:pStyle w:val="Proposal"/>
        <w:overflowPunct/>
        <w:autoSpaceDE/>
        <w:autoSpaceDN/>
        <w:adjustRightInd/>
        <w:spacing w:line="259" w:lineRule="auto"/>
        <w:textAlignment w:val="auto"/>
      </w:pPr>
      <w:bookmarkStart w:id="1" w:name="_Toc71567663"/>
      <w:r>
        <w:t>D</w:t>
      </w:r>
      <w:r w:rsidR="001C1528">
        <w:t>iscuss whether shape</w:t>
      </w:r>
      <w:r w:rsidR="002D3051">
        <w:t xml:space="preserve"> of CHO trigger area is</w:t>
      </w:r>
    </w:p>
    <w:p w14:paraId="38432349" w14:textId="4EE33B7D" w:rsidR="002D3051" w:rsidRDefault="002D3051" w:rsidP="002D3051">
      <w:pPr>
        <w:pStyle w:val="Proposal"/>
        <w:numPr>
          <w:ilvl w:val="1"/>
          <w:numId w:val="3"/>
        </w:numPr>
        <w:overflowPunct/>
        <w:autoSpaceDE/>
        <w:autoSpaceDN/>
        <w:adjustRightInd/>
        <w:spacing w:line="259" w:lineRule="auto"/>
        <w:textAlignment w:val="auto"/>
      </w:pPr>
      <w:r>
        <w:t>Circle</w:t>
      </w:r>
      <w:r w:rsidR="00A8560A">
        <w:t xml:space="preserve"> with serving cell related reference point</w:t>
      </w:r>
    </w:p>
    <w:p w14:paraId="7E6E0046" w14:textId="21947F64" w:rsidR="00A8560A" w:rsidRDefault="00A8560A" w:rsidP="00A8560A">
      <w:pPr>
        <w:pStyle w:val="Proposal"/>
        <w:numPr>
          <w:ilvl w:val="1"/>
          <w:numId w:val="3"/>
        </w:numPr>
        <w:overflowPunct/>
        <w:autoSpaceDE/>
        <w:autoSpaceDN/>
        <w:adjustRightInd/>
        <w:spacing w:line="259" w:lineRule="auto"/>
        <w:textAlignment w:val="auto"/>
      </w:pPr>
      <w:r>
        <w:t>Circle with candidate cell related reference point</w:t>
      </w:r>
    </w:p>
    <w:p w14:paraId="2EF04926" w14:textId="77777777" w:rsidR="002D3051" w:rsidRDefault="002D3051" w:rsidP="002D3051">
      <w:pPr>
        <w:pStyle w:val="Proposal"/>
        <w:numPr>
          <w:ilvl w:val="1"/>
          <w:numId w:val="3"/>
        </w:numPr>
        <w:overflowPunct/>
        <w:autoSpaceDE/>
        <w:autoSpaceDN/>
        <w:adjustRightInd/>
        <w:spacing w:line="259" w:lineRule="auto"/>
        <w:textAlignment w:val="auto"/>
      </w:pPr>
      <w:r>
        <w:t>Polygon</w:t>
      </w:r>
    </w:p>
    <w:p w14:paraId="0B2B12FC" w14:textId="11C9F43F" w:rsidR="00CF304B" w:rsidRDefault="002D3051" w:rsidP="002D3051">
      <w:pPr>
        <w:pStyle w:val="Proposal"/>
        <w:numPr>
          <w:ilvl w:val="1"/>
          <w:numId w:val="3"/>
        </w:numPr>
        <w:overflowPunct/>
        <w:autoSpaceDE/>
        <w:autoSpaceDN/>
        <w:adjustRightInd/>
        <w:spacing w:line="259" w:lineRule="auto"/>
        <w:textAlignment w:val="auto"/>
      </w:pPr>
      <w:r>
        <w:t>Either as per configuration</w:t>
      </w:r>
      <w:r w:rsidR="00CF304B">
        <w:t>.</w:t>
      </w:r>
      <w:bookmarkEnd w:id="1"/>
    </w:p>
    <w:p w14:paraId="60706C8F" w14:textId="47875BE4" w:rsidR="001C1528" w:rsidRPr="003617B5" w:rsidRDefault="00A8560A" w:rsidP="00CF304B">
      <w:pPr>
        <w:pStyle w:val="Proposal"/>
        <w:overflowPunct/>
        <w:autoSpaceDE/>
        <w:autoSpaceDN/>
        <w:adjustRightInd/>
        <w:spacing w:line="259" w:lineRule="auto"/>
        <w:textAlignment w:val="auto"/>
      </w:pPr>
      <w:r>
        <w:t xml:space="preserve">Discuss whether RRM location reporting </w:t>
      </w:r>
      <w:r w:rsidR="004B3B78">
        <w:t>event is defined as CHO event or UE’s reference location could be considered, as a configurable option or as an alternative</w:t>
      </w:r>
      <w:r w:rsidR="000B10BF">
        <w:t>(only one is supprted)</w:t>
      </w:r>
    </w:p>
    <w:p w14:paraId="19F1FD8B" w14:textId="77777777" w:rsidR="00CF304B" w:rsidRDefault="00CF304B" w:rsidP="00D04286"/>
    <w:p w14:paraId="1F8D49CB" w14:textId="5DAC5598" w:rsidR="00DA7FAD" w:rsidRPr="00D04286" w:rsidRDefault="000B10BF" w:rsidP="00D04286">
      <w:r>
        <w:t xml:space="preserve">Related to the definition of the </w:t>
      </w:r>
      <w:r w:rsidR="00BE050A">
        <w:t>reference location, the following proposals are presented</w:t>
      </w:r>
    </w:p>
    <w:p w14:paraId="7C1D5896" w14:textId="7A31DA2C" w:rsidR="00B744E2" w:rsidRDefault="00B744E2" w:rsidP="00BE050A">
      <w:pPr>
        <w:ind w:left="567"/>
        <w:rPr>
          <w:i/>
          <w:iCs/>
        </w:rPr>
      </w:pPr>
      <w:r w:rsidRPr="00BE050A">
        <w:rPr>
          <w:i/>
          <w:iCs/>
        </w:rPr>
        <w:t>For location-based measurement, cell center is considered as reference location and can be part of ephemeris.</w:t>
      </w:r>
      <w:r w:rsidRPr="00BE050A">
        <w:rPr>
          <w:i/>
          <w:iCs/>
        </w:rPr>
        <w:fldChar w:fldCharType="begin"/>
      </w:r>
      <w:r w:rsidRPr="00BE050A">
        <w:rPr>
          <w:i/>
          <w:iCs/>
        </w:rPr>
        <w:instrText>REF _Ref1 \r \h</w:instrText>
      </w:r>
      <w:r w:rsidR="00BE050A">
        <w:rPr>
          <w:i/>
          <w:iCs/>
        </w:rPr>
        <w:instrText xml:space="preserve"> \* MERGEFORMAT </w:instrText>
      </w:r>
      <w:r w:rsidRPr="00BE050A">
        <w:rPr>
          <w:i/>
          <w:iCs/>
        </w:rPr>
      </w:r>
      <w:r w:rsidRPr="00BE050A">
        <w:rPr>
          <w:i/>
          <w:iCs/>
        </w:rPr>
        <w:fldChar w:fldCharType="separate"/>
      </w:r>
      <w:r w:rsidRPr="00BE050A">
        <w:rPr>
          <w:i/>
          <w:iCs/>
        </w:rPr>
        <w:t>[1]</w:t>
      </w:r>
      <w:r w:rsidRPr="00BE050A">
        <w:rPr>
          <w:i/>
          <w:iCs/>
        </w:rPr>
        <w:fldChar w:fldCharType="end"/>
      </w:r>
    </w:p>
    <w:p w14:paraId="658BB86D" w14:textId="028DD209" w:rsidR="00201850" w:rsidRPr="00BE050A" w:rsidRDefault="00201850" w:rsidP="00201850">
      <w:pPr>
        <w:ind w:left="567"/>
        <w:rPr>
          <w:i/>
          <w:iCs/>
        </w:rPr>
      </w:pPr>
      <w:r w:rsidRPr="00BE050A">
        <w:rPr>
          <w:i/>
          <w:iCs/>
        </w:rPr>
        <w:t>Location-based CHO execution triggers are based on distance from UE to serving cell center.</w:t>
      </w:r>
      <w:r w:rsidRPr="00BE050A">
        <w:rPr>
          <w:i/>
          <w:iCs/>
        </w:rPr>
        <w:fldChar w:fldCharType="begin"/>
      </w:r>
      <w:r w:rsidRPr="00BE050A">
        <w:rPr>
          <w:i/>
          <w:iCs/>
        </w:rPr>
        <w:instrText>REF _Ref25 \r \h</w:instrText>
      </w:r>
      <w:r>
        <w:rPr>
          <w:i/>
          <w:iCs/>
        </w:rPr>
        <w:instrText xml:space="preserve"> \* MERGEFORMAT </w:instrText>
      </w:r>
      <w:r w:rsidRPr="00BE050A">
        <w:rPr>
          <w:i/>
          <w:iCs/>
        </w:rPr>
      </w:r>
      <w:r w:rsidRPr="00BE050A">
        <w:rPr>
          <w:i/>
          <w:iCs/>
        </w:rPr>
        <w:fldChar w:fldCharType="separate"/>
      </w:r>
      <w:r w:rsidRPr="00BE050A">
        <w:rPr>
          <w:i/>
          <w:iCs/>
        </w:rPr>
        <w:t>[25]</w:t>
      </w:r>
      <w:r w:rsidRPr="00BE050A">
        <w:rPr>
          <w:i/>
          <w:iCs/>
        </w:rPr>
        <w:fldChar w:fldCharType="end"/>
      </w:r>
    </w:p>
    <w:p w14:paraId="1D5F521D" w14:textId="4A824E7F" w:rsidR="00C75A1C" w:rsidRPr="00BE050A" w:rsidRDefault="00E74B8A" w:rsidP="00BE050A">
      <w:pPr>
        <w:ind w:left="567"/>
        <w:rPr>
          <w:i/>
          <w:iCs/>
        </w:rPr>
      </w:pPr>
      <w:r>
        <w:rPr>
          <w:i/>
          <w:iCs/>
        </w:rPr>
        <w:t>T</w:t>
      </w:r>
      <w:r w:rsidR="00C75A1C" w:rsidRPr="00BE050A">
        <w:rPr>
          <w:i/>
          <w:iCs/>
        </w:rPr>
        <w:t>he reference point of cell could be cell centre or a list of beam centres, and beam radius is also provided by network.</w:t>
      </w:r>
      <w:r w:rsidR="00C75A1C" w:rsidRPr="00BE050A">
        <w:rPr>
          <w:i/>
          <w:iCs/>
        </w:rPr>
        <w:fldChar w:fldCharType="begin"/>
      </w:r>
      <w:r w:rsidR="00C75A1C" w:rsidRPr="00BE050A">
        <w:rPr>
          <w:i/>
          <w:iCs/>
        </w:rPr>
        <w:instrText>REF _Ref14 \r \h</w:instrText>
      </w:r>
      <w:r w:rsidR="00BE050A">
        <w:rPr>
          <w:i/>
          <w:iCs/>
        </w:rPr>
        <w:instrText xml:space="preserve"> \* MERGEFORMAT </w:instrText>
      </w:r>
      <w:r w:rsidR="00C75A1C" w:rsidRPr="00BE050A">
        <w:rPr>
          <w:i/>
          <w:iCs/>
        </w:rPr>
      </w:r>
      <w:r w:rsidR="00C75A1C" w:rsidRPr="00BE050A">
        <w:rPr>
          <w:i/>
          <w:iCs/>
        </w:rPr>
        <w:fldChar w:fldCharType="separate"/>
      </w:r>
      <w:r w:rsidR="00C75A1C" w:rsidRPr="00BE050A">
        <w:rPr>
          <w:i/>
          <w:iCs/>
        </w:rPr>
        <w:t>[14]</w:t>
      </w:r>
      <w:r w:rsidR="00C75A1C" w:rsidRPr="00BE050A">
        <w:rPr>
          <w:i/>
          <w:iCs/>
        </w:rPr>
        <w:fldChar w:fldCharType="end"/>
      </w:r>
    </w:p>
    <w:p w14:paraId="0EB4ABFC" w14:textId="4436ACCD" w:rsidR="00DA7FAD" w:rsidRDefault="00DA7FAD" w:rsidP="00DA7FAD">
      <w:pPr>
        <w:pStyle w:val="ListBullet"/>
        <w:numPr>
          <w:ilvl w:val="0"/>
          <w:numId w:val="0"/>
        </w:numPr>
        <w:ind w:left="1004" w:hanging="360"/>
      </w:pPr>
    </w:p>
    <w:p w14:paraId="290DFDFE" w14:textId="77777777" w:rsidR="00201850" w:rsidRDefault="00201850" w:rsidP="00201850"/>
    <w:p w14:paraId="18D5B7C4" w14:textId="77777777" w:rsidR="00201850" w:rsidRPr="0007706A" w:rsidRDefault="00201850" w:rsidP="00201850">
      <w:r>
        <w:t>Based on the above, the below proposals are suggested for discussion</w:t>
      </w:r>
      <w:r w:rsidRPr="0007706A">
        <w:t>.</w:t>
      </w:r>
    </w:p>
    <w:p w14:paraId="59F7A069" w14:textId="77777777" w:rsidR="00201850" w:rsidRDefault="00201850" w:rsidP="00201850">
      <w:pPr>
        <w:pStyle w:val="BodyText"/>
      </w:pPr>
    </w:p>
    <w:p w14:paraId="0BD1BD8E" w14:textId="4850EB6D" w:rsidR="00201850" w:rsidRDefault="00201850" w:rsidP="00201850">
      <w:pPr>
        <w:pStyle w:val="Proposal"/>
        <w:overflowPunct/>
        <w:autoSpaceDE/>
        <w:autoSpaceDN/>
        <w:adjustRightInd/>
        <w:spacing w:line="259" w:lineRule="auto"/>
        <w:textAlignment w:val="auto"/>
      </w:pPr>
      <w:r>
        <w:t>Discuss whether the reference location is</w:t>
      </w:r>
    </w:p>
    <w:p w14:paraId="0861A929" w14:textId="4F696352" w:rsidR="00201850" w:rsidRDefault="00201850" w:rsidP="00201850">
      <w:pPr>
        <w:pStyle w:val="Proposal"/>
        <w:numPr>
          <w:ilvl w:val="1"/>
          <w:numId w:val="3"/>
        </w:numPr>
        <w:overflowPunct/>
        <w:autoSpaceDE/>
        <w:autoSpaceDN/>
        <w:adjustRightInd/>
        <w:spacing w:line="259" w:lineRule="auto"/>
        <w:textAlignment w:val="auto"/>
      </w:pPr>
      <w:r>
        <w:t>Center of a cell</w:t>
      </w:r>
    </w:p>
    <w:p w14:paraId="25A342B1" w14:textId="2466D2A4" w:rsidR="00201850" w:rsidRDefault="00201850" w:rsidP="00201850">
      <w:pPr>
        <w:pStyle w:val="Proposal"/>
        <w:numPr>
          <w:ilvl w:val="1"/>
          <w:numId w:val="3"/>
        </w:numPr>
        <w:overflowPunct/>
        <w:autoSpaceDE/>
        <w:autoSpaceDN/>
        <w:adjustRightInd/>
        <w:spacing w:line="259" w:lineRule="auto"/>
        <w:textAlignment w:val="auto"/>
      </w:pPr>
      <w:r>
        <w:t>C</w:t>
      </w:r>
      <w:r w:rsidR="00B86050">
        <w:t>enter of a beam or beams</w:t>
      </w:r>
    </w:p>
    <w:p w14:paraId="00900E8A" w14:textId="318A8459" w:rsidR="00DA7FAD" w:rsidRDefault="00DA7FAD" w:rsidP="00DA7FAD">
      <w:pPr>
        <w:pStyle w:val="ListBullet"/>
        <w:numPr>
          <w:ilvl w:val="0"/>
          <w:numId w:val="0"/>
        </w:numPr>
        <w:ind w:left="1004" w:hanging="360"/>
      </w:pPr>
    </w:p>
    <w:p w14:paraId="1ED1620E" w14:textId="295F8E07" w:rsidR="00B86DCB" w:rsidRPr="0007706A" w:rsidRDefault="008074CA" w:rsidP="00B86DCB">
      <w:r>
        <w:t>Other location CHO or RRM related proposals that may be selected for discussion if time allows</w:t>
      </w:r>
      <w:r w:rsidR="00B86DCB" w:rsidRPr="0007706A">
        <w:t>.</w:t>
      </w:r>
    </w:p>
    <w:p w14:paraId="66F11334" w14:textId="3B4E9DCE" w:rsidR="00B744E2" w:rsidRPr="008074CA" w:rsidRDefault="00B744E2" w:rsidP="008074CA">
      <w:pPr>
        <w:ind w:left="567"/>
        <w:rPr>
          <w:i/>
          <w:iCs/>
        </w:rPr>
      </w:pPr>
      <w:r w:rsidRPr="008074CA">
        <w:rPr>
          <w:i/>
          <w:iCs/>
        </w:rPr>
        <w:t>The location event includes hysteresis and TTT</w:t>
      </w:r>
      <w:r w:rsidRPr="008074CA">
        <w:rPr>
          <w:i/>
          <w:iCs/>
        </w:rPr>
        <w:fldChar w:fldCharType="begin"/>
      </w:r>
      <w:r w:rsidRPr="008074CA">
        <w:rPr>
          <w:i/>
          <w:iCs/>
        </w:rPr>
        <w:instrText>REF _Ref23 \r \h</w:instrText>
      </w:r>
      <w:r w:rsidR="008074CA">
        <w:rPr>
          <w:i/>
          <w:iCs/>
        </w:rPr>
        <w:instrText xml:space="preserve"> \* MERGEFORMAT </w:instrText>
      </w:r>
      <w:r w:rsidRPr="008074CA">
        <w:rPr>
          <w:i/>
          <w:iCs/>
        </w:rPr>
      </w:r>
      <w:r w:rsidRPr="008074CA">
        <w:rPr>
          <w:i/>
          <w:iCs/>
        </w:rPr>
        <w:fldChar w:fldCharType="separate"/>
      </w:r>
      <w:r w:rsidRPr="008074CA">
        <w:rPr>
          <w:i/>
          <w:iCs/>
        </w:rPr>
        <w:t>[23]</w:t>
      </w:r>
      <w:r w:rsidRPr="008074CA">
        <w:rPr>
          <w:i/>
          <w:iCs/>
        </w:rPr>
        <w:fldChar w:fldCharType="end"/>
      </w:r>
    </w:p>
    <w:p w14:paraId="370604F0" w14:textId="5208A8A6" w:rsidR="00B744E2" w:rsidRPr="008074CA" w:rsidRDefault="00B744E2" w:rsidP="008074CA">
      <w:pPr>
        <w:ind w:left="567"/>
        <w:rPr>
          <w:i/>
          <w:iCs/>
        </w:rPr>
      </w:pPr>
      <w:r w:rsidRPr="008074CA">
        <w:rPr>
          <w:i/>
          <w:iCs/>
        </w:rPr>
        <w:t>In NTN, serving cell centre coordinates are broadcast via system information.</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11DCC16D" w14:textId="313AC6B7" w:rsidR="00B86DCB" w:rsidRPr="008074CA" w:rsidRDefault="00B86DCB" w:rsidP="008074CA">
      <w:pPr>
        <w:ind w:left="567"/>
        <w:rPr>
          <w:i/>
          <w:iCs/>
        </w:rPr>
      </w:pPr>
      <w:r w:rsidRPr="008074CA">
        <w:rPr>
          <w:i/>
          <w:iCs/>
        </w:rPr>
        <w:t>Reference location of the cell used for CHO execution triggering purposes should be given in RRC Reconfiguration (HO command).</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7CF84DB7" w14:textId="36E62F3A" w:rsidR="00B744E2" w:rsidRPr="008074CA" w:rsidRDefault="00B744E2" w:rsidP="008074CA">
      <w:pPr>
        <w:ind w:left="567"/>
        <w:rPr>
          <w:i/>
          <w:iCs/>
        </w:rPr>
      </w:pPr>
      <w:r w:rsidRPr="008074CA">
        <w:rPr>
          <w:i/>
          <w:iCs/>
        </w:rPr>
        <w:t>For at least LEO with earth moving cells, serving cell centre coordinates are periodically updated and associated with a timestamp. FFS periodicity of update.</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745323FF" w14:textId="24E4FA2D" w:rsidR="00B744E2" w:rsidRDefault="00B744E2" w:rsidP="008074CA">
      <w:pPr>
        <w:ind w:left="567"/>
        <w:rPr>
          <w:i/>
          <w:iCs/>
        </w:rPr>
      </w:pPr>
      <w:r w:rsidRPr="008074CA">
        <w:rPr>
          <w:i/>
          <w:iCs/>
        </w:rPr>
        <w:lastRenderedPageBreak/>
        <w:t>RAN2 is asked to confirm a reference location of the cell, used for location-based CHO execution triggering, indicates a location on Earth surface, within cell coverage.</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1136110E" w14:textId="40DBC330" w:rsidR="00BF38A9" w:rsidRDefault="00BF38A9" w:rsidP="003D41A0">
      <w:pPr>
        <w:pStyle w:val="ListBullet"/>
        <w:numPr>
          <w:ilvl w:val="0"/>
          <w:numId w:val="0"/>
        </w:numPr>
      </w:pPr>
      <w:r>
        <w:t>For location based event reporting the following proposals were presented</w:t>
      </w:r>
    </w:p>
    <w:p w14:paraId="4F1C1476" w14:textId="77777777" w:rsidR="003D41A0" w:rsidRDefault="003D41A0" w:rsidP="003D41A0">
      <w:pPr>
        <w:pStyle w:val="ListBullet"/>
        <w:numPr>
          <w:ilvl w:val="0"/>
          <w:numId w:val="0"/>
        </w:numPr>
        <w:ind w:left="1004" w:hanging="360"/>
      </w:pPr>
    </w:p>
    <w:p w14:paraId="0349C9A3" w14:textId="6CE283E0" w:rsidR="003D41A0" w:rsidRPr="00BF38A9" w:rsidRDefault="003D41A0" w:rsidP="00BF38A9">
      <w:pPr>
        <w:ind w:left="567"/>
        <w:rPr>
          <w:i/>
          <w:iCs/>
        </w:rPr>
      </w:pPr>
      <w:r w:rsidRPr="00BF38A9">
        <w:rPr>
          <w:i/>
          <w:iCs/>
        </w:rPr>
        <w:t>Location-based measurement and RSRP/RSRQ measurement can be reported in the same RRC message to the network, no matter which measurement event is triggered.</w:t>
      </w:r>
      <w:r w:rsidRPr="00BF38A9">
        <w:rPr>
          <w:i/>
          <w:iCs/>
        </w:rPr>
        <w:fldChar w:fldCharType="begin"/>
      </w:r>
      <w:r w:rsidRPr="00BF38A9">
        <w:rPr>
          <w:i/>
          <w:iCs/>
        </w:rPr>
        <w:instrText>REF _Ref1 \r \h</w:instrText>
      </w:r>
      <w:r w:rsidR="00BF38A9">
        <w:rPr>
          <w:i/>
          <w:iCs/>
        </w:rPr>
        <w:instrText xml:space="preserve"> \* MERGEFORMAT </w:instrText>
      </w:r>
      <w:r w:rsidRPr="00BF38A9">
        <w:rPr>
          <w:i/>
          <w:iCs/>
        </w:rPr>
      </w:r>
      <w:r w:rsidRPr="00BF38A9">
        <w:rPr>
          <w:i/>
          <w:iCs/>
        </w:rPr>
        <w:fldChar w:fldCharType="separate"/>
      </w:r>
      <w:r w:rsidRPr="00BF38A9">
        <w:rPr>
          <w:i/>
          <w:iCs/>
        </w:rPr>
        <w:t>[1]</w:t>
      </w:r>
      <w:r w:rsidRPr="00BF38A9">
        <w:rPr>
          <w:i/>
          <w:iCs/>
        </w:rPr>
        <w:fldChar w:fldCharType="end"/>
      </w:r>
    </w:p>
    <w:p w14:paraId="40C932BA" w14:textId="48EA1FCF" w:rsidR="003D41A0" w:rsidRPr="00BF38A9" w:rsidRDefault="003D41A0" w:rsidP="00BF38A9">
      <w:pPr>
        <w:ind w:left="567"/>
        <w:rPr>
          <w:i/>
          <w:iCs/>
        </w:rPr>
      </w:pPr>
      <w:r w:rsidRPr="00BF38A9">
        <w:rPr>
          <w:i/>
          <w:iCs/>
        </w:rPr>
        <w:t>UE is allowed to report (in measurement report) the distance to a cell in addition to the measured signaling strength of the cell.</w:t>
      </w:r>
      <w:r w:rsidRPr="00BF38A9">
        <w:rPr>
          <w:i/>
          <w:iCs/>
        </w:rPr>
        <w:fldChar w:fldCharType="begin"/>
      </w:r>
      <w:r w:rsidRPr="00BF38A9">
        <w:rPr>
          <w:i/>
          <w:iCs/>
        </w:rPr>
        <w:instrText>REF _Ref8 \r \h</w:instrText>
      </w:r>
      <w:r w:rsidR="00BF38A9">
        <w:rPr>
          <w:i/>
          <w:iCs/>
        </w:rPr>
        <w:instrText xml:space="preserve"> \* MERGEFORMAT </w:instrText>
      </w:r>
      <w:r w:rsidRPr="00BF38A9">
        <w:rPr>
          <w:i/>
          <w:iCs/>
        </w:rPr>
      </w:r>
      <w:r w:rsidRPr="00BF38A9">
        <w:rPr>
          <w:i/>
          <w:iCs/>
        </w:rPr>
        <w:fldChar w:fldCharType="separate"/>
      </w:r>
      <w:r w:rsidRPr="00BF38A9">
        <w:rPr>
          <w:i/>
          <w:iCs/>
        </w:rPr>
        <w:t>[8]</w:t>
      </w:r>
      <w:r w:rsidRPr="00BF38A9">
        <w:rPr>
          <w:i/>
          <w:iCs/>
        </w:rPr>
        <w:fldChar w:fldCharType="end"/>
      </w:r>
    </w:p>
    <w:p w14:paraId="01ABF27A" w14:textId="436BE59A" w:rsidR="003D41A0" w:rsidRPr="00BF38A9" w:rsidRDefault="003D41A0" w:rsidP="00BF38A9">
      <w:pPr>
        <w:ind w:left="567"/>
        <w:rPr>
          <w:i/>
          <w:iCs/>
        </w:rPr>
      </w:pPr>
      <w:r w:rsidRPr="00BF38A9">
        <w:rPr>
          <w:i/>
          <w:iCs/>
        </w:rPr>
        <w:t>The UE location information report should be supported in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3C81E1D3" w14:textId="39E7079D" w:rsidR="003D41A0" w:rsidRPr="00BF38A9" w:rsidRDefault="003D41A0" w:rsidP="00BF38A9">
      <w:pPr>
        <w:ind w:left="567"/>
        <w:rPr>
          <w:i/>
          <w:iCs/>
        </w:rPr>
      </w:pPr>
      <w:r w:rsidRPr="00BF38A9">
        <w:rPr>
          <w:i/>
          <w:iCs/>
        </w:rPr>
        <w:t>For UE location reporting to the network, the UE location information is piggybacked to the measurement report message.</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DC13BA3" w14:textId="6F1BD28C" w:rsidR="003D41A0" w:rsidRPr="00BF38A9" w:rsidRDefault="003D41A0" w:rsidP="00BF38A9">
      <w:pPr>
        <w:ind w:left="567"/>
        <w:rPr>
          <w:i/>
          <w:iCs/>
        </w:rPr>
      </w:pPr>
      <w:r w:rsidRPr="00BF38A9">
        <w:rPr>
          <w:i/>
          <w:iCs/>
        </w:rPr>
        <w:t>For UE location reporting, the network configures to include the UE location information in the measurement reporting configuration.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919C0D8" w14:textId="19692DC3" w:rsidR="003D41A0" w:rsidRPr="00BF38A9" w:rsidRDefault="003D41A0" w:rsidP="00BF38A9">
      <w:pPr>
        <w:ind w:left="567"/>
        <w:rPr>
          <w:i/>
          <w:iCs/>
        </w:rPr>
      </w:pPr>
      <w:r w:rsidRPr="00BF38A9">
        <w:rPr>
          <w:i/>
          <w:iCs/>
        </w:rPr>
        <w:t>Discuss what kind of NTN-specific UE location information can be included in the UE location reporting. Consider sending LS to other WG to define contents of the UE location information for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7F5E5C8C" w14:textId="4538119E" w:rsidR="003D41A0" w:rsidRPr="006401D0" w:rsidRDefault="00B74713" w:rsidP="006401D0">
      <w:pPr>
        <w:pStyle w:val="ListBullet"/>
        <w:numPr>
          <w:ilvl w:val="0"/>
          <w:numId w:val="0"/>
        </w:numPr>
      </w:pPr>
      <w:r>
        <w:t>The aspect that network can configure location</w:t>
      </w:r>
      <w:r w:rsidR="00D94C60">
        <w:t xml:space="preserve"> report to be piggybacked to the measurement report message is already supported</w:t>
      </w:r>
      <w:r w:rsidR="00AB2416">
        <w:t>. RAN2 can discuss whether measurement reports can be configured to be piggybacked when location based event triggers.</w:t>
      </w:r>
      <w:r w:rsidR="00197045">
        <w:t xml:space="preserve"> Further the format of the location information should be discussed.</w:t>
      </w:r>
      <w:r w:rsidR="00BF1FE5">
        <w:t xml:space="preserve"> It is possible to try to define a less granular and ligh</w:t>
      </w:r>
      <w:r w:rsidR="007A0C0A">
        <w:t>t</w:t>
      </w:r>
      <w:r w:rsidR="00BF1FE5">
        <w:t xml:space="preserve">er location </w:t>
      </w:r>
      <w:r w:rsidR="007A0C0A">
        <w:t>information suitable for NTN.</w:t>
      </w:r>
    </w:p>
    <w:p w14:paraId="397DD989" w14:textId="77777777" w:rsidR="00197045" w:rsidRDefault="00197045" w:rsidP="00197045">
      <w:pPr>
        <w:pStyle w:val="BodyText"/>
      </w:pPr>
    </w:p>
    <w:p w14:paraId="2C0F351D" w14:textId="56EDBDCC" w:rsidR="00197045" w:rsidRDefault="00197045" w:rsidP="00197045">
      <w:pPr>
        <w:pStyle w:val="Proposal"/>
        <w:overflowPunct/>
        <w:autoSpaceDE/>
        <w:autoSpaceDN/>
        <w:adjustRightInd/>
        <w:spacing w:line="259" w:lineRule="auto"/>
        <w:textAlignment w:val="auto"/>
      </w:pPr>
      <w:r>
        <w:t>Discuss whether measurement reports can be configured to be piggybacked when location based event triggers</w:t>
      </w:r>
    </w:p>
    <w:p w14:paraId="6596D94C" w14:textId="4C24C5B0" w:rsidR="00197045" w:rsidRDefault="00197045" w:rsidP="00197045">
      <w:pPr>
        <w:pStyle w:val="Proposal"/>
        <w:overflowPunct/>
        <w:autoSpaceDE/>
        <w:autoSpaceDN/>
        <w:adjustRightInd/>
        <w:spacing w:line="259" w:lineRule="auto"/>
        <w:textAlignment w:val="auto"/>
      </w:pPr>
      <w:r>
        <w:t xml:space="preserve">Discuss </w:t>
      </w:r>
      <w:r w:rsidR="008226FA">
        <w:t>the format of the location report</w:t>
      </w:r>
    </w:p>
    <w:p w14:paraId="39C0C622" w14:textId="51AF3808" w:rsidR="008226FA" w:rsidRDefault="008226FA" w:rsidP="008226FA">
      <w:pPr>
        <w:pStyle w:val="Proposal"/>
        <w:numPr>
          <w:ilvl w:val="1"/>
          <w:numId w:val="3"/>
        </w:numPr>
        <w:overflowPunct/>
        <w:autoSpaceDE/>
        <w:autoSpaceDN/>
        <w:adjustRightInd/>
        <w:spacing w:line="259" w:lineRule="auto"/>
        <w:textAlignment w:val="auto"/>
      </w:pPr>
      <w:r>
        <w:t xml:space="preserve">Follow the existing format </w:t>
      </w:r>
      <w:r w:rsidR="00C73A95">
        <w:t>for</w:t>
      </w:r>
      <w:r>
        <w:t xml:space="preserve"> location </w:t>
      </w:r>
      <w:r w:rsidR="00C73A95">
        <w:t>information</w:t>
      </w:r>
    </w:p>
    <w:p w14:paraId="7E5BEA6D" w14:textId="63AF3B49" w:rsidR="008226FA" w:rsidRPr="003617B5" w:rsidRDefault="00C73A95" w:rsidP="008226FA">
      <w:pPr>
        <w:pStyle w:val="Proposal"/>
        <w:numPr>
          <w:ilvl w:val="1"/>
          <w:numId w:val="3"/>
        </w:numPr>
        <w:overflowPunct/>
        <w:autoSpaceDE/>
        <w:autoSpaceDN/>
        <w:adjustRightInd/>
        <w:spacing w:line="259" w:lineRule="auto"/>
        <w:textAlignment w:val="auto"/>
      </w:pPr>
      <w:r>
        <w:t>D</w:t>
      </w:r>
      <w:r w:rsidR="004F670D">
        <w:t>iscuss</w:t>
      </w:r>
      <w:r w:rsidR="00BF1FE5">
        <w:t xml:space="preserve"> if </w:t>
      </w:r>
      <w:r w:rsidR="007A0C0A">
        <w:t>a less granular and lighter location information suitable for NTN is defined.</w:t>
      </w:r>
    </w:p>
    <w:p w14:paraId="60DDF270" w14:textId="2A275466" w:rsidR="00BF38A9" w:rsidRDefault="00BF38A9" w:rsidP="008074CA">
      <w:pPr>
        <w:ind w:left="567"/>
        <w:rPr>
          <w:i/>
          <w:iCs/>
        </w:rPr>
      </w:pPr>
    </w:p>
    <w:p w14:paraId="5C507634" w14:textId="55C6F054" w:rsidR="00531C33" w:rsidRDefault="00531C33" w:rsidP="00531C33">
      <w:pPr>
        <w:pStyle w:val="ListBullet"/>
        <w:numPr>
          <w:ilvl w:val="0"/>
          <w:numId w:val="0"/>
        </w:numPr>
      </w:pPr>
      <w:r>
        <w:t>Other location</w:t>
      </w:r>
      <w:r w:rsidR="008274BB">
        <w:t xml:space="preserve"> RRM related proposals</w:t>
      </w:r>
      <w:r>
        <w:t>.</w:t>
      </w:r>
    </w:p>
    <w:p w14:paraId="19192EAF" w14:textId="77777777" w:rsidR="00531C33" w:rsidRDefault="00531C33" w:rsidP="00531C33">
      <w:pPr>
        <w:ind w:left="567"/>
        <w:rPr>
          <w:i/>
          <w:iCs/>
          <w:highlight w:val="magenta"/>
        </w:rPr>
      </w:pPr>
    </w:p>
    <w:p w14:paraId="7620A2BF" w14:textId="77777777" w:rsidR="00531C33" w:rsidRPr="006512E2" w:rsidRDefault="00531C33" w:rsidP="00531C33">
      <w:pPr>
        <w:ind w:left="567"/>
        <w:rPr>
          <w:i/>
          <w:iCs/>
        </w:rPr>
      </w:pPr>
      <w:r w:rsidRPr="006512E2">
        <w:rPr>
          <w:i/>
          <w:iCs/>
        </w:rPr>
        <w:t>UE location information is provided to the RAN in order to allow the network to select a proper PLMN in accordance with UE’s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D107BE9" w14:textId="77777777" w:rsidR="00531C33" w:rsidRPr="006512E2" w:rsidRDefault="00531C33" w:rsidP="00531C33">
      <w:pPr>
        <w:ind w:left="567"/>
        <w:rPr>
          <w:i/>
          <w:iCs/>
        </w:rPr>
      </w:pPr>
      <w:r w:rsidRPr="006512E2">
        <w:rPr>
          <w:i/>
          <w:iCs/>
        </w:rPr>
        <w:t>UE location information is provided to network when it is in RRC_CONNECTED in order to allow an NG handover in accordance with its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C6E83AB" w14:textId="77777777" w:rsidR="00531C33" w:rsidRPr="006512E2" w:rsidRDefault="00531C33" w:rsidP="00531C33">
      <w:pPr>
        <w:ind w:left="567"/>
        <w:rPr>
          <w:i/>
          <w:iCs/>
        </w:rPr>
      </w:pPr>
      <w:r w:rsidRPr="00531C33">
        <w:rPr>
          <w:i/>
          <w:iCs/>
        </w:rPr>
        <w:t>RAN2 to discuss the feasibility of periodic location reporting as an addition to the event triggered based.</w:t>
      </w:r>
      <w:r w:rsidRPr="00531C33">
        <w:rPr>
          <w:i/>
          <w:iCs/>
        </w:rPr>
        <w:fldChar w:fldCharType="begin"/>
      </w:r>
      <w:r w:rsidRPr="00531C33">
        <w:rPr>
          <w:i/>
          <w:iCs/>
        </w:rPr>
        <w:instrText xml:space="preserve">REF _Ref23 \r \h \* MERGEFORMAT </w:instrText>
      </w:r>
      <w:r w:rsidRPr="00531C33">
        <w:rPr>
          <w:i/>
          <w:iCs/>
        </w:rPr>
      </w:r>
      <w:r w:rsidRPr="00531C33">
        <w:rPr>
          <w:i/>
          <w:iCs/>
        </w:rPr>
        <w:fldChar w:fldCharType="separate"/>
      </w:r>
      <w:r w:rsidRPr="00531C33">
        <w:rPr>
          <w:i/>
          <w:iCs/>
        </w:rPr>
        <w:t>[23]</w:t>
      </w:r>
      <w:r w:rsidRPr="00531C33">
        <w:rPr>
          <w:i/>
          <w:iCs/>
        </w:rPr>
        <w:fldChar w:fldCharType="end"/>
      </w:r>
    </w:p>
    <w:p w14:paraId="16BE11CA" w14:textId="77777777" w:rsidR="00531C33" w:rsidRPr="006512E2" w:rsidRDefault="00531C33" w:rsidP="00531C33">
      <w:pPr>
        <w:ind w:left="567"/>
        <w:rPr>
          <w:i/>
          <w:iCs/>
        </w:rPr>
      </w:pPr>
      <w:r w:rsidRPr="006512E2">
        <w:rPr>
          <w:i/>
          <w:iCs/>
        </w:rPr>
        <w:t>Discuss whether explicit request by the network to immediately report UE location information is needed, in such as UEInformationReq message.</w:t>
      </w:r>
      <w:r w:rsidRPr="006512E2">
        <w:rPr>
          <w:i/>
          <w:iCs/>
        </w:rPr>
        <w:fldChar w:fldCharType="begin"/>
      </w:r>
      <w:r w:rsidRPr="006512E2">
        <w:rPr>
          <w:i/>
          <w:iCs/>
        </w:rPr>
        <w:instrText>REF _Ref19 \r \h</w:instrText>
      </w:r>
      <w:r>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79359EC7" w14:textId="77777777" w:rsidR="00531C33" w:rsidRPr="006401D0" w:rsidRDefault="00531C33" w:rsidP="00531C33">
      <w:pPr>
        <w:pStyle w:val="ListBullet"/>
        <w:numPr>
          <w:ilvl w:val="0"/>
          <w:numId w:val="0"/>
        </w:numPr>
      </w:pPr>
    </w:p>
    <w:p w14:paraId="15D38102" w14:textId="77777777" w:rsidR="00531C33" w:rsidRDefault="00531C33" w:rsidP="00531C33">
      <w:pPr>
        <w:pStyle w:val="BodyText"/>
      </w:pPr>
    </w:p>
    <w:p w14:paraId="6E08F494" w14:textId="4BF155CB" w:rsidR="00531C33" w:rsidRDefault="008274BB" w:rsidP="00531C33">
      <w:pPr>
        <w:pStyle w:val="Proposal"/>
        <w:overflowPunct/>
        <w:autoSpaceDE/>
        <w:autoSpaceDN/>
        <w:adjustRightInd/>
        <w:spacing w:line="259" w:lineRule="auto"/>
        <w:textAlignment w:val="auto"/>
      </w:pPr>
      <w:r>
        <w:t>RAN2 to d</w:t>
      </w:r>
      <w:r w:rsidR="00531C33">
        <w:t xml:space="preserve">iscuss whether </w:t>
      </w:r>
      <w:r>
        <w:t xml:space="preserve">periodic or request/response </w:t>
      </w:r>
      <w:r w:rsidR="007A7FB5">
        <w:t>type of location reporting should be supported for NTN.</w:t>
      </w:r>
    </w:p>
    <w:p w14:paraId="5AD72FE5" w14:textId="77777777" w:rsidR="00B819D4" w:rsidRPr="008074CA" w:rsidRDefault="00B819D4" w:rsidP="008074CA">
      <w:pPr>
        <w:ind w:left="567"/>
        <w:rPr>
          <w:i/>
          <w:iCs/>
        </w:rPr>
      </w:pPr>
    </w:p>
    <w:p w14:paraId="58DD036A" w14:textId="098B64AC" w:rsidR="008074CA" w:rsidRDefault="008074CA" w:rsidP="008074CA">
      <w:pPr>
        <w:pStyle w:val="Heading3"/>
      </w:pPr>
      <w:r>
        <w:t xml:space="preserve">2.2 </w:t>
      </w:r>
      <w:r w:rsidRPr="00806A0A">
        <w:t xml:space="preserve">CHO </w:t>
      </w:r>
      <w:r w:rsidR="00B7105C">
        <w:t>time</w:t>
      </w:r>
      <w:r w:rsidRPr="00806A0A">
        <w:t xml:space="preserve"> trigger def</w:t>
      </w:r>
      <w:r>
        <w:t>inition</w:t>
      </w:r>
    </w:p>
    <w:p w14:paraId="3172A786" w14:textId="1037817E" w:rsidR="00B7105C" w:rsidRDefault="00B7105C" w:rsidP="00B7105C">
      <w:r>
        <w:t xml:space="preserve">Related agreement from last meeting </w:t>
      </w:r>
      <w:r w:rsidR="00FB05E7">
        <w:t>are</w:t>
      </w:r>
      <w:r>
        <w:t>:</w:t>
      </w:r>
    </w:p>
    <w:p w14:paraId="538625A8" w14:textId="5C5F8AF0" w:rsidR="00CB63F6" w:rsidRDefault="00CB63F6" w:rsidP="009E1A15"/>
    <w:p w14:paraId="40398AC7"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7A8DBF1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2AE7FA05"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p>
    <w:p w14:paraId="5861EFCE" w14:textId="1A453C6E" w:rsidR="00CB63F6" w:rsidRDefault="00CB63F6" w:rsidP="009E1A15"/>
    <w:p w14:paraId="4EE9005D" w14:textId="4FE4736E" w:rsidR="008074CA" w:rsidRDefault="00654254" w:rsidP="00FB05E7">
      <w:r>
        <w:t xml:space="preserve">In the Release-16 study item the issue of </w:t>
      </w:r>
      <w:r w:rsidR="00FA17B9">
        <w:t xml:space="preserve">simultaneous RACH attempts to target cell was concluded to be an issue and </w:t>
      </w:r>
      <w:r w:rsidR="00AE5D6B">
        <w:t>time based CHO mechanism was recognised as one possible solutions for the situation.</w:t>
      </w:r>
      <w:r w:rsidR="005069C1">
        <w:t xml:space="preserve"> </w:t>
      </w:r>
      <w:r w:rsidR="00F328DA">
        <w:t>In worse case this may eliminate any access attempt to that cell when RACH issues accumulate. This was also recognized by some companie</w:t>
      </w:r>
      <w:r w:rsidR="00D12509">
        <w:t>s now</w:t>
      </w:r>
    </w:p>
    <w:p w14:paraId="64C7C0B7" w14:textId="77777777" w:rsidR="00FB05E7" w:rsidRPr="00D12509" w:rsidRDefault="00FB05E7" w:rsidP="00D12509">
      <w:pPr>
        <w:ind w:left="567"/>
        <w:rPr>
          <w:i/>
          <w:iCs/>
        </w:rPr>
      </w:pPr>
    </w:p>
    <w:p w14:paraId="23BE367C" w14:textId="77777777" w:rsidR="00DD56F5" w:rsidRPr="006512E2" w:rsidRDefault="00DD56F5" w:rsidP="00DD56F5">
      <w:pPr>
        <w:ind w:left="567"/>
        <w:rPr>
          <w:i/>
          <w:iCs/>
        </w:rPr>
      </w:pPr>
      <w:r w:rsidRPr="00D12509">
        <w:rPr>
          <w:i/>
          <w:iCs/>
        </w:rPr>
        <w:t>RAN2 to discuss the solution for signalling storm created by frequent handovers of all connected UEs in an NTN cell.</w:t>
      </w:r>
      <w:r w:rsidRPr="00D12509">
        <w:rPr>
          <w:i/>
          <w:iCs/>
        </w:rPr>
        <w:fldChar w:fldCharType="begin"/>
      </w:r>
      <w:r w:rsidRPr="00D12509">
        <w:rPr>
          <w:i/>
          <w:iCs/>
        </w:rPr>
        <w:instrText xml:space="preserve">REF _Ref16 \r \h \* MERGEFORMAT </w:instrText>
      </w:r>
      <w:r w:rsidRPr="00D12509">
        <w:rPr>
          <w:i/>
          <w:iCs/>
        </w:rPr>
      </w:r>
      <w:r w:rsidRPr="00D12509">
        <w:rPr>
          <w:i/>
          <w:iCs/>
        </w:rPr>
        <w:fldChar w:fldCharType="separate"/>
      </w:r>
      <w:r w:rsidRPr="00D12509">
        <w:rPr>
          <w:i/>
          <w:iCs/>
        </w:rPr>
        <w:t>[16]</w:t>
      </w:r>
      <w:r w:rsidRPr="00D12509">
        <w:rPr>
          <w:i/>
          <w:iCs/>
        </w:rPr>
        <w:fldChar w:fldCharType="end"/>
      </w:r>
    </w:p>
    <w:p w14:paraId="0D1B7EE4" w14:textId="0E414C6A" w:rsidR="005069C1" w:rsidRPr="00D12509" w:rsidRDefault="005069C1" w:rsidP="00D12509">
      <w:pPr>
        <w:ind w:left="567"/>
        <w:rPr>
          <w:i/>
          <w:iCs/>
        </w:rPr>
      </w:pPr>
      <w:r w:rsidRPr="00D12509">
        <w:rPr>
          <w:i/>
          <w:iCs/>
        </w:rPr>
        <w:t>We suggest RAN2 to consider some solutions such as distributing UEs to access the same new cell(s) considering uplink signaling storms and access resources shortage due to a large number of UEs accessing the same new cell(s) almost simultaneously.</w:t>
      </w:r>
      <w:r w:rsidRPr="00D12509">
        <w:rPr>
          <w:i/>
          <w:iCs/>
        </w:rPr>
        <w:fldChar w:fldCharType="begin"/>
      </w:r>
      <w:r w:rsidRPr="00D12509">
        <w:rPr>
          <w:i/>
          <w:iCs/>
        </w:rPr>
        <w:instrText>REF _Ref29 \r \h</w:instrText>
      </w:r>
      <w:r w:rsidR="00D12509">
        <w:rPr>
          <w:i/>
          <w:iCs/>
        </w:rPr>
        <w:instrText xml:space="preserve"> \* MERGEFORMAT </w:instrText>
      </w:r>
      <w:r w:rsidRPr="00D12509">
        <w:rPr>
          <w:i/>
          <w:iCs/>
        </w:rPr>
      </w:r>
      <w:r w:rsidRPr="00D12509">
        <w:rPr>
          <w:i/>
          <w:iCs/>
        </w:rPr>
        <w:fldChar w:fldCharType="separate"/>
      </w:r>
      <w:r w:rsidRPr="00D12509">
        <w:rPr>
          <w:i/>
          <w:iCs/>
        </w:rPr>
        <w:t>[29]</w:t>
      </w:r>
      <w:r w:rsidRPr="00D12509">
        <w:rPr>
          <w:i/>
          <w:iCs/>
        </w:rPr>
        <w:fldChar w:fldCharType="end"/>
      </w:r>
    </w:p>
    <w:p w14:paraId="1C0BF7E8" w14:textId="56B87908" w:rsidR="001038C4" w:rsidRDefault="002D240F" w:rsidP="00DD7902">
      <w:r>
        <w:t xml:space="preserve">According to the agreement from the </w:t>
      </w:r>
      <w:r w:rsidRPr="0093243C">
        <w:t>RAN2</w:t>
      </w:r>
      <w:r>
        <w:t xml:space="preserve">#113bis meeting, the timing information in </w:t>
      </w:r>
      <w:r w:rsidRPr="0007706A">
        <w:t xml:space="preserve">the time/timer based CHO trigger event </w:t>
      </w:r>
      <w:r>
        <w:t xml:space="preserve">describes the time after which the UE is allowed to perform CHO to a given candidate target cell. </w:t>
      </w:r>
      <w:r w:rsidR="008B4AE4">
        <w:t>This information is basically telling when it is worth for the UE to start detecting and measuring a given candidate target cell.</w:t>
      </w:r>
      <w:r w:rsidR="00407784">
        <w:t xml:space="preserve"> </w:t>
      </w:r>
      <w:r w:rsidR="00FB25E1">
        <w:t>A</w:t>
      </w:r>
      <w:r w:rsidR="00407784">
        <w:t>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4C4D0B24" w14:textId="6F6FB979" w:rsidR="00D12509" w:rsidRDefault="00FB25E1" w:rsidP="00D822E7">
      <w:r>
        <w:t>In the contributions submitted to RAN#114 the following proposals were presented</w:t>
      </w:r>
      <w:r w:rsidR="00D822E7">
        <w:t>:</w:t>
      </w:r>
    </w:p>
    <w:p w14:paraId="2F3E9B32" w14:textId="1E7F68E7" w:rsidR="001038C4" w:rsidRPr="00D822E7" w:rsidRDefault="00B406DA" w:rsidP="00D822E7">
      <w:pPr>
        <w:ind w:left="567"/>
        <w:rPr>
          <w:i/>
          <w:iCs/>
        </w:rPr>
      </w:pPr>
      <w:r w:rsidRPr="00D822E7">
        <w:rPr>
          <w:i/>
          <w:iCs/>
        </w:rPr>
        <w:t>The trigger timer/timers can be configured based on the feeder/service link switch timing.</w:t>
      </w:r>
      <w:r w:rsidRPr="00D822E7">
        <w:rPr>
          <w:i/>
          <w:iCs/>
        </w:rPr>
        <w:fldChar w:fldCharType="begin"/>
      </w:r>
      <w:r w:rsidRPr="00D822E7">
        <w:rPr>
          <w:i/>
          <w:iCs/>
        </w:rPr>
        <w:instrText>REF _Ref13 \r \h</w:instrText>
      </w:r>
      <w:r w:rsidR="00D822E7">
        <w:rPr>
          <w:i/>
          <w:iCs/>
        </w:rPr>
        <w:instrText xml:space="preserve"> \* MERGEFORMAT </w:instrText>
      </w:r>
      <w:r w:rsidRPr="00D822E7">
        <w:rPr>
          <w:i/>
          <w:iCs/>
        </w:rPr>
      </w:r>
      <w:r w:rsidRPr="00D822E7">
        <w:rPr>
          <w:i/>
          <w:iCs/>
        </w:rPr>
        <w:fldChar w:fldCharType="separate"/>
      </w:r>
      <w:r w:rsidRPr="00D822E7">
        <w:rPr>
          <w:i/>
          <w:iCs/>
        </w:rPr>
        <w:t>[13]</w:t>
      </w:r>
      <w:r w:rsidRPr="00D822E7">
        <w:rPr>
          <w:i/>
          <w:iCs/>
        </w:rPr>
        <w:fldChar w:fldCharType="end"/>
      </w:r>
    </w:p>
    <w:p w14:paraId="748A3E3E" w14:textId="634E4C99" w:rsidR="00A23319" w:rsidRPr="00D822E7" w:rsidRDefault="00A23319" w:rsidP="00D822E7">
      <w:pPr>
        <w:ind w:left="567"/>
        <w:rPr>
          <w:i/>
          <w:iCs/>
        </w:rPr>
      </w:pPr>
      <w:r w:rsidRPr="00D822E7">
        <w:rPr>
          <w:i/>
          <w:iCs/>
        </w:rPr>
        <w:t>The serving cell time information should also be considered in CHO execution triggering for NTN, e.g. time until when the source cell provides coverage.</w:t>
      </w:r>
      <w:r w:rsidRPr="00D822E7">
        <w:rPr>
          <w:i/>
          <w:iCs/>
        </w:rPr>
        <w:fldChar w:fldCharType="begin"/>
      </w:r>
      <w:r w:rsidRPr="00D822E7">
        <w:rPr>
          <w:i/>
          <w:iCs/>
        </w:rPr>
        <w:instrText>REF _Ref2 \r \h</w:instrText>
      </w:r>
      <w:r w:rsidR="00D822E7">
        <w:rPr>
          <w:i/>
          <w:iCs/>
        </w:rPr>
        <w:instrText xml:space="preserve"> \* MERGEFORMAT </w:instrText>
      </w:r>
      <w:r w:rsidRPr="00D822E7">
        <w:rPr>
          <w:i/>
          <w:iCs/>
        </w:rPr>
      </w:r>
      <w:r w:rsidRPr="00D822E7">
        <w:rPr>
          <w:i/>
          <w:iCs/>
        </w:rPr>
        <w:fldChar w:fldCharType="separate"/>
      </w:r>
      <w:r w:rsidRPr="00D822E7">
        <w:rPr>
          <w:i/>
          <w:iCs/>
        </w:rPr>
        <w:t>[2]</w:t>
      </w:r>
      <w:r w:rsidRPr="00D822E7">
        <w:rPr>
          <w:i/>
          <w:iCs/>
        </w:rPr>
        <w:fldChar w:fldCharType="end"/>
      </w:r>
    </w:p>
    <w:p w14:paraId="674AD4EF" w14:textId="41CEC4AE" w:rsidR="008074CA" w:rsidRPr="00D822E7" w:rsidRDefault="008074CA" w:rsidP="00D822E7">
      <w:pPr>
        <w:ind w:left="567"/>
        <w:rPr>
          <w:i/>
          <w:iCs/>
        </w:rPr>
      </w:pPr>
      <w:r w:rsidRPr="00D822E7">
        <w:rPr>
          <w:i/>
          <w:iCs/>
        </w:rPr>
        <w:t>RAN2 to adopt absolute time based new CHO trigger, i.e. based on UTC or system frame number.</w:t>
      </w:r>
      <w:r w:rsidRPr="00D822E7">
        <w:rPr>
          <w:i/>
          <w:iCs/>
        </w:rPr>
        <w:fldChar w:fldCharType="begin"/>
      </w:r>
      <w:r w:rsidRPr="00D822E7">
        <w:rPr>
          <w:i/>
          <w:iCs/>
        </w:rPr>
        <w:instrText>REF _Ref14 \r \h</w:instrText>
      </w:r>
      <w:r w:rsidR="00D43E47" w:rsidRPr="00D822E7">
        <w:rPr>
          <w:i/>
          <w:iCs/>
        </w:rPr>
        <w:instrText xml:space="preserve"> \* MERGEFORMAT </w:instrText>
      </w:r>
      <w:r w:rsidRPr="00D822E7">
        <w:rPr>
          <w:i/>
          <w:iCs/>
        </w:rPr>
      </w:r>
      <w:r w:rsidRPr="00D822E7">
        <w:rPr>
          <w:i/>
          <w:iCs/>
        </w:rPr>
        <w:fldChar w:fldCharType="separate"/>
      </w:r>
      <w:r w:rsidRPr="00D822E7">
        <w:rPr>
          <w:i/>
          <w:iCs/>
        </w:rPr>
        <w:t>[14]</w:t>
      </w:r>
      <w:r w:rsidRPr="00D822E7">
        <w:rPr>
          <w:i/>
          <w:iCs/>
        </w:rPr>
        <w:fldChar w:fldCharType="end"/>
      </w:r>
    </w:p>
    <w:p w14:paraId="3CD7BF00" w14:textId="345C18A9" w:rsidR="008074CA" w:rsidRPr="00D822E7" w:rsidRDefault="007C4852" w:rsidP="00D822E7">
      <w:pPr>
        <w:ind w:left="567"/>
        <w:rPr>
          <w:i/>
          <w:iCs/>
        </w:rPr>
      </w:pPr>
      <w:r w:rsidRPr="00D822E7">
        <w:rPr>
          <w:i/>
          <w:iCs/>
        </w:rPr>
        <w:t>The timing information for CHO execution triggering in NTN is defined in the form of UTC time.</w:t>
      </w:r>
      <w:r w:rsidRPr="00D822E7">
        <w:rPr>
          <w:i/>
          <w:iCs/>
        </w:rPr>
        <w:fldChar w:fldCharType="begin"/>
      </w:r>
      <w:r w:rsidRPr="00D822E7">
        <w:rPr>
          <w:i/>
          <w:iCs/>
        </w:rPr>
        <w:instrText>REF _Ref22 \r \h</w:instrText>
      </w:r>
      <w:r w:rsidR="00D43E47" w:rsidRPr="00D822E7">
        <w:rPr>
          <w:i/>
          <w:iCs/>
        </w:rPr>
        <w:instrText xml:space="preserve"> \* MERGEFORMAT </w:instrText>
      </w:r>
      <w:r w:rsidRPr="00D822E7">
        <w:rPr>
          <w:i/>
          <w:iCs/>
        </w:rPr>
      </w:r>
      <w:r w:rsidRPr="00D822E7">
        <w:rPr>
          <w:i/>
          <w:iCs/>
        </w:rPr>
        <w:fldChar w:fldCharType="separate"/>
      </w:r>
      <w:r w:rsidRPr="00D822E7">
        <w:rPr>
          <w:i/>
          <w:iCs/>
        </w:rPr>
        <w:t>[22]</w:t>
      </w:r>
      <w:r w:rsidRPr="00D822E7">
        <w:rPr>
          <w:i/>
          <w:iCs/>
        </w:rPr>
        <w:fldChar w:fldCharType="end"/>
      </w:r>
    </w:p>
    <w:p w14:paraId="37082BA5" w14:textId="4C2ACFE1" w:rsidR="007C4852" w:rsidRPr="00D822E7" w:rsidRDefault="007C4852" w:rsidP="00D822E7">
      <w:pPr>
        <w:ind w:left="567"/>
        <w:rPr>
          <w:i/>
          <w:iCs/>
        </w:rPr>
      </w:pPr>
      <w:r w:rsidRPr="00D822E7">
        <w:rPr>
          <w:i/>
          <w:iCs/>
        </w:rPr>
        <w:t>Define an  event with the enter condition a time expressed as absolute time, or in system frame number, when the UE is to perform the CHO to the target cell.</w:t>
      </w:r>
      <w:r w:rsidRPr="00D822E7">
        <w:rPr>
          <w:i/>
          <w:iCs/>
        </w:rPr>
        <w:fldChar w:fldCharType="begin"/>
      </w:r>
      <w:r w:rsidRPr="00D822E7">
        <w:rPr>
          <w:i/>
          <w:iCs/>
        </w:rPr>
        <w:instrText>REF _Ref23 \r \h</w:instrText>
      </w:r>
      <w:r w:rsidR="00D43E47" w:rsidRPr="00D822E7">
        <w:rPr>
          <w:i/>
          <w:iCs/>
        </w:rPr>
        <w:instrText xml:space="preserve"> \* MERGEFORMAT </w:instrText>
      </w:r>
      <w:r w:rsidRPr="00D822E7">
        <w:rPr>
          <w:i/>
          <w:iCs/>
        </w:rPr>
      </w:r>
      <w:r w:rsidRPr="00D822E7">
        <w:rPr>
          <w:i/>
          <w:iCs/>
        </w:rPr>
        <w:fldChar w:fldCharType="separate"/>
      </w:r>
      <w:r w:rsidRPr="00D822E7">
        <w:rPr>
          <w:i/>
          <w:iCs/>
        </w:rPr>
        <w:t>[23]</w:t>
      </w:r>
      <w:r w:rsidRPr="00D822E7">
        <w:rPr>
          <w:i/>
          <w:iCs/>
        </w:rPr>
        <w:fldChar w:fldCharType="end"/>
      </w:r>
    </w:p>
    <w:p w14:paraId="4D47949B" w14:textId="36619F18" w:rsidR="007C4852" w:rsidRPr="00D822E7" w:rsidRDefault="00D43E47" w:rsidP="00D822E7">
      <w:pPr>
        <w:ind w:left="567"/>
        <w:rPr>
          <w:i/>
          <w:iCs/>
        </w:rPr>
      </w:pPr>
      <w:r w:rsidRPr="00D822E7">
        <w:rPr>
          <w:i/>
          <w:iCs/>
        </w:rPr>
        <w:t>For soft feeder-link switch, a UTC time-based CHO execution trigger is introduced and combined with a low-threshold A4 trigger.</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6EA5B5C" w14:textId="77777777" w:rsidR="00D43E47" w:rsidRPr="00D822E7" w:rsidRDefault="008074CA" w:rsidP="00D822E7">
      <w:pPr>
        <w:ind w:left="567"/>
        <w:rPr>
          <w:i/>
          <w:iCs/>
        </w:rPr>
      </w:pPr>
      <w:r w:rsidRPr="00D822E7">
        <w:rPr>
          <w:i/>
          <w:iCs/>
        </w:rPr>
        <w:t>Confirm the RAN2#113bis working assumption: the timing information for CHO execution triggering in NTN is defined in the form of a timer/timers.</w:t>
      </w:r>
      <w:r w:rsidRPr="00D822E7">
        <w:rPr>
          <w:i/>
          <w:iCs/>
        </w:rPr>
        <w:fldChar w:fldCharType="begin"/>
      </w:r>
      <w:r w:rsidRPr="00D822E7">
        <w:rPr>
          <w:i/>
          <w:iCs/>
        </w:rPr>
        <w:instrText>REF _Ref3 \r \h</w:instrText>
      </w:r>
      <w:r w:rsidR="00D43E47" w:rsidRPr="00D822E7">
        <w:rPr>
          <w:i/>
          <w:iCs/>
        </w:rPr>
        <w:instrText xml:space="preserve"> \* MERGEFORMAT </w:instrText>
      </w:r>
      <w:r w:rsidRPr="00D822E7">
        <w:rPr>
          <w:i/>
          <w:iCs/>
        </w:rPr>
      </w:r>
      <w:r w:rsidRPr="00D822E7">
        <w:rPr>
          <w:i/>
          <w:iCs/>
        </w:rPr>
        <w:fldChar w:fldCharType="separate"/>
      </w:r>
      <w:r w:rsidRPr="00D822E7">
        <w:rPr>
          <w:i/>
          <w:iCs/>
        </w:rPr>
        <w:t>[3]</w:t>
      </w:r>
      <w:r w:rsidRPr="00D822E7">
        <w:rPr>
          <w:i/>
          <w:iCs/>
        </w:rPr>
        <w:fldChar w:fldCharType="end"/>
      </w:r>
      <w:r w:rsidR="00D43E47" w:rsidRPr="00D822E7">
        <w:rPr>
          <w:i/>
          <w:iCs/>
        </w:rPr>
        <w:t xml:space="preserve"> </w:t>
      </w:r>
    </w:p>
    <w:p w14:paraId="1CF188C2" w14:textId="3AA24535" w:rsidR="00D43E47" w:rsidRPr="00D822E7" w:rsidRDefault="00D43E47" w:rsidP="00D822E7">
      <w:pPr>
        <w:ind w:left="567"/>
        <w:rPr>
          <w:i/>
          <w:iCs/>
        </w:rPr>
      </w:pPr>
      <w:r w:rsidRPr="00D822E7">
        <w:rPr>
          <w:i/>
          <w:iCs/>
        </w:rPr>
        <w:t>For general mobility case, confirm the following working assumption: the timing information for CHO execution triggering in NTN is defined in the form of a timer/timers.</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D0EEF95" w14:textId="541F6671" w:rsidR="002D54C6" w:rsidRPr="00D822E7" w:rsidRDefault="002D54C6" w:rsidP="00D822E7">
      <w:pPr>
        <w:ind w:left="567"/>
        <w:rPr>
          <w:i/>
          <w:iCs/>
        </w:rPr>
      </w:pPr>
      <w:r w:rsidRPr="00D822E7">
        <w:rPr>
          <w:i/>
          <w:iCs/>
        </w:rPr>
        <w:t>In time-based CHO condition, timer value is provided to UE with respect to a reference time.</w:t>
      </w:r>
      <w:r w:rsidRPr="00D822E7">
        <w:rPr>
          <w:i/>
          <w:iCs/>
        </w:rPr>
        <w:fldChar w:fldCharType="begin"/>
      </w:r>
      <w:r w:rsidRPr="00D822E7">
        <w:rPr>
          <w:i/>
          <w:iCs/>
        </w:rPr>
        <w:instrText xml:space="preserve">REF _Ref11 \r \h \* MERGEFORMAT </w:instrText>
      </w:r>
      <w:r w:rsidRPr="00D822E7">
        <w:rPr>
          <w:i/>
          <w:iCs/>
        </w:rPr>
      </w:r>
      <w:r w:rsidRPr="00D822E7">
        <w:rPr>
          <w:i/>
          <w:iCs/>
        </w:rPr>
        <w:fldChar w:fldCharType="separate"/>
      </w:r>
      <w:r w:rsidRPr="00D822E7">
        <w:rPr>
          <w:i/>
          <w:iCs/>
        </w:rPr>
        <w:t>[11]</w:t>
      </w:r>
      <w:r w:rsidRPr="00D822E7">
        <w:rPr>
          <w:i/>
          <w:iCs/>
        </w:rPr>
        <w:fldChar w:fldCharType="end"/>
      </w:r>
    </w:p>
    <w:p w14:paraId="6109E83D" w14:textId="53A9E7AC" w:rsidR="002D54C6" w:rsidRPr="00D822E7" w:rsidRDefault="002D54C6" w:rsidP="00D822E7">
      <w:pPr>
        <w:ind w:left="567"/>
        <w:rPr>
          <w:i/>
          <w:iCs/>
        </w:rPr>
      </w:pPr>
      <w:r w:rsidRPr="00D822E7">
        <w:rPr>
          <w:i/>
          <w:iCs/>
        </w:rPr>
        <w:t>RAN2 confirms that the timing information for CHO execution triggering in NTN is defined in the form of a timer/timers.</w:t>
      </w:r>
      <w:r w:rsidRPr="00D822E7">
        <w:rPr>
          <w:i/>
          <w:iCs/>
        </w:rPr>
        <w:fldChar w:fldCharType="begin"/>
      </w:r>
      <w:r w:rsidRPr="00D822E7">
        <w:rPr>
          <w:i/>
          <w:iCs/>
        </w:rPr>
        <w:instrText xml:space="preserve">REF _Ref21 \r \h \* MERGEFORMAT </w:instrText>
      </w:r>
      <w:r w:rsidRPr="00D822E7">
        <w:rPr>
          <w:i/>
          <w:iCs/>
        </w:rPr>
      </w:r>
      <w:r w:rsidRPr="00D822E7">
        <w:rPr>
          <w:i/>
          <w:iCs/>
        </w:rPr>
        <w:fldChar w:fldCharType="separate"/>
      </w:r>
      <w:r w:rsidRPr="00D822E7">
        <w:rPr>
          <w:i/>
          <w:iCs/>
        </w:rPr>
        <w:t>[21]</w:t>
      </w:r>
      <w:r w:rsidRPr="00D822E7">
        <w:rPr>
          <w:i/>
          <w:iCs/>
        </w:rPr>
        <w:fldChar w:fldCharType="end"/>
      </w:r>
    </w:p>
    <w:p w14:paraId="27D86053" w14:textId="61DE7404" w:rsidR="00772C54" w:rsidRPr="00D822E7" w:rsidRDefault="002D54C6" w:rsidP="00D822E7">
      <w:pPr>
        <w:ind w:left="567"/>
        <w:rPr>
          <w:i/>
          <w:iCs/>
        </w:rPr>
      </w:pPr>
      <w:r w:rsidRPr="00D822E7">
        <w:rPr>
          <w:i/>
          <w:iCs/>
        </w:rPr>
        <w:t>Timer-based condition is configured per prepared target cell i.e., it is within condExecutionCond. It is up to network implementation that the timer is linked to serving cell switch-off/leavingtime or neighbouring cell switch-on/coming up time.</w:t>
      </w:r>
      <w:r w:rsidRPr="00D822E7">
        <w:rPr>
          <w:i/>
          <w:iCs/>
        </w:rPr>
        <w:fldChar w:fldCharType="begin"/>
      </w:r>
      <w:r w:rsidRPr="00D822E7">
        <w:rPr>
          <w:i/>
          <w:iCs/>
        </w:rPr>
        <w:instrText xml:space="preserve">REF _Ref24 \r \h \* MERGEFORMAT </w:instrText>
      </w:r>
      <w:r w:rsidRPr="00D822E7">
        <w:rPr>
          <w:i/>
          <w:iCs/>
        </w:rPr>
      </w:r>
      <w:r w:rsidRPr="00D822E7">
        <w:rPr>
          <w:i/>
          <w:iCs/>
        </w:rPr>
        <w:fldChar w:fldCharType="separate"/>
      </w:r>
      <w:r w:rsidRPr="00D822E7">
        <w:rPr>
          <w:i/>
          <w:iCs/>
        </w:rPr>
        <w:t>[24]</w:t>
      </w:r>
      <w:r w:rsidRPr="00D822E7">
        <w:rPr>
          <w:i/>
          <w:iCs/>
        </w:rPr>
        <w:fldChar w:fldCharType="end"/>
      </w:r>
    </w:p>
    <w:p w14:paraId="43F2C120" w14:textId="4AE2BCCE" w:rsidR="008074CA" w:rsidRPr="00D822E7" w:rsidRDefault="008074CA" w:rsidP="00D822E7">
      <w:pPr>
        <w:ind w:left="567"/>
        <w:rPr>
          <w:i/>
          <w:iCs/>
        </w:rPr>
      </w:pPr>
      <w:r w:rsidRPr="00D822E7">
        <w:rPr>
          <w:i/>
          <w:iCs/>
        </w:rPr>
        <w:lastRenderedPageBreak/>
        <w:t>Timer-based condition can be ‘time range’. UE evaluates whether the measurement-based condition is met or not in the time range.</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73909D10" w14:textId="77720665" w:rsidR="00B406DA" w:rsidRPr="00D822E7" w:rsidRDefault="00B406DA" w:rsidP="00D822E7">
      <w:pPr>
        <w:ind w:left="567"/>
        <w:rPr>
          <w:i/>
          <w:iCs/>
        </w:rPr>
      </w:pPr>
      <w:r w:rsidRPr="00D822E7">
        <w:rPr>
          <w:i/>
          <w:iCs/>
        </w:rPr>
        <w:t>Validity time of a CHO command is not needed.</w:t>
      </w:r>
      <w:r w:rsidRPr="00D822E7">
        <w:rPr>
          <w:i/>
          <w:iCs/>
        </w:rPr>
        <w:fldChar w:fldCharType="begin"/>
      </w:r>
      <w:r w:rsidRPr="00D822E7">
        <w:rPr>
          <w:i/>
          <w:iCs/>
        </w:rPr>
        <w:instrText>REF _Ref11 \r \h</w:instrText>
      </w:r>
      <w:r w:rsidR="00D43E47" w:rsidRPr="00D822E7">
        <w:rPr>
          <w:i/>
          <w:iCs/>
        </w:rPr>
        <w:instrText xml:space="preserve"> \* MERGEFORMAT </w:instrText>
      </w:r>
      <w:r w:rsidRPr="00D822E7">
        <w:rPr>
          <w:i/>
          <w:iCs/>
        </w:rPr>
      </w:r>
      <w:r w:rsidRPr="00D822E7">
        <w:rPr>
          <w:i/>
          <w:iCs/>
        </w:rPr>
        <w:fldChar w:fldCharType="separate"/>
      </w:r>
      <w:r w:rsidRPr="00D822E7">
        <w:rPr>
          <w:i/>
          <w:iCs/>
        </w:rPr>
        <w:t>[11]</w:t>
      </w:r>
      <w:r w:rsidRPr="00D822E7">
        <w:rPr>
          <w:i/>
          <w:iCs/>
        </w:rPr>
        <w:fldChar w:fldCharType="end"/>
      </w:r>
    </w:p>
    <w:p w14:paraId="16998A07" w14:textId="098E9637" w:rsidR="00392971" w:rsidRPr="00D822E7" w:rsidRDefault="00B075CA" w:rsidP="00D822E7">
      <w:pPr>
        <w:ind w:left="567"/>
        <w:rPr>
          <w:i/>
          <w:iCs/>
        </w:rPr>
      </w:pPr>
      <w:r w:rsidRPr="00D822E7">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sidRPr="00D822E7">
        <w:rPr>
          <w:i/>
          <w:iCs/>
        </w:rPr>
        <w:fldChar w:fldCharType="begin"/>
      </w:r>
      <w:r w:rsidRPr="00D822E7">
        <w:rPr>
          <w:i/>
          <w:iCs/>
        </w:rPr>
        <w:instrText>REF _Ref19 \r \h</w:instrText>
      </w:r>
      <w:r w:rsidR="00D43E47" w:rsidRPr="00D822E7">
        <w:rPr>
          <w:i/>
          <w:iCs/>
        </w:rPr>
        <w:instrText xml:space="preserve"> \* MERGEFORMAT </w:instrText>
      </w:r>
      <w:r w:rsidRPr="00D822E7">
        <w:rPr>
          <w:i/>
          <w:iCs/>
        </w:rPr>
      </w:r>
      <w:r w:rsidRPr="00D822E7">
        <w:rPr>
          <w:i/>
          <w:iCs/>
        </w:rPr>
        <w:fldChar w:fldCharType="separate"/>
      </w:r>
      <w:r w:rsidRPr="00D822E7">
        <w:rPr>
          <w:i/>
          <w:iCs/>
        </w:rPr>
        <w:t>[19]</w:t>
      </w:r>
      <w:r w:rsidRPr="00D822E7">
        <w:rPr>
          <w:i/>
          <w:iCs/>
        </w:rPr>
        <w:fldChar w:fldCharType="end"/>
      </w:r>
    </w:p>
    <w:p w14:paraId="52E7B3ED" w14:textId="12347545" w:rsidR="008074CA" w:rsidRPr="00D822E7" w:rsidRDefault="008074CA" w:rsidP="00D822E7">
      <w:pPr>
        <w:ind w:left="567"/>
        <w:rPr>
          <w:i/>
          <w:iCs/>
        </w:rPr>
      </w:pPr>
      <w:r w:rsidRPr="00D822E7">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6AC28C7E" w14:textId="68DB6F77" w:rsidR="002D54C6" w:rsidRPr="00D822E7" w:rsidRDefault="002D54C6" w:rsidP="00D822E7">
      <w:pPr>
        <w:ind w:left="567"/>
        <w:rPr>
          <w:i/>
          <w:iCs/>
        </w:rPr>
      </w:pPr>
      <w:r w:rsidRPr="00D822E7">
        <w:rPr>
          <w:i/>
          <w:iCs/>
        </w:rPr>
        <w:t>Timing information in CHO execution triggering for NTN also describes the time after which UE cannot access candidate target cell (i.e. the end time of a candidate target cell).</w:t>
      </w:r>
      <w:r w:rsidRPr="00D822E7">
        <w:rPr>
          <w:i/>
          <w:iCs/>
        </w:rPr>
        <w:fldChar w:fldCharType="begin"/>
      </w:r>
      <w:r w:rsidRPr="00D822E7">
        <w:rPr>
          <w:i/>
          <w:iCs/>
        </w:rPr>
        <w:instrText xml:space="preserve">REF _Ref22 \r \h \* MERGEFORMAT </w:instrText>
      </w:r>
      <w:r w:rsidRPr="00D822E7">
        <w:rPr>
          <w:i/>
          <w:iCs/>
        </w:rPr>
      </w:r>
      <w:r w:rsidRPr="00D822E7">
        <w:rPr>
          <w:i/>
          <w:iCs/>
        </w:rPr>
        <w:fldChar w:fldCharType="separate"/>
      </w:r>
      <w:r w:rsidRPr="00D822E7">
        <w:rPr>
          <w:i/>
          <w:iCs/>
        </w:rPr>
        <w:t>[22]</w:t>
      </w:r>
      <w:r w:rsidRPr="00D822E7">
        <w:rPr>
          <w:i/>
          <w:iCs/>
        </w:rPr>
        <w:fldChar w:fldCharType="end"/>
      </w:r>
    </w:p>
    <w:p w14:paraId="0190577C" w14:textId="1978D7C3" w:rsidR="00B406DA" w:rsidRDefault="00B406DA" w:rsidP="00B406DA">
      <w:pPr>
        <w:pStyle w:val="ListBullet"/>
        <w:numPr>
          <w:ilvl w:val="0"/>
          <w:numId w:val="0"/>
        </w:numPr>
        <w:ind w:left="1004" w:hanging="360"/>
      </w:pPr>
    </w:p>
    <w:p w14:paraId="742A0504" w14:textId="77777777" w:rsidR="00C845C3" w:rsidRDefault="00C845C3" w:rsidP="00C845C3">
      <w:pPr>
        <w:ind w:left="567"/>
        <w:rPr>
          <w:i/>
          <w:iCs/>
        </w:rPr>
      </w:pPr>
    </w:p>
    <w:p w14:paraId="0B0F6A82" w14:textId="29233461" w:rsidR="00C845C3" w:rsidRDefault="00C845C3" w:rsidP="00C845C3">
      <w:pPr>
        <w:pStyle w:val="Proposal"/>
        <w:overflowPunct/>
        <w:autoSpaceDE/>
        <w:autoSpaceDN/>
        <w:adjustRightInd/>
        <w:spacing w:line="259" w:lineRule="auto"/>
        <w:textAlignment w:val="auto"/>
      </w:pPr>
      <w:r>
        <w:t xml:space="preserve">RAN2 to </w:t>
      </w:r>
      <w:r w:rsidR="00D822E7">
        <w:t xml:space="preserve">discuss how the </w:t>
      </w:r>
      <w:r w:rsidR="008F7AEE">
        <w:t>t</w:t>
      </w:r>
      <w:r w:rsidR="00D822E7">
        <w:t>ime based CHO should work</w:t>
      </w:r>
      <w:r w:rsidR="008F7AEE">
        <w:t xml:space="preserve"> and what is the relevant information UE needs for efficient operation</w:t>
      </w:r>
      <w:r>
        <w:t>.</w:t>
      </w:r>
    </w:p>
    <w:p w14:paraId="6975C109" w14:textId="3F5FA83C" w:rsidR="00C845C3" w:rsidRDefault="00C845C3" w:rsidP="00C845C3">
      <w:pPr>
        <w:pStyle w:val="Proposal"/>
        <w:overflowPunct/>
        <w:autoSpaceDE/>
        <w:autoSpaceDN/>
        <w:adjustRightInd/>
        <w:spacing w:line="259" w:lineRule="auto"/>
        <w:textAlignment w:val="auto"/>
      </w:pPr>
      <w:r>
        <w:t>RAN2 to discuss</w:t>
      </w:r>
      <w:r w:rsidR="00496E0E">
        <w:t xml:space="preserve"> </w:t>
      </w:r>
      <w:r w:rsidR="00FF1FDA">
        <w:t>how to address the issue of RACH congestion in a target cell</w:t>
      </w:r>
      <w:r>
        <w:t>.</w:t>
      </w:r>
    </w:p>
    <w:p w14:paraId="53C5DA9D" w14:textId="04735C16" w:rsidR="00FF1FDA" w:rsidRDefault="00D46B95" w:rsidP="00C845C3">
      <w:pPr>
        <w:pStyle w:val="Proposal"/>
        <w:overflowPunct/>
        <w:autoSpaceDE/>
        <w:autoSpaceDN/>
        <w:adjustRightInd/>
        <w:spacing w:line="259" w:lineRule="auto"/>
        <w:textAlignment w:val="auto"/>
      </w:pPr>
      <w:r>
        <w:t xml:space="preserve">RAN2 to discuss whether information related to </w:t>
      </w:r>
      <w:r w:rsidR="00594668">
        <w:t xml:space="preserve">when </w:t>
      </w:r>
      <w:r>
        <w:t xml:space="preserve">candidate target cell </w:t>
      </w:r>
      <w:r w:rsidR="00594668">
        <w:t xml:space="preserve">becomes available </w:t>
      </w:r>
      <w:r>
        <w:t>is a timer, UTC, or a time range.</w:t>
      </w:r>
    </w:p>
    <w:p w14:paraId="6D2C1330" w14:textId="56E4C4F1" w:rsidR="008074CA" w:rsidRDefault="008074CA" w:rsidP="009E1A15"/>
    <w:p w14:paraId="1D6DEFA5" w14:textId="1D21C10A" w:rsidR="003D41A0" w:rsidRDefault="003D41A0" w:rsidP="003D41A0">
      <w:pPr>
        <w:pStyle w:val="Heading3"/>
      </w:pPr>
      <w:r>
        <w:t xml:space="preserve">2.3 </w:t>
      </w:r>
      <w:r w:rsidRPr="00806A0A">
        <w:t xml:space="preserve">CHO </w:t>
      </w:r>
      <w:r>
        <w:t>trigger combinations</w:t>
      </w:r>
    </w:p>
    <w:p w14:paraId="21632C4A" w14:textId="4DBCAE08" w:rsidR="00FB6BF9" w:rsidRDefault="00FB6BF9" w:rsidP="00FB6BF9">
      <w:r>
        <w:t>Se</w:t>
      </w:r>
      <w:r w:rsidR="00264981">
        <w:t>v</w:t>
      </w:r>
      <w:r>
        <w:t xml:space="preserve">eral companies have expressed their views on whether </w:t>
      </w:r>
      <w:r w:rsidR="00780A7E">
        <w:t xml:space="preserve">time or location trigger for </w:t>
      </w:r>
      <w:r>
        <w:t xml:space="preserve">CHO </w:t>
      </w:r>
      <w:r w:rsidR="00780A7E">
        <w:t>can be configured flexibly or whether those shall be mandated with RSRP trigger</w:t>
      </w:r>
      <w:r w:rsidR="00114992">
        <w:t>.</w:t>
      </w:r>
    </w:p>
    <w:p w14:paraId="3EB9AF85" w14:textId="0C39B34C" w:rsidR="00114992" w:rsidRDefault="00A07800" w:rsidP="00FB6BF9">
      <w:r>
        <w:t xml:space="preserve">6 companies </w:t>
      </w:r>
      <w:r w:rsidR="00AE69FE">
        <w:t>are s</w:t>
      </w:r>
      <w:r w:rsidR="00114992" w:rsidRPr="00114992">
        <w:t>upporting flexible trigger condition configurations</w:t>
      </w:r>
    </w:p>
    <w:p w14:paraId="220C726F" w14:textId="0C66C660" w:rsidR="003D41A0" w:rsidRPr="00114992" w:rsidRDefault="003D41A0" w:rsidP="00114992">
      <w:pPr>
        <w:ind w:left="567"/>
        <w:rPr>
          <w:i/>
          <w:iCs/>
        </w:rPr>
      </w:pPr>
      <w:r w:rsidRPr="00114992">
        <w:rPr>
          <w:i/>
          <w:iCs/>
        </w:rPr>
        <w:t>CHO signalling should be flexible enough to support any combined conditions or standalone condition, it is left to network implementation to configure timer/location/radio condition alone or in combination.</w:t>
      </w:r>
      <w:r w:rsidRPr="00114992">
        <w:rPr>
          <w:i/>
          <w:iCs/>
        </w:rPr>
        <w:fldChar w:fldCharType="begin"/>
      </w:r>
      <w:r w:rsidRPr="00114992">
        <w:rPr>
          <w:i/>
          <w:iCs/>
        </w:rPr>
        <w:instrText>REF _Ref24 \r \h</w:instrText>
      </w:r>
      <w:r w:rsidR="00114992">
        <w:rPr>
          <w:i/>
          <w:iCs/>
        </w:rPr>
        <w:instrText xml:space="preserve"> \* MERGEFORMAT </w:instrText>
      </w:r>
      <w:r w:rsidRPr="00114992">
        <w:rPr>
          <w:i/>
          <w:iCs/>
        </w:rPr>
      </w:r>
      <w:r w:rsidRPr="00114992">
        <w:rPr>
          <w:i/>
          <w:iCs/>
        </w:rPr>
        <w:fldChar w:fldCharType="separate"/>
      </w:r>
      <w:r w:rsidRPr="00114992">
        <w:rPr>
          <w:i/>
          <w:iCs/>
        </w:rPr>
        <w:t>[24]</w:t>
      </w:r>
      <w:r w:rsidRPr="00114992">
        <w:rPr>
          <w:i/>
          <w:iCs/>
        </w:rPr>
        <w:fldChar w:fldCharType="end"/>
      </w:r>
    </w:p>
    <w:p w14:paraId="528ED3E1" w14:textId="5DD4F97C" w:rsidR="003D41A0" w:rsidRPr="00114992" w:rsidRDefault="003D41A0" w:rsidP="00114992">
      <w:pPr>
        <w:ind w:left="567"/>
        <w:rPr>
          <w:i/>
          <w:iCs/>
        </w:rPr>
      </w:pPr>
      <w:r w:rsidRPr="00114992">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114992">
        <w:rPr>
          <w:i/>
          <w:iCs/>
        </w:rPr>
        <w:fldChar w:fldCharType="begin"/>
      </w:r>
      <w:r w:rsidRPr="00114992">
        <w:rPr>
          <w:i/>
          <w:iCs/>
        </w:rPr>
        <w:instrText>REF _Ref27 \r \h</w:instrText>
      </w:r>
      <w:r w:rsidR="00114992">
        <w:rPr>
          <w:i/>
          <w:iCs/>
        </w:rPr>
        <w:instrText xml:space="preserve"> \* MERGEFORMAT </w:instrText>
      </w:r>
      <w:r w:rsidRPr="00114992">
        <w:rPr>
          <w:i/>
          <w:iCs/>
        </w:rPr>
      </w:r>
      <w:r w:rsidRPr="00114992">
        <w:rPr>
          <w:i/>
          <w:iCs/>
        </w:rPr>
        <w:fldChar w:fldCharType="separate"/>
      </w:r>
      <w:r w:rsidRPr="00114992">
        <w:rPr>
          <w:i/>
          <w:iCs/>
        </w:rPr>
        <w:t>[27]</w:t>
      </w:r>
      <w:r w:rsidRPr="00114992">
        <w:rPr>
          <w:i/>
          <w:iCs/>
        </w:rPr>
        <w:fldChar w:fldCharType="end"/>
      </w:r>
    </w:p>
    <w:p w14:paraId="182D5888" w14:textId="4E73F51E" w:rsidR="003D41A0" w:rsidRPr="00114992" w:rsidRDefault="003D41A0" w:rsidP="00114992">
      <w:pPr>
        <w:ind w:left="567"/>
        <w:rPr>
          <w:i/>
          <w:iCs/>
        </w:rPr>
      </w:pPr>
      <w:r w:rsidRPr="00114992">
        <w:rPr>
          <w:i/>
          <w:iCs/>
        </w:rPr>
        <w:t>Down select from the following solutions to configure the timing information for CHO execution triggering in NTN: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1EAA18F3" w14:textId="518F6F64" w:rsidR="003D41A0" w:rsidRPr="00114992" w:rsidRDefault="003D41A0" w:rsidP="00114992">
      <w:pPr>
        <w:ind w:left="567"/>
        <w:rPr>
          <w:i/>
          <w:iCs/>
        </w:rPr>
      </w:pPr>
      <w:r w:rsidRPr="00114992">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447D89FC" w14:textId="06B133F6" w:rsidR="00190F1C" w:rsidRPr="00114992" w:rsidRDefault="00190F1C" w:rsidP="00114992">
      <w:pPr>
        <w:ind w:left="567"/>
        <w:rPr>
          <w:i/>
          <w:iCs/>
        </w:rPr>
      </w:pPr>
      <w:r w:rsidRPr="00114992">
        <w:rPr>
          <w:i/>
          <w:iCs/>
        </w:rPr>
        <w:t>A location-based measurement event could be configured independently, or be configured to combine with a radio-based measurement event by the network.</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1F235666" w14:textId="572315AB" w:rsidR="00190F1C" w:rsidRPr="00114992" w:rsidRDefault="00190F1C" w:rsidP="00114992">
      <w:pPr>
        <w:ind w:left="567"/>
        <w:rPr>
          <w:i/>
          <w:iCs/>
        </w:rPr>
      </w:pPr>
      <w:r w:rsidRPr="00114992">
        <w:rPr>
          <w:i/>
          <w:iCs/>
        </w:rPr>
        <w:t>It can be further discussed that the location-based measurement event can be configured to combine with all the existing radio-based measurement events.</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31185338" w14:textId="78032EE3" w:rsidR="00BD6F23" w:rsidRPr="00114992" w:rsidRDefault="00BD6F23" w:rsidP="00114992">
      <w:pPr>
        <w:ind w:left="567"/>
        <w:rPr>
          <w:i/>
          <w:iCs/>
        </w:rPr>
      </w:pPr>
      <w:r w:rsidRPr="00114992">
        <w:rPr>
          <w:i/>
          <w:iCs/>
        </w:rPr>
        <w:t>For the scenario of feeder/service link switch, time-based CHO triggering event can be configured without RSRP/RSRQ related event.</w:t>
      </w:r>
      <w:r w:rsidRPr="00114992">
        <w:rPr>
          <w:i/>
          <w:iCs/>
        </w:rPr>
        <w:fldChar w:fldCharType="begin"/>
      </w:r>
      <w:r w:rsidRPr="00114992">
        <w:rPr>
          <w:i/>
          <w:iCs/>
        </w:rPr>
        <w:instrText>REF _Ref13 \r \h</w:instrText>
      </w:r>
      <w:r w:rsidR="00114992">
        <w:rPr>
          <w:i/>
          <w:iCs/>
        </w:rPr>
        <w:instrText xml:space="preserve"> \* MERGEFORMAT </w:instrText>
      </w:r>
      <w:r w:rsidRPr="00114992">
        <w:rPr>
          <w:i/>
          <w:iCs/>
        </w:rPr>
      </w:r>
      <w:r w:rsidRPr="00114992">
        <w:rPr>
          <w:i/>
          <w:iCs/>
        </w:rPr>
        <w:fldChar w:fldCharType="separate"/>
      </w:r>
      <w:r w:rsidRPr="00114992">
        <w:rPr>
          <w:i/>
          <w:iCs/>
        </w:rPr>
        <w:t>[13]</w:t>
      </w:r>
      <w:r w:rsidRPr="00114992">
        <w:rPr>
          <w:i/>
          <w:iCs/>
        </w:rPr>
        <w:fldChar w:fldCharType="end"/>
      </w:r>
    </w:p>
    <w:p w14:paraId="60DCFDC4" w14:textId="2D2ABEA4" w:rsidR="006A223B" w:rsidRPr="00114992" w:rsidRDefault="006A223B" w:rsidP="00114992">
      <w:pPr>
        <w:ind w:left="567"/>
        <w:rPr>
          <w:i/>
          <w:iCs/>
        </w:rPr>
      </w:pPr>
      <w:r w:rsidRPr="00114992">
        <w:rPr>
          <w:i/>
          <w:iCs/>
        </w:rPr>
        <w:t>Timer/location CHO trigger should be allowed to be configured independently.</w:t>
      </w:r>
      <w:r w:rsidRPr="00114992">
        <w:rPr>
          <w:i/>
          <w:iCs/>
        </w:rPr>
        <w:fldChar w:fldCharType="begin"/>
      </w:r>
      <w:r w:rsidRPr="00114992">
        <w:rPr>
          <w:i/>
          <w:iCs/>
        </w:rPr>
        <w:instrText>REF _Ref16 \r \h</w:instrText>
      </w:r>
      <w:r w:rsidR="00114992">
        <w:rPr>
          <w:i/>
          <w:iCs/>
        </w:rPr>
        <w:instrText xml:space="preserve"> \* MERGEFORMAT </w:instrText>
      </w:r>
      <w:r w:rsidRPr="00114992">
        <w:rPr>
          <w:i/>
          <w:iCs/>
        </w:rPr>
      </w:r>
      <w:r w:rsidRPr="00114992">
        <w:rPr>
          <w:i/>
          <w:iCs/>
        </w:rPr>
        <w:fldChar w:fldCharType="separate"/>
      </w:r>
      <w:r w:rsidRPr="00114992">
        <w:rPr>
          <w:i/>
          <w:iCs/>
        </w:rPr>
        <w:t>[16]</w:t>
      </w:r>
      <w:r w:rsidRPr="00114992">
        <w:rPr>
          <w:i/>
          <w:iCs/>
        </w:rPr>
        <w:fldChar w:fldCharType="end"/>
      </w:r>
    </w:p>
    <w:p w14:paraId="3B8B6656" w14:textId="5C1E4062" w:rsidR="00525AD2" w:rsidRDefault="00525AD2" w:rsidP="00525AD2">
      <w:pPr>
        <w:pStyle w:val="ListBullet"/>
        <w:numPr>
          <w:ilvl w:val="0"/>
          <w:numId w:val="0"/>
        </w:numPr>
        <w:ind w:left="1004" w:hanging="360"/>
      </w:pPr>
    </w:p>
    <w:p w14:paraId="0F98DBE0" w14:textId="77777777" w:rsidR="00525AD2" w:rsidRDefault="00525AD2" w:rsidP="00525AD2">
      <w:pPr>
        <w:pStyle w:val="ListBullet"/>
        <w:numPr>
          <w:ilvl w:val="0"/>
          <w:numId w:val="0"/>
        </w:numPr>
        <w:ind w:left="1004" w:hanging="360"/>
      </w:pPr>
    </w:p>
    <w:p w14:paraId="329D86CD" w14:textId="54BEF4BE" w:rsidR="00AD2175" w:rsidRDefault="006748DF" w:rsidP="00C845C3">
      <w:r>
        <w:lastRenderedPageBreak/>
        <w:t xml:space="preserve">8 companies </w:t>
      </w:r>
      <w:r w:rsidR="00254B89">
        <w:t xml:space="preserve">to mandate the network to configure RSRP trigger together with </w:t>
      </w:r>
      <w:r w:rsidR="00BA29F9">
        <w:t xml:space="preserve">time or location trigger. It is noted that since Rel 99 network can trigger HO without any </w:t>
      </w:r>
      <w:r w:rsidR="00AE69FE">
        <w:t xml:space="preserve">RSRP </w:t>
      </w:r>
      <w:r w:rsidR="00BA29F9">
        <w:t>measurements</w:t>
      </w:r>
      <w:r w:rsidR="00AE69FE">
        <w:t>. Also DC secondary cell addition is possible without any RSRP measurements.</w:t>
      </w:r>
      <w:r>
        <w:t xml:space="preserve"> </w:t>
      </w:r>
    </w:p>
    <w:p w14:paraId="70E5010B" w14:textId="1C65EFF2" w:rsidR="00B41361" w:rsidRDefault="00B41361" w:rsidP="00AD2175">
      <w:pPr>
        <w:pStyle w:val="ListBullet"/>
        <w:numPr>
          <w:ilvl w:val="0"/>
          <w:numId w:val="0"/>
        </w:numPr>
        <w:ind w:left="1004" w:hanging="360"/>
      </w:pPr>
    </w:p>
    <w:p w14:paraId="2AA47345" w14:textId="281F4BF7" w:rsidR="00B41361" w:rsidRPr="00D4789B" w:rsidRDefault="00B41361" w:rsidP="00D4789B">
      <w:pPr>
        <w:ind w:left="567"/>
        <w:rPr>
          <w:i/>
          <w:iCs/>
        </w:rPr>
      </w:pPr>
      <w:r w:rsidRPr="00D4789B">
        <w:rPr>
          <w:i/>
          <w:iCs/>
        </w:rPr>
        <w:t>Location-based event for CHO execution triggering is always configured with radio-based measurement event (e.g. Ax).</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1E6DAEA" w14:textId="53B207BD" w:rsidR="00B41361" w:rsidRPr="00D4789B" w:rsidRDefault="00B41361" w:rsidP="00D4789B">
      <w:pPr>
        <w:ind w:left="567"/>
        <w:rPr>
          <w:i/>
          <w:iCs/>
        </w:rPr>
      </w:pPr>
      <w:r w:rsidRPr="00D4789B">
        <w:rPr>
          <w:i/>
          <w:iCs/>
        </w:rPr>
        <w:t>Timer-based event for CHO execution is always configured with radio-based measurement event (e.g. Ax).</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9382BAB" w14:textId="6FDFC2A9" w:rsidR="00B41361" w:rsidRPr="00D4789B" w:rsidRDefault="00B41361" w:rsidP="00D4789B">
      <w:pPr>
        <w:ind w:left="567"/>
        <w:rPr>
          <w:i/>
          <w:iCs/>
        </w:rPr>
      </w:pPr>
      <w:r w:rsidRPr="00D4789B">
        <w:rPr>
          <w:i/>
          <w:iCs/>
        </w:rPr>
        <w:t>Timer- or location-based events for NTN are either linked in the specification with radio measurements based events (e.g. Ax) or always configured jointly with radio measurements based events (e.g. Ax).</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47C0EA34" w14:textId="763BC7E6" w:rsidR="00B41361" w:rsidRPr="00D4789B" w:rsidRDefault="00B41361" w:rsidP="00D4789B">
      <w:pPr>
        <w:ind w:left="567"/>
        <w:rPr>
          <w:i/>
          <w:iCs/>
        </w:rPr>
      </w:pPr>
      <w:r w:rsidRPr="00D4789B">
        <w:rPr>
          <w:i/>
          <w:iCs/>
        </w:rPr>
        <w:t>Timer-based event cannot be combined with location-based event for the same CHO candidate cell evaluation criteria. Any of these shall be always linked with the radio measurement based events.</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580266B3" w14:textId="6E70C228" w:rsidR="00BD6F23" w:rsidRPr="00D4789B" w:rsidRDefault="00BD6F23" w:rsidP="00D4789B">
      <w:pPr>
        <w:ind w:left="567"/>
        <w:rPr>
          <w:i/>
          <w:iCs/>
        </w:rPr>
      </w:pPr>
      <w:r w:rsidRPr="00D4789B">
        <w:rPr>
          <w:i/>
          <w:iCs/>
        </w:rPr>
        <w:t>Location-based condition, in combination with one of CondEvent A3, CondEvent A4, CondEvent A5, CondEvent A3&amp; CondEvent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07F3E264" w14:textId="76D55F41" w:rsidR="00DF32B2" w:rsidRPr="00D4789B" w:rsidRDefault="00DF32B2" w:rsidP="00D4789B">
      <w:pPr>
        <w:ind w:left="567"/>
        <w:rPr>
          <w:i/>
          <w:iCs/>
        </w:rPr>
      </w:pPr>
      <w:r w:rsidRPr="00D4789B">
        <w:rPr>
          <w:i/>
          <w:iCs/>
        </w:rPr>
        <w:t>Timer-based condition, in combination with one of CondEvent A3, CondEvent A4, CondEvent A5, CondEvent A3&amp; CondEvent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6D914FF9" w14:textId="72B44203" w:rsidR="004D4DD4" w:rsidRPr="00D4789B" w:rsidRDefault="00BD6F23" w:rsidP="00D4789B">
      <w:pPr>
        <w:ind w:left="567"/>
        <w:rPr>
          <w:i/>
          <w:iCs/>
        </w:rPr>
      </w:pPr>
      <w:r w:rsidRPr="00D4789B">
        <w:rPr>
          <w:i/>
          <w:iCs/>
        </w:rPr>
        <w:t>Time-based or location-based triggering shall be always combined with RSRQ/RSRP events (A4) for CHO triggering or measurement report triggering.</w:t>
      </w:r>
      <w:r w:rsidRPr="00D4789B">
        <w:rPr>
          <w:i/>
          <w:iCs/>
        </w:rPr>
        <w:fldChar w:fldCharType="begin"/>
      </w:r>
      <w:r w:rsidRPr="00D4789B">
        <w:rPr>
          <w:i/>
          <w:iCs/>
        </w:rPr>
        <w:instrText>REF _Ref2 \r \h</w:instrText>
      </w:r>
      <w:r w:rsidR="00D4789B">
        <w:rPr>
          <w:i/>
          <w:iCs/>
        </w:rPr>
        <w:instrText xml:space="preserve"> \* MERGEFORMAT </w:instrText>
      </w:r>
      <w:r w:rsidRPr="00D4789B">
        <w:rPr>
          <w:i/>
          <w:iCs/>
        </w:rPr>
      </w:r>
      <w:r w:rsidRPr="00D4789B">
        <w:rPr>
          <w:i/>
          <w:iCs/>
        </w:rPr>
        <w:fldChar w:fldCharType="separate"/>
      </w:r>
      <w:r w:rsidRPr="00D4789B">
        <w:rPr>
          <w:i/>
          <w:iCs/>
        </w:rPr>
        <w:t>[2]</w:t>
      </w:r>
      <w:r w:rsidRPr="00D4789B">
        <w:rPr>
          <w:i/>
          <w:iCs/>
        </w:rPr>
        <w:fldChar w:fldCharType="end"/>
      </w:r>
    </w:p>
    <w:p w14:paraId="4DD1C899" w14:textId="0855619B" w:rsidR="003D41A0" w:rsidRPr="00D4789B" w:rsidRDefault="003D41A0" w:rsidP="00D4789B">
      <w:pPr>
        <w:ind w:left="567"/>
        <w:rPr>
          <w:i/>
          <w:iCs/>
        </w:rPr>
      </w:pPr>
      <w:r w:rsidRPr="00D4789B">
        <w:rPr>
          <w:i/>
          <w:iCs/>
        </w:rPr>
        <w:t>Location-based event is always configured together with RSRP/RSRQ-based event, and CHO is executed when both events are fulfilled.</w:t>
      </w:r>
      <w:r w:rsidRPr="00D4789B">
        <w:rPr>
          <w:i/>
          <w:iCs/>
        </w:rPr>
        <w:fldChar w:fldCharType="begin"/>
      </w:r>
      <w:r w:rsidRPr="00D4789B">
        <w:rPr>
          <w:i/>
          <w:iCs/>
        </w:rPr>
        <w:instrText>REF _Ref1 \r \h</w:instrText>
      </w:r>
      <w:r w:rsidR="00D4789B">
        <w:rPr>
          <w:i/>
          <w:iCs/>
        </w:rPr>
        <w:instrText xml:space="preserve"> \* MERGEFORMAT </w:instrText>
      </w:r>
      <w:r w:rsidRPr="00D4789B">
        <w:rPr>
          <w:i/>
          <w:iCs/>
        </w:rPr>
      </w:r>
      <w:r w:rsidRPr="00D4789B">
        <w:rPr>
          <w:i/>
          <w:iCs/>
        </w:rPr>
        <w:fldChar w:fldCharType="separate"/>
      </w:r>
      <w:r w:rsidRPr="00D4789B">
        <w:rPr>
          <w:i/>
          <w:iCs/>
        </w:rPr>
        <w:t>[1]</w:t>
      </w:r>
      <w:r w:rsidRPr="00D4789B">
        <w:rPr>
          <w:i/>
          <w:iCs/>
        </w:rPr>
        <w:fldChar w:fldCharType="end"/>
      </w:r>
    </w:p>
    <w:p w14:paraId="58F18E60" w14:textId="4E8E3C2B" w:rsidR="00572811" w:rsidRPr="00D4789B" w:rsidRDefault="003D41A0" w:rsidP="00D4789B">
      <w:pPr>
        <w:ind w:left="567"/>
        <w:rPr>
          <w:i/>
          <w:iCs/>
        </w:rPr>
      </w:pPr>
      <w:r w:rsidRPr="00D4789B">
        <w:rPr>
          <w:i/>
          <w:iCs/>
        </w:rPr>
        <w:t>For soft feeder-link switch, a UTC time-based CHO execution trigger is introduced and combined with a low-threshold A4 trigger.</w:t>
      </w:r>
      <w:r w:rsidRPr="00D4789B">
        <w:rPr>
          <w:i/>
          <w:iCs/>
        </w:rPr>
        <w:fldChar w:fldCharType="begin"/>
      </w:r>
      <w:r w:rsidRPr="00D4789B">
        <w:rPr>
          <w:i/>
          <w:iCs/>
        </w:rPr>
        <w:instrText>REF _Ref26 \r \h</w:instrText>
      </w:r>
      <w:r w:rsidR="00D4789B">
        <w:rPr>
          <w:i/>
          <w:iCs/>
        </w:rPr>
        <w:instrText xml:space="preserve"> \* MERGEFORMAT </w:instrText>
      </w:r>
      <w:r w:rsidRPr="00D4789B">
        <w:rPr>
          <w:i/>
          <w:iCs/>
        </w:rPr>
      </w:r>
      <w:r w:rsidRPr="00D4789B">
        <w:rPr>
          <w:i/>
          <w:iCs/>
        </w:rPr>
        <w:fldChar w:fldCharType="separate"/>
      </w:r>
      <w:r w:rsidRPr="00D4789B">
        <w:rPr>
          <w:i/>
          <w:iCs/>
        </w:rPr>
        <w:t>[26]</w:t>
      </w:r>
      <w:r w:rsidRPr="00D4789B">
        <w:rPr>
          <w:i/>
          <w:iCs/>
        </w:rPr>
        <w:fldChar w:fldCharType="end"/>
      </w:r>
    </w:p>
    <w:p w14:paraId="2BD372F0" w14:textId="41A714B0" w:rsidR="003D41A0" w:rsidRPr="00D4789B" w:rsidRDefault="003D41A0" w:rsidP="00D4789B">
      <w:pPr>
        <w:ind w:left="567"/>
        <w:rPr>
          <w:i/>
          <w:iCs/>
        </w:rPr>
      </w:pPr>
      <w:r w:rsidRPr="00D4789B">
        <w:rPr>
          <w:i/>
          <w:iCs/>
        </w:rPr>
        <w:t>The time/location-based criterion is used as AND operation with either A4 or A3 or A5 event.</w:t>
      </w:r>
      <w:r w:rsidRPr="00D4789B">
        <w:rPr>
          <w:i/>
          <w:iCs/>
        </w:rPr>
        <w:fldChar w:fldCharType="begin"/>
      </w:r>
      <w:r w:rsidRPr="00D4789B">
        <w:rPr>
          <w:i/>
          <w:iCs/>
        </w:rPr>
        <w:instrText>REF _Ref11 \r \h</w:instrText>
      </w:r>
      <w:r w:rsidR="00D4789B">
        <w:rPr>
          <w:i/>
          <w:iCs/>
        </w:rPr>
        <w:instrText xml:space="preserve"> \* MERGEFORMAT </w:instrText>
      </w:r>
      <w:r w:rsidRPr="00D4789B">
        <w:rPr>
          <w:i/>
          <w:iCs/>
        </w:rPr>
      </w:r>
      <w:r w:rsidRPr="00D4789B">
        <w:rPr>
          <w:i/>
          <w:iCs/>
        </w:rPr>
        <w:fldChar w:fldCharType="separate"/>
      </w:r>
      <w:r w:rsidRPr="00D4789B">
        <w:rPr>
          <w:i/>
          <w:iCs/>
        </w:rPr>
        <w:t>[11]</w:t>
      </w:r>
      <w:r w:rsidRPr="00D4789B">
        <w:rPr>
          <w:i/>
          <w:iCs/>
        </w:rPr>
        <w:fldChar w:fldCharType="end"/>
      </w:r>
    </w:p>
    <w:p w14:paraId="69ED2A2A" w14:textId="41D18053" w:rsidR="003D41A0" w:rsidRPr="00D4789B" w:rsidRDefault="003D41A0" w:rsidP="00D4789B">
      <w:pPr>
        <w:ind w:left="567"/>
        <w:rPr>
          <w:i/>
          <w:iCs/>
        </w:rPr>
      </w:pPr>
      <w:r w:rsidRPr="00D4789B">
        <w:rPr>
          <w:i/>
          <w:iCs/>
        </w:rPr>
        <w:t>In the NTN CHO configuration, cell quality condition should be mandatorily configured in the CHO triggering condition.</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4A778A50" w14:textId="1D34C892" w:rsidR="003D41A0" w:rsidRPr="00D4789B" w:rsidRDefault="003D41A0" w:rsidP="00D4789B">
      <w:pPr>
        <w:ind w:left="567"/>
        <w:rPr>
          <w:i/>
          <w:iCs/>
        </w:rPr>
      </w:pPr>
      <w:r w:rsidRPr="00D4789B">
        <w:rPr>
          <w:i/>
          <w:iCs/>
        </w:rPr>
        <w:t>In addition to the cell quality condition, time condition or location condition can be optionally configured.</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6701FEF8" w14:textId="0CFF4968" w:rsidR="003D41A0" w:rsidRPr="00D4789B" w:rsidRDefault="003D41A0" w:rsidP="00D4789B">
      <w:pPr>
        <w:ind w:left="567"/>
        <w:rPr>
          <w:i/>
          <w:iCs/>
        </w:rPr>
      </w:pPr>
      <w:r w:rsidRPr="00D4789B">
        <w:rPr>
          <w:i/>
          <w:iCs/>
        </w:rPr>
        <w:t>Location-based CHO execution triggering is always configured with a measurement-based trigger.</w:t>
      </w:r>
      <w:r w:rsidRPr="00D4789B">
        <w:rPr>
          <w:i/>
          <w:iCs/>
        </w:rPr>
        <w:fldChar w:fldCharType="begin"/>
      </w:r>
      <w:r w:rsidRPr="00D4789B">
        <w:rPr>
          <w:i/>
          <w:iCs/>
        </w:rPr>
        <w:instrText>REF _Ref25 \r \h</w:instrText>
      </w:r>
      <w:r w:rsidR="00D4789B">
        <w:rPr>
          <w:i/>
          <w:iCs/>
        </w:rPr>
        <w:instrText xml:space="preserve"> \* MERGEFORMAT </w:instrText>
      </w:r>
      <w:r w:rsidRPr="00D4789B">
        <w:rPr>
          <w:i/>
          <w:iCs/>
        </w:rPr>
      </w:r>
      <w:r w:rsidRPr="00D4789B">
        <w:rPr>
          <w:i/>
          <w:iCs/>
        </w:rPr>
        <w:fldChar w:fldCharType="separate"/>
      </w:r>
      <w:r w:rsidRPr="00D4789B">
        <w:rPr>
          <w:i/>
          <w:iCs/>
        </w:rPr>
        <w:t>[25]</w:t>
      </w:r>
      <w:r w:rsidRPr="00D4789B">
        <w:rPr>
          <w:i/>
          <w:iCs/>
        </w:rPr>
        <w:fldChar w:fldCharType="end"/>
      </w:r>
    </w:p>
    <w:p w14:paraId="46C40663" w14:textId="77777777" w:rsidR="003D41A0" w:rsidRDefault="003D41A0" w:rsidP="00864271">
      <w:pPr>
        <w:pStyle w:val="ListBullet"/>
        <w:numPr>
          <w:ilvl w:val="0"/>
          <w:numId w:val="0"/>
        </w:numPr>
        <w:ind w:left="1004"/>
      </w:pPr>
    </w:p>
    <w:p w14:paraId="16F7F9BD" w14:textId="2AD75AD2" w:rsidR="006A223B" w:rsidRDefault="006A223B" w:rsidP="006A223B">
      <w:r>
        <w:t>T</w:t>
      </w:r>
      <w:r w:rsidR="00864271">
        <w:t>w</w:t>
      </w:r>
      <w:r>
        <w:t xml:space="preserve">o </w:t>
      </w:r>
      <w:r w:rsidR="00864271">
        <w:t xml:space="preserve">companies proposed to </w:t>
      </w:r>
      <w:r>
        <w:t>discuss</w:t>
      </w:r>
      <w:r w:rsidR="00864271">
        <w:t xml:space="preserve"> and </w:t>
      </w:r>
      <w:r>
        <w:t>study</w:t>
      </w:r>
      <w:r w:rsidR="00864271">
        <w:t xml:space="preserve"> which </w:t>
      </w:r>
      <w:r w:rsidR="00ED5719">
        <w:t>should RAN2 allow new triggers to work alone.</w:t>
      </w:r>
    </w:p>
    <w:p w14:paraId="42349729" w14:textId="25DDAEF7" w:rsidR="006A223B" w:rsidRPr="00864271" w:rsidRDefault="006A223B" w:rsidP="00864271">
      <w:pPr>
        <w:ind w:left="567"/>
        <w:rPr>
          <w:i/>
          <w:iCs/>
        </w:rPr>
      </w:pPr>
      <w:r w:rsidRPr="00864271">
        <w:rPr>
          <w:i/>
          <w:iCs/>
        </w:rPr>
        <w:t>RAN2 to discuss whether to allow new CHO trigger to work alone.</w:t>
      </w:r>
      <w:r w:rsidRPr="00864271">
        <w:rPr>
          <w:i/>
          <w:iCs/>
        </w:rPr>
        <w:fldChar w:fldCharType="begin"/>
      </w:r>
      <w:r w:rsidRPr="00864271">
        <w:rPr>
          <w:i/>
          <w:iCs/>
        </w:rPr>
        <w:instrText>REF _Ref14 \r \h</w:instrText>
      </w:r>
      <w:r w:rsidR="00864271">
        <w:rPr>
          <w:i/>
          <w:iCs/>
        </w:rPr>
        <w:instrText xml:space="preserve"> \* MERGEFORMAT </w:instrText>
      </w:r>
      <w:r w:rsidRPr="00864271">
        <w:rPr>
          <w:i/>
          <w:iCs/>
        </w:rPr>
      </w:r>
      <w:r w:rsidRPr="00864271">
        <w:rPr>
          <w:i/>
          <w:iCs/>
        </w:rPr>
        <w:fldChar w:fldCharType="separate"/>
      </w:r>
      <w:r w:rsidRPr="00864271">
        <w:rPr>
          <w:i/>
          <w:iCs/>
        </w:rPr>
        <w:t>[14]</w:t>
      </w:r>
      <w:r w:rsidRPr="00864271">
        <w:rPr>
          <w:i/>
          <w:iCs/>
        </w:rPr>
        <w:fldChar w:fldCharType="end"/>
      </w:r>
    </w:p>
    <w:p w14:paraId="622FAD81" w14:textId="3834824F" w:rsidR="00BD6F23" w:rsidRPr="00C845C3" w:rsidRDefault="006A223B" w:rsidP="00C845C3">
      <w:pPr>
        <w:ind w:left="567"/>
        <w:rPr>
          <w:i/>
          <w:iCs/>
        </w:rPr>
      </w:pPr>
      <w:r w:rsidRPr="00864271">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sidRPr="00864271">
        <w:rPr>
          <w:i/>
          <w:iCs/>
        </w:rPr>
        <w:fldChar w:fldCharType="begin"/>
      </w:r>
      <w:r w:rsidRPr="00864271">
        <w:rPr>
          <w:i/>
          <w:iCs/>
        </w:rPr>
        <w:instrText>REF _Ref27 \r \h</w:instrText>
      </w:r>
      <w:r w:rsidR="00864271">
        <w:rPr>
          <w:i/>
          <w:iCs/>
        </w:rPr>
        <w:instrText xml:space="preserve"> \* MERGEFORMAT </w:instrText>
      </w:r>
      <w:r w:rsidRPr="00864271">
        <w:rPr>
          <w:i/>
          <w:iCs/>
        </w:rPr>
      </w:r>
      <w:r w:rsidRPr="00864271">
        <w:rPr>
          <w:i/>
          <w:iCs/>
        </w:rPr>
        <w:fldChar w:fldCharType="separate"/>
      </w:r>
      <w:r w:rsidRPr="00864271">
        <w:rPr>
          <w:i/>
          <w:iCs/>
        </w:rPr>
        <w:t>[27]</w:t>
      </w:r>
      <w:r w:rsidRPr="00864271">
        <w:rPr>
          <w:i/>
          <w:iCs/>
        </w:rPr>
        <w:fldChar w:fldCharType="end"/>
      </w:r>
    </w:p>
    <w:p w14:paraId="7C2D4D33" w14:textId="77777777" w:rsidR="00864271" w:rsidRDefault="00864271" w:rsidP="00864271">
      <w:pPr>
        <w:ind w:left="567"/>
        <w:rPr>
          <w:i/>
          <w:iCs/>
        </w:rPr>
      </w:pPr>
    </w:p>
    <w:p w14:paraId="70F78E84" w14:textId="0108DFBC" w:rsidR="00864271" w:rsidRDefault="00864271" w:rsidP="00864271">
      <w:pPr>
        <w:pStyle w:val="Proposal"/>
        <w:overflowPunct/>
        <w:autoSpaceDE/>
        <w:autoSpaceDN/>
        <w:adjustRightInd/>
        <w:spacing w:line="259" w:lineRule="auto"/>
        <w:textAlignment w:val="auto"/>
      </w:pPr>
      <w:r>
        <w:t xml:space="preserve">RAN2 </w:t>
      </w:r>
      <w:r w:rsidR="006574BF">
        <w:t>to understand joint configuration of location and RSRP as well as time and RSRP triggers are supported.</w:t>
      </w:r>
    </w:p>
    <w:p w14:paraId="4C7BD9EE" w14:textId="62DD667D" w:rsidR="00BD0831" w:rsidRDefault="00BD0831" w:rsidP="00864271">
      <w:pPr>
        <w:pStyle w:val="Proposal"/>
        <w:overflowPunct/>
        <w:autoSpaceDE/>
        <w:autoSpaceDN/>
        <w:adjustRightInd/>
        <w:spacing w:line="259" w:lineRule="auto"/>
        <w:textAlignment w:val="auto"/>
      </w:pPr>
      <w:r>
        <w:t xml:space="preserve">RAN2 to discuss whether </w:t>
      </w:r>
      <w:r w:rsidR="005948B8">
        <w:t xml:space="preserve">RAN2 </w:t>
      </w:r>
      <w:r w:rsidR="009F60E2">
        <w:t>allows the options that</w:t>
      </w:r>
      <w:r w:rsidR="005948B8">
        <w:t xml:space="preserve"> the network configure</w:t>
      </w:r>
      <w:r w:rsidR="009F60E2">
        <w:t>s</w:t>
      </w:r>
      <w:r w:rsidR="005948B8">
        <w:t xml:space="preserve"> location or time CHO trigger without measurement</w:t>
      </w:r>
      <w:r w:rsidR="009F60E2">
        <w:t xml:space="preserve"> trigger</w:t>
      </w:r>
      <w:r w:rsidR="006748DF">
        <w:t>.</w:t>
      </w:r>
    </w:p>
    <w:p w14:paraId="7F302745" w14:textId="755F78E6" w:rsidR="00864271" w:rsidRDefault="00864271" w:rsidP="006A223B">
      <w:pPr>
        <w:pStyle w:val="ListBullet"/>
        <w:numPr>
          <w:ilvl w:val="0"/>
          <w:numId w:val="0"/>
        </w:numPr>
        <w:ind w:left="1004" w:hanging="360"/>
      </w:pPr>
    </w:p>
    <w:p w14:paraId="6AAE130D" w14:textId="331DD189" w:rsidR="00864271" w:rsidRDefault="00864271" w:rsidP="006A223B">
      <w:pPr>
        <w:pStyle w:val="ListBullet"/>
        <w:numPr>
          <w:ilvl w:val="0"/>
          <w:numId w:val="0"/>
        </w:numPr>
        <w:ind w:left="1004" w:hanging="360"/>
      </w:pPr>
    </w:p>
    <w:p w14:paraId="19FC3942" w14:textId="77777777" w:rsidR="00864271" w:rsidRDefault="00864271" w:rsidP="006A223B">
      <w:pPr>
        <w:pStyle w:val="ListBullet"/>
        <w:numPr>
          <w:ilvl w:val="0"/>
          <w:numId w:val="0"/>
        </w:numPr>
        <w:ind w:left="1004" w:hanging="360"/>
      </w:pPr>
    </w:p>
    <w:p w14:paraId="14BD2732" w14:textId="52A89611" w:rsidR="006A223B" w:rsidRDefault="00264981" w:rsidP="00AC3632">
      <w:r>
        <w:t>T</w:t>
      </w:r>
      <w:r w:rsidR="00824F24">
        <w:t>here was on</w:t>
      </w:r>
      <w:r w:rsidR="002021B8">
        <w:t>e</w:t>
      </w:r>
      <w:r w:rsidR="00824F24">
        <w:t xml:space="preserve"> proposal related not configuring time and location together and no </w:t>
      </w:r>
      <w:r w:rsidR="00864271">
        <w:t>arguments</w:t>
      </w:r>
      <w:r w:rsidR="00824F24">
        <w:t xml:space="preserve"> why these should be considered together, </w:t>
      </w:r>
      <w:r w:rsidR="00AC3632">
        <w:t>t</w:t>
      </w:r>
      <w:r w:rsidR="00824F24">
        <w:t>hus</w:t>
      </w:r>
    </w:p>
    <w:p w14:paraId="5A201E54" w14:textId="683C8547" w:rsidR="00BD6F23" w:rsidRPr="00264981" w:rsidRDefault="00BD6F23" w:rsidP="00264981">
      <w:pPr>
        <w:ind w:left="567"/>
        <w:rPr>
          <w:i/>
          <w:iCs/>
        </w:rPr>
      </w:pPr>
      <w:r w:rsidRPr="00264981">
        <w:rPr>
          <w:i/>
          <w:iCs/>
        </w:rPr>
        <w:t>Time-based and location-based conditions are not configured simultaneously for a candidate cell.</w:t>
      </w:r>
      <w:r w:rsidRPr="00264981">
        <w:rPr>
          <w:i/>
          <w:iCs/>
        </w:rPr>
        <w:fldChar w:fldCharType="begin"/>
      </w:r>
      <w:r w:rsidRPr="00264981">
        <w:rPr>
          <w:i/>
          <w:iCs/>
        </w:rPr>
        <w:instrText>REF _Ref11 \r \h</w:instrText>
      </w:r>
      <w:r w:rsidR="00264981">
        <w:rPr>
          <w:i/>
          <w:iCs/>
        </w:rPr>
        <w:instrText xml:space="preserve"> \* MERGEFORMAT </w:instrText>
      </w:r>
      <w:r w:rsidRPr="00264981">
        <w:rPr>
          <w:i/>
          <w:iCs/>
        </w:rPr>
      </w:r>
      <w:r w:rsidRPr="00264981">
        <w:rPr>
          <w:i/>
          <w:iCs/>
        </w:rPr>
        <w:fldChar w:fldCharType="separate"/>
      </w:r>
      <w:r w:rsidRPr="00264981">
        <w:rPr>
          <w:i/>
          <w:iCs/>
        </w:rPr>
        <w:t>[11]</w:t>
      </w:r>
      <w:r w:rsidRPr="00264981">
        <w:rPr>
          <w:i/>
          <w:iCs/>
        </w:rPr>
        <w:fldChar w:fldCharType="end"/>
      </w:r>
    </w:p>
    <w:p w14:paraId="6BA61DA4" w14:textId="77777777" w:rsidR="00264981" w:rsidRDefault="00264981" w:rsidP="00264981">
      <w:pPr>
        <w:ind w:left="567"/>
        <w:rPr>
          <w:i/>
          <w:iCs/>
        </w:rPr>
      </w:pPr>
    </w:p>
    <w:p w14:paraId="5ECC016E" w14:textId="55A67124" w:rsidR="00264981" w:rsidRDefault="00AC3632" w:rsidP="00264981">
      <w:pPr>
        <w:pStyle w:val="Proposal"/>
        <w:overflowPunct/>
        <w:autoSpaceDE/>
        <w:autoSpaceDN/>
        <w:adjustRightInd/>
        <w:spacing w:line="259" w:lineRule="auto"/>
        <w:textAlignment w:val="auto"/>
      </w:pPr>
      <w:r>
        <w:t>RAN2 not to consider further joint location and timer based trigger</w:t>
      </w:r>
    </w:p>
    <w:p w14:paraId="21643C67" w14:textId="0C0775F1" w:rsidR="003D41A0" w:rsidRDefault="003D41A0" w:rsidP="009E1A15"/>
    <w:p w14:paraId="0C065DA2" w14:textId="05A151BE" w:rsidR="00834A50" w:rsidRDefault="00834A50" w:rsidP="00834A50">
      <w:pPr>
        <w:pStyle w:val="Heading3"/>
      </w:pPr>
      <w:r>
        <w:t xml:space="preserve">2.3 Other </w:t>
      </w:r>
      <w:r w:rsidRPr="00806A0A">
        <w:t xml:space="preserve">CHO </w:t>
      </w:r>
      <w:r>
        <w:t>related proposals or further details</w:t>
      </w:r>
    </w:p>
    <w:p w14:paraId="15444584" w14:textId="772B9DCF" w:rsidR="002B51AE" w:rsidRDefault="002B51AE" w:rsidP="009E1A15"/>
    <w:p w14:paraId="6861E381" w14:textId="77777777" w:rsidR="00C579E6" w:rsidRDefault="00C579E6" w:rsidP="005069F8"/>
    <w:p w14:paraId="73221F7F" w14:textId="33874B56" w:rsidR="005069F8" w:rsidRDefault="00296449" w:rsidP="005069F8">
      <w:pPr>
        <w:rPr>
          <w:i/>
          <w:iCs/>
        </w:rPr>
      </w:pPr>
      <w:r>
        <w:t>On concatenated CHO</w:t>
      </w:r>
      <w:r w:rsidR="003A4402">
        <w:t>. The idea here is that UE does not need to start all over</w:t>
      </w:r>
      <w:r w:rsidR="00B34517">
        <w:t xml:space="preserve"> the trigger evaluations and some companies also think the CHO configuration could be kept. </w:t>
      </w:r>
      <w:r w:rsidR="00F56372">
        <w:t>However, as the target cell is responsible of the UE’s RRC configuration after the HO</w:t>
      </w:r>
      <w:r w:rsidR="0095762E">
        <w:t xml:space="preserve"> and that configuration including the possible CHO commands is given in the original CHO command.</w:t>
      </w:r>
    </w:p>
    <w:p w14:paraId="50FB646F" w14:textId="77777777" w:rsidR="00DD56F5" w:rsidRPr="006512E2" w:rsidRDefault="00DD56F5" w:rsidP="006512E2">
      <w:pPr>
        <w:ind w:left="567"/>
        <w:rPr>
          <w:i/>
          <w:iCs/>
        </w:rPr>
      </w:pPr>
    </w:p>
    <w:p w14:paraId="4E61A2D8" w14:textId="4D1C55D9" w:rsidR="002B51AE" w:rsidRPr="00296449" w:rsidRDefault="002B51AE" w:rsidP="006512E2">
      <w:pPr>
        <w:ind w:left="567"/>
        <w:rPr>
          <w:i/>
          <w:iCs/>
        </w:rPr>
      </w:pPr>
      <w:r w:rsidRPr="00296449">
        <w:rPr>
          <w:i/>
          <w:iCs/>
        </w:rPr>
        <w:t>Stored conditional handover configurations is kept after conditional handover is executed.</w:t>
      </w:r>
      <w:r w:rsidRPr="00296449">
        <w:rPr>
          <w:i/>
          <w:iCs/>
        </w:rPr>
        <w:fldChar w:fldCharType="begin"/>
      </w:r>
      <w:r w:rsidRPr="00296449">
        <w:rPr>
          <w:i/>
          <w:iCs/>
        </w:rPr>
        <w:instrText>REF _Ref16 \r \h</w:instrText>
      </w:r>
      <w:r w:rsidR="006512E2" w:rsidRPr="00296449">
        <w:rPr>
          <w:i/>
          <w:iCs/>
        </w:rPr>
        <w:instrText xml:space="preserve"> \* MERGEFORMAT </w:instrText>
      </w:r>
      <w:r w:rsidRPr="00296449">
        <w:rPr>
          <w:i/>
          <w:iCs/>
        </w:rPr>
      </w:r>
      <w:r w:rsidRPr="00296449">
        <w:rPr>
          <w:i/>
          <w:iCs/>
        </w:rPr>
        <w:fldChar w:fldCharType="separate"/>
      </w:r>
      <w:r w:rsidRPr="00296449">
        <w:rPr>
          <w:i/>
          <w:iCs/>
        </w:rPr>
        <w:t>[16]</w:t>
      </w:r>
      <w:r w:rsidRPr="00296449">
        <w:rPr>
          <w:i/>
          <w:iCs/>
        </w:rPr>
        <w:fldChar w:fldCharType="end"/>
      </w:r>
    </w:p>
    <w:p w14:paraId="17EE9726" w14:textId="77777777" w:rsidR="00CC288F" w:rsidRPr="00296449" w:rsidRDefault="00CC288F" w:rsidP="00CC288F">
      <w:pPr>
        <w:ind w:left="567"/>
        <w:rPr>
          <w:i/>
          <w:iCs/>
        </w:rPr>
      </w:pPr>
      <w:r w:rsidRPr="00296449">
        <w:rPr>
          <w:i/>
          <w:iCs/>
        </w:rPr>
        <w:t>RAN2 is asked to support the mechanism, where the UE can be provided with CHO configurations for cells beyond the next cell change (future candidate cells). Details of the procedure can be left FFS.</w:t>
      </w:r>
      <w:r w:rsidRPr="00296449">
        <w:rPr>
          <w:i/>
          <w:iCs/>
        </w:rPr>
        <w:fldChar w:fldCharType="begin"/>
      </w:r>
      <w:r w:rsidRPr="00296449">
        <w:rPr>
          <w:i/>
          <w:iCs/>
        </w:rPr>
        <w:instrText xml:space="preserve">REF _Ref3 \r \h \* MERGEFORMAT </w:instrText>
      </w:r>
      <w:r w:rsidRPr="00296449">
        <w:rPr>
          <w:i/>
          <w:iCs/>
        </w:rPr>
      </w:r>
      <w:r w:rsidRPr="00296449">
        <w:rPr>
          <w:i/>
          <w:iCs/>
        </w:rPr>
        <w:fldChar w:fldCharType="separate"/>
      </w:r>
      <w:r w:rsidRPr="00296449">
        <w:rPr>
          <w:i/>
          <w:iCs/>
        </w:rPr>
        <w:t>[3]</w:t>
      </w:r>
      <w:r w:rsidRPr="00296449">
        <w:rPr>
          <w:i/>
          <w:iCs/>
        </w:rPr>
        <w:fldChar w:fldCharType="end"/>
      </w:r>
    </w:p>
    <w:p w14:paraId="6B40824C" w14:textId="01E88F32" w:rsidR="008C5E47" w:rsidRDefault="008C5E47" w:rsidP="008C5E47">
      <w:pPr>
        <w:ind w:left="567"/>
        <w:rPr>
          <w:i/>
          <w:iCs/>
        </w:rPr>
      </w:pPr>
      <w:r w:rsidRPr="00296449">
        <w:rPr>
          <w:i/>
          <w:iCs/>
        </w:rPr>
        <w:t>In time-based CHO condition, a candidate cell connecting to the same gateway/gNB with future execution time is stored even after successful CHO procedure.</w:t>
      </w:r>
      <w:r w:rsidRPr="00296449">
        <w:rPr>
          <w:i/>
          <w:iCs/>
        </w:rPr>
        <w:fldChar w:fldCharType="begin"/>
      </w:r>
      <w:r w:rsidRPr="00296449">
        <w:rPr>
          <w:i/>
          <w:iCs/>
        </w:rPr>
        <w:instrText xml:space="preserve">REF _Ref11 \r \h \* MERGEFORMAT </w:instrText>
      </w:r>
      <w:r w:rsidRPr="00296449">
        <w:rPr>
          <w:i/>
          <w:iCs/>
        </w:rPr>
      </w:r>
      <w:r w:rsidRPr="00296449">
        <w:rPr>
          <w:i/>
          <w:iCs/>
        </w:rPr>
        <w:fldChar w:fldCharType="separate"/>
      </w:r>
      <w:r w:rsidRPr="00296449">
        <w:rPr>
          <w:i/>
          <w:iCs/>
        </w:rPr>
        <w:t>[11]</w:t>
      </w:r>
      <w:r w:rsidRPr="00296449">
        <w:rPr>
          <w:i/>
          <w:iCs/>
        </w:rPr>
        <w:fldChar w:fldCharType="end"/>
      </w:r>
    </w:p>
    <w:p w14:paraId="51CA29A9" w14:textId="53AD1096" w:rsidR="002323C1" w:rsidRDefault="002323C1" w:rsidP="008C5E47">
      <w:pPr>
        <w:ind w:left="567"/>
        <w:rPr>
          <w:i/>
          <w:iCs/>
        </w:rPr>
      </w:pPr>
    </w:p>
    <w:p w14:paraId="1F5788B0" w14:textId="77777777" w:rsidR="002323C1" w:rsidRDefault="002323C1" w:rsidP="002323C1">
      <w:pPr>
        <w:ind w:left="567"/>
        <w:rPr>
          <w:i/>
          <w:iCs/>
        </w:rPr>
      </w:pPr>
    </w:p>
    <w:p w14:paraId="7B2801CF" w14:textId="626BFAD4" w:rsidR="002323C1" w:rsidRDefault="002323C1" w:rsidP="006800FB">
      <w:pPr>
        <w:pStyle w:val="Proposal"/>
        <w:overflowPunct/>
        <w:autoSpaceDE/>
        <w:autoSpaceDN/>
        <w:adjustRightInd/>
        <w:spacing w:line="259" w:lineRule="auto"/>
        <w:textAlignment w:val="auto"/>
      </w:pPr>
      <w:r>
        <w:t xml:space="preserve">RAN2 </w:t>
      </w:r>
      <w:r w:rsidR="008E003B">
        <w:t>to discuss whether it is feasible that UE keeps part of another gNB</w:t>
      </w:r>
      <w:r w:rsidR="004E13EB">
        <w:t>/cell</w:t>
      </w:r>
      <w:r w:rsidR="008E003B">
        <w:t xml:space="preserve"> configuration</w:t>
      </w:r>
      <w:r w:rsidR="004E13EB">
        <w:t xml:space="preserve"> after accessing the target cell.</w:t>
      </w:r>
    </w:p>
    <w:p w14:paraId="63829472" w14:textId="327C7C97" w:rsidR="00413C24" w:rsidRDefault="00413C24" w:rsidP="006800FB">
      <w:pPr>
        <w:pStyle w:val="Proposal"/>
        <w:overflowPunct/>
        <w:autoSpaceDE/>
        <w:autoSpaceDN/>
        <w:adjustRightInd/>
        <w:spacing w:line="259" w:lineRule="auto"/>
        <w:textAlignment w:val="auto"/>
      </w:pPr>
      <w:r>
        <w:t xml:space="preserve">RAN2 to discuss how to enhance the efficiency of the potential need to concatenate HOs in NTN. E.g. by UE </w:t>
      </w:r>
      <w:r w:rsidR="007842DC">
        <w:t xml:space="preserve">not to discard filtered measurements after successful HO. </w:t>
      </w:r>
    </w:p>
    <w:p w14:paraId="31623351" w14:textId="77777777" w:rsidR="002323C1" w:rsidRPr="006512E2" w:rsidRDefault="002323C1" w:rsidP="008C5E47">
      <w:pPr>
        <w:ind w:left="567"/>
        <w:rPr>
          <w:i/>
          <w:iCs/>
        </w:rPr>
      </w:pPr>
    </w:p>
    <w:p w14:paraId="2C2E0BC6" w14:textId="26CB6FC4" w:rsidR="003F3149" w:rsidRDefault="003F3149" w:rsidP="003F3149">
      <w:pPr>
        <w:pStyle w:val="ListBullet"/>
        <w:numPr>
          <w:ilvl w:val="0"/>
          <w:numId w:val="0"/>
        </w:numPr>
      </w:pPr>
      <w:r>
        <w:t xml:space="preserve">Signalling overhead. </w:t>
      </w:r>
      <w:r w:rsidR="00EE4CFE">
        <w:t>In below several different considerations regarding signalling overhead are presented</w:t>
      </w:r>
    </w:p>
    <w:p w14:paraId="2939526D" w14:textId="77777777" w:rsidR="003F3149" w:rsidRDefault="003F3149" w:rsidP="003F3149">
      <w:pPr>
        <w:ind w:left="567"/>
        <w:rPr>
          <w:i/>
          <w:iCs/>
          <w:highlight w:val="cyan"/>
        </w:rPr>
      </w:pPr>
    </w:p>
    <w:p w14:paraId="171BE7C2" w14:textId="77777777" w:rsidR="003F3149" w:rsidRPr="00EE4CFE" w:rsidRDefault="003F3149" w:rsidP="003F3149">
      <w:pPr>
        <w:ind w:left="567"/>
        <w:rPr>
          <w:i/>
          <w:iCs/>
        </w:rPr>
      </w:pPr>
      <w:r w:rsidRPr="00EE4CFE">
        <w:rPr>
          <w:i/>
          <w:iCs/>
        </w:rPr>
        <w:t>What information to be provided in CHO configuration, system information etc need to await further progress in ephemeris discussions.</w:t>
      </w:r>
      <w:r w:rsidRPr="00EE4CFE">
        <w:rPr>
          <w:i/>
          <w:iCs/>
        </w:rPr>
        <w:fldChar w:fldCharType="begin"/>
      </w:r>
      <w:r w:rsidRPr="00EE4CFE">
        <w:rPr>
          <w:i/>
          <w:iCs/>
        </w:rPr>
        <w:instrText xml:space="preserve">REF _Ref23 \r \h \* MERGEFORMAT </w:instrText>
      </w:r>
      <w:r w:rsidRPr="00EE4CFE">
        <w:rPr>
          <w:i/>
          <w:iCs/>
        </w:rPr>
      </w:r>
      <w:r w:rsidRPr="00EE4CFE">
        <w:rPr>
          <w:i/>
          <w:iCs/>
        </w:rPr>
        <w:fldChar w:fldCharType="separate"/>
      </w:r>
      <w:r w:rsidRPr="00EE4CFE">
        <w:rPr>
          <w:i/>
          <w:iCs/>
        </w:rPr>
        <w:t>[23]</w:t>
      </w:r>
      <w:r w:rsidRPr="00EE4CFE">
        <w:rPr>
          <w:i/>
          <w:iCs/>
        </w:rPr>
        <w:fldChar w:fldCharType="end"/>
      </w:r>
    </w:p>
    <w:p w14:paraId="2496ADE2" w14:textId="77777777" w:rsidR="003F3149" w:rsidRPr="00EE4CFE" w:rsidRDefault="003F3149" w:rsidP="003F3149">
      <w:pPr>
        <w:ind w:left="567"/>
        <w:rPr>
          <w:i/>
          <w:iCs/>
        </w:rPr>
      </w:pPr>
      <w:r w:rsidRPr="00EE4CFE">
        <w:rPr>
          <w:i/>
          <w:iCs/>
        </w:rPr>
        <w:t>The gain of signaling overhead reduction through the solution that broadcast handover signaling and information common to all the UEs may need to further evaluate due to the limited common signaling and information that can be extracted.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4399779D" w14:textId="77777777" w:rsidR="003F3149" w:rsidRPr="00EE4CFE" w:rsidRDefault="003F3149" w:rsidP="003F3149">
      <w:pPr>
        <w:ind w:left="567"/>
        <w:rPr>
          <w:i/>
          <w:iCs/>
        </w:rPr>
      </w:pPr>
      <w:r w:rsidRPr="00EE4CFE">
        <w:rPr>
          <w:i/>
          <w:iCs/>
        </w:rPr>
        <w:t>To reduce HO signalling overhead, some common configurations, e.g. t304 and spCellConfigCommon, can be delivered to UEs in a broadcast manner.</w:t>
      </w:r>
      <w:r w:rsidRPr="00EE4CFE">
        <w:rPr>
          <w:i/>
          <w:iCs/>
        </w:rPr>
        <w:fldChar w:fldCharType="begin"/>
      </w:r>
      <w:r w:rsidRPr="00EE4CFE">
        <w:rPr>
          <w:i/>
          <w:iCs/>
        </w:rPr>
        <w:instrText xml:space="preserve">REF _Ref1 \r \h \* MERGEFORMAT </w:instrText>
      </w:r>
      <w:r w:rsidRPr="00EE4CFE">
        <w:rPr>
          <w:i/>
          <w:iCs/>
        </w:rPr>
      </w:r>
      <w:r w:rsidRPr="00EE4CFE">
        <w:rPr>
          <w:i/>
          <w:iCs/>
        </w:rPr>
        <w:fldChar w:fldCharType="separate"/>
      </w:r>
      <w:r w:rsidRPr="00EE4CFE">
        <w:rPr>
          <w:i/>
          <w:iCs/>
        </w:rPr>
        <w:t>[1]</w:t>
      </w:r>
      <w:r w:rsidRPr="00EE4CFE">
        <w:rPr>
          <w:i/>
          <w:iCs/>
        </w:rPr>
        <w:fldChar w:fldCharType="end"/>
      </w:r>
    </w:p>
    <w:p w14:paraId="718EAAEF" w14:textId="77777777" w:rsidR="003F3149" w:rsidRPr="00EE4CFE" w:rsidRDefault="003F3149" w:rsidP="003F3149">
      <w:pPr>
        <w:ind w:left="567"/>
        <w:rPr>
          <w:i/>
          <w:iCs/>
        </w:rPr>
      </w:pPr>
      <w:r w:rsidRPr="00EE4CFE">
        <w:rPr>
          <w:i/>
          <w:iCs/>
        </w:rPr>
        <w:t>We suggest that RAN2 consider various signaling modes such as broadcast, multicast/groupcast, and unicast to efficiently and quickly exchange handover signaling with UEs.</w:t>
      </w:r>
      <w:r w:rsidRPr="00EE4CFE">
        <w:rPr>
          <w:i/>
          <w:iCs/>
        </w:rPr>
        <w:fldChar w:fldCharType="begin"/>
      </w:r>
      <w:r w:rsidRPr="00EE4CFE">
        <w:rPr>
          <w:i/>
          <w:iCs/>
        </w:rPr>
        <w:instrText xml:space="preserve">REF _Ref27 \r \h \* MERGEFORMAT </w:instrText>
      </w:r>
      <w:r w:rsidRPr="00EE4CFE">
        <w:rPr>
          <w:i/>
          <w:iCs/>
        </w:rPr>
      </w:r>
      <w:r w:rsidRPr="00EE4CFE">
        <w:rPr>
          <w:i/>
          <w:iCs/>
        </w:rPr>
        <w:fldChar w:fldCharType="separate"/>
      </w:r>
      <w:r w:rsidRPr="00EE4CFE">
        <w:rPr>
          <w:i/>
          <w:iCs/>
        </w:rPr>
        <w:t>[27]</w:t>
      </w:r>
      <w:r w:rsidRPr="00EE4CFE">
        <w:rPr>
          <w:i/>
          <w:iCs/>
        </w:rPr>
        <w:fldChar w:fldCharType="end"/>
      </w:r>
    </w:p>
    <w:p w14:paraId="0940780E" w14:textId="21EE8605" w:rsidR="003F3149" w:rsidRDefault="003F3149" w:rsidP="003F3149">
      <w:pPr>
        <w:ind w:left="567"/>
        <w:rPr>
          <w:i/>
          <w:iCs/>
        </w:rPr>
      </w:pPr>
      <w:r w:rsidRPr="00EE4CFE">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00FCBF81" w14:textId="77777777" w:rsidR="0083780B" w:rsidRDefault="0083780B" w:rsidP="0083780B">
      <w:pPr>
        <w:ind w:left="567"/>
        <w:rPr>
          <w:i/>
          <w:iCs/>
        </w:rPr>
      </w:pPr>
    </w:p>
    <w:p w14:paraId="7B4B5F1F" w14:textId="21D72763" w:rsidR="0083780B" w:rsidRDefault="0083780B" w:rsidP="0083780B">
      <w:pPr>
        <w:pStyle w:val="Proposal"/>
        <w:overflowPunct/>
        <w:autoSpaceDE/>
        <w:autoSpaceDN/>
        <w:adjustRightInd/>
        <w:spacing w:line="259" w:lineRule="auto"/>
        <w:textAlignment w:val="auto"/>
      </w:pPr>
      <w:r>
        <w:t>RAN2 to discuss whether there is a need to optimize signalling overhead for HO/CHO.</w:t>
      </w:r>
    </w:p>
    <w:p w14:paraId="56981F91" w14:textId="24FFEEE5" w:rsidR="003F3149" w:rsidRDefault="003F3149" w:rsidP="003F3149">
      <w:pPr>
        <w:ind w:left="567"/>
        <w:rPr>
          <w:i/>
          <w:iCs/>
        </w:rPr>
      </w:pPr>
    </w:p>
    <w:p w14:paraId="097C8C47" w14:textId="77777777" w:rsidR="003F3149" w:rsidRDefault="003F3149" w:rsidP="003F3149">
      <w:pPr>
        <w:ind w:left="567"/>
        <w:rPr>
          <w:i/>
          <w:iCs/>
        </w:rPr>
      </w:pPr>
    </w:p>
    <w:p w14:paraId="32AFEFAA" w14:textId="77777777" w:rsidR="007F4B57" w:rsidRDefault="007F4B57" w:rsidP="007F4B57">
      <w:pPr>
        <w:pStyle w:val="ListBullet"/>
        <w:numPr>
          <w:ilvl w:val="0"/>
          <w:numId w:val="0"/>
        </w:numPr>
      </w:pPr>
      <w:r>
        <w:t>List of proposals that may be discussed if time allows</w:t>
      </w:r>
    </w:p>
    <w:p w14:paraId="228A228E" w14:textId="77777777" w:rsidR="007F4B57" w:rsidRPr="006512E2" w:rsidRDefault="007F4B57" w:rsidP="007F4B57">
      <w:pPr>
        <w:ind w:left="567"/>
        <w:rPr>
          <w:i/>
          <w:iCs/>
        </w:rPr>
      </w:pPr>
    </w:p>
    <w:p w14:paraId="285C543D" w14:textId="77777777" w:rsidR="007F4B57" w:rsidRPr="006512E2" w:rsidRDefault="007F4B57" w:rsidP="007F4B57">
      <w:pPr>
        <w:ind w:left="567"/>
        <w:rPr>
          <w:i/>
          <w:iCs/>
        </w:rPr>
      </w:pPr>
    </w:p>
    <w:p w14:paraId="791879E7" w14:textId="77777777" w:rsidR="007F4B57" w:rsidRPr="006512E2" w:rsidRDefault="007F4B57" w:rsidP="007F4B57">
      <w:pPr>
        <w:ind w:left="567"/>
        <w:rPr>
          <w:i/>
          <w:iCs/>
        </w:rPr>
      </w:pPr>
    </w:p>
    <w:p w14:paraId="7A57F2D4" w14:textId="14A8EBD6" w:rsidR="007F4B57" w:rsidRPr="006512E2" w:rsidRDefault="007F4B57" w:rsidP="007F4B57">
      <w:pPr>
        <w:ind w:left="567"/>
        <w:rPr>
          <w:i/>
          <w:iCs/>
        </w:rPr>
      </w:pPr>
      <w:r w:rsidRPr="006512E2">
        <w:rPr>
          <w:i/>
          <w:iCs/>
        </w:rPr>
        <w:t>Location-based CHO condition is configured per UE and time-based CHO condition is configured per candidate cell.</w:t>
      </w:r>
      <w:r w:rsidRPr="006512E2">
        <w:rPr>
          <w:i/>
          <w:iCs/>
        </w:rPr>
        <w:fldChar w:fldCharType="begin"/>
      </w:r>
      <w:r w:rsidRPr="006512E2">
        <w:rPr>
          <w:i/>
          <w:iCs/>
        </w:rPr>
        <w:instrText>REF _Ref11 \r \h</w:instrText>
      </w:r>
      <w:r>
        <w:rPr>
          <w:i/>
          <w:iCs/>
        </w:rPr>
        <w:instrText xml:space="preserve"> \* MERGEFORMAT </w:instrText>
      </w:r>
      <w:r w:rsidRPr="006512E2">
        <w:rPr>
          <w:i/>
          <w:iCs/>
        </w:rPr>
      </w:r>
      <w:r w:rsidRPr="006512E2">
        <w:rPr>
          <w:i/>
          <w:iCs/>
        </w:rPr>
        <w:fldChar w:fldCharType="separate"/>
      </w:r>
      <w:r w:rsidRPr="006512E2">
        <w:rPr>
          <w:i/>
          <w:iCs/>
        </w:rPr>
        <w:t>[11]</w:t>
      </w:r>
      <w:r w:rsidRPr="006512E2">
        <w:rPr>
          <w:i/>
          <w:iCs/>
        </w:rPr>
        <w:fldChar w:fldCharType="end"/>
      </w:r>
    </w:p>
    <w:p w14:paraId="1B0BAF72" w14:textId="77777777" w:rsidR="007F4B57" w:rsidRPr="00531C33" w:rsidRDefault="007F4B57" w:rsidP="007F4B57">
      <w:pPr>
        <w:ind w:left="567"/>
        <w:rPr>
          <w:i/>
          <w:iCs/>
        </w:rPr>
      </w:pPr>
      <w:r w:rsidRPr="00531C33">
        <w:rPr>
          <w:i/>
          <w:iCs/>
        </w:rPr>
        <w:t>Multiple target cells are included in the RRC reconfiguration message when AS security has been activated and SRB2 is setup and not suspended i.e DRB setup precondition is not required.</w:t>
      </w:r>
      <w:r w:rsidRPr="00531C33">
        <w:rPr>
          <w:i/>
          <w:iCs/>
        </w:rPr>
        <w:fldChar w:fldCharType="begin"/>
      </w:r>
      <w:r w:rsidRPr="00531C33">
        <w:rPr>
          <w:i/>
          <w:iCs/>
        </w:rPr>
        <w:instrText xml:space="preserve">REF _Ref16 \r \h \* MERGEFORMAT </w:instrText>
      </w:r>
      <w:r w:rsidRPr="00531C33">
        <w:rPr>
          <w:i/>
          <w:iCs/>
        </w:rPr>
      </w:r>
      <w:r w:rsidRPr="00531C33">
        <w:rPr>
          <w:i/>
          <w:iCs/>
        </w:rPr>
        <w:fldChar w:fldCharType="separate"/>
      </w:r>
      <w:r w:rsidRPr="00531C33">
        <w:rPr>
          <w:i/>
          <w:iCs/>
        </w:rPr>
        <w:t>[16]</w:t>
      </w:r>
      <w:r w:rsidRPr="00531C33">
        <w:rPr>
          <w:i/>
          <w:iCs/>
        </w:rPr>
        <w:fldChar w:fldCharType="end"/>
      </w:r>
    </w:p>
    <w:p w14:paraId="23403864" w14:textId="22F6C1D3" w:rsidR="005069F8" w:rsidRPr="006512E2" w:rsidRDefault="007F4B57" w:rsidP="00531C33">
      <w:pPr>
        <w:ind w:left="567"/>
        <w:rPr>
          <w:i/>
          <w:iCs/>
        </w:rPr>
      </w:pPr>
      <w:r w:rsidRPr="00531C33">
        <w:rPr>
          <w:i/>
          <w:iCs/>
        </w:rPr>
        <w:t>AN2 discuss whether multiple conExecutionCond can be configured for one conRRCReconfig</w:t>
      </w:r>
      <w:r w:rsidRPr="00531C33">
        <w:rPr>
          <w:i/>
          <w:iCs/>
        </w:rPr>
        <w:fldChar w:fldCharType="begin"/>
      </w:r>
      <w:r w:rsidRPr="00531C33">
        <w:rPr>
          <w:i/>
          <w:iCs/>
        </w:rPr>
        <w:instrText xml:space="preserve">REF _Ref24 \r \h \* MERGEFORMAT </w:instrText>
      </w:r>
      <w:r w:rsidRPr="00531C33">
        <w:rPr>
          <w:i/>
          <w:iCs/>
        </w:rPr>
      </w:r>
      <w:r w:rsidRPr="00531C33">
        <w:rPr>
          <w:i/>
          <w:iCs/>
        </w:rPr>
        <w:fldChar w:fldCharType="separate"/>
      </w:r>
      <w:r w:rsidRPr="00531C33">
        <w:rPr>
          <w:i/>
          <w:iCs/>
        </w:rPr>
        <w:t>[24]</w:t>
      </w:r>
      <w:r w:rsidRPr="00531C33">
        <w:rPr>
          <w:i/>
          <w:iCs/>
        </w:rPr>
        <w:fldChar w:fldCharType="end"/>
      </w:r>
    </w:p>
    <w:p w14:paraId="7594F82A" w14:textId="77777777" w:rsidR="005069F8" w:rsidRDefault="005069F8" w:rsidP="005069F8">
      <w:pPr>
        <w:ind w:left="567"/>
        <w:rPr>
          <w:i/>
          <w:iCs/>
        </w:rPr>
      </w:pPr>
      <w:r w:rsidRPr="00531C33">
        <w:rPr>
          <w:i/>
          <w:iCs/>
        </w:rPr>
        <w:t>RAN2 to discuss how to select target cell when multiple triggered cells exist:</w:t>
      </w:r>
      <w:r w:rsidRPr="00531C33">
        <w:rPr>
          <w:i/>
          <w:iCs/>
        </w:rPr>
        <w:fldChar w:fldCharType="begin"/>
      </w:r>
      <w:r w:rsidRPr="00531C33">
        <w:rPr>
          <w:i/>
          <w:iCs/>
        </w:rPr>
        <w:instrText xml:space="preserve">REF _Ref14 \r \h \* MERGEFORMAT </w:instrText>
      </w:r>
      <w:r w:rsidRPr="00531C33">
        <w:rPr>
          <w:i/>
          <w:iCs/>
        </w:rPr>
      </w:r>
      <w:r w:rsidRPr="00531C33">
        <w:rPr>
          <w:i/>
          <w:iCs/>
        </w:rPr>
        <w:fldChar w:fldCharType="separate"/>
      </w:r>
      <w:r w:rsidRPr="00531C33">
        <w:rPr>
          <w:i/>
          <w:iCs/>
        </w:rPr>
        <w:t>[14]</w:t>
      </w:r>
      <w:r w:rsidRPr="00531C33">
        <w:rPr>
          <w:i/>
          <w:iCs/>
        </w:rPr>
        <w:fldChar w:fldCharType="end"/>
      </w:r>
    </w:p>
    <w:p w14:paraId="666A0F7C" w14:textId="3B30DCF5" w:rsidR="000160EB" w:rsidRDefault="002B51AE" w:rsidP="006512E2">
      <w:pPr>
        <w:ind w:left="567"/>
        <w:rPr>
          <w:i/>
          <w:iCs/>
        </w:rPr>
      </w:pPr>
      <w:r w:rsidRPr="00531C33">
        <w:rPr>
          <w:i/>
          <w:iCs/>
        </w:rPr>
        <w:t>If multiple cells within timing information satisfy CHO triggering condition, the UE triggers CHO to the candidate with longest remaining service time.</w:t>
      </w:r>
      <w:r w:rsidRPr="00531C33">
        <w:rPr>
          <w:i/>
          <w:iCs/>
        </w:rPr>
        <w:fldChar w:fldCharType="begin"/>
      </w:r>
      <w:r w:rsidRPr="00531C33">
        <w:rPr>
          <w:i/>
          <w:iCs/>
        </w:rPr>
        <w:instrText>REF _Ref19 \r \h</w:instrText>
      </w:r>
      <w:r w:rsidR="006512E2" w:rsidRPr="00531C33">
        <w:rPr>
          <w:i/>
          <w:iCs/>
        </w:rPr>
        <w:instrText xml:space="preserve"> \* MERGEFORMAT </w:instrText>
      </w:r>
      <w:r w:rsidRPr="00531C33">
        <w:rPr>
          <w:i/>
          <w:iCs/>
        </w:rPr>
      </w:r>
      <w:r w:rsidRPr="00531C33">
        <w:rPr>
          <w:i/>
          <w:iCs/>
        </w:rPr>
        <w:fldChar w:fldCharType="separate"/>
      </w:r>
      <w:r w:rsidRPr="00531C33">
        <w:rPr>
          <w:i/>
          <w:iCs/>
        </w:rPr>
        <w:t>[19]</w:t>
      </w:r>
      <w:r w:rsidRPr="00531C33">
        <w:rPr>
          <w:i/>
          <w:iCs/>
        </w:rPr>
        <w:fldChar w:fldCharType="end"/>
      </w:r>
    </w:p>
    <w:p w14:paraId="57999583" w14:textId="7749D47F" w:rsidR="002B51AE" w:rsidRPr="00235278" w:rsidRDefault="002B51AE" w:rsidP="006512E2">
      <w:pPr>
        <w:ind w:left="567"/>
        <w:rPr>
          <w:i/>
          <w:iCs/>
        </w:rPr>
      </w:pPr>
      <w:r w:rsidRPr="00235278">
        <w:rPr>
          <w:i/>
          <w:iCs/>
        </w:rPr>
        <w:t>UE can report neighbour cells related assistance information to help network select CHO candidate cells.</w:t>
      </w:r>
      <w:r w:rsidRPr="00235278">
        <w:rPr>
          <w:i/>
          <w:iCs/>
        </w:rPr>
        <w:fldChar w:fldCharType="begin"/>
      </w:r>
      <w:r w:rsidRPr="00235278">
        <w:rPr>
          <w:i/>
          <w:iCs/>
        </w:rPr>
        <w:instrText>REF _Ref13 \r \h</w:instrText>
      </w:r>
      <w:r w:rsidR="006512E2" w:rsidRPr="00235278">
        <w:rPr>
          <w:i/>
          <w:iCs/>
        </w:rPr>
        <w:instrText xml:space="preserve"> \* MERGEFORMAT </w:instrText>
      </w:r>
      <w:r w:rsidRPr="00235278">
        <w:rPr>
          <w:i/>
          <w:iCs/>
        </w:rPr>
      </w:r>
      <w:r w:rsidRPr="00235278">
        <w:rPr>
          <w:i/>
          <w:iCs/>
        </w:rPr>
        <w:fldChar w:fldCharType="separate"/>
      </w:r>
      <w:r w:rsidRPr="00235278">
        <w:rPr>
          <w:i/>
          <w:iCs/>
        </w:rPr>
        <w:t>[13]</w:t>
      </w:r>
      <w:r w:rsidRPr="00235278">
        <w:rPr>
          <w:i/>
          <w:iCs/>
        </w:rPr>
        <w:fldChar w:fldCharType="end"/>
      </w:r>
    </w:p>
    <w:p w14:paraId="56AAAC73" w14:textId="2F164030" w:rsidR="002B51AE" w:rsidRPr="00235278" w:rsidRDefault="002B51AE" w:rsidP="006512E2">
      <w:pPr>
        <w:ind w:left="567"/>
        <w:rPr>
          <w:i/>
          <w:iCs/>
        </w:rPr>
      </w:pPr>
      <w:r w:rsidRPr="00235278">
        <w:rPr>
          <w:i/>
          <w:iCs/>
        </w:rPr>
        <w:t>To ensure seamless handover, the source gNB needs to pre-evaluate the HO timing to transmit all the information of UE to the target gNB in advance.</w:t>
      </w:r>
      <w:r w:rsidRPr="00235278">
        <w:rPr>
          <w:i/>
          <w:iCs/>
        </w:rPr>
        <w:fldChar w:fldCharType="begin"/>
      </w:r>
      <w:r w:rsidRPr="00235278">
        <w:rPr>
          <w:i/>
          <w:iCs/>
        </w:rPr>
        <w:instrText>REF _Ref29 \r \h</w:instrText>
      </w:r>
      <w:r w:rsidR="006512E2" w:rsidRPr="00235278">
        <w:rPr>
          <w:i/>
          <w:iCs/>
        </w:rPr>
        <w:instrText xml:space="preserve"> \* MERGEFORMAT </w:instrText>
      </w:r>
      <w:r w:rsidRPr="00235278">
        <w:rPr>
          <w:i/>
          <w:iCs/>
        </w:rPr>
      </w:r>
      <w:r w:rsidRPr="00235278">
        <w:rPr>
          <w:i/>
          <w:iCs/>
        </w:rPr>
        <w:fldChar w:fldCharType="separate"/>
      </w:r>
      <w:r w:rsidRPr="00235278">
        <w:rPr>
          <w:i/>
          <w:iCs/>
        </w:rPr>
        <w:t>[29]</w:t>
      </w:r>
      <w:r w:rsidRPr="00235278">
        <w:rPr>
          <w:i/>
          <w:iCs/>
        </w:rPr>
        <w:fldChar w:fldCharType="end"/>
      </w:r>
    </w:p>
    <w:p w14:paraId="142EEC05" w14:textId="0C503871" w:rsidR="002B51AE" w:rsidRPr="00235278" w:rsidRDefault="002B51AE" w:rsidP="006512E2">
      <w:pPr>
        <w:ind w:left="567"/>
        <w:rPr>
          <w:i/>
          <w:iCs/>
        </w:rPr>
      </w:pPr>
      <w:r w:rsidRPr="00235278">
        <w:rPr>
          <w:i/>
          <w:iCs/>
        </w:rPr>
        <w:t>RAN2 can consider supporting historical measurements to facilitate a predictive handover decision-making at the gNB to accelerate the overall handover.</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67212ACB" w14:textId="7C91F128" w:rsidR="002B51AE" w:rsidRPr="00235278" w:rsidRDefault="002B51AE" w:rsidP="006512E2">
      <w:pPr>
        <w:ind w:left="567"/>
        <w:rPr>
          <w:i/>
          <w:iCs/>
        </w:rPr>
      </w:pPr>
      <w:r w:rsidRPr="00235278">
        <w:rPr>
          <w:i/>
          <w:iCs/>
        </w:rPr>
        <w:t>Support intra-handover user traffic transfer while the RA procedure for handover is ongoing to reduce the user traffic interruption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7FB3F3F8" w14:textId="05C54EC4" w:rsidR="002B51AE" w:rsidRPr="006512E2" w:rsidRDefault="002B51AE" w:rsidP="006512E2">
      <w:pPr>
        <w:ind w:left="567"/>
        <w:rPr>
          <w:i/>
          <w:iCs/>
        </w:rPr>
      </w:pPr>
      <w:r w:rsidRPr="00235278">
        <w:rPr>
          <w:i/>
          <w:iCs/>
        </w:rPr>
        <w:t>We suggest that RAN2 consider the use of predictable satellite movements to create a compact Neighbor List and to introduce a cell movement-based offset in the measurement event criterion to enhance the reliability of handover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34E3DD82" w14:textId="7C182FCC" w:rsidR="002B51AE" w:rsidRPr="006512E2" w:rsidRDefault="002B51AE" w:rsidP="006512E2">
      <w:pPr>
        <w:ind w:left="567"/>
        <w:rPr>
          <w:i/>
          <w:iCs/>
        </w:rPr>
      </w:pPr>
      <w:r w:rsidRPr="006512E2">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6512E2">
        <w:rPr>
          <w:i/>
          <w:iCs/>
        </w:rPr>
        <w:fldChar w:fldCharType="begin"/>
      </w:r>
      <w:r w:rsidRPr="006512E2">
        <w:rPr>
          <w:i/>
          <w:iCs/>
        </w:rPr>
        <w:instrText>REF _Ref27 \r \h</w:instrText>
      </w:r>
      <w:r w:rsidR="006512E2">
        <w:rPr>
          <w:i/>
          <w:iCs/>
        </w:rPr>
        <w:instrText xml:space="preserve"> \* MERGEFORMAT </w:instrText>
      </w:r>
      <w:r w:rsidRPr="006512E2">
        <w:rPr>
          <w:i/>
          <w:iCs/>
        </w:rPr>
      </w:r>
      <w:r w:rsidRPr="006512E2">
        <w:rPr>
          <w:i/>
          <w:iCs/>
        </w:rPr>
        <w:fldChar w:fldCharType="separate"/>
      </w:r>
      <w:r w:rsidRPr="006512E2">
        <w:rPr>
          <w:i/>
          <w:iCs/>
        </w:rPr>
        <w:t>[27]</w:t>
      </w:r>
      <w:r w:rsidRPr="006512E2">
        <w:rPr>
          <w:i/>
          <w:iCs/>
        </w:rPr>
        <w:fldChar w:fldCharType="end"/>
      </w:r>
    </w:p>
    <w:p w14:paraId="75B2B226" w14:textId="3588467F" w:rsidR="002B51AE" w:rsidRPr="006512E2" w:rsidRDefault="002B51AE" w:rsidP="006512E2">
      <w:pPr>
        <w:ind w:left="567"/>
        <w:rPr>
          <w:i/>
          <w:iCs/>
        </w:rPr>
      </w:pPr>
      <w:r w:rsidRPr="006512E2">
        <w:rPr>
          <w:i/>
          <w:iCs/>
        </w:rPr>
        <w:t>UE will transmit assistance information when the difference between network’s configuration and UE’s own measurement is above a pre-defined threshold.</w:t>
      </w:r>
      <w:r w:rsidRPr="006512E2">
        <w:rPr>
          <w:i/>
          <w:iCs/>
        </w:rPr>
        <w:fldChar w:fldCharType="begin"/>
      </w:r>
      <w:r w:rsidRPr="006512E2">
        <w:rPr>
          <w:i/>
          <w:iCs/>
        </w:rPr>
        <w:instrText>REF _Ref18 \r \h</w:instrText>
      </w:r>
      <w:r w:rsidR="006512E2">
        <w:rPr>
          <w:i/>
          <w:iCs/>
        </w:rPr>
        <w:instrText xml:space="preserve"> \* MERGEFORMAT </w:instrText>
      </w:r>
      <w:r w:rsidRPr="006512E2">
        <w:rPr>
          <w:i/>
          <w:iCs/>
        </w:rPr>
      </w:r>
      <w:r w:rsidRPr="006512E2">
        <w:rPr>
          <w:i/>
          <w:iCs/>
        </w:rPr>
        <w:fldChar w:fldCharType="separate"/>
      </w:r>
      <w:r w:rsidRPr="006512E2">
        <w:rPr>
          <w:i/>
          <w:iCs/>
        </w:rPr>
        <w:t>[18]</w:t>
      </w:r>
      <w:r w:rsidRPr="006512E2">
        <w:rPr>
          <w:i/>
          <w:iCs/>
        </w:rPr>
        <w:fldChar w:fldCharType="end"/>
      </w:r>
    </w:p>
    <w:p w14:paraId="636960F3" w14:textId="48054FFA" w:rsidR="002B51AE" w:rsidRPr="006512E2" w:rsidRDefault="002B51AE" w:rsidP="006512E2">
      <w:pPr>
        <w:ind w:left="567"/>
        <w:rPr>
          <w:i/>
          <w:iCs/>
        </w:rPr>
      </w:pPr>
      <w:r w:rsidRPr="006512E2">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6512E2">
        <w:rPr>
          <w:i/>
          <w:iCs/>
        </w:rPr>
        <w:fldChar w:fldCharType="begin"/>
      </w:r>
      <w:r w:rsidRPr="006512E2">
        <w:rPr>
          <w:i/>
          <w:iCs/>
        </w:rPr>
        <w:instrText>REF _Ref19 \r \h</w:instrText>
      </w:r>
      <w:r w:rsidR="006512E2">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3F742928" w14:textId="4145BAD9" w:rsidR="00C579E6" w:rsidRPr="00C579E6" w:rsidRDefault="00572811" w:rsidP="00C579E6">
      <w:pPr>
        <w:ind w:left="567"/>
        <w:rPr>
          <w:i/>
          <w:iCs/>
        </w:rPr>
      </w:pPr>
      <w:r w:rsidRPr="00572811">
        <w:rPr>
          <w:i/>
          <w:iCs/>
        </w:rPr>
        <w:t>Measurement based CHO is prioritized over other mechanisms by RAN2 for NTN.</w:t>
      </w:r>
      <w:r w:rsidRPr="00572811">
        <w:rPr>
          <w:i/>
          <w:iCs/>
        </w:rPr>
        <w:fldChar w:fldCharType="begin"/>
      </w:r>
      <w:r w:rsidRPr="00572811">
        <w:rPr>
          <w:i/>
          <w:iCs/>
        </w:rPr>
        <w:instrText>REF _Ref6 \r \h</w:instrText>
      </w:r>
      <w:r>
        <w:rPr>
          <w:i/>
          <w:iCs/>
        </w:rPr>
        <w:instrText xml:space="preserve"> \* MERGEFORMAT </w:instrText>
      </w:r>
      <w:r w:rsidRPr="00572811">
        <w:rPr>
          <w:i/>
          <w:iCs/>
        </w:rPr>
      </w:r>
      <w:r w:rsidRPr="00572811">
        <w:rPr>
          <w:i/>
          <w:iCs/>
        </w:rPr>
        <w:fldChar w:fldCharType="separate"/>
      </w:r>
      <w:r w:rsidRPr="00572811">
        <w:rPr>
          <w:i/>
          <w:iCs/>
        </w:rPr>
        <w:t>[6]</w:t>
      </w:r>
      <w:r w:rsidRPr="00572811">
        <w:rPr>
          <w:i/>
          <w:iCs/>
        </w:rPr>
        <w:fldChar w:fldCharType="end"/>
      </w:r>
    </w:p>
    <w:p w14:paraId="665BBF77" w14:textId="77777777" w:rsidR="00C579E6" w:rsidRPr="00C579E6" w:rsidRDefault="00C579E6" w:rsidP="00C579E6">
      <w:pPr>
        <w:ind w:left="567"/>
        <w:rPr>
          <w:i/>
          <w:iCs/>
        </w:rPr>
      </w:pPr>
      <w:r w:rsidRPr="00C579E6">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5F520BA1" w14:textId="68CD338F" w:rsidR="002B51AE" w:rsidRPr="00C579E6" w:rsidRDefault="00C579E6" w:rsidP="00C579E6">
      <w:pPr>
        <w:ind w:left="567"/>
        <w:rPr>
          <w:i/>
          <w:iCs/>
        </w:rPr>
      </w:pPr>
      <w:r w:rsidRPr="00C579E6">
        <w:rPr>
          <w:i/>
          <w:iCs/>
        </w:rPr>
        <w:t>RAN2 consider CHO enhancement in NTN by introducing CHO activation command.[1]</w:t>
      </w:r>
    </w:p>
    <w:p w14:paraId="2E330EC3" w14:textId="3CFCD1B5" w:rsidR="003804BB" w:rsidRDefault="009E1A15" w:rsidP="003A4580">
      <w:pPr>
        <w:pStyle w:val="Heading1"/>
      </w:pPr>
      <w:r>
        <w:t>3</w:t>
      </w:r>
      <w:r>
        <w:tab/>
      </w:r>
      <w:r w:rsidR="0027457A" w:rsidRPr="0027457A">
        <w:t>TN/NTN service continuity</w:t>
      </w:r>
    </w:p>
    <w:p w14:paraId="29272D37" w14:textId="7308F625" w:rsidR="00C50073" w:rsidRDefault="00C50073" w:rsidP="00C50073">
      <w:pPr>
        <w:pStyle w:val="ListBullet"/>
        <w:numPr>
          <w:ilvl w:val="0"/>
          <w:numId w:val="0"/>
        </w:numPr>
        <w:ind w:left="1004" w:hanging="360"/>
      </w:pPr>
    </w:p>
    <w:p w14:paraId="57AA939F" w14:textId="53EAE9EC" w:rsidR="00D83204" w:rsidRDefault="00D83204" w:rsidP="00D83204">
      <w:pPr>
        <w:pStyle w:val="Heading3"/>
      </w:pPr>
      <w:r>
        <w:lastRenderedPageBreak/>
        <w:t>3.1 Connected mode</w:t>
      </w:r>
    </w:p>
    <w:p w14:paraId="4CBF0834" w14:textId="77777777" w:rsidR="00D83204" w:rsidRDefault="00D83204" w:rsidP="005A686A">
      <w:pPr>
        <w:pStyle w:val="ListBullet"/>
        <w:numPr>
          <w:ilvl w:val="0"/>
          <w:numId w:val="0"/>
        </w:numPr>
      </w:pPr>
    </w:p>
    <w:p w14:paraId="39D7D4E4" w14:textId="6437D3A3" w:rsidR="005A686A" w:rsidRDefault="003A4580" w:rsidP="005A686A">
      <w:pPr>
        <w:pStyle w:val="ListBullet"/>
        <w:numPr>
          <w:ilvl w:val="0"/>
          <w:numId w:val="0"/>
        </w:numPr>
      </w:pPr>
      <w:r>
        <w:t>The following proposals for s</w:t>
      </w:r>
      <w:r w:rsidR="005A686A">
        <w:t>ervice continuity</w:t>
      </w:r>
      <w:r>
        <w:t xml:space="preserve"> were presented</w:t>
      </w:r>
    </w:p>
    <w:p w14:paraId="4F400940" w14:textId="77777777" w:rsidR="00035649" w:rsidRPr="003A4580" w:rsidRDefault="00035649" w:rsidP="00035649">
      <w:pPr>
        <w:ind w:left="567"/>
        <w:rPr>
          <w:i/>
          <w:iCs/>
        </w:rPr>
      </w:pPr>
      <w:r w:rsidRPr="003A4580">
        <w:rPr>
          <w:i/>
          <w:iCs/>
        </w:rPr>
        <w:t>For NTN capable UE, both UE types shall be considered for NTN-TN mobility</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B77CA10" w14:textId="1B273EEB" w:rsidR="00C50073" w:rsidRPr="00035649" w:rsidRDefault="00035649" w:rsidP="00035649">
      <w:pPr>
        <w:ind w:left="567"/>
        <w:rPr>
          <w:i/>
          <w:iCs/>
        </w:rPr>
      </w:pPr>
      <w:r w:rsidRPr="003A4580">
        <w:rPr>
          <w:i/>
          <w:iCs/>
        </w:rPr>
        <w:t>The UE capable of NTN shall support mobility between NTN and TN.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C7594A2" w14:textId="57C47F63" w:rsidR="00934C7C" w:rsidRDefault="00934C7C" w:rsidP="003A4580">
      <w:pPr>
        <w:ind w:left="567"/>
        <w:rPr>
          <w:i/>
          <w:iCs/>
        </w:rPr>
      </w:pPr>
      <w:r w:rsidRPr="003A4580">
        <w:rPr>
          <w:i/>
          <w:iCs/>
        </w:rPr>
        <w:t>No enhancements are needed for connected mode mobility from TN to NTN (hand-out) networks.</w:t>
      </w:r>
      <w:r w:rsidRPr="003A4580">
        <w:rPr>
          <w:i/>
          <w:iCs/>
        </w:rPr>
        <w:fldChar w:fldCharType="begin"/>
      </w:r>
      <w:r w:rsidRPr="003A4580">
        <w:rPr>
          <w:i/>
          <w:iCs/>
        </w:rPr>
        <w:instrText>REF _Ref7 \r \h</w:instrText>
      </w:r>
      <w:r w:rsidR="003A4580">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4398B4EA" w14:textId="00C38D28" w:rsidR="00FC189E" w:rsidRDefault="00D17D1E" w:rsidP="003A4580">
      <w:pPr>
        <w:ind w:left="567"/>
        <w:rPr>
          <w:i/>
          <w:iCs/>
        </w:rPr>
      </w:pPr>
      <w:r w:rsidRPr="003A4580">
        <w:rPr>
          <w:i/>
          <w:iCs/>
        </w:rPr>
        <w:t>Handovers from TN to NTN should use legacy events, e.g., A2. On the other hand, handovers from NTN to TN may require an additional trigger, e.g., UE location, apart from legacy events.</w:t>
      </w:r>
      <w:r w:rsidRPr="003A4580">
        <w:rPr>
          <w:i/>
          <w:iCs/>
        </w:rPr>
        <w:fldChar w:fldCharType="begin"/>
      </w:r>
      <w:r w:rsidRPr="003A4580">
        <w:rPr>
          <w:i/>
          <w:iCs/>
        </w:rPr>
        <w:instrText>REF _Ref5 \r \h</w:instrText>
      </w:r>
      <w:r w:rsidR="003A4580">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53BCA6A8" w14:textId="77777777" w:rsidR="00312C93" w:rsidRPr="003A4580" w:rsidRDefault="00312C93" w:rsidP="00312C93">
      <w:pPr>
        <w:ind w:left="567"/>
        <w:rPr>
          <w:i/>
          <w:iCs/>
        </w:rPr>
      </w:pPr>
      <w:r w:rsidRPr="003A4580">
        <w:rPr>
          <w:i/>
          <w:iCs/>
        </w:rPr>
        <w:t>Location-based triggers that are introduced for NTN connected mode mobility can be reused for NTN to TN (hand-in) mobility.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28F4D1A2" w14:textId="77777777" w:rsidR="00312C93" w:rsidRPr="003A4580" w:rsidRDefault="00312C93" w:rsidP="00312C93">
      <w:pPr>
        <w:ind w:left="567"/>
        <w:rPr>
          <w:i/>
          <w:iCs/>
        </w:rPr>
      </w:pPr>
      <w:r w:rsidRPr="003A4580">
        <w:rPr>
          <w:i/>
          <w:iCs/>
        </w:rPr>
        <w:t>The new trigger conditions for handover as described in TR 38.821 could also be considered for the NTN-TN service continuity.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2FA122B1" w14:textId="730BF46B" w:rsidR="00312C93" w:rsidRDefault="003A7A82" w:rsidP="003A7A82">
      <w:pPr>
        <w:rPr>
          <w:i/>
          <w:iCs/>
        </w:rPr>
      </w:pPr>
      <w:r>
        <w:t>Based on the above set of proposals the following discussion point</w:t>
      </w:r>
      <w:r w:rsidR="0018383E">
        <w:t>s</w:t>
      </w:r>
      <w:r>
        <w:t xml:space="preserve"> </w:t>
      </w:r>
      <w:r w:rsidR="0018383E">
        <w:t>are</w:t>
      </w:r>
      <w:r>
        <w:t xml:space="preserve"> suggested</w:t>
      </w:r>
    </w:p>
    <w:p w14:paraId="7FC7BB90" w14:textId="6574C24B" w:rsidR="00312C93" w:rsidRDefault="00312C93" w:rsidP="003A4580">
      <w:pPr>
        <w:ind w:left="567"/>
        <w:rPr>
          <w:i/>
          <w:iCs/>
        </w:rPr>
      </w:pPr>
    </w:p>
    <w:p w14:paraId="5CBFDB10" w14:textId="4C52B217" w:rsidR="00035649" w:rsidRDefault="00035649" w:rsidP="00035649">
      <w:pPr>
        <w:pStyle w:val="Proposal"/>
        <w:overflowPunct/>
        <w:autoSpaceDE/>
        <w:autoSpaceDN/>
        <w:adjustRightInd/>
        <w:spacing w:line="259" w:lineRule="auto"/>
        <w:textAlignment w:val="auto"/>
      </w:pPr>
      <w:r>
        <w:t>NTN capable UE shall support</w:t>
      </w:r>
      <w:r w:rsidR="00043DA5">
        <w:t xml:space="preserve"> NTN-TN mobility</w:t>
      </w:r>
    </w:p>
    <w:p w14:paraId="4743EA86" w14:textId="7666320C" w:rsidR="00035649" w:rsidRDefault="00043DA5" w:rsidP="00035649">
      <w:pPr>
        <w:pStyle w:val="Proposal"/>
        <w:overflowPunct/>
        <w:autoSpaceDE/>
        <w:autoSpaceDN/>
        <w:adjustRightInd/>
        <w:spacing w:line="259" w:lineRule="auto"/>
        <w:textAlignment w:val="auto"/>
      </w:pPr>
      <w:r>
        <w:t>No limitations are specified</w:t>
      </w:r>
      <w:r w:rsidR="00EE2C36">
        <w:t xml:space="preserve"> for NTN-TN mobility thus same trigger conditions can be used within NTN and NTN-NT mobility</w:t>
      </w:r>
      <w:r>
        <w:t xml:space="preserve"> </w:t>
      </w:r>
    </w:p>
    <w:p w14:paraId="56C5BA67" w14:textId="77777777" w:rsidR="00D83ED6" w:rsidRPr="003A4580" w:rsidRDefault="00D83ED6" w:rsidP="003A4580">
      <w:pPr>
        <w:ind w:left="567"/>
        <w:rPr>
          <w:i/>
          <w:iCs/>
        </w:rPr>
      </w:pPr>
    </w:p>
    <w:p w14:paraId="6A45C5FB" w14:textId="681F5E2C" w:rsidR="004D18D2" w:rsidRDefault="004D18D2" w:rsidP="00C24D96">
      <w:pPr>
        <w:pStyle w:val="ListBullet"/>
        <w:numPr>
          <w:ilvl w:val="0"/>
          <w:numId w:val="0"/>
        </w:numPr>
        <w:ind w:left="1004" w:hanging="360"/>
      </w:pPr>
    </w:p>
    <w:p w14:paraId="22EF36B6" w14:textId="22639669" w:rsidR="00D83204" w:rsidRDefault="00D83204" w:rsidP="00D83204">
      <w:pPr>
        <w:pStyle w:val="Heading3"/>
      </w:pPr>
      <w:r>
        <w:t>3.2 Idle mode</w:t>
      </w:r>
    </w:p>
    <w:p w14:paraId="618DED9E" w14:textId="5DCBC488" w:rsidR="004C6817" w:rsidRPr="004C6817" w:rsidRDefault="00731D44" w:rsidP="004C6817">
      <w:r>
        <w:t xml:space="preserve">As the capacity of NTN will be limited given the large cell size and </w:t>
      </w:r>
      <w:r w:rsidR="002C6BA0">
        <w:t>considering the RSRP of NTN cells might be better than the RSRP of TN on the same area, the idle mode operation for service continuity need to be discussed</w:t>
      </w:r>
      <w:r w:rsidR="004404FF">
        <w:t>.</w:t>
      </w:r>
      <w:r w:rsidR="004C6817">
        <w:t xml:space="preserve"> </w:t>
      </w:r>
    </w:p>
    <w:p w14:paraId="45933ED7" w14:textId="77777777" w:rsidR="00C30FAC" w:rsidRPr="003A4580" w:rsidRDefault="00C30FAC" w:rsidP="00C30FAC">
      <w:pPr>
        <w:ind w:left="567"/>
        <w:rPr>
          <w:i/>
          <w:iCs/>
        </w:rPr>
      </w:pPr>
      <w:r w:rsidRPr="003A4580">
        <w:rPr>
          <w:i/>
          <w:iCs/>
        </w:rPr>
        <w:t>No enhancements are needed for Idle-mode mobility to address NTN-TN service continuity.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6FD7102B" w14:textId="7142FA8B" w:rsidR="00D83ED6" w:rsidRDefault="00D83ED6" w:rsidP="00D83ED6">
      <w:pPr>
        <w:ind w:left="567"/>
        <w:rPr>
          <w:i/>
          <w:iCs/>
        </w:rPr>
      </w:pPr>
      <w:r w:rsidRPr="003A4580">
        <w:rPr>
          <w:i/>
          <w:iCs/>
        </w:rPr>
        <w:t>Ping-pong between TN and NTN shall be avoided.</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929803" w14:textId="7408FE27" w:rsidR="004A3513" w:rsidRDefault="004A3513" w:rsidP="004A3513">
      <w:pPr>
        <w:ind w:left="567"/>
        <w:rPr>
          <w:i/>
          <w:iCs/>
        </w:rPr>
      </w:pPr>
      <w:r w:rsidRPr="003A4580">
        <w:rPr>
          <w:i/>
          <w:iCs/>
        </w:rPr>
        <w:t>RAN2 confirms that UE prioritises TN over NTN.</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180B1BD3" w14:textId="7D3738A7" w:rsidR="009441C8" w:rsidRDefault="009441C8" w:rsidP="004A3513">
      <w:pPr>
        <w:ind w:left="567"/>
        <w:rPr>
          <w:i/>
          <w:iCs/>
        </w:rPr>
      </w:pPr>
    </w:p>
    <w:p w14:paraId="788FCE73" w14:textId="77777777" w:rsidR="009441C8" w:rsidRDefault="009441C8" w:rsidP="009441C8">
      <w:pPr>
        <w:rPr>
          <w:i/>
          <w:iCs/>
        </w:rPr>
      </w:pPr>
      <w:r>
        <w:t>Based on the above set of proposals the following discussion points are suggested</w:t>
      </w:r>
    </w:p>
    <w:p w14:paraId="3FF008EA" w14:textId="77777777" w:rsidR="009441C8" w:rsidRDefault="009441C8" w:rsidP="009441C8">
      <w:pPr>
        <w:ind w:left="567"/>
        <w:rPr>
          <w:i/>
          <w:iCs/>
        </w:rPr>
      </w:pPr>
    </w:p>
    <w:p w14:paraId="7692CBA7" w14:textId="5B60254C" w:rsidR="009441C8" w:rsidRDefault="009441C8" w:rsidP="009441C8">
      <w:pPr>
        <w:pStyle w:val="Proposal"/>
        <w:overflowPunct/>
        <w:autoSpaceDE/>
        <w:autoSpaceDN/>
        <w:adjustRightInd/>
        <w:spacing w:line="259" w:lineRule="auto"/>
        <w:textAlignment w:val="auto"/>
      </w:pPr>
      <w:r>
        <w:t xml:space="preserve">NTN </w:t>
      </w:r>
      <w:r w:rsidR="002124FF">
        <w:t>UE prioritises TN over NTN</w:t>
      </w:r>
    </w:p>
    <w:p w14:paraId="789BACEB" w14:textId="0D66EFAF" w:rsidR="009441C8" w:rsidRDefault="002124FF" w:rsidP="009441C8">
      <w:pPr>
        <w:pStyle w:val="Proposal"/>
        <w:overflowPunct/>
        <w:autoSpaceDE/>
        <w:autoSpaceDN/>
        <w:adjustRightInd/>
        <w:spacing w:line="259" w:lineRule="auto"/>
        <w:textAlignment w:val="auto"/>
      </w:pPr>
      <w:r>
        <w:t xml:space="preserve">Discuss whether and what kind of </w:t>
      </w:r>
      <w:r w:rsidR="00824172">
        <w:t xml:space="preserve">idle mode enhanacements are needed in order to realise the TN priorization </w:t>
      </w:r>
    </w:p>
    <w:p w14:paraId="4A85580D" w14:textId="77777777" w:rsidR="009441C8" w:rsidRPr="003A4580" w:rsidRDefault="009441C8" w:rsidP="004A3513">
      <w:pPr>
        <w:ind w:left="567"/>
        <w:rPr>
          <w:i/>
          <w:iCs/>
        </w:rPr>
      </w:pPr>
    </w:p>
    <w:p w14:paraId="78B6D701" w14:textId="7FBE5EEE" w:rsidR="00387580" w:rsidRDefault="00387580" w:rsidP="00387580">
      <w:pPr>
        <w:pStyle w:val="Heading3"/>
      </w:pPr>
      <w:r>
        <w:t xml:space="preserve">3.3 </w:t>
      </w:r>
      <w:r w:rsidR="0030669F">
        <w:t>UE battery consumption</w:t>
      </w:r>
    </w:p>
    <w:p w14:paraId="3B2358AB" w14:textId="020C7217" w:rsidR="006C2C45" w:rsidRDefault="00A411A3" w:rsidP="00AC72A3">
      <w:pPr>
        <w:pStyle w:val="ListBullet"/>
        <w:numPr>
          <w:ilvl w:val="0"/>
          <w:numId w:val="0"/>
        </w:numPr>
      </w:pPr>
      <w:r>
        <w:t>The discussion for UE battery consumption is relevant for both connected and idle mode</w:t>
      </w:r>
      <w:r w:rsidR="00AC72A3">
        <w:t xml:space="preserve"> measurements.</w:t>
      </w:r>
      <w:r>
        <w:t xml:space="preserve"> </w:t>
      </w:r>
      <w:r w:rsidR="00CE6E65">
        <w:t>In the contributions submitted to RAN2#114</w:t>
      </w:r>
      <w:r w:rsidR="00EB59C9">
        <w:t xml:space="preserve"> one proposal is for connected mode where </w:t>
      </w:r>
      <w:r w:rsidR="00A94C62">
        <w:t xml:space="preserve">certain </w:t>
      </w:r>
      <w:r w:rsidR="00EB59C9">
        <w:t>measurements could be activated or deactivated</w:t>
      </w:r>
      <w:r w:rsidR="00A94C62">
        <w:t>. For idle mode, the proposal is to use parameter values to control when UE can relax with measurements.</w:t>
      </w:r>
    </w:p>
    <w:p w14:paraId="0167B1C3" w14:textId="77777777" w:rsidR="00387580" w:rsidRPr="003A4580" w:rsidRDefault="00387580" w:rsidP="00387580">
      <w:pPr>
        <w:ind w:left="567"/>
        <w:rPr>
          <w:i/>
          <w:iCs/>
        </w:rPr>
      </w:pPr>
      <w:r w:rsidRPr="003A4580">
        <w:rPr>
          <w:i/>
          <w:iCs/>
        </w:rPr>
        <w:t>In order to save battery, it should be possible to activate/deactivate (trigger FFS) the survey of adjacent cells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021B2910" w14:textId="498941C7" w:rsidR="00387580" w:rsidRDefault="00387580" w:rsidP="00387580">
      <w:pPr>
        <w:ind w:left="567"/>
        <w:rPr>
          <w:i/>
          <w:iCs/>
        </w:rPr>
      </w:pPr>
      <w:r w:rsidRPr="003A4580">
        <w:rPr>
          <w:i/>
          <w:iCs/>
        </w:rPr>
        <w:lastRenderedPageBreak/>
        <w:t>RAN2 to discuss the need to specify a new parameter setting to initiate and to stop the UE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AD5E43" w14:textId="19A6EFAA" w:rsidR="009441C8" w:rsidRPr="003A4580" w:rsidRDefault="009441C8" w:rsidP="009441C8">
      <w:pPr>
        <w:ind w:left="567"/>
        <w:rPr>
          <w:i/>
          <w:iCs/>
        </w:rPr>
      </w:pPr>
      <w:r w:rsidRPr="003A4580">
        <w:rPr>
          <w:i/>
          <w:iCs/>
        </w:rPr>
        <w:t>RAN2 to discuss the enhancement to avoid UE to measure TN neighbour cells when it is in NTN only area.</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4BAE6976" w14:textId="263B7F21" w:rsidR="00387580" w:rsidRDefault="00A94C62" w:rsidP="00A94C62">
      <w:pPr>
        <w:pStyle w:val="ListBullet"/>
        <w:numPr>
          <w:ilvl w:val="0"/>
          <w:numId w:val="0"/>
        </w:numPr>
      </w:pPr>
      <w:r>
        <w:t xml:space="preserve">These proposals are a good starting point to gather </w:t>
      </w:r>
      <w:r w:rsidR="00F31FC2">
        <w:t>further views how UE battery consumption could be considered in NTN and TN NTN power consumption.</w:t>
      </w:r>
    </w:p>
    <w:p w14:paraId="2E622D66" w14:textId="1055A3BC" w:rsidR="00D83204" w:rsidRDefault="00D83204" w:rsidP="00D83204">
      <w:pPr>
        <w:pStyle w:val="Heading3"/>
      </w:pPr>
      <w:r>
        <w:t>3.</w:t>
      </w:r>
      <w:r w:rsidR="00387580">
        <w:t>4</w:t>
      </w:r>
      <w:r>
        <w:t xml:space="preserve"> Other</w:t>
      </w:r>
    </w:p>
    <w:p w14:paraId="64658085" w14:textId="25005A24" w:rsidR="00C24D96" w:rsidRDefault="00C24D96" w:rsidP="00C24D96">
      <w:pPr>
        <w:pStyle w:val="ListBullet"/>
        <w:numPr>
          <w:ilvl w:val="0"/>
          <w:numId w:val="0"/>
        </w:numPr>
        <w:ind w:left="1004" w:hanging="360"/>
      </w:pPr>
    </w:p>
    <w:p w14:paraId="1B59DC5B" w14:textId="407953BB" w:rsidR="0080367F" w:rsidRDefault="0080367F" w:rsidP="0080367F">
      <w:pPr>
        <w:pStyle w:val="ListBullet"/>
        <w:numPr>
          <w:ilvl w:val="0"/>
          <w:numId w:val="0"/>
        </w:numPr>
      </w:pPr>
      <w:r>
        <w:t xml:space="preserve">In regard of the following proposals it is suggested to discuss the nehancements first and then try to asses whether there is enough support for flexibility </w:t>
      </w:r>
      <w:r w:rsidR="00D83204">
        <w:t>or further enhancements are needed</w:t>
      </w:r>
      <w:r w:rsidR="00F31FC2">
        <w:t>.</w:t>
      </w:r>
      <w:r>
        <w:t xml:space="preserve"> </w:t>
      </w:r>
    </w:p>
    <w:p w14:paraId="000ADF61" w14:textId="77777777" w:rsidR="0080367F" w:rsidRPr="003A4580" w:rsidRDefault="0080367F" w:rsidP="0080367F">
      <w:pPr>
        <w:ind w:left="567"/>
        <w:rPr>
          <w:i/>
          <w:iCs/>
        </w:rPr>
      </w:pPr>
    </w:p>
    <w:p w14:paraId="3C282E8E" w14:textId="77777777" w:rsidR="0080367F" w:rsidRDefault="0080367F" w:rsidP="0080367F">
      <w:pPr>
        <w:ind w:left="567"/>
        <w:rPr>
          <w:i/>
          <w:iCs/>
        </w:rPr>
      </w:pPr>
      <w:r w:rsidRPr="003A4580">
        <w:rPr>
          <w:i/>
          <w:iCs/>
        </w:rPr>
        <w:t>The network should provide enough flexibility to be capable of prioritizing between intra-system or an inter-system handover.</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6C8EDEC4" w14:textId="77777777" w:rsidR="0080367F" w:rsidRPr="003A4580" w:rsidRDefault="0080367F" w:rsidP="0080367F">
      <w:pPr>
        <w:ind w:left="567"/>
        <w:rPr>
          <w:i/>
          <w:iCs/>
        </w:rPr>
      </w:pPr>
      <w:r w:rsidRPr="003A4580">
        <w:rPr>
          <w:i/>
          <w:iCs/>
        </w:rPr>
        <w:t>For some cases, it should consider switching connection of the UE to a non-terrestrial cell or terrestrial cell, even if the quality of service in the current cell is still good depending on the operator’s policy.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6303DD59" w14:textId="77777777" w:rsidR="009E1A15" w:rsidRPr="00CE0424" w:rsidRDefault="009E1A15" w:rsidP="009E1A15">
      <w:pPr>
        <w:pStyle w:val="Heading1"/>
      </w:pPr>
      <w:r>
        <w:t>4</w:t>
      </w:r>
      <w:r>
        <w:tab/>
      </w:r>
      <w:r w:rsidRPr="00CE0424">
        <w:t>References</w:t>
      </w:r>
    </w:p>
    <w:p w14:paraId="264F94AC" w14:textId="77777777" w:rsidR="009E1A15" w:rsidRDefault="009E1A15" w:rsidP="009E1A15"/>
    <w:p w14:paraId="56074F31" w14:textId="77777777" w:rsidR="009E1A15" w:rsidRPr="009E1A15" w:rsidRDefault="009E1A15" w:rsidP="009E1A15"/>
    <w:bookmarkStart w:id="2" w:name="_Ref1"/>
    <w:p w14:paraId="7175FA4B" w14:textId="77777777" w:rsidR="00FC189E" w:rsidRDefault="00D17D1E">
      <w:pPr>
        <w:pStyle w:val="Reference"/>
      </w:pPr>
      <w:r>
        <w:fldChar w:fldCharType="begin"/>
      </w:r>
      <w:r>
        <w:instrText xml:space="preserve"> HYPERLINK "https://www.3gpp.org/ftp/tsg_ran/WG2_RL2/TSGR2_114-e/Docs//R2-2104816.zip" \h </w:instrText>
      </w:r>
      <w:r>
        <w:fldChar w:fldCharType="separate"/>
      </w:r>
      <w:r w:rsidRPr="00FA1104">
        <w:rPr>
          <w:rStyle w:val="Hyperlink"/>
          <w:color w:val="0563C1" w:themeColor="hyperlink"/>
        </w:rPr>
        <w:t>R2-2104816</w:t>
      </w:r>
      <w:r>
        <w:rPr>
          <w:rStyle w:val="Hyperlink"/>
          <w:color w:val="0563C1" w:themeColor="hyperlink"/>
        </w:rPr>
        <w:fldChar w:fldCharType="end"/>
      </w:r>
      <w:r>
        <w:t xml:space="preserve">, </w:t>
      </w:r>
      <w:hyperlink r:id="rId13">
        <w:r w:rsidRPr="00FA1104">
          <w:rPr>
            <w:rStyle w:val="Hyperlink"/>
            <w:color w:val="0563C1" w:themeColor="hyperlink"/>
          </w:rPr>
          <w:t>Discussion on mobility management for connected mode UE in NTN</w:t>
        </w:r>
      </w:hyperlink>
      <w:r>
        <w:t>, OPPO, RAN2#114e, e, May 2021</w:t>
      </w:r>
      <w:bookmarkEnd w:id="2"/>
    </w:p>
    <w:bookmarkStart w:id="3" w:name="_Ref2"/>
    <w:p w14:paraId="560FF3E0" w14:textId="77777777" w:rsidR="00FC189E" w:rsidRDefault="00D17D1E">
      <w:pPr>
        <w:pStyle w:val="Reference"/>
      </w:pPr>
      <w:r>
        <w:fldChar w:fldCharType="begin"/>
      </w:r>
      <w:r>
        <w:instrText xml:space="preserve"> HYPERLINK "https://www.3gpp.org/ftp/tsg_ran/WG2_RL2/TSGR2_114-e/Docs//R2-2104853.zip" \h </w:instrText>
      </w:r>
      <w:r>
        <w:fldChar w:fldCharType="separate"/>
      </w:r>
      <w:r w:rsidRPr="00FA1104">
        <w:rPr>
          <w:rStyle w:val="Hyperlink"/>
          <w:color w:val="0563C1" w:themeColor="hyperlink"/>
        </w:rPr>
        <w:t>R2-2104853</w:t>
      </w:r>
      <w:r>
        <w:rPr>
          <w:rStyle w:val="Hyperlink"/>
          <w:color w:val="0563C1" w:themeColor="hyperlink"/>
        </w:rPr>
        <w:fldChar w:fldCharType="end"/>
      </w:r>
      <w:r>
        <w:t xml:space="preserve">, </w:t>
      </w:r>
      <w:hyperlink r:id="rId14">
        <w:r w:rsidRPr="00FA1104">
          <w:rPr>
            <w:rStyle w:val="Hyperlink"/>
            <w:color w:val="0563C1" w:themeColor="hyperlink"/>
          </w:rPr>
          <w:t>Discussion on connected mode in NTN</w:t>
        </w:r>
      </w:hyperlink>
      <w:r>
        <w:t>, CATT, RAN2#114e, e, May 2021</w:t>
      </w:r>
      <w:bookmarkEnd w:id="3"/>
    </w:p>
    <w:bookmarkStart w:id="4" w:name="_Ref3"/>
    <w:p w14:paraId="3D0BB01E" w14:textId="77777777" w:rsidR="00FC189E" w:rsidRDefault="00D17D1E">
      <w:pPr>
        <w:pStyle w:val="Reference"/>
      </w:pPr>
      <w:r>
        <w:fldChar w:fldCharType="begin"/>
      </w:r>
      <w:r>
        <w:instrText xml:space="preserve"> HYPERLINK "https://www.3gpp.org/ftp/tsg_ran/WG2_RL2/TSGR2_114-e/Docs//R2-2104999.zip" \h </w:instrText>
      </w:r>
      <w:r>
        <w:fldChar w:fldCharType="separate"/>
      </w:r>
      <w:r w:rsidRPr="00FA1104">
        <w:rPr>
          <w:rStyle w:val="Hyperlink"/>
          <w:color w:val="0563C1" w:themeColor="hyperlink"/>
        </w:rPr>
        <w:t>R2-2104999</w:t>
      </w:r>
      <w:r>
        <w:rPr>
          <w:rStyle w:val="Hyperlink"/>
          <w:color w:val="0563C1" w:themeColor="hyperlink"/>
        </w:rPr>
        <w:fldChar w:fldCharType="end"/>
      </w:r>
      <w:r>
        <w:t xml:space="preserve">, </w:t>
      </w:r>
      <w:hyperlink r:id="rId15">
        <w:r w:rsidRPr="00FA1104">
          <w:rPr>
            <w:rStyle w:val="Hyperlink"/>
            <w:color w:val="0563C1" w:themeColor="hyperlink"/>
          </w:rPr>
          <w:t>Further thoughts on connected mode mobility in NTN</w:t>
        </w:r>
      </w:hyperlink>
      <w:r>
        <w:t>, Nokia, Nokia Shanghai Bell, RAN2#114e, e, May 2021</w:t>
      </w:r>
      <w:bookmarkEnd w:id="4"/>
    </w:p>
    <w:bookmarkStart w:id="5" w:name="_Ref4"/>
    <w:p w14:paraId="04703D47" w14:textId="77777777" w:rsidR="00FC189E" w:rsidRDefault="00D17D1E">
      <w:pPr>
        <w:pStyle w:val="Reference"/>
      </w:pPr>
      <w:r>
        <w:fldChar w:fldCharType="begin"/>
      </w:r>
      <w:r>
        <w:instrText xml:space="preserve"> HYPERLINK "https://www.3gpp.org/ftp/tsg_ran/WG2_RL2/TSGR2_114-e/Docs//R2-2105000.zip" \h </w:instrText>
      </w:r>
      <w:r>
        <w:fldChar w:fldCharType="separate"/>
      </w:r>
      <w:r w:rsidRPr="00FA1104">
        <w:rPr>
          <w:rStyle w:val="Hyperlink"/>
          <w:color w:val="0563C1" w:themeColor="hyperlink"/>
        </w:rPr>
        <w:t>R2-2105000</w:t>
      </w:r>
      <w:r>
        <w:rPr>
          <w:rStyle w:val="Hyperlink"/>
          <w:color w:val="0563C1" w:themeColor="hyperlink"/>
        </w:rPr>
        <w:fldChar w:fldCharType="end"/>
      </w:r>
      <w:r>
        <w:t xml:space="preserve">, </w:t>
      </w:r>
      <w:hyperlink r:id="rId16">
        <w:r w:rsidRPr="00FA1104">
          <w:rPr>
            <w:rStyle w:val="Hyperlink"/>
            <w:color w:val="0563C1" w:themeColor="hyperlink"/>
          </w:rPr>
          <w:t>Further views on SMTC configurations for NTN</w:t>
        </w:r>
      </w:hyperlink>
      <w:r>
        <w:t>, Nokia, Nokia Shanghai Bell, RAN2#114e, e, May 2021</w:t>
      </w:r>
      <w:bookmarkEnd w:id="5"/>
    </w:p>
    <w:bookmarkStart w:id="6" w:name="_Ref5"/>
    <w:p w14:paraId="60EB801E" w14:textId="77777777" w:rsidR="00FC189E" w:rsidRDefault="00D17D1E">
      <w:pPr>
        <w:pStyle w:val="Reference"/>
      </w:pPr>
      <w:r>
        <w:fldChar w:fldCharType="begin"/>
      </w:r>
      <w:r>
        <w:instrText xml:space="preserve"> HYPERLINK "https://www.3gpp.org/ftp/tsg_ran/WG2_RL2/TSGR2_114-e/Docs//R2-2105006.zip" \h </w:instrText>
      </w:r>
      <w:r>
        <w:fldChar w:fldCharType="separate"/>
      </w:r>
      <w:r w:rsidRPr="00FA1104">
        <w:rPr>
          <w:rStyle w:val="Hyperlink"/>
          <w:color w:val="0563C1" w:themeColor="hyperlink"/>
        </w:rPr>
        <w:t>R2-2105006</w:t>
      </w:r>
      <w:r>
        <w:rPr>
          <w:rStyle w:val="Hyperlink"/>
          <w:color w:val="0563C1" w:themeColor="hyperlink"/>
        </w:rPr>
        <w:fldChar w:fldCharType="end"/>
      </w:r>
      <w:r>
        <w:t xml:space="preserve">, </w:t>
      </w:r>
      <w:hyperlink r:id="rId17">
        <w:r w:rsidRPr="00FA1104">
          <w:rPr>
            <w:rStyle w:val="Hyperlink"/>
            <w:color w:val="0563C1" w:themeColor="hyperlink"/>
          </w:rPr>
          <w:t>Service continuity between NTN and TN</w:t>
        </w:r>
      </w:hyperlink>
      <w:r>
        <w:t>, Hughes/EchoStar, Thales, BT Plc, Turkcell, Vodafone, ESA, Inmarsat, RAN2#114e, e, May 2021</w:t>
      </w:r>
      <w:bookmarkEnd w:id="6"/>
    </w:p>
    <w:bookmarkStart w:id="7" w:name="_Ref6"/>
    <w:p w14:paraId="459EE8FF" w14:textId="77777777" w:rsidR="00FC189E" w:rsidRDefault="00D17D1E">
      <w:pPr>
        <w:pStyle w:val="Reference"/>
      </w:pPr>
      <w:r>
        <w:fldChar w:fldCharType="begin"/>
      </w:r>
      <w:r>
        <w:instrText xml:space="preserve"> HYPERLINK "https://www.3gpp.org/ftp/tsg_ran/WG2_RL2/TSGR2_114-e/Docs//R2-2105120.zip" \h </w:instrText>
      </w:r>
      <w:r>
        <w:fldChar w:fldCharType="separate"/>
      </w:r>
      <w:r w:rsidRPr="00FA1104">
        <w:rPr>
          <w:rStyle w:val="Hyperlink"/>
          <w:color w:val="0563C1" w:themeColor="hyperlink"/>
        </w:rPr>
        <w:t>R2-2105120</w:t>
      </w:r>
      <w:r>
        <w:rPr>
          <w:rStyle w:val="Hyperlink"/>
          <w:color w:val="0563C1" w:themeColor="hyperlink"/>
        </w:rPr>
        <w:fldChar w:fldCharType="end"/>
      </w:r>
      <w:r>
        <w:t xml:space="preserve">, </w:t>
      </w:r>
      <w:hyperlink r:id="rId18">
        <w:r w:rsidRPr="00FA1104">
          <w:rPr>
            <w:rStyle w:val="Hyperlink"/>
            <w:color w:val="0563C1" w:themeColor="hyperlink"/>
          </w:rPr>
          <w:t>On connected mode issues for NR NTN</w:t>
        </w:r>
      </w:hyperlink>
      <w:r>
        <w:t>, Apple, RAN2#114e, e, May 2021</w:t>
      </w:r>
      <w:bookmarkEnd w:id="7"/>
    </w:p>
    <w:bookmarkStart w:id="8" w:name="_Ref7"/>
    <w:p w14:paraId="7C5D6044" w14:textId="77777777" w:rsidR="00FC189E" w:rsidRDefault="00D17D1E">
      <w:pPr>
        <w:pStyle w:val="Reference"/>
      </w:pPr>
      <w:r>
        <w:fldChar w:fldCharType="begin"/>
      </w:r>
      <w:r>
        <w:instrText xml:space="preserve"> HYPERLINK "https://www.3gpp.org/ftp/tsg_ran/WG2_RL2/TSGR2_114-e/Docs//R2-2105253.zip" \h </w:instrText>
      </w:r>
      <w:r>
        <w:fldChar w:fldCharType="separate"/>
      </w:r>
      <w:r w:rsidRPr="00FA1104">
        <w:rPr>
          <w:rStyle w:val="Hyperlink"/>
          <w:color w:val="0563C1" w:themeColor="hyperlink"/>
        </w:rPr>
        <w:t>R2-2105253</w:t>
      </w:r>
      <w:r>
        <w:rPr>
          <w:rStyle w:val="Hyperlink"/>
          <w:color w:val="0563C1" w:themeColor="hyperlink"/>
        </w:rPr>
        <w:fldChar w:fldCharType="end"/>
      </w:r>
      <w:r>
        <w:t xml:space="preserve">, </w:t>
      </w:r>
      <w:hyperlink r:id="rId19">
        <w:r w:rsidRPr="00FA1104">
          <w:rPr>
            <w:rStyle w:val="Hyperlink"/>
            <w:color w:val="0563C1" w:themeColor="hyperlink"/>
          </w:rPr>
          <w:t>Mobility for NTN-TN scenarios</w:t>
        </w:r>
      </w:hyperlink>
      <w:r>
        <w:t>, MediaTek Inc., RAN2#114e, e, May 2021</w:t>
      </w:r>
      <w:bookmarkEnd w:id="8"/>
    </w:p>
    <w:bookmarkStart w:id="9" w:name="_Ref8"/>
    <w:p w14:paraId="2543048B" w14:textId="77777777" w:rsidR="00FC189E" w:rsidRDefault="00D17D1E">
      <w:pPr>
        <w:pStyle w:val="Reference"/>
      </w:pPr>
      <w:r>
        <w:fldChar w:fldCharType="begin"/>
      </w:r>
      <w:r>
        <w:instrText xml:space="preserve"> HYPERLINK "https://www.3gpp.org/ftp/tsg_ran/WG2_RL2/TSGR2_114-e/Docs//R2-2105383.zip" \h </w:instrText>
      </w:r>
      <w:r>
        <w:fldChar w:fldCharType="separate"/>
      </w:r>
      <w:r w:rsidRPr="00FA1104">
        <w:rPr>
          <w:rStyle w:val="Hyperlink"/>
          <w:color w:val="0563C1" w:themeColor="hyperlink"/>
        </w:rPr>
        <w:t>R2-2105383</w:t>
      </w:r>
      <w:r>
        <w:rPr>
          <w:rStyle w:val="Hyperlink"/>
          <w:color w:val="0563C1" w:themeColor="hyperlink"/>
        </w:rPr>
        <w:fldChar w:fldCharType="end"/>
      </w:r>
      <w:r>
        <w:t xml:space="preserve">, </w:t>
      </w:r>
      <w:hyperlink r:id="rId20">
        <w:r w:rsidRPr="00FA1104">
          <w:rPr>
            <w:rStyle w:val="Hyperlink"/>
            <w:color w:val="0563C1" w:themeColor="hyperlink"/>
          </w:rPr>
          <w:t>Location-based measurement report</w:t>
        </w:r>
      </w:hyperlink>
      <w:r>
        <w:t>, ASUSTeK, RAN2#114e, e, May 2021</w:t>
      </w:r>
      <w:bookmarkEnd w:id="9"/>
    </w:p>
    <w:bookmarkStart w:id="10" w:name="_Ref9"/>
    <w:p w14:paraId="17121B72" w14:textId="77777777" w:rsidR="00FC189E" w:rsidRDefault="00D17D1E">
      <w:pPr>
        <w:pStyle w:val="Reference"/>
      </w:pPr>
      <w:r>
        <w:fldChar w:fldCharType="begin"/>
      </w:r>
      <w:r>
        <w:instrText xml:space="preserve"> HYPERLINK "https://www.3gpp.org/ftp/tsg_ran/WG2_RL2/TSGR2_114-e/Docs//R2-2105384.zip" \h </w:instrText>
      </w:r>
      <w:r>
        <w:fldChar w:fldCharType="separate"/>
      </w:r>
      <w:r w:rsidRPr="00FA1104">
        <w:rPr>
          <w:rStyle w:val="Hyperlink"/>
          <w:color w:val="0563C1" w:themeColor="hyperlink"/>
        </w:rPr>
        <w:t>R2-2105384</w:t>
      </w:r>
      <w:r>
        <w:rPr>
          <w:rStyle w:val="Hyperlink"/>
          <w:color w:val="0563C1" w:themeColor="hyperlink"/>
        </w:rPr>
        <w:fldChar w:fldCharType="end"/>
      </w:r>
      <w:r>
        <w:t xml:space="preserve">, </w:t>
      </w:r>
      <w:hyperlink r:id="rId21">
        <w:r w:rsidRPr="00FA1104">
          <w:rPr>
            <w:rStyle w:val="Hyperlink"/>
            <w:color w:val="0563C1" w:themeColor="hyperlink"/>
          </w:rPr>
          <w:t>Discussion on measurement event triggering in NTN</w:t>
        </w:r>
      </w:hyperlink>
      <w:r>
        <w:t>, ASUSTeK, RAN2#114e, e, May 2021</w:t>
      </w:r>
      <w:bookmarkEnd w:id="10"/>
    </w:p>
    <w:bookmarkStart w:id="11" w:name="_Ref10"/>
    <w:p w14:paraId="2CB39AD0" w14:textId="77777777" w:rsidR="00FC189E" w:rsidRDefault="00D17D1E">
      <w:pPr>
        <w:pStyle w:val="Reference"/>
      </w:pPr>
      <w:r>
        <w:fldChar w:fldCharType="begin"/>
      </w:r>
      <w:r>
        <w:instrText xml:space="preserve"> HYPERLINK "https://www.3gpp.org/ftp/tsg_ran/WG2_RL2/TSGR2_114-e/Docs//R2-2105389.zip" \h </w:instrText>
      </w:r>
      <w:r>
        <w:fldChar w:fldCharType="separate"/>
      </w:r>
      <w:r w:rsidRPr="00FA1104">
        <w:rPr>
          <w:rStyle w:val="Hyperlink"/>
          <w:color w:val="0563C1" w:themeColor="hyperlink"/>
        </w:rPr>
        <w:t>R2-2105389</w:t>
      </w:r>
      <w:r>
        <w:rPr>
          <w:rStyle w:val="Hyperlink"/>
          <w:color w:val="0563C1" w:themeColor="hyperlink"/>
        </w:rPr>
        <w:fldChar w:fldCharType="end"/>
      </w:r>
      <w:r>
        <w:t xml:space="preserve">, </w:t>
      </w:r>
      <w:hyperlink r:id="rId22">
        <w:r w:rsidRPr="00FA1104">
          <w:rPr>
            <w:rStyle w:val="Hyperlink"/>
            <w:color w:val="0563C1" w:themeColor="hyperlink"/>
          </w:rPr>
          <w:t>Discussion on UE feedback based SMTC and GAPS measurement configuration</w:t>
        </w:r>
      </w:hyperlink>
      <w:r>
        <w:t>, Rakuten Mobile, Inc, RAN2#114e, e, May 2021</w:t>
      </w:r>
      <w:bookmarkEnd w:id="11"/>
    </w:p>
    <w:bookmarkStart w:id="12" w:name="_Ref11"/>
    <w:p w14:paraId="0146F276" w14:textId="77777777" w:rsidR="00FC189E" w:rsidRDefault="00D17D1E">
      <w:pPr>
        <w:pStyle w:val="Reference"/>
      </w:pPr>
      <w:r>
        <w:fldChar w:fldCharType="begin"/>
      </w:r>
      <w:r>
        <w:instrText xml:space="preserve"> HYPERLINK "https://www.3gpp.org/ftp/tsg_ran/WG2_RL2/TSGR2_114-e/Docs//R2-2105433.zip" \h </w:instrText>
      </w:r>
      <w:r>
        <w:fldChar w:fldCharType="separate"/>
      </w:r>
      <w:r w:rsidRPr="00FA1104">
        <w:rPr>
          <w:rStyle w:val="Hyperlink"/>
          <w:color w:val="0563C1" w:themeColor="hyperlink"/>
        </w:rPr>
        <w:t>R2-2105433</w:t>
      </w:r>
      <w:r>
        <w:rPr>
          <w:rStyle w:val="Hyperlink"/>
          <w:color w:val="0563C1" w:themeColor="hyperlink"/>
        </w:rPr>
        <w:fldChar w:fldCharType="end"/>
      </w:r>
      <w:r>
        <w:t xml:space="preserve">, </w:t>
      </w:r>
      <w:hyperlink r:id="rId23">
        <w:r w:rsidRPr="00FA1104">
          <w:rPr>
            <w:rStyle w:val="Hyperlink"/>
            <w:color w:val="0563C1" w:themeColor="hyperlink"/>
          </w:rPr>
          <w:t>Open issues in CHO</w:t>
        </w:r>
      </w:hyperlink>
      <w:r>
        <w:t>, Qualcomm Incorporated, RAN2#114e, e, May 2021</w:t>
      </w:r>
      <w:bookmarkEnd w:id="12"/>
    </w:p>
    <w:bookmarkStart w:id="13" w:name="_Ref12"/>
    <w:p w14:paraId="19D044A1" w14:textId="77777777" w:rsidR="00FC189E" w:rsidRDefault="00D17D1E">
      <w:pPr>
        <w:pStyle w:val="Reference"/>
      </w:pPr>
      <w:r>
        <w:fldChar w:fldCharType="begin"/>
      </w:r>
      <w:r>
        <w:instrText xml:space="preserve"> HYPERLINK "https://www.3gpp.org/ftp/tsg_ran/WG2_RL2/TSGR2_114-e/Docs//R2-2105434.zip" \h </w:instrText>
      </w:r>
      <w:r>
        <w:fldChar w:fldCharType="separate"/>
      </w:r>
      <w:r w:rsidRPr="00FA1104">
        <w:rPr>
          <w:rStyle w:val="Hyperlink"/>
          <w:color w:val="0563C1" w:themeColor="hyperlink"/>
        </w:rPr>
        <w:t>R2-2105434</w:t>
      </w:r>
      <w:r>
        <w:rPr>
          <w:rStyle w:val="Hyperlink"/>
          <w:color w:val="0563C1" w:themeColor="hyperlink"/>
        </w:rPr>
        <w:fldChar w:fldCharType="end"/>
      </w:r>
      <w:r>
        <w:t xml:space="preserve">, </w:t>
      </w:r>
      <w:hyperlink r:id="rId24">
        <w:r w:rsidRPr="00FA1104">
          <w:rPr>
            <w:rStyle w:val="Hyperlink"/>
            <w:color w:val="0563C1" w:themeColor="hyperlink"/>
          </w:rPr>
          <w:t>SMTC and MG enhancements</w:t>
        </w:r>
      </w:hyperlink>
      <w:r>
        <w:t>, Qualcomm Incorporated, RAN2#114e, e, May 2021</w:t>
      </w:r>
      <w:bookmarkEnd w:id="13"/>
    </w:p>
    <w:bookmarkStart w:id="14" w:name="_Ref13"/>
    <w:p w14:paraId="65E58AF6" w14:textId="77777777" w:rsidR="00FC189E" w:rsidRDefault="00D17D1E">
      <w:pPr>
        <w:pStyle w:val="Reference"/>
      </w:pPr>
      <w:r>
        <w:fldChar w:fldCharType="begin"/>
      </w:r>
      <w:r>
        <w:instrText xml:space="preserve"> HYPERLINK "https://www.3gpp.org/ftp/tsg_ran/WG2_RL2/TSGR2_114-e/Docs//R2-2105460.zip" \h </w:instrText>
      </w:r>
      <w:r>
        <w:fldChar w:fldCharType="separate"/>
      </w:r>
      <w:r w:rsidRPr="00FA1104">
        <w:rPr>
          <w:rStyle w:val="Hyperlink"/>
          <w:color w:val="0563C1" w:themeColor="hyperlink"/>
        </w:rPr>
        <w:t>R2-2105460</w:t>
      </w:r>
      <w:r>
        <w:rPr>
          <w:rStyle w:val="Hyperlink"/>
          <w:color w:val="0563C1" w:themeColor="hyperlink"/>
        </w:rPr>
        <w:fldChar w:fldCharType="end"/>
      </w:r>
      <w:r>
        <w:t xml:space="preserve">, </w:t>
      </w:r>
      <w:hyperlink r:id="rId25">
        <w:r w:rsidRPr="00FA1104">
          <w:rPr>
            <w:rStyle w:val="Hyperlink"/>
            <w:color w:val="0563C1" w:themeColor="hyperlink"/>
          </w:rPr>
          <w:t>Discussion on connected mode aspects for NTN</w:t>
        </w:r>
      </w:hyperlink>
      <w:r>
        <w:t>, Xiaomi Communications, RAN2#114e, e, May 2021</w:t>
      </w:r>
      <w:bookmarkEnd w:id="14"/>
    </w:p>
    <w:bookmarkStart w:id="15" w:name="_Ref14"/>
    <w:p w14:paraId="3210E6BB" w14:textId="77777777" w:rsidR="00FC189E" w:rsidRDefault="00D17D1E">
      <w:pPr>
        <w:pStyle w:val="Reference"/>
      </w:pPr>
      <w:r>
        <w:fldChar w:fldCharType="begin"/>
      </w:r>
      <w:r>
        <w:instrText xml:space="preserve"> HYPERLINK "https://www.3gpp.org/ftp/tsg_ran/WG2_RL2/TSGR2_114-e/Docs//R2-2105613.zip" \h </w:instrText>
      </w:r>
      <w:r>
        <w:fldChar w:fldCharType="separate"/>
      </w:r>
      <w:r w:rsidRPr="00FA1104">
        <w:rPr>
          <w:rStyle w:val="Hyperlink"/>
          <w:color w:val="0563C1" w:themeColor="hyperlink"/>
        </w:rPr>
        <w:t>R2-2105613</w:t>
      </w:r>
      <w:r>
        <w:rPr>
          <w:rStyle w:val="Hyperlink"/>
          <w:color w:val="0563C1" w:themeColor="hyperlink"/>
        </w:rPr>
        <w:fldChar w:fldCharType="end"/>
      </w:r>
      <w:r>
        <w:t xml:space="preserve">, </w:t>
      </w:r>
      <w:hyperlink r:id="rId26">
        <w:r w:rsidRPr="00FA1104">
          <w:rPr>
            <w:rStyle w:val="Hyperlink"/>
            <w:color w:val="0563C1" w:themeColor="hyperlink"/>
          </w:rPr>
          <w:t>Discussion on remaining issues for CHO in NTN</w:t>
        </w:r>
      </w:hyperlink>
      <w:r>
        <w:t>, Huawei, HiSilicon, RAN2#114e, e, May 2021</w:t>
      </w:r>
      <w:bookmarkEnd w:id="15"/>
    </w:p>
    <w:bookmarkStart w:id="16" w:name="_Ref15"/>
    <w:p w14:paraId="4D70708B" w14:textId="77777777" w:rsidR="00FC189E" w:rsidRDefault="00D17D1E">
      <w:pPr>
        <w:pStyle w:val="Reference"/>
      </w:pPr>
      <w:r>
        <w:fldChar w:fldCharType="begin"/>
      </w:r>
      <w:r>
        <w:instrText xml:space="preserve"> HYPERLINK "https://www.3gpp.org/ftp/tsg_ran/WG2_RL2/TSGR2_114-e/Docs//R2-2105614.zip" \h </w:instrText>
      </w:r>
      <w:r>
        <w:fldChar w:fldCharType="separate"/>
      </w:r>
      <w:r w:rsidRPr="00FA1104">
        <w:rPr>
          <w:rStyle w:val="Hyperlink"/>
          <w:color w:val="0563C1" w:themeColor="hyperlink"/>
        </w:rPr>
        <w:t>R2-2105614</w:t>
      </w:r>
      <w:r>
        <w:rPr>
          <w:rStyle w:val="Hyperlink"/>
          <w:color w:val="0563C1" w:themeColor="hyperlink"/>
        </w:rPr>
        <w:fldChar w:fldCharType="end"/>
      </w:r>
      <w:r>
        <w:t xml:space="preserve">, </w:t>
      </w:r>
      <w:hyperlink r:id="rId27">
        <w:r w:rsidRPr="00FA1104">
          <w:rPr>
            <w:rStyle w:val="Hyperlink"/>
            <w:color w:val="0563C1" w:themeColor="hyperlink"/>
          </w:rPr>
          <w:t>Discussion on service continuity between NTN and TN</w:t>
        </w:r>
      </w:hyperlink>
      <w:r>
        <w:t>, Huawei, HiSilicon, RAN2#114e, e, May 2021</w:t>
      </w:r>
      <w:bookmarkEnd w:id="16"/>
    </w:p>
    <w:bookmarkStart w:id="17" w:name="_Ref16"/>
    <w:p w14:paraId="6D9A71D0" w14:textId="77777777" w:rsidR="00FC189E" w:rsidRDefault="00D17D1E">
      <w:pPr>
        <w:pStyle w:val="Reference"/>
      </w:pPr>
      <w:r>
        <w:lastRenderedPageBreak/>
        <w:fldChar w:fldCharType="begin"/>
      </w:r>
      <w:r>
        <w:instrText xml:space="preserve"> HYPERLINK "https://www.3gpp.org/ftp/tsg_ran/WG2_RL2/TSGR2_114-e/Docs//R2-2105700.zip" \h </w:instrText>
      </w:r>
      <w:r>
        <w:fldChar w:fldCharType="separate"/>
      </w:r>
      <w:r w:rsidRPr="00FA1104">
        <w:rPr>
          <w:rStyle w:val="Hyperlink"/>
          <w:color w:val="0563C1" w:themeColor="hyperlink"/>
        </w:rPr>
        <w:t>R2-2105700</w:t>
      </w:r>
      <w:r>
        <w:rPr>
          <w:rStyle w:val="Hyperlink"/>
          <w:color w:val="0563C1" w:themeColor="hyperlink"/>
        </w:rPr>
        <w:fldChar w:fldCharType="end"/>
      </w:r>
      <w:r>
        <w:t xml:space="preserve">, </w:t>
      </w:r>
      <w:hyperlink r:id="rId28">
        <w:r w:rsidRPr="00FA1104">
          <w:rPr>
            <w:rStyle w:val="Hyperlink"/>
            <w:color w:val="0563C1" w:themeColor="hyperlink"/>
          </w:rPr>
          <w:t>Signaling storm during HOs and Timer based trigger details</w:t>
        </w:r>
      </w:hyperlink>
      <w:r>
        <w:t>, Sony, RAN2#114e, e, May 2021</w:t>
      </w:r>
      <w:bookmarkEnd w:id="17"/>
    </w:p>
    <w:bookmarkStart w:id="18" w:name="_Ref17"/>
    <w:p w14:paraId="590D394A" w14:textId="77777777" w:rsidR="00FC189E" w:rsidRDefault="00D17D1E">
      <w:pPr>
        <w:pStyle w:val="Reference"/>
      </w:pPr>
      <w:r>
        <w:fldChar w:fldCharType="begin"/>
      </w:r>
      <w:r>
        <w:instrText xml:space="preserve"> HYPERLINK "https://www.3gpp.org/ftp/tsg_ran/WG2_RL2/TSGR2_114-e/Docs//R2-2105701.zip" \h </w:instrText>
      </w:r>
      <w:r>
        <w:fldChar w:fldCharType="separate"/>
      </w:r>
      <w:r w:rsidRPr="00FA1104">
        <w:rPr>
          <w:rStyle w:val="Hyperlink"/>
          <w:color w:val="0563C1" w:themeColor="hyperlink"/>
        </w:rPr>
        <w:t>R2-2105701</w:t>
      </w:r>
      <w:r>
        <w:rPr>
          <w:rStyle w:val="Hyperlink"/>
          <w:color w:val="0563C1" w:themeColor="hyperlink"/>
        </w:rPr>
        <w:fldChar w:fldCharType="end"/>
      </w:r>
      <w:r>
        <w:t xml:space="preserve">, </w:t>
      </w:r>
      <w:hyperlink r:id="rId29">
        <w:r w:rsidRPr="00FA1104">
          <w:rPr>
            <w:rStyle w:val="Hyperlink"/>
            <w:color w:val="0563C1" w:themeColor="hyperlink"/>
          </w:rPr>
          <w:t>Cell coverage spillage over multiple countries issue in NTN</w:t>
        </w:r>
      </w:hyperlink>
      <w:r>
        <w:t>, Sony, RAN2#114e, e, May 2021</w:t>
      </w:r>
      <w:bookmarkEnd w:id="18"/>
    </w:p>
    <w:bookmarkStart w:id="19" w:name="_Ref18"/>
    <w:p w14:paraId="6B5BA81E" w14:textId="77777777" w:rsidR="00FC189E" w:rsidRDefault="00D17D1E">
      <w:pPr>
        <w:pStyle w:val="Reference"/>
      </w:pPr>
      <w:r>
        <w:fldChar w:fldCharType="begin"/>
      </w:r>
      <w:r>
        <w:instrText xml:space="preserve"> HYPERLINK "https://www.3gpp.org/ftp/tsg_ran/WG2_RL2/TSGR2_114-e/Docs//R2-2105702.zip" \h </w:instrText>
      </w:r>
      <w:r>
        <w:fldChar w:fldCharType="separate"/>
      </w:r>
      <w:r w:rsidRPr="00FA1104">
        <w:rPr>
          <w:rStyle w:val="Hyperlink"/>
          <w:color w:val="0563C1" w:themeColor="hyperlink"/>
        </w:rPr>
        <w:t>R2-2105702</w:t>
      </w:r>
      <w:r>
        <w:rPr>
          <w:rStyle w:val="Hyperlink"/>
          <w:color w:val="0563C1" w:themeColor="hyperlink"/>
        </w:rPr>
        <w:fldChar w:fldCharType="end"/>
      </w:r>
      <w:r>
        <w:t xml:space="preserve">, </w:t>
      </w:r>
      <w:hyperlink r:id="rId30">
        <w:r w:rsidRPr="00FA1104">
          <w:rPr>
            <w:rStyle w:val="Hyperlink"/>
            <w:color w:val="0563C1" w:themeColor="hyperlink"/>
          </w:rPr>
          <w:t>SMTC enhancement in NTN</w:t>
        </w:r>
      </w:hyperlink>
      <w:r>
        <w:t>, Sony, RAN2#114e, e, May 2021</w:t>
      </w:r>
      <w:bookmarkEnd w:id="19"/>
    </w:p>
    <w:bookmarkStart w:id="20" w:name="_Ref19"/>
    <w:p w14:paraId="364D77BE" w14:textId="77777777" w:rsidR="00FC189E" w:rsidRDefault="00D17D1E">
      <w:pPr>
        <w:pStyle w:val="Reference"/>
      </w:pPr>
      <w:r>
        <w:fldChar w:fldCharType="begin"/>
      </w:r>
      <w:r>
        <w:instrText xml:space="preserve"> HYPERLINK "https://www.3gpp.org/ftp/tsg_ran/WG2_RL2/TSGR2_114-e/Docs//R2-2105787.zip" \h </w:instrText>
      </w:r>
      <w:r>
        <w:fldChar w:fldCharType="separate"/>
      </w:r>
      <w:r w:rsidRPr="00FA1104">
        <w:rPr>
          <w:rStyle w:val="Hyperlink"/>
          <w:color w:val="0563C1" w:themeColor="hyperlink"/>
        </w:rPr>
        <w:t>R2-2105787</w:t>
      </w:r>
      <w:r>
        <w:rPr>
          <w:rStyle w:val="Hyperlink"/>
          <w:color w:val="0563C1" w:themeColor="hyperlink"/>
        </w:rPr>
        <w:fldChar w:fldCharType="end"/>
      </w:r>
      <w:r>
        <w:t xml:space="preserve">, </w:t>
      </w:r>
      <w:hyperlink r:id="rId31">
        <w:r w:rsidRPr="00FA1104">
          <w:rPr>
            <w:rStyle w:val="Hyperlink"/>
            <w:color w:val="0563C1" w:themeColor="hyperlink"/>
          </w:rPr>
          <w:t>Further considerations on NTN CHO</w:t>
        </w:r>
      </w:hyperlink>
      <w:r>
        <w:t>, LG Electronics Inc., RAN2#114e, e, May 2021</w:t>
      </w:r>
      <w:bookmarkEnd w:id="20"/>
    </w:p>
    <w:bookmarkStart w:id="21" w:name="_Ref20"/>
    <w:p w14:paraId="54F77CC7" w14:textId="77777777" w:rsidR="00FC189E" w:rsidRDefault="00D17D1E">
      <w:pPr>
        <w:pStyle w:val="Reference"/>
      </w:pPr>
      <w:r>
        <w:fldChar w:fldCharType="begin"/>
      </w:r>
      <w:r>
        <w:instrText xml:space="preserve"> HYPERLINK "https://www.3gpp.org/ftp/tsg_ran/WG2_RL2/TSGR2_114-e/Docs//R2-2105819.zip" \h </w:instrText>
      </w:r>
      <w:r>
        <w:fldChar w:fldCharType="separate"/>
      </w:r>
      <w:r w:rsidRPr="00FA1104">
        <w:rPr>
          <w:rStyle w:val="Hyperlink"/>
          <w:color w:val="0563C1" w:themeColor="hyperlink"/>
        </w:rPr>
        <w:t>R2-2105819</w:t>
      </w:r>
      <w:r>
        <w:rPr>
          <w:rStyle w:val="Hyperlink"/>
          <w:color w:val="0563C1" w:themeColor="hyperlink"/>
        </w:rPr>
        <w:fldChar w:fldCharType="end"/>
      </w:r>
      <w:r>
        <w:t xml:space="preserve">, </w:t>
      </w:r>
      <w:hyperlink r:id="rId32">
        <w:r w:rsidRPr="00FA1104">
          <w:rPr>
            <w:rStyle w:val="Hyperlink"/>
            <w:color w:val="0563C1" w:themeColor="hyperlink"/>
          </w:rPr>
          <w:t>UE assistance for measurement gap and SMTC configuration in NTN</w:t>
        </w:r>
      </w:hyperlink>
      <w:r>
        <w:t>, Lenovo, Motorola Mobility, RAN2#114e, e, May 2021</w:t>
      </w:r>
      <w:bookmarkEnd w:id="21"/>
    </w:p>
    <w:bookmarkStart w:id="22" w:name="_Ref21"/>
    <w:p w14:paraId="357AC672" w14:textId="77777777" w:rsidR="00FC189E" w:rsidRDefault="00D17D1E">
      <w:pPr>
        <w:pStyle w:val="Reference"/>
      </w:pPr>
      <w:r>
        <w:fldChar w:fldCharType="begin"/>
      </w:r>
      <w:r>
        <w:instrText xml:space="preserve"> HYPERLINK "https://www.3gpp.org/ftp/tsg_ran/WG2_RL2/TSGR2_114-e/Docs//R2-2105820.zip" \h </w:instrText>
      </w:r>
      <w:r>
        <w:fldChar w:fldCharType="separate"/>
      </w:r>
      <w:r w:rsidRPr="00FA1104">
        <w:rPr>
          <w:rStyle w:val="Hyperlink"/>
          <w:color w:val="0563C1" w:themeColor="hyperlink"/>
        </w:rPr>
        <w:t>R2-2105820</w:t>
      </w:r>
      <w:r>
        <w:rPr>
          <w:rStyle w:val="Hyperlink"/>
          <w:color w:val="0563C1" w:themeColor="hyperlink"/>
        </w:rPr>
        <w:fldChar w:fldCharType="end"/>
      </w:r>
      <w:r>
        <w:t xml:space="preserve">, </w:t>
      </w:r>
      <w:hyperlink r:id="rId33">
        <w:r w:rsidRPr="00FA1104">
          <w:rPr>
            <w:rStyle w:val="Hyperlink"/>
            <w:color w:val="0563C1" w:themeColor="hyperlink"/>
          </w:rPr>
          <w:t>NTN specific CHO trigger condition</w:t>
        </w:r>
      </w:hyperlink>
      <w:r>
        <w:t>, Lenovo, Motorola Mobility, RAN2#114e, e, May 2021</w:t>
      </w:r>
      <w:bookmarkEnd w:id="22"/>
    </w:p>
    <w:bookmarkStart w:id="23" w:name="_Ref22"/>
    <w:p w14:paraId="421BC953" w14:textId="77777777" w:rsidR="00FC189E" w:rsidRDefault="00D17D1E">
      <w:pPr>
        <w:pStyle w:val="Reference"/>
      </w:pPr>
      <w:r>
        <w:fldChar w:fldCharType="begin"/>
      </w:r>
      <w:r>
        <w:instrText xml:space="preserve"> HYPERLINK "https://www.3gpp.org/ftp/tsg_ran/WG2_RL2/TSGR2_114-e/Docs//R2-2105923.zip" \h </w:instrText>
      </w:r>
      <w:r>
        <w:fldChar w:fldCharType="separate"/>
      </w:r>
      <w:r w:rsidRPr="00FA1104">
        <w:rPr>
          <w:rStyle w:val="Hyperlink"/>
          <w:color w:val="0563C1" w:themeColor="hyperlink"/>
        </w:rPr>
        <w:t>R2-2105923</w:t>
      </w:r>
      <w:r>
        <w:rPr>
          <w:rStyle w:val="Hyperlink"/>
          <w:color w:val="0563C1" w:themeColor="hyperlink"/>
        </w:rPr>
        <w:fldChar w:fldCharType="end"/>
      </w:r>
      <w:r>
        <w:t xml:space="preserve">, </w:t>
      </w:r>
      <w:hyperlink r:id="rId34">
        <w:r w:rsidRPr="00FA1104">
          <w:rPr>
            <w:rStyle w:val="Hyperlink"/>
            <w:color w:val="0563C1" w:themeColor="hyperlink"/>
          </w:rPr>
          <w:t>Further consideration on CHO in NTN</w:t>
        </w:r>
      </w:hyperlink>
      <w:r>
        <w:t>, ZTE corporation, Sanechips, RAN2#114e, e, May 2021</w:t>
      </w:r>
      <w:bookmarkEnd w:id="23"/>
    </w:p>
    <w:bookmarkStart w:id="24" w:name="_Ref23"/>
    <w:p w14:paraId="3F073AB0" w14:textId="77777777" w:rsidR="00FC189E" w:rsidRDefault="00D17D1E">
      <w:pPr>
        <w:pStyle w:val="Reference"/>
      </w:pPr>
      <w:r>
        <w:fldChar w:fldCharType="begin"/>
      </w:r>
      <w:r>
        <w:instrText xml:space="preserve"> HYPERLINK "https://www.3gpp.org/ftp/tsg_ran/WG2_RL2/TSGR2_114-e/Docs//R2-2105936.zip" \h </w:instrText>
      </w:r>
      <w:r>
        <w:fldChar w:fldCharType="separate"/>
      </w:r>
      <w:r w:rsidRPr="00FA1104">
        <w:rPr>
          <w:rStyle w:val="Hyperlink"/>
          <w:color w:val="0563C1" w:themeColor="hyperlink"/>
        </w:rPr>
        <w:t>R2-2105936</w:t>
      </w:r>
      <w:r>
        <w:rPr>
          <w:rStyle w:val="Hyperlink"/>
          <w:color w:val="0563C1" w:themeColor="hyperlink"/>
        </w:rPr>
        <w:fldChar w:fldCharType="end"/>
      </w:r>
      <w:r>
        <w:t xml:space="preserve">, </w:t>
      </w:r>
      <w:hyperlink r:id="rId35">
        <w:r w:rsidRPr="00FA1104">
          <w:rPr>
            <w:rStyle w:val="Hyperlink"/>
            <w:color w:val="0563C1" w:themeColor="hyperlink"/>
          </w:rPr>
          <w:t>Connected mode aspects for NTN</w:t>
        </w:r>
      </w:hyperlink>
      <w:r>
        <w:t>, Ericsson, RAN2#114e, e, May 2021</w:t>
      </w:r>
      <w:bookmarkEnd w:id="24"/>
    </w:p>
    <w:bookmarkStart w:id="25" w:name="_Ref24"/>
    <w:p w14:paraId="13633AFF" w14:textId="77777777" w:rsidR="00FC189E" w:rsidRDefault="00D17D1E">
      <w:pPr>
        <w:pStyle w:val="Reference"/>
      </w:pPr>
      <w:r>
        <w:fldChar w:fldCharType="begin"/>
      </w:r>
      <w:r>
        <w:instrText xml:space="preserve"> HYPERLINK "https://www.3gpp.org/ftp/tsg_ran/WG2_RL2/TSGR2_114-e/Docs//R2-2106024.zip" \h </w:instrText>
      </w:r>
      <w:r>
        <w:fldChar w:fldCharType="separate"/>
      </w:r>
      <w:r w:rsidRPr="00FA1104">
        <w:rPr>
          <w:rStyle w:val="Hyperlink"/>
          <w:color w:val="0563C1" w:themeColor="hyperlink"/>
        </w:rPr>
        <w:t>R2-2106024</w:t>
      </w:r>
      <w:r>
        <w:rPr>
          <w:rStyle w:val="Hyperlink"/>
          <w:color w:val="0563C1" w:themeColor="hyperlink"/>
        </w:rPr>
        <w:fldChar w:fldCharType="end"/>
      </w:r>
      <w:r>
        <w:t xml:space="preserve">, </w:t>
      </w:r>
      <w:hyperlink r:id="rId36">
        <w:r w:rsidRPr="00FA1104">
          <w:rPr>
            <w:rStyle w:val="Hyperlink"/>
            <w:color w:val="0563C1" w:themeColor="hyperlink"/>
          </w:rPr>
          <w:t>Further discussion on CHO in NTN</w:t>
        </w:r>
      </w:hyperlink>
      <w:r>
        <w:t>, NEC Telecom MODUS Ltd., RAN2#114e, e, May 2021</w:t>
      </w:r>
      <w:bookmarkEnd w:id="25"/>
    </w:p>
    <w:bookmarkStart w:id="26" w:name="_Ref25"/>
    <w:p w14:paraId="60DAFFEF" w14:textId="77777777" w:rsidR="00FC189E" w:rsidRDefault="00D17D1E">
      <w:pPr>
        <w:pStyle w:val="Reference"/>
      </w:pPr>
      <w:r>
        <w:fldChar w:fldCharType="begin"/>
      </w:r>
      <w:r>
        <w:instrText xml:space="preserve"> HYPERLINK "https://www.3gpp.org/ftp/tsg_ran/WG2_RL2/TSGR2_114-e/Docs//R2-2106045.zip" \h </w:instrText>
      </w:r>
      <w:r>
        <w:fldChar w:fldCharType="separate"/>
      </w:r>
      <w:r w:rsidRPr="00FA1104">
        <w:rPr>
          <w:rStyle w:val="Hyperlink"/>
          <w:color w:val="0563C1" w:themeColor="hyperlink"/>
        </w:rPr>
        <w:t>R2-2106045</w:t>
      </w:r>
      <w:r>
        <w:rPr>
          <w:rStyle w:val="Hyperlink"/>
          <w:color w:val="0563C1" w:themeColor="hyperlink"/>
        </w:rPr>
        <w:fldChar w:fldCharType="end"/>
      </w:r>
      <w:r>
        <w:t xml:space="preserve">, </w:t>
      </w:r>
      <w:hyperlink r:id="rId37">
        <w:r w:rsidRPr="00FA1104">
          <w:rPr>
            <w:rStyle w:val="Hyperlink"/>
            <w:color w:val="0563C1" w:themeColor="hyperlink"/>
          </w:rPr>
          <w:t>Location-based CHO in NTN</w:t>
        </w:r>
      </w:hyperlink>
      <w:r>
        <w:t>, InterDigital, RAN2#114e, e, May 2021</w:t>
      </w:r>
      <w:bookmarkEnd w:id="26"/>
    </w:p>
    <w:bookmarkStart w:id="27" w:name="_Ref26"/>
    <w:p w14:paraId="4C994F9C" w14:textId="77777777" w:rsidR="00FC189E" w:rsidRDefault="00D17D1E">
      <w:pPr>
        <w:pStyle w:val="Reference"/>
      </w:pPr>
      <w:r>
        <w:fldChar w:fldCharType="begin"/>
      </w:r>
      <w:r>
        <w:instrText xml:space="preserve"> HYPERLINK "https://www.3gpp.org/ftp/tsg_ran/WG2_RL2/TSGR2_114-e/Docs//R2-2106046.zip" \h </w:instrText>
      </w:r>
      <w:r>
        <w:fldChar w:fldCharType="separate"/>
      </w:r>
      <w:r w:rsidRPr="00FA1104">
        <w:rPr>
          <w:rStyle w:val="Hyperlink"/>
          <w:color w:val="0563C1" w:themeColor="hyperlink"/>
        </w:rPr>
        <w:t>R2-2106046</w:t>
      </w:r>
      <w:r>
        <w:rPr>
          <w:rStyle w:val="Hyperlink"/>
          <w:color w:val="0563C1" w:themeColor="hyperlink"/>
        </w:rPr>
        <w:fldChar w:fldCharType="end"/>
      </w:r>
      <w:r>
        <w:t xml:space="preserve">, </w:t>
      </w:r>
      <w:hyperlink r:id="rId38">
        <w:r w:rsidRPr="00FA1104">
          <w:rPr>
            <w:rStyle w:val="Hyperlink"/>
            <w:color w:val="0563C1" w:themeColor="hyperlink"/>
          </w:rPr>
          <w:t>Time-based CHO for soft feeder-link switch</w:t>
        </w:r>
      </w:hyperlink>
      <w:r>
        <w:t>, InterDigital, RAN2#114e, e, May 2021</w:t>
      </w:r>
      <w:bookmarkEnd w:id="27"/>
    </w:p>
    <w:bookmarkStart w:id="28" w:name="_Ref27"/>
    <w:p w14:paraId="30900112" w14:textId="77777777" w:rsidR="00FC189E" w:rsidRDefault="00D17D1E">
      <w:pPr>
        <w:pStyle w:val="Reference"/>
      </w:pPr>
      <w:r>
        <w:fldChar w:fldCharType="begin"/>
      </w:r>
      <w:r>
        <w:instrText xml:space="preserve"> HYPERLINK "https://www.3gpp.org/ftp/tsg_ran/WG2_RL2/TSGR2_114-e/Docs//R2-2106071.zip" \h </w:instrText>
      </w:r>
      <w:r>
        <w:fldChar w:fldCharType="separate"/>
      </w:r>
      <w:r w:rsidRPr="00FA1104">
        <w:rPr>
          <w:rStyle w:val="Hyperlink"/>
          <w:color w:val="0563C1" w:themeColor="hyperlink"/>
        </w:rPr>
        <w:t>R2-2106071</w:t>
      </w:r>
      <w:r>
        <w:rPr>
          <w:rStyle w:val="Hyperlink"/>
          <w:color w:val="0563C1" w:themeColor="hyperlink"/>
        </w:rPr>
        <w:fldChar w:fldCharType="end"/>
      </w:r>
      <w:r>
        <w:t xml:space="preserve">, </w:t>
      </w:r>
      <w:hyperlink r:id="rId39">
        <w:r w:rsidRPr="00FA1104">
          <w:rPr>
            <w:rStyle w:val="Hyperlink"/>
            <w:color w:val="0563C1" w:themeColor="hyperlink"/>
          </w:rPr>
          <w:t>Handover Enhancements and Power-saving Neighbor Search for an NTN</w:t>
        </w:r>
      </w:hyperlink>
      <w:r>
        <w:t>, Samsung Research America, RAN2#114e, e, May 2021</w:t>
      </w:r>
      <w:bookmarkEnd w:id="28"/>
    </w:p>
    <w:bookmarkStart w:id="29" w:name="_Ref28"/>
    <w:p w14:paraId="1F85CA83" w14:textId="77777777" w:rsidR="00FC189E" w:rsidRDefault="00D17D1E">
      <w:pPr>
        <w:pStyle w:val="Reference"/>
      </w:pPr>
      <w:r>
        <w:fldChar w:fldCharType="begin"/>
      </w:r>
      <w:r>
        <w:instrText xml:space="preserve"> HYPERLINK "https://www.3gpp.org/ftp/tsg_ran/WG2_RL2/TSGR2_114-e/Docs//R2-2106232.zip" \h </w:instrText>
      </w:r>
      <w:r>
        <w:fldChar w:fldCharType="separate"/>
      </w:r>
      <w:r w:rsidRPr="00FA1104">
        <w:rPr>
          <w:rStyle w:val="Hyperlink"/>
          <w:color w:val="0563C1" w:themeColor="hyperlink"/>
        </w:rPr>
        <w:t>R2-2106232</w:t>
      </w:r>
      <w:r>
        <w:rPr>
          <w:rStyle w:val="Hyperlink"/>
          <w:color w:val="0563C1" w:themeColor="hyperlink"/>
        </w:rPr>
        <w:fldChar w:fldCharType="end"/>
      </w:r>
      <w:r>
        <w:t xml:space="preserve">, </w:t>
      </w:r>
      <w:hyperlink r:id="rId40">
        <w:r w:rsidRPr="00FA1104">
          <w:rPr>
            <w:rStyle w:val="Hyperlink"/>
            <w:color w:val="0563C1" w:themeColor="hyperlink"/>
          </w:rPr>
          <w:t>SMTC and measurement Gap configuration for NTN</w:t>
        </w:r>
      </w:hyperlink>
      <w:r>
        <w:t>, CMCC, RAN2#114e, e, May 2021</w:t>
      </w:r>
      <w:bookmarkEnd w:id="29"/>
    </w:p>
    <w:bookmarkStart w:id="30" w:name="_Ref29"/>
    <w:p w14:paraId="6AB6B531" w14:textId="77777777" w:rsidR="00FC189E" w:rsidRDefault="00D17D1E">
      <w:pPr>
        <w:pStyle w:val="Reference"/>
      </w:pPr>
      <w:r>
        <w:fldChar w:fldCharType="begin"/>
      </w:r>
      <w:r>
        <w:instrText xml:space="preserve"> HYPERLINK "https://www.3gpp.org/ftp/tsg_ran/WG2_RL2/TSGR2_114-e/Docs//R2-2106233.zip" \h </w:instrText>
      </w:r>
      <w:r>
        <w:fldChar w:fldCharType="separate"/>
      </w:r>
      <w:r w:rsidRPr="00FA1104">
        <w:rPr>
          <w:rStyle w:val="Hyperlink"/>
          <w:color w:val="0563C1" w:themeColor="hyperlink"/>
        </w:rPr>
        <w:t>R2-2106233</w:t>
      </w:r>
      <w:r>
        <w:rPr>
          <w:rStyle w:val="Hyperlink"/>
          <w:color w:val="0563C1" w:themeColor="hyperlink"/>
        </w:rPr>
        <w:fldChar w:fldCharType="end"/>
      </w:r>
      <w:r>
        <w:t xml:space="preserve">, </w:t>
      </w:r>
      <w:hyperlink r:id="rId41">
        <w:r w:rsidRPr="00FA1104">
          <w:rPr>
            <w:rStyle w:val="Hyperlink"/>
            <w:color w:val="0563C1" w:themeColor="hyperlink"/>
          </w:rPr>
          <w:t>Signaling issues resolution for connected mobility</w:t>
        </w:r>
      </w:hyperlink>
      <w:r>
        <w:t>, CMCC, RAN2#114e, e, May 2021</w:t>
      </w:r>
      <w:bookmarkEnd w:id="30"/>
    </w:p>
    <w:bookmarkStart w:id="31" w:name="_Ref30"/>
    <w:p w14:paraId="7E51FC14" w14:textId="77777777" w:rsidR="00FC189E" w:rsidRDefault="00D17D1E">
      <w:pPr>
        <w:pStyle w:val="Reference"/>
      </w:pPr>
      <w:r>
        <w:fldChar w:fldCharType="begin"/>
      </w:r>
      <w:r>
        <w:instrText xml:space="preserve"> HYPERLINK "https://www.3gpp.org/ftp/tsg_ran/WG2_RL2/TSGR2_114-e/Docs//R2-2106234.zip" \h </w:instrText>
      </w:r>
      <w:r>
        <w:fldChar w:fldCharType="separate"/>
      </w:r>
      <w:r w:rsidRPr="00FA1104">
        <w:rPr>
          <w:rStyle w:val="Hyperlink"/>
          <w:color w:val="0563C1" w:themeColor="hyperlink"/>
        </w:rPr>
        <w:t>R2-2106234</w:t>
      </w:r>
      <w:r>
        <w:rPr>
          <w:rStyle w:val="Hyperlink"/>
          <w:color w:val="0563C1" w:themeColor="hyperlink"/>
        </w:rPr>
        <w:fldChar w:fldCharType="end"/>
      </w:r>
      <w:r>
        <w:t xml:space="preserve">, </w:t>
      </w:r>
      <w:hyperlink r:id="rId42">
        <w:r w:rsidRPr="00FA1104">
          <w:rPr>
            <w:rStyle w:val="Hyperlink"/>
            <w:color w:val="0563C1" w:themeColor="hyperlink"/>
          </w:rPr>
          <w:t>Discussion on NTN-TN mobility</w:t>
        </w:r>
      </w:hyperlink>
      <w:r>
        <w:t>, CMCC, RAN2#114e, e, May 2021</w:t>
      </w:r>
      <w:bookmarkEnd w:id="31"/>
    </w:p>
    <w:bookmarkStart w:id="32" w:name="_Ref31"/>
    <w:p w14:paraId="2A407EF5" w14:textId="77777777" w:rsidR="00FC189E" w:rsidRDefault="00D17D1E">
      <w:pPr>
        <w:pStyle w:val="Reference"/>
      </w:pPr>
      <w:r>
        <w:fldChar w:fldCharType="begin"/>
      </w:r>
      <w:r>
        <w:instrText xml:space="preserve"> HYPERLINK "https://www.3gpp.org/ftp/tsg_ran/WG2_RL2/TSGR2_114-e/Docs//R2-2106347.zip" \h </w:instrText>
      </w:r>
      <w:r>
        <w:fldChar w:fldCharType="separate"/>
      </w:r>
      <w:r w:rsidRPr="00FA1104">
        <w:rPr>
          <w:rStyle w:val="Hyperlink"/>
          <w:color w:val="0563C1" w:themeColor="hyperlink"/>
        </w:rPr>
        <w:t>R2-2106347</w:t>
      </w:r>
      <w:r>
        <w:rPr>
          <w:rStyle w:val="Hyperlink"/>
          <w:color w:val="0563C1" w:themeColor="hyperlink"/>
        </w:rPr>
        <w:fldChar w:fldCharType="end"/>
      </w:r>
      <w:r>
        <w:t xml:space="preserve">, </w:t>
      </w:r>
      <w:hyperlink r:id="rId43">
        <w:r w:rsidRPr="00FA1104">
          <w:rPr>
            <w:rStyle w:val="Hyperlink"/>
            <w:color w:val="0563C1" w:themeColor="hyperlink"/>
          </w:rPr>
          <w:t>Measurement window enhancements for NTN cell</w:t>
        </w:r>
      </w:hyperlink>
      <w:r>
        <w:t>, LG Electronics Inc., RAN2#114e, e, May 2021</w:t>
      </w:r>
      <w:bookmarkEnd w:id="32"/>
    </w:p>
    <w:bookmarkStart w:id="33" w:name="_Ref32"/>
    <w:p w14:paraId="075341DE" w14:textId="77777777" w:rsidR="00FC189E" w:rsidRDefault="00D17D1E">
      <w:pPr>
        <w:pStyle w:val="Reference"/>
      </w:pPr>
      <w:r>
        <w:fldChar w:fldCharType="begin"/>
      </w:r>
      <w:r>
        <w:instrText xml:space="preserve"> HYPERLINK "https://www.3gpp.org/ftp/tsg_ran/WG2_RL2/TSGR2_114-e/Docs//R2-2106386.zip" \h </w:instrText>
      </w:r>
      <w:r>
        <w:fldChar w:fldCharType="separate"/>
      </w:r>
      <w:r w:rsidRPr="00FA1104">
        <w:rPr>
          <w:rStyle w:val="Hyperlink"/>
          <w:color w:val="0563C1" w:themeColor="hyperlink"/>
        </w:rPr>
        <w:t>R2-2106386</w:t>
      </w:r>
      <w:r>
        <w:rPr>
          <w:rStyle w:val="Hyperlink"/>
          <w:color w:val="0563C1" w:themeColor="hyperlink"/>
        </w:rPr>
        <w:fldChar w:fldCharType="end"/>
      </w:r>
      <w:r>
        <w:t xml:space="preserve">, </w:t>
      </w:r>
      <w:hyperlink r:id="rId44">
        <w:r w:rsidRPr="00FA1104">
          <w:rPr>
            <w:rStyle w:val="Hyperlink"/>
            <w:color w:val="0563C1" w:themeColor="hyperlink"/>
          </w:rPr>
          <w:t>SMTC and MG configuration for NTN</w:t>
        </w:r>
      </w:hyperlink>
      <w:r>
        <w:t>, Convida Wireless, RAN2#114e, e, May 2021</w:t>
      </w:r>
      <w:bookmarkEnd w:id="33"/>
    </w:p>
    <w:bookmarkStart w:id="34" w:name="_Ref33"/>
    <w:p w14:paraId="2012925B" w14:textId="77777777" w:rsidR="00FC189E" w:rsidRDefault="00D17D1E">
      <w:pPr>
        <w:pStyle w:val="Reference"/>
      </w:pPr>
      <w:r>
        <w:fldChar w:fldCharType="begin"/>
      </w:r>
      <w:r>
        <w:instrText xml:space="preserve"> HYPERLINK "https://www.3gpp.org/ftp/tsg_ran/WG2_RL2/TSGR2_114-e/Docs//R2-2106388.zip" \h </w:instrText>
      </w:r>
      <w:r>
        <w:fldChar w:fldCharType="separate"/>
      </w:r>
      <w:r w:rsidRPr="00FA1104">
        <w:rPr>
          <w:rStyle w:val="Hyperlink"/>
          <w:color w:val="0563C1" w:themeColor="hyperlink"/>
        </w:rPr>
        <w:t>R2-2106388</w:t>
      </w:r>
      <w:r>
        <w:rPr>
          <w:rStyle w:val="Hyperlink"/>
          <w:color w:val="0563C1" w:themeColor="hyperlink"/>
        </w:rPr>
        <w:fldChar w:fldCharType="end"/>
      </w:r>
      <w:r>
        <w:t xml:space="preserve">, </w:t>
      </w:r>
      <w:hyperlink r:id="rId45">
        <w:r w:rsidRPr="00FA1104">
          <w:rPr>
            <w:rStyle w:val="Hyperlink"/>
            <w:color w:val="0563C1" w:themeColor="hyperlink"/>
          </w:rPr>
          <w:t>NTN ANR enhancements</w:t>
        </w:r>
      </w:hyperlink>
      <w:r>
        <w:t>, Convida Wireless, RAN2#114e, e, May 2021</w:t>
      </w:r>
      <w:bookmarkEnd w:id="34"/>
    </w:p>
    <w:sectPr w:rsidR="00FC189E"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716B1" w14:textId="77777777" w:rsidR="00D17D1E" w:rsidRDefault="00D17D1E">
      <w:r>
        <w:separator/>
      </w:r>
    </w:p>
  </w:endnote>
  <w:endnote w:type="continuationSeparator" w:id="0">
    <w:p w14:paraId="6F7CE79C" w14:textId="77777777" w:rsidR="00D17D1E" w:rsidRDefault="00D1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A01B"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CCD22" w14:textId="77777777" w:rsidR="00D17D1E" w:rsidRDefault="00D17D1E">
      <w:r>
        <w:separator/>
      </w:r>
    </w:p>
  </w:footnote>
  <w:footnote w:type="continuationSeparator" w:id="0">
    <w:p w14:paraId="27C60B94" w14:textId="77777777" w:rsidR="00D17D1E" w:rsidRDefault="00D1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97B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5"/>
  </w:num>
  <w:num w:numId="20">
    <w:abstractNumId w:val="22"/>
  </w:num>
  <w:num w:numId="21">
    <w:abstractNumId w:val="11"/>
  </w:num>
  <w:num w:numId="22">
    <w:abstractNumId w:val="21"/>
  </w:num>
  <w:num w:numId="23">
    <w:abstractNumId w:val="20"/>
  </w:num>
  <w:num w:numId="24">
    <w:abstractNumId w:val="20"/>
  </w:num>
  <w:num w:numId="25">
    <w:abstractNumId w:val="3"/>
  </w:num>
  <w:num w:numId="26">
    <w:abstractNumId w:val="20"/>
  </w:num>
  <w:num w:numId="27">
    <w:abstractNumId w:val="20"/>
  </w:num>
  <w:num w:numId="28">
    <w:abstractNumId w:val="20"/>
  </w:num>
  <w:num w:numId="2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9"/>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391"/>
    <w:rsid w:val="000006E1"/>
    <w:rsid w:val="00002A37"/>
    <w:rsid w:val="0000564C"/>
    <w:rsid w:val="00006446"/>
    <w:rsid w:val="00006896"/>
    <w:rsid w:val="00007CDC"/>
    <w:rsid w:val="00011B28"/>
    <w:rsid w:val="000158CC"/>
    <w:rsid w:val="00015D15"/>
    <w:rsid w:val="000160EB"/>
    <w:rsid w:val="0002564D"/>
    <w:rsid w:val="00025ECA"/>
    <w:rsid w:val="000325B8"/>
    <w:rsid w:val="00034C15"/>
    <w:rsid w:val="00035649"/>
    <w:rsid w:val="00036BA1"/>
    <w:rsid w:val="000422E2"/>
    <w:rsid w:val="00042F22"/>
    <w:rsid w:val="00043DA5"/>
    <w:rsid w:val="000444EF"/>
    <w:rsid w:val="00052A07"/>
    <w:rsid w:val="000534E3"/>
    <w:rsid w:val="0005606A"/>
    <w:rsid w:val="00057117"/>
    <w:rsid w:val="00060346"/>
    <w:rsid w:val="000616E7"/>
    <w:rsid w:val="0006487E"/>
    <w:rsid w:val="00065E1A"/>
    <w:rsid w:val="000679CF"/>
    <w:rsid w:val="00077E5F"/>
    <w:rsid w:val="0008036A"/>
    <w:rsid w:val="00081AE6"/>
    <w:rsid w:val="000855EB"/>
    <w:rsid w:val="00085B52"/>
    <w:rsid w:val="000866F2"/>
    <w:rsid w:val="00087485"/>
    <w:rsid w:val="0009009F"/>
    <w:rsid w:val="00091557"/>
    <w:rsid w:val="000924C1"/>
    <w:rsid w:val="000924F0"/>
    <w:rsid w:val="00093474"/>
    <w:rsid w:val="0009510F"/>
    <w:rsid w:val="000A1B7B"/>
    <w:rsid w:val="000A56F2"/>
    <w:rsid w:val="000B10BF"/>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51E23"/>
    <w:rsid w:val="001526E0"/>
    <w:rsid w:val="001551B5"/>
    <w:rsid w:val="001659C1"/>
    <w:rsid w:val="00173A8E"/>
    <w:rsid w:val="0017502C"/>
    <w:rsid w:val="0018143F"/>
    <w:rsid w:val="00181FF8"/>
    <w:rsid w:val="0018383E"/>
    <w:rsid w:val="00190AC1"/>
    <w:rsid w:val="00190F1C"/>
    <w:rsid w:val="0019341A"/>
    <w:rsid w:val="00197045"/>
    <w:rsid w:val="00197DF9"/>
    <w:rsid w:val="001A1987"/>
    <w:rsid w:val="001A2564"/>
    <w:rsid w:val="001A6173"/>
    <w:rsid w:val="001A6CBA"/>
    <w:rsid w:val="001B0D97"/>
    <w:rsid w:val="001B5A5D"/>
    <w:rsid w:val="001B70F1"/>
    <w:rsid w:val="001C1528"/>
    <w:rsid w:val="001C1CE5"/>
    <w:rsid w:val="001C3D2A"/>
    <w:rsid w:val="001D51BA"/>
    <w:rsid w:val="001D53E7"/>
    <w:rsid w:val="001D6342"/>
    <w:rsid w:val="001D6D53"/>
    <w:rsid w:val="001E58E2"/>
    <w:rsid w:val="001E7AED"/>
    <w:rsid w:val="001F3916"/>
    <w:rsid w:val="001F54C5"/>
    <w:rsid w:val="001F594C"/>
    <w:rsid w:val="001F662C"/>
    <w:rsid w:val="001F7074"/>
    <w:rsid w:val="00200490"/>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7543"/>
    <w:rsid w:val="002617E7"/>
    <w:rsid w:val="00264228"/>
    <w:rsid w:val="00264334"/>
    <w:rsid w:val="0026473E"/>
    <w:rsid w:val="00264981"/>
    <w:rsid w:val="00266214"/>
    <w:rsid w:val="00267C83"/>
    <w:rsid w:val="0027144F"/>
    <w:rsid w:val="00271813"/>
    <w:rsid w:val="00271F3A"/>
    <w:rsid w:val="00273278"/>
    <w:rsid w:val="002737F4"/>
    <w:rsid w:val="0027457A"/>
    <w:rsid w:val="002805F5"/>
    <w:rsid w:val="00280751"/>
    <w:rsid w:val="0028280A"/>
    <w:rsid w:val="00286ACD"/>
    <w:rsid w:val="00287838"/>
    <w:rsid w:val="002907B5"/>
    <w:rsid w:val="00292EB7"/>
    <w:rsid w:val="00296227"/>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501F"/>
    <w:rsid w:val="0030669F"/>
    <w:rsid w:val="00307BA1"/>
    <w:rsid w:val="00311702"/>
    <w:rsid w:val="00311E82"/>
    <w:rsid w:val="00312C93"/>
    <w:rsid w:val="00313FD6"/>
    <w:rsid w:val="003143BD"/>
    <w:rsid w:val="00315363"/>
    <w:rsid w:val="0031674E"/>
    <w:rsid w:val="003203ED"/>
    <w:rsid w:val="00322C9F"/>
    <w:rsid w:val="00324D23"/>
    <w:rsid w:val="00331751"/>
    <w:rsid w:val="00334579"/>
    <w:rsid w:val="00335858"/>
    <w:rsid w:val="00336BDA"/>
    <w:rsid w:val="00342BD7"/>
    <w:rsid w:val="00346DB5"/>
    <w:rsid w:val="003477B1"/>
    <w:rsid w:val="00355E3D"/>
    <w:rsid w:val="00357380"/>
    <w:rsid w:val="003602D9"/>
    <w:rsid w:val="003604CE"/>
    <w:rsid w:val="00360B8E"/>
    <w:rsid w:val="00370E47"/>
    <w:rsid w:val="003742AC"/>
    <w:rsid w:val="00377CE1"/>
    <w:rsid w:val="003804BB"/>
    <w:rsid w:val="00385BF0"/>
    <w:rsid w:val="00387580"/>
    <w:rsid w:val="0039077C"/>
    <w:rsid w:val="00392971"/>
    <w:rsid w:val="003939FF"/>
    <w:rsid w:val="003A2223"/>
    <w:rsid w:val="003A2A0F"/>
    <w:rsid w:val="003A4402"/>
    <w:rsid w:val="003A4580"/>
    <w:rsid w:val="003A45A1"/>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B4E"/>
    <w:rsid w:val="004F0B6C"/>
    <w:rsid w:val="004F2078"/>
    <w:rsid w:val="004F4DA3"/>
    <w:rsid w:val="004F670D"/>
    <w:rsid w:val="00506557"/>
    <w:rsid w:val="0050677A"/>
    <w:rsid w:val="005069C1"/>
    <w:rsid w:val="005069F8"/>
    <w:rsid w:val="005108D8"/>
    <w:rsid w:val="005116F9"/>
    <w:rsid w:val="005153A7"/>
    <w:rsid w:val="005219CF"/>
    <w:rsid w:val="00525AD2"/>
    <w:rsid w:val="00531C33"/>
    <w:rsid w:val="005344C3"/>
    <w:rsid w:val="00534B59"/>
    <w:rsid w:val="00536759"/>
    <w:rsid w:val="00537C62"/>
    <w:rsid w:val="00546970"/>
    <w:rsid w:val="00554E19"/>
    <w:rsid w:val="00555962"/>
    <w:rsid w:val="0056121F"/>
    <w:rsid w:val="00572505"/>
    <w:rsid w:val="00572811"/>
    <w:rsid w:val="00582809"/>
    <w:rsid w:val="0058798C"/>
    <w:rsid w:val="005900FA"/>
    <w:rsid w:val="005935A4"/>
    <w:rsid w:val="00594668"/>
    <w:rsid w:val="005948B8"/>
    <w:rsid w:val="005948C2"/>
    <w:rsid w:val="00595DCA"/>
    <w:rsid w:val="0059779B"/>
    <w:rsid w:val="005A209A"/>
    <w:rsid w:val="005A662D"/>
    <w:rsid w:val="005A686A"/>
    <w:rsid w:val="005B1409"/>
    <w:rsid w:val="005B35D7"/>
    <w:rsid w:val="005B392A"/>
    <w:rsid w:val="005B3AA3"/>
    <w:rsid w:val="005B6F83"/>
    <w:rsid w:val="005C74FB"/>
    <w:rsid w:val="005D1602"/>
    <w:rsid w:val="005E385F"/>
    <w:rsid w:val="005E5ACD"/>
    <w:rsid w:val="005E5B81"/>
    <w:rsid w:val="005F2CB1"/>
    <w:rsid w:val="005F3025"/>
    <w:rsid w:val="005F618C"/>
    <w:rsid w:val="005F70BD"/>
    <w:rsid w:val="0060283C"/>
    <w:rsid w:val="00604F14"/>
    <w:rsid w:val="00611B83"/>
    <w:rsid w:val="00613257"/>
    <w:rsid w:val="00615D2B"/>
    <w:rsid w:val="00620A71"/>
    <w:rsid w:val="00620D80"/>
    <w:rsid w:val="006234A6"/>
    <w:rsid w:val="00624CB7"/>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4254"/>
    <w:rsid w:val="00655733"/>
    <w:rsid w:val="00655ACD"/>
    <w:rsid w:val="00656A92"/>
    <w:rsid w:val="00656DDE"/>
    <w:rsid w:val="006574BF"/>
    <w:rsid w:val="0066011D"/>
    <w:rsid w:val="006607C0"/>
    <w:rsid w:val="006613A6"/>
    <w:rsid w:val="006627A2"/>
    <w:rsid w:val="006634E6"/>
    <w:rsid w:val="006655EE"/>
    <w:rsid w:val="00667EE7"/>
    <w:rsid w:val="00670922"/>
    <w:rsid w:val="00670BE1"/>
    <w:rsid w:val="0067218F"/>
    <w:rsid w:val="00673764"/>
    <w:rsid w:val="006741F2"/>
    <w:rsid w:val="006748DF"/>
    <w:rsid w:val="00674CC3"/>
    <w:rsid w:val="00675C72"/>
    <w:rsid w:val="006771F9"/>
    <w:rsid w:val="006776D7"/>
    <w:rsid w:val="00681003"/>
    <w:rsid w:val="006817C9"/>
    <w:rsid w:val="00681F31"/>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53F8"/>
    <w:rsid w:val="006C5EC9"/>
    <w:rsid w:val="006C6059"/>
    <w:rsid w:val="006C7522"/>
    <w:rsid w:val="006D6F08"/>
    <w:rsid w:val="006E062C"/>
    <w:rsid w:val="006E153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E57"/>
    <w:rsid w:val="00706101"/>
    <w:rsid w:val="00707072"/>
    <w:rsid w:val="00707D61"/>
    <w:rsid w:val="00712287"/>
    <w:rsid w:val="00712772"/>
    <w:rsid w:val="007148D3"/>
    <w:rsid w:val="00715B9A"/>
    <w:rsid w:val="007257D0"/>
    <w:rsid w:val="00726EA6"/>
    <w:rsid w:val="00727208"/>
    <w:rsid w:val="00727680"/>
    <w:rsid w:val="00731D44"/>
    <w:rsid w:val="007348B1"/>
    <w:rsid w:val="007362A6"/>
    <w:rsid w:val="00736D7D"/>
    <w:rsid w:val="00740E58"/>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42DC"/>
    <w:rsid w:val="00785490"/>
    <w:rsid w:val="007925EA"/>
    <w:rsid w:val="00793CD8"/>
    <w:rsid w:val="00795C92"/>
    <w:rsid w:val="00795E28"/>
    <w:rsid w:val="00796231"/>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D04E5"/>
    <w:rsid w:val="007D0516"/>
    <w:rsid w:val="007D5901"/>
    <w:rsid w:val="007D7526"/>
    <w:rsid w:val="007E4610"/>
    <w:rsid w:val="007E4715"/>
    <w:rsid w:val="007E505B"/>
    <w:rsid w:val="007E7091"/>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444E8"/>
    <w:rsid w:val="00844E80"/>
    <w:rsid w:val="00846FE7"/>
    <w:rsid w:val="0085314C"/>
    <w:rsid w:val="00856911"/>
    <w:rsid w:val="00864271"/>
    <w:rsid w:val="00865E75"/>
    <w:rsid w:val="008677FD"/>
    <w:rsid w:val="008706D4"/>
    <w:rsid w:val="00870F8A"/>
    <w:rsid w:val="008719A4"/>
    <w:rsid w:val="00871D23"/>
    <w:rsid w:val="00874312"/>
    <w:rsid w:val="0087437C"/>
    <w:rsid w:val="00875CD7"/>
    <w:rsid w:val="00876B4D"/>
    <w:rsid w:val="00877F18"/>
    <w:rsid w:val="008810B4"/>
    <w:rsid w:val="008865D3"/>
    <w:rsid w:val="00891B62"/>
    <w:rsid w:val="008941E3"/>
    <w:rsid w:val="00894A88"/>
    <w:rsid w:val="00895386"/>
    <w:rsid w:val="008A21FF"/>
    <w:rsid w:val="008A2CE2"/>
    <w:rsid w:val="008A30AC"/>
    <w:rsid w:val="008A44B8"/>
    <w:rsid w:val="008A51A8"/>
    <w:rsid w:val="008A54C7"/>
    <w:rsid w:val="008A77D8"/>
    <w:rsid w:val="008B0483"/>
    <w:rsid w:val="008B120C"/>
    <w:rsid w:val="008B4AE4"/>
    <w:rsid w:val="008B51A0"/>
    <w:rsid w:val="008B592A"/>
    <w:rsid w:val="008B5FED"/>
    <w:rsid w:val="008B7B5C"/>
    <w:rsid w:val="008C0C99"/>
    <w:rsid w:val="008C2017"/>
    <w:rsid w:val="008C4958"/>
    <w:rsid w:val="008C4BAA"/>
    <w:rsid w:val="008C5E47"/>
    <w:rsid w:val="008C6AE8"/>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71D4"/>
    <w:rsid w:val="009B1F30"/>
    <w:rsid w:val="009B3AC2"/>
    <w:rsid w:val="009B4DF4"/>
    <w:rsid w:val="009B564E"/>
    <w:rsid w:val="009B7E87"/>
    <w:rsid w:val="009C0169"/>
    <w:rsid w:val="009C403E"/>
    <w:rsid w:val="009D4FF0"/>
    <w:rsid w:val="009D56B7"/>
    <w:rsid w:val="009D703C"/>
    <w:rsid w:val="009D718F"/>
    <w:rsid w:val="009E068F"/>
    <w:rsid w:val="009E14E0"/>
    <w:rsid w:val="009E1A15"/>
    <w:rsid w:val="009E35DB"/>
    <w:rsid w:val="009E47A3"/>
    <w:rsid w:val="009F08F3"/>
    <w:rsid w:val="009F344F"/>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6695"/>
    <w:rsid w:val="00A61499"/>
    <w:rsid w:val="00A62A77"/>
    <w:rsid w:val="00A63483"/>
    <w:rsid w:val="00A657D7"/>
    <w:rsid w:val="00A660AC"/>
    <w:rsid w:val="00A67E6C"/>
    <w:rsid w:val="00A71B99"/>
    <w:rsid w:val="00A739D0"/>
    <w:rsid w:val="00A759FE"/>
    <w:rsid w:val="00A761D4"/>
    <w:rsid w:val="00A77EC4"/>
    <w:rsid w:val="00A8560A"/>
    <w:rsid w:val="00A92879"/>
    <w:rsid w:val="00A9442A"/>
    <w:rsid w:val="00A94C62"/>
    <w:rsid w:val="00AA016F"/>
    <w:rsid w:val="00AA1ED6"/>
    <w:rsid w:val="00AA3E1B"/>
    <w:rsid w:val="00AA51D6"/>
    <w:rsid w:val="00AB0BC8"/>
    <w:rsid w:val="00AB11CA"/>
    <w:rsid w:val="00AB14D9"/>
    <w:rsid w:val="00AB2416"/>
    <w:rsid w:val="00AB4AB8"/>
    <w:rsid w:val="00AB655E"/>
    <w:rsid w:val="00AC007F"/>
    <w:rsid w:val="00AC2ECD"/>
    <w:rsid w:val="00AC3119"/>
    <w:rsid w:val="00AC3632"/>
    <w:rsid w:val="00AC49FB"/>
    <w:rsid w:val="00AC5A10"/>
    <w:rsid w:val="00AC72A3"/>
    <w:rsid w:val="00AD0AA3"/>
    <w:rsid w:val="00AD2175"/>
    <w:rsid w:val="00AD2ED0"/>
    <w:rsid w:val="00AD32B3"/>
    <w:rsid w:val="00AD3F94"/>
    <w:rsid w:val="00AD4A5A"/>
    <w:rsid w:val="00AE27AC"/>
    <w:rsid w:val="00AE40E0"/>
    <w:rsid w:val="00AE4DBA"/>
    <w:rsid w:val="00AE4F07"/>
    <w:rsid w:val="00AE5D6B"/>
    <w:rsid w:val="00AE69FE"/>
    <w:rsid w:val="00AF1C5D"/>
    <w:rsid w:val="00AF42D7"/>
    <w:rsid w:val="00B006FE"/>
    <w:rsid w:val="00B007CB"/>
    <w:rsid w:val="00B02AA9"/>
    <w:rsid w:val="00B02FA3"/>
    <w:rsid w:val="00B05084"/>
    <w:rsid w:val="00B075CA"/>
    <w:rsid w:val="00B157F9"/>
    <w:rsid w:val="00B20256"/>
    <w:rsid w:val="00B20D09"/>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548B7"/>
    <w:rsid w:val="00B664C7"/>
    <w:rsid w:val="00B7105C"/>
    <w:rsid w:val="00B72C6B"/>
    <w:rsid w:val="00B739F6"/>
    <w:rsid w:val="00B744E2"/>
    <w:rsid w:val="00B74713"/>
    <w:rsid w:val="00B819D4"/>
    <w:rsid w:val="00B81A6C"/>
    <w:rsid w:val="00B85DE5"/>
    <w:rsid w:val="00B86050"/>
    <w:rsid w:val="00B86DCB"/>
    <w:rsid w:val="00B90F73"/>
    <w:rsid w:val="00B93B59"/>
    <w:rsid w:val="00B9406A"/>
    <w:rsid w:val="00B97C3F"/>
    <w:rsid w:val="00BA2280"/>
    <w:rsid w:val="00BA29F9"/>
    <w:rsid w:val="00BA2A08"/>
    <w:rsid w:val="00BA56D2"/>
    <w:rsid w:val="00BA76E0"/>
    <w:rsid w:val="00BB2A25"/>
    <w:rsid w:val="00BB51E9"/>
    <w:rsid w:val="00BC0FDC"/>
    <w:rsid w:val="00BC2CAD"/>
    <w:rsid w:val="00BC3053"/>
    <w:rsid w:val="00BC3F84"/>
    <w:rsid w:val="00BC49A4"/>
    <w:rsid w:val="00BC4D2E"/>
    <w:rsid w:val="00BD0831"/>
    <w:rsid w:val="00BD28E2"/>
    <w:rsid w:val="00BD48AC"/>
    <w:rsid w:val="00BD5F1A"/>
    <w:rsid w:val="00BD6F23"/>
    <w:rsid w:val="00BE050A"/>
    <w:rsid w:val="00BE1234"/>
    <w:rsid w:val="00BE2FA6"/>
    <w:rsid w:val="00BE333F"/>
    <w:rsid w:val="00BE7406"/>
    <w:rsid w:val="00BE7603"/>
    <w:rsid w:val="00BF1FE5"/>
    <w:rsid w:val="00BF3279"/>
    <w:rsid w:val="00BF38A9"/>
    <w:rsid w:val="00BF74C7"/>
    <w:rsid w:val="00C015F1"/>
    <w:rsid w:val="00C01F33"/>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4672"/>
    <w:rsid w:val="00C65A7F"/>
    <w:rsid w:val="00C70697"/>
    <w:rsid w:val="00C72093"/>
    <w:rsid w:val="00C72EF4"/>
    <w:rsid w:val="00C73A9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7D1E"/>
    <w:rsid w:val="00D239A7"/>
    <w:rsid w:val="00D23F47"/>
    <w:rsid w:val="00D24F1A"/>
    <w:rsid w:val="00D35456"/>
    <w:rsid w:val="00D36E71"/>
    <w:rsid w:val="00D36F49"/>
    <w:rsid w:val="00D37D87"/>
    <w:rsid w:val="00D40B33"/>
    <w:rsid w:val="00D4318F"/>
    <w:rsid w:val="00D438BF"/>
    <w:rsid w:val="00D43E47"/>
    <w:rsid w:val="00D440F8"/>
    <w:rsid w:val="00D46B95"/>
    <w:rsid w:val="00D4789B"/>
    <w:rsid w:val="00D546FF"/>
    <w:rsid w:val="00D55AD5"/>
    <w:rsid w:val="00D576CA"/>
    <w:rsid w:val="00D61AF5"/>
    <w:rsid w:val="00D652B5"/>
    <w:rsid w:val="00D66155"/>
    <w:rsid w:val="00D6671E"/>
    <w:rsid w:val="00D708B0"/>
    <w:rsid w:val="00D71202"/>
    <w:rsid w:val="00D77B1D"/>
    <w:rsid w:val="00D8021F"/>
    <w:rsid w:val="00D80383"/>
    <w:rsid w:val="00D822E7"/>
    <w:rsid w:val="00D823C6"/>
    <w:rsid w:val="00D83204"/>
    <w:rsid w:val="00D8327F"/>
    <w:rsid w:val="00D83ED6"/>
    <w:rsid w:val="00D86CA3"/>
    <w:rsid w:val="00D871CE"/>
    <w:rsid w:val="00D9196D"/>
    <w:rsid w:val="00D92982"/>
    <w:rsid w:val="00D94C60"/>
    <w:rsid w:val="00DA305E"/>
    <w:rsid w:val="00DA44D0"/>
    <w:rsid w:val="00DA5417"/>
    <w:rsid w:val="00DA56E8"/>
    <w:rsid w:val="00DA7FAD"/>
    <w:rsid w:val="00DB0A9F"/>
    <w:rsid w:val="00DB377D"/>
    <w:rsid w:val="00DC2D36"/>
    <w:rsid w:val="00DC53EF"/>
    <w:rsid w:val="00DD56F5"/>
    <w:rsid w:val="00DD7902"/>
    <w:rsid w:val="00DE5608"/>
    <w:rsid w:val="00DE58D0"/>
    <w:rsid w:val="00DE654F"/>
    <w:rsid w:val="00DF0B6E"/>
    <w:rsid w:val="00DF15E0"/>
    <w:rsid w:val="00DF32B2"/>
    <w:rsid w:val="00DF37A0"/>
    <w:rsid w:val="00DF3DC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3B75"/>
    <w:rsid w:val="00E54E3B"/>
    <w:rsid w:val="00E57565"/>
    <w:rsid w:val="00E63838"/>
    <w:rsid w:val="00E64434"/>
    <w:rsid w:val="00E67C51"/>
    <w:rsid w:val="00E72EFC"/>
    <w:rsid w:val="00E74B8A"/>
    <w:rsid w:val="00E758EC"/>
    <w:rsid w:val="00E81108"/>
    <w:rsid w:val="00E8234C"/>
    <w:rsid w:val="00E83AA9"/>
    <w:rsid w:val="00E85898"/>
    <w:rsid w:val="00E85928"/>
    <w:rsid w:val="00E87822"/>
    <w:rsid w:val="00E90395"/>
    <w:rsid w:val="00E90E49"/>
    <w:rsid w:val="00E917F9"/>
    <w:rsid w:val="00E9291C"/>
    <w:rsid w:val="00E92F59"/>
    <w:rsid w:val="00E93FFE"/>
    <w:rsid w:val="00E94F8A"/>
    <w:rsid w:val="00EA38A5"/>
    <w:rsid w:val="00EA7A41"/>
    <w:rsid w:val="00EB077B"/>
    <w:rsid w:val="00EB4EA2"/>
    <w:rsid w:val="00EB59C9"/>
    <w:rsid w:val="00EC24D5"/>
    <w:rsid w:val="00EC27C6"/>
    <w:rsid w:val="00EC4207"/>
    <w:rsid w:val="00EC5653"/>
    <w:rsid w:val="00EC71CE"/>
    <w:rsid w:val="00ED1006"/>
    <w:rsid w:val="00ED5719"/>
    <w:rsid w:val="00EE2C36"/>
    <w:rsid w:val="00EE4CFE"/>
    <w:rsid w:val="00EF18FE"/>
    <w:rsid w:val="00EF5787"/>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3BC0"/>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16%20OPPO%20Discussion%20on%20mobility%20management%20for%20connected%20mode%20UE%20in%20NTN.docx" TargetMode="External"/><Relationship Id="rId18" Type="http://schemas.openxmlformats.org/officeDocument/2006/relationships/hyperlink" Target="file:///c:\3GPP_RAN1\RAN2_114e_e\8.10.3\R2-2105120%20Apple%20On%20connected%20mode%20issues%20for%20NR%20NTN.docx" TargetMode="External"/><Relationship Id="rId26" Type="http://schemas.openxmlformats.org/officeDocument/2006/relationships/hyperlink" Target="file:///c:\3GPP_RAN1\RAN2_114e_e\8.10.3\R2-2105613%20Huawei%20Discussion%20on%20remaining%20issues%20for%20CHO%20in%20NTN.docx" TargetMode="External"/><Relationship Id="rId39" Type="http://schemas.openxmlformats.org/officeDocument/2006/relationships/hyperlink" Target="file:///c:\3GPP_RAN1\RAN2_114e_e\8.10.3\R2-2106071%20Samsung%20Handover%20Enhancements%20and%20Power-saving%20Neighbor%20Search%20for%20an%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4%20ASUSTeK%20Discussion%20on%20measurement%20event%20triggering%20in%20NTN.docx" TargetMode="External"/><Relationship Id="rId34" Type="http://schemas.openxmlformats.org/officeDocument/2006/relationships/hyperlink" Target="file:///c:\3GPP_RAN1\RAN2_114e_e\8.10.3\R2-2105923%20ZTE%20Further%20consideration%20on%20CHO%20in%20NTN.docx" TargetMode="External"/><Relationship Id="rId42" Type="http://schemas.openxmlformats.org/officeDocument/2006/relationships/hyperlink" Target="file:///c:\3GPP_RAN1\RAN2_114e_e\8.10.3\R2-2106234%20CMCC%20Discussion%20on%20NTN-TN%20mobility.docx" TargetMode="External"/><Relationship Id="rId47"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4e_e\8.10.3\R2-2105006%20Hughes/EchoStar%20Service%20continuity%20between%20NTN%20and%20TN.docx" TargetMode="External"/><Relationship Id="rId25" Type="http://schemas.openxmlformats.org/officeDocument/2006/relationships/hyperlink" Target="file:///c:\3GPP_RAN1\RAN2_114e_e\8.10.3\R2-2105460%20Xiaomi%20Discussion%20on%20connected%20mode%20aspects%20for%20NTN.docx" TargetMode="External"/><Relationship Id="rId33" Type="http://schemas.openxmlformats.org/officeDocument/2006/relationships/hyperlink" Target="file:///c:\3GPP_RAN1\RAN2_114e_e\8.10.3\R2-2105820%20Lenovo%20NTN%20specific%20CHO%20trigger%20condition.docx" TargetMode="External"/><Relationship Id="rId38" Type="http://schemas.openxmlformats.org/officeDocument/2006/relationships/hyperlink" Target="file:///c:\3GPP_RAN1\RAN2_114e_e\8.10.3\R2-2106046%20InterDigital%20Time-based%20CHO%20for%20soft%20feeder-link%20switch.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3GPP_RAN1\RAN2_114e_e\8.10.3\R2-2105000%20Nokia%20Further%20views%20on%20SMTC%20configurations%20for%20NTN.docx" TargetMode="External"/><Relationship Id="rId20" Type="http://schemas.openxmlformats.org/officeDocument/2006/relationships/hyperlink" Target="file:///c:\3GPP_RAN1\RAN2_114e_e\8.10.3\R2-2105383%20ASUSTeK%20Location-based%20measurement%20report.docx" TargetMode="External"/><Relationship Id="rId29" Type="http://schemas.openxmlformats.org/officeDocument/2006/relationships/hyperlink" Target="file:///c:\3GPP_RAN1\RAN2_114e_e\8.10.3\R2-2105701%20Sony%20Cell%20coverage%20spillage%20over%20multiple%20countries%20issue%20in%20NTN.docx" TargetMode="External"/><Relationship Id="rId41" Type="http://schemas.openxmlformats.org/officeDocument/2006/relationships/hyperlink" Target="file:///c:\3GPP_RAN1\RAN2_114e_e\8.10.3\R2-2106233%20CMCC%20Signaling%20issues%20resolution%20for%20connected%20mobility.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4e_e\8.10.3\R2-2105434%20Qualcomm%20SMTC%20and%20MG%20enhancements.docx" TargetMode="External"/><Relationship Id="rId32" Type="http://schemas.openxmlformats.org/officeDocument/2006/relationships/hyperlink" Target="file:///c:\3GPP_RAN1\RAN2_114e_e\8.10.3\R2-2105819%20Lenovo%20UE%20assistance%20for%20measurement%20gap%20and%20SMTC%20configuration%20in%20NTN.docx" TargetMode="External"/><Relationship Id="rId37" Type="http://schemas.openxmlformats.org/officeDocument/2006/relationships/hyperlink" Target="file:///c:\3GPP_RAN1\RAN2_114e_e\8.10.3\R2-2106045%20InterDigital%20Location-based%20CHO%20in%20NTN.docx" TargetMode="External"/><Relationship Id="rId40" Type="http://schemas.openxmlformats.org/officeDocument/2006/relationships/hyperlink" Target="file:///c:\3GPP_RAN1\RAN2_114e_e\8.10.3\R2-2106232%20CMCC%20SMTC%20and%20measurement%20Gap%20configuration%20for%20NTN.docx" TargetMode="External"/><Relationship Id="rId45" Type="http://schemas.openxmlformats.org/officeDocument/2006/relationships/hyperlink" Target="file:///c:\3GPP_RAN1\RAN2_114e_e\8.10.3\R2-2106388%20Convida%20NTN%20ANR%20enhancements.docx" TargetMode="External"/><Relationship Id="rId5" Type="http://schemas.openxmlformats.org/officeDocument/2006/relationships/customXml" Target="../customXml/item5.xml"/><Relationship Id="rId15" Type="http://schemas.openxmlformats.org/officeDocument/2006/relationships/hyperlink" Target="file:///c:\3GPP_RAN1\RAN2_114e_e\8.10.3\R2-2104999%20Nokia%20Further%20thoughts%20on%20connected%20mode%20mobility%20in%20NTN.docx" TargetMode="External"/><Relationship Id="rId23" Type="http://schemas.openxmlformats.org/officeDocument/2006/relationships/hyperlink" Target="file:///c:\3GPP_RAN1\RAN2_114e_e\8.10.3\R2-2105433%20Qualcomm%20Open%20issues%20in%20CHO.docx" TargetMode="External"/><Relationship Id="rId28" Type="http://schemas.openxmlformats.org/officeDocument/2006/relationships/hyperlink" Target="file:///c:\3GPP_RAN1\RAN2_114e_e\8.10.3\R2-2105700%20Sony%20Signaling%20storm%20during%20HOs%20and%20Timer%20based%20trigger%20details.docx" TargetMode="External"/><Relationship Id="rId36" Type="http://schemas.openxmlformats.org/officeDocument/2006/relationships/hyperlink" Target="file:///c:\3GPP_RAN1\RAN2_114e_e\8.10.3\R2-2106024%20NEC%20Further%20discussion%20on%20CHO%20in%20NTN.docx"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3GPP_RAN1\RAN2_114e_e\8.10.3\R2-2105253%20MediaTek%20Mobility%20for%20NTN-TN%20scenarios.docx" TargetMode="External"/><Relationship Id="rId31" Type="http://schemas.openxmlformats.org/officeDocument/2006/relationships/hyperlink" Target="file:///c:\3GPP_RAN1\RAN2_114e_e\8.10.3\R2-2105787%20LG%20Further%20considerations%20on%20NTN%20CHO.docx" TargetMode="External"/><Relationship Id="rId44" Type="http://schemas.openxmlformats.org/officeDocument/2006/relationships/hyperlink" Target="file:///c:\3GPP_RAN1\RAN2_114e_e\8.10.3\R2-2106386%20Convida%20SMTC%20and%20MG%20configuration%20for%20NT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53%20CATT%20Discussion%20on%20connected%20mode%20in%20NTN.docx" TargetMode="External"/><Relationship Id="rId22" Type="http://schemas.openxmlformats.org/officeDocument/2006/relationships/hyperlink" Target="file:///c:\3GPP_RAN1\RAN2_114e_e\8.10.3\R2-2105389%20Rakuten%20Discussion%20on%20UE%20feedback%20based%20SMTC%20and%20GAPS%20measurement%20configuration.docx" TargetMode="External"/><Relationship Id="rId27" Type="http://schemas.openxmlformats.org/officeDocument/2006/relationships/hyperlink" Target="file:///c:\3GPP_RAN1\RAN2_114e_e\8.10.3\R2-2105614%20Huawei%20Discussion%20on%20service%20continuity%20between%20NTN%20and%20TN.docx" TargetMode="External"/><Relationship Id="rId30" Type="http://schemas.openxmlformats.org/officeDocument/2006/relationships/hyperlink" Target="file:///c:\3GPP_RAN1\RAN2_114e_e\8.10.3\R2-2105702%20Sony%20SMTC%20enhancement%20in%20NTN.docx" TargetMode="External"/><Relationship Id="rId35" Type="http://schemas.openxmlformats.org/officeDocument/2006/relationships/hyperlink" Target="file:///c:\3GPP_RAN1\RAN2_114e_e\8.10.3\R2-2105936%20Ericsson%20Connected%20mode%20aspects%20for%20NTN.docx" TargetMode="External"/><Relationship Id="rId43" Type="http://schemas.openxmlformats.org/officeDocument/2006/relationships/hyperlink" Target="file:///c:\3GPP_RAN1\RAN2_114e_e\8.10.3\R2-2106347%20LG%20Measurement%20window%20enhancements%20for%20NTN%20cell.docx" TargetMode="Externa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1457</TotalTime>
  <Pages>11</Pages>
  <Words>4297</Words>
  <Characters>34813</Characters>
  <Application>Microsoft Office Word</Application>
  <DocSecurity>0</DocSecurity>
  <Lines>290</Lines>
  <Paragraphs>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39032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RAN2_113bise</cp:lastModifiedBy>
  <cp:revision>272</cp:revision>
  <cp:lastPrinted>2008-01-31T07:09:00Z</cp:lastPrinted>
  <dcterms:created xsi:type="dcterms:W3CDTF">2021-05-12T11:56:00Z</dcterms:created>
  <dcterms:modified xsi:type="dcterms:W3CDTF">2021-05-17T06:07:00Z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