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w:t>
      </w:r>
      <w:proofErr w:type="gramStart"/>
      <w:r w:rsidRPr="008E6E88">
        <w:rPr>
          <w:rFonts w:eastAsia="SimSun"/>
          <w:lang w:eastAsia="zh-CN"/>
        </w:rPr>
        <w:t>027][</w:t>
      </w:r>
      <w:proofErr w:type="gramEnd"/>
      <w:r w:rsidRPr="008E6E88">
        <w:rPr>
          <w:rFonts w:eastAsia="SimSun"/>
          <w:lang w:eastAsia="zh-CN"/>
        </w:rPr>
        <w:t>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r w:rsidRPr="00781401">
              <w:rPr>
                <w:rFonts w:eastAsia="SimSun"/>
                <w:lang w:eastAsia="zh-CN"/>
              </w:rPr>
              <w:t>ra-ResponseWindow</w:t>
            </w:r>
            <w:proofErr w:type="spell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are thinking that the timers – in general - should be adaptable to the specific constellation class (LEO, MEO, GEO), which should be signalled in MIB/SIB. </w:t>
            </w:r>
            <w:proofErr w:type="gramStart"/>
            <w:r>
              <w:rPr>
                <w:rFonts w:eastAsia="SimSun"/>
                <w:lang w:eastAsia="zh-CN"/>
              </w:rPr>
              <w:t>I.e.</w:t>
            </w:r>
            <w:proofErr w:type="gramEnd"/>
            <w:r>
              <w:rPr>
                <w:rFonts w:eastAsia="SimSun"/>
                <w:lang w:eastAsia="zh-CN"/>
              </w:rPr>
              <w:t xml:space="preserve"> no need for GEO-coherent timing delays in LEO NTN.</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(UE-gNB delay) in LEO/GEO. </w:t>
            </w:r>
            <w:r>
              <w:t xml:space="preserve">It is </w:t>
            </w:r>
            <w:r w:rsidRPr="00D1251B">
              <w:t xml:space="preserve">FFS if offset is applied </w:t>
            </w:r>
            <w:proofErr w:type="gramStart"/>
            <w:r w:rsidRPr="00D1251B">
              <w:t>to</w:t>
            </w:r>
            <w:r>
              <w:t>:</w:t>
            </w:r>
            <w:proofErr w:type="gramEnd"/>
            <w:r>
              <w:t xml:space="preserve">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w:t>
            </w:r>
            <w:r>
              <w:rPr>
                <w:rFonts w:eastAsia="SimSun"/>
                <w:lang w:eastAsia="zh-CN"/>
              </w:rPr>
              <w:t>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r>
              <w:t>sr-ProhibitTimer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r w:rsidRPr="00781401">
              <w:rPr>
                <w:rFonts w:eastAsia="SimSun"/>
                <w:lang w:eastAsia="zh-CN"/>
              </w:rPr>
              <w:t xml:space="preserve">sr-ProhibitTimer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r w:rsidRPr="008E6DA2">
              <w:rPr>
                <w:i/>
                <w:iCs/>
              </w:rPr>
              <w:t>sr-ProhibitTimer</w:t>
            </w:r>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bl>
    <w:p w14:paraId="379F5BBF" w14:textId="77777777" w:rsidR="00CB5AEB" w:rsidRPr="00882194" w:rsidRDefault="00CB5AEB" w:rsidP="00CB5AEB"/>
    <w:p w14:paraId="29513ADC" w14:textId="58D03162" w:rsidR="0007541C" w:rsidRDefault="0007541C" w:rsidP="008E67B7">
      <w:pPr>
        <w:pStyle w:val="Heading3"/>
      </w:pPr>
      <w:r>
        <w:lastRenderedPageBreak/>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w:t>
            </w:r>
            <w:proofErr w:type="gramStart"/>
            <w:r>
              <w:t>055][</w:t>
            </w:r>
            <w:proofErr w:type="gramEnd"/>
            <w:r>
              <w:t>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lastRenderedPageBreak/>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t-Reassembly is {ms210, ms220, ms340, ms350, ms550, ms1100, ms1650, ms2200}, and that 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Agree with Ericsson</w:t>
            </w:r>
            <w:r>
              <w:rPr>
                <w:rFonts w:eastAsia="DengXian"/>
                <w:lang w:eastAsia="zh-CN"/>
              </w:rPr>
              <w:t xml:space="preserve">. </w:t>
            </w: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xml:space="preserve">. </w:t>
            </w:r>
            <w:r>
              <w:rPr>
                <w:bCs/>
                <w:lang w:val="en-US"/>
              </w:rPr>
              <w:lastRenderedPageBreak/>
              <w:t>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8"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lastRenderedPageBreak/>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 xml:space="preserve">Proposal 8: Battery lifetime requirements </w:t>
            </w:r>
            <w:proofErr w:type="gramStart"/>
            <w:r>
              <w:t>should to</w:t>
            </w:r>
            <w:proofErr w:type="gramEnd"/>
            <w:r>
              <w:t xml:space="preserve">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2. eDRX,</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s necessary to consider how to resolve the cell-change during eDRX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lastRenderedPageBreak/>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3C5B901"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135738A7"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2FE82B96" w14:textId="77777777" w:rsidTr="00197497">
        <w:tc>
          <w:tcPr>
            <w:tcW w:w="1760" w:type="dxa"/>
          </w:tcPr>
          <w:p w14:paraId="6E07BDAC"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3A044EF2"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52555D46"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2DD172C0" w14:textId="77777777" w:rsidTr="00197497">
        <w:tc>
          <w:tcPr>
            <w:tcW w:w="1760" w:type="dxa"/>
          </w:tcPr>
          <w:p w14:paraId="78DCD535"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AEC498A"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65CE1390"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5C09D34A" w14:textId="77777777" w:rsidTr="00197497">
        <w:tc>
          <w:tcPr>
            <w:tcW w:w="1760" w:type="dxa"/>
          </w:tcPr>
          <w:p w14:paraId="572BF7C1"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CCC964E"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5FAF1D74" w14:textId="77777777" w:rsidR="00882194" w:rsidRPr="00616A6A" w:rsidRDefault="00882194" w:rsidP="00D22BCA">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48256" w14:textId="77777777" w:rsidR="00777B6B" w:rsidRDefault="00777B6B">
      <w:pPr>
        <w:pStyle w:val="TAL"/>
      </w:pPr>
      <w:r>
        <w:separator/>
      </w:r>
    </w:p>
  </w:endnote>
  <w:endnote w:type="continuationSeparator" w:id="0">
    <w:p w14:paraId="0C50EB44" w14:textId="77777777" w:rsidR="00777B6B" w:rsidRDefault="00777B6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6A481F" w:rsidRDefault="006A48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4565E" w14:textId="77777777" w:rsidR="00777B6B" w:rsidRDefault="00777B6B">
      <w:pPr>
        <w:pStyle w:val="TAL"/>
      </w:pPr>
      <w:r>
        <w:separator/>
      </w:r>
    </w:p>
  </w:footnote>
  <w:footnote w:type="continuationSeparator" w:id="0">
    <w:p w14:paraId="17DA93F5" w14:textId="77777777" w:rsidR="00777B6B" w:rsidRDefault="00777B6B">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6A481F" w:rsidRDefault="006A481F">
    <w:pPr>
      <w:pStyle w:val="Header"/>
      <w:framePr w:wrap="auto" w:vAnchor="text" w:hAnchor="margin" w:xAlign="center" w:y="1"/>
      <w:widowControl/>
    </w:pPr>
    <w:r>
      <w:fldChar w:fldCharType="begin"/>
    </w:r>
    <w:r>
      <w:instrText xml:space="preserve"> PAGE </w:instrText>
    </w:r>
    <w:r>
      <w:fldChar w:fldCharType="separate"/>
    </w:r>
    <w:r>
      <w:t>16</w:t>
    </w:r>
    <w:r>
      <w:fldChar w:fldCharType="end"/>
    </w:r>
  </w:p>
  <w:p w14:paraId="7E7576F4" w14:textId="77777777" w:rsidR="006A481F" w:rsidRDefault="006A481F">
    <w:pPr>
      <w:pStyle w:val="Header"/>
    </w:pPr>
  </w:p>
  <w:p w14:paraId="7B616B78" w14:textId="77777777" w:rsidR="006A481F" w:rsidRDefault="006A48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255D"/>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29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E94B0-5D6E-4CC4-8E73-0CCC9D79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18</Pages>
  <Words>7538</Words>
  <Characters>42969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50407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Rene Brandborg Sørensen</cp:lastModifiedBy>
  <cp:revision>3</cp:revision>
  <cp:lastPrinted>2007-12-21T11:58:00Z</cp:lastPrinted>
  <dcterms:created xsi:type="dcterms:W3CDTF">2021-04-15T11:22:00Z</dcterms:created>
  <dcterms:modified xsi:type="dcterms:W3CDTF">2021-04-15T11:30:00Z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ies>
</file>